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A4F9F"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1E81CD35" wp14:editId="74AA20E0">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D0135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E81CD35"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66D0135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DBC1B2D" wp14:editId="746B531A">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19DC8CC"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706D5F8D" w14:textId="77777777" w:rsidR="00C10894" w:rsidRPr="00C10894" w:rsidRDefault="00C10894" w:rsidP="00C10894"/>
    <w:p w14:paraId="2EF79E6F" w14:textId="77777777" w:rsidR="00C10894" w:rsidRPr="00C10894" w:rsidRDefault="00C10894" w:rsidP="00C10894"/>
    <w:p w14:paraId="6C85C5B0" w14:textId="77777777" w:rsidR="00C10894" w:rsidRPr="00C10894" w:rsidRDefault="00C10894" w:rsidP="00C10894"/>
    <w:p w14:paraId="62FDE812" w14:textId="77777777" w:rsidR="00C10894" w:rsidRPr="00C10894" w:rsidRDefault="00F138DE" w:rsidP="00F138DE">
      <w:pPr>
        <w:tabs>
          <w:tab w:val="left" w:pos="7800"/>
        </w:tabs>
      </w:pPr>
      <w:r>
        <w:tab/>
      </w:r>
    </w:p>
    <w:p w14:paraId="41BCF38C" w14:textId="77777777" w:rsidR="00C10894" w:rsidRDefault="00C10894" w:rsidP="00C10894"/>
    <w:p w14:paraId="08D8291D" w14:textId="77777777" w:rsidR="00C10894" w:rsidRDefault="00C10894" w:rsidP="00C10894"/>
    <w:p w14:paraId="67ADFC8C" w14:textId="77777777" w:rsidR="00C10894" w:rsidRDefault="00C10894" w:rsidP="00C10894"/>
    <w:p w14:paraId="18BE7DD9" w14:textId="77777777" w:rsidR="00C10894" w:rsidRDefault="00C10894" w:rsidP="00C10894"/>
    <w:p w14:paraId="5EEEB264" w14:textId="77777777" w:rsidR="00C10894" w:rsidRDefault="00C10894" w:rsidP="00C10894"/>
    <w:p w14:paraId="063E87E3" w14:textId="77777777" w:rsidR="00C10894" w:rsidRDefault="00C10894" w:rsidP="00C10894"/>
    <w:p w14:paraId="27EFD5F9" w14:textId="77777777" w:rsidR="00C10894" w:rsidRDefault="00C10894" w:rsidP="00C10894"/>
    <w:p w14:paraId="36F08860" w14:textId="77777777" w:rsidR="00C10894" w:rsidRDefault="00C10894" w:rsidP="00C10894"/>
    <w:p w14:paraId="44AC9953"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46010C5" wp14:editId="04702704">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9CA2A5" w14:textId="632C69B7" w:rsidR="00060480" w:rsidRPr="00D83AE8" w:rsidRDefault="00315725" w:rsidP="00555049">
                            <w:pPr>
                              <w:pStyle w:val="Leerplannaam"/>
                            </w:pPr>
                            <w:bookmarkStart w:id="0" w:name="Vaknaam"/>
                            <w:r>
                              <w:t xml:space="preserve">Dier en </w:t>
                            </w:r>
                            <w:r w:rsidR="00721573">
                              <w:t>milieu</w:t>
                            </w:r>
                          </w:p>
                          <w:bookmarkEnd w:id="0"/>
                          <w:p w14:paraId="61186E87" w14:textId="7009885D"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721573">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155220A" w14:textId="1C012CC1" w:rsidR="00060480" w:rsidRPr="00D83AE8" w:rsidRDefault="00721573"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III-DiMi-a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6010C5"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319CA2A5" w14:textId="632C69B7" w:rsidR="00060480" w:rsidRPr="00D83AE8" w:rsidRDefault="00315725" w:rsidP="00555049">
                      <w:pPr>
                        <w:pStyle w:val="Leerplannaam"/>
                      </w:pPr>
                      <w:bookmarkStart w:id="1" w:name="Vaknaam"/>
                      <w:r>
                        <w:t xml:space="preserve">Dier en </w:t>
                      </w:r>
                      <w:r w:rsidR="00721573">
                        <w:t>milieu</w:t>
                      </w:r>
                    </w:p>
                    <w:bookmarkEnd w:id="1"/>
                    <w:p w14:paraId="61186E87" w14:textId="7009885D"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721573">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155220A" w14:textId="1C012CC1" w:rsidR="00060480" w:rsidRPr="00D83AE8" w:rsidRDefault="00721573"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III-DiMi-a</w:t>
                      </w:r>
                    </w:p>
                  </w:txbxContent>
                </v:textbox>
                <w10:wrap type="square" anchorx="page" anchory="page"/>
              </v:roundrect>
            </w:pict>
          </mc:Fallback>
        </mc:AlternateContent>
      </w:r>
    </w:p>
    <w:p w14:paraId="2C82E5D0" w14:textId="77777777" w:rsidR="00C10894" w:rsidRDefault="00C10894" w:rsidP="00C10894"/>
    <w:p w14:paraId="34B71C2D" w14:textId="77777777" w:rsidR="00C10894" w:rsidRDefault="00C10894" w:rsidP="00C10894"/>
    <w:p w14:paraId="6FC0CC5A" w14:textId="77777777" w:rsidR="00C10894" w:rsidRDefault="00C10894" w:rsidP="00C10894"/>
    <w:p w14:paraId="526C8903" w14:textId="77777777" w:rsidR="00C10894" w:rsidRDefault="00C10894" w:rsidP="00C10894"/>
    <w:p w14:paraId="28D11CB8" w14:textId="77777777" w:rsidR="00C10894" w:rsidRDefault="00C10894" w:rsidP="00C10894"/>
    <w:p w14:paraId="79479682" w14:textId="77777777" w:rsidR="00C10894" w:rsidRDefault="00C10894" w:rsidP="00C10894"/>
    <w:p w14:paraId="4A65E6FF" w14:textId="77777777" w:rsidR="00C10894" w:rsidRDefault="00C10894" w:rsidP="00C10894"/>
    <w:p w14:paraId="425BA286" w14:textId="77777777" w:rsidR="00C10894" w:rsidRDefault="00C10894" w:rsidP="00C10894"/>
    <w:p w14:paraId="5076B902" w14:textId="77777777" w:rsidR="00C10894" w:rsidRDefault="00C10894" w:rsidP="00C10894"/>
    <w:p w14:paraId="75A462C1" w14:textId="77777777" w:rsidR="00C10894" w:rsidRPr="001A2840" w:rsidRDefault="00C10894" w:rsidP="00C10894">
      <w:pPr>
        <w:rPr>
          <w:rFonts w:ascii="Arial" w:hAnsi="Arial" w:cs="Arial"/>
        </w:rPr>
      </w:pPr>
    </w:p>
    <w:p w14:paraId="3E6D8EE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D9588F0" wp14:editId="4CB339C6">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3EC28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8B9DC22" w14:textId="4C2C2698" w:rsidR="00060480" w:rsidRPr="00CA7124" w:rsidRDefault="00331922" w:rsidP="00C10894">
                            <w:pPr>
                              <w:rPr>
                                <w:rFonts w:ascii="Trebuchet MS" w:hAnsi="Trebuchet MS"/>
                                <w:color w:val="FFFFFF" w:themeColor="background1"/>
                                <w:sz w:val="32"/>
                                <w:szCs w:val="20"/>
                              </w:rPr>
                            </w:pPr>
                            <w:r w:rsidRPr="00331922">
                              <w:rPr>
                                <w:rFonts w:ascii="Trebuchet MS" w:hAnsi="Trebuchet MS"/>
                                <w:color w:val="FFFFFF" w:themeColor="background1"/>
                                <w:sz w:val="32"/>
                                <w:szCs w:val="20"/>
                              </w:rPr>
                              <w:t>D/2024/13.758/308</w:t>
                            </w:r>
                          </w:p>
                          <w:p w14:paraId="6D3EE070" w14:textId="25F3ED2F"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33FF6">
                              <w:rPr>
                                <w:rFonts w:ascii="Trebuchet MS" w:hAnsi="Trebuchet MS"/>
                                <w:color w:val="FFFFFF" w:themeColor="background1"/>
                                <w:sz w:val="24"/>
                                <w:szCs w:val="16"/>
                              </w:rPr>
                              <w:t>oktober</w:t>
                            </w:r>
                            <w:r w:rsidR="004A53E8">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9588F0"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4E3EC28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8B9DC22" w14:textId="4C2C2698" w:rsidR="00060480" w:rsidRPr="00CA7124" w:rsidRDefault="00331922" w:rsidP="00C10894">
                      <w:pPr>
                        <w:rPr>
                          <w:rFonts w:ascii="Trebuchet MS" w:hAnsi="Trebuchet MS"/>
                          <w:color w:val="FFFFFF" w:themeColor="background1"/>
                          <w:sz w:val="32"/>
                          <w:szCs w:val="20"/>
                        </w:rPr>
                      </w:pPr>
                      <w:r w:rsidRPr="00331922">
                        <w:rPr>
                          <w:rFonts w:ascii="Trebuchet MS" w:hAnsi="Trebuchet MS"/>
                          <w:color w:val="FFFFFF" w:themeColor="background1"/>
                          <w:sz w:val="32"/>
                          <w:szCs w:val="20"/>
                        </w:rPr>
                        <w:t>D/2024/13.758/308</w:t>
                      </w:r>
                    </w:p>
                    <w:p w14:paraId="6D3EE070" w14:textId="25F3ED2F"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33FF6">
                        <w:rPr>
                          <w:rFonts w:ascii="Trebuchet MS" w:hAnsi="Trebuchet MS"/>
                          <w:color w:val="FFFFFF" w:themeColor="background1"/>
                          <w:sz w:val="24"/>
                          <w:szCs w:val="16"/>
                        </w:rPr>
                        <w:t>oktober</w:t>
                      </w:r>
                      <w:r w:rsidR="004A53E8">
                        <w:rPr>
                          <w:rFonts w:ascii="Trebuchet MS" w:hAnsi="Trebuchet MS"/>
                          <w:color w:val="FFFFFF" w:themeColor="background1"/>
                          <w:sz w:val="24"/>
                          <w:szCs w:val="16"/>
                        </w:rPr>
                        <w:t xml:space="preserve"> 2024</w:t>
                      </w:r>
                    </w:p>
                  </w:txbxContent>
                </v:textbox>
              </v:shape>
            </w:pict>
          </mc:Fallback>
        </mc:AlternateContent>
      </w:r>
    </w:p>
    <w:p w14:paraId="0C113461" w14:textId="77777777" w:rsidR="00C10894" w:rsidRPr="001A2840" w:rsidRDefault="00C10894" w:rsidP="00C10894">
      <w:pPr>
        <w:rPr>
          <w:rFonts w:ascii="Arial" w:hAnsi="Arial" w:cs="Arial"/>
        </w:rPr>
      </w:pPr>
    </w:p>
    <w:p w14:paraId="0B1320A5" w14:textId="77777777" w:rsidR="00C10894" w:rsidRPr="0005653F" w:rsidRDefault="00C10894" w:rsidP="000A4B0F">
      <w:pPr>
        <w:pStyle w:val="Inhopg1"/>
      </w:pPr>
    </w:p>
    <w:p w14:paraId="77D7FE47"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2BC51ED" wp14:editId="5D9FA146">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442EDAB" w14:textId="77777777" w:rsidR="00C10894" w:rsidRDefault="00C10894" w:rsidP="00C10894"/>
    <w:p w14:paraId="06A486FA" w14:textId="77777777" w:rsidR="00C10894" w:rsidRDefault="00C10894" w:rsidP="00C10894"/>
    <w:p w14:paraId="70DACDBA" w14:textId="77777777" w:rsidR="00C10894" w:rsidRDefault="00C10894" w:rsidP="00C10894"/>
    <w:p w14:paraId="15135F85" w14:textId="77777777" w:rsidR="00C10894" w:rsidRDefault="00C10894" w:rsidP="00C10894"/>
    <w:p w14:paraId="23442A0A" w14:textId="77777777" w:rsidR="00EA65BC" w:rsidRDefault="00EA65BC" w:rsidP="00C10894">
      <w:pPr>
        <w:sectPr w:rsidR="00EA65BC" w:rsidSect="00A77337">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p>
    <w:p w14:paraId="090D885E" w14:textId="77777777" w:rsidR="00552FBF" w:rsidRDefault="00552FBF" w:rsidP="00552FBF">
      <w:pPr>
        <w:pStyle w:val="Kop1"/>
      </w:pPr>
      <w:bookmarkStart w:id="2" w:name="_Toc129034605"/>
      <w:bookmarkStart w:id="3" w:name="_Toc129387317"/>
      <w:bookmarkStart w:id="4" w:name="_Toc130929930"/>
      <w:bookmarkStart w:id="5" w:name="_Toc157034635"/>
      <w:r>
        <w:lastRenderedPageBreak/>
        <w:t>I</w:t>
      </w:r>
      <w:r w:rsidRPr="00E42F24">
        <w:t>nleiding</w:t>
      </w:r>
      <w:bookmarkEnd w:id="2"/>
      <w:bookmarkEnd w:id="3"/>
      <w:bookmarkEnd w:id="4"/>
      <w:bookmarkEnd w:id="5"/>
    </w:p>
    <w:p w14:paraId="6735439B" w14:textId="77777777" w:rsidR="00552FBF" w:rsidRDefault="00552FBF" w:rsidP="00552FBF">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16F79C3" w14:textId="77777777" w:rsidR="00552FBF" w:rsidRPr="00E37D4A" w:rsidRDefault="00552FBF" w:rsidP="00552FBF">
      <w:pPr>
        <w:pStyle w:val="Kop2"/>
        <w:keepNext w:val="0"/>
        <w:keepLines w:val="0"/>
        <w:widowControl w:val="0"/>
      </w:pPr>
      <w:bookmarkStart w:id="8" w:name="_Toc68370411"/>
      <w:bookmarkStart w:id="9" w:name="_Toc93661695"/>
      <w:bookmarkStart w:id="10" w:name="_Toc130929931"/>
      <w:bookmarkStart w:id="11" w:name="_Toc157034636"/>
      <w:r w:rsidRPr="00E37D4A">
        <w:t>Het leerplanconcept: vijf uitgangspunten</w:t>
      </w:r>
      <w:bookmarkEnd w:id="8"/>
      <w:bookmarkEnd w:id="9"/>
      <w:bookmarkEnd w:id="10"/>
      <w:bookmarkEnd w:id="11"/>
    </w:p>
    <w:p w14:paraId="2C9EE942"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7676463" w14:textId="2AB52412"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het leerplanconcept spoort met kwaliteitsverwachtingen van het Referentiekader onderwijskwaliteit (ROK). Kwaliteitsontwikkeling volgt dan als vanzelfsprekend uit keuzes die de school maakt bij de implementatie van leerplannen.</w:t>
      </w:r>
    </w:p>
    <w:p w14:paraId="04832663" w14:textId="0DCDE2A3"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36645BDD"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324F418" w14:textId="77777777" w:rsidR="00552FBF" w:rsidRPr="00E37D4A" w:rsidRDefault="00552FBF" w:rsidP="00552FBF">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7BB50924" w14:textId="77777777" w:rsidR="00552FBF" w:rsidRPr="00E37D4A" w:rsidRDefault="00552FBF" w:rsidP="00552FBF">
      <w:pPr>
        <w:pStyle w:val="Kop2"/>
        <w:keepNext w:val="0"/>
        <w:keepLines w:val="0"/>
        <w:widowControl w:val="0"/>
      </w:pPr>
      <w:bookmarkStart w:id="13" w:name="_Toc68370412"/>
      <w:bookmarkStart w:id="14" w:name="_Toc93661696"/>
      <w:bookmarkStart w:id="15" w:name="_Toc130929932"/>
      <w:bookmarkStart w:id="16" w:name="_Toc157034637"/>
      <w:r w:rsidRPr="00E37D4A">
        <w:t>De vormingscirkel – de opdracht van secundair onderwijs</w:t>
      </w:r>
      <w:bookmarkEnd w:id="13"/>
      <w:bookmarkEnd w:id="14"/>
      <w:bookmarkEnd w:id="15"/>
      <w:bookmarkEnd w:id="16"/>
    </w:p>
    <w:p w14:paraId="6B2CB4C5"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2D1FCBCD"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4FFAF2C4" wp14:editId="6940181A">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37DA300B"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871F528"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6D6CD3B"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098C3823"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6352592D"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933F19B" w14:textId="77777777" w:rsidR="00552FBF" w:rsidRPr="00E37D4A" w:rsidRDefault="00552FBF" w:rsidP="00552FBF">
      <w:pPr>
        <w:pStyle w:val="Kop2"/>
        <w:keepNext w:val="0"/>
        <w:keepLines w:val="0"/>
        <w:widowControl w:val="0"/>
      </w:pPr>
      <w:bookmarkStart w:id="17" w:name="_Toc68370413"/>
      <w:bookmarkStart w:id="18" w:name="_Toc93661697"/>
      <w:bookmarkStart w:id="19" w:name="_Toc130929933"/>
      <w:bookmarkStart w:id="20" w:name="_Toc157034638"/>
      <w:r w:rsidRPr="00E37D4A">
        <w:t>Ruimte voor leraren(teams) en scholen</w:t>
      </w:r>
      <w:bookmarkEnd w:id="17"/>
      <w:bookmarkEnd w:id="18"/>
      <w:bookmarkEnd w:id="19"/>
      <w:bookmarkEnd w:id="20"/>
    </w:p>
    <w:p w14:paraId="08C8B47C" w14:textId="77777777" w:rsidR="00552FBF" w:rsidRDefault="00552FBF" w:rsidP="00552FBF">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6C09F1D" w14:textId="77777777" w:rsidR="00552FBF" w:rsidRDefault="00552FBF" w:rsidP="00552FBF">
      <w:pPr>
        <w:widowControl w:val="0"/>
        <w:spacing w:after="0"/>
      </w:pPr>
    </w:p>
    <w:p w14:paraId="76A4D97F"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2D38E5A8" w14:textId="77777777" w:rsidR="00552FBF" w:rsidRPr="00E37D4A" w:rsidRDefault="00552FBF" w:rsidP="00552FBF">
      <w:pPr>
        <w:pStyle w:val="Kop2"/>
        <w:keepNext w:val="0"/>
        <w:keepLines w:val="0"/>
        <w:widowControl w:val="0"/>
      </w:pPr>
      <w:bookmarkStart w:id="22" w:name="_Toc68370414"/>
      <w:bookmarkStart w:id="23" w:name="_Toc93661698"/>
      <w:bookmarkStart w:id="24" w:name="_Toc130929934"/>
      <w:bookmarkStart w:id="25" w:name="_Toc157034639"/>
      <w:r w:rsidRPr="00E37D4A">
        <w:t>Differentiatie</w:t>
      </w:r>
      <w:bookmarkEnd w:id="22"/>
      <w:bookmarkEnd w:id="23"/>
      <w:bookmarkEnd w:id="24"/>
      <w:bookmarkEnd w:id="25"/>
      <w:r w:rsidRPr="00E37D4A">
        <w:t xml:space="preserve"> </w:t>
      </w:r>
    </w:p>
    <w:p w14:paraId="7ACF3612"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9"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7A5A3AC9"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28E20BC"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18AC5E8"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3D727A0" w14:textId="77777777" w:rsidR="00552FBF" w:rsidRPr="00EC7568" w:rsidRDefault="00552FBF" w:rsidP="00552FBF">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01816DF"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7321226"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6"/>
    <w:p w14:paraId="16EF0AEF"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B832CBE" w14:textId="52A09B58" w:rsidR="00552FBF" w:rsidRDefault="00552FBF" w:rsidP="00552FBF">
      <w:bookmarkStart w:id="27" w:name="_Hlk130322004"/>
      <w:r>
        <w:t>Doordachte variatie in werkvormen (groepswerk, individueel, auditief, visueel, actief …) vergroot de kans dat leerdoelen worden gerealiseerd door alle leerlingen. Het helpt hen bovendien ontdekken welke manieren van leren en informatie verwerken best bij hen passen.</w:t>
      </w:r>
    </w:p>
    <w:p w14:paraId="22585E86" w14:textId="76745C0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op hun niveau en tempo.</w:t>
      </w:r>
    </w:p>
    <w:p w14:paraId="332F0AEE"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EC3148B"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CF7E84C"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1D97703F" w14:textId="77777777" w:rsidR="00552FBF" w:rsidRPr="00A27C4B" w:rsidRDefault="00552FBF" w:rsidP="00552FBF">
      <w:pPr>
        <w:spacing w:after="120" w:line="240" w:lineRule="auto"/>
        <w:rPr>
          <w:i/>
          <w:iCs/>
        </w:rPr>
      </w:pPr>
      <w:bookmarkStart w:id="28" w:name="_Hlk130322155"/>
      <w:bookmarkEnd w:id="27"/>
      <w:r>
        <w:rPr>
          <w:i/>
          <w:iCs/>
        </w:rPr>
        <w:t>Differentiatie in evaluatie</w:t>
      </w:r>
    </w:p>
    <w:p w14:paraId="55B9E30C" w14:textId="77777777" w:rsidR="00552FBF" w:rsidRDefault="00552FBF" w:rsidP="00552FBF">
      <w:pPr>
        <w:rPr>
          <w:shd w:val="clear" w:color="auto" w:fill="FFFFFF"/>
        </w:rPr>
      </w:pPr>
      <w:r>
        <w:t xml:space="preserve">Tenslotte laten de leerplannen toe te differentiëren in </w:t>
      </w:r>
      <w:hyperlink r:id="rId20" w:history="1">
        <w:r w:rsidRPr="0074452E">
          <w:rPr>
            <w:rStyle w:val="Hyperlink"/>
          </w:rPr>
          <w:t>evaluatie</w:t>
        </w:r>
      </w:hyperlink>
      <w:r>
        <w:t xml:space="preserve"> en feedback. </w:t>
      </w:r>
      <w:r>
        <w:rPr>
          <w:shd w:val="clear" w:color="auto" w:fill="FFFFFF"/>
        </w:rPr>
        <w:t>Evalueren is beoordelen om te waarderen, krachtiger te maken en te sturen.</w:t>
      </w:r>
    </w:p>
    <w:p w14:paraId="57482C1C"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6D10578"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1BCB7129" w14:textId="77777777" w:rsidR="00552FBF" w:rsidRPr="00E37D4A" w:rsidRDefault="00552FBF" w:rsidP="00552FBF">
      <w:pPr>
        <w:pStyle w:val="Kop2"/>
        <w:keepNext w:val="0"/>
        <w:keepLines w:val="0"/>
        <w:widowControl w:val="0"/>
      </w:pPr>
      <w:bookmarkStart w:id="29" w:name="_Toc68370415"/>
      <w:bookmarkStart w:id="30" w:name="_Toc93661699"/>
      <w:bookmarkStart w:id="31" w:name="_Toc130929935"/>
      <w:bookmarkStart w:id="32" w:name="_Toc157034640"/>
      <w:r w:rsidRPr="00E37D4A">
        <w:t>Opbouw van leerplannen</w:t>
      </w:r>
      <w:bookmarkEnd w:id="29"/>
      <w:bookmarkEnd w:id="30"/>
      <w:bookmarkEnd w:id="31"/>
      <w:bookmarkEnd w:id="32"/>
    </w:p>
    <w:p w14:paraId="66C0FDF2"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4DB14C5" w14:textId="68FB694F"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w:t>
      </w:r>
    </w:p>
    <w:p w14:paraId="33B8739A"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4637B0F7" w14:textId="725F81E1"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618CBB49" w14:textId="0D520670"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3" w:name="_Hlk130322924"/>
      <w:r w:rsidR="00287778">
        <w:t xml:space="preserve">De leerplandoelen zijn gebaseerd op de minimumdoelen van de basisvorming, de </w:t>
      </w:r>
      <w:r w:rsidR="001C532D">
        <w:t>specifieke minimumdoelen</w:t>
      </w:r>
      <w:r w:rsidR="00287778">
        <w:t xml:space="preserve">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sidR="00C271B6">
        <w:br/>
      </w:r>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6EF9CB44"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7FF7D12E" w14:textId="77777777" w:rsidR="00552FBF" w:rsidRPr="00E37D4A" w:rsidRDefault="00552FBF" w:rsidP="00552FBF">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120DE0D"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44F37ACE" w14:textId="77777777" w:rsidR="001332B5" w:rsidRDefault="00552FBF" w:rsidP="00552FBF">
      <w:pPr>
        <w:pStyle w:val="Kop1"/>
      </w:pPr>
      <w:bookmarkStart w:id="35" w:name="_Toc130929936"/>
      <w:bookmarkStart w:id="36" w:name="_Toc157034641"/>
      <w:r>
        <w:lastRenderedPageBreak/>
        <w:t>Situering</w:t>
      </w:r>
      <w:bookmarkEnd w:id="6"/>
      <w:bookmarkEnd w:id="7"/>
      <w:bookmarkEnd w:id="35"/>
      <w:bookmarkEnd w:id="36"/>
    </w:p>
    <w:p w14:paraId="603F4FE8" w14:textId="77777777" w:rsidR="0010377E" w:rsidRPr="008016FA" w:rsidRDefault="0010377E" w:rsidP="0010377E">
      <w:pPr>
        <w:pStyle w:val="Kop2"/>
      </w:pPr>
      <w:bookmarkStart w:id="37" w:name="_Toc157034642"/>
      <w:r w:rsidRPr="008016FA">
        <w:t xml:space="preserve">Samenhang met de </w:t>
      </w:r>
      <w:r>
        <w:t>tweede</w:t>
      </w:r>
      <w:r w:rsidRPr="008016FA">
        <w:t xml:space="preserve"> graad</w:t>
      </w:r>
      <w:bookmarkEnd w:id="37"/>
    </w:p>
    <w:p w14:paraId="514950D9" w14:textId="0654E39A" w:rsidR="008016FA" w:rsidRPr="008016FA" w:rsidRDefault="00494ABE" w:rsidP="008016FA">
      <w:r>
        <w:t xml:space="preserve">Het leerplan Dier en milieu heeft een samenhang met het leerplan Plant, dier en milieu </w:t>
      </w:r>
      <w:r w:rsidR="008A36BE">
        <w:t>in de 2</w:t>
      </w:r>
      <w:r w:rsidR="008A36BE" w:rsidRPr="008A36BE">
        <w:rPr>
          <w:vertAlign w:val="superscript"/>
        </w:rPr>
        <w:t>de</w:t>
      </w:r>
      <w:r w:rsidR="008A36BE">
        <w:t xml:space="preserve"> graad A-finaliteit.</w:t>
      </w:r>
      <w:r w:rsidR="00A32860">
        <w:t xml:space="preserve"> </w:t>
      </w:r>
    </w:p>
    <w:p w14:paraId="73165EF3" w14:textId="5E041B2B" w:rsidR="008016FA" w:rsidRDefault="008016FA" w:rsidP="008016FA">
      <w:pPr>
        <w:pStyle w:val="Kop2"/>
      </w:pPr>
      <w:bookmarkStart w:id="38" w:name="_Toc121484770"/>
      <w:bookmarkStart w:id="39" w:name="_Toc127295249"/>
      <w:bookmarkStart w:id="40" w:name="_Toc128941173"/>
      <w:bookmarkStart w:id="41" w:name="_Toc129036340"/>
      <w:bookmarkStart w:id="42" w:name="_Toc129199569"/>
      <w:bookmarkStart w:id="43" w:name="_Toc157034643"/>
      <w:r>
        <w:t xml:space="preserve">Samenhang in de </w:t>
      </w:r>
      <w:r w:rsidR="0010377E">
        <w:t>derde</w:t>
      </w:r>
      <w:r>
        <w:t xml:space="preserve"> graad</w:t>
      </w:r>
      <w:bookmarkEnd w:id="38"/>
      <w:bookmarkEnd w:id="39"/>
      <w:bookmarkEnd w:id="40"/>
      <w:bookmarkEnd w:id="41"/>
      <w:bookmarkEnd w:id="42"/>
      <w:bookmarkEnd w:id="43"/>
    </w:p>
    <w:p w14:paraId="3C4578A7" w14:textId="77777777" w:rsidR="008016FA" w:rsidRPr="008016FA" w:rsidRDefault="008016FA" w:rsidP="008016FA">
      <w:pPr>
        <w:pStyle w:val="Kop3"/>
      </w:pPr>
      <w:bookmarkStart w:id="44" w:name="_Toc121484772"/>
      <w:bookmarkStart w:id="45" w:name="_Toc127295251"/>
      <w:bookmarkStart w:id="46" w:name="_Toc128941175"/>
      <w:bookmarkStart w:id="47" w:name="_Toc129036342"/>
      <w:bookmarkStart w:id="48" w:name="_Toc129199571"/>
      <w:bookmarkStart w:id="49" w:name="_Toc157034644"/>
      <w:r w:rsidRPr="008016FA">
        <w:t>Samenhang met andere leerplannen binnen de finaliteit</w:t>
      </w:r>
      <w:bookmarkEnd w:id="44"/>
      <w:bookmarkEnd w:id="45"/>
      <w:bookmarkEnd w:id="46"/>
      <w:bookmarkEnd w:id="47"/>
      <w:bookmarkEnd w:id="48"/>
      <w:bookmarkEnd w:id="49"/>
    </w:p>
    <w:p w14:paraId="6EA188FA" w14:textId="0046083D" w:rsidR="008B0F35" w:rsidRDefault="00407CA3" w:rsidP="008016FA">
      <w:r>
        <w:t>Binnen de A-finaliteit heeft het leerplan Dier en milieu e</w:t>
      </w:r>
      <w:r w:rsidR="007D0117">
        <w:t>e</w:t>
      </w:r>
      <w:r>
        <w:t>n samenhang met het leerplan Plant en milieu</w:t>
      </w:r>
      <w:r w:rsidR="00193A3F">
        <w:t xml:space="preserve"> vanuit het gekoppelde BK Bestuurder van landbouwmachines.</w:t>
      </w:r>
    </w:p>
    <w:p w14:paraId="4610C5FF" w14:textId="77777777" w:rsidR="008016FA" w:rsidRDefault="00483294" w:rsidP="008016FA">
      <w:pPr>
        <w:pStyle w:val="Kop3"/>
      </w:pPr>
      <w:bookmarkStart w:id="50" w:name="_Toc121484773"/>
      <w:bookmarkStart w:id="51" w:name="_Toc127295252"/>
      <w:bookmarkStart w:id="52" w:name="_Toc128941176"/>
      <w:bookmarkStart w:id="53" w:name="_Toc129036343"/>
      <w:bookmarkStart w:id="54" w:name="_Toc129199572"/>
      <w:bookmarkStart w:id="55" w:name="_Toc157034645"/>
      <w:r>
        <w:t>S</w:t>
      </w:r>
      <w:r w:rsidR="008016FA">
        <w:t>amenhang</w:t>
      </w:r>
      <w:r>
        <w:t xml:space="preserve"> over de finaliteiten heen</w:t>
      </w:r>
      <w:bookmarkEnd w:id="50"/>
      <w:bookmarkEnd w:id="51"/>
      <w:bookmarkEnd w:id="52"/>
      <w:bookmarkEnd w:id="53"/>
      <w:bookmarkEnd w:id="54"/>
      <w:bookmarkEnd w:id="55"/>
    </w:p>
    <w:p w14:paraId="7159CEF9" w14:textId="19B6AF74" w:rsidR="008016FA" w:rsidRPr="008016FA" w:rsidRDefault="00DB335B" w:rsidP="008016FA">
      <w:r>
        <w:t>Het leerplan Dier en milieu heeft een samenhang met het leerplan Agrotechnieken dier van de D/A-</w:t>
      </w:r>
      <w:r w:rsidR="004A5F12">
        <w:t>finaliteit.</w:t>
      </w:r>
    </w:p>
    <w:p w14:paraId="1D660CE3" w14:textId="77777777" w:rsidR="008016FA" w:rsidRDefault="008016FA" w:rsidP="006F6012">
      <w:pPr>
        <w:pStyle w:val="Kop2"/>
      </w:pPr>
      <w:bookmarkStart w:id="56" w:name="_Toc121484774"/>
      <w:bookmarkStart w:id="57" w:name="_Toc127295253"/>
      <w:bookmarkStart w:id="58" w:name="_Toc128941177"/>
      <w:bookmarkStart w:id="59" w:name="_Toc129036344"/>
      <w:bookmarkStart w:id="60" w:name="_Toc129199573"/>
      <w:bookmarkStart w:id="61" w:name="_Toc157034646"/>
      <w:r>
        <w:t>Plaats in de lessentabel</w:t>
      </w:r>
      <w:bookmarkEnd w:id="56"/>
      <w:bookmarkEnd w:id="57"/>
      <w:bookmarkEnd w:id="58"/>
      <w:bookmarkEnd w:id="59"/>
      <w:bookmarkEnd w:id="60"/>
      <w:bookmarkEnd w:id="61"/>
    </w:p>
    <w:p w14:paraId="6F091FA0" w14:textId="01FB69F7" w:rsidR="005A1306" w:rsidRPr="005A1306" w:rsidRDefault="005A1306" w:rsidP="005A1306">
      <w:r w:rsidRPr="005A1306">
        <w:t>Het leerplan is gebaseerd op minimumdoelen van de basisvorming en doelen die leiden naar de beroepskwalificati</w:t>
      </w:r>
      <w:r w:rsidR="00101548">
        <w:t>e</w:t>
      </w:r>
      <w:r w:rsidRPr="005A1306">
        <w:t>s</w:t>
      </w:r>
      <w:r w:rsidR="00A7283A" w:rsidRPr="00A7283A">
        <w:t xml:space="preserve"> Assistent dierlijke productie</w:t>
      </w:r>
      <w:r w:rsidR="00A7283A">
        <w:t xml:space="preserve"> en</w:t>
      </w:r>
      <w:r w:rsidR="00A7283A" w:rsidRPr="00A7283A">
        <w:t xml:space="preserve"> Bestuurder van landbouwmachines.</w:t>
      </w:r>
    </w:p>
    <w:p w14:paraId="371FDB51" w14:textId="74136C6D" w:rsidR="008016FA" w:rsidRDefault="008016FA" w:rsidP="008016FA">
      <w:r>
        <w:t xml:space="preserve">Het leerplan is gericht op </w:t>
      </w:r>
      <w:r w:rsidR="00A7283A">
        <w:t>32</w:t>
      </w:r>
      <w:r>
        <w:t xml:space="preserve"> graaduren en is bestemd voor de </w:t>
      </w:r>
      <w:r w:rsidR="00641123" w:rsidRPr="00641123">
        <w:t>studierichting</w:t>
      </w:r>
      <w:r w:rsidR="00773CD6">
        <w:t>en</w:t>
      </w:r>
      <w:r w:rsidR="00641123" w:rsidRPr="00641123">
        <w:t xml:space="preserve"> Dier en milieu</w:t>
      </w:r>
      <w:r w:rsidR="00773CD6">
        <w:t xml:space="preserve"> en Aanloop dier en milieu duaal (afhankelijk van de invulling van de schoolcomponent en de aanloopcomponent)</w:t>
      </w:r>
      <w:r w:rsidR="00641123" w:rsidRPr="00641123">
        <w:t>.</w:t>
      </w:r>
    </w:p>
    <w:p w14:paraId="2A7E7B4A" w14:textId="763901C7" w:rsidR="00234889" w:rsidRDefault="00CA30F8" w:rsidP="008016FA">
      <w:r w:rsidRPr="00CA30F8">
        <w:t>Het geheel van de algemene en specifieke vorming in elke studierichting vind je terug op de PRO-pagina met alle vakken en leerplannen die gelden per studierichting.</w:t>
      </w:r>
    </w:p>
    <w:p w14:paraId="5C2D78C8" w14:textId="77777777" w:rsidR="008016FA" w:rsidRDefault="008016FA" w:rsidP="00E42F24">
      <w:pPr>
        <w:pStyle w:val="Kop1"/>
      </w:pPr>
      <w:bookmarkStart w:id="62" w:name="_Toc121484775"/>
      <w:bookmarkStart w:id="63" w:name="_Toc127295254"/>
      <w:bookmarkStart w:id="64" w:name="_Toc128941178"/>
      <w:bookmarkStart w:id="65" w:name="_Toc129036345"/>
      <w:bookmarkStart w:id="66" w:name="_Toc129199574"/>
      <w:bookmarkStart w:id="67" w:name="_Toc157034647"/>
      <w:bookmarkStart w:id="68" w:name="_Hlk128940317"/>
      <w:r>
        <w:t>Pedagogisch</w:t>
      </w:r>
      <w:r w:rsidR="00DA0109">
        <w:t>-</w:t>
      </w:r>
      <w:r>
        <w:t>didactische duiding</w:t>
      </w:r>
      <w:bookmarkEnd w:id="62"/>
      <w:bookmarkEnd w:id="63"/>
      <w:bookmarkEnd w:id="64"/>
      <w:bookmarkEnd w:id="65"/>
      <w:bookmarkEnd w:id="66"/>
      <w:bookmarkEnd w:id="67"/>
    </w:p>
    <w:p w14:paraId="577F8000" w14:textId="57D5AC90" w:rsidR="0060663D" w:rsidRPr="008016FA" w:rsidRDefault="00641123" w:rsidP="006F6012">
      <w:pPr>
        <w:pStyle w:val="Kop2"/>
      </w:pPr>
      <w:bookmarkStart w:id="69" w:name="_Toc121484776"/>
      <w:bookmarkStart w:id="70" w:name="_Toc127295255"/>
      <w:bookmarkStart w:id="71" w:name="_Toc128941179"/>
      <w:bookmarkStart w:id="72" w:name="_Toc129036346"/>
      <w:bookmarkStart w:id="73" w:name="_Toc129199575"/>
      <w:bookmarkStart w:id="74" w:name="_Toc157034648"/>
      <w:bookmarkEnd w:id="68"/>
      <w:r>
        <w:t>Dier en milieu</w:t>
      </w:r>
      <w:r w:rsidR="00385689" w:rsidRPr="008016FA">
        <w:t xml:space="preserve"> en het vormingsconcept</w:t>
      </w:r>
      <w:bookmarkEnd w:id="69"/>
      <w:bookmarkEnd w:id="70"/>
      <w:bookmarkEnd w:id="71"/>
      <w:bookmarkEnd w:id="72"/>
      <w:bookmarkEnd w:id="73"/>
      <w:bookmarkEnd w:id="74"/>
    </w:p>
    <w:p w14:paraId="4FED4240" w14:textId="1075BDD3" w:rsidR="00830197" w:rsidRDefault="00830197" w:rsidP="00830197">
      <w:r>
        <w:t>Het leerplan Dier en milieu is ingebed in het vormingsconcept van de katholieke dialoogschool. In het leerplan ligt de nadruk op de technische vorming en is er een verbinding met de natuurwetenschappelijke vorming. De wegwijzer duurzaamheid maakt er inherent deel van uit.</w:t>
      </w:r>
    </w:p>
    <w:p w14:paraId="5C136A1D" w14:textId="77777777" w:rsidR="00830197" w:rsidRDefault="00830197" w:rsidP="00830197">
      <w:r>
        <w:t>Door middel van het studierichtingsleerplan Dier en milieu maken de leerlingen kennis met dierlijke productie en landbouw. Leerlingen leren over planten, techniek en duurzame ontwikkeling van de wereld. De professionele wereld van landbouw blijft in volle ontwikkeling en barst van de innovaties die de sector nieuw leven in blazen. Kwaliteitsvolle en veelzijdige vorming draagt bij tot een dynamische en diverse ontwikkeling van deze sector. Ze bereidt leerlingen voor om in een reeks van bestaande en nieuwe beroepen binnen de samenleving hun weg te vinden.</w:t>
      </w:r>
    </w:p>
    <w:p w14:paraId="6FDAC4B5" w14:textId="74837BCF" w:rsidR="00830197" w:rsidRDefault="00830197" w:rsidP="00830197">
      <w:r>
        <w:t>Voor de landbouwsector is een gedegen wetenschappelijke onderbouw van het grootste belang. De leerlingen verwerven de wetenschappelijke vorming contextueel en toepassingsgericht. De leerlingen ontdekken vanuit de praktijk dat een kwaliteitsvolle beroepsuitoefening steunt op de wetenschappelijke onderbouwing ervan.</w:t>
      </w:r>
    </w:p>
    <w:p w14:paraId="36B93C5B" w14:textId="77777777" w:rsidR="00830197" w:rsidRDefault="00830197" w:rsidP="00830197">
      <w:r>
        <w:lastRenderedPageBreak/>
        <w:t>De vorming is ook gericht op een duurzame bewerking van natuur: het bewerken van de natuur (agricultuur) en er agro-ecologisch mee omspringen liggen aan de basis van die cultuur. Houdingen als respect en eerbied zowel voor de niet-levende materie als voor levende wezens zijn fundamenteel in de mens- en maatschappijvisie en liggen aan de basis van het leerplan Dier en milieu. De aarde is ons gegeven en we dragen er een grote verantwoordelijkheid voor. In de algemene vorming en in de specifieke vorming ontdekken leerlingen hoe ze die verantwoordelijkheid in hun werk vertalen en hoe ze duurzaam met dier, plant en milieu kunnen omgaan en een evenwicht kunnen vinden tussen economische en ecologische aspecten van hun beroepsuitoefening.</w:t>
      </w:r>
    </w:p>
    <w:p w14:paraId="6D656458" w14:textId="7B4D3869" w:rsidR="00830197" w:rsidRDefault="00830197" w:rsidP="00830197">
      <w:r>
        <w:t>Uit die vormingscomponenten en wegwijzer zijn de krachtlijnen van het leerplan ontstaan.</w:t>
      </w:r>
    </w:p>
    <w:p w14:paraId="3C7DD2BA" w14:textId="100010D8" w:rsidR="006507E5" w:rsidRPr="006F6012" w:rsidRDefault="006F6012" w:rsidP="006F6012">
      <w:pPr>
        <w:pStyle w:val="Kop2"/>
      </w:pPr>
      <w:bookmarkStart w:id="75" w:name="_Toc121484777"/>
      <w:bookmarkStart w:id="76" w:name="_Toc127295256"/>
      <w:bookmarkStart w:id="77" w:name="_Toc128941180"/>
      <w:bookmarkStart w:id="78" w:name="_Toc129036347"/>
      <w:bookmarkStart w:id="79" w:name="_Toc129199576"/>
      <w:bookmarkStart w:id="80" w:name="_Toc157034649"/>
      <w:r w:rsidRPr="006F6012">
        <w:t>Krachtlijnen</w:t>
      </w:r>
      <w:bookmarkEnd w:id="75"/>
      <w:bookmarkEnd w:id="76"/>
      <w:bookmarkEnd w:id="77"/>
      <w:bookmarkEnd w:id="78"/>
      <w:bookmarkEnd w:id="79"/>
      <w:bookmarkEnd w:id="80"/>
    </w:p>
    <w:p w14:paraId="420A0AFA" w14:textId="4A5CE627" w:rsidR="006F6012" w:rsidRPr="00B07F01" w:rsidRDefault="001D766D" w:rsidP="006F6012">
      <w:pPr>
        <w:rPr>
          <w:rStyle w:val="Nadruk"/>
        </w:rPr>
      </w:pPr>
      <w:r>
        <w:rPr>
          <w:rStyle w:val="Nadruk"/>
        </w:rPr>
        <w:t>Vee verz</w:t>
      </w:r>
      <w:r w:rsidR="002C2D70">
        <w:rPr>
          <w:rStyle w:val="Nadruk"/>
        </w:rPr>
        <w:t xml:space="preserve">orgen, huisvesten, voeden en vermeerderen </w:t>
      </w:r>
      <w:r w:rsidR="00D05234">
        <w:rPr>
          <w:rStyle w:val="Nadruk"/>
        </w:rPr>
        <w:t>in functie van</w:t>
      </w:r>
      <w:r w:rsidR="002C2D70">
        <w:rPr>
          <w:rStyle w:val="Nadruk"/>
        </w:rPr>
        <w:t xml:space="preserve"> een optimale duurzame productie</w:t>
      </w:r>
    </w:p>
    <w:p w14:paraId="2E548646" w14:textId="6D92D52F" w:rsidR="006F6012" w:rsidRDefault="00AA3E6C" w:rsidP="006F6012">
      <w:r>
        <w:t>De leerlingen</w:t>
      </w:r>
      <w:r w:rsidRPr="00AA3E6C">
        <w:t xml:space="preserve"> </w:t>
      </w:r>
      <w:r w:rsidR="009E5BFC">
        <w:t>assisteren</w:t>
      </w:r>
      <w:r w:rsidRPr="00AA3E6C">
        <w:t xml:space="preserve"> bij </w:t>
      </w:r>
      <w:r w:rsidR="00925F39">
        <w:t xml:space="preserve">de huisvesting, voeding, verzorging </w:t>
      </w:r>
      <w:r w:rsidR="006B1DA8">
        <w:t>en</w:t>
      </w:r>
      <w:r w:rsidRPr="00AA3E6C">
        <w:t xml:space="preserve"> opfok van landbouwhuisdieren (zoals varkens, melkvee, vleesvee, pluimvee) om een </w:t>
      </w:r>
      <w:r w:rsidR="009E5BFC">
        <w:t xml:space="preserve">duurzame </w:t>
      </w:r>
      <w:r w:rsidRPr="00AA3E6C">
        <w:t xml:space="preserve">economisch rendabele dierlijke productie (melk, vlees, wol, eieren … ) tot stand te brengen. </w:t>
      </w:r>
      <w:r w:rsidR="00D05234">
        <w:t xml:space="preserve">Daarbij </w:t>
      </w:r>
      <w:r w:rsidR="00551B37">
        <w:t>volgen</w:t>
      </w:r>
      <w:r w:rsidR="0033245A" w:rsidRPr="00AA3E6C">
        <w:t xml:space="preserve"> </w:t>
      </w:r>
      <w:r w:rsidR="002C5FA8">
        <w:t>ze</w:t>
      </w:r>
      <w:r w:rsidR="0033245A" w:rsidRPr="00AA3E6C">
        <w:t xml:space="preserve"> </w:t>
      </w:r>
      <w:r w:rsidR="00551B37">
        <w:t>steeds</w:t>
      </w:r>
      <w:r w:rsidR="0033245A" w:rsidRPr="00AA3E6C">
        <w:t xml:space="preserve"> voorschriften inzake hygiëne, veiligheid, milieu, kwaliteit en dierenwelzijn.</w:t>
      </w:r>
    </w:p>
    <w:p w14:paraId="7BAFF921" w14:textId="6718D19B" w:rsidR="006F6012" w:rsidRPr="00B07F01" w:rsidRDefault="00980971" w:rsidP="006F6012">
      <w:pPr>
        <w:rPr>
          <w:rStyle w:val="Nadruk"/>
        </w:rPr>
      </w:pPr>
      <w:r>
        <w:rPr>
          <w:rStyle w:val="Nadruk"/>
        </w:rPr>
        <w:t>Voedergewassen telen voor een kwaliteitsvolle ruwvoerwinning</w:t>
      </w:r>
    </w:p>
    <w:p w14:paraId="65D89EC3" w14:textId="0E221C85" w:rsidR="006F6012" w:rsidRDefault="009E5BFC" w:rsidP="006F6012">
      <w:r>
        <w:t>De leerlingen assisteren</w:t>
      </w:r>
      <w:r w:rsidRPr="00AA3E6C">
        <w:t xml:space="preserve"> </w:t>
      </w:r>
      <w:r w:rsidR="006B1DA8">
        <w:t>bij</w:t>
      </w:r>
      <w:r w:rsidR="00163732">
        <w:t xml:space="preserve"> de </w:t>
      </w:r>
      <w:r w:rsidRPr="00AA3E6C">
        <w:t>teelt van de voedergewassen</w:t>
      </w:r>
      <w:r w:rsidR="00D2736D">
        <w:t xml:space="preserve"> en bij de ruwvoerwinning. </w:t>
      </w:r>
      <w:r w:rsidR="003E3A96" w:rsidRPr="00D075F3">
        <w:t>De activiteiten zijn gebonden aan de seizoenen, waardoor de werkzaamheden deels repet</w:t>
      </w:r>
      <w:r w:rsidR="0086165A">
        <w:t>itief</w:t>
      </w:r>
      <w:r w:rsidR="003E3A96" w:rsidRPr="00D075F3">
        <w:t xml:space="preserve"> van aard zijn in een bepaalde periode. Het werkterrein is echter breed, zodat de aard en de omvang van de werkzaamheden sterk kunnen verschillen.</w:t>
      </w:r>
    </w:p>
    <w:p w14:paraId="424F7D1A" w14:textId="04317F3F" w:rsidR="006F6012" w:rsidRPr="00B07F01" w:rsidRDefault="00980971" w:rsidP="006F6012">
      <w:pPr>
        <w:rPr>
          <w:rStyle w:val="Nadruk"/>
        </w:rPr>
      </w:pPr>
      <w:r>
        <w:rPr>
          <w:rStyle w:val="Nadruk"/>
        </w:rPr>
        <w:t xml:space="preserve">Landbouwmachines en technische installaties afstellen, </w:t>
      </w:r>
      <w:r w:rsidR="00714ABE">
        <w:rPr>
          <w:rStyle w:val="Nadruk"/>
        </w:rPr>
        <w:t>controleren</w:t>
      </w:r>
      <w:r>
        <w:rPr>
          <w:rStyle w:val="Nadruk"/>
        </w:rPr>
        <w:t xml:space="preserve">, reinigen en </w:t>
      </w:r>
      <w:r w:rsidR="00714ABE">
        <w:rPr>
          <w:rStyle w:val="Nadruk"/>
        </w:rPr>
        <w:t>onderhouden</w:t>
      </w:r>
    </w:p>
    <w:p w14:paraId="6C5F2B0A" w14:textId="74EC9FBB" w:rsidR="006F6012" w:rsidRDefault="009F7A63" w:rsidP="006F6012">
      <w:r w:rsidRPr="009F7A63">
        <w:t xml:space="preserve">De leerlingen </w:t>
      </w:r>
      <w:r w:rsidR="00551B37">
        <w:t>gebruiken en reinigen</w:t>
      </w:r>
      <w:r w:rsidRPr="009F7A63">
        <w:t xml:space="preserve"> machines, gereedschappen, uitrustingen en infrastructuur</w:t>
      </w:r>
      <w:r w:rsidR="00C871BB">
        <w:t xml:space="preserve"> </w:t>
      </w:r>
      <w:r w:rsidRPr="009F7A63">
        <w:t>en voeren het basisonderhoud uit. Ze bereiden de machine voor op de werkzaamheden, controleren die voor en na de activiteit en voeren het dagelijks onderhoud uit. Ze volgen daarbij de reglementeringen, normen en aanbevelingen inzake kwaliteit, veiligheid, gezondheid, hygiëne, welzijn en milieu.</w:t>
      </w:r>
    </w:p>
    <w:p w14:paraId="1A0302F7" w14:textId="4CA1BF6B" w:rsidR="006F6012" w:rsidRPr="00B07F01" w:rsidRDefault="00714ABE" w:rsidP="006F6012">
      <w:pPr>
        <w:rPr>
          <w:rStyle w:val="Nadruk"/>
        </w:rPr>
      </w:pPr>
      <w:r>
        <w:rPr>
          <w:rStyle w:val="Nadruk"/>
        </w:rPr>
        <w:t>Landbouwvoertuigen en -machines besturen en bedienen</w:t>
      </w:r>
    </w:p>
    <w:p w14:paraId="5C196C7A" w14:textId="3509709B" w:rsidR="006507E5" w:rsidRPr="006507E5" w:rsidRDefault="00D075F3" w:rsidP="006507E5">
      <w:r w:rsidRPr="00D075F3">
        <w:t xml:space="preserve">De </w:t>
      </w:r>
      <w:r>
        <w:t xml:space="preserve">leerlingen </w:t>
      </w:r>
      <w:r w:rsidR="00C871BB">
        <w:t xml:space="preserve">besturen en bedienen </w:t>
      </w:r>
      <w:r w:rsidRPr="00D075F3">
        <w:t>zelfrijdende landbouwmachines of landbouwtractoren met gedragen of getrokken machines. Daarmee voer</w:t>
      </w:r>
      <w:r w:rsidR="0050368B">
        <w:t xml:space="preserve">en ze </w:t>
      </w:r>
      <w:r w:rsidRPr="00D075F3">
        <w:t>gemechaniseerd werk uit voor landbouw, tuinbouw, bosbouw of natuurbeheer om de productie- of beheerdoelstellingen van de opdrachtgever te realiseren.</w:t>
      </w:r>
      <w:r w:rsidR="00F96CA5">
        <w:t xml:space="preserve"> </w:t>
      </w:r>
      <w:r w:rsidR="00F96CA5" w:rsidRPr="00D075F3">
        <w:t xml:space="preserve">Binnen dat kader </w:t>
      </w:r>
      <w:r w:rsidR="0060303F">
        <w:t>nemen</w:t>
      </w:r>
      <w:r w:rsidR="00F96CA5">
        <w:t xml:space="preserve"> ze</w:t>
      </w:r>
      <w:r w:rsidR="00F96CA5" w:rsidRPr="00D075F3">
        <w:t xml:space="preserve"> zelf initiatief of </w:t>
      </w:r>
      <w:r w:rsidR="0060303F">
        <w:t xml:space="preserve">nemen ze </w:t>
      </w:r>
      <w:r w:rsidR="00F96CA5" w:rsidRPr="00D075F3">
        <w:t>bepaalde beslissingen, bv. over het al dan niet kwalitatief uitvoeren van een activiteit in de gegeven weers- en bodemomstandigheden.</w:t>
      </w:r>
    </w:p>
    <w:p w14:paraId="56636A72" w14:textId="77777777" w:rsidR="00385689" w:rsidRDefault="006F6012" w:rsidP="006F6012">
      <w:pPr>
        <w:pStyle w:val="Kop2"/>
      </w:pPr>
      <w:bookmarkStart w:id="81" w:name="_Toc121484778"/>
      <w:bookmarkStart w:id="82" w:name="_Toc127295257"/>
      <w:bookmarkStart w:id="83" w:name="_Toc128941181"/>
      <w:bookmarkStart w:id="84" w:name="_Toc129036348"/>
      <w:bookmarkStart w:id="85" w:name="_Toc129199577"/>
      <w:bookmarkStart w:id="86" w:name="_Toc157034650"/>
      <w:r>
        <w:t>Opbouw</w:t>
      </w:r>
      <w:bookmarkEnd w:id="81"/>
      <w:bookmarkEnd w:id="82"/>
      <w:bookmarkEnd w:id="83"/>
      <w:bookmarkEnd w:id="84"/>
      <w:bookmarkEnd w:id="85"/>
      <w:bookmarkEnd w:id="86"/>
    </w:p>
    <w:p w14:paraId="5601C6E7" w14:textId="77777777" w:rsidR="00DE460E" w:rsidRDefault="00DE460E" w:rsidP="00DE460E">
      <w:r>
        <w:t>De leerplandoelen zijn samengebracht in de rubrieken:</w:t>
      </w:r>
    </w:p>
    <w:p w14:paraId="1D386516" w14:textId="174E3A13" w:rsidR="00DE460E" w:rsidRPr="006925B2" w:rsidRDefault="00DE460E" w:rsidP="00DE460E">
      <w:pPr>
        <w:pStyle w:val="Opsomming1"/>
      </w:pPr>
      <w:r w:rsidRPr="006925B2">
        <w:t>Basiscompetenties in</w:t>
      </w:r>
      <w:r>
        <w:t xml:space="preserve"> </w:t>
      </w:r>
      <w:r w:rsidR="0060303F">
        <w:t>D</w:t>
      </w:r>
      <w:r>
        <w:t>ier en milieu</w:t>
      </w:r>
    </w:p>
    <w:p w14:paraId="178AB651" w14:textId="77777777" w:rsidR="00DE460E" w:rsidRPr="006925B2" w:rsidRDefault="00DE460E" w:rsidP="00DE460E">
      <w:pPr>
        <w:pStyle w:val="Opsomming1"/>
      </w:pPr>
      <w:r w:rsidRPr="006925B2">
        <w:t>Toegepaste dierkunde</w:t>
      </w:r>
    </w:p>
    <w:p w14:paraId="3F80F32E" w14:textId="77777777" w:rsidR="00DE460E" w:rsidRPr="006925B2" w:rsidRDefault="00DE460E" w:rsidP="00DE460E">
      <w:pPr>
        <w:pStyle w:val="Opsomming1"/>
      </w:pPr>
      <w:r w:rsidRPr="006925B2">
        <w:t>Dierlijke productie</w:t>
      </w:r>
    </w:p>
    <w:p w14:paraId="50FDF690" w14:textId="77777777" w:rsidR="00DE460E" w:rsidRPr="006925B2" w:rsidRDefault="00DE460E" w:rsidP="00DE460E">
      <w:pPr>
        <w:pStyle w:val="Opsomming1"/>
      </w:pPr>
      <w:r w:rsidRPr="006925B2">
        <w:t>Ruwvoerteelt en graslandmanagement</w:t>
      </w:r>
    </w:p>
    <w:p w14:paraId="39E8DDC3" w14:textId="77777777" w:rsidR="00DE460E" w:rsidRPr="006925B2" w:rsidRDefault="00DE460E" w:rsidP="00DE460E">
      <w:pPr>
        <w:pStyle w:val="Opsomming1"/>
      </w:pPr>
      <w:r w:rsidRPr="006925B2">
        <w:lastRenderedPageBreak/>
        <w:t>Landbouwmechanisatie en techniek</w:t>
      </w:r>
    </w:p>
    <w:p w14:paraId="39109622" w14:textId="08E4B913" w:rsidR="00855F21" w:rsidRPr="00385689" w:rsidRDefault="00DE460E" w:rsidP="00385689">
      <w:pPr>
        <w:pStyle w:val="Opsomming1"/>
      </w:pPr>
      <w:r w:rsidRPr="006925B2">
        <w:t>Beheer van het veehouderijbedrijf</w:t>
      </w:r>
    </w:p>
    <w:p w14:paraId="48A0A395" w14:textId="58F2422C" w:rsidR="006F6012" w:rsidRDefault="006F6012" w:rsidP="001332B5">
      <w:pPr>
        <w:pStyle w:val="Kop2"/>
      </w:pPr>
      <w:bookmarkStart w:id="87" w:name="_Toc121484779"/>
      <w:bookmarkStart w:id="88" w:name="_Toc127295258"/>
      <w:bookmarkStart w:id="89" w:name="_Toc128941182"/>
      <w:bookmarkStart w:id="90" w:name="_Toc129036349"/>
      <w:bookmarkStart w:id="91" w:name="_Toc129199578"/>
      <w:bookmarkStart w:id="92" w:name="_Toc157034651"/>
      <w:r>
        <w:t>Leerlijnen</w:t>
      </w:r>
      <w:bookmarkEnd w:id="87"/>
      <w:bookmarkEnd w:id="88"/>
      <w:bookmarkEnd w:id="89"/>
      <w:bookmarkEnd w:id="90"/>
      <w:bookmarkEnd w:id="91"/>
      <w:bookmarkEnd w:id="92"/>
    </w:p>
    <w:p w14:paraId="55B05528" w14:textId="77777777" w:rsidR="006F6012" w:rsidRDefault="006F6012" w:rsidP="006F6012">
      <w:pPr>
        <w:pStyle w:val="Kop3"/>
      </w:pPr>
      <w:bookmarkStart w:id="93" w:name="_Toc121484782"/>
      <w:bookmarkStart w:id="94" w:name="_Toc127295261"/>
      <w:bookmarkStart w:id="95" w:name="_Toc128941184"/>
      <w:bookmarkStart w:id="96" w:name="_Toc129036351"/>
      <w:bookmarkStart w:id="97" w:name="_Toc129199580"/>
      <w:bookmarkStart w:id="98" w:name="_Toc157034652"/>
      <w:r>
        <w:t xml:space="preserve">Samenhang </w:t>
      </w:r>
      <w:r w:rsidR="008F7122">
        <w:t>met</w:t>
      </w:r>
      <w:r>
        <w:t xml:space="preserve"> de </w:t>
      </w:r>
      <w:r w:rsidR="00F138DE">
        <w:t>tweede</w:t>
      </w:r>
      <w:r>
        <w:t xml:space="preserve"> graad</w:t>
      </w:r>
      <w:bookmarkEnd w:id="93"/>
      <w:bookmarkEnd w:id="94"/>
      <w:bookmarkEnd w:id="95"/>
      <w:bookmarkEnd w:id="96"/>
      <w:bookmarkEnd w:id="97"/>
      <w:bookmarkEnd w:id="98"/>
    </w:p>
    <w:p w14:paraId="7202D9A8" w14:textId="42BC261D" w:rsidR="0010377E" w:rsidRPr="0010377E" w:rsidRDefault="004F27AB" w:rsidP="0010377E">
      <w:r w:rsidRPr="004F27AB">
        <w:t>De leerlingen bestuderen in Plant, dier en milieu de bouw en raskenmerken van dieren waarmee ze werken. Ze brengen de verschillende levensfasen van dieren in kaart. Ze assisteren bij het huisvesten, voederen en verzorgen van de dieren. In de 2de graad is er geen bepaling van de context, bijgevolg kunnen deze doelstellingen gerealiseerd zijn met niet landbouwproductiesoorten.</w:t>
      </w:r>
    </w:p>
    <w:p w14:paraId="7265024E" w14:textId="77777777" w:rsidR="0010377E" w:rsidRDefault="0010377E" w:rsidP="0010377E">
      <w:pPr>
        <w:pStyle w:val="Kop3"/>
      </w:pPr>
      <w:bookmarkStart w:id="99" w:name="_Toc157034653"/>
      <w:r>
        <w:t>Samenhang in de derde graad</w:t>
      </w:r>
      <w:bookmarkEnd w:id="99"/>
    </w:p>
    <w:p w14:paraId="7ED403F2" w14:textId="10D20BAF" w:rsidR="006F6012" w:rsidRDefault="004F27AB" w:rsidP="001332B5">
      <w:r w:rsidRPr="004F27AB">
        <w:t>Binnen de A-finaliteit heeft het leerplan Dier en milieu een samenhang met het leerplan Plant en milieu vanuit het gekoppelde BK Bestuurder van landbouwmachines. Binnen het leerplan Plant en milieu kan de context wel verschillen naar eerder tuinbouwgerichte machines en voertuigen.</w:t>
      </w:r>
    </w:p>
    <w:p w14:paraId="5036AE8B" w14:textId="771C83B0" w:rsidR="005A6656" w:rsidRDefault="005A6656" w:rsidP="001332B5">
      <w:r w:rsidRPr="005A6656">
        <w:t>Het leerplan Dier en milieu heeft een samenhang met het leerplan Agrotechnieken dier van de D/A-finaliteit. In beide leerplannen ligt de focus op het verzorgen, huisvesten, voeden en fokken van landbouwproductiedieren in functie van een duurzame dierlijke productie.</w:t>
      </w:r>
    </w:p>
    <w:p w14:paraId="26A856D9" w14:textId="77777777" w:rsidR="000773B5" w:rsidRDefault="006F6012" w:rsidP="000773B5">
      <w:pPr>
        <w:pStyle w:val="Kop2"/>
      </w:pPr>
      <w:bookmarkStart w:id="100" w:name="_Toc121484783"/>
      <w:bookmarkStart w:id="101" w:name="_Toc127295262"/>
      <w:bookmarkStart w:id="102" w:name="_Toc128941185"/>
      <w:bookmarkStart w:id="103" w:name="_Toc129036352"/>
      <w:bookmarkStart w:id="104" w:name="_Toc129199581"/>
      <w:bookmarkStart w:id="105" w:name="_Toc157034654"/>
      <w:r>
        <w:t>Aandachtspunten</w:t>
      </w:r>
      <w:bookmarkEnd w:id="100"/>
      <w:bookmarkEnd w:id="101"/>
      <w:bookmarkEnd w:id="102"/>
      <w:bookmarkEnd w:id="103"/>
      <w:bookmarkEnd w:id="104"/>
      <w:bookmarkEnd w:id="105"/>
    </w:p>
    <w:p w14:paraId="0E1DE4CD" w14:textId="1E9C7EDC" w:rsidR="00C36B68" w:rsidRDefault="00F678E3" w:rsidP="00C36B68">
      <w:pPr>
        <w:pStyle w:val="Kop3"/>
      </w:pPr>
      <w:bookmarkStart w:id="106" w:name="_Toc157034655"/>
      <w:r>
        <w:t>Graadleerplan</w:t>
      </w:r>
      <w:bookmarkEnd w:id="106"/>
    </w:p>
    <w:p w14:paraId="3A2D7D57" w14:textId="59DCF824" w:rsidR="00895485" w:rsidRDefault="00895485" w:rsidP="00895485">
      <w:r>
        <w:t xml:space="preserve">Het leerplan Dier en milieu is een graadleerplan. </w:t>
      </w:r>
      <w:r w:rsidR="00F56653">
        <w:t xml:space="preserve">Het lerarenteam dient de leerplandoelen te spreiden over de twee leerjaren, overleg en een planmatige aanpak is daarbij cruciaal. </w:t>
      </w:r>
      <w:r w:rsidR="00F56653" w:rsidRPr="004466E2">
        <w:t>De leerplandoelen moeten niet worden gelezen als een chronologische lijn voor de uitwerking in lessen. Je hebt de vrijheid om te bepalen in welke volgorde je ze aanbiedt en welke doelen je combineert. Bij de uitwerking van lessen en projecten gaat het steeds over één of meer van onderstaande leerplandoelen al dan niet uit verschillende leerplanrubrieken. Om de leerplandoelen te realiseren is ook achterliggende kennis nodig. Die kan je via toepassingen of via projecten aanreiken.</w:t>
      </w:r>
    </w:p>
    <w:p w14:paraId="160F0400" w14:textId="3DFEE5AA" w:rsidR="00524BE2" w:rsidRDefault="0044726D" w:rsidP="00524BE2">
      <w:pPr>
        <w:pStyle w:val="Kop3"/>
      </w:pPr>
      <w:bookmarkStart w:id="107" w:name="_Toc157034656"/>
      <w:r>
        <w:t>Context</w:t>
      </w:r>
      <w:bookmarkEnd w:id="107"/>
    </w:p>
    <w:p w14:paraId="7E2E49F8" w14:textId="1D9C73B1" w:rsidR="00895485" w:rsidRDefault="00895485" w:rsidP="00895485">
      <w:r>
        <w:t>De leerlingen dienen hun opleidingstraject te vervullen binnen minimaal 2 contexten, namelijk 2 verschillende landbouwproductiediersoorten (al dan niet gecombineerd met loonwerk).</w:t>
      </w:r>
    </w:p>
    <w:p w14:paraId="5C5E983D" w14:textId="2B08FD20" w:rsidR="0044726D" w:rsidRDefault="0044726D" w:rsidP="0044726D">
      <w:pPr>
        <w:pStyle w:val="Kop3"/>
      </w:pPr>
      <w:bookmarkStart w:id="108" w:name="_Toc157034657"/>
      <w:r>
        <w:t>Werkplekleren</w:t>
      </w:r>
      <w:bookmarkEnd w:id="108"/>
    </w:p>
    <w:p w14:paraId="50D8A75A" w14:textId="6889EFE4" w:rsidR="00895485" w:rsidRDefault="004904DF" w:rsidP="00895485">
      <w:r w:rsidRPr="004904DF">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en leerlingenstages. De school heeft de ruimte om een beleid uit te stippelen over welke vormen van werkplekleren een plaats krijgen in de lespraktijk en met welk doel werkplekleren wordt ingezet</w:t>
      </w:r>
      <w:r>
        <w:t>.</w:t>
      </w:r>
    </w:p>
    <w:p w14:paraId="3DC38994" w14:textId="4B823113" w:rsidR="0044726D" w:rsidRDefault="0044726D" w:rsidP="0044726D">
      <w:pPr>
        <w:pStyle w:val="Kop3"/>
      </w:pPr>
      <w:bookmarkStart w:id="109" w:name="_Toc157034658"/>
      <w:r>
        <w:lastRenderedPageBreak/>
        <w:t>Fytolicentie</w:t>
      </w:r>
      <w:bookmarkEnd w:id="109"/>
    </w:p>
    <w:p w14:paraId="1FCA1FDC" w14:textId="6F4A168A" w:rsidR="00DB0916" w:rsidRDefault="00895485" w:rsidP="00895485">
      <w:r>
        <w:t xml:space="preserve">Na het succesvol beëindigen van de studierichting Dier en milieu behalen de leerlingen de fytolicentie P1. Daartoe moet worden voldaan aan de wettelijk verplichte voorwaarden zoals bepaald in KB van 19 maart 2013 (zoals gewijzigd) in functie van een duurzaam gebruik van gewasbeschermingsmiddelen en toevoegingsstoffen. </w:t>
      </w:r>
      <w:r w:rsidR="005E6C2B">
        <w:t>C</w:t>
      </w:r>
      <w:r>
        <w:t xml:space="preserve">onform het Koninklijk besluit moeten </w:t>
      </w:r>
      <w:r w:rsidR="005E6C2B">
        <w:t xml:space="preserve">de specifieke inhouden </w:t>
      </w:r>
      <w:r>
        <w:t>worden gerealiseerd in minimaal 16 uur.</w:t>
      </w:r>
    </w:p>
    <w:p w14:paraId="38D42309" w14:textId="22382518" w:rsidR="0044726D" w:rsidRDefault="0014121F" w:rsidP="0044726D">
      <w:pPr>
        <w:pStyle w:val="Kop3"/>
      </w:pPr>
      <w:bookmarkStart w:id="110" w:name="_Toc157034659"/>
      <w:r>
        <w:t>Basiscompetenties</w:t>
      </w:r>
      <w:bookmarkEnd w:id="110"/>
    </w:p>
    <w:p w14:paraId="4683CEE8" w14:textId="5CA17360" w:rsidR="00A51A0E" w:rsidRDefault="00A51A0E" w:rsidP="00895485">
      <w:r w:rsidRPr="00A51A0E">
        <w:t>Om de beroepsgerichte vorming effectief te realiseren, is het van belang dat leerlingen een aantal generieke competenties verwerven. Zij fungeren als onderbouw van de beroepsgerichte vorming, ze zijn de voorwaarde om die vorming te kunnen realiseren. In sommige gevallen worden die generieke competenties in het leerplan binnen specifieke doelen uitgediept of geconcretiseerd, maar in alle gevallen is het belangrijk dat je er als leraar en lerarenteam oog voor hebt. We hebben die competenties opgenomen in de rubriek basiscompetentie</w:t>
      </w:r>
      <w:r w:rsidR="00CA207E">
        <w:t>s in Dier en milieu</w:t>
      </w:r>
      <w:r w:rsidRPr="00A51A0E">
        <w:t>.</w:t>
      </w:r>
    </w:p>
    <w:p w14:paraId="4C6B0243" w14:textId="17F8FD75" w:rsidR="0014121F" w:rsidRDefault="0014121F" w:rsidP="0014121F">
      <w:pPr>
        <w:pStyle w:val="Kop3"/>
      </w:pPr>
      <w:bookmarkStart w:id="111" w:name="_Toc157034660"/>
      <w:r>
        <w:t>Dissecties</w:t>
      </w:r>
      <w:r w:rsidR="002239F1">
        <w:t xml:space="preserve"> als werkvorm</w:t>
      </w:r>
      <w:bookmarkEnd w:id="111"/>
    </w:p>
    <w:p w14:paraId="0989C61D" w14:textId="5EF3DCD0" w:rsidR="00864B59" w:rsidRDefault="00864B59" w:rsidP="00864B59">
      <w:r>
        <w:t>Het uitvoeren van proeven op dieren is een onderwerp dat momenteel in het maatschappelijk-ethisch debat ter discussie staat. Het al of niet uitvoeren van dissecties in het secundair onderwijs kan als een uitloper van dergelijke discussie gezien worden. De huidige wettelijke bepalingen verbieden dissecties in het secundair onderwijs niet.</w:t>
      </w:r>
    </w:p>
    <w:p w14:paraId="05820A33" w14:textId="77777777" w:rsidR="00864B59" w:rsidRDefault="00864B59" w:rsidP="00864B59">
      <w:r>
        <w:t>Het ethisch kader dat de mens in de maatschappij hanteert, verandert voortdurend. Voor jongeren is het onderwijs een belangrijke factor bij het ondersteunen en opbouwen van een eigen ethisch waardepatroon.</w:t>
      </w:r>
    </w:p>
    <w:p w14:paraId="68CDFAD3" w14:textId="4631B204" w:rsidR="00864B59" w:rsidRDefault="00864B59" w:rsidP="00864B59">
      <w:r>
        <w:t>Om daaraan tegemoet te komen zijn in onze leerplannen geen leerplandoelen opgenomen die dissectie als werkvorm opleggen. Bij de wenken worden ook andere didactische werkvormen voorgesteld zoals modellen, filmpjes, animaties, afbeeldingen, tekeningen die het realiseren van het leerplandoel ondersteunen.</w:t>
      </w:r>
    </w:p>
    <w:p w14:paraId="6E9A414B" w14:textId="6C252A2C" w:rsidR="00864B59" w:rsidRDefault="00864B59" w:rsidP="00864B59">
      <w:r>
        <w:t xml:space="preserve">Op de </w:t>
      </w:r>
      <w:hyperlink r:id="rId21" w:history="1">
        <w:r w:rsidRPr="00C15A89">
          <w:rPr>
            <w:rStyle w:val="Hyperlink"/>
          </w:rPr>
          <w:t>leerplanpagina</w:t>
        </w:r>
      </w:hyperlink>
      <w:r>
        <w:t xml:space="preserve"> vind je een aantal wenken en vragen die je kunnen ondersteunen bij het uitwerken van een schooleigen beleid.</w:t>
      </w:r>
    </w:p>
    <w:p w14:paraId="3A4507A2" w14:textId="07FDE8F4" w:rsidR="00F42267" w:rsidRPr="00FA1FF5" w:rsidRDefault="00F42267" w:rsidP="00FA1FF5">
      <w:pPr>
        <w:pStyle w:val="Kop2"/>
      </w:pPr>
      <w:bookmarkStart w:id="112" w:name="_Toc149836998"/>
      <w:bookmarkStart w:id="113" w:name="_Toc150716110"/>
      <w:bookmarkStart w:id="114" w:name="_Toc150763599"/>
      <w:bookmarkStart w:id="115" w:name="_Toc157034661"/>
      <w:r w:rsidRPr="00FA1FF5">
        <w:t>Leerplanpagina</w:t>
      </w:r>
      <w:bookmarkEnd w:id="112"/>
      <w:bookmarkEnd w:id="113"/>
      <w:bookmarkEnd w:id="114"/>
      <w:bookmarkEnd w:id="115"/>
    </w:p>
    <w:p w14:paraId="062B2718" w14:textId="64C3D15F" w:rsidR="00F42267" w:rsidRPr="00DB0916" w:rsidRDefault="225D9DCD" w:rsidP="00F42267">
      <w:r>
        <w:rPr>
          <w:noProof/>
        </w:rPr>
        <w:drawing>
          <wp:inline distT="0" distB="0" distL="0" distR="0" wp14:anchorId="0674280E" wp14:editId="1AA1BA29">
            <wp:extent cx="1162050" cy="1162050"/>
            <wp:effectExtent l="0" t="0" r="0" b="0"/>
            <wp:docPr id="1791050863" name="Afbeelding 1791050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91050863"/>
                    <pic:cNvPicPr/>
                  </pic:nvPicPr>
                  <pic:blipFill>
                    <a:blip r:embed="rId22">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F42267">
        <w:br/>
        <w:t>Wil je als gebruiker van dit leerplan op de hoogte blijven van inspirerend materiaal, achtergrond, professionaliseringen of lerarennetwerken</w:t>
      </w:r>
      <w:r w:rsidR="00421D07">
        <w:t xml:space="preserve">, surf dan naar de </w:t>
      </w:r>
      <w:hyperlink r:id="rId23">
        <w:r w:rsidR="00421D07" w:rsidRPr="2552F9C6">
          <w:rPr>
            <w:rStyle w:val="Hyperlink"/>
          </w:rPr>
          <w:t>leerplanpagina.</w:t>
        </w:r>
      </w:hyperlink>
    </w:p>
    <w:p w14:paraId="23188718" w14:textId="77777777" w:rsidR="003C20F3" w:rsidRDefault="008E5D4D" w:rsidP="00E42F24">
      <w:pPr>
        <w:pStyle w:val="Kop1"/>
      </w:pPr>
      <w:bookmarkStart w:id="116" w:name="_Toc121484784"/>
      <w:bookmarkStart w:id="117" w:name="_Toc127295263"/>
      <w:bookmarkStart w:id="118" w:name="_Toc128941186"/>
      <w:bookmarkStart w:id="119" w:name="_Toc129036353"/>
      <w:bookmarkStart w:id="120" w:name="_Toc129199582"/>
      <w:bookmarkStart w:id="121" w:name="_Toc157034662"/>
      <w:r w:rsidRPr="00731063">
        <w:lastRenderedPageBreak/>
        <w:t>Leerplandoelen</w:t>
      </w:r>
      <w:bookmarkEnd w:id="116"/>
      <w:bookmarkEnd w:id="117"/>
      <w:bookmarkEnd w:id="118"/>
      <w:bookmarkEnd w:id="119"/>
      <w:bookmarkEnd w:id="120"/>
      <w:bookmarkEnd w:id="121"/>
    </w:p>
    <w:p w14:paraId="40EF6B69" w14:textId="1BCD34CE" w:rsidR="00DE3CD5" w:rsidRDefault="00055411" w:rsidP="00AC5339">
      <w:pPr>
        <w:pStyle w:val="Kop2"/>
      </w:pPr>
      <w:bookmarkStart w:id="122" w:name="_Toc157034663"/>
      <w:bookmarkStart w:id="123" w:name="_Hlk121423666"/>
      <w:r>
        <w:t xml:space="preserve">Basiscompetenties in </w:t>
      </w:r>
      <w:r w:rsidR="00ED2C1E">
        <w:t>D</w:t>
      </w:r>
      <w:r>
        <w:t>ier en milieu</w:t>
      </w:r>
      <w:bookmarkEnd w:id="122"/>
    </w:p>
    <w:p w14:paraId="3DA29A70" w14:textId="77777777" w:rsidR="00BC7C23" w:rsidRDefault="00BC7C23" w:rsidP="00FA619F">
      <w:pPr>
        <w:pStyle w:val="Concordantie"/>
      </w:pPr>
      <w:bookmarkStart w:id="124" w:name="_Toc121484786"/>
      <w:bookmarkStart w:id="125" w:name="_Toc127295265"/>
      <w:bookmarkStart w:id="126" w:name="_Toc128941188"/>
      <w:bookmarkStart w:id="127" w:name="_Toc129036355"/>
      <w:bookmarkStart w:id="128" w:name="_Toc129199584"/>
      <w:bookmarkEnd w:id="123"/>
      <w:r>
        <w:t>Minimumdoelen, specifieke minimumdoelen of doelen die leiden naar BK</w:t>
      </w:r>
    </w:p>
    <w:p w14:paraId="220BA217" w14:textId="77777777" w:rsidR="00BC7C23" w:rsidRDefault="00BC7C23" w:rsidP="00BC7C23">
      <w:pPr>
        <w:pStyle w:val="MDSMDBK"/>
      </w:pPr>
      <w:r>
        <w:t>MD 06.12</w:t>
      </w:r>
      <w:r>
        <w:tab/>
        <w:t>De leerlingen ontwerpen een oplossing voor een probleem door wetenschappen, technologie of wiskunde geïntegreerd aan te wenden. (LPD 9)</w:t>
      </w:r>
    </w:p>
    <w:p w14:paraId="3356194F" w14:textId="77777777" w:rsidR="00BC7C23" w:rsidRDefault="00BC7C23" w:rsidP="00BC7C23">
      <w:pPr>
        <w:pStyle w:val="MDSMDBK"/>
      </w:pPr>
      <w:r>
        <w:t>BK 01</w:t>
      </w:r>
      <w:r>
        <w:tab/>
        <w:t>De leerlingen werken in teamverband (organisatiecultuur, communicatie, procedures). (LPD 1)</w:t>
      </w:r>
    </w:p>
    <w:p w14:paraId="0915B415" w14:textId="77777777" w:rsidR="00BC7C23" w:rsidRDefault="00BC7C23" w:rsidP="00BC7C23">
      <w:pPr>
        <w:pStyle w:val="MDSMDBK"/>
      </w:pPr>
      <w:r>
        <w:t>BK 02</w:t>
      </w:r>
      <w:r>
        <w:tab/>
        <w:t>De leerlingen handelen kwaliteitsbewust. (LPD 2)</w:t>
      </w:r>
    </w:p>
    <w:p w14:paraId="20AA4EF1" w14:textId="77777777" w:rsidR="00BC7C23" w:rsidRDefault="00BC7C23" w:rsidP="00BC7C23">
      <w:pPr>
        <w:pStyle w:val="MDSMDBK"/>
      </w:pPr>
      <w:r>
        <w:t>BK 03</w:t>
      </w:r>
      <w:r>
        <w:tab/>
        <w:t>De leerlingen handelen economisch en duurzaam. (LPD 5, 35)</w:t>
      </w:r>
    </w:p>
    <w:p w14:paraId="40A327B3" w14:textId="77777777" w:rsidR="00BC7C23" w:rsidRDefault="00BC7C23" w:rsidP="00BC7C23">
      <w:pPr>
        <w:pStyle w:val="MDSMDBK"/>
      </w:pPr>
      <w:r>
        <w:t>BK 04</w:t>
      </w:r>
      <w:r>
        <w:tab/>
        <w:t>De leerlingen handelen veilig, ergonomisch en hygiënisch. (LPD 3, 4)</w:t>
      </w:r>
    </w:p>
    <w:p w14:paraId="4E36E80D" w14:textId="77777777" w:rsidR="00BC7C23" w:rsidRDefault="00BC7C23" w:rsidP="00BC7C23">
      <w:pPr>
        <w:pStyle w:val="MDSMDBK"/>
      </w:pPr>
      <w:r>
        <w:t>BK 08</w:t>
      </w:r>
      <w:r>
        <w:tab/>
        <w:t>De leerlingen passen de regels van goede bedrijfshygiëne toe. (LPD 4)</w:t>
      </w:r>
    </w:p>
    <w:p w14:paraId="2B711563" w14:textId="77777777" w:rsidR="00BC7C23" w:rsidRDefault="00BC7C23" w:rsidP="00BC7C23">
      <w:pPr>
        <w:pStyle w:val="MDSMDBK"/>
      </w:pPr>
      <w:r>
        <w:t>BK 16</w:t>
      </w:r>
      <w:r>
        <w:tab/>
        <w:t>De leerlingen onderhouden infrastructuur en omgeving. (LPD 6)</w:t>
      </w:r>
    </w:p>
    <w:p w14:paraId="2C4E4890" w14:textId="77777777" w:rsidR="00BC7C23" w:rsidRDefault="00BC7C23" w:rsidP="00BC7C23">
      <w:pPr>
        <w:pStyle w:val="MDSMDBK"/>
      </w:pPr>
      <w:r>
        <w:t>BK 19</w:t>
      </w:r>
      <w:r>
        <w:tab/>
        <w:t>De leerlingen bereiden de werkzaamheden in het kader van de opdracht voor. (LPD 7)</w:t>
      </w:r>
    </w:p>
    <w:p w14:paraId="52428EBC" w14:textId="77777777" w:rsidR="00BC7C23" w:rsidRDefault="00BC7C23" w:rsidP="00BC7C23">
      <w:pPr>
        <w:pStyle w:val="MDSMDBK"/>
      </w:pPr>
      <w:r>
        <w:t>BK 22</w:t>
      </w:r>
      <w:r>
        <w:tab/>
        <w:t>De leerlingen handelen volgens agro-ecologische en diervriendelijke principes. (LPD 5, 8)</w:t>
      </w:r>
    </w:p>
    <w:p w14:paraId="6922A3E4" w14:textId="5E6A94A4" w:rsidR="00BC7C23" w:rsidRDefault="00BC7C23" w:rsidP="00BC7C23">
      <w:pPr>
        <w:pStyle w:val="MDSMDBK"/>
      </w:pPr>
      <w:r>
        <w:t>Onderliggende kennis bij doelen die leiden naar BK</w:t>
      </w:r>
    </w:p>
    <w:p w14:paraId="6432B1B4" w14:textId="20FF09D4" w:rsidR="006A3CDF" w:rsidRDefault="006A3CDF" w:rsidP="006A3CDF">
      <w:pPr>
        <w:pStyle w:val="Onderliggendekennis"/>
        <w:ind w:left="709" w:hanging="539"/>
      </w:pPr>
      <w:r>
        <w:t>b.</w:t>
      </w:r>
      <w:r>
        <w:tab/>
        <w:t>Sectorspecifieke wetgeving: milieunormen, dierenwelzijn, sanitaire normen, hygiëne- en veiligheidsvoorschriften voor voedingsmiddelen (HACCP), kwaliteitsnormen (lastenboeken), hygiëne- en veiligheidsregels. (LPD 2, 3, 4,</w:t>
      </w:r>
      <w:r w:rsidR="0073099A">
        <w:t xml:space="preserve"> 5,</w:t>
      </w:r>
      <w:r>
        <w:t xml:space="preserve"> 8, 21)</w:t>
      </w:r>
    </w:p>
    <w:p w14:paraId="58ADFC9F" w14:textId="77777777" w:rsidR="006A3CDF" w:rsidRDefault="006A3CDF" w:rsidP="006A3CDF">
      <w:pPr>
        <w:pStyle w:val="Onderliggendekennis"/>
      </w:pPr>
      <w:r>
        <w:t>e.</w:t>
      </w:r>
      <w:r>
        <w:tab/>
        <w:t>Richtlijnen voor het sorteren van afval (LPD 6)</w:t>
      </w:r>
    </w:p>
    <w:p w14:paraId="763A1003" w14:textId="0C8E4F02" w:rsidR="006A3CDF" w:rsidRDefault="006A3CDF" w:rsidP="00FA619F">
      <w:pPr>
        <w:pStyle w:val="Onderliggendekennis"/>
      </w:pPr>
      <w:r>
        <w:t>g.</w:t>
      </w:r>
      <w:r>
        <w:tab/>
        <w:t>Duurzame productiemethoden (LPD 5)</w:t>
      </w:r>
    </w:p>
    <w:p w14:paraId="492D0374" w14:textId="77777777" w:rsidR="000B2FB4" w:rsidRDefault="000B2FB4" w:rsidP="000B2FB4">
      <w:pPr>
        <w:pStyle w:val="Doel"/>
      </w:pPr>
      <w:bookmarkStart w:id="129" w:name="_Toc129626600"/>
      <w:bookmarkStart w:id="130" w:name="_Toc121484787"/>
      <w:bookmarkStart w:id="131" w:name="_Toc127295266"/>
      <w:bookmarkStart w:id="132" w:name="_Toc128941189"/>
      <w:bookmarkStart w:id="133" w:name="_Toc129036356"/>
      <w:bookmarkStart w:id="134" w:name="_Toc129199585"/>
      <w:bookmarkEnd w:id="124"/>
      <w:bookmarkEnd w:id="125"/>
      <w:bookmarkEnd w:id="126"/>
      <w:bookmarkEnd w:id="127"/>
      <w:bookmarkEnd w:id="128"/>
      <w:r>
        <w:t>De leerlingen handelen in teamverband (organisatiecultuur, communicatie, procedures).</w:t>
      </w:r>
      <w:bookmarkEnd w:id="129"/>
    </w:p>
    <w:p w14:paraId="5EEA64E3" w14:textId="0881832C" w:rsidR="000B2FB4" w:rsidRDefault="000B2FB4" w:rsidP="000B2FB4">
      <w:pPr>
        <w:pStyle w:val="Wenk"/>
      </w:pPr>
      <w:r>
        <w:t>Je kan de leerlingen wijzen op</w:t>
      </w:r>
      <w:r w:rsidRPr="00D65023">
        <w:t xml:space="preserve"> </w:t>
      </w:r>
      <w:r>
        <w:t>het belang van steeds op tijd te komen, hulp te bieden, hulp te aanvaarden van anderen, elke andere persoon in het team te respecteren, samenwerken aan een gemeenschappelijk resultaat.</w:t>
      </w:r>
    </w:p>
    <w:p w14:paraId="612D39F2" w14:textId="7B8716C5" w:rsidR="000B2FB4" w:rsidRPr="00CB15AF" w:rsidRDefault="000B2FB4" w:rsidP="000B2FB4">
      <w:pPr>
        <w:pStyle w:val="Wenk"/>
      </w:pPr>
      <w:r>
        <w:t>Je kan aandacht hebben voor een veilig leerklimaat zodat de leerling durft uitleg vragen indien niet begrepen.</w:t>
      </w:r>
    </w:p>
    <w:p w14:paraId="1F14DED2" w14:textId="77777777" w:rsidR="000B2FB4" w:rsidRDefault="000B2FB4" w:rsidP="000B2FB4">
      <w:pPr>
        <w:pStyle w:val="Doel"/>
      </w:pPr>
      <w:bookmarkStart w:id="135" w:name="_Toc129626601"/>
      <w:r>
        <w:t>De leerlingen handelen kwaliteitsbewust rekening houdend met kwaliteitsnormen, productierichtlijnen en kwaliteitslabel.</w:t>
      </w:r>
      <w:bookmarkEnd w:id="135"/>
    </w:p>
    <w:p w14:paraId="7EB4D2F6" w14:textId="6B91EF58" w:rsidR="000B2FB4" w:rsidRDefault="000B2FB4" w:rsidP="000B2FB4">
      <w:pPr>
        <w:pStyle w:val="Wenk"/>
      </w:pPr>
      <w:r>
        <w:t>Binnen de landbouwsector dienen we rekening te houden met verschillende normen en richtlijnen. Het is belangrijk dat leerlingen deze richtlijnen steeds toepassen en volgen. De kwaliteit van het eindproduct moet steeds vooropstaan bij het realiseren van de overige leerplandoelen.</w:t>
      </w:r>
    </w:p>
    <w:p w14:paraId="7A0E1BCD" w14:textId="1DE6B855" w:rsidR="000B2FB4" w:rsidRPr="00AF2C5C" w:rsidRDefault="000B2FB4" w:rsidP="000B2FB4">
      <w:pPr>
        <w:pStyle w:val="Wenk"/>
      </w:pPr>
      <w:r>
        <w:t>Voorbeelden van richtlijnen, normen en labels: GLB, MAP, HACCP, CODIPLAN, VEGAPLAN, IKM</w:t>
      </w:r>
      <w:r w:rsidR="00892925">
        <w:t>, Be</w:t>
      </w:r>
      <w:r w:rsidR="005C4996">
        <w:t>Pork</w:t>
      </w:r>
      <w:r>
        <w:t xml:space="preserve"> …</w:t>
      </w:r>
    </w:p>
    <w:p w14:paraId="0A4D922B" w14:textId="3110D90C" w:rsidR="000B2FB4" w:rsidRDefault="000B2FB4" w:rsidP="000B2FB4">
      <w:pPr>
        <w:pStyle w:val="Doel"/>
      </w:pPr>
      <w:bookmarkStart w:id="136" w:name="_Toc129626602"/>
      <w:r>
        <w:t>De leerlingen handelen veilig en ergonomisch</w:t>
      </w:r>
      <w:bookmarkEnd w:id="136"/>
      <w:r w:rsidR="007E1893">
        <w:t xml:space="preserve"> rekening houdend met risicopreventie en veiligheidsvoorschriften</w:t>
      </w:r>
      <w:r w:rsidR="00692951">
        <w:t>.</w:t>
      </w:r>
    </w:p>
    <w:p w14:paraId="5CED377D" w14:textId="77777777" w:rsidR="000B2FB4" w:rsidRPr="006F31B0" w:rsidRDefault="000B2FB4" w:rsidP="000B2FB4">
      <w:pPr>
        <w:pStyle w:val="Wenk"/>
      </w:pPr>
      <w:r w:rsidRPr="006F31B0">
        <w:t>Het is belangrijk de juiste technieken bij heffen, tillen, hijsen en verplaatsen aan te leren. Het vergelijken van de lichaamshouding (statisch, dynamisch) van een medeleerling met een referentiebeeld is een eerste stap om zich bewust te worden van de eigen houding.</w:t>
      </w:r>
    </w:p>
    <w:p w14:paraId="13769546" w14:textId="77777777" w:rsidR="000B2FB4" w:rsidRDefault="000B2FB4" w:rsidP="000B2FB4">
      <w:pPr>
        <w:pStyle w:val="Wenk"/>
      </w:pPr>
      <w:r w:rsidRPr="00C86CE8">
        <w:t>Je kan de leerlingen leren gebruikmaken van informatie uit instructiekaarten voor technische systemen, productetiketten, pictogrammen en symbolen interpreteren, onderhoudsvoorschriften, H/P-zinnen, handleidingen … zodat ze voorbereid zijn in geval van aanraking of een ongeval met bepaalde producten.</w:t>
      </w:r>
    </w:p>
    <w:p w14:paraId="47495042" w14:textId="77777777" w:rsidR="000B2FB4" w:rsidRPr="00362195" w:rsidRDefault="000B2FB4" w:rsidP="000B2FB4">
      <w:pPr>
        <w:pStyle w:val="Wenk"/>
      </w:pPr>
      <w:r>
        <w:t>Je benadrukt best het gevaar bij het vangen en hanteren van dieren.</w:t>
      </w:r>
    </w:p>
    <w:p w14:paraId="51A9D1D4" w14:textId="77777777" w:rsidR="0077503D" w:rsidRDefault="000B2FB4" w:rsidP="000B2FB4">
      <w:pPr>
        <w:pStyle w:val="Doel"/>
      </w:pPr>
      <w:bookmarkStart w:id="137" w:name="_Toc129626603"/>
      <w:r>
        <w:t xml:space="preserve">De leerlingen handelen hygiënisch </w:t>
      </w:r>
      <w:r w:rsidR="000A473E">
        <w:t>rekening houdend met</w:t>
      </w:r>
    </w:p>
    <w:p w14:paraId="65C244DC" w14:textId="6B9BF661" w:rsidR="0077503D" w:rsidRDefault="0077503D" w:rsidP="0077503D">
      <w:pPr>
        <w:pStyle w:val="Opsommingdoel"/>
      </w:pPr>
      <w:r>
        <w:t>sanitaire normen</w:t>
      </w:r>
      <w:r w:rsidR="00BB6F1C">
        <w:t>,</w:t>
      </w:r>
    </w:p>
    <w:p w14:paraId="49AD2D6A" w14:textId="5947CFD7" w:rsidR="00BB6F1C" w:rsidRDefault="00BB6F1C" w:rsidP="0077503D">
      <w:pPr>
        <w:pStyle w:val="Opsommingdoel"/>
      </w:pPr>
      <w:r>
        <w:t>hygiëne- en veiligheidsvoorschriften voor voedingsmiddelen (HACCP),</w:t>
      </w:r>
    </w:p>
    <w:p w14:paraId="6298C5CC" w14:textId="32FD4266" w:rsidR="000B2FB4" w:rsidRDefault="000B2FB4" w:rsidP="0077503D">
      <w:pPr>
        <w:pStyle w:val="Opsommingdoel"/>
      </w:pPr>
      <w:r>
        <w:t>de regels van goede bedrijfshygiëne</w:t>
      </w:r>
      <w:bookmarkEnd w:id="137"/>
      <w:r w:rsidR="00BB6F1C">
        <w:t>.</w:t>
      </w:r>
    </w:p>
    <w:p w14:paraId="19E90A70" w14:textId="2D3F2241" w:rsidR="000B2FB4" w:rsidRDefault="000B2FB4" w:rsidP="000B2FB4">
      <w:pPr>
        <w:pStyle w:val="Wenk"/>
      </w:pPr>
      <w:r>
        <w:t xml:space="preserve">Het is belangrijk om ziekte insleep bij dieren zowel binnen de school als extern te voorkomen. Aandacht voor het dragen van gepaste praktijk- of bedrijfskledij, het </w:t>
      </w:r>
      <w:r>
        <w:lastRenderedPageBreak/>
        <w:t xml:space="preserve">wassen en ontsmetten van handen en schoeisel, het respecteren van quarantainetermijnen en -richtlijnen zijn strikt noodzakelijk in deze studierichting. Ook </w:t>
      </w:r>
      <w:r w:rsidR="00412258">
        <w:t xml:space="preserve">voor </w:t>
      </w:r>
      <w:r>
        <w:t>werkplekleren</w:t>
      </w:r>
      <w:r w:rsidR="00596677">
        <w:t xml:space="preserve"> </w:t>
      </w:r>
      <w:r>
        <w:t>en</w:t>
      </w:r>
      <w:r w:rsidR="00596677">
        <w:t xml:space="preserve"> in</w:t>
      </w:r>
      <w:r>
        <w:t xml:space="preserve"> de thuisomgeving dient men steeds alle richtlijnen te volgen om elke vorm van besmetting te voorkomen.</w:t>
      </w:r>
    </w:p>
    <w:p w14:paraId="1C4230AC" w14:textId="77777777" w:rsidR="000B2FB4" w:rsidRDefault="000B2FB4" w:rsidP="000B2FB4">
      <w:pPr>
        <w:pStyle w:val="Wenk"/>
      </w:pPr>
      <w:r w:rsidRPr="006800CF">
        <w:t>Je kan de relatie leggen met ziekteverwekkers bij dieren (virussen, bacteriën, schimmels, parasieten …) en je kan zoönose aan bod laten komen.</w:t>
      </w:r>
    </w:p>
    <w:p w14:paraId="325202FD" w14:textId="122B27FE" w:rsidR="000B2FB4" w:rsidRPr="006E6957" w:rsidRDefault="000B2FB4" w:rsidP="000B2FB4">
      <w:pPr>
        <w:pStyle w:val="Wenk"/>
      </w:pPr>
      <w:r w:rsidRPr="00D063B3">
        <w:t xml:space="preserve">Je kan de juiste bewegingsvolgorde aanleren bij het verplaatsen </w:t>
      </w:r>
      <w:r>
        <w:t>van dieren</w:t>
      </w:r>
      <w:r w:rsidRPr="00D063B3">
        <w:t xml:space="preserve">: </w:t>
      </w:r>
      <w:r w:rsidR="001B1D62">
        <w:t>van</w:t>
      </w:r>
      <w:r w:rsidR="001B1D62" w:rsidRPr="00D063B3">
        <w:t xml:space="preserve"> </w:t>
      </w:r>
      <w:r w:rsidRPr="00D063B3">
        <w:t xml:space="preserve">jonge </w:t>
      </w:r>
      <w:r w:rsidR="001B1D62">
        <w:t xml:space="preserve">naar oudere </w:t>
      </w:r>
      <w:r w:rsidRPr="00D063B3">
        <w:t xml:space="preserve">dieren gaan om zo geen ziektes naar </w:t>
      </w:r>
      <w:r>
        <w:t xml:space="preserve">een </w:t>
      </w:r>
      <w:r w:rsidRPr="00D063B3">
        <w:t>kwetsbare groep te brengen</w:t>
      </w:r>
      <w:r>
        <w:t xml:space="preserve">. </w:t>
      </w:r>
      <w:r w:rsidRPr="00467EF9">
        <w:t xml:space="preserve">Werken met kleurcodes per stal </w:t>
      </w:r>
      <w:r>
        <w:t xml:space="preserve">of diergroep </w:t>
      </w:r>
      <w:r w:rsidRPr="00467EF9">
        <w:t xml:space="preserve">voor kledij, gereedschap en materiaal ter preventie van ziekte-overdracht tussen stallen </w:t>
      </w:r>
      <w:r>
        <w:t>en dieren is wenselijk.</w:t>
      </w:r>
    </w:p>
    <w:p w14:paraId="0F4968D9" w14:textId="396F10B0" w:rsidR="000B2FB4" w:rsidRDefault="000B2FB4" w:rsidP="000B2FB4">
      <w:pPr>
        <w:pStyle w:val="Doel"/>
      </w:pPr>
      <w:bookmarkStart w:id="138" w:name="_Toc129626604"/>
      <w:r>
        <w:t>De leerlingen handelen duurzaam rekening houdend met duurzame productiemethoden</w:t>
      </w:r>
      <w:r w:rsidR="00D652C2">
        <w:t>, milieunormen</w:t>
      </w:r>
      <w:r>
        <w:t xml:space="preserve"> en agro-ecologische principes.</w:t>
      </w:r>
      <w:bookmarkEnd w:id="138"/>
    </w:p>
    <w:p w14:paraId="0E480482" w14:textId="5AE99EDD" w:rsidR="000B2FB4" w:rsidRPr="00C25201" w:rsidRDefault="000B2FB4" w:rsidP="000B2FB4">
      <w:pPr>
        <w:widowControl w:val="0"/>
        <w:numPr>
          <w:ilvl w:val="0"/>
          <w:numId w:val="15"/>
        </w:numPr>
        <w:spacing w:after="120"/>
      </w:pPr>
      <w:r w:rsidRPr="00C25201">
        <w:t>Het begrip duurzaamheid betekent</w:t>
      </w:r>
    </w:p>
    <w:p w14:paraId="7BE1A120" w14:textId="4F807A85" w:rsidR="000B2FB4" w:rsidRPr="00C25201" w:rsidRDefault="000B2FB4" w:rsidP="00C75DE5">
      <w:pPr>
        <w:pStyle w:val="Wenkops1"/>
      </w:pPr>
      <w:r w:rsidRPr="00C25201">
        <w:t>verspilling vermijden van grondstoffen;</w:t>
      </w:r>
    </w:p>
    <w:p w14:paraId="19EF47C8" w14:textId="233AD890" w:rsidR="000B2FB4" w:rsidRPr="00C25201" w:rsidRDefault="000B2FB4" w:rsidP="00C75DE5">
      <w:pPr>
        <w:pStyle w:val="Wenkops1"/>
      </w:pPr>
      <w:r w:rsidRPr="00C25201">
        <w:t>zuinig gebruik van gas, water, elektriciteit, onderhoudsproducten;</w:t>
      </w:r>
    </w:p>
    <w:p w14:paraId="0BA18094" w14:textId="0EE93249" w:rsidR="000B2FB4" w:rsidRPr="00C25201" w:rsidRDefault="000B2FB4" w:rsidP="00C75DE5">
      <w:pPr>
        <w:pStyle w:val="Wenkops1"/>
      </w:pPr>
      <w:r w:rsidRPr="00C25201">
        <w:t>grondstofbesparend en kostprijsbewust werken;</w:t>
      </w:r>
    </w:p>
    <w:p w14:paraId="4DCE54BA" w14:textId="77777777" w:rsidR="000B2FB4" w:rsidRDefault="000B2FB4" w:rsidP="00C75DE5">
      <w:pPr>
        <w:pStyle w:val="Wenkops1"/>
      </w:pPr>
      <w:r w:rsidRPr="00C25201">
        <w:t>respectvol omgaan met milieu en de natuur.</w:t>
      </w:r>
    </w:p>
    <w:p w14:paraId="7F954ECA" w14:textId="77777777" w:rsidR="000B2FB4" w:rsidRPr="00C25201" w:rsidRDefault="000B2FB4" w:rsidP="000B2FB4">
      <w:pPr>
        <w:pStyle w:val="Wenk"/>
      </w:pPr>
      <w:r w:rsidRPr="0048603E">
        <w:t>Je kan doorheen dit leerplan aandacht hebben voor duurzaam waterbeheer, duurzaam bodemgebruik zoals: erosiebestrijding en -preventie, duurzame productiemethoden, duurzame manier van bemesten, duurzame manier van gewasbescherming toepassen …</w:t>
      </w:r>
    </w:p>
    <w:p w14:paraId="1DFC98D1" w14:textId="77777777" w:rsidR="000B2FB4" w:rsidRPr="00C25201" w:rsidRDefault="000B2FB4" w:rsidP="000B2FB4">
      <w:pPr>
        <w:pStyle w:val="Wenk"/>
      </w:pPr>
      <w:r w:rsidRPr="00C25201">
        <w:t>Agro-ecologie is het benutten van relaties tussen mens, landbouw en natuur voor het ontwerp en beheer van duurzame voedselsystemen.</w:t>
      </w:r>
    </w:p>
    <w:p w14:paraId="7E7F4018" w14:textId="77777777" w:rsidR="000B2FB4" w:rsidRPr="00C25201" w:rsidRDefault="000B2FB4" w:rsidP="000B2FB4">
      <w:pPr>
        <w:pStyle w:val="Wenk"/>
      </w:pPr>
      <w:r w:rsidRPr="00C25201">
        <w:t>De belangrijkste richtinggevende principes van agro-ecologie zijn:</w:t>
      </w:r>
    </w:p>
    <w:p w14:paraId="72CAE56E" w14:textId="77777777" w:rsidR="000B2FB4" w:rsidRPr="00C25201" w:rsidRDefault="000B2FB4" w:rsidP="000B2FB4">
      <w:pPr>
        <w:pStyle w:val="Wenkops1"/>
      </w:pPr>
      <w:r w:rsidRPr="00C25201">
        <w:t>streven naar meer bodemgezondheid door goed beheer van het organisch stofgehalte en door het stimuleren van bodemleven;</w:t>
      </w:r>
    </w:p>
    <w:p w14:paraId="6CD0B1F5" w14:textId="77777777" w:rsidR="000B2FB4" w:rsidRPr="00C25201" w:rsidRDefault="000B2FB4" w:rsidP="000B2FB4">
      <w:pPr>
        <w:pStyle w:val="Wenkops1"/>
      </w:pPr>
      <w:r w:rsidRPr="00C25201">
        <w:t xml:space="preserve"> het dynamisch beheer van biodiversiteit, op alle niveaus van het ecosysteem (van bodemmicroben tot planten en dieren) om veerkrachtige en duurzame systemen te creëren, die ook functioneel zijn voor de productieve land- en tuinbouwbedrijfsvoering;</w:t>
      </w:r>
    </w:p>
    <w:p w14:paraId="1D47EDBB" w14:textId="77777777" w:rsidR="000B2FB4" w:rsidRPr="00C25201" w:rsidRDefault="000B2FB4" w:rsidP="000B2FB4">
      <w:pPr>
        <w:pStyle w:val="Wenkops1"/>
      </w:pPr>
      <w:r w:rsidRPr="00C25201">
        <w:t>het sluiten van nutriëntencycli door het maximaliseren van de cyclische stroom van hulpbronnen binnen het ecosysteem om afval te minimaliseren en te zorgen voor optimaal gebruik van hulpbronnen om zoveel mogelijk voedsel te produceren met zo min mogelijk inspanning en impact op het milieu;</w:t>
      </w:r>
    </w:p>
    <w:p w14:paraId="6B77DDCC" w14:textId="77777777" w:rsidR="000B2FB4" w:rsidRPr="00C25201" w:rsidRDefault="000B2FB4" w:rsidP="000B2FB4">
      <w:pPr>
        <w:pStyle w:val="Wenkops1"/>
      </w:pPr>
      <w:r w:rsidRPr="00C25201">
        <w:t>het recycleren van voedingsstoffen en</w:t>
      </w:r>
      <w:r>
        <w:t xml:space="preserve"> </w:t>
      </w:r>
      <w:r w:rsidRPr="00C25201">
        <w:t>drastisch verminderen van extern aangekochte inputs waaronder chemische bestrijding, kunstmest en fossiele brandstoffen;</w:t>
      </w:r>
    </w:p>
    <w:p w14:paraId="7084C428" w14:textId="77777777" w:rsidR="000B2FB4" w:rsidRPr="00C25201" w:rsidRDefault="000B2FB4" w:rsidP="000B2FB4">
      <w:pPr>
        <w:pStyle w:val="Wenkops1"/>
      </w:pPr>
      <w:r w:rsidRPr="00C25201">
        <w:t>het bevorderen van menselijke en sociale rechtvaardige waarden in ecologisch duurzame landbouw- en voedselproductiesystemen waardoor een hechtere band tussen producent en consument ontstaat rekening houdend met de lokale gemeenschappen en culturele waarden;</w:t>
      </w:r>
    </w:p>
    <w:p w14:paraId="306625D9" w14:textId="77777777" w:rsidR="000B2FB4" w:rsidRPr="00F434B8" w:rsidRDefault="000B2FB4" w:rsidP="000B2FB4">
      <w:pPr>
        <w:pStyle w:val="Wenkops1"/>
      </w:pPr>
      <w:r w:rsidRPr="00C25201">
        <w:lastRenderedPageBreak/>
        <w:t>co-creatieve en systemische kennisopbouw door het bevorderen van samenwerking en de uitwisseling van kennis tussen boeren, wetenschappers en andere belanghebbenden om innovatieve en aangepaste oplossingen te ontwikkelen voor complexe problemen in landbouw.</w:t>
      </w:r>
    </w:p>
    <w:p w14:paraId="59C6BE49" w14:textId="323C48D9" w:rsidR="000B2FB4" w:rsidRDefault="000B2FB4" w:rsidP="000B2FB4">
      <w:pPr>
        <w:pStyle w:val="Doel"/>
      </w:pPr>
      <w:bookmarkStart w:id="139" w:name="_Toc129626605"/>
      <w:r>
        <w:t xml:space="preserve">De leerlingen onderhouden infrastructuur en omgeving </w:t>
      </w:r>
      <w:r w:rsidR="000E764F">
        <w:t xml:space="preserve">en volgen de </w:t>
      </w:r>
      <w:r w:rsidR="00E3084C">
        <w:t>richtlijnen voor het sorteren van afval</w:t>
      </w:r>
      <w:r>
        <w:t>.</w:t>
      </w:r>
      <w:bookmarkEnd w:id="139"/>
    </w:p>
    <w:p w14:paraId="77C3A049" w14:textId="77777777" w:rsidR="000B2FB4" w:rsidRDefault="000B2FB4" w:rsidP="000B2FB4">
      <w:pPr>
        <w:pStyle w:val="Wenk"/>
      </w:pPr>
      <w:r>
        <w:t>Je kan leerlingen het verschil tussen reinigen en desinfecteren aanleren met aandacht voor milieuvoorschriften en hygiëneprocedure.</w:t>
      </w:r>
    </w:p>
    <w:p w14:paraId="26E8FAEB" w14:textId="77777777" w:rsidR="000B2FB4" w:rsidRDefault="000B2FB4" w:rsidP="000B2FB4">
      <w:pPr>
        <w:pStyle w:val="Wenk"/>
      </w:pPr>
      <w:r>
        <w:t>Onder infrastructuur en omgeving verstaan we alle tot het landbouwbedrijf horende stallen, loodsen, hokken, erf, weides, akkers en percelen.</w:t>
      </w:r>
    </w:p>
    <w:p w14:paraId="52EEE083" w14:textId="77777777" w:rsidR="000B2FB4" w:rsidRDefault="000B2FB4" w:rsidP="000B2FB4">
      <w:pPr>
        <w:pStyle w:val="Wenk"/>
      </w:pPr>
      <w:r>
        <w:t>Voorbeelden van onderhoud aan de omgeving:</w:t>
      </w:r>
    </w:p>
    <w:p w14:paraId="3127E4F2" w14:textId="1E8877FF" w:rsidR="000B2FB4" w:rsidRPr="00E51649" w:rsidRDefault="000B2FB4" w:rsidP="000B2FB4">
      <w:pPr>
        <w:pStyle w:val="Wenkops1"/>
      </w:pPr>
      <w:r>
        <w:t>o</w:t>
      </w:r>
      <w:r w:rsidRPr="00E51649">
        <w:t>nderhoud houtkant</w:t>
      </w:r>
      <w:r w:rsidR="008656A0">
        <w:t xml:space="preserve"> of </w:t>
      </w:r>
      <w:r w:rsidRPr="00E51649">
        <w:t>knotwilgen rond bedrijf</w:t>
      </w:r>
      <w:r>
        <w:t xml:space="preserve"> of percelen</w:t>
      </w:r>
      <w:r w:rsidR="005F127B">
        <w:t>;</w:t>
      </w:r>
    </w:p>
    <w:p w14:paraId="6286EC35" w14:textId="4F23D884" w:rsidR="000B2FB4" w:rsidRPr="00E51649" w:rsidRDefault="000B2FB4" w:rsidP="000B2FB4">
      <w:pPr>
        <w:pStyle w:val="Wenkops1"/>
      </w:pPr>
      <w:r>
        <w:t>o</w:t>
      </w:r>
      <w:r w:rsidRPr="00E51649">
        <w:t>nderhoud rond stallen: onkruid en ongedierte vrij houden</w:t>
      </w:r>
      <w:r w:rsidR="005F127B">
        <w:t>;</w:t>
      </w:r>
    </w:p>
    <w:p w14:paraId="6D20945A" w14:textId="44493C9B" w:rsidR="000B2FB4" w:rsidRPr="00DB19DA" w:rsidRDefault="000B2FB4" w:rsidP="000B2FB4">
      <w:pPr>
        <w:pStyle w:val="Wenkops1"/>
      </w:pPr>
      <w:r>
        <w:t>g</w:t>
      </w:r>
      <w:r w:rsidRPr="00E51649">
        <w:t xml:space="preserve">rachten en sloten rond </w:t>
      </w:r>
      <w:r>
        <w:t xml:space="preserve">het </w:t>
      </w:r>
      <w:r w:rsidRPr="00E51649">
        <w:t>bedrijf onderhouden</w:t>
      </w:r>
      <w:r w:rsidR="005F127B">
        <w:t>;</w:t>
      </w:r>
    </w:p>
    <w:p w14:paraId="15E83E81" w14:textId="7402595E" w:rsidR="000B2FB4" w:rsidRPr="0076111F" w:rsidRDefault="000B2FB4" w:rsidP="000B2FB4">
      <w:pPr>
        <w:pStyle w:val="Wenkops1"/>
      </w:pPr>
      <w:r>
        <w:t>sleufsilo’s, mesthoop, … modder</w:t>
      </w:r>
      <w:r w:rsidR="002A0906">
        <w:t>-</w:t>
      </w:r>
      <w:r>
        <w:t xml:space="preserve"> en vuilvrij houden</w:t>
      </w:r>
      <w:r w:rsidR="005F127B">
        <w:t>.</w:t>
      </w:r>
    </w:p>
    <w:p w14:paraId="09B28D72" w14:textId="77777777" w:rsidR="000B2FB4" w:rsidRDefault="000B2FB4" w:rsidP="000B2FB4">
      <w:pPr>
        <w:pStyle w:val="Doel"/>
      </w:pPr>
      <w:bookmarkStart w:id="140" w:name="_Toc129626606"/>
      <w:r>
        <w:t>De leerlingen bereiden de werkzaamheden in functie van de opdracht voor.</w:t>
      </w:r>
      <w:bookmarkEnd w:id="140"/>
    </w:p>
    <w:p w14:paraId="21E8F2D5" w14:textId="77777777" w:rsidR="000B2FB4" w:rsidRDefault="000B2FB4" w:rsidP="000B2FB4">
      <w:pPr>
        <w:pStyle w:val="Wenk"/>
      </w:pPr>
      <w:r>
        <w:t>Voorbeelden:</w:t>
      </w:r>
    </w:p>
    <w:p w14:paraId="00B89380" w14:textId="1C235AB1" w:rsidR="000B2FB4" w:rsidRDefault="000B2FB4" w:rsidP="000B2FB4">
      <w:pPr>
        <w:pStyle w:val="Wenkops1"/>
      </w:pPr>
      <w:r>
        <w:t>controle van persoonlijke documenten (identiteitskaart, rijbewijs …)</w:t>
      </w:r>
      <w:r w:rsidR="005F127B">
        <w:t>;</w:t>
      </w:r>
    </w:p>
    <w:p w14:paraId="43FF38DE" w14:textId="20766DF2" w:rsidR="000B2FB4" w:rsidRDefault="000B2FB4" w:rsidP="000B2FB4">
      <w:pPr>
        <w:pStyle w:val="Wenkops1"/>
      </w:pPr>
      <w:r>
        <w:t>controle van voertuig gebonden documenten (verzekeringsdocument, keuringsbewijs, technische fiche …)</w:t>
      </w:r>
      <w:r w:rsidR="005F127B">
        <w:t>;</w:t>
      </w:r>
    </w:p>
    <w:p w14:paraId="31356C4D" w14:textId="15706DA2" w:rsidR="000B2FB4" w:rsidRDefault="000B2FB4" w:rsidP="000B2FB4">
      <w:pPr>
        <w:pStyle w:val="Wenkops1"/>
      </w:pPr>
      <w:r>
        <w:t>controle van de ladinggebonden documenten (opdrachtbon …)</w:t>
      </w:r>
      <w:r w:rsidR="005F127B">
        <w:t>;</w:t>
      </w:r>
    </w:p>
    <w:p w14:paraId="69888822" w14:textId="6C18422A" w:rsidR="000B2FB4" w:rsidRDefault="000B2FB4" w:rsidP="000B2FB4">
      <w:pPr>
        <w:pStyle w:val="Wenkops1"/>
      </w:pPr>
      <w:r>
        <w:t>uitstippelen van een haalbare en efficiënte route naargelang het voertuig, de lading en de planning conform de verkeersreglementering</w:t>
      </w:r>
      <w:r w:rsidR="005F127B">
        <w:t>;</w:t>
      </w:r>
    </w:p>
    <w:p w14:paraId="35DB691A" w14:textId="2F861593" w:rsidR="000B2FB4" w:rsidRDefault="000B2FB4" w:rsidP="000B2FB4">
      <w:pPr>
        <w:pStyle w:val="Wenkops1"/>
      </w:pPr>
      <w:r>
        <w:t>weersomstandigheden opvolgen</w:t>
      </w:r>
      <w:r w:rsidR="005F127B">
        <w:t>;</w:t>
      </w:r>
    </w:p>
    <w:p w14:paraId="3D5BE1BD" w14:textId="57E75C83" w:rsidR="000B2FB4" w:rsidRPr="000B35B7" w:rsidRDefault="000B2FB4" w:rsidP="000B2FB4">
      <w:pPr>
        <w:pStyle w:val="Wenkops1"/>
      </w:pPr>
      <w:r>
        <w:t>situeren van het (juiste) perceel in een gebied</w:t>
      </w:r>
      <w:r w:rsidR="005F127B">
        <w:t>.</w:t>
      </w:r>
    </w:p>
    <w:p w14:paraId="08EFDA98" w14:textId="77777777" w:rsidR="000B2FB4" w:rsidRDefault="000B2FB4" w:rsidP="000B2FB4">
      <w:pPr>
        <w:pStyle w:val="Doel"/>
      </w:pPr>
      <w:bookmarkStart w:id="141" w:name="_Toc129626607"/>
      <w:r>
        <w:t>De leerlingen passen diervriendelijke principes toe volgens richtlijnen rond dierenwelzijn en dierethiek.</w:t>
      </w:r>
      <w:bookmarkEnd w:id="141"/>
    </w:p>
    <w:p w14:paraId="74A19EE8" w14:textId="0247EAFF" w:rsidR="000B2FB4" w:rsidRDefault="000B2FB4" w:rsidP="000B2FB4">
      <w:pPr>
        <w:pStyle w:val="Wenk"/>
      </w:pPr>
      <w:r>
        <w:t>De 5 vrijheden van dieren</w:t>
      </w:r>
      <w:r w:rsidR="005F127B">
        <w:t>:</w:t>
      </w:r>
    </w:p>
    <w:p w14:paraId="775A1221" w14:textId="77777777" w:rsidR="000B2FB4" w:rsidRDefault="000B2FB4" w:rsidP="000B2FB4">
      <w:pPr>
        <w:pStyle w:val="Wenkops1"/>
      </w:pPr>
      <w:r>
        <w:t>vrij van honger en dorst. Ze hebben gemakkelijk toegang tot vers water en een adequaat rantsoen;</w:t>
      </w:r>
    </w:p>
    <w:p w14:paraId="557672E6" w14:textId="77777777" w:rsidR="000B2FB4" w:rsidRDefault="000B2FB4" w:rsidP="000B2FB4">
      <w:pPr>
        <w:pStyle w:val="Wenkops1"/>
      </w:pPr>
      <w:r>
        <w:t>vrij van ongemak. Ze hebben een geschikte leefomgeving inclusief onderdak en een comfortabele rustplaats;</w:t>
      </w:r>
    </w:p>
    <w:p w14:paraId="3C22C596" w14:textId="77777777" w:rsidR="000B2FB4" w:rsidRDefault="000B2FB4" w:rsidP="000B2FB4">
      <w:pPr>
        <w:pStyle w:val="Wenkops1"/>
      </w:pPr>
      <w:r>
        <w:t>vrij van pijn, verwonding en ziekte. Er is sprake van preventie en een snelle diagnose en behandeling;</w:t>
      </w:r>
    </w:p>
    <w:p w14:paraId="1D02D1C7" w14:textId="77777777" w:rsidR="000B2FB4" w:rsidRDefault="000B2FB4" w:rsidP="000B2FB4">
      <w:pPr>
        <w:pStyle w:val="Wenkops1"/>
      </w:pPr>
      <w:r>
        <w:t>vrij van angst en stress. Er is zorg voor voorwaarden en behandelingen die geestelijk lijden voorkomen;</w:t>
      </w:r>
    </w:p>
    <w:p w14:paraId="1036814F" w14:textId="77777777" w:rsidR="000B2FB4" w:rsidRPr="00B526E8" w:rsidRDefault="000B2FB4" w:rsidP="000B2FB4">
      <w:pPr>
        <w:pStyle w:val="Wenkops1"/>
      </w:pPr>
      <w:r>
        <w:t>vrij om normaal gedrag te vertonen. Ze hebben voldoende ruimte, goede voorzieningen en gezelschap van soortgenoten.</w:t>
      </w:r>
    </w:p>
    <w:p w14:paraId="160B6827" w14:textId="7C127399" w:rsidR="000B2FB4" w:rsidRDefault="000B2FB4" w:rsidP="000B2FB4">
      <w:pPr>
        <w:pStyle w:val="Doel"/>
      </w:pPr>
      <w:bookmarkStart w:id="142" w:name="_Toc129626608"/>
      <w:r>
        <w:lastRenderedPageBreak/>
        <w:t>De leerlingen ontwerpen een oplossing voor een probleem of een uitdaging door wetenschappen, technologie of wiskunde geïntegreerd aan te wenden</w:t>
      </w:r>
      <w:bookmarkEnd w:id="142"/>
      <w:r>
        <w:t xml:space="preserve"> in de context van </w:t>
      </w:r>
      <w:r w:rsidR="00B65CA8">
        <w:t>dier en milieu</w:t>
      </w:r>
      <w:r>
        <w:t>.</w:t>
      </w:r>
    </w:p>
    <w:p w14:paraId="4EA75956" w14:textId="77777777" w:rsidR="000B2FB4" w:rsidRPr="009F480B" w:rsidRDefault="000B2FB4" w:rsidP="000B2FB4">
      <w:pPr>
        <w:pStyle w:val="Wenk"/>
      </w:pPr>
      <w:r w:rsidRPr="009F480B">
        <w:t>Dit leerplandoel kan je op een projectmatige manier realiseren. Het kan gaan om een probleem of uitdaging die kleinschalig is en aansluit bij de leefwereld van de leerlingen.</w:t>
      </w:r>
    </w:p>
    <w:p w14:paraId="051B28CA" w14:textId="77777777" w:rsidR="000B2FB4" w:rsidRPr="009F480B" w:rsidRDefault="000B2FB4" w:rsidP="000B2FB4">
      <w:pPr>
        <w:pStyle w:val="Wenk"/>
      </w:pPr>
      <w:r w:rsidRPr="009F480B">
        <w:t>Het is aangewezen om te vertrekken van een specifieke situatie. Leerlingen zetten kennis en vaardigheden in door creatief denken: ze bedenken mogelijke oplossingen, wegen ze tegenover elkaar af en maken keuzes. Stappenplannen kunnen dit proces ondersteunen. Een probleemoplossend proces verloopt systematisch, maar kan je niet voorstellen als een vast ritueel of recept.</w:t>
      </w:r>
    </w:p>
    <w:p w14:paraId="7DF87A1D" w14:textId="77777777" w:rsidR="000B2FB4" w:rsidRPr="009F480B" w:rsidRDefault="000B2FB4" w:rsidP="000B2FB4">
      <w:pPr>
        <w:pStyle w:val="Wenk"/>
      </w:pPr>
      <w:r w:rsidRPr="009F480B">
        <w:t>Je kan een informatierijke omgeving voorzien waarin leerlingen vlot inspiratie kunnen verzamelen. Het is waardevol om ook tussentijdse resultaten te bespreken. Leerlingen kunnen ook feedback aan elkaar geven.</w:t>
      </w:r>
    </w:p>
    <w:p w14:paraId="4071953C" w14:textId="77777777" w:rsidR="000B2FB4" w:rsidRPr="009F480B" w:rsidRDefault="000B2FB4" w:rsidP="000B2FB4">
      <w:pPr>
        <w:pStyle w:val="Wenk"/>
      </w:pPr>
      <w:r w:rsidRPr="009F480B">
        <w:t>Je kan aandacht besteden aan keuzes die leerlingen maakten bij het ontwerpen van een oplossing. Leerlingen kunnen die beargumenteren en hun denkproces illustreren: door foto’s te nemen van deeloplossingen; documentatie te verzamelen; tekeningen, schema’s, eenvoudige berekeningen te maken; een proefmodel samen te stellen …</w:t>
      </w:r>
    </w:p>
    <w:p w14:paraId="6076EB72" w14:textId="2392CF13" w:rsidR="000B2FB4" w:rsidRPr="003B1BEF" w:rsidRDefault="000B2FB4" w:rsidP="000B2FB4">
      <w:pPr>
        <w:pStyle w:val="Wenk"/>
      </w:pPr>
      <w:r w:rsidRPr="009F480B">
        <w:t>De leerlingen ontwerpen een oplossing, maar hoeven die oplossing niet effectief te realiseren. De oplossing kan verschillende vormen aannemen en moet worden getest of geëvalueerd: een nieuwe of aangepaste werkwijze, een interventie, een technisch systeem (product, apparaat …).</w:t>
      </w:r>
    </w:p>
    <w:p w14:paraId="347C8C25" w14:textId="18257C31" w:rsidR="00055411" w:rsidRDefault="00C62D6A" w:rsidP="00C62D6A">
      <w:pPr>
        <w:pStyle w:val="Kop2"/>
      </w:pPr>
      <w:bookmarkStart w:id="143" w:name="_Toc157034664"/>
      <w:r>
        <w:t>Toegepaste dierkunde</w:t>
      </w:r>
      <w:bookmarkEnd w:id="143"/>
    </w:p>
    <w:p w14:paraId="28D21E51" w14:textId="77777777" w:rsidR="00D21BC4" w:rsidRPr="00083A79" w:rsidRDefault="00D21BC4" w:rsidP="00083A79">
      <w:pPr>
        <w:pStyle w:val="Concordantie"/>
      </w:pPr>
      <w:r w:rsidRPr="00083A79">
        <w:t>Minimumdoelen, specifieke minimumdoelen of doelen die leiden naar BK</w:t>
      </w:r>
    </w:p>
    <w:p w14:paraId="1FE1D22F" w14:textId="77777777" w:rsidR="00D21BC4" w:rsidRDefault="00D21BC4" w:rsidP="00D21BC4">
      <w:pPr>
        <w:pStyle w:val="MDSMDBK"/>
      </w:pPr>
      <w:r>
        <w:t>BK 13</w:t>
      </w:r>
      <w:r>
        <w:tab/>
        <w:t>De leerlingen herkennen het verloop van bronst of balts, bevruchting, dracht en het geboorteproces. (LPD 11)</w:t>
      </w:r>
    </w:p>
    <w:p w14:paraId="3676EBCC" w14:textId="43F1FA57" w:rsidR="006D0C8D" w:rsidRDefault="00D21BC4" w:rsidP="006676B7">
      <w:pPr>
        <w:pStyle w:val="MDSMDBK"/>
      </w:pPr>
      <w:r>
        <w:t>Onderliggende kennis bij doelen die leiden naar BK</w:t>
      </w:r>
    </w:p>
    <w:p w14:paraId="0B40CCAD" w14:textId="77777777" w:rsidR="006D0C8D" w:rsidRDefault="006D0C8D" w:rsidP="006D0C8D">
      <w:pPr>
        <w:pStyle w:val="Onderliggendekennis"/>
      </w:pPr>
      <w:r>
        <w:t>Assistent dierlijke productie</w:t>
      </w:r>
    </w:p>
    <w:p w14:paraId="4FF8BAF9" w14:textId="77777777" w:rsidR="006D0C8D" w:rsidRDefault="006D0C8D" w:rsidP="006D0C8D">
      <w:pPr>
        <w:pStyle w:val="Onderliggendekennis"/>
      </w:pPr>
      <w:r>
        <w:t>h.</w:t>
      </w:r>
      <w:r>
        <w:tab/>
        <w:t>Dier</w:t>
      </w:r>
    </w:p>
    <w:p w14:paraId="1429D028" w14:textId="77777777" w:rsidR="006D0C8D" w:rsidRDefault="006D0C8D" w:rsidP="00D123B6">
      <w:pPr>
        <w:pStyle w:val="Kennis"/>
        <w:spacing w:before="0" w:after="0"/>
      </w:pPr>
      <w:r>
        <w:t>h1.</w:t>
      </w:r>
      <w:r>
        <w:tab/>
        <w:t>anatomie (inclusief exterieurkenmerken) (LPD 10)</w:t>
      </w:r>
    </w:p>
    <w:p w14:paraId="23233F03" w14:textId="77777777" w:rsidR="006D0C8D" w:rsidRDefault="006D0C8D" w:rsidP="006D0C8D">
      <w:pPr>
        <w:pStyle w:val="Kennis"/>
      </w:pPr>
      <w:r>
        <w:t>h2.</w:t>
      </w:r>
      <w:r>
        <w:tab/>
        <w:t>fysiologie (LPD 10)</w:t>
      </w:r>
    </w:p>
    <w:p w14:paraId="1A351D93" w14:textId="609A1DAE" w:rsidR="006D0C8D" w:rsidRDefault="006D0C8D" w:rsidP="006D0C8D">
      <w:pPr>
        <w:pStyle w:val="Kennis"/>
      </w:pPr>
      <w:r>
        <w:t>h3.</w:t>
      </w:r>
      <w:r>
        <w:tab/>
        <w:t>ontwikkelingsstadia (LPD 14)</w:t>
      </w:r>
    </w:p>
    <w:p w14:paraId="66674BE4" w14:textId="0B0E1BFC" w:rsidR="006D0C8D" w:rsidRDefault="006D0C8D" w:rsidP="008D23BB">
      <w:pPr>
        <w:pStyle w:val="Kennis"/>
      </w:pPr>
      <w:r>
        <w:t>h8.</w:t>
      </w:r>
      <w:r>
        <w:tab/>
        <w:t>voortplanting, inseminatiemethodes en postnatale verzorging (LPD 11, 12, 13, 17)</w:t>
      </w:r>
    </w:p>
    <w:p w14:paraId="7CECB5B6" w14:textId="421D7A84" w:rsidR="00660582" w:rsidRDefault="00660582" w:rsidP="00660582">
      <w:pPr>
        <w:pStyle w:val="Doel"/>
      </w:pPr>
      <w:bookmarkStart w:id="144" w:name="_Toc129626610"/>
      <w:r>
        <w:t>De leerlingen lichten anatomische</w:t>
      </w:r>
      <w:r w:rsidR="00F9464C">
        <w:t xml:space="preserve"> kenmerken,</w:t>
      </w:r>
      <w:r w:rsidR="00752232">
        <w:t xml:space="preserve"> </w:t>
      </w:r>
      <w:r w:rsidR="00796124">
        <w:t>exterieur</w:t>
      </w:r>
      <w:r>
        <w:t>kenmerken en fysiologische eigenschappen bij landbouwproductiedieren toe.</w:t>
      </w:r>
      <w:bookmarkEnd w:id="144"/>
    </w:p>
    <w:p w14:paraId="200405D3" w14:textId="77777777" w:rsidR="00660582" w:rsidRDefault="00660582" w:rsidP="00660582">
      <w:pPr>
        <w:pStyle w:val="Wenk"/>
      </w:pPr>
      <w:r>
        <w:t>Voorbeelden:</w:t>
      </w:r>
    </w:p>
    <w:p w14:paraId="5560291F" w14:textId="5883391A" w:rsidR="00660582" w:rsidRDefault="00660582" w:rsidP="00660582">
      <w:pPr>
        <w:pStyle w:val="Wenkops1"/>
      </w:pPr>
      <w:r>
        <w:t>anatomisch: rassenleer, exterieurbeoordeling, klauwgezondheid</w:t>
      </w:r>
      <w:r w:rsidR="003B60DB">
        <w:t xml:space="preserve"> </w:t>
      </w:r>
      <w:r>
        <w:t>…</w:t>
      </w:r>
    </w:p>
    <w:p w14:paraId="65167050" w14:textId="77777777" w:rsidR="00660582" w:rsidRDefault="00660582" w:rsidP="00660582">
      <w:pPr>
        <w:pStyle w:val="Wenkops1"/>
      </w:pPr>
      <w:r>
        <w:t>fysiologisch: melkvorming, spijsvertering, eiervorming …</w:t>
      </w:r>
    </w:p>
    <w:p w14:paraId="28DF960A" w14:textId="5F471FDB" w:rsidR="00660582" w:rsidRDefault="00660582" w:rsidP="00660582">
      <w:pPr>
        <w:pStyle w:val="Wenk"/>
      </w:pPr>
      <w:r>
        <w:t>Je kan de leerlingen ook de relatie aanleren bv. tussen ras en uierontwikkeling, of tussen hormoonwerking en melkgift.</w:t>
      </w:r>
    </w:p>
    <w:p w14:paraId="248BC378" w14:textId="77777777" w:rsidR="00660582" w:rsidRDefault="00660582" w:rsidP="00660582">
      <w:pPr>
        <w:pStyle w:val="Wenk"/>
      </w:pPr>
      <w:r>
        <w:t>Je kan voor verschillende landbouwproductiedieren de belangrijkste rassen bespreken met hun specifieke raseigenschappen en deze linken aan de productie.</w:t>
      </w:r>
    </w:p>
    <w:p w14:paraId="20D69129" w14:textId="469DF477" w:rsidR="00660582" w:rsidRDefault="00660582" w:rsidP="00660582">
      <w:pPr>
        <w:pStyle w:val="Wenk"/>
      </w:pPr>
      <w:r>
        <w:t>Je kan de anatomische kenmerken linken aan exterieurkenmerken die belangrijk zijn naar het bepalen of een landbouwproductiedier foktechnisch geschikt is.</w:t>
      </w:r>
    </w:p>
    <w:p w14:paraId="628B9F12" w14:textId="7D6C854A" w:rsidR="00660582" w:rsidRDefault="00660582" w:rsidP="00660582">
      <w:pPr>
        <w:pStyle w:val="Wenk"/>
      </w:pPr>
      <w:r>
        <w:t>Je kan de link leggen tussen anatomische kenmerken en fokwaarden</w:t>
      </w:r>
      <w:r w:rsidR="008656A0">
        <w:t xml:space="preserve"> of </w:t>
      </w:r>
      <w:r>
        <w:t>fokdoelen. Dit kan dan verder gelinkt worden naar het productiedoel dat we willen bereiken met het dier.</w:t>
      </w:r>
    </w:p>
    <w:p w14:paraId="216252D4" w14:textId="77777777" w:rsidR="00660582" w:rsidRDefault="00660582" w:rsidP="00660582">
      <w:pPr>
        <w:pStyle w:val="Doel"/>
      </w:pPr>
      <w:bookmarkStart w:id="145" w:name="_Toc129626611"/>
      <w:r>
        <w:lastRenderedPageBreak/>
        <w:t>De leerlingen identificeren het verloop van bronst of balts, bevruchting, dracht en het geboorteproces.</w:t>
      </w:r>
      <w:bookmarkEnd w:id="145"/>
    </w:p>
    <w:p w14:paraId="541047F6" w14:textId="77777777" w:rsidR="00660582" w:rsidRDefault="00660582" w:rsidP="00660582">
      <w:pPr>
        <w:pStyle w:val="Wenk"/>
      </w:pPr>
      <w:r>
        <w:t>Je kan bronst detecteren aan de hand van stappentellers, zoekbeer, progesteronmeting, visuele controle …</w:t>
      </w:r>
    </w:p>
    <w:p w14:paraId="0FA58402" w14:textId="34B86641" w:rsidR="00660582" w:rsidRDefault="00660582" w:rsidP="00660582">
      <w:pPr>
        <w:pStyle w:val="Wenk"/>
      </w:pPr>
      <w:r>
        <w:t>Je kan drachtduur en broedduur aan bod laten komen. Je kan leerlingen drachtige dieren laten opvolgen. Je kan wijzen op de signalen van nakende geboorte zoals uierontwikkeling, nestgedrag, zwelling kling, afzonderingsgedrag.</w:t>
      </w:r>
    </w:p>
    <w:p w14:paraId="5BC5F9D2" w14:textId="77777777" w:rsidR="00660582" w:rsidRDefault="00660582" w:rsidP="00660582">
      <w:pPr>
        <w:pStyle w:val="Wenk"/>
      </w:pPr>
      <w:r>
        <w:t>Je kan de verschillende stadia in het geboorteproces bespreken met de kenmerken en problemen die kunnen plaatsvinden.</w:t>
      </w:r>
    </w:p>
    <w:p w14:paraId="550DD6DD" w14:textId="77777777" w:rsidR="00660582" w:rsidRPr="00BF3561" w:rsidRDefault="00660582" w:rsidP="00660582">
      <w:pPr>
        <w:pStyle w:val="Wenk"/>
      </w:pPr>
      <w:r>
        <w:t>Het is van belang dat leerlingen de tijdsduur van deze verschillende fasen kennen.</w:t>
      </w:r>
    </w:p>
    <w:p w14:paraId="0EF8B381" w14:textId="77777777" w:rsidR="00660582" w:rsidRDefault="00660582" w:rsidP="00660582">
      <w:pPr>
        <w:pStyle w:val="Doel"/>
      </w:pPr>
      <w:bookmarkStart w:id="146" w:name="_Toc129626612"/>
      <w:r>
        <w:t>De leerlingen beschrijven gangbare voortplantingstechnieken.</w:t>
      </w:r>
      <w:bookmarkEnd w:id="146"/>
    </w:p>
    <w:p w14:paraId="760B1FD2" w14:textId="77777777" w:rsidR="00660582" w:rsidRDefault="00660582" w:rsidP="00660582">
      <w:pPr>
        <w:pStyle w:val="Wenk"/>
      </w:pPr>
      <w:r>
        <w:t>Voorbeelden van voortplantingstechnieken zijn o.a. natuurlijke dekking, kunstmatige inseminatie, embryotransplantatie …</w:t>
      </w:r>
    </w:p>
    <w:p w14:paraId="23D0B1D4" w14:textId="77777777" w:rsidR="00660582" w:rsidRDefault="00660582" w:rsidP="00660582">
      <w:pPr>
        <w:pStyle w:val="Wenk"/>
      </w:pPr>
      <w:r>
        <w:t>Je kan ook de focus leggen op nieuwe technieken binnen genetica:</w:t>
      </w:r>
    </w:p>
    <w:p w14:paraId="1842D348" w14:textId="63D3210D" w:rsidR="00660582" w:rsidRDefault="00660582" w:rsidP="00660582">
      <w:pPr>
        <w:pStyle w:val="Wenkops1"/>
      </w:pPr>
      <w:r>
        <w:t>genomic – merkertesten</w:t>
      </w:r>
      <w:r w:rsidR="00604077">
        <w:t>;</w:t>
      </w:r>
    </w:p>
    <w:p w14:paraId="56B02CA6" w14:textId="55CFE2BD" w:rsidR="00660582" w:rsidRDefault="00660582" w:rsidP="00660582">
      <w:pPr>
        <w:pStyle w:val="Wenkops1"/>
      </w:pPr>
      <w:r>
        <w:t>gesekst sperma</w:t>
      </w:r>
      <w:r w:rsidR="00604077">
        <w:t>;</w:t>
      </w:r>
    </w:p>
    <w:p w14:paraId="3FADBEB0" w14:textId="74A8C85E" w:rsidR="00660582" w:rsidRPr="007E24E8" w:rsidRDefault="00660582" w:rsidP="00660582">
      <w:pPr>
        <w:pStyle w:val="Wenkops1"/>
      </w:pPr>
      <w:r>
        <w:t>genotype en fenotype bij kruisingen: hoornloosheid bij koeien</w:t>
      </w:r>
      <w:r w:rsidR="00604077">
        <w:t>.</w:t>
      </w:r>
    </w:p>
    <w:p w14:paraId="07792C60" w14:textId="77777777" w:rsidR="00660582" w:rsidRDefault="00660582" w:rsidP="00660582">
      <w:pPr>
        <w:pStyle w:val="Doel"/>
      </w:pPr>
      <w:bookmarkStart w:id="147" w:name="_Toc129626613"/>
      <w:r>
        <w:t>De leerlingen identificeren problemen met de vruchtbaarheid van fokdieren.</w:t>
      </w:r>
      <w:bookmarkEnd w:id="147"/>
    </w:p>
    <w:p w14:paraId="1F596971" w14:textId="1953B7DD" w:rsidR="00660582" w:rsidRPr="0037403D" w:rsidRDefault="00660582" w:rsidP="0037403D">
      <w:pPr>
        <w:pStyle w:val="Wenk"/>
      </w:pPr>
      <w:r w:rsidRPr="0037403D">
        <w:t>Je kan leerlingen leren observeren of alles vlot verloopt bij bronst of de geboorte.</w:t>
      </w:r>
      <w:r w:rsidR="0037403D" w:rsidRPr="0037403D">
        <w:t xml:space="preserve"> </w:t>
      </w:r>
      <w:r w:rsidRPr="0037403D">
        <w:t>Je kan vertrekken vanuit analyse van computergegevens en registraties met betrekking tot de vruchtbaarheid.</w:t>
      </w:r>
    </w:p>
    <w:p w14:paraId="442ECDF8" w14:textId="77777777" w:rsidR="00660582" w:rsidRDefault="00660582" w:rsidP="00660582">
      <w:pPr>
        <w:pStyle w:val="Wenk"/>
      </w:pPr>
      <w:r>
        <w:t xml:space="preserve">Je kan de relatie leggen met </w:t>
      </w:r>
      <w:r w:rsidRPr="009E2A3B">
        <w:t>raskenmerken, gedrag, fokdoel, mutaties, inteelt, kruisingen, overerfbaarheid</w:t>
      </w:r>
      <w:r>
        <w:t>, spermakwaliteit, stille bronst, embryonale sterfte …</w:t>
      </w:r>
    </w:p>
    <w:p w14:paraId="52A08C98" w14:textId="77777777" w:rsidR="00660582" w:rsidRPr="004B1E65" w:rsidRDefault="00660582" w:rsidP="00660582">
      <w:pPr>
        <w:pStyle w:val="Wenk"/>
      </w:pPr>
      <w:r>
        <w:t>Het is belangrijk dat leerlingen zowel bij mannelijke als vrouwelijke dieren de problemen herkennen.</w:t>
      </w:r>
    </w:p>
    <w:p w14:paraId="743E7377" w14:textId="69537BAB" w:rsidR="00660582" w:rsidRDefault="00660582" w:rsidP="00660582">
      <w:pPr>
        <w:pStyle w:val="Doel"/>
      </w:pPr>
      <w:bookmarkStart w:id="148" w:name="_Toc129626614"/>
      <w:r>
        <w:t>De leerlingen beschrijven verschillende ontwikkelingsstadia bij landbouwproductiedieren in functie van het productiedoel.</w:t>
      </w:r>
      <w:bookmarkEnd w:id="148"/>
    </w:p>
    <w:p w14:paraId="1AE08AAD" w14:textId="6AB9F404" w:rsidR="00660582" w:rsidRPr="00B9301B" w:rsidRDefault="00660582" w:rsidP="00660582">
      <w:pPr>
        <w:pStyle w:val="Wenk"/>
      </w:pPr>
      <w:r w:rsidRPr="00B9301B">
        <w:t xml:space="preserve">Je kan de leerlingen ontwikkeling </w:t>
      </w:r>
      <w:r>
        <w:t xml:space="preserve">van het dier </w:t>
      </w:r>
      <w:r w:rsidRPr="00B9301B">
        <w:t xml:space="preserve">laten </w:t>
      </w:r>
      <w:r>
        <w:t>volgen</w:t>
      </w:r>
      <w:r w:rsidRPr="00B9301B">
        <w:t xml:space="preserve"> door:</w:t>
      </w:r>
    </w:p>
    <w:p w14:paraId="3334DECC" w14:textId="77777777" w:rsidR="00660582" w:rsidRPr="00B9301B" w:rsidRDefault="00660582" w:rsidP="00660582">
      <w:pPr>
        <w:pStyle w:val="Wenkops1"/>
      </w:pPr>
      <w:r w:rsidRPr="00B9301B">
        <w:t>wegen;</w:t>
      </w:r>
    </w:p>
    <w:p w14:paraId="0E540AAF" w14:textId="77777777" w:rsidR="00660582" w:rsidRPr="00B9301B" w:rsidRDefault="00660582" w:rsidP="00660582">
      <w:pPr>
        <w:pStyle w:val="Wenkops1"/>
      </w:pPr>
      <w:r w:rsidRPr="00B9301B">
        <w:t>meten van schofthoogte;</w:t>
      </w:r>
    </w:p>
    <w:p w14:paraId="492A957E" w14:textId="77777777" w:rsidR="00660582" w:rsidRPr="00B9301B" w:rsidRDefault="00660582" w:rsidP="00660582">
      <w:pPr>
        <w:pStyle w:val="Wenkops1"/>
      </w:pPr>
      <w:r w:rsidRPr="00B9301B">
        <w:t>meten van omtrek of lengte;</w:t>
      </w:r>
    </w:p>
    <w:p w14:paraId="01B5EC47" w14:textId="7AD31EDB" w:rsidR="00660582" w:rsidRPr="00B9301B" w:rsidRDefault="00660582" w:rsidP="00660582">
      <w:pPr>
        <w:pStyle w:val="Wenkops1"/>
      </w:pPr>
      <w:r w:rsidRPr="00B9301B">
        <w:t>aan de hand van het gebit leeftijd van het dier bepalen.</w:t>
      </w:r>
    </w:p>
    <w:p w14:paraId="3B3609AE" w14:textId="77777777" w:rsidR="00660582" w:rsidRPr="00B9301B" w:rsidRDefault="00660582" w:rsidP="00660582">
      <w:pPr>
        <w:pStyle w:val="Wenk"/>
      </w:pPr>
      <w:r w:rsidRPr="00B9301B">
        <w:t>Je kan werken met foto’s, apps, conditiescorelijsten</w:t>
      </w:r>
      <w:r>
        <w:t>, selectiemethoden</w:t>
      </w:r>
      <w:r w:rsidRPr="00B9301B">
        <w:t xml:space="preserve"> …</w:t>
      </w:r>
    </w:p>
    <w:p w14:paraId="12D33B42" w14:textId="3A611808" w:rsidR="00C62D6A" w:rsidRDefault="00AF2014" w:rsidP="00AF2014">
      <w:pPr>
        <w:pStyle w:val="Kop2"/>
      </w:pPr>
      <w:bookmarkStart w:id="149" w:name="_Toc157034665"/>
      <w:r>
        <w:t>Dierlijke productie</w:t>
      </w:r>
      <w:bookmarkEnd w:id="149"/>
    </w:p>
    <w:p w14:paraId="605639DD" w14:textId="77777777" w:rsidR="006F733B" w:rsidRDefault="006F733B" w:rsidP="00083A79">
      <w:pPr>
        <w:pStyle w:val="Concordantie"/>
      </w:pPr>
      <w:r>
        <w:t>Minimumdoelen, specifieke minimumdoelen of doelen die leiden naar BK</w:t>
      </w:r>
    </w:p>
    <w:p w14:paraId="66F6BFC7" w14:textId="77777777" w:rsidR="006F733B" w:rsidRPr="006F733B" w:rsidRDefault="006F733B" w:rsidP="006F733B">
      <w:pPr>
        <w:pStyle w:val="MDSMDBK"/>
      </w:pPr>
      <w:r w:rsidRPr="006F733B">
        <w:t>BK 10</w:t>
      </w:r>
      <w:r w:rsidRPr="006F733B">
        <w:tab/>
        <w:t>De leerlingen bereiden het dagelijkse voederrantsoen van dieren voor en delen het uit. (LPD 19)</w:t>
      </w:r>
    </w:p>
    <w:p w14:paraId="23283619" w14:textId="77777777" w:rsidR="006F733B" w:rsidRPr="006F733B" w:rsidRDefault="006F733B" w:rsidP="006F733B">
      <w:pPr>
        <w:pStyle w:val="MDSMDBK"/>
      </w:pPr>
      <w:r w:rsidRPr="006F733B">
        <w:t>BK 11</w:t>
      </w:r>
      <w:r w:rsidRPr="006F733B">
        <w:tab/>
        <w:t>De leerlingen assisteren bij de huisvesting. (LPD 22)</w:t>
      </w:r>
    </w:p>
    <w:p w14:paraId="58B019C6" w14:textId="77777777" w:rsidR="006F733B" w:rsidRPr="006F733B" w:rsidRDefault="006F733B" w:rsidP="006F733B">
      <w:pPr>
        <w:pStyle w:val="MDSMDBK"/>
      </w:pPr>
      <w:r w:rsidRPr="006F733B">
        <w:t>BK 12</w:t>
      </w:r>
      <w:r w:rsidRPr="006F733B">
        <w:tab/>
        <w:t>De leerlingen houden toezicht op de dieren en verzorgen ze. (LPD 15, 16, 17)</w:t>
      </w:r>
    </w:p>
    <w:p w14:paraId="76D99FB6" w14:textId="77777777" w:rsidR="006F733B" w:rsidRPr="006F733B" w:rsidRDefault="006F733B" w:rsidP="006F733B">
      <w:pPr>
        <w:pStyle w:val="MDSMDBK"/>
      </w:pPr>
      <w:r w:rsidRPr="006F733B">
        <w:t>BK 14</w:t>
      </w:r>
      <w:r w:rsidRPr="006F733B">
        <w:tab/>
        <w:t>De leerlingen begeleiden levende dieren bij levering en afhaling. (LPD 18)</w:t>
      </w:r>
    </w:p>
    <w:p w14:paraId="15D100B5" w14:textId="77777777" w:rsidR="006F733B" w:rsidRPr="006F733B" w:rsidRDefault="006F733B" w:rsidP="006F733B">
      <w:pPr>
        <w:pStyle w:val="MDSMDBK"/>
      </w:pPr>
      <w:r w:rsidRPr="006F733B">
        <w:t>BK 15</w:t>
      </w:r>
      <w:r w:rsidRPr="006F733B">
        <w:tab/>
        <w:t>De leerlingen verzamelen en hanteren producten van dierlijke oorsprong. (LPD 20)</w:t>
      </w:r>
    </w:p>
    <w:p w14:paraId="70F4CDCC" w14:textId="0E14CF56" w:rsidR="0065550E" w:rsidRDefault="006F733B" w:rsidP="006F733B">
      <w:pPr>
        <w:pStyle w:val="MDSMDBK"/>
      </w:pPr>
      <w:r>
        <w:t>Onderliggende kennis bij doelen die leiden naar BK</w:t>
      </w:r>
    </w:p>
    <w:p w14:paraId="1A8F4371" w14:textId="0092C35D" w:rsidR="006D0C8D" w:rsidRDefault="006D0C8D" w:rsidP="006D0C8D">
      <w:pPr>
        <w:pStyle w:val="Onderliggendekennis"/>
      </w:pPr>
    </w:p>
    <w:p w14:paraId="14BC4CEC" w14:textId="6CF3CCB2" w:rsidR="006D0C8D" w:rsidRDefault="006D0C8D" w:rsidP="00934D0C">
      <w:pPr>
        <w:pStyle w:val="Onderliggendekennis"/>
        <w:ind w:left="709" w:hanging="539"/>
      </w:pPr>
      <w:r>
        <w:t>b.</w:t>
      </w:r>
      <w:r>
        <w:tab/>
        <w:t>Sectorspecifieke wetgeving: milieunormen, dierenwelzijn, sanitaire normen, hygiëne- en veiligheidsvoorschriften voor voedingsmiddelen (HACCP), kwaliteitsnormen (lastenboeken), hygiëne- en veiligheidsregels. (LPD 2, 3, 4,</w:t>
      </w:r>
      <w:r w:rsidR="00232AC1">
        <w:t xml:space="preserve"> 5,</w:t>
      </w:r>
      <w:r>
        <w:t xml:space="preserve"> 8, 21)</w:t>
      </w:r>
    </w:p>
    <w:p w14:paraId="16DFA379" w14:textId="77777777" w:rsidR="006D0C8D" w:rsidRDefault="006D0C8D" w:rsidP="006D0C8D">
      <w:pPr>
        <w:pStyle w:val="Onderliggendekennis"/>
      </w:pPr>
      <w:r>
        <w:t>f.</w:t>
      </w:r>
      <w:r>
        <w:tab/>
        <w:t>Transportmodaliteiten (LPD 18)</w:t>
      </w:r>
    </w:p>
    <w:p w14:paraId="3FB413D1" w14:textId="77777777" w:rsidR="006D0C8D" w:rsidRDefault="006D0C8D" w:rsidP="006D0C8D">
      <w:pPr>
        <w:pStyle w:val="Onderliggendekennis"/>
      </w:pPr>
      <w:r>
        <w:t>h.</w:t>
      </w:r>
      <w:r>
        <w:tab/>
        <w:t>Dier</w:t>
      </w:r>
    </w:p>
    <w:p w14:paraId="6D787189" w14:textId="77777777" w:rsidR="006D0C8D" w:rsidRDefault="006D0C8D" w:rsidP="006D0C8D">
      <w:pPr>
        <w:pStyle w:val="Kennis"/>
      </w:pPr>
      <w:r>
        <w:t>h4.</w:t>
      </w:r>
      <w:r>
        <w:tab/>
        <w:t>ziektes en parasieten (LD 17)</w:t>
      </w:r>
    </w:p>
    <w:p w14:paraId="40A88C21" w14:textId="77777777" w:rsidR="006D0C8D" w:rsidRDefault="006D0C8D" w:rsidP="006D0C8D">
      <w:pPr>
        <w:pStyle w:val="Kennis"/>
      </w:pPr>
      <w:r>
        <w:t>h5.</w:t>
      </w:r>
      <w:r>
        <w:tab/>
        <w:t>omgaan met en hanteren van dieren (LPD 16, 18)</w:t>
      </w:r>
    </w:p>
    <w:p w14:paraId="3E826A27" w14:textId="77777777" w:rsidR="006D0C8D" w:rsidRDefault="006D0C8D" w:rsidP="006D0C8D">
      <w:pPr>
        <w:pStyle w:val="Kennis"/>
      </w:pPr>
      <w:r>
        <w:t>h7.</w:t>
      </w:r>
      <w:r>
        <w:tab/>
        <w:t>basis- en esthetische verzorging (LPD 17)</w:t>
      </w:r>
    </w:p>
    <w:p w14:paraId="2C2F1E6E" w14:textId="77777777" w:rsidR="006D0C8D" w:rsidRDefault="006D0C8D" w:rsidP="006D0C8D">
      <w:pPr>
        <w:pStyle w:val="Kennis"/>
      </w:pPr>
      <w:r>
        <w:t>h8.</w:t>
      </w:r>
      <w:r>
        <w:tab/>
        <w:t>voortplanting, inseminatiemethodes en postnatale verzorging (LPD 11, 12, 13, 17)</w:t>
      </w:r>
    </w:p>
    <w:p w14:paraId="26AF27A5" w14:textId="77777777" w:rsidR="006D0C8D" w:rsidRDefault="006D0C8D" w:rsidP="006D0C8D">
      <w:pPr>
        <w:pStyle w:val="Kennis"/>
      </w:pPr>
      <w:r>
        <w:t>h9.</w:t>
      </w:r>
      <w:r>
        <w:tab/>
        <w:t>huisvesting (koeling, ventilatie, verlichting, bescherming) (LD 23)</w:t>
      </w:r>
    </w:p>
    <w:p w14:paraId="2890BBEF" w14:textId="77777777" w:rsidR="006D0C8D" w:rsidRDefault="006D0C8D" w:rsidP="006D0C8D">
      <w:pPr>
        <w:pStyle w:val="Onderliggendekennis"/>
      </w:pPr>
      <w:r>
        <w:t>i.</w:t>
      </w:r>
      <w:r>
        <w:tab/>
        <w:t>Teelten</w:t>
      </w:r>
    </w:p>
    <w:p w14:paraId="5386953E" w14:textId="77777777" w:rsidR="006D0C8D" w:rsidRDefault="006D0C8D" w:rsidP="00DA4A10">
      <w:pPr>
        <w:pStyle w:val="Kennis"/>
        <w:spacing w:before="0" w:after="0"/>
      </w:pPr>
      <w:r>
        <w:t>i1.</w:t>
      </w:r>
      <w:r>
        <w:tab/>
        <w:t>voedergewassen, -rantsoenering, -opslag en -bewaring (LPD 19, 25, 27)</w:t>
      </w:r>
    </w:p>
    <w:p w14:paraId="3E05E66D" w14:textId="1053BCDC" w:rsidR="00DD13A1" w:rsidRDefault="00DD13A1" w:rsidP="00DD13A1">
      <w:pPr>
        <w:pStyle w:val="Doel"/>
      </w:pPr>
      <w:bookmarkStart w:id="150" w:name="_Toc129626616"/>
      <w:r>
        <w:lastRenderedPageBreak/>
        <w:t>De leerlingen houden toezicht op dieren.</w:t>
      </w:r>
      <w:bookmarkEnd w:id="150"/>
    </w:p>
    <w:p w14:paraId="6EEAFCD6" w14:textId="77777777" w:rsidR="00DD13A1" w:rsidRPr="00F54E35" w:rsidRDefault="00DD13A1" w:rsidP="00DD13A1">
      <w:pPr>
        <w:pStyle w:val="Wenk"/>
      </w:pPr>
      <w:r w:rsidRPr="004702B9">
        <w:t>Het komt er vooral op aan de leerlingen inzicht te geven in de verschillende gedragingen van dieren. Je kan dit inzicht best bijbrengen vanuit domesticatie en het domesticatieproces. Je benadrukt best het gevaar van afwijkend gedrag als indicator van mogelijke problemen.</w:t>
      </w:r>
    </w:p>
    <w:p w14:paraId="42ACFE85" w14:textId="77777777" w:rsidR="00CA7372" w:rsidRDefault="00CA7372" w:rsidP="00CA7372">
      <w:pPr>
        <w:pStyle w:val="Wenk"/>
      </w:pPr>
      <w:r w:rsidRPr="00B660FF">
        <w:t>Je kan de leerlingen een ethogram laten opstellen.</w:t>
      </w:r>
    </w:p>
    <w:p w14:paraId="47F27D5A" w14:textId="2A6ECC6B" w:rsidR="00DD13A1" w:rsidRPr="00611AF1" w:rsidRDefault="00DD13A1" w:rsidP="00DD13A1">
      <w:pPr>
        <w:pStyle w:val="Wenk"/>
      </w:pPr>
      <w:r w:rsidRPr="00F54E35">
        <w:t xml:space="preserve">Het is belangrijk dat leerlingen onregelmatigheden bij dieren opmerken </w:t>
      </w:r>
      <w:r>
        <w:t>zoals</w:t>
      </w:r>
      <w:r w:rsidRPr="00F54E35">
        <w:t xml:space="preserve"> afzonderingsgedrag, spijsverteringsproblemen, agressief gedrag, verandering in water en voedselopname.</w:t>
      </w:r>
      <w:r>
        <w:t xml:space="preserve"> Van daaruit kunnen ze dan rapporteren of handelen.</w:t>
      </w:r>
    </w:p>
    <w:p w14:paraId="3CBFB6D8" w14:textId="77777777" w:rsidR="00DD13A1" w:rsidRDefault="00DD13A1" w:rsidP="00DD13A1">
      <w:pPr>
        <w:pStyle w:val="Doel"/>
      </w:pPr>
      <w:bookmarkStart w:id="151" w:name="_Toc129626617"/>
      <w:r>
        <w:t>De leerlingen reageren gepast op afwijkend gedrag bij landbouwproductiedieren.</w:t>
      </w:r>
      <w:bookmarkEnd w:id="151"/>
    </w:p>
    <w:p w14:paraId="21D64B72" w14:textId="77777777" w:rsidR="00DD13A1" w:rsidRDefault="00DD13A1" w:rsidP="00DD13A1">
      <w:pPr>
        <w:pStyle w:val="Wenk"/>
      </w:pPr>
      <w:r>
        <w:t>Het is belangrijk dat de leerlingen de raskenmerken van het dier kennen in functie van omgang en gedrag.</w:t>
      </w:r>
    </w:p>
    <w:p w14:paraId="35191920" w14:textId="77777777" w:rsidR="00DD13A1" w:rsidRDefault="00DD13A1" w:rsidP="00DD13A1">
      <w:pPr>
        <w:pStyle w:val="Wenk"/>
      </w:pPr>
      <w:r>
        <w:t>Het is ook belangrijk dat leerlingen weten wie er moet verwittigd worden of wat er moet gebeuren bij een bepaald gedrag.</w:t>
      </w:r>
    </w:p>
    <w:p w14:paraId="1EE5A9C2" w14:textId="77777777" w:rsidR="00DD13A1" w:rsidRDefault="00DD13A1" w:rsidP="00DD13A1">
      <w:pPr>
        <w:pStyle w:val="Wenk"/>
      </w:pPr>
      <w:r>
        <w:t>Je kan observatiefiches maken om afwijkend gedrag bij landbouwproductiedieren te herkennen en instructiefiches maken om gepast te reageren op afwijkend gedrag bij dieren.</w:t>
      </w:r>
    </w:p>
    <w:p w14:paraId="6BAE35BD" w14:textId="33CD794C" w:rsidR="00DD13A1" w:rsidRDefault="00DD13A1" w:rsidP="00DD13A1">
      <w:pPr>
        <w:pStyle w:val="Doel"/>
      </w:pPr>
      <w:bookmarkStart w:id="152" w:name="_Toc129626618"/>
      <w:r>
        <w:t xml:space="preserve">De leerlingen verzorgen landbouwproductiedieren </w:t>
      </w:r>
      <w:bookmarkEnd w:id="152"/>
      <w:r w:rsidR="00B96955">
        <w:t>met inbegrip van</w:t>
      </w:r>
    </w:p>
    <w:p w14:paraId="2F6FD0CC" w14:textId="77A4E23C" w:rsidR="00B96955" w:rsidRDefault="00F01D95" w:rsidP="00B96955">
      <w:pPr>
        <w:pStyle w:val="Opsommingdoel"/>
      </w:pPr>
      <w:r>
        <w:t>basis- en esthetische verzorging,</w:t>
      </w:r>
    </w:p>
    <w:p w14:paraId="20EFFDB2" w14:textId="6D8EB2E3" w:rsidR="00F01D95" w:rsidRDefault="00BB023E" w:rsidP="00B96955">
      <w:pPr>
        <w:pStyle w:val="Opsommingdoel"/>
      </w:pPr>
      <w:r>
        <w:t>postnatale verzorging</w:t>
      </w:r>
      <w:r w:rsidR="00D34575">
        <w:t>,</w:t>
      </w:r>
    </w:p>
    <w:p w14:paraId="5BAF4215" w14:textId="55B31702" w:rsidR="00BB023E" w:rsidRPr="00B96955" w:rsidRDefault="00604075" w:rsidP="00B96955">
      <w:pPr>
        <w:pStyle w:val="Opsommingdoel"/>
      </w:pPr>
      <w:r>
        <w:t xml:space="preserve">identificeren van </w:t>
      </w:r>
      <w:r w:rsidR="005E2B68">
        <w:t>ziekte en parasieten</w:t>
      </w:r>
      <w:r w:rsidR="00D34575">
        <w:t>.</w:t>
      </w:r>
    </w:p>
    <w:p w14:paraId="155091B1" w14:textId="0FC3E6D8" w:rsidR="00DD13A1" w:rsidRDefault="00DD13A1" w:rsidP="00DD13A1">
      <w:pPr>
        <w:pStyle w:val="Doel"/>
      </w:pPr>
      <w:bookmarkStart w:id="153" w:name="_Toc129626619"/>
      <w:r w:rsidRPr="005865B4">
        <w:t>De leerlingen begeleiden levende dieren bij levering en afhaling en respecteren hygiënische transportrichtlijnen.</w:t>
      </w:r>
      <w:bookmarkEnd w:id="153"/>
    </w:p>
    <w:p w14:paraId="4EF1FADB" w14:textId="77777777" w:rsidR="00DD13A1" w:rsidRPr="00D12D79" w:rsidRDefault="00DD13A1" w:rsidP="00DD13A1">
      <w:pPr>
        <w:pStyle w:val="Wenk"/>
      </w:pPr>
      <w:r w:rsidRPr="00D12D79">
        <w:t>Voorbeelden:</w:t>
      </w:r>
    </w:p>
    <w:p w14:paraId="34318F4E" w14:textId="65087170" w:rsidR="00DD13A1" w:rsidRPr="00D12D79" w:rsidRDefault="00DD13A1" w:rsidP="00DD13A1">
      <w:pPr>
        <w:pStyle w:val="Wenkops1"/>
      </w:pPr>
      <w:r>
        <w:t>d</w:t>
      </w:r>
      <w:r w:rsidRPr="00D12D79">
        <w:t>ieren laden en lossen op een veeprijskamp</w:t>
      </w:r>
      <w:r w:rsidR="00141B60">
        <w:t>;</w:t>
      </w:r>
    </w:p>
    <w:p w14:paraId="6C5384D1" w14:textId="54093472" w:rsidR="00DD13A1" w:rsidRPr="00D12D79" w:rsidRDefault="00DD13A1" w:rsidP="00DD13A1">
      <w:pPr>
        <w:pStyle w:val="Wenkops1"/>
      </w:pPr>
      <w:r>
        <w:t>d</w:t>
      </w:r>
      <w:r w:rsidRPr="00D12D79">
        <w:t>ieren laden en lossen bij transport tussen bedrijven</w:t>
      </w:r>
      <w:r w:rsidR="00141B60">
        <w:t>;</w:t>
      </w:r>
    </w:p>
    <w:p w14:paraId="5B1B2BD4" w14:textId="6CD058A5" w:rsidR="00DD13A1" w:rsidRDefault="00DD13A1" w:rsidP="00DD13A1">
      <w:pPr>
        <w:pStyle w:val="Wenkops1"/>
      </w:pPr>
      <w:r>
        <w:t>d</w:t>
      </w:r>
      <w:r w:rsidRPr="00D12D79">
        <w:t>ieren laden om naar het slachthuis te brengen</w:t>
      </w:r>
      <w:r w:rsidR="00141B60">
        <w:t>;</w:t>
      </w:r>
    </w:p>
    <w:p w14:paraId="6464A05B" w14:textId="2ADE24A8" w:rsidR="00BC66EE" w:rsidRPr="00D12D79" w:rsidRDefault="00C66D28" w:rsidP="00DD13A1">
      <w:pPr>
        <w:pStyle w:val="Wenkops1"/>
      </w:pPr>
      <w:r>
        <w:t>d</w:t>
      </w:r>
      <w:r w:rsidR="00BC66EE">
        <w:t>ieren laden en lossen van en naar de weide</w:t>
      </w:r>
      <w:r w:rsidR="00141B60">
        <w:t>.</w:t>
      </w:r>
    </w:p>
    <w:p w14:paraId="3C6D3F0E" w14:textId="77777777" w:rsidR="00DD13A1" w:rsidRPr="00D12D79" w:rsidRDefault="00DD13A1" w:rsidP="00DD13A1">
      <w:pPr>
        <w:pStyle w:val="Wenk"/>
      </w:pPr>
      <w:r w:rsidRPr="00D12D79">
        <w:t xml:space="preserve">Je kan met leerlingen </w:t>
      </w:r>
      <w:r>
        <w:t xml:space="preserve">richtlijnen </w:t>
      </w:r>
      <w:r w:rsidRPr="00D12D79">
        <w:t>opzoeken en bespreken i</w:t>
      </w:r>
      <w:r>
        <w:t>.</w:t>
      </w:r>
      <w:r w:rsidRPr="00D12D79">
        <w:t>v</w:t>
      </w:r>
      <w:r>
        <w:t>.</w:t>
      </w:r>
      <w:r w:rsidRPr="00D12D79">
        <w:t>m</w:t>
      </w:r>
      <w:r>
        <w:t>.</w:t>
      </w:r>
      <w:r w:rsidRPr="00D12D79">
        <w:t xml:space="preserve"> lang en kort transport, verschillende technieken van transport (veewagen, vrachtwagen</w:t>
      </w:r>
      <w:r>
        <w:t>) en hygiëne richtlijnen (rein, nuchter) …</w:t>
      </w:r>
    </w:p>
    <w:p w14:paraId="4618CA29" w14:textId="77777777" w:rsidR="00DD13A1" w:rsidRDefault="00DD13A1" w:rsidP="00DD13A1">
      <w:pPr>
        <w:pStyle w:val="Doel"/>
      </w:pPr>
      <w:bookmarkStart w:id="154" w:name="_Toc129626620"/>
      <w:r w:rsidRPr="00452727">
        <w:t>De leerlingen bereiden het dagelijkse voederrantsoen van landbouwproductiedieren voor en verstrekken het volgens de voederbehoefte van het dier of voerschema.</w:t>
      </w:r>
      <w:bookmarkEnd w:id="154"/>
    </w:p>
    <w:p w14:paraId="40106B13" w14:textId="77777777" w:rsidR="00DD13A1" w:rsidRDefault="00DD13A1" w:rsidP="00DD13A1">
      <w:pPr>
        <w:pStyle w:val="Wenk"/>
      </w:pPr>
      <w:r>
        <w:t>Kennis van kenmerken, eigenschappen, opslag, bewaring en eventuele bereiding van voeders en voedergewassen is essentieel. Voedingsparameters zoals VEM, DVE, EW… en het gebruik van een voedermiddelentabel komen best aan bod.</w:t>
      </w:r>
    </w:p>
    <w:p w14:paraId="50E88C1F" w14:textId="77777777" w:rsidR="00DD13A1" w:rsidRPr="000438FC" w:rsidRDefault="00DD13A1" w:rsidP="00DD13A1">
      <w:pPr>
        <w:pStyle w:val="Wenk"/>
      </w:pPr>
      <w:r>
        <w:t>Je kan vertrekken vanuit een voederanalyse of rantsoenberekening.</w:t>
      </w:r>
    </w:p>
    <w:p w14:paraId="04546166" w14:textId="77777777" w:rsidR="00DD13A1" w:rsidRDefault="00DD13A1" w:rsidP="00DD13A1">
      <w:pPr>
        <w:pStyle w:val="Doel"/>
      </w:pPr>
      <w:bookmarkStart w:id="155" w:name="_Toc129626621"/>
      <w:r>
        <w:lastRenderedPageBreak/>
        <w:t>De leerlingen verzamelen en hanteren producten van dierlijke oorsprong.</w:t>
      </w:r>
      <w:bookmarkEnd w:id="155"/>
    </w:p>
    <w:p w14:paraId="34293B41" w14:textId="77777777" w:rsidR="00DD13A1" w:rsidRDefault="00DD13A1" w:rsidP="00DD13A1">
      <w:pPr>
        <w:pStyle w:val="Wenk"/>
      </w:pPr>
      <w:r>
        <w:t>Voorbeelden: melk, wol, eieren, sperma, mest …</w:t>
      </w:r>
    </w:p>
    <w:p w14:paraId="2CD3051B" w14:textId="77777777" w:rsidR="00DD13A1" w:rsidRPr="00B176D9" w:rsidRDefault="00DD13A1" w:rsidP="00DD13A1">
      <w:pPr>
        <w:pStyle w:val="Wenk"/>
      </w:pPr>
      <w:r>
        <w:t>Je brengt dit best in samenhang met LPD 28 aan bod waarbij voorbeelden van technische installaties zijn: melkmachine, voerinstallatie, installatie om eieren te verzamelen of in te pakken …</w:t>
      </w:r>
    </w:p>
    <w:p w14:paraId="3677A424" w14:textId="77777777" w:rsidR="00DD13A1" w:rsidRDefault="00DD13A1" w:rsidP="00DD13A1">
      <w:pPr>
        <w:pStyle w:val="Doel"/>
      </w:pPr>
      <w:bookmarkStart w:id="156" w:name="_Toc129626622"/>
      <w:r>
        <w:t>De leerlingen benoemen risicofactoren die een invloed hebben op de kwaliteit van het eindproduct.</w:t>
      </w:r>
      <w:bookmarkEnd w:id="156"/>
    </w:p>
    <w:p w14:paraId="26E0CFEC" w14:textId="7DB1B977" w:rsidR="00DD13A1" w:rsidRDefault="00DD13A1" w:rsidP="00DD13A1">
      <w:pPr>
        <w:pStyle w:val="Wenk"/>
      </w:pPr>
      <w:r>
        <w:t>Je kan leerlingen het all-in all-out principe aanbrengen.</w:t>
      </w:r>
    </w:p>
    <w:p w14:paraId="19955838" w14:textId="77777777" w:rsidR="00DD13A1" w:rsidRPr="0032410A" w:rsidRDefault="00DD13A1" w:rsidP="00DD13A1">
      <w:pPr>
        <w:pStyle w:val="Wenk"/>
      </w:pPr>
      <w:r>
        <w:t>Je kan wijzen op het belang van een correcte werking van spoelinstallatie, koelinstallatie, reinigingsproces, hygiëneprotocol …</w:t>
      </w:r>
    </w:p>
    <w:p w14:paraId="11661AC3" w14:textId="77777777" w:rsidR="00DD13A1" w:rsidRDefault="00DD13A1" w:rsidP="00DD13A1">
      <w:pPr>
        <w:pStyle w:val="Doel"/>
      </w:pPr>
      <w:bookmarkStart w:id="157" w:name="_Toc129626623"/>
      <w:r>
        <w:t>De leerlingen assisteren bij de huisvesting van landbouwproductiedieren.</w:t>
      </w:r>
      <w:bookmarkEnd w:id="157"/>
    </w:p>
    <w:p w14:paraId="151D6A15" w14:textId="262517D9" w:rsidR="00DD13A1" w:rsidRDefault="00DD13A1" w:rsidP="00DD13A1">
      <w:pPr>
        <w:pStyle w:val="Wenk"/>
      </w:pPr>
      <w:r>
        <w:t>Je kan leerlingen routines aanleren zoals het dagelijks controleren van ligplaatsen, voer- en watervoorzieningen, nesten, verlichting …</w:t>
      </w:r>
    </w:p>
    <w:p w14:paraId="247B66CC" w14:textId="77777777" w:rsidR="00DD13A1" w:rsidRDefault="00DD13A1" w:rsidP="00DD13A1">
      <w:pPr>
        <w:pStyle w:val="Wenk"/>
      </w:pPr>
      <w:r>
        <w:t>Een goede ongediertebestrijding en preventie is belangrijk.</w:t>
      </w:r>
    </w:p>
    <w:p w14:paraId="2D23584F" w14:textId="77777777" w:rsidR="00DD13A1" w:rsidRPr="00B8718C" w:rsidRDefault="00DD13A1" w:rsidP="00DD13A1">
      <w:pPr>
        <w:pStyle w:val="Wenk"/>
      </w:pPr>
      <w:r w:rsidRPr="00CB7FE5">
        <w:t>Je kan met de leerlingen aan de slag gaan om huisvesting aan te passen naargelang de bouw en noden van het dier.</w:t>
      </w:r>
    </w:p>
    <w:p w14:paraId="3FFF8B04" w14:textId="77777777" w:rsidR="00DD13A1" w:rsidRDefault="00DD13A1" w:rsidP="00DD13A1">
      <w:pPr>
        <w:pStyle w:val="Doel"/>
      </w:pPr>
      <w:bookmarkStart w:id="158" w:name="_Toc129626624"/>
      <w:r>
        <w:t>De leerlingen passen richtlijnen van koeling, verwarming, ventilatie, verlichting en bescherming toe voor een optimale huisvesting van landbouwproductiedieren.</w:t>
      </w:r>
      <w:bookmarkEnd w:id="158"/>
    </w:p>
    <w:p w14:paraId="4984FAC2" w14:textId="77777777" w:rsidR="00DD13A1" w:rsidRPr="00E1266F" w:rsidRDefault="00DD13A1" w:rsidP="00DD13A1">
      <w:pPr>
        <w:pStyle w:val="Wenk"/>
      </w:pPr>
      <w:r>
        <w:t>Je kan ook leerlingen het stalklimaat laten opvolgen of in kaart brengen en deze resultaten koppelen aan parameters.</w:t>
      </w:r>
    </w:p>
    <w:p w14:paraId="727E1F5E" w14:textId="26E346EF" w:rsidR="00AF2014" w:rsidRDefault="00DD13A1" w:rsidP="00DD13A1">
      <w:pPr>
        <w:pStyle w:val="Kop2"/>
      </w:pPr>
      <w:bookmarkStart w:id="159" w:name="_Toc157034666"/>
      <w:r>
        <w:t>Ruwvoerteelt en graslandmanagement</w:t>
      </w:r>
      <w:bookmarkEnd w:id="159"/>
    </w:p>
    <w:p w14:paraId="5CC759CD" w14:textId="77777777" w:rsidR="00C324BF" w:rsidRPr="00083A79" w:rsidRDefault="00C324BF" w:rsidP="00083A79">
      <w:pPr>
        <w:pStyle w:val="Concordantie"/>
      </w:pPr>
      <w:r w:rsidRPr="00083A79">
        <w:t>Minimumdoelen, specifieke minimumdoelen of doelen die leiden naar BK</w:t>
      </w:r>
    </w:p>
    <w:p w14:paraId="66CCED74" w14:textId="77777777" w:rsidR="00C324BF" w:rsidRDefault="00C324BF" w:rsidP="00C324BF">
      <w:pPr>
        <w:pStyle w:val="MDSMDBK"/>
      </w:pPr>
      <w:r>
        <w:t>BK 09</w:t>
      </w:r>
      <w:r>
        <w:tab/>
        <w:t>De leerlingen voeren werkzaamheden in het kader van duurzame (ruw)voederwinning uit met inbegrip van de vereiste opleidingsonderwerpen voor het behalen van fytolicentie P1. (LPD 25, 26)</w:t>
      </w:r>
    </w:p>
    <w:p w14:paraId="2C8FDFC2" w14:textId="5EBE6F21" w:rsidR="0056004D" w:rsidRDefault="00C324BF" w:rsidP="00C324BF">
      <w:pPr>
        <w:pStyle w:val="MDSMDBK"/>
      </w:pPr>
      <w:r>
        <w:t>Onderliggende kennis bij doelen die leiden naar BK</w:t>
      </w:r>
    </w:p>
    <w:p w14:paraId="3EAF1B6A" w14:textId="77777777" w:rsidR="006D0C8D" w:rsidRDefault="006D0C8D" w:rsidP="006D0C8D">
      <w:pPr>
        <w:pStyle w:val="Onderliggendekennis"/>
      </w:pPr>
      <w:r>
        <w:t>d.</w:t>
      </w:r>
      <w:r>
        <w:tab/>
        <w:t>Fytolicentie P1:</w:t>
      </w:r>
    </w:p>
    <w:p w14:paraId="5EBB79D0" w14:textId="77777777" w:rsidR="006D0C8D" w:rsidRDefault="006D0C8D" w:rsidP="00FD25B4">
      <w:pPr>
        <w:pStyle w:val="Kennis"/>
        <w:spacing w:before="0" w:after="0"/>
      </w:pPr>
      <w:r>
        <w:t>d1.</w:t>
      </w:r>
      <w:r>
        <w:tab/>
        <w:t>relevante wetgeving i.v.m. gebruik van gewas- en beschermingsmiddelen (LPD 26)</w:t>
      </w:r>
    </w:p>
    <w:p w14:paraId="593D0544" w14:textId="77777777" w:rsidR="006D0C8D" w:rsidRDefault="006D0C8D" w:rsidP="006D0C8D">
      <w:pPr>
        <w:pStyle w:val="Kennis"/>
      </w:pPr>
      <w:r>
        <w:t>d2.</w:t>
      </w:r>
      <w:r>
        <w:tab/>
        <w:t xml:space="preserve">gewasbeschermingsmiddelen </w:t>
      </w:r>
      <w:r w:rsidRPr="00E509F7">
        <w:t>(LPD 26)</w:t>
      </w:r>
    </w:p>
    <w:p w14:paraId="14FFE057" w14:textId="77777777" w:rsidR="006D0C8D" w:rsidRDefault="006D0C8D" w:rsidP="006D0C8D">
      <w:pPr>
        <w:pStyle w:val="Kennis"/>
      </w:pPr>
      <w:r>
        <w:t>d3.</w:t>
      </w:r>
      <w:r>
        <w:tab/>
        <w:t xml:space="preserve">correct gebruik van gewasbeschermingsmiddelen </w:t>
      </w:r>
      <w:r w:rsidRPr="00E509F7">
        <w:t>(LPD 26)</w:t>
      </w:r>
    </w:p>
    <w:p w14:paraId="374E2CE4" w14:textId="77777777" w:rsidR="006D0C8D" w:rsidRDefault="006D0C8D" w:rsidP="006D0C8D">
      <w:pPr>
        <w:pStyle w:val="Kennis"/>
      </w:pPr>
      <w:r>
        <w:t>d4.</w:t>
      </w:r>
      <w:r>
        <w:tab/>
        <w:t xml:space="preserve">risico’s bij gebruik van gewasbeschermingsmiddelen </w:t>
      </w:r>
      <w:r w:rsidRPr="00E509F7">
        <w:t>(LPD 26)</w:t>
      </w:r>
    </w:p>
    <w:p w14:paraId="4D1D0503" w14:textId="77777777" w:rsidR="006D0C8D" w:rsidRDefault="006D0C8D" w:rsidP="006D0C8D">
      <w:pPr>
        <w:pStyle w:val="Kennis"/>
      </w:pPr>
      <w:r>
        <w:t>d5.</w:t>
      </w:r>
      <w:r>
        <w:tab/>
        <w:t xml:space="preserve">toegepaste gewasbescherming in functie van de sector </w:t>
      </w:r>
      <w:r w:rsidRPr="00E509F7">
        <w:t>(LPD 26)</w:t>
      </w:r>
    </w:p>
    <w:p w14:paraId="4675D6C1" w14:textId="77777777" w:rsidR="006D0C8D" w:rsidRDefault="006D0C8D" w:rsidP="006D0C8D">
      <w:pPr>
        <w:pStyle w:val="Onderliggendekennis"/>
      </w:pPr>
      <w:r>
        <w:t>i.</w:t>
      </w:r>
      <w:r>
        <w:tab/>
        <w:t>Teelten</w:t>
      </w:r>
    </w:p>
    <w:p w14:paraId="31BC7498" w14:textId="77777777" w:rsidR="006D0C8D" w:rsidRDefault="006D0C8D" w:rsidP="00FD25B4">
      <w:pPr>
        <w:pStyle w:val="Kennis"/>
        <w:spacing w:before="0" w:after="0"/>
      </w:pPr>
      <w:r>
        <w:t>i1.</w:t>
      </w:r>
      <w:r>
        <w:tab/>
        <w:t>voedergewassen, -rantsoenering, -opslag en -bewaring (LPD 19, 25, 27)</w:t>
      </w:r>
    </w:p>
    <w:p w14:paraId="25D1B3D4" w14:textId="1F38FCB7" w:rsidR="006D0C8D" w:rsidRDefault="006D0C8D" w:rsidP="006D0C8D">
      <w:pPr>
        <w:pStyle w:val="Kennis"/>
      </w:pPr>
      <w:r>
        <w:t>i2.</w:t>
      </w:r>
      <w:r>
        <w:tab/>
        <w:t>weersinvloeden/klimaatsinvloeden (LPD 25</w:t>
      </w:r>
      <w:r w:rsidR="000F43D1">
        <w:t>, 31</w:t>
      </w:r>
      <w:r>
        <w:t>)</w:t>
      </w:r>
    </w:p>
    <w:p w14:paraId="78EC7FDD" w14:textId="7B21DFD3" w:rsidR="006D0C8D" w:rsidRDefault="006D0C8D" w:rsidP="006D0C8D">
      <w:pPr>
        <w:pStyle w:val="Kennis"/>
      </w:pPr>
      <w:r>
        <w:t>i3.</w:t>
      </w:r>
      <w:r>
        <w:tab/>
        <w:t>bodem (LPD 24)</w:t>
      </w:r>
    </w:p>
    <w:p w14:paraId="63BC5EAC" w14:textId="77777777" w:rsidR="00CD2CB5" w:rsidRDefault="00CD2CB5" w:rsidP="00CD2CB5">
      <w:pPr>
        <w:pStyle w:val="Doel"/>
      </w:pPr>
      <w:bookmarkStart w:id="160" w:name="_Toc129626626"/>
      <w:r>
        <w:t>De leerlingen beoordelen de conditie van de bodem.</w:t>
      </w:r>
      <w:bookmarkEnd w:id="160"/>
    </w:p>
    <w:p w14:paraId="4C88D396" w14:textId="77777777" w:rsidR="00CD2CB5" w:rsidRPr="008B3C96" w:rsidRDefault="00CD2CB5" w:rsidP="00CD2CB5">
      <w:pPr>
        <w:pStyle w:val="Wenk"/>
      </w:pPr>
      <w:r w:rsidRPr="00703112">
        <w:t xml:space="preserve">Je kan </w:t>
      </w:r>
      <w:r>
        <w:t xml:space="preserve">vertrekken vanuit een </w:t>
      </w:r>
      <w:r w:rsidRPr="00703112">
        <w:t xml:space="preserve">grondanalyse </w:t>
      </w:r>
      <w:r>
        <w:t>of</w:t>
      </w:r>
      <w:r w:rsidRPr="00703112">
        <w:t xml:space="preserve"> staalname</w:t>
      </w:r>
      <w:r>
        <w:t>. Maar ook waarneming vanuit het veld kan een start zijn.</w:t>
      </w:r>
    </w:p>
    <w:p w14:paraId="3829F8EF" w14:textId="4AF4763C" w:rsidR="00CD2CB5" w:rsidRDefault="00CD2CB5" w:rsidP="00CD2CB5">
      <w:pPr>
        <w:pStyle w:val="Doel"/>
      </w:pPr>
      <w:bookmarkStart w:id="161" w:name="_Toc129626627"/>
      <w:r>
        <w:t xml:space="preserve">De leerlingen voeren werkzaamheden in het kader van duurzame (ruw)voederwinning uit </w:t>
      </w:r>
      <w:r w:rsidR="00906B60">
        <w:t>rekening houdend met</w:t>
      </w:r>
      <w:r>
        <w:t xml:space="preserve"> het gewas, weer en klimaat.</w:t>
      </w:r>
      <w:bookmarkEnd w:id="161"/>
    </w:p>
    <w:p w14:paraId="3D3FC1B1" w14:textId="5C4BF8F7" w:rsidR="00CD2CB5" w:rsidRDefault="00CD2CB5" w:rsidP="00CD2CB5">
      <w:pPr>
        <w:pStyle w:val="Doel"/>
      </w:pPr>
      <w:bookmarkStart w:id="162" w:name="_Toc129626628"/>
      <w:r>
        <w:t>De leerlingen verzorgen (ruw)voergewassen met inbegrip van de vereiste</w:t>
      </w:r>
      <w:r w:rsidR="0061271B">
        <w:t>n</w:t>
      </w:r>
      <w:r>
        <w:t xml:space="preserve"> voor het behalen van </w:t>
      </w:r>
      <w:hyperlink w:anchor="_Pop-up" w:history="1">
        <w:r w:rsidRPr="0064268E">
          <w:rPr>
            <w:rStyle w:val="pop-up"/>
          </w:rPr>
          <w:t>fytolicentie P1</w:t>
        </w:r>
      </w:hyperlink>
      <w:r>
        <w:t>.</w:t>
      </w:r>
      <w:bookmarkEnd w:id="162"/>
    </w:p>
    <w:p w14:paraId="51F6671C" w14:textId="77777777" w:rsidR="00CD2CB5" w:rsidRDefault="00CD2CB5" w:rsidP="00CD2CB5">
      <w:pPr>
        <w:pStyle w:val="Doel"/>
      </w:pPr>
      <w:bookmarkStart w:id="163" w:name="_Toc129626629"/>
      <w:r>
        <w:t>De leerlingen helpen bij het kwaliteitsvol inkuilen en bewaren van (ruw)voeder.</w:t>
      </w:r>
      <w:bookmarkEnd w:id="163"/>
    </w:p>
    <w:p w14:paraId="74DE85C5" w14:textId="0018A964" w:rsidR="00CD2CB5" w:rsidRPr="00E6189A" w:rsidRDefault="00CD2CB5" w:rsidP="00CD2CB5">
      <w:pPr>
        <w:pStyle w:val="Wenk"/>
      </w:pPr>
      <w:r>
        <w:t xml:space="preserve">Je kan de link leggen tussen de inkuilomstandigheden en het inkuilproces en de </w:t>
      </w:r>
      <w:r>
        <w:lastRenderedPageBreak/>
        <w:t>ruwvoederkwaliteit tijdens de bewaring</w:t>
      </w:r>
      <w:r w:rsidR="008656A0">
        <w:t xml:space="preserve"> of het </w:t>
      </w:r>
      <w:r>
        <w:t>uitkuilen.</w:t>
      </w:r>
    </w:p>
    <w:p w14:paraId="3FAC2066" w14:textId="7C72BF11" w:rsidR="00DD13A1" w:rsidRDefault="00CD2CB5" w:rsidP="00CD2CB5">
      <w:pPr>
        <w:pStyle w:val="Kop2"/>
      </w:pPr>
      <w:bookmarkStart w:id="164" w:name="_Toc157034667"/>
      <w:r>
        <w:t>Landbouwmechanisatie en techniek</w:t>
      </w:r>
      <w:bookmarkEnd w:id="164"/>
    </w:p>
    <w:p w14:paraId="2F9F1104" w14:textId="77777777" w:rsidR="0056004D" w:rsidRPr="00083A79" w:rsidRDefault="0056004D" w:rsidP="00083A79">
      <w:pPr>
        <w:pStyle w:val="Concordantie"/>
      </w:pPr>
      <w:r w:rsidRPr="00083A79">
        <w:t>Minimumdoelen, specifieke minimumdoelen of doelen die leiden naar BK</w:t>
      </w:r>
    </w:p>
    <w:p w14:paraId="045C93A2" w14:textId="77777777" w:rsidR="0056004D" w:rsidRDefault="0056004D" w:rsidP="0056004D">
      <w:pPr>
        <w:pStyle w:val="MDSMDBK"/>
      </w:pPr>
      <w:r>
        <w:t>BK 05</w:t>
      </w:r>
      <w:r>
        <w:tab/>
        <w:t>De leerlingen gebruiken handgereedschap, elektrisch gereedschap, landbouwmachines en technische installaties op een veilige en duurzame manier. (LPD 28)</w:t>
      </w:r>
    </w:p>
    <w:p w14:paraId="6E9864C6" w14:textId="77777777" w:rsidR="0056004D" w:rsidRDefault="0056004D" w:rsidP="0056004D">
      <w:pPr>
        <w:pStyle w:val="MDSMDBK"/>
      </w:pPr>
      <w:r>
        <w:t>BK 06</w:t>
      </w:r>
      <w:r>
        <w:tab/>
        <w:t>De leerlingen voeren preventief of correctief basisonderhoud en dagelijkse controle van landbouwmachines en technische installaties uit. (LPD 29)</w:t>
      </w:r>
    </w:p>
    <w:p w14:paraId="675EDF3D" w14:textId="77777777" w:rsidR="0056004D" w:rsidRDefault="0056004D" w:rsidP="0056004D">
      <w:pPr>
        <w:pStyle w:val="MDSMDBK"/>
      </w:pPr>
      <w:r>
        <w:t>BK 07</w:t>
      </w:r>
      <w:r>
        <w:tab/>
        <w:t>De leerlingen houden bij het inzetten van de machines rekening met de weers-, klimaats- en bodemomstandigheden. (LPD 31)</w:t>
      </w:r>
    </w:p>
    <w:p w14:paraId="3DA702CC" w14:textId="77777777" w:rsidR="0056004D" w:rsidRDefault="0056004D" w:rsidP="0056004D">
      <w:pPr>
        <w:pStyle w:val="MDSMDBK"/>
      </w:pPr>
      <w:r>
        <w:t>BK 17</w:t>
      </w:r>
      <w:r>
        <w:tab/>
        <w:t>De leerlingen bereiden gronden en beplantingen voor met een landbouwmachine volgens opdracht. (LPD 33)</w:t>
      </w:r>
    </w:p>
    <w:p w14:paraId="4B232B91" w14:textId="77777777" w:rsidR="0056004D" w:rsidRDefault="0056004D" w:rsidP="0056004D">
      <w:pPr>
        <w:pStyle w:val="MDSMDBK"/>
      </w:pPr>
      <w:r>
        <w:t>BK 18</w:t>
      </w:r>
      <w:r>
        <w:tab/>
        <w:t>De leerlingen oogsten gewassen met een landbouwmachine. (LPD 34)</w:t>
      </w:r>
    </w:p>
    <w:p w14:paraId="1F4B4341" w14:textId="77777777" w:rsidR="0056004D" w:rsidRDefault="0056004D" w:rsidP="0056004D">
      <w:pPr>
        <w:pStyle w:val="MDSMDBK"/>
      </w:pPr>
      <w:r>
        <w:t>BK 20</w:t>
      </w:r>
      <w:r>
        <w:tab/>
        <w:t>De leerlingen controleren het landbouwvoertuig en/of de-machine, maken het klaar voor gebruik en activeren de beveiliging en bescherming. (LPD 29, 30)</w:t>
      </w:r>
    </w:p>
    <w:p w14:paraId="255FC578" w14:textId="77777777" w:rsidR="0056004D" w:rsidRDefault="0056004D" w:rsidP="0056004D">
      <w:pPr>
        <w:pStyle w:val="MDSMDBK"/>
      </w:pPr>
      <w:r>
        <w:t>BK 21</w:t>
      </w:r>
      <w:r>
        <w:tab/>
        <w:t>De leerlingen besturen land- en tuinbouwmachines. (LPD 32)</w:t>
      </w:r>
    </w:p>
    <w:p w14:paraId="3F964EC9" w14:textId="6627508D" w:rsidR="00672CD3" w:rsidRDefault="0056004D" w:rsidP="0056004D">
      <w:pPr>
        <w:pStyle w:val="MDSMDBK"/>
      </w:pPr>
      <w:r>
        <w:t>Onderliggende kennis bij doelen die leiden naar BK</w:t>
      </w:r>
    </w:p>
    <w:p w14:paraId="4A714FBA" w14:textId="135CC6E2" w:rsidR="006D0C8D" w:rsidRDefault="006D0C8D" w:rsidP="0046526D">
      <w:pPr>
        <w:pStyle w:val="Onderliggendekennis"/>
        <w:ind w:left="709" w:hanging="539"/>
      </w:pPr>
      <w:r>
        <w:t>a.</w:t>
      </w:r>
      <w:r>
        <w:tab/>
        <w:t>Elektriciteit, mechanica, hydraulica en pneumatica in functie van landbouwmachines en technische installaties (LPD 29)</w:t>
      </w:r>
    </w:p>
    <w:p w14:paraId="1FDE4494" w14:textId="49A28215" w:rsidR="006D0C8D" w:rsidRDefault="006D0C8D" w:rsidP="008D3034">
      <w:pPr>
        <w:pStyle w:val="Onderliggendekennis"/>
        <w:ind w:left="709" w:hanging="539"/>
      </w:pPr>
      <w:r>
        <w:t>c.</w:t>
      </w:r>
      <w:r>
        <w:tab/>
        <w:t>Verkeersreglementering: de wetgeving betreffende technische eisen (TRA), reglementering voor wegtransport, verkeerswetgeving betreffende signalisatie van landbouwvoertuigen, de reglementering betreffende het uitzonderlijk vervoer toegepast op landbouwvoertuigen (LPD 32)</w:t>
      </w:r>
    </w:p>
    <w:p w14:paraId="605DC9CB" w14:textId="77777777" w:rsidR="000F43D1" w:rsidRDefault="000F43D1" w:rsidP="000F43D1">
      <w:pPr>
        <w:pStyle w:val="Onderliggendekennis"/>
      </w:pPr>
      <w:r>
        <w:t>i.</w:t>
      </w:r>
      <w:r>
        <w:tab/>
        <w:t>Teelten</w:t>
      </w:r>
    </w:p>
    <w:p w14:paraId="09136D35" w14:textId="77777777" w:rsidR="000F43D1" w:rsidRDefault="000F43D1" w:rsidP="005163C6">
      <w:pPr>
        <w:pStyle w:val="Kennis"/>
        <w:spacing w:before="0" w:after="0"/>
      </w:pPr>
      <w:r>
        <w:t>i1.</w:t>
      </w:r>
      <w:r>
        <w:tab/>
        <w:t>voedergewassen, -rantsoenering, -opslag en -bewaring (LPD 19, 25, 27)</w:t>
      </w:r>
    </w:p>
    <w:p w14:paraId="4951326A" w14:textId="11EF4C3F" w:rsidR="000F43D1" w:rsidRDefault="000F43D1" w:rsidP="000F43D1">
      <w:pPr>
        <w:pStyle w:val="Kennis"/>
      </w:pPr>
      <w:r>
        <w:t>i2.</w:t>
      </w:r>
      <w:r>
        <w:tab/>
        <w:t>weersinvloeden/klimaatsinvloeden (LPD 25, 31)</w:t>
      </w:r>
    </w:p>
    <w:p w14:paraId="4C7C1F1D" w14:textId="77777777" w:rsidR="006D0C8D" w:rsidRDefault="006D0C8D" w:rsidP="006D0C8D">
      <w:pPr>
        <w:pStyle w:val="Onderliggendekennis"/>
      </w:pPr>
      <w:r>
        <w:t>j.</w:t>
      </w:r>
      <w:r>
        <w:tab/>
        <w:t>Technische kenmerken en eigenschappen</w:t>
      </w:r>
    </w:p>
    <w:p w14:paraId="50C267E3" w14:textId="5F7BE3C8" w:rsidR="006D0C8D" w:rsidRDefault="006D0C8D" w:rsidP="005163C6">
      <w:pPr>
        <w:pStyle w:val="Kennis"/>
        <w:spacing w:before="0" w:after="0"/>
      </w:pPr>
      <w:r>
        <w:t>j1.</w:t>
      </w:r>
      <w:r>
        <w:tab/>
        <w:t>onderdelen (LPD 28)</w:t>
      </w:r>
    </w:p>
    <w:p w14:paraId="4D184CD3" w14:textId="0A93BC3A" w:rsidR="006D0C8D" w:rsidRDefault="006D0C8D" w:rsidP="006D0C8D">
      <w:pPr>
        <w:pStyle w:val="Kennis"/>
      </w:pPr>
      <w:r>
        <w:t>j2.</w:t>
      </w:r>
      <w:r>
        <w:tab/>
        <w:t>krachtoverbrenging in functie van optimaal gebruik (LPD 28)</w:t>
      </w:r>
    </w:p>
    <w:p w14:paraId="384820EE" w14:textId="1E70E816" w:rsidR="006D0C8D" w:rsidRDefault="006D0C8D" w:rsidP="006D0C8D">
      <w:pPr>
        <w:pStyle w:val="Kennis"/>
      </w:pPr>
      <w:r>
        <w:t>j3.</w:t>
      </w:r>
      <w:r>
        <w:tab/>
        <w:t>remsysteem (LPD 28)</w:t>
      </w:r>
    </w:p>
    <w:p w14:paraId="422421FA" w14:textId="57CF9104" w:rsidR="006D0C8D" w:rsidRDefault="006D0C8D" w:rsidP="006D0C8D">
      <w:pPr>
        <w:pStyle w:val="Kennis"/>
      </w:pPr>
      <w:r>
        <w:t>j4.</w:t>
      </w:r>
      <w:r>
        <w:tab/>
        <w:t>banden (LPD 28)</w:t>
      </w:r>
    </w:p>
    <w:p w14:paraId="4BB07F8E" w14:textId="1A4E0215" w:rsidR="006D0C8D" w:rsidRPr="006D0C8D" w:rsidRDefault="006D0C8D" w:rsidP="006D0C8D">
      <w:pPr>
        <w:pStyle w:val="Kennis"/>
      </w:pPr>
      <w:r>
        <w:t>j5.</w:t>
      </w:r>
      <w:r>
        <w:tab/>
        <w:t>brandstof (LPD 28)</w:t>
      </w:r>
    </w:p>
    <w:p w14:paraId="4946D7B0" w14:textId="58BE5571" w:rsidR="008E3B1C" w:rsidRDefault="008E3B1C" w:rsidP="008E3B1C">
      <w:pPr>
        <w:pStyle w:val="Doel"/>
      </w:pPr>
      <w:bookmarkStart w:id="165" w:name="_Toc129626631"/>
      <w:r>
        <w:t xml:space="preserve">De leerlingen gebruiken </w:t>
      </w:r>
      <w:r w:rsidR="0095793B">
        <w:t>elektrisch en hand</w:t>
      </w:r>
      <w:r>
        <w:t>gereedschap, toestellen, landbouwmachines en technische installaties</w:t>
      </w:r>
      <w:bookmarkEnd w:id="165"/>
      <w:r w:rsidR="006B75DF">
        <w:t xml:space="preserve"> op een veilige en duurzame manier</w:t>
      </w:r>
      <w:r>
        <w:t>.</w:t>
      </w:r>
    </w:p>
    <w:p w14:paraId="3DCD4498" w14:textId="53DECBC5" w:rsidR="008E3B1C" w:rsidRDefault="008E3B1C" w:rsidP="008E3B1C">
      <w:pPr>
        <w:pStyle w:val="Afbakeningalleen"/>
      </w:pPr>
      <w:r>
        <w:t>Eigenschappen en technische kenmerken</w:t>
      </w:r>
      <w:r w:rsidR="0051771B">
        <w:t xml:space="preserve"> van landbouwvoertuigen</w:t>
      </w:r>
      <w:r>
        <w:t>: onderdelen, krachtoverbrenging in functie van optimaal gebruik, remsysteem, banden, brandstof</w:t>
      </w:r>
    </w:p>
    <w:p w14:paraId="43AC4E4E" w14:textId="4B25CC80" w:rsidR="00E91DC2" w:rsidRPr="00E91DC2" w:rsidRDefault="00E91DC2" w:rsidP="00E91DC2">
      <w:pPr>
        <w:pStyle w:val="Wenk"/>
      </w:pPr>
      <w:r>
        <w:t xml:space="preserve">Voorbeelden van </w:t>
      </w:r>
      <w:r w:rsidRPr="00E91DC2">
        <w:t>technische installaties: melkmachine, voerinstallatie, installatie om eieren te verzamelen of in te pakken …</w:t>
      </w:r>
    </w:p>
    <w:p w14:paraId="06CD43E7" w14:textId="77777777" w:rsidR="008E3B1C" w:rsidRDefault="008E3B1C" w:rsidP="008E3B1C">
      <w:pPr>
        <w:pStyle w:val="Doel"/>
      </w:pPr>
      <w:bookmarkStart w:id="166" w:name="_Toc129626632"/>
      <w:r>
        <w:t>De leerlingen voeren preventief of correctief basisonderhoud en dagelijkse controle van landbouwmachines en technische installaties uit.</w:t>
      </w:r>
      <w:bookmarkEnd w:id="166"/>
    </w:p>
    <w:p w14:paraId="0BB2AFBD" w14:textId="2247AE43" w:rsidR="008E3B1C" w:rsidRDefault="009F41C4" w:rsidP="005E62B8">
      <w:pPr>
        <w:pStyle w:val="Afbakeningalleen"/>
      </w:pPr>
      <w:r>
        <w:t>E</w:t>
      </w:r>
      <w:r w:rsidR="008E3B1C">
        <w:t>lektriciteit, mechanica, hydraulica</w:t>
      </w:r>
      <w:r>
        <w:t xml:space="preserve"> en</w:t>
      </w:r>
      <w:r w:rsidR="008E3B1C">
        <w:t xml:space="preserve"> pneumat</w:t>
      </w:r>
      <w:r w:rsidR="00134636">
        <w:t>ica</w:t>
      </w:r>
      <w:r w:rsidR="005E62B8">
        <w:t xml:space="preserve"> </w:t>
      </w:r>
      <w:r w:rsidR="005E62B8" w:rsidRPr="005E62B8">
        <w:t>in functie van landbouwmachines en technische installaties</w:t>
      </w:r>
    </w:p>
    <w:p w14:paraId="3EBCDE76" w14:textId="77777777" w:rsidR="008E3B1C" w:rsidRPr="0069009B" w:rsidRDefault="008E3B1C" w:rsidP="008E3B1C">
      <w:pPr>
        <w:widowControl w:val="0"/>
        <w:numPr>
          <w:ilvl w:val="0"/>
          <w:numId w:val="15"/>
        </w:numPr>
        <w:spacing w:after="120"/>
      </w:pPr>
      <w:r w:rsidRPr="0069009B">
        <w:t>Je kan aandacht hebben voor verlichting op trekker en aanhangwagen.</w:t>
      </w:r>
    </w:p>
    <w:p w14:paraId="6EAF2171" w14:textId="77777777" w:rsidR="008E3B1C" w:rsidRPr="0069009B" w:rsidRDefault="008E3B1C" w:rsidP="008E3B1C">
      <w:pPr>
        <w:widowControl w:val="0"/>
        <w:numPr>
          <w:ilvl w:val="0"/>
          <w:numId w:val="15"/>
        </w:numPr>
        <w:spacing w:after="120"/>
      </w:pPr>
      <w:r w:rsidRPr="0069009B">
        <w:t>Kenmerken van slijtage: kettinglengte, riem- en tandwielslijtage, lengte en slijtage van transportbanden, luchtverlies in pneumatische installaties.</w:t>
      </w:r>
    </w:p>
    <w:p w14:paraId="4FA2DE51" w14:textId="77777777" w:rsidR="008E3B1C" w:rsidRPr="0069009B" w:rsidRDefault="008E3B1C" w:rsidP="008E3B1C">
      <w:pPr>
        <w:widowControl w:val="0"/>
        <w:numPr>
          <w:ilvl w:val="0"/>
          <w:numId w:val="15"/>
        </w:numPr>
        <w:spacing w:after="120"/>
      </w:pPr>
      <w:r w:rsidRPr="0069009B">
        <w:t>Je hebt aandacht voor het volgen van procedures en richtlijnen bij onderhoudswerkzaamheden:</w:t>
      </w:r>
    </w:p>
    <w:p w14:paraId="3637A36A" w14:textId="77777777" w:rsidR="008E3B1C" w:rsidRPr="0069009B" w:rsidRDefault="008E3B1C" w:rsidP="008E3B1C">
      <w:pPr>
        <w:pStyle w:val="Wenkops1"/>
      </w:pPr>
      <w:r w:rsidRPr="0069009B">
        <w:t>aandacht voor gebruik van gepast gereedschap;</w:t>
      </w:r>
    </w:p>
    <w:p w14:paraId="0F84F91F" w14:textId="77777777" w:rsidR="008E3B1C" w:rsidRPr="0069009B" w:rsidRDefault="008E3B1C" w:rsidP="008E3B1C">
      <w:pPr>
        <w:pStyle w:val="Wenkops1"/>
      </w:pPr>
      <w:r w:rsidRPr="0069009B">
        <w:t>de montagevolgorde;</w:t>
      </w:r>
    </w:p>
    <w:p w14:paraId="7B55C50B" w14:textId="1552824D" w:rsidR="008E3B1C" w:rsidRPr="0069009B" w:rsidRDefault="008E3B1C" w:rsidP="008E3B1C">
      <w:pPr>
        <w:pStyle w:val="Wenkops1"/>
      </w:pPr>
      <w:r w:rsidRPr="0069009B">
        <w:t>de voorschriften van de fabrikant zoals aanhaalmoment, voorbehandeling te monteren onderdelen</w:t>
      </w:r>
      <w:r w:rsidR="009340AB">
        <w:t xml:space="preserve"> </w:t>
      </w:r>
      <w:r>
        <w:t>...</w:t>
      </w:r>
      <w:r w:rsidRPr="0069009B">
        <w:t>;</w:t>
      </w:r>
    </w:p>
    <w:p w14:paraId="24752C56" w14:textId="77777777" w:rsidR="008E3B1C" w:rsidRPr="0069009B" w:rsidRDefault="008E3B1C" w:rsidP="008E3B1C">
      <w:pPr>
        <w:pStyle w:val="Wenkops1"/>
      </w:pPr>
      <w:r w:rsidRPr="0069009B">
        <w:t>de druk van gassen en het niveau van vloeistoffen van het systeem en hun voorgeschreven peil;</w:t>
      </w:r>
    </w:p>
    <w:p w14:paraId="3E32A41A" w14:textId="77777777" w:rsidR="008E3B1C" w:rsidRPr="0069009B" w:rsidRDefault="008E3B1C" w:rsidP="008E3B1C">
      <w:pPr>
        <w:pStyle w:val="Wenkops1"/>
      </w:pPr>
      <w:r w:rsidRPr="0069009B">
        <w:t>specifieke onderhoudsacties voor kettingen, lagers …;</w:t>
      </w:r>
    </w:p>
    <w:p w14:paraId="37CE5083" w14:textId="77777777" w:rsidR="008E3B1C" w:rsidRPr="0069009B" w:rsidRDefault="008E3B1C" w:rsidP="008E3B1C">
      <w:pPr>
        <w:pStyle w:val="Wenkops1"/>
      </w:pPr>
      <w:r w:rsidRPr="0069009B">
        <w:t>proefdraaien van de machine of installatie na onderhoud.</w:t>
      </w:r>
    </w:p>
    <w:p w14:paraId="35694C87" w14:textId="6843D873" w:rsidR="008E3B1C" w:rsidRDefault="008E3B1C" w:rsidP="00A76D8C">
      <w:pPr>
        <w:widowControl w:val="0"/>
        <w:numPr>
          <w:ilvl w:val="0"/>
          <w:numId w:val="15"/>
        </w:numPr>
        <w:spacing w:after="120"/>
      </w:pPr>
      <w:r w:rsidRPr="0069009B">
        <w:t>Je kan de leerling attent maken op slijtage, speling, ontbreken van smeermiddelen, ontbreken van onderdelen</w:t>
      </w:r>
      <w:r w:rsidR="00DF2B53">
        <w:t xml:space="preserve"> </w:t>
      </w:r>
      <w:r w:rsidRPr="0069009B">
        <w:t>...</w:t>
      </w:r>
      <w:r w:rsidR="00482021">
        <w:t xml:space="preserve"> </w:t>
      </w:r>
      <w:r w:rsidRPr="0069009B">
        <w:t>Je kan aandacht hebben voor borgingen volgens voorschrift.</w:t>
      </w:r>
      <w:r w:rsidR="00482021">
        <w:t xml:space="preserve"> </w:t>
      </w:r>
      <w:r w:rsidRPr="0069009B">
        <w:t>Het opsporen van lekken na montage kan een onderdeel zijn van de opdracht.</w:t>
      </w:r>
    </w:p>
    <w:p w14:paraId="23A99725" w14:textId="0E443533" w:rsidR="008E3B1C" w:rsidRDefault="008E3B1C" w:rsidP="008E3B1C">
      <w:pPr>
        <w:pStyle w:val="Doel"/>
      </w:pPr>
      <w:bookmarkStart w:id="167" w:name="_Toc129626633"/>
      <w:r>
        <w:t xml:space="preserve">De leerlingen maken het landbouwvoertuig of de </w:t>
      </w:r>
      <w:r w:rsidR="00D15FAA">
        <w:t>landbouw</w:t>
      </w:r>
      <w:r>
        <w:t>machine klaar voor gebruik door het activeren van de beveiliging en de bescherming.</w:t>
      </w:r>
      <w:bookmarkEnd w:id="167"/>
    </w:p>
    <w:p w14:paraId="3C183C29" w14:textId="5098404B" w:rsidR="008E3B1C" w:rsidRDefault="008E3B1C" w:rsidP="008E3B1C">
      <w:pPr>
        <w:pStyle w:val="Wenk"/>
      </w:pPr>
      <w:r>
        <w:t>Het is belangrijk dat leerlinge</w:t>
      </w:r>
      <w:r w:rsidR="009A4F6C">
        <w:t>n</w:t>
      </w:r>
      <w:r>
        <w:t>:</w:t>
      </w:r>
    </w:p>
    <w:p w14:paraId="08C8C2F2" w14:textId="572C781F" w:rsidR="008E3B1C" w:rsidRPr="00B74753" w:rsidRDefault="008E3B1C" w:rsidP="008E3B1C">
      <w:pPr>
        <w:pStyle w:val="Wenkops1"/>
      </w:pPr>
      <w:r w:rsidRPr="00B74753">
        <w:t>alle noodzakelijke onderdelen van het voertuig controleren</w:t>
      </w:r>
      <w:r w:rsidR="00B43E28">
        <w:t>;</w:t>
      </w:r>
    </w:p>
    <w:p w14:paraId="18EB6D6C" w14:textId="582EA43D" w:rsidR="008E3B1C" w:rsidRPr="00B74753" w:rsidRDefault="008E3B1C" w:rsidP="008E3B1C">
      <w:pPr>
        <w:pStyle w:val="Wenkops1"/>
      </w:pPr>
      <w:r w:rsidRPr="00B74753">
        <w:t>controleren of het voertuig startklaar is</w:t>
      </w:r>
      <w:r w:rsidR="00B43E28">
        <w:t>;</w:t>
      </w:r>
    </w:p>
    <w:p w14:paraId="1AD181DB" w14:textId="683884B1" w:rsidR="008E3B1C" w:rsidRPr="00B74753" w:rsidRDefault="008E3B1C" w:rsidP="008E3B1C">
      <w:pPr>
        <w:pStyle w:val="Wenkops1"/>
      </w:pPr>
      <w:r w:rsidRPr="00B74753">
        <w:t>afwijkingen, storingen of de nood aan preventief onderhoud opmerken</w:t>
      </w:r>
      <w:r w:rsidR="00B43E28">
        <w:t>;</w:t>
      </w:r>
    </w:p>
    <w:p w14:paraId="726F7C2E" w14:textId="31CDD1DB" w:rsidR="008E3B1C" w:rsidRPr="00B74753" w:rsidRDefault="008E3B1C" w:rsidP="008E3B1C">
      <w:pPr>
        <w:pStyle w:val="Wenkops1"/>
      </w:pPr>
      <w:r w:rsidRPr="00B74753">
        <w:lastRenderedPageBreak/>
        <w:t>een landbouwmachine, de techniek en het materiaal afstemmen op de opdracht</w:t>
      </w:r>
      <w:r w:rsidR="00B43E28">
        <w:t>;</w:t>
      </w:r>
    </w:p>
    <w:p w14:paraId="39FBF7CF" w14:textId="59583981" w:rsidR="008E3B1C" w:rsidRPr="00B74753" w:rsidRDefault="008E3B1C" w:rsidP="008E3B1C">
      <w:pPr>
        <w:pStyle w:val="Wenkops1"/>
      </w:pPr>
      <w:r w:rsidRPr="00B74753">
        <w:t>de tractor afstemmen op de aan te hangen landbouwmachine</w:t>
      </w:r>
      <w:r w:rsidR="00B43E28">
        <w:t>;</w:t>
      </w:r>
    </w:p>
    <w:p w14:paraId="125E86DC" w14:textId="16711B85" w:rsidR="008E3B1C" w:rsidRPr="00B74753" w:rsidRDefault="008E3B1C" w:rsidP="008E3B1C">
      <w:pPr>
        <w:pStyle w:val="Wenkops1"/>
      </w:pPr>
      <w:r w:rsidRPr="00B74753">
        <w:t>de aanhechting en de beveiliging van de machines controleren</w:t>
      </w:r>
      <w:r w:rsidR="00B43E28">
        <w:t>;</w:t>
      </w:r>
    </w:p>
    <w:p w14:paraId="4F686469" w14:textId="451255E5" w:rsidR="008E3B1C" w:rsidRPr="00B74753" w:rsidRDefault="008E3B1C" w:rsidP="008E3B1C">
      <w:pPr>
        <w:pStyle w:val="Wenkops1"/>
      </w:pPr>
      <w:r w:rsidRPr="00B74753">
        <w:t xml:space="preserve"> zich houden aan de richtlijnen voor veiligheid</w:t>
      </w:r>
      <w:r w:rsidR="00B43E28">
        <w:t>.</w:t>
      </w:r>
    </w:p>
    <w:p w14:paraId="72E0FCB6" w14:textId="77777777" w:rsidR="008E3B1C" w:rsidRDefault="008E3B1C" w:rsidP="008E3B1C">
      <w:pPr>
        <w:pStyle w:val="Doel"/>
      </w:pPr>
      <w:bookmarkStart w:id="168" w:name="_Toc129626634"/>
      <w:r>
        <w:t>De leerlingen houden bij het inzetten van machines rekening met weers-, klimaats- en bodemomstandigheden.</w:t>
      </w:r>
      <w:bookmarkEnd w:id="168"/>
    </w:p>
    <w:p w14:paraId="3C4BD9E3" w14:textId="77777777" w:rsidR="008E3B1C" w:rsidRDefault="008E3B1C" w:rsidP="008E3B1C">
      <w:pPr>
        <w:pStyle w:val="Wenk"/>
      </w:pPr>
      <w:r>
        <w:t>Je kan vertrekken vanuit het opvolgen en interpreteren van de weersgegevens. Bv. pluviometer aflezen, T-som bepalen, windsnelheid en richting …</w:t>
      </w:r>
    </w:p>
    <w:p w14:paraId="59A8BDED" w14:textId="77777777" w:rsidR="004B3E12" w:rsidRPr="00DE0AC2" w:rsidRDefault="004B3E12" w:rsidP="004B3E12">
      <w:pPr>
        <w:pStyle w:val="Wenk"/>
      </w:pPr>
      <w:r w:rsidRPr="00FD62C9">
        <w:t>Je kan met de leerlingen de gevolgen van slechte weers-, klimaats- en bodemomstandigheden bespreken op de activiteit die je wil uitvoeren.</w:t>
      </w:r>
    </w:p>
    <w:p w14:paraId="44F2B866" w14:textId="77777777" w:rsidR="008E3B1C" w:rsidRDefault="008E3B1C" w:rsidP="008E3B1C">
      <w:pPr>
        <w:pStyle w:val="Wenk"/>
      </w:pPr>
      <w:r>
        <w:t>Je kan leerlingen ook alternatieven of mogelijkheden aanreiken om toch machines te kunnen inzetten in minder gunstige omstandigheden. Enkele voorbeelden:</w:t>
      </w:r>
    </w:p>
    <w:p w14:paraId="2E990037" w14:textId="539F4D71" w:rsidR="008E3B1C" w:rsidRDefault="008E3B1C" w:rsidP="008E3B1C">
      <w:pPr>
        <w:pStyle w:val="Wenkops1"/>
      </w:pPr>
      <w:r>
        <w:t>verlagen van de bandenspanning</w:t>
      </w:r>
      <w:r w:rsidR="00B43E28">
        <w:t>;</w:t>
      </w:r>
    </w:p>
    <w:p w14:paraId="3EAA0BAE" w14:textId="3F6FCA70" w:rsidR="008E3B1C" w:rsidRDefault="008E3B1C" w:rsidP="008E3B1C">
      <w:pPr>
        <w:pStyle w:val="Wenkops1"/>
      </w:pPr>
      <w:r>
        <w:t>dubbele banden</w:t>
      </w:r>
      <w:r w:rsidR="00B43E28">
        <w:t>;</w:t>
      </w:r>
    </w:p>
    <w:p w14:paraId="1C8EF9EA" w14:textId="66D823E5" w:rsidR="008E3B1C" w:rsidRDefault="008E3B1C" w:rsidP="008E3B1C">
      <w:pPr>
        <w:pStyle w:val="Wenkops1"/>
      </w:pPr>
      <w:r>
        <w:t>inschakelen van extra tractie (4 wielaandrijving, activering tractie van machine …)</w:t>
      </w:r>
      <w:r w:rsidR="00B43E28">
        <w:t>.</w:t>
      </w:r>
    </w:p>
    <w:p w14:paraId="55E701DA" w14:textId="77777777" w:rsidR="008E3B1C" w:rsidRDefault="008E3B1C" w:rsidP="008E3B1C">
      <w:pPr>
        <w:pStyle w:val="Doel"/>
      </w:pPr>
      <w:bookmarkStart w:id="169" w:name="_Toc129626635"/>
      <w:r>
        <w:t>De leerlingen besturen land- en tuinbouwmachines.</w:t>
      </w:r>
      <w:bookmarkEnd w:id="169"/>
    </w:p>
    <w:p w14:paraId="1A3EF55E" w14:textId="77777777" w:rsidR="008E3B1C" w:rsidRDefault="008E3B1C" w:rsidP="008E3B1C">
      <w:pPr>
        <w:pStyle w:val="Afbakeningalleen"/>
        <w:spacing w:after="0"/>
      </w:pPr>
      <w:r>
        <w:t>Wetgeving betreffende technische eisen (TRA)</w:t>
      </w:r>
    </w:p>
    <w:p w14:paraId="7C57E392" w14:textId="77777777" w:rsidR="008E3B1C" w:rsidRDefault="008E3B1C" w:rsidP="008E3B1C">
      <w:pPr>
        <w:pStyle w:val="Afbitem"/>
      </w:pPr>
      <w:r>
        <w:t>Reglementering voor wegtransport</w:t>
      </w:r>
    </w:p>
    <w:p w14:paraId="52C262BB" w14:textId="77777777" w:rsidR="008E3B1C" w:rsidRDefault="008E3B1C" w:rsidP="008E3B1C">
      <w:pPr>
        <w:pStyle w:val="Afbitem"/>
      </w:pPr>
      <w:r>
        <w:t>Verkeerswetgeving betreffende signalisatie van landbouwvoertuigen</w:t>
      </w:r>
    </w:p>
    <w:p w14:paraId="0652822B" w14:textId="77777777" w:rsidR="008E3B1C" w:rsidRPr="006025A7" w:rsidRDefault="008E3B1C" w:rsidP="008E3B1C">
      <w:pPr>
        <w:pStyle w:val="Afbitem"/>
      </w:pPr>
      <w:r>
        <w:t>R</w:t>
      </w:r>
      <w:r w:rsidRPr="00BD3805">
        <w:t>eglementering betreffende uitzonderlijk vervoer toegepast op landbouwvoertuigen</w:t>
      </w:r>
    </w:p>
    <w:p w14:paraId="2658641E" w14:textId="77777777" w:rsidR="008E3B1C" w:rsidRDefault="008E3B1C" w:rsidP="008E3B1C">
      <w:pPr>
        <w:pStyle w:val="Doel"/>
      </w:pPr>
      <w:bookmarkStart w:id="170" w:name="_Toc129626636"/>
      <w:r>
        <w:t>De leerlingen bereiden gronden en aanplantingen voor met een landbouwmachine volgens de gekregen opdracht.</w:t>
      </w:r>
      <w:bookmarkEnd w:id="170"/>
    </w:p>
    <w:p w14:paraId="2805AB17" w14:textId="77777777" w:rsidR="008E3B1C" w:rsidRPr="00D3644C" w:rsidRDefault="008E3B1C" w:rsidP="008E3B1C">
      <w:pPr>
        <w:pStyle w:val="Wenk"/>
      </w:pPr>
      <w:r>
        <w:t>Voorbeelden: nivelleren, spitten, ploegen, bemesten, grond losmaken …</w:t>
      </w:r>
    </w:p>
    <w:p w14:paraId="7C81632C" w14:textId="77777777" w:rsidR="008E3B1C" w:rsidRDefault="008E3B1C" w:rsidP="008E3B1C">
      <w:pPr>
        <w:pStyle w:val="Doel"/>
      </w:pPr>
      <w:bookmarkStart w:id="171" w:name="_Toc129626637"/>
      <w:r>
        <w:t>De leerlingen oogsten gewassen met een landbouwmachine.</w:t>
      </w:r>
      <w:bookmarkEnd w:id="171"/>
    </w:p>
    <w:p w14:paraId="0AC69CAD" w14:textId="78109EFE" w:rsidR="008E3B1C" w:rsidRPr="008E5484" w:rsidRDefault="008E3B1C" w:rsidP="008E3B1C">
      <w:pPr>
        <w:pStyle w:val="Wenk"/>
      </w:pPr>
      <w:r>
        <w:t>Ook een snede grasland maaien voor inkuiling of hooi is een vorm van oogsten.</w:t>
      </w:r>
    </w:p>
    <w:p w14:paraId="2CA42DFD" w14:textId="713E931C" w:rsidR="00CD2CB5" w:rsidRDefault="008E3B1C" w:rsidP="008E3B1C">
      <w:pPr>
        <w:pStyle w:val="Kop2"/>
      </w:pPr>
      <w:bookmarkStart w:id="172" w:name="_Toc157034668"/>
      <w:r>
        <w:t xml:space="preserve">Beheer van het </w:t>
      </w:r>
      <w:r w:rsidR="00876684">
        <w:t>veehouderijbedrijf</w:t>
      </w:r>
      <w:bookmarkEnd w:id="172"/>
    </w:p>
    <w:p w14:paraId="742B3394" w14:textId="77777777" w:rsidR="00672CD3" w:rsidRPr="00083A79" w:rsidRDefault="00672CD3" w:rsidP="00083A79">
      <w:pPr>
        <w:pStyle w:val="Concordantie"/>
      </w:pPr>
      <w:r w:rsidRPr="00083A79">
        <w:t>Minimumdoelen, specifieke minimumdoelen of doelen die leiden naar BK</w:t>
      </w:r>
    </w:p>
    <w:p w14:paraId="386697D3" w14:textId="77777777" w:rsidR="00672CD3" w:rsidRDefault="00672CD3" w:rsidP="00672CD3">
      <w:pPr>
        <w:pStyle w:val="MDSMDBK"/>
      </w:pPr>
      <w:r>
        <w:t>BK 03</w:t>
      </w:r>
      <w:r>
        <w:tab/>
        <w:t>De leerlingen handelen economisch en duurzaam. (LPD 5, 35)</w:t>
      </w:r>
    </w:p>
    <w:p w14:paraId="0FC8A9CC" w14:textId="52DB3D9D" w:rsidR="00672CD3" w:rsidRDefault="00672CD3" w:rsidP="00672CD3">
      <w:pPr>
        <w:pStyle w:val="MDSMDBK"/>
      </w:pPr>
      <w:r>
        <w:t>Onderliggende kennis bij doelen die leiden naar BK</w:t>
      </w:r>
    </w:p>
    <w:p w14:paraId="328DBA88" w14:textId="77777777" w:rsidR="006D0C8D" w:rsidRDefault="006D0C8D" w:rsidP="006D0C8D">
      <w:pPr>
        <w:pStyle w:val="Onderliggendekennis"/>
      </w:pPr>
      <w:r>
        <w:t>h.</w:t>
      </w:r>
      <w:r>
        <w:tab/>
        <w:t>Dier</w:t>
      </w:r>
    </w:p>
    <w:p w14:paraId="5D7977B2" w14:textId="77777777" w:rsidR="006D0C8D" w:rsidRDefault="006D0C8D" w:rsidP="00D36FE4">
      <w:pPr>
        <w:pStyle w:val="Kennis"/>
        <w:spacing w:before="0" w:after="0"/>
      </w:pPr>
      <w:r>
        <w:t>h6.</w:t>
      </w:r>
      <w:r>
        <w:tab/>
        <w:t>identificatie en registratie (LPD 36)</w:t>
      </w:r>
    </w:p>
    <w:p w14:paraId="44416610" w14:textId="6EDFD955" w:rsidR="00C62B0F" w:rsidRDefault="00C62B0F" w:rsidP="00C6674F">
      <w:pPr>
        <w:pStyle w:val="Doel"/>
      </w:pPr>
      <w:bookmarkStart w:id="173" w:name="_Toc129626639"/>
      <w:r>
        <w:t xml:space="preserve">De leerlingen handelen economisch </w:t>
      </w:r>
      <w:r w:rsidR="00891E54">
        <w:t>volgens</w:t>
      </w:r>
      <w:r>
        <w:t xml:space="preserve"> sectorspecifieke wet- en regelgeving.</w:t>
      </w:r>
      <w:bookmarkEnd w:id="173"/>
    </w:p>
    <w:p w14:paraId="1BF555E5" w14:textId="77777777" w:rsidR="00C62B0F" w:rsidRDefault="00C62B0F" w:rsidP="00C62B0F">
      <w:pPr>
        <w:pStyle w:val="Wenk"/>
      </w:pPr>
      <w:r>
        <w:t>Je kan aandacht hebben voor korte keten en andere verdienmodellen.</w:t>
      </w:r>
    </w:p>
    <w:p w14:paraId="2DED031E" w14:textId="77777777" w:rsidR="00C62B0F" w:rsidRPr="00902F6D" w:rsidRDefault="00C62B0F" w:rsidP="00C62B0F">
      <w:pPr>
        <w:pStyle w:val="Wenk"/>
      </w:pPr>
      <w:r w:rsidRPr="00934B22">
        <w:t>Je kan aandacht hebben voor specifieke steunmaatregelen en subsidies in de sector.</w:t>
      </w:r>
    </w:p>
    <w:p w14:paraId="789D4FF7" w14:textId="77777777" w:rsidR="00C62B0F" w:rsidRPr="00413D61" w:rsidRDefault="00C62B0F" w:rsidP="00C62B0F">
      <w:pPr>
        <w:pStyle w:val="Wenk"/>
      </w:pPr>
      <w:r>
        <w:lastRenderedPageBreak/>
        <w:t>Je kan leerlingen kengetallen laten interpreteren.</w:t>
      </w:r>
    </w:p>
    <w:p w14:paraId="4611AE2B" w14:textId="30B07B33" w:rsidR="00C62B0F" w:rsidRDefault="00C62B0F" w:rsidP="00302E82">
      <w:pPr>
        <w:pStyle w:val="Doel"/>
        <w:numPr>
          <w:ilvl w:val="0"/>
          <w:numId w:val="38"/>
        </w:numPr>
      </w:pPr>
      <w:bookmarkStart w:id="174" w:name="_Toc129626640"/>
      <w:r>
        <w:t>De leerlingen voeren identificatie en registratie van dieren uit.</w:t>
      </w:r>
      <w:bookmarkEnd w:id="174"/>
    </w:p>
    <w:p w14:paraId="2F536FC7" w14:textId="77777777" w:rsidR="00C62B0F" w:rsidRDefault="00C62B0F" w:rsidP="00C62B0F">
      <w:pPr>
        <w:pStyle w:val="Wenk"/>
      </w:pPr>
      <w:r>
        <w:t>Voorbeelden van merktekens waarmee de leerlingen de dieren kunnen identificeren: oormerken, tatoeage, pootring, chip …</w:t>
      </w:r>
    </w:p>
    <w:p w14:paraId="2EF3FC10" w14:textId="77777777" w:rsidR="00C62B0F" w:rsidRDefault="00C62B0F" w:rsidP="00C62B0F">
      <w:pPr>
        <w:pStyle w:val="Wenk"/>
      </w:pPr>
      <w:r>
        <w:t>Je kan werken met het aanbrengen of vervangen van een poot- of halsband met chip bij runderen …</w:t>
      </w:r>
    </w:p>
    <w:p w14:paraId="6119B253" w14:textId="77777777" w:rsidR="00C62B0F" w:rsidRDefault="00C62B0F" w:rsidP="00C62B0F">
      <w:pPr>
        <w:pStyle w:val="Wenk"/>
      </w:pPr>
      <w:r>
        <w:t>Voorbeelden van registratie: meldingen bij overheidsinstanties, stamboekregistratie, aanvullen van een dier-, hok-, of stallijst, eigen registratiesystemen van het bedrijf …</w:t>
      </w:r>
    </w:p>
    <w:p w14:paraId="445B2D0F" w14:textId="7D730FFE" w:rsidR="00876684" w:rsidRDefault="00C62B0F" w:rsidP="00876684">
      <w:pPr>
        <w:pStyle w:val="Wenk"/>
      </w:pPr>
      <w:r>
        <w:t>Verschillende toepassingen: Veeportaal, stallijsten, software gekoppeld aan melkrobot …</w:t>
      </w:r>
    </w:p>
    <w:p w14:paraId="1CC981CB" w14:textId="3F2C9634" w:rsidR="0000561E" w:rsidRDefault="00746CAA" w:rsidP="0000561E">
      <w:pPr>
        <w:pStyle w:val="Kop1"/>
      </w:pPr>
      <w:bookmarkStart w:id="175" w:name="_Pop-up"/>
      <w:bookmarkStart w:id="176" w:name="_Toc157034669"/>
      <w:bookmarkEnd w:id="130"/>
      <w:bookmarkEnd w:id="131"/>
      <w:bookmarkEnd w:id="132"/>
      <w:bookmarkEnd w:id="133"/>
      <w:bookmarkEnd w:id="134"/>
      <w:bookmarkEnd w:id="175"/>
      <w:r>
        <w:t>Pop-up</w:t>
      </w:r>
      <w:bookmarkEnd w:id="176"/>
    </w:p>
    <w:p w14:paraId="7B803270" w14:textId="77777777" w:rsidR="00A45F0A" w:rsidRPr="00EC18E3" w:rsidRDefault="00A45F0A" w:rsidP="00A45F0A">
      <w:pPr>
        <w:rPr>
          <w:rStyle w:val="Nadruk"/>
        </w:rPr>
      </w:pPr>
      <w:r>
        <w:rPr>
          <w:rStyle w:val="Nadruk"/>
        </w:rPr>
        <w:t>Fytolicentie P1</w:t>
      </w:r>
    </w:p>
    <w:p w14:paraId="001BFC2F" w14:textId="77777777" w:rsidR="00A45F0A" w:rsidRDefault="00A45F0A" w:rsidP="00A45F0A">
      <w:r>
        <w:t>Kennis en vaardigheden in functie van Dier en milieu voor de fytolicentie P1:</w:t>
      </w:r>
    </w:p>
    <w:p w14:paraId="4CA6568A" w14:textId="77777777" w:rsidR="00A45F0A" w:rsidRDefault="00A45F0A" w:rsidP="00A45F0A">
      <w:pPr>
        <w:pStyle w:val="Opsomming1"/>
      </w:pPr>
      <w:r>
        <w:t>Relevante wetgeving i.v.m. gebruik van gewasbeschermingsmiddelen (1u):</w:t>
      </w:r>
    </w:p>
    <w:p w14:paraId="2452C035" w14:textId="42397384" w:rsidR="00A45F0A" w:rsidRDefault="00A45F0A" w:rsidP="00A45F0A">
      <w:pPr>
        <w:pStyle w:val="Opsomming2"/>
      </w:pPr>
      <w:r>
        <w:t>Toelating</w:t>
      </w:r>
    </w:p>
    <w:p w14:paraId="15A46B7A" w14:textId="31116CB1" w:rsidR="00A45F0A" w:rsidRDefault="00A45F0A" w:rsidP="00A45F0A">
      <w:pPr>
        <w:pStyle w:val="Opsomming2"/>
      </w:pPr>
      <w:r>
        <w:t>Gebruik: dosering, teelt, vijand, bufferzones</w:t>
      </w:r>
    </w:p>
    <w:p w14:paraId="5FBBDFF7" w14:textId="04837EB2" w:rsidR="00A45F0A" w:rsidRDefault="00A45F0A" w:rsidP="00A45F0A">
      <w:pPr>
        <w:pStyle w:val="Opsomming2"/>
      </w:pPr>
      <w:r>
        <w:t>Vervoer, opslag en bewaren</w:t>
      </w:r>
    </w:p>
    <w:p w14:paraId="458BECDC" w14:textId="77777777" w:rsidR="00A45F0A" w:rsidRDefault="00A45F0A" w:rsidP="00A45F0A">
      <w:pPr>
        <w:pStyle w:val="Opsomming2"/>
      </w:pPr>
      <w:r>
        <w:t>Vlaams Actieplan duurzaam gebruik van pesticiden: vooral van toepassing op openbare en publiektoegankelijke terreinen (groenvoorzieners-openbare besturen) (Zonderisgezonder-programma VMM)</w:t>
      </w:r>
    </w:p>
    <w:p w14:paraId="240A7D81" w14:textId="77777777" w:rsidR="00A45F0A" w:rsidRDefault="00A45F0A" w:rsidP="00A45F0A">
      <w:pPr>
        <w:pStyle w:val="Opsomming2"/>
      </w:pPr>
      <w:r>
        <w:t>IPM - wetgeving</w:t>
      </w:r>
    </w:p>
    <w:p w14:paraId="417D7F93" w14:textId="77777777" w:rsidR="00A45F0A" w:rsidRDefault="00A45F0A" w:rsidP="00A45F0A">
      <w:pPr>
        <w:pStyle w:val="Opsomming1"/>
      </w:pPr>
      <w:r>
        <w:t>Gewasbeschermingsmiddelen (1u):</w:t>
      </w:r>
    </w:p>
    <w:p w14:paraId="06940FB6" w14:textId="77777777" w:rsidR="00A45F0A" w:rsidRDefault="00A45F0A" w:rsidP="00A45F0A">
      <w:pPr>
        <w:pStyle w:val="Opsomming2"/>
      </w:pPr>
      <w:r>
        <w:t>Wat/omschrijving</w:t>
      </w:r>
    </w:p>
    <w:p w14:paraId="792B5C68" w14:textId="77777777" w:rsidR="00A45F0A" w:rsidRDefault="00A45F0A" w:rsidP="00A45F0A">
      <w:pPr>
        <w:pStyle w:val="Opsomming2"/>
      </w:pPr>
      <w:r>
        <w:t>Types: herbiciden, insecticiden, fungiciden, acariciden, mollusciciden, groeiregulatoren, …</w:t>
      </w:r>
    </w:p>
    <w:p w14:paraId="0F84F0D4" w14:textId="77777777" w:rsidR="00A45F0A" w:rsidRDefault="00A45F0A" w:rsidP="00A45F0A">
      <w:pPr>
        <w:pStyle w:val="Opsomming2"/>
      </w:pPr>
      <w:r>
        <w:t>Contact, systemische middelen</w:t>
      </w:r>
    </w:p>
    <w:p w14:paraId="7A17AFFB" w14:textId="77777777" w:rsidR="00A45F0A" w:rsidRDefault="00A45F0A" w:rsidP="00A45F0A">
      <w:pPr>
        <w:pStyle w:val="Opsomming2"/>
      </w:pPr>
      <w:r>
        <w:t>Selectieve, breedwerkende middelen</w:t>
      </w:r>
    </w:p>
    <w:p w14:paraId="79C72E82" w14:textId="77777777" w:rsidR="00A45F0A" w:rsidRDefault="00A45F0A" w:rsidP="00A45F0A">
      <w:pPr>
        <w:pStyle w:val="Opsomming2"/>
      </w:pPr>
      <w:r>
        <w:t>Fytoweb</w:t>
      </w:r>
    </w:p>
    <w:p w14:paraId="69503B04" w14:textId="77777777" w:rsidR="00A45F0A" w:rsidRDefault="00A45F0A" w:rsidP="00A45F0A">
      <w:pPr>
        <w:pStyle w:val="Opsomming1"/>
      </w:pPr>
      <w:r>
        <w:t>Correct gebruik van gewasbeschermingsmiddelen (5u):</w:t>
      </w:r>
    </w:p>
    <w:p w14:paraId="45F50A27" w14:textId="77777777" w:rsidR="00A45F0A" w:rsidRDefault="00A45F0A" w:rsidP="00A45F0A">
      <w:pPr>
        <w:pStyle w:val="Opsomming2"/>
      </w:pPr>
      <w:r>
        <w:t>Lezen etiket</w:t>
      </w:r>
    </w:p>
    <w:p w14:paraId="6493641D" w14:textId="77777777" w:rsidR="00A45F0A" w:rsidRDefault="00A45F0A" w:rsidP="00A45F0A">
      <w:pPr>
        <w:pStyle w:val="Opsomming2"/>
      </w:pPr>
      <w:r>
        <w:t>Berekenen dosis, hoeveelheid spuitvloeistof per behandelde oppervlakte</w:t>
      </w:r>
    </w:p>
    <w:p w14:paraId="0574A699" w14:textId="77777777" w:rsidR="00A45F0A" w:rsidRDefault="00A45F0A" w:rsidP="00A45F0A">
      <w:pPr>
        <w:pStyle w:val="Opsomming2"/>
      </w:pPr>
      <w:r>
        <w:t>Beschermkledij</w:t>
      </w:r>
    </w:p>
    <w:p w14:paraId="6727EAEF" w14:textId="77777777" w:rsidR="00A45F0A" w:rsidRDefault="00A45F0A" w:rsidP="00A45F0A">
      <w:pPr>
        <w:pStyle w:val="Opsomming2"/>
      </w:pPr>
      <w:r>
        <w:t>Vullen en reinigen van spuittoestel</w:t>
      </w:r>
    </w:p>
    <w:p w14:paraId="016CCB3D" w14:textId="77777777" w:rsidR="00A45F0A" w:rsidRDefault="00A45F0A" w:rsidP="00A45F0A">
      <w:pPr>
        <w:pStyle w:val="Opsomming2"/>
      </w:pPr>
      <w:r>
        <w:t>Opvang en verwerken van spuitresten</w:t>
      </w:r>
    </w:p>
    <w:p w14:paraId="45BD92AA" w14:textId="77777777" w:rsidR="00A45F0A" w:rsidRDefault="00A45F0A" w:rsidP="00A45F0A">
      <w:pPr>
        <w:pStyle w:val="Opsomming2"/>
      </w:pPr>
      <w:r>
        <w:t>Goede praktijk bij bespuitingen: correcte afstelling spuittoestel, weersomstandigheden, type product</w:t>
      </w:r>
    </w:p>
    <w:p w14:paraId="14B063BF" w14:textId="77777777" w:rsidR="00A45F0A" w:rsidRDefault="00A45F0A" w:rsidP="00A45F0A">
      <w:pPr>
        <w:pStyle w:val="Opsomming2"/>
      </w:pPr>
      <w:r>
        <w:t>Spuitlokaal: voorwaarden voor opslag in praktijk</w:t>
      </w:r>
    </w:p>
    <w:p w14:paraId="4DEF491D" w14:textId="77777777" w:rsidR="00A45F0A" w:rsidRDefault="00A45F0A" w:rsidP="00A45F0A">
      <w:pPr>
        <w:pStyle w:val="Opsomming2"/>
      </w:pPr>
      <w:r>
        <w:t>Opslag lege verpakkingen</w:t>
      </w:r>
    </w:p>
    <w:p w14:paraId="6FD4B63F" w14:textId="77777777" w:rsidR="00A45F0A" w:rsidRDefault="00A45F0A" w:rsidP="00A45F0A">
      <w:pPr>
        <w:pStyle w:val="Opsomming1"/>
      </w:pPr>
      <w:r>
        <w:t>Risico’s bij gebruik van gewasbeschermingsmiddelen (5u):</w:t>
      </w:r>
    </w:p>
    <w:p w14:paraId="4E60917C" w14:textId="77777777" w:rsidR="00A45F0A" w:rsidRDefault="00A45F0A" w:rsidP="00A45F0A">
      <w:pPr>
        <w:pStyle w:val="Opsomming2"/>
      </w:pPr>
      <w:r>
        <w:lastRenderedPageBreak/>
        <w:t>Mens:</w:t>
      </w:r>
    </w:p>
    <w:p w14:paraId="69BA32F6" w14:textId="77777777" w:rsidR="00A45F0A" w:rsidRDefault="00A45F0A" w:rsidP="00A45F0A">
      <w:pPr>
        <w:pStyle w:val="Opsomming3"/>
      </w:pPr>
      <w:r>
        <w:t>Noties van giftigheid: acuut/chronisch</w:t>
      </w:r>
    </w:p>
    <w:p w14:paraId="2741FD4E" w14:textId="77777777" w:rsidR="00A45F0A" w:rsidRDefault="00A45F0A" w:rsidP="00A45F0A">
      <w:pPr>
        <w:pStyle w:val="Opsomming3"/>
      </w:pPr>
      <w:r>
        <w:t>Opname van GBM: mond, ademhaling, huid</w:t>
      </w:r>
    </w:p>
    <w:p w14:paraId="299F6F6E" w14:textId="77777777" w:rsidR="00A45F0A" w:rsidRDefault="00A45F0A" w:rsidP="00A45F0A">
      <w:pPr>
        <w:pStyle w:val="Opsomming3"/>
      </w:pPr>
      <w:r>
        <w:t>Mogelijke impact op de gezondheid: lange en korte termijn</w:t>
      </w:r>
    </w:p>
    <w:p w14:paraId="64829D7C" w14:textId="77777777" w:rsidR="00A45F0A" w:rsidRDefault="00A45F0A" w:rsidP="00A45F0A">
      <w:pPr>
        <w:pStyle w:val="Opsomming3"/>
      </w:pPr>
      <w:r>
        <w:t>EHBO bij vergiftiging</w:t>
      </w:r>
    </w:p>
    <w:p w14:paraId="01E085AD" w14:textId="77777777" w:rsidR="00A45F0A" w:rsidRDefault="00A45F0A" w:rsidP="00A45F0A">
      <w:pPr>
        <w:pStyle w:val="Opsomming3"/>
      </w:pPr>
      <w:r>
        <w:t>Effect op omstaanders/consument (residu)</w:t>
      </w:r>
    </w:p>
    <w:p w14:paraId="1D74F958" w14:textId="77777777" w:rsidR="00A45F0A" w:rsidRDefault="00A45F0A" w:rsidP="00A45F0A">
      <w:pPr>
        <w:pStyle w:val="Opsomming2"/>
      </w:pPr>
      <w:r>
        <w:t>Leefmilieu:</w:t>
      </w:r>
    </w:p>
    <w:p w14:paraId="2B8E60FD" w14:textId="77777777" w:rsidR="00A45F0A" w:rsidRDefault="00A45F0A" w:rsidP="00A45F0A">
      <w:pPr>
        <w:pStyle w:val="Opsomming3"/>
      </w:pPr>
      <w:r>
        <w:t>Water: bufferzones, vul-spoelplaatsen, drift</w:t>
      </w:r>
    </w:p>
    <w:p w14:paraId="102BA759" w14:textId="77777777" w:rsidR="00A45F0A" w:rsidRDefault="00A45F0A" w:rsidP="00A45F0A">
      <w:pPr>
        <w:pStyle w:val="Opsomming3"/>
      </w:pPr>
      <w:r>
        <w:t>Nuttige organismen: bijen, natuurlijke vijanden, selectieve GBM</w:t>
      </w:r>
    </w:p>
    <w:p w14:paraId="75BFC836" w14:textId="77777777" w:rsidR="00A45F0A" w:rsidRDefault="00A45F0A" w:rsidP="00A45F0A">
      <w:pPr>
        <w:pStyle w:val="Opsomming3"/>
      </w:pPr>
      <w:r>
        <w:t>Niet-doelwitorganismen</w:t>
      </w:r>
    </w:p>
    <w:p w14:paraId="5970B960" w14:textId="77777777" w:rsidR="00A45F0A" w:rsidRDefault="00A45F0A" w:rsidP="00A45F0A">
      <w:pPr>
        <w:pStyle w:val="Opsomming3"/>
      </w:pPr>
      <w:r>
        <w:t>Buurpercelen: natuur- en bosgebieden, particulieren, openbare en publiek toegankelijke terreinen</w:t>
      </w:r>
    </w:p>
    <w:p w14:paraId="54847828" w14:textId="77777777" w:rsidR="00A45F0A" w:rsidRDefault="00A45F0A" w:rsidP="00A45F0A">
      <w:pPr>
        <w:pStyle w:val="Opsomming2"/>
      </w:pPr>
      <w:r>
        <w:t>Wat te doen in geval van ongeval?</w:t>
      </w:r>
    </w:p>
    <w:p w14:paraId="79028007" w14:textId="77777777" w:rsidR="00A45F0A" w:rsidRDefault="00A45F0A" w:rsidP="00A45F0A">
      <w:pPr>
        <w:pStyle w:val="Opsomming1"/>
      </w:pPr>
      <w:r>
        <w:t>Toegepaste gewasbescherming in functie van landbouw (4u):</w:t>
      </w:r>
    </w:p>
    <w:p w14:paraId="6FF68327" w14:textId="77777777" w:rsidR="00A45F0A" w:rsidRDefault="00A45F0A" w:rsidP="00A45F0A">
      <w:pPr>
        <w:pStyle w:val="Opsomming2"/>
      </w:pPr>
      <w:r>
        <w:t>Voornaamste ziektes en plagen:</w:t>
      </w:r>
    </w:p>
    <w:p w14:paraId="5F125DB0" w14:textId="77777777" w:rsidR="00A45F0A" w:rsidRDefault="00A45F0A" w:rsidP="00A45F0A">
      <w:pPr>
        <w:pStyle w:val="Opsomming2"/>
      </w:pPr>
      <w:r>
        <w:t>Cyclus, schadebeeld, bestrijding (chemisch/ alternatief)</w:t>
      </w:r>
    </w:p>
    <w:p w14:paraId="5EA0FFC7" w14:textId="77777777" w:rsidR="00A45F0A" w:rsidRDefault="00A45F0A" w:rsidP="00A45F0A">
      <w:pPr>
        <w:pStyle w:val="Opsomming2"/>
      </w:pPr>
      <w:r>
        <w:t>Voornaamste onkruiden:</w:t>
      </w:r>
    </w:p>
    <w:p w14:paraId="61816323" w14:textId="77777777" w:rsidR="00A45F0A" w:rsidRDefault="00A45F0A" w:rsidP="00A45F0A">
      <w:pPr>
        <w:pStyle w:val="Opsomming2"/>
      </w:pPr>
      <w:r>
        <w:t>Éénjarigen, doorlevenden</w:t>
      </w:r>
    </w:p>
    <w:p w14:paraId="3BC51A7E" w14:textId="77777777" w:rsidR="00A45F0A" w:rsidRDefault="00A45F0A" w:rsidP="00A45F0A">
      <w:pPr>
        <w:pStyle w:val="Opsomming2"/>
      </w:pPr>
      <w:r>
        <w:t>Éénzaadlobbigen, tweezaadlobbigen</w:t>
      </w:r>
    </w:p>
    <w:p w14:paraId="5E56D377" w14:textId="449F7EFE" w:rsidR="00CB00FE" w:rsidRPr="00CB00FE" w:rsidRDefault="00A45F0A" w:rsidP="00CB00FE">
      <w:pPr>
        <w:pStyle w:val="Opsomming2"/>
      </w:pPr>
      <w:r>
        <w:t>Bestrijdingsmethoden (chemisch/alternatief)</w:t>
      </w:r>
    </w:p>
    <w:p w14:paraId="43FB5D1D" w14:textId="77777777" w:rsidR="001173B1" w:rsidRDefault="001332B5" w:rsidP="00E42F24">
      <w:pPr>
        <w:pStyle w:val="Kop1"/>
      </w:pPr>
      <w:bookmarkStart w:id="177" w:name="_Toc121484789"/>
      <w:bookmarkStart w:id="178" w:name="_Toc127295268"/>
      <w:bookmarkStart w:id="179" w:name="_Toc128941190"/>
      <w:bookmarkStart w:id="180" w:name="_Toc129036357"/>
      <w:bookmarkStart w:id="181" w:name="_Toc129199586"/>
      <w:bookmarkStart w:id="182" w:name="_Toc157034670"/>
      <w:r>
        <w:t>Basisuitrusting</w:t>
      </w:r>
      <w:bookmarkEnd w:id="177"/>
      <w:bookmarkEnd w:id="178"/>
      <w:bookmarkEnd w:id="179"/>
      <w:bookmarkEnd w:id="180"/>
      <w:bookmarkEnd w:id="181"/>
      <w:bookmarkEnd w:id="182"/>
    </w:p>
    <w:p w14:paraId="2A3C1650" w14:textId="77777777" w:rsidR="00BE75F4" w:rsidRDefault="00BE75F4" w:rsidP="00BE75F4">
      <w:r>
        <w:t>Basisuitrusting verwijst naar de infrastructuur en het (didactisch) materiaal die beschikbaar moeten zijn voor de realisatie van de leerplandoelen.</w:t>
      </w:r>
    </w:p>
    <w:p w14:paraId="5E30C876" w14:textId="77777777" w:rsidR="00BE75F4" w:rsidRDefault="00BE75F4" w:rsidP="00BE75F4">
      <w:r>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p>
    <w:p w14:paraId="10874910" w14:textId="77777777" w:rsidR="00BE75F4" w:rsidRDefault="00BE75F4" w:rsidP="00BE75F4">
      <w:r>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310A9765" w14:textId="77777777" w:rsidR="00BE75F4" w:rsidRDefault="00BE75F4" w:rsidP="00BE75F4">
      <w:r>
        <w:t>De rubrieken ‘Infrastructuur’ en ’Materiaal, toestellen, machines en gereedschappen beschrijven de minimale materiële vereisten in algemene zin. Verdere materiële vereisten voor het realiseren van de labovaardigheden worden in de context van de school nog geconcretiseerd op basis van pedagogisch-didactische keuzes waaronder de geselecteerde proeven, de gebruikte stoffen en de aanwezige (basis)uitrusting.</w:t>
      </w:r>
    </w:p>
    <w:p w14:paraId="7E5EDA73" w14:textId="77777777" w:rsidR="00BE75F4" w:rsidRDefault="00BE75F4" w:rsidP="00BE75F4">
      <w:r>
        <w:t xml:space="preserve">De zorg van de school voor een veilige, gezonde en milieubewuste leef- en leeromgeving vormen een uitgangspunt. De zorg voor veiligheid en milieuzorg op school wordt geconcretiseerd in adviezen vanuit wettelijke regelgeving rond welzijn en milieu in de uitgave ‘Chemicaliën op school’(COS) van de Koninklijke Vlaamse Chemische Vereniging (KVCV). De COS-brochure vormt dan ook de leidraad inzake </w:t>
      </w:r>
      <w:r>
        <w:lastRenderedPageBreak/>
        <w:t>veiligheidsonderricht voor leerlingen, de aankoop, opslag en het gebruik van chemicaliën, het milieuvriendelijk en veilig afvalbeheer, de inrichting van wetenschapslokalen en de organisatie van praktijklessen. Er werd rekening gehouden met de pedagogisch-didactische aspecten van de wetenschappelijke vakken in het secundair onderwijs en met het onderwijsniveau, de studierichtingen, de leerdoelen en de vaardigheidsverschillen tussen leraren en leerlingen.</w:t>
      </w:r>
    </w:p>
    <w:p w14:paraId="17EF690A" w14:textId="77777777" w:rsidR="00BE75F4" w:rsidRPr="00C972D2" w:rsidRDefault="00BE75F4" w:rsidP="00BE75F4">
      <w:pPr>
        <w:rPr>
          <w:b/>
          <w:bCs/>
        </w:rPr>
      </w:pPr>
      <w:r w:rsidRPr="00C972D2">
        <w:rPr>
          <w:b/>
          <w:bCs/>
        </w:rPr>
        <w:t>Risicoanalyses voor chemicaliën en voor infrastructuur</w:t>
      </w:r>
    </w:p>
    <w:p w14:paraId="569D5077" w14:textId="77777777" w:rsidR="00BE75F4" w:rsidRPr="00C972D2" w:rsidRDefault="00BE75F4" w:rsidP="00BE75F4">
      <w:r w:rsidRPr="00C972D2">
        <w:t>Om leerlingen veilig te laten omgaan met chemicaliën en daarbij de nodige preventiemaatregelen te voorzien, wordt er binnen de lessen eerst de COS-brochure geraadpleegd en indien nodig een risicoanalyse uitgevoerd. Als hulpmiddel voor het opstellen van de risicoanalyse ontwikkelde de COS-werkgroep een module gekoppeld aan de DBGS (Databank Gevaarlijke Stoffen).</w:t>
      </w:r>
    </w:p>
    <w:p w14:paraId="6C24C908" w14:textId="77777777" w:rsidR="00BE75F4" w:rsidRPr="00C972D2" w:rsidRDefault="00BE75F4" w:rsidP="00BE75F4">
      <w:r w:rsidRPr="00C972D2">
        <w:t>Ook de veiligheid van wetenschaps- en praktijklokalen is essentieel: de bouwstenen van een veilige infrastructuur worden steeds getoetst aan de pedagogisch-didactische praktijk. Ook hiervoor is een hulpmiddel voor risicoanalyse ter beschikking.</w:t>
      </w:r>
    </w:p>
    <w:p w14:paraId="5C6BAF97" w14:textId="2252300D" w:rsidR="00BE75F4" w:rsidRDefault="00BE75F4" w:rsidP="00A00764">
      <w:r w:rsidRPr="00C972D2">
        <w:t xml:space="preserve">De nodige informatie is terug te vinden op de PRO.website onder de rubriek </w:t>
      </w:r>
      <w:hyperlink r:id="rId24" w:history="1">
        <w:r w:rsidRPr="00C972D2">
          <w:rPr>
            <w:color w:val="0563C1" w:themeColor="hyperlink"/>
            <w:u w:val="single"/>
          </w:rPr>
          <w:t>‘Veiligheid, milieu en leerplanrealisatie’</w:t>
        </w:r>
      </w:hyperlink>
      <w:r w:rsidRPr="00C972D2">
        <w:t>.</w:t>
      </w:r>
    </w:p>
    <w:p w14:paraId="2A75E615" w14:textId="77777777" w:rsidR="00A00764" w:rsidRDefault="00A00764" w:rsidP="00A00764">
      <w:pPr>
        <w:pStyle w:val="Kop2"/>
      </w:pPr>
      <w:bookmarkStart w:id="183" w:name="_Toc54974885"/>
      <w:bookmarkStart w:id="184" w:name="_Toc121484790"/>
      <w:bookmarkStart w:id="185" w:name="_Toc127295269"/>
      <w:bookmarkStart w:id="186" w:name="_Toc128941191"/>
      <w:bookmarkStart w:id="187" w:name="_Toc129036358"/>
      <w:bookmarkStart w:id="188" w:name="_Toc129199587"/>
      <w:bookmarkStart w:id="189" w:name="_Toc157034671"/>
      <w:r>
        <w:t>Infrastructuur</w:t>
      </w:r>
      <w:bookmarkEnd w:id="183"/>
      <w:bookmarkEnd w:id="184"/>
      <w:bookmarkEnd w:id="185"/>
      <w:bookmarkEnd w:id="186"/>
      <w:bookmarkEnd w:id="187"/>
      <w:bookmarkEnd w:id="188"/>
      <w:bookmarkEnd w:id="189"/>
    </w:p>
    <w:p w14:paraId="6B8DC998" w14:textId="77777777" w:rsidR="00DA315F" w:rsidRDefault="00DA315F" w:rsidP="00DA315F">
      <w:r w:rsidRPr="0052178B">
        <w:t>Om kennis en vaardigheden geïntegreerd aan te reiken en het procesmatig werken te versterken is een goed uitgerust competentiecentrum noodzakelijk waarbij de ruimte voor het aanleren van vaardigheden en het instructielokaal dicht bij elkaar gelegen zijn.</w:t>
      </w:r>
    </w:p>
    <w:p w14:paraId="397BCFA5" w14:textId="77777777" w:rsidR="00DA315F" w:rsidRPr="00A01D47" w:rsidRDefault="00DA315F" w:rsidP="00DA315F">
      <w:r w:rsidRPr="00A01D47">
        <w:t>Een instructie- en leslokaal</w:t>
      </w:r>
    </w:p>
    <w:p w14:paraId="5DD9B77E" w14:textId="77777777" w:rsidR="00DA315F" w:rsidRDefault="00DA315F" w:rsidP="00DA315F">
      <w:pPr>
        <w:pStyle w:val="Opsomming1"/>
        <w:numPr>
          <w:ilvl w:val="0"/>
          <w:numId w:val="3"/>
        </w:numPr>
      </w:pPr>
      <w:r>
        <w:t>dat qua grootte, akoestiek en inrichting geschikt is om communicatieve werkvormen te organiseren;</w:t>
      </w:r>
    </w:p>
    <w:p w14:paraId="046152B7" w14:textId="77777777" w:rsidR="00DA315F" w:rsidRDefault="00DA315F" w:rsidP="00DA315F">
      <w:pPr>
        <w:pStyle w:val="Opsomming1"/>
        <w:numPr>
          <w:ilvl w:val="0"/>
          <w:numId w:val="3"/>
        </w:numPr>
      </w:pPr>
      <w:r>
        <w:t>met een (draagbare) computer waarop de nodige software en audiovisueel materiaal kwaliteitsvol werkt en die met internet verbonden is;</w:t>
      </w:r>
    </w:p>
    <w:p w14:paraId="24AEE636" w14:textId="77777777" w:rsidR="00DA315F" w:rsidRDefault="00DA315F" w:rsidP="00DA315F">
      <w:pPr>
        <w:pStyle w:val="Opsomming1"/>
        <w:numPr>
          <w:ilvl w:val="0"/>
          <w:numId w:val="3"/>
        </w:numPr>
      </w:pPr>
      <w:r>
        <w:t>met de mogelijkheid om (bewegend beeld) kwaliteitsvol te projecteren;</w:t>
      </w:r>
    </w:p>
    <w:p w14:paraId="64C27424" w14:textId="77777777" w:rsidR="00DA315F" w:rsidRDefault="00DA315F" w:rsidP="00DA315F">
      <w:pPr>
        <w:pStyle w:val="Opsomming1"/>
        <w:numPr>
          <w:ilvl w:val="0"/>
          <w:numId w:val="3"/>
        </w:numPr>
      </w:pPr>
      <w:r>
        <w:t>met de mogelijkheid om geluid kwaliteitsvol weer te geven;</w:t>
      </w:r>
    </w:p>
    <w:p w14:paraId="12EE70B5" w14:textId="77777777" w:rsidR="00DA315F" w:rsidRDefault="00DA315F" w:rsidP="00DA315F">
      <w:pPr>
        <w:pStyle w:val="Opsomming1"/>
        <w:numPr>
          <w:ilvl w:val="0"/>
          <w:numId w:val="3"/>
        </w:numPr>
      </w:pPr>
      <w:r>
        <w:t>met de mogelijkheid om draadloos internet te raadplegen met een aanvaardbare snelheid.</w:t>
      </w:r>
    </w:p>
    <w:p w14:paraId="60668B3F" w14:textId="77777777" w:rsidR="00DA315F" w:rsidRDefault="00DA315F" w:rsidP="00DA315F">
      <w:r w:rsidRPr="00636CF1">
        <w:t>Toegang tot (mobile) devices voor leerlingen</w:t>
      </w:r>
      <w:r>
        <w:t>.</w:t>
      </w:r>
    </w:p>
    <w:p w14:paraId="58F8D244" w14:textId="77777777" w:rsidR="00DA315F" w:rsidRPr="00A01D47" w:rsidRDefault="00DA315F" w:rsidP="00DA315F">
      <w:r w:rsidRPr="00A01D47">
        <w:t>Werkzone</w:t>
      </w:r>
    </w:p>
    <w:p w14:paraId="5CA7677F" w14:textId="243C3C4A" w:rsidR="00DA315F" w:rsidRDefault="00DA315F" w:rsidP="00DA315F">
      <w:r>
        <w:t>Met toegang tot</w:t>
      </w:r>
      <w:r w:rsidR="0081653D">
        <w:t xml:space="preserve"> </w:t>
      </w:r>
      <w:r w:rsidR="00636843">
        <w:t>vee</w:t>
      </w:r>
      <w:r w:rsidR="008273CF">
        <w:t xml:space="preserve">stapel, </w:t>
      </w:r>
      <w:r w:rsidR="0081653D">
        <w:t>stal</w:t>
      </w:r>
      <w:r w:rsidR="003217D8">
        <w:t>,</w:t>
      </w:r>
      <w:r w:rsidR="00B1082A">
        <w:t xml:space="preserve"> </w:t>
      </w:r>
      <w:r w:rsidR="0081653D">
        <w:t>percelen</w:t>
      </w:r>
      <w:r w:rsidR="003217D8">
        <w:t xml:space="preserve"> en loods</w:t>
      </w:r>
      <w:r>
        <w:t>.</w:t>
      </w:r>
    </w:p>
    <w:p w14:paraId="1D3A6973" w14:textId="77777777" w:rsidR="00DA315F" w:rsidRPr="00A01D47" w:rsidRDefault="00DA315F" w:rsidP="00DA315F">
      <w:r w:rsidRPr="00A01D47">
        <w:t>Kleedruimte</w:t>
      </w:r>
    </w:p>
    <w:p w14:paraId="2894438C" w14:textId="4ACA4F5C" w:rsidR="00DA315F" w:rsidRPr="003C3C59" w:rsidRDefault="00DA315F" w:rsidP="00A00764">
      <w:r>
        <w:t>Een wasgelegenheid met gescheiden kleedruimte voor de leerlingen en voor de leraren.</w:t>
      </w:r>
    </w:p>
    <w:p w14:paraId="6E616DAE" w14:textId="3975C998" w:rsidR="00A00764" w:rsidRDefault="00A00764" w:rsidP="00A00764">
      <w:pPr>
        <w:pStyle w:val="Kop2"/>
      </w:pPr>
      <w:bookmarkStart w:id="190" w:name="_Toc54974886"/>
      <w:bookmarkStart w:id="191" w:name="_Toc121484791"/>
      <w:bookmarkStart w:id="192" w:name="_Toc127295270"/>
      <w:bookmarkStart w:id="193" w:name="_Toc128941192"/>
      <w:bookmarkStart w:id="194" w:name="_Toc129036359"/>
      <w:bookmarkStart w:id="195" w:name="_Toc129199588"/>
      <w:bookmarkStart w:id="196" w:name="_Toc157034672"/>
      <w:r>
        <w:t>Materiaal</w:t>
      </w:r>
      <w:r w:rsidR="0057255D">
        <w:t xml:space="preserve">, </w:t>
      </w:r>
      <w:r w:rsidR="0057255D" w:rsidRPr="0057255D">
        <w:t>toestellen, machines en gereedschappen</w:t>
      </w:r>
      <w:bookmarkEnd w:id="190"/>
      <w:bookmarkEnd w:id="191"/>
      <w:bookmarkEnd w:id="192"/>
      <w:bookmarkEnd w:id="193"/>
      <w:bookmarkEnd w:id="194"/>
      <w:bookmarkEnd w:id="195"/>
      <w:bookmarkEnd w:id="196"/>
    </w:p>
    <w:p w14:paraId="4BE6D813" w14:textId="28D30450" w:rsidR="000274E6" w:rsidRPr="00A01D47" w:rsidRDefault="000274E6" w:rsidP="000274E6">
      <w:pPr>
        <w:pStyle w:val="Opsomming1"/>
        <w:numPr>
          <w:ilvl w:val="0"/>
          <w:numId w:val="3"/>
        </w:numPr>
      </w:pPr>
      <w:r w:rsidRPr="00A01D47">
        <w:t>Machines</w:t>
      </w:r>
      <w:r w:rsidR="00A01D47">
        <w:t xml:space="preserve"> </w:t>
      </w:r>
      <w:r w:rsidR="00F43B97" w:rsidRPr="00A01D47">
        <w:t xml:space="preserve">zoals </w:t>
      </w:r>
      <w:r w:rsidRPr="00A01D47">
        <w:t xml:space="preserve">trekker, grondbewerkingsmachine, zaaimachine, </w:t>
      </w:r>
      <w:r w:rsidR="00331917" w:rsidRPr="00A01D47">
        <w:t>oogstmachine,</w:t>
      </w:r>
      <w:r w:rsidR="001A27B1" w:rsidRPr="00A01D47">
        <w:t xml:space="preserve"> maaier,</w:t>
      </w:r>
      <w:r w:rsidR="00FC06A5" w:rsidRPr="00A01D47">
        <w:t xml:space="preserve"> schoffel- of wiedmachine, </w:t>
      </w:r>
      <w:r w:rsidR="005C00A0" w:rsidRPr="00A01D47">
        <w:t>meststofstrooier</w:t>
      </w:r>
      <w:r w:rsidR="00FD394D" w:rsidRPr="00A01D47">
        <w:t xml:space="preserve"> of </w:t>
      </w:r>
      <w:r w:rsidR="005C00A0" w:rsidRPr="00A01D47">
        <w:t>mest</w:t>
      </w:r>
      <w:r w:rsidR="00C528BE" w:rsidRPr="00A01D47">
        <w:t>spreider</w:t>
      </w:r>
      <w:r w:rsidR="003D2892" w:rsidRPr="00A01D47">
        <w:t>, voederinst</w:t>
      </w:r>
      <w:r w:rsidR="00A67A9E" w:rsidRPr="00A01D47">
        <w:t>allatie, melkinstallatie</w:t>
      </w:r>
      <w:r w:rsidR="00DB50AF" w:rsidRPr="00A01D47">
        <w:t xml:space="preserve">, </w:t>
      </w:r>
      <w:r w:rsidR="00987FAB" w:rsidRPr="00A01D47">
        <w:t xml:space="preserve">hoge drukreiniger, </w:t>
      </w:r>
      <w:r w:rsidR="00DB50AF" w:rsidRPr="00A01D47">
        <w:t>scheermachine</w:t>
      </w:r>
    </w:p>
    <w:p w14:paraId="71FC24E5" w14:textId="181B8693" w:rsidR="000274E6" w:rsidRPr="00A01D47" w:rsidRDefault="000274E6" w:rsidP="000274E6">
      <w:pPr>
        <w:pStyle w:val="Opsomming1"/>
        <w:numPr>
          <w:ilvl w:val="0"/>
          <w:numId w:val="3"/>
        </w:numPr>
      </w:pPr>
      <w:r w:rsidRPr="00A01D47">
        <w:t>Gereedschappen</w:t>
      </w:r>
      <w:r w:rsidR="00A01D47">
        <w:t xml:space="preserve"> zoals</w:t>
      </w:r>
      <w:r w:rsidRPr="00A01D47">
        <w:t xml:space="preserve"> </w:t>
      </w:r>
      <w:r w:rsidR="00A67A9E" w:rsidRPr="00A01D47">
        <w:t>veebascule,</w:t>
      </w:r>
      <w:r w:rsidR="00DB50AF" w:rsidRPr="00A01D47">
        <w:t xml:space="preserve"> schop, riek, borstel, </w:t>
      </w:r>
      <w:r w:rsidR="009D5E2D" w:rsidRPr="00A01D47">
        <w:t xml:space="preserve">hamer, grondboor, </w:t>
      </w:r>
      <w:r w:rsidR="00E81223" w:rsidRPr="00A01D47">
        <w:t>messen en tangen</w:t>
      </w:r>
      <w:r w:rsidR="003217D8" w:rsidRPr="00A01D47">
        <w:t>, herstellings- en onderhouds</w:t>
      </w:r>
      <w:r w:rsidR="00987FAB" w:rsidRPr="00A01D47">
        <w:t>gereedschap voor machines</w:t>
      </w:r>
    </w:p>
    <w:p w14:paraId="712056C8" w14:textId="5FFB0E6E" w:rsidR="000274E6" w:rsidRPr="00A01D47" w:rsidRDefault="000274E6" w:rsidP="000274E6">
      <w:pPr>
        <w:pStyle w:val="Opsomming1"/>
        <w:numPr>
          <w:ilvl w:val="0"/>
          <w:numId w:val="3"/>
        </w:numPr>
      </w:pPr>
      <w:r w:rsidRPr="00A01D47">
        <w:t>Materialen</w:t>
      </w:r>
      <w:r w:rsidR="00A01D47">
        <w:t xml:space="preserve"> zoals</w:t>
      </w:r>
      <w:r w:rsidRPr="00A01D47">
        <w:t xml:space="preserve"> reinigingsmateriaal en -producten, meststoffen, </w:t>
      </w:r>
      <w:r w:rsidR="00DE12F3" w:rsidRPr="00A01D47">
        <w:t>ontsmetting</w:t>
      </w:r>
      <w:r w:rsidRPr="00A01D47">
        <w:t>smateriaal en -producten</w:t>
      </w:r>
      <w:r w:rsidR="00DE12F3" w:rsidRPr="00A01D47">
        <w:t xml:space="preserve">, </w:t>
      </w:r>
      <w:r w:rsidR="00217CE1" w:rsidRPr="00A01D47">
        <w:t>veevoer</w:t>
      </w:r>
      <w:r w:rsidR="00987FAB" w:rsidRPr="00A01D47">
        <w:t>, herstellings- en onderhoudsmateriaal voor machines en technische installaties</w:t>
      </w:r>
      <w:r w:rsidRPr="00A01D47">
        <w:t xml:space="preserve"> …</w:t>
      </w:r>
    </w:p>
    <w:p w14:paraId="774F158C" w14:textId="7B8BC4B6" w:rsidR="00730D92" w:rsidRPr="00A01D47" w:rsidRDefault="00730D92" w:rsidP="000274E6">
      <w:pPr>
        <w:pStyle w:val="Opsomming1"/>
        <w:numPr>
          <w:ilvl w:val="0"/>
          <w:numId w:val="3"/>
        </w:numPr>
      </w:pPr>
      <w:r w:rsidRPr="00A01D47">
        <w:lastRenderedPageBreak/>
        <w:t>Vee: soorten en rassen afhankelijk van de gekozen context</w:t>
      </w:r>
      <w:r w:rsidR="00B57F4B" w:rsidRPr="00A01D47">
        <w:t xml:space="preserve"> in verschillende levensfasen</w:t>
      </w:r>
    </w:p>
    <w:p w14:paraId="00AE1E96" w14:textId="13990A37" w:rsidR="000274E6" w:rsidRPr="00A01D47" w:rsidRDefault="00445768" w:rsidP="000274E6">
      <w:pPr>
        <w:pStyle w:val="Opsomming1"/>
        <w:numPr>
          <w:ilvl w:val="0"/>
          <w:numId w:val="3"/>
        </w:numPr>
      </w:pPr>
      <w:r w:rsidRPr="00A01D47">
        <w:t>Landbouwgewassen</w:t>
      </w:r>
      <w:r w:rsidR="000274E6" w:rsidRPr="00A01D47">
        <w:t xml:space="preserve"> voor </w:t>
      </w:r>
      <w:r w:rsidR="006F2D3B" w:rsidRPr="00A01D47">
        <w:t>ruwvoerteelt</w:t>
      </w:r>
      <w:r w:rsidR="000274E6" w:rsidRPr="00A01D47">
        <w:t>:</w:t>
      </w:r>
      <w:r w:rsidR="00730D92" w:rsidRPr="00A01D47">
        <w:t xml:space="preserve"> </w:t>
      </w:r>
      <w:bookmarkStart w:id="197" w:name="_Hlk149037988"/>
      <w:r w:rsidR="00730D92" w:rsidRPr="00A01D47">
        <w:t>soorten en rassen afhankelijk van de gekozen contex</w:t>
      </w:r>
      <w:bookmarkEnd w:id="197"/>
      <w:r w:rsidR="00B00200" w:rsidRPr="00A01D47">
        <w:t xml:space="preserve">t </w:t>
      </w:r>
    </w:p>
    <w:p w14:paraId="32D81192" w14:textId="7AFE99F0" w:rsidR="000274E6" w:rsidRPr="00A01D47" w:rsidRDefault="000274E6" w:rsidP="000274E6">
      <w:pPr>
        <w:pStyle w:val="Opsomming1"/>
        <w:numPr>
          <w:ilvl w:val="0"/>
          <w:numId w:val="3"/>
        </w:numPr>
      </w:pPr>
      <w:r w:rsidRPr="00A01D47">
        <w:t>Transportmiddelen zoals kruiwagen, kar</w:t>
      </w:r>
      <w:r w:rsidR="00744C8F" w:rsidRPr="00A01D47">
        <w:t>, melktaxi</w:t>
      </w:r>
    </w:p>
    <w:p w14:paraId="2626E6E8" w14:textId="6F25D8C3" w:rsidR="000274E6" w:rsidRDefault="000274E6" w:rsidP="000274E6">
      <w:pPr>
        <w:pStyle w:val="Opsomming1"/>
        <w:numPr>
          <w:ilvl w:val="0"/>
          <w:numId w:val="3"/>
        </w:numPr>
      </w:pPr>
      <w:r w:rsidRPr="00A01D47">
        <w:t>Preventiemateriaal zoals handschoenen, veiligheidsbril, werkkledij, oorbeschermers, werkschoenen of</w:t>
      </w:r>
      <w:r>
        <w:t xml:space="preserve"> -laarzen, signalisatie, veiligheidsinstructiekaarten</w:t>
      </w:r>
    </w:p>
    <w:p w14:paraId="5CAA6C3A" w14:textId="491110DD" w:rsidR="000274E6" w:rsidRDefault="000274E6" w:rsidP="00A00764">
      <w:r w:rsidRPr="00497520">
        <w:t>Het aanwezige materiaal is voldoende voor de grootte van de klasgroep.</w:t>
      </w:r>
    </w:p>
    <w:p w14:paraId="33948715" w14:textId="77777777" w:rsidR="00A00764" w:rsidRDefault="00A00764" w:rsidP="00A00764">
      <w:pPr>
        <w:pStyle w:val="Kop2"/>
      </w:pPr>
      <w:bookmarkStart w:id="198" w:name="_Toc54974887"/>
      <w:bookmarkStart w:id="199" w:name="_Toc121484792"/>
      <w:bookmarkStart w:id="200" w:name="_Toc127295271"/>
      <w:bookmarkStart w:id="201" w:name="_Toc128941193"/>
      <w:bookmarkStart w:id="202" w:name="_Toc129036360"/>
      <w:bookmarkStart w:id="203" w:name="_Toc129199589"/>
      <w:bookmarkStart w:id="204" w:name="_Toc157034673"/>
      <w:r>
        <w:t>Materiaal</w:t>
      </w:r>
      <w:r w:rsidR="0057255D" w:rsidRPr="0057255D">
        <w:t xml:space="preserve"> en gereedschappen</w:t>
      </w:r>
      <w:r>
        <w:t xml:space="preserve"> waarover elke leerling moet beschikken</w:t>
      </w:r>
      <w:bookmarkEnd w:id="198"/>
      <w:bookmarkEnd w:id="199"/>
      <w:bookmarkEnd w:id="200"/>
      <w:bookmarkEnd w:id="201"/>
      <w:bookmarkEnd w:id="202"/>
      <w:bookmarkEnd w:id="203"/>
      <w:bookmarkEnd w:id="204"/>
    </w:p>
    <w:p w14:paraId="640F0752"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0338DC32" w14:textId="260B6932" w:rsidR="00A77316" w:rsidRPr="003A3DC2" w:rsidRDefault="00A77316" w:rsidP="00A00764">
      <w:r>
        <w:t>Persoonlijke en collectieve beschermingsmiddelen (handschoenen, oorbeschermers, stofmasker, veiligheidsbril, veiligheidsschoenen, werkkledij, …) in functie van het gebruik van arbeidsmiddelen, conform de voorschriften.</w:t>
      </w:r>
    </w:p>
    <w:p w14:paraId="2F98B4B3" w14:textId="77777777" w:rsidR="00C5324F" w:rsidRPr="00476254" w:rsidRDefault="00C5324F" w:rsidP="00C5324F">
      <w:pPr>
        <w:pStyle w:val="Kop1"/>
      </w:pPr>
      <w:bookmarkStart w:id="205" w:name="_Toc130635187"/>
      <w:bookmarkStart w:id="206" w:name="_Toc157034674"/>
      <w:bookmarkStart w:id="207" w:name="_Toc54974888"/>
      <w:r w:rsidRPr="00476254">
        <w:t>Glossarium</w:t>
      </w:r>
      <w:bookmarkEnd w:id="205"/>
      <w:bookmarkEnd w:id="206"/>
    </w:p>
    <w:p w14:paraId="1058FDB0" w14:textId="77777777" w:rsidR="00C5324F" w:rsidRDefault="00C5324F" w:rsidP="00C5324F">
      <w:bookmarkStart w:id="208"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E6C2C" w:rsidRPr="00C62228" w14:paraId="08BD077B" w14:textId="77777777" w:rsidTr="0043101A">
        <w:tc>
          <w:tcPr>
            <w:tcW w:w="2405" w:type="dxa"/>
            <w:shd w:val="clear" w:color="auto" w:fill="E7E6E6"/>
            <w:tcMar>
              <w:top w:w="57" w:type="dxa"/>
              <w:bottom w:w="57" w:type="dxa"/>
            </w:tcMar>
          </w:tcPr>
          <w:p w14:paraId="4109076E" w14:textId="77777777" w:rsidR="008E6C2C" w:rsidRPr="00C62228" w:rsidRDefault="008E6C2C" w:rsidP="0043101A">
            <w:pPr>
              <w:rPr>
                <w:rFonts w:ascii="Calibri" w:eastAsia="Calibri" w:hAnsi="Calibri" w:cs="Calibri"/>
                <w:b/>
                <w:bCs/>
                <w:color w:val="595959"/>
                <w:sz w:val="20"/>
                <w:szCs w:val="20"/>
                <w:lang w:val="nl-NL"/>
              </w:rPr>
            </w:pPr>
            <w:bookmarkStart w:id="209"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126ECD2C"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FC1CC0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E6C2C" w:rsidRPr="00C62228" w14:paraId="3E91E3CC" w14:textId="77777777" w:rsidTr="0043101A">
        <w:tc>
          <w:tcPr>
            <w:tcW w:w="2405" w:type="dxa"/>
            <w:shd w:val="clear" w:color="auto" w:fill="auto"/>
            <w:tcMar>
              <w:top w:w="57" w:type="dxa"/>
              <w:bottom w:w="57" w:type="dxa"/>
            </w:tcMar>
          </w:tcPr>
          <w:p w14:paraId="56D4B27A"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38CFE663"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AC6254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E6C2C" w:rsidRPr="00C62228" w14:paraId="11ADDE2F" w14:textId="77777777" w:rsidTr="0043101A">
        <w:tc>
          <w:tcPr>
            <w:tcW w:w="2405" w:type="dxa"/>
            <w:shd w:val="clear" w:color="auto" w:fill="auto"/>
            <w:tcMar>
              <w:top w:w="57" w:type="dxa"/>
              <w:bottom w:w="57" w:type="dxa"/>
            </w:tcMar>
          </w:tcPr>
          <w:p w14:paraId="7DDCE75E"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1EA4EE5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38578C4B"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E6C2C" w:rsidRPr="00C62228" w14:paraId="509AE5B5" w14:textId="77777777" w:rsidTr="0043101A">
        <w:tc>
          <w:tcPr>
            <w:tcW w:w="2405" w:type="dxa"/>
            <w:shd w:val="clear" w:color="auto" w:fill="auto"/>
            <w:tcMar>
              <w:top w:w="57" w:type="dxa"/>
              <w:bottom w:w="57" w:type="dxa"/>
            </w:tcMar>
          </w:tcPr>
          <w:p w14:paraId="563168B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408C3FA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5F72C27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E6C2C" w:rsidRPr="00C62228" w14:paraId="70F2C3AA" w14:textId="77777777" w:rsidTr="0043101A">
        <w:tc>
          <w:tcPr>
            <w:tcW w:w="2405" w:type="dxa"/>
            <w:shd w:val="clear" w:color="auto" w:fill="auto"/>
            <w:tcMar>
              <w:top w:w="57" w:type="dxa"/>
              <w:bottom w:w="57" w:type="dxa"/>
            </w:tcMar>
          </w:tcPr>
          <w:p w14:paraId="616B3D79"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6A223A4C"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3E2372AA"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F943663" w14:textId="77777777" w:rsidTr="0043101A">
        <w:tc>
          <w:tcPr>
            <w:tcW w:w="2405" w:type="dxa"/>
            <w:shd w:val="clear" w:color="auto" w:fill="auto"/>
            <w:tcMar>
              <w:top w:w="57" w:type="dxa"/>
              <w:bottom w:w="57" w:type="dxa"/>
            </w:tcMar>
          </w:tcPr>
          <w:p w14:paraId="2C493DC8"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10D3E03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2B4DB7E2"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8578F6C" w14:textId="77777777" w:rsidTr="0043101A">
        <w:tc>
          <w:tcPr>
            <w:tcW w:w="2405" w:type="dxa"/>
            <w:shd w:val="clear" w:color="auto" w:fill="auto"/>
            <w:tcMar>
              <w:top w:w="57" w:type="dxa"/>
              <w:bottom w:w="57" w:type="dxa"/>
            </w:tcMar>
          </w:tcPr>
          <w:p w14:paraId="53F7534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52428011"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5C37EBA2"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AB487AF" w14:textId="77777777" w:rsidTr="0043101A">
        <w:tc>
          <w:tcPr>
            <w:tcW w:w="2405" w:type="dxa"/>
            <w:shd w:val="clear" w:color="auto" w:fill="auto"/>
            <w:tcMar>
              <w:top w:w="57" w:type="dxa"/>
              <w:bottom w:w="57" w:type="dxa"/>
            </w:tcMar>
          </w:tcPr>
          <w:p w14:paraId="02261FD1"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0B9F58E4"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7B21CCA3"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7F71A0C" w14:textId="77777777" w:rsidTr="0043101A">
        <w:tc>
          <w:tcPr>
            <w:tcW w:w="2405" w:type="dxa"/>
            <w:tcMar>
              <w:top w:w="57" w:type="dxa"/>
              <w:bottom w:w="57" w:type="dxa"/>
            </w:tcMar>
          </w:tcPr>
          <w:p w14:paraId="5AC626A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7EC5CBF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052E3014"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65F08702" w14:textId="77777777" w:rsidTr="0043101A">
        <w:tc>
          <w:tcPr>
            <w:tcW w:w="2405" w:type="dxa"/>
            <w:tcMar>
              <w:top w:w="57" w:type="dxa"/>
              <w:bottom w:w="57" w:type="dxa"/>
            </w:tcMar>
          </w:tcPr>
          <w:p w14:paraId="3DAF33B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55F1EB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D2B01CB"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51BDCD5E" w14:textId="77777777" w:rsidTr="0043101A">
        <w:tc>
          <w:tcPr>
            <w:tcW w:w="2405" w:type="dxa"/>
            <w:shd w:val="clear" w:color="auto" w:fill="auto"/>
            <w:tcMar>
              <w:top w:w="57" w:type="dxa"/>
              <w:bottom w:w="57" w:type="dxa"/>
            </w:tcMar>
          </w:tcPr>
          <w:p w14:paraId="577855C1"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3E7EBAE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1ED44DEA"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3E2E1F08" w14:textId="77777777" w:rsidTr="0043101A">
        <w:tc>
          <w:tcPr>
            <w:tcW w:w="2405" w:type="dxa"/>
            <w:shd w:val="clear" w:color="auto" w:fill="auto"/>
            <w:tcMar>
              <w:top w:w="57" w:type="dxa"/>
              <w:bottom w:w="57" w:type="dxa"/>
            </w:tcMar>
          </w:tcPr>
          <w:p w14:paraId="797C744C"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3686900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63513A15"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47B01F75" w14:textId="77777777" w:rsidTr="0043101A">
        <w:tc>
          <w:tcPr>
            <w:tcW w:w="2405" w:type="dxa"/>
            <w:shd w:val="clear" w:color="auto" w:fill="auto"/>
            <w:tcMar>
              <w:top w:w="57" w:type="dxa"/>
              <w:bottom w:w="57" w:type="dxa"/>
            </w:tcMar>
          </w:tcPr>
          <w:p w14:paraId="0A6942DC"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0336BA4F"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659607A5"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30ABA88D" w14:textId="77777777" w:rsidTr="0043101A">
        <w:tc>
          <w:tcPr>
            <w:tcW w:w="2405" w:type="dxa"/>
            <w:shd w:val="clear" w:color="auto" w:fill="auto"/>
            <w:tcMar>
              <w:top w:w="57" w:type="dxa"/>
              <w:bottom w:w="57" w:type="dxa"/>
            </w:tcMar>
          </w:tcPr>
          <w:p w14:paraId="4AB3A62B"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68FA9137"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FA1E3C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E6C2C" w:rsidRPr="00C62228" w14:paraId="6BABA3FB" w14:textId="77777777" w:rsidTr="0043101A">
        <w:tc>
          <w:tcPr>
            <w:tcW w:w="2405" w:type="dxa"/>
            <w:shd w:val="clear" w:color="auto" w:fill="auto"/>
            <w:tcMar>
              <w:top w:w="57" w:type="dxa"/>
              <w:bottom w:w="57" w:type="dxa"/>
            </w:tcMar>
          </w:tcPr>
          <w:p w14:paraId="446DF4AD" w14:textId="77777777" w:rsidR="008E6C2C" w:rsidRPr="00C62228" w:rsidRDefault="008E6C2C" w:rsidP="0043101A">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49506751"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C98596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E6C2C" w:rsidRPr="00C62228" w14:paraId="246D1660" w14:textId="77777777" w:rsidTr="0043101A">
        <w:tc>
          <w:tcPr>
            <w:tcW w:w="2405" w:type="dxa"/>
            <w:shd w:val="clear" w:color="auto" w:fill="auto"/>
            <w:tcMar>
              <w:top w:w="57" w:type="dxa"/>
              <w:bottom w:w="57" w:type="dxa"/>
            </w:tcMar>
          </w:tcPr>
          <w:p w14:paraId="32BEB7EA"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In dialoog gaan over</w:t>
            </w:r>
          </w:p>
        </w:tc>
        <w:tc>
          <w:tcPr>
            <w:tcW w:w="3438" w:type="dxa"/>
            <w:shd w:val="clear" w:color="auto" w:fill="auto"/>
            <w:tcMar>
              <w:top w:w="57" w:type="dxa"/>
              <w:bottom w:w="57" w:type="dxa"/>
            </w:tcMar>
          </w:tcPr>
          <w:p w14:paraId="59A25CDB"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44D11706"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037237E8" w14:textId="77777777" w:rsidTr="0043101A">
        <w:tc>
          <w:tcPr>
            <w:tcW w:w="2405" w:type="dxa"/>
            <w:shd w:val="clear" w:color="auto" w:fill="auto"/>
            <w:tcMar>
              <w:top w:w="57" w:type="dxa"/>
              <w:bottom w:w="57" w:type="dxa"/>
            </w:tcMar>
          </w:tcPr>
          <w:p w14:paraId="0800288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091ECF9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7E0E3E1F"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01FEA34F" w14:textId="77777777" w:rsidTr="0043101A">
        <w:tc>
          <w:tcPr>
            <w:tcW w:w="2405" w:type="dxa"/>
            <w:shd w:val="clear" w:color="auto" w:fill="auto"/>
            <w:tcMar>
              <w:top w:w="57" w:type="dxa"/>
              <w:bottom w:w="57" w:type="dxa"/>
            </w:tcMar>
          </w:tcPr>
          <w:p w14:paraId="4FD77082"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17041208"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1234787A"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0DA2A9ED" w14:textId="77777777" w:rsidTr="0043101A">
        <w:tc>
          <w:tcPr>
            <w:tcW w:w="2405" w:type="dxa"/>
            <w:shd w:val="clear" w:color="auto" w:fill="auto"/>
            <w:tcMar>
              <w:top w:w="57" w:type="dxa"/>
              <w:bottom w:w="57" w:type="dxa"/>
            </w:tcMar>
          </w:tcPr>
          <w:p w14:paraId="20CBD00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45F7D36A"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4F766F8F"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1785E427" w14:textId="77777777" w:rsidTr="0043101A">
        <w:trPr>
          <w:trHeight w:val="300"/>
        </w:trPr>
        <w:tc>
          <w:tcPr>
            <w:tcW w:w="2405" w:type="dxa"/>
            <w:shd w:val="clear" w:color="auto" w:fill="auto"/>
            <w:tcMar>
              <w:top w:w="57" w:type="dxa"/>
              <w:bottom w:w="57" w:type="dxa"/>
            </w:tcMar>
          </w:tcPr>
          <w:p w14:paraId="345DAEE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090CC56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49FD5A81"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336FE0A0" w14:textId="77777777" w:rsidTr="0043101A">
        <w:trPr>
          <w:trHeight w:val="300"/>
        </w:trPr>
        <w:tc>
          <w:tcPr>
            <w:tcW w:w="2405" w:type="dxa"/>
            <w:shd w:val="clear" w:color="auto" w:fill="auto"/>
            <w:tcMar>
              <w:top w:w="57" w:type="dxa"/>
              <w:bottom w:w="57" w:type="dxa"/>
            </w:tcMar>
          </w:tcPr>
          <w:p w14:paraId="068E651E"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1FC9E52D"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F69A87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E6C2C" w:rsidRPr="00C62228" w14:paraId="7A1A4053" w14:textId="77777777" w:rsidTr="0043101A">
        <w:tc>
          <w:tcPr>
            <w:tcW w:w="2405" w:type="dxa"/>
            <w:shd w:val="clear" w:color="auto" w:fill="auto"/>
            <w:tcMar>
              <w:top w:w="57" w:type="dxa"/>
              <w:bottom w:w="57" w:type="dxa"/>
            </w:tcMar>
          </w:tcPr>
          <w:p w14:paraId="6609315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09B6C0EF"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43143AA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5716055C" w14:textId="77777777" w:rsidTr="0043101A">
        <w:tc>
          <w:tcPr>
            <w:tcW w:w="2405" w:type="dxa"/>
            <w:shd w:val="clear" w:color="auto" w:fill="auto"/>
            <w:tcMar>
              <w:top w:w="57" w:type="dxa"/>
              <w:bottom w:w="57" w:type="dxa"/>
            </w:tcMar>
          </w:tcPr>
          <w:p w14:paraId="5C22AA6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38F14EF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1C6E85F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33DE73F3" w14:textId="77777777" w:rsidTr="0043101A">
        <w:tc>
          <w:tcPr>
            <w:tcW w:w="2405" w:type="dxa"/>
            <w:tcMar>
              <w:top w:w="57" w:type="dxa"/>
              <w:bottom w:w="57" w:type="dxa"/>
            </w:tcMar>
          </w:tcPr>
          <w:p w14:paraId="02D86FD8"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44767A4"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25FE4F0" w14:textId="77777777" w:rsidR="008E6C2C" w:rsidRPr="00C62228" w:rsidRDefault="008E6C2C" w:rsidP="0043101A">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E6C2C" w:rsidRPr="00C62228" w14:paraId="22CBAC07" w14:textId="77777777" w:rsidTr="0043101A">
        <w:trPr>
          <w:trHeight w:val="300"/>
        </w:trPr>
        <w:tc>
          <w:tcPr>
            <w:tcW w:w="2405" w:type="dxa"/>
          </w:tcPr>
          <w:p w14:paraId="781303EC"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C8A72F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66A304C"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2D5BF264" w14:textId="77777777" w:rsidTr="0043101A">
        <w:tc>
          <w:tcPr>
            <w:tcW w:w="2405" w:type="dxa"/>
            <w:shd w:val="clear" w:color="auto" w:fill="auto"/>
            <w:tcMar>
              <w:top w:w="57" w:type="dxa"/>
              <w:bottom w:w="57" w:type="dxa"/>
            </w:tcMar>
          </w:tcPr>
          <w:p w14:paraId="7A9348E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7F60C73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3EC88325"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2CFF30C6" w14:textId="77777777" w:rsidTr="0043101A">
        <w:tc>
          <w:tcPr>
            <w:tcW w:w="2405" w:type="dxa"/>
            <w:shd w:val="clear" w:color="auto" w:fill="auto"/>
            <w:tcMar>
              <w:top w:w="57" w:type="dxa"/>
              <w:bottom w:w="57" w:type="dxa"/>
            </w:tcMar>
          </w:tcPr>
          <w:p w14:paraId="3B6EB8E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21B82FD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32100E3E"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EE2B064" w14:textId="77777777" w:rsidTr="0043101A">
        <w:trPr>
          <w:trHeight w:val="300"/>
        </w:trPr>
        <w:tc>
          <w:tcPr>
            <w:tcW w:w="2405" w:type="dxa"/>
            <w:shd w:val="clear" w:color="auto" w:fill="auto"/>
            <w:tcMar>
              <w:top w:w="57" w:type="dxa"/>
              <w:bottom w:w="57" w:type="dxa"/>
            </w:tcMar>
          </w:tcPr>
          <w:p w14:paraId="54FEE402"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517E16E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6D40ED76"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441C4E2" w14:textId="77777777" w:rsidTr="0043101A">
        <w:tc>
          <w:tcPr>
            <w:tcW w:w="2405" w:type="dxa"/>
            <w:shd w:val="clear" w:color="auto" w:fill="auto"/>
            <w:tcMar>
              <w:top w:w="57" w:type="dxa"/>
              <w:bottom w:w="57" w:type="dxa"/>
            </w:tcMar>
          </w:tcPr>
          <w:p w14:paraId="0995D528"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541F1780"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47D57DA4"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73348CDB" w14:textId="77777777" w:rsidTr="0043101A">
        <w:tc>
          <w:tcPr>
            <w:tcW w:w="2405" w:type="dxa"/>
            <w:shd w:val="clear" w:color="auto" w:fill="auto"/>
            <w:tcMar>
              <w:top w:w="57" w:type="dxa"/>
              <w:bottom w:w="57" w:type="dxa"/>
            </w:tcMar>
          </w:tcPr>
          <w:p w14:paraId="4A2AF6CE"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6D4B1B78" w14:textId="77777777" w:rsidR="008E6C2C" w:rsidRPr="00C62228" w:rsidRDefault="008E6C2C" w:rsidP="0043101A">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7569B43D"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209"/>
    </w:tbl>
    <w:p w14:paraId="420CA1C6" w14:textId="77777777" w:rsidR="004F515E" w:rsidRDefault="004F515E" w:rsidP="00C5324F"/>
    <w:p w14:paraId="79A6F847" w14:textId="77777777" w:rsidR="00A00764" w:rsidRDefault="00C5324F" w:rsidP="00E42F24">
      <w:pPr>
        <w:pStyle w:val="Kop1"/>
      </w:pPr>
      <w:bookmarkStart w:id="210" w:name="_Toc130635188"/>
      <w:bookmarkStart w:id="211" w:name="_Toc157034675"/>
      <w:bookmarkEnd w:id="208"/>
      <w:r w:rsidRPr="00D13418">
        <w:t>Concordantie</w:t>
      </w:r>
      <w:bookmarkEnd w:id="207"/>
      <w:bookmarkEnd w:id="210"/>
      <w:bookmarkEnd w:id="211"/>
    </w:p>
    <w:p w14:paraId="158FA359" w14:textId="77777777" w:rsidR="00AD1259" w:rsidRDefault="00AD1259" w:rsidP="00AD1259">
      <w:pPr>
        <w:pStyle w:val="Kop2"/>
      </w:pPr>
      <w:bookmarkStart w:id="212" w:name="_Toc157034676"/>
      <w:bookmarkStart w:id="213" w:name="_Hlk128940695"/>
      <w:bookmarkStart w:id="214" w:name="_Hlk130135874"/>
      <w:r>
        <w:t>Concordantietabel</w:t>
      </w:r>
      <w:bookmarkEnd w:id="212"/>
    </w:p>
    <w:p w14:paraId="427A4202" w14:textId="295A6501" w:rsidR="00A00764" w:rsidRDefault="00A00764" w:rsidP="00A00764">
      <w:r>
        <w:t xml:space="preserve">De concordantietabel geeft duidelijk aan welke leerplandoelen </w:t>
      </w:r>
      <w:r w:rsidR="000108F9" w:rsidRPr="007609E9">
        <w:t xml:space="preserve">de minimumdoelen (MD) of </w:t>
      </w:r>
      <w:r w:rsidR="000108F9">
        <w:t>de doelen 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78943AE2" w14:textId="77777777" w:rsidTr="00751DD9">
        <w:tc>
          <w:tcPr>
            <w:tcW w:w="1555" w:type="dxa"/>
          </w:tcPr>
          <w:p w14:paraId="674314CD" w14:textId="77777777" w:rsidR="00A00764" w:rsidRPr="009D7B9E" w:rsidRDefault="00A00764" w:rsidP="00D43B72">
            <w:pPr>
              <w:spacing w:before="120" w:after="120"/>
              <w:rPr>
                <w:b/>
              </w:rPr>
            </w:pPr>
            <w:r w:rsidRPr="009D7B9E">
              <w:rPr>
                <w:b/>
              </w:rPr>
              <w:t>Leerplandoel</w:t>
            </w:r>
          </w:p>
        </w:tc>
        <w:tc>
          <w:tcPr>
            <w:tcW w:w="7943" w:type="dxa"/>
          </w:tcPr>
          <w:p w14:paraId="1381E0A8" w14:textId="72FF4968" w:rsidR="00A00764" w:rsidRPr="009D7B9E" w:rsidRDefault="00E96425" w:rsidP="00D43B72">
            <w:pPr>
              <w:spacing w:before="120" w:after="120"/>
              <w:rPr>
                <w:b/>
              </w:rPr>
            </w:pPr>
            <w:r w:rsidRPr="00E96425">
              <w:rPr>
                <w:b/>
                <w:bCs/>
              </w:rPr>
              <w:t>Minimumdoelen of doelen</w:t>
            </w:r>
            <w:r w:rsidR="00513892">
              <w:rPr>
                <w:b/>
                <w:bCs/>
              </w:rPr>
              <w:t xml:space="preserve"> die leiden naar één of meer beroepskwalificaties</w:t>
            </w:r>
          </w:p>
        </w:tc>
      </w:tr>
      <w:bookmarkEnd w:id="213"/>
      <w:tr w:rsidR="00A00764" w14:paraId="4F456ECD" w14:textId="77777777" w:rsidTr="00751DD9">
        <w:tc>
          <w:tcPr>
            <w:tcW w:w="1555" w:type="dxa"/>
          </w:tcPr>
          <w:p w14:paraId="69A3F698" w14:textId="77777777" w:rsidR="00A00764" w:rsidRDefault="00A00764" w:rsidP="00D43B72">
            <w:pPr>
              <w:numPr>
                <w:ilvl w:val="0"/>
                <w:numId w:val="1"/>
              </w:numPr>
              <w:spacing w:before="120" w:after="120"/>
              <w:ind w:left="567" w:firstLine="0"/>
            </w:pPr>
          </w:p>
        </w:tc>
        <w:tc>
          <w:tcPr>
            <w:tcW w:w="7943" w:type="dxa"/>
          </w:tcPr>
          <w:p w14:paraId="52382738" w14:textId="42BCF443" w:rsidR="00A00764" w:rsidRDefault="00E17D00" w:rsidP="00D43B72">
            <w:pPr>
              <w:spacing w:before="120" w:after="120"/>
            </w:pPr>
            <w:r>
              <w:t>BK 01</w:t>
            </w:r>
          </w:p>
        </w:tc>
      </w:tr>
      <w:tr w:rsidR="00A00764" w14:paraId="79CD80B9" w14:textId="77777777" w:rsidTr="00751DD9">
        <w:tc>
          <w:tcPr>
            <w:tcW w:w="1555" w:type="dxa"/>
          </w:tcPr>
          <w:p w14:paraId="35B8980C" w14:textId="77777777" w:rsidR="00A00764" w:rsidRDefault="00A00764" w:rsidP="00D43B72">
            <w:pPr>
              <w:numPr>
                <w:ilvl w:val="0"/>
                <w:numId w:val="1"/>
              </w:numPr>
              <w:spacing w:before="120" w:after="120"/>
              <w:ind w:left="567" w:firstLine="0"/>
            </w:pPr>
          </w:p>
        </w:tc>
        <w:tc>
          <w:tcPr>
            <w:tcW w:w="7943" w:type="dxa"/>
          </w:tcPr>
          <w:p w14:paraId="05ADDB94" w14:textId="0118D62E" w:rsidR="00A00764" w:rsidRDefault="001911F2" w:rsidP="00D43B72">
            <w:pPr>
              <w:spacing w:before="120" w:after="120"/>
            </w:pPr>
            <w:r>
              <w:t>BK 02; BK b</w:t>
            </w:r>
          </w:p>
        </w:tc>
      </w:tr>
      <w:tr w:rsidR="00A00764" w14:paraId="77958928" w14:textId="77777777" w:rsidTr="00751DD9">
        <w:tc>
          <w:tcPr>
            <w:tcW w:w="1555" w:type="dxa"/>
          </w:tcPr>
          <w:p w14:paraId="5BD02FBE" w14:textId="77777777" w:rsidR="00A00764" w:rsidRDefault="00A00764" w:rsidP="00D43B72">
            <w:pPr>
              <w:numPr>
                <w:ilvl w:val="0"/>
                <w:numId w:val="1"/>
              </w:numPr>
              <w:spacing w:before="120" w:after="120"/>
              <w:ind w:left="567" w:firstLine="0"/>
            </w:pPr>
          </w:p>
        </w:tc>
        <w:tc>
          <w:tcPr>
            <w:tcW w:w="7943" w:type="dxa"/>
          </w:tcPr>
          <w:p w14:paraId="5CC473A6" w14:textId="1B394C78" w:rsidR="00A00764" w:rsidRDefault="00CF1E8E" w:rsidP="00D43B72">
            <w:pPr>
              <w:spacing w:before="120" w:after="120"/>
            </w:pPr>
            <w:r>
              <w:t>BK 04; BK b</w:t>
            </w:r>
          </w:p>
        </w:tc>
      </w:tr>
      <w:tr w:rsidR="00A00764" w14:paraId="07650EE5" w14:textId="77777777" w:rsidTr="00751DD9">
        <w:tc>
          <w:tcPr>
            <w:tcW w:w="1555" w:type="dxa"/>
          </w:tcPr>
          <w:p w14:paraId="3EBBCC47" w14:textId="77777777" w:rsidR="00A00764" w:rsidRDefault="00A00764" w:rsidP="00D43B72">
            <w:pPr>
              <w:numPr>
                <w:ilvl w:val="0"/>
                <w:numId w:val="1"/>
              </w:numPr>
              <w:spacing w:before="120" w:after="120"/>
              <w:ind w:left="567" w:firstLine="0"/>
            </w:pPr>
          </w:p>
        </w:tc>
        <w:tc>
          <w:tcPr>
            <w:tcW w:w="7943" w:type="dxa"/>
          </w:tcPr>
          <w:p w14:paraId="4598864D" w14:textId="7F5AFCF0" w:rsidR="00A00764" w:rsidRDefault="000F79C7" w:rsidP="00D43B72">
            <w:pPr>
              <w:spacing w:before="120" w:after="120"/>
            </w:pPr>
            <w:r>
              <w:t xml:space="preserve">BK 04; BK 08; </w:t>
            </w:r>
            <w:r w:rsidR="001B7CDA">
              <w:t>BK b</w:t>
            </w:r>
          </w:p>
        </w:tc>
      </w:tr>
      <w:tr w:rsidR="00A00764" w14:paraId="5EE0DCC1" w14:textId="77777777" w:rsidTr="00751DD9">
        <w:tc>
          <w:tcPr>
            <w:tcW w:w="1555" w:type="dxa"/>
          </w:tcPr>
          <w:p w14:paraId="4AF90F47" w14:textId="77777777" w:rsidR="00A00764" w:rsidRDefault="00A00764" w:rsidP="00D43B72">
            <w:pPr>
              <w:numPr>
                <w:ilvl w:val="0"/>
                <w:numId w:val="1"/>
              </w:numPr>
              <w:spacing w:before="120" w:after="120"/>
              <w:ind w:left="567" w:firstLine="0"/>
            </w:pPr>
          </w:p>
        </w:tc>
        <w:tc>
          <w:tcPr>
            <w:tcW w:w="7943" w:type="dxa"/>
          </w:tcPr>
          <w:p w14:paraId="4FCBF773" w14:textId="31FCFA2D" w:rsidR="00A00764" w:rsidRDefault="001B7CDA" w:rsidP="00D43B72">
            <w:pPr>
              <w:spacing w:before="120" w:after="120"/>
            </w:pPr>
            <w:r>
              <w:t xml:space="preserve">BK 03; </w:t>
            </w:r>
            <w:r w:rsidR="00C369E7">
              <w:t xml:space="preserve">BK 22; </w:t>
            </w:r>
            <w:r w:rsidR="002062EC">
              <w:t>BK g</w:t>
            </w:r>
            <w:r w:rsidR="00B722A4">
              <w:t>; BK b</w:t>
            </w:r>
          </w:p>
        </w:tc>
      </w:tr>
      <w:tr w:rsidR="00A00764" w14:paraId="44117F9C" w14:textId="77777777" w:rsidTr="00751DD9">
        <w:tc>
          <w:tcPr>
            <w:tcW w:w="1555" w:type="dxa"/>
          </w:tcPr>
          <w:p w14:paraId="7381BA1E" w14:textId="77777777" w:rsidR="00A00764" w:rsidRDefault="00A00764" w:rsidP="00D43B72">
            <w:pPr>
              <w:numPr>
                <w:ilvl w:val="0"/>
                <w:numId w:val="1"/>
              </w:numPr>
              <w:spacing w:before="120" w:after="120"/>
              <w:ind w:left="567" w:firstLine="0"/>
            </w:pPr>
          </w:p>
        </w:tc>
        <w:tc>
          <w:tcPr>
            <w:tcW w:w="7943" w:type="dxa"/>
          </w:tcPr>
          <w:p w14:paraId="52CE0137" w14:textId="29FF01AD" w:rsidR="00A00764" w:rsidRDefault="002062EC" w:rsidP="00D43B72">
            <w:pPr>
              <w:spacing w:before="120" w:after="120"/>
            </w:pPr>
            <w:r>
              <w:t>BK 16; BK e</w:t>
            </w:r>
          </w:p>
        </w:tc>
      </w:tr>
      <w:tr w:rsidR="00A00764" w14:paraId="49CBB0FA" w14:textId="77777777" w:rsidTr="00751DD9">
        <w:tc>
          <w:tcPr>
            <w:tcW w:w="1555" w:type="dxa"/>
          </w:tcPr>
          <w:p w14:paraId="6E595B56" w14:textId="77777777" w:rsidR="00A00764" w:rsidRDefault="00A00764" w:rsidP="00D43B72">
            <w:pPr>
              <w:numPr>
                <w:ilvl w:val="0"/>
                <w:numId w:val="1"/>
              </w:numPr>
              <w:spacing w:before="120" w:after="120"/>
              <w:ind w:left="567" w:firstLine="0"/>
            </w:pPr>
          </w:p>
        </w:tc>
        <w:tc>
          <w:tcPr>
            <w:tcW w:w="7943" w:type="dxa"/>
          </w:tcPr>
          <w:p w14:paraId="7511E002" w14:textId="569E7688" w:rsidR="00A00764" w:rsidRDefault="00AC1B21" w:rsidP="00D43B72">
            <w:pPr>
              <w:spacing w:before="120" w:after="120"/>
            </w:pPr>
            <w:r>
              <w:t>BK 19</w:t>
            </w:r>
          </w:p>
        </w:tc>
      </w:tr>
      <w:tr w:rsidR="00A00764" w14:paraId="36CAE117" w14:textId="77777777" w:rsidTr="00751DD9">
        <w:tc>
          <w:tcPr>
            <w:tcW w:w="1555" w:type="dxa"/>
          </w:tcPr>
          <w:p w14:paraId="2651313A" w14:textId="77777777" w:rsidR="00A00764" w:rsidRDefault="00A00764" w:rsidP="00D43B72">
            <w:pPr>
              <w:numPr>
                <w:ilvl w:val="0"/>
                <w:numId w:val="1"/>
              </w:numPr>
              <w:spacing w:before="120" w:after="120"/>
              <w:ind w:left="567" w:firstLine="0"/>
            </w:pPr>
          </w:p>
        </w:tc>
        <w:tc>
          <w:tcPr>
            <w:tcW w:w="7943" w:type="dxa"/>
          </w:tcPr>
          <w:p w14:paraId="13DA3FB6" w14:textId="1055F6F6" w:rsidR="00A00764" w:rsidRDefault="00C369E7" w:rsidP="00D43B72">
            <w:pPr>
              <w:spacing w:before="120" w:after="120"/>
            </w:pPr>
            <w:r>
              <w:t xml:space="preserve">BK 22; </w:t>
            </w:r>
            <w:r w:rsidR="00E3597A">
              <w:t>BK b</w:t>
            </w:r>
          </w:p>
        </w:tc>
      </w:tr>
      <w:tr w:rsidR="00A00764" w14:paraId="1BA516BD" w14:textId="77777777" w:rsidTr="00751DD9">
        <w:tc>
          <w:tcPr>
            <w:tcW w:w="1555" w:type="dxa"/>
          </w:tcPr>
          <w:p w14:paraId="2029FD22" w14:textId="77777777" w:rsidR="00A00764" w:rsidRDefault="00A00764" w:rsidP="00D43B72">
            <w:pPr>
              <w:numPr>
                <w:ilvl w:val="0"/>
                <w:numId w:val="1"/>
              </w:numPr>
              <w:spacing w:before="120" w:after="120"/>
              <w:ind w:left="567" w:firstLine="0"/>
            </w:pPr>
          </w:p>
        </w:tc>
        <w:tc>
          <w:tcPr>
            <w:tcW w:w="7943" w:type="dxa"/>
          </w:tcPr>
          <w:p w14:paraId="05E0C9A9" w14:textId="4B06E144" w:rsidR="00A00764" w:rsidRDefault="000D7397" w:rsidP="00D43B72">
            <w:pPr>
              <w:spacing w:before="120" w:after="120"/>
            </w:pPr>
            <w:r>
              <w:t>MD 06.12</w:t>
            </w:r>
          </w:p>
        </w:tc>
      </w:tr>
      <w:tr w:rsidR="00A00764" w14:paraId="6CB31C5B" w14:textId="77777777" w:rsidTr="00751DD9">
        <w:trPr>
          <w:trHeight w:val="413"/>
        </w:trPr>
        <w:tc>
          <w:tcPr>
            <w:tcW w:w="1555" w:type="dxa"/>
          </w:tcPr>
          <w:p w14:paraId="276608EF" w14:textId="77777777" w:rsidR="00A00764" w:rsidRDefault="00A00764" w:rsidP="00D43B72">
            <w:pPr>
              <w:numPr>
                <w:ilvl w:val="0"/>
                <w:numId w:val="1"/>
              </w:numPr>
              <w:spacing w:before="120" w:after="120"/>
              <w:ind w:left="567" w:firstLine="0"/>
            </w:pPr>
          </w:p>
        </w:tc>
        <w:tc>
          <w:tcPr>
            <w:tcW w:w="7943" w:type="dxa"/>
          </w:tcPr>
          <w:p w14:paraId="10717C1D" w14:textId="7E3E30A9" w:rsidR="00A00764" w:rsidRDefault="00C67A0D" w:rsidP="00D43B72">
            <w:pPr>
              <w:spacing w:before="120" w:after="120"/>
            </w:pPr>
            <w:r>
              <w:t>BK h1; BK h2</w:t>
            </w:r>
          </w:p>
        </w:tc>
      </w:tr>
      <w:tr w:rsidR="00A00764" w14:paraId="0E32376C" w14:textId="77777777" w:rsidTr="00751DD9">
        <w:tc>
          <w:tcPr>
            <w:tcW w:w="1555" w:type="dxa"/>
          </w:tcPr>
          <w:p w14:paraId="2E53B543" w14:textId="77777777" w:rsidR="00A00764" w:rsidRDefault="00A00764" w:rsidP="00D43B72">
            <w:pPr>
              <w:numPr>
                <w:ilvl w:val="0"/>
                <w:numId w:val="1"/>
              </w:numPr>
              <w:spacing w:before="120" w:after="120"/>
              <w:ind w:left="567" w:firstLine="0"/>
            </w:pPr>
          </w:p>
        </w:tc>
        <w:tc>
          <w:tcPr>
            <w:tcW w:w="7943" w:type="dxa"/>
          </w:tcPr>
          <w:p w14:paraId="5C5D9BE3" w14:textId="6EF1F621" w:rsidR="00A00764" w:rsidRDefault="000C1645" w:rsidP="00D43B72">
            <w:pPr>
              <w:spacing w:before="120" w:after="120"/>
            </w:pPr>
            <w:r>
              <w:t xml:space="preserve">BK 13; </w:t>
            </w:r>
            <w:r w:rsidR="00D07A29">
              <w:t>BK h8</w:t>
            </w:r>
          </w:p>
        </w:tc>
      </w:tr>
      <w:tr w:rsidR="00A33E22" w14:paraId="0D155980" w14:textId="77777777" w:rsidTr="00751DD9">
        <w:tc>
          <w:tcPr>
            <w:tcW w:w="1555" w:type="dxa"/>
          </w:tcPr>
          <w:p w14:paraId="3784E98D" w14:textId="77777777" w:rsidR="00A33E22" w:rsidRDefault="00A33E22" w:rsidP="00D43B72">
            <w:pPr>
              <w:numPr>
                <w:ilvl w:val="0"/>
                <w:numId w:val="1"/>
              </w:numPr>
              <w:spacing w:before="120" w:after="120"/>
              <w:ind w:left="567" w:firstLine="0"/>
            </w:pPr>
          </w:p>
        </w:tc>
        <w:tc>
          <w:tcPr>
            <w:tcW w:w="7943" w:type="dxa"/>
          </w:tcPr>
          <w:p w14:paraId="01008C5C" w14:textId="49F7BE8C" w:rsidR="00A33E22" w:rsidRDefault="00D07A29" w:rsidP="00D43B72">
            <w:pPr>
              <w:spacing w:before="120" w:after="120"/>
            </w:pPr>
            <w:r>
              <w:t>BK h8</w:t>
            </w:r>
          </w:p>
        </w:tc>
      </w:tr>
      <w:tr w:rsidR="00A33E22" w14:paraId="6EB965DC" w14:textId="77777777" w:rsidTr="00751DD9">
        <w:tc>
          <w:tcPr>
            <w:tcW w:w="1555" w:type="dxa"/>
          </w:tcPr>
          <w:p w14:paraId="07174032" w14:textId="77777777" w:rsidR="00A33E22" w:rsidRDefault="00A33E22" w:rsidP="00D43B72">
            <w:pPr>
              <w:numPr>
                <w:ilvl w:val="0"/>
                <w:numId w:val="1"/>
              </w:numPr>
              <w:spacing w:before="120" w:after="120"/>
              <w:ind w:left="567" w:firstLine="0"/>
            </w:pPr>
          </w:p>
        </w:tc>
        <w:tc>
          <w:tcPr>
            <w:tcW w:w="7943" w:type="dxa"/>
          </w:tcPr>
          <w:p w14:paraId="22068217" w14:textId="2C3B7AA1" w:rsidR="00A33E22" w:rsidRDefault="00D07A29" w:rsidP="00D43B72">
            <w:pPr>
              <w:spacing w:before="120" w:after="120"/>
            </w:pPr>
            <w:r>
              <w:t>BK h8</w:t>
            </w:r>
          </w:p>
        </w:tc>
      </w:tr>
      <w:tr w:rsidR="00A33E22" w14:paraId="14BD0AE4" w14:textId="77777777" w:rsidTr="00751DD9">
        <w:tc>
          <w:tcPr>
            <w:tcW w:w="1555" w:type="dxa"/>
          </w:tcPr>
          <w:p w14:paraId="5985A5A4" w14:textId="77777777" w:rsidR="00A33E22" w:rsidRDefault="00A33E22" w:rsidP="00D43B72">
            <w:pPr>
              <w:numPr>
                <w:ilvl w:val="0"/>
                <w:numId w:val="1"/>
              </w:numPr>
              <w:spacing w:before="120" w:after="120"/>
              <w:ind w:left="567" w:firstLine="0"/>
            </w:pPr>
          </w:p>
        </w:tc>
        <w:tc>
          <w:tcPr>
            <w:tcW w:w="7943" w:type="dxa"/>
          </w:tcPr>
          <w:p w14:paraId="7730586B" w14:textId="7D678D4E" w:rsidR="00A33E22" w:rsidRDefault="00A2770F" w:rsidP="00D43B72">
            <w:pPr>
              <w:spacing w:before="120" w:after="120"/>
            </w:pPr>
            <w:r>
              <w:t>BK h3</w:t>
            </w:r>
          </w:p>
        </w:tc>
      </w:tr>
      <w:tr w:rsidR="00A33E22" w14:paraId="39F7F751" w14:textId="77777777" w:rsidTr="00751DD9">
        <w:tc>
          <w:tcPr>
            <w:tcW w:w="1555" w:type="dxa"/>
          </w:tcPr>
          <w:p w14:paraId="335796C9" w14:textId="77777777" w:rsidR="00A33E22" w:rsidRDefault="00A33E22" w:rsidP="00D43B72">
            <w:pPr>
              <w:numPr>
                <w:ilvl w:val="0"/>
                <w:numId w:val="1"/>
              </w:numPr>
              <w:spacing w:before="120" w:after="120"/>
              <w:ind w:left="567" w:firstLine="0"/>
            </w:pPr>
          </w:p>
        </w:tc>
        <w:tc>
          <w:tcPr>
            <w:tcW w:w="7943" w:type="dxa"/>
          </w:tcPr>
          <w:p w14:paraId="42405B36" w14:textId="66B357D7" w:rsidR="00A33E22" w:rsidRDefault="00A2770F" w:rsidP="00D43B72">
            <w:pPr>
              <w:spacing w:before="120" w:after="120"/>
            </w:pPr>
            <w:r>
              <w:t xml:space="preserve">BK </w:t>
            </w:r>
            <w:r w:rsidR="001B58A8">
              <w:t>12</w:t>
            </w:r>
          </w:p>
        </w:tc>
      </w:tr>
      <w:tr w:rsidR="00A33E22" w14:paraId="02716D3A" w14:textId="77777777" w:rsidTr="00751DD9">
        <w:tc>
          <w:tcPr>
            <w:tcW w:w="1555" w:type="dxa"/>
          </w:tcPr>
          <w:p w14:paraId="78D7A9F3" w14:textId="77777777" w:rsidR="00A33E22" w:rsidRDefault="00A33E22" w:rsidP="00D43B72">
            <w:pPr>
              <w:numPr>
                <w:ilvl w:val="0"/>
                <w:numId w:val="1"/>
              </w:numPr>
              <w:spacing w:before="120" w:after="120"/>
              <w:ind w:left="567" w:firstLine="0"/>
            </w:pPr>
          </w:p>
        </w:tc>
        <w:tc>
          <w:tcPr>
            <w:tcW w:w="7943" w:type="dxa"/>
          </w:tcPr>
          <w:p w14:paraId="049FD315" w14:textId="2ABF0DC3" w:rsidR="00A33E22" w:rsidRDefault="001B58A8" w:rsidP="00D43B72">
            <w:pPr>
              <w:spacing w:before="120" w:after="120"/>
            </w:pPr>
            <w:r>
              <w:t>BK 12</w:t>
            </w:r>
            <w:r w:rsidR="005400AA">
              <w:t>; BK h5</w:t>
            </w:r>
          </w:p>
        </w:tc>
      </w:tr>
      <w:tr w:rsidR="00A33E22" w14:paraId="299BF809" w14:textId="77777777" w:rsidTr="00751DD9">
        <w:tc>
          <w:tcPr>
            <w:tcW w:w="1555" w:type="dxa"/>
          </w:tcPr>
          <w:p w14:paraId="5477FE12" w14:textId="77777777" w:rsidR="00A33E22" w:rsidRDefault="00A33E22" w:rsidP="00D43B72">
            <w:pPr>
              <w:numPr>
                <w:ilvl w:val="0"/>
                <w:numId w:val="1"/>
              </w:numPr>
              <w:spacing w:before="120" w:after="120"/>
              <w:ind w:left="567" w:firstLine="0"/>
            </w:pPr>
          </w:p>
        </w:tc>
        <w:tc>
          <w:tcPr>
            <w:tcW w:w="7943" w:type="dxa"/>
          </w:tcPr>
          <w:p w14:paraId="1A5AD4A2" w14:textId="54E3F5C7" w:rsidR="00A33E22" w:rsidRDefault="001B58A8" w:rsidP="00D43B72">
            <w:pPr>
              <w:spacing w:before="120" w:after="120"/>
            </w:pPr>
            <w:r>
              <w:t>BK 12</w:t>
            </w:r>
            <w:r w:rsidR="005400AA">
              <w:t>; BK h</w:t>
            </w:r>
            <w:r w:rsidR="00E17C1C">
              <w:t>4; BK h7; BK h8</w:t>
            </w:r>
          </w:p>
        </w:tc>
      </w:tr>
      <w:tr w:rsidR="00A33E22" w14:paraId="7F1C8234" w14:textId="77777777" w:rsidTr="00751DD9">
        <w:tc>
          <w:tcPr>
            <w:tcW w:w="1555" w:type="dxa"/>
          </w:tcPr>
          <w:p w14:paraId="5F87390D" w14:textId="77777777" w:rsidR="00A33E22" w:rsidRDefault="00A33E22" w:rsidP="00D43B72">
            <w:pPr>
              <w:numPr>
                <w:ilvl w:val="0"/>
                <w:numId w:val="1"/>
              </w:numPr>
              <w:spacing w:before="120" w:after="120"/>
              <w:ind w:left="567" w:firstLine="0"/>
            </w:pPr>
          </w:p>
        </w:tc>
        <w:tc>
          <w:tcPr>
            <w:tcW w:w="7943" w:type="dxa"/>
          </w:tcPr>
          <w:p w14:paraId="61A48202" w14:textId="27E7A18B" w:rsidR="00A33E22" w:rsidRDefault="007A7401" w:rsidP="00D43B72">
            <w:pPr>
              <w:spacing w:before="120" w:after="120"/>
            </w:pPr>
            <w:r>
              <w:t xml:space="preserve">BK 14; BK f; BK </w:t>
            </w:r>
            <w:r w:rsidR="005E2A37">
              <w:t>h5</w:t>
            </w:r>
          </w:p>
        </w:tc>
      </w:tr>
      <w:tr w:rsidR="00A33E22" w14:paraId="298AF159" w14:textId="77777777" w:rsidTr="00751DD9">
        <w:tc>
          <w:tcPr>
            <w:tcW w:w="1555" w:type="dxa"/>
          </w:tcPr>
          <w:p w14:paraId="03BC1249" w14:textId="77777777" w:rsidR="00A33E22" w:rsidRDefault="00A33E22" w:rsidP="00D43B72">
            <w:pPr>
              <w:numPr>
                <w:ilvl w:val="0"/>
                <w:numId w:val="1"/>
              </w:numPr>
              <w:spacing w:before="120" w:after="120"/>
              <w:ind w:left="567" w:firstLine="0"/>
            </w:pPr>
          </w:p>
        </w:tc>
        <w:tc>
          <w:tcPr>
            <w:tcW w:w="7943" w:type="dxa"/>
          </w:tcPr>
          <w:p w14:paraId="611624B4" w14:textId="35423714" w:rsidR="00A33E22" w:rsidRDefault="005E2A37" w:rsidP="00D43B72">
            <w:pPr>
              <w:spacing w:before="120" w:after="120"/>
            </w:pPr>
            <w:r>
              <w:t>BK 10</w:t>
            </w:r>
            <w:r w:rsidR="00CC71E5">
              <w:t>; BK i1</w:t>
            </w:r>
          </w:p>
        </w:tc>
      </w:tr>
      <w:tr w:rsidR="00A33E22" w14:paraId="41692320" w14:textId="77777777" w:rsidTr="00751DD9">
        <w:tc>
          <w:tcPr>
            <w:tcW w:w="1555" w:type="dxa"/>
          </w:tcPr>
          <w:p w14:paraId="5259A2A5" w14:textId="77777777" w:rsidR="00A33E22" w:rsidRDefault="00A33E22" w:rsidP="00D43B72">
            <w:pPr>
              <w:numPr>
                <w:ilvl w:val="0"/>
                <w:numId w:val="1"/>
              </w:numPr>
              <w:spacing w:before="120" w:after="120"/>
              <w:ind w:left="567" w:firstLine="0"/>
            </w:pPr>
          </w:p>
        </w:tc>
        <w:tc>
          <w:tcPr>
            <w:tcW w:w="7943" w:type="dxa"/>
          </w:tcPr>
          <w:p w14:paraId="53C18070" w14:textId="432FACA5" w:rsidR="00A33E22" w:rsidRDefault="00CC71E5" w:rsidP="00D43B72">
            <w:pPr>
              <w:spacing w:before="120" w:after="120"/>
            </w:pPr>
            <w:r>
              <w:t>BK 15</w:t>
            </w:r>
          </w:p>
        </w:tc>
      </w:tr>
      <w:tr w:rsidR="00A33E22" w14:paraId="23DBE1F0" w14:textId="77777777" w:rsidTr="00751DD9">
        <w:tc>
          <w:tcPr>
            <w:tcW w:w="1555" w:type="dxa"/>
          </w:tcPr>
          <w:p w14:paraId="797565AD" w14:textId="77777777" w:rsidR="00A33E22" w:rsidRDefault="00A33E22" w:rsidP="00D43B72">
            <w:pPr>
              <w:numPr>
                <w:ilvl w:val="0"/>
                <w:numId w:val="1"/>
              </w:numPr>
              <w:spacing w:before="120" w:after="120"/>
              <w:ind w:left="567" w:firstLine="0"/>
            </w:pPr>
          </w:p>
        </w:tc>
        <w:tc>
          <w:tcPr>
            <w:tcW w:w="7943" w:type="dxa"/>
          </w:tcPr>
          <w:p w14:paraId="27CAA2FF" w14:textId="2159CF65" w:rsidR="00A33E22" w:rsidRDefault="00732F19" w:rsidP="00D43B72">
            <w:pPr>
              <w:spacing w:before="120" w:after="120"/>
            </w:pPr>
            <w:r>
              <w:t xml:space="preserve">BK </w:t>
            </w:r>
            <w:r w:rsidR="00D073CC">
              <w:t>b</w:t>
            </w:r>
          </w:p>
        </w:tc>
      </w:tr>
      <w:tr w:rsidR="00A33E22" w14:paraId="5B3A68DE" w14:textId="77777777" w:rsidTr="00751DD9">
        <w:tc>
          <w:tcPr>
            <w:tcW w:w="1555" w:type="dxa"/>
          </w:tcPr>
          <w:p w14:paraId="45776ABC" w14:textId="77777777" w:rsidR="00A33E22" w:rsidRDefault="00A33E22" w:rsidP="00D43B72">
            <w:pPr>
              <w:numPr>
                <w:ilvl w:val="0"/>
                <w:numId w:val="1"/>
              </w:numPr>
              <w:spacing w:before="120" w:after="120"/>
              <w:ind w:left="567" w:firstLine="0"/>
            </w:pPr>
          </w:p>
        </w:tc>
        <w:tc>
          <w:tcPr>
            <w:tcW w:w="7943" w:type="dxa"/>
          </w:tcPr>
          <w:p w14:paraId="11469121" w14:textId="5F9D1D61" w:rsidR="00A33E22" w:rsidRDefault="008B093C" w:rsidP="00D43B72">
            <w:pPr>
              <w:spacing w:before="120" w:after="120"/>
            </w:pPr>
            <w:r>
              <w:t>BK 11</w:t>
            </w:r>
          </w:p>
        </w:tc>
      </w:tr>
      <w:tr w:rsidR="00A33E22" w14:paraId="14F47C8E" w14:textId="77777777" w:rsidTr="00751DD9">
        <w:tc>
          <w:tcPr>
            <w:tcW w:w="1555" w:type="dxa"/>
          </w:tcPr>
          <w:p w14:paraId="6AD5EA3B" w14:textId="77777777" w:rsidR="00A33E22" w:rsidRDefault="00A33E22" w:rsidP="00D43B72">
            <w:pPr>
              <w:numPr>
                <w:ilvl w:val="0"/>
                <w:numId w:val="1"/>
              </w:numPr>
              <w:spacing w:before="120" w:after="120"/>
              <w:ind w:left="567" w:firstLine="0"/>
            </w:pPr>
          </w:p>
        </w:tc>
        <w:tc>
          <w:tcPr>
            <w:tcW w:w="7943" w:type="dxa"/>
          </w:tcPr>
          <w:p w14:paraId="2B87D49E" w14:textId="64092796" w:rsidR="00A33E22" w:rsidRDefault="008535A5" w:rsidP="00D43B72">
            <w:pPr>
              <w:spacing w:before="120" w:after="120"/>
            </w:pPr>
            <w:r>
              <w:t>BK h9</w:t>
            </w:r>
          </w:p>
        </w:tc>
      </w:tr>
      <w:tr w:rsidR="00A33E22" w14:paraId="6495340D" w14:textId="77777777" w:rsidTr="00751DD9">
        <w:tc>
          <w:tcPr>
            <w:tcW w:w="1555" w:type="dxa"/>
          </w:tcPr>
          <w:p w14:paraId="025B0E2F" w14:textId="77777777" w:rsidR="00A33E22" w:rsidRDefault="00A33E22" w:rsidP="00D43B72">
            <w:pPr>
              <w:numPr>
                <w:ilvl w:val="0"/>
                <w:numId w:val="1"/>
              </w:numPr>
              <w:spacing w:before="120" w:after="120"/>
              <w:ind w:left="567" w:firstLine="0"/>
            </w:pPr>
          </w:p>
        </w:tc>
        <w:tc>
          <w:tcPr>
            <w:tcW w:w="7943" w:type="dxa"/>
          </w:tcPr>
          <w:p w14:paraId="7A3BD632" w14:textId="00FA9BBA" w:rsidR="00A33E22" w:rsidRDefault="008535A5" w:rsidP="00D43B72">
            <w:pPr>
              <w:spacing w:before="120" w:after="120"/>
            </w:pPr>
            <w:r>
              <w:t>BK i3</w:t>
            </w:r>
          </w:p>
        </w:tc>
      </w:tr>
      <w:tr w:rsidR="00A33E22" w14:paraId="4C5B7941" w14:textId="77777777" w:rsidTr="00751DD9">
        <w:tc>
          <w:tcPr>
            <w:tcW w:w="1555" w:type="dxa"/>
          </w:tcPr>
          <w:p w14:paraId="4AFAB941" w14:textId="77777777" w:rsidR="00A33E22" w:rsidRDefault="00A33E22" w:rsidP="00D43B72">
            <w:pPr>
              <w:numPr>
                <w:ilvl w:val="0"/>
                <w:numId w:val="1"/>
              </w:numPr>
              <w:spacing w:before="120" w:after="120"/>
              <w:ind w:left="567" w:firstLine="0"/>
            </w:pPr>
          </w:p>
        </w:tc>
        <w:tc>
          <w:tcPr>
            <w:tcW w:w="7943" w:type="dxa"/>
          </w:tcPr>
          <w:p w14:paraId="0FA1C6FC" w14:textId="30E36D1B" w:rsidR="00A33E22" w:rsidRDefault="001A78DA" w:rsidP="00D43B72">
            <w:pPr>
              <w:spacing w:before="120" w:after="120"/>
            </w:pPr>
            <w:r>
              <w:t>BK 09; BK</w:t>
            </w:r>
            <w:r w:rsidR="0089757A">
              <w:t xml:space="preserve"> i1; BK i2</w:t>
            </w:r>
          </w:p>
        </w:tc>
      </w:tr>
      <w:tr w:rsidR="0089757A" w14:paraId="4B53A59E" w14:textId="77777777" w:rsidTr="00751DD9">
        <w:tc>
          <w:tcPr>
            <w:tcW w:w="1555" w:type="dxa"/>
          </w:tcPr>
          <w:p w14:paraId="7E2CD5C2" w14:textId="77777777" w:rsidR="0089757A" w:rsidRDefault="0089757A" w:rsidP="00D43B72">
            <w:pPr>
              <w:numPr>
                <w:ilvl w:val="0"/>
                <w:numId w:val="1"/>
              </w:numPr>
              <w:spacing w:before="120" w:after="120"/>
              <w:ind w:left="567" w:firstLine="0"/>
            </w:pPr>
          </w:p>
        </w:tc>
        <w:tc>
          <w:tcPr>
            <w:tcW w:w="7943" w:type="dxa"/>
          </w:tcPr>
          <w:p w14:paraId="191164C5" w14:textId="7214B559" w:rsidR="0089757A" w:rsidRDefault="00910CA5" w:rsidP="00D43B72">
            <w:pPr>
              <w:spacing w:before="120" w:after="120"/>
            </w:pPr>
            <w:r>
              <w:t>BK 09; BK d1; BK d2; BK d3; BK d4</w:t>
            </w:r>
            <w:r w:rsidR="0058226E">
              <w:t>; BK d5</w:t>
            </w:r>
          </w:p>
        </w:tc>
      </w:tr>
      <w:tr w:rsidR="0089757A" w14:paraId="60C95580" w14:textId="77777777" w:rsidTr="00751DD9">
        <w:tc>
          <w:tcPr>
            <w:tcW w:w="1555" w:type="dxa"/>
          </w:tcPr>
          <w:p w14:paraId="12D75753" w14:textId="77777777" w:rsidR="0089757A" w:rsidRDefault="0089757A" w:rsidP="00D43B72">
            <w:pPr>
              <w:numPr>
                <w:ilvl w:val="0"/>
                <w:numId w:val="1"/>
              </w:numPr>
              <w:spacing w:before="120" w:after="120"/>
              <w:ind w:left="567" w:firstLine="0"/>
            </w:pPr>
          </w:p>
        </w:tc>
        <w:tc>
          <w:tcPr>
            <w:tcW w:w="7943" w:type="dxa"/>
          </w:tcPr>
          <w:p w14:paraId="6A3DD2B5" w14:textId="531FDC52" w:rsidR="0089757A" w:rsidRDefault="0058226E" w:rsidP="00D43B72">
            <w:pPr>
              <w:spacing w:before="120" w:after="120"/>
            </w:pPr>
            <w:r>
              <w:t>BK i1</w:t>
            </w:r>
          </w:p>
        </w:tc>
      </w:tr>
      <w:tr w:rsidR="0089757A" w14:paraId="661B9F5C" w14:textId="77777777" w:rsidTr="00751DD9">
        <w:tc>
          <w:tcPr>
            <w:tcW w:w="1555" w:type="dxa"/>
          </w:tcPr>
          <w:p w14:paraId="61712E07" w14:textId="77777777" w:rsidR="0089757A" w:rsidRDefault="0089757A" w:rsidP="00D43B72">
            <w:pPr>
              <w:numPr>
                <w:ilvl w:val="0"/>
                <w:numId w:val="1"/>
              </w:numPr>
              <w:spacing w:before="120" w:after="120"/>
              <w:ind w:left="567" w:firstLine="0"/>
            </w:pPr>
          </w:p>
        </w:tc>
        <w:tc>
          <w:tcPr>
            <w:tcW w:w="7943" w:type="dxa"/>
          </w:tcPr>
          <w:p w14:paraId="4DFFB6FB" w14:textId="13AD8E09" w:rsidR="0089757A" w:rsidRDefault="00F40301" w:rsidP="00D43B72">
            <w:pPr>
              <w:spacing w:before="120" w:after="120"/>
            </w:pPr>
            <w:r>
              <w:t xml:space="preserve">BK 05; BK </w:t>
            </w:r>
            <w:r w:rsidR="001760BE">
              <w:t xml:space="preserve">j1; BK j2; BK j3; BK </w:t>
            </w:r>
            <w:r w:rsidR="001451B7">
              <w:t>j4; BK j5</w:t>
            </w:r>
          </w:p>
        </w:tc>
      </w:tr>
      <w:tr w:rsidR="0089757A" w14:paraId="7D8964A5" w14:textId="77777777" w:rsidTr="00751DD9">
        <w:tc>
          <w:tcPr>
            <w:tcW w:w="1555" w:type="dxa"/>
          </w:tcPr>
          <w:p w14:paraId="443910B3" w14:textId="77777777" w:rsidR="0089757A" w:rsidRDefault="0089757A" w:rsidP="00D43B72">
            <w:pPr>
              <w:numPr>
                <w:ilvl w:val="0"/>
                <w:numId w:val="1"/>
              </w:numPr>
              <w:spacing w:before="120" w:after="120"/>
              <w:ind w:left="567" w:firstLine="0"/>
            </w:pPr>
          </w:p>
        </w:tc>
        <w:tc>
          <w:tcPr>
            <w:tcW w:w="7943" w:type="dxa"/>
          </w:tcPr>
          <w:p w14:paraId="5C427B84" w14:textId="5B2186A1" w:rsidR="0089757A" w:rsidRDefault="00BA42B3" w:rsidP="00D43B72">
            <w:pPr>
              <w:spacing w:before="120" w:after="120"/>
            </w:pPr>
            <w:r>
              <w:t>BK 06; BK 20; BK a</w:t>
            </w:r>
          </w:p>
        </w:tc>
      </w:tr>
      <w:tr w:rsidR="0089757A" w14:paraId="56F26759" w14:textId="77777777" w:rsidTr="00751DD9">
        <w:tc>
          <w:tcPr>
            <w:tcW w:w="1555" w:type="dxa"/>
          </w:tcPr>
          <w:p w14:paraId="164D4D2C" w14:textId="77777777" w:rsidR="0089757A" w:rsidRDefault="0089757A" w:rsidP="00D43B72">
            <w:pPr>
              <w:numPr>
                <w:ilvl w:val="0"/>
                <w:numId w:val="1"/>
              </w:numPr>
              <w:spacing w:before="120" w:after="120"/>
              <w:ind w:left="567" w:firstLine="0"/>
            </w:pPr>
          </w:p>
        </w:tc>
        <w:tc>
          <w:tcPr>
            <w:tcW w:w="7943" w:type="dxa"/>
          </w:tcPr>
          <w:p w14:paraId="2E964C1B" w14:textId="70015326" w:rsidR="0089757A" w:rsidRDefault="00110CE3" w:rsidP="00D43B72">
            <w:pPr>
              <w:spacing w:before="120" w:after="120"/>
            </w:pPr>
            <w:r>
              <w:t>BK 20</w:t>
            </w:r>
          </w:p>
        </w:tc>
      </w:tr>
      <w:tr w:rsidR="0089757A" w14:paraId="73B22785" w14:textId="77777777" w:rsidTr="00751DD9">
        <w:tc>
          <w:tcPr>
            <w:tcW w:w="1555" w:type="dxa"/>
          </w:tcPr>
          <w:p w14:paraId="1C637CAC" w14:textId="77777777" w:rsidR="0089757A" w:rsidRDefault="0089757A" w:rsidP="00D43B72">
            <w:pPr>
              <w:numPr>
                <w:ilvl w:val="0"/>
                <w:numId w:val="1"/>
              </w:numPr>
              <w:spacing w:before="120" w:after="120"/>
              <w:ind w:left="567" w:firstLine="0"/>
            </w:pPr>
          </w:p>
        </w:tc>
        <w:tc>
          <w:tcPr>
            <w:tcW w:w="7943" w:type="dxa"/>
          </w:tcPr>
          <w:p w14:paraId="2FB2A6B5" w14:textId="550C3741" w:rsidR="0089757A" w:rsidRDefault="000D6C42" w:rsidP="00D43B72">
            <w:pPr>
              <w:spacing w:before="120" w:after="120"/>
            </w:pPr>
            <w:r>
              <w:t>BK 07</w:t>
            </w:r>
          </w:p>
        </w:tc>
      </w:tr>
      <w:tr w:rsidR="0089757A" w14:paraId="22ECA140" w14:textId="77777777" w:rsidTr="00751DD9">
        <w:tc>
          <w:tcPr>
            <w:tcW w:w="1555" w:type="dxa"/>
          </w:tcPr>
          <w:p w14:paraId="7F4F0A86" w14:textId="77777777" w:rsidR="0089757A" w:rsidRDefault="0089757A" w:rsidP="00D43B72">
            <w:pPr>
              <w:numPr>
                <w:ilvl w:val="0"/>
                <w:numId w:val="1"/>
              </w:numPr>
              <w:spacing w:before="120" w:after="120"/>
              <w:ind w:left="567" w:firstLine="0"/>
            </w:pPr>
          </w:p>
        </w:tc>
        <w:tc>
          <w:tcPr>
            <w:tcW w:w="7943" w:type="dxa"/>
          </w:tcPr>
          <w:p w14:paraId="1653ABA5" w14:textId="78732605" w:rsidR="0089757A" w:rsidRDefault="000D6C42" w:rsidP="00D43B72">
            <w:pPr>
              <w:spacing w:before="120" w:after="120"/>
            </w:pPr>
            <w:r>
              <w:t xml:space="preserve">BK 21; </w:t>
            </w:r>
            <w:r w:rsidR="004F712A">
              <w:t xml:space="preserve">BK c; </w:t>
            </w:r>
          </w:p>
        </w:tc>
      </w:tr>
      <w:tr w:rsidR="004F712A" w14:paraId="04C34F24" w14:textId="77777777" w:rsidTr="00751DD9">
        <w:tc>
          <w:tcPr>
            <w:tcW w:w="1555" w:type="dxa"/>
          </w:tcPr>
          <w:p w14:paraId="5C84CBF6" w14:textId="77777777" w:rsidR="004F712A" w:rsidRDefault="004F712A" w:rsidP="00D43B72">
            <w:pPr>
              <w:numPr>
                <w:ilvl w:val="0"/>
                <w:numId w:val="1"/>
              </w:numPr>
              <w:spacing w:before="120" w:after="120"/>
              <w:ind w:left="567" w:firstLine="0"/>
            </w:pPr>
          </w:p>
        </w:tc>
        <w:tc>
          <w:tcPr>
            <w:tcW w:w="7943" w:type="dxa"/>
          </w:tcPr>
          <w:p w14:paraId="6D91930D" w14:textId="09ABFAA4" w:rsidR="004F712A" w:rsidRDefault="004F712A" w:rsidP="00D43B72">
            <w:pPr>
              <w:spacing w:before="120" w:after="120"/>
            </w:pPr>
            <w:r>
              <w:t xml:space="preserve">BK </w:t>
            </w:r>
            <w:r w:rsidR="003E49B3">
              <w:t>17</w:t>
            </w:r>
          </w:p>
        </w:tc>
      </w:tr>
      <w:tr w:rsidR="004F712A" w14:paraId="55745620" w14:textId="77777777" w:rsidTr="00751DD9">
        <w:tc>
          <w:tcPr>
            <w:tcW w:w="1555" w:type="dxa"/>
          </w:tcPr>
          <w:p w14:paraId="59EF71EC" w14:textId="77777777" w:rsidR="004F712A" w:rsidRDefault="004F712A" w:rsidP="00D43B72">
            <w:pPr>
              <w:numPr>
                <w:ilvl w:val="0"/>
                <w:numId w:val="1"/>
              </w:numPr>
              <w:spacing w:before="120" w:after="120"/>
              <w:ind w:left="567" w:firstLine="0"/>
            </w:pPr>
          </w:p>
        </w:tc>
        <w:tc>
          <w:tcPr>
            <w:tcW w:w="7943" w:type="dxa"/>
          </w:tcPr>
          <w:p w14:paraId="51F23F54" w14:textId="2FF8691E" w:rsidR="004F712A" w:rsidRDefault="003E49B3" w:rsidP="00D43B72">
            <w:pPr>
              <w:spacing w:before="120" w:after="120"/>
            </w:pPr>
            <w:r>
              <w:t>BK 18</w:t>
            </w:r>
          </w:p>
        </w:tc>
      </w:tr>
      <w:tr w:rsidR="004F712A" w14:paraId="7D727391" w14:textId="77777777" w:rsidTr="00751DD9">
        <w:tc>
          <w:tcPr>
            <w:tcW w:w="1555" w:type="dxa"/>
          </w:tcPr>
          <w:p w14:paraId="549A8C07" w14:textId="6D38D378" w:rsidR="004F712A" w:rsidRDefault="004F712A" w:rsidP="00D43B72">
            <w:pPr>
              <w:numPr>
                <w:ilvl w:val="0"/>
                <w:numId w:val="1"/>
              </w:numPr>
              <w:spacing w:before="120" w:after="120"/>
              <w:ind w:left="567" w:firstLine="0"/>
            </w:pPr>
          </w:p>
        </w:tc>
        <w:tc>
          <w:tcPr>
            <w:tcW w:w="7943" w:type="dxa"/>
          </w:tcPr>
          <w:p w14:paraId="47FAD963" w14:textId="420858E6" w:rsidR="004F712A" w:rsidRDefault="003E49B3" w:rsidP="00D43B72">
            <w:pPr>
              <w:spacing w:before="120" w:after="120"/>
            </w:pPr>
            <w:r>
              <w:t>BK 03</w:t>
            </w:r>
          </w:p>
        </w:tc>
      </w:tr>
      <w:tr w:rsidR="00F90347" w14:paraId="12266637" w14:textId="77777777" w:rsidTr="00751DD9">
        <w:tc>
          <w:tcPr>
            <w:tcW w:w="1555" w:type="dxa"/>
          </w:tcPr>
          <w:p w14:paraId="1AC6F3F7" w14:textId="77777777" w:rsidR="00F90347" w:rsidRDefault="00F90347" w:rsidP="00D43B72">
            <w:pPr>
              <w:numPr>
                <w:ilvl w:val="0"/>
                <w:numId w:val="1"/>
              </w:numPr>
              <w:spacing w:before="120" w:after="120"/>
              <w:ind w:left="567" w:firstLine="0"/>
            </w:pPr>
          </w:p>
        </w:tc>
        <w:tc>
          <w:tcPr>
            <w:tcW w:w="7943" w:type="dxa"/>
          </w:tcPr>
          <w:p w14:paraId="5D89FFC7" w14:textId="4AE92824" w:rsidR="00F90347" w:rsidRDefault="00F90347" w:rsidP="00D43B72">
            <w:pPr>
              <w:spacing w:before="120" w:after="120"/>
            </w:pPr>
            <w:r>
              <w:t>BK h</w:t>
            </w:r>
            <w:r w:rsidR="00FE0505">
              <w:t>6</w:t>
            </w:r>
          </w:p>
        </w:tc>
      </w:tr>
    </w:tbl>
    <w:p w14:paraId="48F09CEC" w14:textId="77777777" w:rsidR="00B86998" w:rsidRDefault="00B86998" w:rsidP="00B86998">
      <w:pPr>
        <w:pStyle w:val="Kop2"/>
      </w:pPr>
      <w:bookmarkStart w:id="215" w:name="_Toc148797063"/>
      <w:bookmarkStart w:id="216" w:name="_Toc157034677"/>
      <w:bookmarkStart w:id="217" w:name="_Toc54974891"/>
      <w:bookmarkStart w:id="218" w:name="_Toc121484796"/>
      <w:bookmarkStart w:id="219" w:name="_Toc127295275"/>
      <w:bookmarkStart w:id="220" w:name="_Toc128941198"/>
      <w:bookmarkStart w:id="221" w:name="_Toc129036365"/>
      <w:bookmarkStart w:id="222" w:name="_Toc129199594"/>
      <w:bookmarkStart w:id="223" w:name="_Toc144908315"/>
      <w:bookmarkStart w:id="224" w:name="_Hlk128940795"/>
      <w:r>
        <w:t>Minimumdoelen basisvorming</w:t>
      </w:r>
      <w:bookmarkEnd w:id="215"/>
      <w:bookmarkEnd w:id="216"/>
    </w:p>
    <w:tbl>
      <w:tblPr>
        <w:tblW w:w="0" w:type="auto"/>
        <w:tblLook w:val="04A0" w:firstRow="1" w:lastRow="0" w:firstColumn="1" w:lastColumn="0" w:noHBand="0" w:noVBand="1"/>
      </w:tblPr>
      <w:tblGrid>
        <w:gridCol w:w="993"/>
        <w:gridCol w:w="8505"/>
      </w:tblGrid>
      <w:tr w:rsidR="00B86998" w:rsidRPr="006F4B64" w14:paraId="5B2F6FB5" w14:textId="77777777" w:rsidTr="00B37D55">
        <w:tc>
          <w:tcPr>
            <w:tcW w:w="993" w:type="dxa"/>
          </w:tcPr>
          <w:p w14:paraId="51C0D902" w14:textId="77777777" w:rsidR="00B86998" w:rsidRPr="006F4B64" w:rsidRDefault="00B86998" w:rsidP="00B37D55">
            <w:pPr>
              <w:spacing w:before="120" w:after="120"/>
            </w:pPr>
            <w:r w:rsidRPr="006F4B64">
              <w:t>06.12</w:t>
            </w:r>
          </w:p>
        </w:tc>
        <w:tc>
          <w:tcPr>
            <w:tcW w:w="8505" w:type="dxa"/>
          </w:tcPr>
          <w:p w14:paraId="6E52024E" w14:textId="77777777" w:rsidR="00B86998" w:rsidRPr="006F4B64" w:rsidRDefault="00B86998" w:rsidP="00B37D55">
            <w:pPr>
              <w:spacing w:before="120" w:after="120"/>
            </w:pPr>
            <w:bookmarkStart w:id="225" w:name="_Hlk148898496"/>
            <w:r w:rsidRPr="006F4B64">
              <w:t>De leerlingen ontwerpen een oplossing voor een probleem door wetenschappen, technologie of wiskunde geïntegreerd aan te wenden.</w:t>
            </w:r>
            <w:bookmarkEnd w:id="225"/>
            <w:r w:rsidRPr="006F4B64">
              <w:br/>
              <w:t>Voetnoot:</w:t>
            </w:r>
            <w:r w:rsidRPr="006F4B64">
              <w:br/>
              <w:t>Rekening houdend met concepten van de derde graad en de context waarin dit minimumdoel aan bod komt.</w:t>
            </w:r>
          </w:p>
        </w:tc>
      </w:tr>
    </w:tbl>
    <w:p w14:paraId="265DDE31" w14:textId="46B013A4" w:rsidR="008A4520" w:rsidRDefault="008A4520" w:rsidP="008A4520">
      <w:pPr>
        <w:pStyle w:val="Kop2"/>
      </w:pPr>
      <w:bookmarkStart w:id="226" w:name="_Toc157034678"/>
      <w:r>
        <w:t>Doelen die leiden naar één of meer beroepskwalificaties</w:t>
      </w:r>
      <w:bookmarkEnd w:id="217"/>
      <w:bookmarkEnd w:id="218"/>
      <w:bookmarkEnd w:id="219"/>
      <w:bookmarkEnd w:id="220"/>
      <w:bookmarkEnd w:id="221"/>
      <w:bookmarkEnd w:id="222"/>
      <w:bookmarkEnd w:id="223"/>
      <w:bookmarkEnd w:id="226"/>
    </w:p>
    <w:bookmarkEnd w:id="224"/>
    <w:p w14:paraId="586F36D7" w14:textId="01180E8E" w:rsidR="00EF0267" w:rsidRDefault="00EF0267" w:rsidP="00EC1BA8">
      <w:pPr>
        <w:pStyle w:val="Lijstalinea"/>
        <w:numPr>
          <w:ilvl w:val="0"/>
          <w:numId w:val="29"/>
        </w:numPr>
        <w:spacing w:before="100" w:after="0" w:line="260" w:lineRule="auto"/>
        <w:jc w:val="both"/>
      </w:pPr>
      <w:r>
        <w:t>De leerlingen werken in teamverband (organisatiecultuur, communicatie, procedures).</w:t>
      </w:r>
    </w:p>
    <w:p w14:paraId="3D97C081" w14:textId="77777777" w:rsidR="00EF0267" w:rsidRDefault="00EF0267" w:rsidP="00EC1BA8">
      <w:pPr>
        <w:pStyle w:val="Lijstalinea"/>
        <w:numPr>
          <w:ilvl w:val="0"/>
          <w:numId w:val="29"/>
        </w:numPr>
        <w:spacing w:before="100" w:after="0" w:line="260" w:lineRule="auto"/>
        <w:jc w:val="both"/>
      </w:pPr>
      <w:r>
        <w:t>De leerlingen handelen kwaliteitsbewust.</w:t>
      </w:r>
    </w:p>
    <w:p w14:paraId="01C0EC02" w14:textId="77777777" w:rsidR="00EF0267" w:rsidRDefault="00EF0267" w:rsidP="00EC1BA8">
      <w:pPr>
        <w:pStyle w:val="Lijstalinea"/>
        <w:numPr>
          <w:ilvl w:val="0"/>
          <w:numId w:val="29"/>
        </w:numPr>
        <w:spacing w:before="100" w:after="0" w:line="260" w:lineRule="auto"/>
        <w:jc w:val="both"/>
      </w:pPr>
      <w:r>
        <w:t>De leerlingen handelen economisch en duurzaam.</w:t>
      </w:r>
    </w:p>
    <w:p w14:paraId="612AC5B7" w14:textId="77777777" w:rsidR="00EF0267" w:rsidRDefault="00EF0267" w:rsidP="00EC1BA8">
      <w:pPr>
        <w:pStyle w:val="Lijstalinea"/>
        <w:numPr>
          <w:ilvl w:val="0"/>
          <w:numId w:val="29"/>
        </w:numPr>
        <w:spacing w:before="100" w:after="0" w:line="260" w:lineRule="auto"/>
        <w:jc w:val="both"/>
      </w:pPr>
      <w:r>
        <w:t>De leerlingen handelen veilig, ergonomisch en hygiënisch.</w:t>
      </w:r>
    </w:p>
    <w:p w14:paraId="29A40BC5" w14:textId="0CBF8CDB" w:rsidR="00B2791F" w:rsidRDefault="00B2791F" w:rsidP="00EC1BA8">
      <w:pPr>
        <w:pStyle w:val="Lijstalinea"/>
        <w:numPr>
          <w:ilvl w:val="0"/>
          <w:numId w:val="29"/>
        </w:numPr>
        <w:spacing w:before="100" w:after="0" w:line="260" w:lineRule="auto"/>
        <w:jc w:val="both"/>
      </w:pPr>
      <w:r>
        <w:t>De leerlingen gebruiken handgereedschap, elektrisch gereedschap, landbouwmachines en technische installaties op een veilige en duurzame manier.</w:t>
      </w:r>
    </w:p>
    <w:p w14:paraId="15644EF9" w14:textId="43A03593" w:rsidR="00B2791F" w:rsidRDefault="00B2791F" w:rsidP="00EC1BA8">
      <w:pPr>
        <w:pStyle w:val="Lijstalinea"/>
        <w:numPr>
          <w:ilvl w:val="0"/>
          <w:numId w:val="29"/>
        </w:numPr>
        <w:spacing w:before="100" w:after="0" w:line="260" w:lineRule="auto"/>
      </w:pPr>
      <w:r>
        <w:t>De leerlingen voeren preventief of correctief basisonderhoud en dagelijkse controle van landbouwmachines en technische installaties uit.</w:t>
      </w:r>
    </w:p>
    <w:p w14:paraId="44366818" w14:textId="74342A1B" w:rsidR="00B2791F" w:rsidRDefault="00B2791F" w:rsidP="00EC1BA8">
      <w:pPr>
        <w:pStyle w:val="Lijstalinea"/>
        <w:numPr>
          <w:ilvl w:val="0"/>
          <w:numId w:val="29"/>
        </w:numPr>
        <w:spacing w:before="100" w:after="0" w:line="260" w:lineRule="auto"/>
      </w:pPr>
      <w:r>
        <w:t>De leerlingen houden bij het inzetten van de machines rekening met de weers-, klimaats- en bodemomstandigheden.</w:t>
      </w:r>
    </w:p>
    <w:p w14:paraId="76443F0D" w14:textId="1040489F" w:rsidR="00B2791F" w:rsidRDefault="00B2791F" w:rsidP="00EC1BA8">
      <w:pPr>
        <w:pStyle w:val="Lijstalinea"/>
        <w:numPr>
          <w:ilvl w:val="0"/>
          <w:numId w:val="29"/>
        </w:numPr>
        <w:spacing w:before="100" w:after="0" w:line="260" w:lineRule="auto"/>
        <w:jc w:val="both"/>
      </w:pPr>
      <w:r>
        <w:t>De leerlingen passen de regels van goede bedrijfshygiëne toe.</w:t>
      </w:r>
    </w:p>
    <w:p w14:paraId="64D3EBBD" w14:textId="0D2EA427" w:rsidR="00B2791F" w:rsidRDefault="00B2791F" w:rsidP="007C630C">
      <w:pPr>
        <w:pStyle w:val="Lijstalinea"/>
        <w:numPr>
          <w:ilvl w:val="0"/>
          <w:numId w:val="29"/>
        </w:numPr>
        <w:spacing w:before="100" w:after="0" w:line="260" w:lineRule="auto"/>
        <w:jc w:val="both"/>
      </w:pPr>
      <w:r>
        <w:t>De leerlingen voeren werkzaamheden in het kader van duurzame (ruw)voederwinning uit</w:t>
      </w:r>
      <w:r w:rsidR="007C630C">
        <w:t xml:space="preserve"> </w:t>
      </w:r>
      <w:r>
        <w:t>met inbegrip van de vereiste opleidingsonderwerpen voor het behalen van fytolicentie P1</w:t>
      </w:r>
    </w:p>
    <w:p w14:paraId="3107A44D" w14:textId="1C80EEAB" w:rsidR="00B2791F" w:rsidRDefault="00B2791F" w:rsidP="00EC1BA8">
      <w:pPr>
        <w:pStyle w:val="Lijstalinea"/>
        <w:numPr>
          <w:ilvl w:val="0"/>
          <w:numId w:val="29"/>
        </w:numPr>
        <w:spacing w:before="100" w:after="0" w:line="260" w:lineRule="auto"/>
        <w:jc w:val="both"/>
      </w:pPr>
      <w:r>
        <w:t>De leerlingen bereiden het dagelijkse voederrantsoen van dieren voor en delen het uit.</w:t>
      </w:r>
    </w:p>
    <w:p w14:paraId="0D36F45E" w14:textId="515C1BF9" w:rsidR="00B2791F" w:rsidRDefault="00B2791F" w:rsidP="00EC1BA8">
      <w:pPr>
        <w:pStyle w:val="Lijstalinea"/>
        <w:numPr>
          <w:ilvl w:val="0"/>
          <w:numId w:val="29"/>
        </w:numPr>
        <w:spacing w:before="100" w:after="0" w:line="260" w:lineRule="auto"/>
        <w:jc w:val="both"/>
      </w:pPr>
      <w:r>
        <w:t>De leerlingen assisteren bij de huisvesting.</w:t>
      </w:r>
    </w:p>
    <w:p w14:paraId="10497E30" w14:textId="55A9F4F3" w:rsidR="00B2791F" w:rsidRDefault="00B2791F" w:rsidP="00EC1BA8">
      <w:pPr>
        <w:pStyle w:val="Lijstalinea"/>
        <w:numPr>
          <w:ilvl w:val="0"/>
          <w:numId w:val="29"/>
        </w:numPr>
        <w:spacing w:before="100" w:after="0" w:line="260" w:lineRule="auto"/>
        <w:jc w:val="both"/>
      </w:pPr>
      <w:r>
        <w:t>De leerlingen houden toezicht op de dieren en verzorgen ze.</w:t>
      </w:r>
    </w:p>
    <w:p w14:paraId="6E7AA837" w14:textId="4E9FDE3B" w:rsidR="00B2791F" w:rsidRDefault="00B2791F" w:rsidP="00EC1BA8">
      <w:pPr>
        <w:pStyle w:val="Lijstalinea"/>
        <w:numPr>
          <w:ilvl w:val="0"/>
          <w:numId w:val="29"/>
        </w:numPr>
        <w:spacing w:before="100" w:after="0" w:line="260" w:lineRule="auto"/>
        <w:jc w:val="both"/>
      </w:pPr>
      <w:r>
        <w:t>De leerlingen herkennen het verloop van bronst of balts, bevruchting, dracht en het geboorteproces.</w:t>
      </w:r>
    </w:p>
    <w:p w14:paraId="72942955" w14:textId="10FFCF34" w:rsidR="00B2791F" w:rsidRDefault="00B2791F" w:rsidP="00EC1BA8">
      <w:pPr>
        <w:pStyle w:val="Lijstalinea"/>
        <w:numPr>
          <w:ilvl w:val="0"/>
          <w:numId w:val="29"/>
        </w:numPr>
        <w:spacing w:before="100" w:after="0" w:line="260" w:lineRule="auto"/>
        <w:jc w:val="both"/>
      </w:pPr>
      <w:r>
        <w:t>De leerlingen begeleiden levende dieren bij levering en afhaling.</w:t>
      </w:r>
    </w:p>
    <w:p w14:paraId="39029CB0" w14:textId="7426F1C7" w:rsidR="00B2791F" w:rsidRDefault="00B2791F" w:rsidP="00EC1BA8">
      <w:pPr>
        <w:pStyle w:val="Lijstalinea"/>
        <w:numPr>
          <w:ilvl w:val="0"/>
          <w:numId w:val="29"/>
        </w:numPr>
        <w:spacing w:before="100" w:after="0" w:line="260" w:lineRule="auto"/>
        <w:jc w:val="both"/>
      </w:pPr>
      <w:r>
        <w:t>De leerlingen verzamelen en hanteren producten van dierlijke oorsprong.</w:t>
      </w:r>
    </w:p>
    <w:p w14:paraId="3441DAB0" w14:textId="151667E4" w:rsidR="00B2791F" w:rsidRDefault="00B2791F" w:rsidP="00EC1BA8">
      <w:pPr>
        <w:pStyle w:val="Lijstalinea"/>
        <w:numPr>
          <w:ilvl w:val="0"/>
          <w:numId w:val="29"/>
        </w:numPr>
        <w:spacing w:before="100" w:after="0" w:line="260" w:lineRule="auto"/>
        <w:jc w:val="both"/>
      </w:pPr>
      <w:r>
        <w:t>De leerlingen onderhouden infrastructuur en omgeving.</w:t>
      </w:r>
    </w:p>
    <w:p w14:paraId="5D6F681B" w14:textId="179C4E67" w:rsidR="00B2791F" w:rsidRDefault="00B2791F" w:rsidP="00EC1BA8">
      <w:pPr>
        <w:pStyle w:val="Lijstalinea"/>
        <w:numPr>
          <w:ilvl w:val="0"/>
          <w:numId w:val="29"/>
        </w:numPr>
        <w:spacing w:before="100" w:after="0" w:line="260" w:lineRule="auto"/>
        <w:jc w:val="both"/>
      </w:pPr>
      <w:r>
        <w:t>De leerlingen bereiden gronden en beplantingen voor met een landbouwmachine volgens opdracht.</w:t>
      </w:r>
    </w:p>
    <w:p w14:paraId="15F9A94E" w14:textId="25A1CA25" w:rsidR="00B2791F" w:rsidRDefault="00B2791F" w:rsidP="00EC1BA8">
      <w:pPr>
        <w:pStyle w:val="Lijstalinea"/>
        <w:numPr>
          <w:ilvl w:val="0"/>
          <w:numId w:val="29"/>
        </w:numPr>
        <w:spacing w:before="100" w:after="0" w:line="260" w:lineRule="auto"/>
        <w:jc w:val="both"/>
      </w:pPr>
      <w:r>
        <w:t>De leerlingen oogsten gewassen met een landbouwmachine.</w:t>
      </w:r>
    </w:p>
    <w:p w14:paraId="25E0D27B" w14:textId="5D478559" w:rsidR="00B2791F" w:rsidRDefault="00B2791F" w:rsidP="00EC1BA8">
      <w:pPr>
        <w:pStyle w:val="Lijstalinea"/>
        <w:numPr>
          <w:ilvl w:val="0"/>
          <w:numId w:val="29"/>
        </w:numPr>
        <w:spacing w:before="100" w:after="0" w:line="260" w:lineRule="auto"/>
        <w:jc w:val="both"/>
      </w:pPr>
      <w:r>
        <w:t>De leerlingen bereiden de werkzaamheden in het kader van de opdracht voor.</w:t>
      </w:r>
    </w:p>
    <w:p w14:paraId="3CF7748D" w14:textId="1E037028" w:rsidR="00B2791F" w:rsidRDefault="00B2791F" w:rsidP="00EC1BA8">
      <w:pPr>
        <w:pStyle w:val="Lijstalinea"/>
        <w:numPr>
          <w:ilvl w:val="0"/>
          <w:numId w:val="29"/>
        </w:numPr>
        <w:spacing w:before="100" w:after="0" w:line="260" w:lineRule="auto"/>
      </w:pPr>
      <w:r>
        <w:t>De leerlingen controleren het landbouwvoertuig of de -machine, maken het klaar voor gebruik en activeren de beveiliging en bescherming.</w:t>
      </w:r>
    </w:p>
    <w:p w14:paraId="7C3F2414" w14:textId="635BA4BD" w:rsidR="00B2791F" w:rsidRDefault="00B2791F" w:rsidP="00EC1BA8">
      <w:pPr>
        <w:pStyle w:val="Lijstalinea"/>
        <w:numPr>
          <w:ilvl w:val="0"/>
          <w:numId w:val="29"/>
        </w:numPr>
        <w:spacing w:before="100" w:after="0" w:line="260" w:lineRule="auto"/>
        <w:jc w:val="both"/>
      </w:pPr>
      <w:r>
        <w:t>De leerlingen besturen land- en tuinbouwmachines.</w:t>
      </w:r>
    </w:p>
    <w:p w14:paraId="7DC4559F" w14:textId="32FC48FA" w:rsidR="00EC723C" w:rsidRPr="00C008DB" w:rsidRDefault="00B2791F" w:rsidP="00C008DB">
      <w:pPr>
        <w:pStyle w:val="Lijstalinea"/>
        <w:numPr>
          <w:ilvl w:val="0"/>
          <w:numId w:val="29"/>
        </w:numPr>
        <w:spacing w:before="100" w:after="0" w:line="260" w:lineRule="auto"/>
        <w:jc w:val="both"/>
        <w:rPr>
          <w:rStyle w:val="Nadruk"/>
          <w:b w:val="0"/>
          <w:i w:val="0"/>
          <w:iCs w:val="0"/>
          <w:color w:val="595959" w:themeColor="text1" w:themeTint="A6"/>
          <w:sz w:val="22"/>
        </w:rPr>
      </w:pPr>
      <w:r>
        <w:t>De leerlingen handelen volgens agro-ecologische en diervriendelijke principes.</w:t>
      </w:r>
      <w:bookmarkEnd w:id="214"/>
    </w:p>
    <w:p w14:paraId="7D45D6D8" w14:textId="77777777" w:rsidR="0064369C" w:rsidRPr="00D902AF" w:rsidRDefault="0064369C" w:rsidP="0064369C">
      <w:pPr>
        <w:spacing w:before="240" w:after="0"/>
      </w:pPr>
      <w:r w:rsidRPr="00D902AF">
        <w:t>Aanvullende onderliggende kennis</w:t>
      </w:r>
    </w:p>
    <w:p w14:paraId="7B502609" w14:textId="13886362" w:rsidR="0064369C" w:rsidRPr="004902C3" w:rsidRDefault="0064369C" w:rsidP="0064369C">
      <w:pPr>
        <w:pStyle w:val="paragraph"/>
        <w:spacing w:before="0" w:beforeAutospacing="0" w:after="0" w:afterAutospacing="0"/>
        <w:textAlignment w:val="baseline"/>
        <w:rPr>
          <w:rFonts w:ascii="Calibri" w:hAnsi="Calibri" w:cs="Calibri"/>
          <w:color w:val="595959" w:themeColor="text1" w:themeTint="A6"/>
        </w:rPr>
      </w:pPr>
      <w:r w:rsidRPr="004902C3">
        <w:rPr>
          <w:rStyle w:val="normaltextrun"/>
          <w:rFonts w:ascii="Calibri" w:hAnsi="Calibri" w:cs="Calibri"/>
          <w:color w:val="595959" w:themeColor="text1" w:themeTint="A6"/>
          <w:sz w:val="22"/>
          <w:szCs w:val="22"/>
        </w:rPr>
        <w:t>De opgenomen kennis staat steeds in functie van de specifieke vorming van deze studierichting.</w:t>
      </w:r>
    </w:p>
    <w:p w14:paraId="5C0D175B" w14:textId="77777777" w:rsidR="0064369C" w:rsidRDefault="0064369C" w:rsidP="00111AA8">
      <w:pPr>
        <w:pStyle w:val="Aanvullendekennis"/>
        <w:numPr>
          <w:ilvl w:val="0"/>
          <w:numId w:val="0"/>
        </w:numPr>
        <w:rPr>
          <w:rStyle w:val="normaltextrun"/>
          <w:b/>
          <w:bCs/>
        </w:rPr>
      </w:pPr>
    </w:p>
    <w:p w14:paraId="47FCC3AF" w14:textId="53EA3C03" w:rsidR="00111AA8" w:rsidRPr="00111AA8" w:rsidRDefault="00111AA8" w:rsidP="00111AA8">
      <w:pPr>
        <w:pStyle w:val="Aanvullendekennis"/>
        <w:numPr>
          <w:ilvl w:val="0"/>
          <w:numId w:val="0"/>
        </w:numPr>
        <w:rPr>
          <w:rStyle w:val="normaltextrun"/>
          <w:b/>
          <w:bCs/>
        </w:rPr>
      </w:pPr>
      <w:r w:rsidRPr="00111AA8">
        <w:rPr>
          <w:rStyle w:val="normaltextrun"/>
          <w:b/>
          <w:bCs/>
        </w:rPr>
        <w:t>Algemeen</w:t>
      </w:r>
    </w:p>
    <w:p w14:paraId="46EBF2A8" w14:textId="2875BEDE" w:rsidR="00111AA8" w:rsidRPr="00111AA8" w:rsidRDefault="00111AA8" w:rsidP="00111AA8">
      <w:pPr>
        <w:pStyle w:val="Aanvullendekennis"/>
        <w:rPr>
          <w:rStyle w:val="normaltextrun"/>
        </w:rPr>
      </w:pPr>
      <w:r w:rsidRPr="00111AA8">
        <w:rPr>
          <w:rStyle w:val="normaltextrun"/>
        </w:rPr>
        <w:t>Elektriciteit, mechanica, hydraulica en pneumatica in functie van landbouwmachines en technische installaties</w:t>
      </w:r>
    </w:p>
    <w:p w14:paraId="64C8E7F4" w14:textId="0313C4E9" w:rsidR="00111AA8" w:rsidRPr="00111AA8" w:rsidRDefault="00111AA8" w:rsidP="00111AA8">
      <w:pPr>
        <w:pStyle w:val="Aanvullendekennis"/>
        <w:rPr>
          <w:rStyle w:val="normaltextrun"/>
        </w:rPr>
      </w:pPr>
      <w:r w:rsidRPr="00111AA8">
        <w:rPr>
          <w:rStyle w:val="normaltextrun"/>
        </w:rPr>
        <w:t>Sectorspecifieke wetgeving: milieunormen, dierenwelzijn, sanitaire normen, hygiëne- en veiligheidsvoorschriften voor voedingsmiddelen (HACCP), kwaliteitsnormen (lastenboeken), hygiëne- en veiligheidsregels.</w:t>
      </w:r>
    </w:p>
    <w:p w14:paraId="0A775C14" w14:textId="503E5A1C" w:rsidR="00111AA8" w:rsidRPr="00111AA8" w:rsidRDefault="00111AA8" w:rsidP="00111AA8">
      <w:pPr>
        <w:pStyle w:val="Aanvullendekennis"/>
        <w:rPr>
          <w:rStyle w:val="normaltextrun"/>
        </w:rPr>
      </w:pPr>
      <w:r w:rsidRPr="00111AA8">
        <w:rPr>
          <w:rStyle w:val="normaltextrun"/>
        </w:rPr>
        <w:t>Verkeersreglementering: de wetgeving betreffende technische eisen (TRA), reglementering voor wegtransport, verkeerswetgeving betreffende signalisatie van landbouwvoertuigen, de reglementering betreffende het uitzonderlijk vervoer toegepast op landbouwvoertuigen</w:t>
      </w:r>
    </w:p>
    <w:p w14:paraId="201415FA" w14:textId="5BAE7EAB" w:rsidR="00111AA8" w:rsidRPr="00111AA8" w:rsidRDefault="00111AA8" w:rsidP="00111AA8">
      <w:pPr>
        <w:pStyle w:val="Aanvullendekennis"/>
        <w:rPr>
          <w:rStyle w:val="normaltextrun"/>
        </w:rPr>
      </w:pPr>
      <w:r w:rsidRPr="00111AA8">
        <w:rPr>
          <w:rStyle w:val="normaltextrun"/>
        </w:rPr>
        <w:t>Fytolicentie P1:</w:t>
      </w:r>
    </w:p>
    <w:p w14:paraId="3D9BDFD4" w14:textId="695ACE70" w:rsidR="00111AA8" w:rsidRPr="00111AA8" w:rsidRDefault="00111AA8" w:rsidP="00EC1BA8">
      <w:pPr>
        <w:pStyle w:val="Aanvullendekennis"/>
        <w:numPr>
          <w:ilvl w:val="1"/>
          <w:numId w:val="33"/>
        </w:numPr>
        <w:rPr>
          <w:rStyle w:val="normaltextrun"/>
        </w:rPr>
      </w:pPr>
      <w:r w:rsidRPr="00111AA8">
        <w:rPr>
          <w:rStyle w:val="normaltextrun"/>
        </w:rPr>
        <w:t>relevante wetgeving i.v.m. gebruik van gewas- en beschermingsmiddelen</w:t>
      </w:r>
    </w:p>
    <w:p w14:paraId="1FE690D9" w14:textId="6B5CFCCA" w:rsidR="00111AA8" w:rsidRPr="00111AA8" w:rsidRDefault="00111AA8" w:rsidP="00EC1BA8">
      <w:pPr>
        <w:pStyle w:val="Aanvullendekennis"/>
        <w:numPr>
          <w:ilvl w:val="1"/>
          <w:numId w:val="33"/>
        </w:numPr>
        <w:rPr>
          <w:rStyle w:val="normaltextrun"/>
        </w:rPr>
      </w:pPr>
      <w:r w:rsidRPr="00111AA8">
        <w:rPr>
          <w:rStyle w:val="normaltextrun"/>
        </w:rPr>
        <w:t>gewasbeschermingsmiddelen</w:t>
      </w:r>
    </w:p>
    <w:p w14:paraId="6B4F9D96" w14:textId="70223520" w:rsidR="00111AA8" w:rsidRPr="00111AA8" w:rsidRDefault="00111AA8" w:rsidP="00EC1BA8">
      <w:pPr>
        <w:pStyle w:val="Aanvullendekennis"/>
        <w:numPr>
          <w:ilvl w:val="1"/>
          <w:numId w:val="33"/>
        </w:numPr>
        <w:rPr>
          <w:rStyle w:val="normaltextrun"/>
        </w:rPr>
      </w:pPr>
      <w:r w:rsidRPr="00111AA8">
        <w:rPr>
          <w:rStyle w:val="normaltextrun"/>
        </w:rPr>
        <w:t>correct gebruik van gewasbeschermingsmiddelen</w:t>
      </w:r>
    </w:p>
    <w:p w14:paraId="685D6BA4" w14:textId="2B156DCE" w:rsidR="00111AA8" w:rsidRPr="00111AA8" w:rsidRDefault="00111AA8" w:rsidP="00EC1BA8">
      <w:pPr>
        <w:pStyle w:val="Aanvullendekennis"/>
        <w:numPr>
          <w:ilvl w:val="1"/>
          <w:numId w:val="33"/>
        </w:numPr>
        <w:rPr>
          <w:rStyle w:val="normaltextrun"/>
        </w:rPr>
      </w:pPr>
      <w:r w:rsidRPr="00111AA8">
        <w:rPr>
          <w:rStyle w:val="normaltextrun"/>
        </w:rPr>
        <w:t>risico’s bij gebruik van gewasbeschermingsmiddelen</w:t>
      </w:r>
    </w:p>
    <w:p w14:paraId="62F75EFF" w14:textId="0478D87A" w:rsidR="00111AA8" w:rsidRPr="00111AA8" w:rsidRDefault="00111AA8" w:rsidP="00EC1BA8">
      <w:pPr>
        <w:pStyle w:val="Aanvullendekennis"/>
        <w:numPr>
          <w:ilvl w:val="1"/>
          <w:numId w:val="33"/>
        </w:numPr>
        <w:rPr>
          <w:rStyle w:val="normaltextrun"/>
        </w:rPr>
      </w:pPr>
      <w:r w:rsidRPr="00111AA8">
        <w:rPr>
          <w:rStyle w:val="normaltextrun"/>
        </w:rPr>
        <w:t>toegepaste gewasbescherming in functie van de sector</w:t>
      </w:r>
    </w:p>
    <w:p w14:paraId="47045678" w14:textId="6D4ED61C" w:rsidR="00111AA8" w:rsidRPr="00111AA8" w:rsidRDefault="00111AA8" w:rsidP="00111AA8">
      <w:pPr>
        <w:pStyle w:val="Aanvullendekennis"/>
        <w:rPr>
          <w:rStyle w:val="normaltextrun"/>
        </w:rPr>
      </w:pPr>
      <w:r w:rsidRPr="00111AA8">
        <w:rPr>
          <w:rStyle w:val="normaltextrun"/>
        </w:rPr>
        <w:t>Richtlijnen voor het sorteren van afval</w:t>
      </w:r>
    </w:p>
    <w:p w14:paraId="0C7620C6" w14:textId="430D38F5" w:rsidR="00111AA8" w:rsidRPr="00111AA8" w:rsidRDefault="00111AA8" w:rsidP="00111AA8">
      <w:pPr>
        <w:pStyle w:val="Aanvullendekennis"/>
        <w:rPr>
          <w:rStyle w:val="normaltextrun"/>
        </w:rPr>
      </w:pPr>
      <w:r w:rsidRPr="00111AA8">
        <w:rPr>
          <w:rStyle w:val="normaltextrun"/>
        </w:rPr>
        <w:t>Transportmodaliteiten</w:t>
      </w:r>
    </w:p>
    <w:p w14:paraId="2AD403FA" w14:textId="35C6970A" w:rsidR="00111AA8" w:rsidRDefault="00111AA8" w:rsidP="00111AA8">
      <w:pPr>
        <w:pStyle w:val="Aanvullendekennis"/>
        <w:rPr>
          <w:rStyle w:val="normaltextrun"/>
        </w:rPr>
      </w:pPr>
      <w:r w:rsidRPr="00111AA8">
        <w:rPr>
          <w:rStyle w:val="normaltextrun"/>
        </w:rPr>
        <w:t>Duurzame productiemethoden</w:t>
      </w:r>
    </w:p>
    <w:p w14:paraId="0FBC3A17" w14:textId="77777777" w:rsidR="00EC1BA8" w:rsidRPr="00111AA8" w:rsidRDefault="00EC1BA8" w:rsidP="00EC1BA8">
      <w:pPr>
        <w:pStyle w:val="Aanvullendekennis"/>
        <w:numPr>
          <w:ilvl w:val="0"/>
          <w:numId w:val="0"/>
        </w:numPr>
        <w:ind w:left="284"/>
        <w:rPr>
          <w:rStyle w:val="normaltextrun"/>
        </w:rPr>
      </w:pPr>
    </w:p>
    <w:p w14:paraId="22A96291" w14:textId="3026A1F5" w:rsidR="00111AA8" w:rsidRPr="00EC1BA8" w:rsidRDefault="00111AA8" w:rsidP="00EC1BA8">
      <w:pPr>
        <w:pStyle w:val="Aanvullendekennis"/>
        <w:numPr>
          <w:ilvl w:val="0"/>
          <w:numId w:val="0"/>
        </w:numPr>
        <w:ind w:left="284"/>
        <w:rPr>
          <w:rStyle w:val="normaltextrun"/>
          <w:b/>
          <w:bCs/>
        </w:rPr>
      </w:pPr>
      <w:r w:rsidRPr="00EC1BA8">
        <w:rPr>
          <w:rStyle w:val="normaltextrun"/>
          <w:b/>
          <w:bCs/>
        </w:rPr>
        <w:t>Assistent dierlijke productie</w:t>
      </w:r>
    </w:p>
    <w:p w14:paraId="573718DC" w14:textId="333C6CCC" w:rsidR="00111AA8" w:rsidRPr="00111AA8" w:rsidRDefault="00111AA8" w:rsidP="00111AA8">
      <w:pPr>
        <w:pStyle w:val="Aanvullendekennis"/>
        <w:rPr>
          <w:rStyle w:val="normaltextrun"/>
        </w:rPr>
      </w:pPr>
      <w:r w:rsidRPr="00111AA8">
        <w:rPr>
          <w:rStyle w:val="normaltextrun"/>
        </w:rPr>
        <w:t>Dier</w:t>
      </w:r>
    </w:p>
    <w:p w14:paraId="77C194FF" w14:textId="4B7A708B" w:rsidR="00111AA8" w:rsidRPr="00111AA8" w:rsidRDefault="00111AA8" w:rsidP="00EC1BA8">
      <w:pPr>
        <w:pStyle w:val="Aanvullendekennis"/>
        <w:numPr>
          <w:ilvl w:val="1"/>
          <w:numId w:val="34"/>
        </w:numPr>
        <w:rPr>
          <w:rStyle w:val="normaltextrun"/>
        </w:rPr>
      </w:pPr>
      <w:r w:rsidRPr="00111AA8">
        <w:rPr>
          <w:rStyle w:val="normaltextrun"/>
        </w:rPr>
        <w:t>anatomie (inclusief exterieurkenmerken)</w:t>
      </w:r>
    </w:p>
    <w:p w14:paraId="587DFC1D" w14:textId="3FA8D830" w:rsidR="00111AA8" w:rsidRPr="00111AA8" w:rsidRDefault="00111AA8" w:rsidP="00EC1BA8">
      <w:pPr>
        <w:pStyle w:val="Aanvullendekennis"/>
        <w:numPr>
          <w:ilvl w:val="1"/>
          <w:numId w:val="34"/>
        </w:numPr>
        <w:rPr>
          <w:rStyle w:val="normaltextrun"/>
        </w:rPr>
      </w:pPr>
      <w:r w:rsidRPr="00111AA8">
        <w:rPr>
          <w:rStyle w:val="normaltextrun"/>
        </w:rPr>
        <w:t>fysiologie</w:t>
      </w:r>
    </w:p>
    <w:p w14:paraId="743DB993" w14:textId="3CFC8C8D" w:rsidR="00111AA8" w:rsidRPr="00111AA8" w:rsidRDefault="00111AA8" w:rsidP="00EC1BA8">
      <w:pPr>
        <w:pStyle w:val="Aanvullendekennis"/>
        <w:numPr>
          <w:ilvl w:val="1"/>
          <w:numId w:val="34"/>
        </w:numPr>
        <w:rPr>
          <w:rStyle w:val="normaltextrun"/>
        </w:rPr>
      </w:pPr>
      <w:r w:rsidRPr="00111AA8">
        <w:rPr>
          <w:rStyle w:val="normaltextrun"/>
        </w:rPr>
        <w:t>ontwikkelingsstadia</w:t>
      </w:r>
    </w:p>
    <w:p w14:paraId="7F0542D2" w14:textId="03F3D9F0" w:rsidR="00111AA8" w:rsidRPr="00111AA8" w:rsidRDefault="00111AA8" w:rsidP="00EC1BA8">
      <w:pPr>
        <w:pStyle w:val="Aanvullendekennis"/>
        <w:numPr>
          <w:ilvl w:val="1"/>
          <w:numId w:val="34"/>
        </w:numPr>
        <w:rPr>
          <w:rStyle w:val="normaltextrun"/>
        </w:rPr>
      </w:pPr>
      <w:r w:rsidRPr="00111AA8">
        <w:rPr>
          <w:rStyle w:val="normaltextrun"/>
        </w:rPr>
        <w:t>ziektes en parasieten</w:t>
      </w:r>
    </w:p>
    <w:p w14:paraId="07E16D66" w14:textId="46494549" w:rsidR="00111AA8" w:rsidRPr="00111AA8" w:rsidRDefault="00111AA8" w:rsidP="00EC1BA8">
      <w:pPr>
        <w:pStyle w:val="Aanvullendekennis"/>
        <w:numPr>
          <w:ilvl w:val="1"/>
          <w:numId w:val="34"/>
        </w:numPr>
        <w:rPr>
          <w:rStyle w:val="normaltextrun"/>
        </w:rPr>
      </w:pPr>
      <w:r w:rsidRPr="00111AA8">
        <w:rPr>
          <w:rStyle w:val="normaltextrun"/>
        </w:rPr>
        <w:t>omgaan met en hanteren van dieren</w:t>
      </w:r>
    </w:p>
    <w:p w14:paraId="6E2EA650" w14:textId="4B84F21E" w:rsidR="00111AA8" w:rsidRPr="00111AA8" w:rsidRDefault="00111AA8" w:rsidP="00EC1BA8">
      <w:pPr>
        <w:pStyle w:val="Aanvullendekennis"/>
        <w:numPr>
          <w:ilvl w:val="1"/>
          <w:numId w:val="34"/>
        </w:numPr>
        <w:rPr>
          <w:rStyle w:val="normaltextrun"/>
        </w:rPr>
      </w:pPr>
      <w:r w:rsidRPr="00111AA8">
        <w:rPr>
          <w:rStyle w:val="normaltextrun"/>
        </w:rPr>
        <w:t>identificatie en registratie</w:t>
      </w:r>
    </w:p>
    <w:p w14:paraId="0EAF371D" w14:textId="6C8F2B81" w:rsidR="00111AA8" w:rsidRPr="00111AA8" w:rsidRDefault="00111AA8" w:rsidP="00EC1BA8">
      <w:pPr>
        <w:pStyle w:val="Aanvullendekennis"/>
        <w:numPr>
          <w:ilvl w:val="1"/>
          <w:numId w:val="34"/>
        </w:numPr>
        <w:rPr>
          <w:rStyle w:val="normaltextrun"/>
        </w:rPr>
      </w:pPr>
      <w:r w:rsidRPr="00111AA8">
        <w:rPr>
          <w:rStyle w:val="normaltextrun"/>
        </w:rPr>
        <w:t>basis- en esthetische verzorging</w:t>
      </w:r>
    </w:p>
    <w:p w14:paraId="72E20450" w14:textId="7DF2F432" w:rsidR="00111AA8" w:rsidRPr="00111AA8" w:rsidRDefault="00111AA8" w:rsidP="00EC1BA8">
      <w:pPr>
        <w:pStyle w:val="Aanvullendekennis"/>
        <w:numPr>
          <w:ilvl w:val="1"/>
          <w:numId w:val="34"/>
        </w:numPr>
        <w:rPr>
          <w:rStyle w:val="normaltextrun"/>
        </w:rPr>
      </w:pPr>
      <w:r w:rsidRPr="00111AA8">
        <w:rPr>
          <w:rStyle w:val="normaltextrun"/>
        </w:rPr>
        <w:t>voortplanting, inseminatiemethodes en postnatale verzorging</w:t>
      </w:r>
    </w:p>
    <w:p w14:paraId="63CC546A" w14:textId="04AD0DB1" w:rsidR="00111AA8" w:rsidRPr="00111AA8" w:rsidRDefault="00111AA8" w:rsidP="00EC1BA8">
      <w:pPr>
        <w:pStyle w:val="Aanvullendekennis"/>
        <w:numPr>
          <w:ilvl w:val="1"/>
          <w:numId w:val="34"/>
        </w:numPr>
        <w:rPr>
          <w:rStyle w:val="normaltextrun"/>
        </w:rPr>
      </w:pPr>
      <w:r w:rsidRPr="00111AA8">
        <w:rPr>
          <w:rStyle w:val="normaltextrun"/>
        </w:rPr>
        <w:t>huisvesting (koeling, ventilatie, verlichting, bescherming)</w:t>
      </w:r>
    </w:p>
    <w:p w14:paraId="30CF6151" w14:textId="64C56B2A" w:rsidR="00111AA8" w:rsidRPr="00111AA8" w:rsidRDefault="00111AA8" w:rsidP="00111AA8">
      <w:pPr>
        <w:pStyle w:val="Aanvullendekennis"/>
        <w:rPr>
          <w:rStyle w:val="normaltextrun"/>
        </w:rPr>
      </w:pPr>
      <w:r w:rsidRPr="00111AA8">
        <w:rPr>
          <w:rStyle w:val="normaltextrun"/>
        </w:rPr>
        <w:t>Teelten</w:t>
      </w:r>
    </w:p>
    <w:p w14:paraId="1ED52F1A" w14:textId="6CA3D8EA" w:rsidR="00111AA8" w:rsidRPr="00111AA8" w:rsidRDefault="00111AA8" w:rsidP="00EC1BA8">
      <w:pPr>
        <w:pStyle w:val="Aanvullendekennis"/>
        <w:numPr>
          <w:ilvl w:val="1"/>
          <w:numId w:val="35"/>
        </w:numPr>
        <w:rPr>
          <w:rStyle w:val="normaltextrun"/>
        </w:rPr>
      </w:pPr>
      <w:r w:rsidRPr="00111AA8">
        <w:rPr>
          <w:rStyle w:val="normaltextrun"/>
        </w:rPr>
        <w:t>voedergewassen, -rantsoenering, -opslag en -bewaring</w:t>
      </w:r>
    </w:p>
    <w:p w14:paraId="737CC7A4" w14:textId="0073918F" w:rsidR="00111AA8" w:rsidRPr="00111AA8" w:rsidRDefault="00111AA8" w:rsidP="00EC1BA8">
      <w:pPr>
        <w:pStyle w:val="Aanvullendekennis"/>
        <w:numPr>
          <w:ilvl w:val="1"/>
          <w:numId w:val="35"/>
        </w:numPr>
        <w:rPr>
          <w:rStyle w:val="normaltextrun"/>
        </w:rPr>
      </w:pPr>
      <w:r w:rsidRPr="00111AA8">
        <w:rPr>
          <w:rStyle w:val="normaltextrun"/>
        </w:rPr>
        <w:t>weersinvloeden/klimaatsinvloeden</w:t>
      </w:r>
    </w:p>
    <w:p w14:paraId="1503DE8F" w14:textId="723543B6" w:rsidR="00111AA8" w:rsidRDefault="00111AA8" w:rsidP="00EC1BA8">
      <w:pPr>
        <w:pStyle w:val="Aanvullendekennis"/>
        <w:numPr>
          <w:ilvl w:val="1"/>
          <w:numId w:val="35"/>
        </w:numPr>
        <w:rPr>
          <w:rStyle w:val="normaltextrun"/>
        </w:rPr>
      </w:pPr>
      <w:r w:rsidRPr="00111AA8">
        <w:rPr>
          <w:rStyle w:val="normaltextrun"/>
        </w:rPr>
        <w:t>bode</w:t>
      </w:r>
      <w:r w:rsidR="00EC1BA8">
        <w:rPr>
          <w:rStyle w:val="normaltextrun"/>
        </w:rPr>
        <w:t>m</w:t>
      </w:r>
    </w:p>
    <w:p w14:paraId="280D28B0" w14:textId="77777777" w:rsidR="00EC1BA8" w:rsidRPr="00111AA8" w:rsidRDefault="00EC1BA8" w:rsidP="00EC1BA8">
      <w:pPr>
        <w:pStyle w:val="Aanvullendekennis"/>
        <w:numPr>
          <w:ilvl w:val="0"/>
          <w:numId w:val="0"/>
        </w:numPr>
        <w:ind w:left="284" w:hanging="284"/>
        <w:rPr>
          <w:rStyle w:val="normaltextrun"/>
        </w:rPr>
      </w:pPr>
    </w:p>
    <w:p w14:paraId="507DD0B7" w14:textId="145384B3" w:rsidR="00111AA8" w:rsidRPr="00EC1BA8" w:rsidRDefault="00111AA8" w:rsidP="00EC1BA8">
      <w:pPr>
        <w:pStyle w:val="Aanvullendekennis"/>
        <w:numPr>
          <w:ilvl w:val="0"/>
          <w:numId w:val="0"/>
        </w:numPr>
        <w:ind w:left="284" w:hanging="284"/>
        <w:rPr>
          <w:rStyle w:val="normaltextrun"/>
          <w:b/>
          <w:bCs/>
        </w:rPr>
      </w:pPr>
      <w:r w:rsidRPr="00EC1BA8">
        <w:rPr>
          <w:rStyle w:val="normaltextrun"/>
          <w:b/>
          <w:bCs/>
        </w:rPr>
        <w:t>Bestuurder landbouwvoertuigen</w:t>
      </w:r>
    </w:p>
    <w:p w14:paraId="05BCE23D" w14:textId="53D7AEA3" w:rsidR="00111AA8" w:rsidRPr="00111AA8" w:rsidRDefault="00111AA8" w:rsidP="00111AA8">
      <w:pPr>
        <w:pStyle w:val="Aanvullendekennis"/>
        <w:rPr>
          <w:rStyle w:val="normaltextrun"/>
        </w:rPr>
      </w:pPr>
      <w:r w:rsidRPr="00111AA8">
        <w:rPr>
          <w:rStyle w:val="normaltextrun"/>
        </w:rPr>
        <w:t>Technische kenmerken en eigenschappen</w:t>
      </w:r>
    </w:p>
    <w:p w14:paraId="3A3FE4E6" w14:textId="77856745" w:rsidR="00111AA8" w:rsidRPr="00111AA8" w:rsidRDefault="00111AA8" w:rsidP="00EC1BA8">
      <w:pPr>
        <w:pStyle w:val="Aanvullendekennis"/>
        <w:numPr>
          <w:ilvl w:val="1"/>
          <w:numId w:val="36"/>
        </w:numPr>
        <w:rPr>
          <w:rStyle w:val="normaltextrun"/>
        </w:rPr>
      </w:pPr>
      <w:r w:rsidRPr="00111AA8">
        <w:rPr>
          <w:rStyle w:val="normaltextrun"/>
        </w:rPr>
        <w:t>onderdelen</w:t>
      </w:r>
    </w:p>
    <w:p w14:paraId="403D21DF" w14:textId="58F62F67" w:rsidR="00111AA8" w:rsidRPr="00111AA8" w:rsidRDefault="00111AA8" w:rsidP="00EC1BA8">
      <w:pPr>
        <w:pStyle w:val="Aanvullendekennis"/>
        <w:numPr>
          <w:ilvl w:val="1"/>
          <w:numId w:val="36"/>
        </w:numPr>
        <w:rPr>
          <w:rStyle w:val="normaltextrun"/>
        </w:rPr>
      </w:pPr>
      <w:r w:rsidRPr="00111AA8">
        <w:rPr>
          <w:rStyle w:val="normaltextrun"/>
        </w:rPr>
        <w:t>krachtoverbrenging in functie van optimaal gebruik</w:t>
      </w:r>
    </w:p>
    <w:p w14:paraId="04494B72" w14:textId="3CAD21CB" w:rsidR="00111AA8" w:rsidRPr="00111AA8" w:rsidRDefault="00111AA8" w:rsidP="00EC1BA8">
      <w:pPr>
        <w:pStyle w:val="Aanvullendekennis"/>
        <w:numPr>
          <w:ilvl w:val="1"/>
          <w:numId w:val="36"/>
        </w:numPr>
        <w:rPr>
          <w:rStyle w:val="normaltextrun"/>
        </w:rPr>
      </w:pPr>
      <w:r w:rsidRPr="00111AA8">
        <w:rPr>
          <w:rStyle w:val="normaltextrun"/>
        </w:rPr>
        <w:t>remsysteem</w:t>
      </w:r>
    </w:p>
    <w:p w14:paraId="0AE00951" w14:textId="6E8D456C" w:rsidR="00111AA8" w:rsidRPr="00111AA8" w:rsidRDefault="00111AA8" w:rsidP="00EC1BA8">
      <w:pPr>
        <w:pStyle w:val="Aanvullendekennis"/>
        <w:numPr>
          <w:ilvl w:val="1"/>
          <w:numId w:val="36"/>
        </w:numPr>
        <w:rPr>
          <w:rStyle w:val="normaltextrun"/>
        </w:rPr>
      </w:pPr>
      <w:r w:rsidRPr="00111AA8">
        <w:rPr>
          <w:rStyle w:val="normaltextrun"/>
        </w:rPr>
        <w:t>banden</w:t>
      </w:r>
    </w:p>
    <w:p w14:paraId="7888162E" w14:textId="42771C80" w:rsidR="00EC723C" w:rsidRDefault="00111AA8" w:rsidP="00EC1BA8">
      <w:pPr>
        <w:pStyle w:val="Aanvullendekennis"/>
        <w:numPr>
          <w:ilvl w:val="1"/>
          <w:numId w:val="36"/>
        </w:numPr>
        <w:sectPr w:rsidR="00EC723C" w:rsidSect="00A77337">
          <w:headerReference w:type="even" r:id="rId25"/>
          <w:headerReference w:type="default" r:id="rId26"/>
          <w:footerReference w:type="even" r:id="rId27"/>
          <w:footerReference w:type="default" r:id="rId28"/>
          <w:headerReference w:type="first" r:id="rId29"/>
          <w:type w:val="oddPage"/>
          <w:pgSz w:w="11906" w:h="16838" w:code="9"/>
          <w:pgMar w:top="1134" w:right="1134" w:bottom="1134" w:left="1134" w:header="709" w:footer="397" w:gutter="0"/>
          <w:cols w:space="708"/>
          <w:docGrid w:linePitch="360"/>
        </w:sectPr>
      </w:pPr>
      <w:r w:rsidRPr="00111AA8">
        <w:rPr>
          <w:rStyle w:val="normaltextrun"/>
        </w:rPr>
        <w:t>brandstof</w:t>
      </w:r>
    </w:p>
    <w:p w14:paraId="17C7CC36"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66B7E540" w14:textId="150645E7" w:rsidR="00CA30F8"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7034635" w:history="1">
            <w:r w:rsidR="00CA30F8" w:rsidRPr="007C62CA">
              <w:rPr>
                <w:rStyle w:val="Hyperlink"/>
                <w:noProof/>
              </w:rPr>
              <w:t>1</w:t>
            </w:r>
            <w:r w:rsidR="00CA30F8">
              <w:rPr>
                <w:rFonts w:eastAsiaTheme="minorEastAsia"/>
                <w:b w:val="0"/>
                <w:noProof/>
                <w:color w:val="auto"/>
                <w:kern w:val="2"/>
                <w:szCs w:val="24"/>
                <w:lang w:eastAsia="nl-BE"/>
                <w14:ligatures w14:val="standardContextual"/>
              </w:rPr>
              <w:tab/>
            </w:r>
            <w:r w:rsidR="00CA30F8" w:rsidRPr="007C62CA">
              <w:rPr>
                <w:rStyle w:val="Hyperlink"/>
                <w:noProof/>
              </w:rPr>
              <w:t>Inleiding</w:t>
            </w:r>
            <w:r w:rsidR="00CA30F8">
              <w:rPr>
                <w:noProof/>
                <w:webHidden/>
              </w:rPr>
              <w:tab/>
            </w:r>
            <w:r w:rsidR="00CA30F8">
              <w:rPr>
                <w:noProof/>
                <w:webHidden/>
              </w:rPr>
              <w:fldChar w:fldCharType="begin"/>
            </w:r>
            <w:r w:rsidR="00CA30F8">
              <w:rPr>
                <w:noProof/>
                <w:webHidden/>
              </w:rPr>
              <w:instrText xml:space="preserve"> PAGEREF _Toc157034635 \h </w:instrText>
            </w:r>
            <w:r w:rsidR="00CA30F8">
              <w:rPr>
                <w:noProof/>
                <w:webHidden/>
              </w:rPr>
            </w:r>
            <w:r w:rsidR="00CA30F8">
              <w:rPr>
                <w:noProof/>
                <w:webHidden/>
              </w:rPr>
              <w:fldChar w:fldCharType="separate"/>
            </w:r>
            <w:r w:rsidR="00CA30F8">
              <w:rPr>
                <w:noProof/>
                <w:webHidden/>
              </w:rPr>
              <w:t>3</w:t>
            </w:r>
            <w:r w:rsidR="00CA30F8">
              <w:rPr>
                <w:noProof/>
                <w:webHidden/>
              </w:rPr>
              <w:fldChar w:fldCharType="end"/>
            </w:r>
          </w:hyperlink>
        </w:p>
        <w:p w14:paraId="37E2A6BC" w14:textId="56D71382" w:rsidR="00CA30F8" w:rsidRDefault="00CA30F8">
          <w:pPr>
            <w:pStyle w:val="Inhopg2"/>
            <w:rPr>
              <w:rFonts w:eastAsiaTheme="minorEastAsia"/>
              <w:color w:val="auto"/>
              <w:kern w:val="2"/>
              <w:sz w:val="24"/>
              <w:szCs w:val="24"/>
              <w:lang w:eastAsia="nl-BE"/>
              <w14:ligatures w14:val="standardContextual"/>
            </w:rPr>
          </w:pPr>
          <w:hyperlink w:anchor="_Toc157034636" w:history="1">
            <w:r w:rsidRPr="007C62CA">
              <w:rPr>
                <w:rStyle w:val="Hyperlink"/>
              </w:rPr>
              <w:t>1.1</w:t>
            </w:r>
            <w:r>
              <w:rPr>
                <w:rFonts w:eastAsiaTheme="minorEastAsia"/>
                <w:color w:val="auto"/>
                <w:kern w:val="2"/>
                <w:sz w:val="24"/>
                <w:szCs w:val="24"/>
                <w:lang w:eastAsia="nl-BE"/>
                <w14:ligatures w14:val="standardContextual"/>
              </w:rPr>
              <w:tab/>
            </w:r>
            <w:r w:rsidRPr="007C62CA">
              <w:rPr>
                <w:rStyle w:val="Hyperlink"/>
              </w:rPr>
              <w:t>Het leerplanconcept: vijf uitgangspunten</w:t>
            </w:r>
            <w:r>
              <w:rPr>
                <w:webHidden/>
              </w:rPr>
              <w:tab/>
            </w:r>
            <w:r>
              <w:rPr>
                <w:webHidden/>
              </w:rPr>
              <w:fldChar w:fldCharType="begin"/>
            </w:r>
            <w:r>
              <w:rPr>
                <w:webHidden/>
              </w:rPr>
              <w:instrText xml:space="preserve"> PAGEREF _Toc157034636 \h </w:instrText>
            </w:r>
            <w:r>
              <w:rPr>
                <w:webHidden/>
              </w:rPr>
            </w:r>
            <w:r>
              <w:rPr>
                <w:webHidden/>
              </w:rPr>
              <w:fldChar w:fldCharType="separate"/>
            </w:r>
            <w:r>
              <w:rPr>
                <w:webHidden/>
              </w:rPr>
              <w:t>3</w:t>
            </w:r>
            <w:r>
              <w:rPr>
                <w:webHidden/>
              </w:rPr>
              <w:fldChar w:fldCharType="end"/>
            </w:r>
          </w:hyperlink>
        </w:p>
        <w:p w14:paraId="0D235603" w14:textId="1831E3D1" w:rsidR="00CA30F8" w:rsidRDefault="00CA30F8">
          <w:pPr>
            <w:pStyle w:val="Inhopg2"/>
            <w:rPr>
              <w:rFonts w:eastAsiaTheme="minorEastAsia"/>
              <w:color w:val="auto"/>
              <w:kern w:val="2"/>
              <w:sz w:val="24"/>
              <w:szCs w:val="24"/>
              <w:lang w:eastAsia="nl-BE"/>
              <w14:ligatures w14:val="standardContextual"/>
            </w:rPr>
          </w:pPr>
          <w:hyperlink w:anchor="_Toc157034637" w:history="1">
            <w:r w:rsidRPr="007C62CA">
              <w:rPr>
                <w:rStyle w:val="Hyperlink"/>
              </w:rPr>
              <w:t>1.2</w:t>
            </w:r>
            <w:r>
              <w:rPr>
                <w:rFonts w:eastAsiaTheme="minorEastAsia"/>
                <w:color w:val="auto"/>
                <w:kern w:val="2"/>
                <w:sz w:val="24"/>
                <w:szCs w:val="24"/>
                <w:lang w:eastAsia="nl-BE"/>
                <w14:ligatures w14:val="standardContextual"/>
              </w:rPr>
              <w:tab/>
            </w:r>
            <w:r w:rsidRPr="007C62CA">
              <w:rPr>
                <w:rStyle w:val="Hyperlink"/>
              </w:rPr>
              <w:t>De vormingscirkel – de opdracht van secundair onderwijs</w:t>
            </w:r>
            <w:r>
              <w:rPr>
                <w:webHidden/>
              </w:rPr>
              <w:tab/>
            </w:r>
            <w:r>
              <w:rPr>
                <w:webHidden/>
              </w:rPr>
              <w:fldChar w:fldCharType="begin"/>
            </w:r>
            <w:r>
              <w:rPr>
                <w:webHidden/>
              </w:rPr>
              <w:instrText xml:space="preserve"> PAGEREF _Toc157034637 \h </w:instrText>
            </w:r>
            <w:r>
              <w:rPr>
                <w:webHidden/>
              </w:rPr>
            </w:r>
            <w:r>
              <w:rPr>
                <w:webHidden/>
              </w:rPr>
              <w:fldChar w:fldCharType="separate"/>
            </w:r>
            <w:r>
              <w:rPr>
                <w:webHidden/>
              </w:rPr>
              <w:t>3</w:t>
            </w:r>
            <w:r>
              <w:rPr>
                <w:webHidden/>
              </w:rPr>
              <w:fldChar w:fldCharType="end"/>
            </w:r>
          </w:hyperlink>
        </w:p>
        <w:p w14:paraId="1FA77128" w14:textId="13FB12AD" w:rsidR="00CA30F8" w:rsidRDefault="00CA30F8">
          <w:pPr>
            <w:pStyle w:val="Inhopg2"/>
            <w:rPr>
              <w:rFonts w:eastAsiaTheme="minorEastAsia"/>
              <w:color w:val="auto"/>
              <w:kern w:val="2"/>
              <w:sz w:val="24"/>
              <w:szCs w:val="24"/>
              <w:lang w:eastAsia="nl-BE"/>
              <w14:ligatures w14:val="standardContextual"/>
            </w:rPr>
          </w:pPr>
          <w:hyperlink w:anchor="_Toc157034638" w:history="1">
            <w:r w:rsidRPr="007C62CA">
              <w:rPr>
                <w:rStyle w:val="Hyperlink"/>
              </w:rPr>
              <w:t>1.3</w:t>
            </w:r>
            <w:r>
              <w:rPr>
                <w:rFonts w:eastAsiaTheme="minorEastAsia"/>
                <w:color w:val="auto"/>
                <w:kern w:val="2"/>
                <w:sz w:val="24"/>
                <w:szCs w:val="24"/>
                <w:lang w:eastAsia="nl-BE"/>
                <w14:ligatures w14:val="standardContextual"/>
              </w:rPr>
              <w:tab/>
            </w:r>
            <w:r w:rsidRPr="007C62CA">
              <w:rPr>
                <w:rStyle w:val="Hyperlink"/>
              </w:rPr>
              <w:t>Ruimte voor leraren(teams) en scholen</w:t>
            </w:r>
            <w:r>
              <w:rPr>
                <w:webHidden/>
              </w:rPr>
              <w:tab/>
            </w:r>
            <w:r>
              <w:rPr>
                <w:webHidden/>
              </w:rPr>
              <w:fldChar w:fldCharType="begin"/>
            </w:r>
            <w:r>
              <w:rPr>
                <w:webHidden/>
              </w:rPr>
              <w:instrText xml:space="preserve"> PAGEREF _Toc157034638 \h </w:instrText>
            </w:r>
            <w:r>
              <w:rPr>
                <w:webHidden/>
              </w:rPr>
            </w:r>
            <w:r>
              <w:rPr>
                <w:webHidden/>
              </w:rPr>
              <w:fldChar w:fldCharType="separate"/>
            </w:r>
            <w:r>
              <w:rPr>
                <w:webHidden/>
              </w:rPr>
              <w:t>4</w:t>
            </w:r>
            <w:r>
              <w:rPr>
                <w:webHidden/>
              </w:rPr>
              <w:fldChar w:fldCharType="end"/>
            </w:r>
          </w:hyperlink>
        </w:p>
        <w:p w14:paraId="75ACCA9E" w14:textId="131E2F9C" w:rsidR="00CA30F8" w:rsidRDefault="00CA30F8">
          <w:pPr>
            <w:pStyle w:val="Inhopg2"/>
            <w:rPr>
              <w:rFonts w:eastAsiaTheme="minorEastAsia"/>
              <w:color w:val="auto"/>
              <w:kern w:val="2"/>
              <w:sz w:val="24"/>
              <w:szCs w:val="24"/>
              <w:lang w:eastAsia="nl-BE"/>
              <w14:ligatures w14:val="standardContextual"/>
            </w:rPr>
          </w:pPr>
          <w:hyperlink w:anchor="_Toc157034639" w:history="1">
            <w:r w:rsidRPr="007C62CA">
              <w:rPr>
                <w:rStyle w:val="Hyperlink"/>
              </w:rPr>
              <w:t>1.4</w:t>
            </w:r>
            <w:r>
              <w:rPr>
                <w:rFonts w:eastAsiaTheme="minorEastAsia"/>
                <w:color w:val="auto"/>
                <w:kern w:val="2"/>
                <w:sz w:val="24"/>
                <w:szCs w:val="24"/>
                <w:lang w:eastAsia="nl-BE"/>
                <w14:ligatures w14:val="standardContextual"/>
              </w:rPr>
              <w:tab/>
            </w:r>
            <w:r w:rsidRPr="007C62CA">
              <w:rPr>
                <w:rStyle w:val="Hyperlink"/>
              </w:rPr>
              <w:t>Differentiatie</w:t>
            </w:r>
            <w:r>
              <w:rPr>
                <w:webHidden/>
              </w:rPr>
              <w:tab/>
            </w:r>
            <w:r>
              <w:rPr>
                <w:webHidden/>
              </w:rPr>
              <w:fldChar w:fldCharType="begin"/>
            </w:r>
            <w:r>
              <w:rPr>
                <w:webHidden/>
              </w:rPr>
              <w:instrText xml:space="preserve"> PAGEREF _Toc157034639 \h </w:instrText>
            </w:r>
            <w:r>
              <w:rPr>
                <w:webHidden/>
              </w:rPr>
            </w:r>
            <w:r>
              <w:rPr>
                <w:webHidden/>
              </w:rPr>
              <w:fldChar w:fldCharType="separate"/>
            </w:r>
            <w:r>
              <w:rPr>
                <w:webHidden/>
              </w:rPr>
              <w:t>4</w:t>
            </w:r>
            <w:r>
              <w:rPr>
                <w:webHidden/>
              </w:rPr>
              <w:fldChar w:fldCharType="end"/>
            </w:r>
          </w:hyperlink>
        </w:p>
        <w:p w14:paraId="00E60D5B" w14:textId="7093DD7B" w:rsidR="00CA30F8" w:rsidRDefault="00CA30F8">
          <w:pPr>
            <w:pStyle w:val="Inhopg2"/>
            <w:rPr>
              <w:rFonts w:eastAsiaTheme="minorEastAsia"/>
              <w:color w:val="auto"/>
              <w:kern w:val="2"/>
              <w:sz w:val="24"/>
              <w:szCs w:val="24"/>
              <w:lang w:eastAsia="nl-BE"/>
              <w14:ligatures w14:val="standardContextual"/>
            </w:rPr>
          </w:pPr>
          <w:hyperlink w:anchor="_Toc157034640" w:history="1">
            <w:r w:rsidRPr="007C62CA">
              <w:rPr>
                <w:rStyle w:val="Hyperlink"/>
              </w:rPr>
              <w:t>1.5</w:t>
            </w:r>
            <w:r>
              <w:rPr>
                <w:rFonts w:eastAsiaTheme="minorEastAsia"/>
                <w:color w:val="auto"/>
                <w:kern w:val="2"/>
                <w:sz w:val="24"/>
                <w:szCs w:val="24"/>
                <w:lang w:eastAsia="nl-BE"/>
                <w14:ligatures w14:val="standardContextual"/>
              </w:rPr>
              <w:tab/>
            </w:r>
            <w:r w:rsidRPr="007C62CA">
              <w:rPr>
                <w:rStyle w:val="Hyperlink"/>
              </w:rPr>
              <w:t>Opbouw van leerplannen</w:t>
            </w:r>
            <w:r>
              <w:rPr>
                <w:webHidden/>
              </w:rPr>
              <w:tab/>
            </w:r>
            <w:r>
              <w:rPr>
                <w:webHidden/>
              </w:rPr>
              <w:fldChar w:fldCharType="begin"/>
            </w:r>
            <w:r>
              <w:rPr>
                <w:webHidden/>
              </w:rPr>
              <w:instrText xml:space="preserve"> PAGEREF _Toc157034640 \h </w:instrText>
            </w:r>
            <w:r>
              <w:rPr>
                <w:webHidden/>
              </w:rPr>
            </w:r>
            <w:r>
              <w:rPr>
                <w:webHidden/>
              </w:rPr>
              <w:fldChar w:fldCharType="separate"/>
            </w:r>
            <w:r>
              <w:rPr>
                <w:webHidden/>
              </w:rPr>
              <w:t>6</w:t>
            </w:r>
            <w:r>
              <w:rPr>
                <w:webHidden/>
              </w:rPr>
              <w:fldChar w:fldCharType="end"/>
            </w:r>
          </w:hyperlink>
        </w:p>
        <w:p w14:paraId="149B1C93" w14:textId="756E54D2" w:rsidR="00CA30F8" w:rsidRDefault="00CA30F8">
          <w:pPr>
            <w:pStyle w:val="Inhopg1"/>
            <w:rPr>
              <w:rFonts w:eastAsiaTheme="minorEastAsia"/>
              <w:b w:val="0"/>
              <w:noProof/>
              <w:color w:val="auto"/>
              <w:kern w:val="2"/>
              <w:szCs w:val="24"/>
              <w:lang w:eastAsia="nl-BE"/>
              <w14:ligatures w14:val="standardContextual"/>
            </w:rPr>
          </w:pPr>
          <w:hyperlink w:anchor="_Toc157034641" w:history="1">
            <w:r w:rsidRPr="007C62CA">
              <w:rPr>
                <w:rStyle w:val="Hyperlink"/>
                <w:noProof/>
              </w:rPr>
              <w:t>2</w:t>
            </w:r>
            <w:r>
              <w:rPr>
                <w:rFonts w:eastAsiaTheme="minorEastAsia"/>
                <w:b w:val="0"/>
                <w:noProof/>
                <w:color w:val="auto"/>
                <w:kern w:val="2"/>
                <w:szCs w:val="24"/>
                <w:lang w:eastAsia="nl-BE"/>
                <w14:ligatures w14:val="standardContextual"/>
              </w:rPr>
              <w:tab/>
            </w:r>
            <w:r w:rsidRPr="007C62CA">
              <w:rPr>
                <w:rStyle w:val="Hyperlink"/>
                <w:noProof/>
              </w:rPr>
              <w:t>Situering</w:t>
            </w:r>
            <w:r>
              <w:rPr>
                <w:noProof/>
                <w:webHidden/>
              </w:rPr>
              <w:tab/>
            </w:r>
            <w:r>
              <w:rPr>
                <w:noProof/>
                <w:webHidden/>
              </w:rPr>
              <w:fldChar w:fldCharType="begin"/>
            </w:r>
            <w:r>
              <w:rPr>
                <w:noProof/>
                <w:webHidden/>
              </w:rPr>
              <w:instrText xml:space="preserve"> PAGEREF _Toc157034641 \h </w:instrText>
            </w:r>
            <w:r>
              <w:rPr>
                <w:noProof/>
                <w:webHidden/>
              </w:rPr>
            </w:r>
            <w:r>
              <w:rPr>
                <w:noProof/>
                <w:webHidden/>
              </w:rPr>
              <w:fldChar w:fldCharType="separate"/>
            </w:r>
            <w:r>
              <w:rPr>
                <w:noProof/>
                <w:webHidden/>
              </w:rPr>
              <w:t>7</w:t>
            </w:r>
            <w:r>
              <w:rPr>
                <w:noProof/>
                <w:webHidden/>
              </w:rPr>
              <w:fldChar w:fldCharType="end"/>
            </w:r>
          </w:hyperlink>
        </w:p>
        <w:p w14:paraId="1DA3F5F1" w14:textId="37A5AB7E" w:rsidR="00CA30F8" w:rsidRDefault="00CA30F8">
          <w:pPr>
            <w:pStyle w:val="Inhopg2"/>
            <w:rPr>
              <w:rFonts w:eastAsiaTheme="minorEastAsia"/>
              <w:color w:val="auto"/>
              <w:kern w:val="2"/>
              <w:sz w:val="24"/>
              <w:szCs w:val="24"/>
              <w:lang w:eastAsia="nl-BE"/>
              <w14:ligatures w14:val="standardContextual"/>
            </w:rPr>
          </w:pPr>
          <w:hyperlink w:anchor="_Toc157034642" w:history="1">
            <w:r w:rsidRPr="007C62CA">
              <w:rPr>
                <w:rStyle w:val="Hyperlink"/>
              </w:rPr>
              <w:t>2.1</w:t>
            </w:r>
            <w:r>
              <w:rPr>
                <w:rFonts w:eastAsiaTheme="minorEastAsia"/>
                <w:color w:val="auto"/>
                <w:kern w:val="2"/>
                <w:sz w:val="24"/>
                <w:szCs w:val="24"/>
                <w:lang w:eastAsia="nl-BE"/>
                <w14:ligatures w14:val="standardContextual"/>
              </w:rPr>
              <w:tab/>
            </w:r>
            <w:r w:rsidRPr="007C62CA">
              <w:rPr>
                <w:rStyle w:val="Hyperlink"/>
              </w:rPr>
              <w:t>Samenhang met de tweede graad</w:t>
            </w:r>
            <w:r>
              <w:rPr>
                <w:webHidden/>
              </w:rPr>
              <w:tab/>
            </w:r>
            <w:r>
              <w:rPr>
                <w:webHidden/>
              </w:rPr>
              <w:fldChar w:fldCharType="begin"/>
            </w:r>
            <w:r>
              <w:rPr>
                <w:webHidden/>
              </w:rPr>
              <w:instrText xml:space="preserve"> PAGEREF _Toc157034642 \h </w:instrText>
            </w:r>
            <w:r>
              <w:rPr>
                <w:webHidden/>
              </w:rPr>
            </w:r>
            <w:r>
              <w:rPr>
                <w:webHidden/>
              </w:rPr>
              <w:fldChar w:fldCharType="separate"/>
            </w:r>
            <w:r>
              <w:rPr>
                <w:webHidden/>
              </w:rPr>
              <w:t>7</w:t>
            </w:r>
            <w:r>
              <w:rPr>
                <w:webHidden/>
              </w:rPr>
              <w:fldChar w:fldCharType="end"/>
            </w:r>
          </w:hyperlink>
        </w:p>
        <w:p w14:paraId="361EE8EB" w14:textId="28AD5E9E" w:rsidR="00CA30F8" w:rsidRDefault="00CA30F8">
          <w:pPr>
            <w:pStyle w:val="Inhopg2"/>
            <w:rPr>
              <w:rFonts w:eastAsiaTheme="minorEastAsia"/>
              <w:color w:val="auto"/>
              <w:kern w:val="2"/>
              <w:sz w:val="24"/>
              <w:szCs w:val="24"/>
              <w:lang w:eastAsia="nl-BE"/>
              <w14:ligatures w14:val="standardContextual"/>
            </w:rPr>
          </w:pPr>
          <w:hyperlink w:anchor="_Toc157034643" w:history="1">
            <w:r w:rsidRPr="007C62CA">
              <w:rPr>
                <w:rStyle w:val="Hyperlink"/>
              </w:rPr>
              <w:t>2.2</w:t>
            </w:r>
            <w:r>
              <w:rPr>
                <w:rFonts w:eastAsiaTheme="minorEastAsia"/>
                <w:color w:val="auto"/>
                <w:kern w:val="2"/>
                <w:sz w:val="24"/>
                <w:szCs w:val="24"/>
                <w:lang w:eastAsia="nl-BE"/>
                <w14:ligatures w14:val="standardContextual"/>
              </w:rPr>
              <w:tab/>
            </w:r>
            <w:r w:rsidRPr="007C62CA">
              <w:rPr>
                <w:rStyle w:val="Hyperlink"/>
              </w:rPr>
              <w:t>Samenhang in de derde graad</w:t>
            </w:r>
            <w:r>
              <w:rPr>
                <w:webHidden/>
              </w:rPr>
              <w:tab/>
            </w:r>
            <w:r>
              <w:rPr>
                <w:webHidden/>
              </w:rPr>
              <w:fldChar w:fldCharType="begin"/>
            </w:r>
            <w:r>
              <w:rPr>
                <w:webHidden/>
              </w:rPr>
              <w:instrText xml:space="preserve"> PAGEREF _Toc157034643 \h </w:instrText>
            </w:r>
            <w:r>
              <w:rPr>
                <w:webHidden/>
              </w:rPr>
            </w:r>
            <w:r>
              <w:rPr>
                <w:webHidden/>
              </w:rPr>
              <w:fldChar w:fldCharType="separate"/>
            </w:r>
            <w:r>
              <w:rPr>
                <w:webHidden/>
              </w:rPr>
              <w:t>7</w:t>
            </w:r>
            <w:r>
              <w:rPr>
                <w:webHidden/>
              </w:rPr>
              <w:fldChar w:fldCharType="end"/>
            </w:r>
          </w:hyperlink>
        </w:p>
        <w:p w14:paraId="5ADA50B4" w14:textId="1980070F" w:rsidR="00CA30F8" w:rsidRDefault="00CA30F8">
          <w:pPr>
            <w:pStyle w:val="Inhopg3"/>
            <w:rPr>
              <w:rFonts w:eastAsiaTheme="minorEastAsia"/>
              <w:noProof/>
              <w:color w:val="auto"/>
              <w:kern w:val="2"/>
              <w:sz w:val="24"/>
              <w:szCs w:val="24"/>
              <w:lang w:eastAsia="nl-BE"/>
              <w14:ligatures w14:val="standardContextual"/>
            </w:rPr>
          </w:pPr>
          <w:hyperlink w:anchor="_Toc157034644" w:history="1">
            <w:r w:rsidRPr="007C62CA">
              <w:rPr>
                <w:rStyle w:val="Hyperlink"/>
                <w:noProof/>
              </w:rPr>
              <w:t>2.2.1</w:t>
            </w:r>
            <w:r>
              <w:rPr>
                <w:rFonts w:eastAsiaTheme="minorEastAsia"/>
                <w:noProof/>
                <w:color w:val="auto"/>
                <w:kern w:val="2"/>
                <w:sz w:val="24"/>
                <w:szCs w:val="24"/>
                <w:lang w:eastAsia="nl-BE"/>
                <w14:ligatures w14:val="standardContextual"/>
              </w:rPr>
              <w:tab/>
            </w:r>
            <w:r w:rsidRPr="007C62CA">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_Toc157034644 \h </w:instrText>
            </w:r>
            <w:r>
              <w:rPr>
                <w:noProof/>
                <w:webHidden/>
              </w:rPr>
            </w:r>
            <w:r>
              <w:rPr>
                <w:noProof/>
                <w:webHidden/>
              </w:rPr>
              <w:fldChar w:fldCharType="separate"/>
            </w:r>
            <w:r>
              <w:rPr>
                <w:noProof/>
                <w:webHidden/>
              </w:rPr>
              <w:t>7</w:t>
            </w:r>
            <w:r>
              <w:rPr>
                <w:noProof/>
                <w:webHidden/>
              </w:rPr>
              <w:fldChar w:fldCharType="end"/>
            </w:r>
          </w:hyperlink>
        </w:p>
        <w:p w14:paraId="0456FCEF" w14:textId="0E9BBD66" w:rsidR="00CA30F8" w:rsidRDefault="00CA30F8">
          <w:pPr>
            <w:pStyle w:val="Inhopg3"/>
            <w:rPr>
              <w:rFonts w:eastAsiaTheme="minorEastAsia"/>
              <w:noProof/>
              <w:color w:val="auto"/>
              <w:kern w:val="2"/>
              <w:sz w:val="24"/>
              <w:szCs w:val="24"/>
              <w:lang w:eastAsia="nl-BE"/>
              <w14:ligatures w14:val="standardContextual"/>
            </w:rPr>
          </w:pPr>
          <w:hyperlink w:anchor="_Toc157034645" w:history="1">
            <w:r w:rsidRPr="007C62CA">
              <w:rPr>
                <w:rStyle w:val="Hyperlink"/>
                <w:noProof/>
              </w:rPr>
              <w:t>2.2.2</w:t>
            </w:r>
            <w:r>
              <w:rPr>
                <w:rFonts w:eastAsiaTheme="minorEastAsia"/>
                <w:noProof/>
                <w:color w:val="auto"/>
                <w:kern w:val="2"/>
                <w:sz w:val="24"/>
                <w:szCs w:val="24"/>
                <w:lang w:eastAsia="nl-BE"/>
                <w14:ligatures w14:val="standardContextual"/>
              </w:rPr>
              <w:tab/>
            </w:r>
            <w:r w:rsidRPr="007C62CA">
              <w:rPr>
                <w:rStyle w:val="Hyperlink"/>
                <w:noProof/>
              </w:rPr>
              <w:t>Samenhang over de finaliteiten heen</w:t>
            </w:r>
            <w:r>
              <w:rPr>
                <w:noProof/>
                <w:webHidden/>
              </w:rPr>
              <w:tab/>
            </w:r>
            <w:r>
              <w:rPr>
                <w:noProof/>
                <w:webHidden/>
              </w:rPr>
              <w:fldChar w:fldCharType="begin"/>
            </w:r>
            <w:r>
              <w:rPr>
                <w:noProof/>
                <w:webHidden/>
              </w:rPr>
              <w:instrText xml:space="preserve"> PAGEREF _Toc157034645 \h </w:instrText>
            </w:r>
            <w:r>
              <w:rPr>
                <w:noProof/>
                <w:webHidden/>
              </w:rPr>
            </w:r>
            <w:r>
              <w:rPr>
                <w:noProof/>
                <w:webHidden/>
              </w:rPr>
              <w:fldChar w:fldCharType="separate"/>
            </w:r>
            <w:r>
              <w:rPr>
                <w:noProof/>
                <w:webHidden/>
              </w:rPr>
              <w:t>7</w:t>
            </w:r>
            <w:r>
              <w:rPr>
                <w:noProof/>
                <w:webHidden/>
              </w:rPr>
              <w:fldChar w:fldCharType="end"/>
            </w:r>
          </w:hyperlink>
        </w:p>
        <w:p w14:paraId="183213C0" w14:textId="218CF3AF" w:rsidR="00CA30F8" w:rsidRDefault="00CA30F8">
          <w:pPr>
            <w:pStyle w:val="Inhopg2"/>
            <w:rPr>
              <w:rFonts w:eastAsiaTheme="minorEastAsia"/>
              <w:color w:val="auto"/>
              <w:kern w:val="2"/>
              <w:sz w:val="24"/>
              <w:szCs w:val="24"/>
              <w:lang w:eastAsia="nl-BE"/>
              <w14:ligatures w14:val="standardContextual"/>
            </w:rPr>
          </w:pPr>
          <w:hyperlink w:anchor="_Toc157034646" w:history="1">
            <w:r w:rsidRPr="007C62CA">
              <w:rPr>
                <w:rStyle w:val="Hyperlink"/>
              </w:rPr>
              <w:t>2.3</w:t>
            </w:r>
            <w:r>
              <w:rPr>
                <w:rFonts w:eastAsiaTheme="minorEastAsia"/>
                <w:color w:val="auto"/>
                <w:kern w:val="2"/>
                <w:sz w:val="24"/>
                <w:szCs w:val="24"/>
                <w:lang w:eastAsia="nl-BE"/>
                <w14:ligatures w14:val="standardContextual"/>
              </w:rPr>
              <w:tab/>
            </w:r>
            <w:r w:rsidRPr="007C62CA">
              <w:rPr>
                <w:rStyle w:val="Hyperlink"/>
              </w:rPr>
              <w:t>Plaats in de lessentabel</w:t>
            </w:r>
            <w:r>
              <w:rPr>
                <w:webHidden/>
              </w:rPr>
              <w:tab/>
            </w:r>
            <w:r>
              <w:rPr>
                <w:webHidden/>
              </w:rPr>
              <w:fldChar w:fldCharType="begin"/>
            </w:r>
            <w:r>
              <w:rPr>
                <w:webHidden/>
              </w:rPr>
              <w:instrText xml:space="preserve"> PAGEREF _Toc157034646 \h </w:instrText>
            </w:r>
            <w:r>
              <w:rPr>
                <w:webHidden/>
              </w:rPr>
            </w:r>
            <w:r>
              <w:rPr>
                <w:webHidden/>
              </w:rPr>
              <w:fldChar w:fldCharType="separate"/>
            </w:r>
            <w:r>
              <w:rPr>
                <w:webHidden/>
              </w:rPr>
              <w:t>7</w:t>
            </w:r>
            <w:r>
              <w:rPr>
                <w:webHidden/>
              </w:rPr>
              <w:fldChar w:fldCharType="end"/>
            </w:r>
          </w:hyperlink>
        </w:p>
        <w:p w14:paraId="542C65B2" w14:textId="226C9A31" w:rsidR="00CA30F8" w:rsidRDefault="00CA30F8">
          <w:pPr>
            <w:pStyle w:val="Inhopg1"/>
            <w:rPr>
              <w:rFonts w:eastAsiaTheme="minorEastAsia"/>
              <w:b w:val="0"/>
              <w:noProof/>
              <w:color w:val="auto"/>
              <w:kern w:val="2"/>
              <w:szCs w:val="24"/>
              <w:lang w:eastAsia="nl-BE"/>
              <w14:ligatures w14:val="standardContextual"/>
            </w:rPr>
          </w:pPr>
          <w:hyperlink w:anchor="_Toc157034647" w:history="1">
            <w:r w:rsidRPr="007C62CA">
              <w:rPr>
                <w:rStyle w:val="Hyperlink"/>
                <w:noProof/>
              </w:rPr>
              <w:t>3</w:t>
            </w:r>
            <w:r>
              <w:rPr>
                <w:rFonts w:eastAsiaTheme="minorEastAsia"/>
                <w:b w:val="0"/>
                <w:noProof/>
                <w:color w:val="auto"/>
                <w:kern w:val="2"/>
                <w:szCs w:val="24"/>
                <w:lang w:eastAsia="nl-BE"/>
                <w14:ligatures w14:val="standardContextual"/>
              </w:rPr>
              <w:tab/>
            </w:r>
            <w:r w:rsidRPr="007C62CA">
              <w:rPr>
                <w:rStyle w:val="Hyperlink"/>
                <w:noProof/>
              </w:rPr>
              <w:t>Pedagogisch-didactische duiding</w:t>
            </w:r>
            <w:r>
              <w:rPr>
                <w:noProof/>
                <w:webHidden/>
              </w:rPr>
              <w:tab/>
            </w:r>
            <w:r>
              <w:rPr>
                <w:noProof/>
                <w:webHidden/>
              </w:rPr>
              <w:fldChar w:fldCharType="begin"/>
            </w:r>
            <w:r>
              <w:rPr>
                <w:noProof/>
                <w:webHidden/>
              </w:rPr>
              <w:instrText xml:space="preserve"> PAGEREF _Toc157034647 \h </w:instrText>
            </w:r>
            <w:r>
              <w:rPr>
                <w:noProof/>
                <w:webHidden/>
              </w:rPr>
            </w:r>
            <w:r>
              <w:rPr>
                <w:noProof/>
                <w:webHidden/>
              </w:rPr>
              <w:fldChar w:fldCharType="separate"/>
            </w:r>
            <w:r>
              <w:rPr>
                <w:noProof/>
                <w:webHidden/>
              </w:rPr>
              <w:t>7</w:t>
            </w:r>
            <w:r>
              <w:rPr>
                <w:noProof/>
                <w:webHidden/>
              </w:rPr>
              <w:fldChar w:fldCharType="end"/>
            </w:r>
          </w:hyperlink>
        </w:p>
        <w:p w14:paraId="4646394D" w14:textId="451E6E22" w:rsidR="00CA30F8" w:rsidRDefault="00CA30F8">
          <w:pPr>
            <w:pStyle w:val="Inhopg2"/>
            <w:rPr>
              <w:rFonts w:eastAsiaTheme="minorEastAsia"/>
              <w:color w:val="auto"/>
              <w:kern w:val="2"/>
              <w:sz w:val="24"/>
              <w:szCs w:val="24"/>
              <w:lang w:eastAsia="nl-BE"/>
              <w14:ligatures w14:val="standardContextual"/>
            </w:rPr>
          </w:pPr>
          <w:hyperlink w:anchor="_Toc157034648" w:history="1">
            <w:r w:rsidRPr="007C62CA">
              <w:rPr>
                <w:rStyle w:val="Hyperlink"/>
              </w:rPr>
              <w:t>3.1</w:t>
            </w:r>
            <w:r>
              <w:rPr>
                <w:rFonts w:eastAsiaTheme="minorEastAsia"/>
                <w:color w:val="auto"/>
                <w:kern w:val="2"/>
                <w:sz w:val="24"/>
                <w:szCs w:val="24"/>
                <w:lang w:eastAsia="nl-BE"/>
                <w14:ligatures w14:val="standardContextual"/>
              </w:rPr>
              <w:tab/>
            </w:r>
            <w:r w:rsidRPr="007C62CA">
              <w:rPr>
                <w:rStyle w:val="Hyperlink"/>
              </w:rPr>
              <w:t>Dier en milieu en het vormingsconcept</w:t>
            </w:r>
            <w:r>
              <w:rPr>
                <w:webHidden/>
              </w:rPr>
              <w:tab/>
            </w:r>
            <w:r>
              <w:rPr>
                <w:webHidden/>
              </w:rPr>
              <w:fldChar w:fldCharType="begin"/>
            </w:r>
            <w:r>
              <w:rPr>
                <w:webHidden/>
              </w:rPr>
              <w:instrText xml:space="preserve"> PAGEREF _Toc157034648 \h </w:instrText>
            </w:r>
            <w:r>
              <w:rPr>
                <w:webHidden/>
              </w:rPr>
            </w:r>
            <w:r>
              <w:rPr>
                <w:webHidden/>
              </w:rPr>
              <w:fldChar w:fldCharType="separate"/>
            </w:r>
            <w:r>
              <w:rPr>
                <w:webHidden/>
              </w:rPr>
              <w:t>7</w:t>
            </w:r>
            <w:r>
              <w:rPr>
                <w:webHidden/>
              </w:rPr>
              <w:fldChar w:fldCharType="end"/>
            </w:r>
          </w:hyperlink>
        </w:p>
        <w:p w14:paraId="0F111E6F" w14:textId="00CB92CE" w:rsidR="00CA30F8" w:rsidRDefault="00CA30F8">
          <w:pPr>
            <w:pStyle w:val="Inhopg2"/>
            <w:rPr>
              <w:rFonts w:eastAsiaTheme="minorEastAsia"/>
              <w:color w:val="auto"/>
              <w:kern w:val="2"/>
              <w:sz w:val="24"/>
              <w:szCs w:val="24"/>
              <w:lang w:eastAsia="nl-BE"/>
              <w14:ligatures w14:val="standardContextual"/>
            </w:rPr>
          </w:pPr>
          <w:hyperlink w:anchor="_Toc157034649" w:history="1">
            <w:r w:rsidRPr="007C62CA">
              <w:rPr>
                <w:rStyle w:val="Hyperlink"/>
              </w:rPr>
              <w:t>3.2</w:t>
            </w:r>
            <w:r>
              <w:rPr>
                <w:rFonts w:eastAsiaTheme="minorEastAsia"/>
                <w:color w:val="auto"/>
                <w:kern w:val="2"/>
                <w:sz w:val="24"/>
                <w:szCs w:val="24"/>
                <w:lang w:eastAsia="nl-BE"/>
                <w14:ligatures w14:val="standardContextual"/>
              </w:rPr>
              <w:tab/>
            </w:r>
            <w:r w:rsidRPr="007C62CA">
              <w:rPr>
                <w:rStyle w:val="Hyperlink"/>
              </w:rPr>
              <w:t>Krachtlijnen</w:t>
            </w:r>
            <w:r>
              <w:rPr>
                <w:webHidden/>
              </w:rPr>
              <w:tab/>
            </w:r>
            <w:r>
              <w:rPr>
                <w:webHidden/>
              </w:rPr>
              <w:fldChar w:fldCharType="begin"/>
            </w:r>
            <w:r>
              <w:rPr>
                <w:webHidden/>
              </w:rPr>
              <w:instrText xml:space="preserve"> PAGEREF _Toc157034649 \h </w:instrText>
            </w:r>
            <w:r>
              <w:rPr>
                <w:webHidden/>
              </w:rPr>
            </w:r>
            <w:r>
              <w:rPr>
                <w:webHidden/>
              </w:rPr>
              <w:fldChar w:fldCharType="separate"/>
            </w:r>
            <w:r>
              <w:rPr>
                <w:webHidden/>
              </w:rPr>
              <w:t>8</w:t>
            </w:r>
            <w:r>
              <w:rPr>
                <w:webHidden/>
              </w:rPr>
              <w:fldChar w:fldCharType="end"/>
            </w:r>
          </w:hyperlink>
        </w:p>
        <w:p w14:paraId="1EC94B8A" w14:textId="4C0BFA6A" w:rsidR="00CA30F8" w:rsidRDefault="00CA30F8">
          <w:pPr>
            <w:pStyle w:val="Inhopg2"/>
            <w:rPr>
              <w:rFonts w:eastAsiaTheme="minorEastAsia"/>
              <w:color w:val="auto"/>
              <w:kern w:val="2"/>
              <w:sz w:val="24"/>
              <w:szCs w:val="24"/>
              <w:lang w:eastAsia="nl-BE"/>
              <w14:ligatures w14:val="standardContextual"/>
            </w:rPr>
          </w:pPr>
          <w:hyperlink w:anchor="_Toc157034650" w:history="1">
            <w:r w:rsidRPr="007C62CA">
              <w:rPr>
                <w:rStyle w:val="Hyperlink"/>
              </w:rPr>
              <w:t>3.3</w:t>
            </w:r>
            <w:r>
              <w:rPr>
                <w:rFonts w:eastAsiaTheme="minorEastAsia"/>
                <w:color w:val="auto"/>
                <w:kern w:val="2"/>
                <w:sz w:val="24"/>
                <w:szCs w:val="24"/>
                <w:lang w:eastAsia="nl-BE"/>
                <w14:ligatures w14:val="standardContextual"/>
              </w:rPr>
              <w:tab/>
            </w:r>
            <w:r w:rsidRPr="007C62CA">
              <w:rPr>
                <w:rStyle w:val="Hyperlink"/>
              </w:rPr>
              <w:t>Opbouw</w:t>
            </w:r>
            <w:r>
              <w:rPr>
                <w:webHidden/>
              </w:rPr>
              <w:tab/>
            </w:r>
            <w:r>
              <w:rPr>
                <w:webHidden/>
              </w:rPr>
              <w:fldChar w:fldCharType="begin"/>
            </w:r>
            <w:r>
              <w:rPr>
                <w:webHidden/>
              </w:rPr>
              <w:instrText xml:space="preserve"> PAGEREF _Toc157034650 \h </w:instrText>
            </w:r>
            <w:r>
              <w:rPr>
                <w:webHidden/>
              </w:rPr>
            </w:r>
            <w:r>
              <w:rPr>
                <w:webHidden/>
              </w:rPr>
              <w:fldChar w:fldCharType="separate"/>
            </w:r>
            <w:r>
              <w:rPr>
                <w:webHidden/>
              </w:rPr>
              <w:t>8</w:t>
            </w:r>
            <w:r>
              <w:rPr>
                <w:webHidden/>
              </w:rPr>
              <w:fldChar w:fldCharType="end"/>
            </w:r>
          </w:hyperlink>
        </w:p>
        <w:p w14:paraId="2B639DFD" w14:textId="48515F5D" w:rsidR="00CA30F8" w:rsidRDefault="00CA30F8">
          <w:pPr>
            <w:pStyle w:val="Inhopg2"/>
            <w:rPr>
              <w:rFonts w:eastAsiaTheme="minorEastAsia"/>
              <w:color w:val="auto"/>
              <w:kern w:val="2"/>
              <w:sz w:val="24"/>
              <w:szCs w:val="24"/>
              <w:lang w:eastAsia="nl-BE"/>
              <w14:ligatures w14:val="standardContextual"/>
            </w:rPr>
          </w:pPr>
          <w:hyperlink w:anchor="_Toc157034651" w:history="1">
            <w:r w:rsidRPr="007C62CA">
              <w:rPr>
                <w:rStyle w:val="Hyperlink"/>
              </w:rPr>
              <w:t>3.4</w:t>
            </w:r>
            <w:r>
              <w:rPr>
                <w:rFonts w:eastAsiaTheme="minorEastAsia"/>
                <w:color w:val="auto"/>
                <w:kern w:val="2"/>
                <w:sz w:val="24"/>
                <w:szCs w:val="24"/>
                <w:lang w:eastAsia="nl-BE"/>
                <w14:ligatures w14:val="standardContextual"/>
              </w:rPr>
              <w:tab/>
            </w:r>
            <w:r w:rsidRPr="007C62CA">
              <w:rPr>
                <w:rStyle w:val="Hyperlink"/>
              </w:rPr>
              <w:t>Leerlijnen</w:t>
            </w:r>
            <w:r>
              <w:rPr>
                <w:webHidden/>
              </w:rPr>
              <w:tab/>
            </w:r>
            <w:r>
              <w:rPr>
                <w:webHidden/>
              </w:rPr>
              <w:fldChar w:fldCharType="begin"/>
            </w:r>
            <w:r>
              <w:rPr>
                <w:webHidden/>
              </w:rPr>
              <w:instrText xml:space="preserve"> PAGEREF _Toc157034651 \h </w:instrText>
            </w:r>
            <w:r>
              <w:rPr>
                <w:webHidden/>
              </w:rPr>
            </w:r>
            <w:r>
              <w:rPr>
                <w:webHidden/>
              </w:rPr>
              <w:fldChar w:fldCharType="separate"/>
            </w:r>
            <w:r>
              <w:rPr>
                <w:webHidden/>
              </w:rPr>
              <w:t>9</w:t>
            </w:r>
            <w:r>
              <w:rPr>
                <w:webHidden/>
              </w:rPr>
              <w:fldChar w:fldCharType="end"/>
            </w:r>
          </w:hyperlink>
        </w:p>
        <w:p w14:paraId="27B0B6DF" w14:textId="225375FF" w:rsidR="00CA30F8" w:rsidRDefault="00CA30F8">
          <w:pPr>
            <w:pStyle w:val="Inhopg3"/>
            <w:rPr>
              <w:rFonts w:eastAsiaTheme="minorEastAsia"/>
              <w:noProof/>
              <w:color w:val="auto"/>
              <w:kern w:val="2"/>
              <w:sz w:val="24"/>
              <w:szCs w:val="24"/>
              <w:lang w:eastAsia="nl-BE"/>
              <w14:ligatures w14:val="standardContextual"/>
            </w:rPr>
          </w:pPr>
          <w:hyperlink w:anchor="_Toc157034652" w:history="1">
            <w:r w:rsidRPr="007C62CA">
              <w:rPr>
                <w:rStyle w:val="Hyperlink"/>
                <w:noProof/>
              </w:rPr>
              <w:t>3.4.1</w:t>
            </w:r>
            <w:r>
              <w:rPr>
                <w:rFonts w:eastAsiaTheme="minorEastAsia"/>
                <w:noProof/>
                <w:color w:val="auto"/>
                <w:kern w:val="2"/>
                <w:sz w:val="24"/>
                <w:szCs w:val="24"/>
                <w:lang w:eastAsia="nl-BE"/>
                <w14:ligatures w14:val="standardContextual"/>
              </w:rPr>
              <w:tab/>
            </w:r>
            <w:r w:rsidRPr="007C62CA">
              <w:rPr>
                <w:rStyle w:val="Hyperlink"/>
                <w:noProof/>
              </w:rPr>
              <w:t>Samenhang met de tweede graad</w:t>
            </w:r>
            <w:r>
              <w:rPr>
                <w:noProof/>
                <w:webHidden/>
              </w:rPr>
              <w:tab/>
            </w:r>
            <w:r>
              <w:rPr>
                <w:noProof/>
                <w:webHidden/>
              </w:rPr>
              <w:fldChar w:fldCharType="begin"/>
            </w:r>
            <w:r>
              <w:rPr>
                <w:noProof/>
                <w:webHidden/>
              </w:rPr>
              <w:instrText xml:space="preserve"> PAGEREF _Toc157034652 \h </w:instrText>
            </w:r>
            <w:r>
              <w:rPr>
                <w:noProof/>
                <w:webHidden/>
              </w:rPr>
            </w:r>
            <w:r>
              <w:rPr>
                <w:noProof/>
                <w:webHidden/>
              </w:rPr>
              <w:fldChar w:fldCharType="separate"/>
            </w:r>
            <w:r>
              <w:rPr>
                <w:noProof/>
                <w:webHidden/>
              </w:rPr>
              <w:t>9</w:t>
            </w:r>
            <w:r>
              <w:rPr>
                <w:noProof/>
                <w:webHidden/>
              </w:rPr>
              <w:fldChar w:fldCharType="end"/>
            </w:r>
          </w:hyperlink>
        </w:p>
        <w:p w14:paraId="4164592F" w14:textId="2A374FA0" w:rsidR="00CA30F8" w:rsidRDefault="00CA30F8">
          <w:pPr>
            <w:pStyle w:val="Inhopg3"/>
            <w:rPr>
              <w:rFonts w:eastAsiaTheme="minorEastAsia"/>
              <w:noProof/>
              <w:color w:val="auto"/>
              <w:kern w:val="2"/>
              <w:sz w:val="24"/>
              <w:szCs w:val="24"/>
              <w:lang w:eastAsia="nl-BE"/>
              <w14:ligatures w14:val="standardContextual"/>
            </w:rPr>
          </w:pPr>
          <w:hyperlink w:anchor="_Toc157034653" w:history="1">
            <w:r w:rsidRPr="007C62CA">
              <w:rPr>
                <w:rStyle w:val="Hyperlink"/>
                <w:noProof/>
              </w:rPr>
              <w:t>3.4.2</w:t>
            </w:r>
            <w:r>
              <w:rPr>
                <w:rFonts w:eastAsiaTheme="minorEastAsia"/>
                <w:noProof/>
                <w:color w:val="auto"/>
                <w:kern w:val="2"/>
                <w:sz w:val="24"/>
                <w:szCs w:val="24"/>
                <w:lang w:eastAsia="nl-BE"/>
                <w14:ligatures w14:val="standardContextual"/>
              </w:rPr>
              <w:tab/>
            </w:r>
            <w:r w:rsidRPr="007C62CA">
              <w:rPr>
                <w:rStyle w:val="Hyperlink"/>
                <w:noProof/>
              </w:rPr>
              <w:t>Samenhang in de derde graad</w:t>
            </w:r>
            <w:r>
              <w:rPr>
                <w:noProof/>
                <w:webHidden/>
              </w:rPr>
              <w:tab/>
            </w:r>
            <w:r>
              <w:rPr>
                <w:noProof/>
                <w:webHidden/>
              </w:rPr>
              <w:fldChar w:fldCharType="begin"/>
            </w:r>
            <w:r>
              <w:rPr>
                <w:noProof/>
                <w:webHidden/>
              </w:rPr>
              <w:instrText xml:space="preserve"> PAGEREF _Toc157034653 \h </w:instrText>
            </w:r>
            <w:r>
              <w:rPr>
                <w:noProof/>
                <w:webHidden/>
              </w:rPr>
            </w:r>
            <w:r>
              <w:rPr>
                <w:noProof/>
                <w:webHidden/>
              </w:rPr>
              <w:fldChar w:fldCharType="separate"/>
            </w:r>
            <w:r>
              <w:rPr>
                <w:noProof/>
                <w:webHidden/>
              </w:rPr>
              <w:t>9</w:t>
            </w:r>
            <w:r>
              <w:rPr>
                <w:noProof/>
                <w:webHidden/>
              </w:rPr>
              <w:fldChar w:fldCharType="end"/>
            </w:r>
          </w:hyperlink>
        </w:p>
        <w:p w14:paraId="41BE478D" w14:textId="31B5C3ED" w:rsidR="00CA30F8" w:rsidRDefault="00CA30F8">
          <w:pPr>
            <w:pStyle w:val="Inhopg2"/>
            <w:rPr>
              <w:rFonts w:eastAsiaTheme="minorEastAsia"/>
              <w:color w:val="auto"/>
              <w:kern w:val="2"/>
              <w:sz w:val="24"/>
              <w:szCs w:val="24"/>
              <w:lang w:eastAsia="nl-BE"/>
              <w14:ligatures w14:val="standardContextual"/>
            </w:rPr>
          </w:pPr>
          <w:hyperlink w:anchor="_Toc157034654" w:history="1">
            <w:r w:rsidRPr="007C62CA">
              <w:rPr>
                <w:rStyle w:val="Hyperlink"/>
              </w:rPr>
              <w:t>3.5</w:t>
            </w:r>
            <w:r>
              <w:rPr>
                <w:rFonts w:eastAsiaTheme="minorEastAsia"/>
                <w:color w:val="auto"/>
                <w:kern w:val="2"/>
                <w:sz w:val="24"/>
                <w:szCs w:val="24"/>
                <w:lang w:eastAsia="nl-BE"/>
                <w14:ligatures w14:val="standardContextual"/>
              </w:rPr>
              <w:tab/>
            </w:r>
            <w:r w:rsidRPr="007C62CA">
              <w:rPr>
                <w:rStyle w:val="Hyperlink"/>
              </w:rPr>
              <w:t>Aandachtspunten</w:t>
            </w:r>
            <w:r>
              <w:rPr>
                <w:webHidden/>
              </w:rPr>
              <w:tab/>
            </w:r>
            <w:r>
              <w:rPr>
                <w:webHidden/>
              </w:rPr>
              <w:fldChar w:fldCharType="begin"/>
            </w:r>
            <w:r>
              <w:rPr>
                <w:webHidden/>
              </w:rPr>
              <w:instrText xml:space="preserve"> PAGEREF _Toc157034654 \h </w:instrText>
            </w:r>
            <w:r>
              <w:rPr>
                <w:webHidden/>
              </w:rPr>
            </w:r>
            <w:r>
              <w:rPr>
                <w:webHidden/>
              </w:rPr>
              <w:fldChar w:fldCharType="separate"/>
            </w:r>
            <w:r>
              <w:rPr>
                <w:webHidden/>
              </w:rPr>
              <w:t>9</w:t>
            </w:r>
            <w:r>
              <w:rPr>
                <w:webHidden/>
              </w:rPr>
              <w:fldChar w:fldCharType="end"/>
            </w:r>
          </w:hyperlink>
        </w:p>
        <w:p w14:paraId="3BCBC025" w14:textId="641634E3" w:rsidR="00CA30F8" w:rsidRDefault="00CA30F8">
          <w:pPr>
            <w:pStyle w:val="Inhopg3"/>
            <w:rPr>
              <w:rFonts w:eastAsiaTheme="minorEastAsia"/>
              <w:noProof/>
              <w:color w:val="auto"/>
              <w:kern w:val="2"/>
              <w:sz w:val="24"/>
              <w:szCs w:val="24"/>
              <w:lang w:eastAsia="nl-BE"/>
              <w14:ligatures w14:val="standardContextual"/>
            </w:rPr>
          </w:pPr>
          <w:hyperlink w:anchor="_Toc157034655" w:history="1">
            <w:r w:rsidRPr="007C62CA">
              <w:rPr>
                <w:rStyle w:val="Hyperlink"/>
                <w:noProof/>
              </w:rPr>
              <w:t>3.5.1</w:t>
            </w:r>
            <w:r>
              <w:rPr>
                <w:rFonts w:eastAsiaTheme="minorEastAsia"/>
                <w:noProof/>
                <w:color w:val="auto"/>
                <w:kern w:val="2"/>
                <w:sz w:val="24"/>
                <w:szCs w:val="24"/>
                <w:lang w:eastAsia="nl-BE"/>
                <w14:ligatures w14:val="standardContextual"/>
              </w:rPr>
              <w:tab/>
            </w:r>
            <w:r w:rsidRPr="007C62CA">
              <w:rPr>
                <w:rStyle w:val="Hyperlink"/>
                <w:noProof/>
              </w:rPr>
              <w:t>Graadleerplan</w:t>
            </w:r>
            <w:r>
              <w:rPr>
                <w:noProof/>
                <w:webHidden/>
              </w:rPr>
              <w:tab/>
            </w:r>
            <w:r>
              <w:rPr>
                <w:noProof/>
                <w:webHidden/>
              </w:rPr>
              <w:fldChar w:fldCharType="begin"/>
            </w:r>
            <w:r>
              <w:rPr>
                <w:noProof/>
                <w:webHidden/>
              </w:rPr>
              <w:instrText xml:space="preserve"> PAGEREF _Toc157034655 \h </w:instrText>
            </w:r>
            <w:r>
              <w:rPr>
                <w:noProof/>
                <w:webHidden/>
              </w:rPr>
            </w:r>
            <w:r>
              <w:rPr>
                <w:noProof/>
                <w:webHidden/>
              </w:rPr>
              <w:fldChar w:fldCharType="separate"/>
            </w:r>
            <w:r>
              <w:rPr>
                <w:noProof/>
                <w:webHidden/>
              </w:rPr>
              <w:t>9</w:t>
            </w:r>
            <w:r>
              <w:rPr>
                <w:noProof/>
                <w:webHidden/>
              </w:rPr>
              <w:fldChar w:fldCharType="end"/>
            </w:r>
          </w:hyperlink>
        </w:p>
        <w:p w14:paraId="12970FB4" w14:textId="430FE2F7" w:rsidR="00CA30F8" w:rsidRDefault="00CA30F8">
          <w:pPr>
            <w:pStyle w:val="Inhopg3"/>
            <w:rPr>
              <w:rFonts w:eastAsiaTheme="minorEastAsia"/>
              <w:noProof/>
              <w:color w:val="auto"/>
              <w:kern w:val="2"/>
              <w:sz w:val="24"/>
              <w:szCs w:val="24"/>
              <w:lang w:eastAsia="nl-BE"/>
              <w14:ligatures w14:val="standardContextual"/>
            </w:rPr>
          </w:pPr>
          <w:hyperlink w:anchor="_Toc157034656" w:history="1">
            <w:r w:rsidRPr="007C62CA">
              <w:rPr>
                <w:rStyle w:val="Hyperlink"/>
                <w:noProof/>
              </w:rPr>
              <w:t>3.5.2</w:t>
            </w:r>
            <w:r>
              <w:rPr>
                <w:rFonts w:eastAsiaTheme="minorEastAsia"/>
                <w:noProof/>
                <w:color w:val="auto"/>
                <w:kern w:val="2"/>
                <w:sz w:val="24"/>
                <w:szCs w:val="24"/>
                <w:lang w:eastAsia="nl-BE"/>
                <w14:ligatures w14:val="standardContextual"/>
              </w:rPr>
              <w:tab/>
            </w:r>
            <w:r w:rsidRPr="007C62CA">
              <w:rPr>
                <w:rStyle w:val="Hyperlink"/>
                <w:noProof/>
              </w:rPr>
              <w:t>Context</w:t>
            </w:r>
            <w:r>
              <w:rPr>
                <w:noProof/>
                <w:webHidden/>
              </w:rPr>
              <w:tab/>
            </w:r>
            <w:r>
              <w:rPr>
                <w:noProof/>
                <w:webHidden/>
              </w:rPr>
              <w:fldChar w:fldCharType="begin"/>
            </w:r>
            <w:r>
              <w:rPr>
                <w:noProof/>
                <w:webHidden/>
              </w:rPr>
              <w:instrText xml:space="preserve"> PAGEREF _Toc157034656 \h </w:instrText>
            </w:r>
            <w:r>
              <w:rPr>
                <w:noProof/>
                <w:webHidden/>
              </w:rPr>
            </w:r>
            <w:r>
              <w:rPr>
                <w:noProof/>
                <w:webHidden/>
              </w:rPr>
              <w:fldChar w:fldCharType="separate"/>
            </w:r>
            <w:r>
              <w:rPr>
                <w:noProof/>
                <w:webHidden/>
              </w:rPr>
              <w:t>9</w:t>
            </w:r>
            <w:r>
              <w:rPr>
                <w:noProof/>
                <w:webHidden/>
              </w:rPr>
              <w:fldChar w:fldCharType="end"/>
            </w:r>
          </w:hyperlink>
        </w:p>
        <w:p w14:paraId="48423213" w14:textId="072EC7AD" w:rsidR="00CA30F8" w:rsidRDefault="00CA30F8">
          <w:pPr>
            <w:pStyle w:val="Inhopg3"/>
            <w:rPr>
              <w:rFonts w:eastAsiaTheme="minorEastAsia"/>
              <w:noProof/>
              <w:color w:val="auto"/>
              <w:kern w:val="2"/>
              <w:sz w:val="24"/>
              <w:szCs w:val="24"/>
              <w:lang w:eastAsia="nl-BE"/>
              <w14:ligatures w14:val="standardContextual"/>
            </w:rPr>
          </w:pPr>
          <w:hyperlink w:anchor="_Toc157034657" w:history="1">
            <w:r w:rsidRPr="007C62CA">
              <w:rPr>
                <w:rStyle w:val="Hyperlink"/>
                <w:noProof/>
              </w:rPr>
              <w:t>3.5.3</w:t>
            </w:r>
            <w:r>
              <w:rPr>
                <w:rFonts w:eastAsiaTheme="minorEastAsia"/>
                <w:noProof/>
                <w:color w:val="auto"/>
                <w:kern w:val="2"/>
                <w:sz w:val="24"/>
                <w:szCs w:val="24"/>
                <w:lang w:eastAsia="nl-BE"/>
                <w14:ligatures w14:val="standardContextual"/>
              </w:rPr>
              <w:tab/>
            </w:r>
            <w:r w:rsidRPr="007C62CA">
              <w:rPr>
                <w:rStyle w:val="Hyperlink"/>
                <w:noProof/>
              </w:rPr>
              <w:t>Werkplekleren</w:t>
            </w:r>
            <w:r>
              <w:rPr>
                <w:noProof/>
                <w:webHidden/>
              </w:rPr>
              <w:tab/>
            </w:r>
            <w:r>
              <w:rPr>
                <w:noProof/>
                <w:webHidden/>
              </w:rPr>
              <w:fldChar w:fldCharType="begin"/>
            </w:r>
            <w:r>
              <w:rPr>
                <w:noProof/>
                <w:webHidden/>
              </w:rPr>
              <w:instrText xml:space="preserve"> PAGEREF _Toc157034657 \h </w:instrText>
            </w:r>
            <w:r>
              <w:rPr>
                <w:noProof/>
                <w:webHidden/>
              </w:rPr>
            </w:r>
            <w:r>
              <w:rPr>
                <w:noProof/>
                <w:webHidden/>
              </w:rPr>
              <w:fldChar w:fldCharType="separate"/>
            </w:r>
            <w:r>
              <w:rPr>
                <w:noProof/>
                <w:webHidden/>
              </w:rPr>
              <w:t>9</w:t>
            </w:r>
            <w:r>
              <w:rPr>
                <w:noProof/>
                <w:webHidden/>
              </w:rPr>
              <w:fldChar w:fldCharType="end"/>
            </w:r>
          </w:hyperlink>
        </w:p>
        <w:p w14:paraId="2E87D9E5" w14:textId="4BEF56DB" w:rsidR="00CA30F8" w:rsidRDefault="00CA30F8">
          <w:pPr>
            <w:pStyle w:val="Inhopg3"/>
            <w:rPr>
              <w:rFonts w:eastAsiaTheme="minorEastAsia"/>
              <w:noProof/>
              <w:color w:val="auto"/>
              <w:kern w:val="2"/>
              <w:sz w:val="24"/>
              <w:szCs w:val="24"/>
              <w:lang w:eastAsia="nl-BE"/>
              <w14:ligatures w14:val="standardContextual"/>
            </w:rPr>
          </w:pPr>
          <w:hyperlink w:anchor="_Toc157034658" w:history="1">
            <w:r w:rsidRPr="007C62CA">
              <w:rPr>
                <w:rStyle w:val="Hyperlink"/>
                <w:noProof/>
              </w:rPr>
              <w:t>3.5.4</w:t>
            </w:r>
            <w:r>
              <w:rPr>
                <w:rFonts w:eastAsiaTheme="minorEastAsia"/>
                <w:noProof/>
                <w:color w:val="auto"/>
                <w:kern w:val="2"/>
                <w:sz w:val="24"/>
                <w:szCs w:val="24"/>
                <w:lang w:eastAsia="nl-BE"/>
                <w14:ligatures w14:val="standardContextual"/>
              </w:rPr>
              <w:tab/>
            </w:r>
            <w:r w:rsidRPr="007C62CA">
              <w:rPr>
                <w:rStyle w:val="Hyperlink"/>
                <w:noProof/>
              </w:rPr>
              <w:t>Fytolicentie</w:t>
            </w:r>
            <w:r>
              <w:rPr>
                <w:noProof/>
                <w:webHidden/>
              </w:rPr>
              <w:tab/>
            </w:r>
            <w:r>
              <w:rPr>
                <w:noProof/>
                <w:webHidden/>
              </w:rPr>
              <w:fldChar w:fldCharType="begin"/>
            </w:r>
            <w:r>
              <w:rPr>
                <w:noProof/>
                <w:webHidden/>
              </w:rPr>
              <w:instrText xml:space="preserve"> PAGEREF _Toc157034658 \h </w:instrText>
            </w:r>
            <w:r>
              <w:rPr>
                <w:noProof/>
                <w:webHidden/>
              </w:rPr>
            </w:r>
            <w:r>
              <w:rPr>
                <w:noProof/>
                <w:webHidden/>
              </w:rPr>
              <w:fldChar w:fldCharType="separate"/>
            </w:r>
            <w:r>
              <w:rPr>
                <w:noProof/>
                <w:webHidden/>
              </w:rPr>
              <w:t>10</w:t>
            </w:r>
            <w:r>
              <w:rPr>
                <w:noProof/>
                <w:webHidden/>
              </w:rPr>
              <w:fldChar w:fldCharType="end"/>
            </w:r>
          </w:hyperlink>
        </w:p>
        <w:p w14:paraId="2CBEFB9C" w14:textId="4314B8FC" w:rsidR="00CA30F8" w:rsidRDefault="00CA30F8">
          <w:pPr>
            <w:pStyle w:val="Inhopg3"/>
            <w:rPr>
              <w:rFonts w:eastAsiaTheme="minorEastAsia"/>
              <w:noProof/>
              <w:color w:val="auto"/>
              <w:kern w:val="2"/>
              <w:sz w:val="24"/>
              <w:szCs w:val="24"/>
              <w:lang w:eastAsia="nl-BE"/>
              <w14:ligatures w14:val="standardContextual"/>
            </w:rPr>
          </w:pPr>
          <w:hyperlink w:anchor="_Toc157034659" w:history="1">
            <w:r w:rsidRPr="007C62CA">
              <w:rPr>
                <w:rStyle w:val="Hyperlink"/>
                <w:noProof/>
              </w:rPr>
              <w:t>3.5.5</w:t>
            </w:r>
            <w:r>
              <w:rPr>
                <w:rFonts w:eastAsiaTheme="minorEastAsia"/>
                <w:noProof/>
                <w:color w:val="auto"/>
                <w:kern w:val="2"/>
                <w:sz w:val="24"/>
                <w:szCs w:val="24"/>
                <w:lang w:eastAsia="nl-BE"/>
                <w14:ligatures w14:val="standardContextual"/>
              </w:rPr>
              <w:tab/>
            </w:r>
            <w:r w:rsidRPr="007C62CA">
              <w:rPr>
                <w:rStyle w:val="Hyperlink"/>
                <w:noProof/>
              </w:rPr>
              <w:t>Basiscompetenties</w:t>
            </w:r>
            <w:r>
              <w:rPr>
                <w:noProof/>
                <w:webHidden/>
              </w:rPr>
              <w:tab/>
            </w:r>
            <w:r>
              <w:rPr>
                <w:noProof/>
                <w:webHidden/>
              </w:rPr>
              <w:fldChar w:fldCharType="begin"/>
            </w:r>
            <w:r>
              <w:rPr>
                <w:noProof/>
                <w:webHidden/>
              </w:rPr>
              <w:instrText xml:space="preserve"> PAGEREF _Toc157034659 \h </w:instrText>
            </w:r>
            <w:r>
              <w:rPr>
                <w:noProof/>
                <w:webHidden/>
              </w:rPr>
            </w:r>
            <w:r>
              <w:rPr>
                <w:noProof/>
                <w:webHidden/>
              </w:rPr>
              <w:fldChar w:fldCharType="separate"/>
            </w:r>
            <w:r>
              <w:rPr>
                <w:noProof/>
                <w:webHidden/>
              </w:rPr>
              <w:t>10</w:t>
            </w:r>
            <w:r>
              <w:rPr>
                <w:noProof/>
                <w:webHidden/>
              </w:rPr>
              <w:fldChar w:fldCharType="end"/>
            </w:r>
          </w:hyperlink>
        </w:p>
        <w:p w14:paraId="35C76C36" w14:textId="75F132A3" w:rsidR="00CA30F8" w:rsidRDefault="00CA30F8">
          <w:pPr>
            <w:pStyle w:val="Inhopg3"/>
            <w:rPr>
              <w:rFonts w:eastAsiaTheme="minorEastAsia"/>
              <w:noProof/>
              <w:color w:val="auto"/>
              <w:kern w:val="2"/>
              <w:sz w:val="24"/>
              <w:szCs w:val="24"/>
              <w:lang w:eastAsia="nl-BE"/>
              <w14:ligatures w14:val="standardContextual"/>
            </w:rPr>
          </w:pPr>
          <w:hyperlink w:anchor="_Toc157034660" w:history="1">
            <w:r w:rsidRPr="007C62CA">
              <w:rPr>
                <w:rStyle w:val="Hyperlink"/>
                <w:noProof/>
              </w:rPr>
              <w:t>3.5.6</w:t>
            </w:r>
            <w:r>
              <w:rPr>
                <w:rFonts w:eastAsiaTheme="minorEastAsia"/>
                <w:noProof/>
                <w:color w:val="auto"/>
                <w:kern w:val="2"/>
                <w:sz w:val="24"/>
                <w:szCs w:val="24"/>
                <w:lang w:eastAsia="nl-BE"/>
                <w14:ligatures w14:val="standardContextual"/>
              </w:rPr>
              <w:tab/>
            </w:r>
            <w:r w:rsidRPr="007C62CA">
              <w:rPr>
                <w:rStyle w:val="Hyperlink"/>
                <w:noProof/>
              </w:rPr>
              <w:t>Dissecties als werkvorm</w:t>
            </w:r>
            <w:r>
              <w:rPr>
                <w:noProof/>
                <w:webHidden/>
              </w:rPr>
              <w:tab/>
            </w:r>
            <w:r>
              <w:rPr>
                <w:noProof/>
                <w:webHidden/>
              </w:rPr>
              <w:fldChar w:fldCharType="begin"/>
            </w:r>
            <w:r>
              <w:rPr>
                <w:noProof/>
                <w:webHidden/>
              </w:rPr>
              <w:instrText xml:space="preserve"> PAGEREF _Toc157034660 \h </w:instrText>
            </w:r>
            <w:r>
              <w:rPr>
                <w:noProof/>
                <w:webHidden/>
              </w:rPr>
            </w:r>
            <w:r>
              <w:rPr>
                <w:noProof/>
                <w:webHidden/>
              </w:rPr>
              <w:fldChar w:fldCharType="separate"/>
            </w:r>
            <w:r>
              <w:rPr>
                <w:noProof/>
                <w:webHidden/>
              </w:rPr>
              <w:t>10</w:t>
            </w:r>
            <w:r>
              <w:rPr>
                <w:noProof/>
                <w:webHidden/>
              </w:rPr>
              <w:fldChar w:fldCharType="end"/>
            </w:r>
          </w:hyperlink>
        </w:p>
        <w:p w14:paraId="3E8F139B" w14:textId="17F43DBE" w:rsidR="00CA30F8" w:rsidRDefault="00CA30F8">
          <w:pPr>
            <w:pStyle w:val="Inhopg2"/>
            <w:rPr>
              <w:rFonts w:eastAsiaTheme="minorEastAsia"/>
              <w:color w:val="auto"/>
              <w:kern w:val="2"/>
              <w:sz w:val="24"/>
              <w:szCs w:val="24"/>
              <w:lang w:eastAsia="nl-BE"/>
              <w14:ligatures w14:val="standardContextual"/>
            </w:rPr>
          </w:pPr>
          <w:hyperlink w:anchor="_Toc157034661" w:history="1">
            <w:r w:rsidRPr="007C62CA">
              <w:rPr>
                <w:rStyle w:val="Hyperlink"/>
              </w:rPr>
              <w:t>3.6</w:t>
            </w:r>
            <w:r>
              <w:rPr>
                <w:rFonts w:eastAsiaTheme="minorEastAsia"/>
                <w:color w:val="auto"/>
                <w:kern w:val="2"/>
                <w:sz w:val="24"/>
                <w:szCs w:val="24"/>
                <w:lang w:eastAsia="nl-BE"/>
                <w14:ligatures w14:val="standardContextual"/>
              </w:rPr>
              <w:tab/>
            </w:r>
            <w:r w:rsidRPr="007C62CA">
              <w:rPr>
                <w:rStyle w:val="Hyperlink"/>
              </w:rPr>
              <w:t>Leerplanpagina</w:t>
            </w:r>
            <w:r>
              <w:rPr>
                <w:webHidden/>
              </w:rPr>
              <w:tab/>
            </w:r>
            <w:r>
              <w:rPr>
                <w:webHidden/>
              </w:rPr>
              <w:fldChar w:fldCharType="begin"/>
            </w:r>
            <w:r>
              <w:rPr>
                <w:webHidden/>
              </w:rPr>
              <w:instrText xml:space="preserve"> PAGEREF _Toc157034661 \h </w:instrText>
            </w:r>
            <w:r>
              <w:rPr>
                <w:webHidden/>
              </w:rPr>
            </w:r>
            <w:r>
              <w:rPr>
                <w:webHidden/>
              </w:rPr>
              <w:fldChar w:fldCharType="separate"/>
            </w:r>
            <w:r>
              <w:rPr>
                <w:webHidden/>
              </w:rPr>
              <w:t>10</w:t>
            </w:r>
            <w:r>
              <w:rPr>
                <w:webHidden/>
              </w:rPr>
              <w:fldChar w:fldCharType="end"/>
            </w:r>
          </w:hyperlink>
        </w:p>
        <w:p w14:paraId="11EFFFCC" w14:textId="5C6A190E" w:rsidR="00CA30F8" w:rsidRDefault="00CA30F8">
          <w:pPr>
            <w:pStyle w:val="Inhopg1"/>
            <w:rPr>
              <w:rFonts w:eastAsiaTheme="minorEastAsia"/>
              <w:b w:val="0"/>
              <w:noProof/>
              <w:color w:val="auto"/>
              <w:kern w:val="2"/>
              <w:szCs w:val="24"/>
              <w:lang w:eastAsia="nl-BE"/>
              <w14:ligatures w14:val="standardContextual"/>
            </w:rPr>
          </w:pPr>
          <w:hyperlink w:anchor="_Toc157034662" w:history="1">
            <w:r w:rsidRPr="007C62CA">
              <w:rPr>
                <w:rStyle w:val="Hyperlink"/>
                <w:noProof/>
              </w:rPr>
              <w:t>4</w:t>
            </w:r>
            <w:r>
              <w:rPr>
                <w:rFonts w:eastAsiaTheme="minorEastAsia"/>
                <w:b w:val="0"/>
                <w:noProof/>
                <w:color w:val="auto"/>
                <w:kern w:val="2"/>
                <w:szCs w:val="24"/>
                <w:lang w:eastAsia="nl-BE"/>
                <w14:ligatures w14:val="standardContextual"/>
              </w:rPr>
              <w:tab/>
            </w:r>
            <w:r w:rsidRPr="007C62CA">
              <w:rPr>
                <w:rStyle w:val="Hyperlink"/>
                <w:noProof/>
              </w:rPr>
              <w:t>Leerplandoelen</w:t>
            </w:r>
            <w:r>
              <w:rPr>
                <w:noProof/>
                <w:webHidden/>
              </w:rPr>
              <w:tab/>
            </w:r>
            <w:r>
              <w:rPr>
                <w:noProof/>
                <w:webHidden/>
              </w:rPr>
              <w:fldChar w:fldCharType="begin"/>
            </w:r>
            <w:r>
              <w:rPr>
                <w:noProof/>
                <w:webHidden/>
              </w:rPr>
              <w:instrText xml:space="preserve"> PAGEREF _Toc157034662 \h </w:instrText>
            </w:r>
            <w:r>
              <w:rPr>
                <w:noProof/>
                <w:webHidden/>
              </w:rPr>
            </w:r>
            <w:r>
              <w:rPr>
                <w:noProof/>
                <w:webHidden/>
              </w:rPr>
              <w:fldChar w:fldCharType="separate"/>
            </w:r>
            <w:r>
              <w:rPr>
                <w:noProof/>
                <w:webHidden/>
              </w:rPr>
              <w:t>11</w:t>
            </w:r>
            <w:r>
              <w:rPr>
                <w:noProof/>
                <w:webHidden/>
              </w:rPr>
              <w:fldChar w:fldCharType="end"/>
            </w:r>
          </w:hyperlink>
        </w:p>
        <w:p w14:paraId="3F34EA75" w14:textId="4C1F85FD" w:rsidR="00CA30F8" w:rsidRDefault="00CA30F8">
          <w:pPr>
            <w:pStyle w:val="Inhopg2"/>
            <w:rPr>
              <w:rFonts w:eastAsiaTheme="minorEastAsia"/>
              <w:color w:val="auto"/>
              <w:kern w:val="2"/>
              <w:sz w:val="24"/>
              <w:szCs w:val="24"/>
              <w:lang w:eastAsia="nl-BE"/>
              <w14:ligatures w14:val="standardContextual"/>
            </w:rPr>
          </w:pPr>
          <w:hyperlink w:anchor="_Toc157034663" w:history="1">
            <w:r w:rsidRPr="007C62CA">
              <w:rPr>
                <w:rStyle w:val="Hyperlink"/>
              </w:rPr>
              <w:t>4.1</w:t>
            </w:r>
            <w:r>
              <w:rPr>
                <w:rFonts w:eastAsiaTheme="minorEastAsia"/>
                <w:color w:val="auto"/>
                <w:kern w:val="2"/>
                <w:sz w:val="24"/>
                <w:szCs w:val="24"/>
                <w:lang w:eastAsia="nl-BE"/>
                <w14:ligatures w14:val="standardContextual"/>
              </w:rPr>
              <w:tab/>
            </w:r>
            <w:r w:rsidRPr="007C62CA">
              <w:rPr>
                <w:rStyle w:val="Hyperlink"/>
              </w:rPr>
              <w:t>Basiscompetenties in Dier en milieu</w:t>
            </w:r>
            <w:r>
              <w:rPr>
                <w:webHidden/>
              </w:rPr>
              <w:tab/>
            </w:r>
            <w:r>
              <w:rPr>
                <w:webHidden/>
              </w:rPr>
              <w:fldChar w:fldCharType="begin"/>
            </w:r>
            <w:r>
              <w:rPr>
                <w:webHidden/>
              </w:rPr>
              <w:instrText xml:space="preserve"> PAGEREF _Toc157034663 \h </w:instrText>
            </w:r>
            <w:r>
              <w:rPr>
                <w:webHidden/>
              </w:rPr>
            </w:r>
            <w:r>
              <w:rPr>
                <w:webHidden/>
              </w:rPr>
              <w:fldChar w:fldCharType="separate"/>
            </w:r>
            <w:r>
              <w:rPr>
                <w:webHidden/>
              </w:rPr>
              <w:t>11</w:t>
            </w:r>
            <w:r>
              <w:rPr>
                <w:webHidden/>
              </w:rPr>
              <w:fldChar w:fldCharType="end"/>
            </w:r>
          </w:hyperlink>
        </w:p>
        <w:p w14:paraId="6C1370EE" w14:textId="7A000D3D" w:rsidR="00CA30F8" w:rsidRDefault="00CA30F8">
          <w:pPr>
            <w:pStyle w:val="Inhopg2"/>
            <w:rPr>
              <w:rFonts w:eastAsiaTheme="minorEastAsia"/>
              <w:color w:val="auto"/>
              <w:kern w:val="2"/>
              <w:sz w:val="24"/>
              <w:szCs w:val="24"/>
              <w:lang w:eastAsia="nl-BE"/>
              <w14:ligatures w14:val="standardContextual"/>
            </w:rPr>
          </w:pPr>
          <w:hyperlink w:anchor="_Toc157034664" w:history="1">
            <w:r w:rsidRPr="007C62CA">
              <w:rPr>
                <w:rStyle w:val="Hyperlink"/>
              </w:rPr>
              <w:t>4.2</w:t>
            </w:r>
            <w:r>
              <w:rPr>
                <w:rFonts w:eastAsiaTheme="minorEastAsia"/>
                <w:color w:val="auto"/>
                <w:kern w:val="2"/>
                <w:sz w:val="24"/>
                <w:szCs w:val="24"/>
                <w:lang w:eastAsia="nl-BE"/>
                <w14:ligatures w14:val="standardContextual"/>
              </w:rPr>
              <w:tab/>
            </w:r>
            <w:r w:rsidRPr="007C62CA">
              <w:rPr>
                <w:rStyle w:val="Hyperlink"/>
              </w:rPr>
              <w:t>Toegepaste dierkunde</w:t>
            </w:r>
            <w:r>
              <w:rPr>
                <w:webHidden/>
              </w:rPr>
              <w:tab/>
            </w:r>
            <w:r>
              <w:rPr>
                <w:webHidden/>
              </w:rPr>
              <w:fldChar w:fldCharType="begin"/>
            </w:r>
            <w:r>
              <w:rPr>
                <w:webHidden/>
              </w:rPr>
              <w:instrText xml:space="preserve"> PAGEREF _Toc157034664 \h </w:instrText>
            </w:r>
            <w:r>
              <w:rPr>
                <w:webHidden/>
              </w:rPr>
            </w:r>
            <w:r>
              <w:rPr>
                <w:webHidden/>
              </w:rPr>
              <w:fldChar w:fldCharType="separate"/>
            </w:r>
            <w:r>
              <w:rPr>
                <w:webHidden/>
              </w:rPr>
              <w:t>14</w:t>
            </w:r>
            <w:r>
              <w:rPr>
                <w:webHidden/>
              </w:rPr>
              <w:fldChar w:fldCharType="end"/>
            </w:r>
          </w:hyperlink>
        </w:p>
        <w:p w14:paraId="40E03FEA" w14:textId="437C727D" w:rsidR="00CA30F8" w:rsidRDefault="00CA30F8">
          <w:pPr>
            <w:pStyle w:val="Inhopg2"/>
            <w:rPr>
              <w:rFonts w:eastAsiaTheme="minorEastAsia"/>
              <w:color w:val="auto"/>
              <w:kern w:val="2"/>
              <w:sz w:val="24"/>
              <w:szCs w:val="24"/>
              <w:lang w:eastAsia="nl-BE"/>
              <w14:ligatures w14:val="standardContextual"/>
            </w:rPr>
          </w:pPr>
          <w:hyperlink w:anchor="_Toc157034665" w:history="1">
            <w:r w:rsidRPr="007C62CA">
              <w:rPr>
                <w:rStyle w:val="Hyperlink"/>
              </w:rPr>
              <w:t>4.3</w:t>
            </w:r>
            <w:r>
              <w:rPr>
                <w:rFonts w:eastAsiaTheme="minorEastAsia"/>
                <w:color w:val="auto"/>
                <w:kern w:val="2"/>
                <w:sz w:val="24"/>
                <w:szCs w:val="24"/>
                <w:lang w:eastAsia="nl-BE"/>
                <w14:ligatures w14:val="standardContextual"/>
              </w:rPr>
              <w:tab/>
            </w:r>
            <w:r w:rsidRPr="007C62CA">
              <w:rPr>
                <w:rStyle w:val="Hyperlink"/>
              </w:rPr>
              <w:t>Dierlijke productie</w:t>
            </w:r>
            <w:r>
              <w:rPr>
                <w:webHidden/>
              </w:rPr>
              <w:tab/>
            </w:r>
            <w:r>
              <w:rPr>
                <w:webHidden/>
              </w:rPr>
              <w:fldChar w:fldCharType="begin"/>
            </w:r>
            <w:r>
              <w:rPr>
                <w:webHidden/>
              </w:rPr>
              <w:instrText xml:space="preserve"> PAGEREF _Toc157034665 \h </w:instrText>
            </w:r>
            <w:r>
              <w:rPr>
                <w:webHidden/>
              </w:rPr>
            </w:r>
            <w:r>
              <w:rPr>
                <w:webHidden/>
              </w:rPr>
              <w:fldChar w:fldCharType="separate"/>
            </w:r>
            <w:r>
              <w:rPr>
                <w:webHidden/>
              </w:rPr>
              <w:t>15</w:t>
            </w:r>
            <w:r>
              <w:rPr>
                <w:webHidden/>
              </w:rPr>
              <w:fldChar w:fldCharType="end"/>
            </w:r>
          </w:hyperlink>
        </w:p>
        <w:p w14:paraId="7600CBBF" w14:textId="7294F17B" w:rsidR="00CA30F8" w:rsidRDefault="00CA30F8">
          <w:pPr>
            <w:pStyle w:val="Inhopg2"/>
            <w:rPr>
              <w:rFonts w:eastAsiaTheme="minorEastAsia"/>
              <w:color w:val="auto"/>
              <w:kern w:val="2"/>
              <w:sz w:val="24"/>
              <w:szCs w:val="24"/>
              <w:lang w:eastAsia="nl-BE"/>
              <w14:ligatures w14:val="standardContextual"/>
            </w:rPr>
          </w:pPr>
          <w:hyperlink w:anchor="_Toc157034666" w:history="1">
            <w:r w:rsidRPr="007C62CA">
              <w:rPr>
                <w:rStyle w:val="Hyperlink"/>
              </w:rPr>
              <w:t>4.4</w:t>
            </w:r>
            <w:r>
              <w:rPr>
                <w:rFonts w:eastAsiaTheme="minorEastAsia"/>
                <w:color w:val="auto"/>
                <w:kern w:val="2"/>
                <w:sz w:val="24"/>
                <w:szCs w:val="24"/>
                <w:lang w:eastAsia="nl-BE"/>
                <w14:ligatures w14:val="standardContextual"/>
              </w:rPr>
              <w:tab/>
            </w:r>
            <w:r w:rsidRPr="007C62CA">
              <w:rPr>
                <w:rStyle w:val="Hyperlink"/>
              </w:rPr>
              <w:t>Ruwvoerteelt en graslandmanagement</w:t>
            </w:r>
            <w:r>
              <w:rPr>
                <w:webHidden/>
              </w:rPr>
              <w:tab/>
            </w:r>
            <w:r>
              <w:rPr>
                <w:webHidden/>
              </w:rPr>
              <w:fldChar w:fldCharType="begin"/>
            </w:r>
            <w:r>
              <w:rPr>
                <w:webHidden/>
              </w:rPr>
              <w:instrText xml:space="preserve"> PAGEREF _Toc157034666 \h </w:instrText>
            </w:r>
            <w:r>
              <w:rPr>
                <w:webHidden/>
              </w:rPr>
            </w:r>
            <w:r>
              <w:rPr>
                <w:webHidden/>
              </w:rPr>
              <w:fldChar w:fldCharType="separate"/>
            </w:r>
            <w:r>
              <w:rPr>
                <w:webHidden/>
              </w:rPr>
              <w:t>17</w:t>
            </w:r>
            <w:r>
              <w:rPr>
                <w:webHidden/>
              </w:rPr>
              <w:fldChar w:fldCharType="end"/>
            </w:r>
          </w:hyperlink>
        </w:p>
        <w:p w14:paraId="17955321" w14:textId="6EEB54B5" w:rsidR="00CA30F8" w:rsidRDefault="00CA30F8">
          <w:pPr>
            <w:pStyle w:val="Inhopg2"/>
            <w:rPr>
              <w:rFonts w:eastAsiaTheme="minorEastAsia"/>
              <w:color w:val="auto"/>
              <w:kern w:val="2"/>
              <w:sz w:val="24"/>
              <w:szCs w:val="24"/>
              <w:lang w:eastAsia="nl-BE"/>
              <w14:ligatures w14:val="standardContextual"/>
            </w:rPr>
          </w:pPr>
          <w:hyperlink w:anchor="_Toc157034667" w:history="1">
            <w:r w:rsidRPr="007C62CA">
              <w:rPr>
                <w:rStyle w:val="Hyperlink"/>
              </w:rPr>
              <w:t>4.5</w:t>
            </w:r>
            <w:r>
              <w:rPr>
                <w:rFonts w:eastAsiaTheme="minorEastAsia"/>
                <w:color w:val="auto"/>
                <w:kern w:val="2"/>
                <w:sz w:val="24"/>
                <w:szCs w:val="24"/>
                <w:lang w:eastAsia="nl-BE"/>
                <w14:ligatures w14:val="standardContextual"/>
              </w:rPr>
              <w:tab/>
            </w:r>
            <w:r w:rsidRPr="007C62CA">
              <w:rPr>
                <w:rStyle w:val="Hyperlink"/>
              </w:rPr>
              <w:t>Landbouwmechanisatie en techniek</w:t>
            </w:r>
            <w:r>
              <w:rPr>
                <w:webHidden/>
              </w:rPr>
              <w:tab/>
            </w:r>
            <w:r>
              <w:rPr>
                <w:webHidden/>
              </w:rPr>
              <w:fldChar w:fldCharType="begin"/>
            </w:r>
            <w:r>
              <w:rPr>
                <w:webHidden/>
              </w:rPr>
              <w:instrText xml:space="preserve"> PAGEREF _Toc157034667 \h </w:instrText>
            </w:r>
            <w:r>
              <w:rPr>
                <w:webHidden/>
              </w:rPr>
            </w:r>
            <w:r>
              <w:rPr>
                <w:webHidden/>
              </w:rPr>
              <w:fldChar w:fldCharType="separate"/>
            </w:r>
            <w:r>
              <w:rPr>
                <w:webHidden/>
              </w:rPr>
              <w:t>18</w:t>
            </w:r>
            <w:r>
              <w:rPr>
                <w:webHidden/>
              </w:rPr>
              <w:fldChar w:fldCharType="end"/>
            </w:r>
          </w:hyperlink>
        </w:p>
        <w:p w14:paraId="56A2CC77" w14:textId="606506D2" w:rsidR="00CA30F8" w:rsidRDefault="00CA30F8">
          <w:pPr>
            <w:pStyle w:val="Inhopg2"/>
            <w:rPr>
              <w:rFonts w:eastAsiaTheme="minorEastAsia"/>
              <w:color w:val="auto"/>
              <w:kern w:val="2"/>
              <w:sz w:val="24"/>
              <w:szCs w:val="24"/>
              <w:lang w:eastAsia="nl-BE"/>
              <w14:ligatures w14:val="standardContextual"/>
            </w:rPr>
          </w:pPr>
          <w:hyperlink w:anchor="_Toc157034668" w:history="1">
            <w:r w:rsidRPr="007C62CA">
              <w:rPr>
                <w:rStyle w:val="Hyperlink"/>
              </w:rPr>
              <w:t>4.6</w:t>
            </w:r>
            <w:r>
              <w:rPr>
                <w:rFonts w:eastAsiaTheme="minorEastAsia"/>
                <w:color w:val="auto"/>
                <w:kern w:val="2"/>
                <w:sz w:val="24"/>
                <w:szCs w:val="24"/>
                <w:lang w:eastAsia="nl-BE"/>
                <w14:ligatures w14:val="standardContextual"/>
              </w:rPr>
              <w:tab/>
            </w:r>
            <w:r w:rsidRPr="007C62CA">
              <w:rPr>
                <w:rStyle w:val="Hyperlink"/>
              </w:rPr>
              <w:t>Beheer van het veehouderijbedrijf</w:t>
            </w:r>
            <w:r>
              <w:rPr>
                <w:webHidden/>
              </w:rPr>
              <w:tab/>
            </w:r>
            <w:r>
              <w:rPr>
                <w:webHidden/>
              </w:rPr>
              <w:fldChar w:fldCharType="begin"/>
            </w:r>
            <w:r>
              <w:rPr>
                <w:webHidden/>
              </w:rPr>
              <w:instrText xml:space="preserve"> PAGEREF _Toc157034668 \h </w:instrText>
            </w:r>
            <w:r>
              <w:rPr>
                <w:webHidden/>
              </w:rPr>
            </w:r>
            <w:r>
              <w:rPr>
                <w:webHidden/>
              </w:rPr>
              <w:fldChar w:fldCharType="separate"/>
            </w:r>
            <w:r>
              <w:rPr>
                <w:webHidden/>
              </w:rPr>
              <w:t>19</w:t>
            </w:r>
            <w:r>
              <w:rPr>
                <w:webHidden/>
              </w:rPr>
              <w:fldChar w:fldCharType="end"/>
            </w:r>
          </w:hyperlink>
        </w:p>
        <w:p w14:paraId="3E8AC2E7" w14:textId="49A52B59" w:rsidR="00CA30F8" w:rsidRDefault="00CA30F8">
          <w:pPr>
            <w:pStyle w:val="Inhopg1"/>
            <w:rPr>
              <w:rFonts w:eastAsiaTheme="minorEastAsia"/>
              <w:b w:val="0"/>
              <w:noProof/>
              <w:color w:val="auto"/>
              <w:kern w:val="2"/>
              <w:szCs w:val="24"/>
              <w:lang w:eastAsia="nl-BE"/>
              <w14:ligatures w14:val="standardContextual"/>
            </w:rPr>
          </w:pPr>
          <w:hyperlink w:anchor="_Toc157034669" w:history="1">
            <w:r w:rsidRPr="007C62CA">
              <w:rPr>
                <w:rStyle w:val="Hyperlink"/>
                <w:noProof/>
              </w:rPr>
              <w:t>5</w:t>
            </w:r>
            <w:r>
              <w:rPr>
                <w:rFonts w:eastAsiaTheme="minorEastAsia"/>
                <w:b w:val="0"/>
                <w:noProof/>
                <w:color w:val="auto"/>
                <w:kern w:val="2"/>
                <w:szCs w:val="24"/>
                <w:lang w:eastAsia="nl-BE"/>
                <w14:ligatures w14:val="standardContextual"/>
              </w:rPr>
              <w:tab/>
            </w:r>
            <w:r w:rsidRPr="007C62CA">
              <w:rPr>
                <w:rStyle w:val="Hyperlink"/>
                <w:noProof/>
              </w:rPr>
              <w:t>Pop-up</w:t>
            </w:r>
            <w:r>
              <w:rPr>
                <w:noProof/>
                <w:webHidden/>
              </w:rPr>
              <w:tab/>
            </w:r>
            <w:r>
              <w:rPr>
                <w:noProof/>
                <w:webHidden/>
              </w:rPr>
              <w:fldChar w:fldCharType="begin"/>
            </w:r>
            <w:r>
              <w:rPr>
                <w:noProof/>
                <w:webHidden/>
              </w:rPr>
              <w:instrText xml:space="preserve"> PAGEREF _Toc157034669 \h </w:instrText>
            </w:r>
            <w:r>
              <w:rPr>
                <w:noProof/>
                <w:webHidden/>
              </w:rPr>
            </w:r>
            <w:r>
              <w:rPr>
                <w:noProof/>
                <w:webHidden/>
              </w:rPr>
              <w:fldChar w:fldCharType="separate"/>
            </w:r>
            <w:r>
              <w:rPr>
                <w:noProof/>
                <w:webHidden/>
              </w:rPr>
              <w:t>20</w:t>
            </w:r>
            <w:r>
              <w:rPr>
                <w:noProof/>
                <w:webHidden/>
              </w:rPr>
              <w:fldChar w:fldCharType="end"/>
            </w:r>
          </w:hyperlink>
        </w:p>
        <w:p w14:paraId="6C63F14E" w14:textId="0378DB2F" w:rsidR="00CA30F8" w:rsidRDefault="00CA30F8">
          <w:pPr>
            <w:pStyle w:val="Inhopg1"/>
            <w:rPr>
              <w:rFonts w:eastAsiaTheme="minorEastAsia"/>
              <w:b w:val="0"/>
              <w:noProof/>
              <w:color w:val="auto"/>
              <w:kern w:val="2"/>
              <w:szCs w:val="24"/>
              <w:lang w:eastAsia="nl-BE"/>
              <w14:ligatures w14:val="standardContextual"/>
            </w:rPr>
          </w:pPr>
          <w:hyperlink w:anchor="_Toc157034670" w:history="1">
            <w:r w:rsidRPr="007C62CA">
              <w:rPr>
                <w:rStyle w:val="Hyperlink"/>
                <w:noProof/>
              </w:rPr>
              <w:t>6</w:t>
            </w:r>
            <w:r>
              <w:rPr>
                <w:rFonts w:eastAsiaTheme="minorEastAsia"/>
                <w:b w:val="0"/>
                <w:noProof/>
                <w:color w:val="auto"/>
                <w:kern w:val="2"/>
                <w:szCs w:val="24"/>
                <w:lang w:eastAsia="nl-BE"/>
                <w14:ligatures w14:val="standardContextual"/>
              </w:rPr>
              <w:tab/>
            </w:r>
            <w:r w:rsidRPr="007C62CA">
              <w:rPr>
                <w:rStyle w:val="Hyperlink"/>
                <w:noProof/>
              </w:rPr>
              <w:t>Basisuitrusting</w:t>
            </w:r>
            <w:r>
              <w:rPr>
                <w:noProof/>
                <w:webHidden/>
              </w:rPr>
              <w:tab/>
            </w:r>
            <w:r>
              <w:rPr>
                <w:noProof/>
                <w:webHidden/>
              </w:rPr>
              <w:fldChar w:fldCharType="begin"/>
            </w:r>
            <w:r>
              <w:rPr>
                <w:noProof/>
                <w:webHidden/>
              </w:rPr>
              <w:instrText xml:space="preserve"> PAGEREF _Toc157034670 \h </w:instrText>
            </w:r>
            <w:r>
              <w:rPr>
                <w:noProof/>
                <w:webHidden/>
              </w:rPr>
            </w:r>
            <w:r>
              <w:rPr>
                <w:noProof/>
                <w:webHidden/>
              </w:rPr>
              <w:fldChar w:fldCharType="separate"/>
            </w:r>
            <w:r>
              <w:rPr>
                <w:noProof/>
                <w:webHidden/>
              </w:rPr>
              <w:t>21</w:t>
            </w:r>
            <w:r>
              <w:rPr>
                <w:noProof/>
                <w:webHidden/>
              </w:rPr>
              <w:fldChar w:fldCharType="end"/>
            </w:r>
          </w:hyperlink>
        </w:p>
        <w:p w14:paraId="512D31EC" w14:textId="2706C85F" w:rsidR="00CA30F8" w:rsidRDefault="00CA30F8">
          <w:pPr>
            <w:pStyle w:val="Inhopg2"/>
            <w:rPr>
              <w:rFonts w:eastAsiaTheme="minorEastAsia"/>
              <w:color w:val="auto"/>
              <w:kern w:val="2"/>
              <w:sz w:val="24"/>
              <w:szCs w:val="24"/>
              <w:lang w:eastAsia="nl-BE"/>
              <w14:ligatures w14:val="standardContextual"/>
            </w:rPr>
          </w:pPr>
          <w:hyperlink w:anchor="_Toc157034671" w:history="1">
            <w:r w:rsidRPr="007C62CA">
              <w:rPr>
                <w:rStyle w:val="Hyperlink"/>
              </w:rPr>
              <w:t>6.1</w:t>
            </w:r>
            <w:r>
              <w:rPr>
                <w:rFonts w:eastAsiaTheme="minorEastAsia"/>
                <w:color w:val="auto"/>
                <w:kern w:val="2"/>
                <w:sz w:val="24"/>
                <w:szCs w:val="24"/>
                <w:lang w:eastAsia="nl-BE"/>
                <w14:ligatures w14:val="standardContextual"/>
              </w:rPr>
              <w:tab/>
            </w:r>
            <w:r w:rsidRPr="007C62CA">
              <w:rPr>
                <w:rStyle w:val="Hyperlink"/>
              </w:rPr>
              <w:t>Infrastructuur</w:t>
            </w:r>
            <w:r>
              <w:rPr>
                <w:webHidden/>
              </w:rPr>
              <w:tab/>
            </w:r>
            <w:r>
              <w:rPr>
                <w:webHidden/>
              </w:rPr>
              <w:fldChar w:fldCharType="begin"/>
            </w:r>
            <w:r>
              <w:rPr>
                <w:webHidden/>
              </w:rPr>
              <w:instrText xml:space="preserve"> PAGEREF _Toc157034671 \h </w:instrText>
            </w:r>
            <w:r>
              <w:rPr>
                <w:webHidden/>
              </w:rPr>
            </w:r>
            <w:r>
              <w:rPr>
                <w:webHidden/>
              </w:rPr>
              <w:fldChar w:fldCharType="separate"/>
            </w:r>
            <w:r>
              <w:rPr>
                <w:webHidden/>
              </w:rPr>
              <w:t>22</w:t>
            </w:r>
            <w:r>
              <w:rPr>
                <w:webHidden/>
              </w:rPr>
              <w:fldChar w:fldCharType="end"/>
            </w:r>
          </w:hyperlink>
        </w:p>
        <w:p w14:paraId="4DE11CDA" w14:textId="6CA50063" w:rsidR="00CA30F8" w:rsidRDefault="00CA30F8">
          <w:pPr>
            <w:pStyle w:val="Inhopg2"/>
            <w:rPr>
              <w:rFonts w:eastAsiaTheme="minorEastAsia"/>
              <w:color w:val="auto"/>
              <w:kern w:val="2"/>
              <w:sz w:val="24"/>
              <w:szCs w:val="24"/>
              <w:lang w:eastAsia="nl-BE"/>
              <w14:ligatures w14:val="standardContextual"/>
            </w:rPr>
          </w:pPr>
          <w:hyperlink w:anchor="_Toc157034672" w:history="1">
            <w:r w:rsidRPr="007C62CA">
              <w:rPr>
                <w:rStyle w:val="Hyperlink"/>
              </w:rPr>
              <w:t>6.2</w:t>
            </w:r>
            <w:r>
              <w:rPr>
                <w:rFonts w:eastAsiaTheme="minorEastAsia"/>
                <w:color w:val="auto"/>
                <w:kern w:val="2"/>
                <w:sz w:val="24"/>
                <w:szCs w:val="24"/>
                <w:lang w:eastAsia="nl-BE"/>
                <w14:ligatures w14:val="standardContextual"/>
              </w:rPr>
              <w:tab/>
            </w:r>
            <w:r w:rsidRPr="007C62CA">
              <w:rPr>
                <w:rStyle w:val="Hyperlink"/>
              </w:rPr>
              <w:t>Materiaal, toestellen, machines en gereedschappen</w:t>
            </w:r>
            <w:r>
              <w:rPr>
                <w:webHidden/>
              </w:rPr>
              <w:tab/>
            </w:r>
            <w:r>
              <w:rPr>
                <w:webHidden/>
              </w:rPr>
              <w:fldChar w:fldCharType="begin"/>
            </w:r>
            <w:r>
              <w:rPr>
                <w:webHidden/>
              </w:rPr>
              <w:instrText xml:space="preserve"> PAGEREF _Toc157034672 \h </w:instrText>
            </w:r>
            <w:r>
              <w:rPr>
                <w:webHidden/>
              </w:rPr>
            </w:r>
            <w:r>
              <w:rPr>
                <w:webHidden/>
              </w:rPr>
              <w:fldChar w:fldCharType="separate"/>
            </w:r>
            <w:r>
              <w:rPr>
                <w:webHidden/>
              </w:rPr>
              <w:t>22</w:t>
            </w:r>
            <w:r>
              <w:rPr>
                <w:webHidden/>
              </w:rPr>
              <w:fldChar w:fldCharType="end"/>
            </w:r>
          </w:hyperlink>
        </w:p>
        <w:p w14:paraId="501CA32C" w14:textId="03B586C1" w:rsidR="00CA30F8" w:rsidRDefault="00CA30F8">
          <w:pPr>
            <w:pStyle w:val="Inhopg2"/>
            <w:rPr>
              <w:rFonts w:eastAsiaTheme="minorEastAsia"/>
              <w:color w:val="auto"/>
              <w:kern w:val="2"/>
              <w:sz w:val="24"/>
              <w:szCs w:val="24"/>
              <w:lang w:eastAsia="nl-BE"/>
              <w14:ligatures w14:val="standardContextual"/>
            </w:rPr>
          </w:pPr>
          <w:hyperlink w:anchor="_Toc157034673" w:history="1">
            <w:r w:rsidRPr="007C62CA">
              <w:rPr>
                <w:rStyle w:val="Hyperlink"/>
              </w:rPr>
              <w:t>6.3</w:t>
            </w:r>
            <w:r>
              <w:rPr>
                <w:rFonts w:eastAsiaTheme="minorEastAsia"/>
                <w:color w:val="auto"/>
                <w:kern w:val="2"/>
                <w:sz w:val="24"/>
                <w:szCs w:val="24"/>
                <w:lang w:eastAsia="nl-BE"/>
                <w14:ligatures w14:val="standardContextual"/>
              </w:rPr>
              <w:tab/>
            </w:r>
            <w:r w:rsidRPr="007C62CA">
              <w:rPr>
                <w:rStyle w:val="Hyperlink"/>
              </w:rPr>
              <w:t>Materiaal en gereedschappen waarover elke leerling moet beschikken</w:t>
            </w:r>
            <w:r>
              <w:rPr>
                <w:webHidden/>
              </w:rPr>
              <w:tab/>
            </w:r>
            <w:r>
              <w:rPr>
                <w:webHidden/>
              </w:rPr>
              <w:fldChar w:fldCharType="begin"/>
            </w:r>
            <w:r>
              <w:rPr>
                <w:webHidden/>
              </w:rPr>
              <w:instrText xml:space="preserve"> PAGEREF _Toc157034673 \h </w:instrText>
            </w:r>
            <w:r>
              <w:rPr>
                <w:webHidden/>
              </w:rPr>
            </w:r>
            <w:r>
              <w:rPr>
                <w:webHidden/>
              </w:rPr>
              <w:fldChar w:fldCharType="separate"/>
            </w:r>
            <w:r>
              <w:rPr>
                <w:webHidden/>
              </w:rPr>
              <w:t>23</w:t>
            </w:r>
            <w:r>
              <w:rPr>
                <w:webHidden/>
              </w:rPr>
              <w:fldChar w:fldCharType="end"/>
            </w:r>
          </w:hyperlink>
        </w:p>
        <w:p w14:paraId="75ACAFDD" w14:textId="5012A6A6" w:rsidR="00CA30F8" w:rsidRDefault="00CA30F8">
          <w:pPr>
            <w:pStyle w:val="Inhopg1"/>
            <w:rPr>
              <w:rFonts w:eastAsiaTheme="minorEastAsia"/>
              <w:b w:val="0"/>
              <w:noProof/>
              <w:color w:val="auto"/>
              <w:kern w:val="2"/>
              <w:szCs w:val="24"/>
              <w:lang w:eastAsia="nl-BE"/>
              <w14:ligatures w14:val="standardContextual"/>
            </w:rPr>
          </w:pPr>
          <w:hyperlink w:anchor="_Toc157034674" w:history="1">
            <w:r w:rsidRPr="007C62CA">
              <w:rPr>
                <w:rStyle w:val="Hyperlink"/>
                <w:noProof/>
              </w:rPr>
              <w:t>7</w:t>
            </w:r>
            <w:r>
              <w:rPr>
                <w:rFonts w:eastAsiaTheme="minorEastAsia"/>
                <w:b w:val="0"/>
                <w:noProof/>
                <w:color w:val="auto"/>
                <w:kern w:val="2"/>
                <w:szCs w:val="24"/>
                <w:lang w:eastAsia="nl-BE"/>
                <w14:ligatures w14:val="standardContextual"/>
              </w:rPr>
              <w:tab/>
            </w:r>
            <w:r w:rsidRPr="007C62CA">
              <w:rPr>
                <w:rStyle w:val="Hyperlink"/>
                <w:noProof/>
              </w:rPr>
              <w:t>Glossarium</w:t>
            </w:r>
            <w:r>
              <w:rPr>
                <w:noProof/>
                <w:webHidden/>
              </w:rPr>
              <w:tab/>
            </w:r>
            <w:r>
              <w:rPr>
                <w:noProof/>
                <w:webHidden/>
              </w:rPr>
              <w:fldChar w:fldCharType="begin"/>
            </w:r>
            <w:r>
              <w:rPr>
                <w:noProof/>
                <w:webHidden/>
              </w:rPr>
              <w:instrText xml:space="preserve"> PAGEREF _Toc157034674 \h </w:instrText>
            </w:r>
            <w:r>
              <w:rPr>
                <w:noProof/>
                <w:webHidden/>
              </w:rPr>
            </w:r>
            <w:r>
              <w:rPr>
                <w:noProof/>
                <w:webHidden/>
              </w:rPr>
              <w:fldChar w:fldCharType="separate"/>
            </w:r>
            <w:r>
              <w:rPr>
                <w:noProof/>
                <w:webHidden/>
              </w:rPr>
              <w:t>23</w:t>
            </w:r>
            <w:r>
              <w:rPr>
                <w:noProof/>
                <w:webHidden/>
              </w:rPr>
              <w:fldChar w:fldCharType="end"/>
            </w:r>
          </w:hyperlink>
        </w:p>
        <w:p w14:paraId="7CE3AC2A" w14:textId="30F66E0C" w:rsidR="00CA30F8" w:rsidRDefault="00CA30F8">
          <w:pPr>
            <w:pStyle w:val="Inhopg1"/>
            <w:rPr>
              <w:rFonts w:eastAsiaTheme="minorEastAsia"/>
              <w:b w:val="0"/>
              <w:noProof/>
              <w:color w:val="auto"/>
              <w:kern w:val="2"/>
              <w:szCs w:val="24"/>
              <w:lang w:eastAsia="nl-BE"/>
              <w14:ligatures w14:val="standardContextual"/>
            </w:rPr>
          </w:pPr>
          <w:hyperlink w:anchor="_Toc157034675" w:history="1">
            <w:r w:rsidRPr="007C62CA">
              <w:rPr>
                <w:rStyle w:val="Hyperlink"/>
                <w:noProof/>
              </w:rPr>
              <w:t>8</w:t>
            </w:r>
            <w:r>
              <w:rPr>
                <w:rFonts w:eastAsiaTheme="minorEastAsia"/>
                <w:b w:val="0"/>
                <w:noProof/>
                <w:color w:val="auto"/>
                <w:kern w:val="2"/>
                <w:szCs w:val="24"/>
                <w:lang w:eastAsia="nl-BE"/>
                <w14:ligatures w14:val="standardContextual"/>
              </w:rPr>
              <w:tab/>
            </w:r>
            <w:r w:rsidRPr="007C62CA">
              <w:rPr>
                <w:rStyle w:val="Hyperlink"/>
                <w:noProof/>
              </w:rPr>
              <w:t>Concordantie</w:t>
            </w:r>
            <w:r>
              <w:rPr>
                <w:noProof/>
                <w:webHidden/>
              </w:rPr>
              <w:tab/>
            </w:r>
            <w:r>
              <w:rPr>
                <w:noProof/>
                <w:webHidden/>
              </w:rPr>
              <w:fldChar w:fldCharType="begin"/>
            </w:r>
            <w:r>
              <w:rPr>
                <w:noProof/>
                <w:webHidden/>
              </w:rPr>
              <w:instrText xml:space="preserve"> PAGEREF _Toc157034675 \h </w:instrText>
            </w:r>
            <w:r>
              <w:rPr>
                <w:noProof/>
                <w:webHidden/>
              </w:rPr>
            </w:r>
            <w:r>
              <w:rPr>
                <w:noProof/>
                <w:webHidden/>
              </w:rPr>
              <w:fldChar w:fldCharType="separate"/>
            </w:r>
            <w:r>
              <w:rPr>
                <w:noProof/>
                <w:webHidden/>
              </w:rPr>
              <w:t>24</w:t>
            </w:r>
            <w:r>
              <w:rPr>
                <w:noProof/>
                <w:webHidden/>
              </w:rPr>
              <w:fldChar w:fldCharType="end"/>
            </w:r>
          </w:hyperlink>
        </w:p>
        <w:p w14:paraId="4550C344" w14:textId="7AEA0A02" w:rsidR="00CA30F8" w:rsidRDefault="00CA30F8">
          <w:pPr>
            <w:pStyle w:val="Inhopg2"/>
            <w:rPr>
              <w:rFonts w:eastAsiaTheme="minorEastAsia"/>
              <w:color w:val="auto"/>
              <w:kern w:val="2"/>
              <w:sz w:val="24"/>
              <w:szCs w:val="24"/>
              <w:lang w:eastAsia="nl-BE"/>
              <w14:ligatures w14:val="standardContextual"/>
            </w:rPr>
          </w:pPr>
          <w:hyperlink w:anchor="_Toc157034676" w:history="1">
            <w:r w:rsidRPr="007C62CA">
              <w:rPr>
                <w:rStyle w:val="Hyperlink"/>
              </w:rPr>
              <w:t>8.1</w:t>
            </w:r>
            <w:r>
              <w:rPr>
                <w:rFonts w:eastAsiaTheme="minorEastAsia"/>
                <w:color w:val="auto"/>
                <w:kern w:val="2"/>
                <w:sz w:val="24"/>
                <w:szCs w:val="24"/>
                <w:lang w:eastAsia="nl-BE"/>
                <w14:ligatures w14:val="standardContextual"/>
              </w:rPr>
              <w:tab/>
            </w:r>
            <w:r w:rsidRPr="007C62CA">
              <w:rPr>
                <w:rStyle w:val="Hyperlink"/>
              </w:rPr>
              <w:t>Concordantietabel</w:t>
            </w:r>
            <w:r>
              <w:rPr>
                <w:webHidden/>
              </w:rPr>
              <w:tab/>
            </w:r>
            <w:r>
              <w:rPr>
                <w:webHidden/>
              </w:rPr>
              <w:fldChar w:fldCharType="begin"/>
            </w:r>
            <w:r>
              <w:rPr>
                <w:webHidden/>
              </w:rPr>
              <w:instrText xml:space="preserve"> PAGEREF _Toc157034676 \h </w:instrText>
            </w:r>
            <w:r>
              <w:rPr>
                <w:webHidden/>
              </w:rPr>
            </w:r>
            <w:r>
              <w:rPr>
                <w:webHidden/>
              </w:rPr>
              <w:fldChar w:fldCharType="separate"/>
            </w:r>
            <w:r>
              <w:rPr>
                <w:webHidden/>
              </w:rPr>
              <w:t>24</w:t>
            </w:r>
            <w:r>
              <w:rPr>
                <w:webHidden/>
              </w:rPr>
              <w:fldChar w:fldCharType="end"/>
            </w:r>
          </w:hyperlink>
        </w:p>
        <w:p w14:paraId="465FD2DB" w14:textId="658F2868" w:rsidR="00CA30F8" w:rsidRDefault="00CA30F8">
          <w:pPr>
            <w:pStyle w:val="Inhopg2"/>
            <w:rPr>
              <w:rFonts w:eastAsiaTheme="minorEastAsia"/>
              <w:color w:val="auto"/>
              <w:kern w:val="2"/>
              <w:sz w:val="24"/>
              <w:szCs w:val="24"/>
              <w:lang w:eastAsia="nl-BE"/>
              <w14:ligatures w14:val="standardContextual"/>
            </w:rPr>
          </w:pPr>
          <w:hyperlink w:anchor="_Toc157034677" w:history="1">
            <w:r w:rsidRPr="007C62CA">
              <w:rPr>
                <w:rStyle w:val="Hyperlink"/>
              </w:rPr>
              <w:t>8.2</w:t>
            </w:r>
            <w:r>
              <w:rPr>
                <w:rFonts w:eastAsiaTheme="minorEastAsia"/>
                <w:color w:val="auto"/>
                <w:kern w:val="2"/>
                <w:sz w:val="24"/>
                <w:szCs w:val="24"/>
                <w:lang w:eastAsia="nl-BE"/>
                <w14:ligatures w14:val="standardContextual"/>
              </w:rPr>
              <w:tab/>
            </w:r>
            <w:r w:rsidRPr="007C62CA">
              <w:rPr>
                <w:rStyle w:val="Hyperlink"/>
              </w:rPr>
              <w:t>Minimumdoelen basisvorming</w:t>
            </w:r>
            <w:r>
              <w:rPr>
                <w:webHidden/>
              </w:rPr>
              <w:tab/>
            </w:r>
            <w:r>
              <w:rPr>
                <w:webHidden/>
              </w:rPr>
              <w:fldChar w:fldCharType="begin"/>
            </w:r>
            <w:r>
              <w:rPr>
                <w:webHidden/>
              </w:rPr>
              <w:instrText xml:space="preserve"> PAGEREF _Toc157034677 \h </w:instrText>
            </w:r>
            <w:r>
              <w:rPr>
                <w:webHidden/>
              </w:rPr>
            </w:r>
            <w:r>
              <w:rPr>
                <w:webHidden/>
              </w:rPr>
              <w:fldChar w:fldCharType="separate"/>
            </w:r>
            <w:r>
              <w:rPr>
                <w:webHidden/>
              </w:rPr>
              <w:t>26</w:t>
            </w:r>
            <w:r>
              <w:rPr>
                <w:webHidden/>
              </w:rPr>
              <w:fldChar w:fldCharType="end"/>
            </w:r>
          </w:hyperlink>
        </w:p>
        <w:p w14:paraId="6528FC84" w14:textId="34FB4ED6" w:rsidR="00CA30F8" w:rsidRDefault="00CA30F8">
          <w:pPr>
            <w:pStyle w:val="Inhopg2"/>
            <w:rPr>
              <w:rFonts w:eastAsiaTheme="minorEastAsia"/>
              <w:color w:val="auto"/>
              <w:kern w:val="2"/>
              <w:sz w:val="24"/>
              <w:szCs w:val="24"/>
              <w:lang w:eastAsia="nl-BE"/>
              <w14:ligatures w14:val="standardContextual"/>
            </w:rPr>
          </w:pPr>
          <w:hyperlink w:anchor="_Toc157034678" w:history="1">
            <w:r w:rsidRPr="007C62CA">
              <w:rPr>
                <w:rStyle w:val="Hyperlink"/>
              </w:rPr>
              <w:t>8.3</w:t>
            </w:r>
            <w:r>
              <w:rPr>
                <w:rFonts w:eastAsiaTheme="minorEastAsia"/>
                <w:color w:val="auto"/>
                <w:kern w:val="2"/>
                <w:sz w:val="24"/>
                <w:szCs w:val="24"/>
                <w:lang w:eastAsia="nl-BE"/>
                <w14:ligatures w14:val="standardContextual"/>
              </w:rPr>
              <w:tab/>
            </w:r>
            <w:r w:rsidRPr="007C62CA">
              <w:rPr>
                <w:rStyle w:val="Hyperlink"/>
              </w:rPr>
              <w:t>Doelen die leiden naar één of meer beroepskwalificaties</w:t>
            </w:r>
            <w:r>
              <w:rPr>
                <w:webHidden/>
              </w:rPr>
              <w:tab/>
            </w:r>
            <w:r>
              <w:rPr>
                <w:webHidden/>
              </w:rPr>
              <w:fldChar w:fldCharType="begin"/>
            </w:r>
            <w:r>
              <w:rPr>
                <w:webHidden/>
              </w:rPr>
              <w:instrText xml:space="preserve"> PAGEREF _Toc157034678 \h </w:instrText>
            </w:r>
            <w:r>
              <w:rPr>
                <w:webHidden/>
              </w:rPr>
            </w:r>
            <w:r>
              <w:rPr>
                <w:webHidden/>
              </w:rPr>
              <w:fldChar w:fldCharType="separate"/>
            </w:r>
            <w:r>
              <w:rPr>
                <w:webHidden/>
              </w:rPr>
              <w:t>26</w:t>
            </w:r>
            <w:r>
              <w:rPr>
                <w:webHidden/>
              </w:rPr>
              <w:fldChar w:fldCharType="end"/>
            </w:r>
          </w:hyperlink>
        </w:p>
        <w:p w14:paraId="2A54B3B1" w14:textId="706C2F70" w:rsidR="006D3E59" w:rsidRDefault="00F138DE" w:rsidP="00F138DE">
          <w:pPr>
            <w:pStyle w:val="Inhopg1"/>
          </w:pPr>
          <w:r>
            <w:rPr>
              <w:bCs/>
              <w:lang w:val="nl-NL"/>
            </w:rPr>
            <w:fldChar w:fldCharType="end"/>
          </w:r>
        </w:p>
      </w:sdtContent>
    </w:sdt>
    <w:p w14:paraId="0E7E4DF8" w14:textId="77777777" w:rsidR="006D3E59" w:rsidRDefault="006D3E59" w:rsidP="009D7B9E"/>
    <w:sectPr w:rsidR="006D3E59" w:rsidSect="00A77337">
      <w:headerReference w:type="even" r:id="rId30"/>
      <w:headerReference w:type="default" r:id="rId31"/>
      <w:footerReference w:type="default" r:id="rId32"/>
      <w:headerReference w:type="first" r:id="rId33"/>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A307C" w14:textId="77777777" w:rsidR="00FA1CE1" w:rsidRDefault="00FA1CE1" w:rsidP="00467BFD">
      <w:r>
        <w:separator/>
      </w:r>
    </w:p>
  </w:endnote>
  <w:endnote w:type="continuationSeparator" w:id="0">
    <w:p w14:paraId="28C4A69D" w14:textId="77777777" w:rsidR="00FA1CE1" w:rsidRDefault="00FA1CE1" w:rsidP="00467BFD">
      <w:r>
        <w:continuationSeparator/>
      </w:r>
    </w:p>
  </w:endnote>
  <w:endnote w:type="continuationNotice" w:id="1">
    <w:p w14:paraId="66D08D9C" w14:textId="77777777" w:rsidR="00FA1CE1" w:rsidRDefault="00FA1C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44FC7" w14:textId="71120CBA"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FD6006">
      <w:rPr>
        <w:noProof/>
      </w:rPr>
      <w:t>/10/2024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CB4457">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8B8DA" w14:textId="5C7F1F4C" w:rsidR="00060480" w:rsidRDefault="00060480" w:rsidP="00467BFD">
    <w:r>
      <w:rPr>
        <w:noProof/>
      </w:rPr>
      <w:fldChar w:fldCharType="begin"/>
    </w:r>
    <w:r>
      <w:rPr>
        <w:noProof/>
      </w:rPr>
      <w:instrText xml:space="preserve"> STYLEREF  Titel  \* MERGEFORMAT </w:instrText>
    </w:r>
    <w:r>
      <w:rPr>
        <w:noProof/>
      </w:rPr>
      <w:fldChar w:fldCharType="separate"/>
    </w:r>
    <w:r w:rsidR="00CB4457">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FD6006">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3962B" w14:textId="77777777" w:rsidR="00833FF6" w:rsidRDefault="00833FF6">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790CA" w14:textId="5254A929" w:rsidR="00EC723C" w:rsidRPr="00DF29FA" w:rsidRDefault="00EC723C"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3E6C4A">
      <w:rPr>
        <w:sz w:val="20"/>
        <w:szCs w:val="20"/>
      </w:rPr>
      <w:t>Dier en milieu</w:t>
    </w:r>
    <w:r>
      <w:rPr>
        <w:sz w:val="20"/>
        <w:szCs w:val="20"/>
      </w:rPr>
      <w:t xml:space="preserve"> (versie </w:t>
    </w:r>
    <w:r w:rsidR="00833FF6">
      <w:rPr>
        <w:sz w:val="20"/>
        <w:szCs w:val="20"/>
      </w:rPr>
      <w:t>oktober</w:t>
    </w:r>
    <w:r w:rsidR="004A53E8">
      <w:rPr>
        <w:sz w:val="20"/>
        <w:szCs w:val="20"/>
      </w:rPr>
      <w:t xml:space="preserve"> 2024</w:t>
    </w:r>
    <w:r>
      <w:rPr>
        <w:sz w:val="20"/>
        <w:szCs w:val="20"/>
      </w:rPr>
      <w:t>)</w:t>
    </w:r>
  </w:p>
  <w:p w14:paraId="24EA6CD3" w14:textId="20D12546" w:rsidR="00EC723C" w:rsidRPr="00DF29FA" w:rsidRDefault="003E6C4A" w:rsidP="000C67EC">
    <w:pPr>
      <w:tabs>
        <w:tab w:val="right" w:pos="9638"/>
      </w:tabs>
      <w:spacing w:after="0"/>
      <w:rPr>
        <w:sz w:val="20"/>
        <w:szCs w:val="20"/>
      </w:rPr>
    </w:pPr>
    <w:r>
      <w:rPr>
        <w:sz w:val="20"/>
        <w:szCs w:val="20"/>
      </w:rPr>
      <w:t>III-DiMi-a</w:t>
    </w:r>
    <w:r w:rsidR="00EC723C" w:rsidRPr="00DF29FA">
      <w:rPr>
        <w:sz w:val="20"/>
        <w:szCs w:val="20"/>
      </w:rPr>
      <w:tab/>
    </w:r>
    <w:r w:rsidR="00331922" w:rsidRPr="00331922">
      <w:rPr>
        <w:sz w:val="20"/>
        <w:szCs w:val="20"/>
      </w:rPr>
      <w:t>D/2024/13.758/308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CB921" w14:textId="5E09D056" w:rsidR="00EC723C" w:rsidRPr="00DF29FA" w:rsidRDefault="00EC723C" w:rsidP="00533E04">
    <w:pPr>
      <w:tabs>
        <w:tab w:val="right" w:pos="9639"/>
      </w:tabs>
      <w:spacing w:after="0"/>
      <w:rPr>
        <w:sz w:val="20"/>
        <w:szCs w:val="20"/>
      </w:rPr>
    </w:pPr>
    <w:bookmarkStart w:id="227" w:name="_Hlk58583203"/>
    <w:bookmarkStart w:id="228" w:name="_Hlk58583204"/>
    <w:r w:rsidRPr="00DF29FA">
      <w:rPr>
        <w:noProof/>
        <w:sz w:val="20"/>
        <w:szCs w:val="20"/>
        <w:lang w:eastAsia="nl-BE"/>
      </w:rPr>
      <w:drawing>
        <wp:anchor distT="0" distB="0" distL="114300" distR="114300" simplePos="0" relativeHeight="251658240" behindDoc="1" locked="0" layoutInCell="1" allowOverlap="1" wp14:anchorId="559D9CD1" wp14:editId="1A95EB19">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05B2">
      <w:rPr>
        <w:sz w:val="20"/>
        <w:szCs w:val="20"/>
      </w:rPr>
      <w:t>Dier en milieu</w:t>
    </w:r>
    <w:r>
      <w:rPr>
        <w:sz w:val="20"/>
        <w:szCs w:val="20"/>
      </w:rPr>
      <w:t xml:space="preserve"> (versie </w:t>
    </w:r>
    <w:r w:rsidR="00833FF6">
      <w:rPr>
        <w:sz w:val="20"/>
        <w:szCs w:val="20"/>
      </w:rPr>
      <w:t>oktober</w:t>
    </w:r>
    <w:r w:rsidR="004A53E8">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416E93A" w14:textId="1F119AB1" w:rsidR="00EC723C" w:rsidRDefault="00331922" w:rsidP="00F91861">
    <w:pPr>
      <w:tabs>
        <w:tab w:val="right" w:pos="9638"/>
      </w:tabs>
      <w:spacing w:after="0"/>
    </w:pPr>
    <w:r w:rsidRPr="00331922">
      <w:rPr>
        <w:sz w:val="20"/>
        <w:szCs w:val="20"/>
      </w:rPr>
      <w:t>D/2024/13.758/308</w:t>
    </w:r>
    <w:r w:rsidR="00EC723C">
      <w:rPr>
        <w:sz w:val="20"/>
        <w:szCs w:val="20"/>
      </w:rPr>
      <w:tab/>
    </w:r>
    <w:bookmarkEnd w:id="227"/>
    <w:bookmarkEnd w:id="228"/>
    <w:r w:rsidR="003E6C4A">
      <w:rPr>
        <w:sz w:val="20"/>
        <w:szCs w:val="20"/>
      </w:rPr>
      <w:t>III-DiMi-a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0272F"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139B6" w14:textId="77777777" w:rsidR="00FA1CE1" w:rsidRDefault="00FA1CE1" w:rsidP="00467BFD">
      <w:r>
        <w:separator/>
      </w:r>
    </w:p>
  </w:footnote>
  <w:footnote w:type="continuationSeparator" w:id="0">
    <w:p w14:paraId="5F9F5291" w14:textId="77777777" w:rsidR="00FA1CE1" w:rsidRDefault="00FA1CE1" w:rsidP="00467BFD">
      <w:r>
        <w:continuationSeparator/>
      </w:r>
    </w:p>
  </w:footnote>
  <w:footnote w:type="continuationNotice" w:id="1">
    <w:p w14:paraId="7CF317F9" w14:textId="77777777" w:rsidR="00FA1CE1" w:rsidRDefault="00FA1C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D5812" w14:textId="77777777" w:rsidR="00533E62" w:rsidRDefault="00FD6006">
    <w:pPr>
      <w:pStyle w:val="Koptekst"/>
    </w:pPr>
    <w:r>
      <w:rPr>
        <w:noProof/>
      </w:rPr>
      <w:pict w14:anchorId="434E5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46AE7" w14:textId="77777777" w:rsidR="00533E62" w:rsidRDefault="00FD6006">
    <w:pPr>
      <w:pStyle w:val="Koptekst"/>
    </w:pPr>
    <w:r>
      <w:rPr>
        <w:noProof/>
      </w:rPr>
      <w:pict w14:anchorId="2F79D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5A313" w14:textId="77777777" w:rsidR="00533E62" w:rsidRDefault="00FD6006">
    <w:pPr>
      <w:pStyle w:val="Koptekst"/>
    </w:pPr>
    <w:r>
      <w:rPr>
        <w:noProof/>
      </w:rPr>
      <w:pict w14:anchorId="6F403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34CEC" w14:textId="77777777" w:rsidR="00EC723C" w:rsidRDefault="00FD6006">
    <w:r>
      <w:rPr>
        <w:noProof/>
      </w:rPr>
      <w:pict w14:anchorId="0ECFE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A6E7C" w14:textId="77777777" w:rsidR="00EC723C" w:rsidRDefault="00FD6006">
    <w:r>
      <w:rPr>
        <w:noProof/>
      </w:rPr>
      <w:pict w14:anchorId="59B6D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86BC5" w14:textId="77777777" w:rsidR="00EC723C" w:rsidRDefault="00FD6006">
    <w:pPr>
      <w:pStyle w:val="Koptekst"/>
    </w:pPr>
    <w:r>
      <w:rPr>
        <w:noProof/>
      </w:rPr>
      <w:pict w14:anchorId="0468E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34"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8468C" w14:textId="77777777" w:rsidR="00533E62" w:rsidRDefault="00FD6006">
    <w:pPr>
      <w:pStyle w:val="Koptekst"/>
    </w:pPr>
    <w:r>
      <w:rPr>
        <w:noProof/>
      </w:rPr>
      <w:pict w14:anchorId="47F96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9EC4B" w14:textId="77777777" w:rsidR="00533E62" w:rsidRDefault="00FD6006">
    <w:pPr>
      <w:pStyle w:val="Koptekst"/>
    </w:pPr>
    <w:r>
      <w:rPr>
        <w:noProof/>
      </w:rPr>
      <w:pict w14:anchorId="45206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BB900" w14:textId="77777777" w:rsidR="00533E62" w:rsidRDefault="00FD6006">
    <w:pPr>
      <w:pStyle w:val="Koptekst"/>
    </w:pPr>
    <w:r>
      <w:rPr>
        <w:noProof/>
      </w:rPr>
      <w:pict w14:anchorId="07125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A9A4462"/>
    <w:multiLevelType w:val="multilevel"/>
    <w:tmpl w:val="183AF0C4"/>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7F756E"/>
    <w:multiLevelType w:val="multilevel"/>
    <w:tmpl w:val="183AF0C4"/>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2CC3C11"/>
    <w:multiLevelType w:val="multilevel"/>
    <w:tmpl w:val="234A2BD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5905802"/>
    <w:multiLevelType w:val="multilevel"/>
    <w:tmpl w:val="183AF0C4"/>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9"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0"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5282031A"/>
    <w:multiLevelType w:val="multilevel"/>
    <w:tmpl w:val="3556AF0A"/>
    <w:lvl w:ilvl="0">
      <w:start w:val="35"/>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3"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4" w15:restartNumberingAfterBreak="0">
    <w:nsid w:val="553D51F2"/>
    <w:multiLevelType w:val="multilevel"/>
    <w:tmpl w:val="183AF0C4"/>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6"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7"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9"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654962A1"/>
    <w:multiLevelType w:val="multilevel"/>
    <w:tmpl w:val="5DAAB736"/>
    <w:numStyleLink w:val="Stijl1"/>
  </w:abstractNum>
  <w:abstractNum w:abstractNumId="31"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2"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5"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3"/>
  </w:num>
  <w:num w:numId="2" w16cid:durableId="971440533">
    <w:abstractNumId w:val="20"/>
  </w:num>
  <w:num w:numId="3" w16cid:durableId="391275458">
    <w:abstractNumId w:val="7"/>
  </w:num>
  <w:num w:numId="4" w16cid:durableId="1446386784">
    <w:abstractNumId w:val="7"/>
  </w:num>
  <w:num w:numId="5" w16cid:durableId="1433085344">
    <w:abstractNumId w:val="22"/>
  </w:num>
  <w:num w:numId="6" w16cid:durableId="67851318">
    <w:abstractNumId w:val="3"/>
  </w:num>
  <w:num w:numId="7" w16cid:durableId="1875732664">
    <w:abstractNumId w:val="31"/>
  </w:num>
  <w:num w:numId="8" w16cid:durableId="1785073827">
    <w:abstractNumId w:val="2"/>
  </w:num>
  <w:num w:numId="9" w16cid:durableId="2112436338">
    <w:abstractNumId w:val="16"/>
  </w:num>
  <w:num w:numId="10" w16cid:durableId="940528299">
    <w:abstractNumId w:val="12"/>
  </w:num>
  <w:num w:numId="11" w16cid:durableId="1342463960">
    <w:abstractNumId w:val="23"/>
  </w:num>
  <w:num w:numId="12" w16cid:durableId="1814903111">
    <w:abstractNumId w:val="25"/>
  </w:num>
  <w:num w:numId="13" w16cid:durableId="538667980">
    <w:abstractNumId w:val="9"/>
  </w:num>
  <w:num w:numId="14" w16cid:durableId="1044866913">
    <w:abstractNumId w:val="18"/>
  </w:num>
  <w:num w:numId="15" w16cid:durableId="251015268">
    <w:abstractNumId w:val="19"/>
  </w:num>
  <w:num w:numId="16" w16cid:durableId="1030306022">
    <w:abstractNumId w:val="8"/>
  </w:num>
  <w:num w:numId="17" w16cid:durableId="962687266">
    <w:abstractNumId w:val="34"/>
  </w:num>
  <w:num w:numId="18" w16cid:durableId="272858206">
    <w:abstractNumId w:val="35"/>
  </w:num>
  <w:num w:numId="19" w16cid:durableId="1982226520">
    <w:abstractNumId w:val="21"/>
  </w:num>
  <w:num w:numId="20" w16cid:durableId="1963412399">
    <w:abstractNumId w:val="11"/>
  </w:num>
  <w:num w:numId="21" w16cid:durableId="57099532">
    <w:abstractNumId w:val="4"/>
  </w:num>
  <w:num w:numId="22" w16cid:durableId="2021198824">
    <w:abstractNumId w:val="28"/>
  </w:num>
  <w:num w:numId="23" w16cid:durableId="338889396">
    <w:abstractNumId w:val="27"/>
  </w:num>
  <w:num w:numId="24" w16cid:durableId="54553459">
    <w:abstractNumId w:val="32"/>
  </w:num>
  <w:num w:numId="25" w16cid:durableId="227959220">
    <w:abstractNumId w:val="0"/>
  </w:num>
  <w:num w:numId="26" w16cid:durableId="1909227237">
    <w:abstractNumId w:val="26"/>
  </w:num>
  <w:num w:numId="27" w16cid:durableId="672532848">
    <w:abstractNumId w:val="14"/>
  </w:num>
  <w:num w:numId="28" w16cid:durableId="2112772671">
    <w:abstractNumId w:val="33"/>
  </w:num>
  <w:num w:numId="29" w16cid:durableId="1866938591">
    <w:abstractNumId w:val="10"/>
  </w:num>
  <w:num w:numId="30" w16cid:durableId="1709913194">
    <w:abstractNumId w:val="1"/>
  </w:num>
  <w:num w:numId="31" w16cid:durableId="892617103">
    <w:abstractNumId w:val="29"/>
  </w:num>
  <w:num w:numId="32" w16cid:durableId="977223719">
    <w:abstractNumId w:val="30"/>
  </w:num>
  <w:num w:numId="33" w16cid:durableId="109399708">
    <w:abstractNumId w:val="24"/>
  </w:num>
  <w:num w:numId="34" w16cid:durableId="1103068323">
    <w:abstractNumId w:val="17"/>
  </w:num>
  <w:num w:numId="35" w16cid:durableId="1274901375">
    <w:abstractNumId w:val="5"/>
  </w:num>
  <w:num w:numId="36" w16cid:durableId="1581214063">
    <w:abstractNumId w:val="6"/>
  </w:num>
  <w:num w:numId="37" w16cid:durableId="1782869482">
    <w:abstractNumId w:val="15"/>
  </w:num>
  <w:num w:numId="38" w16cid:durableId="578097190">
    <w:abstractNumId w:val="1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N6dCHs3+ZbHwcECBYe+1ESDWnibSopwFQPhyIFwkz5ROLv6MXAsNV+Aw/AEvcp1A0PklYXAKsrXU+54B4FPeKA==" w:salt="z5e2w8t2KgkkuoTTjKQuvQ=="/>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FE"/>
    <w:rsid w:val="000044B3"/>
    <w:rsid w:val="0000561E"/>
    <w:rsid w:val="00007C35"/>
    <w:rsid w:val="000108F9"/>
    <w:rsid w:val="000126B1"/>
    <w:rsid w:val="00017648"/>
    <w:rsid w:val="000205C3"/>
    <w:rsid w:val="000212D3"/>
    <w:rsid w:val="00022034"/>
    <w:rsid w:val="000274E6"/>
    <w:rsid w:val="0003252A"/>
    <w:rsid w:val="00034B3A"/>
    <w:rsid w:val="00035698"/>
    <w:rsid w:val="00037364"/>
    <w:rsid w:val="000412FC"/>
    <w:rsid w:val="00041FCB"/>
    <w:rsid w:val="000441C0"/>
    <w:rsid w:val="00055411"/>
    <w:rsid w:val="00057359"/>
    <w:rsid w:val="000600BF"/>
    <w:rsid w:val="00060257"/>
    <w:rsid w:val="00060480"/>
    <w:rsid w:val="000621AC"/>
    <w:rsid w:val="00062EED"/>
    <w:rsid w:val="00070793"/>
    <w:rsid w:val="000773B5"/>
    <w:rsid w:val="00077EBD"/>
    <w:rsid w:val="00080975"/>
    <w:rsid w:val="00083A79"/>
    <w:rsid w:val="000850FA"/>
    <w:rsid w:val="00095A6B"/>
    <w:rsid w:val="000A2292"/>
    <w:rsid w:val="000A3B0B"/>
    <w:rsid w:val="000A473E"/>
    <w:rsid w:val="000A4B0F"/>
    <w:rsid w:val="000A4C40"/>
    <w:rsid w:val="000A50E2"/>
    <w:rsid w:val="000A63DD"/>
    <w:rsid w:val="000A7E45"/>
    <w:rsid w:val="000B1717"/>
    <w:rsid w:val="000B2FB4"/>
    <w:rsid w:val="000C1645"/>
    <w:rsid w:val="000C44FF"/>
    <w:rsid w:val="000C45E4"/>
    <w:rsid w:val="000C4A1F"/>
    <w:rsid w:val="000C4E35"/>
    <w:rsid w:val="000C67EC"/>
    <w:rsid w:val="000C6968"/>
    <w:rsid w:val="000D0FEF"/>
    <w:rsid w:val="000D3642"/>
    <w:rsid w:val="000D52A2"/>
    <w:rsid w:val="000D6C42"/>
    <w:rsid w:val="000D7397"/>
    <w:rsid w:val="000E764F"/>
    <w:rsid w:val="000F302E"/>
    <w:rsid w:val="000F3BDE"/>
    <w:rsid w:val="000F43D1"/>
    <w:rsid w:val="000F6021"/>
    <w:rsid w:val="000F70AE"/>
    <w:rsid w:val="000F79C7"/>
    <w:rsid w:val="00101548"/>
    <w:rsid w:val="00103071"/>
    <w:rsid w:val="00103252"/>
    <w:rsid w:val="0010377E"/>
    <w:rsid w:val="001063AC"/>
    <w:rsid w:val="00110CE3"/>
    <w:rsid w:val="00111583"/>
    <w:rsid w:val="00111AA8"/>
    <w:rsid w:val="00115985"/>
    <w:rsid w:val="001173B1"/>
    <w:rsid w:val="00122B38"/>
    <w:rsid w:val="0012392B"/>
    <w:rsid w:val="00125592"/>
    <w:rsid w:val="00125938"/>
    <w:rsid w:val="00130FBA"/>
    <w:rsid w:val="001332B5"/>
    <w:rsid w:val="00134636"/>
    <w:rsid w:val="00140EB7"/>
    <w:rsid w:val="0014121F"/>
    <w:rsid w:val="00141B60"/>
    <w:rsid w:val="001451B7"/>
    <w:rsid w:val="00150CA3"/>
    <w:rsid w:val="001513A1"/>
    <w:rsid w:val="00151EC6"/>
    <w:rsid w:val="001543A2"/>
    <w:rsid w:val="00163732"/>
    <w:rsid w:val="00163C01"/>
    <w:rsid w:val="0017258A"/>
    <w:rsid w:val="001760BE"/>
    <w:rsid w:val="0017684E"/>
    <w:rsid w:val="0018140C"/>
    <w:rsid w:val="00184095"/>
    <w:rsid w:val="00190A50"/>
    <w:rsid w:val="001911F2"/>
    <w:rsid w:val="00192BA7"/>
    <w:rsid w:val="00193A3F"/>
    <w:rsid w:val="001961FF"/>
    <w:rsid w:val="001979DA"/>
    <w:rsid w:val="001A0070"/>
    <w:rsid w:val="001A0D10"/>
    <w:rsid w:val="001A2038"/>
    <w:rsid w:val="001A27B1"/>
    <w:rsid w:val="001A6D6F"/>
    <w:rsid w:val="001A78DA"/>
    <w:rsid w:val="001A7DB4"/>
    <w:rsid w:val="001B1D62"/>
    <w:rsid w:val="001B2C2B"/>
    <w:rsid w:val="001B58A8"/>
    <w:rsid w:val="001B6D4F"/>
    <w:rsid w:val="001B78B2"/>
    <w:rsid w:val="001B7CDA"/>
    <w:rsid w:val="001C118A"/>
    <w:rsid w:val="001C16AA"/>
    <w:rsid w:val="001C46C5"/>
    <w:rsid w:val="001C532D"/>
    <w:rsid w:val="001D1603"/>
    <w:rsid w:val="001D766D"/>
    <w:rsid w:val="001E27A8"/>
    <w:rsid w:val="001F5400"/>
    <w:rsid w:val="001F73CC"/>
    <w:rsid w:val="001F7DE0"/>
    <w:rsid w:val="00200F90"/>
    <w:rsid w:val="00204316"/>
    <w:rsid w:val="002050D0"/>
    <w:rsid w:val="002062EC"/>
    <w:rsid w:val="0020641B"/>
    <w:rsid w:val="00211579"/>
    <w:rsid w:val="002120E2"/>
    <w:rsid w:val="002134F0"/>
    <w:rsid w:val="002140A3"/>
    <w:rsid w:val="002147BF"/>
    <w:rsid w:val="00217CE1"/>
    <w:rsid w:val="00222209"/>
    <w:rsid w:val="002239F1"/>
    <w:rsid w:val="00225B46"/>
    <w:rsid w:val="0023244B"/>
    <w:rsid w:val="00232AC1"/>
    <w:rsid w:val="00232F4B"/>
    <w:rsid w:val="00233A42"/>
    <w:rsid w:val="00234889"/>
    <w:rsid w:val="00236FB1"/>
    <w:rsid w:val="0024254A"/>
    <w:rsid w:val="00244A1A"/>
    <w:rsid w:val="002537E0"/>
    <w:rsid w:val="0026510D"/>
    <w:rsid w:val="002670D6"/>
    <w:rsid w:val="00270A9B"/>
    <w:rsid w:val="0027199F"/>
    <w:rsid w:val="0027444F"/>
    <w:rsid w:val="00276797"/>
    <w:rsid w:val="002830B2"/>
    <w:rsid w:val="00285FA4"/>
    <w:rsid w:val="0028675E"/>
    <w:rsid w:val="00287778"/>
    <w:rsid w:val="002A0906"/>
    <w:rsid w:val="002A3E07"/>
    <w:rsid w:val="002B0B46"/>
    <w:rsid w:val="002B3151"/>
    <w:rsid w:val="002B732B"/>
    <w:rsid w:val="002C2CDE"/>
    <w:rsid w:val="002C2D70"/>
    <w:rsid w:val="002C5373"/>
    <w:rsid w:val="002C5FA8"/>
    <w:rsid w:val="002D1A29"/>
    <w:rsid w:val="002E08C9"/>
    <w:rsid w:val="002E1F0E"/>
    <w:rsid w:val="002E4DC7"/>
    <w:rsid w:val="002E520F"/>
    <w:rsid w:val="002E793E"/>
    <w:rsid w:val="002E7DB6"/>
    <w:rsid w:val="002E7E0C"/>
    <w:rsid w:val="002F195A"/>
    <w:rsid w:val="002F3385"/>
    <w:rsid w:val="002F6176"/>
    <w:rsid w:val="002F6890"/>
    <w:rsid w:val="002F6E48"/>
    <w:rsid w:val="002F774C"/>
    <w:rsid w:val="00302E82"/>
    <w:rsid w:val="003079DB"/>
    <w:rsid w:val="003150BD"/>
    <w:rsid w:val="003153CF"/>
    <w:rsid w:val="00315725"/>
    <w:rsid w:val="00316719"/>
    <w:rsid w:val="0031714F"/>
    <w:rsid w:val="003202E4"/>
    <w:rsid w:val="00320916"/>
    <w:rsid w:val="003217D8"/>
    <w:rsid w:val="00325039"/>
    <w:rsid w:val="00331917"/>
    <w:rsid w:val="00331922"/>
    <w:rsid w:val="00331E8A"/>
    <w:rsid w:val="0033245A"/>
    <w:rsid w:val="0034069C"/>
    <w:rsid w:val="00340A57"/>
    <w:rsid w:val="0034253A"/>
    <w:rsid w:val="00350589"/>
    <w:rsid w:val="00354DD7"/>
    <w:rsid w:val="00357F02"/>
    <w:rsid w:val="00361170"/>
    <w:rsid w:val="0036189F"/>
    <w:rsid w:val="0037403D"/>
    <w:rsid w:val="0037408E"/>
    <w:rsid w:val="00374E92"/>
    <w:rsid w:val="00375678"/>
    <w:rsid w:val="00376921"/>
    <w:rsid w:val="00385689"/>
    <w:rsid w:val="00386460"/>
    <w:rsid w:val="003874D8"/>
    <w:rsid w:val="00392F56"/>
    <w:rsid w:val="00396B86"/>
    <w:rsid w:val="003A0825"/>
    <w:rsid w:val="003A26B5"/>
    <w:rsid w:val="003A3C50"/>
    <w:rsid w:val="003B11F9"/>
    <w:rsid w:val="003B2336"/>
    <w:rsid w:val="003B4FB8"/>
    <w:rsid w:val="003B60DB"/>
    <w:rsid w:val="003B655E"/>
    <w:rsid w:val="003C1C1B"/>
    <w:rsid w:val="003C20F3"/>
    <w:rsid w:val="003D2892"/>
    <w:rsid w:val="003D29DB"/>
    <w:rsid w:val="003D2C59"/>
    <w:rsid w:val="003D36FB"/>
    <w:rsid w:val="003D4F19"/>
    <w:rsid w:val="003E11FD"/>
    <w:rsid w:val="003E3A96"/>
    <w:rsid w:val="003E49B3"/>
    <w:rsid w:val="003E590E"/>
    <w:rsid w:val="003E6C4A"/>
    <w:rsid w:val="003F65BB"/>
    <w:rsid w:val="003F70D8"/>
    <w:rsid w:val="004043CD"/>
    <w:rsid w:val="00405CF3"/>
    <w:rsid w:val="00407CA3"/>
    <w:rsid w:val="00410790"/>
    <w:rsid w:val="004109F0"/>
    <w:rsid w:val="00412258"/>
    <w:rsid w:val="00421604"/>
    <w:rsid w:val="00421D07"/>
    <w:rsid w:val="004317BC"/>
    <w:rsid w:val="0044039B"/>
    <w:rsid w:val="0044409E"/>
    <w:rsid w:val="00445768"/>
    <w:rsid w:val="0044726D"/>
    <w:rsid w:val="004479CA"/>
    <w:rsid w:val="00454D12"/>
    <w:rsid w:val="004605C0"/>
    <w:rsid w:val="00463754"/>
    <w:rsid w:val="0046526D"/>
    <w:rsid w:val="00467BFD"/>
    <w:rsid w:val="00473D1C"/>
    <w:rsid w:val="00473D4A"/>
    <w:rsid w:val="00476254"/>
    <w:rsid w:val="0047663A"/>
    <w:rsid w:val="00482021"/>
    <w:rsid w:val="00483294"/>
    <w:rsid w:val="00483CD5"/>
    <w:rsid w:val="004904DF"/>
    <w:rsid w:val="0049359C"/>
    <w:rsid w:val="00494ABE"/>
    <w:rsid w:val="004A0A3F"/>
    <w:rsid w:val="004A53E8"/>
    <w:rsid w:val="004A5F12"/>
    <w:rsid w:val="004A6D63"/>
    <w:rsid w:val="004B3652"/>
    <w:rsid w:val="004B3E12"/>
    <w:rsid w:val="004B4591"/>
    <w:rsid w:val="004B4775"/>
    <w:rsid w:val="004C1AB7"/>
    <w:rsid w:val="004C31AD"/>
    <w:rsid w:val="004C437F"/>
    <w:rsid w:val="004D48DA"/>
    <w:rsid w:val="004D5795"/>
    <w:rsid w:val="004E694B"/>
    <w:rsid w:val="004F27AB"/>
    <w:rsid w:val="004F32CA"/>
    <w:rsid w:val="004F515E"/>
    <w:rsid w:val="004F712A"/>
    <w:rsid w:val="004F72C0"/>
    <w:rsid w:val="0050368B"/>
    <w:rsid w:val="0050702D"/>
    <w:rsid w:val="00511213"/>
    <w:rsid w:val="00513191"/>
    <w:rsid w:val="00513892"/>
    <w:rsid w:val="005163C6"/>
    <w:rsid w:val="0051771B"/>
    <w:rsid w:val="0052042F"/>
    <w:rsid w:val="0052075B"/>
    <w:rsid w:val="00523000"/>
    <w:rsid w:val="00523043"/>
    <w:rsid w:val="00523C23"/>
    <w:rsid w:val="00523C37"/>
    <w:rsid w:val="00524BE2"/>
    <w:rsid w:val="005259AB"/>
    <w:rsid w:val="00525D2C"/>
    <w:rsid w:val="00533E04"/>
    <w:rsid w:val="00533E62"/>
    <w:rsid w:val="00534C54"/>
    <w:rsid w:val="005351EE"/>
    <w:rsid w:val="005400AA"/>
    <w:rsid w:val="00542DAB"/>
    <w:rsid w:val="00546066"/>
    <w:rsid w:val="00547751"/>
    <w:rsid w:val="00551B37"/>
    <w:rsid w:val="00552FBF"/>
    <w:rsid w:val="00555049"/>
    <w:rsid w:val="005566C3"/>
    <w:rsid w:val="0056004D"/>
    <w:rsid w:val="005610FB"/>
    <w:rsid w:val="005613C4"/>
    <w:rsid w:val="0056245F"/>
    <w:rsid w:val="00562E40"/>
    <w:rsid w:val="0057255D"/>
    <w:rsid w:val="00574783"/>
    <w:rsid w:val="00577A6F"/>
    <w:rsid w:val="00581A79"/>
    <w:rsid w:val="0058226E"/>
    <w:rsid w:val="0059156C"/>
    <w:rsid w:val="00593F90"/>
    <w:rsid w:val="00595B1E"/>
    <w:rsid w:val="00596677"/>
    <w:rsid w:val="005A1306"/>
    <w:rsid w:val="005A3D43"/>
    <w:rsid w:val="005A3F47"/>
    <w:rsid w:val="005A6656"/>
    <w:rsid w:val="005A742D"/>
    <w:rsid w:val="005B09B5"/>
    <w:rsid w:val="005B1744"/>
    <w:rsid w:val="005B37D8"/>
    <w:rsid w:val="005B3CAC"/>
    <w:rsid w:val="005B5EE8"/>
    <w:rsid w:val="005B6B0B"/>
    <w:rsid w:val="005C00A0"/>
    <w:rsid w:val="005C1E00"/>
    <w:rsid w:val="005C493C"/>
    <w:rsid w:val="005C4996"/>
    <w:rsid w:val="005C4AA7"/>
    <w:rsid w:val="005C6623"/>
    <w:rsid w:val="005C669C"/>
    <w:rsid w:val="005C7E99"/>
    <w:rsid w:val="005D2480"/>
    <w:rsid w:val="005D7E3C"/>
    <w:rsid w:val="005E0722"/>
    <w:rsid w:val="005E2A37"/>
    <w:rsid w:val="005E2B68"/>
    <w:rsid w:val="005E62B8"/>
    <w:rsid w:val="005E6C2B"/>
    <w:rsid w:val="005F127B"/>
    <w:rsid w:val="005F35F0"/>
    <w:rsid w:val="005F7FDC"/>
    <w:rsid w:val="00602577"/>
    <w:rsid w:val="0060303F"/>
    <w:rsid w:val="00604075"/>
    <w:rsid w:val="00604077"/>
    <w:rsid w:val="006042B7"/>
    <w:rsid w:val="0060513B"/>
    <w:rsid w:val="0060663D"/>
    <w:rsid w:val="0061271B"/>
    <w:rsid w:val="006250DC"/>
    <w:rsid w:val="0062618B"/>
    <w:rsid w:val="0062682C"/>
    <w:rsid w:val="00633F67"/>
    <w:rsid w:val="00636843"/>
    <w:rsid w:val="00636CF1"/>
    <w:rsid w:val="00641123"/>
    <w:rsid w:val="0064369C"/>
    <w:rsid w:val="00644128"/>
    <w:rsid w:val="0064694A"/>
    <w:rsid w:val="00646B90"/>
    <w:rsid w:val="006507E5"/>
    <w:rsid w:val="0065166E"/>
    <w:rsid w:val="0065550E"/>
    <w:rsid w:val="00660582"/>
    <w:rsid w:val="006676B7"/>
    <w:rsid w:val="00671819"/>
    <w:rsid w:val="00672CD3"/>
    <w:rsid w:val="00676708"/>
    <w:rsid w:val="006927AF"/>
    <w:rsid w:val="00692951"/>
    <w:rsid w:val="006933CC"/>
    <w:rsid w:val="00693F83"/>
    <w:rsid w:val="00695F4F"/>
    <w:rsid w:val="006972A2"/>
    <w:rsid w:val="006A3CDF"/>
    <w:rsid w:val="006B156B"/>
    <w:rsid w:val="006B1B95"/>
    <w:rsid w:val="006B1DA8"/>
    <w:rsid w:val="006B5085"/>
    <w:rsid w:val="006B5171"/>
    <w:rsid w:val="006B75DF"/>
    <w:rsid w:val="006D0C8D"/>
    <w:rsid w:val="006D3E59"/>
    <w:rsid w:val="006D60F1"/>
    <w:rsid w:val="006D7634"/>
    <w:rsid w:val="006E10DE"/>
    <w:rsid w:val="006E1F5A"/>
    <w:rsid w:val="006E5DEF"/>
    <w:rsid w:val="006E7E12"/>
    <w:rsid w:val="006F0842"/>
    <w:rsid w:val="006F21BD"/>
    <w:rsid w:val="006F2D3B"/>
    <w:rsid w:val="006F5548"/>
    <w:rsid w:val="006F561D"/>
    <w:rsid w:val="006F6012"/>
    <w:rsid w:val="006F733B"/>
    <w:rsid w:val="006F75BB"/>
    <w:rsid w:val="00704F7A"/>
    <w:rsid w:val="00705184"/>
    <w:rsid w:val="00705228"/>
    <w:rsid w:val="0070586D"/>
    <w:rsid w:val="007076BF"/>
    <w:rsid w:val="00710D77"/>
    <w:rsid w:val="0071231A"/>
    <w:rsid w:val="00714ABE"/>
    <w:rsid w:val="00715446"/>
    <w:rsid w:val="00721573"/>
    <w:rsid w:val="007279DB"/>
    <w:rsid w:val="007305B2"/>
    <w:rsid w:val="0073099A"/>
    <w:rsid w:val="00730D92"/>
    <w:rsid w:val="00731063"/>
    <w:rsid w:val="00732F19"/>
    <w:rsid w:val="007332BE"/>
    <w:rsid w:val="007406C3"/>
    <w:rsid w:val="0074290D"/>
    <w:rsid w:val="00744C8F"/>
    <w:rsid w:val="00746CAA"/>
    <w:rsid w:val="00751DD9"/>
    <w:rsid w:val="00752232"/>
    <w:rsid w:val="00752E34"/>
    <w:rsid w:val="00753BD6"/>
    <w:rsid w:val="00762749"/>
    <w:rsid w:val="00762933"/>
    <w:rsid w:val="00765DC4"/>
    <w:rsid w:val="007728CE"/>
    <w:rsid w:val="00773CD6"/>
    <w:rsid w:val="0077503D"/>
    <w:rsid w:val="0077743C"/>
    <w:rsid w:val="00780F61"/>
    <w:rsid w:val="00783B7C"/>
    <w:rsid w:val="007843F3"/>
    <w:rsid w:val="0078497D"/>
    <w:rsid w:val="00785E67"/>
    <w:rsid w:val="00796124"/>
    <w:rsid w:val="007A1DE6"/>
    <w:rsid w:val="007A7401"/>
    <w:rsid w:val="007B4675"/>
    <w:rsid w:val="007C04C0"/>
    <w:rsid w:val="007C368E"/>
    <w:rsid w:val="007C630C"/>
    <w:rsid w:val="007D0117"/>
    <w:rsid w:val="007D2A7A"/>
    <w:rsid w:val="007D3298"/>
    <w:rsid w:val="007D3428"/>
    <w:rsid w:val="007D3670"/>
    <w:rsid w:val="007D4888"/>
    <w:rsid w:val="007D492A"/>
    <w:rsid w:val="007D55EF"/>
    <w:rsid w:val="007D7B65"/>
    <w:rsid w:val="007E1893"/>
    <w:rsid w:val="007F4017"/>
    <w:rsid w:val="007F6A5E"/>
    <w:rsid w:val="008016FA"/>
    <w:rsid w:val="0080688A"/>
    <w:rsid w:val="00813B24"/>
    <w:rsid w:val="0081653D"/>
    <w:rsid w:val="00825A9E"/>
    <w:rsid w:val="008273CF"/>
    <w:rsid w:val="00830197"/>
    <w:rsid w:val="00831A23"/>
    <w:rsid w:val="00833FF6"/>
    <w:rsid w:val="0083450D"/>
    <w:rsid w:val="00836A25"/>
    <w:rsid w:val="00836E24"/>
    <w:rsid w:val="00846919"/>
    <w:rsid w:val="008535A5"/>
    <w:rsid w:val="0085457A"/>
    <w:rsid w:val="00855F21"/>
    <w:rsid w:val="00857574"/>
    <w:rsid w:val="00857CC5"/>
    <w:rsid w:val="0086165A"/>
    <w:rsid w:val="00862ACC"/>
    <w:rsid w:val="00863466"/>
    <w:rsid w:val="00864B59"/>
    <w:rsid w:val="008656A0"/>
    <w:rsid w:val="00870BDE"/>
    <w:rsid w:val="00870D0A"/>
    <w:rsid w:val="00876684"/>
    <w:rsid w:val="0087715B"/>
    <w:rsid w:val="00880CE6"/>
    <w:rsid w:val="00891E54"/>
    <w:rsid w:val="00892496"/>
    <w:rsid w:val="00892925"/>
    <w:rsid w:val="008943B2"/>
    <w:rsid w:val="00895485"/>
    <w:rsid w:val="0089757A"/>
    <w:rsid w:val="0089769F"/>
    <w:rsid w:val="008A011A"/>
    <w:rsid w:val="008A24DF"/>
    <w:rsid w:val="008A36BE"/>
    <w:rsid w:val="008A4520"/>
    <w:rsid w:val="008A4692"/>
    <w:rsid w:val="008A6C4A"/>
    <w:rsid w:val="008B093C"/>
    <w:rsid w:val="008B0F35"/>
    <w:rsid w:val="008B205D"/>
    <w:rsid w:val="008D23BB"/>
    <w:rsid w:val="008D2817"/>
    <w:rsid w:val="008D3034"/>
    <w:rsid w:val="008E27DD"/>
    <w:rsid w:val="008E27DE"/>
    <w:rsid w:val="008E335C"/>
    <w:rsid w:val="008E3B1C"/>
    <w:rsid w:val="008E5D4D"/>
    <w:rsid w:val="008E6C2C"/>
    <w:rsid w:val="008E6DF2"/>
    <w:rsid w:val="008F7122"/>
    <w:rsid w:val="008F78C3"/>
    <w:rsid w:val="00904FF1"/>
    <w:rsid w:val="009054DA"/>
    <w:rsid w:val="00906B60"/>
    <w:rsid w:val="00910CA5"/>
    <w:rsid w:val="0091401F"/>
    <w:rsid w:val="0091531B"/>
    <w:rsid w:val="00922312"/>
    <w:rsid w:val="0092522B"/>
    <w:rsid w:val="00925F39"/>
    <w:rsid w:val="009263B1"/>
    <w:rsid w:val="00927369"/>
    <w:rsid w:val="009273DD"/>
    <w:rsid w:val="0093292E"/>
    <w:rsid w:val="009340AB"/>
    <w:rsid w:val="00934D0C"/>
    <w:rsid w:val="00934F44"/>
    <w:rsid w:val="0094294B"/>
    <w:rsid w:val="00943213"/>
    <w:rsid w:val="00951E22"/>
    <w:rsid w:val="0095329A"/>
    <w:rsid w:val="0095381D"/>
    <w:rsid w:val="0095793B"/>
    <w:rsid w:val="00963E17"/>
    <w:rsid w:val="009648FE"/>
    <w:rsid w:val="00977564"/>
    <w:rsid w:val="009805C6"/>
    <w:rsid w:val="00980971"/>
    <w:rsid w:val="00987FAB"/>
    <w:rsid w:val="00995BF6"/>
    <w:rsid w:val="00995DA3"/>
    <w:rsid w:val="009A4F6C"/>
    <w:rsid w:val="009B0B97"/>
    <w:rsid w:val="009D5E2D"/>
    <w:rsid w:val="009D5E8F"/>
    <w:rsid w:val="009D7B9E"/>
    <w:rsid w:val="009E0186"/>
    <w:rsid w:val="009E0AB2"/>
    <w:rsid w:val="009E2795"/>
    <w:rsid w:val="009E44C4"/>
    <w:rsid w:val="009E5BFC"/>
    <w:rsid w:val="009F4039"/>
    <w:rsid w:val="009F41C4"/>
    <w:rsid w:val="009F5AA0"/>
    <w:rsid w:val="009F7A63"/>
    <w:rsid w:val="00A00764"/>
    <w:rsid w:val="00A01D47"/>
    <w:rsid w:val="00A05F3C"/>
    <w:rsid w:val="00A10FF9"/>
    <w:rsid w:val="00A138E0"/>
    <w:rsid w:val="00A14BD4"/>
    <w:rsid w:val="00A20921"/>
    <w:rsid w:val="00A210AC"/>
    <w:rsid w:val="00A2697B"/>
    <w:rsid w:val="00A2770F"/>
    <w:rsid w:val="00A3000A"/>
    <w:rsid w:val="00A32860"/>
    <w:rsid w:val="00A32C14"/>
    <w:rsid w:val="00A33E22"/>
    <w:rsid w:val="00A35557"/>
    <w:rsid w:val="00A3649F"/>
    <w:rsid w:val="00A37FDD"/>
    <w:rsid w:val="00A404BC"/>
    <w:rsid w:val="00A42C58"/>
    <w:rsid w:val="00A45F0A"/>
    <w:rsid w:val="00A51A0E"/>
    <w:rsid w:val="00A56A4E"/>
    <w:rsid w:val="00A67905"/>
    <w:rsid w:val="00A67A9E"/>
    <w:rsid w:val="00A70317"/>
    <w:rsid w:val="00A7283A"/>
    <w:rsid w:val="00A7634C"/>
    <w:rsid w:val="00A76D8C"/>
    <w:rsid w:val="00A77316"/>
    <w:rsid w:val="00A77337"/>
    <w:rsid w:val="00A812B2"/>
    <w:rsid w:val="00A93022"/>
    <w:rsid w:val="00A960B8"/>
    <w:rsid w:val="00A97BA0"/>
    <w:rsid w:val="00AA3E6C"/>
    <w:rsid w:val="00AA4DB7"/>
    <w:rsid w:val="00AA6BA7"/>
    <w:rsid w:val="00AB0760"/>
    <w:rsid w:val="00AB0D26"/>
    <w:rsid w:val="00AB1543"/>
    <w:rsid w:val="00AB2BF8"/>
    <w:rsid w:val="00AB388C"/>
    <w:rsid w:val="00AC1B21"/>
    <w:rsid w:val="00AC5339"/>
    <w:rsid w:val="00AC5FBF"/>
    <w:rsid w:val="00AD1259"/>
    <w:rsid w:val="00AD2DE4"/>
    <w:rsid w:val="00AE2A9D"/>
    <w:rsid w:val="00AE40D0"/>
    <w:rsid w:val="00AE6103"/>
    <w:rsid w:val="00AE708D"/>
    <w:rsid w:val="00AE7B7F"/>
    <w:rsid w:val="00AF2014"/>
    <w:rsid w:val="00AF3662"/>
    <w:rsid w:val="00AF3F38"/>
    <w:rsid w:val="00AF5426"/>
    <w:rsid w:val="00B00200"/>
    <w:rsid w:val="00B07F01"/>
    <w:rsid w:val="00B1082A"/>
    <w:rsid w:val="00B11289"/>
    <w:rsid w:val="00B152D2"/>
    <w:rsid w:val="00B15D5F"/>
    <w:rsid w:val="00B2791F"/>
    <w:rsid w:val="00B332B0"/>
    <w:rsid w:val="00B40D6E"/>
    <w:rsid w:val="00B43E28"/>
    <w:rsid w:val="00B454D2"/>
    <w:rsid w:val="00B532C0"/>
    <w:rsid w:val="00B553D2"/>
    <w:rsid w:val="00B57128"/>
    <w:rsid w:val="00B577F2"/>
    <w:rsid w:val="00B57F4B"/>
    <w:rsid w:val="00B65CA8"/>
    <w:rsid w:val="00B66F78"/>
    <w:rsid w:val="00B70352"/>
    <w:rsid w:val="00B722A4"/>
    <w:rsid w:val="00B7317F"/>
    <w:rsid w:val="00B7533A"/>
    <w:rsid w:val="00B806BC"/>
    <w:rsid w:val="00B823D7"/>
    <w:rsid w:val="00B82F55"/>
    <w:rsid w:val="00B8491E"/>
    <w:rsid w:val="00B85413"/>
    <w:rsid w:val="00B86998"/>
    <w:rsid w:val="00B918C5"/>
    <w:rsid w:val="00B91D73"/>
    <w:rsid w:val="00B94973"/>
    <w:rsid w:val="00B96955"/>
    <w:rsid w:val="00BA42B3"/>
    <w:rsid w:val="00BA59C4"/>
    <w:rsid w:val="00BA7636"/>
    <w:rsid w:val="00BB023E"/>
    <w:rsid w:val="00BB66A5"/>
    <w:rsid w:val="00BB6F1C"/>
    <w:rsid w:val="00BC1599"/>
    <w:rsid w:val="00BC21EF"/>
    <w:rsid w:val="00BC544A"/>
    <w:rsid w:val="00BC66EE"/>
    <w:rsid w:val="00BC7C23"/>
    <w:rsid w:val="00BD64B2"/>
    <w:rsid w:val="00BE0162"/>
    <w:rsid w:val="00BE2D05"/>
    <w:rsid w:val="00BE3327"/>
    <w:rsid w:val="00BE48AF"/>
    <w:rsid w:val="00BE4CD5"/>
    <w:rsid w:val="00BE52AA"/>
    <w:rsid w:val="00BE5B51"/>
    <w:rsid w:val="00BE75F4"/>
    <w:rsid w:val="00BF0DA5"/>
    <w:rsid w:val="00BF2696"/>
    <w:rsid w:val="00BF61DC"/>
    <w:rsid w:val="00BF6693"/>
    <w:rsid w:val="00C00101"/>
    <w:rsid w:val="00C008DB"/>
    <w:rsid w:val="00C014AA"/>
    <w:rsid w:val="00C05BF4"/>
    <w:rsid w:val="00C06834"/>
    <w:rsid w:val="00C10894"/>
    <w:rsid w:val="00C12CD1"/>
    <w:rsid w:val="00C15A89"/>
    <w:rsid w:val="00C2453E"/>
    <w:rsid w:val="00C271B6"/>
    <w:rsid w:val="00C2726D"/>
    <w:rsid w:val="00C324BF"/>
    <w:rsid w:val="00C369E7"/>
    <w:rsid w:val="00C36B68"/>
    <w:rsid w:val="00C432EB"/>
    <w:rsid w:val="00C45EE7"/>
    <w:rsid w:val="00C51D8A"/>
    <w:rsid w:val="00C528BE"/>
    <w:rsid w:val="00C528FE"/>
    <w:rsid w:val="00C5324F"/>
    <w:rsid w:val="00C53AA4"/>
    <w:rsid w:val="00C57A2C"/>
    <w:rsid w:val="00C57C74"/>
    <w:rsid w:val="00C601D5"/>
    <w:rsid w:val="00C62344"/>
    <w:rsid w:val="00C62889"/>
    <w:rsid w:val="00C62B0F"/>
    <w:rsid w:val="00C62D6A"/>
    <w:rsid w:val="00C634A4"/>
    <w:rsid w:val="00C64FEF"/>
    <w:rsid w:val="00C65D11"/>
    <w:rsid w:val="00C6674F"/>
    <w:rsid w:val="00C66D28"/>
    <w:rsid w:val="00C67A0D"/>
    <w:rsid w:val="00C71848"/>
    <w:rsid w:val="00C745CD"/>
    <w:rsid w:val="00C75DE5"/>
    <w:rsid w:val="00C7626D"/>
    <w:rsid w:val="00C806A9"/>
    <w:rsid w:val="00C83A41"/>
    <w:rsid w:val="00C83FC6"/>
    <w:rsid w:val="00C86843"/>
    <w:rsid w:val="00C871BB"/>
    <w:rsid w:val="00C91E46"/>
    <w:rsid w:val="00C96934"/>
    <w:rsid w:val="00C974A4"/>
    <w:rsid w:val="00CA0764"/>
    <w:rsid w:val="00CA207E"/>
    <w:rsid w:val="00CA29AD"/>
    <w:rsid w:val="00CA30F8"/>
    <w:rsid w:val="00CA4AE7"/>
    <w:rsid w:val="00CA4B05"/>
    <w:rsid w:val="00CA7124"/>
    <w:rsid w:val="00CA7372"/>
    <w:rsid w:val="00CB00FE"/>
    <w:rsid w:val="00CB1885"/>
    <w:rsid w:val="00CB2DBE"/>
    <w:rsid w:val="00CB397C"/>
    <w:rsid w:val="00CB4457"/>
    <w:rsid w:val="00CC07BB"/>
    <w:rsid w:val="00CC2E24"/>
    <w:rsid w:val="00CC35DA"/>
    <w:rsid w:val="00CC4AF3"/>
    <w:rsid w:val="00CC71E5"/>
    <w:rsid w:val="00CD2CB5"/>
    <w:rsid w:val="00CE6487"/>
    <w:rsid w:val="00CF14E7"/>
    <w:rsid w:val="00CF1E8E"/>
    <w:rsid w:val="00CF67E8"/>
    <w:rsid w:val="00CF79CE"/>
    <w:rsid w:val="00D042E5"/>
    <w:rsid w:val="00D05234"/>
    <w:rsid w:val="00D066B0"/>
    <w:rsid w:val="00D073CC"/>
    <w:rsid w:val="00D075F3"/>
    <w:rsid w:val="00D07A29"/>
    <w:rsid w:val="00D123B6"/>
    <w:rsid w:val="00D13FB5"/>
    <w:rsid w:val="00D15FAA"/>
    <w:rsid w:val="00D175AA"/>
    <w:rsid w:val="00D21BC4"/>
    <w:rsid w:val="00D2736D"/>
    <w:rsid w:val="00D318F7"/>
    <w:rsid w:val="00D34543"/>
    <w:rsid w:val="00D34575"/>
    <w:rsid w:val="00D35344"/>
    <w:rsid w:val="00D36FE4"/>
    <w:rsid w:val="00D425C6"/>
    <w:rsid w:val="00D43B72"/>
    <w:rsid w:val="00D46819"/>
    <w:rsid w:val="00D52235"/>
    <w:rsid w:val="00D52F6E"/>
    <w:rsid w:val="00D56712"/>
    <w:rsid w:val="00D56C9F"/>
    <w:rsid w:val="00D652C2"/>
    <w:rsid w:val="00D654C4"/>
    <w:rsid w:val="00D65BA9"/>
    <w:rsid w:val="00D663EC"/>
    <w:rsid w:val="00D706AC"/>
    <w:rsid w:val="00D73D22"/>
    <w:rsid w:val="00D8148A"/>
    <w:rsid w:val="00D830F8"/>
    <w:rsid w:val="00D83AE8"/>
    <w:rsid w:val="00D902AF"/>
    <w:rsid w:val="00D967CA"/>
    <w:rsid w:val="00DA0109"/>
    <w:rsid w:val="00DA078A"/>
    <w:rsid w:val="00DA315F"/>
    <w:rsid w:val="00DA3442"/>
    <w:rsid w:val="00DA4A10"/>
    <w:rsid w:val="00DA5692"/>
    <w:rsid w:val="00DA79F4"/>
    <w:rsid w:val="00DB0916"/>
    <w:rsid w:val="00DB17EF"/>
    <w:rsid w:val="00DB335B"/>
    <w:rsid w:val="00DB3694"/>
    <w:rsid w:val="00DB50AF"/>
    <w:rsid w:val="00DB53F6"/>
    <w:rsid w:val="00DB5DDF"/>
    <w:rsid w:val="00DB66B8"/>
    <w:rsid w:val="00DC1B55"/>
    <w:rsid w:val="00DC76E8"/>
    <w:rsid w:val="00DD13A1"/>
    <w:rsid w:val="00DE12F3"/>
    <w:rsid w:val="00DE3CD5"/>
    <w:rsid w:val="00DE460E"/>
    <w:rsid w:val="00DF13D5"/>
    <w:rsid w:val="00DF29FA"/>
    <w:rsid w:val="00DF2B53"/>
    <w:rsid w:val="00E015C0"/>
    <w:rsid w:val="00E030AC"/>
    <w:rsid w:val="00E04330"/>
    <w:rsid w:val="00E12343"/>
    <w:rsid w:val="00E14F9A"/>
    <w:rsid w:val="00E17C1C"/>
    <w:rsid w:val="00E17D00"/>
    <w:rsid w:val="00E210D3"/>
    <w:rsid w:val="00E3084C"/>
    <w:rsid w:val="00E3597A"/>
    <w:rsid w:val="00E42F24"/>
    <w:rsid w:val="00E509F7"/>
    <w:rsid w:val="00E529A9"/>
    <w:rsid w:val="00E558DC"/>
    <w:rsid w:val="00E65D02"/>
    <w:rsid w:val="00E7125C"/>
    <w:rsid w:val="00E72789"/>
    <w:rsid w:val="00E736D7"/>
    <w:rsid w:val="00E75F77"/>
    <w:rsid w:val="00E81223"/>
    <w:rsid w:val="00E83A55"/>
    <w:rsid w:val="00E919E5"/>
    <w:rsid w:val="00E91DC2"/>
    <w:rsid w:val="00E92F10"/>
    <w:rsid w:val="00E96425"/>
    <w:rsid w:val="00EA1C54"/>
    <w:rsid w:val="00EA65BC"/>
    <w:rsid w:val="00EA7CD4"/>
    <w:rsid w:val="00EB77A8"/>
    <w:rsid w:val="00EC1BA8"/>
    <w:rsid w:val="00EC30F1"/>
    <w:rsid w:val="00EC37F3"/>
    <w:rsid w:val="00EC3938"/>
    <w:rsid w:val="00EC5AE1"/>
    <w:rsid w:val="00EC723C"/>
    <w:rsid w:val="00ED1D12"/>
    <w:rsid w:val="00ED2C1E"/>
    <w:rsid w:val="00ED2DB3"/>
    <w:rsid w:val="00ED7A46"/>
    <w:rsid w:val="00EE1BE7"/>
    <w:rsid w:val="00EE4422"/>
    <w:rsid w:val="00EE45FB"/>
    <w:rsid w:val="00EF0267"/>
    <w:rsid w:val="00EF5EE7"/>
    <w:rsid w:val="00F0104D"/>
    <w:rsid w:val="00F01D95"/>
    <w:rsid w:val="00F11233"/>
    <w:rsid w:val="00F138DE"/>
    <w:rsid w:val="00F14A11"/>
    <w:rsid w:val="00F21638"/>
    <w:rsid w:val="00F32FFE"/>
    <w:rsid w:val="00F332DF"/>
    <w:rsid w:val="00F40301"/>
    <w:rsid w:val="00F40B45"/>
    <w:rsid w:val="00F42267"/>
    <w:rsid w:val="00F43B97"/>
    <w:rsid w:val="00F47B75"/>
    <w:rsid w:val="00F47BAF"/>
    <w:rsid w:val="00F518DC"/>
    <w:rsid w:val="00F56653"/>
    <w:rsid w:val="00F575BF"/>
    <w:rsid w:val="00F62EB0"/>
    <w:rsid w:val="00F678E3"/>
    <w:rsid w:val="00F774A7"/>
    <w:rsid w:val="00F777CC"/>
    <w:rsid w:val="00F85FA4"/>
    <w:rsid w:val="00F90347"/>
    <w:rsid w:val="00F909F1"/>
    <w:rsid w:val="00F91861"/>
    <w:rsid w:val="00F92DC0"/>
    <w:rsid w:val="00F9464C"/>
    <w:rsid w:val="00F96CA5"/>
    <w:rsid w:val="00FA1CE1"/>
    <w:rsid w:val="00FA1FF5"/>
    <w:rsid w:val="00FA619F"/>
    <w:rsid w:val="00FA72A3"/>
    <w:rsid w:val="00FC0290"/>
    <w:rsid w:val="00FC06A5"/>
    <w:rsid w:val="00FC5B8B"/>
    <w:rsid w:val="00FD1F85"/>
    <w:rsid w:val="00FD25B4"/>
    <w:rsid w:val="00FD394D"/>
    <w:rsid w:val="00FD6006"/>
    <w:rsid w:val="00FE0505"/>
    <w:rsid w:val="00FF5871"/>
    <w:rsid w:val="0CB7A8D6"/>
    <w:rsid w:val="225D9DCD"/>
    <w:rsid w:val="2552F9C6"/>
    <w:rsid w:val="469D54AA"/>
    <w:rsid w:val="47DA8A72"/>
    <w:rsid w:val="4D594E07"/>
    <w:rsid w:val="63EDA42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6A8C5"/>
  <w15:chartTrackingRefBased/>
  <w15:docId w15:val="{986D4B8C-70E7-4617-B478-F85FCB85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6933CC"/>
    <w:pPr>
      <w:numPr>
        <w:ilvl w:val="2"/>
        <w:numId w:val="10"/>
      </w:numPr>
      <w:spacing w:after="120"/>
      <w:ind w:left="2694" w:hanging="397"/>
    </w:pPr>
  </w:style>
  <w:style w:type="paragraph" w:customStyle="1" w:styleId="Wenkops2">
    <w:name w:val="Wenk_ops2"/>
    <w:basedOn w:val="Wenkops1"/>
    <w:qFormat/>
    <w:rsid w:val="006933CC"/>
    <w:pPr>
      <w:numPr>
        <w:ilvl w:val="0"/>
        <w:numId w:val="11"/>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Samenhanggraad2">
    <w:name w:val="Samenhang graad2"/>
    <w:basedOn w:val="Wenkextra"/>
    <w:qFormat/>
    <w:rsid w:val="00AB2BF8"/>
    <w:pPr>
      <w:numPr>
        <w:numId w:val="18"/>
      </w:numPr>
    </w:pPr>
    <w:rPr>
      <w:bCs/>
    </w:rPr>
  </w:style>
  <w:style w:type="paragraph" w:customStyle="1" w:styleId="DoelExtra">
    <w:name w:val="Doel: Extra"/>
    <w:basedOn w:val="Doel"/>
    <w:next w:val="Doel"/>
    <w:link w:val="DoelExtraChar"/>
    <w:qFormat/>
    <w:rsid w:val="00904FF1"/>
    <w:pPr>
      <w:numPr>
        <w:numId w:val="19"/>
      </w:numPr>
    </w:pPr>
  </w:style>
  <w:style w:type="paragraph" w:customStyle="1" w:styleId="Doelkeuze">
    <w:name w:val="Doel: keuze"/>
    <w:basedOn w:val="DoelExtra"/>
    <w:next w:val="Doel"/>
    <w:link w:val="DoelkeuzeChar"/>
    <w:qFormat/>
    <w:rsid w:val="0017684E"/>
    <w:pPr>
      <w:numPr>
        <w:numId w:val="20"/>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3"/>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4"/>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5"/>
      </w:numPr>
      <w:ind w:left="992" w:hanging="992"/>
    </w:pPr>
  </w:style>
  <w:style w:type="paragraph" w:customStyle="1" w:styleId="DoelLabo">
    <w:name w:val="Doel Labo"/>
    <w:basedOn w:val="Doel"/>
    <w:link w:val="DoelLaboChar"/>
    <w:qFormat/>
    <w:rsid w:val="003B655E"/>
    <w:pPr>
      <w:numPr>
        <w:numId w:val="27"/>
      </w:numPr>
      <w:ind w:left="993" w:hanging="993"/>
    </w:pPr>
  </w:style>
  <w:style w:type="paragraph" w:customStyle="1" w:styleId="DoelSTEM">
    <w:name w:val="Doel STEM"/>
    <w:basedOn w:val="Doel"/>
    <w:next w:val="Doel"/>
    <w:qFormat/>
    <w:rsid w:val="003B655E"/>
    <w:pPr>
      <w:numPr>
        <w:numId w:val="2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CA4AE7"/>
  </w:style>
  <w:style w:type="paragraph" w:customStyle="1" w:styleId="paragraph">
    <w:name w:val="paragraph"/>
    <w:basedOn w:val="Standaard"/>
    <w:link w:val="paragraphChar"/>
    <w:rsid w:val="00CA4AE7"/>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CA4AE7"/>
  </w:style>
  <w:style w:type="paragraph" w:customStyle="1" w:styleId="Aanvullendekennis">
    <w:name w:val="Aanvullende kennis"/>
    <w:basedOn w:val="paragraph"/>
    <w:link w:val="AanvullendekennisChar"/>
    <w:qFormat/>
    <w:rsid w:val="00B332B0"/>
    <w:pPr>
      <w:numPr>
        <w:numId w:val="30"/>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332B0"/>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320916"/>
    <w:pPr>
      <w:numPr>
        <w:numId w:val="0"/>
      </w:numPr>
      <w:spacing w:before="0" w:after="0"/>
      <w:ind w:left="170"/>
      <w:contextualSpacing w:val="0"/>
    </w:pPr>
  </w:style>
  <w:style w:type="character" w:customStyle="1" w:styleId="paragraphChar">
    <w:name w:val="paragraph Char"/>
    <w:basedOn w:val="Standaardalinea-lettertype"/>
    <w:link w:val="paragraph"/>
    <w:rsid w:val="00EC723C"/>
    <w:rPr>
      <w:rFonts w:ascii="Times New Roman" w:eastAsia="Times New Roman" w:hAnsi="Times New Roman" w:cs="Times New Roman"/>
      <w:sz w:val="24"/>
      <w:szCs w:val="24"/>
      <w:lang w:eastAsia="nl-BE"/>
    </w:rPr>
  </w:style>
  <w:style w:type="paragraph" w:customStyle="1" w:styleId="Subkennis">
    <w:name w:val="Subkennis"/>
    <w:basedOn w:val="Aanvullendekennis"/>
    <w:qFormat/>
    <w:rsid w:val="00EC723C"/>
    <w:pPr>
      <w:numPr>
        <w:numId w:val="0"/>
      </w:numPr>
      <w:ind w:left="709" w:hanging="360"/>
    </w:pPr>
  </w:style>
  <w:style w:type="paragraph" w:customStyle="1" w:styleId="Samenhanggraad1">
    <w:name w:val="Samenhang graad1"/>
    <w:basedOn w:val="Wenkextra"/>
    <w:qFormat/>
    <w:rsid w:val="00B806BC"/>
    <w:pPr>
      <w:numPr>
        <w:numId w:val="32"/>
      </w:numPr>
    </w:pPr>
    <w:rPr>
      <w:bCs/>
    </w:rPr>
  </w:style>
  <w:style w:type="numbering" w:customStyle="1" w:styleId="Stijl1">
    <w:name w:val="Stijl1"/>
    <w:uiPriority w:val="99"/>
    <w:rsid w:val="00B806BC"/>
    <w:pPr>
      <w:numPr>
        <w:numId w:val="31"/>
      </w:numPr>
    </w:pPr>
  </w:style>
  <w:style w:type="character" w:styleId="Onopgelostemelding">
    <w:name w:val="Unresolved Mention"/>
    <w:basedOn w:val="Standaardalinea-lettertype"/>
    <w:uiPriority w:val="99"/>
    <w:semiHidden/>
    <w:unhideWhenUsed/>
    <w:rsid w:val="007D7B65"/>
    <w:rPr>
      <w:color w:val="605E5C"/>
      <w:shd w:val="clear" w:color="auto" w:fill="E1DFDD"/>
    </w:rPr>
  </w:style>
  <w:style w:type="paragraph" w:styleId="Revisie">
    <w:name w:val="Revision"/>
    <w:hidden/>
    <w:uiPriority w:val="99"/>
    <w:semiHidden/>
    <w:rsid w:val="00646B90"/>
    <w:pPr>
      <w:spacing w:after="0" w:line="240" w:lineRule="auto"/>
    </w:pPr>
    <w:rPr>
      <w:color w:val="595959" w:themeColor="text1" w:themeTint="A6"/>
    </w:rPr>
  </w:style>
  <w:style w:type="character" w:styleId="Vermelding">
    <w:name w:val="Mention"/>
    <w:basedOn w:val="Standaardalinea-lettertype"/>
    <w:uiPriority w:val="99"/>
    <w:unhideWhenUsed/>
    <w:rsid w:val="00CC2E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326195">
      <w:bodyDiv w:val="1"/>
      <w:marLeft w:val="0"/>
      <w:marRight w:val="0"/>
      <w:marTop w:val="0"/>
      <w:marBottom w:val="0"/>
      <w:divBdr>
        <w:top w:val="none" w:sz="0" w:space="0" w:color="auto"/>
        <w:left w:val="none" w:sz="0" w:space="0" w:color="auto"/>
        <w:bottom w:val="none" w:sz="0" w:space="0" w:color="auto"/>
        <w:right w:val="none" w:sz="0" w:space="0" w:color="auto"/>
      </w:divBdr>
    </w:div>
    <w:div w:id="1108695766">
      <w:bodyDiv w:val="1"/>
      <w:marLeft w:val="0"/>
      <w:marRight w:val="0"/>
      <w:marTop w:val="0"/>
      <w:marBottom w:val="0"/>
      <w:divBdr>
        <w:top w:val="none" w:sz="0" w:space="0" w:color="auto"/>
        <w:left w:val="none" w:sz="0" w:space="0" w:color="auto"/>
        <w:bottom w:val="none" w:sz="0" w:space="0" w:color="auto"/>
        <w:right w:val="none" w:sz="0" w:space="0" w:color="auto"/>
      </w:divBdr>
      <w:divsChild>
        <w:div w:id="1957760198">
          <w:marLeft w:val="0"/>
          <w:marRight w:val="0"/>
          <w:marTop w:val="0"/>
          <w:marBottom w:val="0"/>
          <w:divBdr>
            <w:top w:val="none" w:sz="0" w:space="0" w:color="auto"/>
            <w:left w:val="none" w:sz="0" w:space="0" w:color="auto"/>
            <w:bottom w:val="none" w:sz="0" w:space="0" w:color="auto"/>
            <w:right w:val="none" w:sz="0" w:space="0" w:color="auto"/>
          </w:divBdr>
        </w:div>
        <w:div w:id="344209138">
          <w:marLeft w:val="0"/>
          <w:marRight w:val="0"/>
          <w:marTop w:val="0"/>
          <w:marBottom w:val="0"/>
          <w:divBdr>
            <w:top w:val="none" w:sz="0" w:space="0" w:color="auto"/>
            <w:left w:val="none" w:sz="0" w:space="0" w:color="auto"/>
            <w:bottom w:val="none" w:sz="0" w:space="0" w:color="auto"/>
            <w:right w:val="none" w:sz="0" w:space="0" w:color="auto"/>
          </w:divBdr>
        </w:div>
        <w:div w:id="106659608">
          <w:marLeft w:val="0"/>
          <w:marRight w:val="0"/>
          <w:marTop w:val="0"/>
          <w:marBottom w:val="0"/>
          <w:divBdr>
            <w:top w:val="none" w:sz="0" w:space="0" w:color="auto"/>
            <w:left w:val="none" w:sz="0" w:space="0" w:color="auto"/>
            <w:bottom w:val="none" w:sz="0" w:space="0" w:color="auto"/>
            <w:right w:val="none" w:sz="0" w:space="0" w:color="auto"/>
          </w:divBdr>
        </w:div>
        <w:div w:id="1506360012">
          <w:marLeft w:val="0"/>
          <w:marRight w:val="0"/>
          <w:marTop w:val="0"/>
          <w:marBottom w:val="0"/>
          <w:divBdr>
            <w:top w:val="none" w:sz="0" w:space="0" w:color="auto"/>
            <w:left w:val="none" w:sz="0" w:space="0" w:color="auto"/>
            <w:bottom w:val="none" w:sz="0" w:space="0" w:color="auto"/>
            <w:right w:val="none" w:sz="0" w:space="0" w:color="auto"/>
          </w:divBdr>
        </w:div>
        <w:div w:id="1013923586">
          <w:marLeft w:val="0"/>
          <w:marRight w:val="0"/>
          <w:marTop w:val="0"/>
          <w:marBottom w:val="0"/>
          <w:divBdr>
            <w:top w:val="none" w:sz="0" w:space="0" w:color="auto"/>
            <w:left w:val="none" w:sz="0" w:space="0" w:color="auto"/>
            <w:bottom w:val="none" w:sz="0" w:space="0" w:color="auto"/>
            <w:right w:val="none" w:sz="0" w:space="0" w:color="auto"/>
          </w:divBdr>
        </w:div>
      </w:divsChild>
    </w:div>
    <w:div w:id="12263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pro.katholiekonderwijs.vlaanderen/iii-dimi-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katholiekonderwijs.vlaanderen/preventie/veiligheid-milieu-en-leerplanrealisatie"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dimi-a"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webSettings" Target="webSettings.xml"/></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Katholiek%20Onderwijs%20Vlaanderen\Beleidsvoorbereiding%20so%20(Directe%20Medewerkers)%20-%20General\Afgewerkte%20leerplannen\Sjabloon,%20handleiding,%20model\00_Nieuw%20leerplansjabloon%203de%20graad%2023091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5947BA65-07A8-4D67-A3AE-6936DB259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00_Nieuw leerplansjabloon 3de graad 230911</Template>
  <TotalTime>12</TotalTime>
  <Pages>30</Pages>
  <Words>10356</Words>
  <Characters>56959</Characters>
  <Application>Microsoft Office Word</Application>
  <DocSecurity>8</DocSecurity>
  <Lines>474</Lines>
  <Paragraphs>134</Paragraphs>
  <ScaleCrop>false</ScaleCrop>
  <Company/>
  <LinksUpToDate>false</LinksUpToDate>
  <CharactersWithSpaces>67181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Dominiek Desmet</cp:lastModifiedBy>
  <cp:revision>399</cp:revision>
  <cp:lastPrinted>2023-11-14T08:29:00Z</cp:lastPrinted>
  <dcterms:created xsi:type="dcterms:W3CDTF">2023-10-19T19:21:00Z</dcterms:created>
  <dcterms:modified xsi:type="dcterms:W3CDTF">2024-10-24T06:54:00Z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