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EA5A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4F650507" w14:textId="22945391" w:rsidR="00AE57DC" w:rsidRDefault="006C1F21" w:rsidP="00424A70">
      <w:pPr>
        <w:spacing w:after="0"/>
        <w:rPr>
          <w:b/>
          <w:sz w:val="24"/>
          <w:szCs w:val="24"/>
        </w:rPr>
      </w:pPr>
      <w:sdt>
        <w:sdtPr>
          <w:rPr>
            <w:b/>
            <w:sz w:val="24"/>
            <w:szCs w:val="24"/>
          </w:rPr>
          <w:alias w:val="Dienst"/>
          <w:tag w:val="Dienst"/>
          <w:id w:val="-898982075"/>
          <w:placeholder>
            <w:docPart w:val="8BE1BC6DB54A448CBCCE10B0759E0659"/>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E72C5D">
            <w:rPr>
              <w:b/>
              <w:sz w:val="24"/>
              <w:szCs w:val="24"/>
            </w:rPr>
            <w:t>Dienst Curriculum &amp; vorming</w:t>
          </w:r>
        </w:sdtContent>
      </w:sdt>
    </w:p>
    <w:sdt>
      <w:sdtPr>
        <w:rPr>
          <w:sz w:val="24"/>
          <w:szCs w:val="24"/>
        </w:rPr>
        <w:alias w:val="Team"/>
        <w:tag w:val="Team"/>
        <w:id w:val="-854424336"/>
        <w:placeholder>
          <w:docPart w:val="EF04A115355D461699ADBD6F494D075C"/>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717EBAD3" w14:textId="28F23BD7" w:rsidR="00AE57DC" w:rsidRDefault="00E72C5D" w:rsidP="00424A70">
          <w:pPr>
            <w:spacing w:after="0"/>
            <w:rPr>
              <w:sz w:val="24"/>
              <w:szCs w:val="24"/>
            </w:rPr>
          </w:pPr>
          <w:r>
            <w:rPr>
              <w:sz w:val="24"/>
              <w:szCs w:val="24"/>
            </w:rPr>
            <w:t>Team secundair onderwijs</w:t>
          </w:r>
        </w:p>
      </w:sdtContent>
    </w:sdt>
    <w:p w14:paraId="25D23654" w14:textId="25F5EC51" w:rsidR="00342B58" w:rsidRPr="00424A70" w:rsidRDefault="00E72C5D"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B26665">
        <w:rPr>
          <w:b w:val="0"/>
          <w:bCs/>
        </w:rPr>
        <w:t>6</w:t>
      </w:r>
      <w:r w:rsidR="00342B58" w:rsidRPr="00424A70">
        <w:rPr>
          <w:b w:val="0"/>
          <w:bCs/>
        </w:rPr>
        <w:t>-</w:t>
      </w:r>
      <w:r w:rsidR="00B26665">
        <w:rPr>
          <w:b w:val="0"/>
          <w:bCs/>
        </w:rPr>
        <w:t>02</w:t>
      </w:r>
    </w:p>
    <w:p w14:paraId="0C7AE9CB" w14:textId="77777777" w:rsidR="00127D92" w:rsidRDefault="00342B58" w:rsidP="00531181">
      <w:pPr>
        <w:spacing w:line="120" w:lineRule="auto"/>
      </w:pPr>
      <w:r>
        <w:rPr>
          <w:noProof/>
        </w:rPr>
        <w:drawing>
          <wp:inline distT="0" distB="0" distL="0" distR="0" wp14:anchorId="14880500" wp14:editId="4134823A">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42B726AE" w14:textId="77777777" w:rsidR="007D5840" w:rsidRDefault="007D5840" w:rsidP="00716850"/>
    <w:p w14:paraId="1FD8B5DE" w14:textId="7DBAFEE7" w:rsidR="00E72C5D" w:rsidRPr="00C5772D" w:rsidRDefault="00E72C5D" w:rsidP="00E72C5D">
      <w:pPr>
        <w:rPr>
          <w:b/>
          <w:bCs/>
          <w:sz w:val="32"/>
          <w:szCs w:val="32"/>
        </w:rPr>
      </w:pPr>
      <w:bookmarkStart w:id="1" w:name="_Toc421446353"/>
      <w:bookmarkEnd w:id="1"/>
      <w:r w:rsidRPr="00C5772D">
        <w:rPr>
          <w:b/>
          <w:bCs/>
          <w:sz w:val="32"/>
          <w:szCs w:val="32"/>
        </w:rPr>
        <w:t>M</w:t>
      </w:r>
      <w:r>
        <w:rPr>
          <w:b/>
          <w:bCs/>
          <w:sz w:val="32"/>
          <w:szCs w:val="32"/>
        </w:rPr>
        <w:t>inimumm</w:t>
      </w:r>
      <w:r w:rsidRPr="00C5772D">
        <w:rPr>
          <w:b/>
          <w:bCs/>
          <w:sz w:val="32"/>
          <w:szCs w:val="32"/>
        </w:rPr>
        <w:t xml:space="preserve">odellessentabellen studiedomein </w:t>
      </w:r>
      <w:r>
        <w:rPr>
          <w:b/>
          <w:bCs/>
          <w:sz w:val="32"/>
          <w:szCs w:val="32"/>
        </w:rPr>
        <w:t>Voeding en horeca</w:t>
      </w:r>
    </w:p>
    <w:sdt>
      <w:sdtPr>
        <w:rPr>
          <w:rFonts w:asciiTheme="minorHAnsi" w:eastAsiaTheme="minorHAnsi" w:hAnsiTheme="minorHAnsi" w:cstheme="minorBidi"/>
          <w:color w:val="auto"/>
          <w:sz w:val="22"/>
          <w:szCs w:val="22"/>
          <w:lang w:val="nl-NL" w:eastAsia="en-US"/>
        </w:rPr>
        <w:id w:val="277610236"/>
        <w:docPartObj>
          <w:docPartGallery w:val="Table of Contents"/>
          <w:docPartUnique/>
        </w:docPartObj>
      </w:sdtPr>
      <w:sdtEndPr>
        <w:rPr>
          <w:rFonts w:ascii="Trebuchet MS" w:hAnsi="Trebuchet MS"/>
          <w:b/>
          <w:bCs/>
          <w:color w:val="262626" w:themeColor="text1" w:themeTint="D9"/>
          <w:sz w:val="20"/>
          <w:szCs w:val="20"/>
        </w:rPr>
      </w:sdtEndPr>
      <w:sdtContent>
        <w:p w14:paraId="57C5C3D6" w14:textId="77777777" w:rsidR="00E72C5D" w:rsidRDefault="00E72C5D" w:rsidP="00E72C5D">
          <w:pPr>
            <w:pStyle w:val="Kopvaninhoudsopgave"/>
          </w:pPr>
        </w:p>
        <w:p w14:paraId="6EA79404" w14:textId="2C395D1F" w:rsidR="00E72C5D" w:rsidRDefault="00E72C5D">
          <w:pPr>
            <w:pStyle w:val="Inhopg1"/>
            <w:rPr>
              <w:rFonts w:asciiTheme="minorHAnsi" w:eastAsiaTheme="minorEastAsia" w:hAnsiTheme="minorHAnsi"/>
              <w:b w:val="0"/>
              <w:noProof/>
              <w:color w:val="auto"/>
              <w:kern w:val="2"/>
              <w:sz w:val="24"/>
              <w:szCs w:val="24"/>
              <w:lang w:eastAsia="nl-BE"/>
              <w14:ligatures w14:val="standardContextual"/>
            </w:rPr>
          </w:pPr>
          <w:r>
            <w:rPr>
              <w:b w:val="0"/>
            </w:rPr>
            <w:fldChar w:fldCharType="begin"/>
          </w:r>
          <w:r>
            <w:instrText xml:space="preserve"> TOC \o "1-3" \h \z \u </w:instrText>
          </w:r>
          <w:r>
            <w:rPr>
              <w:b w:val="0"/>
            </w:rPr>
            <w:fldChar w:fldCharType="separate"/>
          </w:r>
          <w:hyperlink w:anchor="_Toc192959667" w:history="1">
            <w:r w:rsidRPr="00976B96">
              <w:rPr>
                <w:rStyle w:val="Hyperlink"/>
                <w:noProof/>
              </w:rPr>
              <w:t>1</w:t>
            </w:r>
            <w:r>
              <w:rPr>
                <w:rFonts w:asciiTheme="minorHAnsi" w:eastAsiaTheme="minorEastAsia" w:hAnsiTheme="minorHAnsi"/>
                <w:b w:val="0"/>
                <w:noProof/>
                <w:color w:val="auto"/>
                <w:kern w:val="2"/>
                <w:sz w:val="24"/>
                <w:szCs w:val="24"/>
                <w:lang w:eastAsia="nl-BE"/>
                <w14:ligatures w14:val="standardContextual"/>
              </w:rPr>
              <w:tab/>
            </w:r>
            <w:r w:rsidRPr="00976B96">
              <w:rPr>
                <w:rStyle w:val="Hyperlink"/>
                <w:noProof/>
              </w:rPr>
              <w:t>Tweede graad</w:t>
            </w:r>
            <w:r>
              <w:rPr>
                <w:noProof/>
                <w:webHidden/>
              </w:rPr>
              <w:tab/>
            </w:r>
            <w:r>
              <w:rPr>
                <w:noProof/>
                <w:webHidden/>
              </w:rPr>
              <w:fldChar w:fldCharType="begin"/>
            </w:r>
            <w:r>
              <w:rPr>
                <w:noProof/>
                <w:webHidden/>
              </w:rPr>
              <w:instrText xml:space="preserve"> PAGEREF _Toc192959667 \h </w:instrText>
            </w:r>
            <w:r>
              <w:rPr>
                <w:noProof/>
                <w:webHidden/>
              </w:rPr>
            </w:r>
            <w:r>
              <w:rPr>
                <w:noProof/>
                <w:webHidden/>
              </w:rPr>
              <w:fldChar w:fldCharType="separate"/>
            </w:r>
            <w:r w:rsidR="00B95181">
              <w:rPr>
                <w:noProof/>
                <w:webHidden/>
              </w:rPr>
              <w:t>2</w:t>
            </w:r>
            <w:r>
              <w:rPr>
                <w:noProof/>
                <w:webHidden/>
              </w:rPr>
              <w:fldChar w:fldCharType="end"/>
            </w:r>
          </w:hyperlink>
        </w:p>
        <w:p w14:paraId="2DE65CE8" w14:textId="24529159" w:rsidR="00E72C5D" w:rsidRDefault="00E72C5D">
          <w:pPr>
            <w:pStyle w:val="Inhopg2"/>
            <w:rPr>
              <w:rFonts w:asciiTheme="minorHAnsi" w:eastAsiaTheme="minorEastAsia" w:hAnsiTheme="minorHAnsi"/>
              <w:noProof/>
              <w:color w:val="auto"/>
              <w:kern w:val="2"/>
              <w:sz w:val="24"/>
              <w:szCs w:val="24"/>
              <w:lang w:eastAsia="nl-BE"/>
              <w14:ligatures w14:val="standardContextual"/>
            </w:rPr>
          </w:pPr>
          <w:hyperlink w:anchor="_Toc192959668" w:history="1">
            <w:r w:rsidRPr="00976B96">
              <w:rPr>
                <w:rStyle w:val="Hyperlink"/>
                <w:noProof/>
              </w:rPr>
              <w:t>1.1</w:t>
            </w:r>
            <w:r>
              <w:rPr>
                <w:rFonts w:asciiTheme="minorHAnsi" w:eastAsiaTheme="minorEastAsia" w:hAnsiTheme="minorHAnsi"/>
                <w:noProof/>
                <w:color w:val="auto"/>
                <w:kern w:val="2"/>
                <w:sz w:val="24"/>
                <w:szCs w:val="24"/>
                <w:lang w:eastAsia="nl-BE"/>
                <w14:ligatures w14:val="standardContextual"/>
              </w:rPr>
              <w:tab/>
            </w:r>
            <w:r w:rsidRPr="00976B96">
              <w:rPr>
                <w:rStyle w:val="Hyperlink"/>
                <w:noProof/>
              </w:rPr>
              <w:t>Biotechnologische wetenschappen (DG D)</w:t>
            </w:r>
            <w:r>
              <w:rPr>
                <w:noProof/>
                <w:webHidden/>
              </w:rPr>
              <w:tab/>
            </w:r>
            <w:r>
              <w:rPr>
                <w:noProof/>
                <w:webHidden/>
              </w:rPr>
              <w:fldChar w:fldCharType="begin"/>
            </w:r>
            <w:r>
              <w:rPr>
                <w:noProof/>
                <w:webHidden/>
              </w:rPr>
              <w:instrText xml:space="preserve"> PAGEREF _Toc192959668 \h </w:instrText>
            </w:r>
            <w:r>
              <w:rPr>
                <w:noProof/>
                <w:webHidden/>
              </w:rPr>
            </w:r>
            <w:r>
              <w:rPr>
                <w:noProof/>
                <w:webHidden/>
              </w:rPr>
              <w:fldChar w:fldCharType="separate"/>
            </w:r>
            <w:r w:rsidR="00B95181">
              <w:rPr>
                <w:noProof/>
                <w:webHidden/>
              </w:rPr>
              <w:t>2</w:t>
            </w:r>
            <w:r>
              <w:rPr>
                <w:noProof/>
                <w:webHidden/>
              </w:rPr>
              <w:fldChar w:fldCharType="end"/>
            </w:r>
          </w:hyperlink>
        </w:p>
        <w:p w14:paraId="79870911" w14:textId="26E97FFC" w:rsidR="00E72C5D" w:rsidRDefault="00E72C5D">
          <w:pPr>
            <w:pStyle w:val="Inhopg2"/>
            <w:rPr>
              <w:rFonts w:asciiTheme="minorHAnsi" w:eastAsiaTheme="minorEastAsia" w:hAnsiTheme="minorHAnsi"/>
              <w:noProof/>
              <w:color w:val="auto"/>
              <w:kern w:val="2"/>
              <w:sz w:val="24"/>
              <w:szCs w:val="24"/>
              <w:lang w:eastAsia="nl-BE"/>
              <w14:ligatures w14:val="standardContextual"/>
            </w:rPr>
          </w:pPr>
          <w:hyperlink w:anchor="_Toc192959669" w:history="1">
            <w:r w:rsidRPr="00976B96">
              <w:rPr>
                <w:rStyle w:val="Hyperlink"/>
                <w:noProof/>
              </w:rPr>
              <w:t>1.2</w:t>
            </w:r>
            <w:r>
              <w:rPr>
                <w:rFonts w:asciiTheme="minorHAnsi" w:eastAsiaTheme="minorEastAsia" w:hAnsiTheme="minorHAnsi"/>
                <w:noProof/>
                <w:color w:val="auto"/>
                <w:kern w:val="2"/>
                <w:sz w:val="24"/>
                <w:szCs w:val="24"/>
                <w:lang w:eastAsia="nl-BE"/>
                <w14:ligatures w14:val="standardContextual"/>
              </w:rPr>
              <w:tab/>
            </w:r>
            <w:r w:rsidRPr="00976B96">
              <w:rPr>
                <w:rStyle w:val="Hyperlink"/>
                <w:noProof/>
              </w:rPr>
              <w:t>Bakkerijtechnieken (D/A)</w:t>
            </w:r>
            <w:r>
              <w:rPr>
                <w:noProof/>
                <w:webHidden/>
              </w:rPr>
              <w:tab/>
            </w:r>
            <w:r>
              <w:rPr>
                <w:noProof/>
                <w:webHidden/>
              </w:rPr>
              <w:fldChar w:fldCharType="begin"/>
            </w:r>
            <w:r>
              <w:rPr>
                <w:noProof/>
                <w:webHidden/>
              </w:rPr>
              <w:instrText xml:space="preserve"> PAGEREF _Toc192959669 \h </w:instrText>
            </w:r>
            <w:r>
              <w:rPr>
                <w:noProof/>
                <w:webHidden/>
              </w:rPr>
            </w:r>
            <w:r>
              <w:rPr>
                <w:noProof/>
                <w:webHidden/>
              </w:rPr>
              <w:fldChar w:fldCharType="separate"/>
            </w:r>
            <w:r w:rsidR="00B95181">
              <w:rPr>
                <w:noProof/>
                <w:webHidden/>
              </w:rPr>
              <w:t>4</w:t>
            </w:r>
            <w:r>
              <w:rPr>
                <w:noProof/>
                <w:webHidden/>
              </w:rPr>
              <w:fldChar w:fldCharType="end"/>
            </w:r>
          </w:hyperlink>
        </w:p>
        <w:p w14:paraId="4C73DABE" w14:textId="09FE8078" w:rsidR="00E72C5D" w:rsidRDefault="00E72C5D">
          <w:pPr>
            <w:pStyle w:val="Inhopg2"/>
            <w:rPr>
              <w:rFonts w:asciiTheme="minorHAnsi" w:eastAsiaTheme="minorEastAsia" w:hAnsiTheme="minorHAnsi"/>
              <w:noProof/>
              <w:color w:val="auto"/>
              <w:kern w:val="2"/>
              <w:sz w:val="24"/>
              <w:szCs w:val="24"/>
              <w:lang w:eastAsia="nl-BE"/>
              <w14:ligatures w14:val="standardContextual"/>
            </w:rPr>
          </w:pPr>
          <w:hyperlink w:anchor="_Toc192959670" w:history="1">
            <w:r w:rsidRPr="00976B96">
              <w:rPr>
                <w:rStyle w:val="Hyperlink"/>
                <w:noProof/>
              </w:rPr>
              <w:t>1.3</w:t>
            </w:r>
            <w:r>
              <w:rPr>
                <w:rFonts w:asciiTheme="minorHAnsi" w:eastAsiaTheme="minorEastAsia" w:hAnsiTheme="minorHAnsi"/>
                <w:noProof/>
                <w:color w:val="auto"/>
                <w:kern w:val="2"/>
                <w:sz w:val="24"/>
                <w:szCs w:val="24"/>
                <w:lang w:eastAsia="nl-BE"/>
                <w14:ligatures w14:val="standardContextual"/>
              </w:rPr>
              <w:tab/>
            </w:r>
            <w:r w:rsidRPr="00976B96">
              <w:rPr>
                <w:rStyle w:val="Hyperlink"/>
                <w:noProof/>
              </w:rPr>
              <w:t>Horeca (D/A)</w:t>
            </w:r>
            <w:r>
              <w:rPr>
                <w:noProof/>
                <w:webHidden/>
              </w:rPr>
              <w:tab/>
            </w:r>
            <w:r>
              <w:rPr>
                <w:noProof/>
                <w:webHidden/>
              </w:rPr>
              <w:fldChar w:fldCharType="begin"/>
            </w:r>
            <w:r>
              <w:rPr>
                <w:noProof/>
                <w:webHidden/>
              </w:rPr>
              <w:instrText xml:space="preserve"> PAGEREF _Toc192959670 \h </w:instrText>
            </w:r>
            <w:r>
              <w:rPr>
                <w:noProof/>
                <w:webHidden/>
              </w:rPr>
            </w:r>
            <w:r>
              <w:rPr>
                <w:noProof/>
                <w:webHidden/>
              </w:rPr>
              <w:fldChar w:fldCharType="separate"/>
            </w:r>
            <w:r w:rsidR="00B95181">
              <w:rPr>
                <w:noProof/>
                <w:webHidden/>
              </w:rPr>
              <w:t>6</w:t>
            </w:r>
            <w:r>
              <w:rPr>
                <w:noProof/>
                <w:webHidden/>
              </w:rPr>
              <w:fldChar w:fldCharType="end"/>
            </w:r>
          </w:hyperlink>
        </w:p>
        <w:p w14:paraId="139B97BF" w14:textId="2DDA1DA1" w:rsidR="00E72C5D" w:rsidRDefault="00E72C5D">
          <w:pPr>
            <w:pStyle w:val="Inhopg2"/>
            <w:rPr>
              <w:rFonts w:asciiTheme="minorHAnsi" w:eastAsiaTheme="minorEastAsia" w:hAnsiTheme="minorHAnsi"/>
              <w:noProof/>
              <w:color w:val="auto"/>
              <w:kern w:val="2"/>
              <w:sz w:val="24"/>
              <w:szCs w:val="24"/>
              <w:lang w:eastAsia="nl-BE"/>
              <w14:ligatures w14:val="standardContextual"/>
            </w:rPr>
          </w:pPr>
          <w:hyperlink w:anchor="_Toc192959671" w:history="1">
            <w:r w:rsidRPr="00976B96">
              <w:rPr>
                <w:rStyle w:val="Hyperlink"/>
                <w:noProof/>
              </w:rPr>
              <w:t>1.4</w:t>
            </w:r>
            <w:r>
              <w:rPr>
                <w:rFonts w:asciiTheme="minorHAnsi" w:eastAsiaTheme="minorEastAsia" w:hAnsiTheme="minorHAnsi"/>
                <w:noProof/>
                <w:color w:val="auto"/>
                <w:kern w:val="2"/>
                <w:sz w:val="24"/>
                <w:szCs w:val="24"/>
                <w:lang w:eastAsia="nl-BE"/>
                <w14:ligatures w14:val="standardContextual"/>
              </w:rPr>
              <w:tab/>
            </w:r>
            <w:r w:rsidRPr="00976B96">
              <w:rPr>
                <w:rStyle w:val="Hyperlink"/>
                <w:noProof/>
              </w:rPr>
              <w:t>Slagerijtechnieken (D/A)</w:t>
            </w:r>
            <w:r>
              <w:rPr>
                <w:noProof/>
                <w:webHidden/>
              </w:rPr>
              <w:tab/>
            </w:r>
            <w:r>
              <w:rPr>
                <w:noProof/>
                <w:webHidden/>
              </w:rPr>
              <w:fldChar w:fldCharType="begin"/>
            </w:r>
            <w:r>
              <w:rPr>
                <w:noProof/>
                <w:webHidden/>
              </w:rPr>
              <w:instrText xml:space="preserve"> PAGEREF _Toc192959671 \h </w:instrText>
            </w:r>
            <w:r>
              <w:rPr>
                <w:noProof/>
                <w:webHidden/>
              </w:rPr>
            </w:r>
            <w:r>
              <w:rPr>
                <w:noProof/>
                <w:webHidden/>
              </w:rPr>
              <w:fldChar w:fldCharType="separate"/>
            </w:r>
            <w:r w:rsidR="00B95181">
              <w:rPr>
                <w:noProof/>
                <w:webHidden/>
              </w:rPr>
              <w:t>8</w:t>
            </w:r>
            <w:r>
              <w:rPr>
                <w:noProof/>
                <w:webHidden/>
              </w:rPr>
              <w:fldChar w:fldCharType="end"/>
            </w:r>
          </w:hyperlink>
        </w:p>
        <w:p w14:paraId="5319435E" w14:textId="6BE665C0" w:rsidR="00E72C5D" w:rsidRDefault="00E72C5D">
          <w:pPr>
            <w:pStyle w:val="Inhopg2"/>
            <w:rPr>
              <w:rFonts w:asciiTheme="minorHAnsi" w:eastAsiaTheme="minorEastAsia" w:hAnsiTheme="minorHAnsi"/>
              <w:noProof/>
              <w:color w:val="auto"/>
              <w:kern w:val="2"/>
              <w:sz w:val="24"/>
              <w:szCs w:val="24"/>
              <w:lang w:eastAsia="nl-BE"/>
              <w14:ligatures w14:val="standardContextual"/>
            </w:rPr>
          </w:pPr>
          <w:hyperlink w:anchor="_Toc192959672" w:history="1">
            <w:r w:rsidRPr="00976B96">
              <w:rPr>
                <w:rStyle w:val="Hyperlink"/>
                <w:noProof/>
              </w:rPr>
              <w:t>1.5</w:t>
            </w:r>
            <w:r>
              <w:rPr>
                <w:rFonts w:asciiTheme="minorHAnsi" w:eastAsiaTheme="minorEastAsia" w:hAnsiTheme="minorHAnsi"/>
                <w:noProof/>
                <w:color w:val="auto"/>
                <w:kern w:val="2"/>
                <w:sz w:val="24"/>
                <w:szCs w:val="24"/>
                <w:lang w:eastAsia="nl-BE"/>
                <w14:ligatures w14:val="standardContextual"/>
              </w:rPr>
              <w:tab/>
            </w:r>
            <w:r w:rsidRPr="00976B96">
              <w:rPr>
                <w:rStyle w:val="Hyperlink"/>
                <w:noProof/>
              </w:rPr>
              <w:t>Bakkerij (A)</w:t>
            </w:r>
            <w:r>
              <w:rPr>
                <w:noProof/>
                <w:webHidden/>
              </w:rPr>
              <w:tab/>
            </w:r>
            <w:r>
              <w:rPr>
                <w:noProof/>
                <w:webHidden/>
              </w:rPr>
              <w:fldChar w:fldCharType="begin"/>
            </w:r>
            <w:r>
              <w:rPr>
                <w:noProof/>
                <w:webHidden/>
              </w:rPr>
              <w:instrText xml:space="preserve"> PAGEREF _Toc192959672 \h </w:instrText>
            </w:r>
            <w:r>
              <w:rPr>
                <w:noProof/>
                <w:webHidden/>
              </w:rPr>
            </w:r>
            <w:r>
              <w:rPr>
                <w:noProof/>
                <w:webHidden/>
              </w:rPr>
              <w:fldChar w:fldCharType="separate"/>
            </w:r>
            <w:r w:rsidR="00B95181">
              <w:rPr>
                <w:noProof/>
                <w:webHidden/>
              </w:rPr>
              <w:t>10</w:t>
            </w:r>
            <w:r>
              <w:rPr>
                <w:noProof/>
                <w:webHidden/>
              </w:rPr>
              <w:fldChar w:fldCharType="end"/>
            </w:r>
          </w:hyperlink>
        </w:p>
        <w:p w14:paraId="0B3A43D8" w14:textId="1B2DB71D" w:rsidR="00E72C5D" w:rsidRDefault="00E72C5D">
          <w:pPr>
            <w:pStyle w:val="Inhopg2"/>
            <w:rPr>
              <w:rFonts w:asciiTheme="minorHAnsi" w:eastAsiaTheme="minorEastAsia" w:hAnsiTheme="minorHAnsi"/>
              <w:noProof/>
              <w:color w:val="auto"/>
              <w:kern w:val="2"/>
              <w:sz w:val="24"/>
              <w:szCs w:val="24"/>
              <w:lang w:eastAsia="nl-BE"/>
              <w14:ligatures w14:val="standardContextual"/>
            </w:rPr>
          </w:pPr>
          <w:hyperlink w:anchor="_Toc192959673" w:history="1">
            <w:r w:rsidRPr="00976B96">
              <w:rPr>
                <w:rStyle w:val="Hyperlink"/>
                <w:noProof/>
              </w:rPr>
              <w:t>1.6</w:t>
            </w:r>
            <w:r>
              <w:rPr>
                <w:rFonts w:asciiTheme="minorHAnsi" w:eastAsiaTheme="minorEastAsia" w:hAnsiTheme="minorHAnsi"/>
                <w:noProof/>
                <w:color w:val="auto"/>
                <w:kern w:val="2"/>
                <w:sz w:val="24"/>
                <w:szCs w:val="24"/>
                <w:lang w:eastAsia="nl-BE"/>
                <w14:ligatures w14:val="standardContextual"/>
              </w:rPr>
              <w:tab/>
            </w:r>
            <w:r w:rsidRPr="00976B96">
              <w:rPr>
                <w:rStyle w:val="Hyperlink"/>
                <w:noProof/>
              </w:rPr>
              <w:t>Restaurant en keuken (A)</w:t>
            </w:r>
            <w:r>
              <w:rPr>
                <w:noProof/>
                <w:webHidden/>
              </w:rPr>
              <w:tab/>
            </w:r>
            <w:r>
              <w:rPr>
                <w:noProof/>
                <w:webHidden/>
              </w:rPr>
              <w:fldChar w:fldCharType="begin"/>
            </w:r>
            <w:r>
              <w:rPr>
                <w:noProof/>
                <w:webHidden/>
              </w:rPr>
              <w:instrText xml:space="preserve"> PAGEREF _Toc192959673 \h </w:instrText>
            </w:r>
            <w:r>
              <w:rPr>
                <w:noProof/>
                <w:webHidden/>
              </w:rPr>
            </w:r>
            <w:r>
              <w:rPr>
                <w:noProof/>
                <w:webHidden/>
              </w:rPr>
              <w:fldChar w:fldCharType="separate"/>
            </w:r>
            <w:r w:rsidR="00B95181">
              <w:rPr>
                <w:noProof/>
                <w:webHidden/>
              </w:rPr>
              <w:t>12</w:t>
            </w:r>
            <w:r>
              <w:rPr>
                <w:noProof/>
                <w:webHidden/>
              </w:rPr>
              <w:fldChar w:fldCharType="end"/>
            </w:r>
          </w:hyperlink>
        </w:p>
        <w:p w14:paraId="55496F03" w14:textId="544E17F3" w:rsidR="00E72C5D" w:rsidRDefault="00E72C5D">
          <w:pPr>
            <w:pStyle w:val="Inhopg2"/>
            <w:rPr>
              <w:rFonts w:asciiTheme="minorHAnsi" w:eastAsiaTheme="minorEastAsia" w:hAnsiTheme="minorHAnsi"/>
              <w:noProof/>
              <w:color w:val="auto"/>
              <w:kern w:val="2"/>
              <w:sz w:val="24"/>
              <w:szCs w:val="24"/>
              <w:lang w:eastAsia="nl-BE"/>
              <w14:ligatures w14:val="standardContextual"/>
            </w:rPr>
          </w:pPr>
          <w:hyperlink w:anchor="_Toc192959674" w:history="1">
            <w:r w:rsidRPr="00976B96">
              <w:rPr>
                <w:rStyle w:val="Hyperlink"/>
                <w:noProof/>
              </w:rPr>
              <w:t>1.7</w:t>
            </w:r>
            <w:r>
              <w:rPr>
                <w:rFonts w:asciiTheme="minorHAnsi" w:eastAsiaTheme="minorEastAsia" w:hAnsiTheme="minorHAnsi"/>
                <w:noProof/>
                <w:color w:val="auto"/>
                <w:kern w:val="2"/>
                <w:sz w:val="24"/>
                <w:szCs w:val="24"/>
                <w:lang w:eastAsia="nl-BE"/>
                <w14:ligatures w14:val="standardContextual"/>
              </w:rPr>
              <w:tab/>
            </w:r>
            <w:r w:rsidRPr="00976B96">
              <w:rPr>
                <w:rStyle w:val="Hyperlink"/>
                <w:noProof/>
              </w:rPr>
              <w:t>Slagerij (A)</w:t>
            </w:r>
            <w:r>
              <w:rPr>
                <w:noProof/>
                <w:webHidden/>
              </w:rPr>
              <w:tab/>
            </w:r>
            <w:r>
              <w:rPr>
                <w:noProof/>
                <w:webHidden/>
              </w:rPr>
              <w:fldChar w:fldCharType="begin"/>
            </w:r>
            <w:r>
              <w:rPr>
                <w:noProof/>
                <w:webHidden/>
              </w:rPr>
              <w:instrText xml:space="preserve"> PAGEREF _Toc192959674 \h </w:instrText>
            </w:r>
            <w:r>
              <w:rPr>
                <w:noProof/>
                <w:webHidden/>
              </w:rPr>
            </w:r>
            <w:r>
              <w:rPr>
                <w:noProof/>
                <w:webHidden/>
              </w:rPr>
              <w:fldChar w:fldCharType="separate"/>
            </w:r>
            <w:r w:rsidR="00B95181">
              <w:rPr>
                <w:noProof/>
                <w:webHidden/>
              </w:rPr>
              <w:t>14</w:t>
            </w:r>
            <w:r>
              <w:rPr>
                <w:noProof/>
                <w:webHidden/>
              </w:rPr>
              <w:fldChar w:fldCharType="end"/>
            </w:r>
          </w:hyperlink>
        </w:p>
        <w:p w14:paraId="7D34B31B" w14:textId="0B034F4D" w:rsidR="00E72C5D" w:rsidRDefault="00E72C5D">
          <w:pPr>
            <w:pStyle w:val="Inhopg1"/>
            <w:rPr>
              <w:rFonts w:asciiTheme="minorHAnsi" w:eastAsiaTheme="minorEastAsia" w:hAnsiTheme="minorHAnsi"/>
              <w:b w:val="0"/>
              <w:noProof/>
              <w:color w:val="auto"/>
              <w:kern w:val="2"/>
              <w:sz w:val="24"/>
              <w:szCs w:val="24"/>
              <w:lang w:eastAsia="nl-BE"/>
              <w14:ligatures w14:val="standardContextual"/>
            </w:rPr>
          </w:pPr>
          <w:hyperlink w:anchor="_Toc192959675" w:history="1">
            <w:r w:rsidRPr="00976B96">
              <w:rPr>
                <w:rStyle w:val="Hyperlink"/>
                <w:noProof/>
              </w:rPr>
              <w:t>2</w:t>
            </w:r>
            <w:r>
              <w:rPr>
                <w:rFonts w:asciiTheme="minorHAnsi" w:eastAsiaTheme="minorEastAsia" w:hAnsiTheme="minorHAnsi"/>
                <w:b w:val="0"/>
                <w:noProof/>
                <w:color w:val="auto"/>
                <w:kern w:val="2"/>
                <w:sz w:val="24"/>
                <w:szCs w:val="24"/>
                <w:lang w:eastAsia="nl-BE"/>
                <w14:ligatures w14:val="standardContextual"/>
              </w:rPr>
              <w:tab/>
            </w:r>
            <w:r w:rsidRPr="00976B96">
              <w:rPr>
                <w:rStyle w:val="Hyperlink"/>
                <w:noProof/>
              </w:rPr>
              <w:t>Derde graad</w:t>
            </w:r>
            <w:r>
              <w:rPr>
                <w:noProof/>
                <w:webHidden/>
              </w:rPr>
              <w:tab/>
            </w:r>
            <w:r>
              <w:rPr>
                <w:noProof/>
                <w:webHidden/>
              </w:rPr>
              <w:fldChar w:fldCharType="begin"/>
            </w:r>
            <w:r>
              <w:rPr>
                <w:noProof/>
                <w:webHidden/>
              </w:rPr>
              <w:instrText xml:space="preserve"> PAGEREF _Toc192959675 \h </w:instrText>
            </w:r>
            <w:r>
              <w:rPr>
                <w:noProof/>
                <w:webHidden/>
              </w:rPr>
            </w:r>
            <w:r>
              <w:rPr>
                <w:noProof/>
                <w:webHidden/>
              </w:rPr>
              <w:fldChar w:fldCharType="separate"/>
            </w:r>
            <w:r w:rsidR="00B95181">
              <w:rPr>
                <w:noProof/>
                <w:webHidden/>
              </w:rPr>
              <w:t>16</w:t>
            </w:r>
            <w:r>
              <w:rPr>
                <w:noProof/>
                <w:webHidden/>
              </w:rPr>
              <w:fldChar w:fldCharType="end"/>
            </w:r>
          </w:hyperlink>
        </w:p>
        <w:p w14:paraId="69C81E06" w14:textId="47F781CA" w:rsidR="00E72C5D" w:rsidRDefault="00E72C5D">
          <w:pPr>
            <w:pStyle w:val="Inhopg2"/>
            <w:rPr>
              <w:rFonts w:asciiTheme="minorHAnsi" w:eastAsiaTheme="minorEastAsia" w:hAnsiTheme="minorHAnsi"/>
              <w:noProof/>
              <w:color w:val="auto"/>
              <w:kern w:val="2"/>
              <w:sz w:val="24"/>
              <w:szCs w:val="24"/>
              <w:lang w:eastAsia="nl-BE"/>
              <w14:ligatures w14:val="standardContextual"/>
            </w:rPr>
          </w:pPr>
          <w:hyperlink w:anchor="_Toc192959676" w:history="1">
            <w:r w:rsidRPr="00976B96">
              <w:rPr>
                <w:rStyle w:val="Hyperlink"/>
                <w:noProof/>
              </w:rPr>
              <w:t>2.1</w:t>
            </w:r>
            <w:r>
              <w:rPr>
                <w:rFonts w:asciiTheme="minorHAnsi" w:eastAsiaTheme="minorEastAsia" w:hAnsiTheme="minorHAnsi"/>
                <w:noProof/>
                <w:color w:val="auto"/>
                <w:kern w:val="2"/>
                <w:sz w:val="24"/>
                <w:szCs w:val="24"/>
                <w:lang w:eastAsia="nl-BE"/>
                <w14:ligatures w14:val="standardContextual"/>
              </w:rPr>
              <w:tab/>
            </w:r>
            <w:r w:rsidRPr="00976B96">
              <w:rPr>
                <w:rStyle w:val="Hyperlink"/>
                <w:noProof/>
              </w:rPr>
              <w:t>Biotechnologische en chemische wetenschappen (DG D)</w:t>
            </w:r>
            <w:r>
              <w:rPr>
                <w:noProof/>
                <w:webHidden/>
              </w:rPr>
              <w:tab/>
            </w:r>
            <w:r>
              <w:rPr>
                <w:noProof/>
                <w:webHidden/>
              </w:rPr>
              <w:fldChar w:fldCharType="begin"/>
            </w:r>
            <w:r>
              <w:rPr>
                <w:noProof/>
                <w:webHidden/>
              </w:rPr>
              <w:instrText xml:space="preserve"> PAGEREF _Toc192959676 \h </w:instrText>
            </w:r>
            <w:r>
              <w:rPr>
                <w:noProof/>
                <w:webHidden/>
              </w:rPr>
            </w:r>
            <w:r>
              <w:rPr>
                <w:noProof/>
                <w:webHidden/>
              </w:rPr>
              <w:fldChar w:fldCharType="separate"/>
            </w:r>
            <w:r w:rsidR="00B95181">
              <w:rPr>
                <w:noProof/>
                <w:webHidden/>
              </w:rPr>
              <w:t>16</w:t>
            </w:r>
            <w:r>
              <w:rPr>
                <w:noProof/>
                <w:webHidden/>
              </w:rPr>
              <w:fldChar w:fldCharType="end"/>
            </w:r>
          </w:hyperlink>
        </w:p>
        <w:p w14:paraId="3D34B8E7" w14:textId="03ECA11F" w:rsidR="00E72C5D" w:rsidRDefault="00E72C5D">
          <w:pPr>
            <w:pStyle w:val="Inhopg2"/>
            <w:rPr>
              <w:rFonts w:asciiTheme="minorHAnsi" w:eastAsiaTheme="minorEastAsia" w:hAnsiTheme="minorHAnsi"/>
              <w:noProof/>
              <w:color w:val="auto"/>
              <w:kern w:val="2"/>
              <w:sz w:val="24"/>
              <w:szCs w:val="24"/>
              <w:lang w:eastAsia="nl-BE"/>
              <w14:ligatures w14:val="standardContextual"/>
            </w:rPr>
          </w:pPr>
          <w:hyperlink w:anchor="_Toc192959677" w:history="1">
            <w:r w:rsidRPr="00976B96">
              <w:rPr>
                <w:rStyle w:val="Hyperlink"/>
                <w:noProof/>
              </w:rPr>
              <w:t>2.2</w:t>
            </w:r>
            <w:r>
              <w:rPr>
                <w:rFonts w:asciiTheme="minorHAnsi" w:eastAsiaTheme="minorEastAsia" w:hAnsiTheme="minorHAnsi"/>
                <w:noProof/>
                <w:color w:val="auto"/>
                <w:kern w:val="2"/>
                <w:sz w:val="24"/>
                <w:szCs w:val="24"/>
                <w:lang w:eastAsia="nl-BE"/>
                <w14:ligatures w14:val="standardContextual"/>
              </w:rPr>
              <w:tab/>
            </w:r>
            <w:r w:rsidRPr="00976B96">
              <w:rPr>
                <w:rStyle w:val="Hyperlink"/>
                <w:noProof/>
              </w:rPr>
              <w:t>Bakkerijtechnieken (D/A)</w:t>
            </w:r>
            <w:r>
              <w:rPr>
                <w:noProof/>
                <w:webHidden/>
              </w:rPr>
              <w:tab/>
            </w:r>
            <w:r>
              <w:rPr>
                <w:noProof/>
                <w:webHidden/>
              </w:rPr>
              <w:fldChar w:fldCharType="begin"/>
            </w:r>
            <w:r>
              <w:rPr>
                <w:noProof/>
                <w:webHidden/>
              </w:rPr>
              <w:instrText xml:space="preserve"> PAGEREF _Toc192959677 \h </w:instrText>
            </w:r>
            <w:r>
              <w:rPr>
                <w:noProof/>
                <w:webHidden/>
              </w:rPr>
            </w:r>
            <w:r>
              <w:rPr>
                <w:noProof/>
                <w:webHidden/>
              </w:rPr>
              <w:fldChar w:fldCharType="separate"/>
            </w:r>
            <w:r w:rsidR="00B95181">
              <w:rPr>
                <w:noProof/>
                <w:webHidden/>
              </w:rPr>
              <w:t>18</w:t>
            </w:r>
            <w:r>
              <w:rPr>
                <w:noProof/>
                <w:webHidden/>
              </w:rPr>
              <w:fldChar w:fldCharType="end"/>
            </w:r>
          </w:hyperlink>
        </w:p>
        <w:p w14:paraId="2AA63EE6" w14:textId="009B1885" w:rsidR="00E72C5D" w:rsidRDefault="00E72C5D">
          <w:pPr>
            <w:pStyle w:val="Inhopg2"/>
            <w:rPr>
              <w:rFonts w:asciiTheme="minorHAnsi" w:eastAsiaTheme="minorEastAsia" w:hAnsiTheme="minorHAnsi"/>
              <w:noProof/>
              <w:color w:val="auto"/>
              <w:kern w:val="2"/>
              <w:sz w:val="24"/>
              <w:szCs w:val="24"/>
              <w:lang w:eastAsia="nl-BE"/>
              <w14:ligatures w14:val="standardContextual"/>
            </w:rPr>
          </w:pPr>
          <w:hyperlink w:anchor="_Toc192959678" w:history="1">
            <w:r w:rsidRPr="00976B96">
              <w:rPr>
                <w:rStyle w:val="Hyperlink"/>
                <w:noProof/>
              </w:rPr>
              <w:t>2.3</w:t>
            </w:r>
            <w:r>
              <w:rPr>
                <w:rFonts w:asciiTheme="minorHAnsi" w:eastAsiaTheme="minorEastAsia" w:hAnsiTheme="minorHAnsi"/>
                <w:noProof/>
                <w:color w:val="auto"/>
                <w:kern w:val="2"/>
                <w:sz w:val="24"/>
                <w:szCs w:val="24"/>
                <w:lang w:eastAsia="nl-BE"/>
                <w14:ligatures w14:val="standardContextual"/>
              </w:rPr>
              <w:tab/>
            </w:r>
            <w:r w:rsidRPr="00976B96">
              <w:rPr>
                <w:rStyle w:val="Hyperlink"/>
                <w:noProof/>
              </w:rPr>
              <w:t>Horeca (D/A)</w:t>
            </w:r>
            <w:r>
              <w:rPr>
                <w:noProof/>
                <w:webHidden/>
              </w:rPr>
              <w:tab/>
            </w:r>
            <w:r>
              <w:rPr>
                <w:noProof/>
                <w:webHidden/>
              </w:rPr>
              <w:fldChar w:fldCharType="begin"/>
            </w:r>
            <w:r>
              <w:rPr>
                <w:noProof/>
                <w:webHidden/>
              </w:rPr>
              <w:instrText xml:space="preserve"> PAGEREF _Toc192959678 \h </w:instrText>
            </w:r>
            <w:r>
              <w:rPr>
                <w:noProof/>
                <w:webHidden/>
              </w:rPr>
            </w:r>
            <w:r>
              <w:rPr>
                <w:noProof/>
                <w:webHidden/>
              </w:rPr>
              <w:fldChar w:fldCharType="separate"/>
            </w:r>
            <w:r w:rsidR="00B95181">
              <w:rPr>
                <w:noProof/>
                <w:webHidden/>
              </w:rPr>
              <w:t>20</w:t>
            </w:r>
            <w:r>
              <w:rPr>
                <w:noProof/>
                <w:webHidden/>
              </w:rPr>
              <w:fldChar w:fldCharType="end"/>
            </w:r>
          </w:hyperlink>
        </w:p>
        <w:p w14:paraId="46C7D43F" w14:textId="3F606B44" w:rsidR="00E72C5D" w:rsidRDefault="00E72C5D">
          <w:pPr>
            <w:pStyle w:val="Inhopg2"/>
            <w:rPr>
              <w:rFonts w:asciiTheme="minorHAnsi" w:eastAsiaTheme="minorEastAsia" w:hAnsiTheme="minorHAnsi"/>
              <w:noProof/>
              <w:color w:val="auto"/>
              <w:kern w:val="2"/>
              <w:sz w:val="24"/>
              <w:szCs w:val="24"/>
              <w:lang w:eastAsia="nl-BE"/>
              <w14:ligatures w14:val="standardContextual"/>
            </w:rPr>
          </w:pPr>
          <w:hyperlink w:anchor="_Toc192959679" w:history="1">
            <w:r w:rsidRPr="00976B96">
              <w:rPr>
                <w:rStyle w:val="Hyperlink"/>
                <w:noProof/>
              </w:rPr>
              <w:t>2.4</w:t>
            </w:r>
            <w:r>
              <w:rPr>
                <w:rFonts w:asciiTheme="minorHAnsi" w:eastAsiaTheme="minorEastAsia" w:hAnsiTheme="minorHAnsi"/>
                <w:noProof/>
                <w:color w:val="auto"/>
                <w:kern w:val="2"/>
                <w:sz w:val="24"/>
                <w:szCs w:val="24"/>
                <w:lang w:eastAsia="nl-BE"/>
                <w14:ligatures w14:val="standardContextual"/>
              </w:rPr>
              <w:tab/>
            </w:r>
            <w:r w:rsidRPr="00976B96">
              <w:rPr>
                <w:rStyle w:val="Hyperlink"/>
                <w:noProof/>
              </w:rPr>
              <w:t>Slagerij-Traiteurtechnieken (D/A)</w:t>
            </w:r>
            <w:r>
              <w:rPr>
                <w:noProof/>
                <w:webHidden/>
              </w:rPr>
              <w:tab/>
            </w:r>
            <w:r>
              <w:rPr>
                <w:noProof/>
                <w:webHidden/>
              </w:rPr>
              <w:fldChar w:fldCharType="begin"/>
            </w:r>
            <w:r>
              <w:rPr>
                <w:noProof/>
                <w:webHidden/>
              </w:rPr>
              <w:instrText xml:space="preserve"> PAGEREF _Toc192959679 \h </w:instrText>
            </w:r>
            <w:r>
              <w:rPr>
                <w:noProof/>
                <w:webHidden/>
              </w:rPr>
            </w:r>
            <w:r>
              <w:rPr>
                <w:noProof/>
                <w:webHidden/>
              </w:rPr>
              <w:fldChar w:fldCharType="separate"/>
            </w:r>
            <w:r w:rsidR="00B95181">
              <w:rPr>
                <w:noProof/>
                <w:webHidden/>
              </w:rPr>
              <w:t>22</w:t>
            </w:r>
            <w:r>
              <w:rPr>
                <w:noProof/>
                <w:webHidden/>
              </w:rPr>
              <w:fldChar w:fldCharType="end"/>
            </w:r>
          </w:hyperlink>
        </w:p>
        <w:p w14:paraId="7B2654CB" w14:textId="2AA4F5B6" w:rsidR="00E72C5D" w:rsidRDefault="00E72C5D">
          <w:pPr>
            <w:pStyle w:val="Inhopg2"/>
            <w:rPr>
              <w:rFonts w:asciiTheme="minorHAnsi" w:eastAsiaTheme="minorEastAsia" w:hAnsiTheme="minorHAnsi"/>
              <w:noProof/>
              <w:color w:val="auto"/>
              <w:kern w:val="2"/>
              <w:sz w:val="24"/>
              <w:szCs w:val="24"/>
              <w:lang w:eastAsia="nl-BE"/>
              <w14:ligatures w14:val="standardContextual"/>
            </w:rPr>
          </w:pPr>
          <w:hyperlink w:anchor="_Toc192959680" w:history="1">
            <w:r w:rsidRPr="00976B96">
              <w:rPr>
                <w:rStyle w:val="Hyperlink"/>
                <w:noProof/>
              </w:rPr>
              <w:t>2.5</w:t>
            </w:r>
            <w:r>
              <w:rPr>
                <w:rFonts w:asciiTheme="minorHAnsi" w:eastAsiaTheme="minorEastAsia" w:hAnsiTheme="minorHAnsi"/>
                <w:noProof/>
                <w:color w:val="auto"/>
                <w:kern w:val="2"/>
                <w:sz w:val="24"/>
                <w:szCs w:val="24"/>
                <w:lang w:eastAsia="nl-BE"/>
                <w14:ligatures w14:val="standardContextual"/>
              </w:rPr>
              <w:tab/>
            </w:r>
            <w:r w:rsidRPr="00976B96">
              <w:rPr>
                <w:rStyle w:val="Hyperlink"/>
                <w:noProof/>
              </w:rPr>
              <w:t>Brood- en banketbakkerij (A)</w:t>
            </w:r>
            <w:r>
              <w:rPr>
                <w:noProof/>
                <w:webHidden/>
              </w:rPr>
              <w:tab/>
            </w:r>
            <w:r>
              <w:rPr>
                <w:noProof/>
                <w:webHidden/>
              </w:rPr>
              <w:fldChar w:fldCharType="begin"/>
            </w:r>
            <w:r>
              <w:rPr>
                <w:noProof/>
                <w:webHidden/>
              </w:rPr>
              <w:instrText xml:space="preserve"> PAGEREF _Toc192959680 \h </w:instrText>
            </w:r>
            <w:r>
              <w:rPr>
                <w:noProof/>
                <w:webHidden/>
              </w:rPr>
            </w:r>
            <w:r>
              <w:rPr>
                <w:noProof/>
                <w:webHidden/>
              </w:rPr>
              <w:fldChar w:fldCharType="separate"/>
            </w:r>
            <w:r w:rsidR="00B95181">
              <w:rPr>
                <w:noProof/>
                <w:webHidden/>
              </w:rPr>
              <w:t>24</w:t>
            </w:r>
            <w:r>
              <w:rPr>
                <w:noProof/>
                <w:webHidden/>
              </w:rPr>
              <w:fldChar w:fldCharType="end"/>
            </w:r>
          </w:hyperlink>
        </w:p>
        <w:p w14:paraId="088FDCC5" w14:textId="2AEEE5A0" w:rsidR="00E72C5D" w:rsidRDefault="00E72C5D">
          <w:pPr>
            <w:pStyle w:val="Inhopg2"/>
            <w:rPr>
              <w:rFonts w:asciiTheme="minorHAnsi" w:eastAsiaTheme="minorEastAsia" w:hAnsiTheme="minorHAnsi"/>
              <w:noProof/>
              <w:color w:val="auto"/>
              <w:kern w:val="2"/>
              <w:sz w:val="24"/>
              <w:szCs w:val="24"/>
              <w:lang w:eastAsia="nl-BE"/>
              <w14:ligatures w14:val="standardContextual"/>
            </w:rPr>
          </w:pPr>
          <w:hyperlink w:anchor="_Toc192959681" w:history="1">
            <w:r w:rsidRPr="00976B96">
              <w:rPr>
                <w:rStyle w:val="Hyperlink"/>
                <w:noProof/>
              </w:rPr>
              <w:t>2.6</w:t>
            </w:r>
            <w:r>
              <w:rPr>
                <w:rFonts w:asciiTheme="minorHAnsi" w:eastAsiaTheme="minorEastAsia" w:hAnsiTheme="minorHAnsi"/>
                <w:noProof/>
                <w:color w:val="auto"/>
                <w:kern w:val="2"/>
                <w:sz w:val="24"/>
                <w:szCs w:val="24"/>
                <w:lang w:eastAsia="nl-BE"/>
                <w14:ligatures w14:val="standardContextual"/>
              </w:rPr>
              <w:tab/>
            </w:r>
            <w:r w:rsidRPr="00976B96">
              <w:rPr>
                <w:rStyle w:val="Hyperlink"/>
                <w:noProof/>
              </w:rPr>
              <w:t>Grootkeuken en catering (A)</w:t>
            </w:r>
            <w:r>
              <w:rPr>
                <w:noProof/>
                <w:webHidden/>
              </w:rPr>
              <w:tab/>
            </w:r>
            <w:r>
              <w:rPr>
                <w:noProof/>
                <w:webHidden/>
              </w:rPr>
              <w:fldChar w:fldCharType="begin"/>
            </w:r>
            <w:r>
              <w:rPr>
                <w:noProof/>
                <w:webHidden/>
              </w:rPr>
              <w:instrText xml:space="preserve"> PAGEREF _Toc192959681 \h </w:instrText>
            </w:r>
            <w:r>
              <w:rPr>
                <w:noProof/>
                <w:webHidden/>
              </w:rPr>
            </w:r>
            <w:r>
              <w:rPr>
                <w:noProof/>
                <w:webHidden/>
              </w:rPr>
              <w:fldChar w:fldCharType="separate"/>
            </w:r>
            <w:r w:rsidR="00B95181">
              <w:rPr>
                <w:noProof/>
                <w:webHidden/>
              </w:rPr>
              <w:t>26</w:t>
            </w:r>
            <w:r>
              <w:rPr>
                <w:noProof/>
                <w:webHidden/>
              </w:rPr>
              <w:fldChar w:fldCharType="end"/>
            </w:r>
          </w:hyperlink>
        </w:p>
        <w:p w14:paraId="12153022" w14:textId="46D2DEF3" w:rsidR="00E72C5D" w:rsidRDefault="00E72C5D">
          <w:pPr>
            <w:pStyle w:val="Inhopg2"/>
            <w:rPr>
              <w:rFonts w:asciiTheme="minorHAnsi" w:eastAsiaTheme="minorEastAsia" w:hAnsiTheme="minorHAnsi"/>
              <w:noProof/>
              <w:color w:val="auto"/>
              <w:kern w:val="2"/>
              <w:sz w:val="24"/>
              <w:szCs w:val="24"/>
              <w:lang w:eastAsia="nl-BE"/>
              <w14:ligatures w14:val="standardContextual"/>
            </w:rPr>
          </w:pPr>
          <w:hyperlink w:anchor="_Toc192959682" w:history="1">
            <w:r w:rsidRPr="00976B96">
              <w:rPr>
                <w:rStyle w:val="Hyperlink"/>
                <w:noProof/>
              </w:rPr>
              <w:t>2.7</w:t>
            </w:r>
            <w:r>
              <w:rPr>
                <w:rFonts w:asciiTheme="minorHAnsi" w:eastAsiaTheme="minorEastAsia" w:hAnsiTheme="minorHAnsi"/>
                <w:noProof/>
                <w:color w:val="auto"/>
                <w:kern w:val="2"/>
                <w:sz w:val="24"/>
                <w:szCs w:val="24"/>
                <w:lang w:eastAsia="nl-BE"/>
                <w14:ligatures w14:val="standardContextual"/>
              </w:rPr>
              <w:tab/>
            </w:r>
            <w:r w:rsidRPr="00976B96">
              <w:rPr>
                <w:rStyle w:val="Hyperlink"/>
                <w:noProof/>
              </w:rPr>
              <w:t>Restaurant en keuken (A)</w:t>
            </w:r>
            <w:r>
              <w:rPr>
                <w:noProof/>
                <w:webHidden/>
              </w:rPr>
              <w:tab/>
            </w:r>
            <w:r>
              <w:rPr>
                <w:noProof/>
                <w:webHidden/>
              </w:rPr>
              <w:fldChar w:fldCharType="begin"/>
            </w:r>
            <w:r>
              <w:rPr>
                <w:noProof/>
                <w:webHidden/>
              </w:rPr>
              <w:instrText xml:space="preserve"> PAGEREF _Toc192959682 \h </w:instrText>
            </w:r>
            <w:r>
              <w:rPr>
                <w:noProof/>
                <w:webHidden/>
              </w:rPr>
            </w:r>
            <w:r>
              <w:rPr>
                <w:noProof/>
                <w:webHidden/>
              </w:rPr>
              <w:fldChar w:fldCharType="separate"/>
            </w:r>
            <w:r w:rsidR="00B95181">
              <w:rPr>
                <w:noProof/>
                <w:webHidden/>
              </w:rPr>
              <w:t>28</w:t>
            </w:r>
            <w:r>
              <w:rPr>
                <w:noProof/>
                <w:webHidden/>
              </w:rPr>
              <w:fldChar w:fldCharType="end"/>
            </w:r>
          </w:hyperlink>
        </w:p>
        <w:p w14:paraId="51E45587" w14:textId="0266B953" w:rsidR="00E72C5D" w:rsidRDefault="00E72C5D">
          <w:pPr>
            <w:pStyle w:val="Inhopg2"/>
            <w:rPr>
              <w:rFonts w:asciiTheme="minorHAnsi" w:eastAsiaTheme="minorEastAsia" w:hAnsiTheme="minorHAnsi"/>
              <w:noProof/>
              <w:color w:val="auto"/>
              <w:kern w:val="2"/>
              <w:sz w:val="24"/>
              <w:szCs w:val="24"/>
              <w:lang w:eastAsia="nl-BE"/>
              <w14:ligatures w14:val="standardContextual"/>
            </w:rPr>
          </w:pPr>
          <w:hyperlink w:anchor="_Toc192959683" w:history="1">
            <w:r w:rsidRPr="00976B96">
              <w:rPr>
                <w:rStyle w:val="Hyperlink"/>
                <w:noProof/>
              </w:rPr>
              <w:t>2.8</w:t>
            </w:r>
            <w:r>
              <w:rPr>
                <w:rFonts w:asciiTheme="minorHAnsi" w:eastAsiaTheme="minorEastAsia" w:hAnsiTheme="minorHAnsi"/>
                <w:noProof/>
                <w:color w:val="auto"/>
                <w:kern w:val="2"/>
                <w:sz w:val="24"/>
                <w:szCs w:val="24"/>
                <w:lang w:eastAsia="nl-BE"/>
                <w14:ligatures w14:val="standardContextual"/>
              </w:rPr>
              <w:tab/>
            </w:r>
            <w:r w:rsidRPr="00976B96">
              <w:rPr>
                <w:rStyle w:val="Hyperlink"/>
                <w:noProof/>
              </w:rPr>
              <w:t>Slagerij (A)</w:t>
            </w:r>
            <w:r>
              <w:rPr>
                <w:noProof/>
                <w:webHidden/>
              </w:rPr>
              <w:tab/>
            </w:r>
            <w:r>
              <w:rPr>
                <w:noProof/>
                <w:webHidden/>
              </w:rPr>
              <w:fldChar w:fldCharType="begin"/>
            </w:r>
            <w:r>
              <w:rPr>
                <w:noProof/>
                <w:webHidden/>
              </w:rPr>
              <w:instrText xml:space="preserve"> PAGEREF _Toc192959683 \h </w:instrText>
            </w:r>
            <w:r>
              <w:rPr>
                <w:noProof/>
                <w:webHidden/>
              </w:rPr>
            </w:r>
            <w:r>
              <w:rPr>
                <w:noProof/>
                <w:webHidden/>
              </w:rPr>
              <w:fldChar w:fldCharType="separate"/>
            </w:r>
            <w:r w:rsidR="00B95181">
              <w:rPr>
                <w:noProof/>
                <w:webHidden/>
              </w:rPr>
              <w:t>30</w:t>
            </w:r>
            <w:r>
              <w:rPr>
                <w:noProof/>
                <w:webHidden/>
              </w:rPr>
              <w:fldChar w:fldCharType="end"/>
            </w:r>
          </w:hyperlink>
        </w:p>
        <w:p w14:paraId="42ACDC0E" w14:textId="3FB1F954" w:rsidR="00E72C5D" w:rsidRDefault="00E72C5D" w:rsidP="00E72C5D">
          <w:r>
            <w:rPr>
              <w:b/>
              <w:bCs/>
              <w:lang w:val="nl-NL"/>
            </w:rPr>
            <w:fldChar w:fldCharType="end"/>
          </w:r>
        </w:p>
      </w:sdtContent>
    </w:sdt>
    <w:p w14:paraId="7C82E631" w14:textId="77777777" w:rsidR="00E72C5D" w:rsidRDefault="00E72C5D" w:rsidP="00E72C5D">
      <w:pPr>
        <w:pStyle w:val="Kop1"/>
        <w:numPr>
          <w:ilvl w:val="0"/>
          <w:numId w:val="0"/>
        </w:numPr>
      </w:pPr>
    </w:p>
    <w:p w14:paraId="44C5CF3A" w14:textId="77777777" w:rsidR="00E72C5D" w:rsidRPr="003860BB" w:rsidRDefault="00E72C5D" w:rsidP="00E72C5D">
      <w:pPr>
        <w:pStyle w:val="Kop1"/>
        <w:pageBreakBefore/>
      </w:pPr>
      <w:bookmarkStart w:id="2" w:name="_Toc192959667"/>
      <w:r w:rsidRPr="003860BB">
        <w:lastRenderedPageBreak/>
        <w:t>Tweede graad</w:t>
      </w:r>
      <w:bookmarkEnd w:id="2"/>
    </w:p>
    <w:p w14:paraId="73ABAD6C" w14:textId="77777777" w:rsidR="00E72C5D" w:rsidRPr="003860BB" w:rsidRDefault="00E72C5D" w:rsidP="00E72C5D">
      <w:pPr>
        <w:pStyle w:val="Kop2"/>
        <w:pageBreakBefore w:val="0"/>
      </w:pPr>
      <w:bookmarkStart w:id="3" w:name="_Toc124006750"/>
      <w:bookmarkStart w:id="4" w:name="_Toc137451078"/>
      <w:bookmarkStart w:id="5" w:name="_Toc192959668"/>
      <w:r w:rsidRPr="003860BB">
        <w:t>Biotechnologische wetenschappen (DG D)</w:t>
      </w:r>
      <w:bookmarkEnd w:id="3"/>
      <w:bookmarkEnd w:id="4"/>
      <w:bookmarkEnd w:id="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E72C5D" w:rsidRPr="003860BB" w14:paraId="320E33A8"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C2901C5"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Algemene vorming</w:t>
            </w:r>
            <w:r w:rsidRPr="003860BB">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C35AE04"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6261CC48"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CE6D7AC"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Specifieke vorming</w:t>
            </w:r>
            <w:r w:rsidRPr="003860BB">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1EECC272"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7BEC4489"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r>
      <w:tr w:rsidR="00E72C5D" w:rsidRPr="003860BB" w14:paraId="2E9D4592"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5E07F7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70878E83"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B7328F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2BF7121A"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Biotechnologische wetenschappen</w:t>
            </w:r>
          </w:p>
        </w:tc>
        <w:tc>
          <w:tcPr>
            <w:tcW w:w="745" w:type="dxa"/>
            <w:tcBorders>
              <w:top w:val="single" w:sz="4" w:space="0" w:color="auto"/>
              <w:left w:val="single" w:sz="4" w:space="0" w:color="auto"/>
              <w:right w:val="single" w:sz="4" w:space="0" w:color="auto"/>
            </w:tcBorders>
            <w:shd w:val="clear" w:color="000000" w:fill="FADBC2"/>
            <w:vAlign w:val="center"/>
          </w:tcPr>
          <w:p w14:paraId="407E33C8" w14:textId="77777777" w:rsidR="00E72C5D" w:rsidRPr="003860BB" w:rsidRDefault="00E72C5D" w:rsidP="000C7D64">
            <w:pPr>
              <w:spacing w:after="0" w:line="240" w:lineRule="auto"/>
              <w:jc w:val="center"/>
              <w:rPr>
                <w:rFonts w:eastAsia="Times New Roman" w:cs="Calibri"/>
                <w:b/>
                <w:bCs/>
                <w:color w:val="BA5C10" w:themeColor="accent2" w:themeShade="BF"/>
                <w:lang w:eastAsia="nl-BE"/>
              </w:rPr>
            </w:pPr>
            <w:r w:rsidRPr="003860BB">
              <w:rPr>
                <w:rFonts w:eastAsia="Times New Roman" w:cs="Calibri"/>
                <w:color w:val="000000"/>
                <w:lang w:eastAsia="nl-BE"/>
              </w:rPr>
              <w:t>8</w:t>
            </w:r>
          </w:p>
        </w:tc>
        <w:tc>
          <w:tcPr>
            <w:tcW w:w="709" w:type="dxa"/>
            <w:tcBorders>
              <w:top w:val="single" w:sz="4" w:space="0" w:color="auto"/>
              <w:left w:val="single" w:sz="4" w:space="0" w:color="auto"/>
              <w:right w:val="single" w:sz="4" w:space="0" w:color="auto"/>
            </w:tcBorders>
            <w:shd w:val="clear" w:color="000000" w:fill="FADBC2"/>
            <w:vAlign w:val="center"/>
          </w:tcPr>
          <w:p w14:paraId="44954C4F" w14:textId="77777777" w:rsidR="00E72C5D" w:rsidRPr="003860BB" w:rsidRDefault="00E72C5D" w:rsidP="000C7D64">
            <w:pPr>
              <w:spacing w:after="0" w:line="240" w:lineRule="auto"/>
              <w:jc w:val="center"/>
              <w:rPr>
                <w:rFonts w:eastAsia="Times New Roman" w:cs="Calibri"/>
                <w:b/>
                <w:bCs/>
                <w:color w:val="BA5C10" w:themeColor="accent2" w:themeShade="BF"/>
                <w:lang w:eastAsia="nl-BE"/>
              </w:rPr>
            </w:pPr>
            <w:r w:rsidRPr="003860BB">
              <w:rPr>
                <w:rFonts w:eastAsia="Times New Roman" w:cs="Calibri"/>
                <w:color w:val="000000"/>
                <w:lang w:eastAsia="nl-BE"/>
              </w:rPr>
              <w:t>8</w:t>
            </w:r>
          </w:p>
        </w:tc>
      </w:tr>
      <w:tr w:rsidR="00E72C5D" w:rsidRPr="003860BB" w14:paraId="2E510CA9"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282C7D5"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4E390F6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E10676F"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left w:val="single" w:sz="4" w:space="0" w:color="auto"/>
              <w:right w:val="single" w:sz="4" w:space="0" w:color="auto"/>
            </w:tcBorders>
            <w:shd w:val="clear" w:color="000000" w:fill="FADBC2"/>
            <w:vAlign w:val="center"/>
          </w:tcPr>
          <w:p w14:paraId="565D140B" w14:textId="77777777" w:rsidR="00E72C5D" w:rsidRPr="003860BB" w:rsidRDefault="00E72C5D" w:rsidP="000C7D64">
            <w:pPr>
              <w:spacing w:after="0" w:line="240" w:lineRule="auto"/>
              <w:rPr>
                <w:rFonts w:eastAsia="Times New Roman" w:cs="Calibri"/>
                <w:color w:val="000000"/>
                <w:highlight w:val="lightGray"/>
                <w:lang w:eastAsia="nl-BE"/>
              </w:rPr>
            </w:pPr>
            <w:r w:rsidRPr="003860BB">
              <w:rPr>
                <w:rFonts w:eastAsia="Times New Roman" w:cs="Calibri"/>
                <w:color w:val="000000"/>
                <w:highlight w:val="lightGray"/>
                <w:lang w:eastAsia="nl-BE"/>
              </w:rPr>
              <w:t>Biologie B+S</w:t>
            </w:r>
          </w:p>
        </w:tc>
        <w:tc>
          <w:tcPr>
            <w:tcW w:w="745" w:type="dxa"/>
            <w:tcBorders>
              <w:left w:val="single" w:sz="4" w:space="0" w:color="auto"/>
              <w:right w:val="single" w:sz="4" w:space="0" w:color="auto"/>
            </w:tcBorders>
            <w:shd w:val="clear" w:color="000000" w:fill="FADBC2"/>
            <w:vAlign w:val="center"/>
          </w:tcPr>
          <w:p w14:paraId="4BD6DA9D"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left w:val="single" w:sz="4" w:space="0" w:color="auto"/>
              <w:right w:val="single" w:sz="4" w:space="0" w:color="auto"/>
            </w:tcBorders>
            <w:shd w:val="clear" w:color="000000" w:fill="FADBC2"/>
            <w:vAlign w:val="center"/>
          </w:tcPr>
          <w:p w14:paraId="0C8D931A"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r>
      <w:tr w:rsidR="00E72C5D" w:rsidRPr="003860BB" w14:paraId="4698C311"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65F7C6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hideMark/>
          </w:tcPr>
          <w:p w14:paraId="48350A9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5E3DDC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left w:val="single" w:sz="4" w:space="0" w:color="auto"/>
              <w:right w:val="single" w:sz="4" w:space="0" w:color="auto"/>
            </w:tcBorders>
            <w:shd w:val="clear" w:color="000000" w:fill="FADBC2"/>
            <w:vAlign w:val="center"/>
          </w:tcPr>
          <w:p w14:paraId="01BF16F9" w14:textId="77777777" w:rsidR="00E72C5D" w:rsidRPr="003860BB" w:rsidRDefault="00E72C5D" w:rsidP="000C7D64">
            <w:pPr>
              <w:spacing w:after="0" w:line="240" w:lineRule="auto"/>
              <w:rPr>
                <w:rFonts w:eastAsia="Times New Roman" w:cs="Calibri"/>
                <w:color w:val="000000"/>
                <w:highlight w:val="lightGray"/>
                <w:lang w:eastAsia="nl-BE"/>
              </w:rPr>
            </w:pPr>
            <w:r w:rsidRPr="003860BB">
              <w:rPr>
                <w:rFonts w:eastAsia="Times New Roman" w:cs="Calibri"/>
                <w:color w:val="000000"/>
                <w:highlight w:val="lightGray"/>
                <w:lang w:eastAsia="nl-BE"/>
              </w:rPr>
              <w:t>Chemie B+S</w:t>
            </w:r>
          </w:p>
        </w:tc>
        <w:tc>
          <w:tcPr>
            <w:tcW w:w="745" w:type="dxa"/>
            <w:tcBorders>
              <w:left w:val="single" w:sz="4" w:space="0" w:color="auto"/>
              <w:right w:val="single" w:sz="4" w:space="0" w:color="auto"/>
            </w:tcBorders>
            <w:shd w:val="clear" w:color="000000" w:fill="FADBC2"/>
            <w:vAlign w:val="center"/>
          </w:tcPr>
          <w:p w14:paraId="1AE10A7A"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left w:val="single" w:sz="4" w:space="0" w:color="auto"/>
              <w:right w:val="single" w:sz="4" w:space="0" w:color="auto"/>
            </w:tcBorders>
            <w:shd w:val="clear" w:color="000000" w:fill="FADBC2"/>
            <w:vAlign w:val="center"/>
          </w:tcPr>
          <w:p w14:paraId="465BB0C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r>
      <w:tr w:rsidR="00E72C5D" w:rsidRPr="003860BB" w14:paraId="22549BF7"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D802CAE"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hideMark/>
          </w:tcPr>
          <w:p w14:paraId="693EF05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E963CDA"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3</w:t>
            </w:r>
          </w:p>
        </w:tc>
        <w:tc>
          <w:tcPr>
            <w:tcW w:w="3082" w:type="dxa"/>
            <w:tcBorders>
              <w:left w:val="single" w:sz="4" w:space="0" w:color="auto"/>
              <w:right w:val="single" w:sz="4" w:space="0" w:color="auto"/>
            </w:tcBorders>
            <w:shd w:val="clear" w:color="000000" w:fill="FADBC2"/>
            <w:vAlign w:val="center"/>
          </w:tcPr>
          <w:p w14:paraId="54A94079"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Fysica B+S</w:t>
            </w:r>
          </w:p>
        </w:tc>
        <w:tc>
          <w:tcPr>
            <w:tcW w:w="745" w:type="dxa"/>
            <w:tcBorders>
              <w:left w:val="single" w:sz="4" w:space="0" w:color="auto"/>
              <w:right w:val="single" w:sz="4" w:space="0" w:color="auto"/>
            </w:tcBorders>
            <w:shd w:val="clear" w:color="000000" w:fill="FADBC2"/>
            <w:vAlign w:val="center"/>
          </w:tcPr>
          <w:p w14:paraId="7C1B548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left w:val="single" w:sz="4" w:space="0" w:color="auto"/>
              <w:right w:val="single" w:sz="4" w:space="0" w:color="auto"/>
            </w:tcBorders>
            <w:shd w:val="clear" w:color="000000" w:fill="FADBC2"/>
            <w:vAlign w:val="center"/>
          </w:tcPr>
          <w:p w14:paraId="3F86681B"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r>
      <w:tr w:rsidR="00E72C5D" w:rsidRPr="003860BB" w14:paraId="03053C2D" w14:textId="77777777" w:rsidTr="000C7D64">
        <w:trPr>
          <w:trHeight w:val="300"/>
        </w:trPr>
        <w:tc>
          <w:tcPr>
            <w:tcW w:w="3251" w:type="dxa"/>
            <w:tcBorders>
              <w:top w:val="nil"/>
              <w:left w:val="single" w:sz="8" w:space="0" w:color="000000"/>
              <w:bottom w:val="single" w:sz="4" w:space="0" w:color="auto"/>
              <w:right w:val="single" w:sz="8" w:space="0" w:color="000000"/>
            </w:tcBorders>
            <w:shd w:val="clear" w:color="000000" w:fill="EBEDC5"/>
            <w:vAlign w:val="center"/>
            <w:hideMark/>
          </w:tcPr>
          <w:p w14:paraId="22F02980"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Geschiedenis</w:t>
            </w:r>
          </w:p>
        </w:tc>
        <w:tc>
          <w:tcPr>
            <w:tcW w:w="708" w:type="dxa"/>
            <w:tcBorders>
              <w:top w:val="nil"/>
              <w:left w:val="nil"/>
              <w:bottom w:val="single" w:sz="4" w:space="0" w:color="auto"/>
              <w:right w:val="single" w:sz="4" w:space="0" w:color="auto"/>
            </w:tcBorders>
            <w:shd w:val="clear" w:color="000000" w:fill="EBEDC5"/>
            <w:vAlign w:val="center"/>
            <w:hideMark/>
          </w:tcPr>
          <w:p w14:paraId="7274D403"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6F65FFE"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34CD5224"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Biotechnologische wetenschappen</w:t>
            </w:r>
          </w:p>
        </w:tc>
        <w:tc>
          <w:tcPr>
            <w:tcW w:w="745" w:type="dxa"/>
            <w:tcBorders>
              <w:left w:val="single" w:sz="4" w:space="0" w:color="auto"/>
              <w:bottom w:val="single" w:sz="4" w:space="0" w:color="auto"/>
              <w:right w:val="single" w:sz="4" w:space="0" w:color="auto"/>
            </w:tcBorders>
            <w:shd w:val="clear" w:color="000000" w:fill="FADBC2"/>
            <w:vAlign w:val="center"/>
          </w:tcPr>
          <w:p w14:paraId="43D4F1C4"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left w:val="single" w:sz="4" w:space="0" w:color="auto"/>
              <w:bottom w:val="single" w:sz="4" w:space="0" w:color="auto"/>
              <w:right w:val="single" w:sz="4" w:space="0" w:color="auto"/>
            </w:tcBorders>
            <w:shd w:val="clear" w:color="000000" w:fill="FADBC2"/>
            <w:vAlign w:val="center"/>
          </w:tcPr>
          <w:p w14:paraId="5B4BB90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3</w:t>
            </w:r>
          </w:p>
        </w:tc>
      </w:tr>
      <w:tr w:rsidR="00E72C5D" w:rsidRPr="003860BB" w14:paraId="60FD862B"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7AE23188"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52932E89"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36D1F8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3C603FA3" w14:textId="77777777" w:rsidR="00E72C5D" w:rsidRPr="003860BB" w:rsidRDefault="00E72C5D" w:rsidP="000C7D64">
            <w:pPr>
              <w:spacing w:after="0" w:line="240" w:lineRule="auto"/>
              <w:rPr>
                <w:rFonts w:eastAsia="Times New Roman" w:cs="Calibri"/>
                <w:color w:val="000000"/>
                <w:highlight w:val="lightGray"/>
                <w:lang w:eastAsia="nl-BE"/>
              </w:rPr>
            </w:pPr>
            <w:r w:rsidRPr="003860BB">
              <w:rPr>
                <w:rFonts w:cs="Calibri"/>
                <w:highlight w:val="lightGray"/>
                <w:lang w:val="nl-NL"/>
              </w:rPr>
              <w:t>Wiskunde B+S (LP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53761AC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4EDC723"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4</w:t>
            </w:r>
          </w:p>
        </w:tc>
      </w:tr>
      <w:tr w:rsidR="00E72C5D" w:rsidRPr="003860BB" w14:paraId="76D0FCAE" w14:textId="77777777" w:rsidTr="000C7D64">
        <w:trPr>
          <w:trHeight w:val="300"/>
        </w:trPr>
        <w:tc>
          <w:tcPr>
            <w:tcW w:w="3251" w:type="dxa"/>
            <w:tcBorders>
              <w:top w:val="single" w:sz="4" w:space="0" w:color="auto"/>
              <w:left w:val="single" w:sz="8" w:space="0" w:color="000000"/>
              <w:bottom w:val="single" w:sz="4" w:space="0" w:color="auto"/>
              <w:right w:val="single" w:sz="8" w:space="0" w:color="000000"/>
            </w:tcBorders>
            <w:shd w:val="clear" w:color="000000" w:fill="EBEDC5"/>
            <w:vAlign w:val="center"/>
            <w:hideMark/>
          </w:tcPr>
          <w:p w14:paraId="79111495"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Nederlands</w:t>
            </w:r>
          </w:p>
        </w:tc>
        <w:tc>
          <w:tcPr>
            <w:tcW w:w="708" w:type="dxa"/>
            <w:tcBorders>
              <w:top w:val="single" w:sz="4" w:space="0" w:color="auto"/>
              <w:left w:val="nil"/>
              <w:bottom w:val="single" w:sz="4" w:space="0" w:color="auto"/>
              <w:right w:val="single" w:sz="4" w:space="0" w:color="auto"/>
            </w:tcBorders>
            <w:shd w:val="clear" w:color="000000" w:fill="EBEDC5"/>
            <w:vAlign w:val="center"/>
            <w:hideMark/>
          </w:tcPr>
          <w:p w14:paraId="1F4F86BA"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8F044F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4</w:t>
            </w:r>
          </w:p>
        </w:tc>
        <w:tc>
          <w:tcPr>
            <w:tcW w:w="3082" w:type="dxa"/>
            <w:tcBorders>
              <w:top w:val="single" w:sz="4" w:space="0" w:color="auto"/>
              <w:left w:val="single" w:sz="4" w:space="0" w:color="auto"/>
              <w:bottom w:val="single" w:sz="4" w:space="0" w:color="auto"/>
            </w:tcBorders>
            <w:shd w:val="clear" w:color="000000" w:fill="FADBC2"/>
            <w:vAlign w:val="center"/>
            <w:hideMark/>
          </w:tcPr>
          <w:p w14:paraId="4491B44E"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w:t>
            </w:r>
          </w:p>
        </w:tc>
        <w:tc>
          <w:tcPr>
            <w:tcW w:w="745" w:type="dxa"/>
            <w:tcBorders>
              <w:top w:val="single" w:sz="4" w:space="0" w:color="auto"/>
              <w:bottom w:val="single" w:sz="4" w:space="0" w:color="auto"/>
            </w:tcBorders>
            <w:shd w:val="clear" w:color="000000" w:fill="FADBC2"/>
            <w:vAlign w:val="center"/>
            <w:hideMark/>
          </w:tcPr>
          <w:p w14:paraId="24BEFD9D"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c>
          <w:tcPr>
            <w:tcW w:w="709" w:type="dxa"/>
            <w:tcBorders>
              <w:top w:val="single" w:sz="4" w:space="0" w:color="auto"/>
              <w:bottom w:val="single" w:sz="4" w:space="0" w:color="auto"/>
              <w:right w:val="single" w:sz="4" w:space="0" w:color="auto"/>
            </w:tcBorders>
            <w:shd w:val="clear" w:color="000000" w:fill="FADBC2"/>
            <w:vAlign w:val="center"/>
            <w:hideMark/>
          </w:tcPr>
          <w:p w14:paraId="4E142B6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r>
      <w:tr w:rsidR="00E72C5D" w:rsidRPr="003860BB" w14:paraId="649D4E3D" w14:textId="77777777" w:rsidTr="000C7D64">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8BD3D9"/>
            <w:vAlign w:val="center"/>
            <w:hideMark/>
          </w:tcPr>
          <w:p w14:paraId="4A7A9440"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Onderliggend aan algemene en specifieke vorming</w:t>
            </w:r>
            <w:r w:rsidRPr="003860BB">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B962A99"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AED1722"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r>
      <w:tr w:rsidR="00E72C5D" w:rsidRPr="003860BB" w14:paraId="423AE8DD" w14:textId="77777777" w:rsidTr="00F92F9C">
        <w:trPr>
          <w:trHeight w:hRule="exact" w:val="567"/>
        </w:trPr>
        <w:tc>
          <w:tcPr>
            <w:tcW w:w="7750" w:type="dxa"/>
            <w:gridSpan w:val="4"/>
            <w:tcBorders>
              <w:top w:val="single" w:sz="4" w:space="0" w:color="auto"/>
              <w:left w:val="single" w:sz="8" w:space="0" w:color="000000"/>
              <w:bottom w:val="single" w:sz="4" w:space="0" w:color="auto"/>
              <w:right w:val="single" w:sz="8" w:space="0" w:color="000000"/>
            </w:tcBorders>
            <w:shd w:val="clear" w:color="000000" w:fill="CDEDEF"/>
            <w:vAlign w:val="center"/>
            <w:hideMark/>
          </w:tcPr>
          <w:p w14:paraId="01CF60A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Realisatie leerplandoelen Gemeenschappelijk Funderend Leerplan (GFL)</w:t>
            </w:r>
          </w:p>
        </w:tc>
        <w:tc>
          <w:tcPr>
            <w:tcW w:w="745" w:type="dxa"/>
            <w:tcBorders>
              <w:top w:val="single" w:sz="4" w:space="0" w:color="auto"/>
              <w:left w:val="nil"/>
              <w:bottom w:val="single" w:sz="4" w:space="0" w:color="auto"/>
              <w:right w:val="single" w:sz="8" w:space="0" w:color="000000"/>
            </w:tcBorders>
            <w:shd w:val="clear" w:color="000000" w:fill="CDEDEF"/>
            <w:vAlign w:val="center"/>
            <w:hideMark/>
          </w:tcPr>
          <w:p w14:paraId="0BBC1FD2"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c>
          <w:tcPr>
            <w:tcW w:w="709" w:type="dxa"/>
            <w:tcBorders>
              <w:top w:val="single" w:sz="4" w:space="0" w:color="auto"/>
              <w:left w:val="nil"/>
              <w:bottom w:val="single" w:sz="4" w:space="0" w:color="auto"/>
              <w:right w:val="single" w:sz="8" w:space="0" w:color="000000"/>
            </w:tcBorders>
            <w:shd w:val="clear" w:color="000000" w:fill="CDEDEF"/>
            <w:vAlign w:val="center"/>
            <w:hideMark/>
          </w:tcPr>
          <w:p w14:paraId="4B1D686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r>
      <w:tr w:rsidR="00E72C5D" w:rsidRPr="003860BB" w14:paraId="2CC552DE" w14:textId="77777777" w:rsidTr="00F92F9C">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9042C57" w14:textId="77777777" w:rsidR="00E72C5D" w:rsidRPr="003860BB" w:rsidRDefault="00E72C5D" w:rsidP="003860BB">
            <w:pPr>
              <w:pStyle w:val="tussentekst"/>
            </w:pPr>
            <w:r w:rsidRPr="003860BB">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6025FF70" w14:textId="77777777" w:rsidR="00E72C5D" w:rsidRPr="003860BB" w:rsidRDefault="00E72C5D" w:rsidP="003860BB">
            <w:pPr>
              <w:pStyle w:val="tussentekst"/>
            </w:pPr>
            <w:r w:rsidRPr="003860BB">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w:t>
            </w:r>
          </w:p>
        </w:tc>
      </w:tr>
      <w:tr w:rsidR="00E72C5D" w:rsidRPr="003860BB" w14:paraId="44912298"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908C6B2"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0BB6F68"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1ADD354"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w:t>
            </w:r>
          </w:p>
        </w:tc>
      </w:tr>
      <w:tr w:rsidR="00E72C5D" w:rsidRPr="003860BB" w14:paraId="7E4C2E56"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EE8FC56"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1B251DED"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9F9C6CA"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54A39C6C"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B9A9C4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056AB740"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A04C918"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5D615CFD"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3B4BAFF"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6776815B"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84D6D27"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4163E77C"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B393E5B"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xml:space="preserve">Schooleigen keuzes: </w:t>
            </w:r>
          </w:p>
          <w:p w14:paraId="5E1A3134"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Een vak van de algemene vorming van de studierichting</w:t>
            </w:r>
          </w:p>
          <w:p w14:paraId="2DDE7361"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Een vak van de specifieke vorming van de studierichting</w:t>
            </w:r>
          </w:p>
          <w:p w14:paraId="49FD21C3"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F05014C"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E0F70B6"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3DE4D295" w14:textId="77777777" w:rsidTr="006C1F21">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0B45312"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0E396E9"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621130F"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654617AB"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E6F7772" w14:textId="77777777" w:rsidR="00E72C5D" w:rsidRPr="003860BB" w:rsidRDefault="00E72C5D" w:rsidP="003860BB">
            <w:pPr>
              <w:pStyle w:val="tussentekst"/>
            </w:pPr>
            <w:r w:rsidRPr="003860BB">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E72C5D" w:rsidRPr="003860BB" w14:paraId="1E6C5141"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D06F15C"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Totaal algemene en 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E662207"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F342495"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r>
      <w:tr w:rsidR="00E72C5D" w:rsidRPr="003860BB" w14:paraId="220C2ECF"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C75FE62" w14:textId="77777777" w:rsidR="00E72C5D" w:rsidRPr="003860BB" w:rsidRDefault="00E72C5D" w:rsidP="003860BB">
            <w:pPr>
              <w:pStyle w:val="tussentekst"/>
              <w:rPr>
                <w:lang w:val="nl-NL"/>
              </w:rPr>
            </w:pPr>
            <w:r w:rsidRPr="003860BB">
              <w:rPr>
                <w:lang w:val="nl-NL"/>
              </w:rPr>
              <w:t>De modellessentabel geeft door middel van een richtcijfer in zwart aan hoeveel onderwijstijd doorgaans nodig is om de verplichte leerplandoelen met voldoende diepgang te kunnen realiseren.</w:t>
            </w:r>
            <w:r w:rsidRPr="003860BB">
              <w:t xml:space="preserve"> </w:t>
            </w:r>
            <w:r w:rsidRPr="003860BB">
              <w:rPr>
                <w:lang w:val="nl-NL"/>
              </w:rPr>
              <w:t xml:space="preserve">Afhankelijk van de eigen specifieke context kan de school zelf keuzes maken en meer of minder lesuren aan een bepaald vak spenderen. </w:t>
            </w:r>
          </w:p>
          <w:p w14:paraId="15ACD24A" w14:textId="77777777" w:rsidR="00E72C5D" w:rsidRPr="003860BB" w:rsidRDefault="00E72C5D" w:rsidP="003860BB">
            <w:pPr>
              <w:pStyle w:val="tussentekst"/>
            </w:pPr>
            <w:r w:rsidRPr="003860BB">
              <w:t>- Wanneer eenzelfde leerplan van de specifieke vorming in dezelfde finaliteit voor meerdere studierichtingen geldt, dan wordt het vak in eenzelfde kleur gearceerd (bv. Wiskunde).</w:t>
            </w:r>
          </w:p>
        </w:tc>
      </w:tr>
    </w:tbl>
    <w:p w14:paraId="486C9171" w14:textId="77777777" w:rsidR="00E72C5D" w:rsidRPr="003860BB" w:rsidRDefault="00E72C5D" w:rsidP="00E72C5D">
      <w:pPr>
        <w:rPr>
          <w:lang w:val="nl-NL"/>
        </w:rPr>
      </w:pPr>
    </w:p>
    <w:tbl>
      <w:tblPr>
        <w:tblStyle w:val="Tabelraster"/>
        <w:tblW w:w="9209" w:type="dxa"/>
        <w:tblLook w:val="04A0" w:firstRow="1" w:lastRow="0" w:firstColumn="1" w:lastColumn="0" w:noHBand="0" w:noVBand="1"/>
      </w:tblPr>
      <w:tblGrid>
        <w:gridCol w:w="3823"/>
        <w:gridCol w:w="5386"/>
      </w:tblGrid>
      <w:tr w:rsidR="00E72C5D" w:rsidRPr="003860BB" w14:paraId="45AAEB10" w14:textId="77777777" w:rsidTr="000C7D64">
        <w:tc>
          <w:tcPr>
            <w:tcW w:w="3823" w:type="dxa"/>
          </w:tcPr>
          <w:p w14:paraId="08147884" w14:textId="77777777" w:rsidR="00E72C5D" w:rsidRPr="003860BB" w:rsidRDefault="00E72C5D" w:rsidP="000C7D64">
            <w:pPr>
              <w:rPr>
                <w:lang w:val="nl-NL"/>
              </w:rPr>
            </w:pPr>
            <w:r w:rsidRPr="003860BB">
              <w:rPr>
                <w:lang w:val="nl-NL"/>
              </w:rPr>
              <w:t xml:space="preserve">Pedagogische </w:t>
            </w:r>
            <w:proofErr w:type="spellStart"/>
            <w:r w:rsidRPr="003860BB">
              <w:rPr>
                <w:lang w:val="nl-NL"/>
              </w:rPr>
              <w:t>vakbenaming</w:t>
            </w:r>
            <w:proofErr w:type="spellEnd"/>
          </w:p>
        </w:tc>
        <w:tc>
          <w:tcPr>
            <w:tcW w:w="5386" w:type="dxa"/>
          </w:tcPr>
          <w:p w14:paraId="146018FA" w14:textId="77777777" w:rsidR="00E72C5D" w:rsidRPr="003860BB" w:rsidRDefault="00E72C5D" w:rsidP="000C7D64">
            <w:pPr>
              <w:rPr>
                <w:lang w:val="nl-NL"/>
              </w:rPr>
            </w:pPr>
            <w:r w:rsidRPr="003860BB">
              <w:rPr>
                <w:lang w:val="nl-NL"/>
              </w:rPr>
              <w:t xml:space="preserve">Administratieve </w:t>
            </w:r>
            <w:proofErr w:type="spellStart"/>
            <w:r w:rsidRPr="003860BB">
              <w:rPr>
                <w:lang w:val="nl-NL"/>
              </w:rPr>
              <w:t>vakbenamingen</w:t>
            </w:r>
            <w:proofErr w:type="spellEnd"/>
          </w:p>
        </w:tc>
      </w:tr>
      <w:tr w:rsidR="00E72C5D" w:rsidRPr="003860BB" w14:paraId="49D3AECF" w14:textId="77777777" w:rsidTr="000C7D64">
        <w:tc>
          <w:tcPr>
            <w:tcW w:w="3823" w:type="dxa"/>
          </w:tcPr>
          <w:p w14:paraId="4908A026" w14:textId="77777777" w:rsidR="00E72C5D" w:rsidRPr="003860BB" w:rsidRDefault="00E72C5D" w:rsidP="000C7D64">
            <w:pPr>
              <w:rPr>
                <w:lang w:val="nl-NL"/>
              </w:rPr>
            </w:pPr>
            <w:r w:rsidRPr="003860BB">
              <w:rPr>
                <w:lang w:val="nl-NL"/>
              </w:rPr>
              <w:t>Godsdienst</w:t>
            </w:r>
          </w:p>
        </w:tc>
        <w:tc>
          <w:tcPr>
            <w:tcW w:w="5386" w:type="dxa"/>
          </w:tcPr>
          <w:p w14:paraId="6AF4BBC0" w14:textId="77777777" w:rsidR="00E72C5D" w:rsidRPr="003860BB" w:rsidRDefault="00E72C5D" w:rsidP="000C7D64">
            <w:pPr>
              <w:rPr>
                <w:lang w:val="nl-NL"/>
              </w:rPr>
            </w:pPr>
            <w:r w:rsidRPr="003860BB">
              <w:rPr>
                <w:rFonts w:cstheme="minorHAnsi"/>
              </w:rPr>
              <w:t>AV Godsdienst</w:t>
            </w:r>
          </w:p>
        </w:tc>
      </w:tr>
      <w:tr w:rsidR="00E72C5D" w:rsidRPr="003860BB" w14:paraId="219F1DA2" w14:textId="77777777" w:rsidTr="000C7D64">
        <w:tc>
          <w:tcPr>
            <w:tcW w:w="3823" w:type="dxa"/>
          </w:tcPr>
          <w:p w14:paraId="58E610FE" w14:textId="77777777" w:rsidR="00E72C5D" w:rsidRPr="003860BB" w:rsidRDefault="00E72C5D" w:rsidP="000C7D64">
            <w:pPr>
              <w:rPr>
                <w:lang w:val="nl-NL"/>
              </w:rPr>
            </w:pPr>
            <w:r w:rsidRPr="003860BB">
              <w:rPr>
                <w:lang w:val="nl-NL"/>
              </w:rPr>
              <w:t>Aardrijkskunde</w:t>
            </w:r>
          </w:p>
        </w:tc>
        <w:tc>
          <w:tcPr>
            <w:tcW w:w="5386" w:type="dxa"/>
          </w:tcPr>
          <w:p w14:paraId="0D26B94B" w14:textId="77777777" w:rsidR="00E72C5D" w:rsidRPr="003860BB" w:rsidRDefault="00E72C5D" w:rsidP="000C7D64">
            <w:pPr>
              <w:rPr>
                <w:lang w:val="nl-NL"/>
              </w:rPr>
            </w:pPr>
            <w:r w:rsidRPr="003860BB">
              <w:rPr>
                <w:rFonts w:cstheme="minorHAnsi"/>
              </w:rPr>
              <w:t>AV Aardrijkskunde</w:t>
            </w:r>
          </w:p>
        </w:tc>
      </w:tr>
      <w:tr w:rsidR="00E72C5D" w:rsidRPr="003860BB" w14:paraId="60BB8AA0" w14:textId="77777777" w:rsidTr="000C7D64">
        <w:tc>
          <w:tcPr>
            <w:tcW w:w="3823" w:type="dxa"/>
          </w:tcPr>
          <w:p w14:paraId="704089D8" w14:textId="77777777" w:rsidR="00E72C5D" w:rsidRPr="003860BB" w:rsidRDefault="00E72C5D" w:rsidP="000C7D64">
            <w:pPr>
              <w:rPr>
                <w:lang w:val="nl-NL"/>
              </w:rPr>
            </w:pPr>
            <w:r w:rsidRPr="003860BB">
              <w:rPr>
                <w:lang w:val="nl-NL"/>
              </w:rPr>
              <w:t>Biotechnologische wetenschappen</w:t>
            </w:r>
          </w:p>
        </w:tc>
        <w:tc>
          <w:tcPr>
            <w:tcW w:w="5386" w:type="dxa"/>
          </w:tcPr>
          <w:p w14:paraId="76F513EF" w14:textId="77777777" w:rsidR="00E72C5D" w:rsidRPr="003860BB" w:rsidRDefault="00E72C5D" w:rsidP="000C7D64">
            <w:pPr>
              <w:rPr>
                <w:rFonts w:cstheme="minorHAnsi"/>
              </w:rPr>
            </w:pPr>
            <w:r w:rsidRPr="003860BB">
              <w:rPr>
                <w:rFonts w:cstheme="minorHAnsi"/>
              </w:rPr>
              <w:t>AV Biochemie</w:t>
            </w:r>
          </w:p>
          <w:p w14:paraId="330AAA64" w14:textId="77777777" w:rsidR="00E72C5D" w:rsidRPr="003860BB" w:rsidRDefault="00E72C5D" w:rsidP="000C7D64">
            <w:pPr>
              <w:rPr>
                <w:rFonts w:cstheme="minorHAnsi"/>
              </w:rPr>
            </w:pPr>
            <w:r w:rsidRPr="003860BB">
              <w:rPr>
                <w:rFonts w:cstheme="minorHAnsi"/>
              </w:rPr>
              <w:t>AV Biologie</w:t>
            </w:r>
          </w:p>
          <w:p w14:paraId="3B378DD4" w14:textId="77777777" w:rsidR="00E72C5D" w:rsidRPr="003860BB" w:rsidRDefault="00E72C5D" w:rsidP="000C7D64">
            <w:pPr>
              <w:rPr>
                <w:rFonts w:cstheme="minorHAnsi"/>
              </w:rPr>
            </w:pPr>
            <w:r w:rsidRPr="003860BB">
              <w:rPr>
                <w:rFonts w:cstheme="minorHAnsi"/>
              </w:rPr>
              <w:t>AV Chemie</w:t>
            </w:r>
          </w:p>
          <w:p w14:paraId="5D48CD23" w14:textId="77777777" w:rsidR="00E72C5D" w:rsidRPr="003860BB" w:rsidRDefault="00E72C5D" w:rsidP="000C7D64">
            <w:pPr>
              <w:rPr>
                <w:rFonts w:cstheme="minorHAnsi"/>
              </w:rPr>
            </w:pPr>
            <w:r w:rsidRPr="003860BB">
              <w:rPr>
                <w:rFonts w:cstheme="minorHAnsi"/>
              </w:rPr>
              <w:t>AV Fysica</w:t>
            </w:r>
          </w:p>
          <w:p w14:paraId="4CF2B0B9" w14:textId="77777777" w:rsidR="00E72C5D" w:rsidRPr="003860BB" w:rsidRDefault="00E72C5D" w:rsidP="000C7D64">
            <w:pPr>
              <w:rPr>
                <w:rFonts w:cstheme="minorHAnsi"/>
              </w:rPr>
            </w:pPr>
            <w:r w:rsidRPr="003860BB">
              <w:rPr>
                <w:rFonts w:cstheme="minorHAnsi"/>
              </w:rPr>
              <w:t>AV Natuurwetenschappen</w:t>
            </w:r>
          </w:p>
          <w:p w14:paraId="15729076" w14:textId="77777777" w:rsidR="00E72C5D" w:rsidRPr="003860BB" w:rsidRDefault="00E72C5D" w:rsidP="000C7D64">
            <w:pPr>
              <w:rPr>
                <w:rFonts w:cstheme="minorHAnsi"/>
              </w:rPr>
            </w:pPr>
            <w:r w:rsidRPr="003860BB">
              <w:rPr>
                <w:rFonts w:cstheme="minorHAnsi"/>
              </w:rPr>
              <w:t>TV Landbouw</w:t>
            </w:r>
          </w:p>
          <w:p w14:paraId="671CBDE1" w14:textId="77777777" w:rsidR="00E72C5D" w:rsidRPr="003860BB" w:rsidRDefault="00E72C5D" w:rsidP="000C7D64">
            <w:pPr>
              <w:rPr>
                <w:rFonts w:cstheme="minorHAnsi"/>
              </w:rPr>
            </w:pPr>
            <w:r w:rsidRPr="003860BB">
              <w:rPr>
                <w:rFonts w:cstheme="minorHAnsi"/>
              </w:rPr>
              <w:lastRenderedPageBreak/>
              <w:t>TV Toegepaste biochemie</w:t>
            </w:r>
          </w:p>
          <w:p w14:paraId="54AD57B9" w14:textId="77777777" w:rsidR="00E72C5D" w:rsidRPr="003860BB" w:rsidRDefault="00E72C5D" w:rsidP="000C7D64">
            <w:pPr>
              <w:rPr>
                <w:rFonts w:cstheme="minorHAnsi"/>
              </w:rPr>
            </w:pPr>
            <w:r w:rsidRPr="003860BB">
              <w:rPr>
                <w:rFonts w:cstheme="minorHAnsi"/>
              </w:rPr>
              <w:t>TV Toegepaste biologie</w:t>
            </w:r>
          </w:p>
          <w:p w14:paraId="190B3F22" w14:textId="77777777" w:rsidR="00E72C5D" w:rsidRPr="003860BB" w:rsidRDefault="00E72C5D" w:rsidP="000C7D64">
            <w:pPr>
              <w:rPr>
                <w:rFonts w:cstheme="minorHAnsi"/>
              </w:rPr>
            </w:pPr>
            <w:r w:rsidRPr="003860BB">
              <w:rPr>
                <w:rFonts w:cstheme="minorHAnsi"/>
              </w:rPr>
              <w:t>TV Toegepaste chemie</w:t>
            </w:r>
          </w:p>
          <w:p w14:paraId="5F81B68B" w14:textId="77777777" w:rsidR="00E72C5D" w:rsidRPr="003860BB" w:rsidRDefault="00E72C5D" w:rsidP="000C7D64">
            <w:pPr>
              <w:rPr>
                <w:rFonts w:cstheme="minorHAnsi"/>
              </w:rPr>
            </w:pPr>
            <w:r w:rsidRPr="003860BB">
              <w:rPr>
                <w:rFonts w:cstheme="minorHAnsi"/>
              </w:rPr>
              <w:t>TV Toegepaste fysica</w:t>
            </w:r>
          </w:p>
          <w:p w14:paraId="0E44DF5F" w14:textId="77777777" w:rsidR="00E72C5D" w:rsidRPr="003860BB" w:rsidRDefault="00E72C5D" w:rsidP="000C7D64">
            <w:pPr>
              <w:rPr>
                <w:rFonts w:cstheme="minorHAnsi"/>
              </w:rPr>
            </w:pPr>
            <w:r w:rsidRPr="003860BB">
              <w:rPr>
                <w:rFonts w:cstheme="minorHAnsi"/>
              </w:rPr>
              <w:t>TV Toegepaste natuurwetenschappen</w:t>
            </w:r>
          </w:p>
          <w:p w14:paraId="0339F012" w14:textId="77777777" w:rsidR="00E72C5D" w:rsidRPr="003860BB" w:rsidRDefault="00E72C5D" w:rsidP="000C7D64">
            <w:pPr>
              <w:rPr>
                <w:rFonts w:cstheme="minorHAnsi"/>
              </w:rPr>
            </w:pPr>
            <w:r w:rsidRPr="003860BB">
              <w:rPr>
                <w:rFonts w:cstheme="minorHAnsi"/>
              </w:rPr>
              <w:t>TV Tuinbouw</w:t>
            </w:r>
          </w:p>
        </w:tc>
      </w:tr>
      <w:tr w:rsidR="00E72C5D" w:rsidRPr="003860BB" w14:paraId="2A792328" w14:textId="77777777" w:rsidTr="000C7D64">
        <w:tc>
          <w:tcPr>
            <w:tcW w:w="3823" w:type="dxa"/>
          </w:tcPr>
          <w:p w14:paraId="15C1FCCA" w14:textId="77777777" w:rsidR="00E72C5D" w:rsidRPr="003860BB" w:rsidRDefault="00E72C5D" w:rsidP="000C7D64">
            <w:pPr>
              <w:rPr>
                <w:lang w:val="nl-NL"/>
              </w:rPr>
            </w:pPr>
            <w:r w:rsidRPr="003860BB">
              <w:rPr>
                <w:lang w:val="nl-NL"/>
              </w:rPr>
              <w:lastRenderedPageBreak/>
              <w:t>Engels</w:t>
            </w:r>
          </w:p>
        </w:tc>
        <w:tc>
          <w:tcPr>
            <w:tcW w:w="5386" w:type="dxa"/>
          </w:tcPr>
          <w:p w14:paraId="4E0B81A3" w14:textId="77777777" w:rsidR="00E72C5D" w:rsidRPr="003860BB" w:rsidRDefault="00E72C5D" w:rsidP="000C7D64">
            <w:pPr>
              <w:rPr>
                <w:lang w:val="nl-NL"/>
              </w:rPr>
            </w:pPr>
            <w:r w:rsidRPr="003860BB">
              <w:rPr>
                <w:rFonts w:cstheme="minorHAnsi"/>
              </w:rPr>
              <w:t>AV Engels</w:t>
            </w:r>
          </w:p>
        </w:tc>
      </w:tr>
      <w:tr w:rsidR="00E72C5D" w:rsidRPr="003860BB" w14:paraId="06AC1D72" w14:textId="77777777" w:rsidTr="000C7D64">
        <w:tc>
          <w:tcPr>
            <w:tcW w:w="3823" w:type="dxa"/>
          </w:tcPr>
          <w:p w14:paraId="04468050" w14:textId="77777777" w:rsidR="00E72C5D" w:rsidRPr="003860BB" w:rsidRDefault="00E72C5D" w:rsidP="000C7D64">
            <w:pPr>
              <w:rPr>
                <w:lang w:val="nl-NL"/>
              </w:rPr>
            </w:pPr>
            <w:r w:rsidRPr="003860BB">
              <w:rPr>
                <w:lang w:val="nl-NL"/>
              </w:rPr>
              <w:t>Frans</w:t>
            </w:r>
          </w:p>
        </w:tc>
        <w:tc>
          <w:tcPr>
            <w:tcW w:w="5386" w:type="dxa"/>
          </w:tcPr>
          <w:p w14:paraId="1FB53B2E" w14:textId="77777777" w:rsidR="00E72C5D" w:rsidRPr="003860BB" w:rsidRDefault="00E72C5D" w:rsidP="000C7D64">
            <w:pPr>
              <w:rPr>
                <w:lang w:val="nl-NL"/>
              </w:rPr>
            </w:pPr>
            <w:r w:rsidRPr="003860BB">
              <w:rPr>
                <w:rFonts w:cstheme="minorHAnsi"/>
              </w:rPr>
              <w:t>AV Frans</w:t>
            </w:r>
          </w:p>
        </w:tc>
      </w:tr>
      <w:tr w:rsidR="00E72C5D" w:rsidRPr="003860BB" w14:paraId="5D3FEBC2" w14:textId="77777777" w:rsidTr="000C7D64">
        <w:tc>
          <w:tcPr>
            <w:tcW w:w="3823" w:type="dxa"/>
          </w:tcPr>
          <w:p w14:paraId="13F247B4" w14:textId="77777777" w:rsidR="00E72C5D" w:rsidRPr="003860BB" w:rsidRDefault="00E72C5D" w:rsidP="000C7D64">
            <w:pPr>
              <w:rPr>
                <w:lang w:val="nl-NL"/>
              </w:rPr>
            </w:pPr>
            <w:r w:rsidRPr="003860BB">
              <w:rPr>
                <w:lang w:val="nl-NL"/>
              </w:rPr>
              <w:t>Gemeenschappelijk funderend leerplan</w:t>
            </w:r>
          </w:p>
        </w:tc>
        <w:tc>
          <w:tcPr>
            <w:tcW w:w="5386" w:type="dxa"/>
          </w:tcPr>
          <w:p w14:paraId="50B57B16"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5F79A9E1" w14:textId="77777777" w:rsidTr="000C7D64">
        <w:tc>
          <w:tcPr>
            <w:tcW w:w="3823" w:type="dxa"/>
          </w:tcPr>
          <w:p w14:paraId="78445979" w14:textId="77777777" w:rsidR="00E72C5D" w:rsidRPr="003860BB" w:rsidRDefault="00E72C5D" w:rsidP="000C7D64">
            <w:pPr>
              <w:rPr>
                <w:lang w:val="nl-NL"/>
              </w:rPr>
            </w:pPr>
            <w:r w:rsidRPr="003860BB">
              <w:rPr>
                <w:lang w:val="nl-NL"/>
              </w:rPr>
              <w:t>Geschiedenis</w:t>
            </w:r>
          </w:p>
        </w:tc>
        <w:tc>
          <w:tcPr>
            <w:tcW w:w="5386" w:type="dxa"/>
          </w:tcPr>
          <w:p w14:paraId="71297BA7" w14:textId="77777777" w:rsidR="00E72C5D" w:rsidRPr="003860BB" w:rsidRDefault="00E72C5D" w:rsidP="000C7D64">
            <w:pPr>
              <w:rPr>
                <w:lang w:val="nl-NL"/>
              </w:rPr>
            </w:pPr>
            <w:r w:rsidRPr="003860BB">
              <w:rPr>
                <w:rFonts w:cstheme="minorHAnsi"/>
              </w:rPr>
              <w:t>AV Geschiedenis</w:t>
            </w:r>
          </w:p>
        </w:tc>
      </w:tr>
      <w:tr w:rsidR="00E72C5D" w:rsidRPr="003860BB" w14:paraId="25E21ECC" w14:textId="77777777" w:rsidTr="000C7D64">
        <w:tc>
          <w:tcPr>
            <w:tcW w:w="3823" w:type="dxa"/>
          </w:tcPr>
          <w:p w14:paraId="59771273" w14:textId="77777777" w:rsidR="00E72C5D" w:rsidRPr="003860BB" w:rsidRDefault="00E72C5D" w:rsidP="000C7D64">
            <w:pPr>
              <w:rPr>
                <w:lang w:val="nl-NL"/>
              </w:rPr>
            </w:pPr>
            <w:r w:rsidRPr="003860BB">
              <w:rPr>
                <w:lang w:val="nl-NL"/>
              </w:rPr>
              <w:t>Lichamelijke opvoeding</w:t>
            </w:r>
          </w:p>
        </w:tc>
        <w:tc>
          <w:tcPr>
            <w:tcW w:w="5386" w:type="dxa"/>
          </w:tcPr>
          <w:p w14:paraId="480BAD54" w14:textId="77777777" w:rsidR="00E72C5D" w:rsidRPr="003860BB" w:rsidRDefault="00E72C5D" w:rsidP="000C7D64">
            <w:pPr>
              <w:rPr>
                <w:rFonts w:cstheme="minorHAnsi"/>
              </w:rPr>
            </w:pPr>
            <w:r w:rsidRPr="003860BB">
              <w:rPr>
                <w:rFonts w:cstheme="minorHAnsi"/>
              </w:rPr>
              <w:t>AV Bewegingswetenschappen</w:t>
            </w:r>
          </w:p>
          <w:p w14:paraId="03054A68" w14:textId="77777777" w:rsidR="00E72C5D" w:rsidRPr="003860BB" w:rsidRDefault="00E72C5D" w:rsidP="000C7D64">
            <w:pPr>
              <w:rPr>
                <w:rFonts w:cstheme="minorHAnsi"/>
              </w:rPr>
            </w:pPr>
            <w:r w:rsidRPr="003860BB">
              <w:rPr>
                <w:rFonts w:cstheme="minorHAnsi"/>
              </w:rPr>
              <w:t>AV Lichamelijke opvoeding</w:t>
            </w:r>
          </w:p>
          <w:p w14:paraId="7D0437EB" w14:textId="77777777" w:rsidR="00E72C5D" w:rsidRPr="003860BB" w:rsidRDefault="00E72C5D" w:rsidP="000C7D64">
            <w:pPr>
              <w:rPr>
                <w:lang w:val="nl-NL"/>
              </w:rPr>
            </w:pPr>
            <w:r w:rsidRPr="003860BB">
              <w:rPr>
                <w:rFonts w:cstheme="minorHAnsi"/>
              </w:rPr>
              <w:t>AV/TV Sport</w:t>
            </w:r>
          </w:p>
        </w:tc>
      </w:tr>
      <w:tr w:rsidR="00E72C5D" w:rsidRPr="003860BB" w14:paraId="36025760" w14:textId="77777777" w:rsidTr="000C7D64">
        <w:tc>
          <w:tcPr>
            <w:tcW w:w="3823" w:type="dxa"/>
          </w:tcPr>
          <w:p w14:paraId="6EC43C37" w14:textId="77777777" w:rsidR="00E72C5D" w:rsidRPr="003860BB" w:rsidRDefault="00E72C5D" w:rsidP="000C7D64">
            <w:pPr>
              <w:rPr>
                <w:lang w:val="nl-NL"/>
              </w:rPr>
            </w:pPr>
            <w:r w:rsidRPr="003860BB">
              <w:rPr>
                <w:lang w:val="nl-NL"/>
              </w:rPr>
              <w:t>Nederlands</w:t>
            </w:r>
          </w:p>
        </w:tc>
        <w:tc>
          <w:tcPr>
            <w:tcW w:w="5386" w:type="dxa"/>
          </w:tcPr>
          <w:p w14:paraId="79470E73" w14:textId="77777777" w:rsidR="00E72C5D" w:rsidRPr="003860BB" w:rsidRDefault="00E72C5D" w:rsidP="000C7D64">
            <w:pPr>
              <w:rPr>
                <w:lang w:val="nl-NL"/>
              </w:rPr>
            </w:pPr>
            <w:r w:rsidRPr="003860BB">
              <w:rPr>
                <w:rFonts w:cstheme="minorHAnsi"/>
              </w:rPr>
              <w:t>AV Nederlands</w:t>
            </w:r>
          </w:p>
        </w:tc>
      </w:tr>
      <w:tr w:rsidR="00E72C5D" w:rsidRPr="003860BB" w14:paraId="65E2E5FE" w14:textId="77777777" w:rsidTr="000C7D64">
        <w:tc>
          <w:tcPr>
            <w:tcW w:w="3823" w:type="dxa"/>
          </w:tcPr>
          <w:p w14:paraId="12DED29F" w14:textId="77777777" w:rsidR="00E72C5D" w:rsidRPr="003860BB" w:rsidRDefault="00E72C5D" w:rsidP="000C7D64">
            <w:pPr>
              <w:rPr>
                <w:lang w:val="nl-NL"/>
              </w:rPr>
            </w:pPr>
            <w:r w:rsidRPr="003860BB">
              <w:rPr>
                <w:lang w:val="nl-NL"/>
              </w:rPr>
              <w:t>Wiskunde</w:t>
            </w:r>
          </w:p>
        </w:tc>
        <w:tc>
          <w:tcPr>
            <w:tcW w:w="5386" w:type="dxa"/>
          </w:tcPr>
          <w:p w14:paraId="0942E1F3" w14:textId="77777777" w:rsidR="00E72C5D" w:rsidRPr="003860BB" w:rsidRDefault="00E72C5D" w:rsidP="000C7D64">
            <w:pPr>
              <w:rPr>
                <w:lang w:val="nl-NL"/>
              </w:rPr>
            </w:pPr>
            <w:r w:rsidRPr="003860BB">
              <w:rPr>
                <w:rFonts w:cstheme="minorHAnsi"/>
              </w:rPr>
              <w:t>AV Wiskunde</w:t>
            </w:r>
          </w:p>
        </w:tc>
      </w:tr>
    </w:tbl>
    <w:p w14:paraId="4C9E1C63" w14:textId="77777777" w:rsidR="00E72C5D" w:rsidRPr="003860BB" w:rsidRDefault="00E72C5D" w:rsidP="00E72C5D"/>
    <w:p w14:paraId="68B3D702" w14:textId="77777777" w:rsidR="00E72C5D" w:rsidRPr="003860BB" w:rsidRDefault="00E72C5D" w:rsidP="00E72C5D">
      <w:pPr>
        <w:pStyle w:val="Kop2"/>
      </w:pPr>
      <w:bookmarkStart w:id="6" w:name="_Toc192959669"/>
      <w:r w:rsidRPr="003860BB">
        <w:lastRenderedPageBreak/>
        <w:t>Bakkerijtechnieken (D/A)</w:t>
      </w:r>
      <w:bookmarkEnd w:id="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E72C5D" w:rsidRPr="003860BB" w14:paraId="129A97D8" w14:textId="77777777" w:rsidTr="000C7D64">
        <w:trPr>
          <w:trHeight w:hRule="exact" w:val="567"/>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564C47C9"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Algemene vorming</w:t>
            </w:r>
            <w:r w:rsidRPr="003860BB">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476ABE9D"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651F69A5"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0124CC44"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Specifieke vorming</w:t>
            </w:r>
            <w:r w:rsidRPr="003860BB">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7BBD00B3"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1CD0D57B"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r>
      <w:tr w:rsidR="00E72C5D" w:rsidRPr="003860BB" w14:paraId="0FC64F4F" w14:textId="77777777" w:rsidTr="000C7D64">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FBFE9DF"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07BF6E4"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EBB4B5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2471403"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Bakkerijtechnieken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BD7A037"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8</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A2A31D4"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9</w:t>
            </w:r>
          </w:p>
        </w:tc>
      </w:tr>
      <w:tr w:rsidR="00E72C5D" w:rsidRPr="003860BB" w14:paraId="2AAB3FAC"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5DD5381"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6D9527B"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A3E119F"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A36F1E7"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highlight w:val="magenta"/>
                <w:lang w:eastAsia="nl-BE"/>
              </w:rPr>
              <w:t>Natuurwetenschappen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58EB0F6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CBA85C9"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1</w:t>
            </w:r>
          </w:p>
        </w:tc>
      </w:tr>
      <w:tr w:rsidR="00E72C5D" w:rsidRPr="003860BB" w14:paraId="6DBAACCD"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6B66030"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D94B57B"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D02F15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24F0B520"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41615A7A"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4ED8C998"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458138B7"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D84137C"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EEC3BD0"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7BF642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5471A127"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26403A79"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90FFD9D"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1E51AD64"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969A5A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50534CA"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3C6EE8B"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21BA1713"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7B13FFCD"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9495BC0"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55094A06"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E75AA99"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431E7E2F"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3DB994F"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1A952313"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666F4C4B"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6CEC285"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748ADF9C"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0699C9F"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EAA74CD"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C4FABAB"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1779BF1A"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w:t>
            </w:r>
          </w:p>
        </w:tc>
        <w:tc>
          <w:tcPr>
            <w:tcW w:w="745" w:type="dxa"/>
            <w:tcBorders>
              <w:top w:val="nil"/>
            </w:tcBorders>
            <w:shd w:val="clear" w:color="000000" w:fill="FADBC2"/>
            <w:vAlign w:val="center"/>
            <w:hideMark/>
          </w:tcPr>
          <w:p w14:paraId="34A50537"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39C5CE5F"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r>
      <w:tr w:rsidR="00E72C5D" w:rsidRPr="003860BB" w14:paraId="7525CB9F"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EB1605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Wiskunde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45CA4020"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B0AE6E2"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3</w:t>
            </w:r>
          </w:p>
        </w:tc>
        <w:tc>
          <w:tcPr>
            <w:tcW w:w="3082" w:type="dxa"/>
            <w:tcBorders>
              <w:top w:val="nil"/>
              <w:left w:val="single" w:sz="4" w:space="0" w:color="auto"/>
              <w:bottom w:val="single" w:sz="4" w:space="0" w:color="auto"/>
            </w:tcBorders>
            <w:shd w:val="clear" w:color="000000" w:fill="FADBC2"/>
            <w:vAlign w:val="center"/>
          </w:tcPr>
          <w:p w14:paraId="6C487571"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32CE6E4E"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346A82B9"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3186F760" w14:textId="77777777" w:rsidTr="000C7D64">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8BD3D9"/>
            <w:vAlign w:val="center"/>
            <w:hideMark/>
          </w:tcPr>
          <w:p w14:paraId="4601797D"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Onderliggend aan algemene en specifieke vorming</w:t>
            </w:r>
            <w:r w:rsidRPr="003860BB">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19E8B73"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A5888D9"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r>
      <w:tr w:rsidR="00E72C5D" w:rsidRPr="003860BB" w14:paraId="6C7ADB2B" w14:textId="77777777" w:rsidTr="006C1F21">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CDEDEF"/>
            <w:vAlign w:val="center"/>
            <w:hideMark/>
          </w:tcPr>
          <w:p w14:paraId="21CCF22C"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Realisatie leerplandoelen Gemeenschappelijk Funderend Leerplan (GFL)</w:t>
            </w:r>
          </w:p>
        </w:tc>
        <w:tc>
          <w:tcPr>
            <w:tcW w:w="745"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4E7342B9"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c>
          <w:tcPr>
            <w:tcW w:w="709"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36D38AA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r>
      <w:tr w:rsidR="00E72C5D" w:rsidRPr="003860BB" w14:paraId="74323D8E" w14:textId="77777777" w:rsidTr="006C1F21">
        <w:trPr>
          <w:trHeight w:val="300"/>
        </w:trPr>
        <w:tc>
          <w:tcPr>
            <w:tcW w:w="92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036EACB" w14:textId="77777777" w:rsidR="00E72C5D" w:rsidRPr="003860BB" w:rsidRDefault="00E72C5D" w:rsidP="003860BB">
            <w:pPr>
              <w:pStyle w:val="tussentekst"/>
            </w:pPr>
            <w:r w:rsidRPr="003860BB">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15DA566C" w14:textId="77777777" w:rsidR="00E72C5D" w:rsidRPr="003860BB" w:rsidRDefault="00E72C5D" w:rsidP="003860BB">
            <w:pPr>
              <w:pStyle w:val="tussentekst"/>
            </w:pPr>
            <w:r w:rsidRPr="003860BB">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E72C5D" w:rsidRPr="003860BB" w14:paraId="10548C3E" w14:textId="77777777" w:rsidTr="000C7D64">
        <w:trPr>
          <w:trHeight w:val="288"/>
        </w:trPr>
        <w:tc>
          <w:tcPr>
            <w:tcW w:w="7750" w:type="dxa"/>
            <w:gridSpan w:val="4"/>
            <w:tcBorders>
              <w:top w:val="single" w:sz="4" w:space="0" w:color="auto"/>
              <w:left w:val="single" w:sz="4" w:space="0" w:color="auto"/>
              <w:right w:val="single" w:sz="4" w:space="0" w:color="auto"/>
            </w:tcBorders>
            <w:shd w:val="clear" w:color="000000" w:fill="E7E6E6"/>
            <w:vAlign w:val="center"/>
            <w:hideMark/>
          </w:tcPr>
          <w:p w14:paraId="46706600"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000000" w:fill="E7E6E6"/>
            <w:hideMark/>
          </w:tcPr>
          <w:p w14:paraId="6105D9C0"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E7E6E6"/>
            <w:hideMark/>
          </w:tcPr>
          <w:p w14:paraId="387F8D17"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w:t>
            </w:r>
          </w:p>
        </w:tc>
      </w:tr>
      <w:tr w:rsidR="00E72C5D" w:rsidRPr="003860BB" w14:paraId="553B3F34" w14:textId="77777777" w:rsidTr="000C7D64">
        <w:trPr>
          <w:trHeight w:val="340"/>
        </w:trPr>
        <w:tc>
          <w:tcPr>
            <w:tcW w:w="7750" w:type="dxa"/>
            <w:gridSpan w:val="4"/>
            <w:tcBorders>
              <w:left w:val="single" w:sz="4" w:space="0" w:color="auto"/>
              <w:right w:val="single" w:sz="4" w:space="0" w:color="auto"/>
            </w:tcBorders>
            <w:shd w:val="clear" w:color="000000" w:fill="E7E6E6"/>
            <w:vAlign w:val="center"/>
            <w:hideMark/>
          </w:tcPr>
          <w:p w14:paraId="1694D4AF"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Artistieke vorming </w:t>
            </w:r>
          </w:p>
        </w:tc>
        <w:tc>
          <w:tcPr>
            <w:tcW w:w="745" w:type="dxa"/>
            <w:vMerge/>
            <w:tcBorders>
              <w:top w:val="single" w:sz="4" w:space="0" w:color="auto"/>
              <w:left w:val="single" w:sz="4" w:space="0" w:color="auto"/>
              <w:bottom w:val="single" w:sz="4" w:space="0" w:color="auto"/>
              <w:right w:val="single" w:sz="4" w:space="0" w:color="auto"/>
            </w:tcBorders>
            <w:vAlign w:val="center"/>
            <w:hideMark/>
          </w:tcPr>
          <w:p w14:paraId="66AFECDA"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61E58A4"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521319DD" w14:textId="77777777" w:rsidTr="000C7D64">
        <w:trPr>
          <w:trHeight w:val="340"/>
        </w:trPr>
        <w:tc>
          <w:tcPr>
            <w:tcW w:w="7750" w:type="dxa"/>
            <w:gridSpan w:val="4"/>
            <w:tcBorders>
              <w:left w:val="single" w:sz="4" w:space="0" w:color="auto"/>
              <w:right w:val="single" w:sz="4" w:space="0" w:color="auto"/>
            </w:tcBorders>
            <w:shd w:val="clear" w:color="000000" w:fill="E7E6E6"/>
            <w:vAlign w:val="center"/>
            <w:hideMark/>
          </w:tcPr>
          <w:p w14:paraId="5CF48D7F"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ICT </w:t>
            </w:r>
          </w:p>
        </w:tc>
        <w:tc>
          <w:tcPr>
            <w:tcW w:w="745" w:type="dxa"/>
            <w:vMerge/>
            <w:tcBorders>
              <w:top w:val="single" w:sz="4" w:space="0" w:color="auto"/>
              <w:left w:val="single" w:sz="4" w:space="0" w:color="auto"/>
              <w:bottom w:val="single" w:sz="4" w:space="0" w:color="auto"/>
              <w:right w:val="single" w:sz="4" w:space="0" w:color="auto"/>
            </w:tcBorders>
            <w:vAlign w:val="center"/>
            <w:hideMark/>
          </w:tcPr>
          <w:p w14:paraId="2CE538A6"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0BB0747"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57655807" w14:textId="77777777" w:rsidTr="000C7D64">
        <w:trPr>
          <w:trHeight w:val="340"/>
        </w:trPr>
        <w:tc>
          <w:tcPr>
            <w:tcW w:w="7750" w:type="dxa"/>
            <w:gridSpan w:val="4"/>
            <w:tcBorders>
              <w:left w:val="single" w:sz="4" w:space="0" w:color="auto"/>
              <w:right w:val="single" w:sz="4" w:space="0" w:color="auto"/>
            </w:tcBorders>
            <w:shd w:val="clear" w:color="000000" w:fill="E7E6E6"/>
            <w:vAlign w:val="center"/>
            <w:hideMark/>
          </w:tcPr>
          <w:p w14:paraId="41D422D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Mens &amp; samenleving </w:t>
            </w:r>
          </w:p>
        </w:tc>
        <w:tc>
          <w:tcPr>
            <w:tcW w:w="745" w:type="dxa"/>
            <w:vMerge/>
            <w:tcBorders>
              <w:top w:val="single" w:sz="4" w:space="0" w:color="auto"/>
              <w:left w:val="single" w:sz="4" w:space="0" w:color="auto"/>
              <w:bottom w:val="single" w:sz="4" w:space="0" w:color="auto"/>
              <w:right w:val="single" w:sz="4" w:space="0" w:color="auto"/>
            </w:tcBorders>
            <w:vAlign w:val="center"/>
            <w:hideMark/>
          </w:tcPr>
          <w:p w14:paraId="0249F0CC"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9A76F4A"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521F5029" w14:textId="77777777" w:rsidTr="000C7D64">
        <w:trPr>
          <w:trHeight w:val="340"/>
        </w:trPr>
        <w:tc>
          <w:tcPr>
            <w:tcW w:w="7750" w:type="dxa"/>
            <w:gridSpan w:val="4"/>
            <w:tcBorders>
              <w:left w:val="single" w:sz="4" w:space="0" w:color="auto"/>
              <w:right w:val="single" w:sz="4" w:space="0" w:color="auto"/>
            </w:tcBorders>
            <w:shd w:val="clear" w:color="000000" w:fill="E7E6E6"/>
            <w:vAlign w:val="center"/>
            <w:hideMark/>
          </w:tcPr>
          <w:p w14:paraId="65EEF5D5"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xml:space="preserve">Schooleigen keuzes: </w:t>
            </w:r>
          </w:p>
          <w:p w14:paraId="1B59DECC"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Een vak van de algemene vorming van de studierichting</w:t>
            </w:r>
          </w:p>
          <w:p w14:paraId="61C4F998"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Een vak van de specifieke vorming van de studierichting</w:t>
            </w:r>
          </w:p>
          <w:p w14:paraId="5CA832F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vAlign w:val="center"/>
            <w:hideMark/>
          </w:tcPr>
          <w:p w14:paraId="3BB89D34"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4739B73"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6EAB59F4" w14:textId="77777777" w:rsidTr="006C1F21">
        <w:trPr>
          <w:trHeight w:val="340"/>
        </w:trPr>
        <w:tc>
          <w:tcPr>
            <w:tcW w:w="7750" w:type="dxa"/>
            <w:gridSpan w:val="4"/>
            <w:tcBorders>
              <w:left w:val="single" w:sz="4" w:space="0" w:color="auto"/>
              <w:bottom w:val="single" w:sz="4" w:space="0" w:color="auto"/>
              <w:right w:val="single" w:sz="4" w:space="0" w:color="auto"/>
            </w:tcBorders>
            <w:shd w:val="clear" w:color="000000" w:fill="E7E6E6"/>
            <w:vAlign w:val="center"/>
            <w:hideMark/>
          </w:tcPr>
          <w:p w14:paraId="16531661"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 </w:t>
            </w:r>
          </w:p>
        </w:tc>
        <w:tc>
          <w:tcPr>
            <w:tcW w:w="745" w:type="dxa"/>
            <w:vMerge/>
            <w:tcBorders>
              <w:top w:val="single" w:sz="4" w:space="0" w:color="auto"/>
              <w:left w:val="single" w:sz="4" w:space="0" w:color="auto"/>
              <w:bottom w:val="single" w:sz="4" w:space="0" w:color="auto"/>
              <w:right w:val="single" w:sz="4" w:space="0" w:color="auto"/>
            </w:tcBorders>
            <w:vAlign w:val="center"/>
            <w:hideMark/>
          </w:tcPr>
          <w:p w14:paraId="0C8E46C8"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93E1B55"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1F995196" w14:textId="77777777" w:rsidTr="006C1F21">
        <w:trPr>
          <w:trHeight w:val="300"/>
        </w:trPr>
        <w:tc>
          <w:tcPr>
            <w:tcW w:w="92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A6C9D2" w14:textId="77777777" w:rsidR="00E72C5D" w:rsidRPr="003860BB" w:rsidRDefault="00E72C5D" w:rsidP="003860BB">
            <w:pPr>
              <w:pStyle w:val="tussentekst"/>
            </w:pPr>
            <w:r w:rsidRPr="003860BB">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E72C5D" w:rsidRPr="003860BB" w14:paraId="40B47655" w14:textId="77777777" w:rsidTr="000C7D64">
        <w:trPr>
          <w:trHeight w:val="300"/>
        </w:trPr>
        <w:tc>
          <w:tcPr>
            <w:tcW w:w="775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DBA83B"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Totaal algemene en specifieke vorming</w:t>
            </w:r>
            <w:r w:rsidRPr="003860BB">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D1B6E1"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61883E"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r>
      <w:tr w:rsidR="00E72C5D" w:rsidRPr="003860BB" w14:paraId="54BCCF0A" w14:textId="77777777" w:rsidTr="000C7D64">
        <w:trPr>
          <w:trHeight w:val="300"/>
        </w:trPr>
        <w:tc>
          <w:tcPr>
            <w:tcW w:w="920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2C837A" w14:textId="77777777" w:rsidR="00E72C5D" w:rsidRPr="003860BB" w:rsidRDefault="00E72C5D" w:rsidP="003860BB">
            <w:pPr>
              <w:pStyle w:val="tussentekst"/>
              <w:rPr>
                <w:lang w:val="nl-NL"/>
              </w:rPr>
            </w:pPr>
            <w:r w:rsidRPr="003860BB">
              <w:rPr>
                <w:lang w:val="nl-NL"/>
              </w:rPr>
              <w:t>De modellessentabel geeft door middel van een richtcijfer in zwart aan hoeveel onderwijstijd doorgaans nodig is om de verplichte leerplandoelen met voldoende diepgang te kunnen realiseren.</w:t>
            </w:r>
            <w:r w:rsidRPr="003860BB">
              <w:t xml:space="preserve"> </w:t>
            </w:r>
            <w:r w:rsidRPr="003860BB">
              <w:rPr>
                <w:lang w:val="nl-NL"/>
              </w:rPr>
              <w:t xml:space="preserve">Afhankelijk van de eigen specifieke context kan de school zelf keuzes maken en meer of minder lesuren aan een bepaald vak spenderen. </w:t>
            </w:r>
          </w:p>
        </w:tc>
      </w:tr>
    </w:tbl>
    <w:p w14:paraId="6A5F85CD" w14:textId="77777777" w:rsidR="00E72C5D" w:rsidRPr="003860BB" w:rsidRDefault="00E72C5D" w:rsidP="00E72C5D">
      <w:pPr>
        <w:rPr>
          <w:lang w:val="nl-NL"/>
        </w:rPr>
      </w:pPr>
    </w:p>
    <w:tbl>
      <w:tblPr>
        <w:tblStyle w:val="Tabelraster"/>
        <w:tblW w:w="9209" w:type="dxa"/>
        <w:tblLook w:val="04A0" w:firstRow="1" w:lastRow="0" w:firstColumn="1" w:lastColumn="0" w:noHBand="0" w:noVBand="1"/>
      </w:tblPr>
      <w:tblGrid>
        <w:gridCol w:w="3823"/>
        <w:gridCol w:w="5386"/>
      </w:tblGrid>
      <w:tr w:rsidR="00E72C5D" w:rsidRPr="003860BB" w14:paraId="5DFC9FEA" w14:textId="77777777" w:rsidTr="000C7D64">
        <w:tc>
          <w:tcPr>
            <w:tcW w:w="3823" w:type="dxa"/>
          </w:tcPr>
          <w:p w14:paraId="6D9CFB23" w14:textId="77777777" w:rsidR="00E72C5D" w:rsidRPr="003860BB" w:rsidRDefault="00E72C5D" w:rsidP="000C7D64">
            <w:pPr>
              <w:rPr>
                <w:lang w:val="nl-NL"/>
              </w:rPr>
            </w:pPr>
            <w:r w:rsidRPr="003860BB">
              <w:rPr>
                <w:lang w:val="nl-NL"/>
              </w:rPr>
              <w:t xml:space="preserve">Pedagogische </w:t>
            </w:r>
            <w:proofErr w:type="spellStart"/>
            <w:r w:rsidRPr="003860BB">
              <w:rPr>
                <w:lang w:val="nl-NL"/>
              </w:rPr>
              <w:t>vakbenaming</w:t>
            </w:r>
            <w:proofErr w:type="spellEnd"/>
          </w:p>
        </w:tc>
        <w:tc>
          <w:tcPr>
            <w:tcW w:w="5386" w:type="dxa"/>
          </w:tcPr>
          <w:p w14:paraId="3A5B5C9C" w14:textId="77777777" w:rsidR="00E72C5D" w:rsidRPr="003860BB" w:rsidRDefault="00E72C5D" w:rsidP="000C7D64">
            <w:pPr>
              <w:rPr>
                <w:lang w:val="nl-NL"/>
              </w:rPr>
            </w:pPr>
            <w:r w:rsidRPr="003860BB">
              <w:rPr>
                <w:lang w:val="nl-NL"/>
              </w:rPr>
              <w:t xml:space="preserve">Administratieve </w:t>
            </w:r>
            <w:proofErr w:type="spellStart"/>
            <w:r w:rsidRPr="003860BB">
              <w:rPr>
                <w:lang w:val="nl-NL"/>
              </w:rPr>
              <w:t>vakbenamingen</w:t>
            </w:r>
            <w:proofErr w:type="spellEnd"/>
          </w:p>
        </w:tc>
      </w:tr>
      <w:tr w:rsidR="00E72C5D" w:rsidRPr="003860BB" w14:paraId="4DF04251" w14:textId="77777777" w:rsidTr="000C7D64">
        <w:tc>
          <w:tcPr>
            <w:tcW w:w="3823" w:type="dxa"/>
          </w:tcPr>
          <w:p w14:paraId="3F8FCCA5" w14:textId="77777777" w:rsidR="00E72C5D" w:rsidRPr="003860BB" w:rsidRDefault="00E72C5D" w:rsidP="000C7D64">
            <w:pPr>
              <w:rPr>
                <w:lang w:val="nl-NL"/>
              </w:rPr>
            </w:pPr>
            <w:r w:rsidRPr="003860BB">
              <w:rPr>
                <w:lang w:val="nl-NL"/>
              </w:rPr>
              <w:t>Godsdienst</w:t>
            </w:r>
          </w:p>
        </w:tc>
        <w:tc>
          <w:tcPr>
            <w:tcW w:w="5386" w:type="dxa"/>
          </w:tcPr>
          <w:p w14:paraId="0AAA9A5B" w14:textId="77777777" w:rsidR="00E72C5D" w:rsidRPr="003860BB" w:rsidRDefault="00E72C5D" w:rsidP="000C7D64">
            <w:pPr>
              <w:rPr>
                <w:lang w:val="nl-NL"/>
              </w:rPr>
            </w:pPr>
            <w:r w:rsidRPr="003860BB">
              <w:rPr>
                <w:rFonts w:cstheme="minorHAnsi"/>
              </w:rPr>
              <w:t>AV Godsdienst</w:t>
            </w:r>
          </w:p>
        </w:tc>
      </w:tr>
      <w:tr w:rsidR="00E72C5D" w:rsidRPr="003860BB" w14:paraId="37B6AD72" w14:textId="77777777" w:rsidTr="000C7D64">
        <w:tc>
          <w:tcPr>
            <w:tcW w:w="3823" w:type="dxa"/>
          </w:tcPr>
          <w:p w14:paraId="152CEC2E" w14:textId="77777777" w:rsidR="00E72C5D" w:rsidRPr="003860BB" w:rsidRDefault="00E72C5D" w:rsidP="000C7D64">
            <w:pPr>
              <w:rPr>
                <w:lang w:val="nl-NL"/>
              </w:rPr>
            </w:pPr>
            <w:r w:rsidRPr="003860BB">
              <w:rPr>
                <w:lang w:val="nl-NL"/>
              </w:rPr>
              <w:t>Aardrijkskunde</w:t>
            </w:r>
          </w:p>
        </w:tc>
        <w:tc>
          <w:tcPr>
            <w:tcW w:w="5386" w:type="dxa"/>
          </w:tcPr>
          <w:p w14:paraId="776D5083" w14:textId="77777777" w:rsidR="00E72C5D" w:rsidRPr="003860BB" w:rsidRDefault="00E72C5D" w:rsidP="000C7D64">
            <w:pPr>
              <w:rPr>
                <w:lang w:val="nl-NL"/>
              </w:rPr>
            </w:pPr>
            <w:r w:rsidRPr="003860BB">
              <w:rPr>
                <w:rFonts w:cstheme="minorHAnsi"/>
              </w:rPr>
              <w:t>AV Aardrijkskunde</w:t>
            </w:r>
          </w:p>
        </w:tc>
      </w:tr>
      <w:tr w:rsidR="00E72C5D" w:rsidRPr="003860BB" w14:paraId="64F28AB1" w14:textId="77777777" w:rsidTr="000C7D64">
        <w:tc>
          <w:tcPr>
            <w:tcW w:w="3823" w:type="dxa"/>
          </w:tcPr>
          <w:p w14:paraId="7628D1FE" w14:textId="77777777" w:rsidR="00E72C5D" w:rsidRPr="003860BB" w:rsidRDefault="00E72C5D" w:rsidP="000C7D64">
            <w:pPr>
              <w:rPr>
                <w:lang w:val="nl-NL"/>
              </w:rPr>
            </w:pPr>
            <w:r w:rsidRPr="003860BB">
              <w:rPr>
                <w:lang w:val="nl-NL"/>
              </w:rPr>
              <w:t>Bakkerijtechnieken</w:t>
            </w:r>
          </w:p>
        </w:tc>
        <w:tc>
          <w:tcPr>
            <w:tcW w:w="5386" w:type="dxa"/>
          </w:tcPr>
          <w:p w14:paraId="170CE67A" w14:textId="77777777" w:rsidR="00E72C5D" w:rsidRPr="003860BB" w:rsidRDefault="00E72C5D" w:rsidP="000C7D64">
            <w:pPr>
              <w:rPr>
                <w:lang w:val="nl-NL"/>
              </w:rPr>
            </w:pPr>
            <w:r w:rsidRPr="003860BB">
              <w:rPr>
                <w:lang w:val="nl-NL"/>
              </w:rPr>
              <w:t>TV/PV Bakkerij</w:t>
            </w:r>
          </w:p>
        </w:tc>
      </w:tr>
      <w:tr w:rsidR="00E72C5D" w:rsidRPr="003860BB" w14:paraId="15490F05" w14:textId="77777777" w:rsidTr="000C7D64">
        <w:tc>
          <w:tcPr>
            <w:tcW w:w="3823" w:type="dxa"/>
          </w:tcPr>
          <w:p w14:paraId="47BFA73B" w14:textId="77777777" w:rsidR="00E72C5D" w:rsidRPr="003860BB" w:rsidRDefault="00E72C5D" w:rsidP="000C7D64">
            <w:pPr>
              <w:rPr>
                <w:lang w:val="nl-NL"/>
              </w:rPr>
            </w:pPr>
            <w:r w:rsidRPr="003860BB">
              <w:rPr>
                <w:lang w:val="nl-NL"/>
              </w:rPr>
              <w:t>Engels</w:t>
            </w:r>
          </w:p>
        </w:tc>
        <w:tc>
          <w:tcPr>
            <w:tcW w:w="5386" w:type="dxa"/>
          </w:tcPr>
          <w:p w14:paraId="1E7F50BC" w14:textId="77777777" w:rsidR="00E72C5D" w:rsidRPr="003860BB" w:rsidRDefault="00E72C5D" w:rsidP="000C7D64">
            <w:pPr>
              <w:rPr>
                <w:lang w:val="nl-NL"/>
              </w:rPr>
            </w:pPr>
            <w:r w:rsidRPr="003860BB">
              <w:rPr>
                <w:rFonts w:cstheme="minorHAnsi"/>
              </w:rPr>
              <w:t>AV Engels</w:t>
            </w:r>
          </w:p>
        </w:tc>
      </w:tr>
      <w:tr w:rsidR="00E72C5D" w:rsidRPr="003860BB" w14:paraId="036D3F06" w14:textId="77777777" w:rsidTr="000C7D64">
        <w:tc>
          <w:tcPr>
            <w:tcW w:w="3823" w:type="dxa"/>
          </w:tcPr>
          <w:p w14:paraId="2ED1FAAD" w14:textId="77777777" w:rsidR="00E72C5D" w:rsidRPr="003860BB" w:rsidRDefault="00E72C5D" w:rsidP="000C7D64">
            <w:pPr>
              <w:rPr>
                <w:lang w:val="nl-NL"/>
              </w:rPr>
            </w:pPr>
            <w:r w:rsidRPr="003860BB">
              <w:rPr>
                <w:lang w:val="nl-NL"/>
              </w:rPr>
              <w:t>Frans</w:t>
            </w:r>
          </w:p>
        </w:tc>
        <w:tc>
          <w:tcPr>
            <w:tcW w:w="5386" w:type="dxa"/>
          </w:tcPr>
          <w:p w14:paraId="488A79BE" w14:textId="77777777" w:rsidR="00E72C5D" w:rsidRPr="003860BB" w:rsidRDefault="00E72C5D" w:rsidP="000C7D64">
            <w:pPr>
              <w:rPr>
                <w:lang w:val="nl-NL"/>
              </w:rPr>
            </w:pPr>
            <w:r w:rsidRPr="003860BB">
              <w:rPr>
                <w:lang w:val="nl-NL"/>
              </w:rPr>
              <w:t>AV Frans</w:t>
            </w:r>
          </w:p>
        </w:tc>
      </w:tr>
      <w:tr w:rsidR="00E72C5D" w:rsidRPr="003860BB" w14:paraId="596E52FD" w14:textId="77777777" w:rsidTr="000C7D64">
        <w:tc>
          <w:tcPr>
            <w:tcW w:w="3823" w:type="dxa"/>
          </w:tcPr>
          <w:p w14:paraId="11178A38" w14:textId="77777777" w:rsidR="00E72C5D" w:rsidRPr="003860BB" w:rsidRDefault="00E72C5D" w:rsidP="000C7D64">
            <w:pPr>
              <w:rPr>
                <w:lang w:val="nl-NL"/>
              </w:rPr>
            </w:pPr>
            <w:r w:rsidRPr="003860BB">
              <w:rPr>
                <w:lang w:val="nl-NL"/>
              </w:rPr>
              <w:t>Gemeenschappelijk funderend leerplan</w:t>
            </w:r>
          </w:p>
        </w:tc>
        <w:tc>
          <w:tcPr>
            <w:tcW w:w="5386" w:type="dxa"/>
          </w:tcPr>
          <w:p w14:paraId="4F1E534B"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02230A9B" w14:textId="77777777" w:rsidTr="000C7D64">
        <w:tc>
          <w:tcPr>
            <w:tcW w:w="3823" w:type="dxa"/>
          </w:tcPr>
          <w:p w14:paraId="78729F94" w14:textId="77777777" w:rsidR="00E72C5D" w:rsidRPr="003860BB" w:rsidRDefault="00E72C5D" w:rsidP="000C7D64">
            <w:pPr>
              <w:rPr>
                <w:lang w:val="nl-NL"/>
              </w:rPr>
            </w:pPr>
            <w:r w:rsidRPr="003860BB">
              <w:rPr>
                <w:lang w:val="nl-NL"/>
              </w:rPr>
              <w:t>Geschiedenis</w:t>
            </w:r>
          </w:p>
        </w:tc>
        <w:tc>
          <w:tcPr>
            <w:tcW w:w="5386" w:type="dxa"/>
          </w:tcPr>
          <w:p w14:paraId="6060F1A4" w14:textId="77777777" w:rsidR="00E72C5D" w:rsidRPr="003860BB" w:rsidRDefault="00E72C5D" w:rsidP="000C7D64">
            <w:pPr>
              <w:rPr>
                <w:lang w:val="nl-NL"/>
              </w:rPr>
            </w:pPr>
            <w:r w:rsidRPr="003860BB">
              <w:rPr>
                <w:rFonts w:cstheme="minorHAnsi"/>
              </w:rPr>
              <w:t>AV Geschiedenis</w:t>
            </w:r>
          </w:p>
        </w:tc>
      </w:tr>
      <w:tr w:rsidR="00E72C5D" w:rsidRPr="003860BB" w14:paraId="3C17CE4A" w14:textId="77777777" w:rsidTr="000C7D64">
        <w:tc>
          <w:tcPr>
            <w:tcW w:w="3823" w:type="dxa"/>
          </w:tcPr>
          <w:p w14:paraId="155A909D" w14:textId="77777777" w:rsidR="00E72C5D" w:rsidRPr="003860BB" w:rsidRDefault="00E72C5D" w:rsidP="000C7D64">
            <w:pPr>
              <w:rPr>
                <w:lang w:val="nl-NL"/>
              </w:rPr>
            </w:pPr>
            <w:r w:rsidRPr="003860BB">
              <w:rPr>
                <w:lang w:val="nl-NL"/>
              </w:rPr>
              <w:t>Lichamelijke opvoeding</w:t>
            </w:r>
          </w:p>
        </w:tc>
        <w:tc>
          <w:tcPr>
            <w:tcW w:w="5386" w:type="dxa"/>
          </w:tcPr>
          <w:p w14:paraId="4E6A8245" w14:textId="77777777" w:rsidR="00E72C5D" w:rsidRPr="003860BB" w:rsidRDefault="00E72C5D" w:rsidP="000C7D64">
            <w:pPr>
              <w:rPr>
                <w:rFonts w:cstheme="minorHAnsi"/>
              </w:rPr>
            </w:pPr>
            <w:r w:rsidRPr="003860BB">
              <w:rPr>
                <w:rFonts w:cstheme="minorHAnsi"/>
              </w:rPr>
              <w:t>AV Bewegingswetenschappen</w:t>
            </w:r>
          </w:p>
          <w:p w14:paraId="67147A7D" w14:textId="77777777" w:rsidR="00E72C5D" w:rsidRPr="003860BB" w:rsidRDefault="00E72C5D" w:rsidP="000C7D64">
            <w:pPr>
              <w:rPr>
                <w:rFonts w:cstheme="minorHAnsi"/>
              </w:rPr>
            </w:pPr>
            <w:r w:rsidRPr="003860BB">
              <w:rPr>
                <w:rFonts w:cstheme="minorHAnsi"/>
              </w:rPr>
              <w:t>AV Lichamelijke opvoeding</w:t>
            </w:r>
          </w:p>
          <w:p w14:paraId="17ABFD0E" w14:textId="77777777" w:rsidR="00E72C5D" w:rsidRPr="003860BB" w:rsidRDefault="00E72C5D" w:rsidP="000C7D64">
            <w:pPr>
              <w:rPr>
                <w:lang w:val="nl-NL"/>
              </w:rPr>
            </w:pPr>
            <w:r w:rsidRPr="003860BB">
              <w:rPr>
                <w:rFonts w:cstheme="minorHAnsi"/>
              </w:rPr>
              <w:t>AV/TV Sport</w:t>
            </w:r>
          </w:p>
        </w:tc>
      </w:tr>
      <w:tr w:rsidR="00E72C5D" w:rsidRPr="003860BB" w14:paraId="67BA560B" w14:textId="77777777" w:rsidTr="000C7D64">
        <w:tc>
          <w:tcPr>
            <w:tcW w:w="3823" w:type="dxa"/>
          </w:tcPr>
          <w:p w14:paraId="7851BC4E" w14:textId="77777777" w:rsidR="00E72C5D" w:rsidRPr="003860BB" w:rsidRDefault="00E72C5D" w:rsidP="000C7D64">
            <w:pPr>
              <w:rPr>
                <w:lang w:val="nl-NL"/>
              </w:rPr>
            </w:pPr>
            <w:r w:rsidRPr="003860BB">
              <w:rPr>
                <w:lang w:val="nl-NL"/>
              </w:rPr>
              <w:t>Natuurwetenschappen</w:t>
            </w:r>
          </w:p>
        </w:tc>
        <w:tc>
          <w:tcPr>
            <w:tcW w:w="5386" w:type="dxa"/>
          </w:tcPr>
          <w:p w14:paraId="72B1EADA" w14:textId="77777777" w:rsidR="00E72C5D" w:rsidRPr="003860BB" w:rsidRDefault="00E72C5D" w:rsidP="000C7D64">
            <w:pPr>
              <w:rPr>
                <w:rFonts w:cstheme="minorHAnsi"/>
              </w:rPr>
            </w:pPr>
            <w:r w:rsidRPr="003860BB">
              <w:rPr>
                <w:rFonts w:cstheme="minorHAnsi"/>
              </w:rPr>
              <w:t>AV Biochemie</w:t>
            </w:r>
          </w:p>
          <w:p w14:paraId="2E8BAA67" w14:textId="77777777" w:rsidR="00E72C5D" w:rsidRPr="003860BB" w:rsidRDefault="00E72C5D" w:rsidP="000C7D64">
            <w:pPr>
              <w:rPr>
                <w:rFonts w:cstheme="minorHAnsi"/>
              </w:rPr>
            </w:pPr>
            <w:r w:rsidRPr="003860BB">
              <w:rPr>
                <w:rFonts w:cstheme="minorHAnsi"/>
              </w:rPr>
              <w:lastRenderedPageBreak/>
              <w:t>AV Biologie</w:t>
            </w:r>
          </w:p>
          <w:p w14:paraId="3F14F8FA" w14:textId="77777777" w:rsidR="00E72C5D" w:rsidRPr="003860BB" w:rsidRDefault="00E72C5D" w:rsidP="000C7D64">
            <w:pPr>
              <w:rPr>
                <w:rFonts w:cstheme="minorHAnsi"/>
              </w:rPr>
            </w:pPr>
            <w:r w:rsidRPr="003860BB">
              <w:rPr>
                <w:rFonts w:cstheme="minorHAnsi"/>
              </w:rPr>
              <w:t>AV Chemie</w:t>
            </w:r>
          </w:p>
          <w:p w14:paraId="22A05435" w14:textId="77777777" w:rsidR="00E72C5D" w:rsidRPr="003860BB" w:rsidRDefault="00E72C5D" w:rsidP="000C7D64">
            <w:pPr>
              <w:rPr>
                <w:rFonts w:cstheme="minorHAnsi"/>
              </w:rPr>
            </w:pPr>
            <w:r w:rsidRPr="003860BB">
              <w:rPr>
                <w:rFonts w:cstheme="minorHAnsi"/>
              </w:rPr>
              <w:t>AV Fysica</w:t>
            </w:r>
          </w:p>
          <w:p w14:paraId="7BCB305E" w14:textId="77777777" w:rsidR="00E72C5D" w:rsidRPr="003860BB" w:rsidRDefault="00E72C5D" w:rsidP="000C7D64">
            <w:pPr>
              <w:rPr>
                <w:rFonts w:cstheme="minorHAnsi"/>
              </w:rPr>
            </w:pPr>
            <w:r w:rsidRPr="003860BB">
              <w:rPr>
                <w:rFonts w:cstheme="minorHAnsi"/>
              </w:rPr>
              <w:t>AV Natuurwetenschappen</w:t>
            </w:r>
          </w:p>
          <w:p w14:paraId="3D0B926A" w14:textId="77777777" w:rsidR="00E72C5D" w:rsidRPr="003860BB" w:rsidRDefault="00E72C5D" w:rsidP="000C7D64">
            <w:pPr>
              <w:rPr>
                <w:rFonts w:cstheme="minorHAnsi"/>
              </w:rPr>
            </w:pPr>
            <w:r w:rsidRPr="003860BB">
              <w:rPr>
                <w:rFonts w:cstheme="minorHAnsi"/>
              </w:rPr>
              <w:t>TV Toegepaste biochemie</w:t>
            </w:r>
          </w:p>
          <w:p w14:paraId="7FFCC78B" w14:textId="77777777" w:rsidR="00E72C5D" w:rsidRPr="003860BB" w:rsidRDefault="00E72C5D" w:rsidP="000C7D64">
            <w:pPr>
              <w:rPr>
                <w:rFonts w:cstheme="minorHAnsi"/>
              </w:rPr>
            </w:pPr>
            <w:r w:rsidRPr="003860BB">
              <w:rPr>
                <w:rFonts w:cstheme="minorHAnsi"/>
              </w:rPr>
              <w:t>TV Toegepaste biologie</w:t>
            </w:r>
          </w:p>
          <w:p w14:paraId="1F8013F0" w14:textId="77777777" w:rsidR="00E72C5D" w:rsidRPr="003860BB" w:rsidRDefault="00E72C5D" w:rsidP="000C7D64">
            <w:pPr>
              <w:rPr>
                <w:rFonts w:cstheme="minorHAnsi"/>
              </w:rPr>
            </w:pPr>
            <w:r w:rsidRPr="003860BB">
              <w:rPr>
                <w:rFonts w:cstheme="minorHAnsi"/>
              </w:rPr>
              <w:t>TV Toegepaste chemie</w:t>
            </w:r>
          </w:p>
          <w:p w14:paraId="0F899C28" w14:textId="77777777" w:rsidR="00E72C5D" w:rsidRPr="003860BB" w:rsidRDefault="00E72C5D" w:rsidP="000C7D64">
            <w:pPr>
              <w:rPr>
                <w:rFonts w:cstheme="minorHAnsi"/>
              </w:rPr>
            </w:pPr>
            <w:r w:rsidRPr="003860BB">
              <w:rPr>
                <w:rFonts w:cstheme="minorHAnsi"/>
              </w:rPr>
              <w:t>TV Toegepaste fysica</w:t>
            </w:r>
          </w:p>
          <w:p w14:paraId="2D386653" w14:textId="77777777" w:rsidR="00E72C5D" w:rsidRPr="003860BB" w:rsidRDefault="00E72C5D" w:rsidP="000C7D64">
            <w:pPr>
              <w:rPr>
                <w:lang w:val="nl-NL"/>
              </w:rPr>
            </w:pPr>
            <w:r w:rsidRPr="003860BB">
              <w:rPr>
                <w:rFonts w:cstheme="minorHAnsi"/>
              </w:rPr>
              <w:t>TV Toegepaste natuurwetenschappen</w:t>
            </w:r>
          </w:p>
        </w:tc>
      </w:tr>
      <w:tr w:rsidR="00E72C5D" w:rsidRPr="003860BB" w14:paraId="0A293E5E" w14:textId="77777777" w:rsidTr="000C7D64">
        <w:tc>
          <w:tcPr>
            <w:tcW w:w="3823" w:type="dxa"/>
          </w:tcPr>
          <w:p w14:paraId="7283C04E" w14:textId="77777777" w:rsidR="00E72C5D" w:rsidRPr="003860BB" w:rsidRDefault="00E72C5D" w:rsidP="000C7D64">
            <w:pPr>
              <w:rPr>
                <w:lang w:val="nl-NL"/>
              </w:rPr>
            </w:pPr>
            <w:r w:rsidRPr="003860BB">
              <w:rPr>
                <w:lang w:val="nl-NL"/>
              </w:rPr>
              <w:lastRenderedPageBreak/>
              <w:t>Nederlands</w:t>
            </w:r>
          </w:p>
        </w:tc>
        <w:tc>
          <w:tcPr>
            <w:tcW w:w="5386" w:type="dxa"/>
          </w:tcPr>
          <w:p w14:paraId="43756825" w14:textId="77777777" w:rsidR="00E72C5D" w:rsidRPr="003860BB" w:rsidRDefault="00E72C5D" w:rsidP="000C7D64">
            <w:pPr>
              <w:rPr>
                <w:lang w:val="nl-NL"/>
              </w:rPr>
            </w:pPr>
            <w:r w:rsidRPr="003860BB">
              <w:rPr>
                <w:rFonts w:cstheme="minorHAnsi"/>
              </w:rPr>
              <w:t>AV Nederlands</w:t>
            </w:r>
          </w:p>
        </w:tc>
      </w:tr>
      <w:tr w:rsidR="00E72C5D" w:rsidRPr="003860BB" w14:paraId="56AACC50" w14:textId="77777777" w:rsidTr="000C7D64">
        <w:tc>
          <w:tcPr>
            <w:tcW w:w="3823" w:type="dxa"/>
          </w:tcPr>
          <w:p w14:paraId="6B4A5757" w14:textId="77777777" w:rsidR="00E72C5D" w:rsidRPr="003860BB" w:rsidRDefault="00E72C5D" w:rsidP="000C7D64">
            <w:pPr>
              <w:rPr>
                <w:lang w:val="nl-NL"/>
              </w:rPr>
            </w:pPr>
            <w:r w:rsidRPr="003860BB">
              <w:rPr>
                <w:lang w:val="nl-NL"/>
              </w:rPr>
              <w:t>Wiskunde</w:t>
            </w:r>
          </w:p>
        </w:tc>
        <w:tc>
          <w:tcPr>
            <w:tcW w:w="5386" w:type="dxa"/>
          </w:tcPr>
          <w:p w14:paraId="1E05917B" w14:textId="77777777" w:rsidR="00E72C5D" w:rsidRPr="003860BB" w:rsidRDefault="00E72C5D" w:rsidP="000C7D64">
            <w:pPr>
              <w:rPr>
                <w:lang w:val="nl-NL"/>
              </w:rPr>
            </w:pPr>
            <w:r w:rsidRPr="003860BB">
              <w:rPr>
                <w:rFonts w:cstheme="minorHAnsi"/>
              </w:rPr>
              <w:t>AV Wiskunde</w:t>
            </w:r>
          </w:p>
        </w:tc>
      </w:tr>
    </w:tbl>
    <w:p w14:paraId="716CEE7A" w14:textId="77777777" w:rsidR="00E72C5D" w:rsidRPr="003860BB" w:rsidRDefault="00E72C5D" w:rsidP="00E72C5D">
      <w:pPr>
        <w:rPr>
          <w:lang w:val="nl-NL"/>
        </w:rPr>
      </w:pPr>
    </w:p>
    <w:p w14:paraId="7B05C137" w14:textId="77777777" w:rsidR="00E72C5D" w:rsidRPr="003860BB" w:rsidRDefault="00E72C5D" w:rsidP="00E72C5D">
      <w:pPr>
        <w:pStyle w:val="Kop2"/>
      </w:pPr>
      <w:bookmarkStart w:id="7" w:name="_Toc192959670"/>
      <w:r w:rsidRPr="003860BB">
        <w:lastRenderedPageBreak/>
        <w:t>Horeca (D/A)</w:t>
      </w:r>
      <w:bookmarkEnd w:id="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E72C5D" w:rsidRPr="003860BB" w14:paraId="36C286FD"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6D267C6"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Algemene vorming</w:t>
            </w:r>
            <w:r w:rsidRPr="003860BB">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0E3D617"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6F993547"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639DC79F"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37000F15"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184F56D2"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r>
      <w:tr w:rsidR="00E72C5D" w:rsidRPr="003860BB" w14:paraId="7667C67E"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FC16370"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19109D20"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2D689B82"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hideMark/>
          </w:tcPr>
          <w:p w14:paraId="21229DA0"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Engels B+S</w:t>
            </w:r>
          </w:p>
        </w:tc>
        <w:tc>
          <w:tcPr>
            <w:tcW w:w="745" w:type="dxa"/>
            <w:tcBorders>
              <w:top w:val="nil"/>
              <w:left w:val="nil"/>
              <w:bottom w:val="single" w:sz="4" w:space="0" w:color="auto"/>
              <w:right w:val="single" w:sz="8" w:space="0" w:color="000000"/>
            </w:tcBorders>
            <w:shd w:val="clear" w:color="000000" w:fill="FADBC2"/>
            <w:vAlign w:val="center"/>
            <w:hideMark/>
          </w:tcPr>
          <w:p w14:paraId="4805BCF8"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nil"/>
              <w:left w:val="nil"/>
              <w:bottom w:val="single" w:sz="4" w:space="0" w:color="auto"/>
              <w:right w:val="single" w:sz="8" w:space="0" w:color="000000"/>
            </w:tcBorders>
            <w:shd w:val="clear" w:color="000000" w:fill="FADBC2"/>
            <w:vAlign w:val="center"/>
            <w:hideMark/>
          </w:tcPr>
          <w:p w14:paraId="1F2F58A0"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r>
      <w:tr w:rsidR="00E72C5D" w:rsidRPr="003860BB" w14:paraId="72197F3A"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636BDD9"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7D1DDAD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709" w:type="dxa"/>
            <w:tcBorders>
              <w:top w:val="nil"/>
              <w:left w:val="nil"/>
              <w:bottom w:val="single" w:sz="8" w:space="0" w:color="000000"/>
              <w:right w:val="single" w:sz="4" w:space="0" w:color="auto"/>
            </w:tcBorders>
            <w:shd w:val="clear" w:color="000000" w:fill="EBEDC5"/>
            <w:vAlign w:val="center"/>
            <w:hideMark/>
          </w:tcPr>
          <w:p w14:paraId="7D62307D"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3AEB344E"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Frans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C4268C7"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ABA8F5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r>
      <w:tr w:rsidR="00E72C5D" w:rsidRPr="003860BB" w14:paraId="6FC23614"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732BB9F"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Geschiedenis</w:t>
            </w:r>
          </w:p>
        </w:tc>
        <w:tc>
          <w:tcPr>
            <w:tcW w:w="708" w:type="dxa"/>
            <w:tcBorders>
              <w:top w:val="nil"/>
              <w:left w:val="nil"/>
              <w:bottom w:val="single" w:sz="8" w:space="0" w:color="000000"/>
              <w:right w:val="single" w:sz="8" w:space="0" w:color="000000"/>
            </w:tcBorders>
            <w:shd w:val="clear" w:color="000000" w:fill="EBEDC5"/>
            <w:vAlign w:val="center"/>
          </w:tcPr>
          <w:p w14:paraId="50549DCD"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1</w:t>
            </w:r>
          </w:p>
        </w:tc>
        <w:tc>
          <w:tcPr>
            <w:tcW w:w="709" w:type="dxa"/>
            <w:tcBorders>
              <w:top w:val="nil"/>
              <w:left w:val="nil"/>
              <w:bottom w:val="single" w:sz="8" w:space="0" w:color="000000"/>
              <w:right w:val="single" w:sz="4" w:space="0" w:color="auto"/>
            </w:tcBorders>
            <w:shd w:val="clear" w:color="000000" w:fill="EBEDC5"/>
            <w:vAlign w:val="center"/>
          </w:tcPr>
          <w:p w14:paraId="59368F8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1D2DD20A"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Horeca</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1DF9DDB"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8</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AB79453"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9</w:t>
            </w:r>
          </w:p>
        </w:tc>
      </w:tr>
      <w:tr w:rsidR="00E72C5D" w:rsidRPr="003860BB" w14:paraId="4F4C8995"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8A18CD6"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tcPr>
          <w:p w14:paraId="38A4B30D"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2175D43D"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3082" w:type="dxa"/>
            <w:tcBorders>
              <w:top w:val="single" w:sz="4" w:space="0" w:color="auto"/>
              <w:left w:val="nil"/>
              <w:right w:val="single" w:sz="8" w:space="0" w:color="000000"/>
            </w:tcBorders>
            <w:shd w:val="clear" w:color="000000" w:fill="FADBC2"/>
            <w:vAlign w:val="center"/>
          </w:tcPr>
          <w:p w14:paraId="405BEBD2"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single" w:sz="4" w:space="0" w:color="auto"/>
              <w:left w:val="nil"/>
              <w:right w:val="single" w:sz="4" w:space="0" w:color="auto"/>
            </w:tcBorders>
            <w:shd w:val="clear" w:color="000000" w:fill="FADBC2"/>
            <w:vAlign w:val="center"/>
          </w:tcPr>
          <w:p w14:paraId="2172B1F4"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single" w:sz="4" w:space="0" w:color="auto"/>
              <w:left w:val="single" w:sz="4" w:space="0" w:color="auto"/>
              <w:right w:val="single" w:sz="8" w:space="0" w:color="000000"/>
            </w:tcBorders>
            <w:shd w:val="clear" w:color="000000" w:fill="FADBC2"/>
            <w:vAlign w:val="center"/>
          </w:tcPr>
          <w:p w14:paraId="4821AF3D"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74E73304"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646EB7A"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Natuurwetenschappen</w:t>
            </w:r>
          </w:p>
        </w:tc>
        <w:tc>
          <w:tcPr>
            <w:tcW w:w="708" w:type="dxa"/>
            <w:tcBorders>
              <w:top w:val="nil"/>
              <w:left w:val="nil"/>
              <w:bottom w:val="single" w:sz="8" w:space="0" w:color="000000"/>
              <w:right w:val="single" w:sz="8" w:space="0" w:color="000000"/>
            </w:tcBorders>
            <w:shd w:val="clear" w:color="000000" w:fill="EBEDC5"/>
            <w:vAlign w:val="center"/>
          </w:tcPr>
          <w:p w14:paraId="29C472B3"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70710C8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left w:val="nil"/>
              <w:right w:val="single" w:sz="4" w:space="0" w:color="auto"/>
            </w:tcBorders>
            <w:shd w:val="clear" w:color="000000" w:fill="FADBC2"/>
            <w:vAlign w:val="center"/>
          </w:tcPr>
          <w:p w14:paraId="3BFA662B" w14:textId="77777777" w:rsidR="00E72C5D" w:rsidRPr="003860BB" w:rsidRDefault="00E72C5D" w:rsidP="000C7D64">
            <w:pPr>
              <w:spacing w:after="0" w:line="240" w:lineRule="auto"/>
              <w:rPr>
                <w:rFonts w:eastAsia="Times New Roman" w:cs="Calibri"/>
                <w:color w:val="000000"/>
                <w:lang w:eastAsia="nl-BE"/>
              </w:rPr>
            </w:pPr>
          </w:p>
        </w:tc>
        <w:tc>
          <w:tcPr>
            <w:tcW w:w="745" w:type="dxa"/>
            <w:tcBorders>
              <w:left w:val="single" w:sz="4" w:space="0" w:color="auto"/>
              <w:right w:val="single" w:sz="4" w:space="0" w:color="auto"/>
            </w:tcBorders>
            <w:shd w:val="clear" w:color="000000" w:fill="FADBC2"/>
            <w:vAlign w:val="center"/>
          </w:tcPr>
          <w:p w14:paraId="102E5245"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left w:val="single" w:sz="4" w:space="0" w:color="auto"/>
              <w:right w:val="single" w:sz="4" w:space="0" w:color="auto"/>
            </w:tcBorders>
            <w:shd w:val="clear" w:color="000000" w:fill="FADBC2"/>
            <w:vAlign w:val="center"/>
          </w:tcPr>
          <w:p w14:paraId="5C16E1F4"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52E27019"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49D1770"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Nederlands</w:t>
            </w:r>
          </w:p>
        </w:tc>
        <w:tc>
          <w:tcPr>
            <w:tcW w:w="708" w:type="dxa"/>
            <w:tcBorders>
              <w:top w:val="nil"/>
              <w:left w:val="nil"/>
              <w:bottom w:val="single" w:sz="8" w:space="0" w:color="000000"/>
              <w:right w:val="single" w:sz="8" w:space="0" w:color="000000"/>
            </w:tcBorders>
            <w:shd w:val="clear" w:color="000000" w:fill="EBEDC5"/>
            <w:vAlign w:val="center"/>
          </w:tcPr>
          <w:p w14:paraId="79990E9B"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4</w:t>
            </w:r>
          </w:p>
        </w:tc>
        <w:tc>
          <w:tcPr>
            <w:tcW w:w="709" w:type="dxa"/>
            <w:tcBorders>
              <w:top w:val="nil"/>
              <w:left w:val="nil"/>
              <w:bottom w:val="single" w:sz="8" w:space="0" w:color="000000"/>
              <w:right w:val="single" w:sz="4" w:space="0" w:color="auto"/>
            </w:tcBorders>
            <w:shd w:val="clear" w:color="000000" w:fill="EBEDC5"/>
            <w:vAlign w:val="center"/>
          </w:tcPr>
          <w:p w14:paraId="7FD2583A"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4</w:t>
            </w:r>
          </w:p>
        </w:tc>
        <w:tc>
          <w:tcPr>
            <w:tcW w:w="3082" w:type="dxa"/>
            <w:tcBorders>
              <w:left w:val="single" w:sz="4" w:space="0" w:color="auto"/>
              <w:right w:val="single" w:sz="4" w:space="0" w:color="auto"/>
            </w:tcBorders>
            <w:shd w:val="clear" w:color="000000" w:fill="FADBC2"/>
            <w:vAlign w:val="center"/>
          </w:tcPr>
          <w:p w14:paraId="438F9617" w14:textId="77777777" w:rsidR="00E72C5D" w:rsidRPr="003860BB" w:rsidRDefault="00E72C5D" w:rsidP="000C7D64">
            <w:pPr>
              <w:spacing w:after="0" w:line="240" w:lineRule="auto"/>
              <w:rPr>
                <w:rFonts w:eastAsia="Times New Roman" w:cs="Calibri"/>
                <w:color w:val="000000"/>
                <w:lang w:eastAsia="nl-BE"/>
              </w:rPr>
            </w:pPr>
          </w:p>
        </w:tc>
        <w:tc>
          <w:tcPr>
            <w:tcW w:w="745" w:type="dxa"/>
            <w:tcBorders>
              <w:left w:val="single" w:sz="4" w:space="0" w:color="auto"/>
              <w:right w:val="single" w:sz="4" w:space="0" w:color="auto"/>
            </w:tcBorders>
            <w:shd w:val="clear" w:color="000000" w:fill="FADBC2"/>
            <w:vAlign w:val="center"/>
          </w:tcPr>
          <w:p w14:paraId="767DD548"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left w:val="single" w:sz="4" w:space="0" w:color="auto"/>
              <w:right w:val="single" w:sz="4" w:space="0" w:color="auto"/>
            </w:tcBorders>
            <w:shd w:val="clear" w:color="000000" w:fill="FADBC2"/>
            <w:vAlign w:val="center"/>
          </w:tcPr>
          <w:p w14:paraId="546C1EB2"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70B5B956"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3F35C54"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Wiskunde</w:t>
            </w:r>
          </w:p>
        </w:tc>
        <w:tc>
          <w:tcPr>
            <w:tcW w:w="708" w:type="dxa"/>
            <w:tcBorders>
              <w:top w:val="nil"/>
              <w:left w:val="nil"/>
              <w:bottom w:val="single" w:sz="8" w:space="0" w:color="000000"/>
              <w:right w:val="single" w:sz="8" w:space="0" w:color="000000"/>
            </w:tcBorders>
            <w:shd w:val="clear" w:color="000000" w:fill="EBEDC5"/>
            <w:vAlign w:val="center"/>
          </w:tcPr>
          <w:p w14:paraId="3A29D5E9"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3</w:t>
            </w:r>
          </w:p>
        </w:tc>
        <w:tc>
          <w:tcPr>
            <w:tcW w:w="709" w:type="dxa"/>
            <w:tcBorders>
              <w:top w:val="nil"/>
              <w:left w:val="nil"/>
              <w:bottom w:val="single" w:sz="8" w:space="0" w:color="000000"/>
              <w:right w:val="single" w:sz="4" w:space="0" w:color="auto"/>
            </w:tcBorders>
            <w:shd w:val="clear" w:color="000000" w:fill="EBEDC5"/>
            <w:vAlign w:val="center"/>
          </w:tcPr>
          <w:p w14:paraId="72002BDA"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3</w:t>
            </w:r>
          </w:p>
        </w:tc>
        <w:tc>
          <w:tcPr>
            <w:tcW w:w="3082" w:type="dxa"/>
            <w:tcBorders>
              <w:left w:val="single" w:sz="4" w:space="0" w:color="auto"/>
              <w:bottom w:val="nil"/>
              <w:right w:val="single" w:sz="4" w:space="0" w:color="auto"/>
            </w:tcBorders>
            <w:shd w:val="clear" w:color="000000" w:fill="FADBC2"/>
            <w:vAlign w:val="center"/>
          </w:tcPr>
          <w:p w14:paraId="0B9F2CBB" w14:textId="77777777" w:rsidR="00E72C5D" w:rsidRPr="003860BB" w:rsidRDefault="00E72C5D" w:rsidP="000C7D64">
            <w:pPr>
              <w:spacing w:after="0" w:line="240" w:lineRule="auto"/>
              <w:rPr>
                <w:rFonts w:eastAsia="Times New Roman" w:cs="Calibri"/>
                <w:color w:val="000000"/>
                <w:lang w:eastAsia="nl-BE"/>
              </w:rPr>
            </w:pPr>
          </w:p>
        </w:tc>
        <w:tc>
          <w:tcPr>
            <w:tcW w:w="745" w:type="dxa"/>
            <w:tcBorders>
              <w:left w:val="single" w:sz="4" w:space="0" w:color="auto"/>
              <w:bottom w:val="single" w:sz="4" w:space="0" w:color="auto"/>
              <w:right w:val="single" w:sz="4" w:space="0" w:color="auto"/>
            </w:tcBorders>
            <w:shd w:val="clear" w:color="000000" w:fill="FADBC2"/>
            <w:vAlign w:val="center"/>
          </w:tcPr>
          <w:p w14:paraId="7483B003"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7B045820"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5CA06D5C"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0693FFDF"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Onderliggend aan algemene en specifieke vorming</w:t>
            </w:r>
            <w:r w:rsidRPr="003860BB">
              <w:rPr>
                <w:rFonts w:eastAsia="Times New Roman" w:cs="Calibri"/>
                <w:color w:val="000000"/>
                <w:lang w:val="nl-NL" w:eastAsia="nl-BE"/>
              </w:rPr>
              <w:t> </w:t>
            </w:r>
          </w:p>
        </w:tc>
        <w:tc>
          <w:tcPr>
            <w:tcW w:w="745" w:type="dxa"/>
            <w:tcBorders>
              <w:top w:val="single" w:sz="4" w:space="0" w:color="auto"/>
              <w:left w:val="nil"/>
              <w:bottom w:val="single" w:sz="8" w:space="0" w:color="000000"/>
              <w:right w:val="single" w:sz="8" w:space="0" w:color="000000"/>
            </w:tcBorders>
            <w:shd w:val="clear" w:color="000000" w:fill="8BD3D9"/>
            <w:vAlign w:val="center"/>
            <w:hideMark/>
          </w:tcPr>
          <w:p w14:paraId="76CBC994"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4" w:space="0" w:color="auto"/>
              <w:left w:val="nil"/>
              <w:bottom w:val="single" w:sz="8" w:space="0" w:color="000000"/>
              <w:right w:val="single" w:sz="8" w:space="0" w:color="000000"/>
            </w:tcBorders>
            <w:shd w:val="clear" w:color="000000" w:fill="8BD3D9"/>
            <w:vAlign w:val="center"/>
            <w:hideMark/>
          </w:tcPr>
          <w:p w14:paraId="03011C1E"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r>
      <w:tr w:rsidR="00E72C5D" w:rsidRPr="003860BB" w14:paraId="2D53394F" w14:textId="77777777" w:rsidTr="006C1F21">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119040B0"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660E5762"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F3B3453"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r>
      <w:tr w:rsidR="00E72C5D" w:rsidRPr="003860BB" w14:paraId="7718E02D"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CCA476A" w14:textId="77777777" w:rsidR="00E72C5D" w:rsidRPr="003860BB" w:rsidRDefault="00E72C5D" w:rsidP="003860BB">
            <w:pPr>
              <w:pStyle w:val="tussentekst"/>
            </w:pPr>
            <w:r w:rsidRPr="003860BB">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2722A4CC" w14:textId="77777777" w:rsidR="00E72C5D" w:rsidRPr="003860BB" w:rsidRDefault="00E72C5D" w:rsidP="003860BB">
            <w:pPr>
              <w:pStyle w:val="tussentekst"/>
            </w:pPr>
            <w:r w:rsidRPr="003860BB">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E72C5D" w:rsidRPr="003860BB" w14:paraId="0CC0286A"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05D15C9"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E19882D"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489FD1E"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w:t>
            </w:r>
          </w:p>
        </w:tc>
      </w:tr>
      <w:tr w:rsidR="00E72C5D" w:rsidRPr="003860BB" w14:paraId="7180AA6D"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2DB2D0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6D5BE439"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94F47C1"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3C507553"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017066A"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3E5E0339"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7AE7F25"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24F3B120"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5B1C48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FCE0F11"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F24E1B4"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53CEC07D"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3DEE055"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xml:space="preserve">Schooleigen keuzes: </w:t>
            </w:r>
          </w:p>
          <w:p w14:paraId="0850F034"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Een vak van de algemene vorming van de studierichting</w:t>
            </w:r>
          </w:p>
          <w:p w14:paraId="241BADC5"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Een vak van de specifieke vorming van de studierichting</w:t>
            </w:r>
          </w:p>
          <w:p w14:paraId="54E61ED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B3A8B8E"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00891D1"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3C598F29" w14:textId="77777777" w:rsidTr="006C1F21">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DBB52C7"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6636E30"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F8715BB"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72B64157"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2D5E4C5" w14:textId="77777777" w:rsidR="00E72C5D" w:rsidRPr="003860BB" w:rsidRDefault="00E72C5D" w:rsidP="003860BB">
            <w:pPr>
              <w:pStyle w:val="tussentekst"/>
            </w:pPr>
            <w:r w:rsidRPr="003860BB">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E72C5D" w:rsidRPr="003860BB" w14:paraId="479F9963"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54F59666"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Totaal algemene en 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C97A131"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00FC259"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r>
      <w:tr w:rsidR="00E72C5D" w:rsidRPr="003860BB" w14:paraId="480AFDE9"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0CC48A0" w14:textId="77777777" w:rsidR="00E72C5D" w:rsidRPr="003860BB" w:rsidRDefault="00E72C5D" w:rsidP="003860BB">
            <w:pPr>
              <w:pStyle w:val="tussentekst"/>
              <w:rPr>
                <w:lang w:val="nl-NL"/>
              </w:rPr>
            </w:pPr>
            <w:r w:rsidRPr="003860BB">
              <w:rPr>
                <w:lang w:val="nl-NL"/>
              </w:rPr>
              <w:t>De modellessentabel geeft door middel van een richtcijfer in zwart aan hoeveel onderwijstijd doorgaans nodig is om de verplichte leerplandoelen met voldoende diepgang te kunnen realiseren.</w:t>
            </w:r>
            <w:r w:rsidRPr="003860BB">
              <w:t xml:space="preserve"> </w:t>
            </w:r>
            <w:r w:rsidRPr="003860BB">
              <w:rPr>
                <w:lang w:val="nl-NL"/>
              </w:rPr>
              <w:t xml:space="preserve">Afhankelijk van de eigen specifieke context kan de school zelf keuzes maken en meer of minder lesuren aan een bepaald vak spenderen. </w:t>
            </w:r>
          </w:p>
        </w:tc>
      </w:tr>
    </w:tbl>
    <w:p w14:paraId="68BBC10A" w14:textId="77777777" w:rsidR="00E72C5D" w:rsidRPr="003860BB" w:rsidRDefault="00E72C5D" w:rsidP="00E72C5D">
      <w:pPr>
        <w:rPr>
          <w:lang w:val="nl-NL"/>
        </w:rPr>
      </w:pPr>
    </w:p>
    <w:tbl>
      <w:tblPr>
        <w:tblStyle w:val="Tabelraster"/>
        <w:tblW w:w="9209" w:type="dxa"/>
        <w:tblLook w:val="04A0" w:firstRow="1" w:lastRow="0" w:firstColumn="1" w:lastColumn="0" w:noHBand="0" w:noVBand="1"/>
      </w:tblPr>
      <w:tblGrid>
        <w:gridCol w:w="3823"/>
        <w:gridCol w:w="5386"/>
      </w:tblGrid>
      <w:tr w:rsidR="00E72C5D" w:rsidRPr="003860BB" w14:paraId="2B6243F2" w14:textId="77777777" w:rsidTr="000C7D64">
        <w:tc>
          <w:tcPr>
            <w:tcW w:w="3823" w:type="dxa"/>
          </w:tcPr>
          <w:p w14:paraId="05E97DF8" w14:textId="77777777" w:rsidR="00E72C5D" w:rsidRPr="003860BB" w:rsidRDefault="00E72C5D" w:rsidP="000C7D64">
            <w:pPr>
              <w:rPr>
                <w:lang w:val="nl-NL"/>
              </w:rPr>
            </w:pPr>
            <w:r w:rsidRPr="003860BB">
              <w:rPr>
                <w:lang w:val="nl-NL"/>
              </w:rPr>
              <w:t xml:space="preserve">Pedagogische </w:t>
            </w:r>
            <w:proofErr w:type="spellStart"/>
            <w:r w:rsidRPr="003860BB">
              <w:rPr>
                <w:lang w:val="nl-NL"/>
              </w:rPr>
              <w:t>vakbenaming</w:t>
            </w:r>
            <w:proofErr w:type="spellEnd"/>
          </w:p>
        </w:tc>
        <w:tc>
          <w:tcPr>
            <w:tcW w:w="5386" w:type="dxa"/>
          </w:tcPr>
          <w:p w14:paraId="699244B2" w14:textId="77777777" w:rsidR="00E72C5D" w:rsidRPr="003860BB" w:rsidRDefault="00E72C5D" w:rsidP="000C7D64">
            <w:pPr>
              <w:rPr>
                <w:lang w:val="nl-NL"/>
              </w:rPr>
            </w:pPr>
            <w:r w:rsidRPr="003860BB">
              <w:rPr>
                <w:lang w:val="nl-NL"/>
              </w:rPr>
              <w:t xml:space="preserve">Administratieve </w:t>
            </w:r>
            <w:proofErr w:type="spellStart"/>
            <w:r w:rsidRPr="003860BB">
              <w:rPr>
                <w:lang w:val="nl-NL"/>
              </w:rPr>
              <w:t>vakbenamingen</w:t>
            </w:r>
            <w:proofErr w:type="spellEnd"/>
          </w:p>
        </w:tc>
      </w:tr>
      <w:tr w:rsidR="00E72C5D" w:rsidRPr="003860BB" w14:paraId="50AFA1BE" w14:textId="77777777" w:rsidTr="000C7D64">
        <w:tc>
          <w:tcPr>
            <w:tcW w:w="3823" w:type="dxa"/>
          </w:tcPr>
          <w:p w14:paraId="73D5683D" w14:textId="77777777" w:rsidR="00E72C5D" w:rsidRPr="003860BB" w:rsidRDefault="00E72C5D" w:rsidP="000C7D64">
            <w:pPr>
              <w:rPr>
                <w:lang w:val="nl-NL"/>
              </w:rPr>
            </w:pPr>
            <w:r w:rsidRPr="003860BB">
              <w:rPr>
                <w:lang w:val="nl-NL"/>
              </w:rPr>
              <w:t>Godsdienst</w:t>
            </w:r>
          </w:p>
        </w:tc>
        <w:tc>
          <w:tcPr>
            <w:tcW w:w="5386" w:type="dxa"/>
          </w:tcPr>
          <w:p w14:paraId="5D0CD762" w14:textId="77777777" w:rsidR="00E72C5D" w:rsidRPr="003860BB" w:rsidRDefault="00E72C5D" w:rsidP="000C7D64">
            <w:pPr>
              <w:rPr>
                <w:lang w:val="nl-NL"/>
              </w:rPr>
            </w:pPr>
            <w:r w:rsidRPr="003860BB">
              <w:rPr>
                <w:rFonts w:cstheme="minorHAnsi"/>
              </w:rPr>
              <w:t>AV Godsdienst</w:t>
            </w:r>
          </w:p>
        </w:tc>
      </w:tr>
      <w:tr w:rsidR="00E72C5D" w:rsidRPr="003860BB" w14:paraId="007B7296" w14:textId="77777777" w:rsidTr="000C7D64">
        <w:tc>
          <w:tcPr>
            <w:tcW w:w="3823" w:type="dxa"/>
          </w:tcPr>
          <w:p w14:paraId="7CDCD960" w14:textId="77777777" w:rsidR="00E72C5D" w:rsidRPr="003860BB" w:rsidRDefault="00E72C5D" w:rsidP="000C7D64">
            <w:pPr>
              <w:rPr>
                <w:lang w:val="nl-NL"/>
              </w:rPr>
            </w:pPr>
            <w:r w:rsidRPr="003860BB">
              <w:rPr>
                <w:lang w:val="nl-NL"/>
              </w:rPr>
              <w:t>Aardrijkskunde</w:t>
            </w:r>
          </w:p>
        </w:tc>
        <w:tc>
          <w:tcPr>
            <w:tcW w:w="5386" w:type="dxa"/>
          </w:tcPr>
          <w:p w14:paraId="3F8C3288" w14:textId="77777777" w:rsidR="00E72C5D" w:rsidRPr="003860BB" w:rsidRDefault="00E72C5D" w:rsidP="000C7D64">
            <w:pPr>
              <w:rPr>
                <w:lang w:val="nl-NL"/>
              </w:rPr>
            </w:pPr>
            <w:r w:rsidRPr="003860BB">
              <w:rPr>
                <w:rFonts w:cstheme="minorHAnsi"/>
              </w:rPr>
              <w:t>AV Aardrijkskunde</w:t>
            </w:r>
          </w:p>
        </w:tc>
      </w:tr>
      <w:tr w:rsidR="00E72C5D" w:rsidRPr="003860BB" w14:paraId="71AC3D6C" w14:textId="77777777" w:rsidTr="000C7D64">
        <w:tc>
          <w:tcPr>
            <w:tcW w:w="3823" w:type="dxa"/>
          </w:tcPr>
          <w:p w14:paraId="1AE79C8B" w14:textId="77777777" w:rsidR="00E72C5D" w:rsidRPr="003860BB" w:rsidRDefault="00E72C5D" w:rsidP="000C7D64">
            <w:pPr>
              <w:rPr>
                <w:lang w:val="nl-NL"/>
              </w:rPr>
            </w:pPr>
            <w:r w:rsidRPr="003860BB">
              <w:rPr>
                <w:lang w:val="nl-NL"/>
              </w:rPr>
              <w:t>Engels</w:t>
            </w:r>
          </w:p>
        </w:tc>
        <w:tc>
          <w:tcPr>
            <w:tcW w:w="5386" w:type="dxa"/>
          </w:tcPr>
          <w:p w14:paraId="426D2EE1" w14:textId="77777777" w:rsidR="00E72C5D" w:rsidRPr="003860BB" w:rsidRDefault="00E72C5D" w:rsidP="000C7D64">
            <w:pPr>
              <w:rPr>
                <w:lang w:val="nl-NL"/>
              </w:rPr>
            </w:pPr>
            <w:r w:rsidRPr="003860BB">
              <w:rPr>
                <w:rFonts w:cstheme="minorHAnsi"/>
              </w:rPr>
              <w:t>AV Engels</w:t>
            </w:r>
          </w:p>
        </w:tc>
      </w:tr>
      <w:tr w:rsidR="00E72C5D" w:rsidRPr="003860BB" w14:paraId="5F6A9925" w14:textId="77777777" w:rsidTr="000C7D64">
        <w:tc>
          <w:tcPr>
            <w:tcW w:w="3823" w:type="dxa"/>
          </w:tcPr>
          <w:p w14:paraId="77BD4BEC" w14:textId="77777777" w:rsidR="00E72C5D" w:rsidRPr="003860BB" w:rsidRDefault="00E72C5D" w:rsidP="000C7D64">
            <w:pPr>
              <w:rPr>
                <w:lang w:val="nl-NL"/>
              </w:rPr>
            </w:pPr>
            <w:r w:rsidRPr="003860BB">
              <w:rPr>
                <w:lang w:val="nl-NL"/>
              </w:rPr>
              <w:t>Frans</w:t>
            </w:r>
          </w:p>
        </w:tc>
        <w:tc>
          <w:tcPr>
            <w:tcW w:w="5386" w:type="dxa"/>
          </w:tcPr>
          <w:p w14:paraId="341687F5" w14:textId="77777777" w:rsidR="00E72C5D" w:rsidRPr="003860BB" w:rsidRDefault="00E72C5D" w:rsidP="000C7D64">
            <w:pPr>
              <w:rPr>
                <w:lang w:val="nl-NL"/>
              </w:rPr>
            </w:pPr>
            <w:r w:rsidRPr="003860BB">
              <w:rPr>
                <w:lang w:val="nl-NL"/>
              </w:rPr>
              <w:t>AV Frans</w:t>
            </w:r>
          </w:p>
        </w:tc>
      </w:tr>
      <w:tr w:rsidR="00E72C5D" w:rsidRPr="003860BB" w14:paraId="194FBF86" w14:textId="77777777" w:rsidTr="000C7D64">
        <w:tc>
          <w:tcPr>
            <w:tcW w:w="3823" w:type="dxa"/>
          </w:tcPr>
          <w:p w14:paraId="178203CD" w14:textId="77777777" w:rsidR="00E72C5D" w:rsidRPr="003860BB" w:rsidRDefault="00E72C5D" w:rsidP="000C7D64">
            <w:pPr>
              <w:rPr>
                <w:lang w:val="nl-NL"/>
              </w:rPr>
            </w:pPr>
            <w:r w:rsidRPr="003860BB">
              <w:rPr>
                <w:lang w:val="nl-NL"/>
              </w:rPr>
              <w:t>Gemeenschappelijk funderend leerplan</w:t>
            </w:r>
          </w:p>
        </w:tc>
        <w:tc>
          <w:tcPr>
            <w:tcW w:w="5386" w:type="dxa"/>
          </w:tcPr>
          <w:p w14:paraId="71D87D67"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6428BAC7" w14:textId="77777777" w:rsidTr="000C7D64">
        <w:tc>
          <w:tcPr>
            <w:tcW w:w="3823" w:type="dxa"/>
          </w:tcPr>
          <w:p w14:paraId="237328C3" w14:textId="77777777" w:rsidR="00E72C5D" w:rsidRPr="003860BB" w:rsidRDefault="00E72C5D" w:rsidP="000C7D64">
            <w:pPr>
              <w:rPr>
                <w:lang w:val="nl-NL"/>
              </w:rPr>
            </w:pPr>
            <w:r w:rsidRPr="003860BB">
              <w:rPr>
                <w:lang w:val="nl-NL"/>
              </w:rPr>
              <w:t>Geschiedenis</w:t>
            </w:r>
          </w:p>
        </w:tc>
        <w:tc>
          <w:tcPr>
            <w:tcW w:w="5386" w:type="dxa"/>
          </w:tcPr>
          <w:p w14:paraId="13EF7358" w14:textId="77777777" w:rsidR="00E72C5D" w:rsidRPr="003860BB" w:rsidRDefault="00E72C5D" w:rsidP="000C7D64">
            <w:pPr>
              <w:rPr>
                <w:lang w:val="nl-NL"/>
              </w:rPr>
            </w:pPr>
            <w:r w:rsidRPr="003860BB">
              <w:rPr>
                <w:rFonts w:cstheme="minorHAnsi"/>
              </w:rPr>
              <w:t>AV Geschiedenis</w:t>
            </w:r>
          </w:p>
        </w:tc>
      </w:tr>
      <w:tr w:rsidR="00E72C5D" w:rsidRPr="003860BB" w14:paraId="66BE7225" w14:textId="77777777" w:rsidTr="000C7D64">
        <w:tc>
          <w:tcPr>
            <w:tcW w:w="3823" w:type="dxa"/>
          </w:tcPr>
          <w:p w14:paraId="09924CE6" w14:textId="77777777" w:rsidR="00E72C5D" w:rsidRPr="003860BB" w:rsidRDefault="00E72C5D" w:rsidP="000C7D64">
            <w:pPr>
              <w:rPr>
                <w:lang w:val="nl-NL"/>
              </w:rPr>
            </w:pPr>
            <w:r w:rsidRPr="003860BB">
              <w:rPr>
                <w:lang w:val="nl-NL"/>
              </w:rPr>
              <w:t>Horeca</w:t>
            </w:r>
          </w:p>
        </w:tc>
        <w:tc>
          <w:tcPr>
            <w:tcW w:w="5386" w:type="dxa"/>
            <w:shd w:val="clear" w:color="auto" w:fill="auto"/>
          </w:tcPr>
          <w:p w14:paraId="4C9CB68C" w14:textId="77777777" w:rsidR="00E72C5D" w:rsidRPr="003860BB" w:rsidRDefault="00E72C5D" w:rsidP="000C7D64">
            <w:pPr>
              <w:rPr>
                <w:lang w:val="nl-NL"/>
              </w:rPr>
            </w:pPr>
            <w:r w:rsidRPr="003860BB">
              <w:rPr>
                <w:lang w:val="nl-NL"/>
              </w:rPr>
              <w:t>TV/PV Hoteltechnieken</w:t>
            </w:r>
          </w:p>
          <w:p w14:paraId="3313EC08" w14:textId="77777777" w:rsidR="00E72C5D" w:rsidRPr="003860BB" w:rsidRDefault="00E72C5D" w:rsidP="000C7D64">
            <w:pPr>
              <w:rPr>
                <w:lang w:val="nl-NL"/>
              </w:rPr>
            </w:pPr>
            <w:r w:rsidRPr="003860BB">
              <w:rPr>
                <w:lang w:val="nl-NL"/>
              </w:rPr>
              <w:t>TV/PV Keukentechnieken</w:t>
            </w:r>
          </w:p>
          <w:p w14:paraId="1E52BA36" w14:textId="77777777" w:rsidR="00E72C5D" w:rsidRPr="003860BB" w:rsidRDefault="00E72C5D" w:rsidP="000C7D64">
            <w:pPr>
              <w:tabs>
                <w:tab w:val="left" w:pos="1008"/>
              </w:tabs>
              <w:rPr>
                <w:lang w:val="nl-NL"/>
              </w:rPr>
            </w:pPr>
            <w:r w:rsidRPr="003860BB">
              <w:rPr>
                <w:lang w:val="nl-NL"/>
              </w:rPr>
              <w:t>TV/PV Restauranttechnieken</w:t>
            </w:r>
          </w:p>
        </w:tc>
      </w:tr>
      <w:tr w:rsidR="00E72C5D" w:rsidRPr="003860BB" w14:paraId="1E8534F0" w14:textId="77777777" w:rsidTr="000C7D64">
        <w:tc>
          <w:tcPr>
            <w:tcW w:w="3823" w:type="dxa"/>
          </w:tcPr>
          <w:p w14:paraId="332DEF0D" w14:textId="77777777" w:rsidR="00E72C5D" w:rsidRPr="003860BB" w:rsidRDefault="00E72C5D" w:rsidP="000C7D64">
            <w:pPr>
              <w:rPr>
                <w:lang w:val="nl-NL"/>
              </w:rPr>
            </w:pPr>
            <w:r w:rsidRPr="003860BB">
              <w:rPr>
                <w:lang w:val="nl-NL"/>
              </w:rPr>
              <w:t>Lichamelijke opvoeding</w:t>
            </w:r>
          </w:p>
        </w:tc>
        <w:tc>
          <w:tcPr>
            <w:tcW w:w="5386" w:type="dxa"/>
          </w:tcPr>
          <w:p w14:paraId="043897FF" w14:textId="77777777" w:rsidR="00E72C5D" w:rsidRPr="003860BB" w:rsidRDefault="00E72C5D" w:rsidP="000C7D64">
            <w:pPr>
              <w:rPr>
                <w:rFonts w:cstheme="minorHAnsi"/>
              </w:rPr>
            </w:pPr>
            <w:r w:rsidRPr="003860BB">
              <w:rPr>
                <w:rFonts w:cstheme="minorHAnsi"/>
              </w:rPr>
              <w:t>AV Bewegingswetenschappen</w:t>
            </w:r>
          </w:p>
          <w:p w14:paraId="0A2BD60D" w14:textId="77777777" w:rsidR="00E72C5D" w:rsidRPr="003860BB" w:rsidRDefault="00E72C5D" w:rsidP="000C7D64">
            <w:pPr>
              <w:rPr>
                <w:rFonts w:cstheme="minorHAnsi"/>
              </w:rPr>
            </w:pPr>
            <w:r w:rsidRPr="003860BB">
              <w:rPr>
                <w:rFonts w:cstheme="minorHAnsi"/>
              </w:rPr>
              <w:t>AV Lichamelijke opvoeding</w:t>
            </w:r>
          </w:p>
          <w:p w14:paraId="4EBF5DFB" w14:textId="77777777" w:rsidR="00E72C5D" w:rsidRPr="003860BB" w:rsidRDefault="00E72C5D" w:rsidP="000C7D64">
            <w:pPr>
              <w:rPr>
                <w:lang w:val="nl-NL"/>
              </w:rPr>
            </w:pPr>
            <w:r w:rsidRPr="003860BB">
              <w:rPr>
                <w:rFonts w:cstheme="minorHAnsi"/>
              </w:rPr>
              <w:lastRenderedPageBreak/>
              <w:t>AV/TV Sport</w:t>
            </w:r>
          </w:p>
        </w:tc>
      </w:tr>
      <w:tr w:rsidR="00E72C5D" w:rsidRPr="003860BB" w14:paraId="6EDE6BD9" w14:textId="77777777" w:rsidTr="000C7D64">
        <w:tc>
          <w:tcPr>
            <w:tcW w:w="3823" w:type="dxa"/>
          </w:tcPr>
          <w:p w14:paraId="774C8AFD" w14:textId="77777777" w:rsidR="00E72C5D" w:rsidRPr="003860BB" w:rsidRDefault="00E72C5D" w:rsidP="000C7D64">
            <w:pPr>
              <w:rPr>
                <w:lang w:val="nl-NL"/>
              </w:rPr>
            </w:pPr>
            <w:r w:rsidRPr="003860BB">
              <w:rPr>
                <w:lang w:val="nl-NL"/>
              </w:rPr>
              <w:lastRenderedPageBreak/>
              <w:t>Natuurwetenschappen</w:t>
            </w:r>
          </w:p>
        </w:tc>
        <w:tc>
          <w:tcPr>
            <w:tcW w:w="5386" w:type="dxa"/>
          </w:tcPr>
          <w:p w14:paraId="4E7D07C4" w14:textId="77777777" w:rsidR="00E72C5D" w:rsidRPr="003860BB" w:rsidRDefault="00E72C5D" w:rsidP="000C7D64">
            <w:pPr>
              <w:rPr>
                <w:rFonts w:cstheme="minorHAnsi"/>
              </w:rPr>
            </w:pPr>
            <w:r w:rsidRPr="003860BB">
              <w:rPr>
                <w:rFonts w:cstheme="minorHAnsi"/>
              </w:rPr>
              <w:t xml:space="preserve">AV Biochemie </w:t>
            </w:r>
          </w:p>
          <w:p w14:paraId="2D9FCDC9" w14:textId="77777777" w:rsidR="00E72C5D" w:rsidRPr="003860BB" w:rsidRDefault="00E72C5D" w:rsidP="000C7D64">
            <w:pPr>
              <w:rPr>
                <w:rFonts w:cstheme="minorHAnsi"/>
              </w:rPr>
            </w:pPr>
            <w:r w:rsidRPr="003860BB">
              <w:rPr>
                <w:rFonts w:cstheme="minorHAnsi"/>
              </w:rPr>
              <w:t>AV Biologie</w:t>
            </w:r>
          </w:p>
          <w:p w14:paraId="66A65ADB" w14:textId="77777777" w:rsidR="00E72C5D" w:rsidRPr="003860BB" w:rsidRDefault="00E72C5D" w:rsidP="000C7D64">
            <w:pPr>
              <w:rPr>
                <w:rFonts w:cstheme="minorHAnsi"/>
              </w:rPr>
            </w:pPr>
            <w:r w:rsidRPr="003860BB">
              <w:rPr>
                <w:rFonts w:cstheme="minorHAnsi"/>
              </w:rPr>
              <w:t>AV Chemie</w:t>
            </w:r>
          </w:p>
          <w:p w14:paraId="16F85E4D" w14:textId="77777777" w:rsidR="00E72C5D" w:rsidRPr="003860BB" w:rsidRDefault="00E72C5D" w:rsidP="000C7D64">
            <w:pPr>
              <w:rPr>
                <w:rFonts w:cstheme="minorHAnsi"/>
              </w:rPr>
            </w:pPr>
            <w:r w:rsidRPr="003860BB">
              <w:rPr>
                <w:rFonts w:cstheme="minorHAnsi"/>
              </w:rPr>
              <w:t>AV Fysica</w:t>
            </w:r>
          </w:p>
          <w:p w14:paraId="5146622D" w14:textId="77777777" w:rsidR="00E72C5D" w:rsidRPr="003860BB" w:rsidRDefault="00E72C5D" w:rsidP="000C7D64">
            <w:pPr>
              <w:rPr>
                <w:rFonts w:cstheme="minorHAnsi"/>
              </w:rPr>
            </w:pPr>
            <w:r w:rsidRPr="003860BB">
              <w:rPr>
                <w:rFonts w:cstheme="minorHAnsi"/>
              </w:rPr>
              <w:t>AV Natuurwetenschappen</w:t>
            </w:r>
          </w:p>
          <w:p w14:paraId="143126A7" w14:textId="77777777" w:rsidR="00E72C5D" w:rsidRPr="003860BB" w:rsidRDefault="00E72C5D" w:rsidP="000C7D64">
            <w:pPr>
              <w:rPr>
                <w:rFonts w:cstheme="minorHAnsi"/>
              </w:rPr>
            </w:pPr>
            <w:r w:rsidRPr="003860BB">
              <w:rPr>
                <w:rFonts w:cstheme="minorHAnsi"/>
              </w:rPr>
              <w:t>TV Toegepaste biochemie</w:t>
            </w:r>
          </w:p>
          <w:p w14:paraId="3CA48107" w14:textId="77777777" w:rsidR="00E72C5D" w:rsidRPr="003860BB" w:rsidRDefault="00E72C5D" w:rsidP="000C7D64">
            <w:pPr>
              <w:rPr>
                <w:rFonts w:cstheme="minorHAnsi"/>
              </w:rPr>
            </w:pPr>
            <w:r w:rsidRPr="003860BB">
              <w:rPr>
                <w:rFonts w:cstheme="minorHAnsi"/>
              </w:rPr>
              <w:t>TV Toegepaste biologie</w:t>
            </w:r>
          </w:p>
          <w:p w14:paraId="0DF6B167" w14:textId="77777777" w:rsidR="00E72C5D" w:rsidRPr="003860BB" w:rsidRDefault="00E72C5D" w:rsidP="000C7D64">
            <w:pPr>
              <w:rPr>
                <w:rFonts w:cstheme="minorHAnsi"/>
              </w:rPr>
            </w:pPr>
            <w:r w:rsidRPr="003860BB">
              <w:rPr>
                <w:rFonts w:cstheme="minorHAnsi"/>
              </w:rPr>
              <w:t>TV Toegepaste chemie</w:t>
            </w:r>
          </w:p>
          <w:p w14:paraId="4C007750" w14:textId="77777777" w:rsidR="00E72C5D" w:rsidRPr="003860BB" w:rsidRDefault="00E72C5D" w:rsidP="000C7D64">
            <w:pPr>
              <w:rPr>
                <w:rFonts w:cstheme="minorHAnsi"/>
              </w:rPr>
            </w:pPr>
            <w:r w:rsidRPr="003860BB">
              <w:rPr>
                <w:rFonts w:cstheme="minorHAnsi"/>
              </w:rPr>
              <w:t>TV Toegepaste fysica</w:t>
            </w:r>
          </w:p>
          <w:p w14:paraId="48EE090F" w14:textId="77777777" w:rsidR="00E72C5D" w:rsidRPr="003860BB" w:rsidRDefault="00E72C5D" w:rsidP="000C7D64">
            <w:pPr>
              <w:rPr>
                <w:lang w:val="nl-NL"/>
              </w:rPr>
            </w:pPr>
            <w:r w:rsidRPr="003860BB">
              <w:rPr>
                <w:rFonts w:cstheme="minorHAnsi"/>
              </w:rPr>
              <w:t>TV Toegepaste natuurwetenschappen</w:t>
            </w:r>
          </w:p>
        </w:tc>
      </w:tr>
      <w:tr w:rsidR="00E72C5D" w:rsidRPr="003860BB" w14:paraId="3E24779E" w14:textId="77777777" w:rsidTr="000C7D64">
        <w:tc>
          <w:tcPr>
            <w:tcW w:w="3823" w:type="dxa"/>
          </w:tcPr>
          <w:p w14:paraId="65DC5725" w14:textId="77777777" w:rsidR="00E72C5D" w:rsidRPr="003860BB" w:rsidRDefault="00E72C5D" w:rsidP="000C7D64">
            <w:pPr>
              <w:rPr>
                <w:lang w:val="nl-NL"/>
              </w:rPr>
            </w:pPr>
            <w:r w:rsidRPr="003860BB">
              <w:rPr>
                <w:lang w:val="nl-NL"/>
              </w:rPr>
              <w:t>Nederlands</w:t>
            </w:r>
          </w:p>
        </w:tc>
        <w:tc>
          <w:tcPr>
            <w:tcW w:w="5386" w:type="dxa"/>
          </w:tcPr>
          <w:p w14:paraId="51081542" w14:textId="77777777" w:rsidR="00E72C5D" w:rsidRPr="003860BB" w:rsidRDefault="00E72C5D" w:rsidP="000C7D64">
            <w:pPr>
              <w:rPr>
                <w:lang w:val="nl-NL"/>
              </w:rPr>
            </w:pPr>
            <w:r w:rsidRPr="003860BB">
              <w:rPr>
                <w:rFonts w:cstheme="minorHAnsi"/>
              </w:rPr>
              <w:t>AV Nederlands</w:t>
            </w:r>
          </w:p>
        </w:tc>
      </w:tr>
      <w:tr w:rsidR="00E72C5D" w:rsidRPr="003860BB" w14:paraId="2CE510CD" w14:textId="77777777" w:rsidTr="000C7D64">
        <w:tc>
          <w:tcPr>
            <w:tcW w:w="3823" w:type="dxa"/>
          </w:tcPr>
          <w:p w14:paraId="180DBECB" w14:textId="77777777" w:rsidR="00E72C5D" w:rsidRPr="003860BB" w:rsidRDefault="00E72C5D" w:rsidP="000C7D64">
            <w:pPr>
              <w:rPr>
                <w:lang w:val="nl-NL"/>
              </w:rPr>
            </w:pPr>
            <w:r w:rsidRPr="003860BB">
              <w:rPr>
                <w:lang w:val="nl-NL"/>
              </w:rPr>
              <w:t>Wiskunde</w:t>
            </w:r>
          </w:p>
        </w:tc>
        <w:tc>
          <w:tcPr>
            <w:tcW w:w="5386" w:type="dxa"/>
          </w:tcPr>
          <w:p w14:paraId="625D35C7" w14:textId="77777777" w:rsidR="00E72C5D" w:rsidRPr="003860BB" w:rsidRDefault="00E72C5D" w:rsidP="000C7D64">
            <w:pPr>
              <w:rPr>
                <w:lang w:val="nl-NL"/>
              </w:rPr>
            </w:pPr>
            <w:r w:rsidRPr="003860BB">
              <w:rPr>
                <w:rFonts w:cstheme="minorHAnsi"/>
              </w:rPr>
              <w:t>AV Wiskunde</w:t>
            </w:r>
          </w:p>
        </w:tc>
      </w:tr>
    </w:tbl>
    <w:p w14:paraId="6AC24576" w14:textId="77777777" w:rsidR="00E72C5D" w:rsidRPr="003860BB" w:rsidRDefault="00E72C5D" w:rsidP="00E72C5D">
      <w:pPr>
        <w:rPr>
          <w:lang w:val="nl-NL"/>
        </w:rPr>
      </w:pPr>
    </w:p>
    <w:p w14:paraId="39EFBA87" w14:textId="77777777" w:rsidR="00E72C5D" w:rsidRPr="003860BB" w:rsidRDefault="00E72C5D" w:rsidP="00E72C5D">
      <w:pPr>
        <w:pStyle w:val="Kop2"/>
      </w:pPr>
      <w:bookmarkStart w:id="8" w:name="_Toc192959671"/>
      <w:r w:rsidRPr="003860BB">
        <w:lastRenderedPageBreak/>
        <w:t>Slagerijtechnieken (D/A)</w:t>
      </w:r>
      <w:bookmarkEnd w:id="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E72C5D" w:rsidRPr="003860BB" w14:paraId="3D9EEA77"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CD38DC8"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Algemene vorming</w:t>
            </w:r>
            <w:r w:rsidRPr="003860BB">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AF3091A"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78B0DCF2"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34191A17"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420AA6AB"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2DA8BE72"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r>
      <w:tr w:rsidR="00E72C5D" w:rsidRPr="003860BB" w14:paraId="465815D0"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495A2E9"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4B9789A7"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0F88B0AD"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09EE8AA2"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highlight w:val="magenta"/>
                <w:lang w:eastAsia="nl-BE"/>
              </w:rPr>
              <w:t>Natuurwetenschappen B+S</w:t>
            </w:r>
          </w:p>
        </w:tc>
        <w:tc>
          <w:tcPr>
            <w:tcW w:w="745" w:type="dxa"/>
            <w:tcBorders>
              <w:top w:val="nil"/>
              <w:left w:val="nil"/>
              <w:bottom w:val="single" w:sz="8" w:space="0" w:color="000000"/>
              <w:right w:val="single" w:sz="8" w:space="0" w:color="000000"/>
            </w:tcBorders>
            <w:shd w:val="clear" w:color="000000" w:fill="FADBC2"/>
            <w:vAlign w:val="center"/>
          </w:tcPr>
          <w:p w14:paraId="1F491BA8"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FADBC2"/>
            <w:vAlign w:val="center"/>
          </w:tcPr>
          <w:p w14:paraId="52B6B55A"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r>
      <w:tr w:rsidR="00E72C5D" w:rsidRPr="003860BB" w14:paraId="48D129B1"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C49976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6E42A8F4"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0E58849E"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top w:val="single" w:sz="4" w:space="0" w:color="auto"/>
              <w:left w:val="nil"/>
              <w:right w:val="single" w:sz="8" w:space="0" w:color="000000"/>
            </w:tcBorders>
            <w:shd w:val="clear" w:color="000000" w:fill="FADBC2"/>
            <w:vAlign w:val="center"/>
          </w:tcPr>
          <w:p w14:paraId="74E44B21"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Slagerijtechnieken</w:t>
            </w:r>
          </w:p>
        </w:tc>
        <w:tc>
          <w:tcPr>
            <w:tcW w:w="745" w:type="dxa"/>
            <w:tcBorders>
              <w:top w:val="single" w:sz="8" w:space="0" w:color="000000"/>
              <w:left w:val="nil"/>
              <w:right w:val="single" w:sz="4" w:space="0" w:color="auto"/>
            </w:tcBorders>
            <w:shd w:val="clear" w:color="000000" w:fill="FADBC2"/>
            <w:vAlign w:val="center"/>
          </w:tcPr>
          <w:p w14:paraId="752337DB"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8</w:t>
            </w:r>
          </w:p>
        </w:tc>
        <w:tc>
          <w:tcPr>
            <w:tcW w:w="709" w:type="dxa"/>
            <w:tcBorders>
              <w:top w:val="single" w:sz="8" w:space="0" w:color="000000"/>
              <w:left w:val="single" w:sz="4" w:space="0" w:color="auto"/>
              <w:right w:val="single" w:sz="8" w:space="0" w:color="000000"/>
            </w:tcBorders>
            <w:shd w:val="clear" w:color="000000" w:fill="FADBC2"/>
            <w:vAlign w:val="center"/>
          </w:tcPr>
          <w:p w14:paraId="6322CAF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9</w:t>
            </w:r>
          </w:p>
        </w:tc>
      </w:tr>
      <w:tr w:rsidR="00E72C5D" w:rsidRPr="003860BB" w14:paraId="72D734D5"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B393B7A"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hideMark/>
          </w:tcPr>
          <w:p w14:paraId="7DAB786E"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36380E3F"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1F874B26" w14:textId="77777777" w:rsidR="00E72C5D" w:rsidRPr="003860BB" w:rsidRDefault="00E72C5D" w:rsidP="000C7D64">
            <w:pPr>
              <w:spacing w:after="0" w:line="240" w:lineRule="auto"/>
              <w:rPr>
                <w:rFonts w:eastAsia="Times New Roman" w:cs="Calibri"/>
                <w:color w:val="000000"/>
                <w:lang w:eastAsia="nl-BE"/>
              </w:rPr>
            </w:pPr>
          </w:p>
        </w:tc>
        <w:tc>
          <w:tcPr>
            <w:tcW w:w="745" w:type="dxa"/>
            <w:tcBorders>
              <w:left w:val="nil"/>
              <w:right w:val="single" w:sz="4" w:space="0" w:color="auto"/>
            </w:tcBorders>
            <w:shd w:val="clear" w:color="000000" w:fill="FADBC2"/>
            <w:vAlign w:val="center"/>
          </w:tcPr>
          <w:p w14:paraId="245AB67D"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left w:val="single" w:sz="4" w:space="0" w:color="auto"/>
              <w:right w:val="single" w:sz="8" w:space="0" w:color="000000"/>
            </w:tcBorders>
            <w:shd w:val="clear" w:color="000000" w:fill="FADBC2"/>
            <w:vAlign w:val="center"/>
          </w:tcPr>
          <w:p w14:paraId="4717B067"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65A546AB"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512D247"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hideMark/>
          </w:tcPr>
          <w:p w14:paraId="7E19D437"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3FEF4DC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5A8862D9" w14:textId="77777777" w:rsidR="00E72C5D" w:rsidRPr="003860BB" w:rsidRDefault="00E72C5D" w:rsidP="000C7D64">
            <w:pPr>
              <w:spacing w:after="0" w:line="240" w:lineRule="auto"/>
              <w:rPr>
                <w:rFonts w:eastAsia="Times New Roman" w:cs="Calibri"/>
                <w:color w:val="000000"/>
                <w:lang w:eastAsia="nl-BE"/>
              </w:rPr>
            </w:pPr>
          </w:p>
        </w:tc>
        <w:tc>
          <w:tcPr>
            <w:tcW w:w="745" w:type="dxa"/>
            <w:tcBorders>
              <w:left w:val="nil"/>
              <w:right w:val="single" w:sz="4" w:space="0" w:color="auto"/>
            </w:tcBorders>
            <w:shd w:val="clear" w:color="000000" w:fill="FADBC2"/>
            <w:vAlign w:val="center"/>
          </w:tcPr>
          <w:p w14:paraId="3D451392"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left w:val="single" w:sz="4" w:space="0" w:color="auto"/>
              <w:right w:val="single" w:sz="8" w:space="0" w:color="000000"/>
            </w:tcBorders>
            <w:shd w:val="clear" w:color="000000" w:fill="FADBC2"/>
            <w:vAlign w:val="center"/>
          </w:tcPr>
          <w:p w14:paraId="1E0CA1BB"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52119F55"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094EFC2"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Geschiedenis</w:t>
            </w:r>
          </w:p>
        </w:tc>
        <w:tc>
          <w:tcPr>
            <w:tcW w:w="708" w:type="dxa"/>
            <w:tcBorders>
              <w:top w:val="nil"/>
              <w:left w:val="nil"/>
              <w:bottom w:val="single" w:sz="8" w:space="0" w:color="000000"/>
              <w:right w:val="single" w:sz="8" w:space="0" w:color="000000"/>
            </w:tcBorders>
            <w:shd w:val="clear" w:color="000000" w:fill="EBEDC5"/>
            <w:vAlign w:val="center"/>
            <w:hideMark/>
          </w:tcPr>
          <w:p w14:paraId="3CBE8C97"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75244FA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left w:val="nil"/>
              <w:right w:val="single" w:sz="4" w:space="0" w:color="auto"/>
            </w:tcBorders>
            <w:shd w:val="clear" w:color="000000" w:fill="FADBC2"/>
            <w:vAlign w:val="center"/>
          </w:tcPr>
          <w:p w14:paraId="0D10887F" w14:textId="77777777" w:rsidR="00E72C5D" w:rsidRPr="003860BB" w:rsidRDefault="00E72C5D" w:rsidP="000C7D64">
            <w:pPr>
              <w:spacing w:after="0" w:line="240" w:lineRule="auto"/>
              <w:rPr>
                <w:rFonts w:eastAsia="Times New Roman" w:cs="Calibri"/>
                <w:color w:val="000000"/>
                <w:lang w:eastAsia="nl-BE"/>
              </w:rPr>
            </w:pPr>
          </w:p>
        </w:tc>
        <w:tc>
          <w:tcPr>
            <w:tcW w:w="745" w:type="dxa"/>
            <w:tcBorders>
              <w:left w:val="single" w:sz="4" w:space="0" w:color="auto"/>
              <w:right w:val="single" w:sz="4" w:space="0" w:color="auto"/>
            </w:tcBorders>
            <w:shd w:val="clear" w:color="000000" w:fill="FADBC2"/>
            <w:vAlign w:val="center"/>
          </w:tcPr>
          <w:p w14:paraId="4E5126E9"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left w:val="single" w:sz="4" w:space="0" w:color="auto"/>
              <w:right w:val="single" w:sz="4" w:space="0" w:color="auto"/>
            </w:tcBorders>
            <w:shd w:val="clear" w:color="000000" w:fill="FADBC2"/>
            <w:vAlign w:val="center"/>
          </w:tcPr>
          <w:p w14:paraId="1A4E8A05"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636E9625"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91A5E98"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tcPr>
          <w:p w14:paraId="53AB911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nil"/>
              <w:left w:val="nil"/>
              <w:bottom w:val="single" w:sz="8" w:space="0" w:color="000000"/>
              <w:right w:val="single" w:sz="4" w:space="0" w:color="auto"/>
            </w:tcBorders>
            <w:shd w:val="clear" w:color="000000" w:fill="EBEDC5"/>
            <w:vAlign w:val="center"/>
          </w:tcPr>
          <w:p w14:paraId="77EAB93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3082" w:type="dxa"/>
            <w:tcBorders>
              <w:left w:val="single" w:sz="4" w:space="0" w:color="auto"/>
              <w:right w:val="single" w:sz="4" w:space="0" w:color="auto"/>
            </w:tcBorders>
            <w:shd w:val="clear" w:color="000000" w:fill="FADBC2"/>
            <w:vAlign w:val="center"/>
          </w:tcPr>
          <w:p w14:paraId="02D11961" w14:textId="77777777" w:rsidR="00E72C5D" w:rsidRPr="003860BB" w:rsidRDefault="00E72C5D" w:rsidP="000C7D64">
            <w:pPr>
              <w:spacing w:after="0" w:line="240" w:lineRule="auto"/>
              <w:rPr>
                <w:rFonts w:eastAsia="Times New Roman" w:cs="Calibri"/>
                <w:color w:val="000000"/>
                <w:lang w:eastAsia="nl-BE"/>
              </w:rPr>
            </w:pPr>
          </w:p>
        </w:tc>
        <w:tc>
          <w:tcPr>
            <w:tcW w:w="745" w:type="dxa"/>
            <w:tcBorders>
              <w:left w:val="single" w:sz="4" w:space="0" w:color="auto"/>
              <w:right w:val="single" w:sz="4" w:space="0" w:color="auto"/>
            </w:tcBorders>
            <w:shd w:val="clear" w:color="000000" w:fill="FADBC2"/>
            <w:vAlign w:val="center"/>
          </w:tcPr>
          <w:p w14:paraId="2AC744FA"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left w:val="single" w:sz="4" w:space="0" w:color="auto"/>
              <w:right w:val="single" w:sz="4" w:space="0" w:color="auto"/>
            </w:tcBorders>
            <w:shd w:val="clear" w:color="000000" w:fill="FADBC2"/>
            <w:vAlign w:val="center"/>
          </w:tcPr>
          <w:p w14:paraId="39AE0124"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28E9799C"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4830201"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Nederlands</w:t>
            </w:r>
          </w:p>
        </w:tc>
        <w:tc>
          <w:tcPr>
            <w:tcW w:w="708" w:type="dxa"/>
            <w:tcBorders>
              <w:top w:val="nil"/>
              <w:left w:val="nil"/>
              <w:bottom w:val="single" w:sz="8" w:space="0" w:color="000000"/>
              <w:right w:val="single" w:sz="8" w:space="0" w:color="000000"/>
            </w:tcBorders>
            <w:shd w:val="clear" w:color="000000" w:fill="EBEDC5"/>
            <w:vAlign w:val="center"/>
            <w:hideMark/>
          </w:tcPr>
          <w:p w14:paraId="50F09DCE"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4</w:t>
            </w:r>
          </w:p>
        </w:tc>
        <w:tc>
          <w:tcPr>
            <w:tcW w:w="709" w:type="dxa"/>
            <w:tcBorders>
              <w:top w:val="nil"/>
              <w:left w:val="nil"/>
              <w:bottom w:val="single" w:sz="8" w:space="0" w:color="000000"/>
              <w:right w:val="single" w:sz="4" w:space="0" w:color="auto"/>
            </w:tcBorders>
            <w:shd w:val="clear" w:color="000000" w:fill="EBEDC5"/>
            <w:vAlign w:val="center"/>
            <w:hideMark/>
          </w:tcPr>
          <w:p w14:paraId="39E2BF94"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4</w:t>
            </w:r>
          </w:p>
        </w:tc>
        <w:tc>
          <w:tcPr>
            <w:tcW w:w="3082" w:type="dxa"/>
            <w:tcBorders>
              <w:top w:val="nil"/>
              <w:left w:val="single" w:sz="4" w:space="0" w:color="auto"/>
              <w:right w:val="single" w:sz="4" w:space="0" w:color="auto"/>
            </w:tcBorders>
            <w:shd w:val="clear" w:color="000000" w:fill="FADBC2"/>
            <w:vAlign w:val="center"/>
            <w:hideMark/>
          </w:tcPr>
          <w:p w14:paraId="4ADC5F24"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w:t>
            </w:r>
          </w:p>
        </w:tc>
        <w:tc>
          <w:tcPr>
            <w:tcW w:w="745" w:type="dxa"/>
            <w:tcBorders>
              <w:top w:val="nil"/>
              <w:left w:val="single" w:sz="4" w:space="0" w:color="auto"/>
              <w:right w:val="single" w:sz="4" w:space="0" w:color="auto"/>
            </w:tcBorders>
            <w:shd w:val="clear" w:color="000000" w:fill="FADBC2"/>
            <w:vAlign w:val="center"/>
            <w:hideMark/>
          </w:tcPr>
          <w:p w14:paraId="033AC1C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c>
          <w:tcPr>
            <w:tcW w:w="709" w:type="dxa"/>
            <w:tcBorders>
              <w:top w:val="nil"/>
              <w:left w:val="single" w:sz="4" w:space="0" w:color="auto"/>
              <w:right w:val="single" w:sz="4" w:space="0" w:color="auto"/>
            </w:tcBorders>
            <w:shd w:val="clear" w:color="000000" w:fill="FADBC2"/>
            <w:vAlign w:val="center"/>
            <w:hideMark/>
          </w:tcPr>
          <w:p w14:paraId="0028664E"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r>
      <w:tr w:rsidR="00E72C5D" w:rsidRPr="003860BB" w14:paraId="6441DC18"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FEB13C9"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Wiskunde</w:t>
            </w:r>
          </w:p>
        </w:tc>
        <w:tc>
          <w:tcPr>
            <w:tcW w:w="708" w:type="dxa"/>
            <w:tcBorders>
              <w:top w:val="nil"/>
              <w:left w:val="nil"/>
              <w:bottom w:val="single" w:sz="8" w:space="0" w:color="000000"/>
              <w:right w:val="single" w:sz="8" w:space="0" w:color="000000"/>
            </w:tcBorders>
            <w:shd w:val="clear" w:color="000000" w:fill="EBEDC5"/>
            <w:vAlign w:val="center"/>
          </w:tcPr>
          <w:p w14:paraId="1862BF7E"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3</w:t>
            </w:r>
          </w:p>
        </w:tc>
        <w:tc>
          <w:tcPr>
            <w:tcW w:w="709" w:type="dxa"/>
            <w:tcBorders>
              <w:top w:val="nil"/>
              <w:left w:val="nil"/>
              <w:bottom w:val="single" w:sz="8" w:space="0" w:color="000000"/>
              <w:right w:val="single" w:sz="4" w:space="0" w:color="auto"/>
            </w:tcBorders>
            <w:shd w:val="clear" w:color="000000" w:fill="EBEDC5"/>
            <w:vAlign w:val="center"/>
          </w:tcPr>
          <w:p w14:paraId="1F590477"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3</w:t>
            </w:r>
          </w:p>
        </w:tc>
        <w:tc>
          <w:tcPr>
            <w:tcW w:w="3082" w:type="dxa"/>
            <w:tcBorders>
              <w:top w:val="nil"/>
              <w:left w:val="single" w:sz="4" w:space="0" w:color="auto"/>
              <w:right w:val="single" w:sz="4" w:space="0" w:color="auto"/>
            </w:tcBorders>
            <w:shd w:val="clear" w:color="000000" w:fill="FADBC2"/>
            <w:vAlign w:val="center"/>
          </w:tcPr>
          <w:p w14:paraId="350D0BD8"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nil"/>
              <w:left w:val="single" w:sz="4" w:space="0" w:color="auto"/>
              <w:bottom w:val="single" w:sz="4" w:space="0" w:color="auto"/>
              <w:right w:val="single" w:sz="4" w:space="0" w:color="auto"/>
            </w:tcBorders>
            <w:shd w:val="clear" w:color="000000" w:fill="FADBC2"/>
            <w:vAlign w:val="center"/>
          </w:tcPr>
          <w:p w14:paraId="508C234D"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nil"/>
              <w:left w:val="single" w:sz="4" w:space="0" w:color="auto"/>
              <w:bottom w:val="single" w:sz="4" w:space="0" w:color="auto"/>
              <w:right w:val="single" w:sz="4" w:space="0" w:color="auto"/>
            </w:tcBorders>
            <w:shd w:val="clear" w:color="000000" w:fill="FADBC2"/>
            <w:vAlign w:val="center"/>
          </w:tcPr>
          <w:p w14:paraId="2B3325E7"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47DB35B8"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4DA56201"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Onderliggend aan algemene en specifieke vorming</w:t>
            </w:r>
            <w:r w:rsidRPr="003860BB">
              <w:rPr>
                <w:rFonts w:eastAsia="Times New Roman" w:cs="Calibri"/>
                <w:color w:val="000000"/>
                <w:lang w:val="nl-NL" w:eastAsia="nl-BE"/>
              </w:rPr>
              <w:t> </w:t>
            </w:r>
          </w:p>
        </w:tc>
        <w:tc>
          <w:tcPr>
            <w:tcW w:w="745" w:type="dxa"/>
            <w:tcBorders>
              <w:top w:val="single" w:sz="4" w:space="0" w:color="auto"/>
              <w:left w:val="nil"/>
              <w:bottom w:val="single" w:sz="8" w:space="0" w:color="000000"/>
              <w:right w:val="single" w:sz="8" w:space="0" w:color="000000"/>
            </w:tcBorders>
            <w:shd w:val="clear" w:color="000000" w:fill="8BD3D9"/>
            <w:vAlign w:val="center"/>
            <w:hideMark/>
          </w:tcPr>
          <w:p w14:paraId="5CAD9FAC"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4" w:space="0" w:color="auto"/>
              <w:left w:val="nil"/>
              <w:bottom w:val="single" w:sz="8" w:space="0" w:color="000000"/>
              <w:right w:val="single" w:sz="8" w:space="0" w:color="000000"/>
            </w:tcBorders>
            <w:shd w:val="clear" w:color="000000" w:fill="8BD3D9"/>
            <w:vAlign w:val="center"/>
            <w:hideMark/>
          </w:tcPr>
          <w:p w14:paraId="0BD36520"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r>
      <w:tr w:rsidR="00E72C5D" w:rsidRPr="003860BB" w14:paraId="6C002299" w14:textId="77777777" w:rsidTr="006C1F21">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FA8BD6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4777891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FD2FB5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r>
      <w:tr w:rsidR="00E72C5D" w:rsidRPr="003860BB" w14:paraId="175DAEA5"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C3C2F0E" w14:textId="77777777" w:rsidR="00E72C5D" w:rsidRPr="003860BB" w:rsidRDefault="00E72C5D" w:rsidP="00843B09">
            <w:pPr>
              <w:pStyle w:val="tussentekst"/>
            </w:pPr>
            <w:r w:rsidRPr="003860BB">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0BE62673" w14:textId="77777777" w:rsidR="00E72C5D" w:rsidRPr="003860BB" w:rsidRDefault="00E72C5D" w:rsidP="00843B09">
            <w:pPr>
              <w:pStyle w:val="tussentekst"/>
            </w:pPr>
            <w:r w:rsidRPr="003860BB">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E72C5D" w:rsidRPr="003860BB" w14:paraId="3F1CF8AC"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001B182"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C03793A"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C4E9E56"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w:t>
            </w:r>
          </w:p>
        </w:tc>
      </w:tr>
      <w:tr w:rsidR="00E72C5D" w:rsidRPr="003860BB" w14:paraId="1DBF3AFE"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57CB780"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2C987B40"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0BD003E"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182CCB44"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C46EE7A"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58378DBE"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645A08A"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59EADEC7"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97EB038"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5C3B16E1"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1E99AF7"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63FBB1F9"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2716B76"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xml:space="preserve">Schooleigen keuzes: </w:t>
            </w:r>
          </w:p>
          <w:p w14:paraId="7434484F"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Een vak van de algemene vorming van de studierichting</w:t>
            </w:r>
          </w:p>
          <w:p w14:paraId="14C6F29E"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Een vak van de specifieke vorming van de studierichting</w:t>
            </w:r>
          </w:p>
          <w:p w14:paraId="2F564AE0"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C83450D"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2FCB6BF"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2D1F71C8" w14:textId="77777777" w:rsidTr="006C1F21">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9E78F93"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37BC661"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4E76581F"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4755E40D"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A5CDB4D" w14:textId="77777777" w:rsidR="00E72C5D" w:rsidRPr="003860BB" w:rsidRDefault="00E72C5D" w:rsidP="00843B09">
            <w:pPr>
              <w:pStyle w:val="tussentekst"/>
            </w:pPr>
            <w:r w:rsidRPr="003860BB">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E72C5D" w:rsidRPr="003860BB" w14:paraId="1A6B7ED2"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51AA0B6"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Totaal algemene en 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99445BA"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843C1B8"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r>
      <w:tr w:rsidR="00E72C5D" w:rsidRPr="003860BB" w14:paraId="2798E022"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8ED0300" w14:textId="77777777" w:rsidR="00E72C5D" w:rsidRPr="003860BB" w:rsidRDefault="00E72C5D" w:rsidP="00843B09">
            <w:pPr>
              <w:pStyle w:val="tussentekst"/>
              <w:rPr>
                <w:lang w:val="nl-NL"/>
              </w:rPr>
            </w:pPr>
            <w:r w:rsidRPr="003860BB">
              <w:rPr>
                <w:lang w:val="nl-NL"/>
              </w:rPr>
              <w:t>De modellessentabel geeft door middel van een richtcijfer in zwart aan hoeveel onderwijstijd doorgaans nodig is om de verplichte leerplandoelen met voldoende diepgang te kunnen realiseren.</w:t>
            </w:r>
            <w:r w:rsidRPr="003860BB">
              <w:t xml:space="preserve"> </w:t>
            </w:r>
            <w:r w:rsidRPr="003860BB">
              <w:rPr>
                <w:lang w:val="nl-NL"/>
              </w:rPr>
              <w:t xml:space="preserve">Afhankelijk van de eigen specifieke context kan de school zelf keuzes maken en meer of minder lesuren aan een bepaald vak spenderen. </w:t>
            </w:r>
          </w:p>
        </w:tc>
      </w:tr>
    </w:tbl>
    <w:p w14:paraId="2EDB369E" w14:textId="77777777" w:rsidR="00E72C5D" w:rsidRPr="003860BB" w:rsidRDefault="00E72C5D" w:rsidP="00E72C5D">
      <w:pPr>
        <w:rPr>
          <w:lang w:val="nl-NL"/>
        </w:rPr>
      </w:pPr>
    </w:p>
    <w:tbl>
      <w:tblPr>
        <w:tblStyle w:val="Tabelraster"/>
        <w:tblW w:w="9209" w:type="dxa"/>
        <w:tblLook w:val="04A0" w:firstRow="1" w:lastRow="0" w:firstColumn="1" w:lastColumn="0" w:noHBand="0" w:noVBand="1"/>
      </w:tblPr>
      <w:tblGrid>
        <w:gridCol w:w="3823"/>
        <w:gridCol w:w="5386"/>
      </w:tblGrid>
      <w:tr w:rsidR="00E72C5D" w:rsidRPr="003860BB" w14:paraId="655BD3F0" w14:textId="77777777" w:rsidTr="000C7D64">
        <w:tc>
          <w:tcPr>
            <w:tcW w:w="3823" w:type="dxa"/>
          </w:tcPr>
          <w:p w14:paraId="2ACB2311" w14:textId="77777777" w:rsidR="00E72C5D" w:rsidRPr="003860BB" w:rsidRDefault="00E72C5D" w:rsidP="000C7D64">
            <w:pPr>
              <w:rPr>
                <w:lang w:val="nl-NL"/>
              </w:rPr>
            </w:pPr>
            <w:r w:rsidRPr="003860BB">
              <w:rPr>
                <w:lang w:val="nl-NL"/>
              </w:rPr>
              <w:t xml:space="preserve">Pedagogische </w:t>
            </w:r>
            <w:proofErr w:type="spellStart"/>
            <w:r w:rsidRPr="003860BB">
              <w:rPr>
                <w:lang w:val="nl-NL"/>
              </w:rPr>
              <w:t>vakbenaming</w:t>
            </w:r>
            <w:proofErr w:type="spellEnd"/>
          </w:p>
        </w:tc>
        <w:tc>
          <w:tcPr>
            <w:tcW w:w="5386" w:type="dxa"/>
          </w:tcPr>
          <w:p w14:paraId="4E0D0A95" w14:textId="77777777" w:rsidR="00E72C5D" w:rsidRPr="003860BB" w:rsidRDefault="00E72C5D" w:rsidP="000C7D64">
            <w:pPr>
              <w:rPr>
                <w:lang w:val="nl-NL"/>
              </w:rPr>
            </w:pPr>
            <w:r w:rsidRPr="003860BB">
              <w:rPr>
                <w:lang w:val="nl-NL"/>
              </w:rPr>
              <w:t xml:space="preserve">Administratieve </w:t>
            </w:r>
            <w:proofErr w:type="spellStart"/>
            <w:r w:rsidRPr="003860BB">
              <w:rPr>
                <w:lang w:val="nl-NL"/>
              </w:rPr>
              <w:t>vakbenamingen</w:t>
            </w:r>
            <w:proofErr w:type="spellEnd"/>
          </w:p>
        </w:tc>
      </w:tr>
      <w:tr w:rsidR="00E72C5D" w:rsidRPr="003860BB" w14:paraId="43A6A631" w14:textId="77777777" w:rsidTr="000C7D64">
        <w:tc>
          <w:tcPr>
            <w:tcW w:w="3823" w:type="dxa"/>
          </w:tcPr>
          <w:p w14:paraId="0EDE87EA" w14:textId="77777777" w:rsidR="00E72C5D" w:rsidRPr="003860BB" w:rsidRDefault="00E72C5D" w:rsidP="000C7D64">
            <w:pPr>
              <w:rPr>
                <w:lang w:val="nl-NL"/>
              </w:rPr>
            </w:pPr>
            <w:r w:rsidRPr="003860BB">
              <w:rPr>
                <w:lang w:val="nl-NL"/>
              </w:rPr>
              <w:t>Godsdienst</w:t>
            </w:r>
          </w:p>
        </w:tc>
        <w:tc>
          <w:tcPr>
            <w:tcW w:w="5386" w:type="dxa"/>
          </w:tcPr>
          <w:p w14:paraId="0A10DACD" w14:textId="77777777" w:rsidR="00E72C5D" w:rsidRPr="003860BB" w:rsidRDefault="00E72C5D" w:rsidP="000C7D64">
            <w:pPr>
              <w:rPr>
                <w:lang w:val="nl-NL"/>
              </w:rPr>
            </w:pPr>
            <w:r w:rsidRPr="003860BB">
              <w:rPr>
                <w:rFonts w:cstheme="minorHAnsi"/>
              </w:rPr>
              <w:t>AV Godsdienst</w:t>
            </w:r>
          </w:p>
        </w:tc>
      </w:tr>
      <w:tr w:rsidR="00E72C5D" w:rsidRPr="003860BB" w14:paraId="51E79FBA" w14:textId="77777777" w:rsidTr="000C7D64">
        <w:tc>
          <w:tcPr>
            <w:tcW w:w="3823" w:type="dxa"/>
          </w:tcPr>
          <w:p w14:paraId="6B4276B9" w14:textId="77777777" w:rsidR="00E72C5D" w:rsidRPr="003860BB" w:rsidRDefault="00E72C5D" w:rsidP="000C7D64">
            <w:pPr>
              <w:rPr>
                <w:lang w:val="nl-NL"/>
              </w:rPr>
            </w:pPr>
            <w:r w:rsidRPr="003860BB">
              <w:rPr>
                <w:lang w:val="nl-NL"/>
              </w:rPr>
              <w:t>Aardrijkskunde</w:t>
            </w:r>
          </w:p>
        </w:tc>
        <w:tc>
          <w:tcPr>
            <w:tcW w:w="5386" w:type="dxa"/>
          </w:tcPr>
          <w:p w14:paraId="6FD177A3" w14:textId="77777777" w:rsidR="00E72C5D" w:rsidRPr="003860BB" w:rsidRDefault="00E72C5D" w:rsidP="000C7D64">
            <w:pPr>
              <w:rPr>
                <w:lang w:val="nl-NL"/>
              </w:rPr>
            </w:pPr>
            <w:r w:rsidRPr="003860BB">
              <w:rPr>
                <w:rFonts w:cstheme="minorHAnsi"/>
              </w:rPr>
              <w:t>AV Aardrijkskunde</w:t>
            </w:r>
          </w:p>
        </w:tc>
      </w:tr>
      <w:tr w:rsidR="00E72C5D" w:rsidRPr="003860BB" w14:paraId="2F2A3010" w14:textId="77777777" w:rsidTr="000C7D64">
        <w:tc>
          <w:tcPr>
            <w:tcW w:w="3823" w:type="dxa"/>
          </w:tcPr>
          <w:p w14:paraId="3DE7719F" w14:textId="77777777" w:rsidR="00E72C5D" w:rsidRPr="003860BB" w:rsidRDefault="00E72C5D" w:rsidP="000C7D64">
            <w:pPr>
              <w:rPr>
                <w:lang w:val="nl-NL"/>
              </w:rPr>
            </w:pPr>
            <w:r w:rsidRPr="003860BB">
              <w:rPr>
                <w:lang w:val="nl-NL"/>
              </w:rPr>
              <w:t>Engels</w:t>
            </w:r>
          </w:p>
        </w:tc>
        <w:tc>
          <w:tcPr>
            <w:tcW w:w="5386" w:type="dxa"/>
          </w:tcPr>
          <w:p w14:paraId="72FEAC70" w14:textId="77777777" w:rsidR="00E72C5D" w:rsidRPr="003860BB" w:rsidRDefault="00E72C5D" w:rsidP="000C7D64">
            <w:pPr>
              <w:rPr>
                <w:lang w:val="nl-NL"/>
              </w:rPr>
            </w:pPr>
            <w:r w:rsidRPr="003860BB">
              <w:rPr>
                <w:rFonts w:cstheme="minorHAnsi"/>
              </w:rPr>
              <w:t>AV Engels</w:t>
            </w:r>
          </w:p>
        </w:tc>
      </w:tr>
      <w:tr w:rsidR="00E72C5D" w:rsidRPr="003860BB" w14:paraId="19260594" w14:textId="77777777" w:rsidTr="000C7D64">
        <w:tc>
          <w:tcPr>
            <w:tcW w:w="3823" w:type="dxa"/>
          </w:tcPr>
          <w:p w14:paraId="00829488" w14:textId="77777777" w:rsidR="00E72C5D" w:rsidRPr="003860BB" w:rsidRDefault="00E72C5D" w:rsidP="000C7D64">
            <w:pPr>
              <w:rPr>
                <w:lang w:val="nl-NL"/>
              </w:rPr>
            </w:pPr>
            <w:r w:rsidRPr="003860BB">
              <w:rPr>
                <w:lang w:val="nl-NL"/>
              </w:rPr>
              <w:t>Frans</w:t>
            </w:r>
          </w:p>
        </w:tc>
        <w:tc>
          <w:tcPr>
            <w:tcW w:w="5386" w:type="dxa"/>
          </w:tcPr>
          <w:p w14:paraId="2C88DA28" w14:textId="77777777" w:rsidR="00E72C5D" w:rsidRPr="003860BB" w:rsidRDefault="00E72C5D" w:rsidP="000C7D64">
            <w:pPr>
              <w:rPr>
                <w:lang w:val="nl-NL"/>
              </w:rPr>
            </w:pPr>
            <w:r w:rsidRPr="003860BB">
              <w:rPr>
                <w:lang w:val="nl-NL"/>
              </w:rPr>
              <w:t>AV Frans</w:t>
            </w:r>
          </w:p>
        </w:tc>
      </w:tr>
      <w:tr w:rsidR="00E72C5D" w:rsidRPr="003860BB" w14:paraId="587718BB" w14:textId="77777777" w:rsidTr="000C7D64">
        <w:tc>
          <w:tcPr>
            <w:tcW w:w="3823" w:type="dxa"/>
          </w:tcPr>
          <w:p w14:paraId="62B0C3F6" w14:textId="77777777" w:rsidR="00E72C5D" w:rsidRPr="003860BB" w:rsidRDefault="00E72C5D" w:rsidP="000C7D64">
            <w:pPr>
              <w:rPr>
                <w:lang w:val="nl-NL"/>
              </w:rPr>
            </w:pPr>
            <w:r w:rsidRPr="003860BB">
              <w:rPr>
                <w:lang w:val="nl-NL"/>
              </w:rPr>
              <w:t>Gemeenschappelijk funderend leerplan</w:t>
            </w:r>
          </w:p>
        </w:tc>
        <w:tc>
          <w:tcPr>
            <w:tcW w:w="5386" w:type="dxa"/>
          </w:tcPr>
          <w:p w14:paraId="325A979C"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061977E2" w14:textId="77777777" w:rsidTr="000C7D64">
        <w:tc>
          <w:tcPr>
            <w:tcW w:w="3823" w:type="dxa"/>
          </w:tcPr>
          <w:p w14:paraId="6BFCAEB3" w14:textId="77777777" w:rsidR="00E72C5D" w:rsidRPr="003860BB" w:rsidRDefault="00E72C5D" w:rsidP="000C7D64">
            <w:pPr>
              <w:rPr>
                <w:lang w:val="nl-NL"/>
              </w:rPr>
            </w:pPr>
            <w:r w:rsidRPr="003860BB">
              <w:rPr>
                <w:lang w:val="nl-NL"/>
              </w:rPr>
              <w:t>Geschiedenis</w:t>
            </w:r>
          </w:p>
        </w:tc>
        <w:tc>
          <w:tcPr>
            <w:tcW w:w="5386" w:type="dxa"/>
          </w:tcPr>
          <w:p w14:paraId="57C6F107" w14:textId="77777777" w:rsidR="00E72C5D" w:rsidRPr="003860BB" w:rsidRDefault="00E72C5D" w:rsidP="000C7D64">
            <w:pPr>
              <w:rPr>
                <w:lang w:val="nl-NL"/>
              </w:rPr>
            </w:pPr>
            <w:r w:rsidRPr="003860BB">
              <w:rPr>
                <w:rFonts w:cstheme="minorHAnsi"/>
              </w:rPr>
              <w:t>AV Geschiedenis</w:t>
            </w:r>
          </w:p>
        </w:tc>
      </w:tr>
      <w:tr w:rsidR="00E72C5D" w:rsidRPr="003860BB" w14:paraId="7A3B6D1D" w14:textId="77777777" w:rsidTr="000C7D64">
        <w:tc>
          <w:tcPr>
            <w:tcW w:w="3823" w:type="dxa"/>
          </w:tcPr>
          <w:p w14:paraId="1A18C084" w14:textId="77777777" w:rsidR="00E72C5D" w:rsidRPr="003860BB" w:rsidRDefault="00E72C5D" w:rsidP="000C7D64">
            <w:pPr>
              <w:rPr>
                <w:lang w:val="nl-NL"/>
              </w:rPr>
            </w:pPr>
            <w:r w:rsidRPr="003860BB">
              <w:rPr>
                <w:lang w:val="nl-NL"/>
              </w:rPr>
              <w:t>Lichamelijke opvoeding</w:t>
            </w:r>
          </w:p>
        </w:tc>
        <w:tc>
          <w:tcPr>
            <w:tcW w:w="5386" w:type="dxa"/>
          </w:tcPr>
          <w:p w14:paraId="429E5042" w14:textId="77777777" w:rsidR="00E72C5D" w:rsidRPr="003860BB" w:rsidRDefault="00E72C5D" w:rsidP="000C7D64">
            <w:pPr>
              <w:rPr>
                <w:rFonts w:cstheme="minorHAnsi"/>
              </w:rPr>
            </w:pPr>
            <w:r w:rsidRPr="003860BB">
              <w:rPr>
                <w:rFonts w:cstheme="minorHAnsi"/>
              </w:rPr>
              <w:t>AV Bewegingswetenschappen</w:t>
            </w:r>
          </w:p>
          <w:p w14:paraId="4E79D8AE" w14:textId="77777777" w:rsidR="00E72C5D" w:rsidRPr="003860BB" w:rsidRDefault="00E72C5D" w:rsidP="000C7D64">
            <w:pPr>
              <w:rPr>
                <w:rFonts w:cstheme="minorHAnsi"/>
              </w:rPr>
            </w:pPr>
            <w:r w:rsidRPr="003860BB">
              <w:rPr>
                <w:rFonts w:cstheme="minorHAnsi"/>
              </w:rPr>
              <w:t>AV Lichamelijke opvoeding</w:t>
            </w:r>
          </w:p>
          <w:p w14:paraId="337A69D9" w14:textId="77777777" w:rsidR="00E72C5D" w:rsidRPr="003860BB" w:rsidRDefault="00E72C5D" w:rsidP="000C7D64">
            <w:pPr>
              <w:rPr>
                <w:lang w:val="nl-NL"/>
              </w:rPr>
            </w:pPr>
            <w:r w:rsidRPr="003860BB">
              <w:rPr>
                <w:rFonts w:cstheme="minorHAnsi"/>
              </w:rPr>
              <w:t>AV/TV Sport</w:t>
            </w:r>
          </w:p>
        </w:tc>
      </w:tr>
      <w:tr w:rsidR="00E72C5D" w:rsidRPr="003860BB" w14:paraId="1F30AD4E" w14:textId="77777777" w:rsidTr="000C7D64">
        <w:tc>
          <w:tcPr>
            <w:tcW w:w="3823" w:type="dxa"/>
          </w:tcPr>
          <w:p w14:paraId="54D5F615" w14:textId="77777777" w:rsidR="00E72C5D" w:rsidRPr="003860BB" w:rsidRDefault="00E72C5D" w:rsidP="000C7D64">
            <w:pPr>
              <w:rPr>
                <w:lang w:val="nl-NL"/>
              </w:rPr>
            </w:pPr>
            <w:r w:rsidRPr="003860BB">
              <w:rPr>
                <w:lang w:val="nl-NL"/>
              </w:rPr>
              <w:t>Natuurwetenschappen</w:t>
            </w:r>
          </w:p>
        </w:tc>
        <w:tc>
          <w:tcPr>
            <w:tcW w:w="5386" w:type="dxa"/>
          </w:tcPr>
          <w:p w14:paraId="2F4E69E8" w14:textId="77777777" w:rsidR="00E72C5D" w:rsidRPr="003860BB" w:rsidRDefault="00E72C5D" w:rsidP="000C7D64">
            <w:pPr>
              <w:rPr>
                <w:rFonts w:cstheme="minorHAnsi"/>
              </w:rPr>
            </w:pPr>
            <w:r w:rsidRPr="003860BB">
              <w:rPr>
                <w:rFonts w:cstheme="minorHAnsi"/>
              </w:rPr>
              <w:t>AV Biochemie</w:t>
            </w:r>
          </w:p>
          <w:p w14:paraId="6E41C0CC" w14:textId="77777777" w:rsidR="00E72C5D" w:rsidRPr="003860BB" w:rsidRDefault="00E72C5D" w:rsidP="000C7D64">
            <w:pPr>
              <w:rPr>
                <w:rFonts w:cstheme="minorHAnsi"/>
              </w:rPr>
            </w:pPr>
            <w:r w:rsidRPr="003860BB">
              <w:rPr>
                <w:rFonts w:cstheme="minorHAnsi"/>
              </w:rPr>
              <w:lastRenderedPageBreak/>
              <w:t>AV Biologie</w:t>
            </w:r>
          </w:p>
          <w:p w14:paraId="6B8E31F1" w14:textId="77777777" w:rsidR="00E72C5D" w:rsidRPr="003860BB" w:rsidRDefault="00E72C5D" w:rsidP="000C7D64">
            <w:pPr>
              <w:rPr>
                <w:rFonts w:cstheme="minorHAnsi"/>
              </w:rPr>
            </w:pPr>
            <w:r w:rsidRPr="003860BB">
              <w:rPr>
                <w:rFonts w:cstheme="minorHAnsi"/>
              </w:rPr>
              <w:t>AV Chemie</w:t>
            </w:r>
          </w:p>
          <w:p w14:paraId="491ED0AE" w14:textId="77777777" w:rsidR="00E72C5D" w:rsidRPr="003860BB" w:rsidRDefault="00E72C5D" w:rsidP="000C7D64">
            <w:pPr>
              <w:rPr>
                <w:rFonts w:cstheme="minorHAnsi"/>
              </w:rPr>
            </w:pPr>
            <w:r w:rsidRPr="003860BB">
              <w:rPr>
                <w:rFonts w:cstheme="minorHAnsi"/>
              </w:rPr>
              <w:t>AV Fysica</w:t>
            </w:r>
          </w:p>
          <w:p w14:paraId="3E386CDE" w14:textId="77777777" w:rsidR="00E72C5D" w:rsidRPr="003860BB" w:rsidRDefault="00E72C5D" w:rsidP="000C7D64">
            <w:pPr>
              <w:rPr>
                <w:rFonts w:cstheme="minorHAnsi"/>
              </w:rPr>
            </w:pPr>
            <w:r w:rsidRPr="003860BB">
              <w:rPr>
                <w:rFonts w:cstheme="minorHAnsi"/>
              </w:rPr>
              <w:t>AV Natuurwetenschappen</w:t>
            </w:r>
          </w:p>
          <w:p w14:paraId="15B54955" w14:textId="77777777" w:rsidR="00E72C5D" w:rsidRPr="003860BB" w:rsidRDefault="00E72C5D" w:rsidP="000C7D64">
            <w:pPr>
              <w:rPr>
                <w:rFonts w:cstheme="minorHAnsi"/>
              </w:rPr>
            </w:pPr>
            <w:r w:rsidRPr="003860BB">
              <w:rPr>
                <w:rFonts w:cstheme="minorHAnsi"/>
              </w:rPr>
              <w:t>TV Toegepaste biochemie</w:t>
            </w:r>
          </w:p>
          <w:p w14:paraId="66CAFCB2" w14:textId="77777777" w:rsidR="00E72C5D" w:rsidRPr="003860BB" w:rsidRDefault="00E72C5D" w:rsidP="000C7D64">
            <w:pPr>
              <w:rPr>
                <w:rFonts w:cstheme="minorHAnsi"/>
              </w:rPr>
            </w:pPr>
            <w:r w:rsidRPr="003860BB">
              <w:rPr>
                <w:rFonts w:cstheme="minorHAnsi"/>
              </w:rPr>
              <w:t>TV Toegepaste biologie</w:t>
            </w:r>
          </w:p>
          <w:p w14:paraId="144D290F" w14:textId="77777777" w:rsidR="00E72C5D" w:rsidRPr="003860BB" w:rsidRDefault="00E72C5D" w:rsidP="000C7D64">
            <w:pPr>
              <w:rPr>
                <w:rFonts w:cstheme="minorHAnsi"/>
              </w:rPr>
            </w:pPr>
            <w:r w:rsidRPr="003860BB">
              <w:rPr>
                <w:rFonts w:cstheme="minorHAnsi"/>
              </w:rPr>
              <w:t>TV Toegepaste chemie</w:t>
            </w:r>
          </w:p>
          <w:p w14:paraId="6F2CE99B" w14:textId="77777777" w:rsidR="00E72C5D" w:rsidRPr="003860BB" w:rsidRDefault="00E72C5D" w:rsidP="000C7D64">
            <w:pPr>
              <w:rPr>
                <w:rFonts w:cstheme="minorHAnsi"/>
              </w:rPr>
            </w:pPr>
            <w:r w:rsidRPr="003860BB">
              <w:rPr>
                <w:rFonts w:cstheme="minorHAnsi"/>
              </w:rPr>
              <w:t>TV Toegepaste fysica</w:t>
            </w:r>
          </w:p>
          <w:p w14:paraId="290AD240" w14:textId="77777777" w:rsidR="00E72C5D" w:rsidRPr="003860BB" w:rsidRDefault="00E72C5D" w:rsidP="000C7D64">
            <w:pPr>
              <w:rPr>
                <w:lang w:val="nl-NL"/>
              </w:rPr>
            </w:pPr>
            <w:r w:rsidRPr="003860BB">
              <w:rPr>
                <w:rFonts w:cstheme="minorHAnsi"/>
              </w:rPr>
              <w:t>TV Toegepaste natuurwetenschappen</w:t>
            </w:r>
          </w:p>
        </w:tc>
      </w:tr>
      <w:tr w:rsidR="00E72C5D" w:rsidRPr="003860BB" w14:paraId="6D6635BD" w14:textId="77777777" w:rsidTr="000C7D64">
        <w:tc>
          <w:tcPr>
            <w:tcW w:w="3823" w:type="dxa"/>
          </w:tcPr>
          <w:p w14:paraId="29754AD3" w14:textId="77777777" w:rsidR="00E72C5D" w:rsidRPr="003860BB" w:rsidRDefault="00E72C5D" w:rsidP="000C7D64">
            <w:pPr>
              <w:rPr>
                <w:lang w:val="nl-NL"/>
              </w:rPr>
            </w:pPr>
            <w:r w:rsidRPr="003860BB">
              <w:rPr>
                <w:lang w:val="nl-NL"/>
              </w:rPr>
              <w:lastRenderedPageBreak/>
              <w:t>Nederlands</w:t>
            </w:r>
          </w:p>
        </w:tc>
        <w:tc>
          <w:tcPr>
            <w:tcW w:w="5386" w:type="dxa"/>
          </w:tcPr>
          <w:p w14:paraId="13C4510E" w14:textId="77777777" w:rsidR="00E72C5D" w:rsidRPr="003860BB" w:rsidRDefault="00E72C5D" w:rsidP="000C7D64">
            <w:pPr>
              <w:rPr>
                <w:lang w:val="nl-NL"/>
              </w:rPr>
            </w:pPr>
            <w:r w:rsidRPr="003860BB">
              <w:rPr>
                <w:rFonts w:cstheme="minorHAnsi"/>
              </w:rPr>
              <w:t>AV Nederlands</w:t>
            </w:r>
          </w:p>
        </w:tc>
      </w:tr>
      <w:tr w:rsidR="00E72C5D" w:rsidRPr="003860BB" w14:paraId="5FA3C0F1" w14:textId="77777777" w:rsidTr="000C7D64">
        <w:tc>
          <w:tcPr>
            <w:tcW w:w="3823" w:type="dxa"/>
          </w:tcPr>
          <w:p w14:paraId="05288195" w14:textId="77777777" w:rsidR="00E72C5D" w:rsidRPr="003860BB" w:rsidRDefault="00E72C5D" w:rsidP="000C7D64">
            <w:pPr>
              <w:rPr>
                <w:lang w:val="nl-NL"/>
              </w:rPr>
            </w:pPr>
            <w:r w:rsidRPr="003860BB">
              <w:rPr>
                <w:lang w:val="nl-NL"/>
              </w:rPr>
              <w:t>Slagerijtechnieken</w:t>
            </w:r>
          </w:p>
        </w:tc>
        <w:tc>
          <w:tcPr>
            <w:tcW w:w="5386" w:type="dxa"/>
          </w:tcPr>
          <w:p w14:paraId="7DFFF695" w14:textId="77777777" w:rsidR="00E72C5D" w:rsidRPr="003860BB" w:rsidRDefault="00E72C5D" w:rsidP="000C7D64">
            <w:pPr>
              <w:rPr>
                <w:lang w:val="nl-NL"/>
              </w:rPr>
            </w:pPr>
            <w:r w:rsidRPr="003860BB">
              <w:rPr>
                <w:lang w:val="nl-NL"/>
              </w:rPr>
              <w:t>TV/PV Slagerij</w:t>
            </w:r>
          </w:p>
        </w:tc>
      </w:tr>
      <w:tr w:rsidR="00E72C5D" w:rsidRPr="003860BB" w14:paraId="6F6F0A94" w14:textId="77777777" w:rsidTr="000C7D64">
        <w:tc>
          <w:tcPr>
            <w:tcW w:w="3823" w:type="dxa"/>
          </w:tcPr>
          <w:p w14:paraId="282DBF7C" w14:textId="77777777" w:rsidR="00E72C5D" w:rsidRPr="003860BB" w:rsidRDefault="00E72C5D" w:rsidP="000C7D64">
            <w:pPr>
              <w:rPr>
                <w:lang w:val="nl-NL"/>
              </w:rPr>
            </w:pPr>
            <w:r w:rsidRPr="003860BB">
              <w:rPr>
                <w:lang w:val="nl-NL"/>
              </w:rPr>
              <w:t>Wiskunde</w:t>
            </w:r>
          </w:p>
        </w:tc>
        <w:tc>
          <w:tcPr>
            <w:tcW w:w="5386" w:type="dxa"/>
          </w:tcPr>
          <w:p w14:paraId="7E17BB08" w14:textId="77777777" w:rsidR="00E72C5D" w:rsidRPr="003860BB" w:rsidRDefault="00E72C5D" w:rsidP="000C7D64">
            <w:pPr>
              <w:rPr>
                <w:lang w:val="nl-NL"/>
              </w:rPr>
            </w:pPr>
            <w:r w:rsidRPr="003860BB">
              <w:rPr>
                <w:rFonts w:cstheme="minorHAnsi"/>
              </w:rPr>
              <w:t>AV Wiskunde</w:t>
            </w:r>
          </w:p>
        </w:tc>
      </w:tr>
    </w:tbl>
    <w:p w14:paraId="11F5C688" w14:textId="77777777" w:rsidR="00E72C5D" w:rsidRPr="003860BB" w:rsidRDefault="00E72C5D" w:rsidP="00E72C5D">
      <w:pPr>
        <w:rPr>
          <w:lang w:val="nl-NL"/>
        </w:rPr>
      </w:pPr>
    </w:p>
    <w:p w14:paraId="1CCDFF23" w14:textId="77777777" w:rsidR="00E72C5D" w:rsidRPr="003860BB" w:rsidRDefault="00E72C5D" w:rsidP="00E72C5D">
      <w:pPr>
        <w:rPr>
          <w:lang w:val="nl-NL"/>
        </w:rPr>
      </w:pPr>
    </w:p>
    <w:p w14:paraId="25C1B03E" w14:textId="77777777" w:rsidR="00E72C5D" w:rsidRPr="003860BB" w:rsidRDefault="00E72C5D" w:rsidP="00E72C5D">
      <w:pPr>
        <w:pStyle w:val="Kop2"/>
      </w:pPr>
      <w:bookmarkStart w:id="9" w:name="_Toc192959672"/>
      <w:r w:rsidRPr="003860BB">
        <w:lastRenderedPageBreak/>
        <w:t>Bakkerij (A)</w:t>
      </w:r>
      <w:bookmarkEnd w:id="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E72C5D" w:rsidRPr="003860BB" w14:paraId="7A7662D0"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292FBCA"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Algemene vorming</w:t>
            </w:r>
            <w:r w:rsidRPr="003860BB">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BD22FE1"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98386C2"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05D586EA"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6BA56897"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43AA61CA"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r>
      <w:tr w:rsidR="00E72C5D" w:rsidRPr="003860BB" w14:paraId="07CB4C22"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AB9BD00"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32947128"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03C5E24D"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987647C"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Bakkerij</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A26D1F2"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14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E511624"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14</w:t>
            </w:r>
          </w:p>
        </w:tc>
      </w:tr>
      <w:tr w:rsidR="00E72C5D" w:rsidRPr="003860BB" w14:paraId="3B130B7A"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D345AF1"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7C9197EE"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87E7121"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25C6FFF1"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5E558B41"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12CC1A20"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7772BF8B"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4AC1698"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38EBA5CD"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344887B"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3734BCD0"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7D3C4124"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B9BEA28"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0CF1F5E1"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82B2E7C"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7BA30F9A"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99A8EDE"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7967A14D"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17A41231"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C5AA829"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1E641356"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9726911"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7535911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30BBFA7"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hideMark/>
          </w:tcPr>
          <w:p w14:paraId="14C4283C"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w:t>
            </w:r>
          </w:p>
        </w:tc>
        <w:tc>
          <w:tcPr>
            <w:tcW w:w="745" w:type="dxa"/>
            <w:tcBorders>
              <w:top w:val="nil"/>
            </w:tcBorders>
            <w:shd w:val="clear" w:color="000000" w:fill="FADBC2"/>
            <w:vAlign w:val="center"/>
            <w:hideMark/>
          </w:tcPr>
          <w:p w14:paraId="444852F9"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25A3F7BF"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r>
      <w:tr w:rsidR="00E72C5D" w:rsidRPr="003860BB" w14:paraId="6CA3D9B9"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0467F85"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2B96CA6A"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2E007B8"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77950372"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2AB211F2"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0C672930"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3F61397C"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64E46C64"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Onderliggend aan algemene en specifieke vorming</w:t>
            </w:r>
            <w:r w:rsidRPr="003860BB">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A1F1E9B"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6E5F7D4"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r>
      <w:tr w:rsidR="00E72C5D" w:rsidRPr="003860BB" w14:paraId="0B6A5817" w14:textId="77777777" w:rsidTr="006C1F21">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0FE7301A"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332D180F"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6400BD48"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r>
      <w:tr w:rsidR="00E72C5D" w:rsidRPr="003860BB" w14:paraId="6DB35296"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9C2112C" w14:textId="77777777" w:rsidR="00E72C5D" w:rsidRPr="003860BB" w:rsidRDefault="00E72C5D" w:rsidP="00843B09">
            <w:pPr>
              <w:pStyle w:val="tussentekst"/>
            </w:pPr>
            <w:r w:rsidRPr="003860BB">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75197BE7" w14:textId="77777777" w:rsidR="00E72C5D" w:rsidRPr="003860BB" w:rsidRDefault="00E72C5D" w:rsidP="00843B09">
            <w:pPr>
              <w:pStyle w:val="tussentekst"/>
            </w:pPr>
            <w:r w:rsidRPr="003860BB">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E72C5D" w:rsidRPr="003860BB" w14:paraId="414191FC"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374467F"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6EC12F4E"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440B3E2"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w:t>
            </w:r>
          </w:p>
        </w:tc>
      </w:tr>
      <w:tr w:rsidR="00E72C5D" w:rsidRPr="003860BB" w14:paraId="407B630E"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B8A42D2"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23236B3"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B6944A5"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6BD9EB7E"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893E654"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3CF800FA"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14A5635"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56D7C6A7"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22C427A"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xml:space="preserve">Schooleigen keuzes: </w:t>
            </w:r>
          </w:p>
          <w:p w14:paraId="16FF05FC"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Een vak van de algemene vorming van de studierichting</w:t>
            </w:r>
          </w:p>
          <w:p w14:paraId="509548D9"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Een vak van de specifieke vorming van de studierichting</w:t>
            </w:r>
          </w:p>
          <w:p w14:paraId="0A187E6F"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8B71461"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295C5F2"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60C5FFF9" w14:textId="77777777" w:rsidTr="006C1F21">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EECEA88"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1EE3288"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A155E0E"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5A005A5D"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6F9D8D6" w14:textId="77777777" w:rsidR="00E72C5D" w:rsidRPr="003860BB" w:rsidRDefault="00E72C5D" w:rsidP="00843B09">
            <w:pPr>
              <w:pStyle w:val="tussentekst"/>
            </w:pPr>
            <w:r w:rsidRPr="003860BB">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E72C5D" w:rsidRPr="003860BB" w14:paraId="488F13F5"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5A978CB5"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Totaal algemene en 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2FDDD51"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0200C92"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r>
      <w:tr w:rsidR="00E72C5D" w:rsidRPr="003860BB" w14:paraId="45FDE23F"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3FD8375" w14:textId="77777777" w:rsidR="00E72C5D" w:rsidRPr="003860BB" w:rsidRDefault="00E72C5D" w:rsidP="00843B09">
            <w:pPr>
              <w:pStyle w:val="tussentekst"/>
              <w:rPr>
                <w:lang w:val="nl-NL"/>
              </w:rPr>
            </w:pPr>
            <w:r w:rsidRPr="003860BB">
              <w:rPr>
                <w:lang w:val="nl-NL"/>
              </w:rPr>
              <w:t>De modellessentabel geeft door middel van een richtcijfer in zwart aan hoeveel onderwijstijd doorgaans nodig is om de verplichte leerplandoelen met voldoende diepgang te kunnen realiseren.</w:t>
            </w:r>
            <w:r w:rsidRPr="003860BB">
              <w:t xml:space="preserve"> </w:t>
            </w:r>
            <w:r w:rsidRPr="003860BB">
              <w:rPr>
                <w:lang w:val="nl-NL"/>
              </w:rPr>
              <w:t xml:space="preserve">Afhankelijk van de eigen specifieke context kan de school zelf keuzes maken en meer of minder lesuren aan een bepaald vak spenderen. </w:t>
            </w:r>
          </w:p>
          <w:p w14:paraId="1FA8F719" w14:textId="77777777" w:rsidR="00E72C5D" w:rsidRPr="003860BB" w:rsidRDefault="00E72C5D" w:rsidP="00843B09">
            <w:pPr>
              <w:pStyle w:val="tussentekst"/>
              <w:rPr>
                <w:lang w:val="nl-NL"/>
              </w:rPr>
            </w:pPr>
          </w:p>
          <w:p w14:paraId="301C3A86" w14:textId="655DAF90" w:rsidR="00E72C5D" w:rsidRPr="003860BB" w:rsidRDefault="00E72C5D" w:rsidP="00843B09">
            <w:pPr>
              <w:pStyle w:val="tussentekst"/>
            </w:pPr>
            <w:r w:rsidRPr="003860BB">
              <w:t>De realisatie van de algemene vorming in de A-finaliteit kan via diverse organisatiemodellen (via afzonderlijke vakken, een gedeeltelijk geïntegreerde benadering of een volledig geïntegreerde benadering).</w:t>
            </w:r>
          </w:p>
        </w:tc>
      </w:tr>
    </w:tbl>
    <w:p w14:paraId="37DD743D" w14:textId="77777777" w:rsidR="00E72C5D" w:rsidRPr="003860BB" w:rsidRDefault="00E72C5D" w:rsidP="00E72C5D">
      <w:pPr>
        <w:rPr>
          <w:lang w:val="nl-NL"/>
        </w:rPr>
      </w:pPr>
    </w:p>
    <w:tbl>
      <w:tblPr>
        <w:tblStyle w:val="Tabelraster"/>
        <w:tblW w:w="9209" w:type="dxa"/>
        <w:tblLook w:val="04A0" w:firstRow="1" w:lastRow="0" w:firstColumn="1" w:lastColumn="0" w:noHBand="0" w:noVBand="1"/>
      </w:tblPr>
      <w:tblGrid>
        <w:gridCol w:w="3823"/>
        <w:gridCol w:w="5386"/>
      </w:tblGrid>
      <w:tr w:rsidR="00E72C5D" w:rsidRPr="003860BB" w14:paraId="4C345D35" w14:textId="77777777" w:rsidTr="000C7D64">
        <w:tc>
          <w:tcPr>
            <w:tcW w:w="3823" w:type="dxa"/>
          </w:tcPr>
          <w:p w14:paraId="45C10A79" w14:textId="77777777" w:rsidR="00E72C5D" w:rsidRPr="003860BB" w:rsidRDefault="00E72C5D" w:rsidP="000C7D64">
            <w:pPr>
              <w:rPr>
                <w:lang w:val="nl-NL"/>
              </w:rPr>
            </w:pPr>
            <w:r w:rsidRPr="003860BB">
              <w:rPr>
                <w:lang w:val="nl-NL"/>
              </w:rPr>
              <w:t xml:space="preserve">Pedagogische </w:t>
            </w:r>
            <w:proofErr w:type="spellStart"/>
            <w:r w:rsidRPr="003860BB">
              <w:rPr>
                <w:lang w:val="nl-NL"/>
              </w:rPr>
              <w:t>vakbenaming</w:t>
            </w:r>
            <w:proofErr w:type="spellEnd"/>
          </w:p>
        </w:tc>
        <w:tc>
          <w:tcPr>
            <w:tcW w:w="5386" w:type="dxa"/>
          </w:tcPr>
          <w:p w14:paraId="19BB9448" w14:textId="77777777" w:rsidR="00E72C5D" w:rsidRPr="003860BB" w:rsidRDefault="00E72C5D" w:rsidP="000C7D64">
            <w:pPr>
              <w:rPr>
                <w:lang w:val="nl-NL"/>
              </w:rPr>
            </w:pPr>
            <w:r w:rsidRPr="003860BB">
              <w:rPr>
                <w:lang w:val="nl-NL"/>
              </w:rPr>
              <w:t xml:space="preserve">Administratieve </w:t>
            </w:r>
            <w:proofErr w:type="spellStart"/>
            <w:r w:rsidRPr="003860BB">
              <w:rPr>
                <w:lang w:val="nl-NL"/>
              </w:rPr>
              <w:t>vakbenamingen</w:t>
            </w:r>
            <w:proofErr w:type="spellEnd"/>
          </w:p>
        </w:tc>
      </w:tr>
      <w:tr w:rsidR="00E72C5D" w:rsidRPr="003860BB" w14:paraId="14B25E63" w14:textId="77777777" w:rsidTr="000C7D64">
        <w:tc>
          <w:tcPr>
            <w:tcW w:w="3823" w:type="dxa"/>
          </w:tcPr>
          <w:p w14:paraId="0FE885EF" w14:textId="77777777" w:rsidR="00E72C5D" w:rsidRPr="003860BB" w:rsidRDefault="00E72C5D" w:rsidP="000C7D64">
            <w:pPr>
              <w:rPr>
                <w:lang w:val="nl-NL"/>
              </w:rPr>
            </w:pPr>
            <w:r w:rsidRPr="003860BB">
              <w:rPr>
                <w:lang w:val="nl-NL"/>
              </w:rPr>
              <w:t>Godsdienst</w:t>
            </w:r>
          </w:p>
        </w:tc>
        <w:tc>
          <w:tcPr>
            <w:tcW w:w="5386" w:type="dxa"/>
          </w:tcPr>
          <w:p w14:paraId="6666E6D5" w14:textId="77777777" w:rsidR="00E72C5D" w:rsidRPr="003860BB" w:rsidRDefault="00E72C5D" w:rsidP="000C7D64">
            <w:pPr>
              <w:rPr>
                <w:lang w:val="nl-NL"/>
              </w:rPr>
            </w:pPr>
            <w:r w:rsidRPr="003860BB">
              <w:rPr>
                <w:lang w:val="nl-NL"/>
              </w:rPr>
              <w:t>AV Godsdienst</w:t>
            </w:r>
          </w:p>
        </w:tc>
      </w:tr>
      <w:tr w:rsidR="00E72C5D" w:rsidRPr="003860BB" w14:paraId="313F49E8" w14:textId="77777777" w:rsidTr="000C7D64">
        <w:tc>
          <w:tcPr>
            <w:tcW w:w="3823" w:type="dxa"/>
          </w:tcPr>
          <w:p w14:paraId="19DBA9C0" w14:textId="77777777" w:rsidR="00E72C5D" w:rsidRPr="003860BB" w:rsidRDefault="00E72C5D" w:rsidP="000C7D64">
            <w:pPr>
              <w:rPr>
                <w:lang w:val="nl-NL"/>
              </w:rPr>
            </w:pPr>
            <w:r w:rsidRPr="003860BB">
              <w:rPr>
                <w:lang w:val="nl-NL"/>
              </w:rPr>
              <w:t>Bakkerij</w:t>
            </w:r>
          </w:p>
        </w:tc>
        <w:tc>
          <w:tcPr>
            <w:tcW w:w="5386" w:type="dxa"/>
          </w:tcPr>
          <w:p w14:paraId="1B0BDD8E" w14:textId="77777777" w:rsidR="00E72C5D" w:rsidRPr="003860BB" w:rsidRDefault="00E72C5D" w:rsidP="000C7D64">
            <w:pPr>
              <w:rPr>
                <w:lang w:val="nl-NL"/>
              </w:rPr>
            </w:pPr>
            <w:r w:rsidRPr="003860BB">
              <w:rPr>
                <w:lang w:val="nl-NL"/>
              </w:rPr>
              <w:t>TV/PV Bakkerij</w:t>
            </w:r>
          </w:p>
        </w:tc>
      </w:tr>
      <w:tr w:rsidR="00E72C5D" w:rsidRPr="003860BB" w14:paraId="585EEE8A" w14:textId="77777777" w:rsidTr="000C7D64">
        <w:tc>
          <w:tcPr>
            <w:tcW w:w="3823" w:type="dxa"/>
          </w:tcPr>
          <w:p w14:paraId="64032165" w14:textId="77777777" w:rsidR="00E72C5D" w:rsidRPr="003860BB" w:rsidRDefault="00E72C5D" w:rsidP="000C7D64">
            <w:pPr>
              <w:rPr>
                <w:lang w:val="nl-NL"/>
              </w:rPr>
            </w:pPr>
            <w:r w:rsidRPr="003860BB">
              <w:rPr>
                <w:lang w:val="nl-NL"/>
              </w:rPr>
              <w:t>Engels</w:t>
            </w:r>
          </w:p>
        </w:tc>
        <w:tc>
          <w:tcPr>
            <w:tcW w:w="5386" w:type="dxa"/>
          </w:tcPr>
          <w:p w14:paraId="672510E8" w14:textId="77777777" w:rsidR="00E72C5D" w:rsidRPr="003860BB" w:rsidRDefault="00E72C5D" w:rsidP="000C7D64">
            <w:r w:rsidRPr="003860BB">
              <w:t>AV Engels</w:t>
            </w:r>
          </w:p>
          <w:p w14:paraId="14067FBB" w14:textId="77777777" w:rsidR="00E72C5D" w:rsidRPr="003860BB" w:rsidRDefault="00E72C5D" w:rsidP="000C7D64">
            <w:pPr>
              <w:rPr>
                <w:lang w:val="nl-NL"/>
              </w:rPr>
            </w:pPr>
            <w:r w:rsidRPr="003860BB">
              <w:t>AV PAV</w:t>
            </w:r>
          </w:p>
        </w:tc>
      </w:tr>
      <w:tr w:rsidR="00E72C5D" w:rsidRPr="003860BB" w14:paraId="4E2016DE" w14:textId="77777777" w:rsidTr="000C7D64">
        <w:tc>
          <w:tcPr>
            <w:tcW w:w="3823" w:type="dxa"/>
          </w:tcPr>
          <w:p w14:paraId="4CF21A85" w14:textId="77777777" w:rsidR="00E72C5D" w:rsidRPr="003860BB" w:rsidRDefault="00E72C5D" w:rsidP="000C7D64">
            <w:pPr>
              <w:rPr>
                <w:lang w:val="nl-NL"/>
              </w:rPr>
            </w:pPr>
            <w:r w:rsidRPr="003860BB">
              <w:rPr>
                <w:lang w:val="nl-NL"/>
              </w:rPr>
              <w:t>Frans</w:t>
            </w:r>
          </w:p>
        </w:tc>
        <w:tc>
          <w:tcPr>
            <w:tcW w:w="5386" w:type="dxa"/>
          </w:tcPr>
          <w:p w14:paraId="7EF039DA" w14:textId="77777777" w:rsidR="00E72C5D" w:rsidRPr="003860BB" w:rsidRDefault="00E72C5D" w:rsidP="000C7D64">
            <w:r w:rsidRPr="003860BB">
              <w:t>AV Frans</w:t>
            </w:r>
          </w:p>
          <w:p w14:paraId="60E862B8" w14:textId="77777777" w:rsidR="00E72C5D" w:rsidRPr="003860BB" w:rsidRDefault="00E72C5D" w:rsidP="000C7D64">
            <w:pPr>
              <w:rPr>
                <w:lang w:val="nl-NL"/>
              </w:rPr>
            </w:pPr>
            <w:r w:rsidRPr="003860BB">
              <w:t>AV PAV</w:t>
            </w:r>
          </w:p>
        </w:tc>
      </w:tr>
      <w:tr w:rsidR="00E72C5D" w:rsidRPr="003860BB" w14:paraId="60A6C0D0" w14:textId="77777777" w:rsidTr="000C7D64">
        <w:tc>
          <w:tcPr>
            <w:tcW w:w="3823" w:type="dxa"/>
          </w:tcPr>
          <w:p w14:paraId="401A1D50" w14:textId="77777777" w:rsidR="00E72C5D" w:rsidRPr="003860BB" w:rsidRDefault="00E72C5D" w:rsidP="000C7D64">
            <w:pPr>
              <w:rPr>
                <w:lang w:val="nl-NL"/>
              </w:rPr>
            </w:pPr>
            <w:r w:rsidRPr="003860BB">
              <w:rPr>
                <w:lang w:val="nl-NL"/>
              </w:rPr>
              <w:t>Gemeenschappelijk funderend leerplan</w:t>
            </w:r>
          </w:p>
        </w:tc>
        <w:tc>
          <w:tcPr>
            <w:tcW w:w="5386" w:type="dxa"/>
          </w:tcPr>
          <w:p w14:paraId="44E357A9"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04985899" w14:textId="77777777" w:rsidTr="000C7D64">
        <w:tc>
          <w:tcPr>
            <w:tcW w:w="3823" w:type="dxa"/>
          </w:tcPr>
          <w:p w14:paraId="783FE445" w14:textId="77777777" w:rsidR="00E72C5D" w:rsidRPr="003860BB" w:rsidRDefault="00E72C5D" w:rsidP="000C7D64">
            <w:pPr>
              <w:rPr>
                <w:lang w:val="nl-NL"/>
              </w:rPr>
            </w:pPr>
            <w:r w:rsidRPr="003860BB">
              <w:rPr>
                <w:lang w:val="nl-NL"/>
              </w:rPr>
              <w:t>Lichamelijke opvoeding</w:t>
            </w:r>
          </w:p>
        </w:tc>
        <w:tc>
          <w:tcPr>
            <w:tcW w:w="5386" w:type="dxa"/>
          </w:tcPr>
          <w:p w14:paraId="46251CCF" w14:textId="77777777" w:rsidR="00E72C5D" w:rsidRPr="003860BB" w:rsidRDefault="00E72C5D" w:rsidP="000C7D64">
            <w:pPr>
              <w:rPr>
                <w:lang w:val="nl-NL"/>
              </w:rPr>
            </w:pPr>
            <w:r w:rsidRPr="003860BB">
              <w:rPr>
                <w:lang w:val="nl-NL"/>
              </w:rPr>
              <w:t>AV Bewegingswetenschappen</w:t>
            </w:r>
          </w:p>
          <w:p w14:paraId="18CF00DA" w14:textId="77777777" w:rsidR="00E72C5D" w:rsidRPr="003860BB" w:rsidRDefault="00E72C5D" w:rsidP="000C7D64">
            <w:pPr>
              <w:rPr>
                <w:lang w:val="nl-NL"/>
              </w:rPr>
            </w:pPr>
            <w:r w:rsidRPr="003860BB">
              <w:rPr>
                <w:lang w:val="nl-NL"/>
              </w:rPr>
              <w:t>AV Lichamelijke opvoeding</w:t>
            </w:r>
          </w:p>
          <w:p w14:paraId="586061E4" w14:textId="77777777" w:rsidR="00E72C5D" w:rsidRPr="003860BB" w:rsidRDefault="00E72C5D" w:rsidP="000C7D64">
            <w:pPr>
              <w:rPr>
                <w:lang w:val="nl-NL"/>
              </w:rPr>
            </w:pPr>
            <w:r w:rsidRPr="003860BB">
              <w:rPr>
                <w:lang w:val="nl-NL"/>
              </w:rPr>
              <w:t>AV/TV Sport</w:t>
            </w:r>
          </w:p>
        </w:tc>
      </w:tr>
      <w:tr w:rsidR="00E72C5D" w:rsidRPr="003860BB" w14:paraId="3B74C858" w14:textId="77777777" w:rsidTr="000C7D64">
        <w:tc>
          <w:tcPr>
            <w:tcW w:w="3823" w:type="dxa"/>
          </w:tcPr>
          <w:p w14:paraId="638BA738" w14:textId="77777777" w:rsidR="00E72C5D" w:rsidRPr="003860BB" w:rsidRDefault="00E72C5D" w:rsidP="000C7D64">
            <w:pPr>
              <w:rPr>
                <w:lang w:val="nl-NL"/>
              </w:rPr>
            </w:pPr>
            <w:r w:rsidRPr="003860BB">
              <w:rPr>
                <w:lang w:val="nl-NL"/>
              </w:rPr>
              <w:t>Maatschappelijke vorming</w:t>
            </w:r>
          </w:p>
        </w:tc>
        <w:tc>
          <w:tcPr>
            <w:tcW w:w="5386" w:type="dxa"/>
          </w:tcPr>
          <w:p w14:paraId="7F9AEDAD" w14:textId="77777777" w:rsidR="00E72C5D" w:rsidRPr="003860BB" w:rsidRDefault="00E72C5D" w:rsidP="000C7D64">
            <w:pPr>
              <w:rPr>
                <w:lang w:val="nl-NL"/>
              </w:rPr>
            </w:pPr>
            <w:r w:rsidRPr="003860BB">
              <w:rPr>
                <w:lang w:val="nl-NL"/>
              </w:rPr>
              <w:t>AV Aardrijkskunde</w:t>
            </w:r>
          </w:p>
          <w:p w14:paraId="759CF9FC" w14:textId="77777777" w:rsidR="00E72C5D" w:rsidRPr="003860BB" w:rsidRDefault="00E72C5D" w:rsidP="000C7D64">
            <w:pPr>
              <w:rPr>
                <w:lang w:val="nl-NL"/>
              </w:rPr>
            </w:pPr>
            <w:r w:rsidRPr="003860BB">
              <w:rPr>
                <w:lang w:val="nl-NL"/>
              </w:rPr>
              <w:t>AV Bedrijfswetenschappen</w:t>
            </w:r>
          </w:p>
          <w:p w14:paraId="222F275E" w14:textId="77777777" w:rsidR="00E72C5D" w:rsidRPr="003860BB" w:rsidRDefault="00E72C5D" w:rsidP="000C7D64">
            <w:pPr>
              <w:rPr>
                <w:lang w:val="nl-NL"/>
              </w:rPr>
            </w:pPr>
            <w:r w:rsidRPr="003860BB">
              <w:rPr>
                <w:lang w:val="nl-NL"/>
              </w:rPr>
              <w:lastRenderedPageBreak/>
              <w:t>AV Biochemie</w:t>
            </w:r>
          </w:p>
          <w:p w14:paraId="06060D81" w14:textId="77777777" w:rsidR="00E72C5D" w:rsidRPr="003860BB" w:rsidRDefault="00E72C5D" w:rsidP="000C7D64">
            <w:pPr>
              <w:rPr>
                <w:lang w:val="nl-NL"/>
              </w:rPr>
            </w:pPr>
            <w:r w:rsidRPr="003860BB">
              <w:rPr>
                <w:lang w:val="nl-NL"/>
              </w:rPr>
              <w:t>AV Biologie</w:t>
            </w:r>
          </w:p>
          <w:p w14:paraId="3140C4DD" w14:textId="77777777" w:rsidR="00E72C5D" w:rsidRPr="003860BB" w:rsidRDefault="00E72C5D" w:rsidP="000C7D64">
            <w:pPr>
              <w:rPr>
                <w:lang w:val="nl-NL"/>
              </w:rPr>
            </w:pPr>
            <w:r w:rsidRPr="003860BB">
              <w:rPr>
                <w:lang w:val="nl-NL"/>
              </w:rPr>
              <w:t>AV Chemie</w:t>
            </w:r>
          </w:p>
          <w:p w14:paraId="1CCD1234" w14:textId="77777777" w:rsidR="00E72C5D" w:rsidRPr="003860BB" w:rsidRDefault="00E72C5D" w:rsidP="000C7D64">
            <w:pPr>
              <w:rPr>
                <w:lang w:val="nl-NL"/>
              </w:rPr>
            </w:pPr>
            <w:r w:rsidRPr="003860BB">
              <w:rPr>
                <w:lang w:val="nl-NL"/>
              </w:rPr>
              <w:t>AV Economie</w:t>
            </w:r>
          </w:p>
          <w:p w14:paraId="0240060C" w14:textId="77777777" w:rsidR="00E72C5D" w:rsidRPr="003860BB" w:rsidRDefault="00E72C5D" w:rsidP="000C7D64">
            <w:pPr>
              <w:rPr>
                <w:lang w:val="nl-NL"/>
              </w:rPr>
            </w:pPr>
            <w:r w:rsidRPr="003860BB">
              <w:rPr>
                <w:lang w:val="nl-NL"/>
              </w:rPr>
              <w:t>AV Fysica</w:t>
            </w:r>
          </w:p>
          <w:p w14:paraId="6D34B3D4" w14:textId="77777777" w:rsidR="00E72C5D" w:rsidRPr="003860BB" w:rsidRDefault="00E72C5D" w:rsidP="000C7D64">
            <w:pPr>
              <w:rPr>
                <w:lang w:val="nl-NL"/>
              </w:rPr>
            </w:pPr>
            <w:r w:rsidRPr="003860BB">
              <w:rPr>
                <w:lang w:val="nl-NL"/>
              </w:rPr>
              <w:t>AV Geschiedenis</w:t>
            </w:r>
          </w:p>
          <w:p w14:paraId="19E3B213" w14:textId="77777777" w:rsidR="00E72C5D" w:rsidRPr="003860BB" w:rsidRDefault="00E72C5D" w:rsidP="000C7D64">
            <w:pPr>
              <w:rPr>
                <w:lang w:val="nl-NL"/>
              </w:rPr>
            </w:pPr>
            <w:r w:rsidRPr="003860BB">
              <w:rPr>
                <w:lang w:val="nl-NL"/>
              </w:rPr>
              <w:t>TV Landbouw</w:t>
            </w:r>
          </w:p>
          <w:p w14:paraId="4F33363A" w14:textId="77777777" w:rsidR="00E72C5D" w:rsidRPr="003860BB" w:rsidRDefault="00E72C5D" w:rsidP="000C7D64">
            <w:pPr>
              <w:rPr>
                <w:lang w:val="nl-NL"/>
              </w:rPr>
            </w:pPr>
            <w:r w:rsidRPr="003860BB">
              <w:rPr>
                <w:lang w:val="nl-NL"/>
              </w:rPr>
              <w:t>AV Maatschappelijke vorming</w:t>
            </w:r>
          </w:p>
          <w:p w14:paraId="7AB4392A" w14:textId="77777777" w:rsidR="00E72C5D" w:rsidRPr="003860BB" w:rsidRDefault="00E72C5D" w:rsidP="000C7D64">
            <w:pPr>
              <w:rPr>
                <w:lang w:val="nl-NL"/>
              </w:rPr>
            </w:pPr>
            <w:r w:rsidRPr="003860BB">
              <w:rPr>
                <w:lang w:val="nl-NL"/>
              </w:rPr>
              <w:t>AV Natuurwetenschappen</w:t>
            </w:r>
          </w:p>
          <w:p w14:paraId="6F020840" w14:textId="77777777" w:rsidR="00E72C5D" w:rsidRPr="003860BB" w:rsidRDefault="00E72C5D" w:rsidP="000C7D64">
            <w:pPr>
              <w:rPr>
                <w:lang w:val="nl-NL"/>
              </w:rPr>
            </w:pPr>
            <w:r w:rsidRPr="003860BB">
              <w:rPr>
                <w:lang w:val="nl-NL"/>
              </w:rPr>
              <w:t>AV Nederlands</w:t>
            </w:r>
          </w:p>
          <w:p w14:paraId="3C03732A" w14:textId="77777777" w:rsidR="00E72C5D" w:rsidRPr="003860BB" w:rsidRDefault="00E72C5D" w:rsidP="000C7D64">
            <w:pPr>
              <w:rPr>
                <w:lang w:val="nl-NL"/>
              </w:rPr>
            </w:pPr>
            <w:r w:rsidRPr="003860BB">
              <w:rPr>
                <w:lang w:val="nl-NL"/>
              </w:rPr>
              <w:t>AV PAV</w:t>
            </w:r>
          </w:p>
          <w:p w14:paraId="6B65EC18" w14:textId="77777777" w:rsidR="00E72C5D" w:rsidRPr="003860BB" w:rsidRDefault="00E72C5D" w:rsidP="000C7D64">
            <w:pPr>
              <w:rPr>
                <w:lang w:val="nl-NL"/>
              </w:rPr>
            </w:pPr>
            <w:r w:rsidRPr="003860BB">
              <w:rPr>
                <w:lang w:val="nl-NL"/>
              </w:rPr>
              <w:t>TV Toegepaste biochemie</w:t>
            </w:r>
          </w:p>
          <w:p w14:paraId="401F4CC1" w14:textId="77777777" w:rsidR="00E72C5D" w:rsidRPr="003860BB" w:rsidRDefault="00E72C5D" w:rsidP="000C7D64">
            <w:pPr>
              <w:rPr>
                <w:lang w:val="nl-NL"/>
              </w:rPr>
            </w:pPr>
            <w:r w:rsidRPr="003860BB">
              <w:rPr>
                <w:lang w:val="nl-NL"/>
              </w:rPr>
              <w:t>TV Toegepaste biologie</w:t>
            </w:r>
          </w:p>
          <w:p w14:paraId="0BD061A8" w14:textId="77777777" w:rsidR="00E72C5D" w:rsidRPr="003860BB" w:rsidRDefault="00E72C5D" w:rsidP="000C7D64">
            <w:pPr>
              <w:rPr>
                <w:lang w:val="nl-NL"/>
              </w:rPr>
            </w:pPr>
            <w:r w:rsidRPr="003860BB">
              <w:rPr>
                <w:lang w:val="nl-NL"/>
              </w:rPr>
              <w:t>TV Toegepaste chemie</w:t>
            </w:r>
          </w:p>
          <w:p w14:paraId="543F1FD4" w14:textId="77777777" w:rsidR="00E72C5D" w:rsidRPr="003860BB" w:rsidRDefault="00E72C5D" w:rsidP="000C7D64">
            <w:pPr>
              <w:rPr>
                <w:lang w:val="nl-NL"/>
              </w:rPr>
            </w:pPr>
            <w:r w:rsidRPr="003860BB">
              <w:rPr>
                <w:lang w:val="nl-NL"/>
              </w:rPr>
              <w:t>TV Toegepaste economie</w:t>
            </w:r>
          </w:p>
          <w:p w14:paraId="14B4F1E4" w14:textId="77777777" w:rsidR="00E72C5D" w:rsidRPr="003860BB" w:rsidRDefault="00E72C5D" w:rsidP="000C7D64">
            <w:pPr>
              <w:rPr>
                <w:lang w:val="nl-NL"/>
              </w:rPr>
            </w:pPr>
            <w:r w:rsidRPr="003860BB">
              <w:rPr>
                <w:lang w:val="nl-NL"/>
              </w:rPr>
              <w:t>TV Toegepaste fysica</w:t>
            </w:r>
          </w:p>
          <w:p w14:paraId="7CB0848D" w14:textId="77777777" w:rsidR="00E72C5D" w:rsidRPr="003860BB" w:rsidRDefault="00E72C5D" w:rsidP="000C7D64">
            <w:pPr>
              <w:rPr>
                <w:lang w:val="nl-NL"/>
              </w:rPr>
            </w:pPr>
            <w:r w:rsidRPr="003860BB">
              <w:rPr>
                <w:lang w:val="nl-NL"/>
              </w:rPr>
              <w:t>TV Toegepaste natuurwetenschappen</w:t>
            </w:r>
          </w:p>
          <w:p w14:paraId="1ADA156D" w14:textId="77777777" w:rsidR="00E72C5D" w:rsidRPr="003860BB" w:rsidRDefault="00E72C5D" w:rsidP="000C7D64">
            <w:pPr>
              <w:rPr>
                <w:lang w:val="nl-NL"/>
              </w:rPr>
            </w:pPr>
            <w:r w:rsidRPr="003860BB">
              <w:rPr>
                <w:lang w:val="nl-NL"/>
              </w:rPr>
              <w:t>TV Tuinbouw</w:t>
            </w:r>
          </w:p>
        </w:tc>
      </w:tr>
      <w:tr w:rsidR="00E72C5D" w:rsidRPr="003860BB" w14:paraId="24B4AE49" w14:textId="77777777" w:rsidTr="000C7D64">
        <w:tc>
          <w:tcPr>
            <w:tcW w:w="3823" w:type="dxa"/>
          </w:tcPr>
          <w:p w14:paraId="0A36B855" w14:textId="77777777" w:rsidR="00E72C5D" w:rsidRPr="003860BB" w:rsidRDefault="00E72C5D" w:rsidP="000C7D64">
            <w:pPr>
              <w:rPr>
                <w:lang w:val="nl-NL"/>
              </w:rPr>
            </w:pPr>
            <w:r w:rsidRPr="003860BB">
              <w:rPr>
                <w:lang w:val="nl-NL"/>
              </w:rPr>
              <w:lastRenderedPageBreak/>
              <w:t>Nederlands</w:t>
            </w:r>
          </w:p>
        </w:tc>
        <w:tc>
          <w:tcPr>
            <w:tcW w:w="5386" w:type="dxa"/>
          </w:tcPr>
          <w:p w14:paraId="704A389E" w14:textId="77777777" w:rsidR="00E72C5D" w:rsidRPr="003860BB" w:rsidRDefault="00E72C5D" w:rsidP="000C7D64">
            <w:r w:rsidRPr="003860BB">
              <w:t>AV Nederlands</w:t>
            </w:r>
          </w:p>
          <w:p w14:paraId="6A6AF7E3" w14:textId="77777777" w:rsidR="00E72C5D" w:rsidRPr="003860BB" w:rsidRDefault="00E72C5D" w:rsidP="000C7D64">
            <w:pPr>
              <w:rPr>
                <w:lang w:val="nl-NL"/>
              </w:rPr>
            </w:pPr>
            <w:r w:rsidRPr="003860BB">
              <w:t>AV PAV</w:t>
            </w:r>
          </w:p>
        </w:tc>
      </w:tr>
      <w:tr w:rsidR="00E72C5D" w:rsidRPr="003860BB" w14:paraId="221F68B3" w14:textId="77777777" w:rsidTr="000C7D64">
        <w:tc>
          <w:tcPr>
            <w:tcW w:w="3823" w:type="dxa"/>
          </w:tcPr>
          <w:p w14:paraId="428EF2CC" w14:textId="77777777" w:rsidR="00E72C5D" w:rsidRPr="003860BB" w:rsidRDefault="00E72C5D" w:rsidP="000C7D64">
            <w:pPr>
              <w:rPr>
                <w:lang w:val="nl-NL"/>
              </w:rPr>
            </w:pPr>
            <w:r w:rsidRPr="003860BB">
              <w:rPr>
                <w:lang w:val="nl-NL"/>
              </w:rPr>
              <w:t>Wiskunde</w:t>
            </w:r>
          </w:p>
        </w:tc>
        <w:tc>
          <w:tcPr>
            <w:tcW w:w="5386" w:type="dxa"/>
          </w:tcPr>
          <w:p w14:paraId="01055282" w14:textId="77777777" w:rsidR="00E72C5D" w:rsidRPr="003860BB" w:rsidRDefault="00E72C5D" w:rsidP="000C7D64">
            <w:r w:rsidRPr="003860BB">
              <w:t>AV PAV</w:t>
            </w:r>
          </w:p>
          <w:p w14:paraId="443AE2E6" w14:textId="77777777" w:rsidR="00E72C5D" w:rsidRPr="003860BB" w:rsidRDefault="00E72C5D" w:rsidP="000C7D64">
            <w:pPr>
              <w:rPr>
                <w:lang w:val="nl-NL"/>
              </w:rPr>
            </w:pPr>
            <w:r w:rsidRPr="003860BB">
              <w:t>AV Wiskunde</w:t>
            </w:r>
          </w:p>
        </w:tc>
      </w:tr>
    </w:tbl>
    <w:p w14:paraId="2A00637C" w14:textId="083CACE6" w:rsidR="00E72C5D" w:rsidRPr="003860BB" w:rsidRDefault="00C25D2E" w:rsidP="00C25D2E">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6BF55852" w14:textId="77777777" w:rsidR="00E72C5D" w:rsidRPr="003860BB" w:rsidRDefault="00E72C5D" w:rsidP="00E72C5D">
      <w:pPr>
        <w:pStyle w:val="Kop2"/>
      </w:pPr>
      <w:bookmarkStart w:id="10" w:name="_Toc192959673"/>
      <w:r w:rsidRPr="003860BB">
        <w:lastRenderedPageBreak/>
        <w:t>Restaurant en keuken (A)</w:t>
      </w:r>
      <w:bookmarkEnd w:id="1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E72C5D" w:rsidRPr="003860BB" w14:paraId="6099FFBE"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E4A3E8C"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Algemene vorming</w:t>
            </w:r>
            <w:r w:rsidRPr="003860BB">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414E44F8"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72B8BC33"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3418F620"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3CA6FE5F"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6D7946B2"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r>
      <w:tr w:rsidR="00E72C5D" w:rsidRPr="003860BB" w14:paraId="0555F165"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EF4F737"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66BCAEA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6F84326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D8F5491"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Restaurant en keuken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EAC17EA"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13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6B1E52A8"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13</w:t>
            </w:r>
          </w:p>
        </w:tc>
      </w:tr>
      <w:tr w:rsidR="00E72C5D" w:rsidRPr="003860BB" w14:paraId="2797097B"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D1A54A1"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Engels + Frans</w:t>
            </w:r>
          </w:p>
        </w:tc>
        <w:tc>
          <w:tcPr>
            <w:tcW w:w="708" w:type="dxa"/>
            <w:tcBorders>
              <w:top w:val="nil"/>
              <w:left w:val="nil"/>
              <w:bottom w:val="single" w:sz="8" w:space="0" w:color="000000"/>
              <w:right w:val="single" w:sz="4" w:space="0" w:color="auto"/>
            </w:tcBorders>
            <w:shd w:val="clear" w:color="000000" w:fill="EBEDC5"/>
            <w:vAlign w:val="center"/>
          </w:tcPr>
          <w:p w14:paraId="062D9363"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D7BE9D9"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3</w:t>
            </w:r>
          </w:p>
        </w:tc>
        <w:tc>
          <w:tcPr>
            <w:tcW w:w="3082" w:type="dxa"/>
            <w:tcBorders>
              <w:top w:val="single" w:sz="4" w:space="0" w:color="auto"/>
              <w:left w:val="single" w:sz="4" w:space="0" w:color="auto"/>
            </w:tcBorders>
            <w:shd w:val="clear" w:color="000000" w:fill="FADBC2"/>
            <w:vAlign w:val="center"/>
          </w:tcPr>
          <w:p w14:paraId="35C6FC1B"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2DC25C38"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1458A3F7"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7EA3B280"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85389D9"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67DC45B0"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86A5472"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72365547"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29728A04"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A2593CC"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7122A96E"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903DDF2"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54667A1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A666A6A"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460D6F33"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0C6FD9C3"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A01C656"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48BAD4E5"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9CAD925"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55F947C4"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743168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hideMark/>
          </w:tcPr>
          <w:p w14:paraId="43C4EBB9"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w:t>
            </w:r>
          </w:p>
        </w:tc>
        <w:tc>
          <w:tcPr>
            <w:tcW w:w="745" w:type="dxa"/>
            <w:tcBorders>
              <w:top w:val="nil"/>
            </w:tcBorders>
            <w:shd w:val="clear" w:color="000000" w:fill="FADBC2"/>
            <w:vAlign w:val="center"/>
            <w:hideMark/>
          </w:tcPr>
          <w:p w14:paraId="74940380"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6D5749E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r>
      <w:tr w:rsidR="00E72C5D" w:rsidRPr="003860BB" w14:paraId="76C82C61"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2863506"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31AD0D3C"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6E17968"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22FB76FB"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241039C0"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1D8447EE"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691FDD8D"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85B8AE8"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Onderliggend aan algemene en specifieke vorming</w:t>
            </w:r>
            <w:r w:rsidRPr="003860BB">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AECE848"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D97F1B1"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r>
      <w:tr w:rsidR="00E72C5D" w:rsidRPr="003860BB" w14:paraId="7F9F6855" w14:textId="77777777" w:rsidTr="006C1F21">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06836AA7"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7A9F48E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BBBD32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r>
      <w:tr w:rsidR="00E72C5D" w:rsidRPr="003860BB" w14:paraId="2D05FD19"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17292CC" w14:textId="77777777" w:rsidR="00E72C5D" w:rsidRPr="003860BB" w:rsidRDefault="00E72C5D" w:rsidP="00843B09">
            <w:pPr>
              <w:pStyle w:val="tussentekst"/>
            </w:pPr>
            <w:r w:rsidRPr="003860BB">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437650C9" w14:textId="77777777" w:rsidR="00E72C5D" w:rsidRPr="003860BB" w:rsidRDefault="00E72C5D" w:rsidP="00843B09">
            <w:pPr>
              <w:pStyle w:val="tussentekst"/>
            </w:pPr>
            <w:r w:rsidRPr="003860BB">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E72C5D" w:rsidRPr="003860BB" w14:paraId="68ADF973"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9CB65E6"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6B10FCC6"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5BE1811"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w:t>
            </w:r>
          </w:p>
        </w:tc>
      </w:tr>
      <w:tr w:rsidR="00E72C5D" w:rsidRPr="003860BB" w14:paraId="2476BFC4"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547903C"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575375F"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CDA0ECE"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6F98FA3F"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AA78E41"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09093B78"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23B14C7"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14469177"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AC52890"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xml:space="preserve">Schooleigen keuzes: </w:t>
            </w:r>
          </w:p>
          <w:p w14:paraId="58B208E2"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Een vak van de algemene vorming van de studierichting</w:t>
            </w:r>
          </w:p>
          <w:p w14:paraId="410BA782"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Een vak van de specifieke vorming van de studierichting</w:t>
            </w:r>
          </w:p>
          <w:p w14:paraId="77260528"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8A0D50F"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D1A47F0"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1C89E263" w14:textId="77777777" w:rsidTr="006C1F21">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2473C72"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1E6E6CA"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2309327"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5EB33627"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0BEB1AD" w14:textId="77777777" w:rsidR="00E72C5D" w:rsidRPr="003860BB" w:rsidRDefault="00E72C5D" w:rsidP="00843B09">
            <w:pPr>
              <w:pStyle w:val="tussentekst"/>
            </w:pPr>
            <w:r w:rsidRPr="003860BB">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E72C5D" w:rsidRPr="003860BB" w14:paraId="37C27F54"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1C315D32"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Totaal algemene en 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CD117A3"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C84A533"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r>
      <w:tr w:rsidR="00E72C5D" w:rsidRPr="003860BB" w14:paraId="4F733E09"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B9B7F46" w14:textId="77777777" w:rsidR="00E72C5D" w:rsidRPr="003860BB" w:rsidRDefault="00E72C5D" w:rsidP="00843B09">
            <w:pPr>
              <w:pStyle w:val="tussentekst"/>
              <w:rPr>
                <w:lang w:val="nl-NL"/>
              </w:rPr>
            </w:pPr>
            <w:r w:rsidRPr="003860BB">
              <w:rPr>
                <w:lang w:val="nl-NL"/>
              </w:rPr>
              <w:t>De modellessentabel geeft door middel van een richtcijfer in zwart aan hoeveel onderwijstijd doorgaans nodig is om de verplichte leerplandoelen met voldoende diepgang te kunnen realiseren.</w:t>
            </w:r>
            <w:r w:rsidRPr="003860BB">
              <w:t xml:space="preserve"> </w:t>
            </w:r>
            <w:r w:rsidRPr="003860BB">
              <w:rPr>
                <w:lang w:val="nl-NL"/>
              </w:rPr>
              <w:t xml:space="preserve">Afhankelijk van de eigen specifieke context kan de school zelf keuzes maken en meer of minder lesuren aan een bepaald vak spenderen. </w:t>
            </w:r>
          </w:p>
          <w:p w14:paraId="576E7E63" w14:textId="77777777" w:rsidR="00E72C5D" w:rsidRPr="003860BB" w:rsidRDefault="00E72C5D" w:rsidP="00843B09">
            <w:pPr>
              <w:pStyle w:val="tussentekst"/>
              <w:rPr>
                <w:lang w:val="nl-NL"/>
              </w:rPr>
            </w:pPr>
          </w:p>
          <w:p w14:paraId="44F393A0" w14:textId="65453FDB" w:rsidR="00E72C5D" w:rsidRPr="003860BB" w:rsidRDefault="00E72C5D" w:rsidP="00843B09">
            <w:pPr>
              <w:pStyle w:val="tussentekst"/>
            </w:pPr>
            <w:r w:rsidRPr="003860BB">
              <w:t>De realisatie van de algemene vorming in de A-finaliteit kan via diverse organisatiemodellen (via afzonderlijke vakken, een gedeeltelijk geïntegreerde benadering of een volledig geïntegreerde benadering).</w:t>
            </w:r>
          </w:p>
        </w:tc>
      </w:tr>
    </w:tbl>
    <w:p w14:paraId="131FC21A" w14:textId="77777777" w:rsidR="00E72C5D" w:rsidRPr="003860BB" w:rsidRDefault="00E72C5D" w:rsidP="00E72C5D">
      <w:pPr>
        <w:rPr>
          <w:lang w:val="nl-NL"/>
        </w:rPr>
      </w:pPr>
    </w:p>
    <w:tbl>
      <w:tblPr>
        <w:tblStyle w:val="Tabelraster"/>
        <w:tblW w:w="9209" w:type="dxa"/>
        <w:tblLook w:val="04A0" w:firstRow="1" w:lastRow="0" w:firstColumn="1" w:lastColumn="0" w:noHBand="0" w:noVBand="1"/>
      </w:tblPr>
      <w:tblGrid>
        <w:gridCol w:w="3823"/>
        <w:gridCol w:w="5386"/>
      </w:tblGrid>
      <w:tr w:rsidR="00E72C5D" w:rsidRPr="003860BB" w14:paraId="6C43517A" w14:textId="77777777" w:rsidTr="000C7D64">
        <w:tc>
          <w:tcPr>
            <w:tcW w:w="3823" w:type="dxa"/>
          </w:tcPr>
          <w:p w14:paraId="44662953" w14:textId="77777777" w:rsidR="00E72C5D" w:rsidRPr="003860BB" w:rsidRDefault="00E72C5D" w:rsidP="000C7D64">
            <w:pPr>
              <w:rPr>
                <w:lang w:val="nl-NL"/>
              </w:rPr>
            </w:pPr>
            <w:r w:rsidRPr="003860BB">
              <w:rPr>
                <w:lang w:val="nl-NL"/>
              </w:rPr>
              <w:t xml:space="preserve">Pedagogische </w:t>
            </w:r>
            <w:proofErr w:type="spellStart"/>
            <w:r w:rsidRPr="003860BB">
              <w:rPr>
                <w:lang w:val="nl-NL"/>
              </w:rPr>
              <w:t>vakbenaming</w:t>
            </w:r>
            <w:proofErr w:type="spellEnd"/>
          </w:p>
        </w:tc>
        <w:tc>
          <w:tcPr>
            <w:tcW w:w="5386" w:type="dxa"/>
          </w:tcPr>
          <w:p w14:paraId="1E4C32BD" w14:textId="77777777" w:rsidR="00E72C5D" w:rsidRPr="003860BB" w:rsidRDefault="00E72C5D" w:rsidP="000C7D64">
            <w:pPr>
              <w:rPr>
                <w:lang w:val="nl-NL"/>
              </w:rPr>
            </w:pPr>
            <w:r w:rsidRPr="003860BB">
              <w:rPr>
                <w:lang w:val="nl-NL"/>
              </w:rPr>
              <w:t xml:space="preserve">Administratieve </w:t>
            </w:r>
            <w:proofErr w:type="spellStart"/>
            <w:r w:rsidRPr="003860BB">
              <w:rPr>
                <w:lang w:val="nl-NL"/>
              </w:rPr>
              <w:t>vakbenamingen</w:t>
            </w:r>
            <w:proofErr w:type="spellEnd"/>
          </w:p>
        </w:tc>
      </w:tr>
      <w:tr w:rsidR="00E72C5D" w:rsidRPr="003860BB" w14:paraId="7D9BCE75" w14:textId="77777777" w:rsidTr="000C7D64">
        <w:tc>
          <w:tcPr>
            <w:tcW w:w="3823" w:type="dxa"/>
          </w:tcPr>
          <w:p w14:paraId="6D99A6D6" w14:textId="77777777" w:rsidR="00E72C5D" w:rsidRPr="003860BB" w:rsidRDefault="00E72C5D" w:rsidP="000C7D64">
            <w:pPr>
              <w:rPr>
                <w:lang w:val="nl-NL"/>
              </w:rPr>
            </w:pPr>
            <w:r w:rsidRPr="003860BB">
              <w:rPr>
                <w:lang w:val="nl-NL"/>
              </w:rPr>
              <w:t>Godsdienst</w:t>
            </w:r>
          </w:p>
        </w:tc>
        <w:tc>
          <w:tcPr>
            <w:tcW w:w="5386" w:type="dxa"/>
          </w:tcPr>
          <w:p w14:paraId="3AA240C6" w14:textId="77777777" w:rsidR="00E72C5D" w:rsidRPr="003860BB" w:rsidRDefault="00E72C5D" w:rsidP="000C7D64">
            <w:pPr>
              <w:rPr>
                <w:lang w:val="nl-NL"/>
              </w:rPr>
            </w:pPr>
            <w:r w:rsidRPr="003860BB">
              <w:rPr>
                <w:lang w:val="nl-NL"/>
              </w:rPr>
              <w:t>AV Godsdienst</w:t>
            </w:r>
          </w:p>
        </w:tc>
      </w:tr>
      <w:tr w:rsidR="00E72C5D" w:rsidRPr="003860BB" w14:paraId="49A1721D" w14:textId="77777777" w:rsidTr="000C7D64">
        <w:tc>
          <w:tcPr>
            <w:tcW w:w="3823" w:type="dxa"/>
          </w:tcPr>
          <w:p w14:paraId="5D4C593C" w14:textId="77777777" w:rsidR="00E72C5D" w:rsidRPr="003860BB" w:rsidRDefault="00E72C5D" w:rsidP="000C7D64">
            <w:pPr>
              <w:rPr>
                <w:lang w:val="nl-NL"/>
              </w:rPr>
            </w:pPr>
            <w:r w:rsidRPr="003860BB">
              <w:rPr>
                <w:lang w:val="nl-NL"/>
              </w:rPr>
              <w:t>Engels</w:t>
            </w:r>
          </w:p>
        </w:tc>
        <w:tc>
          <w:tcPr>
            <w:tcW w:w="5386" w:type="dxa"/>
          </w:tcPr>
          <w:p w14:paraId="55084104" w14:textId="77777777" w:rsidR="00E72C5D" w:rsidRPr="003860BB" w:rsidRDefault="00E72C5D" w:rsidP="000C7D64">
            <w:r w:rsidRPr="003860BB">
              <w:t>AV Engels</w:t>
            </w:r>
          </w:p>
          <w:p w14:paraId="38B317B6" w14:textId="77777777" w:rsidR="00E72C5D" w:rsidRPr="003860BB" w:rsidRDefault="00E72C5D" w:rsidP="000C7D64">
            <w:pPr>
              <w:rPr>
                <w:lang w:val="nl-NL"/>
              </w:rPr>
            </w:pPr>
            <w:r w:rsidRPr="003860BB">
              <w:t>AV PAV</w:t>
            </w:r>
          </w:p>
        </w:tc>
      </w:tr>
      <w:tr w:rsidR="00E72C5D" w:rsidRPr="003860BB" w14:paraId="789EFE2C" w14:textId="77777777" w:rsidTr="000C7D64">
        <w:tc>
          <w:tcPr>
            <w:tcW w:w="3823" w:type="dxa"/>
          </w:tcPr>
          <w:p w14:paraId="51A3A9EF" w14:textId="77777777" w:rsidR="00E72C5D" w:rsidRPr="003860BB" w:rsidRDefault="00E72C5D" w:rsidP="000C7D64">
            <w:pPr>
              <w:rPr>
                <w:lang w:val="nl-NL"/>
              </w:rPr>
            </w:pPr>
            <w:r w:rsidRPr="003860BB">
              <w:rPr>
                <w:lang w:val="nl-NL"/>
              </w:rPr>
              <w:t>Frans</w:t>
            </w:r>
          </w:p>
        </w:tc>
        <w:tc>
          <w:tcPr>
            <w:tcW w:w="5386" w:type="dxa"/>
          </w:tcPr>
          <w:p w14:paraId="0EBB2924" w14:textId="77777777" w:rsidR="00E72C5D" w:rsidRPr="003860BB" w:rsidRDefault="00E72C5D" w:rsidP="000C7D64">
            <w:r w:rsidRPr="003860BB">
              <w:t>AV Frans</w:t>
            </w:r>
          </w:p>
          <w:p w14:paraId="3D261276" w14:textId="77777777" w:rsidR="00E72C5D" w:rsidRPr="003860BB" w:rsidRDefault="00E72C5D" w:rsidP="000C7D64">
            <w:pPr>
              <w:rPr>
                <w:lang w:val="nl-NL"/>
              </w:rPr>
            </w:pPr>
            <w:r w:rsidRPr="003860BB">
              <w:t>AV PAV</w:t>
            </w:r>
          </w:p>
        </w:tc>
      </w:tr>
      <w:tr w:rsidR="00E72C5D" w:rsidRPr="003860BB" w14:paraId="57672994" w14:textId="77777777" w:rsidTr="000C7D64">
        <w:tc>
          <w:tcPr>
            <w:tcW w:w="3823" w:type="dxa"/>
          </w:tcPr>
          <w:p w14:paraId="0689DEDD" w14:textId="77777777" w:rsidR="00E72C5D" w:rsidRPr="003860BB" w:rsidRDefault="00E72C5D" w:rsidP="000C7D64">
            <w:pPr>
              <w:rPr>
                <w:lang w:val="nl-NL"/>
              </w:rPr>
            </w:pPr>
            <w:r w:rsidRPr="003860BB">
              <w:rPr>
                <w:lang w:val="nl-NL"/>
              </w:rPr>
              <w:t>Gemeenschappelijk funderend leerplan</w:t>
            </w:r>
          </w:p>
        </w:tc>
        <w:tc>
          <w:tcPr>
            <w:tcW w:w="5386" w:type="dxa"/>
          </w:tcPr>
          <w:p w14:paraId="723787F1"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679EFA63" w14:textId="77777777" w:rsidTr="000C7D64">
        <w:tc>
          <w:tcPr>
            <w:tcW w:w="3823" w:type="dxa"/>
          </w:tcPr>
          <w:p w14:paraId="2BB2E484" w14:textId="77777777" w:rsidR="00E72C5D" w:rsidRPr="003860BB" w:rsidRDefault="00E72C5D" w:rsidP="000C7D64">
            <w:pPr>
              <w:rPr>
                <w:lang w:val="nl-NL"/>
              </w:rPr>
            </w:pPr>
            <w:r w:rsidRPr="003860BB">
              <w:rPr>
                <w:lang w:val="nl-NL"/>
              </w:rPr>
              <w:t>Lichamelijke opvoeding</w:t>
            </w:r>
          </w:p>
        </w:tc>
        <w:tc>
          <w:tcPr>
            <w:tcW w:w="5386" w:type="dxa"/>
          </w:tcPr>
          <w:p w14:paraId="08F555F4" w14:textId="77777777" w:rsidR="00E72C5D" w:rsidRPr="003860BB" w:rsidRDefault="00E72C5D" w:rsidP="000C7D64">
            <w:pPr>
              <w:rPr>
                <w:lang w:val="nl-NL"/>
              </w:rPr>
            </w:pPr>
            <w:r w:rsidRPr="003860BB">
              <w:rPr>
                <w:lang w:val="nl-NL"/>
              </w:rPr>
              <w:t>AV Bewegingswetenschappen</w:t>
            </w:r>
          </w:p>
          <w:p w14:paraId="46EF1562" w14:textId="77777777" w:rsidR="00E72C5D" w:rsidRPr="003860BB" w:rsidRDefault="00E72C5D" w:rsidP="000C7D64">
            <w:pPr>
              <w:rPr>
                <w:lang w:val="nl-NL"/>
              </w:rPr>
            </w:pPr>
            <w:r w:rsidRPr="003860BB">
              <w:rPr>
                <w:lang w:val="nl-NL"/>
              </w:rPr>
              <w:t>AV Lichamelijke opvoeding</w:t>
            </w:r>
          </w:p>
          <w:p w14:paraId="5D141CBA" w14:textId="77777777" w:rsidR="00E72C5D" w:rsidRPr="003860BB" w:rsidRDefault="00E72C5D" w:rsidP="000C7D64">
            <w:pPr>
              <w:rPr>
                <w:lang w:val="nl-NL"/>
              </w:rPr>
            </w:pPr>
            <w:r w:rsidRPr="003860BB">
              <w:rPr>
                <w:lang w:val="nl-NL"/>
              </w:rPr>
              <w:t>AV/TV Sport</w:t>
            </w:r>
          </w:p>
        </w:tc>
      </w:tr>
      <w:tr w:rsidR="00E72C5D" w:rsidRPr="003860BB" w14:paraId="61CA4EFD" w14:textId="77777777" w:rsidTr="000C7D64">
        <w:tc>
          <w:tcPr>
            <w:tcW w:w="3823" w:type="dxa"/>
          </w:tcPr>
          <w:p w14:paraId="58F89A9B" w14:textId="77777777" w:rsidR="00E72C5D" w:rsidRPr="003860BB" w:rsidRDefault="00E72C5D" w:rsidP="000C7D64">
            <w:pPr>
              <w:rPr>
                <w:lang w:val="nl-NL"/>
              </w:rPr>
            </w:pPr>
            <w:r w:rsidRPr="003860BB">
              <w:rPr>
                <w:lang w:val="nl-NL"/>
              </w:rPr>
              <w:t>Maatschappelijke vorming</w:t>
            </w:r>
          </w:p>
        </w:tc>
        <w:tc>
          <w:tcPr>
            <w:tcW w:w="5386" w:type="dxa"/>
          </w:tcPr>
          <w:p w14:paraId="545002B3" w14:textId="77777777" w:rsidR="00E72C5D" w:rsidRPr="003860BB" w:rsidRDefault="00E72C5D" w:rsidP="000C7D64">
            <w:pPr>
              <w:rPr>
                <w:lang w:val="nl-NL"/>
              </w:rPr>
            </w:pPr>
            <w:r w:rsidRPr="003860BB">
              <w:rPr>
                <w:lang w:val="nl-NL"/>
              </w:rPr>
              <w:t>AV Aardrijkskunde</w:t>
            </w:r>
          </w:p>
          <w:p w14:paraId="1C84776E" w14:textId="77777777" w:rsidR="00E72C5D" w:rsidRPr="003860BB" w:rsidRDefault="00E72C5D" w:rsidP="000C7D64">
            <w:pPr>
              <w:rPr>
                <w:lang w:val="nl-NL"/>
              </w:rPr>
            </w:pPr>
            <w:r w:rsidRPr="003860BB">
              <w:rPr>
                <w:lang w:val="nl-NL"/>
              </w:rPr>
              <w:t>AV Bedrijfswetenschappen</w:t>
            </w:r>
          </w:p>
          <w:p w14:paraId="20E667BE" w14:textId="77777777" w:rsidR="00E72C5D" w:rsidRPr="003860BB" w:rsidRDefault="00E72C5D" w:rsidP="000C7D64">
            <w:pPr>
              <w:rPr>
                <w:lang w:val="nl-NL"/>
              </w:rPr>
            </w:pPr>
            <w:r w:rsidRPr="003860BB">
              <w:rPr>
                <w:lang w:val="nl-NL"/>
              </w:rPr>
              <w:t>AV Biochemie</w:t>
            </w:r>
          </w:p>
          <w:p w14:paraId="4226A104" w14:textId="77777777" w:rsidR="00E72C5D" w:rsidRPr="003860BB" w:rsidRDefault="00E72C5D" w:rsidP="000C7D64">
            <w:pPr>
              <w:rPr>
                <w:lang w:val="nl-NL"/>
              </w:rPr>
            </w:pPr>
            <w:r w:rsidRPr="003860BB">
              <w:rPr>
                <w:lang w:val="nl-NL"/>
              </w:rPr>
              <w:lastRenderedPageBreak/>
              <w:t>AV Biologie</w:t>
            </w:r>
          </w:p>
          <w:p w14:paraId="5EFBEABF" w14:textId="77777777" w:rsidR="00E72C5D" w:rsidRPr="003860BB" w:rsidRDefault="00E72C5D" w:rsidP="000C7D64">
            <w:pPr>
              <w:rPr>
                <w:lang w:val="nl-NL"/>
              </w:rPr>
            </w:pPr>
            <w:r w:rsidRPr="003860BB">
              <w:rPr>
                <w:lang w:val="nl-NL"/>
              </w:rPr>
              <w:t>AV Chemie</w:t>
            </w:r>
          </w:p>
          <w:p w14:paraId="0169887E" w14:textId="77777777" w:rsidR="00E72C5D" w:rsidRPr="003860BB" w:rsidRDefault="00E72C5D" w:rsidP="000C7D64">
            <w:pPr>
              <w:rPr>
                <w:lang w:val="nl-NL"/>
              </w:rPr>
            </w:pPr>
            <w:r w:rsidRPr="003860BB">
              <w:rPr>
                <w:lang w:val="nl-NL"/>
              </w:rPr>
              <w:t>AV Economie</w:t>
            </w:r>
          </w:p>
          <w:p w14:paraId="48A5FADA" w14:textId="77777777" w:rsidR="00E72C5D" w:rsidRPr="003860BB" w:rsidRDefault="00E72C5D" w:rsidP="000C7D64">
            <w:pPr>
              <w:rPr>
                <w:lang w:val="nl-NL"/>
              </w:rPr>
            </w:pPr>
            <w:r w:rsidRPr="003860BB">
              <w:rPr>
                <w:lang w:val="nl-NL"/>
              </w:rPr>
              <w:t>AV Fysica</w:t>
            </w:r>
          </w:p>
          <w:p w14:paraId="22955610" w14:textId="77777777" w:rsidR="00E72C5D" w:rsidRPr="003860BB" w:rsidRDefault="00E72C5D" w:rsidP="000C7D64">
            <w:pPr>
              <w:rPr>
                <w:lang w:val="nl-NL"/>
              </w:rPr>
            </w:pPr>
            <w:r w:rsidRPr="003860BB">
              <w:rPr>
                <w:lang w:val="nl-NL"/>
              </w:rPr>
              <w:t>AV Geschiedenis</w:t>
            </w:r>
          </w:p>
          <w:p w14:paraId="56137316" w14:textId="77777777" w:rsidR="00E72C5D" w:rsidRPr="003860BB" w:rsidRDefault="00E72C5D" w:rsidP="000C7D64">
            <w:pPr>
              <w:rPr>
                <w:lang w:val="nl-NL"/>
              </w:rPr>
            </w:pPr>
            <w:r w:rsidRPr="003860BB">
              <w:rPr>
                <w:lang w:val="nl-NL"/>
              </w:rPr>
              <w:t>TV Landbouw</w:t>
            </w:r>
          </w:p>
          <w:p w14:paraId="4332F393" w14:textId="77777777" w:rsidR="00E72C5D" w:rsidRPr="003860BB" w:rsidRDefault="00E72C5D" w:rsidP="000C7D64">
            <w:pPr>
              <w:rPr>
                <w:lang w:val="nl-NL"/>
              </w:rPr>
            </w:pPr>
            <w:r w:rsidRPr="003860BB">
              <w:rPr>
                <w:lang w:val="nl-NL"/>
              </w:rPr>
              <w:t>AV Maatschappelijke vorming</w:t>
            </w:r>
          </w:p>
          <w:p w14:paraId="14B72D6A" w14:textId="77777777" w:rsidR="00E72C5D" w:rsidRPr="003860BB" w:rsidRDefault="00E72C5D" w:rsidP="000C7D64">
            <w:pPr>
              <w:rPr>
                <w:lang w:val="nl-NL"/>
              </w:rPr>
            </w:pPr>
            <w:r w:rsidRPr="003860BB">
              <w:rPr>
                <w:lang w:val="nl-NL"/>
              </w:rPr>
              <w:t>AV Natuurwetenschappen</w:t>
            </w:r>
          </w:p>
          <w:p w14:paraId="5255FB45" w14:textId="77777777" w:rsidR="00E72C5D" w:rsidRPr="003860BB" w:rsidRDefault="00E72C5D" w:rsidP="000C7D64">
            <w:pPr>
              <w:rPr>
                <w:lang w:val="nl-NL"/>
              </w:rPr>
            </w:pPr>
            <w:r w:rsidRPr="003860BB">
              <w:rPr>
                <w:lang w:val="nl-NL"/>
              </w:rPr>
              <w:t>AV Nederlands</w:t>
            </w:r>
          </w:p>
          <w:p w14:paraId="47957602" w14:textId="77777777" w:rsidR="00E72C5D" w:rsidRPr="003860BB" w:rsidRDefault="00E72C5D" w:rsidP="000C7D64">
            <w:pPr>
              <w:rPr>
                <w:lang w:val="nl-NL"/>
              </w:rPr>
            </w:pPr>
            <w:r w:rsidRPr="003860BB">
              <w:rPr>
                <w:lang w:val="nl-NL"/>
              </w:rPr>
              <w:t>AV PAV</w:t>
            </w:r>
          </w:p>
          <w:p w14:paraId="4BDD12CD" w14:textId="77777777" w:rsidR="00E72C5D" w:rsidRPr="003860BB" w:rsidRDefault="00E72C5D" w:rsidP="000C7D64">
            <w:pPr>
              <w:rPr>
                <w:lang w:val="nl-NL"/>
              </w:rPr>
            </w:pPr>
            <w:r w:rsidRPr="003860BB">
              <w:rPr>
                <w:lang w:val="nl-NL"/>
              </w:rPr>
              <w:t>TV Toegepaste biochemie</w:t>
            </w:r>
          </w:p>
          <w:p w14:paraId="7B2727C6" w14:textId="77777777" w:rsidR="00E72C5D" w:rsidRPr="003860BB" w:rsidRDefault="00E72C5D" w:rsidP="000C7D64">
            <w:pPr>
              <w:rPr>
                <w:lang w:val="nl-NL"/>
              </w:rPr>
            </w:pPr>
            <w:r w:rsidRPr="003860BB">
              <w:rPr>
                <w:lang w:val="nl-NL"/>
              </w:rPr>
              <w:t>TV Toegepaste biologie</w:t>
            </w:r>
          </w:p>
          <w:p w14:paraId="282DC6F3" w14:textId="77777777" w:rsidR="00E72C5D" w:rsidRPr="003860BB" w:rsidRDefault="00E72C5D" w:rsidP="000C7D64">
            <w:pPr>
              <w:rPr>
                <w:lang w:val="nl-NL"/>
              </w:rPr>
            </w:pPr>
            <w:r w:rsidRPr="003860BB">
              <w:rPr>
                <w:lang w:val="nl-NL"/>
              </w:rPr>
              <w:t>TV Toegepaste chemie</w:t>
            </w:r>
          </w:p>
          <w:p w14:paraId="7F362107" w14:textId="77777777" w:rsidR="00E72C5D" w:rsidRPr="003860BB" w:rsidRDefault="00E72C5D" w:rsidP="000C7D64">
            <w:pPr>
              <w:rPr>
                <w:lang w:val="nl-NL"/>
              </w:rPr>
            </w:pPr>
            <w:r w:rsidRPr="003860BB">
              <w:rPr>
                <w:lang w:val="nl-NL"/>
              </w:rPr>
              <w:t>TV Toegepaste economie</w:t>
            </w:r>
          </w:p>
          <w:p w14:paraId="5A9E180E" w14:textId="77777777" w:rsidR="00E72C5D" w:rsidRPr="003860BB" w:rsidRDefault="00E72C5D" w:rsidP="000C7D64">
            <w:pPr>
              <w:rPr>
                <w:lang w:val="nl-NL"/>
              </w:rPr>
            </w:pPr>
            <w:r w:rsidRPr="003860BB">
              <w:rPr>
                <w:lang w:val="nl-NL"/>
              </w:rPr>
              <w:t>TV Toegepaste fysica</w:t>
            </w:r>
          </w:p>
          <w:p w14:paraId="7E0DBD81" w14:textId="77777777" w:rsidR="00E72C5D" w:rsidRPr="003860BB" w:rsidRDefault="00E72C5D" w:rsidP="000C7D64">
            <w:pPr>
              <w:rPr>
                <w:lang w:val="nl-NL"/>
              </w:rPr>
            </w:pPr>
            <w:r w:rsidRPr="003860BB">
              <w:rPr>
                <w:lang w:val="nl-NL"/>
              </w:rPr>
              <w:t>TV Toegepaste natuurwetenschappen</w:t>
            </w:r>
          </w:p>
          <w:p w14:paraId="702BF7B2" w14:textId="77777777" w:rsidR="00E72C5D" w:rsidRPr="003860BB" w:rsidRDefault="00E72C5D" w:rsidP="000C7D64">
            <w:pPr>
              <w:rPr>
                <w:lang w:val="nl-NL"/>
              </w:rPr>
            </w:pPr>
            <w:r w:rsidRPr="003860BB">
              <w:rPr>
                <w:lang w:val="nl-NL"/>
              </w:rPr>
              <w:t>TV Tuinbouw</w:t>
            </w:r>
          </w:p>
        </w:tc>
      </w:tr>
      <w:tr w:rsidR="00E72C5D" w:rsidRPr="003860BB" w14:paraId="0BD26EA4" w14:textId="77777777" w:rsidTr="000C7D64">
        <w:tc>
          <w:tcPr>
            <w:tcW w:w="3823" w:type="dxa"/>
          </w:tcPr>
          <w:p w14:paraId="29452C55" w14:textId="77777777" w:rsidR="00E72C5D" w:rsidRPr="003860BB" w:rsidRDefault="00E72C5D" w:rsidP="000C7D64">
            <w:pPr>
              <w:rPr>
                <w:lang w:val="nl-NL"/>
              </w:rPr>
            </w:pPr>
            <w:r w:rsidRPr="003860BB">
              <w:rPr>
                <w:lang w:val="nl-NL"/>
              </w:rPr>
              <w:lastRenderedPageBreak/>
              <w:t>Nederlands</w:t>
            </w:r>
          </w:p>
        </w:tc>
        <w:tc>
          <w:tcPr>
            <w:tcW w:w="5386" w:type="dxa"/>
          </w:tcPr>
          <w:p w14:paraId="5DC28C59" w14:textId="77777777" w:rsidR="00E72C5D" w:rsidRPr="003860BB" w:rsidRDefault="00E72C5D" w:rsidP="000C7D64">
            <w:r w:rsidRPr="003860BB">
              <w:t>AV Nederlands</w:t>
            </w:r>
          </w:p>
          <w:p w14:paraId="0B8F1983" w14:textId="77777777" w:rsidR="00E72C5D" w:rsidRPr="003860BB" w:rsidRDefault="00E72C5D" w:rsidP="000C7D64">
            <w:pPr>
              <w:rPr>
                <w:lang w:val="nl-NL"/>
              </w:rPr>
            </w:pPr>
            <w:r w:rsidRPr="003860BB">
              <w:t>AV PAV</w:t>
            </w:r>
          </w:p>
        </w:tc>
      </w:tr>
      <w:tr w:rsidR="00E72C5D" w:rsidRPr="003860BB" w14:paraId="7DF89408" w14:textId="77777777" w:rsidTr="000C7D64">
        <w:tc>
          <w:tcPr>
            <w:tcW w:w="3823" w:type="dxa"/>
          </w:tcPr>
          <w:p w14:paraId="22EB37F6" w14:textId="77777777" w:rsidR="00E72C5D" w:rsidRPr="003860BB" w:rsidRDefault="00E72C5D" w:rsidP="000C7D64">
            <w:pPr>
              <w:rPr>
                <w:lang w:val="nl-NL"/>
              </w:rPr>
            </w:pPr>
            <w:r w:rsidRPr="003860BB">
              <w:rPr>
                <w:lang w:val="nl-NL"/>
              </w:rPr>
              <w:t>Restaurant en keuken</w:t>
            </w:r>
          </w:p>
        </w:tc>
        <w:tc>
          <w:tcPr>
            <w:tcW w:w="5386" w:type="dxa"/>
            <w:shd w:val="clear" w:color="auto" w:fill="auto"/>
          </w:tcPr>
          <w:p w14:paraId="34CE9C8E" w14:textId="77777777" w:rsidR="00E72C5D" w:rsidRPr="003860BB" w:rsidRDefault="00E72C5D" w:rsidP="000C7D64">
            <w:pPr>
              <w:rPr>
                <w:lang w:val="nl-NL"/>
              </w:rPr>
            </w:pPr>
            <w:r w:rsidRPr="003860BB">
              <w:rPr>
                <w:lang w:val="nl-NL"/>
              </w:rPr>
              <w:t>TV/PV Hoteltechnieken</w:t>
            </w:r>
          </w:p>
          <w:p w14:paraId="7558B24C" w14:textId="77777777" w:rsidR="00E72C5D" w:rsidRPr="003860BB" w:rsidRDefault="00E72C5D" w:rsidP="000C7D64">
            <w:pPr>
              <w:rPr>
                <w:lang w:val="nl-NL"/>
              </w:rPr>
            </w:pPr>
            <w:r w:rsidRPr="003860BB">
              <w:rPr>
                <w:lang w:val="nl-NL"/>
              </w:rPr>
              <w:t>TV/PV Keukentechnieken</w:t>
            </w:r>
          </w:p>
          <w:p w14:paraId="66BD0F15" w14:textId="77777777" w:rsidR="00E72C5D" w:rsidRPr="003860BB" w:rsidRDefault="00E72C5D" w:rsidP="000C7D64">
            <w:pPr>
              <w:rPr>
                <w:lang w:val="nl-NL"/>
              </w:rPr>
            </w:pPr>
            <w:r w:rsidRPr="003860BB">
              <w:rPr>
                <w:lang w:val="nl-NL"/>
              </w:rPr>
              <w:t>TV/PV Restauranttechnieken</w:t>
            </w:r>
          </w:p>
        </w:tc>
      </w:tr>
      <w:tr w:rsidR="00E72C5D" w:rsidRPr="003860BB" w14:paraId="2F3DC3C2" w14:textId="77777777" w:rsidTr="000C7D64">
        <w:tc>
          <w:tcPr>
            <w:tcW w:w="3823" w:type="dxa"/>
          </w:tcPr>
          <w:p w14:paraId="4453FD54" w14:textId="77777777" w:rsidR="00E72C5D" w:rsidRPr="003860BB" w:rsidRDefault="00E72C5D" w:rsidP="000C7D64">
            <w:pPr>
              <w:rPr>
                <w:lang w:val="nl-NL"/>
              </w:rPr>
            </w:pPr>
            <w:r w:rsidRPr="003860BB">
              <w:rPr>
                <w:lang w:val="nl-NL"/>
              </w:rPr>
              <w:t>Wiskunde</w:t>
            </w:r>
          </w:p>
        </w:tc>
        <w:tc>
          <w:tcPr>
            <w:tcW w:w="5386" w:type="dxa"/>
          </w:tcPr>
          <w:p w14:paraId="652A5442" w14:textId="77777777" w:rsidR="00E72C5D" w:rsidRPr="003860BB" w:rsidRDefault="00E72C5D" w:rsidP="000C7D64">
            <w:r w:rsidRPr="003860BB">
              <w:t>AV PAV</w:t>
            </w:r>
          </w:p>
          <w:p w14:paraId="23EF5287" w14:textId="77777777" w:rsidR="00E72C5D" w:rsidRPr="003860BB" w:rsidRDefault="00E72C5D" w:rsidP="000C7D64">
            <w:pPr>
              <w:rPr>
                <w:lang w:val="nl-NL"/>
              </w:rPr>
            </w:pPr>
            <w:r w:rsidRPr="003860BB">
              <w:t>AV Wiskunde</w:t>
            </w:r>
          </w:p>
        </w:tc>
      </w:tr>
    </w:tbl>
    <w:p w14:paraId="6F8BC496" w14:textId="7A9A9A2D" w:rsidR="00E72C5D" w:rsidRPr="003860BB" w:rsidRDefault="00C25D2E" w:rsidP="00C25D2E">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6001A9E6" w14:textId="77777777" w:rsidR="00E72C5D" w:rsidRPr="003860BB" w:rsidRDefault="00E72C5D" w:rsidP="00E72C5D">
      <w:pPr>
        <w:pStyle w:val="Kop2"/>
      </w:pPr>
      <w:bookmarkStart w:id="11" w:name="_Toc192959674"/>
      <w:r w:rsidRPr="003860BB">
        <w:lastRenderedPageBreak/>
        <w:t>Slagerij (A)</w:t>
      </w:r>
      <w:bookmarkEnd w:id="1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E72C5D" w:rsidRPr="003860BB" w14:paraId="5125F515"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ADFBCB0"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Algemene vorming</w:t>
            </w:r>
            <w:r w:rsidRPr="003860BB">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34568780"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769911FD"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6954049A"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57418526"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079DF0A7"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r>
      <w:tr w:rsidR="00E72C5D" w:rsidRPr="003860BB" w14:paraId="03BE6C38"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8380C3C"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593A18F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24DC73EE"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8582DC7"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Slagerij</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9E10D9A"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14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9D38C69"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14</w:t>
            </w:r>
          </w:p>
        </w:tc>
      </w:tr>
      <w:tr w:rsidR="00E72C5D" w:rsidRPr="003860BB" w14:paraId="10921BC9"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B4A4C2D"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2C593E27"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6B235E8"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2DCAFA05"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5EE66BA7"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48BCDDB4"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1AC4A5C9"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04095E1"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58C2CADA"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3ECFF89"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76140BA6"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7A0FDA2F"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D323914"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3BC39E52"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518CA9E"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2321C48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17D1A33"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17630859"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4D43EE6F"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21F09B1"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48605D5B"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A9D9384"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6A31261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A8F12D9"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hideMark/>
          </w:tcPr>
          <w:p w14:paraId="5DD30E82"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w:t>
            </w:r>
          </w:p>
        </w:tc>
        <w:tc>
          <w:tcPr>
            <w:tcW w:w="745" w:type="dxa"/>
            <w:tcBorders>
              <w:top w:val="nil"/>
            </w:tcBorders>
            <w:shd w:val="clear" w:color="000000" w:fill="FADBC2"/>
            <w:vAlign w:val="center"/>
            <w:hideMark/>
          </w:tcPr>
          <w:p w14:paraId="04E07EDA"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336F1AB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r>
      <w:tr w:rsidR="00E72C5D" w:rsidRPr="003860BB" w14:paraId="67B0FB60"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3EA5077"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3F1DA7FE"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FC28F0A"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15F675AF"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2B0D8894"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413D4C9D"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05000E32"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BA871A3"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Onderliggend aan algemene en specifieke vorming</w:t>
            </w:r>
            <w:r w:rsidRPr="003860BB">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81C32EF"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II,1</w:t>
            </w:r>
            <w:r w:rsidRPr="003860BB">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CDAE7EB"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II,2</w:t>
            </w:r>
            <w:r w:rsidRPr="003860BB">
              <w:rPr>
                <w:rFonts w:eastAsia="Times New Roman" w:cs="Calibri"/>
                <w:color w:val="000000"/>
                <w:lang w:val="nl-NL" w:eastAsia="nl-BE"/>
              </w:rPr>
              <w:t> </w:t>
            </w:r>
          </w:p>
        </w:tc>
      </w:tr>
      <w:tr w:rsidR="00E72C5D" w:rsidRPr="003860BB" w14:paraId="1C57B937" w14:textId="77777777" w:rsidTr="006C1F21">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6E2D5640"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5C52B708"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6C448964"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r>
      <w:tr w:rsidR="00E72C5D" w:rsidRPr="003860BB" w14:paraId="68177CE6"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C693E6E" w14:textId="77777777" w:rsidR="00E72C5D" w:rsidRPr="003860BB" w:rsidRDefault="00E72C5D" w:rsidP="00843B09">
            <w:pPr>
              <w:pStyle w:val="tussentekst"/>
            </w:pPr>
            <w:r w:rsidRPr="003860BB">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1C8CFECB" w14:textId="77777777" w:rsidR="00E72C5D" w:rsidRPr="003860BB" w:rsidRDefault="00E72C5D" w:rsidP="00843B09">
            <w:pPr>
              <w:pStyle w:val="tussentekst"/>
            </w:pPr>
            <w:r w:rsidRPr="003860BB">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E72C5D" w:rsidRPr="003860BB" w14:paraId="4F51B9D6"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681F6483"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75FD115"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1E4BDC9"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w:t>
            </w:r>
          </w:p>
        </w:tc>
      </w:tr>
      <w:tr w:rsidR="00E72C5D" w:rsidRPr="003860BB" w14:paraId="4CA62D63"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D531D36"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48946B9F"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0F185C9"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76A3B86F"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E27FFBE"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7F8AD39E"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BE54C10"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5E666F7F"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1E76421"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xml:space="preserve">Schooleigen keuzes: </w:t>
            </w:r>
          </w:p>
          <w:p w14:paraId="24F8E563"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Een vak van de algemene vorming van de studierichting</w:t>
            </w:r>
          </w:p>
          <w:p w14:paraId="7B84BE90"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Een vak van de specifieke vorming van de studierichting</w:t>
            </w:r>
          </w:p>
          <w:p w14:paraId="2E8F829D"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29294E1"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C665F64"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59DE1BC3" w14:textId="77777777" w:rsidTr="006C1F21">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AD031C2"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011920E"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D1CEDDC"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69C63B57"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8DBF802" w14:textId="77777777" w:rsidR="00E72C5D" w:rsidRPr="003860BB" w:rsidRDefault="00E72C5D" w:rsidP="00843B09">
            <w:pPr>
              <w:pStyle w:val="tussentekst"/>
            </w:pPr>
            <w:r w:rsidRPr="003860BB">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E72C5D" w:rsidRPr="003860BB" w14:paraId="53FB4CF3"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74DF77E8"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Totaal algemene en 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C07F06C"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79F43DE"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r>
      <w:tr w:rsidR="00E72C5D" w:rsidRPr="003860BB" w14:paraId="011D6233"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AC3F40C" w14:textId="77777777" w:rsidR="00E72C5D" w:rsidRPr="003860BB" w:rsidRDefault="00E72C5D" w:rsidP="00843B09">
            <w:pPr>
              <w:pStyle w:val="tussentekst"/>
              <w:rPr>
                <w:lang w:val="nl-NL"/>
              </w:rPr>
            </w:pPr>
            <w:r w:rsidRPr="003860BB">
              <w:rPr>
                <w:lang w:val="nl-NL"/>
              </w:rPr>
              <w:t>De modellessentabel geeft door middel van een richtcijfer in zwart aan hoeveel onderwijstijd doorgaans nodig is om de verplichte leerplandoelen met voldoende diepgang te kunnen realiseren.</w:t>
            </w:r>
            <w:r w:rsidRPr="003860BB">
              <w:t xml:space="preserve"> </w:t>
            </w:r>
            <w:r w:rsidRPr="003860BB">
              <w:rPr>
                <w:lang w:val="nl-NL"/>
              </w:rPr>
              <w:t xml:space="preserve">Afhankelijk van de eigen specifieke context kan de school zelf keuzes maken en meer of minder lesuren aan een bepaald vak spenderen. </w:t>
            </w:r>
          </w:p>
          <w:p w14:paraId="7A764E2B" w14:textId="77777777" w:rsidR="00E72C5D" w:rsidRPr="003860BB" w:rsidRDefault="00E72C5D" w:rsidP="00843B09">
            <w:pPr>
              <w:pStyle w:val="tussentekst"/>
              <w:rPr>
                <w:lang w:val="nl-NL"/>
              </w:rPr>
            </w:pPr>
          </w:p>
          <w:p w14:paraId="27A1B159" w14:textId="670AA44F" w:rsidR="00E72C5D" w:rsidRPr="003860BB" w:rsidRDefault="00E72C5D" w:rsidP="00843B09">
            <w:pPr>
              <w:pStyle w:val="tussentekst"/>
            </w:pPr>
            <w:r w:rsidRPr="003860BB">
              <w:t>De realisatie van de algemene vorming in de A-finaliteit kan via diverse organisatiemodellen (via afzonderlijke vakken, een gedeeltelijk geïntegreerde benadering of een volledig geïntegreerde benadering).</w:t>
            </w:r>
          </w:p>
        </w:tc>
      </w:tr>
    </w:tbl>
    <w:p w14:paraId="5F4D0136" w14:textId="77777777" w:rsidR="00E72C5D" w:rsidRPr="003860BB" w:rsidRDefault="00E72C5D" w:rsidP="00E72C5D">
      <w:pPr>
        <w:rPr>
          <w:lang w:val="nl-NL"/>
        </w:rPr>
      </w:pPr>
    </w:p>
    <w:tbl>
      <w:tblPr>
        <w:tblStyle w:val="Tabelraster"/>
        <w:tblW w:w="9209" w:type="dxa"/>
        <w:tblLook w:val="04A0" w:firstRow="1" w:lastRow="0" w:firstColumn="1" w:lastColumn="0" w:noHBand="0" w:noVBand="1"/>
      </w:tblPr>
      <w:tblGrid>
        <w:gridCol w:w="3823"/>
        <w:gridCol w:w="5386"/>
      </w:tblGrid>
      <w:tr w:rsidR="00E72C5D" w:rsidRPr="003860BB" w14:paraId="71CD22FE" w14:textId="77777777" w:rsidTr="000C7D64">
        <w:tc>
          <w:tcPr>
            <w:tcW w:w="3823" w:type="dxa"/>
          </w:tcPr>
          <w:p w14:paraId="283467C9" w14:textId="77777777" w:rsidR="00E72C5D" w:rsidRPr="003860BB" w:rsidRDefault="00E72C5D" w:rsidP="000C7D64">
            <w:pPr>
              <w:rPr>
                <w:lang w:val="nl-NL"/>
              </w:rPr>
            </w:pPr>
            <w:r w:rsidRPr="003860BB">
              <w:rPr>
                <w:lang w:val="nl-NL"/>
              </w:rPr>
              <w:t xml:space="preserve">Pedagogische </w:t>
            </w:r>
            <w:proofErr w:type="spellStart"/>
            <w:r w:rsidRPr="003860BB">
              <w:rPr>
                <w:lang w:val="nl-NL"/>
              </w:rPr>
              <w:t>vakbenaming</w:t>
            </w:r>
            <w:proofErr w:type="spellEnd"/>
          </w:p>
        </w:tc>
        <w:tc>
          <w:tcPr>
            <w:tcW w:w="5386" w:type="dxa"/>
          </w:tcPr>
          <w:p w14:paraId="7D7E4FED" w14:textId="77777777" w:rsidR="00E72C5D" w:rsidRPr="003860BB" w:rsidRDefault="00E72C5D" w:rsidP="000C7D64">
            <w:pPr>
              <w:rPr>
                <w:lang w:val="nl-NL"/>
              </w:rPr>
            </w:pPr>
            <w:r w:rsidRPr="003860BB">
              <w:rPr>
                <w:lang w:val="nl-NL"/>
              </w:rPr>
              <w:t xml:space="preserve">Administratieve </w:t>
            </w:r>
            <w:proofErr w:type="spellStart"/>
            <w:r w:rsidRPr="003860BB">
              <w:rPr>
                <w:lang w:val="nl-NL"/>
              </w:rPr>
              <w:t>vakbenamingen</w:t>
            </w:r>
            <w:proofErr w:type="spellEnd"/>
          </w:p>
        </w:tc>
      </w:tr>
      <w:tr w:rsidR="00E72C5D" w:rsidRPr="003860BB" w14:paraId="15147107" w14:textId="77777777" w:rsidTr="000C7D64">
        <w:tc>
          <w:tcPr>
            <w:tcW w:w="3823" w:type="dxa"/>
          </w:tcPr>
          <w:p w14:paraId="65C459B1" w14:textId="77777777" w:rsidR="00E72C5D" w:rsidRPr="003860BB" w:rsidRDefault="00E72C5D" w:rsidP="000C7D64">
            <w:pPr>
              <w:rPr>
                <w:lang w:val="nl-NL"/>
              </w:rPr>
            </w:pPr>
            <w:r w:rsidRPr="003860BB">
              <w:rPr>
                <w:lang w:val="nl-NL"/>
              </w:rPr>
              <w:t>Godsdienst</w:t>
            </w:r>
          </w:p>
        </w:tc>
        <w:tc>
          <w:tcPr>
            <w:tcW w:w="5386" w:type="dxa"/>
          </w:tcPr>
          <w:p w14:paraId="38B1B909" w14:textId="77777777" w:rsidR="00E72C5D" w:rsidRPr="003860BB" w:rsidRDefault="00E72C5D" w:rsidP="000C7D64">
            <w:pPr>
              <w:rPr>
                <w:lang w:val="nl-NL"/>
              </w:rPr>
            </w:pPr>
            <w:r w:rsidRPr="003860BB">
              <w:rPr>
                <w:lang w:val="nl-NL"/>
              </w:rPr>
              <w:t>AV Godsdienst</w:t>
            </w:r>
          </w:p>
        </w:tc>
      </w:tr>
      <w:tr w:rsidR="00E72C5D" w:rsidRPr="003860BB" w14:paraId="5224AE8B" w14:textId="77777777" w:rsidTr="000C7D64">
        <w:tc>
          <w:tcPr>
            <w:tcW w:w="3823" w:type="dxa"/>
          </w:tcPr>
          <w:p w14:paraId="4C40DC74" w14:textId="77777777" w:rsidR="00E72C5D" w:rsidRPr="003860BB" w:rsidRDefault="00E72C5D" w:rsidP="000C7D64">
            <w:pPr>
              <w:rPr>
                <w:lang w:val="nl-NL"/>
              </w:rPr>
            </w:pPr>
            <w:r w:rsidRPr="003860BB">
              <w:rPr>
                <w:lang w:val="nl-NL"/>
              </w:rPr>
              <w:t>Engels</w:t>
            </w:r>
          </w:p>
        </w:tc>
        <w:tc>
          <w:tcPr>
            <w:tcW w:w="5386" w:type="dxa"/>
          </w:tcPr>
          <w:p w14:paraId="6F562FD8" w14:textId="77777777" w:rsidR="00E72C5D" w:rsidRPr="003860BB" w:rsidRDefault="00E72C5D" w:rsidP="000C7D64">
            <w:r w:rsidRPr="003860BB">
              <w:t>AV Engels</w:t>
            </w:r>
          </w:p>
          <w:p w14:paraId="58766C46" w14:textId="77777777" w:rsidR="00E72C5D" w:rsidRPr="003860BB" w:rsidRDefault="00E72C5D" w:rsidP="000C7D64">
            <w:pPr>
              <w:rPr>
                <w:lang w:val="nl-NL"/>
              </w:rPr>
            </w:pPr>
            <w:r w:rsidRPr="003860BB">
              <w:t>AV PAV</w:t>
            </w:r>
          </w:p>
        </w:tc>
      </w:tr>
      <w:tr w:rsidR="00E72C5D" w:rsidRPr="003860BB" w14:paraId="57438758" w14:textId="77777777" w:rsidTr="000C7D64">
        <w:tc>
          <w:tcPr>
            <w:tcW w:w="3823" w:type="dxa"/>
          </w:tcPr>
          <w:p w14:paraId="6448E0A9" w14:textId="77777777" w:rsidR="00E72C5D" w:rsidRPr="003860BB" w:rsidRDefault="00E72C5D" w:rsidP="000C7D64">
            <w:pPr>
              <w:rPr>
                <w:lang w:val="nl-NL"/>
              </w:rPr>
            </w:pPr>
            <w:r w:rsidRPr="003860BB">
              <w:rPr>
                <w:lang w:val="nl-NL"/>
              </w:rPr>
              <w:t>Frans</w:t>
            </w:r>
          </w:p>
        </w:tc>
        <w:tc>
          <w:tcPr>
            <w:tcW w:w="5386" w:type="dxa"/>
          </w:tcPr>
          <w:p w14:paraId="5ADFAF40" w14:textId="77777777" w:rsidR="00E72C5D" w:rsidRPr="003860BB" w:rsidRDefault="00E72C5D" w:rsidP="000C7D64">
            <w:r w:rsidRPr="003860BB">
              <w:t>AV Frans</w:t>
            </w:r>
          </w:p>
          <w:p w14:paraId="52530DC1" w14:textId="77777777" w:rsidR="00E72C5D" w:rsidRPr="003860BB" w:rsidRDefault="00E72C5D" w:rsidP="000C7D64">
            <w:pPr>
              <w:rPr>
                <w:lang w:val="nl-NL"/>
              </w:rPr>
            </w:pPr>
            <w:r w:rsidRPr="003860BB">
              <w:t>AV PAV</w:t>
            </w:r>
          </w:p>
        </w:tc>
      </w:tr>
      <w:tr w:rsidR="00E72C5D" w:rsidRPr="003860BB" w14:paraId="4A2C6D13" w14:textId="77777777" w:rsidTr="000C7D64">
        <w:tc>
          <w:tcPr>
            <w:tcW w:w="3823" w:type="dxa"/>
          </w:tcPr>
          <w:p w14:paraId="54AC19D4" w14:textId="77777777" w:rsidR="00E72C5D" w:rsidRPr="003860BB" w:rsidRDefault="00E72C5D" w:rsidP="000C7D64">
            <w:pPr>
              <w:rPr>
                <w:lang w:val="nl-NL"/>
              </w:rPr>
            </w:pPr>
            <w:r w:rsidRPr="003860BB">
              <w:rPr>
                <w:lang w:val="nl-NL"/>
              </w:rPr>
              <w:t>Gemeenschappelijk funderend leerplan</w:t>
            </w:r>
          </w:p>
        </w:tc>
        <w:tc>
          <w:tcPr>
            <w:tcW w:w="5386" w:type="dxa"/>
          </w:tcPr>
          <w:p w14:paraId="6967B234"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1A14053D" w14:textId="77777777" w:rsidTr="000C7D64">
        <w:tc>
          <w:tcPr>
            <w:tcW w:w="3823" w:type="dxa"/>
          </w:tcPr>
          <w:p w14:paraId="2561593B" w14:textId="77777777" w:rsidR="00E72C5D" w:rsidRPr="003860BB" w:rsidRDefault="00E72C5D" w:rsidP="000C7D64">
            <w:pPr>
              <w:rPr>
                <w:lang w:val="nl-NL"/>
              </w:rPr>
            </w:pPr>
            <w:r w:rsidRPr="003860BB">
              <w:rPr>
                <w:lang w:val="nl-NL"/>
              </w:rPr>
              <w:t>Lichamelijke opvoeding</w:t>
            </w:r>
          </w:p>
        </w:tc>
        <w:tc>
          <w:tcPr>
            <w:tcW w:w="5386" w:type="dxa"/>
          </w:tcPr>
          <w:p w14:paraId="22A8F26B" w14:textId="77777777" w:rsidR="00E72C5D" w:rsidRPr="003860BB" w:rsidRDefault="00E72C5D" w:rsidP="000C7D64">
            <w:pPr>
              <w:rPr>
                <w:lang w:val="nl-NL"/>
              </w:rPr>
            </w:pPr>
            <w:r w:rsidRPr="003860BB">
              <w:rPr>
                <w:lang w:val="nl-NL"/>
              </w:rPr>
              <w:t>AV Bewegingswetenschappen</w:t>
            </w:r>
          </w:p>
          <w:p w14:paraId="4668BF5F" w14:textId="77777777" w:rsidR="00E72C5D" w:rsidRPr="003860BB" w:rsidRDefault="00E72C5D" w:rsidP="000C7D64">
            <w:pPr>
              <w:rPr>
                <w:lang w:val="nl-NL"/>
              </w:rPr>
            </w:pPr>
            <w:r w:rsidRPr="003860BB">
              <w:rPr>
                <w:lang w:val="nl-NL"/>
              </w:rPr>
              <w:t>AV Lichamelijke opvoeding</w:t>
            </w:r>
          </w:p>
          <w:p w14:paraId="3B828ACF" w14:textId="77777777" w:rsidR="00E72C5D" w:rsidRPr="003860BB" w:rsidRDefault="00E72C5D" w:rsidP="000C7D64">
            <w:pPr>
              <w:rPr>
                <w:lang w:val="nl-NL"/>
              </w:rPr>
            </w:pPr>
            <w:r w:rsidRPr="003860BB">
              <w:rPr>
                <w:lang w:val="nl-NL"/>
              </w:rPr>
              <w:t>AV/TV Sport</w:t>
            </w:r>
          </w:p>
        </w:tc>
      </w:tr>
      <w:tr w:rsidR="00E72C5D" w:rsidRPr="003860BB" w14:paraId="4A148715" w14:textId="77777777" w:rsidTr="000C7D64">
        <w:tc>
          <w:tcPr>
            <w:tcW w:w="3823" w:type="dxa"/>
          </w:tcPr>
          <w:p w14:paraId="0D19A711" w14:textId="77777777" w:rsidR="00E72C5D" w:rsidRPr="003860BB" w:rsidRDefault="00E72C5D" w:rsidP="000C7D64">
            <w:pPr>
              <w:rPr>
                <w:lang w:val="nl-NL"/>
              </w:rPr>
            </w:pPr>
            <w:r w:rsidRPr="003860BB">
              <w:rPr>
                <w:lang w:val="nl-NL"/>
              </w:rPr>
              <w:t>Maatschappelijke vorming</w:t>
            </w:r>
          </w:p>
        </w:tc>
        <w:tc>
          <w:tcPr>
            <w:tcW w:w="5386" w:type="dxa"/>
          </w:tcPr>
          <w:p w14:paraId="2C2AE99B" w14:textId="77777777" w:rsidR="00E72C5D" w:rsidRPr="003860BB" w:rsidRDefault="00E72C5D" w:rsidP="000C7D64">
            <w:pPr>
              <w:rPr>
                <w:lang w:val="nl-NL"/>
              </w:rPr>
            </w:pPr>
            <w:r w:rsidRPr="003860BB">
              <w:rPr>
                <w:lang w:val="nl-NL"/>
              </w:rPr>
              <w:t>AV Aardrijkskunde</w:t>
            </w:r>
          </w:p>
          <w:p w14:paraId="05509C27" w14:textId="77777777" w:rsidR="00E72C5D" w:rsidRPr="003860BB" w:rsidRDefault="00E72C5D" w:rsidP="000C7D64">
            <w:pPr>
              <w:rPr>
                <w:lang w:val="nl-NL"/>
              </w:rPr>
            </w:pPr>
            <w:r w:rsidRPr="003860BB">
              <w:rPr>
                <w:lang w:val="nl-NL"/>
              </w:rPr>
              <w:t>AV Bedrijfswetenschappen</w:t>
            </w:r>
          </w:p>
          <w:p w14:paraId="00834A88" w14:textId="77777777" w:rsidR="00E72C5D" w:rsidRPr="003860BB" w:rsidRDefault="00E72C5D" w:rsidP="000C7D64">
            <w:pPr>
              <w:rPr>
                <w:lang w:val="nl-NL"/>
              </w:rPr>
            </w:pPr>
            <w:r w:rsidRPr="003860BB">
              <w:t>AV Biochemie</w:t>
            </w:r>
          </w:p>
          <w:p w14:paraId="47CEE606" w14:textId="77777777" w:rsidR="00E72C5D" w:rsidRPr="003860BB" w:rsidRDefault="00E72C5D" w:rsidP="000C7D64">
            <w:pPr>
              <w:rPr>
                <w:lang w:val="nl-NL"/>
              </w:rPr>
            </w:pPr>
            <w:r w:rsidRPr="003860BB">
              <w:rPr>
                <w:lang w:val="nl-NL"/>
              </w:rPr>
              <w:lastRenderedPageBreak/>
              <w:t>AV Biologie</w:t>
            </w:r>
          </w:p>
          <w:p w14:paraId="675B4ADF" w14:textId="77777777" w:rsidR="00E72C5D" w:rsidRPr="003860BB" w:rsidRDefault="00E72C5D" w:rsidP="000C7D64">
            <w:pPr>
              <w:rPr>
                <w:lang w:val="nl-NL"/>
              </w:rPr>
            </w:pPr>
            <w:r w:rsidRPr="003860BB">
              <w:rPr>
                <w:lang w:val="nl-NL"/>
              </w:rPr>
              <w:t>AV Chemie</w:t>
            </w:r>
          </w:p>
          <w:p w14:paraId="34543863" w14:textId="77777777" w:rsidR="00E72C5D" w:rsidRPr="003860BB" w:rsidRDefault="00E72C5D" w:rsidP="000C7D64">
            <w:pPr>
              <w:rPr>
                <w:lang w:val="nl-NL"/>
              </w:rPr>
            </w:pPr>
            <w:r w:rsidRPr="003860BB">
              <w:rPr>
                <w:lang w:val="nl-NL"/>
              </w:rPr>
              <w:t>AV Economie</w:t>
            </w:r>
          </w:p>
          <w:p w14:paraId="1E03EC9B" w14:textId="77777777" w:rsidR="00E72C5D" w:rsidRPr="003860BB" w:rsidRDefault="00E72C5D" w:rsidP="000C7D64">
            <w:pPr>
              <w:rPr>
                <w:lang w:val="nl-NL"/>
              </w:rPr>
            </w:pPr>
            <w:r w:rsidRPr="003860BB">
              <w:rPr>
                <w:lang w:val="nl-NL"/>
              </w:rPr>
              <w:t>AV Fysica</w:t>
            </w:r>
          </w:p>
          <w:p w14:paraId="1798CA75" w14:textId="77777777" w:rsidR="00E72C5D" w:rsidRPr="003860BB" w:rsidRDefault="00E72C5D" w:rsidP="000C7D64">
            <w:pPr>
              <w:rPr>
                <w:lang w:val="nl-NL"/>
              </w:rPr>
            </w:pPr>
            <w:r w:rsidRPr="003860BB">
              <w:rPr>
                <w:lang w:val="nl-NL"/>
              </w:rPr>
              <w:t>AV Geschiedenis</w:t>
            </w:r>
          </w:p>
          <w:p w14:paraId="5B9B9D4E" w14:textId="77777777" w:rsidR="00E72C5D" w:rsidRPr="003860BB" w:rsidRDefault="00E72C5D" w:rsidP="000C7D64">
            <w:pPr>
              <w:rPr>
                <w:lang w:val="nl-NL"/>
              </w:rPr>
            </w:pPr>
            <w:r w:rsidRPr="003860BB">
              <w:rPr>
                <w:lang w:val="nl-NL"/>
              </w:rPr>
              <w:t>TV Landbouw</w:t>
            </w:r>
          </w:p>
          <w:p w14:paraId="7BEE9904" w14:textId="77777777" w:rsidR="00E72C5D" w:rsidRPr="003860BB" w:rsidRDefault="00E72C5D" w:rsidP="000C7D64">
            <w:pPr>
              <w:rPr>
                <w:lang w:val="nl-NL"/>
              </w:rPr>
            </w:pPr>
            <w:r w:rsidRPr="003860BB">
              <w:rPr>
                <w:lang w:val="nl-NL"/>
              </w:rPr>
              <w:t>AV Maatschappelijke vorming</w:t>
            </w:r>
          </w:p>
          <w:p w14:paraId="0B712CF0" w14:textId="77777777" w:rsidR="00E72C5D" w:rsidRPr="003860BB" w:rsidRDefault="00E72C5D" w:rsidP="000C7D64">
            <w:pPr>
              <w:rPr>
                <w:lang w:val="nl-NL"/>
              </w:rPr>
            </w:pPr>
            <w:r w:rsidRPr="003860BB">
              <w:rPr>
                <w:lang w:val="nl-NL"/>
              </w:rPr>
              <w:t>AV Natuurwetenschappen</w:t>
            </w:r>
          </w:p>
          <w:p w14:paraId="0FD597AE" w14:textId="77777777" w:rsidR="00E72C5D" w:rsidRPr="003860BB" w:rsidRDefault="00E72C5D" w:rsidP="000C7D64">
            <w:pPr>
              <w:rPr>
                <w:lang w:val="nl-NL"/>
              </w:rPr>
            </w:pPr>
            <w:r w:rsidRPr="003860BB">
              <w:rPr>
                <w:lang w:val="nl-NL"/>
              </w:rPr>
              <w:t>AV Nederlands</w:t>
            </w:r>
          </w:p>
          <w:p w14:paraId="1028B34C" w14:textId="77777777" w:rsidR="00E72C5D" w:rsidRPr="003860BB" w:rsidRDefault="00E72C5D" w:rsidP="000C7D64">
            <w:pPr>
              <w:rPr>
                <w:lang w:val="nl-NL"/>
              </w:rPr>
            </w:pPr>
            <w:r w:rsidRPr="003860BB">
              <w:rPr>
                <w:lang w:val="nl-NL"/>
              </w:rPr>
              <w:t>AV PAV</w:t>
            </w:r>
          </w:p>
          <w:p w14:paraId="04733039" w14:textId="77777777" w:rsidR="00E72C5D" w:rsidRPr="003860BB" w:rsidRDefault="00E72C5D" w:rsidP="000C7D64">
            <w:pPr>
              <w:rPr>
                <w:lang w:val="nl-NL"/>
              </w:rPr>
            </w:pPr>
            <w:r w:rsidRPr="003860BB">
              <w:rPr>
                <w:lang w:val="nl-NL"/>
              </w:rPr>
              <w:t>TV Toegepaste biochemie</w:t>
            </w:r>
          </w:p>
          <w:p w14:paraId="520DA45E" w14:textId="77777777" w:rsidR="00E72C5D" w:rsidRPr="003860BB" w:rsidRDefault="00E72C5D" w:rsidP="000C7D64">
            <w:pPr>
              <w:rPr>
                <w:lang w:val="nl-NL"/>
              </w:rPr>
            </w:pPr>
            <w:r w:rsidRPr="003860BB">
              <w:rPr>
                <w:lang w:val="nl-NL"/>
              </w:rPr>
              <w:t>TV Toegepaste biologie</w:t>
            </w:r>
          </w:p>
          <w:p w14:paraId="706783AF" w14:textId="77777777" w:rsidR="00E72C5D" w:rsidRPr="003860BB" w:rsidRDefault="00E72C5D" w:rsidP="000C7D64">
            <w:pPr>
              <w:rPr>
                <w:lang w:val="nl-NL"/>
              </w:rPr>
            </w:pPr>
            <w:r w:rsidRPr="003860BB">
              <w:rPr>
                <w:lang w:val="nl-NL"/>
              </w:rPr>
              <w:t>TV Toegepaste chemie</w:t>
            </w:r>
          </w:p>
          <w:p w14:paraId="4E33D319" w14:textId="77777777" w:rsidR="00E72C5D" w:rsidRPr="003860BB" w:rsidRDefault="00E72C5D" w:rsidP="000C7D64">
            <w:pPr>
              <w:rPr>
                <w:lang w:val="nl-NL"/>
              </w:rPr>
            </w:pPr>
            <w:r w:rsidRPr="003860BB">
              <w:rPr>
                <w:lang w:val="nl-NL"/>
              </w:rPr>
              <w:t>TV Toegepaste economie</w:t>
            </w:r>
          </w:p>
          <w:p w14:paraId="3536501B" w14:textId="77777777" w:rsidR="00E72C5D" w:rsidRPr="003860BB" w:rsidRDefault="00E72C5D" w:rsidP="000C7D64">
            <w:pPr>
              <w:rPr>
                <w:lang w:val="nl-NL"/>
              </w:rPr>
            </w:pPr>
            <w:r w:rsidRPr="003860BB">
              <w:rPr>
                <w:lang w:val="nl-NL"/>
              </w:rPr>
              <w:t>TV Toegepaste fysica</w:t>
            </w:r>
          </w:p>
          <w:p w14:paraId="7FABF678" w14:textId="77777777" w:rsidR="00E72C5D" w:rsidRPr="003860BB" w:rsidRDefault="00E72C5D" w:rsidP="000C7D64">
            <w:pPr>
              <w:rPr>
                <w:lang w:val="nl-NL"/>
              </w:rPr>
            </w:pPr>
            <w:r w:rsidRPr="003860BB">
              <w:rPr>
                <w:lang w:val="nl-NL"/>
              </w:rPr>
              <w:t>TV Toegepaste natuurwetenschappen</w:t>
            </w:r>
          </w:p>
          <w:p w14:paraId="031B518F" w14:textId="77777777" w:rsidR="00E72C5D" w:rsidRPr="003860BB" w:rsidRDefault="00E72C5D" w:rsidP="000C7D64">
            <w:pPr>
              <w:rPr>
                <w:lang w:val="nl-NL"/>
              </w:rPr>
            </w:pPr>
            <w:r w:rsidRPr="003860BB">
              <w:rPr>
                <w:lang w:val="nl-NL"/>
              </w:rPr>
              <w:t>TV Tuinbouw</w:t>
            </w:r>
          </w:p>
        </w:tc>
      </w:tr>
      <w:tr w:rsidR="00E72C5D" w:rsidRPr="003860BB" w14:paraId="5168FAF5" w14:textId="77777777" w:rsidTr="000C7D64">
        <w:tc>
          <w:tcPr>
            <w:tcW w:w="3823" w:type="dxa"/>
          </w:tcPr>
          <w:p w14:paraId="108F09F3" w14:textId="77777777" w:rsidR="00E72C5D" w:rsidRPr="003860BB" w:rsidRDefault="00E72C5D" w:rsidP="000C7D64">
            <w:pPr>
              <w:rPr>
                <w:lang w:val="nl-NL"/>
              </w:rPr>
            </w:pPr>
            <w:r w:rsidRPr="003860BB">
              <w:rPr>
                <w:lang w:val="nl-NL"/>
              </w:rPr>
              <w:lastRenderedPageBreak/>
              <w:t>Nederlands</w:t>
            </w:r>
          </w:p>
        </w:tc>
        <w:tc>
          <w:tcPr>
            <w:tcW w:w="5386" w:type="dxa"/>
          </w:tcPr>
          <w:p w14:paraId="5A7D672C" w14:textId="77777777" w:rsidR="00E72C5D" w:rsidRPr="003860BB" w:rsidRDefault="00E72C5D" w:rsidP="000C7D64">
            <w:r w:rsidRPr="003860BB">
              <w:t>AV Nederlands</w:t>
            </w:r>
          </w:p>
          <w:p w14:paraId="17EBF028" w14:textId="77777777" w:rsidR="00E72C5D" w:rsidRPr="003860BB" w:rsidRDefault="00E72C5D" w:rsidP="000C7D64">
            <w:pPr>
              <w:rPr>
                <w:lang w:val="nl-NL"/>
              </w:rPr>
            </w:pPr>
            <w:r w:rsidRPr="003860BB">
              <w:t>AV PAV</w:t>
            </w:r>
          </w:p>
        </w:tc>
      </w:tr>
      <w:tr w:rsidR="00E72C5D" w:rsidRPr="003860BB" w14:paraId="07B5892A" w14:textId="77777777" w:rsidTr="000C7D64">
        <w:tc>
          <w:tcPr>
            <w:tcW w:w="3823" w:type="dxa"/>
          </w:tcPr>
          <w:p w14:paraId="43706D55" w14:textId="77777777" w:rsidR="00E72C5D" w:rsidRPr="003860BB" w:rsidRDefault="00E72C5D" w:rsidP="000C7D64">
            <w:pPr>
              <w:rPr>
                <w:lang w:val="nl-NL"/>
              </w:rPr>
            </w:pPr>
            <w:r w:rsidRPr="003860BB">
              <w:rPr>
                <w:lang w:val="nl-NL"/>
              </w:rPr>
              <w:t>Slagerij</w:t>
            </w:r>
          </w:p>
        </w:tc>
        <w:tc>
          <w:tcPr>
            <w:tcW w:w="5386" w:type="dxa"/>
          </w:tcPr>
          <w:p w14:paraId="4B1F3809" w14:textId="77777777" w:rsidR="00E72C5D" w:rsidRPr="003860BB" w:rsidRDefault="00E72C5D" w:rsidP="000C7D64">
            <w:pPr>
              <w:rPr>
                <w:lang w:val="nl-NL"/>
              </w:rPr>
            </w:pPr>
            <w:r w:rsidRPr="003860BB">
              <w:rPr>
                <w:lang w:val="nl-NL"/>
              </w:rPr>
              <w:t>TV/PV Slagerij</w:t>
            </w:r>
          </w:p>
        </w:tc>
      </w:tr>
      <w:tr w:rsidR="00E72C5D" w:rsidRPr="003860BB" w14:paraId="5BAD44F6" w14:textId="77777777" w:rsidTr="000C7D64">
        <w:tc>
          <w:tcPr>
            <w:tcW w:w="3823" w:type="dxa"/>
          </w:tcPr>
          <w:p w14:paraId="5A5BC634" w14:textId="77777777" w:rsidR="00E72C5D" w:rsidRPr="003860BB" w:rsidRDefault="00E72C5D" w:rsidP="000C7D64">
            <w:pPr>
              <w:rPr>
                <w:lang w:val="nl-NL"/>
              </w:rPr>
            </w:pPr>
            <w:r w:rsidRPr="003860BB">
              <w:rPr>
                <w:lang w:val="nl-NL"/>
              </w:rPr>
              <w:t>Wiskunde</w:t>
            </w:r>
          </w:p>
        </w:tc>
        <w:tc>
          <w:tcPr>
            <w:tcW w:w="5386" w:type="dxa"/>
          </w:tcPr>
          <w:p w14:paraId="0DCFB0B4" w14:textId="77777777" w:rsidR="00E72C5D" w:rsidRPr="003860BB" w:rsidRDefault="00E72C5D" w:rsidP="000C7D64">
            <w:r w:rsidRPr="003860BB">
              <w:t>AV PAV</w:t>
            </w:r>
          </w:p>
          <w:p w14:paraId="73BAADDF" w14:textId="77777777" w:rsidR="00E72C5D" w:rsidRPr="003860BB" w:rsidRDefault="00E72C5D" w:rsidP="000C7D64">
            <w:pPr>
              <w:rPr>
                <w:lang w:val="nl-NL"/>
              </w:rPr>
            </w:pPr>
            <w:r w:rsidRPr="003860BB">
              <w:t>AV Wiskunde</w:t>
            </w:r>
          </w:p>
        </w:tc>
      </w:tr>
    </w:tbl>
    <w:p w14:paraId="52AF0EAF" w14:textId="77777777" w:rsidR="005577CD" w:rsidRDefault="00C25D2E" w:rsidP="005577CD">
      <w:pPr>
        <w:pStyle w:val="tussentekst"/>
      </w:pPr>
      <w:bookmarkStart w:id="12" w:name="_Toc192959675"/>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0307B9D7" w14:textId="5577095D" w:rsidR="00E72C5D" w:rsidRPr="003860BB" w:rsidRDefault="00E72C5D" w:rsidP="005577CD">
      <w:pPr>
        <w:pStyle w:val="Kop1"/>
        <w:pageBreakBefore/>
      </w:pPr>
      <w:r w:rsidRPr="003860BB">
        <w:lastRenderedPageBreak/>
        <w:t>Derde graad</w:t>
      </w:r>
      <w:bookmarkEnd w:id="12"/>
    </w:p>
    <w:p w14:paraId="5A711497" w14:textId="77777777" w:rsidR="00E72C5D" w:rsidRPr="003860BB" w:rsidRDefault="00E72C5D" w:rsidP="005577CD">
      <w:pPr>
        <w:pStyle w:val="Kop2"/>
        <w:pageBreakBefore w:val="0"/>
      </w:pPr>
      <w:bookmarkStart w:id="13" w:name="_Toc124006769"/>
      <w:bookmarkStart w:id="14" w:name="_Toc137451083"/>
      <w:bookmarkStart w:id="15" w:name="_Toc192959676"/>
      <w:r w:rsidRPr="005577CD">
        <w:t>Biotechnologische</w:t>
      </w:r>
      <w:r w:rsidRPr="003860BB">
        <w:t xml:space="preserve"> en chemische wetenschappen (DG D)</w:t>
      </w:r>
      <w:bookmarkEnd w:id="13"/>
      <w:bookmarkEnd w:id="14"/>
      <w:bookmarkEnd w:id="1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E72C5D" w:rsidRPr="003860BB" w14:paraId="3E9BFD36" w14:textId="77777777" w:rsidTr="000C7D64">
        <w:trPr>
          <w:trHeight w:val="593"/>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F2FDA7F"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Algemene vorming</w:t>
            </w:r>
            <w:r w:rsidRPr="003860BB">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9DE0B5C"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46669E5D"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69D63CBC"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5AE4E82A"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1AAB745E"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r>
      <w:tr w:rsidR="00E72C5D" w:rsidRPr="003860BB" w14:paraId="7930D79A"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14DC9E7"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04748C2"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69BF09E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60EBB693"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Biotechnologische en chemische wetenschappen</w:t>
            </w:r>
          </w:p>
        </w:tc>
        <w:tc>
          <w:tcPr>
            <w:tcW w:w="745" w:type="dxa"/>
            <w:tcBorders>
              <w:top w:val="nil"/>
              <w:left w:val="nil"/>
              <w:right w:val="single" w:sz="8" w:space="0" w:color="000000"/>
            </w:tcBorders>
            <w:shd w:val="clear" w:color="000000" w:fill="FADBC2"/>
            <w:vAlign w:val="center"/>
          </w:tcPr>
          <w:p w14:paraId="4DC80ADB"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10</w:t>
            </w:r>
          </w:p>
        </w:tc>
        <w:tc>
          <w:tcPr>
            <w:tcW w:w="709" w:type="dxa"/>
            <w:tcBorders>
              <w:top w:val="nil"/>
              <w:left w:val="nil"/>
              <w:right w:val="single" w:sz="8" w:space="0" w:color="000000"/>
            </w:tcBorders>
            <w:shd w:val="clear" w:color="000000" w:fill="FADBC2"/>
            <w:vAlign w:val="center"/>
          </w:tcPr>
          <w:p w14:paraId="0E554B27"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10</w:t>
            </w:r>
          </w:p>
        </w:tc>
      </w:tr>
      <w:tr w:rsidR="00E72C5D" w:rsidRPr="003860BB" w14:paraId="21907707"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1CC373D"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7270089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4F062BC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3ACA1748"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Biologie B+S incl. labo</w:t>
            </w:r>
          </w:p>
        </w:tc>
        <w:tc>
          <w:tcPr>
            <w:tcW w:w="745" w:type="dxa"/>
            <w:tcBorders>
              <w:left w:val="nil"/>
              <w:right w:val="single" w:sz="4" w:space="0" w:color="auto"/>
            </w:tcBorders>
            <w:shd w:val="clear" w:color="000000" w:fill="FADBC2"/>
            <w:vAlign w:val="center"/>
          </w:tcPr>
          <w:p w14:paraId="75EC0284"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3</w:t>
            </w:r>
          </w:p>
        </w:tc>
        <w:tc>
          <w:tcPr>
            <w:tcW w:w="709" w:type="dxa"/>
            <w:tcBorders>
              <w:left w:val="single" w:sz="4" w:space="0" w:color="auto"/>
              <w:right w:val="single" w:sz="8" w:space="0" w:color="000000"/>
            </w:tcBorders>
            <w:shd w:val="clear" w:color="000000" w:fill="FADBC2"/>
            <w:vAlign w:val="center"/>
          </w:tcPr>
          <w:p w14:paraId="7A29683A"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r>
      <w:tr w:rsidR="00E72C5D" w:rsidRPr="003860BB" w14:paraId="3875369C"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E33080F"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46C8E9FC"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24C54DC7"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40458DF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Chemie B+S incl. labo</w:t>
            </w:r>
          </w:p>
        </w:tc>
        <w:tc>
          <w:tcPr>
            <w:tcW w:w="745" w:type="dxa"/>
            <w:tcBorders>
              <w:left w:val="nil"/>
              <w:right w:val="single" w:sz="4" w:space="0" w:color="auto"/>
            </w:tcBorders>
            <w:shd w:val="clear" w:color="000000" w:fill="FADBC2"/>
            <w:vAlign w:val="center"/>
          </w:tcPr>
          <w:p w14:paraId="4764A2FC"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left w:val="single" w:sz="4" w:space="0" w:color="auto"/>
              <w:right w:val="single" w:sz="8" w:space="0" w:color="000000"/>
            </w:tcBorders>
            <w:shd w:val="clear" w:color="000000" w:fill="FADBC2"/>
            <w:vAlign w:val="center"/>
          </w:tcPr>
          <w:p w14:paraId="7ACD7E5A"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3</w:t>
            </w:r>
          </w:p>
        </w:tc>
      </w:tr>
      <w:tr w:rsidR="00E72C5D" w:rsidRPr="003860BB" w14:paraId="5C89ED3D"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3BCD884"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7ECAEB42"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49B042BB"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09FCCE3D" w14:textId="77777777" w:rsidR="00E72C5D" w:rsidRPr="003860BB" w:rsidRDefault="00E72C5D" w:rsidP="000C7D64">
            <w:pPr>
              <w:spacing w:after="0" w:line="240" w:lineRule="auto"/>
              <w:rPr>
                <w:rFonts w:eastAsia="Times New Roman" w:cs="Calibri"/>
                <w:color w:val="000000"/>
                <w:lang w:val="en-GB" w:eastAsia="nl-BE"/>
              </w:rPr>
            </w:pPr>
            <w:proofErr w:type="spellStart"/>
            <w:r w:rsidRPr="003860BB">
              <w:rPr>
                <w:rFonts w:eastAsia="Times New Roman" w:cs="Calibri"/>
                <w:color w:val="000000"/>
                <w:lang w:val="en-GB" w:eastAsia="nl-BE"/>
              </w:rPr>
              <w:t>Fysica</w:t>
            </w:r>
            <w:proofErr w:type="spellEnd"/>
            <w:r w:rsidRPr="003860BB">
              <w:rPr>
                <w:rFonts w:eastAsia="Times New Roman" w:cs="Calibri"/>
                <w:color w:val="000000"/>
                <w:lang w:val="en-GB" w:eastAsia="nl-BE"/>
              </w:rPr>
              <w:t xml:space="preserve"> B+S incl. </w:t>
            </w:r>
            <w:proofErr w:type="spellStart"/>
            <w:r w:rsidRPr="003860BB">
              <w:rPr>
                <w:rFonts w:eastAsia="Times New Roman" w:cs="Calibri"/>
                <w:color w:val="000000"/>
                <w:lang w:val="en-GB" w:eastAsia="nl-BE"/>
              </w:rPr>
              <w:t>labo</w:t>
            </w:r>
            <w:proofErr w:type="spellEnd"/>
          </w:p>
        </w:tc>
        <w:tc>
          <w:tcPr>
            <w:tcW w:w="745" w:type="dxa"/>
            <w:tcBorders>
              <w:left w:val="nil"/>
              <w:right w:val="single" w:sz="4" w:space="0" w:color="auto"/>
            </w:tcBorders>
            <w:shd w:val="clear" w:color="000000" w:fill="FADBC2"/>
            <w:vAlign w:val="center"/>
          </w:tcPr>
          <w:p w14:paraId="4280A685"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eastAsia="nl-BE"/>
              </w:rPr>
              <w:t>2</w:t>
            </w:r>
          </w:p>
        </w:tc>
        <w:tc>
          <w:tcPr>
            <w:tcW w:w="709" w:type="dxa"/>
            <w:tcBorders>
              <w:left w:val="single" w:sz="4" w:space="0" w:color="auto"/>
              <w:right w:val="single" w:sz="8" w:space="0" w:color="000000"/>
            </w:tcBorders>
            <w:shd w:val="clear" w:color="000000" w:fill="FADBC2"/>
            <w:vAlign w:val="center"/>
          </w:tcPr>
          <w:p w14:paraId="5C81042C"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r>
      <w:tr w:rsidR="00E72C5D" w:rsidRPr="003860BB" w14:paraId="1748D7E3"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25F3486"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Geschiedenis</w:t>
            </w:r>
          </w:p>
        </w:tc>
        <w:tc>
          <w:tcPr>
            <w:tcW w:w="708" w:type="dxa"/>
            <w:tcBorders>
              <w:top w:val="nil"/>
              <w:left w:val="nil"/>
              <w:bottom w:val="single" w:sz="8" w:space="0" w:color="000000"/>
              <w:right w:val="single" w:sz="8" w:space="0" w:color="000000"/>
            </w:tcBorders>
            <w:shd w:val="clear" w:color="000000" w:fill="EBEDC5"/>
            <w:vAlign w:val="center"/>
            <w:hideMark/>
          </w:tcPr>
          <w:p w14:paraId="096EB9B9"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77D794CB"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left w:val="nil"/>
              <w:bottom w:val="single" w:sz="4" w:space="0" w:color="auto"/>
              <w:right w:val="single" w:sz="8" w:space="0" w:color="000000"/>
            </w:tcBorders>
            <w:shd w:val="clear" w:color="000000" w:fill="FADBC2"/>
            <w:vAlign w:val="center"/>
          </w:tcPr>
          <w:p w14:paraId="24741E7E"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Biotechnologische en chemische wetenschappen</w:t>
            </w:r>
          </w:p>
        </w:tc>
        <w:tc>
          <w:tcPr>
            <w:tcW w:w="745" w:type="dxa"/>
            <w:tcBorders>
              <w:left w:val="nil"/>
              <w:bottom w:val="single" w:sz="4" w:space="0" w:color="auto"/>
              <w:right w:val="single" w:sz="4" w:space="0" w:color="auto"/>
            </w:tcBorders>
            <w:shd w:val="clear" w:color="000000" w:fill="FADBC2"/>
            <w:vAlign w:val="center"/>
          </w:tcPr>
          <w:p w14:paraId="15C28D3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3</w:t>
            </w:r>
          </w:p>
        </w:tc>
        <w:tc>
          <w:tcPr>
            <w:tcW w:w="709" w:type="dxa"/>
            <w:tcBorders>
              <w:left w:val="single" w:sz="4" w:space="0" w:color="auto"/>
              <w:bottom w:val="single" w:sz="4" w:space="0" w:color="auto"/>
              <w:right w:val="single" w:sz="8" w:space="0" w:color="000000"/>
            </w:tcBorders>
            <w:shd w:val="clear" w:color="000000" w:fill="FADBC2"/>
            <w:vAlign w:val="center"/>
          </w:tcPr>
          <w:p w14:paraId="63B0F8E2"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3</w:t>
            </w:r>
          </w:p>
        </w:tc>
      </w:tr>
      <w:tr w:rsidR="00E72C5D" w:rsidRPr="003860BB" w14:paraId="61123506"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08ED483"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hideMark/>
          </w:tcPr>
          <w:p w14:paraId="627B968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3A49C8CD"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3BA93691"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highlight w:val="green"/>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59F2733"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25AFB728"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4</w:t>
            </w:r>
          </w:p>
        </w:tc>
      </w:tr>
      <w:tr w:rsidR="00E72C5D" w:rsidRPr="003860BB" w14:paraId="2106AA83"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2890990"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2E409FBF"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03D3257"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3</w:t>
            </w:r>
          </w:p>
        </w:tc>
        <w:tc>
          <w:tcPr>
            <w:tcW w:w="3082" w:type="dxa"/>
            <w:tcBorders>
              <w:top w:val="single" w:sz="4" w:space="0" w:color="auto"/>
              <w:left w:val="single" w:sz="4" w:space="0" w:color="auto"/>
            </w:tcBorders>
            <w:shd w:val="clear" w:color="000000" w:fill="FADBC2"/>
            <w:vAlign w:val="center"/>
          </w:tcPr>
          <w:p w14:paraId="46C0DFD0"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single" w:sz="4" w:space="0" w:color="auto"/>
              <w:bottom w:val="single" w:sz="4" w:space="0" w:color="auto"/>
            </w:tcBorders>
            <w:shd w:val="clear" w:color="000000" w:fill="FADBC2"/>
            <w:vAlign w:val="center"/>
          </w:tcPr>
          <w:p w14:paraId="70570ED8"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single" w:sz="4" w:space="0" w:color="auto"/>
              <w:bottom w:val="single" w:sz="4" w:space="0" w:color="auto"/>
              <w:right w:val="single" w:sz="4" w:space="0" w:color="auto"/>
            </w:tcBorders>
            <w:shd w:val="clear" w:color="000000" w:fill="FADBC2"/>
            <w:vAlign w:val="center"/>
          </w:tcPr>
          <w:p w14:paraId="56E16C5A"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7254459F" w14:textId="77777777" w:rsidTr="000C7D64">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17C83A0F"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Onderliggend aan algemene en specifieke vorming</w:t>
            </w:r>
            <w:r w:rsidRPr="003860BB">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7681C73"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0186129"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r>
      <w:tr w:rsidR="00E72C5D" w:rsidRPr="003860BB" w14:paraId="2D237DFC" w14:textId="77777777" w:rsidTr="006C1F21">
        <w:trPr>
          <w:trHeight w:val="576"/>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25FFDBF9"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63A6B8FF"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E13EACD"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r>
      <w:tr w:rsidR="00E72C5D" w:rsidRPr="003860BB" w14:paraId="2AD844BD"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5A4F946" w14:textId="77777777" w:rsidR="00E72C5D" w:rsidRPr="003860BB" w:rsidRDefault="00E72C5D" w:rsidP="00843B09">
            <w:pPr>
              <w:pStyle w:val="tussentekst"/>
            </w:pPr>
            <w:r w:rsidRPr="003860BB">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64FBCC44" w14:textId="77777777" w:rsidR="00E72C5D" w:rsidRPr="003860BB" w:rsidRDefault="00E72C5D" w:rsidP="00843B09">
            <w:pPr>
              <w:pStyle w:val="tussentekst"/>
            </w:pPr>
            <w:r w:rsidRPr="003860BB">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E72C5D" w:rsidRPr="003860BB" w14:paraId="2060BCE3"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5D1E00D"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F8D20F3"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435D609"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w:t>
            </w:r>
          </w:p>
        </w:tc>
      </w:tr>
      <w:tr w:rsidR="00E72C5D" w:rsidRPr="003860BB" w14:paraId="56110A5E"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3A3B0AFC"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Esthetica/Artistieke vorming</w:t>
            </w:r>
          </w:p>
        </w:tc>
        <w:tc>
          <w:tcPr>
            <w:tcW w:w="745" w:type="dxa"/>
            <w:vMerge/>
            <w:tcBorders>
              <w:top w:val="nil"/>
              <w:left w:val="single" w:sz="8" w:space="0" w:color="000000"/>
              <w:bottom w:val="single" w:sz="8" w:space="0" w:color="000000"/>
              <w:right w:val="single" w:sz="8" w:space="0" w:color="000000"/>
            </w:tcBorders>
            <w:vAlign w:val="center"/>
          </w:tcPr>
          <w:p w14:paraId="06213A12"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43BD73D2"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78405DF2"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6C79223"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113E2854"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89DC94D"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14164787"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860F7FC"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xml:space="preserve">Schooleigen keuzes: </w:t>
            </w:r>
          </w:p>
          <w:p w14:paraId="1B166E1E"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Een vak van de algemene vorming van de studierichting</w:t>
            </w:r>
          </w:p>
          <w:p w14:paraId="468B3A22"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Een vak van de specifieke vorming van de studierichting: wiskunde …</w:t>
            </w:r>
          </w:p>
          <w:p w14:paraId="6641FDE5"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CB62857"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3364588"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6D00E6E2" w14:textId="77777777" w:rsidTr="006C1F21">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5C2C6B5"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C4DDE3B"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253340F"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469360BE"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6A65839" w14:textId="77777777" w:rsidR="00E72C5D" w:rsidRPr="003860BB" w:rsidRDefault="00E72C5D" w:rsidP="00843B09">
            <w:pPr>
              <w:pStyle w:val="tussentekst"/>
            </w:pPr>
            <w:r w:rsidRPr="003860BB">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E72C5D" w:rsidRPr="003860BB" w14:paraId="738E4DA8" w14:textId="77777777" w:rsidTr="000C7D64">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EF3314B"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Totaal algemene en 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2B6BCAC"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770F5B0"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r>
      <w:tr w:rsidR="00E72C5D" w:rsidRPr="003860BB" w14:paraId="3B098C53"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5461560" w14:textId="77777777" w:rsidR="00E72C5D" w:rsidRPr="003860BB" w:rsidRDefault="00E72C5D" w:rsidP="00843B09">
            <w:pPr>
              <w:pStyle w:val="tussentekst"/>
              <w:rPr>
                <w:lang w:val="nl-NL"/>
              </w:rPr>
            </w:pPr>
            <w:r w:rsidRPr="003860BB">
              <w:rPr>
                <w:lang w:val="nl-NL"/>
              </w:rPr>
              <w:t>De modellessentabel geeft door middel van een richtcijfer in zwart aan hoeveel onderwijstijd doorgaans nodig is om de verplichte leerplandoelen met voldoende diepgang te kunnen realiseren.</w:t>
            </w:r>
            <w:r w:rsidRPr="003860BB">
              <w:t xml:space="preserve"> </w:t>
            </w:r>
            <w:r w:rsidRPr="003860BB">
              <w:rPr>
                <w:lang w:val="nl-NL"/>
              </w:rPr>
              <w:t xml:space="preserve">Afhankelijk van de eigen specifieke context kan de school zelf keuzes maken en meer of minder lesuren aan een bepaald vak spenderen. </w:t>
            </w:r>
          </w:p>
          <w:p w14:paraId="5CAEDAB7" w14:textId="77777777" w:rsidR="00E72C5D" w:rsidRPr="003860BB" w:rsidRDefault="00E72C5D" w:rsidP="00843B09">
            <w:pPr>
              <w:pStyle w:val="tussentekst"/>
            </w:pPr>
            <w:r w:rsidRPr="003860BB">
              <w:t>- Wanneer eenzelfde leerplan van de specifieke vorming in dezelfde finaliteit voor meerdere studierichtingen geldt, dan wordt het vak in eenzelfde kleur gearceerd (bv. Wiskunde).</w:t>
            </w:r>
          </w:p>
        </w:tc>
      </w:tr>
    </w:tbl>
    <w:p w14:paraId="785930EE" w14:textId="77777777" w:rsidR="00E72C5D" w:rsidRPr="003860BB" w:rsidRDefault="00E72C5D" w:rsidP="00E72C5D">
      <w:pPr>
        <w:rPr>
          <w:lang w:val="nl-NL"/>
        </w:rPr>
      </w:pPr>
    </w:p>
    <w:tbl>
      <w:tblPr>
        <w:tblStyle w:val="Tabelraster"/>
        <w:tblW w:w="0" w:type="auto"/>
        <w:tblLook w:val="04A0" w:firstRow="1" w:lastRow="0" w:firstColumn="1" w:lastColumn="0" w:noHBand="0" w:noVBand="1"/>
      </w:tblPr>
      <w:tblGrid>
        <w:gridCol w:w="3822"/>
        <w:gridCol w:w="5238"/>
      </w:tblGrid>
      <w:tr w:rsidR="00E72C5D" w:rsidRPr="003860BB" w14:paraId="6F79272A" w14:textId="77777777" w:rsidTr="000C7D64">
        <w:tc>
          <w:tcPr>
            <w:tcW w:w="3823" w:type="dxa"/>
          </w:tcPr>
          <w:p w14:paraId="10B70011" w14:textId="77777777" w:rsidR="00E72C5D" w:rsidRPr="003860BB" w:rsidRDefault="00E72C5D" w:rsidP="000C7D64">
            <w:pPr>
              <w:rPr>
                <w:lang w:val="nl-NL"/>
              </w:rPr>
            </w:pPr>
            <w:r w:rsidRPr="003860BB">
              <w:rPr>
                <w:lang w:val="nl-NL"/>
              </w:rPr>
              <w:t xml:space="preserve">Pedagogische </w:t>
            </w:r>
            <w:proofErr w:type="spellStart"/>
            <w:r w:rsidRPr="003860BB">
              <w:rPr>
                <w:lang w:val="nl-NL"/>
              </w:rPr>
              <w:t>vakbenaming</w:t>
            </w:r>
            <w:proofErr w:type="spellEnd"/>
          </w:p>
        </w:tc>
        <w:tc>
          <w:tcPr>
            <w:tcW w:w="5239" w:type="dxa"/>
          </w:tcPr>
          <w:p w14:paraId="578A4B57" w14:textId="77777777" w:rsidR="00E72C5D" w:rsidRPr="003860BB" w:rsidRDefault="00E72C5D" w:rsidP="000C7D64">
            <w:pPr>
              <w:rPr>
                <w:lang w:val="nl-NL"/>
              </w:rPr>
            </w:pPr>
            <w:r w:rsidRPr="003860BB">
              <w:rPr>
                <w:lang w:val="nl-NL"/>
              </w:rPr>
              <w:t xml:space="preserve">Administratieve </w:t>
            </w:r>
            <w:proofErr w:type="spellStart"/>
            <w:r w:rsidRPr="003860BB">
              <w:rPr>
                <w:lang w:val="nl-NL"/>
              </w:rPr>
              <w:t>vakbenamingen</w:t>
            </w:r>
            <w:proofErr w:type="spellEnd"/>
          </w:p>
        </w:tc>
      </w:tr>
      <w:tr w:rsidR="00E72C5D" w:rsidRPr="003860BB" w14:paraId="32349479" w14:textId="77777777" w:rsidTr="000C7D64">
        <w:tc>
          <w:tcPr>
            <w:tcW w:w="3823" w:type="dxa"/>
          </w:tcPr>
          <w:p w14:paraId="15E058F1" w14:textId="77777777" w:rsidR="00E72C5D" w:rsidRPr="003860BB" w:rsidRDefault="00E72C5D" w:rsidP="000C7D64">
            <w:pPr>
              <w:rPr>
                <w:lang w:val="nl-NL"/>
              </w:rPr>
            </w:pPr>
            <w:r w:rsidRPr="003860BB">
              <w:rPr>
                <w:lang w:val="nl-NL"/>
              </w:rPr>
              <w:t>Godsdienst</w:t>
            </w:r>
          </w:p>
        </w:tc>
        <w:tc>
          <w:tcPr>
            <w:tcW w:w="5239" w:type="dxa"/>
          </w:tcPr>
          <w:p w14:paraId="5AC0D191" w14:textId="77777777" w:rsidR="00E72C5D" w:rsidRPr="003860BB" w:rsidRDefault="00E72C5D" w:rsidP="000C7D64">
            <w:pPr>
              <w:rPr>
                <w:lang w:val="nl-NL"/>
              </w:rPr>
            </w:pPr>
            <w:r w:rsidRPr="003860BB">
              <w:rPr>
                <w:rFonts w:cstheme="minorHAnsi"/>
              </w:rPr>
              <w:t>AV Godsdienst</w:t>
            </w:r>
          </w:p>
        </w:tc>
      </w:tr>
      <w:tr w:rsidR="00E72C5D" w:rsidRPr="003860BB" w14:paraId="089A267B" w14:textId="77777777" w:rsidTr="000C7D64">
        <w:tc>
          <w:tcPr>
            <w:tcW w:w="3823" w:type="dxa"/>
          </w:tcPr>
          <w:p w14:paraId="2630B5E8" w14:textId="77777777" w:rsidR="00E72C5D" w:rsidRPr="003860BB" w:rsidRDefault="00E72C5D" w:rsidP="000C7D64">
            <w:pPr>
              <w:rPr>
                <w:lang w:val="nl-NL"/>
              </w:rPr>
            </w:pPr>
            <w:r w:rsidRPr="003860BB">
              <w:rPr>
                <w:lang w:val="nl-NL"/>
              </w:rPr>
              <w:t>Aardrijkskunde</w:t>
            </w:r>
          </w:p>
        </w:tc>
        <w:tc>
          <w:tcPr>
            <w:tcW w:w="5239" w:type="dxa"/>
          </w:tcPr>
          <w:p w14:paraId="35BF57DA" w14:textId="77777777" w:rsidR="00E72C5D" w:rsidRPr="003860BB" w:rsidRDefault="00E72C5D" w:rsidP="000C7D64">
            <w:pPr>
              <w:rPr>
                <w:lang w:val="nl-NL"/>
              </w:rPr>
            </w:pPr>
            <w:r w:rsidRPr="003860BB">
              <w:rPr>
                <w:rFonts w:cstheme="minorHAnsi"/>
              </w:rPr>
              <w:t>AV Aardrijkskunde</w:t>
            </w:r>
          </w:p>
        </w:tc>
      </w:tr>
      <w:tr w:rsidR="00E72C5D" w:rsidRPr="003860BB" w14:paraId="598E4A28" w14:textId="77777777" w:rsidTr="000C7D64">
        <w:tc>
          <w:tcPr>
            <w:tcW w:w="3823" w:type="dxa"/>
          </w:tcPr>
          <w:p w14:paraId="1CC2FFD2" w14:textId="77777777" w:rsidR="00E72C5D" w:rsidRPr="003860BB" w:rsidRDefault="00E72C5D" w:rsidP="000C7D64">
            <w:pPr>
              <w:rPr>
                <w:lang w:val="nl-NL"/>
              </w:rPr>
            </w:pPr>
            <w:r w:rsidRPr="003860BB">
              <w:rPr>
                <w:lang w:val="nl-NL"/>
              </w:rPr>
              <w:t>Biotechnologische en chemische wetenschappen</w:t>
            </w:r>
          </w:p>
        </w:tc>
        <w:tc>
          <w:tcPr>
            <w:tcW w:w="5239" w:type="dxa"/>
          </w:tcPr>
          <w:p w14:paraId="7FDCEB89" w14:textId="77777777" w:rsidR="00E72C5D" w:rsidRPr="003860BB" w:rsidRDefault="00E72C5D" w:rsidP="000C7D64">
            <w:pPr>
              <w:rPr>
                <w:rFonts w:cstheme="minorHAnsi"/>
              </w:rPr>
            </w:pPr>
            <w:r w:rsidRPr="003860BB">
              <w:rPr>
                <w:rFonts w:cstheme="minorHAnsi"/>
              </w:rPr>
              <w:t>AV Biochemie</w:t>
            </w:r>
          </w:p>
          <w:p w14:paraId="5944D536" w14:textId="77777777" w:rsidR="00E72C5D" w:rsidRPr="003860BB" w:rsidRDefault="00E72C5D" w:rsidP="000C7D64">
            <w:pPr>
              <w:rPr>
                <w:rFonts w:cstheme="minorHAnsi"/>
              </w:rPr>
            </w:pPr>
            <w:r w:rsidRPr="003860BB">
              <w:rPr>
                <w:rFonts w:cstheme="minorHAnsi"/>
              </w:rPr>
              <w:t>AV Biologie</w:t>
            </w:r>
          </w:p>
          <w:p w14:paraId="40B46EEE" w14:textId="77777777" w:rsidR="00E72C5D" w:rsidRPr="003860BB" w:rsidRDefault="00E72C5D" w:rsidP="000C7D64">
            <w:pPr>
              <w:rPr>
                <w:rFonts w:cstheme="minorHAnsi"/>
              </w:rPr>
            </w:pPr>
            <w:r w:rsidRPr="003860BB">
              <w:rPr>
                <w:rFonts w:cstheme="minorHAnsi"/>
              </w:rPr>
              <w:t>AV Chemie</w:t>
            </w:r>
          </w:p>
          <w:p w14:paraId="65107308" w14:textId="77777777" w:rsidR="00E72C5D" w:rsidRPr="003860BB" w:rsidRDefault="00E72C5D" w:rsidP="000C7D64">
            <w:pPr>
              <w:rPr>
                <w:rFonts w:cstheme="minorHAnsi"/>
              </w:rPr>
            </w:pPr>
            <w:r w:rsidRPr="003860BB">
              <w:rPr>
                <w:rFonts w:cstheme="minorHAnsi"/>
              </w:rPr>
              <w:t>AV Fysica</w:t>
            </w:r>
          </w:p>
          <w:p w14:paraId="4319DA30" w14:textId="77777777" w:rsidR="00E72C5D" w:rsidRPr="003860BB" w:rsidRDefault="00E72C5D" w:rsidP="000C7D64">
            <w:pPr>
              <w:rPr>
                <w:rFonts w:cstheme="minorHAnsi"/>
              </w:rPr>
            </w:pPr>
            <w:r w:rsidRPr="003860BB">
              <w:rPr>
                <w:rFonts w:cstheme="minorHAnsi"/>
              </w:rPr>
              <w:t>AV Natuurwetenschappen</w:t>
            </w:r>
          </w:p>
          <w:p w14:paraId="51D44CF0" w14:textId="77777777" w:rsidR="00E72C5D" w:rsidRPr="003860BB" w:rsidRDefault="00E72C5D" w:rsidP="000C7D64">
            <w:pPr>
              <w:rPr>
                <w:rFonts w:cstheme="minorHAnsi"/>
              </w:rPr>
            </w:pPr>
            <w:r w:rsidRPr="003860BB">
              <w:rPr>
                <w:rFonts w:cstheme="minorHAnsi"/>
              </w:rPr>
              <w:t>TV Landbouw</w:t>
            </w:r>
          </w:p>
          <w:p w14:paraId="5898636F" w14:textId="77777777" w:rsidR="00E72C5D" w:rsidRPr="003860BB" w:rsidRDefault="00E72C5D" w:rsidP="000C7D64">
            <w:pPr>
              <w:rPr>
                <w:rFonts w:cstheme="minorHAnsi"/>
              </w:rPr>
            </w:pPr>
            <w:r w:rsidRPr="003860BB">
              <w:rPr>
                <w:rFonts w:cstheme="minorHAnsi"/>
              </w:rPr>
              <w:lastRenderedPageBreak/>
              <w:t>TV Toegepaste biochemie</w:t>
            </w:r>
          </w:p>
          <w:p w14:paraId="692B87C4" w14:textId="77777777" w:rsidR="00E72C5D" w:rsidRPr="003860BB" w:rsidRDefault="00E72C5D" w:rsidP="000C7D64">
            <w:pPr>
              <w:rPr>
                <w:rFonts w:cstheme="minorHAnsi"/>
              </w:rPr>
            </w:pPr>
            <w:r w:rsidRPr="003860BB">
              <w:rPr>
                <w:rFonts w:cstheme="minorHAnsi"/>
              </w:rPr>
              <w:t>TV Toegepaste biologie</w:t>
            </w:r>
          </w:p>
          <w:p w14:paraId="4604605D" w14:textId="77777777" w:rsidR="00E72C5D" w:rsidRPr="003860BB" w:rsidRDefault="00E72C5D" w:rsidP="000C7D64">
            <w:pPr>
              <w:rPr>
                <w:rFonts w:cstheme="minorHAnsi"/>
              </w:rPr>
            </w:pPr>
            <w:r w:rsidRPr="003860BB">
              <w:rPr>
                <w:rFonts w:cstheme="minorHAnsi"/>
              </w:rPr>
              <w:t>TV Toegepaste chemie</w:t>
            </w:r>
          </w:p>
          <w:p w14:paraId="30F1BAC9" w14:textId="77777777" w:rsidR="00E72C5D" w:rsidRPr="003860BB" w:rsidRDefault="00E72C5D" w:rsidP="000C7D64">
            <w:pPr>
              <w:rPr>
                <w:rFonts w:cstheme="minorHAnsi"/>
              </w:rPr>
            </w:pPr>
            <w:r w:rsidRPr="003860BB">
              <w:rPr>
                <w:rFonts w:cstheme="minorHAnsi"/>
              </w:rPr>
              <w:t>TV Toegepaste Fysica</w:t>
            </w:r>
          </w:p>
          <w:p w14:paraId="4497732E" w14:textId="77777777" w:rsidR="00E72C5D" w:rsidRPr="003860BB" w:rsidRDefault="00E72C5D" w:rsidP="000C7D64">
            <w:pPr>
              <w:rPr>
                <w:rFonts w:cstheme="minorHAnsi"/>
              </w:rPr>
            </w:pPr>
            <w:r w:rsidRPr="003860BB">
              <w:rPr>
                <w:rFonts w:cstheme="minorHAnsi"/>
              </w:rPr>
              <w:t>TV Toegepaste natuurwetenschappen</w:t>
            </w:r>
          </w:p>
          <w:p w14:paraId="012A9477" w14:textId="77777777" w:rsidR="00E72C5D" w:rsidRPr="003860BB" w:rsidRDefault="00E72C5D" w:rsidP="000C7D64">
            <w:pPr>
              <w:rPr>
                <w:lang w:val="nl-NL"/>
              </w:rPr>
            </w:pPr>
            <w:r w:rsidRPr="003860BB">
              <w:rPr>
                <w:rFonts w:cstheme="minorHAnsi"/>
              </w:rPr>
              <w:t>TV Tuinbouw</w:t>
            </w:r>
          </w:p>
        </w:tc>
      </w:tr>
      <w:tr w:rsidR="00E72C5D" w:rsidRPr="003860BB" w14:paraId="08A64875" w14:textId="77777777" w:rsidTr="000C7D64">
        <w:tc>
          <w:tcPr>
            <w:tcW w:w="3823" w:type="dxa"/>
          </w:tcPr>
          <w:p w14:paraId="42BFD1D3" w14:textId="77777777" w:rsidR="00E72C5D" w:rsidRPr="003860BB" w:rsidRDefault="00E72C5D" w:rsidP="000C7D64">
            <w:pPr>
              <w:rPr>
                <w:lang w:val="nl-NL"/>
              </w:rPr>
            </w:pPr>
            <w:r w:rsidRPr="003860BB">
              <w:rPr>
                <w:lang w:val="nl-NL"/>
              </w:rPr>
              <w:lastRenderedPageBreak/>
              <w:t>Engels</w:t>
            </w:r>
          </w:p>
        </w:tc>
        <w:tc>
          <w:tcPr>
            <w:tcW w:w="5239" w:type="dxa"/>
          </w:tcPr>
          <w:p w14:paraId="53E1632B" w14:textId="77777777" w:rsidR="00E72C5D" w:rsidRPr="003860BB" w:rsidRDefault="00E72C5D" w:rsidP="000C7D64">
            <w:pPr>
              <w:rPr>
                <w:lang w:val="nl-NL"/>
              </w:rPr>
            </w:pPr>
            <w:r w:rsidRPr="003860BB">
              <w:rPr>
                <w:rFonts w:cstheme="minorHAnsi"/>
              </w:rPr>
              <w:t>AV Engels</w:t>
            </w:r>
          </w:p>
        </w:tc>
      </w:tr>
      <w:tr w:rsidR="00E72C5D" w:rsidRPr="003860BB" w14:paraId="3C73C834" w14:textId="77777777" w:rsidTr="000C7D64">
        <w:tc>
          <w:tcPr>
            <w:tcW w:w="3823" w:type="dxa"/>
          </w:tcPr>
          <w:p w14:paraId="6E367031" w14:textId="77777777" w:rsidR="00E72C5D" w:rsidRPr="003860BB" w:rsidRDefault="00E72C5D" w:rsidP="000C7D64">
            <w:pPr>
              <w:rPr>
                <w:lang w:val="nl-NL"/>
              </w:rPr>
            </w:pPr>
            <w:r w:rsidRPr="003860BB">
              <w:rPr>
                <w:lang w:val="nl-NL"/>
              </w:rPr>
              <w:t>Frans</w:t>
            </w:r>
          </w:p>
        </w:tc>
        <w:tc>
          <w:tcPr>
            <w:tcW w:w="5239" w:type="dxa"/>
          </w:tcPr>
          <w:p w14:paraId="397AF0C7" w14:textId="77777777" w:rsidR="00E72C5D" w:rsidRPr="003860BB" w:rsidRDefault="00E72C5D" w:rsidP="000C7D64">
            <w:pPr>
              <w:rPr>
                <w:lang w:val="nl-NL"/>
              </w:rPr>
            </w:pPr>
            <w:r w:rsidRPr="003860BB">
              <w:rPr>
                <w:rFonts w:cstheme="minorHAnsi"/>
              </w:rPr>
              <w:t>AV Frans</w:t>
            </w:r>
          </w:p>
        </w:tc>
      </w:tr>
      <w:tr w:rsidR="00E72C5D" w:rsidRPr="003860BB" w14:paraId="2325C255" w14:textId="77777777" w:rsidTr="000C7D64">
        <w:tc>
          <w:tcPr>
            <w:tcW w:w="3823" w:type="dxa"/>
          </w:tcPr>
          <w:p w14:paraId="40D4386D" w14:textId="77777777" w:rsidR="00E72C5D" w:rsidRPr="003860BB" w:rsidRDefault="00E72C5D" w:rsidP="000C7D64">
            <w:pPr>
              <w:rPr>
                <w:lang w:val="nl-NL"/>
              </w:rPr>
            </w:pPr>
            <w:r w:rsidRPr="003860BB">
              <w:rPr>
                <w:lang w:val="nl-NL"/>
              </w:rPr>
              <w:t>Gemeenschappelijk funderend leerplan</w:t>
            </w:r>
          </w:p>
        </w:tc>
        <w:tc>
          <w:tcPr>
            <w:tcW w:w="5239" w:type="dxa"/>
          </w:tcPr>
          <w:p w14:paraId="288576A8"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48197E7B" w14:textId="77777777" w:rsidTr="000C7D64">
        <w:tc>
          <w:tcPr>
            <w:tcW w:w="3823" w:type="dxa"/>
          </w:tcPr>
          <w:p w14:paraId="7A9CEC4D" w14:textId="77777777" w:rsidR="00E72C5D" w:rsidRPr="003860BB" w:rsidRDefault="00E72C5D" w:rsidP="000C7D64">
            <w:pPr>
              <w:rPr>
                <w:lang w:val="nl-NL"/>
              </w:rPr>
            </w:pPr>
            <w:r w:rsidRPr="003860BB">
              <w:rPr>
                <w:lang w:val="nl-NL"/>
              </w:rPr>
              <w:t>Geschiedenis</w:t>
            </w:r>
          </w:p>
        </w:tc>
        <w:tc>
          <w:tcPr>
            <w:tcW w:w="5239" w:type="dxa"/>
          </w:tcPr>
          <w:p w14:paraId="7122335E" w14:textId="77777777" w:rsidR="00E72C5D" w:rsidRPr="003860BB" w:rsidRDefault="00E72C5D" w:rsidP="000C7D64">
            <w:pPr>
              <w:rPr>
                <w:lang w:val="nl-NL"/>
              </w:rPr>
            </w:pPr>
            <w:r w:rsidRPr="003860BB">
              <w:rPr>
                <w:rFonts w:cstheme="minorHAnsi"/>
              </w:rPr>
              <w:t>AV Geschiedenis</w:t>
            </w:r>
          </w:p>
        </w:tc>
      </w:tr>
      <w:tr w:rsidR="00E72C5D" w:rsidRPr="003860BB" w14:paraId="4A3EF4B5" w14:textId="77777777" w:rsidTr="000C7D64">
        <w:tc>
          <w:tcPr>
            <w:tcW w:w="3823" w:type="dxa"/>
          </w:tcPr>
          <w:p w14:paraId="15160CBA" w14:textId="77777777" w:rsidR="00E72C5D" w:rsidRPr="003860BB" w:rsidRDefault="00E72C5D" w:rsidP="000C7D64">
            <w:pPr>
              <w:rPr>
                <w:lang w:val="nl-NL"/>
              </w:rPr>
            </w:pPr>
            <w:r w:rsidRPr="003860BB">
              <w:rPr>
                <w:lang w:val="nl-NL"/>
              </w:rPr>
              <w:t>Leerplan financieel-economische vorming</w:t>
            </w:r>
          </w:p>
        </w:tc>
        <w:tc>
          <w:tcPr>
            <w:tcW w:w="5239" w:type="dxa"/>
          </w:tcPr>
          <w:p w14:paraId="09F2FF75"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0108EC23" w14:textId="77777777" w:rsidTr="000C7D64">
        <w:tc>
          <w:tcPr>
            <w:tcW w:w="3823" w:type="dxa"/>
          </w:tcPr>
          <w:p w14:paraId="6C3EAF59" w14:textId="77777777" w:rsidR="00E72C5D" w:rsidRPr="003860BB" w:rsidRDefault="00E72C5D" w:rsidP="000C7D64">
            <w:pPr>
              <w:rPr>
                <w:lang w:val="nl-NL"/>
              </w:rPr>
            </w:pPr>
            <w:r w:rsidRPr="003860BB">
              <w:rPr>
                <w:lang w:val="nl-NL"/>
              </w:rPr>
              <w:t>Lichamelijke opvoeding</w:t>
            </w:r>
          </w:p>
        </w:tc>
        <w:tc>
          <w:tcPr>
            <w:tcW w:w="5239" w:type="dxa"/>
          </w:tcPr>
          <w:p w14:paraId="3BD9E33E" w14:textId="77777777" w:rsidR="00E72C5D" w:rsidRPr="003860BB" w:rsidRDefault="00E72C5D" w:rsidP="000C7D64">
            <w:pPr>
              <w:rPr>
                <w:rFonts w:cstheme="minorHAnsi"/>
              </w:rPr>
            </w:pPr>
            <w:r w:rsidRPr="003860BB">
              <w:rPr>
                <w:rFonts w:cstheme="minorHAnsi"/>
              </w:rPr>
              <w:t>AV Bewegingswetenschappen</w:t>
            </w:r>
          </w:p>
          <w:p w14:paraId="30EF8962" w14:textId="77777777" w:rsidR="00E72C5D" w:rsidRPr="003860BB" w:rsidRDefault="00E72C5D" w:rsidP="000C7D64">
            <w:pPr>
              <w:rPr>
                <w:rFonts w:cstheme="minorHAnsi"/>
              </w:rPr>
            </w:pPr>
            <w:r w:rsidRPr="003860BB">
              <w:rPr>
                <w:rFonts w:cstheme="minorHAnsi"/>
              </w:rPr>
              <w:t>AV Lichamelijke opvoeding</w:t>
            </w:r>
          </w:p>
          <w:p w14:paraId="70762F7E" w14:textId="77777777" w:rsidR="00E72C5D" w:rsidRPr="003860BB" w:rsidRDefault="00E72C5D" w:rsidP="000C7D64">
            <w:pPr>
              <w:rPr>
                <w:lang w:val="nl-NL"/>
              </w:rPr>
            </w:pPr>
            <w:r w:rsidRPr="003860BB">
              <w:rPr>
                <w:rFonts w:cstheme="minorHAnsi"/>
              </w:rPr>
              <w:t>AV/TV Sport</w:t>
            </w:r>
          </w:p>
        </w:tc>
      </w:tr>
      <w:tr w:rsidR="00E72C5D" w:rsidRPr="003860BB" w14:paraId="65E4D1E9" w14:textId="77777777" w:rsidTr="000C7D64">
        <w:tc>
          <w:tcPr>
            <w:tcW w:w="3823" w:type="dxa"/>
          </w:tcPr>
          <w:p w14:paraId="4E57BBD4" w14:textId="77777777" w:rsidR="00E72C5D" w:rsidRPr="003860BB" w:rsidRDefault="00E72C5D" w:rsidP="000C7D64">
            <w:pPr>
              <w:rPr>
                <w:lang w:val="nl-NL"/>
              </w:rPr>
            </w:pPr>
            <w:r w:rsidRPr="003860BB">
              <w:rPr>
                <w:lang w:val="nl-NL"/>
              </w:rPr>
              <w:t>Nederlands</w:t>
            </w:r>
          </w:p>
        </w:tc>
        <w:tc>
          <w:tcPr>
            <w:tcW w:w="5239" w:type="dxa"/>
          </w:tcPr>
          <w:p w14:paraId="16CD87F0" w14:textId="77777777" w:rsidR="00E72C5D" w:rsidRPr="003860BB" w:rsidRDefault="00E72C5D" w:rsidP="000C7D64">
            <w:pPr>
              <w:rPr>
                <w:lang w:val="nl-NL"/>
              </w:rPr>
            </w:pPr>
            <w:r w:rsidRPr="003860BB">
              <w:rPr>
                <w:rFonts w:cstheme="minorHAnsi"/>
              </w:rPr>
              <w:t>AV Nederlands</w:t>
            </w:r>
          </w:p>
        </w:tc>
      </w:tr>
      <w:tr w:rsidR="00E72C5D" w:rsidRPr="003860BB" w14:paraId="1011B45E" w14:textId="77777777" w:rsidTr="000C7D64">
        <w:tc>
          <w:tcPr>
            <w:tcW w:w="3823" w:type="dxa"/>
          </w:tcPr>
          <w:p w14:paraId="1655BBAD" w14:textId="77777777" w:rsidR="00E72C5D" w:rsidRPr="003860BB" w:rsidRDefault="00E72C5D" w:rsidP="000C7D64">
            <w:pPr>
              <w:rPr>
                <w:lang w:val="nl-NL"/>
              </w:rPr>
            </w:pPr>
            <w:r w:rsidRPr="003860BB">
              <w:rPr>
                <w:lang w:val="nl-NL"/>
              </w:rPr>
              <w:t>Wiskunde</w:t>
            </w:r>
          </w:p>
        </w:tc>
        <w:tc>
          <w:tcPr>
            <w:tcW w:w="5239" w:type="dxa"/>
          </w:tcPr>
          <w:p w14:paraId="720DA221" w14:textId="77777777" w:rsidR="00E72C5D" w:rsidRPr="003860BB" w:rsidRDefault="00E72C5D" w:rsidP="000C7D64">
            <w:pPr>
              <w:rPr>
                <w:lang w:val="nl-NL"/>
              </w:rPr>
            </w:pPr>
            <w:r w:rsidRPr="003860BB">
              <w:rPr>
                <w:rFonts w:cstheme="minorHAnsi"/>
              </w:rPr>
              <w:t>AV Wiskunde</w:t>
            </w:r>
          </w:p>
        </w:tc>
      </w:tr>
    </w:tbl>
    <w:p w14:paraId="12412EAD" w14:textId="77777777" w:rsidR="00E72C5D" w:rsidRPr="003860BB" w:rsidRDefault="00E72C5D" w:rsidP="00E72C5D">
      <w:pPr>
        <w:rPr>
          <w:lang w:val="nl-NL"/>
        </w:rPr>
      </w:pPr>
    </w:p>
    <w:p w14:paraId="69A862FC" w14:textId="77777777" w:rsidR="00E72C5D" w:rsidRPr="003860BB" w:rsidRDefault="00E72C5D" w:rsidP="00E72C5D"/>
    <w:p w14:paraId="7BEA49F7" w14:textId="77777777" w:rsidR="00E72C5D" w:rsidRPr="003860BB" w:rsidRDefault="00E72C5D" w:rsidP="00E72C5D">
      <w:pPr>
        <w:pStyle w:val="Kop2"/>
      </w:pPr>
      <w:bookmarkStart w:id="16" w:name="_Toc192959677"/>
      <w:r w:rsidRPr="003860BB">
        <w:lastRenderedPageBreak/>
        <w:t>Bakkerijtechnieken (D/A)</w:t>
      </w:r>
      <w:bookmarkEnd w:id="1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E72C5D" w:rsidRPr="003860BB" w14:paraId="1FBA5046"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6248290"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Algemene vorming</w:t>
            </w:r>
            <w:r w:rsidRPr="003860BB">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1B1B5A4"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9921A90"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3511D2D1"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07D160DD"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067DB5F6"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r>
      <w:tr w:rsidR="00E72C5D" w:rsidRPr="003860BB" w14:paraId="4F315CBD"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9A63FD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09EC97C4"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5487008F"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5A2D5D4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Bakkerijtechnieken (incl. werkplekleren)</w:t>
            </w:r>
          </w:p>
        </w:tc>
        <w:tc>
          <w:tcPr>
            <w:tcW w:w="745" w:type="dxa"/>
            <w:tcBorders>
              <w:top w:val="nil"/>
              <w:left w:val="nil"/>
              <w:bottom w:val="single" w:sz="4" w:space="0" w:color="auto"/>
              <w:right w:val="single" w:sz="8" w:space="0" w:color="000000"/>
            </w:tcBorders>
            <w:shd w:val="clear" w:color="000000" w:fill="FADBC2"/>
            <w:vAlign w:val="center"/>
          </w:tcPr>
          <w:p w14:paraId="1960DCF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11</w:t>
            </w:r>
          </w:p>
        </w:tc>
        <w:tc>
          <w:tcPr>
            <w:tcW w:w="709" w:type="dxa"/>
            <w:tcBorders>
              <w:top w:val="nil"/>
              <w:left w:val="nil"/>
              <w:bottom w:val="single" w:sz="4" w:space="0" w:color="auto"/>
              <w:right w:val="single" w:sz="8" w:space="0" w:color="000000"/>
            </w:tcBorders>
            <w:shd w:val="clear" w:color="000000" w:fill="FADBC2"/>
            <w:vAlign w:val="center"/>
          </w:tcPr>
          <w:p w14:paraId="3408C319"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11</w:t>
            </w:r>
          </w:p>
        </w:tc>
      </w:tr>
      <w:tr w:rsidR="00E72C5D" w:rsidRPr="003860BB" w14:paraId="4CDB4373"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3BFA384"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59F0C529"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709" w:type="dxa"/>
            <w:tcBorders>
              <w:top w:val="nil"/>
              <w:left w:val="nil"/>
              <w:bottom w:val="single" w:sz="8" w:space="0" w:color="000000"/>
              <w:right w:val="single" w:sz="4" w:space="0" w:color="auto"/>
            </w:tcBorders>
            <w:shd w:val="clear" w:color="000000" w:fill="EBEDC5"/>
            <w:vAlign w:val="center"/>
            <w:hideMark/>
          </w:tcPr>
          <w:p w14:paraId="04C8974E"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1E6143E9"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highlight w:val="magenta"/>
                <w:lang w:eastAsia="nl-BE"/>
              </w:rPr>
              <w:t>Natuurwetenschappen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1476FA7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33728EC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r>
      <w:tr w:rsidR="00E72C5D" w:rsidRPr="003860BB" w14:paraId="06493993"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2B77B9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240DA135"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39EE3510"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0276733E"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52FCF7E" w14:textId="77777777" w:rsidR="00E72C5D" w:rsidRPr="003860BB" w:rsidRDefault="00E72C5D" w:rsidP="000C7D64">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6637D091"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3DDC2FEC"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2326949"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22FDE7CB"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01B21B29"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28C8A127"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33DB23EC" w14:textId="77777777" w:rsidR="00E72C5D" w:rsidRPr="003860BB" w:rsidRDefault="00E72C5D" w:rsidP="000C7D64">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78FDDB8A"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58F8E1B0"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3275510"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Geschiedenis</w:t>
            </w:r>
          </w:p>
        </w:tc>
        <w:tc>
          <w:tcPr>
            <w:tcW w:w="708" w:type="dxa"/>
            <w:tcBorders>
              <w:top w:val="nil"/>
              <w:left w:val="nil"/>
              <w:bottom w:val="single" w:sz="8" w:space="0" w:color="000000"/>
              <w:right w:val="single" w:sz="8" w:space="0" w:color="000000"/>
            </w:tcBorders>
            <w:shd w:val="clear" w:color="000000" w:fill="EBEDC5"/>
            <w:vAlign w:val="center"/>
            <w:hideMark/>
          </w:tcPr>
          <w:p w14:paraId="56F728F8"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709" w:type="dxa"/>
            <w:tcBorders>
              <w:top w:val="single" w:sz="8" w:space="0" w:color="000000"/>
              <w:left w:val="nil"/>
              <w:bottom w:val="single" w:sz="8" w:space="0" w:color="000000"/>
              <w:right w:val="single" w:sz="4" w:space="0" w:color="auto"/>
            </w:tcBorders>
            <w:shd w:val="clear" w:color="000000" w:fill="EBEDC5"/>
            <w:vAlign w:val="center"/>
            <w:hideMark/>
          </w:tcPr>
          <w:p w14:paraId="62EB89F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011964DD"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463F1D5E"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E5689FE"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7861D10E"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EF7060F"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hideMark/>
          </w:tcPr>
          <w:p w14:paraId="45B0679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hideMark/>
          </w:tcPr>
          <w:p w14:paraId="1B829BD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7CA06ED9"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31C97770"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8F7E03A"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574251C5"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B9E0AEF"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Nederlands</w:t>
            </w:r>
          </w:p>
        </w:tc>
        <w:tc>
          <w:tcPr>
            <w:tcW w:w="708" w:type="dxa"/>
            <w:tcBorders>
              <w:top w:val="nil"/>
              <w:left w:val="nil"/>
              <w:bottom w:val="single" w:sz="8" w:space="0" w:color="000000"/>
              <w:right w:val="single" w:sz="8" w:space="0" w:color="000000"/>
            </w:tcBorders>
            <w:shd w:val="clear" w:color="000000" w:fill="EBEDC5"/>
            <w:vAlign w:val="center"/>
          </w:tcPr>
          <w:p w14:paraId="59164E9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47D2A41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76ED0181"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7D5FB030"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AF72B3B"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2F5FDF9D"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647DC84"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Wiskunde</w:t>
            </w:r>
          </w:p>
        </w:tc>
        <w:tc>
          <w:tcPr>
            <w:tcW w:w="708" w:type="dxa"/>
            <w:tcBorders>
              <w:top w:val="nil"/>
              <w:left w:val="nil"/>
              <w:bottom w:val="single" w:sz="8" w:space="0" w:color="000000"/>
              <w:right w:val="single" w:sz="8" w:space="0" w:color="000000"/>
            </w:tcBorders>
            <w:shd w:val="clear" w:color="000000" w:fill="EBEDC5"/>
            <w:vAlign w:val="center"/>
          </w:tcPr>
          <w:p w14:paraId="2DE387A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0CD7C107"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4C14D53A" w14:textId="77777777" w:rsidR="00E72C5D" w:rsidRPr="003860BB" w:rsidRDefault="00E72C5D" w:rsidP="000C7D64">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5644E7F0"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2C82C22C"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58FC99D0"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C124468"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Onderliggend aan algemene en specifieke vorming</w:t>
            </w:r>
            <w:r w:rsidRPr="003860BB">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3D7105D"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C9B9DAB"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r>
      <w:tr w:rsidR="00E72C5D" w:rsidRPr="003860BB" w14:paraId="2E928AD2" w14:textId="77777777" w:rsidTr="006C1F21">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6DA5A198"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063526AE"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019886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r>
      <w:tr w:rsidR="00E72C5D" w:rsidRPr="003860BB" w14:paraId="6EFF89DE"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6E464FE" w14:textId="77777777" w:rsidR="00E72C5D" w:rsidRPr="003860BB" w:rsidRDefault="00E72C5D" w:rsidP="00843B09">
            <w:pPr>
              <w:pStyle w:val="tussentekst"/>
            </w:pPr>
            <w:r w:rsidRPr="003860BB">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430341C9" w14:textId="77777777" w:rsidR="00E72C5D" w:rsidRPr="003860BB" w:rsidRDefault="00E72C5D" w:rsidP="00843B09">
            <w:pPr>
              <w:pStyle w:val="tussentekst"/>
            </w:pPr>
            <w:r w:rsidRPr="003860BB">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E72C5D" w:rsidRPr="003860BB" w14:paraId="15CF640D"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C58FF49"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D467440"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2E6A831"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w:t>
            </w:r>
          </w:p>
        </w:tc>
      </w:tr>
      <w:tr w:rsidR="00E72C5D" w:rsidRPr="003860BB" w14:paraId="601BD4B7"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03E1120"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7823E09F"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36D3876"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1318FA6E"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6BC661F"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24A66D7C"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FC2E6B2"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088399C0"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04C178A"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xml:space="preserve">Schooleigen keuzes: </w:t>
            </w:r>
          </w:p>
          <w:p w14:paraId="422FF135"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Een vak van de algemene vorming van de studierichting: Nederlands (1u/leerjaar) …</w:t>
            </w:r>
          </w:p>
          <w:p w14:paraId="4445638F"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Een vak van de specifieke vorming van de studierichting</w:t>
            </w:r>
          </w:p>
          <w:p w14:paraId="35092E9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C4DB8FD"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CBEA318"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77D8C295" w14:textId="77777777" w:rsidTr="006C1F21">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BAE1FE9"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20AFA39"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A2E289D"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13A366B3"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1ADCD22" w14:textId="77777777" w:rsidR="00E72C5D" w:rsidRPr="003860BB" w:rsidRDefault="00E72C5D" w:rsidP="00843B09">
            <w:pPr>
              <w:pStyle w:val="tussentekst"/>
            </w:pPr>
            <w:r w:rsidRPr="003860BB">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E72C5D" w:rsidRPr="003860BB" w14:paraId="71CFEE81" w14:textId="77777777" w:rsidTr="000C7D64">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EA7903B"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Totaal algemene en 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D5511E7"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39CCF77"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r>
      <w:tr w:rsidR="00E72C5D" w:rsidRPr="003860BB" w14:paraId="330B00DC"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0FDC8BE" w14:textId="77777777" w:rsidR="00E72C5D" w:rsidRPr="003860BB" w:rsidRDefault="00E72C5D" w:rsidP="00843B09">
            <w:pPr>
              <w:pStyle w:val="tussentekst"/>
              <w:rPr>
                <w:lang w:val="nl-NL"/>
              </w:rPr>
            </w:pPr>
            <w:r w:rsidRPr="003860BB">
              <w:rPr>
                <w:lang w:val="nl-NL"/>
              </w:rPr>
              <w:t>De modellessentabel geeft door middel van een richtcijfer in zwart aan hoeveel onderwijstijd doorgaans nodig is om de verplichte leerplandoelen met voldoende diepgang te kunnen realiseren.</w:t>
            </w:r>
            <w:r w:rsidRPr="003860BB">
              <w:t xml:space="preserve"> </w:t>
            </w:r>
            <w:r w:rsidRPr="003860BB">
              <w:rPr>
                <w:lang w:val="nl-NL"/>
              </w:rPr>
              <w:t xml:space="preserve">Afhankelijk van de eigen specifieke context kan de school zelf keuzes maken en meer of minder lesuren aan een bepaald vak spenderen. </w:t>
            </w:r>
          </w:p>
        </w:tc>
      </w:tr>
    </w:tbl>
    <w:p w14:paraId="482CB79C" w14:textId="77777777" w:rsidR="00E72C5D" w:rsidRPr="003860BB" w:rsidRDefault="00E72C5D" w:rsidP="00E72C5D">
      <w:pPr>
        <w:rPr>
          <w:lang w:val="nl-NL"/>
        </w:rPr>
      </w:pPr>
    </w:p>
    <w:tbl>
      <w:tblPr>
        <w:tblStyle w:val="Tabelraster"/>
        <w:tblW w:w="0" w:type="auto"/>
        <w:tblLook w:val="04A0" w:firstRow="1" w:lastRow="0" w:firstColumn="1" w:lastColumn="0" w:noHBand="0" w:noVBand="1"/>
      </w:tblPr>
      <w:tblGrid>
        <w:gridCol w:w="3822"/>
        <w:gridCol w:w="5238"/>
      </w:tblGrid>
      <w:tr w:rsidR="00E72C5D" w:rsidRPr="003860BB" w14:paraId="4B9D55A5" w14:textId="77777777" w:rsidTr="000C7D64">
        <w:tc>
          <w:tcPr>
            <w:tcW w:w="3823" w:type="dxa"/>
          </w:tcPr>
          <w:p w14:paraId="768CC4A5" w14:textId="77777777" w:rsidR="00E72C5D" w:rsidRPr="003860BB" w:rsidRDefault="00E72C5D" w:rsidP="000C7D64">
            <w:pPr>
              <w:rPr>
                <w:lang w:val="nl-NL"/>
              </w:rPr>
            </w:pPr>
            <w:r w:rsidRPr="003860BB">
              <w:rPr>
                <w:lang w:val="nl-NL"/>
              </w:rPr>
              <w:t xml:space="preserve">Pedagogische </w:t>
            </w:r>
            <w:proofErr w:type="spellStart"/>
            <w:r w:rsidRPr="003860BB">
              <w:rPr>
                <w:lang w:val="nl-NL"/>
              </w:rPr>
              <w:t>vakbenaming</w:t>
            </w:r>
            <w:proofErr w:type="spellEnd"/>
          </w:p>
        </w:tc>
        <w:tc>
          <w:tcPr>
            <w:tcW w:w="5239" w:type="dxa"/>
          </w:tcPr>
          <w:p w14:paraId="1160DA24" w14:textId="77777777" w:rsidR="00E72C5D" w:rsidRPr="003860BB" w:rsidRDefault="00E72C5D" w:rsidP="000C7D64">
            <w:pPr>
              <w:rPr>
                <w:lang w:val="nl-NL"/>
              </w:rPr>
            </w:pPr>
            <w:r w:rsidRPr="003860BB">
              <w:rPr>
                <w:lang w:val="nl-NL"/>
              </w:rPr>
              <w:t xml:space="preserve">Administratieve </w:t>
            </w:r>
            <w:proofErr w:type="spellStart"/>
            <w:r w:rsidRPr="003860BB">
              <w:rPr>
                <w:lang w:val="nl-NL"/>
              </w:rPr>
              <w:t>vakbenamingen</w:t>
            </w:r>
            <w:proofErr w:type="spellEnd"/>
          </w:p>
        </w:tc>
      </w:tr>
      <w:tr w:rsidR="00E72C5D" w:rsidRPr="003860BB" w14:paraId="35A6FE75" w14:textId="77777777" w:rsidTr="000C7D64">
        <w:tc>
          <w:tcPr>
            <w:tcW w:w="3823" w:type="dxa"/>
          </w:tcPr>
          <w:p w14:paraId="6DEB681D" w14:textId="77777777" w:rsidR="00E72C5D" w:rsidRPr="003860BB" w:rsidRDefault="00E72C5D" w:rsidP="000C7D64">
            <w:pPr>
              <w:rPr>
                <w:lang w:val="nl-NL"/>
              </w:rPr>
            </w:pPr>
            <w:r w:rsidRPr="003860BB">
              <w:rPr>
                <w:lang w:val="nl-NL"/>
              </w:rPr>
              <w:t>Godsdienst</w:t>
            </w:r>
          </w:p>
        </w:tc>
        <w:tc>
          <w:tcPr>
            <w:tcW w:w="5239" w:type="dxa"/>
          </w:tcPr>
          <w:p w14:paraId="7B06242E" w14:textId="77777777" w:rsidR="00E72C5D" w:rsidRPr="003860BB" w:rsidRDefault="00E72C5D" w:rsidP="000C7D64">
            <w:pPr>
              <w:rPr>
                <w:lang w:val="nl-NL"/>
              </w:rPr>
            </w:pPr>
            <w:r w:rsidRPr="003860BB">
              <w:rPr>
                <w:rFonts w:cstheme="minorHAnsi"/>
              </w:rPr>
              <w:t>AV Godsdienst</w:t>
            </w:r>
          </w:p>
        </w:tc>
      </w:tr>
      <w:tr w:rsidR="00E72C5D" w:rsidRPr="003860BB" w14:paraId="581A8111" w14:textId="77777777" w:rsidTr="000C7D64">
        <w:tc>
          <w:tcPr>
            <w:tcW w:w="3823" w:type="dxa"/>
          </w:tcPr>
          <w:p w14:paraId="627CB12F" w14:textId="77777777" w:rsidR="00E72C5D" w:rsidRPr="003860BB" w:rsidRDefault="00E72C5D" w:rsidP="000C7D64">
            <w:pPr>
              <w:rPr>
                <w:lang w:val="nl-NL"/>
              </w:rPr>
            </w:pPr>
            <w:r w:rsidRPr="003860BB">
              <w:rPr>
                <w:lang w:val="nl-NL"/>
              </w:rPr>
              <w:t>Aardrijkskunde</w:t>
            </w:r>
          </w:p>
        </w:tc>
        <w:tc>
          <w:tcPr>
            <w:tcW w:w="5239" w:type="dxa"/>
          </w:tcPr>
          <w:p w14:paraId="64A63A61" w14:textId="77777777" w:rsidR="00E72C5D" w:rsidRPr="003860BB" w:rsidRDefault="00E72C5D" w:rsidP="000C7D64">
            <w:pPr>
              <w:rPr>
                <w:lang w:val="nl-NL"/>
              </w:rPr>
            </w:pPr>
            <w:r w:rsidRPr="003860BB">
              <w:rPr>
                <w:rFonts w:cstheme="minorHAnsi"/>
              </w:rPr>
              <w:t>AV Aardrijkskunde</w:t>
            </w:r>
          </w:p>
        </w:tc>
      </w:tr>
      <w:tr w:rsidR="00E72C5D" w:rsidRPr="003860BB" w14:paraId="3957456F" w14:textId="77777777" w:rsidTr="000C7D64">
        <w:tc>
          <w:tcPr>
            <w:tcW w:w="3823" w:type="dxa"/>
          </w:tcPr>
          <w:p w14:paraId="0BD63D40" w14:textId="77777777" w:rsidR="00E72C5D" w:rsidRPr="003860BB" w:rsidRDefault="00E72C5D" w:rsidP="000C7D64">
            <w:pPr>
              <w:rPr>
                <w:lang w:val="nl-NL"/>
              </w:rPr>
            </w:pPr>
            <w:r w:rsidRPr="003860BB">
              <w:rPr>
                <w:lang w:val="nl-NL"/>
              </w:rPr>
              <w:t>Bakkerijtechnieken</w:t>
            </w:r>
          </w:p>
        </w:tc>
        <w:tc>
          <w:tcPr>
            <w:tcW w:w="5239" w:type="dxa"/>
          </w:tcPr>
          <w:p w14:paraId="34F86C16" w14:textId="77777777" w:rsidR="00E72C5D" w:rsidRPr="003860BB" w:rsidRDefault="00E72C5D" w:rsidP="000C7D64">
            <w:pPr>
              <w:rPr>
                <w:lang w:val="nl-NL"/>
              </w:rPr>
            </w:pPr>
            <w:r w:rsidRPr="003860BB">
              <w:rPr>
                <w:lang w:val="nl-NL"/>
              </w:rPr>
              <w:t>TV/PV Bakkerij</w:t>
            </w:r>
          </w:p>
        </w:tc>
      </w:tr>
      <w:tr w:rsidR="00E72C5D" w:rsidRPr="003860BB" w14:paraId="75E4CFE9" w14:textId="77777777" w:rsidTr="000C7D64">
        <w:tc>
          <w:tcPr>
            <w:tcW w:w="3823" w:type="dxa"/>
          </w:tcPr>
          <w:p w14:paraId="640F8B10" w14:textId="77777777" w:rsidR="00E72C5D" w:rsidRPr="003860BB" w:rsidRDefault="00E72C5D" w:rsidP="000C7D64">
            <w:pPr>
              <w:rPr>
                <w:lang w:val="nl-NL"/>
              </w:rPr>
            </w:pPr>
            <w:r w:rsidRPr="003860BB">
              <w:rPr>
                <w:lang w:val="nl-NL"/>
              </w:rPr>
              <w:t>Engels</w:t>
            </w:r>
          </w:p>
        </w:tc>
        <w:tc>
          <w:tcPr>
            <w:tcW w:w="5239" w:type="dxa"/>
          </w:tcPr>
          <w:p w14:paraId="4356D98D" w14:textId="77777777" w:rsidR="00E72C5D" w:rsidRPr="003860BB" w:rsidRDefault="00E72C5D" w:rsidP="000C7D64">
            <w:pPr>
              <w:rPr>
                <w:lang w:val="nl-NL"/>
              </w:rPr>
            </w:pPr>
            <w:r w:rsidRPr="003860BB">
              <w:rPr>
                <w:rFonts w:cstheme="minorHAnsi"/>
              </w:rPr>
              <w:t>AV Engels</w:t>
            </w:r>
          </w:p>
        </w:tc>
      </w:tr>
      <w:tr w:rsidR="00E72C5D" w:rsidRPr="003860BB" w14:paraId="1CC92B82" w14:textId="77777777" w:rsidTr="000C7D64">
        <w:tc>
          <w:tcPr>
            <w:tcW w:w="3823" w:type="dxa"/>
          </w:tcPr>
          <w:p w14:paraId="660907BE" w14:textId="77777777" w:rsidR="00E72C5D" w:rsidRPr="003860BB" w:rsidRDefault="00E72C5D" w:rsidP="000C7D64">
            <w:pPr>
              <w:rPr>
                <w:lang w:val="nl-NL"/>
              </w:rPr>
            </w:pPr>
            <w:r w:rsidRPr="003860BB">
              <w:rPr>
                <w:lang w:val="nl-NL"/>
              </w:rPr>
              <w:t>Frans</w:t>
            </w:r>
          </w:p>
        </w:tc>
        <w:tc>
          <w:tcPr>
            <w:tcW w:w="5239" w:type="dxa"/>
          </w:tcPr>
          <w:p w14:paraId="037AE5A9" w14:textId="77777777" w:rsidR="00E72C5D" w:rsidRPr="003860BB" w:rsidRDefault="00E72C5D" w:rsidP="000C7D64">
            <w:pPr>
              <w:rPr>
                <w:lang w:val="nl-NL"/>
              </w:rPr>
            </w:pPr>
            <w:r w:rsidRPr="003860BB">
              <w:rPr>
                <w:lang w:val="nl-NL"/>
              </w:rPr>
              <w:t>AV Frans</w:t>
            </w:r>
          </w:p>
        </w:tc>
      </w:tr>
      <w:tr w:rsidR="00E72C5D" w:rsidRPr="003860BB" w14:paraId="7A5ED97F" w14:textId="77777777" w:rsidTr="000C7D64">
        <w:tc>
          <w:tcPr>
            <w:tcW w:w="3823" w:type="dxa"/>
          </w:tcPr>
          <w:p w14:paraId="6C96ED05" w14:textId="77777777" w:rsidR="00E72C5D" w:rsidRPr="003860BB" w:rsidRDefault="00E72C5D" w:rsidP="000C7D64">
            <w:pPr>
              <w:rPr>
                <w:lang w:val="nl-NL"/>
              </w:rPr>
            </w:pPr>
            <w:r w:rsidRPr="003860BB">
              <w:rPr>
                <w:lang w:val="nl-NL"/>
              </w:rPr>
              <w:t>Gemeenschappelijk funderend leerplan</w:t>
            </w:r>
          </w:p>
        </w:tc>
        <w:tc>
          <w:tcPr>
            <w:tcW w:w="5239" w:type="dxa"/>
          </w:tcPr>
          <w:p w14:paraId="750FCE00"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4DA31D4C" w14:textId="77777777" w:rsidTr="000C7D64">
        <w:tc>
          <w:tcPr>
            <w:tcW w:w="3823" w:type="dxa"/>
          </w:tcPr>
          <w:p w14:paraId="23CAD4F3" w14:textId="77777777" w:rsidR="00E72C5D" w:rsidRPr="003860BB" w:rsidRDefault="00E72C5D" w:rsidP="000C7D64">
            <w:pPr>
              <w:rPr>
                <w:lang w:val="nl-NL"/>
              </w:rPr>
            </w:pPr>
            <w:r w:rsidRPr="003860BB">
              <w:rPr>
                <w:lang w:val="nl-NL"/>
              </w:rPr>
              <w:t>Geschiedenis</w:t>
            </w:r>
          </w:p>
        </w:tc>
        <w:tc>
          <w:tcPr>
            <w:tcW w:w="5239" w:type="dxa"/>
          </w:tcPr>
          <w:p w14:paraId="375832D6" w14:textId="77777777" w:rsidR="00E72C5D" w:rsidRPr="003860BB" w:rsidRDefault="00E72C5D" w:rsidP="000C7D64">
            <w:pPr>
              <w:rPr>
                <w:lang w:val="nl-NL"/>
              </w:rPr>
            </w:pPr>
            <w:r w:rsidRPr="003860BB">
              <w:rPr>
                <w:rFonts w:cstheme="minorHAnsi"/>
              </w:rPr>
              <w:t>AV Geschiedenis</w:t>
            </w:r>
          </w:p>
        </w:tc>
      </w:tr>
      <w:tr w:rsidR="00E72C5D" w:rsidRPr="003860BB" w14:paraId="5CBC5465" w14:textId="77777777" w:rsidTr="000C7D64">
        <w:tc>
          <w:tcPr>
            <w:tcW w:w="3823" w:type="dxa"/>
          </w:tcPr>
          <w:p w14:paraId="05A7D97C" w14:textId="77777777" w:rsidR="00E72C5D" w:rsidRPr="003860BB" w:rsidRDefault="00E72C5D" w:rsidP="000C7D64">
            <w:pPr>
              <w:rPr>
                <w:lang w:val="nl-NL"/>
              </w:rPr>
            </w:pPr>
            <w:r w:rsidRPr="003860BB">
              <w:rPr>
                <w:lang w:val="nl-NL"/>
              </w:rPr>
              <w:t>Leerplan financieel-economische vorming</w:t>
            </w:r>
          </w:p>
        </w:tc>
        <w:tc>
          <w:tcPr>
            <w:tcW w:w="5239" w:type="dxa"/>
          </w:tcPr>
          <w:p w14:paraId="134F1A9A"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34FE844F" w14:textId="77777777" w:rsidTr="000C7D64">
        <w:tc>
          <w:tcPr>
            <w:tcW w:w="3823" w:type="dxa"/>
          </w:tcPr>
          <w:p w14:paraId="3FFE8759" w14:textId="77777777" w:rsidR="00E72C5D" w:rsidRPr="003860BB" w:rsidRDefault="00E72C5D" w:rsidP="000C7D64">
            <w:pPr>
              <w:rPr>
                <w:lang w:val="nl-NL"/>
              </w:rPr>
            </w:pPr>
            <w:r w:rsidRPr="003860BB">
              <w:rPr>
                <w:lang w:val="nl-NL"/>
              </w:rPr>
              <w:t>Lichamelijke opvoeding</w:t>
            </w:r>
          </w:p>
        </w:tc>
        <w:tc>
          <w:tcPr>
            <w:tcW w:w="5239" w:type="dxa"/>
          </w:tcPr>
          <w:p w14:paraId="229B4750" w14:textId="77777777" w:rsidR="00E72C5D" w:rsidRPr="003860BB" w:rsidRDefault="00E72C5D" w:rsidP="000C7D64">
            <w:pPr>
              <w:rPr>
                <w:rFonts w:cstheme="minorHAnsi"/>
              </w:rPr>
            </w:pPr>
            <w:r w:rsidRPr="003860BB">
              <w:rPr>
                <w:rFonts w:cstheme="minorHAnsi"/>
              </w:rPr>
              <w:t>AV Bewegingswetenschappen</w:t>
            </w:r>
          </w:p>
          <w:p w14:paraId="3A0B83B5" w14:textId="77777777" w:rsidR="00E72C5D" w:rsidRPr="003860BB" w:rsidRDefault="00E72C5D" w:rsidP="000C7D64">
            <w:pPr>
              <w:rPr>
                <w:rFonts w:cstheme="minorHAnsi"/>
              </w:rPr>
            </w:pPr>
            <w:r w:rsidRPr="003860BB">
              <w:rPr>
                <w:rFonts w:cstheme="minorHAnsi"/>
              </w:rPr>
              <w:lastRenderedPageBreak/>
              <w:t>AV Lichamelijke opvoeding</w:t>
            </w:r>
          </w:p>
          <w:p w14:paraId="66C880B5" w14:textId="77777777" w:rsidR="00E72C5D" w:rsidRPr="003860BB" w:rsidRDefault="00E72C5D" w:rsidP="000C7D64">
            <w:pPr>
              <w:rPr>
                <w:lang w:val="nl-NL"/>
              </w:rPr>
            </w:pPr>
            <w:r w:rsidRPr="003860BB">
              <w:rPr>
                <w:rFonts w:cstheme="minorHAnsi"/>
              </w:rPr>
              <w:t>AV/TV Sport</w:t>
            </w:r>
          </w:p>
        </w:tc>
      </w:tr>
      <w:tr w:rsidR="00E72C5D" w:rsidRPr="003860BB" w14:paraId="665D2A0E" w14:textId="77777777" w:rsidTr="000C7D64">
        <w:tc>
          <w:tcPr>
            <w:tcW w:w="3823" w:type="dxa"/>
          </w:tcPr>
          <w:p w14:paraId="23269B66" w14:textId="77777777" w:rsidR="00E72C5D" w:rsidRPr="003860BB" w:rsidRDefault="00E72C5D" w:rsidP="000C7D64">
            <w:pPr>
              <w:rPr>
                <w:lang w:val="nl-NL"/>
              </w:rPr>
            </w:pPr>
            <w:r w:rsidRPr="003860BB">
              <w:rPr>
                <w:lang w:val="nl-NL"/>
              </w:rPr>
              <w:lastRenderedPageBreak/>
              <w:t>Natuurwetenschappen</w:t>
            </w:r>
          </w:p>
        </w:tc>
        <w:tc>
          <w:tcPr>
            <w:tcW w:w="5239" w:type="dxa"/>
          </w:tcPr>
          <w:p w14:paraId="7A3AC36B" w14:textId="7D7956CE" w:rsidR="003F1D5E" w:rsidRDefault="003F1D5E" w:rsidP="000C7D64">
            <w:pPr>
              <w:rPr>
                <w:rFonts w:cstheme="minorHAnsi"/>
              </w:rPr>
            </w:pPr>
            <w:r>
              <w:rPr>
                <w:rFonts w:cstheme="minorHAnsi"/>
              </w:rPr>
              <w:t>AV Biochemie</w:t>
            </w:r>
          </w:p>
          <w:p w14:paraId="1B246396" w14:textId="50341C9E" w:rsidR="00E72C5D" w:rsidRPr="003860BB" w:rsidRDefault="00E72C5D" w:rsidP="000C7D64">
            <w:pPr>
              <w:rPr>
                <w:rFonts w:cstheme="minorHAnsi"/>
              </w:rPr>
            </w:pPr>
            <w:r w:rsidRPr="003860BB">
              <w:rPr>
                <w:rFonts w:cstheme="minorHAnsi"/>
              </w:rPr>
              <w:t>AV Biologie</w:t>
            </w:r>
          </w:p>
          <w:p w14:paraId="5E0D2890" w14:textId="77777777" w:rsidR="00E72C5D" w:rsidRPr="003860BB" w:rsidRDefault="00E72C5D" w:rsidP="000C7D64">
            <w:pPr>
              <w:rPr>
                <w:rFonts w:cstheme="minorHAnsi"/>
              </w:rPr>
            </w:pPr>
            <w:r w:rsidRPr="003860BB">
              <w:rPr>
                <w:rFonts w:cstheme="minorHAnsi"/>
              </w:rPr>
              <w:t>AV Chemie</w:t>
            </w:r>
          </w:p>
          <w:p w14:paraId="39DA098F" w14:textId="77777777" w:rsidR="00E72C5D" w:rsidRPr="003860BB" w:rsidRDefault="00E72C5D" w:rsidP="000C7D64">
            <w:pPr>
              <w:rPr>
                <w:rFonts w:cstheme="minorHAnsi"/>
              </w:rPr>
            </w:pPr>
            <w:r w:rsidRPr="003860BB">
              <w:rPr>
                <w:rFonts w:cstheme="minorHAnsi"/>
              </w:rPr>
              <w:t>AV Fysica</w:t>
            </w:r>
          </w:p>
          <w:p w14:paraId="7CAD8657" w14:textId="77777777" w:rsidR="00E72C5D" w:rsidRDefault="00E72C5D" w:rsidP="000C7D64">
            <w:pPr>
              <w:rPr>
                <w:rFonts w:cstheme="minorHAnsi"/>
              </w:rPr>
            </w:pPr>
            <w:r w:rsidRPr="003860BB">
              <w:rPr>
                <w:rFonts w:cstheme="minorHAnsi"/>
              </w:rPr>
              <w:t>AV Natuurwetenschappen</w:t>
            </w:r>
          </w:p>
          <w:p w14:paraId="69C07997" w14:textId="5F0ACC52" w:rsidR="003F1D5E" w:rsidRPr="003860BB" w:rsidRDefault="003F1D5E" w:rsidP="000C7D64">
            <w:pPr>
              <w:rPr>
                <w:rFonts w:cstheme="minorHAnsi"/>
              </w:rPr>
            </w:pPr>
            <w:r>
              <w:rPr>
                <w:rFonts w:cstheme="minorHAnsi"/>
              </w:rPr>
              <w:t>TV Toegepaste biochemie</w:t>
            </w:r>
          </w:p>
          <w:p w14:paraId="2807BE2E" w14:textId="77777777" w:rsidR="00E72C5D" w:rsidRPr="003860BB" w:rsidRDefault="00E72C5D" w:rsidP="000C7D64">
            <w:pPr>
              <w:rPr>
                <w:rFonts w:cstheme="minorHAnsi"/>
              </w:rPr>
            </w:pPr>
            <w:r w:rsidRPr="003860BB">
              <w:rPr>
                <w:rFonts w:cstheme="minorHAnsi"/>
              </w:rPr>
              <w:t>TV Toegepaste biologie</w:t>
            </w:r>
          </w:p>
          <w:p w14:paraId="4C17A6E1" w14:textId="77777777" w:rsidR="00E72C5D" w:rsidRPr="003860BB" w:rsidRDefault="00E72C5D" w:rsidP="000C7D64">
            <w:pPr>
              <w:rPr>
                <w:rFonts w:cstheme="minorHAnsi"/>
              </w:rPr>
            </w:pPr>
            <w:r w:rsidRPr="003860BB">
              <w:rPr>
                <w:rFonts w:cstheme="minorHAnsi"/>
              </w:rPr>
              <w:t>TV Toegepaste chemie</w:t>
            </w:r>
          </w:p>
          <w:p w14:paraId="4269DA1C" w14:textId="77777777" w:rsidR="00E72C5D" w:rsidRPr="003860BB" w:rsidRDefault="00E72C5D" w:rsidP="000C7D64">
            <w:pPr>
              <w:rPr>
                <w:rFonts w:cstheme="minorHAnsi"/>
              </w:rPr>
            </w:pPr>
            <w:r w:rsidRPr="003860BB">
              <w:rPr>
                <w:rFonts w:cstheme="minorHAnsi"/>
              </w:rPr>
              <w:t>TV Toegepaste fysica</w:t>
            </w:r>
          </w:p>
          <w:p w14:paraId="71E12BE0" w14:textId="77777777" w:rsidR="00E72C5D" w:rsidRPr="003860BB" w:rsidRDefault="00E72C5D" w:rsidP="000C7D64">
            <w:pPr>
              <w:rPr>
                <w:lang w:val="nl-NL"/>
              </w:rPr>
            </w:pPr>
            <w:r w:rsidRPr="003860BB">
              <w:rPr>
                <w:rFonts w:cstheme="minorHAnsi"/>
              </w:rPr>
              <w:t>TV Toegepaste natuurwetenschappen</w:t>
            </w:r>
          </w:p>
        </w:tc>
      </w:tr>
      <w:tr w:rsidR="00E72C5D" w:rsidRPr="003860BB" w14:paraId="7EFF8CD9" w14:textId="77777777" w:rsidTr="000C7D64">
        <w:tc>
          <w:tcPr>
            <w:tcW w:w="3823" w:type="dxa"/>
          </w:tcPr>
          <w:p w14:paraId="1F235AB1" w14:textId="77777777" w:rsidR="00E72C5D" w:rsidRPr="003860BB" w:rsidRDefault="00E72C5D" w:rsidP="000C7D64">
            <w:pPr>
              <w:rPr>
                <w:lang w:val="nl-NL"/>
              </w:rPr>
            </w:pPr>
            <w:r w:rsidRPr="003860BB">
              <w:rPr>
                <w:lang w:val="nl-NL"/>
              </w:rPr>
              <w:t>Nederlands</w:t>
            </w:r>
          </w:p>
        </w:tc>
        <w:tc>
          <w:tcPr>
            <w:tcW w:w="5239" w:type="dxa"/>
          </w:tcPr>
          <w:p w14:paraId="2A5AF897" w14:textId="77777777" w:rsidR="00E72C5D" w:rsidRPr="003860BB" w:rsidRDefault="00E72C5D" w:rsidP="000C7D64">
            <w:pPr>
              <w:rPr>
                <w:lang w:val="nl-NL"/>
              </w:rPr>
            </w:pPr>
            <w:r w:rsidRPr="003860BB">
              <w:rPr>
                <w:rFonts w:cstheme="minorHAnsi"/>
              </w:rPr>
              <w:t>AV Nederlands</w:t>
            </w:r>
          </w:p>
        </w:tc>
      </w:tr>
      <w:tr w:rsidR="00E72C5D" w:rsidRPr="003860BB" w14:paraId="3B3BB943" w14:textId="77777777" w:rsidTr="000C7D64">
        <w:tc>
          <w:tcPr>
            <w:tcW w:w="3823" w:type="dxa"/>
          </w:tcPr>
          <w:p w14:paraId="2CCB526D" w14:textId="77777777" w:rsidR="00E72C5D" w:rsidRPr="003860BB" w:rsidRDefault="00E72C5D" w:rsidP="000C7D64">
            <w:pPr>
              <w:rPr>
                <w:lang w:val="nl-NL"/>
              </w:rPr>
            </w:pPr>
            <w:r w:rsidRPr="003860BB">
              <w:rPr>
                <w:lang w:val="nl-NL"/>
              </w:rPr>
              <w:t>Wiskunde</w:t>
            </w:r>
          </w:p>
        </w:tc>
        <w:tc>
          <w:tcPr>
            <w:tcW w:w="5239" w:type="dxa"/>
          </w:tcPr>
          <w:p w14:paraId="0F25E12A" w14:textId="77777777" w:rsidR="00E72C5D" w:rsidRPr="003860BB" w:rsidRDefault="00E72C5D" w:rsidP="000C7D64">
            <w:pPr>
              <w:rPr>
                <w:lang w:val="nl-NL"/>
              </w:rPr>
            </w:pPr>
            <w:r w:rsidRPr="003860BB">
              <w:rPr>
                <w:rFonts w:cstheme="minorHAnsi"/>
              </w:rPr>
              <w:t>AV Wiskunde</w:t>
            </w:r>
          </w:p>
        </w:tc>
      </w:tr>
    </w:tbl>
    <w:p w14:paraId="7D3F113C" w14:textId="77777777" w:rsidR="00E72C5D" w:rsidRPr="003860BB" w:rsidRDefault="00E72C5D" w:rsidP="00E72C5D">
      <w:pPr>
        <w:rPr>
          <w:lang w:val="nl-NL"/>
        </w:rPr>
      </w:pPr>
    </w:p>
    <w:p w14:paraId="77851917" w14:textId="77777777" w:rsidR="00E72C5D" w:rsidRPr="003860BB" w:rsidRDefault="00E72C5D" w:rsidP="00E72C5D">
      <w:pPr>
        <w:pStyle w:val="Kop2"/>
      </w:pPr>
      <w:bookmarkStart w:id="17" w:name="_Toc192959678"/>
      <w:r w:rsidRPr="003860BB">
        <w:lastRenderedPageBreak/>
        <w:t>Horeca (D/A)</w:t>
      </w:r>
      <w:bookmarkEnd w:id="1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E72C5D" w:rsidRPr="003860BB" w14:paraId="74E586C3"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8206F95"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Algemene vorming</w:t>
            </w:r>
            <w:r w:rsidRPr="003860BB">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F657415"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2231203"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6676C266"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750C9D91"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0005ADB4"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r>
      <w:tr w:rsidR="00E72C5D" w:rsidRPr="003860BB" w14:paraId="67B502B2"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46FE5C6"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73CE92CD"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56E2B350"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5205F32E"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Engels B+S</w:t>
            </w:r>
          </w:p>
        </w:tc>
        <w:tc>
          <w:tcPr>
            <w:tcW w:w="745" w:type="dxa"/>
            <w:tcBorders>
              <w:top w:val="nil"/>
              <w:left w:val="nil"/>
              <w:bottom w:val="single" w:sz="8" w:space="0" w:color="000000"/>
              <w:right w:val="single" w:sz="8" w:space="0" w:color="000000"/>
            </w:tcBorders>
            <w:shd w:val="clear" w:color="000000" w:fill="FADBC2"/>
            <w:vAlign w:val="center"/>
          </w:tcPr>
          <w:p w14:paraId="494F13D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nil"/>
              <w:left w:val="nil"/>
              <w:bottom w:val="single" w:sz="8" w:space="0" w:color="000000"/>
              <w:right w:val="single" w:sz="8" w:space="0" w:color="000000"/>
            </w:tcBorders>
            <w:shd w:val="clear" w:color="000000" w:fill="FADBC2"/>
            <w:vAlign w:val="center"/>
          </w:tcPr>
          <w:p w14:paraId="79B9CB3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r>
      <w:tr w:rsidR="00E72C5D" w:rsidRPr="003860BB" w14:paraId="71CC5153"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6355616"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6734414A"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5AB98FAB"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top w:val="single" w:sz="4" w:space="0" w:color="auto"/>
              <w:left w:val="nil"/>
              <w:bottom w:val="single" w:sz="4" w:space="0" w:color="auto"/>
              <w:right w:val="single" w:sz="8" w:space="0" w:color="000000"/>
            </w:tcBorders>
            <w:shd w:val="clear" w:color="000000" w:fill="FADBC2"/>
            <w:vAlign w:val="center"/>
          </w:tcPr>
          <w:p w14:paraId="1BC98085"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Frans B+S</w:t>
            </w:r>
          </w:p>
        </w:tc>
        <w:tc>
          <w:tcPr>
            <w:tcW w:w="745" w:type="dxa"/>
            <w:tcBorders>
              <w:top w:val="single" w:sz="8" w:space="0" w:color="000000"/>
              <w:left w:val="nil"/>
              <w:bottom w:val="single" w:sz="4" w:space="0" w:color="auto"/>
              <w:right w:val="single" w:sz="4" w:space="0" w:color="auto"/>
            </w:tcBorders>
            <w:shd w:val="clear" w:color="000000" w:fill="FADBC2"/>
            <w:vAlign w:val="center"/>
          </w:tcPr>
          <w:p w14:paraId="1C54294A"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single" w:sz="8" w:space="0" w:color="000000"/>
              <w:left w:val="single" w:sz="4" w:space="0" w:color="auto"/>
              <w:bottom w:val="single" w:sz="4" w:space="0" w:color="auto"/>
              <w:right w:val="single" w:sz="8" w:space="0" w:color="000000"/>
            </w:tcBorders>
            <w:shd w:val="clear" w:color="000000" w:fill="FADBC2"/>
            <w:vAlign w:val="center"/>
          </w:tcPr>
          <w:p w14:paraId="63C0AD7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r>
      <w:tr w:rsidR="00E72C5D" w:rsidRPr="003860BB" w14:paraId="78183C56"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658D0D7"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Geschiedenis</w:t>
            </w:r>
          </w:p>
        </w:tc>
        <w:tc>
          <w:tcPr>
            <w:tcW w:w="708" w:type="dxa"/>
            <w:tcBorders>
              <w:top w:val="nil"/>
              <w:left w:val="nil"/>
              <w:bottom w:val="single" w:sz="8" w:space="0" w:color="000000"/>
              <w:right w:val="single" w:sz="8" w:space="0" w:color="000000"/>
            </w:tcBorders>
            <w:shd w:val="clear" w:color="000000" w:fill="EBEDC5"/>
            <w:vAlign w:val="center"/>
          </w:tcPr>
          <w:p w14:paraId="5850B354"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tcPr>
          <w:p w14:paraId="2AFC7495"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1</w:t>
            </w:r>
          </w:p>
        </w:tc>
        <w:tc>
          <w:tcPr>
            <w:tcW w:w="3082" w:type="dxa"/>
            <w:tcBorders>
              <w:top w:val="single" w:sz="4" w:space="0" w:color="auto"/>
              <w:left w:val="nil"/>
              <w:bottom w:val="single" w:sz="4" w:space="0" w:color="auto"/>
              <w:right w:val="single" w:sz="8" w:space="0" w:color="000000"/>
            </w:tcBorders>
            <w:shd w:val="clear" w:color="000000" w:fill="FADBC2"/>
            <w:vAlign w:val="center"/>
          </w:tcPr>
          <w:p w14:paraId="32115484"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Horeca (incl. werkplekleren)</w:t>
            </w:r>
          </w:p>
        </w:tc>
        <w:tc>
          <w:tcPr>
            <w:tcW w:w="745" w:type="dxa"/>
            <w:tcBorders>
              <w:top w:val="single" w:sz="8" w:space="0" w:color="000000"/>
              <w:left w:val="nil"/>
              <w:bottom w:val="single" w:sz="4" w:space="0" w:color="auto"/>
              <w:right w:val="single" w:sz="4" w:space="0" w:color="auto"/>
            </w:tcBorders>
            <w:shd w:val="clear" w:color="000000" w:fill="FADBC2"/>
            <w:vAlign w:val="center"/>
          </w:tcPr>
          <w:p w14:paraId="5DE4245E"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11</w:t>
            </w:r>
          </w:p>
        </w:tc>
        <w:tc>
          <w:tcPr>
            <w:tcW w:w="709" w:type="dxa"/>
            <w:tcBorders>
              <w:top w:val="single" w:sz="8" w:space="0" w:color="000000"/>
              <w:left w:val="single" w:sz="4" w:space="0" w:color="auto"/>
              <w:bottom w:val="single" w:sz="4" w:space="0" w:color="auto"/>
              <w:right w:val="single" w:sz="8" w:space="0" w:color="000000"/>
            </w:tcBorders>
            <w:shd w:val="clear" w:color="000000" w:fill="FADBC2"/>
            <w:vAlign w:val="center"/>
          </w:tcPr>
          <w:p w14:paraId="145410E1"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11</w:t>
            </w:r>
          </w:p>
        </w:tc>
      </w:tr>
      <w:tr w:rsidR="00E72C5D" w:rsidRPr="003860BB" w14:paraId="470466AC"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4CF9CB6"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tcPr>
          <w:p w14:paraId="3BBBDA7E"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eastAsia="nl-BE"/>
              </w:rPr>
              <w:t>2</w:t>
            </w:r>
          </w:p>
        </w:tc>
        <w:tc>
          <w:tcPr>
            <w:tcW w:w="709" w:type="dxa"/>
            <w:tcBorders>
              <w:top w:val="nil"/>
              <w:left w:val="nil"/>
              <w:bottom w:val="single" w:sz="4" w:space="0" w:color="auto"/>
              <w:right w:val="single" w:sz="4" w:space="0" w:color="auto"/>
            </w:tcBorders>
            <w:shd w:val="clear" w:color="000000" w:fill="EBEDC5"/>
            <w:vAlign w:val="center"/>
          </w:tcPr>
          <w:p w14:paraId="30B9EE96"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802D006"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Toegepaste bedrijfswetenschappen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EF366B9"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6AB89A4D"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1</w:t>
            </w:r>
          </w:p>
        </w:tc>
      </w:tr>
      <w:tr w:rsidR="00E72C5D" w:rsidRPr="003860BB" w14:paraId="348D632B"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EE3A124"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4DA98E9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CCFE648"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1</w:t>
            </w:r>
          </w:p>
        </w:tc>
        <w:tc>
          <w:tcPr>
            <w:tcW w:w="3082" w:type="dxa"/>
            <w:tcBorders>
              <w:top w:val="single" w:sz="4" w:space="0" w:color="auto"/>
              <w:left w:val="single" w:sz="4" w:space="0" w:color="auto"/>
            </w:tcBorders>
            <w:shd w:val="clear" w:color="000000" w:fill="FADBC2"/>
            <w:vAlign w:val="center"/>
          </w:tcPr>
          <w:p w14:paraId="4EC25789"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0A4F485" w14:textId="77777777" w:rsidR="00E72C5D" w:rsidRPr="003860BB" w:rsidRDefault="00E72C5D" w:rsidP="000C7D64">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23454C50"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2FA40981"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F2234C0"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4E4E723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2802788"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797962CC"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40D01682"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9FC505F"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21F6651A"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30D6E28"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7547DBA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0C1AD4B"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0121EF31" w14:textId="77777777" w:rsidR="00E72C5D" w:rsidRPr="003860BB" w:rsidRDefault="00E72C5D" w:rsidP="000C7D64">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0DE1CF38"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2AD75576"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7084B14F"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4914E62"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Onderliggend aan algemene en specifieke vorming</w:t>
            </w:r>
            <w:r w:rsidRPr="003860BB">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578BCB6"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3EC6FAB"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r>
      <w:tr w:rsidR="00E72C5D" w:rsidRPr="003860BB" w14:paraId="75669843" w14:textId="77777777" w:rsidTr="006C1F21">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2D931AC3"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7F767670"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7EAAB174"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r>
      <w:tr w:rsidR="00E72C5D" w:rsidRPr="003860BB" w14:paraId="762C33B3"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BEC3C8B" w14:textId="77777777" w:rsidR="00E72C5D" w:rsidRPr="003860BB" w:rsidRDefault="00E72C5D" w:rsidP="00843B09">
            <w:pPr>
              <w:pStyle w:val="tussentekst"/>
            </w:pPr>
            <w:r w:rsidRPr="003860BB">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30DBAA97" w14:textId="77777777" w:rsidR="00E72C5D" w:rsidRPr="003860BB" w:rsidRDefault="00E72C5D" w:rsidP="00843B09">
            <w:pPr>
              <w:pStyle w:val="tussentekst"/>
            </w:pPr>
            <w:r w:rsidRPr="003860BB">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E72C5D" w:rsidRPr="003860BB" w14:paraId="47455985"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8C859DC"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92BFBE7"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76BA27D"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w:t>
            </w:r>
          </w:p>
        </w:tc>
      </w:tr>
      <w:tr w:rsidR="00E72C5D" w:rsidRPr="003860BB" w14:paraId="4592E8F0"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A88216D"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637731D4"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EBF8D0C"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2DE3BA82"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FFF2877"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6AC01892"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67B93D8"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197FD2FA"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476DC6E"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xml:space="preserve">Schooleigen keuzes: </w:t>
            </w:r>
          </w:p>
          <w:p w14:paraId="2EF31B37"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Een vak van de algemene vorming van de studierichting: Nederlands (1u/leerjaar) …</w:t>
            </w:r>
          </w:p>
          <w:p w14:paraId="3F67C9BF"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Een vak van de specifieke vorming van de studierichting</w:t>
            </w:r>
          </w:p>
          <w:p w14:paraId="0BB38A25"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1C7542F"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6F53F07"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2DDE0330" w14:textId="77777777" w:rsidTr="006C1F21">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7CD8CB9"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39C6F20"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35FD0E7"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11D9A2DE"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92D170A" w14:textId="77777777" w:rsidR="00E72C5D" w:rsidRPr="003860BB" w:rsidRDefault="00E72C5D" w:rsidP="00843B09">
            <w:pPr>
              <w:pStyle w:val="tussentekst"/>
            </w:pPr>
            <w:r w:rsidRPr="003860BB">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E72C5D" w:rsidRPr="003860BB" w14:paraId="58A7A0C5" w14:textId="77777777" w:rsidTr="000C7D64">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549D605"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Totaal algemene en 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CA46092"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919AA51"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r>
      <w:tr w:rsidR="00E72C5D" w:rsidRPr="003860BB" w14:paraId="7F8893C3"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1CF7A03" w14:textId="77777777" w:rsidR="00E72C5D" w:rsidRPr="003860BB" w:rsidRDefault="00E72C5D" w:rsidP="00843B09">
            <w:pPr>
              <w:pStyle w:val="tussentekst"/>
              <w:rPr>
                <w:lang w:val="nl-NL"/>
              </w:rPr>
            </w:pPr>
            <w:r w:rsidRPr="003860BB">
              <w:rPr>
                <w:lang w:val="nl-NL"/>
              </w:rPr>
              <w:t>De modellessentabel geeft door middel van een richtcijfer in zwart aan hoeveel onderwijstijd doorgaans nodig is om de verplichte leerplandoelen met voldoende diepgang te kunnen realiseren.</w:t>
            </w:r>
            <w:r w:rsidRPr="003860BB">
              <w:t xml:space="preserve"> </w:t>
            </w:r>
            <w:r w:rsidRPr="003860BB">
              <w:rPr>
                <w:lang w:val="nl-NL"/>
              </w:rPr>
              <w:t xml:space="preserve">Afhankelijk van de eigen specifieke context kan de school zelf keuzes maken en meer of minder lesuren aan een bepaald vak spenderen. </w:t>
            </w:r>
          </w:p>
        </w:tc>
      </w:tr>
    </w:tbl>
    <w:p w14:paraId="35999567" w14:textId="77777777" w:rsidR="00E72C5D" w:rsidRPr="003860BB" w:rsidRDefault="00E72C5D" w:rsidP="00E72C5D">
      <w:pPr>
        <w:rPr>
          <w:lang w:val="nl-NL"/>
        </w:rPr>
      </w:pPr>
    </w:p>
    <w:tbl>
      <w:tblPr>
        <w:tblStyle w:val="Tabelraster"/>
        <w:tblW w:w="0" w:type="auto"/>
        <w:tblLook w:val="04A0" w:firstRow="1" w:lastRow="0" w:firstColumn="1" w:lastColumn="0" w:noHBand="0" w:noVBand="1"/>
      </w:tblPr>
      <w:tblGrid>
        <w:gridCol w:w="3822"/>
        <w:gridCol w:w="5238"/>
      </w:tblGrid>
      <w:tr w:rsidR="00E72C5D" w:rsidRPr="003860BB" w14:paraId="6E38E0E9" w14:textId="77777777" w:rsidTr="000C7D64">
        <w:tc>
          <w:tcPr>
            <w:tcW w:w="3823" w:type="dxa"/>
          </w:tcPr>
          <w:p w14:paraId="60056A1B" w14:textId="77777777" w:rsidR="00E72C5D" w:rsidRPr="003860BB" w:rsidRDefault="00E72C5D" w:rsidP="000C7D64">
            <w:pPr>
              <w:rPr>
                <w:lang w:val="nl-NL"/>
              </w:rPr>
            </w:pPr>
            <w:r w:rsidRPr="003860BB">
              <w:rPr>
                <w:lang w:val="nl-NL"/>
              </w:rPr>
              <w:t xml:space="preserve">Pedagogische </w:t>
            </w:r>
            <w:proofErr w:type="spellStart"/>
            <w:r w:rsidRPr="003860BB">
              <w:rPr>
                <w:lang w:val="nl-NL"/>
              </w:rPr>
              <w:t>vakbenaming</w:t>
            </w:r>
            <w:proofErr w:type="spellEnd"/>
          </w:p>
        </w:tc>
        <w:tc>
          <w:tcPr>
            <w:tcW w:w="5239" w:type="dxa"/>
          </w:tcPr>
          <w:p w14:paraId="4AC477E8" w14:textId="77777777" w:rsidR="00E72C5D" w:rsidRPr="003860BB" w:rsidRDefault="00E72C5D" w:rsidP="000C7D64">
            <w:pPr>
              <w:rPr>
                <w:lang w:val="nl-NL"/>
              </w:rPr>
            </w:pPr>
            <w:r w:rsidRPr="003860BB">
              <w:rPr>
                <w:lang w:val="nl-NL"/>
              </w:rPr>
              <w:t xml:space="preserve">Administratieve </w:t>
            </w:r>
            <w:proofErr w:type="spellStart"/>
            <w:r w:rsidRPr="003860BB">
              <w:rPr>
                <w:lang w:val="nl-NL"/>
              </w:rPr>
              <w:t>vakbenamingen</w:t>
            </w:r>
            <w:proofErr w:type="spellEnd"/>
          </w:p>
        </w:tc>
      </w:tr>
      <w:tr w:rsidR="00E72C5D" w:rsidRPr="003860BB" w14:paraId="267D0609" w14:textId="77777777" w:rsidTr="000C7D64">
        <w:tc>
          <w:tcPr>
            <w:tcW w:w="3823" w:type="dxa"/>
          </w:tcPr>
          <w:p w14:paraId="17193E7D" w14:textId="77777777" w:rsidR="00E72C5D" w:rsidRPr="003860BB" w:rsidRDefault="00E72C5D" w:rsidP="000C7D64">
            <w:pPr>
              <w:rPr>
                <w:lang w:val="nl-NL"/>
              </w:rPr>
            </w:pPr>
            <w:r w:rsidRPr="003860BB">
              <w:rPr>
                <w:lang w:val="nl-NL"/>
              </w:rPr>
              <w:t>Godsdienst</w:t>
            </w:r>
          </w:p>
        </w:tc>
        <w:tc>
          <w:tcPr>
            <w:tcW w:w="5239" w:type="dxa"/>
          </w:tcPr>
          <w:p w14:paraId="3E7EEDFE" w14:textId="77777777" w:rsidR="00E72C5D" w:rsidRPr="003860BB" w:rsidRDefault="00E72C5D" w:rsidP="000C7D64">
            <w:pPr>
              <w:rPr>
                <w:lang w:val="nl-NL"/>
              </w:rPr>
            </w:pPr>
            <w:r w:rsidRPr="003860BB">
              <w:rPr>
                <w:rFonts w:cstheme="minorHAnsi"/>
              </w:rPr>
              <w:t>AV Godsdienst</w:t>
            </w:r>
          </w:p>
        </w:tc>
      </w:tr>
      <w:tr w:rsidR="00E72C5D" w:rsidRPr="003860BB" w14:paraId="2E942B13" w14:textId="77777777" w:rsidTr="000C7D64">
        <w:tc>
          <w:tcPr>
            <w:tcW w:w="3823" w:type="dxa"/>
          </w:tcPr>
          <w:p w14:paraId="255D5C2A" w14:textId="77777777" w:rsidR="00E72C5D" w:rsidRPr="003860BB" w:rsidRDefault="00E72C5D" w:rsidP="000C7D64">
            <w:pPr>
              <w:rPr>
                <w:lang w:val="nl-NL"/>
              </w:rPr>
            </w:pPr>
            <w:r w:rsidRPr="003860BB">
              <w:rPr>
                <w:lang w:val="nl-NL"/>
              </w:rPr>
              <w:t>Aardrijkskunde</w:t>
            </w:r>
          </w:p>
        </w:tc>
        <w:tc>
          <w:tcPr>
            <w:tcW w:w="5239" w:type="dxa"/>
          </w:tcPr>
          <w:p w14:paraId="09A58962" w14:textId="77777777" w:rsidR="00E72C5D" w:rsidRPr="003860BB" w:rsidRDefault="00E72C5D" w:rsidP="000C7D64">
            <w:pPr>
              <w:rPr>
                <w:lang w:val="nl-NL"/>
              </w:rPr>
            </w:pPr>
            <w:r w:rsidRPr="003860BB">
              <w:rPr>
                <w:rFonts w:cstheme="minorHAnsi"/>
              </w:rPr>
              <w:t>AV Aardrijkskunde</w:t>
            </w:r>
          </w:p>
        </w:tc>
      </w:tr>
      <w:tr w:rsidR="00E72C5D" w:rsidRPr="003860BB" w14:paraId="7ACA2C19" w14:textId="77777777" w:rsidTr="000C7D64">
        <w:tc>
          <w:tcPr>
            <w:tcW w:w="3823" w:type="dxa"/>
          </w:tcPr>
          <w:p w14:paraId="054553C5" w14:textId="77777777" w:rsidR="00E72C5D" w:rsidRPr="003860BB" w:rsidRDefault="00E72C5D" w:rsidP="000C7D64">
            <w:pPr>
              <w:rPr>
                <w:lang w:val="nl-NL"/>
              </w:rPr>
            </w:pPr>
            <w:r w:rsidRPr="003860BB">
              <w:rPr>
                <w:lang w:val="nl-NL"/>
              </w:rPr>
              <w:t>Engels</w:t>
            </w:r>
          </w:p>
        </w:tc>
        <w:tc>
          <w:tcPr>
            <w:tcW w:w="5239" w:type="dxa"/>
          </w:tcPr>
          <w:p w14:paraId="4FAB5434" w14:textId="77777777" w:rsidR="00E72C5D" w:rsidRPr="003860BB" w:rsidRDefault="00E72C5D" w:rsidP="000C7D64">
            <w:pPr>
              <w:rPr>
                <w:lang w:val="nl-NL"/>
              </w:rPr>
            </w:pPr>
            <w:r w:rsidRPr="003860BB">
              <w:rPr>
                <w:rFonts w:cstheme="minorHAnsi"/>
              </w:rPr>
              <w:t>AV Engels</w:t>
            </w:r>
          </w:p>
        </w:tc>
      </w:tr>
      <w:tr w:rsidR="00E72C5D" w:rsidRPr="003860BB" w14:paraId="16801840" w14:textId="77777777" w:rsidTr="000C7D64">
        <w:tc>
          <w:tcPr>
            <w:tcW w:w="3823" w:type="dxa"/>
          </w:tcPr>
          <w:p w14:paraId="390AB9C9" w14:textId="77777777" w:rsidR="00E72C5D" w:rsidRPr="003860BB" w:rsidRDefault="00E72C5D" w:rsidP="000C7D64">
            <w:pPr>
              <w:rPr>
                <w:lang w:val="nl-NL"/>
              </w:rPr>
            </w:pPr>
            <w:r w:rsidRPr="003860BB">
              <w:rPr>
                <w:lang w:val="nl-NL"/>
              </w:rPr>
              <w:t>Frans</w:t>
            </w:r>
          </w:p>
        </w:tc>
        <w:tc>
          <w:tcPr>
            <w:tcW w:w="5239" w:type="dxa"/>
          </w:tcPr>
          <w:p w14:paraId="6B8633DA" w14:textId="77777777" w:rsidR="00E72C5D" w:rsidRPr="003860BB" w:rsidRDefault="00E72C5D" w:rsidP="000C7D64">
            <w:pPr>
              <w:rPr>
                <w:lang w:val="nl-NL"/>
              </w:rPr>
            </w:pPr>
            <w:r w:rsidRPr="003860BB">
              <w:rPr>
                <w:lang w:val="nl-NL"/>
              </w:rPr>
              <w:t>AV Frans</w:t>
            </w:r>
          </w:p>
        </w:tc>
      </w:tr>
      <w:tr w:rsidR="00E72C5D" w:rsidRPr="003860BB" w14:paraId="1DA3649C" w14:textId="77777777" w:rsidTr="000C7D64">
        <w:tc>
          <w:tcPr>
            <w:tcW w:w="3823" w:type="dxa"/>
          </w:tcPr>
          <w:p w14:paraId="4B2F1203" w14:textId="77777777" w:rsidR="00E72C5D" w:rsidRPr="003860BB" w:rsidRDefault="00E72C5D" w:rsidP="000C7D64">
            <w:pPr>
              <w:rPr>
                <w:lang w:val="nl-NL"/>
              </w:rPr>
            </w:pPr>
            <w:r w:rsidRPr="003860BB">
              <w:rPr>
                <w:lang w:val="nl-NL"/>
              </w:rPr>
              <w:t>Gemeenschappelijk funderend leerplan</w:t>
            </w:r>
          </w:p>
        </w:tc>
        <w:tc>
          <w:tcPr>
            <w:tcW w:w="5239" w:type="dxa"/>
          </w:tcPr>
          <w:p w14:paraId="67D2D0DC"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43CB641D" w14:textId="77777777" w:rsidTr="000C7D64">
        <w:tc>
          <w:tcPr>
            <w:tcW w:w="3823" w:type="dxa"/>
          </w:tcPr>
          <w:p w14:paraId="20578299" w14:textId="77777777" w:rsidR="00E72C5D" w:rsidRPr="003860BB" w:rsidRDefault="00E72C5D" w:rsidP="000C7D64">
            <w:pPr>
              <w:rPr>
                <w:lang w:val="nl-NL"/>
              </w:rPr>
            </w:pPr>
            <w:r w:rsidRPr="003860BB">
              <w:rPr>
                <w:lang w:val="nl-NL"/>
              </w:rPr>
              <w:t>Geschiedenis</w:t>
            </w:r>
          </w:p>
        </w:tc>
        <w:tc>
          <w:tcPr>
            <w:tcW w:w="5239" w:type="dxa"/>
          </w:tcPr>
          <w:p w14:paraId="5839FDD3" w14:textId="77777777" w:rsidR="00E72C5D" w:rsidRPr="003860BB" w:rsidRDefault="00E72C5D" w:rsidP="000C7D64">
            <w:pPr>
              <w:rPr>
                <w:lang w:val="nl-NL"/>
              </w:rPr>
            </w:pPr>
            <w:r w:rsidRPr="003860BB">
              <w:rPr>
                <w:rFonts w:cstheme="minorHAnsi"/>
              </w:rPr>
              <w:t>AV Geschiedenis</w:t>
            </w:r>
          </w:p>
        </w:tc>
      </w:tr>
      <w:tr w:rsidR="00E72C5D" w:rsidRPr="003860BB" w14:paraId="23DFC440" w14:textId="77777777" w:rsidTr="000C7D64">
        <w:tc>
          <w:tcPr>
            <w:tcW w:w="3823" w:type="dxa"/>
          </w:tcPr>
          <w:p w14:paraId="6CCC8BEB" w14:textId="77777777" w:rsidR="00E72C5D" w:rsidRPr="003860BB" w:rsidRDefault="00E72C5D" w:rsidP="000C7D64">
            <w:pPr>
              <w:rPr>
                <w:lang w:val="nl-NL"/>
              </w:rPr>
            </w:pPr>
            <w:r w:rsidRPr="003860BB">
              <w:rPr>
                <w:lang w:val="nl-NL"/>
              </w:rPr>
              <w:t>Horeca</w:t>
            </w:r>
          </w:p>
        </w:tc>
        <w:tc>
          <w:tcPr>
            <w:tcW w:w="5239" w:type="dxa"/>
            <w:shd w:val="clear" w:color="auto" w:fill="auto"/>
          </w:tcPr>
          <w:p w14:paraId="7E2098F9" w14:textId="77777777" w:rsidR="00E72C5D" w:rsidRPr="003860BB" w:rsidRDefault="00E72C5D" w:rsidP="000C7D64">
            <w:pPr>
              <w:rPr>
                <w:lang w:val="nl-NL"/>
              </w:rPr>
            </w:pPr>
            <w:r w:rsidRPr="003860BB">
              <w:rPr>
                <w:lang w:val="nl-NL"/>
              </w:rPr>
              <w:t>TV/PV Hoteltechnieken</w:t>
            </w:r>
          </w:p>
          <w:p w14:paraId="43998A28" w14:textId="77777777" w:rsidR="00E72C5D" w:rsidRPr="003860BB" w:rsidRDefault="00E72C5D" w:rsidP="000C7D64">
            <w:pPr>
              <w:rPr>
                <w:lang w:val="nl-NL"/>
              </w:rPr>
            </w:pPr>
            <w:r w:rsidRPr="003860BB">
              <w:rPr>
                <w:lang w:val="nl-NL"/>
              </w:rPr>
              <w:t>TV/PV Keukentechnieken</w:t>
            </w:r>
          </w:p>
          <w:p w14:paraId="74560A8D" w14:textId="77777777" w:rsidR="00E72C5D" w:rsidRPr="003860BB" w:rsidRDefault="00E72C5D" w:rsidP="000C7D64">
            <w:pPr>
              <w:rPr>
                <w:highlight w:val="cyan"/>
                <w:lang w:val="nl-NL"/>
              </w:rPr>
            </w:pPr>
            <w:r w:rsidRPr="003860BB">
              <w:rPr>
                <w:lang w:val="nl-NL"/>
              </w:rPr>
              <w:t>TV/PV Restauranttechnieken</w:t>
            </w:r>
          </w:p>
        </w:tc>
      </w:tr>
      <w:tr w:rsidR="00E72C5D" w:rsidRPr="003860BB" w14:paraId="09E47ABF" w14:textId="77777777" w:rsidTr="000C7D64">
        <w:tc>
          <w:tcPr>
            <w:tcW w:w="3823" w:type="dxa"/>
          </w:tcPr>
          <w:p w14:paraId="5A789CFF" w14:textId="77777777" w:rsidR="00E72C5D" w:rsidRPr="003860BB" w:rsidRDefault="00E72C5D" w:rsidP="000C7D64">
            <w:pPr>
              <w:rPr>
                <w:lang w:val="nl-NL"/>
              </w:rPr>
            </w:pPr>
            <w:r w:rsidRPr="003860BB">
              <w:rPr>
                <w:lang w:val="nl-NL"/>
              </w:rPr>
              <w:t>Leerplan financieel-economische vorming</w:t>
            </w:r>
          </w:p>
        </w:tc>
        <w:tc>
          <w:tcPr>
            <w:tcW w:w="5239" w:type="dxa"/>
          </w:tcPr>
          <w:p w14:paraId="602BC2FE"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10AADD9A" w14:textId="77777777" w:rsidTr="000C7D64">
        <w:tc>
          <w:tcPr>
            <w:tcW w:w="3823" w:type="dxa"/>
          </w:tcPr>
          <w:p w14:paraId="1D459727" w14:textId="77777777" w:rsidR="00E72C5D" w:rsidRPr="003860BB" w:rsidRDefault="00E72C5D" w:rsidP="000C7D64">
            <w:pPr>
              <w:rPr>
                <w:lang w:val="nl-NL"/>
              </w:rPr>
            </w:pPr>
            <w:r w:rsidRPr="003860BB">
              <w:rPr>
                <w:lang w:val="nl-NL"/>
              </w:rPr>
              <w:lastRenderedPageBreak/>
              <w:t>Lichamelijke opvoeding</w:t>
            </w:r>
          </w:p>
        </w:tc>
        <w:tc>
          <w:tcPr>
            <w:tcW w:w="5239" w:type="dxa"/>
          </w:tcPr>
          <w:p w14:paraId="11C47BA0" w14:textId="77777777" w:rsidR="00E72C5D" w:rsidRPr="003860BB" w:rsidRDefault="00E72C5D" w:rsidP="000C7D64">
            <w:pPr>
              <w:rPr>
                <w:rFonts w:cstheme="minorHAnsi"/>
              </w:rPr>
            </w:pPr>
            <w:r w:rsidRPr="003860BB">
              <w:rPr>
                <w:rFonts w:cstheme="minorHAnsi"/>
              </w:rPr>
              <w:t>AV Bewegingswetenschappen</w:t>
            </w:r>
          </w:p>
          <w:p w14:paraId="39C77567" w14:textId="77777777" w:rsidR="00E72C5D" w:rsidRPr="003860BB" w:rsidRDefault="00E72C5D" w:rsidP="000C7D64">
            <w:pPr>
              <w:rPr>
                <w:rFonts w:cstheme="minorHAnsi"/>
              </w:rPr>
            </w:pPr>
            <w:r w:rsidRPr="003860BB">
              <w:rPr>
                <w:rFonts w:cstheme="minorHAnsi"/>
              </w:rPr>
              <w:t>AV Lichamelijke opvoeding</w:t>
            </w:r>
          </w:p>
          <w:p w14:paraId="33EFC6D0" w14:textId="77777777" w:rsidR="00E72C5D" w:rsidRPr="003860BB" w:rsidRDefault="00E72C5D" w:rsidP="000C7D64">
            <w:pPr>
              <w:rPr>
                <w:lang w:val="nl-NL"/>
              </w:rPr>
            </w:pPr>
            <w:r w:rsidRPr="003860BB">
              <w:rPr>
                <w:rFonts w:cstheme="minorHAnsi"/>
              </w:rPr>
              <w:t>AV/TV Sport</w:t>
            </w:r>
          </w:p>
        </w:tc>
      </w:tr>
      <w:tr w:rsidR="00E72C5D" w:rsidRPr="003860BB" w14:paraId="4E32130A" w14:textId="77777777" w:rsidTr="000C7D64">
        <w:tc>
          <w:tcPr>
            <w:tcW w:w="3823" w:type="dxa"/>
          </w:tcPr>
          <w:p w14:paraId="06040DBA" w14:textId="77777777" w:rsidR="00E72C5D" w:rsidRPr="003860BB" w:rsidRDefault="00E72C5D" w:rsidP="000C7D64">
            <w:pPr>
              <w:rPr>
                <w:lang w:val="nl-NL"/>
              </w:rPr>
            </w:pPr>
            <w:r w:rsidRPr="003860BB">
              <w:rPr>
                <w:lang w:val="nl-NL"/>
              </w:rPr>
              <w:t>Natuurwetenschappen</w:t>
            </w:r>
          </w:p>
        </w:tc>
        <w:tc>
          <w:tcPr>
            <w:tcW w:w="5239" w:type="dxa"/>
          </w:tcPr>
          <w:p w14:paraId="648F558F" w14:textId="77777777" w:rsidR="00E72C5D" w:rsidRPr="003860BB" w:rsidRDefault="00E72C5D" w:rsidP="000C7D64">
            <w:pPr>
              <w:rPr>
                <w:lang w:val="nl-NL"/>
              </w:rPr>
            </w:pPr>
            <w:r w:rsidRPr="003860BB">
              <w:rPr>
                <w:lang w:val="nl-NL"/>
              </w:rPr>
              <w:t>AV Biochemie</w:t>
            </w:r>
          </w:p>
          <w:p w14:paraId="69D2499B" w14:textId="77777777" w:rsidR="00E72C5D" w:rsidRPr="003860BB" w:rsidRDefault="00E72C5D" w:rsidP="000C7D64">
            <w:pPr>
              <w:rPr>
                <w:lang w:val="nl-NL"/>
              </w:rPr>
            </w:pPr>
            <w:r w:rsidRPr="003860BB">
              <w:rPr>
                <w:lang w:val="nl-NL"/>
              </w:rPr>
              <w:t>AV Biologie</w:t>
            </w:r>
          </w:p>
          <w:p w14:paraId="435EA669" w14:textId="77777777" w:rsidR="00E72C5D" w:rsidRPr="003860BB" w:rsidRDefault="00E72C5D" w:rsidP="000C7D64">
            <w:pPr>
              <w:rPr>
                <w:lang w:val="nl-NL"/>
              </w:rPr>
            </w:pPr>
            <w:r w:rsidRPr="003860BB">
              <w:rPr>
                <w:lang w:val="nl-NL"/>
              </w:rPr>
              <w:t>AV Chemie</w:t>
            </w:r>
          </w:p>
          <w:p w14:paraId="2122E197" w14:textId="77777777" w:rsidR="00E72C5D" w:rsidRPr="003860BB" w:rsidRDefault="00E72C5D" w:rsidP="000C7D64">
            <w:pPr>
              <w:rPr>
                <w:lang w:val="nl-NL"/>
              </w:rPr>
            </w:pPr>
            <w:r w:rsidRPr="003860BB">
              <w:rPr>
                <w:lang w:val="nl-NL"/>
              </w:rPr>
              <w:t>AV Fysica</w:t>
            </w:r>
          </w:p>
          <w:p w14:paraId="5235105B" w14:textId="77777777" w:rsidR="00E72C5D" w:rsidRPr="003860BB" w:rsidRDefault="00E72C5D" w:rsidP="000C7D64">
            <w:pPr>
              <w:rPr>
                <w:lang w:val="nl-NL"/>
              </w:rPr>
            </w:pPr>
            <w:r w:rsidRPr="003860BB">
              <w:rPr>
                <w:lang w:val="nl-NL"/>
              </w:rPr>
              <w:t>AV Natuurwetenschappen</w:t>
            </w:r>
          </w:p>
          <w:p w14:paraId="58C15D3B" w14:textId="77777777" w:rsidR="00E72C5D" w:rsidRPr="003860BB" w:rsidRDefault="00E72C5D" w:rsidP="000C7D64">
            <w:pPr>
              <w:rPr>
                <w:lang w:val="nl-NL"/>
              </w:rPr>
            </w:pPr>
            <w:r w:rsidRPr="003860BB">
              <w:rPr>
                <w:lang w:val="nl-NL"/>
              </w:rPr>
              <w:t>TV Toegepaste biochemie</w:t>
            </w:r>
          </w:p>
          <w:p w14:paraId="0D228909" w14:textId="77777777" w:rsidR="00E72C5D" w:rsidRPr="003860BB" w:rsidRDefault="00E72C5D" w:rsidP="000C7D64">
            <w:pPr>
              <w:rPr>
                <w:lang w:val="nl-NL"/>
              </w:rPr>
            </w:pPr>
            <w:r w:rsidRPr="003860BB">
              <w:rPr>
                <w:lang w:val="nl-NL"/>
              </w:rPr>
              <w:t>TV Toegepaste biologie</w:t>
            </w:r>
          </w:p>
          <w:p w14:paraId="00EFE7A1" w14:textId="77777777" w:rsidR="00E72C5D" w:rsidRPr="003860BB" w:rsidRDefault="00E72C5D" w:rsidP="000C7D64">
            <w:pPr>
              <w:rPr>
                <w:lang w:val="nl-NL"/>
              </w:rPr>
            </w:pPr>
            <w:r w:rsidRPr="003860BB">
              <w:rPr>
                <w:lang w:val="nl-NL"/>
              </w:rPr>
              <w:t>TV Toegepaste chemie</w:t>
            </w:r>
          </w:p>
          <w:p w14:paraId="0E95B84C" w14:textId="77777777" w:rsidR="00E72C5D" w:rsidRPr="003860BB" w:rsidRDefault="00E72C5D" w:rsidP="000C7D64">
            <w:pPr>
              <w:rPr>
                <w:lang w:val="nl-NL"/>
              </w:rPr>
            </w:pPr>
            <w:r w:rsidRPr="003860BB">
              <w:rPr>
                <w:lang w:val="nl-NL"/>
              </w:rPr>
              <w:t>TV Toegepaste fysica</w:t>
            </w:r>
          </w:p>
          <w:p w14:paraId="20CC06EA" w14:textId="77777777" w:rsidR="00E72C5D" w:rsidRPr="003860BB" w:rsidRDefault="00E72C5D" w:rsidP="000C7D64">
            <w:pPr>
              <w:rPr>
                <w:lang w:val="nl-NL"/>
              </w:rPr>
            </w:pPr>
            <w:r w:rsidRPr="003860BB">
              <w:rPr>
                <w:lang w:val="nl-NL"/>
              </w:rPr>
              <w:t>TV Toegepaste natuurwetenschappen</w:t>
            </w:r>
          </w:p>
        </w:tc>
      </w:tr>
      <w:tr w:rsidR="00E72C5D" w:rsidRPr="003860BB" w14:paraId="67D3680F" w14:textId="77777777" w:rsidTr="000C7D64">
        <w:tc>
          <w:tcPr>
            <w:tcW w:w="3823" w:type="dxa"/>
          </w:tcPr>
          <w:p w14:paraId="72114886" w14:textId="77777777" w:rsidR="00E72C5D" w:rsidRPr="003860BB" w:rsidRDefault="00E72C5D" w:rsidP="000C7D64">
            <w:pPr>
              <w:rPr>
                <w:lang w:val="nl-NL"/>
              </w:rPr>
            </w:pPr>
            <w:r w:rsidRPr="003860BB">
              <w:rPr>
                <w:lang w:val="nl-NL"/>
              </w:rPr>
              <w:t>Nederlands</w:t>
            </w:r>
          </w:p>
        </w:tc>
        <w:tc>
          <w:tcPr>
            <w:tcW w:w="5239" w:type="dxa"/>
          </w:tcPr>
          <w:p w14:paraId="1C1835C4" w14:textId="77777777" w:rsidR="00E72C5D" w:rsidRPr="003860BB" w:rsidRDefault="00E72C5D" w:rsidP="000C7D64">
            <w:pPr>
              <w:rPr>
                <w:lang w:val="nl-NL"/>
              </w:rPr>
            </w:pPr>
            <w:r w:rsidRPr="003860BB">
              <w:rPr>
                <w:rFonts w:cstheme="minorHAnsi"/>
              </w:rPr>
              <w:t>AV Nederlands</w:t>
            </w:r>
          </w:p>
        </w:tc>
      </w:tr>
      <w:tr w:rsidR="00E72C5D" w:rsidRPr="003860BB" w14:paraId="182D0527" w14:textId="77777777" w:rsidTr="000C7D64">
        <w:tc>
          <w:tcPr>
            <w:tcW w:w="3823" w:type="dxa"/>
          </w:tcPr>
          <w:p w14:paraId="344BE8B5" w14:textId="77777777" w:rsidR="00E72C5D" w:rsidRPr="003860BB" w:rsidRDefault="00E72C5D" w:rsidP="000C7D64">
            <w:pPr>
              <w:rPr>
                <w:lang w:val="nl-NL"/>
              </w:rPr>
            </w:pPr>
            <w:r w:rsidRPr="003860BB">
              <w:rPr>
                <w:lang w:val="nl-NL"/>
              </w:rPr>
              <w:t>Toegepaste bedrijfswetenschappen</w:t>
            </w:r>
          </w:p>
        </w:tc>
        <w:tc>
          <w:tcPr>
            <w:tcW w:w="5239" w:type="dxa"/>
          </w:tcPr>
          <w:p w14:paraId="5F2B38C0" w14:textId="77777777" w:rsidR="00E72C5D" w:rsidRPr="003860BB" w:rsidRDefault="00E72C5D" w:rsidP="000C7D64">
            <w:r w:rsidRPr="003860BB">
              <w:t>TV Toegepaste economie</w:t>
            </w:r>
          </w:p>
        </w:tc>
      </w:tr>
      <w:tr w:rsidR="00E72C5D" w:rsidRPr="003860BB" w14:paraId="6AE5BE3F" w14:textId="77777777" w:rsidTr="000C7D64">
        <w:tc>
          <w:tcPr>
            <w:tcW w:w="3823" w:type="dxa"/>
          </w:tcPr>
          <w:p w14:paraId="122B761F" w14:textId="77777777" w:rsidR="00E72C5D" w:rsidRPr="003860BB" w:rsidRDefault="00E72C5D" w:rsidP="000C7D64">
            <w:pPr>
              <w:rPr>
                <w:lang w:val="nl-NL"/>
              </w:rPr>
            </w:pPr>
            <w:r w:rsidRPr="003860BB">
              <w:rPr>
                <w:lang w:val="nl-NL"/>
              </w:rPr>
              <w:t>Wiskunde</w:t>
            </w:r>
          </w:p>
        </w:tc>
        <w:tc>
          <w:tcPr>
            <w:tcW w:w="5239" w:type="dxa"/>
          </w:tcPr>
          <w:p w14:paraId="285F4BA5" w14:textId="77777777" w:rsidR="00E72C5D" w:rsidRPr="003860BB" w:rsidRDefault="00E72C5D" w:rsidP="000C7D64">
            <w:pPr>
              <w:rPr>
                <w:lang w:val="nl-NL"/>
              </w:rPr>
            </w:pPr>
            <w:r w:rsidRPr="003860BB">
              <w:rPr>
                <w:lang w:val="nl-NL"/>
              </w:rPr>
              <w:t xml:space="preserve">AV Wiskunde </w:t>
            </w:r>
          </w:p>
        </w:tc>
      </w:tr>
    </w:tbl>
    <w:p w14:paraId="0AC077C4" w14:textId="77777777" w:rsidR="00E72C5D" w:rsidRPr="003860BB" w:rsidRDefault="00E72C5D" w:rsidP="00E72C5D">
      <w:pPr>
        <w:rPr>
          <w:lang w:val="nl-NL"/>
        </w:rPr>
      </w:pPr>
    </w:p>
    <w:p w14:paraId="14BF5DDE" w14:textId="77777777" w:rsidR="00E72C5D" w:rsidRPr="003860BB" w:rsidRDefault="00E72C5D" w:rsidP="00E72C5D">
      <w:pPr>
        <w:pStyle w:val="Kop2"/>
      </w:pPr>
      <w:bookmarkStart w:id="18" w:name="_Toc192959679"/>
      <w:r w:rsidRPr="003860BB">
        <w:lastRenderedPageBreak/>
        <w:t>Slagerij-Traiteurtechnieken (D/A)</w:t>
      </w:r>
      <w:bookmarkEnd w:id="1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E72C5D" w:rsidRPr="003860BB" w14:paraId="20D9E5D0"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0C80C1F4"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Algemene vorming</w:t>
            </w:r>
            <w:r w:rsidRPr="003860BB">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429D58E0"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29675BCC"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7D397374"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200F1AE2"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7E871FBF"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r>
      <w:tr w:rsidR="00E72C5D" w:rsidRPr="003860BB" w14:paraId="5507E8CB"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252271D"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04B3797A"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7447ED0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065DDA40"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highlight w:val="magenta"/>
                <w:lang w:eastAsia="nl-BE"/>
              </w:rPr>
              <w:t>Natuurwetenschappen B+S</w:t>
            </w:r>
          </w:p>
        </w:tc>
        <w:tc>
          <w:tcPr>
            <w:tcW w:w="745" w:type="dxa"/>
            <w:tcBorders>
              <w:top w:val="nil"/>
              <w:left w:val="nil"/>
              <w:bottom w:val="single" w:sz="4" w:space="0" w:color="auto"/>
              <w:right w:val="single" w:sz="8" w:space="0" w:color="000000"/>
            </w:tcBorders>
            <w:shd w:val="clear" w:color="000000" w:fill="FADBC2"/>
            <w:vAlign w:val="center"/>
          </w:tcPr>
          <w:p w14:paraId="598A8A83"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nil"/>
              <w:left w:val="nil"/>
              <w:bottom w:val="single" w:sz="4" w:space="0" w:color="auto"/>
              <w:right w:val="single" w:sz="8" w:space="0" w:color="000000"/>
            </w:tcBorders>
            <w:shd w:val="clear" w:color="000000" w:fill="FADBC2"/>
            <w:vAlign w:val="center"/>
          </w:tcPr>
          <w:p w14:paraId="32F0A573"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r>
      <w:tr w:rsidR="00E72C5D" w:rsidRPr="003860BB" w14:paraId="3A558B2D"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B7AA08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1A6DC472"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709" w:type="dxa"/>
            <w:tcBorders>
              <w:top w:val="nil"/>
              <w:left w:val="nil"/>
              <w:bottom w:val="single" w:sz="8" w:space="0" w:color="000000"/>
              <w:right w:val="single" w:sz="4" w:space="0" w:color="auto"/>
            </w:tcBorders>
            <w:shd w:val="clear" w:color="000000" w:fill="EBEDC5"/>
            <w:vAlign w:val="center"/>
            <w:hideMark/>
          </w:tcPr>
          <w:p w14:paraId="00161BFD"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B3C72D4"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Slagerij-traiteurtechnieken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90E188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11</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CCF5DF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11</w:t>
            </w:r>
          </w:p>
        </w:tc>
      </w:tr>
      <w:tr w:rsidR="00E72C5D" w:rsidRPr="003860BB" w14:paraId="0485F8D2"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EC91649"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0368DFAA"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69593B05"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F3A2CD9"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5D7483E" w14:textId="77777777" w:rsidR="00E72C5D" w:rsidRPr="003860BB" w:rsidRDefault="00E72C5D" w:rsidP="000C7D64">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7EFB29F8"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6E5DFDDC"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2A74F28"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07947439"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653B5525"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303E4D40"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61265DCD" w14:textId="77777777" w:rsidR="00E72C5D" w:rsidRPr="003860BB" w:rsidRDefault="00E72C5D" w:rsidP="000C7D64">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17E95B3D"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334BCBF1"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6E0E4CC"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Geschiedenis</w:t>
            </w:r>
          </w:p>
        </w:tc>
        <w:tc>
          <w:tcPr>
            <w:tcW w:w="708" w:type="dxa"/>
            <w:tcBorders>
              <w:top w:val="nil"/>
              <w:left w:val="nil"/>
              <w:bottom w:val="single" w:sz="8" w:space="0" w:color="000000"/>
              <w:right w:val="single" w:sz="8" w:space="0" w:color="000000"/>
            </w:tcBorders>
            <w:shd w:val="clear" w:color="000000" w:fill="EBEDC5"/>
            <w:vAlign w:val="center"/>
            <w:hideMark/>
          </w:tcPr>
          <w:p w14:paraId="1CB633F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709" w:type="dxa"/>
            <w:tcBorders>
              <w:top w:val="single" w:sz="8" w:space="0" w:color="000000"/>
              <w:left w:val="nil"/>
              <w:bottom w:val="single" w:sz="8" w:space="0" w:color="000000"/>
              <w:right w:val="single" w:sz="4" w:space="0" w:color="auto"/>
            </w:tcBorders>
            <w:shd w:val="clear" w:color="000000" w:fill="EBEDC5"/>
            <w:vAlign w:val="center"/>
            <w:hideMark/>
          </w:tcPr>
          <w:p w14:paraId="14F433A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776DFB28"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514932E7"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032AE0D"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6C51E483"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DDB9E43"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hideMark/>
          </w:tcPr>
          <w:p w14:paraId="6D536407"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hideMark/>
          </w:tcPr>
          <w:p w14:paraId="33314BC4"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05347559"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48869453"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DF50872"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3C695771"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CB87366"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Nederlands</w:t>
            </w:r>
          </w:p>
        </w:tc>
        <w:tc>
          <w:tcPr>
            <w:tcW w:w="708" w:type="dxa"/>
            <w:tcBorders>
              <w:top w:val="nil"/>
              <w:left w:val="nil"/>
              <w:bottom w:val="single" w:sz="8" w:space="0" w:color="000000"/>
              <w:right w:val="single" w:sz="8" w:space="0" w:color="000000"/>
            </w:tcBorders>
            <w:shd w:val="clear" w:color="000000" w:fill="EBEDC5"/>
            <w:vAlign w:val="center"/>
          </w:tcPr>
          <w:p w14:paraId="6B2FC2A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224A8BA2"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20DB841F"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20684A91"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C016415"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50E12B60"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04C4D6A"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Wiskunde</w:t>
            </w:r>
          </w:p>
        </w:tc>
        <w:tc>
          <w:tcPr>
            <w:tcW w:w="708" w:type="dxa"/>
            <w:tcBorders>
              <w:top w:val="nil"/>
              <w:left w:val="nil"/>
              <w:bottom w:val="single" w:sz="8" w:space="0" w:color="000000"/>
              <w:right w:val="single" w:sz="8" w:space="0" w:color="000000"/>
            </w:tcBorders>
            <w:shd w:val="clear" w:color="000000" w:fill="EBEDC5"/>
            <w:vAlign w:val="center"/>
          </w:tcPr>
          <w:p w14:paraId="7A429A4B"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682637B0"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1D33524D" w14:textId="77777777" w:rsidR="00E72C5D" w:rsidRPr="003860BB" w:rsidRDefault="00E72C5D" w:rsidP="000C7D64">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54E91502"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0CD7E10B"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550D0E6F"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6949ED8B"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Onderliggend aan algemene en specifieke vorming</w:t>
            </w:r>
            <w:r w:rsidRPr="003860BB">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42AEE5F"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E079C8A"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r>
      <w:tr w:rsidR="00E72C5D" w:rsidRPr="003860BB" w14:paraId="3ADF701E" w14:textId="77777777" w:rsidTr="006C1F21">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70EF89E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308AF528"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5DEBD1E0"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r>
      <w:tr w:rsidR="00E72C5D" w:rsidRPr="003860BB" w14:paraId="5EE1DD5B"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8DCFE66" w14:textId="77777777" w:rsidR="00E72C5D" w:rsidRPr="003860BB" w:rsidRDefault="00E72C5D" w:rsidP="00843B09">
            <w:pPr>
              <w:pStyle w:val="tussentekst"/>
            </w:pPr>
            <w:r w:rsidRPr="003860BB">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41185E2E" w14:textId="77777777" w:rsidR="00E72C5D" w:rsidRPr="003860BB" w:rsidRDefault="00E72C5D" w:rsidP="00843B09">
            <w:pPr>
              <w:pStyle w:val="tussentekst"/>
            </w:pPr>
            <w:r w:rsidRPr="003860BB">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E72C5D" w:rsidRPr="003860BB" w14:paraId="0D83DD64"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9F5D350"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6B86315"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ABDC6E3"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w:t>
            </w:r>
          </w:p>
        </w:tc>
      </w:tr>
      <w:tr w:rsidR="00E72C5D" w:rsidRPr="003860BB" w14:paraId="18214C83"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6D10086"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6B0DDB2F"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D9E975C"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4E2ABB62"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080F7E2"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7EB27F13"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0C20446"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7EB1F15D"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8638327"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xml:space="preserve">Schooleigen keuzes: </w:t>
            </w:r>
          </w:p>
          <w:p w14:paraId="7CAB663A"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Een vak van de algemene vorming van de studierichting: Nederlands (1u/leerjaar) …</w:t>
            </w:r>
          </w:p>
          <w:p w14:paraId="567DB0F6"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Een vak van de specifieke vorming van de studierichting</w:t>
            </w:r>
          </w:p>
          <w:p w14:paraId="2EFAAACE"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17767B7"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CD2D13D"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26D015F4" w14:textId="77777777" w:rsidTr="006C1F21">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0B8585AF"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C6638A8"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89853B5"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15A79FBF"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7E70B42" w14:textId="77777777" w:rsidR="00E72C5D" w:rsidRPr="003860BB" w:rsidRDefault="00E72C5D" w:rsidP="00843B09">
            <w:pPr>
              <w:pStyle w:val="tussentekst"/>
            </w:pPr>
            <w:r w:rsidRPr="003860BB">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E72C5D" w:rsidRPr="003860BB" w14:paraId="5A172128" w14:textId="77777777" w:rsidTr="000C7D64">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5AA821C6"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Totaal algemene en 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F249C64"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A90A502"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r>
      <w:tr w:rsidR="00E72C5D" w:rsidRPr="003860BB" w14:paraId="2BC00CBA"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45FD6CB" w14:textId="77777777" w:rsidR="00E72C5D" w:rsidRPr="003860BB" w:rsidRDefault="00E72C5D" w:rsidP="00843B09">
            <w:pPr>
              <w:pStyle w:val="tussentekst"/>
              <w:rPr>
                <w:lang w:val="nl-NL"/>
              </w:rPr>
            </w:pPr>
            <w:r w:rsidRPr="003860BB">
              <w:rPr>
                <w:lang w:val="nl-NL"/>
              </w:rPr>
              <w:t>De modellessentabel geeft door middel van een richtcijfer in zwart aan hoeveel onderwijstijd doorgaans nodig is om de verplichte leerplandoelen met voldoende diepgang te kunnen realiseren.</w:t>
            </w:r>
            <w:r w:rsidRPr="003860BB">
              <w:t xml:space="preserve"> </w:t>
            </w:r>
            <w:r w:rsidRPr="003860BB">
              <w:rPr>
                <w:lang w:val="nl-NL"/>
              </w:rPr>
              <w:t xml:space="preserve">Afhankelijk van de eigen specifieke context kan de school zelf keuzes maken en meer of minder lesuren aan een bepaald vak spenderen. </w:t>
            </w:r>
          </w:p>
        </w:tc>
      </w:tr>
    </w:tbl>
    <w:p w14:paraId="01B51364" w14:textId="77777777" w:rsidR="00E72C5D" w:rsidRPr="003860BB" w:rsidRDefault="00E72C5D" w:rsidP="00E72C5D">
      <w:pPr>
        <w:rPr>
          <w:lang w:val="nl-NL"/>
        </w:rPr>
      </w:pPr>
    </w:p>
    <w:tbl>
      <w:tblPr>
        <w:tblStyle w:val="Tabelraster"/>
        <w:tblW w:w="0" w:type="auto"/>
        <w:tblLook w:val="04A0" w:firstRow="1" w:lastRow="0" w:firstColumn="1" w:lastColumn="0" w:noHBand="0" w:noVBand="1"/>
      </w:tblPr>
      <w:tblGrid>
        <w:gridCol w:w="3822"/>
        <w:gridCol w:w="5238"/>
      </w:tblGrid>
      <w:tr w:rsidR="00E72C5D" w:rsidRPr="003860BB" w14:paraId="0FEF502F" w14:textId="77777777" w:rsidTr="000C7D64">
        <w:tc>
          <w:tcPr>
            <w:tcW w:w="3823" w:type="dxa"/>
          </w:tcPr>
          <w:p w14:paraId="1AB59250" w14:textId="77777777" w:rsidR="00E72C5D" w:rsidRPr="003860BB" w:rsidRDefault="00E72C5D" w:rsidP="000C7D64">
            <w:pPr>
              <w:rPr>
                <w:lang w:val="nl-NL"/>
              </w:rPr>
            </w:pPr>
            <w:r w:rsidRPr="003860BB">
              <w:rPr>
                <w:lang w:val="nl-NL"/>
              </w:rPr>
              <w:t xml:space="preserve">Pedagogische </w:t>
            </w:r>
            <w:proofErr w:type="spellStart"/>
            <w:r w:rsidRPr="003860BB">
              <w:rPr>
                <w:lang w:val="nl-NL"/>
              </w:rPr>
              <w:t>vakbenaming</w:t>
            </w:r>
            <w:proofErr w:type="spellEnd"/>
          </w:p>
        </w:tc>
        <w:tc>
          <w:tcPr>
            <w:tcW w:w="5239" w:type="dxa"/>
          </w:tcPr>
          <w:p w14:paraId="42BAB645" w14:textId="77777777" w:rsidR="00E72C5D" w:rsidRPr="003860BB" w:rsidRDefault="00E72C5D" w:rsidP="000C7D64">
            <w:pPr>
              <w:rPr>
                <w:lang w:val="nl-NL"/>
              </w:rPr>
            </w:pPr>
            <w:r w:rsidRPr="003860BB">
              <w:rPr>
                <w:lang w:val="nl-NL"/>
              </w:rPr>
              <w:t xml:space="preserve">Administratieve </w:t>
            </w:r>
            <w:proofErr w:type="spellStart"/>
            <w:r w:rsidRPr="003860BB">
              <w:rPr>
                <w:lang w:val="nl-NL"/>
              </w:rPr>
              <w:t>vakbenamingen</w:t>
            </w:r>
            <w:proofErr w:type="spellEnd"/>
          </w:p>
        </w:tc>
      </w:tr>
      <w:tr w:rsidR="00E72C5D" w:rsidRPr="003860BB" w14:paraId="3CC859BB" w14:textId="77777777" w:rsidTr="000C7D64">
        <w:tc>
          <w:tcPr>
            <w:tcW w:w="3823" w:type="dxa"/>
          </w:tcPr>
          <w:p w14:paraId="6AE3C9C1" w14:textId="77777777" w:rsidR="00E72C5D" w:rsidRPr="003860BB" w:rsidRDefault="00E72C5D" w:rsidP="000C7D64">
            <w:pPr>
              <w:rPr>
                <w:lang w:val="nl-NL"/>
              </w:rPr>
            </w:pPr>
            <w:r w:rsidRPr="003860BB">
              <w:rPr>
                <w:lang w:val="nl-NL"/>
              </w:rPr>
              <w:t>Godsdienst</w:t>
            </w:r>
          </w:p>
        </w:tc>
        <w:tc>
          <w:tcPr>
            <w:tcW w:w="5239" w:type="dxa"/>
          </w:tcPr>
          <w:p w14:paraId="3FBFD12C" w14:textId="77777777" w:rsidR="00E72C5D" w:rsidRPr="003860BB" w:rsidRDefault="00E72C5D" w:rsidP="000C7D64">
            <w:pPr>
              <w:rPr>
                <w:lang w:val="nl-NL"/>
              </w:rPr>
            </w:pPr>
            <w:r w:rsidRPr="003860BB">
              <w:rPr>
                <w:rFonts w:cstheme="minorHAnsi"/>
              </w:rPr>
              <w:t>AV Godsdienst</w:t>
            </w:r>
          </w:p>
        </w:tc>
      </w:tr>
      <w:tr w:rsidR="00E72C5D" w:rsidRPr="003860BB" w14:paraId="3BCFA002" w14:textId="77777777" w:rsidTr="000C7D64">
        <w:tc>
          <w:tcPr>
            <w:tcW w:w="3823" w:type="dxa"/>
          </w:tcPr>
          <w:p w14:paraId="6D271F1E" w14:textId="77777777" w:rsidR="00E72C5D" w:rsidRPr="003860BB" w:rsidRDefault="00E72C5D" w:rsidP="000C7D64">
            <w:pPr>
              <w:rPr>
                <w:lang w:val="nl-NL"/>
              </w:rPr>
            </w:pPr>
            <w:r w:rsidRPr="003860BB">
              <w:rPr>
                <w:lang w:val="nl-NL"/>
              </w:rPr>
              <w:t>Aardrijkskunde</w:t>
            </w:r>
          </w:p>
        </w:tc>
        <w:tc>
          <w:tcPr>
            <w:tcW w:w="5239" w:type="dxa"/>
          </w:tcPr>
          <w:p w14:paraId="10E1A6FB" w14:textId="77777777" w:rsidR="00E72C5D" w:rsidRPr="003860BB" w:rsidRDefault="00E72C5D" w:rsidP="000C7D64">
            <w:pPr>
              <w:rPr>
                <w:lang w:val="nl-NL"/>
              </w:rPr>
            </w:pPr>
            <w:r w:rsidRPr="003860BB">
              <w:rPr>
                <w:rFonts w:cstheme="minorHAnsi"/>
              </w:rPr>
              <w:t>AV Aardrijkskunde</w:t>
            </w:r>
          </w:p>
        </w:tc>
      </w:tr>
      <w:tr w:rsidR="00E72C5D" w:rsidRPr="003860BB" w14:paraId="21D8008E" w14:textId="77777777" w:rsidTr="000C7D64">
        <w:tc>
          <w:tcPr>
            <w:tcW w:w="3823" w:type="dxa"/>
          </w:tcPr>
          <w:p w14:paraId="273A48BE" w14:textId="77777777" w:rsidR="00E72C5D" w:rsidRPr="003860BB" w:rsidRDefault="00E72C5D" w:rsidP="000C7D64">
            <w:pPr>
              <w:rPr>
                <w:lang w:val="nl-NL"/>
              </w:rPr>
            </w:pPr>
            <w:r w:rsidRPr="003860BB">
              <w:rPr>
                <w:lang w:val="nl-NL"/>
              </w:rPr>
              <w:t>Engels</w:t>
            </w:r>
          </w:p>
        </w:tc>
        <w:tc>
          <w:tcPr>
            <w:tcW w:w="5239" w:type="dxa"/>
          </w:tcPr>
          <w:p w14:paraId="0205569A" w14:textId="77777777" w:rsidR="00E72C5D" w:rsidRPr="003860BB" w:rsidRDefault="00E72C5D" w:rsidP="000C7D64">
            <w:pPr>
              <w:rPr>
                <w:lang w:val="nl-NL"/>
              </w:rPr>
            </w:pPr>
            <w:r w:rsidRPr="003860BB">
              <w:rPr>
                <w:rFonts w:cstheme="minorHAnsi"/>
              </w:rPr>
              <w:t>AV Engels</w:t>
            </w:r>
          </w:p>
        </w:tc>
      </w:tr>
      <w:tr w:rsidR="00E72C5D" w:rsidRPr="003860BB" w14:paraId="78B7D1E6" w14:textId="77777777" w:rsidTr="000C7D64">
        <w:tc>
          <w:tcPr>
            <w:tcW w:w="3823" w:type="dxa"/>
          </w:tcPr>
          <w:p w14:paraId="7699FA50" w14:textId="77777777" w:rsidR="00E72C5D" w:rsidRPr="003860BB" w:rsidRDefault="00E72C5D" w:rsidP="000C7D64">
            <w:pPr>
              <w:rPr>
                <w:lang w:val="nl-NL"/>
              </w:rPr>
            </w:pPr>
            <w:r w:rsidRPr="003860BB">
              <w:rPr>
                <w:lang w:val="nl-NL"/>
              </w:rPr>
              <w:t>Frans</w:t>
            </w:r>
          </w:p>
        </w:tc>
        <w:tc>
          <w:tcPr>
            <w:tcW w:w="5239" w:type="dxa"/>
          </w:tcPr>
          <w:p w14:paraId="0C24BEC9" w14:textId="77777777" w:rsidR="00E72C5D" w:rsidRPr="003860BB" w:rsidRDefault="00E72C5D" w:rsidP="000C7D64">
            <w:pPr>
              <w:rPr>
                <w:lang w:val="nl-NL"/>
              </w:rPr>
            </w:pPr>
            <w:r w:rsidRPr="003860BB">
              <w:rPr>
                <w:lang w:val="nl-NL"/>
              </w:rPr>
              <w:t>AV Frans</w:t>
            </w:r>
          </w:p>
        </w:tc>
      </w:tr>
      <w:tr w:rsidR="00E72C5D" w:rsidRPr="003860BB" w14:paraId="155EDBFB" w14:textId="77777777" w:rsidTr="000C7D64">
        <w:tc>
          <w:tcPr>
            <w:tcW w:w="3823" w:type="dxa"/>
          </w:tcPr>
          <w:p w14:paraId="3EFC5D31" w14:textId="77777777" w:rsidR="00E72C5D" w:rsidRPr="003860BB" w:rsidRDefault="00E72C5D" w:rsidP="000C7D64">
            <w:pPr>
              <w:rPr>
                <w:lang w:val="nl-NL"/>
              </w:rPr>
            </w:pPr>
            <w:r w:rsidRPr="003860BB">
              <w:rPr>
                <w:lang w:val="nl-NL"/>
              </w:rPr>
              <w:t>Gemeenschappelijk funderend leerplan</w:t>
            </w:r>
          </w:p>
        </w:tc>
        <w:tc>
          <w:tcPr>
            <w:tcW w:w="5239" w:type="dxa"/>
          </w:tcPr>
          <w:p w14:paraId="728FE55B"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1E55D1BA" w14:textId="77777777" w:rsidTr="000C7D64">
        <w:tc>
          <w:tcPr>
            <w:tcW w:w="3823" w:type="dxa"/>
          </w:tcPr>
          <w:p w14:paraId="7329F2D7" w14:textId="77777777" w:rsidR="00E72C5D" w:rsidRPr="003860BB" w:rsidRDefault="00E72C5D" w:rsidP="000C7D64">
            <w:pPr>
              <w:rPr>
                <w:lang w:val="nl-NL"/>
              </w:rPr>
            </w:pPr>
            <w:r w:rsidRPr="003860BB">
              <w:rPr>
                <w:lang w:val="nl-NL"/>
              </w:rPr>
              <w:t>Geschiedenis</w:t>
            </w:r>
          </w:p>
        </w:tc>
        <w:tc>
          <w:tcPr>
            <w:tcW w:w="5239" w:type="dxa"/>
          </w:tcPr>
          <w:p w14:paraId="2B5606F6" w14:textId="77777777" w:rsidR="00E72C5D" w:rsidRPr="003860BB" w:rsidRDefault="00E72C5D" w:rsidP="000C7D64">
            <w:pPr>
              <w:rPr>
                <w:lang w:val="nl-NL"/>
              </w:rPr>
            </w:pPr>
            <w:r w:rsidRPr="003860BB">
              <w:rPr>
                <w:rFonts w:cstheme="minorHAnsi"/>
              </w:rPr>
              <w:t>AV Geschiedenis</w:t>
            </w:r>
          </w:p>
        </w:tc>
      </w:tr>
      <w:tr w:rsidR="00E72C5D" w:rsidRPr="003860BB" w14:paraId="1619A8EB" w14:textId="77777777" w:rsidTr="000C7D64">
        <w:tc>
          <w:tcPr>
            <w:tcW w:w="3823" w:type="dxa"/>
          </w:tcPr>
          <w:p w14:paraId="5D5B958D" w14:textId="77777777" w:rsidR="00E72C5D" w:rsidRPr="003860BB" w:rsidRDefault="00E72C5D" w:rsidP="000C7D64">
            <w:pPr>
              <w:rPr>
                <w:lang w:val="nl-NL"/>
              </w:rPr>
            </w:pPr>
            <w:r w:rsidRPr="003860BB">
              <w:rPr>
                <w:lang w:val="nl-NL"/>
              </w:rPr>
              <w:t>Leerplan financieel-economische vorming</w:t>
            </w:r>
          </w:p>
        </w:tc>
        <w:tc>
          <w:tcPr>
            <w:tcW w:w="5239" w:type="dxa"/>
          </w:tcPr>
          <w:p w14:paraId="1D8518EB"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3415131A" w14:textId="77777777" w:rsidTr="000C7D64">
        <w:tc>
          <w:tcPr>
            <w:tcW w:w="3823" w:type="dxa"/>
          </w:tcPr>
          <w:p w14:paraId="71720607" w14:textId="77777777" w:rsidR="00E72C5D" w:rsidRPr="003860BB" w:rsidRDefault="00E72C5D" w:rsidP="000C7D64">
            <w:pPr>
              <w:rPr>
                <w:lang w:val="nl-NL"/>
              </w:rPr>
            </w:pPr>
            <w:r w:rsidRPr="003860BB">
              <w:rPr>
                <w:lang w:val="nl-NL"/>
              </w:rPr>
              <w:t>Lichamelijke opvoeding</w:t>
            </w:r>
          </w:p>
        </w:tc>
        <w:tc>
          <w:tcPr>
            <w:tcW w:w="5239" w:type="dxa"/>
          </w:tcPr>
          <w:p w14:paraId="3E5E1F66" w14:textId="77777777" w:rsidR="00E72C5D" w:rsidRPr="003860BB" w:rsidRDefault="00E72C5D" w:rsidP="000C7D64">
            <w:pPr>
              <w:rPr>
                <w:rFonts w:cstheme="minorHAnsi"/>
              </w:rPr>
            </w:pPr>
            <w:r w:rsidRPr="003860BB">
              <w:rPr>
                <w:rFonts w:cstheme="minorHAnsi"/>
              </w:rPr>
              <w:t>AV Bewegingswetenschappen</w:t>
            </w:r>
          </w:p>
          <w:p w14:paraId="3BE7526A" w14:textId="77777777" w:rsidR="00E72C5D" w:rsidRPr="003860BB" w:rsidRDefault="00E72C5D" w:rsidP="000C7D64">
            <w:pPr>
              <w:rPr>
                <w:rFonts w:cstheme="minorHAnsi"/>
              </w:rPr>
            </w:pPr>
            <w:r w:rsidRPr="003860BB">
              <w:rPr>
                <w:rFonts w:cstheme="minorHAnsi"/>
              </w:rPr>
              <w:t>AV Lichamelijke opvoeding</w:t>
            </w:r>
          </w:p>
          <w:p w14:paraId="3451757D" w14:textId="77777777" w:rsidR="00E72C5D" w:rsidRPr="003860BB" w:rsidRDefault="00E72C5D" w:rsidP="000C7D64">
            <w:pPr>
              <w:rPr>
                <w:lang w:val="nl-NL"/>
              </w:rPr>
            </w:pPr>
            <w:r w:rsidRPr="003860BB">
              <w:rPr>
                <w:rFonts w:cstheme="minorHAnsi"/>
              </w:rPr>
              <w:lastRenderedPageBreak/>
              <w:t>AV/TV Sport</w:t>
            </w:r>
          </w:p>
        </w:tc>
      </w:tr>
      <w:tr w:rsidR="00E72C5D" w:rsidRPr="003860BB" w14:paraId="44FB90D4" w14:textId="77777777" w:rsidTr="000C7D64">
        <w:tc>
          <w:tcPr>
            <w:tcW w:w="3823" w:type="dxa"/>
          </w:tcPr>
          <w:p w14:paraId="278AAC5B" w14:textId="77777777" w:rsidR="00E72C5D" w:rsidRPr="003860BB" w:rsidRDefault="00E72C5D" w:rsidP="000C7D64">
            <w:pPr>
              <w:rPr>
                <w:lang w:val="nl-NL"/>
              </w:rPr>
            </w:pPr>
            <w:r w:rsidRPr="003860BB">
              <w:rPr>
                <w:lang w:val="nl-NL"/>
              </w:rPr>
              <w:lastRenderedPageBreak/>
              <w:t>Natuurwetenschappen</w:t>
            </w:r>
          </w:p>
        </w:tc>
        <w:tc>
          <w:tcPr>
            <w:tcW w:w="5239" w:type="dxa"/>
          </w:tcPr>
          <w:p w14:paraId="7113AFB8" w14:textId="1A3960B8" w:rsidR="00C83EBC" w:rsidRDefault="00C83EBC" w:rsidP="000C7D64">
            <w:pPr>
              <w:rPr>
                <w:rFonts w:cstheme="minorHAnsi"/>
              </w:rPr>
            </w:pPr>
            <w:r>
              <w:rPr>
                <w:rFonts w:cstheme="minorHAnsi"/>
              </w:rPr>
              <w:t>AV Biochemie</w:t>
            </w:r>
          </w:p>
          <w:p w14:paraId="0E02E5B8" w14:textId="10CBAF60" w:rsidR="00E72C5D" w:rsidRPr="003860BB" w:rsidRDefault="00E72C5D" w:rsidP="000C7D64">
            <w:pPr>
              <w:rPr>
                <w:rFonts w:cstheme="minorHAnsi"/>
              </w:rPr>
            </w:pPr>
            <w:r w:rsidRPr="003860BB">
              <w:rPr>
                <w:rFonts w:cstheme="minorHAnsi"/>
              </w:rPr>
              <w:t>AV Biologie</w:t>
            </w:r>
          </w:p>
          <w:p w14:paraId="20338256" w14:textId="77777777" w:rsidR="00E72C5D" w:rsidRPr="003860BB" w:rsidRDefault="00E72C5D" w:rsidP="000C7D64">
            <w:pPr>
              <w:rPr>
                <w:rFonts w:cstheme="minorHAnsi"/>
              </w:rPr>
            </w:pPr>
            <w:r w:rsidRPr="003860BB">
              <w:rPr>
                <w:rFonts w:cstheme="minorHAnsi"/>
              </w:rPr>
              <w:t>AV Chemie</w:t>
            </w:r>
          </w:p>
          <w:p w14:paraId="731BE372" w14:textId="77777777" w:rsidR="00E72C5D" w:rsidRPr="003860BB" w:rsidRDefault="00E72C5D" w:rsidP="000C7D64">
            <w:pPr>
              <w:rPr>
                <w:rFonts w:cstheme="minorHAnsi"/>
              </w:rPr>
            </w:pPr>
            <w:r w:rsidRPr="003860BB">
              <w:rPr>
                <w:rFonts w:cstheme="minorHAnsi"/>
              </w:rPr>
              <w:t>AV Fysica</w:t>
            </w:r>
          </w:p>
          <w:p w14:paraId="0FF19430" w14:textId="77777777" w:rsidR="00E72C5D" w:rsidRPr="003860BB" w:rsidRDefault="00E72C5D" w:rsidP="000C7D64">
            <w:pPr>
              <w:rPr>
                <w:rFonts w:cstheme="minorHAnsi"/>
              </w:rPr>
            </w:pPr>
            <w:r w:rsidRPr="003860BB">
              <w:rPr>
                <w:rFonts w:cstheme="minorHAnsi"/>
              </w:rPr>
              <w:t>AV Natuurwetenschappen</w:t>
            </w:r>
          </w:p>
          <w:p w14:paraId="2A8358C6" w14:textId="10165D25" w:rsidR="000F4FC6" w:rsidRDefault="000F4FC6" w:rsidP="000C7D64">
            <w:pPr>
              <w:rPr>
                <w:rFonts w:cstheme="minorHAnsi"/>
              </w:rPr>
            </w:pPr>
            <w:r>
              <w:rPr>
                <w:rFonts w:cstheme="minorHAnsi"/>
              </w:rPr>
              <w:t>TV Toegepaste biochemie</w:t>
            </w:r>
          </w:p>
          <w:p w14:paraId="41CEAE02" w14:textId="2A8E2738" w:rsidR="00E72C5D" w:rsidRPr="003860BB" w:rsidRDefault="00E72C5D" w:rsidP="000C7D64">
            <w:pPr>
              <w:rPr>
                <w:rFonts w:cstheme="minorHAnsi"/>
              </w:rPr>
            </w:pPr>
            <w:r w:rsidRPr="003860BB">
              <w:rPr>
                <w:rFonts w:cstheme="minorHAnsi"/>
              </w:rPr>
              <w:t>TV Toegepaste biologie</w:t>
            </w:r>
          </w:p>
          <w:p w14:paraId="30F661E3" w14:textId="77777777" w:rsidR="00E72C5D" w:rsidRPr="003860BB" w:rsidRDefault="00E72C5D" w:rsidP="000C7D64">
            <w:pPr>
              <w:rPr>
                <w:rFonts w:cstheme="minorHAnsi"/>
              </w:rPr>
            </w:pPr>
            <w:r w:rsidRPr="003860BB">
              <w:rPr>
                <w:rFonts w:cstheme="minorHAnsi"/>
              </w:rPr>
              <w:t>TV Toegepaste chemie</w:t>
            </w:r>
          </w:p>
          <w:p w14:paraId="77160F2A" w14:textId="77777777" w:rsidR="00E72C5D" w:rsidRPr="003860BB" w:rsidRDefault="00E72C5D" w:rsidP="000C7D64">
            <w:pPr>
              <w:rPr>
                <w:rFonts w:cstheme="minorHAnsi"/>
              </w:rPr>
            </w:pPr>
            <w:r w:rsidRPr="003860BB">
              <w:rPr>
                <w:rFonts w:cstheme="minorHAnsi"/>
              </w:rPr>
              <w:t>TV Toegepaste fysica</w:t>
            </w:r>
          </w:p>
          <w:p w14:paraId="2450A5F6" w14:textId="77777777" w:rsidR="00E72C5D" w:rsidRPr="003860BB" w:rsidRDefault="00E72C5D" w:rsidP="000C7D64">
            <w:pPr>
              <w:rPr>
                <w:lang w:val="nl-NL"/>
              </w:rPr>
            </w:pPr>
            <w:r w:rsidRPr="003860BB">
              <w:rPr>
                <w:rFonts w:cstheme="minorHAnsi"/>
              </w:rPr>
              <w:t>TV Toegepaste natuurwetenschappen</w:t>
            </w:r>
          </w:p>
        </w:tc>
      </w:tr>
      <w:tr w:rsidR="00E72C5D" w:rsidRPr="003860BB" w14:paraId="652E2D5F" w14:textId="77777777" w:rsidTr="000C7D64">
        <w:tc>
          <w:tcPr>
            <w:tcW w:w="3823" w:type="dxa"/>
          </w:tcPr>
          <w:p w14:paraId="01EFF348" w14:textId="77777777" w:rsidR="00E72C5D" w:rsidRPr="003860BB" w:rsidRDefault="00E72C5D" w:rsidP="000C7D64">
            <w:pPr>
              <w:rPr>
                <w:lang w:val="nl-NL"/>
              </w:rPr>
            </w:pPr>
            <w:r w:rsidRPr="003860BB">
              <w:rPr>
                <w:lang w:val="nl-NL"/>
              </w:rPr>
              <w:t>Nederlands</w:t>
            </w:r>
          </w:p>
        </w:tc>
        <w:tc>
          <w:tcPr>
            <w:tcW w:w="5239" w:type="dxa"/>
          </w:tcPr>
          <w:p w14:paraId="6D54B199" w14:textId="77777777" w:rsidR="00E72C5D" w:rsidRPr="003860BB" w:rsidRDefault="00E72C5D" w:rsidP="000C7D64">
            <w:pPr>
              <w:rPr>
                <w:lang w:val="nl-NL"/>
              </w:rPr>
            </w:pPr>
            <w:r w:rsidRPr="003860BB">
              <w:rPr>
                <w:rFonts w:cstheme="minorHAnsi"/>
              </w:rPr>
              <w:t>AV Nederlands</w:t>
            </w:r>
          </w:p>
        </w:tc>
      </w:tr>
      <w:tr w:rsidR="00E72C5D" w:rsidRPr="003860BB" w14:paraId="2C07BB8E" w14:textId="77777777" w:rsidTr="000C7D64">
        <w:tc>
          <w:tcPr>
            <w:tcW w:w="3823" w:type="dxa"/>
          </w:tcPr>
          <w:p w14:paraId="378F90EB" w14:textId="77777777" w:rsidR="00E72C5D" w:rsidRPr="003860BB" w:rsidRDefault="00E72C5D" w:rsidP="000C7D64">
            <w:pPr>
              <w:rPr>
                <w:lang w:val="nl-NL"/>
              </w:rPr>
            </w:pPr>
            <w:r w:rsidRPr="003860BB">
              <w:rPr>
                <w:lang w:val="nl-NL"/>
              </w:rPr>
              <w:t>Slagerij-traiteurtechnieken</w:t>
            </w:r>
          </w:p>
        </w:tc>
        <w:tc>
          <w:tcPr>
            <w:tcW w:w="5239" w:type="dxa"/>
          </w:tcPr>
          <w:p w14:paraId="19B7676F" w14:textId="77777777" w:rsidR="00E72C5D" w:rsidRPr="003860BB" w:rsidRDefault="00E72C5D" w:rsidP="000C7D64">
            <w:pPr>
              <w:rPr>
                <w:lang w:val="nl-NL"/>
              </w:rPr>
            </w:pPr>
            <w:r w:rsidRPr="003860BB">
              <w:rPr>
                <w:lang w:val="nl-NL"/>
              </w:rPr>
              <w:t>TV/PV Slagerij</w:t>
            </w:r>
          </w:p>
        </w:tc>
      </w:tr>
      <w:tr w:rsidR="00E72C5D" w:rsidRPr="003860BB" w14:paraId="5F0D3969" w14:textId="77777777" w:rsidTr="000C7D64">
        <w:tc>
          <w:tcPr>
            <w:tcW w:w="3823" w:type="dxa"/>
          </w:tcPr>
          <w:p w14:paraId="3FB31333" w14:textId="77777777" w:rsidR="00E72C5D" w:rsidRPr="003860BB" w:rsidRDefault="00E72C5D" w:rsidP="000C7D64">
            <w:pPr>
              <w:rPr>
                <w:lang w:val="nl-NL"/>
              </w:rPr>
            </w:pPr>
            <w:r w:rsidRPr="003860BB">
              <w:rPr>
                <w:lang w:val="nl-NL"/>
              </w:rPr>
              <w:t>Wiskunde</w:t>
            </w:r>
          </w:p>
        </w:tc>
        <w:tc>
          <w:tcPr>
            <w:tcW w:w="5239" w:type="dxa"/>
          </w:tcPr>
          <w:p w14:paraId="53F4527C" w14:textId="77777777" w:rsidR="00E72C5D" w:rsidRPr="003860BB" w:rsidRDefault="00E72C5D" w:rsidP="000C7D64">
            <w:pPr>
              <w:rPr>
                <w:lang w:val="nl-NL"/>
              </w:rPr>
            </w:pPr>
            <w:r w:rsidRPr="003860BB">
              <w:rPr>
                <w:rFonts w:cstheme="minorHAnsi"/>
              </w:rPr>
              <w:t>AV Wiskunde</w:t>
            </w:r>
          </w:p>
        </w:tc>
      </w:tr>
    </w:tbl>
    <w:p w14:paraId="1E7FB357" w14:textId="77777777" w:rsidR="00E72C5D" w:rsidRPr="003860BB" w:rsidRDefault="00E72C5D" w:rsidP="00E72C5D">
      <w:pPr>
        <w:rPr>
          <w:lang w:val="nl-NL"/>
        </w:rPr>
      </w:pPr>
    </w:p>
    <w:p w14:paraId="240FE175" w14:textId="77777777" w:rsidR="00E72C5D" w:rsidRPr="003860BB" w:rsidRDefault="00E72C5D" w:rsidP="00E72C5D">
      <w:pPr>
        <w:pStyle w:val="Kop2"/>
      </w:pPr>
      <w:bookmarkStart w:id="19" w:name="_Toc192959680"/>
      <w:r w:rsidRPr="003860BB">
        <w:lastRenderedPageBreak/>
        <w:t>Brood- en banketbakkerij (A)</w:t>
      </w:r>
      <w:bookmarkEnd w:id="1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E72C5D" w:rsidRPr="003860BB" w14:paraId="07B10049"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048F89C"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Algemene vorming</w:t>
            </w:r>
            <w:r w:rsidRPr="003860BB">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5A762780"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01D64780"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14819F7E"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4BD05BC6"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135D91D9"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r>
      <w:tr w:rsidR="00E72C5D" w:rsidRPr="003860BB" w14:paraId="6EC18A33"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C64AAD1"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CF9D38B"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0735372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F912A09"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Brood- en banketbakkerij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F06597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1A2D490"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16</w:t>
            </w:r>
          </w:p>
        </w:tc>
      </w:tr>
      <w:tr w:rsidR="00E72C5D" w:rsidRPr="003860BB" w14:paraId="5B96AAD4"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1DFCA54"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5161BF79"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DFB5F52"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F84A8E1"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3F4F7C48"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675FA700"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52D2E40E"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E245C36"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13F24B40"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13DA29A"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4493CB4E"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74EB559C"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3403F8E"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1A97EB20"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F83D323"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7F47E5B0"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4439A6F"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308853CA"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79034073"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CCC7457"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188FA2D4"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123E2F8"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68C734B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D3E042E"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0F333F4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w:t>
            </w:r>
          </w:p>
        </w:tc>
        <w:tc>
          <w:tcPr>
            <w:tcW w:w="745" w:type="dxa"/>
            <w:tcBorders>
              <w:top w:val="nil"/>
            </w:tcBorders>
            <w:shd w:val="clear" w:color="000000" w:fill="FADBC2"/>
            <w:vAlign w:val="center"/>
            <w:hideMark/>
          </w:tcPr>
          <w:p w14:paraId="3C0FC6E9"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444EA7FE"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r>
      <w:tr w:rsidR="00E72C5D" w:rsidRPr="003860BB" w14:paraId="086FF8B7"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966538A"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459FBBA2"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BEE2246"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19A5AAE7"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039A20BC"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4AE68458"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5987989A"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4AA548AA"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Onderliggend aan algemene en specifieke vorming</w:t>
            </w:r>
            <w:r w:rsidRPr="003860BB">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1E186D6"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3FE9ADC"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r>
      <w:tr w:rsidR="00E72C5D" w:rsidRPr="003860BB" w14:paraId="0FEA015C" w14:textId="77777777" w:rsidTr="006C1F21">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41F62C01"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1C02F6F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8C8F19E"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r>
      <w:tr w:rsidR="00E72C5D" w:rsidRPr="003860BB" w14:paraId="50B755B2"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F42DA6D" w14:textId="77777777" w:rsidR="00E72C5D" w:rsidRPr="003860BB" w:rsidRDefault="00E72C5D" w:rsidP="00843B09">
            <w:pPr>
              <w:pStyle w:val="tussentekst"/>
            </w:pPr>
            <w:r w:rsidRPr="003860BB">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62C23D52" w14:textId="77777777" w:rsidR="00E72C5D" w:rsidRPr="003860BB" w:rsidRDefault="00E72C5D" w:rsidP="00843B09">
            <w:pPr>
              <w:pStyle w:val="tussentekst"/>
            </w:pPr>
            <w:r w:rsidRPr="003860BB">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E72C5D" w:rsidRPr="003860BB" w14:paraId="647470DC"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45F5E84"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9B9A10D"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1646B47"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w:t>
            </w:r>
          </w:p>
        </w:tc>
      </w:tr>
      <w:tr w:rsidR="00E72C5D" w:rsidRPr="003860BB" w14:paraId="077C4297"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21AA19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32B6908D"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0D43183"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35FBCA52"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5133FB8"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xml:space="preserve">Schooleigen keuzes: </w:t>
            </w:r>
          </w:p>
          <w:p w14:paraId="0E805DC6"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Een vak van de algemene vorming van de studierichting: Nederlands (1u/leerjaar) …</w:t>
            </w:r>
          </w:p>
          <w:p w14:paraId="6D9A25EE"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Een vak van de specifieke vorming van de studierichting</w:t>
            </w:r>
          </w:p>
          <w:p w14:paraId="4DAE13B8"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A376837"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AA5CED0"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69590EA8" w14:textId="77777777" w:rsidTr="006C1F21">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78D6D94"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7B18CAD"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16E8E61"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05B70218"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89420B2" w14:textId="77777777" w:rsidR="00E72C5D" w:rsidRPr="003860BB" w:rsidRDefault="00E72C5D" w:rsidP="00843B09">
            <w:pPr>
              <w:pStyle w:val="tussentekst"/>
            </w:pPr>
            <w:r w:rsidRPr="003860BB">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E72C5D" w:rsidRPr="003860BB" w14:paraId="0E9FC7D6"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58D7F363"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Totaal algemene en 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FA0FE4B"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E488194"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r>
      <w:tr w:rsidR="00E72C5D" w:rsidRPr="003860BB" w14:paraId="5D75408C"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2C211A5" w14:textId="77777777" w:rsidR="00E72C5D" w:rsidRPr="003860BB" w:rsidRDefault="00E72C5D" w:rsidP="00843B09">
            <w:pPr>
              <w:pStyle w:val="tussentekst"/>
              <w:rPr>
                <w:lang w:val="nl-NL"/>
              </w:rPr>
            </w:pPr>
            <w:r w:rsidRPr="003860BB">
              <w:rPr>
                <w:lang w:val="nl-NL"/>
              </w:rPr>
              <w:t>De modellessentabel geeft door middel van een richtcijfer in zwart aan hoeveel onderwijstijd doorgaans nodig is om de verplichte leerplandoelen met voldoende diepgang te kunnen realiseren.</w:t>
            </w:r>
            <w:r w:rsidRPr="003860BB">
              <w:t xml:space="preserve"> </w:t>
            </w:r>
            <w:r w:rsidRPr="003860BB">
              <w:rPr>
                <w:lang w:val="nl-NL"/>
              </w:rPr>
              <w:t xml:space="preserve">Afhankelijk van de eigen specifieke context kan de school zelf keuzes maken en meer of minder lesuren aan een bepaald vak spenderen. </w:t>
            </w:r>
          </w:p>
          <w:p w14:paraId="0A2BA390" w14:textId="77777777" w:rsidR="00E72C5D" w:rsidRPr="003860BB" w:rsidRDefault="00E72C5D" w:rsidP="00843B09">
            <w:pPr>
              <w:pStyle w:val="tussentekst"/>
              <w:rPr>
                <w:lang w:val="nl-NL"/>
              </w:rPr>
            </w:pPr>
          </w:p>
          <w:p w14:paraId="472E7CC4" w14:textId="181642CB" w:rsidR="00E72C5D" w:rsidRPr="003860BB" w:rsidRDefault="00E72C5D" w:rsidP="00843B09">
            <w:pPr>
              <w:pStyle w:val="tussentekst"/>
              <w:rPr>
                <w:lang w:val="nl-NL"/>
              </w:rPr>
            </w:pPr>
            <w:r w:rsidRPr="003860BB">
              <w:t>De realisatie van de algemene vorming in de A-finaliteit kan via diverse organisatiemodellen (via afzonderlijke vakken, een gedeeltelijk geïntegreerde benadering of een volledig geïntegreerde benadering.</w:t>
            </w:r>
          </w:p>
        </w:tc>
      </w:tr>
    </w:tbl>
    <w:p w14:paraId="763A106D" w14:textId="77777777" w:rsidR="00E72C5D" w:rsidRPr="003860BB" w:rsidRDefault="00E72C5D" w:rsidP="00E72C5D">
      <w:pPr>
        <w:rPr>
          <w:lang w:val="nl-NL"/>
        </w:rPr>
      </w:pPr>
    </w:p>
    <w:tbl>
      <w:tblPr>
        <w:tblStyle w:val="Tabelraster"/>
        <w:tblW w:w="9209" w:type="dxa"/>
        <w:tblLook w:val="04A0" w:firstRow="1" w:lastRow="0" w:firstColumn="1" w:lastColumn="0" w:noHBand="0" w:noVBand="1"/>
      </w:tblPr>
      <w:tblGrid>
        <w:gridCol w:w="3823"/>
        <w:gridCol w:w="5386"/>
      </w:tblGrid>
      <w:tr w:rsidR="00E72C5D" w:rsidRPr="003860BB" w14:paraId="3D097F69" w14:textId="77777777" w:rsidTr="000C7D64">
        <w:tc>
          <w:tcPr>
            <w:tcW w:w="3823" w:type="dxa"/>
          </w:tcPr>
          <w:p w14:paraId="2C951013" w14:textId="77777777" w:rsidR="00E72C5D" w:rsidRPr="003860BB" w:rsidRDefault="00E72C5D" w:rsidP="000C7D64">
            <w:pPr>
              <w:rPr>
                <w:lang w:val="nl-NL"/>
              </w:rPr>
            </w:pPr>
            <w:r w:rsidRPr="003860BB">
              <w:rPr>
                <w:lang w:val="nl-NL"/>
              </w:rPr>
              <w:t xml:space="preserve">Pedagogische </w:t>
            </w:r>
            <w:proofErr w:type="spellStart"/>
            <w:r w:rsidRPr="003860BB">
              <w:rPr>
                <w:lang w:val="nl-NL"/>
              </w:rPr>
              <w:t>vakbenaming</w:t>
            </w:r>
            <w:proofErr w:type="spellEnd"/>
          </w:p>
        </w:tc>
        <w:tc>
          <w:tcPr>
            <w:tcW w:w="5386" w:type="dxa"/>
          </w:tcPr>
          <w:p w14:paraId="6D9660B9" w14:textId="77777777" w:rsidR="00E72C5D" w:rsidRPr="003860BB" w:rsidRDefault="00E72C5D" w:rsidP="000C7D64">
            <w:pPr>
              <w:rPr>
                <w:lang w:val="nl-NL"/>
              </w:rPr>
            </w:pPr>
            <w:r w:rsidRPr="003860BB">
              <w:rPr>
                <w:lang w:val="nl-NL"/>
              </w:rPr>
              <w:t xml:space="preserve">Administratieve </w:t>
            </w:r>
            <w:proofErr w:type="spellStart"/>
            <w:r w:rsidRPr="003860BB">
              <w:rPr>
                <w:lang w:val="nl-NL"/>
              </w:rPr>
              <w:t>vakbenamingen</w:t>
            </w:r>
            <w:proofErr w:type="spellEnd"/>
          </w:p>
        </w:tc>
      </w:tr>
      <w:tr w:rsidR="00E72C5D" w:rsidRPr="003860BB" w14:paraId="6C518C4A" w14:textId="77777777" w:rsidTr="000C7D64">
        <w:tc>
          <w:tcPr>
            <w:tcW w:w="3823" w:type="dxa"/>
          </w:tcPr>
          <w:p w14:paraId="3069AFB2" w14:textId="77777777" w:rsidR="00E72C5D" w:rsidRPr="003860BB" w:rsidRDefault="00E72C5D" w:rsidP="000C7D64">
            <w:pPr>
              <w:rPr>
                <w:lang w:val="nl-NL"/>
              </w:rPr>
            </w:pPr>
            <w:r w:rsidRPr="003860BB">
              <w:rPr>
                <w:lang w:val="nl-NL"/>
              </w:rPr>
              <w:t>Godsdienst</w:t>
            </w:r>
          </w:p>
        </w:tc>
        <w:tc>
          <w:tcPr>
            <w:tcW w:w="5386" w:type="dxa"/>
          </w:tcPr>
          <w:p w14:paraId="6185FD41" w14:textId="77777777" w:rsidR="00E72C5D" w:rsidRPr="003860BB" w:rsidRDefault="00E72C5D" w:rsidP="000C7D64">
            <w:pPr>
              <w:rPr>
                <w:lang w:val="nl-NL"/>
              </w:rPr>
            </w:pPr>
            <w:r w:rsidRPr="003860BB">
              <w:rPr>
                <w:lang w:val="nl-NL"/>
              </w:rPr>
              <w:t>AV Godsdienst</w:t>
            </w:r>
          </w:p>
        </w:tc>
      </w:tr>
      <w:tr w:rsidR="00E72C5D" w:rsidRPr="003860BB" w14:paraId="78D4DDE6" w14:textId="77777777" w:rsidTr="000C7D64">
        <w:tc>
          <w:tcPr>
            <w:tcW w:w="3823" w:type="dxa"/>
          </w:tcPr>
          <w:p w14:paraId="0F7FDF62" w14:textId="77777777" w:rsidR="00E72C5D" w:rsidRPr="003860BB" w:rsidRDefault="00E72C5D" w:rsidP="000C7D64">
            <w:pPr>
              <w:rPr>
                <w:lang w:val="nl-NL"/>
              </w:rPr>
            </w:pPr>
            <w:r w:rsidRPr="003860BB">
              <w:rPr>
                <w:lang w:val="nl-NL"/>
              </w:rPr>
              <w:t>Brood- en banketbakkerij</w:t>
            </w:r>
          </w:p>
        </w:tc>
        <w:tc>
          <w:tcPr>
            <w:tcW w:w="5386" w:type="dxa"/>
          </w:tcPr>
          <w:p w14:paraId="37A966AD" w14:textId="77777777" w:rsidR="00E72C5D" w:rsidRPr="003860BB" w:rsidRDefault="00E72C5D" w:rsidP="000C7D64">
            <w:pPr>
              <w:rPr>
                <w:lang w:val="nl-NL"/>
              </w:rPr>
            </w:pPr>
            <w:r w:rsidRPr="003860BB">
              <w:rPr>
                <w:lang w:val="nl-NL"/>
              </w:rPr>
              <w:t>TV/PV Bakkerij</w:t>
            </w:r>
          </w:p>
        </w:tc>
      </w:tr>
      <w:tr w:rsidR="00E72C5D" w:rsidRPr="003860BB" w14:paraId="7336A6A9" w14:textId="77777777" w:rsidTr="000C7D64">
        <w:tc>
          <w:tcPr>
            <w:tcW w:w="3823" w:type="dxa"/>
          </w:tcPr>
          <w:p w14:paraId="1951C5B4" w14:textId="77777777" w:rsidR="00E72C5D" w:rsidRPr="003860BB" w:rsidRDefault="00E72C5D" w:rsidP="000C7D64">
            <w:pPr>
              <w:rPr>
                <w:lang w:val="nl-NL"/>
              </w:rPr>
            </w:pPr>
            <w:r w:rsidRPr="003860BB">
              <w:rPr>
                <w:lang w:val="nl-NL"/>
              </w:rPr>
              <w:t>Engels</w:t>
            </w:r>
          </w:p>
        </w:tc>
        <w:tc>
          <w:tcPr>
            <w:tcW w:w="5386" w:type="dxa"/>
          </w:tcPr>
          <w:p w14:paraId="711A5BAF" w14:textId="77777777" w:rsidR="00E72C5D" w:rsidRPr="003860BB" w:rsidRDefault="00E72C5D" w:rsidP="000C7D64">
            <w:r w:rsidRPr="003860BB">
              <w:t>AV Engels</w:t>
            </w:r>
          </w:p>
          <w:p w14:paraId="1B3C4BDA" w14:textId="77777777" w:rsidR="00E72C5D" w:rsidRPr="003860BB" w:rsidRDefault="00E72C5D" w:rsidP="000C7D64">
            <w:pPr>
              <w:rPr>
                <w:lang w:val="nl-NL"/>
              </w:rPr>
            </w:pPr>
            <w:r w:rsidRPr="003860BB">
              <w:t>AV PAV</w:t>
            </w:r>
          </w:p>
        </w:tc>
      </w:tr>
      <w:tr w:rsidR="00E72C5D" w:rsidRPr="003860BB" w14:paraId="4CCD042E" w14:textId="77777777" w:rsidTr="000C7D64">
        <w:tc>
          <w:tcPr>
            <w:tcW w:w="3823" w:type="dxa"/>
          </w:tcPr>
          <w:p w14:paraId="12A491A4" w14:textId="77777777" w:rsidR="00E72C5D" w:rsidRPr="003860BB" w:rsidRDefault="00E72C5D" w:rsidP="000C7D64">
            <w:pPr>
              <w:rPr>
                <w:lang w:val="nl-NL"/>
              </w:rPr>
            </w:pPr>
            <w:r w:rsidRPr="003860BB">
              <w:rPr>
                <w:lang w:val="nl-NL"/>
              </w:rPr>
              <w:t>Frans</w:t>
            </w:r>
          </w:p>
        </w:tc>
        <w:tc>
          <w:tcPr>
            <w:tcW w:w="5386" w:type="dxa"/>
          </w:tcPr>
          <w:p w14:paraId="4E73F7F3" w14:textId="77777777" w:rsidR="00E72C5D" w:rsidRPr="003860BB" w:rsidRDefault="00E72C5D" w:rsidP="000C7D64">
            <w:r w:rsidRPr="003860BB">
              <w:t>AV Frans</w:t>
            </w:r>
          </w:p>
          <w:p w14:paraId="51FC0808" w14:textId="77777777" w:rsidR="00E72C5D" w:rsidRPr="003860BB" w:rsidRDefault="00E72C5D" w:rsidP="000C7D64">
            <w:r w:rsidRPr="003860BB">
              <w:t>AV PAV</w:t>
            </w:r>
          </w:p>
        </w:tc>
      </w:tr>
      <w:tr w:rsidR="00E72C5D" w:rsidRPr="003860BB" w14:paraId="4A38C52D" w14:textId="77777777" w:rsidTr="000C7D64">
        <w:tc>
          <w:tcPr>
            <w:tcW w:w="3823" w:type="dxa"/>
          </w:tcPr>
          <w:p w14:paraId="70263A6A" w14:textId="77777777" w:rsidR="00E72C5D" w:rsidRPr="003860BB" w:rsidRDefault="00E72C5D" w:rsidP="000C7D64">
            <w:pPr>
              <w:rPr>
                <w:lang w:val="nl-NL"/>
              </w:rPr>
            </w:pPr>
            <w:r w:rsidRPr="003860BB">
              <w:rPr>
                <w:lang w:val="nl-NL"/>
              </w:rPr>
              <w:t>Gemeenschappelijk funderend leerplan</w:t>
            </w:r>
          </w:p>
        </w:tc>
        <w:tc>
          <w:tcPr>
            <w:tcW w:w="5386" w:type="dxa"/>
          </w:tcPr>
          <w:p w14:paraId="059BEF52"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32466FB2" w14:textId="77777777" w:rsidTr="000C7D64">
        <w:tc>
          <w:tcPr>
            <w:tcW w:w="3823" w:type="dxa"/>
          </w:tcPr>
          <w:p w14:paraId="7EF12583" w14:textId="77777777" w:rsidR="00E72C5D" w:rsidRPr="003860BB" w:rsidRDefault="00E72C5D" w:rsidP="000C7D64">
            <w:pPr>
              <w:rPr>
                <w:lang w:val="nl-NL"/>
              </w:rPr>
            </w:pPr>
            <w:r w:rsidRPr="003860BB">
              <w:rPr>
                <w:lang w:val="nl-NL"/>
              </w:rPr>
              <w:t>Lichamelijke opvoeding</w:t>
            </w:r>
          </w:p>
        </w:tc>
        <w:tc>
          <w:tcPr>
            <w:tcW w:w="5386" w:type="dxa"/>
          </w:tcPr>
          <w:p w14:paraId="04390E73" w14:textId="77777777" w:rsidR="00E72C5D" w:rsidRPr="003860BB" w:rsidRDefault="00E72C5D" w:rsidP="000C7D64">
            <w:pPr>
              <w:rPr>
                <w:lang w:val="nl-NL"/>
              </w:rPr>
            </w:pPr>
            <w:r w:rsidRPr="003860BB">
              <w:rPr>
                <w:lang w:val="nl-NL"/>
              </w:rPr>
              <w:t>AV Bewegingswetenschappen</w:t>
            </w:r>
          </w:p>
          <w:p w14:paraId="1BEC0EFF" w14:textId="77777777" w:rsidR="00E72C5D" w:rsidRPr="003860BB" w:rsidRDefault="00E72C5D" w:rsidP="000C7D64">
            <w:pPr>
              <w:rPr>
                <w:lang w:val="nl-NL"/>
              </w:rPr>
            </w:pPr>
            <w:r w:rsidRPr="003860BB">
              <w:rPr>
                <w:lang w:val="nl-NL"/>
              </w:rPr>
              <w:t>AV Lichamelijke opvoeding</w:t>
            </w:r>
          </w:p>
          <w:p w14:paraId="4A080F79" w14:textId="77777777" w:rsidR="00E72C5D" w:rsidRPr="003860BB" w:rsidRDefault="00E72C5D" w:rsidP="000C7D64">
            <w:pPr>
              <w:rPr>
                <w:lang w:val="nl-NL"/>
              </w:rPr>
            </w:pPr>
            <w:r w:rsidRPr="003860BB">
              <w:rPr>
                <w:lang w:val="nl-NL"/>
              </w:rPr>
              <w:t>AV/TV Sport</w:t>
            </w:r>
          </w:p>
        </w:tc>
      </w:tr>
      <w:tr w:rsidR="00E72C5D" w:rsidRPr="003860BB" w14:paraId="26B3CF4D" w14:textId="77777777" w:rsidTr="000C7D64">
        <w:tc>
          <w:tcPr>
            <w:tcW w:w="3823" w:type="dxa"/>
          </w:tcPr>
          <w:p w14:paraId="5337D83A" w14:textId="77777777" w:rsidR="00E72C5D" w:rsidRPr="003860BB" w:rsidRDefault="00E72C5D" w:rsidP="000C7D64">
            <w:pPr>
              <w:rPr>
                <w:lang w:val="nl-NL"/>
              </w:rPr>
            </w:pPr>
            <w:r w:rsidRPr="003860BB">
              <w:rPr>
                <w:lang w:val="nl-NL"/>
              </w:rPr>
              <w:t>Maatschappelijke vorming</w:t>
            </w:r>
          </w:p>
        </w:tc>
        <w:tc>
          <w:tcPr>
            <w:tcW w:w="5386" w:type="dxa"/>
          </w:tcPr>
          <w:p w14:paraId="206F1DBC" w14:textId="77777777" w:rsidR="00E72C5D" w:rsidRPr="003860BB" w:rsidRDefault="00E72C5D" w:rsidP="000C7D64">
            <w:pPr>
              <w:rPr>
                <w:lang w:val="nl-NL"/>
              </w:rPr>
            </w:pPr>
            <w:r w:rsidRPr="003860BB">
              <w:rPr>
                <w:lang w:val="nl-NL"/>
              </w:rPr>
              <w:t>AV Aardrijkskunde</w:t>
            </w:r>
          </w:p>
          <w:p w14:paraId="61D48804" w14:textId="77777777" w:rsidR="00E72C5D" w:rsidRPr="003860BB" w:rsidRDefault="00E72C5D" w:rsidP="000C7D64">
            <w:pPr>
              <w:rPr>
                <w:lang w:val="nl-NL"/>
              </w:rPr>
            </w:pPr>
            <w:r w:rsidRPr="003860BB">
              <w:rPr>
                <w:lang w:val="nl-NL"/>
              </w:rPr>
              <w:t>AV Biochemie</w:t>
            </w:r>
          </w:p>
          <w:p w14:paraId="3172EFAD" w14:textId="77777777" w:rsidR="00E72C5D" w:rsidRPr="003860BB" w:rsidRDefault="00E72C5D" w:rsidP="000C7D64">
            <w:pPr>
              <w:rPr>
                <w:lang w:val="nl-NL"/>
              </w:rPr>
            </w:pPr>
            <w:r w:rsidRPr="003860BB">
              <w:rPr>
                <w:lang w:val="nl-NL"/>
              </w:rPr>
              <w:lastRenderedPageBreak/>
              <w:t>AV Biologie</w:t>
            </w:r>
          </w:p>
          <w:p w14:paraId="21617ABE" w14:textId="77777777" w:rsidR="00E72C5D" w:rsidRPr="003860BB" w:rsidRDefault="00E72C5D" w:rsidP="000C7D64">
            <w:pPr>
              <w:rPr>
                <w:lang w:val="nl-NL"/>
              </w:rPr>
            </w:pPr>
            <w:r w:rsidRPr="003860BB">
              <w:rPr>
                <w:lang w:val="nl-NL"/>
              </w:rPr>
              <w:t>AV Chemie</w:t>
            </w:r>
          </w:p>
          <w:p w14:paraId="33AE9C06" w14:textId="77777777" w:rsidR="00E72C5D" w:rsidRPr="003860BB" w:rsidRDefault="00E72C5D" w:rsidP="000C7D64">
            <w:pPr>
              <w:rPr>
                <w:lang w:val="nl-NL"/>
              </w:rPr>
            </w:pPr>
            <w:r w:rsidRPr="003860BB">
              <w:rPr>
                <w:lang w:val="nl-NL"/>
              </w:rPr>
              <w:t>AV Economie</w:t>
            </w:r>
          </w:p>
          <w:p w14:paraId="4CA45338" w14:textId="77777777" w:rsidR="00E72C5D" w:rsidRPr="003860BB" w:rsidRDefault="00E72C5D" w:rsidP="000C7D64">
            <w:pPr>
              <w:rPr>
                <w:lang w:val="nl-NL"/>
              </w:rPr>
            </w:pPr>
            <w:r w:rsidRPr="003860BB">
              <w:rPr>
                <w:lang w:val="nl-NL"/>
              </w:rPr>
              <w:t>AV Fysica</w:t>
            </w:r>
          </w:p>
          <w:p w14:paraId="5719584B" w14:textId="77777777" w:rsidR="00E72C5D" w:rsidRPr="003860BB" w:rsidRDefault="00E72C5D" w:rsidP="000C7D64">
            <w:pPr>
              <w:rPr>
                <w:lang w:val="nl-NL"/>
              </w:rPr>
            </w:pPr>
            <w:r w:rsidRPr="003860BB">
              <w:rPr>
                <w:lang w:val="nl-NL"/>
              </w:rPr>
              <w:t>AV Geschiedenis</w:t>
            </w:r>
          </w:p>
          <w:p w14:paraId="025D23FF" w14:textId="77777777" w:rsidR="00E72C5D" w:rsidRPr="003860BB" w:rsidRDefault="00E72C5D" w:rsidP="000C7D64">
            <w:pPr>
              <w:rPr>
                <w:lang w:val="nl-NL"/>
              </w:rPr>
            </w:pPr>
            <w:r w:rsidRPr="003860BB">
              <w:rPr>
                <w:lang w:val="nl-NL"/>
              </w:rPr>
              <w:t>TV Landbouw</w:t>
            </w:r>
          </w:p>
          <w:p w14:paraId="4A3A8C95" w14:textId="77777777" w:rsidR="00E72C5D" w:rsidRPr="003860BB" w:rsidRDefault="00E72C5D" w:rsidP="000C7D64">
            <w:pPr>
              <w:rPr>
                <w:lang w:val="nl-NL"/>
              </w:rPr>
            </w:pPr>
            <w:r w:rsidRPr="003860BB">
              <w:rPr>
                <w:lang w:val="nl-NL"/>
              </w:rPr>
              <w:t>AV Maatschappelijke vorming</w:t>
            </w:r>
          </w:p>
          <w:p w14:paraId="43300AA5" w14:textId="77777777" w:rsidR="00E72C5D" w:rsidRPr="003860BB" w:rsidRDefault="00E72C5D" w:rsidP="000C7D64">
            <w:pPr>
              <w:rPr>
                <w:lang w:val="nl-NL"/>
              </w:rPr>
            </w:pPr>
            <w:r w:rsidRPr="003860BB">
              <w:rPr>
                <w:lang w:val="nl-NL"/>
              </w:rPr>
              <w:t>AV Natuurwetenschappen</w:t>
            </w:r>
          </w:p>
          <w:p w14:paraId="2515369B" w14:textId="77777777" w:rsidR="00E72C5D" w:rsidRPr="003860BB" w:rsidRDefault="00E72C5D" w:rsidP="000C7D64">
            <w:pPr>
              <w:rPr>
                <w:lang w:val="nl-NL"/>
              </w:rPr>
            </w:pPr>
            <w:r w:rsidRPr="003860BB">
              <w:rPr>
                <w:lang w:val="nl-NL"/>
              </w:rPr>
              <w:t>AV Nederlands</w:t>
            </w:r>
          </w:p>
          <w:p w14:paraId="39DCA9E8" w14:textId="77777777" w:rsidR="00E72C5D" w:rsidRPr="003860BB" w:rsidRDefault="00E72C5D" w:rsidP="000C7D64">
            <w:pPr>
              <w:rPr>
                <w:lang w:val="nl-NL"/>
              </w:rPr>
            </w:pPr>
            <w:r w:rsidRPr="003860BB">
              <w:rPr>
                <w:lang w:val="nl-NL"/>
              </w:rPr>
              <w:t>AV PAV</w:t>
            </w:r>
          </w:p>
          <w:p w14:paraId="616EFBB3" w14:textId="77777777" w:rsidR="00E72C5D" w:rsidRPr="003860BB" w:rsidRDefault="00E72C5D" w:rsidP="000C7D64">
            <w:pPr>
              <w:rPr>
                <w:lang w:val="nl-NL"/>
              </w:rPr>
            </w:pPr>
            <w:r w:rsidRPr="003860BB">
              <w:rPr>
                <w:lang w:val="nl-NL"/>
              </w:rPr>
              <w:t>TV Toegepaste biochemie</w:t>
            </w:r>
          </w:p>
          <w:p w14:paraId="79BAFABC" w14:textId="77777777" w:rsidR="00E72C5D" w:rsidRPr="003860BB" w:rsidRDefault="00E72C5D" w:rsidP="000C7D64">
            <w:pPr>
              <w:rPr>
                <w:lang w:val="nl-NL"/>
              </w:rPr>
            </w:pPr>
            <w:r w:rsidRPr="003860BB">
              <w:rPr>
                <w:lang w:val="nl-NL"/>
              </w:rPr>
              <w:t>TV Toegepaste biologie</w:t>
            </w:r>
          </w:p>
          <w:p w14:paraId="1531F00A" w14:textId="77777777" w:rsidR="00E72C5D" w:rsidRPr="003860BB" w:rsidRDefault="00E72C5D" w:rsidP="000C7D64">
            <w:pPr>
              <w:rPr>
                <w:lang w:val="nl-NL"/>
              </w:rPr>
            </w:pPr>
            <w:r w:rsidRPr="003860BB">
              <w:rPr>
                <w:lang w:val="nl-NL"/>
              </w:rPr>
              <w:t>TV Toegepaste chemie</w:t>
            </w:r>
          </w:p>
          <w:p w14:paraId="37D27F48" w14:textId="77777777" w:rsidR="00E72C5D" w:rsidRPr="003860BB" w:rsidRDefault="00E72C5D" w:rsidP="000C7D64">
            <w:pPr>
              <w:rPr>
                <w:lang w:val="nl-NL"/>
              </w:rPr>
            </w:pPr>
            <w:r w:rsidRPr="003860BB">
              <w:rPr>
                <w:lang w:val="nl-NL"/>
              </w:rPr>
              <w:t>TV Toegepaste economie</w:t>
            </w:r>
          </w:p>
          <w:p w14:paraId="2169CA38" w14:textId="77777777" w:rsidR="00E72C5D" w:rsidRPr="003860BB" w:rsidRDefault="00E72C5D" w:rsidP="000C7D64">
            <w:pPr>
              <w:rPr>
                <w:lang w:val="nl-NL"/>
              </w:rPr>
            </w:pPr>
            <w:r w:rsidRPr="003860BB">
              <w:rPr>
                <w:lang w:val="nl-NL"/>
              </w:rPr>
              <w:t>TV Toegepaste fysica</w:t>
            </w:r>
          </w:p>
          <w:p w14:paraId="727F90BF" w14:textId="77777777" w:rsidR="00E72C5D" w:rsidRPr="003860BB" w:rsidRDefault="00E72C5D" w:rsidP="000C7D64">
            <w:pPr>
              <w:rPr>
                <w:lang w:val="nl-NL"/>
              </w:rPr>
            </w:pPr>
            <w:r w:rsidRPr="003860BB">
              <w:rPr>
                <w:lang w:val="nl-NL"/>
              </w:rPr>
              <w:t>TV Toegepaste natuurwetenschappen</w:t>
            </w:r>
          </w:p>
          <w:p w14:paraId="22E0D764" w14:textId="77777777" w:rsidR="00E72C5D" w:rsidRPr="003860BB" w:rsidRDefault="00E72C5D" w:rsidP="000C7D64">
            <w:pPr>
              <w:rPr>
                <w:lang w:val="nl-NL"/>
              </w:rPr>
            </w:pPr>
            <w:r w:rsidRPr="003860BB">
              <w:rPr>
                <w:lang w:val="nl-NL"/>
              </w:rPr>
              <w:t>TV Tuinbouw</w:t>
            </w:r>
          </w:p>
        </w:tc>
      </w:tr>
      <w:tr w:rsidR="00E72C5D" w:rsidRPr="003860BB" w14:paraId="2E283D05" w14:textId="77777777" w:rsidTr="000C7D64">
        <w:tc>
          <w:tcPr>
            <w:tcW w:w="3823" w:type="dxa"/>
          </w:tcPr>
          <w:p w14:paraId="5B248ABF" w14:textId="77777777" w:rsidR="00E72C5D" w:rsidRPr="003860BB" w:rsidRDefault="00E72C5D" w:rsidP="000C7D64">
            <w:pPr>
              <w:rPr>
                <w:lang w:val="nl-NL"/>
              </w:rPr>
            </w:pPr>
            <w:r w:rsidRPr="003860BB">
              <w:rPr>
                <w:lang w:val="nl-NL"/>
              </w:rPr>
              <w:lastRenderedPageBreak/>
              <w:t>Nederlands</w:t>
            </w:r>
          </w:p>
        </w:tc>
        <w:tc>
          <w:tcPr>
            <w:tcW w:w="5386" w:type="dxa"/>
          </w:tcPr>
          <w:p w14:paraId="23EBB00F" w14:textId="77777777" w:rsidR="00E72C5D" w:rsidRPr="003860BB" w:rsidRDefault="00E72C5D" w:rsidP="000C7D64">
            <w:r w:rsidRPr="003860BB">
              <w:t>AV Nederlands</w:t>
            </w:r>
          </w:p>
          <w:p w14:paraId="23CDEDCB" w14:textId="77777777" w:rsidR="00E72C5D" w:rsidRPr="003860BB" w:rsidRDefault="00E72C5D" w:rsidP="000C7D64">
            <w:pPr>
              <w:rPr>
                <w:lang w:val="nl-NL"/>
              </w:rPr>
            </w:pPr>
            <w:r w:rsidRPr="003860BB">
              <w:t>AV PAV</w:t>
            </w:r>
          </w:p>
        </w:tc>
      </w:tr>
      <w:tr w:rsidR="00E72C5D" w:rsidRPr="003860BB" w14:paraId="219EFBDA" w14:textId="77777777" w:rsidTr="000C7D64">
        <w:tc>
          <w:tcPr>
            <w:tcW w:w="3823" w:type="dxa"/>
          </w:tcPr>
          <w:p w14:paraId="58B9AC1A" w14:textId="77777777" w:rsidR="00E72C5D" w:rsidRPr="003860BB" w:rsidRDefault="00E72C5D" w:rsidP="000C7D64">
            <w:pPr>
              <w:rPr>
                <w:lang w:val="nl-NL"/>
              </w:rPr>
            </w:pPr>
            <w:r w:rsidRPr="003860BB">
              <w:rPr>
                <w:lang w:val="nl-NL"/>
              </w:rPr>
              <w:t>Wiskunde</w:t>
            </w:r>
          </w:p>
        </w:tc>
        <w:tc>
          <w:tcPr>
            <w:tcW w:w="5386" w:type="dxa"/>
          </w:tcPr>
          <w:p w14:paraId="660C3FA1" w14:textId="77777777" w:rsidR="00E72C5D" w:rsidRPr="003860BB" w:rsidRDefault="00E72C5D" w:rsidP="000C7D64">
            <w:r w:rsidRPr="003860BB">
              <w:t>AV PAV</w:t>
            </w:r>
          </w:p>
          <w:p w14:paraId="7EF1E9B0" w14:textId="77777777" w:rsidR="00E72C5D" w:rsidRPr="003860BB" w:rsidRDefault="00E72C5D" w:rsidP="000C7D64">
            <w:pPr>
              <w:rPr>
                <w:lang w:val="nl-NL"/>
              </w:rPr>
            </w:pPr>
            <w:r w:rsidRPr="003860BB">
              <w:t>AV Wiskunde</w:t>
            </w:r>
          </w:p>
        </w:tc>
      </w:tr>
    </w:tbl>
    <w:p w14:paraId="6B3097DC" w14:textId="189F4F13" w:rsidR="00E72C5D" w:rsidRPr="0037164F" w:rsidRDefault="0037164F" w:rsidP="0037164F">
      <w:pPr>
        <w:pStyle w:val="tussentekst"/>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423EBF91" w14:textId="77777777" w:rsidR="00E72C5D" w:rsidRPr="003860BB" w:rsidRDefault="00E72C5D" w:rsidP="00E72C5D">
      <w:pPr>
        <w:pStyle w:val="Kop2"/>
      </w:pPr>
      <w:bookmarkStart w:id="20" w:name="_Toc192959681"/>
      <w:r w:rsidRPr="003860BB">
        <w:lastRenderedPageBreak/>
        <w:t>Grootkeuken en catering (A)</w:t>
      </w:r>
      <w:bookmarkEnd w:id="2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E72C5D" w:rsidRPr="003860BB" w14:paraId="5BFA9159"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C480633"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Algemene vorming</w:t>
            </w:r>
            <w:r w:rsidRPr="003860BB">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222BB46"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9776A3C"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353358BD"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0DE01571"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68A34E2A"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r>
      <w:tr w:rsidR="00E72C5D" w:rsidRPr="003860BB" w14:paraId="542B7B90"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6A6F958"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3EB88208"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hideMark/>
          </w:tcPr>
          <w:p w14:paraId="4761374F"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793B9B2"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Grootkeuken en catering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947E65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15</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65D4BA2"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15</w:t>
            </w:r>
          </w:p>
        </w:tc>
      </w:tr>
      <w:tr w:rsidR="00E72C5D" w:rsidRPr="003860BB" w14:paraId="684DED51"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3302ADE"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Engels + Frans</w:t>
            </w:r>
          </w:p>
        </w:tc>
        <w:tc>
          <w:tcPr>
            <w:tcW w:w="708" w:type="dxa"/>
            <w:tcBorders>
              <w:top w:val="nil"/>
              <w:left w:val="nil"/>
              <w:bottom w:val="single" w:sz="8" w:space="0" w:color="000000"/>
              <w:right w:val="single" w:sz="8" w:space="0" w:color="000000"/>
            </w:tcBorders>
            <w:shd w:val="clear" w:color="000000" w:fill="EBEDC5"/>
            <w:vAlign w:val="center"/>
          </w:tcPr>
          <w:p w14:paraId="09E93B2D"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3</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538FED7C"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3</w:t>
            </w:r>
          </w:p>
        </w:tc>
        <w:tc>
          <w:tcPr>
            <w:tcW w:w="3082" w:type="dxa"/>
            <w:tcBorders>
              <w:top w:val="single" w:sz="4" w:space="0" w:color="auto"/>
              <w:left w:val="single" w:sz="4" w:space="0" w:color="auto"/>
            </w:tcBorders>
            <w:shd w:val="clear" w:color="000000" w:fill="FADBC2"/>
            <w:vAlign w:val="center"/>
          </w:tcPr>
          <w:p w14:paraId="53969A78"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53B0C110"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3EEB69FD"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793009AA"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0963789"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tcPr>
          <w:p w14:paraId="6DDD46F4"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5CF7E3B8"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2CE7E508"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574A3FEB"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682F64F"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763A4C10"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2EFBE36"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Maatschappelijke vorming</w:t>
            </w:r>
          </w:p>
        </w:tc>
        <w:tc>
          <w:tcPr>
            <w:tcW w:w="708" w:type="dxa"/>
            <w:tcBorders>
              <w:top w:val="nil"/>
              <w:left w:val="nil"/>
              <w:bottom w:val="single" w:sz="8" w:space="0" w:color="000000"/>
              <w:right w:val="single" w:sz="8" w:space="0" w:color="000000"/>
            </w:tcBorders>
            <w:shd w:val="clear" w:color="000000" w:fill="EBEDC5"/>
            <w:vAlign w:val="center"/>
            <w:hideMark/>
          </w:tcPr>
          <w:p w14:paraId="0260F669"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709" w:type="dxa"/>
            <w:tcBorders>
              <w:top w:val="single" w:sz="8" w:space="0" w:color="000000"/>
              <w:left w:val="nil"/>
              <w:bottom w:val="single" w:sz="8" w:space="0" w:color="000000"/>
              <w:right w:val="single" w:sz="4" w:space="0" w:color="auto"/>
            </w:tcBorders>
            <w:shd w:val="clear" w:color="000000" w:fill="EBEDC5"/>
            <w:vAlign w:val="center"/>
            <w:hideMark/>
          </w:tcPr>
          <w:p w14:paraId="5CD9D6F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2C196E46"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66A82D0C"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CD51959"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22C582A5"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584EEC2"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Nederlands</w:t>
            </w:r>
          </w:p>
        </w:tc>
        <w:tc>
          <w:tcPr>
            <w:tcW w:w="708" w:type="dxa"/>
            <w:tcBorders>
              <w:top w:val="nil"/>
              <w:left w:val="nil"/>
              <w:bottom w:val="single" w:sz="8" w:space="0" w:color="000000"/>
              <w:right w:val="single" w:sz="8" w:space="0" w:color="000000"/>
            </w:tcBorders>
            <w:shd w:val="clear" w:color="000000" w:fill="EBEDC5"/>
            <w:vAlign w:val="center"/>
            <w:hideMark/>
          </w:tcPr>
          <w:p w14:paraId="47C86683"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hideMark/>
          </w:tcPr>
          <w:p w14:paraId="6E1187DA"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3195B55A"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w:t>
            </w:r>
          </w:p>
        </w:tc>
        <w:tc>
          <w:tcPr>
            <w:tcW w:w="745" w:type="dxa"/>
            <w:tcBorders>
              <w:top w:val="nil"/>
            </w:tcBorders>
            <w:shd w:val="clear" w:color="000000" w:fill="FADBC2"/>
            <w:vAlign w:val="center"/>
            <w:hideMark/>
          </w:tcPr>
          <w:p w14:paraId="575AFA9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584D265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r>
      <w:tr w:rsidR="00E72C5D" w:rsidRPr="003860BB" w14:paraId="04CADB11"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E31CB03"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Wiskunde</w:t>
            </w:r>
          </w:p>
        </w:tc>
        <w:tc>
          <w:tcPr>
            <w:tcW w:w="708" w:type="dxa"/>
            <w:tcBorders>
              <w:top w:val="nil"/>
              <w:left w:val="nil"/>
              <w:bottom w:val="single" w:sz="8" w:space="0" w:color="000000"/>
              <w:right w:val="single" w:sz="8" w:space="0" w:color="000000"/>
            </w:tcBorders>
            <w:shd w:val="clear" w:color="000000" w:fill="EBEDC5"/>
            <w:vAlign w:val="center"/>
          </w:tcPr>
          <w:p w14:paraId="2745E81D"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3FE678F3"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07BAE902"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2889A654"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43BEAB9F"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71BF6C61"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542C8A8"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Onderliggend aan algemene en specifieke vorming</w:t>
            </w:r>
            <w:r w:rsidRPr="003860BB">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E18B8B0"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57201E5"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r>
      <w:tr w:rsidR="00E72C5D" w:rsidRPr="003860BB" w14:paraId="32DD8FF6" w14:textId="77777777" w:rsidTr="006C1F21">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7ADBC4C"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3F1DA193"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6ECC68CE"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r>
      <w:tr w:rsidR="00E72C5D" w:rsidRPr="003860BB" w14:paraId="1AB53A63"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8E8A435" w14:textId="77777777" w:rsidR="00E72C5D" w:rsidRPr="003860BB" w:rsidRDefault="00E72C5D" w:rsidP="00843B09">
            <w:pPr>
              <w:pStyle w:val="tussentekst"/>
            </w:pPr>
            <w:r w:rsidRPr="003860BB">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0FF08F46" w14:textId="77777777" w:rsidR="00E72C5D" w:rsidRPr="003860BB" w:rsidRDefault="00E72C5D" w:rsidP="00843B09">
            <w:pPr>
              <w:pStyle w:val="tussentekst"/>
            </w:pPr>
            <w:r w:rsidRPr="003860BB">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E72C5D" w:rsidRPr="003860BB" w14:paraId="452559CE"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58DA628"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62C1D3B"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356A2BF6"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w:t>
            </w:r>
          </w:p>
        </w:tc>
      </w:tr>
      <w:tr w:rsidR="00E72C5D" w:rsidRPr="003860BB" w14:paraId="30C764AE"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4F2FAB8"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3889383D"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33F5C5F"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38EA6385"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C6E3B95"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xml:space="preserve">Schooleigen keuzes: </w:t>
            </w:r>
          </w:p>
          <w:p w14:paraId="5BF0A1D6"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xml:space="preserve">- Een vak van de algemene vorming van de studierichting: Nederlands (1u/leerjaar) … </w:t>
            </w:r>
          </w:p>
          <w:p w14:paraId="397D7F5C"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Een vak van de specifieke vorming van de studierichting</w:t>
            </w:r>
          </w:p>
          <w:p w14:paraId="1E8BC67D"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34A699F"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8C2EC28"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3B4524AC" w14:textId="77777777" w:rsidTr="006C1F21">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2F8A682"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8187DC0"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E9D1541"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23CA50D2"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69CADF4" w14:textId="77777777" w:rsidR="00E72C5D" w:rsidRPr="003860BB" w:rsidRDefault="00E72C5D" w:rsidP="00843B09">
            <w:pPr>
              <w:pStyle w:val="tussentekst"/>
            </w:pPr>
            <w:r w:rsidRPr="003860BB">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E72C5D" w:rsidRPr="003860BB" w14:paraId="0A51A2CD"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238B4056"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Totaal algemene en 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02FF7FD"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B496918"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r>
      <w:tr w:rsidR="00E72C5D" w:rsidRPr="003860BB" w14:paraId="648CA4A9"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8DF4738" w14:textId="77777777" w:rsidR="00E72C5D" w:rsidRPr="003860BB" w:rsidRDefault="00E72C5D" w:rsidP="00843B09">
            <w:pPr>
              <w:pStyle w:val="tussentekst"/>
              <w:rPr>
                <w:lang w:val="nl-NL"/>
              </w:rPr>
            </w:pPr>
            <w:r w:rsidRPr="003860BB">
              <w:rPr>
                <w:lang w:val="nl-NL"/>
              </w:rPr>
              <w:t>De modellessentabel geeft door middel van een richtcijfer in zwart aan hoeveel onderwijstijd doorgaans nodig is om de verplichte leerplandoelen met voldoende diepgang te kunnen realiseren.</w:t>
            </w:r>
            <w:r w:rsidRPr="003860BB">
              <w:t xml:space="preserve"> </w:t>
            </w:r>
            <w:r w:rsidRPr="003860BB">
              <w:rPr>
                <w:lang w:val="nl-NL"/>
              </w:rPr>
              <w:t xml:space="preserve">Afhankelijk van de eigen specifieke context kan de school zelf keuzes maken en meer of minder lesuren aan een bepaald vak spenderen. </w:t>
            </w:r>
          </w:p>
          <w:p w14:paraId="28BC2AC1" w14:textId="77777777" w:rsidR="00E72C5D" w:rsidRPr="003860BB" w:rsidRDefault="00E72C5D" w:rsidP="00843B09">
            <w:pPr>
              <w:pStyle w:val="tussentekst"/>
              <w:rPr>
                <w:lang w:val="nl-NL"/>
              </w:rPr>
            </w:pPr>
          </w:p>
          <w:p w14:paraId="55C0E7E2" w14:textId="75B01B56" w:rsidR="00E72C5D" w:rsidRPr="003860BB" w:rsidRDefault="00E72C5D" w:rsidP="00843B09">
            <w:pPr>
              <w:pStyle w:val="tussentekst"/>
              <w:rPr>
                <w:lang w:val="nl-NL"/>
              </w:rPr>
            </w:pPr>
            <w:r w:rsidRPr="003860BB">
              <w:t>De realisatie van de algemene vorming in de A-finaliteit kan via diverse organisatiemodellen (via afzonderlijke vakken, een gedeeltelijk geïntegreerde benadering of een volledig geïntegreerde benadering.</w:t>
            </w:r>
          </w:p>
        </w:tc>
      </w:tr>
    </w:tbl>
    <w:p w14:paraId="0295E641" w14:textId="77777777" w:rsidR="00E72C5D" w:rsidRPr="003860BB" w:rsidRDefault="00E72C5D" w:rsidP="00E72C5D">
      <w:pPr>
        <w:rPr>
          <w:lang w:val="nl-NL"/>
        </w:rPr>
      </w:pPr>
    </w:p>
    <w:tbl>
      <w:tblPr>
        <w:tblStyle w:val="Tabelraster"/>
        <w:tblW w:w="9209" w:type="dxa"/>
        <w:tblLook w:val="04A0" w:firstRow="1" w:lastRow="0" w:firstColumn="1" w:lastColumn="0" w:noHBand="0" w:noVBand="1"/>
      </w:tblPr>
      <w:tblGrid>
        <w:gridCol w:w="3823"/>
        <w:gridCol w:w="5386"/>
      </w:tblGrid>
      <w:tr w:rsidR="00E72C5D" w:rsidRPr="003860BB" w14:paraId="53C7BCF1" w14:textId="77777777" w:rsidTr="000C7D64">
        <w:tc>
          <w:tcPr>
            <w:tcW w:w="3823" w:type="dxa"/>
          </w:tcPr>
          <w:p w14:paraId="4BAEEC95" w14:textId="77777777" w:rsidR="00E72C5D" w:rsidRPr="003860BB" w:rsidRDefault="00E72C5D" w:rsidP="000C7D64">
            <w:pPr>
              <w:rPr>
                <w:lang w:val="nl-NL"/>
              </w:rPr>
            </w:pPr>
            <w:r w:rsidRPr="003860BB">
              <w:rPr>
                <w:lang w:val="nl-NL"/>
              </w:rPr>
              <w:t xml:space="preserve">Pedagogische </w:t>
            </w:r>
            <w:proofErr w:type="spellStart"/>
            <w:r w:rsidRPr="003860BB">
              <w:rPr>
                <w:lang w:val="nl-NL"/>
              </w:rPr>
              <w:t>vakbenaming</w:t>
            </w:r>
            <w:proofErr w:type="spellEnd"/>
          </w:p>
        </w:tc>
        <w:tc>
          <w:tcPr>
            <w:tcW w:w="5386" w:type="dxa"/>
          </w:tcPr>
          <w:p w14:paraId="10B6E6FA" w14:textId="77777777" w:rsidR="00E72C5D" w:rsidRPr="003860BB" w:rsidRDefault="00E72C5D" w:rsidP="000C7D64">
            <w:pPr>
              <w:rPr>
                <w:lang w:val="nl-NL"/>
              </w:rPr>
            </w:pPr>
            <w:r w:rsidRPr="003860BB">
              <w:rPr>
                <w:lang w:val="nl-NL"/>
              </w:rPr>
              <w:t xml:space="preserve">Administratieve </w:t>
            </w:r>
            <w:proofErr w:type="spellStart"/>
            <w:r w:rsidRPr="003860BB">
              <w:rPr>
                <w:lang w:val="nl-NL"/>
              </w:rPr>
              <w:t>vakbenamingen</w:t>
            </w:r>
            <w:proofErr w:type="spellEnd"/>
          </w:p>
        </w:tc>
      </w:tr>
      <w:tr w:rsidR="00E72C5D" w:rsidRPr="003860BB" w14:paraId="442EA1A8" w14:textId="77777777" w:rsidTr="000C7D64">
        <w:tc>
          <w:tcPr>
            <w:tcW w:w="3823" w:type="dxa"/>
          </w:tcPr>
          <w:p w14:paraId="30A84544" w14:textId="77777777" w:rsidR="00E72C5D" w:rsidRPr="003860BB" w:rsidRDefault="00E72C5D" w:rsidP="000C7D64">
            <w:pPr>
              <w:rPr>
                <w:lang w:val="nl-NL"/>
              </w:rPr>
            </w:pPr>
            <w:r w:rsidRPr="003860BB">
              <w:rPr>
                <w:lang w:val="nl-NL"/>
              </w:rPr>
              <w:t>Godsdienst</w:t>
            </w:r>
          </w:p>
        </w:tc>
        <w:tc>
          <w:tcPr>
            <w:tcW w:w="5386" w:type="dxa"/>
          </w:tcPr>
          <w:p w14:paraId="427601C4" w14:textId="77777777" w:rsidR="00E72C5D" w:rsidRPr="003860BB" w:rsidRDefault="00E72C5D" w:rsidP="000C7D64">
            <w:pPr>
              <w:rPr>
                <w:lang w:val="nl-NL"/>
              </w:rPr>
            </w:pPr>
            <w:r w:rsidRPr="003860BB">
              <w:rPr>
                <w:lang w:val="nl-NL"/>
              </w:rPr>
              <w:t>AV Godsdienst</w:t>
            </w:r>
          </w:p>
        </w:tc>
      </w:tr>
      <w:tr w:rsidR="00E72C5D" w:rsidRPr="003860BB" w14:paraId="5AFDA0DF" w14:textId="77777777" w:rsidTr="000C7D64">
        <w:tc>
          <w:tcPr>
            <w:tcW w:w="3823" w:type="dxa"/>
          </w:tcPr>
          <w:p w14:paraId="4BFC819F" w14:textId="77777777" w:rsidR="00E72C5D" w:rsidRPr="003860BB" w:rsidRDefault="00E72C5D" w:rsidP="000C7D64">
            <w:pPr>
              <w:rPr>
                <w:lang w:val="nl-NL"/>
              </w:rPr>
            </w:pPr>
            <w:r w:rsidRPr="003860BB">
              <w:rPr>
                <w:lang w:val="nl-NL"/>
              </w:rPr>
              <w:t>Engels</w:t>
            </w:r>
          </w:p>
        </w:tc>
        <w:tc>
          <w:tcPr>
            <w:tcW w:w="5386" w:type="dxa"/>
          </w:tcPr>
          <w:p w14:paraId="31059791" w14:textId="77777777" w:rsidR="00E72C5D" w:rsidRPr="003860BB" w:rsidRDefault="00E72C5D" w:rsidP="000C7D64">
            <w:r w:rsidRPr="003860BB">
              <w:t>AV Engels</w:t>
            </w:r>
          </w:p>
          <w:p w14:paraId="3E94513F" w14:textId="77777777" w:rsidR="00E72C5D" w:rsidRPr="003860BB" w:rsidRDefault="00E72C5D" w:rsidP="000C7D64">
            <w:pPr>
              <w:rPr>
                <w:lang w:val="nl-NL"/>
              </w:rPr>
            </w:pPr>
            <w:r w:rsidRPr="003860BB">
              <w:t>AV PAV</w:t>
            </w:r>
          </w:p>
        </w:tc>
      </w:tr>
      <w:tr w:rsidR="00E72C5D" w:rsidRPr="003860BB" w14:paraId="5D028C14" w14:textId="77777777" w:rsidTr="000C7D64">
        <w:tc>
          <w:tcPr>
            <w:tcW w:w="3823" w:type="dxa"/>
          </w:tcPr>
          <w:p w14:paraId="4F1173B0" w14:textId="77777777" w:rsidR="00E72C5D" w:rsidRPr="003860BB" w:rsidRDefault="00E72C5D" w:rsidP="000C7D64">
            <w:pPr>
              <w:rPr>
                <w:lang w:val="nl-NL"/>
              </w:rPr>
            </w:pPr>
            <w:r w:rsidRPr="003860BB">
              <w:rPr>
                <w:lang w:val="nl-NL"/>
              </w:rPr>
              <w:t>Frans</w:t>
            </w:r>
          </w:p>
        </w:tc>
        <w:tc>
          <w:tcPr>
            <w:tcW w:w="5386" w:type="dxa"/>
          </w:tcPr>
          <w:p w14:paraId="6B8FF742" w14:textId="77777777" w:rsidR="00E72C5D" w:rsidRPr="003860BB" w:rsidRDefault="00E72C5D" w:rsidP="000C7D64">
            <w:r w:rsidRPr="003860BB">
              <w:t>AV Frans</w:t>
            </w:r>
          </w:p>
          <w:p w14:paraId="0D0D9465" w14:textId="77777777" w:rsidR="00E72C5D" w:rsidRPr="003860BB" w:rsidRDefault="00E72C5D" w:rsidP="000C7D64">
            <w:pPr>
              <w:rPr>
                <w:lang w:val="nl-NL"/>
              </w:rPr>
            </w:pPr>
            <w:r w:rsidRPr="003860BB">
              <w:t>AV PAV</w:t>
            </w:r>
          </w:p>
        </w:tc>
      </w:tr>
      <w:tr w:rsidR="00E72C5D" w:rsidRPr="003860BB" w14:paraId="5911F052" w14:textId="77777777" w:rsidTr="000C7D64">
        <w:tc>
          <w:tcPr>
            <w:tcW w:w="3823" w:type="dxa"/>
          </w:tcPr>
          <w:p w14:paraId="45C4CD9B" w14:textId="77777777" w:rsidR="00E72C5D" w:rsidRPr="003860BB" w:rsidRDefault="00E72C5D" w:rsidP="000C7D64">
            <w:pPr>
              <w:rPr>
                <w:lang w:val="nl-NL"/>
              </w:rPr>
            </w:pPr>
            <w:r w:rsidRPr="003860BB">
              <w:rPr>
                <w:lang w:val="nl-NL"/>
              </w:rPr>
              <w:t>Gemeenschappelijk funderend leerplan</w:t>
            </w:r>
          </w:p>
        </w:tc>
        <w:tc>
          <w:tcPr>
            <w:tcW w:w="5386" w:type="dxa"/>
          </w:tcPr>
          <w:p w14:paraId="2A109431"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087F1F5A" w14:textId="77777777" w:rsidTr="000C7D64">
        <w:tc>
          <w:tcPr>
            <w:tcW w:w="3823" w:type="dxa"/>
          </w:tcPr>
          <w:p w14:paraId="203D4F6F" w14:textId="77777777" w:rsidR="00E72C5D" w:rsidRPr="003860BB" w:rsidRDefault="00E72C5D" w:rsidP="000C7D64">
            <w:pPr>
              <w:rPr>
                <w:lang w:val="nl-NL"/>
              </w:rPr>
            </w:pPr>
            <w:r w:rsidRPr="003860BB">
              <w:rPr>
                <w:lang w:val="nl-NL"/>
              </w:rPr>
              <w:t>Grootkeuken en catering</w:t>
            </w:r>
          </w:p>
        </w:tc>
        <w:tc>
          <w:tcPr>
            <w:tcW w:w="5386" w:type="dxa"/>
            <w:shd w:val="clear" w:color="auto" w:fill="auto"/>
          </w:tcPr>
          <w:p w14:paraId="6B1D2066" w14:textId="77777777" w:rsidR="00E72C5D" w:rsidRPr="003860BB" w:rsidRDefault="00E72C5D" w:rsidP="000C7D64">
            <w:pPr>
              <w:rPr>
                <w:lang w:val="nl-NL"/>
              </w:rPr>
            </w:pPr>
            <w:r w:rsidRPr="003860BB">
              <w:rPr>
                <w:lang w:val="nl-NL"/>
              </w:rPr>
              <w:t>TV/PV Hoteltechnieken</w:t>
            </w:r>
          </w:p>
          <w:p w14:paraId="5770E968" w14:textId="77777777" w:rsidR="00E72C5D" w:rsidRPr="003860BB" w:rsidRDefault="00E72C5D" w:rsidP="000C7D64">
            <w:pPr>
              <w:rPr>
                <w:lang w:val="nl-NL"/>
              </w:rPr>
            </w:pPr>
            <w:r w:rsidRPr="003860BB">
              <w:rPr>
                <w:lang w:val="nl-NL"/>
              </w:rPr>
              <w:t xml:space="preserve">TV/PV Keukentechnieken </w:t>
            </w:r>
          </w:p>
          <w:p w14:paraId="21B71A78" w14:textId="77777777" w:rsidR="00E72C5D" w:rsidRPr="003860BB" w:rsidRDefault="00E72C5D" w:rsidP="000C7D64">
            <w:pPr>
              <w:rPr>
                <w:lang w:val="nl-NL"/>
              </w:rPr>
            </w:pPr>
            <w:r w:rsidRPr="003860BB">
              <w:rPr>
                <w:lang w:val="nl-NL"/>
              </w:rPr>
              <w:t>TV/PV Voeding</w:t>
            </w:r>
          </w:p>
        </w:tc>
      </w:tr>
      <w:tr w:rsidR="00E72C5D" w:rsidRPr="003860BB" w14:paraId="2265A7B2" w14:textId="77777777" w:rsidTr="000C7D64">
        <w:tc>
          <w:tcPr>
            <w:tcW w:w="3823" w:type="dxa"/>
          </w:tcPr>
          <w:p w14:paraId="0FE26430" w14:textId="77777777" w:rsidR="00E72C5D" w:rsidRPr="003860BB" w:rsidRDefault="00E72C5D" w:rsidP="000C7D64">
            <w:pPr>
              <w:rPr>
                <w:lang w:val="nl-NL"/>
              </w:rPr>
            </w:pPr>
            <w:r w:rsidRPr="003860BB">
              <w:rPr>
                <w:lang w:val="nl-NL"/>
              </w:rPr>
              <w:t>Lichamelijke opvoeding</w:t>
            </w:r>
          </w:p>
        </w:tc>
        <w:tc>
          <w:tcPr>
            <w:tcW w:w="5386" w:type="dxa"/>
          </w:tcPr>
          <w:p w14:paraId="7B2A4A85" w14:textId="77777777" w:rsidR="00E72C5D" w:rsidRPr="003860BB" w:rsidRDefault="00E72C5D" w:rsidP="000C7D64">
            <w:pPr>
              <w:rPr>
                <w:lang w:val="nl-NL"/>
              </w:rPr>
            </w:pPr>
            <w:r w:rsidRPr="003860BB">
              <w:rPr>
                <w:lang w:val="nl-NL"/>
              </w:rPr>
              <w:t>AV Bewegingswetenschappen</w:t>
            </w:r>
          </w:p>
          <w:p w14:paraId="2079BC4A" w14:textId="77777777" w:rsidR="00E72C5D" w:rsidRPr="003860BB" w:rsidRDefault="00E72C5D" w:rsidP="000C7D64">
            <w:pPr>
              <w:rPr>
                <w:lang w:val="nl-NL"/>
              </w:rPr>
            </w:pPr>
            <w:r w:rsidRPr="003860BB">
              <w:rPr>
                <w:lang w:val="nl-NL"/>
              </w:rPr>
              <w:t>AV Lichamelijke opvoeding</w:t>
            </w:r>
          </w:p>
          <w:p w14:paraId="793932FA" w14:textId="77777777" w:rsidR="00E72C5D" w:rsidRPr="003860BB" w:rsidRDefault="00E72C5D" w:rsidP="000C7D64">
            <w:pPr>
              <w:rPr>
                <w:lang w:val="nl-NL"/>
              </w:rPr>
            </w:pPr>
            <w:r w:rsidRPr="003860BB">
              <w:rPr>
                <w:lang w:val="nl-NL"/>
              </w:rPr>
              <w:t>AV/TV Sport</w:t>
            </w:r>
          </w:p>
        </w:tc>
      </w:tr>
      <w:tr w:rsidR="00E72C5D" w:rsidRPr="003860BB" w14:paraId="44058375" w14:textId="77777777" w:rsidTr="000C7D64">
        <w:tc>
          <w:tcPr>
            <w:tcW w:w="3823" w:type="dxa"/>
          </w:tcPr>
          <w:p w14:paraId="30DF0958" w14:textId="77777777" w:rsidR="00E72C5D" w:rsidRPr="003860BB" w:rsidRDefault="00E72C5D" w:rsidP="000C7D64">
            <w:pPr>
              <w:rPr>
                <w:lang w:val="nl-NL"/>
              </w:rPr>
            </w:pPr>
            <w:r w:rsidRPr="003860BB">
              <w:rPr>
                <w:lang w:val="nl-NL"/>
              </w:rPr>
              <w:lastRenderedPageBreak/>
              <w:t>Maatschappelijke vorming</w:t>
            </w:r>
          </w:p>
        </w:tc>
        <w:tc>
          <w:tcPr>
            <w:tcW w:w="5386" w:type="dxa"/>
          </w:tcPr>
          <w:p w14:paraId="777638DA" w14:textId="77777777" w:rsidR="00E72C5D" w:rsidRPr="003860BB" w:rsidRDefault="00E72C5D" w:rsidP="000C7D64">
            <w:pPr>
              <w:rPr>
                <w:lang w:val="nl-NL"/>
              </w:rPr>
            </w:pPr>
            <w:r w:rsidRPr="003860BB">
              <w:rPr>
                <w:lang w:val="nl-NL"/>
              </w:rPr>
              <w:t>AV Aardrijkskunde</w:t>
            </w:r>
          </w:p>
          <w:p w14:paraId="0D6FF2C4" w14:textId="77777777" w:rsidR="00E72C5D" w:rsidRPr="003860BB" w:rsidRDefault="00E72C5D" w:rsidP="000C7D64">
            <w:pPr>
              <w:rPr>
                <w:lang w:val="nl-NL"/>
              </w:rPr>
            </w:pPr>
            <w:r w:rsidRPr="003860BB">
              <w:rPr>
                <w:lang w:val="nl-NL"/>
              </w:rPr>
              <w:t>AV Biochemie</w:t>
            </w:r>
          </w:p>
          <w:p w14:paraId="1AC10E84" w14:textId="77777777" w:rsidR="00E72C5D" w:rsidRPr="003860BB" w:rsidRDefault="00E72C5D" w:rsidP="000C7D64">
            <w:pPr>
              <w:rPr>
                <w:lang w:val="nl-NL"/>
              </w:rPr>
            </w:pPr>
            <w:r w:rsidRPr="003860BB">
              <w:rPr>
                <w:lang w:val="nl-NL"/>
              </w:rPr>
              <w:t>AV Biologie</w:t>
            </w:r>
          </w:p>
          <w:p w14:paraId="7B56921A" w14:textId="77777777" w:rsidR="00E72C5D" w:rsidRPr="003860BB" w:rsidRDefault="00E72C5D" w:rsidP="000C7D64">
            <w:pPr>
              <w:rPr>
                <w:lang w:val="nl-NL"/>
              </w:rPr>
            </w:pPr>
            <w:r w:rsidRPr="003860BB">
              <w:rPr>
                <w:lang w:val="nl-NL"/>
              </w:rPr>
              <w:t>AV Chemie</w:t>
            </w:r>
          </w:p>
          <w:p w14:paraId="432FD978" w14:textId="77777777" w:rsidR="00E72C5D" w:rsidRPr="003860BB" w:rsidRDefault="00E72C5D" w:rsidP="000C7D64">
            <w:pPr>
              <w:rPr>
                <w:lang w:val="nl-NL"/>
              </w:rPr>
            </w:pPr>
            <w:r w:rsidRPr="003860BB">
              <w:rPr>
                <w:lang w:val="nl-NL"/>
              </w:rPr>
              <w:t>AV Economie</w:t>
            </w:r>
          </w:p>
          <w:p w14:paraId="1DB6AB56" w14:textId="77777777" w:rsidR="00E72C5D" w:rsidRPr="003860BB" w:rsidRDefault="00E72C5D" w:rsidP="000C7D64">
            <w:pPr>
              <w:rPr>
                <w:lang w:val="nl-NL"/>
              </w:rPr>
            </w:pPr>
            <w:r w:rsidRPr="003860BB">
              <w:rPr>
                <w:lang w:val="nl-NL"/>
              </w:rPr>
              <w:t>AV Fysica</w:t>
            </w:r>
          </w:p>
          <w:p w14:paraId="03D7B473" w14:textId="77777777" w:rsidR="00E72C5D" w:rsidRPr="003860BB" w:rsidRDefault="00E72C5D" w:rsidP="000C7D64">
            <w:pPr>
              <w:rPr>
                <w:lang w:val="nl-NL"/>
              </w:rPr>
            </w:pPr>
            <w:r w:rsidRPr="003860BB">
              <w:rPr>
                <w:lang w:val="nl-NL"/>
              </w:rPr>
              <w:t>AV Geschiedenis</w:t>
            </w:r>
          </w:p>
          <w:p w14:paraId="053247B8" w14:textId="77777777" w:rsidR="00E72C5D" w:rsidRPr="003860BB" w:rsidRDefault="00E72C5D" w:rsidP="000C7D64">
            <w:pPr>
              <w:rPr>
                <w:lang w:val="nl-NL"/>
              </w:rPr>
            </w:pPr>
            <w:r w:rsidRPr="003860BB">
              <w:rPr>
                <w:lang w:val="nl-NL"/>
              </w:rPr>
              <w:t>TV Landbouw</w:t>
            </w:r>
          </w:p>
          <w:p w14:paraId="74F60A33" w14:textId="77777777" w:rsidR="00E72C5D" w:rsidRPr="003860BB" w:rsidRDefault="00E72C5D" w:rsidP="000C7D64">
            <w:pPr>
              <w:rPr>
                <w:lang w:val="nl-NL"/>
              </w:rPr>
            </w:pPr>
            <w:r w:rsidRPr="003860BB">
              <w:rPr>
                <w:lang w:val="nl-NL"/>
              </w:rPr>
              <w:t>AV Maatschappelijke vorming</w:t>
            </w:r>
          </w:p>
          <w:p w14:paraId="1DF234C0" w14:textId="77777777" w:rsidR="00E72C5D" w:rsidRPr="003860BB" w:rsidRDefault="00E72C5D" w:rsidP="000C7D64">
            <w:pPr>
              <w:rPr>
                <w:lang w:val="nl-NL"/>
              </w:rPr>
            </w:pPr>
            <w:r w:rsidRPr="003860BB">
              <w:rPr>
                <w:lang w:val="nl-NL"/>
              </w:rPr>
              <w:t>AV Natuurwetenschappen</w:t>
            </w:r>
          </w:p>
          <w:p w14:paraId="6FDE64B7" w14:textId="77777777" w:rsidR="00E72C5D" w:rsidRPr="003860BB" w:rsidRDefault="00E72C5D" w:rsidP="000C7D64">
            <w:pPr>
              <w:rPr>
                <w:lang w:val="nl-NL"/>
              </w:rPr>
            </w:pPr>
            <w:r w:rsidRPr="003860BB">
              <w:rPr>
                <w:lang w:val="nl-NL"/>
              </w:rPr>
              <w:t>AV Nederlands</w:t>
            </w:r>
          </w:p>
          <w:p w14:paraId="41CABECF" w14:textId="77777777" w:rsidR="00E72C5D" w:rsidRPr="003860BB" w:rsidRDefault="00E72C5D" w:rsidP="000C7D64">
            <w:pPr>
              <w:rPr>
                <w:lang w:val="nl-NL"/>
              </w:rPr>
            </w:pPr>
            <w:r w:rsidRPr="003860BB">
              <w:rPr>
                <w:lang w:val="nl-NL"/>
              </w:rPr>
              <w:t>AV PAV</w:t>
            </w:r>
          </w:p>
          <w:p w14:paraId="1A06EEA2" w14:textId="77777777" w:rsidR="00E72C5D" w:rsidRPr="003860BB" w:rsidRDefault="00E72C5D" w:rsidP="000C7D64">
            <w:pPr>
              <w:rPr>
                <w:lang w:val="nl-NL"/>
              </w:rPr>
            </w:pPr>
            <w:r w:rsidRPr="003860BB">
              <w:rPr>
                <w:lang w:val="nl-NL"/>
              </w:rPr>
              <w:t>TV Toegepaste biochemie</w:t>
            </w:r>
          </w:p>
          <w:p w14:paraId="16FD71C1" w14:textId="77777777" w:rsidR="00E72C5D" w:rsidRPr="003860BB" w:rsidRDefault="00E72C5D" w:rsidP="000C7D64">
            <w:pPr>
              <w:rPr>
                <w:lang w:val="nl-NL"/>
              </w:rPr>
            </w:pPr>
            <w:r w:rsidRPr="003860BB">
              <w:rPr>
                <w:lang w:val="nl-NL"/>
              </w:rPr>
              <w:t>TV Toegepaste biologie</w:t>
            </w:r>
          </w:p>
          <w:p w14:paraId="1401B5BC" w14:textId="77777777" w:rsidR="00E72C5D" w:rsidRPr="003860BB" w:rsidRDefault="00E72C5D" w:rsidP="000C7D64">
            <w:pPr>
              <w:rPr>
                <w:lang w:val="nl-NL"/>
              </w:rPr>
            </w:pPr>
            <w:r w:rsidRPr="003860BB">
              <w:rPr>
                <w:lang w:val="nl-NL"/>
              </w:rPr>
              <w:t>TV Toegepaste chemie</w:t>
            </w:r>
          </w:p>
          <w:p w14:paraId="20A59EC0" w14:textId="77777777" w:rsidR="00E72C5D" w:rsidRPr="003860BB" w:rsidRDefault="00E72C5D" w:rsidP="000C7D64">
            <w:pPr>
              <w:rPr>
                <w:lang w:val="nl-NL"/>
              </w:rPr>
            </w:pPr>
            <w:r w:rsidRPr="003860BB">
              <w:rPr>
                <w:lang w:val="nl-NL"/>
              </w:rPr>
              <w:t>TV Toegepaste economie</w:t>
            </w:r>
          </w:p>
          <w:p w14:paraId="0CC80119" w14:textId="77777777" w:rsidR="00E72C5D" w:rsidRPr="003860BB" w:rsidRDefault="00E72C5D" w:rsidP="000C7D64">
            <w:pPr>
              <w:rPr>
                <w:lang w:val="nl-NL"/>
              </w:rPr>
            </w:pPr>
            <w:r w:rsidRPr="003860BB">
              <w:rPr>
                <w:lang w:val="nl-NL"/>
              </w:rPr>
              <w:t>TV Toegepaste fysica</w:t>
            </w:r>
          </w:p>
          <w:p w14:paraId="6FDECB49" w14:textId="77777777" w:rsidR="00E72C5D" w:rsidRPr="003860BB" w:rsidRDefault="00E72C5D" w:rsidP="000C7D64">
            <w:pPr>
              <w:rPr>
                <w:lang w:val="nl-NL"/>
              </w:rPr>
            </w:pPr>
            <w:r w:rsidRPr="003860BB">
              <w:rPr>
                <w:lang w:val="nl-NL"/>
              </w:rPr>
              <w:t>TV Toegepaste natuurwetenschappen</w:t>
            </w:r>
          </w:p>
          <w:p w14:paraId="512999FE" w14:textId="77777777" w:rsidR="00E72C5D" w:rsidRPr="003860BB" w:rsidRDefault="00E72C5D" w:rsidP="000C7D64">
            <w:pPr>
              <w:rPr>
                <w:lang w:val="nl-NL"/>
              </w:rPr>
            </w:pPr>
            <w:r w:rsidRPr="003860BB">
              <w:rPr>
                <w:lang w:val="nl-NL"/>
              </w:rPr>
              <w:t>TV Tuinbouw</w:t>
            </w:r>
          </w:p>
        </w:tc>
      </w:tr>
      <w:tr w:rsidR="00E72C5D" w:rsidRPr="003860BB" w14:paraId="09868BC7" w14:textId="77777777" w:rsidTr="000C7D64">
        <w:tc>
          <w:tcPr>
            <w:tcW w:w="3823" w:type="dxa"/>
          </w:tcPr>
          <w:p w14:paraId="229105B5" w14:textId="77777777" w:rsidR="00E72C5D" w:rsidRPr="003860BB" w:rsidRDefault="00E72C5D" w:rsidP="000C7D64">
            <w:pPr>
              <w:rPr>
                <w:lang w:val="nl-NL"/>
              </w:rPr>
            </w:pPr>
            <w:r w:rsidRPr="003860BB">
              <w:rPr>
                <w:lang w:val="nl-NL"/>
              </w:rPr>
              <w:t>Nederlands</w:t>
            </w:r>
          </w:p>
        </w:tc>
        <w:tc>
          <w:tcPr>
            <w:tcW w:w="5386" w:type="dxa"/>
          </w:tcPr>
          <w:p w14:paraId="3094C14E" w14:textId="77777777" w:rsidR="00E72C5D" w:rsidRPr="003860BB" w:rsidRDefault="00E72C5D" w:rsidP="000C7D64">
            <w:r w:rsidRPr="003860BB">
              <w:t>AV Nederlands</w:t>
            </w:r>
          </w:p>
          <w:p w14:paraId="55C88AED" w14:textId="77777777" w:rsidR="00E72C5D" w:rsidRPr="003860BB" w:rsidRDefault="00E72C5D" w:rsidP="000C7D64">
            <w:pPr>
              <w:rPr>
                <w:lang w:val="nl-NL"/>
              </w:rPr>
            </w:pPr>
            <w:r w:rsidRPr="003860BB">
              <w:t>AV PAV</w:t>
            </w:r>
          </w:p>
        </w:tc>
      </w:tr>
      <w:tr w:rsidR="00E72C5D" w:rsidRPr="003860BB" w14:paraId="11E13DF1" w14:textId="77777777" w:rsidTr="000C7D64">
        <w:tc>
          <w:tcPr>
            <w:tcW w:w="3823" w:type="dxa"/>
          </w:tcPr>
          <w:p w14:paraId="09AD176E" w14:textId="77777777" w:rsidR="00E72C5D" w:rsidRPr="003860BB" w:rsidRDefault="00E72C5D" w:rsidP="000C7D64">
            <w:pPr>
              <w:rPr>
                <w:lang w:val="nl-NL"/>
              </w:rPr>
            </w:pPr>
            <w:r w:rsidRPr="003860BB">
              <w:rPr>
                <w:lang w:val="nl-NL"/>
              </w:rPr>
              <w:t>Wiskunde</w:t>
            </w:r>
          </w:p>
        </w:tc>
        <w:tc>
          <w:tcPr>
            <w:tcW w:w="5386" w:type="dxa"/>
          </w:tcPr>
          <w:p w14:paraId="50688B09" w14:textId="77777777" w:rsidR="00E72C5D" w:rsidRPr="003860BB" w:rsidRDefault="00E72C5D" w:rsidP="000C7D64">
            <w:r w:rsidRPr="003860BB">
              <w:t>AV PAV</w:t>
            </w:r>
          </w:p>
          <w:p w14:paraId="55AABB53" w14:textId="77777777" w:rsidR="00E72C5D" w:rsidRPr="003860BB" w:rsidRDefault="00E72C5D" w:rsidP="000C7D64">
            <w:pPr>
              <w:rPr>
                <w:lang w:val="nl-NL"/>
              </w:rPr>
            </w:pPr>
            <w:r w:rsidRPr="003860BB">
              <w:t>AV Wiskunde</w:t>
            </w:r>
          </w:p>
        </w:tc>
      </w:tr>
    </w:tbl>
    <w:p w14:paraId="0911F16A" w14:textId="1D277BAF" w:rsidR="00E72C5D" w:rsidRPr="003860BB" w:rsidRDefault="0037164F" w:rsidP="00843B09">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10671F17" w14:textId="77777777" w:rsidR="00E72C5D" w:rsidRPr="003860BB" w:rsidRDefault="00E72C5D" w:rsidP="00E72C5D">
      <w:pPr>
        <w:pStyle w:val="Kop2"/>
      </w:pPr>
      <w:bookmarkStart w:id="21" w:name="_Toc192959682"/>
      <w:r w:rsidRPr="003860BB">
        <w:lastRenderedPageBreak/>
        <w:t>Restaurant en keuken (A)</w:t>
      </w:r>
      <w:bookmarkEnd w:id="2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E72C5D" w:rsidRPr="003860BB" w14:paraId="2102B014"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5F2075F1"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Algemene vorming</w:t>
            </w:r>
            <w:r w:rsidRPr="003860BB">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B598E6A"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5B97FFB"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286F833F"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590AD12A"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0F072AD4"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r>
      <w:tr w:rsidR="00E72C5D" w:rsidRPr="003860BB" w14:paraId="110AC023"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F29B76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7E6E80FF"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hideMark/>
          </w:tcPr>
          <w:p w14:paraId="7057C40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2081117"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Restaurant en keuken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A848363"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15</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8B13354"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15</w:t>
            </w:r>
          </w:p>
        </w:tc>
      </w:tr>
      <w:tr w:rsidR="00E72C5D" w:rsidRPr="003860BB" w14:paraId="4A8D987D"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479AF0B"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Engels + Frans</w:t>
            </w:r>
          </w:p>
        </w:tc>
        <w:tc>
          <w:tcPr>
            <w:tcW w:w="708" w:type="dxa"/>
            <w:tcBorders>
              <w:top w:val="nil"/>
              <w:left w:val="nil"/>
              <w:bottom w:val="single" w:sz="8" w:space="0" w:color="000000"/>
              <w:right w:val="single" w:sz="8" w:space="0" w:color="000000"/>
            </w:tcBorders>
            <w:shd w:val="clear" w:color="000000" w:fill="EBEDC5"/>
            <w:vAlign w:val="center"/>
          </w:tcPr>
          <w:p w14:paraId="2B3D18E8"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3</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61F142F0"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3</w:t>
            </w:r>
          </w:p>
        </w:tc>
        <w:tc>
          <w:tcPr>
            <w:tcW w:w="3082" w:type="dxa"/>
            <w:tcBorders>
              <w:top w:val="single" w:sz="4" w:space="0" w:color="auto"/>
              <w:left w:val="single" w:sz="4" w:space="0" w:color="auto"/>
            </w:tcBorders>
            <w:shd w:val="clear" w:color="000000" w:fill="FADBC2"/>
            <w:vAlign w:val="center"/>
          </w:tcPr>
          <w:p w14:paraId="7FA1D60A"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7E9D2A33"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6E68EE5F"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37DCA47D"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51FD57E"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tcPr>
          <w:p w14:paraId="214E13B3"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4B567419"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4EB0B427"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6BFC2A89"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3F8B8F7"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5C1D1DEA"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69F1133"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Maatschappelijke vorming</w:t>
            </w:r>
          </w:p>
        </w:tc>
        <w:tc>
          <w:tcPr>
            <w:tcW w:w="708" w:type="dxa"/>
            <w:tcBorders>
              <w:top w:val="nil"/>
              <w:left w:val="nil"/>
              <w:bottom w:val="single" w:sz="8" w:space="0" w:color="000000"/>
              <w:right w:val="single" w:sz="8" w:space="0" w:color="000000"/>
            </w:tcBorders>
            <w:shd w:val="clear" w:color="000000" w:fill="EBEDC5"/>
            <w:vAlign w:val="center"/>
            <w:hideMark/>
          </w:tcPr>
          <w:p w14:paraId="3F639770"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709" w:type="dxa"/>
            <w:tcBorders>
              <w:top w:val="single" w:sz="8" w:space="0" w:color="000000"/>
              <w:left w:val="nil"/>
              <w:bottom w:val="single" w:sz="8" w:space="0" w:color="000000"/>
              <w:right w:val="single" w:sz="4" w:space="0" w:color="auto"/>
            </w:tcBorders>
            <w:shd w:val="clear" w:color="000000" w:fill="EBEDC5"/>
            <w:vAlign w:val="center"/>
            <w:hideMark/>
          </w:tcPr>
          <w:p w14:paraId="6AB56938"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4C9278C3"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2A2FAE80"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246404B"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2221F42A"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4117B57"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Nederlands</w:t>
            </w:r>
          </w:p>
        </w:tc>
        <w:tc>
          <w:tcPr>
            <w:tcW w:w="708" w:type="dxa"/>
            <w:tcBorders>
              <w:top w:val="nil"/>
              <w:left w:val="nil"/>
              <w:bottom w:val="single" w:sz="8" w:space="0" w:color="000000"/>
              <w:right w:val="single" w:sz="8" w:space="0" w:color="000000"/>
            </w:tcBorders>
            <w:shd w:val="clear" w:color="000000" w:fill="EBEDC5"/>
            <w:vAlign w:val="center"/>
            <w:hideMark/>
          </w:tcPr>
          <w:p w14:paraId="0DB5A794"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hideMark/>
          </w:tcPr>
          <w:p w14:paraId="0CEA8C9F"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1D21578D"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w:t>
            </w:r>
          </w:p>
        </w:tc>
        <w:tc>
          <w:tcPr>
            <w:tcW w:w="745" w:type="dxa"/>
            <w:tcBorders>
              <w:top w:val="nil"/>
            </w:tcBorders>
            <w:shd w:val="clear" w:color="000000" w:fill="FADBC2"/>
            <w:vAlign w:val="center"/>
            <w:hideMark/>
          </w:tcPr>
          <w:p w14:paraId="23288102"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63E9F9D3"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r>
      <w:tr w:rsidR="00E72C5D" w:rsidRPr="003860BB" w14:paraId="2475A90D"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BA0A0F0"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Wiskunde</w:t>
            </w:r>
          </w:p>
        </w:tc>
        <w:tc>
          <w:tcPr>
            <w:tcW w:w="708" w:type="dxa"/>
            <w:tcBorders>
              <w:top w:val="nil"/>
              <w:left w:val="nil"/>
              <w:bottom w:val="single" w:sz="8" w:space="0" w:color="000000"/>
              <w:right w:val="single" w:sz="8" w:space="0" w:color="000000"/>
            </w:tcBorders>
            <w:shd w:val="clear" w:color="000000" w:fill="EBEDC5"/>
            <w:vAlign w:val="center"/>
          </w:tcPr>
          <w:p w14:paraId="2C4ADB13"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4EC3311B"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313FC468"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765E9D53"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26C6674C"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000FD48A"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0E3146A"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Onderliggend aan algemene en specifieke vorming</w:t>
            </w:r>
            <w:r w:rsidRPr="003860BB">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293054B"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D3EDF78"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r>
      <w:tr w:rsidR="00E72C5D" w:rsidRPr="003860BB" w14:paraId="641AF376" w14:textId="77777777" w:rsidTr="006C1F21">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7A5972B8"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5492ECB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238FF0F0"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r>
      <w:tr w:rsidR="00E72C5D" w:rsidRPr="003860BB" w14:paraId="3B520409"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8FAF29F" w14:textId="77777777" w:rsidR="00E72C5D" w:rsidRPr="003860BB" w:rsidRDefault="00E72C5D" w:rsidP="00843B09">
            <w:pPr>
              <w:pStyle w:val="tussentekst"/>
            </w:pPr>
            <w:r w:rsidRPr="003860BB">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4E3AA829" w14:textId="77777777" w:rsidR="00E72C5D" w:rsidRPr="003860BB" w:rsidRDefault="00E72C5D" w:rsidP="00843B09">
            <w:pPr>
              <w:pStyle w:val="tussentekst"/>
            </w:pPr>
            <w:r w:rsidRPr="003860BB">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E72C5D" w:rsidRPr="003860BB" w14:paraId="75E328E5"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471B0A0"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891BE6C"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A42F5F8"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w:t>
            </w:r>
          </w:p>
        </w:tc>
      </w:tr>
      <w:tr w:rsidR="00E72C5D" w:rsidRPr="003860BB" w14:paraId="122E0A09"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6A4D87F"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1D124AFE"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1D3B75B"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4506F4AA"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B43A4EF"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xml:space="preserve">Schooleigen keuzes: </w:t>
            </w:r>
          </w:p>
          <w:p w14:paraId="3D1B1800"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Een vak van de algemene vorming van de studierichting: Nederlands (1u/leerjaar) …</w:t>
            </w:r>
          </w:p>
          <w:p w14:paraId="53749429"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Een vak van de specifieke vorming van de studierichting</w:t>
            </w:r>
          </w:p>
          <w:p w14:paraId="3A64D2C5"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48F69C4B"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7D6C316"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7566B85E" w14:textId="77777777" w:rsidTr="006C1F21">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6E4F726"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8EA3B09"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CE76DA9"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45C1F849"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0BBF566" w14:textId="77777777" w:rsidR="00E72C5D" w:rsidRPr="003860BB" w:rsidRDefault="00E72C5D" w:rsidP="00843B09">
            <w:pPr>
              <w:pStyle w:val="tussentekst"/>
            </w:pPr>
            <w:r w:rsidRPr="003860BB">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E72C5D" w:rsidRPr="003860BB" w14:paraId="6DD0683E"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3D5EE522"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Totaal algemene en 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C891BC5"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2FB4D47"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r>
      <w:tr w:rsidR="00E72C5D" w:rsidRPr="003860BB" w14:paraId="606E83D5"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F3C0F5A" w14:textId="77777777" w:rsidR="00E72C5D" w:rsidRPr="003860BB" w:rsidRDefault="00E72C5D" w:rsidP="00843B09">
            <w:pPr>
              <w:pStyle w:val="tussentekst"/>
              <w:rPr>
                <w:lang w:val="nl-NL"/>
              </w:rPr>
            </w:pPr>
            <w:r w:rsidRPr="003860BB">
              <w:rPr>
                <w:lang w:val="nl-NL"/>
              </w:rPr>
              <w:t>De modellessentabel geeft door middel van een richtcijfer in zwart aan hoeveel onderwijstijd doorgaans nodig is om de verplichte leerplandoelen met voldoende diepgang te kunnen realiseren.</w:t>
            </w:r>
            <w:r w:rsidRPr="003860BB">
              <w:t xml:space="preserve"> </w:t>
            </w:r>
            <w:r w:rsidRPr="003860BB">
              <w:rPr>
                <w:lang w:val="nl-NL"/>
              </w:rPr>
              <w:t xml:space="preserve">Afhankelijk van de eigen specifieke context kan de school zelf keuzes maken en meer of minder lesuren aan een bepaald vak spenderen. </w:t>
            </w:r>
          </w:p>
          <w:p w14:paraId="6E25E136" w14:textId="77777777" w:rsidR="00E72C5D" w:rsidRPr="003860BB" w:rsidRDefault="00E72C5D" w:rsidP="00843B09">
            <w:pPr>
              <w:pStyle w:val="tussentekst"/>
              <w:rPr>
                <w:lang w:val="nl-NL"/>
              </w:rPr>
            </w:pPr>
          </w:p>
          <w:p w14:paraId="3E3DB5A6" w14:textId="572A2219" w:rsidR="00E72C5D" w:rsidRPr="003860BB" w:rsidRDefault="00E72C5D" w:rsidP="00843B09">
            <w:pPr>
              <w:pStyle w:val="tussentekst"/>
              <w:rPr>
                <w:lang w:val="nl-NL"/>
              </w:rPr>
            </w:pPr>
            <w:r w:rsidRPr="003860BB">
              <w:t>De realisatie van de algemene vorming in de A-finaliteit kan via diverse organisatiemodellen (via afzonderlijke vakken, een gedeeltelijk geïntegreerde benadering of een volledig geïntegreerde benadering.</w:t>
            </w:r>
          </w:p>
        </w:tc>
      </w:tr>
    </w:tbl>
    <w:p w14:paraId="0AC47D1D" w14:textId="77777777" w:rsidR="00E72C5D" w:rsidRPr="003860BB" w:rsidRDefault="00E72C5D" w:rsidP="00E72C5D">
      <w:pPr>
        <w:rPr>
          <w:lang w:val="nl-NL"/>
        </w:rPr>
      </w:pPr>
    </w:p>
    <w:tbl>
      <w:tblPr>
        <w:tblStyle w:val="Tabelraster"/>
        <w:tblW w:w="9209" w:type="dxa"/>
        <w:tblLook w:val="04A0" w:firstRow="1" w:lastRow="0" w:firstColumn="1" w:lastColumn="0" w:noHBand="0" w:noVBand="1"/>
      </w:tblPr>
      <w:tblGrid>
        <w:gridCol w:w="3823"/>
        <w:gridCol w:w="5386"/>
      </w:tblGrid>
      <w:tr w:rsidR="00E72C5D" w:rsidRPr="003860BB" w14:paraId="3E1451B5" w14:textId="77777777" w:rsidTr="000C7D64">
        <w:tc>
          <w:tcPr>
            <w:tcW w:w="3823" w:type="dxa"/>
          </w:tcPr>
          <w:p w14:paraId="2F00893E" w14:textId="77777777" w:rsidR="00E72C5D" w:rsidRPr="003860BB" w:rsidRDefault="00E72C5D" w:rsidP="000C7D64">
            <w:pPr>
              <w:rPr>
                <w:lang w:val="nl-NL"/>
              </w:rPr>
            </w:pPr>
            <w:r w:rsidRPr="003860BB">
              <w:rPr>
                <w:lang w:val="nl-NL"/>
              </w:rPr>
              <w:t xml:space="preserve">Pedagogische </w:t>
            </w:r>
            <w:proofErr w:type="spellStart"/>
            <w:r w:rsidRPr="003860BB">
              <w:rPr>
                <w:lang w:val="nl-NL"/>
              </w:rPr>
              <w:t>vakbenaming</w:t>
            </w:r>
            <w:proofErr w:type="spellEnd"/>
          </w:p>
        </w:tc>
        <w:tc>
          <w:tcPr>
            <w:tcW w:w="5386" w:type="dxa"/>
          </w:tcPr>
          <w:p w14:paraId="429DE2D8" w14:textId="77777777" w:rsidR="00E72C5D" w:rsidRPr="003860BB" w:rsidRDefault="00E72C5D" w:rsidP="000C7D64">
            <w:pPr>
              <w:rPr>
                <w:lang w:val="nl-NL"/>
              </w:rPr>
            </w:pPr>
            <w:r w:rsidRPr="003860BB">
              <w:rPr>
                <w:lang w:val="nl-NL"/>
              </w:rPr>
              <w:t xml:space="preserve">Administratieve </w:t>
            </w:r>
            <w:proofErr w:type="spellStart"/>
            <w:r w:rsidRPr="003860BB">
              <w:rPr>
                <w:lang w:val="nl-NL"/>
              </w:rPr>
              <w:t>vakbenamingen</w:t>
            </w:r>
            <w:proofErr w:type="spellEnd"/>
          </w:p>
        </w:tc>
      </w:tr>
      <w:tr w:rsidR="00E72C5D" w:rsidRPr="003860BB" w14:paraId="5D9B0D85" w14:textId="77777777" w:rsidTr="000C7D64">
        <w:tc>
          <w:tcPr>
            <w:tcW w:w="3823" w:type="dxa"/>
          </w:tcPr>
          <w:p w14:paraId="2C8F7368" w14:textId="77777777" w:rsidR="00E72C5D" w:rsidRPr="003860BB" w:rsidRDefault="00E72C5D" w:rsidP="000C7D64">
            <w:pPr>
              <w:rPr>
                <w:lang w:val="nl-NL"/>
              </w:rPr>
            </w:pPr>
            <w:r w:rsidRPr="003860BB">
              <w:rPr>
                <w:lang w:val="nl-NL"/>
              </w:rPr>
              <w:t>Godsdienst</w:t>
            </w:r>
          </w:p>
        </w:tc>
        <w:tc>
          <w:tcPr>
            <w:tcW w:w="5386" w:type="dxa"/>
          </w:tcPr>
          <w:p w14:paraId="164B30C7" w14:textId="77777777" w:rsidR="00E72C5D" w:rsidRPr="003860BB" w:rsidRDefault="00E72C5D" w:rsidP="000C7D64">
            <w:pPr>
              <w:rPr>
                <w:lang w:val="nl-NL"/>
              </w:rPr>
            </w:pPr>
            <w:r w:rsidRPr="003860BB">
              <w:rPr>
                <w:lang w:val="nl-NL"/>
              </w:rPr>
              <w:t>AV Godsdienst</w:t>
            </w:r>
          </w:p>
        </w:tc>
      </w:tr>
      <w:tr w:rsidR="00E72C5D" w:rsidRPr="003860BB" w14:paraId="2D03E781" w14:textId="77777777" w:rsidTr="000C7D64">
        <w:tc>
          <w:tcPr>
            <w:tcW w:w="3823" w:type="dxa"/>
          </w:tcPr>
          <w:p w14:paraId="20628F3F" w14:textId="77777777" w:rsidR="00E72C5D" w:rsidRPr="003860BB" w:rsidRDefault="00E72C5D" w:rsidP="000C7D64">
            <w:pPr>
              <w:rPr>
                <w:lang w:val="nl-NL"/>
              </w:rPr>
            </w:pPr>
            <w:r w:rsidRPr="003860BB">
              <w:rPr>
                <w:lang w:val="nl-NL"/>
              </w:rPr>
              <w:t>Engels</w:t>
            </w:r>
          </w:p>
        </w:tc>
        <w:tc>
          <w:tcPr>
            <w:tcW w:w="5386" w:type="dxa"/>
          </w:tcPr>
          <w:p w14:paraId="001E14E5" w14:textId="77777777" w:rsidR="00E72C5D" w:rsidRPr="003860BB" w:rsidRDefault="00E72C5D" w:rsidP="000C7D64">
            <w:r w:rsidRPr="003860BB">
              <w:t>AV Engels</w:t>
            </w:r>
          </w:p>
          <w:p w14:paraId="1D1440BA" w14:textId="77777777" w:rsidR="00E72C5D" w:rsidRPr="003860BB" w:rsidRDefault="00E72C5D" w:rsidP="000C7D64">
            <w:pPr>
              <w:rPr>
                <w:lang w:val="nl-NL"/>
              </w:rPr>
            </w:pPr>
            <w:r w:rsidRPr="003860BB">
              <w:t>AV PAV</w:t>
            </w:r>
          </w:p>
        </w:tc>
      </w:tr>
      <w:tr w:rsidR="00E72C5D" w:rsidRPr="003860BB" w14:paraId="7C9F4229" w14:textId="77777777" w:rsidTr="000C7D64">
        <w:tc>
          <w:tcPr>
            <w:tcW w:w="3823" w:type="dxa"/>
          </w:tcPr>
          <w:p w14:paraId="09D5101D" w14:textId="77777777" w:rsidR="00E72C5D" w:rsidRPr="003860BB" w:rsidRDefault="00E72C5D" w:rsidP="000C7D64">
            <w:pPr>
              <w:rPr>
                <w:lang w:val="nl-NL"/>
              </w:rPr>
            </w:pPr>
            <w:r w:rsidRPr="003860BB">
              <w:rPr>
                <w:lang w:val="nl-NL"/>
              </w:rPr>
              <w:t>Frans</w:t>
            </w:r>
          </w:p>
        </w:tc>
        <w:tc>
          <w:tcPr>
            <w:tcW w:w="5386" w:type="dxa"/>
          </w:tcPr>
          <w:p w14:paraId="4DD7F09E" w14:textId="77777777" w:rsidR="00E72C5D" w:rsidRPr="003860BB" w:rsidRDefault="00E72C5D" w:rsidP="000C7D64">
            <w:r w:rsidRPr="003860BB">
              <w:t>AV Frans</w:t>
            </w:r>
          </w:p>
          <w:p w14:paraId="7036AD32" w14:textId="77777777" w:rsidR="00E72C5D" w:rsidRPr="003860BB" w:rsidRDefault="00E72C5D" w:rsidP="000C7D64">
            <w:pPr>
              <w:rPr>
                <w:lang w:val="nl-NL"/>
              </w:rPr>
            </w:pPr>
            <w:r w:rsidRPr="003860BB">
              <w:t>AV PAV</w:t>
            </w:r>
          </w:p>
        </w:tc>
      </w:tr>
      <w:tr w:rsidR="00E72C5D" w:rsidRPr="003860BB" w14:paraId="06AB96ED" w14:textId="77777777" w:rsidTr="000C7D64">
        <w:tc>
          <w:tcPr>
            <w:tcW w:w="3823" w:type="dxa"/>
          </w:tcPr>
          <w:p w14:paraId="04BA076C" w14:textId="77777777" w:rsidR="00E72C5D" w:rsidRPr="003860BB" w:rsidRDefault="00E72C5D" w:rsidP="000C7D64">
            <w:pPr>
              <w:rPr>
                <w:lang w:val="nl-NL"/>
              </w:rPr>
            </w:pPr>
            <w:r w:rsidRPr="003860BB">
              <w:rPr>
                <w:lang w:val="nl-NL"/>
              </w:rPr>
              <w:t>Gemeenschappelijk funderend leerplan</w:t>
            </w:r>
          </w:p>
        </w:tc>
        <w:tc>
          <w:tcPr>
            <w:tcW w:w="5386" w:type="dxa"/>
          </w:tcPr>
          <w:p w14:paraId="6FBB7CB1"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77DA205F" w14:textId="77777777" w:rsidTr="000C7D64">
        <w:tc>
          <w:tcPr>
            <w:tcW w:w="3823" w:type="dxa"/>
          </w:tcPr>
          <w:p w14:paraId="7FC9C90D" w14:textId="77777777" w:rsidR="00E72C5D" w:rsidRPr="003860BB" w:rsidRDefault="00E72C5D" w:rsidP="000C7D64">
            <w:pPr>
              <w:rPr>
                <w:lang w:val="nl-NL"/>
              </w:rPr>
            </w:pPr>
            <w:r w:rsidRPr="003860BB">
              <w:rPr>
                <w:lang w:val="nl-NL"/>
              </w:rPr>
              <w:t>Lichamelijke opvoeding</w:t>
            </w:r>
          </w:p>
        </w:tc>
        <w:tc>
          <w:tcPr>
            <w:tcW w:w="5386" w:type="dxa"/>
          </w:tcPr>
          <w:p w14:paraId="7B32F872" w14:textId="77777777" w:rsidR="00E72C5D" w:rsidRPr="003860BB" w:rsidRDefault="00E72C5D" w:rsidP="000C7D64">
            <w:pPr>
              <w:rPr>
                <w:lang w:val="nl-NL"/>
              </w:rPr>
            </w:pPr>
            <w:r w:rsidRPr="003860BB">
              <w:rPr>
                <w:lang w:val="nl-NL"/>
              </w:rPr>
              <w:t>AV Bewegingswetenschappen</w:t>
            </w:r>
          </w:p>
          <w:p w14:paraId="6D723003" w14:textId="77777777" w:rsidR="00E72C5D" w:rsidRPr="003860BB" w:rsidRDefault="00E72C5D" w:rsidP="000C7D64">
            <w:pPr>
              <w:rPr>
                <w:lang w:val="nl-NL"/>
              </w:rPr>
            </w:pPr>
            <w:r w:rsidRPr="003860BB">
              <w:rPr>
                <w:lang w:val="nl-NL"/>
              </w:rPr>
              <w:t>AV Lichamelijke opvoeding</w:t>
            </w:r>
          </w:p>
          <w:p w14:paraId="50A8D402" w14:textId="77777777" w:rsidR="00E72C5D" w:rsidRPr="003860BB" w:rsidRDefault="00E72C5D" w:rsidP="000C7D64">
            <w:pPr>
              <w:rPr>
                <w:lang w:val="nl-NL"/>
              </w:rPr>
            </w:pPr>
            <w:r w:rsidRPr="003860BB">
              <w:rPr>
                <w:lang w:val="nl-NL"/>
              </w:rPr>
              <w:t>AV/TV Sport</w:t>
            </w:r>
          </w:p>
        </w:tc>
      </w:tr>
      <w:tr w:rsidR="00E72C5D" w:rsidRPr="003860BB" w14:paraId="6EF5438D" w14:textId="77777777" w:rsidTr="000C7D64">
        <w:tc>
          <w:tcPr>
            <w:tcW w:w="3823" w:type="dxa"/>
          </w:tcPr>
          <w:p w14:paraId="0618DFF1" w14:textId="77777777" w:rsidR="00E72C5D" w:rsidRPr="003860BB" w:rsidRDefault="00E72C5D" w:rsidP="000C7D64">
            <w:pPr>
              <w:rPr>
                <w:lang w:val="nl-NL"/>
              </w:rPr>
            </w:pPr>
            <w:r w:rsidRPr="003860BB">
              <w:rPr>
                <w:lang w:val="nl-NL"/>
              </w:rPr>
              <w:t>Maatschappelijke vorming</w:t>
            </w:r>
          </w:p>
        </w:tc>
        <w:tc>
          <w:tcPr>
            <w:tcW w:w="5386" w:type="dxa"/>
          </w:tcPr>
          <w:p w14:paraId="0353C4BF" w14:textId="77777777" w:rsidR="00E72C5D" w:rsidRPr="003860BB" w:rsidRDefault="00E72C5D" w:rsidP="000C7D64">
            <w:pPr>
              <w:rPr>
                <w:lang w:val="nl-NL"/>
              </w:rPr>
            </w:pPr>
            <w:r w:rsidRPr="003860BB">
              <w:rPr>
                <w:lang w:val="nl-NL"/>
              </w:rPr>
              <w:t>AV Aardrijkskunde</w:t>
            </w:r>
          </w:p>
          <w:p w14:paraId="3FAF7C99" w14:textId="77777777" w:rsidR="00E72C5D" w:rsidRPr="003860BB" w:rsidRDefault="00E72C5D" w:rsidP="000C7D64">
            <w:pPr>
              <w:rPr>
                <w:lang w:val="nl-NL"/>
              </w:rPr>
            </w:pPr>
            <w:r w:rsidRPr="003860BB">
              <w:rPr>
                <w:lang w:val="nl-NL"/>
              </w:rPr>
              <w:t>AV Biochemie</w:t>
            </w:r>
          </w:p>
          <w:p w14:paraId="4A4BCFAD" w14:textId="77777777" w:rsidR="00E72C5D" w:rsidRPr="003860BB" w:rsidRDefault="00E72C5D" w:rsidP="000C7D64">
            <w:pPr>
              <w:rPr>
                <w:lang w:val="nl-NL"/>
              </w:rPr>
            </w:pPr>
            <w:r w:rsidRPr="003860BB">
              <w:rPr>
                <w:lang w:val="nl-NL"/>
              </w:rPr>
              <w:t>AV Biologie</w:t>
            </w:r>
          </w:p>
          <w:p w14:paraId="596B0560" w14:textId="77777777" w:rsidR="00E72C5D" w:rsidRPr="003860BB" w:rsidRDefault="00E72C5D" w:rsidP="000C7D64">
            <w:pPr>
              <w:rPr>
                <w:lang w:val="nl-NL"/>
              </w:rPr>
            </w:pPr>
            <w:r w:rsidRPr="003860BB">
              <w:rPr>
                <w:lang w:val="nl-NL"/>
              </w:rPr>
              <w:lastRenderedPageBreak/>
              <w:t>AV Chemie</w:t>
            </w:r>
          </w:p>
          <w:p w14:paraId="79BA126E" w14:textId="77777777" w:rsidR="00E72C5D" w:rsidRPr="003860BB" w:rsidRDefault="00E72C5D" w:rsidP="000C7D64">
            <w:pPr>
              <w:rPr>
                <w:lang w:val="nl-NL"/>
              </w:rPr>
            </w:pPr>
            <w:r w:rsidRPr="003860BB">
              <w:rPr>
                <w:lang w:val="nl-NL"/>
              </w:rPr>
              <w:t>AV Economie</w:t>
            </w:r>
          </w:p>
          <w:p w14:paraId="72620F01" w14:textId="77777777" w:rsidR="00E72C5D" w:rsidRPr="003860BB" w:rsidRDefault="00E72C5D" w:rsidP="000C7D64">
            <w:pPr>
              <w:rPr>
                <w:lang w:val="nl-NL"/>
              </w:rPr>
            </w:pPr>
            <w:r w:rsidRPr="003860BB">
              <w:rPr>
                <w:lang w:val="nl-NL"/>
              </w:rPr>
              <w:t>AV Fysica</w:t>
            </w:r>
          </w:p>
          <w:p w14:paraId="36E67BBF" w14:textId="77777777" w:rsidR="00E72C5D" w:rsidRPr="003860BB" w:rsidRDefault="00E72C5D" w:rsidP="000C7D64">
            <w:pPr>
              <w:rPr>
                <w:lang w:val="nl-NL"/>
              </w:rPr>
            </w:pPr>
            <w:r w:rsidRPr="003860BB">
              <w:rPr>
                <w:lang w:val="nl-NL"/>
              </w:rPr>
              <w:t>AV Geschiedenis</w:t>
            </w:r>
          </w:p>
          <w:p w14:paraId="432614E5" w14:textId="77777777" w:rsidR="00E72C5D" w:rsidRPr="003860BB" w:rsidRDefault="00E72C5D" w:rsidP="000C7D64">
            <w:pPr>
              <w:rPr>
                <w:lang w:val="nl-NL"/>
              </w:rPr>
            </w:pPr>
            <w:r w:rsidRPr="003860BB">
              <w:rPr>
                <w:lang w:val="nl-NL"/>
              </w:rPr>
              <w:t>TV Landbouw</w:t>
            </w:r>
          </w:p>
          <w:p w14:paraId="26FC6C1C" w14:textId="77777777" w:rsidR="00E72C5D" w:rsidRPr="003860BB" w:rsidRDefault="00E72C5D" w:rsidP="000C7D64">
            <w:pPr>
              <w:rPr>
                <w:lang w:val="nl-NL"/>
              </w:rPr>
            </w:pPr>
            <w:r w:rsidRPr="003860BB">
              <w:rPr>
                <w:lang w:val="nl-NL"/>
              </w:rPr>
              <w:t>AV Maatschappelijke vorming</w:t>
            </w:r>
          </w:p>
          <w:p w14:paraId="3CCC3C9F" w14:textId="77777777" w:rsidR="00E72C5D" w:rsidRPr="003860BB" w:rsidRDefault="00E72C5D" w:rsidP="000C7D64">
            <w:pPr>
              <w:rPr>
                <w:lang w:val="nl-NL"/>
              </w:rPr>
            </w:pPr>
            <w:r w:rsidRPr="003860BB">
              <w:rPr>
                <w:lang w:val="nl-NL"/>
              </w:rPr>
              <w:t>AV Natuurwetenschappen</w:t>
            </w:r>
          </w:p>
          <w:p w14:paraId="023E806C" w14:textId="77777777" w:rsidR="00E72C5D" w:rsidRPr="003860BB" w:rsidRDefault="00E72C5D" w:rsidP="000C7D64">
            <w:pPr>
              <w:rPr>
                <w:lang w:val="nl-NL"/>
              </w:rPr>
            </w:pPr>
            <w:r w:rsidRPr="003860BB">
              <w:rPr>
                <w:lang w:val="nl-NL"/>
              </w:rPr>
              <w:t>AV Nederlands</w:t>
            </w:r>
          </w:p>
          <w:p w14:paraId="32D16EDA" w14:textId="77777777" w:rsidR="00E72C5D" w:rsidRPr="003860BB" w:rsidRDefault="00E72C5D" w:rsidP="000C7D64">
            <w:pPr>
              <w:rPr>
                <w:lang w:val="nl-NL"/>
              </w:rPr>
            </w:pPr>
            <w:r w:rsidRPr="003860BB">
              <w:rPr>
                <w:lang w:val="nl-NL"/>
              </w:rPr>
              <w:t>AV PAV</w:t>
            </w:r>
          </w:p>
          <w:p w14:paraId="27965CD8" w14:textId="77777777" w:rsidR="00E72C5D" w:rsidRPr="003860BB" w:rsidRDefault="00E72C5D" w:rsidP="000C7D64">
            <w:pPr>
              <w:rPr>
                <w:lang w:val="nl-NL"/>
              </w:rPr>
            </w:pPr>
            <w:r w:rsidRPr="003860BB">
              <w:rPr>
                <w:lang w:val="nl-NL"/>
              </w:rPr>
              <w:t>TV Toegepaste biochemie</w:t>
            </w:r>
          </w:p>
          <w:p w14:paraId="4E748510" w14:textId="77777777" w:rsidR="00E72C5D" w:rsidRPr="003860BB" w:rsidRDefault="00E72C5D" w:rsidP="000C7D64">
            <w:pPr>
              <w:rPr>
                <w:lang w:val="nl-NL"/>
              </w:rPr>
            </w:pPr>
            <w:r w:rsidRPr="003860BB">
              <w:rPr>
                <w:lang w:val="nl-NL"/>
              </w:rPr>
              <w:t>TV Toegepaste biologie</w:t>
            </w:r>
          </w:p>
          <w:p w14:paraId="6721924C" w14:textId="77777777" w:rsidR="00E72C5D" w:rsidRPr="003860BB" w:rsidRDefault="00E72C5D" w:rsidP="000C7D64">
            <w:pPr>
              <w:rPr>
                <w:lang w:val="nl-NL"/>
              </w:rPr>
            </w:pPr>
            <w:r w:rsidRPr="003860BB">
              <w:rPr>
                <w:lang w:val="nl-NL"/>
              </w:rPr>
              <w:t>TV Toegepaste chemie</w:t>
            </w:r>
          </w:p>
          <w:p w14:paraId="0DF6657F" w14:textId="77777777" w:rsidR="00E72C5D" w:rsidRPr="003860BB" w:rsidRDefault="00E72C5D" w:rsidP="000C7D64">
            <w:pPr>
              <w:rPr>
                <w:lang w:val="nl-NL"/>
              </w:rPr>
            </w:pPr>
            <w:r w:rsidRPr="003860BB">
              <w:rPr>
                <w:lang w:val="nl-NL"/>
              </w:rPr>
              <w:t>TV Toegepaste economie</w:t>
            </w:r>
          </w:p>
          <w:p w14:paraId="40A08497" w14:textId="77777777" w:rsidR="00E72C5D" w:rsidRPr="003860BB" w:rsidRDefault="00E72C5D" w:rsidP="000C7D64">
            <w:pPr>
              <w:rPr>
                <w:lang w:val="nl-NL"/>
              </w:rPr>
            </w:pPr>
            <w:r w:rsidRPr="003860BB">
              <w:rPr>
                <w:lang w:val="nl-NL"/>
              </w:rPr>
              <w:t>TV Toegepaste fysica</w:t>
            </w:r>
          </w:p>
          <w:p w14:paraId="690B6B52" w14:textId="77777777" w:rsidR="00E72C5D" w:rsidRPr="003860BB" w:rsidRDefault="00E72C5D" w:rsidP="000C7D64">
            <w:pPr>
              <w:rPr>
                <w:lang w:val="nl-NL"/>
              </w:rPr>
            </w:pPr>
            <w:r w:rsidRPr="003860BB">
              <w:rPr>
                <w:lang w:val="nl-NL"/>
              </w:rPr>
              <w:t>TV Toegepaste natuurwetenschappen</w:t>
            </w:r>
          </w:p>
          <w:p w14:paraId="76211A27" w14:textId="77777777" w:rsidR="00E72C5D" w:rsidRPr="003860BB" w:rsidRDefault="00E72C5D" w:rsidP="000C7D64">
            <w:pPr>
              <w:rPr>
                <w:lang w:val="nl-NL"/>
              </w:rPr>
            </w:pPr>
            <w:r w:rsidRPr="003860BB">
              <w:rPr>
                <w:lang w:val="nl-NL"/>
              </w:rPr>
              <w:t>TV Tuinbouw</w:t>
            </w:r>
          </w:p>
        </w:tc>
      </w:tr>
      <w:tr w:rsidR="00E72C5D" w:rsidRPr="003860BB" w14:paraId="5DFC1A91" w14:textId="77777777" w:rsidTr="000C7D64">
        <w:tc>
          <w:tcPr>
            <w:tcW w:w="3823" w:type="dxa"/>
          </w:tcPr>
          <w:p w14:paraId="522D5BF4" w14:textId="77777777" w:rsidR="00E72C5D" w:rsidRPr="003860BB" w:rsidRDefault="00E72C5D" w:rsidP="000C7D64">
            <w:pPr>
              <w:rPr>
                <w:lang w:val="nl-NL"/>
              </w:rPr>
            </w:pPr>
            <w:r w:rsidRPr="003860BB">
              <w:rPr>
                <w:lang w:val="nl-NL"/>
              </w:rPr>
              <w:lastRenderedPageBreak/>
              <w:t>Nederlands</w:t>
            </w:r>
          </w:p>
        </w:tc>
        <w:tc>
          <w:tcPr>
            <w:tcW w:w="5386" w:type="dxa"/>
          </w:tcPr>
          <w:p w14:paraId="312D707D" w14:textId="77777777" w:rsidR="00E72C5D" w:rsidRPr="003860BB" w:rsidRDefault="00E72C5D" w:rsidP="000C7D64">
            <w:r w:rsidRPr="003860BB">
              <w:t>AV Nederlands</w:t>
            </w:r>
          </w:p>
          <w:p w14:paraId="374144E0" w14:textId="77777777" w:rsidR="00E72C5D" w:rsidRPr="003860BB" w:rsidRDefault="00E72C5D" w:rsidP="000C7D64">
            <w:pPr>
              <w:rPr>
                <w:lang w:val="nl-NL"/>
              </w:rPr>
            </w:pPr>
            <w:r w:rsidRPr="003860BB">
              <w:t>AV PAV</w:t>
            </w:r>
          </w:p>
        </w:tc>
      </w:tr>
      <w:tr w:rsidR="00E72C5D" w:rsidRPr="003860BB" w14:paraId="2C54CA77" w14:textId="77777777" w:rsidTr="000C7D64">
        <w:tc>
          <w:tcPr>
            <w:tcW w:w="3823" w:type="dxa"/>
          </w:tcPr>
          <w:p w14:paraId="2B941AAC" w14:textId="77777777" w:rsidR="00E72C5D" w:rsidRPr="003860BB" w:rsidRDefault="00E72C5D" w:rsidP="000C7D64">
            <w:pPr>
              <w:rPr>
                <w:lang w:val="nl-NL"/>
              </w:rPr>
            </w:pPr>
            <w:r w:rsidRPr="003860BB">
              <w:rPr>
                <w:lang w:val="nl-NL"/>
              </w:rPr>
              <w:t>Restaurant en keuken</w:t>
            </w:r>
          </w:p>
        </w:tc>
        <w:tc>
          <w:tcPr>
            <w:tcW w:w="5386" w:type="dxa"/>
            <w:shd w:val="clear" w:color="auto" w:fill="auto"/>
          </w:tcPr>
          <w:p w14:paraId="6BD004D5" w14:textId="77777777" w:rsidR="00E72C5D" w:rsidRPr="003860BB" w:rsidRDefault="00E72C5D" w:rsidP="000C7D64">
            <w:pPr>
              <w:rPr>
                <w:lang w:val="nl-NL"/>
              </w:rPr>
            </w:pPr>
            <w:r w:rsidRPr="003860BB">
              <w:rPr>
                <w:lang w:val="nl-NL"/>
              </w:rPr>
              <w:t>TV/PV Hoteltechnieken</w:t>
            </w:r>
          </w:p>
          <w:p w14:paraId="2656631B" w14:textId="77777777" w:rsidR="00E72C5D" w:rsidRPr="003860BB" w:rsidRDefault="00E72C5D" w:rsidP="000C7D64">
            <w:pPr>
              <w:rPr>
                <w:lang w:val="nl-NL"/>
              </w:rPr>
            </w:pPr>
            <w:r w:rsidRPr="003860BB">
              <w:rPr>
                <w:lang w:val="nl-NL"/>
              </w:rPr>
              <w:t>TV/PV Keukentechnieken</w:t>
            </w:r>
          </w:p>
          <w:p w14:paraId="5B24C2DF" w14:textId="77777777" w:rsidR="00E72C5D" w:rsidRPr="003860BB" w:rsidRDefault="00E72C5D" w:rsidP="000C7D64">
            <w:pPr>
              <w:rPr>
                <w:lang w:val="nl-NL"/>
              </w:rPr>
            </w:pPr>
            <w:r w:rsidRPr="003860BB">
              <w:rPr>
                <w:lang w:val="nl-NL"/>
              </w:rPr>
              <w:t>TV/PV Restauranttechnieken</w:t>
            </w:r>
          </w:p>
        </w:tc>
      </w:tr>
      <w:tr w:rsidR="00E72C5D" w:rsidRPr="003860BB" w14:paraId="25F03ADF" w14:textId="77777777" w:rsidTr="000C7D64">
        <w:tc>
          <w:tcPr>
            <w:tcW w:w="3823" w:type="dxa"/>
          </w:tcPr>
          <w:p w14:paraId="4BE80ED2" w14:textId="77777777" w:rsidR="00E72C5D" w:rsidRPr="003860BB" w:rsidRDefault="00E72C5D" w:rsidP="000C7D64">
            <w:pPr>
              <w:rPr>
                <w:lang w:val="nl-NL"/>
              </w:rPr>
            </w:pPr>
            <w:r w:rsidRPr="003860BB">
              <w:rPr>
                <w:lang w:val="nl-NL"/>
              </w:rPr>
              <w:t>Wiskunde</w:t>
            </w:r>
          </w:p>
        </w:tc>
        <w:tc>
          <w:tcPr>
            <w:tcW w:w="5386" w:type="dxa"/>
          </w:tcPr>
          <w:p w14:paraId="208D7518" w14:textId="77777777" w:rsidR="00E72C5D" w:rsidRPr="003860BB" w:rsidRDefault="00E72C5D" w:rsidP="000C7D64">
            <w:r w:rsidRPr="003860BB">
              <w:t>AV PAV</w:t>
            </w:r>
          </w:p>
          <w:p w14:paraId="6DD1D549" w14:textId="77777777" w:rsidR="00E72C5D" w:rsidRPr="003860BB" w:rsidRDefault="00E72C5D" w:rsidP="000C7D64">
            <w:pPr>
              <w:rPr>
                <w:lang w:val="nl-NL"/>
              </w:rPr>
            </w:pPr>
            <w:r w:rsidRPr="003860BB">
              <w:t>AV Wiskunde</w:t>
            </w:r>
          </w:p>
        </w:tc>
      </w:tr>
    </w:tbl>
    <w:p w14:paraId="0C0F3F7A" w14:textId="2B3C154B" w:rsidR="00E72C5D" w:rsidRPr="003860BB" w:rsidRDefault="0037164F" w:rsidP="00843B09">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4002E338" w14:textId="77777777" w:rsidR="00E72C5D" w:rsidRPr="003860BB" w:rsidRDefault="00E72C5D" w:rsidP="00E72C5D">
      <w:pPr>
        <w:pStyle w:val="Kop2"/>
      </w:pPr>
      <w:bookmarkStart w:id="22" w:name="_Toc192959683"/>
      <w:r w:rsidRPr="003860BB">
        <w:lastRenderedPageBreak/>
        <w:t>Slagerij (A)</w:t>
      </w:r>
      <w:bookmarkEnd w:id="2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E72C5D" w:rsidRPr="003860BB" w14:paraId="5B8D2279"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9D3A227"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Algemene vorming</w:t>
            </w:r>
            <w:r w:rsidRPr="003860BB">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57007E98"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4905718C"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70E1EA03"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25DB7359"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6EE4D35A"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r>
      <w:tr w:rsidR="00E72C5D" w:rsidRPr="003860BB" w14:paraId="5216CEEA"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07062AF"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0286AE8B"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hideMark/>
          </w:tcPr>
          <w:p w14:paraId="03E2AB3E"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9D02B77"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Slagerij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22038B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92C4319"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16</w:t>
            </w:r>
          </w:p>
        </w:tc>
      </w:tr>
      <w:tr w:rsidR="00E72C5D" w:rsidRPr="003860BB" w14:paraId="5F2F81AF"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00CCB60"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Engels of Frans</w:t>
            </w:r>
          </w:p>
        </w:tc>
        <w:tc>
          <w:tcPr>
            <w:tcW w:w="708" w:type="dxa"/>
            <w:tcBorders>
              <w:top w:val="nil"/>
              <w:left w:val="nil"/>
              <w:bottom w:val="single" w:sz="8" w:space="0" w:color="000000"/>
              <w:right w:val="single" w:sz="8" w:space="0" w:color="000000"/>
            </w:tcBorders>
            <w:shd w:val="clear" w:color="000000" w:fill="EBEDC5"/>
            <w:vAlign w:val="center"/>
          </w:tcPr>
          <w:p w14:paraId="15E2F44D"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3EC2D9F5"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54305762"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5D951A19"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3C172692"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15F96823"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C8EFDD3"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tcPr>
          <w:p w14:paraId="54AC6D08"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75DF9C87"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1E84D1F8"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6877D25C"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7CE0743" w14:textId="77777777" w:rsidR="00E72C5D" w:rsidRPr="003860BB" w:rsidRDefault="00E72C5D" w:rsidP="000C7D64">
            <w:pPr>
              <w:spacing w:after="0" w:line="240" w:lineRule="auto"/>
              <w:jc w:val="center"/>
              <w:rPr>
                <w:rFonts w:eastAsia="Times New Roman" w:cs="Calibri"/>
                <w:color w:val="000000"/>
                <w:lang w:val="nl-NL" w:eastAsia="nl-BE"/>
              </w:rPr>
            </w:pPr>
          </w:p>
        </w:tc>
      </w:tr>
      <w:tr w:rsidR="00E72C5D" w:rsidRPr="003860BB" w14:paraId="05F3FF69"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C1CD58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Maatschappelijke vorming</w:t>
            </w:r>
          </w:p>
        </w:tc>
        <w:tc>
          <w:tcPr>
            <w:tcW w:w="708" w:type="dxa"/>
            <w:tcBorders>
              <w:top w:val="nil"/>
              <w:left w:val="nil"/>
              <w:bottom w:val="single" w:sz="8" w:space="0" w:color="000000"/>
              <w:right w:val="single" w:sz="8" w:space="0" w:color="000000"/>
            </w:tcBorders>
            <w:shd w:val="clear" w:color="000000" w:fill="EBEDC5"/>
            <w:vAlign w:val="center"/>
            <w:hideMark/>
          </w:tcPr>
          <w:p w14:paraId="1938EC45"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709" w:type="dxa"/>
            <w:tcBorders>
              <w:top w:val="single" w:sz="8" w:space="0" w:color="000000"/>
              <w:left w:val="nil"/>
              <w:bottom w:val="single" w:sz="8" w:space="0" w:color="000000"/>
              <w:right w:val="single" w:sz="4" w:space="0" w:color="auto"/>
            </w:tcBorders>
            <w:shd w:val="clear" w:color="000000" w:fill="EBEDC5"/>
            <w:vAlign w:val="center"/>
            <w:hideMark/>
          </w:tcPr>
          <w:p w14:paraId="37CCE470"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4A648091" w14:textId="77777777" w:rsidR="00E72C5D" w:rsidRPr="003860BB" w:rsidRDefault="00E72C5D" w:rsidP="000C7D64">
            <w:pPr>
              <w:spacing w:after="0" w:line="240" w:lineRule="auto"/>
              <w:rPr>
                <w:rFonts w:eastAsia="Times New Roman" w:cs="Calibri"/>
                <w:color w:val="000000"/>
                <w:lang w:eastAsia="nl-BE"/>
              </w:rPr>
            </w:pPr>
          </w:p>
        </w:tc>
        <w:tc>
          <w:tcPr>
            <w:tcW w:w="745" w:type="dxa"/>
            <w:shd w:val="clear" w:color="000000" w:fill="FADBC2"/>
            <w:vAlign w:val="center"/>
          </w:tcPr>
          <w:p w14:paraId="0CA51963"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4CBB538"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2262A408"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C9A1F5B"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Nederlands</w:t>
            </w:r>
          </w:p>
        </w:tc>
        <w:tc>
          <w:tcPr>
            <w:tcW w:w="708" w:type="dxa"/>
            <w:tcBorders>
              <w:top w:val="nil"/>
              <w:left w:val="nil"/>
              <w:bottom w:val="single" w:sz="8" w:space="0" w:color="000000"/>
              <w:right w:val="single" w:sz="8" w:space="0" w:color="000000"/>
            </w:tcBorders>
            <w:shd w:val="clear" w:color="000000" w:fill="EBEDC5"/>
            <w:vAlign w:val="center"/>
            <w:hideMark/>
          </w:tcPr>
          <w:p w14:paraId="3FB1D973"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hideMark/>
          </w:tcPr>
          <w:p w14:paraId="24EFE021"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2176132E"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w:t>
            </w:r>
          </w:p>
        </w:tc>
        <w:tc>
          <w:tcPr>
            <w:tcW w:w="745" w:type="dxa"/>
            <w:tcBorders>
              <w:top w:val="nil"/>
            </w:tcBorders>
            <w:shd w:val="clear" w:color="000000" w:fill="FADBC2"/>
            <w:vAlign w:val="center"/>
            <w:hideMark/>
          </w:tcPr>
          <w:p w14:paraId="49CA803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78A6644C"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eastAsia="nl-BE"/>
              </w:rPr>
              <w:t> </w:t>
            </w:r>
          </w:p>
        </w:tc>
      </w:tr>
      <w:tr w:rsidR="00E72C5D" w:rsidRPr="003860BB" w14:paraId="6DAFBDCB"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D3B9A74"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Wiskunde</w:t>
            </w:r>
          </w:p>
        </w:tc>
        <w:tc>
          <w:tcPr>
            <w:tcW w:w="708" w:type="dxa"/>
            <w:tcBorders>
              <w:top w:val="nil"/>
              <w:left w:val="nil"/>
              <w:bottom w:val="single" w:sz="8" w:space="0" w:color="000000"/>
              <w:right w:val="single" w:sz="8" w:space="0" w:color="000000"/>
            </w:tcBorders>
            <w:shd w:val="clear" w:color="000000" w:fill="EBEDC5"/>
            <w:vAlign w:val="center"/>
          </w:tcPr>
          <w:p w14:paraId="32A11BEC"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69B90705" w14:textId="77777777" w:rsidR="00E72C5D" w:rsidRPr="003860BB" w:rsidRDefault="00E72C5D" w:rsidP="000C7D64">
            <w:pPr>
              <w:spacing w:after="0" w:line="240" w:lineRule="auto"/>
              <w:jc w:val="center"/>
              <w:rPr>
                <w:rFonts w:eastAsia="Times New Roman" w:cs="Calibri"/>
                <w:color w:val="000000"/>
                <w:lang w:val="nl-NL" w:eastAsia="nl-BE"/>
              </w:rPr>
            </w:pPr>
            <w:r w:rsidRPr="003860BB">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7A4F464C" w14:textId="77777777" w:rsidR="00E72C5D" w:rsidRPr="003860BB" w:rsidRDefault="00E72C5D"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4E48B8A3" w14:textId="77777777" w:rsidR="00E72C5D" w:rsidRPr="003860BB" w:rsidRDefault="00E72C5D"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56E015C3" w14:textId="77777777" w:rsidR="00E72C5D" w:rsidRPr="003860BB" w:rsidRDefault="00E72C5D" w:rsidP="000C7D64">
            <w:pPr>
              <w:spacing w:after="0" w:line="240" w:lineRule="auto"/>
              <w:jc w:val="center"/>
              <w:rPr>
                <w:rFonts w:eastAsia="Times New Roman" w:cs="Calibri"/>
                <w:color w:val="000000"/>
                <w:lang w:eastAsia="nl-BE"/>
              </w:rPr>
            </w:pPr>
          </w:p>
        </w:tc>
      </w:tr>
      <w:tr w:rsidR="00E72C5D" w:rsidRPr="003860BB" w14:paraId="67E8FE75"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A10FA6D"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Onderliggend aan algemene en specifieke vorming</w:t>
            </w:r>
            <w:r w:rsidRPr="003860BB">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863EDCE"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III,1</w:t>
            </w:r>
            <w:r w:rsidRPr="003860BB">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CA6D93E"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III,2</w:t>
            </w:r>
            <w:r w:rsidRPr="003860BB">
              <w:rPr>
                <w:rFonts w:eastAsia="Times New Roman" w:cs="Calibri"/>
                <w:color w:val="000000"/>
                <w:lang w:val="nl-NL" w:eastAsia="nl-BE"/>
              </w:rPr>
              <w:t> </w:t>
            </w:r>
          </w:p>
        </w:tc>
      </w:tr>
      <w:tr w:rsidR="00E72C5D" w:rsidRPr="003860BB" w14:paraId="06B86397" w14:textId="77777777" w:rsidTr="006C1F21">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7076ADA9"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13F12076"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24771048" w14:textId="77777777" w:rsidR="00E72C5D" w:rsidRPr="003860BB" w:rsidRDefault="00E72C5D" w:rsidP="000C7D64">
            <w:pPr>
              <w:spacing w:after="0" w:line="240" w:lineRule="auto"/>
              <w:jc w:val="center"/>
              <w:rPr>
                <w:rFonts w:eastAsia="Times New Roman" w:cs="Calibri"/>
                <w:color w:val="000000"/>
                <w:lang w:eastAsia="nl-BE"/>
              </w:rPr>
            </w:pPr>
            <w:r w:rsidRPr="003860BB">
              <w:rPr>
                <w:rFonts w:eastAsia="Times New Roman" w:cs="Calibri"/>
                <w:color w:val="000000"/>
                <w:lang w:val="nl-NL" w:eastAsia="nl-BE"/>
              </w:rPr>
              <w:t>1* </w:t>
            </w:r>
          </w:p>
        </w:tc>
      </w:tr>
      <w:tr w:rsidR="00E72C5D" w:rsidRPr="003860BB" w14:paraId="4F4B1B53"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AD14BA1" w14:textId="77777777" w:rsidR="00E72C5D" w:rsidRPr="003860BB" w:rsidRDefault="00E72C5D" w:rsidP="00843B09">
            <w:pPr>
              <w:pStyle w:val="tussentekst"/>
            </w:pPr>
            <w:r w:rsidRPr="003860BB">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7A4F4D08" w14:textId="77777777" w:rsidR="00E72C5D" w:rsidRPr="003860BB" w:rsidRDefault="00E72C5D" w:rsidP="00843B09">
            <w:pPr>
              <w:pStyle w:val="tussentekst"/>
            </w:pPr>
            <w:r w:rsidRPr="003860BB">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E72C5D" w:rsidRPr="003860BB" w14:paraId="0382731C"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F641CE4"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EB51339"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3AF349E"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4</w:t>
            </w:r>
          </w:p>
        </w:tc>
      </w:tr>
      <w:tr w:rsidR="00E72C5D" w:rsidRPr="003860BB" w14:paraId="6D0BBC3E"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E86A741"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4ECB374A"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514E115"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4CE7BEC1"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64179A7"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xml:space="preserve">Schooleigen keuzes: </w:t>
            </w:r>
          </w:p>
          <w:p w14:paraId="48E4E17F" w14:textId="77777777" w:rsidR="00E72C5D" w:rsidRPr="003860BB" w:rsidRDefault="00E72C5D" w:rsidP="000C7D64">
            <w:pPr>
              <w:spacing w:after="0" w:line="240" w:lineRule="auto"/>
              <w:rPr>
                <w:rFonts w:eastAsia="Times New Roman" w:cs="Calibri"/>
                <w:color w:val="000000"/>
                <w:lang w:val="nl-NL" w:eastAsia="nl-BE"/>
              </w:rPr>
            </w:pPr>
            <w:r w:rsidRPr="003860BB">
              <w:rPr>
                <w:rFonts w:eastAsia="Times New Roman" w:cs="Calibri"/>
                <w:color w:val="000000"/>
                <w:lang w:val="nl-NL" w:eastAsia="nl-BE"/>
              </w:rPr>
              <w:t>- Een vak van de algemene vorming van de studierichting: Nederlands (1u/leerjaar)…</w:t>
            </w:r>
          </w:p>
          <w:p w14:paraId="0FAB9949"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Een vak van de specifieke vorming van de studierichting</w:t>
            </w:r>
          </w:p>
          <w:p w14:paraId="45243852"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991817A"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E20D712"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69C486F5" w14:textId="77777777" w:rsidTr="006C1F21">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18DDDA2" w14:textId="77777777" w:rsidR="00E72C5D" w:rsidRPr="003860BB" w:rsidRDefault="00E72C5D" w:rsidP="000C7D64">
            <w:pPr>
              <w:spacing w:after="0" w:line="240" w:lineRule="auto"/>
              <w:rPr>
                <w:rFonts w:eastAsia="Times New Roman" w:cs="Calibri"/>
                <w:color w:val="000000"/>
                <w:lang w:eastAsia="nl-BE"/>
              </w:rPr>
            </w:pPr>
            <w:r w:rsidRPr="003860BB">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A7C82CA" w14:textId="77777777" w:rsidR="00E72C5D" w:rsidRPr="003860BB" w:rsidRDefault="00E72C5D"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45B271CC" w14:textId="77777777" w:rsidR="00E72C5D" w:rsidRPr="003860BB" w:rsidRDefault="00E72C5D" w:rsidP="000C7D64">
            <w:pPr>
              <w:spacing w:after="0" w:line="240" w:lineRule="auto"/>
              <w:rPr>
                <w:rFonts w:eastAsia="Times New Roman" w:cs="Calibri"/>
                <w:color w:val="000000"/>
                <w:lang w:eastAsia="nl-BE"/>
              </w:rPr>
            </w:pPr>
          </w:p>
        </w:tc>
      </w:tr>
      <w:tr w:rsidR="00E72C5D" w:rsidRPr="003860BB" w14:paraId="781F4438" w14:textId="77777777" w:rsidTr="006C1F21">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37A5BC4" w14:textId="77777777" w:rsidR="00E72C5D" w:rsidRPr="003860BB" w:rsidRDefault="00E72C5D" w:rsidP="00843B09">
            <w:pPr>
              <w:pStyle w:val="tussentekst"/>
            </w:pPr>
            <w:r w:rsidRPr="003860BB">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E72C5D" w:rsidRPr="003860BB" w14:paraId="72F60EBF"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62890643" w14:textId="77777777" w:rsidR="00E72C5D" w:rsidRPr="003860BB" w:rsidRDefault="00E72C5D" w:rsidP="000C7D64">
            <w:pPr>
              <w:spacing w:after="0" w:line="240" w:lineRule="auto"/>
              <w:rPr>
                <w:rFonts w:eastAsia="Times New Roman" w:cs="Calibri"/>
                <w:b/>
                <w:bCs/>
                <w:color w:val="000000"/>
                <w:lang w:eastAsia="nl-BE"/>
              </w:rPr>
            </w:pPr>
            <w:r w:rsidRPr="003860BB">
              <w:rPr>
                <w:rFonts w:eastAsia="Times New Roman" w:cs="Calibri"/>
                <w:b/>
                <w:bCs/>
                <w:color w:val="000000"/>
                <w:lang w:val="nl-NL" w:eastAsia="nl-BE"/>
              </w:rPr>
              <w:t>Totaal algemene en specifieke vorming</w:t>
            </w:r>
            <w:r w:rsidRPr="003860BB">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DC2242A"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BF22158" w14:textId="77777777" w:rsidR="00E72C5D" w:rsidRPr="003860BB" w:rsidRDefault="00E72C5D" w:rsidP="000C7D64">
            <w:pPr>
              <w:spacing w:after="0" w:line="240" w:lineRule="auto"/>
              <w:jc w:val="center"/>
              <w:rPr>
                <w:rFonts w:eastAsia="Times New Roman" w:cs="Calibri"/>
                <w:b/>
                <w:bCs/>
                <w:color w:val="000000"/>
                <w:lang w:eastAsia="nl-BE"/>
              </w:rPr>
            </w:pPr>
            <w:r w:rsidRPr="003860BB">
              <w:rPr>
                <w:rFonts w:eastAsia="Times New Roman" w:cs="Calibri"/>
                <w:b/>
                <w:bCs/>
                <w:color w:val="000000"/>
                <w:lang w:val="nl-NL" w:eastAsia="nl-BE"/>
              </w:rPr>
              <w:t>32</w:t>
            </w:r>
            <w:r w:rsidRPr="003860BB">
              <w:rPr>
                <w:rFonts w:eastAsia="Times New Roman" w:cs="Calibri"/>
                <w:color w:val="000000"/>
                <w:lang w:val="nl-NL" w:eastAsia="nl-BE"/>
              </w:rPr>
              <w:t> </w:t>
            </w:r>
          </w:p>
        </w:tc>
      </w:tr>
      <w:tr w:rsidR="00E72C5D" w:rsidRPr="003860BB" w14:paraId="5FE653CE"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4A0B729" w14:textId="77777777" w:rsidR="00E72C5D" w:rsidRPr="003860BB" w:rsidRDefault="00E72C5D" w:rsidP="00843B09">
            <w:pPr>
              <w:pStyle w:val="tussentekst"/>
              <w:rPr>
                <w:lang w:val="nl-NL"/>
              </w:rPr>
            </w:pPr>
            <w:r w:rsidRPr="003860BB">
              <w:rPr>
                <w:lang w:val="nl-NL"/>
              </w:rPr>
              <w:t>De modellessentabel geeft door middel van een richtcijfer in zwart aan hoeveel onderwijstijd doorgaans nodig is om de verplichte leerplandoelen met voldoende diepgang te kunnen realiseren.</w:t>
            </w:r>
            <w:r w:rsidRPr="003860BB">
              <w:t xml:space="preserve"> </w:t>
            </w:r>
            <w:r w:rsidRPr="003860BB">
              <w:rPr>
                <w:lang w:val="nl-NL"/>
              </w:rPr>
              <w:t xml:space="preserve">Afhankelijk van de eigen specifieke context kan de school zelf keuzes maken en meer of minder lesuren aan een bepaald vak spenderen. </w:t>
            </w:r>
          </w:p>
          <w:p w14:paraId="049F90D1" w14:textId="77777777" w:rsidR="00E72C5D" w:rsidRPr="003860BB" w:rsidRDefault="00E72C5D" w:rsidP="00843B09">
            <w:pPr>
              <w:pStyle w:val="tussentekst"/>
              <w:rPr>
                <w:lang w:val="nl-NL"/>
              </w:rPr>
            </w:pPr>
          </w:p>
          <w:p w14:paraId="78834B22" w14:textId="53FE189D" w:rsidR="00E72C5D" w:rsidRPr="003860BB" w:rsidRDefault="00E72C5D" w:rsidP="00843B09">
            <w:pPr>
              <w:pStyle w:val="tussentekst"/>
              <w:rPr>
                <w:lang w:val="nl-NL"/>
              </w:rPr>
            </w:pPr>
            <w:r w:rsidRPr="003860BB">
              <w:t>De realisatie van de algemene vorming in de A-finaliteit kan via diverse organisatiemodellen (via afzonderlijke vakken, een gedeeltelijk geïntegreerde benadering of een volledig geïntegreerde benadering.</w:t>
            </w:r>
          </w:p>
        </w:tc>
      </w:tr>
    </w:tbl>
    <w:p w14:paraId="2229FACD" w14:textId="77777777" w:rsidR="00E72C5D" w:rsidRPr="003860BB" w:rsidRDefault="00E72C5D" w:rsidP="00E72C5D">
      <w:pPr>
        <w:rPr>
          <w:lang w:val="nl-NL"/>
        </w:rPr>
      </w:pPr>
    </w:p>
    <w:tbl>
      <w:tblPr>
        <w:tblStyle w:val="Tabelraster"/>
        <w:tblW w:w="9209" w:type="dxa"/>
        <w:tblLook w:val="04A0" w:firstRow="1" w:lastRow="0" w:firstColumn="1" w:lastColumn="0" w:noHBand="0" w:noVBand="1"/>
      </w:tblPr>
      <w:tblGrid>
        <w:gridCol w:w="3823"/>
        <w:gridCol w:w="5386"/>
      </w:tblGrid>
      <w:tr w:rsidR="00E72C5D" w:rsidRPr="003860BB" w14:paraId="593E2B61" w14:textId="77777777" w:rsidTr="000C7D64">
        <w:tc>
          <w:tcPr>
            <w:tcW w:w="3823" w:type="dxa"/>
          </w:tcPr>
          <w:p w14:paraId="3F8752B4" w14:textId="77777777" w:rsidR="00E72C5D" w:rsidRPr="003860BB" w:rsidRDefault="00E72C5D" w:rsidP="000C7D64">
            <w:pPr>
              <w:rPr>
                <w:lang w:val="nl-NL"/>
              </w:rPr>
            </w:pPr>
            <w:r w:rsidRPr="003860BB">
              <w:rPr>
                <w:lang w:val="nl-NL"/>
              </w:rPr>
              <w:t xml:space="preserve">Pedagogische </w:t>
            </w:r>
            <w:proofErr w:type="spellStart"/>
            <w:r w:rsidRPr="003860BB">
              <w:rPr>
                <w:lang w:val="nl-NL"/>
              </w:rPr>
              <w:t>vakbenaming</w:t>
            </w:r>
            <w:proofErr w:type="spellEnd"/>
          </w:p>
        </w:tc>
        <w:tc>
          <w:tcPr>
            <w:tcW w:w="5386" w:type="dxa"/>
          </w:tcPr>
          <w:p w14:paraId="457CA120" w14:textId="77777777" w:rsidR="00E72C5D" w:rsidRPr="003860BB" w:rsidRDefault="00E72C5D" w:rsidP="000C7D64">
            <w:pPr>
              <w:rPr>
                <w:lang w:val="nl-NL"/>
              </w:rPr>
            </w:pPr>
            <w:r w:rsidRPr="003860BB">
              <w:rPr>
                <w:lang w:val="nl-NL"/>
              </w:rPr>
              <w:t xml:space="preserve">Administratieve </w:t>
            </w:r>
            <w:proofErr w:type="spellStart"/>
            <w:r w:rsidRPr="003860BB">
              <w:rPr>
                <w:lang w:val="nl-NL"/>
              </w:rPr>
              <w:t>vakbenamingen</w:t>
            </w:r>
            <w:proofErr w:type="spellEnd"/>
          </w:p>
        </w:tc>
      </w:tr>
      <w:tr w:rsidR="00E72C5D" w:rsidRPr="003860BB" w14:paraId="23DF280E" w14:textId="77777777" w:rsidTr="000C7D64">
        <w:tc>
          <w:tcPr>
            <w:tcW w:w="3823" w:type="dxa"/>
          </w:tcPr>
          <w:p w14:paraId="41131183" w14:textId="77777777" w:rsidR="00E72C5D" w:rsidRPr="003860BB" w:rsidRDefault="00E72C5D" w:rsidP="000C7D64">
            <w:pPr>
              <w:rPr>
                <w:lang w:val="nl-NL"/>
              </w:rPr>
            </w:pPr>
            <w:r w:rsidRPr="003860BB">
              <w:rPr>
                <w:lang w:val="nl-NL"/>
              </w:rPr>
              <w:t>Godsdienst</w:t>
            </w:r>
          </w:p>
        </w:tc>
        <w:tc>
          <w:tcPr>
            <w:tcW w:w="5386" w:type="dxa"/>
          </w:tcPr>
          <w:p w14:paraId="1393B04D" w14:textId="77777777" w:rsidR="00E72C5D" w:rsidRPr="003860BB" w:rsidRDefault="00E72C5D" w:rsidP="000C7D64">
            <w:pPr>
              <w:rPr>
                <w:lang w:val="nl-NL"/>
              </w:rPr>
            </w:pPr>
            <w:r w:rsidRPr="003860BB">
              <w:rPr>
                <w:lang w:val="nl-NL"/>
              </w:rPr>
              <w:t>AV Godsdienst</w:t>
            </w:r>
          </w:p>
        </w:tc>
      </w:tr>
      <w:tr w:rsidR="00E72C5D" w:rsidRPr="003860BB" w14:paraId="07751C05" w14:textId="77777777" w:rsidTr="000C7D64">
        <w:tc>
          <w:tcPr>
            <w:tcW w:w="3823" w:type="dxa"/>
          </w:tcPr>
          <w:p w14:paraId="43106FC3" w14:textId="77777777" w:rsidR="00E72C5D" w:rsidRPr="003860BB" w:rsidRDefault="00E72C5D" w:rsidP="000C7D64">
            <w:pPr>
              <w:rPr>
                <w:lang w:val="nl-NL"/>
              </w:rPr>
            </w:pPr>
            <w:r w:rsidRPr="003860BB">
              <w:rPr>
                <w:lang w:val="nl-NL"/>
              </w:rPr>
              <w:t>Engels</w:t>
            </w:r>
          </w:p>
        </w:tc>
        <w:tc>
          <w:tcPr>
            <w:tcW w:w="5386" w:type="dxa"/>
          </w:tcPr>
          <w:p w14:paraId="689C5B09" w14:textId="77777777" w:rsidR="00E72C5D" w:rsidRPr="003860BB" w:rsidRDefault="00E72C5D" w:rsidP="000C7D64">
            <w:r w:rsidRPr="003860BB">
              <w:t>AV Engels</w:t>
            </w:r>
          </w:p>
          <w:p w14:paraId="515D683F" w14:textId="77777777" w:rsidR="00E72C5D" w:rsidRPr="003860BB" w:rsidRDefault="00E72C5D" w:rsidP="000C7D64">
            <w:pPr>
              <w:rPr>
                <w:lang w:val="nl-NL"/>
              </w:rPr>
            </w:pPr>
            <w:r w:rsidRPr="003860BB">
              <w:t>AV PAV</w:t>
            </w:r>
          </w:p>
        </w:tc>
      </w:tr>
      <w:tr w:rsidR="00E72C5D" w:rsidRPr="003860BB" w14:paraId="2B99C04E" w14:textId="77777777" w:rsidTr="000C7D64">
        <w:tc>
          <w:tcPr>
            <w:tcW w:w="3823" w:type="dxa"/>
          </w:tcPr>
          <w:p w14:paraId="32C0AB35" w14:textId="77777777" w:rsidR="00E72C5D" w:rsidRPr="003860BB" w:rsidRDefault="00E72C5D" w:rsidP="000C7D64">
            <w:pPr>
              <w:rPr>
                <w:lang w:val="nl-NL"/>
              </w:rPr>
            </w:pPr>
            <w:r w:rsidRPr="003860BB">
              <w:rPr>
                <w:lang w:val="nl-NL"/>
              </w:rPr>
              <w:t>Frans</w:t>
            </w:r>
          </w:p>
        </w:tc>
        <w:tc>
          <w:tcPr>
            <w:tcW w:w="5386" w:type="dxa"/>
          </w:tcPr>
          <w:p w14:paraId="2474DD5B" w14:textId="77777777" w:rsidR="00E72C5D" w:rsidRPr="003860BB" w:rsidRDefault="00E72C5D" w:rsidP="000C7D64">
            <w:r w:rsidRPr="003860BB">
              <w:t>AV Frans</w:t>
            </w:r>
          </w:p>
          <w:p w14:paraId="325CC261" w14:textId="77777777" w:rsidR="00E72C5D" w:rsidRPr="003860BB" w:rsidRDefault="00E72C5D" w:rsidP="000C7D64">
            <w:pPr>
              <w:rPr>
                <w:lang w:val="nl-NL"/>
              </w:rPr>
            </w:pPr>
            <w:r w:rsidRPr="003860BB">
              <w:t>AV PAV</w:t>
            </w:r>
          </w:p>
        </w:tc>
      </w:tr>
      <w:tr w:rsidR="00E72C5D" w:rsidRPr="003860BB" w14:paraId="19E9DF22" w14:textId="77777777" w:rsidTr="000C7D64">
        <w:tc>
          <w:tcPr>
            <w:tcW w:w="3823" w:type="dxa"/>
          </w:tcPr>
          <w:p w14:paraId="44734B99" w14:textId="77777777" w:rsidR="00E72C5D" w:rsidRPr="003860BB" w:rsidRDefault="00E72C5D" w:rsidP="000C7D64">
            <w:pPr>
              <w:rPr>
                <w:lang w:val="nl-NL"/>
              </w:rPr>
            </w:pPr>
            <w:r w:rsidRPr="003860BB">
              <w:rPr>
                <w:lang w:val="nl-NL"/>
              </w:rPr>
              <w:t>Gemeenschappelijk funderend leerplan</w:t>
            </w:r>
          </w:p>
        </w:tc>
        <w:tc>
          <w:tcPr>
            <w:tcW w:w="5386" w:type="dxa"/>
          </w:tcPr>
          <w:p w14:paraId="16280F91" w14:textId="77777777" w:rsidR="00E72C5D" w:rsidRPr="003860BB" w:rsidRDefault="00E72C5D" w:rsidP="000C7D64">
            <w:pPr>
              <w:rPr>
                <w:lang w:val="nl-NL"/>
              </w:rPr>
            </w:pPr>
            <w:r w:rsidRPr="003860BB">
              <w:t xml:space="preserve">Alle </w:t>
            </w:r>
            <w:proofErr w:type="spellStart"/>
            <w:r w:rsidRPr="003860BB">
              <w:t>vakbenamingen</w:t>
            </w:r>
            <w:proofErr w:type="spellEnd"/>
            <w:r w:rsidRPr="003860BB">
              <w:t xml:space="preserve"> algemene en specifieke vorming 2de en 3de graad D-, D/A- en A-finaliteit</w:t>
            </w:r>
          </w:p>
        </w:tc>
      </w:tr>
      <w:tr w:rsidR="00E72C5D" w:rsidRPr="003860BB" w14:paraId="68F5DB81" w14:textId="77777777" w:rsidTr="000C7D64">
        <w:tc>
          <w:tcPr>
            <w:tcW w:w="3823" w:type="dxa"/>
          </w:tcPr>
          <w:p w14:paraId="3C21CA55" w14:textId="77777777" w:rsidR="00E72C5D" w:rsidRPr="003860BB" w:rsidRDefault="00E72C5D" w:rsidP="000C7D64">
            <w:pPr>
              <w:rPr>
                <w:lang w:val="nl-NL"/>
              </w:rPr>
            </w:pPr>
            <w:r w:rsidRPr="003860BB">
              <w:rPr>
                <w:lang w:val="nl-NL"/>
              </w:rPr>
              <w:t>Lichamelijke opvoeding</w:t>
            </w:r>
          </w:p>
        </w:tc>
        <w:tc>
          <w:tcPr>
            <w:tcW w:w="5386" w:type="dxa"/>
          </w:tcPr>
          <w:p w14:paraId="775BF472" w14:textId="77777777" w:rsidR="00E72C5D" w:rsidRPr="003860BB" w:rsidRDefault="00E72C5D" w:rsidP="000C7D64">
            <w:pPr>
              <w:rPr>
                <w:lang w:val="nl-NL"/>
              </w:rPr>
            </w:pPr>
            <w:r w:rsidRPr="003860BB">
              <w:rPr>
                <w:lang w:val="nl-NL"/>
              </w:rPr>
              <w:t>AV Bewegingswetenschappen</w:t>
            </w:r>
          </w:p>
          <w:p w14:paraId="1DBDA3E4" w14:textId="77777777" w:rsidR="00E72C5D" w:rsidRPr="003860BB" w:rsidRDefault="00E72C5D" w:rsidP="000C7D64">
            <w:pPr>
              <w:rPr>
                <w:lang w:val="nl-NL"/>
              </w:rPr>
            </w:pPr>
            <w:r w:rsidRPr="003860BB">
              <w:rPr>
                <w:lang w:val="nl-NL"/>
              </w:rPr>
              <w:t>AV Lichamelijke opvoeding</w:t>
            </w:r>
          </w:p>
          <w:p w14:paraId="0F4519A7" w14:textId="77777777" w:rsidR="00E72C5D" w:rsidRPr="003860BB" w:rsidRDefault="00E72C5D" w:rsidP="000C7D64">
            <w:pPr>
              <w:rPr>
                <w:lang w:val="nl-NL"/>
              </w:rPr>
            </w:pPr>
            <w:r w:rsidRPr="003860BB">
              <w:rPr>
                <w:lang w:val="nl-NL"/>
              </w:rPr>
              <w:t>AV/TV Sport</w:t>
            </w:r>
          </w:p>
        </w:tc>
      </w:tr>
      <w:tr w:rsidR="00E72C5D" w:rsidRPr="003860BB" w14:paraId="79721C05" w14:textId="77777777" w:rsidTr="000C7D64">
        <w:tc>
          <w:tcPr>
            <w:tcW w:w="3823" w:type="dxa"/>
          </w:tcPr>
          <w:p w14:paraId="3AF2DAC6" w14:textId="77777777" w:rsidR="00E72C5D" w:rsidRPr="003860BB" w:rsidRDefault="00E72C5D" w:rsidP="000C7D64">
            <w:pPr>
              <w:rPr>
                <w:lang w:val="nl-NL"/>
              </w:rPr>
            </w:pPr>
            <w:r w:rsidRPr="003860BB">
              <w:rPr>
                <w:lang w:val="nl-NL"/>
              </w:rPr>
              <w:t>Maatschappelijke vorming</w:t>
            </w:r>
          </w:p>
        </w:tc>
        <w:tc>
          <w:tcPr>
            <w:tcW w:w="5386" w:type="dxa"/>
          </w:tcPr>
          <w:p w14:paraId="11BFC1E3" w14:textId="77777777" w:rsidR="00E72C5D" w:rsidRPr="003860BB" w:rsidRDefault="00E72C5D" w:rsidP="000C7D64">
            <w:pPr>
              <w:rPr>
                <w:lang w:val="nl-NL"/>
              </w:rPr>
            </w:pPr>
            <w:r w:rsidRPr="003860BB">
              <w:rPr>
                <w:lang w:val="nl-NL"/>
              </w:rPr>
              <w:t>AV Aardrijkskunde</w:t>
            </w:r>
          </w:p>
          <w:p w14:paraId="047DE0C9" w14:textId="77777777" w:rsidR="00E72C5D" w:rsidRPr="003860BB" w:rsidRDefault="00E72C5D" w:rsidP="000C7D64">
            <w:pPr>
              <w:rPr>
                <w:lang w:val="nl-NL"/>
              </w:rPr>
            </w:pPr>
            <w:r w:rsidRPr="003860BB">
              <w:rPr>
                <w:lang w:val="nl-NL"/>
              </w:rPr>
              <w:t>AV Biochemie</w:t>
            </w:r>
          </w:p>
          <w:p w14:paraId="6C251EC9" w14:textId="77777777" w:rsidR="00E72C5D" w:rsidRPr="003860BB" w:rsidRDefault="00E72C5D" w:rsidP="000C7D64">
            <w:pPr>
              <w:rPr>
                <w:lang w:val="nl-NL"/>
              </w:rPr>
            </w:pPr>
            <w:r w:rsidRPr="003860BB">
              <w:rPr>
                <w:lang w:val="nl-NL"/>
              </w:rPr>
              <w:t>AV Biologie</w:t>
            </w:r>
          </w:p>
          <w:p w14:paraId="671B05D2" w14:textId="77777777" w:rsidR="00E72C5D" w:rsidRPr="003860BB" w:rsidRDefault="00E72C5D" w:rsidP="000C7D64">
            <w:pPr>
              <w:rPr>
                <w:lang w:val="nl-NL"/>
              </w:rPr>
            </w:pPr>
            <w:r w:rsidRPr="003860BB">
              <w:rPr>
                <w:lang w:val="nl-NL"/>
              </w:rPr>
              <w:lastRenderedPageBreak/>
              <w:t>AV Chemie</w:t>
            </w:r>
          </w:p>
          <w:p w14:paraId="12BB2C6C" w14:textId="77777777" w:rsidR="00E72C5D" w:rsidRPr="003860BB" w:rsidRDefault="00E72C5D" w:rsidP="000C7D64">
            <w:pPr>
              <w:rPr>
                <w:lang w:val="nl-NL"/>
              </w:rPr>
            </w:pPr>
            <w:r w:rsidRPr="003860BB">
              <w:rPr>
                <w:lang w:val="nl-NL"/>
              </w:rPr>
              <w:t>AV Economie</w:t>
            </w:r>
          </w:p>
          <w:p w14:paraId="31A3EAA0" w14:textId="77777777" w:rsidR="00E72C5D" w:rsidRPr="003860BB" w:rsidRDefault="00E72C5D" w:rsidP="000C7D64">
            <w:pPr>
              <w:rPr>
                <w:lang w:val="nl-NL"/>
              </w:rPr>
            </w:pPr>
            <w:r w:rsidRPr="003860BB">
              <w:rPr>
                <w:lang w:val="nl-NL"/>
              </w:rPr>
              <w:t>AV Fysica</w:t>
            </w:r>
          </w:p>
          <w:p w14:paraId="786CC939" w14:textId="77777777" w:rsidR="00E72C5D" w:rsidRPr="003860BB" w:rsidRDefault="00E72C5D" w:rsidP="000C7D64">
            <w:pPr>
              <w:rPr>
                <w:lang w:val="nl-NL"/>
              </w:rPr>
            </w:pPr>
            <w:r w:rsidRPr="003860BB">
              <w:rPr>
                <w:lang w:val="nl-NL"/>
              </w:rPr>
              <w:t>AV Geschiedenis</w:t>
            </w:r>
          </w:p>
          <w:p w14:paraId="00708C64" w14:textId="77777777" w:rsidR="00E72C5D" w:rsidRPr="003860BB" w:rsidRDefault="00E72C5D" w:rsidP="000C7D64">
            <w:pPr>
              <w:rPr>
                <w:lang w:val="nl-NL"/>
              </w:rPr>
            </w:pPr>
            <w:r w:rsidRPr="003860BB">
              <w:rPr>
                <w:lang w:val="nl-NL"/>
              </w:rPr>
              <w:t>TV Landbouw</w:t>
            </w:r>
          </w:p>
          <w:p w14:paraId="78C69564" w14:textId="77777777" w:rsidR="00E72C5D" w:rsidRPr="003860BB" w:rsidRDefault="00E72C5D" w:rsidP="000C7D64">
            <w:pPr>
              <w:rPr>
                <w:lang w:val="nl-NL"/>
              </w:rPr>
            </w:pPr>
            <w:r w:rsidRPr="003860BB">
              <w:rPr>
                <w:lang w:val="nl-NL"/>
              </w:rPr>
              <w:t>AV Maatschappelijke vorming</w:t>
            </w:r>
          </w:p>
          <w:p w14:paraId="755E1EF4" w14:textId="77777777" w:rsidR="00E72C5D" w:rsidRPr="003860BB" w:rsidRDefault="00E72C5D" w:rsidP="000C7D64">
            <w:pPr>
              <w:rPr>
                <w:lang w:val="nl-NL"/>
              </w:rPr>
            </w:pPr>
            <w:r w:rsidRPr="003860BB">
              <w:rPr>
                <w:lang w:val="nl-NL"/>
              </w:rPr>
              <w:t>AV Natuurwetenschappen</w:t>
            </w:r>
          </w:p>
          <w:p w14:paraId="36D66529" w14:textId="77777777" w:rsidR="00E72C5D" w:rsidRPr="003860BB" w:rsidRDefault="00E72C5D" w:rsidP="000C7D64">
            <w:pPr>
              <w:rPr>
                <w:lang w:val="nl-NL"/>
              </w:rPr>
            </w:pPr>
            <w:r w:rsidRPr="003860BB">
              <w:rPr>
                <w:lang w:val="nl-NL"/>
              </w:rPr>
              <w:t>AV Nederlands</w:t>
            </w:r>
          </w:p>
          <w:p w14:paraId="59F3ACBC" w14:textId="77777777" w:rsidR="00E72C5D" w:rsidRPr="003860BB" w:rsidRDefault="00E72C5D" w:rsidP="000C7D64">
            <w:pPr>
              <w:rPr>
                <w:lang w:val="nl-NL"/>
              </w:rPr>
            </w:pPr>
            <w:r w:rsidRPr="003860BB">
              <w:rPr>
                <w:lang w:val="nl-NL"/>
              </w:rPr>
              <w:t>AV PAV</w:t>
            </w:r>
          </w:p>
          <w:p w14:paraId="74369624" w14:textId="77777777" w:rsidR="00E72C5D" w:rsidRPr="003860BB" w:rsidRDefault="00E72C5D" w:rsidP="000C7D64">
            <w:pPr>
              <w:rPr>
                <w:lang w:val="nl-NL"/>
              </w:rPr>
            </w:pPr>
            <w:r w:rsidRPr="003860BB">
              <w:rPr>
                <w:lang w:val="nl-NL"/>
              </w:rPr>
              <w:t>TV Toegepaste biochemie</w:t>
            </w:r>
          </w:p>
          <w:p w14:paraId="6D2AC7DB" w14:textId="77777777" w:rsidR="00E72C5D" w:rsidRPr="003860BB" w:rsidRDefault="00E72C5D" w:rsidP="000C7D64">
            <w:pPr>
              <w:rPr>
                <w:lang w:val="nl-NL"/>
              </w:rPr>
            </w:pPr>
            <w:r w:rsidRPr="003860BB">
              <w:rPr>
                <w:lang w:val="nl-NL"/>
              </w:rPr>
              <w:t>TV Toegepaste biologie</w:t>
            </w:r>
          </w:p>
          <w:p w14:paraId="1D42023D" w14:textId="77777777" w:rsidR="00E72C5D" w:rsidRPr="003860BB" w:rsidRDefault="00E72C5D" w:rsidP="000C7D64">
            <w:pPr>
              <w:rPr>
                <w:lang w:val="nl-NL"/>
              </w:rPr>
            </w:pPr>
            <w:r w:rsidRPr="003860BB">
              <w:rPr>
                <w:lang w:val="nl-NL"/>
              </w:rPr>
              <w:t>TV Toegepaste chemie</w:t>
            </w:r>
          </w:p>
          <w:p w14:paraId="085CA45F" w14:textId="77777777" w:rsidR="00E72C5D" w:rsidRPr="003860BB" w:rsidRDefault="00E72C5D" w:rsidP="000C7D64">
            <w:pPr>
              <w:rPr>
                <w:lang w:val="nl-NL"/>
              </w:rPr>
            </w:pPr>
            <w:r w:rsidRPr="003860BB">
              <w:rPr>
                <w:lang w:val="nl-NL"/>
              </w:rPr>
              <w:t>TV Toegepaste economie</w:t>
            </w:r>
          </w:p>
          <w:p w14:paraId="651A8B8E" w14:textId="77777777" w:rsidR="00E72C5D" w:rsidRPr="003860BB" w:rsidRDefault="00E72C5D" w:rsidP="000C7D64">
            <w:pPr>
              <w:rPr>
                <w:lang w:val="nl-NL"/>
              </w:rPr>
            </w:pPr>
            <w:r w:rsidRPr="003860BB">
              <w:rPr>
                <w:lang w:val="nl-NL"/>
              </w:rPr>
              <w:t>TV Toegepaste fysica</w:t>
            </w:r>
          </w:p>
          <w:p w14:paraId="4668A585" w14:textId="77777777" w:rsidR="00E72C5D" w:rsidRPr="003860BB" w:rsidRDefault="00E72C5D" w:rsidP="000C7D64">
            <w:pPr>
              <w:rPr>
                <w:lang w:val="nl-NL"/>
              </w:rPr>
            </w:pPr>
            <w:r w:rsidRPr="003860BB">
              <w:rPr>
                <w:lang w:val="nl-NL"/>
              </w:rPr>
              <w:t>TV Toegepaste natuurwetenschappen</w:t>
            </w:r>
          </w:p>
          <w:p w14:paraId="37A2BE7A" w14:textId="77777777" w:rsidR="00E72C5D" w:rsidRPr="003860BB" w:rsidRDefault="00E72C5D" w:rsidP="000C7D64">
            <w:pPr>
              <w:rPr>
                <w:lang w:val="nl-NL"/>
              </w:rPr>
            </w:pPr>
            <w:r w:rsidRPr="003860BB">
              <w:rPr>
                <w:lang w:val="nl-NL"/>
              </w:rPr>
              <w:t>TV Tuinbouw</w:t>
            </w:r>
          </w:p>
        </w:tc>
      </w:tr>
      <w:tr w:rsidR="00E72C5D" w:rsidRPr="003860BB" w14:paraId="74874D8A" w14:textId="77777777" w:rsidTr="000C7D64">
        <w:tc>
          <w:tcPr>
            <w:tcW w:w="3823" w:type="dxa"/>
          </w:tcPr>
          <w:p w14:paraId="29A9D385" w14:textId="77777777" w:rsidR="00E72C5D" w:rsidRPr="003860BB" w:rsidRDefault="00E72C5D" w:rsidP="000C7D64">
            <w:pPr>
              <w:rPr>
                <w:lang w:val="nl-NL"/>
              </w:rPr>
            </w:pPr>
            <w:r w:rsidRPr="003860BB">
              <w:rPr>
                <w:lang w:val="nl-NL"/>
              </w:rPr>
              <w:lastRenderedPageBreak/>
              <w:t>Nederlands</w:t>
            </w:r>
          </w:p>
        </w:tc>
        <w:tc>
          <w:tcPr>
            <w:tcW w:w="5386" w:type="dxa"/>
          </w:tcPr>
          <w:p w14:paraId="732457C6" w14:textId="77777777" w:rsidR="00E72C5D" w:rsidRPr="003860BB" w:rsidRDefault="00E72C5D" w:rsidP="000C7D64">
            <w:r w:rsidRPr="003860BB">
              <w:t>AV Nederlands</w:t>
            </w:r>
          </w:p>
          <w:p w14:paraId="54484B8D" w14:textId="77777777" w:rsidR="00E72C5D" w:rsidRPr="003860BB" w:rsidRDefault="00E72C5D" w:rsidP="000C7D64">
            <w:pPr>
              <w:rPr>
                <w:lang w:val="nl-NL"/>
              </w:rPr>
            </w:pPr>
            <w:r w:rsidRPr="003860BB">
              <w:t>AV PAV</w:t>
            </w:r>
          </w:p>
        </w:tc>
      </w:tr>
      <w:tr w:rsidR="00E72C5D" w:rsidRPr="003860BB" w14:paraId="36E51260" w14:textId="77777777" w:rsidTr="000C7D64">
        <w:tc>
          <w:tcPr>
            <w:tcW w:w="3823" w:type="dxa"/>
          </w:tcPr>
          <w:p w14:paraId="05B6A7DD" w14:textId="77777777" w:rsidR="00E72C5D" w:rsidRPr="003860BB" w:rsidRDefault="00E72C5D" w:rsidP="000C7D64">
            <w:pPr>
              <w:rPr>
                <w:lang w:val="nl-NL"/>
              </w:rPr>
            </w:pPr>
            <w:r w:rsidRPr="003860BB">
              <w:rPr>
                <w:lang w:val="nl-NL"/>
              </w:rPr>
              <w:t>Slagerij</w:t>
            </w:r>
          </w:p>
        </w:tc>
        <w:tc>
          <w:tcPr>
            <w:tcW w:w="5386" w:type="dxa"/>
          </w:tcPr>
          <w:p w14:paraId="4B527F29" w14:textId="77777777" w:rsidR="00E72C5D" w:rsidRPr="003860BB" w:rsidRDefault="00E72C5D" w:rsidP="000C7D64">
            <w:pPr>
              <w:rPr>
                <w:lang w:val="nl-NL"/>
              </w:rPr>
            </w:pPr>
            <w:r w:rsidRPr="003860BB">
              <w:rPr>
                <w:lang w:val="nl-NL"/>
              </w:rPr>
              <w:t xml:space="preserve">TV/PV Slagerij </w:t>
            </w:r>
          </w:p>
        </w:tc>
      </w:tr>
      <w:tr w:rsidR="00E72C5D" w:rsidRPr="003860BB" w14:paraId="08AB068B" w14:textId="77777777" w:rsidTr="000C7D64">
        <w:tc>
          <w:tcPr>
            <w:tcW w:w="3823" w:type="dxa"/>
          </w:tcPr>
          <w:p w14:paraId="0CFEB57C" w14:textId="77777777" w:rsidR="00E72C5D" w:rsidRPr="003860BB" w:rsidRDefault="00E72C5D" w:rsidP="000C7D64">
            <w:pPr>
              <w:rPr>
                <w:lang w:val="nl-NL"/>
              </w:rPr>
            </w:pPr>
            <w:r w:rsidRPr="003860BB">
              <w:rPr>
                <w:lang w:val="nl-NL"/>
              </w:rPr>
              <w:t>Wiskunde</w:t>
            </w:r>
          </w:p>
        </w:tc>
        <w:tc>
          <w:tcPr>
            <w:tcW w:w="5386" w:type="dxa"/>
          </w:tcPr>
          <w:p w14:paraId="228509E6" w14:textId="77777777" w:rsidR="00E72C5D" w:rsidRPr="003860BB" w:rsidRDefault="00E72C5D" w:rsidP="000C7D64">
            <w:r w:rsidRPr="003860BB">
              <w:t>AV PAV</w:t>
            </w:r>
          </w:p>
          <w:p w14:paraId="64D98AB4" w14:textId="77777777" w:rsidR="00E72C5D" w:rsidRPr="003860BB" w:rsidRDefault="00E72C5D" w:rsidP="000C7D64">
            <w:pPr>
              <w:rPr>
                <w:lang w:val="nl-NL"/>
              </w:rPr>
            </w:pPr>
            <w:r w:rsidRPr="003860BB">
              <w:t>AV Wiskunde</w:t>
            </w:r>
          </w:p>
        </w:tc>
      </w:tr>
    </w:tbl>
    <w:p w14:paraId="573B2F07" w14:textId="452C6EAB" w:rsidR="00637F13" w:rsidRPr="003860BB" w:rsidRDefault="0037164F" w:rsidP="00843B09">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sectPr w:rsidR="00637F13" w:rsidRPr="003860BB"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92166" w14:textId="77777777" w:rsidR="0008031B" w:rsidRDefault="0008031B" w:rsidP="00542652">
      <w:r>
        <w:separator/>
      </w:r>
    </w:p>
  </w:endnote>
  <w:endnote w:type="continuationSeparator" w:id="0">
    <w:p w14:paraId="393BD7D7" w14:textId="77777777" w:rsidR="0008031B" w:rsidRDefault="0008031B" w:rsidP="00542652">
      <w:r>
        <w:continuationSeparator/>
      </w:r>
    </w:p>
  </w:endnote>
  <w:endnote w:type="continuationNotice" w:id="1">
    <w:p w14:paraId="315736E4" w14:textId="77777777" w:rsidR="0008031B" w:rsidRDefault="000803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6A7B"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72C5D" w:rsidRPr="00E72C5D">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72C5D" w:rsidRPr="00E72C5D">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DEC0B"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6DDBD4E7" wp14:editId="25839875">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6854"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0288" behindDoc="1" locked="0" layoutInCell="1" allowOverlap="1" wp14:anchorId="447C81C4" wp14:editId="778B1E0E">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0120B" w14:textId="77777777" w:rsidR="0008031B" w:rsidRDefault="0008031B" w:rsidP="00542652">
      <w:r>
        <w:separator/>
      </w:r>
    </w:p>
  </w:footnote>
  <w:footnote w:type="continuationSeparator" w:id="0">
    <w:p w14:paraId="10C7438F" w14:textId="77777777" w:rsidR="0008031B" w:rsidRDefault="0008031B" w:rsidP="00542652">
      <w:r>
        <w:continuationSeparator/>
      </w:r>
    </w:p>
    <w:p w14:paraId="47777FB1" w14:textId="77777777" w:rsidR="0008031B" w:rsidRDefault="0008031B"/>
    <w:p w14:paraId="4E6A92B9" w14:textId="77777777" w:rsidR="0008031B" w:rsidRDefault="000803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405638"/>
    <w:multiLevelType w:val="hybridMultilevel"/>
    <w:tmpl w:val="E9D648A0"/>
    <w:lvl w:ilvl="0" w:tplc="A4FE3BA6">
      <w:start w:val="1"/>
      <w:numFmt w:val="bullet"/>
      <w:lvlText w:val=""/>
      <w:lvlJc w:val="left"/>
      <w:pPr>
        <w:tabs>
          <w:tab w:val="num" w:pos="720"/>
        </w:tabs>
        <w:ind w:left="720" w:hanging="360"/>
      </w:pPr>
      <w:rPr>
        <w:rFonts w:ascii="Symbol" w:hAnsi="Symbol" w:hint="default"/>
      </w:rPr>
    </w:lvl>
    <w:lvl w:ilvl="1" w:tplc="9C0270EE" w:tentative="1">
      <w:start w:val="1"/>
      <w:numFmt w:val="bullet"/>
      <w:lvlText w:val=""/>
      <w:lvlJc w:val="left"/>
      <w:pPr>
        <w:tabs>
          <w:tab w:val="num" w:pos="1440"/>
        </w:tabs>
        <w:ind w:left="1440" w:hanging="360"/>
      </w:pPr>
      <w:rPr>
        <w:rFonts w:ascii="Symbol" w:hAnsi="Symbol" w:hint="default"/>
      </w:rPr>
    </w:lvl>
    <w:lvl w:ilvl="2" w:tplc="E2C06200" w:tentative="1">
      <w:start w:val="1"/>
      <w:numFmt w:val="bullet"/>
      <w:lvlText w:val=""/>
      <w:lvlJc w:val="left"/>
      <w:pPr>
        <w:tabs>
          <w:tab w:val="num" w:pos="2160"/>
        </w:tabs>
        <w:ind w:left="2160" w:hanging="360"/>
      </w:pPr>
      <w:rPr>
        <w:rFonts w:ascii="Symbol" w:hAnsi="Symbol" w:hint="default"/>
      </w:rPr>
    </w:lvl>
    <w:lvl w:ilvl="3" w:tplc="F104BA44" w:tentative="1">
      <w:start w:val="1"/>
      <w:numFmt w:val="bullet"/>
      <w:lvlText w:val=""/>
      <w:lvlJc w:val="left"/>
      <w:pPr>
        <w:tabs>
          <w:tab w:val="num" w:pos="2880"/>
        </w:tabs>
        <w:ind w:left="2880" w:hanging="360"/>
      </w:pPr>
      <w:rPr>
        <w:rFonts w:ascii="Symbol" w:hAnsi="Symbol" w:hint="default"/>
      </w:rPr>
    </w:lvl>
    <w:lvl w:ilvl="4" w:tplc="632AC786" w:tentative="1">
      <w:start w:val="1"/>
      <w:numFmt w:val="bullet"/>
      <w:lvlText w:val=""/>
      <w:lvlJc w:val="left"/>
      <w:pPr>
        <w:tabs>
          <w:tab w:val="num" w:pos="3600"/>
        </w:tabs>
        <w:ind w:left="3600" w:hanging="360"/>
      </w:pPr>
      <w:rPr>
        <w:rFonts w:ascii="Symbol" w:hAnsi="Symbol" w:hint="default"/>
      </w:rPr>
    </w:lvl>
    <w:lvl w:ilvl="5" w:tplc="EC984170" w:tentative="1">
      <w:start w:val="1"/>
      <w:numFmt w:val="bullet"/>
      <w:lvlText w:val=""/>
      <w:lvlJc w:val="left"/>
      <w:pPr>
        <w:tabs>
          <w:tab w:val="num" w:pos="4320"/>
        </w:tabs>
        <w:ind w:left="4320" w:hanging="360"/>
      </w:pPr>
      <w:rPr>
        <w:rFonts w:ascii="Symbol" w:hAnsi="Symbol" w:hint="default"/>
      </w:rPr>
    </w:lvl>
    <w:lvl w:ilvl="6" w:tplc="EBA2361E" w:tentative="1">
      <w:start w:val="1"/>
      <w:numFmt w:val="bullet"/>
      <w:lvlText w:val=""/>
      <w:lvlJc w:val="left"/>
      <w:pPr>
        <w:tabs>
          <w:tab w:val="num" w:pos="5040"/>
        </w:tabs>
        <w:ind w:left="5040" w:hanging="360"/>
      </w:pPr>
      <w:rPr>
        <w:rFonts w:ascii="Symbol" w:hAnsi="Symbol" w:hint="default"/>
      </w:rPr>
    </w:lvl>
    <w:lvl w:ilvl="7" w:tplc="72A24BD2" w:tentative="1">
      <w:start w:val="1"/>
      <w:numFmt w:val="bullet"/>
      <w:lvlText w:val=""/>
      <w:lvlJc w:val="left"/>
      <w:pPr>
        <w:tabs>
          <w:tab w:val="num" w:pos="5760"/>
        </w:tabs>
        <w:ind w:left="5760" w:hanging="360"/>
      </w:pPr>
      <w:rPr>
        <w:rFonts w:ascii="Symbol" w:hAnsi="Symbol" w:hint="default"/>
      </w:rPr>
    </w:lvl>
    <w:lvl w:ilvl="8" w:tplc="29E6BCE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734A444E"/>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4C245243"/>
    <w:multiLevelType w:val="hybridMultilevel"/>
    <w:tmpl w:val="212E6686"/>
    <w:lvl w:ilvl="0" w:tplc="A430494E">
      <w:start w:val="1"/>
      <w:numFmt w:val="bullet"/>
      <w:lvlText w:val=""/>
      <w:lvlJc w:val="left"/>
      <w:pPr>
        <w:tabs>
          <w:tab w:val="num" w:pos="720"/>
        </w:tabs>
        <w:ind w:left="720" w:hanging="360"/>
      </w:pPr>
      <w:rPr>
        <w:rFonts w:ascii="Symbol" w:hAnsi="Symbol" w:hint="default"/>
      </w:rPr>
    </w:lvl>
    <w:lvl w:ilvl="1" w:tplc="9FBA2F4C" w:tentative="1">
      <w:start w:val="1"/>
      <w:numFmt w:val="bullet"/>
      <w:lvlText w:val=""/>
      <w:lvlJc w:val="left"/>
      <w:pPr>
        <w:tabs>
          <w:tab w:val="num" w:pos="1440"/>
        </w:tabs>
        <w:ind w:left="1440" w:hanging="360"/>
      </w:pPr>
      <w:rPr>
        <w:rFonts w:ascii="Symbol" w:hAnsi="Symbol" w:hint="default"/>
      </w:rPr>
    </w:lvl>
    <w:lvl w:ilvl="2" w:tplc="CF6CE4BC" w:tentative="1">
      <w:start w:val="1"/>
      <w:numFmt w:val="bullet"/>
      <w:lvlText w:val=""/>
      <w:lvlJc w:val="left"/>
      <w:pPr>
        <w:tabs>
          <w:tab w:val="num" w:pos="2160"/>
        </w:tabs>
        <w:ind w:left="2160" w:hanging="360"/>
      </w:pPr>
      <w:rPr>
        <w:rFonts w:ascii="Symbol" w:hAnsi="Symbol" w:hint="default"/>
      </w:rPr>
    </w:lvl>
    <w:lvl w:ilvl="3" w:tplc="7D20CBA8" w:tentative="1">
      <w:start w:val="1"/>
      <w:numFmt w:val="bullet"/>
      <w:lvlText w:val=""/>
      <w:lvlJc w:val="left"/>
      <w:pPr>
        <w:tabs>
          <w:tab w:val="num" w:pos="2880"/>
        </w:tabs>
        <w:ind w:left="2880" w:hanging="360"/>
      </w:pPr>
      <w:rPr>
        <w:rFonts w:ascii="Symbol" w:hAnsi="Symbol" w:hint="default"/>
      </w:rPr>
    </w:lvl>
    <w:lvl w:ilvl="4" w:tplc="8B5CE3EC" w:tentative="1">
      <w:start w:val="1"/>
      <w:numFmt w:val="bullet"/>
      <w:lvlText w:val=""/>
      <w:lvlJc w:val="left"/>
      <w:pPr>
        <w:tabs>
          <w:tab w:val="num" w:pos="3600"/>
        </w:tabs>
        <w:ind w:left="3600" w:hanging="360"/>
      </w:pPr>
      <w:rPr>
        <w:rFonts w:ascii="Symbol" w:hAnsi="Symbol" w:hint="default"/>
      </w:rPr>
    </w:lvl>
    <w:lvl w:ilvl="5" w:tplc="598A57DA" w:tentative="1">
      <w:start w:val="1"/>
      <w:numFmt w:val="bullet"/>
      <w:lvlText w:val=""/>
      <w:lvlJc w:val="left"/>
      <w:pPr>
        <w:tabs>
          <w:tab w:val="num" w:pos="4320"/>
        </w:tabs>
        <w:ind w:left="4320" w:hanging="360"/>
      </w:pPr>
      <w:rPr>
        <w:rFonts w:ascii="Symbol" w:hAnsi="Symbol" w:hint="default"/>
      </w:rPr>
    </w:lvl>
    <w:lvl w:ilvl="6" w:tplc="D262A2D2" w:tentative="1">
      <w:start w:val="1"/>
      <w:numFmt w:val="bullet"/>
      <w:lvlText w:val=""/>
      <w:lvlJc w:val="left"/>
      <w:pPr>
        <w:tabs>
          <w:tab w:val="num" w:pos="5040"/>
        </w:tabs>
        <w:ind w:left="5040" w:hanging="360"/>
      </w:pPr>
      <w:rPr>
        <w:rFonts w:ascii="Symbol" w:hAnsi="Symbol" w:hint="default"/>
      </w:rPr>
    </w:lvl>
    <w:lvl w:ilvl="7" w:tplc="CDE0A10A" w:tentative="1">
      <w:start w:val="1"/>
      <w:numFmt w:val="bullet"/>
      <w:lvlText w:val=""/>
      <w:lvlJc w:val="left"/>
      <w:pPr>
        <w:tabs>
          <w:tab w:val="num" w:pos="5760"/>
        </w:tabs>
        <w:ind w:left="5760" w:hanging="360"/>
      </w:pPr>
      <w:rPr>
        <w:rFonts w:ascii="Symbol" w:hAnsi="Symbol" w:hint="default"/>
      </w:rPr>
    </w:lvl>
    <w:lvl w:ilvl="8" w:tplc="711E2DF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2"/>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4"/>
  </w:num>
  <w:num w:numId="7" w16cid:durableId="2057389921">
    <w:abstractNumId w:val="10"/>
  </w:num>
  <w:num w:numId="8" w16cid:durableId="175048375">
    <w:abstractNumId w:val="7"/>
  </w:num>
  <w:num w:numId="9" w16cid:durableId="336887750">
    <w:abstractNumId w:val="12"/>
  </w:num>
  <w:num w:numId="10" w16cid:durableId="1666779299">
    <w:abstractNumId w:val="1"/>
  </w:num>
  <w:num w:numId="11" w16cid:durableId="1219172945">
    <w:abstractNumId w:val="6"/>
  </w:num>
  <w:num w:numId="12" w16cid:durableId="1852329665">
    <w:abstractNumId w:val="11"/>
  </w:num>
  <w:num w:numId="13" w16cid:durableId="1497765492">
    <w:abstractNumId w:val="0"/>
  </w:num>
  <w:num w:numId="14" w16cid:durableId="1416636234">
    <w:abstractNumId w:val="3"/>
  </w:num>
  <w:num w:numId="15" w16cid:durableId="1940866144">
    <w:abstractNumId w:val="9"/>
  </w:num>
  <w:num w:numId="16" w16cid:durableId="1754357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5D"/>
    <w:rsid w:val="00005053"/>
    <w:rsid w:val="00020948"/>
    <w:rsid w:val="0002559F"/>
    <w:rsid w:val="00034324"/>
    <w:rsid w:val="00045EBA"/>
    <w:rsid w:val="00050125"/>
    <w:rsid w:val="0008031B"/>
    <w:rsid w:val="00092C7B"/>
    <w:rsid w:val="000A380F"/>
    <w:rsid w:val="000B47EA"/>
    <w:rsid w:val="000C5ED7"/>
    <w:rsid w:val="000C68C2"/>
    <w:rsid w:val="000D5051"/>
    <w:rsid w:val="000E6B20"/>
    <w:rsid w:val="000F4FC6"/>
    <w:rsid w:val="001047F7"/>
    <w:rsid w:val="00105CA3"/>
    <w:rsid w:val="00111808"/>
    <w:rsid w:val="00124E96"/>
    <w:rsid w:val="00125451"/>
    <w:rsid w:val="00127D92"/>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C6FD7"/>
    <w:rsid w:val="002D5628"/>
    <w:rsid w:val="002E25CA"/>
    <w:rsid w:val="002F6A28"/>
    <w:rsid w:val="00305086"/>
    <w:rsid w:val="0031624F"/>
    <w:rsid w:val="0032251D"/>
    <w:rsid w:val="00323038"/>
    <w:rsid w:val="00342B58"/>
    <w:rsid w:val="0034324A"/>
    <w:rsid w:val="00344488"/>
    <w:rsid w:val="00352411"/>
    <w:rsid w:val="00355407"/>
    <w:rsid w:val="003556C8"/>
    <w:rsid w:val="003569C5"/>
    <w:rsid w:val="00366D4E"/>
    <w:rsid w:val="0037164F"/>
    <w:rsid w:val="00374E2A"/>
    <w:rsid w:val="00376A8D"/>
    <w:rsid w:val="003770F7"/>
    <w:rsid w:val="00377AFC"/>
    <w:rsid w:val="003860BB"/>
    <w:rsid w:val="003A7EB5"/>
    <w:rsid w:val="003C3080"/>
    <w:rsid w:val="003C365A"/>
    <w:rsid w:val="003D02CD"/>
    <w:rsid w:val="003D42FA"/>
    <w:rsid w:val="003F1D5E"/>
    <w:rsid w:val="003F3B3F"/>
    <w:rsid w:val="00405283"/>
    <w:rsid w:val="00424A70"/>
    <w:rsid w:val="004305D4"/>
    <w:rsid w:val="004359EC"/>
    <w:rsid w:val="00437BBA"/>
    <w:rsid w:val="00442F4C"/>
    <w:rsid w:val="00450BE0"/>
    <w:rsid w:val="00456013"/>
    <w:rsid w:val="00456B7A"/>
    <w:rsid w:val="0046180B"/>
    <w:rsid w:val="004654C4"/>
    <w:rsid w:val="00475418"/>
    <w:rsid w:val="0047687E"/>
    <w:rsid w:val="004A3E71"/>
    <w:rsid w:val="004B28FD"/>
    <w:rsid w:val="004C3FCD"/>
    <w:rsid w:val="004D062F"/>
    <w:rsid w:val="004F4BAD"/>
    <w:rsid w:val="004F5EB3"/>
    <w:rsid w:val="004F670C"/>
    <w:rsid w:val="00507B8D"/>
    <w:rsid w:val="0051512A"/>
    <w:rsid w:val="0051626C"/>
    <w:rsid w:val="00531181"/>
    <w:rsid w:val="005365F3"/>
    <w:rsid w:val="00542652"/>
    <w:rsid w:val="005555AB"/>
    <w:rsid w:val="005577CD"/>
    <w:rsid w:val="00565A69"/>
    <w:rsid w:val="00573614"/>
    <w:rsid w:val="00582D2E"/>
    <w:rsid w:val="0058457E"/>
    <w:rsid w:val="00585F2D"/>
    <w:rsid w:val="00587F9C"/>
    <w:rsid w:val="005B6E7C"/>
    <w:rsid w:val="005B732D"/>
    <w:rsid w:val="005C2046"/>
    <w:rsid w:val="005C4006"/>
    <w:rsid w:val="005E1C22"/>
    <w:rsid w:val="005F2653"/>
    <w:rsid w:val="0060187B"/>
    <w:rsid w:val="00602896"/>
    <w:rsid w:val="00620A2B"/>
    <w:rsid w:val="00621CBE"/>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A0184"/>
    <w:rsid w:val="006A5A53"/>
    <w:rsid w:val="006B1A13"/>
    <w:rsid w:val="006B3DD8"/>
    <w:rsid w:val="006C1F21"/>
    <w:rsid w:val="006D3F09"/>
    <w:rsid w:val="006F5280"/>
    <w:rsid w:val="00701086"/>
    <w:rsid w:val="007115EE"/>
    <w:rsid w:val="00711A8E"/>
    <w:rsid w:val="0071469E"/>
    <w:rsid w:val="00716850"/>
    <w:rsid w:val="007247C1"/>
    <w:rsid w:val="00727F36"/>
    <w:rsid w:val="00733752"/>
    <w:rsid w:val="00737230"/>
    <w:rsid w:val="00742BE1"/>
    <w:rsid w:val="00752236"/>
    <w:rsid w:val="00765F33"/>
    <w:rsid w:val="00766DA3"/>
    <w:rsid w:val="007755A0"/>
    <w:rsid w:val="007755F9"/>
    <w:rsid w:val="00790DA0"/>
    <w:rsid w:val="007913F3"/>
    <w:rsid w:val="00791ABB"/>
    <w:rsid w:val="00794B76"/>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43B09"/>
    <w:rsid w:val="00844A02"/>
    <w:rsid w:val="00861A96"/>
    <w:rsid w:val="00863F63"/>
    <w:rsid w:val="00876958"/>
    <w:rsid w:val="008854E2"/>
    <w:rsid w:val="008A1FC5"/>
    <w:rsid w:val="008A2765"/>
    <w:rsid w:val="008A5DFF"/>
    <w:rsid w:val="008B32DB"/>
    <w:rsid w:val="008B663C"/>
    <w:rsid w:val="008D4918"/>
    <w:rsid w:val="008E2108"/>
    <w:rsid w:val="008E3DF9"/>
    <w:rsid w:val="008E65BF"/>
    <w:rsid w:val="00900DA2"/>
    <w:rsid w:val="0090100B"/>
    <w:rsid w:val="0090340D"/>
    <w:rsid w:val="0090582A"/>
    <w:rsid w:val="009123EA"/>
    <w:rsid w:val="009265A6"/>
    <w:rsid w:val="009327EA"/>
    <w:rsid w:val="00943AF2"/>
    <w:rsid w:val="00954509"/>
    <w:rsid w:val="00980DCE"/>
    <w:rsid w:val="00982889"/>
    <w:rsid w:val="00983866"/>
    <w:rsid w:val="0099620A"/>
    <w:rsid w:val="009A6EA2"/>
    <w:rsid w:val="009B235B"/>
    <w:rsid w:val="009B4946"/>
    <w:rsid w:val="009B63B2"/>
    <w:rsid w:val="009D610A"/>
    <w:rsid w:val="009E61A9"/>
    <w:rsid w:val="009F000C"/>
    <w:rsid w:val="00A0066B"/>
    <w:rsid w:val="00A04E1D"/>
    <w:rsid w:val="00A442E2"/>
    <w:rsid w:val="00A44960"/>
    <w:rsid w:val="00A52B82"/>
    <w:rsid w:val="00A64B25"/>
    <w:rsid w:val="00A72D9E"/>
    <w:rsid w:val="00A75144"/>
    <w:rsid w:val="00A75F66"/>
    <w:rsid w:val="00A84694"/>
    <w:rsid w:val="00A853B3"/>
    <w:rsid w:val="00A90E5B"/>
    <w:rsid w:val="00AB68EC"/>
    <w:rsid w:val="00AC43ED"/>
    <w:rsid w:val="00AE042D"/>
    <w:rsid w:val="00AE29B3"/>
    <w:rsid w:val="00AE3D10"/>
    <w:rsid w:val="00AE57DC"/>
    <w:rsid w:val="00AF2EA8"/>
    <w:rsid w:val="00B0652B"/>
    <w:rsid w:val="00B26665"/>
    <w:rsid w:val="00B3089F"/>
    <w:rsid w:val="00B333D2"/>
    <w:rsid w:val="00B33B85"/>
    <w:rsid w:val="00B45EA0"/>
    <w:rsid w:val="00B46550"/>
    <w:rsid w:val="00B46939"/>
    <w:rsid w:val="00B51E01"/>
    <w:rsid w:val="00B614E7"/>
    <w:rsid w:val="00B66369"/>
    <w:rsid w:val="00B74B05"/>
    <w:rsid w:val="00B9372F"/>
    <w:rsid w:val="00B95181"/>
    <w:rsid w:val="00B965B4"/>
    <w:rsid w:val="00BC3446"/>
    <w:rsid w:val="00BD17BC"/>
    <w:rsid w:val="00BE5126"/>
    <w:rsid w:val="00BE6CA3"/>
    <w:rsid w:val="00BF535C"/>
    <w:rsid w:val="00C02ED3"/>
    <w:rsid w:val="00C06487"/>
    <w:rsid w:val="00C25D2E"/>
    <w:rsid w:val="00C3301F"/>
    <w:rsid w:val="00C34916"/>
    <w:rsid w:val="00C42227"/>
    <w:rsid w:val="00C73101"/>
    <w:rsid w:val="00C83EBC"/>
    <w:rsid w:val="00C926CA"/>
    <w:rsid w:val="00C93D8E"/>
    <w:rsid w:val="00CA1BF4"/>
    <w:rsid w:val="00CA2ADD"/>
    <w:rsid w:val="00CA70E6"/>
    <w:rsid w:val="00CB1B2C"/>
    <w:rsid w:val="00CC1472"/>
    <w:rsid w:val="00CC45E2"/>
    <w:rsid w:val="00CC5998"/>
    <w:rsid w:val="00CC608A"/>
    <w:rsid w:val="00CF2CFC"/>
    <w:rsid w:val="00D153F1"/>
    <w:rsid w:val="00D2120A"/>
    <w:rsid w:val="00D24E49"/>
    <w:rsid w:val="00D27963"/>
    <w:rsid w:val="00D32709"/>
    <w:rsid w:val="00D35E05"/>
    <w:rsid w:val="00D46BAD"/>
    <w:rsid w:val="00D47932"/>
    <w:rsid w:val="00D57927"/>
    <w:rsid w:val="00D62CAD"/>
    <w:rsid w:val="00D71FD9"/>
    <w:rsid w:val="00D740F4"/>
    <w:rsid w:val="00D91EDD"/>
    <w:rsid w:val="00DA2DE5"/>
    <w:rsid w:val="00DB668E"/>
    <w:rsid w:val="00DC1E08"/>
    <w:rsid w:val="00DF09AC"/>
    <w:rsid w:val="00DF17C0"/>
    <w:rsid w:val="00DF20AB"/>
    <w:rsid w:val="00E02A25"/>
    <w:rsid w:val="00E03F61"/>
    <w:rsid w:val="00E04192"/>
    <w:rsid w:val="00E2096D"/>
    <w:rsid w:val="00E27E09"/>
    <w:rsid w:val="00E47C80"/>
    <w:rsid w:val="00E50F3A"/>
    <w:rsid w:val="00E53ADC"/>
    <w:rsid w:val="00E557ED"/>
    <w:rsid w:val="00E72C5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F0587"/>
    <w:rsid w:val="00EF1C47"/>
    <w:rsid w:val="00F01269"/>
    <w:rsid w:val="00F2108F"/>
    <w:rsid w:val="00F24820"/>
    <w:rsid w:val="00F2707D"/>
    <w:rsid w:val="00F5043B"/>
    <w:rsid w:val="00F62FF5"/>
    <w:rsid w:val="00F70B2F"/>
    <w:rsid w:val="00F75290"/>
    <w:rsid w:val="00F82436"/>
    <w:rsid w:val="00F82561"/>
    <w:rsid w:val="00F8750F"/>
    <w:rsid w:val="00F92F9C"/>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23CE3"/>
  <w15:docId w15:val="{54DC4222-2A95-45FF-A4D2-7ACBFCE3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E72C5D"/>
    <w:pPr>
      <w:keepNext/>
      <w:keepLines/>
      <w:pageBreakBefore/>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E72C5D"/>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styleId="Kopvaninhoudsopgave">
    <w:name w:val="TOC Heading"/>
    <w:basedOn w:val="Kop1"/>
    <w:next w:val="Standaard"/>
    <w:uiPriority w:val="39"/>
    <w:unhideWhenUsed/>
    <w:qFormat/>
    <w:rsid w:val="00E72C5D"/>
    <w:pPr>
      <w:numPr>
        <w:numId w:val="0"/>
      </w:numPr>
      <w:suppressAutoHyphens w:val="0"/>
      <w:spacing w:before="240" w:after="0" w:line="259" w:lineRule="auto"/>
      <w:outlineLvl w:val="9"/>
    </w:pPr>
    <w:rPr>
      <w:rFonts w:asciiTheme="majorHAnsi" w:hAnsiTheme="majorHAnsi"/>
      <w:b w:val="0"/>
      <w:color w:val="821860" w:themeColor="accent1" w:themeShade="BF"/>
      <w:sz w:val="32"/>
      <w:szCs w:val="32"/>
      <w:lang w:eastAsia="nl-BE"/>
    </w:rPr>
  </w:style>
  <w:style w:type="character" w:styleId="Verwijzingopmerking">
    <w:name w:val="annotation reference"/>
    <w:basedOn w:val="Standaardalinea-lettertype"/>
    <w:uiPriority w:val="99"/>
    <w:semiHidden/>
    <w:unhideWhenUsed/>
    <w:rsid w:val="00E72C5D"/>
    <w:rPr>
      <w:sz w:val="16"/>
      <w:szCs w:val="16"/>
    </w:rPr>
  </w:style>
  <w:style w:type="paragraph" w:styleId="Tekstopmerking">
    <w:name w:val="annotation text"/>
    <w:basedOn w:val="Standaard"/>
    <w:link w:val="TekstopmerkingChar"/>
    <w:uiPriority w:val="99"/>
    <w:unhideWhenUsed/>
    <w:rsid w:val="00E72C5D"/>
    <w:pPr>
      <w:suppressAutoHyphens w:val="0"/>
      <w:spacing w:after="160" w:line="240" w:lineRule="auto"/>
    </w:pPr>
    <w:rPr>
      <w:rFonts w:asciiTheme="minorHAnsi" w:hAnsiTheme="minorHAnsi"/>
      <w:color w:val="auto"/>
    </w:rPr>
  </w:style>
  <w:style w:type="character" w:customStyle="1" w:styleId="TekstopmerkingChar">
    <w:name w:val="Tekst opmerking Char"/>
    <w:basedOn w:val="Standaardalinea-lettertype"/>
    <w:link w:val="Tekstopmerking"/>
    <w:uiPriority w:val="99"/>
    <w:rsid w:val="00E72C5D"/>
    <w:rPr>
      <w:sz w:val="20"/>
      <w:szCs w:val="20"/>
    </w:rPr>
  </w:style>
  <w:style w:type="paragraph" w:styleId="Onderwerpvanopmerking">
    <w:name w:val="annotation subject"/>
    <w:basedOn w:val="Tekstopmerking"/>
    <w:next w:val="Tekstopmerking"/>
    <w:link w:val="OnderwerpvanopmerkingChar"/>
    <w:uiPriority w:val="99"/>
    <w:semiHidden/>
    <w:unhideWhenUsed/>
    <w:rsid w:val="00E72C5D"/>
    <w:rPr>
      <w:b/>
      <w:bCs/>
    </w:rPr>
  </w:style>
  <w:style w:type="character" w:customStyle="1" w:styleId="OnderwerpvanopmerkingChar">
    <w:name w:val="Onderwerp van opmerking Char"/>
    <w:basedOn w:val="TekstopmerkingChar"/>
    <w:link w:val="Onderwerpvanopmerking"/>
    <w:uiPriority w:val="99"/>
    <w:semiHidden/>
    <w:rsid w:val="00E72C5D"/>
    <w:rPr>
      <w:b/>
      <w:bCs/>
      <w:sz w:val="20"/>
      <w:szCs w:val="20"/>
    </w:rPr>
  </w:style>
  <w:style w:type="paragraph" w:customStyle="1" w:styleId="tussentekst">
    <w:name w:val="tussentekst"/>
    <w:basedOn w:val="Standaard"/>
    <w:link w:val="tussentekstChar"/>
    <w:qFormat/>
    <w:rsid w:val="003860BB"/>
    <w:pPr>
      <w:spacing w:after="0" w:line="240" w:lineRule="auto"/>
    </w:pPr>
    <w:rPr>
      <w:rFonts w:eastAsia="Times New Roman" w:cs="Calibri"/>
      <w:color w:val="000000"/>
      <w:sz w:val="18"/>
      <w:szCs w:val="18"/>
      <w:lang w:eastAsia="nl-BE"/>
    </w:rPr>
  </w:style>
  <w:style w:type="character" w:customStyle="1" w:styleId="tussentekstChar">
    <w:name w:val="tussentekst Char"/>
    <w:basedOn w:val="Standaardalinea-lettertype"/>
    <w:link w:val="tussentekst"/>
    <w:rsid w:val="003860BB"/>
    <w:rPr>
      <w:rFonts w:ascii="Trebuchet MS" w:eastAsia="Times New Roman" w:hAnsi="Trebuchet MS" w:cs="Calibri"/>
      <w:color w:val="000000"/>
      <w:sz w:val="18"/>
      <w:szCs w:val="18"/>
      <w:lang w:eastAsia="nl-BE"/>
    </w:rPr>
  </w:style>
  <w:style w:type="paragraph" w:styleId="Revisie">
    <w:name w:val="Revision"/>
    <w:hidden/>
    <w:uiPriority w:val="99"/>
    <w:semiHidden/>
    <w:rsid w:val="00C83EBC"/>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lammens\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E1BC6DB54A448CBCCE10B0759E0659"/>
        <w:category>
          <w:name w:val="Algemeen"/>
          <w:gallery w:val="placeholder"/>
        </w:category>
        <w:types>
          <w:type w:val="bbPlcHdr"/>
        </w:types>
        <w:behaviors>
          <w:behavior w:val="content"/>
        </w:behaviors>
        <w:guid w:val="{226CEC94-D044-487B-BE66-DD9436AB4CE5}"/>
      </w:docPartPr>
      <w:docPartBody>
        <w:p w:rsidR="00195455" w:rsidRDefault="00195455">
          <w:pPr>
            <w:pStyle w:val="8BE1BC6DB54A448CBCCE10B0759E0659"/>
          </w:pPr>
          <w:r>
            <w:rPr>
              <w:rStyle w:val="Tekstvantijdelijkeaanduiding"/>
            </w:rPr>
            <w:t>Dienst</w:t>
          </w:r>
        </w:p>
      </w:docPartBody>
    </w:docPart>
    <w:docPart>
      <w:docPartPr>
        <w:name w:val="EF04A115355D461699ADBD6F494D075C"/>
        <w:category>
          <w:name w:val="Algemeen"/>
          <w:gallery w:val="placeholder"/>
        </w:category>
        <w:types>
          <w:type w:val="bbPlcHdr"/>
        </w:types>
        <w:behaviors>
          <w:behavior w:val="content"/>
        </w:behaviors>
        <w:guid w:val="{A88CDF18-E755-46FF-90F1-AFE35E4DF44C}"/>
      </w:docPartPr>
      <w:docPartBody>
        <w:p w:rsidR="00195455" w:rsidRDefault="00195455">
          <w:pPr>
            <w:pStyle w:val="EF04A115355D461699ADBD6F494D075C"/>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55"/>
    <w:rsid w:val="00111808"/>
    <w:rsid w:val="00195455"/>
    <w:rsid w:val="002F6A28"/>
    <w:rsid w:val="00352411"/>
    <w:rsid w:val="004B28FD"/>
    <w:rsid w:val="00585F2D"/>
    <w:rsid w:val="00AB5A1F"/>
    <w:rsid w:val="00D740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BE1BC6DB54A448CBCCE10B0759E0659">
    <w:name w:val="8BE1BC6DB54A448CBCCE10B0759E0659"/>
  </w:style>
  <w:style w:type="paragraph" w:customStyle="1" w:styleId="EF04A115355D461699ADBD6F494D075C">
    <w:name w:val="EF04A115355D461699ADBD6F494D0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2.xml><?xml version="1.0" encoding="utf-8"?>
<ds:datastoreItem xmlns:ds="http://schemas.openxmlformats.org/officeDocument/2006/customXml" ds:itemID="{23EF1109-2228-4971-95DB-8380E74E3871}"/>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25</TotalTime>
  <Pages>31</Pages>
  <Words>7941</Words>
  <Characters>43681</Characters>
  <Application>Microsoft Office Word</Application>
  <DocSecurity>0</DocSecurity>
  <Lines>364</Lines>
  <Paragraphs>103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Lammens</dc:creator>
  <cp:lastModifiedBy>Cindy Lammens</cp:lastModifiedBy>
  <cp:revision>16</cp:revision>
  <dcterms:created xsi:type="dcterms:W3CDTF">2025-03-15T18:28:00Z</dcterms:created>
  <dcterms:modified xsi:type="dcterms:W3CDTF">2025-06-18T18:35:00Z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