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E972E"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6B4A8278" w14:textId="222C5C87" w:rsidR="00AE57DC" w:rsidRDefault="00000000" w:rsidP="00424A70">
      <w:pPr>
        <w:spacing w:after="0"/>
        <w:rPr>
          <w:b/>
          <w:sz w:val="24"/>
          <w:szCs w:val="24"/>
        </w:rPr>
      </w:pPr>
      <w:sdt>
        <w:sdtPr>
          <w:rPr>
            <w:b/>
            <w:sz w:val="24"/>
            <w:szCs w:val="24"/>
          </w:rPr>
          <w:alias w:val="Dienst"/>
          <w:tag w:val="Dienst"/>
          <w:id w:val="-898982075"/>
          <w:placeholder>
            <w:docPart w:val="E25EFB530D584048B9EC21A34AFC1368"/>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E8751F">
            <w:rPr>
              <w:b/>
              <w:sz w:val="24"/>
              <w:szCs w:val="24"/>
            </w:rPr>
            <w:t>Dienst Curriculum &amp; vorming</w:t>
          </w:r>
        </w:sdtContent>
      </w:sdt>
    </w:p>
    <w:sdt>
      <w:sdtPr>
        <w:rPr>
          <w:sz w:val="24"/>
          <w:szCs w:val="24"/>
        </w:rPr>
        <w:alias w:val="Team"/>
        <w:tag w:val="Team"/>
        <w:id w:val="-854424336"/>
        <w:placeholder>
          <w:docPart w:val="C7EC90D1881C4A96B34A5383D4F4B601"/>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247C2FBB" w14:textId="12B84BA8" w:rsidR="00AE57DC" w:rsidRDefault="00E8751F" w:rsidP="00424A70">
          <w:pPr>
            <w:spacing w:after="0"/>
            <w:rPr>
              <w:sz w:val="24"/>
              <w:szCs w:val="24"/>
            </w:rPr>
          </w:pPr>
          <w:r>
            <w:rPr>
              <w:sz w:val="24"/>
              <w:szCs w:val="24"/>
            </w:rPr>
            <w:t>Team secundair onderwijs</w:t>
          </w:r>
        </w:p>
      </w:sdtContent>
    </w:sdt>
    <w:p w14:paraId="4B3FCF68" w14:textId="55235591" w:rsidR="00342B58" w:rsidRPr="00424A70" w:rsidRDefault="00E8751F"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510FF4">
        <w:rPr>
          <w:b w:val="0"/>
          <w:bCs/>
        </w:rPr>
        <w:t>6</w:t>
      </w:r>
      <w:r w:rsidR="00342B58" w:rsidRPr="00424A70">
        <w:rPr>
          <w:b w:val="0"/>
          <w:bCs/>
        </w:rPr>
        <w:t>-</w:t>
      </w:r>
      <w:r w:rsidR="00510FF4">
        <w:rPr>
          <w:b w:val="0"/>
          <w:bCs/>
        </w:rPr>
        <w:t>19</w:t>
      </w:r>
    </w:p>
    <w:p w14:paraId="6A04A4A4" w14:textId="77777777" w:rsidR="00127D92" w:rsidRDefault="00342B58" w:rsidP="00531181">
      <w:pPr>
        <w:spacing w:line="120" w:lineRule="auto"/>
      </w:pPr>
      <w:r>
        <w:rPr>
          <w:noProof/>
        </w:rPr>
        <w:drawing>
          <wp:inline distT="0" distB="0" distL="0" distR="0" wp14:anchorId="42D8AF4F" wp14:editId="0DCA3FB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4F2D1BF1" w14:textId="688D0867" w:rsidR="00127D92" w:rsidRDefault="00B019DC" w:rsidP="00737230">
      <w:pPr>
        <w:pStyle w:val="Titel"/>
      </w:pPr>
      <w:r>
        <w:t>Startdocument</w:t>
      </w:r>
      <w:r w:rsidR="00E8751F">
        <w:t xml:space="preserve"> individueel opleidingsplan </w:t>
      </w:r>
      <w:r w:rsidR="00482D88">
        <w:t>Haarverzorging</w:t>
      </w:r>
    </w:p>
    <w:p w14:paraId="7683B089" w14:textId="0507A3AF" w:rsidR="00E8751F" w:rsidRDefault="00CF504B" w:rsidP="00F85DB3">
      <w:pPr>
        <w:rPr>
          <w:lang w:eastAsia="nl-BE"/>
        </w:rPr>
      </w:pPr>
      <w:r>
        <w:rPr>
          <w:lang w:eastAsia="nl-BE"/>
        </w:rPr>
        <w:t>V</w:t>
      </w:r>
      <w:r w:rsidR="009D328F">
        <w:rPr>
          <w:lang w:eastAsia="nl-BE"/>
        </w:rPr>
        <w:t xml:space="preserve">oor </w:t>
      </w:r>
      <w:r w:rsidR="00E8751F" w:rsidRPr="00A26F93">
        <w:rPr>
          <w:lang w:eastAsia="nl-BE"/>
        </w:rPr>
        <w:t>de start van het</w:t>
      </w:r>
      <w:r w:rsidR="009D328F">
        <w:rPr>
          <w:lang w:eastAsia="nl-BE"/>
        </w:rPr>
        <w:t xml:space="preserve"> duale traject </w:t>
      </w:r>
      <w:r>
        <w:rPr>
          <w:lang w:eastAsia="nl-BE"/>
        </w:rPr>
        <w:t xml:space="preserve">wordt </w:t>
      </w:r>
      <w:r w:rsidR="00E8751F" w:rsidRPr="00A26F93">
        <w:rPr>
          <w:lang w:eastAsia="nl-BE"/>
        </w:rPr>
        <w:t>het individueel opleidingsplan</w:t>
      </w:r>
      <w:r>
        <w:rPr>
          <w:lang w:eastAsia="nl-BE"/>
        </w:rPr>
        <w:t xml:space="preserve"> samen met de mentor</w:t>
      </w:r>
      <w:r w:rsidR="00E8751F" w:rsidRPr="00A26F93">
        <w:rPr>
          <w:lang w:eastAsia="nl-BE"/>
        </w:rPr>
        <w:t xml:space="preserve"> </w:t>
      </w:r>
      <w:r w:rsidR="009D328F">
        <w:rPr>
          <w:lang w:eastAsia="nl-BE"/>
        </w:rPr>
        <w:t>op</w:t>
      </w:r>
      <w:r>
        <w:rPr>
          <w:lang w:eastAsia="nl-BE"/>
        </w:rPr>
        <w:t>gemaakt</w:t>
      </w:r>
      <w:r w:rsidR="00111E95">
        <w:rPr>
          <w:lang w:eastAsia="nl-BE"/>
        </w:rPr>
        <w:t xml:space="preserve">. Daarin zijn </w:t>
      </w:r>
      <w:r w:rsidR="00E8751F">
        <w:rPr>
          <w:lang w:eastAsia="nl-BE"/>
        </w:rPr>
        <w:t>alle</w:t>
      </w:r>
      <w:r w:rsidR="00E8751F" w:rsidRPr="00A26F93">
        <w:rPr>
          <w:lang w:eastAsia="nl-BE"/>
        </w:rPr>
        <w:t xml:space="preserve"> </w:t>
      </w:r>
      <w:r w:rsidR="005A157F">
        <w:rPr>
          <w:lang w:eastAsia="nl-BE"/>
        </w:rPr>
        <w:t xml:space="preserve">leerplandoelen </w:t>
      </w:r>
      <w:r w:rsidR="00177D31">
        <w:rPr>
          <w:lang w:eastAsia="nl-BE"/>
        </w:rPr>
        <w:t xml:space="preserve">van het specifiek gedeelte </w:t>
      </w:r>
      <w:r w:rsidR="005A157F">
        <w:rPr>
          <w:lang w:eastAsia="nl-BE"/>
        </w:rPr>
        <w:t xml:space="preserve">en </w:t>
      </w:r>
      <w:r w:rsidR="00AF7426">
        <w:rPr>
          <w:lang w:eastAsia="nl-BE"/>
        </w:rPr>
        <w:t xml:space="preserve">een eventuele concretisering </w:t>
      </w:r>
      <w:r w:rsidR="00177D31">
        <w:rPr>
          <w:lang w:eastAsia="nl-BE"/>
        </w:rPr>
        <w:t>er</w:t>
      </w:r>
      <w:r w:rsidR="00AF7426">
        <w:rPr>
          <w:lang w:eastAsia="nl-BE"/>
        </w:rPr>
        <w:t xml:space="preserve">van </w:t>
      </w:r>
      <w:r w:rsidR="00111E95">
        <w:rPr>
          <w:lang w:eastAsia="nl-BE"/>
        </w:rPr>
        <w:t>opgenomen</w:t>
      </w:r>
      <w:r w:rsidR="00E8751F" w:rsidRPr="00A26F93">
        <w:rPr>
          <w:lang w:eastAsia="nl-BE"/>
        </w:rPr>
        <w:t xml:space="preserve">. </w:t>
      </w:r>
      <w:r w:rsidR="00E8751F">
        <w:rPr>
          <w:lang w:eastAsia="nl-BE"/>
        </w:rPr>
        <w:t xml:space="preserve">Als </w:t>
      </w:r>
      <w:r w:rsidR="00177D31">
        <w:rPr>
          <w:lang w:eastAsia="nl-BE"/>
        </w:rPr>
        <w:t xml:space="preserve">ook </w:t>
      </w:r>
      <w:r w:rsidR="00E8751F">
        <w:rPr>
          <w:lang w:eastAsia="nl-BE"/>
        </w:rPr>
        <w:t xml:space="preserve">leerplandoelen van de algemene vorming worden gerealiseerd op de werkplek, moeten die ook </w:t>
      </w:r>
      <w:r w:rsidR="00177D31">
        <w:rPr>
          <w:lang w:eastAsia="nl-BE"/>
        </w:rPr>
        <w:t xml:space="preserve">worden </w:t>
      </w:r>
      <w:r w:rsidR="00E8751F">
        <w:rPr>
          <w:lang w:eastAsia="nl-BE"/>
        </w:rPr>
        <w:t xml:space="preserve">opgenomen in het </w:t>
      </w:r>
      <w:r w:rsidR="00C05E2B">
        <w:rPr>
          <w:lang w:eastAsia="nl-BE"/>
        </w:rPr>
        <w:t xml:space="preserve">individueel </w:t>
      </w:r>
      <w:r w:rsidR="00E8751F">
        <w:rPr>
          <w:lang w:eastAsia="nl-BE"/>
        </w:rPr>
        <w:t>opleidingsplan</w:t>
      </w:r>
      <w:r w:rsidR="004162E8">
        <w:rPr>
          <w:lang w:eastAsia="nl-BE"/>
        </w:rPr>
        <w:t xml:space="preserve">. </w:t>
      </w:r>
      <w:r w:rsidR="0074784E">
        <w:rPr>
          <w:lang w:eastAsia="nl-BE"/>
        </w:rPr>
        <w:t>Het is belangrijk dat de leerplandoelen integraal worden</w:t>
      </w:r>
      <w:r w:rsidR="00223613">
        <w:rPr>
          <w:lang w:eastAsia="nl-BE"/>
        </w:rPr>
        <w:t xml:space="preserve"> overgenomen in het </w:t>
      </w:r>
      <w:r w:rsidR="00C05E2B">
        <w:rPr>
          <w:lang w:eastAsia="nl-BE"/>
        </w:rPr>
        <w:t xml:space="preserve">individueel </w:t>
      </w:r>
      <w:r w:rsidR="00223613">
        <w:rPr>
          <w:lang w:eastAsia="nl-BE"/>
        </w:rPr>
        <w:t xml:space="preserve">opleidingsplan, met inbegrip van eventuele opsommingen of afbakeningen. </w:t>
      </w:r>
    </w:p>
    <w:p w14:paraId="7D8DFE0B" w14:textId="111F24BA" w:rsidR="00AD3708" w:rsidRDefault="006D7E31" w:rsidP="00F85DB3">
      <w:pPr>
        <w:rPr>
          <w:lang w:eastAsia="nl-BE"/>
        </w:rPr>
      </w:pPr>
      <w:r>
        <w:rPr>
          <w:lang w:eastAsia="nl-BE"/>
        </w:rPr>
        <w:t xml:space="preserve">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w:t>
      </w:r>
      <w:r w:rsidR="001112FD">
        <w:rPr>
          <w:lang w:eastAsia="nl-BE"/>
        </w:rPr>
        <w:t xml:space="preserve">Voor aanvang van het traject van de leerling </w:t>
      </w:r>
      <w:r w:rsidR="005A157F">
        <w:rPr>
          <w:lang w:eastAsia="nl-BE"/>
        </w:rPr>
        <w:t>wordt e</w:t>
      </w:r>
      <w:r w:rsidR="00E8751F" w:rsidRPr="00A26F93">
        <w:rPr>
          <w:lang w:eastAsia="nl-BE"/>
        </w:rPr>
        <w:t>r</w:t>
      </w:r>
      <w:r w:rsidR="0003496F">
        <w:rPr>
          <w:lang w:eastAsia="nl-BE"/>
        </w:rPr>
        <w:t xml:space="preserve"> afgesproken welke </w:t>
      </w:r>
      <w:r w:rsidR="008E4EEA">
        <w:rPr>
          <w:lang w:eastAsia="nl-BE"/>
        </w:rPr>
        <w:t>leerplandoelen</w:t>
      </w:r>
      <w:r>
        <w:rPr>
          <w:lang w:eastAsia="nl-BE"/>
        </w:rPr>
        <w:t xml:space="preserve"> en onderliggende activiteiten</w:t>
      </w:r>
      <w:r w:rsidR="00E8751F" w:rsidRPr="00A26F93">
        <w:rPr>
          <w:lang w:eastAsia="nl-BE"/>
        </w:rPr>
        <w:t xml:space="preserve"> kunnen worden </w:t>
      </w:r>
      <w:r w:rsidR="00177D31">
        <w:rPr>
          <w:lang w:eastAsia="nl-BE"/>
        </w:rPr>
        <w:t xml:space="preserve">bereikt </w:t>
      </w:r>
      <w:r w:rsidR="00E8751F" w:rsidRPr="00A26F93">
        <w:rPr>
          <w:lang w:eastAsia="nl-BE"/>
        </w:rPr>
        <w:t>op de werkplek</w:t>
      </w:r>
      <w:r w:rsidR="00667211">
        <w:rPr>
          <w:lang w:eastAsia="nl-BE"/>
        </w:rPr>
        <w:t>, op school en</w:t>
      </w:r>
      <w:r w:rsidR="00E8751F" w:rsidRPr="00A26F93">
        <w:rPr>
          <w:lang w:eastAsia="nl-BE"/>
        </w:rPr>
        <w:t>/of</w:t>
      </w:r>
      <w:r w:rsidR="001133CD">
        <w:rPr>
          <w:lang w:eastAsia="nl-BE"/>
        </w:rPr>
        <w:t xml:space="preserve"> </w:t>
      </w:r>
      <w:r w:rsidR="002818A7">
        <w:rPr>
          <w:lang w:eastAsia="nl-BE"/>
        </w:rPr>
        <w:t>bij een externe organisatie (bv. opleidingscentrum van een sector of VDAB).</w:t>
      </w:r>
      <w:r w:rsidR="00B953B8">
        <w:rPr>
          <w:lang w:eastAsia="nl-BE"/>
        </w:rPr>
        <w:t xml:space="preserve"> </w:t>
      </w:r>
      <w:r w:rsidR="0096120E">
        <w:rPr>
          <w:lang w:eastAsia="nl-BE"/>
        </w:rPr>
        <w:t>D</w:t>
      </w:r>
      <w:r w:rsidR="00F0429D">
        <w:rPr>
          <w:lang w:eastAsia="nl-BE"/>
        </w:rPr>
        <w:t>i</w:t>
      </w:r>
      <w:r w:rsidR="0096120E">
        <w:rPr>
          <w:lang w:eastAsia="nl-BE"/>
        </w:rPr>
        <w:t>e taakverdeling</w:t>
      </w:r>
      <w:r w:rsidR="00B953B8">
        <w:rPr>
          <w:lang w:eastAsia="nl-BE"/>
        </w:rPr>
        <w:t xml:space="preserve"> </w:t>
      </w:r>
      <w:r w:rsidR="00F0429D">
        <w:rPr>
          <w:lang w:eastAsia="nl-BE"/>
        </w:rPr>
        <w:t xml:space="preserve">maakt deel uit </w:t>
      </w:r>
      <w:r w:rsidR="00B953B8">
        <w:rPr>
          <w:lang w:eastAsia="nl-BE"/>
        </w:rPr>
        <w:t xml:space="preserve">in het </w:t>
      </w:r>
      <w:r w:rsidR="00C05E2B">
        <w:rPr>
          <w:lang w:eastAsia="nl-BE"/>
        </w:rPr>
        <w:t>individueel opleidingsplan</w:t>
      </w:r>
      <w:r w:rsidR="00B953B8">
        <w:rPr>
          <w:lang w:eastAsia="nl-BE"/>
        </w:rPr>
        <w:t>.</w:t>
      </w:r>
      <w:r w:rsidR="001133CD">
        <w:rPr>
          <w:lang w:eastAsia="nl-BE"/>
        </w:rPr>
        <w:t xml:space="preserve"> </w:t>
      </w:r>
      <w:r w:rsidR="009C19F5">
        <w:rPr>
          <w:lang w:eastAsia="nl-BE"/>
        </w:rPr>
        <w:t>E</w:t>
      </w:r>
      <w:r w:rsidR="00E8751F" w:rsidRPr="00A26F93">
        <w:rPr>
          <w:lang w:eastAsia="nl-BE"/>
        </w:rPr>
        <w:t xml:space="preserve">enzelfde </w:t>
      </w:r>
      <w:r w:rsidR="00E8751F">
        <w:rPr>
          <w:lang w:eastAsia="nl-BE"/>
        </w:rPr>
        <w:t>leerplandoel</w:t>
      </w:r>
      <w:r w:rsidR="009C19F5">
        <w:rPr>
          <w:lang w:eastAsia="nl-BE"/>
        </w:rPr>
        <w:t xml:space="preserve"> kan</w:t>
      </w:r>
      <w:r w:rsidR="00E8751F" w:rsidRPr="00A26F93">
        <w:rPr>
          <w:lang w:eastAsia="nl-BE"/>
        </w:rPr>
        <w:t xml:space="preserve"> </w:t>
      </w:r>
      <w:r w:rsidR="00E8751F">
        <w:rPr>
          <w:lang w:eastAsia="nl-BE"/>
        </w:rPr>
        <w:t>o</w:t>
      </w:r>
      <w:r w:rsidR="00E8751F" w:rsidRPr="00A26F93">
        <w:rPr>
          <w:lang w:eastAsia="nl-BE"/>
        </w:rPr>
        <w:t xml:space="preserve">p meerdere plaatsen </w:t>
      </w:r>
      <w:r w:rsidR="0074784E">
        <w:rPr>
          <w:lang w:eastAsia="nl-BE"/>
        </w:rPr>
        <w:t xml:space="preserve">aan bod komen. </w:t>
      </w:r>
      <w:r w:rsidR="00751705">
        <w:rPr>
          <w:lang w:eastAsia="nl-BE"/>
        </w:rPr>
        <w:t xml:space="preserve">Daarnaast </w:t>
      </w:r>
      <w:r w:rsidR="00751705" w:rsidRPr="0072606C">
        <w:rPr>
          <w:i/>
          <w:iCs/>
          <w:lang w:eastAsia="nl-BE"/>
        </w:rPr>
        <w:t>kan</w:t>
      </w:r>
      <w:r w:rsidR="00751705">
        <w:rPr>
          <w:lang w:eastAsia="nl-BE"/>
        </w:rPr>
        <w:t xml:space="preserve"> er in het </w:t>
      </w:r>
      <w:r w:rsidR="00C05E2B">
        <w:rPr>
          <w:lang w:eastAsia="nl-BE"/>
        </w:rPr>
        <w:t xml:space="preserve">individueel </w:t>
      </w:r>
      <w:r w:rsidR="00751705">
        <w:rPr>
          <w:lang w:eastAsia="nl-BE"/>
        </w:rPr>
        <w:t>opleidingsplan ook een planning opgenomen worden</w:t>
      </w:r>
      <w:r w:rsidR="0074784E">
        <w:rPr>
          <w:lang w:eastAsia="nl-BE"/>
        </w:rPr>
        <w:t xml:space="preserve">. </w:t>
      </w:r>
    </w:p>
    <w:p w14:paraId="2AD8A30E" w14:textId="7058E9D4" w:rsidR="00D92C04" w:rsidRDefault="009C19F5" w:rsidP="00F85DB3">
      <w:pPr>
        <w:rPr>
          <w:lang w:eastAsia="nl-BE"/>
        </w:rPr>
        <w:sectPr w:rsidR="00D92C04"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pPr>
      <w:r>
        <w:rPr>
          <w:lang w:eastAsia="nl-BE"/>
        </w:rPr>
        <w:t>De opmaak van een individueel opleidingsplan is</w:t>
      </w:r>
      <w:r w:rsidR="00B66FB2">
        <w:rPr>
          <w:lang w:eastAsia="nl-BE"/>
        </w:rPr>
        <w:t xml:space="preserve"> verplicht</w:t>
      </w:r>
      <w:r w:rsidR="00177D31">
        <w:rPr>
          <w:lang w:eastAsia="nl-BE"/>
        </w:rPr>
        <w:t xml:space="preserve">. </w:t>
      </w:r>
      <w:r>
        <w:rPr>
          <w:lang w:eastAsia="nl-BE"/>
        </w:rPr>
        <w:t xml:space="preserve"> </w:t>
      </w:r>
      <w:r w:rsidR="00B66FB2">
        <w:rPr>
          <w:lang w:eastAsia="nl-BE"/>
        </w:rPr>
        <w:t>Het</w:t>
      </w:r>
      <w:r>
        <w:rPr>
          <w:lang w:eastAsia="nl-BE"/>
        </w:rPr>
        <w:t xml:space="preserve"> individueel opleidingsplan </w:t>
      </w:r>
      <w:r w:rsidR="00177D31">
        <w:rPr>
          <w:lang w:eastAsia="nl-BE"/>
        </w:rPr>
        <w:t xml:space="preserve">legt de basis voor de samenwerking tussen school, werkplek en individuele leerling en </w:t>
      </w:r>
      <w:r>
        <w:rPr>
          <w:lang w:eastAsia="nl-BE"/>
        </w:rPr>
        <w:t>is een belangrijk instrument</w:t>
      </w:r>
      <w:r w:rsidR="00084E1A">
        <w:rPr>
          <w:lang w:eastAsia="nl-BE"/>
        </w:rPr>
        <w:t xml:space="preserve"> voor </w:t>
      </w:r>
      <w:r w:rsidR="00177D31">
        <w:rPr>
          <w:lang w:eastAsia="nl-BE"/>
        </w:rPr>
        <w:t xml:space="preserve">zowel </w:t>
      </w:r>
      <w:r w:rsidR="00084E1A">
        <w:rPr>
          <w:lang w:eastAsia="nl-BE"/>
        </w:rPr>
        <w:t xml:space="preserve">leerling, leraar </w:t>
      </w:r>
      <w:r w:rsidR="00177D31">
        <w:rPr>
          <w:lang w:eastAsia="nl-BE"/>
        </w:rPr>
        <w:t>als</w:t>
      </w:r>
      <w:r w:rsidR="00084E1A">
        <w:rPr>
          <w:lang w:eastAsia="nl-BE"/>
        </w:rPr>
        <w:t xml:space="preserve"> mentor</w:t>
      </w:r>
      <w:r>
        <w:rPr>
          <w:lang w:eastAsia="nl-BE"/>
        </w:rPr>
        <w:t xml:space="preserve"> o</w:t>
      </w:r>
      <w:r w:rsidR="00550F44">
        <w:rPr>
          <w:lang w:eastAsia="nl-BE"/>
        </w:rPr>
        <w:t>m het hele opleidingstraject van de leerling op te volgen</w:t>
      </w:r>
      <w:r w:rsidR="00A95707">
        <w:rPr>
          <w:lang w:eastAsia="nl-BE"/>
        </w:rPr>
        <w:t xml:space="preserve"> en</w:t>
      </w:r>
      <w:r w:rsidR="00550F44">
        <w:rPr>
          <w:lang w:eastAsia="nl-BE"/>
        </w:rPr>
        <w:t xml:space="preserve"> bij te sturen</w:t>
      </w:r>
      <w:r w:rsidR="00084E1A">
        <w:rPr>
          <w:lang w:eastAsia="nl-BE"/>
        </w:rPr>
        <w:t>.</w:t>
      </w:r>
    </w:p>
    <w:tbl>
      <w:tblPr>
        <w:tblStyle w:val="Tabelraster"/>
        <w:tblW w:w="0" w:type="auto"/>
        <w:tblLook w:val="04A0" w:firstRow="1" w:lastRow="0" w:firstColumn="1" w:lastColumn="0" w:noHBand="0" w:noVBand="1"/>
      </w:tblPr>
      <w:tblGrid>
        <w:gridCol w:w="13994"/>
      </w:tblGrid>
      <w:tr w:rsidR="00D92C04" w:rsidRPr="00D92C04" w14:paraId="25C9C88E" w14:textId="77777777" w:rsidTr="001F525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B2282DC" w14:textId="77777777" w:rsidR="00D92C04" w:rsidRDefault="00D92C04" w:rsidP="00F85DB3">
            <w:pPr>
              <w:rPr>
                <w:lang w:eastAsia="nl-BE"/>
              </w:rPr>
            </w:pPr>
            <w:r w:rsidRPr="00D92C04">
              <w:rPr>
                <w:lang w:eastAsia="nl-BE"/>
              </w:rPr>
              <w:lastRenderedPageBreak/>
              <w:t>Naam</w:t>
            </w:r>
            <w:r w:rsidR="00791BC3">
              <w:rPr>
                <w:lang w:eastAsia="nl-BE"/>
              </w:rPr>
              <w:t xml:space="preserve"> leerling</w:t>
            </w:r>
          </w:p>
          <w:p w14:paraId="579FBAB0" w14:textId="19D06D67" w:rsidR="001E7971" w:rsidRPr="00D92C04" w:rsidRDefault="001E7971" w:rsidP="00F85DB3">
            <w:pPr>
              <w:rPr>
                <w:lang w:eastAsia="nl-BE"/>
              </w:rPr>
            </w:pPr>
          </w:p>
        </w:tc>
      </w:tr>
      <w:tr w:rsidR="001E7971" w:rsidRPr="00D92C04" w14:paraId="14483972" w14:textId="77777777" w:rsidTr="001F525F">
        <w:tc>
          <w:tcPr>
            <w:tcW w:w="13994" w:type="dxa"/>
            <w:tcBorders>
              <w:top w:val="single" w:sz="4" w:space="0" w:color="auto"/>
              <w:left w:val="single" w:sz="4" w:space="0" w:color="auto"/>
              <w:bottom w:val="single" w:sz="4" w:space="0" w:color="auto"/>
              <w:right w:val="single" w:sz="4" w:space="0" w:color="auto"/>
            </w:tcBorders>
            <w:shd w:val="clear" w:color="auto" w:fill="auto"/>
          </w:tcPr>
          <w:p w14:paraId="40009154" w14:textId="77777777" w:rsidR="001E7971" w:rsidRDefault="001E7971" w:rsidP="00F85DB3">
            <w:pPr>
              <w:rPr>
                <w:lang w:eastAsia="nl-BE"/>
              </w:rPr>
            </w:pPr>
            <w:r>
              <w:rPr>
                <w:lang w:eastAsia="nl-BE"/>
              </w:rPr>
              <w:t>Klas</w:t>
            </w:r>
          </w:p>
          <w:p w14:paraId="051BBDAD" w14:textId="3BD35F3F" w:rsidR="001E7971" w:rsidRPr="00D92C04" w:rsidRDefault="001E7971" w:rsidP="00F85DB3">
            <w:pPr>
              <w:rPr>
                <w:lang w:eastAsia="nl-BE"/>
              </w:rPr>
            </w:pPr>
          </w:p>
        </w:tc>
      </w:tr>
      <w:tr w:rsidR="00791BC3" w:rsidRPr="00D92C04" w14:paraId="4A9990ED" w14:textId="77777777" w:rsidTr="001F525F">
        <w:tc>
          <w:tcPr>
            <w:tcW w:w="13994" w:type="dxa"/>
            <w:tcBorders>
              <w:top w:val="single" w:sz="4" w:space="0" w:color="auto"/>
              <w:left w:val="single" w:sz="4" w:space="0" w:color="auto"/>
              <w:bottom w:val="single" w:sz="4" w:space="0" w:color="auto"/>
              <w:right w:val="single" w:sz="4" w:space="0" w:color="auto"/>
            </w:tcBorders>
            <w:shd w:val="clear" w:color="auto" w:fill="auto"/>
          </w:tcPr>
          <w:p w14:paraId="252C7AB3" w14:textId="77777777" w:rsidR="00791BC3" w:rsidRDefault="00791BC3" w:rsidP="00F85DB3">
            <w:pPr>
              <w:rPr>
                <w:lang w:eastAsia="nl-BE"/>
              </w:rPr>
            </w:pPr>
            <w:r>
              <w:rPr>
                <w:lang w:eastAsia="nl-BE"/>
              </w:rPr>
              <w:t>Naam trajectbegel</w:t>
            </w:r>
            <w:r w:rsidR="001E7971">
              <w:rPr>
                <w:lang w:eastAsia="nl-BE"/>
              </w:rPr>
              <w:t>eider(s)</w:t>
            </w:r>
          </w:p>
          <w:p w14:paraId="1B669CC9" w14:textId="6FDAD18F" w:rsidR="001E7971" w:rsidRPr="00D92C04" w:rsidRDefault="001E7971" w:rsidP="00F85DB3">
            <w:pPr>
              <w:rPr>
                <w:lang w:eastAsia="nl-BE"/>
              </w:rPr>
            </w:pPr>
          </w:p>
        </w:tc>
      </w:tr>
      <w:tr w:rsidR="001E7971" w:rsidRPr="00D92C04" w14:paraId="142FA119" w14:textId="77777777" w:rsidTr="001F525F">
        <w:tc>
          <w:tcPr>
            <w:tcW w:w="13994" w:type="dxa"/>
            <w:tcBorders>
              <w:top w:val="single" w:sz="4" w:space="0" w:color="auto"/>
              <w:left w:val="single" w:sz="4" w:space="0" w:color="auto"/>
              <w:bottom w:val="single" w:sz="4" w:space="0" w:color="auto"/>
              <w:right w:val="single" w:sz="4" w:space="0" w:color="auto"/>
            </w:tcBorders>
            <w:shd w:val="clear" w:color="auto" w:fill="auto"/>
          </w:tcPr>
          <w:p w14:paraId="678DA2C9" w14:textId="77777777" w:rsidR="001E7971" w:rsidRDefault="001E7971" w:rsidP="00F85DB3">
            <w:pPr>
              <w:rPr>
                <w:lang w:eastAsia="nl-BE"/>
              </w:rPr>
            </w:pPr>
            <w:r>
              <w:rPr>
                <w:lang w:eastAsia="nl-BE"/>
              </w:rPr>
              <w:t>Naam mentor</w:t>
            </w:r>
          </w:p>
          <w:p w14:paraId="60D2DB30" w14:textId="28FED744" w:rsidR="001E7971" w:rsidRDefault="001E7971" w:rsidP="00F85DB3">
            <w:pPr>
              <w:rPr>
                <w:lang w:eastAsia="nl-BE"/>
              </w:rPr>
            </w:pPr>
          </w:p>
        </w:tc>
      </w:tr>
      <w:tr w:rsidR="001E7971" w:rsidRPr="00D92C04" w14:paraId="33067FA6" w14:textId="77777777" w:rsidTr="001F525F">
        <w:tc>
          <w:tcPr>
            <w:tcW w:w="13994" w:type="dxa"/>
            <w:tcBorders>
              <w:top w:val="single" w:sz="4" w:space="0" w:color="auto"/>
              <w:left w:val="single" w:sz="4" w:space="0" w:color="auto"/>
              <w:bottom w:val="single" w:sz="4" w:space="0" w:color="auto"/>
              <w:right w:val="single" w:sz="4" w:space="0" w:color="auto"/>
            </w:tcBorders>
            <w:shd w:val="clear" w:color="auto" w:fill="auto"/>
          </w:tcPr>
          <w:p w14:paraId="1978FBCD" w14:textId="77777777" w:rsidR="001E7971" w:rsidRDefault="001E7971" w:rsidP="00F85DB3">
            <w:pPr>
              <w:rPr>
                <w:lang w:eastAsia="nl-BE"/>
              </w:rPr>
            </w:pPr>
            <w:r>
              <w:rPr>
                <w:lang w:eastAsia="nl-BE"/>
              </w:rPr>
              <w:t>Naam leerwerkplek</w:t>
            </w:r>
          </w:p>
          <w:p w14:paraId="1A3309AA" w14:textId="4B3E830F" w:rsidR="001E7971" w:rsidRDefault="001E7971" w:rsidP="00F85DB3">
            <w:pPr>
              <w:rPr>
                <w:lang w:eastAsia="nl-BE"/>
              </w:rPr>
            </w:pPr>
          </w:p>
        </w:tc>
      </w:tr>
      <w:tr w:rsidR="001E7971" w:rsidRPr="00D92C04" w14:paraId="4775673B" w14:textId="77777777" w:rsidTr="001F525F">
        <w:tc>
          <w:tcPr>
            <w:tcW w:w="13994" w:type="dxa"/>
            <w:tcBorders>
              <w:top w:val="single" w:sz="4" w:space="0" w:color="auto"/>
              <w:left w:val="single" w:sz="4" w:space="0" w:color="auto"/>
              <w:bottom w:val="single" w:sz="4" w:space="0" w:color="auto"/>
              <w:right w:val="single" w:sz="4" w:space="0" w:color="auto"/>
            </w:tcBorders>
            <w:shd w:val="clear" w:color="auto" w:fill="auto"/>
          </w:tcPr>
          <w:p w14:paraId="240A2E99" w14:textId="77777777" w:rsidR="001E7971" w:rsidRDefault="001E7971" w:rsidP="00F85DB3">
            <w:pPr>
              <w:rPr>
                <w:lang w:eastAsia="nl-BE"/>
              </w:rPr>
            </w:pPr>
            <w:r>
              <w:rPr>
                <w:lang w:eastAsia="nl-BE"/>
              </w:rPr>
              <w:t>Startpositie leerling: informatie vanuit voorgaande jaren/screening</w:t>
            </w:r>
          </w:p>
          <w:p w14:paraId="35AA7900" w14:textId="77777777" w:rsidR="001E7971" w:rsidRDefault="001E7971" w:rsidP="00F85DB3">
            <w:pPr>
              <w:rPr>
                <w:i/>
                <w:iCs/>
                <w:lang w:eastAsia="nl-BE"/>
              </w:rPr>
            </w:pPr>
            <w:r>
              <w:rPr>
                <w:i/>
                <w:iCs/>
                <w:lang w:eastAsia="nl-BE"/>
              </w:rPr>
              <w:t>Sterke punten:</w:t>
            </w:r>
          </w:p>
          <w:p w14:paraId="74AF5ACF" w14:textId="77777777" w:rsidR="001E7971" w:rsidRPr="00E30C48" w:rsidRDefault="001E7971" w:rsidP="00F85DB3">
            <w:pPr>
              <w:rPr>
                <w:lang w:eastAsia="nl-BE"/>
              </w:rPr>
            </w:pPr>
          </w:p>
          <w:p w14:paraId="398DB7E5" w14:textId="77777777" w:rsidR="001E7971" w:rsidRPr="00E30C48" w:rsidRDefault="001E7971" w:rsidP="00F85DB3">
            <w:pPr>
              <w:rPr>
                <w:lang w:eastAsia="nl-BE"/>
              </w:rPr>
            </w:pPr>
          </w:p>
          <w:p w14:paraId="556DED04" w14:textId="77777777" w:rsidR="001E7971" w:rsidRPr="00E30C48" w:rsidRDefault="001E7971" w:rsidP="00F85DB3">
            <w:pPr>
              <w:rPr>
                <w:lang w:eastAsia="nl-BE"/>
              </w:rPr>
            </w:pPr>
          </w:p>
          <w:p w14:paraId="0E15474D" w14:textId="77777777" w:rsidR="001E7971" w:rsidRDefault="001E7971" w:rsidP="00F85DB3">
            <w:pPr>
              <w:rPr>
                <w:i/>
                <w:iCs/>
                <w:lang w:eastAsia="nl-BE"/>
              </w:rPr>
            </w:pPr>
            <w:r>
              <w:rPr>
                <w:i/>
                <w:iCs/>
                <w:lang w:eastAsia="nl-BE"/>
              </w:rPr>
              <w:t>Werkpunten:</w:t>
            </w:r>
          </w:p>
          <w:p w14:paraId="615D053A" w14:textId="77777777" w:rsidR="001E7971" w:rsidRDefault="001E7971" w:rsidP="00F85DB3">
            <w:pPr>
              <w:rPr>
                <w:lang w:eastAsia="nl-BE"/>
              </w:rPr>
            </w:pPr>
          </w:p>
          <w:p w14:paraId="489E5B03" w14:textId="77777777" w:rsidR="001E7971" w:rsidRDefault="001E7971" w:rsidP="00F85DB3">
            <w:pPr>
              <w:rPr>
                <w:lang w:eastAsia="nl-BE"/>
              </w:rPr>
            </w:pPr>
          </w:p>
          <w:p w14:paraId="7E164CDD" w14:textId="77777777" w:rsidR="001E7971" w:rsidRDefault="001E7971" w:rsidP="00F85DB3">
            <w:pPr>
              <w:rPr>
                <w:lang w:eastAsia="nl-BE"/>
              </w:rPr>
            </w:pPr>
          </w:p>
          <w:p w14:paraId="388FC521" w14:textId="77777777" w:rsidR="001E7971" w:rsidRDefault="001E7971" w:rsidP="00F85DB3">
            <w:pPr>
              <w:rPr>
                <w:i/>
                <w:iCs/>
                <w:lang w:eastAsia="nl-BE"/>
              </w:rPr>
            </w:pPr>
            <w:r>
              <w:rPr>
                <w:i/>
                <w:iCs/>
                <w:lang w:eastAsia="nl-BE"/>
              </w:rPr>
              <w:t>Tips om verdere ontwikkeling van competenties te ondersteunen:</w:t>
            </w:r>
          </w:p>
          <w:p w14:paraId="7E743279" w14:textId="77777777" w:rsidR="001E7971" w:rsidRPr="00E30C48" w:rsidRDefault="001E7971" w:rsidP="00F85DB3">
            <w:pPr>
              <w:rPr>
                <w:lang w:eastAsia="nl-BE"/>
              </w:rPr>
            </w:pPr>
          </w:p>
          <w:p w14:paraId="72C7A755" w14:textId="77777777" w:rsidR="001E7971" w:rsidRPr="00E30C48" w:rsidRDefault="001E7971" w:rsidP="00F85DB3">
            <w:pPr>
              <w:rPr>
                <w:lang w:eastAsia="nl-BE"/>
              </w:rPr>
            </w:pPr>
          </w:p>
          <w:p w14:paraId="5FD309FF" w14:textId="77777777" w:rsidR="001E7971" w:rsidRPr="00E30C48" w:rsidRDefault="001E7971" w:rsidP="00F85DB3">
            <w:pPr>
              <w:rPr>
                <w:lang w:eastAsia="nl-BE"/>
              </w:rPr>
            </w:pPr>
          </w:p>
          <w:p w14:paraId="5E0A2D36" w14:textId="77777777" w:rsidR="001E7971" w:rsidRDefault="001E7971" w:rsidP="00F85DB3">
            <w:pPr>
              <w:rPr>
                <w:lang w:eastAsia="nl-BE"/>
              </w:rPr>
            </w:pPr>
          </w:p>
        </w:tc>
      </w:tr>
    </w:tbl>
    <w:p w14:paraId="4C7E4067" w14:textId="77777777" w:rsidR="00D92C04" w:rsidRDefault="00D92C04" w:rsidP="001B1CBA">
      <w:pPr>
        <w:rPr>
          <w:rFonts w:ascii="Calibri" w:eastAsia="Times New Roman" w:hAnsi="Calibri" w:cs="Calibri"/>
          <w:color w:val="000000"/>
          <w:lang w:eastAsia="nl-BE"/>
        </w:rPr>
      </w:pPr>
    </w:p>
    <w:p w14:paraId="3E378D7F" w14:textId="607772E7" w:rsidR="00CA3472" w:rsidRDefault="00CA3472">
      <w:pPr>
        <w:suppressAutoHyphens w:val="0"/>
        <w:rPr>
          <w:rFonts w:ascii="Calibri" w:eastAsia="Times New Roman" w:hAnsi="Calibri" w:cs="Calibri"/>
          <w:color w:val="000000"/>
          <w:lang w:eastAsia="nl-BE"/>
        </w:rPr>
      </w:pPr>
      <w:r>
        <w:rPr>
          <w:rFonts w:ascii="Calibri" w:eastAsia="Times New Roman" w:hAnsi="Calibri" w:cs="Calibri"/>
          <w:color w:val="000000"/>
          <w:lang w:eastAsia="nl-BE"/>
        </w:rPr>
        <w:br w:type="page"/>
      </w:r>
    </w:p>
    <w:p w14:paraId="617FE6DA" w14:textId="77777777" w:rsidR="00757DAD" w:rsidRDefault="00757DAD" w:rsidP="001B1CBA">
      <w:pPr>
        <w:rPr>
          <w:rFonts w:ascii="Calibri" w:eastAsia="Times New Roman" w:hAnsi="Calibri" w:cs="Calibri"/>
          <w:color w:val="000000"/>
          <w:lang w:eastAsia="nl-BE"/>
        </w:rPr>
      </w:pPr>
    </w:p>
    <w:tbl>
      <w:tblPr>
        <w:tblStyle w:val="Tabelraster1"/>
        <w:tblW w:w="13176" w:type="dxa"/>
        <w:tblInd w:w="0" w:type="dxa"/>
        <w:tblLook w:val="04A0" w:firstRow="1" w:lastRow="0" w:firstColumn="1" w:lastColumn="0" w:noHBand="0" w:noVBand="1"/>
      </w:tblPr>
      <w:tblGrid>
        <w:gridCol w:w="5948"/>
        <w:gridCol w:w="852"/>
        <w:gridCol w:w="852"/>
        <w:gridCol w:w="1155"/>
        <w:gridCol w:w="4369"/>
      </w:tblGrid>
      <w:tr w:rsidR="0072606C" w:rsidRPr="00CA3472" w14:paraId="18031A07" w14:textId="77777777" w:rsidTr="38C96C67">
        <w:trPr>
          <w:cantSplit/>
          <w:trHeight w:val="1415"/>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E78F5C" w14:textId="61A36A61" w:rsidR="0072606C" w:rsidRPr="00CA3472" w:rsidRDefault="0072606C" w:rsidP="00F85DB3">
            <w:pPr>
              <w:rPr>
                <w:b/>
                <w:bCs/>
                <w:lang w:eastAsia="nl-BE"/>
              </w:rPr>
            </w:pPr>
            <w:r>
              <w:rPr>
                <w:b/>
                <w:bCs/>
                <w:lang w:eastAsia="nl-BE"/>
              </w:rPr>
              <w:t>Leerplandoel</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75739D3A" w14:textId="77777777" w:rsidR="0072606C" w:rsidRPr="00CA3472" w:rsidRDefault="0072606C" w:rsidP="00F85DB3">
            <w:pPr>
              <w:rPr>
                <w:b/>
                <w:bCs/>
                <w:lang w:eastAsia="nl-BE"/>
              </w:rPr>
            </w:pPr>
            <w:r w:rsidRPr="00CA3472">
              <w:rPr>
                <w:b/>
                <w:bCs/>
                <w:lang w:eastAsia="nl-BE"/>
              </w:rPr>
              <w:t>School</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6F63ADFB" w14:textId="0DAFEB34" w:rsidR="0072606C" w:rsidRPr="00CA3472" w:rsidRDefault="0072606C" w:rsidP="00F85DB3">
            <w:pPr>
              <w:rPr>
                <w:b/>
                <w:bCs/>
                <w:lang w:eastAsia="nl-BE"/>
              </w:rPr>
            </w:pPr>
            <w:proofErr w:type="spellStart"/>
            <w:r w:rsidRPr="38C96C67">
              <w:rPr>
                <w:b/>
                <w:bCs/>
                <w:lang w:eastAsia="nl-BE"/>
              </w:rPr>
              <w:t>Werk</w:t>
            </w:r>
            <w:r w:rsidR="74A9B735" w:rsidRPr="38C96C67">
              <w:rPr>
                <w:b/>
                <w:bCs/>
                <w:lang w:eastAsia="nl-BE"/>
              </w:rPr>
              <w:t>-</w:t>
            </w:r>
            <w:r w:rsidRPr="38C96C67">
              <w:rPr>
                <w:b/>
                <w:bCs/>
                <w:lang w:eastAsia="nl-BE"/>
              </w:rPr>
              <w:t>plek</w:t>
            </w:r>
            <w:proofErr w:type="spellEnd"/>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5E167662" w14:textId="77777777" w:rsidR="0072606C" w:rsidRPr="00CA3472" w:rsidRDefault="0072606C" w:rsidP="00F85DB3">
            <w:pPr>
              <w:rPr>
                <w:b/>
                <w:bCs/>
                <w:lang w:eastAsia="nl-BE"/>
              </w:rPr>
            </w:pPr>
            <w:r w:rsidRPr="00CA3472">
              <w:rPr>
                <w:b/>
                <w:bCs/>
                <w:lang w:eastAsia="nl-BE"/>
              </w:rPr>
              <w:t>Extern</w:t>
            </w: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FA4D6C" w14:textId="77777777" w:rsidR="0072606C" w:rsidRPr="00CA3472" w:rsidRDefault="0072606C" w:rsidP="00F85DB3">
            <w:pPr>
              <w:rPr>
                <w:b/>
                <w:bCs/>
                <w:lang w:eastAsia="nl-BE"/>
              </w:rPr>
            </w:pPr>
            <w:r w:rsidRPr="00CA3472">
              <w:rPr>
                <w:b/>
                <w:bCs/>
                <w:lang w:eastAsia="nl-BE"/>
              </w:rPr>
              <w:t>Aandachtspunten</w:t>
            </w:r>
          </w:p>
          <w:p w14:paraId="43791ABA" w14:textId="300AD43B" w:rsidR="0072606C" w:rsidRPr="00CA3472" w:rsidRDefault="0072606C" w:rsidP="00F85DB3">
            <w:pPr>
              <w:rPr>
                <w:b/>
                <w:bCs/>
                <w:lang w:eastAsia="nl-BE"/>
              </w:rPr>
            </w:pPr>
            <w:r w:rsidRPr="00CA3472">
              <w:rPr>
                <w:b/>
                <w:bCs/>
                <w:lang w:eastAsia="nl-BE"/>
              </w:rPr>
              <w:t>Afspraken op maat van de leerling</w:t>
            </w:r>
            <w:r>
              <w:rPr>
                <w:b/>
                <w:bCs/>
                <w:lang w:eastAsia="nl-BE"/>
              </w:rPr>
              <w:t xml:space="preserve">, </w:t>
            </w:r>
            <w:r w:rsidRPr="00CA3472">
              <w:rPr>
                <w:b/>
                <w:bCs/>
                <w:lang w:eastAsia="nl-BE"/>
              </w:rPr>
              <w:t>school</w:t>
            </w:r>
            <w:r>
              <w:rPr>
                <w:b/>
                <w:bCs/>
                <w:lang w:eastAsia="nl-BE"/>
              </w:rPr>
              <w:t xml:space="preserve">, </w:t>
            </w:r>
            <w:r w:rsidRPr="00CA3472">
              <w:rPr>
                <w:b/>
                <w:bCs/>
                <w:lang w:eastAsia="nl-BE"/>
              </w:rPr>
              <w:t>werkplek in functie van de individuele leerlij</w:t>
            </w:r>
            <w:r>
              <w:rPr>
                <w:b/>
                <w:bCs/>
                <w:lang w:eastAsia="nl-BE"/>
              </w:rPr>
              <w:t>n</w:t>
            </w:r>
          </w:p>
        </w:tc>
      </w:tr>
      <w:tr w:rsidR="0072606C" w:rsidRPr="001F525F" w14:paraId="2CF78C52" w14:textId="77777777" w:rsidTr="38C96C67">
        <w:trPr>
          <w:cantSplit/>
          <w:trHeight w:val="529"/>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2928E" w14:textId="3A9F7411" w:rsidR="0072606C" w:rsidRPr="001F525F" w:rsidRDefault="0091634E" w:rsidP="00F85DB3">
            <w:pPr>
              <w:rPr>
                <w:lang w:eastAsia="nl-BE"/>
              </w:rPr>
            </w:pPr>
            <w:r w:rsidRPr="0091634E">
              <w:rPr>
                <w:lang w:eastAsia="nl-BE"/>
              </w:rPr>
              <w:t>LPD 1</w:t>
            </w:r>
            <w:r>
              <w:rPr>
                <w:lang w:eastAsia="nl-BE"/>
              </w:rPr>
              <w:t xml:space="preserve"> </w:t>
            </w:r>
            <w:r w:rsidRPr="0091634E">
              <w:rPr>
                <w:lang w:eastAsia="nl-BE"/>
              </w:rPr>
              <w:t>De leerlingen verzorgen een professioneel klantencontact.</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31ED48A6"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7708D3D4"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28B36FD1"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89777" w14:textId="77777777" w:rsidR="0072606C" w:rsidRPr="001F525F" w:rsidRDefault="0072606C" w:rsidP="00F85DB3">
            <w:pPr>
              <w:rPr>
                <w:lang w:eastAsia="nl-BE"/>
              </w:rPr>
            </w:pPr>
          </w:p>
        </w:tc>
      </w:tr>
      <w:tr w:rsidR="0072606C" w:rsidRPr="001F525F" w14:paraId="2A99E792" w14:textId="77777777" w:rsidTr="38C96C67">
        <w:trPr>
          <w:cantSplit/>
          <w:trHeight w:val="1415"/>
        </w:trPr>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4A3FD2A9" w14:textId="3EAE2329" w:rsidR="0072606C" w:rsidRPr="001F525F" w:rsidRDefault="0072606C" w:rsidP="00F85DB3">
            <w:pPr>
              <w:rPr>
                <w:lang w:eastAsia="nl-BE"/>
              </w:rPr>
            </w:pPr>
            <w:r>
              <w:rPr>
                <w:lang w:eastAsia="nl-BE"/>
              </w:rPr>
              <w:t>Concretisering</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0D81731E"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3A29F195"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7625B6FE"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FFFFFF" w:themeFill="background1"/>
          </w:tcPr>
          <w:p w14:paraId="76F18576" w14:textId="77777777" w:rsidR="0072606C" w:rsidRPr="001F525F" w:rsidRDefault="0072606C" w:rsidP="00F85DB3">
            <w:pPr>
              <w:rPr>
                <w:lang w:eastAsia="nl-BE"/>
              </w:rPr>
            </w:pPr>
          </w:p>
        </w:tc>
      </w:tr>
      <w:tr w:rsidR="0072606C" w:rsidRPr="001F525F" w14:paraId="582C7F73" w14:textId="77777777" w:rsidTr="38C96C67">
        <w:trPr>
          <w:cantSplit/>
          <w:trHeight w:val="1415"/>
        </w:trPr>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6091EA88" w14:textId="3D815766"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58DF6063"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0C818EE8"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6154250F"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FFFFFF" w:themeFill="background1"/>
          </w:tcPr>
          <w:p w14:paraId="54443831" w14:textId="77777777" w:rsidR="0072606C" w:rsidRPr="001F525F" w:rsidRDefault="0072606C" w:rsidP="00F85DB3">
            <w:pPr>
              <w:rPr>
                <w:lang w:eastAsia="nl-BE"/>
              </w:rPr>
            </w:pPr>
          </w:p>
        </w:tc>
      </w:tr>
      <w:tr w:rsidR="0072606C" w:rsidRPr="001F525F" w14:paraId="0F82C953" w14:textId="77777777" w:rsidTr="38C96C67">
        <w:trPr>
          <w:cantSplit/>
          <w:trHeight w:val="832"/>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21850" w14:textId="1751DBEC" w:rsidR="0072606C" w:rsidRPr="001F525F" w:rsidRDefault="00BB3DD3" w:rsidP="00F85DB3">
            <w:pPr>
              <w:rPr>
                <w:lang w:eastAsia="nl-BE"/>
              </w:rPr>
            </w:pPr>
            <w:r w:rsidRPr="00BB3DD3">
              <w:rPr>
                <w:lang w:eastAsia="nl-BE"/>
              </w:rPr>
              <w:t>LPD 2</w:t>
            </w:r>
            <w:r>
              <w:rPr>
                <w:lang w:eastAsia="nl-BE"/>
              </w:rPr>
              <w:t xml:space="preserve"> </w:t>
            </w:r>
            <w:r w:rsidRPr="00BB3DD3">
              <w:rPr>
                <w:lang w:eastAsia="nl-BE"/>
              </w:rPr>
              <w:t>De leerlingen stemmen diensten af op de wensen en de verwachtingen van de klant rekening houdend met persoonlijke stijl, morfologische aspecten en kleureigenschappen.</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2BCBBEB6"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2600A15"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796FA9C8"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FD608" w14:textId="77777777" w:rsidR="0072606C" w:rsidRPr="001F525F" w:rsidRDefault="0072606C" w:rsidP="00F85DB3">
            <w:pPr>
              <w:rPr>
                <w:lang w:eastAsia="nl-BE"/>
              </w:rPr>
            </w:pPr>
          </w:p>
        </w:tc>
      </w:tr>
      <w:tr w:rsidR="0072606C" w:rsidRPr="001F525F" w14:paraId="545B67F2" w14:textId="77777777" w:rsidTr="38C96C67">
        <w:trPr>
          <w:cantSplit/>
          <w:trHeight w:val="1415"/>
        </w:trPr>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24B05294"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B5CB7AF"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4EFF65BA"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36EE7068"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FFFFFF" w:themeFill="background1"/>
          </w:tcPr>
          <w:p w14:paraId="62EDB591" w14:textId="77777777" w:rsidR="0072606C" w:rsidRPr="001F525F" w:rsidRDefault="0072606C" w:rsidP="00F85DB3">
            <w:pPr>
              <w:rPr>
                <w:lang w:eastAsia="nl-BE"/>
              </w:rPr>
            </w:pPr>
          </w:p>
        </w:tc>
      </w:tr>
      <w:tr w:rsidR="0072606C" w:rsidRPr="001F525F" w14:paraId="34D6E9AD" w14:textId="77777777" w:rsidTr="38C96C67">
        <w:trPr>
          <w:cantSplit/>
          <w:trHeight w:val="1415"/>
        </w:trPr>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3317D331"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340DCB27"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0377488"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3A7E4552"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FFFFFF" w:themeFill="background1"/>
          </w:tcPr>
          <w:p w14:paraId="4F34BA2B" w14:textId="77777777" w:rsidR="0072606C" w:rsidRPr="001F525F" w:rsidRDefault="0072606C" w:rsidP="00F85DB3">
            <w:pPr>
              <w:rPr>
                <w:lang w:eastAsia="nl-BE"/>
              </w:rPr>
            </w:pPr>
          </w:p>
        </w:tc>
      </w:tr>
      <w:tr w:rsidR="0072606C" w:rsidRPr="001F525F" w14:paraId="589BE0BC" w14:textId="77777777" w:rsidTr="38C96C67">
        <w:trPr>
          <w:cantSplit/>
          <w:trHeight w:val="629"/>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97DA54" w14:textId="1B26884E" w:rsidR="0072606C" w:rsidRDefault="009F3890" w:rsidP="00F85DB3">
            <w:pPr>
              <w:rPr>
                <w:lang w:eastAsia="nl-BE"/>
              </w:rPr>
            </w:pPr>
            <w:r w:rsidRPr="009F3890">
              <w:rPr>
                <w:lang w:eastAsia="nl-BE"/>
              </w:rPr>
              <w:lastRenderedPageBreak/>
              <w:t>LPD 3</w:t>
            </w:r>
            <w:r>
              <w:rPr>
                <w:lang w:eastAsia="nl-BE"/>
              </w:rPr>
              <w:t xml:space="preserve"> </w:t>
            </w:r>
            <w:r w:rsidRPr="009F3890">
              <w:rPr>
                <w:lang w:eastAsia="nl-BE"/>
              </w:rPr>
              <w:t>De leerlingen handelen volgens een professionele gedragscode.</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009FABA6"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0888BEC6"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010B5FA4"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C8561A" w14:textId="77777777" w:rsidR="0072606C" w:rsidRPr="001F525F" w:rsidRDefault="0072606C" w:rsidP="00F85DB3">
            <w:pPr>
              <w:rPr>
                <w:lang w:eastAsia="nl-BE"/>
              </w:rPr>
            </w:pPr>
          </w:p>
        </w:tc>
      </w:tr>
      <w:tr w:rsidR="0072606C" w:rsidRPr="001F525F" w14:paraId="7D4C1DFD" w14:textId="77777777" w:rsidTr="38C96C67">
        <w:trPr>
          <w:cantSplit/>
          <w:trHeight w:val="1415"/>
        </w:trPr>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42CEE69F"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672298C"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34B093C9"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75225B23"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FFFFFF" w:themeFill="background1"/>
          </w:tcPr>
          <w:p w14:paraId="5C672D92" w14:textId="77777777" w:rsidR="0072606C" w:rsidRPr="001F525F" w:rsidRDefault="0072606C" w:rsidP="00F85DB3">
            <w:pPr>
              <w:rPr>
                <w:lang w:eastAsia="nl-BE"/>
              </w:rPr>
            </w:pPr>
          </w:p>
        </w:tc>
      </w:tr>
      <w:tr w:rsidR="0072606C" w:rsidRPr="001F525F" w14:paraId="791E68B3" w14:textId="77777777" w:rsidTr="38C96C67">
        <w:trPr>
          <w:cantSplit/>
          <w:trHeight w:val="1415"/>
        </w:trPr>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6C277EF3"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423E1CD9"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63E59250"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792AECF6"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FFFFFF" w:themeFill="background1"/>
          </w:tcPr>
          <w:p w14:paraId="4A2B45B7" w14:textId="77777777" w:rsidR="0072606C" w:rsidRPr="001F525F" w:rsidRDefault="0072606C" w:rsidP="00F85DB3">
            <w:pPr>
              <w:rPr>
                <w:lang w:eastAsia="nl-BE"/>
              </w:rPr>
            </w:pPr>
          </w:p>
        </w:tc>
      </w:tr>
      <w:tr w:rsidR="0072606C" w:rsidRPr="001F525F" w14:paraId="50EE38CD" w14:textId="77777777" w:rsidTr="00930330">
        <w:trPr>
          <w:cantSplit/>
          <w:trHeight w:val="600"/>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2DC8D" w14:textId="53E2C72C" w:rsidR="0072606C" w:rsidRDefault="005E755E" w:rsidP="00F85DB3">
            <w:pPr>
              <w:rPr>
                <w:lang w:eastAsia="nl-BE"/>
              </w:rPr>
            </w:pPr>
            <w:r w:rsidRPr="005E755E">
              <w:rPr>
                <w:lang w:eastAsia="nl-BE"/>
              </w:rPr>
              <w:t>LPD 4</w:t>
            </w:r>
            <w:r>
              <w:rPr>
                <w:lang w:eastAsia="nl-BE"/>
              </w:rPr>
              <w:t xml:space="preserve"> </w:t>
            </w:r>
            <w:r w:rsidRPr="005E755E">
              <w:rPr>
                <w:lang w:eastAsia="nl-BE"/>
              </w:rPr>
              <w:t>De leerlingen evalueren het afgewerkte kapsel rekening houdend met de tevredenheid van de klant.</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3F33ECAF"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60BB8C9"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ABCCE3C"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A7B6F" w14:textId="77777777" w:rsidR="0072606C" w:rsidRPr="001F525F" w:rsidRDefault="0072606C" w:rsidP="00F85DB3">
            <w:pPr>
              <w:rPr>
                <w:lang w:eastAsia="nl-BE"/>
              </w:rPr>
            </w:pPr>
          </w:p>
        </w:tc>
      </w:tr>
      <w:tr w:rsidR="0072606C" w:rsidRPr="001F525F" w14:paraId="0373E1EF" w14:textId="77777777" w:rsidTr="38C96C67">
        <w:trPr>
          <w:cantSplit/>
          <w:trHeight w:val="1415"/>
        </w:trPr>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3DA7124F"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4D763332"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4A96DE7A"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8E1DBF1"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FFFFFF" w:themeFill="background1"/>
          </w:tcPr>
          <w:p w14:paraId="6C152D33" w14:textId="77777777" w:rsidR="0072606C" w:rsidRPr="001F525F" w:rsidRDefault="0072606C" w:rsidP="00F85DB3">
            <w:pPr>
              <w:rPr>
                <w:lang w:eastAsia="nl-BE"/>
              </w:rPr>
            </w:pPr>
          </w:p>
        </w:tc>
      </w:tr>
      <w:tr w:rsidR="0072606C" w:rsidRPr="001F525F" w14:paraId="76891845" w14:textId="77777777" w:rsidTr="38C96C67">
        <w:trPr>
          <w:cantSplit/>
          <w:trHeight w:val="1415"/>
        </w:trPr>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2F3F48A9" w14:textId="77777777" w:rsidR="0072606C" w:rsidRDefault="0072606C" w:rsidP="00F85DB3">
            <w:pPr>
              <w:rPr>
                <w:lang w:eastAsia="nl-BE"/>
              </w:rPr>
            </w:pPr>
          </w:p>
          <w:p w14:paraId="26BCA70C" w14:textId="77777777" w:rsidR="002D664C" w:rsidRDefault="002D664C" w:rsidP="00F85DB3">
            <w:pPr>
              <w:rPr>
                <w:lang w:eastAsia="nl-BE"/>
              </w:rPr>
            </w:pPr>
          </w:p>
          <w:p w14:paraId="628C9034" w14:textId="77777777" w:rsidR="002D664C" w:rsidRDefault="002D664C" w:rsidP="00F85DB3">
            <w:pPr>
              <w:rPr>
                <w:lang w:eastAsia="nl-BE"/>
              </w:rPr>
            </w:pPr>
          </w:p>
          <w:p w14:paraId="1ACFA309" w14:textId="77777777" w:rsidR="002D664C" w:rsidRDefault="002D664C" w:rsidP="00F85DB3">
            <w:pPr>
              <w:rPr>
                <w:lang w:eastAsia="nl-BE"/>
              </w:rPr>
            </w:pPr>
          </w:p>
          <w:p w14:paraId="7DBCA1C6" w14:textId="77777777" w:rsidR="002D664C" w:rsidRDefault="002D664C" w:rsidP="00F85DB3">
            <w:pPr>
              <w:rPr>
                <w:lang w:eastAsia="nl-BE"/>
              </w:rPr>
            </w:pPr>
          </w:p>
          <w:p w14:paraId="0FAF5097" w14:textId="77777777" w:rsidR="002D664C" w:rsidRPr="001F525F" w:rsidRDefault="002D664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53B35E43"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23340D07"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EE49379"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FFFFFF" w:themeFill="background1"/>
          </w:tcPr>
          <w:p w14:paraId="37634634" w14:textId="77777777" w:rsidR="0072606C" w:rsidRPr="001F525F" w:rsidRDefault="0072606C" w:rsidP="00F85DB3">
            <w:pPr>
              <w:rPr>
                <w:lang w:eastAsia="nl-BE"/>
              </w:rPr>
            </w:pPr>
          </w:p>
        </w:tc>
      </w:tr>
      <w:tr w:rsidR="0072606C" w:rsidRPr="001F525F" w14:paraId="32063CBB" w14:textId="77777777" w:rsidTr="002D664C">
        <w:trPr>
          <w:cantSplit/>
          <w:trHeight w:val="552"/>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55E03" w14:textId="09F8EFDF" w:rsidR="0072606C" w:rsidRDefault="002D664C" w:rsidP="00F85DB3">
            <w:pPr>
              <w:rPr>
                <w:lang w:eastAsia="nl-BE"/>
              </w:rPr>
            </w:pPr>
            <w:bookmarkStart w:id="1" w:name="_Hlk199250469"/>
            <w:r w:rsidRPr="002D664C">
              <w:rPr>
                <w:lang w:eastAsia="nl-BE"/>
              </w:rPr>
              <w:t>LPD 5</w:t>
            </w:r>
            <w:r>
              <w:rPr>
                <w:lang w:eastAsia="nl-BE"/>
              </w:rPr>
              <w:t xml:space="preserve"> </w:t>
            </w:r>
            <w:r w:rsidRPr="002D664C">
              <w:rPr>
                <w:lang w:eastAsia="nl-BE"/>
              </w:rPr>
              <w:t>De leerlingen reflecteren over het eigen handelen en het effect ervan op anderen.</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7CF465F6" w14:textId="77777777" w:rsidR="0072606C" w:rsidRPr="001F525F" w:rsidRDefault="0072606C" w:rsidP="00F85DB3">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6F89C82" w14:textId="77777777" w:rsidR="0072606C" w:rsidRPr="001F525F" w:rsidRDefault="0072606C" w:rsidP="00F85DB3">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A98F0BB" w14:textId="77777777" w:rsidR="0072606C" w:rsidRPr="001F525F" w:rsidRDefault="0072606C" w:rsidP="00F85DB3">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78C40F" w14:textId="77777777" w:rsidR="0072606C" w:rsidRPr="001F525F" w:rsidRDefault="0072606C" w:rsidP="00F85DB3">
            <w:pPr>
              <w:rPr>
                <w:lang w:eastAsia="nl-BE"/>
              </w:rPr>
            </w:pPr>
          </w:p>
        </w:tc>
      </w:tr>
      <w:tr w:rsidR="0072606C" w:rsidRPr="001F525F" w14:paraId="70E0ECF8" w14:textId="77777777" w:rsidTr="38C96C67">
        <w:trPr>
          <w:trHeight w:val="1415"/>
        </w:trPr>
        <w:tc>
          <w:tcPr>
            <w:tcW w:w="5948" w:type="dxa"/>
          </w:tcPr>
          <w:p w14:paraId="546B34BD" w14:textId="77777777" w:rsidR="0072606C" w:rsidRPr="001F525F" w:rsidRDefault="0072606C" w:rsidP="00F85DB3">
            <w:pPr>
              <w:rPr>
                <w:lang w:eastAsia="nl-BE"/>
              </w:rPr>
            </w:pPr>
          </w:p>
        </w:tc>
        <w:tc>
          <w:tcPr>
            <w:tcW w:w="852" w:type="dxa"/>
            <w:textDirection w:val="btLr"/>
          </w:tcPr>
          <w:p w14:paraId="2FD31020" w14:textId="77777777" w:rsidR="0072606C" w:rsidRPr="001F525F" w:rsidRDefault="0072606C" w:rsidP="00F85DB3">
            <w:pPr>
              <w:rPr>
                <w:lang w:eastAsia="nl-BE"/>
              </w:rPr>
            </w:pPr>
          </w:p>
        </w:tc>
        <w:tc>
          <w:tcPr>
            <w:tcW w:w="852" w:type="dxa"/>
            <w:textDirection w:val="btLr"/>
          </w:tcPr>
          <w:p w14:paraId="4F1E70D1" w14:textId="77777777" w:rsidR="0072606C" w:rsidRPr="001F525F" w:rsidRDefault="0072606C" w:rsidP="00F85DB3">
            <w:pPr>
              <w:rPr>
                <w:lang w:eastAsia="nl-BE"/>
              </w:rPr>
            </w:pPr>
          </w:p>
        </w:tc>
        <w:tc>
          <w:tcPr>
            <w:tcW w:w="1155" w:type="dxa"/>
            <w:textDirection w:val="btLr"/>
          </w:tcPr>
          <w:p w14:paraId="5DDAEFEB" w14:textId="77777777" w:rsidR="0072606C" w:rsidRPr="001F525F" w:rsidRDefault="0072606C" w:rsidP="00F85DB3">
            <w:pPr>
              <w:rPr>
                <w:lang w:eastAsia="nl-BE"/>
              </w:rPr>
            </w:pPr>
          </w:p>
        </w:tc>
        <w:tc>
          <w:tcPr>
            <w:tcW w:w="4369" w:type="dxa"/>
          </w:tcPr>
          <w:p w14:paraId="4624125A" w14:textId="77777777" w:rsidR="0072606C" w:rsidRPr="001F525F" w:rsidRDefault="0072606C" w:rsidP="00F85DB3">
            <w:pPr>
              <w:rPr>
                <w:lang w:eastAsia="nl-BE"/>
              </w:rPr>
            </w:pPr>
          </w:p>
        </w:tc>
      </w:tr>
      <w:tr w:rsidR="0072606C" w:rsidRPr="001F525F" w14:paraId="69F7D83F" w14:textId="77777777" w:rsidTr="38C96C67">
        <w:trPr>
          <w:trHeight w:val="1415"/>
        </w:trPr>
        <w:tc>
          <w:tcPr>
            <w:tcW w:w="5948" w:type="dxa"/>
          </w:tcPr>
          <w:p w14:paraId="7FEFE3F8" w14:textId="77777777" w:rsidR="0072606C" w:rsidRPr="001F525F" w:rsidRDefault="0072606C" w:rsidP="00F85DB3">
            <w:pPr>
              <w:rPr>
                <w:lang w:eastAsia="nl-BE"/>
              </w:rPr>
            </w:pPr>
          </w:p>
        </w:tc>
        <w:tc>
          <w:tcPr>
            <w:tcW w:w="852" w:type="dxa"/>
            <w:textDirection w:val="btLr"/>
          </w:tcPr>
          <w:p w14:paraId="3109A74B" w14:textId="77777777" w:rsidR="0072606C" w:rsidRPr="001F525F" w:rsidRDefault="0072606C" w:rsidP="00F85DB3">
            <w:pPr>
              <w:rPr>
                <w:lang w:eastAsia="nl-BE"/>
              </w:rPr>
            </w:pPr>
          </w:p>
        </w:tc>
        <w:tc>
          <w:tcPr>
            <w:tcW w:w="852" w:type="dxa"/>
            <w:textDirection w:val="btLr"/>
          </w:tcPr>
          <w:p w14:paraId="5A63A802" w14:textId="77777777" w:rsidR="0072606C" w:rsidRPr="001F525F" w:rsidRDefault="0072606C" w:rsidP="00F85DB3">
            <w:pPr>
              <w:rPr>
                <w:lang w:eastAsia="nl-BE"/>
              </w:rPr>
            </w:pPr>
          </w:p>
        </w:tc>
        <w:tc>
          <w:tcPr>
            <w:tcW w:w="1155" w:type="dxa"/>
            <w:textDirection w:val="btLr"/>
          </w:tcPr>
          <w:p w14:paraId="3C3144AC" w14:textId="77777777" w:rsidR="0072606C" w:rsidRPr="001F525F" w:rsidRDefault="0072606C" w:rsidP="00F85DB3">
            <w:pPr>
              <w:rPr>
                <w:lang w:eastAsia="nl-BE"/>
              </w:rPr>
            </w:pPr>
          </w:p>
        </w:tc>
        <w:tc>
          <w:tcPr>
            <w:tcW w:w="4369" w:type="dxa"/>
          </w:tcPr>
          <w:p w14:paraId="0E262F78" w14:textId="77777777" w:rsidR="0072606C" w:rsidRPr="001F525F" w:rsidRDefault="0072606C" w:rsidP="00F85DB3">
            <w:pPr>
              <w:rPr>
                <w:lang w:eastAsia="nl-BE"/>
              </w:rPr>
            </w:pPr>
          </w:p>
        </w:tc>
      </w:tr>
      <w:bookmarkEnd w:id="1"/>
      <w:tr w:rsidR="005E755E" w:rsidRPr="001F525F" w14:paraId="24967B93" w14:textId="77777777" w:rsidTr="003E22ED">
        <w:trPr>
          <w:cantSplit/>
          <w:trHeight w:val="827"/>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6F333A" w14:textId="601E99D3" w:rsidR="005E755E" w:rsidRDefault="003E22ED" w:rsidP="008821BC">
            <w:pPr>
              <w:rPr>
                <w:lang w:eastAsia="nl-BE"/>
              </w:rPr>
            </w:pPr>
            <w:r w:rsidRPr="003E22ED">
              <w:rPr>
                <w:lang w:eastAsia="nl-BE"/>
              </w:rPr>
              <w:t>LPD 6</w:t>
            </w:r>
            <w:r>
              <w:rPr>
                <w:lang w:eastAsia="nl-BE"/>
              </w:rPr>
              <w:t xml:space="preserve"> </w:t>
            </w:r>
            <w:r w:rsidRPr="003E22ED">
              <w:rPr>
                <w:lang w:eastAsia="nl-BE"/>
              </w:rPr>
              <w:t>De leerlingen lichten werking en effecten, mogelijkheden en beperkingen van kappersproducten, materialen en apparaten toe.</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100D06AC" w14:textId="77777777" w:rsidR="005E755E" w:rsidRPr="001F525F" w:rsidRDefault="005E755E" w:rsidP="008821BC">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5EC5BCB7" w14:textId="77777777" w:rsidR="005E755E" w:rsidRPr="001F525F" w:rsidRDefault="005E755E" w:rsidP="008821BC">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62E59637" w14:textId="77777777" w:rsidR="005E755E" w:rsidRPr="001F525F" w:rsidRDefault="005E755E" w:rsidP="008821BC">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09EBD" w14:textId="77777777" w:rsidR="005E755E" w:rsidRPr="001F525F" w:rsidRDefault="005E755E" w:rsidP="008821BC">
            <w:pPr>
              <w:rPr>
                <w:lang w:eastAsia="nl-BE"/>
              </w:rPr>
            </w:pPr>
          </w:p>
        </w:tc>
      </w:tr>
      <w:tr w:rsidR="005E755E" w:rsidRPr="001F525F" w14:paraId="1344875B" w14:textId="77777777" w:rsidTr="008821BC">
        <w:trPr>
          <w:trHeight w:val="1415"/>
        </w:trPr>
        <w:tc>
          <w:tcPr>
            <w:tcW w:w="5948" w:type="dxa"/>
          </w:tcPr>
          <w:p w14:paraId="3C0F71BF" w14:textId="77777777" w:rsidR="005E755E" w:rsidRPr="001F525F" w:rsidRDefault="005E755E" w:rsidP="008821BC">
            <w:pPr>
              <w:rPr>
                <w:lang w:eastAsia="nl-BE"/>
              </w:rPr>
            </w:pPr>
          </w:p>
        </w:tc>
        <w:tc>
          <w:tcPr>
            <w:tcW w:w="852" w:type="dxa"/>
            <w:textDirection w:val="btLr"/>
          </w:tcPr>
          <w:p w14:paraId="378B80D5" w14:textId="77777777" w:rsidR="005E755E" w:rsidRPr="001F525F" w:rsidRDefault="005E755E" w:rsidP="008821BC">
            <w:pPr>
              <w:rPr>
                <w:lang w:eastAsia="nl-BE"/>
              </w:rPr>
            </w:pPr>
          </w:p>
        </w:tc>
        <w:tc>
          <w:tcPr>
            <w:tcW w:w="852" w:type="dxa"/>
            <w:textDirection w:val="btLr"/>
          </w:tcPr>
          <w:p w14:paraId="7DDA3A0D" w14:textId="77777777" w:rsidR="005E755E" w:rsidRPr="001F525F" w:rsidRDefault="005E755E" w:rsidP="008821BC">
            <w:pPr>
              <w:rPr>
                <w:lang w:eastAsia="nl-BE"/>
              </w:rPr>
            </w:pPr>
          </w:p>
        </w:tc>
        <w:tc>
          <w:tcPr>
            <w:tcW w:w="1155" w:type="dxa"/>
            <w:textDirection w:val="btLr"/>
          </w:tcPr>
          <w:p w14:paraId="37F1FA49" w14:textId="77777777" w:rsidR="005E755E" w:rsidRPr="001F525F" w:rsidRDefault="005E755E" w:rsidP="008821BC">
            <w:pPr>
              <w:rPr>
                <w:lang w:eastAsia="nl-BE"/>
              </w:rPr>
            </w:pPr>
          </w:p>
        </w:tc>
        <w:tc>
          <w:tcPr>
            <w:tcW w:w="4369" w:type="dxa"/>
          </w:tcPr>
          <w:p w14:paraId="591B9C35" w14:textId="77777777" w:rsidR="005E755E" w:rsidRPr="001F525F" w:rsidRDefault="005E755E" w:rsidP="008821BC">
            <w:pPr>
              <w:rPr>
                <w:lang w:eastAsia="nl-BE"/>
              </w:rPr>
            </w:pPr>
          </w:p>
        </w:tc>
      </w:tr>
      <w:tr w:rsidR="005E755E" w:rsidRPr="001F525F" w14:paraId="02550B1C" w14:textId="77777777" w:rsidTr="008821BC">
        <w:trPr>
          <w:trHeight w:val="1415"/>
        </w:trPr>
        <w:tc>
          <w:tcPr>
            <w:tcW w:w="5948" w:type="dxa"/>
          </w:tcPr>
          <w:p w14:paraId="47096954" w14:textId="77777777" w:rsidR="005E755E" w:rsidRPr="001F525F" w:rsidRDefault="005E755E" w:rsidP="008821BC">
            <w:pPr>
              <w:rPr>
                <w:lang w:eastAsia="nl-BE"/>
              </w:rPr>
            </w:pPr>
          </w:p>
        </w:tc>
        <w:tc>
          <w:tcPr>
            <w:tcW w:w="852" w:type="dxa"/>
            <w:textDirection w:val="btLr"/>
          </w:tcPr>
          <w:p w14:paraId="4F1A88FE" w14:textId="77777777" w:rsidR="005E755E" w:rsidRPr="001F525F" w:rsidRDefault="005E755E" w:rsidP="008821BC">
            <w:pPr>
              <w:rPr>
                <w:lang w:eastAsia="nl-BE"/>
              </w:rPr>
            </w:pPr>
          </w:p>
        </w:tc>
        <w:tc>
          <w:tcPr>
            <w:tcW w:w="852" w:type="dxa"/>
            <w:textDirection w:val="btLr"/>
          </w:tcPr>
          <w:p w14:paraId="48064B12" w14:textId="77777777" w:rsidR="005E755E" w:rsidRPr="001F525F" w:rsidRDefault="005E755E" w:rsidP="008821BC">
            <w:pPr>
              <w:rPr>
                <w:lang w:eastAsia="nl-BE"/>
              </w:rPr>
            </w:pPr>
          </w:p>
        </w:tc>
        <w:tc>
          <w:tcPr>
            <w:tcW w:w="1155" w:type="dxa"/>
            <w:textDirection w:val="btLr"/>
          </w:tcPr>
          <w:p w14:paraId="347AC05D" w14:textId="77777777" w:rsidR="005E755E" w:rsidRPr="001F525F" w:rsidRDefault="005E755E" w:rsidP="008821BC">
            <w:pPr>
              <w:rPr>
                <w:lang w:eastAsia="nl-BE"/>
              </w:rPr>
            </w:pPr>
          </w:p>
        </w:tc>
        <w:tc>
          <w:tcPr>
            <w:tcW w:w="4369" w:type="dxa"/>
          </w:tcPr>
          <w:p w14:paraId="64328CEB" w14:textId="77777777" w:rsidR="005E755E" w:rsidRPr="001F525F" w:rsidRDefault="005E755E" w:rsidP="008821BC">
            <w:pPr>
              <w:rPr>
                <w:lang w:eastAsia="nl-BE"/>
              </w:rPr>
            </w:pPr>
          </w:p>
        </w:tc>
      </w:tr>
      <w:tr w:rsidR="005E755E" w:rsidRPr="001F525F" w14:paraId="5ACBE925" w14:textId="77777777" w:rsidTr="00272BD1">
        <w:trPr>
          <w:cantSplit/>
          <w:trHeight w:val="822"/>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B258F" w14:textId="746A820D" w:rsidR="005E755E" w:rsidRDefault="00272BD1" w:rsidP="008821BC">
            <w:pPr>
              <w:rPr>
                <w:lang w:eastAsia="nl-BE"/>
              </w:rPr>
            </w:pPr>
            <w:r w:rsidRPr="00272BD1">
              <w:rPr>
                <w:lang w:eastAsia="nl-BE"/>
              </w:rPr>
              <w:t>LPD 7</w:t>
            </w:r>
            <w:r>
              <w:rPr>
                <w:lang w:eastAsia="nl-BE"/>
              </w:rPr>
              <w:t xml:space="preserve"> </w:t>
            </w:r>
            <w:r w:rsidRPr="00272BD1">
              <w:rPr>
                <w:lang w:eastAsia="nl-BE"/>
              </w:rPr>
              <w:t>De leerlingen informeren de klant over mogelijkheden en beperkingen van producten, diensten en apparaten rekening houdend met morfologie en modetrends.</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5CFCD64F" w14:textId="77777777" w:rsidR="005E755E" w:rsidRPr="001F525F" w:rsidRDefault="005E755E" w:rsidP="008821BC">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6AB67C19" w14:textId="77777777" w:rsidR="005E755E" w:rsidRPr="001F525F" w:rsidRDefault="005E755E" w:rsidP="008821BC">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75C3BE65" w14:textId="77777777" w:rsidR="005E755E" w:rsidRPr="001F525F" w:rsidRDefault="005E755E" w:rsidP="008821BC">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C176F" w14:textId="77777777" w:rsidR="005E755E" w:rsidRPr="001F525F" w:rsidRDefault="005E755E" w:rsidP="008821BC">
            <w:pPr>
              <w:rPr>
                <w:lang w:eastAsia="nl-BE"/>
              </w:rPr>
            </w:pPr>
          </w:p>
        </w:tc>
      </w:tr>
      <w:tr w:rsidR="005E755E" w:rsidRPr="001F525F" w14:paraId="15399354" w14:textId="77777777" w:rsidTr="008821BC">
        <w:trPr>
          <w:trHeight w:val="1415"/>
        </w:trPr>
        <w:tc>
          <w:tcPr>
            <w:tcW w:w="5948" w:type="dxa"/>
          </w:tcPr>
          <w:p w14:paraId="5BBC18F7" w14:textId="77777777" w:rsidR="005E755E" w:rsidRPr="001F525F" w:rsidRDefault="005E755E" w:rsidP="008821BC">
            <w:pPr>
              <w:rPr>
                <w:lang w:eastAsia="nl-BE"/>
              </w:rPr>
            </w:pPr>
          </w:p>
        </w:tc>
        <w:tc>
          <w:tcPr>
            <w:tcW w:w="852" w:type="dxa"/>
            <w:textDirection w:val="btLr"/>
          </w:tcPr>
          <w:p w14:paraId="5A16A47B" w14:textId="77777777" w:rsidR="005E755E" w:rsidRPr="001F525F" w:rsidRDefault="005E755E" w:rsidP="008821BC">
            <w:pPr>
              <w:rPr>
                <w:lang w:eastAsia="nl-BE"/>
              </w:rPr>
            </w:pPr>
          </w:p>
        </w:tc>
        <w:tc>
          <w:tcPr>
            <w:tcW w:w="852" w:type="dxa"/>
            <w:textDirection w:val="btLr"/>
          </w:tcPr>
          <w:p w14:paraId="31B0D9FA" w14:textId="77777777" w:rsidR="005E755E" w:rsidRPr="001F525F" w:rsidRDefault="005E755E" w:rsidP="008821BC">
            <w:pPr>
              <w:rPr>
                <w:lang w:eastAsia="nl-BE"/>
              </w:rPr>
            </w:pPr>
          </w:p>
        </w:tc>
        <w:tc>
          <w:tcPr>
            <w:tcW w:w="1155" w:type="dxa"/>
            <w:textDirection w:val="btLr"/>
          </w:tcPr>
          <w:p w14:paraId="68A716BF" w14:textId="77777777" w:rsidR="005E755E" w:rsidRPr="001F525F" w:rsidRDefault="005E755E" w:rsidP="008821BC">
            <w:pPr>
              <w:rPr>
                <w:lang w:eastAsia="nl-BE"/>
              </w:rPr>
            </w:pPr>
          </w:p>
        </w:tc>
        <w:tc>
          <w:tcPr>
            <w:tcW w:w="4369" w:type="dxa"/>
          </w:tcPr>
          <w:p w14:paraId="6D208FCD" w14:textId="77777777" w:rsidR="005E755E" w:rsidRPr="001F525F" w:rsidRDefault="005E755E" w:rsidP="008821BC">
            <w:pPr>
              <w:rPr>
                <w:lang w:eastAsia="nl-BE"/>
              </w:rPr>
            </w:pPr>
          </w:p>
        </w:tc>
      </w:tr>
      <w:tr w:rsidR="005E755E" w:rsidRPr="001F525F" w14:paraId="7646EFC0" w14:textId="77777777" w:rsidTr="008821BC">
        <w:trPr>
          <w:trHeight w:val="1415"/>
        </w:trPr>
        <w:tc>
          <w:tcPr>
            <w:tcW w:w="5948" w:type="dxa"/>
          </w:tcPr>
          <w:p w14:paraId="5CD5A7B3" w14:textId="77777777" w:rsidR="005E755E" w:rsidRPr="001F525F" w:rsidRDefault="005E755E" w:rsidP="008821BC">
            <w:pPr>
              <w:rPr>
                <w:lang w:eastAsia="nl-BE"/>
              </w:rPr>
            </w:pPr>
          </w:p>
        </w:tc>
        <w:tc>
          <w:tcPr>
            <w:tcW w:w="852" w:type="dxa"/>
            <w:textDirection w:val="btLr"/>
          </w:tcPr>
          <w:p w14:paraId="0B8F61FC" w14:textId="77777777" w:rsidR="005E755E" w:rsidRPr="001F525F" w:rsidRDefault="005E755E" w:rsidP="008821BC">
            <w:pPr>
              <w:rPr>
                <w:lang w:eastAsia="nl-BE"/>
              </w:rPr>
            </w:pPr>
          </w:p>
        </w:tc>
        <w:tc>
          <w:tcPr>
            <w:tcW w:w="852" w:type="dxa"/>
            <w:textDirection w:val="btLr"/>
          </w:tcPr>
          <w:p w14:paraId="16AEBFDD" w14:textId="77777777" w:rsidR="005E755E" w:rsidRPr="001F525F" w:rsidRDefault="005E755E" w:rsidP="008821BC">
            <w:pPr>
              <w:rPr>
                <w:lang w:eastAsia="nl-BE"/>
              </w:rPr>
            </w:pPr>
          </w:p>
        </w:tc>
        <w:tc>
          <w:tcPr>
            <w:tcW w:w="1155" w:type="dxa"/>
            <w:textDirection w:val="btLr"/>
          </w:tcPr>
          <w:p w14:paraId="4903476B" w14:textId="77777777" w:rsidR="005E755E" w:rsidRPr="001F525F" w:rsidRDefault="005E755E" w:rsidP="008821BC">
            <w:pPr>
              <w:rPr>
                <w:lang w:eastAsia="nl-BE"/>
              </w:rPr>
            </w:pPr>
          </w:p>
        </w:tc>
        <w:tc>
          <w:tcPr>
            <w:tcW w:w="4369" w:type="dxa"/>
          </w:tcPr>
          <w:p w14:paraId="1DD7AE50" w14:textId="77777777" w:rsidR="005E755E" w:rsidRPr="001F525F" w:rsidRDefault="005E755E" w:rsidP="008821BC">
            <w:pPr>
              <w:rPr>
                <w:lang w:eastAsia="nl-BE"/>
              </w:rPr>
            </w:pPr>
          </w:p>
        </w:tc>
      </w:tr>
    </w:tbl>
    <w:p w14:paraId="46ACB4A6" w14:textId="77777777" w:rsidR="005E755E" w:rsidRDefault="005E755E" w:rsidP="00F85DB3">
      <w:pPr>
        <w:rPr>
          <w:lang w:eastAsia="nl-BE"/>
        </w:rPr>
      </w:pPr>
    </w:p>
    <w:tbl>
      <w:tblPr>
        <w:tblStyle w:val="Tabelraster1"/>
        <w:tblW w:w="13176" w:type="dxa"/>
        <w:tblInd w:w="0" w:type="dxa"/>
        <w:tblLook w:val="04A0" w:firstRow="1" w:lastRow="0" w:firstColumn="1" w:lastColumn="0" w:noHBand="0" w:noVBand="1"/>
      </w:tblPr>
      <w:tblGrid>
        <w:gridCol w:w="5948"/>
        <w:gridCol w:w="852"/>
        <w:gridCol w:w="852"/>
        <w:gridCol w:w="1155"/>
        <w:gridCol w:w="4369"/>
      </w:tblGrid>
      <w:tr w:rsidR="005E755E" w:rsidRPr="001F525F" w14:paraId="2EDA3A5F" w14:textId="77777777" w:rsidTr="00925622">
        <w:trPr>
          <w:cantSplit/>
          <w:trHeight w:val="835"/>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16F51C" w14:textId="23EDBC64" w:rsidR="005E755E" w:rsidRDefault="00925622" w:rsidP="008821BC">
            <w:pPr>
              <w:rPr>
                <w:lang w:eastAsia="nl-BE"/>
              </w:rPr>
            </w:pPr>
            <w:r w:rsidRPr="00925622">
              <w:rPr>
                <w:lang w:eastAsia="nl-BE"/>
              </w:rPr>
              <w:lastRenderedPageBreak/>
              <w:t>LPD 8</w:t>
            </w:r>
            <w:r>
              <w:rPr>
                <w:lang w:eastAsia="nl-BE"/>
              </w:rPr>
              <w:t xml:space="preserve"> </w:t>
            </w:r>
            <w:r w:rsidRPr="00925622">
              <w:rPr>
                <w:lang w:eastAsia="nl-BE"/>
              </w:rPr>
              <w:t>De leerlingen adviseren de klant over producten, diensten en apparaten rekening houdend met de persoonlijke stijl.</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5AC5EFA3" w14:textId="77777777" w:rsidR="005E755E" w:rsidRPr="001F525F" w:rsidRDefault="005E755E" w:rsidP="008821BC">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76873074" w14:textId="77777777" w:rsidR="005E755E" w:rsidRPr="001F525F" w:rsidRDefault="005E755E" w:rsidP="008821BC">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3B5AD617" w14:textId="77777777" w:rsidR="005E755E" w:rsidRPr="001F525F" w:rsidRDefault="005E755E" w:rsidP="008821BC">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D40540" w14:textId="77777777" w:rsidR="005E755E" w:rsidRPr="001F525F" w:rsidRDefault="005E755E" w:rsidP="008821BC">
            <w:pPr>
              <w:rPr>
                <w:lang w:eastAsia="nl-BE"/>
              </w:rPr>
            </w:pPr>
          </w:p>
        </w:tc>
      </w:tr>
      <w:tr w:rsidR="005E755E" w:rsidRPr="001F525F" w14:paraId="396FDCA9" w14:textId="77777777" w:rsidTr="008821BC">
        <w:trPr>
          <w:trHeight w:val="1415"/>
        </w:trPr>
        <w:tc>
          <w:tcPr>
            <w:tcW w:w="5948" w:type="dxa"/>
          </w:tcPr>
          <w:p w14:paraId="04FE2B5A" w14:textId="77777777" w:rsidR="005E755E" w:rsidRPr="001F525F" w:rsidRDefault="005E755E" w:rsidP="008821BC">
            <w:pPr>
              <w:rPr>
                <w:lang w:eastAsia="nl-BE"/>
              </w:rPr>
            </w:pPr>
          </w:p>
        </w:tc>
        <w:tc>
          <w:tcPr>
            <w:tcW w:w="852" w:type="dxa"/>
            <w:textDirection w:val="btLr"/>
          </w:tcPr>
          <w:p w14:paraId="25D1D132" w14:textId="77777777" w:rsidR="005E755E" w:rsidRPr="001F525F" w:rsidRDefault="005E755E" w:rsidP="008821BC">
            <w:pPr>
              <w:rPr>
                <w:lang w:eastAsia="nl-BE"/>
              </w:rPr>
            </w:pPr>
          </w:p>
        </w:tc>
        <w:tc>
          <w:tcPr>
            <w:tcW w:w="852" w:type="dxa"/>
            <w:textDirection w:val="btLr"/>
          </w:tcPr>
          <w:p w14:paraId="7D533929" w14:textId="77777777" w:rsidR="005E755E" w:rsidRPr="001F525F" w:rsidRDefault="005E755E" w:rsidP="008821BC">
            <w:pPr>
              <w:rPr>
                <w:lang w:eastAsia="nl-BE"/>
              </w:rPr>
            </w:pPr>
          </w:p>
        </w:tc>
        <w:tc>
          <w:tcPr>
            <w:tcW w:w="1155" w:type="dxa"/>
            <w:textDirection w:val="btLr"/>
          </w:tcPr>
          <w:p w14:paraId="7CC4DD77" w14:textId="77777777" w:rsidR="005E755E" w:rsidRPr="001F525F" w:rsidRDefault="005E755E" w:rsidP="008821BC">
            <w:pPr>
              <w:rPr>
                <w:lang w:eastAsia="nl-BE"/>
              </w:rPr>
            </w:pPr>
          </w:p>
        </w:tc>
        <w:tc>
          <w:tcPr>
            <w:tcW w:w="4369" w:type="dxa"/>
          </w:tcPr>
          <w:p w14:paraId="27711CF0" w14:textId="77777777" w:rsidR="005E755E" w:rsidRPr="001F525F" w:rsidRDefault="005E755E" w:rsidP="008821BC">
            <w:pPr>
              <w:rPr>
                <w:lang w:eastAsia="nl-BE"/>
              </w:rPr>
            </w:pPr>
          </w:p>
        </w:tc>
      </w:tr>
      <w:tr w:rsidR="005E755E" w:rsidRPr="001F525F" w14:paraId="1AF72B35" w14:textId="77777777" w:rsidTr="008821BC">
        <w:trPr>
          <w:trHeight w:val="1415"/>
        </w:trPr>
        <w:tc>
          <w:tcPr>
            <w:tcW w:w="5948" w:type="dxa"/>
          </w:tcPr>
          <w:p w14:paraId="1370FF16" w14:textId="77777777" w:rsidR="005E755E" w:rsidRPr="001F525F" w:rsidRDefault="005E755E" w:rsidP="008821BC">
            <w:pPr>
              <w:rPr>
                <w:lang w:eastAsia="nl-BE"/>
              </w:rPr>
            </w:pPr>
          </w:p>
        </w:tc>
        <w:tc>
          <w:tcPr>
            <w:tcW w:w="852" w:type="dxa"/>
            <w:textDirection w:val="btLr"/>
          </w:tcPr>
          <w:p w14:paraId="70F6B19A" w14:textId="77777777" w:rsidR="005E755E" w:rsidRPr="001F525F" w:rsidRDefault="005E755E" w:rsidP="008821BC">
            <w:pPr>
              <w:rPr>
                <w:lang w:eastAsia="nl-BE"/>
              </w:rPr>
            </w:pPr>
          </w:p>
        </w:tc>
        <w:tc>
          <w:tcPr>
            <w:tcW w:w="852" w:type="dxa"/>
            <w:textDirection w:val="btLr"/>
          </w:tcPr>
          <w:p w14:paraId="43084D24" w14:textId="77777777" w:rsidR="005E755E" w:rsidRPr="001F525F" w:rsidRDefault="005E755E" w:rsidP="008821BC">
            <w:pPr>
              <w:rPr>
                <w:lang w:eastAsia="nl-BE"/>
              </w:rPr>
            </w:pPr>
          </w:p>
        </w:tc>
        <w:tc>
          <w:tcPr>
            <w:tcW w:w="1155" w:type="dxa"/>
            <w:textDirection w:val="btLr"/>
          </w:tcPr>
          <w:p w14:paraId="30844302" w14:textId="77777777" w:rsidR="005E755E" w:rsidRPr="001F525F" w:rsidRDefault="005E755E" w:rsidP="008821BC">
            <w:pPr>
              <w:rPr>
                <w:lang w:eastAsia="nl-BE"/>
              </w:rPr>
            </w:pPr>
          </w:p>
        </w:tc>
        <w:tc>
          <w:tcPr>
            <w:tcW w:w="4369" w:type="dxa"/>
          </w:tcPr>
          <w:p w14:paraId="5D0B70E7" w14:textId="77777777" w:rsidR="005E755E" w:rsidRPr="001F525F" w:rsidRDefault="005E755E" w:rsidP="008821BC">
            <w:pPr>
              <w:rPr>
                <w:lang w:eastAsia="nl-BE"/>
              </w:rPr>
            </w:pPr>
          </w:p>
        </w:tc>
      </w:tr>
      <w:tr w:rsidR="005E755E" w:rsidRPr="001F525F" w14:paraId="1E29C049" w14:textId="77777777" w:rsidTr="00A25606">
        <w:trPr>
          <w:cantSplit/>
          <w:trHeight w:val="547"/>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ACFBB7" w14:textId="6912EA3A" w:rsidR="005E755E" w:rsidRDefault="00A25606" w:rsidP="008821BC">
            <w:pPr>
              <w:rPr>
                <w:lang w:eastAsia="nl-BE"/>
              </w:rPr>
            </w:pPr>
            <w:r w:rsidRPr="00A25606">
              <w:rPr>
                <w:lang w:eastAsia="nl-BE"/>
              </w:rPr>
              <w:t>LPD 9</w:t>
            </w:r>
            <w:r>
              <w:rPr>
                <w:lang w:eastAsia="nl-BE"/>
              </w:rPr>
              <w:t xml:space="preserve"> </w:t>
            </w:r>
            <w:r w:rsidRPr="00A25606">
              <w:rPr>
                <w:lang w:eastAsia="nl-BE"/>
              </w:rPr>
              <w:t>De leerlingen promoten en verkopen producten en diensten.</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F41850E" w14:textId="77777777" w:rsidR="005E755E" w:rsidRPr="001F525F" w:rsidRDefault="005E755E" w:rsidP="008821BC">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1F9A414E" w14:textId="77777777" w:rsidR="005E755E" w:rsidRPr="001F525F" w:rsidRDefault="005E755E" w:rsidP="008821BC">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7BC8114B" w14:textId="77777777" w:rsidR="005E755E" w:rsidRPr="001F525F" w:rsidRDefault="005E755E" w:rsidP="008821BC">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4C60C8" w14:textId="77777777" w:rsidR="005E755E" w:rsidRPr="001F525F" w:rsidRDefault="005E755E" w:rsidP="008821BC">
            <w:pPr>
              <w:rPr>
                <w:lang w:eastAsia="nl-BE"/>
              </w:rPr>
            </w:pPr>
          </w:p>
        </w:tc>
      </w:tr>
      <w:tr w:rsidR="005E755E" w:rsidRPr="001F525F" w14:paraId="65D4A2F0" w14:textId="77777777" w:rsidTr="008821BC">
        <w:trPr>
          <w:trHeight w:val="1415"/>
        </w:trPr>
        <w:tc>
          <w:tcPr>
            <w:tcW w:w="5948" w:type="dxa"/>
          </w:tcPr>
          <w:p w14:paraId="42C26C03" w14:textId="77777777" w:rsidR="005E755E" w:rsidRPr="001F525F" w:rsidRDefault="005E755E" w:rsidP="008821BC">
            <w:pPr>
              <w:rPr>
                <w:lang w:eastAsia="nl-BE"/>
              </w:rPr>
            </w:pPr>
          </w:p>
        </w:tc>
        <w:tc>
          <w:tcPr>
            <w:tcW w:w="852" w:type="dxa"/>
            <w:textDirection w:val="btLr"/>
          </w:tcPr>
          <w:p w14:paraId="37B69179" w14:textId="77777777" w:rsidR="005E755E" w:rsidRPr="001F525F" w:rsidRDefault="005E755E" w:rsidP="008821BC">
            <w:pPr>
              <w:rPr>
                <w:lang w:eastAsia="nl-BE"/>
              </w:rPr>
            </w:pPr>
          </w:p>
        </w:tc>
        <w:tc>
          <w:tcPr>
            <w:tcW w:w="852" w:type="dxa"/>
            <w:textDirection w:val="btLr"/>
          </w:tcPr>
          <w:p w14:paraId="71F79563" w14:textId="77777777" w:rsidR="005E755E" w:rsidRPr="001F525F" w:rsidRDefault="005E755E" w:rsidP="008821BC">
            <w:pPr>
              <w:rPr>
                <w:lang w:eastAsia="nl-BE"/>
              </w:rPr>
            </w:pPr>
          </w:p>
        </w:tc>
        <w:tc>
          <w:tcPr>
            <w:tcW w:w="1155" w:type="dxa"/>
            <w:textDirection w:val="btLr"/>
          </w:tcPr>
          <w:p w14:paraId="422AED47" w14:textId="77777777" w:rsidR="005E755E" w:rsidRPr="001F525F" w:rsidRDefault="005E755E" w:rsidP="008821BC">
            <w:pPr>
              <w:rPr>
                <w:lang w:eastAsia="nl-BE"/>
              </w:rPr>
            </w:pPr>
          </w:p>
        </w:tc>
        <w:tc>
          <w:tcPr>
            <w:tcW w:w="4369" w:type="dxa"/>
          </w:tcPr>
          <w:p w14:paraId="03DD8F71" w14:textId="77777777" w:rsidR="005E755E" w:rsidRPr="001F525F" w:rsidRDefault="005E755E" w:rsidP="008821BC">
            <w:pPr>
              <w:rPr>
                <w:lang w:eastAsia="nl-BE"/>
              </w:rPr>
            </w:pPr>
          </w:p>
        </w:tc>
      </w:tr>
      <w:tr w:rsidR="005E755E" w:rsidRPr="001F525F" w14:paraId="29B8AE14" w14:textId="77777777" w:rsidTr="008821BC">
        <w:trPr>
          <w:trHeight w:val="1415"/>
        </w:trPr>
        <w:tc>
          <w:tcPr>
            <w:tcW w:w="5948" w:type="dxa"/>
          </w:tcPr>
          <w:p w14:paraId="297BB691" w14:textId="77777777" w:rsidR="005E755E" w:rsidRPr="001F525F" w:rsidRDefault="005E755E" w:rsidP="008821BC">
            <w:pPr>
              <w:rPr>
                <w:lang w:eastAsia="nl-BE"/>
              </w:rPr>
            </w:pPr>
          </w:p>
        </w:tc>
        <w:tc>
          <w:tcPr>
            <w:tcW w:w="852" w:type="dxa"/>
            <w:textDirection w:val="btLr"/>
          </w:tcPr>
          <w:p w14:paraId="0A17A94D" w14:textId="77777777" w:rsidR="005E755E" w:rsidRPr="001F525F" w:rsidRDefault="005E755E" w:rsidP="008821BC">
            <w:pPr>
              <w:rPr>
                <w:lang w:eastAsia="nl-BE"/>
              </w:rPr>
            </w:pPr>
          </w:p>
        </w:tc>
        <w:tc>
          <w:tcPr>
            <w:tcW w:w="852" w:type="dxa"/>
            <w:textDirection w:val="btLr"/>
          </w:tcPr>
          <w:p w14:paraId="48C6B388" w14:textId="77777777" w:rsidR="005E755E" w:rsidRPr="001F525F" w:rsidRDefault="005E755E" w:rsidP="008821BC">
            <w:pPr>
              <w:rPr>
                <w:lang w:eastAsia="nl-BE"/>
              </w:rPr>
            </w:pPr>
          </w:p>
        </w:tc>
        <w:tc>
          <w:tcPr>
            <w:tcW w:w="1155" w:type="dxa"/>
            <w:textDirection w:val="btLr"/>
          </w:tcPr>
          <w:p w14:paraId="09E249F7" w14:textId="77777777" w:rsidR="005E755E" w:rsidRPr="001F525F" w:rsidRDefault="005E755E" w:rsidP="008821BC">
            <w:pPr>
              <w:rPr>
                <w:lang w:eastAsia="nl-BE"/>
              </w:rPr>
            </w:pPr>
          </w:p>
        </w:tc>
        <w:tc>
          <w:tcPr>
            <w:tcW w:w="4369" w:type="dxa"/>
          </w:tcPr>
          <w:p w14:paraId="493C4F3D" w14:textId="77777777" w:rsidR="005E755E" w:rsidRPr="001F525F" w:rsidRDefault="005E755E" w:rsidP="008821BC">
            <w:pPr>
              <w:rPr>
                <w:lang w:eastAsia="nl-BE"/>
              </w:rPr>
            </w:pPr>
          </w:p>
        </w:tc>
      </w:tr>
      <w:tr w:rsidR="005E755E" w:rsidRPr="001F525F" w14:paraId="5363134F" w14:textId="77777777" w:rsidTr="008821BC">
        <w:trPr>
          <w:cantSplit/>
          <w:trHeight w:val="1415"/>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EF845" w14:textId="77777777" w:rsidR="00914E7E" w:rsidRDefault="00914E7E" w:rsidP="00914E7E">
            <w:pPr>
              <w:rPr>
                <w:lang w:eastAsia="nl-BE"/>
              </w:rPr>
            </w:pPr>
            <w:r>
              <w:rPr>
                <w:lang w:eastAsia="nl-BE"/>
              </w:rPr>
              <w:t>LPD 10</w:t>
            </w:r>
            <w:r>
              <w:rPr>
                <w:lang w:eastAsia="nl-BE"/>
              </w:rPr>
              <w:tab/>
              <w:t>De leerlingen maken gebruik van ICT- toepassingen bij</w:t>
            </w:r>
          </w:p>
          <w:p w14:paraId="66D9E8AE" w14:textId="77777777" w:rsidR="00914E7E" w:rsidRDefault="00914E7E" w:rsidP="00914E7E">
            <w:pPr>
              <w:pStyle w:val="Lijstalinea"/>
              <w:numPr>
                <w:ilvl w:val="0"/>
                <w:numId w:val="15"/>
              </w:numPr>
              <w:spacing w:after="0"/>
              <w:rPr>
                <w:rFonts w:eastAsia="Calibri"/>
              </w:rPr>
            </w:pPr>
            <w:r w:rsidRPr="00914E7E">
              <w:rPr>
                <w:rFonts w:eastAsia="Calibri"/>
              </w:rPr>
              <w:t>inplannen en organiseren van afspraken en verschillende taken;</w:t>
            </w:r>
          </w:p>
          <w:p w14:paraId="083AEEAF" w14:textId="77777777" w:rsidR="00914E7E" w:rsidRDefault="00914E7E" w:rsidP="00914E7E">
            <w:pPr>
              <w:pStyle w:val="Lijstalinea"/>
              <w:numPr>
                <w:ilvl w:val="0"/>
                <w:numId w:val="15"/>
              </w:numPr>
              <w:spacing w:after="0"/>
              <w:rPr>
                <w:rFonts w:eastAsia="Calibri"/>
              </w:rPr>
            </w:pPr>
            <w:r w:rsidRPr="00914E7E">
              <w:rPr>
                <w:rFonts w:eastAsia="Calibri"/>
              </w:rPr>
              <w:t>invoeren van gegevens in een klantenfiche;</w:t>
            </w:r>
          </w:p>
          <w:p w14:paraId="18E5833E" w14:textId="77777777" w:rsidR="00914E7E" w:rsidRDefault="00914E7E" w:rsidP="00914E7E">
            <w:pPr>
              <w:pStyle w:val="Lijstalinea"/>
              <w:numPr>
                <w:ilvl w:val="0"/>
                <w:numId w:val="15"/>
              </w:numPr>
              <w:spacing w:after="0"/>
              <w:rPr>
                <w:rFonts w:eastAsia="Calibri"/>
              </w:rPr>
            </w:pPr>
            <w:r w:rsidRPr="00914E7E">
              <w:rPr>
                <w:rFonts w:eastAsia="Calibri"/>
              </w:rPr>
              <w:t>informeren en adviseren van klanten en collega’s;</w:t>
            </w:r>
          </w:p>
          <w:p w14:paraId="537078B1" w14:textId="40690B5B" w:rsidR="005E755E" w:rsidRPr="00914E7E" w:rsidRDefault="00914E7E" w:rsidP="00914E7E">
            <w:pPr>
              <w:pStyle w:val="Lijstalinea"/>
              <w:numPr>
                <w:ilvl w:val="0"/>
                <w:numId w:val="15"/>
              </w:numPr>
              <w:spacing w:after="0"/>
              <w:rPr>
                <w:rFonts w:eastAsia="Calibri"/>
              </w:rPr>
            </w:pPr>
            <w:r w:rsidRPr="00914E7E">
              <w:rPr>
                <w:rFonts w:eastAsia="Calibri"/>
              </w:rPr>
              <w:t>afrekenen volgens afgesproken tarieven.</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1CD3004F" w14:textId="77777777" w:rsidR="005E755E" w:rsidRPr="001F525F" w:rsidRDefault="005E755E" w:rsidP="008821BC">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65BFA0A7" w14:textId="77777777" w:rsidR="005E755E" w:rsidRPr="001F525F" w:rsidRDefault="005E755E" w:rsidP="008821BC">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03830B3A" w14:textId="77777777" w:rsidR="005E755E" w:rsidRPr="001F525F" w:rsidRDefault="005E755E" w:rsidP="008821BC">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525A67" w14:textId="77777777" w:rsidR="005E755E" w:rsidRPr="001F525F" w:rsidRDefault="005E755E" w:rsidP="008821BC">
            <w:pPr>
              <w:rPr>
                <w:lang w:eastAsia="nl-BE"/>
              </w:rPr>
            </w:pPr>
          </w:p>
        </w:tc>
      </w:tr>
      <w:tr w:rsidR="005E755E" w:rsidRPr="001F525F" w14:paraId="32F22346" w14:textId="77777777" w:rsidTr="008821BC">
        <w:trPr>
          <w:trHeight w:val="1415"/>
        </w:trPr>
        <w:tc>
          <w:tcPr>
            <w:tcW w:w="5948" w:type="dxa"/>
          </w:tcPr>
          <w:p w14:paraId="1AE89B23" w14:textId="77777777" w:rsidR="005E755E" w:rsidRPr="001F525F" w:rsidRDefault="005E755E" w:rsidP="008821BC">
            <w:pPr>
              <w:rPr>
                <w:lang w:eastAsia="nl-BE"/>
              </w:rPr>
            </w:pPr>
          </w:p>
        </w:tc>
        <w:tc>
          <w:tcPr>
            <w:tcW w:w="852" w:type="dxa"/>
            <w:textDirection w:val="btLr"/>
          </w:tcPr>
          <w:p w14:paraId="68945498" w14:textId="77777777" w:rsidR="005E755E" w:rsidRPr="001F525F" w:rsidRDefault="005E755E" w:rsidP="008821BC">
            <w:pPr>
              <w:rPr>
                <w:lang w:eastAsia="nl-BE"/>
              </w:rPr>
            </w:pPr>
          </w:p>
        </w:tc>
        <w:tc>
          <w:tcPr>
            <w:tcW w:w="852" w:type="dxa"/>
            <w:textDirection w:val="btLr"/>
          </w:tcPr>
          <w:p w14:paraId="1D7E44FB" w14:textId="77777777" w:rsidR="005E755E" w:rsidRPr="001F525F" w:rsidRDefault="005E755E" w:rsidP="008821BC">
            <w:pPr>
              <w:rPr>
                <w:lang w:eastAsia="nl-BE"/>
              </w:rPr>
            </w:pPr>
          </w:p>
        </w:tc>
        <w:tc>
          <w:tcPr>
            <w:tcW w:w="1155" w:type="dxa"/>
            <w:textDirection w:val="btLr"/>
          </w:tcPr>
          <w:p w14:paraId="10290B08" w14:textId="77777777" w:rsidR="005E755E" w:rsidRPr="001F525F" w:rsidRDefault="005E755E" w:rsidP="008821BC">
            <w:pPr>
              <w:rPr>
                <w:lang w:eastAsia="nl-BE"/>
              </w:rPr>
            </w:pPr>
          </w:p>
        </w:tc>
        <w:tc>
          <w:tcPr>
            <w:tcW w:w="4369" w:type="dxa"/>
          </w:tcPr>
          <w:p w14:paraId="1198EE14" w14:textId="77777777" w:rsidR="005E755E" w:rsidRPr="001F525F" w:rsidRDefault="005E755E" w:rsidP="008821BC">
            <w:pPr>
              <w:rPr>
                <w:lang w:eastAsia="nl-BE"/>
              </w:rPr>
            </w:pPr>
          </w:p>
        </w:tc>
      </w:tr>
      <w:tr w:rsidR="005E755E" w:rsidRPr="001F525F" w14:paraId="605E9786" w14:textId="77777777" w:rsidTr="008821BC">
        <w:trPr>
          <w:trHeight w:val="1415"/>
        </w:trPr>
        <w:tc>
          <w:tcPr>
            <w:tcW w:w="5948" w:type="dxa"/>
          </w:tcPr>
          <w:p w14:paraId="0E3FFC24" w14:textId="77777777" w:rsidR="005E755E" w:rsidRPr="001F525F" w:rsidRDefault="005E755E" w:rsidP="008821BC">
            <w:pPr>
              <w:rPr>
                <w:lang w:eastAsia="nl-BE"/>
              </w:rPr>
            </w:pPr>
          </w:p>
        </w:tc>
        <w:tc>
          <w:tcPr>
            <w:tcW w:w="852" w:type="dxa"/>
            <w:textDirection w:val="btLr"/>
          </w:tcPr>
          <w:p w14:paraId="47B89E09" w14:textId="77777777" w:rsidR="005E755E" w:rsidRPr="001F525F" w:rsidRDefault="005E755E" w:rsidP="008821BC">
            <w:pPr>
              <w:rPr>
                <w:lang w:eastAsia="nl-BE"/>
              </w:rPr>
            </w:pPr>
          </w:p>
        </w:tc>
        <w:tc>
          <w:tcPr>
            <w:tcW w:w="852" w:type="dxa"/>
            <w:textDirection w:val="btLr"/>
          </w:tcPr>
          <w:p w14:paraId="10939883" w14:textId="77777777" w:rsidR="005E755E" w:rsidRPr="001F525F" w:rsidRDefault="005E755E" w:rsidP="008821BC">
            <w:pPr>
              <w:rPr>
                <w:lang w:eastAsia="nl-BE"/>
              </w:rPr>
            </w:pPr>
          </w:p>
        </w:tc>
        <w:tc>
          <w:tcPr>
            <w:tcW w:w="1155" w:type="dxa"/>
            <w:textDirection w:val="btLr"/>
          </w:tcPr>
          <w:p w14:paraId="094E99E2" w14:textId="77777777" w:rsidR="005E755E" w:rsidRPr="001F525F" w:rsidRDefault="005E755E" w:rsidP="008821BC">
            <w:pPr>
              <w:rPr>
                <w:lang w:eastAsia="nl-BE"/>
              </w:rPr>
            </w:pPr>
          </w:p>
        </w:tc>
        <w:tc>
          <w:tcPr>
            <w:tcW w:w="4369" w:type="dxa"/>
          </w:tcPr>
          <w:p w14:paraId="277220BC" w14:textId="77777777" w:rsidR="005E755E" w:rsidRPr="001F525F" w:rsidRDefault="005E755E" w:rsidP="008821BC">
            <w:pPr>
              <w:rPr>
                <w:lang w:eastAsia="nl-BE"/>
              </w:rPr>
            </w:pPr>
          </w:p>
        </w:tc>
      </w:tr>
      <w:tr w:rsidR="005E755E" w:rsidRPr="001F525F" w14:paraId="446D27E6" w14:textId="77777777" w:rsidTr="004B33A1">
        <w:trPr>
          <w:cantSplit/>
          <w:trHeight w:val="818"/>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89BABF" w14:textId="3D2723FD" w:rsidR="005E755E" w:rsidRDefault="004B33A1" w:rsidP="008821BC">
            <w:pPr>
              <w:rPr>
                <w:lang w:eastAsia="nl-BE"/>
              </w:rPr>
            </w:pPr>
            <w:r w:rsidRPr="004B33A1">
              <w:rPr>
                <w:lang w:eastAsia="nl-BE"/>
              </w:rPr>
              <w:t>LPD 11</w:t>
            </w:r>
            <w:r w:rsidRPr="004B33A1">
              <w:rPr>
                <w:lang w:eastAsia="nl-BE"/>
              </w:rPr>
              <w:tab/>
              <w:t>De leerlingen lichten diverse haar- en hoofdhuidaandoeningen toe in functie van een verzorging door de kapper of een gerichte doorverwijzing.</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73CDF951" w14:textId="77777777" w:rsidR="005E755E" w:rsidRPr="001F525F" w:rsidRDefault="005E755E" w:rsidP="008821BC">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3FE280A7" w14:textId="77777777" w:rsidR="005E755E" w:rsidRPr="001F525F" w:rsidRDefault="005E755E" w:rsidP="008821BC">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6F6E539E" w14:textId="77777777" w:rsidR="005E755E" w:rsidRPr="001F525F" w:rsidRDefault="005E755E" w:rsidP="008821BC">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8AC324" w14:textId="77777777" w:rsidR="005E755E" w:rsidRPr="001F525F" w:rsidRDefault="005E755E" w:rsidP="008821BC">
            <w:pPr>
              <w:rPr>
                <w:lang w:eastAsia="nl-BE"/>
              </w:rPr>
            </w:pPr>
          </w:p>
        </w:tc>
      </w:tr>
      <w:tr w:rsidR="005E755E" w:rsidRPr="001F525F" w14:paraId="3D83CDEF" w14:textId="77777777" w:rsidTr="008821BC">
        <w:trPr>
          <w:trHeight w:val="1415"/>
        </w:trPr>
        <w:tc>
          <w:tcPr>
            <w:tcW w:w="5948" w:type="dxa"/>
          </w:tcPr>
          <w:p w14:paraId="2AA08B15" w14:textId="77777777" w:rsidR="005E755E" w:rsidRPr="001F525F" w:rsidRDefault="005E755E" w:rsidP="008821BC">
            <w:pPr>
              <w:rPr>
                <w:lang w:eastAsia="nl-BE"/>
              </w:rPr>
            </w:pPr>
          </w:p>
        </w:tc>
        <w:tc>
          <w:tcPr>
            <w:tcW w:w="852" w:type="dxa"/>
            <w:textDirection w:val="btLr"/>
          </w:tcPr>
          <w:p w14:paraId="6C046703" w14:textId="77777777" w:rsidR="005E755E" w:rsidRPr="001F525F" w:rsidRDefault="005E755E" w:rsidP="008821BC">
            <w:pPr>
              <w:rPr>
                <w:lang w:eastAsia="nl-BE"/>
              </w:rPr>
            </w:pPr>
          </w:p>
        </w:tc>
        <w:tc>
          <w:tcPr>
            <w:tcW w:w="852" w:type="dxa"/>
            <w:textDirection w:val="btLr"/>
          </w:tcPr>
          <w:p w14:paraId="7FF0DBBE" w14:textId="77777777" w:rsidR="005E755E" w:rsidRPr="001F525F" w:rsidRDefault="005E755E" w:rsidP="008821BC">
            <w:pPr>
              <w:rPr>
                <w:lang w:eastAsia="nl-BE"/>
              </w:rPr>
            </w:pPr>
          </w:p>
        </w:tc>
        <w:tc>
          <w:tcPr>
            <w:tcW w:w="1155" w:type="dxa"/>
            <w:textDirection w:val="btLr"/>
          </w:tcPr>
          <w:p w14:paraId="562AF964" w14:textId="77777777" w:rsidR="005E755E" w:rsidRPr="001F525F" w:rsidRDefault="005E755E" w:rsidP="008821BC">
            <w:pPr>
              <w:rPr>
                <w:lang w:eastAsia="nl-BE"/>
              </w:rPr>
            </w:pPr>
          </w:p>
        </w:tc>
        <w:tc>
          <w:tcPr>
            <w:tcW w:w="4369" w:type="dxa"/>
          </w:tcPr>
          <w:p w14:paraId="49AE446C" w14:textId="77777777" w:rsidR="005E755E" w:rsidRPr="001F525F" w:rsidRDefault="005E755E" w:rsidP="008821BC">
            <w:pPr>
              <w:rPr>
                <w:lang w:eastAsia="nl-BE"/>
              </w:rPr>
            </w:pPr>
          </w:p>
        </w:tc>
      </w:tr>
      <w:tr w:rsidR="005E755E" w:rsidRPr="001F525F" w14:paraId="436BD1DB" w14:textId="77777777" w:rsidTr="008821BC">
        <w:trPr>
          <w:trHeight w:val="1415"/>
        </w:trPr>
        <w:tc>
          <w:tcPr>
            <w:tcW w:w="5948" w:type="dxa"/>
          </w:tcPr>
          <w:p w14:paraId="58094930" w14:textId="77777777" w:rsidR="005E755E" w:rsidRDefault="005E755E" w:rsidP="008821BC">
            <w:pPr>
              <w:rPr>
                <w:lang w:eastAsia="nl-BE"/>
              </w:rPr>
            </w:pPr>
          </w:p>
          <w:p w14:paraId="5F69C059" w14:textId="77777777" w:rsidR="002D3BA0" w:rsidRDefault="002D3BA0" w:rsidP="008821BC">
            <w:pPr>
              <w:rPr>
                <w:lang w:eastAsia="nl-BE"/>
              </w:rPr>
            </w:pPr>
          </w:p>
          <w:p w14:paraId="146A4F0E" w14:textId="77777777" w:rsidR="002D3BA0" w:rsidRDefault="002D3BA0" w:rsidP="008821BC">
            <w:pPr>
              <w:rPr>
                <w:lang w:eastAsia="nl-BE"/>
              </w:rPr>
            </w:pPr>
          </w:p>
          <w:p w14:paraId="179DFD17" w14:textId="77777777" w:rsidR="002D3BA0" w:rsidRDefault="002D3BA0" w:rsidP="008821BC">
            <w:pPr>
              <w:rPr>
                <w:lang w:eastAsia="nl-BE"/>
              </w:rPr>
            </w:pPr>
          </w:p>
          <w:p w14:paraId="0480167B" w14:textId="77777777" w:rsidR="002D3BA0" w:rsidRPr="001F525F" w:rsidRDefault="002D3BA0" w:rsidP="008821BC">
            <w:pPr>
              <w:rPr>
                <w:lang w:eastAsia="nl-BE"/>
              </w:rPr>
            </w:pPr>
          </w:p>
        </w:tc>
        <w:tc>
          <w:tcPr>
            <w:tcW w:w="852" w:type="dxa"/>
            <w:textDirection w:val="btLr"/>
          </w:tcPr>
          <w:p w14:paraId="40EB1931" w14:textId="77777777" w:rsidR="005E755E" w:rsidRPr="001F525F" w:rsidRDefault="005E755E" w:rsidP="008821BC">
            <w:pPr>
              <w:rPr>
                <w:lang w:eastAsia="nl-BE"/>
              </w:rPr>
            </w:pPr>
          </w:p>
        </w:tc>
        <w:tc>
          <w:tcPr>
            <w:tcW w:w="852" w:type="dxa"/>
            <w:textDirection w:val="btLr"/>
          </w:tcPr>
          <w:p w14:paraId="16324299" w14:textId="77777777" w:rsidR="005E755E" w:rsidRPr="001F525F" w:rsidRDefault="005E755E" w:rsidP="008821BC">
            <w:pPr>
              <w:rPr>
                <w:lang w:eastAsia="nl-BE"/>
              </w:rPr>
            </w:pPr>
          </w:p>
        </w:tc>
        <w:tc>
          <w:tcPr>
            <w:tcW w:w="1155" w:type="dxa"/>
            <w:textDirection w:val="btLr"/>
          </w:tcPr>
          <w:p w14:paraId="21319A3C" w14:textId="77777777" w:rsidR="005E755E" w:rsidRPr="001F525F" w:rsidRDefault="005E755E" w:rsidP="008821BC">
            <w:pPr>
              <w:rPr>
                <w:lang w:eastAsia="nl-BE"/>
              </w:rPr>
            </w:pPr>
          </w:p>
        </w:tc>
        <w:tc>
          <w:tcPr>
            <w:tcW w:w="4369" w:type="dxa"/>
          </w:tcPr>
          <w:p w14:paraId="06F6C18C" w14:textId="77777777" w:rsidR="005E755E" w:rsidRPr="001F525F" w:rsidRDefault="005E755E" w:rsidP="008821BC">
            <w:pPr>
              <w:rPr>
                <w:lang w:eastAsia="nl-BE"/>
              </w:rPr>
            </w:pPr>
          </w:p>
        </w:tc>
      </w:tr>
      <w:tr w:rsidR="00930330" w:rsidRPr="001F525F" w14:paraId="58C4B6C9" w14:textId="77777777" w:rsidTr="002D3BA0">
        <w:trPr>
          <w:cantSplit/>
          <w:trHeight w:val="551"/>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0A4BA4" w14:textId="0109744B" w:rsidR="00930330" w:rsidRDefault="002D3BA0" w:rsidP="008821BC">
            <w:pPr>
              <w:rPr>
                <w:lang w:eastAsia="nl-BE"/>
              </w:rPr>
            </w:pPr>
            <w:r w:rsidRPr="002D3BA0">
              <w:rPr>
                <w:lang w:eastAsia="nl-BE"/>
              </w:rPr>
              <w:t>LPD 12</w:t>
            </w:r>
            <w:r w:rsidRPr="002D3BA0">
              <w:rPr>
                <w:lang w:eastAsia="nl-BE"/>
              </w:rPr>
              <w:tab/>
              <w:t>De leerlingen werken methodisch met inbegrip van de opmaak van een haar- en hoofdhuiddiagnose.</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1A047652" w14:textId="77777777" w:rsidR="00930330" w:rsidRPr="001F525F" w:rsidRDefault="00930330" w:rsidP="008821BC">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383BF3EB" w14:textId="77777777" w:rsidR="00930330" w:rsidRPr="001F525F" w:rsidRDefault="00930330" w:rsidP="008821BC">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6F0946D3" w14:textId="77777777" w:rsidR="00930330" w:rsidRPr="001F525F" w:rsidRDefault="00930330" w:rsidP="008821BC">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EFF4B" w14:textId="77777777" w:rsidR="00930330" w:rsidRPr="001F525F" w:rsidRDefault="00930330" w:rsidP="008821BC">
            <w:pPr>
              <w:rPr>
                <w:lang w:eastAsia="nl-BE"/>
              </w:rPr>
            </w:pPr>
          </w:p>
        </w:tc>
      </w:tr>
      <w:tr w:rsidR="00930330" w:rsidRPr="001F525F" w14:paraId="3C180DC0" w14:textId="77777777" w:rsidTr="008821BC">
        <w:trPr>
          <w:trHeight w:val="1415"/>
        </w:trPr>
        <w:tc>
          <w:tcPr>
            <w:tcW w:w="5948" w:type="dxa"/>
          </w:tcPr>
          <w:p w14:paraId="0DA5355C" w14:textId="77777777" w:rsidR="00930330" w:rsidRPr="001F525F" w:rsidRDefault="00930330" w:rsidP="008821BC">
            <w:pPr>
              <w:rPr>
                <w:lang w:eastAsia="nl-BE"/>
              </w:rPr>
            </w:pPr>
          </w:p>
        </w:tc>
        <w:tc>
          <w:tcPr>
            <w:tcW w:w="852" w:type="dxa"/>
            <w:textDirection w:val="btLr"/>
          </w:tcPr>
          <w:p w14:paraId="15FCB2F6" w14:textId="77777777" w:rsidR="00930330" w:rsidRPr="001F525F" w:rsidRDefault="00930330" w:rsidP="008821BC">
            <w:pPr>
              <w:rPr>
                <w:lang w:eastAsia="nl-BE"/>
              </w:rPr>
            </w:pPr>
          </w:p>
        </w:tc>
        <w:tc>
          <w:tcPr>
            <w:tcW w:w="852" w:type="dxa"/>
            <w:textDirection w:val="btLr"/>
          </w:tcPr>
          <w:p w14:paraId="1A6A451C" w14:textId="77777777" w:rsidR="00930330" w:rsidRPr="001F525F" w:rsidRDefault="00930330" w:rsidP="008821BC">
            <w:pPr>
              <w:rPr>
                <w:lang w:eastAsia="nl-BE"/>
              </w:rPr>
            </w:pPr>
          </w:p>
        </w:tc>
        <w:tc>
          <w:tcPr>
            <w:tcW w:w="1155" w:type="dxa"/>
            <w:textDirection w:val="btLr"/>
          </w:tcPr>
          <w:p w14:paraId="79EA106B" w14:textId="77777777" w:rsidR="00930330" w:rsidRPr="001F525F" w:rsidRDefault="00930330" w:rsidP="008821BC">
            <w:pPr>
              <w:rPr>
                <w:lang w:eastAsia="nl-BE"/>
              </w:rPr>
            </w:pPr>
          </w:p>
        </w:tc>
        <w:tc>
          <w:tcPr>
            <w:tcW w:w="4369" w:type="dxa"/>
          </w:tcPr>
          <w:p w14:paraId="2384E37E" w14:textId="77777777" w:rsidR="00930330" w:rsidRPr="001F525F" w:rsidRDefault="00930330" w:rsidP="008821BC">
            <w:pPr>
              <w:rPr>
                <w:lang w:eastAsia="nl-BE"/>
              </w:rPr>
            </w:pPr>
          </w:p>
        </w:tc>
      </w:tr>
      <w:tr w:rsidR="00930330" w:rsidRPr="001F525F" w14:paraId="4D703A05" w14:textId="77777777" w:rsidTr="008821BC">
        <w:trPr>
          <w:trHeight w:val="1415"/>
        </w:trPr>
        <w:tc>
          <w:tcPr>
            <w:tcW w:w="5948" w:type="dxa"/>
          </w:tcPr>
          <w:p w14:paraId="01D44257" w14:textId="77777777" w:rsidR="00930330" w:rsidRPr="001F525F" w:rsidRDefault="00930330" w:rsidP="008821BC">
            <w:pPr>
              <w:rPr>
                <w:lang w:eastAsia="nl-BE"/>
              </w:rPr>
            </w:pPr>
          </w:p>
        </w:tc>
        <w:tc>
          <w:tcPr>
            <w:tcW w:w="852" w:type="dxa"/>
            <w:textDirection w:val="btLr"/>
          </w:tcPr>
          <w:p w14:paraId="4701B0F0" w14:textId="77777777" w:rsidR="00930330" w:rsidRPr="001F525F" w:rsidRDefault="00930330" w:rsidP="008821BC">
            <w:pPr>
              <w:rPr>
                <w:lang w:eastAsia="nl-BE"/>
              </w:rPr>
            </w:pPr>
          </w:p>
        </w:tc>
        <w:tc>
          <w:tcPr>
            <w:tcW w:w="852" w:type="dxa"/>
            <w:textDirection w:val="btLr"/>
          </w:tcPr>
          <w:p w14:paraId="26EDBCE9" w14:textId="77777777" w:rsidR="00930330" w:rsidRPr="001F525F" w:rsidRDefault="00930330" w:rsidP="008821BC">
            <w:pPr>
              <w:rPr>
                <w:lang w:eastAsia="nl-BE"/>
              </w:rPr>
            </w:pPr>
          </w:p>
        </w:tc>
        <w:tc>
          <w:tcPr>
            <w:tcW w:w="1155" w:type="dxa"/>
            <w:textDirection w:val="btLr"/>
          </w:tcPr>
          <w:p w14:paraId="0974F956" w14:textId="77777777" w:rsidR="00930330" w:rsidRPr="001F525F" w:rsidRDefault="00930330" w:rsidP="008821BC">
            <w:pPr>
              <w:rPr>
                <w:lang w:eastAsia="nl-BE"/>
              </w:rPr>
            </w:pPr>
          </w:p>
        </w:tc>
        <w:tc>
          <w:tcPr>
            <w:tcW w:w="4369" w:type="dxa"/>
          </w:tcPr>
          <w:p w14:paraId="678DFEAE" w14:textId="77777777" w:rsidR="00930330" w:rsidRPr="001F525F" w:rsidRDefault="00930330" w:rsidP="008821BC">
            <w:pPr>
              <w:rPr>
                <w:lang w:eastAsia="nl-BE"/>
              </w:rPr>
            </w:pPr>
          </w:p>
        </w:tc>
      </w:tr>
      <w:tr w:rsidR="00930330" w:rsidRPr="001F525F" w14:paraId="78F252DF" w14:textId="77777777" w:rsidTr="001E6FAA">
        <w:trPr>
          <w:cantSplit/>
          <w:trHeight w:val="826"/>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085B6" w14:textId="11B01672" w:rsidR="00930330" w:rsidRDefault="001E6FAA" w:rsidP="008821BC">
            <w:pPr>
              <w:rPr>
                <w:lang w:eastAsia="nl-BE"/>
              </w:rPr>
            </w:pPr>
            <w:r w:rsidRPr="001E6FAA">
              <w:rPr>
                <w:lang w:eastAsia="nl-BE"/>
              </w:rPr>
              <w:t>LPD 13</w:t>
            </w:r>
            <w:r w:rsidRPr="001E6FAA">
              <w:rPr>
                <w:lang w:eastAsia="nl-BE"/>
              </w:rPr>
              <w:tab/>
              <w:t>De leerlingen wassen, masseren en verzorgen gelaat, haar en hoofdhuid rekening houdend met het welbevinden en comfort van de klant.</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060674A2" w14:textId="77777777" w:rsidR="00930330" w:rsidRPr="001F525F" w:rsidRDefault="00930330" w:rsidP="008821BC">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0B51257" w14:textId="77777777" w:rsidR="00930330" w:rsidRPr="001F525F" w:rsidRDefault="00930330" w:rsidP="008821BC">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7D8D62E0" w14:textId="77777777" w:rsidR="00930330" w:rsidRPr="001F525F" w:rsidRDefault="00930330" w:rsidP="008821BC">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73252" w14:textId="77777777" w:rsidR="00930330" w:rsidRPr="001F525F" w:rsidRDefault="00930330" w:rsidP="008821BC">
            <w:pPr>
              <w:rPr>
                <w:lang w:eastAsia="nl-BE"/>
              </w:rPr>
            </w:pPr>
          </w:p>
        </w:tc>
      </w:tr>
      <w:tr w:rsidR="00930330" w:rsidRPr="001F525F" w14:paraId="22E3D7A7" w14:textId="77777777" w:rsidTr="008821BC">
        <w:trPr>
          <w:trHeight w:val="1415"/>
        </w:trPr>
        <w:tc>
          <w:tcPr>
            <w:tcW w:w="5948" w:type="dxa"/>
          </w:tcPr>
          <w:p w14:paraId="0362221D" w14:textId="77777777" w:rsidR="00930330" w:rsidRPr="001F525F" w:rsidRDefault="00930330" w:rsidP="008821BC">
            <w:pPr>
              <w:rPr>
                <w:lang w:eastAsia="nl-BE"/>
              </w:rPr>
            </w:pPr>
          </w:p>
        </w:tc>
        <w:tc>
          <w:tcPr>
            <w:tcW w:w="852" w:type="dxa"/>
            <w:textDirection w:val="btLr"/>
          </w:tcPr>
          <w:p w14:paraId="66C351A1" w14:textId="77777777" w:rsidR="00930330" w:rsidRPr="001F525F" w:rsidRDefault="00930330" w:rsidP="008821BC">
            <w:pPr>
              <w:rPr>
                <w:lang w:eastAsia="nl-BE"/>
              </w:rPr>
            </w:pPr>
          </w:p>
        </w:tc>
        <w:tc>
          <w:tcPr>
            <w:tcW w:w="852" w:type="dxa"/>
            <w:textDirection w:val="btLr"/>
          </w:tcPr>
          <w:p w14:paraId="6E1F75F0" w14:textId="77777777" w:rsidR="00930330" w:rsidRPr="001F525F" w:rsidRDefault="00930330" w:rsidP="008821BC">
            <w:pPr>
              <w:rPr>
                <w:lang w:eastAsia="nl-BE"/>
              </w:rPr>
            </w:pPr>
          </w:p>
        </w:tc>
        <w:tc>
          <w:tcPr>
            <w:tcW w:w="1155" w:type="dxa"/>
            <w:textDirection w:val="btLr"/>
          </w:tcPr>
          <w:p w14:paraId="47FC59F8" w14:textId="77777777" w:rsidR="00930330" w:rsidRPr="001F525F" w:rsidRDefault="00930330" w:rsidP="008821BC">
            <w:pPr>
              <w:rPr>
                <w:lang w:eastAsia="nl-BE"/>
              </w:rPr>
            </w:pPr>
          </w:p>
        </w:tc>
        <w:tc>
          <w:tcPr>
            <w:tcW w:w="4369" w:type="dxa"/>
          </w:tcPr>
          <w:p w14:paraId="37145A95" w14:textId="77777777" w:rsidR="00930330" w:rsidRPr="001F525F" w:rsidRDefault="00930330" w:rsidP="008821BC">
            <w:pPr>
              <w:rPr>
                <w:lang w:eastAsia="nl-BE"/>
              </w:rPr>
            </w:pPr>
          </w:p>
        </w:tc>
      </w:tr>
      <w:tr w:rsidR="00930330" w:rsidRPr="001F525F" w14:paraId="57E61652" w14:textId="77777777" w:rsidTr="008821BC">
        <w:trPr>
          <w:trHeight w:val="1415"/>
        </w:trPr>
        <w:tc>
          <w:tcPr>
            <w:tcW w:w="5948" w:type="dxa"/>
          </w:tcPr>
          <w:p w14:paraId="19D4ED20" w14:textId="77777777" w:rsidR="00930330" w:rsidRPr="001F525F" w:rsidRDefault="00930330" w:rsidP="008821BC">
            <w:pPr>
              <w:rPr>
                <w:lang w:eastAsia="nl-BE"/>
              </w:rPr>
            </w:pPr>
          </w:p>
        </w:tc>
        <w:tc>
          <w:tcPr>
            <w:tcW w:w="852" w:type="dxa"/>
            <w:textDirection w:val="btLr"/>
          </w:tcPr>
          <w:p w14:paraId="189994BB" w14:textId="77777777" w:rsidR="00930330" w:rsidRPr="001F525F" w:rsidRDefault="00930330" w:rsidP="008821BC">
            <w:pPr>
              <w:rPr>
                <w:lang w:eastAsia="nl-BE"/>
              </w:rPr>
            </w:pPr>
          </w:p>
        </w:tc>
        <w:tc>
          <w:tcPr>
            <w:tcW w:w="852" w:type="dxa"/>
            <w:textDirection w:val="btLr"/>
          </w:tcPr>
          <w:p w14:paraId="56EB94F0" w14:textId="77777777" w:rsidR="00930330" w:rsidRPr="001F525F" w:rsidRDefault="00930330" w:rsidP="008821BC">
            <w:pPr>
              <w:rPr>
                <w:lang w:eastAsia="nl-BE"/>
              </w:rPr>
            </w:pPr>
          </w:p>
        </w:tc>
        <w:tc>
          <w:tcPr>
            <w:tcW w:w="1155" w:type="dxa"/>
            <w:textDirection w:val="btLr"/>
          </w:tcPr>
          <w:p w14:paraId="26BD8E36" w14:textId="77777777" w:rsidR="00930330" w:rsidRPr="001F525F" w:rsidRDefault="00930330" w:rsidP="008821BC">
            <w:pPr>
              <w:rPr>
                <w:lang w:eastAsia="nl-BE"/>
              </w:rPr>
            </w:pPr>
          </w:p>
        </w:tc>
        <w:tc>
          <w:tcPr>
            <w:tcW w:w="4369" w:type="dxa"/>
          </w:tcPr>
          <w:p w14:paraId="51056AFC" w14:textId="77777777" w:rsidR="00930330" w:rsidRPr="001F525F" w:rsidRDefault="00930330" w:rsidP="008821BC">
            <w:pPr>
              <w:rPr>
                <w:lang w:eastAsia="nl-BE"/>
              </w:rPr>
            </w:pPr>
          </w:p>
        </w:tc>
      </w:tr>
      <w:tr w:rsidR="00930330" w:rsidRPr="001F525F" w14:paraId="49662363" w14:textId="77777777" w:rsidTr="00D37BD1">
        <w:trPr>
          <w:cantSplit/>
          <w:trHeight w:val="538"/>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84800" w14:textId="33FAA1C6" w:rsidR="00930330" w:rsidRDefault="00D37BD1" w:rsidP="008821BC">
            <w:pPr>
              <w:rPr>
                <w:lang w:eastAsia="nl-BE"/>
              </w:rPr>
            </w:pPr>
            <w:r w:rsidRPr="00D37BD1">
              <w:rPr>
                <w:lang w:eastAsia="nl-BE"/>
              </w:rPr>
              <w:t>LPD 14</w:t>
            </w:r>
            <w:r w:rsidRPr="00D37BD1">
              <w:rPr>
                <w:lang w:eastAsia="nl-BE"/>
              </w:rPr>
              <w:tab/>
              <w:t>De leerlingen vormen kapsels tijdelijk om en gebruiken gepaste stylingproducten en afwerkingstechnieken.</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3DAEF7F3" w14:textId="77777777" w:rsidR="00930330" w:rsidRPr="001F525F" w:rsidRDefault="00930330" w:rsidP="008821BC">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7C6AF7D8" w14:textId="77777777" w:rsidR="00930330" w:rsidRPr="001F525F" w:rsidRDefault="00930330" w:rsidP="008821BC">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2EB3201E" w14:textId="77777777" w:rsidR="00930330" w:rsidRPr="001F525F" w:rsidRDefault="00930330" w:rsidP="008821BC">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3E21C" w14:textId="77777777" w:rsidR="00930330" w:rsidRPr="001F525F" w:rsidRDefault="00930330" w:rsidP="008821BC">
            <w:pPr>
              <w:rPr>
                <w:lang w:eastAsia="nl-BE"/>
              </w:rPr>
            </w:pPr>
          </w:p>
        </w:tc>
      </w:tr>
      <w:tr w:rsidR="00930330" w:rsidRPr="001F525F" w14:paraId="2C00898A" w14:textId="77777777" w:rsidTr="008821BC">
        <w:trPr>
          <w:trHeight w:val="1415"/>
        </w:trPr>
        <w:tc>
          <w:tcPr>
            <w:tcW w:w="5948" w:type="dxa"/>
          </w:tcPr>
          <w:p w14:paraId="6E687749" w14:textId="77777777" w:rsidR="00930330" w:rsidRPr="001F525F" w:rsidRDefault="00930330" w:rsidP="008821BC">
            <w:pPr>
              <w:rPr>
                <w:lang w:eastAsia="nl-BE"/>
              </w:rPr>
            </w:pPr>
          </w:p>
        </w:tc>
        <w:tc>
          <w:tcPr>
            <w:tcW w:w="852" w:type="dxa"/>
            <w:textDirection w:val="btLr"/>
          </w:tcPr>
          <w:p w14:paraId="38B5220F" w14:textId="77777777" w:rsidR="00930330" w:rsidRPr="001F525F" w:rsidRDefault="00930330" w:rsidP="008821BC">
            <w:pPr>
              <w:rPr>
                <w:lang w:eastAsia="nl-BE"/>
              </w:rPr>
            </w:pPr>
          </w:p>
        </w:tc>
        <w:tc>
          <w:tcPr>
            <w:tcW w:w="852" w:type="dxa"/>
            <w:textDirection w:val="btLr"/>
          </w:tcPr>
          <w:p w14:paraId="17E85AB7" w14:textId="77777777" w:rsidR="00930330" w:rsidRPr="001F525F" w:rsidRDefault="00930330" w:rsidP="008821BC">
            <w:pPr>
              <w:rPr>
                <w:lang w:eastAsia="nl-BE"/>
              </w:rPr>
            </w:pPr>
          </w:p>
        </w:tc>
        <w:tc>
          <w:tcPr>
            <w:tcW w:w="1155" w:type="dxa"/>
            <w:textDirection w:val="btLr"/>
          </w:tcPr>
          <w:p w14:paraId="47ECD9F9" w14:textId="77777777" w:rsidR="00930330" w:rsidRPr="001F525F" w:rsidRDefault="00930330" w:rsidP="008821BC">
            <w:pPr>
              <w:rPr>
                <w:lang w:eastAsia="nl-BE"/>
              </w:rPr>
            </w:pPr>
          </w:p>
        </w:tc>
        <w:tc>
          <w:tcPr>
            <w:tcW w:w="4369" w:type="dxa"/>
          </w:tcPr>
          <w:p w14:paraId="647307D6" w14:textId="77777777" w:rsidR="00930330" w:rsidRPr="001F525F" w:rsidRDefault="00930330" w:rsidP="008821BC">
            <w:pPr>
              <w:rPr>
                <w:lang w:eastAsia="nl-BE"/>
              </w:rPr>
            </w:pPr>
          </w:p>
        </w:tc>
      </w:tr>
      <w:tr w:rsidR="00930330" w:rsidRPr="001F525F" w14:paraId="532293E0" w14:textId="77777777" w:rsidTr="008821BC">
        <w:trPr>
          <w:trHeight w:val="1415"/>
        </w:trPr>
        <w:tc>
          <w:tcPr>
            <w:tcW w:w="5948" w:type="dxa"/>
          </w:tcPr>
          <w:p w14:paraId="2BA94315" w14:textId="77777777" w:rsidR="00930330" w:rsidRPr="001F525F" w:rsidRDefault="00930330" w:rsidP="008821BC">
            <w:pPr>
              <w:rPr>
                <w:lang w:eastAsia="nl-BE"/>
              </w:rPr>
            </w:pPr>
          </w:p>
        </w:tc>
        <w:tc>
          <w:tcPr>
            <w:tcW w:w="852" w:type="dxa"/>
            <w:textDirection w:val="btLr"/>
          </w:tcPr>
          <w:p w14:paraId="177F4F34" w14:textId="77777777" w:rsidR="00930330" w:rsidRPr="001F525F" w:rsidRDefault="00930330" w:rsidP="008821BC">
            <w:pPr>
              <w:rPr>
                <w:lang w:eastAsia="nl-BE"/>
              </w:rPr>
            </w:pPr>
          </w:p>
        </w:tc>
        <w:tc>
          <w:tcPr>
            <w:tcW w:w="852" w:type="dxa"/>
            <w:textDirection w:val="btLr"/>
          </w:tcPr>
          <w:p w14:paraId="0A0E37D0" w14:textId="77777777" w:rsidR="00930330" w:rsidRPr="001F525F" w:rsidRDefault="00930330" w:rsidP="008821BC">
            <w:pPr>
              <w:rPr>
                <w:lang w:eastAsia="nl-BE"/>
              </w:rPr>
            </w:pPr>
          </w:p>
        </w:tc>
        <w:tc>
          <w:tcPr>
            <w:tcW w:w="1155" w:type="dxa"/>
            <w:textDirection w:val="btLr"/>
          </w:tcPr>
          <w:p w14:paraId="5E7FE9B2" w14:textId="77777777" w:rsidR="00930330" w:rsidRPr="001F525F" w:rsidRDefault="00930330" w:rsidP="008821BC">
            <w:pPr>
              <w:rPr>
                <w:lang w:eastAsia="nl-BE"/>
              </w:rPr>
            </w:pPr>
          </w:p>
        </w:tc>
        <w:tc>
          <w:tcPr>
            <w:tcW w:w="4369" w:type="dxa"/>
          </w:tcPr>
          <w:p w14:paraId="6C354846" w14:textId="77777777" w:rsidR="00930330" w:rsidRPr="001F525F" w:rsidRDefault="00930330" w:rsidP="008821BC">
            <w:pPr>
              <w:rPr>
                <w:lang w:eastAsia="nl-BE"/>
              </w:rPr>
            </w:pPr>
          </w:p>
        </w:tc>
      </w:tr>
      <w:tr w:rsidR="00930330" w:rsidRPr="001F525F" w14:paraId="456B6149" w14:textId="77777777" w:rsidTr="003202FE">
        <w:trPr>
          <w:cantSplit/>
          <w:trHeight w:val="977"/>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BE6F5F" w14:textId="77777777" w:rsidR="003202FE" w:rsidRDefault="003202FE" w:rsidP="003202FE">
            <w:pPr>
              <w:rPr>
                <w:lang w:eastAsia="nl-BE"/>
              </w:rPr>
            </w:pPr>
            <w:r>
              <w:rPr>
                <w:lang w:eastAsia="nl-BE"/>
              </w:rPr>
              <w:lastRenderedPageBreak/>
              <w:t>LPD 15</w:t>
            </w:r>
            <w:r>
              <w:rPr>
                <w:lang w:eastAsia="nl-BE"/>
              </w:rPr>
              <w:tab/>
              <w:t>De leerlingen vormen kapsels blijvend om rekening houdend met verschillende snitvormen, haarlengten en -soorten.</w:t>
            </w:r>
          </w:p>
          <w:p w14:paraId="72AD9BA3" w14:textId="51E8FC33" w:rsidR="00930330" w:rsidRPr="003202FE" w:rsidRDefault="003202FE" w:rsidP="003202FE">
            <w:pPr>
              <w:ind w:left="357" w:hanging="357"/>
            </w:pPr>
            <w:r>
              <w:t>*</w:t>
            </w:r>
            <w:r w:rsidRPr="003202FE">
              <w:t>Chemische processen</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0938B3A7" w14:textId="77777777" w:rsidR="00930330" w:rsidRPr="001F525F" w:rsidRDefault="00930330" w:rsidP="008821BC">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5F50D5D3" w14:textId="77777777" w:rsidR="00930330" w:rsidRPr="001F525F" w:rsidRDefault="00930330" w:rsidP="008821BC">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3B27D66C" w14:textId="77777777" w:rsidR="00930330" w:rsidRPr="001F525F" w:rsidRDefault="00930330" w:rsidP="008821BC">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59ADC0" w14:textId="77777777" w:rsidR="00930330" w:rsidRPr="001F525F" w:rsidRDefault="00930330" w:rsidP="008821BC">
            <w:pPr>
              <w:rPr>
                <w:lang w:eastAsia="nl-BE"/>
              </w:rPr>
            </w:pPr>
          </w:p>
        </w:tc>
      </w:tr>
      <w:tr w:rsidR="00930330" w:rsidRPr="001F525F" w14:paraId="2C6C553D" w14:textId="77777777" w:rsidTr="008821BC">
        <w:trPr>
          <w:trHeight w:val="1415"/>
        </w:trPr>
        <w:tc>
          <w:tcPr>
            <w:tcW w:w="5948" w:type="dxa"/>
          </w:tcPr>
          <w:p w14:paraId="438012C0" w14:textId="77777777" w:rsidR="00930330" w:rsidRPr="001F525F" w:rsidRDefault="00930330" w:rsidP="008821BC">
            <w:pPr>
              <w:rPr>
                <w:lang w:eastAsia="nl-BE"/>
              </w:rPr>
            </w:pPr>
          </w:p>
        </w:tc>
        <w:tc>
          <w:tcPr>
            <w:tcW w:w="852" w:type="dxa"/>
            <w:textDirection w:val="btLr"/>
          </w:tcPr>
          <w:p w14:paraId="235C2971" w14:textId="77777777" w:rsidR="00930330" w:rsidRPr="001F525F" w:rsidRDefault="00930330" w:rsidP="008821BC">
            <w:pPr>
              <w:rPr>
                <w:lang w:eastAsia="nl-BE"/>
              </w:rPr>
            </w:pPr>
          </w:p>
        </w:tc>
        <w:tc>
          <w:tcPr>
            <w:tcW w:w="852" w:type="dxa"/>
            <w:textDirection w:val="btLr"/>
          </w:tcPr>
          <w:p w14:paraId="21AE97CA" w14:textId="77777777" w:rsidR="00930330" w:rsidRPr="001F525F" w:rsidRDefault="00930330" w:rsidP="008821BC">
            <w:pPr>
              <w:rPr>
                <w:lang w:eastAsia="nl-BE"/>
              </w:rPr>
            </w:pPr>
          </w:p>
        </w:tc>
        <w:tc>
          <w:tcPr>
            <w:tcW w:w="1155" w:type="dxa"/>
            <w:textDirection w:val="btLr"/>
          </w:tcPr>
          <w:p w14:paraId="4201DBA7" w14:textId="77777777" w:rsidR="00930330" w:rsidRPr="001F525F" w:rsidRDefault="00930330" w:rsidP="008821BC">
            <w:pPr>
              <w:rPr>
                <w:lang w:eastAsia="nl-BE"/>
              </w:rPr>
            </w:pPr>
          </w:p>
        </w:tc>
        <w:tc>
          <w:tcPr>
            <w:tcW w:w="4369" w:type="dxa"/>
          </w:tcPr>
          <w:p w14:paraId="5C546324" w14:textId="77777777" w:rsidR="00930330" w:rsidRPr="001F525F" w:rsidRDefault="00930330" w:rsidP="008821BC">
            <w:pPr>
              <w:rPr>
                <w:lang w:eastAsia="nl-BE"/>
              </w:rPr>
            </w:pPr>
          </w:p>
        </w:tc>
      </w:tr>
      <w:tr w:rsidR="00930330" w:rsidRPr="001F525F" w14:paraId="09B8D0B1" w14:textId="77777777" w:rsidTr="008821BC">
        <w:trPr>
          <w:trHeight w:val="1415"/>
        </w:trPr>
        <w:tc>
          <w:tcPr>
            <w:tcW w:w="5948" w:type="dxa"/>
          </w:tcPr>
          <w:p w14:paraId="530ED3FC" w14:textId="77777777" w:rsidR="00930330" w:rsidRPr="001F525F" w:rsidRDefault="00930330" w:rsidP="008821BC">
            <w:pPr>
              <w:rPr>
                <w:lang w:eastAsia="nl-BE"/>
              </w:rPr>
            </w:pPr>
          </w:p>
        </w:tc>
        <w:tc>
          <w:tcPr>
            <w:tcW w:w="852" w:type="dxa"/>
            <w:textDirection w:val="btLr"/>
          </w:tcPr>
          <w:p w14:paraId="7AE747AE" w14:textId="77777777" w:rsidR="00930330" w:rsidRPr="001F525F" w:rsidRDefault="00930330" w:rsidP="008821BC">
            <w:pPr>
              <w:rPr>
                <w:lang w:eastAsia="nl-BE"/>
              </w:rPr>
            </w:pPr>
          </w:p>
        </w:tc>
        <w:tc>
          <w:tcPr>
            <w:tcW w:w="852" w:type="dxa"/>
            <w:textDirection w:val="btLr"/>
          </w:tcPr>
          <w:p w14:paraId="15B5D5F3" w14:textId="77777777" w:rsidR="00930330" w:rsidRPr="001F525F" w:rsidRDefault="00930330" w:rsidP="008821BC">
            <w:pPr>
              <w:rPr>
                <w:lang w:eastAsia="nl-BE"/>
              </w:rPr>
            </w:pPr>
          </w:p>
        </w:tc>
        <w:tc>
          <w:tcPr>
            <w:tcW w:w="1155" w:type="dxa"/>
            <w:textDirection w:val="btLr"/>
          </w:tcPr>
          <w:p w14:paraId="7BDD88F1" w14:textId="77777777" w:rsidR="00930330" w:rsidRPr="001F525F" w:rsidRDefault="00930330" w:rsidP="008821BC">
            <w:pPr>
              <w:rPr>
                <w:lang w:eastAsia="nl-BE"/>
              </w:rPr>
            </w:pPr>
          </w:p>
        </w:tc>
        <w:tc>
          <w:tcPr>
            <w:tcW w:w="4369" w:type="dxa"/>
          </w:tcPr>
          <w:p w14:paraId="7CDB7232" w14:textId="77777777" w:rsidR="00930330" w:rsidRPr="001F525F" w:rsidRDefault="00930330" w:rsidP="008821BC">
            <w:pPr>
              <w:rPr>
                <w:lang w:eastAsia="nl-BE"/>
              </w:rPr>
            </w:pPr>
          </w:p>
        </w:tc>
      </w:tr>
      <w:tr w:rsidR="00930330" w:rsidRPr="001F525F" w14:paraId="72763C59" w14:textId="77777777" w:rsidTr="00495F71">
        <w:trPr>
          <w:cantSplit/>
          <w:trHeight w:val="535"/>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09F41" w14:textId="666F1607" w:rsidR="00930330" w:rsidRDefault="00495F71" w:rsidP="008821BC">
            <w:pPr>
              <w:rPr>
                <w:lang w:eastAsia="nl-BE"/>
              </w:rPr>
            </w:pPr>
            <w:r w:rsidRPr="00495F71">
              <w:rPr>
                <w:lang w:eastAsia="nl-BE"/>
              </w:rPr>
              <w:t>LPD 16</w:t>
            </w:r>
            <w:r w:rsidRPr="00495F71">
              <w:rPr>
                <w:lang w:eastAsia="nl-BE"/>
              </w:rPr>
              <w:tab/>
              <w:t>De leerlingen voeren gelegenheidskapsels uit met gepaste volumematerialen en accessoires.</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554A4D0A" w14:textId="77777777" w:rsidR="00930330" w:rsidRPr="001F525F" w:rsidRDefault="00930330" w:rsidP="008821BC">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1E7A5CF7" w14:textId="77777777" w:rsidR="00930330" w:rsidRPr="001F525F" w:rsidRDefault="00930330" w:rsidP="008821BC">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574D2B86" w14:textId="77777777" w:rsidR="00930330" w:rsidRPr="001F525F" w:rsidRDefault="00930330" w:rsidP="008821BC">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B8B92" w14:textId="77777777" w:rsidR="00930330" w:rsidRPr="001F525F" w:rsidRDefault="00930330" w:rsidP="008821BC">
            <w:pPr>
              <w:rPr>
                <w:lang w:eastAsia="nl-BE"/>
              </w:rPr>
            </w:pPr>
          </w:p>
        </w:tc>
      </w:tr>
      <w:tr w:rsidR="00930330" w:rsidRPr="001F525F" w14:paraId="2A981BB0" w14:textId="77777777" w:rsidTr="008821BC">
        <w:trPr>
          <w:trHeight w:val="1415"/>
        </w:trPr>
        <w:tc>
          <w:tcPr>
            <w:tcW w:w="5948" w:type="dxa"/>
          </w:tcPr>
          <w:p w14:paraId="3CF61A25" w14:textId="77777777" w:rsidR="00930330" w:rsidRPr="001F525F" w:rsidRDefault="00930330" w:rsidP="008821BC">
            <w:pPr>
              <w:rPr>
                <w:lang w:eastAsia="nl-BE"/>
              </w:rPr>
            </w:pPr>
          </w:p>
        </w:tc>
        <w:tc>
          <w:tcPr>
            <w:tcW w:w="852" w:type="dxa"/>
            <w:textDirection w:val="btLr"/>
          </w:tcPr>
          <w:p w14:paraId="4855C200" w14:textId="77777777" w:rsidR="00930330" w:rsidRPr="001F525F" w:rsidRDefault="00930330" w:rsidP="008821BC">
            <w:pPr>
              <w:rPr>
                <w:lang w:eastAsia="nl-BE"/>
              </w:rPr>
            </w:pPr>
          </w:p>
        </w:tc>
        <w:tc>
          <w:tcPr>
            <w:tcW w:w="852" w:type="dxa"/>
            <w:textDirection w:val="btLr"/>
          </w:tcPr>
          <w:p w14:paraId="1D005B8F" w14:textId="77777777" w:rsidR="00930330" w:rsidRPr="001F525F" w:rsidRDefault="00930330" w:rsidP="008821BC">
            <w:pPr>
              <w:rPr>
                <w:lang w:eastAsia="nl-BE"/>
              </w:rPr>
            </w:pPr>
          </w:p>
        </w:tc>
        <w:tc>
          <w:tcPr>
            <w:tcW w:w="1155" w:type="dxa"/>
            <w:textDirection w:val="btLr"/>
          </w:tcPr>
          <w:p w14:paraId="31C54375" w14:textId="77777777" w:rsidR="00930330" w:rsidRPr="001F525F" w:rsidRDefault="00930330" w:rsidP="008821BC">
            <w:pPr>
              <w:rPr>
                <w:lang w:eastAsia="nl-BE"/>
              </w:rPr>
            </w:pPr>
          </w:p>
        </w:tc>
        <w:tc>
          <w:tcPr>
            <w:tcW w:w="4369" w:type="dxa"/>
          </w:tcPr>
          <w:p w14:paraId="77B9B66B" w14:textId="77777777" w:rsidR="00930330" w:rsidRPr="001F525F" w:rsidRDefault="00930330" w:rsidP="008821BC">
            <w:pPr>
              <w:rPr>
                <w:lang w:eastAsia="nl-BE"/>
              </w:rPr>
            </w:pPr>
          </w:p>
        </w:tc>
      </w:tr>
      <w:tr w:rsidR="00930330" w:rsidRPr="001F525F" w14:paraId="19617488" w14:textId="77777777" w:rsidTr="008821BC">
        <w:trPr>
          <w:trHeight w:val="1415"/>
        </w:trPr>
        <w:tc>
          <w:tcPr>
            <w:tcW w:w="5948" w:type="dxa"/>
          </w:tcPr>
          <w:p w14:paraId="0F066293" w14:textId="77777777" w:rsidR="00930330" w:rsidRDefault="00930330" w:rsidP="008821BC">
            <w:pPr>
              <w:rPr>
                <w:lang w:eastAsia="nl-BE"/>
              </w:rPr>
            </w:pPr>
          </w:p>
          <w:p w14:paraId="3F0CEA2D" w14:textId="77777777" w:rsidR="0084514B" w:rsidRDefault="0084514B" w:rsidP="008821BC">
            <w:pPr>
              <w:rPr>
                <w:lang w:eastAsia="nl-BE"/>
              </w:rPr>
            </w:pPr>
          </w:p>
          <w:p w14:paraId="7B659810" w14:textId="77777777" w:rsidR="0084514B" w:rsidRDefault="0084514B" w:rsidP="008821BC">
            <w:pPr>
              <w:rPr>
                <w:lang w:eastAsia="nl-BE"/>
              </w:rPr>
            </w:pPr>
          </w:p>
          <w:p w14:paraId="286AE94F" w14:textId="77777777" w:rsidR="0084514B" w:rsidRPr="001F525F" w:rsidRDefault="0084514B" w:rsidP="008821BC">
            <w:pPr>
              <w:rPr>
                <w:lang w:eastAsia="nl-BE"/>
              </w:rPr>
            </w:pPr>
          </w:p>
        </w:tc>
        <w:tc>
          <w:tcPr>
            <w:tcW w:w="852" w:type="dxa"/>
            <w:textDirection w:val="btLr"/>
          </w:tcPr>
          <w:p w14:paraId="28854249" w14:textId="77777777" w:rsidR="00930330" w:rsidRPr="001F525F" w:rsidRDefault="00930330" w:rsidP="008821BC">
            <w:pPr>
              <w:rPr>
                <w:lang w:eastAsia="nl-BE"/>
              </w:rPr>
            </w:pPr>
          </w:p>
        </w:tc>
        <w:tc>
          <w:tcPr>
            <w:tcW w:w="852" w:type="dxa"/>
            <w:textDirection w:val="btLr"/>
          </w:tcPr>
          <w:p w14:paraId="1B4CA20B" w14:textId="77777777" w:rsidR="00930330" w:rsidRPr="001F525F" w:rsidRDefault="00930330" w:rsidP="008821BC">
            <w:pPr>
              <w:rPr>
                <w:lang w:eastAsia="nl-BE"/>
              </w:rPr>
            </w:pPr>
          </w:p>
        </w:tc>
        <w:tc>
          <w:tcPr>
            <w:tcW w:w="1155" w:type="dxa"/>
            <w:textDirection w:val="btLr"/>
          </w:tcPr>
          <w:p w14:paraId="65F14A53" w14:textId="77777777" w:rsidR="00930330" w:rsidRPr="001F525F" w:rsidRDefault="00930330" w:rsidP="008821BC">
            <w:pPr>
              <w:rPr>
                <w:lang w:eastAsia="nl-BE"/>
              </w:rPr>
            </w:pPr>
          </w:p>
        </w:tc>
        <w:tc>
          <w:tcPr>
            <w:tcW w:w="4369" w:type="dxa"/>
          </w:tcPr>
          <w:p w14:paraId="74BD332E" w14:textId="77777777" w:rsidR="00930330" w:rsidRPr="001F525F" w:rsidRDefault="00930330" w:rsidP="008821BC">
            <w:pPr>
              <w:rPr>
                <w:lang w:eastAsia="nl-BE"/>
              </w:rPr>
            </w:pPr>
          </w:p>
        </w:tc>
      </w:tr>
      <w:tr w:rsidR="00930330" w:rsidRPr="001F525F" w14:paraId="454CA36C" w14:textId="77777777" w:rsidTr="0084514B">
        <w:trPr>
          <w:cantSplit/>
          <w:trHeight w:val="835"/>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BEB0B7" w14:textId="31A19045" w:rsidR="00930330" w:rsidRDefault="0084514B" w:rsidP="008821BC">
            <w:pPr>
              <w:rPr>
                <w:lang w:eastAsia="nl-BE"/>
              </w:rPr>
            </w:pPr>
            <w:r w:rsidRPr="0084514B">
              <w:rPr>
                <w:lang w:eastAsia="nl-BE"/>
              </w:rPr>
              <w:t>LPD 17</w:t>
            </w:r>
            <w:r w:rsidRPr="0084514B">
              <w:rPr>
                <w:lang w:eastAsia="nl-BE"/>
              </w:rPr>
              <w:tab/>
              <w:t>De leerlingen kleuren en ontkleuren het haar gedeeltelijk en volledig, voeren voor- en nabehandeling uit en passen kleurcorrecties toe.</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48E0BD6" w14:textId="77777777" w:rsidR="00930330" w:rsidRPr="001F525F" w:rsidRDefault="00930330" w:rsidP="008821BC">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1868E2CB" w14:textId="77777777" w:rsidR="00930330" w:rsidRPr="001F525F" w:rsidRDefault="00930330" w:rsidP="008821BC">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0AD13541" w14:textId="77777777" w:rsidR="00930330" w:rsidRPr="001F525F" w:rsidRDefault="00930330" w:rsidP="008821BC">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4B83C" w14:textId="77777777" w:rsidR="00930330" w:rsidRPr="001F525F" w:rsidRDefault="00930330" w:rsidP="008821BC">
            <w:pPr>
              <w:rPr>
                <w:lang w:eastAsia="nl-BE"/>
              </w:rPr>
            </w:pPr>
          </w:p>
        </w:tc>
      </w:tr>
      <w:tr w:rsidR="00930330" w:rsidRPr="001F525F" w14:paraId="047D45FE" w14:textId="77777777" w:rsidTr="008821BC">
        <w:trPr>
          <w:trHeight w:val="1415"/>
        </w:trPr>
        <w:tc>
          <w:tcPr>
            <w:tcW w:w="5948" w:type="dxa"/>
          </w:tcPr>
          <w:p w14:paraId="282646F8" w14:textId="77777777" w:rsidR="00930330" w:rsidRPr="001F525F" w:rsidRDefault="00930330" w:rsidP="008821BC">
            <w:pPr>
              <w:rPr>
                <w:lang w:eastAsia="nl-BE"/>
              </w:rPr>
            </w:pPr>
          </w:p>
        </w:tc>
        <w:tc>
          <w:tcPr>
            <w:tcW w:w="852" w:type="dxa"/>
            <w:textDirection w:val="btLr"/>
          </w:tcPr>
          <w:p w14:paraId="5F7D5EAD" w14:textId="77777777" w:rsidR="00930330" w:rsidRPr="001F525F" w:rsidRDefault="00930330" w:rsidP="008821BC">
            <w:pPr>
              <w:rPr>
                <w:lang w:eastAsia="nl-BE"/>
              </w:rPr>
            </w:pPr>
          </w:p>
        </w:tc>
        <w:tc>
          <w:tcPr>
            <w:tcW w:w="852" w:type="dxa"/>
            <w:textDirection w:val="btLr"/>
          </w:tcPr>
          <w:p w14:paraId="67A5F0BB" w14:textId="77777777" w:rsidR="00930330" w:rsidRPr="001F525F" w:rsidRDefault="00930330" w:rsidP="008821BC">
            <w:pPr>
              <w:rPr>
                <w:lang w:eastAsia="nl-BE"/>
              </w:rPr>
            </w:pPr>
          </w:p>
        </w:tc>
        <w:tc>
          <w:tcPr>
            <w:tcW w:w="1155" w:type="dxa"/>
            <w:textDirection w:val="btLr"/>
          </w:tcPr>
          <w:p w14:paraId="641126A0" w14:textId="77777777" w:rsidR="00930330" w:rsidRPr="001F525F" w:rsidRDefault="00930330" w:rsidP="008821BC">
            <w:pPr>
              <w:rPr>
                <w:lang w:eastAsia="nl-BE"/>
              </w:rPr>
            </w:pPr>
          </w:p>
        </w:tc>
        <w:tc>
          <w:tcPr>
            <w:tcW w:w="4369" w:type="dxa"/>
          </w:tcPr>
          <w:p w14:paraId="0103A929" w14:textId="77777777" w:rsidR="00930330" w:rsidRPr="001F525F" w:rsidRDefault="00930330" w:rsidP="008821BC">
            <w:pPr>
              <w:rPr>
                <w:lang w:eastAsia="nl-BE"/>
              </w:rPr>
            </w:pPr>
          </w:p>
        </w:tc>
      </w:tr>
      <w:tr w:rsidR="00930330" w:rsidRPr="001F525F" w14:paraId="125F433F" w14:textId="77777777" w:rsidTr="008821BC">
        <w:trPr>
          <w:trHeight w:val="1415"/>
        </w:trPr>
        <w:tc>
          <w:tcPr>
            <w:tcW w:w="5948" w:type="dxa"/>
          </w:tcPr>
          <w:p w14:paraId="54F2C850" w14:textId="77777777" w:rsidR="00930330" w:rsidRPr="001F525F" w:rsidRDefault="00930330" w:rsidP="008821BC">
            <w:pPr>
              <w:rPr>
                <w:lang w:eastAsia="nl-BE"/>
              </w:rPr>
            </w:pPr>
          </w:p>
        </w:tc>
        <w:tc>
          <w:tcPr>
            <w:tcW w:w="852" w:type="dxa"/>
            <w:textDirection w:val="btLr"/>
          </w:tcPr>
          <w:p w14:paraId="00FB7C64" w14:textId="77777777" w:rsidR="00930330" w:rsidRPr="001F525F" w:rsidRDefault="00930330" w:rsidP="008821BC">
            <w:pPr>
              <w:rPr>
                <w:lang w:eastAsia="nl-BE"/>
              </w:rPr>
            </w:pPr>
          </w:p>
        </w:tc>
        <w:tc>
          <w:tcPr>
            <w:tcW w:w="852" w:type="dxa"/>
            <w:textDirection w:val="btLr"/>
          </w:tcPr>
          <w:p w14:paraId="4ADFBBF4" w14:textId="77777777" w:rsidR="00930330" w:rsidRPr="001F525F" w:rsidRDefault="00930330" w:rsidP="008821BC">
            <w:pPr>
              <w:rPr>
                <w:lang w:eastAsia="nl-BE"/>
              </w:rPr>
            </w:pPr>
          </w:p>
        </w:tc>
        <w:tc>
          <w:tcPr>
            <w:tcW w:w="1155" w:type="dxa"/>
            <w:textDirection w:val="btLr"/>
          </w:tcPr>
          <w:p w14:paraId="043A5F41" w14:textId="77777777" w:rsidR="00930330" w:rsidRPr="001F525F" w:rsidRDefault="00930330" w:rsidP="008821BC">
            <w:pPr>
              <w:rPr>
                <w:lang w:eastAsia="nl-BE"/>
              </w:rPr>
            </w:pPr>
          </w:p>
        </w:tc>
        <w:tc>
          <w:tcPr>
            <w:tcW w:w="4369" w:type="dxa"/>
          </w:tcPr>
          <w:p w14:paraId="4E64F6DC" w14:textId="77777777" w:rsidR="00930330" w:rsidRPr="001F525F" w:rsidRDefault="00930330" w:rsidP="008821BC">
            <w:pPr>
              <w:rPr>
                <w:lang w:eastAsia="nl-BE"/>
              </w:rPr>
            </w:pPr>
          </w:p>
        </w:tc>
      </w:tr>
      <w:tr w:rsidR="00930330" w:rsidRPr="001F525F" w14:paraId="115FD3ED" w14:textId="77777777" w:rsidTr="00FB5C4B">
        <w:trPr>
          <w:cantSplit/>
          <w:trHeight w:val="1243"/>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52A2D" w14:textId="77777777" w:rsidR="00FB5C4B" w:rsidRDefault="00FB5C4B" w:rsidP="00FB5C4B">
            <w:pPr>
              <w:rPr>
                <w:lang w:eastAsia="nl-BE"/>
              </w:rPr>
            </w:pPr>
            <w:r>
              <w:rPr>
                <w:lang w:eastAsia="nl-BE"/>
              </w:rPr>
              <w:t>LPD 18</w:t>
            </w:r>
            <w:r>
              <w:rPr>
                <w:lang w:eastAsia="nl-BE"/>
              </w:rPr>
              <w:tab/>
              <w:t>De leerlingen voeren basis- en gecombineerde snitten uit rekening houdend met diverse haarlengten en -structuren en personaliseren het kapsel.</w:t>
            </w:r>
          </w:p>
          <w:p w14:paraId="444FF982" w14:textId="0868C12E" w:rsidR="00FB5C4B" w:rsidRDefault="00FB5C4B" w:rsidP="00FB5C4B">
            <w:pPr>
              <w:rPr>
                <w:lang w:eastAsia="nl-BE"/>
              </w:rPr>
            </w:pPr>
            <w:r>
              <w:rPr>
                <w:lang w:eastAsia="nl-BE"/>
              </w:rPr>
              <w:t>*Knip- en opkamtechnieken</w:t>
            </w:r>
          </w:p>
          <w:p w14:paraId="6A93F733" w14:textId="35C7A527" w:rsidR="00930330" w:rsidRDefault="00FB5C4B" w:rsidP="00FB5C4B">
            <w:pPr>
              <w:rPr>
                <w:lang w:eastAsia="nl-BE"/>
              </w:rPr>
            </w:pPr>
            <w:r>
              <w:rPr>
                <w:lang w:eastAsia="nl-BE"/>
              </w:rPr>
              <w:t>*Droog-, brush- en afwerkingstechnieken</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97F5DC8" w14:textId="77777777" w:rsidR="00930330" w:rsidRPr="001F525F" w:rsidRDefault="00930330" w:rsidP="008821BC">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363D9DF8" w14:textId="77777777" w:rsidR="00930330" w:rsidRPr="001F525F" w:rsidRDefault="00930330" w:rsidP="008821BC">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74E2048A" w14:textId="77777777" w:rsidR="00930330" w:rsidRPr="001F525F" w:rsidRDefault="00930330" w:rsidP="008821BC">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D50CFC" w14:textId="77777777" w:rsidR="00930330" w:rsidRPr="001F525F" w:rsidRDefault="00930330" w:rsidP="008821BC">
            <w:pPr>
              <w:rPr>
                <w:lang w:eastAsia="nl-BE"/>
              </w:rPr>
            </w:pPr>
          </w:p>
        </w:tc>
      </w:tr>
      <w:tr w:rsidR="00930330" w:rsidRPr="001F525F" w14:paraId="68BA85AF" w14:textId="77777777" w:rsidTr="008821BC">
        <w:trPr>
          <w:trHeight w:val="1415"/>
        </w:trPr>
        <w:tc>
          <w:tcPr>
            <w:tcW w:w="5948" w:type="dxa"/>
          </w:tcPr>
          <w:p w14:paraId="2451DD4D" w14:textId="77777777" w:rsidR="00930330" w:rsidRPr="001F525F" w:rsidRDefault="00930330" w:rsidP="008821BC">
            <w:pPr>
              <w:rPr>
                <w:lang w:eastAsia="nl-BE"/>
              </w:rPr>
            </w:pPr>
          </w:p>
        </w:tc>
        <w:tc>
          <w:tcPr>
            <w:tcW w:w="852" w:type="dxa"/>
            <w:textDirection w:val="btLr"/>
          </w:tcPr>
          <w:p w14:paraId="73A3A145" w14:textId="77777777" w:rsidR="00930330" w:rsidRPr="001F525F" w:rsidRDefault="00930330" w:rsidP="008821BC">
            <w:pPr>
              <w:rPr>
                <w:lang w:eastAsia="nl-BE"/>
              </w:rPr>
            </w:pPr>
          </w:p>
        </w:tc>
        <w:tc>
          <w:tcPr>
            <w:tcW w:w="852" w:type="dxa"/>
            <w:textDirection w:val="btLr"/>
          </w:tcPr>
          <w:p w14:paraId="676ECD26" w14:textId="77777777" w:rsidR="00930330" w:rsidRPr="001F525F" w:rsidRDefault="00930330" w:rsidP="008821BC">
            <w:pPr>
              <w:rPr>
                <w:lang w:eastAsia="nl-BE"/>
              </w:rPr>
            </w:pPr>
          </w:p>
        </w:tc>
        <w:tc>
          <w:tcPr>
            <w:tcW w:w="1155" w:type="dxa"/>
            <w:textDirection w:val="btLr"/>
          </w:tcPr>
          <w:p w14:paraId="20C11907" w14:textId="77777777" w:rsidR="00930330" w:rsidRPr="001F525F" w:rsidRDefault="00930330" w:rsidP="008821BC">
            <w:pPr>
              <w:rPr>
                <w:lang w:eastAsia="nl-BE"/>
              </w:rPr>
            </w:pPr>
          </w:p>
        </w:tc>
        <w:tc>
          <w:tcPr>
            <w:tcW w:w="4369" w:type="dxa"/>
          </w:tcPr>
          <w:p w14:paraId="2AE9DC70" w14:textId="77777777" w:rsidR="00930330" w:rsidRPr="001F525F" w:rsidRDefault="00930330" w:rsidP="008821BC">
            <w:pPr>
              <w:rPr>
                <w:lang w:eastAsia="nl-BE"/>
              </w:rPr>
            </w:pPr>
          </w:p>
        </w:tc>
      </w:tr>
      <w:tr w:rsidR="00930330" w:rsidRPr="001F525F" w14:paraId="3AF7E4FC" w14:textId="77777777" w:rsidTr="008821BC">
        <w:trPr>
          <w:trHeight w:val="1415"/>
        </w:trPr>
        <w:tc>
          <w:tcPr>
            <w:tcW w:w="5948" w:type="dxa"/>
          </w:tcPr>
          <w:p w14:paraId="38A3F0DB" w14:textId="77777777" w:rsidR="00930330" w:rsidRDefault="00930330" w:rsidP="008821BC">
            <w:pPr>
              <w:rPr>
                <w:lang w:eastAsia="nl-BE"/>
              </w:rPr>
            </w:pPr>
          </w:p>
          <w:p w14:paraId="4F4AF446" w14:textId="77777777" w:rsidR="00361042" w:rsidRDefault="00361042" w:rsidP="008821BC">
            <w:pPr>
              <w:rPr>
                <w:lang w:eastAsia="nl-BE"/>
              </w:rPr>
            </w:pPr>
          </w:p>
          <w:p w14:paraId="56A771F9" w14:textId="77777777" w:rsidR="00361042" w:rsidRPr="001F525F" w:rsidRDefault="00361042" w:rsidP="008821BC">
            <w:pPr>
              <w:rPr>
                <w:lang w:eastAsia="nl-BE"/>
              </w:rPr>
            </w:pPr>
          </w:p>
        </w:tc>
        <w:tc>
          <w:tcPr>
            <w:tcW w:w="852" w:type="dxa"/>
            <w:textDirection w:val="btLr"/>
          </w:tcPr>
          <w:p w14:paraId="70CC50C5" w14:textId="77777777" w:rsidR="00930330" w:rsidRPr="001F525F" w:rsidRDefault="00930330" w:rsidP="008821BC">
            <w:pPr>
              <w:rPr>
                <w:lang w:eastAsia="nl-BE"/>
              </w:rPr>
            </w:pPr>
          </w:p>
        </w:tc>
        <w:tc>
          <w:tcPr>
            <w:tcW w:w="852" w:type="dxa"/>
            <w:textDirection w:val="btLr"/>
          </w:tcPr>
          <w:p w14:paraId="6943844F" w14:textId="77777777" w:rsidR="00930330" w:rsidRPr="001F525F" w:rsidRDefault="00930330" w:rsidP="008821BC">
            <w:pPr>
              <w:rPr>
                <w:lang w:eastAsia="nl-BE"/>
              </w:rPr>
            </w:pPr>
          </w:p>
        </w:tc>
        <w:tc>
          <w:tcPr>
            <w:tcW w:w="1155" w:type="dxa"/>
            <w:textDirection w:val="btLr"/>
          </w:tcPr>
          <w:p w14:paraId="5E37B685" w14:textId="77777777" w:rsidR="00930330" w:rsidRPr="001F525F" w:rsidRDefault="00930330" w:rsidP="008821BC">
            <w:pPr>
              <w:rPr>
                <w:lang w:eastAsia="nl-BE"/>
              </w:rPr>
            </w:pPr>
          </w:p>
        </w:tc>
        <w:tc>
          <w:tcPr>
            <w:tcW w:w="4369" w:type="dxa"/>
          </w:tcPr>
          <w:p w14:paraId="1A61F4C5" w14:textId="77777777" w:rsidR="00930330" w:rsidRPr="001F525F" w:rsidRDefault="00930330" w:rsidP="008821BC">
            <w:pPr>
              <w:rPr>
                <w:lang w:eastAsia="nl-BE"/>
              </w:rPr>
            </w:pPr>
          </w:p>
        </w:tc>
      </w:tr>
      <w:tr w:rsidR="00930330" w:rsidRPr="001F525F" w14:paraId="5489994D" w14:textId="77777777" w:rsidTr="00361042">
        <w:trPr>
          <w:cantSplit/>
          <w:trHeight w:val="552"/>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5F5A4F" w14:textId="15057F46" w:rsidR="00930330" w:rsidRDefault="00361042" w:rsidP="008821BC">
            <w:pPr>
              <w:rPr>
                <w:lang w:eastAsia="nl-BE"/>
              </w:rPr>
            </w:pPr>
            <w:r w:rsidRPr="00361042">
              <w:rPr>
                <w:lang w:eastAsia="nl-BE"/>
              </w:rPr>
              <w:t>LPD 19</w:t>
            </w:r>
            <w:r w:rsidRPr="00361042">
              <w:rPr>
                <w:lang w:eastAsia="nl-BE"/>
              </w:rPr>
              <w:tab/>
              <w:t>De leerlingen scheren, knippen en verzorgen baarden, bakkebaard en snor.</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6C185EF0" w14:textId="77777777" w:rsidR="00930330" w:rsidRPr="001F525F" w:rsidRDefault="00930330" w:rsidP="008821BC">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7DFF2002" w14:textId="77777777" w:rsidR="00930330" w:rsidRPr="001F525F" w:rsidRDefault="00930330" w:rsidP="008821BC">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3F7BF2A0" w14:textId="77777777" w:rsidR="00930330" w:rsidRPr="001F525F" w:rsidRDefault="00930330" w:rsidP="008821BC">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17AE62" w14:textId="77777777" w:rsidR="00930330" w:rsidRPr="001F525F" w:rsidRDefault="00930330" w:rsidP="008821BC">
            <w:pPr>
              <w:rPr>
                <w:lang w:eastAsia="nl-BE"/>
              </w:rPr>
            </w:pPr>
          </w:p>
        </w:tc>
      </w:tr>
      <w:tr w:rsidR="00930330" w:rsidRPr="001F525F" w14:paraId="22457BAA" w14:textId="77777777" w:rsidTr="008821BC">
        <w:trPr>
          <w:trHeight w:val="1415"/>
        </w:trPr>
        <w:tc>
          <w:tcPr>
            <w:tcW w:w="5948" w:type="dxa"/>
          </w:tcPr>
          <w:p w14:paraId="3DCB058D" w14:textId="77777777" w:rsidR="00930330" w:rsidRPr="001F525F" w:rsidRDefault="00930330" w:rsidP="008821BC">
            <w:pPr>
              <w:rPr>
                <w:lang w:eastAsia="nl-BE"/>
              </w:rPr>
            </w:pPr>
          </w:p>
        </w:tc>
        <w:tc>
          <w:tcPr>
            <w:tcW w:w="852" w:type="dxa"/>
            <w:textDirection w:val="btLr"/>
          </w:tcPr>
          <w:p w14:paraId="30A0BF40" w14:textId="77777777" w:rsidR="00930330" w:rsidRPr="001F525F" w:rsidRDefault="00930330" w:rsidP="008821BC">
            <w:pPr>
              <w:rPr>
                <w:lang w:eastAsia="nl-BE"/>
              </w:rPr>
            </w:pPr>
          </w:p>
        </w:tc>
        <w:tc>
          <w:tcPr>
            <w:tcW w:w="852" w:type="dxa"/>
            <w:textDirection w:val="btLr"/>
          </w:tcPr>
          <w:p w14:paraId="21D5C99A" w14:textId="77777777" w:rsidR="00930330" w:rsidRPr="001F525F" w:rsidRDefault="00930330" w:rsidP="008821BC">
            <w:pPr>
              <w:rPr>
                <w:lang w:eastAsia="nl-BE"/>
              </w:rPr>
            </w:pPr>
          </w:p>
        </w:tc>
        <w:tc>
          <w:tcPr>
            <w:tcW w:w="1155" w:type="dxa"/>
            <w:textDirection w:val="btLr"/>
          </w:tcPr>
          <w:p w14:paraId="21A3DA23" w14:textId="77777777" w:rsidR="00930330" w:rsidRPr="001F525F" w:rsidRDefault="00930330" w:rsidP="008821BC">
            <w:pPr>
              <w:rPr>
                <w:lang w:eastAsia="nl-BE"/>
              </w:rPr>
            </w:pPr>
          </w:p>
        </w:tc>
        <w:tc>
          <w:tcPr>
            <w:tcW w:w="4369" w:type="dxa"/>
          </w:tcPr>
          <w:p w14:paraId="25F4253E" w14:textId="77777777" w:rsidR="00930330" w:rsidRPr="001F525F" w:rsidRDefault="00930330" w:rsidP="008821BC">
            <w:pPr>
              <w:rPr>
                <w:lang w:eastAsia="nl-BE"/>
              </w:rPr>
            </w:pPr>
          </w:p>
        </w:tc>
      </w:tr>
      <w:tr w:rsidR="00930330" w:rsidRPr="001F525F" w14:paraId="5A7DB959" w14:textId="77777777" w:rsidTr="008821BC">
        <w:trPr>
          <w:trHeight w:val="1415"/>
        </w:trPr>
        <w:tc>
          <w:tcPr>
            <w:tcW w:w="5948" w:type="dxa"/>
          </w:tcPr>
          <w:p w14:paraId="5EA5EED0" w14:textId="77777777" w:rsidR="00930330" w:rsidRPr="001F525F" w:rsidRDefault="00930330" w:rsidP="008821BC">
            <w:pPr>
              <w:rPr>
                <w:lang w:eastAsia="nl-BE"/>
              </w:rPr>
            </w:pPr>
          </w:p>
        </w:tc>
        <w:tc>
          <w:tcPr>
            <w:tcW w:w="852" w:type="dxa"/>
            <w:textDirection w:val="btLr"/>
          </w:tcPr>
          <w:p w14:paraId="1EC79B66" w14:textId="77777777" w:rsidR="00930330" w:rsidRPr="001F525F" w:rsidRDefault="00930330" w:rsidP="008821BC">
            <w:pPr>
              <w:rPr>
                <w:lang w:eastAsia="nl-BE"/>
              </w:rPr>
            </w:pPr>
          </w:p>
        </w:tc>
        <w:tc>
          <w:tcPr>
            <w:tcW w:w="852" w:type="dxa"/>
            <w:textDirection w:val="btLr"/>
          </w:tcPr>
          <w:p w14:paraId="6AA158DE" w14:textId="77777777" w:rsidR="00930330" w:rsidRPr="001F525F" w:rsidRDefault="00930330" w:rsidP="008821BC">
            <w:pPr>
              <w:rPr>
                <w:lang w:eastAsia="nl-BE"/>
              </w:rPr>
            </w:pPr>
          </w:p>
        </w:tc>
        <w:tc>
          <w:tcPr>
            <w:tcW w:w="1155" w:type="dxa"/>
            <w:textDirection w:val="btLr"/>
          </w:tcPr>
          <w:p w14:paraId="4ADB1B0F" w14:textId="77777777" w:rsidR="00930330" w:rsidRPr="001F525F" w:rsidRDefault="00930330" w:rsidP="008821BC">
            <w:pPr>
              <w:rPr>
                <w:lang w:eastAsia="nl-BE"/>
              </w:rPr>
            </w:pPr>
          </w:p>
        </w:tc>
        <w:tc>
          <w:tcPr>
            <w:tcW w:w="4369" w:type="dxa"/>
          </w:tcPr>
          <w:p w14:paraId="52A9E331" w14:textId="77777777" w:rsidR="00930330" w:rsidRPr="001F525F" w:rsidRDefault="00930330" w:rsidP="008821BC">
            <w:pPr>
              <w:rPr>
                <w:lang w:eastAsia="nl-BE"/>
              </w:rPr>
            </w:pPr>
          </w:p>
        </w:tc>
      </w:tr>
      <w:tr w:rsidR="00930330" w:rsidRPr="001F525F" w14:paraId="134C607C" w14:textId="77777777" w:rsidTr="00CB0893">
        <w:trPr>
          <w:cantSplit/>
          <w:trHeight w:val="543"/>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8405" w14:textId="2C48D55C" w:rsidR="00930330" w:rsidRDefault="00CB0893" w:rsidP="008821BC">
            <w:pPr>
              <w:rPr>
                <w:lang w:eastAsia="nl-BE"/>
              </w:rPr>
            </w:pPr>
            <w:r w:rsidRPr="00CB0893">
              <w:rPr>
                <w:lang w:eastAsia="nl-BE"/>
              </w:rPr>
              <w:t>LPD 20</w:t>
            </w:r>
            <w:r w:rsidRPr="00CB0893">
              <w:rPr>
                <w:lang w:eastAsia="nl-BE"/>
              </w:rPr>
              <w:tab/>
              <w:t>De leerlingen verzorgen en onderhouden pruiken, haarstukken of haarverlengingen.</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1C6093E1" w14:textId="77777777" w:rsidR="00930330" w:rsidRPr="001F525F" w:rsidRDefault="00930330" w:rsidP="008821BC">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015CCF8" w14:textId="77777777" w:rsidR="00930330" w:rsidRPr="001F525F" w:rsidRDefault="00930330" w:rsidP="008821BC">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1F6522B5" w14:textId="77777777" w:rsidR="00930330" w:rsidRPr="001F525F" w:rsidRDefault="00930330" w:rsidP="008821BC">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140B7" w14:textId="77777777" w:rsidR="00930330" w:rsidRPr="001F525F" w:rsidRDefault="00930330" w:rsidP="008821BC">
            <w:pPr>
              <w:rPr>
                <w:lang w:eastAsia="nl-BE"/>
              </w:rPr>
            </w:pPr>
          </w:p>
        </w:tc>
      </w:tr>
      <w:tr w:rsidR="00930330" w:rsidRPr="001F525F" w14:paraId="1019B841" w14:textId="77777777" w:rsidTr="008821BC">
        <w:trPr>
          <w:trHeight w:val="1415"/>
        </w:trPr>
        <w:tc>
          <w:tcPr>
            <w:tcW w:w="5948" w:type="dxa"/>
          </w:tcPr>
          <w:p w14:paraId="741E2AC5" w14:textId="77777777" w:rsidR="00930330" w:rsidRPr="001F525F" w:rsidRDefault="00930330" w:rsidP="008821BC">
            <w:pPr>
              <w:rPr>
                <w:lang w:eastAsia="nl-BE"/>
              </w:rPr>
            </w:pPr>
          </w:p>
        </w:tc>
        <w:tc>
          <w:tcPr>
            <w:tcW w:w="852" w:type="dxa"/>
            <w:textDirection w:val="btLr"/>
          </w:tcPr>
          <w:p w14:paraId="445BAA79" w14:textId="77777777" w:rsidR="00930330" w:rsidRPr="001F525F" w:rsidRDefault="00930330" w:rsidP="008821BC">
            <w:pPr>
              <w:rPr>
                <w:lang w:eastAsia="nl-BE"/>
              </w:rPr>
            </w:pPr>
          </w:p>
        </w:tc>
        <w:tc>
          <w:tcPr>
            <w:tcW w:w="852" w:type="dxa"/>
            <w:textDirection w:val="btLr"/>
          </w:tcPr>
          <w:p w14:paraId="0BA7B4CF" w14:textId="77777777" w:rsidR="00930330" w:rsidRPr="001F525F" w:rsidRDefault="00930330" w:rsidP="008821BC">
            <w:pPr>
              <w:rPr>
                <w:lang w:eastAsia="nl-BE"/>
              </w:rPr>
            </w:pPr>
          </w:p>
        </w:tc>
        <w:tc>
          <w:tcPr>
            <w:tcW w:w="1155" w:type="dxa"/>
            <w:textDirection w:val="btLr"/>
          </w:tcPr>
          <w:p w14:paraId="3BD01C4D" w14:textId="77777777" w:rsidR="00930330" w:rsidRPr="001F525F" w:rsidRDefault="00930330" w:rsidP="008821BC">
            <w:pPr>
              <w:rPr>
                <w:lang w:eastAsia="nl-BE"/>
              </w:rPr>
            </w:pPr>
          </w:p>
        </w:tc>
        <w:tc>
          <w:tcPr>
            <w:tcW w:w="4369" w:type="dxa"/>
          </w:tcPr>
          <w:p w14:paraId="39DA8B2B" w14:textId="77777777" w:rsidR="00930330" w:rsidRPr="001F525F" w:rsidRDefault="00930330" w:rsidP="008821BC">
            <w:pPr>
              <w:rPr>
                <w:lang w:eastAsia="nl-BE"/>
              </w:rPr>
            </w:pPr>
          </w:p>
        </w:tc>
      </w:tr>
      <w:tr w:rsidR="00930330" w:rsidRPr="001F525F" w14:paraId="15734850" w14:textId="77777777" w:rsidTr="008821BC">
        <w:trPr>
          <w:trHeight w:val="1415"/>
        </w:trPr>
        <w:tc>
          <w:tcPr>
            <w:tcW w:w="5948" w:type="dxa"/>
          </w:tcPr>
          <w:p w14:paraId="45BE61F7" w14:textId="77777777" w:rsidR="00930330" w:rsidRPr="001F525F" w:rsidRDefault="00930330" w:rsidP="008821BC">
            <w:pPr>
              <w:rPr>
                <w:lang w:eastAsia="nl-BE"/>
              </w:rPr>
            </w:pPr>
          </w:p>
        </w:tc>
        <w:tc>
          <w:tcPr>
            <w:tcW w:w="852" w:type="dxa"/>
            <w:textDirection w:val="btLr"/>
          </w:tcPr>
          <w:p w14:paraId="33C11E18" w14:textId="77777777" w:rsidR="00930330" w:rsidRPr="001F525F" w:rsidRDefault="00930330" w:rsidP="008821BC">
            <w:pPr>
              <w:rPr>
                <w:lang w:eastAsia="nl-BE"/>
              </w:rPr>
            </w:pPr>
          </w:p>
        </w:tc>
        <w:tc>
          <w:tcPr>
            <w:tcW w:w="852" w:type="dxa"/>
            <w:textDirection w:val="btLr"/>
          </w:tcPr>
          <w:p w14:paraId="12AC3EA3" w14:textId="77777777" w:rsidR="00930330" w:rsidRPr="001F525F" w:rsidRDefault="00930330" w:rsidP="008821BC">
            <w:pPr>
              <w:rPr>
                <w:lang w:eastAsia="nl-BE"/>
              </w:rPr>
            </w:pPr>
          </w:p>
        </w:tc>
        <w:tc>
          <w:tcPr>
            <w:tcW w:w="1155" w:type="dxa"/>
            <w:textDirection w:val="btLr"/>
          </w:tcPr>
          <w:p w14:paraId="74EBA45D" w14:textId="77777777" w:rsidR="00930330" w:rsidRPr="001F525F" w:rsidRDefault="00930330" w:rsidP="008821BC">
            <w:pPr>
              <w:rPr>
                <w:lang w:eastAsia="nl-BE"/>
              </w:rPr>
            </w:pPr>
          </w:p>
        </w:tc>
        <w:tc>
          <w:tcPr>
            <w:tcW w:w="4369" w:type="dxa"/>
          </w:tcPr>
          <w:p w14:paraId="0F0D89FC" w14:textId="77777777" w:rsidR="00930330" w:rsidRPr="001F525F" w:rsidRDefault="00930330" w:rsidP="008821BC">
            <w:pPr>
              <w:rPr>
                <w:lang w:eastAsia="nl-BE"/>
              </w:rPr>
            </w:pPr>
          </w:p>
        </w:tc>
      </w:tr>
      <w:tr w:rsidR="00930330" w:rsidRPr="001F525F" w14:paraId="4CA41166" w14:textId="77777777" w:rsidTr="001558C6">
        <w:trPr>
          <w:cantSplit/>
          <w:trHeight w:val="393"/>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2778FA" w14:textId="4D5FBEAE" w:rsidR="00930330" w:rsidRDefault="001558C6" w:rsidP="008821BC">
            <w:pPr>
              <w:rPr>
                <w:lang w:eastAsia="nl-BE"/>
              </w:rPr>
            </w:pPr>
            <w:r w:rsidRPr="001558C6">
              <w:rPr>
                <w:lang w:eastAsia="nl-BE"/>
              </w:rPr>
              <w:t>LPD 21</w:t>
            </w:r>
            <w:r w:rsidRPr="001558C6">
              <w:rPr>
                <w:lang w:eastAsia="nl-BE"/>
              </w:rPr>
              <w:tab/>
              <w:t>De leerlingen voeren een basis make-up uit.</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5358C91D" w14:textId="77777777" w:rsidR="00930330" w:rsidRPr="001F525F" w:rsidRDefault="00930330" w:rsidP="008821BC">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10284384" w14:textId="77777777" w:rsidR="00930330" w:rsidRPr="001F525F" w:rsidRDefault="00930330" w:rsidP="008821BC">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73B2DA98" w14:textId="77777777" w:rsidR="00930330" w:rsidRPr="001F525F" w:rsidRDefault="00930330" w:rsidP="008821BC">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78E98A" w14:textId="77777777" w:rsidR="00930330" w:rsidRPr="001F525F" w:rsidRDefault="00930330" w:rsidP="008821BC">
            <w:pPr>
              <w:rPr>
                <w:lang w:eastAsia="nl-BE"/>
              </w:rPr>
            </w:pPr>
          </w:p>
        </w:tc>
      </w:tr>
      <w:tr w:rsidR="00930330" w:rsidRPr="001F525F" w14:paraId="67EE83B8" w14:textId="77777777" w:rsidTr="008821BC">
        <w:trPr>
          <w:trHeight w:val="1415"/>
        </w:trPr>
        <w:tc>
          <w:tcPr>
            <w:tcW w:w="5948" w:type="dxa"/>
          </w:tcPr>
          <w:p w14:paraId="4D3C4DB8" w14:textId="77777777" w:rsidR="00930330" w:rsidRPr="001F525F" w:rsidRDefault="00930330" w:rsidP="008821BC">
            <w:pPr>
              <w:rPr>
                <w:lang w:eastAsia="nl-BE"/>
              </w:rPr>
            </w:pPr>
          </w:p>
        </w:tc>
        <w:tc>
          <w:tcPr>
            <w:tcW w:w="852" w:type="dxa"/>
            <w:textDirection w:val="btLr"/>
          </w:tcPr>
          <w:p w14:paraId="1D7E799E" w14:textId="77777777" w:rsidR="00930330" w:rsidRPr="001F525F" w:rsidRDefault="00930330" w:rsidP="008821BC">
            <w:pPr>
              <w:rPr>
                <w:lang w:eastAsia="nl-BE"/>
              </w:rPr>
            </w:pPr>
          </w:p>
        </w:tc>
        <w:tc>
          <w:tcPr>
            <w:tcW w:w="852" w:type="dxa"/>
            <w:textDirection w:val="btLr"/>
          </w:tcPr>
          <w:p w14:paraId="180C59D9" w14:textId="77777777" w:rsidR="00930330" w:rsidRPr="001F525F" w:rsidRDefault="00930330" w:rsidP="008821BC">
            <w:pPr>
              <w:rPr>
                <w:lang w:eastAsia="nl-BE"/>
              </w:rPr>
            </w:pPr>
          </w:p>
        </w:tc>
        <w:tc>
          <w:tcPr>
            <w:tcW w:w="1155" w:type="dxa"/>
            <w:textDirection w:val="btLr"/>
          </w:tcPr>
          <w:p w14:paraId="2CDF9D32" w14:textId="77777777" w:rsidR="00930330" w:rsidRPr="001F525F" w:rsidRDefault="00930330" w:rsidP="008821BC">
            <w:pPr>
              <w:rPr>
                <w:lang w:eastAsia="nl-BE"/>
              </w:rPr>
            </w:pPr>
          </w:p>
        </w:tc>
        <w:tc>
          <w:tcPr>
            <w:tcW w:w="4369" w:type="dxa"/>
          </w:tcPr>
          <w:p w14:paraId="199E45F5" w14:textId="77777777" w:rsidR="00930330" w:rsidRPr="001F525F" w:rsidRDefault="00930330" w:rsidP="008821BC">
            <w:pPr>
              <w:rPr>
                <w:lang w:eastAsia="nl-BE"/>
              </w:rPr>
            </w:pPr>
          </w:p>
        </w:tc>
      </w:tr>
      <w:tr w:rsidR="00930330" w:rsidRPr="001F525F" w14:paraId="00CF6C2F" w14:textId="77777777" w:rsidTr="008821BC">
        <w:trPr>
          <w:trHeight w:val="1415"/>
        </w:trPr>
        <w:tc>
          <w:tcPr>
            <w:tcW w:w="5948" w:type="dxa"/>
          </w:tcPr>
          <w:p w14:paraId="44402121" w14:textId="77777777" w:rsidR="00930330" w:rsidRPr="001F525F" w:rsidRDefault="00930330" w:rsidP="008821BC">
            <w:pPr>
              <w:rPr>
                <w:lang w:eastAsia="nl-BE"/>
              </w:rPr>
            </w:pPr>
          </w:p>
        </w:tc>
        <w:tc>
          <w:tcPr>
            <w:tcW w:w="852" w:type="dxa"/>
            <w:textDirection w:val="btLr"/>
          </w:tcPr>
          <w:p w14:paraId="6B43CF6B" w14:textId="77777777" w:rsidR="00930330" w:rsidRPr="001F525F" w:rsidRDefault="00930330" w:rsidP="008821BC">
            <w:pPr>
              <w:rPr>
                <w:lang w:eastAsia="nl-BE"/>
              </w:rPr>
            </w:pPr>
          </w:p>
        </w:tc>
        <w:tc>
          <w:tcPr>
            <w:tcW w:w="852" w:type="dxa"/>
            <w:textDirection w:val="btLr"/>
          </w:tcPr>
          <w:p w14:paraId="2379334F" w14:textId="77777777" w:rsidR="00930330" w:rsidRPr="001F525F" w:rsidRDefault="00930330" w:rsidP="008821BC">
            <w:pPr>
              <w:rPr>
                <w:lang w:eastAsia="nl-BE"/>
              </w:rPr>
            </w:pPr>
          </w:p>
        </w:tc>
        <w:tc>
          <w:tcPr>
            <w:tcW w:w="1155" w:type="dxa"/>
            <w:textDirection w:val="btLr"/>
          </w:tcPr>
          <w:p w14:paraId="7BB225DA" w14:textId="77777777" w:rsidR="00930330" w:rsidRPr="001F525F" w:rsidRDefault="00930330" w:rsidP="008821BC">
            <w:pPr>
              <w:rPr>
                <w:lang w:eastAsia="nl-BE"/>
              </w:rPr>
            </w:pPr>
          </w:p>
        </w:tc>
        <w:tc>
          <w:tcPr>
            <w:tcW w:w="4369" w:type="dxa"/>
          </w:tcPr>
          <w:p w14:paraId="7C631952" w14:textId="77777777" w:rsidR="00930330" w:rsidRPr="001F525F" w:rsidRDefault="00930330" w:rsidP="008821BC">
            <w:pPr>
              <w:rPr>
                <w:lang w:eastAsia="nl-BE"/>
              </w:rPr>
            </w:pPr>
          </w:p>
        </w:tc>
      </w:tr>
      <w:tr w:rsidR="00930330" w:rsidRPr="001F525F" w14:paraId="16BF6F39" w14:textId="77777777" w:rsidTr="007841B6">
        <w:trPr>
          <w:cantSplit/>
          <w:trHeight w:val="552"/>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81FA4" w14:textId="7697E930" w:rsidR="00930330" w:rsidRDefault="007841B6" w:rsidP="008821BC">
            <w:pPr>
              <w:rPr>
                <w:lang w:eastAsia="nl-BE"/>
              </w:rPr>
            </w:pPr>
            <w:r w:rsidRPr="007841B6">
              <w:rPr>
                <w:lang w:eastAsia="nl-BE"/>
              </w:rPr>
              <w:t>LPD 22</w:t>
            </w:r>
            <w:r w:rsidRPr="007841B6">
              <w:rPr>
                <w:lang w:eastAsia="nl-BE"/>
              </w:rPr>
              <w:tab/>
              <w:t>De leerlingen voeren een basis manicure en handmassage uit.</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7B32AB65" w14:textId="77777777" w:rsidR="00930330" w:rsidRPr="001F525F" w:rsidRDefault="00930330" w:rsidP="008821BC">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61E63335" w14:textId="77777777" w:rsidR="00930330" w:rsidRPr="001F525F" w:rsidRDefault="00930330" w:rsidP="008821BC">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57475949" w14:textId="77777777" w:rsidR="00930330" w:rsidRPr="001F525F" w:rsidRDefault="00930330" w:rsidP="008821BC">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927F9" w14:textId="77777777" w:rsidR="00930330" w:rsidRPr="001F525F" w:rsidRDefault="00930330" w:rsidP="008821BC">
            <w:pPr>
              <w:rPr>
                <w:lang w:eastAsia="nl-BE"/>
              </w:rPr>
            </w:pPr>
          </w:p>
        </w:tc>
      </w:tr>
      <w:tr w:rsidR="00930330" w:rsidRPr="001F525F" w14:paraId="1457D21D" w14:textId="77777777" w:rsidTr="008821BC">
        <w:trPr>
          <w:trHeight w:val="1415"/>
        </w:trPr>
        <w:tc>
          <w:tcPr>
            <w:tcW w:w="5948" w:type="dxa"/>
          </w:tcPr>
          <w:p w14:paraId="491AA989" w14:textId="77777777" w:rsidR="00930330" w:rsidRPr="001F525F" w:rsidRDefault="00930330" w:rsidP="008821BC">
            <w:pPr>
              <w:rPr>
                <w:lang w:eastAsia="nl-BE"/>
              </w:rPr>
            </w:pPr>
          </w:p>
        </w:tc>
        <w:tc>
          <w:tcPr>
            <w:tcW w:w="852" w:type="dxa"/>
            <w:textDirection w:val="btLr"/>
          </w:tcPr>
          <w:p w14:paraId="1EE6BFB8" w14:textId="77777777" w:rsidR="00930330" w:rsidRPr="001F525F" w:rsidRDefault="00930330" w:rsidP="008821BC">
            <w:pPr>
              <w:rPr>
                <w:lang w:eastAsia="nl-BE"/>
              </w:rPr>
            </w:pPr>
          </w:p>
        </w:tc>
        <w:tc>
          <w:tcPr>
            <w:tcW w:w="852" w:type="dxa"/>
            <w:textDirection w:val="btLr"/>
          </w:tcPr>
          <w:p w14:paraId="1555AC3F" w14:textId="77777777" w:rsidR="00930330" w:rsidRPr="001F525F" w:rsidRDefault="00930330" w:rsidP="008821BC">
            <w:pPr>
              <w:rPr>
                <w:lang w:eastAsia="nl-BE"/>
              </w:rPr>
            </w:pPr>
          </w:p>
        </w:tc>
        <w:tc>
          <w:tcPr>
            <w:tcW w:w="1155" w:type="dxa"/>
            <w:textDirection w:val="btLr"/>
          </w:tcPr>
          <w:p w14:paraId="12BD9B6C" w14:textId="77777777" w:rsidR="00930330" w:rsidRPr="001F525F" w:rsidRDefault="00930330" w:rsidP="008821BC">
            <w:pPr>
              <w:rPr>
                <w:lang w:eastAsia="nl-BE"/>
              </w:rPr>
            </w:pPr>
          </w:p>
        </w:tc>
        <w:tc>
          <w:tcPr>
            <w:tcW w:w="4369" w:type="dxa"/>
          </w:tcPr>
          <w:p w14:paraId="0F0029FF" w14:textId="77777777" w:rsidR="00930330" w:rsidRPr="001F525F" w:rsidRDefault="00930330" w:rsidP="008821BC">
            <w:pPr>
              <w:rPr>
                <w:lang w:eastAsia="nl-BE"/>
              </w:rPr>
            </w:pPr>
          </w:p>
        </w:tc>
      </w:tr>
      <w:tr w:rsidR="00930330" w:rsidRPr="001F525F" w14:paraId="71FCD841" w14:textId="77777777" w:rsidTr="008821BC">
        <w:trPr>
          <w:trHeight w:val="1415"/>
        </w:trPr>
        <w:tc>
          <w:tcPr>
            <w:tcW w:w="5948" w:type="dxa"/>
          </w:tcPr>
          <w:p w14:paraId="0824580A" w14:textId="77777777" w:rsidR="00930330" w:rsidRPr="001F525F" w:rsidRDefault="00930330" w:rsidP="008821BC">
            <w:pPr>
              <w:rPr>
                <w:lang w:eastAsia="nl-BE"/>
              </w:rPr>
            </w:pPr>
          </w:p>
        </w:tc>
        <w:tc>
          <w:tcPr>
            <w:tcW w:w="852" w:type="dxa"/>
            <w:textDirection w:val="btLr"/>
          </w:tcPr>
          <w:p w14:paraId="75521F44" w14:textId="77777777" w:rsidR="00930330" w:rsidRPr="001F525F" w:rsidRDefault="00930330" w:rsidP="008821BC">
            <w:pPr>
              <w:rPr>
                <w:lang w:eastAsia="nl-BE"/>
              </w:rPr>
            </w:pPr>
          </w:p>
        </w:tc>
        <w:tc>
          <w:tcPr>
            <w:tcW w:w="852" w:type="dxa"/>
            <w:textDirection w:val="btLr"/>
          </w:tcPr>
          <w:p w14:paraId="6A867746" w14:textId="77777777" w:rsidR="00930330" w:rsidRPr="001F525F" w:rsidRDefault="00930330" w:rsidP="008821BC">
            <w:pPr>
              <w:rPr>
                <w:lang w:eastAsia="nl-BE"/>
              </w:rPr>
            </w:pPr>
          </w:p>
        </w:tc>
        <w:tc>
          <w:tcPr>
            <w:tcW w:w="1155" w:type="dxa"/>
            <w:textDirection w:val="btLr"/>
          </w:tcPr>
          <w:p w14:paraId="439AB722" w14:textId="77777777" w:rsidR="00930330" w:rsidRPr="001F525F" w:rsidRDefault="00930330" w:rsidP="008821BC">
            <w:pPr>
              <w:rPr>
                <w:lang w:eastAsia="nl-BE"/>
              </w:rPr>
            </w:pPr>
          </w:p>
        </w:tc>
        <w:tc>
          <w:tcPr>
            <w:tcW w:w="4369" w:type="dxa"/>
          </w:tcPr>
          <w:p w14:paraId="2170731D" w14:textId="77777777" w:rsidR="00930330" w:rsidRPr="001F525F" w:rsidRDefault="00930330" w:rsidP="008821BC">
            <w:pPr>
              <w:rPr>
                <w:lang w:eastAsia="nl-BE"/>
              </w:rPr>
            </w:pPr>
          </w:p>
        </w:tc>
      </w:tr>
      <w:tr w:rsidR="00930330" w:rsidRPr="001F525F" w14:paraId="5287D729" w14:textId="77777777" w:rsidTr="006001F3">
        <w:trPr>
          <w:cantSplit/>
          <w:trHeight w:val="818"/>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4EA0DB" w14:textId="117C1A8C" w:rsidR="00930330" w:rsidRDefault="006001F3" w:rsidP="008821BC">
            <w:pPr>
              <w:rPr>
                <w:lang w:eastAsia="nl-BE"/>
              </w:rPr>
            </w:pPr>
            <w:r w:rsidRPr="006001F3">
              <w:rPr>
                <w:lang w:eastAsia="nl-BE"/>
              </w:rPr>
              <w:t>LPD 23</w:t>
            </w:r>
            <w:r w:rsidRPr="006001F3">
              <w:rPr>
                <w:lang w:eastAsia="nl-BE"/>
              </w:rPr>
              <w:tab/>
              <w:t>De leerlingen werken in team rekening houdend met procedures, communicatiekanalen, organisatiecultuur en een professionele overdracht van informatie.</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627DACFA" w14:textId="77777777" w:rsidR="00930330" w:rsidRPr="001F525F" w:rsidRDefault="00930330" w:rsidP="008821BC">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0A61CE3D" w14:textId="77777777" w:rsidR="00930330" w:rsidRPr="001F525F" w:rsidRDefault="00930330" w:rsidP="008821BC">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65319E59" w14:textId="77777777" w:rsidR="00930330" w:rsidRPr="001F525F" w:rsidRDefault="00930330" w:rsidP="008821BC">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94B245" w14:textId="77777777" w:rsidR="00930330" w:rsidRPr="001F525F" w:rsidRDefault="00930330" w:rsidP="008821BC">
            <w:pPr>
              <w:rPr>
                <w:lang w:eastAsia="nl-BE"/>
              </w:rPr>
            </w:pPr>
          </w:p>
        </w:tc>
      </w:tr>
      <w:tr w:rsidR="00930330" w:rsidRPr="001F525F" w14:paraId="2D6E612E" w14:textId="77777777" w:rsidTr="008821BC">
        <w:trPr>
          <w:trHeight w:val="1415"/>
        </w:trPr>
        <w:tc>
          <w:tcPr>
            <w:tcW w:w="5948" w:type="dxa"/>
          </w:tcPr>
          <w:p w14:paraId="40560E6B" w14:textId="77777777" w:rsidR="00930330" w:rsidRPr="001F525F" w:rsidRDefault="00930330" w:rsidP="008821BC">
            <w:pPr>
              <w:rPr>
                <w:lang w:eastAsia="nl-BE"/>
              </w:rPr>
            </w:pPr>
          </w:p>
        </w:tc>
        <w:tc>
          <w:tcPr>
            <w:tcW w:w="852" w:type="dxa"/>
            <w:textDirection w:val="btLr"/>
          </w:tcPr>
          <w:p w14:paraId="4074067F" w14:textId="77777777" w:rsidR="00930330" w:rsidRPr="001F525F" w:rsidRDefault="00930330" w:rsidP="008821BC">
            <w:pPr>
              <w:rPr>
                <w:lang w:eastAsia="nl-BE"/>
              </w:rPr>
            </w:pPr>
          </w:p>
        </w:tc>
        <w:tc>
          <w:tcPr>
            <w:tcW w:w="852" w:type="dxa"/>
            <w:textDirection w:val="btLr"/>
          </w:tcPr>
          <w:p w14:paraId="3E2A17FE" w14:textId="77777777" w:rsidR="00930330" w:rsidRPr="001F525F" w:rsidRDefault="00930330" w:rsidP="008821BC">
            <w:pPr>
              <w:rPr>
                <w:lang w:eastAsia="nl-BE"/>
              </w:rPr>
            </w:pPr>
          </w:p>
        </w:tc>
        <w:tc>
          <w:tcPr>
            <w:tcW w:w="1155" w:type="dxa"/>
            <w:textDirection w:val="btLr"/>
          </w:tcPr>
          <w:p w14:paraId="6FE74DA7" w14:textId="77777777" w:rsidR="00930330" w:rsidRPr="001F525F" w:rsidRDefault="00930330" w:rsidP="008821BC">
            <w:pPr>
              <w:rPr>
                <w:lang w:eastAsia="nl-BE"/>
              </w:rPr>
            </w:pPr>
          </w:p>
        </w:tc>
        <w:tc>
          <w:tcPr>
            <w:tcW w:w="4369" w:type="dxa"/>
          </w:tcPr>
          <w:p w14:paraId="179AEC77" w14:textId="77777777" w:rsidR="00930330" w:rsidRPr="001F525F" w:rsidRDefault="00930330" w:rsidP="008821BC">
            <w:pPr>
              <w:rPr>
                <w:lang w:eastAsia="nl-BE"/>
              </w:rPr>
            </w:pPr>
          </w:p>
        </w:tc>
      </w:tr>
      <w:tr w:rsidR="00930330" w:rsidRPr="001F525F" w14:paraId="578D58D1" w14:textId="77777777" w:rsidTr="008821BC">
        <w:trPr>
          <w:trHeight w:val="1415"/>
        </w:trPr>
        <w:tc>
          <w:tcPr>
            <w:tcW w:w="5948" w:type="dxa"/>
          </w:tcPr>
          <w:p w14:paraId="3C7E0EB6" w14:textId="77777777" w:rsidR="00930330" w:rsidRDefault="00930330" w:rsidP="008821BC">
            <w:pPr>
              <w:rPr>
                <w:lang w:eastAsia="nl-BE"/>
              </w:rPr>
            </w:pPr>
          </w:p>
          <w:p w14:paraId="6C5224D5" w14:textId="77777777" w:rsidR="00DB02C2" w:rsidRDefault="00DB02C2" w:rsidP="008821BC">
            <w:pPr>
              <w:rPr>
                <w:lang w:eastAsia="nl-BE"/>
              </w:rPr>
            </w:pPr>
          </w:p>
          <w:p w14:paraId="2FCDE6E1" w14:textId="77777777" w:rsidR="00DB02C2" w:rsidRDefault="00DB02C2" w:rsidP="008821BC">
            <w:pPr>
              <w:rPr>
                <w:lang w:eastAsia="nl-BE"/>
              </w:rPr>
            </w:pPr>
          </w:p>
          <w:p w14:paraId="0A925C5D" w14:textId="77777777" w:rsidR="00DB02C2" w:rsidRDefault="00DB02C2" w:rsidP="008821BC">
            <w:pPr>
              <w:rPr>
                <w:lang w:eastAsia="nl-BE"/>
              </w:rPr>
            </w:pPr>
          </w:p>
          <w:p w14:paraId="7E92F447" w14:textId="77777777" w:rsidR="00DB02C2" w:rsidRPr="001F525F" w:rsidRDefault="00DB02C2" w:rsidP="008821BC">
            <w:pPr>
              <w:rPr>
                <w:lang w:eastAsia="nl-BE"/>
              </w:rPr>
            </w:pPr>
          </w:p>
        </w:tc>
        <w:tc>
          <w:tcPr>
            <w:tcW w:w="852" w:type="dxa"/>
            <w:textDirection w:val="btLr"/>
          </w:tcPr>
          <w:p w14:paraId="66B24E70" w14:textId="77777777" w:rsidR="00930330" w:rsidRPr="001F525F" w:rsidRDefault="00930330" w:rsidP="008821BC">
            <w:pPr>
              <w:rPr>
                <w:lang w:eastAsia="nl-BE"/>
              </w:rPr>
            </w:pPr>
          </w:p>
        </w:tc>
        <w:tc>
          <w:tcPr>
            <w:tcW w:w="852" w:type="dxa"/>
            <w:textDirection w:val="btLr"/>
          </w:tcPr>
          <w:p w14:paraId="61780842" w14:textId="77777777" w:rsidR="00930330" w:rsidRPr="001F525F" w:rsidRDefault="00930330" w:rsidP="008821BC">
            <w:pPr>
              <w:rPr>
                <w:lang w:eastAsia="nl-BE"/>
              </w:rPr>
            </w:pPr>
          </w:p>
        </w:tc>
        <w:tc>
          <w:tcPr>
            <w:tcW w:w="1155" w:type="dxa"/>
            <w:textDirection w:val="btLr"/>
          </w:tcPr>
          <w:p w14:paraId="54E1C98E" w14:textId="77777777" w:rsidR="00930330" w:rsidRPr="001F525F" w:rsidRDefault="00930330" w:rsidP="008821BC">
            <w:pPr>
              <w:rPr>
                <w:lang w:eastAsia="nl-BE"/>
              </w:rPr>
            </w:pPr>
          </w:p>
        </w:tc>
        <w:tc>
          <w:tcPr>
            <w:tcW w:w="4369" w:type="dxa"/>
          </w:tcPr>
          <w:p w14:paraId="74FE36E8" w14:textId="77777777" w:rsidR="00930330" w:rsidRPr="001F525F" w:rsidRDefault="00930330" w:rsidP="008821BC">
            <w:pPr>
              <w:rPr>
                <w:lang w:eastAsia="nl-BE"/>
              </w:rPr>
            </w:pPr>
          </w:p>
        </w:tc>
      </w:tr>
      <w:tr w:rsidR="00930330" w:rsidRPr="001F525F" w14:paraId="5979E255" w14:textId="77777777" w:rsidTr="00DB02C2">
        <w:trPr>
          <w:cantSplit/>
          <w:trHeight w:val="835"/>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D71A6" w14:textId="162841C0" w:rsidR="00930330" w:rsidRDefault="00DB02C2" w:rsidP="008821BC">
            <w:pPr>
              <w:rPr>
                <w:lang w:eastAsia="nl-BE"/>
              </w:rPr>
            </w:pPr>
            <w:r w:rsidRPr="00DB02C2">
              <w:rPr>
                <w:lang w:eastAsia="nl-BE"/>
              </w:rPr>
              <w:t>LPD 24</w:t>
            </w:r>
            <w:r w:rsidRPr="00DB02C2">
              <w:rPr>
                <w:lang w:eastAsia="nl-BE"/>
              </w:rPr>
              <w:tab/>
              <w:t>De leerlingen organiseren het verloop van de eigen werkzaamheden volgens de regels van de organisatie met inbegrip van de voorbereiding en schoonmaak van de werkplek.</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5A6DB3BC" w14:textId="77777777" w:rsidR="00930330" w:rsidRPr="001F525F" w:rsidRDefault="00930330" w:rsidP="008821BC">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3D95299C" w14:textId="77777777" w:rsidR="00930330" w:rsidRPr="001F525F" w:rsidRDefault="00930330" w:rsidP="008821BC">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1E6A183F" w14:textId="77777777" w:rsidR="00930330" w:rsidRPr="001F525F" w:rsidRDefault="00930330" w:rsidP="008821BC">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0E2CE" w14:textId="77777777" w:rsidR="00930330" w:rsidRPr="001F525F" w:rsidRDefault="00930330" w:rsidP="008821BC">
            <w:pPr>
              <w:rPr>
                <w:lang w:eastAsia="nl-BE"/>
              </w:rPr>
            </w:pPr>
          </w:p>
        </w:tc>
      </w:tr>
      <w:tr w:rsidR="00930330" w:rsidRPr="001F525F" w14:paraId="2FB70B7F" w14:textId="77777777" w:rsidTr="008821BC">
        <w:trPr>
          <w:trHeight w:val="1415"/>
        </w:trPr>
        <w:tc>
          <w:tcPr>
            <w:tcW w:w="5948" w:type="dxa"/>
          </w:tcPr>
          <w:p w14:paraId="33ECCD7E" w14:textId="77777777" w:rsidR="00930330" w:rsidRPr="001F525F" w:rsidRDefault="00930330" w:rsidP="008821BC">
            <w:pPr>
              <w:rPr>
                <w:lang w:eastAsia="nl-BE"/>
              </w:rPr>
            </w:pPr>
          </w:p>
        </w:tc>
        <w:tc>
          <w:tcPr>
            <w:tcW w:w="852" w:type="dxa"/>
            <w:textDirection w:val="btLr"/>
          </w:tcPr>
          <w:p w14:paraId="1E9422DB" w14:textId="77777777" w:rsidR="00930330" w:rsidRPr="001F525F" w:rsidRDefault="00930330" w:rsidP="008821BC">
            <w:pPr>
              <w:rPr>
                <w:lang w:eastAsia="nl-BE"/>
              </w:rPr>
            </w:pPr>
          </w:p>
        </w:tc>
        <w:tc>
          <w:tcPr>
            <w:tcW w:w="852" w:type="dxa"/>
            <w:textDirection w:val="btLr"/>
          </w:tcPr>
          <w:p w14:paraId="3409FB5C" w14:textId="77777777" w:rsidR="00930330" w:rsidRPr="001F525F" w:rsidRDefault="00930330" w:rsidP="008821BC">
            <w:pPr>
              <w:rPr>
                <w:lang w:eastAsia="nl-BE"/>
              </w:rPr>
            </w:pPr>
          </w:p>
        </w:tc>
        <w:tc>
          <w:tcPr>
            <w:tcW w:w="1155" w:type="dxa"/>
            <w:textDirection w:val="btLr"/>
          </w:tcPr>
          <w:p w14:paraId="7DFCBD0E" w14:textId="77777777" w:rsidR="00930330" w:rsidRPr="001F525F" w:rsidRDefault="00930330" w:rsidP="008821BC">
            <w:pPr>
              <w:rPr>
                <w:lang w:eastAsia="nl-BE"/>
              </w:rPr>
            </w:pPr>
          </w:p>
        </w:tc>
        <w:tc>
          <w:tcPr>
            <w:tcW w:w="4369" w:type="dxa"/>
          </w:tcPr>
          <w:p w14:paraId="63EDAA9C" w14:textId="77777777" w:rsidR="00930330" w:rsidRPr="001F525F" w:rsidRDefault="00930330" w:rsidP="008821BC">
            <w:pPr>
              <w:rPr>
                <w:lang w:eastAsia="nl-BE"/>
              </w:rPr>
            </w:pPr>
          </w:p>
        </w:tc>
      </w:tr>
      <w:tr w:rsidR="00930330" w:rsidRPr="001F525F" w14:paraId="3FDA7C1E" w14:textId="77777777" w:rsidTr="008821BC">
        <w:trPr>
          <w:trHeight w:val="1415"/>
        </w:trPr>
        <w:tc>
          <w:tcPr>
            <w:tcW w:w="5948" w:type="dxa"/>
          </w:tcPr>
          <w:p w14:paraId="1C40E566" w14:textId="77777777" w:rsidR="00930330" w:rsidRPr="001F525F" w:rsidRDefault="00930330" w:rsidP="008821BC">
            <w:pPr>
              <w:rPr>
                <w:lang w:eastAsia="nl-BE"/>
              </w:rPr>
            </w:pPr>
          </w:p>
        </w:tc>
        <w:tc>
          <w:tcPr>
            <w:tcW w:w="852" w:type="dxa"/>
            <w:textDirection w:val="btLr"/>
          </w:tcPr>
          <w:p w14:paraId="00AD40DE" w14:textId="77777777" w:rsidR="00930330" w:rsidRPr="001F525F" w:rsidRDefault="00930330" w:rsidP="008821BC">
            <w:pPr>
              <w:rPr>
                <w:lang w:eastAsia="nl-BE"/>
              </w:rPr>
            </w:pPr>
          </w:p>
        </w:tc>
        <w:tc>
          <w:tcPr>
            <w:tcW w:w="852" w:type="dxa"/>
            <w:textDirection w:val="btLr"/>
          </w:tcPr>
          <w:p w14:paraId="119E2AB7" w14:textId="77777777" w:rsidR="00930330" w:rsidRPr="001F525F" w:rsidRDefault="00930330" w:rsidP="008821BC">
            <w:pPr>
              <w:rPr>
                <w:lang w:eastAsia="nl-BE"/>
              </w:rPr>
            </w:pPr>
          </w:p>
        </w:tc>
        <w:tc>
          <w:tcPr>
            <w:tcW w:w="1155" w:type="dxa"/>
            <w:textDirection w:val="btLr"/>
          </w:tcPr>
          <w:p w14:paraId="7BD96C72" w14:textId="77777777" w:rsidR="00930330" w:rsidRPr="001F525F" w:rsidRDefault="00930330" w:rsidP="008821BC">
            <w:pPr>
              <w:rPr>
                <w:lang w:eastAsia="nl-BE"/>
              </w:rPr>
            </w:pPr>
          </w:p>
        </w:tc>
        <w:tc>
          <w:tcPr>
            <w:tcW w:w="4369" w:type="dxa"/>
          </w:tcPr>
          <w:p w14:paraId="5F223F12" w14:textId="77777777" w:rsidR="00930330" w:rsidRPr="001F525F" w:rsidRDefault="00930330" w:rsidP="008821BC">
            <w:pPr>
              <w:rPr>
                <w:lang w:eastAsia="nl-BE"/>
              </w:rPr>
            </w:pPr>
          </w:p>
        </w:tc>
      </w:tr>
      <w:tr w:rsidR="00930330" w:rsidRPr="001F525F" w14:paraId="170FF0CD" w14:textId="77777777" w:rsidTr="000F29D8">
        <w:trPr>
          <w:cantSplit/>
          <w:trHeight w:val="827"/>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1572F7" w14:textId="2E6806F0" w:rsidR="00930330" w:rsidRDefault="000F29D8" w:rsidP="008821BC">
            <w:pPr>
              <w:rPr>
                <w:lang w:eastAsia="nl-BE"/>
              </w:rPr>
            </w:pPr>
            <w:r w:rsidRPr="000F29D8">
              <w:rPr>
                <w:lang w:eastAsia="nl-BE"/>
              </w:rPr>
              <w:t>LPD 25</w:t>
            </w:r>
            <w:r w:rsidRPr="000F29D8">
              <w:rPr>
                <w:lang w:eastAsia="nl-BE"/>
              </w:rPr>
              <w:tab/>
              <w:t>De leerlingen handelen economisch, duurzaam en volgens de milieureglementering bij de keuze en het gebruik van producten, materialen en apparaten.</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3FE848C5" w14:textId="77777777" w:rsidR="00930330" w:rsidRPr="001F525F" w:rsidRDefault="00930330" w:rsidP="008821BC">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D3C7BA4" w14:textId="77777777" w:rsidR="00930330" w:rsidRPr="001F525F" w:rsidRDefault="00930330" w:rsidP="008821BC">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246026C2" w14:textId="77777777" w:rsidR="00930330" w:rsidRPr="001F525F" w:rsidRDefault="00930330" w:rsidP="008821BC">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BB4B3" w14:textId="77777777" w:rsidR="00930330" w:rsidRPr="001F525F" w:rsidRDefault="00930330" w:rsidP="008821BC">
            <w:pPr>
              <w:rPr>
                <w:lang w:eastAsia="nl-BE"/>
              </w:rPr>
            </w:pPr>
          </w:p>
        </w:tc>
      </w:tr>
      <w:tr w:rsidR="00930330" w:rsidRPr="001F525F" w14:paraId="5EBDCBD1" w14:textId="77777777" w:rsidTr="008821BC">
        <w:trPr>
          <w:trHeight w:val="1415"/>
        </w:trPr>
        <w:tc>
          <w:tcPr>
            <w:tcW w:w="5948" w:type="dxa"/>
          </w:tcPr>
          <w:p w14:paraId="59959DAC" w14:textId="77777777" w:rsidR="00930330" w:rsidRPr="001F525F" w:rsidRDefault="00930330" w:rsidP="008821BC">
            <w:pPr>
              <w:rPr>
                <w:lang w:eastAsia="nl-BE"/>
              </w:rPr>
            </w:pPr>
          </w:p>
        </w:tc>
        <w:tc>
          <w:tcPr>
            <w:tcW w:w="852" w:type="dxa"/>
            <w:textDirection w:val="btLr"/>
          </w:tcPr>
          <w:p w14:paraId="5BCEA7F9" w14:textId="77777777" w:rsidR="00930330" w:rsidRPr="001F525F" w:rsidRDefault="00930330" w:rsidP="008821BC">
            <w:pPr>
              <w:rPr>
                <w:lang w:eastAsia="nl-BE"/>
              </w:rPr>
            </w:pPr>
          </w:p>
        </w:tc>
        <w:tc>
          <w:tcPr>
            <w:tcW w:w="852" w:type="dxa"/>
            <w:textDirection w:val="btLr"/>
          </w:tcPr>
          <w:p w14:paraId="220EE927" w14:textId="77777777" w:rsidR="00930330" w:rsidRPr="001F525F" w:rsidRDefault="00930330" w:rsidP="008821BC">
            <w:pPr>
              <w:rPr>
                <w:lang w:eastAsia="nl-BE"/>
              </w:rPr>
            </w:pPr>
          </w:p>
        </w:tc>
        <w:tc>
          <w:tcPr>
            <w:tcW w:w="1155" w:type="dxa"/>
            <w:textDirection w:val="btLr"/>
          </w:tcPr>
          <w:p w14:paraId="31135403" w14:textId="77777777" w:rsidR="00930330" w:rsidRPr="001F525F" w:rsidRDefault="00930330" w:rsidP="008821BC">
            <w:pPr>
              <w:rPr>
                <w:lang w:eastAsia="nl-BE"/>
              </w:rPr>
            </w:pPr>
          </w:p>
        </w:tc>
        <w:tc>
          <w:tcPr>
            <w:tcW w:w="4369" w:type="dxa"/>
          </w:tcPr>
          <w:p w14:paraId="4D8ABE92" w14:textId="77777777" w:rsidR="00930330" w:rsidRPr="001F525F" w:rsidRDefault="00930330" w:rsidP="008821BC">
            <w:pPr>
              <w:rPr>
                <w:lang w:eastAsia="nl-BE"/>
              </w:rPr>
            </w:pPr>
          </w:p>
        </w:tc>
      </w:tr>
      <w:tr w:rsidR="00930330" w:rsidRPr="001F525F" w14:paraId="4D8410FB" w14:textId="77777777" w:rsidTr="008821BC">
        <w:trPr>
          <w:trHeight w:val="1415"/>
        </w:trPr>
        <w:tc>
          <w:tcPr>
            <w:tcW w:w="5948" w:type="dxa"/>
          </w:tcPr>
          <w:p w14:paraId="3240F688" w14:textId="77777777" w:rsidR="00930330" w:rsidRPr="001F525F" w:rsidRDefault="00930330" w:rsidP="008821BC">
            <w:pPr>
              <w:rPr>
                <w:lang w:eastAsia="nl-BE"/>
              </w:rPr>
            </w:pPr>
          </w:p>
        </w:tc>
        <w:tc>
          <w:tcPr>
            <w:tcW w:w="852" w:type="dxa"/>
            <w:textDirection w:val="btLr"/>
          </w:tcPr>
          <w:p w14:paraId="013E7E93" w14:textId="77777777" w:rsidR="00930330" w:rsidRPr="001F525F" w:rsidRDefault="00930330" w:rsidP="008821BC">
            <w:pPr>
              <w:rPr>
                <w:lang w:eastAsia="nl-BE"/>
              </w:rPr>
            </w:pPr>
          </w:p>
        </w:tc>
        <w:tc>
          <w:tcPr>
            <w:tcW w:w="852" w:type="dxa"/>
            <w:textDirection w:val="btLr"/>
          </w:tcPr>
          <w:p w14:paraId="558A8599" w14:textId="77777777" w:rsidR="00930330" w:rsidRPr="001F525F" w:rsidRDefault="00930330" w:rsidP="008821BC">
            <w:pPr>
              <w:rPr>
                <w:lang w:eastAsia="nl-BE"/>
              </w:rPr>
            </w:pPr>
          </w:p>
        </w:tc>
        <w:tc>
          <w:tcPr>
            <w:tcW w:w="1155" w:type="dxa"/>
            <w:textDirection w:val="btLr"/>
          </w:tcPr>
          <w:p w14:paraId="3E342144" w14:textId="77777777" w:rsidR="00930330" w:rsidRPr="001F525F" w:rsidRDefault="00930330" w:rsidP="008821BC">
            <w:pPr>
              <w:rPr>
                <w:lang w:eastAsia="nl-BE"/>
              </w:rPr>
            </w:pPr>
          </w:p>
        </w:tc>
        <w:tc>
          <w:tcPr>
            <w:tcW w:w="4369" w:type="dxa"/>
          </w:tcPr>
          <w:p w14:paraId="70ECF51B" w14:textId="77777777" w:rsidR="00930330" w:rsidRPr="001F525F" w:rsidRDefault="00930330" w:rsidP="008821BC">
            <w:pPr>
              <w:rPr>
                <w:lang w:eastAsia="nl-BE"/>
              </w:rPr>
            </w:pPr>
          </w:p>
        </w:tc>
      </w:tr>
      <w:tr w:rsidR="00930330" w:rsidRPr="001F525F" w14:paraId="07580E9A" w14:textId="77777777" w:rsidTr="00D732E2">
        <w:trPr>
          <w:cantSplit/>
          <w:trHeight w:val="538"/>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316F69" w14:textId="6ECAA02C" w:rsidR="00930330" w:rsidRDefault="00D732E2" w:rsidP="008821BC">
            <w:pPr>
              <w:rPr>
                <w:lang w:eastAsia="nl-BE"/>
              </w:rPr>
            </w:pPr>
            <w:r w:rsidRPr="00D732E2">
              <w:rPr>
                <w:lang w:eastAsia="nl-BE"/>
              </w:rPr>
              <w:t>LPD 26</w:t>
            </w:r>
            <w:r w:rsidRPr="00D732E2">
              <w:rPr>
                <w:lang w:eastAsia="nl-BE"/>
              </w:rPr>
              <w:tab/>
              <w:t>De leerlingen handelen veilig en ergonomisch ter preventie van arbeidsongevallen en beroepsziekten.</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538BB9B4" w14:textId="77777777" w:rsidR="00930330" w:rsidRPr="001F525F" w:rsidRDefault="00930330" w:rsidP="008821BC">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32600ED3" w14:textId="77777777" w:rsidR="00930330" w:rsidRPr="001F525F" w:rsidRDefault="00930330" w:rsidP="008821BC">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2A2585BA" w14:textId="77777777" w:rsidR="00930330" w:rsidRPr="001F525F" w:rsidRDefault="00930330" w:rsidP="008821BC">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7F893" w14:textId="77777777" w:rsidR="00930330" w:rsidRPr="001F525F" w:rsidRDefault="00930330" w:rsidP="008821BC">
            <w:pPr>
              <w:rPr>
                <w:lang w:eastAsia="nl-BE"/>
              </w:rPr>
            </w:pPr>
          </w:p>
        </w:tc>
      </w:tr>
      <w:tr w:rsidR="00930330" w:rsidRPr="001F525F" w14:paraId="37831536" w14:textId="77777777" w:rsidTr="008821BC">
        <w:trPr>
          <w:trHeight w:val="1415"/>
        </w:trPr>
        <w:tc>
          <w:tcPr>
            <w:tcW w:w="5948" w:type="dxa"/>
          </w:tcPr>
          <w:p w14:paraId="5834CC56" w14:textId="77777777" w:rsidR="00930330" w:rsidRPr="001F525F" w:rsidRDefault="00930330" w:rsidP="008821BC">
            <w:pPr>
              <w:rPr>
                <w:lang w:eastAsia="nl-BE"/>
              </w:rPr>
            </w:pPr>
          </w:p>
        </w:tc>
        <w:tc>
          <w:tcPr>
            <w:tcW w:w="852" w:type="dxa"/>
            <w:textDirection w:val="btLr"/>
          </w:tcPr>
          <w:p w14:paraId="7C8FE764" w14:textId="77777777" w:rsidR="00930330" w:rsidRPr="001F525F" w:rsidRDefault="00930330" w:rsidP="008821BC">
            <w:pPr>
              <w:rPr>
                <w:lang w:eastAsia="nl-BE"/>
              </w:rPr>
            </w:pPr>
          </w:p>
        </w:tc>
        <w:tc>
          <w:tcPr>
            <w:tcW w:w="852" w:type="dxa"/>
            <w:textDirection w:val="btLr"/>
          </w:tcPr>
          <w:p w14:paraId="37ACD39A" w14:textId="77777777" w:rsidR="00930330" w:rsidRPr="001F525F" w:rsidRDefault="00930330" w:rsidP="008821BC">
            <w:pPr>
              <w:rPr>
                <w:lang w:eastAsia="nl-BE"/>
              </w:rPr>
            </w:pPr>
          </w:p>
        </w:tc>
        <w:tc>
          <w:tcPr>
            <w:tcW w:w="1155" w:type="dxa"/>
            <w:textDirection w:val="btLr"/>
          </w:tcPr>
          <w:p w14:paraId="7C3E808D" w14:textId="77777777" w:rsidR="00930330" w:rsidRPr="001F525F" w:rsidRDefault="00930330" w:rsidP="008821BC">
            <w:pPr>
              <w:rPr>
                <w:lang w:eastAsia="nl-BE"/>
              </w:rPr>
            </w:pPr>
          </w:p>
        </w:tc>
        <w:tc>
          <w:tcPr>
            <w:tcW w:w="4369" w:type="dxa"/>
          </w:tcPr>
          <w:p w14:paraId="04D6979D" w14:textId="77777777" w:rsidR="00930330" w:rsidRPr="001F525F" w:rsidRDefault="00930330" w:rsidP="008821BC">
            <w:pPr>
              <w:rPr>
                <w:lang w:eastAsia="nl-BE"/>
              </w:rPr>
            </w:pPr>
          </w:p>
        </w:tc>
      </w:tr>
      <w:tr w:rsidR="00930330" w:rsidRPr="001F525F" w14:paraId="3DD6916C" w14:textId="77777777" w:rsidTr="008821BC">
        <w:trPr>
          <w:trHeight w:val="1415"/>
        </w:trPr>
        <w:tc>
          <w:tcPr>
            <w:tcW w:w="5948" w:type="dxa"/>
          </w:tcPr>
          <w:p w14:paraId="3AD194C8" w14:textId="77777777" w:rsidR="00930330" w:rsidRPr="001F525F" w:rsidRDefault="00930330" w:rsidP="008821BC">
            <w:pPr>
              <w:rPr>
                <w:lang w:eastAsia="nl-BE"/>
              </w:rPr>
            </w:pPr>
          </w:p>
        </w:tc>
        <w:tc>
          <w:tcPr>
            <w:tcW w:w="852" w:type="dxa"/>
            <w:textDirection w:val="btLr"/>
          </w:tcPr>
          <w:p w14:paraId="1545802B" w14:textId="77777777" w:rsidR="00930330" w:rsidRPr="001F525F" w:rsidRDefault="00930330" w:rsidP="008821BC">
            <w:pPr>
              <w:rPr>
                <w:lang w:eastAsia="nl-BE"/>
              </w:rPr>
            </w:pPr>
          </w:p>
        </w:tc>
        <w:tc>
          <w:tcPr>
            <w:tcW w:w="852" w:type="dxa"/>
            <w:textDirection w:val="btLr"/>
          </w:tcPr>
          <w:p w14:paraId="2652BE59" w14:textId="77777777" w:rsidR="00930330" w:rsidRPr="001F525F" w:rsidRDefault="00930330" w:rsidP="008821BC">
            <w:pPr>
              <w:rPr>
                <w:lang w:eastAsia="nl-BE"/>
              </w:rPr>
            </w:pPr>
          </w:p>
        </w:tc>
        <w:tc>
          <w:tcPr>
            <w:tcW w:w="1155" w:type="dxa"/>
            <w:textDirection w:val="btLr"/>
          </w:tcPr>
          <w:p w14:paraId="4F5D362C" w14:textId="77777777" w:rsidR="00930330" w:rsidRPr="001F525F" w:rsidRDefault="00930330" w:rsidP="008821BC">
            <w:pPr>
              <w:rPr>
                <w:lang w:eastAsia="nl-BE"/>
              </w:rPr>
            </w:pPr>
          </w:p>
        </w:tc>
        <w:tc>
          <w:tcPr>
            <w:tcW w:w="4369" w:type="dxa"/>
          </w:tcPr>
          <w:p w14:paraId="45F407A8" w14:textId="77777777" w:rsidR="00930330" w:rsidRPr="001F525F" w:rsidRDefault="00930330" w:rsidP="008821BC">
            <w:pPr>
              <w:rPr>
                <w:lang w:eastAsia="nl-BE"/>
              </w:rPr>
            </w:pPr>
          </w:p>
        </w:tc>
      </w:tr>
      <w:tr w:rsidR="00930330" w:rsidRPr="001F525F" w14:paraId="4AD089CA" w14:textId="77777777" w:rsidTr="00643136">
        <w:trPr>
          <w:cantSplit/>
          <w:trHeight w:val="551"/>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76BD0" w14:textId="3016CC00" w:rsidR="00930330" w:rsidRDefault="00643136" w:rsidP="008821BC">
            <w:pPr>
              <w:rPr>
                <w:lang w:eastAsia="nl-BE"/>
              </w:rPr>
            </w:pPr>
            <w:r w:rsidRPr="00643136">
              <w:rPr>
                <w:lang w:eastAsia="nl-BE"/>
              </w:rPr>
              <w:lastRenderedPageBreak/>
              <w:t>LPD 27</w:t>
            </w:r>
            <w:r w:rsidRPr="00643136">
              <w:rPr>
                <w:lang w:eastAsia="nl-BE"/>
              </w:rPr>
              <w:tab/>
              <w:t>De leerlingen handelen hygiënisch in functie van de gezondheid en het welbevinden van de klant.</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5CCFF269" w14:textId="77777777" w:rsidR="00930330" w:rsidRPr="001F525F" w:rsidRDefault="00930330" w:rsidP="008821BC">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30939CE8" w14:textId="77777777" w:rsidR="00930330" w:rsidRPr="001F525F" w:rsidRDefault="00930330" w:rsidP="008821BC">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29F7464D" w14:textId="77777777" w:rsidR="00930330" w:rsidRPr="001F525F" w:rsidRDefault="00930330" w:rsidP="008821BC">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0BF88" w14:textId="77777777" w:rsidR="00930330" w:rsidRPr="001F525F" w:rsidRDefault="00930330" w:rsidP="008821BC">
            <w:pPr>
              <w:rPr>
                <w:lang w:eastAsia="nl-BE"/>
              </w:rPr>
            </w:pPr>
          </w:p>
        </w:tc>
      </w:tr>
      <w:tr w:rsidR="00930330" w:rsidRPr="001F525F" w14:paraId="245FC23C" w14:textId="77777777" w:rsidTr="008821BC">
        <w:trPr>
          <w:trHeight w:val="1415"/>
        </w:trPr>
        <w:tc>
          <w:tcPr>
            <w:tcW w:w="5948" w:type="dxa"/>
          </w:tcPr>
          <w:p w14:paraId="3D42EBDD" w14:textId="77777777" w:rsidR="00930330" w:rsidRPr="001F525F" w:rsidRDefault="00930330" w:rsidP="008821BC">
            <w:pPr>
              <w:rPr>
                <w:lang w:eastAsia="nl-BE"/>
              </w:rPr>
            </w:pPr>
          </w:p>
        </w:tc>
        <w:tc>
          <w:tcPr>
            <w:tcW w:w="852" w:type="dxa"/>
            <w:textDirection w:val="btLr"/>
          </w:tcPr>
          <w:p w14:paraId="4B5F6330" w14:textId="77777777" w:rsidR="00930330" w:rsidRPr="001F525F" w:rsidRDefault="00930330" w:rsidP="008821BC">
            <w:pPr>
              <w:rPr>
                <w:lang w:eastAsia="nl-BE"/>
              </w:rPr>
            </w:pPr>
          </w:p>
        </w:tc>
        <w:tc>
          <w:tcPr>
            <w:tcW w:w="852" w:type="dxa"/>
            <w:textDirection w:val="btLr"/>
          </w:tcPr>
          <w:p w14:paraId="256D037A" w14:textId="77777777" w:rsidR="00930330" w:rsidRPr="001F525F" w:rsidRDefault="00930330" w:rsidP="008821BC">
            <w:pPr>
              <w:rPr>
                <w:lang w:eastAsia="nl-BE"/>
              </w:rPr>
            </w:pPr>
          </w:p>
        </w:tc>
        <w:tc>
          <w:tcPr>
            <w:tcW w:w="1155" w:type="dxa"/>
            <w:textDirection w:val="btLr"/>
          </w:tcPr>
          <w:p w14:paraId="622B2D65" w14:textId="77777777" w:rsidR="00930330" w:rsidRPr="001F525F" w:rsidRDefault="00930330" w:rsidP="008821BC">
            <w:pPr>
              <w:rPr>
                <w:lang w:eastAsia="nl-BE"/>
              </w:rPr>
            </w:pPr>
          </w:p>
        </w:tc>
        <w:tc>
          <w:tcPr>
            <w:tcW w:w="4369" w:type="dxa"/>
          </w:tcPr>
          <w:p w14:paraId="2D795FDF" w14:textId="77777777" w:rsidR="00930330" w:rsidRPr="001F525F" w:rsidRDefault="00930330" w:rsidP="008821BC">
            <w:pPr>
              <w:rPr>
                <w:lang w:eastAsia="nl-BE"/>
              </w:rPr>
            </w:pPr>
          </w:p>
        </w:tc>
      </w:tr>
      <w:tr w:rsidR="00930330" w:rsidRPr="001F525F" w14:paraId="08BC60F4" w14:textId="77777777" w:rsidTr="008821BC">
        <w:trPr>
          <w:trHeight w:val="1415"/>
        </w:trPr>
        <w:tc>
          <w:tcPr>
            <w:tcW w:w="5948" w:type="dxa"/>
          </w:tcPr>
          <w:p w14:paraId="08AB3192" w14:textId="77777777" w:rsidR="00930330" w:rsidRPr="001F525F" w:rsidRDefault="00930330" w:rsidP="008821BC">
            <w:pPr>
              <w:rPr>
                <w:lang w:eastAsia="nl-BE"/>
              </w:rPr>
            </w:pPr>
          </w:p>
        </w:tc>
        <w:tc>
          <w:tcPr>
            <w:tcW w:w="852" w:type="dxa"/>
            <w:textDirection w:val="btLr"/>
          </w:tcPr>
          <w:p w14:paraId="2A99633D" w14:textId="77777777" w:rsidR="00930330" w:rsidRPr="001F525F" w:rsidRDefault="00930330" w:rsidP="008821BC">
            <w:pPr>
              <w:rPr>
                <w:lang w:eastAsia="nl-BE"/>
              </w:rPr>
            </w:pPr>
          </w:p>
        </w:tc>
        <w:tc>
          <w:tcPr>
            <w:tcW w:w="852" w:type="dxa"/>
            <w:textDirection w:val="btLr"/>
          </w:tcPr>
          <w:p w14:paraId="5980F3A6" w14:textId="77777777" w:rsidR="00930330" w:rsidRPr="001F525F" w:rsidRDefault="00930330" w:rsidP="008821BC">
            <w:pPr>
              <w:rPr>
                <w:lang w:eastAsia="nl-BE"/>
              </w:rPr>
            </w:pPr>
          </w:p>
        </w:tc>
        <w:tc>
          <w:tcPr>
            <w:tcW w:w="1155" w:type="dxa"/>
            <w:textDirection w:val="btLr"/>
          </w:tcPr>
          <w:p w14:paraId="43101500" w14:textId="77777777" w:rsidR="00930330" w:rsidRPr="001F525F" w:rsidRDefault="00930330" w:rsidP="008821BC">
            <w:pPr>
              <w:rPr>
                <w:lang w:eastAsia="nl-BE"/>
              </w:rPr>
            </w:pPr>
          </w:p>
        </w:tc>
        <w:tc>
          <w:tcPr>
            <w:tcW w:w="4369" w:type="dxa"/>
          </w:tcPr>
          <w:p w14:paraId="5B0277D7" w14:textId="77777777" w:rsidR="00930330" w:rsidRPr="001F525F" w:rsidRDefault="00930330" w:rsidP="008821BC">
            <w:pPr>
              <w:rPr>
                <w:lang w:eastAsia="nl-BE"/>
              </w:rPr>
            </w:pPr>
          </w:p>
        </w:tc>
      </w:tr>
      <w:tr w:rsidR="00930330" w:rsidRPr="001F525F" w14:paraId="5148E6EE" w14:textId="77777777" w:rsidTr="00DB5805">
        <w:trPr>
          <w:cantSplit/>
          <w:trHeight w:val="1110"/>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5C62C0" w14:textId="16ED809A" w:rsidR="00DB5805" w:rsidRDefault="00DB5805" w:rsidP="00DB5805">
            <w:pPr>
              <w:rPr>
                <w:lang w:eastAsia="nl-BE"/>
              </w:rPr>
            </w:pPr>
            <w:r>
              <w:rPr>
                <w:lang w:eastAsia="nl-BE"/>
              </w:rPr>
              <w:t>LPD 28  + De leerlingen volgen de voorraad op:</w:t>
            </w:r>
          </w:p>
          <w:p w14:paraId="0D453819" w14:textId="41ECBCDE" w:rsidR="00DB5805" w:rsidRPr="00DB5805" w:rsidRDefault="00DB5805" w:rsidP="00DB5805">
            <w:pPr>
              <w:pStyle w:val="Lijstalinea"/>
              <w:numPr>
                <w:ilvl w:val="0"/>
                <w:numId w:val="15"/>
              </w:numPr>
              <w:spacing w:after="0"/>
              <w:rPr>
                <w:rFonts w:eastAsia="Calibri"/>
              </w:rPr>
            </w:pPr>
            <w:r w:rsidRPr="00DB5805">
              <w:rPr>
                <w:rFonts w:eastAsia="Calibri"/>
              </w:rPr>
              <w:t>producten inventariseren;</w:t>
            </w:r>
          </w:p>
          <w:p w14:paraId="3385C11E" w14:textId="413BDE98" w:rsidR="00DB5805" w:rsidRPr="00DB5805" w:rsidRDefault="00DB5805" w:rsidP="00DB5805">
            <w:pPr>
              <w:pStyle w:val="Lijstalinea"/>
              <w:numPr>
                <w:ilvl w:val="0"/>
                <w:numId w:val="15"/>
              </w:numPr>
              <w:spacing w:after="0"/>
              <w:rPr>
                <w:rFonts w:eastAsia="Calibri"/>
              </w:rPr>
            </w:pPr>
            <w:r w:rsidRPr="00DB5805">
              <w:rPr>
                <w:rFonts w:eastAsia="Calibri"/>
              </w:rPr>
              <w:t>de bestelling aan de verantwoordelijke doorgeven;</w:t>
            </w:r>
          </w:p>
          <w:p w14:paraId="511876CF" w14:textId="08129CE9" w:rsidR="00930330" w:rsidRPr="00DB5805" w:rsidRDefault="00DB5805" w:rsidP="00DB5805">
            <w:pPr>
              <w:pStyle w:val="Lijstalinea"/>
              <w:numPr>
                <w:ilvl w:val="0"/>
                <w:numId w:val="15"/>
              </w:numPr>
              <w:spacing w:after="0"/>
              <w:rPr>
                <w:rFonts w:eastAsia="Calibri"/>
              </w:rPr>
            </w:pPr>
            <w:r w:rsidRPr="00DB5805">
              <w:rPr>
                <w:rFonts w:eastAsia="Calibri"/>
              </w:rPr>
              <w:t>de levering controleren en opvolgen.</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3292BF4A" w14:textId="77777777" w:rsidR="00930330" w:rsidRPr="001F525F" w:rsidRDefault="00930330" w:rsidP="008821BC">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2C1366D" w14:textId="77777777" w:rsidR="00930330" w:rsidRPr="001F525F" w:rsidRDefault="00930330" w:rsidP="008821BC">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0951C473" w14:textId="77777777" w:rsidR="00930330" w:rsidRPr="001F525F" w:rsidRDefault="00930330" w:rsidP="008821BC">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A22E1" w14:textId="77777777" w:rsidR="00930330" w:rsidRPr="001F525F" w:rsidRDefault="00930330" w:rsidP="008821BC">
            <w:pPr>
              <w:rPr>
                <w:lang w:eastAsia="nl-BE"/>
              </w:rPr>
            </w:pPr>
          </w:p>
        </w:tc>
      </w:tr>
      <w:tr w:rsidR="00930330" w:rsidRPr="001F525F" w14:paraId="51CA7A37" w14:textId="77777777" w:rsidTr="008821BC">
        <w:trPr>
          <w:trHeight w:val="1415"/>
        </w:trPr>
        <w:tc>
          <w:tcPr>
            <w:tcW w:w="5948" w:type="dxa"/>
          </w:tcPr>
          <w:p w14:paraId="74D02674" w14:textId="77777777" w:rsidR="00930330" w:rsidRPr="001F525F" w:rsidRDefault="00930330" w:rsidP="008821BC">
            <w:pPr>
              <w:rPr>
                <w:lang w:eastAsia="nl-BE"/>
              </w:rPr>
            </w:pPr>
          </w:p>
        </w:tc>
        <w:tc>
          <w:tcPr>
            <w:tcW w:w="852" w:type="dxa"/>
            <w:textDirection w:val="btLr"/>
          </w:tcPr>
          <w:p w14:paraId="706022DA" w14:textId="77777777" w:rsidR="00930330" w:rsidRPr="001F525F" w:rsidRDefault="00930330" w:rsidP="008821BC">
            <w:pPr>
              <w:rPr>
                <w:lang w:eastAsia="nl-BE"/>
              </w:rPr>
            </w:pPr>
          </w:p>
        </w:tc>
        <w:tc>
          <w:tcPr>
            <w:tcW w:w="852" w:type="dxa"/>
            <w:textDirection w:val="btLr"/>
          </w:tcPr>
          <w:p w14:paraId="332608FF" w14:textId="77777777" w:rsidR="00930330" w:rsidRPr="001F525F" w:rsidRDefault="00930330" w:rsidP="008821BC">
            <w:pPr>
              <w:rPr>
                <w:lang w:eastAsia="nl-BE"/>
              </w:rPr>
            </w:pPr>
          </w:p>
        </w:tc>
        <w:tc>
          <w:tcPr>
            <w:tcW w:w="1155" w:type="dxa"/>
            <w:textDirection w:val="btLr"/>
          </w:tcPr>
          <w:p w14:paraId="5533E598" w14:textId="77777777" w:rsidR="00930330" w:rsidRPr="001F525F" w:rsidRDefault="00930330" w:rsidP="008821BC">
            <w:pPr>
              <w:rPr>
                <w:lang w:eastAsia="nl-BE"/>
              </w:rPr>
            </w:pPr>
          </w:p>
        </w:tc>
        <w:tc>
          <w:tcPr>
            <w:tcW w:w="4369" w:type="dxa"/>
          </w:tcPr>
          <w:p w14:paraId="42FBD295" w14:textId="77777777" w:rsidR="00930330" w:rsidRPr="001F525F" w:rsidRDefault="00930330" w:rsidP="008821BC">
            <w:pPr>
              <w:rPr>
                <w:lang w:eastAsia="nl-BE"/>
              </w:rPr>
            </w:pPr>
          </w:p>
        </w:tc>
      </w:tr>
      <w:tr w:rsidR="00930330" w:rsidRPr="001F525F" w14:paraId="0A58CF91" w14:textId="77777777" w:rsidTr="008821BC">
        <w:trPr>
          <w:trHeight w:val="1415"/>
        </w:trPr>
        <w:tc>
          <w:tcPr>
            <w:tcW w:w="5948" w:type="dxa"/>
          </w:tcPr>
          <w:p w14:paraId="523D9EE4" w14:textId="77777777" w:rsidR="00930330" w:rsidRDefault="00930330" w:rsidP="008821BC">
            <w:pPr>
              <w:rPr>
                <w:lang w:eastAsia="nl-BE"/>
              </w:rPr>
            </w:pPr>
          </w:p>
          <w:p w14:paraId="6B71CA68" w14:textId="77777777" w:rsidR="00C7395E" w:rsidRDefault="00C7395E" w:rsidP="008821BC">
            <w:pPr>
              <w:rPr>
                <w:lang w:eastAsia="nl-BE"/>
              </w:rPr>
            </w:pPr>
          </w:p>
          <w:p w14:paraId="44F329E6" w14:textId="77777777" w:rsidR="00C7395E" w:rsidRDefault="00C7395E" w:rsidP="008821BC">
            <w:pPr>
              <w:rPr>
                <w:lang w:eastAsia="nl-BE"/>
              </w:rPr>
            </w:pPr>
          </w:p>
          <w:p w14:paraId="5FBF72E2" w14:textId="77777777" w:rsidR="00C7395E" w:rsidRPr="001F525F" w:rsidRDefault="00C7395E" w:rsidP="008821BC">
            <w:pPr>
              <w:rPr>
                <w:lang w:eastAsia="nl-BE"/>
              </w:rPr>
            </w:pPr>
          </w:p>
        </w:tc>
        <w:tc>
          <w:tcPr>
            <w:tcW w:w="852" w:type="dxa"/>
            <w:textDirection w:val="btLr"/>
          </w:tcPr>
          <w:p w14:paraId="4EA73F50" w14:textId="77777777" w:rsidR="00930330" w:rsidRPr="001F525F" w:rsidRDefault="00930330" w:rsidP="008821BC">
            <w:pPr>
              <w:rPr>
                <w:lang w:eastAsia="nl-BE"/>
              </w:rPr>
            </w:pPr>
          </w:p>
        </w:tc>
        <w:tc>
          <w:tcPr>
            <w:tcW w:w="852" w:type="dxa"/>
            <w:textDirection w:val="btLr"/>
          </w:tcPr>
          <w:p w14:paraId="0134B988" w14:textId="77777777" w:rsidR="00930330" w:rsidRPr="001F525F" w:rsidRDefault="00930330" w:rsidP="008821BC">
            <w:pPr>
              <w:rPr>
                <w:lang w:eastAsia="nl-BE"/>
              </w:rPr>
            </w:pPr>
          </w:p>
        </w:tc>
        <w:tc>
          <w:tcPr>
            <w:tcW w:w="1155" w:type="dxa"/>
            <w:textDirection w:val="btLr"/>
          </w:tcPr>
          <w:p w14:paraId="5EBE453C" w14:textId="77777777" w:rsidR="00930330" w:rsidRPr="001F525F" w:rsidRDefault="00930330" w:rsidP="008821BC">
            <w:pPr>
              <w:rPr>
                <w:lang w:eastAsia="nl-BE"/>
              </w:rPr>
            </w:pPr>
          </w:p>
        </w:tc>
        <w:tc>
          <w:tcPr>
            <w:tcW w:w="4369" w:type="dxa"/>
          </w:tcPr>
          <w:p w14:paraId="4472FCCB" w14:textId="77777777" w:rsidR="00930330" w:rsidRPr="001F525F" w:rsidRDefault="00930330" w:rsidP="008821BC">
            <w:pPr>
              <w:rPr>
                <w:lang w:eastAsia="nl-BE"/>
              </w:rPr>
            </w:pPr>
          </w:p>
        </w:tc>
      </w:tr>
      <w:tr w:rsidR="00930330" w:rsidRPr="001F525F" w14:paraId="5616E738" w14:textId="77777777" w:rsidTr="00C7395E">
        <w:trPr>
          <w:cantSplit/>
          <w:trHeight w:val="552"/>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C0E0E" w14:textId="5B64AE46" w:rsidR="00930330" w:rsidRDefault="00C7395E" w:rsidP="008821BC">
            <w:pPr>
              <w:rPr>
                <w:lang w:eastAsia="nl-BE"/>
              </w:rPr>
            </w:pPr>
            <w:r w:rsidRPr="00C7395E">
              <w:rPr>
                <w:lang w:eastAsia="nl-BE"/>
              </w:rPr>
              <w:t>LPD 29</w:t>
            </w:r>
            <w:r w:rsidRPr="00C7395E">
              <w:rPr>
                <w:lang w:eastAsia="nl-BE"/>
              </w:rPr>
              <w:tab/>
              <w:t>De leerlingen reflecteren over sectorspecifieke modetrends en innovatieve toepassingen.</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29F40D33" w14:textId="77777777" w:rsidR="00930330" w:rsidRPr="001F525F" w:rsidRDefault="00930330" w:rsidP="008821BC">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12AB1667" w14:textId="77777777" w:rsidR="00930330" w:rsidRPr="001F525F" w:rsidRDefault="00930330" w:rsidP="008821BC">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48871BB9" w14:textId="77777777" w:rsidR="00930330" w:rsidRPr="001F525F" w:rsidRDefault="00930330" w:rsidP="008821BC">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3F6BCA" w14:textId="77777777" w:rsidR="00930330" w:rsidRPr="001F525F" w:rsidRDefault="00930330" w:rsidP="008821BC">
            <w:pPr>
              <w:rPr>
                <w:lang w:eastAsia="nl-BE"/>
              </w:rPr>
            </w:pPr>
          </w:p>
        </w:tc>
      </w:tr>
      <w:tr w:rsidR="00930330" w:rsidRPr="001F525F" w14:paraId="1B3D02AE" w14:textId="77777777" w:rsidTr="008821BC">
        <w:trPr>
          <w:trHeight w:val="1415"/>
        </w:trPr>
        <w:tc>
          <w:tcPr>
            <w:tcW w:w="5948" w:type="dxa"/>
          </w:tcPr>
          <w:p w14:paraId="47B12A16" w14:textId="77777777" w:rsidR="00930330" w:rsidRPr="001F525F" w:rsidRDefault="00930330" w:rsidP="008821BC">
            <w:pPr>
              <w:rPr>
                <w:lang w:eastAsia="nl-BE"/>
              </w:rPr>
            </w:pPr>
          </w:p>
        </w:tc>
        <w:tc>
          <w:tcPr>
            <w:tcW w:w="852" w:type="dxa"/>
            <w:textDirection w:val="btLr"/>
          </w:tcPr>
          <w:p w14:paraId="72A85732" w14:textId="77777777" w:rsidR="00930330" w:rsidRPr="001F525F" w:rsidRDefault="00930330" w:rsidP="008821BC">
            <w:pPr>
              <w:rPr>
                <w:lang w:eastAsia="nl-BE"/>
              </w:rPr>
            </w:pPr>
          </w:p>
        </w:tc>
        <w:tc>
          <w:tcPr>
            <w:tcW w:w="852" w:type="dxa"/>
            <w:textDirection w:val="btLr"/>
          </w:tcPr>
          <w:p w14:paraId="3F2604C3" w14:textId="77777777" w:rsidR="00930330" w:rsidRPr="001F525F" w:rsidRDefault="00930330" w:rsidP="008821BC">
            <w:pPr>
              <w:rPr>
                <w:lang w:eastAsia="nl-BE"/>
              </w:rPr>
            </w:pPr>
          </w:p>
        </w:tc>
        <w:tc>
          <w:tcPr>
            <w:tcW w:w="1155" w:type="dxa"/>
            <w:textDirection w:val="btLr"/>
          </w:tcPr>
          <w:p w14:paraId="30918063" w14:textId="77777777" w:rsidR="00930330" w:rsidRPr="001F525F" w:rsidRDefault="00930330" w:rsidP="008821BC">
            <w:pPr>
              <w:rPr>
                <w:lang w:eastAsia="nl-BE"/>
              </w:rPr>
            </w:pPr>
          </w:p>
        </w:tc>
        <w:tc>
          <w:tcPr>
            <w:tcW w:w="4369" w:type="dxa"/>
          </w:tcPr>
          <w:p w14:paraId="58F71DBF" w14:textId="77777777" w:rsidR="00930330" w:rsidRPr="001F525F" w:rsidRDefault="00930330" w:rsidP="008821BC">
            <w:pPr>
              <w:rPr>
                <w:lang w:eastAsia="nl-BE"/>
              </w:rPr>
            </w:pPr>
          </w:p>
        </w:tc>
      </w:tr>
      <w:tr w:rsidR="00930330" w:rsidRPr="001F525F" w14:paraId="2935E0D7" w14:textId="77777777" w:rsidTr="008821BC">
        <w:trPr>
          <w:trHeight w:val="1415"/>
        </w:trPr>
        <w:tc>
          <w:tcPr>
            <w:tcW w:w="5948" w:type="dxa"/>
          </w:tcPr>
          <w:p w14:paraId="0E9C7BF8" w14:textId="77777777" w:rsidR="00930330" w:rsidRPr="001F525F" w:rsidRDefault="00930330" w:rsidP="008821BC">
            <w:pPr>
              <w:rPr>
                <w:lang w:eastAsia="nl-BE"/>
              </w:rPr>
            </w:pPr>
          </w:p>
        </w:tc>
        <w:tc>
          <w:tcPr>
            <w:tcW w:w="852" w:type="dxa"/>
            <w:textDirection w:val="btLr"/>
          </w:tcPr>
          <w:p w14:paraId="244C99C2" w14:textId="77777777" w:rsidR="00930330" w:rsidRPr="001F525F" w:rsidRDefault="00930330" w:rsidP="008821BC">
            <w:pPr>
              <w:rPr>
                <w:lang w:eastAsia="nl-BE"/>
              </w:rPr>
            </w:pPr>
          </w:p>
        </w:tc>
        <w:tc>
          <w:tcPr>
            <w:tcW w:w="852" w:type="dxa"/>
            <w:textDirection w:val="btLr"/>
          </w:tcPr>
          <w:p w14:paraId="29B377F4" w14:textId="77777777" w:rsidR="00930330" w:rsidRPr="001F525F" w:rsidRDefault="00930330" w:rsidP="008821BC">
            <w:pPr>
              <w:rPr>
                <w:lang w:eastAsia="nl-BE"/>
              </w:rPr>
            </w:pPr>
          </w:p>
        </w:tc>
        <w:tc>
          <w:tcPr>
            <w:tcW w:w="1155" w:type="dxa"/>
            <w:textDirection w:val="btLr"/>
          </w:tcPr>
          <w:p w14:paraId="650D8243" w14:textId="77777777" w:rsidR="00930330" w:rsidRPr="001F525F" w:rsidRDefault="00930330" w:rsidP="008821BC">
            <w:pPr>
              <w:rPr>
                <w:lang w:eastAsia="nl-BE"/>
              </w:rPr>
            </w:pPr>
          </w:p>
        </w:tc>
        <w:tc>
          <w:tcPr>
            <w:tcW w:w="4369" w:type="dxa"/>
          </w:tcPr>
          <w:p w14:paraId="524B2E23" w14:textId="77777777" w:rsidR="00930330" w:rsidRPr="001F525F" w:rsidRDefault="00930330" w:rsidP="008821BC">
            <w:pPr>
              <w:rPr>
                <w:lang w:eastAsia="nl-BE"/>
              </w:rPr>
            </w:pPr>
          </w:p>
        </w:tc>
      </w:tr>
      <w:tr w:rsidR="00930330" w:rsidRPr="001F525F" w14:paraId="79156244" w14:textId="77777777" w:rsidTr="007D31B7">
        <w:trPr>
          <w:cantSplit/>
          <w:trHeight w:val="960"/>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5FA5D9" w14:textId="4C47407E" w:rsidR="00930330" w:rsidRDefault="007D31B7" w:rsidP="008821BC">
            <w:pPr>
              <w:rPr>
                <w:lang w:eastAsia="nl-BE"/>
              </w:rPr>
            </w:pPr>
            <w:r w:rsidRPr="007D31B7">
              <w:rPr>
                <w:lang w:eastAsia="nl-BE"/>
              </w:rPr>
              <w:t>LPD 30</w:t>
            </w:r>
            <w:r w:rsidRPr="007D31B7">
              <w:rPr>
                <w:lang w:eastAsia="nl-BE"/>
              </w:rPr>
              <w:tab/>
              <w:t>De leerlingen ontwerpen een oplossing voor een probleem of een uitdaging in de context van haarverzorging door wetenschappen, technologie of wiskunde geïntegreerd aan te wenden.</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256A58AA" w14:textId="77777777" w:rsidR="00930330" w:rsidRPr="001F525F" w:rsidRDefault="00930330" w:rsidP="008821BC">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7BD83BA2" w14:textId="77777777" w:rsidR="00930330" w:rsidRPr="001F525F" w:rsidRDefault="00930330" w:rsidP="008821BC">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3174B9CD" w14:textId="77777777" w:rsidR="00930330" w:rsidRPr="001F525F" w:rsidRDefault="00930330" w:rsidP="008821BC">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8C25D" w14:textId="77777777" w:rsidR="00930330" w:rsidRPr="001F525F" w:rsidRDefault="00930330" w:rsidP="008821BC">
            <w:pPr>
              <w:rPr>
                <w:lang w:eastAsia="nl-BE"/>
              </w:rPr>
            </w:pPr>
          </w:p>
        </w:tc>
      </w:tr>
      <w:tr w:rsidR="00930330" w:rsidRPr="001F525F" w14:paraId="12C0796A" w14:textId="77777777" w:rsidTr="008821BC">
        <w:trPr>
          <w:trHeight w:val="1415"/>
        </w:trPr>
        <w:tc>
          <w:tcPr>
            <w:tcW w:w="5948" w:type="dxa"/>
          </w:tcPr>
          <w:p w14:paraId="4467CDE7" w14:textId="77777777" w:rsidR="00930330" w:rsidRPr="001F525F" w:rsidRDefault="00930330" w:rsidP="008821BC">
            <w:pPr>
              <w:rPr>
                <w:lang w:eastAsia="nl-BE"/>
              </w:rPr>
            </w:pPr>
          </w:p>
        </w:tc>
        <w:tc>
          <w:tcPr>
            <w:tcW w:w="852" w:type="dxa"/>
            <w:textDirection w:val="btLr"/>
          </w:tcPr>
          <w:p w14:paraId="5D52F2DB" w14:textId="77777777" w:rsidR="00930330" w:rsidRPr="001F525F" w:rsidRDefault="00930330" w:rsidP="008821BC">
            <w:pPr>
              <w:rPr>
                <w:lang w:eastAsia="nl-BE"/>
              </w:rPr>
            </w:pPr>
          </w:p>
        </w:tc>
        <w:tc>
          <w:tcPr>
            <w:tcW w:w="852" w:type="dxa"/>
            <w:textDirection w:val="btLr"/>
          </w:tcPr>
          <w:p w14:paraId="523B9087" w14:textId="77777777" w:rsidR="00930330" w:rsidRPr="001F525F" w:rsidRDefault="00930330" w:rsidP="008821BC">
            <w:pPr>
              <w:rPr>
                <w:lang w:eastAsia="nl-BE"/>
              </w:rPr>
            </w:pPr>
          </w:p>
        </w:tc>
        <w:tc>
          <w:tcPr>
            <w:tcW w:w="1155" w:type="dxa"/>
            <w:textDirection w:val="btLr"/>
          </w:tcPr>
          <w:p w14:paraId="52246422" w14:textId="77777777" w:rsidR="00930330" w:rsidRPr="001F525F" w:rsidRDefault="00930330" w:rsidP="008821BC">
            <w:pPr>
              <w:rPr>
                <w:lang w:eastAsia="nl-BE"/>
              </w:rPr>
            </w:pPr>
          </w:p>
        </w:tc>
        <w:tc>
          <w:tcPr>
            <w:tcW w:w="4369" w:type="dxa"/>
          </w:tcPr>
          <w:p w14:paraId="59224511" w14:textId="77777777" w:rsidR="00930330" w:rsidRPr="001F525F" w:rsidRDefault="00930330" w:rsidP="008821BC">
            <w:pPr>
              <w:rPr>
                <w:lang w:eastAsia="nl-BE"/>
              </w:rPr>
            </w:pPr>
          </w:p>
        </w:tc>
      </w:tr>
      <w:tr w:rsidR="00930330" w:rsidRPr="001F525F" w14:paraId="4C4A3CDB" w14:textId="77777777" w:rsidTr="008821BC">
        <w:trPr>
          <w:trHeight w:val="1415"/>
        </w:trPr>
        <w:tc>
          <w:tcPr>
            <w:tcW w:w="5948" w:type="dxa"/>
          </w:tcPr>
          <w:p w14:paraId="7CFEA1FC" w14:textId="77777777" w:rsidR="00930330" w:rsidRPr="001F525F" w:rsidRDefault="00930330" w:rsidP="008821BC">
            <w:pPr>
              <w:rPr>
                <w:lang w:eastAsia="nl-BE"/>
              </w:rPr>
            </w:pPr>
          </w:p>
        </w:tc>
        <w:tc>
          <w:tcPr>
            <w:tcW w:w="852" w:type="dxa"/>
            <w:textDirection w:val="btLr"/>
          </w:tcPr>
          <w:p w14:paraId="4F992F84" w14:textId="77777777" w:rsidR="00930330" w:rsidRPr="001F525F" w:rsidRDefault="00930330" w:rsidP="008821BC">
            <w:pPr>
              <w:rPr>
                <w:lang w:eastAsia="nl-BE"/>
              </w:rPr>
            </w:pPr>
          </w:p>
        </w:tc>
        <w:tc>
          <w:tcPr>
            <w:tcW w:w="852" w:type="dxa"/>
            <w:textDirection w:val="btLr"/>
          </w:tcPr>
          <w:p w14:paraId="42C0B53E" w14:textId="77777777" w:rsidR="00930330" w:rsidRPr="001F525F" w:rsidRDefault="00930330" w:rsidP="008821BC">
            <w:pPr>
              <w:rPr>
                <w:lang w:eastAsia="nl-BE"/>
              </w:rPr>
            </w:pPr>
          </w:p>
        </w:tc>
        <w:tc>
          <w:tcPr>
            <w:tcW w:w="1155" w:type="dxa"/>
            <w:textDirection w:val="btLr"/>
          </w:tcPr>
          <w:p w14:paraId="75F5E0A4" w14:textId="77777777" w:rsidR="00930330" w:rsidRPr="001F525F" w:rsidRDefault="00930330" w:rsidP="008821BC">
            <w:pPr>
              <w:rPr>
                <w:lang w:eastAsia="nl-BE"/>
              </w:rPr>
            </w:pPr>
          </w:p>
        </w:tc>
        <w:tc>
          <w:tcPr>
            <w:tcW w:w="4369" w:type="dxa"/>
          </w:tcPr>
          <w:p w14:paraId="74B7DA9A" w14:textId="77777777" w:rsidR="00930330" w:rsidRPr="001F525F" w:rsidRDefault="00930330" w:rsidP="008821BC">
            <w:pPr>
              <w:rPr>
                <w:lang w:eastAsia="nl-BE"/>
              </w:rPr>
            </w:pPr>
          </w:p>
        </w:tc>
      </w:tr>
    </w:tbl>
    <w:p w14:paraId="67A17DB0" w14:textId="77777777" w:rsidR="00930330" w:rsidRDefault="00930330" w:rsidP="00F85DB3">
      <w:pPr>
        <w:rPr>
          <w:lang w:eastAsia="nl-BE"/>
        </w:rPr>
      </w:pPr>
    </w:p>
    <w:tbl>
      <w:tblPr>
        <w:tblStyle w:val="Tabelraster1"/>
        <w:tblW w:w="13176" w:type="dxa"/>
        <w:tblInd w:w="0" w:type="dxa"/>
        <w:tblLook w:val="04A0" w:firstRow="1" w:lastRow="0" w:firstColumn="1" w:lastColumn="0" w:noHBand="0" w:noVBand="1"/>
      </w:tblPr>
      <w:tblGrid>
        <w:gridCol w:w="5948"/>
        <w:gridCol w:w="852"/>
        <w:gridCol w:w="852"/>
        <w:gridCol w:w="1155"/>
        <w:gridCol w:w="4369"/>
      </w:tblGrid>
      <w:tr w:rsidR="00930330" w:rsidRPr="001F525F" w14:paraId="115F377D" w14:textId="77777777" w:rsidTr="008821BC">
        <w:trPr>
          <w:cantSplit/>
          <w:trHeight w:val="1415"/>
        </w:trPr>
        <w:tc>
          <w:tcPr>
            <w:tcW w:w="5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0FDB17" w14:textId="77777777" w:rsidR="00930330" w:rsidRDefault="00930330" w:rsidP="008821BC">
            <w:pPr>
              <w:rPr>
                <w:lang w:eastAsia="nl-BE"/>
              </w:rPr>
            </w:pPr>
            <w:r>
              <w:rPr>
                <w:lang w:eastAsia="nl-BE"/>
              </w:rPr>
              <w:t>xxx</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0054DC2C" w14:textId="77777777" w:rsidR="00930330" w:rsidRPr="001F525F" w:rsidRDefault="00930330" w:rsidP="008821BC">
            <w:pPr>
              <w:rPr>
                <w:lang w:eastAsia="nl-BE"/>
              </w:rPr>
            </w:pP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528F3D27" w14:textId="77777777" w:rsidR="00930330" w:rsidRPr="001F525F" w:rsidRDefault="00930330" w:rsidP="008821BC">
            <w:pPr>
              <w:rPr>
                <w:lang w:eastAsia="nl-BE"/>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5C29F1B6" w14:textId="77777777" w:rsidR="00930330" w:rsidRPr="001F525F" w:rsidRDefault="00930330" w:rsidP="008821BC">
            <w:pPr>
              <w:rPr>
                <w:lang w:eastAsia="nl-BE"/>
              </w:rPr>
            </w:pP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2AB499" w14:textId="77777777" w:rsidR="00930330" w:rsidRPr="001F525F" w:rsidRDefault="00930330" w:rsidP="008821BC">
            <w:pPr>
              <w:rPr>
                <w:lang w:eastAsia="nl-BE"/>
              </w:rPr>
            </w:pPr>
          </w:p>
        </w:tc>
      </w:tr>
      <w:tr w:rsidR="00930330" w:rsidRPr="001F525F" w14:paraId="388EDEA9" w14:textId="77777777" w:rsidTr="008821BC">
        <w:trPr>
          <w:trHeight w:val="1415"/>
        </w:trPr>
        <w:tc>
          <w:tcPr>
            <w:tcW w:w="5948" w:type="dxa"/>
          </w:tcPr>
          <w:p w14:paraId="0CE06B17" w14:textId="77777777" w:rsidR="00930330" w:rsidRPr="001F525F" w:rsidRDefault="00930330" w:rsidP="008821BC">
            <w:pPr>
              <w:rPr>
                <w:lang w:eastAsia="nl-BE"/>
              </w:rPr>
            </w:pPr>
          </w:p>
        </w:tc>
        <w:tc>
          <w:tcPr>
            <w:tcW w:w="852" w:type="dxa"/>
            <w:textDirection w:val="btLr"/>
          </w:tcPr>
          <w:p w14:paraId="1878F912" w14:textId="77777777" w:rsidR="00930330" w:rsidRPr="001F525F" w:rsidRDefault="00930330" w:rsidP="008821BC">
            <w:pPr>
              <w:rPr>
                <w:lang w:eastAsia="nl-BE"/>
              </w:rPr>
            </w:pPr>
          </w:p>
        </w:tc>
        <w:tc>
          <w:tcPr>
            <w:tcW w:w="852" w:type="dxa"/>
            <w:textDirection w:val="btLr"/>
          </w:tcPr>
          <w:p w14:paraId="73F7E55A" w14:textId="77777777" w:rsidR="00930330" w:rsidRPr="001F525F" w:rsidRDefault="00930330" w:rsidP="008821BC">
            <w:pPr>
              <w:rPr>
                <w:lang w:eastAsia="nl-BE"/>
              </w:rPr>
            </w:pPr>
          </w:p>
        </w:tc>
        <w:tc>
          <w:tcPr>
            <w:tcW w:w="1155" w:type="dxa"/>
            <w:textDirection w:val="btLr"/>
          </w:tcPr>
          <w:p w14:paraId="0826A848" w14:textId="77777777" w:rsidR="00930330" w:rsidRPr="001F525F" w:rsidRDefault="00930330" w:rsidP="008821BC">
            <w:pPr>
              <w:rPr>
                <w:lang w:eastAsia="nl-BE"/>
              </w:rPr>
            </w:pPr>
          </w:p>
        </w:tc>
        <w:tc>
          <w:tcPr>
            <w:tcW w:w="4369" w:type="dxa"/>
          </w:tcPr>
          <w:p w14:paraId="4E128BED" w14:textId="77777777" w:rsidR="00930330" w:rsidRPr="001F525F" w:rsidRDefault="00930330" w:rsidP="008821BC">
            <w:pPr>
              <w:rPr>
                <w:lang w:eastAsia="nl-BE"/>
              </w:rPr>
            </w:pPr>
          </w:p>
        </w:tc>
      </w:tr>
      <w:tr w:rsidR="00930330" w:rsidRPr="001F525F" w14:paraId="5CD6DF4F" w14:textId="77777777" w:rsidTr="008821BC">
        <w:trPr>
          <w:trHeight w:val="1415"/>
        </w:trPr>
        <w:tc>
          <w:tcPr>
            <w:tcW w:w="5948" w:type="dxa"/>
          </w:tcPr>
          <w:p w14:paraId="5C00D1E2" w14:textId="77777777" w:rsidR="00930330" w:rsidRPr="001F525F" w:rsidRDefault="00930330" w:rsidP="008821BC">
            <w:pPr>
              <w:rPr>
                <w:lang w:eastAsia="nl-BE"/>
              </w:rPr>
            </w:pPr>
          </w:p>
        </w:tc>
        <w:tc>
          <w:tcPr>
            <w:tcW w:w="852" w:type="dxa"/>
            <w:textDirection w:val="btLr"/>
          </w:tcPr>
          <w:p w14:paraId="2680B8CC" w14:textId="77777777" w:rsidR="00930330" w:rsidRPr="001F525F" w:rsidRDefault="00930330" w:rsidP="008821BC">
            <w:pPr>
              <w:rPr>
                <w:lang w:eastAsia="nl-BE"/>
              </w:rPr>
            </w:pPr>
          </w:p>
        </w:tc>
        <w:tc>
          <w:tcPr>
            <w:tcW w:w="852" w:type="dxa"/>
            <w:textDirection w:val="btLr"/>
          </w:tcPr>
          <w:p w14:paraId="333E40F4" w14:textId="77777777" w:rsidR="00930330" w:rsidRPr="001F525F" w:rsidRDefault="00930330" w:rsidP="008821BC">
            <w:pPr>
              <w:rPr>
                <w:lang w:eastAsia="nl-BE"/>
              </w:rPr>
            </w:pPr>
          </w:p>
        </w:tc>
        <w:tc>
          <w:tcPr>
            <w:tcW w:w="1155" w:type="dxa"/>
            <w:textDirection w:val="btLr"/>
          </w:tcPr>
          <w:p w14:paraId="764E981F" w14:textId="77777777" w:rsidR="00930330" w:rsidRPr="001F525F" w:rsidRDefault="00930330" w:rsidP="008821BC">
            <w:pPr>
              <w:rPr>
                <w:lang w:eastAsia="nl-BE"/>
              </w:rPr>
            </w:pPr>
          </w:p>
        </w:tc>
        <w:tc>
          <w:tcPr>
            <w:tcW w:w="4369" w:type="dxa"/>
          </w:tcPr>
          <w:p w14:paraId="402EC20A" w14:textId="77777777" w:rsidR="00930330" w:rsidRPr="001F525F" w:rsidRDefault="00930330" w:rsidP="008821BC">
            <w:pPr>
              <w:rPr>
                <w:lang w:eastAsia="nl-BE"/>
              </w:rPr>
            </w:pPr>
          </w:p>
        </w:tc>
      </w:tr>
    </w:tbl>
    <w:p w14:paraId="3C314424" w14:textId="77777777" w:rsidR="00930330" w:rsidRDefault="00930330" w:rsidP="00F85DB3">
      <w:pPr>
        <w:rPr>
          <w:lang w:eastAsia="nl-BE"/>
        </w:rPr>
      </w:pPr>
    </w:p>
    <w:sectPr w:rsidR="00930330" w:rsidSect="00C46A67">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BE823" w14:textId="77777777" w:rsidR="00756716" w:rsidRDefault="00756716" w:rsidP="00542652">
      <w:r>
        <w:separator/>
      </w:r>
    </w:p>
  </w:endnote>
  <w:endnote w:type="continuationSeparator" w:id="0">
    <w:p w14:paraId="3641CFC3" w14:textId="77777777" w:rsidR="00756716" w:rsidRDefault="00756716" w:rsidP="00542652">
      <w:r>
        <w:continuationSeparator/>
      </w:r>
    </w:p>
  </w:endnote>
  <w:endnote w:type="continuationNotice" w:id="1">
    <w:p w14:paraId="56C28B17" w14:textId="77777777" w:rsidR="00756716" w:rsidRDefault="007567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462A"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8751F" w:rsidRPr="00E8751F">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8751F" w:rsidRPr="00E8751F">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E418" w14:textId="77777777" w:rsidR="00742BE1" w:rsidRPr="009B3434" w:rsidRDefault="009B3434" w:rsidP="009B3434">
    <w:pPr>
      <w:pStyle w:val="Voettekst"/>
      <w:tabs>
        <w:tab w:val="clear" w:pos="4536"/>
        <w:tab w:val="clear" w:pos="9072"/>
        <w:tab w:val="right" w:pos="14459"/>
      </w:tabs>
      <w:rPr>
        <w:noProof/>
        <w:lang w:eastAsia="nl-BE"/>
      </w:rPr>
    </w:pPr>
    <w:r w:rsidRPr="002267F6">
      <w:rPr>
        <w:noProof/>
        <w:lang w:eastAsia="nl-BE"/>
      </w:rPr>
      <w:drawing>
        <wp:anchor distT="0" distB="0" distL="114300" distR="114300" simplePos="0" relativeHeight="251658242" behindDoc="0" locked="0" layoutInCell="1" allowOverlap="1" wp14:anchorId="7BA6BC2F" wp14:editId="468E5939">
          <wp:simplePos x="0" y="0"/>
          <wp:positionH relativeFrom="column">
            <wp:posOffset>3810</wp:posOffset>
          </wp:positionH>
          <wp:positionV relativeFrom="paragraph">
            <wp:posOffset>-13970</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2267F6">
      <w:rPr>
        <w:noProof/>
        <w:lang w:eastAsia="nl-BE"/>
      </w:rPr>
      <w:drawing>
        <wp:anchor distT="0" distB="0" distL="114300" distR="114300" simplePos="0" relativeHeight="251658241" behindDoc="1" locked="0" layoutInCell="1" allowOverlap="1" wp14:anchorId="5E01CD2D" wp14:editId="06291FA7">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9B3434">
      <w:rPr>
        <w:noProof/>
        <w:lang w:eastAsia="nl-BE"/>
      </w:rPr>
      <w:tab/>
    </w:r>
    <w:r w:rsidR="00156BF7" w:rsidRPr="009B3434">
      <w:rPr>
        <w:noProof/>
        <w:lang w:eastAsia="nl-BE"/>
      </w:rPr>
      <w:fldChar w:fldCharType="begin"/>
    </w:r>
    <w:r w:rsidR="00156BF7" w:rsidRPr="009B3434">
      <w:rPr>
        <w:noProof/>
        <w:lang w:eastAsia="nl-BE"/>
      </w:rPr>
      <w:instrText>PAGE   \* MERGEFORMAT</w:instrText>
    </w:r>
    <w:r w:rsidR="00156BF7" w:rsidRPr="009B3434">
      <w:rPr>
        <w:noProof/>
        <w:lang w:eastAsia="nl-BE"/>
      </w:rPr>
      <w:fldChar w:fldCharType="separate"/>
    </w:r>
    <w:r w:rsidR="00156BF7" w:rsidRPr="009B3434">
      <w:rPr>
        <w:noProof/>
        <w:lang w:eastAsia="nl-BE"/>
      </w:rPr>
      <w:t>1</w:t>
    </w:r>
    <w:r w:rsidR="00156BF7" w:rsidRPr="009B3434">
      <w:rPr>
        <w:noProof/>
        <w:lang w:eastAsia="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44D5F" w14:textId="77777777" w:rsidR="00742BE1" w:rsidRPr="00156BF7" w:rsidRDefault="00FD3DE3" w:rsidP="007A47BD">
    <w:pPr>
      <w:pStyle w:val="Voettekst"/>
      <w:tabs>
        <w:tab w:val="clear" w:pos="4536"/>
        <w:tab w:val="clear" w:pos="9072"/>
        <w:tab w:val="right" w:pos="14570"/>
      </w:tabs>
      <w:spacing w:after="0" w:line="240" w:lineRule="auto"/>
      <w:rPr>
        <w:bCs/>
        <w:color w:val="404040" w:themeColor="text1" w:themeTint="BF"/>
        <w:sz w:val="18"/>
        <w:szCs w:val="18"/>
      </w:rPr>
    </w:pPr>
    <w:r w:rsidRPr="002267F6">
      <w:rPr>
        <w:noProof/>
        <w:lang w:eastAsia="nl-BE"/>
      </w:rPr>
      <w:drawing>
        <wp:inline distT="0" distB="0" distL="0" distR="0" wp14:anchorId="72AFF726" wp14:editId="63A95075">
          <wp:extent cx="900000" cy="345600"/>
          <wp:effectExtent l="0" t="0" r="0" b="0"/>
          <wp:docPr id="1171408094" name="Afbeelding 1171408094"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inline>
      </w:drawing>
    </w:r>
    <w:r w:rsidR="00092C7B" w:rsidRPr="002267F6">
      <w:rPr>
        <w:noProof/>
        <w:lang w:eastAsia="nl-BE"/>
      </w:rPr>
      <w:drawing>
        <wp:anchor distT="0" distB="0" distL="114300" distR="114300" simplePos="0" relativeHeight="251658240" behindDoc="1" locked="0" layoutInCell="1" allowOverlap="1" wp14:anchorId="718088D2" wp14:editId="6B0DC4D7">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CFD32" w14:textId="77777777" w:rsidR="00756716" w:rsidRDefault="00756716" w:rsidP="00542652">
      <w:r>
        <w:separator/>
      </w:r>
    </w:p>
  </w:footnote>
  <w:footnote w:type="continuationSeparator" w:id="0">
    <w:p w14:paraId="3EFB4FA9" w14:textId="77777777" w:rsidR="00756716" w:rsidRDefault="00756716" w:rsidP="00542652">
      <w:r>
        <w:continuationSeparator/>
      </w:r>
    </w:p>
    <w:p w14:paraId="4A2BDE0F" w14:textId="77777777" w:rsidR="00756716" w:rsidRDefault="00756716"/>
    <w:p w14:paraId="0FF2D339" w14:textId="77777777" w:rsidR="00756716" w:rsidRDefault="00756716"/>
  </w:footnote>
  <w:footnote w:type="continuationNotice" w:id="1">
    <w:p w14:paraId="520666E4" w14:textId="77777777" w:rsidR="00756716" w:rsidRDefault="007567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60D6E35"/>
    <w:multiLevelType w:val="hybridMultilevel"/>
    <w:tmpl w:val="CAEE96AC"/>
    <w:lvl w:ilvl="0" w:tplc="81B09DE4">
      <w:start w:val="2025"/>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9"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8"/>
  </w:num>
  <w:num w:numId="2" w16cid:durableId="2085225797">
    <w:abstractNumId w:val="8"/>
  </w:num>
  <w:num w:numId="3" w16cid:durableId="210112520">
    <w:abstractNumId w:val="2"/>
  </w:num>
  <w:num w:numId="4" w16cid:durableId="2146391007">
    <w:abstractNumId w:val="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8"/>
  </w:num>
  <w:num w:numId="6" w16cid:durableId="287706536">
    <w:abstractNumId w:val="5"/>
  </w:num>
  <w:num w:numId="7" w16cid:durableId="2057389921">
    <w:abstractNumId w:val="9"/>
  </w:num>
  <w:num w:numId="8" w16cid:durableId="175048375">
    <w:abstractNumId w:val="7"/>
  </w:num>
  <w:num w:numId="9" w16cid:durableId="336887750">
    <w:abstractNumId w:val="11"/>
  </w:num>
  <w:num w:numId="10" w16cid:durableId="1666779299">
    <w:abstractNumId w:val="1"/>
  </w:num>
  <w:num w:numId="11" w16cid:durableId="1219172945">
    <w:abstractNumId w:val="6"/>
  </w:num>
  <w:num w:numId="12" w16cid:durableId="1852329665">
    <w:abstractNumId w:val="10"/>
  </w:num>
  <w:num w:numId="13" w16cid:durableId="1497765492">
    <w:abstractNumId w:val="0"/>
  </w:num>
  <w:num w:numId="14" w16cid:durableId="1416636234">
    <w:abstractNumId w:val="3"/>
  </w:num>
  <w:num w:numId="15" w16cid:durableId="992173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1F"/>
    <w:rsid w:val="00005053"/>
    <w:rsid w:val="00020948"/>
    <w:rsid w:val="0002559F"/>
    <w:rsid w:val="00034324"/>
    <w:rsid w:val="0003496F"/>
    <w:rsid w:val="00045EBA"/>
    <w:rsid w:val="00050125"/>
    <w:rsid w:val="00084E1A"/>
    <w:rsid w:val="00092C7B"/>
    <w:rsid w:val="000A380F"/>
    <w:rsid w:val="000B47EA"/>
    <w:rsid w:val="000B4C12"/>
    <w:rsid w:val="000C1E81"/>
    <w:rsid w:val="000C5ED7"/>
    <w:rsid w:val="000C68C2"/>
    <w:rsid w:val="000D3699"/>
    <w:rsid w:val="000D5051"/>
    <w:rsid w:val="000E6B20"/>
    <w:rsid w:val="000F29D8"/>
    <w:rsid w:val="000F2BCD"/>
    <w:rsid w:val="00100C91"/>
    <w:rsid w:val="001047F7"/>
    <w:rsid w:val="00105CA3"/>
    <w:rsid w:val="001112FD"/>
    <w:rsid w:val="00111E95"/>
    <w:rsid w:val="001133CD"/>
    <w:rsid w:val="00124E96"/>
    <w:rsid w:val="00125451"/>
    <w:rsid w:val="00127D92"/>
    <w:rsid w:val="001539F1"/>
    <w:rsid w:val="001558C6"/>
    <w:rsid w:val="00156BF7"/>
    <w:rsid w:val="0016105D"/>
    <w:rsid w:val="00167FAC"/>
    <w:rsid w:val="001755E4"/>
    <w:rsid w:val="00177D31"/>
    <w:rsid w:val="00184DC6"/>
    <w:rsid w:val="00184F88"/>
    <w:rsid w:val="00192F4A"/>
    <w:rsid w:val="00195631"/>
    <w:rsid w:val="001A5011"/>
    <w:rsid w:val="001B1CBA"/>
    <w:rsid w:val="001B4CC6"/>
    <w:rsid w:val="001C0C5E"/>
    <w:rsid w:val="001C2532"/>
    <w:rsid w:val="001D3FDE"/>
    <w:rsid w:val="001E28E7"/>
    <w:rsid w:val="001E2B0B"/>
    <w:rsid w:val="001E41DD"/>
    <w:rsid w:val="001E6FAA"/>
    <w:rsid w:val="001E7667"/>
    <w:rsid w:val="001E7971"/>
    <w:rsid w:val="001F525F"/>
    <w:rsid w:val="0020522C"/>
    <w:rsid w:val="00223613"/>
    <w:rsid w:val="0022385B"/>
    <w:rsid w:val="00225806"/>
    <w:rsid w:val="00237820"/>
    <w:rsid w:val="00244327"/>
    <w:rsid w:val="00247617"/>
    <w:rsid w:val="00250907"/>
    <w:rsid w:val="0025424A"/>
    <w:rsid w:val="0026274E"/>
    <w:rsid w:val="0026313C"/>
    <w:rsid w:val="0026610B"/>
    <w:rsid w:val="002714E4"/>
    <w:rsid w:val="00272BD1"/>
    <w:rsid w:val="00273D79"/>
    <w:rsid w:val="002818A7"/>
    <w:rsid w:val="00282BB1"/>
    <w:rsid w:val="002862E9"/>
    <w:rsid w:val="00287C15"/>
    <w:rsid w:val="00290079"/>
    <w:rsid w:val="002C6FD7"/>
    <w:rsid w:val="002D3BA0"/>
    <w:rsid w:val="002D5628"/>
    <w:rsid w:val="002D664C"/>
    <w:rsid w:val="002E25CA"/>
    <w:rsid w:val="00305086"/>
    <w:rsid w:val="0031624F"/>
    <w:rsid w:val="003202FE"/>
    <w:rsid w:val="0032251D"/>
    <w:rsid w:val="00323038"/>
    <w:rsid w:val="00342B58"/>
    <w:rsid w:val="0034324A"/>
    <w:rsid w:val="00344488"/>
    <w:rsid w:val="00355407"/>
    <w:rsid w:val="003556C8"/>
    <w:rsid w:val="003569C5"/>
    <w:rsid w:val="00361042"/>
    <w:rsid w:val="00366D4E"/>
    <w:rsid w:val="00374E2A"/>
    <w:rsid w:val="003770F7"/>
    <w:rsid w:val="00377AFC"/>
    <w:rsid w:val="003A7EB5"/>
    <w:rsid w:val="003C3080"/>
    <w:rsid w:val="003C365A"/>
    <w:rsid w:val="003D02CD"/>
    <w:rsid w:val="003D42FA"/>
    <w:rsid w:val="003E22ED"/>
    <w:rsid w:val="003F3B3F"/>
    <w:rsid w:val="00405283"/>
    <w:rsid w:val="004162E8"/>
    <w:rsid w:val="00424A70"/>
    <w:rsid w:val="004305D4"/>
    <w:rsid w:val="004359EC"/>
    <w:rsid w:val="00436C24"/>
    <w:rsid w:val="00437BBA"/>
    <w:rsid w:val="00442F4C"/>
    <w:rsid w:val="00450BE0"/>
    <w:rsid w:val="00456013"/>
    <w:rsid w:val="00456B7A"/>
    <w:rsid w:val="0046180B"/>
    <w:rsid w:val="004654C4"/>
    <w:rsid w:val="00475418"/>
    <w:rsid w:val="0047687E"/>
    <w:rsid w:val="00482D88"/>
    <w:rsid w:val="00495F71"/>
    <w:rsid w:val="004A3E71"/>
    <w:rsid w:val="004B33A1"/>
    <w:rsid w:val="004C3FCD"/>
    <w:rsid w:val="004D062F"/>
    <w:rsid w:val="004E1DDB"/>
    <w:rsid w:val="004F4BAD"/>
    <w:rsid w:val="004F5EB3"/>
    <w:rsid w:val="004F670C"/>
    <w:rsid w:val="00507B8D"/>
    <w:rsid w:val="00510FF4"/>
    <w:rsid w:val="0051512A"/>
    <w:rsid w:val="0051626C"/>
    <w:rsid w:val="00531181"/>
    <w:rsid w:val="005365F3"/>
    <w:rsid w:val="005375F8"/>
    <w:rsid w:val="00542652"/>
    <w:rsid w:val="00550F44"/>
    <w:rsid w:val="005555AB"/>
    <w:rsid w:val="00565A69"/>
    <w:rsid w:val="00573614"/>
    <w:rsid w:val="00582D2E"/>
    <w:rsid w:val="0058457E"/>
    <w:rsid w:val="00587F9C"/>
    <w:rsid w:val="005A157F"/>
    <w:rsid w:val="005B1EF3"/>
    <w:rsid w:val="005B6E7C"/>
    <w:rsid w:val="005B732D"/>
    <w:rsid w:val="005B7BCB"/>
    <w:rsid w:val="005C2046"/>
    <w:rsid w:val="005C4006"/>
    <w:rsid w:val="005D7D29"/>
    <w:rsid w:val="005E1C22"/>
    <w:rsid w:val="005E755E"/>
    <w:rsid w:val="005F1778"/>
    <w:rsid w:val="006001F3"/>
    <w:rsid w:val="0060187B"/>
    <w:rsid w:val="00602896"/>
    <w:rsid w:val="006035C7"/>
    <w:rsid w:val="00620A2B"/>
    <w:rsid w:val="00621CBE"/>
    <w:rsid w:val="00637F13"/>
    <w:rsid w:val="00640317"/>
    <w:rsid w:val="00643136"/>
    <w:rsid w:val="00643BB3"/>
    <w:rsid w:val="00645DF8"/>
    <w:rsid w:val="006505A5"/>
    <w:rsid w:val="0065447F"/>
    <w:rsid w:val="00657AE7"/>
    <w:rsid w:val="0066310A"/>
    <w:rsid w:val="00664D1D"/>
    <w:rsid w:val="00667211"/>
    <w:rsid w:val="00675BA9"/>
    <w:rsid w:val="0068504D"/>
    <w:rsid w:val="006872E7"/>
    <w:rsid w:val="006903EF"/>
    <w:rsid w:val="006918BA"/>
    <w:rsid w:val="00692DD9"/>
    <w:rsid w:val="006A0184"/>
    <w:rsid w:val="006A5A53"/>
    <w:rsid w:val="006B3DD8"/>
    <w:rsid w:val="006D3F09"/>
    <w:rsid w:val="006D672A"/>
    <w:rsid w:val="006D7E31"/>
    <w:rsid w:val="006F5280"/>
    <w:rsid w:val="00701086"/>
    <w:rsid w:val="007115EE"/>
    <w:rsid w:val="00711A8E"/>
    <w:rsid w:val="0071469E"/>
    <w:rsid w:val="00716850"/>
    <w:rsid w:val="007201BA"/>
    <w:rsid w:val="0072606C"/>
    <w:rsid w:val="00727F36"/>
    <w:rsid w:val="00733752"/>
    <w:rsid w:val="00737230"/>
    <w:rsid w:val="00742BE1"/>
    <w:rsid w:val="0074784E"/>
    <w:rsid w:val="00751705"/>
    <w:rsid w:val="00752236"/>
    <w:rsid w:val="00756716"/>
    <w:rsid w:val="00757DAD"/>
    <w:rsid w:val="00765F33"/>
    <w:rsid w:val="00766DA3"/>
    <w:rsid w:val="007755A0"/>
    <w:rsid w:val="007755F9"/>
    <w:rsid w:val="007841B6"/>
    <w:rsid w:val="00790DA0"/>
    <w:rsid w:val="007913F3"/>
    <w:rsid w:val="00791ABB"/>
    <w:rsid w:val="00791BC3"/>
    <w:rsid w:val="00791F9A"/>
    <w:rsid w:val="00794B76"/>
    <w:rsid w:val="007A47BD"/>
    <w:rsid w:val="007A49B8"/>
    <w:rsid w:val="007A538B"/>
    <w:rsid w:val="007A53D4"/>
    <w:rsid w:val="007B4ED4"/>
    <w:rsid w:val="007C1831"/>
    <w:rsid w:val="007C3BD2"/>
    <w:rsid w:val="007C4B11"/>
    <w:rsid w:val="007C6AAD"/>
    <w:rsid w:val="007D31B7"/>
    <w:rsid w:val="007D5840"/>
    <w:rsid w:val="007D7685"/>
    <w:rsid w:val="007E5CF1"/>
    <w:rsid w:val="007E6DC0"/>
    <w:rsid w:val="007F00C2"/>
    <w:rsid w:val="007F27AB"/>
    <w:rsid w:val="00801EBE"/>
    <w:rsid w:val="00803E9F"/>
    <w:rsid w:val="00823891"/>
    <w:rsid w:val="00830982"/>
    <w:rsid w:val="00831D21"/>
    <w:rsid w:val="00832EE1"/>
    <w:rsid w:val="00844A02"/>
    <w:rsid w:val="0084514B"/>
    <w:rsid w:val="00861A96"/>
    <w:rsid w:val="00863F63"/>
    <w:rsid w:val="00876958"/>
    <w:rsid w:val="008854E2"/>
    <w:rsid w:val="008A1FC5"/>
    <w:rsid w:val="008A2765"/>
    <w:rsid w:val="008A5DFF"/>
    <w:rsid w:val="008B061A"/>
    <w:rsid w:val="008B663C"/>
    <w:rsid w:val="008C063A"/>
    <w:rsid w:val="008D4918"/>
    <w:rsid w:val="008E2108"/>
    <w:rsid w:val="008E3DF9"/>
    <w:rsid w:val="008E4EEA"/>
    <w:rsid w:val="008E65BF"/>
    <w:rsid w:val="00900DA2"/>
    <w:rsid w:val="0090100B"/>
    <w:rsid w:val="0090340D"/>
    <w:rsid w:val="0090582A"/>
    <w:rsid w:val="009123EA"/>
    <w:rsid w:val="00914E7E"/>
    <w:rsid w:val="0091634E"/>
    <w:rsid w:val="00925622"/>
    <w:rsid w:val="009265A6"/>
    <w:rsid w:val="00930330"/>
    <w:rsid w:val="009327EA"/>
    <w:rsid w:val="00932807"/>
    <w:rsid w:val="00943AF2"/>
    <w:rsid w:val="00954509"/>
    <w:rsid w:val="0096120E"/>
    <w:rsid w:val="00980DCE"/>
    <w:rsid w:val="00982889"/>
    <w:rsid w:val="00983866"/>
    <w:rsid w:val="0099620A"/>
    <w:rsid w:val="009A6EA2"/>
    <w:rsid w:val="009B235B"/>
    <w:rsid w:val="009B3434"/>
    <w:rsid w:val="009B4946"/>
    <w:rsid w:val="009B63B2"/>
    <w:rsid w:val="009C19F5"/>
    <w:rsid w:val="009D328F"/>
    <w:rsid w:val="009D610A"/>
    <w:rsid w:val="009E61A9"/>
    <w:rsid w:val="009F000C"/>
    <w:rsid w:val="009F3890"/>
    <w:rsid w:val="00A0066B"/>
    <w:rsid w:val="00A04E1D"/>
    <w:rsid w:val="00A25606"/>
    <w:rsid w:val="00A31AD5"/>
    <w:rsid w:val="00A442E2"/>
    <w:rsid w:val="00A44960"/>
    <w:rsid w:val="00A52B82"/>
    <w:rsid w:val="00A64B25"/>
    <w:rsid w:val="00A72D9E"/>
    <w:rsid w:val="00A75144"/>
    <w:rsid w:val="00A75F66"/>
    <w:rsid w:val="00A84694"/>
    <w:rsid w:val="00A853B3"/>
    <w:rsid w:val="00A90E5B"/>
    <w:rsid w:val="00A95707"/>
    <w:rsid w:val="00AB68EC"/>
    <w:rsid w:val="00AC43ED"/>
    <w:rsid w:val="00AD3708"/>
    <w:rsid w:val="00AE29B3"/>
    <w:rsid w:val="00AE3D10"/>
    <w:rsid w:val="00AE57DC"/>
    <w:rsid w:val="00AF2EA8"/>
    <w:rsid w:val="00AF7426"/>
    <w:rsid w:val="00B019DC"/>
    <w:rsid w:val="00B0652B"/>
    <w:rsid w:val="00B16D9E"/>
    <w:rsid w:val="00B215F5"/>
    <w:rsid w:val="00B3089F"/>
    <w:rsid w:val="00B333D2"/>
    <w:rsid w:val="00B33B85"/>
    <w:rsid w:val="00B412B3"/>
    <w:rsid w:val="00B45EA0"/>
    <w:rsid w:val="00B46550"/>
    <w:rsid w:val="00B46939"/>
    <w:rsid w:val="00B51E01"/>
    <w:rsid w:val="00B614E7"/>
    <w:rsid w:val="00B66369"/>
    <w:rsid w:val="00B66FB2"/>
    <w:rsid w:val="00B74B05"/>
    <w:rsid w:val="00B9372F"/>
    <w:rsid w:val="00B953B8"/>
    <w:rsid w:val="00B965B4"/>
    <w:rsid w:val="00BB3DD3"/>
    <w:rsid w:val="00BC3446"/>
    <w:rsid w:val="00BD17BC"/>
    <w:rsid w:val="00BE5126"/>
    <w:rsid w:val="00BE6CA3"/>
    <w:rsid w:val="00BF535C"/>
    <w:rsid w:val="00C02ED3"/>
    <w:rsid w:val="00C05E2B"/>
    <w:rsid w:val="00C06487"/>
    <w:rsid w:val="00C3301F"/>
    <w:rsid w:val="00C34916"/>
    <w:rsid w:val="00C42227"/>
    <w:rsid w:val="00C46A67"/>
    <w:rsid w:val="00C73101"/>
    <w:rsid w:val="00C7395E"/>
    <w:rsid w:val="00C926CA"/>
    <w:rsid w:val="00C93D8E"/>
    <w:rsid w:val="00CA1BF4"/>
    <w:rsid w:val="00CA2ADD"/>
    <w:rsid w:val="00CA3472"/>
    <w:rsid w:val="00CA70E6"/>
    <w:rsid w:val="00CB0893"/>
    <w:rsid w:val="00CB1B2C"/>
    <w:rsid w:val="00CC1472"/>
    <w:rsid w:val="00CC45E2"/>
    <w:rsid w:val="00CC5998"/>
    <w:rsid w:val="00CC5E87"/>
    <w:rsid w:val="00CC608A"/>
    <w:rsid w:val="00CF2CFC"/>
    <w:rsid w:val="00CF504B"/>
    <w:rsid w:val="00D05E0C"/>
    <w:rsid w:val="00D153F1"/>
    <w:rsid w:val="00D201E9"/>
    <w:rsid w:val="00D2120A"/>
    <w:rsid w:val="00D24E49"/>
    <w:rsid w:val="00D253E8"/>
    <w:rsid w:val="00D258E3"/>
    <w:rsid w:val="00D263A2"/>
    <w:rsid w:val="00D272FF"/>
    <w:rsid w:val="00D27963"/>
    <w:rsid w:val="00D32709"/>
    <w:rsid w:val="00D35E05"/>
    <w:rsid w:val="00D37BD1"/>
    <w:rsid w:val="00D46BAD"/>
    <w:rsid w:val="00D47932"/>
    <w:rsid w:val="00D57927"/>
    <w:rsid w:val="00D62CAD"/>
    <w:rsid w:val="00D71FD9"/>
    <w:rsid w:val="00D732E2"/>
    <w:rsid w:val="00D91EDD"/>
    <w:rsid w:val="00D92C04"/>
    <w:rsid w:val="00DA2DE5"/>
    <w:rsid w:val="00DA74A7"/>
    <w:rsid w:val="00DB02C2"/>
    <w:rsid w:val="00DB5805"/>
    <w:rsid w:val="00DB668E"/>
    <w:rsid w:val="00DC1E08"/>
    <w:rsid w:val="00DD4AB1"/>
    <w:rsid w:val="00DF09AC"/>
    <w:rsid w:val="00DF17C0"/>
    <w:rsid w:val="00DF20AB"/>
    <w:rsid w:val="00E02A25"/>
    <w:rsid w:val="00E03F61"/>
    <w:rsid w:val="00E04192"/>
    <w:rsid w:val="00E113BF"/>
    <w:rsid w:val="00E2096D"/>
    <w:rsid w:val="00E27E09"/>
    <w:rsid w:val="00E30C48"/>
    <w:rsid w:val="00E45854"/>
    <w:rsid w:val="00E47C80"/>
    <w:rsid w:val="00E50F3A"/>
    <w:rsid w:val="00E53ADC"/>
    <w:rsid w:val="00E557ED"/>
    <w:rsid w:val="00E73A6D"/>
    <w:rsid w:val="00E75062"/>
    <w:rsid w:val="00E8057D"/>
    <w:rsid w:val="00E81306"/>
    <w:rsid w:val="00E818E8"/>
    <w:rsid w:val="00E82741"/>
    <w:rsid w:val="00E8751F"/>
    <w:rsid w:val="00E9000D"/>
    <w:rsid w:val="00E94E6B"/>
    <w:rsid w:val="00E95386"/>
    <w:rsid w:val="00EA6F08"/>
    <w:rsid w:val="00EB0A94"/>
    <w:rsid w:val="00EB2C58"/>
    <w:rsid w:val="00EB3154"/>
    <w:rsid w:val="00EB3381"/>
    <w:rsid w:val="00EC194F"/>
    <w:rsid w:val="00EC3B8F"/>
    <w:rsid w:val="00EC71BD"/>
    <w:rsid w:val="00EE1643"/>
    <w:rsid w:val="00EF0587"/>
    <w:rsid w:val="00EF1C47"/>
    <w:rsid w:val="00F01269"/>
    <w:rsid w:val="00F0429D"/>
    <w:rsid w:val="00F20DCF"/>
    <w:rsid w:val="00F2108F"/>
    <w:rsid w:val="00F24820"/>
    <w:rsid w:val="00F2707D"/>
    <w:rsid w:val="00F4049E"/>
    <w:rsid w:val="00F5043B"/>
    <w:rsid w:val="00F5101D"/>
    <w:rsid w:val="00F62FF5"/>
    <w:rsid w:val="00F70B2F"/>
    <w:rsid w:val="00F75290"/>
    <w:rsid w:val="00F82436"/>
    <w:rsid w:val="00F85DB3"/>
    <w:rsid w:val="00F8750F"/>
    <w:rsid w:val="00F93C1B"/>
    <w:rsid w:val="00F96046"/>
    <w:rsid w:val="00FA30D9"/>
    <w:rsid w:val="00FA4F42"/>
    <w:rsid w:val="00FA6EC9"/>
    <w:rsid w:val="00FB2F8F"/>
    <w:rsid w:val="00FB5C4B"/>
    <w:rsid w:val="00FD3DE3"/>
    <w:rsid w:val="00FE5160"/>
    <w:rsid w:val="00FF626F"/>
    <w:rsid w:val="00FF70DB"/>
    <w:rsid w:val="38C96C67"/>
    <w:rsid w:val="74A9B7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FF3F8"/>
  <w15:docId w15:val="{15AA2641-E5A9-471F-A1A9-EFC8C2DB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5DB3"/>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table" w:customStyle="1" w:styleId="Tabelraster1">
    <w:name w:val="Tabelraster1"/>
    <w:basedOn w:val="Standaardtabel"/>
    <w:next w:val="Tabelraster"/>
    <w:uiPriority w:val="39"/>
    <w:rsid w:val="001F52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77D31"/>
    <w:pPr>
      <w:spacing w:after="0" w:line="240" w:lineRule="auto"/>
    </w:pPr>
    <w:rPr>
      <w:rFonts w:ascii="Trebuchet MS" w:hAnsi="Trebuchet MS"/>
      <w:color w:val="262626" w:themeColor="text1" w:themeTint="D9"/>
      <w:sz w:val="20"/>
      <w:szCs w:val="20"/>
    </w:rPr>
  </w:style>
  <w:style w:type="character" w:styleId="Verwijzingopmerking">
    <w:name w:val="annotation reference"/>
    <w:basedOn w:val="Standaardalinea-lettertype"/>
    <w:uiPriority w:val="99"/>
    <w:semiHidden/>
    <w:unhideWhenUsed/>
    <w:rsid w:val="00177D31"/>
    <w:rPr>
      <w:sz w:val="16"/>
      <w:szCs w:val="16"/>
    </w:rPr>
  </w:style>
  <w:style w:type="paragraph" w:styleId="Tekstopmerking">
    <w:name w:val="annotation text"/>
    <w:basedOn w:val="Standaard"/>
    <w:link w:val="TekstopmerkingChar"/>
    <w:uiPriority w:val="99"/>
    <w:unhideWhenUsed/>
    <w:rsid w:val="00177D31"/>
    <w:pPr>
      <w:spacing w:line="240" w:lineRule="auto"/>
    </w:pPr>
  </w:style>
  <w:style w:type="character" w:customStyle="1" w:styleId="TekstopmerkingChar">
    <w:name w:val="Tekst opmerking Char"/>
    <w:basedOn w:val="Standaardalinea-lettertype"/>
    <w:link w:val="Tekstopmerking"/>
    <w:uiPriority w:val="99"/>
    <w:rsid w:val="00177D31"/>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177D31"/>
    <w:rPr>
      <w:b/>
      <w:bCs/>
    </w:rPr>
  </w:style>
  <w:style w:type="character" w:customStyle="1" w:styleId="OnderwerpvanopmerkingChar">
    <w:name w:val="Onderwerp van opmerking Char"/>
    <w:basedOn w:val="TekstopmerkingChar"/>
    <w:link w:val="Onderwerpvanopmerking"/>
    <w:uiPriority w:val="99"/>
    <w:semiHidden/>
    <w:rsid w:val="00177D31"/>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954160">
      <w:bodyDiv w:val="1"/>
      <w:marLeft w:val="0"/>
      <w:marRight w:val="0"/>
      <w:marTop w:val="0"/>
      <w:marBottom w:val="0"/>
      <w:divBdr>
        <w:top w:val="none" w:sz="0" w:space="0" w:color="auto"/>
        <w:left w:val="none" w:sz="0" w:space="0" w:color="auto"/>
        <w:bottom w:val="none" w:sz="0" w:space="0" w:color="auto"/>
        <w:right w:val="none" w:sz="0" w:space="0" w:color="auto"/>
      </w:divBdr>
    </w:div>
    <w:div w:id="485170889">
      <w:bodyDiv w:val="1"/>
      <w:marLeft w:val="0"/>
      <w:marRight w:val="0"/>
      <w:marTop w:val="0"/>
      <w:marBottom w:val="0"/>
      <w:divBdr>
        <w:top w:val="none" w:sz="0" w:space="0" w:color="auto"/>
        <w:left w:val="none" w:sz="0" w:space="0" w:color="auto"/>
        <w:bottom w:val="none" w:sz="0" w:space="0" w:color="auto"/>
        <w:right w:val="none" w:sz="0" w:space="0" w:color="auto"/>
      </w:divBdr>
    </w:div>
    <w:div w:id="802650868">
      <w:bodyDiv w:val="1"/>
      <w:marLeft w:val="0"/>
      <w:marRight w:val="0"/>
      <w:marTop w:val="0"/>
      <w:marBottom w:val="0"/>
      <w:divBdr>
        <w:top w:val="none" w:sz="0" w:space="0" w:color="auto"/>
        <w:left w:val="none" w:sz="0" w:space="0" w:color="auto"/>
        <w:bottom w:val="none" w:sz="0" w:space="0" w:color="auto"/>
        <w:right w:val="none" w:sz="0" w:space="0" w:color="auto"/>
      </w:divBdr>
    </w:div>
    <w:div w:id="862015499">
      <w:bodyDiv w:val="1"/>
      <w:marLeft w:val="0"/>
      <w:marRight w:val="0"/>
      <w:marTop w:val="0"/>
      <w:marBottom w:val="0"/>
      <w:divBdr>
        <w:top w:val="none" w:sz="0" w:space="0" w:color="auto"/>
        <w:left w:val="none" w:sz="0" w:space="0" w:color="auto"/>
        <w:bottom w:val="none" w:sz="0" w:space="0" w:color="auto"/>
        <w:right w:val="none" w:sz="0" w:space="0" w:color="auto"/>
      </w:divBdr>
    </w:div>
    <w:div w:id="893124804">
      <w:bodyDiv w:val="1"/>
      <w:marLeft w:val="0"/>
      <w:marRight w:val="0"/>
      <w:marTop w:val="0"/>
      <w:marBottom w:val="0"/>
      <w:divBdr>
        <w:top w:val="none" w:sz="0" w:space="0" w:color="auto"/>
        <w:left w:val="none" w:sz="0" w:space="0" w:color="auto"/>
        <w:bottom w:val="none" w:sz="0" w:space="0" w:color="auto"/>
        <w:right w:val="none" w:sz="0" w:space="0" w:color="auto"/>
      </w:divBdr>
    </w:div>
    <w:div w:id="954870121">
      <w:bodyDiv w:val="1"/>
      <w:marLeft w:val="0"/>
      <w:marRight w:val="0"/>
      <w:marTop w:val="0"/>
      <w:marBottom w:val="0"/>
      <w:divBdr>
        <w:top w:val="none" w:sz="0" w:space="0" w:color="auto"/>
        <w:left w:val="none" w:sz="0" w:space="0" w:color="auto"/>
        <w:bottom w:val="none" w:sz="0" w:space="0" w:color="auto"/>
        <w:right w:val="none" w:sz="0" w:space="0" w:color="auto"/>
      </w:divBdr>
    </w:div>
    <w:div w:id="1076976206">
      <w:bodyDiv w:val="1"/>
      <w:marLeft w:val="0"/>
      <w:marRight w:val="0"/>
      <w:marTop w:val="0"/>
      <w:marBottom w:val="0"/>
      <w:divBdr>
        <w:top w:val="none" w:sz="0" w:space="0" w:color="auto"/>
        <w:left w:val="none" w:sz="0" w:space="0" w:color="auto"/>
        <w:bottom w:val="none" w:sz="0" w:space="0" w:color="auto"/>
        <w:right w:val="none" w:sz="0" w:space="0" w:color="auto"/>
      </w:divBdr>
    </w:div>
    <w:div w:id="190332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ligge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5EFB530D584048B9EC21A34AFC1368"/>
        <w:category>
          <w:name w:val="Algemeen"/>
          <w:gallery w:val="placeholder"/>
        </w:category>
        <w:types>
          <w:type w:val="bbPlcHdr"/>
        </w:types>
        <w:behaviors>
          <w:behavior w:val="content"/>
        </w:behaviors>
        <w:guid w:val="{91C353CD-994C-4626-A5EF-838A917FC42D}"/>
      </w:docPartPr>
      <w:docPartBody>
        <w:p w:rsidR="00D201E9" w:rsidRDefault="00D201E9">
          <w:pPr>
            <w:pStyle w:val="E25EFB530D584048B9EC21A34AFC1368"/>
          </w:pPr>
          <w:r>
            <w:rPr>
              <w:rStyle w:val="Tekstvantijdelijkeaanduiding"/>
            </w:rPr>
            <w:t>Dienst</w:t>
          </w:r>
        </w:p>
      </w:docPartBody>
    </w:docPart>
    <w:docPart>
      <w:docPartPr>
        <w:name w:val="C7EC90D1881C4A96B34A5383D4F4B601"/>
        <w:category>
          <w:name w:val="Algemeen"/>
          <w:gallery w:val="placeholder"/>
        </w:category>
        <w:types>
          <w:type w:val="bbPlcHdr"/>
        </w:types>
        <w:behaviors>
          <w:behavior w:val="content"/>
        </w:behaviors>
        <w:guid w:val="{424A8935-687C-4268-924E-DA7A9AABEBA2}"/>
      </w:docPartPr>
      <w:docPartBody>
        <w:p w:rsidR="00D201E9" w:rsidRDefault="00D201E9">
          <w:pPr>
            <w:pStyle w:val="C7EC90D1881C4A96B34A5383D4F4B601"/>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AE"/>
    <w:rsid w:val="002039D7"/>
    <w:rsid w:val="002A7AAE"/>
    <w:rsid w:val="0036708F"/>
    <w:rsid w:val="008C063A"/>
    <w:rsid w:val="00D201E9"/>
    <w:rsid w:val="00D253E8"/>
    <w:rsid w:val="00D272FF"/>
    <w:rsid w:val="00F20DCF"/>
    <w:rsid w:val="00F510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25EFB530D584048B9EC21A34AFC1368">
    <w:name w:val="E25EFB530D584048B9EC21A34AFC1368"/>
  </w:style>
  <w:style w:type="paragraph" w:customStyle="1" w:styleId="C7EC90D1881C4A96B34A5383D4F4B601">
    <w:name w:val="C7EC90D1881C4A96B34A5383D4F4B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4cd265-7eff-431d-81ee-b4098a07bcad">
      <Terms xmlns="http://schemas.microsoft.com/office/infopath/2007/PartnerControls"/>
    </lcf76f155ced4ddcb4097134ff3c332f>
    <TaxCatchAll xmlns="9043eea9-c6a2-41bd-a216-33d45f9f09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D88E2C41553941A57646A161D8C273" ma:contentTypeVersion="16" ma:contentTypeDescription="Create a new document." ma:contentTypeScope="" ma:versionID="5c4d2faefe71468711c485d4e163d8ff">
  <xsd:schema xmlns:xsd="http://www.w3.org/2001/XMLSchema" xmlns:xs="http://www.w3.org/2001/XMLSchema" xmlns:p="http://schemas.microsoft.com/office/2006/metadata/properties" xmlns:ns2="424cd265-7eff-431d-81ee-b4098a07bcad" xmlns:ns3="60c0054b-6458-4349-aeb9-f2ea3de12ae2" xmlns:ns4="9043eea9-c6a2-41bd-a216-33d45f9f09e1" targetNamespace="http://schemas.microsoft.com/office/2006/metadata/properties" ma:root="true" ma:fieldsID="de7018e76fe4d3e1491ef181ef1edde4" ns2:_="" ns3:_="" ns4:_="">
    <xsd:import namespace="424cd265-7eff-431d-81ee-b4098a07bcad"/>
    <xsd:import namespace="60c0054b-6458-4349-aeb9-f2ea3de12ae2"/>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cd265-7eff-431d-81ee-b4098a07b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c0054b-6458-4349-aeb9-f2ea3de12ae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cfd8477-c3dc-452c-931b-371e865bd1ed}" ma:internalName="TaxCatchAll" ma:showField="CatchAllData" ma:web="60c0054b-6458-4349-aeb9-f2ea3de12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 ds:uri="424cd265-7eff-431d-81ee-b4098a07bcad"/>
    <ds:schemaRef ds:uri="9043eea9-c6a2-41bd-a216-33d45f9f09e1"/>
  </ds:schemaRefs>
</ds:datastoreItem>
</file>

<file path=customXml/itemProps2.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0D4B34C4-B503-4FED-9A03-BF069DCC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cd265-7eff-431d-81ee-b4098a07bcad"/>
    <ds:schemaRef ds:uri="60c0054b-6458-4349-aeb9-f2ea3de12ae2"/>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Document_liggend</Template>
  <TotalTime>22</TotalTime>
  <Pages>16</Pages>
  <Words>1014</Words>
  <Characters>5582</Characters>
  <Application>Microsoft Office Word</Application>
  <DocSecurity>0</DocSecurity>
  <Lines>46</Lines>
  <Paragraphs>13</Paragraphs>
  <ScaleCrop>false</ScaleCrop>
  <Company>HP</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Stassen</dc:creator>
  <cp:lastModifiedBy>Erik Hellinck</cp:lastModifiedBy>
  <cp:revision>37</cp:revision>
  <dcterms:created xsi:type="dcterms:W3CDTF">2025-05-06T11:09:00Z</dcterms:created>
  <dcterms:modified xsi:type="dcterms:W3CDTF">2025-06-20T09:21:00Z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0x010100F2D88E2C41553941A57646A161D8C273</vt:lpwstr>
  </property>
  <property fmtid="{D5CDD505-2E9C-101B-9397-08002B2CF9AE}" pid="3" name="MediaServiceImageTags">
    <vt:lpwstr/>
  </property>
</Properties>
</file>