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E6160"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683A97AF" w14:textId="0D5ABA50" w:rsidR="00AE57DC" w:rsidRDefault="00CD5845" w:rsidP="00424A70">
      <w:pPr>
        <w:spacing w:after="0"/>
        <w:rPr>
          <w:b/>
          <w:sz w:val="24"/>
          <w:szCs w:val="24"/>
        </w:rPr>
      </w:pPr>
      <w:sdt>
        <w:sdtPr>
          <w:rPr>
            <w:b/>
            <w:sz w:val="24"/>
            <w:szCs w:val="24"/>
          </w:rPr>
          <w:alias w:val="Dienst"/>
          <w:tag w:val="Dienst"/>
          <w:id w:val="-898982075"/>
          <w:placeholder>
            <w:docPart w:val="4B95054CE43F427FABB49915BFB17480"/>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C525AA">
            <w:rPr>
              <w:b/>
              <w:sz w:val="24"/>
              <w:szCs w:val="24"/>
            </w:rPr>
            <w:t>Dienst Curriculum &amp; vorming</w:t>
          </w:r>
        </w:sdtContent>
      </w:sdt>
    </w:p>
    <w:sdt>
      <w:sdtPr>
        <w:rPr>
          <w:sz w:val="24"/>
          <w:szCs w:val="24"/>
        </w:rPr>
        <w:alias w:val="Team"/>
        <w:tag w:val="Team"/>
        <w:id w:val="-854424336"/>
        <w:placeholder>
          <w:docPart w:val="3E25655BEEB2411392D1597CB83C4B59"/>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2AD9FF6C" w14:textId="5DAA3891" w:rsidR="00AE57DC" w:rsidRDefault="00C525AA" w:rsidP="00424A70">
          <w:pPr>
            <w:spacing w:after="0"/>
            <w:rPr>
              <w:sz w:val="24"/>
              <w:szCs w:val="24"/>
            </w:rPr>
          </w:pPr>
          <w:r>
            <w:rPr>
              <w:sz w:val="24"/>
              <w:szCs w:val="24"/>
            </w:rPr>
            <w:t>Team secundair onderwijs</w:t>
          </w:r>
        </w:p>
      </w:sdtContent>
    </w:sdt>
    <w:p w14:paraId="0828ACD4" w14:textId="590CB2AF" w:rsidR="00342B58" w:rsidRPr="00424A70" w:rsidRDefault="00C525AA"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117D02">
        <w:rPr>
          <w:b w:val="0"/>
          <w:bCs/>
        </w:rPr>
        <w:t>6</w:t>
      </w:r>
      <w:r w:rsidR="00342B58" w:rsidRPr="00424A70">
        <w:rPr>
          <w:b w:val="0"/>
          <w:bCs/>
        </w:rPr>
        <w:t>-</w:t>
      </w:r>
      <w:r w:rsidR="00117D02">
        <w:rPr>
          <w:b w:val="0"/>
          <w:bCs/>
        </w:rPr>
        <w:t>02</w:t>
      </w:r>
    </w:p>
    <w:p w14:paraId="1B7AE549" w14:textId="77777777" w:rsidR="00127D92" w:rsidRDefault="00342B58" w:rsidP="00531181">
      <w:pPr>
        <w:spacing w:line="120" w:lineRule="auto"/>
      </w:pPr>
      <w:r>
        <w:rPr>
          <w:noProof/>
        </w:rPr>
        <w:drawing>
          <wp:inline distT="0" distB="0" distL="0" distR="0" wp14:anchorId="21CDAFDE" wp14:editId="6AE09C81">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1E0B9200" w14:textId="77777777" w:rsidR="007D5840" w:rsidRDefault="007D5840" w:rsidP="00716850"/>
    <w:p w14:paraId="081B5336" w14:textId="750DBDEF" w:rsidR="00C525AA" w:rsidRPr="00C5772D" w:rsidRDefault="00C525AA" w:rsidP="00C525AA">
      <w:pPr>
        <w:rPr>
          <w:b/>
          <w:bCs/>
          <w:sz w:val="32"/>
          <w:szCs w:val="32"/>
        </w:rPr>
      </w:pPr>
      <w:bookmarkStart w:id="1" w:name="_Toc421446353"/>
      <w:bookmarkEnd w:id="1"/>
      <w:r w:rsidRPr="00C5772D">
        <w:rPr>
          <w:b/>
          <w:bCs/>
          <w:sz w:val="32"/>
          <w:szCs w:val="32"/>
        </w:rPr>
        <w:t>M</w:t>
      </w:r>
      <w:r>
        <w:rPr>
          <w:b/>
          <w:bCs/>
          <w:sz w:val="32"/>
          <w:szCs w:val="32"/>
        </w:rPr>
        <w:t>inimumm</w:t>
      </w:r>
      <w:r w:rsidRPr="00C5772D">
        <w:rPr>
          <w:b/>
          <w:bCs/>
          <w:sz w:val="32"/>
          <w:szCs w:val="32"/>
        </w:rPr>
        <w:t xml:space="preserve">odellessentabellen studiedomein </w:t>
      </w:r>
      <w:r>
        <w:rPr>
          <w:b/>
          <w:bCs/>
          <w:sz w:val="32"/>
          <w:szCs w:val="32"/>
        </w:rPr>
        <w:t>STEM</w:t>
      </w:r>
    </w:p>
    <w:sdt>
      <w:sdtPr>
        <w:rPr>
          <w:rFonts w:asciiTheme="minorHAnsi" w:eastAsiaTheme="minorHAnsi" w:hAnsiTheme="minorHAnsi" w:cstheme="minorBidi"/>
          <w:color w:val="auto"/>
          <w:sz w:val="22"/>
          <w:szCs w:val="22"/>
          <w:lang w:val="nl-NL" w:eastAsia="en-US"/>
        </w:rPr>
        <w:id w:val="277610236"/>
        <w:docPartObj>
          <w:docPartGallery w:val="Table of Contents"/>
          <w:docPartUnique/>
        </w:docPartObj>
      </w:sdtPr>
      <w:sdtEndPr>
        <w:rPr>
          <w:rFonts w:ascii="Trebuchet MS" w:hAnsi="Trebuchet MS"/>
          <w:b/>
          <w:bCs/>
          <w:color w:val="262626" w:themeColor="text1" w:themeTint="D9"/>
          <w:sz w:val="20"/>
          <w:szCs w:val="20"/>
        </w:rPr>
      </w:sdtEndPr>
      <w:sdtContent>
        <w:p w14:paraId="1B53F0C0" w14:textId="77777777" w:rsidR="00C525AA" w:rsidRDefault="00C525AA" w:rsidP="00C525AA">
          <w:pPr>
            <w:pStyle w:val="Kopvaninhoudsopgave"/>
          </w:pPr>
        </w:p>
        <w:p w14:paraId="312A2F27" w14:textId="7F4CF675" w:rsidR="00402C98" w:rsidRDefault="00C525AA">
          <w:pPr>
            <w:pStyle w:val="Inhopg1"/>
            <w:rPr>
              <w:rFonts w:asciiTheme="minorHAnsi" w:eastAsiaTheme="minorEastAsia" w:hAnsiTheme="minorHAnsi"/>
              <w:b w:val="0"/>
              <w:noProof/>
              <w:color w:val="auto"/>
              <w:kern w:val="2"/>
              <w:sz w:val="24"/>
              <w:szCs w:val="24"/>
              <w:lang w:eastAsia="nl-BE"/>
              <w14:ligatures w14:val="standardContextual"/>
            </w:rPr>
          </w:pPr>
          <w:r>
            <w:rPr>
              <w:b w:val="0"/>
            </w:rPr>
            <w:fldChar w:fldCharType="begin"/>
          </w:r>
          <w:r>
            <w:instrText xml:space="preserve"> TOC \o "1-3" \h \z \u </w:instrText>
          </w:r>
          <w:r>
            <w:rPr>
              <w:b w:val="0"/>
            </w:rPr>
            <w:fldChar w:fldCharType="separate"/>
          </w:r>
          <w:hyperlink w:anchor="_Toc193137287" w:history="1">
            <w:r w:rsidR="00402C98" w:rsidRPr="007C78E9">
              <w:rPr>
                <w:rStyle w:val="Hyperlink"/>
                <w:noProof/>
              </w:rPr>
              <w:t>1</w:t>
            </w:r>
            <w:r w:rsidR="00402C98">
              <w:rPr>
                <w:rFonts w:asciiTheme="minorHAnsi" w:eastAsiaTheme="minorEastAsia" w:hAnsiTheme="minorHAnsi"/>
                <w:b w:val="0"/>
                <w:noProof/>
                <w:color w:val="auto"/>
                <w:kern w:val="2"/>
                <w:sz w:val="24"/>
                <w:szCs w:val="24"/>
                <w:lang w:eastAsia="nl-BE"/>
                <w14:ligatures w14:val="standardContextual"/>
              </w:rPr>
              <w:tab/>
            </w:r>
            <w:r w:rsidR="00402C98" w:rsidRPr="007C78E9">
              <w:rPr>
                <w:rStyle w:val="Hyperlink"/>
                <w:noProof/>
              </w:rPr>
              <w:t>Tweede graad</w:t>
            </w:r>
            <w:r w:rsidR="00402C98">
              <w:rPr>
                <w:noProof/>
                <w:webHidden/>
              </w:rPr>
              <w:tab/>
            </w:r>
            <w:r w:rsidR="00402C98">
              <w:rPr>
                <w:noProof/>
                <w:webHidden/>
              </w:rPr>
              <w:fldChar w:fldCharType="begin"/>
            </w:r>
            <w:r w:rsidR="00402C98">
              <w:rPr>
                <w:noProof/>
                <w:webHidden/>
              </w:rPr>
              <w:instrText xml:space="preserve"> PAGEREF _Toc193137287 \h </w:instrText>
            </w:r>
            <w:r w:rsidR="00402C98">
              <w:rPr>
                <w:noProof/>
                <w:webHidden/>
              </w:rPr>
            </w:r>
            <w:r w:rsidR="00402C98">
              <w:rPr>
                <w:noProof/>
                <w:webHidden/>
              </w:rPr>
              <w:fldChar w:fldCharType="separate"/>
            </w:r>
            <w:r w:rsidR="00402C98">
              <w:rPr>
                <w:noProof/>
                <w:webHidden/>
              </w:rPr>
              <w:t>3</w:t>
            </w:r>
            <w:r w:rsidR="00402C98">
              <w:rPr>
                <w:noProof/>
                <w:webHidden/>
              </w:rPr>
              <w:fldChar w:fldCharType="end"/>
            </w:r>
          </w:hyperlink>
        </w:p>
        <w:p w14:paraId="3A5FB100" w14:textId="1A15C21E"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288" w:history="1">
            <w:r w:rsidRPr="007C78E9">
              <w:rPr>
                <w:rStyle w:val="Hyperlink"/>
                <w:noProof/>
              </w:rPr>
              <w:t>1.1</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Natuurwetenschappen (DO D)</w:t>
            </w:r>
            <w:r>
              <w:rPr>
                <w:noProof/>
                <w:webHidden/>
              </w:rPr>
              <w:tab/>
            </w:r>
            <w:r>
              <w:rPr>
                <w:noProof/>
                <w:webHidden/>
              </w:rPr>
              <w:fldChar w:fldCharType="begin"/>
            </w:r>
            <w:r>
              <w:rPr>
                <w:noProof/>
                <w:webHidden/>
              </w:rPr>
              <w:instrText xml:space="preserve"> PAGEREF _Toc193137288 \h </w:instrText>
            </w:r>
            <w:r>
              <w:rPr>
                <w:noProof/>
                <w:webHidden/>
              </w:rPr>
            </w:r>
            <w:r>
              <w:rPr>
                <w:noProof/>
                <w:webHidden/>
              </w:rPr>
              <w:fldChar w:fldCharType="separate"/>
            </w:r>
            <w:r>
              <w:rPr>
                <w:noProof/>
                <w:webHidden/>
              </w:rPr>
              <w:t>3</w:t>
            </w:r>
            <w:r>
              <w:rPr>
                <w:noProof/>
                <w:webHidden/>
              </w:rPr>
              <w:fldChar w:fldCharType="end"/>
            </w:r>
          </w:hyperlink>
        </w:p>
        <w:p w14:paraId="041631EF" w14:textId="4995F078"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289" w:history="1">
            <w:r w:rsidRPr="007C78E9">
              <w:rPr>
                <w:rStyle w:val="Hyperlink"/>
                <w:noProof/>
              </w:rPr>
              <w:t>1.2</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Biotechnologische STEM-wetenschappen (DG D)</w:t>
            </w:r>
            <w:r>
              <w:rPr>
                <w:noProof/>
                <w:webHidden/>
              </w:rPr>
              <w:tab/>
            </w:r>
            <w:r>
              <w:rPr>
                <w:noProof/>
                <w:webHidden/>
              </w:rPr>
              <w:fldChar w:fldCharType="begin"/>
            </w:r>
            <w:r>
              <w:rPr>
                <w:noProof/>
                <w:webHidden/>
              </w:rPr>
              <w:instrText xml:space="preserve"> PAGEREF _Toc193137289 \h </w:instrText>
            </w:r>
            <w:r>
              <w:rPr>
                <w:noProof/>
                <w:webHidden/>
              </w:rPr>
            </w:r>
            <w:r>
              <w:rPr>
                <w:noProof/>
                <w:webHidden/>
              </w:rPr>
              <w:fldChar w:fldCharType="separate"/>
            </w:r>
            <w:r>
              <w:rPr>
                <w:noProof/>
                <w:webHidden/>
              </w:rPr>
              <w:t>5</w:t>
            </w:r>
            <w:r>
              <w:rPr>
                <w:noProof/>
                <w:webHidden/>
              </w:rPr>
              <w:fldChar w:fldCharType="end"/>
            </w:r>
          </w:hyperlink>
        </w:p>
        <w:p w14:paraId="628644A3" w14:textId="1D798412"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290" w:history="1">
            <w:r w:rsidRPr="007C78E9">
              <w:rPr>
                <w:rStyle w:val="Hyperlink"/>
                <w:noProof/>
              </w:rPr>
              <w:t>1.3</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Bouwwetenschappen (DG D)</w:t>
            </w:r>
            <w:r>
              <w:rPr>
                <w:noProof/>
                <w:webHidden/>
              </w:rPr>
              <w:tab/>
            </w:r>
            <w:r>
              <w:rPr>
                <w:noProof/>
                <w:webHidden/>
              </w:rPr>
              <w:fldChar w:fldCharType="begin"/>
            </w:r>
            <w:r>
              <w:rPr>
                <w:noProof/>
                <w:webHidden/>
              </w:rPr>
              <w:instrText xml:space="preserve"> PAGEREF _Toc193137290 \h </w:instrText>
            </w:r>
            <w:r>
              <w:rPr>
                <w:noProof/>
                <w:webHidden/>
              </w:rPr>
            </w:r>
            <w:r>
              <w:rPr>
                <w:noProof/>
                <w:webHidden/>
              </w:rPr>
              <w:fldChar w:fldCharType="separate"/>
            </w:r>
            <w:r>
              <w:rPr>
                <w:noProof/>
                <w:webHidden/>
              </w:rPr>
              <w:t>7</w:t>
            </w:r>
            <w:r>
              <w:rPr>
                <w:noProof/>
                <w:webHidden/>
              </w:rPr>
              <w:fldChar w:fldCharType="end"/>
            </w:r>
          </w:hyperlink>
        </w:p>
        <w:p w14:paraId="5403FE80" w14:textId="66D26134"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291" w:history="1">
            <w:r w:rsidRPr="007C78E9">
              <w:rPr>
                <w:rStyle w:val="Hyperlink"/>
                <w:noProof/>
              </w:rPr>
              <w:t>1.4</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Technologische wetenschappen (DG D)</w:t>
            </w:r>
            <w:r>
              <w:rPr>
                <w:noProof/>
                <w:webHidden/>
              </w:rPr>
              <w:tab/>
            </w:r>
            <w:r>
              <w:rPr>
                <w:noProof/>
                <w:webHidden/>
              </w:rPr>
              <w:fldChar w:fldCharType="begin"/>
            </w:r>
            <w:r>
              <w:rPr>
                <w:noProof/>
                <w:webHidden/>
              </w:rPr>
              <w:instrText xml:space="preserve"> PAGEREF _Toc193137291 \h </w:instrText>
            </w:r>
            <w:r>
              <w:rPr>
                <w:noProof/>
                <w:webHidden/>
              </w:rPr>
            </w:r>
            <w:r>
              <w:rPr>
                <w:noProof/>
                <w:webHidden/>
              </w:rPr>
              <w:fldChar w:fldCharType="separate"/>
            </w:r>
            <w:r>
              <w:rPr>
                <w:noProof/>
                <w:webHidden/>
              </w:rPr>
              <w:t>9</w:t>
            </w:r>
            <w:r>
              <w:rPr>
                <w:noProof/>
                <w:webHidden/>
              </w:rPr>
              <w:fldChar w:fldCharType="end"/>
            </w:r>
          </w:hyperlink>
        </w:p>
        <w:p w14:paraId="384753CF" w14:textId="35F1BA98"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292" w:history="1">
            <w:r w:rsidRPr="007C78E9">
              <w:rPr>
                <w:rStyle w:val="Hyperlink"/>
                <w:noProof/>
              </w:rPr>
              <w:t>1.5</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Biotechnieken (D/A)</w:t>
            </w:r>
            <w:r>
              <w:rPr>
                <w:noProof/>
                <w:webHidden/>
              </w:rPr>
              <w:tab/>
            </w:r>
            <w:r>
              <w:rPr>
                <w:noProof/>
                <w:webHidden/>
              </w:rPr>
              <w:fldChar w:fldCharType="begin"/>
            </w:r>
            <w:r>
              <w:rPr>
                <w:noProof/>
                <w:webHidden/>
              </w:rPr>
              <w:instrText xml:space="preserve"> PAGEREF _Toc193137292 \h </w:instrText>
            </w:r>
            <w:r>
              <w:rPr>
                <w:noProof/>
                <w:webHidden/>
              </w:rPr>
            </w:r>
            <w:r>
              <w:rPr>
                <w:noProof/>
                <w:webHidden/>
              </w:rPr>
              <w:fldChar w:fldCharType="separate"/>
            </w:r>
            <w:r>
              <w:rPr>
                <w:noProof/>
                <w:webHidden/>
              </w:rPr>
              <w:t>11</w:t>
            </w:r>
            <w:r>
              <w:rPr>
                <w:noProof/>
                <w:webHidden/>
              </w:rPr>
              <w:fldChar w:fldCharType="end"/>
            </w:r>
          </w:hyperlink>
        </w:p>
        <w:p w14:paraId="236707D7" w14:textId="276B13D4"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293" w:history="1">
            <w:r w:rsidRPr="007C78E9">
              <w:rPr>
                <w:rStyle w:val="Hyperlink"/>
                <w:noProof/>
              </w:rPr>
              <w:t>1.6</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Bouwtechnieken (D/A)</w:t>
            </w:r>
            <w:r>
              <w:rPr>
                <w:noProof/>
                <w:webHidden/>
              </w:rPr>
              <w:tab/>
            </w:r>
            <w:r>
              <w:rPr>
                <w:noProof/>
                <w:webHidden/>
              </w:rPr>
              <w:fldChar w:fldCharType="begin"/>
            </w:r>
            <w:r>
              <w:rPr>
                <w:noProof/>
                <w:webHidden/>
              </w:rPr>
              <w:instrText xml:space="preserve"> PAGEREF _Toc193137293 \h </w:instrText>
            </w:r>
            <w:r>
              <w:rPr>
                <w:noProof/>
                <w:webHidden/>
              </w:rPr>
            </w:r>
            <w:r>
              <w:rPr>
                <w:noProof/>
                <w:webHidden/>
              </w:rPr>
              <w:fldChar w:fldCharType="separate"/>
            </w:r>
            <w:r>
              <w:rPr>
                <w:noProof/>
                <w:webHidden/>
              </w:rPr>
              <w:t>13</w:t>
            </w:r>
            <w:r>
              <w:rPr>
                <w:noProof/>
                <w:webHidden/>
              </w:rPr>
              <w:fldChar w:fldCharType="end"/>
            </w:r>
          </w:hyperlink>
        </w:p>
        <w:p w14:paraId="42A47C33" w14:textId="14BB61B4"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294" w:history="1">
            <w:r w:rsidRPr="007C78E9">
              <w:rPr>
                <w:rStyle w:val="Hyperlink"/>
                <w:noProof/>
              </w:rPr>
              <w:t>1.7</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Elektromechanische technieken (D/A)</w:t>
            </w:r>
            <w:r>
              <w:rPr>
                <w:noProof/>
                <w:webHidden/>
              </w:rPr>
              <w:tab/>
            </w:r>
            <w:r>
              <w:rPr>
                <w:noProof/>
                <w:webHidden/>
              </w:rPr>
              <w:fldChar w:fldCharType="begin"/>
            </w:r>
            <w:r>
              <w:rPr>
                <w:noProof/>
                <w:webHidden/>
              </w:rPr>
              <w:instrText xml:space="preserve"> PAGEREF _Toc193137294 \h </w:instrText>
            </w:r>
            <w:r>
              <w:rPr>
                <w:noProof/>
                <w:webHidden/>
              </w:rPr>
            </w:r>
            <w:r>
              <w:rPr>
                <w:noProof/>
                <w:webHidden/>
              </w:rPr>
              <w:fldChar w:fldCharType="separate"/>
            </w:r>
            <w:r>
              <w:rPr>
                <w:noProof/>
                <w:webHidden/>
              </w:rPr>
              <w:t>15</w:t>
            </w:r>
            <w:r>
              <w:rPr>
                <w:noProof/>
                <w:webHidden/>
              </w:rPr>
              <w:fldChar w:fldCharType="end"/>
            </w:r>
          </w:hyperlink>
        </w:p>
        <w:p w14:paraId="3B3D9A1A" w14:textId="5EA55598"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295" w:history="1">
            <w:r w:rsidRPr="007C78E9">
              <w:rPr>
                <w:rStyle w:val="Hyperlink"/>
                <w:noProof/>
              </w:rPr>
              <w:t>1.8</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Elektrotechnieken (D/A)</w:t>
            </w:r>
            <w:r>
              <w:rPr>
                <w:noProof/>
                <w:webHidden/>
              </w:rPr>
              <w:tab/>
            </w:r>
            <w:r>
              <w:rPr>
                <w:noProof/>
                <w:webHidden/>
              </w:rPr>
              <w:fldChar w:fldCharType="begin"/>
            </w:r>
            <w:r>
              <w:rPr>
                <w:noProof/>
                <w:webHidden/>
              </w:rPr>
              <w:instrText xml:space="preserve"> PAGEREF _Toc193137295 \h </w:instrText>
            </w:r>
            <w:r>
              <w:rPr>
                <w:noProof/>
                <w:webHidden/>
              </w:rPr>
            </w:r>
            <w:r>
              <w:rPr>
                <w:noProof/>
                <w:webHidden/>
              </w:rPr>
              <w:fldChar w:fldCharType="separate"/>
            </w:r>
            <w:r>
              <w:rPr>
                <w:noProof/>
                <w:webHidden/>
              </w:rPr>
              <w:t>17</w:t>
            </w:r>
            <w:r>
              <w:rPr>
                <w:noProof/>
                <w:webHidden/>
              </w:rPr>
              <w:fldChar w:fldCharType="end"/>
            </w:r>
          </w:hyperlink>
        </w:p>
        <w:p w14:paraId="454DAEA9" w14:textId="721461A5"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296" w:history="1">
            <w:r w:rsidRPr="007C78E9">
              <w:rPr>
                <w:rStyle w:val="Hyperlink"/>
                <w:noProof/>
              </w:rPr>
              <w:t>1.9</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Grafische technieken (D/A)</w:t>
            </w:r>
            <w:r>
              <w:rPr>
                <w:noProof/>
                <w:webHidden/>
              </w:rPr>
              <w:tab/>
            </w:r>
            <w:r>
              <w:rPr>
                <w:noProof/>
                <w:webHidden/>
              </w:rPr>
              <w:fldChar w:fldCharType="begin"/>
            </w:r>
            <w:r>
              <w:rPr>
                <w:noProof/>
                <w:webHidden/>
              </w:rPr>
              <w:instrText xml:space="preserve"> PAGEREF _Toc193137296 \h </w:instrText>
            </w:r>
            <w:r>
              <w:rPr>
                <w:noProof/>
                <w:webHidden/>
              </w:rPr>
            </w:r>
            <w:r>
              <w:rPr>
                <w:noProof/>
                <w:webHidden/>
              </w:rPr>
              <w:fldChar w:fldCharType="separate"/>
            </w:r>
            <w:r>
              <w:rPr>
                <w:noProof/>
                <w:webHidden/>
              </w:rPr>
              <w:t>19</w:t>
            </w:r>
            <w:r>
              <w:rPr>
                <w:noProof/>
                <w:webHidden/>
              </w:rPr>
              <w:fldChar w:fldCharType="end"/>
            </w:r>
          </w:hyperlink>
        </w:p>
        <w:p w14:paraId="503273B8" w14:textId="1F4488AB"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297" w:history="1">
            <w:r w:rsidRPr="007C78E9">
              <w:rPr>
                <w:rStyle w:val="Hyperlink"/>
                <w:noProof/>
              </w:rPr>
              <w:t>1.10</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Houttechnieken (D/A)</w:t>
            </w:r>
            <w:r>
              <w:rPr>
                <w:noProof/>
                <w:webHidden/>
              </w:rPr>
              <w:tab/>
            </w:r>
            <w:r>
              <w:rPr>
                <w:noProof/>
                <w:webHidden/>
              </w:rPr>
              <w:fldChar w:fldCharType="begin"/>
            </w:r>
            <w:r>
              <w:rPr>
                <w:noProof/>
                <w:webHidden/>
              </w:rPr>
              <w:instrText xml:space="preserve"> PAGEREF _Toc193137297 \h </w:instrText>
            </w:r>
            <w:r>
              <w:rPr>
                <w:noProof/>
                <w:webHidden/>
              </w:rPr>
            </w:r>
            <w:r>
              <w:rPr>
                <w:noProof/>
                <w:webHidden/>
              </w:rPr>
              <w:fldChar w:fldCharType="separate"/>
            </w:r>
            <w:r>
              <w:rPr>
                <w:noProof/>
                <w:webHidden/>
              </w:rPr>
              <w:t>21</w:t>
            </w:r>
            <w:r>
              <w:rPr>
                <w:noProof/>
                <w:webHidden/>
              </w:rPr>
              <w:fldChar w:fldCharType="end"/>
            </w:r>
          </w:hyperlink>
        </w:p>
        <w:p w14:paraId="3A8E2A05" w14:textId="463D3A5A"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298" w:history="1">
            <w:r w:rsidRPr="007C78E9">
              <w:rPr>
                <w:rStyle w:val="Hyperlink"/>
                <w:noProof/>
              </w:rPr>
              <w:t>1.11</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Mechanische technieken (D/A)</w:t>
            </w:r>
            <w:r>
              <w:rPr>
                <w:noProof/>
                <w:webHidden/>
              </w:rPr>
              <w:tab/>
            </w:r>
            <w:r>
              <w:rPr>
                <w:noProof/>
                <w:webHidden/>
              </w:rPr>
              <w:fldChar w:fldCharType="begin"/>
            </w:r>
            <w:r>
              <w:rPr>
                <w:noProof/>
                <w:webHidden/>
              </w:rPr>
              <w:instrText xml:space="preserve"> PAGEREF _Toc193137298 \h </w:instrText>
            </w:r>
            <w:r>
              <w:rPr>
                <w:noProof/>
                <w:webHidden/>
              </w:rPr>
            </w:r>
            <w:r>
              <w:rPr>
                <w:noProof/>
                <w:webHidden/>
              </w:rPr>
              <w:fldChar w:fldCharType="separate"/>
            </w:r>
            <w:r>
              <w:rPr>
                <w:noProof/>
                <w:webHidden/>
              </w:rPr>
              <w:t>23</w:t>
            </w:r>
            <w:r>
              <w:rPr>
                <w:noProof/>
                <w:webHidden/>
              </w:rPr>
              <w:fldChar w:fldCharType="end"/>
            </w:r>
          </w:hyperlink>
        </w:p>
        <w:p w14:paraId="7AEEC2ED" w14:textId="19F2031D"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299" w:history="1">
            <w:r w:rsidRPr="007C78E9">
              <w:rPr>
                <w:rStyle w:val="Hyperlink"/>
                <w:noProof/>
              </w:rPr>
              <w:t>1.12</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Voertuigtechnieken (D/A)</w:t>
            </w:r>
            <w:r>
              <w:rPr>
                <w:noProof/>
                <w:webHidden/>
              </w:rPr>
              <w:tab/>
            </w:r>
            <w:r>
              <w:rPr>
                <w:noProof/>
                <w:webHidden/>
              </w:rPr>
              <w:fldChar w:fldCharType="begin"/>
            </w:r>
            <w:r>
              <w:rPr>
                <w:noProof/>
                <w:webHidden/>
              </w:rPr>
              <w:instrText xml:space="preserve"> PAGEREF _Toc193137299 \h </w:instrText>
            </w:r>
            <w:r>
              <w:rPr>
                <w:noProof/>
                <w:webHidden/>
              </w:rPr>
            </w:r>
            <w:r>
              <w:rPr>
                <w:noProof/>
                <w:webHidden/>
              </w:rPr>
              <w:fldChar w:fldCharType="separate"/>
            </w:r>
            <w:r>
              <w:rPr>
                <w:noProof/>
                <w:webHidden/>
              </w:rPr>
              <w:t>25</w:t>
            </w:r>
            <w:r>
              <w:rPr>
                <w:noProof/>
                <w:webHidden/>
              </w:rPr>
              <w:fldChar w:fldCharType="end"/>
            </w:r>
          </w:hyperlink>
        </w:p>
        <w:p w14:paraId="34B8F862" w14:textId="7CB620B4"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00" w:history="1">
            <w:r w:rsidRPr="007C78E9">
              <w:rPr>
                <w:rStyle w:val="Hyperlink"/>
                <w:noProof/>
              </w:rPr>
              <w:t>1.13</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Bouw (A)</w:t>
            </w:r>
            <w:r>
              <w:rPr>
                <w:noProof/>
                <w:webHidden/>
              </w:rPr>
              <w:tab/>
            </w:r>
            <w:r>
              <w:rPr>
                <w:noProof/>
                <w:webHidden/>
              </w:rPr>
              <w:fldChar w:fldCharType="begin"/>
            </w:r>
            <w:r>
              <w:rPr>
                <w:noProof/>
                <w:webHidden/>
              </w:rPr>
              <w:instrText xml:space="preserve"> PAGEREF _Toc193137300 \h </w:instrText>
            </w:r>
            <w:r>
              <w:rPr>
                <w:noProof/>
                <w:webHidden/>
              </w:rPr>
            </w:r>
            <w:r>
              <w:rPr>
                <w:noProof/>
                <w:webHidden/>
              </w:rPr>
              <w:fldChar w:fldCharType="separate"/>
            </w:r>
            <w:r>
              <w:rPr>
                <w:noProof/>
                <w:webHidden/>
              </w:rPr>
              <w:t>27</w:t>
            </w:r>
            <w:r>
              <w:rPr>
                <w:noProof/>
                <w:webHidden/>
              </w:rPr>
              <w:fldChar w:fldCharType="end"/>
            </w:r>
          </w:hyperlink>
        </w:p>
        <w:p w14:paraId="371D8BDD" w14:textId="534A2C33"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01" w:history="1">
            <w:r w:rsidRPr="007C78E9">
              <w:rPr>
                <w:rStyle w:val="Hyperlink"/>
                <w:noProof/>
              </w:rPr>
              <w:t>1.14</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Elektriciteit (A)</w:t>
            </w:r>
            <w:r>
              <w:rPr>
                <w:noProof/>
                <w:webHidden/>
              </w:rPr>
              <w:tab/>
            </w:r>
            <w:r>
              <w:rPr>
                <w:noProof/>
                <w:webHidden/>
              </w:rPr>
              <w:fldChar w:fldCharType="begin"/>
            </w:r>
            <w:r>
              <w:rPr>
                <w:noProof/>
                <w:webHidden/>
              </w:rPr>
              <w:instrText xml:space="preserve"> PAGEREF _Toc193137301 \h </w:instrText>
            </w:r>
            <w:r>
              <w:rPr>
                <w:noProof/>
                <w:webHidden/>
              </w:rPr>
            </w:r>
            <w:r>
              <w:rPr>
                <w:noProof/>
                <w:webHidden/>
              </w:rPr>
              <w:fldChar w:fldCharType="separate"/>
            </w:r>
            <w:r>
              <w:rPr>
                <w:noProof/>
                <w:webHidden/>
              </w:rPr>
              <w:t>29</w:t>
            </w:r>
            <w:r>
              <w:rPr>
                <w:noProof/>
                <w:webHidden/>
              </w:rPr>
              <w:fldChar w:fldCharType="end"/>
            </w:r>
          </w:hyperlink>
        </w:p>
        <w:p w14:paraId="038B62F9" w14:textId="0B99BD5B"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02" w:history="1">
            <w:r w:rsidRPr="007C78E9">
              <w:rPr>
                <w:rStyle w:val="Hyperlink"/>
                <w:noProof/>
              </w:rPr>
              <w:t>1.15</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Hout (A)</w:t>
            </w:r>
            <w:r>
              <w:rPr>
                <w:noProof/>
                <w:webHidden/>
              </w:rPr>
              <w:tab/>
            </w:r>
            <w:r>
              <w:rPr>
                <w:noProof/>
                <w:webHidden/>
              </w:rPr>
              <w:fldChar w:fldCharType="begin"/>
            </w:r>
            <w:r>
              <w:rPr>
                <w:noProof/>
                <w:webHidden/>
              </w:rPr>
              <w:instrText xml:space="preserve"> PAGEREF _Toc193137302 \h </w:instrText>
            </w:r>
            <w:r>
              <w:rPr>
                <w:noProof/>
                <w:webHidden/>
              </w:rPr>
            </w:r>
            <w:r>
              <w:rPr>
                <w:noProof/>
                <w:webHidden/>
              </w:rPr>
              <w:fldChar w:fldCharType="separate"/>
            </w:r>
            <w:r>
              <w:rPr>
                <w:noProof/>
                <w:webHidden/>
              </w:rPr>
              <w:t>31</w:t>
            </w:r>
            <w:r>
              <w:rPr>
                <w:noProof/>
                <w:webHidden/>
              </w:rPr>
              <w:fldChar w:fldCharType="end"/>
            </w:r>
          </w:hyperlink>
        </w:p>
        <w:p w14:paraId="15609B17" w14:textId="72C7C8C2"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03" w:history="1">
            <w:r w:rsidRPr="007C78E9">
              <w:rPr>
                <w:rStyle w:val="Hyperlink"/>
                <w:noProof/>
              </w:rPr>
              <w:t>1.16</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Mechanica (A)</w:t>
            </w:r>
            <w:r>
              <w:rPr>
                <w:noProof/>
                <w:webHidden/>
              </w:rPr>
              <w:tab/>
            </w:r>
            <w:r>
              <w:rPr>
                <w:noProof/>
                <w:webHidden/>
              </w:rPr>
              <w:fldChar w:fldCharType="begin"/>
            </w:r>
            <w:r>
              <w:rPr>
                <w:noProof/>
                <w:webHidden/>
              </w:rPr>
              <w:instrText xml:space="preserve"> PAGEREF _Toc193137303 \h </w:instrText>
            </w:r>
            <w:r>
              <w:rPr>
                <w:noProof/>
                <w:webHidden/>
              </w:rPr>
            </w:r>
            <w:r>
              <w:rPr>
                <w:noProof/>
                <w:webHidden/>
              </w:rPr>
              <w:fldChar w:fldCharType="separate"/>
            </w:r>
            <w:r>
              <w:rPr>
                <w:noProof/>
                <w:webHidden/>
              </w:rPr>
              <w:t>33</w:t>
            </w:r>
            <w:r>
              <w:rPr>
                <w:noProof/>
                <w:webHidden/>
              </w:rPr>
              <w:fldChar w:fldCharType="end"/>
            </w:r>
          </w:hyperlink>
        </w:p>
        <w:p w14:paraId="362A7069" w14:textId="792C77D4"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04" w:history="1">
            <w:r w:rsidRPr="007C78E9">
              <w:rPr>
                <w:rStyle w:val="Hyperlink"/>
                <w:noProof/>
              </w:rPr>
              <w:t>1.17</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Printmedia (A)</w:t>
            </w:r>
            <w:r>
              <w:rPr>
                <w:noProof/>
                <w:webHidden/>
              </w:rPr>
              <w:tab/>
            </w:r>
            <w:r>
              <w:rPr>
                <w:noProof/>
                <w:webHidden/>
              </w:rPr>
              <w:fldChar w:fldCharType="begin"/>
            </w:r>
            <w:r>
              <w:rPr>
                <w:noProof/>
                <w:webHidden/>
              </w:rPr>
              <w:instrText xml:space="preserve"> PAGEREF _Toc193137304 \h </w:instrText>
            </w:r>
            <w:r>
              <w:rPr>
                <w:noProof/>
                <w:webHidden/>
              </w:rPr>
            </w:r>
            <w:r>
              <w:rPr>
                <w:noProof/>
                <w:webHidden/>
              </w:rPr>
              <w:fldChar w:fldCharType="separate"/>
            </w:r>
            <w:r>
              <w:rPr>
                <w:noProof/>
                <w:webHidden/>
              </w:rPr>
              <w:t>35</w:t>
            </w:r>
            <w:r>
              <w:rPr>
                <w:noProof/>
                <w:webHidden/>
              </w:rPr>
              <w:fldChar w:fldCharType="end"/>
            </w:r>
          </w:hyperlink>
        </w:p>
        <w:p w14:paraId="152748AF" w14:textId="242E0FAD"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05" w:history="1">
            <w:r w:rsidRPr="007C78E9">
              <w:rPr>
                <w:rStyle w:val="Hyperlink"/>
                <w:noProof/>
              </w:rPr>
              <w:t>1.18</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Schilderen en decoratie (A)</w:t>
            </w:r>
            <w:r>
              <w:rPr>
                <w:noProof/>
                <w:webHidden/>
              </w:rPr>
              <w:tab/>
            </w:r>
            <w:r>
              <w:rPr>
                <w:noProof/>
                <w:webHidden/>
              </w:rPr>
              <w:fldChar w:fldCharType="begin"/>
            </w:r>
            <w:r>
              <w:rPr>
                <w:noProof/>
                <w:webHidden/>
              </w:rPr>
              <w:instrText xml:space="preserve"> PAGEREF _Toc193137305 \h </w:instrText>
            </w:r>
            <w:r>
              <w:rPr>
                <w:noProof/>
                <w:webHidden/>
              </w:rPr>
            </w:r>
            <w:r>
              <w:rPr>
                <w:noProof/>
                <w:webHidden/>
              </w:rPr>
              <w:fldChar w:fldCharType="separate"/>
            </w:r>
            <w:r>
              <w:rPr>
                <w:noProof/>
                <w:webHidden/>
              </w:rPr>
              <w:t>37</w:t>
            </w:r>
            <w:r>
              <w:rPr>
                <w:noProof/>
                <w:webHidden/>
              </w:rPr>
              <w:fldChar w:fldCharType="end"/>
            </w:r>
          </w:hyperlink>
        </w:p>
        <w:p w14:paraId="1F1C2191" w14:textId="2750DD23" w:rsidR="00402C98" w:rsidRDefault="00402C98">
          <w:pPr>
            <w:pStyle w:val="Inhopg1"/>
            <w:rPr>
              <w:rFonts w:asciiTheme="minorHAnsi" w:eastAsiaTheme="minorEastAsia" w:hAnsiTheme="minorHAnsi"/>
              <w:b w:val="0"/>
              <w:noProof/>
              <w:color w:val="auto"/>
              <w:kern w:val="2"/>
              <w:sz w:val="24"/>
              <w:szCs w:val="24"/>
              <w:lang w:eastAsia="nl-BE"/>
              <w14:ligatures w14:val="standardContextual"/>
            </w:rPr>
          </w:pPr>
          <w:hyperlink w:anchor="_Toc193137306" w:history="1">
            <w:r w:rsidRPr="007C78E9">
              <w:rPr>
                <w:rStyle w:val="Hyperlink"/>
                <w:noProof/>
              </w:rPr>
              <w:t>2</w:t>
            </w:r>
            <w:r>
              <w:rPr>
                <w:rFonts w:asciiTheme="minorHAnsi" w:eastAsiaTheme="minorEastAsia" w:hAnsiTheme="minorHAnsi"/>
                <w:b w:val="0"/>
                <w:noProof/>
                <w:color w:val="auto"/>
                <w:kern w:val="2"/>
                <w:sz w:val="24"/>
                <w:szCs w:val="24"/>
                <w:lang w:eastAsia="nl-BE"/>
                <w14:ligatures w14:val="standardContextual"/>
              </w:rPr>
              <w:tab/>
            </w:r>
            <w:r w:rsidRPr="007C78E9">
              <w:rPr>
                <w:rStyle w:val="Hyperlink"/>
                <w:noProof/>
              </w:rPr>
              <w:t>Derde graad</w:t>
            </w:r>
            <w:r>
              <w:rPr>
                <w:noProof/>
                <w:webHidden/>
              </w:rPr>
              <w:tab/>
            </w:r>
            <w:r>
              <w:rPr>
                <w:noProof/>
                <w:webHidden/>
              </w:rPr>
              <w:fldChar w:fldCharType="begin"/>
            </w:r>
            <w:r>
              <w:rPr>
                <w:noProof/>
                <w:webHidden/>
              </w:rPr>
              <w:instrText xml:space="preserve"> PAGEREF _Toc193137306 \h </w:instrText>
            </w:r>
            <w:r>
              <w:rPr>
                <w:noProof/>
                <w:webHidden/>
              </w:rPr>
            </w:r>
            <w:r>
              <w:rPr>
                <w:noProof/>
                <w:webHidden/>
              </w:rPr>
              <w:fldChar w:fldCharType="separate"/>
            </w:r>
            <w:r>
              <w:rPr>
                <w:noProof/>
                <w:webHidden/>
              </w:rPr>
              <w:t>39</w:t>
            </w:r>
            <w:r>
              <w:rPr>
                <w:noProof/>
                <w:webHidden/>
              </w:rPr>
              <w:fldChar w:fldCharType="end"/>
            </w:r>
          </w:hyperlink>
        </w:p>
        <w:p w14:paraId="15406FCD" w14:textId="54F62FC7"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07" w:history="1">
            <w:r w:rsidRPr="007C78E9">
              <w:rPr>
                <w:rStyle w:val="Hyperlink"/>
                <w:noProof/>
              </w:rPr>
              <w:t>2.1</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Wetenschappen-wiskunde (DO D)</w:t>
            </w:r>
            <w:r>
              <w:rPr>
                <w:noProof/>
                <w:webHidden/>
              </w:rPr>
              <w:tab/>
            </w:r>
            <w:r>
              <w:rPr>
                <w:noProof/>
                <w:webHidden/>
              </w:rPr>
              <w:fldChar w:fldCharType="begin"/>
            </w:r>
            <w:r>
              <w:rPr>
                <w:noProof/>
                <w:webHidden/>
              </w:rPr>
              <w:instrText xml:space="preserve"> PAGEREF _Toc193137307 \h </w:instrText>
            </w:r>
            <w:r>
              <w:rPr>
                <w:noProof/>
                <w:webHidden/>
              </w:rPr>
            </w:r>
            <w:r>
              <w:rPr>
                <w:noProof/>
                <w:webHidden/>
              </w:rPr>
              <w:fldChar w:fldCharType="separate"/>
            </w:r>
            <w:r>
              <w:rPr>
                <w:noProof/>
                <w:webHidden/>
              </w:rPr>
              <w:t>39</w:t>
            </w:r>
            <w:r>
              <w:rPr>
                <w:noProof/>
                <w:webHidden/>
              </w:rPr>
              <w:fldChar w:fldCharType="end"/>
            </w:r>
          </w:hyperlink>
        </w:p>
        <w:p w14:paraId="640DC0D2" w14:textId="573AF9A5"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08" w:history="1">
            <w:r w:rsidRPr="007C78E9">
              <w:rPr>
                <w:rStyle w:val="Hyperlink"/>
                <w:noProof/>
              </w:rPr>
              <w:t>2.2</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Biotechnologische en chemische STEM-wetenschappen (DG D)</w:t>
            </w:r>
            <w:r>
              <w:rPr>
                <w:noProof/>
                <w:webHidden/>
              </w:rPr>
              <w:tab/>
            </w:r>
            <w:r>
              <w:rPr>
                <w:noProof/>
                <w:webHidden/>
              </w:rPr>
              <w:fldChar w:fldCharType="begin"/>
            </w:r>
            <w:r>
              <w:rPr>
                <w:noProof/>
                <w:webHidden/>
              </w:rPr>
              <w:instrText xml:space="preserve"> PAGEREF _Toc193137308 \h </w:instrText>
            </w:r>
            <w:r>
              <w:rPr>
                <w:noProof/>
                <w:webHidden/>
              </w:rPr>
            </w:r>
            <w:r>
              <w:rPr>
                <w:noProof/>
                <w:webHidden/>
              </w:rPr>
              <w:fldChar w:fldCharType="separate"/>
            </w:r>
            <w:r>
              <w:rPr>
                <w:noProof/>
                <w:webHidden/>
              </w:rPr>
              <w:t>41</w:t>
            </w:r>
            <w:r>
              <w:rPr>
                <w:noProof/>
                <w:webHidden/>
              </w:rPr>
              <w:fldChar w:fldCharType="end"/>
            </w:r>
          </w:hyperlink>
        </w:p>
        <w:p w14:paraId="7EAB1EB6" w14:textId="66D1EA2C"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09" w:history="1">
            <w:r w:rsidRPr="007C78E9">
              <w:rPr>
                <w:rStyle w:val="Hyperlink"/>
                <w:noProof/>
              </w:rPr>
              <w:t>2.3</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Bouw- en houtwetenschappen (DG D)</w:t>
            </w:r>
            <w:r>
              <w:rPr>
                <w:noProof/>
                <w:webHidden/>
              </w:rPr>
              <w:tab/>
            </w:r>
            <w:r>
              <w:rPr>
                <w:noProof/>
                <w:webHidden/>
              </w:rPr>
              <w:fldChar w:fldCharType="begin"/>
            </w:r>
            <w:r>
              <w:rPr>
                <w:noProof/>
                <w:webHidden/>
              </w:rPr>
              <w:instrText xml:space="preserve"> PAGEREF _Toc193137309 \h </w:instrText>
            </w:r>
            <w:r>
              <w:rPr>
                <w:noProof/>
                <w:webHidden/>
              </w:rPr>
            </w:r>
            <w:r>
              <w:rPr>
                <w:noProof/>
                <w:webHidden/>
              </w:rPr>
              <w:fldChar w:fldCharType="separate"/>
            </w:r>
            <w:r>
              <w:rPr>
                <w:noProof/>
                <w:webHidden/>
              </w:rPr>
              <w:t>43</w:t>
            </w:r>
            <w:r>
              <w:rPr>
                <w:noProof/>
                <w:webHidden/>
              </w:rPr>
              <w:fldChar w:fldCharType="end"/>
            </w:r>
          </w:hyperlink>
        </w:p>
        <w:p w14:paraId="05C637F0" w14:textId="493C38D5"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10" w:history="1">
            <w:r w:rsidRPr="007C78E9">
              <w:rPr>
                <w:rStyle w:val="Hyperlink"/>
                <w:noProof/>
              </w:rPr>
              <w:t>2.4</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Informatica- en communicatiewetenschappen (DG D)</w:t>
            </w:r>
            <w:r>
              <w:rPr>
                <w:noProof/>
                <w:webHidden/>
              </w:rPr>
              <w:tab/>
            </w:r>
            <w:r>
              <w:rPr>
                <w:noProof/>
                <w:webHidden/>
              </w:rPr>
              <w:fldChar w:fldCharType="begin"/>
            </w:r>
            <w:r>
              <w:rPr>
                <w:noProof/>
                <w:webHidden/>
              </w:rPr>
              <w:instrText xml:space="preserve"> PAGEREF _Toc193137310 \h </w:instrText>
            </w:r>
            <w:r>
              <w:rPr>
                <w:noProof/>
                <w:webHidden/>
              </w:rPr>
            </w:r>
            <w:r>
              <w:rPr>
                <w:noProof/>
                <w:webHidden/>
              </w:rPr>
              <w:fldChar w:fldCharType="separate"/>
            </w:r>
            <w:r>
              <w:rPr>
                <w:noProof/>
                <w:webHidden/>
              </w:rPr>
              <w:t>45</w:t>
            </w:r>
            <w:r>
              <w:rPr>
                <w:noProof/>
                <w:webHidden/>
              </w:rPr>
              <w:fldChar w:fldCharType="end"/>
            </w:r>
          </w:hyperlink>
        </w:p>
        <w:p w14:paraId="205CA391" w14:textId="54D4EE36"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11" w:history="1">
            <w:r w:rsidRPr="007C78E9">
              <w:rPr>
                <w:rStyle w:val="Hyperlink"/>
                <w:noProof/>
              </w:rPr>
              <w:t>2.5</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Mechatronica (DG D)</w:t>
            </w:r>
            <w:r>
              <w:rPr>
                <w:noProof/>
                <w:webHidden/>
              </w:rPr>
              <w:tab/>
            </w:r>
            <w:r>
              <w:rPr>
                <w:noProof/>
                <w:webHidden/>
              </w:rPr>
              <w:fldChar w:fldCharType="begin"/>
            </w:r>
            <w:r>
              <w:rPr>
                <w:noProof/>
                <w:webHidden/>
              </w:rPr>
              <w:instrText xml:space="preserve"> PAGEREF _Toc193137311 \h </w:instrText>
            </w:r>
            <w:r>
              <w:rPr>
                <w:noProof/>
                <w:webHidden/>
              </w:rPr>
            </w:r>
            <w:r>
              <w:rPr>
                <w:noProof/>
                <w:webHidden/>
              </w:rPr>
              <w:fldChar w:fldCharType="separate"/>
            </w:r>
            <w:r>
              <w:rPr>
                <w:noProof/>
                <w:webHidden/>
              </w:rPr>
              <w:t>47</w:t>
            </w:r>
            <w:r>
              <w:rPr>
                <w:noProof/>
                <w:webHidden/>
              </w:rPr>
              <w:fldChar w:fldCharType="end"/>
            </w:r>
          </w:hyperlink>
        </w:p>
        <w:p w14:paraId="1CFBC00E" w14:textId="7B55F57E"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12" w:history="1">
            <w:r w:rsidRPr="007C78E9">
              <w:rPr>
                <w:rStyle w:val="Hyperlink"/>
                <w:noProof/>
              </w:rPr>
              <w:t>2.6</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Technologische wetenschappen en engineering (DG D)</w:t>
            </w:r>
            <w:r>
              <w:rPr>
                <w:noProof/>
                <w:webHidden/>
              </w:rPr>
              <w:tab/>
            </w:r>
            <w:r>
              <w:rPr>
                <w:noProof/>
                <w:webHidden/>
              </w:rPr>
              <w:fldChar w:fldCharType="begin"/>
            </w:r>
            <w:r>
              <w:rPr>
                <w:noProof/>
                <w:webHidden/>
              </w:rPr>
              <w:instrText xml:space="preserve"> PAGEREF _Toc193137312 \h </w:instrText>
            </w:r>
            <w:r>
              <w:rPr>
                <w:noProof/>
                <w:webHidden/>
              </w:rPr>
            </w:r>
            <w:r>
              <w:rPr>
                <w:noProof/>
                <w:webHidden/>
              </w:rPr>
              <w:fldChar w:fldCharType="separate"/>
            </w:r>
            <w:r>
              <w:rPr>
                <w:noProof/>
                <w:webHidden/>
              </w:rPr>
              <w:t>49</w:t>
            </w:r>
            <w:r>
              <w:rPr>
                <w:noProof/>
                <w:webHidden/>
              </w:rPr>
              <w:fldChar w:fldCharType="end"/>
            </w:r>
          </w:hyperlink>
        </w:p>
        <w:p w14:paraId="01038C6A" w14:textId="4859F19E"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13" w:history="1">
            <w:r w:rsidRPr="007C78E9">
              <w:rPr>
                <w:rStyle w:val="Hyperlink"/>
                <w:noProof/>
              </w:rPr>
              <w:t>2.7</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Applicatie- en databeheer (D/A)</w:t>
            </w:r>
            <w:r>
              <w:rPr>
                <w:noProof/>
                <w:webHidden/>
              </w:rPr>
              <w:tab/>
            </w:r>
            <w:r>
              <w:rPr>
                <w:noProof/>
                <w:webHidden/>
              </w:rPr>
              <w:fldChar w:fldCharType="begin"/>
            </w:r>
            <w:r>
              <w:rPr>
                <w:noProof/>
                <w:webHidden/>
              </w:rPr>
              <w:instrText xml:space="preserve"> PAGEREF _Toc193137313 \h </w:instrText>
            </w:r>
            <w:r>
              <w:rPr>
                <w:noProof/>
                <w:webHidden/>
              </w:rPr>
            </w:r>
            <w:r>
              <w:rPr>
                <w:noProof/>
                <w:webHidden/>
              </w:rPr>
              <w:fldChar w:fldCharType="separate"/>
            </w:r>
            <w:r>
              <w:rPr>
                <w:noProof/>
                <w:webHidden/>
              </w:rPr>
              <w:t>51</w:t>
            </w:r>
            <w:r>
              <w:rPr>
                <w:noProof/>
                <w:webHidden/>
              </w:rPr>
              <w:fldChar w:fldCharType="end"/>
            </w:r>
          </w:hyperlink>
        </w:p>
        <w:p w14:paraId="002E823F" w14:textId="60CBA3B3"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14" w:history="1">
            <w:r w:rsidRPr="007C78E9">
              <w:rPr>
                <w:rStyle w:val="Hyperlink"/>
                <w:noProof/>
              </w:rPr>
              <w:t>2.8</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Autotechnieken (D/A)</w:t>
            </w:r>
            <w:r>
              <w:rPr>
                <w:noProof/>
                <w:webHidden/>
              </w:rPr>
              <w:tab/>
            </w:r>
            <w:r>
              <w:rPr>
                <w:noProof/>
                <w:webHidden/>
              </w:rPr>
              <w:fldChar w:fldCharType="begin"/>
            </w:r>
            <w:r>
              <w:rPr>
                <w:noProof/>
                <w:webHidden/>
              </w:rPr>
              <w:instrText xml:space="preserve"> PAGEREF _Toc193137314 \h </w:instrText>
            </w:r>
            <w:r>
              <w:rPr>
                <w:noProof/>
                <w:webHidden/>
              </w:rPr>
            </w:r>
            <w:r>
              <w:rPr>
                <w:noProof/>
                <w:webHidden/>
              </w:rPr>
              <w:fldChar w:fldCharType="separate"/>
            </w:r>
            <w:r>
              <w:rPr>
                <w:noProof/>
                <w:webHidden/>
              </w:rPr>
              <w:t>53</w:t>
            </w:r>
            <w:r>
              <w:rPr>
                <w:noProof/>
                <w:webHidden/>
              </w:rPr>
              <w:fldChar w:fldCharType="end"/>
            </w:r>
          </w:hyperlink>
        </w:p>
        <w:p w14:paraId="13476629" w14:textId="3209A0E6"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15" w:history="1">
            <w:r w:rsidRPr="007C78E9">
              <w:rPr>
                <w:rStyle w:val="Hyperlink"/>
                <w:noProof/>
              </w:rPr>
              <w:t>2.9</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Biotechnologische en chemische technieken (D/A)</w:t>
            </w:r>
            <w:r>
              <w:rPr>
                <w:noProof/>
                <w:webHidden/>
              </w:rPr>
              <w:tab/>
            </w:r>
            <w:r>
              <w:rPr>
                <w:noProof/>
                <w:webHidden/>
              </w:rPr>
              <w:fldChar w:fldCharType="begin"/>
            </w:r>
            <w:r>
              <w:rPr>
                <w:noProof/>
                <w:webHidden/>
              </w:rPr>
              <w:instrText xml:space="preserve"> PAGEREF _Toc193137315 \h </w:instrText>
            </w:r>
            <w:r>
              <w:rPr>
                <w:noProof/>
                <w:webHidden/>
              </w:rPr>
            </w:r>
            <w:r>
              <w:rPr>
                <w:noProof/>
                <w:webHidden/>
              </w:rPr>
              <w:fldChar w:fldCharType="separate"/>
            </w:r>
            <w:r>
              <w:rPr>
                <w:noProof/>
                <w:webHidden/>
              </w:rPr>
              <w:t>55</w:t>
            </w:r>
            <w:r>
              <w:rPr>
                <w:noProof/>
                <w:webHidden/>
              </w:rPr>
              <w:fldChar w:fldCharType="end"/>
            </w:r>
          </w:hyperlink>
        </w:p>
        <w:p w14:paraId="3526E582" w14:textId="77201025"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16" w:history="1">
            <w:r w:rsidRPr="007C78E9">
              <w:rPr>
                <w:rStyle w:val="Hyperlink"/>
                <w:noProof/>
              </w:rPr>
              <w:t>2.10</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Bouwtechnieken (D/A)</w:t>
            </w:r>
            <w:r>
              <w:rPr>
                <w:noProof/>
                <w:webHidden/>
              </w:rPr>
              <w:tab/>
            </w:r>
            <w:r>
              <w:rPr>
                <w:noProof/>
                <w:webHidden/>
              </w:rPr>
              <w:fldChar w:fldCharType="begin"/>
            </w:r>
            <w:r>
              <w:rPr>
                <w:noProof/>
                <w:webHidden/>
              </w:rPr>
              <w:instrText xml:space="preserve"> PAGEREF _Toc193137316 \h </w:instrText>
            </w:r>
            <w:r>
              <w:rPr>
                <w:noProof/>
                <w:webHidden/>
              </w:rPr>
            </w:r>
            <w:r>
              <w:rPr>
                <w:noProof/>
                <w:webHidden/>
              </w:rPr>
              <w:fldChar w:fldCharType="separate"/>
            </w:r>
            <w:r>
              <w:rPr>
                <w:noProof/>
                <w:webHidden/>
              </w:rPr>
              <w:t>57</w:t>
            </w:r>
            <w:r>
              <w:rPr>
                <w:noProof/>
                <w:webHidden/>
              </w:rPr>
              <w:fldChar w:fldCharType="end"/>
            </w:r>
          </w:hyperlink>
        </w:p>
        <w:p w14:paraId="303F798E" w14:textId="091DFF2A"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17" w:history="1">
            <w:r w:rsidRPr="007C78E9">
              <w:rPr>
                <w:rStyle w:val="Hyperlink"/>
                <w:noProof/>
              </w:rPr>
              <w:t>2.11</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Crossmedia (D/A)</w:t>
            </w:r>
            <w:r>
              <w:rPr>
                <w:noProof/>
                <w:webHidden/>
              </w:rPr>
              <w:tab/>
            </w:r>
            <w:r>
              <w:rPr>
                <w:noProof/>
                <w:webHidden/>
              </w:rPr>
              <w:fldChar w:fldCharType="begin"/>
            </w:r>
            <w:r>
              <w:rPr>
                <w:noProof/>
                <w:webHidden/>
              </w:rPr>
              <w:instrText xml:space="preserve"> PAGEREF _Toc193137317 \h </w:instrText>
            </w:r>
            <w:r>
              <w:rPr>
                <w:noProof/>
                <w:webHidden/>
              </w:rPr>
            </w:r>
            <w:r>
              <w:rPr>
                <w:noProof/>
                <w:webHidden/>
              </w:rPr>
              <w:fldChar w:fldCharType="separate"/>
            </w:r>
            <w:r>
              <w:rPr>
                <w:noProof/>
                <w:webHidden/>
              </w:rPr>
              <w:t>59</w:t>
            </w:r>
            <w:r>
              <w:rPr>
                <w:noProof/>
                <w:webHidden/>
              </w:rPr>
              <w:fldChar w:fldCharType="end"/>
            </w:r>
          </w:hyperlink>
        </w:p>
        <w:p w14:paraId="0E270173" w14:textId="3787D0D4"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18" w:history="1">
            <w:r w:rsidRPr="007C78E9">
              <w:rPr>
                <w:rStyle w:val="Hyperlink"/>
                <w:noProof/>
              </w:rPr>
              <w:t>2.12</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Dentaaltechnieken (D/A)</w:t>
            </w:r>
            <w:r>
              <w:rPr>
                <w:noProof/>
                <w:webHidden/>
              </w:rPr>
              <w:tab/>
            </w:r>
            <w:r>
              <w:rPr>
                <w:noProof/>
                <w:webHidden/>
              </w:rPr>
              <w:fldChar w:fldCharType="begin"/>
            </w:r>
            <w:r>
              <w:rPr>
                <w:noProof/>
                <w:webHidden/>
              </w:rPr>
              <w:instrText xml:space="preserve"> PAGEREF _Toc193137318 \h </w:instrText>
            </w:r>
            <w:r>
              <w:rPr>
                <w:noProof/>
                <w:webHidden/>
              </w:rPr>
            </w:r>
            <w:r>
              <w:rPr>
                <w:noProof/>
                <w:webHidden/>
              </w:rPr>
              <w:fldChar w:fldCharType="separate"/>
            </w:r>
            <w:r>
              <w:rPr>
                <w:noProof/>
                <w:webHidden/>
              </w:rPr>
              <w:t>61</w:t>
            </w:r>
            <w:r>
              <w:rPr>
                <w:noProof/>
                <w:webHidden/>
              </w:rPr>
              <w:fldChar w:fldCharType="end"/>
            </w:r>
          </w:hyperlink>
        </w:p>
        <w:p w14:paraId="096F497C" w14:textId="314F5191"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19" w:history="1">
            <w:r w:rsidRPr="007C78E9">
              <w:rPr>
                <w:rStyle w:val="Hyperlink"/>
                <w:noProof/>
              </w:rPr>
              <w:t>2.13</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Elektromechanische technieken (D/A)</w:t>
            </w:r>
            <w:r>
              <w:rPr>
                <w:noProof/>
                <w:webHidden/>
              </w:rPr>
              <w:tab/>
            </w:r>
            <w:r>
              <w:rPr>
                <w:noProof/>
                <w:webHidden/>
              </w:rPr>
              <w:fldChar w:fldCharType="begin"/>
            </w:r>
            <w:r>
              <w:rPr>
                <w:noProof/>
                <w:webHidden/>
              </w:rPr>
              <w:instrText xml:space="preserve"> PAGEREF _Toc193137319 \h </w:instrText>
            </w:r>
            <w:r>
              <w:rPr>
                <w:noProof/>
                <w:webHidden/>
              </w:rPr>
            </w:r>
            <w:r>
              <w:rPr>
                <w:noProof/>
                <w:webHidden/>
              </w:rPr>
              <w:fldChar w:fldCharType="separate"/>
            </w:r>
            <w:r>
              <w:rPr>
                <w:noProof/>
                <w:webHidden/>
              </w:rPr>
              <w:t>63</w:t>
            </w:r>
            <w:r>
              <w:rPr>
                <w:noProof/>
                <w:webHidden/>
              </w:rPr>
              <w:fldChar w:fldCharType="end"/>
            </w:r>
          </w:hyperlink>
        </w:p>
        <w:p w14:paraId="0D62D013" w14:textId="5CCECEA6"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20" w:history="1">
            <w:r w:rsidRPr="007C78E9">
              <w:rPr>
                <w:rStyle w:val="Hyperlink"/>
                <w:noProof/>
              </w:rPr>
              <w:t>2.14</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Elektronicatechnieken (D/A)</w:t>
            </w:r>
            <w:r>
              <w:rPr>
                <w:noProof/>
                <w:webHidden/>
              </w:rPr>
              <w:tab/>
            </w:r>
            <w:r>
              <w:rPr>
                <w:noProof/>
                <w:webHidden/>
              </w:rPr>
              <w:fldChar w:fldCharType="begin"/>
            </w:r>
            <w:r>
              <w:rPr>
                <w:noProof/>
                <w:webHidden/>
              </w:rPr>
              <w:instrText xml:space="preserve"> PAGEREF _Toc193137320 \h </w:instrText>
            </w:r>
            <w:r>
              <w:rPr>
                <w:noProof/>
                <w:webHidden/>
              </w:rPr>
            </w:r>
            <w:r>
              <w:rPr>
                <w:noProof/>
                <w:webHidden/>
              </w:rPr>
              <w:fldChar w:fldCharType="separate"/>
            </w:r>
            <w:r>
              <w:rPr>
                <w:noProof/>
                <w:webHidden/>
              </w:rPr>
              <w:t>65</w:t>
            </w:r>
            <w:r>
              <w:rPr>
                <w:noProof/>
                <w:webHidden/>
              </w:rPr>
              <w:fldChar w:fldCharType="end"/>
            </w:r>
          </w:hyperlink>
        </w:p>
        <w:p w14:paraId="22D51AF5" w14:textId="30CF8F95"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21" w:history="1">
            <w:r w:rsidRPr="007C78E9">
              <w:rPr>
                <w:rStyle w:val="Hyperlink"/>
                <w:noProof/>
              </w:rPr>
              <w:t>2.15</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Elektrotechnieken (D/A)</w:t>
            </w:r>
            <w:r>
              <w:rPr>
                <w:noProof/>
                <w:webHidden/>
              </w:rPr>
              <w:tab/>
            </w:r>
            <w:r>
              <w:rPr>
                <w:noProof/>
                <w:webHidden/>
              </w:rPr>
              <w:fldChar w:fldCharType="begin"/>
            </w:r>
            <w:r>
              <w:rPr>
                <w:noProof/>
                <w:webHidden/>
              </w:rPr>
              <w:instrText xml:space="preserve"> PAGEREF _Toc193137321 \h </w:instrText>
            </w:r>
            <w:r>
              <w:rPr>
                <w:noProof/>
                <w:webHidden/>
              </w:rPr>
            </w:r>
            <w:r>
              <w:rPr>
                <w:noProof/>
                <w:webHidden/>
              </w:rPr>
              <w:fldChar w:fldCharType="separate"/>
            </w:r>
            <w:r>
              <w:rPr>
                <w:noProof/>
                <w:webHidden/>
              </w:rPr>
              <w:t>67</w:t>
            </w:r>
            <w:r>
              <w:rPr>
                <w:noProof/>
                <w:webHidden/>
              </w:rPr>
              <w:fldChar w:fldCharType="end"/>
            </w:r>
          </w:hyperlink>
        </w:p>
        <w:p w14:paraId="6477E95E" w14:textId="094F01D3"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22" w:history="1">
            <w:r w:rsidRPr="007C78E9">
              <w:rPr>
                <w:rStyle w:val="Hyperlink"/>
                <w:noProof/>
              </w:rPr>
              <w:t>2.16</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Grafimedia (D/A)</w:t>
            </w:r>
            <w:r>
              <w:rPr>
                <w:noProof/>
                <w:webHidden/>
              </w:rPr>
              <w:tab/>
            </w:r>
            <w:r>
              <w:rPr>
                <w:noProof/>
                <w:webHidden/>
              </w:rPr>
              <w:fldChar w:fldCharType="begin"/>
            </w:r>
            <w:r>
              <w:rPr>
                <w:noProof/>
                <w:webHidden/>
              </w:rPr>
              <w:instrText xml:space="preserve"> PAGEREF _Toc193137322 \h </w:instrText>
            </w:r>
            <w:r>
              <w:rPr>
                <w:noProof/>
                <w:webHidden/>
              </w:rPr>
            </w:r>
            <w:r>
              <w:rPr>
                <w:noProof/>
                <w:webHidden/>
              </w:rPr>
              <w:fldChar w:fldCharType="separate"/>
            </w:r>
            <w:r>
              <w:rPr>
                <w:noProof/>
                <w:webHidden/>
              </w:rPr>
              <w:t>69</w:t>
            </w:r>
            <w:r>
              <w:rPr>
                <w:noProof/>
                <w:webHidden/>
              </w:rPr>
              <w:fldChar w:fldCharType="end"/>
            </w:r>
          </w:hyperlink>
        </w:p>
        <w:p w14:paraId="6740961C" w14:textId="6ACE40E8"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23" w:history="1">
            <w:r w:rsidRPr="007C78E9">
              <w:rPr>
                <w:rStyle w:val="Hyperlink"/>
                <w:noProof/>
              </w:rPr>
              <w:t>2.17</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Houttechnieken (D/A)</w:t>
            </w:r>
            <w:r>
              <w:rPr>
                <w:noProof/>
                <w:webHidden/>
              </w:rPr>
              <w:tab/>
            </w:r>
            <w:r>
              <w:rPr>
                <w:noProof/>
                <w:webHidden/>
              </w:rPr>
              <w:fldChar w:fldCharType="begin"/>
            </w:r>
            <w:r>
              <w:rPr>
                <w:noProof/>
                <w:webHidden/>
              </w:rPr>
              <w:instrText xml:space="preserve"> PAGEREF _Toc193137323 \h </w:instrText>
            </w:r>
            <w:r>
              <w:rPr>
                <w:noProof/>
                <w:webHidden/>
              </w:rPr>
            </w:r>
            <w:r>
              <w:rPr>
                <w:noProof/>
                <w:webHidden/>
              </w:rPr>
              <w:fldChar w:fldCharType="separate"/>
            </w:r>
            <w:r>
              <w:rPr>
                <w:noProof/>
                <w:webHidden/>
              </w:rPr>
              <w:t>71</w:t>
            </w:r>
            <w:r>
              <w:rPr>
                <w:noProof/>
                <w:webHidden/>
              </w:rPr>
              <w:fldChar w:fldCharType="end"/>
            </w:r>
          </w:hyperlink>
        </w:p>
        <w:p w14:paraId="33CB9DA5" w14:textId="7B93F98E"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24" w:history="1">
            <w:r w:rsidRPr="007C78E9">
              <w:rPr>
                <w:rStyle w:val="Hyperlink"/>
                <w:noProof/>
              </w:rPr>
              <w:t>2.18</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Industriële ICT (D/A)</w:t>
            </w:r>
            <w:r>
              <w:rPr>
                <w:noProof/>
                <w:webHidden/>
              </w:rPr>
              <w:tab/>
            </w:r>
            <w:r>
              <w:rPr>
                <w:noProof/>
                <w:webHidden/>
              </w:rPr>
              <w:fldChar w:fldCharType="begin"/>
            </w:r>
            <w:r>
              <w:rPr>
                <w:noProof/>
                <w:webHidden/>
              </w:rPr>
              <w:instrText xml:space="preserve"> PAGEREF _Toc193137324 \h </w:instrText>
            </w:r>
            <w:r>
              <w:rPr>
                <w:noProof/>
                <w:webHidden/>
              </w:rPr>
            </w:r>
            <w:r>
              <w:rPr>
                <w:noProof/>
                <w:webHidden/>
              </w:rPr>
              <w:fldChar w:fldCharType="separate"/>
            </w:r>
            <w:r>
              <w:rPr>
                <w:noProof/>
                <w:webHidden/>
              </w:rPr>
              <w:t>73</w:t>
            </w:r>
            <w:r>
              <w:rPr>
                <w:noProof/>
                <w:webHidden/>
              </w:rPr>
              <w:fldChar w:fldCharType="end"/>
            </w:r>
          </w:hyperlink>
        </w:p>
        <w:p w14:paraId="256B84E1" w14:textId="309275B9"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25" w:history="1">
            <w:r w:rsidRPr="007C78E9">
              <w:rPr>
                <w:rStyle w:val="Hyperlink"/>
                <w:noProof/>
              </w:rPr>
              <w:t>2.19</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Koel- en warmtetechnieken (D/A)</w:t>
            </w:r>
            <w:r>
              <w:rPr>
                <w:noProof/>
                <w:webHidden/>
              </w:rPr>
              <w:tab/>
            </w:r>
            <w:r>
              <w:rPr>
                <w:noProof/>
                <w:webHidden/>
              </w:rPr>
              <w:fldChar w:fldCharType="begin"/>
            </w:r>
            <w:r>
              <w:rPr>
                <w:noProof/>
                <w:webHidden/>
              </w:rPr>
              <w:instrText xml:space="preserve"> PAGEREF _Toc193137325 \h </w:instrText>
            </w:r>
            <w:r>
              <w:rPr>
                <w:noProof/>
                <w:webHidden/>
              </w:rPr>
            </w:r>
            <w:r>
              <w:rPr>
                <w:noProof/>
                <w:webHidden/>
              </w:rPr>
              <w:fldChar w:fldCharType="separate"/>
            </w:r>
            <w:r>
              <w:rPr>
                <w:noProof/>
                <w:webHidden/>
              </w:rPr>
              <w:t>75</w:t>
            </w:r>
            <w:r>
              <w:rPr>
                <w:noProof/>
                <w:webHidden/>
              </w:rPr>
              <w:fldChar w:fldCharType="end"/>
            </w:r>
          </w:hyperlink>
        </w:p>
        <w:p w14:paraId="28D57F96" w14:textId="0C2E76B9"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26" w:history="1">
            <w:r w:rsidRPr="007C78E9">
              <w:rPr>
                <w:rStyle w:val="Hyperlink"/>
                <w:noProof/>
              </w:rPr>
              <w:t>2.20</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Mechanische vormgevingstechnieken (D/A)</w:t>
            </w:r>
            <w:r>
              <w:rPr>
                <w:noProof/>
                <w:webHidden/>
              </w:rPr>
              <w:tab/>
            </w:r>
            <w:r>
              <w:rPr>
                <w:noProof/>
                <w:webHidden/>
              </w:rPr>
              <w:fldChar w:fldCharType="begin"/>
            </w:r>
            <w:r>
              <w:rPr>
                <w:noProof/>
                <w:webHidden/>
              </w:rPr>
              <w:instrText xml:space="preserve"> PAGEREF _Toc193137326 \h </w:instrText>
            </w:r>
            <w:r>
              <w:rPr>
                <w:noProof/>
                <w:webHidden/>
              </w:rPr>
            </w:r>
            <w:r>
              <w:rPr>
                <w:noProof/>
                <w:webHidden/>
              </w:rPr>
              <w:fldChar w:fldCharType="separate"/>
            </w:r>
            <w:r>
              <w:rPr>
                <w:noProof/>
                <w:webHidden/>
              </w:rPr>
              <w:t>77</w:t>
            </w:r>
            <w:r>
              <w:rPr>
                <w:noProof/>
                <w:webHidden/>
              </w:rPr>
              <w:fldChar w:fldCharType="end"/>
            </w:r>
          </w:hyperlink>
        </w:p>
        <w:p w14:paraId="218C5AC9" w14:textId="2D75A7F1"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27" w:history="1">
            <w:r w:rsidRPr="007C78E9">
              <w:rPr>
                <w:rStyle w:val="Hyperlink"/>
                <w:noProof/>
              </w:rPr>
              <w:t>2.21</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Optiektechnieken (D/A)</w:t>
            </w:r>
            <w:r>
              <w:rPr>
                <w:noProof/>
                <w:webHidden/>
              </w:rPr>
              <w:tab/>
            </w:r>
            <w:r>
              <w:rPr>
                <w:noProof/>
                <w:webHidden/>
              </w:rPr>
              <w:fldChar w:fldCharType="begin"/>
            </w:r>
            <w:r>
              <w:rPr>
                <w:noProof/>
                <w:webHidden/>
              </w:rPr>
              <w:instrText xml:space="preserve"> PAGEREF _Toc193137327 \h </w:instrText>
            </w:r>
            <w:r>
              <w:rPr>
                <w:noProof/>
                <w:webHidden/>
              </w:rPr>
            </w:r>
            <w:r>
              <w:rPr>
                <w:noProof/>
                <w:webHidden/>
              </w:rPr>
              <w:fldChar w:fldCharType="separate"/>
            </w:r>
            <w:r>
              <w:rPr>
                <w:noProof/>
                <w:webHidden/>
              </w:rPr>
              <w:t>79</w:t>
            </w:r>
            <w:r>
              <w:rPr>
                <w:noProof/>
                <w:webHidden/>
              </w:rPr>
              <w:fldChar w:fldCharType="end"/>
            </w:r>
          </w:hyperlink>
        </w:p>
        <w:p w14:paraId="20839AD3" w14:textId="54B53B0D"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28" w:history="1">
            <w:r w:rsidRPr="007C78E9">
              <w:rPr>
                <w:rStyle w:val="Hyperlink"/>
                <w:noProof/>
              </w:rPr>
              <w:t>2.22</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Orthopedietechnieken (D/A)</w:t>
            </w:r>
            <w:r>
              <w:rPr>
                <w:noProof/>
                <w:webHidden/>
              </w:rPr>
              <w:tab/>
            </w:r>
            <w:r>
              <w:rPr>
                <w:noProof/>
                <w:webHidden/>
              </w:rPr>
              <w:fldChar w:fldCharType="begin"/>
            </w:r>
            <w:r>
              <w:rPr>
                <w:noProof/>
                <w:webHidden/>
              </w:rPr>
              <w:instrText xml:space="preserve"> PAGEREF _Toc193137328 \h </w:instrText>
            </w:r>
            <w:r>
              <w:rPr>
                <w:noProof/>
                <w:webHidden/>
              </w:rPr>
            </w:r>
            <w:r>
              <w:rPr>
                <w:noProof/>
                <w:webHidden/>
              </w:rPr>
              <w:fldChar w:fldCharType="separate"/>
            </w:r>
            <w:r>
              <w:rPr>
                <w:noProof/>
                <w:webHidden/>
              </w:rPr>
              <w:t>81</w:t>
            </w:r>
            <w:r>
              <w:rPr>
                <w:noProof/>
                <w:webHidden/>
              </w:rPr>
              <w:fldChar w:fldCharType="end"/>
            </w:r>
          </w:hyperlink>
        </w:p>
        <w:p w14:paraId="73D76744" w14:textId="47739C41"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29" w:history="1">
            <w:r w:rsidRPr="007C78E9">
              <w:rPr>
                <w:rStyle w:val="Hyperlink"/>
                <w:noProof/>
              </w:rPr>
              <w:t>2.23</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Podiumtechnieken (D/A)</w:t>
            </w:r>
            <w:r>
              <w:rPr>
                <w:noProof/>
                <w:webHidden/>
              </w:rPr>
              <w:tab/>
            </w:r>
            <w:r>
              <w:rPr>
                <w:noProof/>
                <w:webHidden/>
              </w:rPr>
              <w:fldChar w:fldCharType="begin"/>
            </w:r>
            <w:r>
              <w:rPr>
                <w:noProof/>
                <w:webHidden/>
              </w:rPr>
              <w:instrText xml:space="preserve"> PAGEREF _Toc193137329 \h </w:instrText>
            </w:r>
            <w:r>
              <w:rPr>
                <w:noProof/>
                <w:webHidden/>
              </w:rPr>
            </w:r>
            <w:r>
              <w:rPr>
                <w:noProof/>
                <w:webHidden/>
              </w:rPr>
              <w:fldChar w:fldCharType="separate"/>
            </w:r>
            <w:r>
              <w:rPr>
                <w:noProof/>
                <w:webHidden/>
              </w:rPr>
              <w:t>83</w:t>
            </w:r>
            <w:r>
              <w:rPr>
                <w:noProof/>
                <w:webHidden/>
              </w:rPr>
              <w:fldChar w:fldCharType="end"/>
            </w:r>
          </w:hyperlink>
        </w:p>
        <w:p w14:paraId="29A19B02" w14:textId="4B68945B"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30" w:history="1">
            <w:r w:rsidRPr="007C78E9">
              <w:rPr>
                <w:rStyle w:val="Hyperlink"/>
                <w:noProof/>
              </w:rPr>
              <w:t>2.24</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Vliegtuigtechnieken (D/A)</w:t>
            </w:r>
            <w:r>
              <w:rPr>
                <w:noProof/>
                <w:webHidden/>
              </w:rPr>
              <w:tab/>
            </w:r>
            <w:r>
              <w:rPr>
                <w:noProof/>
                <w:webHidden/>
              </w:rPr>
              <w:fldChar w:fldCharType="begin"/>
            </w:r>
            <w:r>
              <w:rPr>
                <w:noProof/>
                <w:webHidden/>
              </w:rPr>
              <w:instrText xml:space="preserve"> PAGEREF _Toc193137330 \h </w:instrText>
            </w:r>
            <w:r>
              <w:rPr>
                <w:noProof/>
                <w:webHidden/>
              </w:rPr>
            </w:r>
            <w:r>
              <w:rPr>
                <w:noProof/>
                <w:webHidden/>
              </w:rPr>
              <w:fldChar w:fldCharType="separate"/>
            </w:r>
            <w:r>
              <w:rPr>
                <w:noProof/>
                <w:webHidden/>
              </w:rPr>
              <w:t>85</w:t>
            </w:r>
            <w:r>
              <w:rPr>
                <w:noProof/>
                <w:webHidden/>
              </w:rPr>
              <w:fldChar w:fldCharType="end"/>
            </w:r>
          </w:hyperlink>
        </w:p>
        <w:p w14:paraId="37C46695" w14:textId="10071D72"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31" w:history="1">
            <w:r w:rsidRPr="007C78E9">
              <w:rPr>
                <w:rStyle w:val="Hyperlink"/>
                <w:noProof/>
              </w:rPr>
              <w:t>2.25</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Afwerking bouw (A)</w:t>
            </w:r>
            <w:r>
              <w:rPr>
                <w:noProof/>
                <w:webHidden/>
              </w:rPr>
              <w:tab/>
            </w:r>
            <w:r>
              <w:rPr>
                <w:noProof/>
                <w:webHidden/>
              </w:rPr>
              <w:fldChar w:fldCharType="begin"/>
            </w:r>
            <w:r>
              <w:rPr>
                <w:noProof/>
                <w:webHidden/>
              </w:rPr>
              <w:instrText xml:space="preserve"> PAGEREF _Toc193137331 \h </w:instrText>
            </w:r>
            <w:r>
              <w:rPr>
                <w:noProof/>
                <w:webHidden/>
              </w:rPr>
            </w:r>
            <w:r>
              <w:rPr>
                <w:noProof/>
                <w:webHidden/>
              </w:rPr>
              <w:fldChar w:fldCharType="separate"/>
            </w:r>
            <w:r>
              <w:rPr>
                <w:noProof/>
                <w:webHidden/>
              </w:rPr>
              <w:t>87</w:t>
            </w:r>
            <w:r>
              <w:rPr>
                <w:noProof/>
                <w:webHidden/>
              </w:rPr>
              <w:fldChar w:fldCharType="end"/>
            </w:r>
          </w:hyperlink>
        </w:p>
        <w:p w14:paraId="04A02737" w14:textId="473BDDEA"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32" w:history="1">
            <w:r w:rsidRPr="007C78E9">
              <w:rPr>
                <w:rStyle w:val="Hyperlink"/>
                <w:noProof/>
              </w:rPr>
              <w:t>2.26</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Binnen- en buitenschrijnwerk (A)</w:t>
            </w:r>
            <w:r>
              <w:rPr>
                <w:noProof/>
                <w:webHidden/>
              </w:rPr>
              <w:tab/>
            </w:r>
            <w:r>
              <w:rPr>
                <w:noProof/>
                <w:webHidden/>
              </w:rPr>
              <w:fldChar w:fldCharType="begin"/>
            </w:r>
            <w:r>
              <w:rPr>
                <w:noProof/>
                <w:webHidden/>
              </w:rPr>
              <w:instrText xml:space="preserve"> PAGEREF _Toc193137332 \h </w:instrText>
            </w:r>
            <w:r>
              <w:rPr>
                <w:noProof/>
                <w:webHidden/>
              </w:rPr>
            </w:r>
            <w:r>
              <w:rPr>
                <w:noProof/>
                <w:webHidden/>
              </w:rPr>
              <w:fldChar w:fldCharType="separate"/>
            </w:r>
            <w:r>
              <w:rPr>
                <w:noProof/>
                <w:webHidden/>
              </w:rPr>
              <w:t>89</w:t>
            </w:r>
            <w:r>
              <w:rPr>
                <w:noProof/>
                <w:webHidden/>
              </w:rPr>
              <w:fldChar w:fldCharType="end"/>
            </w:r>
          </w:hyperlink>
        </w:p>
        <w:p w14:paraId="0F0D2E98" w14:textId="7316BE3C"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33" w:history="1">
            <w:r w:rsidRPr="007C78E9">
              <w:rPr>
                <w:rStyle w:val="Hyperlink"/>
                <w:noProof/>
              </w:rPr>
              <w:t>2.27</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Binnenschrijnwerk en interieur (A)</w:t>
            </w:r>
            <w:r>
              <w:rPr>
                <w:noProof/>
                <w:webHidden/>
              </w:rPr>
              <w:tab/>
            </w:r>
            <w:r>
              <w:rPr>
                <w:noProof/>
                <w:webHidden/>
              </w:rPr>
              <w:fldChar w:fldCharType="begin"/>
            </w:r>
            <w:r>
              <w:rPr>
                <w:noProof/>
                <w:webHidden/>
              </w:rPr>
              <w:instrText xml:space="preserve"> PAGEREF _Toc193137333 \h </w:instrText>
            </w:r>
            <w:r>
              <w:rPr>
                <w:noProof/>
                <w:webHidden/>
              </w:rPr>
            </w:r>
            <w:r>
              <w:rPr>
                <w:noProof/>
                <w:webHidden/>
              </w:rPr>
              <w:fldChar w:fldCharType="separate"/>
            </w:r>
            <w:r>
              <w:rPr>
                <w:noProof/>
                <w:webHidden/>
              </w:rPr>
              <w:t>91</w:t>
            </w:r>
            <w:r>
              <w:rPr>
                <w:noProof/>
                <w:webHidden/>
              </w:rPr>
              <w:fldChar w:fldCharType="end"/>
            </w:r>
          </w:hyperlink>
        </w:p>
        <w:p w14:paraId="07C126E2" w14:textId="4F80D69C"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34" w:history="1">
            <w:r w:rsidRPr="007C78E9">
              <w:rPr>
                <w:rStyle w:val="Hyperlink"/>
                <w:noProof/>
              </w:rPr>
              <w:t>2.28</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Bouwplaatsmachinist (A)</w:t>
            </w:r>
            <w:r>
              <w:rPr>
                <w:noProof/>
                <w:webHidden/>
              </w:rPr>
              <w:tab/>
            </w:r>
            <w:r>
              <w:rPr>
                <w:noProof/>
                <w:webHidden/>
              </w:rPr>
              <w:fldChar w:fldCharType="begin"/>
            </w:r>
            <w:r>
              <w:rPr>
                <w:noProof/>
                <w:webHidden/>
              </w:rPr>
              <w:instrText xml:space="preserve"> PAGEREF _Toc193137334 \h </w:instrText>
            </w:r>
            <w:r>
              <w:rPr>
                <w:noProof/>
                <w:webHidden/>
              </w:rPr>
            </w:r>
            <w:r>
              <w:rPr>
                <w:noProof/>
                <w:webHidden/>
              </w:rPr>
              <w:fldChar w:fldCharType="separate"/>
            </w:r>
            <w:r>
              <w:rPr>
                <w:noProof/>
                <w:webHidden/>
              </w:rPr>
              <w:t>93</w:t>
            </w:r>
            <w:r>
              <w:rPr>
                <w:noProof/>
                <w:webHidden/>
              </w:rPr>
              <w:fldChar w:fldCharType="end"/>
            </w:r>
          </w:hyperlink>
        </w:p>
        <w:p w14:paraId="17FD5F48" w14:textId="1F953B16"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35" w:history="1">
            <w:r w:rsidRPr="007C78E9">
              <w:rPr>
                <w:rStyle w:val="Hyperlink"/>
                <w:noProof/>
              </w:rPr>
              <w:t>2.29</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Brom- en motorfietsinstallaties (A)</w:t>
            </w:r>
            <w:r>
              <w:rPr>
                <w:noProof/>
                <w:webHidden/>
              </w:rPr>
              <w:tab/>
            </w:r>
            <w:r>
              <w:rPr>
                <w:noProof/>
                <w:webHidden/>
              </w:rPr>
              <w:fldChar w:fldCharType="begin"/>
            </w:r>
            <w:r>
              <w:rPr>
                <w:noProof/>
                <w:webHidden/>
              </w:rPr>
              <w:instrText xml:space="preserve"> PAGEREF _Toc193137335 \h </w:instrText>
            </w:r>
            <w:r>
              <w:rPr>
                <w:noProof/>
                <w:webHidden/>
              </w:rPr>
            </w:r>
            <w:r>
              <w:rPr>
                <w:noProof/>
                <w:webHidden/>
              </w:rPr>
              <w:fldChar w:fldCharType="separate"/>
            </w:r>
            <w:r>
              <w:rPr>
                <w:noProof/>
                <w:webHidden/>
              </w:rPr>
              <w:t>95</w:t>
            </w:r>
            <w:r>
              <w:rPr>
                <w:noProof/>
                <w:webHidden/>
              </w:rPr>
              <w:fldChar w:fldCharType="end"/>
            </w:r>
          </w:hyperlink>
        </w:p>
        <w:p w14:paraId="6E3D02F4" w14:textId="72966DC7"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36" w:history="1">
            <w:r w:rsidRPr="007C78E9">
              <w:rPr>
                <w:rStyle w:val="Hyperlink"/>
                <w:noProof/>
              </w:rPr>
              <w:t>2.30</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Datacommunicatie en netwerkinstallaties (A)</w:t>
            </w:r>
            <w:r>
              <w:rPr>
                <w:noProof/>
                <w:webHidden/>
              </w:rPr>
              <w:tab/>
            </w:r>
            <w:r>
              <w:rPr>
                <w:noProof/>
                <w:webHidden/>
              </w:rPr>
              <w:fldChar w:fldCharType="begin"/>
            </w:r>
            <w:r>
              <w:rPr>
                <w:noProof/>
                <w:webHidden/>
              </w:rPr>
              <w:instrText xml:space="preserve"> PAGEREF _Toc193137336 \h </w:instrText>
            </w:r>
            <w:r>
              <w:rPr>
                <w:noProof/>
                <w:webHidden/>
              </w:rPr>
            </w:r>
            <w:r>
              <w:rPr>
                <w:noProof/>
                <w:webHidden/>
              </w:rPr>
              <w:fldChar w:fldCharType="separate"/>
            </w:r>
            <w:r>
              <w:rPr>
                <w:noProof/>
                <w:webHidden/>
              </w:rPr>
              <w:t>97</w:t>
            </w:r>
            <w:r>
              <w:rPr>
                <w:noProof/>
                <w:webHidden/>
              </w:rPr>
              <w:fldChar w:fldCharType="end"/>
            </w:r>
          </w:hyperlink>
        </w:p>
        <w:p w14:paraId="35A73484" w14:textId="4F0518C6"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37" w:history="1">
            <w:r w:rsidRPr="007C78E9">
              <w:rPr>
                <w:rStyle w:val="Hyperlink"/>
                <w:noProof/>
              </w:rPr>
              <w:t>2.31</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Decoratie en schilderwerken (A)</w:t>
            </w:r>
            <w:r>
              <w:rPr>
                <w:noProof/>
                <w:webHidden/>
              </w:rPr>
              <w:tab/>
            </w:r>
            <w:r>
              <w:rPr>
                <w:noProof/>
                <w:webHidden/>
              </w:rPr>
              <w:fldChar w:fldCharType="begin"/>
            </w:r>
            <w:r>
              <w:rPr>
                <w:noProof/>
                <w:webHidden/>
              </w:rPr>
              <w:instrText xml:space="preserve"> PAGEREF _Toc193137337 \h </w:instrText>
            </w:r>
            <w:r>
              <w:rPr>
                <w:noProof/>
                <w:webHidden/>
              </w:rPr>
            </w:r>
            <w:r>
              <w:rPr>
                <w:noProof/>
                <w:webHidden/>
              </w:rPr>
              <w:fldChar w:fldCharType="separate"/>
            </w:r>
            <w:r>
              <w:rPr>
                <w:noProof/>
                <w:webHidden/>
              </w:rPr>
              <w:t>99</w:t>
            </w:r>
            <w:r>
              <w:rPr>
                <w:noProof/>
                <w:webHidden/>
              </w:rPr>
              <w:fldChar w:fldCharType="end"/>
            </w:r>
          </w:hyperlink>
        </w:p>
        <w:p w14:paraId="6A9678C1" w14:textId="0D8F2C16"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38" w:history="1">
            <w:r w:rsidRPr="007C78E9">
              <w:rPr>
                <w:rStyle w:val="Hyperlink"/>
                <w:noProof/>
              </w:rPr>
              <w:t>2.32</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Elektrische installaties (A)</w:t>
            </w:r>
            <w:r>
              <w:rPr>
                <w:noProof/>
                <w:webHidden/>
              </w:rPr>
              <w:tab/>
            </w:r>
            <w:r>
              <w:rPr>
                <w:noProof/>
                <w:webHidden/>
              </w:rPr>
              <w:fldChar w:fldCharType="begin"/>
            </w:r>
            <w:r>
              <w:rPr>
                <w:noProof/>
                <w:webHidden/>
              </w:rPr>
              <w:instrText xml:space="preserve"> PAGEREF _Toc193137338 \h </w:instrText>
            </w:r>
            <w:r>
              <w:rPr>
                <w:noProof/>
                <w:webHidden/>
              </w:rPr>
            </w:r>
            <w:r>
              <w:rPr>
                <w:noProof/>
                <w:webHidden/>
              </w:rPr>
              <w:fldChar w:fldCharType="separate"/>
            </w:r>
            <w:r>
              <w:rPr>
                <w:noProof/>
                <w:webHidden/>
              </w:rPr>
              <w:t>101</w:t>
            </w:r>
            <w:r>
              <w:rPr>
                <w:noProof/>
                <w:webHidden/>
              </w:rPr>
              <w:fldChar w:fldCharType="end"/>
            </w:r>
          </w:hyperlink>
        </w:p>
        <w:p w14:paraId="29A364EC" w14:textId="141B4B99"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39" w:history="1">
            <w:r w:rsidRPr="007C78E9">
              <w:rPr>
                <w:rStyle w:val="Hyperlink"/>
                <w:noProof/>
              </w:rPr>
              <w:t>2.33</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Fietsinstallaties (A)</w:t>
            </w:r>
            <w:r>
              <w:rPr>
                <w:noProof/>
                <w:webHidden/>
              </w:rPr>
              <w:tab/>
            </w:r>
            <w:r>
              <w:rPr>
                <w:noProof/>
                <w:webHidden/>
              </w:rPr>
              <w:fldChar w:fldCharType="begin"/>
            </w:r>
            <w:r>
              <w:rPr>
                <w:noProof/>
                <w:webHidden/>
              </w:rPr>
              <w:instrText xml:space="preserve"> PAGEREF _Toc193137339 \h </w:instrText>
            </w:r>
            <w:r>
              <w:rPr>
                <w:noProof/>
                <w:webHidden/>
              </w:rPr>
            </w:r>
            <w:r>
              <w:rPr>
                <w:noProof/>
                <w:webHidden/>
              </w:rPr>
              <w:fldChar w:fldCharType="separate"/>
            </w:r>
            <w:r>
              <w:rPr>
                <w:noProof/>
                <w:webHidden/>
              </w:rPr>
              <w:t>103</w:t>
            </w:r>
            <w:r>
              <w:rPr>
                <w:noProof/>
                <w:webHidden/>
              </w:rPr>
              <w:fldChar w:fldCharType="end"/>
            </w:r>
          </w:hyperlink>
        </w:p>
        <w:p w14:paraId="7C637F48" w14:textId="5DB26402"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40" w:history="1">
            <w:r w:rsidRPr="007C78E9">
              <w:rPr>
                <w:rStyle w:val="Hyperlink"/>
                <w:noProof/>
              </w:rPr>
              <w:t>2.34</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Koelinstallaties (A)</w:t>
            </w:r>
            <w:r>
              <w:rPr>
                <w:noProof/>
                <w:webHidden/>
              </w:rPr>
              <w:tab/>
            </w:r>
            <w:r>
              <w:rPr>
                <w:noProof/>
                <w:webHidden/>
              </w:rPr>
              <w:fldChar w:fldCharType="begin"/>
            </w:r>
            <w:r>
              <w:rPr>
                <w:noProof/>
                <w:webHidden/>
              </w:rPr>
              <w:instrText xml:space="preserve"> PAGEREF _Toc193137340 \h </w:instrText>
            </w:r>
            <w:r>
              <w:rPr>
                <w:noProof/>
                <w:webHidden/>
              </w:rPr>
            </w:r>
            <w:r>
              <w:rPr>
                <w:noProof/>
                <w:webHidden/>
              </w:rPr>
              <w:fldChar w:fldCharType="separate"/>
            </w:r>
            <w:r>
              <w:rPr>
                <w:noProof/>
                <w:webHidden/>
              </w:rPr>
              <w:t>105</w:t>
            </w:r>
            <w:r>
              <w:rPr>
                <w:noProof/>
                <w:webHidden/>
              </w:rPr>
              <w:fldChar w:fldCharType="end"/>
            </w:r>
          </w:hyperlink>
        </w:p>
        <w:p w14:paraId="1016ED49" w14:textId="3BA49A64"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41" w:history="1">
            <w:r w:rsidRPr="007C78E9">
              <w:rPr>
                <w:rStyle w:val="Hyperlink"/>
                <w:noProof/>
              </w:rPr>
              <w:t>2.35</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Koetswerk (A)</w:t>
            </w:r>
            <w:r>
              <w:rPr>
                <w:noProof/>
                <w:webHidden/>
              </w:rPr>
              <w:tab/>
            </w:r>
            <w:r>
              <w:rPr>
                <w:noProof/>
                <w:webHidden/>
              </w:rPr>
              <w:fldChar w:fldCharType="begin"/>
            </w:r>
            <w:r>
              <w:rPr>
                <w:noProof/>
                <w:webHidden/>
              </w:rPr>
              <w:instrText xml:space="preserve"> PAGEREF _Toc193137341 \h </w:instrText>
            </w:r>
            <w:r>
              <w:rPr>
                <w:noProof/>
                <w:webHidden/>
              </w:rPr>
            </w:r>
            <w:r>
              <w:rPr>
                <w:noProof/>
                <w:webHidden/>
              </w:rPr>
              <w:fldChar w:fldCharType="separate"/>
            </w:r>
            <w:r>
              <w:rPr>
                <w:noProof/>
                <w:webHidden/>
              </w:rPr>
              <w:t>107</w:t>
            </w:r>
            <w:r>
              <w:rPr>
                <w:noProof/>
                <w:webHidden/>
              </w:rPr>
              <w:fldChar w:fldCharType="end"/>
            </w:r>
          </w:hyperlink>
        </w:p>
        <w:p w14:paraId="5A99D45F" w14:textId="63B6F7F3"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42" w:history="1">
            <w:r w:rsidRPr="007C78E9">
              <w:rPr>
                <w:rStyle w:val="Hyperlink"/>
                <w:noProof/>
              </w:rPr>
              <w:t>2.36</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Lassen-constructie (A)</w:t>
            </w:r>
            <w:r>
              <w:rPr>
                <w:noProof/>
                <w:webHidden/>
              </w:rPr>
              <w:tab/>
            </w:r>
            <w:r>
              <w:rPr>
                <w:noProof/>
                <w:webHidden/>
              </w:rPr>
              <w:fldChar w:fldCharType="begin"/>
            </w:r>
            <w:r>
              <w:rPr>
                <w:noProof/>
                <w:webHidden/>
              </w:rPr>
              <w:instrText xml:space="preserve"> PAGEREF _Toc193137342 \h </w:instrText>
            </w:r>
            <w:r>
              <w:rPr>
                <w:noProof/>
                <w:webHidden/>
              </w:rPr>
            </w:r>
            <w:r>
              <w:rPr>
                <w:noProof/>
                <w:webHidden/>
              </w:rPr>
              <w:fldChar w:fldCharType="separate"/>
            </w:r>
            <w:r>
              <w:rPr>
                <w:noProof/>
                <w:webHidden/>
              </w:rPr>
              <w:t>109</w:t>
            </w:r>
            <w:r>
              <w:rPr>
                <w:noProof/>
                <w:webHidden/>
              </w:rPr>
              <w:fldChar w:fldCharType="end"/>
            </w:r>
          </w:hyperlink>
        </w:p>
        <w:p w14:paraId="5A752BF5" w14:textId="2A9B7006"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43" w:history="1">
            <w:r w:rsidRPr="007C78E9">
              <w:rPr>
                <w:rStyle w:val="Hyperlink"/>
                <w:noProof/>
              </w:rPr>
              <w:t>2.37</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Mechanische vormgeving (A)</w:t>
            </w:r>
            <w:r>
              <w:rPr>
                <w:noProof/>
                <w:webHidden/>
              </w:rPr>
              <w:tab/>
            </w:r>
            <w:r>
              <w:rPr>
                <w:noProof/>
                <w:webHidden/>
              </w:rPr>
              <w:fldChar w:fldCharType="begin"/>
            </w:r>
            <w:r>
              <w:rPr>
                <w:noProof/>
                <w:webHidden/>
              </w:rPr>
              <w:instrText xml:space="preserve"> PAGEREF _Toc193137343 \h </w:instrText>
            </w:r>
            <w:r>
              <w:rPr>
                <w:noProof/>
                <w:webHidden/>
              </w:rPr>
            </w:r>
            <w:r>
              <w:rPr>
                <w:noProof/>
                <w:webHidden/>
              </w:rPr>
              <w:fldChar w:fldCharType="separate"/>
            </w:r>
            <w:r>
              <w:rPr>
                <w:noProof/>
                <w:webHidden/>
              </w:rPr>
              <w:t>111</w:t>
            </w:r>
            <w:r>
              <w:rPr>
                <w:noProof/>
                <w:webHidden/>
              </w:rPr>
              <w:fldChar w:fldCharType="end"/>
            </w:r>
          </w:hyperlink>
        </w:p>
        <w:p w14:paraId="5C2441F9" w14:textId="7E74570B"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44" w:history="1">
            <w:r w:rsidRPr="007C78E9">
              <w:rPr>
                <w:rStyle w:val="Hyperlink"/>
                <w:noProof/>
              </w:rPr>
              <w:t>2.38</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Onderhoudsmechanica auto (A)</w:t>
            </w:r>
            <w:r>
              <w:rPr>
                <w:noProof/>
                <w:webHidden/>
              </w:rPr>
              <w:tab/>
            </w:r>
            <w:r>
              <w:rPr>
                <w:noProof/>
                <w:webHidden/>
              </w:rPr>
              <w:fldChar w:fldCharType="begin"/>
            </w:r>
            <w:r>
              <w:rPr>
                <w:noProof/>
                <w:webHidden/>
              </w:rPr>
              <w:instrText xml:space="preserve"> PAGEREF _Toc193137344 \h </w:instrText>
            </w:r>
            <w:r>
              <w:rPr>
                <w:noProof/>
                <w:webHidden/>
              </w:rPr>
            </w:r>
            <w:r>
              <w:rPr>
                <w:noProof/>
                <w:webHidden/>
              </w:rPr>
              <w:fldChar w:fldCharType="separate"/>
            </w:r>
            <w:r>
              <w:rPr>
                <w:noProof/>
                <w:webHidden/>
              </w:rPr>
              <w:t>113</w:t>
            </w:r>
            <w:r>
              <w:rPr>
                <w:noProof/>
                <w:webHidden/>
              </w:rPr>
              <w:fldChar w:fldCharType="end"/>
            </w:r>
          </w:hyperlink>
        </w:p>
        <w:p w14:paraId="7603E3D7" w14:textId="5B81CA1F"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45" w:history="1">
            <w:r w:rsidRPr="007C78E9">
              <w:rPr>
                <w:rStyle w:val="Hyperlink"/>
                <w:noProof/>
              </w:rPr>
              <w:t>2.39</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Podiuminstallaties (A)</w:t>
            </w:r>
            <w:r>
              <w:rPr>
                <w:noProof/>
                <w:webHidden/>
              </w:rPr>
              <w:tab/>
            </w:r>
            <w:r>
              <w:rPr>
                <w:noProof/>
                <w:webHidden/>
              </w:rPr>
              <w:fldChar w:fldCharType="begin"/>
            </w:r>
            <w:r>
              <w:rPr>
                <w:noProof/>
                <w:webHidden/>
              </w:rPr>
              <w:instrText xml:space="preserve"> PAGEREF _Toc193137345 \h </w:instrText>
            </w:r>
            <w:r>
              <w:rPr>
                <w:noProof/>
                <w:webHidden/>
              </w:rPr>
            </w:r>
            <w:r>
              <w:rPr>
                <w:noProof/>
                <w:webHidden/>
              </w:rPr>
              <w:fldChar w:fldCharType="separate"/>
            </w:r>
            <w:r>
              <w:rPr>
                <w:noProof/>
                <w:webHidden/>
              </w:rPr>
              <w:t>115</w:t>
            </w:r>
            <w:r>
              <w:rPr>
                <w:noProof/>
                <w:webHidden/>
              </w:rPr>
              <w:fldChar w:fldCharType="end"/>
            </w:r>
          </w:hyperlink>
        </w:p>
        <w:p w14:paraId="0E48AF03" w14:textId="3F6C5946"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46" w:history="1">
            <w:r w:rsidRPr="007C78E9">
              <w:rPr>
                <w:rStyle w:val="Hyperlink"/>
                <w:noProof/>
              </w:rPr>
              <w:t>2.40</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Preventief onderhoud machines en installaties (A)</w:t>
            </w:r>
            <w:r>
              <w:rPr>
                <w:noProof/>
                <w:webHidden/>
              </w:rPr>
              <w:tab/>
            </w:r>
            <w:r>
              <w:rPr>
                <w:noProof/>
                <w:webHidden/>
              </w:rPr>
              <w:fldChar w:fldCharType="begin"/>
            </w:r>
            <w:r>
              <w:rPr>
                <w:noProof/>
                <w:webHidden/>
              </w:rPr>
              <w:instrText xml:space="preserve"> PAGEREF _Toc193137346 \h </w:instrText>
            </w:r>
            <w:r>
              <w:rPr>
                <w:noProof/>
                <w:webHidden/>
              </w:rPr>
            </w:r>
            <w:r>
              <w:rPr>
                <w:noProof/>
                <w:webHidden/>
              </w:rPr>
              <w:fldChar w:fldCharType="separate"/>
            </w:r>
            <w:r>
              <w:rPr>
                <w:noProof/>
                <w:webHidden/>
              </w:rPr>
              <w:t>117</w:t>
            </w:r>
            <w:r>
              <w:rPr>
                <w:noProof/>
                <w:webHidden/>
              </w:rPr>
              <w:fldChar w:fldCharType="end"/>
            </w:r>
          </w:hyperlink>
        </w:p>
        <w:p w14:paraId="156EBBF7" w14:textId="23693DBD"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47" w:history="1">
            <w:r w:rsidRPr="007C78E9">
              <w:rPr>
                <w:rStyle w:val="Hyperlink"/>
                <w:noProof/>
              </w:rPr>
              <w:t>2.41</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Printmedia (A)</w:t>
            </w:r>
            <w:r>
              <w:rPr>
                <w:noProof/>
                <w:webHidden/>
              </w:rPr>
              <w:tab/>
            </w:r>
            <w:r>
              <w:rPr>
                <w:noProof/>
                <w:webHidden/>
              </w:rPr>
              <w:fldChar w:fldCharType="begin"/>
            </w:r>
            <w:r>
              <w:rPr>
                <w:noProof/>
                <w:webHidden/>
              </w:rPr>
              <w:instrText xml:space="preserve"> PAGEREF _Toc193137347 \h </w:instrText>
            </w:r>
            <w:r>
              <w:rPr>
                <w:noProof/>
                <w:webHidden/>
              </w:rPr>
            </w:r>
            <w:r>
              <w:rPr>
                <w:noProof/>
                <w:webHidden/>
              </w:rPr>
              <w:fldChar w:fldCharType="separate"/>
            </w:r>
            <w:r>
              <w:rPr>
                <w:noProof/>
                <w:webHidden/>
              </w:rPr>
              <w:t>119</w:t>
            </w:r>
            <w:r>
              <w:rPr>
                <w:noProof/>
                <w:webHidden/>
              </w:rPr>
              <w:fldChar w:fldCharType="end"/>
            </w:r>
          </w:hyperlink>
        </w:p>
        <w:p w14:paraId="542DBD35" w14:textId="2E1385C0"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48" w:history="1">
            <w:r w:rsidRPr="007C78E9">
              <w:rPr>
                <w:rStyle w:val="Hyperlink"/>
                <w:noProof/>
              </w:rPr>
              <w:t>2.42</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Productie-industrie (A)</w:t>
            </w:r>
            <w:r>
              <w:rPr>
                <w:noProof/>
                <w:webHidden/>
              </w:rPr>
              <w:tab/>
            </w:r>
            <w:r>
              <w:rPr>
                <w:noProof/>
                <w:webHidden/>
              </w:rPr>
              <w:fldChar w:fldCharType="begin"/>
            </w:r>
            <w:r>
              <w:rPr>
                <w:noProof/>
                <w:webHidden/>
              </w:rPr>
              <w:instrText xml:space="preserve"> PAGEREF _Toc193137348 \h </w:instrText>
            </w:r>
            <w:r>
              <w:rPr>
                <w:noProof/>
                <w:webHidden/>
              </w:rPr>
            </w:r>
            <w:r>
              <w:rPr>
                <w:noProof/>
                <w:webHidden/>
              </w:rPr>
              <w:fldChar w:fldCharType="separate"/>
            </w:r>
            <w:r>
              <w:rPr>
                <w:noProof/>
                <w:webHidden/>
              </w:rPr>
              <w:t>121</w:t>
            </w:r>
            <w:r>
              <w:rPr>
                <w:noProof/>
                <w:webHidden/>
              </w:rPr>
              <w:fldChar w:fldCharType="end"/>
            </w:r>
          </w:hyperlink>
        </w:p>
        <w:p w14:paraId="79C08938" w14:textId="4838A655"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49" w:history="1">
            <w:r w:rsidRPr="007C78E9">
              <w:rPr>
                <w:rStyle w:val="Hyperlink"/>
                <w:noProof/>
              </w:rPr>
              <w:t>2.43</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Ruwbouw (A)</w:t>
            </w:r>
            <w:r>
              <w:rPr>
                <w:noProof/>
                <w:webHidden/>
              </w:rPr>
              <w:tab/>
            </w:r>
            <w:r>
              <w:rPr>
                <w:noProof/>
                <w:webHidden/>
              </w:rPr>
              <w:fldChar w:fldCharType="begin"/>
            </w:r>
            <w:r>
              <w:rPr>
                <w:noProof/>
                <w:webHidden/>
              </w:rPr>
              <w:instrText xml:space="preserve"> PAGEREF _Toc193137349 \h </w:instrText>
            </w:r>
            <w:r>
              <w:rPr>
                <w:noProof/>
                <w:webHidden/>
              </w:rPr>
            </w:r>
            <w:r>
              <w:rPr>
                <w:noProof/>
                <w:webHidden/>
              </w:rPr>
              <w:fldChar w:fldCharType="separate"/>
            </w:r>
            <w:r>
              <w:rPr>
                <w:noProof/>
                <w:webHidden/>
              </w:rPr>
              <w:t>123</w:t>
            </w:r>
            <w:r>
              <w:rPr>
                <w:noProof/>
                <w:webHidden/>
              </w:rPr>
              <w:fldChar w:fldCharType="end"/>
            </w:r>
          </w:hyperlink>
        </w:p>
        <w:p w14:paraId="6A5D29EB" w14:textId="4E446DB7"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50" w:history="1">
            <w:r w:rsidRPr="007C78E9">
              <w:rPr>
                <w:rStyle w:val="Hyperlink"/>
                <w:noProof/>
              </w:rPr>
              <w:t>2.44</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Sanitaire en verwarmingsinstallaties (A)</w:t>
            </w:r>
            <w:r>
              <w:rPr>
                <w:noProof/>
                <w:webHidden/>
              </w:rPr>
              <w:tab/>
            </w:r>
            <w:r>
              <w:rPr>
                <w:noProof/>
                <w:webHidden/>
              </w:rPr>
              <w:fldChar w:fldCharType="begin"/>
            </w:r>
            <w:r>
              <w:rPr>
                <w:noProof/>
                <w:webHidden/>
              </w:rPr>
              <w:instrText xml:space="preserve"> PAGEREF _Toc193137350 \h </w:instrText>
            </w:r>
            <w:r>
              <w:rPr>
                <w:noProof/>
                <w:webHidden/>
              </w:rPr>
            </w:r>
            <w:r>
              <w:rPr>
                <w:noProof/>
                <w:webHidden/>
              </w:rPr>
              <w:fldChar w:fldCharType="separate"/>
            </w:r>
            <w:r>
              <w:rPr>
                <w:noProof/>
                <w:webHidden/>
              </w:rPr>
              <w:t>125</w:t>
            </w:r>
            <w:r>
              <w:rPr>
                <w:noProof/>
                <w:webHidden/>
              </w:rPr>
              <w:fldChar w:fldCharType="end"/>
            </w:r>
          </w:hyperlink>
        </w:p>
        <w:p w14:paraId="131E10E3" w14:textId="6A395F17" w:rsidR="00402C98" w:rsidRDefault="00402C98">
          <w:pPr>
            <w:pStyle w:val="Inhopg2"/>
            <w:rPr>
              <w:rFonts w:asciiTheme="minorHAnsi" w:eastAsiaTheme="minorEastAsia" w:hAnsiTheme="minorHAnsi"/>
              <w:noProof/>
              <w:color w:val="auto"/>
              <w:kern w:val="2"/>
              <w:sz w:val="24"/>
              <w:szCs w:val="24"/>
              <w:lang w:eastAsia="nl-BE"/>
              <w14:ligatures w14:val="standardContextual"/>
            </w:rPr>
          </w:pPr>
          <w:hyperlink w:anchor="_Toc193137351" w:history="1">
            <w:r w:rsidRPr="007C78E9">
              <w:rPr>
                <w:rStyle w:val="Hyperlink"/>
                <w:noProof/>
              </w:rPr>
              <w:t>2.45</w:t>
            </w:r>
            <w:r>
              <w:rPr>
                <w:rFonts w:asciiTheme="minorHAnsi" w:eastAsiaTheme="minorEastAsia" w:hAnsiTheme="minorHAnsi"/>
                <w:noProof/>
                <w:color w:val="auto"/>
                <w:kern w:val="2"/>
                <w:sz w:val="24"/>
                <w:szCs w:val="24"/>
                <w:lang w:eastAsia="nl-BE"/>
                <w14:ligatures w14:val="standardContextual"/>
              </w:rPr>
              <w:tab/>
            </w:r>
            <w:r w:rsidRPr="007C78E9">
              <w:rPr>
                <w:rStyle w:val="Hyperlink"/>
                <w:noProof/>
              </w:rPr>
              <w:t>Vrachtwagenchauffeur (A)</w:t>
            </w:r>
            <w:r>
              <w:rPr>
                <w:noProof/>
                <w:webHidden/>
              </w:rPr>
              <w:tab/>
            </w:r>
            <w:r>
              <w:rPr>
                <w:noProof/>
                <w:webHidden/>
              </w:rPr>
              <w:fldChar w:fldCharType="begin"/>
            </w:r>
            <w:r>
              <w:rPr>
                <w:noProof/>
                <w:webHidden/>
              </w:rPr>
              <w:instrText xml:space="preserve"> PAGEREF _Toc193137351 \h </w:instrText>
            </w:r>
            <w:r>
              <w:rPr>
                <w:noProof/>
                <w:webHidden/>
              </w:rPr>
            </w:r>
            <w:r>
              <w:rPr>
                <w:noProof/>
                <w:webHidden/>
              </w:rPr>
              <w:fldChar w:fldCharType="separate"/>
            </w:r>
            <w:r>
              <w:rPr>
                <w:noProof/>
                <w:webHidden/>
              </w:rPr>
              <w:t>127</w:t>
            </w:r>
            <w:r>
              <w:rPr>
                <w:noProof/>
                <w:webHidden/>
              </w:rPr>
              <w:fldChar w:fldCharType="end"/>
            </w:r>
          </w:hyperlink>
        </w:p>
        <w:p w14:paraId="5F96C814" w14:textId="037A9941" w:rsidR="00C525AA" w:rsidRDefault="00C525AA" w:rsidP="00C525AA">
          <w:r>
            <w:rPr>
              <w:b/>
              <w:bCs/>
              <w:lang w:val="nl-NL"/>
            </w:rPr>
            <w:fldChar w:fldCharType="end"/>
          </w:r>
        </w:p>
      </w:sdtContent>
    </w:sdt>
    <w:p w14:paraId="36868B39" w14:textId="77777777" w:rsidR="00C525AA" w:rsidRDefault="00C525AA" w:rsidP="00C525AA">
      <w:pPr>
        <w:pStyle w:val="Kop1"/>
        <w:numPr>
          <w:ilvl w:val="0"/>
          <w:numId w:val="0"/>
        </w:numPr>
        <w:ind w:left="992" w:hanging="992"/>
      </w:pPr>
    </w:p>
    <w:p w14:paraId="6297C905" w14:textId="77777777" w:rsidR="00C525AA" w:rsidRPr="00E17415" w:rsidRDefault="00C525AA" w:rsidP="00C525AA">
      <w:pPr>
        <w:pStyle w:val="Kop1"/>
        <w:pageBreakBefore/>
      </w:pPr>
      <w:bookmarkStart w:id="2" w:name="_Toc193137287"/>
      <w:r w:rsidRPr="00E17415">
        <w:lastRenderedPageBreak/>
        <w:t>Tweede graad</w:t>
      </w:r>
      <w:bookmarkEnd w:id="2"/>
    </w:p>
    <w:p w14:paraId="7407B14F" w14:textId="77777777" w:rsidR="00C525AA" w:rsidRPr="00E17415" w:rsidRDefault="00C525AA" w:rsidP="00D549B1">
      <w:pPr>
        <w:pStyle w:val="Kop2"/>
        <w:pageBreakBefore w:val="0"/>
      </w:pPr>
      <w:bookmarkStart w:id="3" w:name="_Toc193137288"/>
      <w:r w:rsidRPr="00E17415">
        <w:t>Natuurwetenschappen (DO D)</w:t>
      </w:r>
      <w:bookmarkEnd w:id="3"/>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45C41E5A"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62A2480"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9C725A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67FB773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351A52C7"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4DE65A2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191E984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0D7F45F4"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FCD3EA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w:t>
            </w:r>
          </w:p>
        </w:tc>
        <w:tc>
          <w:tcPr>
            <w:tcW w:w="708" w:type="dxa"/>
            <w:tcBorders>
              <w:top w:val="nil"/>
              <w:left w:val="nil"/>
              <w:bottom w:val="single" w:sz="8" w:space="0" w:color="000000"/>
              <w:right w:val="single" w:sz="8" w:space="0" w:color="000000"/>
            </w:tcBorders>
            <w:shd w:val="clear" w:color="000000" w:fill="EBEDC5"/>
            <w:vAlign w:val="center"/>
            <w:hideMark/>
          </w:tcPr>
          <w:p w14:paraId="4FE8A1D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2A94CE6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tcPr>
          <w:p w14:paraId="29BE37F4"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Natuurwetenschappen B+S</w:t>
            </w:r>
          </w:p>
        </w:tc>
        <w:tc>
          <w:tcPr>
            <w:tcW w:w="745" w:type="dxa"/>
            <w:tcBorders>
              <w:top w:val="nil"/>
              <w:left w:val="nil"/>
              <w:right w:val="single" w:sz="8" w:space="0" w:color="000000"/>
            </w:tcBorders>
            <w:shd w:val="clear" w:color="000000" w:fill="FADBC2"/>
            <w:vAlign w:val="center"/>
          </w:tcPr>
          <w:p w14:paraId="017567E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5</w:t>
            </w:r>
          </w:p>
        </w:tc>
        <w:tc>
          <w:tcPr>
            <w:tcW w:w="709" w:type="dxa"/>
            <w:tcBorders>
              <w:top w:val="nil"/>
              <w:left w:val="nil"/>
              <w:right w:val="single" w:sz="8" w:space="0" w:color="000000"/>
            </w:tcBorders>
            <w:shd w:val="clear" w:color="000000" w:fill="FADBC2"/>
            <w:vAlign w:val="center"/>
          </w:tcPr>
          <w:p w14:paraId="101EED3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6</w:t>
            </w:r>
          </w:p>
        </w:tc>
      </w:tr>
      <w:tr w:rsidR="00C525AA" w:rsidRPr="00E17415" w14:paraId="3FF61C57"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6AB60FE"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tcPr>
          <w:p w14:paraId="57B4CD12"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tcPr>
          <w:p w14:paraId="4E2C1723"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1</w:t>
            </w:r>
          </w:p>
        </w:tc>
        <w:tc>
          <w:tcPr>
            <w:tcW w:w="3082" w:type="dxa"/>
            <w:tcBorders>
              <w:left w:val="nil"/>
              <w:right w:val="single" w:sz="8" w:space="0" w:color="000000"/>
            </w:tcBorders>
            <w:shd w:val="clear" w:color="000000" w:fill="FADBC2"/>
            <w:vAlign w:val="center"/>
          </w:tcPr>
          <w:p w14:paraId="0C806D43"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Biologie B+S</w:t>
            </w:r>
          </w:p>
        </w:tc>
        <w:tc>
          <w:tcPr>
            <w:tcW w:w="745" w:type="dxa"/>
            <w:tcBorders>
              <w:left w:val="nil"/>
              <w:right w:val="single" w:sz="8" w:space="0" w:color="000000"/>
            </w:tcBorders>
            <w:shd w:val="clear" w:color="000000" w:fill="FADBC2"/>
            <w:vAlign w:val="center"/>
          </w:tcPr>
          <w:p w14:paraId="35EC6B1F"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1</w:t>
            </w:r>
          </w:p>
        </w:tc>
        <w:tc>
          <w:tcPr>
            <w:tcW w:w="709" w:type="dxa"/>
            <w:tcBorders>
              <w:left w:val="nil"/>
              <w:right w:val="single" w:sz="8" w:space="0" w:color="000000"/>
            </w:tcBorders>
            <w:shd w:val="clear" w:color="000000" w:fill="FADBC2"/>
            <w:vAlign w:val="center"/>
          </w:tcPr>
          <w:p w14:paraId="49D65E8D"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r>
      <w:tr w:rsidR="00C525AA" w:rsidRPr="00E17415" w14:paraId="2C794590"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FAA1CA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 (B+)</w:t>
            </w:r>
          </w:p>
        </w:tc>
        <w:tc>
          <w:tcPr>
            <w:tcW w:w="708" w:type="dxa"/>
            <w:tcBorders>
              <w:top w:val="nil"/>
              <w:left w:val="nil"/>
              <w:bottom w:val="single" w:sz="8" w:space="0" w:color="000000"/>
              <w:right w:val="single" w:sz="8" w:space="0" w:color="000000"/>
            </w:tcBorders>
            <w:shd w:val="clear" w:color="000000" w:fill="EBEDC5"/>
            <w:vAlign w:val="center"/>
          </w:tcPr>
          <w:p w14:paraId="1C194354"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1038A424"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nil"/>
              <w:right w:val="single" w:sz="8" w:space="0" w:color="000000"/>
            </w:tcBorders>
            <w:shd w:val="clear" w:color="000000" w:fill="FADBC2"/>
            <w:vAlign w:val="center"/>
          </w:tcPr>
          <w:p w14:paraId="67FDBC83"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Chemie B+S</w:t>
            </w:r>
          </w:p>
        </w:tc>
        <w:tc>
          <w:tcPr>
            <w:tcW w:w="745" w:type="dxa"/>
            <w:tcBorders>
              <w:left w:val="nil"/>
              <w:right w:val="single" w:sz="8" w:space="0" w:color="000000"/>
            </w:tcBorders>
            <w:shd w:val="clear" w:color="000000" w:fill="FADBC2"/>
            <w:vAlign w:val="center"/>
          </w:tcPr>
          <w:p w14:paraId="0C35D9B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left w:val="nil"/>
              <w:right w:val="single" w:sz="8" w:space="0" w:color="000000"/>
            </w:tcBorders>
            <w:shd w:val="clear" w:color="000000" w:fill="FADBC2"/>
            <w:vAlign w:val="center"/>
          </w:tcPr>
          <w:p w14:paraId="08EDF915"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r>
      <w:tr w:rsidR="00C525AA" w:rsidRPr="00E17415" w14:paraId="01BB67A5" w14:textId="77777777" w:rsidTr="004603DB">
        <w:trPr>
          <w:trHeight w:val="312"/>
        </w:trPr>
        <w:tc>
          <w:tcPr>
            <w:tcW w:w="3251" w:type="dxa"/>
            <w:tcBorders>
              <w:top w:val="nil"/>
              <w:left w:val="single" w:sz="8" w:space="0" w:color="000000"/>
              <w:bottom w:val="single" w:sz="4" w:space="0" w:color="auto"/>
              <w:right w:val="single" w:sz="8" w:space="0" w:color="000000"/>
            </w:tcBorders>
            <w:shd w:val="clear" w:color="000000" w:fill="EBEDC5"/>
            <w:vAlign w:val="center"/>
          </w:tcPr>
          <w:p w14:paraId="436E823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 (B+)</w:t>
            </w:r>
          </w:p>
        </w:tc>
        <w:tc>
          <w:tcPr>
            <w:tcW w:w="708" w:type="dxa"/>
            <w:tcBorders>
              <w:top w:val="nil"/>
              <w:left w:val="nil"/>
              <w:bottom w:val="single" w:sz="8" w:space="0" w:color="000000"/>
              <w:right w:val="single" w:sz="8" w:space="0" w:color="000000"/>
            </w:tcBorders>
            <w:shd w:val="clear" w:color="000000" w:fill="EBEDC5"/>
            <w:vAlign w:val="center"/>
          </w:tcPr>
          <w:p w14:paraId="0186A78B"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4</w:t>
            </w:r>
          </w:p>
        </w:tc>
        <w:tc>
          <w:tcPr>
            <w:tcW w:w="709" w:type="dxa"/>
            <w:tcBorders>
              <w:top w:val="nil"/>
              <w:left w:val="nil"/>
              <w:bottom w:val="single" w:sz="8" w:space="0" w:color="000000"/>
              <w:right w:val="single" w:sz="8" w:space="0" w:color="000000"/>
            </w:tcBorders>
            <w:shd w:val="clear" w:color="000000" w:fill="EBEDC5"/>
            <w:vAlign w:val="center"/>
          </w:tcPr>
          <w:p w14:paraId="25D62304"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4</w:t>
            </w:r>
          </w:p>
        </w:tc>
        <w:tc>
          <w:tcPr>
            <w:tcW w:w="3082" w:type="dxa"/>
            <w:tcBorders>
              <w:left w:val="nil"/>
              <w:bottom w:val="single" w:sz="4" w:space="0" w:color="auto"/>
              <w:right w:val="single" w:sz="8" w:space="0" w:color="000000"/>
            </w:tcBorders>
            <w:shd w:val="clear" w:color="000000" w:fill="FADBC2"/>
            <w:vAlign w:val="center"/>
          </w:tcPr>
          <w:p w14:paraId="230A07AE" w14:textId="77777777" w:rsidR="00C525AA" w:rsidRPr="00E17415" w:rsidRDefault="00C525AA" w:rsidP="004603DB">
            <w:pPr>
              <w:spacing w:after="0" w:line="240" w:lineRule="auto"/>
              <w:rPr>
                <w:rFonts w:eastAsia="Times New Roman" w:cs="Calibri"/>
                <w:i/>
                <w:iCs/>
                <w:color w:val="000000"/>
                <w:highlight w:val="lightGray"/>
                <w:lang w:eastAsia="nl-BE"/>
              </w:rPr>
            </w:pPr>
            <w:r w:rsidRPr="00E17415">
              <w:rPr>
                <w:rFonts w:eastAsia="Times New Roman" w:cs="Calibri"/>
                <w:color w:val="000000"/>
                <w:highlight w:val="lightGray"/>
                <w:lang w:eastAsia="nl-BE"/>
              </w:rPr>
              <w:t>Fysica B+S</w:t>
            </w:r>
          </w:p>
        </w:tc>
        <w:tc>
          <w:tcPr>
            <w:tcW w:w="745" w:type="dxa"/>
            <w:tcBorders>
              <w:left w:val="nil"/>
              <w:bottom w:val="single" w:sz="4" w:space="0" w:color="auto"/>
              <w:right w:val="single" w:sz="8" w:space="0" w:color="000000"/>
            </w:tcBorders>
            <w:shd w:val="clear" w:color="000000" w:fill="FADBC2"/>
            <w:vAlign w:val="center"/>
          </w:tcPr>
          <w:p w14:paraId="52D5582B"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left w:val="nil"/>
              <w:bottom w:val="single" w:sz="4" w:space="0" w:color="auto"/>
              <w:right w:val="single" w:sz="8" w:space="0" w:color="000000"/>
            </w:tcBorders>
            <w:shd w:val="clear" w:color="000000" w:fill="FADBC2"/>
            <w:vAlign w:val="center"/>
          </w:tcPr>
          <w:p w14:paraId="5DA4436C"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r>
      <w:tr w:rsidR="00C525AA" w:rsidRPr="00E17415" w14:paraId="75866B7A" w14:textId="77777777" w:rsidTr="004603DB">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0D83DD8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 (B+)</w:t>
            </w:r>
          </w:p>
        </w:tc>
        <w:tc>
          <w:tcPr>
            <w:tcW w:w="708" w:type="dxa"/>
            <w:tcBorders>
              <w:top w:val="nil"/>
              <w:left w:val="single" w:sz="4" w:space="0" w:color="auto"/>
              <w:bottom w:val="single" w:sz="8" w:space="0" w:color="000000"/>
              <w:right w:val="single" w:sz="8" w:space="0" w:color="000000"/>
            </w:tcBorders>
            <w:shd w:val="clear" w:color="000000" w:fill="EBEDC5"/>
            <w:vAlign w:val="center"/>
          </w:tcPr>
          <w:p w14:paraId="16D5C9C1"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tcPr>
          <w:p w14:paraId="22A9AF75"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2BCD3C6"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cs="Calibri"/>
                <w:highlight w:val="magenta"/>
                <w:lang w:val="nl-NL"/>
              </w:rPr>
              <w:t>Wiskunde B+S</w:t>
            </w:r>
            <w:r w:rsidRPr="00E17415">
              <w:rPr>
                <w:rFonts w:cs="Calibri"/>
                <w:lang w:val="nl-NL"/>
              </w:rPr>
              <w:t xml:space="preserve"> (LP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01153C95" w14:textId="77777777" w:rsidR="00C525AA" w:rsidRPr="00E17415" w:rsidRDefault="00C525AA" w:rsidP="004603DB">
            <w:pPr>
              <w:spacing w:after="0" w:line="240" w:lineRule="auto"/>
              <w:jc w:val="center"/>
              <w:rPr>
                <w:rFonts w:eastAsia="Times New Roman" w:cs="Calibri"/>
                <w:lang w:val="nl-NL" w:eastAsia="nl-BE"/>
              </w:rPr>
            </w:pPr>
            <w:r w:rsidRPr="00E17415">
              <w:rPr>
                <w:rFonts w:eastAsia="Times New Roman" w:cs="Calibri"/>
                <w:lang w:val="nl-NL" w:eastAsia="nl-BE"/>
              </w:rPr>
              <w:t>5</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26C1D7F4" w14:textId="77777777" w:rsidR="00C525AA" w:rsidRPr="00E17415" w:rsidRDefault="00C525AA" w:rsidP="004603DB">
            <w:pPr>
              <w:spacing w:after="0" w:line="240" w:lineRule="auto"/>
              <w:jc w:val="center"/>
              <w:rPr>
                <w:rFonts w:eastAsia="Times New Roman" w:cs="Calibri"/>
                <w:lang w:val="nl-NL" w:eastAsia="nl-BE"/>
              </w:rPr>
            </w:pPr>
            <w:r w:rsidRPr="00E17415">
              <w:rPr>
                <w:rFonts w:eastAsia="Times New Roman" w:cs="Calibri"/>
                <w:lang w:val="nl-NL" w:eastAsia="nl-BE"/>
              </w:rPr>
              <w:t>5</w:t>
            </w:r>
          </w:p>
        </w:tc>
      </w:tr>
      <w:tr w:rsidR="00C525AA" w:rsidRPr="00E17415" w14:paraId="738DEDA6" w14:textId="77777777" w:rsidTr="004603DB">
        <w:trPr>
          <w:trHeight w:val="312"/>
        </w:trPr>
        <w:tc>
          <w:tcPr>
            <w:tcW w:w="3251" w:type="dxa"/>
            <w:tcBorders>
              <w:top w:val="single" w:sz="4" w:space="0" w:color="auto"/>
              <w:left w:val="single" w:sz="8" w:space="0" w:color="000000"/>
              <w:bottom w:val="single" w:sz="8" w:space="0" w:color="000000"/>
              <w:right w:val="single" w:sz="8" w:space="0" w:color="000000"/>
            </w:tcBorders>
            <w:shd w:val="clear" w:color="000000" w:fill="EBEDC5"/>
            <w:vAlign w:val="center"/>
          </w:tcPr>
          <w:p w14:paraId="40D629BC"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730BDDA5"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94306AB"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eastAsia="nl-BE"/>
              </w:rPr>
              <w:t>2</w:t>
            </w:r>
          </w:p>
        </w:tc>
        <w:tc>
          <w:tcPr>
            <w:tcW w:w="3082" w:type="dxa"/>
            <w:tcBorders>
              <w:top w:val="single" w:sz="4" w:space="0" w:color="auto"/>
              <w:left w:val="single" w:sz="4" w:space="0" w:color="auto"/>
            </w:tcBorders>
            <w:shd w:val="clear" w:color="000000" w:fill="FADBC2"/>
            <w:vAlign w:val="center"/>
          </w:tcPr>
          <w:p w14:paraId="0B638E30" w14:textId="77777777" w:rsidR="00C525AA" w:rsidRPr="00E17415" w:rsidRDefault="00C525AA" w:rsidP="004603DB">
            <w:pPr>
              <w:spacing w:after="0" w:line="240" w:lineRule="auto"/>
              <w:rPr>
                <w:rFonts w:eastAsia="Times New Roman" w:cs="Calibri"/>
                <w:i/>
                <w:iCs/>
                <w:color w:val="000000"/>
                <w:lang w:eastAsia="nl-BE"/>
              </w:rPr>
            </w:pPr>
          </w:p>
        </w:tc>
        <w:tc>
          <w:tcPr>
            <w:tcW w:w="745" w:type="dxa"/>
            <w:tcBorders>
              <w:top w:val="single" w:sz="4" w:space="0" w:color="auto"/>
            </w:tcBorders>
            <w:shd w:val="clear" w:color="000000" w:fill="FADBC2"/>
            <w:vAlign w:val="center"/>
          </w:tcPr>
          <w:p w14:paraId="05528688" w14:textId="77777777" w:rsidR="00C525AA" w:rsidRPr="00E17415" w:rsidRDefault="00C525AA" w:rsidP="004603DB">
            <w:pPr>
              <w:spacing w:after="0" w:line="240" w:lineRule="auto"/>
              <w:jc w:val="center"/>
              <w:rPr>
                <w:rFonts w:eastAsia="Times New Roman" w:cs="Calibri"/>
                <w:i/>
                <w:iCs/>
                <w:color w:val="000000"/>
                <w:lang w:val="nl-NL" w:eastAsia="nl-BE"/>
              </w:rPr>
            </w:pPr>
          </w:p>
        </w:tc>
        <w:tc>
          <w:tcPr>
            <w:tcW w:w="709" w:type="dxa"/>
            <w:tcBorders>
              <w:top w:val="single" w:sz="4" w:space="0" w:color="auto"/>
              <w:right w:val="single" w:sz="4" w:space="0" w:color="auto"/>
            </w:tcBorders>
            <w:shd w:val="clear" w:color="000000" w:fill="FADBC2"/>
            <w:vAlign w:val="center"/>
          </w:tcPr>
          <w:p w14:paraId="49FFC0A2" w14:textId="77777777" w:rsidR="00C525AA" w:rsidRPr="00E17415" w:rsidRDefault="00C525AA" w:rsidP="004603DB">
            <w:pPr>
              <w:spacing w:after="0" w:line="240" w:lineRule="auto"/>
              <w:jc w:val="center"/>
              <w:rPr>
                <w:rFonts w:eastAsia="Times New Roman" w:cs="Calibri"/>
                <w:i/>
                <w:iCs/>
                <w:color w:val="000000"/>
                <w:lang w:val="nl-NL" w:eastAsia="nl-BE"/>
              </w:rPr>
            </w:pPr>
          </w:p>
        </w:tc>
      </w:tr>
      <w:tr w:rsidR="00C525AA" w:rsidRPr="00E17415" w14:paraId="5706B9AD" w14:textId="77777777" w:rsidTr="004603DB">
        <w:trPr>
          <w:trHeight w:val="312"/>
        </w:trPr>
        <w:tc>
          <w:tcPr>
            <w:tcW w:w="3251" w:type="dxa"/>
            <w:tcBorders>
              <w:left w:val="single" w:sz="8" w:space="0" w:color="000000"/>
              <w:bottom w:val="single" w:sz="8" w:space="0" w:color="000000"/>
              <w:right w:val="single" w:sz="8" w:space="0" w:color="000000"/>
            </w:tcBorders>
            <w:shd w:val="clear" w:color="000000" w:fill="EBEDC5"/>
            <w:vAlign w:val="center"/>
          </w:tcPr>
          <w:p w14:paraId="26E3019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 (B+)</w:t>
            </w:r>
          </w:p>
        </w:tc>
        <w:tc>
          <w:tcPr>
            <w:tcW w:w="708" w:type="dxa"/>
            <w:tcBorders>
              <w:left w:val="nil"/>
              <w:bottom w:val="single" w:sz="8" w:space="0" w:color="000000"/>
              <w:right w:val="single" w:sz="4" w:space="0" w:color="auto"/>
            </w:tcBorders>
            <w:shd w:val="clear" w:color="000000" w:fill="EBEDC5"/>
            <w:vAlign w:val="center"/>
          </w:tcPr>
          <w:p w14:paraId="6DC13401" w14:textId="77777777" w:rsidR="00C525AA" w:rsidRPr="00E17415" w:rsidRDefault="00C525AA" w:rsidP="004603DB">
            <w:pPr>
              <w:spacing w:after="0" w:line="240" w:lineRule="auto"/>
              <w:jc w:val="center"/>
              <w:rPr>
                <w:rFonts w:eastAsia="Times New Roman" w:cs="Calibri"/>
                <w:b/>
                <w:bCs/>
                <w:color w:val="BA5C10" w:themeColor="accent2" w:themeShade="BF"/>
                <w:lang w:eastAsia="nl-BE"/>
              </w:rPr>
            </w:pPr>
            <w:r w:rsidRPr="00E17415">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7F4FA02" w14:textId="77777777" w:rsidR="00C525AA" w:rsidRPr="00E17415" w:rsidRDefault="00C525AA" w:rsidP="004603DB">
            <w:pPr>
              <w:spacing w:after="0" w:line="240" w:lineRule="auto"/>
              <w:jc w:val="center"/>
              <w:rPr>
                <w:rFonts w:eastAsia="Times New Roman" w:cs="Calibri"/>
                <w:b/>
                <w:bCs/>
                <w:color w:val="BA5C10" w:themeColor="accent2" w:themeShade="BF"/>
                <w:lang w:eastAsia="nl-BE"/>
              </w:rPr>
            </w:pPr>
            <w:r w:rsidRPr="00E17415">
              <w:rPr>
                <w:rFonts w:eastAsia="Times New Roman" w:cs="Calibri"/>
                <w:color w:val="000000"/>
                <w:lang w:val="nl-NL" w:eastAsia="nl-BE"/>
              </w:rPr>
              <w:t>4</w:t>
            </w:r>
          </w:p>
        </w:tc>
        <w:tc>
          <w:tcPr>
            <w:tcW w:w="3082" w:type="dxa"/>
            <w:tcBorders>
              <w:left w:val="single" w:sz="4" w:space="0" w:color="auto"/>
            </w:tcBorders>
            <w:shd w:val="clear" w:color="000000" w:fill="FADBC2"/>
            <w:vAlign w:val="center"/>
          </w:tcPr>
          <w:p w14:paraId="7C27EB13" w14:textId="77777777" w:rsidR="00C525AA" w:rsidRPr="00E17415" w:rsidRDefault="00C525AA" w:rsidP="004603DB">
            <w:pPr>
              <w:spacing w:after="0" w:line="240" w:lineRule="auto"/>
              <w:rPr>
                <w:rFonts w:eastAsia="Times New Roman" w:cs="Calibri"/>
                <w:color w:val="000000"/>
                <w:highlight w:val="darkGray"/>
                <w:lang w:eastAsia="nl-BE"/>
              </w:rPr>
            </w:pPr>
          </w:p>
        </w:tc>
        <w:tc>
          <w:tcPr>
            <w:tcW w:w="745" w:type="dxa"/>
            <w:shd w:val="clear" w:color="000000" w:fill="FADBC2"/>
            <w:vAlign w:val="center"/>
          </w:tcPr>
          <w:p w14:paraId="22723BA1"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13664F8E"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2A333FF5"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380DF97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B27247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7AFB15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06837F8F"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0B295C7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4CCD1F7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743DEB9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3921FF" w14:paraId="064A8200"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DC14EE9" w14:textId="77777777" w:rsidR="00C525AA" w:rsidRPr="003921FF" w:rsidRDefault="00C525AA" w:rsidP="003921FF">
            <w:pPr>
              <w:pStyle w:val="tussentekst"/>
            </w:pPr>
            <w:r w:rsidRPr="003921FF">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7BFD4929" w14:textId="77777777" w:rsidR="00C525AA" w:rsidRPr="003921FF" w:rsidRDefault="00C525AA" w:rsidP="004603DB">
            <w:pPr>
              <w:spacing w:after="0" w:line="240" w:lineRule="auto"/>
              <w:rPr>
                <w:rFonts w:eastAsia="Times New Roman" w:cs="Calibri"/>
                <w:color w:val="000000"/>
                <w:sz w:val="18"/>
                <w:szCs w:val="18"/>
                <w:lang w:eastAsia="nl-BE"/>
              </w:rPr>
            </w:pPr>
            <w:r w:rsidRPr="003921FF">
              <w:rPr>
                <w:rFonts w:eastAsia="Times New Roman" w:cs="Calibri"/>
                <w:color w:val="000000"/>
                <w:sz w:val="18"/>
                <w:szCs w:val="18"/>
                <w:lang w:eastAsia="nl-BE"/>
              </w:rPr>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w:t>
            </w:r>
          </w:p>
          <w:p w14:paraId="3EECA84D" w14:textId="77777777" w:rsidR="00C525AA" w:rsidRPr="003921FF" w:rsidRDefault="00C525AA" w:rsidP="004603DB">
            <w:pPr>
              <w:spacing w:after="0" w:line="240" w:lineRule="auto"/>
              <w:rPr>
                <w:rFonts w:eastAsia="Times New Roman" w:cs="Calibri"/>
                <w:color w:val="000000"/>
                <w:sz w:val="18"/>
                <w:szCs w:val="18"/>
                <w:lang w:eastAsia="nl-BE"/>
              </w:rPr>
            </w:pPr>
            <w:r w:rsidRPr="003921FF">
              <w:rPr>
                <w:sz w:val="18"/>
                <w:szCs w:val="18"/>
              </w:rPr>
              <w:t>** Voor de studierichting Natuurwetenschappen is enkel het leerplan Wiskunde B+S’’ geldig. Met het oog op een succesvolle doorstroom naar studierichtingen met 6u wiskunde in de 3de graad D-finaliteit (bv. Wetenschappen-Wiskunde) is het belangrijk om het leerplan Wiskunde B+S’’ aan te bieden, waarbij LPD 1-40 met meer diepgang (complexiteit en abstractie) worden gerealiseerd én waarbij LPD B1-B6 aan bod komen. Studierichtingen met 6u wiskunde in de 3de graad vertrekken van die beginsituatie; ze bouwen verder op de diepgaandere realisatie van LPD 1-40 en beschouwen de leerinhouden bij LPD B1-B6 als verworven in de 2de graad.</w:t>
            </w:r>
          </w:p>
          <w:p w14:paraId="180155EF" w14:textId="77777777" w:rsidR="00C525AA" w:rsidRPr="003921FF" w:rsidRDefault="00C525AA" w:rsidP="004603DB">
            <w:pPr>
              <w:spacing w:after="0" w:line="240" w:lineRule="auto"/>
              <w:rPr>
                <w:rFonts w:eastAsia="Times New Roman" w:cs="Calibri"/>
                <w:color w:val="000000"/>
                <w:sz w:val="18"/>
                <w:szCs w:val="18"/>
                <w:lang w:eastAsia="nl-BE"/>
              </w:rPr>
            </w:pPr>
          </w:p>
        </w:tc>
      </w:tr>
      <w:tr w:rsidR="00C525AA" w:rsidRPr="00E17415" w14:paraId="249533E3"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7369FB1C"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43D35B7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E685BC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eastAsia="nl-BE"/>
              </w:rPr>
              <w:t>3</w:t>
            </w:r>
          </w:p>
        </w:tc>
      </w:tr>
      <w:tr w:rsidR="00C525AA" w:rsidRPr="00E17415" w14:paraId="260E3E6C"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AF4627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5C71F7EC"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B40F546"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BEBE3BA"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B7D6D5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Duits </w:t>
            </w:r>
          </w:p>
        </w:tc>
        <w:tc>
          <w:tcPr>
            <w:tcW w:w="745" w:type="dxa"/>
            <w:vMerge/>
            <w:tcBorders>
              <w:top w:val="nil"/>
              <w:left w:val="single" w:sz="8" w:space="0" w:color="000000"/>
              <w:bottom w:val="single" w:sz="8" w:space="0" w:color="000000"/>
              <w:right w:val="single" w:sz="8" w:space="0" w:color="000000"/>
            </w:tcBorders>
            <w:vAlign w:val="center"/>
            <w:hideMark/>
          </w:tcPr>
          <w:p w14:paraId="65D917C5"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471C6FE"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D55CF92"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38C2E2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03D3C1B3"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DBAAB98"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7A2E9CE"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008D68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7E19CAC2"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E8461A6"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32CA221"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FF06F22"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05E44964"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21E0333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311A373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55C568E9"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1569F5E"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698F03A"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254A2A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3F1CD1F"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E56E4EC"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8D23032"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444A748" w14:textId="77777777" w:rsidR="00C525AA" w:rsidRPr="00E17415" w:rsidRDefault="00C525AA" w:rsidP="003921FF">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733C0B1D"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328FF376"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77BD51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4AB1B1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128C6C0C"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18340BC" w14:textId="77777777" w:rsidR="00C525AA" w:rsidRPr="00E17415" w:rsidRDefault="00C525AA" w:rsidP="003921FF">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0357470A" w14:textId="77777777" w:rsidR="00C525AA" w:rsidRPr="00E17415" w:rsidRDefault="00C525AA" w:rsidP="003921FF">
            <w:pPr>
              <w:pStyle w:val="tussentekst"/>
            </w:pPr>
            <w:r w:rsidRPr="00E17415">
              <w:t>- Wanneer eenzelfde leerplan van de specifieke vorming in dezelfde finaliteit voor meerdere studierichtingen geldt, dan wordt het vak in eenzelfde kleur gearceerd (bv. Natuurwetenschappen B+S).</w:t>
            </w:r>
          </w:p>
          <w:p w14:paraId="464CFCD6" w14:textId="77777777" w:rsidR="00C525AA" w:rsidRPr="00E17415" w:rsidRDefault="00C525AA" w:rsidP="003921FF">
            <w:pPr>
              <w:pStyle w:val="tussentekst"/>
            </w:pPr>
            <w:r w:rsidRPr="00E17415">
              <w:t xml:space="preserve">- In de D-finaliteit geldt voor een aantal vakken bovenop de minimumdoelen basisvorming en ter versterking van de basisvorming een beperkt aantal cesuurdoelen. In dat geval vind je bij de </w:t>
            </w:r>
            <w:proofErr w:type="spellStart"/>
            <w:r w:rsidRPr="00E17415">
              <w:t>vakbenaming</w:t>
            </w:r>
            <w:proofErr w:type="spellEnd"/>
            <w:r w:rsidRPr="00E17415">
              <w:t xml:space="preserve"> de toevoeging (B+).</w:t>
            </w:r>
          </w:p>
        </w:tc>
      </w:tr>
    </w:tbl>
    <w:p w14:paraId="3019B4B8"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017D5385" w14:textId="77777777" w:rsidTr="004603DB">
        <w:tc>
          <w:tcPr>
            <w:tcW w:w="3823" w:type="dxa"/>
          </w:tcPr>
          <w:p w14:paraId="6536BEB3" w14:textId="77777777" w:rsidR="00C525AA" w:rsidRPr="00E17415" w:rsidRDefault="00C525AA" w:rsidP="004603DB">
            <w:pPr>
              <w:rPr>
                <w:lang w:val="nl-NL"/>
              </w:rPr>
            </w:pPr>
            <w:r w:rsidRPr="00E17415">
              <w:rPr>
                <w:lang w:val="nl-NL"/>
              </w:rPr>
              <w:lastRenderedPageBreak/>
              <w:t xml:space="preserve">Pedagogische </w:t>
            </w:r>
            <w:proofErr w:type="spellStart"/>
            <w:r w:rsidRPr="00E17415">
              <w:rPr>
                <w:lang w:val="nl-NL"/>
              </w:rPr>
              <w:t>vakbenaming</w:t>
            </w:r>
            <w:proofErr w:type="spellEnd"/>
          </w:p>
        </w:tc>
        <w:tc>
          <w:tcPr>
            <w:tcW w:w="5386" w:type="dxa"/>
          </w:tcPr>
          <w:p w14:paraId="003EBA4A"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3A965A29" w14:textId="77777777" w:rsidTr="004603DB">
        <w:tc>
          <w:tcPr>
            <w:tcW w:w="3823" w:type="dxa"/>
          </w:tcPr>
          <w:p w14:paraId="3FF9D65B" w14:textId="77777777" w:rsidR="00C525AA" w:rsidRPr="00E17415" w:rsidRDefault="00C525AA" w:rsidP="004603DB">
            <w:pPr>
              <w:rPr>
                <w:lang w:val="nl-NL"/>
              </w:rPr>
            </w:pPr>
            <w:r w:rsidRPr="00E17415">
              <w:rPr>
                <w:lang w:val="nl-NL"/>
              </w:rPr>
              <w:t>Godsdienst</w:t>
            </w:r>
          </w:p>
        </w:tc>
        <w:tc>
          <w:tcPr>
            <w:tcW w:w="5386" w:type="dxa"/>
          </w:tcPr>
          <w:p w14:paraId="6EA13C61" w14:textId="77777777" w:rsidR="00C525AA" w:rsidRPr="00E17415" w:rsidRDefault="00C525AA" w:rsidP="004603DB">
            <w:pPr>
              <w:rPr>
                <w:lang w:val="nl-NL"/>
              </w:rPr>
            </w:pPr>
            <w:r w:rsidRPr="00E17415">
              <w:rPr>
                <w:rFonts w:cstheme="minorHAnsi"/>
              </w:rPr>
              <w:t>AV Godsdienst</w:t>
            </w:r>
          </w:p>
        </w:tc>
      </w:tr>
      <w:tr w:rsidR="00C525AA" w:rsidRPr="00E17415" w14:paraId="5254BF5D" w14:textId="77777777" w:rsidTr="004603DB">
        <w:tc>
          <w:tcPr>
            <w:tcW w:w="3823" w:type="dxa"/>
          </w:tcPr>
          <w:p w14:paraId="350DB9BA" w14:textId="77777777" w:rsidR="00C525AA" w:rsidRPr="00E17415" w:rsidRDefault="00C525AA" w:rsidP="004603DB">
            <w:pPr>
              <w:rPr>
                <w:lang w:val="nl-NL"/>
              </w:rPr>
            </w:pPr>
            <w:r w:rsidRPr="00E17415">
              <w:rPr>
                <w:lang w:val="nl-NL"/>
              </w:rPr>
              <w:t>Aardrijkskunde</w:t>
            </w:r>
          </w:p>
        </w:tc>
        <w:tc>
          <w:tcPr>
            <w:tcW w:w="5386" w:type="dxa"/>
          </w:tcPr>
          <w:p w14:paraId="6A9ADE73" w14:textId="77777777" w:rsidR="00C525AA" w:rsidRPr="00E17415" w:rsidRDefault="00C525AA" w:rsidP="004603DB">
            <w:pPr>
              <w:rPr>
                <w:lang w:val="nl-NL"/>
              </w:rPr>
            </w:pPr>
            <w:r w:rsidRPr="00E17415">
              <w:rPr>
                <w:rFonts w:cstheme="minorHAnsi"/>
              </w:rPr>
              <w:t>AV Aardrijkskunde</w:t>
            </w:r>
          </w:p>
        </w:tc>
      </w:tr>
      <w:tr w:rsidR="00C525AA" w:rsidRPr="00E17415" w14:paraId="5489FFD3" w14:textId="77777777" w:rsidTr="004603DB">
        <w:tc>
          <w:tcPr>
            <w:tcW w:w="3823" w:type="dxa"/>
          </w:tcPr>
          <w:p w14:paraId="183E279B" w14:textId="77777777" w:rsidR="00C525AA" w:rsidRPr="00E17415" w:rsidRDefault="00C525AA" w:rsidP="004603DB">
            <w:pPr>
              <w:rPr>
                <w:lang w:val="nl-NL"/>
              </w:rPr>
            </w:pPr>
            <w:r w:rsidRPr="00E17415">
              <w:rPr>
                <w:lang w:val="nl-NL"/>
              </w:rPr>
              <w:t>Engels</w:t>
            </w:r>
          </w:p>
        </w:tc>
        <w:tc>
          <w:tcPr>
            <w:tcW w:w="5386" w:type="dxa"/>
          </w:tcPr>
          <w:p w14:paraId="23823077" w14:textId="77777777" w:rsidR="00C525AA" w:rsidRPr="00E17415" w:rsidRDefault="00C525AA" w:rsidP="004603DB">
            <w:pPr>
              <w:rPr>
                <w:lang w:val="nl-NL"/>
              </w:rPr>
            </w:pPr>
            <w:r w:rsidRPr="00E17415">
              <w:rPr>
                <w:rFonts w:cstheme="minorHAnsi"/>
              </w:rPr>
              <w:t>AV Engels</w:t>
            </w:r>
          </w:p>
        </w:tc>
      </w:tr>
      <w:tr w:rsidR="00C525AA" w:rsidRPr="00E17415" w14:paraId="79AD4265" w14:textId="77777777" w:rsidTr="004603DB">
        <w:tc>
          <w:tcPr>
            <w:tcW w:w="3823" w:type="dxa"/>
          </w:tcPr>
          <w:p w14:paraId="4D281D24" w14:textId="77777777" w:rsidR="00C525AA" w:rsidRPr="00E17415" w:rsidRDefault="00C525AA" w:rsidP="004603DB">
            <w:pPr>
              <w:rPr>
                <w:lang w:val="nl-NL"/>
              </w:rPr>
            </w:pPr>
            <w:r w:rsidRPr="00E17415">
              <w:rPr>
                <w:lang w:val="nl-NL"/>
              </w:rPr>
              <w:t>Frans</w:t>
            </w:r>
          </w:p>
        </w:tc>
        <w:tc>
          <w:tcPr>
            <w:tcW w:w="5386" w:type="dxa"/>
          </w:tcPr>
          <w:p w14:paraId="16F2BF9A" w14:textId="77777777" w:rsidR="00C525AA" w:rsidRPr="00E17415" w:rsidRDefault="00C525AA" w:rsidP="004603DB">
            <w:pPr>
              <w:rPr>
                <w:lang w:val="nl-NL"/>
              </w:rPr>
            </w:pPr>
            <w:r w:rsidRPr="00E17415">
              <w:rPr>
                <w:rFonts w:cstheme="minorHAnsi"/>
              </w:rPr>
              <w:t>AV Frans</w:t>
            </w:r>
          </w:p>
        </w:tc>
      </w:tr>
      <w:tr w:rsidR="00C525AA" w:rsidRPr="00E17415" w14:paraId="26217057" w14:textId="77777777" w:rsidTr="004603DB">
        <w:tc>
          <w:tcPr>
            <w:tcW w:w="3823" w:type="dxa"/>
          </w:tcPr>
          <w:p w14:paraId="06D91987" w14:textId="77777777" w:rsidR="00C525AA" w:rsidRPr="00E17415" w:rsidRDefault="00C525AA" w:rsidP="004603DB">
            <w:pPr>
              <w:rPr>
                <w:lang w:val="nl-NL"/>
              </w:rPr>
            </w:pPr>
            <w:r w:rsidRPr="00E17415">
              <w:rPr>
                <w:lang w:val="nl-NL"/>
              </w:rPr>
              <w:t>Gemeenschappelijk funderend leerplan</w:t>
            </w:r>
          </w:p>
        </w:tc>
        <w:tc>
          <w:tcPr>
            <w:tcW w:w="5386" w:type="dxa"/>
          </w:tcPr>
          <w:p w14:paraId="51B4F4D5" w14:textId="77777777" w:rsidR="00C525AA" w:rsidRPr="00E17415" w:rsidRDefault="00C525AA" w:rsidP="004603DB">
            <w:pPr>
              <w:rPr>
                <w:lang w:val="nl-NL"/>
              </w:rPr>
            </w:pPr>
            <w:r w:rsidRPr="00E17415">
              <w:rPr>
                <w:rFonts w:cstheme="minorHAnsi"/>
              </w:rPr>
              <w:t xml:space="preserve">Alle </w:t>
            </w:r>
            <w:proofErr w:type="spellStart"/>
            <w:r w:rsidRPr="00E17415">
              <w:rPr>
                <w:rFonts w:cstheme="minorHAnsi"/>
              </w:rPr>
              <w:t>vakbenamingen</w:t>
            </w:r>
            <w:proofErr w:type="spellEnd"/>
            <w:r w:rsidRPr="00E17415">
              <w:rPr>
                <w:rFonts w:cstheme="minorHAnsi"/>
              </w:rPr>
              <w:t xml:space="preserve"> algemene en specifieke vorming</w:t>
            </w:r>
            <w:r w:rsidRPr="00E17415">
              <w:t xml:space="preserve"> 2de en 3de graad D-, D/A- en A-finaliteit</w:t>
            </w:r>
          </w:p>
        </w:tc>
      </w:tr>
      <w:tr w:rsidR="00C525AA" w:rsidRPr="00E17415" w14:paraId="4181CCF5" w14:textId="77777777" w:rsidTr="004603DB">
        <w:tc>
          <w:tcPr>
            <w:tcW w:w="3823" w:type="dxa"/>
          </w:tcPr>
          <w:p w14:paraId="6BDF6EBA" w14:textId="77777777" w:rsidR="00C525AA" w:rsidRPr="00E17415" w:rsidRDefault="00C525AA" w:rsidP="004603DB">
            <w:pPr>
              <w:rPr>
                <w:lang w:val="nl-NL"/>
              </w:rPr>
            </w:pPr>
            <w:r w:rsidRPr="00E17415">
              <w:rPr>
                <w:lang w:val="nl-NL"/>
              </w:rPr>
              <w:t>Geschiedenis</w:t>
            </w:r>
          </w:p>
        </w:tc>
        <w:tc>
          <w:tcPr>
            <w:tcW w:w="5386" w:type="dxa"/>
          </w:tcPr>
          <w:p w14:paraId="75A7CD74" w14:textId="77777777" w:rsidR="00C525AA" w:rsidRPr="00E17415" w:rsidRDefault="00C525AA" w:rsidP="004603DB">
            <w:pPr>
              <w:rPr>
                <w:lang w:val="nl-NL"/>
              </w:rPr>
            </w:pPr>
            <w:r w:rsidRPr="00E17415">
              <w:rPr>
                <w:rFonts w:cstheme="minorHAnsi"/>
              </w:rPr>
              <w:t>AV Geschiedenis</w:t>
            </w:r>
          </w:p>
        </w:tc>
      </w:tr>
      <w:tr w:rsidR="00C525AA" w:rsidRPr="00E17415" w14:paraId="07674ECF" w14:textId="77777777" w:rsidTr="004603DB">
        <w:tc>
          <w:tcPr>
            <w:tcW w:w="3823" w:type="dxa"/>
          </w:tcPr>
          <w:p w14:paraId="2BA0A98C" w14:textId="77777777" w:rsidR="00C525AA" w:rsidRPr="00E17415" w:rsidRDefault="00C525AA" w:rsidP="004603DB">
            <w:pPr>
              <w:rPr>
                <w:lang w:val="nl-NL"/>
              </w:rPr>
            </w:pPr>
            <w:r w:rsidRPr="00E17415">
              <w:rPr>
                <w:lang w:val="nl-NL"/>
              </w:rPr>
              <w:t>Lichamelijke opvoeding</w:t>
            </w:r>
          </w:p>
        </w:tc>
        <w:tc>
          <w:tcPr>
            <w:tcW w:w="5386" w:type="dxa"/>
          </w:tcPr>
          <w:p w14:paraId="4D9531D5" w14:textId="77777777" w:rsidR="00C525AA" w:rsidRPr="00E17415" w:rsidRDefault="00C525AA" w:rsidP="004603DB">
            <w:pPr>
              <w:rPr>
                <w:rFonts w:cstheme="minorHAnsi"/>
              </w:rPr>
            </w:pPr>
            <w:r w:rsidRPr="00E17415">
              <w:rPr>
                <w:rFonts w:cstheme="minorHAnsi"/>
              </w:rPr>
              <w:t>AV Bewegingswetenschappen</w:t>
            </w:r>
          </w:p>
          <w:p w14:paraId="6FA58747" w14:textId="77777777" w:rsidR="00C525AA" w:rsidRPr="00E17415" w:rsidRDefault="00C525AA" w:rsidP="004603DB">
            <w:pPr>
              <w:rPr>
                <w:rFonts w:cstheme="minorHAnsi"/>
              </w:rPr>
            </w:pPr>
            <w:r w:rsidRPr="00E17415">
              <w:rPr>
                <w:rFonts w:cstheme="minorHAnsi"/>
              </w:rPr>
              <w:t>AV Lichamelijke opvoeding</w:t>
            </w:r>
          </w:p>
          <w:p w14:paraId="3C4392E6" w14:textId="77777777" w:rsidR="00C525AA" w:rsidRPr="00E17415" w:rsidRDefault="00C525AA" w:rsidP="004603DB">
            <w:pPr>
              <w:rPr>
                <w:lang w:val="nl-NL"/>
              </w:rPr>
            </w:pPr>
            <w:r w:rsidRPr="00E17415">
              <w:rPr>
                <w:rFonts w:cstheme="minorHAnsi"/>
              </w:rPr>
              <w:t>AV/TV Sport</w:t>
            </w:r>
          </w:p>
        </w:tc>
      </w:tr>
      <w:tr w:rsidR="00C525AA" w:rsidRPr="00E17415" w14:paraId="2BF9B0F8" w14:textId="77777777" w:rsidTr="004603DB">
        <w:tc>
          <w:tcPr>
            <w:tcW w:w="3823" w:type="dxa"/>
          </w:tcPr>
          <w:p w14:paraId="21471918" w14:textId="77777777" w:rsidR="00C525AA" w:rsidRPr="00E17415" w:rsidRDefault="00C525AA" w:rsidP="004603DB">
            <w:pPr>
              <w:rPr>
                <w:lang w:val="nl-NL"/>
              </w:rPr>
            </w:pPr>
            <w:r w:rsidRPr="00E17415">
              <w:rPr>
                <w:lang w:val="nl-NL"/>
              </w:rPr>
              <w:t>Natuurwetenschappen</w:t>
            </w:r>
          </w:p>
        </w:tc>
        <w:tc>
          <w:tcPr>
            <w:tcW w:w="5386" w:type="dxa"/>
          </w:tcPr>
          <w:p w14:paraId="3F9A628B" w14:textId="77777777" w:rsidR="00C525AA" w:rsidRPr="00E17415" w:rsidRDefault="00C525AA" w:rsidP="004603DB">
            <w:pPr>
              <w:rPr>
                <w:rFonts w:cstheme="minorHAnsi"/>
              </w:rPr>
            </w:pPr>
            <w:r w:rsidRPr="00E17415">
              <w:rPr>
                <w:rFonts w:cstheme="minorHAnsi"/>
              </w:rPr>
              <w:t>AV Biochemie</w:t>
            </w:r>
          </w:p>
          <w:p w14:paraId="20C34A83" w14:textId="77777777" w:rsidR="00C525AA" w:rsidRPr="00E17415" w:rsidRDefault="00C525AA" w:rsidP="004603DB">
            <w:pPr>
              <w:rPr>
                <w:rFonts w:cstheme="minorHAnsi"/>
              </w:rPr>
            </w:pPr>
            <w:r w:rsidRPr="00E17415">
              <w:rPr>
                <w:rFonts w:cstheme="minorHAnsi"/>
              </w:rPr>
              <w:t>AV Biologie</w:t>
            </w:r>
          </w:p>
          <w:p w14:paraId="7F0E3929" w14:textId="77777777" w:rsidR="00C525AA" w:rsidRPr="00E17415" w:rsidRDefault="00C525AA" w:rsidP="004603DB">
            <w:pPr>
              <w:rPr>
                <w:rFonts w:cstheme="minorHAnsi"/>
              </w:rPr>
            </w:pPr>
            <w:r w:rsidRPr="00E17415">
              <w:rPr>
                <w:rFonts w:cstheme="minorHAnsi"/>
              </w:rPr>
              <w:t>AV Chemie</w:t>
            </w:r>
          </w:p>
          <w:p w14:paraId="5FB3D53A" w14:textId="77777777" w:rsidR="00C525AA" w:rsidRPr="00E17415" w:rsidRDefault="00C525AA" w:rsidP="004603DB">
            <w:pPr>
              <w:rPr>
                <w:rFonts w:cstheme="minorHAnsi"/>
              </w:rPr>
            </w:pPr>
            <w:r w:rsidRPr="00E17415">
              <w:rPr>
                <w:rFonts w:cstheme="minorHAnsi"/>
              </w:rPr>
              <w:t>AV Fysica</w:t>
            </w:r>
          </w:p>
          <w:p w14:paraId="1107EB50" w14:textId="77777777" w:rsidR="00C525AA" w:rsidRPr="00E17415" w:rsidRDefault="00C525AA" w:rsidP="004603DB">
            <w:pPr>
              <w:rPr>
                <w:rFonts w:cstheme="minorHAnsi"/>
              </w:rPr>
            </w:pPr>
            <w:r w:rsidRPr="00E17415">
              <w:rPr>
                <w:rFonts w:cstheme="minorHAnsi"/>
              </w:rPr>
              <w:t>AV Natuurwetenschappen</w:t>
            </w:r>
          </w:p>
          <w:p w14:paraId="77DB1C59" w14:textId="77777777" w:rsidR="00C525AA" w:rsidRPr="00E17415" w:rsidRDefault="00C525AA" w:rsidP="004603DB">
            <w:pPr>
              <w:rPr>
                <w:rFonts w:cstheme="minorHAnsi"/>
              </w:rPr>
            </w:pPr>
            <w:r w:rsidRPr="00E17415">
              <w:rPr>
                <w:rFonts w:cstheme="minorHAnsi"/>
              </w:rPr>
              <w:t>TV Toegepaste biochemie</w:t>
            </w:r>
          </w:p>
          <w:p w14:paraId="2BDB7CB1" w14:textId="77777777" w:rsidR="00C525AA" w:rsidRPr="00E17415" w:rsidRDefault="00C525AA" w:rsidP="004603DB">
            <w:pPr>
              <w:rPr>
                <w:rFonts w:cstheme="minorHAnsi"/>
              </w:rPr>
            </w:pPr>
            <w:r w:rsidRPr="00E17415">
              <w:rPr>
                <w:rFonts w:cstheme="minorHAnsi"/>
              </w:rPr>
              <w:t>TV Toegepaste biologie</w:t>
            </w:r>
          </w:p>
          <w:p w14:paraId="1E4B5D9B" w14:textId="77777777" w:rsidR="00C525AA" w:rsidRPr="00E17415" w:rsidRDefault="00C525AA" w:rsidP="004603DB">
            <w:pPr>
              <w:rPr>
                <w:rFonts w:cstheme="minorHAnsi"/>
              </w:rPr>
            </w:pPr>
            <w:r w:rsidRPr="00E17415">
              <w:rPr>
                <w:rFonts w:cstheme="minorHAnsi"/>
              </w:rPr>
              <w:t>TV Toegepaste chemie</w:t>
            </w:r>
          </w:p>
          <w:p w14:paraId="4C52CBD7" w14:textId="77777777" w:rsidR="00C525AA" w:rsidRPr="00E17415" w:rsidRDefault="00C525AA" w:rsidP="004603DB">
            <w:pPr>
              <w:rPr>
                <w:rFonts w:cstheme="minorHAnsi"/>
              </w:rPr>
            </w:pPr>
            <w:r w:rsidRPr="00E17415">
              <w:rPr>
                <w:rFonts w:cstheme="minorHAnsi"/>
              </w:rPr>
              <w:t>TV Toegepaste fysica</w:t>
            </w:r>
          </w:p>
          <w:p w14:paraId="1F62CA5A" w14:textId="77777777" w:rsidR="00C525AA" w:rsidRPr="00E17415" w:rsidRDefault="00C525AA" w:rsidP="004603DB">
            <w:pPr>
              <w:rPr>
                <w:lang w:val="nl-NL"/>
              </w:rPr>
            </w:pPr>
            <w:r w:rsidRPr="00E17415">
              <w:rPr>
                <w:rFonts w:cstheme="minorHAnsi"/>
              </w:rPr>
              <w:t>TV Toegepaste natuurwetenschappen</w:t>
            </w:r>
          </w:p>
        </w:tc>
      </w:tr>
      <w:tr w:rsidR="00C525AA" w:rsidRPr="00E17415" w14:paraId="020839CD" w14:textId="77777777" w:rsidTr="004603DB">
        <w:tc>
          <w:tcPr>
            <w:tcW w:w="3823" w:type="dxa"/>
          </w:tcPr>
          <w:p w14:paraId="2506DE81" w14:textId="77777777" w:rsidR="00C525AA" w:rsidRPr="00E17415" w:rsidRDefault="00C525AA" w:rsidP="004603DB">
            <w:pPr>
              <w:rPr>
                <w:lang w:val="nl-NL"/>
              </w:rPr>
            </w:pPr>
            <w:r w:rsidRPr="00E17415">
              <w:rPr>
                <w:lang w:val="nl-NL"/>
              </w:rPr>
              <w:t>Nederlands</w:t>
            </w:r>
          </w:p>
        </w:tc>
        <w:tc>
          <w:tcPr>
            <w:tcW w:w="5386" w:type="dxa"/>
          </w:tcPr>
          <w:p w14:paraId="1392CE7C" w14:textId="77777777" w:rsidR="00C525AA" w:rsidRPr="00E17415" w:rsidRDefault="00C525AA" w:rsidP="004603DB">
            <w:pPr>
              <w:rPr>
                <w:lang w:val="nl-NL"/>
              </w:rPr>
            </w:pPr>
            <w:r w:rsidRPr="00E17415">
              <w:rPr>
                <w:rFonts w:cstheme="minorHAnsi"/>
              </w:rPr>
              <w:t>AV Nederlands</w:t>
            </w:r>
          </w:p>
        </w:tc>
      </w:tr>
      <w:tr w:rsidR="00C525AA" w:rsidRPr="00E17415" w14:paraId="5922A507" w14:textId="77777777" w:rsidTr="004603DB">
        <w:tc>
          <w:tcPr>
            <w:tcW w:w="3823" w:type="dxa"/>
          </w:tcPr>
          <w:p w14:paraId="109E1D48" w14:textId="77777777" w:rsidR="00C525AA" w:rsidRPr="00E17415" w:rsidRDefault="00C525AA" w:rsidP="004603DB">
            <w:pPr>
              <w:rPr>
                <w:lang w:val="nl-NL"/>
              </w:rPr>
            </w:pPr>
            <w:r w:rsidRPr="00E17415">
              <w:rPr>
                <w:lang w:val="nl-NL"/>
              </w:rPr>
              <w:t>Wiskunde</w:t>
            </w:r>
          </w:p>
        </w:tc>
        <w:tc>
          <w:tcPr>
            <w:tcW w:w="5386" w:type="dxa"/>
          </w:tcPr>
          <w:p w14:paraId="1CD6024A" w14:textId="77777777" w:rsidR="00C525AA" w:rsidRPr="00E17415" w:rsidRDefault="00C525AA" w:rsidP="004603DB">
            <w:pPr>
              <w:rPr>
                <w:lang w:val="nl-NL"/>
              </w:rPr>
            </w:pPr>
            <w:r w:rsidRPr="00E17415">
              <w:rPr>
                <w:rFonts w:cstheme="minorHAnsi"/>
              </w:rPr>
              <w:t>AV Wiskunde</w:t>
            </w:r>
          </w:p>
        </w:tc>
      </w:tr>
    </w:tbl>
    <w:p w14:paraId="2121D6B6" w14:textId="77777777" w:rsidR="00C525AA" w:rsidRPr="00E17415" w:rsidRDefault="00C525AA" w:rsidP="00C525AA">
      <w:pPr>
        <w:rPr>
          <w:lang w:val="nl-NL"/>
        </w:rPr>
      </w:pPr>
    </w:p>
    <w:p w14:paraId="2A36BD70" w14:textId="77777777" w:rsidR="00C525AA" w:rsidRPr="003921FF" w:rsidRDefault="00C525AA" w:rsidP="00D549B1">
      <w:pPr>
        <w:pStyle w:val="Kop2"/>
      </w:pPr>
      <w:bookmarkStart w:id="4" w:name="_Toc193137289"/>
      <w:r w:rsidRPr="003921FF">
        <w:lastRenderedPageBreak/>
        <w:t>Biotechnologische STEM-wetenschappen (DG D)</w:t>
      </w:r>
      <w:bookmarkEnd w:id="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3C747548" w14:textId="77777777" w:rsidTr="004603DB">
        <w:trPr>
          <w:trHeight w:val="592"/>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110E49C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6C322EB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4" w:space="0" w:color="auto"/>
            </w:tcBorders>
            <w:shd w:val="clear" w:color="000000" w:fill="D5D987"/>
            <w:vAlign w:val="center"/>
            <w:hideMark/>
          </w:tcPr>
          <w:p w14:paraId="5C36016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1EDFF8BA"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1155AF2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1F2DD5E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053EE7B0"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AC42DF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4" w:space="0" w:color="auto"/>
            </w:tcBorders>
            <w:shd w:val="clear" w:color="000000" w:fill="EBEDC5"/>
            <w:vAlign w:val="center"/>
            <w:hideMark/>
          </w:tcPr>
          <w:p w14:paraId="33250CC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F687EF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56DBC4E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Biotechnologische STEM-wetenschappen</w:t>
            </w:r>
          </w:p>
        </w:tc>
        <w:tc>
          <w:tcPr>
            <w:tcW w:w="745" w:type="dxa"/>
            <w:tcBorders>
              <w:top w:val="single" w:sz="4" w:space="0" w:color="auto"/>
              <w:left w:val="single" w:sz="4" w:space="0" w:color="auto"/>
              <w:right w:val="single" w:sz="4" w:space="0" w:color="auto"/>
            </w:tcBorders>
            <w:shd w:val="clear" w:color="000000" w:fill="FADBC2"/>
            <w:vAlign w:val="center"/>
          </w:tcPr>
          <w:p w14:paraId="481E1029" w14:textId="77777777" w:rsidR="00C525AA" w:rsidRPr="00E17415" w:rsidRDefault="00C525AA" w:rsidP="004603DB">
            <w:pPr>
              <w:spacing w:after="0" w:line="240" w:lineRule="auto"/>
              <w:jc w:val="center"/>
              <w:rPr>
                <w:rFonts w:eastAsia="Times New Roman" w:cs="Calibri"/>
                <w:b/>
                <w:bCs/>
                <w:color w:val="BA5C10" w:themeColor="accent2" w:themeShade="BF"/>
                <w:lang w:eastAsia="nl-BE"/>
              </w:rPr>
            </w:pPr>
            <w:r w:rsidRPr="00E17415">
              <w:rPr>
                <w:rFonts w:eastAsia="Times New Roman" w:cs="Calibri"/>
                <w:color w:val="000000"/>
                <w:lang w:eastAsia="nl-BE"/>
              </w:rPr>
              <w:t>8</w:t>
            </w:r>
          </w:p>
        </w:tc>
        <w:tc>
          <w:tcPr>
            <w:tcW w:w="709" w:type="dxa"/>
            <w:tcBorders>
              <w:top w:val="single" w:sz="4" w:space="0" w:color="auto"/>
              <w:left w:val="single" w:sz="4" w:space="0" w:color="auto"/>
              <w:right w:val="single" w:sz="4" w:space="0" w:color="auto"/>
            </w:tcBorders>
            <w:shd w:val="clear" w:color="000000" w:fill="FADBC2"/>
            <w:vAlign w:val="center"/>
          </w:tcPr>
          <w:p w14:paraId="445ED5DA" w14:textId="77777777" w:rsidR="00C525AA" w:rsidRPr="00E17415" w:rsidRDefault="00C525AA" w:rsidP="004603DB">
            <w:pPr>
              <w:spacing w:after="0" w:line="240" w:lineRule="auto"/>
              <w:jc w:val="center"/>
              <w:rPr>
                <w:rFonts w:eastAsia="Times New Roman" w:cs="Calibri"/>
                <w:b/>
                <w:bCs/>
                <w:color w:val="BA5C10" w:themeColor="accent2" w:themeShade="BF"/>
                <w:lang w:eastAsia="nl-BE"/>
              </w:rPr>
            </w:pPr>
            <w:r w:rsidRPr="00E17415">
              <w:rPr>
                <w:rFonts w:eastAsia="Times New Roman" w:cs="Calibri"/>
                <w:color w:val="000000"/>
                <w:lang w:eastAsia="nl-BE"/>
              </w:rPr>
              <w:t>8</w:t>
            </w:r>
          </w:p>
        </w:tc>
      </w:tr>
      <w:tr w:rsidR="00C525AA" w:rsidRPr="00E17415" w14:paraId="19EEAF74"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94AF61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2BCFE88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218A63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right w:val="single" w:sz="4" w:space="0" w:color="auto"/>
            </w:tcBorders>
            <w:shd w:val="clear" w:color="000000" w:fill="FADBC2"/>
            <w:vAlign w:val="center"/>
          </w:tcPr>
          <w:p w14:paraId="66AE3D29"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Biologie B+S</w:t>
            </w:r>
          </w:p>
        </w:tc>
        <w:tc>
          <w:tcPr>
            <w:tcW w:w="745" w:type="dxa"/>
            <w:tcBorders>
              <w:left w:val="single" w:sz="4" w:space="0" w:color="auto"/>
              <w:right w:val="single" w:sz="4" w:space="0" w:color="auto"/>
            </w:tcBorders>
            <w:shd w:val="clear" w:color="000000" w:fill="FADBC2"/>
            <w:vAlign w:val="center"/>
          </w:tcPr>
          <w:p w14:paraId="456D474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left w:val="single" w:sz="4" w:space="0" w:color="auto"/>
              <w:right w:val="single" w:sz="4" w:space="0" w:color="auto"/>
            </w:tcBorders>
            <w:shd w:val="clear" w:color="000000" w:fill="FADBC2"/>
            <w:vAlign w:val="center"/>
          </w:tcPr>
          <w:p w14:paraId="0C54528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r>
      <w:tr w:rsidR="00C525AA" w:rsidRPr="00E17415" w14:paraId="3A8DAB1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4CDC7A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hideMark/>
          </w:tcPr>
          <w:p w14:paraId="1570918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A8BD5A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left w:val="single" w:sz="4" w:space="0" w:color="auto"/>
              <w:right w:val="single" w:sz="4" w:space="0" w:color="auto"/>
            </w:tcBorders>
            <w:shd w:val="clear" w:color="000000" w:fill="FADBC2"/>
            <w:vAlign w:val="center"/>
          </w:tcPr>
          <w:p w14:paraId="0190AAA3"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Chemie B+S</w:t>
            </w:r>
          </w:p>
        </w:tc>
        <w:tc>
          <w:tcPr>
            <w:tcW w:w="745" w:type="dxa"/>
            <w:tcBorders>
              <w:left w:val="single" w:sz="4" w:space="0" w:color="auto"/>
              <w:right w:val="single" w:sz="4" w:space="0" w:color="auto"/>
            </w:tcBorders>
            <w:shd w:val="clear" w:color="000000" w:fill="FADBC2"/>
            <w:vAlign w:val="center"/>
          </w:tcPr>
          <w:p w14:paraId="25EED47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left w:val="single" w:sz="4" w:space="0" w:color="auto"/>
              <w:right w:val="single" w:sz="4" w:space="0" w:color="auto"/>
            </w:tcBorders>
            <w:shd w:val="clear" w:color="000000" w:fill="FADBC2"/>
            <w:vAlign w:val="center"/>
          </w:tcPr>
          <w:p w14:paraId="56594A8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r>
      <w:tr w:rsidR="00C525AA" w:rsidRPr="00E17415" w14:paraId="1805EA8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7EAA6B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hideMark/>
          </w:tcPr>
          <w:p w14:paraId="300AAE3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4CB72B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3</w:t>
            </w:r>
          </w:p>
        </w:tc>
        <w:tc>
          <w:tcPr>
            <w:tcW w:w="3082" w:type="dxa"/>
            <w:tcBorders>
              <w:left w:val="single" w:sz="4" w:space="0" w:color="auto"/>
              <w:right w:val="single" w:sz="4" w:space="0" w:color="auto"/>
            </w:tcBorders>
            <w:shd w:val="clear" w:color="000000" w:fill="FADBC2"/>
            <w:vAlign w:val="center"/>
          </w:tcPr>
          <w:p w14:paraId="2BFCA96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Fysica B+S</w:t>
            </w:r>
          </w:p>
        </w:tc>
        <w:tc>
          <w:tcPr>
            <w:tcW w:w="745" w:type="dxa"/>
            <w:tcBorders>
              <w:left w:val="single" w:sz="4" w:space="0" w:color="auto"/>
              <w:right w:val="single" w:sz="4" w:space="0" w:color="auto"/>
            </w:tcBorders>
            <w:shd w:val="clear" w:color="000000" w:fill="FADBC2"/>
            <w:vAlign w:val="center"/>
          </w:tcPr>
          <w:p w14:paraId="16FC975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left w:val="single" w:sz="4" w:space="0" w:color="auto"/>
              <w:right w:val="single" w:sz="4" w:space="0" w:color="auto"/>
            </w:tcBorders>
            <w:shd w:val="clear" w:color="000000" w:fill="FADBC2"/>
            <w:vAlign w:val="center"/>
          </w:tcPr>
          <w:p w14:paraId="7347795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r>
      <w:tr w:rsidR="00C525AA" w:rsidRPr="00E17415" w14:paraId="7AE175E7" w14:textId="77777777" w:rsidTr="004603DB">
        <w:trPr>
          <w:trHeight w:val="300"/>
        </w:trPr>
        <w:tc>
          <w:tcPr>
            <w:tcW w:w="3251" w:type="dxa"/>
            <w:tcBorders>
              <w:top w:val="nil"/>
              <w:left w:val="single" w:sz="8" w:space="0" w:color="000000"/>
              <w:bottom w:val="single" w:sz="4" w:space="0" w:color="auto"/>
              <w:right w:val="single" w:sz="8" w:space="0" w:color="000000"/>
            </w:tcBorders>
            <w:shd w:val="clear" w:color="000000" w:fill="EBEDC5"/>
            <w:vAlign w:val="center"/>
            <w:hideMark/>
          </w:tcPr>
          <w:p w14:paraId="3603D9B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4" w:space="0" w:color="auto"/>
              <w:right w:val="single" w:sz="4" w:space="0" w:color="auto"/>
            </w:tcBorders>
            <w:shd w:val="clear" w:color="000000" w:fill="EBEDC5"/>
            <w:vAlign w:val="center"/>
            <w:hideMark/>
          </w:tcPr>
          <w:p w14:paraId="4CC35D8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DE7D20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4171CD3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Biotechnologische STEM-wetenschappen</w:t>
            </w:r>
          </w:p>
        </w:tc>
        <w:tc>
          <w:tcPr>
            <w:tcW w:w="745" w:type="dxa"/>
            <w:tcBorders>
              <w:left w:val="single" w:sz="4" w:space="0" w:color="auto"/>
              <w:bottom w:val="single" w:sz="4" w:space="0" w:color="auto"/>
              <w:right w:val="single" w:sz="4" w:space="0" w:color="auto"/>
            </w:tcBorders>
            <w:shd w:val="clear" w:color="000000" w:fill="FADBC2"/>
            <w:vAlign w:val="center"/>
          </w:tcPr>
          <w:p w14:paraId="45DA429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left w:val="single" w:sz="4" w:space="0" w:color="auto"/>
              <w:bottom w:val="single" w:sz="4" w:space="0" w:color="auto"/>
              <w:right w:val="single" w:sz="4" w:space="0" w:color="auto"/>
            </w:tcBorders>
            <w:shd w:val="clear" w:color="000000" w:fill="FADBC2"/>
            <w:vAlign w:val="center"/>
          </w:tcPr>
          <w:p w14:paraId="6139A0F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6BFBDAF5" w14:textId="77777777" w:rsidTr="004603DB">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36750C0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435ABAE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AC1651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38502B80"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cs="Calibri"/>
                <w:highlight w:val="lightGray"/>
                <w:lang w:val="nl-NL"/>
              </w:rPr>
              <w:t>Wiskunde B+S</w:t>
            </w:r>
            <w:r w:rsidRPr="00E17415">
              <w:rPr>
                <w:rFonts w:cs="Calibri"/>
                <w:lang w:val="nl-NL"/>
              </w:rPr>
              <w:t xml:space="preserve"> </w:t>
            </w:r>
            <w:r w:rsidRPr="003921FF">
              <w:rPr>
                <w:rFonts w:cs="Calibri"/>
                <w:lang w:val="nl-NL"/>
              </w:rPr>
              <w:t>(LP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76A1A8E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32D9E39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4</w:t>
            </w:r>
          </w:p>
        </w:tc>
      </w:tr>
      <w:tr w:rsidR="00C525AA" w:rsidRPr="00E17415" w14:paraId="7449AADF" w14:textId="77777777" w:rsidTr="004603DB">
        <w:trPr>
          <w:trHeight w:val="300"/>
        </w:trPr>
        <w:tc>
          <w:tcPr>
            <w:tcW w:w="3251" w:type="dxa"/>
            <w:tcBorders>
              <w:top w:val="single" w:sz="4" w:space="0" w:color="auto"/>
              <w:left w:val="single" w:sz="8" w:space="0" w:color="000000"/>
              <w:bottom w:val="single" w:sz="8" w:space="0" w:color="000000"/>
              <w:right w:val="single" w:sz="8" w:space="0" w:color="000000"/>
            </w:tcBorders>
            <w:shd w:val="clear" w:color="000000" w:fill="EBEDC5"/>
            <w:vAlign w:val="center"/>
            <w:hideMark/>
          </w:tcPr>
          <w:p w14:paraId="380BEC6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single" w:sz="4" w:space="0" w:color="auto"/>
              <w:left w:val="nil"/>
              <w:bottom w:val="single" w:sz="8" w:space="0" w:color="000000"/>
              <w:right w:val="single" w:sz="4" w:space="0" w:color="auto"/>
            </w:tcBorders>
            <w:shd w:val="clear" w:color="000000" w:fill="EBEDC5"/>
            <w:vAlign w:val="center"/>
            <w:hideMark/>
          </w:tcPr>
          <w:p w14:paraId="3C7A028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FBF518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4</w:t>
            </w:r>
          </w:p>
        </w:tc>
        <w:tc>
          <w:tcPr>
            <w:tcW w:w="3082" w:type="dxa"/>
            <w:tcBorders>
              <w:top w:val="single" w:sz="4" w:space="0" w:color="auto"/>
              <w:left w:val="single" w:sz="4" w:space="0" w:color="auto"/>
            </w:tcBorders>
            <w:shd w:val="clear" w:color="000000" w:fill="FADBC2"/>
            <w:vAlign w:val="center"/>
            <w:hideMark/>
          </w:tcPr>
          <w:p w14:paraId="59A77E2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single" w:sz="4" w:space="0" w:color="auto"/>
              <w:bottom w:val="single" w:sz="4" w:space="0" w:color="auto"/>
            </w:tcBorders>
            <w:shd w:val="clear" w:color="000000" w:fill="FADBC2"/>
            <w:vAlign w:val="center"/>
            <w:hideMark/>
          </w:tcPr>
          <w:p w14:paraId="099ED33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single" w:sz="4" w:space="0" w:color="auto"/>
              <w:bottom w:val="single" w:sz="4" w:space="0" w:color="auto"/>
              <w:right w:val="single" w:sz="4" w:space="0" w:color="auto"/>
            </w:tcBorders>
            <w:shd w:val="clear" w:color="000000" w:fill="FADBC2"/>
            <w:vAlign w:val="center"/>
            <w:hideMark/>
          </w:tcPr>
          <w:p w14:paraId="2D1AB2C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4DF936AE" w14:textId="77777777" w:rsidTr="004603DB">
        <w:trPr>
          <w:trHeight w:val="576"/>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492D35C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67419F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F15AF7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1E2B7D2E" w14:textId="77777777" w:rsidTr="00CD5845">
        <w:trPr>
          <w:trHeight w:val="576"/>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6CB391D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3FEFD7A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6F2FF73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0B1851F1"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56E07C9" w14:textId="77777777" w:rsidR="00C525AA" w:rsidRPr="00E17415" w:rsidRDefault="00C525AA" w:rsidP="003921FF">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692D54BA" w14:textId="77777777" w:rsidR="00C525AA" w:rsidRPr="00E17415" w:rsidRDefault="00C525AA" w:rsidP="003921FF">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w:t>
            </w:r>
          </w:p>
        </w:tc>
      </w:tr>
      <w:tr w:rsidR="00C525AA" w:rsidRPr="00E17415" w14:paraId="419A3387"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F0C5362"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6E79F5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ED94E3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0008F012"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3B7879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42D901D2"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A27B2F4"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090AF1F"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1EE833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ICT</w:t>
            </w:r>
          </w:p>
        </w:tc>
        <w:tc>
          <w:tcPr>
            <w:tcW w:w="745" w:type="dxa"/>
            <w:vMerge/>
            <w:tcBorders>
              <w:top w:val="nil"/>
              <w:left w:val="single" w:sz="8" w:space="0" w:color="000000"/>
              <w:bottom w:val="single" w:sz="8" w:space="0" w:color="000000"/>
              <w:right w:val="single" w:sz="8" w:space="0" w:color="000000"/>
            </w:tcBorders>
            <w:vAlign w:val="center"/>
            <w:hideMark/>
          </w:tcPr>
          <w:p w14:paraId="662C6996"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0DB852B"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188FFEA"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99AEC5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6769824C"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5B87C65"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7C52A68"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FCE89F4"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518F163A"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79549EE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 Wiskunde …</w:t>
            </w:r>
          </w:p>
          <w:p w14:paraId="3E623E4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59FCACAB"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D790BC4"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A6A5F85"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1F8A73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B336469"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D9FE6E9"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C94D536"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DDF5A37" w14:textId="77777777" w:rsidR="00C525AA" w:rsidRPr="00E17415" w:rsidRDefault="00C525AA" w:rsidP="003921FF">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35C0713B"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34C43B4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723EC2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826DB8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58BB35F1"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2C4BE33" w14:textId="77777777" w:rsidR="00C525AA" w:rsidRPr="00E17415" w:rsidRDefault="00C525AA" w:rsidP="003921FF">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40C1753B" w14:textId="77777777" w:rsidR="00C525AA" w:rsidRPr="00E17415" w:rsidRDefault="00C525AA" w:rsidP="003921FF">
            <w:pPr>
              <w:pStyle w:val="tussentekst"/>
            </w:pPr>
            <w:r w:rsidRPr="00E17415">
              <w:t>- Wanneer eenzelfde leerplan van de specifieke vorming in dezelfde finaliteit voor meerdere studierichtingen geldt, dan wordt het vak in eenzelfde kleur gearceerd (bv. Wiskunde).</w:t>
            </w:r>
          </w:p>
        </w:tc>
      </w:tr>
    </w:tbl>
    <w:p w14:paraId="211152C4"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22EBBCEE" w14:textId="77777777" w:rsidTr="004603DB">
        <w:tc>
          <w:tcPr>
            <w:tcW w:w="3823" w:type="dxa"/>
          </w:tcPr>
          <w:p w14:paraId="30A0F87B"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2A6940E8"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1CCF0062" w14:textId="77777777" w:rsidTr="004603DB">
        <w:tc>
          <w:tcPr>
            <w:tcW w:w="3823" w:type="dxa"/>
          </w:tcPr>
          <w:p w14:paraId="48BBB63A" w14:textId="77777777" w:rsidR="00C525AA" w:rsidRPr="00E17415" w:rsidRDefault="00C525AA" w:rsidP="004603DB">
            <w:pPr>
              <w:rPr>
                <w:lang w:val="nl-NL"/>
              </w:rPr>
            </w:pPr>
            <w:r w:rsidRPr="00E17415">
              <w:rPr>
                <w:lang w:val="nl-NL"/>
              </w:rPr>
              <w:t>Godsdienst</w:t>
            </w:r>
          </w:p>
        </w:tc>
        <w:tc>
          <w:tcPr>
            <w:tcW w:w="5386" w:type="dxa"/>
          </w:tcPr>
          <w:p w14:paraId="644A98A6" w14:textId="77777777" w:rsidR="00C525AA" w:rsidRPr="00E17415" w:rsidRDefault="00C525AA" w:rsidP="004603DB">
            <w:pPr>
              <w:rPr>
                <w:lang w:val="nl-NL"/>
              </w:rPr>
            </w:pPr>
            <w:r w:rsidRPr="00E17415">
              <w:rPr>
                <w:rFonts w:cstheme="minorHAnsi"/>
              </w:rPr>
              <w:t>AV Godsdienst</w:t>
            </w:r>
          </w:p>
        </w:tc>
      </w:tr>
      <w:tr w:rsidR="00C525AA" w:rsidRPr="00E17415" w14:paraId="568764D9" w14:textId="77777777" w:rsidTr="004603DB">
        <w:tc>
          <w:tcPr>
            <w:tcW w:w="3823" w:type="dxa"/>
          </w:tcPr>
          <w:p w14:paraId="4C4E6E8A" w14:textId="77777777" w:rsidR="00C525AA" w:rsidRPr="00E17415" w:rsidRDefault="00C525AA" w:rsidP="004603DB">
            <w:pPr>
              <w:rPr>
                <w:lang w:val="nl-NL"/>
              </w:rPr>
            </w:pPr>
            <w:r w:rsidRPr="00E17415">
              <w:rPr>
                <w:lang w:val="nl-NL"/>
              </w:rPr>
              <w:t>Aardrijkskunde</w:t>
            </w:r>
          </w:p>
        </w:tc>
        <w:tc>
          <w:tcPr>
            <w:tcW w:w="5386" w:type="dxa"/>
          </w:tcPr>
          <w:p w14:paraId="77F39426" w14:textId="77777777" w:rsidR="00C525AA" w:rsidRPr="00E17415" w:rsidRDefault="00C525AA" w:rsidP="004603DB">
            <w:pPr>
              <w:rPr>
                <w:lang w:val="nl-NL"/>
              </w:rPr>
            </w:pPr>
            <w:r w:rsidRPr="00E17415">
              <w:rPr>
                <w:rFonts w:cstheme="minorHAnsi"/>
              </w:rPr>
              <w:t>AV Aardrijkskunde</w:t>
            </w:r>
          </w:p>
        </w:tc>
      </w:tr>
      <w:tr w:rsidR="00C525AA" w:rsidRPr="00E17415" w14:paraId="6490E457" w14:textId="77777777" w:rsidTr="004603DB">
        <w:tc>
          <w:tcPr>
            <w:tcW w:w="3823" w:type="dxa"/>
          </w:tcPr>
          <w:p w14:paraId="2334BA2A" w14:textId="77777777" w:rsidR="00C525AA" w:rsidRPr="00E17415" w:rsidRDefault="00C525AA" w:rsidP="004603DB">
            <w:pPr>
              <w:rPr>
                <w:lang w:val="nl-NL"/>
              </w:rPr>
            </w:pPr>
            <w:r w:rsidRPr="00E17415">
              <w:rPr>
                <w:lang w:val="nl-NL"/>
              </w:rPr>
              <w:t>Biotechnologische STEM-wetenschappen</w:t>
            </w:r>
          </w:p>
        </w:tc>
        <w:tc>
          <w:tcPr>
            <w:tcW w:w="5386" w:type="dxa"/>
          </w:tcPr>
          <w:p w14:paraId="38D6B539" w14:textId="77777777" w:rsidR="00C525AA" w:rsidRPr="00E17415" w:rsidRDefault="00C525AA" w:rsidP="004603DB">
            <w:r w:rsidRPr="00E17415">
              <w:t>AV Biochemie</w:t>
            </w:r>
          </w:p>
          <w:p w14:paraId="1FF32EFD" w14:textId="77777777" w:rsidR="00C525AA" w:rsidRPr="00E17415" w:rsidRDefault="00C525AA" w:rsidP="004603DB">
            <w:r w:rsidRPr="00E17415">
              <w:t>AV Biologie</w:t>
            </w:r>
          </w:p>
          <w:p w14:paraId="4F5E6D3C" w14:textId="77777777" w:rsidR="00C525AA" w:rsidRPr="00E17415" w:rsidRDefault="00C525AA" w:rsidP="004603DB">
            <w:r w:rsidRPr="00E17415">
              <w:t>AV Chemie</w:t>
            </w:r>
          </w:p>
          <w:p w14:paraId="74918204" w14:textId="77777777" w:rsidR="00C525AA" w:rsidRPr="00E17415" w:rsidRDefault="00C525AA" w:rsidP="004603DB">
            <w:r w:rsidRPr="00E17415">
              <w:t>AV Fysica</w:t>
            </w:r>
          </w:p>
          <w:p w14:paraId="0D35D0E3" w14:textId="77777777" w:rsidR="00C525AA" w:rsidRPr="00E17415" w:rsidRDefault="00C525AA" w:rsidP="004603DB">
            <w:r w:rsidRPr="00E17415">
              <w:t xml:space="preserve">AV Natuurwetenschappen </w:t>
            </w:r>
          </w:p>
          <w:p w14:paraId="649B4AA3" w14:textId="77777777" w:rsidR="00C525AA" w:rsidRPr="00E17415" w:rsidRDefault="00C525AA" w:rsidP="004603DB">
            <w:r w:rsidRPr="00E17415">
              <w:t>TV Elektromechanica</w:t>
            </w:r>
          </w:p>
          <w:p w14:paraId="348B3591" w14:textId="77777777" w:rsidR="00C525AA" w:rsidRPr="00E17415" w:rsidRDefault="00C525AA" w:rsidP="004603DB">
            <w:r w:rsidRPr="00E17415">
              <w:t>TV Toegepaste biochemie</w:t>
            </w:r>
          </w:p>
          <w:p w14:paraId="5B92DA29" w14:textId="77777777" w:rsidR="00C525AA" w:rsidRPr="00E17415" w:rsidRDefault="00C525AA" w:rsidP="004603DB">
            <w:r w:rsidRPr="00E17415">
              <w:lastRenderedPageBreak/>
              <w:t>TV Toegepaste biologie</w:t>
            </w:r>
          </w:p>
          <w:p w14:paraId="2BC8329C" w14:textId="77777777" w:rsidR="00C525AA" w:rsidRPr="00E17415" w:rsidRDefault="00C525AA" w:rsidP="004603DB">
            <w:r w:rsidRPr="00E17415">
              <w:t>TV Toegepaste chemie</w:t>
            </w:r>
          </w:p>
          <w:p w14:paraId="3A4A4ABC" w14:textId="77777777" w:rsidR="00C525AA" w:rsidRPr="00E17415" w:rsidRDefault="00C525AA" w:rsidP="004603DB">
            <w:r w:rsidRPr="00E17415">
              <w:t>TV Toegepaste fysica</w:t>
            </w:r>
          </w:p>
          <w:p w14:paraId="4F21F3C0" w14:textId="77777777" w:rsidR="00C525AA" w:rsidRPr="00E17415" w:rsidRDefault="00C525AA" w:rsidP="004603DB">
            <w:pPr>
              <w:rPr>
                <w:lang w:val="nl-NL"/>
              </w:rPr>
            </w:pPr>
            <w:r w:rsidRPr="00E17415">
              <w:rPr>
                <w:lang w:val="nl-NL"/>
              </w:rPr>
              <w:t>TV Toegepaste natuurwetenschappen</w:t>
            </w:r>
          </w:p>
        </w:tc>
      </w:tr>
      <w:tr w:rsidR="00C525AA" w:rsidRPr="00E17415" w14:paraId="40AB4E77" w14:textId="77777777" w:rsidTr="004603DB">
        <w:tc>
          <w:tcPr>
            <w:tcW w:w="3823" w:type="dxa"/>
          </w:tcPr>
          <w:p w14:paraId="2594C469" w14:textId="77777777" w:rsidR="00C525AA" w:rsidRPr="00E17415" w:rsidRDefault="00C525AA" w:rsidP="004603DB">
            <w:pPr>
              <w:rPr>
                <w:lang w:val="nl-NL"/>
              </w:rPr>
            </w:pPr>
            <w:r w:rsidRPr="00E17415">
              <w:rPr>
                <w:lang w:val="nl-NL"/>
              </w:rPr>
              <w:lastRenderedPageBreak/>
              <w:t>Engels</w:t>
            </w:r>
          </w:p>
        </w:tc>
        <w:tc>
          <w:tcPr>
            <w:tcW w:w="5386" w:type="dxa"/>
          </w:tcPr>
          <w:p w14:paraId="573FABB6" w14:textId="77777777" w:rsidR="00C525AA" w:rsidRPr="00E17415" w:rsidRDefault="00C525AA" w:rsidP="004603DB">
            <w:pPr>
              <w:rPr>
                <w:lang w:val="nl-NL"/>
              </w:rPr>
            </w:pPr>
            <w:r w:rsidRPr="00E17415">
              <w:rPr>
                <w:lang w:val="nl-NL"/>
              </w:rPr>
              <w:t>AV Engels</w:t>
            </w:r>
          </w:p>
        </w:tc>
      </w:tr>
      <w:tr w:rsidR="00C525AA" w:rsidRPr="00E17415" w14:paraId="6D58B85B" w14:textId="77777777" w:rsidTr="004603DB">
        <w:tc>
          <w:tcPr>
            <w:tcW w:w="3823" w:type="dxa"/>
          </w:tcPr>
          <w:p w14:paraId="06EE13E9" w14:textId="77777777" w:rsidR="00C525AA" w:rsidRPr="00E17415" w:rsidRDefault="00C525AA" w:rsidP="004603DB">
            <w:pPr>
              <w:rPr>
                <w:lang w:val="nl-NL"/>
              </w:rPr>
            </w:pPr>
            <w:r w:rsidRPr="00E17415">
              <w:rPr>
                <w:lang w:val="nl-NL"/>
              </w:rPr>
              <w:t>Frans</w:t>
            </w:r>
          </w:p>
        </w:tc>
        <w:tc>
          <w:tcPr>
            <w:tcW w:w="5386" w:type="dxa"/>
          </w:tcPr>
          <w:p w14:paraId="767E7B9A" w14:textId="77777777" w:rsidR="00C525AA" w:rsidRPr="00E17415" w:rsidRDefault="00C525AA" w:rsidP="004603DB">
            <w:pPr>
              <w:rPr>
                <w:lang w:val="nl-NL"/>
              </w:rPr>
            </w:pPr>
            <w:r w:rsidRPr="00E17415">
              <w:rPr>
                <w:rFonts w:cstheme="minorHAnsi"/>
              </w:rPr>
              <w:t>AV Frans</w:t>
            </w:r>
          </w:p>
        </w:tc>
      </w:tr>
      <w:tr w:rsidR="00C525AA" w:rsidRPr="00E17415" w14:paraId="050CE7FC" w14:textId="77777777" w:rsidTr="004603DB">
        <w:tc>
          <w:tcPr>
            <w:tcW w:w="3823" w:type="dxa"/>
          </w:tcPr>
          <w:p w14:paraId="7FA56D2C" w14:textId="77777777" w:rsidR="00C525AA" w:rsidRPr="00E17415" w:rsidRDefault="00C525AA" w:rsidP="004603DB">
            <w:pPr>
              <w:rPr>
                <w:lang w:val="nl-NL"/>
              </w:rPr>
            </w:pPr>
            <w:r w:rsidRPr="00E17415">
              <w:rPr>
                <w:lang w:val="nl-NL"/>
              </w:rPr>
              <w:t>Gemeenschappelijk funderend leerplan</w:t>
            </w:r>
          </w:p>
        </w:tc>
        <w:tc>
          <w:tcPr>
            <w:tcW w:w="5386" w:type="dxa"/>
          </w:tcPr>
          <w:p w14:paraId="085A2367" w14:textId="77777777" w:rsidR="00C525AA" w:rsidRPr="00E17415" w:rsidRDefault="00C525AA" w:rsidP="004603DB">
            <w:pPr>
              <w:rPr>
                <w:lang w:val="nl-NL"/>
              </w:rPr>
            </w:pPr>
            <w:r w:rsidRPr="00E17415">
              <w:rPr>
                <w:rFonts w:cstheme="minorHAnsi"/>
              </w:rPr>
              <w:t xml:space="preserve">Alle </w:t>
            </w:r>
            <w:proofErr w:type="spellStart"/>
            <w:r w:rsidRPr="00E17415">
              <w:rPr>
                <w:rFonts w:cstheme="minorHAnsi"/>
              </w:rPr>
              <w:t>vakbenamingen</w:t>
            </w:r>
            <w:proofErr w:type="spellEnd"/>
            <w:r w:rsidRPr="00E17415">
              <w:rPr>
                <w:rFonts w:cstheme="minorHAnsi"/>
              </w:rPr>
              <w:t xml:space="preserve"> algemene en specifieke vorming</w:t>
            </w:r>
            <w:r w:rsidRPr="00E17415">
              <w:t xml:space="preserve"> 2de en 3de graad D-, D/A- en A-finaliteit</w:t>
            </w:r>
          </w:p>
        </w:tc>
      </w:tr>
      <w:tr w:rsidR="00C525AA" w:rsidRPr="00E17415" w14:paraId="39724B32" w14:textId="77777777" w:rsidTr="004603DB">
        <w:tc>
          <w:tcPr>
            <w:tcW w:w="3823" w:type="dxa"/>
          </w:tcPr>
          <w:p w14:paraId="5B2C5F8C" w14:textId="77777777" w:rsidR="00C525AA" w:rsidRPr="00E17415" w:rsidRDefault="00C525AA" w:rsidP="004603DB">
            <w:pPr>
              <w:rPr>
                <w:lang w:val="nl-NL"/>
              </w:rPr>
            </w:pPr>
            <w:r w:rsidRPr="00E17415">
              <w:rPr>
                <w:lang w:val="nl-NL"/>
              </w:rPr>
              <w:t>Geschiedenis</w:t>
            </w:r>
          </w:p>
        </w:tc>
        <w:tc>
          <w:tcPr>
            <w:tcW w:w="5386" w:type="dxa"/>
          </w:tcPr>
          <w:p w14:paraId="505A761E" w14:textId="77777777" w:rsidR="00C525AA" w:rsidRPr="00E17415" w:rsidRDefault="00C525AA" w:rsidP="004603DB">
            <w:pPr>
              <w:rPr>
                <w:lang w:val="nl-NL"/>
              </w:rPr>
            </w:pPr>
            <w:r w:rsidRPr="00E17415">
              <w:rPr>
                <w:rFonts w:cstheme="minorHAnsi"/>
              </w:rPr>
              <w:t>AV Geschiedenis</w:t>
            </w:r>
          </w:p>
        </w:tc>
      </w:tr>
      <w:tr w:rsidR="00C525AA" w:rsidRPr="00E17415" w14:paraId="2F5B9B38" w14:textId="77777777" w:rsidTr="004603DB">
        <w:tc>
          <w:tcPr>
            <w:tcW w:w="3823" w:type="dxa"/>
          </w:tcPr>
          <w:p w14:paraId="70BB7F06" w14:textId="77777777" w:rsidR="00C525AA" w:rsidRPr="00E17415" w:rsidRDefault="00C525AA" w:rsidP="004603DB">
            <w:pPr>
              <w:rPr>
                <w:lang w:val="nl-NL"/>
              </w:rPr>
            </w:pPr>
            <w:r w:rsidRPr="00E17415">
              <w:rPr>
                <w:lang w:val="nl-NL"/>
              </w:rPr>
              <w:t>Lichamelijke opvoeding</w:t>
            </w:r>
          </w:p>
        </w:tc>
        <w:tc>
          <w:tcPr>
            <w:tcW w:w="5386" w:type="dxa"/>
          </w:tcPr>
          <w:p w14:paraId="6404FC6B" w14:textId="77777777" w:rsidR="00C525AA" w:rsidRPr="00E17415" w:rsidRDefault="00C525AA" w:rsidP="004603DB">
            <w:pPr>
              <w:rPr>
                <w:rFonts w:cstheme="minorHAnsi"/>
              </w:rPr>
            </w:pPr>
            <w:r w:rsidRPr="00E17415">
              <w:rPr>
                <w:rFonts w:cstheme="minorHAnsi"/>
              </w:rPr>
              <w:t>AV Bewegingswetenschappen</w:t>
            </w:r>
          </w:p>
          <w:p w14:paraId="2E547CCC" w14:textId="77777777" w:rsidR="00C525AA" w:rsidRPr="00E17415" w:rsidRDefault="00C525AA" w:rsidP="004603DB">
            <w:pPr>
              <w:rPr>
                <w:rFonts w:cstheme="minorHAnsi"/>
              </w:rPr>
            </w:pPr>
            <w:r w:rsidRPr="00E17415">
              <w:rPr>
                <w:rFonts w:cstheme="minorHAnsi"/>
              </w:rPr>
              <w:t>AV Lichamelijke opvoeding</w:t>
            </w:r>
          </w:p>
          <w:p w14:paraId="7A447579" w14:textId="77777777" w:rsidR="00C525AA" w:rsidRPr="00E17415" w:rsidRDefault="00C525AA" w:rsidP="004603DB">
            <w:pPr>
              <w:rPr>
                <w:lang w:val="nl-NL"/>
              </w:rPr>
            </w:pPr>
            <w:r w:rsidRPr="00E17415">
              <w:rPr>
                <w:rFonts w:cstheme="minorHAnsi"/>
              </w:rPr>
              <w:t>AV/TV Sport</w:t>
            </w:r>
          </w:p>
        </w:tc>
      </w:tr>
      <w:tr w:rsidR="00C525AA" w:rsidRPr="00E17415" w14:paraId="51E7A7CC" w14:textId="77777777" w:rsidTr="004603DB">
        <w:tc>
          <w:tcPr>
            <w:tcW w:w="3823" w:type="dxa"/>
          </w:tcPr>
          <w:p w14:paraId="685E7B59" w14:textId="77777777" w:rsidR="00C525AA" w:rsidRPr="00E17415" w:rsidRDefault="00C525AA" w:rsidP="004603DB">
            <w:pPr>
              <w:rPr>
                <w:lang w:val="nl-NL"/>
              </w:rPr>
            </w:pPr>
            <w:r w:rsidRPr="00E17415">
              <w:rPr>
                <w:lang w:val="nl-NL"/>
              </w:rPr>
              <w:t>Nederlands</w:t>
            </w:r>
          </w:p>
        </w:tc>
        <w:tc>
          <w:tcPr>
            <w:tcW w:w="5386" w:type="dxa"/>
          </w:tcPr>
          <w:p w14:paraId="0BAEF487" w14:textId="77777777" w:rsidR="00C525AA" w:rsidRPr="00E17415" w:rsidRDefault="00C525AA" w:rsidP="004603DB">
            <w:pPr>
              <w:rPr>
                <w:lang w:val="nl-NL"/>
              </w:rPr>
            </w:pPr>
            <w:r w:rsidRPr="00E17415">
              <w:rPr>
                <w:rFonts w:cstheme="minorHAnsi"/>
              </w:rPr>
              <w:t>AV Nederlands</w:t>
            </w:r>
          </w:p>
        </w:tc>
      </w:tr>
      <w:tr w:rsidR="00C525AA" w:rsidRPr="00E17415" w14:paraId="0272F9CA" w14:textId="77777777" w:rsidTr="004603DB">
        <w:tc>
          <w:tcPr>
            <w:tcW w:w="3823" w:type="dxa"/>
          </w:tcPr>
          <w:p w14:paraId="3F1D2543" w14:textId="77777777" w:rsidR="00C525AA" w:rsidRPr="00E17415" w:rsidRDefault="00C525AA" w:rsidP="004603DB">
            <w:pPr>
              <w:rPr>
                <w:lang w:val="nl-NL"/>
              </w:rPr>
            </w:pPr>
            <w:r w:rsidRPr="00E17415">
              <w:rPr>
                <w:lang w:val="nl-NL"/>
              </w:rPr>
              <w:t>Wiskunde</w:t>
            </w:r>
          </w:p>
        </w:tc>
        <w:tc>
          <w:tcPr>
            <w:tcW w:w="5386" w:type="dxa"/>
          </w:tcPr>
          <w:p w14:paraId="5C2B413F" w14:textId="77777777" w:rsidR="00C525AA" w:rsidRPr="00E17415" w:rsidRDefault="00C525AA" w:rsidP="004603DB">
            <w:pPr>
              <w:rPr>
                <w:lang w:val="nl-NL"/>
              </w:rPr>
            </w:pPr>
            <w:r w:rsidRPr="00E17415">
              <w:rPr>
                <w:rFonts w:cstheme="minorHAnsi"/>
              </w:rPr>
              <w:t>AV Wiskunde</w:t>
            </w:r>
          </w:p>
        </w:tc>
      </w:tr>
    </w:tbl>
    <w:p w14:paraId="0FE55D14" w14:textId="77777777" w:rsidR="00C525AA" w:rsidRPr="00E17415" w:rsidRDefault="00C525AA" w:rsidP="00C525AA">
      <w:pPr>
        <w:rPr>
          <w:lang w:val="nl-NL"/>
        </w:rPr>
      </w:pPr>
    </w:p>
    <w:p w14:paraId="6D307F90" w14:textId="77777777" w:rsidR="00C525AA" w:rsidRPr="00434119" w:rsidRDefault="00C525AA" w:rsidP="00D549B1">
      <w:pPr>
        <w:pStyle w:val="Kop2"/>
      </w:pPr>
      <w:bookmarkStart w:id="5" w:name="_Toc193137290"/>
      <w:r w:rsidRPr="00434119">
        <w:lastRenderedPageBreak/>
        <w:t>Bouwwetenschappen (DG D)</w:t>
      </w:r>
      <w:bookmarkEnd w:id="5"/>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26BCAFDC" w14:textId="77777777" w:rsidTr="00434119">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789AAA1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607C8BC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4" w:space="0" w:color="auto"/>
            </w:tcBorders>
            <w:shd w:val="clear" w:color="000000" w:fill="D5D987"/>
            <w:vAlign w:val="center"/>
            <w:hideMark/>
          </w:tcPr>
          <w:p w14:paraId="250B0D2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3404BCC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34CA104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46E0522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6B0A665B" w14:textId="77777777" w:rsidTr="00434119">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FB350E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4" w:space="0" w:color="auto"/>
            </w:tcBorders>
            <w:shd w:val="clear" w:color="000000" w:fill="EBEDC5"/>
            <w:vAlign w:val="center"/>
            <w:hideMark/>
          </w:tcPr>
          <w:p w14:paraId="0D33A0C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0AC03F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322085A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Bouwwetenschappen</w:t>
            </w:r>
          </w:p>
        </w:tc>
        <w:tc>
          <w:tcPr>
            <w:tcW w:w="745" w:type="dxa"/>
            <w:tcBorders>
              <w:top w:val="single" w:sz="4" w:space="0" w:color="auto"/>
              <w:left w:val="single" w:sz="4" w:space="0" w:color="auto"/>
              <w:right w:val="single" w:sz="4" w:space="0" w:color="auto"/>
            </w:tcBorders>
            <w:shd w:val="clear" w:color="000000" w:fill="FADBC2"/>
            <w:vAlign w:val="center"/>
          </w:tcPr>
          <w:p w14:paraId="24B5161D" w14:textId="77777777" w:rsidR="00C525AA" w:rsidRPr="00E17415" w:rsidRDefault="00C525AA" w:rsidP="004603DB">
            <w:pPr>
              <w:spacing w:after="0" w:line="240" w:lineRule="auto"/>
              <w:jc w:val="center"/>
              <w:rPr>
                <w:rFonts w:eastAsia="Times New Roman" w:cs="Calibri"/>
                <w:b/>
                <w:bCs/>
                <w:color w:val="BA5C10" w:themeColor="accent2" w:themeShade="BF"/>
                <w:lang w:eastAsia="nl-BE"/>
              </w:rPr>
            </w:pPr>
            <w:r w:rsidRPr="00E17415">
              <w:rPr>
                <w:rFonts w:eastAsia="Times New Roman" w:cs="Calibri"/>
                <w:color w:val="000000"/>
                <w:lang w:eastAsia="nl-BE"/>
              </w:rPr>
              <w:t>7</w:t>
            </w:r>
          </w:p>
        </w:tc>
        <w:tc>
          <w:tcPr>
            <w:tcW w:w="709" w:type="dxa"/>
            <w:tcBorders>
              <w:top w:val="single" w:sz="4" w:space="0" w:color="auto"/>
              <w:left w:val="single" w:sz="4" w:space="0" w:color="auto"/>
              <w:right w:val="single" w:sz="4" w:space="0" w:color="auto"/>
            </w:tcBorders>
            <w:shd w:val="clear" w:color="000000" w:fill="FADBC2"/>
            <w:vAlign w:val="center"/>
          </w:tcPr>
          <w:p w14:paraId="521E2F53" w14:textId="77777777" w:rsidR="00C525AA" w:rsidRPr="00E17415" w:rsidRDefault="00C525AA" w:rsidP="004603DB">
            <w:pPr>
              <w:spacing w:after="0" w:line="240" w:lineRule="auto"/>
              <w:jc w:val="center"/>
              <w:rPr>
                <w:rFonts w:eastAsia="Times New Roman" w:cs="Calibri"/>
                <w:b/>
                <w:bCs/>
                <w:color w:val="BA5C10" w:themeColor="accent2" w:themeShade="BF"/>
                <w:lang w:eastAsia="nl-BE"/>
              </w:rPr>
            </w:pPr>
            <w:r w:rsidRPr="00E17415">
              <w:rPr>
                <w:rFonts w:eastAsia="Times New Roman" w:cs="Calibri"/>
                <w:color w:val="000000"/>
                <w:lang w:eastAsia="nl-BE"/>
              </w:rPr>
              <w:t>7</w:t>
            </w:r>
          </w:p>
        </w:tc>
      </w:tr>
      <w:tr w:rsidR="00C525AA" w:rsidRPr="00E17415" w14:paraId="7089E289" w14:textId="77777777" w:rsidTr="00434119">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9059DC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3782CAB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tcBorders>
            <w:shd w:val="clear" w:color="000000" w:fill="EBEDC5"/>
            <w:vAlign w:val="center"/>
            <w:hideMark/>
          </w:tcPr>
          <w:p w14:paraId="2FA785C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bottom w:val="single" w:sz="4" w:space="0" w:color="auto"/>
              <w:right w:val="single" w:sz="4" w:space="0" w:color="auto"/>
            </w:tcBorders>
            <w:shd w:val="clear" w:color="000000" w:fill="FADBC2"/>
            <w:vAlign w:val="center"/>
          </w:tcPr>
          <w:p w14:paraId="48C3FF14"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lang w:eastAsia="nl-BE"/>
              </w:rPr>
              <w:t>Fysica B+S</w:t>
            </w:r>
          </w:p>
        </w:tc>
        <w:tc>
          <w:tcPr>
            <w:tcW w:w="745" w:type="dxa"/>
            <w:tcBorders>
              <w:left w:val="single" w:sz="4" w:space="0" w:color="auto"/>
              <w:bottom w:val="single" w:sz="4" w:space="0" w:color="auto"/>
              <w:right w:val="single" w:sz="4" w:space="0" w:color="auto"/>
            </w:tcBorders>
            <w:shd w:val="clear" w:color="000000" w:fill="FADBC2"/>
            <w:vAlign w:val="center"/>
          </w:tcPr>
          <w:p w14:paraId="221D8FAA"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631D27B9"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2BB8838"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4C4850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3231112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F6AC48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5E0248F5" w14:textId="77777777" w:rsidR="00C525AA" w:rsidRPr="00E17415" w:rsidRDefault="00C525AA" w:rsidP="004603DB">
            <w:pPr>
              <w:spacing w:after="0" w:line="240" w:lineRule="auto"/>
              <w:rPr>
                <w:rFonts w:eastAsia="Times New Roman" w:cs="Calibri"/>
                <w:color w:val="000000"/>
                <w:lang w:eastAsia="nl-BE"/>
              </w:rPr>
            </w:pPr>
            <w:r w:rsidRPr="00E17415">
              <w:rPr>
                <w:rFonts w:cs="Calibri"/>
                <w:highlight w:val="lightGray"/>
                <w:lang w:val="nl-NL"/>
              </w:rPr>
              <w:t>Wiskunde B+S</w:t>
            </w:r>
            <w:r w:rsidRPr="00E17415">
              <w:rPr>
                <w:rFonts w:cs="Calibri"/>
                <w:lang w:val="nl-NL"/>
              </w:rPr>
              <w:t xml:space="preserve"> </w:t>
            </w:r>
            <w:r w:rsidRPr="00434119">
              <w:rPr>
                <w:rFonts w:cs="Calibri"/>
                <w:lang w:val="nl-NL"/>
              </w:rPr>
              <w:t>(LP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18B5B7A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0E530A3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4</w:t>
            </w:r>
          </w:p>
        </w:tc>
      </w:tr>
      <w:tr w:rsidR="00C525AA" w:rsidRPr="00E17415" w14:paraId="12250E8B" w14:textId="77777777" w:rsidTr="004603DB">
        <w:trPr>
          <w:trHeight w:val="300"/>
        </w:trPr>
        <w:tc>
          <w:tcPr>
            <w:tcW w:w="3251" w:type="dxa"/>
            <w:tcBorders>
              <w:top w:val="nil"/>
              <w:left w:val="single" w:sz="8" w:space="0" w:color="000000"/>
              <w:bottom w:val="single" w:sz="4" w:space="0" w:color="auto"/>
              <w:right w:val="single" w:sz="8" w:space="0" w:color="000000"/>
            </w:tcBorders>
            <w:shd w:val="clear" w:color="000000" w:fill="EBEDC5"/>
            <w:vAlign w:val="center"/>
          </w:tcPr>
          <w:p w14:paraId="0F65949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4" w:space="0" w:color="auto"/>
              <w:right w:val="single" w:sz="4" w:space="0" w:color="auto"/>
            </w:tcBorders>
            <w:shd w:val="clear" w:color="000000" w:fill="EBEDC5"/>
            <w:vAlign w:val="center"/>
          </w:tcPr>
          <w:p w14:paraId="4701A92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5C2867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3</w:t>
            </w:r>
          </w:p>
        </w:tc>
        <w:tc>
          <w:tcPr>
            <w:tcW w:w="3082" w:type="dxa"/>
            <w:tcBorders>
              <w:top w:val="single" w:sz="4" w:space="0" w:color="auto"/>
              <w:left w:val="single" w:sz="4" w:space="0" w:color="auto"/>
            </w:tcBorders>
            <w:shd w:val="clear" w:color="000000" w:fill="FADBC2"/>
            <w:vAlign w:val="center"/>
          </w:tcPr>
          <w:p w14:paraId="32AD92DE"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47E8305B"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3193E781"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4B1C3FA6" w14:textId="77777777" w:rsidTr="004603DB">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32AB935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7B3FFD7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0ECADE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72D85CBE"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716ADF74"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C0B5DDA"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91B69A6" w14:textId="77777777" w:rsidTr="004603DB">
        <w:trPr>
          <w:trHeight w:val="300"/>
        </w:trPr>
        <w:tc>
          <w:tcPr>
            <w:tcW w:w="3251" w:type="dxa"/>
            <w:tcBorders>
              <w:top w:val="single" w:sz="4" w:space="0" w:color="auto"/>
              <w:left w:val="single" w:sz="8" w:space="0" w:color="000000"/>
              <w:bottom w:val="single" w:sz="8" w:space="0" w:color="000000"/>
              <w:right w:val="single" w:sz="8" w:space="0" w:color="000000"/>
            </w:tcBorders>
            <w:shd w:val="clear" w:color="000000" w:fill="EBEDC5"/>
            <w:vAlign w:val="center"/>
          </w:tcPr>
          <w:p w14:paraId="15C299C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single" w:sz="4" w:space="0" w:color="auto"/>
              <w:left w:val="nil"/>
              <w:bottom w:val="single" w:sz="8" w:space="0" w:color="000000"/>
              <w:right w:val="single" w:sz="4" w:space="0" w:color="auto"/>
            </w:tcBorders>
            <w:shd w:val="clear" w:color="000000" w:fill="EBEDC5"/>
            <w:vAlign w:val="center"/>
          </w:tcPr>
          <w:p w14:paraId="65920BE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EE0A2D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hideMark/>
          </w:tcPr>
          <w:p w14:paraId="7AD41C3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shd w:val="clear" w:color="000000" w:fill="FADBC2"/>
            <w:vAlign w:val="center"/>
            <w:hideMark/>
          </w:tcPr>
          <w:p w14:paraId="364AA14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right w:val="single" w:sz="4" w:space="0" w:color="auto"/>
            </w:tcBorders>
            <w:shd w:val="clear" w:color="000000" w:fill="FADBC2"/>
            <w:vAlign w:val="center"/>
            <w:hideMark/>
          </w:tcPr>
          <w:p w14:paraId="681AD99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26AB2E4D" w14:textId="77777777" w:rsidTr="004603DB">
        <w:trPr>
          <w:trHeight w:val="300"/>
        </w:trPr>
        <w:tc>
          <w:tcPr>
            <w:tcW w:w="3251" w:type="dxa"/>
            <w:tcBorders>
              <w:top w:val="single" w:sz="4" w:space="0" w:color="auto"/>
              <w:left w:val="single" w:sz="8" w:space="0" w:color="000000"/>
              <w:bottom w:val="single" w:sz="8" w:space="0" w:color="000000"/>
              <w:right w:val="single" w:sz="8" w:space="0" w:color="000000"/>
            </w:tcBorders>
            <w:shd w:val="clear" w:color="000000" w:fill="EBEDC5"/>
            <w:vAlign w:val="center"/>
          </w:tcPr>
          <w:p w14:paraId="5BB0EAA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 (biologie en chemie)</w:t>
            </w:r>
          </w:p>
        </w:tc>
        <w:tc>
          <w:tcPr>
            <w:tcW w:w="708" w:type="dxa"/>
            <w:tcBorders>
              <w:top w:val="single" w:sz="4" w:space="0" w:color="auto"/>
              <w:left w:val="nil"/>
              <w:bottom w:val="single" w:sz="8" w:space="0" w:color="000000"/>
              <w:right w:val="single" w:sz="4" w:space="0" w:color="auto"/>
            </w:tcBorders>
            <w:shd w:val="clear" w:color="000000" w:fill="EBEDC5"/>
            <w:vAlign w:val="center"/>
          </w:tcPr>
          <w:p w14:paraId="2D280C3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468C51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725DBE8C"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1163EDE2"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1A9B5AB"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30D4C595" w14:textId="77777777" w:rsidTr="004603DB">
        <w:trPr>
          <w:trHeight w:val="300"/>
        </w:trPr>
        <w:tc>
          <w:tcPr>
            <w:tcW w:w="3251" w:type="dxa"/>
            <w:tcBorders>
              <w:top w:val="single" w:sz="4" w:space="0" w:color="auto"/>
              <w:left w:val="single" w:sz="8" w:space="0" w:color="000000"/>
              <w:bottom w:val="single" w:sz="8" w:space="0" w:color="000000"/>
              <w:right w:val="single" w:sz="8" w:space="0" w:color="000000"/>
            </w:tcBorders>
            <w:shd w:val="clear" w:color="000000" w:fill="EBEDC5"/>
            <w:vAlign w:val="center"/>
          </w:tcPr>
          <w:p w14:paraId="101BF6E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single" w:sz="4" w:space="0" w:color="auto"/>
              <w:left w:val="nil"/>
              <w:bottom w:val="single" w:sz="8" w:space="0" w:color="000000"/>
              <w:right w:val="single" w:sz="4" w:space="0" w:color="auto"/>
            </w:tcBorders>
            <w:shd w:val="clear" w:color="000000" w:fill="EBEDC5"/>
            <w:vAlign w:val="center"/>
          </w:tcPr>
          <w:p w14:paraId="1BDB8E81"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0F6A023"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4</w:t>
            </w:r>
          </w:p>
        </w:tc>
        <w:tc>
          <w:tcPr>
            <w:tcW w:w="3082" w:type="dxa"/>
            <w:tcBorders>
              <w:left w:val="single" w:sz="4" w:space="0" w:color="auto"/>
            </w:tcBorders>
            <w:shd w:val="clear" w:color="000000" w:fill="FADBC2"/>
            <w:vAlign w:val="center"/>
          </w:tcPr>
          <w:p w14:paraId="206A3E2D"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26E0078F"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7B8ED02A"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50045C3B"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6DACB560"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5B7125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B46A3B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65006F67"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25323B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5A8E0CF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1694C96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1410515E"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CBEB894" w14:textId="77777777" w:rsidR="00C525AA" w:rsidRPr="00E17415" w:rsidRDefault="00C525AA" w:rsidP="007B16CC">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1BBBF0C4" w14:textId="77777777" w:rsidR="00C525AA" w:rsidRPr="00E17415" w:rsidRDefault="00C525AA" w:rsidP="007B16CC">
            <w:pPr>
              <w:pStyle w:val="tussentekst"/>
            </w:pPr>
            <w:r w:rsidRPr="00E17415">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525AA" w:rsidRPr="00E17415" w14:paraId="1C53A514"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10E458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B8E701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26DE0B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2C25743B"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FF0B1C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5FE00982"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0D9BC9C"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CA88E9D"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3E8C0D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0339F369"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13BC2AF"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7A70C77"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974021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7281EDA5"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D86CE58"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71110EA"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E960CDF"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7D78801B"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12D7756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 Wiskunde …</w:t>
            </w:r>
          </w:p>
          <w:p w14:paraId="6EBF07E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19EA71F"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E7E1C51"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D3FF04A"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4C2B16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C1CB8CC"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4EA5807"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D035DB0"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8F2285D" w14:textId="77777777" w:rsidR="00C525AA" w:rsidRPr="00E17415" w:rsidRDefault="00C525AA" w:rsidP="007B16CC">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1508C4BC"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652E03F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15B5BE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8E1446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26420027"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C701A12" w14:textId="77777777" w:rsidR="00C525AA" w:rsidRPr="00E17415" w:rsidRDefault="00C525AA" w:rsidP="007B16CC">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43A4D9BD" w14:textId="77777777" w:rsidR="00C525AA" w:rsidRPr="00E17415" w:rsidRDefault="00C525AA" w:rsidP="007B16CC">
            <w:pPr>
              <w:pStyle w:val="tussentekst"/>
            </w:pPr>
            <w:r w:rsidRPr="00E17415">
              <w:t>- Wanneer eenzelfde leerplan van de specifieke vorming in dezelfde finaliteit voor meerdere studierichtingen geldt, dan wordt het vak in eenzelfde kleur gearceerd (bv. Wiskunde).</w:t>
            </w:r>
          </w:p>
        </w:tc>
      </w:tr>
    </w:tbl>
    <w:p w14:paraId="4D0C9F80"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6382E3B4" w14:textId="77777777" w:rsidTr="004603DB">
        <w:tc>
          <w:tcPr>
            <w:tcW w:w="3823" w:type="dxa"/>
          </w:tcPr>
          <w:p w14:paraId="784FC857"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27C59F74"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5B4F44B2" w14:textId="77777777" w:rsidTr="004603DB">
        <w:tc>
          <w:tcPr>
            <w:tcW w:w="3823" w:type="dxa"/>
          </w:tcPr>
          <w:p w14:paraId="2F6663EE" w14:textId="77777777" w:rsidR="00C525AA" w:rsidRPr="00E17415" w:rsidRDefault="00C525AA" w:rsidP="004603DB">
            <w:pPr>
              <w:rPr>
                <w:lang w:val="nl-NL"/>
              </w:rPr>
            </w:pPr>
            <w:r w:rsidRPr="00E17415">
              <w:rPr>
                <w:lang w:val="nl-NL"/>
              </w:rPr>
              <w:t>Godsdienst</w:t>
            </w:r>
          </w:p>
        </w:tc>
        <w:tc>
          <w:tcPr>
            <w:tcW w:w="5386" w:type="dxa"/>
          </w:tcPr>
          <w:p w14:paraId="06147EC0" w14:textId="77777777" w:rsidR="00C525AA" w:rsidRPr="00E17415" w:rsidRDefault="00C525AA" w:rsidP="004603DB">
            <w:pPr>
              <w:rPr>
                <w:lang w:val="nl-NL"/>
              </w:rPr>
            </w:pPr>
            <w:r w:rsidRPr="00E17415">
              <w:rPr>
                <w:rFonts w:cstheme="minorHAnsi"/>
              </w:rPr>
              <w:t>AV Godsdienst</w:t>
            </w:r>
          </w:p>
        </w:tc>
      </w:tr>
      <w:tr w:rsidR="00C525AA" w:rsidRPr="00E17415" w14:paraId="4DAFA689" w14:textId="77777777" w:rsidTr="004603DB">
        <w:tc>
          <w:tcPr>
            <w:tcW w:w="3823" w:type="dxa"/>
          </w:tcPr>
          <w:p w14:paraId="0B0B3C4E" w14:textId="77777777" w:rsidR="00C525AA" w:rsidRPr="00E17415" w:rsidRDefault="00C525AA" w:rsidP="004603DB">
            <w:pPr>
              <w:rPr>
                <w:lang w:val="nl-NL"/>
              </w:rPr>
            </w:pPr>
            <w:r w:rsidRPr="00E17415">
              <w:rPr>
                <w:lang w:val="nl-NL"/>
              </w:rPr>
              <w:t>Aardrijkskunde</w:t>
            </w:r>
          </w:p>
        </w:tc>
        <w:tc>
          <w:tcPr>
            <w:tcW w:w="5386" w:type="dxa"/>
          </w:tcPr>
          <w:p w14:paraId="4915356E" w14:textId="77777777" w:rsidR="00C525AA" w:rsidRPr="00E17415" w:rsidRDefault="00C525AA" w:rsidP="004603DB">
            <w:pPr>
              <w:rPr>
                <w:lang w:val="nl-NL"/>
              </w:rPr>
            </w:pPr>
            <w:r w:rsidRPr="00E17415">
              <w:rPr>
                <w:rFonts w:cstheme="minorHAnsi"/>
              </w:rPr>
              <w:t>AV Aardrijkskunde</w:t>
            </w:r>
          </w:p>
        </w:tc>
      </w:tr>
      <w:tr w:rsidR="00C525AA" w:rsidRPr="00E17415" w14:paraId="7492C67B" w14:textId="77777777" w:rsidTr="004603DB">
        <w:tc>
          <w:tcPr>
            <w:tcW w:w="3823" w:type="dxa"/>
          </w:tcPr>
          <w:p w14:paraId="6694ACFC" w14:textId="77777777" w:rsidR="00C525AA" w:rsidRPr="00E17415" w:rsidRDefault="00C525AA" w:rsidP="004603DB">
            <w:pPr>
              <w:rPr>
                <w:lang w:val="nl-NL"/>
              </w:rPr>
            </w:pPr>
            <w:r w:rsidRPr="00E17415">
              <w:rPr>
                <w:lang w:val="nl-NL"/>
              </w:rPr>
              <w:t>Bouwwetenschappen</w:t>
            </w:r>
          </w:p>
        </w:tc>
        <w:tc>
          <w:tcPr>
            <w:tcW w:w="5386" w:type="dxa"/>
          </w:tcPr>
          <w:p w14:paraId="70BD29DE" w14:textId="77777777" w:rsidR="00C525AA" w:rsidRPr="00E17415" w:rsidRDefault="00C525AA" w:rsidP="004603DB">
            <w:pPr>
              <w:rPr>
                <w:lang w:val="en-GB"/>
              </w:rPr>
            </w:pPr>
            <w:r w:rsidRPr="00E17415">
              <w:rPr>
                <w:lang w:val="en-GB"/>
              </w:rPr>
              <w:t xml:space="preserve">AV </w:t>
            </w:r>
            <w:proofErr w:type="spellStart"/>
            <w:r w:rsidRPr="00E17415">
              <w:rPr>
                <w:lang w:val="en-GB"/>
              </w:rPr>
              <w:t>Fysica</w:t>
            </w:r>
            <w:proofErr w:type="spellEnd"/>
          </w:p>
          <w:p w14:paraId="23FC2030" w14:textId="77777777" w:rsidR="00C525AA" w:rsidRPr="00E17415" w:rsidRDefault="00C525AA" w:rsidP="004603DB">
            <w:pPr>
              <w:rPr>
                <w:lang w:val="en-US"/>
              </w:rPr>
            </w:pPr>
            <w:r w:rsidRPr="00E17415">
              <w:rPr>
                <w:lang w:val="en-US"/>
              </w:rPr>
              <w:t>TV Bouw</w:t>
            </w:r>
          </w:p>
          <w:p w14:paraId="1A6B92B4" w14:textId="77777777" w:rsidR="00C525AA" w:rsidRPr="00E17415" w:rsidRDefault="00C525AA" w:rsidP="004603DB">
            <w:pPr>
              <w:rPr>
                <w:lang w:val="en-US"/>
              </w:rPr>
            </w:pPr>
            <w:r w:rsidRPr="00E17415">
              <w:rPr>
                <w:lang w:val="en-US"/>
              </w:rPr>
              <w:t>TV Hout</w:t>
            </w:r>
          </w:p>
          <w:p w14:paraId="2BE7BEE3" w14:textId="77777777" w:rsidR="00C525AA" w:rsidRPr="00E17415" w:rsidRDefault="00C525AA" w:rsidP="004603DB">
            <w:pPr>
              <w:rPr>
                <w:lang w:val="nl-NL"/>
              </w:rPr>
            </w:pPr>
            <w:r w:rsidRPr="00E17415">
              <w:t>TV Toegepaste fysica</w:t>
            </w:r>
          </w:p>
        </w:tc>
      </w:tr>
      <w:tr w:rsidR="00C525AA" w:rsidRPr="00E17415" w14:paraId="130DF06D" w14:textId="77777777" w:rsidTr="004603DB">
        <w:tc>
          <w:tcPr>
            <w:tcW w:w="3823" w:type="dxa"/>
          </w:tcPr>
          <w:p w14:paraId="3DD5497B" w14:textId="77777777" w:rsidR="00C525AA" w:rsidRPr="00E17415" w:rsidRDefault="00C525AA" w:rsidP="004603DB">
            <w:pPr>
              <w:rPr>
                <w:lang w:val="nl-NL"/>
              </w:rPr>
            </w:pPr>
            <w:r w:rsidRPr="00E17415">
              <w:rPr>
                <w:lang w:val="nl-NL"/>
              </w:rPr>
              <w:t>Engels</w:t>
            </w:r>
          </w:p>
        </w:tc>
        <w:tc>
          <w:tcPr>
            <w:tcW w:w="5386" w:type="dxa"/>
          </w:tcPr>
          <w:p w14:paraId="3A70C3A2" w14:textId="77777777" w:rsidR="00C525AA" w:rsidRPr="00E17415" w:rsidRDefault="00C525AA" w:rsidP="004603DB">
            <w:pPr>
              <w:rPr>
                <w:lang w:val="nl-NL"/>
              </w:rPr>
            </w:pPr>
            <w:r w:rsidRPr="00E17415">
              <w:rPr>
                <w:lang w:val="nl-NL"/>
              </w:rPr>
              <w:t>AV Engels</w:t>
            </w:r>
          </w:p>
        </w:tc>
      </w:tr>
      <w:tr w:rsidR="00C525AA" w:rsidRPr="00E17415" w14:paraId="51EDF663" w14:textId="77777777" w:rsidTr="004603DB">
        <w:tc>
          <w:tcPr>
            <w:tcW w:w="3823" w:type="dxa"/>
          </w:tcPr>
          <w:p w14:paraId="18CD3F85" w14:textId="77777777" w:rsidR="00C525AA" w:rsidRPr="00E17415" w:rsidRDefault="00C525AA" w:rsidP="004603DB">
            <w:pPr>
              <w:rPr>
                <w:lang w:val="nl-NL"/>
              </w:rPr>
            </w:pPr>
            <w:r w:rsidRPr="00E17415">
              <w:rPr>
                <w:lang w:val="nl-NL"/>
              </w:rPr>
              <w:t>Frans</w:t>
            </w:r>
          </w:p>
        </w:tc>
        <w:tc>
          <w:tcPr>
            <w:tcW w:w="5386" w:type="dxa"/>
          </w:tcPr>
          <w:p w14:paraId="150A9475" w14:textId="77777777" w:rsidR="00C525AA" w:rsidRPr="00E17415" w:rsidRDefault="00C525AA" w:rsidP="004603DB">
            <w:pPr>
              <w:rPr>
                <w:lang w:val="nl-NL"/>
              </w:rPr>
            </w:pPr>
            <w:r w:rsidRPr="00E17415">
              <w:rPr>
                <w:rFonts w:cstheme="minorHAnsi"/>
              </w:rPr>
              <w:t>AV Frans</w:t>
            </w:r>
          </w:p>
        </w:tc>
      </w:tr>
      <w:tr w:rsidR="00C525AA" w:rsidRPr="00E17415" w14:paraId="7988398C" w14:textId="77777777" w:rsidTr="004603DB">
        <w:tc>
          <w:tcPr>
            <w:tcW w:w="3823" w:type="dxa"/>
          </w:tcPr>
          <w:p w14:paraId="31122269" w14:textId="77777777" w:rsidR="00C525AA" w:rsidRPr="00E17415" w:rsidRDefault="00C525AA" w:rsidP="004603DB">
            <w:pPr>
              <w:rPr>
                <w:lang w:val="nl-NL"/>
              </w:rPr>
            </w:pPr>
            <w:r w:rsidRPr="00E17415">
              <w:rPr>
                <w:lang w:val="nl-NL"/>
              </w:rPr>
              <w:lastRenderedPageBreak/>
              <w:t>Gemeenschappelijk funderend leerplan</w:t>
            </w:r>
          </w:p>
        </w:tc>
        <w:tc>
          <w:tcPr>
            <w:tcW w:w="5386" w:type="dxa"/>
          </w:tcPr>
          <w:p w14:paraId="1FBEE5F2" w14:textId="77777777" w:rsidR="00C525AA" w:rsidRPr="00E17415" w:rsidRDefault="00C525AA" w:rsidP="004603DB">
            <w:pPr>
              <w:rPr>
                <w:lang w:val="nl-NL"/>
              </w:rPr>
            </w:pPr>
            <w:r w:rsidRPr="00E17415">
              <w:rPr>
                <w:rFonts w:cstheme="minorHAnsi"/>
              </w:rPr>
              <w:t xml:space="preserve">Alle </w:t>
            </w:r>
            <w:proofErr w:type="spellStart"/>
            <w:r w:rsidRPr="00E17415">
              <w:rPr>
                <w:rFonts w:cstheme="minorHAnsi"/>
              </w:rPr>
              <w:t>vakbenamingen</w:t>
            </w:r>
            <w:proofErr w:type="spellEnd"/>
            <w:r w:rsidRPr="00E17415">
              <w:rPr>
                <w:rFonts w:cstheme="minorHAnsi"/>
              </w:rPr>
              <w:t xml:space="preserve"> algemene en specifieke vorming</w:t>
            </w:r>
            <w:r w:rsidRPr="00E17415">
              <w:t xml:space="preserve"> 2de en 3de graad D-, D/A- en A-finaliteit</w:t>
            </w:r>
          </w:p>
        </w:tc>
      </w:tr>
      <w:tr w:rsidR="00C525AA" w:rsidRPr="00E17415" w14:paraId="0316C3F0" w14:textId="77777777" w:rsidTr="004603DB">
        <w:tc>
          <w:tcPr>
            <w:tcW w:w="3823" w:type="dxa"/>
          </w:tcPr>
          <w:p w14:paraId="7A149862" w14:textId="77777777" w:rsidR="00C525AA" w:rsidRPr="00E17415" w:rsidRDefault="00C525AA" w:rsidP="004603DB">
            <w:pPr>
              <w:rPr>
                <w:lang w:val="nl-NL"/>
              </w:rPr>
            </w:pPr>
            <w:r w:rsidRPr="00E17415">
              <w:rPr>
                <w:lang w:val="nl-NL"/>
              </w:rPr>
              <w:t>Geschiedenis</w:t>
            </w:r>
          </w:p>
        </w:tc>
        <w:tc>
          <w:tcPr>
            <w:tcW w:w="5386" w:type="dxa"/>
          </w:tcPr>
          <w:p w14:paraId="0326D06E" w14:textId="77777777" w:rsidR="00C525AA" w:rsidRPr="00E17415" w:rsidRDefault="00C525AA" w:rsidP="004603DB">
            <w:pPr>
              <w:rPr>
                <w:lang w:val="nl-NL"/>
              </w:rPr>
            </w:pPr>
            <w:r w:rsidRPr="00E17415">
              <w:rPr>
                <w:rFonts w:cstheme="minorHAnsi"/>
              </w:rPr>
              <w:t>AV Geschiedenis</w:t>
            </w:r>
          </w:p>
        </w:tc>
      </w:tr>
      <w:tr w:rsidR="00C525AA" w:rsidRPr="00E17415" w14:paraId="6BBE3367" w14:textId="77777777" w:rsidTr="004603DB">
        <w:tc>
          <w:tcPr>
            <w:tcW w:w="3823" w:type="dxa"/>
          </w:tcPr>
          <w:p w14:paraId="1B67759B" w14:textId="77777777" w:rsidR="00C525AA" w:rsidRPr="00E17415" w:rsidRDefault="00C525AA" w:rsidP="004603DB">
            <w:pPr>
              <w:rPr>
                <w:lang w:val="nl-NL"/>
              </w:rPr>
            </w:pPr>
            <w:r w:rsidRPr="00E17415">
              <w:rPr>
                <w:lang w:val="nl-NL"/>
              </w:rPr>
              <w:t>Lichamelijke opvoeding</w:t>
            </w:r>
          </w:p>
        </w:tc>
        <w:tc>
          <w:tcPr>
            <w:tcW w:w="5386" w:type="dxa"/>
          </w:tcPr>
          <w:p w14:paraId="6B17743F" w14:textId="77777777" w:rsidR="00C525AA" w:rsidRPr="00E17415" w:rsidRDefault="00C525AA" w:rsidP="004603DB">
            <w:pPr>
              <w:rPr>
                <w:rFonts w:cstheme="minorHAnsi"/>
              </w:rPr>
            </w:pPr>
            <w:r w:rsidRPr="00E17415">
              <w:rPr>
                <w:rFonts w:cstheme="minorHAnsi"/>
              </w:rPr>
              <w:t>AV Bewegingswetenschappen</w:t>
            </w:r>
          </w:p>
          <w:p w14:paraId="7DD38F3E" w14:textId="77777777" w:rsidR="00C525AA" w:rsidRPr="00E17415" w:rsidRDefault="00C525AA" w:rsidP="004603DB">
            <w:pPr>
              <w:rPr>
                <w:rFonts w:cstheme="minorHAnsi"/>
              </w:rPr>
            </w:pPr>
            <w:r w:rsidRPr="00E17415">
              <w:rPr>
                <w:rFonts w:cstheme="minorHAnsi"/>
              </w:rPr>
              <w:t>AV Lichamelijke opvoeding</w:t>
            </w:r>
          </w:p>
          <w:p w14:paraId="382B2F31" w14:textId="77777777" w:rsidR="00C525AA" w:rsidRPr="00E17415" w:rsidRDefault="00C525AA" w:rsidP="004603DB">
            <w:pPr>
              <w:rPr>
                <w:lang w:val="nl-NL"/>
              </w:rPr>
            </w:pPr>
            <w:r w:rsidRPr="00E17415">
              <w:rPr>
                <w:rFonts w:cstheme="minorHAnsi"/>
              </w:rPr>
              <w:t>AV/TV Sport</w:t>
            </w:r>
          </w:p>
        </w:tc>
      </w:tr>
      <w:tr w:rsidR="00C525AA" w:rsidRPr="00E17415" w14:paraId="3FC3AAFB" w14:textId="77777777" w:rsidTr="004603DB">
        <w:tc>
          <w:tcPr>
            <w:tcW w:w="3823" w:type="dxa"/>
          </w:tcPr>
          <w:p w14:paraId="7AC6F6FE" w14:textId="77777777" w:rsidR="00C525AA" w:rsidRPr="00E17415" w:rsidRDefault="00C525AA" w:rsidP="004603DB">
            <w:pPr>
              <w:rPr>
                <w:lang w:val="nl-NL"/>
              </w:rPr>
            </w:pPr>
            <w:r w:rsidRPr="00E17415">
              <w:rPr>
                <w:lang w:val="nl-NL"/>
              </w:rPr>
              <w:t>Natuurwetenschappen (biologie en chemie)</w:t>
            </w:r>
          </w:p>
        </w:tc>
        <w:tc>
          <w:tcPr>
            <w:tcW w:w="5386" w:type="dxa"/>
          </w:tcPr>
          <w:p w14:paraId="3DFE62CA" w14:textId="77777777" w:rsidR="00C525AA" w:rsidRPr="00E17415" w:rsidRDefault="00C525AA" w:rsidP="004603DB">
            <w:pPr>
              <w:rPr>
                <w:rFonts w:cstheme="minorHAnsi"/>
              </w:rPr>
            </w:pPr>
            <w:r w:rsidRPr="00E17415">
              <w:rPr>
                <w:rFonts w:cstheme="minorHAnsi"/>
              </w:rPr>
              <w:t>AV Biochemie</w:t>
            </w:r>
          </w:p>
          <w:p w14:paraId="6320A43D" w14:textId="77777777" w:rsidR="00C525AA" w:rsidRPr="00E17415" w:rsidRDefault="00C525AA" w:rsidP="004603DB">
            <w:pPr>
              <w:rPr>
                <w:rFonts w:cstheme="minorHAnsi"/>
              </w:rPr>
            </w:pPr>
            <w:r w:rsidRPr="00E17415">
              <w:rPr>
                <w:rFonts w:cstheme="minorHAnsi"/>
              </w:rPr>
              <w:t>AV Biologie</w:t>
            </w:r>
          </w:p>
          <w:p w14:paraId="7649B596" w14:textId="77777777" w:rsidR="00C525AA" w:rsidRPr="00E17415" w:rsidRDefault="00C525AA" w:rsidP="004603DB">
            <w:pPr>
              <w:rPr>
                <w:rFonts w:cstheme="minorHAnsi"/>
              </w:rPr>
            </w:pPr>
            <w:r w:rsidRPr="00E17415">
              <w:rPr>
                <w:rFonts w:cstheme="minorHAnsi"/>
              </w:rPr>
              <w:t>AV Chemie</w:t>
            </w:r>
          </w:p>
          <w:p w14:paraId="04C83E3F" w14:textId="77777777" w:rsidR="00C525AA" w:rsidRPr="00E17415" w:rsidRDefault="00C525AA" w:rsidP="004603DB">
            <w:pPr>
              <w:rPr>
                <w:rFonts w:cstheme="minorHAnsi"/>
              </w:rPr>
            </w:pPr>
            <w:r w:rsidRPr="00E17415">
              <w:rPr>
                <w:rFonts w:cstheme="minorHAnsi"/>
              </w:rPr>
              <w:t>AV Natuurwetenschappen</w:t>
            </w:r>
          </w:p>
          <w:p w14:paraId="1108A904" w14:textId="77777777" w:rsidR="00C525AA" w:rsidRPr="00E17415" w:rsidRDefault="00C525AA" w:rsidP="004603DB">
            <w:pPr>
              <w:rPr>
                <w:rFonts w:cstheme="minorHAnsi"/>
              </w:rPr>
            </w:pPr>
            <w:r w:rsidRPr="00E17415">
              <w:rPr>
                <w:rFonts w:cstheme="minorHAnsi"/>
              </w:rPr>
              <w:t>TV Toegepaste biochemie</w:t>
            </w:r>
          </w:p>
          <w:p w14:paraId="1448C5CA" w14:textId="77777777" w:rsidR="00C525AA" w:rsidRPr="00E17415" w:rsidRDefault="00C525AA" w:rsidP="004603DB">
            <w:pPr>
              <w:rPr>
                <w:rFonts w:cstheme="minorHAnsi"/>
              </w:rPr>
            </w:pPr>
            <w:r w:rsidRPr="00E17415">
              <w:rPr>
                <w:rFonts w:cstheme="minorHAnsi"/>
              </w:rPr>
              <w:t>TV Toegepaste biologie</w:t>
            </w:r>
          </w:p>
          <w:p w14:paraId="46D886DD" w14:textId="77777777" w:rsidR="00C525AA" w:rsidRPr="00E17415" w:rsidRDefault="00C525AA" w:rsidP="004603DB">
            <w:pPr>
              <w:rPr>
                <w:rFonts w:cstheme="minorHAnsi"/>
              </w:rPr>
            </w:pPr>
            <w:r w:rsidRPr="00E17415">
              <w:rPr>
                <w:rFonts w:cstheme="minorHAnsi"/>
              </w:rPr>
              <w:t>TV Toegepaste chemie</w:t>
            </w:r>
          </w:p>
          <w:p w14:paraId="7BBA93C3" w14:textId="77777777" w:rsidR="00C525AA" w:rsidRPr="00E17415" w:rsidRDefault="00C525AA" w:rsidP="004603DB">
            <w:pPr>
              <w:rPr>
                <w:rFonts w:cstheme="minorHAnsi"/>
              </w:rPr>
            </w:pPr>
            <w:r w:rsidRPr="00E17415">
              <w:rPr>
                <w:rFonts w:cstheme="minorHAnsi"/>
              </w:rPr>
              <w:t>TV Toegepaste natuurwetenschappen</w:t>
            </w:r>
          </w:p>
        </w:tc>
      </w:tr>
      <w:tr w:rsidR="00C525AA" w:rsidRPr="00E17415" w14:paraId="26E51B50" w14:textId="77777777" w:rsidTr="004603DB">
        <w:tc>
          <w:tcPr>
            <w:tcW w:w="3823" w:type="dxa"/>
          </w:tcPr>
          <w:p w14:paraId="508344DC" w14:textId="77777777" w:rsidR="00C525AA" w:rsidRPr="00E17415" w:rsidRDefault="00C525AA" w:rsidP="004603DB">
            <w:pPr>
              <w:rPr>
                <w:lang w:val="nl-NL"/>
              </w:rPr>
            </w:pPr>
            <w:r w:rsidRPr="00E17415">
              <w:rPr>
                <w:lang w:val="nl-NL"/>
              </w:rPr>
              <w:t>Nederlands</w:t>
            </w:r>
          </w:p>
        </w:tc>
        <w:tc>
          <w:tcPr>
            <w:tcW w:w="5386" w:type="dxa"/>
          </w:tcPr>
          <w:p w14:paraId="56F5986B" w14:textId="77777777" w:rsidR="00C525AA" w:rsidRPr="00E17415" w:rsidRDefault="00C525AA" w:rsidP="004603DB">
            <w:pPr>
              <w:rPr>
                <w:lang w:val="nl-NL"/>
              </w:rPr>
            </w:pPr>
            <w:r w:rsidRPr="00E17415">
              <w:rPr>
                <w:rFonts w:cstheme="minorHAnsi"/>
              </w:rPr>
              <w:t>AV Nederlands</w:t>
            </w:r>
          </w:p>
        </w:tc>
      </w:tr>
      <w:tr w:rsidR="00C525AA" w:rsidRPr="00E17415" w14:paraId="3BE972C7" w14:textId="77777777" w:rsidTr="004603DB">
        <w:tc>
          <w:tcPr>
            <w:tcW w:w="3823" w:type="dxa"/>
          </w:tcPr>
          <w:p w14:paraId="3E5588C1" w14:textId="77777777" w:rsidR="00C525AA" w:rsidRPr="00E17415" w:rsidRDefault="00C525AA" w:rsidP="004603DB">
            <w:pPr>
              <w:rPr>
                <w:lang w:val="nl-NL"/>
              </w:rPr>
            </w:pPr>
            <w:r w:rsidRPr="00E17415">
              <w:rPr>
                <w:lang w:val="nl-NL"/>
              </w:rPr>
              <w:t>Wiskunde</w:t>
            </w:r>
          </w:p>
        </w:tc>
        <w:tc>
          <w:tcPr>
            <w:tcW w:w="5386" w:type="dxa"/>
          </w:tcPr>
          <w:p w14:paraId="726C32E5" w14:textId="77777777" w:rsidR="00C525AA" w:rsidRPr="00E17415" w:rsidRDefault="00C525AA" w:rsidP="004603DB">
            <w:pPr>
              <w:rPr>
                <w:lang w:val="nl-NL"/>
              </w:rPr>
            </w:pPr>
            <w:r w:rsidRPr="00E17415">
              <w:rPr>
                <w:rFonts w:cstheme="minorHAnsi"/>
              </w:rPr>
              <w:t>AV Wiskunde</w:t>
            </w:r>
          </w:p>
        </w:tc>
      </w:tr>
    </w:tbl>
    <w:p w14:paraId="05E5123D" w14:textId="77777777" w:rsidR="00C525AA" w:rsidRPr="00E17415" w:rsidRDefault="00C525AA" w:rsidP="00C525AA">
      <w:pPr>
        <w:rPr>
          <w:lang w:val="nl-NL"/>
        </w:rPr>
      </w:pPr>
    </w:p>
    <w:p w14:paraId="3FF96EC0" w14:textId="77777777" w:rsidR="00C525AA" w:rsidRPr="007B16CC" w:rsidRDefault="00C525AA" w:rsidP="00D549B1">
      <w:pPr>
        <w:pStyle w:val="Kop2"/>
      </w:pPr>
      <w:bookmarkStart w:id="6" w:name="_Toc193137291"/>
      <w:r w:rsidRPr="007B16CC">
        <w:lastRenderedPageBreak/>
        <w:t>Technologische wetenschappen (DG D)</w:t>
      </w:r>
      <w:bookmarkEnd w:id="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4ABDB252" w14:textId="77777777" w:rsidTr="004603DB">
        <w:trPr>
          <w:trHeight w:hRule="exact" w:val="567"/>
        </w:trPr>
        <w:tc>
          <w:tcPr>
            <w:tcW w:w="3251" w:type="dxa"/>
            <w:tcBorders>
              <w:top w:val="single" w:sz="8" w:space="0" w:color="000000"/>
              <w:left w:val="single" w:sz="8" w:space="0" w:color="000000"/>
              <w:bottom w:val="single" w:sz="4" w:space="0" w:color="auto"/>
              <w:right w:val="single" w:sz="8" w:space="0" w:color="000000"/>
            </w:tcBorders>
            <w:shd w:val="clear" w:color="000000" w:fill="D5D987"/>
            <w:vAlign w:val="center"/>
            <w:hideMark/>
          </w:tcPr>
          <w:p w14:paraId="5F1A854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4" w:space="0" w:color="auto"/>
              <w:right w:val="single" w:sz="8" w:space="0" w:color="000000"/>
            </w:tcBorders>
            <w:shd w:val="clear" w:color="000000" w:fill="D5D987"/>
            <w:vAlign w:val="center"/>
            <w:hideMark/>
          </w:tcPr>
          <w:p w14:paraId="1776EFB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4" w:space="0" w:color="auto"/>
            </w:tcBorders>
            <w:shd w:val="clear" w:color="000000" w:fill="D5D987"/>
            <w:vAlign w:val="center"/>
            <w:hideMark/>
          </w:tcPr>
          <w:p w14:paraId="48D74F4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0708D35A"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78A0C98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4B605C3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020FE662" w14:textId="77777777" w:rsidTr="004603DB">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A6ECA8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75D907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B7BE7C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7B772F6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Technologische wetenschappen</w:t>
            </w:r>
          </w:p>
        </w:tc>
        <w:tc>
          <w:tcPr>
            <w:tcW w:w="745" w:type="dxa"/>
            <w:tcBorders>
              <w:top w:val="single" w:sz="4" w:space="0" w:color="auto"/>
              <w:left w:val="single" w:sz="4" w:space="0" w:color="auto"/>
              <w:right w:val="single" w:sz="4" w:space="0" w:color="auto"/>
            </w:tcBorders>
            <w:shd w:val="clear" w:color="000000" w:fill="FADBC2"/>
            <w:vAlign w:val="center"/>
          </w:tcPr>
          <w:p w14:paraId="26637803" w14:textId="77777777" w:rsidR="00C525AA" w:rsidRPr="00E17415" w:rsidRDefault="00C525AA" w:rsidP="004603DB">
            <w:pPr>
              <w:spacing w:after="0" w:line="240" w:lineRule="auto"/>
              <w:jc w:val="center"/>
              <w:rPr>
                <w:rFonts w:eastAsia="Times New Roman" w:cs="Calibri"/>
                <w:b/>
                <w:bCs/>
                <w:color w:val="BA5C10" w:themeColor="accent2" w:themeShade="BF"/>
                <w:lang w:eastAsia="nl-BE"/>
              </w:rPr>
            </w:pPr>
            <w:r w:rsidRPr="00E17415">
              <w:rPr>
                <w:rFonts w:eastAsia="Times New Roman" w:cs="Calibri"/>
                <w:color w:val="000000"/>
                <w:lang w:eastAsia="nl-BE"/>
              </w:rPr>
              <w:t>6</w:t>
            </w:r>
          </w:p>
        </w:tc>
        <w:tc>
          <w:tcPr>
            <w:tcW w:w="709" w:type="dxa"/>
            <w:tcBorders>
              <w:top w:val="single" w:sz="4" w:space="0" w:color="auto"/>
              <w:left w:val="single" w:sz="4" w:space="0" w:color="auto"/>
              <w:right w:val="single" w:sz="4" w:space="0" w:color="auto"/>
            </w:tcBorders>
            <w:shd w:val="clear" w:color="000000" w:fill="FADBC2"/>
            <w:vAlign w:val="center"/>
          </w:tcPr>
          <w:p w14:paraId="50FFD80A" w14:textId="77777777" w:rsidR="00C525AA" w:rsidRPr="00E17415" w:rsidRDefault="00C525AA" w:rsidP="004603DB">
            <w:pPr>
              <w:spacing w:after="0" w:line="240" w:lineRule="auto"/>
              <w:jc w:val="center"/>
              <w:rPr>
                <w:rFonts w:eastAsia="Times New Roman" w:cs="Calibri"/>
                <w:b/>
                <w:bCs/>
                <w:color w:val="BA5C10" w:themeColor="accent2" w:themeShade="BF"/>
                <w:lang w:eastAsia="nl-BE"/>
              </w:rPr>
            </w:pPr>
            <w:r w:rsidRPr="00E17415">
              <w:rPr>
                <w:rFonts w:eastAsia="Times New Roman" w:cs="Calibri"/>
                <w:color w:val="000000"/>
                <w:lang w:eastAsia="nl-BE"/>
              </w:rPr>
              <w:t>7</w:t>
            </w:r>
          </w:p>
        </w:tc>
      </w:tr>
      <w:tr w:rsidR="00C525AA" w:rsidRPr="00E17415" w14:paraId="4BF10F90" w14:textId="77777777" w:rsidTr="004603DB">
        <w:trPr>
          <w:trHeight w:val="300"/>
        </w:trPr>
        <w:tc>
          <w:tcPr>
            <w:tcW w:w="3251" w:type="dxa"/>
            <w:tcBorders>
              <w:top w:val="single" w:sz="4" w:space="0" w:color="auto"/>
              <w:left w:val="single" w:sz="8" w:space="0" w:color="000000"/>
              <w:bottom w:val="single" w:sz="8" w:space="0" w:color="000000"/>
              <w:right w:val="single" w:sz="8" w:space="0" w:color="000000"/>
            </w:tcBorders>
            <w:shd w:val="clear" w:color="000000" w:fill="EBEDC5"/>
            <w:vAlign w:val="center"/>
            <w:hideMark/>
          </w:tcPr>
          <w:p w14:paraId="3705DC8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single" w:sz="4" w:space="0" w:color="auto"/>
              <w:left w:val="nil"/>
              <w:bottom w:val="single" w:sz="8" w:space="0" w:color="000000"/>
              <w:right w:val="single" w:sz="4" w:space="0" w:color="auto"/>
            </w:tcBorders>
            <w:shd w:val="clear" w:color="000000" w:fill="EBEDC5"/>
            <w:vAlign w:val="center"/>
            <w:hideMark/>
          </w:tcPr>
          <w:p w14:paraId="76EAC15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7095A8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right w:val="single" w:sz="4" w:space="0" w:color="auto"/>
            </w:tcBorders>
            <w:shd w:val="clear" w:color="000000" w:fill="FADBC2"/>
            <w:vAlign w:val="center"/>
          </w:tcPr>
          <w:p w14:paraId="2CE331E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Chemie B+S</w:t>
            </w:r>
          </w:p>
        </w:tc>
        <w:tc>
          <w:tcPr>
            <w:tcW w:w="745" w:type="dxa"/>
            <w:tcBorders>
              <w:left w:val="single" w:sz="4" w:space="0" w:color="auto"/>
              <w:right w:val="single" w:sz="4" w:space="0" w:color="auto"/>
            </w:tcBorders>
            <w:shd w:val="clear" w:color="000000" w:fill="FADBC2"/>
            <w:vAlign w:val="center"/>
          </w:tcPr>
          <w:p w14:paraId="22FD6519" w14:textId="77777777" w:rsidR="00C525AA" w:rsidRPr="00E17415" w:rsidRDefault="00C525AA" w:rsidP="004603DB">
            <w:pPr>
              <w:spacing w:after="0" w:line="240" w:lineRule="auto"/>
              <w:jc w:val="center"/>
              <w:rPr>
                <w:rFonts w:eastAsia="Times New Roman" w:cs="Calibri"/>
                <w:lang w:eastAsia="nl-BE"/>
              </w:rPr>
            </w:pPr>
            <w:r w:rsidRPr="00E17415">
              <w:rPr>
                <w:rFonts w:eastAsia="Times New Roman" w:cs="Calibri"/>
                <w:lang w:eastAsia="nl-BE"/>
              </w:rPr>
              <w:t>1</w:t>
            </w:r>
          </w:p>
        </w:tc>
        <w:tc>
          <w:tcPr>
            <w:tcW w:w="709" w:type="dxa"/>
            <w:tcBorders>
              <w:left w:val="single" w:sz="4" w:space="0" w:color="auto"/>
              <w:right w:val="single" w:sz="4" w:space="0" w:color="auto"/>
            </w:tcBorders>
            <w:shd w:val="clear" w:color="000000" w:fill="FADBC2"/>
            <w:vAlign w:val="center"/>
          </w:tcPr>
          <w:p w14:paraId="6E1C3A2F" w14:textId="77777777" w:rsidR="00C525AA" w:rsidRPr="00E17415" w:rsidRDefault="00C525AA" w:rsidP="004603DB">
            <w:pPr>
              <w:spacing w:after="0" w:line="240" w:lineRule="auto"/>
              <w:jc w:val="center"/>
              <w:rPr>
                <w:rFonts w:eastAsia="Times New Roman" w:cs="Calibri"/>
                <w:lang w:eastAsia="nl-BE"/>
              </w:rPr>
            </w:pPr>
            <w:r w:rsidRPr="00E17415">
              <w:rPr>
                <w:rFonts w:eastAsia="Times New Roman" w:cs="Calibri"/>
                <w:lang w:eastAsia="nl-BE"/>
              </w:rPr>
              <w:t>1</w:t>
            </w:r>
          </w:p>
        </w:tc>
      </w:tr>
      <w:tr w:rsidR="00C525AA" w:rsidRPr="00E17415" w14:paraId="644D8F0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9EEF62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Biologie</w:t>
            </w:r>
          </w:p>
        </w:tc>
        <w:tc>
          <w:tcPr>
            <w:tcW w:w="708" w:type="dxa"/>
            <w:tcBorders>
              <w:top w:val="nil"/>
              <w:left w:val="nil"/>
              <w:bottom w:val="single" w:sz="8" w:space="0" w:color="000000"/>
              <w:right w:val="single" w:sz="4" w:space="0" w:color="auto"/>
            </w:tcBorders>
            <w:shd w:val="clear" w:color="000000" w:fill="EBEDC5"/>
            <w:vAlign w:val="center"/>
          </w:tcPr>
          <w:p w14:paraId="5F6542A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AB9F10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0</w:t>
            </w:r>
          </w:p>
        </w:tc>
        <w:tc>
          <w:tcPr>
            <w:tcW w:w="3082" w:type="dxa"/>
            <w:tcBorders>
              <w:left w:val="single" w:sz="4" w:space="0" w:color="auto"/>
              <w:right w:val="single" w:sz="4" w:space="0" w:color="auto"/>
            </w:tcBorders>
            <w:shd w:val="clear" w:color="000000" w:fill="FADBC2"/>
            <w:vAlign w:val="center"/>
          </w:tcPr>
          <w:p w14:paraId="5A6091E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Fysica B+S</w:t>
            </w:r>
          </w:p>
        </w:tc>
        <w:tc>
          <w:tcPr>
            <w:tcW w:w="745" w:type="dxa"/>
            <w:tcBorders>
              <w:left w:val="single" w:sz="4" w:space="0" w:color="auto"/>
              <w:right w:val="single" w:sz="4" w:space="0" w:color="auto"/>
            </w:tcBorders>
            <w:shd w:val="clear" w:color="000000" w:fill="FADBC2"/>
            <w:vAlign w:val="center"/>
          </w:tcPr>
          <w:p w14:paraId="45C933A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5</w:t>
            </w:r>
          </w:p>
        </w:tc>
        <w:tc>
          <w:tcPr>
            <w:tcW w:w="709" w:type="dxa"/>
            <w:tcBorders>
              <w:left w:val="single" w:sz="4" w:space="0" w:color="auto"/>
              <w:right w:val="single" w:sz="4" w:space="0" w:color="auto"/>
            </w:tcBorders>
            <w:shd w:val="clear" w:color="000000" w:fill="FADBC2"/>
            <w:vAlign w:val="center"/>
          </w:tcPr>
          <w:p w14:paraId="52CED85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5</w:t>
            </w:r>
          </w:p>
        </w:tc>
      </w:tr>
      <w:tr w:rsidR="00C525AA" w:rsidRPr="00E17415" w14:paraId="5E8B2588" w14:textId="77777777" w:rsidTr="007B16CC">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E7556E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46931DA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4E56BA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left w:val="single" w:sz="4" w:space="0" w:color="auto"/>
              <w:bottom w:val="single" w:sz="4" w:space="0" w:color="auto"/>
              <w:right w:val="single" w:sz="4" w:space="0" w:color="auto"/>
            </w:tcBorders>
            <w:shd w:val="clear" w:color="000000" w:fill="FADBC2"/>
            <w:vAlign w:val="center"/>
          </w:tcPr>
          <w:p w14:paraId="4060CE2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ICT</w:t>
            </w:r>
          </w:p>
        </w:tc>
        <w:tc>
          <w:tcPr>
            <w:tcW w:w="745" w:type="dxa"/>
            <w:tcBorders>
              <w:left w:val="single" w:sz="4" w:space="0" w:color="auto"/>
              <w:bottom w:val="single" w:sz="4" w:space="0" w:color="auto"/>
              <w:right w:val="single" w:sz="4" w:space="0" w:color="auto"/>
            </w:tcBorders>
            <w:shd w:val="clear" w:color="000000" w:fill="FADBC2"/>
            <w:vAlign w:val="center"/>
          </w:tcPr>
          <w:p w14:paraId="5CD15CC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0</w:t>
            </w:r>
          </w:p>
        </w:tc>
        <w:tc>
          <w:tcPr>
            <w:tcW w:w="709" w:type="dxa"/>
            <w:tcBorders>
              <w:left w:val="single" w:sz="4" w:space="0" w:color="auto"/>
              <w:bottom w:val="single" w:sz="4" w:space="0" w:color="auto"/>
              <w:right w:val="single" w:sz="4" w:space="0" w:color="auto"/>
            </w:tcBorders>
            <w:shd w:val="clear" w:color="000000" w:fill="FADBC2"/>
            <w:vAlign w:val="center"/>
          </w:tcPr>
          <w:p w14:paraId="66E0F10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r>
      <w:tr w:rsidR="00C525AA" w:rsidRPr="00E17415" w14:paraId="53EFC96F" w14:textId="77777777" w:rsidTr="007B16CC">
        <w:trPr>
          <w:trHeight w:val="300"/>
        </w:trPr>
        <w:tc>
          <w:tcPr>
            <w:tcW w:w="3251" w:type="dxa"/>
            <w:tcBorders>
              <w:top w:val="nil"/>
              <w:left w:val="single" w:sz="8" w:space="0" w:color="000000"/>
              <w:bottom w:val="single" w:sz="4" w:space="0" w:color="auto"/>
              <w:right w:val="single" w:sz="8" w:space="0" w:color="000000"/>
            </w:tcBorders>
            <w:shd w:val="clear" w:color="000000" w:fill="EBEDC5"/>
            <w:vAlign w:val="center"/>
          </w:tcPr>
          <w:p w14:paraId="1B2BAEA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4" w:space="0" w:color="auto"/>
              <w:right w:val="single" w:sz="4" w:space="0" w:color="auto"/>
            </w:tcBorders>
            <w:shd w:val="clear" w:color="000000" w:fill="EBEDC5"/>
            <w:vAlign w:val="center"/>
          </w:tcPr>
          <w:p w14:paraId="75D7BA6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01789D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3</w:t>
            </w:r>
          </w:p>
        </w:tc>
        <w:tc>
          <w:tcPr>
            <w:tcW w:w="3082" w:type="dxa"/>
            <w:tcBorders>
              <w:top w:val="single" w:sz="4" w:space="0" w:color="auto"/>
              <w:left w:val="single" w:sz="4" w:space="0" w:color="auto"/>
              <w:right w:val="single" w:sz="4" w:space="0" w:color="auto"/>
            </w:tcBorders>
            <w:shd w:val="clear" w:color="000000" w:fill="FADBC2"/>
            <w:vAlign w:val="center"/>
          </w:tcPr>
          <w:p w14:paraId="520FD765"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cs="Calibri"/>
                <w:highlight w:val="magenta"/>
                <w:lang w:val="nl-NL"/>
              </w:rPr>
              <w:t>Wiskunde B+S</w:t>
            </w:r>
            <w:r w:rsidRPr="00E17415">
              <w:rPr>
                <w:rFonts w:cs="Calibri"/>
                <w:lang w:val="nl-NL"/>
              </w:rPr>
              <w:t xml:space="preserve"> </w:t>
            </w:r>
            <w:r w:rsidRPr="007B16CC">
              <w:rPr>
                <w:rFonts w:cs="Calibri"/>
                <w:lang w:val="nl-NL"/>
              </w:rPr>
              <w:t>(LP B+S’’)**</w:t>
            </w:r>
          </w:p>
        </w:tc>
        <w:tc>
          <w:tcPr>
            <w:tcW w:w="745" w:type="dxa"/>
            <w:tcBorders>
              <w:top w:val="single" w:sz="4" w:space="0" w:color="auto"/>
              <w:left w:val="single" w:sz="4" w:space="0" w:color="auto"/>
              <w:right w:val="single" w:sz="4" w:space="0" w:color="auto"/>
            </w:tcBorders>
            <w:shd w:val="clear" w:color="000000" w:fill="FADBC2"/>
            <w:vAlign w:val="center"/>
          </w:tcPr>
          <w:p w14:paraId="44C712E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lang w:val="nl-NL" w:eastAsia="nl-BE"/>
              </w:rPr>
              <w:t>5</w:t>
            </w:r>
          </w:p>
        </w:tc>
        <w:tc>
          <w:tcPr>
            <w:tcW w:w="709" w:type="dxa"/>
            <w:tcBorders>
              <w:top w:val="single" w:sz="4" w:space="0" w:color="auto"/>
              <w:left w:val="single" w:sz="4" w:space="0" w:color="auto"/>
              <w:right w:val="single" w:sz="4" w:space="0" w:color="auto"/>
            </w:tcBorders>
            <w:shd w:val="clear" w:color="000000" w:fill="FADBC2"/>
            <w:vAlign w:val="center"/>
          </w:tcPr>
          <w:p w14:paraId="242C561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lang w:val="nl-NL" w:eastAsia="nl-BE"/>
              </w:rPr>
              <w:t>5</w:t>
            </w:r>
          </w:p>
        </w:tc>
      </w:tr>
      <w:tr w:rsidR="00C525AA" w:rsidRPr="00E17415" w14:paraId="3AEFCC59" w14:textId="77777777" w:rsidTr="007B16CC">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310F84B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3B6213D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CA069B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71044AF3" w14:textId="77777777" w:rsidR="00C525AA" w:rsidRPr="00E17415" w:rsidRDefault="00C525AA" w:rsidP="004603DB">
            <w:pPr>
              <w:spacing w:after="0" w:line="240" w:lineRule="auto"/>
              <w:rPr>
                <w:rFonts w:eastAsia="Times New Roman" w:cs="Calibri"/>
                <w:i/>
                <w:iCs/>
                <w:color w:val="000000"/>
                <w:highlight w:val="lightGray"/>
                <w:lang w:eastAsia="nl-BE"/>
              </w:rPr>
            </w:pPr>
            <w:r w:rsidRPr="00E17415">
              <w:rPr>
                <w:rFonts w:cs="Calibri"/>
                <w:i/>
                <w:iCs/>
                <w:highlight w:val="lightGray"/>
                <w:lang w:val="nl-NL"/>
              </w:rPr>
              <w:t>Wiskunde B+S</w:t>
            </w:r>
            <w:r w:rsidRPr="00E17415">
              <w:rPr>
                <w:rFonts w:cs="Calibri"/>
                <w:i/>
                <w:iCs/>
                <w:lang w:val="nl-NL"/>
              </w:rPr>
              <w:t xml:space="preserve"> </w:t>
            </w:r>
            <w:r w:rsidRPr="007B16CC">
              <w:rPr>
                <w:rFonts w:cs="Calibri"/>
                <w:i/>
                <w:iCs/>
                <w:lang w:val="nl-NL"/>
              </w:rPr>
              <w:t>(LP B+S)**</w:t>
            </w:r>
          </w:p>
        </w:tc>
        <w:tc>
          <w:tcPr>
            <w:tcW w:w="745" w:type="dxa"/>
            <w:tcBorders>
              <w:left w:val="single" w:sz="4" w:space="0" w:color="auto"/>
              <w:bottom w:val="single" w:sz="4" w:space="0" w:color="auto"/>
              <w:right w:val="single" w:sz="4" w:space="0" w:color="auto"/>
            </w:tcBorders>
            <w:shd w:val="clear" w:color="000000" w:fill="FADBC2"/>
            <w:vAlign w:val="center"/>
          </w:tcPr>
          <w:p w14:paraId="4CBC325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i/>
                <w:iCs/>
                <w:color w:val="000000"/>
                <w:lang w:val="nl-NL" w:eastAsia="nl-BE"/>
              </w:rPr>
              <w:t>4</w:t>
            </w:r>
          </w:p>
        </w:tc>
        <w:tc>
          <w:tcPr>
            <w:tcW w:w="709" w:type="dxa"/>
            <w:tcBorders>
              <w:left w:val="single" w:sz="4" w:space="0" w:color="auto"/>
              <w:bottom w:val="single" w:sz="4" w:space="0" w:color="auto"/>
              <w:right w:val="single" w:sz="4" w:space="0" w:color="auto"/>
            </w:tcBorders>
            <w:shd w:val="clear" w:color="000000" w:fill="FADBC2"/>
            <w:vAlign w:val="center"/>
          </w:tcPr>
          <w:p w14:paraId="6AE3A9A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i/>
                <w:iCs/>
                <w:color w:val="000000"/>
                <w:lang w:val="nl-NL" w:eastAsia="nl-BE"/>
              </w:rPr>
              <w:t>4</w:t>
            </w:r>
          </w:p>
        </w:tc>
      </w:tr>
      <w:tr w:rsidR="00C525AA" w:rsidRPr="00E17415" w14:paraId="403F3EB9" w14:textId="77777777" w:rsidTr="004603DB">
        <w:trPr>
          <w:trHeight w:val="300"/>
        </w:trPr>
        <w:tc>
          <w:tcPr>
            <w:tcW w:w="3251" w:type="dxa"/>
            <w:tcBorders>
              <w:top w:val="single" w:sz="4" w:space="0" w:color="auto"/>
              <w:left w:val="single" w:sz="8" w:space="0" w:color="000000"/>
              <w:bottom w:val="single" w:sz="8" w:space="0" w:color="000000"/>
              <w:right w:val="single" w:sz="8" w:space="0" w:color="000000"/>
            </w:tcBorders>
            <w:shd w:val="clear" w:color="000000" w:fill="EBEDC5"/>
            <w:vAlign w:val="center"/>
          </w:tcPr>
          <w:p w14:paraId="1C7F4F2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single" w:sz="4" w:space="0" w:color="auto"/>
              <w:left w:val="nil"/>
              <w:bottom w:val="single" w:sz="8" w:space="0" w:color="000000"/>
              <w:right w:val="single" w:sz="4" w:space="0" w:color="auto"/>
            </w:tcBorders>
            <w:shd w:val="clear" w:color="000000" w:fill="EBEDC5"/>
            <w:vAlign w:val="center"/>
          </w:tcPr>
          <w:p w14:paraId="5B0D007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CD8630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top w:val="single" w:sz="4" w:space="0" w:color="auto"/>
              <w:left w:val="single" w:sz="4" w:space="0" w:color="auto"/>
            </w:tcBorders>
            <w:shd w:val="clear" w:color="000000" w:fill="FADBC2"/>
            <w:vAlign w:val="center"/>
            <w:hideMark/>
          </w:tcPr>
          <w:p w14:paraId="345CA09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single" w:sz="4" w:space="0" w:color="auto"/>
            </w:tcBorders>
            <w:shd w:val="clear" w:color="000000" w:fill="FADBC2"/>
            <w:vAlign w:val="center"/>
            <w:hideMark/>
          </w:tcPr>
          <w:p w14:paraId="6088D96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single" w:sz="4" w:space="0" w:color="auto"/>
              <w:right w:val="single" w:sz="4" w:space="0" w:color="auto"/>
            </w:tcBorders>
            <w:shd w:val="clear" w:color="000000" w:fill="FADBC2"/>
            <w:vAlign w:val="center"/>
            <w:hideMark/>
          </w:tcPr>
          <w:p w14:paraId="7D083DF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6A3A932F" w14:textId="77777777" w:rsidTr="004603DB">
        <w:trPr>
          <w:trHeight w:val="300"/>
        </w:trPr>
        <w:tc>
          <w:tcPr>
            <w:tcW w:w="3251" w:type="dxa"/>
            <w:tcBorders>
              <w:top w:val="single" w:sz="4" w:space="0" w:color="auto"/>
              <w:left w:val="single" w:sz="8" w:space="0" w:color="000000"/>
              <w:bottom w:val="single" w:sz="8" w:space="0" w:color="000000"/>
              <w:right w:val="single" w:sz="8" w:space="0" w:color="000000"/>
            </w:tcBorders>
            <w:shd w:val="clear" w:color="000000" w:fill="EBEDC5"/>
            <w:vAlign w:val="center"/>
          </w:tcPr>
          <w:p w14:paraId="5556060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single" w:sz="4" w:space="0" w:color="auto"/>
              <w:left w:val="nil"/>
              <w:bottom w:val="single" w:sz="8" w:space="0" w:color="000000"/>
              <w:right w:val="single" w:sz="4" w:space="0" w:color="auto"/>
            </w:tcBorders>
            <w:shd w:val="clear" w:color="000000" w:fill="EBEDC5"/>
            <w:vAlign w:val="center"/>
          </w:tcPr>
          <w:p w14:paraId="603193E1"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9030311"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4</w:t>
            </w:r>
          </w:p>
        </w:tc>
        <w:tc>
          <w:tcPr>
            <w:tcW w:w="3082" w:type="dxa"/>
            <w:tcBorders>
              <w:left w:val="single" w:sz="4" w:space="0" w:color="auto"/>
            </w:tcBorders>
            <w:shd w:val="clear" w:color="000000" w:fill="FADBC2"/>
            <w:vAlign w:val="center"/>
          </w:tcPr>
          <w:p w14:paraId="33998555"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239CE5C6"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552792E1"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4E7A533"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642D5CEC"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B52A45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C76CEC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0D47435A"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65B9679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14C7484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3C2C5F0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2A26291E"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1EF8E12" w14:textId="77777777" w:rsidR="00C525AA" w:rsidRPr="007B16CC" w:rsidRDefault="00C525AA" w:rsidP="007B16CC">
            <w:pPr>
              <w:pStyle w:val="tussentekst"/>
            </w:pPr>
            <w:r w:rsidRPr="007B16CC">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5E29E8C2" w14:textId="77777777" w:rsidR="00C525AA" w:rsidRPr="007B16CC" w:rsidRDefault="00C525AA" w:rsidP="007B16CC">
            <w:pPr>
              <w:pStyle w:val="tussentekst"/>
            </w:pPr>
            <w:r w:rsidRPr="007B16CC">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p w14:paraId="08D3385E" w14:textId="77777777" w:rsidR="00C525AA" w:rsidRPr="00E17415" w:rsidRDefault="00C525AA" w:rsidP="007B16CC">
            <w:pPr>
              <w:pStyle w:val="tussentekst"/>
            </w:pPr>
            <w:r w:rsidRPr="007B16CC">
              <w:t>** Voor de studierichting Technologische wetenschappen zijn er twee leerplannen Wiskunde geldig: het leerplan B+S (II-</w:t>
            </w:r>
            <w:proofErr w:type="spellStart"/>
            <w:r w:rsidRPr="007B16CC">
              <w:t>WisS</w:t>
            </w:r>
            <w:proofErr w:type="spellEnd"/>
            <w:r w:rsidRPr="007B16CC">
              <w:t>-d) en het leerplan B+S’’ (II-</w:t>
            </w:r>
            <w:proofErr w:type="spellStart"/>
            <w:r w:rsidRPr="007B16CC">
              <w:t>WisS</w:t>
            </w:r>
            <w:proofErr w:type="spellEnd"/>
            <w:r w:rsidRPr="007B16CC">
              <w:t xml:space="preserve">’’-d). De school kan zelf bepalen welk leerplan ze hanteert: het leerplan gericht op 8 graaduren, het leerplan gericht op 10 graaduren of beide leerplannen in functie van differentiatie tussen leerlingengroepen in eenzelfde studierichting. Met het oog op een succesvolle doorstroom naar Technologische wetenschappen en engineering met 6u wiskunde in de 3de graad D-finaliteit is het belangrijk om het leerplan Wiskunde B+S’’ aan te bieden, waarbij LPD 1-40 met meer diepgang (complexiteit en abstractie) worden gerealiseerd én waarbij LPD B1-B6 aan bod komen. Studierichtingen met 6u wiskunde in de 3de graad vertrekken van die beginsituatie; ze bouwen verder op de diepgaandere realisatie van LPD 1-40 en beschouwen de leerinhouden bij LPD B1-B6 als verworven in de 2de graad. Het ‘rechte’ cijfer voor het leerplan Wiskunde geeft aan van welke situatie we voor de modellessentabel van deze studierichting zijn uitgegaan </w:t>
            </w:r>
            <w:proofErr w:type="spellStart"/>
            <w:r w:rsidRPr="007B16CC">
              <w:t>i.f.v</w:t>
            </w:r>
            <w:proofErr w:type="spellEnd"/>
            <w:r w:rsidRPr="007B16CC">
              <w:t xml:space="preserve">. het weergeven van de lesuren voor het complementair gedeelte, met name het leerplan wiskunde B+S’’ in 5+5 lesuren. Het ‘schuine’ cijfer geeft aan welke andere keuze de school kan maken: leerplan wiskunde B+S in 4+4 lesuren. De school zou in de studierichting Technologische wetenschappen immers ook twee varianten kunnen aanbieden: ze kan een onderscheid maken tussen de variant met 4u wiskunde per week (leerplan B+S) op basis waarvan leerlingen kunnen doorstromen naar </w:t>
            </w:r>
            <w:proofErr w:type="spellStart"/>
            <w:r w:rsidRPr="007B16CC">
              <w:t>Mechatronica</w:t>
            </w:r>
            <w:proofErr w:type="spellEnd"/>
            <w:r w:rsidRPr="007B16CC">
              <w:t xml:space="preserve">, Informatica- en communicatiewetenschappen …, en de variant met 5u wiskunde per week (leerplan B+S’’) op basis waarvan leerlingen kunnen doorstromen naar Technologische wetenschappen en engineering. Het cijfer </w:t>
            </w:r>
            <w:r w:rsidRPr="007B16CC">
              <w:rPr>
                <w:i/>
                <w:iCs/>
              </w:rPr>
              <w:t>4+4</w:t>
            </w:r>
            <w:r w:rsidRPr="007B16CC">
              <w:t xml:space="preserve"> is niet meegenomen in de berekening van het totaal aantal lesuren in de modellessentabel.</w:t>
            </w:r>
          </w:p>
        </w:tc>
      </w:tr>
      <w:tr w:rsidR="00C525AA" w:rsidRPr="00E17415" w14:paraId="7BD14338"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15043BD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E79709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73E0380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22E167ED"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60CB8D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511C4043"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3DA259A"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05BC32D1"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C5CC6E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4E47D45A"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4AA5644"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CE77C2B"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FF633A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43292CB8"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DA56384"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678BC54"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79366D3"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3CDC6107"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6D83221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5AC05A7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205BA6C1"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71908EF"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EA682D9"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0DD8D9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3E8E116E"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B3F838C"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88D13B6"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4F6BBBD" w14:textId="77777777" w:rsidR="00C525AA" w:rsidRPr="00E17415" w:rsidRDefault="00C525AA" w:rsidP="007B16CC">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7043A3B1"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7739DC9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1D19FC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1EA301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6FB94285"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DEBBD20" w14:textId="77777777" w:rsidR="00C525AA" w:rsidRPr="00E17415" w:rsidRDefault="00C525AA" w:rsidP="007B16CC">
            <w:pPr>
              <w:pStyle w:val="tussentekst"/>
              <w:rPr>
                <w:lang w:val="nl-NL"/>
              </w:rPr>
            </w:pPr>
            <w:r w:rsidRPr="00E17415">
              <w:rPr>
                <w:lang w:val="nl-NL"/>
              </w:rPr>
              <w:lastRenderedPageBreak/>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07C37056" w14:textId="77777777" w:rsidR="00C525AA" w:rsidRPr="00E17415" w:rsidRDefault="00C525AA" w:rsidP="007B16CC">
            <w:pPr>
              <w:pStyle w:val="tussentekst"/>
            </w:pPr>
            <w:r w:rsidRPr="00E17415">
              <w:t>- Wanneer eenzelfde leerplan van de specifieke vorming in dezelfde finaliteit voor meerdere studierichtingen geldt, dan wordt het vak in eenzelfde kleur gearceerd (bv. Wiskunde).</w:t>
            </w:r>
          </w:p>
        </w:tc>
      </w:tr>
    </w:tbl>
    <w:p w14:paraId="3139D9C2"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3E68CA09" w14:textId="77777777" w:rsidTr="004603DB">
        <w:tc>
          <w:tcPr>
            <w:tcW w:w="3823" w:type="dxa"/>
          </w:tcPr>
          <w:p w14:paraId="1363C19E"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75079194"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189ADE83" w14:textId="77777777" w:rsidTr="004603DB">
        <w:tc>
          <w:tcPr>
            <w:tcW w:w="3823" w:type="dxa"/>
          </w:tcPr>
          <w:p w14:paraId="551B8B11" w14:textId="77777777" w:rsidR="00C525AA" w:rsidRPr="00E17415" w:rsidRDefault="00C525AA" w:rsidP="004603DB">
            <w:pPr>
              <w:rPr>
                <w:lang w:val="nl-NL"/>
              </w:rPr>
            </w:pPr>
            <w:r w:rsidRPr="00E17415">
              <w:rPr>
                <w:lang w:val="nl-NL"/>
              </w:rPr>
              <w:t>Godsdienst</w:t>
            </w:r>
          </w:p>
        </w:tc>
        <w:tc>
          <w:tcPr>
            <w:tcW w:w="5386" w:type="dxa"/>
          </w:tcPr>
          <w:p w14:paraId="1CB2F62D" w14:textId="77777777" w:rsidR="00C525AA" w:rsidRPr="00E17415" w:rsidRDefault="00C525AA" w:rsidP="004603DB">
            <w:pPr>
              <w:rPr>
                <w:lang w:val="nl-NL"/>
              </w:rPr>
            </w:pPr>
            <w:r w:rsidRPr="00E17415">
              <w:rPr>
                <w:rFonts w:cstheme="minorHAnsi"/>
              </w:rPr>
              <w:t>AV Godsdienst</w:t>
            </w:r>
          </w:p>
        </w:tc>
      </w:tr>
      <w:tr w:rsidR="00C525AA" w:rsidRPr="00E17415" w14:paraId="78E68A76" w14:textId="77777777" w:rsidTr="004603DB">
        <w:tc>
          <w:tcPr>
            <w:tcW w:w="3823" w:type="dxa"/>
          </w:tcPr>
          <w:p w14:paraId="085709FB" w14:textId="77777777" w:rsidR="00C525AA" w:rsidRPr="00E17415" w:rsidRDefault="00C525AA" w:rsidP="004603DB">
            <w:pPr>
              <w:rPr>
                <w:lang w:val="nl-NL"/>
              </w:rPr>
            </w:pPr>
            <w:r w:rsidRPr="00E17415">
              <w:rPr>
                <w:lang w:val="nl-NL"/>
              </w:rPr>
              <w:t>Aardrijkskunde</w:t>
            </w:r>
          </w:p>
        </w:tc>
        <w:tc>
          <w:tcPr>
            <w:tcW w:w="5386" w:type="dxa"/>
          </w:tcPr>
          <w:p w14:paraId="0E26931D" w14:textId="77777777" w:rsidR="00C525AA" w:rsidRPr="00E17415" w:rsidRDefault="00C525AA" w:rsidP="004603DB">
            <w:pPr>
              <w:rPr>
                <w:lang w:val="nl-NL"/>
              </w:rPr>
            </w:pPr>
            <w:r w:rsidRPr="00E17415">
              <w:rPr>
                <w:rFonts w:cstheme="minorHAnsi"/>
              </w:rPr>
              <w:t>AV Aardrijkskunde</w:t>
            </w:r>
          </w:p>
        </w:tc>
      </w:tr>
      <w:tr w:rsidR="00C525AA" w:rsidRPr="00E17415" w14:paraId="5F557B40" w14:textId="77777777" w:rsidTr="004603DB">
        <w:tc>
          <w:tcPr>
            <w:tcW w:w="3823" w:type="dxa"/>
          </w:tcPr>
          <w:p w14:paraId="3F5AC348" w14:textId="77777777" w:rsidR="00C525AA" w:rsidRPr="00E17415" w:rsidRDefault="00C525AA" w:rsidP="004603DB">
            <w:pPr>
              <w:rPr>
                <w:lang w:val="nl-NL"/>
              </w:rPr>
            </w:pPr>
            <w:r w:rsidRPr="00E17415">
              <w:rPr>
                <w:lang w:val="nl-NL"/>
              </w:rPr>
              <w:t>Biologie</w:t>
            </w:r>
          </w:p>
        </w:tc>
        <w:tc>
          <w:tcPr>
            <w:tcW w:w="5386" w:type="dxa"/>
          </w:tcPr>
          <w:p w14:paraId="18028916" w14:textId="77777777" w:rsidR="00C525AA" w:rsidRPr="00E17415" w:rsidRDefault="00C525AA" w:rsidP="004603DB">
            <w:r w:rsidRPr="00E17415">
              <w:t>AV Biologie</w:t>
            </w:r>
          </w:p>
          <w:p w14:paraId="3451C1FF" w14:textId="77777777" w:rsidR="00C525AA" w:rsidRPr="00E17415" w:rsidRDefault="00C525AA" w:rsidP="004603DB">
            <w:r w:rsidRPr="00E17415">
              <w:t>AV Natuurwetenschappen</w:t>
            </w:r>
          </w:p>
          <w:p w14:paraId="3F8C2589" w14:textId="77777777" w:rsidR="00C525AA" w:rsidRPr="00E17415" w:rsidRDefault="00C525AA" w:rsidP="004603DB">
            <w:r w:rsidRPr="00E17415">
              <w:t>TV Toegepaste biologie</w:t>
            </w:r>
          </w:p>
          <w:p w14:paraId="7E88C0B2" w14:textId="77777777" w:rsidR="00C525AA" w:rsidRPr="00E17415" w:rsidRDefault="00C525AA" w:rsidP="004603DB">
            <w:pPr>
              <w:rPr>
                <w:lang w:val="nl-NL"/>
              </w:rPr>
            </w:pPr>
            <w:r w:rsidRPr="00E17415">
              <w:rPr>
                <w:lang w:val="en-US"/>
              </w:rPr>
              <w:t xml:space="preserve">TV </w:t>
            </w:r>
            <w:proofErr w:type="spellStart"/>
            <w:r w:rsidRPr="00E17415">
              <w:rPr>
                <w:lang w:val="en-US"/>
              </w:rPr>
              <w:t>Toegepaste</w:t>
            </w:r>
            <w:proofErr w:type="spellEnd"/>
            <w:r w:rsidRPr="00E17415">
              <w:rPr>
                <w:lang w:val="en-US"/>
              </w:rPr>
              <w:t xml:space="preserve"> </w:t>
            </w:r>
            <w:proofErr w:type="spellStart"/>
            <w:r w:rsidRPr="00E17415">
              <w:rPr>
                <w:lang w:val="en-US"/>
              </w:rPr>
              <w:t>natuurwetenschappen</w:t>
            </w:r>
            <w:proofErr w:type="spellEnd"/>
          </w:p>
        </w:tc>
      </w:tr>
      <w:tr w:rsidR="00C525AA" w:rsidRPr="00E17415" w14:paraId="7A625CE8" w14:textId="77777777" w:rsidTr="004603DB">
        <w:tc>
          <w:tcPr>
            <w:tcW w:w="3823" w:type="dxa"/>
          </w:tcPr>
          <w:p w14:paraId="6D663990" w14:textId="77777777" w:rsidR="00C525AA" w:rsidRPr="00E17415" w:rsidRDefault="00C525AA" w:rsidP="004603DB">
            <w:pPr>
              <w:rPr>
                <w:lang w:val="nl-NL"/>
              </w:rPr>
            </w:pPr>
            <w:r w:rsidRPr="00E17415">
              <w:rPr>
                <w:lang w:val="nl-NL"/>
              </w:rPr>
              <w:t>Engels</w:t>
            </w:r>
          </w:p>
        </w:tc>
        <w:tc>
          <w:tcPr>
            <w:tcW w:w="5386" w:type="dxa"/>
          </w:tcPr>
          <w:p w14:paraId="05BB380F" w14:textId="77777777" w:rsidR="00C525AA" w:rsidRPr="00E17415" w:rsidRDefault="00C525AA" w:rsidP="004603DB">
            <w:pPr>
              <w:rPr>
                <w:lang w:val="nl-NL"/>
              </w:rPr>
            </w:pPr>
            <w:r w:rsidRPr="00E17415">
              <w:rPr>
                <w:lang w:val="nl-NL"/>
              </w:rPr>
              <w:t>AV Engels</w:t>
            </w:r>
          </w:p>
        </w:tc>
      </w:tr>
      <w:tr w:rsidR="00C525AA" w:rsidRPr="00E17415" w14:paraId="7989CAA2" w14:textId="77777777" w:rsidTr="004603DB">
        <w:tc>
          <w:tcPr>
            <w:tcW w:w="3823" w:type="dxa"/>
          </w:tcPr>
          <w:p w14:paraId="2A9318BC" w14:textId="77777777" w:rsidR="00C525AA" w:rsidRPr="00E17415" w:rsidRDefault="00C525AA" w:rsidP="004603DB">
            <w:pPr>
              <w:rPr>
                <w:lang w:val="nl-NL"/>
              </w:rPr>
            </w:pPr>
            <w:r w:rsidRPr="00E17415">
              <w:rPr>
                <w:lang w:val="nl-NL"/>
              </w:rPr>
              <w:t>Frans</w:t>
            </w:r>
          </w:p>
        </w:tc>
        <w:tc>
          <w:tcPr>
            <w:tcW w:w="5386" w:type="dxa"/>
          </w:tcPr>
          <w:p w14:paraId="68289FDD" w14:textId="77777777" w:rsidR="00C525AA" w:rsidRPr="00E17415" w:rsidRDefault="00C525AA" w:rsidP="004603DB">
            <w:pPr>
              <w:rPr>
                <w:lang w:val="nl-NL"/>
              </w:rPr>
            </w:pPr>
            <w:r w:rsidRPr="00E17415">
              <w:rPr>
                <w:rFonts w:cstheme="minorHAnsi"/>
              </w:rPr>
              <w:t>AV Frans</w:t>
            </w:r>
          </w:p>
        </w:tc>
      </w:tr>
      <w:tr w:rsidR="00C525AA" w:rsidRPr="00E17415" w14:paraId="36269D12" w14:textId="77777777" w:rsidTr="004603DB">
        <w:tc>
          <w:tcPr>
            <w:tcW w:w="3823" w:type="dxa"/>
          </w:tcPr>
          <w:p w14:paraId="362F9187" w14:textId="77777777" w:rsidR="00C525AA" w:rsidRPr="00E17415" w:rsidRDefault="00C525AA" w:rsidP="004603DB">
            <w:pPr>
              <w:rPr>
                <w:lang w:val="nl-NL"/>
              </w:rPr>
            </w:pPr>
            <w:r w:rsidRPr="00E17415">
              <w:rPr>
                <w:lang w:val="nl-NL"/>
              </w:rPr>
              <w:t>Gemeenschappelijk funderend leerplan</w:t>
            </w:r>
          </w:p>
        </w:tc>
        <w:tc>
          <w:tcPr>
            <w:tcW w:w="5386" w:type="dxa"/>
          </w:tcPr>
          <w:p w14:paraId="59EEB871" w14:textId="77777777" w:rsidR="00C525AA" w:rsidRPr="00E17415" w:rsidRDefault="00C525AA" w:rsidP="004603DB">
            <w:pPr>
              <w:rPr>
                <w:lang w:val="nl-NL"/>
              </w:rPr>
            </w:pPr>
            <w:r w:rsidRPr="00E17415">
              <w:rPr>
                <w:rFonts w:cstheme="minorHAnsi"/>
              </w:rPr>
              <w:t xml:space="preserve">Alle </w:t>
            </w:r>
            <w:proofErr w:type="spellStart"/>
            <w:r w:rsidRPr="00E17415">
              <w:rPr>
                <w:rFonts w:cstheme="minorHAnsi"/>
              </w:rPr>
              <w:t>vakbenamingen</w:t>
            </w:r>
            <w:proofErr w:type="spellEnd"/>
            <w:r w:rsidRPr="00E17415">
              <w:rPr>
                <w:rFonts w:cstheme="minorHAnsi"/>
              </w:rPr>
              <w:t xml:space="preserve"> algemene en specifieke vorming</w:t>
            </w:r>
            <w:r w:rsidRPr="00E17415">
              <w:t xml:space="preserve"> 2de en 3de graad D-, D/A- en A-finaliteit</w:t>
            </w:r>
          </w:p>
        </w:tc>
      </w:tr>
      <w:tr w:rsidR="00C525AA" w:rsidRPr="00E17415" w14:paraId="365885B7" w14:textId="77777777" w:rsidTr="004603DB">
        <w:tc>
          <w:tcPr>
            <w:tcW w:w="3823" w:type="dxa"/>
          </w:tcPr>
          <w:p w14:paraId="0264831A" w14:textId="77777777" w:rsidR="00C525AA" w:rsidRPr="00E17415" w:rsidRDefault="00C525AA" w:rsidP="004603DB">
            <w:pPr>
              <w:rPr>
                <w:lang w:val="nl-NL"/>
              </w:rPr>
            </w:pPr>
            <w:r w:rsidRPr="00E17415">
              <w:rPr>
                <w:lang w:val="nl-NL"/>
              </w:rPr>
              <w:t>Geschiedenis</w:t>
            </w:r>
          </w:p>
        </w:tc>
        <w:tc>
          <w:tcPr>
            <w:tcW w:w="5386" w:type="dxa"/>
          </w:tcPr>
          <w:p w14:paraId="65061B77" w14:textId="77777777" w:rsidR="00C525AA" w:rsidRPr="00E17415" w:rsidRDefault="00C525AA" w:rsidP="004603DB">
            <w:pPr>
              <w:rPr>
                <w:lang w:val="nl-NL"/>
              </w:rPr>
            </w:pPr>
            <w:r w:rsidRPr="00E17415">
              <w:rPr>
                <w:rFonts w:cstheme="minorHAnsi"/>
              </w:rPr>
              <w:t>AV Geschiedenis</w:t>
            </w:r>
          </w:p>
        </w:tc>
      </w:tr>
      <w:tr w:rsidR="00C525AA" w:rsidRPr="00E17415" w14:paraId="1447A631" w14:textId="77777777" w:rsidTr="004603DB">
        <w:tc>
          <w:tcPr>
            <w:tcW w:w="3823" w:type="dxa"/>
          </w:tcPr>
          <w:p w14:paraId="7D0E9405" w14:textId="77777777" w:rsidR="00C525AA" w:rsidRPr="00E17415" w:rsidRDefault="00C525AA" w:rsidP="004603DB">
            <w:pPr>
              <w:rPr>
                <w:lang w:val="nl-NL"/>
              </w:rPr>
            </w:pPr>
            <w:r w:rsidRPr="00E17415">
              <w:rPr>
                <w:lang w:val="nl-NL"/>
              </w:rPr>
              <w:t>Lichamelijke opvoeding</w:t>
            </w:r>
          </w:p>
        </w:tc>
        <w:tc>
          <w:tcPr>
            <w:tcW w:w="5386" w:type="dxa"/>
          </w:tcPr>
          <w:p w14:paraId="33517C27" w14:textId="77777777" w:rsidR="00C525AA" w:rsidRPr="00E17415" w:rsidRDefault="00C525AA" w:rsidP="004603DB">
            <w:pPr>
              <w:rPr>
                <w:rFonts w:cstheme="minorHAnsi"/>
              </w:rPr>
            </w:pPr>
            <w:r w:rsidRPr="00E17415">
              <w:rPr>
                <w:rFonts w:cstheme="minorHAnsi"/>
              </w:rPr>
              <w:t>AV Bewegingswetenschappen</w:t>
            </w:r>
          </w:p>
          <w:p w14:paraId="5814B337" w14:textId="77777777" w:rsidR="00C525AA" w:rsidRPr="00E17415" w:rsidRDefault="00C525AA" w:rsidP="004603DB">
            <w:pPr>
              <w:rPr>
                <w:rFonts w:cstheme="minorHAnsi"/>
              </w:rPr>
            </w:pPr>
            <w:r w:rsidRPr="00E17415">
              <w:rPr>
                <w:rFonts w:cstheme="minorHAnsi"/>
              </w:rPr>
              <w:t>AV Lichamelijke opvoeding</w:t>
            </w:r>
          </w:p>
          <w:p w14:paraId="2D2C3706" w14:textId="77777777" w:rsidR="00C525AA" w:rsidRPr="00E17415" w:rsidRDefault="00C525AA" w:rsidP="004603DB">
            <w:pPr>
              <w:rPr>
                <w:lang w:val="nl-NL"/>
              </w:rPr>
            </w:pPr>
            <w:r w:rsidRPr="00E17415">
              <w:rPr>
                <w:rFonts w:cstheme="minorHAnsi"/>
              </w:rPr>
              <w:t>AV/TV Sport</w:t>
            </w:r>
          </w:p>
        </w:tc>
      </w:tr>
      <w:tr w:rsidR="00C525AA" w:rsidRPr="00E17415" w14:paraId="11EFB255" w14:textId="77777777" w:rsidTr="004603DB">
        <w:tc>
          <w:tcPr>
            <w:tcW w:w="3823" w:type="dxa"/>
          </w:tcPr>
          <w:p w14:paraId="1BBF6472" w14:textId="77777777" w:rsidR="00C525AA" w:rsidRPr="00E17415" w:rsidRDefault="00C525AA" w:rsidP="004603DB">
            <w:pPr>
              <w:rPr>
                <w:lang w:val="nl-NL"/>
              </w:rPr>
            </w:pPr>
            <w:r w:rsidRPr="00E17415">
              <w:rPr>
                <w:lang w:val="nl-NL"/>
              </w:rPr>
              <w:t>Nederlands</w:t>
            </w:r>
          </w:p>
        </w:tc>
        <w:tc>
          <w:tcPr>
            <w:tcW w:w="5386" w:type="dxa"/>
          </w:tcPr>
          <w:p w14:paraId="187D1733" w14:textId="77777777" w:rsidR="00C525AA" w:rsidRPr="00E17415" w:rsidRDefault="00C525AA" w:rsidP="004603DB">
            <w:pPr>
              <w:rPr>
                <w:lang w:val="nl-NL"/>
              </w:rPr>
            </w:pPr>
            <w:r w:rsidRPr="00E17415">
              <w:rPr>
                <w:rFonts w:cstheme="minorHAnsi"/>
              </w:rPr>
              <w:t>AV Nederlands</w:t>
            </w:r>
          </w:p>
        </w:tc>
      </w:tr>
      <w:tr w:rsidR="00C525AA" w:rsidRPr="00E17415" w14:paraId="7514E55F" w14:textId="77777777" w:rsidTr="004603DB">
        <w:tc>
          <w:tcPr>
            <w:tcW w:w="3823" w:type="dxa"/>
          </w:tcPr>
          <w:p w14:paraId="33992033" w14:textId="77777777" w:rsidR="00C525AA" w:rsidRPr="00E17415" w:rsidRDefault="00C525AA" w:rsidP="004603DB">
            <w:pPr>
              <w:rPr>
                <w:lang w:val="nl-NL"/>
              </w:rPr>
            </w:pPr>
            <w:r w:rsidRPr="00E17415">
              <w:rPr>
                <w:lang w:val="nl-NL"/>
              </w:rPr>
              <w:t>Technologische wetenschappen</w:t>
            </w:r>
          </w:p>
        </w:tc>
        <w:tc>
          <w:tcPr>
            <w:tcW w:w="5386" w:type="dxa"/>
          </w:tcPr>
          <w:p w14:paraId="14751CA5" w14:textId="77777777" w:rsidR="00C525AA" w:rsidRPr="00E17415" w:rsidRDefault="00C525AA" w:rsidP="004603DB">
            <w:r w:rsidRPr="00E17415">
              <w:t>AV Chemie</w:t>
            </w:r>
          </w:p>
          <w:p w14:paraId="6BD8B0CB" w14:textId="77777777" w:rsidR="00C525AA" w:rsidRPr="00E17415" w:rsidRDefault="00C525AA" w:rsidP="004603DB">
            <w:pPr>
              <w:rPr>
                <w:lang w:val="en-GB"/>
              </w:rPr>
            </w:pPr>
            <w:r w:rsidRPr="00E17415">
              <w:rPr>
                <w:lang w:val="en-GB"/>
              </w:rPr>
              <w:t xml:space="preserve">AV </w:t>
            </w:r>
            <w:proofErr w:type="spellStart"/>
            <w:r w:rsidRPr="00E17415">
              <w:rPr>
                <w:lang w:val="en-GB"/>
              </w:rPr>
              <w:t>Fysica</w:t>
            </w:r>
            <w:proofErr w:type="spellEnd"/>
          </w:p>
          <w:p w14:paraId="73034731" w14:textId="77777777" w:rsidR="00C525AA" w:rsidRPr="00E17415" w:rsidRDefault="00C525AA" w:rsidP="004603DB">
            <w:r w:rsidRPr="00E17415">
              <w:t>TV Elektriciteit</w:t>
            </w:r>
          </w:p>
          <w:p w14:paraId="5FCF0EEC" w14:textId="77777777" w:rsidR="00C525AA" w:rsidRPr="00E17415" w:rsidRDefault="00C525AA" w:rsidP="004603DB">
            <w:r w:rsidRPr="00E17415">
              <w:t>TV Elektromechanica</w:t>
            </w:r>
          </w:p>
          <w:p w14:paraId="257C51C5" w14:textId="77777777" w:rsidR="00C525AA" w:rsidRPr="00E17415" w:rsidRDefault="00C525AA" w:rsidP="004603DB">
            <w:pPr>
              <w:rPr>
                <w:lang w:val="en-GB"/>
              </w:rPr>
            </w:pPr>
            <w:r w:rsidRPr="00E17415">
              <w:rPr>
                <w:lang w:val="en-GB"/>
              </w:rPr>
              <w:t xml:space="preserve">TV </w:t>
            </w:r>
            <w:proofErr w:type="spellStart"/>
            <w:r w:rsidRPr="00E17415">
              <w:rPr>
                <w:lang w:val="en-GB"/>
              </w:rPr>
              <w:t>Elektronica</w:t>
            </w:r>
            <w:proofErr w:type="spellEnd"/>
          </w:p>
          <w:p w14:paraId="2D59CAD5" w14:textId="77777777" w:rsidR="00C525AA" w:rsidRPr="00E17415" w:rsidRDefault="00C525AA" w:rsidP="004603DB">
            <w:pPr>
              <w:rPr>
                <w:lang w:val="en-GB"/>
              </w:rPr>
            </w:pPr>
            <w:r w:rsidRPr="00E17415">
              <w:rPr>
                <w:lang w:val="en-GB"/>
              </w:rPr>
              <w:t xml:space="preserve">TV </w:t>
            </w:r>
            <w:proofErr w:type="spellStart"/>
            <w:r w:rsidRPr="00E17415">
              <w:rPr>
                <w:lang w:val="en-GB"/>
              </w:rPr>
              <w:t>Mechanica</w:t>
            </w:r>
            <w:proofErr w:type="spellEnd"/>
          </w:p>
          <w:p w14:paraId="68C7262B" w14:textId="77777777" w:rsidR="00C525AA" w:rsidRPr="00E17415" w:rsidRDefault="00C525AA" w:rsidP="004603DB">
            <w:r w:rsidRPr="00E17415">
              <w:t>TV Toegepaste chemie</w:t>
            </w:r>
          </w:p>
          <w:p w14:paraId="3B1022D4" w14:textId="77777777" w:rsidR="00C525AA" w:rsidRPr="00E17415" w:rsidRDefault="00C525AA" w:rsidP="004603DB">
            <w:pPr>
              <w:rPr>
                <w:lang w:val="nl-NL"/>
              </w:rPr>
            </w:pPr>
            <w:r w:rsidRPr="00E17415">
              <w:t>TV Toegepaste fysica</w:t>
            </w:r>
          </w:p>
        </w:tc>
      </w:tr>
      <w:tr w:rsidR="00C525AA" w:rsidRPr="00E17415" w14:paraId="09067AE7" w14:textId="77777777" w:rsidTr="004603DB">
        <w:tc>
          <w:tcPr>
            <w:tcW w:w="3823" w:type="dxa"/>
          </w:tcPr>
          <w:p w14:paraId="3DB05CDB" w14:textId="77777777" w:rsidR="00C525AA" w:rsidRPr="00E17415" w:rsidRDefault="00C525AA" w:rsidP="004603DB">
            <w:pPr>
              <w:rPr>
                <w:lang w:val="nl-NL"/>
              </w:rPr>
            </w:pPr>
            <w:r w:rsidRPr="00E17415">
              <w:rPr>
                <w:lang w:val="nl-NL"/>
              </w:rPr>
              <w:t>Wiskunde</w:t>
            </w:r>
          </w:p>
        </w:tc>
        <w:tc>
          <w:tcPr>
            <w:tcW w:w="5386" w:type="dxa"/>
          </w:tcPr>
          <w:p w14:paraId="31E71467" w14:textId="77777777" w:rsidR="00C525AA" w:rsidRPr="00E17415" w:rsidRDefault="00C525AA" w:rsidP="004603DB">
            <w:pPr>
              <w:rPr>
                <w:lang w:val="nl-NL"/>
              </w:rPr>
            </w:pPr>
            <w:r w:rsidRPr="00E17415">
              <w:rPr>
                <w:rFonts w:cstheme="minorHAnsi"/>
              </w:rPr>
              <w:t>AV Wiskunde</w:t>
            </w:r>
          </w:p>
        </w:tc>
      </w:tr>
    </w:tbl>
    <w:p w14:paraId="58A5AE55" w14:textId="77777777" w:rsidR="00C525AA" w:rsidRPr="00E17415" w:rsidRDefault="00C525AA" w:rsidP="00C525AA">
      <w:pPr>
        <w:rPr>
          <w:lang w:val="nl-NL"/>
        </w:rPr>
      </w:pPr>
    </w:p>
    <w:p w14:paraId="671DD87B" w14:textId="77777777" w:rsidR="00C525AA" w:rsidRPr="00E17415" w:rsidRDefault="00C525AA" w:rsidP="00D549B1">
      <w:pPr>
        <w:pStyle w:val="Kop2"/>
      </w:pPr>
      <w:bookmarkStart w:id="7" w:name="_Toc193137292"/>
      <w:r w:rsidRPr="00E17415">
        <w:lastRenderedPageBreak/>
        <w:t>Biotechnieken (D/A)</w:t>
      </w:r>
      <w:bookmarkEnd w:id="7"/>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6EDFF476"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7F06CC3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42D5122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03272B2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10B04D98"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569D777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71FC15D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419BD3CE"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0B234C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6FA05F8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767DD40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hideMark/>
          </w:tcPr>
          <w:p w14:paraId="543CC31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Biotechnieken</w:t>
            </w:r>
          </w:p>
        </w:tc>
        <w:tc>
          <w:tcPr>
            <w:tcW w:w="745" w:type="dxa"/>
            <w:tcBorders>
              <w:top w:val="nil"/>
              <w:left w:val="nil"/>
              <w:right w:val="single" w:sz="8" w:space="0" w:color="000000"/>
            </w:tcBorders>
            <w:shd w:val="clear" w:color="000000" w:fill="FADBC2"/>
            <w:vAlign w:val="center"/>
            <w:hideMark/>
          </w:tcPr>
          <w:p w14:paraId="3A148D5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10</w:t>
            </w:r>
          </w:p>
        </w:tc>
        <w:tc>
          <w:tcPr>
            <w:tcW w:w="709" w:type="dxa"/>
            <w:tcBorders>
              <w:top w:val="nil"/>
              <w:left w:val="nil"/>
              <w:right w:val="single" w:sz="8" w:space="0" w:color="000000"/>
            </w:tcBorders>
            <w:shd w:val="clear" w:color="000000" w:fill="FADBC2"/>
            <w:vAlign w:val="center"/>
            <w:hideMark/>
          </w:tcPr>
          <w:p w14:paraId="417F097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10</w:t>
            </w:r>
          </w:p>
        </w:tc>
      </w:tr>
      <w:tr w:rsidR="00C525AA" w:rsidRPr="00E17415" w14:paraId="03675DAE"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219660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736C968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27D78D6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nil"/>
              <w:right w:val="single" w:sz="8" w:space="0" w:color="000000"/>
            </w:tcBorders>
            <w:shd w:val="clear" w:color="000000" w:fill="FADBC2"/>
            <w:vAlign w:val="center"/>
          </w:tcPr>
          <w:p w14:paraId="1358E35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Biologie-Chemie-Fysica B+S</w:t>
            </w:r>
          </w:p>
        </w:tc>
        <w:tc>
          <w:tcPr>
            <w:tcW w:w="745" w:type="dxa"/>
            <w:tcBorders>
              <w:left w:val="nil"/>
              <w:right w:val="single" w:sz="4" w:space="0" w:color="auto"/>
            </w:tcBorders>
            <w:shd w:val="clear" w:color="000000" w:fill="FADBC2"/>
            <w:vAlign w:val="center"/>
          </w:tcPr>
          <w:p w14:paraId="5417480B"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left w:val="single" w:sz="4" w:space="0" w:color="auto"/>
              <w:right w:val="single" w:sz="8" w:space="0" w:color="000000"/>
            </w:tcBorders>
            <w:shd w:val="clear" w:color="000000" w:fill="FADBC2"/>
            <w:vAlign w:val="center"/>
          </w:tcPr>
          <w:p w14:paraId="1C339EFF"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48BAD5B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F8182C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hideMark/>
          </w:tcPr>
          <w:p w14:paraId="1683BAD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56A428D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left w:val="nil"/>
              <w:bottom w:val="single" w:sz="4" w:space="0" w:color="auto"/>
              <w:right w:val="single" w:sz="8" w:space="0" w:color="000000"/>
            </w:tcBorders>
            <w:shd w:val="clear" w:color="000000" w:fill="FADBC2"/>
            <w:vAlign w:val="center"/>
          </w:tcPr>
          <w:p w14:paraId="72C0A72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Labo- en productietechnieken</w:t>
            </w:r>
          </w:p>
        </w:tc>
        <w:tc>
          <w:tcPr>
            <w:tcW w:w="745" w:type="dxa"/>
            <w:tcBorders>
              <w:left w:val="nil"/>
              <w:bottom w:val="single" w:sz="4" w:space="0" w:color="auto"/>
              <w:right w:val="single" w:sz="4" w:space="0" w:color="auto"/>
            </w:tcBorders>
            <w:shd w:val="clear" w:color="000000" w:fill="FADBC2"/>
            <w:vAlign w:val="center"/>
          </w:tcPr>
          <w:p w14:paraId="63D9B9EB"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8" w:space="0" w:color="000000"/>
            </w:tcBorders>
            <w:shd w:val="clear" w:color="000000" w:fill="FADBC2"/>
            <w:vAlign w:val="center"/>
          </w:tcPr>
          <w:p w14:paraId="32BE471C"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A1341F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2A681F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hideMark/>
          </w:tcPr>
          <w:p w14:paraId="08D48D1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nil"/>
              <w:left w:val="nil"/>
              <w:bottom w:val="single" w:sz="8" w:space="0" w:color="000000"/>
              <w:right w:val="single" w:sz="4" w:space="0" w:color="auto"/>
            </w:tcBorders>
            <w:shd w:val="clear" w:color="000000" w:fill="EBEDC5"/>
            <w:vAlign w:val="center"/>
            <w:hideMark/>
          </w:tcPr>
          <w:p w14:paraId="5D35733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691BFDF"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007AC56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00F2B4E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r>
      <w:tr w:rsidR="00C525AA" w:rsidRPr="00E17415" w14:paraId="7F536DA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FD64E3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8" w:space="0" w:color="000000"/>
            </w:tcBorders>
            <w:shd w:val="clear" w:color="000000" w:fill="EBEDC5"/>
            <w:vAlign w:val="center"/>
            <w:hideMark/>
          </w:tcPr>
          <w:p w14:paraId="6B84AA5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8" w:space="0" w:color="000000"/>
              <w:left w:val="nil"/>
              <w:bottom w:val="single" w:sz="8" w:space="0" w:color="000000"/>
              <w:right w:val="single" w:sz="4" w:space="0" w:color="auto"/>
            </w:tcBorders>
            <w:shd w:val="clear" w:color="000000" w:fill="EBEDC5"/>
            <w:vAlign w:val="center"/>
            <w:hideMark/>
          </w:tcPr>
          <w:p w14:paraId="5B86C0B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tcBorders>
            <w:shd w:val="clear" w:color="000000" w:fill="FADBC2"/>
            <w:vAlign w:val="center"/>
          </w:tcPr>
          <w:p w14:paraId="5B9B0311"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64D188ED"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557EDF90"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4CFF6C04"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EA19CE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tcPr>
          <w:p w14:paraId="590DBEB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8" w:space="0" w:color="000000"/>
              <w:left w:val="nil"/>
              <w:bottom w:val="single" w:sz="8" w:space="0" w:color="000000"/>
              <w:right w:val="single" w:sz="4" w:space="0" w:color="auto"/>
            </w:tcBorders>
            <w:shd w:val="clear" w:color="000000" w:fill="EBEDC5"/>
            <w:vAlign w:val="center"/>
          </w:tcPr>
          <w:p w14:paraId="7F5A0FB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3D194016"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0CBC61CA"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2003509"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5BD3B6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DDFB5C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8" w:space="0" w:color="000000"/>
            </w:tcBorders>
            <w:shd w:val="clear" w:color="000000" w:fill="EBEDC5"/>
            <w:vAlign w:val="center"/>
            <w:hideMark/>
          </w:tcPr>
          <w:p w14:paraId="0A4EB6A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4</w:t>
            </w:r>
          </w:p>
        </w:tc>
        <w:tc>
          <w:tcPr>
            <w:tcW w:w="709" w:type="dxa"/>
            <w:tcBorders>
              <w:top w:val="single" w:sz="8" w:space="0" w:color="000000"/>
              <w:left w:val="nil"/>
              <w:bottom w:val="single" w:sz="8" w:space="0" w:color="000000"/>
              <w:right w:val="single" w:sz="4" w:space="0" w:color="auto"/>
            </w:tcBorders>
            <w:shd w:val="clear" w:color="000000" w:fill="EBEDC5"/>
            <w:vAlign w:val="center"/>
            <w:hideMark/>
          </w:tcPr>
          <w:p w14:paraId="08C28A5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4</w:t>
            </w:r>
          </w:p>
        </w:tc>
        <w:tc>
          <w:tcPr>
            <w:tcW w:w="3082" w:type="dxa"/>
            <w:tcBorders>
              <w:top w:val="nil"/>
              <w:left w:val="single" w:sz="4" w:space="0" w:color="auto"/>
            </w:tcBorders>
            <w:shd w:val="clear" w:color="000000" w:fill="FADBC2"/>
            <w:vAlign w:val="center"/>
            <w:hideMark/>
          </w:tcPr>
          <w:p w14:paraId="2A41619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bottom w:val="single" w:sz="4" w:space="0" w:color="auto"/>
            </w:tcBorders>
            <w:shd w:val="clear" w:color="000000" w:fill="FADBC2"/>
            <w:vAlign w:val="center"/>
            <w:hideMark/>
          </w:tcPr>
          <w:p w14:paraId="294932E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bottom w:val="single" w:sz="4" w:space="0" w:color="auto"/>
              <w:right w:val="single" w:sz="4" w:space="0" w:color="auto"/>
            </w:tcBorders>
            <w:shd w:val="clear" w:color="000000" w:fill="FADBC2"/>
            <w:vAlign w:val="center"/>
            <w:hideMark/>
          </w:tcPr>
          <w:p w14:paraId="78335E8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706AD721"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279BBADA"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C5C030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0ED087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76D798C6"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4DCC10A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28A71C9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2E00FC3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5C13ABC8"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80CCDE1" w14:textId="77777777" w:rsidR="00C525AA" w:rsidRPr="00E17415" w:rsidRDefault="00C525AA" w:rsidP="00C84D38">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2E430496" w14:textId="77777777" w:rsidR="00C525AA" w:rsidRPr="00E17415" w:rsidRDefault="00C525AA" w:rsidP="00C84D38">
            <w:pPr>
              <w:pStyle w:val="tussentekst"/>
            </w:pPr>
            <w:r w:rsidRPr="00E17415">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525AA" w:rsidRPr="00E17415" w14:paraId="11D48782"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79B207D2"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3DE3004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488E300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35CE78E9"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15F445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5ECDADB2"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38D7BAE"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A406040"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D014D0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45F5AD5C"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D0880C1"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09281D3"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2B9661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3D8D8CD1"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A600451"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96FBBFD"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F8B52CC"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3EF4191A"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3573CEB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36CF0FC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409C8348"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F653A05"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087714B"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E8BC18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28B87F1"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DEB2216"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126ED53"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7123924" w14:textId="77777777" w:rsidR="00C525AA" w:rsidRPr="00E17415" w:rsidRDefault="00C525AA" w:rsidP="00C84D38">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10DDD5F5"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6D6B5B6C"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A9F290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6F5056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69251AD1"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965C3B0" w14:textId="77777777" w:rsidR="00C525AA" w:rsidRPr="00393F6F" w:rsidRDefault="00C525AA" w:rsidP="00C84D38">
            <w:pPr>
              <w:pStyle w:val="tussentekst"/>
              <w:rPr>
                <w:lang w:val="nl-NL"/>
              </w:rPr>
            </w:pPr>
            <w:r w:rsidRPr="00393F6F">
              <w:rPr>
                <w:lang w:val="nl-NL"/>
              </w:rPr>
              <w:t>De modellessentabel geeft door middel van een richtcijfer in zwart aan hoeveel onderwijstijd doorgaans nodig is om de verplichte leerplandoelen met voldoende diepgang te kunnen realiseren.</w:t>
            </w:r>
            <w:r w:rsidRPr="00393F6F">
              <w:t xml:space="preserve"> </w:t>
            </w:r>
            <w:r w:rsidRPr="00393F6F">
              <w:rPr>
                <w:lang w:val="nl-NL"/>
              </w:rPr>
              <w:t xml:space="preserve">Afhankelijk van de eigen specifieke context kan de school zelf keuzes maken en meer of minder lesuren aan een bepaald vak spenderen. </w:t>
            </w:r>
          </w:p>
          <w:p w14:paraId="40110CCE" w14:textId="77777777" w:rsidR="00C525AA" w:rsidRPr="00393F6F" w:rsidRDefault="00C525AA" w:rsidP="00C84D38">
            <w:pPr>
              <w:pStyle w:val="tussentekst"/>
              <w:rPr>
                <w:lang w:val="nl-NL"/>
              </w:rPr>
            </w:pPr>
            <w:r w:rsidRPr="00393F6F">
              <w:t>- Wanneer eenzelfde leerplan van de specifieke vorming in dezelfde finaliteit voor meerdere studierichtingen geldt, dan wordt het vak in eenzelfde kleur gearceerd (bv. Wiskunde).</w:t>
            </w:r>
          </w:p>
        </w:tc>
      </w:tr>
    </w:tbl>
    <w:p w14:paraId="4F82B7EA"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2690C732" w14:textId="77777777" w:rsidTr="004603DB">
        <w:tc>
          <w:tcPr>
            <w:tcW w:w="3823" w:type="dxa"/>
          </w:tcPr>
          <w:p w14:paraId="64D66CBD"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11167B9C"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01E1A64C" w14:textId="77777777" w:rsidTr="004603DB">
        <w:tc>
          <w:tcPr>
            <w:tcW w:w="3823" w:type="dxa"/>
          </w:tcPr>
          <w:p w14:paraId="1B36937F" w14:textId="77777777" w:rsidR="00C525AA" w:rsidRPr="00E17415" w:rsidRDefault="00C525AA" w:rsidP="004603DB">
            <w:pPr>
              <w:rPr>
                <w:lang w:val="nl-NL"/>
              </w:rPr>
            </w:pPr>
            <w:r w:rsidRPr="00E17415">
              <w:rPr>
                <w:lang w:val="nl-NL"/>
              </w:rPr>
              <w:t>Godsdienst</w:t>
            </w:r>
          </w:p>
        </w:tc>
        <w:tc>
          <w:tcPr>
            <w:tcW w:w="5386" w:type="dxa"/>
          </w:tcPr>
          <w:p w14:paraId="17C529CF" w14:textId="77777777" w:rsidR="00C525AA" w:rsidRPr="00E17415" w:rsidRDefault="00C525AA" w:rsidP="004603DB">
            <w:pPr>
              <w:rPr>
                <w:lang w:val="nl-NL"/>
              </w:rPr>
            </w:pPr>
            <w:r w:rsidRPr="00E17415">
              <w:rPr>
                <w:rFonts w:cstheme="minorHAnsi"/>
              </w:rPr>
              <w:t>AV Godsdienst</w:t>
            </w:r>
          </w:p>
        </w:tc>
      </w:tr>
      <w:tr w:rsidR="00C525AA" w:rsidRPr="00E17415" w14:paraId="2FA3964D" w14:textId="77777777" w:rsidTr="004603DB">
        <w:tc>
          <w:tcPr>
            <w:tcW w:w="3823" w:type="dxa"/>
          </w:tcPr>
          <w:p w14:paraId="48B558A6" w14:textId="77777777" w:rsidR="00C525AA" w:rsidRPr="00E17415" w:rsidRDefault="00C525AA" w:rsidP="004603DB">
            <w:pPr>
              <w:rPr>
                <w:lang w:val="nl-NL"/>
              </w:rPr>
            </w:pPr>
            <w:r w:rsidRPr="00E17415">
              <w:rPr>
                <w:lang w:val="nl-NL"/>
              </w:rPr>
              <w:t>Aardrijkskunde</w:t>
            </w:r>
          </w:p>
        </w:tc>
        <w:tc>
          <w:tcPr>
            <w:tcW w:w="5386" w:type="dxa"/>
          </w:tcPr>
          <w:p w14:paraId="7016A422" w14:textId="77777777" w:rsidR="00C525AA" w:rsidRPr="00E17415" w:rsidRDefault="00C525AA" w:rsidP="004603DB">
            <w:pPr>
              <w:rPr>
                <w:lang w:val="nl-NL"/>
              </w:rPr>
            </w:pPr>
            <w:r w:rsidRPr="00E17415">
              <w:rPr>
                <w:rFonts w:cstheme="minorHAnsi"/>
              </w:rPr>
              <w:t>AV Aardrijkskunde</w:t>
            </w:r>
          </w:p>
        </w:tc>
      </w:tr>
      <w:tr w:rsidR="00C525AA" w:rsidRPr="00E17415" w14:paraId="6F7A9CED" w14:textId="77777777" w:rsidTr="004603DB">
        <w:tc>
          <w:tcPr>
            <w:tcW w:w="3823" w:type="dxa"/>
          </w:tcPr>
          <w:p w14:paraId="31C9DBD2" w14:textId="77777777" w:rsidR="00C525AA" w:rsidRPr="00E17415" w:rsidRDefault="00C525AA" w:rsidP="004603DB">
            <w:pPr>
              <w:rPr>
                <w:lang w:val="nl-NL"/>
              </w:rPr>
            </w:pPr>
            <w:r w:rsidRPr="00E17415">
              <w:rPr>
                <w:lang w:val="nl-NL"/>
              </w:rPr>
              <w:t>Biotechnieken</w:t>
            </w:r>
          </w:p>
        </w:tc>
        <w:tc>
          <w:tcPr>
            <w:tcW w:w="5386" w:type="dxa"/>
          </w:tcPr>
          <w:p w14:paraId="12D2D910" w14:textId="77777777" w:rsidR="00480C78" w:rsidRPr="006968E0" w:rsidRDefault="00480C78" w:rsidP="00480C78">
            <w:pPr>
              <w:rPr>
                <w:rFonts w:eastAsia="Calibri" w:cstheme="minorHAnsi"/>
              </w:rPr>
            </w:pPr>
            <w:r w:rsidRPr="006968E0">
              <w:t>AV Biochemie</w:t>
            </w:r>
          </w:p>
          <w:p w14:paraId="3DDDEA3E" w14:textId="77777777" w:rsidR="00480C78" w:rsidRPr="006968E0" w:rsidRDefault="00480C78" w:rsidP="00480C78">
            <w:pPr>
              <w:rPr>
                <w:rFonts w:eastAsia="Calibri" w:cstheme="minorHAnsi"/>
              </w:rPr>
            </w:pPr>
            <w:r w:rsidRPr="006968E0">
              <w:rPr>
                <w:rFonts w:eastAsia="Calibri" w:cstheme="minorHAnsi"/>
              </w:rPr>
              <w:t>AV Biologie</w:t>
            </w:r>
          </w:p>
          <w:p w14:paraId="0570258B" w14:textId="77777777" w:rsidR="00480C78" w:rsidRPr="006968E0" w:rsidRDefault="00480C78" w:rsidP="00480C78">
            <w:pPr>
              <w:rPr>
                <w:rFonts w:eastAsia="Calibri" w:cstheme="minorHAnsi"/>
              </w:rPr>
            </w:pPr>
            <w:r w:rsidRPr="006968E0">
              <w:rPr>
                <w:rFonts w:eastAsia="Calibri" w:cstheme="minorHAnsi"/>
              </w:rPr>
              <w:t>AV Chemie</w:t>
            </w:r>
          </w:p>
          <w:p w14:paraId="3A5CF0E1" w14:textId="77777777" w:rsidR="00480C78" w:rsidRPr="006968E0" w:rsidRDefault="00480C78" w:rsidP="00480C78">
            <w:pPr>
              <w:rPr>
                <w:rFonts w:eastAsia="Calibri" w:cstheme="minorHAnsi"/>
              </w:rPr>
            </w:pPr>
            <w:r w:rsidRPr="006968E0">
              <w:rPr>
                <w:rFonts w:eastAsia="Calibri" w:cstheme="minorHAnsi"/>
              </w:rPr>
              <w:t>TV/PV Elektriciteit</w:t>
            </w:r>
          </w:p>
          <w:p w14:paraId="1A91C819" w14:textId="77777777" w:rsidR="00480C78" w:rsidRPr="006968E0" w:rsidRDefault="00480C78" w:rsidP="00480C78">
            <w:pPr>
              <w:rPr>
                <w:rFonts w:eastAsia="Calibri" w:cstheme="minorHAnsi"/>
              </w:rPr>
            </w:pPr>
            <w:r w:rsidRPr="006968E0">
              <w:rPr>
                <w:rFonts w:eastAsia="Calibri" w:cstheme="minorHAnsi"/>
              </w:rPr>
              <w:t>TV/PV Elektromechanica</w:t>
            </w:r>
          </w:p>
          <w:p w14:paraId="65B6312F" w14:textId="77777777" w:rsidR="00480C78" w:rsidRPr="006968E0" w:rsidRDefault="00480C78" w:rsidP="00480C78">
            <w:pPr>
              <w:rPr>
                <w:rFonts w:eastAsia="Calibri" w:cstheme="minorHAnsi"/>
                <w:lang w:val="it-IT"/>
              </w:rPr>
            </w:pPr>
            <w:r w:rsidRPr="006968E0">
              <w:rPr>
                <w:rFonts w:eastAsia="Calibri" w:cstheme="minorHAnsi"/>
                <w:lang w:val="it-IT"/>
              </w:rPr>
              <w:t>TV/PV Elektronica</w:t>
            </w:r>
          </w:p>
          <w:p w14:paraId="1989CA91" w14:textId="77777777" w:rsidR="00480C78" w:rsidRPr="006968E0" w:rsidRDefault="00480C78" w:rsidP="00480C78">
            <w:pPr>
              <w:rPr>
                <w:rFonts w:eastAsia="Calibri" w:cstheme="minorHAnsi"/>
                <w:lang w:val="it-IT"/>
              </w:rPr>
            </w:pPr>
            <w:r w:rsidRPr="006968E0">
              <w:rPr>
                <w:rFonts w:eastAsia="Calibri" w:cstheme="minorHAnsi"/>
                <w:lang w:val="it-IT"/>
              </w:rPr>
              <w:t>AV Fysica</w:t>
            </w:r>
          </w:p>
          <w:p w14:paraId="562CE521" w14:textId="77777777" w:rsidR="00480C78" w:rsidRPr="006968E0" w:rsidRDefault="00480C78" w:rsidP="00480C78">
            <w:pPr>
              <w:rPr>
                <w:rFonts w:eastAsia="Calibri" w:cstheme="minorHAnsi"/>
                <w:lang w:val="it-IT"/>
              </w:rPr>
            </w:pPr>
            <w:r w:rsidRPr="006968E0">
              <w:rPr>
                <w:rFonts w:eastAsia="Calibri" w:cstheme="minorHAnsi"/>
                <w:lang w:val="it-IT"/>
              </w:rPr>
              <w:t>TV/PV Mechanica</w:t>
            </w:r>
          </w:p>
          <w:p w14:paraId="135F15A2" w14:textId="77777777" w:rsidR="00480C78" w:rsidRPr="006968E0" w:rsidRDefault="00480C78" w:rsidP="00480C78">
            <w:pPr>
              <w:rPr>
                <w:rFonts w:eastAsia="Calibri" w:cstheme="minorHAnsi"/>
              </w:rPr>
            </w:pPr>
            <w:r w:rsidRPr="006968E0">
              <w:rPr>
                <w:rFonts w:eastAsia="Calibri" w:cstheme="minorHAnsi"/>
              </w:rPr>
              <w:t>AV Natuurwetenschappen</w:t>
            </w:r>
          </w:p>
          <w:p w14:paraId="41CD97E1" w14:textId="77777777" w:rsidR="00480C78" w:rsidRPr="006968E0" w:rsidRDefault="00480C78" w:rsidP="00480C78">
            <w:pPr>
              <w:rPr>
                <w:rFonts w:eastAsia="Calibri" w:cstheme="minorHAnsi"/>
              </w:rPr>
            </w:pPr>
            <w:r w:rsidRPr="006968E0">
              <w:rPr>
                <w:rFonts w:eastAsia="Calibri" w:cstheme="minorHAnsi"/>
              </w:rPr>
              <w:lastRenderedPageBreak/>
              <w:t>PV Praktijk toegepaste biochemie</w:t>
            </w:r>
          </w:p>
          <w:p w14:paraId="07487D24" w14:textId="77777777" w:rsidR="00480C78" w:rsidRPr="006968E0" w:rsidRDefault="00480C78" w:rsidP="00480C78">
            <w:pPr>
              <w:rPr>
                <w:rFonts w:eastAsia="Calibri" w:cstheme="minorHAnsi"/>
              </w:rPr>
            </w:pPr>
            <w:r w:rsidRPr="006968E0">
              <w:rPr>
                <w:rFonts w:eastAsia="Calibri" w:cstheme="minorHAnsi"/>
              </w:rPr>
              <w:t>PV Praktijk toegepaste biologie</w:t>
            </w:r>
          </w:p>
          <w:p w14:paraId="02F57EDC" w14:textId="77777777" w:rsidR="00480C78" w:rsidRPr="006968E0" w:rsidRDefault="00480C78" w:rsidP="00480C78">
            <w:pPr>
              <w:rPr>
                <w:rFonts w:eastAsia="Calibri" w:cstheme="minorHAnsi"/>
              </w:rPr>
            </w:pPr>
            <w:r w:rsidRPr="006968E0">
              <w:rPr>
                <w:rFonts w:eastAsia="Calibri" w:cstheme="minorHAnsi"/>
              </w:rPr>
              <w:t>PV Praktijk toegepaste chemie</w:t>
            </w:r>
          </w:p>
          <w:p w14:paraId="1F107AEA" w14:textId="77777777" w:rsidR="00480C78" w:rsidRPr="006968E0" w:rsidRDefault="00480C78" w:rsidP="00480C78">
            <w:pPr>
              <w:rPr>
                <w:rFonts w:eastAsia="Calibri" w:cstheme="minorHAnsi"/>
              </w:rPr>
            </w:pPr>
            <w:r w:rsidRPr="006968E0">
              <w:rPr>
                <w:rFonts w:eastAsia="Calibri" w:cstheme="minorHAnsi"/>
              </w:rPr>
              <w:t>PV Praktijk toegepaste fysica</w:t>
            </w:r>
          </w:p>
          <w:p w14:paraId="5648374E" w14:textId="77777777" w:rsidR="00480C78" w:rsidRPr="006968E0" w:rsidRDefault="00480C78" w:rsidP="00480C78">
            <w:pPr>
              <w:rPr>
                <w:rFonts w:eastAsia="Calibri" w:cstheme="minorHAnsi"/>
              </w:rPr>
            </w:pPr>
            <w:r w:rsidRPr="006968E0">
              <w:rPr>
                <w:rFonts w:eastAsia="Calibri" w:cstheme="minorHAnsi"/>
              </w:rPr>
              <w:t>PV Praktijk toegepaste natuurwetenschappen</w:t>
            </w:r>
          </w:p>
          <w:p w14:paraId="2B7E8314" w14:textId="77777777" w:rsidR="00480C78" w:rsidRPr="006968E0" w:rsidRDefault="00480C78" w:rsidP="00480C78">
            <w:pPr>
              <w:rPr>
                <w:rFonts w:eastAsia="Calibri" w:cstheme="minorHAnsi"/>
              </w:rPr>
            </w:pPr>
            <w:r w:rsidRPr="006968E0">
              <w:rPr>
                <w:rFonts w:eastAsia="Calibri" w:cstheme="minorHAnsi"/>
              </w:rPr>
              <w:t>TV Toegepaste biologie</w:t>
            </w:r>
          </w:p>
          <w:p w14:paraId="2F7764A4" w14:textId="77777777" w:rsidR="00480C78" w:rsidRPr="006968E0" w:rsidRDefault="00480C78" w:rsidP="00480C78">
            <w:pPr>
              <w:rPr>
                <w:rFonts w:eastAsia="Calibri" w:cstheme="minorHAnsi"/>
              </w:rPr>
            </w:pPr>
            <w:r w:rsidRPr="006968E0">
              <w:rPr>
                <w:rFonts w:eastAsia="Calibri" w:cstheme="minorHAnsi"/>
              </w:rPr>
              <w:t>TV Toegepaste chemie</w:t>
            </w:r>
          </w:p>
          <w:p w14:paraId="125CC145" w14:textId="77777777" w:rsidR="00480C78" w:rsidRPr="006968E0" w:rsidRDefault="00480C78" w:rsidP="00480C78">
            <w:pPr>
              <w:rPr>
                <w:rFonts w:eastAsia="Calibri" w:cstheme="minorHAnsi"/>
              </w:rPr>
            </w:pPr>
            <w:r w:rsidRPr="006968E0">
              <w:rPr>
                <w:rFonts w:eastAsia="Calibri" w:cstheme="minorHAnsi"/>
              </w:rPr>
              <w:t>TV Toegepaste biochemie</w:t>
            </w:r>
          </w:p>
          <w:p w14:paraId="0B6F37CE" w14:textId="77777777" w:rsidR="00480C78" w:rsidRPr="006968E0" w:rsidRDefault="00480C78" w:rsidP="00480C78">
            <w:pPr>
              <w:rPr>
                <w:rFonts w:eastAsia="Calibri" w:cstheme="minorHAnsi"/>
              </w:rPr>
            </w:pPr>
            <w:r w:rsidRPr="006968E0">
              <w:rPr>
                <w:rFonts w:eastAsia="Calibri" w:cstheme="minorHAnsi"/>
              </w:rPr>
              <w:t>TV Toegepaste fysica</w:t>
            </w:r>
          </w:p>
          <w:p w14:paraId="480E8113" w14:textId="44BC951B" w:rsidR="00C525AA" w:rsidRPr="00E17415" w:rsidRDefault="00480C78" w:rsidP="00480C78">
            <w:pPr>
              <w:rPr>
                <w:rFonts w:eastAsia="Calibri" w:cstheme="minorHAnsi"/>
              </w:rPr>
            </w:pPr>
            <w:r w:rsidRPr="006968E0">
              <w:rPr>
                <w:rFonts w:eastAsia="Calibri" w:cstheme="minorHAnsi"/>
              </w:rPr>
              <w:t>TV Toegepaste natuurwetenschappen</w:t>
            </w:r>
          </w:p>
        </w:tc>
      </w:tr>
      <w:tr w:rsidR="00C525AA" w:rsidRPr="00E17415" w14:paraId="69F55DBD" w14:textId="77777777" w:rsidTr="004603DB">
        <w:tc>
          <w:tcPr>
            <w:tcW w:w="3823" w:type="dxa"/>
          </w:tcPr>
          <w:p w14:paraId="4DE326EF" w14:textId="77777777" w:rsidR="00C525AA" w:rsidRPr="00E17415" w:rsidRDefault="00C525AA" w:rsidP="004603DB">
            <w:pPr>
              <w:rPr>
                <w:lang w:val="nl-NL"/>
              </w:rPr>
            </w:pPr>
            <w:r w:rsidRPr="00E17415">
              <w:rPr>
                <w:lang w:val="nl-NL"/>
              </w:rPr>
              <w:lastRenderedPageBreak/>
              <w:t>Engels</w:t>
            </w:r>
          </w:p>
        </w:tc>
        <w:tc>
          <w:tcPr>
            <w:tcW w:w="5386" w:type="dxa"/>
          </w:tcPr>
          <w:p w14:paraId="1E597BF6" w14:textId="77777777" w:rsidR="00C525AA" w:rsidRPr="00E17415" w:rsidRDefault="00C525AA" w:rsidP="004603DB">
            <w:pPr>
              <w:rPr>
                <w:lang w:val="nl-NL"/>
              </w:rPr>
            </w:pPr>
            <w:r w:rsidRPr="00E17415">
              <w:rPr>
                <w:lang w:val="nl-NL"/>
              </w:rPr>
              <w:t>AV Engels</w:t>
            </w:r>
          </w:p>
        </w:tc>
      </w:tr>
      <w:tr w:rsidR="00C525AA" w:rsidRPr="00E17415" w14:paraId="64D13BB9" w14:textId="77777777" w:rsidTr="004603DB">
        <w:tc>
          <w:tcPr>
            <w:tcW w:w="3823" w:type="dxa"/>
          </w:tcPr>
          <w:p w14:paraId="0519FF8B" w14:textId="77777777" w:rsidR="00C525AA" w:rsidRPr="00E17415" w:rsidRDefault="00C525AA" w:rsidP="004603DB">
            <w:pPr>
              <w:rPr>
                <w:lang w:val="nl-NL"/>
              </w:rPr>
            </w:pPr>
            <w:r w:rsidRPr="00E17415">
              <w:rPr>
                <w:lang w:val="nl-NL"/>
              </w:rPr>
              <w:t>Frans</w:t>
            </w:r>
          </w:p>
        </w:tc>
        <w:tc>
          <w:tcPr>
            <w:tcW w:w="5386" w:type="dxa"/>
          </w:tcPr>
          <w:p w14:paraId="516D2FD7" w14:textId="77777777" w:rsidR="00C525AA" w:rsidRPr="00E17415" w:rsidRDefault="00C525AA" w:rsidP="004603DB">
            <w:pPr>
              <w:rPr>
                <w:lang w:val="nl-NL"/>
              </w:rPr>
            </w:pPr>
            <w:r w:rsidRPr="00E17415">
              <w:rPr>
                <w:rFonts w:cstheme="minorHAnsi"/>
              </w:rPr>
              <w:t>AV Frans</w:t>
            </w:r>
          </w:p>
        </w:tc>
      </w:tr>
      <w:tr w:rsidR="00C525AA" w:rsidRPr="00E17415" w14:paraId="693541F7" w14:textId="77777777" w:rsidTr="004603DB">
        <w:tc>
          <w:tcPr>
            <w:tcW w:w="3823" w:type="dxa"/>
          </w:tcPr>
          <w:p w14:paraId="49ED0245" w14:textId="77777777" w:rsidR="00C525AA" w:rsidRPr="00E17415" w:rsidRDefault="00C525AA" w:rsidP="004603DB">
            <w:pPr>
              <w:rPr>
                <w:lang w:val="nl-NL"/>
              </w:rPr>
            </w:pPr>
            <w:r w:rsidRPr="00E17415">
              <w:rPr>
                <w:lang w:val="nl-NL"/>
              </w:rPr>
              <w:t>Gemeenschappelijk funderend leerplan</w:t>
            </w:r>
          </w:p>
        </w:tc>
        <w:tc>
          <w:tcPr>
            <w:tcW w:w="5386" w:type="dxa"/>
          </w:tcPr>
          <w:p w14:paraId="247CF7A5" w14:textId="77777777" w:rsidR="00C525AA" w:rsidRPr="00E17415" w:rsidRDefault="00C525AA" w:rsidP="004603DB">
            <w:pPr>
              <w:rPr>
                <w:lang w:val="nl-NL"/>
              </w:rPr>
            </w:pPr>
            <w:r w:rsidRPr="00E17415">
              <w:rPr>
                <w:rFonts w:cstheme="minorHAnsi"/>
              </w:rPr>
              <w:t xml:space="preserve">Alle </w:t>
            </w:r>
            <w:proofErr w:type="spellStart"/>
            <w:r w:rsidRPr="00E17415">
              <w:rPr>
                <w:rFonts w:cstheme="minorHAnsi"/>
              </w:rPr>
              <w:t>vakbenamingen</w:t>
            </w:r>
            <w:proofErr w:type="spellEnd"/>
            <w:r w:rsidRPr="00E17415">
              <w:rPr>
                <w:rFonts w:cstheme="minorHAnsi"/>
              </w:rPr>
              <w:t xml:space="preserve"> algemene en specifieke vorming</w:t>
            </w:r>
            <w:r w:rsidRPr="00E17415">
              <w:t xml:space="preserve"> 2de en 3de graad D-, D/A- en A-finaliteit</w:t>
            </w:r>
          </w:p>
        </w:tc>
      </w:tr>
      <w:tr w:rsidR="00C525AA" w:rsidRPr="00E17415" w14:paraId="24A272D6" w14:textId="77777777" w:rsidTr="004603DB">
        <w:tc>
          <w:tcPr>
            <w:tcW w:w="3823" w:type="dxa"/>
          </w:tcPr>
          <w:p w14:paraId="3B309672" w14:textId="77777777" w:rsidR="00C525AA" w:rsidRPr="00E17415" w:rsidRDefault="00C525AA" w:rsidP="004603DB">
            <w:pPr>
              <w:rPr>
                <w:lang w:val="nl-NL"/>
              </w:rPr>
            </w:pPr>
            <w:r w:rsidRPr="00E17415">
              <w:rPr>
                <w:lang w:val="nl-NL"/>
              </w:rPr>
              <w:t>Geschiedenis</w:t>
            </w:r>
          </w:p>
        </w:tc>
        <w:tc>
          <w:tcPr>
            <w:tcW w:w="5386" w:type="dxa"/>
          </w:tcPr>
          <w:p w14:paraId="5208549A" w14:textId="77777777" w:rsidR="00C525AA" w:rsidRPr="00E17415" w:rsidRDefault="00C525AA" w:rsidP="004603DB">
            <w:pPr>
              <w:rPr>
                <w:lang w:val="nl-NL"/>
              </w:rPr>
            </w:pPr>
            <w:r w:rsidRPr="00E17415">
              <w:rPr>
                <w:rFonts w:cstheme="minorHAnsi"/>
              </w:rPr>
              <w:t>AV Geschiedenis</w:t>
            </w:r>
          </w:p>
        </w:tc>
      </w:tr>
      <w:tr w:rsidR="00C525AA" w:rsidRPr="00E17415" w14:paraId="688490C6" w14:textId="77777777" w:rsidTr="004603DB">
        <w:tc>
          <w:tcPr>
            <w:tcW w:w="3823" w:type="dxa"/>
          </w:tcPr>
          <w:p w14:paraId="071C3BE2" w14:textId="77777777" w:rsidR="00C525AA" w:rsidRPr="00E17415" w:rsidRDefault="00C525AA" w:rsidP="004603DB">
            <w:pPr>
              <w:rPr>
                <w:lang w:val="nl-NL"/>
              </w:rPr>
            </w:pPr>
            <w:r w:rsidRPr="00E17415">
              <w:rPr>
                <w:lang w:val="nl-NL"/>
              </w:rPr>
              <w:t>Lichamelijke opvoeding</w:t>
            </w:r>
          </w:p>
        </w:tc>
        <w:tc>
          <w:tcPr>
            <w:tcW w:w="5386" w:type="dxa"/>
          </w:tcPr>
          <w:p w14:paraId="61321328" w14:textId="77777777" w:rsidR="00C525AA" w:rsidRPr="00E17415" w:rsidRDefault="00C525AA" w:rsidP="004603DB">
            <w:pPr>
              <w:rPr>
                <w:rFonts w:cstheme="minorHAnsi"/>
              </w:rPr>
            </w:pPr>
            <w:r w:rsidRPr="00E17415">
              <w:rPr>
                <w:rFonts w:cstheme="minorHAnsi"/>
              </w:rPr>
              <w:t>AV Bewegingswetenschappen</w:t>
            </w:r>
          </w:p>
          <w:p w14:paraId="5915DF5D" w14:textId="77777777" w:rsidR="00C525AA" w:rsidRPr="00E17415" w:rsidRDefault="00C525AA" w:rsidP="004603DB">
            <w:pPr>
              <w:rPr>
                <w:rFonts w:cstheme="minorHAnsi"/>
              </w:rPr>
            </w:pPr>
            <w:r w:rsidRPr="00E17415">
              <w:rPr>
                <w:rFonts w:cstheme="minorHAnsi"/>
              </w:rPr>
              <w:t>AV Lichamelijke opvoeding</w:t>
            </w:r>
          </w:p>
          <w:p w14:paraId="3726D9F6" w14:textId="77777777" w:rsidR="00C525AA" w:rsidRPr="00E17415" w:rsidRDefault="00C525AA" w:rsidP="004603DB">
            <w:pPr>
              <w:rPr>
                <w:lang w:val="nl-NL"/>
              </w:rPr>
            </w:pPr>
            <w:r w:rsidRPr="00E17415">
              <w:rPr>
                <w:rFonts w:cstheme="minorHAnsi"/>
              </w:rPr>
              <w:t>AV/TV Sport</w:t>
            </w:r>
          </w:p>
        </w:tc>
      </w:tr>
      <w:tr w:rsidR="00C525AA" w:rsidRPr="00E17415" w14:paraId="432B7D01" w14:textId="77777777" w:rsidTr="004603DB">
        <w:tc>
          <w:tcPr>
            <w:tcW w:w="3823" w:type="dxa"/>
          </w:tcPr>
          <w:p w14:paraId="40B2F70A" w14:textId="77777777" w:rsidR="00C525AA" w:rsidRPr="00E17415" w:rsidRDefault="00C525AA" w:rsidP="004603DB">
            <w:pPr>
              <w:rPr>
                <w:lang w:val="nl-NL"/>
              </w:rPr>
            </w:pPr>
            <w:r w:rsidRPr="00E17415">
              <w:rPr>
                <w:lang w:val="nl-NL"/>
              </w:rPr>
              <w:t>Nederlands</w:t>
            </w:r>
          </w:p>
        </w:tc>
        <w:tc>
          <w:tcPr>
            <w:tcW w:w="5386" w:type="dxa"/>
          </w:tcPr>
          <w:p w14:paraId="2CBBFED2" w14:textId="77777777" w:rsidR="00C525AA" w:rsidRPr="00E17415" w:rsidRDefault="00C525AA" w:rsidP="004603DB">
            <w:pPr>
              <w:rPr>
                <w:lang w:val="nl-NL"/>
              </w:rPr>
            </w:pPr>
            <w:r w:rsidRPr="00E17415">
              <w:rPr>
                <w:rFonts w:cstheme="minorHAnsi"/>
              </w:rPr>
              <w:t>AV Nederlands</w:t>
            </w:r>
          </w:p>
        </w:tc>
      </w:tr>
      <w:tr w:rsidR="00C525AA" w:rsidRPr="00E17415" w14:paraId="7A2A92EA" w14:textId="77777777" w:rsidTr="004603DB">
        <w:tc>
          <w:tcPr>
            <w:tcW w:w="3823" w:type="dxa"/>
          </w:tcPr>
          <w:p w14:paraId="76676A79" w14:textId="77777777" w:rsidR="00C525AA" w:rsidRPr="00E17415" w:rsidRDefault="00C525AA" w:rsidP="004603DB">
            <w:pPr>
              <w:rPr>
                <w:lang w:val="nl-NL"/>
              </w:rPr>
            </w:pPr>
            <w:r w:rsidRPr="00E17415">
              <w:rPr>
                <w:lang w:val="nl-NL"/>
              </w:rPr>
              <w:t>Wiskunde</w:t>
            </w:r>
          </w:p>
        </w:tc>
        <w:tc>
          <w:tcPr>
            <w:tcW w:w="5386" w:type="dxa"/>
          </w:tcPr>
          <w:p w14:paraId="786C9F5C" w14:textId="77777777" w:rsidR="00C525AA" w:rsidRPr="00E17415" w:rsidRDefault="00C525AA" w:rsidP="004603DB">
            <w:pPr>
              <w:rPr>
                <w:lang w:val="nl-NL"/>
              </w:rPr>
            </w:pPr>
            <w:r w:rsidRPr="00E17415">
              <w:rPr>
                <w:rFonts w:cstheme="minorHAnsi"/>
              </w:rPr>
              <w:t>AV Wiskunde</w:t>
            </w:r>
          </w:p>
        </w:tc>
      </w:tr>
    </w:tbl>
    <w:p w14:paraId="4E531D02" w14:textId="77777777" w:rsidR="00C525AA" w:rsidRPr="00E17415" w:rsidRDefault="00C525AA" w:rsidP="00C525AA">
      <w:pPr>
        <w:rPr>
          <w:lang w:val="nl-NL"/>
        </w:rPr>
      </w:pPr>
    </w:p>
    <w:p w14:paraId="658CB542" w14:textId="77777777" w:rsidR="00C525AA" w:rsidRPr="00E17415" w:rsidRDefault="00C525AA" w:rsidP="00D549B1">
      <w:pPr>
        <w:pStyle w:val="Kop2"/>
      </w:pPr>
      <w:bookmarkStart w:id="8" w:name="_Toc193137293"/>
      <w:r w:rsidRPr="00E17415">
        <w:lastRenderedPageBreak/>
        <w:t>Bouwtechnieken (D/A)</w:t>
      </w:r>
      <w:bookmarkEnd w:id="8"/>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62D56932" w14:textId="77777777" w:rsidTr="004603DB">
        <w:trPr>
          <w:trHeight w:val="592"/>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212958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DFEE26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4" w:space="0" w:color="auto"/>
            </w:tcBorders>
            <w:shd w:val="clear" w:color="000000" w:fill="D5D987"/>
            <w:vAlign w:val="center"/>
            <w:hideMark/>
          </w:tcPr>
          <w:p w14:paraId="3640C0D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6D32EB1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572D72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31B4094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30DF0AF5"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031930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4" w:space="0" w:color="auto"/>
            </w:tcBorders>
            <w:shd w:val="clear" w:color="000000" w:fill="EBEDC5"/>
            <w:vAlign w:val="center"/>
            <w:hideMark/>
          </w:tcPr>
          <w:p w14:paraId="78E27B0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3960B8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hideMark/>
          </w:tcPr>
          <w:p w14:paraId="4E44904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Bouwtechnieken</w:t>
            </w:r>
          </w:p>
        </w:tc>
        <w:tc>
          <w:tcPr>
            <w:tcW w:w="745" w:type="dxa"/>
            <w:tcBorders>
              <w:top w:val="single" w:sz="4" w:space="0" w:color="auto"/>
              <w:left w:val="single" w:sz="4" w:space="0" w:color="auto"/>
              <w:right w:val="single" w:sz="4" w:space="0" w:color="auto"/>
            </w:tcBorders>
            <w:shd w:val="clear" w:color="000000" w:fill="FADBC2"/>
            <w:vAlign w:val="center"/>
            <w:hideMark/>
          </w:tcPr>
          <w:p w14:paraId="3760F9D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9</w:t>
            </w:r>
          </w:p>
        </w:tc>
        <w:tc>
          <w:tcPr>
            <w:tcW w:w="709" w:type="dxa"/>
            <w:tcBorders>
              <w:top w:val="single" w:sz="4" w:space="0" w:color="auto"/>
              <w:left w:val="single" w:sz="4" w:space="0" w:color="auto"/>
              <w:right w:val="single" w:sz="4" w:space="0" w:color="auto"/>
            </w:tcBorders>
            <w:shd w:val="clear" w:color="000000" w:fill="FADBC2"/>
            <w:vAlign w:val="center"/>
            <w:hideMark/>
          </w:tcPr>
          <w:p w14:paraId="1E5EAB5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9</w:t>
            </w:r>
          </w:p>
        </w:tc>
      </w:tr>
      <w:tr w:rsidR="00C525AA" w:rsidRPr="00E17415" w14:paraId="0E13207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7B42C3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5612658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ACD8A3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5A3D27B7"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lang w:eastAsia="nl-BE"/>
              </w:rPr>
              <w:t>Fysica B+S</w:t>
            </w:r>
          </w:p>
        </w:tc>
        <w:tc>
          <w:tcPr>
            <w:tcW w:w="745" w:type="dxa"/>
            <w:tcBorders>
              <w:left w:val="single" w:sz="4" w:space="0" w:color="auto"/>
              <w:bottom w:val="single" w:sz="4" w:space="0" w:color="auto"/>
              <w:right w:val="single" w:sz="4" w:space="0" w:color="auto"/>
            </w:tcBorders>
            <w:shd w:val="clear" w:color="000000" w:fill="FADBC2"/>
            <w:vAlign w:val="center"/>
          </w:tcPr>
          <w:p w14:paraId="77298459"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0EC7479E"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ABE3A79"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ED215B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hideMark/>
          </w:tcPr>
          <w:p w14:paraId="2C97805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B24782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5122607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2EDC599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566639A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r>
      <w:tr w:rsidR="00C525AA" w:rsidRPr="00E17415" w14:paraId="7F4FD97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ED5EB0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hideMark/>
          </w:tcPr>
          <w:p w14:paraId="4FA658C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BA910C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5FF58280"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689C4B07"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4EF74646"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31AA723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557D6D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05D90F8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33594B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699644A8"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44D4D2B3"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3A3E58F"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006FD244"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2EBBA6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585C1F1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121D5C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6A130902"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774D8A22"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4B93694"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E46B033"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CE22FF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 (biologie en chemie)</w:t>
            </w:r>
          </w:p>
        </w:tc>
        <w:tc>
          <w:tcPr>
            <w:tcW w:w="708" w:type="dxa"/>
            <w:tcBorders>
              <w:top w:val="nil"/>
              <w:left w:val="nil"/>
              <w:bottom w:val="single" w:sz="8" w:space="0" w:color="000000"/>
              <w:right w:val="single" w:sz="4" w:space="0" w:color="auto"/>
            </w:tcBorders>
            <w:shd w:val="clear" w:color="000000" w:fill="EBEDC5"/>
            <w:vAlign w:val="center"/>
          </w:tcPr>
          <w:p w14:paraId="6C57694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06EBDD4"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1</w:t>
            </w:r>
          </w:p>
        </w:tc>
        <w:tc>
          <w:tcPr>
            <w:tcW w:w="3082" w:type="dxa"/>
            <w:tcBorders>
              <w:left w:val="single" w:sz="4" w:space="0" w:color="auto"/>
              <w:bottom w:val="nil"/>
            </w:tcBorders>
            <w:shd w:val="clear" w:color="000000" w:fill="FADBC2"/>
            <w:vAlign w:val="center"/>
          </w:tcPr>
          <w:p w14:paraId="637563BA"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nil"/>
            </w:tcBorders>
            <w:shd w:val="clear" w:color="000000" w:fill="FADBC2"/>
            <w:vAlign w:val="center"/>
          </w:tcPr>
          <w:p w14:paraId="297FBE33"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nil"/>
              <w:right w:val="single" w:sz="4" w:space="0" w:color="auto"/>
            </w:tcBorders>
            <w:shd w:val="clear" w:color="000000" w:fill="FADBC2"/>
            <w:vAlign w:val="center"/>
          </w:tcPr>
          <w:p w14:paraId="24B06606"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4C73C76C"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8E25AF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3EC85F5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7FD790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4</w:t>
            </w:r>
          </w:p>
        </w:tc>
        <w:tc>
          <w:tcPr>
            <w:tcW w:w="3082" w:type="dxa"/>
            <w:tcBorders>
              <w:top w:val="nil"/>
              <w:left w:val="single" w:sz="4" w:space="0" w:color="auto"/>
            </w:tcBorders>
            <w:shd w:val="clear" w:color="000000" w:fill="FADBC2"/>
            <w:vAlign w:val="center"/>
            <w:hideMark/>
          </w:tcPr>
          <w:p w14:paraId="4217AEE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bottom w:val="single" w:sz="4" w:space="0" w:color="auto"/>
            </w:tcBorders>
            <w:shd w:val="clear" w:color="000000" w:fill="FADBC2"/>
            <w:vAlign w:val="center"/>
            <w:hideMark/>
          </w:tcPr>
          <w:p w14:paraId="219E56D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bottom w:val="single" w:sz="4" w:space="0" w:color="auto"/>
              <w:right w:val="single" w:sz="4" w:space="0" w:color="auto"/>
            </w:tcBorders>
            <w:shd w:val="clear" w:color="000000" w:fill="FADBC2"/>
            <w:vAlign w:val="center"/>
            <w:hideMark/>
          </w:tcPr>
          <w:p w14:paraId="5277794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1122BCCE" w14:textId="77777777" w:rsidTr="004603DB">
        <w:trPr>
          <w:trHeight w:val="576"/>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10B64A0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C42FFE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160297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4DC0CC6A" w14:textId="77777777" w:rsidTr="00CD5845">
        <w:trPr>
          <w:trHeight w:val="576"/>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7CB1DBE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4E4E78D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337FED5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480C67DA"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86EE5FB" w14:textId="77777777" w:rsidR="00C525AA" w:rsidRPr="00E17415" w:rsidRDefault="00C525AA" w:rsidP="00C84D38">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5179C877" w14:textId="77777777" w:rsidR="00C525AA" w:rsidRPr="00E17415" w:rsidRDefault="00C525AA" w:rsidP="00C84D38">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525AA" w:rsidRPr="00E17415" w14:paraId="516C150C"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1EF9023F"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1D7DB8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10D2C5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6BCFC975"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A7053B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02484B9B"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A892EA9"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9A327E3"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D7089F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016970F9"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51FA253"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207915A"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33E1DA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7105A3D4"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06AF361"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5835A76"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75FFD9E"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58916629"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5D09073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3E67137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3618196"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EB51F6D"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0A2960E"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B322DB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0F11B9CD"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3611B6E7"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CE403C1"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86384A1" w14:textId="77777777" w:rsidR="00C525AA" w:rsidRPr="00E17415" w:rsidRDefault="00C525AA" w:rsidP="00C84D38">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077E48D0"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5270F933"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314FD8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7501D3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68B1D64D"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2BC0804" w14:textId="77777777" w:rsidR="00C525AA" w:rsidRPr="00E17415" w:rsidRDefault="00C525AA" w:rsidP="00C84D38">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528C3A9F" w14:textId="77777777" w:rsidR="00C525AA" w:rsidRPr="00E17415" w:rsidRDefault="00C525AA" w:rsidP="00C84D38">
            <w:pPr>
              <w:pStyle w:val="tussentekst"/>
              <w:rPr>
                <w:lang w:val="nl-NL"/>
              </w:rPr>
            </w:pPr>
            <w:r w:rsidRPr="00E17415">
              <w:t>- Wanneer eenzelfde leerplan van de specifieke vorming in dezelfde finaliteit voor meerdere studierichtingen geldt, dan wordt het vak in eenzelfde kleur gearceerd (bv. Wiskunde).</w:t>
            </w:r>
          </w:p>
        </w:tc>
      </w:tr>
    </w:tbl>
    <w:p w14:paraId="0977416F"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26279A3B" w14:textId="77777777" w:rsidTr="004603DB">
        <w:tc>
          <w:tcPr>
            <w:tcW w:w="3823" w:type="dxa"/>
          </w:tcPr>
          <w:p w14:paraId="3F1603A9"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4A97370C"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193316BE" w14:textId="77777777" w:rsidTr="004603DB">
        <w:tc>
          <w:tcPr>
            <w:tcW w:w="3823" w:type="dxa"/>
          </w:tcPr>
          <w:p w14:paraId="58549F3A" w14:textId="77777777" w:rsidR="00C525AA" w:rsidRPr="00E17415" w:rsidRDefault="00C525AA" w:rsidP="004603DB">
            <w:pPr>
              <w:rPr>
                <w:lang w:val="nl-NL"/>
              </w:rPr>
            </w:pPr>
            <w:r w:rsidRPr="00E17415">
              <w:rPr>
                <w:lang w:val="nl-NL"/>
              </w:rPr>
              <w:t>Godsdienst</w:t>
            </w:r>
          </w:p>
        </w:tc>
        <w:tc>
          <w:tcPr>
            <w:tcW w:w="5386" w:type="dxa"/>
          </w:tcPr>
          <w:p w14:paraId="416D4D16" w14:textId="77777777" w:rsidR="00C525AA" w:rsidRPr="00E17415" w:rsidRDefault="00C525AA" w:rsidP="004603DB">
            <w:pPr>
              <w:rPr>
                <w:b/>
                <w:bCs/>
                <w:lang w:val="nl-NL"/>
              </w:rPr>
            </w:pPr>
            <w:r w:rsidRPr="00E17415">
              <w:rPr>
                <w:rFonts w:cstheme="minorHAnsi"/>
              </w:rPr>
              <w:t>AV Godsdienst</w:t>
            </w:r>
          </w:p>
        </w:tc>
      </w:tr>
      <w:tr w:rsidR="00C525AA" w:rsidRPr="00E17415" w14:paraId="45A067DD" w14:textId="77777777" w:rsidTr="004603DB">
        <w:tc>
          <w:tcPr>
            <w:tcW w:w="3823" w:type="dxa"/>
          </w:tcPr>
          <w:p w14:paraId="57FC3104" w14:textId="77777777" w:rsidR="00C525AA" w:rsidRPr="00E17415" w:rsidRDefault="00C525AA" w:rsidP="004603DB">
            <w:pPr>
              <w:rPr>
                <w:lang w:val="nl-NL"/>
              </w:rPr>
            </w:pPr>
            <w:r w:rsidRPr="00E17415">
              <w:rPr>
                <w:lang w:val="nl-NL"/>
              </w:rPr>
              <w:t>Aardrijkskunde</w:t>
            </w:r>
          </w:p>
        </w:tc>
        <w:tc>
          <w:tcPr>
            <w:tcW w:w="5386" w:type="dxa"/>
          </w:tcPr>
          <w:p w14:paraId="00F156ED" w14:textId="77777777" w:rsidR="00C525AA" w:rsidRPr="00E17415" w:rsidRDefault="00C525AA" w:rsidP="004603DB">
            <w:pPr>
              <w:rPr>
                <w:lang w:val="nl-NL"/>
              </w:rPr>
            </w:pPr>
            <w:r w:rsidRPr="00E17415">
              <w:rPr>
                <w:rFonts w:cstheme="minorHAnsi"/>
              </w:rPr>
              <w:t>AV Aardrijkskunde</w:t>
            </w:r>
          </w:p>
        </w:tc>
      </w:tr>
      <w:tr w:rsidR="00C525AA" w:rsidRPr="00E17415" w14:paraId="1DACDD3E" w14:textId="77777777" w:rsidTr="004603DB">
        <w:tc>
          <w:tcPr>
            <w:tcW w:w="3823" w:type="dxa"/>
          </w:tcPr>
          <w:p w14:paraId="35BD51BE" w14:textId="77777777" w:rsidR="00C525AA" w:rsidRPr="00E17415" w:rsidRDefault="00C525AA" w:rsidP="004603DB">
            <w:pPr>
              <w:rPr>
                <w:lang w:val="nl-NL"/>
              </w:rPr>
            </w:pPr>
            <w:r w:rsidRPr="00E17415">
              <w:rPr>
                <w:lang w:val="nl-NL"/>
              </w:rPr>
              <w:t>Bouwtechnieken</w:t>
            </w:r>
          </w:p>
        </w:tc>
        <w:tc>
          <w:tcPr>
            <w:tcW w:w="5386" w:type="dxa"/>
          </w:tcPr>
          <w:p w14:paraId="6EBB7BC7" w14:textId="77777777" w:rsidR="00C35890" w:rsidRPr="009660C5" w:rsidRDefault="00C35890" w:rsidP="00C35890">
            <w:r w:rsidRPr="009660C5">
              <w:t>TV/PV Bouw</w:t>
            </w:r>
          </w:p>
          <w:p w14:paraId="29886732" w14:textId="77777777" w:rsidR="00C35890" w:rsidRPr="009660C5" w:rsidRDefault="00C35890" w:rsidP="00C35890">
            <w:r w:rsidRPr="009660C5">
              <w:t>AV Fysica</w:t>
            </w:r>
          </w:p>
          <w:p w14:paraId="70EBC433" w14:textId="77777777" w:rsidR="00C35890" w:rsidRPr="009660C5" w:rsidRDefault="00C35890" w:rsidP="00C35890">
            <w:r w:rsidRPr="009660C5">
              <w:t>TV Toegepaste fysica</w:t>
            </w:r>
          </w:p>
          <w:p w14:paraId="769DC574" w14:textId="1FD2CCF8" w:rsidR="00C525AA" w:rsidRPr="00E17415" w:rsidRDefault="00C35890" w:rsidP="00C35890">
            <w:pPr>
              <w:rPr>
                <w:lang w:val="nl-NL"/>
              </w:rPr>
            </w:pPr>
            <w:r w:rsidRPr="009660C5">
              <w:rPr>
                <w:rFonts w:eastAsia="Calibri" w:cstheme="minorHAnsi"/>
              </w:rPr>
              <w:t>PV Praktijk toegepaste fysica</w:t>
            </w:r>
          </w:p>
        </w:tc>
      </w:tr>
      <w:tr w:rsidR="00C525AA" w:rsidRPr="00E17415" w14:paraId="439E03AA" w14:textId="77777777" w:rsidTr="004603DB">
        <w:tc>
          <w:tcPr>
            <w:tcW w:w="3823" w:type="dxa"/>
          </w:tcPr>
          <w:p w14:paraId="0BB05A56" w14:textId="77777777" w:rsidR="00C525AA" w:rsidRPr="00E17415" w:rsidRDefault="00C525AA" w:rsidP="004603DB">
            <w:pPr>
              <w:rPr>
                <w:lang w:val="nl-NL"/>
              </w:rPr>
            </w:pPr>
            <w:r w:rsidRPr="00E17415">
              <w:rPr>
                <w:lang w:val="nl-NL"/>
              </w:rPr>
              <w:t>Engels</w:t>
            </w:r>
          </w:p>
        </w:tc>
        <w:tc>
          <w:tcPr>
            <w:tcW w:w="5386" w:type="dxa"/>
          </w:tcPr>
          <w:p w14:paraId="07863B4F" w14:textId="77777777" w:rsidR="00C525AA" w:rsidRPr="00E17415" w:rsidRDefault="00C525AA" w:rsidP="004603DB">
            <w:pPr>
              <w:rPr>
                <w:lang w:val="nl-NL"/>
              </w:rPr>
            </w:pPr>
            <w:r w:rsidRPr="00E17415">
              <w:rPr>
                <w:lang w:val="nl-NL"/>
              </w:rPr>
              <w:t>AV Engels</w:t>
            </w:r>
          </w:p>
        </w:tc>
      </w:tr>
      <w:tr w:rsidR="00C525AA" w:rsidRPr="00E17415" w14:paraId="5CC11DDD" w14:textId="77777777" w:rsidTr="004603DB">
        <w:tc>
          <w:tcPr>
            <w:tcW w:w="3823" w:type="dxa"/>
          </w:tcPr>
          <w:p w14:paraId="1FFF72EB" w14:textId="77777777" w:rsidR="00C525AA" w:rsidRPr="00E17415" w:rsidRDefault="00C525AA" w:rsidP="004603DB">
            <w:pPr>
              <w:rPr>
                <w:lang w:val="nl-NL"/>
              </w:rPr>
            </w:pPr>
            <w:r w:rsidRPr="00E17415">
              <w:rPr>
                <w:lang w:val="nl-NL"/>
              </w:rPr>
              <w:t>Frans</w:t>
            </w:r>
          </w:p>
        </w:tc>
        <w:tc>
          <w:tcPr>
            <w:tcW w:w="5386" w:type="dxa"/>
          </w:tcPr>
          <w:p w14:paraId="25E852E7" w14:textId="77777777" w:rsidR="00C525AA" w:rsidRPr="00E17415" w:rsidRDefault="00C525AA" w:rsidP="004603DB">
            <w:pPr>
              <w:rPr>
                <w:lang w:val="nl-NL"/>
              </w:rPr>
            </w:pPr>
            <w:r w:rsidRPr="00E17415">
              <w:rPr>
                <w:rFonts w:cstheme="minorHAnsi"/>
              </w:rPr>
              <w:t>AV Frans</w:t>
            </w:r>
          </w:p>
        </w:tc>
      </w:tr>
      <w:tr w:rsidR="00C525AA" w:rsidRPr="00E17415" w14:paraId="406F036A" w14:textId="77777777" w:rsidTr="004603DB">
        <w:tc>
          <w:tcPr>
            <w:tcW w:w="3823" w:type="dxa"/>
          </w:tcPr>
          <w:p w14:paraId="77A39F18" w14:textId="77777777" w:rsidR="00C525AA" w:rsidRPr="00E17415" w:rsidRDefault="00C525AA" w:rsidP="004603DB">
            <w:pPr>
              <w:rPr>
                <w:lang w:val="nl-NL"/>
              </w:rPr>
            </w:pPr>
            <w:r w:rsidRPr="00E17415">
              <w:rPr>
                <w:lang w:val="nl-NL"/>
              </w:rPr>
              <w:lastRenderedPageBreak/>
              <w:t>Gemeenschappelijk funderend leerplan</w:t>
            </w:r>
          </w:p>
        </w:tc>
        <w:tc>
          <w:tcPr>
            <w:tcW w:w="5386" w:type="dxa"/>
          </w:tcPr>
          <w:p w14:paraId="5B1B4691" w14:textId="77777777" w:rsidR="00C525AA" w:rsidRPr="00E17415" w:rsidRDefault="00C525AA" w:rsidP="004603DB">
            <w:pPr>
              <w:rPr>
                <w:lang w:val="nl-NL"/>
              </w:rPr>
            </w:pPr>
            <w:r w:rsidRPr="00E17415">
              <w:rPr>
                <w:rFonts w:cstheme="minorHAnsi"/>
              </w:rPr>
              <w:t xml:space="preserve">Alle </w:t>
            </w:r>
            <w:proofErr w:type="spellStart"/>
            <w:r w:rsidRPr="00E17415">
              <w:rPr>
                <w:rFonts w:cstheme="minorHAnsi"/>
              </w:rPr>
              <w:t>vakbenamingen</w:t>
            </w:r>
            <w:proofErr w:type="spellEnd"/>
            <w:r w:rsidRPr="00E17415">
              <w:rPr>
                <w:rFonts w:cstheme="minorHAnsi"/>
              </w:rPr>
              <w:t xml:space="preserve"> algemene en specifieke vorming</w:t>
            </w:r>
            <w:r w:rsidRPr="00E17415">
              <w:t xml:space="preserve"> 2de en 3de graad D-, D/A- en A-finaliteit</w:t>
            </w:r>
          </w:p>
        </w:tc>
      </w:tr>
      <w:tr w:rsidR="00C525AA" w:rsidRPr="00E17415" w14:paraId="3CAF2AB0" w14:textId="77777777" w:rsidTr="004603DB">
        <w:tc>
          <w:tcPr>
            <w:tcW w:w="3823" w:type="dxa"/>
          </w:tcPr>
          <w:p w14:paraId="7DE2D212" w14:textId="77777777" w:rsidR="00C525AA" w:rsidRPr="00E17415" w:rsidRDefault="00C525AA" w:rsidP="004603DB">
            <w:pPr>
              <w:rPr>
                <w:lang w:val="nl-NL"/>
              </w:rPr>
            </w:pPr>
            <w:r w:rsidRPr="00E17415">
              <w:rPr>
                <w:lang w:val="nl-NL"/>
              </w:rPr>
              <w:t>Geschiedenis</w:t>
            </w:r>
          </w:p>
        </w:tc>
        <w:tc>
          <w:tcPr>
            <w:tcW w:w="5386" w:type="dxa"/>
          </w:tcPr>
          <w:p w14:paraId="01A1F135" w14:textId="77777777" w:rsidR="00C525AA" w:rsidRPr="00E17415" w:rsidRDefault="00C525AA" w:rsidP="004603DB">
            <w:pPr>
              <w:rPr>
                <w:lang w:val="nl-NL"/>
              </w:rPr>
            </w:pPr>
            <w:r w:rsidRPr="00E17415">
              <w:rPr>
                <w:rFonts w:cstheme="minorHAnsi"/>
              </w:rPr>
              <w:t>AV Geschiedenis</w:t>
            </w:r>
          </w:p>
        </w:tc>
      </w:tr>
      <w:tr w:rsidR="00C525AA" w:rsidRPr="00E17415" w14:paraId="5F3BB118" w14:textId="77777777" w:rsidTr="004603DB">
        <w:tc>
          <w:tcPr>
            <w:tcW w:w="3823" w:type="dxa"/>
          </w:tcPr>
          <w:p w14:paraId="270570C4" w14:textId="77777777" w:rsidR="00C525AA" w:rsidRPr="00E17415" w:rsidRDefault="00C525AA" w:rsidP="004603DB">
            <w:pPr>
              <w:rPr>
                <w:lang w:val="nl-NL"/>
              </w:rPr>
            </w:pPr>
            <w:r w:rsidRPr="00E17415">
              <w:rPr>
                <w:lang w:val="nl-NL"/>
              </w:rPr>
              <w:t>Lichamelijke opvoeding</w:t>
            </w:r>
          </w:p>
        </w:tc>
        <w:tc>
          <w:tcPr>
            <w:tcW w:w="5386" w:type="dxa"/>
          </w:tcPr>
          <w:p w14:paraId="16C3D171" w14:textId="77777777" w:rsidR="00C525AA" w:rsidRPr="00E17415" w:rsidRDefault="00C525AA" w:rsidP="004603DB">
            <w:pPr>
              <w:rPr>
                <w:rFonts w:cstheme="minorHAnsi"/>
              </w:rPr>
            </w:pPr>
            <w:r w:rsidRPr="00E17415">
              <w:rPr>
                <w:rFonts w:cstheme="minorHAnsi"/>
              </w:rPr>
              <w:t>AV Bewegingswetenschappen</w:t>
            </w:r>
          </w:p>
          <w:p w14:paraId="7146A567" w14:textId="77777777" w:rsidR="00C525AA" w:rsidRPr="00E17415" w:rsidRDefault="00C525AA" w:rsidP="004603DB">
            <w:pPr>
              <w:rPr>
                <w:rFonts w:cstheme="minorHAnsi"/>
              </w:rPr>
            </w:pPr>
            <w:r w:rsidRPr="00E17415">
              <w:rPr>
                <w:rFonts w:cstheme="minorHAnsi"/>
              </w:rPr>
              <w:t>AV Lichamelijke opvoeding</w:t>
            </w:r>
          </w:p>
          <w:p w14:paraId="3E4459F4" w14:textId="77777777" w:rsidR="00C525AA" w:rsidRPr="00E17415" w:rsidRDefault="00C525AA" w:rsidP="004603DB">
            <w:pPr>
              <w:rPr>
                <w:lang w:val="nl-NL"/>
              </w:rPr>
            </w:pPr>
            <w:r w:rsidRPr="00E17415">
              <w:rPr>
                <w:rFonts w:cstheme="minorHAnsi"/>
              </w:rPr>
              <w:t>AV/TV Sport</w:t>
            </w:r>
          </w:p>
        </w:tc>
      </w:tr>
      <w:tr w:rsidR="00C525AA" w:rsidRPr="00E17415" w14:paraId="296AB77F" w14:textId="77777777" w:rsidTr="004603DB">
        <w:tc>
          <w:tcPr>
            <w:tcW w:w="3823" w:type="dxa"/>
          </w:tcPr>
          <w:p w14:paraId="1005BC30" w14:textId="77777777" w:rsidR="00C525AA" w:rsidRPr="00E17415" w:rsidRDefault="00C525AA" w:rsidP="004603DB">
            <w:pPr>
              <w:rPr>
                <w:lang w:val="nl-NL"/>
              </w:rPr>
            </w:pPr>
            <w:r w:rsidRPr="00E17415">
              <w:rPr>
                <w:lang w:val="nl-NL"/>
              </w:rPr>
              <w:t>Natuurwetenschappen (biologie en chemie)</w:t>
            </w:r>
          </w:p>
        </w:tc>
        <w:tc>
          <w:tcPr>
            <w:tcW w:w="5386" w:type="dxa"/>
          </w:tcPr>
          <w:p w14:paraId="47114871" w14:textId="77777777" w:rsidR="00C525AA" w:rsidRPr="00E17415" w:rsidRDefault="00C525AA" w:rsidP="004603DB">
            <w:pPr>
              <w:rPr>
                <w:rFonts w:eastAsia="Calibri" w:cstheme="minorHAnsi"/>
              </w:rPr>
            </w:pPr>
            <w:r w:rsidRPr="00E17415">
              <w:rPr>
                <w:rFonts w:eastAsia="Calibri" w:cstheme="minorHAnsi"/>
              </w:rPr>
              <w:t>AV Biochemie</w:t>
            </w:r>
          </w:p>
          <w:p w14:paraId="7D14EA11" w14:textId="77777777" w:rsidR="00C525AA" w:rsidRPr="00E17415" w:rsidRDefault="00C525AA" w:rsidP="004603DB">
            <w:pPr>
              <w:rPr>
                <w:rFonts w:eastAsia="Calibri" w:cstheme="minorHAnsi"/>
              </w:rPr>
            </w:pPr>
            <w:r w:rsidRPr="00E17415">
              <w:rPr>
                <w:rFonts w:eastAsia="Calibri" w:cstheme="minorHAnsi"/>
              </w:rPr>
              <w:t>AV Biologie</w:t>
            </w:r>
          </w:p>
          <w:p w14:paraId="26649845" w14:textId="77777777" w:rsidR="00C525AA" w:rsidRPr="00E17415" w:rsidRDefault="00C525AA" w:rsidP="004603DB">
            <w:pPr>
              <w:rPr>
                <w:rFonts w:eastAsia="Calibri" w:cstheme="minorHAnsi"/>
              </w:rPr>
            </w:pPr>
            <w:r w:rsidRPr="00E17415">
              <w:rPr>
                <w:rFonts w:eastAsia="Calibri" w:cstheme="minorHAnsi"/>
              </w:rPr>
              <w:t>AV Chemie</w:t>
            </w:r>
          </w:p>
          <w:p w14:paraId="7C325FE9" w14:textId="77777777" w:rsidR="00C525AA" w:rsidRPr="00E17415" w:rsidRDefault="00C525AA" w:rsidP="004603DB">
            <w:pPr>
              <w:rPr>
                <w:rFonts w:eastAsia="Calibri" w:cstheme="minorHAnsi"/>
              </w:rPr>
            </w:pPr>
            <w:r w:rsidRPr="00E17415">
              <w:rPr>
                <w:rFonts w:eastAsia="Calibri" w:cstheme="minorHAnsi"/>
              </w:rPr>
              <w:t>AV Natuurwetenschappen</w:t>
            </w:r>
          </w:p>
          <w:p w14:paraId="33966D79" w14:textId="77777777" w:rsidR="00C525AA" w:rsidRPr="00E17415" w:rsidRDefault="00C525AA" w:rsidP="004603DB">
            <w:pPr>
              <w:rPr>
                <w:rFonts w:eastAsia="Calibri" w:cstheme="minorHAnsi"/>
              </w:rPr>
            </w:pPr>
            <w:r w:rsidRPr="00E17415">
              <w:rPr>
                <w:rFonts w:eastAsia="Calibri" w:cstheme="minorHAnsi"/>
              </w:rPr>
              <w:t>TV toegepaste biochemie</w:t>
            </w:r>
          </w:p>
          <w:p w14:paraId="2CF2904D" w14:textId="77777777" w:rsidR="00C525AA" w:rsidRPr="00E17415" w:rsidRDefault="00C525AA" w:rsidP="004603DB">
            <w:pPr>
              <w:rPr>
                <w:rFonts w:eastAsia="Calibri" w:cstheme="minorHAnsi"/>
              </w:rPr>
            </w:pPr>
            <w:r w:rsidRPr="00E17415">
              <w:rPr>
                <w:rFonts w:eastAsia="Calibri" w:cstheme="minorHAnsi"/>
              </w:rPr>
              <w:t>TV Toegepaste biologie</w:t>
            </w:r>
          </w:p>
          <w:p w14:paraId="7096AF8A" w14:textId="77777777" w:rsidR="00C525AA" w:rsidRPr="00E17415" w:rsidRDefault="00C525AA" w:rsidP="004603DB">
            <w:pPr>
              <w:rPr>
                <w:rFonts w:eastAsia="Calibri" w:cstheme="minorHAnsi"/>
              </w:rPr>
            </w:pPr>
            <w:r w:rsidRPr="00E17415">
              <w:rPr>
                <w:rFonts w:eastAsia="Calibri" w:cstheme="minorHAnsi"/>
              </w:rPr>
              <w:t>TV Toegepaste chemie</w:t>
            </w:r>
          </w:p>
          <w:p w14:paraId="5FD92B9B" w14:textId="77777777" w:rsidR="00C525AA" w:rsidRPr="00E17415" w:rsidRDefault="00C525AA" w:rsidP="004603DB">
            <w:pPr>
              <w:rPr>
                <w:lang w:val="nl-NL"/>
              </w:rPr>
            </w:pPr>
            <w:r w:rsidRPr="00E17415">
              <w:rPr>
                <w:rFonts w:eastAsia="Calibri" w:cstheme="minorHAnsi"/>
              </w:rPr>
              <w:t>TV Toegepaste natuurwetenschappen</w:t>
            </w:r>
          </w:p>
        </w:tc>
      </w:tr>
      <w:tr w:rsidR="00C525AA" w:rsidRPr="00E17415" w14:paraId="30D4972E" w14:textId="77777777" w:rsidTr="004603DB">
        <w:tc>
          <w:tcPr>
            <w:tcW w:w="3823" w:type="dxa"/>
          </w:tcPr>
          <w:p w14:paraId="7E0E42F9" w14:textId="77777777" w:rsidR="00C525AA" w:rsidRPr="00E17415" w:rsidRDefault="00C525AA" w:rsidP="004603DB">
            <w:pPr>
              <w:rPr>
                <w:lang w:val="nl-NL"/>
              </w:rPr>
            </w:pPr>
            <w:r w:rsidRPr="00E17415">
              <w:rPr>
                <w:lang w:val="nl-NL"/>
              </w:rPr>
              <w:t>Nederlands</w:t>
            </w:r>
          </w:p>
        </w:tc>
        <w:tc>
          <w:tcPr>
            <w:tcW w:w="5386" w:type="dxa"/>
          </w:tcPr>
          <w:p w14:paraId="042C415F" w14:textId="77777777" w:rsidR="00C525AA" w:rsidRPr="00E17415" w:rsidRDefault="00C525AA" w:rsidP="004603DB">
            <w:pPr>
              <w:rPr>
                <w:lang w:val="nl-NL"/>
              </w:rPr>
            </w:pPr>
            <w:r w:rsidRPr="00E17415">
              <w:rPr>
                <w:lang w:val="nl-NL"/>
              </w:rPr>
              <w:t>AV Nederlands</w:t>
            </w:r>
          </w:p>
        </w:tc>
      </w:tr>
      <w:tr w:rsidR="00C525AA" w:rsidRPr="00E17415" w14:paraId="298B401F" w14:textId="77777777" w:rsidTr="004603DB">
        <w:tc>
          <w:tcPr>
            <w:tcW w:w="3823" w:type="dxa"/>
          </w:tcPr>
          <w:p w14:paraId="66B885FE" w14:textId="77777777" w:rsidR="00C525AA" w:rsidRPr="00E17415" w:rsidRDefault="00C525AA" w:rsidP="004603DB">
            <w:pPr>
              <w:rPr>
                <w:lang w:val="nl-NL"/>
              </w:rPr>
            </w:pPr>
            <w:r w:rsidRPr="00E17415">
              <w:rPr>
                <w:lang w:val="nl-NL"/>
              </w:rPr>
              <w:t>Wiskunde</w:t>
            </w:r>
          </w:p>
        </w:tc>
        <w:tc>
          <w:tcPr>
            <w:tcW w:w="5386" w:type="dxa"/>
          </w:tcPr>
          <w:p w14:paraId="4FF949A6" w14:textId="77777777" w:rsidR="00C525AA" w:rsidRPr="00E17415" w:rsidRDefault="00C525AA" w:rsidP="004603DB">
            <w:pPr>
              <w:rPr>
                <w:lang w:val="nl-NL"/>
              </w:rPr>
            </w:pPr>
            <w:r w:rsidRPr="00E17415">
              <w:rPr>
                <w:rFonts w:cstheme="minorHAnsi"/>
              </w:rPr>
              <w:t>AV Wiskunde</w:t>
            </w:r>
          </w:p>
        </w:tc>
      </w:tr>
    </w:tbl>
    <w:p w14:paraId="5E279E6E" w14:textId="77777777" w:rsidR="00C525AA" w:rsidRPr="00E17415" w:rsidRDefault="00C525AA" w:rsidP="00C525AA">
      <w:pPr>
        <w:rPr>
          <w:lang w:val="nl-NL"/>
        </w:rPr>
      </w:pPr>
    </w:p>
    <w:p w14:paraId="30F5D281" w14:textId="77777777" w:rsidR="00C525AA" w:rsidRPr="00E17415" w:rsidRDefault="00C525AA" w:rsidP="00D549B1">
      <w:pPr>
        <w:pStyle w:val="Kop2"/>
      </w:pPr>
      <w:bookmarkStart w:id="9" w:name="_Toc193137294"/>
      <w:r w:rsidRPr="00E17415">
        <w:lastRenderedPageBreak/>
        <w:t>Elektromechanische technieken (D/A)</w:t>
      </w:r>
      <w:bookmarkEnd w:id="9"/>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461A83EC"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19971F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56B5AEB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4" w:space="0" w:color="auto"/>
            </w:tcBorders>
            <w:shd w:val="clear" w:color="000000" w:fill="D5D987"/>
            <w:vAlign w:val="center"/>
            <w:hideMark/>
          </w:tcPr>
          <w:p w14:paraId="12FBFC0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680104DD"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0A248E7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37795E1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3E86707E"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243D51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4" w:space="0" w:color="auto"/>
            </w:tcBorders>
            <w:shd w:val="clear" w:color="000000" w:fill="EBEDC5"/>
            <w:vAlign w:val="center"/>
            <w:hideMark/>
          </w:tcPr>
          <w:p w14:paraId="7F52C3D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52F41C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hideMark/>
          </w:tcPr>
          <w:p w14:paraId="20FB753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xml:space="preserve">Elektromechanische technieken </w:t>
            </w:r>
          </w:p>
        </w:tc>
        <w:tc>
          <w:tcPr>
            <w:tcW w:w="745" w:type="dxa"/>
            <w:tcBorders>
              <w:top w:val="single" w:sz="4" w:space="0" w:color="auto"/>
              <w:left w:val="single" w:sz="4" w:space="0" w:color="auto"/>
              <w:right w:val="single" w:sz="4" w:space="0" w:color="auto"/>
            </w:tcBorders>
            <w:shd w:val="clear" w:color="000000" w:fill="FADBC2"/>
            <w:vAlign w:val="center"/>
            <w:hideMark/>
          </w:tcPr>
          <w:p w14:paraId="69CBA2F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9</w:t>
            </w:r>
          </w:p>
        </w:tc>
        <w:tc>
          <w:tcPr>
            <w:tcW w:w="709" w:type="dxa"/>
            <w:tcBorders>
              <w:top w:val="single" w:sz="4" w:space="0" w:color="auto"/>
              <w:left w:val="single" w:sz="4" w:space="0" w:color="auto"/>
              <w:right w:val="single" w:sz="4" w:space="0" w:color="auto"/>
            </w:tcBorders>
            <w:shd w:val="clear" w:color="000000" w:fill="FADBC2"/>
            <w:vAlign w:val="center"/>
            <w:hideMark/>
          </w:tcPr>
          <w:p w14:paraId="44384A4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9</w:t>
            </w:r>
          </w:p>
        </w:tc>
      </w:tr>
      <w:tr w:rsidR="00C525AA" w:rsidRPr="00E17415" w14:paraId="2E3FFF6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6965E6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11B14E7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A1C276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051FD9FC"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lang w:eastAsia="nl-BE"/>
              </w:rPr>
              <w:t>Fysica B+S</w:t>
            </w:r>
          </w:p>
        </w:tc>
        <w:tc>
          <w:tcPr>
            <w:tcW w:w="745" w:type="dxa"/>
            <w:tcBorders>
              <w:left w:val="single" w:sz="4" w:space="0" w:color="auto"/>
              <w:bottom w:val="single" w:sz="4" w:space="0" w:color="auto"/>
              <w:right w:val="single" w:sz="4" w:space="0" w:color="auto"/>
            </w:tcBorders>
            <w:shd w:val="clear" w:color="000000" w:fill="FADBC2"/>
            <w:vAlign w:val="center"/>
          </w:tcPr>
          <w:p w14:paraId="31FA43EE"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690CE1D1"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3080C056"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83591D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hideMark/>
          </w:tcPr>
          <w:p w14:paraId="6A27EDB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8D884A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4566442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7F51503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6D7EB20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r>
      <w:tr w:rsidR="00C525AA" w:rsidRPr="00E17415" w14:paraId="06523243"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65F7E9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hideMark/>
          </w:tcPr>
          <w:p w14:paraId="2887DDB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F51892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76085910"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394DB339"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74E167A6"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D845A4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A5ED7A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43832A8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A03849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14025EE3"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39FEEFA0"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43B99B5"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31E644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988C92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6F9A028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260170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3B60A962"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064EEAC6"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C917411"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372C4A7E"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FF8CE4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 (biologie en chemie)</w:t>
            </w:r>
          </w:p>
        </w:tc>
        <w:tc>
          <w:tcPr>
            <w:tcW w:w="708" w:type="dxa"/>
            <w:tcBorders>
              <w:top w:val="nil"/>
              <w:left w:val="nil"/>
              <w:bottom w:val="single" w:sz="8" w:space="0" w:color="000000"/>
              <w:right w:val="single" w:sz="4" w:space="0" w:color="auto"/>
            </w:tcBorders>
            <w:shd w:val="clear" w:color="000000" w:fill="EBEDC5"/>
            <w:vAlign w:val="center"/>
          </w:tcPr>
          <w:p w14:paraId="570F651F"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4A7277D"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1</w:t>
            </w:r>
          </w:p>
        </w:tc>
        <w:tc>
          <w:tcPr>
            <w:tcW w:w="3082" w:type="dxa"/>
            <w:tcBorders>
              <w:left w:val="single" w:sz="4" w:space="0" w:color="auto"/>
              <w:bottom w:val="nil"/>
            </w:tcBorders>
            <w:shd w:val="clear" w:color="000000" w:fill="FADBC2"/>
            <w:vAlign w:val="center"/>
          </w:tcPr>
          <w:p w14:paraId="1BA295FE"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nil"/>
            </w:tcBorders>
            <w:shd w:val="clear" w:color="000000" w:fill="FADBC2"/>
            <w:vAlign w:val="center"/>
          </w:tcPr>
          <w:p w14:paraId="4760F1DD"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nil"/>
              <w:right w:val="single" w:sz="4" w:space="0" w:color="auto"/>
            </w:tcBorders>
            <w:shd w:val="clear" w:color="000000" w:fill="FADBC2"/>
            <w:vAlign w:val="center"/>
          </w:tcPr>
          <w:p w14:paraId="6D2B74CA"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37C0CDA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93286D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626B890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274776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4</w:t>
            </w:r>
          </w:p>
        </w:tc>
        <w:tc>
          <w:tcPr>
            <w:tcW w:w="3082" w:type="dxa"/>
            <w:tcBorders>
              <w:top w:val="nil"/>
              <w:left w:val="single" w:sz="4" w:space="0" w:color="auto"/>
            </w:tcBorders>
            <w:shd w:val="clear" w:color="000000" w:fill="FADBC2"/>
            <w:vAlign w:val="center"/>
            <w:hideMark/>
          </w:tcPr>
          <w:p w14:paraId="5914BA0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bottom w:val="single" w:sz="4" w:space="0" w:color="auto"/>
            </w:tcBorders>
            <w:shd w:val="clear" w:color="000000" w:fill="FADBC2"/>
            <w:vAlign w:val="center"/>
            <w:hideMark/>
          </w:tcPr>
          <w:p w14:paraId="0B3166B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bottom w:val="single" w:sz="4" w:space="0" w:color="auto"/>
              <w:right w:val="single" w:sz="4" w:space="0" w:color="auto"/>
            </w:tcBorders>
            <w:shd w:val="clear" w:color="000000" w:fill="FADBC2"/>
            <w:vAlign w:val="center"/>
            <w:hideMark/>
          </w:tcPr>
          <w:p w14:paraId="013DB7C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09558EB7"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7A9D35A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C20851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69E7E0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64145295"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3250B07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5C8F731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0640193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54EA11F8"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AB104C7" w14:textId="77777777" w:rsidR="00C525AA" w:rsidRPr="00E17415" w:rsidRDefault="00C525AA" w:rsidP="00C84D38">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741140A6" w14:textId="77777777" w:rsidR="00C525AA" w:rsidRPr="00E17415" w:rsidRDefault="00C525AA" w:rsidP="00C84D38">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525AA" w:rsidRPr="00E17415" w14:paraId="25364173"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2C04610"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54CAE0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39BD10B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40926E54"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D79A8E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2F5079E2"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D60AB25"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214C65E"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C9F55B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17A85F72"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1624599"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C81B2F0"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20AB81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40448605"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FD654D8"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8363E4B"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6BAA48A"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114705A5"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6CB057A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442014F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DD0F31E"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40B7FE4"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4B149D6"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400B5D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3A4BBC10"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67A80F1"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AB0A0DE"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06A57A1" w14:textId="77777777" w:rsidR="00C525AA" w:rsidRPr="00E17415" w:rsidRDefault="00C525AA" w:rsidP="00C84D38">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57D772F9"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7518354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CC082F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06E058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449036D3"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F628D40" w14:textId="77777777" w:rsidR="00C525AA" w:rsidRPr="00E17415" w:rsidRDefault="00C525AA" w:rsidP="00C84D38">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02D1C571" w14:textId="77777777" w:rsidR="00C525AA" w:rsidRPr="00E17415" w:rsidRDefault="00C525AA" w:rsidP="00C84D38">
            <w:pPr>
              <w:pStyle w:val="tussentekst"/>
              <w:rPr>
                <w:lang w:val="nl-NL"/>
              </w:rPr>
            </w:pPr>
            <w:r w:rsidRPr="00E17415">
              <w:t>- Wanneer eenzelfde leerplan van de specifieke vorming in dezelfde finaliteit voor meerdere studierichtingen geldt, dan wordt het vak in eenzelfde kleur gearceerd (bv. Wiskunde).</w:t>
            </w:r>
          </w:p>
        </w:tc>
      </w:tr>
    </w:tbl>
    <w:p w14:paraId="6B940E06"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5D3FB195" w14:textId="77777777" w:rsidTr="004603DB">
        <w:tc>
          <w:tcPr>
            <w:tcW w:w="3823" w:type="dxa"/>
          </w:tcPr>
          <w:p w14:paraId="29EAF710"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3614F675"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157F0560" w14:textId="77777777" w:rsidTr="004603DB">
        <w:tc>
          <w:tcPr>
            <w:tcW w:w="3823" w:type="dxa"/>
          </w:tcPr>
          <w:p w14:paraId="6F8C7B1D" w14:textId="77777777" w:rsidR="00C525AA" w:rsidRPr="00E17415" w:rsidRDefault="00C525AA" w:rsidP="004603DB">
            <w:pPr>
              <w:rPr>
                <w:lang w:val="nl-NL"/>
              </w:rPr>
            </w:pPr>
            <w:r w:rsidRPr="00E17415">
              <w:rPr>
                <w:lang w:val="nl-NL"/>
              </w:rPr>
              <w:t>Godsdienst</w:t>
            </w:r>
          </w:p>
        </w:tc>
        <w:tc>
          <w:tcPr>
            <w:tcW w:w="5386" w:type="dxa"/>
          </w:tcPr>
          <w:p w14:paraId="7B5C0D81" w14:textId="77777777" w:rsidR="00C525AA" w:rsidRPr="00E17415" w:rsidRDefault="00C525AA" w:rsidP="004603DB">
            <w:pPr>
              <w:rPr>
                <w:lang w:val="nl-NL"/>
              </w:rPr>
            </w:pPr>
            <w:r w:rsidRPr="00E17415">
              <w:rPr>
                <w:rFonts w:cstheme="minorHAnsi"/>
              </w:rPr>
              <w:t>AV Godsdienst</w:t>
            </w:r>
          </w:p>
        </w:tc>
      </w:tr>
      <w:tr w:rsidR="00C525AA" w:rsidRPr="00E17415" w14:paraId="585ADC4D" w14:textId="77777777" w:rsidTr="004603DB">
        <w:tc>
          <w:tcPr>
            <w:tcW w:w="3823" w:type="dxa"/>
          </w:tcPr>
          <w:p w14:paraId="44FE02ED" w14:textId="77777777" w:rsidR="00C525AA" w:rsidRPr="00E17415" w:rsidRDefault="00C525AA" w:rsidP="004603DB">
            <w:pPr>
              <w:rPr>
                <w:lang w:val="nl-NL"/>
              </w:rPr>
            </w:pPr>
            <w:r w:rsidRPr="00E17415">
              <w:rPr>
                <w:lang w:val="nl-NL"/>
              </w:rPr>
              <w:t>Aardrijkskunde</w:t>
            </w:r>
          </w:p>
        </w:tc>
        <w:tc>
          <w:tcPr>
            <w:tcW w:w="5386" w:type="dxa"/>
          </w:tcPr>
          <w:p w14:paraId="5FC309C6" w14:textId="77777777" w:rsidR="00C525AA" w:rsidRPr="00E17415" w:rsidRDefault="00C525AA" w:rsidP="004603DB">
            <w:pPr>
              <w:rPr>
                <w:lang w:val="nl-NL"/>
              </w:rPr>
            </w:pPr>
            <w:r w:rsidRPr="00E17415">
              <w:rPr>
                <w:rFonts w:cstheme="minorHAnsi"/>
              </w:rPr>
              <w:t>AV Aardrijkskunde</w:t>
            </w:r>
          </w:p>
        </w:tc>
      </w:tr>
      <w:tr w:rsidR="00C525AA" w:rsidRPr="00E17415" w14:paraId="38A18F03" w14:textId="77777777" w:rsidTr="004603DB">
        <w:tc>
          <w:tcPr>
            <w:tcW w:w="3823" w:type="dxa"/>
          </w:tcPr>
          <w:p w14:paraId="30C25AFA" w14:textId="77777777" w:rsidR="00C525AA" w:rsidRPr="00E17415" w:rsidRDefault="00C525AA" w:rsidP="004603DB">
            <w:pPr>
              <w:rPr>
                <w:lang w:val="nl-NL"/>
              </w:rPr>
            </w:pPr>
            <w:r w:rsidRPr="00E17415">
              <w:rPr>
                <w:lang w:val="nl-NL"/>
              </w:rPr>
              <w:t>Elektromechanische technieken</w:t>
            </w:r>
          </w:p>
        </w:tc>
        <w:tc>
          <w:tcPr>
            <w:tcW w:w="5386" w:type="dxa"/>
          </w:tcPr>
          <w:p w14:paraId="79B424E2" w14:textId="77777777" w:rsidR="00F35958" w:rsidRPr="00894453" w:rsidRDefault="00F35958" w:rsidP="00F35958">
            <w:r w:rsidRPr="00894453">
              <w:t>TV/PV Elektriciteit</w:t>
            </w:r>
          </w:p>
          <w:p w14:paraId="0EF7F228" w14:textId="77777777" w:rsidR="00F35958" w:rsidRPr="00894453" w:rsidRDefault="00F35958" w:rsidP="00F35958">
            <w:r w:rsidRPr="00894453">
              <w:t>TV/PV Elektromechanica</w:t>
            </w:r>
          </w:p>
          <w:p w14:paraId="5911AC57" w14:textId="77777777" w:rsidR="00F35958" w:rsidRPr="00894453" w:rsidRDefault="00F35958" w:rsidP="00F35958">
            <w:pPr>
              <w:rPr>
                <w:lang w:val="en-GB"/>
              </w:rPr>
            </w:pPr>
            <w:r w:rsidRPr="00894453">
              <w:rPr>
                <w:lang w:val="en-GB"/>
              </w:rPr>
              <w:t xml:space="preserve">TV/PV </w:t>
            </w:r>
            <w:proofErr w:type="spellStart"/>
            <w:r w:rsidRPr="00894453">
              <w:rPr>
                <w:lang w:val="en-GB"/>
              </w:rPr>
              <w:t>Elektronica</w:t>
            </w:r>
            <w:proofErr w:type="spellEnd"/>
          </w:p>
          <w:p w14:paraId="160D6E35" w14:textId="77777777" w:rsidR="00F35958" w:rsidRPr="00894453" w:rsidRDefault="00F35958" w:rsidP="00F35958">
            <w:pPr>
              <w:rPr>
                <w:lang w:val="en-GB"/>
              </w:rPr>
            </w:pPr>
            <w:r w:rsidRPr="00894453">
              <w:rPr>
                <w:lang w:val="en-GB"/>
              </w:rPr>
              <w:t xml:space="preserve">AV </w:t>
            </w:r>
            <w:proofErr w:type="spellStart"/>
            <w:r w:rsidRPr="00894453">
              <w:rPr>
                <w:lang w:val="en-GB"/>
              </w:rPr>
              <w:t>Fysica</w:t>
            </w:r>
            <w:proofErr w:type="spellEnd"/>
          </w:p>
          <w:p w14:paraId="1C49B09C" w14:textId="77777777" w:rsidR="00F35958" w:rsidRPr="00894453" w:rsidRDefault="00F35958" w:rsidP="00F35958">
            <w:pPr>
              <w:rPr>
                <w:lang w:val="en-GB"/>
              </w:rPr>
            </w:pPr>
            <w:r w:rsidRPr="00894453">
              <w:rPr>
                <w:lang w:val="en-GB"/>
              </w:rPr>
              <w:t xml:space="preserve">TV/PV </w:t>
            </w:r>
            <w:proofErr w:type="spellStart"/>
            <w:r w:rsidRPr="00894453">
              <w:rPr>
                <w:lang w:val="en-GB"/>
              </w:rPr>
              <w:t>Mechanica</w:t>
            </w:r>
            <w:proofErr w:type="spellEnd"/>
          </w:p>
          <w:p w14:paraId="520923D7" w14:textId="77777777" w:rsidR="00F35958" w:rsidRPr="00894453" w:rsidRDefault="00F35958" w:rsidP="00F35958">
            <w:r w:rsidRPr="00894453">
              <w:t>PV Praktijk toegepaste fysica</w:t>
            </w:r>
          </w:p>
          <w:p w14:paraId="29C9AA93" w14:textId="43B0E0C6" w:rsidR="00C525AA" w:rsidRPr="00E17415" w:rsidRDefault="00F35958" w:rsidP="00F35958">
            <w:r w:rsidRPr="00894453">
              <w:t>TV Toegepaste fysica</w:t>
            </w:r>
          </w:p>
        </w:tc>
      </w:tr>
      <w:tr w:rsidR="00C525AA" w:rsidRPr="00E17415" w14:paraId="327B4511" w14:textId="77777777" w:rsidTr="004603DB">
        <w:tc>
          <w:tcPr>
            <w:tcW w:w="3823" w:type="dxa"/>
          </w:tcPr>
          <w:p w14:paraId="28F8361D" w14:textId="77777777" w:rsidR="00C525AA" w:rsidRPr="00E17415" w:rsidRDefault="00C525AA" w:rsidP="004603DB">
            <w:pPr>
              <w:rPr>
                <w:lang w:val="nl-NL"/>
              </w:rPr>
            </w:pPr>
            <w:r w:rsidRPr="00E17415">
              <w:rPr>
                <w:lang w:val="nl-NL"/>
              </w:rPr>
              <w:lastRenderedPageBreak/>
              <w:t>Engels</w:t>
            </w:r>
          </w:p>
        </w:tc>
        <w:tc>
          <w:tcPr>
            <w:tcW w:w="5386" w:type="dxa"/>
          </w:tcPr>
          <w:p w14:paraId="5540D013" w14:textId="77777777" w:rsidR="00C525AA" w:rsidRPr="00E17415" w:rsidRDefault="00C525AA" w:rsidP="004603DB">
            <w:pPr>
              <w:rPr>
                <w:lang w:val="nl-NL"/>
              </w:rPr>
            </w:pPr>
            <w:r w:rsidRPr="00E17415">
              <w:rPr>
                <w:lang w:val="nl-NL"/>
              </w:rPr>
              <w:t>AV Engels</w:t>
            </w:r>
          </w:p>
        </w:tc>
      </w:tr>
      <w:tr w:rsidR="00C525AA" w:rsidRPr="00E17415" w14:paraId="6F91AF98" w14:textId="77777777" w:rsidTr="004603DB">
        <w:tc>
          <w:tcPr>
            <w:tcW w:w="3823" w:type="dxa"/>
          </w:tcPr>
          <w:p w14:paraId="3E1560B0" w14:textId="77777777" w:rsidR="00C525AA" w:rsidRPr="00E17415" w:rsidRDefault="00C525AA" w:rsidP="004603DB">
            <w:pPr>
              <w:rPr>
                <w:lang w:val="nl-NL"/>
              </w:rPr>
            </w:pPr>
            <w:r w:rsidRPr="00E17415">
              <w:rPr>
                <w:lang w:val="nl-NL"/>
              </w:rPr>
              <w:t>Frans</w:t>
            </w:r>
          </w:p>
        </w:tc>
        <w:tc>
          <w:tcPr>
            <w:tcW w:w="5386" w:type="dxa"/>
          </w:tcPr>
          <w:p w14:paraId="552B0CAA" w14:textId="77777777" w:rsidR="00C525AA" w:rsidRPr="00E17415" w:rsidRDefault="00C525AA" w:rsidP="004603DB">
            <w:pPr>
              <w:rPr>
                <w:lang w:val="nl-NL"/>
              </w:rPr>
            </w:pPr>
            <w:r w:rsidRPr="00E17415">
              <w:rPr>
                <w:rFonts w:cstheme="minorHAnsi"/>
              </w:rPr>
              <w:t>AV Frans</w:t>
            </w:r>
          </w:p>
        </w:tc>
      </w:tr>
      <w:tr w:rsidR="00C525AA" w:rsidRPr="00E17415" w14:paraId="3C55F155" w14:textId="77777777" w:rsidTr="004603DB">
        <w:tc>
          <w:tcPr>
            <w:tcW w:w="3823" w:type="dxa"/>
          </w:tcPr>
          <w:p w14:paraId="430A5241" w14:textId="77777777" w:rsidR="00C525AA" w:rsidRPr="00E17415" w:rsidRDefault="00C525AA" w:rsidP="004603DB">
            <w:pPr>
              <w:rPr>
                <w:lang w:val="nl-NL"/>
              </w:rPr>
            </w:pPr>
            <w:r w:rsidRPr="00E17415">
              <w:rPr>
                <w:lang w:val="nl-NL"/>
              </w:rPr>
              <w:t>Gemeenschappelijk funderend leerplan</w:t>
            </w:r>
          </w:p>
        </w:tc>
        <w:tc>
          <w:tcPr>
            <w:tcW w:w="5386" w:type="dxa"/>
          </w:tcPr>
          <w:p w14:paraId="7E026126" w14:textId="77777777" w:rsidR="00C525AA" w:rsidRPr="00E17415" w:rsidRDefault="00C525AA" w:rsidP="004603DB">
            <w:pPr>
              <w:rPr>
                <w:lang w:val="nl-NL"/>
              </w:rPr>
            </w:pPr>
            <w:r w:rsidRPr="00E17415">
              <w:rPr>
                <w:rFonts w:cstheme="minorHAnsi"/>
              </w:rPr>
              <w:t xml:space="preserve">Alle </w:t>
            </w:r>
            <w:proofErr w:type="spellStart"/>
            <w:r w:rsidRPr="00E17415">
              <w:rPr>
                <w:rFonts w:cstheme="minorHAnsi"/>
              </w:rPr>
              <w:t>vakbenamingen</w:t>
            </w:r>
            <w:proofErr w:type="spellEnd"/>
            <w:r w:rsidRPr="00E17415">
              <w:rPr>
                <w:rFonts w:cstheme="minorHAnsi"/>
              </w:rPr>
              <w:t xml:space="preserve"> algemene en specifieke vorming</w:t>
            </w:r>
            <w:r w:rsidRPr="00E17415">
              <w:t xml:space="preserve"> 2de en 3de graad D-, D/A- en A-finaliteit</w:t>
            </w:r>
          </w:p>
        </w:tc>
      </w:tr>
      <w:tr w:rsidR="00C525AA" w:rsidRPr="00E17415" w14:paraId="000500B6" w14:textId="77777777" w:rsidTr="004603DB">
        <w:tc>
          <w:tcPr>
            <w:tcW w:w="3823" w:type="dxa"/>
          </w:tcPr>
          <w:p w14:paraId="48180D8A" w14:textId="77777777" w:rsidR="00C525AA" w:rsidRPr="00E17415" w:rsidRDefault="00C525AA" w:rsidP="004603DB">
            <w:pPr>
              <w:rPr>
                <w:lang w:val="nl-NL"/>
              </w:rPr>
            </w:pPr>
            <w:r w:rsidRPr="00E17415">
              <w:rPr>
                <w:lang w:val="nl-NL"/>
              </w:rPr>
              <w:t>Geschiedenis</w:t>
            </w:r>
          </w:p>
        </w:tc>
        <w:tc>
          <w:tcPr>
            <w:tcW w:w="5386" w:type="dxa"/>
          </w:tcPr>
          <w:p w14:paraId="5DCC41CB" w14:textId="77777777" w:rsidR="00C525AA" w:rsidRPr="00E17415" w:rsidRDefault="00C525AA" w:rsidP="004603DB">
            <w:pPr>
              <w:rPr>
                <w:lang w:val="nl-NL"/>
              </w:rPr>
            </w:pPr>
            <w:r w:rsidRPr="00E17415">
              <w:rPr>
                <w:rFonts w:cstheme="minorHAnsi"/>
              </w:rPr>
              <w:t>AV Geschiedenis</w:t>
            </w:r>
          </w:p>
        </w:tc>
      </w:tr>
      <w:tr w:rsidR="00C525AA" w:rsidRPr="00E17415" w14:paraId="71B37808" w14:textId="77777777" w:rsidTr="004603DB">
        <w:tc>
          <w:tcPr>
            <w:tcW w:w="3823" w:type="dxa"/>
          </w:tcPr>
          <w:p w14:paraId="5AF8F22C" w14:textId="77777777" w:rsidR="00C525AA" w:rsidRPr="00E17415" w:rsidRDefault="00C525AA" w:rsidP="004603DB">
            <w:pPr>
              <w:rPr>
                <w:lang w:val="nl-NL"/>
              </w:rPr>
            </w:pPr>
            <w:r w:rsidRPr="00E17415">
              <w:rPr>
                <w:lang w:val="nl-NL"/>
              </w:rPr>
              <w:t>Lichamelijke opvoeding</w:t>
            </w:r>
          </w:p>
        </w:tc>
        <w:tc>
          <w:tcPr>
            <w:tcW w:w="5386" w:type="dxa"/>
          </w:tcPr>
          <w:p w14:paraId="1B6F7AB3" w14:textId="77777777" w:rsidR="00C525AA" w:rsidRPr="00E17415" w:rsidRDefault="00C525AA" w:rsidP="004603DB">
            <w:pPr>
              <w:rPr>
                <w:rFonts w:cstheme="minorHAnsi"/>
              </w:rPr>
            </w:pPr>
            <w:r w:rsidRPr="00E17415">
              <w:rPr>
                <w:rFonts w:cstheme="minorHAnsi"/>
              </w:rPr>
              <w:t>AV Bewegingswetenschappen</w:t>
            </w:r>
          </w:p>
          <w:p w14:paraId="1EC2D7E8" w14:textId="77777777" w:rsidR="00C525AA" w:rsidRPr="00E17415" w:rsidRDefault="00C525AA" w:rsidP="004603DB">
            <w:pPr>
              <w:rPr>
                <w:rFonts w:cstheme="minorHAnsi"/>
              </w:rPr>
            </w:pPr>
            <w:r w:rsidRPr="00E17415">
              <w:rPr>
                <w:rFonts w:cstheme="minorHAnsi"/>
              </w:rPr>
              <w:t>AV Lichamelijke opvoeding</w:t>
            </w:r>
          </w:p>
          <w:p w14:paraId="33E19F92" w14:textId="77777777" w:rsidR="00C525AA" w:rsidRPr="00E17415" w:rsidRDefault="00C525AA" w:rsidP="004603DB">
            <w:pPr>
              <w:rPr>
                <w:lang w:val="nl-NL"/>
              </w:rPr>
            </w:pPr>
            <w:r w:rsidRPr="00E17415">
              <w:rPr>
                <w:rFonts w:cstheme="minorHAnsi"/>
              </w:rPr>
              <w:t>AV/TV Sport</w:t>
            </w:r>
          </w:p>
        </w:tc>
      </w:tr>
      <w:tr w:rsidR="00C525AA" w:rsidRPr="00E17415" w14:paraId="02B160A6" w14:textId="77777777" w:rsidTr="004603DB">
        <w:tc>
          <w:tcPr>
            <w:tcW w:w="3823" w:type="dxa"/>
          </w:tcPr>
          <w:p w14:paraId="0D10BC80" w14:textId="77777777" w:rsidR="00C525AA" w:rsidRPr="00E17415" w:rsidRDefault="00C525AA" w:rsidP="004603DB">
            <w:pPr>
              <w:rPr>
                <w:lang w:val="nl-NL"/>
              </w:rPr>
            </w:pPr>
            <w:r w:rsidRPr="00E17415">
              <w:rPr>
                <w:lang w:val="nl-NL"/>
              </w:rPr>
              <w:t>Natuurwetenschappen (biologie en chemie)</w:t>
            </w:r>
          </w:p>
        </w:tc>
        <w:tc>
          <w:tcPr>
            <w:tcW w:w="5386" w:type="dxa"/>
          </w:tcPr>
          <w:p w14:paraId="561C3C10" w14:textId="77777777" w:rsidR="00C525AA" w:rsidRPr="00E17415" w:rsidRDefault="00C525AA" w:rsidP="004603DB">
            <w:pPr>
              <w:rPr>
                <w:rFonts w:eastAsia="Calibri" w:cstheme="minorHAnsi"/>
              </w:rPr>
            </w:pPr>
            <w:r w:rsidRPr="00E17415">
              <w:rPr>
                <w:rFonts w:eastAsia="Calibri" w:cstheme="minorHAnsi"/>
              </w:rPr>
              <w:t>AV Biochemie</w:t>
            </w:r>
          </w:p>
          <w:p w14:paraId="1439092F" w14:textId="77777777" w:rsidR="00C525AA" w:rsidRPr="00E17415" w:rsidRDefault="00C525AA" w:rsidP="004603DB">
            <w:pPr>
              <w:rPr>
                <w:rFonts w:eastAsia="Calibri" w:cstheme="minorHAnsi"/>
              </w:rPr>
            </w:pPr>
            <w:r w:rsidRPr="00E17415">
              <w:rPr>
                <w:rFonts w:eastAsia="Calibri" w:cstheme="minorHAnsi"/>
              </w:rPr>
              <w:t>AV Biologie</w:t>
            </w:r>
          </w:p>
          <w:p w14:paraId="6B21FB9B" w14:textId="77777777" w:rsidR="00C525AA" w:rsidRPr="00E17415" w:rsidRDefault="00C525AA" w:rsidP="004603DB">
            <w:pPr>
              <w:rPr>
                <w:rFonts w:eastAsia="Calibri" w:cstheme="minorHAnsi"/>
              </w:rPr>
            </w:pPr>
            <w:r w:rsidRPr="00E17415">
              <w:rPr>
                <w:rFonts w:eastAsia="Calibri" w:cstheme="minorHAnsi"/>
              </w:rPr>
              <w:t>AV Chemie</w:t>
            </w:r>
          </w:p>
          <w:p w14:paraId="11BE579B" w14:textId="77777777" w:rsidR="00C525AA" w:rsidRPr="00E17415" w:rsidRDefault="00C525AA" w:rsidP="004603DB">
            <w:pPr>
              <w:rPr>
                <w:rFonts w:eastAsia="Calibri" w:cstheme="minorHAnsi"/>
              </w:rPr>
            </w:pPr>
            <w:r w:rsidRPr="00E17415">
              <w:rPr>
                <w:rFonts w:eastAsia="Calibri" w:cstheme="minorHAnsi"/>
              </w:rPr>
              <w:t>AV Natuurwetenschappen</w:t>
            </w:r>
          </w:p>
          <w:p w14:paraId="4E33972C" w14:textId="77777777" w:rsidR="00C525AA" w:rsidRPr="00E17415" w:rsidRDefault="00C525AA" w:rsidP="004603DB">
            <w:pPr>
              <w:rPr>
                <w:rFonts w:eastAsia="Calibri" w:cstheme="minorHAnsi"/>
              </w:rPr>
            </w:pPr>
            <w:r w:rsidRPr="00E17415">
              <w:rPr>
                <w:rFonts w:eastAsia="Calibri" w:cstheme="minorHAnsi"/>
              </w:rPr>
              <w:t>TV Toegepaste biochemie</w:t>
            </w:r>
          </w:p>
          <w:p w14:paraId="2C3B3FDD" w14:textId="77777777" w:rsidR="00C525AA" w:rsidRPr="00E17415" w:rsidRDefault="00C525AA" w:rsidP="004603DB">
            <w:pPr>
              <w:rPr>
                <w:rFonts w:eastAsia="Calibri" w:cstheme="minorHAnsi"/>
              </w:rPr>
            </w:pPr>
            <w:r w:rsidRPr="00E17415">
              <w:rPr>
                <w:rFonts w:eastAsia="Calibri" w:cstheme="minorHAnsi"/>
              </w:rPr>
              <w:t>TV Toegepaste biologie</w:t>
            </w:r>
          </w:p>
          <w:p w14:paraId="780DC2B2" w14:textId="77777777" w:rsidR="00C525AA" w:rsidRPr="00E17415" w:rsidRDefault="00C525AA" w:rsidP="004603DB">
            <w:pPr>
              <w:rPr>
                <w:rFonts w:eastAsia="Calibri" w:cstheme="minorHAnsi"/>
              </w:rPr>
            </w:pPr>
            <w:r w:rsidRPr="00E17415">
              <w:rPr>
                <w:rFonts w:eastAsia="Calibri" w:cstheme="minorHAnsi"/>
              </w:rPr>
              <w:t>TV Toegepaste chemie</w:t>
            </w:r>
          </w:p>
          <w:p w14:paraId="42F31675" w14:textId="77777777" w:rsidR="00C525AA" w:rsidRPr="00E17415" w:rsidRDefault="00C525AA" w:rsidP="004603DB">
            <w:pPr>
              <w:rPr>
                <w:lang w:val="nl-NL"/>
              </w:rPr>
            </w:pPr>
            <w:r w:rsidRPr="00E17415">
              <w:rPr>
                <w:rFonts w:eastAsia="Calibri" w:cstheme="minorHAnsi"/>
              </w:rPr>
              <w:t>TV Toegepaste natuurwetenschappen</w:t>
            </w:r>
          </w:p>
        </w:tc>
      </w:tr>
      <w:tr w:rsidR="00C525AA" w:rsidRPr="00E17415" w14:paraId="0CA23523" w14:textId="77777777" w:rsidTr="004603DB">
        <w:tc>
          <w:tcPr>
            <w:tcW w:w="3823" w:type="dxa"/>
          </w:tcPr>
          <w:p w14:paraId="69D5611F" w14:textId="77777777" w:rsidR="00C525AA" w:rsidRPr="00E17415" w:rsidRDefault="00C525AA" w:rsidP="004603DB">
            <w:pPr>
              <w:rPr>
                <w:lang w:val="nl-NL"/>
              </w:rPr>
            </w:pPr>
            <w:r w:rsidRPr="00E17415">
              <w:rPr>
                <w:lang w:val="nl-NL"/>
              </w:rPr>
              <w:t>Nederlands</w:t>
            </w:r>
          </w:p>
        </w:tc>
        <w:tc>
          <w:tcPr>
            <w:tcW w:w="5386" w:type="dxa"/>
          </w:tcPr>
          <w:p w14:paraId="39FBD189" w14:textId="77777777" w:rsidR="00C525AA" w:rsidRPr="00E17415" w:rsidRDefault="00C525AA" w:rsidP="004603DB">
            <w:pPr>
              <w:rPr>
                <w:lang w:val="nl-NL"/>
              </w:rPr>
            </w:pPr>
            <w:r w:rsidRPr="00E17415">
              <w:rPr>
                <w:lang w:val="nl-NL"/>
              </w:rPr>
              <w:t>AV Nederlands</w:t>
            </w:r>
          </w:p>
        </w:tc>
      </w:tr>
      <w:tr w:rsidR="00C525AA" w:rsidRPr="00E17415" w14:paraId="1BFC1FB5" w14:textId="77777777" w:rsidTr="004603DB">
        <w:tc>
          <w:tcPr>
            <w:tcW w:w="3823" w:type="dxa"/>
          </w:tcPr>
          <w:p w14:paraId="45DD3451" w14:textId="77777777" w:rsidR="00C525AA" w:rsidRPr="00E17415" w:rsidRDefault="00C525AA" w:rsidP="004603DB">
            <w:pPr>
              <w:rPr>
                <w:lang w:val="nl-NL"/>
              </w:rPr>
            </w:pPr>
            <w:r w:rsidRPr="00E17415">
              <w:rPr>
                <w:lang w:val="nl-NL"/>
              </w:rPr>
              <w:t>Wiskunde</w:t>
            </w:r>
          </w:p>
        </w:tc>
        <w:tc>
          <w:tcPr>
            <w:tcW w:w="5386" w:type="dxa"/>
          </w:tcPr>
          <w:p w14:paraId="522CCE88" w14:textId="77777777" w:rsidR="00C525AA" w:rsidRPr="00E17415" w:rsidRDefault="00C525AA" w:rsidP="004603DB">
            <w:pPr>
              <w:rPr>
                <w:lang w:val="nl-NL"/>
              </w:rPr>
            </w:pPr>
            <w:r w:rsidRPr="00E17415">
              <w:rPr>
                <w:rFonts w:cstheme="minorHAnsi"/>
              </w:rPr>
              <w:t>AV Wiskunde</w:t>
            </w:r>
          </w:p>
        </w:tc>
      </w:tr>
    </w:tbl>
    <w:p w14:paraId="3259369A" w14:textId="77777777" w:rsidR="00C525AA" w:rsidRPr="00E17415" w:rsidRDefault="00C525AA" w:rsidP="00C525AA">
      <w:pPr>
        <w:rPr>
          <w:lang w:val="nl-NL"/>
        </w:rPr>
      </w:pPr>
    </w:p>
    <w:p w14:paraId="23906F3D" w14:textId="77777777" w:rsidR="00C525AA" w:rsidRPr="00E17415" w:rsidRDefault="00C525AA" w:rsidP="00D549B1">
      <w:pPr>
        <w:pStyle w:val="Kop2"/>
      </w:pPr>
      <w:bookmarkStart w:id="10" w:name="_Toc193137295"/>
      <w:r w:rsidRPr="00E17415">
        <w:lastRenderedPageBreak/>
        <w:t>Elektrotechnieken (D/A)</w:t>
      </w:r>
      <w:bookmarkEnd w:id="10"/>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3F1A5031"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770840F6"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12B11A5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4" w:space="0" w:color="auto"/>
            </w:tcBorders>
            <w:shd w:val="clear" w:color="000000" w:fill="D5D987"/>
            <w:vAlign w:val="center"/>
            <w:hideMark/>
          </w:tcPr>
          <w:p w14:paraId="2F4CA14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29D3C536"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3C4166B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340F040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324ACF6C"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F8344D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4" w:space="0" w:color="auto"/>
            </w:tcBorders>
            <w:shd w:val="clear" w:color="000000" w:fill="EBEDC5"/>
            <w:vAlign w:val="center"/>
            <w:hideMark/>
          </w:tcPr>
          <w:p w14:paraId="19F59CB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E88F40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hideMark/>
          </w:tcPr>
          <w:p w14:paraId="6705FC6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xml:space="preserve">Elektrotechnieken </w:t>
            </w:r>
          </w:p>
        </w:tc>
        <w:tc>
          <w:tcPr>
            <w:tcW w:w="745" w:type="dxa"/>
            <w:tcBorders>
              <w:top w:val="single" w:sz="4" w:space="0" w:color="auto"/>
              <w:left w:val="single" w:sz="4" w:space="0" w:color="auto"/>
              <w:right w:val="single" w:sz="4" w:space="0" w:color="auto"/>
            </w:tcBorders>
            <w:shd w:val="clear" w:color="000000" w:fill="FADBC2"/>
            <w:vAlign w:val="center"/>
            <w:hideMark/>
          </w:tcPr>
          <w:p w14:paraId="6BB0785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9</w:t>
            </w:r>
          </w:p>
        </w:tc>
        <w:tc>
          <w:tcPr>
            <w:tcW w:w="709" w:type="dxa"/>
            <w:tcBorders>
              <w:top w:val="single" w:sz="4" w:space="0" w:color="auto"/>
              <w:left w:val="single" w:sz="4" w:space="0" w:color="auto"/>
              <w:right w:val="single" w:sz="4" w:space="0" w:color="auto"/>
            </w:tcBorders>
            <w:shd w:val="clear" w:color="000000" w:fill="FADBC2"/>
            <w:vAlign w:val="center"/>
            <w:hideMark/>
          </w:tcPr>
          <w:p w14:paraId="6C05B70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9</w:t>
            </w:r>
          </w:p>
        </w:tc>
      </w:tr>
      <w:tr w:rsidR="00C525AA" w:rsidRPr="00E17415" w14:paraId="00875157"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B043A4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6C3C79A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714D19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24B87AE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Fysica B+S</w:t>
            </w:r>
          </w:p>
        </w:tc>
        <w:tc>
          <w:tcPr>
            <w:tcW w:w="745" w:type="dxa"/>
            <w:tcBorders>
              <w:left w:val="single" w:sz="4" w:space="0" w:color="auto"/>
              <w:bottom w:val="single" w:sz="4" w:space="0" w:color="auto"/>
              <w:right w:val="single" w:sz="4" w:space="0" w:color="auto"/>
            </w:tcBorders>
            <w:shd w:val="clear" w:color="000000" w:fill="FADBC2"/>
            <w:vAlign w:val="center"/>
          </w:tcPr>
          <w:p w14:paraId="54508201"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2F984B23"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4E1AD4E4"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2481EF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hideMark/>
          </w:tcPr>
          <w:p w14:paraId="03D9CC7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584EC0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75EE43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3E65E38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65D5975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r>
      <w:tr w:rsidR="00C525AA" w:rsidRPr="00E17415" w14:paraId="5F1F817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666203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hideMark/>
          </w:tcPr>
          <w:p w14:paraId="46EDF12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14A7BC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117C5E9D"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6B46592A"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04D79FF1"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533DC243"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6B5C24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15EB5C7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147E57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3E3A55E7"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5EFE52B0"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DB71216"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5A92BC7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352703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0CA89D3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BA424A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231E9A5C"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68149077"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7F70549"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040DA01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A55710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 (biologie en chemie)</w:t>
            </w:r>
          </w:p>
        </w:tc>
        <w:tc>
          <w:tcPr>
            <w:tcW w:w="708" w:type="dxa"/>
            <w:tcBorders>
              <w:top w:val="nil"/>
              <w:left w:val="nil"/>
              <w:bottom w:val="single" w:sz="8" w:space="0" w:color="000000"/>
              <w:right w:val="single" w:sz="4" w:space="0" w:color="auto"/>
            </w:tcBorders>
            <w:shd w:val="clear" w:color="000000" w:fill="EBEDC5"/>
            <w:vAlign w:val="center"/>
          </w:tcPr>
          <w:p w14:paraId="4ADD27A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14707EA"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1</w:t>
            </w:r>
          </w:p>
        </w:tc>
        <w:tc>
          <w:tcPr>
            <w:tcW w:w="3082" w:type="dxa"/>
            <w:tcBorders>
              <w:left w:val="single" w:sz="4" w:space="0" w:color="auto"/>
              <w:bottom w:val="nil"/>
            </w:tcBorders>
            <w:shd w:val="clear" w:color="000000" w:fill="FADBC2"/>
            <w:vAlign w:val="center"/>
          </w:tcPr>
          <w:p w14:paraId="3D07521B"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nil"/>
            </w:tcBorders>
            <w:shd w:val="clear" w:color="000000" w:fill="FADBC2"/>
            <w:vAlign w:val="center"/>
          </w:tcPr>
          <w:p w14:paraId="5CE5B531"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nil"/>
              <w:right w:val="single" w:sz="4" w:space="0" w:color="auto"/>
            </w:tcBorders>
            <w:shd w:val="clear" w:color="000000" w:fill="FADBC2"/>
            <w:vAlign w:val="center"/>
          </w:tcPr>
          <w:p w14:paraId="7364FB67"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01D26404"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9C488E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23C5A06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FA73AA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4</w:t>
            </w:r>
          </w:p>
        </w:tc>
        <w:tc>
          <w:tcPr>
            <w:tcW w:w="3082" w:type="dxa"/>
            <w:tcBorders>
              <w:top w:val="nil"/>
              <w:left w:val="single" w:sz="4" w:space="0" w:color="auto"/>
            </w:tcBorders>
            <w:shd w:val="clear" w:color="000000" w:fill="FADBC2"/>
            <w:vAlign w:val="center"/>
            <w:hideMark/>
          </w:tcPr>
          <w:p w14:paraId="7D81EB1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bottom w:val="single" w:sz="4" w:space="0" w:color="auto"/>
            </w:tcBorders>
            <w:shd w:val="clear" w:color="000000" w:fill="FADBC2"/>
            <w:vAlign w:val="center"/>
            <w:hideMark/>
          </w:tcPr>
          <w:p w14:paraId="7C24A3B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bottom w:val="single" w:sz="4" w:space="0" w:color="auto"/>
              <w:right w:val="single" w:sz="4" w:space="0" w:color="auto"/>
            </w:tcBorders>
            <w:shd w:val="clear" w:color="000000" w:fill="FADBC2"/>
            <w:vAlign w:val="center"/>
            <w:hideMark/>
          </w:tcPr>
          <w:p w14:paraId="24A8FBD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1DD8E342"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7F53990F"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523C9B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8FE463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38AA2248"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249319B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3A4D766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48C4958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4A5A48BE"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1F1F8BF" w14:textId="77777777" w:rsidR="00C525AA" w:rsidRPr="00E17415" w:rsidRDefault="00C525AA" w:rsidP="00C84D38">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6AE0BA5C" w14:textId="77777777" w:rsidR="00C525AA" w:rsidRPr="00E17415" w:rsidRDefault="00C525AA" w:rsidP="00C84D38">
            <w:pPr>
              <w:pStyle w:val="tussentekst"/>
            </w:pPr>
            <w:r w:rsidRPr="00E17415">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525AA" w:rsidRPr="00E17415" w14:paraId="6FEECB89"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4A57B77"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B7E40E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58D7C8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66B145CF"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703431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133116EF"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D4978EF"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9817722"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9D0000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7B9CC5C1"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85B8170"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FEE373D"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6C43E3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61930544"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03DDA57"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5409603"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0C9EDC3"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4DB31A12"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6AFC024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60F01A2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7629667F"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D4E05C8"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A2A73F5"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9C7A81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3B883A45"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74304094"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E60F3CA"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9AF8A7F" w14:textId="77777777" w:rsidR="00C525AA" w:rsidRPr="00E17415" w:rsidRDefault="00C525AA" w:rsidP="00C84D38">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C525AA" w:rsidRPr="00E17415" w14:paraId="77394006"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18757B6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E0CE5E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FDDB36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0F942F82"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A5A27E1" w14:textId="77777777" w:rsidR="00C525AA" w:rsidRPr="00E17415" w:rsidRDefault="00C525AA" w:rsidP="00C84D38">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1FB8CCC4" w14:textId="77777777" w:rsidR="00C525AA" w:rsidRPr="00E17415" w:rsidRDefault="00C525AA" w:rsidP="00C84D38">
            <w:pPr>
              <w:pStyle w:val="tussentekst"/>
              <w:rPr>
                <w:lang w:val="nl-NL"/>
              </w:rPr>
            </w:pPr>
            <w:r w:rsidRPr="00E17415">
              <w:t>- Wanneer eenzelfde leerplan van de specifieke vorming in dezelfde finaliteit voor meerdere studierichtingen geldt, dan wordt het vak in eenzelfde kleur gearceerd (bv. Wiskunde).</w:t>
            </w:r>
          </w:p>
        </w:tc>
      </w:tr>
    </w:tbl>
    <w:p w14:paraId="42EF3976"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3CBFADE3" w14:textId="77777777" w:rsidTr="004603DB">
        <w:tc>
          <w:tcPr>
            <w:tcW w:w="3823" w:type="dxa"/>
          </w:tcPr>
          <w:p w14:paraId="6E7C3649"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2E3B873B"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4D787209" w14:textId="77777777" w:rsidTr="004603DB">
        <w:tc>
          <w:tcPr>
            <w:tcW w:w="3823" w:type="dxa"/>
          </w:tcPr>
          <w:p w14:paraId="207EB3EF" w14:textId="77777777" w:rsidR="00C525AA" w:rsidRPr="00E17415" w:rsidRDefault="00C525AA" w:rsidP="004603DB">
            <w:pPr>
              <w:rPr>
                <w:lang w:val="nl-NL"/>
              </w:rPr>
            </w:pPr>
            <w:r w:rsidRPr="00E17415">
              <w:rPr>
                <w:lang w:val="nl-NL"/>
              </w:rPr>
              <w:t>Godsdienst</w:t>
            </w:r>
          </w:p>
        </w:tc>
        <w:tc>
          <w:tcPr>
            <w:tcW w:w="5386" w:type="dxa"/>
          </w:tcPr>
          <w:p w14:paraId="37C9A2D4" w14:textId="77777777" w:rsidR="00C525AA" w:rsidRPr="00E17415" w:rsidRDefault="00C525AA" w:rsidP="004603DB">
            <w:pPr>
              <w:rPr>
                <w:lang w:val="nl-NL"/>
              </w:rPr>
            </w:pPr>
            <w:r w:rsidRPr="00E17415">
              <w:rPr>
                <w:rFonts w:cstheme="minorHAnsi"/>
              </w:rPr>
              <w:t>AV Godsdienst</w:t>
            </w:r>
          </w:p>
        </w:tc>
      </w:tr>
      <w:tr w:rsidR="00C525AA" w:rsidRPr="00E17415" w14:paraId="2C532D6D" w14:textId="77777777" w:rsidTr="004603DB">
        <w:tc>
          <w:tcPr>
            <w:tcW w:w="3823" w:type="dxa"/>
          </w:tcPr>
          <w:p w14:paraId="20BBA700" w14:textId="77777777" w:rsidR="00C525AA" w:rsidRPr="00E17415" w:rsidRDefault="00C525AA" w:rsidP="004603DB">
            <w:pPr>
              <w:rPr>
                <w:lang w:val="nl-NL"/>
              </w:rPr>
            </w:pPr>
            <w:r w:rsidRPr="00E17415">
              <w:rPr>
                <w:lang w:val="nl-NL"/>
              </w:rPr>
              <w:t>Aardrijkskunde</w:t>
            </w:r>
          </w:p>
        </w:tc>
        <w:tc>
          <w:tcPr>
            <w:tcW w:w="5386" w:type="dxa"/>
          </w:tcPr>
          <w:p w14:paraId="5A027BC5" w14:textId="77777777" w:rsidR="00C525AA" w:rsidRPr="00E17415" w:rsidRDefault="00C525AA" w:rsidP="004603DB">
            <w:pPr>
              <w:rPr>
                <w:lang w:val="nl-NL"/>
              </w:rPr>
            </w:pPr>
            <w:r w:rsidRPr="00E17415">
              <w:rPr>
                <w:rFonts w:cstheme="minorHAnsi"/>
              </w:rPr>
              <w:t>AV Aardrijkskunde</w:t>
            </w:r>
          </w:p>
        </w:tc>
      </w:tr>
      <w:tr w:rsidR="00C525AA" w:rsidRPr="00E17415" w14:paraId="5D8C1A1A" w14:textId="77777777" w:rsidTr="004603DB">
        <w:tc>
          <w:tcPr>
            <w:tcW w:w="3823" w:type="dxa"/>
          </w:tcPr>
          <w:p w14:paraId="0E0287EA" w14:textId="77777777" w:rsidR="00C525AA" w:rsidRPr="00E17415" w:rsidRDefault="00C525AA" w:rsidP="004603DB">
            <w:pPr>
              <w:rPr>
                <w:lang w:val="nl-NL"/>
              </w:rPr>
            </w:pPr>
            <w:r w:rsidRPr="00E17415">
              <w:rPr>
                <w:lang w:val="nl-NL"/>
              </w:rPr>
              <w:t>Elektrotechnieken</w:t>
            </w:r>
          </w:p>
        </w:tc>
        <w:tc>
          <w:tcPr>
            <w:tcW w:w="5386" w:type="dxa"/>
          </w:tcPr>
          <w:p w14:paraId="0DBBF5A1" w14:textId="77777777" w:rsidR="002A739B" w:rsidRPr="00860E29" w:rsidRDefault="002A739B" w:rsidP="002A739B">
            <w:pPr>
              <w:rPr>
                <w:rFonts w:cstheme="minorHAnsi"/>
              </w:rPr>
            </w:pPr>
            <w:r w:rsidRPr="00860E29">
              <w:rPr>
                <w:rFonts w:cstheme="minorHAnsi"/>
              </w:rPr>
              <w:t>TV/PV Elektriciteit</w:t>
            </w:r>
          </w:p>
          <w:p w14:paraId="7ECAD556" w14:textId="77777777" w:rsidR="002A739B" w:rsidRPr="00860E29" w:rsidRDefault="002A739B" w:rsidP="002A739B">
            <w:pPr>
              <w:rPr>
                <w:rFonts w:cstheme="minorHAnsi"/>
              </w:rPr>
            </w:pPr>
            <w:r w:rsidRPr="00860E29">
              <w:rPr>
                <w:rFonts w:cstheme="minorHAnsi"/>
              </w:rPr>
              <w:t>TV/PV Elektromechanica</w:t>
            </w:r>
          </w:p>
          <w:p w14:paraId="466738C1" w14:textId="77777777" w:rsidR="002A739B" w:rsidRPr="00860E29" w:rsidRDefault="002A739B" w:rsidP="002A739B">
            <w:pPr>
              <w:rPr>
                <w:rFonts w:cstheme="minorHAnsi"/>
              </w:rPr>
            </w:pPr>
            <w:r w:rsidRPr="00860E29">
              <w:rPr>
                <w:rFonts w:cstheme="minorHAnsi"/>
              </w:rPr>
              <w:t>TV/PV Elektronica</w:t>
            </w:r>
          </w:p>
          <w:p w14:paraId="00F92F57" w14:textId="77777777" w:rsidR="002A739B" w:rsidRPr="00860E29" w:rsidRDefault="002A739B" w:rsidP="002A739B">
            <w:pPr>
              <w:rPr>
                <w:rFonts w:cstheme="minorHAnsi"/>
              </w:rPr>
            </w:pPr>
            <w:r w:rsidRPr="00860E29">
              <w:rPr>
                <w:rFonts w:cstheme="minorHAnsi"/>
              </w:rPr>
              <w:t>AV Fysica</w:t>
            </w:r>
          </w:p>
          <w:p w14:paraId="7299CD4E" w14:textId="77777777" w:rsidR="002A739B" w:rsidRPr="00860E29" w:rsidRDefault="002A739B" w:rsidP="002A739B">
            <w:pPr>
              <w:rPr>
                <w:rFonts w:cstheme="minorHAnsi"/>
              </w:rPr>
            </w:pPr>
            <w:r w:rsidRPr="00860E29">
              <w:t>PV Praktijk toegepaste fysica</w:t>
            </w:r>
          </w:p>
          <w:p w14:paraId="633AB058" w14:textId="11662C17" w:rsidR="00C525AA" w:rsidRPr="00E17415" w:rsidRDefault="002A739B" w:rsidP="002A739B">
            <w:pPr>
              <w:rPr>
                <w:rFonts w:cstheme="minorHAnsi"/>
              </w:rPr>
            </w:pPr>
            <w:r w:rsidRPr="00860E29">
              <w:rPr>
                <w:rFonts w:cstheme="minorHAnsi"/>
              </w:rPr>
              <w:t>TV Toegepaste fysica</w:t>
            </w:r>
          </w:p>
        </w:tc>
      </w:tr>
      <w:tr w:rsidR="00C525AA" w:rsidRPr="00E17415" w14:paraId="2C2ADC09" w14:textId="77777777" w:rsidTr="004603DB">
        <w:tc>
          <w:tcPr>
            <w:tcW w:w="3823" w:type="dxa"/>
          </w:tcPr>
          <w:p w14:paraId="62D23421" w14:textId="77777777" w:rsidR="00C525AA" w:rsidRPr="00E17415" w:rsidRDefault="00C525AA" w:rsidP="004603DB">
            <w:pPr>
              <w:rPr>
                <w:lang w:val="nl-NL"/>
              </w:rPr>
            </w:pPr>
            <w:r w:rsidRPr="00E17415">
              <w:rPr>
                <w:lang w:val="nl-NL"/>
              </w:rPr>
              <w:t>Engels</w:t>
            </w:r>
          </w:p>
        </w:tc>
        <w:tc>
          <w:tcPr>
            <w:tcW w:w="5386" w:type="dxa"/>
          </w:tcPr>
          <w:p w14:paraId="3526CA47" w14:textId="77777777" w:rsidR="00C525AA" w:rsidRPr="00E17415" w:rsidRDefault="00C525AA" w:rsidP="004603DB">
            <w:pPr>
              <w:rPr>
                <w:lang w:val="nl-NL"/>
              </w:rPr>
            </w:pPr>
            <w:r w:rsidRPr="00E17415">
              <w:rPr>
                <w:lang w:val="nl-NL"/>
              </w:rPr>
              <w:t>AV Engels</w:t>
            </w:r>
          </w:p>
        </w:tc>
      </w:tr>
      <w:tr w:rsidR="00C525AA" w:rsidRPr="00E17415" w14:paraId="7DF12008" w14:textId="77777777" w:rsidTr="004603DB">
        <w:tc>
          <w:tcPr>
            <w:tcW w:w="3823" w:type="dxa"/>
          </w:tcPr>
          <w:p w14:paraId="034821BC" w14:textId="77777777" w:rsidR="00C525AA" w:rsidRPr="00E17415" w:rsidRDefault="00C525AA" w:rsidP="004603DB">
            <w:pPr>
              <w:rPr>
                <w:lang w:val="nl-NL"/>
              </w:rPr>
            </w:pPr>
            <w:r w:rsidRPr="00E17415">
              <w:rPr>
                <w:lang w:val="nl-NL"/>
              </w:rPr>
              <w:lastRenderedPageBreak/>
              <w:t>Frans</w:t>
            </w:r>
          </w:p>
        </w:tc>
        <w:tc>
          <w:tcPr>
            <w:tcW w:w="5386" w:type="dxa"/>
          </w:tcPr>
          <w:p w14:paraId="0142E252" w14:textId="77777777" w:rsidR="00C525AA" w:rsidRPr="00E17415" w:rsidRDefault="00C525AA" w:rsidP="004603DB">
            <w:pPr>
              <w:rPr>
                <w:lang w:val="nl-NL"/>
              </w:rPr>
            </w:pPr>
            <w:r w:rsidRPr="00E17415">
              <w:rPr>
                <w:rFonts w:cstheme="minorHAnsi"/>
              </w:rPr>
              <w:t>AV Frans</w:t>
            </w:r>
          </w:p>
        </w:tc>
      </w:tr>
      <w:tr w:rsidR="00C525AA" w:rsidRPr="00E17415" w14:paraId="3AD39726" w14:textId="77777777" w:rsidTr="004603DB">
        <w:tc>
          <w:tcPr>
            <w:tcW w:w="3823" w:type="dxa"/>
          </w:tcPr>
          <w:p w14:paraId="2666C53E" w14:textId="77777777" w:rsidR="00C525AA" w:rsidRPr="00E17415" w:rsidRDefault="00C525AA" w:rsidP="004603DB">
            <w:pPr>
              <w:rPr>
                <w:lang w:val="nl-NL"/>
              </w:rPr>
            </w:pPr>
            <w:r w:rsidRPr="00E17415">
              <w:rPr>
                <w:lang w:val="nl-NL"/>
              </w:rPr>
              <w:t>Gemeenschappelijk funderend leerplan</w:t>
            </w:r>
          </w:p>
        </w:tc>
        <w:tc>
          <w:tcPr>
            <w:tcW w:w="5386" w:type="dxa"/>
          </w:tcPr>
          <w:p w14:paraId="4FA9A960" w14:textId="77777777" w:rsidR="00C525AA" w:rsidRPr="00E17415" w:rsidRDefault="00C525AA" w:rsidP="004603DB">
            <w:pPr>
              <w:rPr>
                <w:lang w:val="nl-NL"/>
              </w:rPr>
            </w:pPr>
            <w:r w:rsidRPr="00E17415">
              <w:rPr>
                <w:rFonts w:cstheme="minorHAnsi"/>
              </w:rPr>
              <w:t xml:space="preserve">Alle </w:t>
            </w:r>
            <w:proofErr w:type="spellStart"/>
            <w:r w:rsidRPr="00E17415">
              <w:rPr>
                <w:rFonts w:cstheme="minorHAnsi"/>
              </w:rPr>
              <w:t>vakbenamingen</w:t>
            </w:r>
            <w:proofErr w:type="spellEnd"/>
            <w:r w:rsidRPr="00E17415">
              <w:rPr>
                <w:rFonts w:cstheme="minorHAnsi"/>
              </w:rPr>
              <w:t xml:space="preserve"> algemene en specifieke vorming</w:t>
            </w:r>
            <w:r w:rsidRPr="00E17415">
              <w:t xml:space="preserve"> 2de en 3de graad D-, D/A- en A-finaliteit</w:t>
            </w:r>
          </w:p>
        </w:tc>
      </w:tr>
      <w:tr w:rsidR="00C525AA" w:rsidRPr="00E17415" w14:paraId="5F732F95" w14:textId="77777777" w:rsidTr="004603DB">
        <w:tc>
          <w:tcPr>
            <w:tcW w:w="3823" w:type="dxa"/>
          </w:tcPr>
          <w:p w14:paraId="625A6D63" w14:textId="77777777" w:rsidR="00C525AA" w:rsidRPr="00E17415" w:rsidRDefault="00C525AA" w:rsidP="004603DB">
            <w:pPr>
              <w:rPr>
                <w:lang w:val="nl-NL"/>
              </w:rPr>
            </w:pPr>
            <w:r w:rsidRPr="00E17415">
              <w:rPr>
                <w:lang w:val="nl-NL"/>
              </w:rPr>
              <w:t>Geschiedenis</w:t>
            </w:r>
          </w:p>
        </w:tc>
        <w:tc>
          <w:tcPr>
            <w:tcW w:w="5386" w:type="dxa"/>
          </w:tcPr>
          <w:p w14:paraId="42234DF9" w14:textId="77777777" w:rsidR="00C525AA" w:rsidRPr="00E17415" w:rsidRDefault="00C525AA" w:rsidP="004603DB">
            <w:pPr>
              <w:rPr>
                <w:lang w:val="nl-NL"/>
              </w:rPr>
            </w:pPr>
            <w:r w:rsidRPr="00E17415">
              <w:rPr>
                <w:rFonts w:cstheme="minorHAnsi"/>
              </w:rPr>
              <w:t>AV Geschiedenis</w:t>
            </w:r>
          </w:p>
        </w:tc>
      </w:tr>
      <w:tr w:rsidR="00C525AA" w:rsidRPr="00E17415" w14:paraId="740A4F18" w14:textId="77777777" w:rsidTr="004603DB">
        <w:tc>
          <w:tcPr>
            <w:tcW w:w="3823" w:type="dxa"/>
          </w:tcPr>
          <w:p w14:paraId="60F55712" w14:textId="77777777" w:rsidR="00C525AA" w:rsidRPr="00E17415" w:rsidRDefault="00C525AA" w:rsidP="004603DB">
            <w:pPr>
              <w:rPr>
                <w:lang w:val="nl-NL"/>
              </w:rPr>
            </w:pPr>
            <w:r w:rsidRPr="00E17415">
              <w:rPr>
                <w:lang w:val="nl-NL"/>
              </w:rPr>
              <w:t>Lichamelijke opvoeding</w:t>
            </w:r>
          </w:p>
        </w:tc>
        <w:tc>
          <w:tcPr>
            <w:tcW w:w="5386" w:type="dxa"/>
          </w:tcPr>
          <w:p w14:paraId="3F1A359D" w14:textId="77777777" w:rsidR="00C525AA" w:rsidRPr="00E17415" w:rsidRDefault="00C525AA" w:rsidP="004603DB">
            <w:pPr>
              <w:rPr>
                <w:rFonts w:cstheme="minorHAnsi"/>
              </w:rPr>
            </w:pPr>
            <w:r w:rsidRPr="00E17415">
              <w:rPr>
                <w:rFonts w:cstheme="minorHAnsi"/>
              </w:rPr>
              <w:t>AV Bewegingswetenschappen</w:t>
            </w:r>
          </w:p>
          <w:p w14:paraId="6B87AD56" w14:textId="77777777" w:rsidR="00C525AA" w:rsidRPr="00E17415" w:rsidRDefault="00C525AA" w:rsidP="004603DB">
            <w:pPr>
              <w:rPr>
                <w:rFonts w:cstheme="minorHAnsi"/>
              </w:rPr>
            </w:pPr>
            <w:r w:rsidRPr="00E17415">
              <w:rPr>
                <w:rFonts w:cstheme="minorHAnsi"/>
              </w:rPr>
              <w:t>AV Lichamelijke opvoeding</w:t>
            </w:r>
          </w:p>
          <w:p w14:paraId="4F11AC42" w14:textId="77777777" w:rsidR="00C525AA" w:rsidRPr="00E17415" w:rsidRDefault="00C525AA" w:rsidP="004603DB">
            <w:pPr>
              <w:rPr>
                <w:lang w:val="nl-NL"/>
              </w:rPr>
            </w:pPr>
            <w:r w:rsidRPr="00E17415">
              <w:rPr>
                <w:rFonts w:cstheme="minorHAnsi"/>
              </w:rPr>
              <w:t>AV/TV Sport</w:t>
            </w:r>
          </w:p>
        </w:tc>
      </w:tr>
      <w:tr w:rsidR="00C525AA" w:rsidRPr="00E17415" w14:paraId="3F365439" w14:textId="77777777" w:rsidTr="004603DB">
        <w:tc>
          <w:tcPr>
            <w:tcW w:w="3823" w:type="dxa"/>
          </w:tcPr>
          <w:p w14:paraId="4A8933DE" w14:textId="77777777" w:rsidR="00C525AA" w:rsidRPr="00E17415" w:rsidRDefault="00C525AA" w:rsidP="004603DB">
            <w:pPr>
              <w:rPr>
                <w:lang w:val="nl-NL"/>
              </w:rPr>
            </w:pPr>
            <w:r w:rsidRPr="00E17415">
              <w:rPr>
                <w:lang w:val="nl-NL"/>
              </w:rPr>
              <w:t>Natuurwetenschappen (biologie en chemie)</w:t>
            </w:r>
          </w:p>
        </w:tc>
        <w:tc>
          <w:tcPr>
            <w:tcW w:w="5386" w:type="dxa"/>
          </w:tcPr>
          <w:p w14:paraId="0C97B813" w14:textId="77777777" w:rsidR="00C525AA" w:rsidRPr="00E17415" w:rsidRDefault="00C525AA" w:rsidP="004603DB">
            <w:pPr>
              <w:rPr>
                <w:rFonts w:eastAsia="Calibri" w:cstheme="minorHAnsi"/>
              </w:rPr>
            </w:pPr>
            <w:r w:rsidRPr="00E17415">
              <w:rPr>
                <w:rFonts w:eastAsia="Calibri" w:cstheme="minorHAnsi"/>
              </w:rPr>
              <w:t>AV Biochemie</w:t>
            </w:r>
          </w:p>
          <w:p w14:paraId="337D5E03" w14:textId="77777777" w:rsidR="00C525AA" w:rsidRPr="00E17415" w:rsidRDefault="00C525AA" w:rsidP="004603DB">
            <w:pPr>
              <w:rPr>
                <w:rFonts w:eastAsia="Calibri" w:cstheme="minorHAnsi"/>
              </w:rPr>
            </w:pPr>
            <w:r w:rsidRPr="00E17415">
              <w:rPr>
                <w:rFonts w:eastAsia="Calibri" w:cstheme="minorHAnsi"/>
              </w:rPr>
              <w:t>AV Biologie</w:t>
            </w:r>
          </w:p>
          <w:p w14:paraId="6B8C59E7" w14:textId="77777777" w:rsidR="00C525AA" w:rsidRPr="00E17415" w:rsidRDefault="00C525AA" w:rsidP="004603DB">
            <w:pPr>
              <w:rPr>
                <w:rFonts w:eastAsia="Calibri" w:cstheme="minorHAnsi"/>
              </w:rPr>
            </w:pPr>
            <w:r w:rsidRPr="00E17415">
              <w:rPr>
                <w:rFonts w:eastAsia="Calibri" w:cstheme="minorHAnsi"/>
              </w:rPr>
              <w:t>AV Chemie</w:t>
            </w:r>
          </w:p>
          <w:p w14:paraId="0261D155" w14:textId="77777777" w:rsidR="00C525AA" w:rsidRPr="00E17415" w:rsidRDefault="00C525AA" w:rsidP="004603DB">
            <w:pPr>
              <w:rPr>
                <w:rFonts w:eastAsia="Calibri" w:cstheme="minorHAnsi"/>
              </w:rPr>
            </w:pPr>
            <w:r w:rsidRPr="00E17415">
              <w:rPr>
                <w:rFonts w:eastAsia="Calibri" w:cstheme="minorHAnsi"/>
              </w:rPr>
              <w:t>AV Natuurwetenschappen</w:t>
            </w:r>
          </w:p>
          <w:p w14:paraId="7DA85842" w14:textId="77777777" w:rsidR="00C525AA" w:rsidRPr="00E17415" w:rsidRDefault="00C525AA" w:rsidP="004603DB">
            <w:pPr>
              <w:rPr>
                <w:rFonts w:eastAsia="Calibri" w:cstheme="minorHAnsi"/>
              </w:rPr>
            </w:pPr>
            <w:r w:rsidRPr="00E17415">
              <w:rPr>
                <w:rFonts w:eastAsia="Calibri" w:cstheme="minorHAnsi"/>
              </w:rPr>
              <w:t>TV Toegepaste biochemie</w:t>
            </w:r>
          </w:p>
          <w:p w14:paraId="3E4EC687" w14:textId="77777777" w:rsidR="00C525AA" w:rsidRPr="00E17415" w:rsidRDefault="00C525AA" w:rsidP="004603DB">
            <w:pPr>
              <w:rPr>
                <w:rFonts w:eastAsia="Calibri" w:cstheme="minorHAnsi"/>
              </w:rPr>
            </w:pPr>
            <w:r w:rsidRPr="00E17415">
              <w:rPr>
                <w:rFonts w:eastAsia="Calibri" w:cstheme="minorHAnsi"/>
              </w:rPr>
              <w:t>TV Toegepaste biologie</w:t>
            </w:r>
          </w:p>
          <w:p w14:paraId="6F22FED5" w14:textId="77777777" w:rsidR="00C525AA" w:rsidRPr="00E17415" w:rsidRDefault="00C525AA" w:rsidP="004603DB">
            <w:pPr>
              <w:rPr>
                <w:rFonts w:eastAsia="Calibri" w:cstheme="minorHAnsi"/>
              </w:rPr>
            </w:pPr>
            <w:r w:rsidRPr="00E17415">
              <w:rPr>
                <w:rFonts w:eastAsia="Calibri" w:cstheme="minorHAnsi"/>
              </w:rPr>
              <w:t>TV Toegepaste chemie</w:t>
            </w:r>
          </w:p>
          <w:p w14:paraId="2C9730C2" w14:textId="77777777" w:rsidR="00C525AA" w:rsidRPr="00E17415" w:rsidRDefault="00C525AA" w:rsidP="004603DB">
            <w:pPr>
              <w:rPr>
                <w:lang w:val="nl-NL"/>
              </w:rPr>
            </w:pPr>
            <w:r w:rsidRPr="00E17415">
              <w:rPr>
                <w:rFonts w:eastAsia="Calibri" w:cstheme="minorHAnsi"/>
              </w:rPr>
              <w:t>TV Toegepaste natuurwetenschappen</w:t>
            </w:r>
          </w:p>
        </w:tc>
      </w:tr>
      <w:tr w:rsidR="00C525AA" w:rsidRPr="00E17415" w14:paraId="08ED7B49" w14:textId="77777777" w:rsidTr="004603DB">
        <w:tc>
          <w:tcPr>
            <w:tcW w:w="3823" w:type="dxa"/>
          </w:tcPr>
          <w:p w14:paraId="2249EF11" w14:textId="77777777" w:rsidR="00C525AA" w:rsidRPr="00E17415" w:rsidRDefault="00C525AA" w:rsidP="004603DB">
            <w:pPr>
              <w:rPr>
                <w:lang w:val="nl-NL"/>
              </w:rPr>
            </w:pPr>
            <w:r w:rsidRPr="00E17415">
              <w:rPr>
                <w:lang w:val="nl-NL"/>
              </w:rPr>
              <w:t>Nederlands</w:t>
            </w:r>
          </w:p>
        </w:tc>
        <w:tc>
          <w:tcPr>
            <w:tcW w:w="5386" w:type="dxa"/>
          </w:tcPr>
          <w:p w14:paraId="09652949" w14:textId="77777777" w:rsidR="00C525AA" w:rsidRPr="00E17415" w:rsidRDefault="00C525AA" w:rsidP="004603DB">
            <w:pPr>
              <w:rPr>
                <w:lang w:val="nl-NL"/>
              </w:rPr>
            </w:pPr>
            <w:r w:rsidRPr="00E17415">
              <w:rPr>
                <w:lang w:val="nl-NL"/>
              </w:rPr>
              <w:t>AV Nederlands</w:t>
            </w:r>
          </w:p>
        </w:tc>
      </w:tr>
      <w:tr w:rsidR="00C525AA" w:rsidRPr="00E17415" w14:paraId="1877CB7A" w14:textId="77777777" w:rsidTr="004603DB">
        <w:tc>
          <w:tcPr>
            <w:tcW w:w="3823" w:type="dxa"/>
          </w:tcPr>
          <w:p w14:paraId="199F67FA" w14:textId="77777777" w:rsidR="00C525AA" w:rsidRPr="00E17415" w:rsidRDefault="00C525AA" w:rsidP="004603DB">
            <w:pPr>
              <w:rPr>
                <w:lang w:val="nl-NL"/>
              </w:rPr>
            </w:pPr>
            <w:r w:rsidRPr="00E17415">
              <w:rPr>
                <w:lang w:val="nl-NL"/>
              </w:rPr>
              <w:t>Wiskunde</w:t>
            </w:r>
          </w:p>
        </w:tc>
        <w:tc>
          <w:tcPr>
            <w:tcW w:w="5386" w:type="dxa"/>
          </w:tcPr>
          <w:p w14:paraId="1364AE1A" w14:textId="77777777" w:rsidR="00C525AA" w:rsidRPr="00E17415" w:rsidRDefault="00C525AA" w:rsidP="004603DB">
            <w:pPr>
              <w:rPr>
                <w:lang w:val="nl-NL"/>
              </w:rPr>
            </w:pPr>
            <w:r w:rsidRPr="00E17415">
              <w:rPr>
                <w:rFonts w:cstheme="minorHAnsi"/>
              </w:rPr>
              <w:t>AV Wiskunde</w:t>
            </w:r>
          </w:p>
        </w:tc>
      </w:tr>
    </w:tbl>
    <w:p w14:paraId="46C5CB5B" w14:textId="77777777" w:rsidR="00C525AA" w:rsidRPr="00E17415" w:rsidRDefault="00C525AA" w:rsidP="00C525AA">
      <w:pPr>
        <w:rPr>
          <w:lang w:val="nl-NL"/>
        </w:rPr>
      </w:pPr>
    </w:p>
    <w:p w14:paraId="2D173934" w14:textId="77777777" w:rsidR="00C525AA" w:rsidRPr="00E17415" w:rsidRDefault="00C525AA" w:rsidP="00D549B1">
      <w:pPr>
        <w:pStyle w:val="Kop2"/>
      </w:pPr>
      <w:bookmarkStart w:id="11" w:name="_Toc193137296"/>
      <w:r w:rsidRPr="00E17415">
        <w:lastRenderedPageBreak/>
        <w:t>Grafische technieken (D/A)</w:t>
      </w:r>
      <w:bookmarkEnd w:id="11"/>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79C09768"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EFA3CE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10FE7E6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0E43CFD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5A8A560F"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0814523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0EA20C5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65CD6AD9"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C7D724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2395230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4" w:space="0" w:color="auto"/>
            </w:tcBorders>
            <w:shd w:val="clear" w:color="000000" w:fill="EBEDC5"/>
            <w:vAlign w:val="center"/>
            <w:hideMark/>
          </w:tcPr>
          <w:p w14:paraId="2B6D56F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CAD83D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Grafische technieken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47A7A79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8</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5D55FE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9</w:t>
            </w:r>
          </w:p>
        </w:tc>
      </w:tr>
      <w:tr w:rsidR="00C525AA" w:rsidRPr="00E17415" w14:paraId="0F2F9A9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488F4A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651F75A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02F060B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5ABBA519"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6BB98EA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48A2234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r>
      <w:tr w:rsidR="00C525AA" w:rsidRPr="00E17415" w14:paraId="663DB2CB"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04A066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hideMark/>
          </w:tcPr>
          <w:p w14:paraId="22E50AD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7DEB1E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455AC64D"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46764F57"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43CE8E81"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7126B8C"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800FDF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hideMark/>
          </w:tcPr>
          <w:p w14:paraId="091C065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32BD2A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133D4077"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2FDEC902"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0D218E9"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5907FEF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8B4CFF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5B9A5AF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B9FBC3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4A03B28A"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0AE532F3"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5E04D73"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94FF56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2CCD01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265839C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1AD7A4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1739FB93"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2674E5D5"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DA1F564"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833A156"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B87AA2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6E963868"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3FEE31F"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1</w:t>
            </w:r>
          </w:p>
        </w:tc>
        <w:tc>
          <w:tcPr>
            <w:tcW w:w="3082" w:type="dxa"/>
            <w:tcBorders>
              <w:left w:val="single" w:sz="4" w:space="0" w:color="auto"/>
              <w:bottom w:val="nil"/>
            </w:tcBorders>
            <w:shd w:val="clear" w:color="000000" w:fill="FADBC2"/>
            <w:vAlign w:val="center"/>
          </w:tcPr>
          <w:p w14:paraId="345BE11F"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nil"/>
            </w:tcBorders>
            <w:shd w:val="clear" w:color="000000" w:fill="FADBC2"/>
            <w:vAlign w:val="center"/>
          </w:tcPr>
          <w:p w14:paraId="43D83954"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nil"/>
              <w:right w:val="single" w:sz="4" w:space="0" w:color="auto"/>
            </w:tcBorders>
            <w:shd w:val="clear" w:color="000000" w:fill="FADBC2"/>
            <w:vAlign w:val="center"/>
          </w:tcPr>
          <w:p w14:paraId="591C27E7"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63C8FC8"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FC1209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0F0CB54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593058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4</w:t>
            </w:r>
          </w:p>
        </w:tc>
        <w:tc>
          <w:tcPr>
            <w:tcW w:w="3082" w:type="dxa"/>
            <w:tcBorders>
              <w:top w:val="nil"/>
              <w:left w:val="single" w:sz="4" w:space="0" w:color="auto"/>
            </w:tcBorders>
            <w:shd w:val="clear" w:color="000000" w:fill="FADBC2"/>
            <w:vAlign w:val="center"/>
            <w:hideMark/>
          </w:tcPr>
          <w:p w14:paraId="2448411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bottom w:val="single" w:sz="4" w:space="0" w:color="auto"/>
            </w:tcBorders>
            <w:shd w:val="clear" w:color="000000" w:fill="FADBC2"/>
            <w:vAlign w:val="center"/>
            <w:hideMark/>
          </w:tcPr>
          <w:p w14:paraId="02F5236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bottom w:val="single" w:sz="4" w:space="0" w:color="auto"/>
              <w:right w:val="single" w:sz="4" w:space="0" w:color="auto"/>
            </w:tcBorders>
            <w:shd w:val="clear" w:color="000000" w:fill="FADBC2"/>
            <w:vAlign w:val="center"/>
            <w:hideMark/>
          </w:tcPr>
          <w:p w14:paraId="115B4A4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5F166E80"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0C64D948"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3F048B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423739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70E8858C"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7A9A0DF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0317E64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46E8ED6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7BB942D3"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35849BE" w14:textId="77777777" w:rsidR="00C525AA" w:rsidRPr="00E17415" w:rsidRDefault="00C525AA" w:rsidP="00AB18B7">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0D11B77F" w14:textId="77777777" w:rsidR="00C525AA" w:rsidRPr="00E17415" w:rsidRDefault="00C525AA" w:rsidP="00AB18B7">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525AA" w:rsidRPr="00E17415" w14:paraId="28529AEA"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D4581A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3E8AC36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C76E59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04B6F692"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40DBA6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1DB3FDFF"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D23E28D"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3954952"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A1DED1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691E8CEF"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411A289"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69FB1A8"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12AA9A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6CBC3859"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BCA9AC2"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C7658B1"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76F682C"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37FC60C9"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6819E21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4402D1B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B331E29"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318E0D7"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2642FFD"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3356E2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73D048BA"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882F0FF"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2A83EDD"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891F673" w14:textId="77777777" w:rsidR="00C525AA" w:rsidRPr="00E17415" w:rsidRDefault="00C525AA" w:rsidP="00AB18B7">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4AD1E0CA"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6B80A11D"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0B1C6E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F285F0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25F4B906"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0A97208" w14:textId="77777777" w:rsidR="00C525AA" w:rsidRPr="00E17415" w:rsidRDefault="00C525AA" w:rsidP="00AB18B7">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2F889624" w14:textId="77777777" w:rsidR="00C525AA" w:rsidRPr="00E17415" w:rsidRDefault="00C525AA" w:rsidP="00AB18B7">
            <w:pPr>
              <w:pStyle w:val="tussentekst"/>
              <w:rPr>
                <w:lang w:val="nl-NL"/>
              </w:rPr>
            </w:pPr>
            <w:r w:rsidRPr="00E17415">
              <w:t>- Wanneer eenzelfde leerplan van de specifieke vorming in dezelfde finaliteit voor meerdere studierichtingen geldt, dan wordt het vak in eenzelfde kleur gearceerd (bv. Wiskunde).</w:t>
            </w:r>
          </w:p>
        </w:tc>
      </w:tr>
    </w:tbl>
    <w:p w14:paraId="386ADBC5"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5759585D" w14:textId="77777777" w:rsidTr="004603DB">
        <w:tc>
          <w:tcPr>
            <w:tcW w:w="3823" w:type="dxa"/>
          </w:tcPr>
          <w:p w14:paraId="767DDE11"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55BD39A5"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56A111AE" w14:textId="77777777" w:rsidTr="004603DB">
        <w:tc>
          <w:tcPr>
            <w:tcW w:w="3823" w:type="dxa"/>
          </w:tcPr>
          <w:p w14:paraId="199FD76E" w14:textId="77777777" w:rsidR="00C525AA" w:rsidRPr="00E17415" w:rsidRDefault="00C525AA" w:rsidP="004603DB">
            <w:pPr>
              <w:rPr>
                <w:lang w:val="nl-NL"/>
              </w:rPr>
            </w:pPr>
            <w:r w:rsidRPr="00E17415">
              <w:rPr>
                <w:lang w:val="nl-NL"/>
              </w:rPr>
              <w:t>Godsdienst</w:t>
            </w:r>
          </w:p>
        </w:tc>
        <w:tc>
          <w:tcPr>
            <w:tcW w:w="5386" w:type="dxa"/>
          </w:tcPr>
          <w:p w14:paraId="2418632A" w14:textId="77777777" w:rsidR="00C525AA" w:rsidRPr="00E17415" w:rsidRDefault="00C525AA" w:rsidP="004603DB">
            <w:pPr>
              <w:rPr>
                <w:lang w:val="nl-NL"/>
              </w:rPr>
            </w:pPr>
            <w:r w:rsidRPr="00E17415">
              <w:rPr>
                <w:rFonts w:cstheme="minorHAnsi"/>
              </w:rPr>
              <w:t>AV Godsdienst</w:t>
            </w:r>
          </w:p>
        </w:tc>
      </w:tr>
      <w:tr w:rsidR="00C525AA" w:rsidRPr="00E17415" w14:paraId="6F71C40D" w14:textId="77777777" w:rsidTr="004603DB">
        <w:tc>
          <w:tcPr>
            <w:tcW w:w="3823" w:type="dxa"/>
          </w:tcPr>
          <w:p w14:paraId="7C302EBA" w14:textId="77777777" w:rsidR="00C525AA" w:rsidRPr="00E17415" w:rsidRDefault="00C525AA" w:rsidP="004603DB">
            <w:pPr>
              <w:rPr>
                <w:lang w:val="nl-NL"/>
              </w:rPr>
            </w:pPr>
            <w:r w:rsidRPr="00E17415">
              <w:rPr>
                <w:lang w:val="nl-NL"/>
              </w:rPr>
              <w:t>Aardrijkskunde</w:t>
            </w:r>
          </w:p>
        </w:tc>
        <w:tc>
          <w:tcPr>
            <w:tcW w:w="5386" w:type="dxa"/>
          </w:tcPr>
          <w:p w14:paraId="5F7D92B3" w14:textId="77777777" w:rsidR="00C525AA" w:rsidRPr="00E17415" w:rsidRDefault="00C525AA" w:rsidP="004603DB">
            <w:pPr>
              <w:rPr>
                <w:lang w:val="nl-NL"/>
              </w:rPr>
            </w:pPr>
            <w:r w:rsidRPr="00E17415">
              <w:rPr>
                <w:rFonts w:cstheme="minorHAnsi"/>
              </w:rPr>
              <w:t>AV Aardrijkskunde</w:t>
            </w:r>
          </w:p>
        </w:tc>
      </w:tr>
      <w:tr w:rsidR="00C525AA" w:rsidRPr="00E17415" w14:paraId="62A1B089" w14:textId="77777777" w:rsidTr="004603DB">
        <w:tc>
          <w:tcPr>
            <w:tcW w:w="3823" w:type="dxa"/>
          </w:tcPr>
          <w:p w14:paraId="7A7B1D8E" w14:textId="77777777" w:rsidR="00C525AA" w:rsidRPr="00E17415" w:rsidRDefault="00C525AA" w:rsidP="004603DB">
            <w:pPr>
              <w:rPr>
                <w:lang w:val="nl-NL"/>
              </w:rPr>
            </w:pPr>
            <w:r w:rsidRPr="00E17415">
              <w:rPr>
                <w:lang w:val="nl-NL"/>
              </w:rPr>
              <w:t>Grafische technieken</w:t>
            </w:r>
          </w:p>
        </w:tc>
        <w:tc>
          <w:tcPr>
            <w:tcW w:w="5386" w:type="dxa"/>
          </w:tcPr>
          <w:p w14:paraId="79DD7DFE" w14:textId="77777777" w:rsidR="002D6356" w:rsidRDefault="002D6356" w:rsidP="002D6356">
            <w:r>
              <w:t>TV/PV Grafische technieken</w:t>
            </w:r>
          </w:p>
          <w:p w14:paraId="3FBA2171" w14:textId="4137604D" w:rsidR="00C525AA" w:rsidRPr="00E17415" w:rsidRDefault="002D6356" w:rsidP="002D6356">
            <w:r>
              <w:t>KV/PV Toegepaste beeldende vorming</w:t>
            </w:r>
          </w:p>
        </w:tc>
      </w:tr>
      <w:tr w:rsidR="00C525AA" w:rsidRPr="00E17415" w14:paraId="44E6EF44" w14:textId="77777777" w:rsidTr="004603DB">
        <w:tc>
          <w:tcPr>
            <w:tcW w:w="3823" w:type="dxa"/>
          </w:tcPr>
          <w:p w14:paraId="6FFE525B" w14:textId="77777777" w:rsidR="00C525AA" w:rsidRPr="00E17415" w:rsidRDefault="00C525AA" w:rsidP="004603DB">
            <w:pPr>
              <w:rPr>
                <w:lang w:val="nl-NL"/>
              </w:rPr>
            </w:pPr>
            <w:r w:rsidRPr="00E17415">
              <w:rPr>
                <w:lang w:val="nl-NL"/>
              </w:rPr>
              <w:t>Engels</w:t>
            </w:r>
          </w:p>
        </w:tc>
        <w:tc>
          <w:tcPr>
            <w:tcW w:w="5386" w:type="dxa"/>
          </w:tcPr>
          <w:p w14:paraId="0AAA5E0E" w14:textId="77777777" w:rsidR="00C525AA" w:rsidRPr="00E17415" w:rsidRDefault="00C525AA" w:rsidP="004603DB">
            <w:pPr>
              <w:rPr>
                <w:lang w:val="nl-NL"/>
              </w:rPr>
            </w:pPr>
            <w:r w:rsidRPr="00E17415">
              <w:rPr>
                <w:lang w:val="nl-NL"/>
              </w:rPr>
              <w:t>AV Engels</w:t>
            </w:r>
          </w:p>
        </w:tc>
      </w:tr>
      <w:tr w:rsidR="00C525AA" w:rsidRPr="00E17415" w14:paraId="37C2AF7E" w14:textId="77777777" w:rsidTr="004603DB">
        <w:tc>
          <w:tcPr>
            <w:tcW w:w="3823" w:type="dxa"/>
          </w:tcPr>
          <w:p w14:paraId="6A75D5AC" w14:textId="77777777" w:rsidR="00C525AA" w:rsidRPr="00E17415" w:rsidRDefault="00C525AA" w:rsidP="004603DB">
            <w:pPr>
              <w:rPr>
                <w:lang w:val="nl-NL"/>
              </w:rPr>
            </w:pPr>
            <w:r w:rsidRPr="00E17415">
              <w:rPr>
                <w:lang w:val="nl-NL"/>
              </w:rPr>
              <w:t>Frans</w:t>
            </w:r>
          </w:p>
        </w:tc>
        <w:tc>
          <w:tcPr>
            <w:tcW w:w="5386" w:type="dxa"/>
          </w:tcPr>
          <w:p w14:paraId="45931CBF" w14:textId="77777777" w:rsidR="00C525AA" w:rsidRPr="00E17415" w:rsidRDefault="00C525AA" w:rsidP="004603DB">
            <w:pPr>
              <w:rPr>
                <w:lang w:val="nl-NL"/>
              </w:rPr>
            </w:pPr>
            <w:r w:rsidRPr="00E17415">
              <w:rPr>
                <w:rFonts w:cstheme="minorHAnsi"/>
              </w:rPr>
              <w:t>AV Frans</w:t>
            </w:r>
          </w:p>
        </w:tc>
      </w:tr>
      <w:tr w:rsidR="00C525AA" w:rsidRPr="00E17415" w14:paraId="28B4B184" w14:textId="77777777" w:rsidTr="004603DB">
        <w:tc>
          <w:tcPr>
            <w:tcW w:w="3823" w:type="dxa"/>
          </w:tcPr>
          <w:p w14:paraId="42D34206" w14:textId="77777777" w:rsidR="00C525AA" w:rsidRPr="00E17415" w:rsidRDefault="00C525AA" w:rsidP="004603DB">
            <w:pPr>
              <w:rPr>
                <w:lang w:val="nl-NL"/>
              </w:rPr>
            </w:pPr>
            <w:r w:rsidRPr="00E17415">
              <w:rPr>
                <w:lang w:val="nl-NL"/>
              </w:rPr>
              <w:t>Gemeenschappelijk funderend leerplan</w:t>
            </w:r>
          </w:p>
        </w:tc>
        <w:tc>
          <w:tcPr>
            <w:tcW w:w="5386" w:type="dxa"/>
          </w:tcPr>
          <w:p w14:paraId="3D98C46F" w14:textId="77777777" w:rsidR="00C525AA" w:rsidRPr="00E17415" w:rsidRDefault="00C525AA" w:rsidP="004603DB">
            <w:pPr>
              <w:rPr>
                <w:lang w:val="nl-NL"/>
              </w:rPr>
            </w:pPr>
            <w:r w:rsidRPr="00E17415">
              <w:rPr>
                <w:rFonts w:cstheme="minorHAnsi"/>
              </w:rPr>
              <w:t xml:space="preserve">Alle </w:t>
            </w:r>
            <w:proofErr w:type="spellStart"/>
            <w:r w:rsidRPr="00E17415">
              <w:rPr>
                <w:rFonts w:cstheme="minorHAnsi"/>
              </w:rPr>
              <w:t>vakbenamingen</w:t>
            </w:r>
            <w:proofErr w:type="spellEnd"/>
            <w:r w:rsidRPr="00E17415">
              <w:rPr>
                <w:rFonts w:cstheme="minorHAnsi"/>
              </w:rPr>
              <w:t xml:space="preserve"> algemene en specifieke vorming</w:t>
            </w:r>
            <w:r w:rsidRPr="00E17415">
              <w:t xml:space="preserve"> 2de en 3de graad D-, D/A- en A-finaliteit</w:t>
            </w:r>
          </w:p>
        </w:tc>
      </w:tr>
      <w:tr w:rsidR="00C525AA" w:rsidRPr="00E17415" w14:paraId="31512012" w14:textId="77777777" w:rsidTr="004603DB">
        <w:tc>
          <w:tcPr>
            <w:tcW w:w="3823" w:type="dxa"/>
          </w:tcPr>
          <w:p w14:paraId="370ACA9A" w14:textId="77777777" w:rsidR="00C525AA" w:rsidRPr="00E17415" w:rsidRDefault="00C525AA" w:rsidP="004603DB">
            <w:pPr>
              <w:rPr>
                <w:lang w:val="nl-NL"/>
              </w:rPr>
            </w:pPr>
            <w:r w:rsidRPr="00E17415">
              <w:rPr>
                <w:lang w:val="nl-NL"/>
              </w:rPr>
              <w:t>Geschiedenis</w:t>
            </w:r>
          </w:p>
        </w:tc>
        <w:tc>
          <w:tcPr>
            <w:tcW w:w="5386" w:type="dxa"/>
          </w:tcPr>
          <w:p w14:paraId="340B51E2" w14:textId="77777777" w:rsidR="00C525AA" w:rsidRPr="00E17415" w:rsidRDefault="00C525AA" w:rsidP="004603DB">
            <w:pPr>
              <w:rPr>
                <w:lang w:val="nl-NL"/>
              </w:rPr>
            </w:pPr>
            <w:r w:rsidRPr="00E17415">
              <w:rPr>
                <w:rFonts w:cstheme="minorHAnsi"/>
              </w:rPr>
              <w:t>AV Geschiedenis</w:t>
            </w:r>
          </w:p>
        </w:tc>
      </w:tr>
      <w:tr w:rsidR="00C525AA" w:rsidRPr="00E17415" w14:paraId="07732734" w14:textId="77777777" w:rsidTr="004603DB">
        <w:tc>
          <w:tcPr>
            <w:tcW w:w="3823" w:type="dxa"/>
          </w:tcPr>
          <w:p w14:paraId="10482BA2" w14:textId="77777777" w:rsidR="00C525AA" w:rsidRPr="00E17415" w:rsidRDefault="00C525AA" w:rsidP="004603DB">
            <w:pPr>
              <w:rPr>
                <w:lang w:val="nl-NL"/>
              </w:rPr>
            </w:pPr>
            <w:r w:rsidRPr="00E17415">
              <w:rPr>
                <w:lang w:val="nl-NL"/>
              </w:rPr>
              <w:lastRenderedPageBreak/>
              <w:t>Lichamelijke opvoeding</w:t>
            </w:r>
          </w:p>
        </w:tc>
        <w:tc>
          <w:tcPr>
            <w:tcW w:w="5386" w:type="dxa"/>
          </w:tcPr>
          <w:p w14:paraId="3BBE9834" w14:textId="77777777" w:rsidR="00C525AA" w:rsidRPr="00E17415" w:rsidRDefault="00C525AA" w:rsidP="004603DB">
            <w:pPr>
              <w:rPr>
                <w:rFonts w:cstheme="minorHAnsi"/>
              </w:rPr>
            </w:pPr>
            <w:r w:rsidRPr="00E17415">
              <w:rPr>
                <w:rFonts w:cstheme="minorHAnsi"/>
              </w:rPr>
              <w:t>AV Bewegingswetenschappen</w:t>
            </w:r>
          </w:p>
          <w:p w14:paraId="19E1DF21" w14:textId="77777777" w:rsidR="00C525AA" w:rsidRPr="00E17415" w:rsidRDefault="00C525AA" w:rsidP="004603DB">
            <w:pPr>
              <w:rPr>
                <w:rFonts w:cstheme="minorHAnsi"/>
              </w:rPr>
            </w:pPr>
            <w:r w:rsidRPr="00E17415">
              <w:rPr>
                <w:rFonts w:cstheme="minorHAnsi"/>
              </w:rPr>
              <w:t>AV Lichamelijke opvoeding</w:t>
            </w:r>
          </w:p>
          <w:p w14:paraId="0939BF78" w14:textId="77777777" w:rsidR="00C525AA" w:rsidRPr="00E17415" w:rsidRDefault="00C525AA" w:rsidP="004603DB">
            <w:pPr>
              <w:rPr>
                <w:lang w:val="nl-NL"/>
              </w:rPr>
            </w:pPr>
            <w:r w:rsidRPr="00E17415">
              <w:rPr>
                <w:rFonts w:cstheme="minorHAnsi"/>
              </w:rPr>
              <w:t>AV/TV Sport</w:t>
            </w:r>
          </w:p>
        </w:tc>
      </w:tr>
      <w:tr w:rsidR="00C525AA" w:rsidRPr="00E17415" w14:paraId="62665642" w14:textId="77777777" w:rsidTr="004603DB">
        <w:tc>
          <w:tcPr>
            <w:tcW w:w="3823" w:type="dxa"/>
          </w:tcPr>
          <w:p w14:paraId="67B3A9BD" w14:textId="77777777" w:rsidR="00C525AA" w:rsidRPr="00E17415" w:rsidRDefault="00C525AA" w:rsidP="004603DB">
            <w:pPr>
              <w:rPr>
                <w:lang w:val="nl-NL"/>
              </w:rPr>
            </w:pPr>
            <w:r w:rsidRPr="00E17415">
              <w:rPr>
                <w:lang w:val="nl-NL"/>
              </w:rPr>
              <w:t>Natuurwetenschappen (biologie en chemie)</w:t>
            </w:r>
          </w:p>
        </w:tc>
        <w:tc>
          <w:tcPr>
            <w:tcW w:w="5386" w:type="dxa"/>
          </w:tcPr>
          <w:p w14:paraId="7283AC2C" w14:textId="77777777" w:rsidR="00C525AA" w:rsidRPr="00E17415" w:rsidRDefault="00C525AA" w:rsidP="004603DB">
            <w:pPr>
              <w:rPr>
                <w:rFonts w:eastAsia="Calibri" w:cstheme="minorHAnsi"/>
              </w:rPr>
            </w:pPr>
            <w:r w:rsidRPr="00E17415">
              <w:rPr>
                <w:rFonts w:eastAsia="Calibri" w:cstheme="minorHAnsi"/>
              </w:rPr>
              <w:t>AV Biochemie</w:t>
            </w:r>
          </w:p>
          <w:p w14:paraId="4070FF22" w14:textId="77777777" w:rsidR="00C525AA" w:rsidRPr="00E17415" w:rsidRDefault="00C525AA" w:rsidP="004603DB">
            <w:pPr>
              <w:rPr>
                <w:rFonts w:eastAsia="Calibri" w:cstheme="minorHAnsi"/>
              </w:rPr>
            </w:pPr>
            <w:r w:rsidRPr="00E17415">
              <w:rPr>
                <w:rFonts w:eastAsia="Calibri" w:cstheme="minorHAnsi"/>
              </w:rPr>
              <w:t>AV Biologie</w:t>
            </w:r>
          </w:p>
          <w:p w14:paraId="49F88B99" w14:textId="77777777" w:rsidR="00C525AA" w:rsidRPr="00E17415" w:rsidRDefault="00C525AA" w:rsidP="004603DB">
            <w:pPr>
              <w:rPr>
                <w:rFonts w:eastAsia="Calibri" w:cstheme="minorHAnsi"/>
              </w:rPr>
            </w:pPr>
            <w:r w:rsidRPr="00E17415">
              <w:rPr>
                <w:rFonts w:eastAsia="Calibri" w:cstheme="minorHAnsi"/>
              </w:rPr>
              <w:t>AV Chemie</w:t>
            </w:r>
          </w:p>
          <w:p w14:paraId="5F105B06" w14:textId="77777777" w:rsidR="00C525AA" w:rsidRPr="00E17415" w:rsidRDefault="00C525AA" w:rsidP="004603DB">
            <w:pPr>
              <w:rPr>
                <w:rFonts w:eastAsia="Calibri" w:cstheme="minorHAnsi"/>
              </w:rPr>
            </w:pPr>
            <w:r w:rsidRPr="00E17415">
              <w:rPr>
                <w:rFonts w:eastAsia="Calibri" w:cstheme="minorHAnsi"/>
              </w:rPr>
              <w:t>AV Natuurwetenschappen</w:t>
            </w:r>
          </w:p>
          <w:p w14:paraId="1180EB58" w14:textId="77777777" w:rsidR="00C525AA" w:rsidRPr="00E17415" w:rsidRDefault="00C525AA" w:rsidP="004603DB">
            <w:pPr>
              <w:rPr>
                <w:rFonts w:eastAsia="Calibri" w:cstheme="minorHAnsi"/>
              </w:rPr>
            </w:pPr>
            <w:r w:rsidRPr="00E17415">
              <w:rPr>
                <w:rFonts w:eastAsia="Calibri" w:cstheme="minorHAnsi"/>
              </w:rPr>
              <w:t>TV Toegepaste biochemie</w:t>
            </w:r>
          </w:p>
          <w:p w14:paraId="19D1539B" w14:textId="77777777" w:rsidR="00C525AA" w:rsidRPr="00E17415" w:rsidRDefault="00C525AA" w:rsidP="004603DB">
            <w:pPr>
              <w:rPr>
                <w:rFonts w:eastAsia="Calibri" w:cstheme="minorHAnsi"/>
              </w:rPr>
            </w:pPr>
            <w:r w:rsidRPr="00E17415">
              <w:rPr>
                <w:rFonts w:eastAsia="Calibri" w:cstheme="minorHAnsi"/>
              </w:rPr>
              <w:t>TV Toegepaste biologie</w:t>
            </w:r>
          </w:p>
          <w:p w14:paraId="0E812379" w14:textId="77777777" w:rsidR="00C525AA" w:rsidRPr="00E17415" w:rsidRDefault="00C525AA" w:rsidP="004603DB">
            <w:pPr>
              <w:rPr>
                <w:rFonts w:eastAsia="Calibri" w:cstheme="minorHAnsi"/>
              </w:rPr>
            </w:pPr>
            <w:r w:rsidRPr="00E17415">
              <w:rPr>
                <w:rFonts w:eastAsia="Calibri" w:cstheme="minorHAnsi"/>
              </w:rPr>
              <w:t>TV Toegepaste chemie</w:t>
            </w:r>
          </w:p>
          <w:p w14:paraId="0B3A9B59" w14:textId="77777777" w:rsidR="00C525AA" w:rsidRPr="00E17415" w:rsidRDefault="00C525AA" w:rsidP="004603DB">
            <w:pPr>
              <w:rPr>
                <w:lang w:val="nl-NL"/>
              </w:rPr>
            </w:pPr>
            <w:r w:rsidRPr="00E17415">
              <w:rPr>
                <w:rFonts w:eastAsia="Calibri" w:cstheme="minorHAnsi"/>
              </w:rPr>
              <w:t>TV Toegepaste natuurwetenschappen</w:t>
            </w:r>
          </w:p>
        </w:tc>
      </w:tr>
      <w:tr w:rsidR="00C525AA" w:rsidRPr="00E17415" w14:paraId="2E0908C0" w14:textId="77777777" w:rsidTr="004603DB">
        <w:tc>
          <w:tcPr>
            <w:tcW w:w="3823" w:type="dxa"/>
          </w:tcPr>
          <w:p w14:paraId="0B081346" w14:textId="77777777" w:rsidR="00C525AA" w:rsidRPr="00E17415" w:rsidRDefault="00C525AA" w:rsidP="004603DB">
            <w:pPr>
              <w:rPr>
                <w:lang w:val="nl-NL"/>
              </w:rPr>
            </w:pPr>
            <w:r w:rsidRPr="00E17415">
              <w:rPr>
                <w:lang w:val="nl-NL"/>
              </w:rPr>
              <w:t>Nederlands</w:t>
            </w:r>
          </w:p>
        </w:tc>
        <w:tc>
          <w:tcPr>
            <w:tcW w:w="5386" w:type="dxa"/>
          </w:tcPr>
          <w:p w14:paraId="4FD80A1E" w14:textId="77777777" w:rsidR="00C525AA" w:rsidRPr="00E17415" w:rsidRDefault="00C525AA" w:rsidP="004603DB">
            <w:pPr>
              <w:rPr>
                <w:lang w:val="nl-NL"/>
              </w:rPr>
            </w:pPr>
            <w:r w:rsidRPr="00E17415">
              <w:rPr>
                <w:lang w:val="nl-NL"/>
              </w:rPr>
              <w:t>AV Nederlands</w:t>
            </w:r>
          </w:p>
        </w:tc>
      </w:tr>
      <w:tr w:rsidR="00C525AA" w:rsidRPr="00E17415" w14:paraId="2EC35F36" w14:textId="77777777" w:rsidTr="004603DB">
        <w:tc>
          <w:tcPr>
            <w:tcW w:w="3823" w:type="dxa"/>
          </w:tcPr>
          <w:p w14:paraId="2BA17E26" w14:textId="77777777" w:rsidR="00C525AA" w:rsidRPr="00E17415" w:rsidRDefault="00C525AA" w:rsidP="004603DB">
            <w:pPr>
              <w:rPr>
                <w:lang w:val="nl-NL"/>
              </w:rPr>
            </w:pPr>
            <w:r w:rsidRPr="00E17415">
              <w:rPr>
                <w:lang w:val="nl-NL"/>
              </w:rPr>
              <w:t>Wiskunde</w:t>
            </w:r>
          </w:p>
        </w:tc>
        <w:tc>
          <w:tcPr>
            <w:tcW w:w="5386" w:type="dxa"/>
          </w:tcPr>
          <w:p w14:paraId="6D714DD2" w14:textId="77777777" w:rsidR="00C525AA" w:rsidRPr="00E17415" w:rsidRDefault="00C525AA" w:rsidP="004603DB">
            <w:pPr>
              <w:rPr>
                <w:lang w:val="nl-NL"/>
              </w:rPr>
            </w:pPr>
            <w:r w:rsidRPr="00E17415">
              <w:rPr>
                <w:rFonts w:cstheme="minorHAnsi"/>
              </w:rPr>
              <w:t>AV Wiskunde</w:t>
            </w:r>
          </w:p>
        </w:tc>
      </w:tr>
    </w:tbl>
    <w:p w14:paraId="18286014" w14:textId="77777777" w:rsidR="00C525AA" w:rsidRPr="00E17415" w:rsidRDefault="00C525AA" w:rsidP="00C525AA">
      <w:pPr>
        <w:rPr>
          <w:lang w:val="nl-NL"/>
        </w:rPr>
      </w:pPr>
    </w:p>
    <w:p w14:paraId="5FFAA15A" w14:textId="77777777" w:rsidR="00C525AA" w:rsidRPr="00E17415" w:rsidRDefault="00C525AA" w:rsidP="00D549B1">
      <w:pPr>
        <w:pStyle w:val="Kop2"/>
      </w:pPr>
      <w:bookmarkStart w:id="12" w:name="_Toc193137297"/>
      <w:r w:rsidRPr="00E17415">
        <w:lastRenderedPageBreak/>
        <w:t>Houttechnieken (D/A)</w:t>
      </w:r>
      <w:bookmarkEnd w:id="12"/>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06B79100"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2D0CDB7A"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614CB2B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4" w:space="0" w:color="auto"/>
            </w:tcBorders>
            <w:shd w:val="clear" w:color="000000" w:fill="D5D987"/>
            <w:vAlign w:val="center"/>
            <w:hideMark/>
          </w:tcPr>
          <w:p w14:paraId="5671A0D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60349AC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D224DA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080A1AE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3CBFE4B0"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B42687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4" w:space="0" w:color="auto"/>
            </w:tcBorders>
            <w:shd w:val="clear" w:color="000000" w:fill="EBEDC5"/>
            <w:vAlign w:val="center"/>
            <w:hideMark/>
          </w:tcPr>
          <w:p w14:paraId="4DAF8C2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2A0A0F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hideMark/>
          </w:tcPr>
          <w:p w14:paraId="474BF3A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Houttechnieken</w:t>
            </w:r>
          </w:p>
        </w:tc>
        <w:tc>
          <w:tcPr>
            <w:tcW w:w="745" w:type="dxa"/>
            <w:tcBorders>
              <w:top w:val="single" w:sz="4" w:space="0" w:color="auto"/>
              <w:left w:val="single" w:sz="4" w:space="0" w:color="auto"/>
              <w:right w:val="single" w:sz="4" w:space="0" w:color="auto"/>
            </w:tcBorders>
            <w:shd w:val="clear" w:color="000000" w:fill="FADBC2"/>
            <w:vAlign w:val="center"/>
            <w:hideMark/>
          </w:tcPr>
          <w:p w14:paraId="47D02CC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9</w:t>
            </w:r>
          </w:p>
        </w:tc>
        <w:tc>
          <w:tcPr>
            <w:tcW w:w="709" w:type="dxa"/>
            <w:tcBorders>
              <w:top w:val="single" w:sz="4" w:space="0" w:color="auto"/>
              <w:left w:val="single" w:sz="4" w:space="0" w:color="auto"/>
              <w:right w:val="single" w:sz="4" w:space="0" w:color="auto"/>
            </w:tcBorders>
            <w:shd w:val="clear" w:color="000000" w:fill="FADBC2"/>
            <w:vAlign w:val="center"/>
            <w:hideMark/>
          </w:tcPr>
          <w:p w14:paraId="1852D4F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9</w:t>
            </w:r>
          </w:p>
        </w:tc>
      </w:tr>
      <w:tr w:rsidR="00C525AA" w:rsidRPr="00E17415" w14:paraId="72B5FCE8"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8B5043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436E6D8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E6C571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1D56DE89"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lang w:eastAsia="nl-BE"/>
              </w:rPr>
              <w:t>Fysica B+S</w:t>
            </w:r>
          </w:p>
        </w:tc>
        <w:tc>
          <w:tcPr>
            <w:tcW w:w="745" w:type="dxa"/>
            <w:tcBorders>
              <w:left w:val="single" w:sz="4" w:space="0" w:color="auto"/>
              <w:bottom w:val="single" w:sz="4" w:space="0" w:color="auto"/>
              <w:right w:val="single" w:sz="4" w:space="0" w:color="auto"/>
            </w:tcBorders>
            <w:shd w:val="clear" w:color="000000" w:fill="FADBC2"/>
            <w:vAlign w:val="center"/>
          </w:tcPr>
          <w:p w14:paraId="28A3EFEF"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34386636"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0EDB0B4"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AB4419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hideMark/>
          </w:tcPr>
          <w:p w14:paraId="0044707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C9AF9F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407555A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70648BE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5C576C9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r>
      <w:tr w:rsidR="00C525AA" w:rsidRPr="00E17415" w14:paraId="0D5EEA78"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9A0A6A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hideMark/>
          </w:tcPr>
          <w:p w14:paraId="0327516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669CCD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73E4C67F"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2A9FFE48"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56EAEBA5"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FD9D55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D55A2B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294EEA0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375730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5BC99A05"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6026958B"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343ECA2"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BEDE2B7"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2DA90A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15EBF79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8851F3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460A570B"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15BA1C56"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FDDD2D4"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04CA78AE"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01F35D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 (biologie en chemie)</w:t>
            </w:r>
          </w:p>
        </w:tc>
        <w:tc>
          <w:tcPr>
            <w:tcW w:w="708" w:type="dxa"/>
            <w:tcBorders>
              <w:top w:val="nil"/>
              <w:left w:val="nil"/>
              <w:bottom w:val="single" w:sz="8" w:space="0" w:color="000000"/>
              <w:right w:val="single" w:sz="4" w:space="0" w:color="auto"/>
            </w:tcBorders>
            <w:shd w:val="clear" w:color="000000" w:fill="EBEDC5"/>
            <w:vAlign w:val="center"/>
          </w:tcPr>
          <w:p w14:paraId="186124CB"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1CD2F40"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1</w:t>
            </w:r>
          </w:p>
        </w:tc>
        <w:tc>
          <w:tcPr>
            <w:tcW w:w="3082" w:type="dxa"/>
            <w:tcBorders>
              <w:left w:val="single" w:sz="4" w:space="0" w:color="auto"/>
              <w:bottom w:val="nil"/>
            </w:tcBorders>
            <w:shd w:val="clear" w:color="000000" w:fill="FADBC2"/>
            <w:vAlign w:val="center"/>
          </w:tcPr>
          <w:p w14:paraId="179A8A3C"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nil"/>
            </w:tcBorders>
            <w:shd w:val="clear" w:color="000000" w:fill="FADBC2"/>
            <w:vAlign w:val="center"/>
          </w:tcPr>
          <w:p w14:paraId="1EB5ED6D"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nil"/>
              <w:right w:val="single" w:sz="4" w:space="0" w:color="auto"/>
            </w:tcBorders>
            <w:shd w:val="clear" w:color="000000" w:fill="FADBC2"/>
            <w:vAlign w:val="center"/>
          </w:tcPr>
          <w:p w14:paraId="446228F8"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6CC1FF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68462B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7FCC909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5D52B2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4</w:t>
            </w:r>
          </w:p>
        </w:tc>
        <w:tc>
          <w:tcPr>
            <w:tcW w:w="3082" w:type="dxa"/>
            <w:tcBorders>
              <w:top w:val="nil"/>
              <w:left w:val="single" w:sz="4" w:space="0" w:color="auto"/>
            </w:tcBorders>
            <w:shd w:val="clear" w:color="000000" w:fill="FADBC2"/>
            <w:vAlign w:val="center"/>
            <w:hideMark/>
          </w:tcPr>
          <w:p w14:paraId="3DE5801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bottom w:val="single" w:sz="4" w:space="0" w:color="auto"/>
            </w:tcBorders>
            <w:shd w:val="clear" w:color="000000" w:fill="FADBC2"/>
            <w:vAlign w:val="center"/>
            <w:hideMark/>
          </w:tcPr>
          <w:p w14:paraId="286EBA2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bottom w:val="single" w:sz="4" w:space="0" w:color="auto"/>
              <w:right w:val="single" w:sz="4" w:space="0" w:color="auto"/>
            </w:tcBorders>
            <w:shd w:val="clear" w:color="000000" w:fill="FADBC2"/>
            <w:vAlign w:val="center"/>
            <w:hideMark/>
          </w:tcPr>
          <w:p w14:paraId="3AE964C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27396406"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7FF3930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E5D8D1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5FAF29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214B8FB3"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FBEF38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3B904D9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29FE714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7F2B49B2"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AD48BA2" w14:textId="77777777" w:rsidR="00C525AA" w:rsidRPr="00E17415" w:rsidRDefault="00C525AA" w:rsidP="00AB18B7">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76FDBC3C" w14:textId="77777777" w:rsidR="00C525AA" w:rsidRPr="00E17415" w:rsidRDefault="00C525AA" w:rsidP="00AB18B7">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525AA" w:rsidRPr="00E17415" w14:paraId="74811550"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AB7344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15CDF4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2EDB68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3A1C8AA3"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71B92F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17E172FC"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F04E6F1"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9C6350B"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3FF55F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259110BD"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93BE4D2"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8182111"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3ED97E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2CEA2A07"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E5B1A99"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D2AB1E8"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0B97FF0"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776DF047"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4FA7C8A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72CAA2D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62D5CD99"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F3D491D"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81E3A22"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9F7D8F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144C353C"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4AA2F1AC"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5F22558"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AA924B5" w14:textId="77777777" w:rsidR="00C525AA" w:rsidRPr="00E17415" w:rsidRDefault="00C525AA" w:rsidP="00AB18B7">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C525AA" w:rsidRPr="00E17415" w14:paraId="30DAA9A8"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658F88E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E8390A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8506FB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17CC9668"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FAB5444" w14:textId="77777777" w:rsidR="00C525AA" w:rsidRPr="00E17415" w:rsidRDefault="00C525AA" w:rsidP="00AB18B7">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7ACCA46B" w14:textId="77777777" w:rsidR="00C525AA" w:rsidRPr="00E17415" w:rsidRDefault="00C525AA" w:rsidP="00AB18B7">
            <w:pPr>
              <w:pStyle w:val="tussentekst"/>
              <w:rPr>
                <w:lang w:val="nl-NL"/>
              </w:rPr>
            </w:pPr>
            <w:r w:rsidRPr="00E17415">
              <w:t>- Wanneer eenzelfde leerplan van de specifieke vorming in dezelfde finaliteit voor meerdere studierichtingen geldt, dan wordt het vak in eenzelfde kleur gearceerd (bv. Wiskunde).</w:t>
            </w:r>
          </w:p>
        </w:tc>
      </w:tr>
    </w:tbl>
    <w:p w14:paraId="1EB2DF3D"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0E20F0C7" w14:textId="77777777" w:rsidTr="004603DB">
        <w:tc>
          <w:tcPr>
            <w:tcW w:w="3823" w:type="dxa"/>
          </w:tcPr>
          <w:p w14:paraId="4F2AD743"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399116B5"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64684F1E" w14:textId="77777777" w:rsidTr="004603DB">
        <w:tc>
          <w:tcPr>
            <w:tcW w:w="3823" w:type="dxa"/>
          </w:tcPr>
          <w:p w14:paraId="20C1BFA9" w14:textId="77777777" w:rsidR="00C525AA" w:rsidRPr="00E17415" w:rsidRDefault="00C525AA" w:rsidP="004603DB">
            <w:pPr>
              <w:rPr>
                <w:lang w:val="nl-NL"/>
              </w:rPr>
            </w:pPr>
            <w:r w:rsidRPr="00E17415">
              <w:rPr>
                <w:lang w:val="nl-NL"/>
              </w:rPr>
              <w:t>Godsdienst</w:t>
            </w:r>
          </w:p>
        </w:tc>
        <w:tc>
          <w:tcPr>
            <w:tcW w:w="5386" w:type="dxa"/>
          </w:tcPr>
          <w:p w14:paraId="43E2872B" w14:textId="77777777" w:rsidR="00C525AA" w:rsidRPr="00E17415" w:rsidRDefault="00C525AA" w:rsidP="004603DB">
            <w:pPr>
              <w:rPr>
                <w:lang w:val="nl-NL"/>
              </w:rPr>
            </w:pPr>
            <w:r w:rsidRPr="00E17415">
              <w:rPr>
                <w:rFonts w:cstheme="minorHAnsi"/>
              </w:rPr>
              <w:t>AV Godsdienst</w:t>
            </w:r>
          </w:p>
        </w:tc>
      </w:tr>
      <w:tr w:rsidR="00C525AA" w:rsidRPr="00E17415" w14:paraId="57CE6808" w14:textId="77777777" w:rsidTr="004603DB">
        <w:tc>
          <w:tcPr>
            <w:tcW w:w="3823" w:type="dxa"/>
          </w:tcPr>
          <w:p w14:paraId="10B00B37" w14:textId="77777777" w:rsidR="00C525AA" w:rsidRPr="00E17415" w:rsidRDefault="00C525AA" w:rsidP="004603DB">
            <w:pPr>
              <w:rPr>
                <w:lang w:val="nl-NL"/>
              </w:rPr>
            </w:pPr>
            <w:r w:rsidRPr="00E17415">
              <w:rPr>
                <w:lang w:val="nl-NL"/>
              </w:rPr>
              <w:t>Aardrijkskunde</w:t>
            </w:r>
          </w:p>
        </w:tc>
        <w:tc>
          <w:tcPr>
            <w:tcW w:w="5386" w:type="dxa"/>
          </w:tcPr>
          <w:p w14:paraId="4CAB043D" w14:textId="77777777" w:rsidR="00C525AA" w:rsidRPr="00E17415" w:rsidRDefault="00C525AA" w:rsidP="004603DB">
            <w:pPr>
              <w:rPr>
                <w:lang w:val="nl-NL"/>
              </w:rPr>
            </w:pPr>
            <w:r w:rsidRPr="00E17415">
              <w:rPr>
                <w:rFonts w:cstheme="minorHAnsi"/>
              </w:rPr>
              <w:t>AV Aardrijkskunde</w:t>
            </w:r>
          </w:p>
        </w:tc>
      </w:tr>
      <w:tr w:rsidR="00C525AA" w:rsidRPr="00E17415" w14:paraId="159FCAA3" w14:textId="77777777" w:rsidTr="004603DB">
        <w:tc>
          <w:tcPr>
            <w:tcW w:w="3823" w:type="dxa"/>
          </w:tcPr>
          <w:p w14:paraId="2479ECE0" w14:textId="77777777" w:rsidR="00C525AA" w:rsidRPr="00E17415" w:rsidRDefault="00C525AA" w:rsidP="004603DB">
            <w:pPr>
              <w:rPr>
                <w:lang w:val="nl-NL"/>
              </w:rPr>
            </w:pPr>
            <w:r w:rsidRPr="00E17415">
              <w:rPr>
                <w:lang w:val="nl-NL"/>
              </w:rPr>
              <w:t>Engels</w:t>
            </w:r>
          </w:p>
        </w:tc>
        <w:tc>
          <w:tcPr>
            <w:tcW w:w="5386" w:type="dxa"/>
          </w:tcPr>
          <w:p w14:paraId="74810B6A" w14:textId="77777777" w:rsidR="00C525AA" w:rsidRPr="00E17415" w:rsidRDefault="00C525AA" w:rsidP="004603DB">
            <w:pPr>
              <w:rPr>
                <w:lang w:val="nl-NL"/>
              </w:rPr>
            </w:pPr>
            <w:r w:rsidRPr="00E17415">
              <w:rPr>
                <w:lang w:val="nl-NL"/>
              </w:rPr>
              <w:t>AV Engels</w:t>
            </w:r>
          </w:p>
        </w:tc>
      </w:tr>
      <w:tr w:rsidR="00C525AA" w:rsidRPr="00E17415" w14:paraId="321ABF98" w14:textId="77777777" w:rsidTr="004603DB">
        <w:tc>
          <w:tcPr>
            <w:tcW w:w="3823" w:type="dxa"/>
          </w:tcPr>
          <w:p w14:paraId="2E2D7CB3" w14:textId="77777777" w:rsidR="00C525AA" w:rsidRPr="00E17415" w:rsidRDefault="00C525AA" w:rsidP="004603DB">
            <w:pPr>
              <w:rPr>
                <w:lang w:val="nl-NL"/>
              </w:rPr>
            </w:pPr>
            <w:r w:rsidRPr="00E17415">
              <w:rPr>
                <w:lang w:val="nl-NL"/>
              </w:rPr>
              <w:t>Frans</w:t>
            </w:r>
          </w:p>
        </w:tc>
        <w:tc>
          <w:tcPr>
            <w:tcW w:w="5386" w:type="dxa"/>
          </w:tcPr>
          <w:p w14:paraId="22159C52" w14:textId="77777777" w:rsidR="00C525AA" w:rsidRPr="00E17415" w:rsidRDefault="00C525AA" w:rsidP="004603DB">
            <w:pPr>
              <w:rPr>
                <w:lang w:val="nl-NL"/>
              </w:rPr>
            </w:pPr>
            <w:r w:rsidRPr="00E17415">
              <w:rPr>
                <w:rFonts w:cstheme="minorHAnsi"/>
              </w:rPr>
              <w:t>AV Frans</w:t>
            </w:r>
          </w:p>
        </w:tc>
      </w:tr>
      <w:tr w:rsidR="00C525AA" w:rsidRPr="00E17415" w14:paraId="2ED1065B" w14:textId="77777777" w:rsidTr="004603DB">
        <w:tc>
          <w:tcPr>
            <w:tcW w:w="3823" w:type="dxa"/>
          </w:tcPr>
          <w:p w14:paraId="473500D6" w14:textId="77777777" w:rsidR="00C525AA" w:rsidRPr="00E17415" w:rsidRDefault="00C525AA" w:rsidP="004603DB">
            <w:pPr>
              <w:rPr>
                <w:lang w:val="nl-NL"/>
              </w:rPr>
            </w:pPr>
            <w:r w:rsidRPr="00E17415">
              <w:rPr>
                <w:lang w:val="nl-NL"/>
              </w:rPr>
              <w:t>Gemeenschappelijk funderend leerplan</w:t>
            </w:r>
          </w:p>
        </w:tc>
        <w:tc>
          <w:tcPr>
            <w:tcW w:w="5386" w:type="dxa"/>
          </w:tcPr>
          <w:p w14:paraId="576DEAAE" w14:textId="77777777" w:rsidR="00C525AA" w:rsidRPr="00E17415" w:rsidRDefault="00C525AA" w:rsidP="004603DB">
            <w:pPr>
              <w:rPr>
                <w:lang w:val="nl-NL"/>
              </w:rPr>
            </w:pPr>
            <w:r w:rsidRPr="00E17415">
              <w:rPr>
                <w:rFonts w:cstheme="minorHAnsi"/>
              </w:rPr>
              <w:t xml:space="preserve">Alle </w:t>
            </w:r>
            <w:proofErr w:type="spellStart"/>
            <w:r w:rsidRPr="00E17415">
              <w:rPr>
                <w:rFonts w:cstheme="minorHAnsi"/>
              </w:rPr>
              <w:t>vakbenamingen</w:t>
            </w:r>
            <w:proofErr w:type="spellEnd"/>
            <w:r w:rsidRPr="00E17415">
              <w:rPr>
                <w:rFonts w:cstheme="minorHAnsi"/>
              </w:rPr>
              <w:t xml:space="preserve"> algemene en specifieke vorming</w:t>
            </w:r>
            <w:r w:rsidRPr="00E17415">
              <w:t xml:space="preserve"> 2de en 3de graad D-, D/A- en A-finaliteit</w:t>
            </w:r>
          </w:p>
        </w:tc>
      </w:tr>
      <w:tr w:rsidR="00C525AA" w:rsidRPr="00E17415" w14:paraId="20707DEB" w14:textId="77777777" w:rsidTr="004603DB">
        <w:tc>
          <w:tcPr>
            <w:tcW w:w="3823" w:type="dxa"/>
          </w:tcPr>
          <w:p w14:paraId="23ED8F2D" w14:textId="77777777" w:rsidR="00C525AA" w:rsidRPr="00E17415" w:rsidRDefault="00C525AA" w:rsidP="004603DB">
            <w:pPr>
              <w:rPr>
                <w:lang w:val="nl-NL"/>
              </w:rPr>
            </w:pPr>
            <w:r w:rsidRPr="00E17415">
              <w:rPr>
                <w:lang w:val="nl-NL"/>
              </w:rPr>
              <w:t>Geschiedenis</w:t>
            </w:r>
          </w:p>
        </w:tc>
        <w:tc>
          <w:tcPr>
            <w:tcW w:w="5386" w:type="dxa"/>
          </w:tcPr>
          <w:p w14:paraId="6B9A7B13" w14:textId="77777777" w:rsidR="00C525AA" w:rsidRPr="00E17415" w:rsidRDefault="00C525AA" w:rsidP="004603DB">
            <w:pPr>
              <w:rPr>
                <w:lang w:val="nl-NL"/>
              </w:rPr>
            </w:pPr>
            <w:r w:rsidRPr="00E17415">
              <w:rPr>
                <w:rFonts w:cstheme="minorHAnsi"/>
              </w:rPr>
              <w:t>AV Geschiedenis</w:t>
            </w:r>
          </w:p>
        </w:tc>
      </w:tr>
      <w:tr w:rsidR="00C525AA" w:rsidRPr="00E17415" w14:paraId="77251618" w14:textId="77777777" w:rsidTr="004603DB">
        <w:tc>
          <w:tcPr>
            <w:tcW w:w="3823" w:type="dxa"/>
          </w:tcPr>
          <w:p w14:paraId="169B5726" w14:textId="77777777" w:rsidR="00C525AA" w:rsidRPr="00E17415" w:rsidRDefault="00C525AA" w:rsidP="004603DB">
            <w:pPr>
              <w:rPr>
                <w:lang w:val="nl-NL"/>
              </w:rPr>
            </w:pPr>
            <w:r w:rsidRPr="00E17415">
              <w:rPr>
                <w:lang w:val="nl-NL"/>
              </w:rPr>
              <w:t>Houttechnieken</w:t>
            </w:r>
          </w:p>
        </w:tc>
        <w:tc>
          <w:tcPr>
            <w:tcW w:w="5386" w:type="dxa"/>
          </w:tcPr>
          <w:p w14:paraId="208FA0EC" w14:textId="77777777" w:rsidR="004C69E0" w:rsidRPr="000444F4" w:rsidRDefault="004C69E0" w:rsidP="004C69E0">
            <w:pPr>
              <w:rPr>
                <w:rFonts w:cstheme="minorHAnsi"/>
              </w:rPr>
            </w:pPr>
            <w:r w:rsidRPr="000444F4">
              <w:rPr>
                <w:rFonts w:cstheme="minorHAnsi"/>
              </w:rPr>
              <w:t>TV/PV Hout</w:t>
            </w:r>
          </w:p>
          <w:p w14:paraId="411D4750" w14:textId="77777777" w:rsidR="004C69E0" w:rsidRPr="000444F4" w:rsidRDefault="004C69E0" w:rsidP="004C69E0">
            <w:pPr>
              <w:rPr>
                <w:rFonts w:cstheme="minorHAnsi"/>
              </w:rPr>
            </w:pPr>
            <w:r w:rsidRPr="000444F4">
              <w:rPr>
                <w:rFonts w:cstheme="minorHAnsi"/>
              </w:rPr>
              <w:t>AV Fysica</w:t>
            </w:r>
          </w:p>
          <w:p w14:paraId="1B45B024" w14:textId="77777777" w:rsidR="004C69E0" w:rsidRPr="000444F4" w:rsidRDefault="004C69E0" w:rsidP="004C69E0">
            <w:pPr>
              <w:rPr>
                <w:rFonts w:cstheme="minorHAnsi"/>
              </w:rPr>
            </w:pPr>
            <w:r w:rsidRPr="000444F4">
              <w:lastRenderedPageBreak/>
              <w:t>PV Praktijk toegepaste fysica</w:t>
            </w:r>
          </w:p>
          <w:p w14:paraId="79B02FC2" w14:textId="5B831404" w:rsidR="00C525AA" w:rsidRPr="00E17415" w:rsidRDefault="004C69E0" w:rsidP="004C69E0">
            <w:pPr>
              <w:rPr>
                <w:rFonts w:cstheme="minorHAnsi"/>
                <w:lang w:val="en-GB"/>
              </w:rPr>
            </w:pPr>
            <w:r w:rsidRPr="000444F4">
              <w:rPr>
                <w:rFonts w:cstheme="minorHAnsi"/>
                <w:lang w:val="en-GB"/>
              </w:rPr>
              <w:t xml:space="preserve">TV </w:t>
            </w:r>
            <w:proofErr w:type="spellStart"/>
            <w:r w:rsidRPr="000444F4">
              <w:rPr>
                <w:rFonts w:cstheme="minorHAnsi"/>
                <w:lang w:val="en-GB"/>
              </w:rPr>
              <w:t>Toegepaste</w:t>
            </w:r>
            <w:proofErr w:type="spellEnd"/>
            <w:r w:rsidRPr="000444F4">
              <w:rPr>
                <w:rFonts w:cstheme="minorHAnsi"/>
                <w:lang w:val="en-GB"/>
              </w:rPr>
              <w:t xml:space="preserve"> </w:t>
            </w:r>
            <w:proofErr w:type="spellStart"/>
            <w:r w:rsidRPr="000444F4">
              <w:rPr>
                <w:rFonts w:cstheme="minorHAnsi"/>
                <w:lang w:val="en-GB"/>
              </w:rPr>
              <w:t>fysica</w:t>
            </w:r>
            <w:proofErr w:type="spellEnd"/>
          </w:p>
        </w:tc>
      </w:tr>
      <w:tr w:rsidR="00C525AA" w:rsidRPr="00E17415" w14:paraId="5FC7D91C" w14:textId="77777777" w:rsidTr="004603DB">
        <w:tc>
          <w:tcPr>
            <w:tcW w:w="3823" w:type="dxa"/>
          </w:tcPr>
          <w:p w14:paraId="64CD87C9" w14:textId="77777777" w:rsidR="00C525AA" w:rsidRPr="00E17415" w:rsidRDefault="00C525AA" w:rsidP="004603DB">
            <w:pPr>
              <w:rPr>
                <w:lang w:val="nl-NL"/>
              </w:rPr>
            </w:pPr>
            <w:r w:rsidRPr="00E17415">
              <w:rPr>
                <w:lang w:val="nl-NL"/>
              </w:rPr>
              <w:lastRenderedPageBreak/>
              <w:t>Lichamelijke opvoeding</w:t>
            </w:r>
          </w:p>
        </w:tc>
        <w:tc>
          <w:tcPr>
            <w:tcW w:w="5386" w:type="dxa"/>
          </w:tcPr>
          <w:p w14:paraId="3BDF079B" w14:textId="77777777" w:rsidR="00C525AA" w:rsidRPr="00E17415" w:rsidRDefault="00C525AA" w:rsidP="004603DB">
            <w:pPr>
              <w:rPr>
                <w:rFonts w:cstheme="minorHAnsi"/>
              </w:rPr>
            </w:pPr>
            <w:r w:rsidRPr="00E17415">
              <w:rPr>
                <w:rFonts w:cstheme="minorHAnsi"/>
              </w:rPr>
              <w:t>AV Bewegingswetenschappen</w:t>
            </w:r>
          </w:p>
          <w:p w14:paraId="76339A20" w14:textId="77777777" w:rsidR="00C525AA" w:rsidRPr="00E17415" w:rsidRDefault="00C525AA" w:rsidP="004603DB">
            <w:pPr>
              <w:rPr>
                <w:rFonts w:cstheme="minorHAnsi"/>
              </w:rPr>
            </w:pPr>
            <w:r w:rsidRPr="00E17415">
              <w:rPr>
                <w:rFonts w:cstheme="minorHAnsi"/>
              </w:rPr>
              <w:t>AV Lichamelijke opvoeding</w:t>
            </w:r>
          </w:p>
          <w:p w14:paraId="34ACAF24" w14:textId="77777777" w:rsidR="00C525AA" w:rsidRPr="00E17415" w:rsidRDefault="00C525AA" w:rsidP="004603DB">
            <w:pPr>
              <w:rPr>
                <w:lang w:val="nl-NL"/>
              </w:rPr>
            </w:pPr>
            <w:r w:rsidRPr="00E17415">
              <w:rPr>
                <w:rFonts w:cstheme="minorHAnsi"/>
              </w:rPr>
              <w:t>AV/TV Sport</w:t>
            </w:r>
          </w:p>
        </w:tc>
      </w:tr>
      <w:tr w:rsidR="00C525AA" w:rsidRPr="00E17415" w14:paraId="32E5848D" w14:textId="77777777" w:rsidTr="004603DB">
        <w:tc>
          <w:tcPr>
            <w:tcW w:w="3823" w:type="dxa"/>
          </w:tcPr>
          <w:p w14:paraId="10E0E9A1" w14:textId="77777777" w:rsidR="00C525AA" w:rsidRPr="00E17415" w:rsidRDefault="00C525AA" w:rsidP="004603DB">
            <w:pPr>
              <w:rPr>
                <w:lang w:val="nl-NL"/>
              </w:rPr>
            </w:pPr>
            <w:r w:rsidRPr="00E17415">
              <w:rPr>
                <w:lang w:val="nl-NL"/>
              </w:rPr>
              <w:t>Natuurwetenschappen (biologie en chemie)</w:t>
            </w:r>
          </w:p>
        </w:tc>
        <w:tc>
          <w:tcPr>
            <w:tcW w:w="5386" w:type="dxa"/>
          </w:tcPr>
          <w:p w14:paraId="1F6F92E4" w14:textId="77777777" w:rsidR="00C525AA" w:rsidRPr="00E17415" w:rsidRDefault="00C525AA" w:rsidP="004603DB">
            <w:pPr>
              <w:rPr>
                <w:rFonts w:eastAsia="Calibri" w:cstheme="minorHAnsi"/>
              </w:rPr>
            </w:pPr>
            <w:r w:rsidRPr="00E17415">
              <w:rPr>
                <w:rFonts w:eastAsia="Calibri" w:cstheme="minorHAnsi"/>
              </w:rPr>
              <w:t>AV Biochemie</w:t>
            </w:r>
          </w:p>
          <w:p w14:paraId="166300A9" w14:textId="77777777" w:rsidR="00C525AA" w:rsidRPr="00E17415" w:rsidRDefault="00C525AA" w:rsidP="004603DB">
            <w:pPr>
              <w:rPr>
                <w:rFonts w:eastAsia="Calibri" w:cstheme="minorHAnsi"/>
              </w:rPr>
            </w:pPr>
            <w:r w:rsidRPr="00E17415">
              <w:rPr>
                <w:rFonts w:eastAsia="Calibri" w:cstheme="minorHAnsi"/>
              </w:rPr>
              <w:t>AV Biologie</w:t>
            </w:r>
          </w:p>
          <w:p w14:paraId="6F1CFFF9" w14:textId="77777777" w:rsidR="00C525AA" w:rsidRPr="00E17415" w:rsidRDefault="00C525AA" w:rsidP="004603DB">
            <w:pPr>
              <w:rPr>
                <w:rFonts w:eastAsia="Calibri" w:cstheme="minorHAnsi"/>
              </w:rPr>
            </w:pPr>
            <w:r w:rsidRPr="00E17415">
              <w:rPr>
                <w:rFonts w:eastAsia="Calibri" w:cstheme="minorHAnsi"/>
              </w:rPr>
              <w:t>AV Chemie</w:t>
            </w:r>
          </w:p>
          <w:p w14:paraId="4694F695" w14:textId="77777777" w:rsidR="00C525AA" w:rsidRPr="00E17415" w:rsidRDefault="00C525AA" w:rsidP="004603DB">
            <w:pPr>
              <w:rPr>
                <w:rFonts w:eastAsia="Calibri" w:cstheme="minorHAnsi"/>
              </w:rPr>
            </w:pPr>
            <w:r w:rsidRPr="00E17415">
              <w:rPr>
                <w:rFonts w:eastAsia="Calibri" w:cstheme="minorHAnsi"/>
              </w:rPr>
              <w:t>AV Natuurwetenschappen</w:t>
            </w:r>
          </w:p>
          <w:p w14:paraId="5BC4872C" w14:textId="77777777" w:rsidR="00C525AA" w:rsidRPr="00E17415" w:rsidRDefault="00C525AA" w:rsidP="004603DB">
            <w:pPr>
              <w:rPr>
                <w:rFonts w:eastAsia="Calibri" w:cstheme="minorHAnsi"/>
              </w:rPr>
            </w:pPr>
            <w:r w:rsidRPr="00E17415">
              <w:rPr>
                <w:rFonts w:eastAsia="Calibri" w:cstheme="minorHAnsi"/>
              </w:rPr>
              <w:t>TV Toegepaste biochemie</w:t>
            </w:r>
          </w:p>
          <w:p w14:paraId="1D82830B" w14:textId="77777777" w:rsidR="00C525AA" w:rsidRPr="00E17415" w:rsidRDefault="00C525AA" w:rsidP="004603DB">
            <w:pPr>
              <w:rPr>
                <w:rFonts w:eastAsia="Calibri" w:cstheme="minorHAnsi"/>
              </w:rPr>
            </w:pPr>
            <w:r w:rsidRPr="00E17415">
              <w:rPr>
                <w:rFonts w:eastAsia="Calibri" w:cstheme="minorHAnsi"/>
              </w:rPr>
              <w:t>TV Toegepaste biologie</w:t>
            </w:r>
          </w:p>
          <w:p w14:paraId="32EA1197" w14:textId="77777777" w:rsidR="00C525AA" w:rsidRPr="00E17415" w:rsidRDefault="00C525AA" w:rsidP="004603DB">
            <w:pPr>
              <w:rPr>
                <w:rFonts w:eastAsia="Calibri" w:cstheme="minorHAnsi"/>
              </w:rPr>
            </w:pPr>
            <w:r w:rsidRPr="00E17415">
              <w:rPr>
                <w:rFonts w:eastAsia="Calibri" w:cstheme="minorHAnsi"/>
              </w:rPr>
              <w:t>TV Toegepaste chemie</w:t>
            </w:r>
          </w:p>
          <w:p w14:paraId="58B1AA77" w14:textId="77777777" w:rsidR="00C525AA" w:rsidRPr="00E17415" w:rsidRDefault="00C525AA" w:rsidP="004603DB">
            <w:pPr>
              <w:rPr>
                <w:lang w:val="nl-NL"/>
              </w:rPr>
            </w:pPr>
            <w:r w:rsidRPr="00E17415">
              <w:rPr>
                <w:rFonts w:eastAsia="Calibri" w:cstheme="minorHAnsi"/>
              </w:rPr>
              <w:t>TV Toegepaste natuurwetenschappen</w:t>
            </w:r>
          </w:p>
        </w:tc>
      </w:tr>
      <w:tr w:rsidR="00C525AA" w:rsidRPr="00E17415" w14:paraId="7855F5AB" w14:textId="77777777" w:rsidTr="004603DB">
        <w:tc>
          <w:tcPr>
            <w:tcW w:w="3823" w:type="dxa"/>
          </w:tcPr>
          <w:p w14:paraId="2A1AEF96" w14:textId="77777777" w:rsidR="00C525AA" w:rsidRPr="00E17415" w:rsidRDefault="00C525AA" w:rsidP="004603DB">
            <w:pPr>
              <w:rPr>
                <w:lang w:val="nl-NL"/>
              </w:rPr>
            </w:pPr>
            <w:r w:rsidRPr="00E17415">
              <w:rPr>
                <w:lang w:val="nl-NL"/>
              </w:rPr>
              <w:t>Nederlands</w:t>
            </w:r>
          </w:p>
        </w:tc>
        <w:tc>
          <w:tcPr>
            <w:tcW w:w="5386" w:type="dxa"/>
          </w:tcPr>
          <w:p w14:paraId="66662994" w14:textId="77777777" w:rsidR="00C525AA" w:rsidRPr="00E17415" w:rsidRDefault="00C525AA" w:rsidP="004603DB">
            <w:pPr>
              <w:rPr>
                <w:lang w:val="nl-NL"/>
              </w:rPr>
            </w:pPr>
            <w:r w:rsidRPr="00E17415">
              <w:rPr>
                <w:lang w:val="nl-NL"/>
              </w:rPr>
              <w:t>AV Nederlands</w:t>
            </w:r>
          </w:p>
        </w:tc>
      </w:tr>
      <w:tr w:rsidR="00C525AA" w:rsidRPr="00E17415" w14:paraId="2789BB09" w14:textId="77777777" w:rsidTr="004603DB">
        <w:tc>
          <w:tcPr>
            <w:tcW w:w="3823" w:type="dxa"/>
          </w:tcPr>
          <w:p w14:paraId="14BE9856" w14:textId="77777777" w:rsidR="00C525AA" w:rsidRPr="00E17415" w:rsidRDefault="00C525AA" w:rsidP="004603DB">
            <w:pPr>
              <w:rPr>
                <w:lang w:val="nl-NL"/>
              </w:rPr>
            </w:pPr>
            <w:r w:rsidRPr="00E17415">
              <w:rPr>
                <w:lang w:val="nl-NL"/>
              </w:rPr>
              <w:t>Wiskunde</w:t>
            </w:r>
          </w:p>
        </w:tc>
        <w:tc>
          <w:tcPr>
            <w:tcW w:w="5386" w:type="dxa"/>
          </w:tcPr>
          <w:p w14:paraId="6EE6CE6A" w14:textId="77777777" w:rsidR="00C525AA" w:rsidRPr="00E17415" w:rsidRDefault="00C525AA" w:rsidP="004603DB">
            <w:pPr>
              <w:rPr>
                <w:lang w:val="nl-NL"/>
              </w:rPr>
            </w:pPr>
            <w:r w:rsidRPr="00E17415">
              <w:rPr>
                <w:rFonts w:cstheme="minorHAnsi"/>
              </w:rPr>
              <w:t>AV Wiskunde</w:t>
            </w:r>
          </w:p>
        </w:tc>
      </w:tr>
    </w:tbl>
    <w:p w14:paraId="69D90BED" w14:textId="77777777" w:rsidR="00C525AA" w:rsidRPr="00E17415" w:rsidRDefault="00C525AA" w:rsidP="00C525AA">
      <w:pPr>
        <w:rPr>
          <w:lang w:val="nl-NL"/>
        </w:rPr>
      </w:pPr>
    </w:p>
    <w:p w14:paraId="46AB8420" w14:textId="77777777" w:rsidR="00C525AA" w:rsidRPr="00E17415" w:rsidRDefault="00C525AA" w:rsidP="00D549B1">
      <w:pPr>
        <w:pStyle w:val="Kop2"/>
      </w:pPr>
      <w:bookmarkStart w:id="13" w:name="_Toc193137298"/>
      <w:r w:rsidRPr="00E17415">
        <w:lastRenderedPageBreak/>
        <w:t>Mechanische technieken (D/A)</w:t>
      </w:r>
      <w:bookmarkEnd w:id="13"/>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48B323E0"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CF8913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26E80A2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4" w:space="0" w:color="auto"/>
            </w:tcBorders>
            <w:shd w:val="clear" w:color="000000" w:fill="D5D987"/>
            <w:vAlign w:val="center"/>
            <w:hideMark/>
          </w:tcPr>
          <w:p w14:paraId="2ED9665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6537BC9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264BEF4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4A26AC7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600C6B56"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B742FA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4" w:space="0" w:color="auto"/>
            </w:tcBorders>
            <w:shd w:val="clear" w:color="000000" w:fill="EBEDC5"/>
            <w:vAlign w:val="center"/>
            <w:hideMark/>
          </w:tcPr>
          <w:p w14:paraId="5353F28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68B0F7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hideMark/>
          </w:tcPr>
          <w:p w14:paraId="2FDDF2F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xml:space="preserve">Mechanische technieken </w:t>
            </w:r>
          </w:p>
        </w:tc>
        <w:tc>
          <w:tcPr>
            <w:tcW w:w="745" w:type="dxa"/>
            <w:tcBorders>
              <w:top w:val="single" w:sz="4" w:space="0" w:color="auto"/>
              <w:left w:val="single" w:sz="4" w:space="0" w:color="auto"/>
              <w:right w:val="single" w:sz="4" w:space="0" w:color="auto"/>
            </w:tcBorders>
            <w:shd w:val="clear" w:color="000000" w:fill="FADBC2"/>
            <w:vAlign w:val="center"/>
            <w:hideMark/>
          </w:tcPr>
          <w:p w14:paraId="70BEF5A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9</w:t>
            </w:r>
          </w:p>
        </w:tc>
        <w:tc>
          <w:tcPr>
            <w:tcW w:w="709" w:type="dxa"/>
            <w:tcBorders>
              <w:top w:val="single" w:sz="4" w:space="0" w:color="auto"/>
              <w:left w:val="single" w:sz="4" w:space="0" w:color="auto"/>
              <w:right w:val="single" w:sz="4" w:space="0" w:color="auto"/>
            </w:tcBorders>
            <w:shd w:val="clear" w:color="000000" w:fill="FADBC2"/>
            <w:vAlign w:val="center"/>
            <w:hideMark/>
          </w:tcPr>
          <w:p w14:paraId="68E2CE2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9</w:t>
            </w:r>
          </w:p>
        </w:tc>
      </w:tr>
      <w:tr w:rsidR="00C525AA" w:rsidRPr="00E17415" w14:paraId="365D085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77EBE0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344CC8B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0BCFAD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6CEF9BDC"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lang w:eastAsia="nl-BE"/>
              </w:rPr>
              <w:t>Fysica B+S</w:t>
            </w:r>
          </w:p>
        </w:tc>
        <w:tc>
          <w:tcPr>
            <w:tcW w:w="745" w:type="dxa"/>
            <w:tcBorders>
              <w:left w:val="single" w:sz="4" w:space="0" w:color="auto"/>
              <w:bottom w:val="single" w:sz="4" w:space="0" w:color="auto"/>
              <w:right w:val="single" w:sz="4" w:space="0" w:color="auto"/>
            </w:tcBorders>
            <w:shd w:val="clear" w:color="000000" w:fill="FADBC2"/>
            <w:vAlign w:val="center"/>
          </w:tcPr>
          <w:p w14:paraId="3F3B4900"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606C509A"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F04440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A16277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hideMark/>
          </w:tcPr>
          <w:p w14:paraId="2EF4874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5F6651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0891FDD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63C35DE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58F5F6A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r>
      <w:tr w:rsidR="00C525AA" w:rsidRPr="00E17415" w14:paraId="0A1B686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1B3895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hideMark/>
          </w:tcPr>
          <w:p w14:paraId="2FA836D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34D332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23AFE623"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2E1CA26F"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1B904E60"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316109DE"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880313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48ED255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CBE0E9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3243639E"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5E518248"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7FFF4D8"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A3C113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2C445D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6EB7374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5D1267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43BD8490"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58936047"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8E16713"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3D271D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D6DC94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 (biologie en chemie)</w:t>
            </w:r>
          </w:p>
        </w:tc>
        <w:tc>
          <w:tcPr>
            <w:tcW w:w="708" w:type="dxa"/>
            <w:tcBorders>
              <w:top w:val="nil"/>
              <w:left w:val="nil"/>
              <w:bottom w:val="single" w:sz="8" w:space="0" w:color="000000"/>
              <w:right w:val="single" w:sz="4" w:space="0" w:color="auto"/>
            </w:tcBorders>
            <w:shd w:val="clear" w:color="000000" w:fill="EBEDC5"/>
            <w:vAlign w:val="center"/>
          </w:tcPr>
          <w:p w14:paraId="17D01951"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567EE73"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1</w:t>
            </w:r>
          </w:p>
        </w:tc>
        <w:tc>
          <w:tcPr>
            <w:tcW w:w="3082" w:type="dxa"/>
            <w:tcBorders>
              <w:left w:val="single" w:sz="4" w:space="0" w:color="auto"/>
              <w:bottom w:val="nil"/>
            </w:tcBorders>
            <w:shd w:val="clear" w:color="000000" w:fill="FADBC2"/>
            <w:vAlign w:val="center"/>
          </w:tcPr>
          <w:p w14:paraId="1F338A32"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nil"/>
            </w:tcBorders>
            <w:shd w:val="clear" w:color="000000" w:fill="FADBC2"/>
            <w:vAlign w:val="center"/>
          </w:tcPr>
          <w:p w14:paraId="17496088"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nil"/>
              <w:right w:val="single" w:sz="4" w:space="0" w:color="auto"/>
            </w:tcBorders>
            <w:shd w:val="clear" w:color="000000" w:fill="FADBC2"/>
            <w:vAlign w:val="center"/>
          </w:tcPr>
          <w:p w14:paraId="7508F601"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4F6AC7F4"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B65E0C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3E6C270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621119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4</w:t>
            </w:r>
          </w:p>
        </w:tc>
        <w:tc>
          <w:tcPr>
            <w:tcW w:w="3082" w:type="dxa"/>
            <w:tcBorders>
              <w:top w:val="nil"/>
              <w:left w:val="single" w:sz="4" w:space="0" w:color="auto"/>
            </w:tcBorders>
            <w:shd w:val="clear" w:color="000000" w:fill="FADBC2"/>
            <w:vAlign w:val="center"/>
            <w:hideMark/>
          </w:tcPr>
          <w:p w14:paraId="4DAC27C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bottom w:val="single" w:sz="4" w:space="0" w:color="auto"/>
            </w:tcBorders>
            <w:shd w:val="clear" w:color="000000" w:fill="FADBC2"/>
            <w:vAlign w:val="center"/>
            <w:hideMark/>
          </w:tcPr>
          <w:p w14:paraId="607F661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bottom w:val="single" w:sz="4" w:space="0" w:color="auto"/>
              <w:right w:val="single" w:sz="4" w:space="0" w:color="auto"/>
            </w:tcBorders>
            <w:shd w:val="clear" w:color="000000" w:fill="FADBC2"/>
            <w:vAlign w:val="center"/>
            <w:hideMark/>
          </w:tcPr>
          <w:p w14:paraId="127C8E4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5A53D16B"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4E85C22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C75CB7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E0CC0F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1903DC3E"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C95E23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7D144AD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0E882BC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21CB972C"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424E86D" w14:textId="77777777" w:rsidR="00C525AA" w:rsidRPr="00E17415" w:rsidRDefault="00C525AA" w:rsidP="004C69E0">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56F57663" w14:textId="77777777" w:rsidR="00C525AA" w:rsidRPr="00E17415" w:rsidRDefault="00C525AA" w:rsidP="004C69E0">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525AA" w:rsidRPr="00E17415" w14:paraId="4ADA1F00"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1A733958"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16BADF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AFD19F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12AEF7B6"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CE4300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491314AB"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C0CD0B0"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7B9D05B"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D61B9B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091D741A"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9FBB0C8"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DD8D4A5"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E7B1BE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23E98B5D"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1943597"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D0A5045"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262A245"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5CF81339"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3406499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70424EE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AD978A4"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3F5F023"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C6153A1"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FB653F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30BEF51B"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28CDDB43"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BE6CE18"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CD253D4" w14:textId="77777777" w:rsidR="00C525AA" w:rsidRPr="00E17415" w:rsidRDefault="00C525AA" w:rsidP="004C69E0">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C525AA" w:rsidRPr="00E17415" w14:paraId="1B537E15"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107D6602"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5BF14C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E8DA72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1A6FB4CE"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D18B488" w14:textId="77777777" w:rsidR="00C525AA" w:rsidRPr="00E17415" w:rsidRDefault="00C525AA" w:rsidP="004C69E0">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67D2BB7E" w14:textId="77777777" w:rsidR="00C525AA" w:rsidRPr="00E17415" w:rsidRDefault="00C525AA" w:rsidP="004C69E0">
            <w:pPr>
              <w:pStyle w:val="tussentekst"/>
              <w:rPr>
                <w:lang w:val="nl-NL"/>
              </w:rPr>
            </w:pPr>
            <w:r w:rsidRPr="00E17415">
              <w:t>- Wanneer eenzelfde leerplan van de specifieke vorming in dezelfde finaliteit voor meerdere studierichtingen geldt, dan wordt het vak in eenzelfde kleur gearceerd (bv. Wiskunde).</w:t>
            </w:r>
          </w:p>
        </w:tc>
      </w:tr>
    </w:tbl>
    <w:p w14:paraId="4A78091E"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02B62E10" w14:textId="77777777" w:rsidTr="004603DB">
        <w:tc>
          <w:tcPr>
            <w:tcW w:w="3823" w:type="dxa"/>
          </w:tcPr>
          <w:p w14:paraId="7A02AC45"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5397D43E"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4E9393D4" w14:textId="77777777" w:rsidTr="004603DB">
        <w:tc>
          <w:tcPr>
            <w:tcW w:w="3823" w:type="dxa"/>
          </w:tcPr>
          <w:p w14:paraId="2211BFA1" w14:textId="77777777" w:rsidR="00C525AA" w:rsidRPr="00E17415" w:rsidRDefault="00C525AA" w:rsidP="004603DB">
            <w:pPr>
              <w:rPr>
                <w:lang w:val="nl-NL"/>
              </w:rPr>
            </w:pPr>
            <w:r w:rsidRPr="00E17415">
              <w:rPr>
                <w:lang w:val="nl-NL"/>
              </w:rPr>
              <w:t>Godsdienst</w:t>
            </w:r>
          </w:p>
        </w:tc>
        <w:tc>
          <w:tcPr>
            <w:tcW w:w="5386" w:type="dxa"/>
          </w:tcPr>
          <w:p w14:paraId="1DF15697" w14:textId="77777777" w:rsidR="00C525AA" w:rsidRPr="00E17415" w:rsidRDefault="00C525AA" w:rsidP="004603DB">
            <w:pPr>
              <w:rPr>
                <w:lang w:val="nl-NL"/>
              </w:rPr>
            </w:pPr>
            <w:r w:rsidRPr="00E17415">
              <w:rPr>
                <w:rFonts w:cstheme="minorHAnsi"/>
              </w:rPr>
              <w:t>AV Godsdienst</w:t>
            </w:r>
          </w:p>
        </w:tc>
      </w:tr>
      <w:tr w:rsidR="00C525AA" w:rsidRPr="00E17415" w14:paraId="0366C352" w14:textId="77777777" w:rsidTr="004603DB">
        <w:tc>
          <w:tcPr>
            <w:tcW w:w="3823" w:type="dxa"/>
          </w:tcPr>
          <w:p w14:paraId="0E9B15F8" w14:textId="77777777" w:rsidR="00C525AA" w:rsidRPr="00E17415" w:rsidRDefault="00C525AA" w:rsidP="004603DB">
            <w:pPr>
              <w:rPr>
                <w:lang w:val="nl-NL"/>
              </w:rPr>
            </w:pPr>
            <w:r w:rsidRPr="00E17415">
              <w:rPr>
                <w:lang w:val="nl-NL"/>
              </w:rPr>
              <w:t>Aardrijkskunde</w:t>
            </w:r>
          </w:p>
        </w:tc>
        <w:tc>
          <w:tcPr>
            <w:tcW w:w="5386" w:type="dxa"/>
          </w:tcPr>
          <w:p w14:paraId="6EA6786C" w14:textId="77777777" w:rsidR="00C525AA" w:rsidRPr="00E17415" w:rsidRDefault="00C525AA" w:rsidP="004603DB">
            <w:pPr>
              <w:rPr>
                <w:lang w:val="nl-NL"/>
              </w:rPr>
            </w:pPr>
            <w:r w:rsidRPr="00E17415">
              <w:rPr>
                <w:rFonts w:cstheme="minorHAnsi"/>
              </w:rPr>
              <w:t>AV Aardrijkskunde</w:t>
            </w:r>
          </w:p>
        </w:tc>
      </w:tr>
      <w:tr w:rsidR="00C525AA" w:rsidRPr="00E17415" w14:paraId="1EE965A3" w14:textId="77777777" w:rsidTr="004603DB">
        <w:tc>
          <w:tcPr>
            <w:tcW w:w="3823" w:type="dxa"/>
          </w:tcPr>
          <w:p w14:paraId="185FCC7A" w14:textId="77777777" w:rsidR="00C525AA" w:rsidRPr="00E17415" w:rsidRDefault="00C525AA" w:rsidP="004603DB">
            <w:pPr>
              <w:rPr>
                <w:lang w:val="nl-NL"/>
              </w:rPr>
            </w:pPr>
            <w:r w:rsidRPr="00E17415">
              <w:rPr>
                <w:lang w:val="nl-NL"/>
              </w:rPr>
              <w:t>Engels</w:t>
            </w:r>
          </w:p>
        </w:tc>
        <w:tc>
          <w:tcPr>
            <w:tcW w:w="5386" w:type="dxa"/>
          </w:tcPr>
          <w:p w14:paraId="2E3413D4" w14:textId="77777777" w:rsidR="00C525AA" w:rsidRPr="00E17415" w:rsidRDefault="00C525AA" w:rsidP="004603DB">
            <w:pPr>
              <w:rPr>
                <w:lang w:val="nl-NL"/>
              </w:rPr>
            </w:pPr>
            <w:r w:rsidRPr="00E17415">
              <w:rPr>
                <w:lang w:val="nl-NL"/>
              </w:rPr>
              <w:t>AV Engels</w:t>
            </w:r>
          </w:p>
        </w:tc>
      </w:tr>
      <w:tr w:rsidR="00C525AA" w:rsidRPr="00E17415" w14:paraId="6EA239C3" w14:textId="77777777" w:rsidTr="004603DB">
        <w:tc>
          <w:tcPr>
            <w:tcW w:w="3823" w:type="dxa"/>
          </w:tcPr>
          <w:p w14:paraId="7AECEBD6" w14:textId="77777777" w:rsidR="00C525AA" w:rsidRPr="00E17415" w:rsidRDefault="00C525AA" w:rsidP="004603DB">
            <w:pPr>
              <w:rPr>
                <w:lang w:val="nl-NL"/>
              </w:rPr>
            </w:pPr>
            <w:r w:rsidRPr="00E17415">
              <w:rPr>
                <w:lang w:val="nl-NL"/>
              </w:rPr>
              <w:t>Frans</w:t>
            </w:r>
          </w:p>
        </w:tc>
        <w:tc>
          <w:tcPr>
            <w:tcW w:w="5386" w:type="dxa"/>
          </w:tcPr>
          <w:p w14:paraId="6E2077D6" w14:textId="77777777" w:rsidR="00C525AA" w:rsidRPr="00E17415" w:rsidRDefault="00C525AA" w:rsidP="004603DB">
            <w:pPr>
              <w:rPr>
                <w:lang w:val="nl-NL"/>
              </w:rPr>
            </w:pPr>
            <w:r w:rsidRPr="00E17415">
              <w:rPr>
                <w:rFonts w:cstheme="minorHAnsi"/>
              </w:rPr>
              <w:t>AV Frans</w:t>
            </w:r>
          </w:p>
        </w:tc>
      </w:tr>
      <w:tr w:rsidR="00C525AA" w:rsidRPr="00E17415" w14:paraId="30E4E22E" w14:textId="77777777" w:rsidTr="004603DB">
        <w:tc>
          <w:tcPr>
            <w:tcW w:w="3823" w:type="dxa"/>
          </w:tcPr>
          <w:p w14:paraId="608ED2C4" w14:textId="77777777" w:rsidR="00C525AA" w:rsidRPr="00E17415" w:rsidRDefault="00C525AA" w:rsidP="004603DB">
            <w:pPr>
              <w:rPr>
                <w:lang w:val="nl-NL"/>
              </w:rPr>
            </w:pPr>
            <w:r w:rsidRPr="00E17415">
              <w:rPr>
                <w:lang w:val="nl-NL"/>
              </w:rPr>
              <w:t>Gemeenschappelijk funderend leerplan</w:t>
            </w:r>
          </w:p>
        </w:tc>
        <w:tc>
          <w:tcPr>
            <w:tcW w:w="5386" w:type="dxa"/>
          </w:tcPr>
          <w:p w14:paraId="62389CD1" w14:textId="77777777" w:rsidR="00C525AA" w:rsidRPr="00E17415" w:rsidRDefault="00C525AA" w:rsidP="004603DB">
            <w:pPr>
              <w:rPr>
                <w:lang w:val="nl-NL"/>
              </w:rPr>
            </w:pPr>
            <w:r w:rsidRPr="00E17415">
              <w:rPr>
                <w:rFonts w:cstheme="minorHAnsi"/>
              </w:rPr>
              <w:t xml:space="preserve">Alle </w:t>
            </w:r>
            <w:proofErr w:type="spellStart"/>
            <w:r w:rsidRPr="00E17415">
              <w:rPr>
                <w:rFonts w:cstheme="minorHAnsi"/>
              </w:rPr>
              <w:t>vakbenamingen</w:t>
            </w:r>
            <w:proofErr w:type="spellEnd"/>
            <w:r w:rsidRPr="00E17415">
              <w:rPr>
                <w:rFonts w:cstheme="minorHAnsi"/>
              </w:rPr>
              <w:t xml:space="preserve"> algemene en specifieke vorming</w:t>
            </w:r>
            <w:r w:rsidRPr="00E17415">
              <w:t xml:space="preserve"> 2de en 3de graad D-, D/A- en A-finaliteit</w:t>
            </w:r>
          </w:p>
        </w:tc>
      </w:tr>
      <w:tr w:rsidR="00C525AA" w:rsidRPr="00E17415" w14:paraId="64321E9C" w14:textId="77777777" w:rsidTr="004603DB">
        <w:tc>
          <w:tcPr>
            <w:tcW w:w="3823" w:type="dxa"/>
          </w:tcPr>
          <w:p w14:paraId="57C5D9E6" w14:textId="77777777" w:rsidR="00C525AA" w:rsidRPr="00E17415" w:rsidRDefault="00C525AA" w:rsidP="004603DB">
            <w:pPr>
              <w:rPr>
                <w:lang w:val="nl-NL"/>
              </w:rPr>
            </w:pPr>
            <w:r w:rsidRPr="00E17415">
              <w:rPr>
                <w:lang w:val="nl-NL"/>
              </w:rPr>
              <w:t>Geschiedenis</w:t>
            </w:r>
          </w:p>
        </w:tc>
        <w:tc>
          <w:tcPr>
            <w:tcW w:w="5386" w:type="dxa"/>
          </w:tcPr>
          <w:p w14:paraId="5C452891" w14:textId="77777777" w:rsidR="00C525AA" w:rsidRPr="00E17415" w:rsidRDefault="00C525AA" w:rsidP="004603DB">
            <w:pPr>
              <w:rPr>
                <w:lang w:val="nl-NL"/>
              </w:rPr>
            </w:pPr>
            <w:r w:rsidRPr="00E17415">
              <w:rPr>
                <w:rFonts w:cstheme="minorHAnsi"/>
              </w:rPr>
              <w:t>AV Geschiedenis</w:t>
            </w:r>
          </w:p>
        </w:tc>
      </w:tr>
      <w:tr w:rsidR="00C525AA" w:rsidRPr="00E17415" w14:paraId="2BDF067B" w14:textId="77777777" w:rsidTr="004603DB">
        <w:tc>
          <w:tcPr>
            <w:tcW w:w="3823" w:type="dxa"/>
          </w:tcPr>
          <w:p w14:paraId="71CD4200" w14:textId="77777777" w:rsidR="00C525AA" w:rsidRPr="00E17415" w:rsidRDefault="00C525AA" w:rsidP="004603DB">
            <w:pPr>
              <w:rPr>
                <w:lang w:val="nl-NL"/>
              </w:rPr>
            </w:pPr>
            <w:r w:rsidRPr="00E17415">
              <w:rPr>
                <w:lang w:val="nl-NL"/>
              </w:rPr>
              <w:t>Lichamelijke opvoeding</w:t>
            </w:r>
          </w:p>
        </w:tc>
        <w:tc>
          <w:tcPr>
            <w:tcW w:w="5386" w:type="dxa"/>
          </w:tcPr>
          <w:p w14:paraId="6A69F973" w14:textId="77777777" w:rsidR="00C525AA" w:rsidRPr="00E17415" w:rsidRDefault="00C525AA" w:rsidP="004603DB">
            <w:pPr>
              <w:rPr>
                <w:rFonts w:cstheme="minorHAnsi"/>
              </w:rPr>
            </w:pPr>
            <w:r w:rsidRPr="00E17415">
              <w:rPr>
                <w:rFonts w:cstheme="minorHAnsi"/>
              </w:rPr>
              <w:t>AV Bewegingswetenschappen</w:t>
            </w:r>
          </w:p>
          <w:p w14:paraId="7E93AFED" w14:textId="77777777" w:rsidR="00C525AA" w:rsidRPr="00E17415" w:rsidRDefault="00C525AA" w:rsidP="004603DB">
            <w:pPr>
              <w:rPr>
                <w:rFonts w:cstheme="minorHAnsi"/>
              </w:rPr>
            </w:pPr>
            <w:r w:rsidRPr="00E17415">
              <w:rPr>
                <w:rFonts w:cstheme="minorHAnsi"/>
              </w:rPr>
              <w:t>AV Lichamelijke opvoeding</w:t>
            </w:r>
          </w:p>
          <w:p w14:paraId="02D120AC" w14:textId="77777777" w:rsidR="00C525AA" w:rsidRPr="00E17415" w:rsidRDefault="00C525AA" w:rsidP="004603DB">
            <w:pPr>
              <w:rPr>
                <w:lang w:val="nl-NL"/>
              </w:rPr>
            </w:pPr>
            <w:r w:rsidRPr="00E17415">
              <w:rPr>
                <w:rFonts w:cstheme="minorHAnsi"/>
              </w:rPr>
              <w:lastRenderedPageBreak/>
              <w:t>AV/TV Sport</w:t>
            </w:r>
          </w:p>
        </w:tc>
      </w:tr>
      <w:tr w:rsidR="00C525AA" w:rsidRPr="00E17415" w14:paraId="30518F65" w14:textId="77777777" w:rsidTr="004603DB">
        <w:tc>
          <w:tcPr>
            <w:tcW w:w="3823" w:type="dxa"/>
          </w:tcPr>
          <w:p w14:paraId="260865AB" w14:textId="77777777" w:rsidR="00C525AA" w:rsidRPr="00E17415" w:rsidRDefault="00C525AA" w:rsidP="004603DB">
            <w:pPr>
              <w:rPr>
                <w:lang w:val="nl-NL"/>
              </w:rPr>
            </w:pPr>
            <w:r w:rsidRPr="00E17415">
              <w:rPr>
                <w:lang w:val="nl-NL"/>
              </w:rPr>
              <w:lastRenderedPageBreak/>
              <w:t>Mechanische technieken</w:t>
            </w:r>
          </w:p>
        </w:tc>
        <w:tc>
          <w:tcPr>
            <w:tcW w:w="5386" w:type="dxa"/>
          </w:tcPr>
          <w:p w14:paraId="32D94CB2" w14:textId="77777777" w:rsidR="00580BE7" w:rsidRPr="00337B6F" w:rsidRDefault="00580BE7" w:rsidP="00580BE7">
            <w:pPr>
              <w:rPr>
                <w:rFonts w:cstheme="minorHAnsi"/>
                <w:lang w:val="en-US"/>
              </w:rPr>
            </w:pPr>
            <w:r w:rsidRPr="00337B6F">
              <w:rPr>
                <w:rFonts w:cstheme="minorHAnsi"/>
                <w:lang w:val="en-US"/>
              </w:rPr>
              <w:t xml:space="preserve">TV/PV </w:t>
            </w:r>
            <w:proofErr w:type="spellStart"/>
            <w:r w:rsidRPr="00337B6F">
              <w:rPr>
                <w:rFonts w:cstheme="minorHAnsi"/>
                <w:lang w:val="en-US"/>
              </w:rPr>
              <w:t>Elektromechanica</w:t>
            </w:r>
            <w:proofErr w:type="spellEnd"/>
          </w:p>
          <w:p w14:paraId="556024AD" w14:textId="77777777" w:rsidR="00580BE7" w:rsidRPr="00337B6F" w:rsidRDefault="00580BE7" w:rsidP="00580BE7">
            <w:pPr>
              <w:rPr>
                <w:rFonts w:cstheme="minorHAnsi"/>
                <w:lang w:val="en-GB"/>
              </w:rPr>
            </w:pPr>
            <w:r w:rsidRPr="00337B6F">
              <w:rPr>
                <w:rFonts w:cstheme="minorHAnsi"/>
                <w:lang w:val="en-GB"/>
              </w:rPr>
              <w:t xml:space="preserve">AV </w:t>
            </w:r>
            <w:proofErr w:type="spellStart"/>
            <w:r w:rsidRPr="00337B6F">
              <w:rPr>
                <w:rFonts w:cstheme="minorHAnsi"/>
                <w:lang w:val="en-GB"/>
              </w:rPr>
              <w:t>Fysica</w:t>
            </w:r>
            <w:proofErr w:type="spellEnd"/>
          </w:p>
          <w:p w14:paraId="646BDCC8" w14:textId="77777777" w:rsidR="00580BE7" w:rsidRPr="00337B6F" w:rsidRDefault="00580BE7" w:rsidP="00580BE7">
            <w:pPr>
              <w:rPr>
                <w:rFonts w:cstheme="minorHAnsi"/>
                <w:lang w:val="en-US"/>
              </w:rPr>
            </w:pPr>
            <w:r w:rsidRPr="00337B6F">
              <w:rPr>
                <w:rFonts w:cstheme="minorHAnsi"/>
                <w:lang w:val="en-US"/>
              </w:rPr>
              <w:t xml:space="preserve">TV/PV </w:t>
            </w:r>
            <w:proofErr w:type="spellStart"/>
            <w:r w:rsidRPr="00337B6F">
              <w:rPr>
                <w:rFonts w:cstheme="minorHAnsi"/>
                <w:lang w:val="en-US"/>
              </w:rPr>
              <w:t>Mechanica</w:t>
            </w:r>
            <w:proofErr w:type="spellEnd"/>
          </w:p>
          <w:p w14:paraId="1901DFFE" w14:textId="77777777" w:rsidR="00580BE7" w:rsidRPr="00337B6F" w:rsidRDefault="00580BE7" w:rsidP="00580BE7">
            <w:pPr>
              <w:rPr>
                <w:rFonts w:cstheme="minorHAnsi"/>
              </w:rPr>
            </w:pPr>
            <w:r w:rsidRPr="00337B6F">
              <w:t>PV Praktijk toegepaste fysica</w:t>
            </w:r>
          </w:p>
          <w:p w14:paraId="59D3E052" w14:textId="77FAC5FF" w:rsidR="00C525AA" w:rsidRPr="00E17415" w:rsidRDefault="00580BE7" w:rsidP="00580BE7">
            <w:pPr>
              <w:rPr>
                <w:rFonts w:cstheme="minorHAnsi"/>
                <w:lang w:val="nl-NL"/>
              </w:rPr>
            </w:pPr>
            <w:r w:rsidRPr="00337B6F">
              <w:rPr>
                <w:rFonts w:cstheme="minorHAnsi"/>
              </w:rPr>
              <w:t>TV Toegepaste fysica</w:t>
            </w:r>
          </w:p>
        </w:tc>
      </w:tr>
      <w:tr w:rsidR="00C525AA" w:rsidRPr="00E17415" w14:paraId="57AFE6C9" w14:textId="77777777" w:rsidTr="004603DB">
        <w:tc>
          <w:tcPr>
            <w:tcW w:w="3823" w:type="dxa"/>
          </w:tcPr>
          <w:p w14:paraId="43F6EBDC" w14:textId="77777777" w:rsidR="00C525AA" w:rsidRPr="00E17415" w:rsidRDefault="00C525AA" w:rsidP="004603DB">
            <w:pPr>
              <w:rPr>
                <w:lang w:val="nl-NL"/>
              </w:rPr>
            </w:pPr>
            <w:r w:rsidRPr="00E17415">
              <w:rPr>
                <w:lang w:val="nl-NL"/>
              </w:rPr>
              <w:t>Natuurwetenschappen (biologie en chemie)</w:t>
            </w:r>
          </w:p>
        </w:tc>
        <w:tc>
          <w:tcPr>
            <w:tcW w:w="5386" w:type="dxa"/>
          </w:tcPr>
          <w:p w14:paraId="72C32C6A" w14:textId="77777777" w:rsidR="00C525AA" w:rsidRPr="00E17415" w:rsidRDefault="00C525AA" w:rsidP="004603DB">
            <w:pPr>
              <w:rPr>
                <w:rFonts w:eastAsia="Calibri" w:cstheme="minorHAnsi"/>
              </w:rPr>
            </w:pPr>
            <w:r w:rsidRPr="00E17415">
              <w:rPr>
                <w:rFonts w:eastAsia="Calibri" w:cstheme="minorHAnsi"/>
              </w:rPr>
              <w:t>AV Biochemie</w:t>
            </w:r>
          </w:p>
          <w:p w14:paraId="448BC203" w14:textId="77777777" w:rsidR="00C525AA" w:rsidRPr="00E17415" w:rsidRDefault="00C525AA" w:rsidP="004603DB">
            <w:pPr>
              <w:rPr>
                <w:rFonts w:eastAsia="Calibri" w:cstheme="minorHAnsi"/>
              </w:rPr>
            </w:pPr>
            <w:r w:rsidRPr="00E17415">
              <w:rPr>
                <w:rFonts w:eastAsia="Calibri" w:cstheme="minorHAnsi"/>
              </w:rPr>
              <w:t>AV Biologie</w:t>
            </w:r>
          </w:p>
          <w:p w14:paraId="409ECF52" w14:textId="77777777" w:rsidR="00C525AA" w:rsidRPr="00E17415" w:rsidRDefault="00C525AA" w:rsidP="004603DB">
            <w:pPr>
              <w:rPr>
                <w:rFonts w:eastAsia="Calibri" w:cstheme="minorHAnsi"/>
              </w:rPr>
            </w:pPr>
            <w:r w:rsidRPr="00E17415">
              <w:rPr>
                <w:rFonts w:eastAsia="Calibri" w:cstheme="minorHAnsi"/>
              </w:rPr>
              <w:t>AV Chemie</w:t>
            </w:r>
          </w:p>
          <w:p w14:paraId="27845BA6" w14:textId="77777777" w:rsidR="00C525AA" w:rsidRPr="00E17415" w:rsidRDefault="00C525AA" w:rsidP="004603DB">
            <w:pPr>
              <w:rPr>
                <w:rFonts w:eastAsia="Calibri" w:cstheme="minorHAnsi"/>
              </w:rPr>
            </w:pPr>
            <w:r w:rsidRPr="00E17415">
              <w:rPr>
                <w:rFonts w:eastAsia="Calibri" w:cstheme="minorHAnsi"/>
              </w:rPr>
              <w:t>AV Natuurwetenschappen</w:t>
            </w:r>
          </w:p>
          <w:p w14:paraId="1BBCC77F" w14:textId="77777777" w:rsidR="00C525AA" w:rsidRPr="00E17415" w:rsidRDefault="00C525AA" w:rsidP="004603DB">
            <w:pPr>
              <w:rPr>
                <w:rFonts w:eastAsia="Calibri" w:cstheme="minorHAnsi"/>
              </w:rPr>
            </w:pPr>
            <w:r w:rsidRPr="00E17415">
              <w:rPr>
                <w:rFonts w:eastAsia="Calibri" w:cstheme="minorHAnsi"/>
              </w:rPr>
              <w:t>TV Toegepaste biochemie</w:t>
            </w:r>
          </w:p>
          <w:p w14:paraId="343E24F6" w14:textId="77777777" w:rsidR="00C525AA" w:rsidRPr="00E17415" w:rsidRDefault="00C525AA" w:rsidP="004603DB">
            <w:pPr>
              <w:rPr>
                <w:rFonts w:eastAsia="Calibri" w:cstheme="minorHAnsi"/>
              </w:rPr>
            </w:pPr>
            <w:r w:rsidRPr="00E17415">
              <w:rPr>
                <w:rFonts w:eastAsia="Calibri" w:cstheme="minorHAnsi"/>
              </w:rPr>
              <w:t>TV Toegepaste biologie</w:t>
            </w:r>
          </w:p>
          <w:p w14:paraId="4F1CB254" w14:textId="77777777" w:rsidR="00C525AA" w:rsidRPr="00E17415" w:rsidRDefault="00C525AA" w:rsidP="004603DB">
            <w:pPr>
              <w:rPr>
                <w:rFonts w:eastAsia="Calibri" w:cstheme="minorHAnsi"/>
              </w:rPr>
            </w:pPr>
            <w:r w:rsidRPr="00E17415">
              <w:rPr>
                <w:rFonts w:eastAsia="Calibri" w:cstheme="minorHAnsi"/>
              </w:rPr>
              <w:t>TV Toegepaste chemie</w:t>
            </w:r>
          </w:p>
          <w:p w14:paraId="1AF22CDD" w14:textId="77777777" w:rsidR="00C525AA" w:rsidRPr="00E17415" w:rsidRDefault="00C525AA" w:rsidP="004603DB">
            <w:pPr>
              <w:rPr>
                <w:lang w:val="nl-NL"/>
              </w:rPr>
            </w:pPr>
            <w:r w:rsidRPr="00E17415">
              <w:rPr>
                <w:rFonts w:eastAsia="Calibri" w:cstheme="minorHAnsi"/>
              </w:rPr>
              <w:t>TV Toegepaste natuurwetenschappen</w:t>
            </w:r>
          </w:p>
        </w:tc>
      </w:tr>
      <w:tr w:rsidR="00C525AA" w:rsidRPr="00E17415" w14:paraId="6EA63C21" w14:textId="77777777" w:rsidTr="004603DB">
        <w:tc>
          <w:tcPr>
            <w:tcW w:w="3823" w:type="dxa"/>
          </w:tcPr>
          <w:p w14:paraId="12359852" w14:textId="77777777" w:rsidR="00C525AA" w:rsidRPr="00E17415" w:rsidRDefault="00C525AA" w:rsidP="004603DB">
            <w:pPr>
              <w:rPr>
                <w:lang w:val="nl-NL"/>
              </w:rPr>
            </w:pPr>
            <w:r w:rsidRPr="00E17415">
              <w:rPr>
                <w:lang w:val="nl-NL"/>
              </w:rPr>
              <w:t>Nederlands</w:t>
            </w:r>
          </w:p>
        </w:tc>
        <w:tc>
          <w:tcPr>
            <w:tcW w:w="5386" w:type="dxa"/>
          </w:tcPr>
          <w:p w14:paraId="2D213976" w14:textId="77777777" w:rsidR="00C525AA" w:rsidRPr="00E17415" w:rsidRDefault="00C525AA" w:rsidP="004603DB">
            <w:pPr>
              <w:rPr>
                <w:lang w:val="nl-NL"/>
              </w:rPr>
            </w:pPr>
            <w:r w:rsidRPr="00E17415">
              <w:rPr>
                <w:lang w:val="nl-NL"/>
              </w:rPr>
              <w:t>AV Nederlands</w:t>
            </w:r>
          </w:p>
        </w:tc>
      </w:tr>
      <w:tr w:rsidR="00C525AA" w:rsidRPr="00E17415" w14:paraId="729123D2" w14:textId="77777777" w:rsidTr="004603DB">
        <w:tc>
          <w:tcPr>
            <w:tcW w:w="3823" w:type="dxa"/>
          </w:tcPr>
          <w:p w14:paraId="7A5DBD23" w14:textId="77777777" w:rsidR="00C525AA" w:rsidRPr="00E17415" w:rsidRDefault="00C525AA" w:rsidP="004603DB">
            <w:pPr>
              <w:rPr>
                <w:lang w:val="nl-NL"/>
              </w:rPr>
            </w:pPr>
            <w:r w:rsidRPr="00E17415">
              <w:rPr>
                <w:lang w:val="nl-NL"/>
              </w:rPr>
              <w:t>Wiskunde</w:t>
            </w:r>
          </w:p>
        </w:tc>
        <w:tc>
          <w:tcPr>
            <w:tcW w:w="5386" w:type="dxa"/>
          </w:tcPr>
          <w:p w14:paraId="792DF15B" w14:textId="77777777" w:rsidR="00C525AA" w:rsidRPr="00E17415" w:rsidRDefault="00C525AA" w:rsidP="004603DB">
            <w:pPr>
              <w:rPr>
                <w:lang w:val="nl-NL"/>
              </w:rPr>
            </w:pPr>
            <w:r w:rsidRPr="00E17415">
              <w:rPr>
                <w:rFonts w:cstheme="minorHAnsi"/>
              </w:rPr>
              <w:t>AV Wiskunde</w:t>
            </w:r>
          </w:p>
        </w:tc>
      </w:tr>
    </w:tbl>
    <w:p w14:paraId="4518218E" w14:textId="77777777" w:rsidR="00C525AA" w:rsidRPr="00E17415" w:rsidRDefault="00C525AA" w:rsidP="00C525AA">
      <w:pPr>
        <w:rPr>
          <w:lang w:val="nl-NL"/>
        </w:rPr>
      </w:pPr>
    </w:p>
    <w:p w14:paraId="49CC1E93" w14:textId="77777777" w:rsidR="00C525AA" w:rsidRPr="00E17415" w:rsidRDefault="00C525AA" w:rsidP="00D549B1">
      <w:pPr>
        <w:pStyle w:val="Kop2"/>
      </w:pPr>
      <w:bookmarkStart w:id="14" w:name="_Toc193137299"/>
      <w:r w:rsidRPr="00E17415">
        <w:lastRenderedPageBreak/>
        <w:t>Voertuigtechnieken (D/A)</w:t>
      </w:r>
      <w:bookmarkEnd w:id="1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14F81317"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6BDCD03"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2A6EBD3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4" w:space="0" w:color="auto"/>
            </w:tcBorders>
            <w:shd w:val="clear" w:color="000000" w:fill="D5D987"/>
            <w:vAlign w:val="center"/>
            <w:hideMark/>
          </w:tcPr>
          <w:p w14:paraId="755E9C2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4998AF6D"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018EB1C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A47F11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49E14B74"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C01063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4" w:space="0" w:color="auto"/>
            </w:tcBorders>
            <w:shd w:val="clear" w:color="000000" w:fill="EBEDC5"/>
            <w:vAlign w:val="center"/>
            <w:hideMark/>
          </w:tcPr>
          <w:p w14:paraId="1E59246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CD77AB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hideMark/>
          </w:tcPr>
          <w:p w14:paraId="518C51E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Voertuigtechnieken</w:t>
            </w:r>
          </w:p>
        </w:tc>
        <w:tc>
          <w:tcPr>
            <w:tcW w:w="745" w:type="dxa"/>
            <w:tcBorders>
              <w:top w:val="single" w:sz="4" w:space="0" w:color="auto"/>
              <w:left w:val="single" w:sz="4" w:space="0" w:color="auto"/>
              <w:right w:val="single" w:sz="4" w:space="0" w:color="auto"/>
            </w:tcBorders>
            <w:shd w:val="clear" w:color="000000" w:fill="FADBC2"/>
            <w:vAlign w:val="center"/>
            <w:hideMark/>
          </w:tcPr>
          <w:p w14:paraId="0F2F732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9</w:t>
            </w:r>
          </w:p>
        </w:tc>
        <w:tc>
          <w:tcPr>
            <w:tcW w:w="709" w:type="dxa"/>
            <w:tcBorders>
              <w:top w:val="single" w:sz="4" w:space="0" w:color="auto"/>
              <w:left w:val="single" w:sz="4" w:space="0" w:color="auto"/>
              <w:right w:val="single" w:sz="4" w:space="0" w:color="auto"/>
            </w:tcBorders>
            <w:shd w:val="clear" w:color="000000" w:fill="FADBC2"/>
            <w:vAlign w:val="center"/>
            <w:hideMark/>
          </w:tcPr>
          <w:p w14:paraId="2A60426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9</w:t>
            </w:r>
          </w:p>
        </w:tc>
      </w:tr>
      <w:tr w:rsidR="00C525AA" w:rsidRPr="00E17415" w14:paraId="19453893"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31884A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3EA5902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098C6D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301124A9"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lang w:eastAsia="nl-BE"/>
              </w:rPr>
              <w:t>Fysica B+S</w:t>
            </w:r>
          </w:p>
        </w:tc>
        <w:tc>
          <w:tcPr>
            <w:tcW w:w="745" w:type="dxa"/>
            <w:tcBorders>
              <w:left w:val="single" w:sz="4" w:space="0" w:color="auto"/>
              <w:bottom w:val="single" w:sz="4" w:space="0" w:color="auto"/>
              <w:right w:val="single" w:sz="4" w:space="0" w:color="auto"/>
            </w:tcBorders>
            <w:shd w:val="clear" w:color="000000" w:fill="FADBC2"/>
            <w:vAlign w:val="center"/>
          </w:tcPr>
          <w:p w14:paraId="1CB8394B"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627ABA2D"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5868E45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F982C4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hideMark/>
          </w:tcPr>
          <w:p w14:paraId="5BE7879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C48B57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C6696B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36B1717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505B44B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r>
      <w:tr w:rsidR="00C525AA" w:rsidRPr="00E17415" w14:paraId="2BF18AFC"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B0BF99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hideMark/>
          </w:tcPr>
          <w:p w14:paraId="257269C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151987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2251FF05"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3EB11FBC"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2C1B3CA0"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D1B3A9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C6DBC9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48E9AF6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7FB9AB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1A6B98E8"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2CD5ACC3"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C517C53"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94E636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8A2B24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349E335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423AF5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580ACC03"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31417166"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6A81585"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B6772D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F479F2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 (biologie en chemie)</w:t>
            </w:r>
          </w:p>
        </w:tc>
        <w:tc>
          <w:tcPr>
            <w:tcW w:w="708" w:type="dxa"/>
            <w:tcBorders>
              <w:top w:val="nil"/>
              <w:left w:val="nil"/>
              <w:bottom w:val="single" w:sz="8" w:space="0" w:color="000000"/>
              <w:right w:val="single" w:sz="4" w:space="0" w:color="auto"/>
            </w:tcBorders>
            <w:shd w:val="clear" w:color="000000" w:fill="EBEDC5"/>
            <w:vAlign w:val="center"/>
          </w:tcPr>
          <w:p w14:paraId="79B1CBB2"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4E069C5"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1</w:t>
            </w:r>
          </w:p>
        </w:tc>
        <w:tc>
          <w:tcPr>
            <w:tcW w:w="3082" w:type="dxa"/>
            <w:tcBorders>
              <w:left w:val="single" w:sz="4" w:space="0" w:color="auto"/>
              <w:bottom w:val="nil"/>
            </w:tcBorders>
            <w:shd w:val="clear" w:color="000000" w:fill="FADBC2"/>
            <w:vAlign w:val="center"/>
          </w:tcPr>
          <w:p w14:paraId="20467905"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nil"/>
            </w:tcBorders>
            <w:shd w:val="clear" w:color="000000" w:fill="FADBC2"/>
            <w:vAlign w:val="center"/>
          </w:tcPr>
          <w:p w14:paraId="4A9D6F1C"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nil"/>
              <w:right w:val="single" w:sz="4" w:space="0" w:color="auto"/>
            </w:tcBorders>
            <w:shd w:val="clear" w:color="000000" w:fill="FADBC2"/>
            <w:vAlign w:val="center"/>
          </w:tcPr>
          <w:p w14:paraId="14BC6B27"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3BCDC8C3"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AAC5F8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71D92F8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4005EE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4</w:t>
            </w:r>
          </w:p>
        </w:tc>
        <w:tc>
          <w:tcPr>
            <w:tcW w:w="3082" w:type="dxa"/>
            <w:tcBorders>
              <w:top w:val="nil"/>
              <w:left w:val="single" w:sz="4" w:space="0" w:color="auto"/>
            </w:tcBorders>
            <w:shd w:val="clear" w:color="000000" w:fill="FADBC2"/>
            <w:vAlign w:val="center"/>
            <w:hideMark/>
          </w:tcPr>
          <w:p w14:paraId="0D4675B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bottom w:val="single" w:sz="4" w:space="0" w:color="auto"/>
            </w:tcBorders>
            <w:shd w:val="clear" w:color="000000" w:fill="FADBC2"/>
            <w:vAlign w:val="center"/>
            <w:hideMark/>
          </w:tcPr>
          <w:p w14:paraId="631E386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bottom w:val="single" w:sz="4" w:space="0" w:color="auto"/>
              <w:right w:val="single" w:sz="4" w:space="0" w:color="auto"/>
            </w:tcBorders>
            <w:shd w:val="clear" w:color="000000" w:fill="FADBC2"/>
            <w:vAlign w:val="center"/>
            <w:hideMark/>
          </w:tcPr>
          <w:p w14:paraId="1967BD1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65CDB8B4"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609BBD86"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1C2B1F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5324D5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2EA5DAD5"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2033B0C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7A117E8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0C30291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5CF18CA3"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BC8F80B" w14:textId="77777777" w:rsidR="00C525AA" w:rsidRPr="00E17415" w:rsidRDefault="00C525AA" w:rsidP="00580BE7">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57E08F98" w14:textId="77777777" w:rsidR="00C525AA" w:rsidRPr="00E17415" w:rsidRDefault="00C525AA" w:rsidP="00580BE7">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525AA" w:rsidRPr="00E17415" w14:paraId="154CEE6B"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9AD41ED"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46C6EC7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586AD3D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152FABE0"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3632B2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4E7B5E6B"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DE2143F"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53BED17"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0E174E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444FD662"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5E0341C"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0B33A6C2"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70359C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4699147E"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9B40BBF"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695B99E"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7912A6E"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7715A283"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140872A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23233C4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9CC0779"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3476FB8"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D3110AD"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8FE98B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3A35BF22"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3AF25198"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48B23E6"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E59C298" w14:textId="77777777" w:rsidR="00C525AA" w:rsidRPr="00E17415" w:rsidRDefault="00C525AA" w:rsidP="00580BE7">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C525AA" w:rsidRPr="00E17415" w14:paraId="5D4BB47C"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58ED10DC"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9ACADC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09272D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1E6CBB91"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C57DCDA" w14:textId="77777777" w:rsidR="00C525AA" w:rsidRPr="00E17415" w:rsidRDefault="00C525AA" w:rsidP="00580BE7">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11C06EF1" w14:textId="77777777" w:rsidR="00C525AA" w:rsidRPr="00E17415" w:rsidRDefault="00C525AA" w:rsidP="00580BE7">
            <w:pPr>
              <w:pStyle w:val="tussentekst"/>
              <w:rPr>
                <w:lang w:val="nl-NL"/>
              </w:rPr>
            </w:pPr>
            <w:r w:rsidRPr="00E17415">
              <w:t>- Wanneer eenzelfde leerplan van de specifieke vorming in dezelfde finaliteit voor meerdere studierichtingen geldt, dan wordt het vak in eenzelfde kleur gearceerd (bv. Wiskunde).</w:t>
            </w:r>
          </w:p>
        </w:tc>
      </w:tr>
    </w:tbl>
    <w:p w14:paraId="4C645D00"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5175E4F5" w14:textId="77777777" w:rsidTr="004603DB">
        <w:tc>
          <w:tcPr>
            <w:tcW w:w="3823" w:type="dxa"/>
          </w:tcPr>
          <w:p w14:paraId="4150B319"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4FF3A7B7"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306950BF" w14:textId="77777777" w:rsidTr="004603DB">
        <w:tc>
          <w:tcPr>
            <w:tcW w:w="3823" w:type="dxa"/>
          </w:tcPr>
          <w:p w14:paraId="32DD5DCD" w14:textId="77777777" w:rsidR="00C525AA" w:rsidRPr="00E17415" w:rsidRDefault="00C525AA" w:rsidP="004603DB">
            <w:pPr>
              <w:rPr>
                <w:lang w:val="nl-NL"/>
              </w:rPr>
            </w:pPr>
            <w:r w:rsidRPr="00E17415">
              <w:rPr>
                <w:lang w:val="nl-NL"/>
              </w:rPr>
              <w:t>Godsdienst</w:t>
            </w:r>
          </w:p>
        </w:tc>
        <w:tc>
          <w:tcPr>
            <w:tcW w:w="5386" w:type="dxa"/>
          </w:tcPr>
          <w:p w14:paraId="7164504B" w14:textId="77777777" w:rsidR="00C525AA" w:rsidRPr="00E17415" w:rsidRDefault="00C525AA" w:rsidP="004603DB">
            <w:pPr>
              <w:rPr>
                <w:lang w:val="nl-NL"/>
              </w:rPr>
            </w:pPr>
            <w:r w:rsidRPr="00E17415">
              <w:rPr>
                <w:rFonts w:cstheme="minorHAnsi"/>
              </w:rPr>
              <w:t>AV Godsdienst</w:t>
            </w:r>
          </w:p>
        </w:tc>
      </w:tr>
      <w:tr w:rsidR="00C525AA" w:rsidRPr="00E17415" w14:paraId="45EAC9A9" w14:textId="77777777" w:rsidTr="004603DB">
        <w:tc>
          <w:tcPr>
            <w:tcW w:w="3823" w:type="dxa"/>
          </w:tcPr>
          <w:p w14:paraId="534B80D5" w14:textId="77777777" w:rsidR="00C525AA" w:rsidRPr="00E17415" w:rsidRDefault="00C525AA" w:rsidP="004603DB">
            <w:pPr>
              <w:rPr>
                <w:lang w:val="nl-NL"/>
              </w:rPr>
            </w:pPr>
            <w:r w:rsidRPr="00E17415">
              <w:rPr>
                <w:lang w:val="nl-NL"/>
              </w:rPr>
              <w:t>Aardrijkskunde</w:t>
            </w:r>
          </w:p>
        </w:tc>
        <w:tc>
          <w:tcPr>
            <w:tcW w:w="5386" w:type="dxa"/>
          </w:tcPr>
          <w:p w14:paraId="129A563B" w14:textId="77777777" w:rsidR="00C525AA" w:rsidRPr="00E17415" w:rsidRDefault="00C525AA" w:rsidP="004603DB">
            <w:pPr>
              <w:rPr>
                <w:lang w:val="nl-NL"/>
              </w:rPr>
            </w:pPr>
            <w:r w:rsidRPr="00E17415">
              <w:rPr>
                <w:rFonts w:cstheme="minorHAnsi"/>
              </w:rPr>
              <w:t>AV Aardrijkskunde</w:t>
            </w:r>
          </w:p>
        </w:tc>
      </w:tr>
      <w:tr w:rsidR="00C525AA" w:rsidRPr="00E17415" w14:paraId="45BF522E" w14:textId="77777777" w:rsidTr="004603DB">
        <w:tc>
          <w:tcPr>
            <w:tcW w:w="3823" w:type="dxa"/>
          </w:tcPr>
          <w:p w14:paraId="5B472306" w14:textId="77777777" w:rsidR="00C525AA" w:rsidRPr="00E17415" w:rsidRDefault="00C525AA" w:rsidP="004603DB">
            <w:pPr>
              <w:rPr>
                <w:lang w:val="nl-NL"/>
              </w:rPr>
            </w:pPr>
            <w:r w:rsidRPr="00E17415">
              <w:rPr>
                <w:lang w:val="nl-NL"/>
              </w:rPr>
              <w:t>Engels</w:t>
            </w:r>
          </w:p>
        </w:tc>
        <w:tc>
          <w:tcPr>
            <w:tcW w:w="5386" w:type="dxa"/>
          </w:tcPr>
          <w:p w14:paraId="531773B9" w14:textId="77777777" w:rsidR="00C525AA" w:rsidRPr="00E17415" w:rsidRDefault="00C525AA" w:rsidP="004603DB">
            <w:pPr>
              <w:rPr>
                <w:lang w:val="nl-NL"/>
              </w:rPr>
            </w:pPr>
            <w:r w:rsidRPr="00E17415">
              <w:rPr>
                <w:lang w:val="nl-NL"/>
              </w:rPr>
              <w:t>AV Engels</w:t>
            </w:r>
          </w:p>
        </w:tc>
      </w:tr>
      <w:tr w:rsidR="00C525AA" w:rsidRPr="00E17415" w14:paraId="1EDA788C" w14:textId="77777777" w:rsidTr="004603DB">
        <w:tc>
          <w:tcPr>
            <w:tcW w:w="3823" w:type="dxa"/>
          </w:tcPr>
          <w:p w14:paraId="57C07D9C" w14:textId="77777777" w:rsidR="00C525AA" w:rsidRPr="00E17415" w:rsidRDefault="00C525AA" w:rsidP="004603DB">
            <w:pPr>
              <w:rPr>
                <w:lang w:val="nl-NL"/>
              </w:rPr>
            </w:pPr>
            <w:r w:rsidRPr="00E17415">
              <w:rPr>
                <w:lang w:val="nl-NL"/>
              </w:rPr>
              <w:t>Frans</w:t>
            </w:r>
          </w:p>
        </w:tc>
        <w:tc>
          <w:tcPr>
            <w:tcW w:w="5386" w:type="dxa"/>
          </w:tcPr>
          <w:p w14:paraId="0E9FADC8" w14:textId="77777777" w:rsidR="00C525AA" w:rsidRPr="00E17415" w:rsidRDefault="00C525AA" w:rsidP="004603DB">
            <w:pPr>
              <w:rPr>
                <w:lang w:val="nl-NL"/>
              </w:rPr>
            </w:pPr>
            <w:r w:rsidRPr="00E17415">
              <w:rPr>
                <w:rFonts w:cstheme="minorHAnsi"/>
              </w:rPr>
              <w:t>AV Frans</w:t>
            </w:r>
          </w:p>
        </w:tc>
      </w:tr>
      <w:tr w:rsidR="00C525AA" w:rsidRPr="00E17415" w14:paraId="5165C333" w14:textId="77777777" w:rsidTr="004603DB">
        <w:tc>
          <w:tcPr>
            <w:tcW w:w="3823" w:type="dxa"/>
          </w:tcPr>
          <w:p w14:paraId="3E4F50C0" w14:textId="77777777" w:rsidR="00C525AA" w:rsidRPr="00E17415" w:rsidRDefault="00C525AA" w:rsidP="004603DB">
            <w:pPr>
              <w:rPr>
                <w:lang w:val="nl-NL"/>
              </w:rPr>
            </w:pPr>
            <w:r w:rsidRPr="00E17415">
              <w:rPr>
                <w:lang w:val="nl-NL"/>
              </w:rPr>
              <w:t>Gemeenschappelijk funderend leerplan</w:t>
            </w:r>
          </w:p>
        </w:tc>
        <w:tc>
          <w:tcPr>
            <w:tcW w:w="5386" w:type="dxa"/>
          </w:tcPr>
          <w:p w14:paraId="03D9B0F1" w14:textId="77777777" w:rsidR="00C525AA" w:rsidRPr="00E17415" w:rsidRDefault="00C525AA" w:rsidP="004603DB">
            <w:pPr>
              <w:rPr>
                <w:lang w:val="nl-NL"/>
              </w:rPr>
            </w:pPr>
            <w:r w:rsidRPr="00E17415">
              <w:rPr>
                <w:rFonts w:cstheme="minorHAnsi"/>
              </w:rPr>
              <w:t xml:space="preserve">Alle </w:t>
            </w:r>
            <w:proofErr w:type="spellStart"/>
            <w:r w:rsidRPr="00E17415">
              <w:rPr>
                <w:rFonts w:cstheme="minorHAnsi"/>
              </w:rPr>
              <w:t>vakbenamingen</w:t>
            </w:r>
            <w:proofErr w:type="spellEnd"/>
            <w:r w:rsidRPr="00E17415">
              <w:rPr>
                <w:rFonts w:cstheme="minorHAnsi"/>
              </w:rPr>
              <w:t xml:space="preserve"> algemene en specifieke vorming</w:t>
            </w:r>
            <w:r w:rsidRPr="00E17415">
              <w:t xml:space="preserve"> 2de en 3de graad D-, D/A- en A-finaliteit</w:t>
            </w:r>
          </w:p>
        </w:tc>
      </w:tr>
      <w:tr w:rsidR="00C525AA" w:rsidRPr="00E17415" w14:paraId="38618E9E" w14:textId="77777777" w:rsidTr="004603DB">
        <w:tc>
          <w:tcPr>
            <w:tcW w:w="3823" w:type="dxa"/>
          </w:tcPr>
          <w:p w14:paraId="47FE5777" w14:textId="77777777" w:rsidR="00C525AA" w:rsidRPr="00E17415" w:rsidRDefault="00C525AA" w:rsidP="004603DB">
            <w:pPr>
              <w:rPr>
                <w:lang w:val="nl-NL"/>
              </w:rPr>
            </w:pPr>
            <w:r w:rsidRPr="00E17415">
              <w:rPr>
                <w:lang w:val="nl-NL"/>
              </w:rPr>
              <w:t>Geschiedenis</w:t>
            </w:r>
          </w:p>
        </w:tc>
        <w:tc>
          <w:tcPr>
            <w:tcW w:w="5386" w:type="dxa"/>
          </w:tcPr>
          <w:p w14:paraId="036E4534" w14:textId="77777777" w:rsidR="00C525AA" w:rsidRPr="00E17415" w:rsidRDefault="00C525AA" w:rsidP="004603DB">
            <w:pPr>
              <w:rPr>
                <w:lang w:val="nl-NL"/>
              </w:rPr>
            </w:pPr>
            <w:r w:rsidRPr="00E17415">
              <w:rPr>
                <w:rFonts w:cstheme="minorHAnsi"/>
              </w:rPr>
              <w:t>AV Geschiedenis</w:t>
            </w:r>
          </w:p>
        </w:tc>
      </w:tr>
      <w:tr w:rsidR="00C525AA" w:rsidRPr="00E17415" w14:paraId="30DC19F7" w14:textId="77777777" w:rsidTr="004603DB">
        <w:tc>
          <w:tcPr>
            <w:tcW w:w="3823" w:type="dxa"/>
          </w:tcPr>
          <w:p w14:paraId="11A91C1E" w14:textId="77777777" w:rsidR="00C525AA" w:rsidRPr="00E17415" w:rsidRDefault="00C525AA" w:rsidP="004603DB">
            <w:pPr>
              <w:rPr>
                <w:lang w:val="nl-NL"/>
              </w:rPr>
            </w:pPr>
            <w:r w:rsidRPr="00E17415">
              <w:rPr>
                <w:lang w:val="nl-NL"/>
              </w:rPr>
              <w:t>Lichamelijke opvoeding</w:t>
            </w:r>
          </w:p>
        </w:tc>
        <w:tc>
          <w:tcPr>
            <w:tcW w:w="5386" w:type="dxa"/>
          </w:tcPr>
          <w:p w14:paraId="1FA860C6" w14:textId="77777777" w:rsidR="00C525AA" w:rsidRPr="00E17415" w:rsidRDefault="00C525AA" w:rsidP="004603DB">
            <w:pPr>
              <w:rPr>
                <w:rFonts w:cstheme="minorHAnsi"/>
              </w:rPr>
            </w:pPr>
            <w:r w:rsidRPr="00E17415">
              <w:rPr>
                <w:rFonts w:cstheme="minorHAnsi"/>
              </w:rPr>
              <w:t>AV Bewegingswetenschappen</w:t>
            </w:r>
          </w:p>
          <w:p w14:paraId="19955669" w14:textId="77777777" w:rsidR="00C525AA" w:rsidRPr="00E17415" w:rsidRDefault="00C525AA" w:rsidP="004603DB">
            <w:pPr>
              <w:rPr>
                <w:rFonts w:cstheme="minorHAnsi"/>
              </w:rPr>
            </w:pPr>
            <w:r w:rsidRPr="00E17415">
              <w:rPr>
                <w:rFonts w:cstheme="minorHAnsi"/>
              </w:rPr>
              <w:t>AV Lichamelijke opvoeding</w:t>
            </w:r>
          </w:p>
          <w:p w14:paraId="1120C2C1" w14:textId="77777777" w:rsidR="00C525AA" w:rsidRPr="00E17415" w:rsidRDefault="00C525AA" w:rsidP="004603DB">
            <w:pPr>
              <w:rPr>
                <w:lang w:val="nl-NL"/>
              </w:rPr>
            </w:pPr>
            <w:r w:rsidRPr="00E17415">
              <w:rPr>
                <w:rFonts w:cstheme="minorHAnsi"/>
              </w:rPr>
              <w:lastRenderedPageBreak/>
              <w:t>AV/TV Sport</w:t>
            </w:r>
          </w:p>
        </w:tc>
      </w:tr>
      <w:tr w:rsidR="00C525AA" w:rsidRPr="00E17415" w14:paraId="39DCDBCD" w14:textId="77777777" w:rsidTr="004603DB">
        <w:tc>
          <w:tcPr>
            <w:tcW w:w="3823" w:type="dxa"/>
          </w:tcPr>
          <w:p w14:paraId="06DCE6E2" w14:textId="77777777" w:rsidR="00C525AA" w:rsidRPr="00E17415" w:rsidRDefault="00C525AA" w:rsidP="004603DB">
            <w:pPr>
              <w:rPr>
                <w:lang w:val="nl-NL"/>
              </w:rPr>
            </w:pPr>
            <w:r w:rsidRPr="00E17415">
              <w:rPr>
                <w:lang w:val="nl-NL"/>
              </w:rPr>
              <w:lastRenderedPageBreak/>
              <w:t>Natuurwetenschappen (biologie en chemie)</w:t>
            </w:r>
          </w:p>
        </w:tc>
        <w:tc>
          <w:tcPr>
            <w:tcW w:w="5386" w:type="dxa"/>
          </w:tcPr>
          <w:p w14:paraId="639230E2" w14:textId="77777777" w:rsidR="00C525AA" w:rsidRPr="00E17415" w:rsidRDefault="00C525AA" w:rsidP="004603DB">
            <w:pPr>
              <w:rPr>
                <w:rFonts w:eastAsia="Calibri" w:cstheme="minorHAnsi"/>
              </w:rPr>
            </w:pPr>
            <w:r w:rsidRPr="00E17415">
              <w:rPr>
                <w:rFonts w:eastAsia="Calibri" w:cstheme="minorHAnsi"/>
              </w:rPr>
              <w:t>AV Biochemie</w:t>
            </w:r>
          </w:p>
          <w:p w14:paraId="7A6A448F" w14:textId="77777777" w:rsidR="00C525AA" w:rsidRPr="00E17415" w:rsidRDefault="00C525AA" w:rsidP="004603DB">
            <w:pPr>
              <w:rPr>
                <w:rFonts w:eastAsia="Calibri" w:cstheme="minorHAnsi"/>
              </w:rPr>
            </w:pPr>
            <w:r w:rsidRPr="00E17415">
              <w:rPr>
                <w:rFonts w:eastAsia="Calibri" w:cstheme="minorHAnsi"/>
              </w:rPr>
              <w:t>AV Biologie</w:t>
            </w:r>
          </w:p>
          <w:p w14:paraId="59D528D2" w14:textId="77777777" w:rsidR="00C525AA" w:rsidRPr="00E17415" w:rsidRDefault="00C525AA" w:rsidP="004603DB">
            <w:pPr>
              <w:rPr>
                <w:rFonts w:eastAsia="Calibri" w:cstheme="minorHAnsi"/>
              </w:rPr>
            </w:pPr>
            <w:r w:rsidRPr="00E17415">
              <w:rPr>
                <w:rFonts w:eastAsia="Calibri" w:cstheme="minorHAnsi"/>
              </w:rPr>
              <w:t>AV Chemie</w:t>
            </w:r>
          </w:p>
          <w:p w14:paraId="618BD854" w14:textId="77777777" w:rsidR="00C525AA" w:rsidRPr="00E17415" w:rsidRDefault="00C525AA" w:rsidP="004603DB">
            <w:pPr>
              <w:rPr>
                <w:rFonts w:eastAsia="Calibri" w:cstheme="minorHAnsi"/>
              </w:rPr>
            </w:pPr>
            <w:r w:rsidRPr="00E17415">
              <w:rPr>
                <w:rFonts w:eastAsia="Calibri" w:cstheme="minorHAnsi"/>
              </w:rPr>
              <w:t>AV Natuurwetenschappen</w:t>
            </w:r>
          </w:p>
          <w:p w14:paraId="4CF6F8C3" w14:textId="77777777" w:rsidR="00C525AA" w:rsidRPr="00E17415" w:rsidRDefault="00C525AA" w:rsidP="004603DB">
            <w:pPr>
              <w:rPr>
                <w:rFonts w:eastAsia="Calibri" w:cstheme="minorHAnsi"/>
              </w:rPr>
            </w:pPr>
            <w:r w:rsidRPr="00E17415">
              <w:rPr>
                <w:rFonts w:eastAsia="Calibri" w:cstheme="minorHAnsi"/>
              </w:rPr>
              <w:t>TV Toegepaste biochemie</w:t>
            </w:r>
          </w:p>
          <w:p w14:paraId="39B24069" w14:textId="77777777" w:rsidR="00C525AA" w:rsidRPr="00E17415" w:rsidRDefault="00C525AA" w:rsidP="004603DB">
            <w:pPr>
              <w:rPr>
                <w:rFonts w:eastAsia="Calibri" w:cstheme="minorHAnsi"/>
              </w:rPr>
            </w:pPr>
            <w:r w:rsidRPr="00E17415">
              <w:rPr>
                <w:rFonts w:eastAsia="Calibri" w:cstheme="minorHAnsi"/>
              </w:rPr>
              <w:t>TV Toegepaste biologie</w:t>
            </w:r>
          </w:p>
          <w:p w14:paraId="065DC162" w14:textId="77777777" w:rsidR="00C525AA" w:rsidRPr="00E17415" w:rsidRDefault="00C525AA" w:rsidP="004603DB">
            <w:pPr>
              <w:rPr>
                <w:rFonts w:eastAsia="Calibri" w:cstheme="minorHAnsi"/>
              </w:rPr>
            </w:pPr>
            <w:r w:rsidRPr="00E17415">
              <w:rPr>
                <w:rFonts w:eastAsia="Calibri" w:cstheme="minorHAnsi"/>
              </w:rPr>
              <w:t>TV Toegepaste chemie</w:t>
            </w:r>
          </w:p>
          <w:p w14:paraId="55D079C8" w14:textId="77777777" w:rsidR="00C525AA" w:rsidRPr="00E17415" w:rsidRDefault="00C525AA" w:rsidP="004603DB">
            <w:pPr>
              <w:rPr>
                <w:lang w:val="nl-NL"/>
              </w:rPr>
            </w:pPr>
            <w:r w:rsidRPr="00E17415">
              <w:rPr>
                <w:rFonts w:eastAsia="Calibri" w:cstheme="minorHAnsi"/>
              </w:rPr>
              <w:t>TV Toegepaste natuurwetenschappen</w:t>
            </w:r>
          </w:p>
        </w:tc>
      </w:tr>
      <w:tr w:rsidR="00C525AA" w:rsidRPr="00E17415" w14:paraId="52CE4008" w14:textId="77777777" w:rsidTr="004603DB">
        <w:tc>
          <w:tcPr>
            <w:tcW w:w="3823" w:type="dxa"/>
          </w:tcPr>
          <w:p w14:paraId="68E921C2" w14:textId="77777777" w:rsidR="00C525AA" w:rsidRPr="00E17415" w:rsidRDefault="00C525AA" w:rsidP="004603DB">
            <w:pPr>
              <w:rPr>
                <w:lang w:val="nl-NL"/>
              </w:rPr>
            </w:pPr>
            <w:r w:rsidRPr="00E17415">
              <w:rPr>
                <w:lang w:val="nl-NL"/>
              </w:rPr>
              <w:t>Nederlands</w:t>
            </w:r>
          </w:p>
        </w:tc>
        <w:tc>
          <w:tcPr>
            <w:tcW w:w="5386" w:type="dxa"/>
          </w:tcPr>
          <w:p w14:paraId="52C10AF5" w14:textId="77777777" w:rsidR="00C525AA" w:rsidRPr="00E17415" w:rsidRDefault="00C525AA" w:rsidP="004603DB">
            <w:pPr>
              <w:rPr>
                <w:lang w:val="nl-NL"/>
              </w:rPr>
            </w:pPr>
            <w:r w:rsidRPr="00E17415">
              <w:rPr>
                <w:lang w:val="nl-NL"/>
              </w:rPr>
              <w:t>AV Nederlands</w:t>
            </w:r>
          </w:p>
        </w:tc>
      </w:tr>
      <w:tr w:rsidR="00C525AA" w:rsidRPr="00E17415" w14:paraId="73C19A85" w14:textId="77777777" w:rsidTr="004603DB">
        <w:tc>
          <w:tcPr>
            <w:tcW w:w="3823" w:type="dxa"/>
          </w:tcPr>
          <w:p w14:paraId="4D7B4361" w14:textId="77777777" w:rsidR="00C525AA" w:rsidRPr="00E17415" w:rsidRDefault="00C525AA" w:rsidP="004603DB">
            <w:pPr>
              <w:rPr>
                <w:lang w:val="nl-NL"/>
              </w:rPr>
            </w:pPr>
            <w:r w:rsidRPr="00E17415">
              <w:rPr>
                <w:lang w:val="nl-NL"/>
              </w:rPr>
              <w:t>Voertuigtechnieken</w:t>
            </w:r>
          </w:p>
        </w:tc>
        <w:tc>
          <w:tcPr>
            <w:tcW w:w="5386" w:type="dxa"/>
          </w:tcPr>
          <w:p w14:paraId="67D7CF01" w14:textId="77777777" w:rsidR="0000756C" w:rsidRPr="005240F6" w:rsidRDefault="0000756C" w:rsidP="0000756C">
            <w:pPr>
              <w:rPr>
                <w:rFonts w:cstheme="minorHAnsi"/>
              </w:rPr>
            </w:pPr>
            <w:r w:rsidRPr="005240F6">
              <w:rPr>
                <w:rFonts w:cstheme="minorHAnsi"/>
              </w:rPr>
              <w:t>TV/PV Autotechnieken</w:t>
            </w:r>
          </w:p>
          <w:p w14:paraId="5D2D464F" w14:textId="77777777" w:rsidR="0000756C" w:rsidRPr="005240F6" w:rsidRDefault="0000756C" w:rsidP="0000756C">
            <w:pPr>
              <w:rPr>
                <w:rFonts w:cstheme="minorHAnsi"/>
              </w:rPr>
            </w:pPr>
            <w:r w:rsidRPr="005240F6">
              <w:rPr>
                <w:rFonts w:cstheme="minorHAnsi"/>
              </w:rPr>
              <w:t>TV/PV Elektromechanica</w:t>
            </w:r>
          </w:p>
          <w:p w14:paraId="2CEF2296" w14:textId="77777777" w:rsidR="0000756C" w:rsidRPr="005240F6" w:rsidRDefault="0000756C" w:rsidP="0000756C">
            <w:pPr>
              <w:rPr>
                <w:rFonts w:cstheme="minorHAnsi"/>
              </w:rPr>
            </w:pPr>
            <w:r w:rsidRPr="005240F6">
              <w:rPr>
                <w:rFonts w:cstheme="minorHAnsi"/>
              </w:rPr>
              <w:t>AV Fysica</w:t>
            </w:r>
          </w:p>
          <w:p w14:paraId="6D0E9ED2" w14:textId="77777777" w:rsidR="0000756C" w:rsidRPr="005240F6" w:rsidRDefault="0000756C" w:rsidP="0000756C">
            <w:pPr>
              <w:rPr>
                <w:rFonts w:cstheme="minorHAnsi"/>
              </w:rPr>
            </w:pPr>
            <w:r w:rsidRPr="005240F6">
              <w:t>PV Praktijk toegepaste fysica</w:t>
            </w:r>
          </w:p>
          <w:p w14:paraId="20B5A682" w14:textId="64EFBF52" w:rsidR="00C525AA" w:rsidRPr="00E17415" w:rsidRDefault="0000756C" w:rsidP="0000756C">
            <w:pPr>
              <w:rPr>
                <w:rFonts w:cstheme="minorHAnsi"/>
              </w:rPr>
            </w:pPr>
            <w:r w:rsidRPr="005240F6">
              <w:rPr>
                <w:rFonts w:cstheme="minorHAnsi"/>
              </w:rPr>
              <w:t>TV Toegepaste fysica</w:t>
            </w:r>
          </w:p>
        </w:tc>
      </w:tr>
      <w:tr w:rsidR="00C525AA" w:rsidRPr="00E17415" w14:paraId="1B61FBD2" w14:textId="77777777" w:rsidTr="004603DB">
        <w:tc>
          <w:tcPr>
            <w:tcW w:w="3823" w:type="dxa"/>
          </w:tcPr>
          <w:p w14:paraId="6551E397" w14:textId="77777777" w:rsidR="00C525AA" w:rsidRPr="00E17415" w:rsidRDefault="00C525AA" w:rsidP="004603DB">
            <w:pPr>
              <w:rPr>
                <w:lang w:val="nl-NL"/>
              </w:rPr>
            </w:pPr>
            <w:r w:rsidRPr="00E17415">
              <w:rPr>
                <w:lang w:val="nl-NL"/>
              </w:rPr>
              <w:t>Wiskunde</w:t>
            </w:r>
          </w:p>
        </w:tc>
        <w:tc>
          <w:tcPr>
            <w:tcW w:w="5386" w:type="dxa"/>
          </w:tcPr>
          <w:p w14:paraId="1194FAB0" w14:textId="77777777" w:rsidR="00C525AA" w:rsidRPr="00E17415" w:rsidRDefault="00C525AA" w:rsidP="004603DB">
            <w:pPr>
              <w:rPr>
                <w:lang w:val="nl-NL"/>
              </w:rPr>
            </w:pPr>
            <w:r w:rsidRPr="00E17415">
              <w:rPr>
                <w:rFonts w:cstheme="minorHAnsi"/>
              </w:rPr>
              <w:t>AV Wiskunde</w:t>
            </w:r>
          </w:p>
        </w:tc>
      </w:tr>
    </w:tbl>
    <w:p w14:paraId="19065E84" w14:textId="77777777" w:rsidR="00C525AA" w:rsidRPr="00E17415" w:rsidRDefault="00C525AA" w:rsidP="00C525AA">
      <w:pPr>
        <w:rPr>
          <w:lang w:val="nl-NL"/>
        </w:rPr>
      </w:pPr>
    </w:p>
    <w:p w14:paraId="24649C69" w14:textId="77777777" w:rsidR="00C525AA" w:rsidRPr="00E17415" w:rsidRDefault="00C525AA" w:rsidP="00D549B1">
      <w:pPr>
        <w:pStyle w:val="Kop2"/>
      </w:pPr>
      <w:bookmarkStart w:id="15" w:name="_Toc193137300"/>
      <w:r w:rsidRPr="00E17415">
        <w:lastRenderedPageBreak/>
        <w:t>Bouw (A)</w:t>
      </w:r>
      <w:bookmarkEnd w:id="15"/>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1AA6E415"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42D1334C"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6EA9CB9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02F3552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4C16FDDB"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29158CF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3ACE628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3854453D"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F88C9F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0DB864B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75FBA5F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521B533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Bouw</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D5363E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32B89D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14</w:t>
            </w:r>
          </w:p>
        </w:tc>
      </w:tr>
      <w:tr w:rsidR="00C525AA" w:rsidRPr="00E17415" w14:paraId="5C76DC1F"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3F11539"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22C7F0F1"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B732118"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3AC983DD"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5FD48FB9"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789A8F42"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66393B21"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6E788EC"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0B7CA2A6"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77876C6"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737153CE"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5DA909C8"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8E938EA"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65E7857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C9E3DD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1DB6A38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2ABCCF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13E289DB"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74CF4889"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F1EA688"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3D59F1C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DF94E0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603323C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4F177C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3</w:t>
            </w:r>
          </w:p>
        </w:tc>
        <w:tc>
          <w:tcPr>
            <w:tcW w:w="3082" w:type="dxa"/>
            <w:tcBorders>
              <w:top w:val="nil"/>
              <w:left w:val="single" w:sz="4" w:space="0" w:color="auto"/>
            </w:tcBorders>
            <w:shd w:val="clear" w:color="000000" w:fill="FADBC2"/>
            <w:vAlign w:val="center"/>
            <w:hideMark/>
          </w:tcPr>
          <w:p w14:paraId="5E8C838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4F9FA0E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39EC67E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6C780C5C"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E9D9E1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3FC590D2"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951AD4C"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6D71EA63"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4639D77E"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340CDC9C"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44CB42C2"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547F0E6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95824F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58EDD4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0B13FD87"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44CCEA2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043F1C8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043547E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182E9E09"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8F1D5A6" w14:textId="77777777" w:rsidR="00C525AA" w:rsidRPr="00E17415" w:rsidRDefault="00C525AA" w:rsidP="0000756C">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109DFE3A" w14:textId="77777777" w:rsidR="00C525AA" w:rsidRPr="00E17415" w:rsidRDefault="00C525AA" w:rsidP="0000756C">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525AA" w:rsidRPr="00E17415" w14:paraId="099F6060"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F71842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0E6BD0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3EEF9E7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5D5C3E3B"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241033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5326161F"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72B90BB"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AD25790"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6CC57A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584B123B"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307519A"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1139B34"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2760840"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15277065"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250F90C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61331EE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136601D"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E11EF3C"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DC06BD1"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835E70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6ECE487"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907DD44"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C56C8BD"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9F52345" w14:textId="77777777" w:rsidR="00C525AA" w:rsidRPr="00E17415" w:rsidRDefault="00C525AA" w:rsidP="0000756C">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2638019B"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485FB6C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AF2D78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142AEC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385D41A3"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DA24DC8" w14:textId="77777777" w:rsidR="00C525AA" w:rsidRPr="00E17415" w:rsidRDefault="00C525AA" w:rsidP="0000756C">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668ECD84" w14:textId="77777777" w:rsidR="00C525AA" w:rsidRPr="00E17415" w:rsidRDefault="00C525AA" w:rsidP="0000756C">
            <w:pPr>
              <w:pStyle w:val="tussentekst"/>
              <w:rPr>
                <w:lang w:val="nl-NL"/>
              </w:rPr>
            </w:pPr>
          </w:p>
          <w:p w14:paraId="0F6F3552" w14:textId="430107FB" w:rsidR="00C525AA" w:rsidRPr="00E17415" w:rsidRDefault="00C525AA" w:rsidP="0000756C">
            <w:pPr>
              <w:pStyle w:val="tussentekst"/>
            </w:pPr>
            <w:r w:rsidRPr="00E17415">
              <w:t>De realisatie van de algemene vorming in de A-finaliteit kan via diverse organisatiemodellen (via afzonderlijke vakken, een gedeeltelijk geïntegreerde benadering of een volledig geïntegreerde benadering).</w:t>
            </w:r>
          </w:p>
        </w:tc>
      </w:tr>
    </w:tbl>
    <w:p w14:paraId="6CABE28E"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1D4D1B90" w14:textId="77777777" w:rsidTr="004603DB">
        <w:tc>
          <w:tcPr>
            <w:tcW w:w="3823" w:type="dxa"/>
          </w:tcPr>
          <w:p w14:paraId="191F4159"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5F1AAC33"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04D05944" w14:textId="77777777" w:rsidTr="004603DB">
        <w:tc>
          <w:tcPr>
            <w:tcW w:w="3823" w:type="dxa"/>
          </w:tcPr>
          <w:p w14:paraId="32272088" w14:textId="77777777" w:rsidR="00C525AA" w:rsidRPr="00E17415" w:rsidRDefault="00C525AA" w:rsidP="004603DB">
            <w:pPr>
              <w:rPr>
                <w:lang w:val="nl-NL"/>
              </w:rPr>
            </w:pPr>
            <w:r w:rsidRPr="00E17415">
              <w:rPr>
                <w:lang w:val="nl-NL"/>
              </w:rPr>
              <w:t>Godsdienst</w:t>
            </w:r>
          </w:p>
        </w:tc>
        <w:tc>
          <w:tcPr>
            <w:tcW w:w="5386" w:type="dxa"/>
          </w:tcPr>
          <w:p w14:paraId="2217C43F" w14:textId="77777777" w:rsidR="00C525AA" w:rsidRPr="00E17415" w:rsidRDefault="00C525AA" w:rsidP="004603DB">
            <w:pPr>
              <w:rPr>
                <w:lang w:val="nl-NL"/>
              </w:rPr>
            </w:pPr>
            <w:r w:rsidRPr="00E17415">
              <w:rPr>
                <w:rFonts w:cstheme="minorHAnsi"/>
                <w:lang w:val="nl-NL"/>
              </w:rPr>
              <w:t>AV Godsdienst</w:t>
            </w:r>
          </w:p>
        </w:tc>
      </w:tr>
      <w:tr w:rsidR="00C525AA" w:rsidRPr="00E17415" w14:paraId="642331FA" w14:textId="77777777" w:rsidTr="004603DB">
        <w:tc>
          <w:tcPr>
            <w:tcW w:w="3823" w:type="dxa"/>
          </w:tcPr>
          <w:p w14:paraId="47FD37E8" w14:textId="77777777" w:rsidR="00C525AA" w:rsidRPr="00E17415" w:rsidRDefault="00C525AA" w:rsidP="004603DB">
            <w:pPr>
              <w:rPr>
                <w:lang w:val="nl-NL"/>
              </w:rPr>
            </w:pPr>
            <w:r w:rsidRPr="00E17415">
              <w:rPr>
                <w:lang w:val="nl-NL"/>
              </w:rPr>
              <w:t>Bouw</w:t>
            </w:r>
          </w:p>
        </w:tc>
        <w:tc>
          <w:tcPr>
            <w:tcW w:w="5386" w:type="dxa"/>
          </w:tcPr>
          <w:p w14:paraId="58568D95" w14:textId="77777777" w:rsidR="00C525AA" w:rsidRPr="00E17415" w:rsidRDefault="00C525AA" w:rsidP="004603DB">
            <w:pPr>
              <w:rPr>
                <w:lang w:val="nl-NL"/>
              </w:rPr>
            </w:pPr>
            <w:r w:rsidRPr="00E17415">
              <w:rPr>
                <w:lang w:val="nl-NL"/>
              </w:rPr>
              <w:t>TV/PV Afwerking bouw</w:t>
            </w:r>
          </w:p>
          <w:p w14:paraId="0B825FDA" w14:textId="77777777" w:rsidR="00C525AA" w:rsidRPr="00E17415" w:rsidRDefault="00C525AA" w:rsidP="004603DB">
            <w:pPr>
              <w:rPr>
                <w:lang w:val="nl-NL"/>
              </w:rPr>
            </w:pPr>
            <w:r w:rsidRPr="00E17415">
              <w:rPr>
                <w:lang w:val="nl-NL"/>
              </w:rPr>
              <w:t>TV/PV Bouw</w:t>
            </w:r>
          </w:p>
          <w:p w14:paraId="23A3F60E" w14:textId="77777777" w:rsidR="00C525AA" w:rsidRPr="00E17415" w:rsidRDefault="00C525AA" w:rsidP="004603DB">
            <w:pPr>
              <w:rPr>
                <w:lang w:val="nl-NL"/>
              </w:rPr>
            </w:pPr>
            <w:r w:rsidRPr="00E17415">
              <w:rPr>
                <w:lang w:val="nl-NL"/>
              </w:rPr>
              <w:t>TV/PV Ruwbouw</w:t>
            </w:r>
          </w:p>
        </w:tc>
      </w:tr>
      <w:tr w:rsidR="00C525AA" w:rsidRPr="00E17415" w14:paraId="315D47CB" w14:textId="77777777" w:rsidTr="004603DB">
        <w:tc>
          <w:tcPr>
            <w:tcW w:w="3823" w:type="dxa"/>
          </w:tcPr>
          <w:p w14:paraId="35413B2F" w14:textId="77777777" w:rsidR="00C525AA" w:rsidRPr="00E17415" w:rsidRDefault="00C525AA" w:rsidP="004603DB">
            <w:pPr>
              <w:rPr>
                <w:lang w:val="nl-NL"/>
              </w:rPr>
            </w:pPr>
            <w:r w:rsidRPr="00E17415">
              <w:rPr>
                <w:lang w:val="nl-NL"/>
              </w:rPr>
              <w:t>Engels</w:t>
            </w:r>
          </w:p>
        </w:tc>
        <w:tc>
          <w:tcPr>
            <w:tcW w:w="5386" w:type="dxa"/>
          </w:tcPr>
          <w:p w14:paraId="22883B1D" w14:textId="77777777" w:rsidR="00C525AA" w:rsidRPr="00E17415" w:rsidRDefault="00C525AA" w:rsidP="004603DB">
            <w:pPr>
              <w:rPr>
                <w:rFonts w:cstheme="minorHAnsi"/>
              </w:rPr>
            </w:pPr>
            <w:r w:rsidRPr="00E17415">
              <w:rPr>
                <w:rFonts w:cstheme="minorHAnsi"/>
              </w:rPr>
              <w:t>AV Engels</w:t>
            </w:r>
          </w:p>
          <w:p w14:paraId="5F50947C" w14:textId="77777777" w:rsidR="00C525AA" w:rsidRPr="00E17415" w:rsidRDefault="00C525AA" w:rsidP="004603DB">
            <w:pPr>
              <w:rPr>
                <w:lang w:val="nl-NL"/>
              </w:rPr>
            </w:pPr>
            <w:r w:rsidRPr="00E17415">
              <w:rPr>
                <w:rFonts w:cstheme="minorHAnsi"/>
              </w:rPr>
              <w:t>AV PAV</w:t>
            </w:r>
          </w:p>
        </w:tc>
      </w:tr>
      <w:tr w:rsidR="00C525AA" w:rsidRPr="00E17415" w14:paraId="3C0EE70C" w14:textId="77777777" w:rsidTr="004603DB">
        <w:tc>
          <w:tcPr>
            <w:tcW w:w="3823" w:type="dxa"/>
          </w:tcPr>
          <w:p w14:paraId="6297FC0E" w14:textId="77777777" w:rsidR="00C525AA" w:rsidRPr="00E17415" w:rsidRDefault="00C525AA" w:rsidP="004603DB">
            <w:pPr>
              <w:rPr>
                <w:lang w:val="nl-NL"/>
              </w:rPr>
            </w:pPr>
            <w:r w:rsidRPr="00E17415">
              <w:rPr>
                <w:lang w:val="nl-NL"/>
              </w:rPr>
              <w:t>Frans</w:t>
            </w:r>
          </w:p>
        </w:tc>
        <w:tc>
          <w:tcPr>
            <w:tcW w:w="5386" w:type="dxa"/>
          </w:tcPr>
          <w:p w14:paraId="7BAD7F99" w14:textId="77777777" w:rsidR="00C525AA" w:rsidRPr="00E17415" w:rsidRDefault="00C525AA" w:rsidP="004603DB">
            <w:pPr>
              <w:rPr>
                <w:rFonts w:cstheme="minorHAnsi"/>
              </w:rPr>
            </w:pPr>
            <w:r w:rsidRPr="00E17415">
              <w:rPr>
                <w:rFonts w:cstheme="minorHAnsi"/>
              </w:rPr>
              <w:t>AV Frans</w:t>
            </w:r>
          </w:p>
          <w:p w14:paraId="4A04FA9B" w14:textId="77777777" w:rsidR="00C525AA" w:rsidRPr="00E17415" w:rsidRDefault="00C525AA" w:rsidP="004603DB">
            <w:pPr>
              <w:rPr>
                <w:lang w:val="nl-NL"/>
              </w:rPr>
            </w:pPr>
            <w:r w:rsidRPr="00E17415">
              <w:rPr>
                <w:rFonts w:cstheme="minorHAnsi"/>
              </w:rPr>
              <w:t>AV PAV</w:t>
            </w:r>
          </w:p>
        </w:tc>
      </w:tr>
      <w:tr w:rsidR="00C525AA" w:rsidRPr="00E17415" w14:paraId="472B2CC7" w14:textId="77777777" w:rsidTr="004603DB">
        <w:tc>
          <w:tcPr>
            <w:tcW w:w="3823" w:type="dxa"/>
          </w:tcPr>
          <w:p w14:paraId="22C28FED" w14:textId="77777777" w:rsidR="00C525AA" w:rsidRPr="00E17415" w:rsidRDefault="00C525AA" w:rsidP="004603DB">
            <w:pPr>
              <w:rPr>
                <w:lang w:val="nl-NL"/>
              </w:rPr>
            </w:pPr>
            <w:r w:rsidRPr="00E17415">
              <w:rPr>
                <w:lang w:val="nl-NL"/>
              </w:rPr>
              <w:t>Gemeenschappelijk funderend leerplan</w:t>
            </w:r>
          </w:p>
        </w:tc>
        <w:tc>
          <w:tcPr>
            <w:tcW w:w="5386" w:type="dxa"/>
          </w:tcPr>
          <w:p w14:paraId="1D184566"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072A57E7" w14:textId="77777777" w:rsidTr="004603DB">
        <w:tc>
          <w:tcPr>
            <w:tcW w:w="3823" w:type="dxa"/>
          </w:tcPr>
          <w:p w14:paraId="5E619626" w14:textId="77777777" w:rsidR="00C525AA" w:rsidRPr="00E17415" w:rsidRDefault="00C525AA" w:rsidP="004603DB">
            <w:pPr>
              <w:rPr>
                <w:lang w:val="nl-NL"/>
              </w:rPr>
            </w:pPr>
            <w:r w:rsidRPr="00E17415">
              <w:rPr>
                <w:lang w:val="nl-NL"/>
              </w:rPr>
              <w:t>Lichamelijke opvoeding</w:t>
            </w:r>
          </w:p>
        </w:tc>
        <w:tc>
          <w:tcPr>
            <w:tcW w:w="5386" w:type="dxa"/>
          </w:tcPr>
          <w:p w14:paraId="60CA110F" w14:textId="77777777" w:rsidR="00C525AA" w:rsidRPr="00E17415" w:rsidRDefault="00C525AA" w:rsidP="004603DB">
            <w:pPr>
              <w:rPr>
                <w:lang w:val="nl-NL"/>
              </w:rPr>
            </w:pPr>
            <w:r w:rsidRPr="00E17415">
              <w:rPr>
                <w:lang w:val="nl-NL"/>
              </w:rPr>
              <w:t>AV Bewegingswetenschappen</w:t>
            </w:r>
          </w:p>
          <w:p w14:paraId="42FD63CF" w14:textId="77777777" w:rsidR="00C525AA" w:rsidRPr="00E17415" w:rsidRDefault="00C525AA" w:rsidP="004603DB">
            <w:pPr>
              <w:rPr>
                <w:lang w:val="nl-NL"/>
              </w:rPr>
            </w:pPr>
            <w:r w:rsidRPr="00E17415">
              <w:rPr>
                <w:lang w:val="nl-NL"/>
              </w:rPr>
              <w:t>AV Lichamelijke opvoeding</w:t>
            </w:r>
          </w:p>
          <w:p w14:paraId="0DEAE39B" w14:textId="77777777" w:rsidR="00C525AA" w:rsidRPr="00E17415" w:rsidRDefault="00C525AA" w:rsidP="004603DB">
            <w:pPr>
              <w:rPr>
                <w:lang w:val="nl-NL"/>
              </w:rPr>
            </w:pPr>
            <w:r w:rsidRPr="00E17415">
              <w:rPr>
                <w:lang w:val="nl-NL"/>
              </w:rPr>
              <w:t>AV/TV Sport</w:t>
            </w:r>
          </w:p>
        </w:tc>
      </w:tr>
      <w:tr w:rsidR="00C525AA" w:rsidRPr="00E17415" w14:paraId="2D5EFA25" w14:textId="77777777" w:rsidTr="004603DB">
        <w:tc>
          <w:tcPr>
            <w:tcW w:w="3823" w:type="dxa"/>
          </w:tcPr>
          <w:p w14:paraId="7E7ADAEF" w14:textId="77777777" w:rsidR="00C525AA" w:rsidRPr="00E17415" w:rsidRDefault="00C525AA" w:rsidP="004603DB">
            <w:pPr>
              <w:rPr>
                <w:lang w:val="nl-NL"/>
              </w:rPr>
            </w:pPr>
            <w:r w:rsidRPr="00E17415">
              <w:rPr>
                <w:lang w:val="nl-NL"/>
              </w:rPr>
              <w:lastRenderedPageBreak/>
              <w:t>Maatschappelijke vorming</w:t>
            </w:r>
          </w:p>
        </w:tc>
        <w:tc>
          <w:tcPr>
            <w:tcW w:w="5386" w:type="dxa"/>
          </w:tcPr>
          <w:p w14:paraId="4A2DEE7F" w14:textId="77777777" w:rsidR="00C525AA" w:rsidRPr="00E17415" w:rsidRDefault="00C525AA" w:rsidP="004603DB">
            <w:pPr>
              <w:rPr>
                <w:rFonts w:cstheme="minorHAnsi"/>
              </w:rPr>
            </w:pPr>
            <w:r w:rsidRPr="00E17415">
              <w:rPr>
                <w:rFonts w:cstheme="minorHAnsi"/>
              </w:rPr>
              <w:t>AV Aardrijkskunde</w:t>
            </w:r>
          </w:p>
          <w:p w14:paraId="5F2358B9" w14:textId="77777777" w:rsidR="00C525AA" w:rsidRPr="00E17415" w:rsidRDefault="00C525AA" w:rsidP="004603DB">
            <w:pPr>
              <w:rPr>
                <w:rFonts w:cstheme="minorHAnsi"/>
              </w:rPr>
            </w:pPr>
            <w:r w:rsidRPr="00E17415">
              <w:rPr>
                <w:rFonts w:cstheme="minorHAnsi"/>
              </w:rPr>
              <w:t>AV Bedrijfswetenschappen</w:t>
            </w:r>
          </w:p>
          <w:p w14:paraId="6A0FA232" w14:textId="77777777" w:rsidR="00C525AA" w:rsidRPr="00E17415" w:rsidRDefault="00C525AA" w:rsidP="004603DB">
            <w:pPr>
              <w:rPr>
                <w:rFonts w:cstheme="minorHAnsi"/>
              </w:rPr>
            </w:pPr>
            <w:r w:rsidRPr="00E17415">
              <w:rPr>
                <w:rFonts w:cstheme="minorHAnsi"/>
              </w:rPr>
              <w:t>AV Biochemie</w:t>
            </w:r>
          </w:p>
          <w:p w14:paraId="74CE5511" w14:textId="77777777" w:rsidR="00C525AA" w:rsidRPr="00E17415" w:rsidRDefault="00C525AA" w:rsidP="004603DB">
            <w:pPr>
              <w:rPr>
                <w:rFonts w:cstheme="minorHAnsi"/>
              </w:rPr>
            </w:pPr>
            <w:r w:rsidRPr="00E17415">
              <w:rPr>
                <w:rFonts w:cstheme="minorHAnsi"/>
              </w:rPr>
              <w:t>AV Biologie</w:t>
            </w:r>
          </w:p>
          <w:p w14:paraId="2AA26583" w14:textId="77777777" w:rsidR="00C525AA" w:rsidRPr="00E17415" w:rsidRDefault="00C525AA" w:rsidP="004603DB">
            <w:pPr>
              <w:rPr>
                <w:rFonts w:cstheme="minorHAnsi"/>
              </w:rPr>
            </w:pPr>
            <w:r w:rsidRPr="00E17415">
              <w:rPr>
                <w:rFonts w:cstheme="minorHAnsi"/>
              </w:rPr>
              <w:t>AV Chemie</w:t>
            </w:r>
          </w:p>
          <w:p w14:paraId="331D21A4" w14:textId="77777777" w:rsidR="00C525AA" w:rsidRPr="00E17415" w:rsidRDefault="00C525AA" w:rsidP="004603DB">
            <w:pPr>
              <w:rPr>
                <w:rFonts w:cstheme="minorHAnsi"/>
              </w:rPr>
            </w:pPr>
            <w:r w:rsidRPr="00E17415">
              <w:rPr>
                <w:rFonts w:cstheme="minorHAnsi"/>
              </w:rPr>
              <w:t>AV Economie</w:t>
            </w:r>
          </w:p>
          <w:p w14:paraId="7FA05C41" w14:textId="77777777" w:rsidR="00C525AA" w:rsidRPr="00E17415" w:rsidRDefault="00C525AA" w:rsidP="004603DB">
            <w:pPr>
              <w:rPr>
                <w:rFonts w:cstheme="minorHAnsi"/>
              </w:rPr>
            </w:pPr>
            <w:r w:rsidRPr="00E17415">
              <w:rPr>
                <w:rFonts w:cstheme="minorHAnsi"/>
              </w:rPr>
              <w:t>AV Fysica</w:t>
            </w:r>
          </w:p>
          <w:p w14:paraId="460014FC" w14:textId="77777777" w:rsidR="00C525AA" w:rsidRPr="00E17415" w:rsidRDefault="00C525AA" w:rsidP="004603DB">
            <w:pPr>
              <w:rPr>
                <w:rFonts w:cstheme="minorHAnsi"/>
              </w:rPr>
            </w:pPr>
            <w:r w:rsidRPr="00E17415">
              <w:rPr>
                <w:rFonts w:cstheme="minorHAnsi"/>
              </w:rPr>
              <w:t>AV Geschiedenis</w:t>
            </w:r>
          </w:p>
          <w:p w14:paraId="0C31ECA1" w14:textId="77777777" w:rsidR="00C525AA" w:rsidRPr="00E17415" w:rsidRDefault="00C525AA" w:rsidP="004603DB">
            <w:pPr>
              <w:rPr>
                <w:rFonts w:cstheme="minorHAnsi"/>
              </w:rPr>
            </w:pPr>
            <w:r w:rsidRPr="00E17415">
              <w:rPr>
                <w:rFonts w:cstheme="minorHAnsi"/>
              </w:rPr>
              <w:t>TV Landbouw</w:t>
            </w:r>
          </w:p>
          <w:p w14:paraId="724F913C" w14:textId="77777777" w:rsidR="00C525AA" w:rsidRPr="00E17415" w:rsidRDefault="00C525AA" w:rsidP="004603DB">
            <w:pPr>
              <w:rPr>
                <w:rFonts w:cstheme="minorHAnsi"/>
              </w:rPr>
            </w:pPr>
            <w:r w:rsidRPr="00E17415">
              <w:rPr>
                <w:rFonts w:cstheme="minorHAnsi"/>
              </w:rPr>
              <w:t>AV Maatschappelijke vorming</w:t>
            </w:r>
          </w:p>
          <w:p w14:paraId="7183A633" w14:textId="77777777" w:rsidR="00C525AA" w:rsidRPr="00E17415" w:rsidRDefault="00C525AA" w:rsidP="004603DB">
            <w:pPr>
              <w:rPr>
                <w:rFonts w:cstheme="minorHAnsi"/>
              </w:rPr>
            </w:pPr>
            <w:r w:rsidRPr="00E17415">
              <w:rPr>
                <w:rFonts w:cstheme="minorHAnsi"/>
              </w:rPr>
              <w:t>AV Natuurwetenschappen</w:t>
            </w:r>
          </w:p>
          <w:p w14:paraId="628BF906" w14:textId="77777777" w:rsidR="00C525AA" w:rsidRPr="00E17415" w:rsidRDefault="00C525AA" w:rsidP="004603DB">
            <w:pPr>
              <w:rPr>
                <w:rFonts w:cstheme="minorHAnsi"/>
              </w:rPr>
            </w:pPr>
            <w:r w:rsidRPr="00E17415">
              <w:rPr>
                <w:rFonts w:cstheme="minorHAnsi"/>
              </w:rPr>
              <w:t>AV Nederlands</w:t>
            </w:r>
          </w:p>
          <w:p w14:paraId="2EDD36D2" w14:textId="77777777" w:rsidR="00C525AA" w:rsidRPr="00E17415" w:rsidRDefault="00C525AA" w:rsidP="004603DB">
            <w:pPr>
              <w:rPr>
                <w:rFonts w:cstheme="minorHAnsi"/>
              </w:rPr>
            </w:pPr>
            <w:r w:rsidRPr="00E17415">
              <w:rPr>
                <w:rFonts w:cstheme="minorHAnsi"/>
              </w:rPr>
              <w:t>AV PAV</w:t>
            </w:r>
          </w:p>
          <w:p w14:paraId="778CCF62" w14:textId="77777777" w:rsidR="00C525AA" w:rsidRPr="00E17415" w:rsidRDefault="00C525AA" w:rsidP="004603DB">
            <w:pPr>
              <w:rPr>
                <w:rFonts w:cstheme="minorHAnsi"/>
              </w:rPr>
            </w:pPr>
            <w:r w:rsidRPr="00E17415">
              <w:rPr>
                <w:rFonts w:cstheme="minorHAnsi"/>
              </w:rPr>
              <w:t>TV Toegepaste biochemie</w:t>
            </w:r>
          </w:p>
          <w:p w14:paraId="6FFCCC2C" w14:textId="77777777" w:rsidR="00C525AA" w:rsidRPr="00E17415" w:rsidRDefault="00C525AA" w:rsidP="004603DB">
            <w:pPr>
              <w:rPr>
                <w:rFonts w:cstheme="minorHAnsi"/>
              </w:rPr>
            </w:pPr>
            <w:r w:rsidRPr="00E17415">
              <w:rPr>
                <w:rFonts w:cstheme="minorHAnsi"/>
              </w:rPr>
              <w:t>TV Toegepaste biologie</w:t>
            </w:r>
          </w:p>
          <w:p w14:paraId="5031B1A3" w14:textId="77777777" w:rsidR="00C525AA" w:rsidRPr="00E17415" w:rsidRDefault="00C525AA" w:rsidP="004603DB">
            <w:pPr>
              <w:rPr>
                <w:rFonts w:cstheme="minorHAnsi"/>
              </w:rPr>
            </w:pPr>
            <w:r w:rsidRPr="00E17415">
              <w:rPr>
                <w:rFonts w:cstheme="minorHAnsi"/>
              </w:rPr>
              <w:t>TV Toegepaste chemie</w:t>
            </w:r>
          </w:p>
          <w:p w14:paraId="1D78AB95" w14:textId="77777777" w:rsidR="00C525AA" w:rsidRPr="00E17415" w:rsidRDefault="00C525AA" w:rsidP="004603DB">
            <w:pPr>
              <w:rPr>
                <w:rFonts w:cstheme="minorHAnsi"/>
              </w:rPr>
            </w:pPr>
            <w:r w:rsidRPr="00E17415">
              <w:rPr>
                <w:rFonts w:cstheme="minorHAnsi"/>
              </w:rPr>
              <w:t>TV Toegepaste economie</w:t>
            </w:r>
          </w:p>
          <w:p w14:paraId="395B4626" w14:textId="77777777" w:rsidR="00C525AA" w:rsidRPr="00E17415" w:rsidRDefault="00C525AA" w:rsidP="004603DB">
            <w:pPr>
              <w:rPr>
                <w:rFonts w:cstheme="minorHAnsi"/>
              </w:rPr>
            </w:pPr>
            <w:r w:rsidRPr="00E17415">
              <w:rPr>
                <w:rFonts w:cstheme="minorHAnsi"/>
              </w:rPr>
              <w:t>TV Toegepaste fysica</w:t>
            </w:r>
          </w:p>
          <w:p w14:paraId="7D9F0388" w14:textId="77777777" w:rsidR="00C525AA" w:rsidRPr="00E17415" w:rsidRDefault="00C525AA" w:rsidP="004603DB">
            <w:pPr>
              <w:rPr>
                <w:rFonts w:cstheme="minorHAnsi"/>
              </w:rPr>
            </w:pPr>
            <w:r w:rsidRPr="00E17415">
              <w:rPr>
                <w:rFonts w:cstheme="minorHAnsi"/>
              </w:rPr>
              <w:t>TV Toegepaste natuurwetenschappen</w:t>
            </w:r>
          </w:p>
          <w:p w14:paraId="58576F8B" w14:textId="77777777" w:rsidR="00C525AA" w:rsidRPr="00E17415" w:rsidRDefault="00C525AA" w:rsidP="004603DB">
            <w:pPr>
              <w:rPr>
                <w:lang w:val="nl-NL"/>
              </w:rPr>
            </w:pPr>
            <w:r w:rsidRPr="00E17415">
              <w:rPr>
                <w:rFonts w:cstheme="minorHAnsi"/>
              </w:rPr>
              <w:t>TV Tuinbouw</w:t>
            </w:r>
          </w:p>
        </w:tc>
      </w:tr>
      <w:tr w:rsidR="00C525AA" w:rsidRPr="00E17415" w14:paraId="4DDD3C7C" w14:textId="77777777" w:rsidTr="004603DB">
        <w:tc>
          <w:tcPr>
            <w:tcW w:w="3823" w:type="dxa"/>
          </w:tcPr>
          <w:p w14:paraId="2FAF1E55" w14:textId="77777777" w:rsidR="00C525AA" w:rsidRPr="00E17415" w:rsidRDefault="00C525AA" w:rsidP="004603DB">
            <w:pPr>
              <w:rPr>
                <w:lang w:val="nl-NL"/>
              </w:rPr>
            </w:pPr>
            <w:r w:rsidRPr="00E17415">
              <w:rPr>
                <w:lang w:val="nl-NL"/>
              </w:rPr>
              <w:t>Nederlands</w:t>
            </w:r>
          </w:p>
        </w:tc>
        <w:tc>
          <w:tcPr>
            <w:tcW w:w="5386" w:type="dxa"/>
          </w:tcPr>
          <w:p w14:paraId="6C2B61E4" w14:textId="77777777" w:rsidR="00C525AA" w:rsidRPr="00E17415" w:rsidRDefault="00C525AA" w:rsidP="004603DB">
            <w:pPr>
              <w:rPr>
                <w:rFonts w:cstheme="minorHAnsi"/>
              </w:rPr>
            </w:pPr>
            <w:r w:rsidRPr="00E17415">
              <w:rPr>
                <w:rFonts w:cstheme="minorHAnsi"/>
              </w:rPr>
              <w:t>AV Nederlands</w:t>
            </w:r>
          </w:p>
          <w:p w14:paraId="57575ED0" w14:textId="77777777" w:rsidR="00C525AA" w:rsidRPr="00E17415" w:rsidRDefault="00C525AA" w:rsidP="004603DB">
            <w:pPr>
              <w:rPr>
                <w:lang w:val="nl-NL"/>
              </w:rPr>
            </w:pPr>
            <w:r w:rsidRPr="00E17415">
              <w:rPr>
                <w:rFonts w:cstheme="minorHAnsi"/>
              </w:rPr>
              <w:t>AV PAV</w:t>
            </w:r>
          </w:p>
        </w:tc>
      </w:tr>
      <w:tr w:rsidR="00C525AA" w:rsidRPr="00E17415" w14:paraId="5DFAFEEB" w14:textId="77777777" w:rsidTr="004603DB">
        <w:tc>
          <w:tcPr>
            <w:tcW w:w="3823" w:type="dxa"/>
          </w:tcPr>
          <w:p w14:paraId="3B66429B" w14:textId="77777777" w:rsidR="00C525AA" w:rsidRPr="00E17415" w:rsidRDefault="00C525AA" w:rsidP="004603DB">
            <w:pPr>
              <w:rPr>
                <w:lang w:val="nl-NL"/>
              </w:rPr>
            </w:pPr>
            <w:r w:rsidRPr="00E17415">
              <w:rPr>
                <w:lang w:val="nl-NL"/>
              </w:rPr>
              <w:t>Wiskunde</w:t>
            </w:r>
          </w:p>
        </w:tc>
        <w:tc>
          <w:tcPr>
            <w:tcW w:w="5386" w:type="dxa"/>
          </w:tcPr>
          <w:p w14:paraId="5D15FAD1" w14:textId="77777777" w:rsidR="00C525AA" w:rsidRPr="00E17415" w:rsidRDefault="00C525AA" w:rsidP="004603DB">
            <w:pPr>
              <w:rPr>
                <w:rFonts w:cstheme="minorHAnsi"/>
              </w:rPr>
            </w:pPr>
            <w:r w:rsidRPr="00E17415">
              <w:rPr>
                <w:rFonts w:cstheme="minorHAnsi"/>
              </w:rPr>
              <w:t>AV PAV</w:t>
            </w:r>
          </w:p>
          <w:p w14:paraId="2F43FAD8" w14:textId="77777777" w:rsidR="00C525AA" w:rsidRPr="00E17415" w:rsidRDefault="00C525AA" w:rsidP="004603DB">
            <w:pPr>
              <w:rPr>
                <w:lang w:val="nl-NL"/>
              </w:rPr>
            </w:pPr>
            <w:r w:rsidRPr="00E17415">
              <w:rPr>
                <w:rFonts w:cstheme="minorHAnsi"/>
              </w:rPr>
              <w:t>AV Wiskunde</w:t>
            </w:r>
          </w:p>
        </w:tc>
      </w:tr>
    </w:tbl>
    <w:p w14:paraId="01125E08" w14:textId="5671CADA" w:rsidR="00C525AA" w:rsidRPr="00E17415" w:rsidRDefault="00E5781A" w:rsidP="00FD755F">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38AE1885" w14:textId="77777777" w:rsidR="00C525AA" w:rsidRPr="00E17415" w:rsidRDefault="00C525AA" w:rsidP="00D549B1">
      <w:pPr>
        <w:pStyle w:val="Kop2"/>
      </w:pPr>
      <w:bookmarkStart w:id="16" w:name="_Toc193137301"/>
      <w:r w:rsidRPr="00E17415">
        <w:lastRenderedPageBreak/>
        <w:t>Elektriciteit (A)</w:t>
      </w:r>
      <w:bookmarkEnd w:id="1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5E15B98B"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09EF885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454DAD9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5008969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74856BC0"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3D83A99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7F0E2E5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3EEF5957"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27BEAD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66EC9EF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1E9BE67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5DE5478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Elektriciteit</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FF71B1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5D7B2B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14</w:t>
            </w:r>
          </w:p>
        </w:tc>
      </w:tr>
      <w:tr w:rsidR="00C525AA" w:rsidRPr="00E17415" w14:paraId="73349CBF"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F43300D"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4F974D92"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A87B4C6"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432F0EDC"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7F59DC5E"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3568092C"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4DABBE49"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46E3B54"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53E6EDBD"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D3B5EE6"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49B48555"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2D6BD74F"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D2FCBD7"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53D3812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0AFE5C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070F461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0015DD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7F79C762"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7DE3097D"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9EFE93D"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088D1289"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40DC32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4F03914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6E9CF0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3</w:t>
            </w:r>
          </w:p>
        </w:tc>
        <w:tc>
          <w:tcPr>
            <w:tcW w:w="3082" w:type="dxa"/>
            <w:tcBorders>
              <w:top w:val="nil"/>
              <w:left w:val="single" w:sz="4" w:space="0" w:color="auto"/>
            </w:tcBorders>
            <w:shd w:val="clear" w:color="000000" w:fill="FADBC2"/>
            <w:vAlign w:val="center"/>
            <w:hideMark/>
          </w:tcPr>
          <w:p w14:paraId="62B7FEC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47B6242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3196FDA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4C7FB6BE"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70CCDB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313CA4F2"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E90ABFB"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0F22B4BF"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417CC0E7"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6A013CA0"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F420886"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5A927116"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F093F9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0D8911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0A037D3D"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34DE43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6E39867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2FE89E0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0F0C8DB9"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2E848F4" w14:textId="77777777" w:rsidR="00C525AA" w:rsidRPr="00E17415" w:rsidRDefault="00C525AA" w:rsidP="00FD755F">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64439088" w14:textId="77777777" w:rsidR="00C525AA" w:rsidRPr="00E17415" w:rsidRDefault="00C525AA" w:rsidP="00FD755F">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525AA" w:rsidRPr="00E17415" w14:paraId="3FB9D90D"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6FA59D4A"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3F900AB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3F882A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3918A430"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7C8960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453036E7"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5B703C6"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7D2E387"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15F967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4B1B07BA"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7043785"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EE7568B"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06F6F55"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2E0F000C"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1081A2F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585629C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7C8CE89D"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4C4D9E1"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7909090"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BEFE91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DCED679"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306D119"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B4FABA5"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006AE0B" w14:textId="77777777" w:rsidR="00C525AA" w:rsidRPr="00E17415" w:rsidRDefault="00C525AA" w:rsidP="00FD755F">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C525AA" w:rsidRPr="00E17415" w14:paraId="4EE15218"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7A78B600"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3EB0EC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BA25D4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750ADE69"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51752BD" w14:textId="77777777" w:rsidR="00C525AA" w:rsidRPr="00E17415" w:rsidRDefault="00C525AA" w:rsidP="00FD755F">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5ACDE557" w14:textId="77777777" w:rsidR="00C525AA" w:rsidRPr="00E17415" w:rsidRDefault="00C525AA" w:rsidP="00FD755F">
            <w:pPr>
              <w:pStyle w:val="tussentekst"/>
              <w:rPr>
                <w:lang w:val="nl-NL"/>
              </w:rPr>
            </w:pPr>
          </w:p>
          <w:p w14:paraId="27E41BCA" w14:textId="12316468" w:rsidR="00C525AA" w:rsidRPr="00E17415" w:rsidRDefault="00C525AA" w:rsidP="00FD755F">
            <w:pPr>
              <w:pStyle w:val="tussentekst"/>
            </w:pPr>
            <w:r w:rsidRPr="00E17415">
              <w:t>De realisatie van de algemene vorming in de A-finaliteit kan via diverse organisatiemodellen (via afzonderlijke vakken, een gedeeltelijk geïntegreerde benadering of een volledig geïntegreerde benadering).</w:t>
            </w:r>
          </w:p>
        </w:tc>
      </w:tr>
    </w:tbl>
    <w:p w14:paraId="3D034DAB"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476EA144" w14:textId="77777777" w:rsidTr="004603DB">
        <w:tc>
          <w:tcPr>
            <w:tcW w:w="3823" w:type="dxa"/>
          </w:tcPr>
          <w:p w14:paraId="42C765C6"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76982FCC"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699A751A" w14:textId="77777777" w:rsidTr="004603DB">
        <w:tc>
          <w:tcPr>
            <w:tcW w:w="3823" w:type="dxa"/>
          </w:tcPr>
          <w:p w14:paraId="7A2D86CA" w14:textId="77777777" w:rsidR="00C525AA" w:rsidRPr="00E17415" w:rsidRDefault="00C525AA" w:rsidP="004603DB">
            <w:pPr>
              <w:rPr>
                <w:lang w:val="nl-NL"/>
              </w:rPr>
            </w:pPr>
            <w:r w:rsidRPr="00E17415">
              <w:rPr>
                <w:lang w:val="nl-NL"/>
              </w:rPr>
              <w:t>Godsdienst</w:t>
            </w:r>
          </w:p>
        </w:tc>
        <w:tc>
          <w:tcPr>
            <w:tcW w:w="5386" w:type="dxa"/>
          </w:tcPr>
          <w:p w14:paraId="3F98F276" w14:textId="77777777" w:rsidR="00C525AA" w:rsidRPr="00E17415" w:rsidRDefault="00C525AA" w:rsidP="004603DB">
            <w:pPr>
              <w:rPr>
                <w:lang w:val="nl-NL"/>
              </w:rPr>
            </w:pPr>
            <w:r w:rsidRPr="00E17415">
              <w:rPr>
                <w:rFonts w:cstheme="minorHAnsi"/>
                <w:lang w:val="nl-NL"/>
              </w:rPr>
              <w:t>AV Godsdienst</w:t>
            </w:r>
          </w:p>
        </w:tc>
      </w:tr>
      <w:tr w:rsidR="00C525AA" w:rsidRPr="00E17415" w14:paraId="56DB0CF3" w14:textId="77777777" w:rsidTr="004603DB">
        <w:tc>
          <w:tcPr>
            <w:tcW w:w="3823" w:type="dxa"/>
          </w:tcPr>
          <w:p w14:paraId="658B5749" w14:textId="77777777" w:rsidR="00C525AA" w:rsidRPr="00E17415" w:rsidRDefault="00C525AA" w:rsidP="004603DB">
            <w:pPr>
              <w:rPr>
                <w:lang w:val="nl-NL"/>
              </w:rPr>
            </w:pPr>
            <w:r w:rsidRPr="00E17415">
              <w:rPr>
                <w:lang w:val="nl-NL"/>
              </w:rPr>
              <w:t>Elektriciteit</w:t>
            </w:r>
          </w:p>
        </w:tc>
        <w:tc>
          <w:tcPr>
            <w:tcW w:w="5386" w:type="dxa"/>
          </w:tcPr>
          <w:p w14:paraId="2DA07A7D" w14:textId="77777777" w:rsidR="00C525AA" w:rsidRPr="00E17415" w:rsidRDefault="00C525AA" w:rsidP="004603DB">
            <w:pPr>
              <w:rPr>
                <w:rFonts w:cstheme="minorHAnsi"/>
              </w:rPr>
            </w:pPr>
            <w:r w:rsidRPr="00E17415">
              <w:rPr>
                <w:rFonts w:cstheme="minorHAnsi"/>
              </w:rPr>
              <w:t>TV/PV Autotechnieken</w:t>
            </w:r>
          </w:p>
          <w:p w14:paraId="0087E7A1" w14:textId="77777777" w:rsidR="00C525AA" w:rsidRPr="00E17415" w:rsidRDefault="00C525AA" w:rsidP="004603DB">
            <w:pPr>
              <w:rPr>
                <w:rFonts w:cstheme="minorHAnsi"/>
              </w:rPr>
            </w:pPr>
            <w:r w:rsidRPr="00E17415">
              <w:rPr>
                <w:rFonts w:cstheme="minorHAnsi"/>
              </w:rPr>
              <w:t>TV/PV Centrale verwarming</w:t>
            </w:r>
          </w:p>
          <w:p w14:paraId="78CDB346" w14:textId="77777777" w:rsidR="00C525AA" w:rsidRPr="00E17415" w:rsidRDefault="00C525AA" w:rsidP="004603DB">
            <w:pPr>
              <w:rPr>
                <w:rFonts w:cstheme="minorHAnsi"/>
                <w:lang w:val="nl-NL"/>
              </w:rPr>
            </w:pPr>
            <w:r w:rsidRPr="00E17415">
              <w:rPr>
                <w:rFonts w:cstheme="minorHAnsi"/>
              </w:rPr>
              <w:t>TV/PV Elektriciteit</w:t>
            </w:r>
          </w:p>
          <w:p w14:paraId="06636F95" w14:textId="77777777" w:rsidR="00C525AA" w:rsidRPr="00E17415" w:rsidRDefault="00C525AA" w:rsidP="004603DB">
            <w:r w:rsidRPr="00E17415">
              <w:t>TV/PV Elektromechanica</w:t>
            </w:r>
          </w:p>
          <w:p w14:paraId="2FBC5C67" w14:textId="77777777" w:rsidR="00C525AA" w:rsidRPr="00E17415" w:rsidRDefault="00C525AA" w:rsidP="004603DB">
            <w:pPr>
              <w:rPr>
                <w:lang w:val="en-GB"/>
              </w:rPr>
            </w:pPr>
            <w:r w:rsidRPr="00E17415">
              <w:rPr>
                <w:lang w:val="en-GB"/>
              </w:rPr>
              <w:t xml:space="preserve">TV/PV </w:t>
            </w:r>
            <w:proofErr w:type="spellStart"/>
            <w:r w:rsidRPr="00E17415">
              <w:rPr>
                <w:lang w:val="en-GB"/>
              </w:rPr>
              <w:t>Mechanica</w:t>
            </w:r>
            <w:proofErr w:type="spellEnd"/>
          </w:p>
          <w:p w14:paraId="6831BAE0" w14:textId="77777777" w:rsidR="00C525AA" w:rsidRPr="00E17415" w:rsidRDefault="00C525AA" w:rsidP="004603DB">
            <w:pPr>
              <w:rPr>
                <w:rFonts w:cstheme="minorHAnsi"/>
                <w:lang w:val="en-GB"/>
              </w:rPr>
            </w:pPr>
            <w:r w:rsidRPr="00E17415">
              <w:rPr>
                <w:rFonts w:cstheme="minorHAnsi"/>
                <w:lang w:val="en-GB"/>
              </w:rPr>
              <w:t xml:space="preserve">TV/PV </w:t>
            </w:r>
            <w:proofErr w:type="spellStart"/>
            <w:r w:rsidRPr="00E17415">
              <w:rPr>
                <w:rFonts w:cstheme="minorHAnsi"/>
                <w:lang w:val="en-GB"/>
              </w:rPr>
              <w:t>Sanitair</w:t>
            </w:r>
            <w:proofErr w:type="spellEnd"/>
          </w:p>
        </w:tc>
      </w:tr>
      <w:tr w:rsidR="00C525AA" w:rsidRPr="00E17415" w14:paraId="7F4ED516" w14:textId="77777777" w:rsidTr="004603DB">
        <w:tc>
          <w:tcPr>
            <w:tcW w:w="3823" w:type="dxa"/>
          </w:tcPr>
          <w:p w14:paraId="2C8C9D7F" w14:textId="77777777" w:rsidR="00C525AA" w:rsidRPr="00E17415" w:rsidRDefault="00C525AA" w:rsidP="004603DB">
            <w:pPr>
              <w:rPr>
                <w:lang w:val="nl-NL"/>
              </w:rPr>
            </w:pPr>
            <w:r w:rsidRPr="00E17415">
              <w:rPr>
                <w:lang w:val="nl-NL"/>
              </w:rPr>
              <w:t>Engels</w:t>
            </w:r>
          </w:p>
        </w:tc>
        <w:tc>
          <w:tcPr>
            <w:tcW w:w="5386" w:type="dxa"/>
          </w:tcPr>
          <w:p w14:paraId="2982D519" w14:textId="77777777" w:rsidR="00C525AA" w:rsidRPr="00E17415" w:rsidRDefault="00C525AA" w:rsidP="004603DB">
            <w:pPr>
              <w:rPr>
                <w:rFonts w:cstheme="minorHAnsi"/>
              </w:rPr>
            </w:pPr>
            <w:r w:rsidRPr="00E17415">
              <w:rPr>
                <w:rFonts w:cstheme="minorHAnsi"/>
              </w:rPr>
              <w:t>AV Engels</w:t>
            </w:r>
          </w:p>
          <w:p w14:paraId="1B35F042" w14:textId="77777777" w:rsidR="00C525AA" w:rsidRPr="00E17415" w:rsidRDefault="00C525AA" w:rsidP="004603DB">
            <w:pPr>
              <w:rPr>
                <w:lang w:val="nl-NL"/>
              </w:rPr>
            </w:pPr>
            <w:r w:rsidRPr="00E17415">
              <w:rPr>
                <w:rFonts w:cstheme="minorHAnsi"/>
              </w:rPr>
              <w:t>AV PAV</w:t>
            </w:r>
          </w:p>
        </w:tc>
      </w:tr>
      <w:tr w:rsidR="00C525AA" w:rsidRPr="00E17415" w14:paraId="00BDEDB6" w14:textId="77777777" w:rsidTr="004603DB">
        <w:tc>
          <w:tcPr>
            <w:tcW w:w="3823" w:type="dxa"/>
          </w:tcPr>
          <w:p w14:paraId="0E51A747" w14:textId="77777777" w:rsidR="00C525AA" w:rsidRPr="00E17415" w:rsidRDefault="00C525AA" w:rsidP="004603DB">
            <w:pPr>
              <w:rPr>
                <w:lang w:val="nl-NL"/>
              </w:rPr>
            </w:pPr>
            <w:r w:rsidRPr="00E17415">
              <w:rPr>
                <w:lang w:val="nl-NL"/>
              </w:rPr>
              <w:t>Frans</w:t>
            </w:r>
          </w:p>
        </w:tc>
        <w:tc>
          <w:tcPr>
            <w:tcW w:w="5386" w:type="dxa"/>
          </w:tcPr>
          <w:p w14:paraId="6D8B130D" w14:textId="77777777" w:rsidR="00C525AA" w:rsidRPr="00E17415" w:rsidRDefault="00C525AA" w:rsidP="004603DB">
            <w:pPr>
              <w:rPr>
                <w:rFonts w:cstheme="minorHAnsi"/>
              </w:rPr>
            </w:pPr>
            <w:r w:rsidRPr="00E17415">
              <w:rPr>
                <w:rFonts w:cstheme="minorHAnsi"/>
              </w:rPr>
              <w:t>AV Frans</w:t>
            </w:r>
          </w:p>
          <w:p w14:paraId="0B66C5C6" w14:textId="77777777" w:rsidR="00C525AA" w:rsidRPr="00E17415" w:rsidRDefault="00C525AA" w:rsidP="004603DB">
            <w:pPr>
              <w:rPr>
                <w:lang w:val="nl-NL"/>
              </w:rPr>
            </w:pPr>
            <w:r w:rsidRPr="00E17415">
              <w:rPr>
                <w:rFonts w:cstheme="minorHAnsi"/>
              </w:rPr>
              <w:t>AV PAV</w:t>
            </w:r>
          </w:p>
        </w:tc>
      </w:tr>
      <w:tr w:rsidR="00C525AA" w:rsidRPr="00E17415" w14:paraId="4CB0F1D5" w14:textId="77777777" w:rsidTr="004603DB">
        <w:tc>
          <w:tcPr>
            <w:tcW w:w="3823" w:type="dxa"/>
          </w:tcPr>
          <w:p w14:paraId="11551C1D" w14:textId="77777777" w:rsidR="00C525AA" w:rsidRPr="00E17415" w:rsidRDefault="00C525AA" w:rsidP="004603DB">
            <w:pPr>
              <w:rPr>
                <w:lang w:val="nl-NL"/>
              </w:rPr>
            </w:pPr>
            <w:r w:rsidRPr="00E17415">
              <w:rPr>
                <w:lang w:val="nl-NL"/>
              </w:rPr>
              <w:t>Gemeenschappelijk funderend leerplan</w:t>
            </w:r>
          </w:p>
        </w:tc>
        <w:tc>
          <w:tcPr>
            <w:tcW w:w="5386" w:type="dxa"/>
          </w:tcPr>
          <w:p w14:paraId="09243279"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1265AB5A" w14:textId="77777777" w:rsidTr="004603DB">
        <w:tc>
          <w:tcPr>
            <w:tcW w:w="3823" w:type="dxa"/>
          </w:tcPr>
          <w:p w14:paraId="3B3A5E78" w14:textId="77777777" w:rsidR="00C525AA" w:rsidRPr="00E17415" w:rsidRDefault="00C525AA" w:rsidP="004603DB">
            <w:pPr>
              <w:rPr>
                <w:lang w:val="nl-NL"/>
              </w:rPr>
            </w:pPr>
            <w:r w:rsidRPr="00E17415">
              <w:rPr>
                <w:lang w:val="nl-NL"/>
              </w:rPr>
              <w:lastRenderedPageBreak/>
              <w:t>Lichamelijke opvoeding</w:t>
            </w:r>
          </w:p>
        </w:tc>
        <w:tc>
          <w:tcPr>
            <w:tcW w:w="5386" w:type="dxa"/>
          </w:tcPr>
          <w:p w14:paraId="4946FAE8" w14:textId="77777777" w:rsidR="00C525AA" w:rsidRPr="00E17415" w:rsidRDefault="00C525AA" w:rsidP="004603DB">
            <w:pPr>
              <w:rPr>
                <w:lang w:val="nl-NL"/>
              </w:rPr>
            </w:pPr>
            <w:r w:rsidRPr="00E17415">
              <w:rPr>
                <w:lang w:val="nl-NL"/>
              </w:rPr>
              <w:t>AV Bewegingswetenschappen</w:t>
            </w:r>
          </w:p>
          <w:p w14:paraId="431483E7" w14:textId="77777777" w:rsidR="00C525AA" w:rsidRPr="00E17415" w:rsidRDefault="00C525AA" w:rsidP="004603DB">
            <w:pPr>
              <w:rPr>
                <w:lang w:val="nl-NL"/>
              </w:rPr>
            </w:pPr>
            <w:r w:rsidRPr="00E17415">
              <w:rPr>
                <w:lang w:val="nl-NL"/>
              </w:rPr>
              <w:t>AV Lichamelijke opvoeding</w:t>
            </w:r>
          </w:p>
          <w:p w14:paraId="051504CC" w14:textId="77777777" w:rsidR="00C525AA" w:rsidRPr="00E17415" w:rsidRDefault="00C525AA" w:rsidP="004603DB">
            <w:pPr>
              <w:rPr>
                <w:lang w:val="nl-NL"/>
              </w:rPr>
            </w:pPr>
            <w:r w:rsidRPr="00E17415">
              <w:rPr>
                <w:lang w:val="nl-NL"/>
              </w:rPr>
              <w:t>AV/TV Sport</w:t>
            </w:r>
          </w:p>
        </w:tc>
      </w:tr>
      <w:tr w:rsidR="00C525AA" w:rsidRPr="00E17415" w14:paraId="08471D41" w14:textId="77777777" w:rsidTr="004603DB">
        <w:tc>
          <w:tcPr>
            <w:tcW w:w="3823" w:type="dxa"/>
          </w:tcPr>
          <w:p w14:paraId="616B59BC" w14:textId="77777777" w:rsidR="00C525AA" w:rsidRPr="00E17415" w:rsidRDefault="00C525AA" w:rsidP="004603DB">
            <w:pPr>
              <w:rPr>
                <w:lang w:val="nl-NL"/>
              </w:rPr>
            </w:pPr>
            <w:r w:rsidRPr="00E17415">
              <w:rPr>
                <w:lang w:val="nl-NL"/>
              </w:rPr>
              <w:t>Maatschappelijke vorming</w:t>
            </w:r>
          </w:p>
        </w:tc>
        <w:tc>
          <w:tcPr>
            <w:tcW w:w="5386" w:type="dxa"/>
          </w:tcPr>
          <w:p w14:paraId="6E5E6A6B" w14:textId="77777777" w:rsidR="00C525AA" w:rsidRPr="00E17415" w:rsidRDefault="00C525AA" w:rsidP="004603DB">
            <w:pPr>
              <w:rPr>
                <w:rFonts w:cstheme="minorHAnsi"/>
              </w:rPr>
            </w:pPr>
            <w:r w:rsidRPr="00E17415">
              <w:rPr>
                <w:rFonts w:cstheme="minorHAnsi"/>
              </w:rPr>
              <w:t>AV Aardrijkskunde</w:t>
            </w:r>
          </w:p>
          <w:p w14:paraId="37258501" w14:textId="77777777" w:rsidR="00C525AA" w:rsidRPr="00E17415" w:rsidRDefault="00C525AA" w:rsidP="004603DB">
            <w:pPr>
              <w:rPr>
                <w:rFonts w:cstheme="minorHAnsi"/>
              </w:rPr>
            </w:pPr>
            <w:r w:rsidRPr="00E17415">
              <w:rPr>
                <w:rFonts w:cstheme="minorHAnsi"/>
              </w:rPr>
              <w:t>AV Bedrijfswetenschappen</w:t>
            </w:r>
          </w:p>
          <w:p w14:paraId="356C5433" w14:textId="77777777" w:rsidR="00C525AA" w:rsidRPr="00E17415" w:rsidRDefault="00C525AA" w:rsidP="004603DB">
            <w:pPr>
              <w:rPr>
                <w:rFonts w:cstheme="minorHAnsi"/>
              </w:rPr>
            </w:pPr>
            <w:r w:rsidRPr="00E17415">
              <w:rPr>
                <w:rFonts w:cstheme="minorHAnsi"/>
              </w:rPr>
              <w:t>AV Biochemie</w:t>
            </w:r>
          </w:p>
          <w:p w14:paraId="17E70464" w14:textId="77777777" w:rsidR="00C525AA" w:rsidRPr="00E17415" w:rsidRDefault="00C525AA" w:rsidP="004603DB">
            <w:pPr>
              <w:rPr>
                <w:rFonts w:cstheme="minorHAnsi"/>
              </w:rPr>
            </w:pPr>
            <w:r w:rsidRPr="00E17415">
              <w:rPr>
                <w:rFonts w:cstheme="minorHAnsi"/>
              </w:rPr>
              <w:t>AV Biologie</w:t>
            </w:r>
          </w:p>
          <w:p w14:paraId="14A03E55" w14:textId="77777777" w:rsidR="00C525AA" w:rsidRPr="00E17415" w:rsidRDefault="00C525AA" w:rsidP="004603DB">
            <w:pPr>
              <w:rPr>
                <w:rFonts w:cstheme="minorHAnsi"/>
              </w:rPr>
            </w:pPr>
            <w:r w:rsidRPr="00E17415">
              <w:rPr>
                <w:rFonts w:cstheme="minorHAnsi"/>
              </w:rPr>
              <w:t>AV Chemie</w:t>
            </w:r>
          </w:p>
          <w:p w14:paraId="6283F9BA" w14:textId="77777777" w:rsidR="00C525AA" w:rsidRPr="00E17415" w:rsidRDefault="00C525AA" w:rsidP="004603DB">
            <w:pPr>
              <w:rPr>
                <w:rFonts w:cstheme="minorHAnsi"/>
              </w:rPr>
            </w:pPr>
            <w:r w:rsidRPr="00E17415">
              <w:rPr>
                <w:rFonts w:cstheme="minorHAnsi"/>
              </w:rPr>
              <w:t>AV Economie</w:t>
            </w:r>
          </w:p>
          <w:p w14:paraId="7C102CE8" w14:textId="77777777" w:rsidR="00C525AA" w:rsidRPr="00E17415" w:rsidRDefault="00C525AA" w:rsidP="004603DB">
            <w:pPr>
              <w:rPr>
                <w:rFonts w:cstheme="minorHAnsi"/>
              </w:rPr>
            </w:pPr>
            <w:r w:rsidRPr="00E17415">
              <w:rPr>
                <w:rFonts w:cstheme="minorHAnsi"/>
              </w:rPr>
              <w:t>AV Fysica</w:t>
            </w:r>
          </w:p>
          <w:p w14:paraId="1397C668" w14:textId="77777777" w:rsidR="00C525AA" w:rsidRPr="00E17415" w:rsidRDefault="00C525AA" w:rsidP="004603DB">
            <w:pPr>
              <w:rPr>
                <w:rFonts w:cstheme="minorHAnsi"/>
              </w:rPr>
            </w:pPr>
            <w:r w:rsidRPr="00E17415">
              <w:rPr>
                <w:rFonts w:cstheme="minorHAnsi"/>
              </w:rPr>
              <w:t>AV Geschiedenis</w:t>
            </w:r>
          </w:p>
          <w:p w14:paraId="40A33CA7" w14:textId="77777777" w:rsidR="00C525AA" w:rsidRPr="00E17415" w:rsidRDefault="00C525AA" w:rsidP="004603DB">
            <w:pPr>
              <w:rPr>
                <w:rFonts w:cstheme="minorHAnsi"/>
              </w:rPr>
            </w:pPr>
            <w:r w:rsidRPr="00E17415">
              <w:rPr>
                <w:rFonts w:cstheme="minorHAnsi"/>
              </w:rPr>
              <w:t>TV Landbouw</w:t>
            </w:r>
          </w:p>
          <w:p w14:paraId="515AA756" w14:textId="77777777" w:rsidR="00C525AA" w:rsidRPr="00E17415" w:rsidRDefault="00C525AA" w:rsidP="004603DB">
            <w:pPr>
              <w:rPr>
                <w:rFonts w:cstheme="minorHAnsi"/>
              </w:rPr>
            </w:pPr>
            <w:r w:rsidRPr="00E17415">
              <w:rPr>
                <w:rFonts w:cstheme="minorHAnsi"/>
              </w:rPr>
              <w:t>AV Maatschappelijke vorming</w:t>
            </w:r>
          </w:p>
          <w:p w14:paraId="1DD271D3" w14:textId="77777777" w:rsidR="00C525AA" w:rsidRPr="00E17415" w:rsidRDefault="00C525AA" w:rsidP="004603DB">
            <w:pPr>
              <w:rPr>
                <w:rFonts w:cstheme="minorHAnsi"/>
              </w:rPr>
            </w:pPr>
            <w:r w:rsidRPr="00E17415">
              <w:rPr>
                <w:rFonts w:cstheme="minorHAnsi"/>
              </w:rPr>
              <w:t>AV Natuurwetenschappen</w:t>
            </w:r>
          </w:p>
          <w:p w14:paraId="2D656E7D" w14:textId="77777777" w:rsidR="00C525AA" w:rsidRPr="00E17415" w:rsidRDefault="00C525AA" w:rsidP="004603DB">
            <w:pPr>
              <w:rPr>
                <w:rFonts w:cstheme="minorHAnsi"/>
              </w:rPr>
            </w:pPr>
            <w:r w:rsidRPr="00E17415">
              <w:rPr>
                <w:rFonts w:cstheme="minorHAnsi"/>
              </w:rPr>
              <w:t>AV Nederlands</w:t>
            </w:r>
          </w:p>
          <w:p w14:paraId="274C8C26" w14:textId="77777777" w:rsidR="00C525AA" w:rsidRPr="00E17415" w:rsidRDefault="00C525AA" w:rsidP="004603DB">
            <w:pPr>
              <w:rPr>
                <w:rFonts w:cstheme="minorHAnsi"/>
              </w:rPr>
            </w:pPr>
            <w:r w:rsidRPr="00E17415">
              <w:rPr>
                <w:rFonts w:cstheme="minorHAnsi"/>
              </w:rPr>
              <w:t>AV PAV</w:t>
            </w:r>
          </w:p>
          <w:p w14:paraId="3EA9665F" w14:textId="77777777" w:rsidR="00C525AA" w:rsidRPr="00E17415" w:rsidRDefault="00C525AA" w:rsidP="004603DB">
            <w:pPr>
              <w:rPr>
                <w:rFonts w:cstheme="minorHAnsi"/>
              </w:rPr>
            </w:pPr>
            <w:r w:rsidRPr="00E17415">
              <w:rPr>
                <w:rFonts w:cstheme="minorHAnsi"/>
              </w:rPr>
              <w:t>TV Toegepaste biochemie</w:t>
            </w:r>
          </w:p>
          <w:p w14:paraId="03C918D1" w14:textId="77777777" w:rsidR="00C525AA" w:rsidRPr="00E17415" w:rsidRDefault="00C525AA" w:rsidP="004603DB">
            <w:pPr>
              <w:rPr>
                <w:rFonts w:cstheme="minorHAnsi"/>
              </w:rPr>
            </w:pPr>
            <w:r w:rsidRPr="00E17415">
              <w:rPr>
                <w:rFonts w:cstheme="minorHAnsi"/>
              </w:rPr>
              <w:t>TV Toegepaste biologie</w:t>
            </w:r>
          </w:p>
          <w:p w14:paraId="54C9B648" w14:textId="77777777" w:rsidR="00C525AA" w:rsidRPr="00E17415" w:rsidRDefault="00C525AA" w:rsidP="004603DB">
            <w:pPr>
              <w:rPr>
                <w:rFonts w:cstheme="minorHAnsi"/>
              </w:rPr>
            </w:pPr>
            <w:r w:rsidRPr="00E17415">
              <w:rPr>
                <w:rFonts w:cstheme="minorHAnsi"/>
              </w:rPr>
              <w:t>TV Toegepaste chemie</w:t>
            </w:r>
          </w:p>
          <w:p w14:paraId="5962D660" w14:textId="77777777" w:rsidR="00C525AA" w:rsidRPr="00E17415" w:rsidRDefault="00C525AA" w:rsidP="004603DB">
            <w:pPr>
              <w:rPr>
                <w:rFonts w:cstheme="minorHAnsi"/>
              </w:rPr>
            </w:pPr>
            <w:r w:rsidRPr="00E17415">
              <w:rPr>
                <w:rFonts w:cstheme="minorHAnsi"/>
              </w:rPr>
              <w:t>TV Toegepaste economie</w:t>
            </w:r>
          </w:p>
          <w:p w14:paraId="3FC70222" w14:textId="77777777" w:rsidR="00C525AA" w:rsidRPr="00E17415" w:rsidRDefault="00C525AA" w:rsidP="004603DB">
            <w:pPr>
              <w:rPr>
                <w:rFonts w:cstheme="minorHAnsi"/>
              </w:rPr>
            </w:pPr>
            <w:r w:rsidRPr="00E17415">
              <w:rPr>
                <w:rFonts w:cstheme="minorHAnsi"/>
              </w:rPr>
              <w:t>TV Toegepaste fysica</w:t>
            </w:r>
          </w:p>
          <w:p w14:paraId="50A9A359" w14:textId="77777777" w:rsidR="00C525AA" w:rsidRPr="00E17415" w:rsidRDefault="00C525AA" w:rsidP="004603DB">
            <w:pPr>
              <w:rPr>
                <w:rFonts w:cstheme="minorHAnsi"/>
              </w:rPr>
            </w:pPr>
            <w:r w:rsidRPr="00E17415">
              <w:rPr>
                <w:rFonts w:cstheme="minorHAnsi"/>
              </w:rPr>
              <w:t>TV Toegepaste natuurwetenschappen</w:t>
            </w:r>
          </w:p>
          <w:p w14:paraId="16EC74BC" w14:textId="77777777" w:rsidR="00C525AA" w:rsidRPr="00E17415" w:rsidRDefault="00C525AA" w:rsidP="004603DB">
            <w:pPr>
              <w:rPr>
                <w:lang w:val="nl-NL"/>
              </w:rPr>
            </w:pPr>
            <w:r w:rsidRPr="00E17415">
              <w:rPr>
                <w:rFonts w:cstheme="minorHAnsi"/>
              </w:rPr>
              <w:t>TV Tuinbouw</w:t>
            </w:r>
          </w:p>
        </w:tc>
      </w:tr>
      <w:tr w:rsidR="00C525AA" w:rsidRPr="00E17415" w14:paraId="2E3116CE" w14:textId="77777777" w:rsidTr="004603DB">
        <w:tc>
          <w:tcPr>
            <w:tcW w:w="3823" w:type="dxa"/>
          </w:tcPr>
          <w:p w14:paraId="2B39E8A2" w14:textId="77777777" w:rsidR="00C525AA" w:rsidRPr="00E17415" w:rsidRDefault="00C525AA" w:rsidP="004603DB">
            <w:pPr>
              <w:rPr>
                <w:lang w:val="nl-NL"/>
              </w:rPr>
            </w:pPr>
            <w:r w:rsidRPr="00E17415">
              <w:rPr>
                <w:lang w:val="nl-NL"/>
              </w:rPr>
              <w:t>Nederlands</w:t>
            </w:r>
          </w:p>
        </w:tc>
        <w:tc>
          <w:tcPr>
            <w:tcW w:w="5386" w:type="dxa"/>
          </w:tcPr>
          <w:p w14:paraId="679E5428" w14:textId="77777777" w:rsidR="00C525AA" w:rsidRPr="00E17415" w:rsidRDefault="00C525AA" w:rsidP="004603DB">
            <w:pPr>
              <w:rPr>
                <w:rFonts w:cstheme="minorHAnsi"/>
              </w:rPr>
            </w:pPr>
            <w:r w:rsidRPr="00E17415">
              <w:rPr>
                <w:rFonts w:cstheme="minorHAnsi"/>
              </w:rPr>
              <w:t>AV Nederlands</w:t>
            </w:r>
          </w:p>
          <w:p w14:paraId="400F8369" w14:textId="77777777" w:rsidR="00C525AA" w:rsidRPr="00E17415" w:rsidRDefault="00C525AA" w:rsidP="004603DB">
            <w:pPr>
              <w:rPr>
                <w:lang w:val="nl-NL"/>
              </w:rPr>
            </w:pPr>
            <w:r w:rsidRPr="00E17415">
              <w:rPr>
                <w:rFonts w:cstheme="minorHAnsi"/>
              </w:rPr>
              <w:t>AV PAV</w:t>
            </w:r>
          </w:p>
        </w:tc>
      </w:tr>
      <w:tr w:rsidR="00C525AA" w:rsidRPr="00E17415" w14:paraId="331A6736" w14:textId="77777777" w:rsidTr="004603DB">
        <w:tc>
          <w:tcPr>
            <w:tcW w:w="3823" w:type="dxa"/>
          </w:tcPr>
          <w:p w14:paraId="2C44B780" w14:textId="77777777" w:rsidR="00C525AA" w:rsidRPr="00E17415" w:rsidRDefault="00C525AA" w:rsidP="004603DB">
            <w:pPr>
              <w:rPr>
                <w:lang w:val="nl-NL"/>
              </w:rPr>
            </w:pPr>
            <w:r w:rsidRPr="00E17415">
              <w:rPr>
                <w:lang w:val="nl-NL"/>
              </w:rPr>
              <w:t>Wiskunde</w:t>
            </w:r>
          </w:p>
        </w:tc>
        <w:tc>
          <w:tcPr>
            <w:tcW w:w="5386" w:type="dxa"/>
          </w:tcPr>
          <w:p w14:paraId="63407B18" w14:textId="77777777" w:rsidR="00C525AA" w:rsidRPr="00E17415" w:rsidRDefault="00C525AA" w:rsidP="004603DB">
            <w:pPr>
              <w:rPr>
                <w:rFonts w:cstheme="minorHAnsi"/>
              </w:rPr>
            </w:pPr>
            <w:r w:rsidRPr="00E17415">
              <w:rPr>
                <w:rFonts w:cstheme="minorHAnsi"/>
              </w:rPr>
              <w:t>AV PAV</w:t>
            </w:r>
          </w:p>
          <w:p w14:paraId="3BBF4081" w14:textId="77777777" w:rsidR="00C525AA" w:rsidRPr="00E17415" w:rsidRDefault="00C525AA" w:rsidP="004603DB">
            <w:pPr>
              <w:rPr>
                <w:lang w:val="nl-NL"/>
              </w:rPr>
            </w:pPr>
            <w:r w:rsidRPr="00E17415">
              <w:rPr>
                <w:rFonts w:cstheme="minorHAnsi"/>
              </w:rPr>
              <w:t>AV Wiskunde</w:t>
            </w:r>
          </w:p>
        </w:tc>
      </w:tr>
    </w:tbl>
    <w:p w14:paraId="16F64DFF" w14:textId="474C751B" w:rsidR="00C525AA" w:rsidRPr="00E17415" w:rsidRDefault="00E5781A" w:rsidP="00BC5557">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021AFF24" w14:textId="77777777" w:rsidR="00C525AA" w:rsidRPr="00E17415" w:rsidRDefault="00C525AA" w:rsidP="00D549B1">
      <w:pPr>
        <w:pStyle w:val="Kop2"/>
      </w:pPr>
      <w:bookmarkStart w:id="17" w:name="_Toc193137302"/>
      <w:r w:rsidRPr="00E17415">
        <w:lastRenderedPageBreak/>
        <w:t>Hout (A)</w:t>
      </w:r>
      <w:bookmarkEnd w:id="17"/>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24CFF983"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0BAB0D6"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51EFAC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4086960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063580C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4D991E2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062717F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025D8C95"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9A3DDB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7E7CDDF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175C209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445A8B2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Hout</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6098681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51DF661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14</w:t>
            </w:r>
          </w:p>
        </w:tc>
      </w:tr>
      <w:tr w:rsidR="00C525AA" w:rsidRPr="00E17415" w14:paraId="069C525D"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9E6D105"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06EDA30F"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59532B1"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27C68BA4"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06E7D62B"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070FDCF5"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739513B9"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6106578"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2E11827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0C6C8D9"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151420D3"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403BF906"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7CD21C3"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65EE02B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92290E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7E1DA89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2D964F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79028BD3"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71BB1DC7"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2724C83"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E7053E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6EC4C5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6238FE6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F8528D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3</w:t>
            </w:r>
          </w:p>
        </w:tc>
        <w:tc>
          <w:tcPr>
            <w:tcW w:w="3082" w:type="dxa"/>
            <w:tcBorders>
              <w:top w:val="nil"/>
              <w:left w:val="single" w:sz="4" w:space="0" w:color="auto"/>
            </w:tcBorders>
            <w:shd w:val="clear" w:color="000000" w:fill="FADBC2"/>
            <w:vAlign w:val="center"/>
            <w:hideMark/>
          </w:tcPr>
          <w:p w14:paraId="727D5F8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4EC6B58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382FD7A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61D7E016"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64F3D3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38EBB288"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52CDF8D"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6588FD63"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536D9EA6"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2F6C1E6C"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906E069"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31BC977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B0A8FA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F36166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0A979FD0"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47DBF84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5CD1B23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73AE8E5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59E07CAF"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5DA99F1" w14:textId="77777777" w:rsidR="00C525AA" w:rsidRPr="00E17415" w:rsidRDefault="00C525AA" w:rsidP="00BC5557">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5E50B945" w14:textId="77777777" w:rsidR="00C525AA" w:rsidRPr="00E17415" w:rsidRDefault="00C525AA" w:rsidP="00BC5557">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525AA" w:rsidRPr="00E17415" w14:paraId="19879948"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141C1FA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5F696C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3003B6C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3E1F94E0"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210205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3FB5AADB"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7687A10"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91895E7"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C9F1FC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5F92FD4B"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50C0495"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2153E21"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F3BAD97"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4F7F3832"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5E9BB4C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1673DFC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765BF3A9"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09F8099"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107C01E"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3FD5BF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9BD123A"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5712792"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6FDAEA3"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161FB98" w14:textId="77777777" w:rsidR="00C525AA" w:rsidRPr="00E17415" w:rsidRDefault="00C525AA" w:rsidP="00BC5557">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496CDD3E"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7D219ACC"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D3C806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517498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67FC2EEE"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0707082" w14:textId="77777777" w:rsidR="00C525AA" w:rsidRPr="00E17415" w:rsidRDefault="00C525AA" w:rsidP="00BC5557">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24991507" w14:textId="77777777" w:rsidR="00C525AA" w:rsidRPr="00E17415" w:rsidRDefault="00C525AA" w:rsidP="00BC5557">
            <w:pPr>
              <w:pStyle w:val="tussentekst"/>
              <w:rPr>
                <w:lang w:val="nl-NL"/>
              </w:rPr>
            </w:pPr>
          </w:p>
          <w:p w14:paraId="1FC8734E" w14:textId="01C08ACF" w:rsidR="00C525AA" w:rsidRPr="00E17415" w:rsidRDefault="00C525AA" w:rsidP="00BC5557">
            <w:pPr>
              <w:pStyle w:val="tussentekst"/>
            </w:pPr>
            <w:r w:rsidRPr="00E17415">
              <w:t>De realisatie van de algemene vorming in de A-finaliteit kan via diverse organisatiemodellen (via afzonderlijke vakken, een gedeeltelijk geïntegreerde benadering of een volledig geïntegreerde benadering).</w:t>
            </w:r>
          </w:p>
        </w:tc>
      </w:tr>
    </w:tbl>
    <w:p w14:paraId="50A1581F"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28FB37CF" w14:textId="77777777" w:rsidTr="004603DB">
        <w:tc>
          <w:tcPr>
            <w:tcW w:w="3823" w:type="dxa"/>
          </w:tcPr>
          <w:p w14:paraId="58BE7A2C"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1E61CCD1"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0B34073E" w14:textId="77777777" w:rsidTr="004603DB">
        <w:tc>
          <w:tcPr>
            <w:tcW w:w="3823" w:type="dxa"/>
          </w:tcPr>
          <w:p w14:paraId="4898B76C" w14:textId="77777777" w:rsidR="00C525AA" w:rsidRPr="00E17415" w:rsidRDefault="00C525AA" w:rsidP="004603DB">
            <w:pPr>
              <w:rPr>
                <w:lang w:val="nl-NL"/>
              </w:rPr>
            </w:pPr>
            <w:r w:rsidRPr="00E17415">
              <w:rPr>
                <w:lang w:val="nl-NL"/>
              </w:rPr>
              <w:t>Godsdienst</w:t>
            </w:r>
          </w:p>
        </w:tc>
        <w:tc>
          <w:tcPr>
            <w:tcW w:w="5386" w:type="dxa"/>
          </w:tcPr>
          <w:p w14:paraId="25C17F0E" w14:textId="77777777" w:rsidR="00C525AA" w:rsidRPr="00E17415" w:rsidRDefault="00C525AA" w:rsidP="004603DB">
            <w:pPr>
              <w:rPr>
                <w:lang w:val="nl-NL"/>
              </w:rPr>
            </w:pPr>
            <w:r w:rsidRPr="00E17415">
              <w:rPr>
                <w:rFonts w:cstheme="minorHAnsi"/>
                <w:lang w:val="nl-NL"/>
              </w:rPr>
              <w:t>AV Godsdienst</w:t>
            </w:r>
          </w:p>
        </w:tc>
      </w:tr>
      <w:tr w:rsidR="00C525AA" w:rsidRPr="00E17415" w14:paraId="13A7ABDE" w14:textId="77777777" w:rsidTr="004603DB">
        <w:tc>
          <w:tcPr>
            <w:tcW w:w="3823" w:type="dxa"/>
          </w:tcPr>
          <w:p w14:paraId="6606901E" w14:textId="77777777" w:rsidR="00C525AA" w:rsidRPr="00E17415" w:rsidRDefault="00C525AA" w:rsidP="004603DB">
            <w:pPr>
              <w:rPr>
                <w:lang w:val="nl-NL"/>
              </w:rPr>
            </w:pPr>
            <w:r w:rsidRPr="00E17415">
              <w:rPr>
                <w:lang w:val="nl-NL"/>
              </w:rPr>
              <w:t>Engels</w:t>
            </w:r>
          </w:p>
        </w:tc>
        <w:tc>
          <w:tcPr>
            <w:tcW w:w="5386" w:type="dxa"/>
          </w:tcPr>
          <w:p w14:paraId="24D3AA63" w14:textId="77777777" w:rsidR="00C525AA" w:rsidRPr="00E17415" w:rsidRDefault="00C525AA" w:rsidP="004603DB">
            <w:pPr>
              <w:rPr>
                <w:rFonts w:cstheme="minorHAnsi"/>
              </w:rPr>
            </w:pPr>
            <w:r w:rsidRPr="00E17415">
              <w:rPr>
                <w:rFonts w:cstheme="minorHAnsi"/>
              </w:rPr>
              <w:t>AV Engels</w:t>
            </w:r>
          </w:p>
          <w:p w14:paraId="673C697C" w14:textId="77777777" w:rsidR="00C525AA" w:rsidRPr="00E17415" w:rsidRDefault="00C525AA" w:rsidP="004603DB">
            <w:pPr>
              <w:rPr>
                <w:lang w:val="nl-NL"/>
              </w:rPr>
            </w:pPr>
            <w:r w:rsidRPr="00E17415">
              <w:rPr>
                <w:rFonts w:cstheme="minorHAnsi"/>
              </w:rPr>
              <w:t>AV PAV</w:t>
            </w:r>
          </w:p>
        </w:tc>
      </w:tr>
      <w:tr w:rsidR="00C525AA" w:rsidRPr="00E17415" w14:paraId="1791961A" w14:textId="77777777" w:rsidTr="004603DB">
        <w:tc>
          <w:tcPr>
            <w:tcW w:w="3823" w:type="dxa"/>
          </w:tcPr>
          <w:p w14:paraId="227913C1" w14:textId="77777777" w:rsidR="00C525AA" w:rsidRPr="00E17415" w:rsidRDefault="00C525AA" w:rsidP="004603DB">
            <w:pPr>
              <w:rPr>
                <w:lang w:val="nl-NL"/>
              </w:rPr>
            </w:pPr>
            <w:r w:rsidRPr="00E17415">
              <w:rPr>
                <w:lang w:val="nl-NL"/>
              </w:rPr>
              <w:t>Frans</w:t>
            </w:r>
          </w:p>
        </w:tc>
        <w:tc>
          <w:tcPr>
            <w:tcW w:w="5386" w:type="dxa"/>
          </w:tcPr>
          <w:p w14:paraId="19F79E1F" w14:textId="77777777" w:rsidR="00C525AA" w:rsidRPr="00E17415" w:rsidRDefault="00C525AA" w:rsidP="004603DB">
            <w:pPr>
              <w:rPr>
                <w:rFonts w:cstheme="minorHAnsi"/>
              </w:rPr>
            </w:pPr>
            <w:r w:rsidRPr="00E17415">
              <w:rPr>
                <w:rFonts w:cstheme="minorHAnsi"/>
              </w:rPr>
              <w:t>AV Frans</w:t>
            </w:r>
          </w:p>
          <w:p w14:paraId="4B79B7EB" w14:textId="77777777" w:rsidR="00C525AA" w:rsidRPr="00E17415" w:rsidRDefault="00C525AA" w:rsidP="004603DB">
            <w:pPr>
              <w:rPr>
                <w:lang w:val="nl-NL"/>
              </w:rPr>
            </w:pPr>
            <w:r w:rsidRPr="00E17415">
              <w:rPr>
                <w:rFonts w:cstheme="minorHAnsi"/>
              </w:rPr>
              <w:t>AV PAV</w:t>
            </w:r>
          </w:p>
        </w:tc>
      </w:tr>
      <w:tr w:rsidR="00C525AA" w:rsidRPr="00E17415" w14:paraId="4D6A836B" w14:textId="77777777" w:rsidTr="004603DB">
        <w:tc>
          <w:tcPr>
            <w:tcW w:w="3823" w:type="dxa"/>
          </w:tcPr>
          <w:p w14:paraId="47383438" w14:textId="77777777" w:rsidR="00C525AA" w:rsidRPr="00E17415" w:rsidRDefault="00C525AA" w:rsidP="004603DB">
            <w:pPr>
              <w:rPr>
                <w:lang w:val="nl-NL"/>
              </w:rPr>
            </w:pPr>
            <w:r w:rsidRPr="00E17415">
              <w:rPr>
                <w:lang w:val="nl-NL"/>
              </w:rPr>
              <w:t>Gemeenschappelijk funderend leerplan</w:t>
            </w:r>
          </w:p>
        </w:tc>
        <w:tc>
          <w:tcPr>
            <w:tcW w:w="5386" w:type="dxa"/>
          </w:tcPr>
          <w:p w14:paraId="52381AD7"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11B6ADE9" w14:textId="77777777" w:rsidTr="004603DB">
        <w:tc>
          <w:tcPr>
            <w:tcW w:w="3823" w:type="dxa"/>
          </w:tcPr>
          <w:p w14:paraId="0A408D7F" w14:textId="77777777" w:rsidR="00C525AA" w:rsidRPr="00E17415" w:rsidRDefault="00C525AA" w:rsidP="004603DB">
            <w:pPr>
              <w:rPr>
                <w:lang w:val="nl-NL"/>
              </w:rPr>
            </w:pPr>
            <w:r w:rsidRPr="00E17415">
              <w:rPr>
                <w:lang w:val="nl-NL"/>
              </w:rPr>
              <w:t>Hout</w:t>
            </w:r>
          </w:p>
        </w:tc>
        <w:tc>
          <w:tcPr>
            <w:tcW w:w="5386" w:type="dxa"/>
          </w:tcPr>
          <w:p w14:paraId="6980EAA5" w14:textId="77777777" w:rsidR="00C525AA" w:rsidRPr="00E17415" w:rsidRDefault="00C525AA" w:rsidP="004603DB">
            <w:pPr>
              <w:rPr>
                <w:lang w:val="nl-NL"/>
              </w:rPr>
            </w:pPr>
            <w:r w:rsidRPr="00E17415">
              <w:rPr>
                <w:lang w:val="nl-NL"/>
              </w:rPr>
              <w:t>TV/PV Hout</w:t>
            </w:r>
          </w:p>
        </w:tc>
      </w:tr>
      <w:tr w:rsidR="00C525AA" w:rsidRPr="00E17415" w14:paraId="7FF3A708" w14:textId="77777777" w:rsidTr="004603DB">
        <w:tc>
          <w:tcPr>
            <w:tcW w:w="3823" w:type="dxa"/>
          </w:tcPr>
          <w:p w14:paraId="283A81B0" w14:textId="77777777" w:rsidR="00C525AA" w:rsidRPr="00E17415" w:rsidRDefault="00C525AA" w:rsidP="004603DB">
            <w:pPr>
              <w:rPr>
                <w:lang w:val="nl-NL"/>
              </w:rPr>
            </w:pPr>
            <w:r w:rsidRPr="00E17415">
              <w:rPr>
                <w:lang w:val="nl-NL"/>
              </w:rPr>
              <w:t>Lichamelijke opvoeding</w:t>
            </w:r>
          </w:p>
        </w:tc>
        <w:tc>
          <w:tcPr>
            <w:tcW w:w="5386" w:type="dxa"/>
          </w:tcPr>
          <w:p w14:paraId="678DFFB2" w14:textId="77777777" w:rsidR="00C525AA" w:rsidRPr="00E17415" w:rsidRDefault="00C525AA" w:rsidP="004603DB">
            <w:pPr>
              <w:rPr>
                <w:lang w:val="nl-NL"/>
              </w:rPr>
            </w:pPr>
            <w:r w:rsidRPr="00E17415">
              <w:rPr>
                <w:lang w:val="nl-NL"/>
              </w:rPr>
              <w:t>AV Bewegingswetenschappen</w:t>
            </w:r>
          </w:p>
          <w:p w14:paraId="4D9749CC" w14:textId="77777777" w:rsidR="00C525AA" w:rsidRPr="00E17415" w:rsidRDefault="00C525AA" w:rsidP="004603DB">
            <w:pPr>
              <w:rPr>
                <w:lang w:val="nl-NL"/>
              </w:rPr>
            </w:pPr>
            <w:r w:rsidRPr="00E17415">
              <w:rPr>
                <w:lang w:val="nl-NL"/>
              </w:rPr>
              <w:t>AV Lichamelijke opvoeding</w:t>
            </w:r>
          </w:p>
          <w:p w14:paraId="3FF6F3CC" w14:textId="77777777" w:rsidR="00C525AA" w:rsidRPr="00E17415" w:rsidRDefault="00C525AA" w:rsidP="004603DB">
            <w:pPr>
              <w:rPr>
                <w:lang w:val="nl-NL"/>
              </w:rPr>
            </w:pPr>
            <w:r w:rsidRPr="00E17415">
              <w:rPr>
                <w:lang w:val="nl-NL"/>
              </w:rPr>
              <w:t>AV/TV Sport</w:t>
            </w:r>
          </w:p>
        </w:tc>
      </w:tr>
      <w:tr w:rsidR="00C525AA" w:rsidRPr="00E17415" w14:paraId="10AD1041" w14:textId="77777777" w:rsidTr="004603DB">
        <w:tc>
          <w:tcPr>
            <w:tcW w:w="3823" w:type="dxa"/>
          </w:tcPr>
          <w:p w14:paraId="415BDA83" w14:textId="77777777" w:rsidR="00C525AA" w:rsidRPr="00E17415" w:rsidRDefault="00C525AA" w:rsidP="004603DB">
            <w:pPr>
              <w:rPr>
                <w:lang w:val="nl-NL"/>
              </w:rPr>
            </w:pPr>
            <w:r w:rsidRPr="00E17415">
              <w:rPr>
                <w:lang w:val="nl-NL"/>
              </w:rPr>
              <w:t>Maatschappelijke vorming</w:t>
            </w:r>
          </w:p>
        </w:tc>
        <w:tc>
          <w:tcPr>
            <w:tcW w:w="5386" w:type="dxa"/>
          </w:tcPr>
          <w:p w14:paraId="7BDAB01F" w14:textId="77777777" w:rsidR="00C525AA" w:rsidRPr="00E17415" w:rsidRDefault="00C525AA" w:rsidP="004603DB">
            <w:pPr>
              <w:rPr>
                <w:rFonts w:cstheme="minorHAnsi"/>
              </w:rPr>
            </w:pPr>
            <w:r w:rsidRPr="00E17415">
              <w:rPr>
                <w:rFonts w:cstheme="minorHAnsi"/>
              </w:rPr>
              <w:t>AV Aardrijkskunde</w:t>
            </w:r>
          </w:p>
          <w:p w14:paraId="0FA3A1FB" w14:textId="77777777" w:rsidR="00C525AA" w:rsidRPr="00E17415" w:rsidRDefault="00C525AA" w:rsidP="004603DB">
            <w:pPr>
              <w:rPr>
                <w:rFonts w:cstheme="minorHAnsi"/>
              </w:rPr>
            </w:pPr>
            <w:r w:rsidRPr="00E17415">
              <w:rPr>
                <w:rFonts w:cstheme="minorHAnsi"/>
              </w:rPr>
              <w:t>AV Bedrijfswetenschappen</w:t>
            </w:r>
          </w:p>
          <w:p w14:paraId="1389D275" w14:textId="77777777" w:rsidR="00C525AA" w:rsidRPr="00E17415" w:rsidRDefault="00C525AA" w:rsidP="004603DB">
            <w:pPr>
              <w:rPr>
                <w:rFonts w:cstheme="minorHAnsi"/>
              </w:rPr>
            </w:pPr>
            <w:r w:rsidRPr="00E17415">
              <w:rPr>
                <w:rFonts w:cstheme="minorHAnsi"/>
              </w:rPr>
              <w:lastRenderedPageBreak/>
              <w:t>AV Biochemie</w:t>
            </w:r>
          </w:p>
          <w:p w14:paraId="295B95CB" w14:textId="77777777" w:rsidR="00C525AA" w:rsidRPr="00E17415" w:rsidRDefault="00C525AA" w:rsidP="004603DB">
            <w:pPr>
              <w:rPr>
                <w:rFonts w:cstheme="minorHAnsi"/>
              </w:rPr>
            </w:pPr>
            <w:r w:rsidRPr="00E17415">
              <w:rPr>
                <w:rFonts w:cstheme="minorHAnsi"/>
              </w:rPr>
              <w:t>AV Biologie</w:t>
            </w:r>
          </w:p>
          <w:p w14:paraId="398E4492" w14:textId="77777777" w:rsidR="00C525AA" w:rsidRPr="00E17415" w:rsidRDefault="00C525AA" w:rsidP="004603DB">
            <w:pPr>
              <w:rPr>
                <w:rFonts w:cstheme="minorHAnsi"/>
              </w:rPr>
            </w:pPr>
            <w:r w:rsidRPr="00E17415">
              <w:rPr>
                <w:rFonts w:cstheme="minorHAnsi"/>
              </w:rPr>
              <w:t>AV Chemie</w:t>
            </w:r>
          </w:p>
          <w:p w14:paraId="21E954E1" w14:textId="77777777" w:rsidR="00C525AA" w:rsidRPr="00E17415" w:rsidRDefault="00C525AA" w:rsidP="004603DB">
            <w:pPr>
              <w:rPr>
                <w:rFonts w:cstheme="minorHAnsi"/>
              </w:rPr>
            </w:pPr>
            <w:r w:rsidRPr="00E17415">
              <w:rPr>
                <w:rFonts w:cstheme="minorHAnsi"/>
              </w:rPr>
              <w:t>AV Economie</w:t>
            </w:r>
          </w:p>
          <w:p w14:paraId="0F6A0C4A" w14:textId="77777777" w:rsidR="00C525AA" w:rsidRPr="00E17415" w:rsidRDefault="00C525AA" w:rsidP="004603DB">
            <w:pPr>
              <w:rPr>
                <w:rFonts w:cstheme="minorHAnsi"/>
              </w:rPr>
            </w:pPr>
            <w:r w:rsidRPr="00E17415">
              <w:rPr>
                <w:rFonts w:cstheme="minorHAnsi"/>
              </w:rPr>
              <w:t>AV Fysica</w:t>
            </w:r>
          </w:p>
          <w:p w14:paraId="72663079" w14:textId="77777777" w:rsidR="00C525AA" w:rsidRPr="00E17415" w:rsidRDefault="00C525AA" w:rsidP="004603DB">
            <w:pPr>
              <w:rPr>
                <w:rFonts w:cstheme="minorHAnsi"/>
              </w:rPr>
            </w:pPr>
            <w:r w:rsidRPr="00E17415">
              <w:rPr>
                <w:rFonts w:cstheme="minorHAnsi"/>
              </w:rPr>
              <w:t>AV Geschiedenis</w:t>
            </w:r>
          </w:p>
          <w:p w14:paraId="555E77A2" w14:textId="77777777" w:rsidR="00C525AA" w:rsidRPr="00E17415" w:rsidRDefault="00C525AA" w:rsidP="004603DB">
            <w:pPr>
              <w:rPr>
                <w:rFonts w:cstheme="minorHAnsi"/>
              </w:rPr>
            </w:pPr>
            <w:r w:rsidRPr="00E17415">
              <w:rPr>
                <w:rFonts w:cstheme="minorHAnsi"/>
              </w:rPr>
              <w:t>TV Landbouw</w:t>
            </w:r>
          </w:p>
          <w:p w14:paraId="24206E6D" w14:textId="77777777" w:rsidR="00C525AA" w:rsidRPr="00E17415" w:rsidRDefault="00C525AA" w:rsidP="004603DB">
            <w:pPr>
              <w:rPr>
                <w:rFonts w:cstheme="minorHAnsi"/>
              </w:rPr>
            </w:pPr>
            <w:r w:rsidRPr="00E17415">
              <w:rPr>
                <w:rFonts w:cstheme="minorHAnsi"/>
              </w:rPr>
              <w:t>AV Maatschappelijke vorming</w:t>
            </w:r>
          </w:p>
          <w:p w14:paraId="0B3906A5" w14:textId="77777777" w:rsidR="00C525AA" w:rsidRPr="00E17415" w:rsidRDefault="00C525AA" w:rsidP="004603DB">
            <w:pPr>
              <w:rPr>
                <w:rFonts w:cstheme="minorHAnsi"/>
              </w:rPr>
            </w:pPr>
            <w:r w:rsidRPr="00E17415">
              <w:rPr>
                <w:rFonts w:cstheme="minorHAnsi"/>
              </w:rPr>
              <w:t>AV Natuurwetenschappen</w:t>
            </w:r>
          </w:p>
          <w:p w14:paraId="25C0A084" w14:textId="77777777" w:rsidR="00C525AA" w:rsidRPr="00E17415" w:rsidRDefault="00C525AA" w:rsidP="004603DB">
            <w:pPr>
              <w:rPr>
                <w:rFonts w:cstheme="minorHAnsi"/>
              </w:rPr>
            </w:pPr>
            <w:r w:rsidRPr="00E17415">
              <w:rPr>
                <w:rFonts w:cstheme="minorHAnsi"/>
              </w:rPr>
              <w:t>AV Nederlands</w:t>
            </w:r>
          </w:p>
          <w:p w14:paraId="69DAA0BF" w14:textId="77777777" w:rsidR="00C525AA" w:rsidRPr="00E17415" w:rsidRDefault="00C525AA" w:rsidP="004603DB">
            <w:pPr>
              <w:rPr>
                <w:rFonts w:cstheme="minorHAnsi"/>
              </w:rPr>
            </w:pPr>
            <w:r w:rsidRPr="00E17415">
              <w:rPr>
                <w:rFonts w:cstheme="minorHAnsi"/>
              </w:rPr>
              <w:t>AV PAV</w:t>
            </w:r>
          </w:p>
          <w:p w14:paraId="0355B374" w14:textId="77777777" w:rsidR="00C525AA" w:rsidRPr="00E17415" w:rsidRDefault="00C525AA" w:rsidP="004603DB">
            <w:pPr>
              <w:rPr>
                <w:rFonts w:cstheme="minorHAnsi"/>
              </w:rPr>
            </w:pPr>
            <w:r w:rsidRPr="00E17415">
              <w:rPr>
                <w:rFonts w:cstheme="minorHAnsi"/>
              </w:rPr>
              <w:t>TV Toegepaste biochemie</w:t>
            </w:r>
          </w:p>
          <w:p w14:paraId="09D22A7B" w14:textId="77777777" w:rsidR="00C525AA" w:rsidRPr="00E17415" w:rsidRDefault="00C525AA" w:rsidP="004603DB">
            <w:pPr>
              <w:rPr>
                <w:rFonts w:cstheme="minorHAnsi"/>
              </w:rPr>
            </w:pPr>
            <w:r w:rsidRPr="00E17415">
              <w:rPr>
                <w:rFonts w:cstheme="minorHAnsi"/>
              </w:rPr>
              <w:t>TV Toegepaste biologie</w:t>
            </w:r>
          </w:p>
          <w:p w14:paraId="5EB47325" w14:textId="77777777" w:rsidR="00C525AA" w:rsidRPr="00E17415" w:rsidRDefault="00C525AA" w:rsidP="004603DB">
            <w:pPr>
              <w:rPr>
                <w:rFonts w:cstheme="minorHAnsi"/>
              </w:rPr>
            </w:pPr>
            <w:r w:rsidRPr="00E17415">
              <w:rPr>
                <w:rFonts w:cstheme="minorHAnsi"/>
              </w:rPr>
              <w:t>TV Toegepaste chemie</w:t>
            </w:r>
          </w:p>
          <w:p w14:paraId="4BB230B3" w14:textId="77777777" w:rsidR="00C525AA" w:rsidRPr="00E17415" w:rsidRDefault="00C525AA" w:rsidP="004603DB">
            <w:pPr>
              <w:rPr>
                <w:rFonts w:cstheme="minorHAnsi"/>
              </w:rPr>
            </w:pPr>
            <w:r w:rsidRPr="00E17415">
              <w:rPr>
                <w:rFonts w:cstheme="minorHAnsi"/>
              </w:rPr>
              <w:t>TV Toegepaste economie</w:t>
            </w:r>
          </w:p>
          <w:p w14:paraId="0E033034" w14:textId="77777777" w:rsidR="00C525AA" w:rsidRPr="00E17415" w:rsidRDefault="00C525AA" w:rsidP="004603DB">
            <w:pPr>
              <w:rPr>
                <w:rFonts w:cstheme="minorHAnsi"/>
              </w:rPr>
            </w:pPr>
            <w:r w:rsidRPr="00E17415">
              <w:rPr>
                <w:rFonts w:cstheme="minorHAnsi"/>
              </w:rPr>
              <w:t>TV Toegepaste fysica</w:t>
            </w:r>
          </w:p>
          <w:p w14:paraId="2B5CE0F5" w14:textId="77777777" w:rsidR="00C525AA" w:rsidRPr="00E17415" w:rsidRDefault="00C525AA" w:rsidP="004603DB">
            <w:pPr>
              <w:rPr>
                <w:rFonts w:cstheme="minorHAnsi"/>
              </w:rPr>
            </w:pPr>
            <w:r w:rsidRPr="00E17415">
              <w:rPr>
                <w:rFonts w:cstheme="minorHAnsi"/>
              </w:rPr>
              <w:t>TV Toegepaste natuurwetenschappen</w:t>
            </w:r>
          </w:p>
          <w:p w14:paraId="252ED4F9" w14:textId="77777777" w:rsidR="00C525AA" w:rsidRPr="00E17415" w:rsidRDefault="00C525AA" w:rsidP="004603DB">
            <w:pPr>
              <w:rPr>
                <w:lang w:val="nl-NL"/>
              </w:rPr>
            </w:pPr>
            <w:r w:rsidRPr="00E17415">
              <w:rPr>
                <w:rFonts w:cstheme="minorHAnsi"/>
              </w:rPr>
              <w:t>TV Tuinbouw</w:t>
            </w:r>
          </w:p>
        </w:tc>
      </w:tr>
      <w:tr w:rsidR="00C525AA" w:rsidRPr="00E17415" w14:paraId="18E653C8" w14:textId="77777777" w:rsidTr="004603DB">
        <w:tc>
          <w:tcPr>
            <w:tcW w:w="3823" w:type="dxa"/>
          </w:tcPr>
          <w:p w14:paraId="5A553F24" w14:textId="77777777" w:rsidR="00C525AA" w:rsidRPr="00E17415" w:rsidRDefault="00C525AA" w:rsidP="004603DB">
            <w:pPr>
              <w:rPr>
                <w:lang w:val="nl-NL"/>
              </w:rPr>
            </w:pPr>
            <w:r w:rsidRPr="00E17415">
              <w:rPr>
                <w:lang w:val="nl-NL"/>
              </w:rPr>
              <w:lastRenderedPageBreak/>
              <w:t>Nederlands</w:t>
            </w:r>
          </w:p>
        </w:tc>
        <w:tc>
          <w:tcPr>
            <w:tcW w:w="5386" w:type="dxa"/>
          </w:tcPr>
          <w:p w14:paraId="13642465" w14:textId="77777777" w:rsidR="00C525AA" w:rsidRPr="00E17415" w:rsidRDefault="00C525AA" w:rsidP="004603DB">
            <w:pPr>
              <w:rPr>
                <w:rFonts w:cstheme="minorHAnsi"/>
              </w:rPr>
            </w:pPr>
            <w:r w:rsidRPr="00E17415">
              <w:rPr>
                <w:rFonts w:cstheme="minorHAnsi"/>
              </w:rPr>
              <w:t>AV Nederlands</w:t>
            </w:r>
          </w:p>
          <w:p w14:paraId="03D4E1C7" w14:textId="77777777" w:rsidR="00C525AA" w:rsidRPr="00E17415" w:rsidRDefault="00C525AA" w:rsidP="004603DB">
            <w:pPr>
              <w:rPr>
                <w:lang w:val="nl-NL"/>
              </w:rPr>
            </w:pPr>
            <w:r w:rsidRPr="00E17415">
              <w:rPr>
                <w:rFonts w:cstheme="minorHAnsi"/>
              </w:rPr>
              <w:t>AV PAV</w:t>
            </w:r>
          </w:p>
        </w:tc>
      </w:tr>
      <w:tr w:rsidR="00C525AA" w:rsidRPr="00E17415" w14:paraId="2CED0D4B" w14:textId="77777777" w:rsidTr="004603DB">
        <w:tc>
          <w:tcPr>
            <w:tcW w:w="3823" w:type="dxa"/>
          </w:tcPr>
          <w:p w14:paraId="5728D3E1" w14:textId="77777777" w:rsidR="00C525AA" w:rsidRPr="00E17415" w:rsidRDefault="00C525AA" w:rsidP="004603DB">
            <w:pPr>
              <w:rPr>
                <w:lang w:val="nl-NL"/>
              </w:rPr>
            </w:pPr>
            <w:r w:rsidRPr="00E17415">
              <w:rPr>
                <w:lang w:val="nl-NL"/>
              </w:rPr>
              <w:t>Wiskunde</w:t>
            </w:r>
          </w:p>
        </w:tc>
        <w:tc>
          <w:tcPr>
            <w:tcW w:w="5386" w:type="dxa"/>
          </w:tcPr>
          <w:p w14:paraId="54554FBB" w14:textId="77777777" w:rsidR="00C525AA" w:rsidRPr="00E17415" w:rsidRDefault="00C525AA" w:rsidP="004603DB">
            <w:pPr>
              <w:rPr>
                <w:rFonts w:cstheme="minorHAnsi"/>
              </w:rPr>
            </w:pPr>
            <w:r w:rsidRPr="00E17415">
              <w:rPr>
                <w:rFonts w:cstheme="minorHAnsi"/>
              </w:rPr>
              <w:t>AV PAV</w:t>
            </w:r>
          </w:p>
          <w:p w14:paraId="67E08F79" w14:textId="77777777" w:rsidR="00C525AA" w:rsidRPr="00E17415" w:rsidRDefault="00C525AA" w:rsidP="004603DB">
            <w:pPr>
              <w:rPr>
                <w:lang w:val="nl-NL"/>
              </w:rPr>
            </w:pPr>
            <w:r w:rsidRPr="00E17415">
              <w:rPr>
                <w:rFonts w:cstheme="minorHAnsi"/>
              </w:rPr>
              <w:t>AV Wiskunde</w:t>
            </w:r>
          </w:p>
        </w:tc>
      </w:tr>
    </w:tbl>
    <w:p w14:paraId="1D23C526" w14:textId="498EEA09" w:rsidR="00C525AA" w:rsidRPr="00E17415" w:rsidRDefault="00E5781A" w:rsidP="00BC5557">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004F008D" w14:textId="77777777" w:rsidR="00C525AA" w:rsidRPr="00E17415" w:rsidRDefault="00C525AA" w:rsidP="00D549B1">
      <w:pPr>
        <w:pStyle w:val="Kop2"/>
      </w:pPr>
      <w:bookmarkStart w:id="18" w:name="_Toc193137303"/>
      <w:r w:rsidRPr="00E17415">
        <w:lastRenderedPageBreak/>
        <w:t>Mechanica (A)</w:t>
      </w:r>
      <w:bookmarkEnd w:id="18"/>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0E6FAAA1"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71D4C81C"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0B0DBE6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294F452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611D8033"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43CC0ED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0662915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61CFE888"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CF1900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0A2FE09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69C8F98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5E19414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Mechanica</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9EA121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3C4D94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14</w:t>
            </w:r>
          </w:p>
        </w:tc>
      </w:tr>
      <w:tr w:rsidR="00C525AA" w:rsidRPr="00E17415" w14:paraId="112B1C83"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01899BA"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4ACE32C3"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37E338A"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7B8C0E4B"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470D594B"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66276A6F"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074548CE"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DF18E8E"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76F6A391"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EEDE48A"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37656D82"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4926D2F1"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17742A9"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5A3B4708"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806C09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0617D5E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B74A48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24D7B032"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018F4503"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0572535"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40D87A17"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F20EF2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1D8263B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E3802B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3</w:t>
            </w:r>
          </w:p>
        </w:tc>
        <w:tc>
          <w:tcPr>
            <w:tcW w:w="3082" w:type="dxa"/>
            <w:tcBorders>
              <w:top w:val="nil"/>
              <w:left w:val="single" w:sz="4" w:space="0" w:color="auto"/>
            </w:tcBorders>
            <w:shd w:val="clear" w:color="000000" w:fill="FADBC2"/>
            <w:vAlign w:val="center"/>
            <w:hideMark/>
          </w:tcPr>
          <w:p w14:paraId="35CD699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2458C5C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7CA77FA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50275409"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BD0912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1B5D8C5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EDDB32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4A2EDF4C"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03393177"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442B6750"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CD4D2D5"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0FCFC44D"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0AA681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467CA9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5289230F"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3BA9218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6277098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0BB5A50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7BF86D61"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212D9A7" w14:textId="77777777" w:rsidR="00C525AA" w:rsidRPr="00E17415" w:rsidRDefault="00C525AA" w:rsidP="00BC5557">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5834C863" w14:textId="77777777" w:rsidR="00C525AA" w:rsidRPr="00E17415" w:rsidRDefault="00C525AA" w:rsidP="00BC5557">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525AA" w:rsidRPr="00E17415" w14:paraId="43A6FDEE"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489264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C8DB44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349DCC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05108F3E"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8686C2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590AED96"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3497B6C"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47FBB1C"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753E90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1920AC62"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581ED77"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BDD9976"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339E296"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7EB65DEB"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353E00E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26B458A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6FB90EB9"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976C12D"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DC4445B"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0F5533F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2B73404"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9535A83"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5A300C9"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D7F3F10" w14:textId="77777777" w:rsidR="00C525AA" w:rsidRPr="00E17415" w:rsidRDefault="00C525AA" w:rsidP="00BC5557">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29D88741"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4961ECCB"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CC6166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656C53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0FEC9AB5"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2C98BE5" w14:textId="77777777" w:rsidR="00C525AA" w:rsidRPr="00E17415" w:rsidRDefault="00C525AA" w:rsidP="00BC5557">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3908D4BE" w14:textId="77777777" w:rsidR="00C525AA" w:rsidRPr="00E17415" w:rsidRDefault="00C525AA" w:rsidP="00BC5557">
            <w:pPr>
              <w:pStyle w:val="tussentekst"/>
              <w:rPr>
                <w:lang w:val="nl-NL"/>
              </w:rPr>
            </w:pPr>
          </w:p>
          <w:p w14:paraId="22D63CF0" w14:textId="73E56AD4" w:rsidR="00C525AA" w:rsidRPr="00E17415" w:rsidRDefault="00C525AA" w:rsidP="00BC5557">
            <w:pPr>
              <w:pStyle w:val="tussentekst"/>
            </w:pPr>
            <w:r w:rsidRPr="00E17415">
              <w:t>De realisatie van de algemene vorming in de A-finaliteit kan via diverse organisatiemodellen (via afzonderlijke vakken, een gedeeltelijk geïntegreerde benadering of een volledig geïntegreerde benadering).</w:t>
            </w:r>
          </w:p>
        </w:tc>
      </w:tr>
    </w:tbl>
    <w:p w14:paraId="02F7CB3A"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529454FA" w14:textId="77777777" w:rsidTr="004603DB">
        <w:tc>
          <w:tcPr>
            <w:tcW w:w="3823" w:type="dxa"/>
          </w:tcPr>
          <w:p w14:paraId="773C2FC2"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5B010E74"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2CEC759D" w14:textId="77777777" w:rsidTr="004603DB">
        <w:tc>
          <w:tcPr>
            <w:tcW w:w="3823" w:type="dxa"/>
          </w:tcPr>
          <w:p w14:paraId="1F8CD6AF" w14:textId="77777777" w:rsidR="00C525AA" w:rsidRPr="00E17415" w:rsidRDefault="00C525AA" w:rsidP="004603DB">
            <w:pPr>
              <w:rPr>
                <w:lang w:val="nl-NL"/>
              </w:rPr>
            </w:pPr>
            <w:r w:rsidRPr="00E17415">
              <w:rPr>
                <w:lang w:val="nl-NL"/>
              </w:rPr>
              <w:t>Godsdienst</w:t>
            </w:r>
          </w:p>
        </w:tc>
        <w:tc>
          <w:tcPr>
            <w:tcW w:w="5386" w:type="dxa"/>
          </w:tcPr>
          <w:p w14:paraId="7914C592" w14:textId="77777777" w:rsidR="00C525AA" w:rsidRPr="00E17415" w:rsidRDefault="00C525AA" w:rsidP="004603DB">
            <w:pPr>
              <w:rPr>
                <w:lang w:val="nl-NL"/>
              </w:rPr>
            </w:pPr>
            <w:r w:rsidRPr="00E17415">
              <w:rPr>
                <w:rFonts w:cstheme="minorHAnsi"/>
                <w:lang w:val="nl-NL"/>
              </w:rPr>
              <w:t>AV Godsdienst</w:t>
            </w:r>
          </w:p>
        </w:tc>
      </w:tr>
      <w:tr w:rsidR="00C525AA" w:rsidRPr="00E17415" w14:paraId="505A60EC" w14:textId="77777777" w:rsidTr="004603DB">
        <w:tc>
          <w:tcPr>
            <w:tcW w:w="3823" w:type="dxa"/>
          </w:tcPr>
          <w:p w14:paraId="0668E061" w14:textId="77777777" w:rsidR="00C525AA" w:rsidRPr="00E17415" w:rsidRDefault="00C525AA" w:rsidP="004603DB">
            <w:pPr>
              <w:rPr>
                <w:lang w:val="nl-NL"/>
              </w:rPr>
            </w:pPr>
            <w:r w:rsidRPr="00E17415">
              <w:rPr>
                <w:lang w:val="nl-NL"/>
              </w:rPr>
              <w:t>Engels</w:t>
            </w:r>
          </w:p>
        </w:tc>
        <w:tc>
          <w:tcPr>
            <w:tcW w:w="5386" w:type="dxa"/>
          </w:tcPr>
          <w:p w14:paraId="0074A2A3" w14:textId="77777777" w:rsidR="00C525AA" w:rsidRPr="00E17415" w:rsidRDefault="00C525AA" w:rsidP="004603DB">
            <w:pPr>
              <w:rPr>
                <w:rFonts w:cstheme="minorHAnsi"/>
              </w:rPr>
            </w:pPr>
            <w:r w:rsidRPr="00E17415">
              <w:rPr>
                <w:rFonts w:cstheme="minorHAnsi"/>
              </w:rPr>
              <w:t>AV Engels</w:t>
            </w:r>
          </w:p>
          <w:p w14:paraId="158FFFF0" w14:textId="77777777" w:rsidR="00C525AA" w:rsidRPr="00E17415" w:rsidRDefault="00C525AA" w:rsidP="004603DB">
            <w:pPr>
              <w:rPr>
                <w:lang w:val="nl-NL"/>
              </w:rPr>
            </w:pPr>
            <w:r w:rsidRPr="00E17415">
              <w:rPr>
                <w:rFonts w:cstheme="minorHAnsi"/>
              </w:rPr>
              <w:t>AV PAV</w:t>
            </w:r>
          </w:p>
        </w:tc>
      </w:tr>
      <w:tr w:rsidR="00C525AA" w:rsidRPr="00E17415" w14:paraId="226A9E64" w14:textId="77777777" w:rsidTr="004603DB">
        <w:tc>
          <w:tcPr>
            <w:tcW w:w="3823" w:type="dxa"/>
          </w:tcPr>
          <w:p w14:paraId="36450EB2" w14:textId="77777777" w:rsidR="00C525AA" w:rsidRPr="00E17415" w:rsidRDefault="00C525AA" w:rsidP="004603DB">
            <w:pPr>
              <w:rPr>
                <w:lang w:val="nl-NL"/>
              </w:rPr>
            </w:pPr>
            <w:r w:rsidRPr="00E17415">
              <w:rPr>
                <w:lang w:val="nl-NL"/>
              </w:rPr>
              <w:t>Frans</w:t>
            </w:r>
          </w:p>
        </w:tc>
        <w:tc>
          <w:tcPr>
            <w:tcW w:w="5386" w:type="dxa"/>
          </w:tcPr>
          <w:p w14:paraId="12519371" w14:textId="77777777" w:rsidR="00C525AA" w:rsidRPr="00E17415" w:rsidRDefault="00C525AA" w:rsidP="004603DB">
            <w:pPr>
              <w:rPr>
                <w:rFonts w:cstheme="minorHAnsi"/>
              </w:rPr>
            </w:pPr>
            <w:r w:rsidRPr="00E17415">
              <w:rPr>
                <w:rFonts w:cstheme="minorHAnsi"/>
              </w:rPr>
              <w:t>AV Frans</w:t>
            </w:r>
          </w:p>
          <w:p w14:paraId="5E92022F" w14:textId="77777777" w:rsidR="00C525AA" w:rsidRPr="00E17415" w:rsidRDefault="00C525AA" w:rsidP="004603DB">
            <w:pPr>
              <w:rPr>
                <w:lang w:val="nl-NL"/>
              </w:rPr>
            </w:pPr>
            <w:r w:rsidRPr="00E17415">
              <w:rPr>
                <w:rFonts w:cstheme="minorHAnsi"/>
              </w:rPr>
              <w:t>AV PAV</w:t>
            </w:r>
          </w:p>
        </w:tc>
      </w:tr>
      <w:tr w:rsidR="00C525AA" w:rsidRPr="00E17415" w14:paraId="2A30F4E7" w14:textId="77777777" w:rsidTr="004603DB">
        <w:tc>
          <w:tcPr>
            <w:tcW w:w="3823" w:type="dxa"/>
          </w:tcPr>
          <w:p w14:paraId="6F4B2995" w14:textId="77777777" w:rsidR="00C525AA" w:rsidRPr="00E17415" w:rsidRDefault="00C525AA" w:rsidP="004603DB">
            <w:pPr>
              <w:rPr>
                <w:lang w:val="nl-NL"/>
              </w:rPr>
            </w:pPr>
            <w:r w:rsidRPr="00E17415">
              <w:rPr>
                <w:lang w:val="nl-NL"/>
              </w:rPr>
              <w:t>Gemeenschappelijk funderend leerplan</w:t>
            </w:r>
          </w:p>
        </w:tc>
        <w:tc>
          <w:tcPr>
            <w:tcW w:w="5386" w:type="dxa"/>
          </w:tcPr>
          <w:p w14:paraId="31872F5E"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04CA62D2" w14:textId="77777777" w:rsidTr="004603DB">
        <w:tc>
          <w:tcPr>
            <w:tcW w:w="3823" w:type="dxa"/>
          </w:tcPr>
          <w:p w14:paraId="33300DE5" w14:textId="77777777" w:rsidR="00C525AA" w:rsidRPr="00E17415" w:rsidRDefault="00C525AA" w:rsidP="004603DB">
            <w:pPr>
              <w:rPr>
                <w:lang w:val="nl-NL"/>
              </w:rPr>
            </w:pPr>
            <w:r w:rsidRPr="00E17415">
              <w:rPr>
                <w:lang w:val="nl-NL"/>
              </w:rPr>
              <w:t>Lichamelijke opvoeding</w:t>
            </w:r>
          </w:p>
        </w:tc>
        <w:tc>
          <w:tcPr>
            <w:tcW w:w="5386" w:type="dxa"/>
          </w:tcPr>
          <w:p w14:paraId="5591EB13" w14:textId="77777777" w:rsidR="00C525AA" w:rsidRPr="00E17415" w:rsidRDefault="00C525AA" w:rsidP="004603DB">
            <w:pPr>
              <w:rPr>
                <w:lang w:val="nl-NL"/>
              </w:rPr>
            </w:pPr>
            <w:r w:rsidRPr="00E17415">
              <w:rPr>
                <w:lang w:val="nl-NL"/>
              </w:rPr>
              <w:t>AV Bewegingswetenschappen</w:t>
            </w:r>
          </w:p>
          <w:p w14:paraId="59F40C6C" w14:textId="77777777" w:rsidR="00C525AA" w:rsidRPr="00E17415" w:rsidRDefault="00C525AA" w:rsidP="004603DB">
            <w:pPr>
              <w:rPr>
                <w:lang w:val="nl-NL"/>
              </w:rPr>
            </w:pPr>
            <w:r w:rsidRPr="00E17415">
              <w:rPr>
                <w:lang w:val="nl-NL"/>
              </w:rPr>
              <w:t>AV Lichamelijke opvoeding</w:t>
            </w:r>
          </w:p>
          <w:p w14:paraId="028D60E2" w14:textId="77777777" w:rsidR="00C525AA" w:rsidRPr="00E17415" w:rsidRDefault="00C525AA" w:rsidP="004603DB">
            <w:pPr>
              <w:rPr>
                <w:lang w:val="nl-NL"/>
              </w:rPr>
            </w:pPr>
            <w:r w:rsidRPr="00E17415">
              <w:rPr>
                <w:lang w:val="nl-NL"/>
              </w:rPr>
              <w:t>AV/TV Sport</w:t>
            </w:r>
          </w:p>
        </w:tc>
      </w:tr>
      <w:tr w:rsidR="00C525AA" w:rsidRPr="00E17415" w14:paraId="581B87A9" w14:textId="77777777" w:rsidTr="004603DB">
        <w:tc>
          <w:tcPr>
            <w:tcW w:w="3823" w:type="dxa"/>
          </w:tcPr>
          <w:p w14:paraId="633DC5EA" w14:textId="77777777" w:rsidR="00C525AA" w:rsidRPr="00E17415" w:rsidRDefault="00C525AA" w:rsidP="004603DB">
            <w:pPr>
              <w:rPr>
                <w:lang w:val="nl-NL"/>
              </w:rPr>
            </w:pPr>
            <w:r w:rsidRPr="00E17415">
              <w:rPr>
                <w:lang w:val="nl-NL"/>
              </w:rPr>
              <w:t>Maatschappelijke vorming</w:t>
            </w:r>
          </w:p>
        </w:tc>
        <w:tc>
          <w:tcPr>
            <w:tcW w:w="5386" w:type="dxa"/>
          </w:tcPr>
          <w:p w14:paraId="53DE989C" w14:textId="77777777" w:rsidR="00C525AA" w:rsidRPr="00E17415" w:rsidRDefault="00C525AA" w:rsidP="004603DB">
            <w:pPr>
              <w:rPr>
                <w:rFonts w:cstheme="minorHAnsi"/>
              </w:rPr>
            </w:pPr>
            <w:r w:rsidRPr="00E17415">
              <w:rPr>
                <w:rFonts w:cstheme="minorHAnsi"/>
              </w:rPr>
              <w:t>AV Aardrijkskunde</w:t>
            </w:r>
          </w:p>
          <w:p w14:paraId="1D9177D5" w14:textId="77777777" w:rsidR="00C525AA" w:rsidRPr="00E17415" w:rsidRDefault="00C525AA" w:rsidP="004603DB">
            <w:pPr>
              <w:rPr>
                <w:rFonts w:cstheme="minorHAnsi"/>
              </w:rPr>
            </w:pPr>
            <w:r w:rsidRPr="00E17415">
              <w:rPr>
                <w:rFonts w:cstheme="minorHAnsi"/>
              </w:rPr>
              <w:t>AV Bedrijfswetenschappen</w:t>
            </w:r>
          </w:p>
          <w:p w14:paraId="70AEF414" w14:textId="77777777" w:rsidR="00C525AA" w:rsidRPr="00E17415" w:rsidRDefault="00C525AA" w:rsidP="004603DB">
            <w:pPr>
              <w:rPr>
                <w:rFonts w:cstheme="minorHAnsi"/>
              </w:rPr>
            </w:pPr>
            <w:r w:rsidRPr="00E17415">
              <w:rPr>
                <w:rFonts w:cstheme="minorHAnsi"/>
              </w:rPr>
              <w:t>AV Biochemie</w:t>
            </w:r>
          </w:p>
          <w:p w14:paraId="02D68AF8" w14:textId="77777777" w:rsidR="00C525AA" w:rsidRPr="00E17415" w:rsidRDefault="00C525AA" w:rsidP="004603DB">
            <w:pPr>
              <w:rPr>
                <w:rFonts w:cstheme="minorHAnsi"/>
              </w:rPr>
            </w:pPr>
            <w:r w:rsidRPr="00E17415">
              <w:rPr>
                <w:rFonts w:cstheme="minorHAnsi"/>
              </w:rPr>
              <w:lastRenderedPageBreak/>
              <w:t>AV Biologie</w:t>
            </w:r>
          </w:p>
          <w:p w14:paraId="7B9E0E8D" w14:textId="77777777" w:rsidR="00C525AA" w:rsidRPr="00E17415" w:rsidRDefault="00C525AA" w:rsidP="004603DB">
            <w:pPr>
              <w:rPr>
                <w:rFonts w:cstheme="minorHAnsi"/>
              </w:rPr>
            </w:pPr>
            <w:r w:rsidRPr="00E17415">
              <w:rPr>
                <w:rFonts w:cstheme="minorHAnsi"/>
              </w:rPr>
              <w:t>AV Chemie</w:t>
            </w:r>
          </w:p>
          <w:p w14:paraId="79A13BD8" w14:textId="77777777" w:rsidR="00C525AA" w:rsidRPr="00E17415" w:rsidRDefault="00C525AA" w:rsidP="004603DB">
            <w:pPr>
              <w:rPr>
                <w:rFonts w:cstheme="minorHAnsi"/>
              </w:rPr>
            </w:pPr>
            <w:r w:rsidRPr="00E17415">
              <w:rPr>
                <w:rFonts w:cstheme="minorHAnsi"/>
              </w:rPr>
              <w:t>AV Economie</w:t>
            </w:r>
          </w:p>
          <w:p w14:paraId="3981D1B8" w14:textId="77777777" w:rsidR="00C525AA" w:rsidRPr="00E17415" w:rsidRDefault="00C525AA" w:rsidP="004603DB">
            <w:pPr>
              <w:rPr>
                <w:rFonts w:cstheme="minorHAnsi"/>
              </w:rPr>
            </w:pPr>
            <w:r w:rsidRPr="00E17415">
              <w:rPr>
                <w:rFonts w:cstheme="minorHAnsi"/>
              </w:rPr>
              <w:t>AV Fysica</w:t>
            </w:r>
          </w:p>
          <w:p w14:paraId="44574A3F" w14:textId="77777777" w:rsidR="00C525AA" w:rsidRPr="00E17415" w:rsidRDefault="00C525AA" w:rsidP="004603DB">
            <w:pPr>
              <w:rPr>
                <w:rFonts w:cstheme="minorHAnsi"/>
              </w:rPr>
            </w:pPr>
            <w:r w:rsidRPr="00E17415">
              <w:rPr>
                <w:rFonts w:cstheme="minorHAnsi"/>
              </w:rPr>
              <w:t>AV Geschiedenis</w:t>
            </w:r>
          </w:p>
          <w:p w14:paraId="63C83AE3" w14:textId="77777777" w:rsidR="00C525AA" w:rsidRPr="00E17415" w:rsidRDefault="00C525AA" w:rsidP="004603DB">
            <w:pPr>
              <w:rPr>
                <w:rFonts w:cstheme="minorHAnsi"/>
              </w:rPr>
            </w:pPr>
            <w:r w:rsidRPr="00E17415">
              <w:rPr>
                <w:rFonts w:cstheme="minorHAnsi"/>
              </w:rPr>
              <w:t>TV Landbouw</w:t>
            </w:r>
          </w:p>
          <w:p w14:paraId="1387F4CD" w14:textId="77777777" w:rsidR="00C525AA" w:rsidRPr="00E17415" w:rsidRDefault="00C525AA" w:rsidP="004603DB">
            <w:pPr>
              <w:rPr>
                <w:rFonts w:cstheme="minorHAnsi"/>
              </w:rPr>
            </w:pPr>
            <w:r w:rsidRPr="00E17415">
              <w:rPr>
                <w:rFonts w:cstheme="minorHAnsi"/>
              </w:rPr>
              <w:t>AV Maatschappelijke vorming</w:t>
            </w:r>
          </w:p>
          <w:p w14:paraId="61C72A3F" w14:textId="77777777" w:rsidR="00C525AA" w:rsidRPr="00E17415" w:rsidRDefault="00C525AA" w:rsidP="004603DB">
            <w:pPr>
              <w:rPr>
                <w:rFonts w:cstheme="minorHAnsi"/>
              </w:rPr>
            </w:pPr>
            <w:r w:rsidRPr="00E17415">
              <w:rPr>
                <w:rFonts w:cstheme="minorHAnsi"/>
              </w:rPr>
              <w:t>AV Natuurwetenschappen</w:t>
            </w:r>
          </w:p>
          <w:p w14:paraId="30ACA18F" w14:textId="77777777" w:rsidR="00C525AA" w:rsidRPr="00E17415" w:rsidRDefault="00C525AA" w:rsidP="004603DB">
            <w:pPr>
              <w:rPr>
                <w:rFonts w:cstheme="minorHAnsi"/>
              </w:rPr>
            </w:pPr>
            <w:r w:rsidRPr="00E17415">
              <w:rPr>
                <w:rFonts w:cstheme="minorHAnsi"/>
              </w:rPr>
              <w:t>AV Nederlands</w:t>
            </w:r>
          </w:p>
          <w:p w14:paraId="69BEA94A" w14:textId="77777777" w:rsidR="00C525AA" w:rsidRPr="00E17415" w:rsidRDefault="00C525AA" w:rsidP="004603DB">
            <w:pPr>
              <w:rPr>
                <w:rFonts w:cstheme="minorHAnsi"/>
              </w:rPr>
            </w:pPr>
            <w:r w:rsidRPr="00E17415">
              <w:rPr>
                <w:rFonts w:cstheme="minorHAnsi"/>
              </w:rPr>
              <w:t>AV PAV</w:t>
            </w:r>
          </w:p>
          <w:p w14:paraId="52715A84" w14:textId="77777777" w:rsidR="00C525AA" w:rsidRPr="00E17415" w:rsidRDefault="00C525AA" w:rsidP="004603DB">
            <w:pPr>
              <w:rPr>
                <w:rFonts w:cstheme="minorHAnsi"/>
              </w:rPr>
            </w:pPr>
            <w:r w:rsidRPr="00E17415">
              <w:rPr>
                <w:rFonts w:cstheme="minorHAnsi"/>
              </w:rPr>
              <w:t>TV Toegepaste biochemie</w:t>
            </w:r>
          </w:p>
          <w:p w14:paraId="61AA639A" w14:textId="77777777" w:rsidR="00C525AA" w:rsidRPr="00E17415" w:rsidRDefault="00C525AA" w:rsidP="004603DB">
            <w:pPr>
              <w:rPr>
                <w:rFonts w:cstheme="minorHAnsi"/>
              </w:rPr>
            </w:pPr>
            <w:r w:rsidRPr="00E17415">
              <w:rPr>
                <w:rFonts w:cstheme="minorHAnsi"/>
              </w:rPr>
              <w:t>TV Toegepaste biologie</w:t>
            </w:r>
          </w:p>
          <w:p w14:paraId="60BBE921" w14:textId="77777777" w:rsidR="00C525AA" w:rsidRPr="00E17415" w:rsidRDefault="00C525AA" w:rsidP="004603DB">
            <w:pPr>
              <w:rPr>
                <w:rFonts w:cstheme="minorHAnsi"/>
              </w:rPr>
            </w:pPr>
            <w:r w:rsidRPr="00E17415">
              <w:rPr>
                <w:rFonts w:cstheme="minorHAnsi"/>
              </w:rPr>
              <w:t>TV Toegepaste chemie</w:t>
            </w:r>
          </w:p>
          <w:p w14:paraId="23EB7D31" w14:textId="77777777" w:rsidR="00C525AA" w:rsidRPr="00E17415" w:rsidRDefault="00C525AA" w:rsidP="004603DB">
            <w:pPr>
              <w:rPr>
                <w:rFonts w:cstheme="minorHAnsi"/>
              </w:rPr>
            </w:pPr>
            <w:r w:rsidRPr="00E17415">
              <w:rPr>
                <w:rFonts w:cstheme="minorHAnsi"/>
              </w:rPr>
              <w:t>TV Toegepaste economie</w:t>
            </w:r>
          </w:p>
          <w:p w14:paraId="1C2E915A" w14:textId="77777777" w:rsidR="00C525AA" w:rsidRPr="00E17415" w:rsidRDefault="00C525AA" w:rsidP="004603DB">
            <w:pPr>
              <w:rPr>
                <w:rFonts w:cstheme="minorHAnsi"/>
              </w:rPr>
            </w:pPr>
            <w:r w:rsidRPr="00E17415">
              <w:rPr>
                <w:rFonts w:cstheme="minorHAnsi"/>
              </w:rPr>
              <w:t>TV Toegepaste fysica</w:t>
            </w:r>
          </w:p>
          <w:p w14:paraId="418AE749" w14:textId="77777777" w:rsidR="00C525AA" w:rsidRPr="00E17415" w:rsidRDefault="00C525AA" w:rsidP="004603DB">
            <w:pPr>
              <w:rPr>
                <w:rFonts w:cstheme="minorHAnsi"/>
              </w:rPr>
            </w:pPr>
            <w:r w:rsidRPr="00E17415">
              <w:rPr>
                <w:rFonts w:cstheme="minorHAnsi"/>
              </w:rPr>
              <w:t>TV Toegepaste natuurwetenschappen</w:t>
            </w:r>
          </w:p>
          <w:p w14:paraId="08D7C133" w14:textId="77777777" w:rsidR="00C525AA" w:rsidRPr="00E17415" w:rsidRDefault="00C525AA" w:rsidP="004603DB">
            <w:pPr>
              <w:rPr>
                <w:lang w:val="nl-NL"/>
              </w:rPr>
            </w:pPr>
            <w:r w:rsidRPr="00E17415">
              <w:rPr>
                <w:rFonts w:cstheme="minorHAnsi"/>
              </w:rPr>
              <w:t>TV Tuinbouw</w:t>
            </w:r>
          </w:p>
        </w:tc>
      </w:tr>
      <w:tr w:rsidR="00C525AA" w:rsidRPr="00E17415" w14:paraId="45E3B665" w14:textId="77777777" w:rsidTr="004603DB">
        <w:tc>
          <w:tcPr>
            <w:tcW w:w="3823" w:type="dxa"/>
          </w:tcPr>
          <w:p w14:paraId="333038D6" w14:textId="77777777" w:rsidR="00C525AA" w:rsidRPr="00E17415" w:rsidRDefault="00C525AA" w:rsidP="004603DB">
            <w:pPr>
              <w:rPr>
                <w:lang w:val="nl-NL"/>
              </w:rPr>
            </w:pPr>
            <w:r w:rsidRPr="00E17415">
              <w:rPr>
                <w:lang w:val="nl-NL"/>
              </w:rPr>
              <w:lastRenderedPageBreak/>
              <w:t>Mechanica</w:t>
            </w:r>
          </w:p>
        </w:tc>
        <w:tc>
          <w:tcPr>
            <w:tcW w:w="5386" w:type="dxa"/>
          </w:tcPr>
          <w:p w14:paraId="5C01266F" w14:textId="77777777" w:rsidR="00C525AA" w:rsidRPr="00E17415" w:rsidRDefault="00C525AA" w:rsidP="004603DB">
            <w:pPr>
              <w:rPr>
                <w:rFonts w:cstheme="minorHAnsi"/>
                <w:lang w:val="en-US"/>
              </w:rPr>
            </w:pPr>
            <w:r w:rsidRPr="00E17415">
              <w:rPr>
                <w:rFonts w:cstheme="minorHAnsi"/>
                <w:lang w:val="en-US"/>
              </w:rPr>
              <w:t>TV/PV Lassen-</w:t>
            </w:r>
            <w:proofErr w:type="spellStart"/>
            <w:r w:rsidRPr="00E17415">
              <w:rPr>
                <w:rFonts w:cstheme="minorHAnsi"/>
                <w:lang w:val="en-US"/>
              </w:rPr>
              <w:t>constructie</w:t>
            </w:r>
            <w:proofErr w:type="spellEnd"/>
          </w:p>
          <w:p w14:paraId="332C4F1C" w14:textId="77777777" w:rsidR="00C525AA" w:rsidRPr="00E17415" w:rsidRDefault="00C525AA" w:rsidP="004603DB">
            <w:pPr>
              <w:rPr>
                <w:rFonts w:cstheme="minorHAnsi"/>
                <w:lang w:val="en-US"/>
              </w:rPr>
            </w:pPr>
            <w:r w:rsidRPr="00E17415">
              <w:rPr>
                <w:rFonts w:cstheme="minorHAnsi"/>
                <w:lang w:val="en-US"/>
              </w:rPr>
              <w:t xml:space="preserve">TV/PV </w:t>
            </w:r>
            <w:proofErr w:type="spellStart"/>
            <w:r w:rsidRPr="00E17415">
              <w:rPr>
                <w:rFonts w:cstheme="minorHAnsi"/>
                <w:lang w:val="en-US"/>
              </w:rPr>
              <w:t>Mechanica</w:t>
            </w:r>
            <w:proofErr w:type="spellEnd"/>
            <w:r w:rsidRPr="00E17415">
              <w:rPr>
                <w:rFonts w:cstheme="minorHAnsi"/>
                <w:strike/>
                <w:highlight w:val="cyan"/>
              </w:rPr>
              <w:t xml:space="preserve"> </w:t>
            </w:r>
          </w:p>
        </w:tc>
      </w:tr>
      <w:tr w:rsidR="00C525AA" w:rsidRPr="00E17415" w14:paraId="00BCB5B7" w14:textId="77777777" w:rsidTr="004603DB">
        <w:tc>
          <w:tcPr>
            <w:tcW w:w="3823" w:type="dxa"/>
          </w:tcPr>
          <w:p w14:paraId="4BD916A2" w14:textId="77777777" w:rsidR="00C525AA" w:rsidRPr="00E17415" w:rsidRDefault="00C525AA" w:rsidP="004603DB">
            <w:pPr>
              <w:rPr>
                <w:lang w:val="nl-NL"/>
              </w:rPr>
            </w:pPr>
            <w:r w:rsidRPr="00E17415">
              <w:rPr>
                <w:lang w:val="nl-NL"/>
              </w:rPr>
              <w:t>Nederlands</w:t>
            </w:r>
          </w:p>
        </w:tc>
        <w:tc>
          <w:tcPr>
            <w:tcW w:w="5386" w:type="dxa"/>
          </w:tcPr>
          <w:p w14:paraId="62462BCD" w14:textId="77777777" w:rsidR="00C525AA" w:rsidRPr="00E17415" w:rsidRDefault="00C525AA" w:rsidP="004603DB">
            <w:pPr>
              <w:rPr>
                <w:rFonts w:cstheme="minorHAnsi"/>
              </w:rPr>
            </w:pPr>
            <w:r w:rsidRPr="00E17415">
              <w:rPr>
                <w:rFonts w:cstheme="minorHAnsi"/>
              </w:rPr>
              <w:t>AV Nederlands</w:t>
            </w:r>
          </w:p>
          <w:p w14:paraId="390B4757" w14:textId="77777777" w:rsidR="00C525AA" w:rsidRPr="00E17415" w:rsidRDefault="00C525AA" w:rsidP="004603DB">
            <w:pPr>
              <w:rPr>
                <w:lang w:val="nl-NL"/>
              </w:rPr>
            </w:pPr>
            <w:r w:rsidRPr="00E17415">
              <w:rPr>
                <w:rFonts w:cstheme="minorHAnsi"/>
              </w:rPr>
              <w:t>AV PAV</w:t>
            </w:r>
          </w:p>
        </w:tc>
      </w:tr>
      <w:tr w:rsidR="00C525AA" w:rsidRPr="00E17415" w14:paraId="6077FEC6" w14:textId="77777777" w:rsidTr="004603DB">
        <w:tc>
          <w:tcPr>
            <w:tcW w:w="3823" w:type="dxa"/>
          </w:tcPr>
          <w:p w14:paraId="6293F08A" w14:textId="77777777" w:rsidR="00C525AA" w:rsidRPr="00E17415" w:rsidRDefault="00C525AA" w:rsidP="004603DB">
            <w:pPr>
              <w:rPr>
                <w:lang w:val="nl-NL"/>
              </w:rPr>
            </w:pPr>
            <w:r w:rsidRPr="00E17415">
              <w:rPr>
                <w:lang w:val="nl-NL"/>
              </w:rPr>
              <w:t>Wiskunde</w:t>
            </w:r>
          </w:p>
        </w:tc>
        <w:tc>
          <w:tcPr>
            <w:tcW w:w="5386" w:type="dxa"/>
          </w:tcPr>
          <w:p w14:paraId="607FCDC7" w14:textId="77777777" w:rsidR="00C525AA" w:rsidRPr="00E17415" w:rsidRDefault="00C525AA" w:rsidP="004603DB">
            <w:pPr>
              <w:rPr>
                <w:rFonts w:cstheme="minorHAnsi"/>
              </w:rPr>
            </w:pPr>
            <w:r w:rsidRPr="00E17415">
              <w:rPr>
                <w:rFonts w:cstheme="minorHAnsi"/>
              </w:rPr>
              <w:t>AV PAV</w:t>
            </w:r>
          </w:p>
          <w:p w14:paraId="220622F6" w14:textId="77777777" w:rsidR="00C525AA" w:rsidRPr="00E17415" w:rsidRDefault="00C525AA" w:rsidP="004603DB">
            <w:pPr>
              <w:rPr>
                <w:lang w:val="nl-NL"/>
              </w:rPr>
            </w:pPr>
            <w:r w:rsidRPr="00E17415">
              <w:rPr>
                <w:rFonts w:cstheme="minorHAnsi"/>
              </w:rPr>
              <w:t>AV Wiskunde</w:t>
            </w:r>
          </w:p>
        </w:tc>
      </w:tr>
    </w:tbl>
    <w:p w14:paraId="7675CFBD" w14:textId="5F98352B" w:rsidR="00C525AA" w:rsidRPr="00E17415" w:rsidRDefault="00E5781A" w:rsidP="00BC5557">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20AF6F63" w14:textId="77777777" w:rsidR="00C525AA" w:rsidRPr="00E17415" w:rsidRDefault="00C525AA" w:rsidP="00D549B1">
      <w:pPr>
        <w:pStyle w:val="Kop2"/>
      </w:pPr>
      <w:bookmarkStart w:id="19" w:name="_Toc193137304"/>
      <w:r w:rsidRPr="00E17415">
        <w:lastRenderedPageBreak/>
        <w:t>Printmedia (A)</w:t>
      </w:r>
      <w:bookmarkEnd w:id="19"/>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0ADB76C3"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0550E7D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0BDA991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5C2EEDF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0F6C70A2"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4E299E0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2DA0BF6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616561B9"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067CDF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495630C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0A99781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CA1D11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Printmedia</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26E04AE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5A68C6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14</w:t>
            </w:r>
          </w:p>
        </w:tc>
      </w:tr>
      <w:tr w:rsidR="00C525AA" w:rsidRPr="00E17415" w14:paraId="3BB28A8C"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962DE49"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30F65576"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5395985"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342C325C"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E94D4C2"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4EB2C814"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27A33602"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B79EA2F"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1F19F84D"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25752AD"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2B0B933C"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761C3D36"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4652758"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371FF1E6"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B5BB8C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48CD74A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D00FEE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7A3F2A98"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64520B24"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A826315"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4DE238F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F8FD32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2BA46DC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E13AF9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3</w:t>
            </w:r>
          </w:p>
        </w:tc>
        <w:tc>
          <w:tcPr>
            <w:tcW w:w="3082" w:type="dxa"/>
            <w:tcBorders>
              <w:top w:val="nil"/>
              <w:left w:val="single" w:sz="4" w:space="0" w:color="auto"/>
            </w:tcBorders>
            <w:shd w:val="clear" w:color="000000" w:fill="FADBC2"/>
            <w:vAlign w:val="center"/>
            <w:hideMark/>
          </w:tcPr>
          <w:p w14:paraId="34437D2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1C2550C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5E99D08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69F4095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AAF443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30D93445"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7B714C2"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65A41A36"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638E6B3F"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69B543B9"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DC0DEBB"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521829F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40F129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149229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77C92D55"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6B2DB10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52EC63F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51C46E5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583CC904"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BDD0525" w14:textId="77777777" w:rsidR="00C525AA" w:rsidRPr="00E17415" w:rsidRDefault="00C525AA" w:rsidP="00A53741">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691B529A" w14:textId="77777777" w:rsidR="00C525AA" w:rsidRPr="00E17415" w:rsidRDefault="00C525AA" w:rsidP="00A53741">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525AA" w:rsidRPr="00E17415" w14:paraId="41F9B7AA"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EF88DF3"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06A618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5C2CE92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46A36756"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407D29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5B25EE66"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937A435"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0F1423E2"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5C01F2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36786EB1"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53B4D60"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5194AB8"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2B15DEF"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396D6295"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346BAFE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2248904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54D3DFB0"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F39525B"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748A24A"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65450A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0BA61DE3"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7ED5486E"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078BDC54"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886D451" w14:textId="77777777" w:rsidR="00C525AA" w:rsidRPr="00E17415" w:rsidRDefault="00C525AA" w:rsidP="00A53741">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04E4F24D"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1B903F23"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7D2D32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DFBEDF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0FE665F0"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E303815" w14:textId="77777777" w:rsidR="00C525AA" w:rsidRPr="00E17415" w:rsidRDefault="00C525AA" w:rsidP="00A53741">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7AE45BBC" w14:textId="77777777" w:rsidR="00C525AA" w:rsidRPr="00E17415" w:rsidRDefault="00C525AA" w:rsidP="00A53741">
            <w:pPr>
              <w:pStyle w:val="tussentekst"/>
              <w:rPr>
                <w:lang w:val="nl-NL"/>
              </w:rPr>
            </w:pPr>
          </w:p>
          <w:p w14:paraId="25A040E5" w14:textId="7E5BA316" w:rsidR="00C525AA" w:rsidRPr="00E17415" w:rsidRDefault="00C525AA" w:rsidP="00A53741">
            <w:pPr>
              <w:pStyle w:val="tussentekst"/>
            </w:pPr>
            <w:r w:rsidRPr="00E17415">
              <w:t>De realisatie van de algemene vorming in de A-finaliteit kan via diverse organisatiemodellen (via afzonderlijke vakken, een gedeeltelijk geïntegreerde benadering of een volledig geïntegreerde benadering).</w:t>
            </w:r>
          </w:p>
        </w:tc>
      </w:tr>
    </w:tbl>
    <w:p w14:paraId="14E16C60"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32C8B323" w14:textId="77777777" w:rsidTr="004603DB">
        <w:tc>
          <w:tcPr>
            <w:tcW w:w="3823" w:type="dxa"/>
          </w:tcPr>
          <w:p w14:paraId="27075D98"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609E44F7"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1EB47E4B" w14:textId="77777777" w:rsidTr="004603DB">
        <w:tc>
          <w:tcPr>
            <w:tcW w:w="3823" w:type="dxa"/>
          </w:tcPr>
          <w:p w14:paraId="588D25C6" w14:textId="77777777" w:rsidR="00C525AA" w:rsidRPr="00E17415" w:rsidRDefault="00C525AA" w:rsidP="004603DB">
            <w:pPr>
              <w:rPr>
                <w:lang w:val="nl-NL"/>
              </w:rPr>
            </w:pPr>
            <w:r w:rsidRPr="00E17415">
              <w:rPr>
                <w:lang w:val="nl-NL"/>
              </w:rPr>
              <w:t>Godsdienst</w:t>
            </w:r>
          </w:p>
        </w:tc>
        <w:tc>
          <w:tcPr>
            <w:tcW w:w="5386" w:type="dxa"/>
          </w:tcPr>
          <w:p w14:paraId="39EEF186" w14:textId="77777777" w:rsidR="00C525AA" w:rsidRPr="00E17415" w:rsidRDefault="00C525AA" w:rsidP="004603DB">
            <w:pPr>
              <w:rPr>
                <w:lang w:val="nl-NL"/>
              </w:rPr>
            </w:pPr>
            <w:r w:rsidRPr="00E17415">
              <w:rPr>
                <w:rFonts w:cstheme="minorHAnsi"/>
                <w:lang w:val="nl-NL"/>
              </w:rPr>
              <w:t>AV Godsdienst</w:t>
            </w:r>
          </w:p>
        </w:tc>
      </w:tr>
      <w:tr w:rsidR="00C525AA" w:rsidRPr="00E17415" w14:paraId="6FBEC9EE" w14:textId="77777777" w:rsidTr="004603DB">
        <w:tc>
          <w:tcPr>
            <w:tcW w:w="3823" w:type="dxa"/>
          </w:tcPr>
          <w:p w14:paraId="0D5DCA35" w14:textId="77777777" w:rsidR="00C525AA" w:rsidRPr="00E17415" w:rsidRDefault="00C525AA" w:rsidP="004603DB">
            <w:pPr>
              <w:rPr>
                <w:lang w:val="nl-NL"/>
              </w:rPr>
            </w:pPr>
            <w:r w:rsidRPr="00E17415">
              <w:rPr>
                <w:lang w:val="nl-NL"/>
              </w:rPr>
              <w:t>Engels</w:t>
            </w:r>
          </w:p>
        </w:tc>
        <w:tc>
          <w:tcPr>
            <w:tcW w:w="5386" w:type="dxa"/>
          </w:tcPr>
          <w:p w14:paraId="62230741" w14:textId="77777777" w:rsidR="00C525AA" w:rsidRPr="00E17415" w:rsidRDefault="00C525AA" w:rsidP="004603DB">
            <w:pPr>
              <w:rPr>
                <w:rFonts w:cstheme="minorHAnsi"/>
              </w:rPr>
            </w:pPr>
            <w:r w:rsidRPr="00E17415">
              <w:rPr>
                <w:rFonts w:cstheme="minorHAnsi"/>
              </w:rPr>
              <w:t>AV Engels</w:t>
            </w:r>
          </w:p>
          <w:p w14:paraId="74DA24B2" w14:textId="77777777" w:rsidR="00C525AA" w:rsidRPr="00E17415" w:rsidRDefault="00C525AA" w:rsidP="004603DB">
            <w:pPr>
              <w:rPr>
                <w:lang w:val="nl-NL"/>
              </w:rPr>
            </w:pPr>
            <w:r w:rsidRPr="00E17415">
              <w:rPr>
                <w:rFonts w:cstheme="minorHAnsi"/>
              </w:rPr>
              <w:t>AV PAV</w:t>
            </w:r>
          </w:p>
        </w:tc>
      </w:tr>
      <w:tr w:rsidR="00C525AA" w:rsidRPr="00E17415" w14:paraId="05B54B7C" w14:textId="77777777" w:rsidTr="004603DB">
        <w:tc>
          <w:tcPr>
            <w:tcW w:w="3823" w:type="dxa"/>
          </w:tcPr>
          <w:p w14:paraId="0555A6AD" w14:textId="77777777" w:rsidR="00C525AA" w:rsidRPr="00E17415" w:rsidRDefault="00C525AA" w:rsidP="004603DB">
            <w:pPr>
              <w:rPr>
                <w:lang w:val="nl-NL"/>
              </w:rPr>
            </w:pPr>
            <w:r w:rsidRPr="00E17415">
              <w:rPr>
                <w:lang w:val="nl-NL"/>
              </w:rPr>
              <w:t>Frans</w:t>
            </w:r>
          </w:p>
        </w:tc>
        <w:tc>
          <w:tcPr>
            <w:tcW w:w="5386" w:type="dxa"/>
          </w:tcPr>
          <w:p w14:paraId="41E7EE06" w14:textId="77777777" w:rsidR="00C525AA" w:rsidRPr="00E17415" w:rsidRDefault="00C525AA" w:rsidP="004603DB">
            <w:pPr>
              <w:rPr>
                <w:rFonts w:cstheme="minorHAnsi"/>
              </w:rPr>
            </w:pPr>
            <w:r w:rsidRPr="00E17415">
              <w:rPr>
                <w:rFonts w:cstheme="minorHAnsi"/>
              </w:rPr>
              <w:t>AV Frans</w:t>
            </w:r>
          </w:p>
          <w:p w14:paraId="79A33857" w14:textId="77777777" w:rsidR="00C525AA" w:rsidRPr="00E17415" w:rsidRDefault="00C525AA" w:rsidP="004603DB">
            <w:pPr>
              <w:rPr>
                <w:lang w:val="nl-NL"/>
              </w:rPr>
            </w:pPr>
            <w:r w:rsidRPr="00E17415">
              <w:rPr>
                <w:rFonts w:cstheme="minorHAnsi"/>
              </w:rPr>
              <w:t>AV PAV</w:t>
            </w:r>
          </w:p>
        </w:tc>
      </w:tr>
      <w:tr w:rsidR="00C525AA" w:rsidRPr="00E17415" w14:paraId="102FEA1D" w14:textId="77777777" w:rsidTr="004603DB">
        <w:tc>
          <w:tcPr>
            <w:tcW w:w="3823" w:type="dxa"/>
          </w:tcPr>
          <w:p w14:paraId="171D7A7D" w14:textId="77777777" w:rsidR="00C525AA" w:rsidRPr="00E17415" w:rsidRDefault="00C525AA" w:rsidP="004603DB">
            <w:pPr>
              <w:rPr>
                <w:lang w:val="nl-NL"/>
              </w:rPr>
            </w:pPr>
            <w:r w:rsidRPr="00E17415">
              <w:rPr>
                <w:lang w:val="nl-NL"/>
              </w:rPr>
              <w:t>Gemeenschappelijk funderend leerplan</w:t>
            </w:r>
          </w:p>
        </w:tc>
        <w:tc>
          <w:tcPr>
            <w:tcW w:w="5386" w:type="dxa"/>
          </w:tcPr>
          <w:p w14:paraId="60F0C7DA"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10871CC8" w14:textId="77777777" w:rsidTr="004603DB">
        <w:tc>
          <w:tcPr>
            <w:tcW w:w="3823" w:type="dxa"/>
          </w:tcPr>
          <w:p w14:paraId="19350DF0" w14:textId="77777777" w:rsidR="00C525AA" w:rsidRPr="00E17415" w:rsidRDefault="00C525AA" w:rsidP="004603DB">
            <w:pPr>
              <w:rPr>
                <w:lang w:val="nl-NL"/>
              </w:rPr>
            </w:pPr>
            <w:r w:rsidRPr="00E17415">
              <w:rPr>
                <w:lang w:val="nl-NL"/>
              </w:rPr>
              <w:t>Lichamelijke opvoeding</w:t>
            </w:r>
          </w:p>
        </w:tc>
        <w:tc>
          <w:tcPr>
            <w:tcW w:w="5386" w:type="dxa"/>
          </w:tcPr>
          <w:p w14:paraId="23647AE5" w14:textId="77777777" w:rsidR="00C525AA" w:rsidRPr="00E17415" w:rsidRDefault="00C525AA" w:rsidP="004603DB">
            <w:pPr>
              <w:rPr>
                <w:lang w:val="nl-NL"/>
              </w:rPr>
            </w:pPr>
            <w:r w:rsidRPr="00E17415">
              <w:rPr>
                <w:lang w:val="nl-NL"/>
              </w:rPr>
              <w:t>AV Bewegingswetenschappen</w:t>
            </w:r>
          </w:p>
          <w:p w14:paraId="60CB5A56" w14:textId="77777777" w:rsidR="00C525AA" w:rsidRPr="00E17415" w:rsidRDefault="00C525AA" w:rsidP="004603DB">
            <w:pPr>
              <w:rPr>
                <w:lang w:val="nl-NL"/>
              </w:rPr>
            </w:pPr>
            <w:r w:rsidRPr="00E17415">
              <w:rPr>
                <w:lang w:val="nl-NL"/>
              </w:rPr>
              <w:t>AV Lichamelijke opvoeding</w:t>
            </w:r>
          </w:p>
          <w:p w14:paraId="74558974" w14:textId="77777777" w:rsidR="00C525AA" w:rsidRPr="00E17415" w:rsidRDefault="00C525AA" w:rsidP="004603DB">
            <w:pPr>
              <w:rPr>
                <w:lang w:val="nl-NL"/>
              </w:rPr>
            </w:pPr>
            <w:r w:rsidRPr="00E17415">
              <w:rPr>
                <w:lang w:val="nl-NL"/>
              </w:rPr>
              <w:t>AV/TV Sport</w:t>
            </w:r>
          </w:p>
        </w:tc>
      </w:tr>
      <w:tr w:rsidR="00C525AA" w:rsidRPr="00E17415" w14:paraId="5D76D93C" w14:textId="77777777" w:rsidTr="004603DB">
        <w:tc>
          <w:tcPr>
            <w:tcW w:w="3823" w:type="dxa"/>
          </w:tcPr>
          <w:p w14:paraId="2A67DF07" w14:textId="77777777" w:rsidR="00C525AA" w:rsidRPr="00E17415" w:rsidRDefault="00C525AA" w:rsidP="004603DB">
            <w:pPr>
              <w:rPr>
                <w:lang w:val="nl-NL"/>
              </w:rPr>
            </w:pPr>
            <w:r w:rsidRPr="00E17415">
              <w:rPr>
                <w:lang w:val="nl-NL"/>
              </w:rPr>
              <w:t>Maatschappelijke vorming</w:t>
            </w:r>
          </w:p>
        </w:tc>
        <w:tc>
          <w:tcPr>
            <w:tcW w:w="5386" w:type="dxa"/>
          </w:tcPr>
          <w:p w14:paraId="6DE3D61F" w14:textId="77777777" w:rsidR="00C525AA" w:rsidRPr="00E17415" w:rsidRDefault="00C525AA" w:rsidP="004603DB">
            <w:pPr>
              <w:rPr>
                <w:rFonts w:cstheme="minorHAnsi"/>
              </w:rPr>
            </w:pPr>
            <w:r w:rsidRPr="00E17415">
              <w:rPr>
                <w:rFonts w:cstheme="minorHAnsi"/>
              </w:rPr>
              <w:t>AV Aardrijkskunde</w:t>
            </w:r>
          </w:p>
          <w:p w14:paraId="589A6782" w14:textId="77777777" w:rsidR="00C525AA" w:rsidRPr="00E17415" w:rsidRDefault="00C525AA" w:rsidP="004603DB">
            <w:pPr>
              <w:rPr>
                <w:rFonts w:cstheme="minorHAnsi"/>
              </w:rPr>
            </w:pPr>
            <w:r w:rsidRPr="00E17415">
              <w:rPr>
                <w:rFonts w:cstheme="minorHAnsi"/>
              </w:rPr>
              <w:t>AV Bedrijfswetenschappen</w:t>
            </w:r>
          </w:p>
          <w:p w14:paraId="3681D6FF" w14:textId="77777777" w:rsidR="00C525AA" w:rsidRPr="00E17415" w:rsidRDefault="00C525AA" w:rsidP="004603DB">
            <w:pPr>
              <w:rPr>
                <w:rFonts w:cstheme="minorHAnsi"/>
              </w:rPr>
            </w:pPr>
            <w:r w:rsidRPr="00E17415">
              <w:rPr>
                <w:rFonts w:cstheme="minorHAnsi"/>
              </w:rPr>
              <w:t>AV Biochemie</w:t>
            </w:r>
          </w:p>
          <w:p w14:paraId="2E21B646" w14:textId="77777777" w:rsidR="00C525AA" w:rsidRPr="00E17415" w:rsidRDefault="00C525AA" w:rsidP="004603DB">
            <w:pPr>
              <w:rPr>
                <w:rFonts w:cstheme="minorHAnsi"/>
              </w:rPr>
            </w:pPr>
            <w:r w:rsidRPr="00E17415">
              <w:rPr>
                <w:rFonts w:cstheme="minorHAnsi"/>
              </w:rPr>
              <w:lastRenderedPageBreak/>
              <w:t>AV Biologie</w:t>
            </w:r>
          </w:p>
          <w:p w14:paraId="5E5A79C3" w14:textId="77777777" w:rsidR="00C525AA" w:rsidRPr="00E17415" w:rsidRDefault="00C525AA" w:rsidP="004603DB">
            <w:pPr>
              <w:rPr>
                <w:rFonts w:cstheme="minorHAnsi"/>
              </w:rPr>
            </w:pPr>
            <w:r w:rsidRPr="00E17415">
              <w:rPr>
                <w:rFonts w:cstheme="minorHAnsi"/>
              </w:rPr>
              <w:t>AV Chemie</w:t>
            </w:r>
          </w:p>
          <w:p w14:paraId="4FFE21FA" w14:textId="77777777" w:rsidR="00C525AA" w:rsidRPr="00E17415" w:rsidRDefault="00C525AA" w:rsidP="004603DB">
            <w:pPr>
              <w:rPr>
                <w:rFonts w:cstheme="minorHAnsi"/>
              </w:rPr>
            </w:pPr>
            <w:r w:rsidRPr="00E17415">
              <w:rPr>
                <w:rFonts w:cstheme="minorHAnsi"/>
              </w:rPr>
              <w:t>AV Economie</w:t>
            </w:r>
          </w:p>
          <w:p w14:paraId="636A627D" w14:textId="77777777" w:rsidR="00C525AA" w:rsidRPr="00E17415" w:rsidRDefault="00C525AA" w:rsidP="004603DB">
            <w:pPr>
              <w:rPr>
                <w:rFonts w:cstheme="minorHAnsi"/>
              </w:rPr>
            </w:pPr>
            <w:r w:rsidRPr="00E17415">
              <w:rPr>
                <w:rFonts w:cstheme="minorHAnsi"/>
              </w:rPr>
              <w:t>AV Fysica</w:t>
            </w:r>
          </w:p>
          <w:p w14:paraId="03513A1E" w14:textId="77777777" w:rsidR="00C525AA" w:rsidRPr="00E17415" w:rsidRDefault="00C525AA" w:rsidP="004603DB">
            <w:pPr>
              <w:rPr>
                <w:rFonts w:cstheme="minorHAnsi"/>
              </w:rPr>
            </w:pPr>
            <w:r w:rsidRPr="00E17415">
              <w:rPr>
                <w:rFonts w:cstheme="minorHAnsi"/>
              </w:rPr>
              <w:t>AV Geschiedenis</w:t>
            </w:r>
          </w:p>
          <w:p w14:paraId="5E2F492B" w14:textId="77777777" w:rsidR="00C525AA" w:rsidRPr="00E17415" w:rsidRDefault="00C525AA" w:rsidP="004603DB">
            <w:pPr>
              <w:rPr>
                <w:rFonts w:cstheme="minorHAnsi"/>
              </w:rPr>
            </w:pPr>
            <w:r w:rsidRPr="00E17415">
              <w:rPr>
                <w:rFonts w:cstheme="minorHAnsi"/>
              </w:rPr>
              <w:t>TV Landbouw</w:t>
            </w:r>
          </w:p>
          <w:p w14:paraId="5716E045" w14:textId="77777777" w:rsidR="00C525AA" w:rsidRPr="00E17415" w:rsidRDefault="00C525AA" w:rsidP="004603DB">
            <w:pPr>
              <w:rPr>
                <w:rFonts w:cstheme="minorHAnsi"/>
              </w:rPr>
            </w:pPr>
            <w:r w:rsidRPr="00E17415">
              <w:rPr>
                <w:rFonts w:cstheme="minorHAnsi"/>
              </w:rPr>
              <w:t>AV Maatschappelijke vorming</w:t>
            </w:r>
          </w:p>
          <w:p w14:paraId="23A6AC42" w14:textId="77777777" w:rsidR="00C525AA" w:rsidRPr="00E17415" w:rsidRDefault="00C525AA" w:rsidP="004603DB">
            <w:pPr>
              <w:rPr>
                <w:rFonts w:cstheme="minorHAnsi"/>
              </w:rPr>
            </w:pPr>
            <w:r w:rsidRPr="00E17415">
              <w:rPr>
                <w:rFonts w:cstheme="minorHAnsi"/>
              </w:rPr>
              <w:t>AV Natuurwetenschappen</w:t>
            </w:r>
          </w:p>
          <w:p w14:paraId="4C2B16C0" w14:textId="77777777" w:rsidR="00C525AA" w:rsidRPr="00E17415" w:rsidRDefault="00C525AA" w:rsidP="004603DB">
            <w:pPr>
              <w:rPr>
                <w:rFonts w:cstheme="minorHAnsi"/>
              </w:rPr>
            </w:pPr>
            <w:r w:rsidRPr="00E17415">
              <w:rPr>
                <w:rFonts w:cstheme="minorHAnsi"/>
              </w:rPr>
              <w:t>AV Nederlands</w:t>
            </w:r>
          </w:p>
          <w:p w14:paraId="2C149520" w14:textId="77777777" w:rsidR="00C525AA" w:rsidRPr="00E17415" w:rsidRDefault="00C525AA" w:rsidP="004603DB">
            <w:pPr>
              <w:rPr>
                <w:rFonts w:cstheme="minorHAnsi"/>
              </w:rPr>
            </w:pPr>
            <w:r w:rsidRPr="00E17415">
              <w:rPr>
                <w:rFonts w:cstheme="minorHAnsi"/>
              </w:rPr>
              <w:t>AV PAV</w:t>
            </w:r>
          </w:p>
          <w:p w14:paraId="2CA9AA25" w14:textId="77777777" w:rsidR="00C525AA" w:rsidRPr="00E17415" w:rsidRDefault="00C525AA" w:rsidP="004603DB">
            <w:pPr>
              <w:rPr>
                <w:rFonts w:cstheme="minorHAnsi"/>
              </w:rPr>
            </w:pPr>
            <w:r w:rsidRPr="00E17415">
              <w:rPr>
                <w:rFonts w:cstheme="minorHAnsi"/>
              </w:rPr>
              <w:t>TV Toegepaste biochemie</w:t>
            </w:r>
          </w:p>
          <w:p w14:paraId="03F105CB" w14:textId="77777777" w:rsidR="00C525AA" w:rsidRPr="00E17415" w:rsidRDefault="00C525AA" w:rsidP="004603DB">
            <w:pPr>
              <w:rPr>
                <w:rFonts w:cstheme="minorHAnsi"/>
              </w:rPr>
            </w:pPr>
            <w:r w:rsidRPr="00E17415">
              <w:rPr>
                <w:rFonts w:cstheme="minorHAnsi"/>
              </w:rPr>
              <w:t>TV Toegepaste biologie</w:t>
            </w:r>
          </w:p>
          <w:p w14:paraId="5077E0A3" w14:textId="77777777" w:rsidR="00C525AA" w:rsidRPr="00E17415" w:rsidRDefault="00C525AA" w:rsidP="004603DB">
            <w:pPr>
              <w:rPr>
                <w:rFonts w:cstheme="minorHAnsi"/>
              </w:rPr>
            </w:pPr>
            <w:r w:rsidRPr="00E17415">
              <w:rPr>
                <w:rFonts w:cstheme="minorHAnsi"/>
              </w:rPr>
              <w:t>TV Toegepaste chemie</w:t>
            </w:r>
          </w:p>
          <w:p w14:paraId="21F1A748" w14:textId="77777777" w:rsidR="00C525AA" w:rsidRPr="00E17415" w:rsidRDefault="00C525AA" w:rsidP="004603DB">
            <w:pPr>
              <w:rPr>
                <w:rFonts w:cstheme="minorHAnsi"/>
              </w:rPr>
            </w:pPr>
            <w:r w:rsidRPr="00E17415">
              <w:rPr>
                <w:rFonts w:cstheme="minorHAnsi"/>
              </w:rPr>
              <w:t>TV Toegepaste economie</w:t>
            </w:r>
          </w:p>
          <w:p w14:paraId="4EAB355F" w14:textId="77777777" w:rsidR="00C525AA" w:rsidRPr="00E17415" w:rsidRDefault="00C525AA" w:rsidP="004603DB">
            <w:pPr>
              <w:rPr>
                <w:rFonts w:cstheme="minorHAnsi"/>
              </w:rPr>
            </w:pPr>
            <w:r w:rsidRPr="00E17415">
              <w:rPr>
                <w:rFonts w:cstheme="minorHAnsi"/>
              </w:rPr>
              <w:t>TV Toegepaste fysica</w:t>
            </w:r>
          </w:p>
          <w:p w14:paraId="192B4A8A" w14:textId="77777777" w:rsidR="00C525AA" w:rsidRPr="00E17415" w:rsidRDefault="00C525AA" w:rsidP="004603DB">
            <w:pPr>
              <w:rPr>
                <w:rFonts w:cstheme="minorHAnsi"/>
              </w:rPr>
            </w:pPr>
            <w:r w:rsidRPr="00E17415">
              <w:rPr>
                <w:rFonts w:cstheme="minorHAnsi"/>
              </w:rPr>
              <w:t>TV Toegepaste natuurwetenschappen</w:t>
            </w:r>
          </w:p>
          <w:p w14:paraId="2CD75F7C" w14:textId="77777777" w:rsidR="00C525AA" w:rsidRPr="00E17415" w:rsidRDefault="00C525AA" w:rsidP="004603DB">
            <w:pPr>
              <w:rPr>
                <w:lang w:val="nl-NL"/>
              </w:rPr>
            </w:pPr>
            <w:r w:rsidRPr="00E17415">
              <w:rPr>
                <w:rFonts w:cstheme="minorHAnsi"/>
              </w:rPr>
              <w:t>TV Tuinbouw</w:t>
            </w:r>
          </w:p>
        </w:tc>
      </w:tr>
      <w:tr w:rsidR="00C525AA" w:rsidRPr="00E17415" w14:paraId="3AED55A0" w14:textId="77777777" w:rsidTr="004603DB">
        <w:tc>
          <w:tcPr>
            <w:tcW w:w="3823" w:type="dxa"/>
          </w:tcPr>
          <w:p w14:paraId="3378ADB0" w14:textId="77777777" w:rsidR="00C525AA" w:rsidRPr="00E17415" w:rsidRDefault="00C525AA" w:rsidP="004603DB">
            <w:pPr>
              <w:rPr>
                <w:lang w:val="nl-NL"/>
              </w:rPr>
            </w:pPr>
            <w:r w:rsidRPr="00E17415">
              <w:rPr>
                <w:lang w:val="nl-NL"/>
              </w:rPr>
              <w:lastRenderedPageBreak/>
              <w:t>Nederlands</w:t>
            </w:r>
          </w:p>
        </w:tc>
        <w:tc>
          <w:tcPr>
            <w:tcW w:w="5386" w:type="dxa"/>
          </w:tcPr>
          <w:p w14:paraId="37ABF914" w14:textId="77777777" w:rsidR="00C525AA" w:rsidRPr="00E17415" w:rsidRDefault="00C525AA" w:rsidP="004603DB">
            <w:pPr>
              <w:rPr>
                <w:rFonts w:cstheme="minorHAnsi"/>
              </w:rPr>
            </w:pPr>
            <w:r w:rsidRPr="00E17415">
              <w:rPr>
                <w:rFonts w:cstheme="minorHAnsi"/>
              </w:rPr>
              <w:t>AV Nederlands</w:t>
            </w:r>
          </w:p>
          <w:p w14:paraId="5B7F3A52" w14:textId="77777777" w:rsidR="00C525AA" w:rsidRPr="00E17415" w:rsidRDefault="00C525AA" w:rsidP="004603DB">
            <w:pPr>
              <w:rPr>
                <w:lang w:val="nl-NL"/>
              </w:rPr>
            </w:pPr>
            <w:r w:rsidRPr="00E17415">
              <w:rPr>
                <w:rFonts w:cstheme="minorHAnsi"/>
              </w:rPr>
              <w:t>AV PAV</w:t>
            </w:r>
          </w:p>
        </w:tc>
      </w:tr>
      <w:tr w:rsidR="00C525AA" w:rsidRPr="00E17415" w14:paraId="577818B3" w14:textId="77777777" w:rsidTr="004603DB">
        <w:tc>
          <w:tcPr>
            <w:tcW w:w="3823" w:type="dxa"/>
          </w:tcPr>
          <w:p w14:paraId="3DFA9BF0" w14:textId="77777777" w:rsidR="00C525AA" w:rsidRPr="00E17415" w:rsidRDefault="00C525AA" w:rsidP="004603DB">
            <w:pPr>
              <w:rPr>
                <w:lang w:val="nl-NL"/>
              </w:rPr>
            </w:pPr>
            <w:r w:rsidRPr="00E17415">
              <w:rPr>
                <w:lang w:val="nl-NL"/>
              </w:rPr>
              <w:t>Printmedia</w:t>
            </w:r>
          </w:p>
        </w:tc>
        <w:tc>
          <w:tcPr>
            <w:tcW w:w="5386" w:type="dxa"/>
          </w:tcPr>
          <w:p w14:paraId="523D2499" w14:textId="77777777" w:rsidR="00C525AA" w:rsidRPr="00E17415" w:rsidRDefault="00C525AA" w:rsidP="004603DB">
            <w:pPr>
              <w:rPr>
                <w:rFonts w:cstheme="minorHAnsi"/>
              </w:rPr>
            </w:pPr>
            <w:r w:rsidRPr="00E17415">
              <w:rPr>
                <w:rFonts w:cstheme="minorHAnsi"/>
              </w:rPr>
              <w:t>TV/PV Grafische technieken</w:t>
            </w:r>
          </w:p>
          <w:p w14:paraId="0EB1D654" w14:textId="77777777" w:rsidR="00C525AA" w:rsidRPr="00E17415" w:rsidRDefault="00C525AA" w:rsidP="004603DB">
            <w:pPr>
              <w:rPr>
                <w:rFonts w:cstheme="minorHAnsi"/>
              </w:rPr>
            </w:pPr>
            <w:r w:rsidRPr="00E17415">
              <w:rPr>
                <w:rFonts w:cstheme="minorHAnsi"/>
              </w:rPr>
              <w:t>TV/PV Printmedia</w:t>
            </w:r>
          </w:p>
        </w:tc>
      </w:tr>
      <w:tr w:rsidR="00C525AA" w:rsidRPr="00E17415" w14:paraId="6965A259" w14:textId="77777777" w:rsidTr="004603DB">
        <w:tc>
          <w:tcPr>
            <w:tcW w:w="3823" w:type="dxa"/>
          </w:tcPr>
          <w:p w14:paraId="3558701B" w14:textId="77777777" w:rsidR="00C525AA" w:rsidRPr="00E17415" w:rsidRDefault="00C525AA" w:rsidP="004603DB">
            <w:pPr>
              <w:rPr>
                <w:lang w:val="nl-NL"/>
              </w:rPr>
            </w:pPr>
            <w:r w:rsidRPr="00E17415">
              <w:rPr>
                <w:lang w:val="nl-NL"/>
              </w:rPr>
              <w:t>Wiskunde</w:t>
            </w:r>
          </w:p>
        </w:tc>
        <w:tc>
          <w:tcPr>
            <w:tcW w:w="5386" w:type="dxa"/>
          </w:tcPr>
          <w:p w14:paraId="1CD196ED" w14:textId="77777777" w:rsidR="00C525AA" w:rsidRPr="00E17415" w:rsidRDefault="00C525AA" w:rsidP="004603DB">
            <w:pPr>
              <w:rPr>
                <w:rFonts w:cstheme="minorHAnsi"/>
              </w:rPr>
            </w:pPr>
            <w:r w:rsidRPr="00E17415">
              <w:rPr>
                <w:rFonts w:cstheme="minorHAnsi"/>
              </w:rPr>
              <w:t>AV PAV</w:t>
            </w:r>
          </w:p>
          <w:p w14:paraId="2F97B0C8" w14:textId="77777777" w:rsidR="00C525AA" w:rsidRPr="00E17415" w:rsidRDefault="00C525AA" w:rsidP="004603DB">
            <w:pPr>
              <w:rPr>
                <w:lang w:val="nl-NL"/>
              </w:rPr>
            </w:pPr>
            <w:r w:rsidRPr="00E17415">
              <w:rPr>
                <w:rFonts w:cstheme="minorHAnsi"/>
              </w:rPr>
              <w:t>AV Wiskunde</w:t>
            </w:r>
          </w:p>
        </w:tc>
      </w:tr>
    </w:tbl>
    <w:p w14:paraId="7B122B49" w14:textId="65FC0F57" w:rsidR="00C525AA" w:rsidRPr="00E17415" w:rsidRDefault="00E5781A" w:rsidP="00A53741">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03139280" w14:textId="77777777" w:rsidR="00C525AA" w:rsidRPr="00E17415" w:rsidRDefault="00C525AA" w:rsidP="00D549B1">
      <w:pPr>
        <w:pStyle w:val="Kop2"/>
      </w:pPr>
      <w:bookmarkStart w:id="20" w:name="_Toc193137305"/>
      <w:r w:rsidRPr="00E17415">
        <w:lastRenderedPageBreak/>
        <w:t>Schilderen en decoratie (A)</w:t>
      </w:r>
      <w:bookmarkEnd w:id="20"/>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6D8B5317"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20E7D91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980481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495A40B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2671ACAF"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71FA873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3323554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626E324C"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4FF927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2BA1C0E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7772658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AAE302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Schilderen en decoratie</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779497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53042E3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14</w:t>
            </w:r>
          </w:p>
        </w:tc>
      </w:tr>
      <w:tr w:rsidR="00C525AA" w:rsidRPr="00E17415" w14:paraId="0EDEFFB8"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88C7589"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7F85E022"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DF4709C"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3590FF0B"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69511D4"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6FD9BAC5"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3194978F"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C04FBE7"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0640A064"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855DD23"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11118C7E"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69476C27"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40CFEB7"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03B110C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C87242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57822EB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847718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27DA5D32"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7F362040"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A803654"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D5A0D68"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ADC869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39243DD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E64A1D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3</w:t>
            </w:r>
          </w:p>
        </w:tc>
        <w:tc>
          <w:tcPr>
            <w:tcW w:w="3082" w:type="dxa"/>
            <w:tcBorders>
              <w:top w:val="nil"/>
              <w:left w:val="single" w:sz="4" w:space="0" w:color="auto"/>
            </w:tcBorders>
            <w:shd w:val="clear" w:color="000000" w:fill="FADBC2"/>
            <w:vAlign w:val="center"/>
            <w:hideMark/>
          </w:tcPr>
          <w:p w14:paraId="35A28FC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3873704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3FA6641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4840BE0E"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2C14D3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3CBAEE66"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A588F3A"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627B8B8B"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38A54DC8"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38A5B5EB"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C91589A"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76C7F613"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03832A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6FD401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II,2</w:t>
            </w:r>
            <w:r w:rsidRPr="00E17415">
              <w:rPr>
                <w:rFonts w:eastAsia="Times New Roman" w:cs="Calibri"/>
                <w:color w:val="000000"/>
                <w:lang w:val="nl-NL" w:eastAsia="nl-BE"/>
              </w:rPr>
              <w:t> </w:t>
            </w:r>
          </w:p>
        </w:tc>
      </w:tr>
      <w:tr w:rsidR="00C525AA" w:rsidRPr="00E17415" w14:paraId="1BF5E824"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F00CB0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3C79EFD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2CF3B1B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1719D1BC"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3D77010" w14:textId="77777777" w:rsidR="00C525AA" w:rsidRPr="00E17415" w:rsidRDefault="00C525AA" w:rsidP="00A53741">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vorming/Esthetica, ICT, Mens &amp; samenleving), of door een combinatie van voorgaande mogelijkheden.</w:t>
            </w:r>
          </w:p>
          <w:p w14:paraId="3AF2FE7D" w14:textId="77777777" w:rsidR="00C525AA" w:rsidRPr="00E17415" w:rsidRDefault="00C525AA" w:rsidP="00A53741">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525AA" w:rsidRPr="00E17415" w14:paraId="21DC3616"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48FE858"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FD16A0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FDCBA1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2975A75A"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813BE2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48721DE1"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CF1206C"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BD6A2B9"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1A1F28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5CE2D04E"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45E2C50"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7C56DCD"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42D6CBF"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3DB1B78D"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65DB5FB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2BF47C0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5D46CC04"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00DAD7E"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E294CD6"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C121FB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3E56EF6B"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282BAA19"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2CB68BB"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17579B9" w14:textId="77777777" w:rsidR="00C525AA" w:rsidRPr="00E17415" w:rsidRDefault="00C525AA" w:rsidP="00A53741">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C525AA" w:rsidRPr="00E17415" w14:paraId="50540A78"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207D7C18"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90E5F8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7728B3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09203F3F"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3229059" w14:textId="77777777" w:rsidR="00C525AA" w:rsidRPr="00E17415" w:rsidRDefault="00C525AA" w:rsidP="00A53741">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200873F6" w14:textId="77777777" w:rsidR="00C525AA" w:rsidRPr="00E17415" w:rsidRDefault="00C525AA" w:rsidP="00A53741">
            <w:pPr>
              <w:pStyle w:val="tussentekst"/>
              <w:rPr>
                <w:lang w:val="nl-NL"/>
              </w:rPr>
            </w:pPr>
          </w:p>
          <w:p w14:paraId="7F555EBC" w14:textId="523F0D31" w:rsidR="00C525AA" w:rsidRPr="00E17415" w:rsidRDefault="00C525AA" w:rsidP="00A53741">
            <w:pPr>
              <w:pStyle w:val="tussentekst"/>
            </w:pPr>
            <w:r w:rsidRPr="00E17415">
              <w:t>De realisatie van de algemene vorming in de A-finaliteit kan via diverse organisatiemodellen (via afzonderlijke vakken, een gedeeltelijk geïntegreerde benadering of een volledig geïntegreerde benadering).</w:t>
            </w:r>
          </w:p>
        </w:tc>
      </w:tr>
    </w:tbl>
    <w:p w14:paraId="35270B8F"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040993C7" w14:textId="77777777" w:rsidTr="004603DB">
        <w:tc>
          <w:tcPr>
            <w:tcW w:w="3823" w:type="dxa"/>
          </w:tcPr>
          <w:p w14:paraId="35F34537"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50B327C5"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6E795920" w14:textId="77777777" w:rsidTr="004603DB">
        <w:tc>
          <w:tcPr>
            <w:tcW w:w="3823" w:type="dxa"/>
          </w:tcPr>
          <w:p w14:paraId="7E76D949" w14:textId="77777777" w:rsidR="00C525AA" w:rsidRPr="00E17415" w:rsidRDefault="00C525AA" w:rsidP="004603DB">
            <w:pPr>
              <w:rPr>
                <w:lang w:val="nl-NL"/>
              </w:rPr>
            </w:pPr>
            <w:r w:rsidRPr="00E17415">
              <w:rPr>
                <w:lang w:val="nl-NL"/>
              </w:rPr>
              <w:t>Godsdienst</w:t>
            </w:r>
          </w:p>
        </w:tc>
        <w:tc>
          <w:tcPr>
            <w:tcW w:w="5386" w:type="dxa"/>
          </w:tcPr>
          <w:p w14:paraId="307AB4DD" w14:textId="77777777" w:rsidR="00C525AA" w:rsidRPr="00E17415" w:rsidRDefault="00C525AA" w:rsidP="004603DB">
            <w:pPr>
              <w:rPr>
                <w:lang w:val="nl-NL"/>
              </w:rPr>
            </w:pPr>
            <w:r w:rsidRPr="00E17415">
              <w:rPr>
                <w:rFonts w:cstheme="minorHAnsi"/>
                <w:lang w:val="nl-NL"/>
              </w:rPr>
              <w:t>AV Godsdienst</w:t>
            </w:r>
          </w:p>
        </w:tc>
      </w:tr>
      <w:tr w:rsidR="00C525AA" w:rsidRPr="00E17415" w14:paraId="0CE491D9" w14:textId="77777777" w:rsidTr="004603DB">
        <w:tc>
          <w:tcPr>
            <w:tcW w:w="3823" w:type="dxa"/>
          </w:tcPr>
          <w:p w14:paraId="405D0E78" w14:textId="77777777" w:rsidR="00C525AA" w:rsidRPr="00E17415" w:rsidRDefault="00C525AA" w:rsidP="004603DB">
            <w:pPr>
              <w:rPr>
                <w:lang w:val="nl-NL"/>
              </w:rPr>
            </w:pPr>
            <w:r w:rsidRPr="00E17415">
              <w:rPr>
                <w:lang w:val="nl-NL"/>
              </w:rPr>
              <w:t>Engels</w:t>
            </w:r>
          </w:p>
        </w:tc>
        <w:tc>
          <w:tcPr>
            <w:tcW w:w="5386" w:type="dxa"/>
          </w:tcPr>
          <w:p w14:paraId="4D00F686" w14:textId="77777777" w:rsidR="00C525AA" w:rsidRPr="00E17415" w:rsidRDefault="00C525AA" w:rsidP="004603DB">
            <w:pPr>
              <w:rPr>
                <w:rFonts w:cstheme="minorHAnsi"/>
              </w:rPr>
            </w:pPr>
            <w:r w:rsidRPr="00E17415">
              <w:rPr>
                <w:rFonts w:cstheme="minorHAnsi"/>
              </w:rPr>
              <w:t>AV Engels</w:t>
            </w:r>
          </w:p>
          <w:p w14:paraId="38FE3FDB" w14:textId="77777777" w:rsidR="00C525AA" w:rsidRPr="00E17415" w:rsidRDefault="00C525AA" w:rsidP="004603DB">
            <w:pPr>
              <w:rPr>
                <w:lang w:val="nl-NL"/>
              </w:rPr>
            </w:pPr>
            <w:r w:rsidRPr="00E17415">
              <w:rPr>
                <w:rFonts w:cstheme="minorHAnsi"/>
              </w:rPr>
              <w:t>AV PAV</w:t>
            </w:r>
          </w:p>
        </w:tc>
      </w:tr>
      <w:tr w:rsidR="00C525AA" w:rsidRPr="00E17415" w14:paraId="5CDE4CF2" w14:textId="77777777" w:rsidTr="004603DB">
        <w:tc>
          <w:tcPr>
            <w:tcW w:w="3823" w:type="dxa"/>
          </w:tcPr>
          <w:p w14:paraId="37BBEAC7" w14:textId="77777777" w:rsidR="00C525AA" w:rsidRPr="00E17415" w:rsidRDefault="00C525AA" w:rsidP="004603DB">
            <w:pPr>
              <w:rPr>
                <w:lang w:val="nl-NL"/>
              </w:rPr>
            </w:pPr>
            <w:r w:rsidRPr="00E17415">
              <w:rPr>
                <w:lang w:val="nl-NL"/>
              </w:rPr>
              <w:t>Frans</w:t>
            </w:r>
          </w:p>
        </w:tc>
        <w:tc>
          <w:tcPr>
            <w:tcW w:w="5386" w:type="dxa"/>
          </w:tcPr>
          <w:p w14:paraId="3F2AAFEE" w14:textId="77777777" w:rsidR="00C525AA" w:rsidRPr="00E17415" w:rsidRDefault="00C525AA" w:rsidP="004603DB">
            <w:pPr>
              <w:rPr>
                <w:rFonts w:cstheme="minorHAnsi"/>
              </w:rPr>
            </w:pPr>
            <w:r w:rsidRPr="00E17415">
              <w:rPr>
                <w:rFonts w:cstheme="minorHAnsi"/>
              </w:rPr>
              <w:t>AV Frans</w:t>
            </w:r>
          </w:p>
          <w:p w14:paraId="63AC1CEB" w14:textId="77777777" w:rsidR="00C525AA" w:rsidRPr="00E17415" w:rsidRDefault="00C525AA" w:rsidP="004603DB">
            <w:pPr>
              <w:rPr>
                <w:lang w:val="nl-NL"/>
              </w:rPr>
            </w:pPr>
            <w:r w:rsidRPr="00E17415">
              <w:rPr>
                <w:rFonts w:cstheme="minorHAnsi"/>
              </w:rPr>
              <w:t>AV PAV</w:t>
            </w:r>
          </w:p>
        </w:tc>
      </w:tr>
      <w:tr w:rsidR="00C525AA" w:rsidRPr="00E17415" w14:paraId="7672683C" w14:textId="77777777" w:rsidTr="004603DB">
        <w:tc>
          <w:tcPr>
            <w:tcW w:w="3823" w:type="dxa"/>
          </w:tcPr>
          <w:p w14:paraId="573AB721" w14:textId="77777777" w:rsidR="00C525AA" w:rsidRPr="00E17415" w:rsidRDefault="00C525AA" w:rsidP="004603DB">
            <w:pPr>
              <w:rPr>
                <w:lang w:val="nl-NL"/>
              </w:rPr>
            </w:pPr>
            <w:r w:rsidRPr="00E17415">
              <w:rPr>
                <w:lang w:val="nl-NL"/>
              </w:rPr>
              <w:t>Gemeenschappelijk funderend leerplan</w:t>
            </w:r>
          </w:p>
        </w:tc>
        <w:tc>
          <w:tcPr>
            <w:tcW w:w="5386" w:type="dxa"/>
          </w:tcPr>
          <w:p w14:paraId="02905751"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1BF3832E" w14:textId="77777777" w:rsidTr="004603DB">
        <w:tc>
          <w:tcPr>
            <w:tcW w:w="3823" w:type="dxa"/>
          </w:tcPr>
          <w:p w14:paraId="1E15AD47" w14:textId="77777777" w:rsidR="00C525AA" w:rsidRPr="00E17415" w:rsidRDefault="00C525AA" w:rsidP="004603DB">
            <w:pPr>
              <w:rPr>
                <w:lang w:val="nl-NL"/>
              </w:rPr>
            </w:pPr>
            <w:r w:rsidRPr="00E17415">
              <w:rPr>
                <w:lang w:val="nl-NL"/>
              </w:rPr>
              <w:t>Lichamelijke opvoeding</w:t>
            </w:r>
          </w:p>
        </w:tc>
        <w:tc>
          <w:tcPr>
            <w:tcW w:w="5386" w:type="dxa"/>
          </w:tcPr>
          <w:p w14:paraId="40A5415A" w14:textId="77777777" w:rsidR="00C525AA" w:rsidRPr="00E17415" w:rsidRDefault="00C525AA" w:rsidP="004603DB">
            <w:pPr>
              <w:rPr>
                <w:lang w:val="nl-NL"/>
              </w:rPr>
            </w:pPr>
            <w:r w:rsidRPr="00E17415">
              <w:rPr>
                <w:lang w:val="nl-NL"/>
              </w:rPr>
              <w:t>AV Bewegingswetenschappen</w:t>
            </w:r>
          </w:p>
          <w:p w14:paraId="1EC8FB41" w14:textId="77777777" w:rsidR="00C525AA" w:rsidRPr="00E17415" w:rsidRDefault="00C525AA" w:rsidP="004603DB">
            <w:pPr>
              <w:rPr>
                <w:lang w:val="nl-NL"/>
              </w:rPr>
            </w:pPr>
            <w:r w:rsidRPr="00E17415">
              <w:rPr>
                <w:lang w:val="nl-NL"/>
              </w:rPr>
              <w:t>AV Lichamelijke opvoeding</w:t>
            </w:r>
          </w:p>
          <w:p w14:paraId="1F5BB320" w14:textId="77777777" w:rsidR="00C525AA" w:rsidRPr="00E17415" w:rsidRDefault="00C525AA" w:rsidP="004603DB">
            <w:pPr>
              <w:rPr>
                <w:lang w:val="nl-NL"/>
              </w:rPr>
            </w:pPr>
            <w:r w:rsidRPr="00E17415">
              <w:rPr>
                <w:lang w:val="nl-NL"/>
              </w:rPr>
              <w:t>AV/TV Sport</w:t>
            </w:r>
          </w:p>
        </w:tc>
      </w:tr>
      <w:tr w:rsidR="00C525AA" w:rsidRPr="00E17415" w14:paraId="66FD310E" w14:textId="77777777" w:rsidTr="004603DB">
        <w:tc>
          <w:tcPr>
            <w:tcW w:w="3823" w:type="dxa"/>
          </w:tcPr>
          <w:p w14:paraId="67FC4A29" w14:textId="77777777" w:rsidR="00C525AA" w:rsidRPr="00E17415" w:rsidRDefault="00C525AA" w:rsidP="004603DB">
            <w:pPr>
              <w:rPr>
                <w:lang w:val="nl-NL"/>
              </w:rPr>
            </w:pPr>
            <w:r w:rsidRPr="00E17415">
              <w:rPr>
                <w:lang w:val="nl-NL"/>
              </w:rPr>
              <w:t>Maatschappelijke vorming</w:t>
            </w:r>
          </w:p>
        </w:tc>
        <w:tc>
          <w:tcPr>
            <w:tcW w:w="5386" w:type="dxa"/>
          </w:tcPr>
          <w:p w14:paraId="54B5E78D" w14:textId="77777777" w:rsidR="00C525AA" w:rsidRPr="00E17415" w:rsidRDefault="00C525AA" w:rsidP="004603DB">
            <w:pPr>
              <w:rPr>
                <w:rFonts w:cstheme="minorHAnsi"/>
              </w:rPr>
            </w:pPr>
            <w:r w:rsidRPr="00E17415">
              <w:rPr>
                <w:rFonts w:cstheme="minorHAnsi"/>
              </w:rPr>
              <w:t>AV Aardrijkskunde</w:t>
            </w:r>
          </w:p>
          <w:p w14:paraId="6180F233" w14:textId="77777777" w:rsidR="00C525AA" w:rsidRPr="00E17415" w:rsidRDefault="00C525AA" w:rsidP="004603DB">
            <w:pPr>
              <w:rPr>
                <w:rFonts w:cstheme="minorHAnsi"/>
              </w:rPr>
            </w:pPr>
            <w:r w:rsidRPr="00E17415">
              <w:rPr>
                <w:rFonts w:cstheme="minorHAnsi"/>
              </w:rPr>
              <w:t>AV Bedrijfswetenschappen</w:t>
            </w:r>
          </w:p>
          <w:p w14:paraId="2AD87089" w14:textId="77777777" w:rsidR="00C525AA" w:rsidRPr="00E17415" w:rsidRDefault="00C525AA" w:rsidP="004603DB">
            <w:pPr>
              <w:rPr>
                <w:rFonts w:cstheme="minorHAnsi"/>
              </w:rPr>
            </w:pPr>
            <w:r w:rsidRPr="00E17415">
              <w:rPr>
                <w:rFonts w:cstheme="minorHAnsi"/>
              </w:rPr>
              <w:t>AV Biochemie</w:t>
            </w:r>
          </w:p>
          <w:p w14:paraId="4C6201B9" w14:textId="77777777" w:rsidR="00C525AA" w:rsidRPr="00E17415" w:rsidRDefault="00C525AA" w:rsidP="004603DB">
            <w:pPr>
              <w:rPr>
                <w:rFonts w:cstheme="minorHAnsi"/>
              </w:rPr>
            </w:pPr>
            <w:r w:rsidRPr="00E17415">
              <w:rPr>
                <w:rFonts w:cstheme="minorHAnsi"/>
              </w:rPr>
              <w:lastRenderedPageBreak/>
              <w:t>AV Biologie</w:t>
            </w:r>
          </w:p>
          <w:p w14:paraId="66E8FAC2" w14:textId="77777777" w:rsidR="00C525AA" w:rsidRPr="00E17415" w:rsidRDefault="00C525AA" w:rsidP="004603DB">
            <w:pPr>
              <w:rPr>
                <w:rFonts w:cstheme="minorHAnsi"/>
              </w:rPr>
            </w:pPr>
            <w:r w:rsidRPr="00E17415">
              <w:rPr>
                <w:rFonts w:cstheme="minorHAnsi"/>
              </w:rPr>
              <w:t>AV Chemie</w:t>
            </w:r>
          </w:p>
          <w:p w14:paraId="12E8DB8A" w14:textId="77777777" w:rsidR="00C525AA" w:rsidRPr="00E17415" w:rsidRDefault="00C525AA" w:rsidP="004603DB">
            <w:pPr>
              <w:rPr>
                <w:rFonts w:cstheme="minorHAnsi"/>
              </w:rPr>
            </w:pPr>
            <w:r w:rsidRPr="00E17415">
              <w:rPr>
                <w:rFonts w:cstheme="minorHAnsi"/>
              </w:rPr>
              <w:t>AV Economie</w:t>
            </w:r>
          </w:p>
          <w:p w14:paraId="0A3B08AA" w14:textId="77777777" w:rsidR="00C525AA" w:rsidRPr="00E17415" w:rsidRDefault="00C525AA" w:rsidP="004603DB">
            <w:pPr>
              <w:rPr>
                <w:rFonts w:cstheme="minorHAnsi"/>
              </w:rPr>
            </w:pPr>
            <w:r w:rsidRPr="00E17415">
              <w:rPr>
                <w:rFonts w:cstheme="minorHAnsi"/>
              </w:rPr>
              <w:t>AV Fysica</w:t>
            </w:r>
          </w:p>
          <w:p w14:paraId="15C818D5" w14:textId="77777777" w:rsidR="00C525AA" w:rsidRPr="00E17415" w:rsidRDefault="00C525AA" w:rsidP="004603DB">
            <w:pPr>
              <w:rPr>
                <w:rFonts w:cstheme="minorHAnsi"/>
              </w:rPr>
            </w:pPr>
            <w:r w:rsidRPr="00E17415">
              <w:rPr>
                <w:rFonts w:cstheme="minorHAnsi"/>
              </w:rPr>
              <w:t>AV Geschiedenis</w:t>
            </w:r>
          </w:p>
          <w:p w14:paraId="386D6A43" w14:textId="77777777" w:rsidR="00C525AA" w:rsidRPr="00E17415" w:rsidRDefault="00C525AA" w:rsidP="004603DB">
            <w:pPr>
              <w:rPr>
                <w:rFonts w:cstheme="minorHAnsi"/>
              </w:rPr>
            </w:pPr>
            <w:r w:rsidRPr="00E17415">
              <w:rPr>
                <w:rFonts w:cstheme="minorHAnsi"/>
              </w:rPr>
              <w:t>TV Landbouw</w:t>
            </w:r>
          </w:p>
          <w:p w14:paraId="58925FBC" w14:textId="77777777" w:rsidR="00C525AA" w:rsidRPr="00E17415" w:rsidRDefault="00C525AA" w:rsidP="004603DB">
            <w:pPr>
              <w:rPr>
                <w:rFonts w:cstheme="minorHAnsi"/>
              </w:rPr>
            </w:pPr>
            <w:r w:rsidRPr="00E17415">
              <w:rPr>
                <w:rFonts w:cstheme="minorHAnsi"/>
              </w:rPr>
              <w:t>AV Maatschappelijke vorming</w:t>
            </w:r>
          </w:p>
          <w:p w14:paraId="026F8F82" w14:textId="77777777" w:rsidR="00C525AA" w:rsidRPr="00E17415" w:rsidRDefault="00C525AA" w:rsidP="004603DB">
            <w:pPr>
              <w:rPr>
                <w:rFonts w:cstheme="minorHAnsi"/>
              </w:rPr>
            </w:pPr>
            <w:r w:rsidRPr="00E17415">
              <w:rPr>
                <w:rFonts w:cstheme="minorHAnsi"/>
              </w:rPr>
              <w:t>AV Natuurwetenschappen</w:t>
            </w:r>
          </w:p>
          <w:p w14:paraId="0CE12A66" w14:textId="77777777" w:rsidR="00C525AA" w:rsidRPr="00E17415" w:rsidRDefault="00C525AA" w:rsidP="004603DB">
            <w:pPr>
              <w:rPr>
                <w:rFonts w:cstheme="minorHAnsi"/>
              </w:rPr>
            </w:pPr>
            <w:r w:rsidRPr="00E17415">
              <w:rPr>
                <w:rFonts w:cstheme="minorHAnsi"/>
              </w:rPr>
              <w:t>AV Nederlands</w:t>
            </w:r>
          </w:p>
          <w:p w14:paraId="35243910" w14:textId="77777777" w:rsidR="00C525AA" w:rsidRPr="00E17415" w:rsidRDefault="00C525AA" w:rsidP="004603DB">
            <w:pPr>
              <w:rPr>
                <w:rFonts w:cstheme="minorHAnsi"/>
              </w:rPr>
            </w:pPr>
            <w:r w:rsidRPr="00E17415">
              <w:rPr>
                <w:rFonts w:cstheme="minorHAnsi"/>
              </w:rPr>
              <w:t>AV PAV</w:t>
            </w:r>
          </w:p>
          <w:p w14:paraId="49ADF983" w14:textId="77777777" w:rsidR="00C525AA" w:rsidRPr="00E17415" w:rsidRDefault="00C525AA" w:rsidP="004603DB">
            <w:pPr>
              <w:rPr>
                <w:rFonts w:cstheme="minorHAnsi"/>
              </w:rPr>
            </w:pPr>
            <w:r w:rsidRPr="00E17415">
              <w:rPr>
                <w:rFonts w:cstheme="minorHAnsi"/>
              </w:rPr>
              <w:t>TV Toegepaste biochemie</w:t>
            </w:r>
          </w:p>
          <w:p w14:paraId="3249F7F6" w14:textId="77777777" w:rsidR="00C525AA" w:rsidRPr="00E17415" w:rsidRDefault="00C525AA" w:rsidP="004603DB">
            <w:pPr>
              <w:rPr>
                <w:rFonts w:cstheme="minorHAnsi"/>
              </w:rPr>
            </w:pPr>
            <w:r w:rsidRPr="00E17415">
              <w:rPr>
                <w:rFonts w:cstheme="minorHAnsi"/>
              </w:rPr>
              <w:t>TV Toegepaste biologie</w:t>
            </w:r>
          </w:p>
          <w:p w14:paraId="5ABA6099" w14:textId="77777777" w:rsidR="00C525AA" w:rsidRPr="00E17415" w:rsidRDefault="00C525AA" w:rsidP="004603DB">
            <w:pPr>
              <w:rPr>
                <w:rFonts w:cstheme="minorHAnsi"/>
              </w:rPr>
            </w:pPr>
            <w:r w:rsidRPr="00E17415">
              <w:rPr>
                <w:rFonts w:cstheme="minorHAnsi"/>
              </w:rPr>
              <w:t>TV Toegepaste chemie</w:t>
            </w:r>
          </w:p>
          <w:p w14:paraId="3B18AB51" w14:textId="77777777" w:rsidR="00C525AA" w:rsidRPr="00E17415" w:rsidRDefault="00C525AA" w:rsidP="004603DB">
            <w:pPr>
              <w:rPr>
                <w:rFonts w:cstheme="minorHAnsi"/>
              </w:rPr>
            </w:pPr>
            <w:r w:rsidRPr="00E17415">
              <w:rPr>
                <w:rFonts w:cstheme="minorHAnsi"/>
              </w:rPr>
              <w:t>TV Toegepaste economie</w:t>
            </w:r>
          </w:p>
          <w:p w14:paraId="3C71252F" w14:textId="77777777" w:rsidR="00C525AA" w:rsidRPr="00E17415" w:rsidRDefault="00C525AA" w:rsidP="004603DB">
            <w:pPr>
              <w:rPr>
                <w:rFonts w:cstheme="minorHAnsi"/>
              </w:rPr>
            </w:pPr>
            <w:r w:rsidRPr="00E17415">
              <w:rPr>
                <w:rFonts w:cstheme="minorHAnsi"/>
              </w:rPr>
              <w:t>TV Toegepaste fysica</w:t>
            </w:r>
          </w:p>
          <w:p w14:paraId="5BAC3EFC" w14:textId="77777777" w:rsidR="00C525AA" w:rsidRPr="00E17415" w:rsidRDefault="00C525AA" w:rsidP="004603DB">
            <w:pPr>
              <w:rPr>
                <w:rFonts w:cstheme="minorHAnsi"/>
              </w:rPr>
            </w:pPr>
            <w:r w:rsidRPr="00E17415">
              <w:rPr>
                <w:rFonts w:cstheme="minorHAnsi"/>
              </w:rPr>
              <w:t>TV Toegepaste natuurwetenschappen</w:t>
            </w:r>
          </w:p>
          <w:p w14:paraId="79F92B40" w14:textId="77777777" w:rsidR="00C525AA" w:rsidRPr="00E17415" w:rsidRDefault="00C525AA" w:rsidP="004603DB">
            <w:pPr>
              <w:rPr>
                <w:lang w:val="nl-NL"/>
              </w:rPr>
            </w:pPr>
            <w:r w:rsidRPr="00E17415">
              <w:rPr>
                <w:rFonts w:cstheme="minorHAnsi"/>
              </w:rPr>
              <w:t>TV Tuinbouw</w:t>
            </w:r>
          </w:p>
        </w:tc>
      </w:tr>
      <w:tr w:rsidR="00C525AA" w:rsidRPr="00E17415" w14:paraId="24862D0A" w14:textId="77777777" w:rsidTr="004603DB">
        <w:tc>
          <w:tcPr>
            <w:tcW w:w="3823" w:type="dxa"/>
          </w:tcPr>
          <w:p w14:paraId="1A4FDB34" w14:textId="77777777" w:rsidR="00C525AA" w:rsidRPr="00E17415" w:rsidRDefault="00C525AA" w:rsidP="004603DB">
            <w:pPr>
              <w:rPr>
                <w:lang w:val="nl-NL"/>
              </w:rPr>
            </w:pPr>
            <w:r w:rsidRPr="00E17415">
              <w:rPr>
                <w:lang w:val="nl-NL"/>
              </w:rPr>
              <w:lastRenderedPageBreak/>
              <w:t>Nederlands</w:t>
            </w:r>
          </w:p>
        </w:tc>
        <w:tc>
          <w:tcPr>
            <w:tcW w:w="5386" w:type="dxa"/>
          </w:tcPr>
          <w:p w14:paraId="049909B3" w14:textId="77777777" w:rsidR="00C525AA" w:rsidRPr="00E17415" w:rsidRDefault="00C525AA" w:rsidP="004603DB">
            <w:pPr>
              <w:rPr>
                <w:rFonts w:cstheme="minorHAnsi"/>
              </w:rPr>
            </w:pPr>
            <w:r w:rsidRPr="00E17415">
              <w:rPr>
                <w:rFonts w:cstheme="minorHAnsi"/>
              </w:rPr>
              <w:t>AV Nederlands</w:t>
            </w:r>
          </w:p>
          <w:p w14:paraId="7E15C727" w14:textId="77777777" w:rsidR="00C525AA" w:rsidRPr="00E17415" w:rsidRDefault="00C525AA" w:rsidP="004603DB">
            <w:pPr>
              <w:rPr>
                <w:lang w:val="nl-NL"/>
              </w:rPr>
            </w:pPr>
            <w:r w:rsidRPr="00E17415">
              <w:rPr>
                <w:rFonts w:cstheme="minorHAnsi"/>
              </w:rPr>
              <w:t>AV PAV</w:t>
            </w:r>
          </w:p>
        </w:tc>
      </w:tr>
      <w:tr w:rsidR="00C525AA" w:rsidRPr="00E17415" w14:paraId="1D2F8E9D" w14:textId="77777777" w:rsidTr="004603DB">
        <w:tc>
          <w:tcPr>
            <w:tcW w:w="3823" w:type="dxa"/>
          </w:tcPr>
          <w:p w14:paraId="4A7A9480" w14:textId="77777777" w:rsidR="00C525AA" w:rsidRPr="00E17415" w:rsidRDefault="00C525AA" w:rsidP="004603DB">
            <w:pPr>
              <w:rPr>
                <w:lang w:val="nl-NL"/>
              </w:rPr>
            </w:pPr>
            <w:r w:rsidRPr="00E17415">
              <w:rPr>
                <w:lang w:val="nl-NL"/>
              </w:rPr>
              <w:t>Schilderen en decoratie</w:t>
            </w:r>
          </w:p>
        </w:tc>
        <w:tc>
          <w:tcPr>
            <w:tcW w:w="5386" w:type="dxa"/>
          </w:tcPr>
          <w:p w14:paraId="5B9FD15C" w14:textId="77777777" w:rsidR="00C525AA" w:rsidRPr="00E17415" w:rsidRDefault="00C525AA" w:rsidP="004603DB">
            <w:pPr>
              <w:rPr>
                <w:rFonts w:cstheme="minorHAnsi"/>
              </w:rPr>
            </w:pPr>
            <w:r w:rsidRPr="00E17415">
              <w:rPr>
                <w:rFonts w:cstheme="minorHAnsi"/>
              </w:rPr>
              <w:t>TV/PV Schilderen en decoratie</w:t>
            </w:r>
            <w:r w:rsidRPr="00E17415">
              <w:rPr>
                <w:rFonts w:cstheme="minorHAnsi"/>
                <w:highlight w:val="yellow"/>
              </w:rPr>
              <w:t xml:space="preserve"> </w:t>
            </w:r>
          </w:p>
        </w:tc>
      </w:tr>
      <w:tr w:rsidR="00C525AA" w:rsidRPr="00E17415" w14:paraId="77418847" w14:textId="77777777" w:rsidTr="004603DB">
        <w:tc>
          <w:tcPr>
            <w:tcW w:w="3823" w:type="dxa"/>
          </w:tcPr>
          <w:p w14:paraId="447EEEDB" w14:textId="77777777" w:rsidR="00C525AA" w:rsidRPr="00E17415" w:rsidRDefault="00C525AA" w:rsidP="004603DB">
            <w:pPr>
              <w:rPr>
                <w:lang w:val="nl-NL"/>
              </w:rPr>
            </w:pPr>
            <w:r w:rsidRPr="00E17415">
              <w:rPr>
                <w:lang w:val="nl-NL"/>
              </w:rPr>
              <w:t>Wiskunde</w:t>
            </w:r>
          </w:p>
        </w:tc>
        <w:tc>
          <w:tcPr>
            <w:tcW w:w="5386" w:type="dxa"/>
          </w:tcPr>
          <w:p w14:paraId="549E2EE2" w14:textId="77777777" w:rsidR="00C525AA" w:rsidRPr="00E17415" w:rsidRDefault="00C525AA" w:rsidP="004603DB">
            <w:pPr>
              <w:rPr>
                <w:rFonts w:cstheme="minorHAnsi"/>
              </w:rPr>
            </w:pPr>
            <w:r w:rsidRPr="00E17415">
              <w:rPr>
                <w:rFonts w:cstheme="minorHAnsi"/>
              </w:rPr>
              <w:t>AV PAV</w:t>
            </w:r>
          </w:p>
          <w:p w14:paraId="53798072" w14:textId="77777777" w:rsidR="00C525AA" w:rsidRPr="00E17415" w:rsidRDefault="00C525AA" w:rsidP="004603DB">
            <w:pPr>
              <w:rPr>
                <w:lang w:val="nl-NL"/>
              </w:rPr>
            </w:pPr>
            <w:r w:rsidRPr="00E17415">
              <w:rPr>
                <w:rFonts w:cstheme="minorHAnsi"/>
              </w:rPr>
              <w:t>AV Wiskunde</w:t>
            </w:r>
          </w:p>
        </w:tc>
      </w:tr>
    </w:tbl>
    <w:p w14:paraId="2815F718" w14:textId="71AC5B2F" w:rsidR="00C525AA" w:rsidRPr="00E17415" w:rsidRDefault="00E5781A" w:rsidP="00A53741">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6DB50B63" w14:textId="77777777" w:rsidR="00C525AA" w:rsidRPr="00E17415" w:rsidRDefault="00C525AA" w:rsidP="00C525AA">
      <w:pPr>
        <w:pStyle w:val="Kop1"/>
        <w:pageBreakBefore/>
      </w:pPr>
      <w:bookmarkStart w:id="21" w:name="_Toc193137306"/>
      <w:r w:rsidRPr="00E17415">
        <w:lastRenderedPageBreak/>
        <w:t>Derde graad</w:t>
      </w:r>
      <w:bookmarkEnd w:id="21"/>
    </w:p>
    <w:p w14:paraId="5582D398" w14:textId="77777777" w:rsidR="00C525AA" w:rsidRPr="00E17415" w:rsidRDefault="00C525AA" w:rsidP="00A53741">
      <w:pPr>
        <w:pStyle w:val="Kop2"/>
        <w:pageBreakBefore w:val="0"/>
      </w:pPr>
      <w:bookmarkStart w:id="22" w:name="_Toc124171658"/>
      <w:bookmarkStart w:id="23" w:name="_Toc125661076"/>
      <w:bookmarkStart w:id="24" w:name="_Toc193137307"/>
      <w:r w:rsidRPr="00E17415">
        <w:t>Wetenschappen-wiskunde (DO D)</w:t>
      </w:r>
      <w:bookmarkEnd w:id="22"/>
      <w:bookmarkEnd w:id="23"/>
      <w:bookmarkEnd w:id="2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03D43FDC"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16FC472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6742BAA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06003CF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522F9976"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071F138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4E3C8C0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5AE73663"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0A29C9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tcPr>
          <w:p w14:paraId="795CF84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7EADD64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6E02F574"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Aardrijkskunde B+S</w:t>
            </w:r>
          </w:p>
        </w:tc>
        <w:tc>
          <w:tcPr>
            <w:tcW w:w="745" w:type="dxa"/>
            <w:tcBorders>
              <w:top w:val="nil"/>
              <w:left w:val="nil"/>
              <w:bottom w:val="single" w:sz="4" w:space="0" w:color="auto"/>
              <w:right w:val="single" w:sz="8" w:space="0" w:color="000000"/>
            </w:tcBorders>
            <w:shd w:val="clear" w:color="000000" w:fill="FADBC2"/>
            <w:vAlign w:val="center"/>
          </w:tcPr>
          <w:p w14:paraId="028F46E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4" w:space="0" w:color="auto"/>
              <w:right w:val="single" w:sz="8" w:space="0" w:color="000000"/>
            </w:tcBorders>
            <w:shd w:val="clear" w:color="000000" w:fill="FADBC2"/>
            <w:vAlign w:val="center"/>
          </w:tcPr>
          <w:p w14:paraId="4D9EA9D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r>
      <w:tr w:rsidR="00C525AA" w:rsidRPr="00E17415" w14:paraId="71CF0EC6"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31E6029"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eastAsia="nl-BE"/>
              </w:rPr>
              <w:t>Engels (B+)</w:t>
            </w:r>
          </w:p>
        </w:tc>
        <w:tc>
          <w:tcPr>
            <w:tcW w:w="708" w:type="dxa"/>
            <w:tcBorders>
              <w:top w:val="nil"/>
              <w:left w:val="nil"/>
              <w:bottom w:val="single" w:sz="8" w:space="0" w:color="000000"/>
              <w:right w:val="single" w:sz="8" w:space="0" w:color="000000"/>
            </w:tcBorders>
            <w:shd w:val="clear" w:color="000000" w:fill="EBEDC5"/>
            <w:vAlign w:val="center"/>
          </w:tcPr>
          <w:p w14:paraId="6F5BE9D2"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tcPr>
          <w:p w14:paraId="342610E8"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3363523F"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Informaticawetenschappen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04571D0C"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eastAsia="nl-BE"/>
              </w:rPr>
              <w:t>0</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1D0206E4"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eastAsia="nl-BE"/>
              </w:rPr>
              <w:t>1</w:t>
            </w:r>
          </w:p>
        </w:tc>
      </w:tr>
      <w:tr w:rsidR="00C525AA" w:rsidRPr="00E17415" w14:paraId="35BC6F94"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F76B9BE"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eastAsia="nl-BE"/>
              </w:rPr>
              <w:t>Frans (B+)</w:t>
            </w:r>
          </w:p>
        </w:tc>
        <w:tc>
          <w:tcPr>
            <w:tcW w:w="708" w:type="dxa"/>
            <w:tcBorders>
              <w:top w:val="nil"/>
              <w:left w:val="nil"/>
              <w:bottom w:val="single" w:sz="8" w:space="0" w:color="000000"/>
              <w:right w:val="single" w:sz="4" w:space="0" w:color="auto"/>
            </w:tcBorders>
            <w:shd w:val="clear" w:color="000000" w:fill="EBEDC5"/>
            <w:vAlign w:val="center"/>
          </w:tcPr>
          <w:p w14:paraId="78C07294"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9F89FB0"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3</w:t>
            </w:r>
          </w:p>
        </w:tc>
        <w:tc>
          <w:tcPr>
            <w:tcW w:w="3082" w:type="dxa"/>
            <w:tcBorders>
              <w:top w:val="single" w:sz="4" w:space="0" w:color="auto"/>
              <w:left w:val="single" w:sz="4" w:space="0" w:color="auto"/>
              <w:right w:val="single" w:sz="4" w:space="0" w:color="auto"/>
            </w:tcBorders>
            <w:shd w:val="clear" w:color="000000" w:fill="FADBC2"/>
            <w:vAlign w:val="center"/>
          </w:tcPr>
          <w:p w14:paraId="2212E999"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Natuurwetenschappen B+S</w:t>
            </w:r>
          </w:p>
        </w:tc>
        <w:tc>
          <w:tcPr>
            <w:tcW w:w="745" w:type="dxa"/>
            <w:tcBorders>
              <w:top w:val="single" w:sz="4" w:space="0" w:color="auto"/>
              <w:left w:val="single" w:sz="4" w:space="0" w:color="auto"/>
              <w:right w:val="single" w:sz="4" w:space="0" w:color="auto"/>
            </w:tcBorders>
            <w:shd w:val="clear" w:color="000000" w:fill="FADBC2"/>
            <w:vAlign w:val="center"/>
          </w:tcPr>
          <w:p w14:paraId="4A98511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5</w:t>
            </w:r>
          </w:p>
        </w:tc>
        <w:tc>
          <w:tcPr>
            <w:tcW w:w="709" w:type="dxa"/>
            <w:tcBorders>
              <w:top w:val="single" w:sz="4" w:space="0" w:color="auto"/>
              <w:left w:val="single" w:sz="4" w:space="0" w:color="auto"/>
              <w:right w:val="single" w:sz="4" w:space="0" w:color="auto"/>
            </w:tcBorders>
            <w:shd w:val="clear" w:color="000000" w:fill="FADBC2"/>
            <w:vAlign w:val="center"/>
          </w:tcPr>
          <w:p w14:paraId="506B0C1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5</w:t>
            </w:r>
          </w:p>
        </w:tc>
      </w:tr>
      <w:tr w:rsidR="00C525AA" w:rsidRPr="00E17415" w14:paraId="002CDC0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9115FB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 (B+)</w:t>
            </w:r>
          </w:p>
        </w:tc>
        <w:tc>
          <w:tcPr>
            <w:tcW w:w="708" w:type="dxa"/>
            <w:tcBorders>
              <w:top w:val="nil"/>
              <w:left w:val="nil"/>
              <w:bottom w:val="single" w:sz="8" w:space="0" w:color="000000"/>
              <w:right w:val="single" w:sz="4" w:space="0" w:color="auto"/>
            </w:tcBorders>
            <w:shd w:val="clear" w:color="000000" w:fill="EBEDC5"/>
            <w:vAlign w:val="center"/>
          </w:tcPr>
          <w:p w14:paraId="4A913530"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FB24023"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right w:val="single" w:sz="4" w:space="0" w:color="auto"/>
            </w:tcBorders>
            <w:shd w:val="clear" w:color="000000" w:fill="FADBC2"/>
            <w:vAlign w:val="center"/>
          </w:tcPr>
          <w:p w14:paraId="3453666B"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Biologie B+S</w:t>
            </w:r>
          </w:p>
        </w:tc>
        <w:tc>
          <w:tcPr>
            <w:tcW w:w="745" w:type="dxa"/>
            <w:tcBorders>
              <w:left w:val="single" w:sz="4" w:space="0" w:color="auto"/>
              <w:right w:val="single" w:sz="4" w:space="0" w:color="auto"/>
            </w:tcBorders>
            <w:shd w:val="clear" w:color="000000" w:fill="FADBC2"/>
            <w:vAlign w:val="center"/>
          </w:tcPr>
          <w:p w14:paraId="7E8CD954" w14:textId="77777777" w:rsidR="00C525AA" w:rsidRPr="00E17415" w:rsidRDefault="00C525AA" w:rsidP="004603DB">
            <w:pPr>
              <w:spacing w:after="0" w:line="240" w:lineRule="auto"/>
              <w:jc w:val="center"/>
              <w:rPr>
                <w:rFonts w:eastAsia="Times New Roman" w:cs="Calibri"/>
                <w:lang w:val="nl-NL" w:eastAsia="nl-BE"/>
              </w:rPr>
            </w:pPr>
            <w:r w:rsidRPr="00E17415">
              <w:rPr>
                <w:rFonts w:eastAsia="Times New Roman" w:cs="Calibri"/>
                <w:lang w:val="nl-NL" w:eastAsia="nl-BE"/>
              </w:rPr>
              <w:t>1</w:t>
            </w:r>
          </w:p>
        </w:tc>
        <w:tc>
          <w:tcPr>
            <w:tcW w:w="709" w:type="dxa"/>
            <w:tcBorders>
              <w:left w:val="single" w:sz="4" w:space="0" w:color="auto"/>
              <w:right w:val="single" w:sz="4" w:space="0" w:color="auto"/>
            </w:tcBorders>
            <w:shd w:val="clear" w:color="000000" w:fill="FADBC2"/>
            <w:vAlign w:val="center"/>
          </w:tcPr>
          <w:p w14:paraId="7C7A7023" w14:textId="77777777" w:rsidR="00C525AA" w:rsidRPr="00E17415" w:rsidRDefault="00C525AA" w:rsidP="004603DB">
            <w:pPr>
              <w:spacing w:after="0" w:line="240" w:lineRule="auto"/>
              <w:jc w:val="center"/>
              <w:rPr>
                <w:rFonts w:eastAsia="Times New Roman" w:cs="Calibri"/>
                <w:lang w:val="nl-NL" w:eastAsia="nl-BE"/>
              </w:rPr>
            </w:pPr>
            <w:r w:rsidRPr="00E17415">
              <w:rPr>
                <w:rFonts w:eastAsia="Times New Roman" w:cs="Calibri"/>
                <w:lang w:val="nl-NL" w:eastAsia="nl-BE"/>
              </w:rPr>
              <w:t>1</w:t>
            </w:r>
          </w:p>
        </w:tc>
      </w:tr>
      <w:tr w:rsidR="00C525AA" w:rsidRPr="00E17415" w14:paraId="676EAA43" w14:textId="77777777" w:rsidTr="004603DB">
        <w:trPr>
          <w:trHeight w:val="300"/>
        </w:trPr>
        <w:tc>
          <w:tcPr>
            <w:tcW w:w="3251" w:type="dxa"/>
            <w:tcBorders>
              <w:top w:val="nil"/>
              <w:left w:val="single" w:sz="8" w:space="0" w:color="000000"/>
              <w:bottom w:val="single" w:sz="4" w:space="0" w:color="auto"/>
              <w:right w:val="single" w:sz="8" w:space="0" w:color="000000"/>
            </w:tcBorders>
            <w:shd w:val="clear" w:color="000000" w:fill="EBEDC5"/>
            <w:vAlign w:val="center"/>
          </w:tcPr>
          <w:p w14:paraId="54021FB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4" w:space="0" w:color="auto"/>
              <w:right w:val="single" w:sz="4" w:space="0" w:color="auto"/>
            </w:tcBorders>
            <w:shd w:val="clear" w:color="000000" w:fill="EBEDC5"/>
            <w:vAlign w:val="center"/>
          </w:tcPr>
          <w:p w14:paraId="708745C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08E035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right w:val="single" w:sz="4" w:space="0" w:color="auto"/>
            </w:tcBorders>
            <w:shd w:val="clear" w:color="000000" w:fill="FADBC2"/>
            <w:vAlign w:val="center"/>
          </w:tcPr>
          <w:p w14:paraId="33242004"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Chemie B+S</w:t>
            </w:r>
          </w:p>
        </w:tc>
        <w:tc>
          <w:tcPr>
            <w:tcW w:w="745" w:type="dxa"/>
            <w:tcBorders>
              <w:left w:val="single" w:sz="4" w:space="0" w:color="auto"/>
              <w:right w:val="single" w:sz="4" w:space="0" w:color="auto"/>
            </w:tcBorders>
            <w:shd w:val="clear" w:color="000000" w:fill="FADBC2"/>
            <w:vAlign w:val="center"/>
          </w:tcPr>
          <w:p w14:paraId="0BECFE6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left w:val="single" w:sz="4" w:space="0" w:color="auto"/>
              <w:right w:val="single" w:sz="4" w:space="0" w:color="auto"/>
            </w:tcBorders>
            <w:shd w:val="clear" w:color="000000" w:fill="FADBC2"/>
            <w:vAlign w:val="center"/>
          </w:tcPr>
          <w:p w14:paraId="1DE7FA0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2F426FA9" w14:textId="77777777" w:rsidTr="004603DB">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1B86CB7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 (B+)</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1D3983F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288FA8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4</w:t>
            </w:r>
          </w:p>
        </w:tc>
        <w:tc>
          <w:tcPr>
            <w:tcW w:w="3082" w:type="dxa"/>
            <w:tcBorders>
              <w:left w:val="single" w:sz="4" w:space="0" w:color="auto"/>
              <w:bottom w:val="single" w:sz="4" w:space="0" w:color="auto"/>
              <w:right w:val="single" w:sz="4" w:space="0" w:color="auto"/>
            </w:tcBorders>
            <w:shd w:val="clear" w:color="000000" w:fill="FADBC2"/>
            <w:vAlign w:val="center"/>
          </w:tcPr>
          <w:p w14:paraId="1C006F7B"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Fysica B+S</w:t>
            </w:r>
          </w:p>
        </w:tc>
        <w:tc>
          <w:tcPr>
            <w:tcW w:w="745" w:type="dxa"/>
            <w:tcBorders>
              <w:left w:val="single" w:sz="4" w:space="0" w:color="auto"/>
              <w:bottom w:val="single" w:sz="4" w:space="0" w:color="auto"/>
              <w:right w:val="single" w:sz="4" w:space="0" w:color="auto"/>
            </w:tcBorders>
            <w:shd w:val="clear" w:color="000000" w:fill="FADBC2"/>
            <w:vAlign w:val="center"/>
          </w:tcPr>
          <w:p w14:paraId="57C1720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left w:val="single" w:sz="4" w:space="0" w:color="auto"/>
              <w:bottom w:val="single" w:sz="4" w:space="0" w:color="auto"/>
              <w:right w:val="single" w:sz="4" w:space="0" w:color="auto"/>
            </w:tcBorders>
            <w:shd w:val="clear" w:color="000000" w:fill="FADBC2"/>
            <w:vAlign w:val="center"/>
          </w:tcPr>
          <w:p w14:paraId="333FBD0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0B9855BB" w14:textId="77777777" w:rsidTr="004603DB">
        <w:trPr>
          <w:trHeight w:val="300"/>
        </w:trPr>
        <w:tc>
          <w:tcPr>
            <w:tcW w:w="3251" w:type="dxa"/>
            <w:tcBorders>
              <w:top w:val="single" w:sz="4" w:space="0" w:color="auto"/>
              <w:left w:val="single" w:sz="4" w:space="0" w:color="auto"/>
            </w:tcBorders>
            <w:shd w:val="clear" w:color="000000" w:fill="EBEDC5"/>
            <w:vAlign w:val="center"/>
          </w:tcPr>
          <w:p w14:paraId="22C264E3" w14:textId="77777777" w:rsidR="00C525AA" w:rsidRPr="00E17415" w:rsidRDefault="00C525AA" w:rsidP="004603DB">
            <w:pPr>
              <w:spacing w:after="0" w:line="240" w:lineRule="auto"/>
              <w:rPr>
                <w:rFonts w:eastAsia="Times New Roman" w:cs="Calibri"/>
                <w:color w:val="000000"/>
                <w:lang w:eastAsia="nl-BE"/>
              </w:rPr>
            </w:pPr>
          </w:p>
        </w:tc>
        <w:tc>
          <w:tcPr>
            <w:tcW w:w="708" w:type="dxa"/>
            <w:tcBorders>
              <w:top w:val="single" w:sz="4" w:space="0" w:color="auto"/>
            </w:tcBorders>
            <w:shd w:val="clear" w:color="000000" w:fill="EBEDC5"/>
            <w:vAlign w:val="center"/>
          </w:tcPr>
          <w:p w14:paraId="16A51EAD"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EBEDC5"/>
            <w:vAlign w:val="center"/>
          </w:tcPr>
          <w:p w14:paraId="57968DE4" w14:textId="77777777" w:rsidR="00C525AA" w:rsidRPr="00E17415" w:rsidRDefault="00C525AA" w:rsidP="004603DB">
            <w:pPr>
              <w:spacing w:after="0" w:line="240" w:lineRule="auto"/>
              <w:jc w:val="center"/>
              <w:rPr>
                <w:rFonts w:eastAsia="Times New Roman" w:cs="Calibri"/>
                <w:color w:val="000000"/>
                <w:lang w:eastAsia="nl-BE"/>
              </w:rPr>
            </w:pP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45CE42C3" w14:textId="77777777" w:rsidR="00C525AA" w:rsidRPr="00E17415" w:rsidRDefault="00C525AA" w:rsidP="004603DB">
            <w:pPr>
              <w:spacing w:after="0" w:line="240" w:lineRule="auto"/>
              <w:rPr>
                <w:rFonts w:eastAsia="Times New Roman" w:cs="Calibri"/>
                <w:color w:val="000000"/>
                <w:highlight w:val="darkGray"/>
                <w:lang w:eastAsia="nl-BE"/>
              </w:rPr>
            </w:pPr>
            <w:r w:rsidRPr="00E17415">
              <w:rPr>
                <w:rFonts w:eastAsia="Times New Roman" w:cs="Calibri"/>
                <w:color w:val="000000"/>
                <w:highlight w:val="magenta"/>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14E4120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0C9357B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6</w:t>
            </w:r>
          </w:p>
        </w:tc>
      </w:tr>
      <w:tr w:rsidR="00C525AA" w:rsidRPr="00E17415" w14:paraId="6192AFF2"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6E1DA96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nil"/>
              <w:left w:val="nil"/>
              <w:bottom w:val="single" w:sz="8" w:space="0" w:color="000000"/>
              <w:right w:val="single" w:sz="8" w:space="0" w:color="000000"/>
            </w:tcBorders>
            <w:shd w:val="clear" w:color="000000" w:fill="8BD3D9"/>
            <w:vAlign w:val="center"/>
            <w:hideMark/>
          </w:tcPr>
          <w:p w14:paraId="02F865F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nil"/>
              <w:left w:val="nil"/>
              <w:bottom w:val="single" w:sz="8" w:space="0" w:color="000000"/>
              <w:right w:val="single" w:sz="8" w:space="0" w:color="000000"/>
            </w:tcBorders>
            <w:shd w:val="clear" w:color="000000" w:fill="8BD3D9"/>
            <w:vAlign w:val="center"/>
            <w:hideMark/>
          </w:tcPr>
          <w:p w14:paraId="0E6C089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34140BB4"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374CA0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4276623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52A2369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486B0F25"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011C69F" w14:textId="77777777" w:rsidR="00C525AA" w:rsidRPr="00E17415" w:rsidRDefault="00C525AA" w:rsidP="00A53741">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44FD6727" w14:textId="77777777" w:rsidR="00C525AA" w:rsidRPr="00E17415" w:rsidRDefault="00C525AA" w:rsidP="00A53741">
            <w:pPr>
              <w:pStyle w:val="tussentekst"/>
            </w:pPr>
            <w:r w:rsidRPr="00E17415">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37B82CF9"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E30ECF6"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45FF702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737DAF3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eastAsia="nl-BE"/>
              </w:rPr>
              <w:t>3</w:t>
            </w:r>
          </w:p>
        </w:tc>
      </w:tr>
      <w:tr w:rsidR="00C525AA" w:rsidRPr="00E17415" w14:paraId="6F969229"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2FA20B53"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Esthetica</w:t>
            </w:r>
          </w:p>
        </w:tc>
        <w:tc>
          <w:tcPr>
            <w:tcW w:w="745" w:type="dxa"/>
            <w:vMerge/>
            <w:tcBorders>
              <w:top w:val="nil"/>
              <w:left w:val="single" w:sz="8" w:space="0" w:color="000000"/>
              <w:bottom w:val="single" w:sz="8" w:space="0" w:color="000000"/>
              <w:right w:val="single" w:sz="8" w:space="0" w:color="000000"/>
            </w:tcBorders>
            <w:vAlign w:val="center"/>
          </w:tcPr>
          <w:p w14:paraId="769931D6"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6E19D1E8"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083A0ABC"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E7229D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7CBC6CE1"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3A9E81A"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1435FDB"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5BA873E"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4FE33129"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59E1D15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 Aardrijkskunde, Biologie …</w:t>
            </w:r>
          </w:p>
          <w:p w14:paraId="4729534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76C5549"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210957B"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485D87F"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0C13C0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028F931"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EEC910F"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64E6268"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DCF5722" w14:textId="77777777" w:rsidR="00C525AA" w:rsidRPr="00E17415" w:rsidRDefault="00C525AA" w:rsidP="00A53741">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4F23EB14"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68220C5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D3F65C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43061C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4108310D"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FFE4BAA" w14:textId="77777777" w:rsidR="00C525AA" w:rsidRPr="00E17415" w:rsidRDefault="00C525AA" w:rsidP="00A53741">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49A973BA" w14:textId="77777777" w:rsidR="00C525AA" w:rsidRPr="00E17415" w:rsidRDefault="00C525AA" w:rsidP="00A53741">
            <w:pPr>
              <w:pStyle w:val="tussentekst"/>
            </w:pPr>
            <w:r w:rsidRPr="00E17415">
              <w:t>- Wanneer eenzelfde leerplan van de specifieke vorming in dezelfde finaliteit voor meerdere studierichtingen geldt, dan wordt het vak in eenzelfde kleur gearceerd (bv. Wiskunde).</w:t>
            </w:r>
          </w:p>
          <w:p w14:paraId="04C97E8A" w14:textId="77777777" w:rsidR="00C525AA" w:rsidRPr="00E17415" w:rsidRDefault="00C525AA" w:rsidP="00A53741">
            <w:pPr>
              <w:pStyle w:val="tussentekst"/>
            </w:pPr>
            <w:r w:rsidRPr="00E17415">
              <w:t xml:space="preserve">- In de D-finaliteit geldt voor een aantal vakken bovenop de minimumdoelen basisvorming en ter versterking van de basisvorming een beperkt aantal specifieke minimumdoelen. In dat geval vind je bij de </w:t>
            </w:r>
            <w:proofErr w:type="spellStart"/>
            <w:r w:rsidRPr="00E17415">
              <w:t>vakbenaming</w:t>
            </w:r>
            <w:proofErr w:type="spellEnd"/>
            <w:r w:rsidRPr="00E17415">
              <w:t xml:space="preserve"> de toevoeging (B+).</w:t>
            </w:r>
          </w:p>
        </w:tc>
      </w:tr>
    </w:tbl>
    <w:p w14:paraId="724E8D0C"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2499496C" w14:textId="77777777" w:rsidTr="004603DB">
        <w:tc>
          <w:tcPr>
            <w:tcW w:w="3823" w:type="dxa"/>
          </w:tcPr>
          <w:p w14:paraId="4A85F095" w14:textId="77777777" w:rsidR="00C525AA" w:rsidRPr="00E17415" w:rsidRDefault="00C525AA" w:rsidP="004603DB">
            <w:r w:rsidRPr="00E17415">
              <w:t xml:space="preserve">Pedagogische </w:t>
            </w:r>
            <w:proofErr w:type="spellStart"/>
            <w:r w:rsidRPr="00E17415">
              <w:t>vakbenaming</w:t>
            </w:r>
            <w:proofErr w:type="spellEnd"/>
          </w:p>
        </w:tc>
        <w:tc>
          <w:tcPr>
            <w:tcW w:w="5239" w:type="dxa"/>
          </w:tcPr>
          <w:p w14:paraId="0F6B5B46" w14:textId="77777777" w:rsidR="00C525AA" w:rsidRPr="00E17415" w:rsidRDefault="00C525AA" w:rsidP="004603DB">
            <w:r w:rsidRPr="00E17415">
              <w:t xml:space="preserve">Administratieve </w:t>
            </w:r>
            <w:proofErr w:type="spellStart"/>
            <w:r w:rsidRPr="00E17415">
              <w:t>vakbenamingen</w:t>
            </w:r>
            <w:proofErr w:type="spellEnd"/>
          </w:p>
        </w:tc>
      </w:tr>
      <w:tr w:rsidR="00C525AA" w:rsidRPr="00E17415" w14:paraId="762C84E1" w14:textId="77777777" w:rsidTr="004603DB">
        <w:tc>
          <w:tcPr>
            <w:tcW w:w="3823" w:type="dxa"/>
          </w:tcPr>
          <w:p w14:paraId="27A28888" w14:textId="77777777" w:rsidR="00C525AA" w:rsidRPr="00E17415" w:rsidRDefault="00C525AA" w:rsidP="004603DB">
            <w:r w:rsidRPr="00E17415">
              <w:t>Godsdienst</w:t>
            </w:r>
          </w:p>
        </w:tc>
        <w:tc>
          <w:tcPr>
            <w:tcW w:w="5239" w:type="dxa"/>
          </w:tcPr>
          <w:p w14:paraId="215C8A26" w14:textId="77777777" w:rsidR="00C525AA" w:rsidRPr="00E17415" w:rsidRDefault="00C525AA" w:rsidP="004603DB">
            <w:r w:rsidRPr="00E17415">
              <w:t>AV Godsdienst</w:t>
            </w:r>
          </w:p>
        </w:tc>
      </w:tr>
      <w:tr w:rsidR="00C525AA" w:rsidRPr="00E17415" w14:paraId="658FD942" w14:textId="77777777" w:rsidTr="004603DB">
        <w:tc>
          <w:tcPr>
            <w:tcW w:w="3823" w:type="dxa"/>
          </w:tcPr>
          <w:p w14:paraId="24F2AAF8" w14:textId="77777777" w:rsidR="00C525AA" w:rsidRPr="00E17415" w:rsidRDefault="00C525AA" w:rsidP="004603DB">
            <w:r w:rsidRPr="00E17415">
              <w:t>Aardrijkskunde</w:t>
            </w:r>
          </w:p>
        </w:tc>
        <w:tc>
          <w:tcPr>
            <w:tcW w:w="5239" w:type="dxa"/>
          </w:tcPr>
          <w:p w14:paraId="0C95B00F" w14:textId="77777777" w:rsidR="00C525AA" w:rsidRPr="00E17415" w:rsidRDefault="00C525AA" w:rsidP="004603DB">
            <w:r w:rsidRPr="00E17415">
              <w:t>AV Aardrijkskunde</w:t>
            </w:r>
          </w:p>
        </w:tc>
      </w:tr>
      <w:tr w:rsidR="00C525AA" w:rsidRPr="00E17415" w14:paraId="37286813" w14:textId="77777777" w:rsidTr="004603DB">
        <w:tc>
          <w:tcPr>
            <w:tcW w:w="3823" w:type="dxa"/>
          </w:tcPr>
          <w:p w14:paraId="5A8EA074" w14:textId="77777777" w:rsidR="00C525AA" w:rsidRPr="00E17415" w:rsidRDefault="00C525AA" w:rsidP="004603DB">
            <w:r w:rsidRPr="00E17415">
              <w:t>Engels</w:t>
            </w:r>
          </w:p>
        </w:tc>
        <w:tc>
          <w:tcPr>
            <w:tcW w:w="5239" w:type="dxa"/>
          </w:tcPr>
          <w:p w14:paraId="2CAE5610" w14:textId="77777777" w:rsidR="00C525AA" w:rsidRPr="00E17415" w:rsidRDefault="00C525AA" w:rsidP="004603DB">
            <w:r w:rsidRPr="00E17415">
              <w:t>AV Engels</w:t>
            </w:r>
          </w:p>
        </w:tc>
      </w:tr>
      <w:tr w:rsidR="00C525AA" w:rsidRPr="00E17415" w14:paraId="3AECED77" w14:textId="77777777" w:rsidTr="004603DB">
        <w:tc>
          <w:tcPr>
            <w:tcW w:w="3823" w:type="dxa"/>
          </w:tcPr>
          <w:p w14:paraId="242D6696" w14:textId="77777777" w:rsidR="00C525AA" w:rsidRPr="00E17415" w:rsidRDefault="00C525AA" w:rsidP="004603DB">
            <w:r w:rsidRPr="00E17415">
              <w:t>Frans</w:t>
            </w:r>
          </w:p>
        </w:tc>
        <w:tc>
          <w:tcPr>
            <w:tcW w:w="5239" w:type="dxa"/>
          </w:tcPr>
          <w:p w14:paraId="7CC55F7B" w14:textId="77777777" w:rsidR="00C525AA" w:rsidRPr="00E17415" w:rsidRDefault="00C525AA" w:rsidP="004603DB">
            <w:r w:rsidRPr="00E17415">
              <w:t>AV Frans</w:t>
            </w:r>
          </w:p>
        </w:tc>
      </w:tr>
      <w:tr w:rsidR="00C525AA" w:rsidRPr="00E17415" w14:paraId="5949D112" w14:textId="77777777" w:rsidTr="004603DB">
        <w:tc>
          <w:tcPr>
            <w:tcW w:w="3823" w:type="dxa"/>
          </w:tcPr>
          <w:p w14:paraId="2E5ECAC5" w14:textId="77777777" w:rsidR="00C525AA" w:rsidRPr="00E17415" w:rsidRDefault="00C525AA" w:rsidP="004603DB">
            <w:r w:rsidRPr="00E17415">
              <w:t>Gemeenschappelijk funderend leerplan</w:t>
            </w:r>
          </w:p>
        </w:tc>
        <w:tc>
          <w:tcPr>
            <w:tcW w:w="5239" w:type="dxa"/>
          </w:tcPr>
          <w:p w14:paraId="0595A78F" w14:textId="77777777" w:rsidR="00C525AA" w:rsidRPr="00E17415" w:rsidRDefault="00C525AA" w:rsidP="004603DB">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22A5CE61" w14:textId="77777777" w:rsidTr="004603DB">
        <w:tc>
          <w:tcPr>
            <w:tcW w:w="3823" w:type="dxa"/>
          </w:tcPr>
          <w:p w14:paraId="7FE67B3F" w14:textId="77777777" w:rsidR="00C525AA" w:rsidRPr="00E17415" w:rsidRDefault="00C525AA" w:rsidP="004603DB">
            <w:r w:rsidRPr="00E17415">
              <w:lastRenderedPageBreak/>
              <w:t>Geschiedenis</w:t>
            </w:r>
          </w:p>
        </w:tc>
        <w:tc>
          <w:tcPr>
            <w:tcW w:w="5239" w:type="dxa"/>
          </w:tcPr>
          <w:p w14:paraId="48132CAD" w14:textId="77777777" w:rsidR="00C525AA" w:rsidRPr="00E17415" w:rsidRDefault="00C525AA" w:rsidP="004603DB">
            <w:r w:rsidRPr="00E17415">
              <w:t>AV Geschiedenis</w:t>
            </w:r>
          </w:p>
        </w:tc>
      </w:tr>
      <w:tr w:rsidR="00C525AA" w:rsidRPr="00E17415" w14:paraId="6C5ABD92" w14:textId="77777777" w:rsidTr="004603DB">
        <w:tc>
          <w:tcPr>
            <w:tcW w:w="3823" w:type="dxa"/>
          </w:tcPr>
          <w:p w14:paraId="4DEB176F" w14:textId="77777777" w:rsidR="00C525AA" w:rsidRPr="00E17415" w:rsidRDefault="00C525AA" w:rsidP="004603DB">
            <w:r w:rsidRPr="00E17415">
              <w:t>Informaticawetenschappen</w:t>
            </w:r>
          </w:p>
        </w:tc>
        <w:tc>
          <w:tcPr>
            <w:tcW w:w="5239" w:type="dxa"/>
          </w:tcPr>
          <w:p w14:paraId="6A5404C1" w14:textId="77777777" w:rsidR="0062550E" w:rsidRPr="007377CD" w:rsidRDefault="0062550E" w:rsidP="0062550E">
            <w:r w:rsidRPr="007377CD">
              <w:t>TV Elektromechanica</w:t>
            </w:r>
          </w:p>
          <w:p w14:paraId="34475261" w14:textId="77777777" w:rsidR="0062550E" w:rsidRPr="007377CD" w:rsidRDefault="0062550E" w:rsidP="0062550E">
            <w:r w:rsidRPr="007377CD">
              <w:t>TV Elektronica</w:t>
            </w:r>
          </w:p>
          <w:p w14:paraId="2F302D27" w14:textId="77777777" w:rsidR="0062550E" w:rsidRPr="007377CD" w:rsidRDefault="0062550E" w:rsidP="0062550E">
            <w:r w:rsidRPr="007377CD">
              <w:t>AV Fysica</w:t>
            </w:r>
          </w:p>
          <w:p w14:paraId="664109CE" w14:textId="77777777" w:rsidR="0062550E" w:rsidRPr="007377CD" w:rsidRDefault="0062550E" w:rsidP="0062550E">
            <w:r w:rsidRPr="007377CD">
              <w:t>AV Informaticawetenschappen</w:t>
            </w:r>
          </w:p>
          <w:p w14:paraId="68221F77" w14:textId="77777777" w:rsidR="0062550E" w:rsidRPr="007377CD" w:rsidRDefault="0062550E" w:rsidP="0062550E">
            <w:r w:rsidRPr="007377CD">
              <w:t>TV Toegepaste informatica</w:t>
            </w:r>
          </w:p>
          <w:p w14:paraId="1E2AD5DA" w14:textId="001E0D33" w:rsidR="00C525AA" w:rsidRPr="00E17415" w:rsidRDefault="0062550E" w:rsidP="0062550E">
            <w:r w:rsidRPr="007377CD">
              <w:t>AV Wiskunde</w:t>
            </w:r>
          </w:p>
        </w:tc>
      </w:tr>
      <w:tr w:rsidR="00C525AA" w:rsidRPr="00E17415" w14:paraId="0822541A" w14:textId="77777777" w:rsidTr="004603DB">
        <w:tc>
          <w:tcPr>
            <w:tcW w:w="3823" w:type="dxa"/>
          </w:tcPr>
          <w:p w14:paraId="70277EC6" w14:textId="77777777" w:rsidR="00C525AA" w:rsidRPr="00E17415" w:rsidRDefault="00C525AA" w:rsidP="004603DB">
            <w:r w:rsidRPr="00E17415">
              <w:t>Leerplan financieel-economische vorming</w:t>
            </w:r>
          </w:p>
        </w:tc>
        <w:tc>
          <w:tcPr>
            <w:tcW w:w="5239" w:type="dxa"/>
          </w:tcPr>
          <w:p w14:paraId="36377222" w14:textId="77777777" w:rsidR="00C525AA" w:rsidRPr="00E17415" w:rsidRDefault="00C525AA" w:rsidP="004603DB">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30091079" w14:textId="77777777" w:rsidTr="004603DB">
        <w:tc>
          <w:tcPr>
            <w:tcW w:w="3823" w:type="dxa"/>
          </w:tcPr>
          <w:p w14:paraId="28012371" w14:textId="77777777" w:rsidR="00C525AA" w:rsidRPr="00E17415" w:rsidRDefault="00C525AA" w:rsidP="004603DB">
            <w:r w:rsidRPr="00E17415">
              <w:t>Lichamelijke opvoeding</w:t>
            </w:r>
          </w:p>
        </w:tc>
        <w:tc>
          <w:tcPr>
            <w:tcW w:w="5239" w:type="dxa"/>
          </w:tcPr>
          <w:p w14:paraId="4EB97027" w14:textId="77777777" w:rsidR="00C525AA" w:rsidRPr="00E17415" w:rsidRDefault="00C525AA" w:rsidP="004603DB">
            <w:r w:rsidRPr="00E17415">
              <w:t>AV Bewegingswetenschappen</w:t>
            </w:r>
          </w:p>
          <w:p w14:paraId="3B107AA9" w14:textId="77777777" w:rsidR="00C525AA" w:rsidRPr="00E17415" w:rsidRDefault="00C525AA" w:rsidP="004603DB">
            <w:r w:rsidRPr="00E17415">
              <w:t>AV Lichamelijke opvoeding</w:t>
            </w:r>
          </w:p>
          <w:p w14:paraId="023E6DDB" w14:textId="77777777" w:rsidR="00C525AA" w:rsidRPr="00E17415" w:rsidRDefault="00C525AA" w:rsidP="004603DB">
            <w:r w:rsidRPr="00E17415">
              <w:t>AV/TV Sport</w:t>
            </w:r>
          </w:p>
        </w:tc>
      </w:tr>
      <w:tr w:rsidR="00C525AA" w:rsidRPr="00E17415" w14:paraId="6DE78771" w14:textId="77777777" w:rsidTr="004603DB">
        <w:tc>
          <w:tcPr>
            <w:tcW w:w="3823" w:type="dxa"/>
          </w:tcPr>
          <w:p w14:paraId="66C9C85A" w14:textId="77777777" w:rsidR="00C525AA" w:rsidRPr="00E17415" w:rsidRDefault="00C525AA" w:rsidP="004603DB">
            <w:r w:rsidRPr="00E17415">
              <w:t>Natuurwetenschappen</w:t>
            </w:r>
          </w:p>
        </w:tc>
        <w:tc>
          <w:tcPr>
            <w:tcW w:w="5239" w:type="dxa"/>
          </w:tcPr>
          <w:p w14:paraId="6617FFBB" w14:textId="77777777" w:rsidR="00C525AA" w:rsidRPr="00E17415" w:rsidRDefault="00C525AA" w:rsidP="004603DB">
            <w:r w:rsidRPr="00E17415">
              <w:t>AV Biochemie</w:t>
            </w:r>
          </w:p>
          <w:p w14:paraId="41BA9D5F" w14:textId="77777777" w:rsidR="00C525AA" w:rsidRPr="00E17415" w:rsidRDefault="00C525AA" w:rsidP="004603DB">
            <w:r w:rsidRPr="00E17415">
              <w:t>AV Biologie</w:t>
            </w:r>
          </w:p>
          <w:p w14:paraId="2F3429B1" w14:textId="77777777" w:rsidR="00C525AA" w:rsidRPr="00E17415" w:rsidRDefault="00C525AA" w:rsidP="004603DB">
            <w:r w:rsidRPr="00E17415">
              <w:t>AV Chemie</w:t>
            </w:r>
          </w:p>
          <w:p w14:paraId="7F303F84" w14:textId="77777777" w:rsidR="00C525AA" w:rsidRPr="00E17415" w:rsidRDefault="00C525AA" w:rsidP="004603DB">
            <w:r w:rsidRPr="00E17415">
              <w:t>AV Fysica</w:t>
            </w:r>
          </w:p>
          <w:p w14:paraId="7901B172" w14:textId="77777777" w:rsidR="00C525AA" w:rsidRPr="00E17415" w:rsidRDefault="00C525AA" w:rsidP="004603DB">
            <w:r w:rsidRPr="00E17415">
              <w:t>TV Toegepaste biochemie</w:t>
            </w:r>
          </w:p>
          <w:p w14:paraId="5101646A" w14:textId="77777777" w:rsidR="00C525AA" w:rsidRPr="00E17415" w:rsidRDefault="00C525AA" w:rsidP="004603DB">
            <w:r w:rsidRPr="00E17415">
              <w:t>TV Toegepaste biologie</w:t>
            </w:r>
          </w:p>
          <w:p w14:paraId="3D76160B" w14:textId="77777777" w:rsidR="00C525AA" w:rsidRPr="00E17415" w:rsidRDefault="00C525AA" w:rsidP="004603DB">
            <w:r w:rsidRPr="00E17415">
              <w:t>TV Toegepaste chemie</w:t>
            </w:r>
          </w:p>
          <w:p w14:paraId="76386E2C" w14:textId="77777777" w:rsidR="00C525AA" w:rsidRPr="00E17415" w:rsidRDefault="00C525AA" w:rsidP="004603DB">
            <w:r w:rsidRPr="00E17415">
              <w:t>TV Toegepaste Fysica</w:t>
            </w:r>
          </w:p>
        </w:tc>
      </w:tr>
      <w:tr w:rsidR="00C525AA" w:rsidRPr="00E17415" w14:paraId="19CD9A0D" w14:textId="77777777" w:rsidTr="004603DB">
        <w:tc>
          <w:tcPr>
            <w:tcW w:w="3823" w:type="dxa"/>
          </w:tcPr>
          <w:p w14:paraId="6643E4D2" w14:textId="77777777" w:rsidR="00C525AA" w:rsidRPr="00E17415" w:rsidRDefault="00C525AA" w:rsidP="004603DB">
            <w:r w:rsidRPr="00E17415">
              <w:t>Nederlands</w:t>
            </w:r>
          </w:p>
        </w:tc>
        <w:tc>
          <w:tcPr>
            <w:tcW w:w="5239" w:type="dxa"/>
          </w:tcPr>
          <w:p w14:paraId="55AE4659" w14:textId="77777777" w:rsidR="00C525AA" w:rsidRPr="00E17415" w:rsidRDefault="00C525AA" w:rsidP="004603DB">
            <w:r w:rsidRPr="00E17415">
              <w:t>AV Nederlands</w:t>
            </w:r>
          </w:p>
        </w:tc>
      </w:tr>
      <w:tr w:rsidR="00C525AA" w:rsidRPr="00E17415" w14:paraId="33A27775" w14:textId="77777777" w:rsidTr="004603DB">
        <w:tc>
          <w:tcPr>
            <w:tcW w:w="3823" w:type="dxa"/>
          </w:tcPr>
          <w:p w14:paraId="7F9BB6C4" w14:textId="77777777" w:rsidR="00C525AA" w:rsidRPr="00E17415" w:rsidRDefault="00C525AA" w:rsidP="004603DB">
            <w:r w:rsidRPr="00E17415">
              <w:t>Wiskunde</w:t>
            </w:r>
          </w:p>
        </w:tc>
        <w:tc>
          <w:tcPr>
            <w:tcW w:w="5239" w:type="dxa"/>
          </w:tcPr>
          <w:p w14:paraId="13BF7970" w14:textId="77777777" w:rsidR="00C525AA" w:rsidRPr="00E17415" w:rsidRDefault="00C525AA" w:rsidP="004603DB">
            <w:r w:rsidRPr="00E17415">
              <w:t>AV Wiskunde</w:t>
            </w:r>
          </w:p>
        </w:tc>
      </w:tr>
    </w:tbl>
    <w:p w14:paraId="7ACD9F10" w14:textId="77777777" w:rsidR="00C525AA" w:rsidRPr="00E17415" w:rsidRDefault="00C525AA" w:rsidP="00C525AA">
      <w:pPr>
        <w:rPr>
          <w:lang w:val="nl-NL"/>
        </w:rPr>
      </w:pPr>
    </w:p>
    <w:p w14:paraId="3D5C27AB" w14:textId="77777777" w:rsidR="00C525AA" w:rsidRPr="0062550E" w:rsidRDefault="00C525AA" w:rsidP="00D549B1">
      <w:pPr>
        <w:pStyle w:val="Kop2"/>
      </w:pPr>
      <w:bookmarkStart w:id="25" w:name="_Toc193137308"/>
      <w:r w:rsidRPr="0062550E">
        <w:lastRenderedPageBreak/>
        <w:t>Biotechnologische en chemische STEM-wetenschappen (DG D)</w:t>
      </w:r>
      <w:bookmarkEnd w:id="25"/>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306EAE7A"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136A9288"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A8422D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3A39EEE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5B8F929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2DF7E0A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197173A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5069BACA"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1284BE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21F383C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1613340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tcPr>
          <w:p w14:paraId="79BE9B2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Biotechnologische en chemische STEM-wetenschappen</w:t>
            </w:r>
          </w:p>
        </w:tc>
        <w:tc>
          <w:tcPr>
            <w:tcW w:w="745" w:type="dxa"/>
            <w:tcBorders>
              <w:top w:val="nil"/>
              <w:left w:val="nil"/>
              <w:right w:val="single" w:sz="8" w:space="0" w:color="000000"/>
            </w:tcBorders>
            <w:shd w:val="clear" w:color="000000" w:fill="FADBC2"/>
            <w:vAlign w:val="center"/>
          </w:tcPr>
          <w:p w14:paraId="2052CEA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10</w:t>
            </w:r>
          </w:p>
        </w:tc>
        <w:tc>
          <w:tcPr>
            <w:tcW w:w="709" w:type="dxa"/>
            <w:tcBorders>
              <w:top w:val="nil"/>
              <w:left w:val="nil"/>
              <w:right w:val="single" w:sz="8" w:space="0" w:color="000000"/>
            </w:tcBorders>
            <w:shd w:val="clear" w:color="000000" w:fill="FADBC2"/>
            <w:vAlign w:val="center"/>
          </w:tcPr>
          <w:p w14:paraId="23CED26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10</w:t>
            </w:r>
          </w:p>
        </w:tc>
      </w:tr>
      <w:tr w:rsidR="00C525AA" w:rsidRPr="00E17415" w14:paraId="69BD5739"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32FB24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57D6E79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6A7E921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nil"/>
              <w:right w:val="single" w:sz="8" w:space="0" w:color="000000"/>
            </w:tcBorders>
            <w:shd w:val="clear" w:color="000000" w:fill="FADBC2"/>
            <w:vAlign w:val="center"/>
          </w:tcPr>
          <w:p w14:paraId="14B7B38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Informaticawetenschappen</w:t>
            </w:r>
          </w:p>
        </w:tc>
        <w:tc>
          <w:tcPr>
            <w:tcW w:w="745" w:type="dxa"/>
            <w:tcBorders>
              <w:left w:val="nil"/>
              <w:right w:val="single" w:sz="4" w:space="0" w:color="auto"/>
            </w:tcBorders>
            <w:shd w:val="clear" w:color="000000" w:fill="FADBC2"/>
            <w:vAlign w:val="center"/>
          </w:tcPr>
          <w:p w14:paraId="66702CB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left w:val="single" w:sz="4" w:space="0" w:color="auto"/>
              <w:right w:val="single" w:sz="8" w:space="0" w:color="000000"/>
            </w:tcBorders>
            <w:shd w:val="clear" w:color="000000" w:fill="FADBC2"/>
            <w:vAlign w:val="center"/>
          </w:tcPr>
          <w:p w14:paraId="786F87E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0</w:t>
            </w:r>
          </w:p>
        </w:tc>
      </w:tr>
      <w:tr w:rsidR="00C525AA" w:rsidRPr="00E17415" w14:paraId="106BD14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FC8097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tcPr>
          <w:p w14:paraId="581EDE76"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3349275D"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nil"/>
              <w:right w:val="single" w:sz="8" w:space="0" w:color="000000"/>
            </w:tcBorders>
            <w:shd w:val="clear" w:color="000000" w:fill="FADBC2"/>
            <w:vAlign w:val="center"/>
          </w:tcPr>
          <w:p w14:paraId="1877F41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Biologie B+S incl. labo</w:t>
            </w:r>
          </w:p>
        </w:tc>
        <w:tc>
          <w:tcPr>
            <w:tcW w:w="745" w:type="dxa"/>
            <w:tcBorders>
              <w:left w:val="nil"/>
              <w:right w:val="single" w:sz="4" w:space="0" w:color="auto"/>
            </w:tcBorders>
            <w:shd w:val="clear" w:color="000000" w:fill="FADBC2"/>
            <w:vAlign w:val="center"/>
          </w:tcPr>
          <w:p w14:paraId="4CDC50B4"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3</w:t>
            </w:r>
          </w:p>
        </w:tc>
        <w:tc>
          <w:tcPr>
            <w:tcW w:w="709" w:type="dxa"/>
            <w:tcBorders>
              <w:left w:val="single" w:sz="4" w:space="0" w:color="auto"/>
              <w:right w:val="single" w:sz="8" w:space="0" w:color="000000"/>
            </w:tcBorders>
            <w:shd w:val="clear" w:color="000000" w:fill="FADBC2"/>
            <w:vAlign w:val="center"/>
          </w:tcPr>
          <w:p w14:paraId="3B10D944"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r>
      <w:tr w:rsidR="00C525AA" w:rsidRPr="00E17415" w14:paraId="4FA3116B"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34981B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tcPr>
          <w:p w14:paraId="060318CA"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3FDAAACA"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nil"/>
              <w:right w:val="single" w:sz="8" w:space="0" w:color="000000"/>
            </w:tcBorders>
            <w:shd w:val="clear" w:color="000000" w:fill="FADBC2"/>
            <w:vAlign w:val="center"/>
          </w:tcPr>
          <w:p w14:paraId="42D6E41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Chemie B+S incl. labo</w:t>
            </w:r>
          </w:p>
        </w:tc>
        <w:tc>
          <w:tcPr>
            <w:tcW w:w="745" w:type="dxa"/>
            <w:tcBorders>
              <w:left w:val="nil"/>
              <w:right w:val="single" w:sz="4" w:space="0" w:color="auto"/>
            </w:tcBorders>
            <w:shd w:val="clear" w:color="000000" w:fill="FADBC2"/>
            <w:vAlign w:val="center"/>
          </w:tcPr>
          <w:p w14:paraId="48F8547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left w:val="single" w:sz="4" w:space="0" w:color="auto"/>
              <w:right w:val="single" w:sz="8" w:space="0" w:color="000000"/>
            </w:tcBorders>
            <w:shd w:val="clear" w:color="000000" w:fill="FADBC2"/>
            <w:vAlign w:val="center"/>
          </w:tcPr>
          <w:p w14:paraId="79CD2F78"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3</w:t>
            </w:r>
          </w:p>
        </w:tc>
      </w:tr>
      <w:tr w:rsidR="00C525AA" w:rsidRPr="00E17415" w14:paraId="7F2F7CC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DE0156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8" w:space="0" w:color="000000"/>
            </w:tcBorders>
            <w:shd w:val="clear" w:color="000000" w:fill="EBEDC5"/>
            <w:vAlign w:val="center"/>
            <w:hideMark/>
          </w:tcPr>
          <w:p w14:paraId="58A200F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5A0BB07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nil"/>
              <w:right w:val="single" w:sz="8" w:space="0" w:color="000000"/>
            </w:tcBorders>
            <w:shd w:val="clear" w:color="000000" w:fill="FADBC2"/>
            <w:vAlign w:val="center"/>
          </w:tcPr>
          <w:p w14:paraId="0D7D8992" w14:textId="77777777" w:rsidR="00C525AA" w:rsidRPr="00E17415" w:rsidRDefault="00C525AA" w:rsidP="004603DB">
            <w:pPr>
              <w:spacing w:after="0" w:line="240" w:lineRule="auto"/>
              <w:rPr>
                <w:rFonts w:eastAsia="Times New Roman" w:cs="Calibri"/>
                <w:color w:val="000000"/>
                <w:lang w:val="en-US" w:eastAsia="nl-BE"/>
              </w:rPr>
            </w:pPr>
            <w:proofErr w:type="spellStart"/>
            <w:r w:rsidRPr="00E17415">
              <w:rPr>
                <w:rFonts w:eastAsia="Times New Roman" w:cs="Calibri"/>
                <w:color w:val="000000"/>
                <w:lang w:val="en-US" w:eastAsia="nl-BE"/>
              </w:rPr>
              <w:t>Fysica</w:t>
            </w:r>
            <w:proofErr w:type="spellEnd"/>
            <w:r w:rsidRPr="00E17415">
              <w:rPr>
                <w:rFonts w:eastAsia="Times New Roman" w:cs="Calibri"/>
                <w:color w:val="000000"/>
                <w:lang w:val="en-US" w:eastAsia="nl-BE"/>
              </w:rPr>
              <w:t xml:space="preserve"> B+S incl. </w:t>
            </w:r>
            <w:proofErr w:type="spellStart"/>
            <w:r w:rsidRPr="00E17415">
              <w:rPr>
                <w:rFonts w:eastAsia="Times New Roman" w:cs="Calibri"/>
                <w:color w:val="000000"/>
                <w:lang w:val="en-US" w:eastAsia="nl-BE"/>
              </w:rPr>
              <w:t>labo</w:t>
            </w:r>
            <w:proofErr w:type="spellEnd"/>
          </w:p>
        </w:tc>
        <w:tc>
          <w:tcPr>
            <w:tcW w:w="745" w:type="dxa"/>
            <w:tcBorders>
              <w:left w:val="nil"/>
              <w:right w:val="single" w:sz="4" w:space="0" w:color="auto"/>
            </w:tcBorders>
            <w:shd w:val="clear" w:color="000000" w:fill="FADBC2"/>
            <w:vAlign w:val="center"/>
          </w:tcPr>
          <w:p w14:paraId="24134C5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left w:val="single" w:sz="4" w:space="0" w:color="auto"/>
              <w:right w:val="single" w:sz="8" w:space="0" w:color="000000"/>
            </w:tcBorders>
            <w:shd w:val="clear" w:color="000000" w:fill="FADBC2"/>
            <w:vAlign w:val="center"/>
          </w:tcPr>
          <w:p w14:paraId="1364056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r>
      <w:tr w:rsidR="00C525AA" w:rsidRPr="00E17415" w14:paraId="0146D676"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BD1F77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hideMark/>
          </w:tcPr>
          <w:p w14:paraId="21106E8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0E6CC4A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nil"/>
              <w:bottom w:val="single" w:sz="4" w:space="0" w:color="auto"/>
              <w:right w:val="single" w:sz="8" w:space="0" w:color="000000"/>
            </w:tcBorders>
            <w:shd w:val="clear" w:color="000000" w:fill="FADBC2"/>
            <w:vAlign w:val="center"/>
          </w:tcPr>
          <w:p w14:paraId="7DC1EAF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Biotechnologische en chemische STEM-wetenschappen</w:t>
            </w:r>
          </w:p>
        </w:tc>
        <w:tc>
          <w:tcPr>
            <w:tcW w:w="745" w:type="dxa"/>
            <w:tcBorders>
              <w:left w:val="nil"/>
              <w:bottom w:val="single" w:sz="4" w:space="0" w:color="auto"/>
              <w:right w:val="single" w:sz="4" w:space="0" w:color="auto"/>
            </w:tcBorders>
            <w:shd w:val="clear" w:color="000000" w:fill="FADBC2"/>
            <w:vAlign w:val="center"/>
          </w:tcPr>
          <w:p w14:paraId="135F5EC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left w:val="single" w:sz="4" w:space="0" w:color="auto"/>
              <w:bottom w:val="single" w:sz="4" w:space="0" w:color="auto"/>
              <w:right w:val="single" w:sz="8" w:space="0" w:color="000000"/>
            </w:tcBorders>
            <w:shd w:val="clear" w:color="000000" w:fill="FADBC2"/>
            <w:vAlign w:val="center"/>
          </w:tcPr>
          <w:p w14:paraId="4CC3740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50F284EB"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59E1CE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8" w:space="0" w:color="000000"/>
            </w:tcBorders>
            <w:shd w:val="clear" w:color="000000" w:fill="EBEDC5"/>
            <w:vAlign w:val="center"/>
          </w:tcPr>
          <w:p w14:paraId="6DC7679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nil"/>
              <w:left w:val="nil"/>
              <w:bottom w:val="single" w:sz="8" w:space="0" w:color="000000"/>
              <w:right w:val="single" w:sz="8" w:space="0" w:color="000000"/>
            </w:tcBorders>
            <w:shd w:val="clear" w:color="000000" w:fill="EBEDC5"/>
            <w:vAlign w:val="center"/>
          </w:tcPr>
          <w:p w14:paraId="15DDEE8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3082" w:type="dxa"/>
            <w:tcBorders>
              <w:top w:val="single" w:sz="4" w:space="0" w:color="auto"/>
              <w:left w:val="nil"/>
              <w:right w:val="single" w:sz="4" w:space="0" w:color="auto"/>
            </w:tcBorders>
            <w:shd w:val="clear" w:color="000000" w:fill="FADBC2"/>
            <w:vAlign w:val="center"/>
          </w:tcPr>
          <w:p w14:paraId="7E13704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highlight w:val="green"/>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4AC6399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319C36E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4</w:t>
            </w:r>
          </w:p>
        </w:tc>
      </w:tr>
      <w:tr w:rsidR="00C525AA" w:rsidRPr="00E17415" w14:paraId="415002D1"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02E21F2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7D14D8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398A07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007492B8"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3588D7D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5DCCB9E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1205B81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42A12729"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32D4515" w14:textId="77777777" w:rsidR="00C525AA" w:rsidRPr="00E17415" w:rsidRDefault="00C525AA" w:rsidP="00647C0F">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ICT, Mens &amp; samenleving), of door een combinatie van voorgaande mogelijkheden.</w:t>
            </w:r>
          </w:p>
          <w:p w14:paraId="4ABFFEDC" w14:textId="77777777" w:rsidR="00C525AA" w:rsidRPr="00E17415" w:rsidRDefault="00C525AA" w:rsidP="00647C0F">
            <w:pPr>
              <w:pStyle w:val="tussentekst"/>
            </w:pPr>
            <w:r w:rsidRPr="00E17415">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0C0B3455"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B681AF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3DF9C7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5481A10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154C8BFB"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24E3497E"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Esthetica/Artistieke vorming</w:t>
            </w:r>
          </w:p>
        </w:tc>
        <w:tc>
          <w:tcPr>
            <w:tcW w:w="745" w:type="dxa"/>
            <w:vMerge/>
            <w:tcBorders>
              <w:top w:val="nil"/>
              <w:left w:val="single" w:sz="8" w:space="0" w:color="000000"/>
              <w:bottom w:val="single" w:sz="8" w:space="0" w:color="000000"/>
              <w:right w:val="single" w:sz="8" w:space="0" w:color="000000"/>
            </w:tcBorders>
            <w:vAlign w:val="center"/>
          </w:tcPr>
          <w:p w14:paraId="3E872B7C"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629BFD2D"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43D3C05"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4A2CD7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64B1FBD1"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B165EBD"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E20A0C6"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C3470F7"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02DEBC2E"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35E5DB5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 wiskunde …</w:t>
            </w:r>
          </w:p>
          <w:p w14:paraId="4E1CA65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C276E77"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FC5B0E8"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E3193A6"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4C4CCB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3CEF0510"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38A21CA4"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BB1274E"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EFA1981" w14:textId="77777777" w:rsidR="00C525AA" w:rsidRPr="00E17415" w:rsidRDefault="00C525AA" w:rsidP="00647C0F">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7EAB27CC"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463DB31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80BD4A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8E9714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312D2530"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722C51C" w14:textId="77777777" w:rsidR="00C525AA" w:rsidRPr="00E17415" w:rsidRDefault="00C525AA" w:rsidP="00647C0F">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5BF06A5C" w14:textId="77777777" w:rsidR="00C525AA" w:rsidRPr="00E17415" w:rsidRDefault="00C525AA" w:rsidP="00647C0F">
            <w:pPr>
              <w:pStyle w:val="tussentekst"/>
            </w:pPr>
            <w:r w:rsidRPr="00E17415">
              <w:t>- Wanneer eenzelfde leerplan van de specifieke vorming in dezelfde finaliteit voor meerdere studierichtingen geldt, dan wordt het vak in eenzelfde kleur gearceerd (bv. Wiskunde).</w:t>
            </w:r>
          </w:p>
        </w:tc>
      </w:tr>
    </w:tbl>
    <w:p w14:paraId="2BF86D24"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7B6CD81A" w14:textId="77777777" w:rsidTr="004603DB">
        <w:tc>
          <w:tcPr>
            <w:tcW w:w="3823" w:type="dxa"/>
          </w:tcPr>
          <w:p w14:paraId="747FDB96"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6817FDB4"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65E64BEC" w14:textId="77777777" w:rsidTr="004603DB">
        <w:tc>
          <w:tcPr>
            <w:tcW w:w="3823" w:type="dxa"/>
          </w:tcPr>
          <w:p w14:paraId="19AB4500" w14:textId="77777777" w:rsidR="00C525AA" w:rsidRPr="00E17415" w:rsidRDefault="00C525AA" w:rsidP="004603DB">
            <w:pPr>
              <w:rPr>
                <w:lang w:val="nl-NL"/>
              </w:rPr>
            </w:pPr>
            <w:r w:rsidRPr="00E17415">
              <w:rPr>
                <w:lang w:val="nl-NL"/>
              </w:rPr>
              <w:t>Godsdienst</w:t>
            </w:r>
          </w:p>
        </w:tc>
        <w:tc>
          <w:tcPr>
            <w:tcW w:w="5239" w:type="dxa"/>
          </w:tcPr>
          <w:p w14:paraId="5A82C5AC" w14:textId="77777777" w:rsidR="00C525AA" w:rsidRPr="00E17415" w:rsidRDefault="00C525AA" w:rsidP="004603DB">
            <w:pPr>
              <w:rPr>
                <w:lang w:val="nl-NL"/>
              </w:rPr>
            </w:pPr>
            <w:r w:rsidRPr="00E17415">
              <w:t>AV Godsdienst</w:t>
            </w:r>
          </w:p>
        </w:tc>
      </w:tr>
      <w:tr w:rsidR="00C525AA" w:rsidRPr="00E17415" w14:paraId="48714234" w14:textId="77777777" w:rsidTr="004603DB">
        <w:tc>
          <w:tcPr>
            <w:tcW w:w="3823" w:type="dxa"/>
          </w:tcPr>
          <w:p w14:paraId="4EFB80EA" w14:textId="77777777" w:rsidR="00C525AA" w:rsidRPr="00E17415" w:rsidRDefault="00C525AA" w:rsidP="004603DB">
            <w:pPr>
              <w:rPr>
                <w:lang w:val="nl-NL"/>
              </w:rPr>
            </w:pPr>
            <w:r w:rsidRPr="00E17415">
              <w:rPr>
                <w:lang w:val="nl-NL"/>
              </w:rPr>
              <w:t>Aardrijkskunde</w:t>
            </w:r>
          </w:p>
        </w:tc>
        <w:tc>
          <w:tcPr>
            <w:tcW w:w="5239" w:type="dxa"/>
          </w:tcPr>
          <w:p w14:paraId="218D653B" w14:textId="77777777" w:rsidR="00C525AA" w:rsidRPr="00E17415" w:rsidRDefault="00C525AA" w:rsidP="004603DB">
            <w:pPr>
              <w:rPr>
                <w:lang w:val="nl-NL"/>
              </w:rPr>
            </w:pPr>
            <w:r w:rsidRPr="00E17415">
              <w:t>AV Aardrijkskunde</w:t>
            </w:r>
          </w:p>
        </w:tc>
      </w:tr>
      <w:tr w:rsidR="00C525AA" w:rsidRPr="00E17415" w14:paraId="7D7D69B7" w14:textId="77777777" w:rsidTr="004603DB">
        <w:tc>
          <w:tcPr>
            <w:tcW w:w="3823" w:type="dxa"/>
          </w:tcPr>
          <w:p w14:paraId="3C05A074" w14:textId="77777777" w:rsidR="00C525AA" w:rsidRPr="00E17415" w:rsidRDefault="00C525AA" w:rsidP="004603DB">
            <w:pPr>
              <w:rPr>
                <w:lang w:val="nl-NL"/>
              </w:rPr>
            </w:pPr>
            <w:r w:rsidRPr="00E17415">
              <w:rPr>
                <w:lang w:val="nl-NL"/>
              </w:rPr>
              <w:t>Biotechnologische en chemische STEM-wetenschappen</w:t>
            </w:r>
          </w:p>
        </w:tc>
        <w:tc>
          <w:tcPr>
            <w:tcW w:w="5239" w:type="dxa"/>
          </w:tcPr>
          <w:p w14:paraId="3EE95AA2" w14:textId="77777777" w:rsidR="00C525AA" w:rsidRPr="00E17415" w:rsidRDefault="00C525AA" w:rsidP="004603DB">
            <w:r w:rsidRPr="00E17415">
              <w:t>AV Biochemie</w:t>
            </w:r>
          </w:p>
          <w:p w14:paraId="1946C030" w14:textId="77777777" w:rsidR="00C525AA" w:rsidRPr="00E17415" w:rsidRDefault="00C525AA" w:rsidP="004603DB">
            <w:r w:rsidRPr="00E17415">
              <w:t>AV Biologie</w:t>
            </w:r>
          </w:p>
          <w:p w14:paraId="4A47A1EA" w14:textId="77777777" w:rsidR="00C525AA" w:rsidRPr="00E17415" w:rsidRDefault="00C525AA" w:rsidP="004603DB">
            <w:r w:rsidRPr="00E17415">
              <w:t>AV Chemie</w:t>
            </w:r>
          </w:p>
          <w:p w14:paraId="2AC4AA63" w14:textId="77777777" w:rsidR="00647C0F" w:rsidRPr="00E17415" w:rsidRDefault="00647C0F" w:rsidP="00647C0F">
            <w:r w:rsidRPr="00E17415">
              <w:t xml:space="preserve">TV Elektromechanica </w:t>
            </w:r>
          </w:p>
          <w:p w14:paraId="391B7BDA" w14:textId="77777777" w:rsidR="00C525AA" w:rsidRPr="00E17415" w:rsidRDefault="00C525AA" w:rsidP="004603DB">
            <w:r w:rsidRPr="00E17415">
              <w:t>AV Fysica</w:t>
            </w:r>
          </w:p>
          <w:p w14:paraId="6E6B3EF9" w14:textId="77777777" w:rsidR="00C525AA" w:rsidRPr="00E17415" w:rsidRDefault="00C525AA" w:rsidP="004603DB">
            <w:r w:rsidRPr="00E17415">
              <w:t>AV Informaticawetenschappen</w:t>
            </w:r>
          </w:p>
          <w:p w14:paraId="235BBC10" w14:textId="77777777" w:rsidR="00C525AA" w:rsidRPr="00E17415" w:rsidRDefault="00C525AA" w:rsidP="004603DB">
            <w:r w:rsidRPr="00E17415">
              <w:t>AV Natuurwetenschappen</w:t>
            </w:r>
          </w:p>
          <w:p w14:paraId="6FDD0561" w14:textId="77777777" w:rsidR="00C525AA" w:rsidRPr="00E17415" w:rsidRDefault="00C525AA" w:rsidP="004603DB">
            <w:r w:rsidRPr="00E17415">
              <w:t>TV Toegepaste biochemie</w:t>
            </w:r>
          </w:p>
          <w:p w14:paraId="0D243CEC" w14:textId="77777777" w:rsidR="00C525AA" w:rsidRPr="00E17415" w:rsidRDefault="00C525AA" w:rsidP="004603DB">
            <w:r w:rsidRPr="00E17415">
              <w:lastRenderedPageBreak/>
              <w:t>TV Toegepaste biologie</w:t>
            </w:r>
          </w:p>
          <w:p w14:paraId="4241E5C1" w14:textId="77777777" w:rsidR="00C525AA" w:rsidRPr="00E17415" w:rsidRDefault="00C525AA" w:rsidP="004603DB">
            <w:r w:rsidRPr="00E17415">
              <w:t>TV Toegepaste chemie</w:t>
            </w:r>
          </w:p>
          <w:p w14:paraId="7517E38B" w14:textId="77777777" w:rsidR="00C525AA" w:rsidRPr="00E17415" w:rsidRDefault="00C525AA" w:rsidP="004603DB">
            <w:r w:rsidRPr="00E17415">
              <w:t>TV Toegepaste fysica</w:t>
            </w:r>
          </w:p>
          <w:p w14:paraId="308141CF" w14:textId="77777777" w:rsidR="00C525AA" w:rsidRPr="00E17415" w:rsidRDefault="00C525AA" w:rsidP="004603DB">
            <w:r w:rsidRPr="00E17415">
              <w:t>TV Toegepaste informatica</w:t>
            </w:r>
          </w:p>
          <w:p w14:paraId="69C674D8" w14:textId="77777777" w:rsidR="00C525AA" w:rsidRPr="00E17415" w:rsidRDefault="00C525AA" w:rsidP="004603DB">
            <w:r w:rsidRPr="00E17415">
              <w:t>TV Toegepaste natuurwetenschappen</w:t>
            </w:r>
          </w:p>
        </w:tc>
      </w:tr>
      <w:tr w:rsidR="00C525AA" w:rsidRPr="00E17415" w14:paraId="5139B54F" w14:textId="77777777" w:rsidTr="004603DB">
        <w:tc>
          <w:tcPr>
            <w:tcW w:w="3823" w:type="dxa"/>
          </w:tcPr>
          <w:p w14:paraId="4F4D9D39" w14:textId="77777777" w:rsidR="00C525AA" w:rsidRPr="00E17415" w:rsidRDefault="00C525AA" w:rsidP="004603DB">
            <w:pPr>
              <w:rPr>
                <w:lang w:val="nl-NL"/>
              </w:rPr>
            </w:pPr>
            <w:r w:rsidRPr="00E17415">
              <w:rPr>
                <w:lang w:val="nl-NL"/>
              </w:rPr>
              <w:lastRenderedPageBreak/>
              <w:t>Engels</w:t>
            </w:r>
          </w:p>
        </w:tc>
        <w:tc>
          <w:tcPr>
            <w:tcW w:w="5239" w:type="dxa"/>
          </w:tcPr>
          <w:p w14:paraId="6F956467" w14:textId="77777777" w:rsidR="00C525AA" w:rsidRPr="00E17415" w:rsidRDefault="00C525AA" w:rsidP="004603DB">
            <w:pPr>
              <w:rPr>
                <w:lang w:val="nl-NL"/>
              </w:rPr>
            </w:pPr>
            <w:r w:rsidRPr="00E17415">
              <w:t>AV Engels</w:t>
            </w:r>
          </w:p>
        </w:tc>
      </w:tr>
      <w:tr w:rsidR="00C525AA" w:rsidRPr="00E17415" w14:paraId="473F6EFA" w14:textId="77777777" w:rsidTr="004603DB">
        <w:tc>
          <w:tcPr>
            <w:tcW w:w="3823" w:type="dxa"/>
          </w:tcPr>
          <w:p w14:paraId="2DED7523" w14:textId="77777777" w:rsidR="00C525AA" w:rsidRPr="00E17415" w:rsidRDefault="00C525AA" w:rsidP="004603DB">
            <w:pPr>
              <w:rPr>
                <w:lang w:val="nl-NL"/>
              </w:rPr>
            </w:pPr>
            <w:r w:rsidRPr="00E17415">
              <w:rPr>
                <w:lang w:val="nl-NL"/>
              </w:rPr>
              <w:t>Frans</w:t>
            </w:r>
          </w:p>
        </w:tc>
        <w:tc>
          <w:tcPr>
            <w:tcW w:w="5239" w:type="dxa"/>
          </w:tcPr>
          <w:p w14:paraId="09B3869A" w14:textId="77777777" w:rsidR="00C525AA" w:rsidRPr="00E17415" w:rsidRDefault="00C525AA" w:rsidP="004603DB">
            <w:pPr>
              <w:rPr>
                <w:lang w:val="nl-NL"/>
              </w:rPr>
            </w:pPr>
            <w:r w:rsidRPr="00E17415">
              <w:t>AV Frans</w:t>
            </w:r>
          </w:p>
        </w:tc>
      </w:tr>
      <w:tr w:rsidR="00C525AA" w:rsidRPr="00E17415" w14:paraId="0A87F546" w14:textId="77777777" w:rsidTr="004603DB">
        <w:tc>
          <w:tcPr>
            <w:tcW w:w="3823" w:type="dxa"/>
          </w:tcPr>
          <w:p w14:paraId="67914D07" w14:textId="77777777" w:rsidR="00C525AA" w:rsidRPr="00E17415" w:rsidRDefault="00C525AA" w:rsidP="004603DB">
            <w:pPr>
              <w:rPr>
                <w:lang w:val="nl-NL"/>
              </w:rPr>
            </w:pPr>
            <w:r w:rsidRPr="00E17415">
              <w:rPr>
                <w:lang w:val="nl-NL"/>
              </w:rPr>
              <w:t>Gemeenschappelijk funderend leerplan</w:t>
            </w:r>
          </w:p>
        </w:tc>
        <w:tc>
          <w:tcPr>
            <w:tcW w:w="5239" w:type="dxa"/>
          </w:tcPr>
          <w:p w14:paraId="4C44E813"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6890B282" w14:textId="77777777" w:rsidTr="004603DB">
        <w:tc>
          <w:tcPr>
            <w:tcW w:w="3823" w:type="dxa"/>
          </w:tcPr>
          <w:p w14:paraId="1CD94623" w14:textId="77777777" w:rsidR="00C525AA" w:rsidRPr="00E17415" w:rsidRDefault="00C525AA" w:rsidP="004603DB">
            <w:pPr>
              <w:rPr>
                <w:lang w:val="nl-NL"/>
              </w:rPr>
            </w:pPr>
            <w:r w:rsidRPr="00E17415">
              <w:rPr>
                <w:lang w:val="nl-NL"/>
              </w:rPr>
              <w:t>Geschiedenis</w:t>
            </w:r>
          </w:p>
        </w:tc>
        <w:tc>
          <w:tcPr>
            <w:tcW w:w="5239" w:type="dxa"/>
          </w:tcPr>
          <w:p w14:paraId="56648009" w14:textId="77777777" w:rsidR="00C525AA" w:rsidRPr="00E17415" w:rsidRDefault="00C525AA" w:rsidP="004603DB">
            <w:pPr>
              <w:rPr>
                <w:lang w:val="nl-NL"/>
              </w:rPr>
            </w:pPr>
            <w:r w:rsidRPr="00E17415">
              <w:t>AV Geschiedenis</w:t>
            </w:r>
          </w:p>
        </w:tc>
      </w:tr>
      <w:tr w:rsidR="00C525AA" w:rsidRPr="00E17415" w14:paraId="42A01986" w14:textId="77777777" w:rsidTr="004603DB">
        <w:tc>
          <w:tcPr>
            <w:tcW w:w="3823" w:type="dxa"/>
          </w:tcPr>
          <w:p w14:paraId="121D0BE2" w14:textId="77777777" w:rsidR="00C525AA" w:rsidRPr="00E17415" w:rsidRDefault="00C525AA" w:rsidP="004603DB">
            <w:pPr>
              <w:rPr>
                <w:lang w:val="nl-NL"/>
              </w:rPr>
            </w:pPr>
            <w:r w:rsidRPr="00E17415">
              <w:rPr>
                <w:lang w:val="nl-NL"/>
              </w:rPr>
              <w:t>Leerplan financieel-economische vorming</w:t>
            </w:r>
          </w:p>
        </w:tc>
        <w:tc>
          <w:tcPr>
            <w:tcW w:w="5239" w:type="dxa"/>
          </w:tcPr>
          <w:p w14:paraId="7F5D8ABB"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2DFFDAA7" w14:textId="77777777" w:rsidTr="004603DB">
        <w:tc>
          <w:tcPr>
            <w:tcW w:w="3823" w:type="dxa"/>
          </w:tcPr>
          <w:p w14:paraId="1300119C" w14:textId="77777777" w:rsidR="00C525AA" w:rsidRPr="00E17415" w:rsidRDefault="00C525AA" w:rsidP="004603DB">
            <w:pPr>
              <w:rPr>
                <w:lang w:val="nl-NL"/>
              </w:rPr>
            </w:pPr>
            <w:r w:rsidRPr="00E17415">
              <w:rPr>
                <w:lang w:val="nl-NL"/>
              </w:rPr>
              <w:t>Lichamelijke opvoeding</w:t>
            </w:r>
          </w:p>
        </w:tc>
        <w:tc>
          <w:tcPr>
            <w:tcW w:w="5239" w:type="dxa"/>
          </w:tcPr>
          <w:p w14:paraId="04B03EAE" w14:textId="77777777" w:rsidR="00C525AA" w:rsidRPr="00E17415" w:rsidRDefault="00C525AA" w:rsidP="004603DB">
            <w:r w:rsidRPr="00E17415">
              <w:t>AV Bewegingswetenschappen</w:t>
            </w:r>
          </w:p>
          <w:p w14:paraId="786144BE" w14:textId="77777777" w:rsidR="00C525AA" w:rsidRPr="00E17415" w:rsidRDefault="00C525AA" w:rsidP="004603DB">
            <w:r w:rsidRPr="00E17415">
              <w:t>AV Lichamelijke opvoeding</w:t>
            </w:r>
          </w:p>
          <w:p w14:paraId="46971B51" w14:textId="77777777" w:rsidR="00C525AA" w:rsidRPr="00E17415" w:rsidRDefault="00C525AA" w:rsidP="004603DB">
            <w:pPr>
              <w:rPr>
                <w:lang w:val="nl-NL"/>
              </w:rPr>
            </w:pPr>
            <w:r w:rsidRPr="00E17415">
              <w:t>AV/TV Sport</w:t>
            </w:r>
          </w:p>
        </w:tc>
      </w:tr>
      <w:tr w:rsidR="00C525AA" w:rsidRPr="00E17415" w14:paraId="19097FDD" w14:textId="77777777" w:rsidTr="004603DB">
        <w:tc>
          <w:tcPr>
            <w:tcW w:w="3823" w:type="dxa"/>
          </w:tcPr>
          <w:p w14:paraId="4B74058B" w14:textId="77777777" w:rsidR="00C525AA" w:rsidRPr="00E17415" w:rsidRDefault="00C525AA" w:rsidP="004603DB">
            <w:pPr>
              <w:rPr>
                <w:lang w:val="nl-NL"/>
              </w:rPr>
            </w:pPr>
            <w:r w:rsidRPr="00E17415">
              <w:rPr>
                <w:lang w:val="nl-NL"/>
              </w:rPr>
              <w:t>Nederlands</w:t>
            </w:r>
          </w:p>
        </w:tc>
        <w:tc>
          <w:tcPr>
            <w:tcW w:w="5239" w:type="dxa"/>
          </w:tcPr>
          <w:p w14:paraId="3D058D46" w14:textId="77777777" w:rsidR="00C525AA" w:rsidRPr="00E17415" w:rsidRDefault="00C525AA" w:rsidP="004603DB">
            <w:pPr>
              <w:rPr>
                <w:lang w:val="nl-NL"/>
              </w:rPr>
            </w:pPr>
            <w:r w:rsidRPr="00E17415">
              <w:t>AV Nederlands</w:t>
            </w:r>
          </w:p>
        </w:tc>
      </w:tr>
      <w:tr w:rsidR="00C525AA" w:rsidRPr="00E17415" w14:paraId="1EA9588B" w14:textId="77777777" w:rsidTr="004603DB">
        <w:tc>
          <w:tcPr>
            <w:tcW w:w="3823" w:type="dxa"/>
          </w:tcPr>
          <w:p w14:paraId="1C7AF510" w14:textId="77777777" w:rsidR="00C525AA" w:rsidRPr="00E17415" w:rsidRDefault="00C525AA" w:rsidP="004603DB">
            <w:pPr>
              <w:rPr>
                <w:lang w:val="nl-NL"/>
              </w:rPr>
            </w:pPr>
            <w:r w:rsidRPr="00E17415">
              <w:rPr>
                <w:lang w:val="nl-NL"/>
              </w:rPr>
              <w:t>Wiskunde</w:t>
            </w:r>
          </w:p>
        </w:tc>
        <w:tc>
          <w:tcPr>
            <w:tcW w:w="5239" w:type="dxa"/>
          </w:tcPr>
          <w:p w14:paraId="34182DFF" w14:textId="77777777" w:rsidR="00C525AA" w:rsidRPr="00E17415" w:rsidRDefault="00C525AA" w:rsidP="004603DB">
            <w:pPr>
              <w:rPr>
                <w:lang w:val="nl-NL"/>
              </w:rPr>
            </w:pPr>
            <w:r w:rsidRPr="00E17415">
              <w:t>AV Wiskunde</w:t>
            </w:r>
          </w:p>
        </w:tc>
      </w:tr>
    </w:tbl>
    <w:p w14:paraId="61B69C38" w14:textId="77777777" w:rsidR="00C525AA" w:rsidRPr="00E17415" w:rsidRDefault="00C525AA" w:rsidP="00C525AA">
      <w:pPr>
        <w:rPr>
          <w:lang w:val="nl-NL"/>
        </w:rPr>
      </w:pPr>
    </w:p>
    <w:p w14:paraId="3593F460" w14:textId="77777777" w:rsidR="00C525AA" w:rsidRPr="00E17415" w:rsidRDefault="00C525AA" w:rsidP="00D549B1">
      <w:pPr>
        <w:pStyle w:val="Kop2"/>
      </w:pPr>
      <w:bookmarkStart w:id="26" w:name="_Toc193137309"/>
      <w:r w:rsidRPr="00E17415">
        <w:lastRenderedPageBreak/>
        <w:t>Bouw- en houtwetenschappen (DG D)</w:t>
      </w:r>
      <w:bookmarkEnd w:id="2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632AC1CD"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0812CD2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54555FE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6A4D221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2C21D24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288BD1C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16FC2BD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6A1409B1"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A59C87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616D364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35C83E1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tcPr>
          <w:p w14:paraId="5E032C0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Bouw- en houtwetenschappen</w:t>
            </w:r>
          </w:p>
        </w:tc>
        <w:tc>
          <w:tcPr>
            <w:tcW w:w="745" w:type="dxa"/>
            <w:tcBorders>
              <w:top w:val="nil"/>
              <w:left w:val="nil"/>
              <w:right w:val="single" w:sz="8" w:space="0" w:color="000000"/>
            </w:tcBorders>
            <w:shd w:val="clear" w:color="000000" w:fill="FADBC2"/>
            <w:vAlign w:val="center"/>
          </w:tcPr>
          <w:p w14:paraId="3ABD1EC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8</w:t>
            </w:r>
          </w:p>
        </w:tc>
        <w:tc>
          <w:tcPr>
            <w:tcW w:w="709" w:type="dxa"/>
            <w:tcBorders>
              <w:top w:val="nil"/>
              <w:left w:val="nil"/>
              <w:right w:val="single" w:sz="8" w:space="0" w:color="000000"/>
            </w:tcBorders>
            <w:shd w:val="clear" w:color="000000" w:fill="FADBC2"/>
            <w:vAlign w:val="center"/>
          </w:tcPr>
          <w:p w14:paraId="0452730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10</w:t>
            </w:r>
          </w:p>
        </w:tc>
      </w:tr>
      <w:tr w:rsidR="00C525AA" w:rsidRPr="00E17415" w14:paraId="3E7ED5B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DC4BAF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1F44A21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270C285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nil"/>
              <w:right w:val="single" w:sz="8" w:space="0" w:color="000000"/>
            </w:tcBorders>
            <w:shd w:val="clear" w:color="000000" w:fill="FADBC2"/>
            <w:vAlign w:val="center"/>
          </w:tcPr>
          <w:p w14:paraId="1873C05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Fysica B+S</w:t>
            </w:r>
          </w:p>
        </w:tc>
        <w:tc>
          <w:tcPr>
            <w:tcW w:w="745" w:type="dxa"/>
            <w:tcBorders>
              <w:left w:val="nil"/>
              <w:right w:val="single" w:sz="4" w:space="0" w:color="auto"/>
            </w:tcBorders>
            <w:shd w:val="clear" w:color="000000" w:fill="FADBC2"/>
            <w:vAlign w:val="center"/>
          </w:tcPr>
          <w:p w14:paraId="2BA56D78"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left w:val="single" w:sz="4" w:space="0" w:color="auto"/>
              <w:right w:val="single" w:sz="8" w:space="0" w:color="000000"/>
            </w:tcBorders>
            <w:shd w:val="clear" w:color="000000" w:fill="FADBC2"/>
            <w:vAlign w:val="center"/>
          </w:tcPr>
          <w:p w14:paraId="0465551C"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1F2789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2D965F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tcPr>
          <w:p w14:paraId="092A373D"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3395C599"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nil"/>
              <w:bottom w:val="single" w:sz="4" w:space="0" w:color="auto"/>
              <w:right w:val="single" w:sz="8" w:space="0" w:color="000000"/>
            </w:tcBorders>
            <w:shd w:val="clear" w:color="000000" w:fill="FADBC2"/>
            <w:vAlign w:val="center"/>
          </w:tcPr>
          <w:p w14:paraId="13CA5F6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Informaticawetenschappen</w:t>
            </w:r>
          </w:p>
        </w:tc>
        <w:tc>
          <w:tcPr>
            <w:tcW w:w="745" w:type="dxa"/>
            <w:tcBorders>
              <w:left w:val="nil"/>
              <w:bottom w:val="single" w:sz="4" w:space="0" w:color="auto"/>
              <w:right w:val="single" w:sz="4" w:space="0" w:color="auto"/>
            </w:tcBorders>
            <w:shd w:val="clear" w:color="000000" w:fill="FADBC2"/>
            <w:vAlign w:val="center"/>
          </w:tcPr>
          <w:p w14:paraId="55BA4CE1"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left w:val="single" w:sz="4" w:space="0" w:color="auto"/>
              <w:bottom w:val="single" w:sz="4" w:space="0" w:color="auto"/>
              <w:right w:val="single" w:sz="8" w:space="0" w:color="000000"/>
            </w:tcBorders>
            <w:shd w:val="clear" w:color="000000" w:fill="FADBC2"/>
            <w:vAlign w:val="center"/>
          </w:tcPr>
          <w:p w14:paraId="67242D80"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04F84014"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E08302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tcPr>
          <w:p w14:paraId="1B2D6F4A"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tcPr>
          <w:p w14:paraId="3913393C"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318773F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highlight w:val="green"/>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34796570"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303539D4"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eastAsia="nl-BE"/>
              </w:rPr>
              <w:t>4</w:t>
            </w:r>
          </w:p>
        </w:tc>
      </w:tr>
      <w:tr w:rsidR="00C525AA" w:rsidRPr="00E17415" w14:paraId="6ACBB98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2BEEC5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317EDFB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B58415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tcBorders>
            <w:shd w:val="clear" w:color="000000" w:fill="FADBC2"/>
            <w:vAlign w:val="center"/>
          </w:tcPr>
          <w:p w14:paraId="33CFC814"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453B6B86"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1398DFBB"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5CF75DF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49A9EB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5AC8487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09109F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67376766"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53868FC4"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C4638A1"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53490DA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8DBBE4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 (biologie en chemie)</w:t>
            </w:r>
          </w:p>
        </w:tc>
        <w:tc>
          <w:tcPr>
            <w:tcW w:w="708" w:type="dxa"/>
            <w:tcBorders>
              <w:top w:val="nil"/>
              <w:left w:val="nil"/>
              <w:bottom w:val="single" w:sz="8" w:space="0" w:color="000000"/>
              <w:right w:val="single" w:sz="4" w:space="0" w:color="auto"/>
            </w:tcBorders>
            <w:shd w:val="clear" w:color="000000" w:fill="EBEDC5"/>
            <w:vAlign w:val="center"/>
          </w:tcPr>
          <w:p w14:paraId="4120119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650DA7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0</w:t>
            </w:r>
          </w:p>
        </w:tc>
        <w:tc>
          <w:tcPr>
            <w:tcW w:w="3082" w:type="dxa"/>
            <w:tcBorders>
              <w:left w:val="single" w:sz="4" w:space="0" w:color="auto"/>
            </w:tcBorders>
            <w:shd w:val="clear" w:color="000000" w:fill="FADBC2"/>
            <w:vAlign w:val="center"/>
          </w:tcPr>
          <w:p w14:paraId="66D957E0"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3B0D0E02"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EDF3033"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827D72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49EE7D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4F30E0D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12EB21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1772B3E3"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266BC04B"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0EBCB2E6"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3AB3D458"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2B74E1F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E0D4D3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F592A2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42F1211B"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1FE5FF3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557C091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12758EB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143F3358"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78FD0BE" w14:textId="77777777" w:rsidR="00C525AA" w:rsidRPr="00E17415" w:rsidRDefault="00C525AA" w:rsidP="008371AA">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ICT, Mens &amp; samenleving), of door een combinatie van voorgaande mogelijkheden.</w:t>
            </w:r>
          </w:p>
          <w:p w14:paraId="2347CAE3" w14:textId="77777777" w:rsidR="00C525AA" w:rsidRPr="00E17415" w:rsidRDefault="00C525AA" w:rsidP="008371AA">
            <w:pPr>
              <w:pStyle w:val="tussentekst"/>
            </w:pPr>
            <w:r w:rsidRPr="00E17415">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20E5A58B"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7A1786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6894110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35E3A0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5E6ABA87"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250C8E67"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Esthetica/Artistieke vorming</w:t>
            </w:r>
          </w:p>
        </w:tc>
        <w:tc>
          <w:tcPr>
            <w:tcW w:w="745" w:type="dxa"/>
            <w:vMerge/>
            <w:tcBorders>
              <w:top w:val="nil"/>
              <w:left w:val="single" w:sz="8" w:space="0" w:color="000000"/>
              <w:bottom w:val="single" w:sz="8" w:space="0" w:color="000000"/>
              <w:right w:val="single" w:sz="8" w:space="0" w:color="000000"/>
            </w:tcBorders>
            <w:vAlign w:val="center"/>
          </w:tcPr>
          <w:p w14:paraId="6DBFD524"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7360AA1B"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003B486A"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F82BC7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1584D888"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4738ED5"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43ACC05"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D55C579"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5E85B149"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49EF2F2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 wiskunde …</w:t>
            </w:r>
          </w:p>
          <w:p w14:paraId="77F20CF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BE85957"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BB830F4"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7E5CBE6"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EB1AB5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0106118E"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0DC20DE"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4103CCF"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5CC2766" w14:textId="77777777" w:rsidR="00C525AA" w:rsidRPr="00E17415" w:rsidRDefault="00C525AA" w:rsidP="008371AA">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00DB3987"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DF9B95A"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048779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7213AD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3CDA4556"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53AA756" w14:textId="77777777" w:rsidR="00C525AA" w:rsidRPr="00E17415" w:rsidRDefault="00C525AA" w:rsidP="008371AA">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66329064" w14:textId="77777777" w:rsidR="00C525AA" w:rsidRPr="00E17415" w:rsidRDefault="00C525AA" w:rsidP="008371AA">
            <w:pPr>
              <w:pStyle w:val="tussentekst"/>
            </w:pPr>
            <w:r w:rsidRPr="00E17415">
              <w:t>- Wanneer eenzelfde leerplan van de specifieke vorming in dezelfde finaliteit voor meerdere studierichtingen geldt, dan wordt het vak in eenzelfde kleur gearceerd (bv. Wiskunde).</w:t>
            </w:r>
          </w:p>
        </w:tc>
      </w:tr>
    </w:tbl>
    <w:p w14:paraId="1CA2DB7F"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3C06BE4E" w14:textId="77777777" w:rsidTr="004603DB">
        <w:tc>
          <w:tcPr>
            <w:tcW w:w="3823" w:type="dxa"/>
          </w:tcPr>
          <w:p w14:paraId="2ECB5627"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49B4E6CA"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1B9593F2" w14:textId="77777777" w:rsidTr="004603DB">
        <w:tc>
          <w:tcPr>
            <w:tcW w:w="3823" w:type="dxa"/>
          </w:tcPr>
          <w:p w14:paraId="69BF97E4" w14:textId="77777777" w:rsidR="00C525AA" w:rsidRPr="00E17415" w:rsidRDefault="00C525AA" w:rsidP="004603DB">
            <w:pPr>
              <w:rPr>
                <w:lang w:val="nl-NL"/>
              </w:rPr>
            </w:pPr>
            <w:r w:rsidRPr="00E17415">
              <w:rPr>
                <w:lang w:val="nl-NL"/>
              </w:rPr>
              <w:t>Godsdienst</w:t>
            </w:r>
          </w:p>
        </w:tc>
        <w:tc>
          <w:tcPr>
            <w:tcW w:w="5239" w:type="dxa"/>
          </w:tcPr>
          <w:p w14:paraId="7632F2B2" w14:textId="77777777" w:rsidR="00C525AA" w:rsidRPr="00E17415" w:rsidRDefault="00C525AA" w:rsidP="004603DB">
            <w:pPr>
              <w:rPr>
                <w:lang w:val="nl-NL"/>
              </w:rPr>
            </w:pPr>
            <w:r w:rsidRPr="00E17415">
              <w:t>AV Godsdienst</w:t>
            </w:r>
          </w:p>
        </w:tc>
      </w:tr>
      <w:tr w:rsidR="00C525AA" w:rsidRPr="00E17415" w14:paraId="7E506606" w14:textId="77777777" w:rsidTr="004603DB">
        <w:tc>
          <w:tcPr>
            <w:tcW w:w="3823" w:type="dxa"/>
          </w:tcPr>
          <w:p w14:paraId="5459795D" w14:textId="77777777" w:rsidR="00C525AA" w:rsidRPr="00E17415" w:rsidRDefault="00C525AA" w:rsidP="004603DB">
            <w:pPr>
              <w:rPr>
                <w:lang w:val="nl-NL"/>
              </w:rPr>
            </w:pPr>
            <w:r w:rsidRPr="00E17415">
              <w:rPr>
                <w:lang w:val="nl-NL"/>
              </w:rPr>
              <w:t>Aardrijkskunde</w:t>
            </w:r>
          </w:p>
        </w:tc>
        <w:tc>
          <w:tcPr>
            <w:tcW w:w="5239" w:type="dxa"/>
          </w:tcPr>
          <w:p w14:paraId="0791C572" w14:textId="77777777" w:rsidR="00C525AA" w:rsidRPr="00E17415" w:rsidRDefault="00C525AA" w:rsidP="004603DB">
            <w:pPr>
              <w:rPr>
                <w:lang w:val="nl-NL"/>
              </w:rPr>
            </w:pPr>
            <w:r w:rsidRPr="00E17415">
              <w:t>AV Aardrijkskunde</w:t>
            </w:r>
          </w:p>
        </w:tc>
      </w:tr>
      <w:tr w:rsidR="00C525AA" w:rsidRPr="00E17415" w14:paraId="55F36CE9" w14:textId="77777777" w:rsidTr="004603DB">
        <w:tc>
          <w:tcPr>
            <w:tcW w:w="3823" w:type="dxa"/>
          </w:tcPr>
          <w:p w14:paraId="6D66FC8C" w14:textId="77777777" w:rsidR="00C525AA" w:rsidRPr="00E17415" w:rsidRDefault="00C525AA" w:rsidP="004603DB">
            <w:pPr>
              <w:rPr>
                <w:lang w:val="nl-NL"/>
              </w:rPr>
            </w:pPr>
            <w:r w:rsidRPr="00E17415">
              <w:rPr>
                <w:lang w:val="nl-NL"/>
              </w:rPr>
              <w:t>Bouw- en houtwetenschappen</w:t>
            </w:r>
          </w:p>
        </w:tc>
        <w:tc>
          <w:tcPr>
            <w:tcW w:w="5239" w:type="dxa"/>
          </w:tcPr>
          <w:p w14:paraId="70A175FE" w14:textId="77777777" w:rsidR="00F04B3B" w:rsidRPr="00E33B96" w:rsidRDefault="00F04B3B" w:rsidP="00F04B3B">
            <w:pPr>
              <w:rPr>
                <w:lang w:val="en-GB"/>
              </w:rPr>
            </w:pPr>
            <w:r w:rsidRPr="00E33B96">
              <w:rPr>
                <w:lang w:val="en-GB"/>
              </w:rPr>
              <w:t>TV Bouw</w:t>
            </w:r>
          </w:p>
          <w:p w14:paraId="7D387261" w14:textId="77777777" w:rsidR="00F04B3B" w:rsidRPr="00E33B96" w:rsidRDefault="00F04B3B" w:rsidP="00F04B3B">
            <w:pPr>
              <w:rPr>
                <w:lang w:val="en-GB"/>
              </w:rPr>
            </w:pPr>
            <w:r w:rsidRPr="00E33B96">
              <w:rPr>
                <w:lang w:val="en-GB"/>
              </w:rPr>
              <w:t xml:space="preserve">TV </w:t>
            </w:r>
            <w:proofErr w:type="spellStart"/>
            <w:r w:rsidRPr="00E33B96">
              <w:rPr>
                <w:lang w:val="en-GB"/>
              </w:rPr>
              <w:t>Elektromechanica</w:t>
            </w:r>
            <w:proofErr w:type="spellEnd"/>
          </w:p>
          <w:p w14:paraId="7988DCA9" w14:textId="77777777" w:rsidR="00F04B3B" w:rsidRPr="00E33B96" w:rsidRDefault="00F04B3B" w:rsidP="00F04B3B">
            <w:pPr>
              <w:rPr>
                <w:lang w:val="en-GB"/>
              </w:rPr>
            </w:pPr>
            <w:r w:rsidRPr="00E33B96">
              <w:rPr>
                <w:lang w:val="en-GB"/>
              </w:rPr>
              <w:t xml:space="preserve">AV </w:t>
            </w:r>
            <w:proofErr w:type="spellStart"/>
            <w:r w:rsidRPr="00E33B96">
              <w:rPr>
                <w:lang w:val="en-GB"/>
              </w:rPr>
              <w:t>Fysica</w:t>
            </w:r>
            <w:proofErr w:type="spellEnd"/>
          </w:p>
          <w:p w14:paraId="12862F1E" w14:textId="77777777" w:rsidR="00F04B3B" w:rsidRPr="00E33B96" w:rsidRDefault="00F04B3B" w:rsidP="00F04B3B">
            <w:pPr>
              <w:rPr>
                <w:lang w:val="en-GB"/>
              </w:rPr>
            </w:pPr>
            <w:r w:rsidRPr="00E33B96">
              <w:rPr>
                <w:lang w:val="en-GB"/>
              </w:rPr>
              <w:t>TV Hout</w:t>
            </w:r>
          </w:p>
          <w:p w14:paraId="40CA3EC8" w14:textId="77777777" w:rsidR="00F04B3B" w:rsidRPr="00E33B96" w:rsidRDefault="00F04B3B" w:rsidP="00F04B3B">
            <w:r w:rsidRPr="00E33B96">
              <w:t>AV Informaticawetenschappen</w:t>
            </w:r>
          </w:p>
          <w:p w14:paraId="29D750EE" w14:textId="77777777" w:rsidR="00F04B3B" w:rsidRPr="00E33B96" w:rsidRDefault="00F04B3B" w:rsidP="00F04B3B">
            <w:r w:rsidRPr="00E33B96">
              <w:t>TV Mechanica</w:t>
            </w:r>
          </w:p>
          <w:p w14:paraId="4077FB60" w14:textId="44487EDF" w:rsidR="00C525AA" w:rsidRPr="00E17415" w:rsidRDefault="00F04B3B" w:rsidP="00F04B3B">
            <w:r w:rsidRPr="00E33B96">
              <w:t>TV Toegepaste fysica</w:t>
            </w:r>
          </w:p>
        </w:tc>
      </w:tr>
      <w:tr w:rsidR="00C525AA" w:rsidRPr="00E17415" w14:paraId="40AF517E" w14:textId="77777777" w:rsidTr="004603DB">
        <w:tc>
          <w:tcPr>
            <w:tcW w:w="3823" w:type="dxa"/>
          </w:tcPr>
          <w:p w14:paraId="76A61B15" w14:textId="77777777" w:rsidR="00C525AA" w:rsidRPr="00E17415" w:rsidRDefault="00C525AA" w:rsidP="004603DB">
            <w:pPr>
              <w:rPr>
                <w:lang w:val="nl-NL"/>
              </w:rPr>
            </w:pPr>
            <w:r w:rsidRPr="00E17415">
              <w:rPr>
                <w:lang w:val="nl-NL"/>
              </w:rPr>
              <w:lastRenderedPageBreak/>
              <w:t>Engels</w:t>
            </w:r>
          </w:p>
        </w:tc>
        <w:tc>
          <w:tcPr>
            <w:tcW w:w="5239" w:type="dxa"/>
          </w:tcPr>
          <w:p w14:paraId="5D69D8CE" w14:textId="77777777" w:rsidR="00C525AA" w:rsidRPr="00E17415" w:rsidRDefault="00C525AA" w:rsidP="004603DB">
            <w:pPr>
              <w:rPr>
                <w:lang w:val="nl-NL"/>
              </w:rPr>
            </w:pPr>
            <w:r w:rsidRPr="00E17415">
              <w:t>AV Engels</w:t>
            </w:r>
          </w:p>
        </w:tc>
      </w:tr>
      <w:tr w:rsidR="00C525AA" w:rsidRPr="00E17415" w14:paraId="56C88FCA" w14:textId="77777777" w:rsidTr="004603DB">
        <w:tc>
          <w:tcPr>
            <w:tcW w:w="3823" w:type="dxa"/>
          </w:tcPr>
          <w:p w14:paraId="20D635E1" w14:textId="77777777" w:rsidR="00C525AA" w:rsidRPr="00E17415" w:rsidRDefault="00C525AA" w:rsidP="004603DB">
            <w:pPr>
              <w:rPr>
                <w:lang w:val="nl-NL"/>
              </w:rPr>
            </w:pPr>
            <w:r w:rsidRPr="00E17415">
              <w:rPr>
                <w:lang w:val="nl-NL"/>
              </w:rPr>
              <w:t>Frans</w:t>
            </w:r>
          </w:p>
        </w:tc>
        <w:tc>
          <w:tcPr>
            <w:tcW w:w="5239" w:type="dxa"/>
          </w:tcPr>
          <w:p w14:paraId="54DDA9D1" w14:textId="77777777" w:rsidR="00C525AA" w:rsidRPr="00E17415" w:rsidRDefault="00C525AA" w:rsidP="004603DB">
            <w:pPr>
              <w:rPr>
                <w:lang w:val="nl-NL"/>
              </w:rPr>
            </w:pPr>
            <w:r w:rsidRPr="00E17415">
              <w:t>AV Frans</w:t>
            </w:r>
          </w:p>
        </w:tc>
      </w:tr>
      <w:tr w:rsidR="00C525AA" w:rsidRPr="00E17415" w14:paraId="0FDD1CCC" w14:textId="77777777" w:rsidTr="004603DB">
        <w:tc>
          <w:tcPr>
            <w:tcW w:w="3823" w:type="dxa"/>
          </w:tcPr>
          <w:p w14:paraId="6741228E" w14:textId="77777777" w:rsidR="00C525AA" w:rsidRPr="00E17415" w:rsidRDefault="00C525AA" w:rsidP="004603DB">
            <w:pPr>
              <w:rPr>
                <w:lang w:val="nl-NL"/>
              </w:rPr>
            </w:pPr>
            <w:r w:rsidRPr="00E17415">
              <w:rPr>
                <w:lang w:val="nl-NL"/>
              </w:rPr>
              <w:t>Gemeenschappelijk funderend leerplan</w:t>
            </w:r>
          </w:p>
        </w:tc>
        <w:tc>
          <w:tcPr>
            <w:tcW w:w="5239" w:type="dxa"/>
          </w:tcPr>
          <w:p w14:paraId="48D78A30"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40CEA961" w14:textId="77777777" w:rsidTr="004603DB">
        <w:tc>
          <w:tcPr>
            <w:tcW w:w="3823" w:type="dxa"/>
          </w:tcPr>
          <w:p w14:paraId="30A66AEB" w14:textId="77777777" w:rsidR="00C525AA" w:rsidRPr="00E17415" w:rsidRDefault="00C525AA" w:rsidP="004603DB">
            <w:pPr>
              <w:rPr>
                <w:lang w:val="nl-NL"/>
              </w:rPr>
            </w:pPr>
            <w:r w:rsidRPr="00E17415">
              <w:rPr>
                <w:lang w:val="nl-NL"/>
              </w:rPr>
              <w:t>Geschiedenis</w:t>
            </w:r>
          </w:p>
        </w:tc>
        <w:tc>
          <w:tcPr>
            <w:tcW w:w="5239" w:type="dxa"/>
          </w:tcPr>
          <w:p w14:paraId="7B6084AC" w14:textId="77777777" w:rsidR="00C525AA" w:rsidRPr="00E17415" w:rsidRDefault="00C525AA" w:rsidP="004603DB">
            <w:pPr>
              <w:rPr>
                <w:lang w:val="nl-NL"/>
              </w:rPr>
            </w:pPr>
            <w:r w:rsidRPr="00E17415">
              <w:t>AV Geschiedenis</w:t>
            </w:r>
          </w:p>
        </w:tc>
      </w:tr>
      <w:tr w:rsidR="00C525AA" w:rsidRPr="00E17415" w14:paraId="41440233" w14:textId="77777777" w:rsidTr="004603DB">
        <w:tc>
          <w:tcPr>
            <w:tcW w:w="3823" w:type="dxa"/>
          </w:tcPr>
          <w:p w14:paraId="5344C17C" w14:textId="77777777" w:rsidR="00C525AA" w:rsidRPr="00E17415" w:rsidRDefault="00C525AA" w:rsidP="004603DB">
            <w:pPr>
              <w:rPr>
                <w:lang w:val="nl-NL"/>
              </w:rPr>
            </w:pPr>
            <w:r w:rsidRPr="00E17415">
              <w:rPr>
                <w:lang w:val="nl-NL"/>
              </w:rPr>
              <w:t>Leerplan financieel-economische vorming</w:t>
            </w:r>
          </w:p>
        </w:tc>
        <w:tc>
          <w:tcPr>
            <w:tcW w:w="5239" w:type="dxa"/>
          </w:tcPr>
          <w:p w14:paraId="0FBF8452"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58F5118E" w14:textId="77777777" w:rsidTr="004603DB">
        <w:tc>
          <w:tcPr>
            <w:tcW w:w="3823" w:type="dxa"/>
          </w:tcPr>
          <w:p w14:paraId="69153225" w14:textId="77777777" w:rsidR="00C525AA" w:rsidRPr="00E17415" w:rsidRDefault="00C525AA" w:rsidP="004603DB">
            <w:pPr>
              <w:rPr>
                <w:lang w:val="nl-NL"/>
              </w:rPr>
            </w:pPr>
            <w:r w:rsidRPr="00E17415">
              <w:rPr>
                <w:lang w:val="nl-NL"/>
              </w:rPr>
              <w:t>Lichamelijke opvoeding</w:t>
            </w:r>
          </w:p>
        </w:tc>
        <w:tc>
          <w:tcPr>
            <w:tcW w:w="5239" w:type="dxa"/>
          </w:tcPr>
          <w:p w14:paraId="6D31AA8D" w14:textId="77777777" w:rsidR="00C525AA" w:rsidRPr="00E17415" w:rsidRDefault="00C525AA" w:rsidP="004603DB">
            <w:r w:rsidRPr="00E17415">
              <w:t>AV Bewegingswetenschappen</w:t>
            </w:r>
          </w:p>
          <w:p w14:paraId="2568DFC1" w14:textId="77777777" w:rsidR="00C525AA" w:rsidRPr="00E17415" w:rsidRDefault="00C525AA" w:rsidP="004603DB">
            <w:r w:rsidRPr="00E17415">
              <w:t>AV Lichamelijke opvoeding</w:t>
            </w:r>
          </w:p>
          <w:p w14:paraId="435CC4C2" w14:textId="77777777" w:rsidR="00C525AA" w:rsidRPr="00E17415" w:rsidRDefault="00C525AA" w:rsidP="004603DB">
            <w:pPr>
              <w:rPr>
                <w:lang w:val="nl-NL"/>
              </w:rPr>
            </w:pPr>
            <w:r w:rsidRPr="00E17415">
              <w:t>AV/TV Sport</w:t>
            </w:r>
          </w:p>
        </w:tc>
      </w:tr>
      <w:tr w:rsidR="00C525AA" w:rsidRPr="00E17415" w14:paraId="36E9F3E9" w14:textId="77777777" w:rsidTr="004603DB">
        <w:tc>
          <w:tcPr>
            <w:tcW w:w="3823" w:type="dxa"/>
          </w:tcPr>
          <w:p w14:paraId="4CAF4E93" w14:textId="77777777" w:rsidR="00C525AA" w:rsidRPr="00E17415" w:rsidRDefault="00C525AA" w:rsidP="004603DB">
            <w:pPr>
              <w:rPr>
                <w:lang w:val="nl-NL"/>
              </w:rPr>
            </w:pPr>
            <w:r w:rsidRPr="00E17415">
              <w:rPr>
                <w:lang w:val="nl-NL"/>
              </w:rPr>
              <w:t>Natuurwetenschappen (biologie en chemie)</w:t>
            </w:r>
          </w:p>
        </w:tc>
        <w:tc>
          <w:tcPr>
            <w:tcW w:w="5239" w:type="dxa"/>
          </w:tcPr>
          <w:p w14:paraId="7C663D02" w14:textId="77777777" w:rsidR="00C525AA" w:rsidRPr="00E17415" w:rsidRDefault="00C525AA" w:rsidP="004603DB">
            <w:r w:rsidRPr="00E17415">
              <w:t>AV Biochemie</w:t>
            </w:r>
          </w:p>
          <w:p w14:paraId="793F6D3C" w14:textId="77777777" w:rsidR="00C525AA" w:rsidRPr="00E17415" w:rsidRDefault="00C525AA" w:rsidP="004603DB">
            <w:r w:rsidRPr="00E17415">
              <w:t>AV Biologie</w:t>
            </w:r>
          </w:p>
          <w:p w14:paraId="114E8C36" w14:textId="77777777" w:rsidR="00C525AA" w:rsidRPr="00E17415" w:rsidRDefault="00C525AA" w:rsidP="004603DB">
            <w:r w:rsidRPr="00E17415">
              <w:t>AV Chemie</w:t>
            </w:r>
          </w:p>
          <w:p w14:paraId="0D65BF60" w14:textId="77777777" w:rsidR="00C525AA" w:rsidRPr="00E17415" w:rsidRDefault="00C525AA" w:rsidP="004603DB">
            <w:r w:rsidRPr="00E17415">
              <w:t>AV Natuurwetenschappen</w:t>
            </w:r>
          </w:p>
          <w:p w14:paraId="136B6B7E" w14:textId="77777777" w:rsidR="00C525AA" w:rsidRPr="00E17415" w:rsidRDefault="00C525AA" w:rsidP="004603DB">
            <w:r w:rsidRPr="00E17415">
              <w:t>TV Toegepaste biochemie</w:t>
            </w:r>
          </w:p>
          <w:p w14:paraId="1B077B4C" w14:textId="77777777" w:rsidR="00C525AA" w:rsidRPr="00E17415" w:rsidRDefault="00C525AA" w:rsidP="004603DB">
            <w:r w:rsidRPr="00E17415">
              <w:t>TV Toegepaste biologie</w:t>
            </w:r>
          </w:p>
          <w:p w14:paraId="0911C0C5" w14:textId="77777777" w:rsidR="00C525AA" w:rsidRPr="00E17415" w:rsidRDefault="00C525AA" w:rsidP="004603DB">
            <w:r w:rsidRPr="00E17415">
              <w:t>TV Toegepaste chemie</w:t>
            </w:r>
          </w:p>
          <w:p w14:paraId="091CF4DA" w14:textId="77777777" w:rsidR="00C525AA" w:rsidRPr="00E17415" w:rsidRDefault="00C525AA" w:rsidP="004603DB">
            <w:r w:rsidRPr="00E17415">
              <w:t>TV Toegepaste natuurwetenschappen</w:t>
            </w:r>
          </w:p>
        </w:tc>
      </w:tr>
      <w:tr w:rsidR="00C525AA" w:rsidRPr="00E17415" w14:paraId="74DFF103" w14:textId="77777777" w:rsidTr="004603DB">
        <w:tc>
          <w:tcPr>
            <w:tcW w:w="3823" w:type="dxa"/>
          </w:tcPr>
          <w:p w14:paraId="483F0BA2" w14:textId="77777777" w:rsidR="00C525AA" w:rsidRPr="00E17415" w:rsidRDefault="00C525AA" w:rsidP="004603DB">
            <w:pPr>
              <w:rPr>
                <w:lang w:val="nl-NL"/>
              </w:rPr>
            </w:pPr>
            <w:r w:rsidRPr="00E17415">
              <w:rPr>
                <w:lang w:val="nl-NL"/>
              </w:rPr>
              <w:t>Nederlands</w:t>
            </w:r>
          </w:p>
        </w:tc>
        <w:tc>
          <w:tcPr>
            <w:tcW w:w="5239" w:type="dxa"/>
          </w:tcPr>
          <w:p w14:paraId="35AE2576" w14:textId="77777777" w:rsidR="00C525AA" w:rsidRPr="00E17415" w:rsidRDefault="00C525AA" w:rsidP="004603DB">
            <w:pPr>
              <w:rPr>
                <w:lang w:val="nl-NL"/>
              </w:rPr>
            </w:pPr>
            <w:r w:rsidRPr="00E17415">
              <w:t>AV Nederlands</w:t>
            </w:r>
          </w:p>
        </w:tc>
      </w:tr>
      <w:tr w:rsidR="00C525AA" w:rsidRPr="00E17415" w14:paraId="6742EC5B" w14:textId="77777777" w:rsidTr="004603DB">
        <w:tc>
          <w:tcPr>
            <w:tcW w:w="3823" w:type="dxa"/>
          </w:tcPr>
          <w:p w14:paraId="4E2DF56D" w14:textId="77777777" w:rsidR="00C525AA" w:rsidRPr="00E17415" w:rsidRDefault="00C525AA" w:rsidP="004603DB">
            <w:pPr>
              <w:rPr>
                <w:lang w:val="nl-NL"/>
              </w:rPr>
            </w:pPr>
            <w:r w:rsidRPr="00E17415">
              <w:rPr>
                <w:lang w:val="nl-NL"/>
              </w:rPr>
              <w:t>Wiskunde</w:t>
            </w:r>
          </w:p>
        </w:tc>
        <w:tc>
          <w:tcPr>
            <w:tcW w:w="5239" w:type="dxa"/>
          </w:tcPr>
          <w:p w14:paraId="542D41D2" w14:textId="77777777" w:rsidR="00C525AA" w:rsidRPr="00E17415" w:rsidRDefault="00C525AA" w:rsidP="004603DB">
            <w:pPr>
              <w:rPr>
                <w:lang w:val="nl-NL"/>
              </w:rPr>
            </w:pPr>
            <w:r w:rsidRPr="00E17415">
              <w:t>AV Wiskunde</w:t>
            </w:r>
          </w:p>
        </w:tc>
      </w:tr>
    </w:tbl>
    <w:p w14:paraId="0D723B73" w14:textId="77777777" w:rsidR="00C525AA" w:rsidRPr="00E17415" w:rsidRDefault="00C525AA" w:rsidP="00C525AA">
      <w:pPr>
        <w:rPr>
          <w:lang w:val="nl-NL"/>
        </w:rPr>
      </w:pPr>
    </w:p>
    <w:p w14:paraId="725F5CD4" w14:textId="77777777" w:rsidR="00C525AA" w:rsidRPr="00E17415" w:rsidRDefault="00C525AA" w:rsidP="00D549B1">
      <w:pPr>
        <w:pStyle w:val="Kop2"/>
      </w:pPr>
      <w:bookmarkStart w:id="27" w:name="_Toc193137310"/>
      <w:r w:rsidRPr="00E17415">
        <w:lastRenderedPageBreak/>
        <w:t>Informatica- en communicatiewetenschappen (DG D)</w:t>
      </w:r>
      <w:bookmarkEnd w:id="27"/>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702E0595"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4F7917B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390AF0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098C6E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5012D6CB"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7DC70BE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582074C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5E59DAC2"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09923E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7E03620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62D3C1B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tcPr>
          <w:p w14:paraId="70BA6A8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Informatica- en communicatiewetenschappen</w:t>
            </w:r>
          </w:p>
        </w:tc>
        <w:tc>
          <w:tcPr>
            <w:tcW w:w="745" w:type="dxa"/>
            <w:tcBorders>
              <w:top w:val="nil"/>
              <w:left w:val="nil"/>
              <w:right w:val="single" w:sz="8" w:space="0" w:color="000000"/>
            </w:tcBorders>
            <w:shd w:val="clear" w:color="000000" w:fill="FADBC2"/>
            <w:vAlign w:val="center"/>
          </w:tcPr>
          <w:p w14:paraId="3A96BFD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8</w:t>
            </w:r>
          </w:p>
        </w:tc>
        <w:tc>
          <w:tcPr>
            <w:tcW w:w="709" w:type="dxa"/>
            <w:tcBorders>
              <w:top w:val="nil"/>
              <w:left w:val="nil"/>
              <w:right w:val="single" w:sz="8" w:space="0" w:color="000000"/>
            </w:tcBorders>
            <w:shd w:val="clear" w:color="000000" w:fill="FADBC2"/>
            <w:vAlign w:val="center"/>
          </w:tcPr>
          <w:p w14:paraId="4449CD6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10</w:t>
            </w:r>
          </w:p>
        </w:tc>
      </w:tr>
      <w:tr w:rsidR="00C525AA" w:rsidRPr="00E17415" w14:paraId="5E455CAC"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82A255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43E80EF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3892093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nil"/>
              <w:right w:val="single" w:sz="8" w:space="0" w:color="000000"/>
            </w:tcBorders>
            <w:shd w:val="clear" w:color="000000" w:fill="FADBC2"/>
            <w:vAlign w:val="center"/>
          </w:tcPr>
          <w:p w14:paraId="55778E3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Fysica B+S</w:t>
            </w:r>
          </w:p>
        </w:tc>
        <w:tc>
          <w:tcPr>
            <w:tcW w:w="745" w:type="dxa"/>
            <w:tcBorders>
              <w:left w:val="nil"/>
              <w:right w:val="single" w:sz="4" w:space="0" w:color="auto"/>
            </w:tcBorders>
            <w:shd w:val="clear" w:color="000000" w:fill="FADBC2"/>
            <w:vAlign w:val="center"/>
          </w:tcPr>
          <w:p w14:paraId="6698BA8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left w:val="single" w:sz="4" w:space="0" w:color="auto"/>
              <w:right w:val="single" w:sz="8" w:space="0" w:color="000000"/>
            </w:tcBorders>
            <w:shd w:val="clear" w:color="000000" w:fill="FADBC2"/>
            <w:vAlign w:val="center"/>
          </w:tcPr>
          <w:p w14:paraId="0C38133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r>
      <w:tr w:rsidR="00C525AA" w:rsidRPr="00E17415" w14:paraId="39CF250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60127D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tcPr>
          <w:p w14:paraId="15618E5D"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5A9F4EEA"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nil"/>
              <w:bottom w:val="single" w:sz="4" w:space="0" w:color="auto"/>
              <w:right w:val="single" w:sz="8" w:space="0" w:color="000000"/>
            </w:tcBorders>
            <w:shd w:val="clear" w:color="000000" w:fill="FADBC2"/>
            <w:vAlign w:val="center"/>
          </w:tcPr>
          <w:p w14:paraId="2CA34BA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Informaticawetenschappen</w:t>
            </w:r>
          </w:p>
        </w:tc>
        <w:tc>
          <w:tcPr>
            <w:tcW w:w="745" w:type="dxa"/>
            <w:tcBorders>
              <w:left w:val="nil"/>
              <w:bottom w:val="single" w:sz="4" w:space="0" w:color="auto"/>
              <w:right w:val="single" w:sz="4" w:space="0" w:color="auto"/>
            </w:tcBorders>
            <w:shd w:val="clear" w:color="000000" w:fill="FADBC2"/>
            <w:vAlign w:val="center"/>
          </w:tcPr>
          <w:p w14:paraId="0F9983E2"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5</w:t>
            </w:r>
          </w:p>
        </w:tc>
        <w:tc>
          <w:tcPr>
            <w:tcW w:w="709" w:type="dxa"/>
            <w:tcBorders>
              <w:left w:val="single" w:sz="4" w:space="0" w:color="auto"/>
              <w:bottom w:val="single" w:sz="4" w:space="0" w:color="auto"/>
              <w:right w:val="single" w:sz="8" w:space="0" w:color="000000"/>
            </w:tcBorders>
            <w:shd w:val="clear" w:color="000000" w:fill="FADBC2"/>
            <w:vAlign w:val="center"/>
          </w:tcPr>
          <w:p w14:paraId="0F653C83"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7</w:t>
            </w:r>
          </w:p>
        </w:tc>
      </w:tr>
      <w:tr w:rsidR="00C525AA" w:rsidRPr="00E17415" w14:paraId="522D3FE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ACCB3F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tcPr>
          <w:p w14:paraId="7A21FC6C"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tcPr>
          <w:p w14:paraId="04DDC3AF"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4AA8BB3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highlight w:val="green"/>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4622C7A8"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3F5244FC"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eastAsia="nl-BE"/>
              </w:rPr>
              <w:t>4</w:t>
            </w:r>
          </w:p>
        </w:tc>
      </w:tr>
      <w:tr w:rsidR="00C525AA" w:rsidRPr="00E17415" w14:paraId="4F01047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CFA52C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1A462A1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0C92B4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tcBorders>
            <w:shd w:val="clear" w:color="000000" w:fill="FADBC2"/>
            <w:vAlign w:val="center"/>
          </w:tcPr>
          <w:p w14:paraId="108E908D"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484C1C75"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2AEC86ED"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44396319"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51454C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2805BF3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F86A31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6B2B5C9B"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798C896F"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F817384"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381E5EB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89B8F3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 (biologie en chemie)</w:t>
            </w:r>
          </w:p>
        </w:tc>
        <w:tc>
          <w:tcPr>
            <w:tcW w:w="708" w:type="dxa"/>
            <w:tcBorders>
              <w:top w:val="nil"/>
              <w:left w:val="nil"/>
              <w:bottom w:val="single" w:sz="8" w:space="0" w:color="000000"/>
              <w:right w:val="single" w:sz="4" w:space="0" w:color="auto"/>
            </w:tcBorders>
            <w:shd w:val="clear" w:color="000000" w:fill="EBEDC5"/>
            <w:vAlign w:val="center"/>
          </w:tcPr>
          <w:p w14:paraId="32D3439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DD4102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0</w:t>
            </w:r>
          </w:p>
        </w:tc>
        <w:tc>
          <w:tcPr>
            <w:tcW w:w="3082" w:type="dxa"/>
            <w:tcBorders>
              <w:left w:val="single" w:sz="4" w:space="0" w:color="auto"/>
            </w:tcBorders>
            <w:shd w:val="clear" w:color="000000" w:fill="FADBC2"/>
            <w:vAlign w:val="center"/>
          </w:tcPr>
          <w:p w14:paraId="7B7C9962"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7615301F"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5E40847"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86B437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025556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334AE52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B44F51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7F7C1E64"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57A6DFC2"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37E2F204"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AA267A0"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6607248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B11777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821901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0F290858"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336E3CB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271C1F4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7CE8EF1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3F312D84"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431DA6E" w14:textId="77777777" w:rsidR="00C525AA" w:rsidRPr="00E17415" w:rsidRDefault="00C525AA" w:rsidP="00F04B3B">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ICT, Mens &amp; samenleving), of door een combinatie van voorgaande mogelijkheden.</w:t>
            </w:r>
          </w:p>
          <w:p w14:paraId="77958C38" w14:textId="77777777" w:rsidR="00C525AA" w:rsidRPr="00E17415" w:rsidRDefault="00C525AA" w:rsidP="00F04B3B">
            <w:pPr>
              <w:pStyle w:val="tussentekst"/>
            </w:pPr>
            <w:r w:rsidRPr="00E17415">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6FB8F578"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CABED7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4AC1667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7883B4B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32E9330B"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25ADFBE6"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Esthetica/Artistieke vorming</w:t>
            </w:r>
          </w:p>
        </w:tc>
        <w:tc>
          <w:tcPr>
            <w:tcW w:w="745" w:type="dxa"/>
            <w:vMerge/>
            <w:tcBorders>
              <w:top w:val="nil"/>
              <w:left w:val="single" w:sz="8" w:space="0" w:color="000000"/>
              <w:bottom w:val="single" w:sz="8" w:space="0" w:color="000000"/>
              <w:right w:val="single" w:sz="8" w:space="0" w:color="000000"/>
            </w:tcBorders>
            <w:vAlign w:val="center"/>
          </w:tcPr>
          <w:p w14:paraId="1EA57169"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4BFC8E3A"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A918338"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757FD0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4592825B"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09FB939"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804AECF"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B63C812"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2DFF3461"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32893EE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 wiskunde …</w:t>
            </w:r>
          </w:p>
          <w:p w14:paraId="563F4A0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5508097E"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06118E4"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CBF800A"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06B2F5B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1A89685E"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24758D6E"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46C885F"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99FD99F" w14:textId="77777777" w:rsidR="00C525AA" w:rsidRPr="00E17415" w:rsidRDefault="00C525AA" w:rsidP="00F04B3B">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2417ABD7"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42B875A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986A35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D36383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2DDB6D1E"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B28155F" w14:textId="77777777" w:rsidR="00C525AA" w:rsidRPr="00E17415" w:rsidRDefault="00C525AA" w:rsidP="00F04B3B">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0BC8B52E" w14:textId="77777777" w:rsidR="00C525AA" w:rsidRPr="00E17415" w:rsidRDefault="00C525AA" w:rsidP="00F04B3B">
            <w:pPr>
              <w:pStyle w:val="tussentekst"/>
            </w:pPr>
            <w:r w:rsidRPr="00E17415">
              <w:t>- Wanneer eenzelfde leerplan van de specifieke vorming in dezelfde finaliteit voor meerdere studierichtingen geldt, dan wordt het vak in eenzelfde kleur gearceerd (bv. Wiskunde).</w:t>
            </w:r>
          </w:p>
        </w:tc>
      </w:tr>
    </w:tbl>
    <w:p w14:paraId="55F5F5B5"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726A3709" w14:textId="77777777" w:rsidTr="004603DB">
        <w:tc>
          <w:tcPr>
            <w:tcW w:w="3823" w:type="dxa"/>
          </w:tcPr>
          <w:p w14:paraId="57E00A7A"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48FECF79"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13BDFBF7" w14:textId="77777777" w:rsidTr="004603DB">
        <w:tc>
          <w:tcPr>
            <w:tcW w:w="3823" w:type="dxa"/>
          </w:tcPr>
          <w:p w14:paraId="6FCE4B8E" w14:textId="77777777" w:rsidR="00C525AA" w:rsidRPr="00E17415" w:rsidRDefault="00C525AA" w:rsidP="004603DB">
            <w:pPr>
              <w:rPr>
                <w:lang w:val="nl-NL"/>
              </w:rPr>
            </w:pPr>
            <w:r w:rsidRPr="00E17415">
              <w:rPr>
                <w:lang w:val="nl-NL"/>
              </w:rPr>
              <w:t>Godsdienst</w:t>
            </w:r>
          </w:p>
        </w:tc>
        <w:tc>
          <w:tcPr>
            <w:tcW w:w="5239" w:type="dxa"/>
          </w:tcPr>
          <w:p w14:paraId="58356704" w14:textId="77777777" w:rsidR="00C525AA" w:rsidRPr="00E17415" w:rsidRDefault="00C525AA" w:rsidP="004603DB">
            <w:pPr>
              <w:rPr>
                <w:lang w:val="nl-NL"/>
              </w:rPr>
            </w:pPr>
            <w:r w:rsidRPr="00E17415">
              <w:t>AV Godsdienst</w:t>
            </w:r>
          </w:p>
        </w:tc>
      </w:tr>
      <w:tr w:rsidR="00C525AA" w:rsidRPr="00E17415" w14:paraId="646A3B6F" w14:textId="77777777" w:rsidTr="004603DB">
        <w:tc>
          <w:tcPr>
            <w:tcW w:w="3823" w:type="dxa"/>
          </w:tcPr>
          <w:p w14:paraId="7A7801B4" w14:textId="77777777" w:rsidR="00C525AA" w:rsidRPr="00E17415" w:rsidRDefault="00C525AA" w:rsidP="004603DB">
            <w:pPr>
              <w:rPr>
                <w:lang w:val="nl-NL"/>
              </w:rPr>
            </w:pPr>
            <w:r w:rsidRPr="00E17415">
              <w:rPr>
                <w:lang w:val="nl-NL"/>
              </w:rPr>
              <w:t>Aardrijkskunde</w:t>
            </w:r>
          </w:p>
        </w:tc>
        <w:tc>
          <w:tcPr>
            <w:tcW w:w="5239" w:type="dxa"/>
          </w:tcPr>
          <w:p w14:paraId="68E64176" w14:textId="77777777" w:rsidR="00C525AA" w:rsidRPr="00E17415" w:rsidRDefault="00C525AA" w:rsidP="004603DB">
            <w:pPr>
              <w:rPr>
                <w:lang w:val="nl-NL"/>
              </w:rPr>
            </w:pPr>
            <w:r w:rsidRPr="00E17415">
              <w:t>AV Aardrijkskunde</w:t>
            </w:r>
          </w:p>
        </w:tc>
      </w:tr>
      <w:tr w:rsidR="00C525AA" w:rsidRPr="00E17415" w14:paraId="06573AF1" w14:textId="77777777" w:rsidTr="004603DB">
        <w:tc>
          <w:tcPr>
            <w:tcW w:w="3823" w:type="dxa"/>
          </w:tcPr>
          <w:p w14:paraId="5A76FCEC" w14:textId="77777777" w:rsidR="00C525AA" w:rsidRPr="00E17415" w:rsidRDefault="00C525AA" w:rsidP="004603DB">
            <w:pPr>
              <w:rPr>
                <w:lang w:val="nl-NL"/>
              </w:rPr>
            </w:pPr>
            <w:r w:rsidRPr="00E17415">
              <w:rPr>
                <w:lang w:val="nl-NL"/>
              </w:rPr>
              <w:t>Engels</w:t>
            </w:r>
          </w:p>
        </w:tc>
        <w:tc>
          <w:tcPr>
            <w:tcW w:w="5239" w:type="dxa"/>
          </w:tcPr>
          <w:p w14:paraId="21D1BD48" w14:textId="77777777" w:rsidR="00C525AA" w:rsidRPr="00E17415" w:rsidRDefault="00C525AA" w:rsidP="004603DB">
            <w:pPr>
              <w:rPr>
                <w:lang w:val="nl-NL"/>
              </w:rPr>
            </w:pPr>
            <w:r w:rsidRPr="00E17415">
              <w:t>AV Engels</w:t>
            </w:r>
          </w:p>
        </w:tc>
      </w:tr>
      <w:tr w:rsidR="00C525AA" w:rsidRPr="00E17415" w14:paraId="795E73B6" w14:textId="77777777" w:rsidTr="004603DB">
        <w:tc>
          <w:tcPr>
            <w:tcW w:w="3823" w:type="dxa"/>
          </w:tcPr>
          <w:p w14:paraId="5B7CE37A" w14:textId="77777777" w:rsidR="00C525AA" w:rsidRPr="00E17415" w:rsidRDefault="00C525AA" w:rsidP="004603DB">
            <w:pPr>
              <w:rPr>
                <w:lang w:val="nl-NL"/>
              </w:rPr>
            </w:pPr>
            <w:r w:rsidRPr="00E17415">
              <w:rPr>
                <w:lang w:val="nl-NL"/>
              </w:rPr>
              <w:t>Frans</w:t>
            </w:r>
          </w:p>
        </w:tc>
        <w:tc>
          <w:tcPr>
            <w:tcW w:w="5239" w:type="dxa"/>
          </w:tcPr>
          <w:p w14:paraId="612F9470" w14:textId="77777777" w:rsidR="00C525AA" w:rsidRPr="00E17415" w:rsidRDefault="00C525AA" w:rsidP="004603DB">
            <w:pPr>
              <w:rPr>
                <w:lang w:val="nl-NL"/>
              </w:rPr>
            </w:pPr>
            <w:r w:rsidRPr="00E17415">
              <w:t>AV Frans</w:t>
            </w:r>
          </w:p>
        </w:tc>
      </w:tr>
      <w:tr w:rsidR="00C525AA" w:rsidRPr="00E17415" w14:paraId="0EE097AB" w14:textId="77777777" w:rsidTr="004603DB">
        <w:tc>
          <w:tcPr>
            <w:tcW w:w="3823" w:type="dxa"/>
          </w:tcPr>
          <w:p w14:paraId="378A03F4" w14:textId="77777777" w:rsidR="00C525AA" w:rsidRPr="00E17415" w:rsidRDefault="00C525AA" w:rsidP="004603DB">
            <w:pPr>
              <w:rPr>
                <w:lang w:val="nl-NL"/>
              </w:rPr>
            </w:pPr>
            <w:r w:rsidRPr="00E17415">
              <w:rPr>
                <w:lang w:val="nl-NL"/>
              </w:rPr>
              <w:t>Gemeenschappelijk funderend leerplan</w:t>
            </w:r>
          </w:p>
        </w:tc>
        <w:tc>
          <w:tcPr>
            <w:tcW w:w="5239" w:type="dxa"/>
          </w:tcPr>
          <w:p w14:paraId="44C684C7"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3D01855A" w14:textId="77777777" w:rsidTr="004603DB">
        <w:tc>
          <w:tcPr>
            <w:tcW w:w="3823" w:type="dxa"/>
          </w:tcPr>
          <w:p w14:paraId="592738A3" w14:textId="77777777" w:rsidR="00C525AA" w:rsidRPr="00E17415" w:rsidRDefault="00C525AA" w:rsidP="004603DB">
            <w:pPr>
              <w:rPr>
                <w:lang w:val="nl-NL"/>
              </w:rPr>
            </w:pPr>
            <w:r w:rsidRPr="00E17415">
              <w:rPr>
                <w:lang w:val="nl-NL"/>
              </w:rPr>
              <w:t>Geschiedenis</w:t>
            </w:r>
          </w:p>
        </w:tc>
        <w:tc>
          <w:tcPr>
            <w:tcW w:w="5239" w:type="dxa"/>
          </w:tcPr>
          <w:p w14:paraId="50B4A3EC" w14:textId="77777777" w:rsidR="00C525AA" w:rsidRPr="00E17415" w:rsidRDefault="00C525AA" w:rsidP="004603DB">
            <w:pPr>
              <w:rPr>
                <w:lang w:val="nl-NL"/>
              </w:rPr>
            </w:pPr>
            <w:r w:rsidRPr="00E17415">
              <w:t>AV Geschiedenis</w:t>
            </w:r>
          </w:p>
        </w:tc>
      </w:tr>
      <w:tr w:rsidR="00C525AA" w:rsidRPr="00E17415" w14:paraId="4B212B22" w14:textId="77777777" w:rsidTr="004603DB">
        <w:tc>
          <w:tcPr>
            <w:tcW w:w="3823" w:type="dxa"/>
          </w:tcPr>
          <w:p w14:paraId="7E65A7C1" w14:textId="77777777" w:rsidR="00C525AA" w:rsidRPr="00E17415" w:rsidRDefault="00C525AA" w:rsidP="004603DB">
            <w:pPr>
              <w:rPr>
                <w:lang w:val="nl-NL"/>
              </w:rPr>
            </w:pPr>
            <w:r w:rsidRPr="00E17415">
              <w:rPr>
                <w:lang w:val="nl-NL"/>
              </w:rPr>
              <w:t>Informatica- en communicatiewetenschappen</w:t>
            </w:r>
          </w:p>
        </w:tc>
        <w:tc>
          <w:tcPr>
            <w:tcW w:w="5239" w:type="dxa"/>
          </w:tcPr>
          <w:p w14:paraId="4FC3C414" w14:textId="77777777" w:rsidR="001F34AC" w:rsidRPr="009D101B" w:rsidRDefault="001F34AC" w:rsidP="001F34AC">
            <w:r w:rsidRPr="009D101B">
              <w:t>TV Elektriciteit</w:t>
            </w:r>
          </w:p>
          <w:p w14:paraId="24460C82" w14:textId="77777777" w:rsidR="001F34AC" w:rsidRPr="009D101B" w:rsidRDefault="001F34AC" w:rsidP="001F34AC">
            <w:r w:rsidRPr="009D101B">
              <w:t>TV Elektromechanica</w:t>
            </w:r>
          </w:p>
          <w:p w14:paraId="2E5A9784" w14:textId="77777777" w:rsidR="001F34AC" w:rsidRPr="009D101B" w:rsidRDefault="001F34AC" w:rsidP="001F34AC">
            <w:r w:rsidRPr="009D101B">
              <w:lastRenderedPageBreak/>
              <w:t>TV Elektronica</w:t>
            </w:r>
          </w:p>
          <w:p w14:paraId="647376F2" w14:textId="77777777" w:rsidR="001F34AC" w:rsidRPr="009D101B" w:rsidRDefault="001F34AC" w:rsidP="001F34AC">
            <w:r w:rsidRPr="009D101B">
              <w:t>AV Fysica</w:t>
            </w:r>
          </w:p>
          <w:p w14:paraId="3CA71382" w14:textId="77777777" w:rsidR="001F34AC" w:rsidRPr="009D101B" w:rsidRDefault="001F34AC" w:rsidP="001F34AC">
            <w:r w:rsidRPr="009D101B">
              <w:t>AV Informaticawetenschappen</w:t>
            </w:r>
          </w:p>
          <w:p w14:paraId="70A423C9" w14:textId="77777777" w:rsidR="001F34AC" w:rsidRPr="009D101B" w:rsidRDefault="001F34AC" w:rsidP="001F34AC">
            <w:r w:rsidRPr="009D101B">
              <w:t>TV Toegepaste fysica</w:t>
            </w:r>
          </w:p>
          <w:p w14:paraId="760F7C51" w14:textId="63FDD3BF" w:rsidR="00C525AA" w:rsidRPr="00E17415" w:rsidRDefault="001F34AC" w:rsidP="001F34AC">
            <w:r w:rsidRPr="009D101B">
              <w:t>TV Toegepaste informatica</w:t>
            </w:r>
          </w:p>
        </w:tc>
      </w:tr>
      <w:tr w:rsidR="00C525AA" w:rsidRPr="00E17415" w14:paraId="311F8F78" w14:textId="77777777" w:rsidTr="004603DB">
        <w:tc>
          <w:tcPr>
            <w:tcW w:w="3823" w:type="dxa"/>
          </w:tcPr>
          <w:p w14:paraId="52808CFE" w14:textId="77777777" w:rsidR="00C525AA" w:rsidRPr="00E17415" w:rsidRDefault="00C525AA" w:rsidP="004603DB">
            <w:pPr>
              <w:rPr>
                <w:lang w:val="nl-NL"/>
              </w:rPr>
            </w:pPr>
            <w:r w:rsidRPr="00E17415">
              <w:rPr>
                <w:lang w:val="nl-NL"/>
              </w:rPr>
              <w:lastRenderedPageBreak/>
              <w:t>Leerplan financieel-economische vorming</w:t>
            </w:r>
          </w:p>
        </w:tc>
        <w:tc>
          <w:tcPr>
            <w:tcW w:w="5239" w:type="dxa"/>
          </w:tcPr>
          <w:p w14:paraId="28ADDDB7"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515C61CE" w14:textId="77777777" w:rsidTr="004603DB">
        <w:tc>
          <w:tcPr>
            <w:tcW w:w="3823" w:type="dxa"/>
          </w:tcPr>
          <w:p w14:paraId="22CFCE34" w14:textId="77777777" w:rsidR="00C525AA" w:rsidRPr="00E17415" w:rsidRDefault="00C525AA" w:rsidP="004603DB">
            <w:pPr>
              <w:rPr>
                <w:lang w:val="nl-NL"/>
              </w:rPr>
            </w:pPr>
            <w:r w:rsidRPr="00E17415">
              <w:rPr>
                <w:lang w:val="nl-NL"/>
              </w:rPr>
              <w:t>Lichamelijke opvoeding</w:t>
            </w:r>
          </w:p>
        </w:tc>
        <w:tc>
          <w:tcPr>
            <w:tcW w:w="5239" w:type="dxa"/>
          </w:tcPr>
          <w:p w14:paraId="1926720A" w14:textId="77777777" w:rsidR="00C525AA" w:rsidRPr="00E17415" w:rsidRDefault="00C525AA" w:rsidP="004603DB">
            <w:r w:rsidRPr="00E17415">
              <w:t>AV Bewegingswetenschappen</w:t>
            </w:r>
          </w:p>
          <w:p w14:paraId="72F1B89B" w14:textId="77777777" w:rsidR="00C525AA" w:rsidRPr="00E17415" w:rsidRDefault="00C525AA" w:rsidP="004603DB">
            <w:r w:rsidRPr="00E17415">
              <w:t>AV Lichamelijke opvoeding</w:t>
            </w:r>
          </w:p>
          <w:p w14:paraId="3E43FD62" w14:textId="77777777" w:rsidR="00C525AA" w:rsidRPr="00E17415" w:rsidRDefault="00C525AA" w:rsidP="004603DB">
            <w:pPr>
              <w:rPr>
                <w:lang w:val="nl-NL"/>
              </w:rPr>
            </w:pPr>
            <w:r w:rsidRPr="00E17415">
              <w:t>AV/TV Sport</w:t>
            </w:r>
          </w:p>
        </w:tc>
      </w:tr>
      <w:tr w:rsidR="00C525AA" w:rsidRPr="00E17415" w14:paraId="2DE9CF48" w14:textId="77777777" w:rsidTr="004603DB">
        <w:tc>
          <w:tcPr>
            <w:tcW w:w="3823" w:type="dxa"/>
          </w:tcPr>
          <w:p w14:paraId="6021076E" w14:textId="77777777" w:rsidR="00C525AA" w:rsidRPr="00E17415" w:rsidRDefault="00C525AA" w:rsidP="004603DB">
            <w:pPr>
              <w:rPr>
                <w:lang w:val="nl-NL"/>
              </w:rPr>
            </w:pPr>
            <w:r w:rsidRPr="00E17415">
              <w:rPr>
                <w:lang w:val="nl-NL"/>
              </w:rPr>
              <w:t>Natuurwetenschappen (biologie en chemie)</w:t>
            </w:r>
          </w:p>
        </w:tc>
        <w:tc>
          <w:tcPr>
            <w:tcW w:w="5239" w:type="dxa"/>
          </w:tcPr>
          <w:p w14:paraId="6E2700DE" w14:textId="77777777" w:rsidR="00C525AA" w:rsidRPr="00E17415" w:rsidRDefault="00C525AA" w:rsidP="004603DB">
            <w:r w:rsidRPr="00E17415">
              <w:t>AV Biochemie</w:t>
            </w:r>
          </w:p>
          <w:p w14:paraId="695932CA" w14:textId="77777777" w:rsidR="00C525AA" w:rsidRPr="00E17415" w:rsidRDefault="00C525AA" w:rsidP="004603DB">
            <w:r w:rsidRPr="00E17415">
              <w:t>AV Biologie</w:t>
            </w:r>
          </w:p>
          <w:p w14:paraId="1DFE7030" w14:textId="77777777" w:rsidR="00C525AA" w:rsidRPr="00E17415" w:rsidRDefault="00C525AA" w:rsidP="004603DB">
            <w:r w:rsidRPr="00E17415">
              <w:t>AV Chemie</w:t>
            </w:r>
          </w:p>
          <w:p w14:paraId="45229E21" w14:textId="77777777" w:rsidR="00C525AA" w:rsidRPr="00E17415" w:rsidRDefault="00C525AA" w:rsidP="004603DB">
            <w:r w:rsidRPr="00E17415">
              <w:t>AV Natuurwetenschappen</w:t>
            </w:r>
          </w:p>
          <w:p w14:paraId="5C1936C5" w14:textId="77777777" w:rsidR="00C525AA" w:rsidRPr="00E17415" w:rsidRDefault="00C525AA" w:rsidP="004603DB">
            <w:r w:rsidRPr="00E17415">
              <w:t>TV Toegepaste biochemie</w:t>
            </w:r>
          </w:p>
          <w:p w14:paraId="4E571B27" w14:textId="77777777" w:rsidR="00C525AA" w:rsidRPr="00E17415" w:rsidRDefault="00C525AA" w:rsidP="004603DB">
            <w:r w:rsidRPr="00E17415">
              <w:t>TV Toegepaste biologie</w:t>
            </w:r>
          </w:p>
          <w:p w14:paraId="7EB97D1B" w14:textId="77777777" w:rsidR="00C525AA" w:rsidRPr="00E17415" w:rsidRDefault="00C525AA" w:rsidP="004603DB">
            <w:r w:rsidRPr="00E17415">
              <w:t>TV Toegepaste chemie</w:t>
            </w:r>
          </w:p>
          <w:p w14:paraId="2D018220" w14:textId="77777777" w:rsidR="00C525AA" w:rsidRPr="00E17415" w:rsidRDefault="00C525AA" w:rsidP="004603DB">
            <w:pPr>
              <w:rPr>
                <w:lang w:val="nl-NL"/>
              </w:rPr>
            </w:pPr>
            <w:r w:rsidRPr="00E17415">
              <w:t>TV Toegepaste natuurwetenschappen</w:t>
            </w:r>
          </w:p>
        </w:tc>
      </w:tr>
      <w:tr w:rsidR="00C525AA" w:rsidRPr="00E17415" w14:paraId="6D04E533" w14:textId="77777777" w:rsidTr="004603DB">
        <w:tc>
          <w:tcPr>
            <w:tcW w:w="3823" w:type="dxa"/>
          </w:tcPr>
          <w:p w14:paraId="7DC1C5D5" w14:textId="77777777" w:rsidR="00C525AA" w:rsidRPr="00E17415" w:rsidRDefault="00C525AA" w:rsidP="004603DB">
            <w:pPr>
              <w:rPr>
                <w:lang w:val="nl-NL"/>
              </w:rPr>
            </w:pPr>
            <w:r w:rsidRPr="00E17415">
              <w:rPr>
                <w:lang w:val="nl-NL"/>
              </w:rPr>
              <w:t>Nederlands</w:t>
            </w:r>
          </w:p>
        </w:tc>
        <w:tc>
          <w:tcPr>
            <w:tcW w:w="5239" w:type="dxa"/>
          </w:tcPr>
          <w:p w14:paraId="0DCF83ED" w14:textId="77777777" w:rsidR="00C525AA" w:rsidRPr="00E17415" w:rsidRDefault="00C525AA" w:rsidP="004603DB">
            <w:pPr>
              <w:rPr>
                <w:lang w:val="nl-NL"/>
              </w:rPr>
            </w:pPr>
            <w:r w:rsidRPr="00E17415">
              <w:t>AV Nederlands</w:t>
            </w:r>
          </w:p>
        </w:tc>
      </w:tr>
      <w:tr w:rsidR="00C525AA" w:rsidRPr="00E17415" w14:paraId="43D7B9C8" w14:textId="77777777" w:rsidTr="004603DB">
        <w:tc>
          <w:tcPr>
            <w:tcW w:w="3823" w:type="dxa"/>
          </w:tcPr>
          <w:p w14:paraId="6FD9C804" w14:textId="77777777" w:rsidR="00C525AA" w:rsidRPr="00E17415" w:rsidRDefault="00C525AA" w:rsidP="004603DB">
            <w:pPr>
              <w:rPr>
                <w:lang w:val="nl-NL"/>
              </w:rPr>
            </w:pPr>
            <w:r w:rsidRPr="00E17415">
              <w:rPr>
                <w:lang w:val="nl-NL"/>
              </w:rPr>
              <w:t>Wiskunde</w:t>
            </w:r>
          </w:p>
        </w:tc>
        <w:tc>
          <w:tcPr>
            <w:tcW w:w="5239" w:type="dxa"/>
          </w:tcPr>
          <w:p w14:paraId="10DB3046" w14:textId="77777777" w:rsidR="00C525AA" w:rsidRPr="00E17415" w:rsidRDefault="00C525AA" w:rsidP="004603DB">
            <w:pPr>
              <w:rPr>
                <w:lang w:val="nl-NL"/>
              </w:rPr>
            </w:pPr>
            <w:r w:rsidRPr="00E17415">
              <w:t>AV Wiskunde</w:t>
            </w:r>
          </w:p>
        </w:tc>
      </w:tr>
    </w:tbl>
    <w:p w14:paraId="45FF0B04" w14:textId="77777777" w:rsidR="00C525AA" w:rsidRPr="00E17415" w:rsidRDefault="00C525AA" w:rsidP="00C525AA">
      <w:pPr>
        <w:rPr>
          <w:lang w:val="nl-NL"/>
        </w:rPr>
      </w:pPr>
    </w:p>
    <w:p w14:paraId="64567EBA" w14:textId="77777777" w:rsidR="00C525AA" w:rsidRPr="00E17415" w:rsidRDefault="00C525AA" w:rsidP="00D549B1">
      <w:pPr>
        <w:pStyle w:val="Kop2"/>
      </w:pPr>
      <w:bookmarkStart w:id="28" w:name="_Toc193137311"/>
      <w:proofErr w:type="spellStart"/>
      <w:r w:rsidRPr="00E17415">
        <w:lastRenderedPageBreak/>
        <w:t>Mechatronica</w:t>
      </w:r>
      <w:proofErr w:type="spellEnd"/>
      <w:r w:rsidRPr="00E17415">
        <w:t xml:space="preserve"> (DG D)</w:t>
      </w:r>
      <w:bookmarkEnd w:id="28"/>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16F6D3CC"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548A373"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2EB3529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307510B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160F722F"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699C3AE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298CBB3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32285DC8"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627F00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1530423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7769139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tcPr>
          <w:p w14:paraId="152273DC" w14:textId="77777777" w:rsidR="00C525AA" w:rsidRPr="00E17415" w:rsidRDefault="00C525AA" w:rsidP="004603DB">
            <w:pPr>
              <w:spacing w:after="0" w:line="240" w:lineRule="auto"/>
              <w:rPr>
                <w:rFonts w:eastAsia="Times New Roman" w:cs="Calibri"/>
                <w:color w:val="000000"/>
                <w:lang w:eastAsia="nl-BE"/>
              </w:rPr>
            </w:pPr>
            <w:proofErr w:type="spellStart"/>
            <w:r w:rsidRPr="00E17415">
              <w:rPr>
                <w:rFonts w:eastAsia="Times New Roman" w:cs="Calibri"/>
                <w:color w:val="000000"/>
                <w:lang w:eastAsia="nl-BE"/>
              </w:rPr>
              <w:t>Mechatronica</w:t>
            </w:r>
            <w:proofErr w:type="spellEnd"/>
          </w:p>
        </w:tc>
        <w:tc>
          <w:tcPr>
            <w:tcW w:w="745" w:type="dxa"/>
            <w:tcBorders>
              <w:top w:val="nil"/>
              <w:left w:val="nil"/>
              <w:right w:val="single" w:sz="8" w:space="0" w:color="000000"/>
            </w:tcBorders>
            <w:shd w:val="clear" w:color="000000" w:fill="FADBC2"/>
            <w:vAlign w:val="center"/>
          </w:tcPr>
          <w:p w14:paraId="65C3824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8</w:t>
            </w:r>
          </w:p>
        </w:tc>
        <w:tc>
          <w:tcPr>
            <w:tcW w:w="709" w:type="dxa"/>
            <w:tcBorders>
              <w:top w:val="nil"/>
              <w:left w:val="nil"/>
              <w:right w:val="single" w:sz="8" w:space="0" w:color="000000"/>
            </w:tcBorders>
            <w:shd w:val="clear" w:color="000000" w:fill="FADBC2"/>
            <w:vAlign w:val="center"/>
          </w:tcPr>
          <w:p w14:paraId="1869E95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10</w:t>
            </w:r>
          </w:p>
        </w:tc>
      </w:tr>
      <w:tr w:rsidR="00C525AA" w:rsidRPr="00E17415" w14:paraId="0961154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1A2929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64DE183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37532D9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nil"/>
              <w:right w:val="single" w:sz="8" w:space="0" w:color="000000"/>
            </w:tcBorders>
            <w:shd w:val="clear" w:color="000000" w:fill="FADBC2"/>
            <w:vAlign w:val="center"/>
          </w:tcPr>
          <w:p w14:paraId="0D0934F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Fysica B+S</w:t>
            </w:r>
          </w:p>
        </w:tc>
        <w:tc>
          <w:tcPr>
            <w:tcW w:w="745" w:type="dxa"/>
            <w:tcBorders>
              <w:left w:val="nil"/>
              <w:right w:val="single" w:sz="4" w:space="0" w:color="auto"/>
            </w:tcBorders>
            <w:shd w:val="clear" w:color="000000" w:fill="FADBC2"/>
            <w:vAlign w:val="center"/>
          </w:tcPr>
          <w:p w14:paraId="35413D79"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left w:val="single" w:sz="4" w:space="0" w:color="auto"/>
              <w:right w:val="single" w:sz="8" w:space="0" w:color="000000"/>
            </w:tcBorders>
            <w:shd w:val="clear" w:color="000000" w:fill="FADBC2"/>
            <w:vAlign w:val="center"/>
          </w:tcPr>
          <w:p w14:paraId="22E013B7"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4A648E09"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C79BDF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tcPr>
          <w:p w14:paraId="1579E55B"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00609D1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nil"/>
              <w:bottom w:val="single" w:sz="4" w:space="0" w:color="auto"/>
              <w:right w:val="single" w:sz="8" w:space="0" w:color="000000"/>
            </w:tcBorders>
            <w:shd w:val="clear" w:color="000000" w:fill="FADBC2"/>
            <w:vAlign w:val="center"/>
          </w:tcPr>
          <w:p w14:paraId="15783F3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Informaticawetenschappen</w:t>
            </w:r>
          </w:p>
        </w:tc>
        <w:tc>
          <w:tcPr>
            <w:tcW w:w="745" w:type="dxa"/>
            <w:tcBorders>
              <w:left w:val="nil"/>
              <w:bottom w:val="single" w:sz="4" w:space="0" w:color="auto"/>
              <w:right w:val="single" w:sz="4" w:space="0" w:color="auto"/>
            </w:tcBorders>
            <w:shd w:val="clear" w:color="000000" w:fill="FADBC2"/>
            <w:vAlign w:val="center"/>
          </w:tcPr>
          <w:p w14:paraId="411D3CF4"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left w:val="single" w:sz="4" w:space="0" w:color="auto"/>
              <w:bottom w:val="single" w:sz="4" w:space="0" w:color="auto"/>
              <w:right w:val="single" w:sz="8" w:space="0" w:color="000000"/>
            </w:tcBorders>
            <w:shd w:val="clear" w:color="000000" w:fill="FADBC2"/>
            <w:vAlign w:val="center"/>
          </w:tcPr>
          <w:p w14:paraId="19B8320B"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6DE66B5C"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EA9D86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tcPr>
          <w:p w14:paraId="24DF6E7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tcPr>
          <w:p w14:paraId="2A9D818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777FF28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highlight w:val="green"/>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028761D6"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1EC104EB"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eastAsia="nl-BE"/>
              </w:rPr>
              <w:t>4</w:t>
            </w:r>
          </w:p>
        </w:tc>
      </w:tr>
      <w:tr w:rsidR="00C525AA" w:rsidRPr="00E17415" w14:paraId="33B729C9"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BB19DE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2803C64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3DAEC2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tcBorders>
            <w:shd w:val="clear" w:color="000000" w:fill="FADBC2"/>
            <w:vAlign w:val="center"/>
          </w:tcPr>
          <w:p w14:paraId="70A1B9BA"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075F0B8F"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644B3182"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047CAE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4CACA8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42C873F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F1572D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14E29C96"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549DE61B"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8917BD1"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9622786"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D3EFE4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 (biologie en chemie)</w:t>
            </w:r>
          </w:p>
        </w:tc>
        <w:tc>
          <w:tcPr>
            <w:tcW w:w="708" w:type="dxa"/>
            <w:tcBorders>
              <w:top w:val="nil"/>
              <w:left w:val="nil"/>
              <w:bottom w:val="single" w:sz="8" w:space="0" w:color="000000"/>
              <w:right w:val="single" w:sz="4" w:space="0" w:color="auto"/>
            </w:tcBorders>
            <w:shd w:val="clear" w:color="000000" w:fill="EBEDC5"/>
            <w:vAlign w:val="center"/>
          </w:tcPr>
          <w:p w14:paraId="64AE53F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ED7367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0</w:t>
            </w:r>
          </w:p>
        </w:tc>
        <w:tc>
          <w:tcPr>
            <w:tcW w:w="3082" w:type="dxa"/>
            <w:tcBorders>
              <w:left w:val="single" w:sz="4" w:space="0" w:color="auto"/>
            </w:tcBorders>
            <w:shd w:val="clear" w:color="000000" w:fill="FADBC2"/>
            <w:vAlign w:val="center"/>
          </w:tcPr>
          <w:p w14:paraId="71506A7C"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3512044B"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F3B84CB"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0E6E68F8"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593405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3D17D21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5E2EA8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7D4C561E"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7490C09F"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703A7A30"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51A5946E"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3CBDAA5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33D9B6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D80CF8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4A820B76"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83C108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13522F2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52E8DD6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441C0A43"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9FE884D" w14:textId="77777777" w:rsidR="00C525AA" w:rsidRPr="00E17415" w:rsidRDefault="00C525AA" w:rsidP="001F34AC">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ICT, Mens &amp; samenleving), of door een combinatie van voorgaande mogelijkheden.</w:t>
            </w:r>
          </w:p>
          <w:p w14:paraId="34BFFB64" w14:textId="77777777" w:rsidR="00C525AA" w:rsidRPr="00E17415" w:rsidRDefault="00C525AA" w:rsidP="001F34AC">
            <w:pPr>
              <w:pStyle w:val="tussentekst"/>
            </w:pPr>
            <w:r w:rsidRPr="00E17415">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06E21FFA"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2C28B8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7C6E7B3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35793B3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5B29745E"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2BF16F9F"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Esthetica/Artistieke vorming</w:t>
            </w:r>
          </w:p>
        </w:tc>
        <w:tc>
          <w:tcPr>
            <w:tcW w:w="745" w:type="dxa"/>
            <w:vMerge/>
            <w:tcBorders>
              <w:top w:val="nil"/>
              <w:left w:val="single" w:sz="8" w:space="0" w:color="000000"/>
              <w:bottom w:val="single" w:sz="8" w:space="0" w:color="000000"/>
              <w:right w:val="single" w:sz="8" w:space="0" w:color="000000"/>
            </w:tcBorders>
            <w:vAlign w:val="center"/>
          </w:tcPr>
          <w:p w14:paraId="6853EA45"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764F4C27"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1AAD975"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062324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322EEE56"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D7A2359"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31655C8"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2654C52"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332DD86E"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00D4CA8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 wiskunde …</w:t>
            </w:r>
          </w:p>
          <w:p w14:paraId="7E6988D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1B348A5"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5F6AB4C"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06BD2DBF"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AE5A4F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46F639E6"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F17FFCC"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5AD7179"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290BCF3" w14:textId="77777777" w:rsidR="00C525AA" w:rsidRPr="00E17415" w:rsidRDefault="00C525AA" w:rsidP="001F34AC">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03CAF35A"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09E6F578"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C63AD2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6F6594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74E74C84"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BE663EB" w14:textId="77777777" w:rsidR="00C525AA" w:rsidRPr="00E17415" w:rsidRDefault="00C525AA" w:rsidP="001F34AC">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7093E5E4" w14:textId="77777777" w:rsidR="00C525AA" w:rsidRPr="00E17415" w:rsidRDefault="00C525AA" w:rsidP="001F34AC">
            <w:pPr>
              <w:pStyle w:val="tussentekst"/>
            </w:pPr>
            <w:r w:rsidRPr="00E17415">
              <w:t>- Wanneer eenzelfde leerplan van de specifieke vorming in dezelfde finaliteit voor meerdere studierichtingen geldt, dan wordt het vak in eenzelfde kleur gearceerd (bv. Wiskunde).</w:t>
            </w:r>
          </w:p>
        </w:tc>
      </w:tr>
    </w:tbl>
    <w:p w14:paraId="686F6B59"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7E75EDBC" w14:textId="77777777" w:rsidTr="004603DB">
        <w:tc>
          <w:tcPr>
            <w:tcW w:w="3823" w:type="dxa"/>
          </w:tcPr>
          <w:p w14:paraId="157617DE"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6E7E4DA7"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2753EBA6" w14:textId="77777777" w:rsidTr="004603DB">
        <w:tc>
          <w:tcPr>
            <w:tcW w:w="3823" w:type="dxa"/>
          </w:tcPr>
          <w:p w14:paraId="0D2E3F0F" w14:textId="77777777" w:rsidR="00C525AA" w:rsidRPr="00E17415" w:rsidRDefault="00C525AA" w:rsidP="004603DB">
            <w:pPr>
              <w:rPr>
                <w:lang w:val="nl-NL"/>
              </w:rPr>
            </w:pPr>
            <w:r w:rsidRPr="00E17415">
              <w:rPr>
                <w:lang w:val="nl-NL"/>
              </w:rPr>
              <w:t>Godsdienst</w:t>
            </w:r>
          </w:p>
        </w:tc>
        <w:tc>
          <w:tcPr>
            <w:tcW w:w="5239" w:type="dxa"/>
          </w:tcPr>
          <w:p w14:paraId="4235DC5E" w14:textId="77777777" w:rsidR="00C525AA" w:rsidRPr="00E17415" w:rsidRDefault="00C525AA" w:rsidP="004603DB">
            <w:pPr>
              <w:rPr>
                <w:lang w:val="nl-NL"/>
              </w:rPr>
            </w:pPr>
            <w:r w:rsidRPr="00E17415">
              <w:t>AV Godsdienst</w:t>
            </w:r>
          </w:p>
        </w:tc>
      </w:tr>
      <w:tr w:rsidR="00C525AA" w:rsidRPr="00E17415" w14:paraId="7D82A9EB" w14:textId="77777777" w:rsidTr="004603DB">
        <w:tc>
          <w:tcPr>
            <w:tcW w:w="3823" w:type="dxa"/>
          </w:tcPr>
          <w:p w14:paraId="59840F8D" w14:textId="77777777" w:rsidR="00C525AA" w:rsidRPr="00E17415" w:rsidRDefault="00C525AA" w:rsidP="004603DB">
            <w:pPr>
              <w:rPr>
                <w:lang w:val="nl-NL"/>
              </w:rPr>
            </w:pPr>
            <w:r w:rsidRPr="00E17415">
              <w:rPr>
                <w:lang w:val="nl-NL"/>
              </w:rPr>
              <w:t>Aardrijkskunde</w:t>
            </w:r>
          </w:p>
        </w:tc>
        <w:tc>
          <w:tcPr>
            <w:tcW w:w="5239" w:type="dxa"/>
          </w:tcPr>
          <w:p w14:paraId="3A5582AB" w14:textId="77777777" w:rsidR="00C525AA" w:rsidRPr="00E17415" w:rsidRDefault="00C525AA" w:rsidP="004603DB">
            <w:pPr>
              <w:rPr>
                <w:lang w:val="nl-NL"/>
              </w:rPr>
            </w:pPr>
            <w:r w:rsidRPr="00E17415">
              <w:t>AV Aardrijkskunde</w:t>
            </w:r>
          </w:p>
        </w:tc>
      </w:tr>
      <w:tr w:rsidR="00C525AA" w:rsidRPr="00E17415" w14:paraId="0822F43D" w14:textId="77777777" w:rsidTr="004603DB">
        <w:tc>
          <w:tcPr>
            <w:tcW w:w="3823" w:type="dxa"/>
          </w:tcPr>
          <w:p w14:paraId="18BD875F" w14:textId="77777777" w:rsidR="00C525AA" w:rsidRPr="00E17415" w:rsidRDefault="00C525AA" w:rsidP="004603DB">
            <w:pPr>
              <w:rPr>
                <w:lang w:val="nl-NL"/>
              </w:rPr>
            </w:pPr>
            <w:r w:rsidRPr="00E17415">
              <w:rPr>
                <w:lang w:val="nl-NL"/>
              </w:rPr>
              <w:t>Engels</w:t>
            </w:r>
          </w:p>
        </w:tc>
        <w:tc>
          <w:tcPr>
            <w:tcW w:w="5239" w:type="dxa"/>
          </w:tcPr>
          <w:p w14:paraId="39FF09AD" w14:textId="77777777" w:rsidR="00C525AA" w:rsidRPr="00E17415" w:rsidRDefault="00C525AA" w:rsidP="004603DB">
            <w:pPr>
              <w:rPr>
                <w:lang w:val="nl-NL"/>
              </w:rPr>
            </w:pPr>
            <w:r w:rsidRPr="00E17415">
              <w:t>AV Engels</w:t>
            </w:r>
          </w:p>
        </w:tc>
      </w:tr>
      <w:tr w:rsidR="00C525AA" w:rsidRPr="00E17415" w14:paraId="39BFE693" w14:textId="77777777" w:rsidTr="004603DB">
        <w:tc>
          <w:tcPr>
            <w:tcW w:w="3823" w:type="dxa"/>
          </w:tcPr>
          <w:p w14:paraId="40007917" w14:textId="77777777" w:rsidR="00C525AA" w:rsidRPr="00E17415" w:rsidRDefault="00C525AA" w:rsidP="004603DB">
            <w:pPr>
              <w:rPr>
                <w:lang w:val="nl-NL"/>
              </w:rPr>
            </w:pPr>
            <w:r w:rsidRPr="00E17415">
              <w:rPr>
                <w:lang w:val="nl-NL"/>
              </w:rPr>
              <w:t>Frans</w:t>
            </w:r>
          </w:p>
        </w:tc>
        <w:tc>
          <w:tcPr>
            <w:tcW w:w="5239" w:type="dxa"/>
          </w:tcPr>
          <w:p w14:paraId="6D323248" w14:textId="77777777" w:rsidR="00C525AA" w:rsidRPr="00E17415" w:rsidRDefault="00C525AA" w:rsidP="004603DB">
            <w:pPr>
              <w:rPr>
                <w:lang w:val="nl-NL"/>
              </w:rPr>
            </w:pPr>
            <w:r w:rsidRPr="00E17415">
              <w:t>AV Frans</w:t>
            </w:r>
          </w:p>
        </w:tc>
      </w:tr>
      <w:tr w:rsidR="00C525AA" w:rsidRPr="00E17415" w14:paraId="3515A5FB" w14:textId="77777777" w:rsidTr="004603DB">
        <w:tc>
          <w:tcPr>
            <w:tcW w:w="3823" w:type="dxa"/>
          </w:tcPr>
          <w:p w14:paraId="11FD56F8" w14:textId="77777777" w:rsidR="00C525AA" w:rsidRPr="00E17415" w:rsidRDefault="00C525AA" w:rsidP="004603DB">
            <w:pPr>
              <w:rPr>
                <w:lang w:val="nl-NL"/>
              </w:rPr>
            </w:pPr>
            <w:r w:rsidRPr="00E17415">
              <w:rPr>
                <w:lang w:val="nl-NL"/>
              </w:rPr>
              <w:t>Gemeenschappelijk funderend leerplan</w:t>
            </w:r>
          </w:p>
        </w:tc>
        <w:tc>
          <w:tcPr>
            <w:tcW w:w="5239" w:type="dxa"/>
          </w:tcPr>
          <w:p w14:paraId="3EFE1919"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5B64CBB7" w14:textId="77777777" w:rsidTr="004603DB">
        <w:tc>
          <w:tcPr>
            <w:tcW w:w="3823" w:type="dxa"/>
          </w:tcPr>
          <w:p w14:paraId="1A8D561E" w14:textId="77777777" w:rsidR="00C525AA" w:rsidRPr="00E17415" w:rsidRDefault="00C525AA" w:rsidP="004603DB">
            <w:pPr>
              <w:rPr>
                <w:lang w:val="nl-NL"/>
              </w:rPr>
            </w:pPr>
            <w:r w:rsidRPr="00E17415">
              <w:rPr>
                <w:lang w:val="nl-NL"/>
              </w:rPr>
              <w:t>Geschiedenis</w:t>
            </w:r>
          </w:p>
        </w:tc>
        <w:tc>
          <w:tcPr>
            <w:tcW w:w="5239" w:type="dxa"/>
          </w:tcPr>
          <w:p w14:paraId="3B2D7EC3" w14:textId="77777777" w:rsidR="00C525AA" w:rsidRPr="00E17415" w:rsidRDefault="00C525AA" w:rsidP="004603DB">
            <w:pPr>
              <w:rPr>
                <w:lang w:val="nl-NL"/>
              </w:rPr>
            </w:pPr>
            <w:r w:rsidRPr="00E17415">
              <w:t>AV Geschiedenis</w:t>
            </w:r>
          </w:p>
        </w:tc>
      </w:tr>
      <w:tr w:rsidR="00C525AA" w:rsidRPr="00E17415" w14:paraId="6D4533EB" w14:textId="77777777" w:rsidTr="004603DB">
        <w:tc>
          <w:tcPr>
            <w:tcW w:w="3823" w:type="dxa"/>
          </w:tcPr>
          <w:p w14:paraId="44E81342" w14:textId="77777777" w:rsidR="00C525AA" w:rsidRPr="00E17415" w:rsidRDefault="00C525AA" w:rsidP="004603DB">
            <w:pPr>
              <w:rPr>
                <w:lang w:val="nl-NL"/>
              </w:rPr>
            </w:pPr>
            <w:r w:rsidRPr="00E17415">
              <w:rPr>
                <w:lang w:val="nl-NL"/>
              </w:rPr>
              <w:t>Leerplan financieel-economische vorming</w:t>
            </w:r>
          </w:p>
        </w:tc>
        <w:tc>
          <w:tcPr>
            <w:tcW w:w="5239" w:type="dxa"/>
          </w:tcPr>
          <w:p w14:paraId="16379469"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75992F3B" w14:textId="77777777" w:rsidTr="004603DB">
        <w:tc>
          <w:tcPr>
            <w:tcW w:w="3823" w:type="dxa"/>
          </w:tcPr>
          <w:p w14:paraId="12E5ABEB" w14:textId="77777777" w:rsidR="00C525AA" w:rsidRPr="00E17415" w:rsidRDefault="00C525AA" w:rsidP="004603DB">
            <w:pPr>
              <w:rPr>
                <w:lang w:val="nl-NL"/>
              </w:rPr>
            </w:pPr>
            <w:r w:rsidRPr="00E17415">
              <w:rPr>
                <w:lang w:val="nl-NL"/>
              </w:rPr>
              <w:lastRenderedPageBreak/>
              <w:t>Lichamelijke opvoeding</w:t>
            </w:r>
          </w:p>
        </w:tc>
        <w:tc>
          <w:tcPr>
            <w:tcW w:w="5239" w:type="dxa"/>
          </w:tcPr>
          <w:p w14:paraId="10011F6E" w14:textId="77777777" w:rsidR="00C525AA" w:rsidRPr="00E17415" w:rsidRDefault="00C525AA" w:rsidP="004603DB">
            <w:r w:rsidRPr="00E17415">
              <w:t>AV Bewegingswetenschappen</w:t>
            </w:r>
          </w:p>
          <w:p w14:paraId="161F7643" w14:textId="77777777" w:rsidR="00C525AA" w:rsidRPr="00E17415" w:rsidRDefault="00C525AA" w:rsidP="004603DB">
            <w:r w:rsidRPr="00E17415">
              <w:t>AV Lichamelijke opvoeding</w:t>
            </w:r>
          </w:p>
          <w:p w14:paraId="50089DC3" w14:textId="77777777" w:rsidR="00C525AA" w:rsidRPr="00E17415" w:rsidRDefault="00C525AA" w:rsidP="004603DB">
            <w:pPr>
              <w:rPr>
                <w:lang w:val="nl-NL"/>
              </w:rPr>
            </w:pPr>
            <w:r w:rsidRPr="00E17415">
              <w:t>AV/TV Sport</w:t>
            </w:r>
          </w:p>
        </w:tc>
      </w:tr>
      <w:tr w:rsidR="00C525AA" w:rsidRPr="00E17415" w14:paraId="5208C3CE" w14:textId="77777777" w:rsidTr="004603DB">
        <w:tc>
          <w:tcPr>
            <w:tcW w:w="3823" w:type="dxa"/>
          </w:tcPr>
          <w:p w14:paraId="10B5F222" w14:textId="77777777" w:rsidR="00C525AA" w:rsidRPr="00E17415" w:rsidRDefault="00C525AA" w:rsidP="004603DB">
            <w:pPr>
              <w:rPr>
                <w:lang w:val="nl-NL"/>
              </w:rPr>
            </w:pPr>
            <w:proofErr w:type="spellStart"/>
            <w:r w:rsidRPr="00E17415">
              <w:rPr>
                <w:lang w:val="nl-NL"/>
              </w:rPr>
              <w:t>Mechatronica</w:t>
            </w:r>
            <w:proofErr w:type="spellEnd"/>
          </w:p>
        </w:tc>
        <w:tc>
          <w:tcPr>
            <w:tcW w:w="5239" w:type="dxa"/>
          </w:tcPr>
          <w:p w14:paraId="6A12E1C5" w14:textId="77777777" w:rsidR="00C62F06" w:rsidRPr="00E96E2F" w:rsidRDefault="00C62F06" w:rsidP="00C62F06">
            <w:r w:rsidRPr="00E96E2F">
              <w:t>TV Elektriciteit</w:t>
            </w:r>
          </w:p>
          <w:p w14:paraId="716C3175" w14:textId="77777777" w:rsidR="00C62F06" w:rsidRPr="00E96E2F" w:rsidRDefault="00C62F06" w:rsidP="00C62F06">
            <w:r w:rsidRPr="00E96E2F">
              <w:t>TV Elektromechanica</w:t>
            </w:r>
          </w:p>
          <w:p w14:paraId="5EB24F1C" w14:textId="77777777" w:rsidR="00C62F06" w:rsidRPr="00E96E2F" w:rsidRDefault="00C62F06" w:rsidP="00C62F06">
            <w:r w:rsidRPr="00E96E2F">
              <w:t>TV Elektronica</w:t>
            </w:r>
          </w:p>
          <w:p w14:paraId="7991DDE1" w14:textId="77777777" w:rsidR="00C62F06" w:rsidRPr="00E96E2F" w:rsidRDefault="00C62F06" w:rsidP="00C62F06">
            <w:r w:rsidRPr="00E96E2F">
              <w:t>AV Fysica</w:t>
            </w:r>
          </w:p>
          <w:p w14:paraId="6BF9F27A" w14:textId="77777777" w:rsidR="00C62F06" w:rsidRPr="00E96E2F" w:rsidRDefault="00C62F06" w:rsidP="00C62F06">
            <w:r w:rsidRPr="00E96E2F">
              <w:t>AV Informaticawetenschappen</w:t>
            </w:r>
          </w:p>
          <w:p w14:paraId="6ED82854" w14:textId="77777777" w:rsidR="00C62F06" w:rsidRPr="00E96E2F" w:rsidRDefault="00C62F06" w:rsidP="00C62F06">
            <w:r w:rsidRPr="00E96E2F">
              <w:t>TV Mechanica</w:t>
            </w:r>
          </w:p>
          <w:p w14:paraId="75902203" w14:textId="77777777" w:rsidR="00C62F06" w:rsidRPr="00E96E2F" w:rsidRDefault="00C62F06" w:rsidP="00C62F06">
            <w:r w:rsidRPr="00E96E2F">
              <w:t>TV Toegepaste fysica</w:t>
            </w:r>
          </w:p>
          <w:p w14:paraId="7BB7B788" w14:textId="3575C4E7" w:rsidR="00C525AA" w:rsidRPr="00E17415" w:rsidRDefault="00C62F06" w:rsidP="00C62F06">
            <w:r w:rsidRPr="00E96E2F">
              <w:t>TV Toegepaste informatica</w:t>
            </w:r>
          </w:p>
        </w:tc>
      </w:tr>
      <w:tr w:rsidR="00C525AA" w:rsidRPr="00E17415" w14:paraId="3CE9C5CA" w14:textId="77777777" w:rsidTr="004603DB">
        <w:tc>
          <w:tcPr>
            <w:tcW w:w="3823" w:type="dxa"/>
          </w:tcPr>
          <w:p w14:paraId="354CA927" w14:textId="77777777" w:rsidR="00C525AA" w:rsidRPr="00E17415" w:rsidRDefault="00C525AA" w:rsidP="004603DB">
            <w:pPr>
              <w:rPr>
                <w:lang w:val="nl-NL"/>
              </w:rPr>
            </w:pPr>
            <w:r w:rsidRPr="00E17415">
              <w:rPr>
                <w:lang w:val="nl-NL"/>
              </w:rPr>
              <w:t>Natuurwetenschappen (biologie en chemie)</w:t>
            </w:r>
          </w:p>
        </w:tc>
        <w:tc>
          <w:tcPr>
            <w:tcW w:w="5239" w:type="dxa"/>
          </w:tcPr>
          <w:p w14:paraId="5902058C" w14:textId="77777777" w:rsidR="00C525AA" w:rsidRPr="00E17415" w:rsidRDefault="00C525AA" w:rsidP="004603DB">
            <w:r w:rsidRPr="00E17415">
              <w:t>AV Biochemie</w:t>
            </w:r>
          </w:p>
          <w:p w14:paraId="3D9BB788" w14:textId="77777777" w:rsidR="00C525AA" w:rsidRPr="00E17415" w:rsidRDefault="00C525AA" w:rsidP="004603DB">
            <w:r w:rsidRPr="00E17415">
              <w:t>AV Biologie</w:t>
            </w:r>
          </w:p>
          <w:p w14:paraId="19DCB6EC" w14:textId="77777777" w:rsidR="00C525AA" w:rsidRPr="00E17415" w:rsidRDefault="00C525AA" w:rsidP="004603DB">
            <w:r w:rsidRPr="00E17415">
              <w:t>AV Chemie</w:t>
            </w:r>
          </w:p>
          <w:p w14:paraId="43623F65" w14:textId="77777777" w:rsidR="00C525AA" w:rsidRPr="00E17415" w:rsidRDefault="00C525AA" w:rsidP="004603DB">
            <w:r w:rsidRPr="00E17415">
              <w:t>AV Natuurwetenschappen</w:t>
            </w:r>
          </w:p>
          <w:p w14:paraId="2B26E05B" w14:textId="77777777" w:rsidR="00C525AA" w:rsidRPr="00E17415" w:rsidRDefault="00C525AA" w:rsidP="004603DB">
            <w:r w:rsidRPr="00E17415">
              <w:t>TV Toegepaste biochemie</w:t>
            </w:r>
          </w:p>
          <w:p w14:paraId="0D79D4A9" w14:textId="77777777" w:rsidR="00C525AA" w:rsidRPr="00E17415" w:rsidRDefault="00C525AA" w:rsidP="004603DB">
            <w:r w:rsidRPr="00E17415">
              <w:t>TV Toegepaste biologie</w:t>
            </w:r>
          </w:p>
          <w:p w14:paraId="15E00375" w14:textId="77777777" w:rsidR="00C525AA" w:rsidRPr="00E17415" w:rsidRDefault="00C525AA" w:rsidP="004603DB">
            <w:r w:rsidRPr="00E17415">
              <w:t>TV Toegepaste chemie</w:t>
            </w:r>
          </w:p>
          <w:p w14:paraId="4DF14B7C" w14:textId="77777777" w:rsidR="00C525AA" w:rsidRPr="00E17415" w:rsidRDefault="00C525AA" w:rsidP="004603DB">
            <w:pPr>
              <w:rPr>
                <w:lang w:val="nl-NL"/>
              </w:rPr>
            </w:pPr>
            <w:r w:rsidRPr="00E17415">
              <w:t>TV Toegepaste natuurwetenschappen</w:t>
            </w:r>
          </w:p>
        </w:tc>
      </w:tr>
      <w:tr w:rsidR="00C525AA" w:rsidRPr="00E17415" w14:paraId="28C7E9B8" w14:textId="77777777" w:rsidTr="004603DB">
        <w:tc>
          <w:tcPr>
            <w:tcW w:w="3823" w:type="dxa"/>
          </w:tcPr>
          <w:p w14:paraId="6F55A5E1" w14:textId="77777777" w:rsidR="00C525AA" w:rsidRPr="00E17415" w:rsidRDefault="00C525AA" w:rsidP="004603DB">
            <w:pPr>
              <w:rPr>
                <w:lang w:val="nl-NL"/>
              </w:rPr>
            </w:pPr>
            <w:r w:rsidRPr="00E17415">
              <w:rPr>
                <w:lang w:val="nl-NL"/>
              </w:rPr>
              <w:t>Nederlands</w:t>
            </w:r>
          </w:p>
        </w:tc>
        <w:tc>
          <w:tcPr>
            <w:tcW w:w="5239" w:type="dxa"/>
          </w:tcPr>
          <w:p w14:paraId="43C99E3A" w14:textId="77777777" w:rsidR="00C525AA" w:rsidRPr="00E17415" w:rsidRDefault="00C525AA" w:rsidP="004603DB">
            <w:pPr>
              <w:rPr>
                <w:lang w:val="nl-NL"/>
              </w:rPr>
            </w:pPr>
            <w:r w:rsidRPr="00E17415">
              <w:t>AV Nederlands</w:t>
            </w:r>
          </w:p>
        </w:tc>
      </w:tr>
      <w:tr w:rsidR="00C525AA" w:rsidRPr="00E17415" w14:paraId="15B7E4B0" w14:textId="77777777" w:rsidTr="004603DB">
        <w:tc>
          <w:tcPr>
            <w:tcW w:w="3823" w:type="dxa"/>
          </w:tcPr>
          <w:p w14:paraId="185DF8BC" w14:textId="77777777" w:rsidR="00C525AA" w:rsidRPr="00E17415" w:rsidRDefault="00C525AA" w:rsidP="004603DB">
            <w:pPr>
              <w:rPr>
                <w:lang w:val="nl-NL"/>
              </w:rPr>
            </w:pPr>
            <w:r w:rsidRPr="00E17415">
              <w:rPr>
                <w:lang w:val="nl-NL"/>
              </w:rPr>
              <w:t>Wiskunde</w:t>
            </w:r>
          </w:p>
        </w:tc>
        <w:tc>
          <w:tcPr>
            <w:tcW w:w="5239" w:type="dxa"/>
          </w:tcPr>
          <w:p w14:paraId="681C034F" w14:textId="77777777" w:rsidR="00C525AA" w:rsidRPr="00E17415" w:rsidRDefault="00C525AA" w:rsidP="004603DB">
            <w:pPr>
              <w:rPr>
                <w:lang w:val="nl-NL"/>
              </w:rPr>
            </w:pPr>
            <w:r w:rsidRPr="00E17415">
              <w:t>AV Wiskunde</w:t>
            </w:r>
          </w:p>
        </w:tc>
      </w:tr>
    </w:tbl>
    <w:p w14:paraId="4ACCF87F" w14:textId="77777777" w:rsidR="00C525AA" w:rsidRPr="00E17415" w:rsidRDefault="00C525AA" w:rsidP="00C525AA">
      <w:pPr>
        <w:rPr>
          <w:lang w:val="nl-NL"/>
        </w:rPr>
      </w:pPr>
    </w:p>
    <w:p w14:paraId="346601B2" w14:textId="77777777" w:rsidR="00C525AA" w:rsidRPr="00E17415" w:rsidRDefault="00C525AA" w:rsidP="00D549B1">
      <w:pPr>
        <w:pStyle w:val="Kop2"/>
      </w:pPr>
      <w:bookmarkStart w:id="29" w:name="_Toc193137312"/>
      <w:r w:rsidRPr="00E17415">
        <w:lastRenderedPageBreak/>
        <w:t>Technologische wetenschappen en engineering (DG D)</w:t>
      </w:r>
      <w:bookmarkEnd w:id="29"/>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58C067FE"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485BD02C"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054DFEE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C38B25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461FA0C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4668E4D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411EE19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573D3E2A"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8625FD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210318B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0ED7F00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tcPr>
          <w:p w14:paraId="0D1F5A2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Technologische wetenschappen en engineering</w:t>
            </w:r>
          </w:p>
        </w:tc>
        <w:tc>
          <w:tcPr>
            <w:tcW w:w="745" w:type="dxa"/>
            <w:tcBorders>
              <w:top w:val="nil"/>
              <w:left w:val="nil"/>
              <w:right w:val="single" w:sz="8" w:space="0" w:color="000000"/>
            </w:tcBorders>
            <w:shd w:val="clear" w:color="000000" w:fill="FADBC2"/>
            <w:vAlign w:val="center"/>
          </w:tcPr>
          <w:p w14:paraId="06D2C42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7</w:t>
            </w:r>
          </w:p>
        </w:tc>
        <w:tc>
          <w:tcPr>
            <w:tcW w:w="709" w:type="dxa"/>
            <w:tcBorders>
              <w:top w:val="nil"/>
              <w:left w:val="nil"/>
              <w:right w:val="single" w:sz="8" w:space="0" w:color="000000"/>
            </w:tcBorders>
            <w:shd w:val="clear" w:color="000000" w:fill="FADBC2"/>
            <w:vAlign w:val="center"/>
          </w:tcPr>
          <w:p w14:paraId="5EBB6C7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8</w:t>
            </w:r>
          </w:p>
        </w:tc>
      </w:tr>
      <w:tr w:rsidR="00C525AA" w:rsidRPr="00E17415" w14:paraId="64621F9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386B3C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41AC20C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037153D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nil"/>
              <w:right w:val="single" w:sz="8" w:space="0" w:color="000000"/>
            </w:tcBorders>
            <w:shd w:val="clear" w:color="000000" w:fill="FADBC2"/>
            <w:vAlign w:val="center"/>
          </w:tcPr>
          <w:p w14:paraId="2DA9729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Chemie B+S</w:t>
            </w:r>
          </w:p>
        </w:tc>
        <w:tc>
          <w:tcPr>
            <w:tcW w:w="745" w:type="dxa"/>
            <w:tcBorders>
              <w:left w:val="nil"/>
              <w:right w:val="single" w:sz="4" w:space="0" w:color="auto"/>
            </w:tcBorders>
            <w:shd w:val="clear" w:color="000000" w:fill="FADBC2"/>
            <w:vAlign w:val="center"/>
          </w:tcPr>
          <w:p w14:paraId="589EA3E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left w:val="single" w:sz="4" w:space="0" w:color="auto"/>
              <w:right w:val="single" w:sz="8" w:space="0" w:color="000000"/>
            </w:tcBorders>
            <w:shd w:val="clear" w:color="000000" w:fill="FADBC2"/>
            <w:vAlign w:val="center"/>
          </w:tcPr>
          <w:p w14:paraId="5903084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r>
      <w:tr w:rsidR="00C525AA" w:rsidRPr="00E17415" w14:paraId="25450CE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363488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Biologie</w:t>
            </w:r>
          </w:p>
        </w:tc>
        <w:tc>
          <w:tcPr>
            <w:tcW w:w="708" w:type="dxa"/>
            <w:tcBorders>
              <w:top w:val="nil"/>
              <w:left w:val="nil"/>
              <w:bottom w:val="single" w:sz="8" w:space="0" w:color="000000"/>
              <w:right w:val="single" w:sz="8" w:space="0" w:color="000000"/>
            </w:tcBorders>
            <w:shd w:val="clear" w:color="000000" w:fill="EBEDC5"/>
            <w:vAlign w:val="center"/>
          </w:tcPr>
          <w:p w14:paraId="32E297B2"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tcPr>
          <w:p w14:paraId="39E25F08"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0</w:t>
            </w:r>
          </w:p>
        </w:tc>
        <w:tc>
          <w:tcPr>
            <w:tcW w:w="3082" w:type="dxa"/>
            <w:tcBorders>
              <w:left w:val="nil"/>
              <w:right w:val="single" w:sz="8" w:space="0" w:color="000000"/>
            </w:tcBorders>
            <w:shd w:val="clear" w:color="000000" w:fill="FADBC2"/>
            <w:vAlign w:val="center"/>
          </w:tcPr>
          <w:p w14:paraId="3C6487C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Fysica B+S</w:t>
            </w:r>
          </w:p>
        </w:tc>
        <w:tc>
          <w:tcPr>
            <w:tcW w:w="745" w:type="dxa"/>
            <w:tcBorders>
              <w:left w:val="nil"/>
              <w:right w:val="single" w:sz="4" w:space="0" w:color="auto"/>
            </w:tcBorders>
            <w:shd w:val="clear" w:color="000000" w:fill="FADBC2"/>
            <w:vAlign w:val="center"/>
          </w:tcPr>
          <w:p w14:paraId="77BAB1C4"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5</w:t>
            </w:r>
          </w:p>
        </w:tc>
        <w:tc>
          <w:tcPr>
            <w:tcW w:w="709" w:type="dxa"/>
            <w:tcBorders>
              <w:left w:val="single" w:sz="4" w:space="0" w:color="auto"/>
              <w:right w:val="single" w:sz="8" w:space="0" w:color="000000"/>
            </w:tcBorders>
            <w:shd w:val="clear" w:color="000000" w:fill="FADBC2"/>
            <w:vAlign w:val="center"/>
          </w:tcPr>
          <w:p w14:paraId="5042946D"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6</w:t>
            </w:r>
          </w:p>
        </w:tc>
      </w:tr>
      <w:tr w:rsidR="00C525AA" w:rsidRPr="00E17415" w14:paraId="08895F74"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50D356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tcPr>
          <w:p w14:paraId="46C602A3"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4" w:space="0" w:color="auto"/>
            </w:tcBorders>
            <w:shd w:val="clear" w:color="000000" w:fill="EBEDC5"/>
            <w:vAlign w:val="center"/>
          </w:tcPr>
          <w:p w14:paraId="356001BB"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bottom w:val="single" w:sz="4" w:space="0" w:color="auto"/>
              <w:right w:val="single" w:sz="4" w:space="0" w:color="auto"/>
            </w:tcBorders>
            <w:shd w:val="clear" w:color="000000" w:fill="FADBC2"/>
            <w:vAlign w:val="center"/>
          </w:tcPr>
          <w:p w14:paraId="3F2F269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Informaticawetenschappen</w:t>
            </w:r>
          </w:p>
        </w:tc>
        <w:tc>
          <w:tcPr>
            <w:tcW w:w="745" w:type="dxa"/>
            <w:tcBorders>
              <w:left w:val="single" w:sz="4" w:space="0" w:color="auto"/>
              <w:bottom w:val="single" w:sz="4" w:space="0" w:color="auto"/>
              <w:right w:val="single" w:sz="4" w:space="0" w:color="auto"/>
            </w:tcBorders>
            <w:shd w:val="clear" w:color="000000" w:fill="FADBC2"/>
            <w:vAlign w:val="center"/>
          </w:tcPr>
          <w:p w14:paraId="0EE86FE3"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0</w:t>
            </w:r>
          </w:p>
        </w:tc>
        <w:tc>
          <w:tcPr>
            <w:tcW w:w="709" w:type="dxa"/>
            <w:tcBorders>
              <w:left w:val="single" w:sz="4" w:space="0" w:color="auto"/>
              <w:bottom w:val="single" w:sz="4" w:space="0" w:color="auto"/>
              <w:right w:val="single" w:sz="4" w:space="0" w:color="auto"/>
            </w:tcBorders>
            <w:shd w:val="clear" w:color="000000" w:fill="FADBC2"/>
            <w:vAlign w:val="center"/>
          </w:tcPr>
          <w:p w14:paraId="061902B4"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1</w:t>
            </w:r>
          </w:p>
        </w:tc>
      </w:tr>
      <w:tr w:rsidR="00C525AA" w:rsidRPr="00E17415" w14:paraId="6D30908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91F912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tcPr>
          <w:p w14:paraId="6B0F440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tcPr>
          <w:p w14:paraId="43B0A9D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B71527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highlight w:val="magenta"/>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757638A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53688E8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6</w:t>
            </w:r>
          </w:p>
        </w:tc>
      </w:tr>
      <w:tr w:rsidR="00C525AA" w:rsidRPr="00E17415" w14:paraId="5889883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B249F4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tcPr>
          <w:p w14:paraId="46FFF8F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4FE9A7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tcBorders>
            <w:shd w:val="clear" w:color="000000" w:fill="FADBC2"/>
            <w:vAlign w:val="center"/>
          </w:tcPr>
          <w:p w14:paraId="167850F9"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20C72B76"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13DB20E4"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528D2F8B"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F3AB6F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7A88E7A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12CFDE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6614DB15"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4925AAF1"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51BB21F"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0BBE13D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D65D10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160F96E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F1C4A8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2B64ACA9"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5040941A"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587E98F0"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32F4A38D"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160B1098"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1885EA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7A2FDF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58DF7C95"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6E33170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3906B02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50A158F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402DCB6B"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0BB5372" w14:textId="77777777" w:rsidR="00C525AA" w:rsidRPr="00E17415" w:rsidRDefault="00C525AA" w:rsidP="00C62F06">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ICT, Mens &amp; samenleving), of door een combinatie van voorgaande mogelijkheden.</w:t>
            </w:r>
          </w:p>
          <w:p w14:paraId="7D7D04CB" w14:textId="77777777" w:rsidR="00C525AA" w:rsidRPr="00E17415" w:rsidRDefault="00C525AA" w:rsidP="00C62F06">
            <w:pPr>
              <w:pStyle w:val="tussentekst"/>
            </w:pPr>
            <w:r w:rsidRPr="00E17415">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25E8B62F"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7E1A276"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6622537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4DEA05A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7FF65C90"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6BA1F7F9"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Esthetica/Artistieke vorming</w:t>
            </w:r>
          </w:p>
        </w:tc>
        <w:tc>
          <w:tcPr>
            <w:tcW w:w="745" w:type="dxa"/>
            <w:vMerge/>
            <w:tcBorders>
              <w:top w:val="nil"/>
              <w:left w:val="single" w:sz="8" w:space="0" w:color="000000"/>
              <w:bottom w:val="single" w:sz="8" w:space="0" w:color="000000"/>
              <w:right w:val="single" w:sz="8" w:space="0" w:color="000000"/>
            </w:tcBorders>
            <w:vAlign w:val="center"/>
          </w:tcPr>
          <w:p w14:paraId="3FB2EF90"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4E9D3490"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B766BB8"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94A01D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17365760"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AC2BA6B"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A52DB91"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90F4B4F"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6AC8EAE4"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w:t>
            </w:r>
          </w:p>
          <w:p w14:paraId="38E81AD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3B59DD0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1804CBA"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20C3B7C"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7EB3CA4"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7BE0EA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144C4A4"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638B100"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009624DF"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6825224" w14:textId="77777777" w:rsidR="00C525AA" w:rsidRPr="00E17415" w:rsidRDefault="00C525AA" w:rsidP="00C62F06">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3D5B2C73"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1B1120CF"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B24559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BF4E75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67B9FD85"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DC514B0" w14:textId="77777777" w:rsidR="00C525AA" w:rsidRPr="00E17415" w:rsidRDefault="00C525AA" w:rsidP="00C62F06">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3CB786C5" w14:textId="77777777" w:rsidR="00C525AA" w:rsidRPr="00E17415" w:rsidRDefault="00C525AA" w:rsidP="00C62F06">
            <w:pPr>
              <w:pStyle w:val="tussentekst"/>
            </w:pPr>
            <w:r w:rsidRPr="00E17415">
              <w:t>- Wanneer eenzelfde leerplan van de specifieke vorming in dezelfde finaliteit voor meerdere studierichtingen geldt, dan wordt het vak in eenzelfde kleur gearceerd (bv. Wiskunde).</w:t>
            </w:r>
          </w:p>
        </w:tc>
      </w:tr>
    </w:tbl>
    <w:p w14:paraId="653FBBDE"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4E6BBE60" w14:textId="77777777" w:rsidTr="004603DB">
        <w:tc>
          <w:tcPr>
            <w:tcW w:w="3823" w:type="dxa"/>
          </w:tcPr>
          <w:p w14:paraId="59172AB5"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68CE53A5"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795B2B3C" w14:textId="77777777" w:rsidTr="004603DB">
        <w:tc>
          <w:tcPr>
            <w:tcW w:w="3823" w:type="dxa"/>
          </w:tcPr>
          <w:p w14:paraId="16735620" w14:textId="77777777" w:rsidR="00C525AA" w:rsidRPr="00E17415" w:rsidRDefault="00C525AA" w:rsidP="004603DB">
            <w:pPr>
              <w:rPr>
                <w:lang w:val="nl-NL"/>
              </w:rPr>
            </w:pPr>
            <w:r w:rsidRPr="00E17415">
              <w:rPr>
                <w:lang w:val="nl-NL"/>
              </w:rPr>
              <w:t>Godsdienst</w:t>
            </w:r>
          </w:p>
        </w:tc>
        <w:tc>
          <w:tcPr>
            <w:tcW w:w="5239" w:type="dxa"/>
          </w:tcPr>
          <w:p w14:paraId="61BBB6A8" w14:textId="77777777" w:rsidR="00C525AA" w:rsidRPr="00E17415" w:rsidRDefault="00C525AA" w:rsidP="004603DB">
            <w:pPr>
              <w:rPr>
                <w:lang w:val="nl-NL"/>
              </w:rPr>
            </w:pPr>
            <w:r w:rsidRPr="00E17415">
              <w:t>AV Godsdienst</w:t>
            </w:r>
          </w:p>
        </w:tc>
      </w:tr>
      <w:tr w:rsidR="00C525AA" w:rsidRPr="00E17415" w14:paraId="59E9AD0F" w14:textId="77777777" w:rsidTr="004603DB">
        <w:tc>
          <w:tcPr>
            <w:tcW w:w="3823" w:type="dxa"/>
          </w:tcPr>
          <w:p w14:paraId="3996A5B1" w14:textId="77777777" w:rsidR="00C525AA" w:rsidRPr="00E17415" w:rsidRDefault="00C525AA" w:rsidP="004603DB">
            <w:pPr>
              <w:rPr>
                <w:lang w:val="nl-NL"/>
              </w:rPr>
            </w:pPr>
            <w:r w:rsidRPr="00E17415">
              <w:rPr>
                <w:lang w:val="nl-NL"/>
              </w:rPr>
              <w:t>Aardrijkskunde</w:t>
            </w:r>
          </w:p>
        </w:tc>
        <w:tc>
          <w:tcPr>
            <w:tcW w:w="5239" w:type="dxa"/>
          </w:tcPr>
          <w:p w14:paraId="635F4BBE" w14:textId="77777777" w:rsidR="00C525AA" w:rsidRPr="00E17415" w:rsidRDefault="00C525AA" w:rsidP="004603DB">
            <w:pPr>
              <w:rPr>
                <w:lang w:val="nl-NL"/>
              </w:rPr>
            </w:pPr>
            <w:r w:rsidRPr="00E17415">
              <w:t>AV Aardrijkskunde</w:t>
            </w:r>
          </w:p>
        </w:tc>
      </w:tr>
      <w:tr w:rsidR="00C525AA" w:rsidRPr="00E17415" w14:paraId="24634EE6" w14:textId="77777777" w:rsidTr="004603DB">
        <w:tc>
          <w:tcPr>
            <w:tcW w:w="3823" w:type="dxa"/>
          </w:tcPr>
          <w:p w14:paraId="74A10E02" w14:textId="77777777" w:rsidR="00C525AA" w:rsidRPr="00E17415" w:rsidRDefault="00C525AA" w:rsidP="004603DB">
            <w:pPr>
              <w:rPr>
                <w:lang w:val="nl-NL"/>
              </w:rPr>
            </w:pPr>
            <w:r w:rsidRPr="00E17415">
              <w:rPr>
                <w:lang w:val="nl-NL"/>
              </w:rPr>
              <w:t>Biologie</w:t>
            </w:r>
          </w:p>
        </w:tc>
        <w:tc>
          <w:tcPr>
            <w:tcW w:w="5239" w:type="dxa"/>
          </w:tcPr>
          <w:p w14:paraId="61A362B4" w14:textId="77777777" w:rsidR="00C525AA" w:rsidRPr="00E17415" w:rsidRDefault="00C525AA" w:rsidP="004603DB">
            <w:r w:rsidRPr="00E17415">
              <w:t>AV Biologie</w:t>
            </w:r>
          </w:p>
          <w:p w14:paraId="540E7685" w14:textId="77777777" w:rsidR="00C525AA" w:rsidRPr="00E17415" w:rsidRDefault="00C525AA" w:rsidP="004603DB">
            <w:r w:rsidRPr="00E17415">
              <w:t>AV Natuurwetenschappen</w:t>
            </w:r>
          </w:p>
          <w:p w14:paraId="49E5B212" w14:textId="77777777" w:rsidR="00C525AA" w:rsidRPr="00E17415" w:rsidRDefault="00C525AA" w:rsidP="004603DB">
            <w:r w:rsidRPr="00E17415">
              <w:t>TV Toegepaste biologie</w:t>
            </w:r>
          </w:p>
          <w:p w14:paraId="0BED29A5" w14:textId="77777777" w:rsidR="00C525AA" w:rsidRPr="00E17415" w:rsidRDefault="00C525AA" w:rsidP="004603DB">
            <w:pPr>
              <w:rPr>
                <w:lang w:val="nl-NL"/>
              </w:rPr>
            </w:pPr>
            <w:r w:rsidRPr="00E17415">
              <w:t>TV Toegepaste natuurwetenschappen</w:t>
            </w:r>
          </w:p>
        </w:tc>
      </w:tr>
      <w:tr w:rsidR="00C525AA" w:rsidRPr="00E17415" w14:paraId="7BAFB628" w14:textId="77777777" w:rsidTr="004603DB">
        <w:tc>
          <w:tcPr>
            <w:tcW w:w="3823" w:type="dxa"/>
          </w:tcPr>
          <w:p w14:paraId="10D68AA0" w14:textId="77777777" w:rsidR="00C525AA" w:rsidRPr="00E17415" w:rsidRDefault="00C525AA" w:rsidP="004603DB">
            <w:pPr>
              <w:rPr>
                <w:lang w:val="nl-NL"/>
              </w:rPr>
            </w:pPr>
            <w:r w:rsidRPr="00E17415">
              <w:rPr>
                <w:lang w:val="nl-NL"/>
              </w:rPr>
              <w:t>Engels</w:t>
            </w:r>
          </w:p>
        </w:tc>
        <w:tc>
          <w:tcPr>
            <w:tcW w:w="5239" w:type="dxa"/>
          </w:tcPr>
          <w:p w14:paraId="1190D107" w14:textId="77777777" w:rsidR="00C525AA" w:rsidRPr="00E17415" w:rsidRDefault="00C525AA" w:rsidP="004603DB">
            <w:pPr>
              <w:rPr>
                <w:lang w:val="nl-NL"/>
              </w:rPr>
            </w:pPr>
            <w:r w:rsidRPr="00E17415">
              <w:t>AV Engels</w:t>
            </w:r>
          </w:p>
        </w:tc>
      </w:tr>
      <w:tr w:rsidR="00C525AA" w:rsidRPr="00E17415" w14:paraId="6944BD6F" w14:textId="77777777" w:rsidTr="004603DB">
        <w:tc>
          <w:tcPr>
            <w:tcW w:w="3823" w:type="dxa"/>
          </w:tcPr>
          <w:p w14:paraId="1EEC1AB6" w14:textId="77777777" w:rsidR="00C525AA" w:rsidRPr="00E17415" w:rsidRDefault="00C525AA" w:rsidP="004603DB">
            <w:pPr>
              <w:rPr>
                <w:lang w:val="nl-NL"/>
              </w:rPr>
            </w:pPr>
            <w:r w:rsidRPr="00E17415">
              <w:rPr>
                <w:lang w:val="nl-NL"/>
              </w:rPr>
              <w:t>Frans</w:t>
            </w:r>
          </w:p>
        </w:tc>
        <w:tc>
          <w:tcPr>
            <w:tcW w:w="5239" w:type="dxa"/>
          </w:tcPr>
          <w:p w14:paraId="62C98D75" w14:textId="77777777" w:rsidR="00C525AA" w:rsidRPr="00E17415" w:rsidRDefault="00C525AA" w:rsidP="004603DB">
            <w:pPr>
              <w:rPr>
                <w:lang w:val="nl-NL"/>
              </w:rPr>
            </w:pPr>
            <w:r w:rsidRPr="00E17415">
              <w:t>AV Frans</w:t>
            </w:r>
          </w:p>
        </w:tc>
      </w:tr>
      <w:tr w:rsidR="00C525AA" w:rsidRPr="00E17415" w14:paraId="040B9095" w14:textId="77777777" w:rsidTr="004603DB">
        <w:tc>
          <w:tcPr>
            <w:tcW w:w="3823" w:type="dxa"/>
          </w:tcPr>
          <w:p w14:paraId="0D2435CD" w14:textId="77777777" w:rsidR="00C525AA" w:rsidRPr="00E17415" w:rsidRDefault="00C525AA" w:rsidP="004603DB">
            <w:pPr>
              <w:rPr>
                <w:lang w:val="nl-NL"/>
              </w:rPr>
            </w:pPr>
            <w:r w:rsidRPr="00E17415">
              <w:rPr>
                <w:lang w:val="nl-NL"/>
              </w:rPr>
              <w:lastRenderedPageBreak/>
              <w:t>Gemeenschappelijk funderend leerplan</w:t>
            </w:r>
          </w:p>
        </w:tc>
        <w:tc>
          <w:tcPr>
            <w:tcW w:w="5239" w:type="dxa"/>
          </w:tcPr>
          <w:p w14:paraId="4130B138"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48573A1E" w14:textId="77777777" w:rsidTr="004603DB">
        <w:tc>
          <w:tcPr>
            <w:tcW w:w="3823" w:type="dxa"/>
          </w:tcPr>
          <w:p w14:paraId="4AB6526F" w14:textId="77777777" w:rsidR="00C525AA" w:rsidRPr="00E17415" w:rsidRDefault="00C525AA" w:rsidP="004603DB">
            <w:pPr>
              <w:rPr>
                <w:lang w:val="nl-NL"/>
              </w:rPr>
            </w:pPr>
            <w:r w:rsidRPr="00E17415">
              <w:rPr>
                <w:lang w:val="nl-NL"/>
              </w:rPr>
              <w:t>Geschiedenis</w:t>
            </w:r>
          </w:p>
        </w:tc>
        <w:tc>
          <w:tcPr>
            <w:tcW w:w="5239" w:type="dxa"/>
          </w:tcPr>
          <w:p w14:paraId="4F854FE7" w14:textId="77777777" w:rsidR="00C525AA" w:rsidRPr="00E17415" w:rsidRDefault="00C525AA" w:rsidP="004603DB">
            <w:pPr>
              <w:rPr>
                <w:lang w:val="nl-NL"/>
              </w:rPr>
            </w:pPr>
            <w:r w:rsidRPr="00E17415">
              <w:t>AV Geschiedenis</w:t>
            </w:r>
          </w:p>
        </w:tc>
      </w:tr>
      <w:tr w:rsidR="00C525AA" w:rsidRPr="00E17415" w14:paraId="534ADAF5" w14:textId="77777777" w:rsidTr="004603DB">
        <w:tc>
          <w:tcPr>
            <w:tcW w:w="3823" w:type="dxa"/>
          </w:tcPr>
          <w:p w14:paraId="555D6BA3" w14:textId="77777777" w:rsidR="00C525AA" w:rsidRPr="00E17415" w:rsidRDefault="00C525AA" w:rsidP="004603DB">
            <w:pPr>
              <w:rPr>
                <w:lang w:val="nl-NL"/>
              </w:rPr>
            </w:pPr>
            <w:r w:rsidRPr="00E17415">
              <w:rPr>
                <w:lang w:val="nl-NL"/>
              </w:rPr>
              <w:t>Leerplan financieel-economische vorming</w:t>
            </w:r>
          </w:p>
        </w:tc>
        <w:tc>
          <w:tcPr>
            <w:tcW w:w="5239" w:type="dxa"/>
          </w:tcPr>
          <w:p w14:paraId="7BF724C7"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5D67345B" w14:textId="77777777" w:rsidTr="004603DB">
        <w:tc>
          <w:tcPr>
            <w:tcW w:w="3823" w:type="dxa"/>
          </w:tcPr>
          <w:p w14:paraId="79BEBBCC" w14:textId="77777777" w:rsidR="00C525AA" w:rsidRPr="00E17415" w:rsidRDefault="00C525AA" w:rsidP="004603DB">
            <w:pPr>
              <w:rPr>
                <w:lang w:val="nl-NL"/>
              </w:rPr>
            </w:pPr>
            <w:r w:rsidRPr="00E17415">
              <w:rPr>
                <w:lang w:val="nl-NL"/>
              </w:rPr>
              <w:t>Lichamelijke opvoeding</w:t>
            </w:r>
          </w:p>
        </w:tc>
        <w:tc>
          <w:tcPr>
            <w:tcW w:w="5239" w:type="dxa"/>
          </w:tcPr>
          <w:p w14:paraId="2537764D" w14:textId="77777777" w:rsidR="00C525AA" w:rsidRPr="00E17415" w:rsidRDefault="00C525AA" w:rsidP="004603DB">
            <w:r w:rsidRPr="00E17415">
              <w:t>AV Bewegingswetenschappen</w:t>
            </w:r>
          </w:p>
          <w:p w14:paraId="5BC21EBE" w14:textId="77777777" w:rsidR="00C525AA" w:rsidRPr="00E17415" w:rsidRDefault="00C525AA" w:rsidP="004603DB">
            <w:r w:rsidRPr="00E17415">
              <w:t>AV Lichamelijke opvoeding</w:t>
            </w:r>
          </w:p>
          <w:p w14:paraId="412256C2" w14:textId="77777777" w:rsidR="00C525AA" w:rsidRPr="00E17415" w:rsidRDefault="00C525AA" w:rsidP="004603DB">
            <w:pPr>
              <w:rPr>
                <w:lang w:val="nl-NL"/>
              </w:rPr>
            </w:pPr>
            <w:r w:rsidRPr="00E17415">
              <w:t>AV/TV Sport</w:t>
            </w:r>
          </w:p>
        </w:tc>
      </w:tr>
      <w:tr w:rsidR="00C525AA" w:rsidRPr="00E17415" w14:paraId="28F5525B" w14:textId="77777777" w:rsidTr="004603DB">
        <w:tc>
          <w:tcPr>
            <w:tcW w:w="3823" w:type="dxa"/>
          </w:tcPr>
          <w:p w14:paraId="5B5065C4" w14:textId="77777777" w:rsidR="00C525AA" w:rsidRPr="00E17415" w:rsidRDefault="00C525AA" w:rsidP="004603DB">
            <w:pPr>
              <w:rPr>
                <w:lang w:val="nl-NL"/>
              </w:rPr>
            </w:pPr>
            <w:r w:rsidRPr="00E17415">
              <w:rPr>
                <w:lang w:val="nl-NL"/>
              </w:rPr>
              <w:t>Nederlands</w:t>
            </w:r>
          </w:p>
        </w:tc>
        <w:tc>
          <w:tcPr>
            <w:tcW w:w="5239" w:type="dxa"/>
          </w:tcPr>
          <w:p w14:paraId="365D00D2" w14:textId="77777777" w:rsidR="00C525AA" w:rsidRPr="00E17415" w:rsidRDefault="00C525AA" w:rsidP="004603DB">
            <w:pPr>
              <w:rPr>
                <w:lang w:val="nl-NL"/>
              </w:rPr>
            </w:pPr>
            <w:r w:rsidRPr="00E17415">
              <w:t>AV Nederlands</w:t>
            </w:r>
          </w:p>
        </w:tc>
      </w:tr>
      <w:tr w:rsidR="00C525AA" w:rsidRPr="00E17415" w14:paraId="5F511A62" w14:textId="77777777" w:rsidTr="004603DB">
        <w:tc>
          <w:tcPr>
            <w:tcW w:w="3823" w:type="dxa"/>
          </w:tcPr>
          <w:p w14:paraId="66652D45" w14:textId="77777777" w:rsidR="00C525AA" w:rsidRPr="00E17415" w:rsidRDefault="00C525AA" w:rsidP="004603DB">
            <w:pPr>
              <w:rPr>
                <w:lang w:val="nl-NL"/>
              </w:rPr>
            </w:pPr>
            <w:r w:rsidRPr="00E17415">
              <w:rPr>
                <w:lang w:val="nl-NL"/>
              </w:rPr>
              <w:t>Technologische wetenschappen en engineering</w:t>
            </w:r>
          </w:p>
        </w:tc>
        <w:tc>
          <w:tcPr>
            <w:tcW w:w="5239" w:type="dxa"/>
          </w:tcPr>
          <w:p w14:paraId="5F9C2824" w14:textId="77777777" w:rsidR="0041135D" w:rsidRPr="00D740F7" w:rsidRDefault="0041135D" w:rsidP="0041135D">
            <w:r w:rsidRPr="00D740F7">
              <w:t>AV Chemie</w:t>
            </w:r>
          </w:p>
          <w:p w14:paraId="04BCCAE4" w14:textId="77777777" w:rsidR="0041135D" w:rsidRPr="00D740F7" w:rsidRDefault="0041135D" w:rsidP="0041135D">
            <w:r w:rsidRPr="00D740F7">
              <w:t>TV Elektriciteit</w:t>
            </w:r>
          </w:p>
          <w:p w14:paraId="59C05030" w14:textId="77777777" w:rsidR="0041135D" w:rsidRPr="00D740F7" w:rsidRDefault="0041135D" w:rsidP="0041135D">
            <w:r w:rsidRPr="00D740F7">
              <w:t>TV Elektromechanica</w:t>
            </w:r>
          </w:p>
          <w:p w14:paraId="41D12697" w14:textId="77777777" w:rsidR="0041135D" w:rsidRPr="00D740F7" w:rsidRDefault="0041135D" w:rsidP="0041135D">
            <w:r w:rsidRPr="00D740F7">
              <w:t>TV Elektronica</w:t>
            </w:r>
          </w:p>
          <w:p w14:paraId="0FC250F1" w14:textId="77777777" w:rsidR="0041135D" w:rsidRPr="00D740F7" w:rsidRDefault="0041135D" w:rsidP="0041135D">
            <w:r w:rsidRPr="00D740F7">
              <w:t>AV Fysica</w:t>
            </w:r>
          </w:p>
          <w:p w14:paraId="2CA7D81D" w14:textId="77777777" w:rsidR="0041135D" w:rsidRPr="00D740F7" w:rsidRDefault="0041135D" w:rsidP="0041135D">
            <w:r w:rsidRPr="00D740F7">
              <w:t>AV Informaticawetenschappen</w:t>
            </w:r>
          </w:p>
          <w:p w14:paraId="3E1A8A9B" w14:textId="77777777" w:rsidR="0041135D" w:rsidRPr="00D740F7" w:rsidRDefault="0041135D" w:rsidP="0041135D">
            <w:r w:rsidRPr="00D740F7">
              <w:t>TV Mechanica</w:t>
            </w:r>
          </w:p>
          <w:p w14:paraId="1B442D62" w14:textId="77777777" w:rsidR="0041135D" w:rsidRPr="00D740F7" w:rsidRDefault="0041135D" w:rsidP="0041135D">
            <w:r w:rsidRPr="00D740F7">
              <w:t>TV Toegepaste informatica</w:t>
            </w:r>
          </w:p>
          <w:p w14:paraId="218DD09C" w14:textId="77777777" w:rsidR="0041135D" w:rsidRPr="00D740F7" w:rsidRDefault="0041135D" w:rsidP="0041135D">
            <w:r w:rsidRPr="00D740F7">
              <w:t>TV Toegepaste chemie</w:t>
            </w:r>
          </w:p>
          <w:p w14:paraId="2270E014" w14:textId="5888B980" w:rsidR="00C525AA" w:rsidRPr="00E17415" w:rsidRDefault="0041135D" w:rsidP="0041135D">
            <w:r w:rsidRPr="00D740F7">
              <w:t>TV Toegepaste fysica</w:t>
            </w:r>
          </w:p>
        </w:tc>
      </w:tr>
      <w:tr w:rsidR="00C525AA" w:rsidRPr="00E17415" w14:paraId="3468FDFF" w14:textId="77777777" w:rsidTr="004603DB">
        <w:tc>
          <w:tcPr>
            <w:tcW w:w="3823" w:type="dxa"/>
          </w:tcPr>
          <w:p w14:paraId="456E0781" w14:textId="77777777" w:rsidR="00C525AA" w:rsidRPr="00E17415" w:rsidRDefault="00C525AA" w:rsidP="004603DB">
            <w:pPr>
              <w:rPr>
                <w:lang w:val="nl-NL"/>
              </w:rPr>
            </w:pPr>
            <w:r w:rsidRPr="00E17415">
              <w:rPr>
                <w:lang w:val="nl-NL"/>
              </w:rPr>
              <w:t>Wiskunde</w:t>
            </w:r>
          </w:p>
        </w:tc>
        <w:tc>
          <w:tcPr>
            <w:tcW w:w="5239" w:type="dxa"/>
          </w:tcPr>
          <w:p w14:paraId="2922BAE7" w14:textId="77777777" w:rsidR="00C525AA" w:rsidRPr="00E17415" w:rsidRDefault="00C525AA" w:rsidP="004603DB">
            <w:pPr>
              <w:rPr>
                <w:lang w:val="nl-NL"/>
              </w:rPr>
            </w:pPr>
            <w:r w:rsidRPr="00E17415">
              <w:t>AV Wiskunde</w:t>
            </w:r>
          </w:p>
        </w:tc>
      </w:tr>
    </w:tbl>
    <w:p w14:paraId="3AE4DD74" w14:textId="77777777" w:rsidR="00C525AA" w:rsidRPr="00E17415" w:rsidRDefault="00C525AA" w:rsidP="00C525AA">
      <w:pPr>
        <w:rPr>
          <w:lang w:val="nl-NL"/>
        </w:rPr>
      </w:pPr>
    </w:p>
    <w:p w14:paraId="79107F5B" w14:textId="77777777" w:rsidR="00C525AA" w:rsidRPr="00E17415" w:rsidRDefault="00C525AA" w:rsidP="00D549B1">
      <w:pPr>
        <w:pStyle w:val="Kop2"/>
      </w:pPr>
      <w:bookmarkStart w:id="30" w:name="_Toc193137313"/>
      <w:r w:rsidRPr="00E17415">
        <w:lastRenderedPageBreak/>
        <w:t>Applicatie- en databeheer (D/A)</w:t>
      </w:r>
      <w:bookmarkEnd w:id="30"/>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60159D1D"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08F2CC8F"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659E3F3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02EC4D2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3E592DD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7E401B9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7C6F978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3557EF30"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83957D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0AEBF26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18BF39B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7B15718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Applicatie- en databeheer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00B1184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11</w:t>
            </w:r>
          </w:p>
        </w:tc>
        <w:tc>
          <w:tcPr>
            <w:tcW w:w="709" w:type="dxa"/>
            <w:tcBorders>
              <w:top w:val="nil"/>
              <w:left w:val="nil"/>
              <w:bottom w:val="single" w:sz="4" w:space="0" w:color="auto"/>
              <w:right w:val="single" w:sz="8" w:space="0" w:color="000000"/>
            </w:tcBorders>
            <w:shd w:val="clear" w:color="000000" w:fill="FADBC2"/>
            <w:vAlign w:val="center"/>
            <w:hideMark/>
          </w:tcPr>
          <w:p w14:paraId="24FDBD6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r>
      <w:tr w:rsidR="00C525AA" w:rsidRPr="00E17415" w14:paraId="0F7B25A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97FD07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076CC35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728E2CC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53593D93"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219C201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7D89186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00DC4E4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25F5A1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1F1024EF"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965B2FA"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5D8FFC9B"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77DAB3B3"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1C2CE1BA"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09094E48"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EB2B12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484254EC"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3C0B278"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028B87C1"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3DE3A8A4"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61C977E4"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57C8E37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50CDB9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195071D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E2B297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18E32343"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5CCC7111"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A1A8E11"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0D1C86F6"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0CA218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7575B3E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F82852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0D3BB8F0"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47327B65"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6B4B1F9"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4FE2979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A72354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2A71C6B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9E06A7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61611BDD"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6576D5CF"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AF54EF4"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847866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2DD86F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478FA42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C99074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45B998A5"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7C21C808"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3703CFCC"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58CE70D"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5AFACC5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27F148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0436BD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06342959"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3988D6A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519FCB7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7A4D654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02D8651E"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A22DDE0" w14:textId="77777777" w:rsidR="00C525AA" w:rsidRPr="00E17415" w:rsidRDefault="00C525AA" w:rsidP="0041135D">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46A6AA19" w14:textId="77777777" w:rsidR="00C525AA" w:rsidRPr="00E17415" w:rsidRDefault="00C525AA" w:rsidP="0041135D">
            <w:pPr>
              <w:pStyle w:val="tussentekst"/>
            </w:pPr>
            <w:r w:rsidRPr="00E17415">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7BF05FD9"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2ABCFD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4506D4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C7E14C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2721CD85"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F99F93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60F9EC9F"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EF77A75"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FCEEECD"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6D63A4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7385F919"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5B22F56"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519BCF5"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0AC125A"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7448E567"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2B95910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23E9E06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5E52E353"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CE7D66C"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E86E779"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772E70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E160A8D"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E9FAB99"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044AFE25"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86ACD19" w14:textId="77777777" w:rsidR="00C525AA" w:rsidRPr="00E17415" w:rsidRDefault="00C525AA" w:rsidP="0041135D">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5375CAF4"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4C047E8C"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377A80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0763FA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3A2DF248"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8F7DD30" w14:textId="77777777" w:rsidR="00C525AA" w:rsidRPr="00E17415" w:rsidRDefault="00C525AA" w:rsidP="0041135D">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07ED6AFC" w14:textId="77777777" w:rsidR="00C525AA" w:rsidRPr="00E17415" w:rsidRDefault="00C525AA" w:rsidP="0041135D">
            <w:pPr>
              <w:pStyle w:val="tussentekst"/>
            </w:pPr>
            <w:r w:rsidRPr="00E17415">
              <w:t>- Wanneer eenzelfde leerplan van de specifieke vorming in dezelfde finaliteit voor meerdere studierichtingen geldt, dan wordt het vak in eenzelfde kleur gearceerd (bv. Wiskunde).</w:t>
            </w:r>
          </w:p>
        </w:tc>
      </w:tr>
    </w:tbl>
    <w:p w14:paraId="0FB4787E"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7E424F62" w14:textId="77777777" w:rsidTr="004603DB">
        <w:tc>
          <w:tcPr>
            <w:tcW w:w="3823" w:type="dxa"/>
          </w:tcPr>
          <w:p w14:paraId="197F466E"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42BD9678"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650BA9D1" w14:textId="77777777" w:rsidTr="004603DB">
        <w:tc>
          <w:tcPr>
            <w:tcW w:w="3823" w:type="dxa"/>
          </w:tcPr>
          <w:p w14:paraId="50EC61FB" w14:textId="77777777" w:rsidR="00C525AA" w:rsidRPr="00E17415" w:rsidRDefault="00C525AA" w:rsidP="004603DB">
            <w:pPr>
              <w:rPr>
                <w:lang w:val="nl-NL"/>
              </w:rPr>
            </w:pPr>
            <w:r w:rsidRPr="00E17415">
              <w:rPr>
                <w:lang w:val="nl-NL"/>
              </w:rPr>
              <w:t>Godsdienst</w:t>
            </w:r>
          </w:p>
        </w:tc>
        <w:tc>
          <w:tcPr>
            <w:tcW w:w="5239" w:type="dxa"/>
          </w:tcPr>
          <w:p w14:paraId="1777ABEF" w14:textId="77777777" w:rsidR="00C525AA" w:rsidRPr="00E17415" w:rsidRDefault="00C525AA" w:rsidP="004603DB">
            <w:pPr>
              <w:rPr>
                <w:lang w:val="nl-NL"/>
              </w:rPr>
            </w:pPr>
            <w:r w:rsidRPr="00E17415">
              <w:t>AV Godsdienst</w:t>
            </w:r>
          </w:p>
        </w:tc>
      </w:tr>
      <w:tr w:rsidR="00C525AA" w:rsidRPr="00E17415" w14:paraId="3A61D5BF" w14:textId="77777777" w:rsidTr="004603DB">
        <w:tc>
          <w:tcPr>
            <w:tcW w:w="3823" w:type="dxa"/>
          </w:tcPr>
          <w:p w14:paraId="0B7EA766" w14:textId="77777777" w:rsidR="00C525AA" w:rsidRPr="00E17415" w:rsidRDefault="00C525AA" w:rsidP="004603DB">
            <w:pPr>
              <w:rPr>
                <w:lang w:val="nl-NL"/>
              </w:rPr>
            </w:pPr>
            <w:r w:rsidRPr="00E17415">
              <w:rPr>
                <w:lang w:val="nl-NL"/>
              </w:rPr>
              <w:t>Aardrijkskunde</w:t>
            </w:r>
          </w:p>
        </w:tc>
        <w:tc>
          <w:tcPr>
            <w:tcW w:w="5239" w:type="dxa"/>
          </w:tcPr>
          <w:p w14:paraId="14E899D2" w14:textId="77777777" w:rsidR="00C525AA" w:rsidRPr="00E17415" w:rsidRDefault="00C525AA" w:rsidP="004603DB">
            <w:pPr>
              <w:rPr>
                <w:lang w:val="nl-NL"/>
              </w:rPr>
            </w:pPr>
            <w:r w:rsidRPr="00E17415">
              <w:t>AV Aardrijkskunde</w:t>
            </w:r>
          </w:p>
        </w:tc>
      </w:tr>
      <w:tr w:rsidR="00C525AA" w:rsidRPr="00E17415" w14:paraId="7221797E" w14:textId="77777777" w:rsidTr="004603DB">
        <w:tc>
          <w:tcPr>
            <w:tcW w:w="3823" w:type="dxa"/>
          </w:tcPr>
          <w:p w14:paraId="5651CCAA" w14:textId="77777777" w:rsidR="00C525AA" w:rsidRPr="00E17415" w:rsidRDefault="00C525AA" w:rsidP="004603DB">
            <w:pPr>
              <w:rPr>
                <w:lang w:val="nl-NL"/>
              </w:rPr>
            </w:pPr>
            <w:r w:rsidRPr="00E17415">
              <w:rPr>
                <w:lang w:val="nl-NL"/>
              </w:rPr>
              <w:t>Applicatie- en databeheer</w:t>
            </w:r>
          </w:p>
        </w:tc>
        <w:tc>
          <w:tcPr>
            <w:tcW w:w="5239" w:type="dxa"/>
          </w:tcPr>
          <w:p w14:paraId="410E06A6" w14:textId="77777777" w:rsidR="000A4D1D" w:rsidRPr="00726B9E" w:rsidRDefault="000A4D1D" w:rsidP="000A4D1D">
            <w:r w:rsidRPr="00726B9E">
              <w:t>TV Elektromechanica</w:t>
            </w:r>
          </w:p>
          <w:p w14:paraId="5221D6E9" w14:textId="77777777" w:rsidR="000A4D1D" w:rsidRPr="00726B9E" w:rsidRDefault="000A4D1D" w:rsidP="000A4D1D">
            <w:r w:rsidRPr="00726B9E">
              <w:t>TV Elektronica</w:t>
            </w:r>
          </w:p>
          <w:p w14:paraId="773E82DB" w14:textId="77777777" w:rsidR="000A4D1D" w:rsidRPr="00726B9E" w:rsidRDefault="000A4D1D" w:rsidP="000A4D1D">
            <w:r w:rsidRPr="00726B9E">
              <w:t>AV Fysica</w:t>
            </w:r>
          </w:p>
          <w:p w14:paraId="342F0013" w14:textId="77777777" w:rsidR="000A4D1D" w:rsidRPr="00726B9E" w:rsidRDefault="000A4D1D" w:rsidP="000A4D1D">
            <w:r w:rsidRPr="00726B9E">
              <w:t>AV Informaticawetenschappen</w:t>
            </w:r>
          </w:p>
          <w:p w14:paraId="0A229DC4" w14:textId="77777777" w:rsidR="000A4D1D" w:rsidRPr="00726B9E" w:rsidRDefault="000A4D1D" w:rsidP="000A4D1D">
            <w:pPr>
              <w:rPr>
                <w:lang w:val="nl-NL"/>
              </w:rPr>
            </w:pPr>
            <w:r w:rsidRPr="00726B9E">
              <w:rPr>
                <w:lang w:val="nl-NL"/>
              </w:rPr>
              <w:t>PV Praktijk toegepaste fysica</w:t>
            </w:r>
          </w:p>
          <w:p w14:paraId="6D0B18E7" w14:textId="77777777" w:rsidR="000A4D1D" w:rsidRPr="00726B9E" w:rsidRDefault="000A4D1D" w:rsidP="000A4D1D">
            <w:pPr>
              <w:rPr>
                <w:lang w:val="nl"/>
              </w:rPr>
            </w:pPr>
            <w:r w:rsidRPr="00726B9E">
              <w:rPr>
                <w:lang w:val="nl-NL"/>
              </w:rPr>
              <w:t>PV Praktijk toegepaste informatica</w:t>
            </w:r>
          </w:p>
          <w:p w14:paraId="5DC758AB" w14:textId="77777777" w:rsidR="000A4D1D" w:rsidRPr="00726B9E" w:rsidRDefault="000A4D1D" w:rsidP="000A4D1D">
            <w:r w:rsidRPr="00726B9E">
              <w:t>TV Toegepaste fysica</w:t>
            </w:r>
          </w:p>
          <w:p w14:paraId="43A1709D" w14:textId="77777777" w:rsidR="000A4D1D" w:rsidRPr="00726B9E" w:rsidRDefault="000A4D1D" w:rsidP="000A4D1D">
            <w:r w:rsidRPr="00726B9E">
              <w:lastRenderedPageBreak/>
              <w:t>TV Toegepaste informatica</w:t>
            </w:r>
          </w:p>
          <w:p w14:paraId="05E9B716" w14:textId="2369FE5E" w:rsidR="00C525AA" w:rsidRPr="00E17415" w:rsidRDefault="000A4D1D" w:rsidP="000A4D1D">
            <w:r w:rsidRPr="00726B9E">
              <w:t>AV Wiskunde</w:t>
            </w:r>
          </w:p>
        </w:tc>
      </w:tr>
      <w:tr w:rsidR="00C525AA" w:rsidRPr="00E17415" w14:paraId="1E8D2D2E" w14:textId="77777777" w:rsidTr="004603DB">
        <w:tc>
          <w:tcPr>
            <w:tcW w:w="3823" w:type="dxa"/>
          </w:tcPr>
          <w:p w14:paraId="093EC0F3" w14:textId="77777777" w:rsidR="00C525AA" w:rsidRPr="00E17415" w:rsidRDefault="00C525AA" w:rsidP="004603DB">
            <w:pPr>
              <w:rPr>
                <w:lang w:val="nl-NL"/>
              </w:rPr>
            </w:pPr>
            <w:r w:rsidRPr="00E17415">
              <w:rPr>
                <w:lang w:val="nl-NL"/>
              </w:rPr>
              <w:lastRenderedPageBreak/>
              <w:t>Engels</w:t>
            </w:r>
          </w:p>
        </w:tc>
        <w:tc>
          <w:tcPr>
            <w:tcW w:w="5239" w:type="dxa"/>
          </w:tcPr>
          <w:p w14:paraId="477CEC97" w14:textId="77777777" w:rsidR="00C525AA" w:rsidRPr="00E17415" w:rsidRDefault="00C525AA" w:rsidP="004603DB">
            <w:pPr>
              <w:rPr>
                <w:lang w:val="nl-NL"/>
              </w:rPr>
            </w:pPr>
            <w:r w:rsidRPr="00E17415">
              <w:t>AV Engels</w:t>
            </w:r>
          </w:p>
        </w:tc>
      </w:tr>
      <w:tr w:rsidR="00C525AA" w:rsidRPr="00E17415" w14:paraId="0B849354" w14:textId="77777777" w:rsidTr="004603DB">
        <w:tc>
          <w:tcPr>
            <w:tcW w:w="3823" w:type="dxa"/>
          </w:tcPr>
          <w:p w14:paraId="290B0CC3" w14:textId="77777777" w:rsidR="00C525AA" w:rsidRPr="00E17415" w:rsidRDefault="00C525AA" w:rsidP="004603DB">
            <w:pPr>
              <w:rPr>
                <w:lang w:val="nl-NL"/>
              </w:rPr>
            </w:pPr>
            <w:r w:rsidRPr="00E17415">
              <w:rPr>
                <w:lang w:val="nl-NL"/>
              </w:rPr>
              <w:t>Frans</w:t>
            </w:r>
          </w:p>
        </w:tc>
        <w:tc>
          <w:tcPr>
            <w:tcW w:w="5239" w:type="dxa"/>
          </w:tcPr>
          <w:p w14:paraId="27F56085" w14:textId="77777777" w:rsidR="00C525AA" w:rsidRPr="00E17415" w:rsidRDefault="00C525AA" w:rsidP="004603DB">
            <w:pPr>
              <w:rPr>
                <w:lang w:val="nl-NL"/>
              </w:rPr>
            </w:pPr>
            <w:r w:rsidRPr="00E17415">
              <w:t>AV Frans</w:t>
            </w:r>
          </w:p>
        </w:tc>
      </w:tr>
      <w:tr w:rsidR="00C525AA" w:rsidRPr="00E17415" w14:paraId="173CAC17" w14:textId="77777777" w:rsidTr="004603DB">
        <w:tc>
          <w:tcPr>
            <w:tcW w:w="3823" w:type="dxa"/>
          </w:tcPr>
          <w:p w14:paraId="7814BC27" w14:textId="77777777" w:rsidR="00C525AA" w:rsidRPr="00E17415" w:rsidRDefault="00C525AA" w:rsidP="004603DB">
            <w:pPr>
              <w:rPr>
                <w:lang w:val="nl-NL"/>
              </w:rPr>
            </w:pPr>
            <w:r w:rsidRPr="00E17415">
              <w:rPr>
                <w:lang w:val="nl-NL"/>
              </w:rPr>
              <w:t>Gemeenschappelijk funderend leerplan</w:t>
            </w:r>
          </w:p>
        </w:tc>
        <w:tc>
          <w:tcPr>
            <w:tcW w:w="5239" w:type="dxa"/>
          </w:tcPr>
          <w:p w14:paraId="4E831EAD" w14:textId="77777777" w:rsidR="00C525AA" w:rsidRPr="00E17415" w:rsidRDefault="00C525AA" w:rsidP="004603DB">
            <w:pPr>
              <w:rPr>
                <w:lang w:val="nl-NL"/>
              </w:rPr>
            </w:pPr>
            <w:r w:rsidRPr="00E17415">
              <w:rPr>
                <w:rFonts w:cstheme="minorHAnsi"/>
              </w:rPr>
              <w:t xml:space="preserve">Alle </w:t>
            </w:r>
            <w:proofErr w:type="spellStart"/>
            <w:r w:rsidRPr="00E17415">
              <w:rPr>
                <w:rFonts w:cstheme="minorHAnsi"/>
              </w:rPr>
              <w:t>vakbenamingen</w:t>
            </w:r>
            <w:proofErr w:type="spellEnd"/>
            <w:r w:rsidRPr="00E17415">
              <w:rPr>
                <w:rFonts w:cstheme="minorHAnsi"/>
              </w:rPr>
              <w:t xml:space="preserve"> algemene en specifieke vorming</w:t>
            </w:r>
            <w:r w:rsidRPr="00E17415">
              <w:t xml:space="preserve"> 2de en 3de graad D-, D/A- en A-finaliteit</w:t>
            </w:r>
          </w:p>
        </w:tc>
      </w:tr>
      <w:tr w:rsidR="00C525AA" w:rsidRPr="00E17415" w14:paraId="2BF3996B" w14:textId="77777777" w:rsidTr="004603DB">
        <w:tc>
          <w:tcPr>
            <w:tcW w:w="3823" w:type="dxa"/>
          </w:tcPr>
          <w:p w14:paraId="0DA2AEA6" w14:textId="77777777" w:rsidR="00C525AA" w:rsidRPr="00E17415" w:rsidRDefault="00C525AA" w:rsidP="004603DB">
            <w:pPr>
              <w:rPr>
                <w:lang w:val="nl-NL"/>
              </w:rPr>
            </w:pPr>
            <w:r w:rsidRPr="00E17415">
              <w:rPr>
                <w:lang w:val="nl-NL"/>
              </w:rPr>
              <w:t>Geschiedenis</w:t>
            </w:r>
          </w:p>
        </w:tc>
        <w:tc>
          <w:tcPr>
            <w:tcW w:w="5239" w:type="dxa"/>
          </w:tcPr>
          <w:p w14:paraId="3512C3F0" w14:textId="77777777" w:rsidR="00C525AA" w:rsidRPr="00E17415" w:rsidRDefault="00C525AA" w:rsidP="004603DB">
            <w:pPr>
              <w:rPr>
                <w:lang w:val="nl-NL"/>
              </w:rPr>
            </w:pPr>
            <w:r w:rsidRPr="00E17415">
              <w:t>AV Geschiedenis</w:t>
            </w:r>
          </w:p>
        </w:tc>
      </w:tr>
      <w:tr w:rsidR="00C525AA" w:rsidRPr="00E17415" w14:paraId="5BD8E432" w14:textId="77777777" w:rsidTr="004603DB">
        <w:tc>
          <w:tcPr>
            <w:tcW w:w="3823" w:type="dxa"/>
          </w:tcPr>
          <w:p w14:paraId="3B515F6F" w14:textId="77777777" w:rsidR="00C525AA" w:rsidRPr="00E17415" w:rsidRDefault="00C525AA" w:rsidP="004603DB">
            <w:pPr>
              <w:rPr>
                <w:lang w:val="nl-NL"/>
              </w:rPr>
            </w:pPr>
            <w:r w:rsidRPr="00E17415">
              <w:rPr>
                <w:lang w:val="nl-NL"/>
              </w:rPr>
              <w:t>Leerplan financieel-economische vorming</w:t>
            </w:r>
          </w:p>
        </w:tc>
        <w:tc>
          <w:tcPr>
            <w:tcW w:w="5239" w:type="dxa"/>
          </w:tcPr>
          <w:p w14:paraId="3BC6FCB1" w14:textId="77777777" w:rsidR="00C525AA" w:rsidRPr="00E17415" w:rsidRDefault="00C525AA" w:rsidP="004603DB">
            <w:pPr>
              <w:rPr>
                <w:lang w:val="nl-NL"/>
              </w:rPr>
            </w:pPr>
            <w:r w:rsidRPr="00E17415">
              <w:rPr>
                <w:rFonts w:cstheme="minorHAnsi"/>
              </w:rPr>
              <w:t xml:space="preserve">Alle </w:t>
            </w:r>
            <w:proofErr w:type="spellStart"/>
            <w:r w:rsidRPr="00E17415">
              <w:rPr>
                <w:rFonts w:cstheme="minorHAnsi"/>
              </w:rPr>
              <w:t>vakbenamingen</w:t>
            </w:r>
            <w:proofErr w:type="spellEnd"/>
            <w:r w:rsidRPr="00E17415">
              <w:rPr>
                <w:rFonts w:cstheme="minorHAnsi"/>
              </w:rPr>
              <w:t xml:space="preserve"> algemene en specifieke vorming</w:t>
            </w:r>
            <w:r w:rsidRPr="00E17415">
              <w:t xml:space="preserve"> 2de en 3de graad D-, D/A- en A-finaliteit</w:t>
            </w:r>
          </w:p>
        </w:tc>
      </w:tr>
      <w:tr w:rsidR="00C525AA" w:rsidRPr="00E17415" w14:paraId="5CB94E40" w14:textId="77777777" w:rsidTr="004603DB">
        <w:tc>
          <w:tcPr>
            <w:tcW w:w="3823" w:type="dxa"/>
          </w:tcPr>
          <w:p w14:paraId="2AB74076" w14:textId="77777777" w:rsidR="00C525AA" w:rsidRPr="00E17415" w:rsidRDefault="00C525AA" w:rsidP="004603DB">
            <w:pPr>
              <w:rPr>
                <w:lang w:val="nl-NL"/>
              </w:rPr>
            </w:pPr>
            <w:r w:rsidRPr="00E17415">
              <w:rPr>
                <w:lang w:val="nl-NL"/>
              </w:rPr>
              <w:t>Lichamelijke opvoeding</w:t>
            </w:r>
          </w:p>
        </w:tc>
        <w:tc>
          <w:tcPr>
            <w:tcW w:w="5239" w:type="dxa"/>
          </w:tcPr>
          <w:p w14:paraId="5330B0BA" w14:textId="77777777" w:rsidR="00C525AA" w:rsidRPr="00E17415" w:rsidRDefault="00C525AA" w:rsidP="004603DB">
            <w:r w:rsidRPr="00E17415">
              <w:t>AV Bewegingswetenschappen</w:t>
            </w:r>
          </w:p>
          <w:p w14:paraId="0DF8C2D0" w14:textId="77777777" w:rsidR="00C525AA" w:rsidRPr="00E17415" w:rsidRDefault="00C525AA" w:rsidP="004603DB">
            <w:r w:rsidRPr="00E17415">
              <w:t>AV Lichamelijke opvoeding</w:t>
            </w:r>
          </w:p>
          <w:p w14:paraId="1B5666FA" w14:textId="77777777" w:rsidR="00C525AA" w:rsidRPr="00E17415" w:rsidRDefault="00C525AA" w:rsidP="004603DB">
            <w:pPr>
              <w:rPr>
                <w:lang w:val="nl-NL"/>
              </w:rPr>
            </w:pPr>
            <w:r w:rsidRPr="00E17415">
              <w:t>AV/TV Sport</w:t>
            </w:r>
          </w:p>
        </w:tc>
      </w:tr>
      <w:tr w:rsidR="00C525AA" w:rsidRPr="00E17415" w14:paraId="79A823F1" w14:textId="77777777" w:rsidTr="004603DB">
        <w:tc>
          <w:tcPr>
            <w:tcW w:w="3823" w:type="dxa"/>
          </w:tcPr>
          <w:p w14:paraId="4BFBC763" w14:textId="77777777" w:rsidR="00C525AA" w:rsidRPr="00E17415" w:rsidRDefault="00C525AA" w:rsidP="004603DB">
            <w:pPr>
              <w:rPr>
                <w:lang w:val="nl-NL"/>
              </w:rPr>
            </w:pPr>
            <w:r w:rsidRPr="00E17415">
              <w:rPr>
                <w:lang w:val="nl-NL"/>
              </w:rPr>
              <w:t>Natuurwetenschappen</w:t>
            </w:r>
          </w:p>
        </w:tc>
        <w:tc>
          <w:tcPr>
            <w:tcW w:w="5239" w:type="dxa"/>
          </w:tcPr>
          <w:p w14:paraId="151D0E83" w14:textId="77777777" w:rsidR="00C525AA" w:rsidRPr="00E17415" w:rsidRDefault="00C525AA" w:rsidP="004603DB">
            <w:r w:rsidRPr="00E17415">
              <w:t>AV Biochemie</w:t>
            </w:r>
          </w:p>
          <w:p w14:paraId="16C2807F" w14:textId="77777777" w:rsidR="00C525AA" w:rsidRPr="00E17415" w:rsidRDefault="00C525AA" w:rsidP="004603DB">
            <w:r w:rsidRPr="00E17415">
              <w:t>AV Biologie</w:t>
            </w:r>
          </w:p>
          <w:p w14:paraId="3EC857DC" w14:textId="77777777" w:rsidR="00C525AA" w:rsidRPr="00E17415" w:rsidRDefault="00C525AA" w:rsidP="004603DB">
            <w:r w:rsidRPr="00E17415">
              <w:t>AV Chemie</w:t>
            </w:r>
          </w:p>
          <w:p w14:paraId="26DF76F4" w14:textId="77777777" w:rsidR="00C525AA" w:rsidRPr="00E17415" w:rsidRDefault="00C525AA" w:rsidP="004603DB">
            <w:r w:rsidRPr="00E17415">
              <w:t>AV Fysica</w:t>
            </w:r>
          </w:p>
          <w:p w14:paraId="65E334EC" w14:textId="77777777" w:rsidR="00C525AA" w:rsidRPr="00E17415" w:rsidRDefault="00C525AA" w:rsidP="004603DB">
            <w:r w:rsidRPr="00E17415">
              <w:t>AV Natuurwetenschappen</w:t>
            </w:r>
          </w:p>
          <w:p w14:paraId="58722A1C" w14:textId="77777777" w:rsidR="00C525AA" w:rsidRPr="00E17415" w:rsidRDefault="00C525AA" w:rsidP="004603DB">
            <w:r w:rsidRPr="00E17415">
              <w:t>TV Toegepaste biochemie</w:t>
            </w:r>
          </w:p>
          <w:p w14:paraId="2EC64EFD" w14:textId="77777777" w:rsidR="00C525AA" w:rsidRPr="00E17415" w:rsidRDefault="00C525AA" w:rsidP="004603DB">
            <w:r w:rsidRPr="00E17415">
              <w:t>TV Toegepaste biologie</w:t>
            </w:r>
          </w:p>
          <w:p w14:paraId="08D0F916" w14:textId="77777777" w:rsidR="00C525AA" w:rsidRPr="00E17415" w:rsidRDefault="00C525AA" w:rsidP="004603DB">
            <w:r w:rsidRPr="00E17415">
              <w:t>TV Toegepaste chemie</w:t>
            </w:r>
          </w:p>
          <w:p w14:paraId="53F064CF" w14:textId="77777777" w:rsidR="00C525AA" w:rsidRPr="00E17415" w:rsidRDefault="00C525AA" w:rsidP="004603DB">
            <w:r w:rsidRPr="00E17415">
              <w:t>TV Toegepaste fysica</w:t>
            </w:r>
          </w:p>
          <w:p w14:paraId="48582C4B" w14:textId="77777777" w:rsidR="00C525AA" w:rsidRPr="00E17415" w:rsidRDefault="00C525AA" w:rsidP="004603DB">
            <w:pPr>
              <w:rPr>
                <w:lang w:val="nl-NL"/>
              </w:rPr>
            </w:pPr>
            <w:r w:rsidRPr="00E17415">
              <w:t>TV Toegepaste natuurwetenschappen</w:t>
            </w:r>
          </w:p>
        </w:tc>
      </w:tr>
      <w:tr w:rsidR="00C525AA" w:rsidRPr="00E17415" w14:paraId="2E962886" w14:textId="77777777" w:rsidTr="004603DB">
        <w:tc>
          <w:tcPr>
            <w:tcW w:w="3823" w:type="dxa"/>
          </w:tcPr>
          <w:p w14:paraId="4277C791" w14:textId="77777777" w:rsidR="00C525AA" w:rsidRPr="00E17415" w:rsidRDefault="00C525AA" w:rsidP="004603DB">
            <w:pPr>
              <w:rPr>
                <w:lang w:val="nl-NL"/>
              </w:rPr>
            </w:pPr>
            <w:r w:rsidRPr="00E17415">
              <w:rPr>
                <w:lang w:val="nl-NL"/>
              </w:rPr>
              <w:t>Nederlands</w:t>
            </w:r>
          </w:p>
        </w:tc>
        <w:tc>
          <w:tcPr>
            <w:tcW w:w="5239" w:type="dxa"/>
          </w:tcPr>
          <w:p w14:paraId="082FD8A0" w14:textId="77777777" w:rsidR="00C525AA" w:rsidRPr="00E17415" w:rsidRDefault="00C525AA" w:rsidP="004603DB">
            <w:pPr>
              <w:rPr>
                <w:lang w:val="nl-NL"/>
              </w:rPr>
            </w:pPr>
            <w:r w:rsidRPr="00E17415">
              <w:t>AV Nederlands</w:t>
            </w:r>
          </w:p>
        </w:tc>
      </w:tr>
      <w:tr w:rsidR="00C525AA" w:rsidRPr="00E17415" w14:paraId="430A7F84" w14:textId="77777777" w:rsidTr="004603DB">
        <w:tc>
          <w:tcPr>
            <w:tcW w:w="3823" w:type="dxa"/>
          </w:tcPr>
          <w:p w14:paraId="519D7193" w14:textId="77777777" w:rsidR="00C525AA" w:rsidRPr="00E17415" w:rsidRDefault="00C525AA" w:rsidP="004603DB">
            <w:pPr>
              <w:rPr>
                <w:lang w:val="nl-NL"/>
              </w:rPr>
            </w:pPr>
            <w:r w:rsidRPr="00E17415">
              <w:rPr>
                <w:lang w:val="nl-NL"/>
              </w:rPr>
              <w:t>Wiskunde</w:t>
            </w:r>
          </w:p>
        </w:tc>
        <w:tc>
          <w:tcPr>
            <w:tcW w:w="5239" w:type="dxa"/>
          </w:tcPr>
          <w:p w14:paraId="201AE687" w14:textId="77777777" w:rsidR="00C525AA" w:rsidRPr="00E17415" w:rsidRDefault="00C525AA" w:rsidP="004603DB">
            <w:pPr>
              <w:rPr>
                <w:lang w:val="nl-NL"/>
              </w:rPr>
            </w:pPr>
            <w:r w:rsidRPr="00E17415">
              <w:t>AV Wiskunde</w:t>
            </w:r>
          </w:p>
        </w:tc>
      </w:tr>
    </w:tbl>
    <w:p w14:paraId="04CAC6D2" w14:textId="77777777" w:rsidR="00C525AA" w:rsidRPr="00E17415" w:rsidRDefault="00C525AA" w:rsidP="00C525AA">
      <w:pPr>
        <w:rPr>
          <w:lang w:val="nl-NL"/>
        </w:rPr>
      </w:pPr>
    </w:p>
    <w:p w14:paraId="723A0DEC" w14:textId="77777777" w:rsidR="00C525AA" w:rsidRPr="00E17415" w:rsidRDefault="00C525AA" w:rsidP="00D549B1">
      <w:pPr>
        <w:pStyle w:val="Kop2"/>
      </w:pPr>
      <w:bookmarkStart w:id="31" w:name="_Toc193137314"/>
      <w:r w:rsidRPr="00E17415">
        <w:lastRenderedPageBreak/>
        <w:t>Autotechnieken (D/A)</w:t>
      </w:r>
      <w:bookmarkEnd w:id="31"/>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18FB0CA3"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8351A4F"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683F210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58E35C6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255C476A"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602C743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247433F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00DB95E8"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22084A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648D164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139BF94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61B6288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Autotechnieken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243E7F5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11</w:t>
            </w:r>
          </w:p>
        </w:tc>
        <w:tc>
          <w:tcPr>
            <w:tcW w:w="709" w:type="dxa"/>
            <w:tcBorders>
              <w:top w:val="nil"/>
              <w:left w:val="nil"/>
              <w:bottom w:val="single" w:sz="4" w:space="0" w:color="auto"/>
              <w:right w:val="single" w:sz="8" w:space="0" w:color="000000"/>
            </w:tcBorders>
            <w:shd w:val="clear" w:color="000000" w:fill="FADBC2"/>
            <w:vAlign w:val="center"/>
            <w:hideMark/>
          </w:tcPr>
          <w:p w14:paraId="0CA714F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r>
      <w:tr w:rsidR="00C525AA" w:rsidRPr="00E17415" w14:paraId="451750E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312A0C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7CAEAE4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546204F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4F667258"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283D6D4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5796891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0D554B6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A87F50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3CCEF298"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A3D72C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52693A06"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29E3CA14"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22CC2933"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234C787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C3A083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79599AAA"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D8F5B8C"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7FB80A5C"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5272590B"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07CECAF3"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3332B1B3"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7B70D5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5487390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2A31EB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26DDA779"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206E9CC2"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E80831C"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02C48A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AD7E26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0715D3C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B6B2A6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09467D79"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70484C84"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0AC61AF"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0B053C1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DEAD1A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0478ED7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E3B089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29C51CDD"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09F110DF"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020F28A"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D33A6E6"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2DF6C1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3043855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96046D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6D8A317E"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69999FFD"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459B986F"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0858CC92"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4196B7D2"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E16CD4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BCDFC6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270660C7"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1ACA5A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675BBC6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45569E5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22EEAEBE"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ABB89F6" w14:textId="77777777" w:rsidR="00C525AA" w:rsidRPr="00E17415" w:rsidRDefault="00C525AA" w:rsidP="000A4D1D">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47A869C6" w14:textId="77777777" w:rsidR="00C525AA" w:rsidRPr="00E17415" w:rsidRDefault="00C525AA" w:rsidP="000A4D1D">
            <w:pPr>
              <w:pStyle w:val="tussentekst"/>
            </w:pPr>
            <w:r w:rsidRPr="00E17415">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3E4F9316"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9B27262"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0DDAFEC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56C143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0AF2F59B"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DCA936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2F868DAC"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7F5C77D"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1E6E71C"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5C5041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1239C1F7"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CD2E6A3"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C60C406"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23D0C98"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1B18DA85"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2383D5B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13ABA10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A4E776B"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F481BD6"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1F4E60A"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674CE79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0C5D0AF6"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87A2BF3"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0E4272A"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B29E287" w14:textId="77777777" w:rsidR="00C525AA" w:rsidRPr="00E17415" w:rsidRDefault="00C525AA" w:rsidP="000A4D1D">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2C04DC33"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BBF5318"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5E39B9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7D4712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36D130DE"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18068DE" w14:textId="77777777" w:rsidR="00C525AA" w:rsidRPr="00E17415" w:rsidRDefault="00C525AA" w:rsidP="000A4D1D">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4643EC68" w14:textId="77777777" w:rsidR="00C525AA" w:rsidRPr="00E17415" w:rsidRDefault="00C525AA" w:rsidP="000A4D1D">
            <w:pPr>
              <w:pStyle w:val="tussentekst"/>
            </w:pPr>
            <w:r w:rsidRPr="00E17415">
              <w:t>- Wanneer eenzelfde leerplan van de specifieke vorming in dezelfde finaliteit voor meerdere studierichtingen geldt, dan wordt het vak in eenzelfde kleur gearceerd (bv. Wiskunde).</w:t>
            </w:r>
          </w:p>
        </w:tc>
      </w:tr>
    </w:tbl>
    <w:p w14:paraId="124C7B62"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0500C857" w14:textId="77777777" w:rsidTr="004603DB">
        <w:tc>
          <w:tcPr>
            <w:tcW w:w="3823" w:type="dxa"/>
          </w:tcPr>
          <w:p w14:paraId="1B262410"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21423BE7"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32581B11" w14:textId="77777777" w:rsidTr="004603DB">
        <w:tc>
          <w:tcPr>
            <w:tcW w:w="3823" w:type="dxa"/>
          </w:tcPr>
          <w:p w14:paraId="0A1266A9" w14:textId="77777777" w:rsidR="00C525AA" w:rsidRPr="00E17415" w:rsidRDefault="00C525AA" w:rsidP="004603DB">
            <w:pPr>
              <w:rPr>
                <w:lang w:val="nl-NL"/>
              </w:rPr>
            </w:pPr>
            <w:r w:rsidRPr="00E17415">
              <w:rPr>
                <w:lang w:val="nl-NL"/>
              </w:rPr>
              <w:t>Godsdienst</w:t>
            </w:r>
          </w:p>
        </w:tc>
        <w:tc>
          <w:tcPr>
            <w:tcW w:w="5239" w:type="dxa"/>
          </w:tcPr>
          <w:p w14:paraId="7EF90595" w14:textId="77777777" w:rsidR="00C525AA" w:rsidRPr="00E17415" w:rsidRDefault="00C525AA" w:rsidP="004603DB">
            <w:pPr>
              <w:rPr>
                <w:lang w:val="nl-NL"/>
              </w:rPr>
            </w:pPr>
            <w:r w:rsidRPr="00E17415">
              <w:t>AV Godsdienst</w:t>
            </w:r>
          </w:p>
        </w:tc>
      </w:tr>
      <w:tr w:rsidR="00C525AA" w:rsidRPr="00E17415" w14:paraId="08D5466B" w14:textId="77777777" w:rsidTr="004603DB">
        <w:tc>
          <w:tcPr>
            <w:tcW w:w="3823" w:type="dxa"/>
          </w:tcPr>
          <w:p w14:paraId="7913316A" w14:textId="77777777" w:rsidR="00C525AA" w:rsidRPr="00E17415" w:rsidRDefault="00C525AA" w:rsidP="004603DB">
            <w:pPr>
              <w:rPr>
                <w:lang w:val="nl-NL"/>
              </w:rPr>
            </w:pPr>
            <w:r w:rsidRPr="00E17415">
              <w:rPr>
                <w:lang w:val="nl-NL"/>
              </w:rPr>
              <w:t>Aardrijkskunde</w:t>
            </w:r>
          </w:p>
        </w:tc>
        <w:tc>
          <w:tcPr>
            <w:tcW w:w="5239" w:type="dxa"/>
          </w:tcPr>
          <w:p w14:paraId="705BB254" w14:textId="77777777" w:rsidR="00C525AA" w:rsidRPr="00E17415" w:rsidRDefault="00C525AA" w:rsidP="004603DB">
            <w:pPr>
              <w:rPr>
                <w:lang w:val="nl-NL"/>
              </w:rPr>
            </w:pPr>
            <w:r w:rsidRPr="00E17415">
              <w:t>AV Aardrijkskunde</w:t>
            </w:r>
          </w:p>
        </w:tc>
      </w:tr>
      <w:tr w:rsidR="00C525AA" w:rsidRPr="00E17415" w14:paraId="63F1DD54" w14:textId="77777777" w:rsidTr="004603DB">
        <w:tc>
          <w:tcPr>
            <w:tcW w:w="3823" w:type="dxa"/>
          </w:tcPr>
          <w:p w14:paraId="78FB1AC2" w14:textId="77777777" w:rsidR="00C525AA" w:rsidRPr="00E17415" w:rsidRDefault="00C525AA" w:rsidP="004603DB">
            <w:pPr>
              <w:rPr>
                <w:lang w:val="nl-NL"/>
              </w:rPr>
            </w:pPr>
            <w:r w:rsidRPr="00E17415">
              <w:rPr>
                <w:lang w:val="nl-NL"/>
              </w:rPr>
              <w:t>Autotechnieken</w:t>
            </w:r>
          </w:p>
        </w:tc>
        <w:tc>
          <w:tcPr>
            <w:tcW w:w="5239" w:type="dxa"/>
          </w:tcPr>
          <w:p w14:paraId="172007F4" w14:textId="77777777" w:rsidR="00745DC1" w:rsidRPr="004A3EF8" w:rsidRDefault="00745DC1" w:rsidP="00745DC1">
            <w:r w:rsidRPr="004A3EF8">
              <w:t>TV/PV Autotechnieken</w:t>
            </w:r>
          </w:p>
          <w:p w14:paraId="42DDD077" w14:textId="77777777" w:rsidR="00745DC1" w:rsidRPr="004A3EF8" w:rsidRDefault="00745DC1" w:rsidP="00745DC1">
            <w:r w:rsidRPr="004A3EF8">
              <w:t xml:space="preserve">TV/PV Elektromechanica </w:t>
            </w:r>
          </w:p>
          <w:p w14:paraId="5293413E" w14:textId="77777777" w:rsidR="00745DC1" w:rsidRPr="004A3EF8" w:rsidRDefault="00745DC1" w:rsidP="00745DC1">
            <w:r w:rsidRPr="004A3EF8">
              <w:t>AV Fysica</w:t>
            </w:r>
          </w:p>
          <w:p w14:paraId="763AC375" w14:textId="77777777" w:rsidR="00745DC1" w:rsidRPr="004A3EF8" w:rsidRDefault="00745DC1" w:rsidP="00745DC1">
            <w:r w:rsidRPr="004A3EF8">
              <w:t>TV/PV Mechanica</w:t>
            </w:r>
          </w:p>
          <w:p w14:paraId="47695AD6" w14:textId="77777777" w:rsidR="00745DC1" w:rsidRPr="004A3EF8" w:rsidRDefault="00745DC1" w:rsidP="00745DC1">
            <w:pPr>
              <w:rPr>
                <w:lang w:val="nl-NL"/>
              </w:rPr>
            </w:pPr>
            <w:r w:rsidRPr="004A3EF8">
              <w:rPr>
                <w:lang w:val="nl-NL"/>
              </w:rPr>
              <w:t>PV Praktijk toegepaste fysica</w:t>
            </w:r>
          </w:p>
          <w:p w14:paraId="66018901" w14:textId="2FCE9CFC" w:rsidR="00C525AA" w:rsidRPr="00E17415" w:rsidRDefault="00745DC1" w:rsidP="00745DC1">
            <w:r w:rsidRPr="004A3EF8">
              <w:t>TV Toegepaste fysica</w:t>
            </w:r>
          </w:p>
        </w:tc>
      </w:tr>
      <w:tr w:rsidR="00C525AA" w:rsidRPr="00E17415" w14:paraId="4BCF96E8" w14:textId="77777777" w:rsidTr="004603DB">
        <w:tc>
          <w:tcPr>
            <w:tcW w:w="3823" w:type="dxa"/>
          </w:tcPr>
          <w:p w14:paraId="50C4C3EB" w14:textId="77777777" w:rsidR="00C525AA" w:rsidRPr="00E17415" w:rsidRDefault="00C525AA" w:rsidP="004603DB">
            <w:pPr>
              <w:rPr>
                <w:lang w:val="nl-NL"/>
              </w:rPr>
            </w:pPr>
            <w:r w:rsidRPr="00E17415">
              <w:rPr>
                <w:lang w:val="nl-NL"/>
              </w:rPr>
              <w:t>Engels</w:t>
            </w:r>
          </w:p>
        </w:tc>
        <w:tc>
          <w:tcPr>
            <w:tcW w:w="5239" w:type="dxa"/>
          </w:tcPr>
          <w:p w14:paraId="279CF77F" w14:textId="77777777" w:rsidR="00C525AA" w:rsidRPr="00E17415" w:rsidRDefault="00C525AA" w:rsidP="004603DB">
            <w:pPr>
              <w:rPr>
                <w:lang w:val="nl-NL"/>
              </w:rPr>
            </w:pPr>
            <w:r w:rsidRPr="00E17415">
              <w:t>AV Engels</w:t>
            </w:r>
          </w:p>
        </w:tc>
      </w:tr>
      <w:tr w:rsidR="00C525AA" w:rsidRPr="00E17415" w14:paraId="12C73C10" w14:textId="77777777" w:rsidTr="004603DB">
        <w:tc>
          <w:tcPr>
            <w:tcW w:w="3823" w:type="dxa"/>
          </w:tcPr>
          <w:p w14:paraId="75DD1EF7" w14:textId="77777777" w:rsidR="00C525AA" w:rsidRPr="00E17415" w:rsidRDefault="00C525AA" w:rsidP="004603DB">
            <w:pPr>
              <w:rPr>
                <w:lang w:val="nl-NL"/>
              </w:rPr>
            </w:pPr>
            <w:r w:rsidRPr="00E17415">
              <w:rPr>
                <w:lang w:val="nl-NL"/>
              </w:rPr>
              <w:lastRenderedPageBreak/>
              <w:t>Frans</w:t>
            </w:r>
          </w:p>
        </w:tc>
        <w:tc>
          <w:tcPr>
            <w:tcW w:w="5239" w:type="dxa"/>
          </w:tcPr>
          <w:p w14:paraId="3EF9DE05" w14:textId="77777777" w:rsidR="00C525AA" w:rsidRPr="00E17415" w:rsidRDefault="00C525AA" w:rsidP="004603DB">
            <w:pPr>
              <w:rPr>
                <w:lang w:val="nl-NL"/>
              </w:rPr>
            </w:pPr>
            <w:r w:rsidRPr="00E17415">
              <w:t>AV Frans</w:t>
            </w:r>
          </w:p>
        </w:tc>
      </w:tr>
      <w:tr w:rsidR="00C525AA" w:rsidRPr="00E17415" w14:paraId="16F5B027" w14:textId="77777777" w:rsidTr="004603DB">
        <w:tc>
          <w:tcPr>
            <w:tcW w:w="3823" w:type="dxa"/>
          </w:tcPr>
          <w:p w14:paraId="0057E7EA" w14:textId="77777777" w:rsidR="00C525AA" w:rsidRPr="00E17415" w:rsidRDefault="00C525AA" w:rsidP="004603DB">
            <w:pPr>
              <w:rPr>
                <w:lang w:val="nl-NL"/>
              </w:rPr>
            </w:pPr>
            <w:r w:rsidRPr="00E17415">
              <w:rPr>
                <w:lang w:val="nl-NL"/>
              </w:rPr>
              <w:t>Gemeenschappelijk funderend leerplan</w:t>
            </w:r>
          </w:p>
        </w:tc>
        <w:tc>
          <w:tcPr>
            <w:tcW w:w="5239" w:type="dxa"/>
          </w:tcPr>
          <w:p w14:paraId="4768B507"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7834233E" w14:textId="77777777" w:rsidTr="004603DB">
        <w:tc>
          <w:tcPr>
            <w:tcW w:w="3823" w:type="dxa"/>
          </w:tcPr>
          <w:p w14:paraId="6A738B87" w14:textId="77777777" w:rsidR="00C525AA" w:rsidRPr="00E17415" w:rsidRDefault="00C525AA" w:rsidP="004603DB">
            <w:pPr>
              <w:rPr>
                <w:lang w:val="nl-NL"/>
              </w:rPr>
            </w:pPr>
            <w:r w:rsidRPr="00E17415">
              <w:rPr>
                <w:lang w:val="nl-NL"/>
              </w:rPr>
              <w:t>Geschiedenis</w:t>
            </w:r>
          </w:p>
        </w:tc>
        <w:tc>
          <w:tcPr>
            <w:tcW w:w="5239" w:type="dxa"/>
          </w:tcPr>
          <w:p w14:paraId="6DBC9F32" w14:textId="77777777" w:rsidR="00C525AA" w:rsidRPr="00E17415" w:rsidRDefault="00C525AA" w:rsidP="004603DB">
            <w:pPr>
              <w:rPr>
                <w:lang w:val="nl-NL"/>
              </w:rPr>
            </w:pPr>
            <w:r w:rsidRPr="00E17415">
              <w:t>AV Geschiedenis</w:t>
            </w:r>
          </w:p>
        </w:tc>
      </w:tr>
      <w:tr w:rsidR="00C525AA" w:rsidRPr="00E17415" w14:paraId="0B314AB1" w14:textId="77777777" w:rsidTr="004603DB">
        <w:tc>
          <w:tcPr>
            <w:tcW w:w="3823" w:type="dxa"/>
          </w:tcPr>
          <w:p w14:paraId="0338F8E3" w14:textId="77777777" w:rsidR="00C525AA" w:rsidRPr="00E17415" w:rsidRDefault="00C525AA" w:rsidP="004603DB">
            <w:pPr>
              <w:rPr>
                <w:lang w:val="nl-NL"/>
              </w:rPr>
            </w:pPr>
            <w:r w:rsidRPr="00E17415">
              <w:rPr>
                <w:lang w:val="nl-NL"/>
              </w:rPr>
              <w:t>Leerplan financieel-economische vorming</w:t>
            </w:r>
          </w:p>
        </w:tc>
        <w:tc>
          <w:tcPr>
            <w:tcW w:w="5239" w:type="dxa"/>
          </w:tcPr>
          <w:p w14:paraId="3BB0DD94"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1F297312" w14:textId="77777777" w:rsidTr="004603DB">
        <w:tc>
          <w:tcPr>
            <w:tcW w:w="3823" w:type="dxa"/>
          </w:tcPr>
          <w:p w14:paraId="7D0B1D32" w14:textId="77777777" w:rsidR="00C525AA" w:rsidRPr="00E17415" w:rsidRDefault="00C525AA" w:rsidP="004603DB">
            <w:pPr>
              <w:rPr>
                <w:lang w:val="nl-NL"/>
              </w:rPr>
            </w:pPr>
            <w:r w:rsidRPr="00E17415">
              <w:rPr>
                <w:lang w:val="nl-NL"/>
              </w:rPr>
              <w:t>Lichamelijke opvoeding</w:t>
            </w:r>
          </w:p>
        </w:tc>
        <w:tc>
          <w:tcPr>
            <w:tcW w:w="5239" w:type="dxa"/>
          </w:tcPr>
          <w:p w14:paraId="2E6C1082" w14:textId="77777777" w:rsidR="00C525AA" w:rsidRPr="00E17415" w:rsidRDefault="00C525AA" w:rsidP="004603DB">
            <w:r w:rsidRPr="00E17415">
              <w:t>AV Bewegingswetenschappen</w:t>
            </w:r>
          </w:p>
          <w:p w14:paraId="02C2231F" w14:textId="77777777" w:rsidR="00C525AA" w:rsidRPr="00E17415" w:rsidRDefault="00C525AA" w:rsidP="004603DB">
            <w:r w:rsidRPr="00E17415">
              <w:t>AV Lichamelijke opvoeding</w:t>
            </w:r>
          </w:p>
          <w:p w14:paraId="6CCA1235" w14:textId="77777777" w:rsidR="00C525AA" w:rsidRPr="00E17415" w:rsidRDefault="00C525AA" w:rsidP="004603DB">
            <w:pPr>
              <w:rPr>
                <w:lang w:val="nl-NL"/>
              </w:rPr>
            </w:pPr>
            <w:r w:rsidRPr="00E17415">
              <w:t>AV/TV Sport</w:t>
            </w:r>
          </w:p>
        </w:tc>
      </w:tr>
      <w:tr w:rsidR="00C525AA" w:rsidRPr="00E17415" w14:paraId="592BEE44" w14:textId="77777777" w:rsidTr="004603DB">
        <w:tc>
          <w:tcPr>
            <w:tcW w:w="3823" w:type="dxa"/>
          </w:tcPr>
          <w:p w14:paraId="14302EAB" w14:textId="77777777" w:rsidR="00C525AA" w:rsidRPr="00E17415" w:rsidRDefault="00C525AA" w:rsidP="004603DB">
            <w:pPr>
              <w:rPr>
                <w:lang w:val="nl-NL"/>
              </w:rPr>
            </w:pPr>
            <w:r w:rsidRPr="00E17415">
              <w:rPr>
                <w:lang w:val="nl-NL"/>
              </w:rPr>
              <w:t>Natuurwetenschappen</w:t>
            </w:r>
          </w:p>
        </w:tc>
        <w:tc>
          <w:tcPr>
            <w:tcW w:w="5239" w:type="dxa"/>
          </w:tcPr>
          <w:p w14:paraId="177B0148" w14:textId="77777777" w:rsidR="00C525AA" w:rsidRPr="00E17415" w:rsidRDefault="00C525AA" w:rsidP="004603DB">
            <w:r w:rsidRPr="00E17415">
              <w:t>AV Biochemie</w:t>
            </w:r>
          </w:p>
          <w:p w14:paraId="64ECF29B" w14:textId="77777777" w:rsidR="00C525AA" w:rsidRPr="00E17415" w:rsidRDefault="00C525AA" w:rsidP="004603DB">
            <w:r w:rsidRPr="00E17415">
              <w:t>AV Biologie</w:t>
            </w:r>
          </w:p>
          <w:p w14:paraId="71242123" w14:textId="77777777" w:rsidR="00C525AA" w:rsidRPr="00E17415" w:rsidRDefault="00C525AA" w:rsidP="004603DB">
            <w:r w:rsidRPr="00E17415">
              <w:t>AV Chemie</w:t>
            </w:r>
          </w:p>
          <w:p w14:paraId="12182D16" w14:textId="77777777" w:rsidR="00C525AA" w:rsidRPr="00E17415" w:rsidRDefault="00C525AA" w:rsidP="004603DB">
            <w:r w:rsidRPr="00E17415">
              <w:t>AV Fysica</w:t>
            </w:r>
          </w:p>
          <w:p w14:paraId="448651B9" w14:textId="77777777" w:rsidR="00C525AA" w:rsidRPr="00E17415" w:rsidRDefault="00C525AA" w:rsidP="004603DB">
            <w:r w:rsidRPr="00E17415">
              <w:t>AV Natuurwetenschappen</w:t>
            </w:r>
          </w:p>
          <w:p w14:paraId="6FFA10E7" w14:textId="77777777" w:rsidR="00C525AA" w:rsidRPr="00E17415" w:rsidRDefault="00C525AA" w:rsidP="004603DB">
            <w:r w:rsidRPr="00E17415">
              <w:t>TV Toegepaste biochemie</w:t>
            </w:r>
          </w:p>
          <w:p w14:paraId="676760EE" w14:textId="77777777" w:rsidR="00C525AA" w:rsidRPr="00E17415" w:rsidRDefault="00C525AA" w:rsidP="004603DB">
            <w:r w:rsidRPr="00E17415">
              <w:t>TV Toegepaste biologie</w:t>
            </w:r>
          </w:p>
          <w:p w14:paraId="03FE83C6" w14:textId="77777777" w:rsidR="00C525AA" w:rsidRPr="00E17415" w:rsidRDefault="00C525AA" w:rsidP="004603DB">
            <w:r w:rsidRPr="00E17415">
              <w:t>TV Toegepaste chemie</w:t>
            </w:r>
          </w:p>
          <w:p w14:paraId="5611F954" w14:textId="77777777" w:rsidR="00C525AA" w:rsidRPr="00E17415" w:rsidRDefault="00C525AA" w:rsidP="004603DB">
            <w:r w:rsidRPr="00E17415">
              <w:t>TV Toegepaste fysica</w:t>
            </w:r>
          </w:p>
          <w:p w14:paraId="0A96E06A" w14:textId="77777777" w:rsidR="00C525AA" w:rsidRPr="00E17415" w:rsidRDefault="00C525AA" w:rsidP="004603DB">
            <w:r w:rsidRPr="00E17415">
              <w:t>TV Toegepaste natuurwetenschappen</w:t>
            </w:r>
          </w:p>
        </w:tc>
      </w:tr>
      <w:tr w:rsidR="00C525AA" w:rsidRPr="00E17415" w14:paraId="2735A4A4" w14:textId="77777777" w:rsidTr="004603DB">
        <w:tc>
          <w:tcPr>
            <w:tcW w:w="3823" w:type="dxa"/>
          </w:tcPr>
          <w:p w14:paraId="0560838B" w14:textId="77777777" w:rsidR="00C525AA" w:rsidRPr="00E17415" w:rsidRDefault="00C525AA" w:rsidP="004603DB">
            <w:pPr>
              <w:rPr>
                <w:lang w:val="nl-NL"/>
              </w:rPr>
            </w:pPr>
            <w:r w:rsidRPr="00E17415">
              <w:rPr>
                <w:lang w:val="nl-NL"/>
              </w:rPr>
              <w:t>Nederlands</w:t>
            </w:r>
          </w:p>
        </w:tc>
        <w:tc>
          <w:tcPr>
            <w:tcW w:w="5239" w:type="dxa"/>
          </w:tcPr>
          <w:p w14:paraId="62A320FE" w14:textId="77777777" w:rsidR="00C525AA" w:rsidRPr="00E17415" w:rsidRDefault="00C525AA" w:rsidP="004603DB">
            <w:pPr>
              <w:rPr>
                <w:lang w:val="nl-NL"/>
              </w:rPr>
            </w:pPr>
            <w:r w:rsidRPr="00E17415">
              <w:t>AV Nederlands</w:t>
            </w:r>
          </w:p>
        </w:tc>
      </w:tr>
      <w:tr w:rsidR="00C525AA" w:rsidRPr="00E17415" w14:paraId="2F8D7DF2" w14:textId="77777777" w:rsidTr="004603DB">
        <w:tc>
          <w:tcPr>
            <w:tcW w:w="3823" w:type="dxa"/>
          </w:tcPr>
          <w:p w14:paraId="4FF9DE6D" w14:textId="77777777" w:rsidR="00C525AA" w:rsidRPr="00E17415" w:rsidRDefault="00C525AA" w:rsidP="004603DB">
            <w:pPr>
              <w:rPr>
                <w:lang w:val="nl-NL"/>
              </w:rPr>
            </w:pPr>
            <w:r w:rsidRPr="00E17415">
              <w:rPr>
                <w:lang w:val="nl-NL"/>
              </w:rPr>
              <w:t>Wiskunde</w:t>
            </w:r>
          </w:p>
        </w:tc>
        <w:tc>
          <w:tcPr>
            <w:tcW w:w="5239" w:type="dxa"/>
          </w:tcPr>
          <w:p w14:paraId="3FD6D3F0" w14:textId="77777777" w:rsidR="00C525AA" w:rsidRPr="00E17415" w:rsidRDefault="00C525AA" w:rsidP="004603DB">
            <w:pPr>
              <w:rPr>
                <w:lang w:val="nl-NL"/>
              </w:rPr>
            </w:pPr>
            <w:r w:rsidRPr="00E17415">
              <w:t>AV Wiskunde</w:t>
            </w:r>
          </w:p>
        </w:tc>
      </w:tr>
    </w:tbl>
    <w:p w14:paraId="62258BFF" w14:textId="77777777" w:rsidR="00C525AA" w:rsidRPr="00E17415" w:rsidRDefault="00C525AA" w:rsidP="00C525AA">
      <w:pPr>
        <w:rPr>
          <w:lang w:val="nl-NL"/>
        </w:rPr>
      </w:pPr>
    </w:p>
    <w:p w14:paraId="5578A2BB" w14:textId="77777777" w:rsidR="00C525AA" w:rsidRPr="00E17415" w:rsidRDefault="00C525AA" w:rsidP="00D549B1">
      <w:pPr>
        <w:pStyle w:val="Kop2"/>
      </w:pPr>
      <w:bookmarkStart w:id="32" w:name="_Toc193137315"/>
      <w:r w:rsidRPr="00E17415">
        <w:lastRenderedPageBreak/>
        <w:t>Biotechnologische en chemische technieken (D/A)</w:t>
      </w:r>
      <w:bookmarkEnd w:id="32"/>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32D731A7"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1007CBC2"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1620939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7AC9DD1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2D33BD22"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34EB8BE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4B6312D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559AE306"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498A23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w:t>
            </w:r>
          </w:p>
        </w:tc>
        <w:tc>
          <w:tcPr>
            <w:tcW w:w="708" w:type="dxa"/>
            <w:tcBorders>
              <w:top w:val="nil"/>
              <w:left w:val="nil"/>
              <w:bottom w:val="single" w:sz="8" w:space="0" w:color="000000"/>
              <w:right w:val="single" w:sz="8" w:space="0" w:color="000000"/>
            </w:tcBorders>
            <w:shd w:val="clear" w:color="000000" w:fill="EBEDC5"/>
            <w:vAlign w:val="center"/>
            <w:hideMark/>
          </w:tcPr>
          <w:p w14:paraId="6E93196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1C434C7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tcPr>
          <w:p w14:paraId="5CD8E0A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Biotechnologische en chemische technieken (incl. werkplekleren)</w:t>
            </w:r>
          </w:p>
        </w:tc>
        <w:tc>
          <w:tcPr>
            <w:tcW w:w="745" w:type="dxa"/>
            <w:tcBorders>
              <w:top w:val="nil"/>
              <w:left w:val="nil"/>
              <w:right w:val="single" w:sz="8" w:space="0" w:color="000000"/>
            </w:tcBorders>
            <w:shd w:val="clear" w:color="000000" w:fill="FADBC2"/>
            <w:vAlign w:val="center"/>
            <w:hideMark/>
          </w:tcPr>
          <w:p w14:paraId="072FFAD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c>
          <w:tcPr>
            <w:tcW w:w="709" w:type="dxa"/>
            <w:tcBorders>
              <w:top w:val="nil"/>
              <w:left w:val="nil"/>
              <w:right w:val="single" w:sz="8" w:space="0" w:color="000000"/>
            </w:tcBorders>
            <w:shd w:val="clear" w:color="000000" w:fill="FADBC2"/>
            <w:vAlign w:val="center"/>
            <w:hideMark/>
          </w:tcPr>
          <w:p w14:paraId="56B76B4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13</w:t>
            </w:r>
          </w:p>
        </w:tc>
      </w:tr>
      <w:tr w:rsidR="00C525AA" w:rsidRPr="00E17415" w14:paraId="33E3768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204366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66A88D8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6B4A21A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nil"/>
              <w:right w:val="single" w:sz="8" w:space="0" w:color="000000"/>
            </w:tcBorders>
            <w:shd w:val="clear" w:color="000000" w:fill="FADBC2"/>
            <w:vAlign w:val="center"/>
          </w:tcPr>
          <w:p w14:paraId="15FAB51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Biologie B+S incl. labo</w:t>
            </w:r>
          </w:p>
        </w:tc>
        <w:tc>
          <w:tcPr>
            <w:tcW w:w="745" w:type="dxa"/>
            <w:tcBorders>
              <w:left w:val="nil"/>
              <w:right w:val="single" w:sz="4" w:space="0" w:color="auto"/>
            </w:tcBorders>
            <w:shd w:val="clear" w:color="000000" w:fill="FADBC2"/>
            <w:vAlign w:val="center"/>
          </w:tcPr>
          <w:p w14:paraId="4E0181D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left w:val="single" w:sz="4" w:space="0" w:color="auto"/>
              <w:right w:val="single" w:sz="8" w:space="0" w:color="000000"/>
            </w:tcBorders>
            <w:shd w:val="clear" w:color="000000" w:fill="FADBC2"/>
            <w:vAlign w:val="center"/>
          </w:tcPr>
          <w:p w14:paraId="2ADE796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0CA0D1D4"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845D46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tcPr>
          <w:p w14:paraId="69F3682F"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39F0C651"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nil"/>
              <w:right w:val="single" w:sz="8" w:space="0" w:color="000000"/>
            </w:tcBorders>
            <w:shd w:val="clear" w:color="000000" w:fill="FADBC2"/>
            <w:vAlign w:val="center"/>
          </w:tcPr>
          <w:p w14:paraId="64F4D2D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Chemie B+S incl. labo</w:t>
            </w:r>
          </w:p>
        </w:tc>
        <w:tc>
          <w:tcPr>
            <w:tcW w:w="745" w:type="dxa"/>
            <w:tcBorders>
              <w:left w:val="nil"/>
              <w:right w:val="single" w:sz="4" w:space="0" w:color="auto"/>
            </w:tcBorders>
            <w:shd w:val="clear" w:color="000000" w:fill="FADBC2"/>
            <w:vAlign w:val="center"/>
          </w:tcPr>
          <w:p w14:paraId="1F494B8A"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3</w:t>
            </w:r>
          </w:p>
        </w:tc>
        <w:tc>
          <w:tcPr>
            <w:tcW w:w="709" w:type="dxa"/>
            <w:tcBorders>
              <w:left w:val="single" w:sz="4" w:space="0" w:color="auto"/>
              <w:right w:val="single" w:sz="8" w:space="0" w:color="000000"/>
            </w:tcBorders>
            <w:shd w:val="clear" w:color="000000" w:fill="FADBC2"/>
            <w:vAlign w:val="center"/>
          </w:tcPr>
          <w:p w14:paraId="59E3A0E8"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3</w:t>
            </w:r>
          </w:p>
        </w:tc>
      </w:tr>
      <w:tr w:rsidR="00C525AA" w:rsidRPr="00E17415" w14:paraId="2165FDB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09E7AE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tcPr>
          <w:p w14:paraId="2ADE7F76"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34CC8F89"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nil"/>
              <w:bottom w:val="single" w:sz="4" w:space="0" w:color="auto"/>
              <w:right w:val="single" w:sz="8" w:space="0" w:color="000000"/>
            </w:tcBorders>
            <w:shd w:val="clear" w:color="000000" w:fill="FADBC2"/>
            <w:vAlign w:val="center"/>
          </w:tcPr>
          <w:p w14:paraId="26AB410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Labo- en productietechnieken (incl. fysica B+S)</w:t>
            </w:r>
          </w:p>
        </w:tc>
        <w:tc>
          <w:tcPr>
            <w:tcW w:w="745" w:type="dxa"/>
            <w:tcBorders>
              <w:left w:val="nil"/>
              <w:bottom w:val="single" w:sz="4" w:space="0" w:color="auto"/>
              <w:right w:val="single" w:sz="4" w:space="0" w:color="auto"/>
            </w:tcBorders>
            <w:shd w:val="clear" w:color="000000" w:fill="FADBC2"/>
            <w:vAlign w:val="center"/>
          </w:tcPr>
          <w:p w14:paraId="12EB781A"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7</w:t>
            </w:r>
          </w:p>
        </w:tc>
        <w:tc>
          <w:tcPr>
            <w:tcW w:w="709" w:type="dxa"/>
            <w:tcBorders>
              <w:left w:val="single" w:sz="4" w:space="0" w:color="auto"/>
              <w:bottom w:val="single" w:sz="4" w:space="0" w:color="auto"/>
              <w:right w:val="single" w:sz="8" w:space="0" w:color="000000"/>
            </w:tcBorders>
            <w:shd w:val="clear" w:color="000000" w:fill="FADBC2"/>
            <w:vAlign w:val="center"/>
          </w:tcPr>
          <w:p w14:paraId="6E6B31E5"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8</w:t>
            </w:r>
          </w:p>
        </w:tc>
      </w:tr>
      <w:tr w:rsidR="00C525AA" w:rsidRPr="00E17415" w14:paraId="1E94146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0C392D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8" w:space="0" w:color="000000"/>
            </w:tcBorders>
            <w:shd w:val="clear" w:color="000000" w:fill="EBEDC5"/>
            <w:vAlign w:val="center"/>
            <w:hideMark/>
          </w:tcPr>
          <w:p w14:paraId="49E482B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5E778D0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2B6B457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4D5528A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57060FA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1D67D524"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1DE670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3C22CA8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DBFD71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top w:val="single" w:sz="4" w:space="0" w:color="auto"/>
              <w:left w:val="single" w:sz="4" w:space="0" w:color="auto"/>
            </w:tcBorders>
            <w:shd w:val="clear" w:color="000000" w:fill="FADBC2"/>
            <w:vAlign w:val="center"/>
          </w:tcPr>
          <w:p w14:paraId="63AA41A0"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5A4758A"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613DDD83"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00B8DE49"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36884C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4BBB3AD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8CDDEF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3CEF89CA"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4C85DEFA"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46C7F96E"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45FCE337"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4F344A8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41BAC6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4B1D9C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251BA779"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11A57DB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14D57D7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5D3A6AA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55A77789"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0F49603" w14:textId="77777777" w:rsidR="00C525AA" w:rsidRPr="00E17415" w:rsidRDefault="00C525AA" w:rsidP="00745DC1">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322BCEC0" w14:textId="77777777" w:rsidR="00C525AA" w:rsidRPr="00E17415" w:rsidRDefault="00C525AA" w:rsidP="00745DC1">
            <w:pPr>
              <w:pStyle w:val="tussentekst"/>
            </w:pPr>
            <w:r w:rsidRPr="00E17415">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4110EF92"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14A1B02B"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9F01C9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B85A4D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3B817722"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1C3815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0446B803"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80DFBCC"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A0C5194"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0C42BC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30CFE4EE"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28E5980"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C317566"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5A25894"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202D205A"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7E3ED67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4BB66EC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0C53A63"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95DBD3C"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B21B76B"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071924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3005D842"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B46185E"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FB650F0"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7868C04" w14:textId="77777777" w:rsidR="00C525AA" w:rsidRPr="00E17415" w:rsidRDefault="00C525AA" w:rsidP="00745DC1">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46C799EB"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04BFF12"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E85475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A0F449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18D6873D"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2689B45" w14:textId="77777777" w:rsidR="00C525AA" w:rsidRPr="00E17415" w:rsidRDefault="00C525AA" w:rsidP="00745DC1">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32198A2C" w14:textId="77777777" w:rsidR="00C525AA" w:rsidRPr="00E17415" w:rsidRDefault="00C525AA" w:rsidP="00745DC1">
            <w:pPr>
              <w:pStyle w:val="tussentekst"/>
            </w:pPr>
            <w:r w:rsidRPr="00E17415">
              <w:t>- Wanneer eenzelfde leerplan van de specifieke vorming in dezelfde finaliteit voor meerdere studierichtingen geldt, dan wordt het vak in eenzelfde kleur gearceerd (bv. Wiskunde).</w:t>
            </w:r>
          </w:p>
        </w:tc>
      </w:tr>
    </w:tbl>
    <w:p w14:paraId="790EED0C"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0F526CD8" w14:textId="77777777" w:rsidTr="004603DB">
        <w:tc>
          <w:tcPr>
            <w:tcW w:w="3823" w:type="dxa"/>
          </w:tcPr>
          <w:p w14:paraId="4CA8E6E9"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06AF54BC"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13FFC701" w14:textId="77777777" w:rsidTr="004603DB">
        <w:tc>
          <w:tcPr>
            <w:tcW w:w="3823" w:type="dxa"/>
          </w:tcPr>
          <w:p w14:paraId="682644F3" w14:textId="77777777" w:rsidR="00C525AA" w:rsidRPr="00E17415" w:rsidRDefault="00C525AA" w:rsidP="004603DB">
            <w:pPr>
              <w:rPr>
                <w:lang w:val="nl-NL"/>
              </w:rPr>
            </w:pPr>
            <w:r w:rsidRPr="00E17415">
              <w:rPr>
                <w:lang w:val="nl-NL"/>
              </w:rPr>
              <w:t>Godsdienst</w:t>
            </w:r>
          </w:p>
        </w:tc>
        <w:tc>
          <w:tcPr>
            <w:tcW w:w="5239" w:type="dxa"/>
          </w:tcPr>
          <w:p w14:paraId="1F301E1B" w14:textId="77777777" w:rsidR="00C525AA" w:rsidRPr="00E17415" w:rsidRDefault="00C525AA" w:rsidP="004603DB">
            <w:pPr>
              <w:rPr>
                <w:lang w:val="nl-NL"/>
              </w:rPr>
            </w:pPr>
            <w:r w:rsidRPr="00E17415">
              <w:t>AV Godsdienst</w:t>
            </w:r>
          </w:p>
        </w:tc>
      </w:tr>
      <w:tr w:rsidR="00C525AA" w:rsidRPr="00E17415" w14:paraId="669C7945" w14:textId="77777777" w:rsidTr="004603DB">
        <w:tc>
          <w:tcPr>
            <w:tcW w:w="3823" w:type="dxa"/>
          </w:tcPr>
          <w:p w14:paraId="568238FE" w14:textId="77777777" w:rsidR="00C525AA" w:rsidRPr="00E17415" w:rsidRDefault="00C525AA" w:rsidP="004603DB">
            <w:pPr>
              <w:rPr>
                <w:lang w:val="nl-NL"/>
              </w:rPr>
            </w:pPr>
            <w:r w:rsidRPr="00E17415">
              <w:rPr>
                <w:lang w:val="nl-NL"/>
              </w:rPr>
              <w:t>Aardrijkskunde</w:t>
            </w:r>
          </w:p>
        </w:tc>
        <w:tc>
          <w:tcPr>
            <w:tcW w:w="5239" w:type="dxa"/>
          </w:tcPr>
          <w:p w14:paraId="5CD15AFD" w14:textId="77777777" w:rsidR="00C525AA" w:rsidRPr="00E17415" w:rsidRDefault="00C525AA" w:rsidP="004603DB">
            <w:pPr>
              <w:rPr>
                <w:lang w:val="nl-NL"/>
              </w:rPr>
            </w:pPr>
            <w:r w:rsidRPr="00E17415">
              <w:t>AV Aardrijkskunde</w:t>
            </w:r>
          </w:p>
        </w:tc>
      </w:tr>
      <w:tr w:rsidR="00C525AA" w:rsidRPr="00E17415" w14:paraId="3903135B" w14:textId="77777777" w:rsidTr="004603DB">
        <w:tc>
          <w:tcPr>
            <w:tcW w:w="3823" w:type="dxa"/>
          </w:tcPr>
          <w:p w14:paraId="1BE53259" w14:textId="77777777" w:rsidR="00C525AA" w:rsidRPr="00E17415" w:rsidRDefault="00C525AA" w:rsidP="004603DB">
            <w:pPr>
              <w:rPr>
                <w:lang w:val="nl-NL"/>
              </w:rPr>
            </w:pPr>
            <w:r w:rsidRPr="00E17415">
              <w:rPr>
                <w:lang w:val="nl-NL"/>
              </w:rPr>
              <w:t>Biotechnologische en chemische technieken</w:t>
            </w:r>
          </w:p>
        </w:tc>
        <w:tc>
          <w:tcPr>
            <w:tcW w:w="5239" w:type="dxa"/>
          </w:tcPr>
          <w:p w14:paraId="2AB37DCE" w14:textId="77777777" w:rsidR="00B66420" w:rsidRPr="007D6B78" w:rsidRDefault="00B66420" w:rsidP="00B66420">
            <w:pPr>
              <w:rPr>
                <w:lang w:val="nl-NL"/>
              </w:rPr>
            </w:pPr>
            <w:r w:rsidRPr="007D6B78">
              <w:rPr>
                <w:lang w:val="nl-NL"/>
              </w:rPr>
              <w:t>AV Biochemie</w:t>
            </w:r>
          </w:p>
          <w:p w14:paraId="42EE1D1B" w14:textId="77777777" w:rsidR="00B66420" w:rsidRPr="007D6B78" w:rsidRDefault="00B66420" w:rsidP="00B66420">
            <w:r w:rsidRPr="007D6B78">
              <w:t>AV Biologie</w:t>
            </w:r>
          </w:p>
          <w:p w14:paraId="43DF6369" w14:textId="77777777" w:rsidR="00B66420" w:rsidRPr="007D6B78" w:rsidRDefault="00B66420" w:rsidP="00B66420">
            <w:r w:rsidRPr="007D6B78">
              <w:t>AV Chemie</w:t>
            </w:r>
          </w:p>
          <w:p w14:paraId="6BF57B60" w14:textId="77777777" w:rsidR="00B66420" w:rsidRPr="007D6B78" w:rsidRDefault="00B66420" w:rsidP="00B66420">
            <w:r w:rsidRPr="007D6B78">
              <w:t>TV/PV Elektriciteit</w:t>
            </w:r>
          </w:p>
          <w:p w14:paraId="438AEF9C" w14:textId="77777777" w:rsidR="00B66420" w:rsidRPr="007D6B78" w:rsidRDefault="00B66420" w:rsidP="00B66420">
            <w:r w:rsidRPr="007D6B78">
              <w:t>TV/PV Elektromechanica</w:t>
            </w:r>
          </w:p>
          <w:p w14:paraId="44171681" w14:textId="77777777" w:rsidR="00B66420" w:rsidRPr="007D6B78" w:rsidRDefault="00B66420" w:rsidP="00B66420">
            <w:pPr>
              <w:rPr>
                <w:lang w:val="en-US"/>
              </w:rPr>
            </w:pPr>
            <w:r w:rsidRPr="007D6B78">
              <w:rPr>
                <w:lang w:val="en-US"/>
              </w:rPr>
              <w:t xml:space="preserve">TV/PV </w:t>
            </w:r>
            <w:proofErr w:type="spellStart"/>
            <w:r w:rsidRPr="007D6B78">
              <w:rPr>
                <w:lang w:val="en-US"/>
              </w:rPr>
              <w:t>Elektronica</w:t>
            </w:r>
            <w:proofErr w:type="spellEnd"/>
          </w:p>
          <w:p w14:paraId="44C71CBE" w14:textId="77777777" w:rsidR="00B66420" w:rsidRPr="007D6B78" w:rsidRDefault="00B66420" w:rsidP="00B66420">
            <w:pPr>
              <w:rPr>
                <w:lang w:val="en-US"/>
              </w:rPr>
            </w:pPr>
            <w:r w:rsidRPr="007D6B78">
              <w:rPr>
                <w:lang w:val="en-US"/>
              </w:rPr>
              <w:t xml:space="preserve">AV </w:t>
            </w:r>
            <w:proofErr w:type="spellStart"/>
            <w:r w:rsidRPr="007D6B78">
              <w:rPr>
                <w:lang w:val="en-US"/>
              </w:rPr>
              <w:t>Fysica</w:t>
            </w:r>
            <w:proofErr w:type="spellEnd"/>
          </w:p>
          <w:p w14:paraId="25A6829C" w14:textId="77777777" w:rsidR="00B66420" w:rsidRPr="007D6B78" w:rsidRDefault="00B66420" w:rsidP="00B66420">
            <w:pPr>
              <w:rPr>
                <w:lang w:val="en-US"/>
              </w:rPr>
            </w:pPr>
            <w:r w:rsidRPr="007D6B78">
              <w:rPr>
                <w:lang w:val="en-US"/>
              </w:rPr>
              <w:t xml:space="preserve">TV/PV </w:t>
            </w:r>
            <w:proofErr w:type="spellStart"/>
            <w:r w:rsidRPr="007D6B78">
              <w:rPr>
                <w:lang w:val="en-US"/>
              </w:rPr>
              <w:t>Mechanica</w:t>
            </w:r>
            <w:proofErr w:type="spellEnd"/>
            <w:r w:rsidRPr="007D6B78">
              <w:rPr>
                <w:lang w:val="en-US"/>
              </w:rPr>
              <w:t xml:space="preserve"> </w:t>
            </w:r>
          </w:p>
          <w:p w14:paraId="7FED6F7D" w14:textId="77777777" w:rsidR="00B66420" w:rsidRPr="007D6B78" w:rsidRDefault="00B66420" w:rsidP="00B66420">
            <w:r w:rsidRPr="007D6B78">
              <w:lastRenderedPageBreak/>
              <w:t>PV Praktijk toegepaste biochemie</w:t>
            </w:r>
          </w:p>
          <w:p w14:paraId="52DAFFED" w14:textId="77777777" w:rsidR="00B66420" w:rsidRPr="007D6B78" w:rsidRDefault="00B66420" w:rsidP="00B66420">
            <w:r w:rsidRPr="007D6B78">
              <w:t>PV Praktijk toegepaste biologie</w:t>
            </w:r>
          </w:p>
          <w:p w14:paraId="36990821" w14:textId="77777777" w:rsidR="00B66420" w:rsidRPr="007D6B78" w:rsidRDefault="00B66420" w:rsidP="00B66420">
            <w:r w:rsidRPr="007D6B78">
              <w:t>PV Praktijk toegepaste chemie</w:t>
            </w:r>
          </w:p>
          <w:p w14:paraId="27D9BC72" w14:textId="77777777" w:rsidR="00B66420" w:rsidRPr="007D6B78" w:rsidRDefault="00B66420" w:rsidP="00B66420">
            <w:r w:rsidRPr="007D6B78">
              <w:t>PV Praktijk toegepaste fysica</w:t>
            </w:r>
          </w:p>
          <w:p w14:paraId="671F2ED0" w14:textId="77777777" w:rsidR="00B66420" w:rsidRPr="007D6B78" w:rsidRDefault="00B66420" w:rsidP="00B66420">
            <w:r w:rsidRPr="007D6B78">
              <w:t>TV Toegepaste biochemie</w:t>
            </w:r>
          </w:p>
          <w:p w14:paraId="3253D3C1" w14:textId="77777777" w:rsidR="00B66420" w:rsidRPr="007D6B78" w:rsidRDefault="00B66420" w:rsidP="00B66420">
            <w:r w:rsidRPr="007D6B78">
              <w:t>TV Toegepaste biologie</w:t>
            </w:r>
          </w:p>
          <w:p w14:paraId="54EF660F" w14:textId="77777777" w:rsidR="00B66420" w:rsidRPr="007D6B78" w:rsidRDefault="00B66420" w:rsidP="00B66420">
            <w:r w:rsidRPr="007D6B78">
              <w:t>TV Toegepaste chemie</w:t>
            </w:r>
          </w:p>
          <w:p w14:paraId="5085D32C" w14:textId="7F2B2A35" w:rsidR="00C525AA" w:rsidRPr="00E17415" w:rsidRDefault="00B66420" w:rsidP="00B66420">
            <w:r w:rsidRPr="007D6B78">
              <w:t>TV Toegepaste fysica</w:t>
            </w:r>
          </w:p>
        </w:tc>
      </w:tr>
      <w:tr w:rsidR="00C525AA" w:rsidRPr="00E17415" w14:paraId="47C7B0EB" w14:textId="77777777" w:rsidTr="004603DB">
        <w:tc>
          <w:tcPr>
            <w:tcW w:w="3823" w:type="dxa"/>
          </w:tcPr>
          <w:p w14:paraId="460A51C4" w14:textId="77777777" w:rsidR="00C525AA" w:rsidRPr="00E17415" w:rsidRDefault="00C525AA" w:rsidP="004603DB">
            <w:pPr>
              <w:rPr>
                <w:lang w:val="nl-NL"/>
              </w:rPr>
            </w:pPr>
            <w:r w:rsidRPr="00E17415">
              <w:rPr>
                <w:lang w:val="nl-NL"/>
              </w:rPr>
              <w:lastRenderedPageBreak/>
              <w:t>Engels</w:t>
            </w:r>
          </w:p>
        </w:tc>
        <w:tc>
          <w:tcPr>
            <w:tcW w:w="5239" w:type="dxa"/>
          </w:tcPr>
          <w:p w14:paraId="14EF9F87" w14:textId="77777777" w:rsidR="00C525AA" w:rsidRPr="00E17415" w:rsidRDefault="00C525AA" w:rsidP="004603DB">
            <w:pPr>
              <w:rPr>
                <w:lang w:val="nl-NL"/>
              </w:rPr>
            </w:pPr>
            <w:r w:rsidRPr="00E17415">
              <w:t>AV Engels</w:t>
            </w:r>
          </w:p>
        </w:tc>
      </w:tr>
      <w:tr w:rsidR="00C525AA" w:rsidRPr="00E17415" w14:paraId="32001994" w14:textId="77777777" w:rsidTr="004603DB">
        <w:tc>
          <w:tcPr>
            <w:tcW w:w="3823" w:type="dxa"/>
          </w:tcPr>
          <w:p w14:paraId="52DB0E06" w14:textId="77777777" w:rsidR="00C525AA" w:rsidRPr="00E17415" w:rsidRDefault="00C525AA" w:rsidP="004603DB">
            <w:pPr>
              <w:rPr>
                <w:lang w:val="nl-NL"/>
              </w:rPr>
            </w:pPr>
            <w:r w:rsidRPr="00E17415">
              <w:rPr>
                <w:lang w:val="nl-NL"/>
              </w:rPr>
              <w:t>Frans</w:t>
            </w:r>
          </w:p>
        </w:tc>
        <w:tc>
          <w:tcPr>
            <w:tcW w:w="5239" w:type="dxa"/>
          </w:tcPr>
          <w:p w14:paraId="38B5D02D" w14:textId="77777777" w:rsidR="00C525AA" w:rsidRPr="00E17415" w:rsidRDefault="00C525AA" w:rsidP="004603DB">
            <w:pPr>
              <w:rPr>
                <w:lang w:val="nl-NL"/>
              </w:rPr>
            </w:pPr>
            <w:r w:rsidRPr="00E17415">
              <w:t>AV Frans</w:t>
            </w:r>
          </w:p>
        </w:tc>
      </w:tr>
      <w:tr w:rsidR="00C525AA" w:rsidRPr="00E17415" w14:paraId="4C026CFF" w14:textId="77777777" w:rsidTr="004603DB">
        <w:tc>
          <w:tcPr>
            <w:tcW w:w="3823" w:type="dxa"/>
          </w:tcPr>
          <w:p w14:paraId="48E20454" w14:textId="77777777" w:rsidR="00C525AA" w:rsidRPr="00E17415" w:rsidRDefault="00C525AA" w:rsidP="004603DB">
            <w:pPr>
              <w:rPr>
                <w:lang w:val="nl-NL"/>
              </w:rPr>
            </w:pPr>
            <w:r w:rsidRPr="00E17415">
              <w:rPr>
                <w:lang w:val="nl-NL"/>
              </w:rPr>
              <w:t>Gemeenschappelijk funderend leerplan</w:t>
            </w:r>
          </w:p>
        </w:tc>
        <w:tc>
          <w:tcPr>
            <w:tcW w:w="5239" w:type="dxa"/>
          </w:tcPr>
          <w:p w14:paraId="21CCE1E2"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0E9F96D1" w14:textId="77777777" w:rsidTr="004603DB">
        <w:tc>
          <w:tcPr>
            <w:tcW w:w="3823" w:type="dxa"/>
          </w:tcPr>
          <w:p w14:paraId="141C60EF" w14:textId="77777777" w:rsidR="00C525AA" w:rsidRPr="00E17415" w:rsidRDefault="00C525AA" w:rsidP="004603DB">
            <w:pPr>
              <w:rPr>
                <w:lang w:val="nl-NL"/>
              </w:rPr>
            </w:pPr>
            <w:r w:rsidRPr="00E17415">
              <w:rPr>
                <w:lang w:val="nl-NL"/>
              </w:rPr>
              <w:t>Geschiedenis</w:t>
            </w:r>
          </w:p>
        </w:tc>
        <w:tc>
          <w:tcPr>
            <w:tcW w:w="5239" w:type="dxa"/>
          </w:tcPr>
          <w:p w14:paraId="1FBF72B0" w14:textId="77777777" w:rsidR="00C525AA" w:rsidRPr="00E17415" w:rsidRDefault="00C525AA" w:rsidP="004603DB">
            <w:pPr>
              <w:rPr>
                <w:lang w:val="nl-NL"/>
              </w:rPr>
            </w:pPr>
            <w:r w:rsidRPr="00E17415">
              <w:t>AV Geschiedenis</w:t>
            </w:r>
          </w:p>
        </w:tc>
      </w:tr>
      <w:tr w:rsidR="00C525AA" w:rsidRPr="00E17415" w14:paraId="6DB1B368" w14:textId="77777777" w:rsidTr="004603DB">
        <w:tc>
          <w:tcPr>
            <w:tcW w:w="3823" w:type="dxa"/>
          </w:tcPr>
          <w:p w14:paraId="1B699157" w14:textId="77777777" w:rsidR="00C525AA" w:rsidRPr="00E17415" w:rsidRDefault="00C525AA" w:rsidP="004603DB">
            <w:pPr>
              <w:rPr>
                <w:lang w:val="nl-NL"/>
              </w:rPr>
            </w:pPr>
            <w:r w:rsidRPr="00E17415">
              <w:rPr>
                <w:lang w:val="nl-NL"/>
              </w:rPr>
              <w:t>Leerplan financieel-economische vorming</w:t>
            </w:r>
          </w:p>
        </w:tc>
        <w:tc>
          <w:tcPr>
            <w:tcW w:w="5239" w:type="dxa"/>
          </w:tcPr>
          <w:p w14:paraId="3BF98009"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6BA101F5" w14:textId="77777777" w:rsidTr="004603DB">
        <w:tc>
          <w:tcPr>
            <w:tcW w:w="3823" w:type="dxa"/>
          </w:tcPr>
          <w:p w14:paraId="553C8A53" w14:textId="77777777" w:rsidR="00C525AA" w:rsidRPr="00E17415" w:rsidRDefault="00C525AA" w:rsidP="004603DB">
            <w:pPr>
              <w:rPr>
                <w:lang w:val="nl-NL"/>
              </w:rPr>
            </w:pPr>
            <w:r w:rsidRPr="00E17415">
              <w:rPr>
                <w:lang w:val="nl-NL"/>
              </w:rPr>
              <w:t>Lichamelijke opvoeding</w:t>
            </w:r>
          </w:p>
        </w:tc>
        <w:tc>
          <w:tcPr>
            <w:tcW w:w="5239" w:type="dxa"/>
          </w:tcPr>
          <w:p w14:paraId="0E938193" w14:textId="77777777" w:rsidR="00C525AA" w:rsidRPr="00E17415" w:rsidRDefault="00C525AA" w:rsidP="004603DB">
            <w:r w:rsidRPr="00E17415">
              <w:t>AV Bewegingswetenschappen</w:t>
            </w:r>
          </w:p>
          <w:p w14:paraId="4BDE9BB3" w14:textId="77777777" w:rsidR="00C525AA" w:rsidRPr="00E17415" w:rsidRDefault="00C525AA" w:rsidP="004603DB">
            <w:r w:rsidRPr="00E17415">
              <w:t>AV Lichamelijke opvoeding</w:t>
            </w:r>
          </w:p>
          <w:p w14:paraId="3607FDD1" w14:textId="77777777" w:rsidR="00C525AA" w:rsidRPr="00E17415" w:rsidRDefault="00C525AA" w:rsidP="004603DB">
            <w:pPr>
              <w:rPr>
                <w:lang w:val="nl-NL"/>
              </w:rPr>
            </w:pPr>
            <w:r w:rsidRPr="00E17415">
              <w:t>AV/TV Sport</w:t>
            </w:r>
          </w:p>
        </w:tc>
      </w:tr>
      <w:tr w:rsidR="00C525AA" w:rsidRPr="00E17415" w14:paraId="5A480067" w14:textId="77777777" w:rsidTr="004603DB">
        <w:tc>
          <w:tcPr>
            <w:tcW w:w="3823" w:type="dxa"/>
          </w:tcPr>
          <w:p w14:paraId="1AD4F557" w14:textId="77777777" w:rsidR="00C525AA" w:rsidRPr="00E17415" w:rsidRDefault="00C525AA" w:rsidP="004603DB">
            <w:pPr>
              <w:rPr>
                <w:lang w:val="nl-NL"/>
              </w:rPr>
            </w:pPr>
            <w:r w:rsidRPr="00E17415">
              <w:rPr>
                <w:lang w:val="nl-NL"/>
              </w:rPr>
              <w:t>Nederlands</w:t>
            </w:r>
          </w:p>
        </w:tc>
        <w:tc>
          <w:tcPr>
            <w:tcW w:w="5239" w:type="dxa"/>
          </w:tcPr>
          <w:p w14:paraId="76D4BC48" w14:textId="77777777" w:rsidR="00C525AA" w:rsidRPr="00E17415" w:rsidRDefault="00C525AA" w:rsidP="004603DB">
            <w:pPr>
              <w:rPr>
                <w:lang w:val="nl-NL"/>
              </w:rPr>
            </w:pPr>
            <w:r w:rsidRPr="00E17415">
              <w:t>AV Nederlands</w:t>
            </w:r>
          </w:p>
        </w:tc>
      </w:tr>
      <w:tr w:rsidR="00C525AA" w:rsidRPr="00E17415" w14:paraId="3F1693C5" w14:textId="77777777" w:rsidTr="004603DB">
        <w:tc>
          <w:tcPr>
            <w:tcW w:w="3823" w:type="dxa"/>
          </w:tcPr>
          <w:p w14:paraId="17445F24" w14:textId="77777777" w:rsidR="00C525AA" w:rsidRPr="00E17415" w:rsidRDefault="00C525AA" w:rsidP="004603DB">
            <w:pPr>
              <w:rPr>
                <w:lang w:val="nl-NL"/>
              </w:rPr>
            </w:pPr>
            <w:r w:rsidRPr="00E17415">
              <w:rPr>
                <w:lang w:val="nl-NL"/>
              </w:rPr>
              <w:t>Wiskunde</w:t>
            </w:r>
          </w:p>
        </w:tc>
        <w:tc>
          <w:tcPr>
            <w:tcW w:w="5239" w:type="dxa"/>
          </w:tcPr>
          <w:p w14:paraId="350294E3" w14:textId="77777777" w:rsidR="00C525AA" w:rsidRPr="00E17415" w:rsidRDefault="00C525AA" w:rsidP="004603DB">
            <w:pPr>
              <w:rPr>
                <w:lang w:val="nl-NL"/>
              </w:rPr>
            </w:pPr>
            <w:r w:rsidRPr="00E17415">
              <w:t>AV Wiskunde</w:t>
            </w:r>
          </w:p>
        </w:tc>
      </w:tr>
    </w:tbl>
    <w:p w14:paraId="602FB518" w14:textId="77777777" w:rsidR="00C525AA" w:rsidRPr="00E17415" w:rsidRDefault="00C525AA" w:rsidP="00C525AA">
      <w:pPr>
        <w:rPr>
          <w:lang w:val="nl-NL"/>
        </w:rPr>
      </w:pPr>
    </w:p>
    <w:p w14:paraId="21435354" w14:textId="77777777" w:rsidR="00C525AA" w:rsidRPr="00E17415" w:rsidRDefault="00C525AA" w:rsidP="00D549B1">
      <w:pPr>
        <w:pStyle w:val="Kop2"/>
      </w:pPr>
      <w:bookmarkStart w:id="33" w:name="_Toc193137316"/>
      <w:r w:rsidRPr="00E17415">
        <w:lastRenderedPageBreak/>
        <w:t>Bouwtechnieken (D/A)</w:t>
      </w:r>
      <w:bookmarkEnd w:id="33"/>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51D8B046"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2EE08FCA"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7F8FCC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2606CB5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6DB4A3E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460084B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1CF082D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25501DB9"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0EF476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7693B37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1B5946D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4AFF33F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Bouwtechnieken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3B797BB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11</w:t>
            </w:r>
          </w:p>
        </w:tc>
        <w:tc>
          <w:tcPr>
            <w:tcW w:w="709" w:type="dxa"/>
            <w:tcBorders>
              <w:top w:val="nil"/>
              <w:left w:val="nil"/>
              <w:bottom w:val="single" w:sz="4" w:space="0" w:color="auto"/>
              <w:right w:val="single" w:sz="8" w:space="0" w:color="000000"/>
            </w:tcBorders>
            <w:shd w:val="clear" w:color="000000" w:fill="FADBC2"/>
            <w:vAlign w:val="center"/>
            <w:hideMark/>
          </w:tcPr>
          <w:p w14:paraId="3E8C3EC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r>
      <w:tr w:rsidR="00C525AA" w:rsidRPr="00E17415" w14:paraId="562EEEDE"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D91111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114A1CE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63440A4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444A6A3B"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75DA349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4F2193C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7A57B873"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18E8F9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3528797D"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CC9891F"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0A9E6CDE"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7AC324D6"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2B691BAE"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0F86B6FB"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24C169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0C0BF17B"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13BC5DD"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2D228262"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1FF0ADF0"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6F4D9CD6"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21131ED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E266AC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62DAA1C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87DB23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092C225C"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7D2EE67B"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B4CEC55"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B5106F3"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594080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4B041B0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78CCCF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6F9F9371"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57E837FB"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2B8819D"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4A6563BC"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E848AD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6DCF66E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8AB44B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6D78257A"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3542A2F8"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872E26D"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4866DB9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EB011F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33AE156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87921F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1A189DA8"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3D64EDDA"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6405AA65"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3A4FEE6"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2D0386E7"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B5B0B3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ECAC2E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3B125B9B"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1BD3A0B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20C83F6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3D35267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586B372B"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A512D1D" w14:textId="77777777" w:rsidR="00C525AA" w:rsidRPr="00E17415" w:rsidRDefault="00C525AA" w:rsidP="00B66420">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273C8947" w14:textId="77777777" w:rsidR="00C525AA" w:rsidRPr="00E17415" w:rsidRDefault="00C525AA" w:rsidP="00B66420">
            <w:pPr>
              <w:pStyle w:val="tussentekst"/>
            </w:pPr>
            <w:r w:rsidRPr="00E17415">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56D42B93"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4304650"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6B062EC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73E29B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4925DC9C"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498802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0979BC54"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E3A99AA"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BF62792"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C8D1BF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5C75F37F"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40B2E26"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7DCD398"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D58D59F"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7407F679"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7087654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154484F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0AEF365"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2BC2B7A"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610640A"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0DAE3F3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70BC0861"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789A648D"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CF821B1"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DDAC659" w14:textId="77777777" w:rsidR="00C525AA" w:rsidRPr="00E17415" w:rsidRDefault="00C525AA" w:rsidP="00B66420">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0E102EF7"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631699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0AC2A4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7DEEBF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757AFA66"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DE67C58" w14:textId="77777777" w:rsidR="00C525AA" w:rsidRPr="00E17415" w:rsidRDefault="00C525AA" w:rsidP="00B66420">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2E3D01CE" w14:textId="77777777" w:rsidR="00C525AA" w:rsidRPr="00E17415" w:rsidRDefault="00C525AA" w:rsidP="00B66420">
            <w:pPr>
              <w:pStyle w:val="tussentekst"/>
            </w:pPr>
            <w:r w:rsidRPr="00E17415">
              <w:t>- Wanneer eenzelfde leerplan van de specifieke vorming in dezelfde finaliteit voor meerdere studierichtingen geldt, dan wordt het vak in eenzelfde kleur gearceerd (bv. Wiskunde).</w:t>
            </w:r>
          </w:p>
        </w:tc>
      </w:tr>
    </w:tbl>
    <w:p w14:paraId="09E50E99"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43843567" w14:textId="77777777" w:rsidTr="004603DB">
        <w:tc>
          <w:tcPr>
            <w:tcW w:w="3823" w:type="dxa"/>
          </w:tcPr>
          <w:p w14:paraId="336DBAA8"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139E85EB"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5ABBFD66" w14:textId="77777777" w:rsidTr="004603DB">
        <w:tc>
          <w:tcPr>
            <w:tcW w:w="3823" w:type="dxa"/>
          </w:tcPr>
          <w:p w14:paraId="420190A0" w14:textId="77777777" w:rsidR="00C525AA" w:rsidRPr="00E17415" w:rsidRDefault="00C525AA" w:rsidP="004603DB">
            <w:pPr>
              <w:rPr>
                <w:lang w:val="nl-NL"/>
              </w:rPr>
            </w:pPr>
            <w:r w:rsidRPr="00E17415">
              <w:rPr>
                <w:lang w:val="nl-NL"/>
              </w:rPr>
              <w:t>Godsdienst</w:t>
            </w:r>
          </w:p>
        </w:tc>
        <w:tc>
          <w:tcPr>
            <w:tcW w:w="5239" w:type="dxa"/>
          </w:tcPr>
          <w:p w14:paraId="51162CA8" w14:textId="77777777" w:rsidR="00C525AA" w:rsidRPr="00E17415" w:rsidRDefault="00C525AA" w:rsidP="004603DB">
            <w:pPr>
              <w:rPr>
                <w:lang w:val="nl-NL"/>
              </w:rPr>
            </w:pPr>
            <w:r w:rsidRPr="00E17415">
              <w:t>AV Godsdienst</w:t>
            </w:r>
          </w:p>
        </w:tc>
      </w:tr>
      <w:tr w:rsidR="00C525AA" w:rsidRPr="00E17415" w14:paraId="5F21A327" w14:textId="77777777" w:rsidTr="004603DB">
        <w:tc>
          <w:tcPr>
            <w:tcW w:w="3823" w:type="dxa"/>
          </w:tcPr>
          <w:p w14:paraId="78F5201F" w14:textId="77777777" w:rsidR="00C525AA" w:rsidRPr="00E17415" w:rsidRDefault="00C525AA" w:rsidP="004603DB">
            <w:pPr>
              <w:rPr>
                <w:lang w:val="nl-NL"/>
              </w:rPr>
            </w:pPr>
            <w:r w:rsidRPr="00E17415">
              <w:rPr>
                <w:lang w:val="nl-NL"/>
              </w:rPr>
              <w:t>Aardrijkskunde</w:t>
            </w:r>
          </w:p>
        </w:tc>
        <w:tc>
          <w:tcPr>
            <w:tcW w:w="5239" w:type="dxa"/>
          </w:tcPr>
          <w:p w14:paraId="6EDE3EF1" w14:textId="77777777" w:rsidR="00C525AA" w:rsidRPr="00E17415" w:rsidRDefault="00C525AA" w:rsidP="004603DB">
            <w:pPr>
              <w:rPr>
                <w:lang w:val="nl-NL"/>
              </w:rPr>
            </w:pPr>
            <w:r w:rsidRPr="00E17415">
              <w:t>AV Aardrijkskunde</w:t>
            </w:r>
          </w:p>
        </w:tc>
      </w:tr>
      <w:tr w:rsidR="00C525AA" w:rsidRPr="00E17415" w14:paraId="355F0ACD" w14:textId="77777777" w:rsidTr="004603DB">
        <w:tc>
          <w:tcPr>
            <w:tcW w:w="3823" w:type="dxa"/>
          </w:tcPr>
          <w:p w14:paraId="287CF5E5" w14:textId="77777777" w:rsidR="00C525AA" w:rsidRPr="00E17415" w:rsidRDefault="00C525AA" w:rsidP="004603DB">
            <w:pPr>
              <w:rPr>
                <w:lang w:val="nl-NL"/>
              </w:rPr>
            </w:pPr>
            <w:r w:rsidRPr="00E17415">
              <w:rPr>
                <w:lang w:val="nl-NL"/>
              </w:rPr>
              <w:t>Bouwtechnieken</w:t>
            </w:r>
          </w:p>
        </w:tc>
        <w:tc>
          <w:tcPr>
            <w:tcW w:w="5239" w:type="dxa"/>
          </w:tcPr>
          <w:p w14:paraId="2438A111" w14:textId="77777777" w:rsidR="005050AE" w:rsidRPr="00B760FD" w:rsidRDefault="005050AE" w:rsidP="005050AE">
            <w:r w:rsidRPr="00B760FD">
              <w:t>TV/PV Bouw</w:t>
            </w:r>
          </w:p>
          <w:p w14:paraId="2B87BE4D" w14:textId="77777777" w:rsidR="005050AE" w:rsidRPr="00B760FD" w:rsidRDefault="005050AE" w:rsidP="005050AE">
            <w:r w:rsidRPr="00B760FD">
              <w:t>AV Fysica</w:t>
            </w:r>
          </w:p>
          <w:p w14:paraId="119C617F" w14:textId="77777777" w:rsidR="005050AE" w:rsidRPr="00B760FD" w:rsidRDefault="005050AE" w:rsidP="005050AE">
            <w:r w:rsidRPr="00B760FD">
              <w:t>PV Praktijk toegepaste fysica</w:t>
            </w:r>
          </w:p>
          <w:p w14:paraId="12933B85" w14:textId="37551097" w:rsidR="00C525AA" w:rsidRPr="00E17415" w:rsidRDefault="005050AE" w:rsidP="005050AE">
            <w:pPr>
              <w:rPr>
                <w:highlight w:val="yellow"/>
              </w:rPr>
            </w:pPr>
            <w:r w:rsidRPr="00B760FD">
              <w:t>TV Toegepaste fysica</w:t>
            </w:r>
          </w:p>
        </w:tc>
      </w:tr>
      <w:tr w:rsidR="00C525AA" w:rsidRPr="00E17415" w14:paraId="799F1757" w14:textId="77777777" w:rsidTr="004603DB">
        <w:tc>
          <w:tcPr>
            <w:tcW w:w="3823" w:type="dxa"/>
          </w:tcPr>
          <w:p w14:paraId="1A2E17C4" w14:textId="77777777" w:rsidR="00C525AA" w:rsidRPr="00E17415" w:rsidRDefault="00C525AA" w:rsidP="004603DB">
            <w:pPr>
              <w:rPr>
                <w:lang w:val="nl-NL"/>
              </w:rPr>
            </w:pPr>
            <w:r w:rsidRPr="00E17415">
              <w:rPr>
                <w:lang w:val="nl-NL"/>
              </w:rPr>
              <w:t>Engels</w:t>
            </w:r>
          </w:p>
        </w:tc>
        <w:tc>
          <w:tcPr>
            <w:tcW w:w="5239" w:type="dxa"/>
          </w:tcPr>
          <w:p w14:paraId="75528401" w14:textId="77777777" w:rsidR="00C525AA" w:rsidRPr="00E17415" w:rsidRDefault="00C525AA" w:rsidP="004603DB">
            <w:pPr>
              <w:rPr>
                <w:lang w:val="nl-NL"/>
              </w:rPr>
            </w:pPr>
            <w:r w:rsidRPr="00E17415">
              <w:t>AV Engels</w:t>
            </w:r>
          </w:p>
        </w:tc>
      </w:tr>
      <w:tr w:rsidR="00C525AA" w:rsidRPr="00E17415" w14:paraId="26BE6F96" w14:textId="77777777" w:rsidTr="004603DB">
        <w:tc>
          <w:tcPr>
            <w:tcW w:w="3823" w:type="dxa"/>
          </w:tcPr>
          <w:p w14:paraId="674F63E8" w14:textId="77777777" w:rsidR="00C525AA" w:rsidRPr="00E17415" w:rsidRDefault="00C525AA" w:rsidP="004603DB">
            <w:pPr>
              <w:rPr>
                <w:lang w:val="nl-NL"/>
              </w:rPr>
            </w:pPr>
            <w:r w:rsidRPr="00E17415">
              <w:rPr>
                <w:lang w:val="nl-NL"/>
              </w:rPr>
              <w:t>Frans</w:t>
            </w:r>
          </w:p>
        </w:tc>
        <w:tc>
          <w:tcPr>
            <w:tcW w:w="5239" w:type="dxa"/>
          </w:tcPr>
          <w:p w14:paraId="6BB8AC7F" w14:textId="77777777" w:rsidR="00C525AA" w:rsidRPr="00E17415" w:rsidRDefault="00C525AA" w:rsidP="004603DB">
            <w:pPr>
              <w:rPr>
                <w:lang w:val="nl-NL"/>
              </w:rPr>
            </w:pPr>
            <w:r w:rsidRPr="00E17415">
              <w:t>AV Frans</w:t>
            </w:r>
          </w:p>
        </w:tc>
      </w:tr>
      <w:tr w:rsidR="00C525AA" w:rsidRPr="00E17415" w14:paraId="61F8D510" w14:textId="77777777" w:rsidTr="004603DB">
        <w:tc>
          <w:tcPr>
            <w:tcW w:w="3823" w:type="dxa"/>
          </w:tcPr>
          <w:p w14:paraId="72CB933F" w14:textId="77777777" w:rsidR="00C525AA" w:rsidRPr="00E17415" w:rsidRDefault="00C525AA" w:rsidP="004603DB">
            <w:pPr>
              <w:rPr>
                <w:lang w:val="nl-NL"/>
              </w:rPr>
            </w:pPr>
            <w:r w:rsidRPr="00E17415">
              <w:rPr>
                <w:lang w:val="nl-NL"/>
              </w:rPr>
              <w:lastRenderedPageBreak/>
              <w:t>Gemeenschappelijk funderend leerplan</w:t>
            </w:r>
          </w:p>
        </w:tc>
        <w:tc>
          <w:tcPr>
            <w:tcW w:w="5239" w:type="dxa"/>
          </w:tcPr>
          <w:p w14:paraId="06DCDC37"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3F18E02D" w14:textId="77777777" w:rsidTr="004603DB">
        <w:tc>
          <w:tcPr>
            <w:tcW w:w="3823" w:type="dxa"/>
          </w:tcPr>
          <w:p w14:paraId="2212B1AA" w14:textId="77777777" w:rsidR="00C525AA" w:rsidRPr="00E17415" w:rsidRDefault="00C525AA" w:rsidP="004603DB">
            <w:pPr>
              <w:rPr>
                <w:lang w:val="nl-NL"/>
              </w:rPr>
            </w:pPr>
            <w:r w:rsidRPr="00E17415">
              <w:rPr>
                <w:lang w:val="nl-NL"/>
              </w:rPr>
              <w:t>Geschiedenis</w:t>
            </w:r>
          </w:p>
        </w:tc>
        <w:tc>
          <w:tcPr>
            <w:tcW w:w="5239" w:type="dxa"/>
          </w:tcPr>
          <w:p w14:paraId="42367AFC" w14:textId="77777777" w:rsidR="00C525AA" w:rsidRPr="00E17415" w:rsidRDefault="00C525AA" w:rsidP="004603DB">
            <w:pPr>
              <w:rPr>
                <w:lang w:val="nl-NL"/>
              </w:rPr>
            </w:pPr>
            <w:r w:rsidRPr="00E17415">
              <w:t>AV Geschiedenis</w:t>
            </w:r>
          </w:p>
        </w:tc>
      </w:tr>
      <w:tr w:rsidR="00C525AA" w:rsidRPr="00E17415" w14:paraId="61C4A75F" w14:textId="77777777" w:rsidTr="004603DB">
        <w:tc>
          <w:tcPr>
            <w:tcW w:w="3823" w:type="dxa"/>
          </w:tcPr>
          <w:p w14:paraId="385CF4E4" w14:textId="77777777" w:rsidR="00C525AA" w:rsidRPr="00E17415" w:rsidRDefault="00C525AA" w:rsidP="004603DB">
            <w:pPr>
              <w:rPr>
                <w:lang w:val="nl-NL"/>
              </w:rPr>
            </w:pPr>
            <w:r w:rsidRPr="00E17415">
              <w:rPr>
                <w:lang w:val="nl-NL"/>
              </w:rPr>
              <w:t>Leerplan financieel-economische vorming</w:t>
            </w:r>
          </w:p>
        </w:tc>
        <w:tc>
          <w:tcPr>
            <w:tcW w:w="5239" w:type="dxa"/>
          </w:tcPr>
          <w:p w14:paraId="612BA0CC"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0B75A0BB" w14:textId="77777777" w:rsidTr="004603DB">
        <w:tc>
          <w:tcPr>
            <w:tcW w:w="3823" w:type="dxa"/>
          </w:tcPr>
          <w:p w14:paraId="5055CB9E" w14:textId="77777777" w:rsidR="00C525AA" w:rsidRPr="00E17415" w:rsidRDefault="00C525AA" w:rsidP="004603DB">
            <w:pPr>
              <w:rPr>
                <w:lang w:val="nl-NL"/>
              </w:rPr>
            </w:pPr>
            <w:r w:rsidRPr="00E17415">
              <w:rPr>
                <w:lang w:val="nl-NL"/>
              </w:rPr>
              <w:t>Lichamelijke opvoeding</w:t>
            </w:r>
          </w:p>
        </w:tc>
        <w:tc>
          <w:tcPr>
            <w:tcW w:w="5239" w:type="dxa"/>
          </w:tcPr>
          <w:p w14:paraId="067139A7" w14:textId="77777777" w:rsidR="00C525AA" w:rsidRPr="00E17415" w:rsidRDefault="00C525AA" w:rsidP="004603DB">
            <w:r w:rsidRPr="00E17415">
              <w:t>AV Bewegingswetenschappen</w:t>
            </w:r>
          </w:p>
          <w:p w14:paraId="40BD798F" w14:textId="77777777" w:rsidR="00C525AA" w:rsidRPr="00E17415" w:rsidRDefault="00C525AA" w:rsidP="004603DB">
            <w:r w:rsidRPr="00E17415">
              <w:t>AV Lichamelijke opvoeding</w:t>
            </w:r>
          </w:p>
          <w:p w14:paraId="3FED3E23" w14:textId="77777777" w:rsidR="00C525AA" w:rsidRPr="00E17415" w:rsidRDefault="00C525AA" w:rsidP="004603DB">
            <w:pPr>
              <w:rPr>
                <w:lang w:val="nl-NL"/>
              </w:rPr>
            </w:pPr>
            <w:r w:rsidRPr="00E17415">
              <w:t>AV/TV Sport</w:t>
            </w:r>
          </w:p>
        </w:tc>
      </w:tr>
      <w:tr w:rsidR="00C525AA" w:rsidRPr="00E17415" w14:paraId="09081F91" w14:textId="77777777" w:rsidTr="004603DB">
        <w:tc>
          <w:tcPr>
            <w:tcW w:w="3823" w:type="dxa"/>
          </w:tcPr>
          <w:p w14:paraId="3AA3DB82" w14:textId="77777777" w:rsidR="00C525AA" w:rsidRPr="00E17415" w:rsidRDefault="00C525AA" w:rsidP="004603DB">
            <w:pPr>
              <w:rPr>
                <w:lang w:val="nl-NL"/>
              </w:rPr>
            </w:pPr>
            <w:r w:rsidRPr="00E17415">
              <w:rPr>
                <w:lang w:val="nl-NL"/>
              </w:rPr>
              <w:t>Natuurwetenschappen</w:t>
            </w:r>
          </w:p>
        </w:tc>
        <w:tc>
          <w:tcPr>
            <w:tcW w:w="5239" w:type="dxa"/>
          </w:tcPr>
          <w:p w14:paraId="3B28DF32" w14:textId="77777777" w:rsidR="00C525AA" w:rsidRPr="00E17415" w:rsidRDefault="00C525AA" w:rsidP="004603DB">
            <w:r w:rsidRPr="00E17415">
              <w:t>AV Biochemie</w:t>
            </w:r>
          </w:p>
          <w:p w14:paraId="2A075A41" w14:textId="77777777" w:rsidR="00C525AA" w:rsidRPr="00E17415" w:rsidRDefault="00C525AA" w:rsidP="004603DB">
            <w:r w:rsidRPr="00E17415">
              <w:t>AV Biologie</w:t>
            </w:r>
          </w:p>
          <w:p w14:paraId="771E4853" w14:textId="77777777" w:rsidR="00C525AA" w:rsidRPr="00E17415" w:rsidRDefault="00C525AA" w:rsidP="004603DB">
            <w:r w:rsidRPr="00E17415">
              <w:t>AV Chemie</w:t>
            </w:r>
          </w:p>
          <w:p w14:paraId="5FC99AC0" w14:textId="77777777" w:rsidR="00C525AA" w:rsidRPr="00E17415" w:rsidRDefault="00C525AA" w:rsidP="004603DB">
            <w:r w:rsidRPr="00E17415">
              <w:t>AV Fysica</w:t>
            </w:r>
          </w:p>
          <w:p w14:paraId="5442A8AB" w14:textId="77777777" w:rsidR="00C525AA" w:rsidRPr="00E17415" w:rsidRDefault="00C525AA" w:rsidP="004603DB">
            <w:r w:rsidRPr="00E17415">
              <w:t>AV Natuurwetenschappen</w:t>
            </w:r>
          </w:p>
          <w:p w14:paraId="1C4D77B3" w14:textId="77777777" w:rsidR="00C525AA" w:rsidRPr="00E17415" w:rsidRDefault="00C525AA" w:rsidP="004603DB">
            <w:r w:rsidRPr="00E17415">
              <w:t>TV Toegepaste biochemie</w:t>
            </w:r>
          </w:p>
          <w:p w14:paraId="62F5BDC1" w14:textId="77777777" w:rsidR="00C525AA" w:rsidRPr="00E17415" w:rsidRDefault="00C525AA" w:rsidP="004603DB">
            <w:r w:rsidRPr="00E17415">
              <w:t>TV Toegepaste biologie</w:t>
            </w:r>
          </w:p>
          <w:p w14:paraId="087D8A01" w14:textId="77777777" w:rsidR="00C525AA" w:rsidRPr="00E17415" w:rsidRDefault="00C525AA" w:rsidP="004603DB">
            <w:r w:rsidRPr="00E17415">
              <w:t>TV Toegepaste chemie</w:t>
            </w:r>
          </w:p>
          <w:p w14:paraId="532409A0" w14:textId="77777777" w:rsidR="00C525AA" w:rsidRPr="00E17415" w:rsidRDefault="00C525AA" w:rsidP="004603DB">
            <w:r w:rsidRPr="00E17415">
              <w:t>TV Toegepaste fysica</w:t>
            </w:r>
          </w:p>
          <w:p w14:paraId="289220FC" w14:textId="77777777" w:rsidR="00C525AA" w:rsidRPr="00E17415" w:rsidRDefault="00C525AA" w:rsidP="004603DB">
            <w:pPr>
              <w:rPr>
                <w:lang w:val="nl-NL"/>
              </w:rPr>
            </w:pPr>
            <w:r w:rsidRPr="00E17415">
              <w:t>TV Toegepaste natuurwetenschappen</w:t>
            </w:r>
          </w:p>
        </w:tc>
      </w:tr>
      <w:tr w:rsidR="00C525AA" w:rsidRPr="00E17415" w14:paraId="0F4015D6" w14:textId="77777777" w:rsidTr="004603DB">
        <w:tc>
          <w:tcPr>
            <w:tcW w:w="3823" w:type="dxa"/>
          </w:tcPr>
          <w:p w14:paraId="17AFC41C" w14:textId="77777777" w:rsidR="00C525AA" w:rsidRPr="00E17415" w:rsidRDefault="00C525AA" w:rsidP="004603DB">
            <w:pPr>
              <w:rPr>
                <w:lang w:val="nl-NL"/>
              </w:rPr>
            </w:pPr>
            <w:r w:rsidRPr="00E17415">
              <w:rPr>
                <w:lang w:val="nl-NL"/>
              </w:rPr>
              <w:t>Nederlands</w:t>
            </w:r>
          </w:p>
        </w:tc>
        <w:tc>
          <w:tcPr>
            <w:tcW w:w="5239" w:type="dxa"/>
          </w:tcPr>
          <w:p w14:paraId="4D03361F" w14:textId="77777777" w:rsidR="00C525AA" w:rsidRPr="00E17415" w:rsidRDefault="00C525AA" w:rsidP="004603DB">
            <w:pPr>
              <w:rPr>
                <w:lang w:val="nl-NL"/>
              </w:rPr>
            </w:pPr>
            <w:r w:rsidRPr="00E17415">
              <w:t>AV Nederlands</w:t>
            </w:r>
          </w:p>
        </w:tc>
      </w:tr>
      <w:tr w:rsidR="00C525AA" w:rsidRPr="00E17415" w14:paraId="2DADB971" w14:textId="77777777" w:rsidTr="004603DB">
        <w:tc>
          <w:tcPr>
            <w:tcW w:w="3823" w:type="dxa"/>
          </w:tcPr>
          <w:p w14:paraId="28926CAA" w14:textId="77777777" w:rsidR="00C525AA" w:rsidRPr="00E17415" w:rsidRDefault="00C525AA" w:rsidP="004603DB">
            <w:pPr>
              <w:rPr>
                <w:lang w:val="nl-NL"/>
              </w:rPr>
            </w:pPr>
            <w:r w:rsidRPr="00E17415">
              <w:rPr>
                <w:lang w:val="nl-NL"/>
              </w:rPr>
              <w:t>Wiskunde</w:t>
            </w:r>
          </w:p>
        </w:tc>
        <w:tc>
          <w:tcPr>
            <w:tcW w:w="5239" w:type="dxa"/>
          </w:tcPr>
          <w:p w14:paraId="145F78E6" w14:textId="77777777" w:rsidR="00C525AA" w:rsidRPr="00E17415" w:rsidRDefault="00C525AA" w:rsidP="004603DB">
            <w:pPr>
              <w:rPr>
                <w:lang w:val="nl-NL"/>
              </w:rPr>
            </w:pPr>
            <w:r w:rsidRPr="00E17415">
              <w:t>AV Wiskunde</w:t>
            </w:r>
          </w:p>
        </w:tc>
      </w:tr>
    </w:tbl>
    <w:p w14:paraId="7CAFEC21" w14:textId="77777777" w:rsidR="00C525AA" w:rsidRPr="00E17415" w:rsidRDefault="00C525AA" w:rsidP="00C525AA">
      <w:pPr>
        <w:rPr>
          <w:lang w:val="nl-NL"/>
        </w:rPr>
      </w:pPr>
    </w:p>
    <w:p w14:paraId="0402A427" w14:textId="77777777" w:rsidR="00C525AA" w:rsidRPr="00E17415" w:rsidRDefault="00C525AA" w:rsidP="00D549B1">
      <w:pPr>
        <w:pStyle w:val="Kop2"/>
      </w:pPr>
      <w:bookmarkStart w:id="34" w:name="_Toc193137317"/>
      <w:r w:rsidRPr="00E17415">
        <w:lastRenderedPageBreak/>
        <w:t>Crossmedia (D/A)</w:t>
      </w:r>
      <w:bookmarkEnd w:id="3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244CB2C2"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746030E0"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293FF0D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508594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7C55D07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032B064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249C895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7264B551"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D728E2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w:t>
            </w:r>
          </w:p>
        </w:tc>
        <w:tc>
          <w:tcPr>
            <w:tcW w:w="708" w:type="dxa"/>
            <w:tcBorders>
              <w:top w:val="nil"/>
              <w:left w:val="nil"/>
              <w:bottom w:val="single" w:sz="8" w:space="0" w:color="000000"/>
              <w:right w:val="single" w:sz="8" w:space="0" w:color="000000"/>
            </w:tcBorders>
            <w:shd w:val="clear" w:color="000000" w:fill="EBEDC5"/>
            <w:vAlign w:val="center"/>
            <w:hideMark/>
          </w:tcPr>
          <w:p w14:paraId="1EC4213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653A496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081E4D1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Crossmedia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0D7FEA9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c>
          <w:tcPr>
            <w:tcW w:w="709" w:type="dxa"/>
            <w:tcBorders>
              <w:top w:val="nil"/>
              <w:left w:val="nil"/>
              <w:bottom w:val="single" w:sz="4" w:space="0" w:color="auto"/>
              <w:right w:val="single" w:sz="8" w:space="0" w:color="000000"/>
            </w:tcBorders>
            <w:shd w:val="clear" w:color="000000" w:fill="FADBC2"/>
            <w:vAlign w:val="center"/>
            <w:hideMark/>
          </w:tcPr>
          <w:p w14:paraId="7F581D3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r>
      <w:tr w:rsidR="00C525AA" w:rsidRPr="00E17415" w14:paraId="5ED96639"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C8CE06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638ACD7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5EF9A24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29D35948" w14:textId="77777777" w:rsidR="00C525AA" w:rsidRPr="00E17415" w:rsidRDefault="00C525AA" w:rsidP="004603DB">
            <w:pPr>
              <w:spacing w:after="0" w:line="240" w:lineRule="auto"/>
              <w:rPr>
                <w:rFonts w:eastAsia="Times New Roman" w:cs="Calibri"/>
                <w:color w:val="000000"/>
                <w:highlight w:val="darkGray"/>
                <w:lang w:eastAsia="nl-BE"/>
              </w:rPr>
            </w:pPr>
            <w:r w:rsidRPr="00E17415">
              <w:rPr>
                <w:rFonts w:eastAsia="Times New Roman" w:cs="Calibri"/>
                <w:color w:val="000000"/>
                <w:highlight w:val="magenta"/>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2C14F0A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3A620EA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551AA86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5338A1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3544CDED"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B9CBA7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36AA3801"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3B3350DC"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3AB1E13D"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6447D6D8"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ABBE0B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14A9CAF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0DD3063"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5096360F"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2DA4AD19"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21917525"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778F8D0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30A047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225A4DE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D6C713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4440F977"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0BAF2F03"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AAB4554"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007AC4B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922BD8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24CED36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D9179C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40F89856"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1BF8F010"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81E60F7"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FA972F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0D86F6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0A377A2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D54CE3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0977E21B"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5729E32F"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CFD621A"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30C385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2AD0AF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038B2C6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D344B5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2A3BC245"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51988D3C"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646F0B2A"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506FBE2"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56D9C1D6"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AEE07F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8B50ED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569C7014"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27FA0CA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3EC35C5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67B99BD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0CA5794A"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A849B76" w14:textId="77777777" w:rsidR="00C525AA" w:rsidRPr="00E17415" w:rsidRDefault="00C525AA" w:rsidP="005050AE">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5C4CE2CB" w14:textId="77777777" w:rsidR="00C525AA" w:rsidRPr="00E17415" w:rsidRDefault="00C525AA" w:rsidP="005050AE">
            <w:pPr>
              <w:pStyle w:val="tussentekst"/>
            </w:pPr>
            <w:r w:rsidRPr="00E17415">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2C0D41BA"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32AC2C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A80382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3F6BF1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7450566A"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39F3FC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5F5EB2DF"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F00FF56"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08F51623"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91007F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070F228C"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AACF9B9"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50887EF"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D5EEDB8"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7DD27DBD"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0F2EA9F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0C3ADDD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495E5A86"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3C3AE75"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D11988C"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353B5F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D788BE9"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449C5910"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548114F"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716159D" w14:textId="77777777" w:rsidR="00C525AA" w:rsidRPr="00E17415" w:rsidRDefault="00C525AA" w:rsidP="005050AE">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3A4C44BD"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48CCE568"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7899B3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514CEB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3CE8A53D"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AF5C7ED" w14:textId="77777777" w:rsidR="00C525AA" w:rsidRPr="00E17415" w:rsidRDefault="00C525AA" w:rsidP="005050AE">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62038A97" w14:textId="77777777" w:rsidR="00C525AA" w:rsidRPr="00E17415" w:rsidRDefault="00C525AA" w:rsidP="005050AE">
            <w:pPr>
              <w:pStyle w:val="tussentekst"/>
            </w:pPr>
            <w:r w:rsidRPr="00E17415">
              <w:t>- Wanneer eenzelfde leerplan van de specifieke vorming in dezelfde finaliteit voor meerdere studierichtingen geldt, dan wordt het vak in eenzelfde kleur gearceerd (bv. Wiskunde).</w:t>
            </w:r>
          </w:p>
        </w:tc>
      </w:tr>
    </w:tbl>
    <w:p w14:paraId="4417DB98"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0427C216" w14:textId="77777777" w:rsidTr="004603DB">
        <w:tc>
          <w:tcPr>
            <w:tcW w:w="3823" w:type="dxa"/>
          </w:tcPr>
          <w:p w14:paraId="6250262A"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37D51231"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695AF73D" w14:textId="77777777" w:rsidTr="004603DB">
        <w:tc>
          <w:tcPr>
            <w:tcW w:w="3823" w:type="dxa"/>
          </w:tcPr>
          <w:p w14:paraId="044D8922" w14:textId="77777777" w:rsidR="00C525AA" w:rsidRPr="00E17415" w:rsidRDefault="00C525AA" w:rsidP="004603DB">
            <w:pPr>
              <w:rPr>
                <w:lang w:val="nl-NL"/>
              </w:rPr>
            </w:pPr>
            <w:r w:rsidRPr="00E17415">
              <w:rPr>
                <w:lang w:val="nl-NL"/>
              </w:rPr>
              <w:t>Godsdienst</w:t>
            </w:r>
          </w:p>
        </w:tc>
        <w:tc>
          <w:tcPr>
            <w:tcW w:w="5239" w:type="dxa"/>
          </w:tcPr>
          <w:p w14:paraId="2D92873D" w14:textId="77777777" w:rsidR="00C525AA" w:rsidRPr="00E17415" w:rsidRDefault="00C525AA" w:rsidP="004603DB">
            <w:pPr>
              <w:rPr>
                <w:lang w:val="nl-NL"/>
              </w:rPr>
            </w:pPr>
            <w:r w:rsidRPr="00E17415">
              <w:t>AV Godsdienst</w:t>
            </w:r>
          </w:p>
        </w:tc>
      </w:tr>
      <w:tr w:rsidR="00C525AA" w:rsidRPr="00E17415" w14:paraId="6156288B" w14:textId="77777777" w:rsidTr="004603DB">
        <w:tc>
          <w:tcPr>
            <w:tcW w:w="3823" w:type="dxa"/>
          </w:tcPr>
          <w:p w14:paraId="61CBD552" w14:textId="77777777" w:rsidR="00C525AA" w:rsidRPr="00E17415" w:rsidRDefault="00C525AA" w:rsidP="004603DB">
            <w:pPr>
              <w:rPr>
                <w:lang w:val="nl-NL"/>
              </w:rPr>
            </w:pPr>
            <w:r w:rsidRPr="00E17415">
              <w:rPr>
                <w:lang w:val="nl-NL"/>
              </w:rPr>
              <w:t>Aardrijkskunde</w:t>
            </w:r>
          </w:p>
        </w:tc>
        <w:tc>
          <w:tcPr>
            <w:tcW w:w="5239" w:type="dxa"/>
          </w:tcPr>
          <w:p w14:paraId="63C395C9" w14:textId="77777777" w:rsidR="00C525AA" w:rsidRPr="00E17415" w:rsidRDefault="00C525AA" w:rsidP="004603DB">
            <w:pPr>
              <w:rPr>
                <w:lang w:val="nl-NL"/>
              </w:rPr>
            </w:pPr>
            <w:r w:rsidRPr="00E17415">
              <w:t>AV Aardrijkskunde</w:t>
            </w:r>
          </w:p>
        </w:tc>
      </w:tr>
      <w:tr w:rsidR="00C525AA" w:rsidRPr="00E17415" w14:paraId="18ABD3A2" w14:textId="77777777" w:rsidTr="004603DB">
        <w:tc>
          <w:tcPr>
            <w:tcW w:w="3823" w:type="dxa"/>
          </w:tcPr>
          <w:p w14:paraId="415E453F" w14:textId="77777777" w:rsidR="00C525AA" w:rsidRPr="00E17415" w:rsidRDefault="00C525AA" w:rsidP="004603DB">
            <w:pPr>
              <w:rPr>
                <w:lang w:val="nl-NL"/>
              </w:rPr>
            </w:pPr>
            <w:r w:rsidRPr="00E17415">
              <w:rPr>
                <w:lang w:val="nl-NL"/>
              </w:rPr>
              <w:t>Crossmedia</w:t>
            </w:r>
          </w:p>
        </w:tc>
        <w:tc>
          <w:tcPr>
            <w:tcW w:w="5239" w:type="dxa"/>
          </w:tcPr>
          <w:p w14:paraId="5893592D" w14:textId="77777777" w:rsidR="00C525AA" w:rsidRPr="00E17415" w:rsidRDefault="00C525AA" w:rsidP="004603DB">
            <w:r w:rsidRPr="00E17415">
              <w:t>TV/PV Grafische technieken</w:t>
            </w:r>
          </w:p>
          <w:p w14:paraId="27D104A4" w14:textId="77777777" w:rsidR="00C525AA" w:rsidRPr="00E17415" w:rsidRDefault="00C525AA" w:rsidP="004603DB">
            <w:r w:rsidRPr="00E17415">
              <w:t>KV/PV Toegepaste beeldende vorming</w:t>
            </w:r>
          </w:p>
        </w:tc>
      </w:tr>
      <w:tr w:rsidR="00C525AA" w:rsidRPr="00E17415" w14:paraId="09FB9562" w14:textId="77777777" w:rsidTr="004603DB">
        <w:tc>
          <w:tcPr>
            <w:tcW w:w="3823" w:type="dxa"/>
          </w:tcPr>
          <w:p w14:paraId="12E2AF58" w14:textId="77777777" w:rsidR="00C525AA" w:rsidRPr="00E17415" w:rsidRDefault="00C525AA" w:rsidP="004603DB">
            <w:pPr>
              <w:rPr>
                <w:lang w:val="nl-NL"/>
              </w:rPr>
            </w:pPr>
            <w:r w:rsidRPr="00E17415">
              <w:rPr>
                <w:lang w:val="nl-NL"/>
              </w:rPr>
              <w:t>Engels</w:t>
            </w:r>
          </w:p>
        </w:tc>
        <w:tc>
          <w:tcPr>
            <w:tcW w:w="5239" w:type="dxa"/>
          </w:tcPr>
          <w:p w14:paraId="1D6D6D02" w14:textId="77777777" w:rsidR="00C525AA" w:rsidRPr="00E17415" w:rsidRDefault="00C525AA" w:rsidP="004603DB">
            <w:pPr>
              <w:rPr>
                <w:lang w:val="nl-NL"/>
              </w:rPr>
            </w:pPr>
            <w:r w:rsidRPr="00E17415">
              <w:t>AV Engels</w:t>
            </w:r>
          </w:p>
        </w:tc>
      </w:tr>
      <w:tr w:rsidR="00C525AA" w:rsidRPr="00E17415" w14:paraId="256FDF47" w14:textId="77777777" w:rsidTr="004603DB">
        <w:tc>
          <w:tcPr>
            <w:tcW w:w="3823" w:type="dxa"/>
          </w:tcPr>
          <w:p w14:paraId="139E9829" w14:textId="77777777" w:rsidR="00C525AA" w:rsidRPr="00E17415" w:rsidRDefault="00C525AA" w:rsidP="004603DB">
            <w:pPr>
              <w:rPr>
                <w:lang w:val="nl-NL"/>
              </w:rPr>
            </w:pPr>
            <w:r w:rsidRPr="00E17415">
              <w:rPr>
                <w:lang w:val="nl-NL"/>
              </w:rPr>
              <w:t>Frans</w:t>
            </w:r>
          </w:p>
        </w:tc>
        <w:tc>
          <w:tcPr>
            <w:tcW w:w="5239" w:type="dxa"/>
          </w:tcPr>
          <w:p w14:paraId="46402247" w14:textId="77777777" w:rsidR="00C525AA" w:rsidRPr="00E17415" w:rsidRDefault="00C525AA" w:rsidP="004603DB">
            <w:pPr>
              <w:rPr>
                <w:lang w:val="nl-NL"/>
              </w:rPr>
            </w:pPr>
            <w:r w:rsidRPr="00E17415">
              <w:t>AV Frans</w:t>
            </w:r>
          </w:p>
        </w:tc>
      </w:tr>
      <w:tr w:rsidR="00C525AA" w:rsidRPr="00E17415" w14:paraId="14C0F673" w14:textId="77777777" w:rsidTr="004603DB">
        <w:tc>
          <w:tcPr>
            <w:tcW w:w="3823" w:type="dxa"/>
          </w:tcPr>
          <w:p w14:paraId="4FD56655" w14:textId="77777777" w:rsidR="00C525AA" w:rsidRPr="00E17415" w:rsidRDefault="00C525AA" w:rsidP="004603DB">
            <w:pPr>
              <w:rPr>
                <w:lang w:val="nl-NL"/>
              </w:rPr>
            </w:pPr>
            <w:r w:rsidRPr="00E17415">
              <w:rPr>
                <w:lang w:val="nl-NL"/>
              </w:rPr>
              <w:t>Gemeenschappelijk funderend leerplan</w:t>
            </w:r>
          </w:p>
        </w:tc>
        <w:tc>
          <w:tcPr>
            <w:tcW w:w="5239" w:type="dxa"/>
          </w:tcPr>
          <w:p w14:paraId="48C3A5EB"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5C6146D2" w14:textId="77777777" w:rsidTr="004603DB">
        <w:tc>
          <w:tcPr>
            <w:tcW w:w="3823" w:type="dxa"/>
          </w:tcPr>
          <w:p w14:paraId="49BB5798" w14:textId="77777777" w:rsidR="00C525AA" w:rsidRPr="00E17415" w:rsidRDefault="00C525AA" w:rsidP="004603DB">
            <w:pPr>
              <w:rPr>
                <w:lang w:val="nl-NL"/>
              </w:rPr>
            </w:pPr>
            <w:r w:rsidRPr="00E17415">
              <w:rPr>
                <w:lang w:val="nl-NL"/>
              </w:rPr>
              <w:t>Geschiedenis</w:t>
            </w:r>
          </w:p>
        </w:tc>
        <w:tc>
          <w:tcPr>
            <w:tcW w:w="5239" w:type="dxa"/>
          </w:tcPr>
          <w:p w14:paraId="331C3670" w14:textId="77777777" w:rsidR="00C525AA" w:rsidRPr="00E17415" w:rsidRDefault="00C525AA" w:rsidP="004603DB">
            <w:pPr>
              <w:rPr>
                <w:lang w:val="nl-NL"/>
              </w:rPr>
            </w:pPr>
            <w:r w:rsidRPr="00E17415">
              <w:t>AV Geschiedenis</w:t>
            </w:r>
          </w:p>
        </w:tc>
      </w:tr>
      <w:tr w:rsidR="00C525AA" w:rsidRPr="00E17415" w14:paraId="36CC4745" w14:textId="77777777" w:rsidTr="004603DB">
        <w:tc>
          <w:tcPr>
            <w:tcW w:w="3823" w:type="dxa"/>
          </w:tcPr>
          <w:p w14:paraId="1AE6C1DB" w14:textId="77777777" w:rsidR="00C525AA" w:rsidRPr="00E17415" w:rsidRDefault="00C525AA" w:rsidP="004603DB">
            <w:pPr>
              <w:rPr>
                <w:lang w:val="nl-NL"/>
              </w:rPr>
            </w:pPr>
            <w:r w:rsidRPr="00E17415">
              <w:rPr>
                <w:lang w:val="nl-NL"/>
              </w:rPr>
              <w:lastRenderedPageBreak/>
              <w:t>Leerplan financieel-economische vorming</w:t>
            </w:r>
          </w:p>
        </w:tc>
        <w:tc>
          <w:tcPr>
            <w:tcW w:w="5239" w:type="dxa"/>
          </w:tcPr>
          <w:p w14:paraId="21A7A0B0"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5C10A858" w14:textId="77777777" w:rsidTr="004603DB">
        <w:tc>
          <w:tcPr>
            <w:tcW w:w="3823" w:type="dxa"/>
          </w:tcPr>
          <w:p w14:paraId="55D6F8E8" w14:textId="77777777" w:rsidR="00C525AA" w:rsidRPr="00E17415" w:rsidRDefault="00C525AA" w:rsidP="004603DB">
            <w:pPr>
              <w:rPr>
                <w:lang w:val="nl-NL"/>
              </w:rPr>
            </w:pPr>
            <w:r w:rsidRPr="00E17415">
              <w:rPr>
                <w:lang w:val="nl-NL"/>
              </w:rPr>
              <w:t>Lichamelijke opvoeding</w:t>
            </w:r>
          </w:p>
        </w:tc>
        <w:tc>
          <w:tcPr>
            <w:tcW w:w="5239" w:type="dxa"/>
          </w:tcPr>
          <w:p w14:paraId="3317CA21" w14:textId="77777777" w:rsidR="00C525AA" w:rsidRPr="00E17415" w:rsidRDefault="00C525AA" w:rsidP="004603DB">
            <w:r w:rsidRPr="00E17415">
              <w:t>AV Bewegingswetenschappen</w:t>
            </w:r>
          </w:p>
          <w:p w14:paraId="32B21268" w14:textId="77777777" w:rsidR="00C525AA" w:rsidRPr="00E17415" w:rsidRDefault="00C525AA" w:rsidP="004603DB">
            <w:r w:rsidRPr="00E17415">
              <w:t>AV Lichamelijke opvoeding</w:t>
            </w:r>
          </w:p>
          <w:p w14:paraId="7478DF05" w14:textId="77777777" w:rsidR="00C525AA" w:rsidRPr="00E17415" w:rsidRDefault="00C525AA" w:rsidP="004603DB">
            <w:pPr>
              <w:rPr>
                <w:lang w:val="nl-NL"/>
              </w:rPr>
            </w:pPr>
            <w:r w:rsidRPr="00E17415">
              <w:t>AV/TV Sport</w:t>
            </w:r>
          </w:p>
        </w:tc>
      </w:tr>
      <w:tr w:rsidR="00C525AA" w:rsidRPr="00E17415" w14:paraId="39582793" w14:textId="77777777" w:rsidTr="004603DB">
        <w:tc>
          <w:tcPr>
            <w:tcW w:w="3823" w:type="dxa"/>
          </w:tcPr>
          <w:p w14:paraId="0617169B" w14:textId="77777777" w:rsidR="00C525AA" w:rsidRPr="00E17415" w:rsidRDefault="00C525AA" w:rsidP="004603DB">
            <w:pPr>
              <w:rPr>
                <w:lang w:val="nl-NL"/>
              </w:rPr>
            </w:pPr>
            <w:r w:rsidRPr="00E17415">
              <w:rPr>
                <w:lang w:val="nl-NL"/>
              </w:rPr>
              <w:t>Natuurwetenschappen</w:t>
            </w:r>
          </w:p>
        </w:tc>
        <w:tc>
          <w:tcPr>
            <w:tcW w:w="5239" w:type="dxa"/>
          </w:tcPr>
          <w:p w14:paraId="3ECAFB98" w14:textId="77777777" w:rsidR="00C525AA" w:rsidRPr="00E17415" w:rsidRDefault="00C525AA" w:rsidP="004603DB">
            <w:r w:rsidRPr="00E17415">
              <w:t>AV Biochemie</w:t>
            </w:r>
          </w:p>
          <w:p w14:paraId="0C22D468" w14:textId="77777777" w:rsidR="00C525AA" w:rsidRPr="00E17415" w:rsidRDefault="00C525AA" w:rsidP="004603DB">
            <w:r w:rsidRPr="00E17415">
              <w:t>AV Biologie</w:t>
            </w:r>
          </w:p>
          <w:p w14:paraId="2F3B599F" w14:textId="77777777" w:rsidR="00C525AA" w:rsidRPr="00E17415" w:rsidRDefault="00C525AA" w:rsidP="004603DB">
            <w:r w:rsidRPr="00E17415">
              <w:t>AV Chemie</w:t>
            </w:r>
          </w:p>
          <w:p w14:paraId="12E9F950" w14:textId="77777777" w:rsidR="00C525AA" w:rsidRPr="00E17415" w:rsidRDefault="00C525AA" w:rsidP="004603DB">
            <w:r w:rsidRPr="00E17415">
              <w:t>AV Fysica</w:t>
            </w:r>
          </w:p>
          <w:p w14:paraId="350E2FA8" w14:textId="77777777" w:rsidR="00C525AA" w:rsidRPr="00E17415" w:rsidRDefault="00C525AA" w:rsidP="004603DB">
            <w:r w:rsidRPr="00E17415">
              <w:t>AV Natuurwetenschappen</w:t>
            </w:r>
          </w:p>
          <w:p w14:paraId="7C46FF58" w14:textId="77777777" w:rsidR="00C525AA" w:rsidRPr="00E17415" w:rsidRDefault="00C525AA" w:rsidP="004603DB">
            <w:r w:rsidRPr="00E17415">
              <w:t>TV Toegepaste biochemie</w:t>
            </w:r>
          </w:p>
          <w:p w14:paraId="4ABEBF77" w14:textId="77777777" w:rsidR="00C525AA" w:rsidRPr="00E17415" w:rsidRDefault="00C525AA" w:rsidP="004603DB">
            <w:r w:rsidRPr="00E17415">
              <w:t>TV Toegepaste biologie</w:t>
            </w:r>
          </w:p>
          <w:p w14:paraId="12C412AC" w14:textId="77777777" w:rsidR="00C525AA" w:rsidRPr="00E17415" w:rsidRDefault="00C525AA" w:rsidP="004603DB">
            <w:r w:rsidRPr="00E17415">
              <w:t>TV Toegepaste chemie</w:t>
            </w:r>
          </w:p>
          <w:p w14:paraId="070D0D2E" w14:textId="77777777" w:rsidR="00C525AA" w:rsidRPr="00E17415" w:rsidRDefault="00C525AA" w:rsidP="004603DB">
            <w:r w:rsidRPr="00E17415">
              <w:t>TV Toegepaste fysica</w:t>
            </w:r>
          </w:p>
          <w:p w14:paraId="1ABF5622" w14:textId="77777777" w:rsidR="00C525AA" w:rsidRPr="00E17415" w:rsidRDefault="00C525AA" w:rsidP="004603DB">
            <w:pPr>
              <w:rPr>
                <w:lang w:val="nl-NL"/>
              </w:rPr>
            </w:pPr>
            <w:r w:rsidRPr="00E17415">
              <w:t>TV Toegepaste natuurwetenschappen</w:t>
            </w:r>
          </w:p>
        </w:tc>
      </w:tr>
      <w:tr w:rsidR="00C525AA" w:rsidRPr="00E17415" w14:paraId="63A76D3D" w14:textId="77777777" w:rsidTr="004603DB">
        <w:tc>
          <w:tcPr>
            <w:tcW w:w="3823" w:type="dxa"/>
          </w:tcPr>
          <w:p w14:paraId="05F30859" w14:textId="77777777" w:rsidR="00C525AA" w:rsidRPr="00E17415" w:rsidRDefault="00C525AA" w:rsidP="004603DB">
            <w:pPr>
              <w:rPr>
                <w:lang w:val="nl-NL"/>
              </w:rPr>
            </w:pPr>
            <w:r w:rsidRPr="00E17415">
              <w:rPr>
                <w:lang w:val="nl-NL"/>
              </w:rPr>
              <w:t>Nederlands</w:t>
            </w:r>
          </w:p>
        </w:tc>
        <w:tc>
          <w:tcPr>
            <w:tcW w:w="5239" w:type="dxa"/>
          </w:tcPr>
          <w:p w14:paraId="5793FEEB" w14:textId="77777777" w:rsidR="00C525AA" w:rsidRPr="00E17415" w:rsidRDefault="00C525AA" w:rsidP="004603DB">
            <w:pPr>
              <w:rPr>
                <w:lang w:val="nl-NL"/>
              </w:rPr>
            </w:pPr>
            <w:r w:rsidRPr="00E17415">
              <w:t>AV Nederlands</w:t>
            </w:r>
          </w:p>
        </w:tc>
      </w:tr>
      <w:tr w:rsidR="00C525AA" w:rsidRPr="00E17415" w14:paraId="37BA3B45" w14:textId="77777777" w:rsidTr="004603DB">
        <w:tc>
          <w:tcPr>
            <w:tcW w:w="3823" w:type="dxa"/>
          </w:tcPr>
          <w:p w14:paraId="29169E45" w14:textId="77777777" w:rsidR="00C525AA" w:rsidRPr="00E17415" w:rsidRDefault="00C525AA" w:rsidP="004603DB">
            <w:pPr>
              <w:rPr>
                <w:lang w:val="nl-NL"/>
              </w:rPr>
            </w:pPr>
            <w:r w:rsidRPr="00E17415">
              <w:rPr>
                <w:lang w:val="nl-NL"/>
              </w:rPr>
              <w:t>Wiskunde</w:t>
            </w:r>
          </w:p>
        </w:tc>
        <w:tc>
          <w:tcPr>
            <w:tcW w:w="5239" w:type="dxa"/>
          </w:tcPr>
          <w:p w14:paraId="63C28020" w14:textId="77777777" w:rsidR="00C525AA" w:rsidRPr="00E17415" w:rsidRDefault="00C525AA" w:rsidP="004603DB">
            <w:pPr>
              <w:rPr>
                <w:lang w:val="nl-NL"/>
              </w:rPr>
            </w:pPr>
            <w:r w:rsidRPr="00E17415">
              <w:t>AV Wiskunde</w:t>
            </w:r>
          </w:p>
        </w:tc>
      </w:tr>
    </w:tbl>
    <w:p w14:paraId="7E809244" w14:textId="77777777" w:rsidR="00C525AA" w:rsidRPr="00E17415" w:rsidRDefault="00C525AA" w:rsidP="00C525AA">
      <w:pPr>
        <w:rPr>
          <w:lang w:val="nl-NL"/>
        </w:rPr>
      </w:pPr>
    </w:p>
    <w:p w14:paraId="2578307E" w14:textId="77777777" w:rsidR="00C525AA" w:rsidRPr="00E17415" w:rsidRDefault="00C525AA" w:rsidP="00D549B1">
      <w:pPr>
        <w:pStyle w:val="Kop2"/>
      </w:pPr>
      <w:bookmarkStart w:id="35" w:name="_Toc193137318"/>
      <w:r w:rsidRPr="00E17415">
        <w:lastRenderedPageBreak/>
        <w:t>Dentaaltechnieken (D/A)</w:t>
      </w:r>
      <w:bookmarkEnd w:id="35"/>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6177B646"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0EE919EF"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1F94963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225415F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0EDACDD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7B1689C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2AB0F36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2E74F714"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8988A2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1EF9A5A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6A54F88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58CFD68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Dentaaltechnieken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386586F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c>
          <w:tcPr>
            <w:tcW w:w="709" w:type="dxa"/>
            <w:tcBorders>
              <w:top w:val="nil"/>
              <w:left w:val="nil"/>
              <w:bottom w:val="single" w:sz="4" w:space="0" w:color="auto"/>
              <w:right w:val="single" w:sz="8" w:space="0" w:color="000000"/>
            </w:tcBorders>
            <w:shd w:val="clear" w:color="000000" w:fill="FADBC2"/>
            <w:vAlign w:val="center"/>
            <w:hideMark/>
          </w:tcPr>
          <w:p w14:paraId="29F81CC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r>
      <w:tr w:rsidR="00C525AA" w:rsidRPr="00E17415" w14:paraId="53825F7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8378C9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661A2E6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1573680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0769E3DB" w14:textId="77777777" w:rsidR="00C525AA" w:rsidRPr="00E17415" w:rsidRDefault="00C525AA" w:rsidP="004603DB">
            <w:pPr>
              <w:spacing w:after="0" w:line="240" w:lineRule="auto"/>
              <w:rPr>
                <w:rFonts w:eastAsia="Times New Roman" w:cs="Calibri"/>
                <w:color w:val="000000"/>
                <w:highlight w:val="magenta"/>
                <w:lang w:eastAsia="nl-BE"/>
              </w:rPr>
            </w:pPr>
            <w:r w:rsidRPr="00E17415">
              <w:rPr>
                <w:rFonts w:eastAsia="Times New Roman" w:cs="Calibri"/>
                <w:color w:val="000000"/>
                <w:highlight w:val="magenta"/>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0456F4D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16FBC35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5BF30F6E"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B941C4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0C0EEDA0"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3BECE52"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39FDE64C"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5C78C886"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20B1B17F"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069DAD3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6A3D4F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262CDD32"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22E911F"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6F821073"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6BBE02D6"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737FBDB5"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4BD22E1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A0BA09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5B1D0A9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42B0F4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02F4FB65"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0B5D0FCF"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C3441EF"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DF60A9E"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93F868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7519796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D536EB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34CC0820"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126087C6"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C4569BC"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025E5BA7"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302278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14B2BDC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828734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32DB7D21"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295C2B03"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FEAEBA1"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5AF3CBC4"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8EED92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7E0E867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E48679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0ABB74F6"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5482B810"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35DC2E95"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03A77FB"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55DCFC8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9D107E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3293DF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34396F21"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3E19B6D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7B87709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15F6B2E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79EA90FE"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A691577" w14:textId="77777777" w:rsidR="00C525AA" w:rsidRPr="00E17415" w:rsidRDefault="00C525AA" w:rsidP="005050AE">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4C692CDA" w14:textId="77777777" w:rsidR="00C525AA" w:rsidRPr="00E17415" w:rsidRDefault="00C525AA" w:rsidP="005050AE">
            <w:pPr>
              <w:pStyle w:val="tussentekst"/>
            </w:pPr>
            <w:r w:rsidRPr="00E17415">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726BE188"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6C94C6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63849CB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717D63D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1C793046"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FB801B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41258A57"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838F76F"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CF1B7E9"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03DA3D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07C2D0EA"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7D54CD7"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895F707"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0293D63"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5924CD57"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73E65C4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676F935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E74789A"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543796D"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0D34C85"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0C32BCB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117F2F13"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73D96E9"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328B996"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52B8F63" w14:textId="77777777" w:rsidR="00C525AA" w:rsidRPr="00E17415" w:rsidRDefault="00C525AA" w:rsidP="005050AE">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2113EB00"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6C64634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241153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5D9014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3303B59A"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42B1494" w14:textId="77777777" w:rsidR="00C525AA" w:rsidRPr="00E17415" w:rsidRDefault="00C525AA" w:rsidP="005050AE">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53C1205F" w14:textId="77777777" w:rsidR="00C525AA" w:rsidRPr="00E17415" w:rsidRDefault="00C525AA" w:rsidP="005050AE">
            <w:pPr>
              <w:pStyle w:val="tussentekst"/>
            </w:pPr>
            <w:r w:rsidRPr="00E17415">
              <w:t>- Wanneer eenzelfde leerplan van de specifieke vorming in dezelfde finaliteit voor meerdere studierichtingen geldt, dan wordt het vak in eenzelfde kleur gearceerd (bv. Wiskunde).</w:t>
            </w:r>
          </w:p>
        </w:tc>
      </w:tr>
    </w:tbl>
    <w:p w14:paraId="305AADA9"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6AB1FA7B" w14:textId="77777777" w:rsidTr="004603DB">
        <w:tc>
          <w:tcPr>
            <w:tcW w:w="3823" w:type="dxa"/>
          </w:tcPr>
          <w:p w14:paraId="21C508A2"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1EE8F955"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56E7278E" w14:textId="77777777" w:rsidTr="004603DB">
        <w:tc>
          <w:tcPr>
            <w:tcW w:w="3823" w:type="dxa"/>
          </w:tcPr>
          <w:p w14:paraId="48E34143" w14:textId="77777777" w:rsidR="00C525AA" w:rsidRPr="00E17415" w:rsidRDefault="00C525AA" w:rsidP="004603DB">
            <w:pPr>
              <w:rPr>
                <w:lang w:val="nl-NL"/>
              </w:rPr>
            </w:pPr>
            <w:r w:rsidRPr="00E17415">
              <w:rPr>
                <w:lang w:val="nl-NL"/>
              </w:rPr>
              <w:t>Godsdienst</w:t>
            </w:r>
          </w:p>
        </w:tc>
        <w:tc>
          <w:tcPr>
            <w:tcW w:w="5239" w:type="dxa"/>
          </w:tcPr>
          <w:p w14:paraId="514B757D" w14:textId="77777777" w:rsidR="00C525AA" w:rsidRPr="00E17415" w:rsidRDefault="00C525AA" w:rsidP="004603DB">
            <w:pPr>
              <w:rPr>
                <w:lang w:val="nl-NL"/>
              </w:rPr>
            </w:pPr>
            <w:r w:rsidRPr="00E17415">
              <w:t>AV Godsdienst</w:t>
            </w:r>
          </w:p>
        </w:tc>
      </w:tr>
      <w:tr w:rsidR="00C525AA" w:rsidRPr="00E17415" w14:paraId="62AF09B0" w14:textId="77777777" w:rsidTr="004603DB">
        <w:tc>
          <w:tcPr>
            <w:tcW w:w="3823" w:type="dxa"/>
          </w:tcPr>
          <w:p w14:paraId="7CE5690B" w14:textId="77777777" w:rsidR="00C525AA" w:rsidRPr="00E17415" w:rsidRDefault="00C525AA" w:rsidP="004603DB">
            <w:pPr>
              <w:rPr>
                <w:lang w:val="nl-NL"/>
              </w:rPr>
            </w:pPr>
            <w:r w:rsidRPr="00E17415">
              <w:rPr>
                <w:lang w:val="nl-NL"/>
              </w:rPr>
              <w:t>Aardrijkskunde</w:t>
            </w:r>
          </w:p>
        </w:tc>
        <w:tc>
          <w:tcPr>
            <w:tcW w:w="5239" w:type="dxa"/>
          </w:tcPr>
          <w:p w14:paraId="07FBD1DF" w14:textId="77777777" w:rsidR="00C525AA" w:rsidRPr="00E17415" w:rsidRDefault="00C525AA" w:rsidP="004603DB">
            <w:pPr>
              <w:rPr>
                <w:lang w:val="nl-NL"/>
              </w:rPr>
            </w:pPr>
            <w:r w:rsidRPr="00E17415">
              <w:t>AV Aardrijkskunde</w:t>
            </w:r>
          </w:p>
        </w:tc>
      </w:tr>
      <w:tr w:rsidR="00C525AA" w:rsidRPr="00E17415" w14:paraId="37805306" w14:textId="77777777" w:rsidTr="004603DB">
        <w:tc>
          <w:tcPr>
            <w:tcW w:w="3823" w:type="dxa"/>
          </w:tcPr>
          <w:p w14:paraId="70138F2F" w14:textId="77777777" w:rsidR="00C525AA" w:rsidRPr="00E17415" w:rsidRDefault="00C525AA" w:rsidP="004603DB">
            <w:pPr>
              <w:rPr>
                <w:lang w:val="nl-NL"/>
              </w:rPr>
            </w:pPr>
            <w:r w:rsidRPr="00E17415">
              <w:rPr>
                <w:lang w:val="nl-NL"/>
              </w:rPr>
              <w:t>Dentaaltechnieken</w:t>
            </w:r>
          </w:p>
        </w:tc>
        <w:tc>
          <w:tcPr>
            <w:tcW w:w="5239" w:type="dxa"/>
          </w:tcPr>
          <w:p w14:paraId="0DBA4BBF" w14:textId="77777777" w:rsidR="00D55C5E" w:rsidRPr="00B00938" w:rsidRDefault="00D55C5E" w:rsidP="00D55C5E">
            <w:r w:rsidRPr="00B00938">
              <w:t>AV Biologie</w:t>
            </w:r>
          </w:p>
          <w:p w14:paraId="3EF88EF1" w14:textId="77777777" w:rsidR="00D55C5E" w:rsidRPr="00B00938" w:rsidRDefault="00D55C5E" w:rsidP="00D55C5E">
            <w:r w:rsidRPr="00B00938">
              <w:t>AV Fysica</w:t>
            </w:r>
          </w:p>
          <w:p w14:paraId="60908200" w14:textId="77777777" w:rsidR="00D55C5E" w:rsidRPr="00B00938" w:rsidRDefault="00D55C5E" w:rsidP="00D55C5E">
            <w:r w:rsidRPr="00B00938">
              <w:t>PV Praktijk toegepaste biologie</w:t>
            </w:r>
          </w:p>
          <w:p w14:paraId="22D81AA9" w14:textId="77777777" w:rsidR="00D55C5E" w:rsidRPr="00B00938" w:rsidRDefault="00D55C5E" w:rsidP="00D55C5E">
            <w:r w:rsidRPr="00B00938">
              <w:t>PV Praktijk toegepaste fysica</w:t>
            </w:r>
          </w:p>
          <w:p w14:paraId="57838502" w14:textId="77777777" w:rsidR="00D55C5E" w:rsidRPr="00B00938" w:rsidRDefault="00D55C5E" w:rsidP="00D55C5E">
            <w:r w:rsidRPr="00B00938">
              <w:t>TV Toegepaste biologie</w:t>
            </w:r>
          </w:p>
          <w:p w14:paraId="6B927FBB" w14:textId="77777777" w:rsidR="00D55C5E" w:rsidRPr="00B00938" w:rsidRDefault="00D55C5E" w:rsidP="00D55C5E">
            <w:r w:rsidRPr="00B00938">
              <w:t>TV Toegepaste fysica</w:t>
            </w:r>
          </w:p>
          <w:p w14:paraId="158C03F4" w14:textId="6E3B1940" w:rsidR="00C525AA" w:rsidRPr="00E17415" w:rsidRDefault="00D55C5E" w:rsidP="00D55C5E">
            <w:pPr>
              <w:rPr>
                <w:lang w:val="nl-NL"/>
              </w:rPr>
            </w:pPr>
            <w:r w:rsidRPr="00B00938">
              <w:rPr>
                <w:lang w:val="nl-NL"/>
              </w:rPr>
              <w:lastRenderedPageBreak/>
              <w:t>TV/PV Tandtechnieken</w:t>
            </w:r>
          </w:p>
        </w:tc>
      </w:tr>
      <w:tr w:rsidR="00C525AA" w:rsidRPr="00E17415" w14:paraId="50669D49" w14:textId="77777777" w:rsidTr="004603DB">
        <w:tc>
          <w:tcPr>
            <w:tcW w:w="3823" w:type="dxa"/>
          </w:tcPr>
          <w:p w14:paraId="50FDED89" w14:textId="77777777" w:rsidR="00C525AA" w:rsidRPr="00E17415" w:rsidRDefault="00C525AA" w:rsidP="004603DB">
            <w:pPr>
              <w:rPr>
                <w:lang w:val="nl-NL"/>
              </w:rPr>
            </w:pPr>
            <w:r w:rsidRPr="00E17415">
              <w:rPr>
                <w:lang w:val="nl-NL"/>
              </w:rPr>
              <w:lastRenderedPageBreak/>
              <w:t>Engels</w:t>
            </w:r>
          </w:p>
        </w:tc>
        <w:tc>
          <w:tcPr>
            <w:tcW w:w="5239" w:type="dxa"/>
          </w:tcPr>
          <w:p w14:paraId="388E913D" w14:textId="77777777" w:rsidR="00C525AA" w:rsidRPr="00E17415" w:rsidRDefault="00C525AA" w:rsidP="004603DB">
            <w:pPr>
              <w:rPr>
                <w:lang w:val="nl-NL"/>
              </w:rPr>
            </w:pPr>
            <w:r w:rsidRPr="00E17415">
              <w:t>AV Engels</w:t>
            </w:r>
          </w:p>
        </w:tc>
      </w:tr>
      <w:tr w:rsidR="00C525AA" w:rsidRPr="00E17415" w14:paraId="33393D7F" w14:textId="77777777" w:rsidTr="004603DB">
        <w:tc>
          <w:tcPr>
            <w:tcW w:w="3823" w:type="dxa"/>
          </w:tcPr>
          <w:p w14:paraId="0BACE858" w14:textId="77777777" w:rsidR="00C525AA" w:rsidRPr="00E17415" w:rsidRDefault="00C525AA" w:rsidP="004603DB">
            <w:pPr>
              <w:rPr>
                <w:lang w:val="nl-NL"/>
              </w:rPr>
            </w:pPr>
            <w:r w:rsidRPr="00E17415">
              <w:rPr>
                <w:lang w:val="nl-NL"/>
              </w:rPr>
              <w:t>Frans</w:t>
            </w:r>
          </w:p>
        </w:tc>
        <w:tc>
          <w:tcPr>
            <w:tcW w:w="5239" w:type="dxa"/>
          </w:tcPr>
          <w:p w14:paraId="035A1DE3" w14:textId="77777777" w:rsidR="00C525AA" w:rsidRPr="00E17415" w:rsidRDefault="00C525AA" w:rsidP="004603DB">
            <w:pPr>
              <w:rPr>
                <w:lang w:val="nl-NL"/>
              </w:rPr>
            </w:pPr>
            <w:r w:rsidRPr="00E17415">
              <w:t>AV Frans</w:t>
            </w:r>
          </w:p>
        </w:tc>
      </w:tr>
      <w:tr w:rsidR="00C525AA" w:rsidRPr="00E17415" w14:paraId="4BF45EFB" w14:textId="77777777" w:rsidTr="004603DB">
        <w:tc>
          <w:tcPr>
            <w:tcW w:w="3823" w:type="dxa"/>
          </w:tcPr>
          <w:p w14:paraId="35F8F52C" w14:textId="77777777" w:rsidR="00C525AA" w:rsidRPr="00E17415" w:rsidRDefault="00C525AA" w:rsidP="004603DB">
            <w:pPr>
              <w:rPr>
                <w:lang w:val="nl-NL"/>
              </w:rPr>
            </w:pPr>
            <w:r w:rsidRPr="00E17415">
              <w:rPr>
                <w:lang w:val="nl-NL"/>
              </w:rPr>
              <w:t>Gemeenschappelijk funderend leerplan</w:t>
            </w:r>
          </w:p>
        </w:tc>
        <w:tc>
          <w:tcPr>
            <w:tcW w:w="5239" w:type="dxa"/>
          </w:tcPr>
          <w:p w14:paraId="2AE27021"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5CA8A8AD" w14:textId="77777777" w:rsidTr="004603DB">
        <w:tc>
          <w:tcPr>
            <w:tcW w:w="3823" w:type="dxa"/>
          </w:tcPr>
          <w:p w14:paraId="78EC977A" w14:textId="77777777" w:rsidR="00C525AA" w:rsidRPr="00E17415" w:rsidRDefault="00C525AA" w:rsidP="004603DB">
            <w:pPr>
              <w:rPr>
                <w:lang w:val="nl-NL"/>
              </w:rPr>
            </w:pPr>
            <w:r w:rsidRPr="00E17415">
              <w:rPr>
                <w:lang w:val="nl-NL"/>
              </w:rPr>
              <w:t>Geschiedenis</w:t>
            </w:r>
          </w:p>
        </w:tc>
        <w:tc>
          <w:tcPr>
            <w:tcW w:w="5239" w:type="dxa"/>
          </w:tcPr>
          <w:p w14:paraId="277C0A6C" w14:textId="77777777" w:rsidR="00C525AA" w:rsidRPr="00E17415" w:rsidRDefault="00C525AA" w:rsidP="004603DB">
            <w:pPr>
              <w:rPr>
                <w:lang w:val="nl-NL"/>
              </w:rPr>
            </w:pPr>
            <w:r w:rsidRPr="00E17415">
              <w:t>AV Geschiedenis</w:t>
            </w:r>
          </w:p>
        </w:tc>
      </w:tr>
      <w:tr w:rsidR="00C525AA" w:rsidRPr="00E17415" w14:paraId="663E647B" w14:textId="77777777" w:rsidTr="004603DB">
        <w:tc>
          <w:tcPr>
            <w:tcW w:w="3823" w:type="dxa"/>
          </w:tcPr>
          <w:p w14:paraId="4D5BCDB6" w14:textId="77777777" w:rsidR="00C525AA" w:rsidRPr="00E17415" w:rsidRDefault="00C525AA" w:rsidP="004603DB">
            <w:pPr>
              <w:rPr>
                <w:lang w:val="nl-NL"/>
              </w:rPr>
            </w:pPr>
            <w:r w:rsidRPr="00E17415">
              <w:rPr>
                <w:lang w:val="nl-NL"/>
              </w:rPr>
              <w:t>Leerplan financieel-economische vorming</w:t>
            </w:r>
          </w:p>
        </w:tc>
        <w:tc>
          <w:tcPr>
            <w:tcW w:w="5239" w:type="dxa"/>
          </w:tcPr>
          <w:p w14:paraId="55EFA94A"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42E72224" w14:textId="77777777" w:rsidTr="004603DB">
        <w:tc>
          <w:tcPr>
            <w:tcW w:w="3823" w:type="dxa"/>
          </w:tcPr>
          <w:p w14:paraId="02A1B268" w14:textId="77777777" w:rsidR="00C525AA" w:rsidRPr="00E17415" w:rsidRDefault="00C525AA" w:rsidP="004603DB">
            <w:pPr>
              <w:rPr>
                <w:lang w:val="nl-NL"/>
              </w:rPr>
            </w:pPr>
            <w:r w:rsidRPr="00E17415">
              <w:rPr>
                <w:lang w:val="nl-NL"/>
              </w:rPr>
              <w:t>Lichamelijke opvoeding</w:t>
            </w:r>
          </w:p>
        </w:tc>
        <w:tc>
          <w:tcPr>
            <w:tcW w:w="5239" w:type="dxa"/>
          </w:tcPr>
          <w:p w14:paraId="1045EC97" w14:textId="77777777" w:rsidR="00C525AA" w:rsidRPr="00E17415" w:rsidRDefault="00C525AA" w:rsidP="004603DB">
            <w:r w:rsidRPr="00E17415">
              <w:t>AV Bewegingswetenschappen</w:t>
            </w:r>
          </w:p>
          <w:p w14:paraId="65922829" w14:textId="77777777" w:rsidR="00C525AA" w:rsidRPr="00E17415" w:rsidRDefault="00C525AA" w:rsidP="004603DB">
            <w:r w:rsidRPr="00E17415">
              <w:t>AV Lichamelijke opvoeding</w:t>
            </w:r>
          </w:p>
          <w:p w14:paraId="331B8C6E" w14:textId="77777777" w:rsidR="00C525AA" w:rsidRPr="00E17415" w:rsidRDefault="00C525AA" w:rsidP="004603DB">
            <w:pPr>
              <w:rPr>
                <w:lang w:val="nl-NL"/>
              </w:rPr>
            </w:pPr>
            <w:r w:rsidRPr="00E17415">
              <w:t>AV/TV Sport</w:t>
            </w:r>
          </w:p>
        </w:tc>
      </w:tr>
      <w:tr w:rsidR="00C525AA" w:rsidRPr="00E17415" w14:paraId="2AE597C3" w14:textId="77777777" w:rsidTr="004603DB">
        <w:tc>
          <w:tcPr>
            <w:tcW w:w="3823" w:type="dxa"/>
          </w:tcPr>
          <w:p w14:paraId="3815922D" w14:textId="77777777" w:rsidR="00C525AA" w:rsidRPr="00E17415" w:rsidRDefault="00C525AA" w:rsidP="004603DB">
            <w:pPr>
              <w:rPr>
                <w:lang w:val="nl-NL"/>
              </w:rPr>
            </w:pPr>
            <w:r w:rsidRPr="00E17415">
              <w:rPr>
                <w:lang w:val="nl-NL"/>
              </w:rPr>
              <w:t>Natuurwetenschappen</w:t>
            </w:r>
          </w:p>
        </w:tc>
        <w:tc>
          <w:tcPr>
            <w:tcW w:w="5239" w:type="dxa"/>
          </w:tcPr>
          <w:p w14:paraId="2E958CAF" w14:textId="77777777" w:rsidR="00C525AA" w:rsidRPr="00E17415" w:rsidRDefault="00C525AA" w:rsidP="004603DB">
            <w:r w:rsidRPr="00E17415">
              <w:t>AV Biochemie</w:t>
            </w:r>
          </w:p>
          <w:p w14:paraId="3A42E23A" w14:textId="77777777" w:rsidR="00C525AA" w:rsidRPr="00E17415" w:rsidRDefault="00C525AA" w:rsidP="004603DB">
            <w:r w:rsidRPr="00E17415">
              <w:t>AV Biologie</w:t>
            </w:r>
          </w:p>
          <w:p w14:paraId="32ED9DF1" w14:textId="77777777" w:rsidR="00C525AA" w:rsidRPr="00E17415" w:rsidRDefault="00C525AA" w:rsidP="004603DB">
            <w:r w:rsidRPr="00E17415">
              <w:t>AV Chemie</w:t>
            </w:r>
          </w:p>
          <w:p w14:paraId="60D0FC58" w14:textId="77777777" w:rsidR="00C525AA" w:rsidRPr="00E17415" w:rsidRDefault="00C525AA" w:rsidP="004603DB">
            <w:r w:rsidRPr="00E17415">
              <w:t>AV Fysica</w:t>
            </w:r>
          </w:p>
          <w:p w14:paraId="4C6D94FC" w14:textId="77777777" w:rsidR="00C525AA" w:rsidRPr="00E17415" w:rsidRDefault="00C525AA" w:rsidP="004603DB">
            <w:r w:rsidRPr="00E17415">
              <w:t>AV Natuurwetenschappen</w:t>
            </w:r>
          </w:p>
          <w:p w14:paraId="22F9594C" w14:textId="77777777" w:rsidR="00C525AA" w:rsidRPr="00E17415" w:rsidRDefault="00C525AA" w:rsidP="004603DB">
            <w:r w:rsidRPr="00E17415">
              <w:t>TV Toegepaste biochemie</w:t>
            </w:r>
          </w:p>
          <w:p w14:paraId="52E3729A" w14:textId="77777777" w:rsidR="00C525AA" w:rsidRPr="00E17415" w:rsidRDefault="00C525AA" w:rsidP="004603DB">
            <w:r w:rsidRPr="00E17415">
              <w:t>TV Toegepaste biologie</w:t>
            </w:r>
          </w:p>
          <w:p w14:paraId="7AB06E69" w14:textId="77777777" w:rsidR="00C525AA" w:rsidRPr="00E17415" w:rsidRDefault="00C525AA" w:rsidP="004603DB">
            <w:r w:rsidRPr="00E17415">
              <w:t>TV Toegepaste chemie</w:t>
            </w:r>
          </w:p>
          <w:p w14:paraId="5D88A4A2" w14:textId="77777777" w:rsidR="00C525AA" w:rsidRPr="00E17415" w:rsidRDefault="00C525AA" w:rsidP="004603DB">
            <w:r w:rsidRPr="00E17415">
              <w:t>TV Toegepaste fysica</w:t>
            </w:r>
          </w:p>
          <w:p w14:paraId="5E20C9AB" w14:textId="77777777" w:rsidR="00C525AA" w:rsidRPr="00E17415" w:rsidRDefault="00C525AA" w:rsidP="004603DB">
            <w:pPr>
              <w:rPr>
                <w:lang w:val="nl-NL"/>
              </w:rPr>
            </w:pPr>
            <w:r w:rsidRPr="00E17415">
              <w:t>TV Toegepaste natuurwetenschappen</w:t>
            </w:r>
          </w:p>
        </w:tc>
      </w:tr>
      <w:tr w:rsidR="00C525AA" w:rsidRPr="00E17415" w14:paraId="68469985" w14:textId="77777777" w:rsidTr="004603DB">
        <w:tc>
          <w:tcPr>
            <w:tcW w:w="3823" w:type="dxa"/>
          </w:tcPr>
          <w:p w14:paraId="44FBEA3B" w14:textId="77777777" w:rsidR="00C525AA" w:rsidRPr="00E17415" w:rsidRDefault="00C525AA" w:rsidP="004603DB">
            <w:pPr>
              <w:rPr>
                <w:lang w:val="nl-NL"/>
              </w:rPr>
            </w:pPr>
            <w:r w:rsidRPr="00E17415">
              <w:rPr>
                <w:lang w:val="nl-NL"/>
              </w:rPr>
              <w:t>Nederlands</w:t>
            </w:r>
          </w:p>
        </w:tc>
        <w:tc>
          <w:tcPr>
            <w:tcW w:w="5239" w:type="dxa"/>
          </w:tcPr>
          <w:p w14:paraId="0F55C3D6" w14:textId="77777777" w:rsidR="00C525AA" w:rsidRPr="00E17415" w:rsidRDefault="00C525AA" w:rsidP="004603DB">
            <w:pPr>
              <w:rPr>
                <w:lang w:val="nl-NL"/>
              </w:rPr>
            </w:pPr>
            <w:r w:rsidRPr="00E17415">
              <w:t>AV Nederlands</w:t>
            </w:r>
          </w:p>
        </w:tc>
      </w:tr>
      <w:tr w:rsidR="00C525AA" w:rsidRPr="00E17415" w14:paraId="7506C177" w14:textId="77777777" w:rsidTr="004603DB">
        <w:tc>
          <w:tcPr>
            <w:tcW w:w="3823" w:type="dxa"/>
          </w:tcPr>
          <w:p w14:paraId="777C66AB" w14:textId="77777777" w:rsidR="00C525AA" w:rsidRPr="00E17415" w:rsidRDefault="00C525AA" w:rsidP="004603DB">
            <w:pPr>
              <w:rPr>
                <w:lang w:val="nl-NL"/>
              </w:rPr>
            </w:pPr>
            <w:r w:rsidRPr="00E17415">
              <w:rPr>
                <w:lang w:val="nl-NL"/>
              </w:rPr>
              <w:t>Wiskunde</w:t>
            </w:r>
          </w:p>
        </w:tc>
        <w:tc>
          <w:tcPr>
            <w:tcW w:w="5239" w:type="dxa"/>
          </w:tcPr>
          <w:p w14:paraId="7A7BA8C7" w14:textId="77777777" w:rsidR="00C525AA" w:rsidRPr="00E17415" w:rsidRDefault="00C525AA" w:rsidP="004603DB">
            <w:pPr>
              <w:rPr>
                <w:lang w:val="nl-NL"/>
              </w:rPr>
            </w:pPr>
            <w:r w:rsidRPr="00E17415">
              <w:t>AV Wiskunde</w:t>
            </w:r>
          </w:p>
        </w:tc>
      </w:tr>
    </w:tbl>
    <w:p w14:paraId="1F38F715" w14:textId="77777777" w:rsidR="00C525AA" w:rsidRPr="00E17415" w:rsidRDefault="00C525AA" w:rsidP="00C525AA">
      <w:pPr>
        <w:rPr>
          <w:lang w:val="nl-NL"/>
        </w:rPr>
      </w:pPr>
    </w:p>
    <w:p w14:paraId="676B960D" w14:textId="77777777" w:rsidR="00C525AA" w:rsidRPr="00E17415" w:rsidRDefault="00C525AA" w:rsidP="00C525AA">
      <w:pPr>
        <w:rPr>
          <w:lang w:val="nl-NL"/>
        </w:rPr>
      </w:pPr>
    </w:p>
    <w:p w14:paraId="25685E1F" w14:textId="77777777" w:rsidR="00C525AA" w:rsidRPr="00E17415" w:rsidRDefault="00C525AA" w:rsidP="00D549B1">
      <w:pPr>
        <w:pStyle w:val="Kop2"/>
      </w:pPr>
      <w:bookmarkStart w:id="36" w:name="_Toc193137319"/>
      <w:r w:rsidRPr="00E17415">
        <w:lastRenderedPageBreak/>
        <w:t>Elektromechanische technieken (D/A)</w:t>
      </w:r>
      <w:bookmarkEnd w:id="3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797EE804"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2FEF863B"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12FD5D6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CF4F55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7C74B19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23CCF2E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088F38B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66AF4934"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497DC1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20E4055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66AE05B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3D1F1EC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Elektromechanische technieken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6DEC2FC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11</w:t>
            </w:r>
          </w:p>
        </w:tc>
        <w:tc>
          <w:tcPr>
            <w:tcW w:w="709" w:type="dxa"/>
            <w:tcBorders>
              <w:top w:val="nil"/>
              <w:left w:val="nil"/>
              <w:bottom w:val="single" w:sz="4" w:space="0" w:color="auto"/>
              <w:right w:val="single" w:sz="8" w:space="0" w:color="000000"/>
            </w:tcBorders>
            <w:shd w:val="clear" w:color="000000" w:fill="FADBC2"/>
            <w:vAlign w:val="center"/>
            <w:hideMark/>
          </w:tcPr>
          <w:p w14:paraId="18F0BDD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r>
      <w:tr w:rsidR="00C525AA" w:rsidRPr="00E17415" w14:paraId="618CE6FB"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D982BE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01D918D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009B5E9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3891A01"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1DB783F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244E0E7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7A877D1E"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586148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33CE8E15"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62D8C08"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6C61BE8F"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7CD861DE"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142F6D79"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396D6854"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AD7D0A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046C47C0"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9094340"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0365D86D"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752C8FD5"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4996CE19"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49C1A988"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54830C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2D8479C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E41345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3682C8E6"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5261F5B9"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31C8FB4"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70DEFB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591A8A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5FFF541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149351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5086AB8A"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596FB475"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D6AD8DA"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3DB2A167"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CB16AF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6D613D6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67D70C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555BA24F"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376E96C1"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89A2CBA"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4BBB1B8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8E6D15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19FA108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958288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361708E6"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2CBD3B32"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7294A642"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3A70705"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641CC783"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F1EDDE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E32F32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1292B969"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9C51B3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79B1E2F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385E3E8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7839D964"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1DFB33C" w14:textId="77777777" w:rsidR="00C525AA" w:rsidRPr="00E17415" w:rsidRDefault="00C525AA" w:rsidP="00D55C5E">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1DEBC038" w14:textId="77777777" w:rsidR="00C525AA" w:rsidRPr="00E17415" w:rsidRDefault="00C525AA" w:rsidP="00D55C5E">
            <w:pPr>
              <w:pStyle w:val="tussentekst"/>
            </w:pPr>
            <w:r w:rsidRPr="00E17415">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1A1B13C9"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E55C23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B09BA8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5F45F6D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493A4968"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BD2C7A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0042565F"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BF821ED"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A02757D"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C1EE77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28A3E40E"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270BCA9"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07DDD2D"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B620AF0"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3B4A5A73"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2E7CCFA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05365C3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17D303C"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AB01763"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9B3AB29"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79AC14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6F53734"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28539624"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992584D"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CBA13B1" w14:textId="77777777" w:rsidR="00C525AA" w:rsidRPr="00E17415" w:rsidRDefault="00C525AA" w:rsidP="00D55C5E">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3FC086AA"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E524423"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50CB51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38C7DB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35361EF4"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7FAFAC7" w14:textId="77777777" w:rsidR="00C525AA" w:rsidRPr="00E17415" w:rsidRDefault="00C525AA" w:rsidP="00D55C5E">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52738806" w14:textId="77777777" w:rsidR="00C525AA" w:rsidRPr="00E17415" w:rsidRDefault="00C525AA" w:rsidP="00D55C5E">
            <w:pPr>
              <w:pStyle w:val="tussentekst"/>
            </w:pPr>
            <w:r w:rsidRPr="00E17415">
              <w:t>- Wanneer eenzelfde leerplan van de specifieke vorming in dezelfde finaliteit voor meerdere studierichtingen geldt, dan wordt het vak in eenzelfde kleur gearceerd (bv. Wiskunde).</w:t>
            </w:r>
          </w:p>
        </w:tc>
      </w:tr>
    </w:tbl>
    <w:p w14:paraId="784E4922"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34BF3235" w14:textId="77777777" w:rsidTr="004603DB">
        <w:tc>
          <w:tcPr>
            <w:tcW w:w="3823" w:type="dxa"/>
          </w:tcPr>
          <w:p w14:paraId="6E589D07"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588D0329"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461E9553" w14:textId="77777777" w:rsidTr="004603DB">
        <w:tc>
          <w:tcPr>
            <w:tcW w:w="3823" w:type="dxa"/>
          </w:tcPr>
          <w:p w14:paraId="25F5EDD4" w14:textId="77777777" w:rsidR="00C525AA" w:rsidRPr="00E17415" w:rsidRDefault="00C525AA" w:rsidP="004603DB">
            <w:pPr>
              <w:rPr>
                <w:lang w:val="nl-NL"/>
              </w:rPr>
            </w:pPr>
            <w:r w:rsidRPr="00E17415">
              <w:rPr>
                <w:lang w:val="nl-NL"/>
              </w:rPr>
              <w:t>Godsdienst</w:t>
            </w:r>
          </w:p>
        </w:tc>
        <w:tc>
          <w:tcPr>
            <w:tcW w:w="5239" w:type="dxa"/>
          </w:tcPr>
          <w:p w14:paraId="66B197EF" w14:textId="77777777" w:rsidR="00C525AA" w:rsidRPr="00E17415" w:rsidRDefault="00C525AA" w:rsidP="004603DB">
            <w:pPr>
              <w:rPr>
                <w:lang w:val="nl-NL"/>
              </w:rPr>
            </w:pPr>
            <w:r w:rsidRPr="00E17415">
              <w:t>AV Godsdienst</w:t>
            </w:r>
          </w:p>
        </w:tc>
      </w:tr>
      <w:tr w:rsidR="00C525AA" w:rsidRPr="00E17415" w14:paraId="619E224C" w14:textId="77777777" w:rsidTr="004603DB">
        <w:tc>
          <w:tcPr>
            <w:tcW w:w="3823" w:type="dxa"/>
          </w:tcPr>
          <w:p w14:paraId="1E536167" w14:textId="77777777" w:rsidR="00C525AA" w:rsidRPr="00E17415" w:rsidRDefault="00C525AA" w:rsidP="004603DB">
            <w:pPr>
              <w:rPr>
                <w:lang w:val="nl-NL"/>
              </w:rPr>
            </w:pPr>
            <w:r w:rsidRPr="00E17415">
              <w:rPr>
                <w:lang w:val="nl-NL"/>
              </w:rPr>
              <w:t>Aardrijkskunde</w:t>
            </w:r>
          </w:p>
        </w:tc>
        <w:tc>
          <w:tcPr>
            <w:tcW w:w="5239" w:type="dxa"/>
          </w:tcPr>
          <w:p w14:paraId="7FCC747F" w14:textId="77777777" w:rsidR="00C525AA" w:rsidRPr="00E17415" w:rsidRDefault="00C525AA" w:rsidP="004603DB">
            <w:pPr>
              <w:rPr>
                <w:lang w:val="nl-NL"/>
              </w:rPr>
            </w:pPr>
            <w:r w:rsidRPr="00E17415">
              <w:t>AV Aardrijkskunde</w:t>
            </w:r>
          </w:p>
        </w:tc>
      </w:tr>
      <w:tr w:rsidR="00C525AA" w:rsidRPr="00E17415" w14:paraId="459C733A" w14:textId="77777777" w:rsidTr="004603DB">
        <w:tc>
          <w:tcPr>
            <w:tcW w:w="3823" w:type="dxa"/>
          </w:tcPr>
          <w:p w14:paraId="0A96A8AF" w14:textId="77777777" w:rsidR="00C525AA" w:rsidRPr="00E17415" w:rsidRDefault="00C525AA" w:rsidP="004603DB">
            <w:pPr>
              <w:rPr>
                <w:lang w:val="nl-NL"/>
              </w:rPr>
            </w:pPr>
            <w:r w:rsidRPr="00E17415">
              <w:rPr>
                <w:lang w:val="nl-NL"/>
              </w:rPr>
              <w:t>Elektromechanische technieken</w:t>
            </w:r>
          </w:p>
        </w:tc>
        <w:tc>
          <w:tcPr>
            <w:tcW w:w="5239" w:type="dxa"/>
          </w:tcPr>
          <w:p w14:paraId="4E639690" w14:textId="77777777" w:rsidR="00E86C32" w:rsidRPr="000B4141" w:rsidRDefault="00E86C32" w:rsidP="00E86C32">
            <w:r w:rsidRPr="000B4141">
              <w:t>TV/PV Elektriciteit</w:t>
            </w:r>
          </w:p>
          <w:p w14:paraId="5D93FFC8" w14:textId="77777777" w:rsidR="00E86C32" w:rsidRPr="000B4141" w:rsidRDefault="00E86C32" w:rsidP="00E86C32">
            <w:r w:rsidRPr="000B4141">
              <w:t>TV/PV Elektromechanica</w:t>
            </w:r>
          </w:p>
          <w:p w14:paraId="11C883F6" w14:textId="77777777" w:rsidR="00E86C32" w:rsidRPr="000B4141" w:rsidRDefault="00E86C32" w:rsidP="00E86C32">
            <w:pPr>
              <w:rPr>
                <w:lang w:val="en-GB"/>
              </w:rPr>
            </w:pPr>
            <w:r w:rsidRPr="000B4141">
              <w:rPr>
                <w:lang w:val="en-GB"/>
              </w:rPr>
              <w:t xml:space="preserve">TV/PV </w:t>
            </w:r>
            <w:proofErr w:type="spellStart"/>
            <w:r w:rsidRPr="000B4141">
              <w:rPr>
                <w:lang w:val="en-GB"/>
              </w:rPr>
              <w:t>Elektronica</w:t>
            </w:r>
            <w:proofErr w:type="spellEnd"/>
          </w:p>
          <w:p w14:paraId="547B21D9" w14:textId="77777777" w:rsidR="00E86C32" w:rsidRPr="000B4141" w:rsidRDefault="00E86C32" w:rsidP="00E86C32">
            <w:pPr>
              <w:rPr>
                <w:lang w:val="en-GB"/>
              </w:rPr>
            </w:pPr>
            <w:r w:rsidRPr="000B4141">
              <w:rPr>
                <w:lang w:val="en-GB"/>
              </w:rPr>
              <w:t xml:space="preserve">AV </w:t>
            </w:r>
            <w:proofErr w:type="spellStart"/>
            <w:r w:rsidRPr="000B4141">
              <w:rPr>
                <w:lang w:val="en-GB"/>
              </w:rPr>
              <w:t>Fysica</w:t>
            </w:r>
            <w:proofErr w:type="spellEnd"/>
          </w:p>
          <w:p w14:paraId="12CE657D" w14:textId="77777777" w:rsidR="00E86C32" w:rsidRPr="000B4141" w:rsidRDefault="00E86C32" w:rsidP="00E86C32">
            <w:pPr>
              <w:rPr>
                <w:lang w:val="en-GB"/>
              </w:rPr>
            </w:pPr>
            <w:r w:rsidRPr="000B4141">
              <w:rPr>
                <w:lang w:val="en-GB"/>
              </w:rPr>
              <w:t xml:space="preserve">TV/PV </w:t>
            </w:r>
            <w:proofErr w:type="spellStart"/>
            <w:r w:rsidRPr="000B4141">
              <w:rPr>
                <w:lang w:val="en-GB"/>
              </w:rPr>
              <w:t>Mechanica</w:t>
            </w:r>
            <w:proofErr w:type="spellEnd"/>
          </w:p>
          <w:p w14:paraId="13183638" w14:textId="77777777" w:rsidR="00E86C32" w:rsidRPr="000B4141" w:rsidRDefault="00E86C32" w:rsidP="00E86C32">
            <w:r w:rsidRPr="000B4141">
              <w:t>PV Praktijk toegepaste fysica</w:t>
            </w:r>
          </w:p>
          <w:p w14:paraId="76F8E600" w14:textId="22E4B29A" w:rsidR="00C525AA" w:rsidRPr="00E17415" w:rsidRDefault="00E86C32" w:rsidP="00E86C32">
            <w:r w:rsidRPr="000B4141">
              <w:t>TV Toegepaste fysica</w:t>
            </w:r>
          </w:p>
        </w:tc>
      </w:tr>
      <w:tr w:rsidR="00C525AA" w:rsidRPr="00E17415" w14:paraId="71264382" w14:textId="77777777" w:rsidTr="004603DB">
        <w:tc>
          <w:tcPr>
            <w:tcW w:w="3823" w:type="dxa"/>
          </w:tcPr>
          <w:p w14:paraId="1DFD6132" w14:textId="77777777" w:rsidR="00C525AA" w:rsidRPr="00E17415" w:rsidRDefault="00C525AA" w:rsidP="004603DB">
            <w:pPr>
              <w:rPr>
                <w:lang w:val="nl-NL"/>
              </w:rPr>
            </w:pPr>
            <w:r w:rsidRPr="00E17415">
              <w:rPr>
                <w:lang w:val="nl-NL"/>
              </w:rPr>
              <w:lastRenderedPageBreak/>
              <w:t>Engels</w:t>
            </w:r>
          </w:p>
        </w:tc>
        <w:tc>
          <w:tcPr>
            <w:tcW w:w="5239" w:type="dxa"/>
          </w:tcPr>
          <w:p w14:paraId="1C868EF0" w14:textId="77777777" w:rsidR="00C525AA" w:rsidRPr="00E17415" w:rsidRDefault="00C525AA" w:rsidP="004603DB">
            <w:pPr>
              <w:rPr>
                <w:lang w:val="nl-NL"/>
              </w:rPr>
            </w:pPr>
            <w:r w:rsidRPr="00E17415">
              <w:t>AV Engels</w:t>
            </w:r>
          </w:p>
        </w:tc>
      </w:tr>
      <w:tr w:rsidR="00C525AA" w:rsidRPr="00E17415" w14:paraId="2FE336A0" w14:textId="77777777" w:rsidTr="004603DB">
        <w:tc>
          <w:tcPr>
            <w:tcW w:w="3823" w:type="dxa"/>
          </w:tcPr>
          <w:p w14:paraId="63F8C683" w14:textId="77777777" w:rsidR="00C525AA" w:rsidRPr="00E17415" w:rsidRDefault="00C525AA" w:rsidP="004603DB">
            <w:pPr>
              <w:rPr>
                <w:lang w:val="nl-NL"/>
              </w:rPr>
            </w:pPr>
            <w:r w:rsidRPr="00E17415">
              <w:rPr>
                <w:lang w:val="nl-NL"/>
              </w:rPr>
              <w:t>Frans</w:t>
            </w:r>
          </w:p>
        </w:tc>
        <w:tc>
          <w:tcPr>
            <w:tcW w:w="5239" w:type="dxa"/>
          </w:tcPr>
          <w:p w14:paraId="59E48C32" w14:textId="77777777" w:rsidR="00C525AA" w:rsidRPr="00E17415" w:rsidRDefault="00C525AA" w:rsidP="004603DB">
            <w:pPr>
              <w:rPr>
                <w:lang w:val="nl-NL"/>
              </w:rPr>
            </w:pPr>
            <w:r w:rsidRPr="00E17415">
              <w:t>AV Frans</w:t>
            </w:r>
          </w:p>
        </w:tc>
      </w:tr>
      <w:tr w:rsidR="00C525AA" w:rsidRPr="00E17415" w14:paraId="227FFEB8" w14:textId="77777777" w:rsidTr="004603DB">
        <w:tc>
          <w:tcPr>
            <w:tcW w:w="3823" w:type="dxa"/>
          </w:tcPr>
          <w:p w14:paraId="3AB37782" w14:textId="77777777" w:rsidR="00C525AA" w:rsidRPr="00E17415" w:rsidRDefault="00C525AA" w:rsidP="004603DB">
            <w:pPr>
              <w:rPr>
                <w:lang w:val="nl-NL"/>
              </w:rPr>
            </w:pPr>
            <w:r w:rsidRPr="00E17415">
              <w:rPr>
                <w:lang w:val="nl-NL"/>
              </w:rPr>
              <w:t>Gemeenschappelijk funderend leerplan</w:t>
            </w:r>
          </w:p>
        </w:tc>
        <w:tc>
          <w:tcPr>
            <w:tcW w:w="5239" w:type="dxa"/>
          </w:tcPr>
          <w:p w14:paraId="11FC98D6"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179F31C1" w14:textId="77777777" w:rsidTr="004603DB">
        <w:tc>
          <w:tcPr>
            <w:tcW w:w="3823" w:type="dxa"/>
          </w:tcPr>
          <w:p w14:paraId="235B9C6E" w14:textId="77777777" w:rsidR="00C525AA" w:rsidRPr="00E17415" w:rsidRDefault="00C525AA" w:rsidP="004603DB">
            <w:pPr>
              <w:rPr>
                <w:lang w:val="nl-NL"/>
              </w:rPr>
            </w:pPr>
            <w:r w:rsidRPr="00E17415">
              <w:rPr>
                <w:lang w:val="nl-NL"/>
              </w:rPr>
              <w:t>Geschiedenis</w:t>
            </w:r>
          </w:p>
        </w:tc>
        <w:tc>
          <w:tcPr>
            <w:tcW w:w="5239" w:type="dxa"/>
          </w:tcPr>
          <w:p w14:paraId="0C8CFBA9" w14:textId="77777777" w:rsidR="00C525AA" w:rsidRPr="00E17415" w:rsidRDefault="00C525AA" w:rsidP="004603DB">
            <w:pPr>
              <w:rPr>
                <w:lang w:val="nl-NL"/>
              </w:rPr>
            </w:pPr>
            <w:r w:rsidRPr="00E17415">
              <w:t>AV Geschiedenis</w:t>
            </w:r>
          </w:p>
        </w:tc>
      </w:tr>
      <w:tr w:rsidR="00C525AA" w:rsidRPr="00E17415" w14:paraId="53C745CD" w14:textId="77777777" w:rsidTr="004603DB">
        <w:tc>
          <w:tcPr>
            <w:tcW w:w="3823" w:type="dxa"/>
          </w:tcPr>
          <w:p w14:paraId="514464CC" w14:textId="77777777" w:rsidR="00C525AA" w:rsidRPr="00E17415" w:rsidRDefault="00C525AA" w:rsidP="004603DB">
            <w:pPr>
              <w:rPr>
                <w:lang w:val="nl-NL"/>
              </w:rPr>
            </w:pPr>
            <w:r w:rsidRPr="00E17415">
              <w:rPr>
                <w:lang w:val="nl-NL"/>
              </w:rPr>
              <w:t>Leerplan financieel-economische vorming</w:t>
            </w:r>
          </w:p>
        </w:tc>
        <w:tc>
          <w:tcPr>
            <w:tcW w:w="5239" w:type="dxa"/>
          </w:tcPr>
          <w:p w14:paraId="47DBBBFA"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1E316ECB" w14:textId="77777777" w:rsidTr="004603DB">
        <w:tc>
          <w:tcPr>
            <w:tcW w:w="3823" w:type="dxa"/>
          </w:tcPr>
          <w:p w14:paraId="1ECDBD77" w14:textId="77777777" w:rsidR="00C525AA" w:rsidRPr="00E17415" w:rsidRDefault="00C525AA" w:rsidP="004603DB">
            <w:pPr>
              <w:rPr>
                <w:lang w:val="nl-NL"/>
              </w:rPr>
            </w:pPr>
            <w:r w:rsidRPr="00E17415">
              <w:rPr>
                <w:lang w:val="nl-NL"/>
              </w:rPr>
              <w:t>Lichamelijke opvoeding</w:t>
            </w:r>
          </w:p>
        </w:tc>
        <w:tc>
          <w:tcPr>
            <w:tcW w:w="5239" w:type="dxa"/>
          </w:tcPr>
          <w:p w14:paraId="55EA3899" w14:textId="77777777" w:rsidR="00C525AA" w:rsidRPr="00E17415" w:rsidRDefault="00C525AA" w:rsidP="004603DB">
            <w:r w:rsidRPr="00E17415">
              <w:t>AV Bewegingswetenschappen</w:t>
            </w:r>
          </w:p>
          <w:p w14:paraId="158A3288" w14:textId="77777777" w:rsidR="00C525AA" w:rsidRPr="00E17415" w:rsidRDefault="00C525AA" w:rsidP="004603DB">
            <w:r w:rsidRPr="00E17415">
              <w:t>AV Lichamelijke opvoeding</w:t>
            </w:r>
          </w:p>
          <w:p w14:paraId="71C142ED" w14:textId="77777777" w:rsidR="00C525AA" w:rsidRPr="00E17415" w:rsidRDefault="00C525AA" w:rsidP="004603DB">
            <w:pPr>
              <w:rPr>
                <w:lang w:val="nl-NL"/>
              </w:rPr>
            </w:pPr>
            <w:r w:rsidRPr="00E17415">
              <w:t>AV/TV Sport</w:t>
            </w:r>
          </w:p>
        </w:tc>
      </w:tr>
      <w:tr w:rsidR="00C525AA" w:rsidRPr="00E17415" w14:paraId="5F4ECE33" w14:textId="77777777" w:rsidTr="004603DB">
        <w:tc>
          <w:tcPr>
            <w:tcW w:w="3823" w:type="dxa"/>
          </w:tcPr>
          <w:p w14:paraId="69741C6A" w14:textId="77777777" w:rsidR="00C525AA" w:rsidRPr="00E17415" w:rsidRDefault="00C525AA" w:rsidP="004603DB">
            <w:pPr>
              <w:rPr>
                <w:lang w:val="nl-NL"/>
              </w:rPr>
            </w:pPr>
            <w:r w:rsidRPr="00E17415">
              <w:rPr>
                <w:lang w:val="nl-NL"/>
              </w:rPr>
              <w:t>Natuurwetenschappen</w:t>
            </w:r>
          </w:p>
        </w:tc>
        <w:tc>
          <w:tcPr>
            <w:tcW w:w="5239" w:type="dxa"/>
          </w:tcPr>
          <w:p w14:paraId="2672F0F7" w14:textId="77777777" w:rsidR="00C525AA" w:rsidRPr="00E17415" w:rsidRDefault="00C525AA" w:rsidP="004603DB">
            <w:r w:rsidRPr="00E17415">
              <w:t>AV Biochemie</w:t>
            </w:r>
          </w:p>
          <w:p w14:paraId="22930122" w14:textId="77777777" w:rsidR="00C525AA" w:rsidRPr="00E17415" w:rsidRDefault="00C525AA" w:rsidP="004603DB">
            <w:r w:rsidRPr="00E17415">
              <w:t>AV Biologie</w:t>
            </w:r>
          </w:p>
          <w:p w14:paraId="7C9F412D" w14:textId="77777777" w:rsidR="00C525AA" w:rsidRPr="00E17415" w:rsidRDefault="00C525AA" w:rsidP="004603DB">
            <w:r w:rsidRPr="00E17415">
              <w:t>AV Chemie</w:t>
            </w:r>
          </w:p>
          <w:p w14:paraId="049454A9" w14:textId="77777777" w:rsidR="00C525AA" w:rsidRPr="00E17415" w:rsidRDefault="00C525AA" w:rsidP="004603DB">
            <w:r w:rsidRPr="00E17415">
              <w:t>AV Fysica</w:t>
            </w:r>
          </w:p>
          <w:p w14:paraId="49808DDE" w14:textId="77777777" w:rsidR="00C525AA" w:rsidRPr="00E17415" w:rsidRDefault="00C525AA" w:rsidP="004603DB">
            <w:r w:rsidRPr="00E17415">
              <w:t>AV Natuurwetenschappen</w:t>
            </w:r>
          </w:p>
          <w:p w14:paraId="63CF5982" w14:textId="77777777" w:rsidR="00C525AA" w:rsidRPr="00E17415" w:rsidRDefault="00C525AA" w:rsidP="004603DB">
            <w:r w:rsidRPr="00E17415">
              <w:t>TV Toegepaste biochemie</w:t>
            </w:r>
          </w:p>
          <w:p w14:paraId="24A9C498" w14:textId="77777777" w:rsidR="00C525AA" w:rsidRPr="00E17415" w:rsidRDefault="00C525AA" w:rsidP="004603DB">
            <w:r w:rsidRPr="00E17415">
              <w:t>TV Toegepaste biologie</w:t>
            </w:r>
          </w:p>
          <w:p w14:paraId="1FE7B212" w14:textId="77777777" w:rsidR="00C525AA" w:rsidRPr="00E17415" w:rsidRDefault="00C525AA" w:rsidP="004603DB">
            <w:r w:rsidRPr="00E17415">
              <w:t>TV Toegepaste chemie</w:t>
            </w:r>
          </w:p>
          <w:p w14:paraId="16A70E85" w14:textId="77777777" w:rsidR="00C525AA" w:rsidRPr="00E17415" w:rsidRDefault="00C525AA" w:rsidP="004603DB">
            <w:r w:rsidRPr="00E17415">
              <w:t>TV Toegepaste fysica</w:t>
            </w:r>
          </w:p>
          <w:p w14:paraId="21E4BDB7" w14:textId="77777777" w:rsidR="00C525AA" w:rsidRPr="00E17415" w:rsidRDefault="00C525AA" w:rsidP="004603DB">
            <w:pPr>
              <w:rPr>
                <w:lang w:val="nl-NL"/>
              </w:rPr>
            </w:pPr>
            <w:r w:rsidRPr="00E17415">
              <w:t>TV Toegepaste natuurwetenschappen</w:t>
            </w:r>
          </w:p>
        </w:tc>
      </w:tr>
      <w:tr w:rsidR="00C525AA" w:rsidRPr="00E17415" w14:paraId="44837EA7" w14:textId="77777777" w:rsidTr="004603DB">
        <w:tc>
          <w:tcPr>
            <w:tcW w:w="3823" w:type="dxa"/>
          </w:tcPr>
          <w:p w14:paraId="6D49679F" w14:textId="77777777" w:rsidR="00C525AA" w:rsidRPr="00E17415" w:rsidRDefault="00C525AA" w:rsidP="004603DB">
            <w:pPr>
              <w:rPr>
                <w:lang w:val="nl-NL"/>
              </w:rPr>
            </w:pPr>
            <w:r w:rsidRPr="00E17415">
              <w:rPr>
                <w:lang w:val="nl-NL"/>
              </w:rPr>
              <w:t>Nederlands</w:t>
            </w:r>
          </w:p>
        </w:tc>
        <w:tc>
          <w:tcPr>
            <w:tcW w:w="5239" w:type="dxa"/>
          </w:tcPr>
          <w:p w14:paraId="34192A96" w14:textId="77777777" w:rsidR="00C525AA" w:rsidRPr="00E17415" w:rsidRDefault="00C525AA" w:rsidP="004603DB">
            <w:pPr>
              <w:rPr>
                <w:lang w:val="nl-NL"/>
              </w:rPr>
            </w:pPr>
            <w:r w:rsidRPr="00E17415">
              <w:t>AV Nederlands</w:t>
            </w:r>
          </w:p>
        </w:tc>
      </w:tr>
      <w:tr w:rsidR="00C525AA" w:rsidRPr="00E17415" w14:paraId="4C0D9330" w14:textId="77777777" w:rsidTr="004603DB">
        <w:tc>
          <w:tcPr>
            <w:tcW w:w="3823" w:type="dxa"/>
          </w:tcPr>
          <w:p w14:paraId="039EB56C" w14:textId="77777777" w:rsidR="00C525AA" w:rsidRPr="00E17415" w:rsidRDefault="00C525AA" w:rsidP="004603DB">
            <w:pPr>
              <w:rPr>
                <w:lang w:val="nl-NL"/>
              </w:rPr>
            </w:pPr>
            <w:r w:rsidRPr="00E17415">
              <w:rPr>
                <w:lang w:val="nl-NL"/>
              </w:rPr>
              <w:t>Wiskunde</w:t>
            </w:r>
          </w:p>
        </w:tc>
        <w:tc>
          <w:tcPr>
            <w:tcW w:w="5239" w:type="dxa"/>
          </w:tcPr>
          <w:p w14:paraId="7AA2A129" w14:textId="77777777" w:rsidR="00C525AA" w:rsidRPr="00E17415" w:rsidRDefault="00C525AA" w:rsidP="004603DB">
            <w:pPr>
              <w:rPr>
                <w:lang w:val="nl-NL"/>
              </w:rPr>
            </w:pPr>
            <w:r w:rsidRPr="00E17415">
              <w:t>AV Wiskunde</w:t>
            </w:r>
          </w:p>
        </w:tc>
      </w:tr>
    </w:tbl>
    <w:p w14:paraId="3FD4647D" w14:textId="77777777" w:rsidR="00C525AA" w:rsidRPr="00E17415" w:rsidRDefault="00C525AA" w:rsidP="00C525AA">
      <w:pPr>
        <w:rPr>
          <w:lang w:val="nl-NL"/>
        </w:rPr>
      </w:pPr>
    </w:p>
    <w:p w14:paraId="521FF743" w14:textId="77777777" w:rsidR="00C525AA" w:rsidRPr="00E17415" w:rsidRDefault="00C525AA" w:rsidP="00D549B1">
      <w:pPr>
        <w:pStyle w:val="Kop2"/>
      </w:pPr>
      <w:bookmarkStart w:id="37" w:name="_Toc193137320"/>
      <w:r w:rsidRPr="00E17415">
        <w:lastRenderedPageBreak/>
        <w:t>Elektronicatechnieken (D/A)</w:t>
      </w:r>
      <w:bookmarkEnd w:id="37"/>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23FC6048"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2F5D95BD"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344649A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07855FC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22B7CDF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0064C4C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34DD2C6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5BCC7C5C"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406604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23A77D0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6B73253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3B6896D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Elektronicatechnieken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36705FF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11</w:t>
            </w:r>
          </w:p>
        </w:tc>
        <w:tc>
          <w:tcPr>
            <w:tcW w:w="709" w:type="dxa"/>
            <w:tcBorders>
              <w:top w:val="nil"/>
              <w:left w:val="nil"/>
              <w:bottom w:val="single" w:sz="4" w:space="0" w:color="auto"/>
              <w:right w:val="single" w:sz="8" w:space="0" w:color="000000"/>
            </w:tcBorders>
            <w:shd w:val="clear" w:color="000000" w:fill="FADBC2"/>
            <w:vAlign w:val="center"/>
            <w:hideMark/>
          </w:tcPr>
          <w:p w14:paraId="101DA19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r>
      <w:tr w:rsidR="00C525AA" w:rsidRPr="00E17415" w14:paraId="6504F5C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ECBCE3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7BB2999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0DBB745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B6A63CC"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6B838C8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30B32E5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7B04B1B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A56968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36D9D02D"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D140FFC"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65B614E1"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54BEFE1"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1D3E530C"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68080307"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E21FEA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7933831D"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839FB20"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7363E3BF"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5A251085"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5AF79B27"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188F1D7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66917E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58C6FC7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4D1461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4B7BA64B"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61A76A54"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EA7059C"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88349B9"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56B534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4167735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8C167B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6EB4A268"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22C76233"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60F0017"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4F3670E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FB0101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2066A3B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CA471E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6BB1DE57"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21AB9762"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EDB541B"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0CEB128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696AA6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0D152D9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0835FA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4AF9B3C1"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6871D964"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72ADB44E"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54CCE279"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3132274C"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C1A642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B81FCD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3605BA0B"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319222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06404F7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6C34860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509E2C8B"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4BEFE35" w14:textId="77777777" w:rsidR="00C525AA" w:rsidRPr="00E17415" w:rsidRDefault="00C525AA" w:rsidP="00E86C32">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7E2AF24B" w14:textId="77777777" w:rsidR="00C525AA" w:rsidRPr="00E17415" w:rsidRDefault="00C525AA" w:rsidP="00E86C32">
            <w:pPr>
              <w:pStyle w:val="tussentekst"/>
            </w:pPr>
            <w:r w:rsidRPr="00E17415">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49374DE1"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F1FAFBA"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DA56D9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E6A908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7A8252EC"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9B38B7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27FA9FE3"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4D495C4"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E739C62"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4B415F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3BBB12F9"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2D3B280"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02520D48"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4434B2C"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74A79C37"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5D20E3E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51D369A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68A3FD5"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0BF9F60"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0B37230"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0D429B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06524CC6"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E57FDE1"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DDCBB53"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F305FEB" w14:textId="77777777" w:rsidR="00C525AA" w:rsidRPr="00E17415" w:rsidRDefault="00C525AA" w:rsidP="00E86C32">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0A0E7F9B"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080B29DC"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F51941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7AA446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78D059D9"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9421787" w14:textId="77777777" w:rsidR="00C525AA" w:rsidRPr="00E17415" w:rsidRDefault="00C525AA" w:rsidP="00E86C32">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278D750E" w14:textId="77777777" w:rsidR="00C525AA" w:rsidRPr="00E17415" w:rsidRDefault="00C525AA" w:rsidP="00E86C32">
            <w:pPr>
              <w:pStyle w:val="tussentekst"/>
            </w:pPr>
            <w:r w:rsidRPr="00E17415">
              <w:t>- Wanneer eenzelfde leerplan van de specifieke vorming in dezelfde finaliteit voor meerdere studierichtingen geldt, dan wordt het vak in eenzelfde kleur gearceerd (bv. Wiskunde).</w:t>
            </w:r>
          </w:p>
        </w:tc>
      </w:tr>
    </w:tbl>
    <w:p w14:paraId="6C13C9C6"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27323D6E" w14:textId="77777777" w:rsidTr="004603DB">
        <w:tc>
          <w:tcPr>
            <w:tcW w:w="3823" w:type="dxa"/>
          </w:tcPr>
          <w:p w14:paraId="4E309928"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3970607C"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106E1ECB" w14:textId="77777777" w:rsidTr="004603DB">
        <w:tc>
          <w:tcPr>
            <w:tcW w:w="3823" w:type="dxa"/>
          </w:tcPr>
          <w:p w14:paraId="4D6B6A45" w14:textId="77777777" w:rsidR="00C525AA" w:rsidRPr="00E17415" w:rsidRDefault="00C525AA" w:rsidP="004603DB">
            <w:pPr>
              <w:rPr>
                <w:lang w:val="nl-NL"/>
              </w:rPr>
            </w:pPr>
            <w:r w:rsidRPr="00E17415">
              <w:rPr>
                <w:lang w:val="nl-NL"/>
              </w:rPr>
              <w:t>Godsdienst</w:t>
            </w:r>
          </w:p>
        </w:tc>
        <w:tc>
          <w:tcPr>
            <w:tcW w:w="5239" w:type="dxa"/>
          </w:tcPr>
          <w:p w14:paraId="2CD8B395" w14:textId="77777777" w:rsidR="00C525AA" w:rsidRPr="00E17415" w:rsidRDefault="00C525AA" w:rsidP="004603DB">
            <w:pPr>
              <w:rPr>
                <w:lang w:val="nl-NL"/>
              </w:rPr>
            </w:pPr>
            <w:r w:rsidRPr="00E17415">
              <w:t>AV Godsdienst</w:t>
            </w:r>
          </w:p>
        </w:tc>
      </w:tr>
      <w:tr w:rsidR="00C525AA" w:rsidRPr="00E17415" w14:paraId="39E14880" w14:textId="77777777" w:rsidTr="004603DB">
        <w:tc>
          <w:tcPr>
            <w:tcW w:w="3823" w:type="dxa"/>
          </w:tcPr>
          <w:p w14:paraId="6BA0060B" w14:textId="77777777" w:rsidR="00C525AA" w:rsidRPr="00E17415" w:rsidRDefault="00C525AA" w:rsidP="004603DB">
            <w:pPr>
              <w:rPr>
                <w:lang w:val="nl-NL"/>
              </w:rPr>
            </w:pPr>
            <w:r w:rsidRPr="00E17415">
              <w:rPr>
                <w:lang w:val="nl-NL"/>
              </w:rPr>
              <w:t>Aardrijkskunde</w:t>
            </w:r>
          </w:p>
        </w:tc>
        <w:tc>
          <w:tcPr>
            <w:tcW w:w="5239" w:type="dxa"/>
          </w:tcPr>
          <w:p w14:paraId="7514CBF4" w14:textId="77777777" w:rsidR="00C525AA" w:rsidRPr="00E17415" w:rsidRDefault="00C525AA" w:rsidP="004603DB">
            <w:pPr>
              <w:rPr>
                <w:lang w:val="nl-NL"/>
              </w:rPr>
            </w:pPr>
            <w:r w:rsidRPr="00E17415">
              <w:t>AV Aardrijkskunde</w:t>
            </w:r>
          </w:p>
        </w:tc>
      </w:tr>
      <w:tr w:rsidR="00C525AA" w:rsidRPr="00E17415" w14:paraId="6423EFD0" w14:textId="77777777" w:rsidTr="004603DB">
        <w:tc>
          <w:tcPr>
            <w:tcW w:w="3823" w:type="dxa"/>
          </w:tcPr>
          <w:p w14:paraId="12A72FE4" w14:textId="77777777" w:rsidR="00C525AA" w:rsidRPr="00E17415" w:rsidRDefault="00C525AA" w:rsidP="004603DB">
            <w:pPr>
              <w:rPr>
                <w:lang w:val="nl-NL"/>
              </w:rPr>
            </w:pPr>
            <w:r w:rsidRPr="00E17415">
              <w:rPr>
                <w:lang w:val="nl-NL"/>
              </w:rPr>
              <w:t>Elektronicatechnieken</w:t>
            </w:r>
          </w:p>
        </w:tc>
        <w:tc>
          <w:tcPr>
            <w:tcW w:w="5239" w:type="dxa"/>
          </w:tcPr>
          <w:p w14:paraId="0FC29CA0" w14:textId="77777777" w:rsidR="008B5541" w:rsidRPr="0026463F" w:rsidRDefault="008B5541" w:rsidP="008B5541">
            <w:r w:rsidRPr="0026463F">
              <w:t>TV/PV Elektriciteit</w:t>
            </w:r>
          </w:p>
          <w:p w14:paraId="37FF6AE9" w14:textId="77777777" w:rsidR="008B5541" w:rsidRPr="0026463F" w:rsidRDefault="008B5541" w:rsidP="008B5541">
            <w:r w:rsidRPr="0026463F">
              <w:t>TV/PV Elektromechanica</w:t>
            </w:r>
          </w:p>
          <w:p w14:paraId="5CB53CBE" w14:textId="77777777" w:rsidR="008B5541" w:rsidRPr="0026463F" w:rsidRDefault="008B5541" w:rsidP="008B5541">
            <w:r w:rsidRPr="0026463F">
              <w:t>TV/PV Elektronica</w:t>
            </w:r>
          </w:p>
          <w:p w14:paraId="2FE82588" w14:textId="77777777" w:rsidR="008B5541" w:rsidRPr="0026463F" w:rsidRDefault="008B5541" w:rsidP="008B5541">
            <w:r w:rsidRPr="0026463F">
              <w:t>AV Fysica</w:t>
            </w:r>
          </w:p>
          <w:p w14:paraId="77F4AA72" w14:textId="77777777" w:rsidR="008B5541" w:rsidRPr="0026463F" w:rsidRDefault="008B5541" w:rsidP="008B5541">
            <w:r w:rsidRPr="0026463F">
              <w:t>PV Praktijk toegepaste fysica</w:t>
            </w:r>
          </w:p>
          <w:p w14:paraId="2960081C" w14:textId="003BC1AB" w:rsidR="00C525AA" w:rsidRPr="00E17415" w:rsidRDefault="008B5541" w:rsidP="008B5541">
            <w:pPr>
              <w:rPr>
                <w:lang w:val="nl-NL"/>
              </w:rPr>
            </w:pPr>
            <w:r w:rsidRPr="0026463F">
              <w:t>TV Toegepaste fysica</w:t>
            </w:r>
          </w:p>
        </w:tc>
      </w:tr>
      <w:tr w:rsidR="00C525AA" w:rsidRPr="00E17415" w14:paraId="6B4ACC4D" w14:textId="77777777" w:rsidTr="004603DB">
        <w:tc>
          <w:tcPr>
            <w:tcW w:w="3823" w:type="dxa"/>
          </w:tcPr>
          <w:p w14:paraId="51B3F001" w14:textId="77777777" w:rsidR="00C525AA" w:rsidRPr="00E17415" w:rsidRDefault="00C525AA" w:rsidP="004603DB">
            <w:pPr>
              <w:rPr>
                <w:lang w:val="nl-NL"/>
              </w:rPr>
            </w:pPr>
            <w:r w:rsidRPr="00E17415">
              <w:rPr>
                <w:lang w:val="nl-NL"/>
              </w:rPr>
              <w:lastRenderedPageBreak/>
              <w:t>Engels</w:t>
            </w:r>
          </w:p>
        </w:tc>
        <w:tc>
          <w:tcPr>
            <w:tcW w:w="5239" w:type="dxa"/>
          </w:tcPr>
          <w:p w14:paraId="7F0B3059" w14:textId="77777777" w:rsidR="00C525AA" w:rsidRPr="00E17415" w:rsidRDefault="00C525AA" w:rsidP="004603DB">
            <w:pPr>
              <w:rPr>
                <w:lang w:val="nl-NL"/>
              </w:rPr>
            </w:pPr>
            <w:r w:rsidRPr="00E17415">
              <w:t>AV Engels</w:t>
            </w:r>
          </w:p>
        </w:tc>
      </w:tr>
      <w:tr w:rsidR="00C525AA" w:rsidRPr="00E17415" w14:paraId="66A023C2" w14:textId="77777777" w:rsidTr="004603DB">
        <w:tc>
          <w:tcPr>
            <w:tcW w:w="3823" w:type="dxa"/>
          </w:tcPr>
          <w:p w14:paraId="2F8C9D7C" w14:textId="77777777" w:rsidR="00C525AA" w:rsidRPr="00E17415" w:rsidRDefault="00C525AA" w:rsidP="004603DB">
            <w:pPr>
              <w:rPr>
                <w:lang w:val="nl-NL"/>
              </w:rPr>
            </w:pPr>
            <w:r w:rsidRPr="00E17415">
              <w:rPr>
                <w:lang w:val="nl-NL"/>
              </w:rPr>
              <w:t>Frans</w:t>
            </w:r>
          </w:p>
        </w:tc>
        <w:tc>
          <w:tcPr>
            <w:tcW w:w="5239" w:type="dxa"/>
          </w:tcPr>
          <w:p w14:paraId="40826D19" w14:textId="77777777" w:rsidR="00C525AA" w:rsidRPr="00E17415" w:rsidRDefault="00C525AA" w:rsidP="004603DB">
            <w:pPr>
              <w:rPr>
                <w:lang w:val="nl-NL"/>
              </w:rPr>
            </w:pPr>
            <w:r w:rsidRPr="00E17415">
              <w:t>AV Frans</w:t>
            </w:r>
          </w:p>
        </w:tc>
      </w:tr>
      <w:tr w:rsidR="00C525AA" w:rsidRPr="00E17415" w14:paraId="447B5EE3" w14:textId="77777777" w:rsidTr="004603DB">
        <w:tc>
          <w:tcPr>
            <w:tcW w:w="3823" w:type="dxa"/>
          </w:tcPr>
          <w:p w14:paraId="2888B4DA" w14:textId="77777777" w:rsidR="00C525AA" w:rsidRPr="00E17415" w:rsidRDefault="00C525AA" w:rsidP="004603DB">
            <w:pPr>
              <w:rPr>
                <w:lang w:val="nl-NL"/>
              </w:rPr>
            </w:pPr>
            <w:r w:rsidRPr="00E17415">
              <w:rPr>
                <w:lang w:val="nl-NL"/>
              </w:rPr>
              <w:t>Gemeenschappelijk funderend leerplan</w:t>
            </w:r>
          </w:p>
        </w:tc>
        <w:tc>
          <w:tcPr>
            <w:tcW w:w="5239" w:type="dxa"/>
          </w:tcPr>
          <w:p w14:paraId="1F8ECDD6"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7B51CB19" w14:textId="77777777" w:rsidTr="004603DB">
        <w:tc>
          <w:tcPr>
            <w:tcW w:w="3823" w:type="dxa"/>
          </w:tcPr>
          <w:p w14:paraId="4BF403A1" w14:textId="77777777" w:rsidR="00C525AA" w:rsidRPr="00E17415" w:rsidRDefault="00C525AA" w:rsidP="004603DB">
            <w:pPr>
              <w:rPr>
                <w:lang w:val="nl-NL"/>
              </w:rPr>
            </w:pPr>
            <w:r w:rsidRPr="00E17415">
              <w:rPr>
                <w:lang w:val="nl-NL"/>
              </w:rPr>
              <w:t>Geschiedenis</w:t>
            </w:r>
          </w:p>
        </w:tc>
        <w:tc>
          <w:tcPr>
            <w:tcW w:w="5239" w:type="dxa"/>
          </w:tcPr>
          <w:p w14:paraId="6B3C172B" w14:textId="77777777" w:rsidR="00C525AA" w:rsidRPr="00E17415" w:rsidRDefault="00C525AA" w:rsidP="004603DB">
            <w:pPr>
              <w:rPr>
                <w:lang w:val="nl-NL"/>
              </w:rPr>
            </w:pPr>
            <w:r w:rsidRPr="00E17415">
              <w:t>AV Geschiedenis</w:t>
            </w:r>
          </w:p>
        </w:tc>
      </w:tr>
      <w:tr w:rsidR="00C525AA" w:rsidRPr="00E17415" w14:paraId="10DBBEEE" w14:textId="77777777" w:rsidTr="004603DB">
        <w:tc>
          <w:tcPr>
            <w:tcW w:w="3823" w:type="dxa"/>
          </w:tcPr>
          <w:p w14:paraId="0BE96F4D" w14:textId="77777777" w:rsidR="00C525AA" w:rsidRPr="00E17415" w:rsidRDefault="00C525AA" w:rsidP="004603DB">
            <w:pPr>
              <w:rPr>
                <w:lang w:val="nl-NL"/>
              </w:rPr>
            </w:pPr>
            <w:r w:rsidRPr="00E17415">
              <w:rPr>
                <w:lang w:val="nl-NL"/>
              </w:rPr>
              <w:t>Leerplan financieel-economische vorming</w:t>
            </w:r>
          </w:p>
        </w:tc>
        <w:tc>
          <w:tcPr>
            <w:tcW w:w="5239" w:type="dxa"/>
          </w:tcPr>
          <w:p w14:paraId="155FA222"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0E65B7EE" w14:textId="77777777" w:rsidTr="004603DB">
        <w:tc>
          <w:tcPr>
            <w:tcW w:w="3823" w:type="dxa"/>
          </w:tcPr>
          <w:p w14:paraId="59387C5D" w14:textId="77777777" w:rsidR="00C525AA" w:rsidRPr="00E17415" w:rsidRDefault="00C525AA" w:rsidP="004603DB">
            <w:pPr>
              <w:rPr>
                <w:lang w:val="nl-NL"/>
              </w:rPr>
            </w:pPr>
            <w:r w:rsidRPr="00E17415">
              <w:rPr>
                <w:lang w:val="nl-NL"/>
              </w:rPr>
              <w:t>Lichamelijke opvoeding</w:t>
            </w:r>
          </w:p>
        </w:tc>
        <w:tc>
          <w:tcPr>
            <w:tcW w:w="5239" w:type="dxa"/>
          </w:tcPr>
          <w:p w14:paraId="6707D5B2" w14:textId="77777777" w:rsidR="00C525AA" w:rsidRPr="00E17415" w:rsidRDefault="00C525AA" w:rsidP="004603DB">
            <w:r w:rsidRPr="00E17415">
              <w:t>AV Bewegingswetenschappen</w:t>
            </w:r>
          </w:p>
          <w:p w14:paraId="329E0CAB" w14:textId="77777777" w:rsidR="00C525AA" w:rsidRPr="00E17415" w:rsidRDefault="00C525AA" w:rsidP="004603DB">
            <w:r w:rsidRPr="00E17415">
              <w:t>AV Lichamelijke opvoeding</w:t>
            </w:r>
          </w:p>
          <w:p w14:paraId="7458D163" w14:textId="77777777" w:rsidR="00C525AA" w:rsidRPr="00E17415" w:rsidRDefault="00C525AA" w:rsidP="004603DB">
            <w:pPr>
              <w:rPr>
                <w:lang w:val="nl-NL"/>
              </w:rPr>
            </w:pPr>
            <w:r w:rsidRPr="00E17415">
              <w:t>AV/TV Sport</w:t>
            </w:r>
          </w:p>
        </w:tc>
      </w:tr>
      <w:tr w:rsidR="00C525AA" w:rsidRPr="00E17415" w14:paraId="5FF5E63D" w14:textId="77777777" w:rsidTr="004603DB">
        <w:tc>
          <w:tcPr>
            <w:tcW w:w="3823" w:type="dxa"/>
          </w:tcPr>
          <w:p w14:paraId="6F4DEDC4" w14:textId="77777777" w:rsidR="00C525AA" w:rsidRPr="00E17415" w:rsidRDefault="00C525AA" w:rsidP="004603DB">
            <w:pPr>
              <w:rPr>
                <w:lang w:val="nl-NL"/>
              </w:rPr>
            </w:pPr>
            <w:r w:rsidRPr="00E17415">
              <w:rPr>
                <w:lang w:val="nl-NL"/>
              </w:rPr>
              <w:t>Natuurwetenschappen</w:t>
            </w:r>
          </w:p>
        </w:tc>
        <w:tc>
          <w:tcPr>
            <w:tcW w:w="5239" w:type="dxa"/>
          </w:tcPr>
          <w:p w14:paraId="1BA75CE9" w14:textId="77777777" w:rsidR="00C525AA" w:rsidRPr="00E17415" w:rsidRDefault="00C525AA" w:rsidP="004603DB">
            <w:r w:rsidRPr="00E17415">
              <w:t>AV Biochemie</w:t>
            </w:r>
          </w:p>
          <w:p w14:paraId="7EA40EEA" w14:textId="77777777" w:rsidR="00C525AA" w:rsidRPr="00E17415" w:rsidRDefault="00C525AA" w:rsidP="004603DB">
            <w:r w:rsidRPr="00E17415">
              <w:t>AV Biologie</w:t>
            </w:r>
          </w:p>
          <w:p w14:paraId="76DD10A7" w14:textId="77777777" w:rsidR="00C525AA" w:rsidRPr="00E17415" w:rsidRDefault="00C525AA" w:rsidP="004603DB">
            <w:r w:rsidRPr="00E17415">
              <w:t>AV Chemie</w:t>
            </w:r>
          </w:p>
          <w:p w14:paraId="19D4DB5E" w14:textId="77777777" w:rsidR="00C525AA" w:rsidRPr="00E17415" w:rsidRDefault="00C525AA" w:rsidP="004603DB">
            <w:r w:rsidRPr="00E17415">
              <w:t>AV Fysica</w:t>
            </w:r>
          </w:p>
          <w:p w14:paraId="15F07300" w14:textId="77777777" w:rsidR="00C525AA" w:rsidRPr="00E17415" w:rsidRDefault="00C525AA" w:rsidP="004603DB">
            <w:r w:rsidRPr="00E17415">
              <w:t>AV Natuurwetenschappen</w:t>
            </w:r>
          </w:p>
          <w:p w14:paraId="44789646" w14:textId="77777777" w:rsidR="00C525AA" w:rsidRPr="00E17415" w:rsidRDefault="00C525AA" w:rsidP="004603DB">
            <w:r w:rsidRPr="00E17415">
              <w:t>TV Toegepaste biochemie</w:t>
            </w:r>
          </w:p>
          <w:p w14:paraId="6129DC03" w14:textId="77777777" w:rsidR="00C525AA" w:rsidRPr="00E17415" w:rsidRDefault="00C525AA" w:rsidP="004603DB">
            <w:r w:rsidRPr="00E17415">
              <w:t>TV Toegepaste biologie</w:t>
            </w:r>
          </w:p>
          <w:p w14:paraId="1DEA3E1A" w14:textId="77777777" w:rsidR="00C525AA" w:rsidRPr="00E17415" w:rsidRDefault="00C525AA" w:rsidP="004603DB">
            <w:r w:rsidRPr="00E17415">
              <w:t>TV Toegepaste chemie</w:t>
            </w:r>
          </w:p>
          <w:p w14:paraId="3E5D2B36" w14:textId="77777777" w:rsidR="00C525AA" w:rsidRPr="00E17415" w:rsidRDefault="00C525AA" w:rsidP="004603DB">
            <w:r w:rsidRPr="00E17415">
              <w:t>TV Toegepaste fysica</w:t>
            </w:r>
          </w:p>
          <w:p w14:paraId="174F8033" w14:textId="77777777" w:rsidR="00C525AA" w:rsidRPr="00E17415" w:rsidRDefault="00C525AA" w:rsidP="004603DB">
            <w:pPr>
              <w:rPr>
                <w:lang w:val="nl-NL"/>
              </w:rPr>
            </w:pPr>
            <w:r w:rsidRPr="00E17415">
              <w:t>TV Toegepaste natuurwetenschappen</w:t>
            </w:r>
          </w:p>
        </w:tc>
      </w:tr>
      <w:tr w:rsidR="00C525AA" w:rsidRPr="00E17415" w14:paraId="4E31C238" w14:textId="77777777" w:rsidTr="004603DB">
        <w:tc>
          <w:tcPr>
            <w:tcW w:w="3823" w:type="dxa"/>
          </w:tcPr>
          <w:p w14:paraId="778E9776" w14:textId="77777777" w:rsidR="00C525AA" w:rsidRPr="00E17415" w:rsidRDefault="00C525AA" w:rsidP="004603DB">
            <w:pPr>
              <w:rPr>
                <w:lang w:val="nl-NL"/>
              </w:rPr>
            </w:pPr>
            <w:r w:rsidRPr="00E17415">
              <w:rPr>
                <w:lang w:val="nl-NL"/>
              </w:rPr>
              <w:t>Nederlands</w:t>
            </w:r>
          </w:p>
        </w:tc>
        <w:tc>
          <w:tcPr>
            <w:tcW w:w="5239" w:type="dxa"/>
          </w:tcPr>
          <w:p w14:paraId="345579E3" w14:textId="77777777" w:rsidR="00C525AA" w:rsidRPr="00E17415" w:rsidRDefault="00C525AA" w:rsidP="004603DB">
            <w:pPr>
              <w:rPr>
                <w:lang w:val="nl-NL"/>
              </w:rPr>
            </w:pPr>
            <w:r w:rsidRPr="00E17415">
              <w:t>AV Nederlands</w:t>
            </w:r>
          </w:p>
        </w:tc>
      </w:tr>
      <w:tr w:rsidR="00C525AA" w:rsidRPr="00E17415" w14:paraId="2B8DDDE5" w14:textId="77777777" w:rsidTr="004603DB">
        <w:tc>
          <w:tcPr>
            <w:tcW w:w="3823" w:type="dxa"/>
          </w:tcPr>
          <w:p w14:paraId="65F4C67E" w14:textId="77777777" w:rsidR="00C525AA" w:rsidRPr="00E17415" w:rsidRDefault="00C525AA" w:rsidP="004603DB">
            <w:pPr>
              <w:rPr>
                <w:lang w:val="nl-NL"/>
              </w:rPr>
            </w:pPr>
            <w:r w:rsidRPr="00E17415">
              <w:rPr>
                <w:lang w:val="nl-NL"/>
              </w:rPr>
              <w:t>Wiskunde</w:t>
            </w:r>
          </w:p>
        </w:tc>
        <w:tc>
          <w:tcPr>
            <w:tcW w:w="5239" w:type="dxa"/>
          </w:tcPr>
          <w:p w14:paraId="7A6FBC0B" w14:textId="77777777" w:rsidR="00C525AA" w:rsidRPr="00E17415" w:rsidRDefault="00C525AA" w:rsidP="004603DB">
            <w:pPr>
              <w:rPr>
                <w:lang w:val="nl-NL"/>
              </w:rPr>
            </w:pPr>
            <w:r w:rsidRPr="00E17415">
              <w:t>AV Wiskunde</w:t>
            </w:r>
          </w:p>
        </w:tc>
      </w:tr>
    </w:tbl>
    <w:p w14:paraId="7C86633E" w14:textId="77777777" w:rsidR="00C525AA" w:rsidRPr="00E17415" w:rsidRDefault="00C525AA" w:rsidP="00C525AA">
      <w:pPr>
        <w:rPr>
          <w:lang w:val="nl-NL"/>
        </w:rPr>
      </w:pPr>
    </w:p>
    <w:p w14:paraId="4A9A458C" w14:textId="77777777" w:rsidR="00C525AA" w:rsidRPr="00E17415" w:rsidRDefault="00C525AA" w:rsidP="00D549B1">
      <w:pPr>
        <w:pStyle w:val="Kop2"/>
      </w:pPr>
      <w:bookmarkStart w:id="38" w:name="_Toc193137321"/>
      <w:r w:rsidRPr="00E17415">
        <w:lastRenderedPageBreak/>
        <w:t>Elektrotechnieken (D/A)</w:t>
      </w:r>
      <w:bookmarkEnd w:id="38"/>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27753B41"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1B6AE7CD"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6F4B521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3798A25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759955D8"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167F490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2C21CAF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605516D0"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76F034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58DEA73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70C2E28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7F79D35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Elektrotechnieken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7FADEA0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11</w:t>
            </w:r>
          </w:p>
        </w:tc>
        <w:tc>
          <w:tcPr>
            <w:tcW w:w="709" w:type="dxa"/>
            <w:tcBorders>
              <w:top w:val="nil"/>
              <w:left w:val="nil"/>
              <w:bottom w:val="single" w:sz="4" w:space="0" w:color="auto"/>
              <w:right w:val="single" w:sz="8" w:space="0" w:color="000000"/>
            </w:tcBorders>
            <w:shd w:val="clear" w:color="000000" w:fill="FADBC2"/>
            <w:vAlign w:val="center"/>
            <w:hideMark/>
          </w:tcPr>
          <w:p w14:paraId="4DF8E42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r>
      <w:tr w:rsidR="00C525AA" w:rsidRPr="00E17415" w14:paraId="47B6C993"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B590C5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623A68B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75CF7CB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33F10CBE"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4182A3C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4BD1B91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65EDB84C"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A5FEFE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5D837983"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7D97574"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0C7B94F9"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7C0EBFE9"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5CE55B55"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1E62E9C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BC4357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6143173A"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5DEEA8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33D9254D"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2C78BB0A"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2EAC2DB9"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73556496"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3B01DE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2678559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177D1C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1CB69B6D"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247574FF"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91630A7"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29613AE"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E00BA3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6CF597C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4CD143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6A8DA1A6"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567F606E"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FA330DA"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86653B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27DD70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20AFC33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1E12FB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06F00FF8"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42A14F12"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163454C"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DEC02D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8A59A6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7421008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11D8A0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55458390"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66D514A9"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17868012"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1DAB006"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0236A757"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5BE59E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28C77B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04B14298"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0D9F920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3DB2B53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0BDEFD8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5D9C0AF3"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F54822F" w14:textId="77777777" w:rsidR="00C525AA" w:rsidRPr="00E17415" w:rsidRDefault="00C525AA" w:rsidP="008B5541">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08130B10" w14:textId="77777777" w:rsidR="00C525AA" w:rsidRPr="00E17415" w:rsidRDefault="00C525AA" w:rsidP="008B5541">
            <w:pPr>
              <w:pStyle w:val="tussentekst"/>
            </w:pPr>
            <w:r w:rsidRPr="00E17415">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5CF42994"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65CF793"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7792A06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4F21C0F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061861B2"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DEC03E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025EBFC4"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7EF6593"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0F75E5D"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06890F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768F38B7"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F7FB2B3"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CCB1B05"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CEBC776"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7C4FE41D"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1FEF1C4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331BBCD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4A291631"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5454093"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0B6AFABB"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6D883E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7B4A17B3"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47C30DA"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F5505A1"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221A21D" w14:textId="77777777" w:rsidR="00C525AA" w:rsidRPr="00E17415" w:rsidRDefault="00C525AA" w:rsidP="008B5541">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343531CF"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BC5DC2F"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09CEA1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ECD474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41262DD9"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7C4AE0F" w14:textId="77777777" w:rsidR="00C525AA" w:rsidRPr="00E17415" w:rsidRDefault="00C525AA" w:rsidP="008B5541">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4F5669D0" w14:textId="77777777" w:rsidR="00C525AA" w:rsidRPr="00E17415" w:rsidRDefault="00C525AA" w:rsidP="008B5541">
            <w:pPr>
              <w:pStyle w:val="tussentekst"/>
            </w:pPr>
            <w:r w:rsidRPr="00E17415">
              <w:t>- Wanneer eenzelfde leerplan van de specifieke vorming in dezelfde finaliteit voor meerdere studierichtingen geldt, dan wordt het vak in eenzelfde kleur gearceerd (bv. Wiskunde).</w:t>
            </w:r>
          </w:p>
        </w:tc>
      </w:tr>
    </w:tbl>
    <w:p w14:paraId="70B9BD23"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04D5F0A3" w14:textId="77777777" w:rsidTr="004603DB">
        <w:tc>
          <w:tcPr>
            <w:tcW w:w="3823" w:type="dxa"/>
          </w:tcPr>
          <w:p w14:paraId="2099E9B8"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4BA7F103"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2F195AB0" w14:textId="77777777" w:rsidTr="004603DB">
        <w:tc>
          <w:tcPr>
            <w:tcW w:w="3823" w:type="dxa"/>
          </w:tcPr>
          <w:p w14:paraId="1E7D49F3" w14:textId="77777777" w:rsidR="00C525AA" w:rsidRPr="00E17415" w:rsidRDefault="00C525AA" w:rsidP="004603DB">
            <w:pPr>
              <w:rPr>
                <w:lang w:val="nl-NL"/>
              </w:rPr>
            </w:pPr>
            <w:r w:rsidRPr="00E17415">
              <w:rPr>
                <w:lang w:val="nl-NL"/>
              </w:rPr>
              <w:t>Godsdienst</w:t>
            </w:r>
          </w:p>
        </w:tc>
        <w:tc>
          <w:tcPr>
            <w:tcW w:w="5239" w:type="dxa"/>
          </w:tcPr>
          <w:p w14:paraId="478AB39D" w14:textId="77777777" w:rsidR="00C525AA" w:rsidRPr="00E17415" w:rsidRDefault="00C525AA" w:rsidP="004603DB">
            <w:pPr>
              <w:rPr>
                <w:lang w:val="nl-NL"/>
              </w:rPr>
            </w:pPr>
            <w:r w:rsidRPr="00E17415">
              <w:t>AV Godsdienst</w:t>
            </w:r>
          </w:p>
        </w:tc>
      </w:tr>
      <w:tr w:rsidR="00C525AA" w:rsidRPr="00E17415" w14:paraId="73FC1F5C" w14:textId="77777777" w:rsidTr="004603DB">
        <w:tc>
          <w:tcPr>
            <w:tcW w:w="3823" w:type="dxa"/>
          </w:tcPr>
          <w:p w14:paraId="7AB8E4CE" w14:textId="77777777" w:rsidR="00C525AA" w:rsidRPr="00E17415" w:rsidRDefault="00C525AA" w:rsidP="004603DB">
            <w:pPr>
              <w:rPr>
                <w:lang w:val="nl-NL"/>
              </w:rPr>
            </w:pPr>
            <w:r w:rsidRPr="00E17415">
              <w:rPr>
                <w:lang w:val="nl-NL"/>
              </w:rPr>
              <w:t>Aardrijkskunde</w:t>
            </w:r>
          </w:p>
        </w:tc>
        <w:tc>
          <w:tcPr>
            <w:tcW w:w="5239" w:type="dxa"/>
          </w:tcPr>
          <w:p w14:paraId="222EAEFF" w14:textId="77777777" w:rsidR="00C525AA" w:rsidRPr="00E17415" w:rsidRDefault="00C525AA" w:rsidP="004603DB">
            <w:pPr>
              <w:rPr>
                <w:lang w:val="nl-NL"/>
              </w:rPr>
            </w:pPr>
            <w:r w:rsidRPr="00E17415">
              <w:t>AV Aardrijkskunde</w:t>
            </w:r>
          </w:p>
        </w:tc>
      </w:tr>
      <w:tr w:rsidR="00C525AA" w:rsidRPr="00E17415" w14:paraId="706B018D" w14:textId="77777777" w:rsidTr="004603DB">
        <w:tc>
          <w:tcPr>
            <w:tcW w:w="3823" w:type="dxa"/>
          </w:tcPr>
          <w:p w14:paraId="2A4C0B80" w14:textId="77777777" w:rsidR="00C525AA" w:rsidRPr="00E17415" w:rsidRDefault="00C525AA" w:rsidP="004603DB">
            <w:pPr>
              <w:rPr>
                <w:lang w:val="nl-NL"/>
              </w:rPr>
            </w:pPr>
            <w:r w:rsidRPr="00E17415">
              <w:rPr>
                <w:lang w:val="nl-NL"/>
              </w:rPr>
              <w:t>Elektrotechnieken</w:t>
            </w:r>
          </w:p>
        </w:tc>
        <w:tc>
          <w:tcPr>
            <w:tcW w:w="5239" w:type="dxa"/>
          </w:tcPr>
          <w:p w14:paraId="111F77CE" w14:textId="77777777" w:rsidR="0036485E" w:rsidRPr="00716972" w:rsidRDefault="0036485E" w:rsidP="0036485E">
            <w:r w:rsidRPr="00716972">
              <w:t>TV/PV Elektriciteit</w:t>
            </w:r>
          </w:p>
          <w:p w14:paraId="7F43CF08" w14:textId="77777777" w:rsidR="0036485E" w:rsidRPr="00716972" w:rsidRDefault="0036485E" w:rsidP="0036485E">
            <w:r w:rsidRPr="00716972">
              <w:t>TV/PV Elektromechanica</w:t>
            </w:r>
          </w:p>
          <w:p w14:paraId="676A64C2" w14:textId="77777777" w:rsidR="0036485E" w:rsidRPr="00716972" w:rsidRDefault="0036485E" w:rsidP="0036485E">
            <w:r w:rsidRPr="00716972">
              <w:t>TV/PV Elektronica</w:t>
            </w:r>
          </w:p>
          <w:p w14:paraId="77A8543E" w14:textId="77777777" w:rsidR="0036485E" w:rsidRPr="00716972" w:rsidRDefault="0036485E" w:rsidP="0036485E">
            <w:r w:rsidRPr="00716972">
              <w:t>AV Fysica</w:t>
            </w:r>
          </w:p>
          <w:p w14:paraId="0FB4D2B3" w14:textId="77777777" w:rsidR="0036485E" w:rsidRPr="00716972" w:rsidRDefault="0036485E" w:rsidP="0036485E">
            <w:r w:rsidRPr="00716972">
              <w:t>PV Praktijk toegepaste fysica</w:t>
            </w:r>
          </w:p>
          <w:p w14:paraId="55CB3988" w14:textId="2703E064" w:rsidR="00C525AA" w:rsidRPr="00E17415" w:rsidRDefault="0036485E" w:rsidP="0036485E">
            <w:pPr>
              <w:rPr>
                <w:lang w:val="nl-NL"/>
              </w:rPr>
            </w:pPr>
            <w:r w:rsidRPr="00716972">
              <w:t>TV Toegepaste fysica</w:t>
            </w:r>
          </w:p>
        </w:tc>
      </w:tr>
      <w:tr w:rsidR="00C525AA" w:rsidRPr="00E17415" w14:paraId="05C1638B" w14:textId="77777777" w:rsidTr="004603DB">
        <w:tc>
          <w:tcPr>
            <w:tcW w:w="3823" w:type="dxa"/>
          </w:tcPr>
          <w:p w14:paraId="542774AF" w14:textId="77777777" w:rsidR="00C525AA" w:rsidRPr="00E17415" w:rsidRDefault="00C525AA" w:rsidP="004603DB">
            <w:pPr>
              <w:rPr>
                <w:lang w:val="nl-NL"/>
              </w:rPr>
            </w:pPr>
            <w:r w:rsidRPr="00E17415">
              <w:rPr>
                <w:lang w:val="nl-NL"/>
              </w:rPr>
              <w:t>Engels</w:t>
            </w:r>
          </w:p>
        </w:tc>
        <w:tc>
          <w:tcPr>
            <w:tcW w:w="5239" w:type="dxa"/>
          </w:tcPr>
          <w:p w14:paraId="08B43E29" w14:textId="77777777" w:rsidR="00C525AA" w:rsidRPr="00E17415" w:rsidRDefault="00C525AA" w:rsidP="004603DB">
            <w:pPr>
              <w:rPr>
                <w:lang w:val="nl-NL"/>
              </w:rPr>
            </w:pPr>
            <w:r w:rsidRPr="00E17415">
              <w:t>AV Engels</w:t>
            </w:r>
          </w:p>
        </w:tc>
      </w:tr>
      <w:tr w:rsidR="00C525AA" w:rsidRPr="00E17415" w14:paraId="248CE973" w14:textId="77777777" w:rsidTr="004603DB">
        <w:tc>
          <w:tcPr>
            <w:tcW w:w="3823" w:type="dxa"/>
          </w:tcPr>
          <w:p w14:paraId="67148B42" w14:textId="77777777" w:rsidR="00C525AA" w:rsidRPr="00E17415" w:rsidRDefault="00C525AA" w:rsidP="004603DB">
            <w:pPr>
              <w:rPr>
                <w:lang w:val="nl-NL"/>
              </w:rPr>
            </w:pPr>
            <w:r w:rsidRPr="00E17415">
              <w:rPr>
                <w:lang w:val="nl-NL"/>
              </w:rPr>
              <w:lastRenderedPageBreak/>
              <w:t>Frans</w:t>
            </w:r>
          </w:p>
        </w:tc>
        <w:tc>
          <w:tcPr>
            <w:tcW w:w="5239" w:type="dxa"/>
          </w:tcPr>
          <w:p w14:paraId="1A2F52EC" w14:textId="77777777" w:rsidR="00C525AA" w:rsidRPr="00E17415" w:rsidRDefault="00C525AA" w:rsidP="004603DB">
            <w:pPr>
              <w:rPr>
                <w:lang w:val="nl-NL"/>
              </w:rPr>
            </w:pPr>
            <w:r w:rsidRPr="00E17415">
              <w:t>AV Frans</w:t>
            </w:r>
          </w:p>
        </w:tc>
      </w:tr>
      <w:tr w:rsidR="00C525AA" w:rsidRPr="00E17415" w14:paraId="40553A2E" w14:textId="77777777" w:rsidTr="004603DB">
        <w:tc>
          <w:tcPr>
            <w:tcW w:w="3823" w:type="dxa"/>
          </w:tcPr>
          <w:p w14:paraId="4CE49FB7" w14:textId="77777777" w:rsidR="00C525AA" w:rsidRPr="00E17415" w:rsidRDefault="00C525AA" w:rsidP="004603DB">
            <w:pPr>
              <w:rPr>
                <w:lang w:val="nl-NL"/>
              </w:rPr>
            </w:pPr>
            <w:r w:rsidRPr="00E17415">
              <w:rPr>
                <w:lang w:val="nl-NL"/>
              </w:rPr>
              <w:t>Gemeenschappelijk funderend leerplan</w:t>
            </w:r>
          </w:p>
        </w:tc>
        <w:tc>
          <w:tcPr>
            <w:tcW w:w="5239" w:type="dxa"/>
          </w:tcPr>
          <w:p w14:paraId="79D01F7F"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50B1C1A5" w14:textId="77777777" w:rsidTr="004603DB">
        <w:tc>
          <w:tcPr>
            <w:tcW w:w="3823" w:type="dxa"/>
          </w:tcPr>
          <w:p w14:paraId="20A5D80C" w14:textId="77777777" w:rsidR="00C525AA" w:rsidRPr="00E17415" w:rsidRDefault="00C525AA" w:rsidP="004603DB">
            <w:pPr>
              <w:rPr>
                <w:lang w:val="nl-NL"/>
              </w:rPr>
            </w:pPr>
            <w:r w:rsidRPr="00E17415">
              <w:rPr>
                <w:lang w:val="nl-NL"/>
              </w:rPr>
              <w:t>Geschiedenis</w:t>
            </w:r>
          </w:p>
        </w:tc>
        <w:tc>
          <w:tcPr>
            <w:tcW w:w="5239" w:type="dxa"/>
          </w:tcPr>
          <w:p w14:paraId="155DF5F7" w14:textId="77777777" w:rsidR="00C525AA" w:rsidRPr="00E17415" w:rsidRDefault="00C525AA" w:rsidP="004603DB">
            <w:pPr>
              <w:rPr>
                <w:lang w:val="nl-NL"/>
              </w:rPr>
            </w:pPr>
            <w:r w:rsidRPr="00E17415">
              <w:t>AV Geschiedenis</w:t>
            </w:r>
          </w:p>
        </w:tc>
      </w:tr>
      <w:tr w:rsidR="00C525AA" w:rsidRPr="00E17415" w14:paraId="30CDB62F" w14:textId="77777777" w:rsidTr="004603DB">
        <w:tc>
          <w:tcPr>
            <w:tcW w:w="3823" w:type="dxa"/>
          </w:tcPr>
          <w:p w14:paraId="4E5ECAA1" w14:textId="77777777" w:rsidR="00C525AA" w:rsidRPr="00E17415" w:rsidRDefault="00C525AA" w:rsidP="004603DB">
            <w:pPr>
              <w:rPr>
                <w:lang w:val="nl-NL"/>
              </w:rPr>
            </w:pPr>
            <w:r w:rsidRPr="00E17415">
              <w:rPr>
                <w:lang w:val="nl-NL"/>
              </w:rPr>
              <w:t>Leerplan financieel-economische vorming</w:t>
            </w:r>
          </w:p>
        </w:tc>
        <w:tc>
          <w:tcPr>
            <w:tcW w:w="5239" w:type="dxa"/>
          </w:tcPr>
          <w:p w14:paraId="25906DB6"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14627070" w14:textId="77777777" w:rsidTr="004603DB">
        <w:tc>
          <w:tcPr>
            <w:tcW w:w="3823" w:type="dxa"/>
          </w:tcPr>
          <w:p w14:paraId="5ED30576" w14:textId="77777777" w:rsidR="00C525AA" w:rsidRPr="00E17415" w:rsidRDefault="00C525AA" w:rsidP="004603DB">
            <w:pPr>
              <w:rPr>
                <w:lang w:val="nl-NL"/>
              </w:rPr>
            </w:pPr>
            <w:r w:rsidRPr="00E17415">
              <w:rPr>
                <w:lang w:val="nl-NL"/>
              </w:rPr>
              <w:t>Lichamelijke opvoeding</w:t>
            </w:r>
          </w:p>
        </w:tc>
        <w:tc>
          <w:tcPr>
            <w:tcW w:w="5239" w:type="dxa"/>
          </w:tcPr>
          <w:p w14:paraId="60855848" w14:textId="77777777" w:rsidR="00C525AA" w:rsidRPr="00E17415" w:rsidRDefault="00C525AA" w:rsidP="004603DB">
            <w:r w:rsidRPr="00E17415">
              <w:t>AV Bewegingswetenschappen</w:t>
            </w:r>
          </w:p>
          <w:p w14:paraId="7698A8E1" w14:textId="77777777" w:rsidR="00C525AA" w:rsidRPr="00E17415" w:rsidRDefault="00C525AA" w:rsidP="004603DB">
            <w:r w:rsidRPr="00E17415">
              <w:t>AV Lichamelijke opvoeding</w:t>
            </w:r>
          </w:p>
          <w:p w14:paraId="5993C110" w14:textId="77777777" w:rsidR="00C525AA" w:rsidRPr="00E17415" w:rsidRDefault="00C525AA" w:rsidP="004603DB">
            <w:pPr>
              <w:rPr>
                <w:lang w:val="nl-NL"/>
              </w:rPr>
            </w:pPr>
            <w:r w:rsidRPr="00E17415">
              <w:t>AV/TV Sport</w:t>
            </w:r>
          </w:p>
        </w:tc>
      </w:tr>
      <w:tr w:rsidR="00C525AA" w:rsidRPr="00E17415" w14:paraId="327F7A82" w14:textId="77777777" w:rsidTr="004603DB">
        <w:tc>
          <w:tcPr>
            <w:tcW w:w="3823" w:type="dxa"/>
          </w:tcPr>
          <w:p w14:paraId="1F802233" w14:textId="77777777" w:rsidR="00C525AA" w:rsidRPr="00E17415" w:rsidRDefault="00C525AA" w:rsidP="004603DB">
            <w:pPr>
              <w:rPr>
                <w:lang w:val="nl-NL"/>
              </w:rPr>
            </w:pPr>
            <w:r w:rsidRPr="00E17415">
              <w:rPr>
                <w:lang w:val="nl-NL"/>
              </w:rPr>
              <w:t>Natuurwetenschappen</w:t>
            </w:r>
          </w:p>
        </w:tc>
        <w:tc>
          <w:tcPr>
            <w:tcW w:w="5239" w:type="dxa"/>
          </w:tcPr>
          <w:p w14:paraId="11ACCA22" w14:textId="77777777" w:rsidR="00C525AA" w:rsidRPr="00E17415" w:rsidRDefault="00C525AA" w:rsidP="004603DB">
            <w:r w:rsidRPr="00E17415">
              <w:t>AV Biochemie</w:t>
            </w:r>
          </w:p>
          <w:p w14:paraId="2CD33865" w14:textId="77777777" w:rsidR="00C525AA" w:rsidRPr="00E17415" w:rsidRDefault="00C525AA" w:rsidP="004603DB">
            <w:r w:rsidRPr="00E17415">
              <w:t>AV Biologie</w:t>
            </w:r>
          </w:p>
          <w:p w14:paraId="3E273D74" w14:textId="77777777" w:rsidR="00C525AA" w:rsidRPr="00E17415" w:rsidRDefault="00C525AA" w:rsidP="004603DB">
            <w:r w:rsidRPr="00E17415">
              <w:t>AV Chemie</w:t>
            </w:r>
          </w:p>
          <w:p w14:paraId="026D5EEA" w14:textId="77777777" w:rsidR="00C525AA" w:rsidRPr="00E17415" w:rsidRDefault="00C525AA" w:rsidP="004603DB">
            <w:r w:rsidRPr="00E17415">
              <w:t>AV Fysica</w:t>
            </w:r>
          </w:p>
          <w:p w14:paraId="38DEED55" w14:textId="77777777" w:rsidR="00C525AA" w:rsidRPr="00E17415" w:rsidRDefault="00C525AA" w:rsidP="004603DB">
            <w:r w:rsidRPr="00E17415">
              <w:t>AV Natuurwetenschappen</w:t>
            </w:r>
          </w:p>
          <w:p w14:paraId="5B43A3CE" w14:textId="77777777" w:rsidR="00C525AA" w:rsidRPr="00E17415" w:rsidRDefault="00C525AA" w:rsidP="004603DB">
            <w:r w:rsidRPr="00E17415">
              <w:t>TV Toegepaste biochemie</w:t>
            </w:r>
          </w:p>
          <w:p w14:paraId="4CF00315" w14:textId="77777777" w:rsidR="00C525AA" w:rsidRPr="00E17415" w:rsidRDefault="00C525AA" w:rsidP="004603DB">
            <w:r w:rsidRPr="00E17415">
              <w:t>TV Toegepaste biologie</w:t>
            </w:r>
          </w:p>
          <w:p w14:paraId="2EB31007" w14:textId="77777777" w:rsidR="00C525AA" w:rsidRPr="00E17415" w:rsidRDefault="00C525AA" w:rsidP="004603DB">
            <w:r w:rsidRPr="00E17415">
              <w:t>TV Toegepaste chemie</w:t>
            </w:r>
          </w:p>
          <w:p w14:paraId="267A9664" w14:textId="77777777" w:rsidR="00C525AA" w:rsidRPr="00E17415" w:rsidRDefault="00C525AA" w:rsidP="004603DB">
            <w:r w:rsidRPr="00E17415">
              <w:t>TV Toegepaste fysica</w:t>
            </w:r>
          </w:p>
          <w:p w14:paraId="47E8367F" w14:textId="77777777" w:rsidR="00C525AA" w:rsidRPr="00E17415" w:rsidRDefault="00C525AA" w:rsidP="004603DB">
            <w:pPr>
              <w:rPr>
                <w:lang w:val="nl-NL"/>
              </w:rPr>
            </w:pPr>
            <w:r w:rsidRPr="00E17415">
              <w:t>TV Toegepaste natuurwetenschappen</w:t>
            </w:r>
          </w:p>
        </w:tc>
      </w:tr>
      <w:tr w:rsidR="00C525AA" w:rsidRPr="00E17415" w14:paraId="30F12CAF" w14:textId="77777777" w:rsidTr="004603DB">
        <w:tc>
          <w:tcPr>
            <w:tcW w:w="3823" w:type="dxa"/>
          </w:tcPr>
          <w:p w14:paraId="5F8B94EE" w14:textId="77777777" w:rsidR="00C525AA" w:rsidRPr="00E17415" w:rsidRDefault="00C525AA" w:rsidP="004603DB">
            <w:pPr>
              <w:rPr>
                <w:lang w:val="nl-NL"/>
              </w:rPr>
            </w:pPr>
            <w:r w:rsidRPr="00E17415">
              <w:rPr>
                <w:lang w:val="nl-NL"/>
              </w:rPr>
              <w:t>Nederlands</w:t>
            </w:r>
          </w:p>
        </w:tc>
        <w:tc>
          <w:tcPr>
            <w:tcW w:w="5239" w:type="dxa"/>
          </w:tcPr>
          <w:p w14:paraId="08DD6826" w14:textId="77777777" w:rsidR="00C525AA" w:rsidRPr="00E17415" w:rsidRDefault="00C525AA" w:rsidP="004603DB">
            <w:pPr>
              <w:rPr>
                <w:lang w:val="nl-NL"/>
              </w:rPr>
            </w:pPr>
            <w:r w:rsidRPr="00E17415">
              <w:t>AV Nederlands</w:t>
            </w:r>
          </w:p>
        </w:tc>
      </w:tr>
      <w:tr w:rsidR="00C525AA" w:rsidRPr="00E17415" w14:paraId="4E38DC62" w14:textId="77777777" w:rsidTr="004603DB">
        <w:tc>
          <w:tcPr>
            <w:tcW w:w="3823" w:type="dxa"/>
          </w:tcPr>
          <w:p w14:paraId="2F4BF5DD" w14:textId="77777777" w:rsidR="00C525AA" w:rsidRPr="00E17415" w:rsidRDefault="00C525AA" w:rsidP="004603DB">
            <w:pPr>
              <w:rPr>
                <w:lang w:val="nl-NL"/>
              </w:rPr>
            </w:pPr>
            <w:r w:rsidRPr="00E17415">
              <w:rPr>
                <w:lang w:val="nl-NL"/>
              </w:rPr>
              <w:t>Wiskunde</w:t>
            </w:r>
          </w:p>
        </w:tc>
        <w:tc>
          <w:tcPr>
            <w:tcW w:w="5239" w:type="dxa"/>
          </w:tcPr>
          <w:p w14:paraId="1023F348" w14:textId="77777777" w:rsidR="00C525AA" w:rsidRPr="00E17415" w:rsidRDefault="00C525AA" w:rsidP="004603DB">
            <w:pPr>
              <w:rPr>
                <w:lang w:val="nl-NL"/>
              </w:rPr>
            </w:pPr>
            <w:r w:rsidRPr="00E17415">
              <w:t>AV Wiskunde</w:t>
            </w:r>
          </w:p>
        </w:tc>
      </w:tr>
    </w:tbl>
    <w:p w14:paraId="766B8386" w14:textId="77777777" w:rsidR="00C525AA" w:rsidRPr="00E17415" w:rsidRDefault="00C525AA" w:rsidP="00C525AA">
      <w:pPr>
        <w:rPr>
          <w:lang w:val="nl-NL"/>
        </w:rPr>
      </w:pPr>
    </w:p>
    <w:p w14:paraId="15A1A96A" w14:textId="77777777" w:rsidR="00C525AA" w:rsidRPr="00E17415" w:rsidRDefault="00C525AA" w:rsidP="00D549B1">
      <w:pPr>
        <w:pStyle w:val="Kop2"/>
      </w:pPr>
      <w:bookmarkStart w:id="39" w:name="_Toc193137322"/>
      <w:proofErr w:type="spellStart"/>
      <w:r w:rsidRPr="00E17415">
        <w:lastRenderedPageBreak/>
        <w:t>Grafimedia</w:t>
      </w:r>
      <w:proofErr w:type="spellEnd"/>
      <w:r w:rsidRPr="00E17415">
        <w:t xml:space="preserve"> (D/A)</w:t>
      </w:r>
      <w:bookmarkEnd w:id="39"/>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7DA3E987"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75ECF330"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1E3A74A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439AA44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1E9C2D2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687DEFD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4266D27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7739BE5E"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442CDE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61E1626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1E8889D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771DE6EE" w14:textId="77777777" w:rsidR="00C525AA" w:rsidRPr="00E17415" w:rsidRDefault="00C525AA" w:rsidP="004603DB">
            <w:pPr>
              <w:spacing w:after="0" w:line="240" w:lineRule="auto"/>
              <w:rPr>
                <w:rFonts w:eastAsia="Times New Roman" w:cs="Calibri"/>
                <w:color w:val="000000"/>
                <w:lang w:eastAsia="nl-BE"/>
              </w:rPr>
            </w:pPr>
            <w:proofErr w:type="spellStart"/>
            <w:r w:rsidRPr="00E17415">
              <w:rPr>
                <w:rFonts w:eastAsia="Times New Roman" w:cs="Calibri"/>
                <w:color w:val="000000"/>
                <w:lang w:eastAsia="nl-BE"/>
              </w:rPr>
              <w:t>Grafimedia</w:t>
            </w:r>
            <w:proofErr w:type="spellEnd"/>
            <w:r w:rsidRPr="00E17415">
              <w:rPr>
                <w:rFonts w:eastAsia="Times New Roman" w:cs="Calibri"/>
                <w:color w:val="000000"/>
                <w:lang w:eastAsia="nl-BE"/>
              </w:rPr>
              <w:t xml:space="preserve">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51313E2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c>
          <w:tcPr>
            <w:tcW w:w="709" w:type="dxa"/>
            <w:tcBorders>
              <w:top w:val="nil"/>
              <w:left w:val="nil"/>
              <w:bottom w:val="single" w:sz="4" w:space="0" w:color="auto"/>
              <w:right w:val="single" w:sz="8" w:space="0" w:color="000000"/>
            </w:tcBorders>
            <w:shd w:val="clear" w:color="000000" w:fill="FADBC2"/>
            <w:vAlign w:val="center"/>
            <w:hideMark/>
          </w:tcPr>
          <w:p w14:paraId="692979F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r>
      <w:tr w:rsidR="00C525AA" w:rsidRPr="00E17415" w14:paraId="63C2340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D4905B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756D617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0042368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0731C5F6" w14:textId="77777777" w:rsidR="00C525AA" w:rsidRPr="00E17415" w:rsidRDefault="00C525AA" w:rsidP="004603DB">
            <w:pPr>
              <w:spacing w:after="0" w:line="240" w:lineRule="auto"/>
              <w:rPr>
                <w:rFonts w:eastAsia="Times New Roman" w:cs="Calibri"/>
                <w:color w:val="000000"/>
                <w:highlight w:val="magenta"/>
                <w:lang w:eastAsia="nl-BE"/>
              </w:rPr>
            </w:pPr>
            <w:r w:rsidRPr="00E17415">
              <w:rPr>
                <w:rFonts w:eastAsia="Times New Roman" w:cs="Calibri"/>
                <w:color w:val="000000"/>
                <w:highlight w:val="magenta"/>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1B8432B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3999FE6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4C054E27"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C541C3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31CBFC25"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994E2D1"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5FCE61C9"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0B8A5196"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54689ABE"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1798CA87"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29413E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05CD11D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7321510"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475EDADF"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1CFF8653"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11D0F021"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6EE8CA78"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B9E5AC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650D9E4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67DA15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2CA2A1FA"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762CCFD4"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02DFA51"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4842BF6"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3AC3DA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31C6046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4A41AC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76A3BD3F"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02A0173F"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2A87B04"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3B458C94"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D974F3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30C7ACF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742E5B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5C740FA6"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6B892F8A"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8F1B1FB"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47C473D6"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62ECB8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7C43CC7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008E9B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00FC147D"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61AAB98E"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6D9D54A0"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E69C5D1"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569CC05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68CB80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F7BE0B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58F1825E"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3AD6D93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5F58CBC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6C8F851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0F789EE1"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4234736" w14:textId="77777777" w:rsidR="00C525AA" w:rsidRPr="00E17415" w:rsidRDefault="00C525AA" w:rsidP="0036485E">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186FAE26" w14:textId="77777777" w:rsidR="00C525AA" w:rsidRPr="00E17415" w:rsidRDefault="00C525AA" w:rsidP="0036485E">
            <w:pPr>
              <w:pStyle w:val="tussentekst"/>
            </w:pPr>
            <w:r w:rsidRPr="00E17415">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536D6E31"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173E49F"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76167B2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577F8DB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315C4301"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829222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4D10B9B1"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5B08EA0"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0713BA7A"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B833DA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34E103AA"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7565BFD"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B0945F7"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AE58B53"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731EC10C"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7DE0D7A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35BE09E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568E6324"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F7E4AD3"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CF95E76"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DCDC8E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AA049C2"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223A9881"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883943B"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5A9A74A" w14:textId="77777777" w:rsidR="00C525AA" w:rsidRPr="00E17415" w:rsidRDefault="00C525AA" w:rsidP="0036485E">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2C39BED6"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0ADA66D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7A7090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5E1379E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252A7E46"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E5AD8A1" w14:textId="77777777" w:rsidR="00C525AA" w:rsidRPr="00E17415" w:rsidRDefault="00C525AA" w:rsidP="0036485E">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3E357DDE" w14:textId="77777777" w:rsidR="00C525AA" w:rsidRPr="00E17415" w:rsidRDefault="00C525AA" w:rsidP="0036485E">
            <w:pPr>
              <w:pStyle w:val="tussentekst"/>
            </w:pPr>
            <w:r w:rsidRPr="00E17415">
              <w:t>- Wanneer eenzelfde leerplan van de specifieke vorming in dezelfde finaliteit voor meerdere studierichtingen geldt, dan wordt het vak in eenzelfde kleur gearceerd (bv. Wiskunde).</w:t>
            </w:r>
          </w:p>
        </w:tc>
      </w:tr>
    </w:tbl>
    <w:p w14:paraId="6A3B07FD"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4B68BC70" w14:textId="77777777" w:rsidTr="004603DB">
        <w:tc>
          <w:tcPr>
            <w:tcW w:w="3823" w:type="dxa"/>
          </w:tcPr>
          <w:p w14:paraId="75AE5677"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3C38001A"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3C811852" w14:textId="77777777" w:rsidTr="004603DB">
        <w:tc>
          <w:tcPr>
            <w:tcW w:w="3823" w:type="dxa"/>
          </w:tcPr>
          <w:p w14:paraId="0C11EA1C" w14:textId="77777777" w:rsidR="00C525AA" w:rsidRPr="00E17415" w:rsidRDefault="00C525AA" w:rsidP="004603DB">
            <w:pPr>
              <w:rPr>
                <w:lang w:val="nl-NL"/>
              </w:rPr>
            </w:pPr>
            <w:r w:rsidRPr="00E17415">
              <w:rPr>
                <w:lang w:val="nl-NL"/>
              </w:rPr>
              <w:t>Godsdienst</w:t>
            </w:r>
          </w:p>
        </w:tc>
        <w:tc>
          <w:tcPr>
            <w:tcW w:w="5239" w:type="dxa"/>
          </w:tcPr>
          <w:p w14:paraId="264EEA59" w14:textId="77777777" w:rsidR="00C525AA" w:rsidRPr="00E17415" w:rsidRDefault="00C525AA" w:rsidP="004603DB">
            <w:pPr>
              <w:rPr>
                <w:lang w:val="nl-NL"/>
              </w:rPr>
            </w:pPr>
            <w:r w:rsidRPr="00E17415">
              <w:t>AV Godsdienst</w:t>
            </w:r>
          </w:p>
        </w:tc>
      </w:tr>
      <w:tr w:rsidR="00C525AA" w:rsidRPr="00E17415" w14:paraId="6C518081" w14:textId="77777777" w:rsidTr="004603DB">
        <w:tc>
          <w:tcPr>
            <w:tcW w:w="3823" w:type="dxa"/>
          </w:tcPr>
          <w:p w14:paraId="3F8EE046" w14:textId="77777777" w:rsidR="00C525AA" w:rsidRPr="00E17415" w:rsidRDefault="00C525AA" w:rsidP="004603DB">
            <w:pPr>
              <w:rPr>
                <w:lang w:val="nl-NL"/>
              </w:rPr>
            </w:pPr>
            <w:r w:rsidRPr="00E17415">
              <w:rPr>
                <w:lang w:val="nl-NL"/>
              </w:rPr>
              <w:t>Aardrijkskunde</w:t>
            </w:r>
          </w:p>
        </w:tc>
        <w:tc>
          <w:tcPr>
            <w:tcW w:w="5239" w:type="dxa"/>
          </w:tcPr>
          <w:p w14:paraId="673EB924" w14:textId="77777777" w:rsidR="00C525AA" w:rsidRPr="00E17415" w:rsidRDefault="00C525AA" w:rsidP="004603DB">
            <w:pPr>
              <w:rPr>
                <w:lang w:val="nl-NL"/>
              </w:rPr>
            </w:pPr>
            <w:r w:rsidRPr="00E17415">
              <w:t>AV Aardrijkskunde</w:t>
            </w:r>
          </w:p>
        </w:tc>
      </w:tr>
      <w:tr w:rsidR="00C525AA" w:rsidRPr="00E17415" w14:paraId="4F1F78FF" w14:textId="77777777" w:rsidTr="004603DB">
        <w:tc>
          <w:tcPr>
            <w:tcW w:w="3823" w:type="dxa"/>
          </w:tcPr>
          <w:p w14:paraId="0DBBBA52" w14:textId="77777777" w:rsidR="00C525AA" w:rsidRPr="00E17415" w:rsidRDefault="00C525AA" w:rsidP="004603DB">
            <w:pPr>
              <w:rPr>
                <w:lang w:val="nl-NL"/>
              </w:rPr>
            </w:pPr>
            <w:r w:rsidRPr="00E17415">
              <w:rPr>
                <w:lang w:val="nl-NL"/>
              </w:rPr>
              <w:t>Engels</w:t>
            </w:r>
          </w:p>
        </w:tc>
        <w:tc>
          <w:tcPr>
            <w:tcW w:w="5239" w:type="dxa"/>
          </w:tcPr>
          <w:p w14:paraId="75E78D2A" w14:textId="77777777" w:rsidR="00C525AA" w:rsidRPr="00E17415" w:rsidRDefault="00C525AA" w:rsidP="004603DB">
            <w:pPr>
              <w:rPr>
                <w:lang w:val="nl-NL"/>
              </w:rPr>
            </w:pPr>
            <w:r w:rsidRPr="00E17415">
              <w:t>AV Engels</w:t>
            </w:r>
          </w:p>
        </w:tc>
      </w:tr>
      <w:tr w:rsidR="00C525AA" w:rsidRPr="00E17415" w14:paraId="1A79E6AA" w14:textId="77777777" w:rsidTr="004603DB">
        <w:tc>
          <w:tcPr>
            <w:tcW w:w="3823" w:type="dxa"/>
          </w:tcPr>
          <w:p w14:paraId="0571A87B" w14:textId="77777777" w:rsidR="00C525AA" w:rsidRPr="00E17415" w:rsidRDefault="00C525AA" w:rsidP="004603DB">
            <w:pPr>
              <w:rPr>
                <w:lang w:val="nl-NL"/>
              </w:rPr>
            </w:pPr>
            <w:r w:rsidRPr="00E17415">
              <w:rPr>
                <w:lang w:val="nl-NL"/>
              </w:rPr>
              <w:t>Frans</w:t>
            </w:r>
          </w:p>
        </w:tc>
        <w:tc>
          <w:tcPr>
            <w:tcW w:w="5239" w:type="dxa"/>
          </w:tcPr>
          <w:p w14:paraId="745921FD" w14:textId="77777777" w:rsidR="00C525AA" w:rsidRPr="00E17415" w:rsidRDefault="00C525AA" w:rsidP="004603DB">
            <w:pPr>
              <w:rPr>
                <w:lang w:val="nl-NL"/>
              </w:rPr>
            </w:pPr>
            <w:r w:rsidRPr="00E17415">
              <w:t>AV Frans</w:t>
            </w:r>
          </w:p>
        </w:tc>
      </w:tr>
      <w:tr w:rsidR="00C525AA" w:rsidRPr="00E17415" w14:paraId="4A80EFD7" w14:textId="77777777" w:rsidTr="004603DB">
        <w:tc>
          <w:tcPr>
            <w:tcW w:w="3823" w:type="dxa"/>
          </w:tcPr>
          <w:p w14:paraId="5192D60F" w14:textId="77777777" w:rsidR="00C525AA" w:rsidRPr="00E17415" w:rsidRDefault="00C525AA" w:rsidP="004603DB">
            <w:pPr>
              <w:rPr>
                <w:lang w:val="nl-NL"/>
              </w:rPr>
            </w:pPr>
            <w:r w:rsidRPr="00E17415">
              <w:rPr>
                <w:lang w:val="nl-NL"/>
              </w:rPr>
              <w:t>Gemeenschappelijk funderend leerplan</w:t>
            </w:r>
          </w:p>
        </w:tc>
        <w:tc>
          <w:tcPr>
            <w:tcW w:w="5239" w:type="dxa"/>
          </w:tcPr>
          <w:p w14:paraId="092AD02C"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617CEC0E" w14:textId="77777777" w:rsidTr="004603DB">
        <w:tc>
          <w:tcPr>
            <w:tcW w:w="3823" w:type="dxa"/>
          </w:tcPr>
          <w:p w14:paraId="4F7DEC5D" w14:textId="77777777" w:rsidR="00C525AA" w:rsidRPr="00E17415" w:rsidRDefault="00C525AA" w:rsidP="004603DB">
            <w:pPr>
              <w:rPr>
                <w:lang w:val="nl-NL"/>
              </w:rPr>
            </w:pPr>
            <w:r w:rsidRPr="00E17415">
              <w:rPr>
                <w:lang w:val="nl-NL"/>
              </w:rPr>
              <w:t>Geschiedenis</w:t>
            </w:r>
          </w:p>
        </w:tc>
        <w:tc>
          <w:tcPr>
            <w:tcW w:w="5239" w:type="dxa"/>
          </w:tcPr>
          <w:p w14:paraId="2CE17CC9" w14:textId="77777777" w:rsidR="00C525AA" w:rsidRPr="00E17415" w:rsidRDefault="00C525AA" w:rsidP="004603DB">
            <w:pPr>
              <w:rPr>
                <w:lang w:val="nl-NL"/>
              </w:rPr>
            </w:pPr>
            <w:r w:rsidRPr="00E17415">
              <w:t>AV Geschiedenis</w:t>
            </w:r>
          </w:p>
        </w:tc>
      </w:tr>
      <w:tr w:rsidR="00C525AA" w:rsidRPr="00E17415" w14:paraId="1BE3532C" w14:textId="77777777" w:rsidTr="004603DB">
        <w:tc>
          <w:tcPr>
            <w:tcW w:w="3823" w:type="dxa"/>
          </w:tcPr>
          <w:p w14:paraId="1078C867" w14:textId="77777777" w:rsidR="00C525AA" w:rsidRPr="00E17415" w:rsidRDefault="00C525AA" w:rsidP="004603DB">
            <w:pPr>
              <w:rPr>
                <w:lang w:val="nl-NL"/>
              </w:rPr>
            </w:pPr>
            <w:proofErr w:type="spellStart"/>
            <w:r w:rsidRPr="00E17415">
              <w:rPr>
                <w:lang w:val="nl-NL"/>
              </w:rPr>
              <w:t>Grafimedia</w:t>
            </w:r>
            <w:proofErr w:type="spellEnd"/>
          </w:p>
        </w:tc>
        <w:tc>
          <w:tcPr>
            <w:tcW w:w="5239" w:type="dxa"/>
          </w:tcPr>
          <w:p w14:paraId="04ACDFCD" w14:textId="77777777" w:rsidR="00C525AA" w:rsidRPr="00E17415" w:rsidRDefault="00C525AA" w:rsidP="004603DB">
            <w:r w:rsidRPr="00E17415">
              <w:t>TV/PV Grafische technieken</w:t>
            </w:r>
          </w:p>
          <w:p w14:paraId="771280C7" w14:textId="77777777" w:rsidR="00C525AA" w:rsidRPr="00E17415" w:rsidRDefault="00C525AA" w:rsidP="004603DB">
            <w:r w:rsidRPr="00E17415">
              <w:t>KV/PV Toegepaste beeldende vorming</w:t>
            </w:r>
          </w:p>
        </w:tc>
      </w:tr>
      <w:tr w:rsidR="00C525AA" w:rsidRPr="00E17415" w14:paraId="0A6CE20F" w14:textId="77777777" w:rsidTr="004603DB">
        <w:tc>
          <w:tcPr>
            <w:tcW w:w="3823" w:type="dxa"/>
          </w:tcPr>
          <w:p w14:paraId="7AFA82A4" w14:textId="77777777" w:rsidR="00C525AA" w:rsidRPr="00E17415" w:rsidRDefault="00C525AA" w:rsidP="004603DB">
            <w:pPr>
              <w:rPr>
                <w:lang w:val="nl-NL"/>
              </w:rPr>
            </w:pPr>
            <w:r w:rsidRPr="00E17415">
              <w:rPr>
                <w:lang w:val="nl-NL"/>
              </w:rPr>
              <w:lastRenderedPageBreak/>
              <w:t>Leerplan financieel-economische vorming</w:t>
            </w:r>
          </w:p>
        </w:tc>
        <w:tc>
          <w:tcPr>
            <w:tcW w:w="5239" w:type="dxa"/>
          </w:tcPr>
          <w:p w14:paraId="7772CE9A"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47753FA8" w14:textId="77777777" w:rsidTr="004603DB">
        <w:tc>
          <w:tcPr>
            <w:tcW w:w="3823" w:type="dxa"/>
          </w:tcPr>
          <w:p w14:paraId="0E291386" w14:textId="77777777" w:rsidR="00C525AA" w:rsidRPr="00E17415" w:rsidRDefault="00C525AA" w:rsidP="004603DB">
            <w:pPr>
              <w:rPr>
                <w:lang w:val="nl-NL"/>
              </w:rPr>
            </w:pPr>
            <w:r w:rsidRPr="00E17415">
              <w:rPr>
                <w:lang w:val="nl-NL"/>
              </w:rPr>
              <w:t>Lichamelijke opvoeding</w:t>
            </w:r>
          </w:p>
        </w:tc>
        <w:tc>
          <w:tcPr>
            <w:tcW w:w="5239" w:type="dxa"/>
          </w:tcPr>
          <w:p w14:paraId="58DEA663" w14:textId="77777777" w:rsidR="00C525AA" w:rsidRPr="00E17415" w:rsidRDefault="00C525AA" w:rsidP="004603DB">
            <w:r w:rsidRPr="00E17415">
              <w:t>AV Bewegingswetenschappen</w:t>
            </w:r>
          </w:p>
          <w:p w14:paraId="70A21255" w14:textId="77777777" w:rsidR="00C525AA" w:rsidRPr="00E17415" w:rsidRDefault="00C525AA" w:rsidP="004603DB">
            <w:r w:rsidRPr="00E17415">
              <w:t>AV Lichamelijke opvoeding</w:t>
            </w:r>
          </w:p>
          <w:p w14:paraId="14A63613" w14:textId="77777777" w:rsidR="00C525AA" w:rsidRPr="00E17415" w:rsidRDefault="00C525AA" w:rsidP="004603DB">
            <w:pPr>
              <w:rPr>
                <w:lang w:val="nl-NL"/>
              </w:rPr>
            </w:pPr>
            <w:r w:rsidRPr="00E17415">
              <w:t>AV/TV Sport</w:t>
            </w:r>
          </w:p>
        </w:tc>
      </w:tr>
      <w:tr w:rsidR="00C525AA" w:rsidRPr="00E17415" w14:paraId="06E675A9" w14:textId="77777777" w:rsidTr="004603DB">
        <w:tc>
          <w:tcPr>
            <w:tcW w:w="3823" w:type="dxa"/>
          </w:tcPr>
          <w:p w14:paraId="7817F82E" w14:textId="77777777" w:rsidR="00C525AA" w:rsidRPr="00E17415" w:rsidRDefault="00C525AA" w:rsidP="004603DB">
            <w:pPr>
              <w:rPr>
                <w:lang w:val="nl-NL"/>
              </w:rPr>
            </w:pPr>
            <w:r w:rsidRPr="00E17415">
              <w:rPr>
                <w:lang w:val="nl-NL"/>
              </w:rPr>
              <w:t>Natuurwetenschappen</w:t>
            </w:r>
          </w:p>
        </w:tc>
        <w:tc>
          <w:tcPr>
            <w:tcW w:w="5239" w:type="dxa"/>
          </w:tcPr>
          <w:p w14:paraId="4A98E8FB" w14:textId="77777777" w:rsidR="00C525AA" w:rsidRPr="00E17415" w:rsidRDefault="00C525AA" w:rsidP="004603DB">
            <w:r w:rsidRPr="00E17415">
              <w:t>AV Biochemie</w:t>
            </w:r>
          </w:p>
          <w:p w14:paraId="672ED127" w14:textId="77777777" w:rsidR="00C525AA" w:rsidRPr="00E17415" w:rsidRDefault="00C525AA" w:rsidP="004603DB">
            <w:r w:rsidRPr="00E17415">
              <w:t>AV Biologie</w:t>
            </w:r>
          </w:p>
          <w:p w14:paraId="0A1ABB8F" w14:textId="77777777" w:rsidR="00C525AA" w:rsidRPr="00E17415" w:rsidRDefault="00C525AA" w:rsidP="004603DB">
            <w:r w:rsidRPr="00E17415">
              <w:t>AV Chemie</w:t>
            </w:r>
          </w:p>
          <w:p w14:paraId="3E9A1020" w14:textId="77777777" w:rsidR="00C525AA" w:rsidRPr="00E17415" w:rsidRDefault="00C525AA" w:rsidP="004603DB">
            <w:r w:rsidRPr="00E17415">
              <w:t>AV Fysica</w:t>
            </w:r>
          </w:p>
          <w:p w14:paraId="376977CA" w14:textId="77777777" w:rsidR="00C525AA" w:rsidRPr="00E17415" w:rsidRDefault="00C525AA" w:rsidP="004603DB">
            <w:r w:rsidRPr="00E17415">
              <w:t>AV Natuurwetenschappen</w:t>
            </w:r>
          </w:p>
          <w:p w14:paraId="642543E4" w14:textId="77777777" w:rsidR="00C525AA" w:rsidRPr="00E17415" w:rsidRDefault="00C525AA" w:rsidP="004603DB">
            <w:r w:rsidRPr="00E17415">
              <w:t>TV Toegepaste biochemie</w:t>
            </w:r>
          </w:p>
          <w:p w14:paraId="04AA74EC" w14:textId="77777777" w:rsidR="00C525AA" w:rsidRPr="00E17415" w:rsidRDefault="00C525AA" w:rsidP="004603DB">
            <w:r w:rsidRPr="00E17415">
              <w:t>TV Toegepaste biologie</w:t>
            </w:r>
          </w:p>
          <w:p w14:paraId="1A543536" w14:textId="77777777" w:rsidR="00C525AA" w:rsidRPr="00E17415" w:rsidRDefault="00C525AA" w:rsidP="004603DB">
            <w:r w:rsidRPr="00E17415">
              <w:t>TV Toegepaste chemie</w:t>
            </w:r>
          </w:p>
          <w:p w14:paraId="2B8A2A4A" w14:textId="77777777" w:rsidR="00C525AA" w:rsidRPr="00E17415" w:rsidRDefault="00C525AA" w:rsidP="004603DB">
            <w:r w:rsidRPr="00E17415">
              <w:t>TV Toegepaste fysica</w:t>
            </w:r>
          </w:p>
          <w:p w14:paraId="6E853245" w14:textId="77777777" w:rsidR="00C525AA" w:rsidRPr="00E17415" w:rsidRDefault="00C525AA" w:rsidP="004603DB">
            <w:pPr>
              <w:rPr>
                <w:lang w:val="nl-NL"/>
              </w:rPr>
            </w:pPr>
            <w:r w:rsidRPr="00E17415">
              <w:t>TV Toegepaste natuurwetenschappen</w:t>
            </w:r>
          </w:p>
        </w:tc>
      </w:tr>
      <w:tr w:rsidR="00C525AA" w:rsidRPr="00E17415" w14:paraId="56561A85" w14:textId="77777777" w:rsidTr="004603DB">
        <w:tc>
          <w:tcPr>
            <w:tcW w:w="3823" w:type="dxa"/>
          </w:tcPr>
          <w:p w14:paraId="523C79C8" w14:textId="77777777" w:rsidR="00C525AA" w:rsidRPr="00E17415" w:rsidRDefault="00C525AA" w:rsidP="004603DB">
            <w:pPr>
              <w:rPr>
                <w:lang w:val="nl-NL"/>
              </w:rPr>
            </w:pPr>
            <w:r w:rsidRPr="00E17415">
              <w:rPr>
                <w:lang w:val="nl-NL"/>
              </w:rPr>
              <w:t>Nederlands</w:t>
            </w:r>
          </w:p>
        </w:tc>
        <w:tc>
          <w:tcPr>
            <w:tcW w:w="5239" w:type="dxa"/>
          </w:tcPr>
          <w:p w14:paraId="7518DFFE" w14:textId="77777777" w:rsidR="00C525AA" w:rsidRPr="00E17415" w:rsidRDefault="00C525AA" w:rsidP="004603DB">
            <w:pPr>
              <w:rPr>
                <w:lang w:val="nl-NL"/>
              </w:rPr>
            </w:pPr>
            <w:r w:rsidRPr="00E17415">
              <w:t>AV Nederlands</w:t>
            </w:r>
          </w:p>
        </w:tc>
      </w:tr>
      <w:tr w:rsidR="00C525AA" w:rsidRPr="00E17415" w14:paraId="2EECC9EF" w14:textId="77777777" w:rsidTr="004603DB">
        <w:tc>
          <w:tcPr>
            <w:tcW w:w="3823" w:type="dxa"/>
          </w:tcPr>
          <w:p w14:paraId="404434E9" w14:textId="77777777" w:rsidR="00C525AA" w:rsidRPr="00E17415" w:rsidRDefault="00C525AA" w:rsidP="004603DB">
            <w:pPr>
              <w:rPr>
                <w:lang w:val="nl-NL"/>
              </w:rPr>
            </w:pPr>
            <w:r w:rsidRPr="00E17415">
              <w:rPr>
                <w:lang w:val="nl-NL"/>
              </w:rPr>
              <w:t>Wiskunde</w:t>
            </w:r>
          </w:p>
        </w:tc>
        <w:tc>
          <w:tcPr>
            <w:tcW w:w="5239" w:type="dxa"/>
          </w:tcPr>
          <w:p w14:paraId="13AEAB42" w14:textId="77777777" w:rsidR="00C525AA" w:rsidRPr="00E17415" w:rsidRDefault="00C525AA" w:rsidP="004603DB">
            <w:pPr>
              <w:rPr>
                <w:lang w:val="nl-NL"/>
              </w:rPr>
            </w:pPr>
            <w:r w:rsidRPr="00E17415">
              <w:t>AV Wiskunde</w:t>
            </w:r>
          </w:p>
        </w:tc>
      </w:tr>
    </w:tbl>
    <w:p w14:paraId="4D0BB030" w14:textId="77777777" w:rsidR="00C525AA" w:rsidRPr="00E17415" w:rsidRDefault="00C525AA" w:rsidP="00C525AA">
      <w:pPr>
        <w:rPr>
          <w:lang w:val="nl-NL"/>
        </w:rPr>
      </w:pPr>
    </w:p>
    <w:p w14:paraId="5472FD86" w14:textId="77777777" w:rsidR="00C525AA" w:rsidRPr="00E17415" w:rsidRDefault="00C525AA" w:rsidP="00C525AA">
      <w:pPr>
        <w:rPr>
          <w:lang w:val="nl-NL"/>
        </w:rPr>
      </w:pPr>
    </w:p>
    <w:p w14:paraId="5A74E095" w14:textId="77777777" w:rsidR="00C525AA" w:rsidRPr="00E17415" w:rsidRDefault="00C525AA" w:rsidP="00D549B1">
      <w:pPr>
        <w:pStyle w:val="Kop2"/>
      </w:pPr>
      <w:bookmarkStart w:id="40" w:name="_Toc193137323"/>
      <w:r w:rsidRPr="00E17415">
        <w:lastRenderedPageBreak/>
        <w:t>Houttechnieken (D/A)</w:t>
      </w:r>
      <w:bookmarkEnd w:id="40"/>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5DF0A203"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50D8AB57"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2332021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508641B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499490E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6388C6D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113FF6E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30AC9BDA"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384249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2F7D2E2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7060013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2E1B17D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Houttechnieken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606E2E9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11</w:t>
            </w:r>
          </w:p>
        </w:tc>
        <w:tc>
          <w:tcPr>
            <w:tcW w:w="709" w:type="dxa"/>
            <w:tcBorders>
              <w:top w:val="nil"/>
              <w:left w:val="nil"/>
              <w:bottom w:val="single" w:sz="4" w:space="0" w:color="auto"/>
              <w:right w:val="single" w:sz="8" w:space="0" w:color="000000"/>
            </w:tcBorders>
            <w:shd w:val="clear" w:color="000000" w:fill="FADBC2"/>
            <w:vAlign w:val="center"/>
            <w:hideMark/>
          </w:tcPr>
          <w:p w14:paraId="7DFEBD2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r>
      <w:tr w:rsidR="00C525AA" w:rsidRPr="00E17415" w14:paraId="0B5B6B7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8E3C3B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04D78B2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5C0180C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40B61B93"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254CA29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0806E3B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7E1BD46C"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D3617E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2F400629"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639156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16F80231"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4378D47D"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0D7C8C37"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7BE132D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CB1272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0337B6A6"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B66A99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7C85C56C"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32F3CBD1"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4DDEEAC4"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0E25565C"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96994C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327CF18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E49B49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6CA1A659"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107785AB"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44FA2CC"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E7DD58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96ED0A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3B4675B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91F0DC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575F6CE5"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02E1677C"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C4BAECE"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5B07EE0E"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C7476F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7B0528B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FF8C54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55B54747"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267C4CC1"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999596A"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29CE9E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A4471E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0ED30E4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1D68AD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2E990890"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3FEA4777"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19C48131"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A17E3A6"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78C6FA9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489713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7C9218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50C5C389"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31854C9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61D73AC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18F6D7E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35A69D64"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DEB39F5" w14:textId="77777777" w:rsidR="00C525AA" w:rsidRPr="00E17415" w:rsidRDefault="00C525AA" w:rsidP="0036485E">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541B4804" w14:textId="77777777" w:rsidR="00C525AA" w:rsidRPr="00E17415" w:rsidRDefault="00C525AA" w:rsidP="0036485E">
            <w:pPr>
              <w:pStyle w:val="tussentekst"/>
            </w:pPr>
            <w:r w:rsidRPr="00E17415">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464BD243"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3F0DA4C"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9F36EB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AEAA1B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7E622921"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5CE1EE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2F8406C4"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704634B"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6E2C6C1"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6D0E4F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66ED2CC0"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3DAAB1A"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16AD68B"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4EFD0CD"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1F2A1786"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2CD53B5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0B52FD6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9D149F8"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D0F5CE0"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3DD9148"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AB54BD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82A690B"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7E0C95D9"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DFCBAF7"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61B3CEB" w14:textId="77777777" w:rsidR="00C525AA" w:rsidRPr="00E17415" w:rsidRDefault="00C525AA" w:rsidP="0036485E">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23AB940C"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639D8D6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E46125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513970D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425C8DE2"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85B47F6" w14:textId="77777777" w:rsidR="00C525AA" w:rsidRPr="00E17415" w:rsidRDefault="00C525AA" w:rsidP="0036485E">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30E4534D" w14:textId="77777777" w:rsidR="00C525AA" w:rsidRPr="00E17415" w:rsidRDefault="00C525AA" w:rsidP="0036485E">
            <w:pPr>
              <w:pStyle w:val="tussentekst"/>
            </w:pPr>
            <w:r w:rsidRPr="00E17415">
              <w:t>- Wanneer eenzelfde leerplan van de specifieke vorming in dezelfde finaliteit voor meerdere studierichtingen geldt, dan wordt het vak in eenzelfde kleur gearceerd (bv. Wiskunde).</w:t>
            </w:r>
          </w:p>
        </w:tc>
      </w:tr>
    </w:tbl>
    <w:p w14:paraId="73BBF9EE"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5B839061" w14:textId="77777777" w:rsidTr="004603DB">
        <w:tc>
          <w:tcPr>
            <w:tcW w:w="3823" w:type="dxa"/>
          </w:tcPr>
          <w:p w14:paraId="0D700FB5"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1F174A21"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2522210E" w14:textId="77777777" w:rsidTr="004603DB">
        <w:tc>
          <w:tcPr>
            <w:tcW w:w="3823" w:type="dxa"/>
          </w:tcPr>
          <w:p w14:paraId="6146C283" w14:textId="77777777" w:rsidR="00C525AA" w:rsidRPr="00E17415" w:rsidRDefault="00C525AA" w:rsidP="004603DB">
            <w:pPr>
              <w:rPr>
                <w:lang w:val="nl-NL"/>
              </w:rPr>
            </w:pPr>
            <w:r w:rsidRPr="00E17415">
              <w:rPr>
                <w:lang w:val="nl-NL"/>
              </w:rPr>
              <w:t>Godsdienst</w:t>
            </w:r>
          </w:p>
        </w:tc>
        <w:tc>
          <w:tcPr>
            <w:tcW w:w="5239" w:type="dxa"/>
          </w:tcPr>
          <w:p w14:paraId="72A0FD4B" w14:textId="77777777" w:rsidR="00C525AA" w:rsidRPr="00E17415" w:rsidRDefault="00C525AA" w:rsidP="004603DB">
            <w:pPr>
              <w:rPr>
                <w:lang w:val="nl-NL"/>
              </w:rPr>
            </w:pPr>
            <w:r w:rsidRPr="00E17415">
              <w:t>AV Godsdienst</w:t>
            </w:r>
          </w:p>
        </w:tc>
      </w:tr>
      <w:tr w:rsidR="00C525AA" w:rsidRPr="00E17415" w14:paraId="537AAF23" w14:textId="77777777" w:rsidTr="004603DB">
        <w:tc>
          <w:tcPr>
            <w:tcW w:w="3823" w:type="dxa"/>
          </w:tcPr>
          <w:p w14:paraId="295AE4D6" w14:textId="77777777" w:rsidR="00C525AA" w:rsidRPr="00E17415" w:rsidRDefault="00C525AA" w:rsidP="004603DB">
            <w:pPr>
              <w:rPr>
                <w:lang w:val="nl-NL"/>
              </w:rPr>
            </w:pPr>
            <w:r w:rsidRPr="00E17415">
              <w:rPr>
                <w:lang w:val="nl-NL"/>
              </w:rPr>
              <w:t>Aardrijkskunde</w:t>
            </w:r>
          </w:p>
        </w:tc>
        <w:tc>
          <w:tcPr>
            <w:tcW w:w="5239" w:type="dxa"/>
          </w:tcPr>
          <w:p w14:paraId="1F09BBE9" w14:textId="77777777" w:rsidR="00C525AA" w:rsidRPr="00E17415" w:rsidRDefault="00C525AA" w:rsidP="004603DB">
            <w:pPr>
              <w:rPr>
                <w:lang w:val="nl-NL"/>
              </w:rPr>
            </w:pPr>
            <w:r w:rsidRPr="00E17415">
              <w:t>AV Aardrijkskunde</w:t>
            </w:r>
          </w:p>
        </w:tc>
      </w:tr>
      <w:tr w:rsidR="00C525AA" w:rsidRPr="00E17415" w14:paraId="53B57143" w14:textId="77777777" w:rsidTr="004603DB">
        <w:tc>
          <w:tcPr>
            <w:tcW w:w="3823" w:type="dxa"/>
          </w:tcPr>
          <w:p w14:paraId="249DB539" w14:textId="77777777" w:rsidR="00C525AA" w:rsidRPr="00E17415" w:rsidRDefault="00C525AA" w:rsidP="004603DB">
            <w:pPr>
              <w:rPr>
                <w:lang w:val="nl-NL"/>
              </w:rPr>
            </w:pPr>
            <w:r w:rsidRPr="00E17415">
              <w:rPr>
                <w:lang w:val="nl-NL"/>
              </w:rPr>
              <w:t>Engels</w:t>
            </w:r>
          </w:p>
        </w:tc>
        <w:tc>
          <w:tcPr>
            <w:tcW w:w="5239" w:type="dxa"/>
          </w:tcPr>
          <w:p w14:paraId="513E0793" w14:textId="77777777" w:rsidR="00C525AA" w:rsidRPr="00E17415" w:rsidRDefault="00C525AA" w:rsidP="004603DB">
            <w:pPr>
              <w:rPr>
                <w:lang w:val="nl-NL"/>
              </w:rPr>
            </w:pPr>
            <w:r w:rsidRPr="00E17415">
              <w:t>AV Engels</w:t>
            </w:r>
          </w:p>
        </w:tc>
      </w:tr>
      <w:tr w:rsidR="00C525AA" w:rsidRPr="00E17415" w14:paraId="315BC666" w14:textId="77777777" w:rsidTr="004603DB">
        <w:tc>
          <w:tcPr>
            <w:tcW w:w="3823" w:type="dxa"/>
          </w:tcPr>
          <w:p w14:paraId="72C6EF87" w14:textId="77777777" w:rsidR="00C525AA" w:rsidRPr="00E17415" w:rsidRDefault="00C525AA" w:rsidP="004603DB">
            <w:pPr>
              <w:rPr>
                <w:lang w:val="nl-NL"/>
              </w:rPr>
            </w:pPr>
            <w:r w:rsidRPr="00E17415">
              <w:rPr>
                <w:lang w:val="nl-NL"/>
              </w:rPr>
              <w:t>Frans</w:t>
            </w:r>
          </w:p>
        </w:tc>
        <w:tc>
          <w:tcPr>
            <w:tcW w:w="5239" w:type="dxa"/>
          </w:tcPr>
          <w:p w14:paraId="54E0063A" w14:textId="77777777" w:rsidR="00C525AA" w:rsidRPr="00E17415" w:rsidRDefault="00C525AA" w:rsidP="004603DB">
            <w:pPr>
              <w:rPr>
                <w:lang w:val="nl-NL"/>
              </w:rPr>
            </w:pPr>
            <w:r w:rsidRPr="00E17415">
              <w:t>AV Frans</w:t>
            </w:r>
          </w:p>
        </w:tc>
      </w:tr>
      <w:tr w:rsidR="00C525AA" w:rsidRPr="00E17415" w14:paraId="1B2144A7" w14:textId="77777777" w:rsidTr="004603DB">
        <w:tc>
          <w:tcPr>
            <w:tcW w:w="3823" w:type="dxa"/>
          </w:tcPr>
          <w:p w14:paraId="28D6FD0A" w14:textId="77777777" w:rsidR="00C525AA" w:rsidRPr="00E17415" w:rsidRDefault="00C525AA" w:rsidP="004603DB">
            <w:pPr>
              <w:rPr>
                <w:lang w:val="nl-NL"/>
              </w:rPr>
            </w:pPr>
            <w:r w:rsidRPr="00E17415">
              <w:rPr>
                <w:lang w:val="nl-NL"/>
              </w:rPr>
              <w:t>Gemeenschappelijk funderend leerplan</w:t>
            </w:r>
          </w:p>
        </w:tc>
        <w:tc>
          <w:tcPr>
            <w:tcW w:w="5239" w:type="dxa"/>
          </w:tcPr>
          <w:p w14:paraId="5AB63522"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4BA982CD" w14:textId="77777777" w:rsidTr="004603DB">
        <w:tc>
          <w:tcPr>
            <w:tcW w:w="3823" w:type="dxa"/>
          </w:tcPr>
          <w:p w14:paraId="66537256" w14:textId="77777777" w:rsidR="00C525AA" w:rsidRPr="00E17415" w:rsidRDefault="00C525AA" w:rsidP="004603DB">
            <w:pPr>
              <w:rPr>
                <w:lang w:val="nl-NL"/>
              </w:rPr>
            </w:pPr>
            <w:r w:rsidRPr="00E17415">
              <w:rPr>
                <w:lang w:val="nl-NL"/>
              </w:rPr>
              <w:t>Geschiedenis</w:t>
            </w:r>
          </w:p>
        </w:tc>
        <w:tc>
          <w:tcPr>
            <w:tcW w:w="5239" w:type="dxa"/>
          </w:tcPr>
          <w:p w14:paraId="2A564BDF" w14:textId="77777777" w:rsidR="00C525AA" w:rsidRPr="00E17415" w:rsidRDefault="00C525AA" w:rsidP="004603DB">
            <w:pPr>
              <w:rPr>
                <w:lang w:val="nl-NL"/>
              </w:rPr>
            </w:pPr>
            <w:r w:rsidRPr="00E17415">
              <w:t>AV Geschiedenis</w:t>
            </w:r>
          </w:p>
        </w:tc>
      </w:tr>
      <w:tr w:rsidR="00C525AA" w:rsidRPr="00E17415" w14:paraId="68B934F3" w14:textId="77777777" w:rsidTr="004603DB">
        <w:tc>
          <w:tcPr>
            <w:tcW w:w="3823" w:type="dxa"/>
          </w:tcPr>
          <w:p w14:paraId="410BD5AE" w14:textId="77777777" w:rsidR="00C525AA" w:rsidRPr="00E17415" w:rsidRDefault="00C525AA" w:rsidP="004603DB">
            <w:pPr>
              <w:rPr>
                <w:lang w:val="nl-NL"/>
              </w:rPr>
            </w:pPr>
            <w:r w:rsidRPr="00E17415">
              <w:rPr>
                <w:lang w:val="nl-NL"/>
              </w:rPr>
              <w:t>Houttechnieken</w:t>
            </w:r>
          </w:p>
        </w:tc>
        <w:tc>
          <w:tcPr>
            <w:tcW w:w="5239" w:type="dxa"/>
          </w:tcPr>
          <w:p w14:paraId="2570F771" w14:textId="77777777" w:rsidR="00A82C55" w:rsidRPr="00AD7930" w:rsidRDefault="00A82C55" w:rsidP="00A82C55">
            <w:r w:rsidRPr="00AD7930">
              <w:t>AV Fysica</w:t>
            </w:r>
          </w:p>
          <w:p w14:paraId="79D17EF1" w14:textId="77777777" w:rsidR="00A82C55" w:rsidRPr="00AD7930" w:rsidRDefault="00A82C55" w:rsidP="00A82C55">
            <w:r w:rsidRPr="00AD7930">
              <w:t>TV/PV Hout</w:t>
            </w:r>
          </w:p>
          <w:p w14:paraId="74FFDC08" w14:textId="77777777" w:rsidR="00A82C55" w:rsidRPr="00AD7930" w:rsidRDefault="00A82C55" w:rsidP="00A82C55">
            <w:r w:rsidRPr="00AD7930">
              <w:lastRenderedPageBreak/>
              <w:t>PV Praktijk toegepaste fysica</w:t>
            </w:r>
          </w:p>
          <w:p w14:paraId="1539E2A9" w14:textId="16A9221C" w:rsidR="00C525AA" w:rsidRPr="00E17415" w:rsidRDefault="00A82C55" w:rsidP="00A82C55">
            <w:r w:rsidRPr="00AD7930">
              <w:t>TV Toegepaste fysica</w:t>
            </w:r>
          </w:p>
        </w:tc>
      </w:tr>
      <w:tr w:rsidR="00C525AA" w:rsidRPr="00E17415" w14:paraId="032A0E4D" w14:textId="77777777" w:rsidTr="004603DB">
        <w:tc>
          <w:tcPr>
            <w:tcW w:w="3823" w:type="dxa"/>
          </w:tcPr>
          <w:p w14:paraId="24313A07" w14:textId="77777777" w:rsidR="00C525AA" w:rsidRPr="00E17415" w:rsidRDefault="00C525AA" w:rsidP="004603DB">
            <w:pPr>
              <w:rPr>
                <w:lang w:val="nl-NL"/>
              </w:rPr>
            </w:pPr>
            <w:r w:rsidRPr="00E17415">
              <w:rPr>
                <w:lang w:val="nl-NL"/>
              </w:rPr>
              <w:lastRenderedPageBreak/>
              <w:t>Leerplan financieel-economische vorming</w:t>
            </w:r>
          </w:p>
        </w:tc>
        <w:tc>
          <w:tcPr>
            <w:tcW w:w="5239" w:type="dxa"/>
          </w:tcPr>
          <w:p w14:paraId="0F8BD9AA"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1AB390D1" w14:textId="77777777" w:rsidTr="004603DB">
        <w:tc>
          <w:tcPr>
            <w:tcW w:w="3823" w:type="dxa"/>
          </w:tcPr>
          <w:p w14:paraId="7F7354A5" w14:textId="77777777" w:rsidR="00C525AA" w:rsidRPr="00E17415" w:rsidRDefault="00C525AA" w:rsidP="004603DB">
            <w:pPr>
              <w:rPr>
                <w:lang w:val="nl-NL"/>
              </w:rPr>
            </w:pPr>
            <w:r w:rsidRPr="00E17415">
              <w:rPr>
                <w:lang w:val="nl-NL"/>
              </w:rPr>
              <w:t>Lichamelijke opvoeding</w:t>
            </w:r>
          </w:p>
        </w:tc>
        <w:tc>
          <w:tcPr>
            <w:tcW w:w="5239" w:type="dxa"/>
          </w:tcPr>
          <w:p w14:paraId="06833263" w14:textId="77777777" w:rsidR="00C525AA" w:rsidRPr="00E17415" w:rsidRDefault="00C525AA" w:rsidP="004603DB">
            <w:r w:rsidRPr="00E17415">
              <w:t>AV Bewegingswetenschappen</w:t>
            </w:r>
          </w:p>
          <w:p w14:paraId="7230AE7E" w14:textId="77777777" w:rsidR="00C525AA" w:rsidRPr="00E17415" w:rsidRDefault="00C525AA" w:rsidP="004603DB">
            <w:r w:rsidRPr="00E17415">
              <w:t>AV Lichamelijke opvoeding</w:t>
            </w:r>
          </w:p>
          <w:p w14:paraId="50A31042" w14:textId="77777777" w:rsidR="00C525AA" w:rsidRPr="00E17415" w:rsidRDefault="00C525AA" w:rsidP="004603DB">
            <w:pPr>
              <w:rPr>
                <w:lang w:val="nl-NL"/>
              </w:rPr>
            </w:pPr>
            <w:r w:rsidRPr="00E17415">
              <w:t>AV/TV Sport</w:t>
            </w:r>
          </w:p>
        </w:tc>
      </w:tr>
      <w:tr w:rsidR="00C525AA" w:rsidRPr="00E17415" w14:paraId="4E7F6614" w14:textId="77777777" w:rsidTr="004603DB">
        <w:tc>
          <w:tcPr>
            <w:tcW w:w="3823" w:type="dxa"/>
          </w:tcPr>
          <w:p w14:paraId="75C7576C" w14:textId="77777777" w:rsidR="00C525AA" w:rsidRPr="00E17415" w:rsidRDefault="00C525AA" w:rsidP="004603DB">
            <w:pPr>
              <w:rPr>
                <w:lang w:val="nl-NL"/>
              </w:rPr>
            </w:pPr>
            <w:r w:rsidRPr="00E17415">
              <w:rPr>
                <w:lang w:val="nl-NL"/>
              </w:rPr>
              <w:t>Natuurwetenschappen</w:t>
            </w:r>
          </w:p>
        </w:tc>
        <w:tc>
          <w:tcPr>
            <w:tcW w:w="5239" w:type="dxa"/>
          </w:tcPr>
          <w:p w14:paraId="7B71BE98" w14:textId="77777777" w:rsidR="00C525AA" w:rsidRPr="00E17415" w:rsidRDefault="00C525AA" w:rsidP="004603DB">
            <w:r w:rsidRPr="00E17415">
              <w:t>AV Biochemie</w:t>
            </w:r>
          </w:p>
          <w:p w14:paraId="55A9D0DE" w14:textId="77777777" w:rsidR="00C525AA" w:rsidRPr="00E17415" w:rsidRDefault="00C525AA" w:rsidP="004603DB">
            <w:r w:rsidRPr="00E17415">
              <w:t>AV Biologie</w:t>
            </w:r>
          </w:p>
          <w:p w14:paraId="6EBEB408" w14:textId="77777777" w:rsidR="00C525AA" w:rsidRPr="00E17415" w:rsidRDefault="00C525AA" w:rsidP="004603DB">
            <w:r w:rsidRPr="00E17415">
              <w:t>AV Chemie</w:t>
            </w:r>
          </w:p>
          <w:p w14:paraId="250D7984" w14:textId="77777777" w:rsidR="00C525AA" w:rsidRPr="00E17415" w:rsidRDefault="00C525AA" w:rsidP="004603DB">
            <w:r w:rsidRPr="00E17415">
              <w:t>AV Fysica</w:t>
            </w:r>
          </w:p>
          <w:p w14:paraId="10FB71EE" w14:textId="77777777" w:rsidR="00C525AA" w:rsidRPr="00E17415" w:rsidRDefault="00C525AA" w:rsidP="004603DB">
            <w:r w:rsidRPr="00E17415">
              <w:t>AV Natuurwetenschappen</w:t>
            </w:r>
          </w:p>
          <w:p w14:paraId="194E7B0D" w14:textId="77777777" w:rsidR="00C525AA" w:rsidRPr="00E17415" w:rsidRDefault="00C525AA" w:rsidP="004603DB">
            <w:r w:rsidRPr="00E17415">
              <w:t>TV Toegepaste biochemie</w:t>
            </w:r>
          </w:p>
          <w:p w14:paraId="72D34F0D" w14:textId="77777777" w:rsidR="00C525AA" w:rsidRPr="00E17415" w:rsidRDefault="00C525AA" w:rsidP="004603DB">
            <w:r w:rsidRPr="00E17415">
              <w:t>TV Toegepaste biologie</w:t>
            </w:r>
          </w:p>
          <w:p w14:paraId="2F8CA1CE" w14:textId="77777777" w:rsidR="00C525AA" w:rsidRPr="00E17415" w:rsidRDefault="00C525AA" w:rsidP="004603DB">
            <w:r w:rsidRPr="00E17415">
              <w:t>TV Toegepaste chemie</w:t>
            </w:r>
          </w:p>
          <w:p w14:paraId="41282DE2" w14:textId="77777777" w:rsidR="00C525AA" w:rsidRPr="00E17415" w:rsidRDefault="00C525AA" w:rsidP="004603DB">
            <w:r w:rsidRPr="00E17415">
              <w:t>TV Toegepaste fysica</w:t>
            </w:r>
          </w:p>
          <w:p w14:paraId="3D750CF8" w14:textId="77777777" w:rsidR="00C525AA" w:rsidRPr="00E17415" w:rsidRDefault="00C525AA" w:rsidP="004603DB">
            <w:pPr>
              <w:rPr>
                <w:lang w:val="nl-NL"/>
              </w:rPr>
            </w:pPr>
            <w:r w:rsidRPr="00E17415">
              <w:t>TV Toegepaste natuurwetenschappen</w:t>
            </w:r>
          </w:p>
        </w:tc>
      </w:tr>
      <w:tr w:rsidR="00C525AA" w:rsidRPr="00E17415" w14:paraId="360B83E5" w14:textId="77777777" w:rsidTr="004603DB">
        <w:tc>
          <w:tcPr>
            <w:tcW w:w="3823" w:type="dxa"/>
          </w:tcPr>
          <w:p w14:paraId="087BDAE5" w14:textId="77777777" w:rsidR="00C525AA" w:rsidRPr="00E17415" w:rsidRDefault="00C525AA" w:rsidP="004603DB">
            <w:pPr>
              <w:rPr>
                <w:lang w:val="nl-NL"/>
              </w:rPr>
            </w:pPr>
            <w:r w:rsidRPr="00E17415">
              <w:rPr>
                <w:lang w:val="nl-NL"/>
              </w:rPr>
              <w:t>Nederlands</w:t>
            </w:r>
          </w:p>
        </w:tc>
        <w:tc>
          <w:tcPr>
            <w:tcW w:w="5239" w:type="dxa"/>
          </w:tcPr>
          <w:p w14:paraId="12893D90" w14:textId="77777777" w:rsidR="00C525AA" w:rsidRPr="00E17415" w:rsidRDefault="00C525AA" w:rsidP="004603DB">
            <w:pPr>
              <w:rPr>
                <w:lang w:val="nl-NL"/>
              </w:rPr>
            </w:pPr>
            <w:r w:rsidRPr="00E17415">
              <w:t>AV Nederlands</w:t>
            </w:r>
          </w:p>
        </w:tc>
      </w:tr>
      <w:tr w:rsidR="00C525AA" w:rsidRPr="00E17415" w14:paraId="0C062341" w14:textId="77777777" w:rsidTr="004603DB">
        <w:tc>
          <w:tcPr>
            <w:tcW w:w="3823" w:type="dxa"/>
          </w:tcPr>
          <w:p w14:paraId="72CFC613" w14:textId="77777777" w:rsidR="00C525AA" w:rsidRPr="00E17415" w:rsidRDefault="00C525AA" w:rsidP="004603DB">
            <w:pPr>
              <w:rPr>
                <w:lang w:val="nl-NL"/>
              </w:rPr>
            </w:pPr>
            <w:r w:rsidRPr="00E17415">
              <w:rPr>
                <w:lang w:val="nl-NL"/>
              </w:rPr>
              <w:t>Wiskunde</w:t>
            </w:r>
          </w:p>
        </w:tc>
        <w:tc>
          <w:tcPr>
            <w:tcW w:w="5239" w:type="dxa"/>
          </w:tcPr>
          <w:p w14:paraId="27EEB799" w14:textId="77777777" w:rsidR="00C525AA" w:rsidRPr="00E17415" w:rsidRDefault="00C525AA" w:rsidP="004603DB">
            <w:pPr>
              <w:rPr>
                <w:lang w:val="nl-NL"/>
              </w:rPr>
            </w:pPr>
            <w:r w:rsidRPr="00E17415">
              <w:t>AV Wiskunde</w:t>
            </w:r>
          </w:p>
        </w:tc>
      </w:tr>
    </w:tbl>
    <w:p w14:paraId="628330B4" w14:textId="77777777" w:rsidR="00C525AA" w:rsidRPr="00E17415" w:rsidRDefault="00C525AA" w:rsidP="00C525AA">
      <w:pPr>
        <w:rPr>
          <w:lang w:val="nl-NL"/>
        </w:rPr>
      </w:pPr>
    </w:p>
    <w:p w14:paraId="5DF05D27" w14:textId="77777777" w:rsidR="00C525AA" w:rsidRPr="00E17415" w:rsidRDefault="00C525AA" w:rsidP="00D549B1">
      <w:pPr>
        <w:pStyle w:val="Kop2"/>
      </w:pPr>
      <w:bookmarkStart w:id="41" w:name="_Toc193137324"/>
      <w:r w:rsidRPr="00E17415">
        <w:lastRenderedPageBreak/>
        <w:t>Industriële ICT (D/A)</w:t>
      </w:r>
      <w:bookmarkEnd w:id="41"/>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3A89F5CF"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932935B"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544C035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032A09E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7ECB048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4D79F44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5A9C558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13CA363D"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9A7D0E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16060B6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00F148D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438322D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Industriële ICT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18DC4C5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11</w:t>
            </w:r>
          </w:p>
        </w:tc>
        <w:tc>
          <w:tcPr>
            <w:tcW w:w="709" w:type="dxa"/>
            <w:tcBorders>
              <w:top w:val="nil"/>
              <w:left w:val="nil"/>
              <w:bottom w:val="single" w:sz="4" w:space="0" w:color="auto"/>
              <w:right w:val="single" w:sz="8" w:space="0" w:color="000000"/>
            </w:tcBorders>
            <w:shd w:val="clear" w:color="000000" w:fill="FADBC2"/>
            <w:vAlign w:val="center"/>
            <w:hideMark/>
          </w:tcPr>
          <w:p w14:paraId="5668F6A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r>
      <w:tr w:rsidR="00C525AA" w:rsidRPr="00E17415" w14:paraId="1FF1E03B"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F8F7B0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4E6FB69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2EBC08F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7EB16E61"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77E4805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141C624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2DB0CF47"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D340D0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70E3A378"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8033711"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5E646668"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4CB99ED0"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080E7525"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65F898A8"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30CB18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490386F9"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75DCCE9"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548AC0F0"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6A189D2A"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4D523643"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52DDB21C"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D05499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1EE4D03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B13B35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4DD37AF3"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4520A986"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1144D14"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4753507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E06BEB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03CED3C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09EA78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518E792E"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61CBB2F3"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E9CFAED"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082154B9"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24263B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27F8E4D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270A34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06351FC9"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3F110396"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AC379B9"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B3E845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1BBFEA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2423E33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FCFA8F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2C9103BD"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52492980"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5BC9E40C"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678940A"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5866D6BD"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C48FD3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727A1D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143D955D"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3AD422C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7747937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0FF0641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211A8408"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997C8AF" w14:textId="77777777" w:rsidR="00C525AA" w:rsidRPr="00E17415" w:rsidRDefault="00C525AA" w:rsidP="00A82C55">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6EFAA861" w14:textId="77777777" w:rsidR="00C525AA" w:rsidRPr="00E17415" w:rsidRDefault="00C525AA" w:rsidP="00A82C55">
            <w:pPr>
              <w:pStyle w:val="tussentekst"/>
            </w:pPr>
            <w:r w:rsidRPr="00E17415">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33B2EBE7"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1147E4E0"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0E24212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B19468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60D1A66B"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210CE5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09C9B0A3"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98A1198"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48887C0"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5EA4B8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6860997D"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CED3EA1"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DCF5F8E"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4CC7B62"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43A64601"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5CD8615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741A28C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2A9C5282"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A161FD1"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533D0CE"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791A12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18DF40F6"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47CBEC44"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173BA1B"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FDE6273" w14:textId="77777777" w:rsidR="00C525AA" w:rsidRPr="00E17415" w:rsidRDefault="00C525AA" w:rsidP="00A82C55">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5AB4BC00"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FB77FF6"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DB4FEC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39EB5E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1C9F45C9"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29D3379" w14:textId="77777777" w:rsidR="00C525AA" w:rsidRPr="00E17415" w:rsidRDefault="00C525AA" w:rsidP="00A82C55">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43CCA33D" w14:textId="77777777" w:rsidR="00C525AA" w:rsidRPr="00E17415" w:rsidRDefault="00C525AA" w:rsidP="00A82C55">
            <w:pPr>
              <w:pStyle w:val="tussentekst"/>
            </w:pPr>
            <w:r w:rsidRPr="00E17415">
              <w:t>- Wanneer eenzelfde leerplan van de specifieke vorming in dezelfde finaliteit voor meerdere studierichtingen geldt, dan wordt het vak in eenzelfde kleur gearceerd (bv. Wiskunde).</w:t>
            </w:r>
          </w:p>
        </w:tc>
      </w:tr>
    </w:tbl>
    <w:p w14:paraId="2544F5B4"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795E065A" w14:textId="77777777" w:rsidTr="004603DB">
        <w:tc>
          <w:tcPr>
            <w:tcW w:w="3823" w:type="dxa"/>
          </w:tcPr>
          <w:p w14:paraId="6192D161"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58777205"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021794ED" w14:textId="77777777" w:rsidTr="004603DB">
        <w:tc>
          <w:tcPr>
            <w:tcW w:w="3823" w:type="dxa"/>
          </w:tcPr>
          <w:p w14:paraId="2726910D" w14:textId="77777777" w:rsidR="00C525AA" w:rsidRPr="00E17415" w:rsidRDefault="00C525AA" w:rsidP="004603DB">
            <w:pPr>
              <w:rPr>
                <w:lang w:val="nl-NL"/>
              </w:rPr>
            </w:pPr>
            <w:r w:rsidRPr="00E17415">
              <w:rPr>
                <w:lang w:val="nl-NL"/>
              </w:rPr>
              <w:t>Godsdienst</w:t>
            </w:r>
          </w:p>
        </w:tc>
        <w:tc>
          <w:tcPr>
            <w:tcW w:w="5239" w:type="dxa"/>
          </w:tcPr>
          <w:p w14:paraId="0D9757FF" w14:textId="77777777" w:rsidR="00C525AA" w:rsidRPr="00E17415" w:rsidRDefault="00C525AA" w:rsidP="004603DB">
            <w:pPr>
              <w:rPr>
                <w:lang w:val="nl-NL"/>
              </w:rPr>
            </w:pPr>
            <w:r w:rsidRPr="00E17415">
              <w:t>AV Godsdienst</w:t>
            </w:r>
          </w:p>
        </w:tc>
      </w:tr>
      <w:tr w:rsidR="00C525AA" w:rsidRPr="00E17415" w14:paraId="0B6EAEF5" w14:textId="77777777" w:rsidTr="004603DB">
        <w:tc>
          <w:tcPr>
            <w:tcW w:w="3823" w:type="dxa"/>
          </w:tcPr>
          <w:p w14:paraId="5DB8FFEB" w14:textId="77777777" w:rsidR="00C525AA" w:rsidRPr="00E17415" w:rsidRDefault="00C525AA" w:rsidP="004603DB">
            <w:pPr>
              <w:rPr>
                <w:lang w:val="nl-NL"/>
              </w:rPr>
            </w:pPr>
            <w:r w:rsidRPr="00E17415">
              <w:rPr>
                <w:lang w:val="nl-NL"/>
              </w:rPr>
              <w:t>Aardrijkskunde</w:t>
            </w:r>
          </w:p>
        </w:tc>
        <w:tc>
          <w:tcPr>
            <w:tcW w:w="5239" w:type="dxa"/>
          </w:tcPr>
          <w:p w14:paraId="1D3EC094" w14:textId="77777777" w:rsidR="00C525AA" w:rsidRPr="00E17415" w:rsidRDefault="00C525AA" w:rsidP="004603DB">
            <w:pPr>
              <w:rPr>
                <w:lang w:val="nl-NL"/>
              </w:rPr>
            </w:pPr>
            <w:r w:rsidRPr="00E17415">
              <w:t>AV Aardrijkskunde</w:t>
            </w:r>
          </w:p>
        </w:tc>
      </w:tr>
      <w:tr w:rsidR="00C525AA" w:rsidRPr="00E17415" w14:paraId="26F626EB" w14:textId="77777777" w:rsidTr="004603DB">
        <w:tc>
          <w:tcPr>
            <w:tcW w:w="3823" w:type="dxa"/>
          </w:tcPr>
          <w:p w14:paraId="303AA188" w14:textId="77777777" w:rsidR="00C525AA" w:rsidRPr="00E17415" w:rsidRDefault="00C525AA" w:rsidP="004603DB">
            <w:pPr>
              <w:rPr>
                <w:lang w:val="nl-NL"/>
              </w:rPr>
            </w:pPr>
            <w:r w:rsidRPr="00E17415">
              <w:rPr>
                <w:lang w:val="nl-NL"/>
              </w:rPr>
              <w:t>Engels</w:t>
            </w:r>
          </w:p>
        </w:tc>
        <w:tc>
          <w:tcPr>
            <w:tcW w:w="5239" w:type="dxa"/>
          </w:tcPr>
          <w:p w14:paraId="54539E8B" w14:textId="77777777" w:rsidR="00C525AA" w:rsidRPr="00E17415" w:rsidRDefault="00C525AA" w:rsidP="004603DB">
            <w:pPr>
              <w:rPr>
                <w:lang w:val="nl-NL"/>
              </w:rPr>
            </w:pPr>
            <w:r w:rsidRPr="00E17415">
              <w:t>AV Engels</w:t>
            </w:r>
          </w:p>
        </w:tc>
      </w:tr>
      <w:tr w:rsidR="00C525AA" w:rsidRPr="00E17415" w14:paraId="55AE8391" w14:textId="77777777" w:rsidTr="004603DB">
        <w:tc>
          <w:tcPr>
            <w:tcW w:w="3823" w:type="dxa"/>
          </w:tcPr>
          <w:p w14:paraId="4C3FD8D7" w14:textId="77777777" w:rsidR="00C525AA" w:rsidRPr="00E17415" w:rsidRDefault="00C525AA" w:rsidP="004603DB">
            <w:pPr>
              <w:rPr>
                <w:lang w:val="nl-NL"/>
              </w:rPr>
            </w:pPr>
            <w:r w:rsidRPr="00E17415">
              <w:rPr>
                <w:lang w:val="nl-NL"/>
              </w:rPr>
              <w:t>Frans</w:t>
            </w:r>
          </w:p>
        </w:tc>
        <w:tc>
          <w:tcPr>
            <w:tcW w:w="5239" w:type="dxa"/>
          </w:tcPr>
          <w:p w14:paraId="486E9748" w14:textId="77777777" w:rsidR="00C525AA" w:rsidRPr="00E17415" w:rsidRDefault="00C525AA" w:rsidP="004603DB">
            <w:pPr>
              <w:rPr>
                <w:lang w:val="nl-NL"/>
              </w:rPr>
            </w:pPr>
            <w:r w:rsidRPr="00E17415">
              <w:t>AV Frans</w:t>
            </w:r>
          </w:p>
        </w:tc>
      </w:tr>
      <w:tr w:rsidR="00C525AA" w:rsidRPr="00E17415" w14:paraId="3F290AF3" w14:textId="77777777" w:rsidTr="004603DB">
        <w:tc>
          <w:tcPr>
            <w:tcW w:w="3823" w:type="dxa"/>
          </w:tcPr>
          <w:p w14:paraId="22FA266C" w14:textId="77777777" w:rsidR="00C525AA" w:rsidRPr="00E17415" w:rsidRDefault="00C525AA" w:rsidP="004603DB">
            <w:pPr>
              <w:rPr>
                <w:lang w:val="nl-NL"/>
              </w:rPr>
            </w:pPr>
            <w:r w:rsidRPr="00E17415">
              <w:rPr>
                <w:lang w:val="nl-NL"/>
              </w:rPr>
              <w:t>Gemeenschappelijk funderend leerplan</w:t>
            </w:r>
          </w:p>
        </w:tc>
        <w:tc>
          <w:tcPr>
            <w:tcW w:w="5239" w:type="dxa"/>
          </w:tcPr>
          <w:p w14:paraId="71A0C16B"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41BFD276" w14:textId="77777777" w:rsidTr="004603DB">
        <w:tc>
          <w:tcPr>
            <w:tcW w:w="3823" w:type="dxa"/>
          </w:tcPr>
          <w:p w14:paraId="2495E778" w14:textId="77777777" w:rsidR="00C525AA" w:rsidRPr="00E17415" w:rsidRDefault="00C525AA" w:rsidP="004603DB">
            <w:pPr>
              <w:rPr>
                <w:lang w:val="nl-NL"/>
              </w:rPr>
            </w:pPr>
            <w:r w:rsidRPr="00E17415">
              <w:rPr>
                <w:lang w:val="nl-NL"/>
              </w:rPr>
              <w:t>Geschiedenis</w:t>
            </w:r>
          </w:p>
        </w:tc>
        <w:tc>
          <w:tcPr>
            <w:tcW w:w="5239" w:type="dxa"/>
          </w:tcPr>
          <w:p w14:paraId="25DD9C3F" w14:textId="77777777" w:rsidR="00C525AA" w:rsidRPr="00E17415" w:rsidRDefault="00C525AA" w:rsidP="004603DB">
            <w:pPr>
              <w:rPr>
                <w:lang w:val="nl-NL"/>
              </w:rPr>
            </w:pPr>
            <w:r w:rsidRPr="00E17415">
              <w:t>AV Geschiedenis</w:t>
            </w:r>
          </w:p>
        </w:tc>
      </w:tr>
      <w:tr w:rsidR="00C525AA" w:rsidRPr="00E17415" w14:paraId="455FAC29" w14:textId="77777777" w:rsidTr="004603DB">
        <w:tc>
          <w:tcPr>
            <w:tcW w:w="3823" w:type="dxa"/>
          </w:tcPr>
          <w:p w14:paraId="76F9CDD5" w14:textId="77777777" w:rsidR="00C525AA" w:rsidRPr="00E17415" w:rsidRDefault="00C525AA" w:rsidP="004603DB">
            <w:pPr>
              <w:rPr>
                <w:lang w:val="nl-NL"/>
              </w:rPr>
            </w:pPr>
            <w:r w:rsidRPr="00E17415">
              <w:rPr>
                <w:lang w:val="nl-NL"/>
              </w:rPr>
              <w:t>Industriële ICT</w:t>
            </w:r>
          </w:p>
        </w:tc>
        <w:tc>
          <w:tcPr>
            <w:tcW w:w="5239" w:type="dxa"/>
          </w:tcPr>
          <w:p w14:paraId="5EA3FF07" w14:textId="77777777" w:rsidR="00810672" w:rsidRPr="00D45546" w:rsidRDefault="00810672" w:rsidP="00810672">
            <w:r w:rsidRPr="00D45546">
              <w:t>TV/PV Elektriciteit</w:t>
            </w:r>
          </w:p>
          <w:p w14:paraId="547B9B84" w14:textId="77777777" w:rsidR="00810672" w:rsidRPr="00D45546" w:rsidRDefault="00810672" w:rsidP="00810672">
            <w:r w:rsidRPr="00D45546">
              <w:t>TV/PV Elektromechanica</w:t>
            </w:r>
          </w:p>
          <w:p w14:paraId="2509E6FA" w14:textId="77777777" w:rsidR="00810672" w:rsidRPr="00D45546" w:rsidRDefault="00810672" w:rsidP="00810672">
            <w:r w:rsidRPr="00D45546">
              <w:lastRenderedPageBreak/>
              <w:t>TV/PV Elektronica</w:t>
            </w:r>
          </w:p>
          <w:p w14:paraId="07EEDE5D" w14:textId="77777777" w:rsidR="00810672" w:rsidRPr="00D45546" w:rsidRDefault="00810672" w:rsidP="00810672">
            <w:r w:rsidRPr="00D45546">
              <w:t>AV Fysica</w:t>
            </w:r>
          </w:p>
          <w:p w14:paraId="71D54B95" w14:textId="77777777" w:rsidR="00810672" w:rsidRPr="00D45546" w:rsidRDefault="00810672" w:rsidP="00810672">
            <w:r w:rsidRPr="00D45546">
              <w:t>PV Praktijk toegepaste fysica</w:t>
            </w:r>
          </w:p>
          <w:p w14:paraId="1EC17D01" w14:textId="77777777" w:rsidR="00810672" w:rsidRPr="00D45546" w:rsidRDefault="00810672" w:rsidP="00810672">
            <w:r w:rsidRPr="00D45546">
              <w:t>PV Praktijk toegepaste informatica</w:t>
            </w:r>
          </w:p>
          <w:p w14:paraId="7FE55C29" w14:textId="77777777" w:rsidR="00810672" w:rsidRPr="00D45546" w:rsidRDefault="00810672" w:rsidP="00810672">
            <w:r w:rsidRPr="00D45546">
              <w:t>TV Toegepaste fysica</w:t>
            </w:r>
          </w:p>
          <w:p w14:paraId="3FD0B940" w14:textId="1D0D9811" w:rsidR="00C525AA" w:rsidRPr="00E17415" w:rsidRDefault="00810672" w:rsidP="00810672">
            <w:r w:rsidRPr="00D45546">
              <w:t>TV Toegepaste informatica</w:t>
            </w:r>
          </w:p>
        </w:tc>
      </w:tr>
      <w:tr w:rsidR="00C525AA" w:rsidRPr="00E17415" w14:paraId="6EE7D279" w14:textId="77777777" w:rsidTr="004603DB">
        <w:tc>
          <w:tcPr>
            <w:tcW w:w="3823" w:type="dxa"/>
          </w:tcPr>
          <w:p w14:paraId="025C678E" w14:textId="77777777" w:rsidR="00C525AA" w:rsidRPr="00E17415" w:rsidRDefault="00C525AA" w:rsidP="004603DB">
            <w:pPr>
              <w:rPr>
                <w:lang w:val="nl-NL"/>
              </w:rPr>
            </w:pPr>
            <w:r w:rsidRPr="00E17415">
              <w:rPr>
                <w:lang w:val="nl-NL"/>
              </w:rPr>
              <w:lastRenderedPageBreak/>
              <w:t>Leerplan financieel-economische vorming</w:t>
            </w:r>
          </w:p>
        </w:tc>
        <w:tc>
          <w:tcPr>
            <w:tcW w:w="5239" w:type="dxa"/>
          </w:tcPr>
          <w:p w14:paraId="2DFD7114"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75EDACD0" w14:textId="77777777" w:rsidTr="004603DB">
        <w:tc>
          <w:tcPr>
            <w:tcW w:w="3823" w:type="dxa"/>
          </w:tcPr>
          <w:p w14:paraId="4E82645E" w14:textId="77777777" w:rsidR="00C525AA" w:rsidRPr="00E17415" w:rsidRDefault="00C525AA" w:rsidP="004603DB">
            <w:pPr>
              <w:rPr>
                <w:lang w:val="nl-NL"/>
              </w:rPr>
            </w:pPr>
            <w:r w:rsidRPr="00E17415">
              <w:rPr>
                <w:lang w:val="nl-NL"/>
              </w:rPr>
              <w:t>Lichamelijke opvoeding</w:t>
            </w:r>
          </w:p>
        </w:tc>
        <w:tc>
          <w:tcPr>
            <w:tcW w:w="5239" w:type="dxa"/>
          </w:tcPr>
          <w:p w14:paraId="7B514017" w14:textId="77777777" w:rsidR="00C525AA" w:rsidRPr="00E17415" w:rsidRDefault="00C525AA" w:rsidP="004603DB">
            <w:r w:rsidRPr="00E17415">
              <w:t>AV Bewegingswetenschappen</w:t>
            </w:r>
          </w:p>
          <w:p w14:paraId="7714994E" w14:textId="77777777" w:rsidR="00C525AA" w:rsidRPr="00E17415" w:rsidRDefault="00C525AA" w:rsidP="004603DB">
            <w:r w:rsidRPr="00E17415">
              <w:t>AV Lichamelijke opvoeding</w:t>
            </w:r>
          </w:p>
          <w:p w14:paraId="6C4A355A" w14:textId="77777777" w:rsidR="00C525AA" w:rsidRPr="00E17415" w:rsidRDefault="00C525AA" w:rsidP="004603DB">
            <w:pPr>
              <w:rPr>
                <w:lang w:val="nl-NL"/>
              </w:rPr>
            </w:pPr>
            <w:r w:rsidRPr="00E17415">
              <w:t>AV/TV Sport</w:t>
            </w:r>
          </w:p>
        </w:tc>
      </w:tr>
      <w:tr w:rsidR="00C525AA" w:rsidRPr="00E17415" w14:paraId="63E8C0E5" w14:textId="77777777" w:rsidTr="004603DB">
        <w:tc>
          <w:tcPr>
            <w:tcW w:w="3823" w:type="dxa"/>
          </w:tcPr>
          <w:p w14:paraId="3A0B8FCA" w14:textId="77777777" w:rsidR="00C525AA" w:rsidRPr="00E17415" w:rsidRDefault="00C525AA" w:rsidP="004603DB">
            <w:pPr>
              <w:rPr>
                <w:lang w:val="nl-NL"/>
              </w:rPr>
            </w:pPr>
            <w:r w:rsidRPr="00E17415">
              <w:rPr>
                <w:lang w:val="nl-NL"/>
              </w:rPr>
              <w:t>Natuurwetenschappen</w:t>
            </w:r>
          </w:p>
        </w:tc>
        <w:tc>
          <w:tcPr>
            <w:tcW w:w="5239" w:type="dxa"/>
          </w:tcPr>
          <w:p w14:paraId="68980555" w14:textId="77777777" w:rsidR="00C525AA" w:rsidRPr="00E17415" w:rsidRDefault="00C525AA" w:rsidP="004603DB">
            <w:r w:rsidRPr="00E17415">
              <w:t>AV Biochemie</w:t>
            </w:r>
          </w:p>
          <w:p w14:paraId="2B117CA0" w14:textId="77777777" w:rsidR="00C525AA" w:rsidRPr="00E17415" w:rsidRDefault="00C525AA" w:rsidP="004603DB">
            <w:r w:rsidRPr="00E17415">
              <w:t>AV Biologie</w:t>
            </w:r>
          </w:p>
          <w:p w14:paraId="58E6CB6F" w14:textId="77777777" w:rsidR="00C525AA" w:rsidRPr="00E17415" w:rsidRDefault="00C525AA" w:rsidP="004603DB">
            <w:r w:rsidRPr="00E17415">
              <w:t>AV Chemie</w:t>
            </w:r>
          </w:p>
          <w:p w14:paraId="29173BD7" w14:textId="77777777" w:rsidR="00C525AA" w:rsidRPr="00E17415" w:rsidRDefault="00C525AA" w:rsidP="004603DB">
            <w:r w:rsidRPr="00E17415">
              <w:t>AV Fysica</w:t>
            </w:r>
          </w:p>
          <w:p w14:paraId="7B5F6AC3" w14:textId="77777777" w:rsidR="00C525AA" w:rsidRPr="00E17415" w:rsidRDefault="00C525AA" w:rsidP="004603DB">
            <w:r w:rsidRPr="00E17415">
              <w:t>AV Natuurwetenschappen</w:t>
            </w:r>
          </w:p>
          <w:p w14:paraId="168FBBDF" w14:textId="77777777" w:rsidR="00C525AA" w:rsidRPr="00E17415" w:rsidRDefault="00C525AA" w:rsidP="004603DB">
            <w:r w:rsidRPr="00E17415">
              <w:t>TV Toegepaste biochemie</w:t>
            </w:r>
          </w:p>
          <w:p w14:paraId="23270566" w14:textId="77777777" w:rsidR="00C525AA" w:rsidRPr="00E17415" w:rsidRDefault="00C525AA" w:rsidP="004603DB">
            <w:r w:rsidRPr="00E17415">
              <w:t>TV Toegepaste biologie</w:t>
            </w:r>
          </w:p>
          <w:p w14:paraId="2B06D40D" w14:textId="77777777" w:rsidR="00C525AA" w:rsidRPr="00E17415" w:rsidRDefault="00C525AA" w:rsidP="004603DB">
            <w:r w:rsidRPr="00E17415">
              <w:t>TV Toegepaste chemie</w:t>
            </w:r>
          </w:p>
          <w:p w14:paraId="4001C0D4" w14:textId="77777777" w:rsidR="00C525AA" w:rsidRPr="00E17415" w:rsidRDefault="00C525AA" w:rsidP="004603DB">
            <w:r w:rsidRPr="00E17415">
              <w:t>TV Toegepaste fysica</w:t>
            </w:r>
          </w:p>
          <w:p w14:paraId="1E4F5125" w14:textId="77777777" w:rsidR="00C525AA" w:rsidRPr="00E17415" w:rsidRDefault="00C525AA" w:rsidP="004603DB">
            <w:pPr>
              <w:rPr>
                <w:lang w:val="nl-NL"/>
              </w:rPr>
            </w:pPr>
            <w:r w:rsidRPr="00E17415">
              <w:t>TV Toegepaste natuurwetenschappen</w:t>
            </w:r>
          </w:p>
        </w:tc>
      </w:tr>
      <w:tr w:rsidR="00C525AA" w:rsidRPr="00E17415" w14:paraId="6230E80A" w14:textId="77777777" w:rsidTr="004603DB">
        <w:tc>
          <w:tcPr>
            <w:tcW w:w="3823" w:type="dxa"/>
          </w:tcPr>
          <w:p w14:paraId="733D03D4" w14:textId="77777777" w:rsidR="00C525AA" w:rsidRPr="00E17415" w:rsidRDefault="00C525AA" w:rsidP="004603DB">
            <w:pPr>
              <w:rPr>
                <w:lang w:val="nl-NL"/>
              </w:rPr>
            </w:pPr>
            <w:r w:rsidRPr="00E17415">
              <w:rPr>
                <w:lang w:val="nl-NL"/>
              </w:rPr>
              <w:t>Nederlands</w:t>
            </w:r>
          </w:p>
        </w:tc>
        <w:tc>
          <w:tcPr>
            <w:tcW w:w="5239" w:type="dxa"/>
          </w:tcPr>
          <w:p w14:paraId="06C8D8C6" w14:textId="77777777" w:rsidR="00C525AA" w:rsidRPr="00E17415" w:rsidRDefault="00C525AA" w:rsidP="004603DB">
            <w:pPr>
              <w:rPr>
                <w:lang w:val="nl-NL"/>
              </w:rPr>
            </w:pPr>
            <w:r w:rsidRPr="00E17415">
              <w:t>AV Nederlands</w:t>
            </w:r>
          </w:p>
        </w:tc>
      </w:tr>
      <w:tr w:rsidR="00C525AA" w:rsidRPr="00E17415" w14:paraId="30503DA6" w14:textId="77777777" w:rsidTr="004603DB">
        <w:tc>
          <w:tcPr>
            <w:tcW w:w="3823" w:type="dxa"/>
          </w:tcPr>
          <w:p w14:paraId="0942A5BF" w14:textId="77777777" w:rsidR="00C525AA" w:rsidRPr="00E17415" w:rsidRDefault="00C525AA" w:rsidP="004603DB">
            <w:pPr>
              <w:rPr>
                <w:lang w:val="nl-NL"/>
              </w:rPr>
            </w:pPr>
            <w:r w:rsidRPr="00E17415">
              <w:rPr>
                <w:lang w:val="nl-NL"/>
              </w:rPr>
              <w:t>Wiskunde</w:t>
            </w:r>
          </w:p>
        </w:tc>
        <w:tc>
          <w:tcPr>
            <w:tcW w:w="5239" w:type="dxa"/>
          </w:tcPr>
          <w:p w14:paraId="5CDD4942" w14:textId="77777777" w:rsidR="00C525AA" w:rsidRPr="00E17415" w:rsidRDefault="00C525AA" w:rsidP="004603DB">
            <w:pPr>
              <w:rPr>
                <w:lang w:val="nl-NL"/>
              </w:rPr>
            </w:pPr>
            <w:r w:rsidRPr="00E17415">
              <w:t>AV Wiskunde</w:t>
            </w:r>
          </w:p>
        </w:tc>
      </w:tr>
    </w:tbl>
    <w:p w14:paraId="1159C686" w14:textId="77777777" w:rsidR="00C525AA" w:rsidRPr="00E17415" w:rsidRDefault="00C525AA" w:rsidP="00C525AA">
      <w:pPr>
        <w:rPr>
          <w:lang w:val="nl-NL"/>
        </w:rPr>
      </w:pPr>
    </w:p>
    <w:p w14:paraId="3C21C584" w14:textId="77777777" w:rsidR="00C525AA" w:rsidRPr="00E17415" w:rsidRDefault="00C525AA" w:rsidP="00D549B1">
      <w:pPr>
        <w:pStyle w:val="Kop2"/>
      </w:pPr>
      <w:bookmarkStart w:id="42" w:name="_Toc193137325"/>
      <w:r w:rsidRPr="00E17415">
        <w:lastRenderedPageBreak/>
        <w:t>Koel- en warmtetechnieken (D/A)</w:t>
      </w:r>
      <w:bookmarkEnd w:id="42"/>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5A2DD608"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76A333B0"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6E02E5D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0039441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2FF653D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17FA3F8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76634A7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0FED3163"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B78E05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5742ADD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3412E05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5335A3B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Koel- en warmtetechnieken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4BD6F7E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11</w:t>
            </w:r>
          </w:p>
        </w:tc>
        <w:tc>
          <w:tcPr>
            <w:tcW w:w="709" w:type="dxa"/>
            <w:tcBorders>
              <w:top w:val="nil"/>
              <w:left w:val="nil"/>
              <w:bottom w:val="single" w:sz="4" w:space="0" w:color="auto"/>
              <w:right w:val="single" w:sz="8" w:space="0" w:color="000000"/>
            </w:tcBorders>
            <w:shd w:val="clear" w:color="000000" w:fill="FADBC2"/>
            <w:vAlign w:val="center"/>
            <w:hideMark/>
          </w:tcPr>
          <w:p w14:paraId="10F130E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r>
      <w:tr w:rsidR="00C525AA" w:rsidRPr="00E17415" w14:paraId="5AEEEF7C"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98C49E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35FCF45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4435C4D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5DCDE1F2"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3E61D95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4ADB523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04838FE3"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B66558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3FEB9141"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B303E75"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14D8F229"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61CED8B2"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575C21A5"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39ACAAC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6339BE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44EFEB38"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31F8D13"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2C73E18D"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74A0BB48"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553DA9EC"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638CB9E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021AC8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16E39A8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4ABA8F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387F1FD2"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7FF48551"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2AB5FF2"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3827E267"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8C5B25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43573CA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4BF6B8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3E8BDF3F"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1700543F"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2ACBEFF"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CDE498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D2551E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4BC2E1A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E57B76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5624E927"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6111501D"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03B454B"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7EC451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6B6AC0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08F39F4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531585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5117696F"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0A34A104"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2011DA31"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A9444E9"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6E229103"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F22194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A2F7B2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3223D3F5"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15246BE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314C147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4EB9349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01157269"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38739F1" w14:textId="77777777" w:rsidR="00C525AA" w:rsidRPr="00E17415" w:rsidRDefault="00C525AA" w:rsidP="00810672">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15C6A786" w14:textId="77777777" w:rsidR="00C525AA" w:rsidRPr="00E17415" w:rsidRDefault="00C525AA" w:rsidP="00810672">
            <w:pPr>
              <w:pStyle w:val="tussentekst"/>
            </w:pPr>
            <w:r w:rsidRPr="00E17415">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1C9D3CC7"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ED2D87F"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69C85C5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468CA4D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08F9A90F"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731624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1C9327CA"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46A317F"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A360864"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CD768B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1ED8D3CE"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F42369C"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0A3A0DF0"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5ECB8C5"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1579529B"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6A62D3A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6C5EBB9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94F1E05"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B3F6608"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0C7CE147"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035592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49AAD489"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39A866CF"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A321AE4"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DDB1E9C" w14:textId="77777777" w:rsidR="00C525AA" w:rsidRPr="00E17415" w:rsidRDefault="00C525AA" w:rsidP="00810672">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071C35B8"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F3E7CF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B4CC4E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B2BB71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10CC1E71"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0457C3A" w14:textId="77777777" w:rsidR="00C525AA" w:rsidRPr="00E17415" w:rsidRDefault="00C525AA" w:rsidP="00810672">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64BBB999" w14:textId="77777777" w:rsidR="00C525AA" w:rsidRPr="00E17415" w:rsidRDefault="00C525AA" w:rsidP="00810672">
            <w:pPr>
              <w:pStyle w:val="tussentekst"/>
            </w:pPr>
            <w:r w:rsidRPr="00E17415">
              <w:t>- Wanneer eenzelfde leerplan van de specifieke vorming in dezelfde finaliteit voor meerdere studierichtingen geldt, dan wordt het vak in eenzelfde kleur gearceerd (bv. Wiskunde).</w:t>
            </w:r>
          </w:p>
        </w:tc>
      </w:tr>
    </w:tbl>
    <w:p w14:paraId="01B89232"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0E2ADF66" w14:textId="77777777" w:rsidTr="004603DB">
        <w:tc>
          <w:tcPr>
            <w:tcW w:w="3823" w:type="dxa"/>
          </w:tcPr>
          <w:p w14:paraId="20CD4409"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7DB7C5C4"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41E20F9B" w14:textId="77777777" w:rsidTr="004603DB">
        <w:tc>
          <w:tcPr>
            <w:tcW w:w="3823" w:type="dxa"/>
          </w:tcPr>
          <w:p w14:paraId="1DC914D0" w14:textId="77777777" w:rsidR="00C525AA" w:rsidRPr="00E17415" w:rsidRDefault="00C525AA" w:rsidP="004603DB">
            <w:pPr>
              <w:rPr>
                <w:lang w:val="nl-NL"/>
              </w:rPr>
            </w:pPr>
            <w:r w:rsidRPr="00E17415">
              <w:rPr>
                <w:lang w:val="nl-NL"/>
              </w:rPr>
              <w:t>Godsdienst</w:t>
            </w:r>
          </w:p>
        </w:tc>
        <w:tc>
          <w:tcPr>
            <w:tcW w:w="5239" w:type="dxa"/>
          </w:tcPr>
          <w:p w14:paraId="46303159" w14:textId="77777777" w:rsidR="00C525AA" w:rsidRPr="00E17415" w:rsidRDefault="00C525AA" w:rsidP="004603DB">
            <w:pPr>
              <w:rPr>
                <w:lang w:val="nl-NL"/>
              </w:rPr>
            </w:pPr>
            <w:r w:rsidRPr="00E17415">
              <w:t>AV Godsdienst</w:t>
            </w:r>
          </w:p>
        </w:tc>
      </w:tr>
      <w:tr w:rsidR="00C525AA" w:rsidRPr="00E17415" w14:paraId="13FA9F58" w14:textId="77777777" w:rsidTr="004603DB">
        <w:tc>
          <w:tcPr>
            <w:tcW w:w="3823" w:type="dxa"/>
          </w:tcPr>
          <w:p w14:paraId="187D72D8" w14:textId="77777777" w:rsidR="00C525AA" w:rsidRPr="00E17415" w:rsidRDefault="00C525AA" w:rsidP="004603DB">
            <w:pPr>
              <w:rPr>
                <w:lang w:val="nl-NL"/>
              </w:rPr>
            </w:pPr>
            <w:r w:rsidRPr="00E17415">
              <w:rPr>
                <w:lang w:val="nl-NL"/>
              </w:rPr>
              <w:t>Aardrijkskunde</w:t>
            </w:r>
          </w:p>
        </w:tc>
        <w:tc>
          <w:tcPr>
            <w:tcW w:w="5239" w:type="dxa"/>
          </w:tcPr>
          <w:p w14:paraId="1FAB9187" w14:textId="77777777" w:rsidR="00C525AA" w:rsidRPr="00E17415" w:rsidRDefault="00C525AA" w:rsidP="004603DB">
            <w:pPr>
              <w:rPr>
                <w:lang w:val="nl-NL"/>
              </w:rPr>
            </w:pPr>
            <w:r w:rsidRPr="00E17415">
              <w:t>AV Aardrijkskunde</w:t>
            </w:r>
          </w:p>
        </w:tc>
      </w:tr>
      <w:tr w:rsidR="00C525AA" w:rsidRPr="00E17415" w14:paraId="1665278B" w14:textId="77777777" w:rsidTr="004603DB">
        <w:tc>
          <w:tcPr>
            <w:tcW w:w="3823" w:type="dxa"/>
          </w:tcPr>
          <w:p w14:paraId="10BFA865" w14:textId="77777777" w:rsidR="00C525AA" w:rsidRPr="00E17415" w:rsidRDefault="00C525AA" w:rsidP="004603DB">
            <w:pPr>
              <w:rPr>
                <w:lang w:val="nl-NL"/>
              </w:rPr>
            </w:pPr>
            <w:r w:rsidRPr="00E17415">
              <w:rPr>
                <w:lang w:val="nl-NL"/>
              </w:rPr>
              <w:t>Engels</w:t>
            </w:r>
          </w:p>
        </w:tc>
        <w:tc>
          <w:tcPr>
            <w:tcW w:w="5239" w:type="dxa"/>
          </w:tcPr>
          <w:p w14:paraId="23ABF1BA" w14:textId="77777777" w:rsidR="00C525AA" w:rsidRPr="00E17415" w:rsidRDefault="00C525AA" w:rsidP="004603DB">
            <w:pPr>
              <w:rPr>
                <w:lang w:val="nl-NL"/>
              </w:rPr>
            </w:pPr>
            <w:r w:rsidRPr="00E17415">
              <w:t>AV Engels</w:t>
            </w:r>
          </w:p>
        </w:tc>
      </w:tr>
      <w:tr w:rsidR="00C525AA" w:rsidRPr="00E17415" w14:paraId="0AE3901D" w14:textId="77777777" w:rsidTr="004603DB">
        <w:tc>
          <w:tcPr>
            <w:tcW w:w="3823" w:type="dxa"/>
          </w:tcPr>
          <w:p w14:paraId="41AAB119" w14:textId="77777777" w:rsidR="00C525AA" w:rsidRPr="00E17415" w:rsidRDefault="00C525AA" w:rsidP="004603DB">
            <w:pPr>
              <w:rPr>
                <w:lang w:val="nl-NL"/>
              </w:rPr>
            </w:pPr>
            <w:r w:rsidRPr="00E17415">
              <w:rPr>
                <w:lang w:val="nl-NL"/>
              </w:rPr>
              <w:t>Frans</w:t>
            </w:r>
          </w:p>
        </w:tc>
        <w:tc>
          <w:tcPr>
            <w:tcW w:w="5239" w:type="dxa"/>
          </w:tcPr>
          <w:p w14:paraId="4C58EF5D" w14:textId="77777777" w:rsidR="00C525AA" w:rsidRPr="00E17415" w:rsidRDefault="00C525AA" w:rsidP="004603DB">
            <w:pPr>
              <w:rPr>
                <w:lang w:val="nl-NL"/>
              </w:rPr>
            </w:pPr>
            <w:r w:rsidRPr="00E17415">
              <w:t>AV Frans</w:t>
            </w:r>
          </w:p>
        </w:tc>
      </w:tr>
      <w:tr w:rsidR="00C525AA" w:rsidRPr="00E17415" w14:paraId="5013F8DD" w14:textId="77777777" w:rsidTr="004603DB">
        <w:tc>
          <w:tcPr>
            <w:tcW w:w="3823" w:type="dxa"/>
          </w:tcPr>
          <w:p w14:paraId="571C6D65" w14:textId="77777777" w:rsidR="00C525AA" w:rsidRPr="00E17415" w:rsidRDefault="00C525AA" w:rsidP="004603DB">
            <w:pPr>
              <w:rPr>
                <w:lang w:val="nl-NL"/>
              </w:rPr>
            </w:pPr>
            <w:r w:rsidRPr="00E17415">
              <w:rPr>
                <w:lang w:val="nl-NL"/>
              </w:rPr>
              <w:t>Gemeenschappelijk funderend leerplan</w:t>
            </w:r>
          </w:p>
        </w:tc>
        <w:tc>
          <w:tcPr>
            <w:tcW w:w="5239" w:type="dxa"/>
          </w:tcPr>
          <w:p w14:paraId="789D92C1"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2E2C63F8" w14:textId="77777777" w:rsidTr="004603DB">
        <w:tc>
          <w:tcPr>
            <w:tcW w:w="3823" w:type="dxa"/>
          </w:tcPr>
          <w:p w14:paraId="293F0EC7" w14:textId="77777777" w:rsidR="00C525AA" w:rsidRPr="00E17415" w:rsidRDefault="00C525AA" w:rsidP="004603DB">
            <w:pPr>
              <w:rPr>
                <w:lang w:val="nl-NL"/>
              </w:rPr>
            </w:pPr>
            <w:r w:rsidRPr="00E17415">
              <w:rPr>
                <w:lang w:val="nl-NL"/>
              </w:rPr>
              <w:t>Geschiedenis</w:t>
            </w:r>
          </w:p>
        </w:tc>
        <w:tc>
          <w:tcPr>
            <w:tcW w:w="5239" w:type="dxa"/>
          </w:tcPr>
          <w:p w14:paraId="7326AF9F" w14:textId="77777777" w:rsidR="00C525AA" w:rsidRPr="00E17415" w:rsidRDefault="00C525AA" w:rsidP="004603DB">
            <w:pPr>
              <w:rPr>
                <w:lang w:val="nl-NL"/>
              </w:rPr>
            </w:pPr>
            <w:r w:rsidRPr="00E17415">
              <w:t>AV Geschiedenis</w:t>
            </w:r>
          </w:p>
        </w:tc>
      </w:tr>
      <w:tr w:rsidR="00C525AA" w:rsidRPr="00E17415" w14:paraId="40333939" w14:textId="77777777" w:rsidTr="004603DB">
        <w:tc>
          <w:tcPr>
            <w:tcW w:w="3823" w:type="dxa"/>
          </w:tcPr>
          <w:p w14:paraId="7803E8A6" w14:textId="77777777" w:rsidR="00C525AA" w:rsidRPr="00E17415" w:rsidRDefault="00C525AA" w:rsidP="004603DB">
            <w:pPr>
              <w:rPr>
                <w:lang w:val="nl-NL"/>
              </w:rPr>
            </w:pPr>
            <w:r w:rsidRPr="00E17415">
              <w:rPr>
                <w:lang w:val="nl-NL"/>
              </w:rPr>
              <w:t>Koel- en warmtetechnieken</w:t>
            </w:r>
          </w:p>
        </w:tc>
        <w:tc>
          <w:tcPr>
            <w:tcW w:w="5239" w:type="dxa"/>
          </w:tcPr>
          <w:p w14:paraId="31E767AB" w14:textId="77777777" w:rsidR="00A105E7" w:rsidRPr="00F56A73" w:rsidRDefault="00A105E7" w:rsidP="00A105E7">
            <w:r w:rsidRPr="00F56A73">
              <w:t>TV/PV Centrale verwarming</w:t>
            </w:r>
          </w:p>
          <w:p w14:paraId="1580CD36" w14:textId="77777777" w:rsidR="00A105E7" w:rsidRPr="00F56A73" w:rsidRDefault="00A105E7" w:rsidP="00A105E7">
            <w:r w:rsidRPr="00F56A73">
              <w:t>TV/PV Elektriciteit</w:t>
            </w:r>
          </w:p>
          <w:p w14:paraId="094D4C0A" w14:textId="77777777" w:rsidR="00A105E7" w:rsidRPr="00F56A73" w:rsidRDefault="00A105E7" w:rsidP="00A105E7">
            <w:r w:rsidRPr="00F56A73">
              <w:lastRenderedPageBreak/>
              <w:t>TV/PV Elektromechanica</w:t>
            </w:r>
          </w:p>
          <w:p w14:paraId="756AD0AE" w14:textId="77777777" w:rsidR="00A105E7" w:rsidRPr="00F56A73" w:rsidRDefault="00A105E7" w:rsidP="00A105E7">
            <w:r w:rsidRPr="00F56A73">
              <w:t>AV Fysica</w:t>
            </w:r>
          </w:p>
          <w:p w14:paraId="1DD49421" w14:textId="77777777" w:rsidR="00A105E7" w:rsidRPr="00F56A73" w:rsidRDefault="00A105E7" w:rsidP="00A105E7">
            <w:pPr>
              <w:tabs>
                <w:tab w:val="center" w:pos="2511"/>
              </w:tabs>
            </w:pPr>
            <w:r w:rsidRPr="00F56A73">
              <w:t>TV/PV Koeltechnieken</w:t>
            </w:r>
          </w:p>
          <w:p w14:paraId="7F4385A2" w14:textId="77777777" w:rsidR="00A105E7" w:rsidRPr="00F56A73" w:rsidRDefault="00A105E7" w:rsidP="00A105E7">
            <w:r w:rsidRPr="00F56A73">
              <w:t>TV/PV Mechanica</w:t>
            </w:r>
          </w:p>
          <w:p w14:paraId="5C6A9B46" w14:textId="77777777" w:rsidR="00A105E7" w:rsidRPr="00F56A73" w:rsidRDefault="00A105E7" w:rsidP="00A105E7">
            <w:r w:rsidRPr="00F56A73">
              <w:t>PV Praktijk toegepaste fysica</w:t>
            </w:r>
          </w:p>
          <w:p w14:paraId="00D3BD5A" w14:textId="77777777" w:rsidR="00A105E7" w:rsidRPr="00F56A73" w:rsidRDefault="00A105E7" w:rsidP="00A105E7">
            <w:pPr>
              <w:rPr>
                <w:lang w:val="en-GB"/>
              </w:rPr>
            </w:pPr>
            <w:r w:rsidRPr="00F56A73">
              <w:rPr>
                <w:lang w:val="en-GB"/>
              </w:rPr>
              <w:t xml:space="preserve">TV/PV Sanitaire </w:t>
            </w:r>
            <w:proofErr w:type="spellStart"/>
            <w:r w:rsidRPr="00F56A73">
              <w:rPr>
                <w:lang w:val="en-GB"/>
              </w:rPr>
              <w:t>installaties</w:t>
            </w:r>
            <w:proofErr w:type="spellEnd"/>
          </w:p>
          <w:p w14:paraId="2FFAB65F" w14:textId="5613CEE8" w:rsidR="00C525AA" w:rsidRPr="00E17415" w:rsidRDefault="00A105E7" w:rsidP="00A105E7">
            <w:r w:rsidRPr="00F56A73">
              <w:t>TV Toegepaste fysica </w:t>
            </w:r>
          </w:p>
        </w:tc>
      </w:tr>
      <w:tr w:rsidR="00C525AA" w:rsidRPr="00E17415" w14:paraId="4CA1EE8A" w14:textId="77777777" w:rsidTr="004603DB">
        <w:tc>
          <w:tcPr>
            <w:tcW w:w="3823" w:type="dxa"/>
          </w:tcPr>
          <w:p w14:paraId="082709F7" w14:textId="77777777" w:rsidR="00C525AA" w:rsidRPr="00E17415" w:rsidRDefault="00C525AA" w:rsidP="004603DB">
            <w:pPr>
              <w:rPr>
                <w:lang w:val="nl-NL"/>
              </w:rPr>
            </w:pPr>
            <w:r w:rsidRPr="00E17415">
              <w:rPr>
                <w:lang w:val="nl-NL"/>
              </w:rPr>
              <w:lastRenderedPageBreak/>
              <w:t>Leerplan financieel-economische vorming</w:t>
            </w:r>
          </w:p>
        </w:tc>
        <w:tc>
          <w:tcPr>
            <w:tcW w:w="5239" w:type="dxa"/>
          </w:tcPr>
          <w:p w14:paraId="5CB5FC6E"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399163C7" w14:textId="77777777" w:rsidTr="004603DB">
        <w:tc>
          <w:tcPr>
            <w:tcW w:w="3823" w:type="dxa"/>
          </w:tcPr>
          <w:p w14:paraId="7B48F128" w14:textId="77777777" w:rsidR="00C525AA" w:rsidRPr="00E17415" w:rsidRDefault="00C525AA" w:rsidP="004603DB">
            <w:pPr>
              <w:rPr>
                <w:lang w:val="nl-NL"/>
              </w:rPr>
            </w:pPr>
            <w:r w:rsidRPr="00E17415">
              <w:rPr>
                <w:lang w:val="nl-NL"/>
              </w:rPr>
              <w:t>Lichamelijke opvoeding</w:t>
            </w:r>
          </w:p>
        </w:tc>
        <w:tc>
          <w:tcPr>
            <w:tcW w:w="5239" w:type="dxa"/>
          </w:tcPr>
          <w:p w14:paraId="3858813F" w14:textId="77777777" w:rsidR="00C525AA" w:rsidRPr="00E17415" w:rsidRDefault="00C525AA" w:rsidP="004603DB">
            <w:r w:rsidRPr="00E17415">
              <w:t>AV Bewegingswetenschappen</w:t>
            </w:r>
          </w:p>
          <w:p w14:paraId="36630F26" w14:textId="77777777" w:rsidR="00C525AA" w:rsidRPr="00E17415" w:rsidRDefault="00C525AA" w:rsidP="004603DB">
            <w:r w:rsidRPr="00E17415">
              <w:t>AV Lichamelijke opvoeding</w:t>
            </w:r>
          </w:p>
          <w:p w14:paraId="114906AA" w14:textId="77777777" w:rsidR="00C525AA" w:rsidRPr="00E17415" w:rsidRDefault="00C525AA" w:rsidP="004603DB">
            <w:pPr>
              <w:rPr>
                <w:lang w:val="nl-NL"/>
              </w:rPr>
            </w:pPr>
            <w:r w:rsidRPr="00E17415">
              <w:t>AV/TV Sport</w:t>
            </w:r>
          </w:p>
        </w:tc>
      </w:tr>
      <w:tr w:rsidR="00C525AA" w:rsidRPr="00E17415" w14:paraId="4D777173" w14:textId="77777777" w:rsidTr="004603DB">
        <w:tc>
          <w:tcPr>
            <w:tcW w:w="3823" w:type="dxa"/>
          </w:tcPr>
          <w:p w14:paraId="19AD8FBA" w14:textId="77777777" w:rsidR="00C525AA" w:rsidRPr="00E17415" w:rsidRDefault="00C525AA" w:rsidP="004603DB">
            <w:pPr>
              <w:rPr>
                <w:lang w:val="nl-NL"/>
              </w:rPr>
            </w:pPr>
            <w:r w:rsidRPr="00E17415">
              <w:rPr>
                <w:lang w:val="nl-NL"/>
              </w:rPr>
              <w:t>Natuurwetenschappen</w:t>
            </w:r>
          </w:p>
        </w:tc>
        <w:tc>
          <w:tcPr>
            <w:tcW w:w="5239" w:type="dxa"/>
          </w:tcPr>
          <w:p w14:paraId="326FA285" w14:textId="77777777" w:rsidR="00C525AA" w:rsidRPr="00E17415" w:rsidRDefault="00C525AA" w:rsidP="004603DB">
            <w:r w:rsidRPr="00E17415">
              <w:t>AV Biochemie</w:t>
            </w:r>
          </w:p>
          <w:p w14:paraId="7FBA9AE2" w14:textId="77777777" w:rsidR="00C525AA" w:rsidRPr="00E17415" w:rsidRDefault="00C525AA" w:rsidP="004603DB">
            <w:r w:rsidRPr="00E17415">
              <w:t>AV Biologie</w:t>
            </w:r>
          </w:p>
          <w:p w14:paraId="34D4D6C0" w14:textId="77777777" w:rsidR="00C525AA" w:rsidRPr="00E17415" w:rsidRDefault="00C525AA" w:rsidP="004603DB">
            <w:r w:rsidRPr="00E17415">
              <w:t>AV Chemie</w:t>
            </w:r>
          </w:p>
          <w:p w14:paraId="643F46F5" w14:textId="77777777" w:rsidR="00C525AA" w:rsidRPr="00E17415" w:rsidRDefault="00C525AA" w:rsidP="004603DB">
            <w:r w:rsidRPr="00E17415">
              <w:t>AV Fysica</w:t>
            </w:r>
          </w:p>
          <w:p w14:paraId="6A922295" w14:textId="77777777" w:rsidR="00C525AA" w:rsidRPr="00E17415" w:rsidRDefault="00C525AA" w:rsidP="004603DB">
            <w:r w:rsidRPr="00E17415">
              <w:t>AV Natuurwetenschappen</w:t>
            </w:r>
          </w:p>
          <w:p w14:paraId="03459875" w14:textId="77777777" w:rsidR="00C525AA" w:rsidRPr="00E17415" w:rsidRDefault="00C525AA" w:rsidP="004603DB">
            <w:r w:rsidRPr="00E17415">
              <w:t>TV Toegepaste biochemie</w:t>
            </w:r>
          </w:p>
          <w:p w14:paraId="1FF66A51" w14:textId="77777777" w:rsidR="00C525AA" w:rsidRPr="00E17415" w:rsidRDefault="00C525AA" w:rsidP="004603DB">
            <w:r w:rsidRPr="00E17415">
              <w:t>TV Toegepaste biologie</w:t>
            </w:r>
          </w:p>
          <w:p w14:paraId="4B59668A" w14:textId="77777777" w:rsidR="00C525AA" w:rsidRPr="00E17415" w:rsidRDefault="00C525AA" w:rsidP="004603DB">
            <w:r w:rsidRPr="00E17415">
              <w:t>TV Toegepaste chemie</w:t>
            </w:r>
          </w:p>
          <w:p w14:paraId="3FBFA70E" w14:textId="77777777" w:rsidR="00C525AA" w:rsidRPr="00E17415" w:rsidRDefault="00C525AA" w:rsidP="004603DB">
            <w:r w:rsidRPr="00E17415">
              <w:t>TV Toegepaste fysica</w:t>
            </w:r>
          </w:p>
          <w:p w14:paraId="3678A5A5" w14:textId="77777777" w:rsidR="00C525AA" w:rsidRPr="00E17415" w:rsidRDefault="00C525AA" w:rsidP="004603DB">
            <w:pPr>
              <w:rPr>
                <w:lang w:val="nl-NL"/>
              </w:rPr>
            </w:pPr>
            <w:r w:rsidRPr="00E17415">
              <w:t>TV Toegepaste natuurwetenschappen</w:t>
            </w:r>
          </w:p>
        </w:tc>
      </w:tr>
      <w:tr w:rsidR="00C525AA" w:rsidRPr="00E17415" w14:paraId="372E3F45" w14:textId="77777777" w:rsidTr="004603DB">
        <w:tc>
          <w:tcPr>
            <w:tcW w:w="3823" w:type="dxa"/>
          </w:tcPr>
          <w:p w14:paraId="7A481FB1" w14:textId="77777777" w:rsidR="00C525AA" w:rsidRPr="00E17415" w:rsidRDefault="00C525AA" w:rsidP="004603DB">
            <w:pPr>
              <w:rPr>
                <w:lang w:val="nl-NL"/>
              </w:rPr>
            </w:pPr>
            <w:r w:rsidRPr="00E17415">
              <w:rPr>
                <w:lang w:val="nl-NL"/>
              </w:rPr>
              <w:t>Nederlands</w:t>
            </w:r>
          </w:p>
        </w:tc>
        <w:tc>
          <w:tcPr>
            <w:tcW w:w="5239" w:type="dxa"/>
          </w:tcPr>
          <w:p w14:paraId="3BF4BE1D" w14:textId="77777777" w:rsidR="00C525AA" w:rsidRPr="00E17415" w:rsidRDefault="00C525AA" w:rsidP="004603DB">
            <w:pPr>
              <w:rPr>
                <w:lang w:val="nl-NL"/>
              </w:rPr>
            </w:pPr>
            <w:r w:rsidRPr="00E17415">
              <w:t>AV Nederlands</w:t>
            </w:r>
          </w:p>
        </w:tc>
      </w:tr>
      <w:tr w:rsidR="00C525AA" w:rsidRPr="00E17415" w14:paraId="2CAC2822" w14:textId="77777777" w:rsidTr="004603DB">
        <w:tc>
          <w:tcPr>
            <w:tcW w:w="3823" w:type="dxa"/>
          </w:tcPr>
          <w:p w14:paraId="043E00A7" w14:textId="77777777" w:rsidR="00C525AA" w:rsidRPr="00E17415" w:rsidRDefault="00C525AA" w:rsidP="004603DB">
            <w:pPr>
              <w:rPr>
                <w:lang w:val="nl-NL"/>
              </w:rPr>
            </w:pPr>
            <w:r w:rsidRPr="00E17415">
              <w:rPr>
                <w:lang w:val="nl-NL"/>
              </w:rPr>
              <w:t>Wiskunde</w:t>
            </w:r>
          </w:p>
        </w:tc>
        <w:tc>
          <w:tcPr>
            <w:tcW w:w="5239" w:type="dxa"/>
          </w:tcPr>
          <w:p w14:paraId="59ABBE30" w14:textId="77777777" w:rsidR="00C525AA" w:rsidRPr="00E17415" w:rsidRDefault="00C525AA" w:rsidP="004603DB">
            <w:pPr>
              <w:rPr>
                <w:lang w:val="nl-NL"/>
              </w:rPr>
            </w:pPr>
            <w:r w:rsidRPr="00E17415">
              <w:t>AV Wiskunde</w:t>
            </w:r>
          </w:p>
        </w:tc>
      </w:tr>
    </w:tbl>
    <w:p w14:paraId="638C5B05" w14:textId="77777777" w:rsidR="00C525AA" w:rsidRPr="00E17415" w:rsidRDefault="00C525AA" w:rsidP="00C525AA">
      <w:pPr>
        <w:rPr>
          <w:lang w:val="nl-NL"/>
        </w:rPr>
      </w:pPr>
    </w:p>
    <w:p w14:paraId="1A8CB146" w14:textId="77777777" w:rsidR="00C525AA" w:rsidRPr="00E17415" w:rsidRDefault="00C525AA" w:rsidP="00D549B1">
      <w:pPr>
        <w:pStyle w:val="Kop2"/>
      </w:pPr>
      <w:bookmarkStart w:id="43" w:name="_Toc193137326"/>
      <w:r w:rsidRPr="00E17415">
        <w:lastRenderedPageBreak/>
        <w:t>Mechanische vormgevingstechnieken (D/A)</w:t>
      </w:r>
      <w:bookmarkEnd w:id="43"/>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63908958"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227997D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2DC2923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C6FCE3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0846574B"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0D8F86C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5632526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4633AEA1"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AF1D0D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69E5496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1C3CEB7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6821731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Mechanische vormgevingstechnieken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664A25A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11</w:t>
            </w:r>
          </w:p>
        </w:tc>
        <w:tc>
          <w:tcPr>
            <w:tcW w:w="709" w:type="dxa"/>
            <w:tcBorders>
              <w:top w:val="nil"/>
              <w:left w:val="nil"/>
              <w:bottom w:val="single" w:sz="4" w:space="0" w:color="auto"/>
              <w:right w:val="single" w:sz="8" w:space="0" w:color="000000"/>
            </w:tcBorders>
            <w:shd w:val="clear" w:color="000000" w:fill="FADBC2"/>
            <w:vAlign w:val="center"/>
            <w:hideMark/>
          </w:tcPr>
          <w:p w14:paraId="45937D1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r>
      <w:tr w:rsidR="00C525AA" w:rsidRPr="00E17415" w14:paraId="73DE0576"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7BF424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0F5FB92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664EC89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7771FDE7"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6B2677D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3DD01C6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4DCFDE5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784779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1FED32FA"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9C9671A"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6E8538D1"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07E1AB1B"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776DE3FA"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0DCFE148"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A92690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1DD42A2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F62EB1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40E2D7E2"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5980C7DA"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3C7FCC5D"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18EE0D5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B02444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2102F9D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A378C0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10043ACC"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0D504B73"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C6B3C1D"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0368555E"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F8360A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6E20E06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E4CDC1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65A4BCD1"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7BEC8300"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B6A987A"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36ECBE6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49FB0D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0D50231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65DF96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6E36918D"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3E7ACEF3"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8621C85"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3F1D8B06"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35270E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7CC334A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7C89EF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168887DD"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0ED0D9FE"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7D479B4B"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CEC0151"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6B6B4BE7"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E4BDE3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F99DE2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11039868"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24FB4C0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57A08CF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454C090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3DA37B8A"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1FA841A" w14:textId="77777777" w:rsidR="00C525AA" w:rsidRPr="00E17415" w:rsidRDefault="00C525AA" w:rsidP="00A105E7">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12AACDBD" w14:textId="77777777" w:rsidR="00C525AA" w:rsidRPr="00E17415" w:rsidRDefault="00C525AA" w:rsidP="00A105E7">
            <w:pPr>
              <w:pStyle w:val="tussentekst"/>
            </w:pPr>
            <w:r w:rsidRPr="00E17415">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3AADCD90"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3C73998"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4CF95B9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53C058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03E32B25"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8B3D0E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6561DB3F"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624FBF7"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5A3DEB9"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CFADA0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7E8AD8C4"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FAAC713"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557F9D4"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AA4293D"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46CECE52"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06CDEC5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24F19E0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644932A2"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7286FDA"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FF2B876"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6B18089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140F5DA2"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2C87C73A"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F29F6DC"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D9B7024" w14:textId="77777777" w:rsidR="00C525AA" w:rsidRPr="00E17415" w:rsidRDefault="00C525AA" w:rsidP="00A105E7">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4A2A16AB"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67F0315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4A17AC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1F0B3A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4618E588"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BB46CA5" w14:textId="77777777" w:rsidR="00C525AA" w:rsidRPr="00E17415" w:rsidRDefault="00C525AA" w:rsidP="00A105E7">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63B8DD91" w14:textId="77777777" w:rsidR="00C525AA" w:rsidRPr="00E17415" w:rsidRDefault="00C525AA" w:rsidP="00A105E7">
            <w:pPr>
              <w:pStyle w:val="tussentekst"/>
            </w:pPr>
            <w:r w:rsidRPr="00E17415">
              <w:t>- Wanneer eenzelfde leerplan van de specifieke vorming in dezelfde finaliteit voor meerdere studierichtingen geldt, dan wordt het vak in eenzelfde kleur gearceerd (bv. Wiskunde).</w:t>
            </w:r>
          </w:p>
        </w:tc>
      </w:tr>
    </w:tbl>
    <w:p w14:paraId="442A74CA"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737B47F1" w14:textId="77777777" w:rsidTr="004603DB">
        <w:tc>
          <w:tcPr>
            <w:tcW w:w="3823" w:type="dxa"/>
          </w:tcPr>
          <w:p w14:paraId="2BCF2FD1"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466A34E0"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0BE63BE1" w14:textId="77777777" w:rsidTr="004603DB">
        <w:tc>
          <w:tcPr>
            <w:tcW w:w="3823" w:type="dxa"/>
          </w:tcPr>
          <w:p w14:paraId="5B83EF32" w14:textId="77777777" w:rsidR="00C525AA" w:rsidRPr="00E17415" w:rsidRDefault="00C525AA" w:rsidP="004603DB">
            <w:pPr>
              <w:rPr>
                <w:lang w:val="nl-NL"/>
              </w:rPr>
            </w:pPr>
            <w:r w:rsidRPr="00E17415">
              <w:rPr>
                <w:lang w:val="nl-NL"/>
              </w:rPr>
              <w:t>Godsdienst</w:t>
            </w:r>
          </w:p>
        </w:tc>
        <w:tc>
          <w:tcPr>
            <w:tcW w:w="5239" w:type="dxa"/>
          </w:tcPr>
          <w:p w14:paraId="6F7C3ABC" w14:textId="77777777" w:rsidR="00C525AA" w:rsidRPr="00E17415" w:rsidRDefault="00C525AA" w:rsidP="004603DB">
            <w:pPr>
              <w:rPr>
                <w:lang w:val="nl-NL"/>
              </w:rPr>
            </w:pPr>
            <w:r w:rsidRPr="00E17415">
              <w:t>AV Godsdienst</w:t>
            </w:r>
          </w:p>
        </w:tc>
      </w:tr>
      <w:tr w:rsidR="00C525AA" w:rsidRPr="00E17415" w14:paraId="02917D02" w14:textId="77777777" w:rsidTr="004603DB">
        <w:tc>
          <w:tcPr>
            <w:tcW w:w="3823" w:type="dxa"/>
          </w:tcPr>
          <w:p w14:paraId="1A93EAB3" w14:textId="77777777" w:rsidR="00C525AA" w:rsidRPr="00E17415" w:rsidRDefault="00C525AA" w:rsidP="004603DB">
            <w:pPr>
              <w:rPr>
                <w:lang w:val="nl-NL"/>
              </w:rPr>
            </w:pPr>
            <w:r w:rsidRPr="00E17415">
              <w:rPr>
                <w:lang w:val="nl-NL"/>
              </w:rPr>
              <w:t>Aardrijkskunde</w:t>
            </w:r>
          </w:p>
        </w:tc>
        <w:tc>
          <w:tcPr>
            <w:tcW w:w="5239" w:type="dxa"/>
          </w:tcPr>
          <w:p w14:paraId="379FA534" w14:textId="77777777" w:rsidR="00C525AA" w:rsidRPr="00E17415" w:rsidRDefault="00C525AA" w:rsidP="004603DB">
            <w:pPr>
              <w:rPr>
                <w:lang w:val="nl-NL"/>
              </w:rPr>
            </w:pPr>
            <w:r w:rsidRPr="00E17415">
              <w:t>AV Aardrijkskunde</w:t>
            </w:r>
          </w:p>
        </w:tc>
      </w:tr>
      <w:tr w:rsidR="00C525AA" w:rsidRPr="00E17415" w14:paraId="0CC0F459" w14:textId="77777777" w:rsidTr="004603DB">
        <w:tc>
          <w:tcPr>
            <w:tcW w:w="3823" w:type="dxa"/>
          </w:tcPr>
          <w:p w14:paraId="22756349" w14:textId="77777777" w:rsidR="00C525AA" w:rsidRPr="00E17415" w:rsidRDefault="00C525AA" w:rsidP="004603DB">
            <w:pPr>
              <w:rPr>
                <w:lang w:val="nl-NL"/>
              </w:rPr>
            </w:pPr>
            <w:r w:rsidRPr="00E17415">
              <w:rPr>
                <w:lang w:val="nl-NL"/>
              </w:rPr>
              <w:t>Engels</w:t>
            </w:r>
          </w:p>
        </w:tc>
        <w:tc>
          <w:tcPr>
            <w:tcW w:w="5239" w:type="dxa"/>
          </w:tcPr>
          <w:p w14:paraId="0C6EABC9" w14:textId="77777777" w:rsidR="00C525AA" w:rsidRPr="00E17415" w:rsidRDefault="00C525AA" w:rsidP="004603DB">
            <w:pPr>
              <w:rPr>
                <w:lang w:val="nl-NL"/>
              </w:rPr>
            </w:pPr>
            <w:r w:rsidRPr="00E17415">
              <w:t>AV Engels</w:t>
            </w:r>
          </w:p>
        </w:tc>
      </w:tr>
      <w:tr w:rsidR="00C525AA" w:rsidRPr="00E17415" w14:paraId="4F9E12C9" w14:textId="77777777" w:rsidTr="004603DB">
        <w:tc>
          <w:tcPr>
            <w:tcW w:w="3823" w:type="dxa"/>
          </w:tcPr>
          <w:p w14:paraId="616AA1E4" w14:textId="77777777" w:rsidR="00C525AA" w:rsidRPr="00E17415" w:rsidRDefault="00C525AA" w:rsidP="004603DB">
            <w:pPr>
              <w:rPr>
                <w:lang w:val="nl-NL"/>
              </w:rPr>
            </w:pPr>
            <w:r w:rsidRPr="00E17415">
              <w:rPr>
                <w:lang w:val="nl-NL"/>
              </w:rPr>
              <w:t>Frans</w:t>
            </w:r>
          </w:p>
        </w:tc>
        <w:tc>
          <w:tcPr>
            <w:tcW w:w="5239" w:type="dxa"/>
          </w:tcPr>
          <w:p w14:paraId="52D1A46F" w14:textId="77777777" w:rsidR="00C525AA" w:rsidRPr="00E17415" w:rsidRDefault="00C525AA" w:rsidP="004603DB">
            <w:pPr>
              <w:rPr>
                <w:lang w:val="nl-NL"/>
              </w:rPr>
            </w:pPr>
            <w:r w:rsidRPr="00E17415">
              <w:t>AV Frans</w:t>
            </w:r>
          </w:p>
        </w:tc>
      </w:tr>
      <w:tr w:rsidR="00C525AA" w:rsidRPr="00E17415" w14:paraId="1EF15385" w14:textId="77777777" w:rsidTr="004603DB">
        <w:tc>
          <w:tcPr>
            <w:tcW w:w="3823" w:type="dxa"/>
          </w:tcPr>
          <w:p w14:paraId="7E438866" w14:textId="77777777" w:rsidR="00C525AA" w:rsidRPr="00E17415" w:rsidRDefault="00C525AA" w:rsidP="004603DB">
            <w:pPr>
              <w:rPr>
                <w:lang w:val="nl-NL"/>
              </w:rPr>
            </w:pPr>
            <w:r w:rsidRPr="00E17415">
              <w:rPr>
                <w:lang w:val="nl-NL"/>
              </w:rPr>
              <w:t>Gemeenschappelijk funderend leerplan</w:t>
            </w:r>
          </w:p>
        </w:tc>
        <w:tc>
          <w:tcPr>
            <w:tcW w:w="5239" w:type="dxa"/>
          </w:tcPr>
          <w:p w14:paraId="7FD4BA05"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7F536BA4" w14:textId="77777777" w:rsidTr="004603DB">
        <w:tc>
          <w:tcPr>
            <w:tcW w:w="3823" w:type="dxa"/>
          </w:tcPr>
          <w:p w14:paraId="2B1DD8FA" w14:textId="77777777" w:rsidR="00C525AA" w:rsidRPr="00E17415" w:rsidRDefault="00C525AA" w:rsidP="004603DB">
            <w:pPr>
              <w:rPr>
                <w:lang w:val="nl-NL"/>
              </w:rPr>
            </w:pPr>
            <w:r w:rsidRPr="00E17415">
              <w:rPr>
                <w:lang w:val="nl-NL"/>
              </w:rPr>
              <w:t>Geschiedenis</w:t>
            </w:r>
          </w:p>
        </w:tc>
        <w:tc>
          <w:tcPr>
            <w:tcW w:w="5239" w:type="dxa"/>
          </w:tcPr>
          <w:p w14:paraId="3319C97C" w14:textId="77777777" w:rsidR="00C525AA" w:rsidRPr="00E17415" w:rsidRDefault="00C525AA" w:rsidP="004603DB">
            <w:pPr>
              <w:rPr>
                <w:lang w:val="nl-NL"/>
              </w:rPr>
            </w:pPr>
            <w:r w:rsidRPr="00E17415">
              <w:t>AV Geschiedenis</w:t>
            </w:r>
          </w:p>
        </w:tc>
      </w:tr>
      <w:tr w:rsidR="00C525AA" w:rsidRPr="00E17415" w14:paraId="42A660BB" w14:textId="77777777" w:rsidTr="004603DB">
        <w:tc>
          <w:tcPr>
            <w:tcW w:w="3823" w:type="dxa"/>
          </w:tcPr>
          <w:p w14:paraId="3E556B5D" w14:textId="77777777" w:rsidR="00C525AA" w:rsidRPr="00E17415" w:rsidRDefault="00C525AA" w:rsidP="004603DB">
            <w:pPr>
              <w:rPr>
                <w:lang w:val="nl-NL"/>
              </w:rPr>
            </w:pPr>
            <w:r w:rsidRPr="00E17415">
              <w:rPr>
                <w:lang w:val="nl-NL"/>
              </w:rPr>
              <w:lastRenderedPageBreak/>
              <w:t>Leerplan financieel-economische vorming</w:t>
            </w:r>
          </w:p>
        </w:tc>
        <w:tc>
          <w:tcPr>
            <w:tcW w:w="5239" w:type="dxa"/>
          </w:tcPr>
          <w:p w14:paraId="6E04A121"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47901F2A" w14:textId="77777777" w:rsidTr="004603DB">
        <w:tc>
          <w:tcPr>
            <w:tcW w:w="3823" w:type="dxa"/>
          </w:tcPr>
          <w:p w14:paraId="03D9B596" w14:textId="77777777" w:rsidR="00C525AA" w:rsidRPr="00E17415" w:rsidRDefault="00C525AA" w:rsidP="004603DB">
            <w:pPr>
              <w:rPr>
                <w:lang w:val="nl-NL"/>
              </w:rPr>
            </w:pPr>
            <w:r w:rsidRPr="00E17415">
              <w:rPr>
                <w:lang w:val="nl-NL"/>
              </w:rPr>
              <w:t>Lichamelijke opvoeding</w:t>
            </w:r>
          </w:p>
        </w:tc>
        <w:tc>
          <w:tcPr>
            <w:tcW w:w="5239" w:type="dxa"/>
          </w:tcPr>
          <w:p w14:paraId="5217F230" w14:textId="77777777" w:rsidR="00C525AA" w:rsidRPr="00E17415" w:rsidRDefault="00C525AA" w:rsidP="004603DB">
            <w:r w:rsidRPr="00E17415">
              <w:t>AV Bewegingswetenschappen</w:t>
            </w:r>
          </w:p>
          <w:p w14:paraId="7BB30C34" w14:textId="77777777" w:rsidR="00C525AA" w:rsidRPr="00E17415" w:rsidRDefault="00C525AA" w:rsidP="004603DB">
            <w:r w:rsidRPr="00E17415">
              <w:t>AV Lichamelijke opvoeding</w:t>
            </w:r>
          </w:p>
          <w:p w14:paraId="1EE80EE5" w14:textId="77777777" w:rsidR="00C525AA" w:rsidRPr="00E17415" w:rsidRDefault="00C525AA" w:rsidP="004603DB">
            <w:pPr>
              <w:rPr>
                <w:lang w:val="nl-NL"/>
              </w:rPr>
            </w:pPr>
            <w:r w:rsidRPr="00E17415">
              <w:t>AV/TV Sport</w:t>
            </w:r>
          </w:p>
        </w:tc>
      </w:tr>
      <w:tr w:rsidR="00C525AA" w:rsidRPr="00E17415" w14:paraId="27D7564F" w14:textId="77777777" w:rsidTr="004603DB">
        <w:tc>
          <w:tcPr>
            <w:tcW w:w="3823" w:type="dxa"/>
          </w:tcPr>
          <w:p w14:paraId="7F085C08" w14:textId="77777777" w:rsidR="00C525AA" w:rsidRPr="00E17415" w:rsidRDefault="00C525AA" w:rsidP="004603DB">
            <w:pPr>
              <w:rPr>
                <w:lang w:val="nl-NL"/>
              </w:rPr>
            </w:pPr>
            <w:r w:rsidRPr="00E17415">
              <w:rPr>
                <w:lang w:val="nl-NL"/>
              </w:rPr>
              <w:t>Mechanische vormgevingstechnieken</w:t>
            </w:r>
          </w:p>
        </w:tc>
        <w:tc>
          <w:tcPr>
            <w:tcW w:w="5239" w:type="dxa"/>
          </w:tcPr>
          <w:p w14:paraId="39456BF9" w14:textId="77777777" w:rsidR="00824F56" w:rsidRPr="00C868AE" w:rsidRDefault="00824F56" w:rsidP="00824F56">
            <w:pPr>
              <w:rPr>
                <w:lang w:val="en-GB"/>
              </w:rPr>
            </w:pPr>
            <w:r w:rsidRPr="00C868AE">
              <w:rPr>
                <w:lang w:val="en-GB"/>
              </w:rPr>
              <w:t>TV/PV </w:t>
            </w:r>
            <w:proofErr w:type="spellStart"/>
            <w:r w:rsidRPr="00C868AE">
              <w:rPr>
                <w:lang w:val="en-GB"/>
              </w:rPr>
              <w:t>Elektromechanica</w:t>
            </w:r>
            <w:proofErr w:type="spellEnd"/>
          </w:p>
          <w:p w14:paraId="374BEEEC" w14:textId="77777777" w:rsidR="00824F56" w:rsidRPr="00C868AE" w:rsidRDefault="00824F56" w:rsidP="00824F56">
            <w:pPr>
              <w:rPr>
                <w:lang w:val="en-GB"/>
              </w:rPr>
            </w:pPr>
            <w:r w:rsidRPr="00C868AE">
              <w:rPr>
                <w:lang w:val="en-GB"/>
              </w:rPr>
              <w:t>AV </w:t>
            </w:r>
            <w:proofErr w:type="spellStart"/>
            <w:r w:rsidRPr="00C868AE">
              <w:rPr>
                <w:lang w:val="en-GB"/>
              </w:rPr>
              <w:t>Fysica</w:t>
            </w:r>
            <w:proofErr w:type="spellEnd"/>
          </w:p>
          <w:p w14:paraId="7719A7CD" w14:textId="77777777" w:rsidR="00824F56" w:rsidRPr="00C868AE" w:rsidRDefault="00824F56" w:rsidP="00824F56">
            <w:pPr>
              <w:rPr>
                <w:lang w:val="en-GB"/>
              </w:rPr>
            </w:pPr>
            <w:r w:rsidRPr="00C868AE">
              <w:rPr>
                <w:lang w:val="en-GB"/>
              </w:rPr>
              <w:t xml:space="preserve">TV/PV </w:t>
            </w:r>
            <w:proofErr w:type="spellStart"/>
            <w:r w:rsidRPr="00C868AE">
              <w:rPr>
                <w:lang w:val="en-GB"/>
              </w:rPr>
              <w:t>Mechanica</w:t>
            </w:r>
            <w:proofErr w:type="spellEnd"/>
          </w:p>
          <w:p w14:paraId="2E475C09" w14:textId="77777777" w:rsidR="00824F56" w:rsidRPr="00C868AE" w:rsidRDefault="00824F56" w:rsidP="00824F56">
            <w:r w:rsidRPr="00C868AE">
              <w:t>PV Praktijk toegepaste fysica</w:t>
            </w:r>
          </w:p>
          <w:p w14:paraId="62D53176" w14:textId="02A282CA" w:rsidR="00C525AA" w:rsidRPr="00E17415" w:rsidRDefault="00824F56" w:rsidP="00824F56">
            <w:r w:rsidRPr="00C868AE">
              <w:t>TV Toegepaste fysica </w:t>
            </w:r>
          </w:p>
        </w:tc>
      </w:tr>
      <w:tr w:rsidR="00C525AA" w:rsidRPr="00E17415" w14:paraId="19DD1AE2" w14:textId="77777777" w:rsidTr="004603DB">
        <w:tc>
          <w:tcPr>
            <w:tcW w:w="3823" w:type="dxa"/>
          </w:tcPr>
          <w:p w14:paraId="0B16D165" w14:textId="77777777" w:rsidR="00C525AA" w:rsidRPr="00E17415" w:rsidRDefault="00C525AA" w:rsidP="004603DB">
            <w:pPr>
              <w:rPr>
                <w:lang w:val="nl-NL"/>
              </w:rPr>
            </w:pPr>
            <w:r w:rsidRPr="00E17415">
              <w:rPr>
                <w:lang w:val="nl-NL"/>
              </w:rPr>
              <w:t>Natuurwetenschappen</w:t>
            </w:r>
          </w:p>
        </w:tc>
        <w:tc>
          <w:tcPr>
            <w:tcW w:w="5239" w:type="dxa"/>
          </w:tcPr>
          <w:p w14:paraId="056BC81E" w14:textId="77777777" w:rsidR="00C525AA" w:rsidRPr="00E17415" w:rsidRDefault="00C525AA" w:rsidP="004603DB">
            <w:r w:rsidRPr="00E17415">
              <w:t>AV Biochemie</w:t>
            </w:r>
          </w:p>
          <w:p w14:paraId="12E8D1C3" w14:textId="77777777" w:rsidR="00C525AA" w:rsidRPr="00E17415" w:rsidRDefault="00C525AA" w:rsidP="004603DB">
            <w:r w:rsidRPr="00E17415">
              <w:t>AV Biologie</w:t>
            </w:r>
          </w:p>
          <w:p w14:paraId="08C3D56C" w14:textId="77777777" w:rsidR="00C525AA" w:rsidRPr="00E17415" w:rsidRDefault="00C525AA" w:rsidP="004603DB">
            <w:r w:rsidRPr="00E17415">
              <w:t>AV Chemie</w:t>
            </w:r>
          </w:p>
          <w:p w14:paraId="5BDF50D2" w14:textId="77777777" w:rsidR="00C525AA" w:rsidRPr="00E17415" w:rsidRDefault="00C525AA" w:rsidP="004603DB">
            <w:r w:rsidRPr="00E17415">
              <w:t>AV Fysica</w:t>
            </w:r>
          </w:p>
          <w:p w14:paraId="212C7829" w14:textId="77777777" w:rsidR="00C525AA" w:rsidRPr="00E17415" w:rsidRDefault="00C525AA" w:rsidP="004603DB">
            <w:r w:rsidRPr="00E17415">
              <w:t>AV Natuurwetenschappen</w:t>
            </w:r>
          </w:p>
          <w:p w14:paraId="420A77A3" w14:textId="77777777" w:rsidR="00C525AA" w:rsidRPr="00E17415" w:rsidRDefault="00C525AA" w:rsidP="004603DB">
            <w:r w:rsidRPr="00E17415">
              <w:t>TV Toegepaste biochemie</w:t>
            </w:r>
          </w:p>
          <w:p w14:paraId="269C91A4" w14:textId="77777777" w:rsidR="00C525AA" w:rsidRPr="00E17415" w:rsidRDefault="00C525AA" w:rsidP="004603DB">
            <w:r w:rsidRPr="00E17415">
              <w:t>TV Toegepaste biologie</w:t>
            </w:r>
          </w:p>
          <w:p w14:paraId="5F8C09DB" w14:textId="77777777" w:rsidR="00C525AA" w:rsidRPr="00E17415" w:rsidRDefault="00C525AA" w:rsidP="004603DB">
            <w:r w:rsidRPr="00E17415">
              <w:t>TV Toegepaste chemie</w:t>
            </w:r>
          </w:p>
          <w:p w14:paraId="1A630920" w14:textId="77777777" w:rsidR="00C525AA" w:rsidRPr="00E17415" w:rsidRDefault="00C525AA" w:rsidP="004603DB">
            <w:r w:rsidRPr="00E17415">
              <w:t>TV Toegepaste fysica</w:t>
            </w:r>
          </w:p>
          <w:p w14:paraId="6461E00C" w14:textId="77777777" w:rsidR="00C525AA" w:rsidRPr="00E17415" w:rsidRDefault="00C525AA" w:rsidP="004603DB">
            <w:pPr>
              <w:rPr>
                <w:lang w:val="nl-NL"/>
              </w:rPr>
            </w:pPr>
            <w:r w:rsidRPr="00E17415">
              <w:t>TV Toegepaste natuurwetenschappen</w:t>
            </w:r>
          </w:p>
        </w:tc>
      </w:tr>
      <w:tr w:rsidR="00C525AA" w:rsidRPr="00E17415" w14:paraId="12A5AA90" w14:textId="77777777" w:rsidTr="004603DB">
        <w:tc>
          <w:tcPr>
            <w:tcW w:w="3823" w:type="dxa"/>
          </w:tcPr>
          <w:p w14:paraId="525D0081" w14:textId="77777777" w:rsidR="00C525AA" w:rsidRPr="00E17415" w:rsidRDefault="00C525AA" w:rsidP="004603DB">
            <w:pPr>
              <w:rPr>
                <w:lang w:val="nl-NL"/>
              </w:rPr>
            </w:pPr>
            <w:r w:rsidRPr="00E17415">
              <w:rPr>
                <w:lang w:val="nl-NL"/>
              </w:rPr>
              <w:t>Nederlands</w:t>
            </w:r>
          </w:p>
        </w:tc>
        <w:tc>
          <w:tcPr>
            <w:tcW w:w="5239" w:type="dxa"/>
          </w:tcPr>
          <w:p w14:paraId="54E93BBD" w14:textId="77777777" w:rsidR="00C525AA" w:rsidRPr="00E17415" w:rsidRDefault="00C525AA" w:rsidP="004603DB">
            <w:pPr>
              <w:rPr>
                <w:lang w:val="nl-NL"/>
              </w:rPr>
            </w:pPr>
            <w:r w:rsidRPr="00E17415">
              <w:t>AV Nederlands</w:t>
            </w:r>
          </w:p>
        </w:tc>
      </w:tr>
      <w:tr w:rsidR="00C525AA" w:rsidRPr="00E17415" w14:paraId="56503E01" w14:textId="77777777" w:rsidTr="004603DB">
        <w:tc>
          <w:tcPr>
            <w:tcW w:w="3823" w:type="dxa"/>
          </w:tcPr>
          <w:p w14:paraId="788D152D" w14:textId="77777777" w:rsidR="00C525AA" w:rsidRPr="00E17415" w:rsidRDefault="00C525AA" w:rsidP="004603DB">
            <w:pPr>
              <w:rPr>
                <w:lang w:val="nl-NL"/>
              </w:rPr>
            </w:pPr>
            <w:r w:rsidRPr="00E17415">
              <w:rPr>
                <w:lang w:val="nl-NL"/>
              </w:rPr>
              <w:t>Wiskunde</w:t>
            </w:r>
          </w:p>
        </w:tc>
        <w:tc>
          <w:tcPr>
            <w:tcW w:w="5239" w:type="dxa"/>
          </w:tcPr>
          <w:p w14:paraId="57724865" w14:textId="77777777" w:rsidR="00C525AA" w:rsidRPr="00E17415" w:rsidRDefault="00C525AA" w:rsidP="004603DB">
            <w:pPr>
              <w:rPr>
                <w:lang w:val="nl-NL"/>
              </w:rPr>
            </w:pPr>
            <w:r w:rsidRPr="00E17415">
              <w:t>AV Wiskunde</w:t>
            </w:r>
          </w:p>
        </w:tc>
      </w:tr>
    </w:tbl>
    <w:p w14:paraId="5F679B1B" w14:textId="77777777" w:rsidR="00C525AA" w:rsidRPr="00E17415" w:rsidRDefault="00C525AA" w:rsidP="00C525AA">
      <w:pPr>
        <w:rPr>
          <w:lang w:val="nl-NL"/>
        </w:rPr>
      </w:pPr>
    </w:p>
    <w:p w14:paraId="24B6467C" w14:textId="77777777" w:rsidR="00C525AA" w:rsidRPr="00E17415" w:rsidRDefault="00C525AA" w:rsidP="00D549B1">
      <w:pPr>
        <w:pStyle w:val="Kop2"/>
      </w:pPr>
      <w:bookmarkStart w:id="44" w:name="_Toc193137327"/>
      <w:r w:rsidRPr="00E17415">
        <w:lastRenderedPageBreak/>
        <w:t>Optiektechnieken (D/A)</w:t>
      </w:r>
      <w:bookmarkEnd w:id="4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4F555417"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7FBAB732"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3912E33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24A2832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098F2DEB"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54E1384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5F3A016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6C3F4C6B"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787D79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5167730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08B4E15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1E3460A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Optiektechnieken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5A6CAF0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c>
          <w:tcPr>
            <w:tcW w:w="709" w:type="dxa"/>
            <w:tcBorders>
              <w:top w:val="nil"/>
              <w:left w:val="nil"/>
              <w:bottom w:val="single" w:sz="4" w:space="0" w:color="auto"/>
              <w:right w:val="single" w:sz="8" w:space="0" w:color="000000"/>
            </w:tcBorders>
            <w:shd w:val="clear" w:color="000000" w:fill="FADBC2"/>
            <w:vAlign w:val="center"/>
            <w:hideMark/>
          </w:tcPr>
          <w:p w14:paraId="16844B0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r>
      <w:tr w:rsidR="00C525AA" w:rsidRPr="00E17415" w14:paraId="25F4AC4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3638EE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2D6DC1E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66B5A00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0C8FAD7" w14:textId="77777777" w:rsidR="00C525AA" w:rsidRPr="00E17415" w:rsidRDefault="00C525AA" w:rsidP="004603DB">
            <w:pPr>
              <w:spacing w:after="0" w:line="240" w:lineRule="auto"/>
              <w:rPr>
                <w:rFonts w:eastAsia="Times New Roman" w:cs="Calibri"/>
                <w:color w:val="000000"/>
                <w:highlight w:val="magenta"/>
                <w:lang w:eastAsia="nl-BE"/>
              </w:rPr>
            </w:pPr>
            <w:r w:rsidRPr="00E17415">
              <w:rPr>
                <w:rFonts w:eastAsia="Times New Roman" w:cs="Calibri"/>
                <w:color w:val="000000"/>
                <w:highlight w:val="magenta"/>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194C033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142336A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23726417"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68263E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433E9624"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312B00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0EF7EB4A"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580A3B31"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1B8DA151"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5890171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6767AA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3A4C50A1"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CBE02FD"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408556DD"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5662238A"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0DFA5B5F"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7AA7AC6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AD397F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1278BB5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CB6BFD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49EA2B11"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3782F91A"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69B30B0"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366D4D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D8DA47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0DEA3F5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E8DDB7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5328D6F8"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60CBBC3D"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3014954"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6EA2543"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AFFEDD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4754F2C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0F29ED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16C3D906"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726982E2"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4CF11C9"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4F79C7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FA43BA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5A90637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045575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2F34E03A"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1A8AE451"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5D65C9B2"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0A2C3B69"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4A39484F"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297CD7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4B18AF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2C4A36DD"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DEFE84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57AF1AC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73A2169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0D773398"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6278E2F" w14:textId="77777777" w:rsidR="00C525AA" w:rsidRPr="00E17415" w:rsidRDefault="00C525AA" w:rsidP="00824F56">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26866902" w14:textId="77777777" w:rsidR="00C525AA" w:rsidRPr="00E17415" w:rsidRDefault="00C525AA" w:rsidP="00824F56">
            <w:pPr>
              <w:pStyle w:val="tussentekst"/>
            </w:pPr>
            <w:r w:rsidRPr="00E17415">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27B32100"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102F4BC"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97391B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41A9BC8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6E1D634F"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E05C42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5E4407FA"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2F2F7E8"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78D8E27"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877BA6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24378A4B"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1C1169F"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5B3ECAF"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C935772"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7B8E82C2"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253B3E3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6CCEB9F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51C22255"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FAC07CC"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4698589"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028BCBA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48112DA5"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610FA92"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3A0BD3F"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F34B216" w14:textId="77777777" w:rsidR="00C525AA" w:rsidRPr="00E17415" w:rsidRDefault="00C525AA" w:rsidP="00824F56">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1B8C0B15"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28891020"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D3C673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151007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784DAC22"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691F866" w14:textId="77777777" w:rsidR="00C525AA" w:rsidRPr="00E17415" w:rsidRDefault="00C525AA" w:rsidP="00824F56">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08F3493F" w14:textId="77777777" w:rsidR="00C525AA" w:rsidRPr="00E17415" w:rsidRDefault="00C525AA" w:rsidP="00824F56">
            <w:pPr>
              <w:pStyle w:val="tussentekst"/>
            </w:pPr>
            <w:r w:rsidRPr="00E17415">
              <w:t>- Wanneer eenzelfde leerplan van de specifieke vorming in dezelfde finaliteit voor meerdere studierichtingen geldt, dan wordt het vak in eenzelfde kleur gearceerd (bv. Wiskunde).</w:t>
            </w:r>
          </w:p>
        </w:tc>
      </w:tr>
    </w:tbl>
    <w:p w14:paraId="56D181AC"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0C85892C" w14:textId="77777777" w:rsidTr="004603DB">
        <w:tc>
          <w:tcPr>
            <w:tcW w:w="3823" w:type="dxa"/>
          </w:tcPr>
          <w:p w14:paraId="3E687DEC"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49B3A9CA"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64BD062B" w14:textId="77777777" w:rsidTr="004603DB">
        <w:tc>
          <w:tcPr>
            <w:tcW w:w="3823" w:type="dxa"/>
          </w:tcPr>
          <w:p w14:paraId="79EC07D7" w14:textId="77777777" w:rsidR="00C525AA" w:rsidRPr="00E17415" w:rsidRDefault="00C525AA" w:rsidP="004603DB">
            <w:pPr>
              <w:rPr>
                <w:lang w:val="nl-NL"/>
              </w:rPr>
            </w:pPr>
            <w:r w:rsidRPr="00E17415">
              <w:rPr>
                <w:lang w:val="nl-NL"/>
              </w:rPr>
              <w:t>Godsdienst</w:t>
            </w:r>
          </w:p>
        </w:tc>
        <w:tc>
          <w:tcPr>
            <w:tcW w:w="5239" w:type="dxa"/>
          </w:tcPr>
          <w:p w14:paraId="6EF5BF69" w14:textId="77777777" w:rsidR="00C525AA" w:rsidRPr="00E17415" w:rsidRDefault="00C525AA" w:rsidP="004603DB">
            <w:pPr>
              <w:rPr>
                <w:lang w:val="nl-NL"/>
              </w:rPr>
            </w:pPr>
            <w:r w:rsidRPr="00E17415">
              <w:t>AV Godsdienst</w:t>
            </w:r>
          </w:p>
        </w:tc>
      </w:tr>
      <w:tr w:rsidR="00C525AA" w:rsidRPr="00E17415" w14:paraId="2AD4861A" w14:textId="77777777" w:rsidTr="004603DB">
        <w:tc>
          <w:tcPr>
            <w:tcW w:w="3823" w:type="dxa"/>
          </w:tcPr>
          <w:p w14:paraId="42A29688" w14:textId="77777777" w:rsidR="00C525AA" w:rsidRPr="00E17415" w:rsidRDefault="00C525AA" w:rsidP="004603DB">
            <w:pPr>
              <w:rPr>
                <w:lang w:val="nl-NL"/>
              </w:rPr>
            </w:pPr>
            <w:r w:rsidRPr="00E17415">
              <w:rPr>
                <w:lang w:val="nl-NL"/>
              </w:rPr>
              <w:t>Aardrijkskunde</w:t>
            </w:r>
          </w:p>
        </w:tc>
        <w:tc>
          <w:tcPr>
            <w:tcW w:w="5239" w:type="dxa"/>
          </w:tcPr>
          <w:p w14:paraId="7275C35C" w14:textId="77777777" w:rsidR="00C525AA" w:rsidRPr="00E17415" w:rsidRDefault="00C525AA" w:rsidP="004603DB">
            <w:pPr>
              <w:rPr>
                <w:lang w:val="nl-NL"/>
              </w:rPr>
            </w:pPr>
            <w:r w:rsidRPr="00E17415">
              <w:t>AV Aardrijkskunde</w:t>
            </w:r>
          </w:p>
        </w:tc>
      </w:tr>
      <w:tr w:rsidR="00C525AA" w:rsidRPr="00E17415" w14:paraId="0C70E0D7" w14:textId="77777777" w:rsidTr="004603DB">
        <w:tc>
          <w:tcPr>
            <w:tcW w:w="3823" w:type="dxa"/>
          </w:tcPr>
          <w:p w14:paraId="362959A7" w14:textId="77777777" w:rsidR="00C525AA" w:rsidRPr="00E17415" w:rsidRDefault="00C525AA" w:rsidP="004603DB">
            <w:pPr>
              <w:rPr>
                <w:lang w:val="nl-NL"/>
              </w:rPr>
            </w:pPr>
            <w:r w:rsidRPr="00E17415">
              <w:rPr>
                <w:lang w:val="nl-NL"/>
              </w:rPr>
              <w:t>Engels</w:t>
            </w:r>
          </w:p>
        </w:tc>
        <w:tc>
          <w:tcPr>
            <w:tcW w:w="5239" w:type="dxa"/>
          </w:tcPr>
          <w:p w14:paraId="6B613D13" w14:textId="77777777" w:rsidR="00C525AA" w:rsidRPr="00E17415" w:rsidRDefault="00C525AA" w:rsidP="004603DB">
            <w:pPr>
              <w:rPr>
                <w:lang w:val="nl-NL"/>
              </w:rPr>
            </w:pPr>
            <w:r w:rsidRPr="00E17415">
              <w:t>AV Engels</w:t>
            </w:r>
          </w:p>
        </w:tc>
      </w:tr>
      <w:tr w:rsidR="00C525AA" w:rsidRPr="00E17415" w14:paraId="1433ADFE" w14:textId="77777777" w:rsidTr="004603DB">
        <w:tc>
          <w:tcPr>
            <w:tcW w:w="3823" w:type="dxa"/>
          </w:tcPr>
          <w:p w14:paraId="616E50F9" w14:textId="77777777" w:rsidR="00C525AA" w:rsidRPr="00E17415" w:rsidRDefault="00C525AA" w:rsidP="004603DB">
            <w:pPr>
              <w:rPr>
                <w:lang w:val="nl-NL"/>
              </w:rPr>
            </w:pPr>
            <w:r w:rsidRPr="00E17415">
              <w:rPr>
                <w:lang w:val="nl-NL"/>
              </w:rPr>
              <w:t>Frans</w:t>
            </w:r>
          </w:p>
        </w:tc>
        <w:tc>
          <w:tcPr>
            <w:tcW w:w="5239" w:type="dxa"/>
          </w:tcPr>
          <w:p w14:paraId="60255B7D" w14:textId="77777777" w:rsidR="00C525AA" w:rsidRPr="00E17415" w:rsidRDefault="00C525AA" w:rsidP="004603DB">
            <w:pPr>
              <w:rPr>
                <w:lang w:val="nl-NL"/>
              </w:rPr>
            </w:pPr>
            <w:r w:rsidRPr="00E17415">
              <w:t>AV Frans</w:t>
            </w:r>
          </w:p>
        </w:tc>
      </w:tr>
      <w:tr w:rsidR="00C525AA" w:rsidRPr="00E17415" w14:paraId="21022B36" w14:textId="77777777" w:rsidTr="004603DB">
        <w:tc>
          <w:tcPr>
            <w:tcW w:w="3823" w:type="dxa"/>
          </w:tcPr>
          <w:p w14:paraId="1DA6AC1D" w14:textId="77777777" w:rsidR="00C525AA" w:rsidRPr="00E17415" w:rsidRDefault="00C525AA" w:rsidP="004603DB">
            <w:pPr>
              <w:rPr>
                <w:lang w:val="nl-NL"/>
              </w:rPr>
            </w:pPr>
            <w:r w:rsidRPr="00E17415">
              <w:rPr>
                <w:lang w:val="nl-NL"/>
              </w:rPr>
              <w:t>Gemeenschappelijk funderend leerplan</w:t>
            </w:r>
          </w:p>
        </w:tc>
        <w:tc>
          <w:tcPr>
            <w:tcW w:w="5239" w:type="dxa"/>
          </w:tcPr>
          <w:p w14:paraId="1E2588EA"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701BA693" w14:textId="77777777" w:rsidTr="004603DB">
        <w:tc>
          <w:tcPr>
            <w:tcW w:w="3823" w:type="dxa"/>
          </w:tcPr>
          <w:p w14:paraId="6B4084EA" w14:textId="77777777" w:rsidR="00C525AA" w:rsidRPr="00E17415" w:rsidRDefault="00C525AA" w:rsidP="004603DB">
            <w:pPr>
              <w:rPr>
                <w:lang w:val="nl-NL"/>
              </w:rPr>
            </w:pPr>
            <w:r w:rsidRPr="00E17415">
              <w:rPr>
                <w:lang w:val="nl-NL"/>
              </w:rPr>
              <w:t>Geschiedenis</w:t>
            </w:r>
          </w:p>
        </w:tc>
        <w:tc>
          <w:tcPr>
            <w:tcW w:w="5239" w:type="dxa"/>
          </w:tcPr>
          <w:p w14:paraId="2537FE18" w14:textId="77777777" w:rsidR="00C525AA" w:rsidRPr="00E17415" w:rsidRDefault="00C525AA" w:rsidP="004603DB">
            <w:pPr>
              <w:rPr>
                <w:lang w:val="nl-NL"/>
              </w:rPr>
            </w:pPr>
            <w:r w:rsidRPr="00E17415">
              <w:t>AV Geschiedenis</w:t>
            </w:r>
          </w:p>
        </w:tc>
      </w:tr>
      <w:tr w:rsidR="00C525AA" w:rsidRPr="00E17415" w14:paraId="693F1D8B" w14:textId="77777777" w:rsidTr="004603DB">
        <w:tc>
          <w:tcPr>
            <w:tcW w:w="3823" w:type="dxa"/>
          </w:tcPr>
          <w:p w14:paraId="6FD236A8" w14:textId="77777777" w:rsidR="00C525AA" w:rsidRPr="00E17415" w:rsidRDefault="00C525AA" w:rsidP="004603DB">
            <w:pPr>
              <w:rPr>
                <w:lang w:val="nl-NL"/>
              </w:rPr>
            </w:pPr>
            <w:r w:rsidRPr="00E17415">
              <w:rPr>
                <w:lang w:val="nl-NL"/>
              </w:rPr>
              <w:t>Leerplan financieel-economische vorming</w:t>
            </w:r>
          </w:p>
        </w:tc>
        <w:tc>
          <w:tcPr>
            <w:tcW w:w="5239" w:type="dxa"/>
          </w:tcPr>
          <w:p w14:paraId="6E87C28A"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3C02A977" w14:textId="77777777" w:rsidTr="004603DB">
        <w:tc>
          <w:tcPr>
            <w:tcW w:w="3823" w:type="dxa"/>
          </w:tcPr>
          <w:p w14:paraId="355D4F9D" w14:textId="77777777" w:rsidR="00C525AA" w:rsidRPr="00E17415" w:rsidRDefault="00C525AA" w:rsidP="004603DB">
            <w:pPr>
              <w:rPr>
                <w:lang w:val="nl-NL"/>
              </w:rPr>
            </w:pPr>
            <w:r w:rsidRPr="00E17415">
              <w:rPr>
                <w:lang w:val="nl-NL"/>
              </w:rPr>
              <w:lastRenderedPageBreak/>
              <w:t>Lichamelijke opvoeding</w:t>
            </w:r>
          </w:p>
        </w:tc>
        <w:tc>
          <w:tcPr>
            <w:tcW w:w="5239" w:type="dxa"/>
          </w:tcPr>
          <w:p w14:paraId="57C40603" w14:textId="77777777" w:rsidR="00C525AA" w:rsidRPr="00E17415" w:rsidRDefault="00C525AA" w:rsidP="004603DB">
            <w:r w:rsidRPr="00E17415">
              <w:t>AV Bewegingswetenschappen</w:t>
            </w:r>
          </w:p>
          <w:p w14:paraId="162781FA" w14:textId="77777777" w:rsidR="00C525AA" w:rsidRPr="00E17415" w:rsidRDefault="00C525AA" w:rsidP="004603DB">
            <w:r w:rsidRPr="00E17415">
              <w:t>AV Lichamelijke opvoeding</w:t>
            </w:r>
          </w:p>
          <w:p w14:paraId="04B201FB" w14:textId="77777777" w:rsidR="00C525AA" w:rsidRPr="00E17415" w:rsidRDefault="00C525AA" w:rsidP="004603DB">
            <w:pPr>
              <w:rPr>
                <w:lang w:val="nl-NL"/>
              </w:rPr>
            </w:pPr>
            <w:r w:rsidRPr="00E17415">
              <w:t>AV/TV Sport</w:t>
            </w:r>
          </w:p>
        </w:tc>
      </w:tr>
      <w:tr w:rsidR="00C525AA" w:rsidRPr="00E17415" w14:paraId="6F692B7D" w14:textId="77777777" w:rsidTr="004603DB">
        <w:tc>
          <w:tcPr>
            <w:tcW w:w="3823" w:type="dxa"/>
          </w:tcPr>
          <w:p w14:paraId="4D2C054F" w14:textId="77777777" w:rsidR="00C525AA" w:rsidRPr="00E17415" w:rsidRDefault="00C525AA" w:rsidP="004603DB">
            <w:pPr>
              <w:rPr>
                <w:lang w:val="nl-NL"/>
              </w:rPr>
            </w:pPr>
            <w:r w:rsidRPr="00E17415">
              <w:rPr>
                <w:lang w:val="nl-NL"/>
              </w:rPr>
              <w:t>Natuurwetenschappen</w:t>
            </w:r>
          </w:p>
        </w:tc>
        <w:tc>
          <w:tcPr>
            <w:tcW w:w="5239" w:type="dxa"/>
          </w:tcPr>
          <w:p w14:paraId="2CD481B1" w14:textId="77777777" w:rsidR="00C525AA" w:rsidRPr="00E17415" w:rsidRDefault="00C525AA" w:rsidP="004603DB">
            <w:r w:rsidRPr="00E17415">
              <w:t>AV Biochemie</w:t>
            </w:r>
          </w:p>
          <w:p w14:paraId="6F801C8B" w14:textId="77777777" w:rsidR="00C525AA" w:rsidRPr="00E17415" w:rsidRDefault="00C525AA" w:rsidP="004603DB">
            <w:r w:rsidRPr="00E17415">
              <w:t>AV Biologie</w:t>
            </w:r>
          </w:p>
          <w:p w14:paraId="20D3F802" w14:textId="77777777" w:rsidR="00C525AA" w:rsidRPr="00E17415" w:rsidRDefault="00C525AA" w:rsidP="004603DB">
            <w:r w:rsidRPr="00E17415">
              <w:t>AV Chemie</w:t>
            </w:r>
          </w:p>
          <w:p w14:paraId="7EDE33C6" w14:textId="77777777" w:rsidR="00C525AA" w:rsidRPr="00E17415" w:rsidRDefault="00C525AA" w:rsidP="004603DB">
            <w:r w:rsidRPr="00E17415">
              <w:t>AV Fysica</w:t>
            </w:r>
          </w:p>
          <w:p w14:paraId="2D7524F9" w14:textId="77777777" w:rsidR="00C525AA" w:rsidRPr="00E17415" w:rsidRDefault="00C525AA" w:rsidP="004603DB">
            <w:r w:rsidRPr="00E17415">
              <w:t>AV Natuurwetenschappen</w:t>
            </w:r>
          </w:p>
          <w:p w14:paraId="0218299F" w14:textId="77777777" w:rsidR="00C525AA" w:rsidRPr="00E17415" w:rsidRDefault="00C525AA" w:rsidP="004603DB">
            <w:r w:rsidRPr="00E17415">
              <w:t>TV Toegepaste biochemie</w:t>
            </w:r>
          </w:p>
          <w:p w14:paraId="74015EF9" w14:textId="77777777" w:rsidR="00C525AA" w:rsidRPr="00E17415" w:rsidRDefault="00C525AA" w:rsidP="004603DB">
            <w:r w:rsidRPr="00E17415">
              <w:t>TV Toegepaste biologie</w:t>
            </w:r>
          </w:p>
          <w:p w14:paraId="73A568B9" w14:textId="77777777" w:rsidR="00C525AA" w:rsidRPr="00E17415" w:rsidRDefault="00C525AA" w:rsidP="004603DB">
            <w:r w:rsidRPr="00E17415">
              <w:t>TV Toegepaste chemie</w:t>
            </w:r>
          </w:p>
          <w:p w14:paraId="2BAF7220" w14:textId="77777777" w:rsidR="00C525AA" w:rsidRPr="00E17415" w:rsidRDefault="00C525AA" w:rsidP="004603DB">
            <w:r w:rsidRPr="00E17415">
              <w:t>TV Toegepaste fysica</w:t>
            </w:r>
          </w:p>
          <w:p w14:paraId="04BA0547" w14:textId="77777777" w:rsidR="00C525AA" w:rsidRPr="00E17415" w:rsidRDefault="00C525AA" w:rsidP="004603DB">
            <w:pPr>
              <w:rPr>
                <w:lang w:val="nl-NL"/>
              </w:rPr>
            </w:pPr>
            <w:r w:rsidRPr="00E17415">
              <w:t>TV Toegepaste natuurwetenschappen</w:t>
            </w:r>
          </w:p>
        </w:tc>
      </w:tr>
      <w:tr w:rsidR="00C525AA" w:rsidRPr="00E17415" w14:paraId="2564458A" w14:textId="77777777" w:rsidTr="004603DB">
        <w:tc>
          <w:tcPr>
            <w:tcW w:w="3823" w:type="dxa"/>
          </w:tcPr>
          <w:p w14:paraId="30B64B2E" w14:textId="77777777" w:rsidR="00C525AA" w:rsidRPr="00E17415" w:rsidRDefault="00C525AA" w:rsidP="004603DB">
            <w:pPr>
              <w:rPr>
                <w:lang w:val="nl-NL"/>
              </w:rPr>
            </w:pPr>
            <w:r w:rsidRPr="00E17415">
              <w:rPr>
                <w:lang w:val="nl-NL"/>
              </w:rPr>
              <w:t>Nederlands</w:t>
            </w:r>
          </w:p>
        </w:tc>
        <w:tc>
          <w:tcPr>
            <w:tcW w:w="5239" w:type="dxa"/>
          </w:tcPr>
          <w:p w14:paraId="5C6EE56C" w14:textId="77777777" w:rsidR="00C525AA" w:rsidRPr="00E17415" w:rsidRDefault="00C525AA" w:rsidP="004603DB">
            <w:pPr>
              <w:rPr>
                <w:lang w:val="nl-NL"/>
              </w:rPr>
            </w:pPr>
            <w:r w:rsidRPr="00E17415">
              <w:t>AV Nederlands</w:t>
            </w:r>
          </w:p>
        </w:tc>
      </w:tr>
      <w:tr w:rsidR="00C525AA" w:rsidRPr="00E17415" w14:paraId="49F32733" w14:textId="77777777" w:rsidTr="004603DB">
        <w:tc>
          <w:tcPr>
            <w:tcW w:w="3823" w:type="dxa"/>
          </w:tcPr>
          <w:p w14:paraId="12CC88CA" w14:textId="77777777" w:rsidR="00C525AA" w:rsidRPr="00E17415" w:rsidRDefault="00C525AA" w:rsidP="004603DB">
            <w:pPr>
              <w:rPr>
                <w:lang w:val="nl-NL"/>
              </w:rPr>
            </w:pPr>
            <w:r w:rsidRPr="00E17415">
              <w:rPr>
                <w:lang w:val="nl-NL"/>
              </w:rPr>
              <w:t>Optiektechnieken</w:t>
            </w:r>
          </w:p>
        </w:tc>
        <w:tc>
          <w:tcPr>
            <w:tcW w:w="5239" w:type="dxa"/>
          </w:tcPr>
          <w:p w14:paraId="1F0CB74D" w14:textId="77777777" w:rsidR="00CB0682" w:rsidRPr="00FB4652" w:rsidRDefault="00CB0682" w:rsidP="00CB0682">
            <w:r w:rsidRPr="00FB4652">
              <w:t>AV Biologie</w:t>
            </w:r>
          </w:p>
          <w:p w14:paraId="45E0BF0B" w14:textId="77777777" w:rsidR="00CB0682" w:rsidRPr="00FB4652" w:rsidRDefault="00CB0682" w:rsidP="00CB0682">
            <w:r w:rsidRPr="00FB4652">
              <w:t>AV Fysica</w:t>
            </w:r>
          </w:p>
          <w:p w14:paraId="5A0DDA11" w14:textId="77777777" w:rsidR="00CB0682" w:rsidRPr="00FB4652" w:rsidRDefault="00CB0682" w:rsidP="00CB0682">
            <w:r w:rsidRPr="00FB4652">
              <w:t>PV Praktijk toegepaste biologie</w:t>
            </w:r>
          </w:p>
          <w:p w14:paraId="6073AC8B" w14:textId="77777777" w:rsidR="00CB0682" w:rsidRPr="00FB4652" w:rsidRDefault="00CB0682" w:rsidP="00CB0682">
            <w:r w:rsidRPr="00FB4652">
              <w:t>PV Praktijk toegepaste fysica</w:t>
            </w:r>
          </w:p>
          <w:p w14:paraId="50AF3FB0" w14:textId="77777777" w:rsidR="00CB0682" w:rsidRPr="00FB4652" w:rsidRDefault="00CB0682" w:rsidP="00CB0682">
            <w:r w:rsidRPr="00FB4652">
              <w:t>TV Toegepaste biologie</w:t>
            </w:r>
          </w:p>
          <w:p w14:paraId="6E2B320E" w14:textId="77777777" w:rsidR="00CB0682" w:rsidRPr="00FB4652" w:rsidRDefault="00CB0682" w:rsidP="00CB0682">
            <w:r w:rsidRPr="00FB4652">
              <w:t>TV Toegepaste fysica</w:t>
            </w:r>
          </w:p>
          <w:p w14:paraId="2111FBBC" w14:textId="0A2C2B3D" w:rsidR="00C525AA" w:rsidRPr="00E17415" w:rsidRDefault="00CB0682" w:rsidP="00CB0682">
            <w:pPr>
              <w:rPr>
                <w:lang w:val="nl-NL"/>
              </w:rPr>
            </w:pPr>
            <w:r w:rsidRPr="00FB4652">
              <w:t>TV/PV Optiek</w:t>
            </w:r>
          </w:p>
        </w:tc>
      </w:tr>
      <w:tr w:rsidR="00C525AA" w:rsidRPr="00E17415" w14:paraId="53D75791" w14:textId="77777777" w:rsidTr="004603DB">
        <w:tc>
          <w:tcPr>
            <w:tcW w:w="3823" w:type="dxa"/>
          </w:tcPr>
          <w:p w14:paraId="1033A972" w14:textId="77777777" w:rsidR="00C525AA" w:rsidRPr="00E17415" w:rsidRDefault="00C525AA" w:rsidP="004603DB">
            <w:pPr>
              <w:rPr>
                <w:lang w:val="nl-NL"/>
              </w:rPr>
            </w:pPr>
            <w:r w:rsidRPr="00E17415">
              <w:rPr>
                <w:lang w:val="nl-NL"/>
              </w:rPr>
              <w:t>Wiskunde</w:t>
            </w:r>
          </w:p>
        </w:tc>
        <w:tc>
          <w:tcPr>
            <w:tcW w:w="5239" w:type="dxa"/>
          </w:tcPr>
          <w:p w14:paraId="28F82CB1" w14:textId="77777777" w:rsidR="00C525AA" w:rsidRPr="00E17415" w:rsidRDefault="00C525AA" w:rsidP="004603DB">
            <w:pPr>
              <w:rPr>
                <w:lang w:val="nl-NL"/>
              </w:rPr>
            </w:pPr>
            <w:r w:rsidRPr="00E17415">
              <w:t>AV Wiskunde</w:t>
            </w:r>
          </w:p>
        </w:tc>
      </w:tr>
    </w:tbl>
    <w:p w14:paraId="07474AA5" w14:textId="77777777" w:rsidR="00C525AA" w:rsidRPr="00E17415" w:rsidRDefault="00C525AA" w:rsidP="00C525AA">
      <w:pPr>
        <w:rPr>
          <w:lang w:val="nl-NL"/>
        </w:rPr>
      </w:pPr>
    </w:p>
    <w:p w14:paraId="55073DCF" w14:textId="77777777" w:rsidR="00C525AA" w:rsidRPr="00E17415" w:rsidRDefault="00C525AA" w:rsidP="00D549B1">
      <w:pPr>
        <w:pStyle w:val="Kop2"/>
      </w:pPr>
      <w:bookmarkStart w:id="45" w:name="_Toc193137328"/>
      <w:r w:rsidRPr="00E17415">
        <w:lastRenderedPageBreak/>
        <w:t>Orthopedietechnieken (D/A)</w:t>
      </w:r>
      <w:bookmarkEnd w:id="45"/>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0627F942"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11DB0BF0"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1B65B29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2780C10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117A7E58"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234DA40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749B556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2FA10F36"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6920C4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6BEED01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43B1242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7DC5798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Orthopedietechnieken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1BD4568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c>
          <w:tcPr>
            <w:tcW w:w="709" w:type="dxa"/>
            <w:tcBorders>
              <w:top w:val="nil"/>
              <w:left w:val="nil"/>
              <w:bottom w:val="single" w:sz="4" w:space="0" w:color="auto"/>
              <w:right w:val="single" w:sz="8" w:space="0" w:color="000000"/>
            </w:tcBorders>
            <w:shd w:val="clear" w:color="000000" w:fill="FADBC2"/>
            <w:vAlign w:val="center"/>
            <w:hideMark/>
          </w:tcPr>
          <w:p w14:paraId="3C0890A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r>
      <w:tr w:rsidR="00C525AA" w:rsidRPr="00E17415" w14:paraId="4ECB3DF8"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0D1503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08FF911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4F6E1F4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4EB20323" w14:textId="77777777" w:rsidR="00C525AA" w:rsidRPr="00E17415" w:rsidRDefault="00C525AA" w:rsidP="004603DB">
            <w:pPr>
              <w:spacing w:after="0" w:line="240" w:lineRule="auto"/>
              <w:rPr>
                <w:rFonts w:eastAsia="Times New Roman" w:cs="Calibri"/>
                <w:color w:val="000000"/>
                <w:highlight w:val="magenta"/>
                <w:lang w:eastAsia="nl-BE"/>
              </w:rPr>
            </w:pPr>
            <w:r w:rsidRPr="00E17415">
              <w:rPr>
                <w:rFonts w:eastAsia="Times New Roman" w:cs="Calibri"/>
                <w:color w:val="000000"/>
                <w:highlight w:val="magenta"/>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1E2F3F9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15A7509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3CBBCAC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61524C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54304C9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BF73171"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3530AE2B"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2796739A"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51DD9577"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6434D77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B5DFD6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2FCED6C5"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D121D8F"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2B04B032"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6DE83F4F"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01D1AF0B"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3E3E0424"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A3BD3D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443AD27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FAA217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5CD37999"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37ECBD79"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02D8B19"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EE07B6E"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C31AC8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48B55E0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0E55DC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2A4A90D4"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09A2D515"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6D545B8"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265DA7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4EC382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7532058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B0C01F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36B316A6"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0F78BC91"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5E6CD7C"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F6556C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87B384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6A2B2AA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51106B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493C5CF9"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2BC78DE8"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219BC1C5"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8D6645E"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1DBF746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4E05D6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E6CA3D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2FD32352"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03D54E4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2927E0D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79EA628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0DB67B02"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1FEDCE0" w14:textId="77777777" w:rsidR="00C525AA" w:rsidRPr="00E17415" w:rsidRDefault="00C525AA" w:rsidP="00CB0682">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396C6048" w14:textId="77777777" w:rsidR="00C525AA" w:rsidRPr="00E17415" w:rsidRDefault="00C525AA" w:rsidP="00CB0682">
            <w:pPr>
              <w:pStyle w:val="tussentekst"/>
            </w:pPr>
            <w:r w:rsidRPr="00E17415">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0D6CB69B"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C99AED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ED4D03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5446F3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664E380E"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EA60F4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63A6099C"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3CBA38C"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BDF3B7B"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1C9573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0423A290"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6203006"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75544F5"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DF9CDB4"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33553B26"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67CAE29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6D63A72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230F6286"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04377BD"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0A0E7918"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D4346C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18FFA0C8"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21C7D3A1"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8641C8B"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8484AA2" w14:textId="77777777" w:rsidR="00C525AA" w:rsidRPr="00E17415" w:rsidRDefault="00C525AA" w:rsidP="00CB0682">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1C77B640"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3A7C55A"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64B0B2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7F6A72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3DDABE22"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7976D5F" w14:textId="77777777" w:rsidR="00C525AA" w:rsidRPr="00E17415" w:rsidRDefault="00C525AA" w:rsidP="00CB0682">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474BB139" w14:textId="77777777" w:rsidR="00C525AA" w:rsidRPr="00E17415" w:rsidRDefault="00C525AA" w:rsidP="00CB0682">
            <w:pPr>
              <w:pStyle w:val="tussentekst"/>
            </w:pPr>
            <w:r w:rsidRPr="00E17415">
              <w:t>- Wanneer eenzelfde leerplan van de specifieke vorming in dezelfde finaliteit voor meerdere studierichtingen geldt, dan wordt het vak in eenzelfde kleur gearceerd (bv. Wiskunde).</w:t>
            </w:r>
          </w:p>
        </w:tc>
      </w:tr>
    </w:tbl>
    <w:p w14:paraId="0BBD03CF"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0E5BEBFD" w14:textId="77777777" w:rsidTr="004603DB">
        <w:tc>
          <w:tcPr>
            <w:tcW w:w="3823" w:type="dxa"/>
          </w:tcPr>
          <w:p w14:paraId="6D47CD6D"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76A0B565"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4C3AD703" w14:textId="77777777" w:rsidTr="004603DB">
        <w:tc>
          <w:tcPr>
            <w:tcW w:w="3823" w:type="dxa"/>
          </w:tcPr>
          <w:p w14:paraId="77790BF8" w14:textId="77777777" w:rsidR="00C525AA" w:rsidRPr="00E17415" w:rsidRDefault="00C525AA" w:rsidP="004603DB">
            <w:pPr>
              <w:rPr>
                <w:lang w:val="nl-NL"/>
              </w:rPr>
            </w:pPr>
            <w:r w:rsidRPr="00E17415">
              <w:rPr>
                <w:lang w:val="nl-NL"/>
              </w:rPr>
              <w:t>Godsdienst</w:t>
            </w:r>
          </w:p>
        </w:tc>
        <w:tc>
          <w:tcPr>
            <w:tcW w:w="5239" w:type="dxa"/>
          </w:tcPr>
          <w:p w14:paraId="79CD18BC" w14:textId="77777777" w:rsidR="00C525AA" w:rsidRPr="00E17415" w:rsidRDefault="00C525AA" w:rsidP="004603DB">
            <w:pPr>
              <w:rPr>
                <w:lang w:val="nl-NL"/>
              </w:rPr>
            </w:pPr>
            <w:r w:rsidRPr="00E17415">
              <w:t>AV Godsdienst</w:t>
            </w:r>
          </w:p>
        </w:tc>
      </w:tr>
      <w:tr w:rsidR="00C525AA" w:rsidRPr="00E17415" w14:paraId="47F5B77E" w14:textId="77777777" w:rsidTr="004603DB">
        <w:tc>
          <w:tcPr>
            <w:tcW w:w="3823" w:type="dxa"/>
          </w:tcPr>
          <w:p w14:paraId="08576B87" w14:textId="77777777" w:rsidR="00C525AA" w:rsidRPr="00E17415" w:rsidRDefault="00C525AA" w:rsidP="004603DB">
            <w:pPr>
              <w:rPr>
                <w:lang w:val="nl-NL"/>
              </w:rPr>
            </w:pPr>
            <w:r w:rsidRPr="00E17415">
              <w:rPr>
                <w:lang w:val="nl-NL"/>
              </w:rPr>
              <w:t>Aardrijkskunde</w:t>
            </w:r>
          </w:p>
        </w:tc>
        <w:tc>
          <w:tcPr>
            <w:tcW w:w="5239" w:type="dxa"/>
          </w:tcPr>
          <w:p w14:paraId="1CC4E0ED" w14:textId="77777777" w:rsidR="00C525AA" w:rsidRPr="00E17415" w:rsidRDefault="00C525AA" w:rsidP="004603DB">
            <w:pPr>
              <w:rPr>
                <w:lang w:val="nl-NL"/>
              </w:rPr>
            </w:pPr>
            <w:r w:rsidRPr="00E17415">
              <w:t>AV Aardrijkskunde</w:t>
            </w:r>
          </w:p>
        </w:tc>
      </w:tr>
      <w:tr w:rsidR="00C525AA" w:rsidRPr="00E17415" w14:paraId="6B8A7FD9" w14:textId="77777777" w:rsidTr="004603DB">
        <w:tc>
          <w:tcPr>
            <w:tcW w:w="3823" w:type="dxa"/>
          </w:tcPr>
          <w:p w14:paraId="388D3CFB" w14:textId="77777777" w:rsidR="00C525AA" w:rsidRPr="00E17415" w:rsidRDefault="00C525AA" w:rsidP="004603DB">
            <w:pPr>
              <w:rPr>
                <w:lang w:val="nl-NL"/>
              </w:rPr>
            </w:pPr>
            <w:r w:rsidRPr="00E17415">
              <w:rPr>
                <w:lang w:val="nl-NL"/>
              </w:rPr>
              <w:t>Engels</w:t>
            </w:r>
          </w:p>
        </w:tc>
        <w:tc>
          <w:tcPr>
            <w:tcW w:w="5239" w:type="dxa"/>
          </w:tcPr>
          <w:p w14:paraId="1D694BB7" w14:textId="77777777" w:rsidR="00C525AA" w:rsidRPr="00E17415" w:rsidRDefault="00C525AA" w:rsidP="004603DB">
            <w:pPr>
              <w:rPr>
                <w:lang w:val="nl-NL"/>
              </w:rPr>
            </w:pPr>
            <w:r w:rsidRPr="00E17415">
              <w:t>AV Engels</w:t>
            </w:r>
          </w:p>
        </w:tc>
      </w:tr>
      <w:tr w:rsidR="00C525AA" w:rsidRPr="00E17415" w14:paraId="71DFE745" w14:textId="77777777" w:rsidTr="004603DB">
        <w:tc>
          <w:tcPr>
            <w:tcW w:w="3823" w:type="dxa"/>
          </w:tcPr>
          <w:p w14:paraId="3B5795E7" w14:textId="77777777" w:rsidR="00C525AA" w:rsidRPr="00E17415" w:rsidRDefault="00C525AA" w:rsidP="004603DB">
            <w:pPr>
              <w:rPr>
                <w:lang w:val="nl-NL"/>
              </w:rPr>
            </w:pPr>
            <w:r w:rsidRPr="00E17415">
              <w:rPr>
                <w:lang w:val="nl-NL"/>
              </w:rPr>
              <w:t>Frans</w:t>
            </w:r>
          </w:p>
        </w:tc>
        <w:tc>
          <w:tcPr>
            <w:tcW w:w="5239" w:type="dxa"/>
          </w:tcPr>
          <w:p w14:paraId="2A1E9251" w14:textId="77777777" w:rsidR="00C525AA" w:rsidRPr="00E17415" w:rsidRDefault="00C525AA" w:rsidP="004603DB">
            <w:pPr>
              <w:rPr>
                <w:lang w:val="nl-NL"/>
              </w:rPr>
            </w:pPr>
            <w:r w:rsidRPr="00E17415">
              <w:t>AV Frans</w:t>
            </w:r>
          </w:p>
        </w:tc>
      </w:tr>
      <w:tr w:rsidR="00C525AA" w:rsidRPr="00E17415" w14:paraId="41FF9938" w14:textId="77777777" w:rsidTr="004603DB">
        <w:tc>
          <w:tcPr>
            <w:tcW w:w="3823" w:type="dxa"/>
          </w:tcPr>
          <w:p w14:paraId="35B82499" w14:textId="77777777" w:rsidR="00C525AA" w:rsidRPr="00E17415" w:rsidRDefault="00C525AA" w:rsidP="004603DB">
            <w:pPr>
              <w:rPr>
                <w:lang w:val="nl-NL"/>
              </w:rPr>
            </w:pPr>
            <w:r w:rsidRPr="00E17415">
              <w:rPr>
                <w:lang w:val="nl-NL"/>
              </w:rPr>
              <w:t>Gemeenschappelijk funderend leerplan</w:t>
            </w:r>
          </w:p>
        </w:tc>
        <w:tc>
          <w:tcPr>
            <w:tcW w:w="5239" w:type="dxa"/>
          </w:tcPr>
          <w:p w14:paraId="7460D606"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5E802715" w14:textId="77777777" w:rsidTr="004603DB">
        <w:tc>
          <w:tcPr>
            <w:tcW w:w="3823" w:type="dxa"/>
          </w:tcPr>
          <w:p w14:paraId="05A5C8B2" w14:textId="77777777" w:rsidR="00C525AA" w:rsidRPr="00E17415" w:rsidRDefault="00C525AA" w:rsidP="004603DB">
            <w:pPr>
              <w:rPr>
                <w:lang w:val="nl-NL"/>
              </w:rPr>
            </w:pPr>
            <w:r w:rsidRPr="00E17415">
              <w:rPr>
                <w:lang w:val="nl-NL"/>
              </w:rPr>
              <w:t>Geschiedenis</w:t>
            </w:r>
          </w:p>
        </w:tc>
        <w:tc>
          <w:tcPr>
            <w:tcW w:w="5239" w:type="dxa"/>
          </w:tcPr>
          <w:p w14:paraId="441115DA" w14:textId="77777777" w:rsidR="00C525AA" w:rsidRPr="00E17415" w:rsidRDefault="00C525AA" w:rsidP="004603DB">
            <w:pPr>
              <w:rPr>
                <w:lang w:val="nl-NL"/>
              </w:rPr>
            </w:pPr>
            <w:r w:rsidRPr="00E17415">
              <w:t>AV Geschiedenis</w:t>
            </w:r>
          </w:p>
        </w:tc>
      </w:tr>
      <w:tr w:rsidR="00C525AA" w:rsidRPr="00E17415" w14:paraId="3FFC64B1" w14:textId="77777777" w:rsidTr="004603DB">
        <w:tc>
          <w:tcPr>
            <w:tcW w:w="3823" w:type="dxa"/>
          </w:tcPr>
          <w:p w14:paraId="75683721" w14:textId="77777777" w:rsidR="00C525AA" w:rsidRPr="00E17415" w:rsidRDefault="00C525AA" w:rsidP="004603DB">
            <w:pPr>
              <w:rPr>
                <w:lang w:val="nl-NL"/>
              </w:rPr>
            </w:pPr>
            <w:r w:rsidRPr="00E17415">
              <w:rPr>
                <w:lang w:val="nl-NL"/>
              </w:rPr>
              <w:t>Leerplan financieel-economische vorming</w:t>
            </w:r>
          </w:p>
        </w:tc>
        <w:tc>
          <w:tcPr>
            <w:tcW w:w="5239" w:type="dxa"/>
          </w:tcPr>
          <w:p w14:paraId="3A17D969"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6A561C29" w14:textId="77777777" w:rsidTr="004603DB">
        <w:tc>
          <w:tcPr>
            <w:tcW w:w="3823" w:type="dxa"/>
          </w:tcPr>
          <w:p w14:paraId="50AFA215" w14:textId="77777777" w:rsidR="00C525AA" w:rsidRPr="00E17415" w:rsidRDefault="00C525AA" w:rsidP="004603DB">
            <w:pPr>
              <w:rPr>
                <w:lang w:val="nl-NL"/>
              </w:rPr>
            </w:pPr>
            <w:r w:rsidRPr="00E17415">
              <w:rPr>
                <w:lang w:val="nl-NL"/>
              </w:rPr>
              <w:lastRenderedPageBreak/>
              <w:t>Lichamelijke opvoeding</w:t>
            </w:r>
          </w:p>
        </w:tc>
        <w:tc>
          <w:tcPr>
            <w:tcW w:w="5239" w:type="dxa"/>
          </w:tcPr>
          <w:p w14:paraId="7CE9D9EA" w14:textId="77777777" w:rsidR="00C525AA" w:rsidRPr="00E17415" w:rsidRDefault="00C525AA" w:rsidP="004603DB">
            <w:r w:rsidRPr="00E17415">
              <w:t>AV Bewegingswetenschappen</w:t>
            </w:r>
          </w:p>
          <w:p w14:paraId="3259E17E" w14:textId="77777777" w:rsidR="00C525AA" w:rsidRPr="00E17415" w:rsidRDefault="00C525AA" w:rsidP="004603DB">
            <w:r w:rsidRPr="00E17415">
              <w:t>AV Lichamelijke opvoeding</w:t>
            </w:r>
          </w:p>
          <w:p w14:paraId="3D2C5F70" w14:textId="77777777" w:rsidR="00C525AA" w:rsidRPr="00E17415" w:rsidRDefault="00C525AA" w:rsidP="004603DB">
            <w:pPr>
              <w:rPr>
                <w:lang w:val="nl-NL"/>
              </w:rPr>
            </w:pPr>
            <w:r w:rsidRPr="00E17415">
              <w:t>AV/TV Sport</w:t>
            </w:r>
          </w:p>
        </w:tc>
      </w:tr>
      <w:tr w:rsidR="00C525AA" w:rsidRPr="00E17415" w14:paraId="1DBAEB07" w14:textId="77777777" w:rsidTr="004603DB">
        <w:tc>
          <w:tcPr>
            <w:tcW w:w="3823" w:type="dxa"/>
          </w:tcPr>
          <w:p w14:paraId="04832DE2" w14:textId="77777777" w:rsidR="00C525AA" w:rsidRPr="00E17415" w:rsidRDefault="00C525AA" w:rsidP="004603DB">
            <w:pPr>
              <w:rPr>
                <w:lang w:val="nl-NL"/>
              </w:rPr>
            </w:pPr>
            <w:r w:rsidRPr="00E17415">
              <w:rPr>
                <w:lang w:val="nl-NL"/>
              </w:rPr>
              <w:t>Natuurwetenschappen</w:t>
            </w:r>
          </w:p>
        </w:tc>
        <w:tc>
          <w:tcPr>
            <w:tcW w:w="5239" w:type="dxa"/>
          </w:tcPr>
          <w:p w14:paraId="3783FA8A" w14:textId="77777777" w:rsidR="00C525AA" w:rsidRPr="00E17415" w:rsidRDefault="00C525AA" w:rsidP="004603DB">
            <w:r w:rsidRPr="00E17415">
              <w:t>AV Biochemie</w:t>
            </w:r>
          </w:p>
          <w:p w14:paraId="5D2F45E4" w14:textId="77777777" w:rsidR="00C525AA" w:rsidRPr="00E17415" w:rsidRDefault="00C525AA" w:rsidP="004603DB">
            <w:r w:rsidRPr="00E17415">
              <w:t>AV Biologie</w:t>
            </w:r>
          </w:p>
          <w:p w14:paraId="799919C9" w14:textId="77777777" w:rsidR="00C525AA" w:rsidRPr="00E17415" w:rsidRDefault="00C525AA" w:rsidP="004603DB">
            <w:r w:rsidRPr="00E17415">
              <w:t>AV Chemie</w:t>
            </w:r>
          </w:p>
          <w:p w14:paraId="017F2BAF" w14:textId="77777777" w:rsidR="00C525AA" w:rsidRPr="00E17415" w:rsidRDefault="00C525AA" w:rsidP="004603DB">
            <w:r w:rsidRPr="00E17415">
              <w:t>AV Fysica</w:t>
            </w:r>
          </w:p>
          <w:p w14:paraId="06BB8F33" w14:textId="77777777" w:rsidR="00C525AA" w:rsidRPr="00E17415" w:rsidRDefault="00C525AA" w:rsidP="004603DB">
            <w:r w:rsidRPr="00E17415">
              <w:t>AV Natuurwetenschappen</w:t>
            </w:r>
          </w:p>
          <w:p w14:paraId="64715AF6" w14:textId="77777777" w:rsidR="00C525AA" w:rsidRPr="00E17415" w:rsidRDefault="00C525AA" w:rsidP="004603DB">
            <w:r w:rsidRPr="00E17415">
              <w:t>TV Toegepaste biochemie</w:t>
            </w:r>
          </w:p>
          <w:p w14:paraId="6BBB86FD" w14:textId="77777777" w:rsidR="00C525AA" w:rsidRPr="00E17415" w:rsidRDefault="00C525AA" w:rsidP="004603DB">
            <w:r w:rsidRPr="00E17415">
              <w:t>TV Toegepaste biologie</w:t>
            </w:r>
          </w:p>
          <w:p w14:paraId="1436848F" w14:textId="77777777" w:rsidR="00C525AA" w:rsidRPr="00E17415" w:rsidRDefault="00C525AA" w:rsidP="004603DB">
            <w:r w:rsidRPr="00E17415">
              <w:t>TV Toegepaste chemie</w:t>
            </w:r>
          </w:p>
          <w:p w14:paraId="0A88241D" w14:textId="77777777" w:rsidR="00C525AA" w:rsidRPr="00E17415" w:rsidRDefault="00C525AA" w:rsidP="004603DB">
            <w:r w:rsidRPr="00E17415">
              <w:t>TV Toegepaste fysica</w:t>
            </w:r>
          </w:p>
          <w:p w14:paraId="23DE2EEC" w14:textId="77777777" w:rsidR="00C525AA" w:rsidRPr="00E17415" w:rsidRDefault="00C525AA" w:rsidP="004603DB">
            <w:pPr>
              <w:rPr>
                <w:lang w:val="nl-NL"/>
              </w:rPr>
            </w:pPr>
            <w:r w:rsidRPr="00E17415">
              <w:t>TV Toegepaste natuurwetenschappen</w:t>
            </w:r>
          </w:p>
        </w:tc>
      </w:tr>
      <w:tr w:rsidR="00C525AA" w:rsidRPr="00E17415" w14:paraId="38751094" w14:textId="77777777" w:rsidTr="004603DB">
        <w:tc>
          <w:tcPr>
            <w:tcW w:w="3823" w:type="dxa"/>
          </w:tcPr>
          <w:p w14:paraId="26D73679" w14:textId="77777777" w:rsidR="00C525AA" w:rsidRPr="00E17415" w:rsidRDefault="00C525AA" w:rsidP="004603DB">
            <w:pPr>
              <w:rPr>
                <w:lang w:val="nl-NL"/>
              </w:rPr>
            </w:pPr>
            <w:r w:rsidRPr="00E17415">
              <w:rPr>
                <w:lang w:val="nl-NL"/>
              </w:rPr>
              <w:t>Nederlands</w:t>
            </w:r>
          </w:p>
        </w:tc>
        <w:tc>
          <w:tcPr>
            <w:tcW w:w="5239" w:type="dxa"/>
          </w:tcPr>
          <w:p w14:paraId="29518C03" w14:textId="77777777" w:rsidR="00C525AA" w:rsidRPr="00E17415" w:rsidRDefault="00C525AA" w:rsidP="004603DB">
            <w:pPr>
              <w:rPr>
                <w:lang w:val="nl-NL"/>
              </w:rPr>
            </w:pPr>
            <w:r w:rsidRPr="00E17415">
              <w:t>AV Nederlands</w:t>
            </w:r>
          </w:p>
        </w:tc>
      </w:tr>
      <w:tr w:rsidR="00C525AA" w:rsidRPr="00E17415" w14:paraId="6910ACCD" w14:textId="77777777" w:rsidTr="004603DB">
        <w:tc>
          <w:tcPr>
            <w:tcW w:w="3823" w:type="dxa"/>
          </w:tcPr>
          <w:p w14:paraId="7E09CE29" w14:textId="77777777" w:rsidR="00C525AA" w:rsidRPr="00E17415" w:rsidRDefault="00C525AA" w:rsidP="004603DB">
            <w:pPr>
              <w:rPr>
                <w:lang w:val="nl-NL"/>
              </w:rPr>
            </w:pPr>
            <w:r w:rsidRPr="00E17415">
              <w:rPr>
                <w:lang w:val="nl-NL"/>
              </w:rPr>
              <w:t>Orthopedietechnieken</w:t>
            </w:r>
          </w:p>
        </w:tc>
        <w:tc>
          <w:tcPr>
            <w:tcW w:w="5239" w:type="dxa"/>
          </w:tcPr>
          <w:p w14:paraId="0286A097" w14:textId="77777777" w:rsidR="00622CB3" w:rsidRPr="00C4500D" w:rsidRDefault="00622CB3" w:rsidP="00622CB3">
            <w:pPr>
              <w:rPr>
                <w:lang w:val="en-US"/>
              </w:rPr>
            </w:pPr>
            <w:r w:rsidRPr="00C4500D">
              <w:rPr>
                <w:lang w:val="en-US"/>
              </w:rPr>
              <w:t xml:space="preserve">AV </w:t>
            </w:r>
            <w:proofErr w:type="spellStart"/>
            <w:r w:rsidRPr="00C4500D">
              <w:rPr>
                <w:lang w:val="en-US"/>
              </w:rPr>
              <w:t>Biologie</w:t>
            </w:r>
            <w:proofErr w:type="spellEnd"/>
          </w:p>
          <w:p w14:paraId="01CB7FF3" w14:textId="77777777" w:rsidR="00622CB3" w:rsidRPr="00C4500D" w:rsidRDefault="00622CB3" w:rsidP="00622CB3">
            <w:pPr>
              <w:rPr>
                <w:lang w:val="en-US"/>
              </w:rPr>
            </w:pPr>
            <w:r w:rsidRPr="00C4500D">
              <w:rPr>
                <w:lang w:val="en-US"/>
              </w:rPr>
              <w:t xml:space="preserve">AV </w:t>
            </w:r>
            <w:proofErr w:type="spellStart"/>
            <w:r w:rsidRPr="00C4500D">
              <w:rPr>
                <w:lang w:val="en-US"/>
              </w:rPr>
              <w:t>Fysica</w:t>
            </w:r>
            <w:proofErr w:type="spellEnd"/>
          </w:p>
          <w:p w14:paraId="76F83E81" w14:textId="77777777" w:rsidR="00622CB3" w:rsidRPr="00C4500D" w:rsidRDefault="00622CB3" w:rsidP="00622CB3">
            <w:pPr>
              <w:rPr>
                <w:lang w:val="en-US"/>
              </w:rPr>
            </w:pPr>
            <w:r w:rsidRPr="00C4500D">
              <w:rPr>
                <w:lang w:val="en-US"/>
              </w:rPr>
              <w:t xml:space="preserve">TV/PV </w:t>
            </w:r>
            <w:proofErr w:type="spellStart"/>
            <w:r w:rsidRPr="00C4500D">
              <w:rPr>
                <w:lang w:val="en-US"/>
              </w:rPr>
              <w:t>Mechanica</w:t>
            </w:r>
            <w:proofErr w:type="spellEnd"/>
          </w:p>
          <w:p w14:paraId="2C82D8AA" w14:textId="77777777" w:rsidR="00622CB3" w:rsidRPr="00C4500D" w:rsidRDefault="00622CB3" w:rsidP="00622CB3">
            <w:pPr>
              <w:rPr>
                <w:lang w:val="en-US"/>
              </w:rPr>
            </w:pPr>
            <w:r w:rsidRPr="00C4500D">
              <w:rPr>
                <w:lang w:val="en-GB"/>
              </w:rPr>
              <w:t xml:space="preserve">TV/PV </w:t>
            </w:r>
            <w:proofErr w:type="spellStart"/>
            <w:r w:rsidRPr="00C4500D">
              <w:rPr>
                <w:lang w:val="en-GB"/>
              </w:rPr>
              <w:t>Orthopedie</w:t>
            </w:r>
            <w:proofErr w:type="spellEnd"/>
          </w:p>
          <w:p w14:paraId="32BEC30E" w14:textId="77777777" w:rsidR="00622CB3" w:rsidRPr="00C4500D" w:rsidRDefault="00622CB3" w:rsidP="00622CB3">
            <w:r w:rsidRPr="00C4500D">
              <w:t>PV Praktijk toegepaste biologie</w:t>
            </w:r>
          </w:p>
          <w:p w14:paraId="5B4DCCFF" w14:textId="77777777" w:rsidR="00622CB3" w:rsidRPr="00C4500D" w:rsidRDefault="00622CB3" w:rsidP="00622CB3">
            <w:r w:rsidRPr="00C4500D">
              <w:t>PV Praktijk toegepaste fysica</w:t>
            </w:r>
          </w:p>
          <w:p w14:paraId="52BE3577" w14:textId="77777777" w:rsidR="00622CB3" w:rsidRPr="00C4500D" w:rsidRDefault="00622CB3" w:rsidP="00622CB3">
            <w:r w:rsidRPr="00C4500D">
              <w:t>TV Toegepaste biologie</w:t>
            </w:r>
          </w:p>
          <w:p w14:paraId="6D4772EC" w14:textId="66160679" w:rsidR="00C525AA" w:rsidRPr="00E17415" w:rsidRDefault="00622CB3" w:rsidP="00622CB3">
            <w:pPr>
              <w:rPr>
                <w:lang w:val="en-GB"/>
              </w:rPr>
            </w:pPr>
            <w:r w:rsidRPr="00C4500D">
              <w:t>TV Toegepaste fysica</w:t>
            </w:r>
          </w:p>
        </w:tc>
      </w:tr>
      <w:tr w:rsidR="00C525AA" w:rsidRPr="00E17415" w14:paraId="551DB20B" w14:textId="77777777" w:rsidTr="004603DB">
        <w:tc>
          <w:tcPr>
            <w:tcW w:w="3823" w:type="dxa"/>
          </w:tcPr>
          <w:p w14:paraId="3FC226BD" w14:textId="77777777" w:rsidR="00C525AA" w:rsidRPr="00E17415" w:rsidRDefault="00C525AA" w:rsidP="004603DB">
            <w:pPr>
              <w:rPr>
                <w:lang w:val="nl-NL"/>
              </w:rPr>
            </w:pPr>
            <w:r w:rsidRPr="00E17415">
              <w:rPr>
                <w:lang w:val="nl-NL"/>
              </w:rPr>
              <w:t>Wiskunde</w:t>
            </w:r>
          </w:p>
        </w:tc>
        <w:tc>
          <w:tcPr>
            <w:tcW w:w="5239" w:type="dxa"/>
          </w:tcPr>
          <w:p w14:paraId="1654FA94" w14:textId="77777777" w:rsidR="00C525AA" w:rsidRPr="00E17415" w:rsidRDefault="00C525AA" w:rsidP="004603DB">
            <w:pPr>
              <w:rPr>
                <w:lang w:val="nl-NL"/>
              </w:rPr>
            </w:pPr>
            <w:r w:rsidRPr="00E17415">
              <w:t>AV Wiskunde</w:t>
            </w:r>
          </w:p>
        </w:tc>
      </w:tr>
    </w:tbl>
    <w:p w14:paraId="6F442543" w14:textId="77777777" w:rsidR="00C525AA" w:rsidRPr="00E17415" w:rsidRDefault="00C525AA" w:rsidP="00C525AA">
      <w:pPr>
        <w:rPr>
          <w:lang w:val="nl-NL"/>
        </w:rPr>
      </w:pPr>
    </w:p>
    <w:p w14:paraId="2456704E" w14:textId="77777777" w:rsidR="00C525AA" w:rsidRPr="00E17415" w:rsidRDefault="00C525AA" w:rsidP="00D549B1">
      <w:pPr>
        <w:pStyle w:val="Kop2"/>
      </w:pPr>
      <w:bookmarkStart w:id="46" w:name="_Toc193137329"/>
      <w:r w:rsidRPr="00E17415">
        <w:lastRenderedPageBreak/>
        <w:t>Podiumtechnieken (D/A)</w:t>
      </w:r>
      <w:bookmarkEnd w:id="4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7F233C75"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231F28A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D67004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7382A8C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7692371B"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6258EC0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0863FE6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3DCD26B3"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5D3578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17D2B09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08CD47B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46449CB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Podiumtechnieken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513D91B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11</w:t>
            </w:r>
          </w:p>
        </w:tc>
        <w:tc>
          <w:tcPr>
            <w:tcW w:w="709" w:type="dxa"/>
            <w:tcBorders>
              <w:top w:val="nil"/>
              <w:left w:val="nil"/>
              <w:bottom w:val="single" w:sz="4" w:space="0" w:color="auto"/>
              <w:right w:val="single" w:sz="8" w:space="0" w:color="000000"/>
            </w:tcBorders>
            <w:shd w:val="clear" w:color="000000" w:fill="FADBC2"/>
            <w:vAlign w:val="center"/>
            <w:hideMark/>
          </w:tcPr>
          <w:p w14:paraId="420B126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r>
      <w:tr w:rsidR="00C525AA" w:rsidRPr="00E17415" w14:paraId="55892BE7"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252667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2E328B8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641E68E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7DABF1C8"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486793D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48A0A28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03E17999"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A66229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0B4A0DB8"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2FCFFEC"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2EF2BD6D"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3159DD62"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5F8EC9D2"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759DF1F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C02A32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0C3A987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EF8D498"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6B00953F"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106A7D69"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6059F1CB"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1633714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758FFF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3C60F2E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E53AD5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1B2E7EA9"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61BDE3F2"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CDEB0DA"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59B6C7F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E8DF26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3699676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620E2A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26A36999"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6616D903"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5903E68"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1F40647"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423153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60F0E24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426743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224576CA"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5DEAF32E"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98016B6"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485BC9C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9A1BA8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7C7E3DC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215395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53447E1D"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05A70664"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73ACD45C"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54F7A694"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0459AB6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F11071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B49456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6E0525BA"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3BBE5DC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11203EE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1D1948A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0C542539"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6854276" w14:textId="77777777" w:rsidR="00C525AA" w:rsidRPr="00E17415" w:rsidRDefault="00C525AA" w:rsidP="00622CB3">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5153864D" w14:textId="77777777" w:rsidR="00C525AA" w:rsidRPr="00E17415" w:rsidRDefault="00C525AA" w:rsidP="00622CB3">
            <w:pPr>
              <w:pStyle w:val="tussentekst"/>
            </w:pPr>
            <w:r w:rsidRPr="00E17415">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5ADB6E14"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1324A8B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006A3AD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661392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19C14914"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F1AEED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37493BBE"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F85C41D"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3C091CB"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71D551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2B571300"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680BC32"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4F8CC2D"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DA60B77"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06128B3B"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1074165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508A2BD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5FC103AA"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AB676D0"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49F9A67"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7BDA02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30B6E9A4"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742E05C0"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E4A1D4C"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9F31A71" w14:textId="77777777" w:rsidR="00C525AA" w:rsidRPr="00E17415" w:rsidRDefault="00C525AA" w:rsidP="00622CB3">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2CF3D016"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1C52A196"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90DBB1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ECEC1F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63038D7B"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082AE0A" w14:textId="77777777" w:rsidR="00C525AA" w:rsidRPr="00E17415" w:rsidRDefault="00C525AA" w:rsidP="00622CB3">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505B8B80" w14:textId="77777777" w:rsidR="00C525AA" w:rsidRPr="00E17415" w:rsidRDefault="00C525AA" w:rsidP="00622CB3">
            <w:pPr>
              <w:pStyle w:val="tussentekst"/>
            </w:pPr>
            <w:r w:rsidRPr="00E17415">
              <w:t>- Wanneer eenzelfde leerplan van de specifieke vorming in dezelfde finaliteit voor meerdere studierichtingen geldt, dan wordt het vak in eenzelfde kleur gearceerd (bv. Wiskunde).</w:t>
            </w:r>
          </w:p>
        </w:tc>
      </w:tr>
    </w:tbl>
    <w:p w14:paraId="1A579BAD"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3F8EC9FC" w14:textId="77777777" w:rsidTr="004603DB">
        <w:tc>
          <w:tcPr>
            <w:tcW w:w="3823" w:type="dxa"/>
          </w:tcPr>
          <w:p w14:paraId="2DFBF638"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362188ED"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3583843D" w14:textId="77777777" w:rsidTr="004603DB">
        <w:tc>
          <w:tcPr>
            <w:tcW w:w="3823" w:type="dxa"/>
          </w:tcPr>
          <w:p w14:paraId="63E792E0" w14:textId="77777777" w:rsidR="00C525AA" w:rsidRPr="00E17415" w:rsidRDefault="00C525AA" w:rsidP="004603DB">
            <w:pPr>
              <w:rPr>
                <w:lang w:val="nl-NL"/>
              </w:rPr>
            </w:pPr>
            <w:r w:rsidRPr="00E17415">
              <w:rPr>
                <w:lang w:val="nl-NL"/>
              </w:rPr>
              <w:t>Godsdienst</w:t>
            </w:r>
          </w:p>
        </w:tc>
        <w:tc>
          <w:tcPr>
            <w:tcW w:w="5239" w:type="dxa"/>
          </w:tcPr>
          <w:p w14:paraId="45FA7C68" w14:textId="77777777" w:rsidR="00C525AA" w:rsidRPr="00E17415" w:rsidRDefault="00C525AA" w:rsidP="004603DB">
            <w:pPr>
              <w:rPr>
                <w:lang w:val="nl-NL"/>
              </w:rPr>
            </w:pPr>
            <w:r w:rsidRPr="00E17415">
              <w:t>AV Godsdienst</w:t>
            </w:r>
          </w:p>
        </w:tc>
      </w:tr>
      <w:tr w:rsidR="00C525AA" w:rsidRPr="00E17415" w14:paraId="6DA7E505" w14:textId="77777777" w:rsidTr="004603DB">
        <w:tc>
          <w:tcPr>
            <w:tcW w:w="3823" w:type="dxa"/>
          </w:tcPr>
          <w:p w14:paraId="1174E590" w14:textId="77777777" w:rsidR="00C525AA" w:rsidRPr="00E17415" w:rsidRDefault="00C525AA" w:rsidP="004603DB">
            <w:pPr>
              <w:rPr>
                <w:lang w:val="nl-NL"/>
              </w:rPr>
            </w:pPr>
            <w:r w:rsidRPr="00E17415">
              <w:rPr>
                <w:lang w:val="nl-NL"/>
              </w:rPr>
              <w:t>Aardrijkskunde</w:t>
            </w:r>
          </w:p>
        </w:tc>
        <w:tc>
          <w:tcPr>
            <w:tcW w:w="5239" w:type="dxa"/>
          </w:tcPr>
          <w:p w14:paraId="4C979124" w14:textId="77777777" w:rsidR="00C525AA" w:rsidRPr="00E17415" w:rsidRDefault="00C525AA" w:rsidP="004603DB">
            <w:pPr>
              <w:rPr>
                <w:lang w:val="nl-NL"/>
              </w:rPr>
            </w:pPr>
            <w:r w:rsidRPr="00E17415">
              <w:t>AV Aardrijkskunde</w:t>
            </w:r>
          </w:p>
        </w:tc>
      </w:tr>
      <w:tr w:rsidR="00C525AA" w:rsidRPr="00E17415" w14:paraId="720E5C46" w14:textId="77777777" w:rsidTr="004603DB">
        <w:tc>
          <w:tcPr>
            <w:tcW w:w="3823" w:type="dxa"/>
          </w:tcPr>
          <w:p w14:paraId="5D09F3F1" w14:textId="77777777" w:rsidR="00C525AA" w:rsidRPr="00E17415" w:rsidRDefault="00C525AA" w:rsidP="004603DB">
            <w:pPr>
              <w:rPr>
                <w:lang w:val="nl-NL"/>
              </w:rPr>
            </w:pPr>
            <w:r w:rsidRPr="00E17415">
              <w:rPr>
                <w:lang w:val="nl-NL"/>
              </w:rPr>
              <w:t>Engels</w:t>
            </w:r>
          </w:p>
        </w:tc>
        <w:tc>
          <w:tcPr>
            <w:tcW w:w="5239" w:type="dxa"/>
          </w:tcPr>
          <w:p w14:paraId="61E03998" w14:textId="77777777" w:rsidR="00C525AA" w:rsidRPr="00E17415" w:rsidRDefault="00C525AA" w:rsidP="004603DB">
            <w:pPr>
              <w:rPr>
                <w:lang w:val="nl-NL"/>
              </w:rPr>
            </w:pPr>
            <w:r w:rsidRPr="00E17415">
              <w:t>AV Engels</w:t>
            </w:r>
          </w:p>
        </w:tc>
      </w:tr>
      <w:tr w:rsidR="00C525AA" w:rsidRPr="00E17415" w14:paraId="77CE8297" w14:textId="77777777" w:rsidTr="004603DB">
        <w:tc>
          <w:tcPr>
            <w:tcW w:w="3823" w:type="dxa"/>
          </w:tcPr>
          <w:p w14:paraId="2BF6E463" w14:textId="77777777" w:rsidR="00C525AA" w:rsidRPr="00E17415" w:rsidRDefault="00C525AA" w:rsidP="004603DB">
            <w:pPr>
              <w:rPr>
                <w:lang w:val="nl-NL"/>
              </w:rPr>
            </w:pPr>
            <w:r w:rsidRPr="00E17415">
              <w:rPr>
                <w:lang w:val="nl-NL"/>
              </w:rPr>
              <w:t>Frans</w:t>
            </w:r>
          </w:p>
        </w:tc>
        <w:tc>
          <w:tcPr>
            <w:tcW w:w="5239" w:type="dxa"/>
          </w:tcPr>
          <w:p w14:paraId="39A486A7" w14:textId="77777777" w:rsidR="00C525AA" w:rsidRPr="00E17415" w:rsidRDefault="00C525AA" w:rsidP="004603DB">
            <w:pPr>
              <w:rPr>
                <w:lang w:val="nl-NL"/>
              </w:rPr>
            </w:pPr>
            <w:r w:rsidRPr="00E17415">
              <w:t>AV Frans</w:t>
            </w:r>
          </w:p>
        </w:tc>
      </w:tr>
      <w:tr w:rsidR="00C525AA" w:rsidRPr="00E17415" w14:paraId="0D4EA3C6" w14:textId="77777777" w:rsidTr="004603DB">
        <w:tc>
          <w:tcPr>
            <w:tcW w:w="3823" w:type="dxa"/>
          </w:tcPr>
          <w:p w14:paraId="4874D776" w14:textId="77777777" w:rsidR="00C525AA" w:rsidRPr="00E17415" w:rsidRDefault="00C525AA" w:rsidP="004603DB">
            <w:pPr>
              <w:rPr>
                <w:lang w:val="nl-NL"/>
              </w:rPr>
            </w:pPr>
            <w:r w:rsidRPr="00E17415">
              <w:rPr>
                <w:lang w:val="nl-NL"/>
              </w:rPr>
              <w:t>Gemeenschappelijk funderend leerplan</w:t>
            </w:r>
          </w:p>
        </w:tc>
        <w:tc>
          <w:tcPr>
            <w:tcW w:w="5239" w:type="dxa"/>
          </w:tcPr>
          <w:p w14:paraId="457AA667"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691011C0" w14:textId="77777777" w:rsidTr="004603DB">
        <w:tc>
          <w:tcPr>
            <w:tcW w:w="3823" w:type="dxa"/>
          </w:tcPr>
          <w:p w14:paraId="1CED9B0E" w14:textId="77777777" w:rsidR="00C525AA" w:rsidRPr="00E17415" w:rsidRDefault="00C525AA" w:rsidP="004603DB">
            <w:pPr>
              <w:rPr>
                <w:lang w:val="nl-NL"/>
              </w:rPr>
            </w:pPr>
            <w:r w:rsidRPr="00E17415">
              <w:rPr>
                <w:lang w:val="nl-NL"/>
              </w:rPr>
              <w:t>Geschiedenis</w:t>
            </w:r>
          </w:p>
        </w:tc>
        <w:tc>
          <w:tcPr>
            <w:tcW w:w="5239" w:type="dxa"/>
          </w:tcPr>
          <w:p w14:paraId="62621D6F" w14:textId="77777777" w:rsidR="00C525AA" w:rsidRPr="00E17415" w:rsidRDefault="00C525AA" w:rsidP="004603DB">
            <w:pPr>
              <w:rPr>
                <w:lang w:val="nl-NL"/>
              </w:rPr>
            </w:pPr>
            <w:r w:rsidRPr="00E17415">
              <w:t>AV Geschiedenis</w:t>
            </w:r>
          </w:p>
        </w:tc>
      </w:tr>
      <w:tr w:rsidR="00C525AA" w:rsidRPr="00E17415" w14:paraId="4B38C77C" w14:textId="77777777" w:rsidTr="004603DB">
        <w:tc>
          <w:tcPr>
            <w:tcW w:w="3823" w:type="dxa"/>
          </w:tcPr>
          <w:p w14:paraId="2885D834" w14:textId="77777777" w:rsidR="00C525AA" w:rsidRPr="00E17415" w:rsidRDefault="00C525AA" w:rsidP="004603DB">
            <w:pPr>
              <w:rPr>
                <w:lang w:val="nl-NL"/>
              </w:rPr>
            </w:pPr>
            <w:r w:rsidRPr="00E17415">
              <w:rPr>
                <w:lang w:val="nl-NL"/>
              </w:rPr>
              <w:t>Leerplan financieel-economische vorming</w:t>
            </w:r>
          </w:p>
        </w:tc>
        <w:tc>
          <w:tcPr>
            <w:tcW w:w="5239" w:type="dxa"/>
          </w:tcPr>
          <w:p w14:paraId="31C41A7C"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640A41DF" w14:textId="77777777" w:rsidTr="004603DB">
        <w:tc>
          <w:tcPr>
            <w:tcW w:w="3823" w:type="dxa"/>
          </w:tcPr>
          <w:p w14:paraId="5C49C1FA" w14:textId="77777777" w:rsidR="00C525AA" w:rsidRPr="00E17415" w:rsidRDefault="00C525AA" w:rsidP="004603DB">
            <w:pPr>
              <w:rPr>
                <w:lang w:val="nl-NL"/>
              </w:rPr>
            </w:pPr>
            <w:r w:rsidRPr="00E17415">
              <w:rPr>
                <w:lang w:val="nl-NL"/>
              </w:rPr>
              <w:lastRenderedPageBreak/>
              <w:t>Lichamelijke opvoeding</w:t>
            </w:r>
          </w:p>
        </w:tc>
        <w:tc>
          <w:tcPr>
            <w:tcW w:w="5239" w:type="dxa"/>
          </w:tcPr>
          <w:p w14:paraId="14A37D2C" w14:textId="77777777" w:rsidR="00C525AA" w:rsidRPr="00E17415" w:rsidRDefault="00C525AA" w:rsidP="004603DB">
            <w:r w:rsidRPr="00E17415">
              <w:t>AV Bewegingswetenschappen</w:t>
            </w:r>
          </w:p>
          <w:p w14:paraId="5F05C34B" w14:textId="77777777" w:rsidR="00C525AA" w:rsidRPr="00E17415" w:rsidRDefault="00C525AA" w:rsidP="004603DB">
            <w:r w:rsidRPr="00E17415">
              <w:t>AV Lichamelijke opvoeding</w:t>
            </w:r>
          </w:p>
          <w:p w14:paraId="7B220AEE" w14:textId="77777777" w:rsidR="00C525AA" w:rsidRPr="00E17415" w:rsidRDefault="00C525AA" w:rsidP="004603DB">
            <w:pPr>
              <w:rPr>
                <w:lang w:val="nl-NL"/>
              </w:rPr>
            </w:pPr>
            <w:r w:rsidRPr="00E17415">
              <w:t>AV/TV Sport</w:t>
            </w:r>
          </w:p>
        </w:tc>
      </w:tr>
      <w:tr w:rsidR="00C525AA" w:rsidRPr="00E17415" w14:paraId="1A631C34" w14:textId="77777777" w:rsidTr="004603DB">
        <w:tc>
          <w:tcPr>
            <w:tcW w:w="3823" w:type="dxa"/>
          </w:tcPr>
          <w:p w14:paraId="788DFA20" w14:textId="77777777" w:rsidR="00C525AA" w:rsidRPr="00E17415" w:rsidRDefault="00C525AA" w:rsidP="004603DB">
            <w:pPr>
              <w:rPr>
                <w:lang w:val="nl-NL"/>
              </w:rPr>
            </w:pPr>
            <w:r w:rsidRPr="00E17415">
              <w:rPr>
                <w:lang w:val="nl-NL"/>
              </w:rPr>
              <w:t>Natuurwetenschappen</w:t>
            </w:r>
          </w:p>
        </w:tc>
        <w:tc>
          <w:tcPr>
            <w:tcW w:w="5239" w:type="dxa"/>
          </w:tcPr>
          <w:p w14:paraId="79C18FF6" w14:textId="77777777" w:rsidR="00C525AA" w:rsidRPr="00E17415" w:rsidRDefault="00C525AA" w:rsidP="004603DB">
            <w:r w:rsidRPr="00E17415">
              <w:t>AV Biochemie</w:t>
            </w:r>
          </w:p>
          <w:p w14:paraId="11BCD7C4" w14:textId="77777777" w:rsidR="00C525AA" w:rsidRPr="00E17415" w:rsidRDefault="00C525AA" w:rsidP="004603DB">
            <w:r w:rsidRPr="00E17415">
              <w:t>AV Biologie</w:t>
            </w:r>
          </w:p>
          <w:p w14:paraId="14AE3660" w14:textId="77777777" w:rsidR="00C525AA" w:rsidRPr="00E17415" w:rsidRDefault="00C525AA" w:rsidP="004603DB">
            <w:r w:rsidRPr="00E17415">
              <w:t>AV Chemie</w:t>
            </w:r>
          </w:p>
          <w:p w14:paraId="7A68AEE1" w14:textId="77777777" w:rsidR="00C525AA" w:rsidRPr="00E17415" w:rsidRDefault="00C525AA" w:rsidP="004603DB">
            <w:r w:rsidRPr="00E17415">
              <w:t>AV Fysica</w:t>
            </w:r>
          </w:p>
          <w:p w14:paraId="1D09DBCF" w14:textId="77777777" w:rsidR="00C525AA" w:rsidRPr="00E17415" w:rsidRDefault="00C525AA" w:rsidP="004603DB">
            <w:r w:rsidRPr="00E17415">
              <w:t>AV Natuurwetenschappen</w:t>
            </w:r>
          </w:p>
          <w:p w14:paraId="1E426799" w14:textId="77777777" w:rsidR="00C525AA" w:rsidRPr="00E17415" w:rsidRDefault="00C525AA" w:rsidP="004603DB">
            <w:r w:rsidRPr="00E17415">
              <w:t>TV Toegepaste biochemie</w:t>
            </w:r>
          </w:p>
          <w:p w14:paraId="748D126C" w14:textId="77777777" w:rsidR="00C525AA" w:rsidRPr="00E17415" w:rsidRDefault="00C525AA" w:rsidP="004603DB">
            <w:r w:rsidRPr="00E17415">
              <w:t>TV Toegepaste biologie</w:t>
            </w:r>
          </w:p>
          <w:p w14:paraId="6308C220" w14:textId="77777777" w:rsidR="00C525AA" w:rsidRPr="00E17415" w:rsidRDefault="00C525AA" w:rsidP="004603DB">
            <w:r w:rsidRPr="00E17415">
              <w:t>TV Toegepaste chemie</w:t>
            </w:r>
          </w:p>
          <w:p w14:paraId="620C406E" w14:textId="77777777" w:rsidR="00C525AA" w:rsidRPr="00E17415" w:rsidRDefault="00C525AA" w:rsidP="004603DB">
            <w:r w:rsidRPr="00E17415">
              <w:t>TV Toegepaste fysica</w:t>
            </w:r>
          </w:p>
          <w:p w14:paraId="0B10B101" w14:textId="77777777" w:rsidR="00C525AA" w:rsidRPr="00E17415" w:rsidRDefault="00C525AA" w:rsidP="004603DB">
            <w:pPr>
              <w:rPr>
                <w:lang w:val="nl-NL"/>
              </w:rPr>
            </w:pPr>
            <w:r w:rsidRPr="00E17415">
              <w:t>TV Toegepaste natuurwetenschappen</w:t>
            </w:r>
          </w:p>
        </w:tc>
      </w:tr>
      <w:tr w:rsidR="00C525AA" w:rsidRPr="00E17415" w14:paraId="13557902" w14:textId="77777777" w:rsidTr="004603DB">
        <w:tc>
          <w:tcPr>
            <w:tcW w:w="3823" w:type="dxa"/>
          </w:tcPr>
          <w:p w14:paraId="673DAA24" w14:textId="77777777" w:rsidR="00C525AA" w:rsidRPr="00E17415" w:rsidRDefault="00C525AA" w:rsidP="004603DB">
            <w:pPr>
              <w:rPr>
                <w:lang w:val="nl-NL"/>
              </w:rPr>
            </w:pPr>
            <w:r w:rsidRPr="00E17415">
              <w:rPr>
                <w:lang w:val="nl-NL"/>
              </w:rPr>
              <w:t>Nederlands</w:t>
            </w:r>
          </w:p>
        </w:tc>
        <w:tc>
          <w:tcPr>
            <w:tcW w:w="5239" w:type="dxa"/>
          </w:tcPr>
          <w:p w14:paraId="43B50A35" w14:textId="77777777" w:rsidR="00C525AA" w:rsidRPr="00E17415" w:rsidRDefault="00C525AA" w:rsidP="004603DB">
            <w:pPr>
              <w:rPr>
                <w:lang w:val="nl-NL"/>
              </w:rPr>
            </w:pPr>
            <w:r w:rsidRPr="00E17415">
              <w:t>AV Nederlands</w:t>
            </w:r>
          </w:p>
        </w:tc>
      </w:tr>
      <w:tr w:rsidR="00C525AA" w:rsidRPr="00E17415" w14:paraId="2373D9D0" w14:textId="77777777" w:rsidTr="004603DB">
        <w:tc>
          <w:tcPr>
            <w:tcW w:w="3823" w:type="dxa"/>
          </w:tcPr>
          <w:p w14:paraId="51100ED4" w14:textId="77777777" w:rsidR="00C525AA" w:rsidRPr="00E17415" w:rsidRDefault="00C525AA" w:rsidP="004603DB">
            <w:pPr>
              <w:rPr>
                <w:lang w:val="nl-NL"/>
              </w:rPr>
            </w:pPr>
            <w:r w:rsidRPr="00E17415">
              <w:rPr>
                <w:lang w:val="nl-NL"/>
              </w:rPr>
              <w:t>Podiumtechnieken</w:t>
            </w:r>
          </w:p>
        </w:tc>
        <w:tc>
          <w:tcPr>
            <w:tcW w:w="5239" w:type="dxa"/>
          </w:tcPr>
          <w:p w14:paraId="674C6308" w14:textId="77777777" w:rsidR="00CB1B4E" w:rsidRPr="00113EA9" w:rsidRDefault="00CB1B4E" w:rsidP="00CB1B4E">
            <w:r w:rsidRPr="00113EA9">
              <w:t>KV/PV Audiovisuele vorming</w:t>
            </w:r>
          </w:p>
          <w:p w14:paraId="788012E1" w14:textId="77777777" w:rsidR="00CB1B4E" w:rsidRPr="00113EA9" w:rsidRDefault="00CB1B4E" w:rsidP="00CB1B4E">
            <w:r w:rsidRPr="00113EA9">
              <w:t>KV/PV Beeldende vorming</w:t>
            </w:r>
          </w:p>
          <w:p w14:paraId="64613966" w14:textId="77777777" w:rsidR="00CB1B4E" w:rsidRPr="00113EA9" w:rsidRDefault="00CB1B4E" w:rsidP="00CB1B4E">
            <w:r w:rsidRPr="00113EA9">
              <w:t>TV/PV Elektriciteit</w:t>
            </w:r>
          </w:p>
          <w:p w14:paraId="00E3DB0B" w14:textId="77777777" w:rsidR="00CB1B4E" w:rsidRPr="00113EA9" w:rsidRDefault="00CB1B4E" w:rsidP="00CB1B4E">
            <w:r w:rsidRPr="00113EA9">
              <w:t xml:space="preserve">TV/PV Elektromechanica </w:t>
            </w:r>
          </w:p>
          <w:p w14:paraId="4056F86F" w14:textId="77777777" w:rsidR="00CB1B4E" w:rsidRPr="00113EA9" w:rsidRDefault="00CB1B4E" w:rsidP="00CB1B4E">
            <w:r w:rsidRPr="00113EA9">
              <w:t>TV/PV Elektronica</w:t>
            </w:r>
          </w:p>
          <w:p w14:paraId="63858015" w14:textId="77777777" w:rsidR="00CB1B4E" w:rsidRPr="00113EA9" w:rsidRDefault="00CB1B4E" w:rsidP="00CB1B4E">
            <w:r w:rsidRPr="00113EA9">
              <w:t>AV Fysica</w:t>
            </w:r>
          </w:p>
          <w:p w14:paraId="138F8F0E" w14:textId="77777777" w:rsidR="00CB1B4E" w:rsidRPr="00113EA9" w:rsidRDefault="00CB1B4E" w:rsidP="00CB1B4E">
            <w:r w:rsidRPr="00113EA9">
              <w:t>TV/PV Podiumtechnieken</w:t>
            </w:r>
          </w:p>
          <w:p w14:paraId="056FD55F" w14:textId="77777777" w:rsidR="00CB1B4E" w:rsidRPr="00113EA9" w:rsidRDefault="00CB1B4E" w:rsidP="00CB1B4E">
            <w:r w:rsidRPr="00113EA9">
              <w:t>PV Praktijk toegepaste fysica</w:t>
            </w:r>
          </w:p>
          <w:p w14:paraId="3F8D1BE4" w14:textId="2E59435A" w:rsidR="00C525AA" w:rsidRPr="00E17415" w:rsidRDefault="00CB1B4E" w:rsidP="00CB1B4E">
            <w:r w:rsidRPr="00113EA9">
              <w:t>TV Toegepaste fysica</w:t>
            </w:r>
          </w:p>
        </w:tc>
      </w:tr>
      <w:tr w:rsidR="00C525AA" w:rsidRPr="00E17415" w14:paraId="0D30A692" w14:textId="77777777" w:rsidTr="004603DB">
        <w:tc>
          <w:tcPr>
            <w:tcW w:w="3823" w:type="dxa"/>
          </w:tcPr>
          <w:p w14:paraId="2E77CE31" w14:textId="77777777" w:rsidR="00C525AA" w:rsidRPr="00E17415" w:rsidRDefault="00C525AA" w:rsidP="004603DB">
            <w:pPr>
              <w:rPr>
                <w:lang w:val="nl-NL"/>
              </w:rPr>
            </w:pPr>
            <w:r w:rsidRPr="00E17415">
              <w:rPr>
                <w:lang w:val="nl-NL"/>
              </w:rPr>
              <w:t>Wiskunde</w:t>
            </w:r>
          </w:p>
        </w:tc>
        <w:tc>
          <w:tcPr>
            <w:tcW w:w="5239" w:type="dxa"/>
          </w:tcPr>
          <w:p w14:paraId="452DE82C" w14:textId="77777777" w:rsidR="00C525AA" w:rsidRPr="00E17415" w:rsidRDefault="00C525AA" w:rsidP="004603DB">
            <w:pPr>
              <w:rPr>
                <w:lang w:val="nl-NL"/>
              </w:rPr>
            </w:pPr>
            <w:r w:rsidRPr="00E17415">
              <w:t>AV Wiskunde</w:t>
            </w:r>
          </w:p>
        </w:tc>
      </w:tr>
    </w:tbl>
    <w:p w14:paraId="1E72E690" w14:textId="77777777" w:rsidR="00C525AA" w:rsidRPr="00E17415" w:rsidRDefault="00C525AA" w:rsidP="00C525AA">
      <w:pPr>
        <w:rPr>
          <w:lang w:val="nl-NL"/>
        </w:rPr>
      </w:pPr>
    </w:p>
    <w:p w14:paraId="3903ECA4" w14:textId="77777777" w:rsidR="00C525AA" w:rsidRPr="00E17415" w:rsidRDefault="00C525AA" w:rsidP="00C525AA">
      <w:pPr>
        <w:rPr>
          <w:lang w:val="nl-NL"/>
        </w:rPr>
      </w:pPr>
    </w:p>
    <w:p w14:paraId="669A309C" w14:textId="77777777" w:rsidR="00C525AA" w:rsidRPr="00E17415" w:rsidRDefault="00C525AA" w:rsidP="00D549B1">
      <w:pPr>
        <w:pStyle w:val="Kop2"/>
      </w:pPr>
      <w:bookmarkStart w:id="47" w:name="_Toc193137330"/>
      <w:r w:rsidRPr="00E17415">
        <w:lastRenderedPageBreak/>
        <w:t>Vliegtuigtechnieken (D/A)</w:t>
      </w:r>
      <w:bookmarkEnd w:id="47"/>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55BE70CD"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4447B32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0DAFC66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2B5AB62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520AEF7A"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0891F81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62E7128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093ED871"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5FA455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6D41C38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0EF8395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63BB8F5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Vliegtuigtechnieken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2D7728A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11</w:t>
            </w:r>
          </w:p>
        </w:tc>
        <w:tc>
          <w:tcPr>
            <w:tcW w:w="709" w:type="dxa"/>
            <w:tcBorders>
              <w:top w:val="nil"/>
              <w:left w:val="nil"/>
              <w:bottom w:val="single" w:sz="4" w:space="0" w:color="auto"/>
              <w:right w:val="single" w:sz="8" w:space="0" w:color="000000"/>
            </w:tcBorders>
            <w:shd w:val="clear" w:color="000000" w:fill="FADBC2"/>
            <w:vAlign w:val="center"/>
            <w:hideMark/>
          </w:tcPr>
          <w:p w14:paraId="4F5EF73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12</w:t>
            </w:r>
          </w:p>
        </w:tc>
      </w:tr>
      <w:tr w:rsidR="00C525AA" w:rsidRPr="00E17415" w14:paraId="07BDEFDE"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B022A4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2D1C238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2B8CE8E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57D002D1" w14:textId="77777777" w:rsidR="00C525AA" w:rsidRPr="00E17415" w:rsidRDefault="00C525AA" w:rsidP="004603DB">
            <w:pPr>
              <w:spacing w:after="0" w:line="240" w:lineRule="auto"/>
              <w:rPr>
                <w:rFonts w:eastAsia="Times New Roman" w:cs="Calibri"/>
                <w:color w:val="000000"/>
                <w:highlight w:val="lightGray"/>
                <w:lang w:eastAsia="nl-BE"/>
              </w:rPr>
            </w:pPr>
            <w:r w:rsidRPr="00E17415">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6208F36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0C6E8A5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r>
      <w:tr w:rsidR="00C525AA" w:rsidRPr="00E17415" w14:paraId="299243E8"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CA7DD5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6EE2DCD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0402C6F"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08F55480"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46B7727D"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06B003E6"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1319A1E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B43DB5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2542A46C"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8AA9AFB"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14083733"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1A3A52DB" w14:textId="77777777" w:rsidR="00C525AA" w:rsidRPr="00E17415" w:rsidRDefault="00C525AA"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4A895F4B"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60F4DB36"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964023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6CB5CAC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531031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1451730A"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13B6F1A5"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C610475"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F25D2A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C8A973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5BD8B2D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352888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304B6387"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57360164"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DE040E1"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C927F77"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90E2AA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0F86288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8CE565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0ED2BBB2"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457753B6"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DD341DD"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7F89EEB"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B3103A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4266B8A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9C77A7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74B33612" w14:textId="77777777" w:rsidR="00C525AA" w:rsidRPr="00E17415" w:rsidRDefault="00C525AA"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1A2E4BF3"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7D24630B"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EBE8E1E"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17F59C6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47CE43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64C0DE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3B5068DA"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F5EF30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589D72F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2B501C0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29E1B182"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6D33609" w14:textId="77777777" w:rsidR="00C525AA" w:rsidRPr="00E17415" w:rsidRDefault="00C525AA" w:rsidP="00CB1B4E">
            <w:pPr>
              <w:pStyle w:val="tussentekst"/>
            </w:pPr>
            <w:r w:rsidRPr="00E17415">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3FCCABA5" w14:textId="77777777" w:rsidR="00C525AA" w:rsidRPr="00E17415" w:rsidRDefault="00C525AA" w:rsidP="00CB1B4E">
            <w:pPr>
              <w:pStyle w:val="tussentekst"/>
            </w:pPr>
            <w:r w:rsidRPr="00E17415">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2CD76EB5"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2639687"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1928BC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7E08A60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7BCA520B"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FBEE6E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39ACFAE5"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C21E7E7"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FB5CBB0"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BBA7AF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5C0D13A6"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CB7BC0A"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3B65644"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C53E2BF"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692EA1FC"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3D09304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248D73E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61A323AD"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A9C92BE"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EF5D56F"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518675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0441392B"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53AE1D0"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D064AF9"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809DA3E" w14:textId="77777777" w:rsidR="00C525AA" w:rsidRPr="00E17415" w:rsidRDefault="00C525AA" w:rsidP="00CB1B4E">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41E05B89"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577131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425258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01CF49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524D49B9"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7247B52" w14:textId="77777777" w:rsidR="00C525AA" w:rsidRPr="00E17415" w:rsidRDefault="00C525AA" w:rsidP="00CB1B4E">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2D9BEFDA" w14:textId="77777777" w:rsidR="00C525AA" w:rsidRPr="00E17415" w:rsidRDefault="00C525AA" w:rsidP="00CB1B4E">
            <w:pPr>
              <w:pStyle w:val="tussentekst"/>
            </w:pPr>
            <w:r w:rsidRPr="00E17415">
              <w:t>- Wanneer eenzelfde leerplan van de specifieke vorming in dezelfde finaliteit voor meerdere studierichtingen geldt, dan wordt het vak in eenzelfde kleur gearceerd (bv. Wiskunde).</w:t>
            </w:r>
          </w:p>
        </w:tc>
      </w:tr>
    </w:tbl>
    <w:p w14:paraId="7A121BA4" w14:textId="77777777" w:rsidR="00C525AA" w:rsidRPr="00E17415" w:rsidRDefault="00C525AA" w:rsidP="00C525AA">
      <w:pPr>
        <w:rPr>
          <w:lang w:val="nl-NL"/>
        </w:rPr>
      </w:pPr>
    </w:p>
    <w:tbl>
      <w:tblPr>
        <w:tblStyle w:val="Tabelraster"/>
        <w:tblW w:w="0" w:type="auto"/>
        <w:tblLook w:val="04A0" w:firstRow="1" w:lastRow="0" w:firstColumn="1" w:lastColumn="0" w:noHBand="0" w:noVBand="1"/>
      </w:tblPr>
      <w:tblGrid>
        <w:gridCol w:w="3822"/>
        <w:gridCol w:w="5238"/>
      </w:tblGrid>
      <w:tr w:rsidR="00C525AA" w:rsidRPr="00E17415" w14:paraId="5B89DD4F" w14:textId="77777777" w:rsidTr="004603DB">
        <w:tc>
          <w:tcPr>
            <w:tcW w:w="3823" w:type="dxa"/>
          </w:tcPr>
          <w:p w14:paraId="23BB4FD3"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239" w:type="dxa"/>
          </w:tcPr>
          <w:p w14:paraId="63F22532"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7A82D791" w14:textId="77777777" w:rsidTr="004603DB">
        <w:tc>
          <w:tcPr>
            <w:tcW w:w="3823" w:type="dxa"/>
          </w:tcPr>
          <w:p w14:paraId="52FBF9FD" w14:textId="77777777" w:rsidR="00C525AA" w:rsidRPr="00E17415" w:rsidRDefault="00C525AA" w:rsidP="004603DB">
            <w:pPr>
              <w:rPr>
                <w:lang w:val="nl-NL"/>
              </w:rPr>
            </w:pPr>
            <w:r w:rsidRPr="00E17415">
              <w:rPr>
                <w:lang w:val="nl-NL"/>
              </w:rPr>
              <w:t>Godsdienst</w:t>
            </w:r>
          </w:p>
        </w:tc>
        <w:tc>
          <w:tcPr>
            <w:tcW w:w="5239" w:type="dxa"/>
          </w:tcPr>
          <w:p w14:paraId="27B23408" w14:textId="77777777" w:rsidR="00C525AA" w:rsidRPr="00E17415" w:rsidRDefault="00C525AA" w:rsidP="004603DB">
            <w:pPr>
              <w:rPr>
                <w:lang w:val="nl-NL"/>
              </w:rPr>
            </w:pPr>
            <w:r w:rsidRPr="00E17415">
              <w:t>AV Godsdienst</w:t>
            </w:r>
          </w:p>
        </w:tc>
      </w:tr>
      <w:tr w:rsidR="00C525AA" w:rsidRPr="00E17415" w14:paraId="141AA2F2" w14:textId="77777777" w:rsidTr="004603DB">
        <w:tc>
          <w:tcPr>
            <w:tcW w:w="3823" w:type="dxa"/>
          </w:tcPr>
          <w:p w14:paraId="0894CC84" w14:textId="77777777" w:rsidR="00C525AA" w:rsidRPr="00E17415" w:rsidRDefault="00C525AA" w:rsidP="004603DB">
            <w:pPr>
              <w:rPr>
                <w:lang w:val="nl-NL"/>
              </w:rPr>
            </w:pPr>
            <w:r w:rsidRPr="00E17415">
              <w:rPr>
                <w:lang w:val="nl-NL"/>
              </w:rPr>
              <w:t>Aardrijkskunde</w:t>
            </w:r>
          </w:p>
        </w:tc>
        <w:tc>
          <w:tcPr>
            <w:tcW w:w="5239" w:type="dxa"/>
          </w:tcPr>
          <w:p w14:paraId="4F769ABA" w14:textId="77777777" w:rsidR="00C525AA" w:rsidRPr="00E17415" w:rsidRDefault="00C525AA" w:rsidP="004603DB">
            <w:pPr>
              <w:rPr>
                <w:lang w:val="nl-NL"/>
              </w:rPr>
            </w:pPr>
            <w:r w:rsidRPr="00E17415">
              <w:t>AV Aardrijkskunde</w:t>
            </w:r>
          </w:p>
        </w:tc>
      </w:tr>
      <w:tr w:rsidR="00C525AA" w:rsidRPr="00E17415" w14:paraId="4F7835BD" w14:textId="77777777" w:rsidTr="004603DB">
        <w:tc>
          <w:tcPr>
            <w:tcW w:w="3823" w:type="dxa"/>
          </w:tcPr>
          <w:p w14:paraId="5CE9DB6E" w14:textId="77777777" w:rsidR="00C525AA" w:rsidRPr="00E17415" w:rsidRDefault="00C525AA" w:rsidP="004603DB">
            <w:pPr>
              <w:rPr>
                <w:lang w:val="nl-NL"/>
              </w:rPr>
            </w:pPr>
            <w:r w:rsidRPr="00E17415">
              <w:rPr>
                <w:lang w:val="nl-NL"/>
              </w:rPr>
              <w:t>Engels</w:t>
            </w:r>
          </w:p>
        </w:tc>
        <w:tc>
          <w:tcPr>
            <w:tcW w:w="5239" w:type="dxa"/>
          </w:tcPr>
          <w:p w14:paraId="1293E9AC" w14:textId="77777777" w:rsidR="00C525AA" w:rsidRPr="00E17415" w:rsidRDefault="00C525AA" w:rsidP="004603DB">
            <w:pPr>
              <w:rPr>
                <w:lang w:val="nl-NL"/>
              </w:rPr>
            </w:pPr>
            <w:r w:rsidRPr="00E17415">
              <w:t>AV Engels</w:t>
            </w:r>
          </w:p>
        </w:tc>
      </w:tr>
      <w:tr w:rsidR="00C525AA" w:rsidRPr="00E17415" w14:paraId="3317440C" w14:textId="77777777" w:rsidTr="004603DB">
        <w:tc>
          <w:tcPr>
            <w:tcW w:w="3823" w:type="dxa"/>
          </w:tcPr>
          <w:p w14:paraId="51B26DB9" w14:textId="77777777" w:rsidR="00C525AA" w:rsidRPr="00E17415" w:rsidRDefault="00C525AA" w:rsidP="004603DB">
            <w:pPr>
              <w:rPr>
                <w:lang w:val="nl-NL"/>
              </w:rPr>
            </w:pPr>
            <w:r w:rsidRPr="00E17415">
              <w:rPr>
                <w:lang w:val="nl-NL"/>
              </w:rPr>
              <w:t>Frans</w:t>
            </w:r>
          </w:p>
        </w:tc>
        <w:tc>
          <w:tcPr>
            <w:tcW w:w="5239" w:type="dxa"/>
          </w:tcPr>
          <w:p w14:paraId="452838C9" w14:textId="77777777" w:rsidR="00C525AA" w:rsidRPr="00E17415" w:rsidRDefault="00C525AA" w:rsidP="004603DB">
            <w:pPr>
              <w:rPr>
                <w:lang w:val="nl-NL"/>
              </w:rPr>
            </w:pPr>
            <w:r w:rsidRPr="00E17415">
              <w:t>AV Frans</w:t>
            </w:r>
          </w:p>
        </w:tc>
      </w:tr>
      <w:tr w:rsidR="00C525AA" w:rsidRPr="00E17415" w14:paraId="4E281D39" w14:textId="77777777" w:rsidTr="004603DB">
        <w:tc>
          <w:tcPr>
            <w:tcW w:w="3823" w:type="dxa"/>
          </w:tcPr>
          <w:p w14:paraId="1E9A4FB6" w14:textId="77777777" w:rsidR="00C525AA" w:rsidRPr="00E17415" w:rsidRDefault="00C525AA" w:rsidP="004603DB">
            <w:pPr>
              <w:rPr>
                <w:lang w:val="nl-NL"/>
              </w:rPr>
            </w:pPr>
            <w:r w:rsidRPr="00E17415">
              <w:rPr>
                <w:lang w:val="nl-NL"/>
              </w:rPr>
              <w:t>Gemeenschappelijk funderend leerplan</w:t>
            </w:r>
          </w:p>
        </w:tc>
        <w:tc>
          <w:tcPr>
            <w:tcW w:w="5239" w:type="dxa"/>
          </w:tcPr>
          <w:p w14:paraId="20F0BA4F"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363C5365" w14:textId="77777777" w:rsidTr="004603DB">
        <w:tc>
          <w:tcPr>
            <w:tcW w:w="3823" w:type="dxa"/>
          </w:tcPr>
          <w:p w14:paraId="73F5FA35" w14:textId="77777777" w:rsidR="00C525AA" w:rsidRPr="00E17415" w:rsidRDefault="00C525AA" w:rsidP="004603DB">
            <w:pPr>
              <w:rPr>
                <w:lang w:val="nl-NL"/>
              </w:rPr>
            </w:pPr>
            <w:r w:rsidRPr="00E17415">
              <w:rPr>
                <w:lang w:val="nl-NL"/>
              </w:rPr>
              <w:t>Geschiedenis</w:t>
            </w:r>
          </w:p>
        </w:tc>
        <w:tc>
          <w:tcPr>
            <w:tcW w:w="5239" w:type="dxa"/>
          </w:tcPr>
          <w:p w14:paraId="3E8CAFAD" w14:textId="77777777" w:rsidR="00C525AA" w:rsidRPr="00E17415" w:rsidRDefault="00C525AA" w:rsidP="004603DB">
            <w:pPr>
              <w:rPr>
                <w:lang w:val="nl-NL"/>
              </w:rPr>
            </w:pPr>
            <w:r w:rsidRPr="00E17415">
              <w:t>AV Geschiedenis</w:t>
            </w:r>
          </w:p>
        </w:tc>
      </w:tr>
      <w:tr w:rsidR="00C525AA" w:rsidRPr="00E17415" w14:paraId="22722B02" w14:textId="77777777" w:rsidTr="004603DB">
        <w:tc>
          <w:tcPr>
            <w:tcW w:w="3823" w:type="dxa"/>
          </w:tcPr>
          <w:p w14:paraId="43581179" w14:textId="77777777" w:rsidR="00C525AA" w:rsidRPr="00E17415" w:rsidRDefault="00C525AA" w:rsidP="004603DB">
            <w:pPr>
              <w:rPr>
                <w:lang w:val="nl-NL"/>
              </w:rPr>
            </w:pPr>
            <w:r w:rsidRPr="00E17415">
              <w:rPr>
                <w:lang w:val="nl-NL"/>
              </w:rPr>
              <w:t>Leerplan financieel-economische vorming</w:t>
            </w:r>
          </w:p>
        </w:tc>
        <w:tc>
          <w:tcPr>
            <w:tcW w:w="5239" w:type="dxa"/>
          </w:tcPr>
          <w:p w14:paraId="24A3293F"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75604517" w14:textId="77777777" w:rsidTr="004603DB">
        <w:tc>
          <w:tcPr>
            <w:tcW w:w="3823" w:type="dxa"/>
          </w:tcPr>
          <w:p w14:paraId="10E8AC65" w14:textId="77777777" w:rsidR="00C525AA" w:rsidRPr="00E17415" w:rsidRDefault="00C525AA" w:rsidP="004603DB">
            <w:pPr>
              <w:rPr>
                <w:lang w:val="nl-NL"/>
              </w:rPr>
            </w:pPr>
            <w:r w:rsidRPr="00E17415">
              <w:rPr>
                <w:lang w:val="nl-NL"/>
              </w:rPr>
              <w:lastRenderedPageBreak/>
              <w:t>Lichamelijke opvoeding</w:t>
            </w:r>
          </w:p>
        </w:tc>
        <w:tc>
          <w:tcPr>
            <w:tcW w:w="5239" w:type="dxa"/>
          </w:tcPr>
          <w:p w14:paraId="492A48CD" w14:textId="77777777" w:rsidR="00C525AA" w:rsidRPr="00E17415" w:rsidRDefault="00C525AA" w:rsidP="004603DB">
            <w:r w:rsidRPr="00E17415">
              <w:t>AV Bewegingswetenschappen</w:t>
            </w:r>
          </w:p>
          <w:p w14:paraId="7637BD75" w14:textId="77777777" w:rsidR="00C525AA" w:rsidRPr="00E17415" w:rsidRDefault="00C525AA" w:rsidP="004603DB">
            <w:r w:rsidRPr="00E17415">
              <w:t>AV Lichamelijke opvoeding</w:t>
            </w:r>
          </w:p>
          <w:p w14:paraId="536C1B4D" w14:textId="77777777" w:rsidR="00C525AA" w:rsidRPr="00E17415" w:rsidRDefault="00C525AA" w:rsidP="004603DB">
            <w:pPr>
              <w:rPr>
                <w:lang w:val="nl-NL"/>
              </w:rPr>
            </w:pPr>
            <w:r w:rsidRPr="00E17415">
              <w:t>AV/TV Sport</w:t>
            </w:r>
          </w:p>
        </w:tc>
      </w:tr>
      <w:tr w:rsidR="00C525AA" w:rsidRPr="00E17415" w14:paraId="54600872" w14:textId="77777777" w:rsidTr="004603DB">
        <w:tc>
          <w:tcPr>
            <w:tcW w:w="3823" w:type="dxa"/>
          </w:tcPr>
          <w:p w14:paraId="094787AF" w14:textId="77777777" w:rsidR="00C525AA" w:rsidRPr="00E17415" w:rsidRDefault="00C525AA" w:rsidP="004603DB">
            <w:pPr>
              <w:rPr>
                <w:lang w:val="nl-NL"/>
              </w:rPr>
            </w:pPr>
            <w:r w:rsidRPr="00E17415">
              <w:rPr>
                <w:lang w:val="nl-NL"/>
              </w:rPr>
              <w:t>Natuurwetenschappen</w:t>
            </w:r>
          </w:p>
        </w:tc>
        <w:tc>
          <w:tcPr>
            <w:tcW w:w="5239" w:type="dxa"/>
          </w:tcPr>
          <w:p w14:paraId="182CEFA9" w14:textId="77777777" w:rsidR="00C525AA" w:rsidRPr="00E17415" w:rsidRDefault="00C525AA" w:rsidP="004603DB">
            <w:r w:rsidRPr="00E17415">
              <w:t>AV Biochemie</w:t>
            </w:r>
          </w:p>
          <w:p w14:paraId="0EF2EAE2" w14:textId="77777777" w:rsidR="00C525AA" w:rsidRPr="00E17415" w:rsidRDefault="00C525AA" w:rsidP="004603DB">
            <w:r w:rsidRPr="00E17415">
              <w:t>AV Biologie</w:t>
            </w:r>
          </w:p>
          <w:p w14:paraId="18299454" w14:textId="77777777" w:rsidR="00C525AA" w:rsidRPr="00E17415" w:rsidRDefault="00C525AA" w:rsidP="004603DB">
            <w:r w:rsidRPr="00E17415">
              <w:t>AV Chemie</w:t>
            </w:r>
          </w:p>
          <w:p w14:paraId="0E2C2526" w14:textId="77777777" w:rsidR="00C525AA" w:rsidRPr="00E17415" w:rsidRDefault="00C525AA" w:rsidP="004603DB">
            <w:r w:rsidRPr="00E17415">
              <w:t>AV Fysica</w:t>
            </w:r>
          </w:p>
          <w:p w14:paraId="4E99D2FC" w14:textId="77777777" w:rsidR="00C525AA" w:rsidRPr="00E17415" w:rsidRDefault="00C525AA" w:rsidP="004603DB">
            <w:r w:rsidRPr="00E17415">
              <w:t>AV Natuurwetenschappen</w:t>
            </w:r>
          </w:p>
          <w:p w14:paraId="7E3FDF84" w14:textId="77777777" w:rsidR="00C525AA" w:rsidRPr="00E17415" w:rsidRDefault="00C525AA" w:rsidP="004603DB">
            <w:r w:rsidRPr="00E17415">
              <w:t>TV Toegepaste biochemie</w:t>
            </w:r>
          </w:p>
          <w:p w14:paraId="736EC037" w14:textId="77777777" w:rsidR="00C525AA" w:rsidRPr="00E17415" w:rsidRDefault="00C525AA" w:rsidP="004603DB">
            <w:r w:rsidRPr="00E17415">
              <w:t>TV Toegepaste biologie</w:t>
            </w:r>
          </w:p>
          <w:p w14:paraId="7AD0E228" w14:textId="77777777" w:rsidR="00C525AA" w:rsidRPr="00E17415" w:rsidRDefault="00C525AA" w:rsidP="004603DB">
            <w:r w:rsidRPr="00E17415">
              <w:t>TV Toegepaste chemie</w:t>
            </w:r>
          </w:p>
          <w:p w14:paraId="3A811331" w14:textId="77777777" w:rsidR="00C525AA" w:rsidRPr="00E17415" w:rsidRDefault="00C525AA" w:rsidP="004603DB">
            <w:r w:rsidRPr="00E17415">
              <w:t>TV Toegepaste fysica</w:t>
            </w:r>
          </w:p>
          <w:p w14:paraId="04C9FF9E" w14:textId="77777777" w:rsidR="00C525AA" w:rsidRPr="00E17415" w:rsidRDefault="00C525AA" w:rsidP="004603DB">
            <w:pPr>
              <w:rPr>
                <w:lang w:val="nl-NL"/>
              </w:rPr>
            </w:pPr>
            <w:r w:rsidRPr="00E17415">
              <w:t>TV Toegepaste natuurwetenschappen</w:t>
            </w:r>
          </w:p>
        </w:tc>
      </w:tr>
      <w:tr w:rsidR="00C525AA" w:rsidRPr="00E17415" w14:paraId="79E36B58" w14:textId="77777777" w:rsidTr="004603DB">
        <w:tc>
          <w:tcPr>
            <w:tcW w:w="3823" w:type="dxa"/>
          </w:tcPr>
          <w:p w14:paraId="0330D229" w14:textId="77777777" w:rsidR="00C525AA" w:rsidRPr="00E17415" w:rsidRDefault="00C525AA" w:rsidP="004603DB">
            <w:pPr>
              <w:rPr>
                <w:lang w:val="nl-NL"/>
              </w:rPr>
            </w:pPr>
            <w:r w:rsidRPr="00E17415">
              <w:rPr>
                <w:lang w:val="nl-NL"/>
              </w:rPr>
              <w:t>Nederlands</w:t>
            </w:r>
          </w:p>
        </w:tc>
        <w:tc>
          <w:tcPr>
            <w:tcW w:w="5239" w:type="dxa"/>
          </w:tcPr>
          <w:p w14:paraId="02FB3315" w14:textId="77777777" w:rsidR="00C525AA" w:rsidRPr="00E17415" w:rsidRDefault="00C525AA" w:rsidP="004603DB">
            <w:pPr>
              <w:rPr>
                <w:lang w:val="nl-NL"/>
              </w:rPr>
            </w:pPr>
            <w:r w:rsidRPr="00E17415">
              <w:t>AV Nederlands</w:t>
            </w:r>
          </w:p>
        </w:tc>
      </w:tr>
      <w:tr w:rsidR="00C525AA" w:rsidRPr="00E17415" w14:paraId="7332C2D0" w14:textId="77777777" w:rsidTr="004603DB">
        <w:tc>
          <w:tcPr>
            <w:tcW w:w="3823" w:type="dxa"/>
          </w:tcPr>
          <w:p w14:paraId="249A0115" w14:textId="77777777" w:rsidR="00C525AA" w:rsidRPr="00E17415" w:rsidRDefault="00C525AA" w:rsidP="004603DB">
            <w:pPr>
              <w:rPr>
                <w:lang w:val="nl-NL"/>
              </w:rPr>
            </w:pPr>
            <w:r w:rsidRPr="00E17415">
              <w:rPr>
                <w:lang w:val="nl-NL"/>
              </w:rPr>
              <w:t>Vliegtuigtechnieken</w:t>
            </w:r>
          </w:p>
        </w:tc>
        <w:tc>
          <w:tcPr>
            <w:tcW w:w="5239" w:type="dxa"/>
          </w:tcPr>
          <w:p w14:paraId="5475A223" w14:textId="77777777" w:rsidR="00323363" w:rsidRPr="00EF6750" w:rsidRDefault="00323363" w:rsidP="00323363">
            <w:r w:rsidRPr="00EF6750">
              <w:t>TV/PV Autotechnieken</w:t>
            </w:r>
          </w:p>
          <w:p w14:paraId="3FD9EFDB" w14:textId="77777777" w:rsidR="00323363" w:rsidRPr="00EF6750" w:rsidRDefault="00323363" w:rsidP="00323363">
            <w:r w:rsidRPr="00EF6750">
              <w:t>TV/PV Elektromechanica</w:t>
            </w:r>
          </w:p>
          <w:p w14:paraId="26D387EA" w14:textId="77777777" w:rsidR="00323363" w:rsidRPr="00EF6750" w:rsidRDefault="00323363" w:rsidP="00323363">
            <w:r w:rsidRPr="00EF6750">
              <w:t>TV/PV Elektriciteit</w:t>
            </w:r>
          </w:p>
          <w:p w14:paraId="1C11F04E" w14:textId="77777777" w:rsidR="00323363" w:rsidRPr="00EF6750" w:rsidRDefault="00323363" w:rsidP="00323363">
            <w:r w:rsidRPr="00EF6750">
              <w:t>TV/PV Elektronica</w:t>
            </w:r>
          </w:p>
          <w:p w14:paraId="773CA112" w14:textId="77777777" w:rsidR="00323363" w:rsidRPr="00EF6750" w:rsidRDefault="00323363" w:rsidP="00323363">
            <w:r w:rsidRPr="00EF6750">
              <w:t>AV Fysica</w:t>
            </w:r>
          </w:p>
          <w:p w14:paraId="6BFC2D57" w14:textId="77777777" w:rsidR="00323363" w:rsidRPr="00EF6750" w:rsidRDefault="00323363" w:rsidP="00323363">
            <w:r w:rsidRPr="00EF6750">
              <w:t>TV/PV Mechanica</w:t>
            </w:r>
          </w:p>
          <w:p w14:paraId="446461E9" w14:textId="77777777" w:rsidR="00323363" w:rsidRPr="00EF6750" w:rsidRDefault="00323363" w:rsidP="00323363">
            <w:r w:rsidRPr="00EF6750">
              <w:t>PV Praktijk toegepaste fysica</w:t>
            </w:r>
          </w:p>
          <w:p w14:paraId="20A19DE3" w14:textId="5A0CF27F" w:rsidR="00C525AA" w:rsidRPr="00E17415" w:rsidRDefault="00323363" w:rsidP="00323363">
            <w:r w:rsidRPr="00EF6750">
              <w:t>TV Toegepaste fysica</w:t>
            </w:r>
          </w:p>
        </w:tc>
      </w:tr>
      <w:tr w:rsidR="00C525AA" w:rsidRPr="00E17415" w14:paraId="6200FD52" w14:textId="77777777" w:rsidTr="004603DB">
        <w:tc>
          <w:tcPr>
            <w:tcW w:w="3823" w:type="dxa"/>
          </w:tcPr>
          <w:p w14:paraId="7D688BFC" w14:textId="77777777" w:rsidR="00C525AA" w:rsidRPr="00E17415" w:rsidRDefault="00C525AA" w:rsidP="004603DB">
            <w:pPr>
              <w:rPr>
                <w:lang w:val="nl-NL"/>
              </w:rPr>
            </w:pPr>
            <w:r w:rsidRPr="00E17415">
              <w:rPr>
                <w:lang w:val="nl-NL"/>
              </w:rPr>
              <w:t>Wiskunde</w:t>
            </w:r>
          </w:p>
        </w:tc>
        <w:tc>
          <w:tcPr>
            <w:tcW w:w="5239" w:type="dxa"/>
          </w:tcPr>
          <w:p w14:paraId="2ECF4E70" w14:textId="77777777" w:rsidR="00C525AA" w:rsidRPr="00E17415" w:rsidRDefault="00C525AA" w:rsidP="004603DB">
            <w:pPr>
              <w:rPr>
                <w:lang w:val="nl-NL"/>
              </w:rPr>
            </w:pPr>
            <w:r w:rsidRPr="00E17415">
              <w:t>AV Wiskunde</w:t>
            </w:r>
          </w:p>
        </w:tc>
      </w:tr>
    </w:tbl>
    <w:p w14:paraId="5B031C70" w14:textId="77777777" w:rsidR="00C525AA" w:rsidRPr="00E17415" w:rsidRDefault="00C525AA" w:rsidP="00C525AA">
      <w:pPr>
        <w:rPr>
          <w:lang w:val="nl-NL"/>
        </w:rPr>
      </w:pPr>
    </w:p>
    <w:p w14:paraId="2166D2E0" w14:textId="77777777" w:rsidR="00C525AA" w:rsidRPr="00E17415" w:rsidRDefault="00C525AA" w:rsidP="00D549B1">
      <w:pPr>
        <w:pStyle w:val="Kop2"/>
      </w:pPr>
      <w:bookmarkStart w:id="48" w:name="_Toc193137331"/>
      <w:r w:rsidRPr="00E17415">
        <w:lastRenderedPageBreak/>
        <w:t>Afwerking bouw (A)</w:t>
      </w:r>
      <w:bookmarkEnd w:id="48"/>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6F6B7C14"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00B49B38"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2BB35D8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B17E80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7F2C12D0"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58DAB0B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58B9EAA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41A82AFC"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983F7B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26C1EE7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78E6D2D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4A32E94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Afwerking bouw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E2D2A8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45C56B0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16</w:t>
            </w:r>
          </w:p>
        </w:tc>
      </w:tr>
      <w:tr w:rsidR="00C525AA" w:rsidRPr="00E17415" w14:paraId="0345678C"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B85E2E8"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0A5EC490"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0A7798A"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63EE89EF"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512E77C1"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7EB51075"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58971477"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8A20FE6"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1C489A3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850E82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42E7E907"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55E393D9"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6ABD1AA"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65B6D53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6F8EB6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066C986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F1F7F2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465E1645"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22892EC2"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3D38C37"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134630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21FC5B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07F1435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DB23BF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49B39C9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0A8B449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1BD338B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2B0FEB7C"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1C70DF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6C70303F"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6F7C77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0AABED56"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00BCAC33"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6126DD98"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576A58FB"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1CC9BC2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2430DC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174C30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40883580"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25E46E9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4772CBA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19FAAB3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0CF83EE9"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4795062" w14:textId="77777777" w:rsidR="00C525AA" w:rsidRPr="00E17415" w:rsidRDefault="00C525AA" w:rsidP="00323363">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7D0D941E" w14:textId="77777777" w:rsidR="00C525AA" w:rsidRPr="00E17415" w:rsidRDefault="00C525AA" w:rsidP="00323363">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0A5FC078"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A921570"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414D244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4775B9A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7F925004"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66760B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16F4F00B"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DA9A100"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E1170F2"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B14B38C"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5438D2B5"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22F8433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2937908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53B0C5C3"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F9FBC8E"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18373EB"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E26DA3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38D6165"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1DE2022"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9807D85"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B02E7B8" w14:textId="77777777" w:rsidR="00C525AA" w:rsidRPr="00E17415" w:rsidRDefault="00C525AA" w:rsidP="00323363">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2E0C3261"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015C44F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BCD7B1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4F6E06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43F698FE"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4F56DFC" w14:textId="77777777" w:rsidR="00C525AA" w:rsidRPr="00E17415" w:rsidRDefault="00C525AA" w:rsidP="00323363">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76891F9B" w14:textId="77777777" w:rsidR="00C525AA" w:rsidRPr="00E17415" w:rsidRDefault="00C525AA" w:rsidP="00323363">
            <w:pPr>
              <w:pStyle w:val="tussentekst"/>
              <w:rPr>
                <w:lang w:val="nl-NL"/>
              </w:rPr>
            </w:pPr>
          </w:p>
          <w:p w14:paraId="058E6CF5" w14:textId="5DB55522" w:rsidR="00C525AA" w:rsidRPr="00E17415" w:rsidRDefault="00C525AA" w:rsidP="00323363">
            <w:pPr>
              <w:pStyle w:val="tussentekst"/>
              <w:rPr>
                <w:lang w:val="nl-NL"/>
              </w:rPr>
            </w:pPr>
            <w:r w:rsidRPr="00E17415">
              <w:t>De realisatie van de algemene vorming in de A-finaliteit kan via diverse organisatiemodellen (via afzonderlijke vakken, een gedeeltelijk geïntegreerde benadering of een volledig geïntegreerde benadering.</w:t>
            </w:r>
          </w:p>
        </w:tc>
      </w:tr>
    </w:tbl>
    <w:p w14:paraId="665825A2"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457647B2" w14:textId="77777777" w:rsidTr="004603DB">
        <w:tc>
          <w:tcPr>
            <w:tcW w:w="3823" w:type="dxa"/>
          </w:tcPr>
          <w:p w14:paraId="5EA89E21"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05C72F82"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34063457" w14:textId="77777777" w:rsidTr="004603DB">
        <w:tc>
          <w:tcPr>
            <w:tcW w:w="3823" w:type="dxa"/>
          </w:tcPr>
          <w:p w14:paraId="65A95DB7" w14:textId="77777777" w:rsidR="00C525AA" w:rsidRPr="00E17415" w:rsidRDefault="00C525AA" w:rsidP="004603DB">
            <w:pPr>
              <w:rPr>
                <w:lang w:val="nl-NL"/>
              </w:rPr>
            </w:pPr>
            <w:r w:rsidRPr="00E17415">
              <w:rPr>
                <w:lang w:val="nl-NL"/>
              </w:rPr>
              <w:t>Godsdienst</w:t>
            </w:r>
          </w:p>
        </w:tc>
        <w:tc>
          <w:tcPr>
            <w:tcW w:w="5386" w:type="dxa"/>
          </w:tcPr>
          <w:p w14:paraId="2D7D1E75" w14:textId="77777777" w:rsidR="00C525AA" w:rsidRPr="00E17415" w:rsidRDefault="00C525AA" w:rsidP="004603DB">
            <w:pPr>
              <w:rPr>
                <w:lang w:val="nl-NL"/>
              </w:rPr>
            </w:pPr>
            <w:r w:rsidRPr="00E17415">
              <w:rPr>
                <w:rFonts w:cstheme="minorHAnsi"/>
                <w:lang w:val="nl-NL"/>
              </w:rPr>
              <w:t>AV Godsdienst</w:t>
            </w:r>
          </w:p>
        </w:tc>
      </w:tr>
      <w:tr w:rsidR="00C525AA" w:rsidRPr="00E17415" w14:paraId="2DD5E6C4" w14:textId="77777777" w:rsidTr="004603DB">
        <w:tc>
          <w:tcPr>
            <w:tcW w:w="3823" w:type="dxa"/>
          </w:tcPr>
          <w:p w14:paraId="6D12AC2B" w14:textId="77777777" w:rsidR="00C525AA" w:rsidRPr="00E17415" w:rsidRDefault="00C525AA" w:rsidP="004603DB">
            <w:pPr>
              <w:rPr>
                <w:lang w:val="nl-NL"/>
              </w:rPr>
            </w:pPr>
            <w:r w:rsidRPr="00E17415">
              <w:rPr>
                <w:lang w:val="nl-NL"/>
              </w:rPr>
              <w:t>Afwerking bouw</w:t>
            </w:r>
          </w:p>
        </w:tc>
        <w:tc>
          <w:tcPr>
            <w:tcW w:w="5386" w:type="dxa"/>
          </w:tcPr>
          <w:p w14:paraId="0063E12A" w14:textId="77777777" w:rsidR="00C525AA" w:rsidRPr="00E17415" w:rsidRDefault="00C525AA" w:rsidP="004603DB">
            <w:pPr>
              <w:rPr>
                <w:lang w:val="nl-NL"/>
              </w:rPr>
            </w:pPr>
            <w:r w:rsidRPr="00E17415">
              <w:rPr>
                <w:lang w:val="nl-NL"/>
              </w:rPr>
              <w:t>TV/PV Afwerking bouw</w:t>
            </w:r>
          </w:p>
          <w:p w14:paraId="12C1BF55" w14:textId="77777777" w:rsidR="00C525AA" w:rsidRPr="00E17415" w:rsidRDefault="00C525AA" w:rsidP="004603DB">
            <w:pPr>
              <w:rPr>
                <w:lang w:val="nl-NL"/>
              </w:rPr>
            </w:pPr>
            <w:r w:rsidRPr="00E17415">
              <w:rPr>
                <w:lang w:val="nl-NL"/>
              </w:rPr>
              <w:t>TV/PV Bouw</w:t>
            </w:r>
          </w:p>
        </w:tc>
      </w:tr>
      <w:tr w:rsidR="00C525AA" w:rsidRPr="00E17415" w14:paraId="5D8421EA" w14:textId="77777777" w:rsidTr="004603DB">
        <w:tc>
          <w:tcPr>
            <w:tcW w:w="3823" w:type="dxa"/>
          </w:tcPr>
          <w:p w14:paraId="0202A89B" w14:textId="77777777" w:rsidR="00C525AA" w:rsidRPr="00E17415" w:rsidRDefault="00C525AA" w:rsidP="004603DB">
            <w:pPr>
              <w:rPr>
                <w:lang w:val="nl-NL"/>
              </w:rPr>
            </w:pPr>
            <w:r w:rsidRPr="00E17415">
              <w:rPr>
                <w:lang w:val="nl-NL"/>
              </w:rPr>
              <w:t>Engels</w:t>
            </w:r>
          </w:p>
        </w:tc>
        <w:tc>
          <w:tcPr>
            <w:tcW w:w="5386" w:type="dxa"/>
          </w:tcPr>
          <w:p w14:paraId="3B0AFF3A" w14:textId="77777777" w:rsidR="00C525AA" w:rsidRPr="00E17415" w:rsidRDefault="00C525AA" w:rsidP="004603DB">
            <w:pPr>
              <w:rPr>
                <w:rFonts w:cstheme="minorHAnsi"/>
              </w:rPr>
            </w:pPr>
            <w:r w:rsidRPr="00E17415">
              <w:rPr>
                <w:rFonts w:cstheme="minorHAnsi"/>
              </w:rPr>
              <w:t>AV Engels</w:t>
            </w:r>
          </w:p>
          <w:p w14:paraId="2FEE2166" w14:textId="77777777" w:rsidR="00C525AA" w:rsidRPr="00E17415" w:rsidRDefault="00C525AA" w:rsidP="004603DB">
            <w:pPr>
              <w:rPr>
                <w:lang w:val="nl-NL"/>
              </w:rPr>
            </w:pPr>
            <w:r w:rsidRPr="00E17415">
              <w:rPr>
                <w:rFonts w:cstheme="minorHAnsi"/>
              </w:rPr>
              <w:t>AV PAV</w:t>
            </w:r>
          </w:p>
        </w:tc>
      </w:tr>
      <w:tr w:rsidR="00C525AA" w:rsidRPr="00E17415" w14:paraId="3C1E329E" w14:textId="77777777" w:rsidTr="004603DB">
        <w:tc>
          <w:tcPr>
            <w:tcW w:w="3823" w:type="dxa"/>
          </w:tcPr>
          <w:p w14:paraId="3116025F" w14:textId="77777777" w:rsidR="00C525AA" w:rsidRPr="00E17415" w:rsidRDefault="00C525AA" w:rsidP="004603DB">
            <w:pPr>
              <w:rPr>
                <w:lang w:val="nl-NL"/>
              </w:rPr>
            </w:pPr>
            <w:r w:rsidRPr="00E17415">
              <w:rPr>
                <w:lang w:val="nl-NL"/>
              </w:rPr>
              <w:t>Frans</w:t>
            </w:r>
          </w:p>
        </w:tc>
        <w:tc>
          <w:tcPr>
            <w:tcW w:w="5386" w:type="dxa"/>
          </w:tcPr>
          <w:p w14:paraId="3465D3B9" w14:textId="77777777" w:rsidR="00C525AA" w:rsidRPr="00E17415" w:rsidRDefault="00C525AA" w:rsidP="004603DB">
            <w:pPr>
              <w:rPr>
                <w:rFonts w:cstheme="minorHAnsi"/>
              </w:rPr>
            </w:pPr>
            <w:r w:rsidRPr="00E17415">
              <w:rPr>
                <w:rFonts w:cstheme="minorHAnsi"/>
              </w:rPr>
              <w:t>AV Frans</w:t>
            </w:r>
          </w:p>
          <w:p w14:paraId="4178388C" w14:textId="77777777" w:rsidR="00C525AA" w:rsidRPr="00E17415" w:rsidRDefault="00C525AA" w:rsidP="004603DB">
            <w:pPr>
              <w:rPr>
                <w:lang w:val="nl-NL"/>
              </w:rPr>
            </w:pPr>
            <w:r w:rsidRPr="00E17415">
              <w:rPr>
                <w:rFonts w:cstheme="minorHAnsi"/>
              </w:rPr>
              <w:t>AV PAV</w:t>
            </w:r>
          </w:p>
        </w:tc>
      </w:tr>
      <w:tr w:rsidR="00C525AA" w:rsidRPr="00E17415" w14:paraId="55C5B31D" w14:textId="77777777" w:rsidTr="004603DB">
        <w:tc>
          <w:tcPr>
            <w:tcW w:w="3823" w:type="dxa"/>
          </w:tcPr>
          <w:p w14:paraId="6D88B67B" w14:textId="77777777" w:rsidR="00C525AA" w:rsidRPr="00E17415" w:rsidRDefault="00C525AA" w:rsidP="004603DB">
            <w:pPr>
              <w:rPr>
                <w:lang w:val="nl-NL"/>
              </w:rPr>
            </w:pPr>
            <w:r w:rsidRPr="00E17415">
              <w:rPr>
                <w:lang w:val="nl-NL"/>
              </w:rPr>
              <w:t>Gemeenschappelijk funderend leerplan</w:t>
            </w:r>
          </w:p>
        </w:tc>
        <w:tc>
          <w:tcPr>
            <w:tcW w:w="5386" w:type="dxa"/>
          </w:tcPr>
          <w:p w14:paraId="30CD79C8"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6EA1D306" w14:textId="77777777" w:rsidTr="004603DB">
        <w:tc>
          <w:tcPr>
            <w:tcW w:w="3823" w:type="dxa"/>
          </w:tcPr>
          <w:p w14:paraId="1C7547FD" w14:textId="77777777" w:rsidR="00C525AA" w:rsidRPr="00E17415" w:rsidRDefault="00C525AA" w:rsidP="004603DB">
            <w:pPr>
              <w:rPr>
                <w:lang w:val="nl-NL"/>
              </w:rPr>
            </w:pPr>
            <w:r w:rsidRPr="00E17415">
              <w:rPr>
                <w:lang w:val="nl-NL"/>
              </w:rPr>
              <w:t>Lichamelijke opvoeding</w:t>
            </w:r>
          </w:p>
        </w:tc>
        <w:tc>
          <w:tcPr>
            <w:tcW w:w="5386" w:type="dxa"/>
          </w:tcPr>
          <w:p w14:paraId="5A577054" w14:textId="77777777" w:rsidR="00C525AA" w:rsidRPr="00E17415" w:rsidRDefault="00C525AA" w:rsidP="004603DB">
            <w:pPr>
              <w:rPr>
                <w:lang w:val="nl-NL"/>
              </w:rPr>
            </w:pPr>
            <w:r w:rsidRPr="00E17415">
              <w:rPr>
                <w:lang w:val="nl-NL"/>
              </w:rPr>
              <w:t>AV Bewegingswetenschappen</w:t>
            </w:r>
          </w:p>
          <w:p w14:paraId="677D21ED" w14:textId="77777777" w:rsidR="00C525AA" w:rsidRPr="00E17415" w:rsidRDefault="00C525AA" w:rsidP="004603DB">
            <w:pPr>
              <w:rPr>
                <w:lang w:val="nl-NL"/>
              </w:rPr>
            </w:pPr>
            <w:r w:rsidRPr="00E17415">
              <w:rPr>
                <w:lang w:val="nl-NL"/>
              </w:rPr>
              <w:t>AV Lichamelijke opvoeding</w:t>
            </w:r>
          </w:p>
          <w:p w14:paraId="468B7204" w14:textId="77777777" w:rsidR="00C525AA" w:rsidRPr="00E17415" w:rsidRDefault="00C525AA" w:rsidP="004603DB">
            <w:pPr>
              <w:rPr>
                <w:lang w:val="nl-NL"/>
              </w:rPr>
            </w:pPr>
            <w:r w:rsidRPr="00E17415">
              <w:rPr>
                <w:lang w:val="nl-NL"/>
              </w:rPr>
              <w:t>AV/TV Sport</w:t>
            </w:r>
          </w:p>
        </w:tc>
      </w:tr>
      <w:tr w:rsidR="00C525AA" w:rsidRPr="00E17415" w14:paraId="44F6EF9C" w14:textId="77777777" w:rsidTr="004603DB">
        <w:tc>
          <w:tcPr>
            <w:tcW w:w="3823" w:type="dxa"/>
          </w:tcPr>
          <w:p w14:paraId="512989A3" w14:textId="77777777" w:rsidR="00C525AA" w:rsidRPr="00E17415" w:rsidRDefault="00C525AA" w:rsidP="004603DB">
            <w:pPr>
              <w:rPr>
                <w:lang w:val="nl-NL"/>
              </w:rPr>
            </w:pPr>
            <w:r w:rsidRPr="00E17415">
              <w:rPr>
                <w:lang w:val="nl-NL"/>
              </w:rPr>
              <w:t>Maatschappelijke vorming</w:t>
            </w:r>
          </w:p>
        </w:tc>
        <w:tc>
          <w:tcPr>
            <w:tcW w:w="5386" w:type="dxa"/>
          </w:tcPr>
          <w:p w14:paraId="419200D1" w14:textId="77777777" w:rsidR="00C525AA" w:rsidRPr="00E17415" w:rsidRDefault="00C525AA" w:rsidP="004603DB">
            <w:pPr>
              <w:rPr>
                <w:rFonts w:cstheme="minorHAnsi"/>
              </w:rPr>
            </w:pPr>
            <w:r w:rsidRPr="00E17415">
              <w:rPr>
                <w:rFonts w:cstheme="minorHAnsi"/>
              </w:rPr>
              <w:t>AV Aardrijkskunde</w:t>
            </w:r>
          </w:p>
          <w:p w14:paraId="19361A29" w14:textId="77777777" w:rsidR="00C525AA" w:rsidRPr="00E17415" w:rsidRDefault="00C525AA" w:rsidP="004603DB">
            <w:pPr>
              <w:rPr>
                <w:rFonts w:cstheme="minorHAnsi"/>
              </w:rPr>
            </w:pPr>
            <w:r w:rsidRPr="00E17415">
              <w:rPr>
                <w:rFonts w:cstheme="minorHAnsi"/>
              </w:rPr>
              <w:lastRenderedPageBreak/>
              <w:t>AV Biochemie</w:t>
            </w:r>
          </w:p>
          <w:p w14:paraId="4B964E44" w14:textId="77777777" w:rsidR="00C525AA" w:rsidRPr="00E17415" w:rsidRDefault="00C525AA" w:rsidP="004603DB">
            <w:pPr>
              <w:rPr>
                <w:rFonts w:cstheme="minorHAnsi"/>
              </w:rPr>
            </w:pPr>
            <w:r w:rsidRPr="00E17415">
              <w:rPr>
                <w:rFonts w:cstheme="minorHAnsi"/>
              </w:rPr>
              <w:t>AV Biologie</w:t>
            </w:r>
          </w:p>
          <w:p w14:paraId="60456975" w14:textId="77777777" w:rsidR="00C525AA" w:rsidRPr="00E17415" w:rsidRDefault="00C525AA" w:rsidP="004603DB">
            <w:pPr>
              <w:rPr>
                <w:rFonts w:cstheme="minorHAnsi"/>
              </w:rPr>
            </w:pPr>
            <w:r w:rsidRPr="00E17415">
              <w:rPr>
                <w:rFonts w:cstheme="minorHAnsi"/>
              </w:rPr>
              <w:t>AV Chemie</w:t>
            </w:r>
          </w:p>
          <w:p w14:paraId="61EB96C7" w14:textId="77777777" w:rsidR="00C525AA" w:rsidRPr="00E17415" w:rsidRDefault="00C525AA" w:rsidP="004603DB">
            <w:pPr>
              <w:rPr>
                <w:rFonts w:cstheme="minorHAnsi"/>
              </w:rPr>
            </w:pPr>
            <w:r w:rsidRPr="00E17415">
              <w:rPr>
                <w:rFonts w:cstheme="minorHAnsi"/>
              </w:rPr>
              <w:t>AV Economie</w:t>
            </w:r>
          </w:p>
          <w:p w14:paraId="26043200" w14:textId="77777777" w:rsidR="00C525AA" w:rsidRPr="00E17415" w:rsidRDefault="00C525AA" w:rsidP="004603DB">
            <w:pPr>
              <w:rPr>
                <w:rFonts w:cstheme="minorHAnsi"/>
              </w:rPr>
            </w:pPr>
            <w:r w:rsidRPr="00E17415">
              <w:rPr>
                <w:rFonts w:cstheme="minorHAnsi"/>
              </w:rPr>
              <w:t>AV Fysica</w:t>
            </w:r>
          </w:p>
          <w:p w14:paraId="09FEFE73" w14:textId="77777777" w:rsidR="00C525AA" w:rsidRPr="00E17415" w:rsidRDefault="00C525AA" w:rsidP="004603DB">
            <w:pPr>
              <w:rPr>
                <w:rFonts w:cstheme="minorHAnsi"/>
              </w:rPr>
            </w:pPr>
            <w:r w:rsidRPr="00E17415">
              <w:rPr>
                <w:rFonts w:cstheme="minorHAnsi"/>
              </w:rPr>
              <w:t>AV Geschiedenis</w:t>
            </w:r>
          </w:p>
          <w:p w14:paraId="16742A17" w14:textId="77777777" w:rsidR="00C525AA" w:rsidRPr="00E17415" w:rsidRDefault="00C525AA" w:rsidP="004603DB">
            <w:pPr>
              <w:rPr>
                <w:rFonts w:cstheme="minorHAnsi"/>
              </w:rPr>
            </w:pPr>
            <w:r w:rsidRPr="00E17415">
              <w:rPr>
                <w:rFonts w:cstheme="minorHAnsi"/>
              </w:rPr>
              <w:t>TV Landbouw</w:t>
            </w:r>
          </w:p>
          <w:p w14:paraId="017F838F" w14:textId="77777777" w:rsidR="00C525AA" w:rsidRPr="00E17415" w:rsidRDefault="00C525AA" w:rsidP="004603DB">
            <w:pPr>
              <w:rPr>
                <w:rFonts w:cstheme="minorHAnsi"/>
              </w:rPr>
            </w:pPr>
            <w:r w:rsidRPr="00E17415">
              <w:rPr>
                <w:rFonts w:cstheme="minorHAnsi"/>
              </w:rPr>
              <w:t>AV Maatschappelijke vorming</w:t>
            </w:r>
          </w:p>
          <w:p w14:paraId="13E6B834" w14:textId="77777777" w:rsidR="00C525AA" w:rsidRPr="00E17415" w:rsidRDefault="00C525AA" w:rsidP="004603DB">
            <w:pPr>
              <w:rPr>
                <w:rFonts w:cstheme="minorHAnsi"/>
              </w:rPr>
            </w:pPr>
            <w:r w:rsidRPr="00E17415">
              <w:rPr>
                <w:rFonts w:cstheme="minorHAnsi"/>
              </w:rPr>
              <w:t>AV Natuurwetenschappen</w:t>
            </w:r>
          </w:p>
          <w:p w14:paraId="15355FA9" w14:textId="77777777" w:rsidR="00C525AA" w:rsidRPr="00E17415" w:rsidRDefault="00C525AA" w:rsidP="004603DB">
            <w:pPr>
              <w:rPr>
                <w:rFonts w:cstheme="minorHAnsi"/>
              </w:rPr>
            </w:pPr>
            <w:r w:rsidRPr="00E17415">
              <w:rPr>
                <w:rFonts w:cstheme="minorHAnsi"/>
              </w:rPr>
              <w:t>AV Nederlands</w:t>
            </w:r>
          </w:p>
          <w:p w14:paraId="3BA3A149" w14:textId="77777777" w:rsidR="00C525AA" w:rsidRPr="00E17415" w:rsidRDefault="00C525AA" w:rsidP="004603DB">
            <w:pPr>
              <w:rPr>
                <w:rFonts w:cstheme="minorHAnsi"/>
              </w:rPr>
            </w:pPr>
            <w:r w:rsidRPr="00E17415">
              <w:rPr>
                <w:rFonts w:cstheme="minorHAnsi"/>
              </w:rPr>
              <w:t>AV PAV</w:t>
            </w:r>
          </w:p>
          <w:p w14:paraId="0F6F4946" w14:textId="77777777" w:rsidR="00C525AA" w:rsidRPr="00E17415" w:rsidRDefault="00C525AA" w:rsidP="004603DB">
            <w:pPr>
              <w:rPr>
                <w:rFonts w:cstheme="minorHAnsi"/>
              </w:rPr>
            </w:pPr>
            <w:r w:rsidRPr="00E17415">
              <w:rPr>
                <w:rFonts w:cstheme="minorHAnsi"/>
              </w:rPr>
              <w:t>TV Toegepaste biochemie</w:t>
            </w:r>
          </w:p>
          <w:p w14:paraId="3B5AB2D5" w14:textId="77777777" w:rsidR="00C525AA" w:rsidRPr="00E17415" w:rsidRDefault="00C525AA" w:rsidP="004603DB">
            <w:pPr>
              <w:rPr>
                <w:rFonts w:cstheme="minorHAnsi"/>
              </w:rPr>
            </w:pPr>
            <w:r w:rsidRPr="00E17415">
              <w:rPr>
                <w:rFonts w:cstheme="minorHAnsi"/>
              </w:rPr>
              <w:t>TV Toegepaste biologie</w:t>
            </w:r>
          </w:p>
          <w:p w14:paraId="218B7C42" w14:textId="77777777" w:rsidR="00C525AA" w:rsidRPr="00E17415" w:rsidRDefault="00C525AA" w:rsidP="004603DB">
            <w:pPr>
              <w:rPr>
                <w:rFonts w:cstheme="minorHAnsi"/>
              </w:rPr>
            </w:pPr>
            <w:r w:rsidRPr="00E17415">
              <w:rPr>
                <w:rFonts w:cstheme="minorHAnsi"/>
              </w:rPr>
              <w:t>TV Toegepaste chemie</w:t>
            </w:r>
          </w:p>
          <w:p w14:paraId="7F2AB282" w14:textId="77777777" w:rsidR="00C525AA" w:rsidRPr="00E17415" w:rsidRDefault="00C525AA" w:rsidP="004603DB">
            <w:pPr>
              <w:rPr>
                <w:rFonts w:cstheme="minorHAnsi"/>
              </w:rPr>
            </w:pPr>
            <w:r w:rsidRPr="00E17415">
              <w:rPr>
                <w:rFonts w:cstheme="minorHAnsi"/>
              </w:rPr>
              <w:t>TV Toegepaste economie</w:t>
            </w:r>
          </w:p>
          <w:p w14:paraId="240F30D2" w14:textId="77777777" w:rsidR="00C525AA" w:rsidRPr="00E17415" w:rsidRDefault="00C525AA" w:rsidP="004603DB">
            <w:pPr>
              <w:rPr>
                <w:rFonts w:cstheme="minorHAnsi"/>
              </w:rPr>
            </w:pPr>
            <w:r w:rsidRPr="00E17415">
              <w:rPr>
                <w:rFonts w:cstheme="minorHAnsi"/>
              </w:rPr>
              <w:t>TV Toegepaste fysica</w:t>
            </w:r>
          </w:p>
          <w:p w14:paraId="75D0AB0C" w14:textId="77777777" w:rsidR="00C525AA" w:rsidRPr="00E17415" w:rsidRDefault="00C525AA" w:rsidP="004603DB">
            <w:pPr>
              <w:rPr>
                <w:rFonts w:cstheme="minorHAnsi"/>
              </w:rPr>
            </w:pPr>
            <w:r w:rsidRPr="00E17415">
              <w:rPr>
                <w:rFonts w:cstheme="minorHAnsi"/>
              </w:rPr>
              <w:t>TV Toegepaste natuurwetenschappen</w:t>
            </w:r>
          </w:p>
          <w:p w14:paraId="613EE57E" w14:textId="77777777" w:rsidR="00C525AA" w:rsidRPr="00E17415" w:rsidRDefault="00C525AA" w:rsidP="004603DB">
            <w:pPr>
              <w:rPr>
                <w:lang w:val="nl-NL"/>
              </w:rPr>
            </w:pPr>
            <w:r w:rsidRPr="00E17415">
              <w:rPr>
                <w:rFonts w:cstheme="minorHAnsi"/>
              </w:rPr>
              <w:t>TV Tuinbouw</w:t>
            </w:r>
          </w:p>
        </w:tc>
      </w:tr>
      <w:tr w:rsidR="00C525AA" w:rsidRPr="00E17415" w14:paraId="6A604CA2" w14:textId="77777777" w:rsidTr="004603DB">
        <w:tc>
          <w:tcPr>
            <w:tcW w:w="3823" w:type="dxa"/>
          </w:tcPr>
          <w:p w14:paraId="50530F89" w14:textId="77777777" w:rsidR="00C525AA" w:rsidRPr="00E17415" w:rsidRDefault="00C525AA" w:rsidP="004603DB">
            <w:pPr>
              <w:rPr>
                <w:lang w:val="nl-NL"/>
              </w:rPr>
            </w:pPr>
            <w:r w:rsidRPr="00E17415">
              <w:rPr>
                <w:lang w:val="nl-NL"/>
              </w:rPr>
              <w:lastRenderedPageBreak/>
              <w:t>Nederlands</w:t>
            </w:r>
          </w:p>
        </w:tc>
        <w:tc>
          <w:tcPr>
            <w:tcW w:w="5386" w:type="dxa"/>
          </w:tcPr>
          <w:p w14:paraId="1D87C8C6" w14:textId="77777777" w:rsidR="00C525AA" w:rsidRPr="00E17415" w:rsidRDefault="00C525AA" w:rsidP="004603DB">
            <w:pPr>
              <w:rPr>
                <w:rFonts w:cstheme="minorHAnsi"/>
              </w:rPr>
            </w:pPr>
            <w:r w:rsidRPr="00E17415">
              <w:rPr>
                <w:rFonts w:cstheme="minorHAnsi"/>
              </w:rPr>
              <w:t>AV Nederlands</w:t>
            </w:r>
          </w:p>
          <w:p w14:paraId="7D2E0AC6" w14:textId="77777777" w:rsidR="00C525AA" w:rsidRPr="00E17415" w:rsidRDefault="00C525AA" w:rsidP="004603DB">
            <w:pPr>
              <w:rPr>
                <w:lang w:val="nl-NL"/>
              </w:rPr>
            </w:pPr>
            <w:r w:rsidRPr="00E17415">
              <w:rPr>
                <w:rFonts w:cstheme="minorHAnsi"/>
              </w:rPr>
              <w:t>AV PAV</w:t>
            </w:r>
          </w:p>
        </w:tc>
      </w:tr>
      <w:tr w:rsidR="00C525AA" w:rsidRPr="00E17415" w14:paraId="3C5F4347" w14:textId="77777777" w:rsidTr="004603DB">
        <w:tc>
          <w:tcPr>
            <w:tcW w:w="3823" w:type="dxa"/>
          </w:tcPr>
          <w:p w14:paraId="0B68C2B0" w14:textId="77777777" w:rsidR="00C525AA" w:rsidRPr="00E17415" w:rsidRDefault="00C525AA" w:rsidP="004603DB">
            <w:pPr>
              <w:rPr>
                <w:lang w:val="nl-NL"/>
              </w:rPr>
            </w:pPr>
            <w:r w:rsidRPr="00E17415">
              <w:rPr>
                <w:lang w:val="nl-NL"/>
              </w:rPr>
              <w:t>Wiskunde</w:t>
            </w:r>
          </w:p>
        </w:tc>
        <w:tc>
          <w:tcPr>
            <w:tcW w:w="5386" w:type="dxa"/>
          </w:tcPr>
          <w:p w14:paraId="4D0199A0" w14:textId="77777777" w:rsidR="00C525AA" w:rsidRPr="00E17415" w:rsidRDefault="00C525AA" w:rsidP="004603DB">
            <w:pPr>
              <w:rPr>
                <w:rFonts w:cstheme="minorHAnsi"/>
              </w:rPr>
            </w:pPr>
            <w:r w:rsidRPr="00E17415">
              <w:rPr>
                <w:rFonts w:cstheme="minorHAnsi"/>
              </w:rPr>
              <w:t>AV PAV</w:t>
            </w:r>
          </w:p>
          <w:p w14:paraId="516F7819" w14:textId="77777777" w:rsidR="00C525AA" w:rsidRPr="00E17415" w:rsidRDefault="00C525AA" w:rsidP="004603DB">
            <w:pPr>
              <w:rPr>
                <w:lang w:val="nl-NL"/>
              </w:rPr>
            </w:pPr>
            <w:r w:rsidRPr="00E17415">
              <w:rPr>
                <w:rFonts w:cstheme="minorHAnsi"/>
              </w:rPr>
              <w:t>AV Wiskunde</w:t>
            </w:r>
          </w:p>
        </w:tc>
      </w:tr>
    </w:tbl>
    <w:p w14:paraId="2DA4DFB9" w14:textId="1CCF19B6" w:rsidR="00C525AA" w:rsidRPr="00E17415" w:rsidRDefault="00E5781A" w:rsidP="00CC01EC">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29278963" w14:textId="77777777" w:rsidR="00C525AA" w:rsidRPr="00E17415" w:rsidRDefault="00C525AA" w:rsidP="00D549B1">
      <w:pPr>
        <w:pStyle w:val="Kop2"/>
      </w:pPr>
      <w:bookmarkStart w:id="49" w:name="_Toc193137332"/>
      <w:r w:rsidRPr="00E17415">
        <w:lastRenderedPageBreak/>
        <w:t>Binnen- en buitenschrijnwerk (A)</w:t>
      </w:r>
      <w:bookmarkEnd w:id="49"/>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56240862"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CCE51E3"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422850C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FAF979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2E567523"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45D882E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1E23955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785C676F"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F628E2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42F3BC3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1B8777B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708B87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Binnen- en buitenschrijnwerk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6499994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39A0FC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16</w:t>
            </w:r>
          </w:p>
        </w:tc>
      </w:tr>
      <w:tr w:rsidR="00C525AA" w:rsidRPr="00E17415" w14:paraId="6B2FF34D"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BF9103A"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6CF04122"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7FF9AC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03E2A895"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296A0424"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632DB2C4"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23B6A9F0"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995B29B"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6EF1B1DB"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9411EB0"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624310CA"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41E800D5"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C74B0FC"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605FAF6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1A20F5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31343EF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C5FB3C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3E81191C"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79AD2102"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1D841C4"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463D144"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1D7F86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656161E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3F6D17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0ECF5CB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442483B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47DDD5E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46E5470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45FE91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0E7D9A22"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38EB31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147A322F"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2EE3F5F7"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7A5FC3BE"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9CAA9AA"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64E202A6"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D8C7BD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17893C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357ABFC5"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EDBAD3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2C90AAE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44F9929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346F47B6"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11BB285" w14:textId="77777777" w:rsidR="00C525AA" w:rsidRPr="00E17415" w:rsidRDefault="00C525AA" w:rsidP="00CC01EC">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5E9C7CDE" w14:textId="77777777" w:rsidR="00C525AA" w:rsidRPr="00E17415" w:rsidRDefault="00C525AA" w:rsidP="00CC01EC">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085663A9"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C1EDCA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3703836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CD3E71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39CBEA10"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53A043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4DC17AB1"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28CACC0"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F388B9F"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EDF3703"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344E47B5"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3A21A78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38247F1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6B2BA2A3"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40B43E6"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F363E55"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7512E0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005F7F2A"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A9E1FC8"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FFA862B"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F0222B6" w14:textId="77777777" w:rsidR="00C525AA" w:rsidRPr="00E17415" w:rsidRDefault="00C525AA" w:rsidP="00CC01EC">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13053459"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08FA08C0"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B2E5B2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C6BEA3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328BB1C5"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9B5F12E" w14:textId="77777777" w:rsidR="00C525AA" w:rsidRPr="00E17415" w:rsidRDefault="00C525AA" w:rsidP="00CC01EC">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63F24A0D" w14:textId="77777777" w:rsidR="00C525AA" w:rsidRPr="00E17415" w:rsidRDefault="00C525AA" w:rsidP="00CC01EC">
            <w:pPr>
              <w:pStyle w:val="tussentekst"/>
              <w:rPr>
                <w:lang w:val="nl-NL"/>
              </w:rPr>
            </w:pPr>
          </w:p>
          <w:p w14:paraId="610FB47B" w14:textId="7DA7D6CA" w:rsidR="00C525AA" w:rsidRPr="00E17415" w:rsidRDefault="00C525AA" w:rsidP="00CC01EC">
            <w:pPr>
              <w:pStyle w:val="tussentekst"/>
              <w:rPr>
                <w:lang w:val="nl-NL"/>
              </w:rPr>
            </w:pPr>
            <w:r w:rsidRPr="00E17415">
              <w:t>De realisatie van de algemene vorming in de A-finaliteit kan via diverse organisatiemodellen (via afzonderlijke vakken, een gedeeltelijk geïntegreerde benadering of een volledig geïntegreerde benadering.</w:t>
            </w:r>
          </w:p>
        </w:tc>
      </w:tr>
    </w:tbl>
    <w:p w14:paraId="342F994D"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4A80F5ED" w14:textId="77777777" w:rsidTr="004603DB">
        <w:tc>
          <w:tcPr>
            <w:tcW w:w="3823" w:type="dxa"/>
          </w:tcPr>
          <w:p w14:paraId="2118E46F"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53003869"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58EBF704" w14:textId="77777777" w:rsidTr="004603DB">
        <w:tc>
          <w:tcPr>
            <w:tcW w:w="3823" w:type="dxa"/>
          </w:tcPr>
          <w:p w14:paraId="50676082" w14:textId="77777777" w:rsidR="00C525AA" w:rsidRPr="00E17415" w:rsidRDefault="00C525AA" w:rsidP="004603DB">
            <w:pPr>
              <w:rPr>
                <w:lang w:val="nl-NL"/>
              </w:rPr>
            </w:pPr>
            <w:r w:rsidRPr="00E17415">
              <w:rPr>
                <w:lang w:val="nl-NL"/>
              </w:rPr>
              <w:t>Godsdienst</w:t>
            </w:r>
          </w:p>
        </w:tc>
        <w:tc>
          <w:tcPr>
            <w:tcW w:w="5386" w:type="dxa"/>
          </w:tcPr>
          <w:p w14:paraId="28EE4C25" w14:textId="77777777" w:rsidR="00C525AA" w:rsidRPr="00E17415" w:rsidRDefault="00C525AA" w:rsidP="004603DB">
            <w:pPr>
              <w:rPr>
                <w:lang w:val="nl-NL"/>
              </w:rPr>
            </w:pPr>
            <w:r w:rsidRPr="00E17415">
              <w:rPr>
                <w:rFonts w:cstheme="minorHAnsi"/>
                <w:lang w:val="nl-NL"/>
              </w:rPr>
              <w:t>AV Godsdienst</w:t>
            </w:r>
          </w:p>
        </w:tc>
      </w:tr>
      <w:tr w:rsidR="00C525AA" w:rsidRPr="00E17415" w14:paraId="2E7210EE" w14:textId="77777777" w:rsidTr="004603DB">
        <w:tc>
          <w:tcPr>
            <w:tcW w:w="3823" w:type="dxa"/>
          </w:tcPr>
          <w:p w14:paraId="6F702A8B" w14:textId="77777777" w:rsidR="00C525AA" w:rsidRPr="00E17415" w:rsidRDefault="00C525AA" w:rsidP="004603DB">
            <w:pPr>
              <w:rPr>
                <w:lang w:val="nl-NL"/>
              </w:rPr>
            </w:pPr>
            <w:r w:rsidRPr="00E17415">
              <w:rPr>
                <w:lang w:val="nl-NL"/>
              </w:rPr>
              <w:t>Binnen- en buitenschrijnwerk</w:t>
            </w:r>
          </w:p>
        </w:tc>
        <w:tc>
          <w:tcPr>
            <w:tcW w:w="5386" w:type="dxa"/>
          </w:tcPr>
          <w:p w14:paraId="3D1D0B62" w14:textId="77777777" w:rsidR="00C525AA" w:rsidRPr="00E17415" w:rsidRDefault="00C525AA" w:rsidP="004603DB">
            <w:pPr>
              <w:rPr>
                <w:lang w:val="nl-NL"/>
              </w:rPr>
            </w:pPr>
            <w:r w:rsidRPr="00E17415">
              <w:rPr>
                <w:lang w:val="nl-NL"/>
              </w:rPr>
              <w:t>TV/PV Hout</w:t>
            </w:r>
          </w:p>
          <w:p w14:paraId="1E4A963B" w14:textId="77777777" w:rsidR="00C525AA" w:rsidRPr="00E17415" w:rsidRDefault="00C525AA" w:rsidP="004603DB">
            <w:pPr>
              <w:rPr>
                <w:lang w:val="nl-NL"/>
              </w:rPr>
            </w:pPr>
            <w:r w:rsidRPr="00E17415">
              <w:rPr>
                <w:lang w:val="nl-NL"/>
              </w:rPr>
              <w:t>TV/PV Schrijnwerkerij</w:t>
            </w:r>
          </w:p>
        </w:tc>
      </w:tr>
      <w:tr w:rsidR="00C525AA" w:rsidRPr="00E17415" w14:paraId="1BDD5868" w14:textId="77777777" w:rsidTr="004603DB">
        <w:tc>
          <w:tcPr>
            <w:tcW w:w="3823" w:type="dxa"/>
          </w:tcPr>
          <w:p w14:paraId="6900367A" w14:textId="77777777" w:rsidR="00C525AA" w:rsidRPr="00E17415" w:rsidRDefault="00C525AA" w:rsidP="004603DB">
            <w:pPr>
              <w:rPr>
                <w:lang w:val="nl-NL"/>
              </w:rPr>
            </w:pPr>
            <w:r w:rsidRPr="00E17415">
              <w:rPr>
                <w:lang w:val="nl-NL"/>
              </w:rPr>
              <w:t>Engels</w:t>
            </w:r>
          </w:p>
        </w:tc>
        <w:tc>
          <w:tcPr>
            <w:tcW w:w="5386" w:type="dxa"/>
          </w:tcPr>
          <w:p w14:paraId="4836D31E" w14:textId="77777777" w:rsidR="00C525AA" w:rsidRPr="00E17415" w:rsidRDefault="00C525AA" w:rsidP="004603DB">
            <w:pPr>
              <w:rPr>
                <w:rFonts w:cstheme="minorHAnsi"/>
              </w:rPr>
            </w:pPr>
            <w:r w:rsidRPr="00E17415">
              <w:rPr>
                <w:rFonts w:cstheme="minorHAnsi"/>
              </w:rPr>
              <w:t>AV Engels</w:t>
            </w:r>
          </w:p>
          <w:p w14:paraId="7A4DF5D8" w14:textId="77777777" w:rsidR="00C525AA" w:rsidRPr="00E17415" w:rsidRDefault="00C525AA" w:rsidP="004603DB">
            <w:pPr>
              <w:rPr>
                <w:lang w:val="nl-NL"/>
              </w:rPr>
            </w:pPr>
            <w:r w:rsidRPr="00E17415">
              <w:rPr>
                <w:rFonts w:cstheme="minorHAnsi"/>
              </w:rPr>
              <w:t>AV PAV</w:t>
            </w:r>
          </w:p>
        </w:tc>
      </w:tr>
      <w:tr w:rsidR="00C525AA" w:rsidRPr="00E17415" w14:paraId="60B4A3BB" w14:textId="77777777" w:rsidTr="004603DB">
        <w:tc>
          <w:tcPr>
            <w:tcW w:w="3823" w:type="dxa"/>
          </w:tcPr>
          <w:p w14:paraId="159547DB" w14:textId="77777777" w:rsidR="00C525AA" w:rsidRPr="00E17415" w:rsidRDefault="00C525AA" w:rsidP="004603DB">
            <w:pPr>
              <w:rPr>
                <w:lang w:val="nl-NL"/>
              </w:rPr>
            </w:pPr>
            <w:r w:rsidRPr="00E17415">
              <w:rPr>
                <w:lang w:val="nl-NL"/>
              </w:rPr>
              <w:t>Frans</w:t>
            </w:r>
          </w:p>
        </w:tc>
        <w:tc>
          <w:tcPr>
            <w:tcW w:w="5386" w:type="dxa"/>
          </w:tcPr>
          <w:p w14:paraId="1AF24745" w14:textId="77777777" w:rsidR="00C525AA" w:rsidRPr="00E17415" w:rsidRDefault="00C525AA" w:rsidP="004603DB">
            <w:pPr>
              <w:rPr>
                <w:rFonts w:cstheme="minorHAnsi"/>
              </w:rPr>
            </w:pPr>
            <w:r w:rsidRPr="00E17415">
              <w:rPr>
                <w:rFonts w:cstheme="minorHAnsi"/>
              </w:rPr>
              <w:t>AV Frans</w:t>
            </w:r>
          </w:p>
          <w:p w14:paraId="5BA4EA12" w14:textId="77777777" w:rsidR="00C525AA" w:rsidRPr="00E17415" w:rsidRDefault="00C525AA" w:rsidP="004603DB">
            <w:pPr>
              <w:rPr>
                <w:lang w:val="nl-NL"/>
              </w:rPr>
            </w:pPr>
            <w:r w:rsidRPr="00E17415">
              <w:rPr>
                <w:rFonts w:cstheme="minorHAnsi"/>
              </w:rPr>
              <w:t>AV PAV</w:t>
            </w:r>
          </w:p>
        </w:tc>
      </w:tr>
      <w:tr w:rsidR="00C525AA" w:rsidRPr="00E17415" w14:paraId="5AD81548" w14:textId="77777777" w:rsidTr="004603DB">
        <w:tc>
          <w:tcPr>
            <w:tcW w:w="3823" w:type="dxa"/>
          </w:tcPr>
          <w:p w14:paraId="0CFA2C0E" w14:textId="77777777" w:rsidR="00C525AA" w:rsidRPr="00E17415" w:rsidRDefault="00C525AA" w:rsidP="004603DB">
            <w:pPr>
              <w:rPr>
                <w:lang w:val="nl-NL"/>
              </w:rPr>
            </w:pPr>
            <w:r w:rsidRPr="00E17415">
              <w:rPr>
                <w:lang w:val="nl-NL"/>
              </w:rPr>
              <w:t>Gemeenschappelijk funderend leerplan</w:t>
            </w:r>
          </w:p>
        </w:tc>
        <w:tc>
          <w:tcPr>
            <w:tcW w:w="5386" w:type="dxa"/>
          </w:tcPr>
          <w:p w14:paraId="7478D6DF"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7C82B30C" w14:textId="77777777" w:rsidTr="004603DB">
        <w:tc>
          <w:tcPr>
            <w:tcW w:w="3823" w:type="dxa"/>
          </w:tcPr>
          <w:p w14:paraId="2EB55721" w14:textId="77777777" w:rsidR="00C525AA" w:rsidRPr="00E17415" w:rsidRDefault="00C525AA" w:rsidP="004603DB">
            <w:pPr>
              <w:rPr>
                <w:lang w:val="nl-NL"/>
              </w:rPr>
            </w:pPr>
            <w:r w:rsidRPr="00E17415">
              <w:rPr>
                <w:lang w:val="nl-NL"/>
              </w:rPr>
              <w:t>Lichamelijke opvoeding</w:t>
            </w:r>
          </w:p>
        </w:tc>
        <w:tc>
          <w:tcPr>
            <w:tcW w:w="5386" w:type="dxa"/>
          </w:tcPr>
          <w:p w14:paraId="7DDC5D02" w14:textId="77777777" w:rsidR="00C525AA" w:rsidRPr="00E17415" w:rsidRDefault="00C525AA" w:rsidP="004603DB">
            <w:pPr>
              <w:rPr>
                <w:lang w:val="nl-NL"/>
              </w:rPr>
            </w:pPr>
            <w:r w:rsidRPr="00E17415">
              <w:rPr>
                <w:lang w:val="nl-NL"/>
              </w:rPr>
              <w:t>AV Bewegingswetenschappen</w:t>
            </w:r>
          </w:p>
          <w:p w14:paraId="09E915A2" w14:textId="77777777" w:rsidR="00C525AA" w:rsidRPr="00E17415" w:rsidRDefault="00C525AA" w:rsidP="004603DB">
            <w:pPr>
              <w:rPr>
                <w:lang w:val="nl-NL"/>
              </w:rPr>
            </w:pPr>
            <w:r w:rsidRPr="00E17415">
              <w:rPr>
                <w:lang w:val="nl-NL"/>
              </w:rPr>
              <w:t>AV Lichamelijke opvoeding</w:t>
            </w:r>
          </w:p>
          <w:p w14:paraId="4DEF9DB9" w14:textId="77777777" w:rsidR="00C525AA" w:rsidRPr="00E17415" w:rsidRDefault="00C525AA" w:rsidP="004603DB">
            <w:pPr>
              <w:rPr>
                <w:lang w:val="nl-NL"/>
              </w:rPr>
            </w:pPr>
            <w:r w:rsidRPr="00E17415">
              <w:rPr>
                <w:lang w:val="nl-NL"/>
              </w:rPr>
              <w:t>AV/TV Sport</w:t>
            </w:r>
          </w:p>
        </w:tc>
      </w:tr>
      <w:tr w:rsidR="00C525AA" w:rsidRPr="00E17415" w14:paraId="564AB37B" w14:textId="77777777" w:rsidTr="004603DB">
        <w:tc>
          <w:tcPr>
            <w:tcW w:w="3823" w:type="dxa"/>
          </w:tcPr>
          <w:p w14:paraId="3D1BC254" w14:textId="77777777" w:rsidR="00C525AA" w:rsidRPr="00E17415" w:rsidRDefault="00C525AA" w:rsidP="004603DB">
            <w:pPr>
              <w:rPr>
                <w:lang w:val="nl-NL"/>
              </w:rPr>
            </w:pPr>
            <w:r w:rsidRPr="00E17415">
              <w:rPr>
                <w:lang w:val="nl-NL"/>
              </w:rPr>
              <w:t>Maatschappelijke vorming</w:t>
            </w:r>
          </w:p>
        </w:tc>
        <w:tc>
          <w:tcPr>
            <w:tcW w:w="5386" w:type="dxa"/>
          </w:tcPr>
          <w:p w14:paraId="6CFAEACD" w14:textId="77777777" w:rsidR="00C525AA" w:rsidRPr="00E17415" w:rsidRDefault="00C525AA" w:rsidP="004603DB">
            <w:pPr>
              <w:rPr>
                <w:rFonts w:cstheme="minorHAnsi"/>
              </w:rPr>
            </w:pPr>
            <w:r w:rsidRPr="00E17415">
              <w:rPr>
                <w:rFonts w:cstheme="minorHAnsi"/>
              </w:rPr>
              <w:t>AV Aardrijkskunde</w:t>
            </w:r>
          </w:p>
          <w:p w14:paraId="710EB5F4" w14:textId="77777777" w:rsidR="00C525AA" w:rsidRPr="00E17415" w:rsidRDefault="00C525AA" w:rsidP="004603DB">
            <w:pPr>
              <w:rPr>
                <w:rFonts w:cstheme="minorHAnsi"/>
              </w:rPr>
            </w:pPr>
            <w:r w:rsidRPr="00E17415">
              <w:rPr>
                <w:rFonts w:cstheme="minorHAnsi"/>
              </w:rPr>
              <w:lastRenderedPageBreak/>
              <w:t>AV Biochemie</w:t>
            </w:r>
          </w:p>
          <w:p w14:paraId="5C6738AA" w14:textId="77777777" w:rsidR="00C525AA" w:rsidRPr="00E17415" w:rsidRDefault="00C525AA" w:rsidP="004603DB">
            <w:pPr>
              <w:rPr>
                <w:rFonts w:cstheme="minorHAnsi"/>
              </w:rPr>
            </w:pPr>
            <w:r w:rsidRPr="00E17415">
              <w:rPr>
                <w:rFonts w:cstheme="minorHAnsi"/>
              </w:rPr>
              <w:t>AV Biologie</w:t>
            </w:r>
          </w:p>
          <w:p w14:paraId="7EF5C8AA" w14:textId="77777777" w:rsidR="00C525AA" w:rsidRPr="00E17415" w:rsidRDefault="00C525AA" w:rsidP="004603DB">
            <w:pPr>
              <w:rPr>
                <w:rFonts w:cstheme="minorHAnsi"/>
              </w:rPr>
            </w:pPr>
            <w:r w:rsidRPr="00E17415">
              <w:rPr>
                <w:rFonts w:cstheme="minorHAnsi"/>
              </w:rPr>
              <w:t>AV Chemie</w:t>
            </w:r>
          </w:p>
          <w:p w14:paraId="36202C14" w14:textId="77777777" w:rsidR="00C525AA" w:rsidRPr="00E17415" w:rsidRDefault="00C525AA" w:rsidP="004603DB">
            <w:pPr>
              <w:rPr>
                <w:rFonts w:cstheme="minorHAnsi"/>
              </w:rPr>
            </w:pPr>
            <w:r w:rsidRPr="00E17415">
              <w:rPr>
                <w:rFonts w:cstheme="minorHAnsi"/>
              </w:rPr>
              <w:t>AV Economie</w:t>
            </w:r>
          </w:p>
          <w:p w14:paraId="0B47BABC" w14:textId="77777777" w:rsidR="00C525AA" w:rsidRPr="00E17415" w:rsidRDefault="00C525AA" w:rsidP="004603DB">
            <w:pPr>
              <w:rPr>
                <w:rFonts w:cstheme="minorHAnsi"/>
              </w:rPr>
            </w:pPr>
            <w:r w:rsidRPr="00E17415">
              <w:rPr>
                <w:rFonts w:cstheme="minorHAnsi"/>
              </w:rPr>
              <w:t>AV Fysica</w:t>
            </w:r>
          </w:p>
          <w:p w14:paraId="59D36C00" w14:textId="77777777" w:rsidR="00C525AA" w:rsidRPr="00E17415" w:rsidRDefault="00C525AA" w:rsidP="004603DB">
            <w:pPr>
              <w:rPr>
                <w:rFonts w:cstheme="minorHAnsi"/>
              </w:rPr>
            </w:pPr>
            <w:r w:rsidRPr="00E17415">
              <w:rPr>
                <w:rFonts w:cstheme="minorHAnsi"/>
              </w:rPr>
              <w:t>AV Geschiedenis</w:t>
            </w:r>
          </w:p>
          <w:p w14:paraId="1EE33490" w14:textId="77777777" w:rsidR="00C525AA" w:rsidRPr="00E17415" w:rsidRDefault="00C525AA" w:rsidP="004603DB">
            <w:pPr>
              <w:rPr>
                <w:rFonts w:cstheme="minorHAnsi"/>
              </w:rPr>
            </w:pPr>
            <w:r w:rsidRPr="00E17415">
              <w:rPr>
                <w:rFonts w:cstheme="minorHAnsi"/>
              </w:rPr>
              <w:t>TV Landbouw</w:t>
            </w:r>
          </w:p>
          <w:p w14:paraId="0D6435C2" w14:textId="77777777" w:rsidR="00C525AA" w:rsidRPr="00E17415" w:rsidRDefault="00C525AA" w:rsidP="004603DB">
            <w:pPr>
              <w:rPr>
                <w:rFonts w:cstheme="minorHAnsi"/>
              </w:rPr>
            </w:pPr>
            <w:r w:rsidRPr="00E17415">
              <w:rPr>
                <w:rFonts w:cstheme="minorHAnsi"/>
              </w:rPr>
              <w:t>AV Maatschappelijke vorming</w:t>
            </w:r>
          </w:p>
          <w:p w14:paraId="586F04DA" w14:textId="77777777" w:rsidR="00C525AA" w:rsidRPr="00E17415" w:rsidRDefault="00C525AA" w:rsidP="004603DB">
            <w:pPr>
              <w:rPr>
                <w:rFonts w:cstheme="minorHAnsi"/>
              </w:rPr>
            </w:pPr>
            <w:r w:rsidRPr="00E17415">
              <w:rPr>
                <w:rFonts w:cstheme="minorHAnsi"/>
              </w:rPr>
              <w:t>AV Natuurwetenschappen</w:t>
            </w:r>
          </w:p>
          <w:p w14:paraId="361A13EF" w14:textId="77777777" w:rsidR="00C525AA" w:rsidRPr="00E17415" w:rsidRDefault="00C525AA" w:rsidP="004603DB">
            <w:pPr>
              <w:rPr>
                <w:rFonts w:cstheme="minorHAnsi"/>
              </w:rPr>
            </w:pPr>
            <w:r w:rsidRPr="00E17415">
              <w:rPr>
                <w:rFonts w:cstheme="minorHAnsi"/>
              </w:rPr>
              <w:t>AV Nederlands</w:t>
            </w:r>
          </w:p>
          <w:p w14:paraId="217B9184" w14:textId="77777777" w:rsidR="00C525AA" w:rsidRPr="00E17415" w:rsidRDefault="00C525AA" w:rsidP="004603DB">
            <w:pPr>
              <w:rPr>
                <w:rFonts w:cstheme="minorHAnsi"/>
              </w:rPr>
            </w:pPr>
            <w:r w:rsidRPr="00E17415">
              <w:rPr>
                <w:rFonts w:cstheme="minorHAnsi"/>
              </w:rPr>
              <w:t>AV PAV</w:t>
            </w:r>
          </w:p>
          <w:p w14:paraId="1C8A38B1" w14:textId="77777777" w:rsidR="00C525AA" w:rsidRPr="00E17415" w:rsidRDefault="00C525AA" w:rsidP="004603DB">
            <w:pPr>
              <w:rPr>
                <w:rFonts w:cstheme="minorHAnsi"/>
              </w:rPr>
            </w:pPr>
            <w:r w:rsidRPr="00E17415">
              <w:rPr>
                <w:rFonts w:cstheme="minorHAnsi"/>
              </w:rPr>
              <w:t>TV Toegepaste biochemie</w:t>
            </w:r>
          </w:p>
          <w:p w14:paraId="7DAD9991" w14:textId="77777777" w:rsidR="00C525AA" w:rsidRPr="00E17415" w:rsidRDefault="00C525AA" w:rsidP="004603DB">
            <w:pPr>
              <w:rPr>
                <w:rFonts w:cstheme="minorHAnsi"/>
              </w:rPr>
            </w:pPr>
            <w:r w:rsidRPr="00E17415">
              <w:rPr>
                <w:rFonts w:cstheme="minorHAnsi"/>
              </w:rPr>
              <w:t>TV Toegepaste biologie</w:t>
            </w:r>
          </w:p>
          <w:p w14:paraId="07E94385" w14:textId="77777777" w:rsidR="00C525AA" w:rsidRPr="00E17415" w:rsidRDefault="00C525AA" w:rsidP="004603DB">
            <w:pPr>
              <w:rPr>
                <w:rFonts w:cstheme="minorHAnsi"/>
              </w:rPr>
            </w:pPr>
            <w:r w:rsidRPr="00E17415">
              <w:rPr>
                <w:rFonts w:cstheme="minorHAnsi"/>
              </w:rPr>
              <w:t>TV Toegepaste chemie</w:t>
            </w:r>
          </w:p>
          <w:p w14:paraId="1ACFF1E7" w14:textId="77777777" w:rsidR="00C525AA" w:rsidRPr="00E17415" w:rsidRDefault="00C525AA" w:rsidP="004603DB">
            <w:pPr>
              <w:rPr>
                <w:rFonts w:cstheme="minorHAnsi"/>
              </w:rPr>
            </w:pPr>
            <w:r w:rsidRPr="00E17415">
              <w:rPr>
                <w:rFonts w:cstheme="minorHAnsi"/>
              </w:rPr>
              <w:t>TV Toegepaste economie</w:t>
            </w:r>
          </w:p>
          <w:p w14:paraId="367FE151" w14:textId="77777777" w:rsidR="00C525AA" w:rsidRPr="00E17415" w:rsidRDefault="00C525AA" w:rsidP="004603DB">
            <w:pPr>
              <w:rPr>
                <w:rFonts w:cstheme="minorHAnsi"/>
              </w:rPr>
            </w:pPr>
            <w:r w:rsidRPr="00E17415">
              <w:rPr>
                <w:rFonts w:cstheme="minorHAnsi"/>
              </w:rPr>
              <w:t>TV Toegepaste fysica</w:t>
            </w:r>
          </w:p>
          <w:p w14:paraId="62F3B551" w14:textId="77777777" w:rsidR="00C525AA" w:rsidRPr="00E17415" w:rsidRDefault="00C525AA" w:rsidP="004603DB">
            <w:pPr>
              <w:rPr>
                <w:rFonts w:cstheme="minorHAnsi"/>
              </w:rPr>
            </w:pPr>
            <w:r w:rsidRPr="00E17415">
              <w:rPr>
                <w:rFonts w:cstheme="minorHAnsi"/>
              </w:rPr>
              <w:t>TV Toegepaste natuurwetenschappen</w:t>
            </w:r>
          </w:p>
          <w:p w14:paraId="3A7FDCE9" w14:textId="77777777" w:rsidR="00C525AA" w:rsidRPr="00E17415" w:rsidRDefault="00C525AA" w:rsidP="004603DB">
            <w:pPr>
              <w:rPr>
                <w:lang w:val="nl-NL"/>
              </w:rPr>
            </w:pPr>
            <w:r w:rsidRPr="00E17415">
              <w:rPr>
                <w:rFonts w:cstheme="minorHAnsi"/>
              </w:rPr>
              <w:t>TV Tuinbouw</w:t>
            </w:r>
          </w:p>
        </w:tc>
      </w:tr>
      <w:tr w:rsidR="00C525AA" w:rsidRPr="00E17415" w14:paraId="16F1EEB2" w14:textId="77777777" w:rsidTr="004603DB">
        <w:tc>
          <w:tcPr>
            <w:tcW w:w="3823" w:type="dxa"/>
          </w:tcPr>
          <w:p w14:paraId="0AD4518D" w14:textId="77777777" w:rsidR="00C525AA" w:rsidRPr="00E17415" w:rsidRDefault="00C525AA" w:rsidP="004603DB">
            <w:pPr>
              <w:rPr>
                <w:lang w:val="nl-NL"/>
              </w:rPr>
            </w:pPr>
            <w:r w:rsidRPr="00E17415">
              <w:rPr>
                <w:lang w:val="nl-NL"/>
              </w:rPr>
              <w:lastRenderedPageBreak/>
              <w:t>Nederlands</w:t>
            </w:r>
          </w:p>
        </w:tc>
        <w:tc>
          <w:tcPr>
            <w:tcW w:w="5386" w:type="dxa"/>
          </w:tcPr>
          <w:p w14:paraId="0E4935DD" w14:textId="77777777" w:rsidR="00C525AA" w:rsidRPr="00E17415" w:rsidRDefault="00C525AA" w:rsidP="004603DB">
            <w:pPr>
              <w:rPr>
                <w:rFonts w:cstheme="minorHAnsi"/>
              </w:rPr>
            </w:pPr>
            <w:r w:rsidRPr="00E17415">
              <w:rPr>
                <w:rFonts w:cstheme="minorHAnsi"/>
              </w:rPr>
              <w:t>AV Nederlands</w:t>
            </w:r>
          </w:p>
          <w:p w14:paraId="29A41622" w14:textId="77777777" w:rsidR="00C525AA" w:rsidRPr="00E17415" w:rsidRDefault="00C525AA" w:rsidP="004603DB">
            <w:pPr>
              <w:rPr>
                <w:lang w:val="nl-NL"/>
              </w:rPr>
            </w:pPr>
            <w:r w:rsidRPr="00E17415">
              <w:rPr>
                <w:rFonts w:cstheme="minorHAnsi"/>
              </w:rPr>
              <w:t>AV PAV</w:t>
            </w:r>
          </w:p>
        </w:tc>
      </w:tr>
      <w:tr w:rsidR="00C525AA" w:rsidRPr="00E17415" w14:paraId="658C4A52" w14:textId="77777777" w:rsidTr="004603DB">
        <w:tc>
          <w:tcPr>
            <w:tcW w:w="3823" w:type="dxa"/>
          </w:tcPr>
          <w:p w14:paraId="5A5EDC0F" w14:textId="77777777" w:rsidR="00C525AA" w:rsidRPr="00E17415" w:rsidRDefault="00C525AA" w:rsidP="004603DB">
            <w:pPr>
              <w:rPr>
                <w:lang w:val="nl-NL"/>
              </w:rPr>
            </w:pPr>
            <w:r w:rsidRPr="00E17415">
              <w:rPr>
                <w:lang w:val="nl-NL"/>
              </w:rPr>
              <w:t>Wiskunde</w:t>
            </w:r>
          </w:p>
        </w:tc>
        <w:tc>
          <w:tcPr>
            <w:tcW w:w="5386" w:type="dxa"/>
          </w:tcPr>
          <w:p w14:paraId="042D0A8A" w14:textId="77777777" w:rsidR="00C525AA" w:rsidRPr="00E17415" w:rsidRDefault="00C525AA" w:rsidP="004603DB">
            <w:pPr>
              <w:rPr>
                <w:rFonts w:cstheme="minorHAnsi"/>
              </w:rPr>
            </w:pPr>
            <w:r w:rsidRPr="00E17415">
              <w:rPr>
                <w:rFonts w:cstheme="minorHAnsi"/>
              </w:rPr>
              <w:t>AV PAV</w:t>
            </w:r>
          </w:p>
          <w:p w14:paraId="4EF9F080" w14:textId="77777777" w:rsidR="00C525AA" w:rsidRPr="00E17415" w:rsidRDefault="00C525AA" w:rsidP="004603DB">
            <w:pPr>
              <w:rPr>
                <w:lang w:val="nl-NL"/>
              </w:rPr>
            </w:pPr>
            <w:r w:rsidRPr="00E17415">
              <w:rPr>
                <w:rFonts w:cstheme="minorHAnsi"/>
              </w:rPr>
              <w:t>AV Wiskunde</w:t>
            </w:r>
          </w:p>
        </w:tc>
      </w:tr>
    </w:tbl>
    <w:p w14:paraId="520C143D" w14:textId="77DF321D" w:rsidR="00C525AA" w:rsidRPr="00E17415" w:rsidRDefault="00E5781A" w:rsidP="00BF5D0D">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347149F1" w14:textId="77777777" w:rsidR="00C525AA" w:rsidRPr="00E17415" w:rsidRDefault="00C525AA" w:rsidP="00D549B1">
      <w:pPr>
        <w:pStyle w:val="Kop2"/>
      </w:pPr>
      <w:bookmarkStart w:id="50" w:name="_Toc193137333"/>
      <w:proofErr w:type="spellStart"/>
      <w:r w:rsidRPr="00E17415">
        <w:lastRenderedPageBreak/>
        <w:t>Binnenschrijnwerk</w:t>
      </w:r>
      <w:proofErr w:type="spellEnd"/>
      <w:r w:rsidRPr="00E17415">
        <w:t xml:space="preserve"> en interieur (A)</w:t>
      </w:r>
      <w:bookmarkEnd w:id="50"/>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35B71417"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792E7DF6"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07A3374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B8CBB2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00F53DB0"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5B4C2CF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14665AD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09C493E3"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B8A7C1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1AC8427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0FABD37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4DDB263C" w14:textId="77777777" w:rsidR="00C525AA" w:rsidRPr="00E17415" w:rsidRDefault="00C525AA" w:rsidP="004603DB">
            <w:pPr>
              <w:spacing w:after="0" w:line="240" w:lineRule="auto"/>
              <w:rPr>
                <w:rFonts w:eastAsia="Times New Roman" w:cs="Calibri"/>
                <w:color w:val="000000"/>
                <w:lang w:eastAsia="nl-BE"/>
              </w:rPr>
            </w:pPr>
            <w:proofErr w:type="spellStart"/>
            <w:r w:rsidRPr="00E17415">
              <w:rPr>
                <w:rFonts w:eastAsia="Times New Roman" w:cs="Calibri"/>
                <w:color w:val="000000"/>
                <w:lang w:eastAsia="nl-BE"/>
              </w:rPr>
              <w:t>Binnenschrijnwerk</w:t>
            </w:r>
            <w:proofErr w:type="spellEnd"/>
            <w:r w:rsidRPr="00E17415">
              <w:rPr>
                <w:rFonts w:eastAsia="Times New Roman" w:cs="Calibri"/>
                <w:color w:val="000000"/>
                <w:lang w:eastAsia="nl-BE"/>
              </w:rPr>
              <w:t xml:space="preserve"> en interieur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6B56AEA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776205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16</w:t>
            </w:r>
          </w:p>
        </w:tc>
      </w:tr>
      <w:tr w:rsidR="00C525AA" w:rsidRPr="00E17415" w14:paraId="0D42F052"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56A27EE"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648AC5B4"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ACF67FA"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41D4B6A4"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86F7CBC"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0810F2E5"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43ED62BE"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C0A24F2"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0C3849BC"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6716166"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26B2776C"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279C3D42"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FE6CA58"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44C62AB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4F1E58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4EFEF8A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695261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42E3D00C"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38B127F6"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F56ECC4"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35B30AB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1609C2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72531B1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94357E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278F81B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476F689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180C94B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5943D31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0AF42E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4EA6A71B"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A659511"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56149A58"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6F7214C2"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06933ACF"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1B69A44"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1A05120A"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F91BB7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4D16FB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5678BC95"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2548E8B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7913747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7A66D7F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1B2722EF"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0E77877" w14:textId="77777777" w:rsidR="00C525AA" w:rsidRPr="00E17415" w:rsidRDefault="00C525AA" w:rsidP="00BF5D0D">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7B057359" w14:textId="77777777" w:rsidR="00C525AA" w:rsidRPr="00E17415" w:rsidRDefault="00C525AA" w:rsidP="00BF5D0D">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364E6D51"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773D93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42608A7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CABCFC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0366FDB2"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9C4917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050D88A8"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3404369"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754843E"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11F5488"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49FAA818"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300F6D8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5AE9681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474C612D"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838D51C"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4C24F8A"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061F5A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91A9555"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3BDFD384"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D53CD6C"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D7219C6" w14:textId="77777777" w:rsidR="00C525AA" w:rsidRPr="00E17415" w:rsidRDefault="00C525AA" w:rsidP="00BF5D0D">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6BFFF22C"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32FC71E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9AA008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9E25C6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22573878"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4FA6D81" w14:textId="77777777" w:rsidR="00C525AA" w:rsidRPr="00E17415" w:rsidRDefault="00C525AA" w:rsidP="00BF5D0D">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2647E0E1" w14:textId="77777777" w:rsidR="00C525AA" w:rsidRPr="00E17415" w:rsidRDefault="00C525AA" w:rsidP="00BF5D0D">
            <w:pPr>
              <w:pStyle w:val="tussentekst"/>
              <w:rPr>
                <w:lang w:val="nl-NL"/>
              </w:rPr>
            </w:pPr>
          </w:p>
          <w:p w14:paraId="2E8AEA9C" w14:textId="22515E11" w:rsidR="00C525AA" w:rsidRPr="00E17415" w:rsidRDefault="00C525AA" w:rsidP="00BF5D0D">
            <w:pPr>
              <w:pStyle w:val="tussentekst"/>
              <w:rPr>
                <w:lang w:val="nl-NL"/>
              </w:rPr>
            </w:pPr>
            <w:r w:rsidRPr="00E17415">
              <w:t>De realisatie van de algemene vorming in de A-finaliteit kan via diverse organisatiemodellen (via afzonderlijke vakken, een gedeeltelijk geïntegreerde benadering of een volledig geïntegreerde benadering.</w:t>
            </w:r>
          </w:p>
        </w:tc>
      </w:tr>
    </w:tbl>
    <w:p w14:paraId="071E0640"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76D7FCB8" w14:textId="77777777" w:rsidTr="004603DB">
        <w:tc>
          <w:tcPr>
            <w:tcW w:w="3823" w:type="dxa"/>
          </w:tcPr>
          <w:p w14:paraId="25E270A3"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7B07D735"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6C3F6110" w14:textId="77777777" w:rsidTr="004603DB">
        <w:tc>
          <w:tcPr>
            <w:tcW w:w="3823" w:type="dxa"/>
          </w:tcPr>
          <w:p w14:paraId="57071168" w14:textId="77777777" w:rsidR="00C525AA" w:rsidRPr="00E17415" w:rsidRDefault="00C525AA" w:rsidP="004603DB">
            <w:pPr>
              <w:rPr>
                <w:lang w:val="nl-NL"/>
              </w:rPr>
            </w:pPr>
            <w:r w:rsidRPr="00E17415">
              <w:rPr>
                <w:lang w:val="nl-NL"/>
              </w:rPr>
              <w:t>Godsdienst</w:t>
            </w:r>
          </w:p>
        </w:tc>
        <w:tc>
          <w:tcPr>
            <w:tcW w:w="5386" w:type="dxa"/>
          </w:tcPr>
          <w:p w14:paraId="4533B8A5" w14:textId="77777777" w:rsidR="00C525AA" w:rsidRPr="00E17415" w:rsidRDefault="00C525AA" w:rsidP="004603DB">
            <w:pPr>
              <w:rPr>
                <w:lang w:val="nl-NL"/>
              </w:rPr>
            </w:pPr>
            <w:r w:rsidRPr="00E17415">
              <w:rPr>
                <w:rFonts w:cstheme="minorHAnsi"/>
                <w:lang w:val="nl-NL"/>
              </w:rPr>
              <w:t>AV Godsdienst</w:t>
            </w:r>
          </w:p>
        </w:tc>
      </w:tr>
      <w:tr w:rsidR="00C525AA" w:rsidRPr="00E17415" w14:paraId="5BE6E11A" w14:textId="77777777" w:rsidTr="004603DB">
        <w:tc>
          <w:tcPr>
            <w:tcW w:w="3823" w:type="dxa"/>
          </w:tcPr>
          <w:p w14:paraId="567B9BD2" w14:textId="77777777" w:rsidR="00C525AA" w:rsidRPr="00E17415" w:rsidRDefault="00C525AA" w:rsidP="004603DB">
            <w:pPr>
              <w:rPr>
                <w:lang w:val="nl-NL"/>
              </w:rPr>
            </w:pPr>
            <w:proofErr w:type="spellStart"/>
            <w:r w:rsidRPr="00E17415">
              <w:rPr>
                <w:lang w:val="nl-NL"/>
              </w:rPr>
              <w:t>Binnenschrijnwerk</w:t>
            </w:r>
            <w:proofErr w:type="spellEnd"/>
            <w:r w:rsidRPr="00E17415">
              <w:rPr>
                <w:lang w:val="nl-NL"/>
              </w:rPr>
              <w:t xml:space="preserve"> en interieur</w:t>
            </w:r>
          </w:p>
        </w:tc>
        <w:tc>
          <w:tcPr>
            <w:tcW w:w="5386" w:type="dxa"/>
          </w:tcPr>
          <w:p w14:paraId="5F15AE9D" w14:textId="77777777" w:rsidR="00C525AA" w:rsidRPr="00E17415" w:rsidRDefault="00C525AA" w:rsidP="004603DB">
            <w:pPr>
              <w:rPr>
                <w:lang w:val="nl-NL"/>
              </w:rPr>
            </w:pPr>
            <w:r w:rsidRPr="00E17415">
              <w:rPr>
                <w:lang w:val="nl-NL"/>
              </w:rPr>
              <w:t>TV/PV Hout</w:t>
            </w:r>
          </w:p>
          <w:p w14:paraId="5DD8A961" w14:textId="77777777" w:rsidR="00C525AA" w:rsidRPr="00E17415" w:rsidRDefault="00C525AA" w:rsidP="004603DB">
            <w:pPr>
              <w:rPr>
                <w:lang w:val="nl-NL"/>
              </w:rPr>
            </w:pPr>
            <w:r w:rsidRPr="00E17415">
              <w:rPr>
                <w:lang w:val="nl-NL"/>
              </w:rPr>
              <w:t>TV/PV Schrijnwerkerij</w:t>
            </w:r>
          </w:p>
        </w:tc>
      </w:tr>
      <w:tr w:rsidR="00C525AA" w:rsidRPr="00E17415" w14:paraId="1496B046" w14:textId="77777777" w:rsidTr="004603DB">
        <w:tc>
          <w:tcPr>
            <w:tcW w:w="3823" w:type="dxa"/>
          </w:tcPr>
          <w:p w14:paraId="43568DBE" w14:textId="77777777" w:rsidR="00C525AA" w:rsidRPr="00E17415" w:rsidRDefault="00C525AA" w:rsidP="004603DB">
            <w:pPr>
              <w:rPr>
                <w:lang w:val="nl-NL"/>
              </w:rPr>
            </w:pPr>
            <w:r w:rsidRPr="00E17415">
              <w:rPr>
                <w:lang w:val="nl-NL"/>
              </w:rPr>
              <w:t>Engels</w:t>
            </w:r>
          </w:p>
        </w:tc>
        <w:tc>
          <w:tcPr>
            <w:tcW w:w="5386" w:type="dxa"/>
          </w:tcPr>
          <w:p w14:paraId="6A88900E" w14:textId="77777777" w:rsidR="00C525AA" w:rsidRPr="00E17415" w:rsidRDefault="00C525AA" w:rsidP="004603DB">
            <w:pPr>
              <w:rPr>
                <w:rFonts w:cstheme="minorHAnsi"/>
              </w:rPr>
            </w:pPr>
            <w:r w:rsidRPr="00E17415">
              <w:rPr>
                <w:rFonts w:cstheme="minorHAnsi"/>
              </w:rPr>
              <w:t>AV Engels</w:t>
            </w:r>
          </w:p>
          <w:p w14:paraId="140B67B8" w14:textId="77777777" w:rsidR="00C525AA" w:rsidRPr="00E17415" w:rsidRDefault="00C525AA" w:rsidP="004603DB">
            <w:pPr>
              <w:rPr>
                <w:lang w:val="nl-NL"/>
              </w:rPr>
            </w:pPr>
            <w:r w:rsidRPr="00E17415">
              <w:rPr>
                <w:rFonts w:cstheme="minorHAnsi"/>
              </w:rPr>
              <w:t>AV PAV</w:t>
            </w:r>
          </w:p>
        </w:tc>
      </w:tr>
      <w:tr w:rsidR="00C525AA" w:rsidRPr="00E17415" w14:paraId="372A2959" w14:textId="77777777" w:rsidTr="004603DB">
        <w:tc>
          <w:tcPr>
            <w:tcW w:w="3823" w:type="dxa"/>
          </w:tcPr>
          <w:p w14:paraId="73F52A45" w14:textId="77777777" w:rsidR="00C525AA" w:rsidRPr="00E17415" w:rsidRDefault="00C525AA" w:rsidP="004603DB">
            <w:pPr>
              <w:rPr>
                <w:lang w:val="nl-NL"/>
              </w:rPr>
            </w:pPr>
            <w:r w:rsidRPr="00E17415">
              <w:rPr>
                <w:lang w:val="nl-NL"/>
              </w:rPr>
              <w:t>Frans</w:t>
            </w:r>
          </w:p>
        </w:tc>
        <w:tc>
          <w:tcPr>
            <w:tcW w:w="5386" w:type="dxa"/>
          </w:tcPr>
          <w:p w14:paraId="1F6385CA" w14:textId="77777777" w:rsidR="00C525AA" w:rsidRPr="00E17415" w:rsidRDefault="00C525AA" w:rsidP="004603DB">
            <w:pPr>
              <w:rPr>
                <w:rFonts w:cstheme="minorHAnsi"/>
              </w:rPr>
            </w:pPr>
            <w:r w:rsidRPr="00E17415">
              <w:rPr>
                <w:rFonts w:cstheme="minorHAnsi"/>
              </w:rPr>
              <w:t>AV Frans</w:t>
            </w:r>
          </w:p>
          <w:p w14:paraId="48105F70" w14:textId="77777777" w:rsidR="00C525AA" w:rsidRPr="00E17415" w:rsidRDefault="00C525AA" w:rsidP="004603DB">
            <w:pPr>
              <w:rPr>
                <w:lang w:val="nl-NL"/>
              </w:rPr>
            </w:pPr>
            <w:r w:rsidRPr="00E17415">
              <w:rPr>
                <w:rFonts w:cstheme="minorHAnsi"/>
              </w:rPr>
              <w:t>AV PAV</w:t>
            </w:r>
          </w:p>
        </w:tc>
      </w:tr>
      <w:tr w:rsidR="00C525AA" w:rsidRPr="00E17415" w14:paraId="41CA6994" w14:textId="77777777" w:rsidTr="004603DB">
        <w:tc>
          <w:tcPr>
            <w:tcW w:w="3823" w:type="dxa"/>
          </w:tcPr>
          <w:p w14:paraId="6781171E" w14:textId="77777777" w:rsidR="00C525AA" w:rsidRPr="00E17415" w:rsidRDefault="00C525AA" w:rsidP="004603DB">
            <w:pPr>
              <w:rPr>
                <w:lang w:val="nl-NL"/>
              </w:rPr>
            </w:pPr>
            <w:r w:rsidRPr="00E17415">
              <w:rPr>
                <w:lang w:val="nl-NL"/>
              </w:rPr>
              <w:t>Gemeenschappelijk funderend leerplan</w:t>
            </w:r>
          </w:p>
        </w:tc>
        <w:tc>
          <w:tcPr>
            <w:tcW w:w="5386" w:type="dxa"/>
          </w:tcPr>
          <w:p w14:paraId="5E60C74B"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6EA70E03" w14:textId="77777777" w:rsidTr="004603DB">
        <w:tc>
          <w:tcPr>
            <w:tcW w:w="3823" w:type="dxa"/>
          </w:tcPr>
          <w:p w14:paraId="0D412ABC" w14:textId="77777777" w:rsidR="00C525AA" w:rsidRPr="00E17415" w:rsidRDefault="00C525AA" w:rsidP="004603DB">
            <w:pPr>
              <w:rPr>
                <w:lang w:val="nl-NL"/>
              </w:rPr>
            </w:pPr>
            <w:r w:rsidRPr="00E17415">
              <w:rPr>
                <w:lang w:val="nl-NL"/>
              </w:rPr>
              <w:t>Lichamelijke opvoeding</w:t>
            </w:r>
          </w:p>
        </w:tc>
        <w:tc>
          <w:tcPr>
            <w:tcW w:w="5386" w:type="dxa"/>
          </w:tcPr>
          <w:p w14:paraId="18112B37" w14:textId="77777777" w:rsidR="00C525AA" w:rsidRPr="00E17415" w:rsidRDefault="00C525AA" w:rsidP="004603DB">
            <w:pPr>
              <w:rPr>
                <w:lang w:val="nl-NL"/>
              </w:rPr>
            </w:pPr>
            <w:r w:rsidRPr="00E17415">
              <w:rPr>
                <w:lang w:val="nl-NL"/>
              </w:rPr>
              <w:t>AV Bewegingswetenschappen</w:t>
            </w:r>
          </w:p>
          <w:p w14:paraId="65B3AA4E" w14:textId="77777777" w:rsidR="00C525AA" w:rsidRPr="00E17415" w:rsidRDefault="00C525AA" w:rsidP="004603DB">
            <w:pPr>
              <w:rPr>
                <w:lang w:val="nl-NL"/>
              </w:rPr>
            </w:pPr>
            <w:r w:rsidRPr="00E17415">
              <w:rPr>
                <w:lang w:val="nl-NL"/>
              </w:rPr>
              <w:t>AV Lichamelijke opvoeding</w:t>
            </w:r>
          </w:p>
          <w:p w14:paraId="38995D8F" w14:textId="77777777" w:rsidR="00C525AA" w:rsidRPr="00E17415" w:rsidRDefault="00C525AA" w:rsidP="004603DB">
            <w:pPr>
              <w:rPr>
                <w:lang w:val="nl-NL"/>
              </w:rPr>
            </w:pPr>
            <w:r w:rsidRPr="00E17415">
              <w:rPr>
                <w:lang w:val="nl-NL"/>
              </w:rPr>
              <w:t>AV/TV Sport</w:t>
            </w:r>
          </w:p>
        </w:tc>
      </w:tr>
      <w:tr w:rsidR="00C525AA" w:rsidRPr="00E17415" w14:paraId="1FC83C7C" w14:textId="77777777" w:rsidTr="004603DB">
        <w:tc>
          <w:tcPr>
            <w:tcW w:w="3823" w:type="dxa"/>
          </w:tcPr>
          <w:p w14:paraId="19D18BD8" w14:textId="77777777" w:rsidR="00C525AA" w:rsidRPr="00E17415" w:rsidRDefault="00C525AA" w:rsidP="004603DB">
            <w:pPr>
              <w:rPr>
                <w:lang w:val="nl-NL"/>
              </w:rPr>
            </w:pPr>
            <w:r w:rsidRPr="00E17415">
              <w:rPr>
                <w:lang w:val="nl-NL"/>
              </w:rPr>
              <w:t>Maatschappelijke vorming</w:t>
            </w:r>
          </w:p>
        </w:tc>
        <w:tc>
          <w:tcPr>
            <w:tcW w:w="5386" w:type="dxa"/>
          </w:tcPr>
          <w:p w14:paraId="16EE8F99" w14:textId="77777777" w:rsidR="00C525AA" w:rsidRPr="00E17415" w:rsidRDefault="00C525AA" w:rsidP="004603DB">
            <w:pPr>
              <w:rPr>
                <w:rFonts w:cstheme="minorHAnsi"/>
              </w:rPr>
            </w:pPr>
            <w:r w:rsidRPr="00E17415">
              <w:rPr>
                <w:rFonts w:cstheme="minorHAnsi"/>
              </w:rPr>
              <w:t>AV Aardrijkskunde</w:t>
            </w:r>
          </w:p>
          <w:p w14:paraId="5907A7EA" w14:textId="77777777" w:rsidR="00C525AA" w:rsidRPr="00E17415" w:rsidRDefault="00C525AA" w:rsidP="004603DB">
            <w:pPr>
              <w:rPr>
                <w:rFonts w:cstheme="minorHAnsi"/>
              </w:rPr>
            </w:pPr>
            <w:r w:rsidRPr="00E17415">
              <w:rPr>
                <w:rFonts w:cstheme="minorHAnsi"/>
              </w:rPr>
              <w:lastRenderedPageBreak/>
              <w:t>AV Biochemie</w:t>
            </w:r>
          </w:p>
          <w:p w14:paraId="15C192DA" w14:textId="77777777" w:rsidR="00C525AA" w:rsidRPr="00E17415" w:rsidRDefault="00C525AA" w:rsidP="004603DB">
            <w:pPr>
              <w:rPr>
                <w:rFonts w:cstheme="minorHAnsi"/>
              </w:rPr>
            </w:pPr>
            <w:r w:rsidRPr="00E17415">
              <w:rPr>
                <w:rFonts w:cstheme="minorHAnsi"/>
              </w:rPr>
              <w:t>AV Biologie</w:t>
            </w:r>
          </w:p>
          <w:p w14:paraId="3E2B7CAD" w14:textId="77777777" w:rsidR="00C525AA" w:rsidRPr="00E17415" w:rsidRDefault="00C525AA" w:rsidP="004603DB">
            <w:pPr>
              <w:rPr>
                <w:rFonts w:cstheme="minorHAnsi"/>
              </w:rPr>
            </w:pPr>
            <w:r w:rsidRPr="00E17415">
              <w:rPr>
                <w:rFonts w:cstheme="minorHAnsi"/>
              </w:rPr>
              <w:t>AV Chemie</w:t>
            </w:r>
          </w:p>
          <w:p w14:paraId="255ADDA1" w14:textId="77777777" w:rsidR="00C525AA" w:rsidRPr="00E17415" w:rsidRDefault="00C525AA" w:rsidP="004603DB">
            <w:pPr>
              <w:rPr>
                <w:rFonts w:cstheme="minorHAnsi"/>
              </w:rPr>
            </w:pPr>
            <w:r w:rsidRPr="00E17415">
              <w:rPr>
                <w:rFonts w:cstheme="minorHAnsi"/>
              </w:rPr>
              <w:t>AV Economie</w:t>
            </w:r>
          </w:p>
          <w:p w14:paraId="29F528BB" w14:textId="77777777" w:rsidR="00C525AA" w:rsidRPr="00E17415" w:rsidRDefault="00C525AA" w:rsidP="004603DB">
            <w:pPr>
              <w:rPr>
                <w:rFonts w:cstheme="minorHAnsi"/>
              </w:rPr>
            </w:pPr>
            <w:r w:rsidRPr="00E17415">
              <w:rPr>
                <w:rFonts w:cstheme="minorHAnsi"/>
              </w:rPr>
              <w:t>AV Fysica</w:t>
            </w:r>
          </w:p>
          <w:p w14:paraId="3D284D19" w14:textId="77777777" w:rsidR="00C525AA" w:rsidRPr="00E17415" w:rsidRDefault="00C525AA" w:rsidP="004603DB">
            <w:pPr>
              <w:rPr>
                <w:rFonts w:cstheme="minorHAnsi"/>
              </w:rPr>
            </w:pPr>
            <w:r w:rsidRPr="00E17415">
              <w:rPr>
                <w:rFonts w:cstheme="minorHAnsi"/>
              </w:rPr>
              <w:t>AV Geschiedenis</w:t>
            </w:r>
          </w:p>
          <w:p w14:paraId="4E2296A4" w14:textId="77777777" w:rsidR="00C525AA" w:rsidRPr="00E17415" w:rsidRDefault="00C525AA" w:rsidP="004603DB">
            <w:pPr>
              <w:rPr>
                <w:rFonts w:cstheme="minorHAnsi"/>
              </w:rPr>
            </w:pPr>
            <w:r w:rsidRPr="00E17415">
              <w:rPr>
                <w:rFonts w:cstheme="minorHAnsi"/>
              </w:rPr>
              <w:t>TV Landbouw</w:t>
            </w:r>
          </w:p>
          <w:p w14:paraId="1FF9F443" w14:textId="77777777" w:rsidR="00C525AA" w:rsidRPr="00E17415" w:rsidRDefault="00C525AA" w:rsidP="004603DB">
            <w:pPr>
              <w:rPr>
                <w:rFonts w:cstheme="minorHAnsi"/>
              </w:rPr>
            </w:pPr>
            <w:r w:rsidRPr="00E17415">
              <w:rPr>
                <w:rFonts w:cstheme="minorHAnsi"/>
              </w:rPr>
              <w:t>AV Maatschappelijke vorming</w:t>
            </w:r>
          </w:p>
          <w:p w14:paraId="531C6A48" w14:textId="77777777" w:rsidR="00C525AA" w:rsidRPr="00E17415" w:rsidRDefault="00C525AA" w:rsidP="004603DB">
            <w:pPr>
              <w:rPr>
                <w:rFonts w:cstheme="minorHAnsi"/>
              </w:rPr>
            </w:pPr>
            <w:r w:rsidRPr="00E17415">
              <w:rPr>
                <w:rFonts w:cstheme="minorHAnsi"/>
              </w:rPr>
              <w:t>AV Natuurwetenschappen</w:t>
            </w:r>
          </w:p>
          <w:p w14:paraId="042631FD" w14:textId="77777777" w:rsidR="00C525AA" w:rsidRPr="00E17415" w:rsidRDefault="00C525AA" w:rsidP="004603DB">
            <w:pPr>
              <w:rPr>
                <w:rFonts w:cstheme="minorHAnsi"/>
              </w:rPr>
            </w:pPr>
            <w:r w:rsidRPr="00E17415">
              <w:rPr>
                <w:rFonts w:cstheme="minorHAnsi"/>
              </w:rPr>
              <w:t>AV Nederlands</w:t>
            </w:r>
          </w:p>
          <w:p w14:paraId="4858649E" w14:textId="77777777" w:rsidR="00C525AA" w:rsidRPr="00E17415" w:rsidRDefault="00C525AA" w:rsidP="004603DB">
            <w:pPr>
              <w:rPr>
                <w:rFonts w:cstheme="minorHAnsi"/>
              </w:rPr>
            </w:pPr>
            <w:r w:rsidRPr="00E17415">
              <w:rPr>
                <w:rFonts w:cstheme="minorHAnsi"/>
              </w:rPr>
              <w:t>AV PAV</w:t>
            </w:r>
          </w:p>
          <w:p w14:paraId="0218D399" w14:textId="77777777" w:rsidR="00C525AA" w:rsidRPr="00E17415" w:rsidRDefault="00C525AA" w:rsidP="004603DB">
            <w:pPr>
              <w:rPr>
                <w:rFonts w:cstheme="minorHAnsi"/>
              </w:rPr>
            </w:pPr>
            <w:r w:rsidRPr="00E17415">
              <w:rPr>
                <w:rFonts w:cstheme="minorHAnsi"/>
              </w:rPr>
              <w:t>TV Toegepaste biochemie</w:t>
            </w:r>
          </w:p>
          <w:p w14:paraId="0D7A5207" w14:textId="77777777" w:rsidR="00C525AA" w:rsidRPr="00E17415" w:rsidRDefault="00C525AA" w:rsidP="004603DB">
            <w:pPr>
              <w:rPr>
                <w:rFonts w:cstheme="minorHAnsi"/>
              </w:rPr>
            </w:pPr>
            <w:r w:rsidRPr="00E17415">
              <w:rPr>
                <w:rFonts w:cstheme="minorHAnsi"/>
              </w:rPr>
              <w:t>TV Toegepaste biologie</w:t>
            </w:r>
          </w:p>
          <w:p w14:paraId="28A987ED" w14:textId="77777777" w:rsidR="00C525AA" w:rsidRPr="00E17415" w:rsidRDefault="00C525AA" w:rsidP="004603DB">
            <w:pPr>
              <w:rPr>
                <w:rFonts w:cstheme="minorHAnsi"/>
              </w:rPr>
            </w:pPr>
            <w:r w:rsidRPr="00E17415">
              <w:rPr>
                <w:rFonts w:cstheme="minorHAnsi"/>
              </w:rPr>
              <w:t>TV Toegepaste chemie</w:t>
            </w:r>
          </w:p>
          <w:p w14:paraId="0AD04E1E" w14:textId="77777777" w:rsidR="00C525AA" w:rsidRPr="00E17415" w:rsidRDefault="00C525AA" w:rsidP="004603DB">
            <w:pPr>
              <w:rPr>
                <w:rFonts w:cstheme="minorHAnsi"/>
              </w:rPr>
            </w:pPr>
            <w:r w:rsidRPr="00E17415">
              <w:rPr>
                <w:rFonts w:cstheme="minorHAnsi"/>
              </w:rPr>
              <w:t>TV Toegepaste economie</w:t>
            </w:r>
          </w:p>
          <w:p w14:paraId="74517F28" w14:textId="77777777" w:rsidR="00C525AA" w:rsidRPr="00E17415" w:rsidRDefault="00C525AA" w:rsidP="004603DB">
            <w:pPr>
              <w:rPr>
                <w:rFonts w:cstheme="minorHAnsi"/>
              </w:rPr>
            </w:pPr>
            <w:r w:rsidRPr="00E17415">
              <w:rPr>
                <w:rFonts w:cstheme="minorHAnsi"/>
              </w:rPr>
              <w:t>TV Toegepaste fysica</w:t>
            </w:r>
          </w:p>
          <w:p w14:paraId="75880C73" w14:textId="77777777" w:rsidR="00C525AA" w:rsidRPr="00E17415" w:rsidRDefault="00C525AA" w:rsidP="004603DB">
            <w:pPr>
              <w:rPr>
                <w:rFonts w:cstheme="minorHAnsi"/>
              </w:rPr>
            </w:pPr>
            <w:r w:rsidRPr="00E17415">
              <w:rPr>
                <w:rFonts w:cstheme="minorHAnsi"/>
              </w:rPr>
              <w:t>TV Toegepaste natuurwetenschappen</w:t>
            </w:r>
          </w:p>
          <w:p w14:paraId="7F529FC5" w14:textId="77777777" w:rsidR="00C525AA" w:rsidRPr="00E17415" w:rsidRDefault="00C525AA" w:rsidP="004603DB">
            <w:pPr>
              <w:rPr>
                <w:lang w:val="nl-NL"/>
              </w:rPr>
            </w:pPr>
            <w:r w:rsidRPr="00E17415">
              <w:rPr>
                <w:rFonts w:cstheme="minorHAnsi"/>
              </w:rPr>
              <w:t>TV Tuinbouw</w:t>
            </w:r>
          </w:p>
        </w:tc>
      </w:tr>
      <w:tr w:rsidR="00C525AA" w:rsidRPr="00E17415" w14:paraId="5F815237" w14:textId="77777777" w:rsidTr="004603DB">
        <w:tc>
          <w:tcPr>
            <w:tcW w:w="3823" w:type="dxa"/>
          </w:tcPr>
          <w:p w14:paraId="5FC51485" w14:textId="77777777" w:rsidR="00C525AA" w:rsidRPr="00E17415" w:rsidRDefault="00C525AA" w:rsidP="004603DB">
            <w:pPr>
              <w:rPr>
                <w:lang w:val="nl-NL"/>
              </w:rPr>
            </w:pPr>
            <w:r w:rsidRPr="00E17415">
              <w:rPr>
                <w:lang w:val="nl-NL"/>
              </w:rPr>
              <w:lastRenderedPageBreak/>
              <w:t>Nederlands</w:t>
            </w:r>
          </w:p>
        </w:tc>
        <w:tc>
          <w:tcPr>
            <w:tcW w:w="5386" w:type="dxa"/>
          </w:tcPr>
          <w:p w14:paraId="26B12A5A" w14:textId="77777777" w:rsidR="00C525AA" w:rsidRPr="00E17415" w:rsidRDefault="00C525AA" w:rsidP="004603DB">
            <w:pPr>
              <w:rPr>
                <w:rFonts w:cstheme="minorHAnsi"/>
              </w:rPr>
            </w:pPr>
            <w:r w:rsidRPr="00E17415">
              <w:rPr>
                <w:rFonts w:cstheme="minorHAnsi"/>
              </w:rPr>
              <w:t>AV Nederlands</w:t>
            </w:r>
          </w:p>
          <w:p w14:paraId="75B29815" w14:textId="77777777" w:rsidR="00C525AA" w:rsidRPr="00E17415" w:rsidRDefault="00C525AA" w:rsidP="004603DB">
            <w:pPr>
              <w:rPr>
                <w:lang w:val="nl-NL"/>
              </w:rPr>
            </w:pPr>
            <w:r w:rsidRPr="00E17415">
              <w:rPr>
                <w:rFonts w:cstheme="minorHAnsi"/>
              </w:rPr>
              <w:t>AV PAV</w:t>
            </w:r>
          </w:p>
        </w:tc>
      </w:tr>
      <w:tr w:rsidR="00C525AA" w:rsidRPr="00E17415" w14:paraId="3F75F624" w14:textId="77777777" w:rsidTr="004603DB">
        <w:tc>
          <w:tcPr>
            <w:tcW w:w="3823" w:type="dxa"/>
          </w:tcPr>
          <w:p w14:paraId="7F3BFA18" w14:textId="77777777" w:rsidR="00C525AA" w:rsidRPr="00E17415" w:rsidRDefault="00C525AA" w:rsidP="004603DB">
            <w:pPr>
              <w:rPr>
                <w:lang w:val="nl-NL"/>
              </w:rPr>
            </w:pPr>
            <w:r w:rsidRPr="00E17415">
              <w:rPr>
                <w:lang w:val="nl-NL"/>
              </w:rPr>
              <w:t>Wiskunde</w:t>
            </w:r>
          </w:p>
        </w:tc>
        <w:tc>
          <w:tcPr>
            <w:tcW w:w="5386" w:type="dxa"/>
          </w:tcPr>
          <w:p w14:paraId="3AF65D0F" w14:textId="77777777" w:rsidR="00C525AA" w:rsidRPr="00E17415" w:rsidRDefault="00C525AA" w:rsidP="004603DB">
            <w:pPr>
              <w:rPr>
                <w:rFonts w:cstheme="minorHAnsi"/>
              </w:rPr>
            </w:pPr>
            <w:r w:rsidRPr="00E17415">
              <w:rPr>
                <w:rFonts w:cstheme="minorHAnsi"/>
              </w:rPr>
              <w:t>AV PAV</w:t>
            </w:r>
          </w:p>
          <w:p w14:paraId="185CE97C" w14:textId="77777777" w:rsidR="00C525AA" w:rsidRPr="00E17415" w:rsidRDefault="00C525AA" w:rsidP="004603DB">
            <w:pPr>
              <w:rPr>
                <w:lang w:val="nl-NL"/>
              </w:rPr>
            </w:pPr>
            <w:r w:rsidRPr="00E17415">
              <w:rPr>
                <w:rFonts w:cstheme="minorHAnsi"/>
              </w:rPr>
              <w:t>AV Wiskunde</w:t>
            </w:r>
          </w:p>
        </w:tc>
      </w:tr>
    </w:tbl>
    <w:p w14:paraId="2B70907B" w14:textId="0F007DE4" w:rsidR="00C525AA" w:rsidRPr="00E17415" w:rsidRDefault="00E5781A" w:rsidP="00BF5D0D">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18638A84" w14:textId="77777777" w:rsidR="00C525AA" w:rsidRPr="00E17415" w:rsidRDefault="00C525AA" w:rsidP="00D549B1">
      <w:pPr>
        <w:pStyle w:val="Kop2"/>
      </w:pPr>
      <w:bookmarkStart w:id="51" w:name="_Toc193137334"/>
      <w:proofErr w:type="spellStart"/>
      <w:r w:rsidRPr="00E17415">
        <w:lastRenderedPageBreak/>
        <w:t>Bouwplaatsmachinist</w:t>
      </w:r>
      <w:proofErr w:type="spellEnd"/>
      <w:r w:rsidRPr="00E17415">
        <w:t xml:space="preserve"> (A)</w:t>
      </w:r>
      <w:bookmarkEnd w:id="51"/>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7AB9B9C6"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DC5968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602CE28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34FB504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28446C1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63F3B18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16EF707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087C6B85"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218E48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5003013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1E5207A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4BFC4A63" w14:textId="77777777" w:rsidR="00C525AA" w:rsidRPr="00E17415" w:rsidRDefault="00C525AA" w:rsidP="004603DB">
            <w:pPr>
              <w:spacing w:after="0" w:line="240" w:lineRule="auto"/>
              <w:rPr>
                <w:rFonts w:eastAsia="Times New Roman" w:cs="Calibri"/>
                <w:color w:val="000000"/>
                <w:lang w:eastAsia="nl-BE"/>
              </w:rPr>
            </w:pPr>
            <w:proofErr w:type="spellStart"/>
            <w:r w:rsidRPr="00E17415">
              <w:rPr>
                <w:rFonts w:eastAsia="Times New Roman" w:cs="Calibri"/>
                <w:color w:val="000000"/>
                <w:lang w:eastAsia="nl-BE"/>
              </w:rPr>
              <w:t>Bouwplaatsmachinist</w:t>
            </w:r>
            <w:proofErr w:type="spellEnd"/>
            <w:r w:rsidRPr="00E17415">
              <w:rPr>
                <w:rFonts w:eastAsia="Times New Roman" w:cs="Calibri"/>
                <w:color w:val="000000"/>
                <w:lang w:eastAsia="nl-BE"/>
              </w:rPr>
              <w:t xml:space="preserve">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28BEA51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4CF1C4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16</w:t>
            </w:r>
          </w:p>
        </w:tc>
      </w:tr>
      <w:tr w:rsidR="00C525AA" w:rsidRPr="00E17415" w14:paraId="35C2FC50"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83588BC"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28CB6FB6"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F8963AC"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74C18D0E"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404D4E8B"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70CAF918"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4ED868D6"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45666CD"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51B282DD"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853418F"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3D06ECA8"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4DB1BD7A"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6BEBFFF"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41A2615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F3AB35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69FF8D3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BD8503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048934E8"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1EBF583D"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DA8D93A"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F84C80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D7CDCD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0A31BBB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0FC170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520B56E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1812D2F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2532F8F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634F3DD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3FBBC1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3B6CAE7B"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36E6785"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4D86340E"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3087D5A7"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661C35F7"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07D9283"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720342C7"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225D3E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03F892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2179A9B6"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0C6A60F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681586F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1CE893C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191B5DF9"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37066FC" w14:textId="77777777" w:rsidR="00C525AA" w:rsidRPr="00E17415" w:rsidRDefault="00C525AA" w:rsidP="00BF5D0D">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1A2BB069" w14:textId="77777777" w:rsidR="00C525AA" w:rsidRPr="00E17415" w:rsidRDefault="00C525AA" w:rsidP="00BF5D0D">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3CB3D664"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9F0EB47"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3A7EEA1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31E86D3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383B4FDE"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A347F4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2B030B60"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ED83A24"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26AE0C3"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673DADA"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359FC9EB"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4E12055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2464246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0D4C9E0"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E515D08"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9E0F448"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93D5F3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279F081"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7B0C81EA"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3DEF46A"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60834D1" w14:textId="77777777" w:rsidR="00C525AA" w:rsidRPr="00E17415" w:rsidRDefault="00C525AA" w:rsidP="00BF5D0D">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2E3B61EC"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4B53731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B72A7B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89A304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78662AA2"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72868CF" w14:textId="77777777" w:rsidR="00C525AA" w:rsidRPr="00E17415" w:rsidRDefault="00C525AA" w:rsidP="00BF5D0D">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2449B161" w14:textId="77777777" w:rsidR="00C525AA" w:rsidRPr="00E17415" w:rsidRDefault="00C525AA" w:rsidP="00BF5D0D">
            <w:pPr>
              <w:pStyle w:val="tussentekst"/>
              <w:rPr>
                <w:lang w:val="nl-NL"/>
              </w:rPr>
            </w:pPr>
          </w:p>
          <w:p w14:paraId="3A26AA75" w14:textId="5E576F88" w:rsidR="00C525AA" w:rsidRPr="00E17415" w:rsidRDefault="00C525AA" w:rsidP="00BF5D0D">
            <w:pPr>
              <w:pStyle w:val="tussentekst"/>
              <w:rPr>
                <w:lang w:val="nl-NL"/>
              </w:rPr>
            </w:pPr>
            <w:r w:rsidRPr="00E17415">
              <w:t>De realisatie van de algemene vorming in de A-finaliteit kan via diverse organisatiemodellen (via afzonderlijke vakken, een gedeeltelijk geïntegreerde benadering of een volledig geïntegreerde benadering.</w:t>
            </w:r>
          </w:p>
        </w:tc>
      </w:tr>
    </w:tbl>
    <w:p w14:paraId="027E8AC8"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04AAF853" w14:textId="77777777" w:rsidTr="004603DB">
        <w:tc>
          <w:tcPr>
            <w:tcW w:w="3823" w:type="dxa"/>
          </w:tcPr>
          <w:p w14:paraId="4B9ECCEF"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2628C219"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29FDC23B" w14:textId="77777777" w:rsidTr="004603DB">
        <w:tc>
          <w:tcPr>
            <w:tcW w:w="3823" w:type="dxa"/>
          </w:tcPr>
          <w:p w14:paraId="2E054751" w14:textId="77777777" w:rsidR="00C525AA" w:rsidRPr="00E17415" w:rsidRDefault="00C525AA" w:rsidP="004603DB">
            <w:pPr>
              <w:rPr>
                <w:lang w:val="nl-NL"/>
              </w:rPr>
            </w:pPr>
            <w:r w:rsidRPr="00E17415">
              <w:rPr>
                <w:lang w:val="nl-NL"/>
              </w:rPr>
              <w:t>Godsdienst</w:t>
            </w:r>
          </w:p>
        </w:tc>
        <w:tc>
          <w:tcPr>
            <w:tcW w:w="5386" w:type="dxa"/>
          </w:tcPr>
          <w:p w14:paraId="1B8DCCFD" w14:textId="77777777" w:rsidR="00C525AA" w:rsidRPr="00E17415" w:rsidRDefault="00C525AA" w:rsidP="004603DB">
            <w:pPr>
              <w:rPr>
                <w:lang w:val="nl-NL"/>
              </w:rPr>
            </w:pPr>
            <w:r w:rsidRPr="00E17415">
              <w:rPr>
                <w:rFonts w:cstheme="minorHAnsi"/>
                <w:lang w:val="nl-NL"/>
              </w:rPr>
              <w:t>AV Godsdienst</w:t>
            </w:r>
          </w:p>
        </w:tc>
      </w:tr>
      <w:tr w:rsidR="00C525AA" w:rsidRPr="00E17415" w14:paraId="3212C311" w14:textId="77777777" w:rsidTr="004603DB">
        <w:tc>
          <w:tcPr>
            <w:tcW w:w="3823" w:type="dxa"/>
          </w:tcPr>
          <w:p w14:paraId="07110D61" w14:textId="77777777" w:rsidR="00C525AA" w:rsidRPr="00E17415" w:rsidRDefault="00C525AA" w:rsidP="004603DB">
            <w:pPr>
              <w:rPr>
                <w:lang w:val="nl-NL"/>
              </w:rPr>
            </w:pPr>
            <w:proofErr w:type="spellStart"/>
            <w:r w:rsidRPr="00E17415">
              <w:rPr>
                <w:lang w:val="nl-NL"/>
              </w:rPr>
              <w:t>Bouwplaatsmachinist</w:t>
            </w:r>
            <w:proofErr w:type="spellEnd"/>
          </w:p>
        </w:tc>
        <w:tc>
          <w:tcPr>
            <w:tcW w:w="5386" w:type="dxa"/>
          </w:tcPr>
          <w:p w14:paraId="343B01B4" w14:textId="77777777" w:rsidR="00C525AA" w:rsidRPr="00E17415" w:rsidRDefault="00C525AA" w:rsidP="004603DB">
            <w:pPr>
              <w:rPr>
                <w:lang w:val="nl-NL"/>
              </w:rPr>
            </w:pPr>
            <w:r w:rsidRPr="00E17415">
              <w:rPr>
                <w:lang w:val="nl-NL"/>
              </w:rPr>
              <w:t>TV/PV Autotechnieken</w:t>
            </w:r>
          </w:p>
          <w:p w14:paraId="56BD2A76" w14:textId="77777777" w:rsidR="00C525AA" w:rsidRPr="00E17415" w:rsidRDefault="00C525AA" w:rsidP="004603DB">
            <w:pPr>
              <w:rPr>
                <w:lang w:val="nl-NL"/>
              </w:rPr>
            </w:pPr>
            <w:r w:rsidRPr="00E17415">
              <w:rPr>
                <w:lang w:val="nl-NL"/>
              </w:rPr>
              <w:t>TV/PV Bouw</w:t>
            </w:r>
          </w:p>
        </w:tc>
      </w:tr>
      <w:tr w:rsidR="00C525AA" w:rsidRPr="00E17415" w14:paraId="1644CFD5" w14:textId="77777777" w:rsidTr="004603DB">
        <w:tc>
          <w:tcPr>
            <w:tcW w:w="3823" w:type="dxa"/>
          </w:tcPr>
          <w:p w14:paraId="14D2209F" w14:textId="77777777" w:rsidR="00C525AA" w:rsidRPr="00E17415" w:rsidRDefault="00C525AA" w:rsidP="004603DB">
            <w:pPr>
              <w:rPr>
                <w:lang w:val="nl-NL"/>
              </w:rPr>
            </w:pPr>
            <w:r w:rsidRPr="00E17415">
              <w:rPr>
                <w:lang w:val="nl-NL"/>
              </w:rPr>
              <w:t>Engels</w:t>
            </w:r>
          </w:p>
        </w:tc>
        <w:tc>
          <w:tcPr>
            <w:tcW w:w="5386" w:type="dxa"/>
          </w:tcPr>
          <w:p w14:paraId="5C3A2523" w14:textId="77777777" w:rsidR="00C525AA" w:rsidRPr="00E17415" w:rsidRDefault="00C525AA" w:rsidP="004603DB">
            <w:pPr>
              <w:rPr>
                <w:rFonts w:cstheme="minorHAnsi"/>
              </w:rPr>
            </w:pPr>
            <w:r w:rsidRPr="00E17415">
              <w:rPr>
                <w:rFonts w:cstheme="minorHAnsi"/>
              </w:rPr>
              <w:t>AV Engels</w:t>
            </w:r>
          </w:p>
          <w:p w14:paraId="3DAFA474" w14:textId="77777777" w:rsidR="00C525AA" w:rsidRPr="00E17415" w:rsidRDefault="00C525AA" w:rsidP="004603DB">
            <w:pPr>
              <w:rPr>
                <w:lang w:val="nl-NL"/>
              </w:rPr>
            </w:pPr>
            <w:r w:rsidRPr="00E17415">
              <w:rPr>
                <w:rFonts w:cstheme="minorHAnsi"/>
              </w:rPr>
              <w:t>AV PAV</w:t>
            </w:r>
          </w:p>
        </w:tc>
      </w:tr>
      <w:tr w:rsidR="00C525AA" w:rsidRPr="00E17415" w14:paraId="75CE68E0" w14:textId="77777777" w:rsidTr="004603DB">
        <w:tc>
          <w:tcPr>
            <w:tcW w:w="3823" w:type="dxa"/>
          </w:tcPr>
          <w:p w14:paraId="68E5E21D" w14:textId="77777777" w:rsidR="00C525AA" w:rsidRPr="00E17415" w:rsidRDefault="00C525AA" w:rsidP="004603DB">
            <w:pPr>
              <w:rPr>
                <w:lang w:val="nl-NL"/>
              </w:rPr>
            </w:pPr>
            <w:r w:rsidRPr="00E17415">
              <w:rPr>
                <w:lang w:val="nl-NL"/>
              </w:rPr>
              <w:t>Frans</w:t>
            </w:r>
          </w:p>
        </w:tc>
        <w:tc>
          <w:tcPr>
            <w:tcW w:w="5386" w:type="dxa"/>
          </w:tcPr>
          <w:p w14:paraId="5620542A" w14:textId="77777777" w:rsidR="00C525AA" w:rsidRPr="00E17415" w:rsidRDefault="00C525AA" w:rsidP="004603DB">
            <w:pPr>
              <w:rPr>
                <w:rFonts w:cstheme="minorHAnsi"/>
              </w:rPr>
            </w:pPr>
            <w:r w:rsidRPr="00E17415">
              <w:rPr>
                <w:rFonts w:cstheme="minorHAnsi"/>
              </w:rPr>
              <w:t>AV Frans</w:t>
            </w:r>
          </w:p>
          <w:p w14:paraId="3149C319" w14:textId="77777777" w:rsidR="00C525AA" w:rsidRPr="00E17415" w:rsidRDefault="00C525AA" w:rsidP="004603DB">
            <w:pPr>
              <w:rPr>
                <w:lang w:val="nl-NL"/>
              </w:rPr>
            </w:pPr>
            <w:r w:rsidRPr="00E17415">
              <w:rPr>
                <w:rFonts w:cstheme="minorHAnsi"/>
              </w:rPr>
              <w:t>AV PAV</w:t>
            </w:r>
          </w:p>
        </w:tc>
      </w:tr>
      <w:tr w:rsidR="00C525AA" w:rsidRPr="00E17415" w14:paraId="04245827" w14:textId="77777777" w:rsidTr="004603DB">
        <w:tc>
          <w:tcPr>
            <w:tcW w:w="3823" w:type="dxa"/>
          </w:tcPr>
          <w:p w14:paraId="0A9A4E91" w14:textId="77777777" w:rsidR="00C525AA" w:rsidRPr="00E17415" w:rsidRDefault="00C525AA" w:rsidP="004603DB">
            <w:pPr>
              <w:rPr>
                <w:lang w:val="nl-NL"/>
              </w:rPr>
            </w:pPr>
            <w:r w:rsidRPr="00E17415">
              <w:rPr>
                <w:lang w:val="nl-NL"/>
              </w:rPr>
              <w:t>Gemeenschappelijk funderend leerplan</w:t>
            </w:r>
          </w:p>
        </w:tc>
        <w:tc>
          <w:tcPr>
            <w:tcW w:w="5386" w:type="dxa"/>
          </w:tcPr>
          <w:p w14:paraId="5CC4C772"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3FFB72E1" w14:textId="77777777" w:rsidTr="004603DB">
        <w:tc>
          <w:tcPr>
            <w:tcW w:w="3823" w:type="dxa"/>
          </w:tcPr>
          <w:p w14:paraId="01568DB0" w14:textId="77777777" w:rsidR="00C525AA" w:rsidRPr="00E17415" w:rsidRDefault="00C525AA" w:rsidP="004603DB">
            <w:pPr>
              <w:rPr>
                <w:lang w:val="nl-NL"/>
              </w:rPr>
            </w:pPr>
            <w:r w:rsidRPr="00E17415">
              <w:rPr>
                <w:lang w:val="nl-NL"/>
              </w:rPr>
              <w:t>Lichamelijke opvoeding</w:t>
            </w:r>
          </w:p>
        </w:tc>
        <w:tc>
          <w:tcPr>
            <w:tcW w:w="5386" w:type="dxa"/>
          </w:tcPr>
          <w:p w14:paraId="70865148" w14:textId="77777777" w:rsidR="00C525AA" w:rsidRPr="00E17415" w:rsidRDefault="00C525AA" w:rsidP="004603DB">
            <w:pPr>
              <w:rPr>
                <w:lang w:val="nl-NL"/>
              </w:rPr>
            </w:pPr>
            <w:r w:rsidRPr="00E17415">
              <w:rPr>
                <w:lang w:val="nl-NL"/>
              </w:rPr>
              <w:t>AV Bewegingswetenschappen</w:t>
            </w:r>
          </w:p>
          <w:p w14:paraId="6BE927C6" w14:textId="77777777" w:rsidR="00C525AA" w:rsidRPr="00E17415" w:rsidRDefault="00C525AA" w:rsidP="004603DB">
            <w:pPr>
              <w:rPr>
                <w:lang w:val="nl-NL"/>
              </w:rPr>
            </w:pPr>
            <w:r w:rsidRPr="00E17415">
              <w:rPr>
                <w:lang w:val="nl-NL"/>
              </w:rPr>
              <w:t>AV Lichamelijke opvoeding</w:t>
            </w:r>
          </w:p>
          <w:p w14:paraId="6AA7BC9B" w14:textId="77777777" w:rsidR="00C525AA" w:rsidRPr="00E17415" w:rsidRDefault="00C525AA" w:rsidP="004603DB">
            <w:pPr>
              <w:rPr>
                <w:lang w:val="nl-NL"/>
              </w:rPr>
            </w:pPr>
            <w:r w:rsidRPr="00E17415">
              <w:rPr>
                <w:lang w:val="nl-NL"/>
              </w:rPr>
              <w:t>AV/TV Sport</w:t>
            </w:r>
          </w:p>
        </w:tc>
      </w:tr>
      <w:tr w:rsidR="00C525AA" w:rsidRPr="00E17415" w14:paraId="037FF714" w14:textId="77777777" w:rsidTr="004603DB">
        <w:tc>
          <w:tcPr>
            <w:tcW w:w="3823" w:type="dxa"/>
          </w:tcPr>
          <w:p w14:paraId="2C730326" w14:textId="77777777" w:rsidR="00C525AA" w:rsidRPr="00E17415" w:rsidRDefault="00C525AA" w:rsidP="004603DB">
            <w:pPr>
              <w:rPr>
                <w:lang w:val="nl-NL"/>
              </w:rPr>
            </w:pPr>
            <w:r w:rsidRPr="00E17415">
              <w:rPr>
                <w:lang w:val="nl-NL"/>
              </w:rPr>
              <w:t>Maatschappelijke vorming</w:t>
            </w:r>
          </w:p>
        </w:tc>
        <w:tc>
          <w:tcPr>
            <w:tcW w:w="5386" w:type="dxa"/>
          </w:tcPr>
          <w:p w14:paraId="534C8160" w14:textId="77777777" w:rsidR="00C525AA" w:rsidRPr="00E17415" w:rsidRDefault="00C525AA" w:rsidP="004603DB">
            <w:pPr>
              <w:rPr>
                <w:rFonts w:cstheme="minorHAnsi"/>
              </w:rPr>
            </w:pPr>
            <w:r w:rsidRPr="00E17415">
              <w:rPr>
                <w:rFonts w:cstheme="minorHAnsi"/>
              </w:rPr>
              <w:t>AV Aardrijkskunde</w:t>
            </w:r>
          </w:p>
          <w:p w14:paraId="390C1F09" w14:textId="77777777" w:rsidR="00C525AA" w:rsidRPr="00E17415" w:rsidRDefault="00C525AA" w:rsidP="004603DB">
            <w:pPr>
              <w:rPr>
                <w:rFonts w:cstheme="minorHAnsi"/>
              </w:rPr>
            </w:pPr>
            <w:r w:rsidRPr="00E17415">
              <w:rPr>
                <w:rFonts w:cstheme="minorHAnsi"/>
              </w:rPr>
              <w:lastRenderedPageBreak/>
              <w:t>AV Biochemie</w:t>
            </w:r>
          </w:p>
          <w:p w14:paraId="210F69F9" w14:textId="77777777" w:rsidR="00C525AA" w:rsidRPr="00E17415" w:rsidRDefault="00C525AA" w:rsidP="004603DB">
            <w:pPr>
              <w:rPr>
                <w:rFonts w:cstheme="minorHAnsi"/>
              </w:rPr>
            </w:pPr>
            <w:r w:rsidRPr="00E17415">
              <w:rPr>
                <w:rFonts w:cstheme="minorHAnsi"/>
              </w:rPr>
              <w:t>AV Biologie</w:t>
            </w:r>
          </w:p>
          <w:p w14:paraId="676136CB" w14:textId="77777777" w:rsidR="00C525AA" w:rsidRPr="00E17415" w:rsidRDefault="00C525AA" w:rsidP="004603DB">
            <w:pPr>
              <w:rPr>
                <w:rFonts w:cstheme="minorHAnsi"/>
              </w:rPr>
            </w:pPr>
            <w:r w:rsidRPr="00E17415">
              <w:rPr>
                <w:rFonts w:cstheme="minorHAnsi"/>
              </w:rPr>
              <w:t>AV Chemie</w:t>
            </w:r>
          </w:p>
          <w:p w14:paraId="177FF293" w14:textId="77777777" w:rsidR="00C525AA" w:rsidRPr="00E17415" w:rsidRDefault="00C525AA" w:rsidP="004603DB">
            <w:pPr>
              <w:rPr>
                <w:rFonts w:cstheme="minorHAnsi"/>
              </w:rPr>
            </w:pPr>
            <w:r w:rsidRPr="00E17415">
              <w:rPr>
                <w:rFonts w:cstheme="minorHAnsi"/>
              </w:rPr>
              <w:t>AV Economie</w:t>
            </w:r>
          </w:p>
          <w:p w14:paraId="2289A94D" w14:textId="77777777" w:rsidR="00C525AA" w:rsidRPr="00E17415" w:rsidRDefault="00C525AA" w:rsidP="004603DB">
            <w:pPr>
              <w:rPr>
                <w:rFonts w:cstheme="minorHAnsi"/>
              </w:rPr>
            </w:pPr>
            <w:r w:rsidRPr="00E17415">
              <w:rPr>
                <w:rFonts w:cstheme="minorHAnsi"/>
              </w:rPr>
              <w:t>AV Fysica</w:t>
            </w:r>
          </w:p>
          <w:p w14:paraId="1630B5C8" w14:textId="77777777" w:rsidR="00C525AA" w:rsidRPr="00E17415" w:rsidRDefault="00C525AA" w:rsidP="004603DB">
            <w:pPr>
              <w:rPr>
                <w:rFonts w:cstheme="minorHAnsi"/>
              </w:rPr>
            </w:pPr>
            <w:r w:rsidRPr="00E17415">
              <w:rPr>
                <w:rFonts w:cstheme="minorHAnsi"/>
              </w:rPr>
              <w:t>AV Geschiedenis</w:t>
            </w:r>
          </w:p>
          <w:p w14:paraId="65BA8615" w14:textId="77777777" w:rsidR="00C525AA" w:rsidRPr="00E17415" w:rsidRDefault="00C525AA" w:rsidP="004603DB">
            <w:pPr>
              <w:rPr>
                <w:rFonts w:cstheme="minorHAnsi"/>
              </w:rPr>
            </w:pPr>
            <w:r w:rsidRPr="00E17415">
              <w:rPr>
                <w:rFonts w:cstheme="minorHAnsi"/>
              </w:rPr>
              <w:t>TV Landbouw</w:t>
            </w:r>
          </w:p>
          <w:p w14:paraId="3FB6B7F5" w14:textId="77777777" w:rsidR="00C525AA" w:rsidRPr="00E17415" w:rsidRDefault="00C525AA" w:rsidP="004603DB">
            <w:pPr>
              <w:rPr>
                <w:rFonts w:cstheme="minorHAnsi"/>
              </w:rPr>
            </w:pPr>
            <w:r w:rsidRPr="00E17415">
              <w:rPr>
                <w:rFonts w:cstheme="minorHAnsi"/>
              </w:rPr>
              <w:t>AV Maatschappelijke vorming</w:t>
            </w:r>
          </w:p>
          <w:p w14:paraId="5FBC1429" w14:textId="77777777" w:rsidR="00C525AA" w:rsidRPr="00E17415" w:rsidRDefault="00C525AA" w:rsidP="004603DB">
            <w:pPr>
              <w:rPr>
                <w:rFonts w:cstheme="minorHAnsi"/>
              </w:rPr>
            </w:pPr>
            <w:r w:rsidRPr="00E17415">
              <w:rPr>
                <w:rFonts w:cstheme="minorHAnsi"/>
              </w:rPr>
              <w:t>AV Natuurwetenschappen</w:t>
            </w:r>
          </w:p>
          <w:p w14:paraId="4D5E40C9" w14:textId="77777777" w:rsidR="00C525AA" w:rsidRPr="00E17415" w:rsidRDefault="00C525AA" w:rsidP="004603DB">
            <w:pPr>
              <w:rPr>
                <w:rFonts w:cstheme="minorHAnsi"/>
              </w:rPr>
            </w:pPr>
            <w:r w:rsidRPr="00E17415">
              <w:rPr>
                <w:rFonts w:cstheme="minorHAnsi"/>
              </w:rPr>
              <w:t>AV Nederlands</w:t>
            </w:r>
          </w:p>
          <w:p w14:paraId="33E83B55" w14:textId="77777777" w:rsidR="00C525AA" w:rsidRPr="00E17415" w:rsidRDefault="00C525AA" w:rsidP="004603DB">
            <w:pPr>
              <w:rPr>
                <w:rFonts w:cstheme="minorHAnsi"/>
              </w:rPr>
            </w:pPr>
            <w:r w:rsidRPr="00E17415">
              <w:rPr>
                <w:rFonts w:cstheme="minorHAnsi"/>
              </w:rPr>
              <w:t>AV PAV</w:t>
            </w:r>
          </w:p>
          <w:p w14:paraId="6F38FD53" w14:textId="77777777" w:rsidR="00C525AA" w:rsidRPr="00E17415" w:rsidRDefault="00C525AA" w:rsidP="004603DB">
            <w:pPr>
              <w:rPr>
                <w:rFonts w:cstheme="minorHAnsi"/>
              </w:rPr>
            </w:pPr>
            <w:r w:rsidRPr="00E17415">
              <w:rPr>
                <w:rFonts w:cstheme="minorHAnsi"/>
              </w:rPr>
              <w:t>TV Toegepaste biochemie</w:t>
            </w:r>
          </w:p>
          <w:p w14:paraId="785B43FF" w14:textId="77777777" w:rsidR="00C525AA" w:rsidRPr="00E17415" w:rsidRDefault="00C525AA" w:rsidP="004603DB">
            <w:pPr>
              <w:rPr>
                <w:rFonts w:cstheme="minorHAnsi"/>
              </w:rPr>
            </w:pPr>
            <w:r w:rsidRPr="00E17415">
              <w:rPr>
                <w:rFonts w:cstheme="minorHAnsi"/>
              </w:rPr>
              <w:t>TV Toegepaste biologie</w:t>
            </w:r>
          </w:p>
          <w:p w14:paraId="604C8EBD" w14:textId="77777777" w:rsidR="00C525AA" w:rsidRPr="00E17415" w:rsidRDefault="00C525AA" w:rsidP="004603DB">
            <w:pPr>
              <w:rPr>
                <w:rFonts w:cstheme="minorHAnsi"/>
              </w:rPr>
            </w:pPr>
            <w:r w:rsidRPr="00E17415">
              <w:rPr>
                <w:rFonts w:cstheme="minorHAnsi"/>
              </w:rPr>
              <w:t>TV Toegepaste chemie</w:t>
            </w:r>
          </w:p>
          <w:p w14:paraId="740CC14C" w14:textId="77777777" w:rsidR="00C525AA" w:rsidRPr="00E17415" w:rsidRDefault="00C525AA" w:rsidP="004603DB">
            <w:pPr>
              <w:rPr>
                <w:rFonts w:cstheme="minorHAnsi"/>
              </w:rPr>
            </w:pPr>
            <w:r w:rsidRPr="00E17415">
              <w:rPr>
                <w:rFonts w:cstheme="minorHAnsi"/>
              </w:rPr>
              <w:t>TV Toegepaste economie</w:t>
            </w:r>
          </w:p>
          <w:p w14:paraId="28607C3E" w14:textId="77777777" w:rsidR="00C525AA" w:rsidRPr="00E17415" w:rsidRDefault="00C525AA" w:rsidP="004603DB">
            <w:pPr>
              <w:rPr>
                <w:rFonts w:cstheme="minorHAnsi"/>
              </w:rPr>
            </w:pPr>
            <w:r w:rsidRPr="00E17415">
              <w:rPr>
                <w:rFonts w:cstheme="minorHAnsi"/>
              </w:rPr>
              <w:t>TV Toegepaste fysica</w:t>
            </w:r>
          </w:p>
          <w:p w14:paraId="188B2547" w14:textId="77777777" w:rsidR="00C525AA" w:rsidRPr="00E17415" w:rsidRDefault="00C525AA" w:rsidP="004603DB">
            <w:pPr>
              <w:rPr>
                <w:rFonts w:cstheme="minorHAnsi"/>
              </w:rPr>
            </w:pPr>
            <w:r w:rsidRPr="00E17415">
              <w:rPr>
                <w:rFonts w:cstheme="minorHAnsi"/>
              </w:rPr>
              <w:t>TV Toegepaste natuurwetenschappen</w:t>
            </w:r>
          </w:p>
          <w:p w14:paraId="2D21C499" w14:textId="77777777" w:rsidR="00C525AA" w:rsidRPr="00E17415" w:rsidRDefault="00C525AA" w:rsidP="004603DB">
            <w:pPr>
              <w:rPr>
                <w:lang w:val="nl-NL"/>
              </w:rPr>
            </w:pPr>
            <w:r w:rsidRPr="00E17415">
              <w:rPr>
                <w:rFonts w:cstheme="minorHAnsi"/>
              </w:rPr>
              <w:t>TV Tuinbouw</w:t>
            </w:r>
          </w:p>
        </w:tc>
      </w:tr>
      <w:tr w:rsidR="00C525AA" w:rsidRPr="00E17415" w14:paraId="3D083A78" w14:textId="77777777" w:rsidTr="004603DB">
        <w:tc>
          <w:tcPr>
            <w:tcW w:w="3823" w:type="dxa"/>
          </w:tcPr>
          <w:p w14:paraId="5F367768" w14:textId="77777777" w:rsidR="00C525AA" w:rsidRPr="00E17415" w:rsidRDefault="00C525AA" w:rsidP="004603DB">
            <w:pPr>
              <w:rPr>
                <w:lang w:val="nl-NL"/>
              </w:rPr>
            </w:pPr>
            <w:r w:rsidRPr="00E17415">
              <w:rPr>
                <w:lang w:val="nl-NL"/>
              </w:rPr>
              <w:lastRenderedPageBreak/>
              <w:t>Nederlands</w:t>
            </w:r>
          </w:p>
        </w:tc>
        <w:tc>
          <w:tcPr>
            <w:tcW w:w="5386" w:type="dxa"/>
          </w:tcPr>
          <w:p w14:paraId="478FB303" w14:textId="77777777" w:rsidR="00C525AA" w:rsidRPr="00E17415" w:rsidRDefault="00C525AA" w:rsidP="004603DB">
            <w:pPr>
              <w:rPr>
                <w:rFonts w:cstheme="minorHAnsi"/>
              </w:rPr>
            </w:pPr>
            <w:r w:rsidRPr="00E17415">
              <w:rPr>
                <w:rFonts w:cstheme="minorHAnsi"/>
              </w:rPr>
              <w:t>AV Nederlands</w:t>
            </w:r>
          </w:p>
          <w:p w14:paraId="6ED358F2" w14:textId="77777777" w:rsidR="00C525AA" w:rsidRPr="00E17415" w:rsidRDefault="00C525AA" w:rsidP="004603DB">
            <w:pPr>
              <w:rPr>
                <w:lang w:val="nl-NL"/>
              </w:rPr>
            </w:pPr>
            <w:r w:rsidRPr="00E17415">
              <w:rPr>
                <w:rFonts w:cstheme="minorHAnsi"/>
              </w:rPr>
              <w:t>AV PAV</w:t>
            </w:r>
          </w:p>
        </w:tc>
      </w:tr>
      <w:tr w:rsidR="00C525AA" w:rsidRPr="00E17415" w14:paraId="18774347" w14:textId="77777777" w:rsidTr="004603DB">
        <w:tc>
          <w:tcPr>
            <w:tcW w:w="3823" w:type="dxa"/>
          </w:tcPr>
          <w:p w14:paraId="7FB7DF7D" w14:textId="77777777" w:rsidR="00C525AA" w:rsidRPr="00E17415" w:rsidRDefault="00C525AA" w:rsidP="004603DB">
            <w:pPr>
              <w:rPr>
                <w:lang w:val="nl-NL"/>
              </w:rPr>
            </w:pPr>
            <w:r w:rsidRPr="00E17415">
              <w:rPr>
                <w:lang w:val="nl-NL"/>
              </w:rPr>
              <w:t>Wiskunde</w:t>
            </w:r>
          </w:p>
        </w:tc>
        <w:tc>
          <w:tcPr>
            <w:tcW w:w="5386" w:type="dxa"/>
          </w:tcPr>
          <w:p w14:paraId="4C05ACB4" w14:textId="77777777" w:rsidR="00C525AA" w:rsidRPr="00E17415" w:rsidRDefault="00C525AA" w:rsidP="004603DB">
            <w:pPr>
              <w:rPr>
                <w:rFonts w:cstheme="minorHAnsi"/>
              </w:rPr>
            </w:pPr>
            <w:r w:rsidRPr="00E17415">
              <w:rPr>
                <w:rFonts w:cstheme="minorHAnsi"/>
              </w:rPr>
              <w:t>AV PAV</w:t>
            </w:r>
          </w:p>
          <w:p w14:paraId="10BF5D9E" w14:textId="77777777" w:rsidR="00C525AA" w:rsidRPr="00E17415" w:rsidRDefault="00C525AA" w:rsidP="004603DB">
            <w:pPr>
              <w:rPr>
                <w:lang w:val="nl-NL"/>
              </w:rPr>
            </w:pPr>
            <w:r w:rsidRPr="00E17415">
              <w:rPr>
                <w:rFonts w:cstheme="minorHAnsi"/>
              </w:rPr>
              <w:t>AV Wiskunde</w:t>
            </w:r>
          </w:p>
        </w:tc>
      </w:tr>
    </w:tbl>
    <w:p w14:paraId="325CBC35" w14:textId="25BA49F1" w:rsidR="00C525AA" w:rsidRPr="00E17415" w:rsidRDefault="00E5781A" w:rsidP="001E578E">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2AAD06AF" w14:textId="77777777" w:rsidR="00C525AA" w:rsidRPr="00E17415" w:rsidRDefault="00C525AA" w:rsidP="00D549B1">
      <w:pPr>
        <w:pStyle w:val="Kop2"/>
      </w:pPr>
      <w:bookmarkStart w:id="52" w:name="_Toc193137335"/>
      <w:r w:rsidRPr="00E17415">
        <w:lastRenderedPageBreak/>
        <w:t>Brom- en motorfietsinstallaties (A)</w:t>
      </w:r>
      <w:bookmarkEnd w:id="52"/>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7526DC6A"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4AE641B6"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E73D0A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3C18D2A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1F56938F"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5767999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3C7BD1A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2AC0AD0B"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EE2CC2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0DBF324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7AF8076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842180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Brom- en motorfietsinstallaties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AA06AD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72F404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16</w:t>
            </w:r>
          </w:p>
        </w:tc>
      </w:tr>
      <w:tr w:rsidR="00C525AA" w:rsidRPr="00E17415" w14:paraId="3E34B398"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CBB5803"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7A2C3CD5"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E26BE1A"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7F57B5B2"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62E26E17"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23A64F16"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1140FB19"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6DA9554"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0A9F7975"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3032AFD"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4B94E933"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2AC339B2"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E893849"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1215B903"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4EDB8D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2ED9B46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0EA9D2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739B8A73"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311B6147"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26FB23E"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617873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6675C5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264D710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3F719E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39AA6BE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59F9FF0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66B9199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384B90B3"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FAB9FF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66240BFC"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FECB32B"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06A22C53"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168B2C5E"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7431DF2C"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2D4D96D"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45FAE44A"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514CCB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9FF510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5C79DEEA"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1AA620E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72495D3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0389E74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6DEE0214"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A698E39" w14:textId="77777777" w:rsidR="00C525AA" w:rsidRPr="00E17415" w:rsidRDefault="00C525AA" w:rsidP="001E578E">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4E820B08" w14:textId="77777777" w:rsidR="00C525AA" w:rsidRPr="00E17415" w:rsidRDefault="00C525AA" w:rsidP="001E578E">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7CFFA1EB"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ED2A0BD"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16D6D0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DFC240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46EADDBE"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5F3B22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2107414A"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E607EBD"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4185614"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B49ADFF"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14A4DFAA"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14252FF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71ACBFF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B4E106D"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CD8CC09"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9EF65DF"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4AB0AD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0CACDB0"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F41CA02"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28F5059"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024103A" w14:textId="77777777" w:rsidR="00C525AA" w:rsidRPr="00E17415" w:rsidRDefault="00C525AA" w:rsidP="001E578E">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07FAA6F9"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6F0A208C"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28FA03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B02DD9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0C5ECED7"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5E440C6" w14:textId="77777777" w:rsidR="00C525AA" w:rsidRPr="00E17415" w:rsidRDefault="00C525AA" w:rsidP="001E578E">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1095CD1D" w14:textId="77777777" w:rsidR="00C525AA" w:rsidRPr="00E17415" w:rsidRDefault="00C525AA" w:rsidP="001E578E">
            <w:pPr>
              <w:pStyle w:val="tussentekst"/>
              <w:rPr>
                <w:lang w:val="nl-NL"/>
              </w:rPr>
            </w:pPr>
          </w:p>
          <w:p w14:paraId="5DEA9B90" w14:textId="5558BA7F" w:rsidR="00C525AA" w:rsidRPr="00E17415" w:rsidRDefault="00C525AA" w:rsidP="001E578E">
            <w:pPr>
              <w:pStyle w:val="tussentekst"/>
              <w:rPr>
                <w:lang w:val="nl-NL"/>
              </w:rPr>
            </w:pPr>
            <w:r w:rsidRPr="00E17415">
              <w:t>De realisatie van de algemene vorming in de A-finaliteit kan via diverse organisatiemodellen (via afzonderlijke vakken, een gedeeltelijk geïntegreerde benadering of een volledig geïntegreerde benadering.</w:t>
            </w:r>
          </w:p>
        </w:tc>
      </w:tr>
    </w:tbl>
    <w:p w14:paraId="2C31B452"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546DF79F" w14:textId="77777777" w:rsidTr="004603DB">
        <w:tc>
          <w:tcPr>
            <w:tcW w:w="3823" w:type="dxa"/>
          </w:tcPr>
          <w:p w14:paraId="09DF79B2"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5D4C5537"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1F082476" w14:textId="77777777" w:rsidTr="004603DB">
        <w:tc>
          <w:tcPr>
            <w:tcW w:w="3823" w:type="dxa"/>
          </w:tcPr>
          <w:p w14:paraId="19C16408" w14:textId="77777777" w:rsidR="00C525AA" w:rsidRPr="00E17415" w:rsidRDefault="00C525AA" w:rsidP="004603DB">
            <w:pPr>
              <w:rPr>
                <w:lang w:val="nl-NL"/>
              </w:rPr>
            </w:pPr>
            <w:r w:rsidRPr="00E17415">
              <w:rPr>
                <w:lang w:val="nl-NL"/>
              </w:rPr>
              <w:t>Godsdienst</w:t>
            </w:r>
          </w:p>
        </w:tc>
        <w:tc>
          <w:tcPr>
            <w:tcW w:w="5386" w:type="dxa"/>
          </w:tcPr>
          <w:p w14:paraId="2B275582" w14:textId="77777777" w:rsidR="00C525AA" w:rsidRPr="00E17415" w:rsidRDefault="00C525AA" w:rsidP="004603DB">
            <w:pPr>
              <w:rPr>
                <w:lang w:val="nl-NL"/>
              </w:rPr>
            </w:pPr>
            <w:r w:rsidRPr="00E17415">
              <w:rPr>
                <w:rFonts w:cstheme="minorHAnsi"/>
                <w:lang w:val="nl-NL"/>
              </w:rPr>
              <w:t>AV Godsdienst</w:t>
            </w:r>
          </w:p>
        </w:tc>
      </w:tr>
      <w:tr w:rsidR="00C525AA" w:rsidRPr="00E17415" w14:paraId="0656BB9D" w14:textId="77777777" w:rsidTr="004603DB">
        <w:tc>
          <w:tcPr>
            <w:tcW w:w="3823" w:type="dxa"/>
          </w:tcPr>
          <w:p w14:paraId="166B7A3E" w14:textId="77777777" w:rsidR="00C525AA" w:rsidRPr="00E17415" w:rsidRDefault="00C525AA" w:rsidP="004603DB">
            <w:pPr>
              <w:rPr>
                <w:lang w:val="nl-NL"/>
              </w:rPr>
            </w:pPr>
            <w:r w:rsidRPr="00E17415">
              <w:rPr>
                <w:lang w:val="nl-NL"/>
              </w:rPr>
              <w:t>Brom- en motorfietsinstallaties</w:t>
            </w:r>
          </w:p>
        </w:tc>
        <w:tc>
          <w:tcPr>
            <w:tcW w:w="5386" w:type="dxa"/>
          </w:tcPr>
          <w:p w14:paraId="2DB89F6E" w14:textId="77777777" w:rsidR="009F6242" w:rsidRDefault="009F6242" w:rsidP="009F6242">
            <w:r>
              <w:t>TV/PV Autotechnieken</w:t>
            </w:r>
          </w:p>
          <w:p w14:paraId="1EC8FDD4" w14:textId="77777777" w:rsidR="009F6242" w:rsidRDefault="009F6242" w:rsidP="009F6242">
            <w:r>
              <w:t>TV/PV Elektriciteit</w:t>
            </w:r>
          </w:p>
          <w:p w14:paraId="1FBE70B4" w14:textId="77777777" w:rsidR="009F6242" w:rsidRDefault="009F6242" w:rsidP="009F6242">
            <w:r>
              <w:t>TV/PV Elektromechanica</w:t>
            </w:r>
          </w:p>
          <w:p w14:paraId="3A5913BB" w14:textId="67F67631" w:rsidR="00C525AA" w:rsidRPr="00E17415" w:rsidRDefault="009F6242" w:rsidP="009F6242">
            <w:r>
              <w:t>TV/PV Mechanica</w:t>
            </w:r>
          </w:p>
        </w:tc>
      </w:tr>
      <w:tr w:rsidR="00C525AA" w:rsidRPr="00E17415" w14:paraId="2748E65E" w14:textId="77777777" w:rsidTr="004603DB">
        <w:tc>
          <w:tcPr>
            <w:tcW w:w="3823" w:type="dxa"/>
          </w:tcPr>
          <w:p w14:paraId="48681EDF" w14:textId="77777777" w:rsidR="00C525AA" w:rsidRPr="00E17415" w:rsidRDefault="00C525AA" w:rsidP="004603DB">
            <w:pPr>
              <w:rPr>
                <w:lang w:val="nl-NL"/>
              </w:rPr>
            </w:pPr>
            <w:r w:rsidRPr="00E17415">
              <w:rPr>
                <w:lang w:val="nl-NL"/>
              </w:rPr>
              <w:t>Engels</w:t>
            </w:r>
          </w:p>
        </w:tc>
        <w:tc>
          <w:tcPr>
            <w:tcW w:w="5386" w:type="dxa"/>
          </w:tcPr>
          <w:p w14:paraId="5D752AA0" w14:textId="77777777" w:rsidR="00C525AA" w:rsidRPr="00E17415" w:rsidRDefault="00C525AA" w:rsidP="004603DB">
            <w:pPr>
              <w:rPr>
                <w:rFonts w:cstheme="minorHAnsi"/>
              </w:rPr>
            </w:pPr>
            <w:r w:rsidRPr="00E17415">
              <w:rPr>
                <w:rFonts w:cstheme="minorHAnsi"/>
              </w:rPr>
              <w:t>AV Engels</w:t>
            </w:r>
          </w:p>
          <w:p w14:paraId="72F11F41" w14:textId="77777777" w:rsidR="00C525AA" w:rsidRPr="00E17415" w:rsidRDefault="00C525AA" w:rsidP="004603DB">
            <w:pPr>
              <w:rPr>
                <w:lang w:val="nl-NL"/>
              </w:rPr>
            </w:pPr>
            <w:r w:rsidRPr="00E17415">
              <w:rPr>
                <w:rFonts w:cstheme="minorHAnsi"/>
              </w:rPr>
              <w:t>AV PAV</w:t>
            </w:r>
          </w:p>
        </w:tc>
      </w:tr>
      <w:tr w:rsidR="00C525AA" w:rsidRPr="00E17415" w14:paraId="0FB1B77B" w14:textId="77777777" w:rsidTr="004603DB">
        <w:tc>
          <w:tcPr>
            <w:tcW w:w="3823" w:type="dxa"/>
          </w:tcPr>
          <w:p w14:paraId="32BA7167" w14:textId="77777777" w:rsidR="00C525AA" w:rsidRPr="00E17415" w:rsidRDefault="00C525AA" w:rsidP="004603DB">
            <w:pPr>
              <w:rPr>
                <w:lang w:val="nl-NL"/>
              </w:rPr>
            </w:pPr>
            <w:r w:rsidRPr="00E17415">
              <w:rPr>
                <w:lang w:val="nl-NL"/>
              </w:rPr>
              <w:t>Frans</w:t>
            </w:r>
          </w:p>
        </w:tc>
        <w:tc>
          <w:tcPr>
            <w:tcW w:w="5386" w:type="dxa"/>
          </w:tcPr>
          <w:p w14:paraId="359D3A4F" w14:textId="77777777" w:rsidR="00C525AA" w:rsidRPr="00E17415" w:rsidRDefault="00C525AA" w:rsidP="004603DB">
            <w:pPr>
              <w:rPr>
                <w:rFonts w:cstheme="minorHAnsi"/>
              </w:rPr>
            </w:pPr>
            <w:r w:rsidRPr="00E17415">
              <w:rPr>
                <w:rFonts w:cstheme="minorHAnsi"/>
              </w:rPr>
              <w:t>AV Frans</w:t>
            </w:r>
          </w:p>
          <w:p w14:paraId="6BD2C3E2" w14:textId="77777777" w:rsidR="00C525AA" w:rsidRPr="00E17415" w:rsidRDefault="00C525AA" w:rsidP="004603DB">
            <w:pPr>
              <w:rPr>
                <w:lang w:val="nl-NL"/>
              </w:rPr>
            </w:pPr>
            <w:r w:rsidRPr="00E17415">
              <w:rPr>
                <w:rFonts w:cstheme="minorHAnsi"/>
              </w:rPr>
              <w:t>AV PAV</w:t>
            </w:r>
          </w:p>
        </w:tc>
      </w:tr>
      <w:tr w:rsidR="00C525AA" w:rsidRPr="00E17415" w14:paraId="7139CC00" w14:textId="77777777" w:rsidTr="004603DB">
        <w:tc>
          <w:tcPr>
            <w:tcW w:w="3823" w:type="dxa"/>
          </w:tcPr>
          <w:p w14:paraId="2FD89F42" w14:textId="77777777" w:rsidR="00C525AA" w:rsidRPr="00E17415" w:rsidRDefault="00C525AA" w:rsidP="004603DB">
            <w:pPr>
              <w:rPr>
                <w:lang w:val="nl-NL"/>
              </w:rPr>
            </w:pPr>
            <w:r w:rsidRPr="00E17415">
              <w:rPr>
                <w:lang w:val="nl-NL"/>
              </w:rPr>
              <w:t>Gemeenschappelijk funderend leerplan</w:t>
            </w:r>
          </w:p>
        </w:tc>
        <w:tc>
          <w:tcPr>
            <w:tcW w:w="5386" w:type="dxa"/>
          </w:tcPr>
          <w:p w14:paraId="24627BF2"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7A6BA29D" w14:textId="77777777" w:rsidTr="004603DB">
        <w:tc>
          <w:tcPr>
            <w:tcW w:w="3823" w:type="dxa"/>
          </w:tcPr>
          <w:p w14:paraId="51541B14" w14:textId="77777777" w:rsidR="00C525AA" w:rsidRPr="00E17415" w:rsidRDefault="00C525AA" w:rsidP="004603DB">
            <w:pPr>
              <w:rPr>
                <w:lang w:val="nl-NL"/>
              </w:rPr>
            </w:pPr>
            <w:r w:rsidRPr="00E17415">
              <w:rPr>
                <w:lang w:val="nl-NL"/>
              </w:rPr>
              <w:t>Lichamelijke opvoeding</w:t>
            </w:r>
          </w:p>
        </w:tc>
        <w:tc>
          <w:tcPr>
            <w:tcW w:w="5386" w:type="dxa"/>
          </w:tcPr>
          <w:p w14:paraId="229FAA81" w14:textId="77777777" w:rsidR="00C525AA" w:rsidRPr="00E17415" w:rsidRDefault="00C525AA" w:rsidP="004603DB">
            <w:pPr>
              <w:rPr>
                <w:lang w:val="nl-NL"/>
              </w:rPr>
            </w:pPr>
            <w:r w:rsidRPr="00E17415">
              <w:rPr>
                <w:lang w:val="nl-NL"/>
              </w:rPr>
              <w:t>AV Bewegingswetenschappen</w:t>
            </w:r>
          </w:p>
          <w:p w14:paraId="625CE157" w14:textId="77777777" w:rsidR="00C525AA" w:rsidRPr="00E17415" w:rsidRDefault="00C525AA" w:rsidP="004603DB">
            <w:pPr>
              <w:rPr>
                <w:lang w:val="nl-NL"/>
              </w:rPr>
            </w:pPr>
            <w:r w:rsidRPr="00E17415">
              <w:rPr>
                <w:lang w:val="nl-NL"/>
              </w:rPr>
              <w:t>AV Lichamelijke opvoeding</w:t>
            </w:r>
          </w:p>
          <w:p w14:paraId="203DB594" w14:textId="77777777" w:rsidR="00C525AA" w:rsidRPr="00E17415" w:rsidRDefault="00C525AA" w:rsidP="004603DB">
            <w:pPr>
              <w:rPr>
                <w:lang w:val="nl-NL"/>
              </w:rPr>
            </w:pPr>
            <w:r w:rsidRPr="00E17415">
              <w:rPr>
                <w:lang w:val="nl-NL"/>
              </w:rPr>
              <w:lastRenderedPageBreak/>
              <w:t>AV/TV Sport</w:t>
            </w:r>
          </w:p>
        </w:tc>
      </w:tr>
      <w:tr w:rsidR="00C525AA" w:rsidRPr="00E17415" w14:paraId="1BA5AF0A" w14:textId="77777777" w:rsidTr="004603DB">
        <w:tc>
          <w:tcPr>
            <w:tcW w:w="3823" w:type="dxa"/>
          </w:tcPr>
          <w:p w14:paraId="0E4A558D" w14:textId="77777777" w:rsidR="00C525AA" w:rsidRPr="00E17415" w:rsidRDefault="00C525AA" w:rsidP="004603DB">
            <w:pPr>
              <w:rPr>
                <w:lang w:val="nl-NL"/>
              </w:rPr>
            </w:pPr>
            <w:r w:rsidRPr="00E17415">
              <w:rPr>
                <w:lang w:val="nl-NL"/>
              </w:rPr>
              <w:lastRenderedPageBreak/>
              <w:t>Maatschappelijke vorming</w:t>
            </w:r>
          </w:p>
        </w:tc>
        <w:tc>
          <w:tcPr>
            <w:tcW w:w="5386" w:type="dxa"/>
          </w:tcPr>
          <w:p w14:paraId="54C0C715" w14:textId="77777777" w:rsidR="00C525AA" w:rsidRPr="00E17415" w:rsidRDefault="00C525AA" w:rsidP="004603DB">
            <w:pPr>
              <w:rPr>
                <w:rFonts w:cstheme="minorHAnsi"/>
              </w:rPr>
            </w:pPr>
            <w:r w:rsidRPr="00E17415">
              <w:rPr>
                <w:rFonts w:cstheme="minorHAnsi"/>
              </w:rPr>
              <w:t>AV Aardrijkskunde</w:t>
            </w:r>
          </w:p>
          <w:p w14:paraId="02A247B3" w14:textId="77777777" w:rsidR="00C525AA" w:rsidRPr="00E17415" w:rsidRDefault="00C525AA" w:rsidP="004603DB">
            <w:pPr>
              <w:rPr>
                <w:rFonts w:cstheme="minorHAnsi"/>
              </w:rPr>
            </w:pPr>
            <w:r w:rsidRPr="00E17415">
              <w:rPr>
                <w:rFonts w:cstheme="minorHAnsi"/>
              </w:rPr>
              <w:t>AV Biochemie</w:t>
            </w:r>
          </w:p>
          <w:p w14:paraId="26A5540D" w14:textId="77777777" w:rsidR="00C525AA" w:rsidRPr="00E17415" w:rsidRDefault="00C525AA" w:rsidP="004603DB">
            <w:pPr>
              <w:rPr>
                <w:rFonts w:cstheme="minorHAnsi"/>
              </w:rPr>
            </w:pPr>
            <w:r w:rsidRPr="00E17415">
              <w:rPr>
                <w:rFonts w:cstheme="minorHAnsi"/>
              </w:rPr>
              <w:t>AV Biologie</w:t>
            </w:r>
          </w:p>
          <w:p w14:paraId="2F964F24" w14:textId="77777777" w:rsidR="00C525AA" w:rsidRPr="00E17415" w:rsidRDefault="00C525AA" w:rsidP="004603DB">
            <w:pPr>
              <w:rPr>
                <w:rFonts w:cstheme="minorHAnsi"/>
              </w:rPr>
            </w:pPr>
            <w:r w:rsidRPr="00E17415">
              <w:rPr>
                <w:rFonts w:cstheme="minorHAnsi"/>
              </w:rPr>
              <w:t>AV Chemie</w:t>
            </w:r>
          </w:p>
          <w:p w14:paraId="3466EF72" w14:textId="77777777" w:rsidR="00C525AA" w:rsidRPr="00E17415" w:rsidRDefault="00C525AA" w:rsidP="004603DB">
            <w:pPr>
              <w:rPr>
                <w:rFonts w:cstheme="minorHAnsi"/>
              </w:rPr>
            </w:pPr>
            <w:r w:rsidRPr="00E17415">
              <w:rPr>
                <w:rFonts w:cstheme="minorHAnsi"/>
              </w:rPr>
              <w:t>AV Economie</w:t>
            </w:r>
          </w:p>
          <w:p w14:paraId="6BFCBA4F" w14:textId="77777777" w:rsidR="00C525AA" w:rsidRPr="00E17415" w:rsidRDefault="00C525AA" w:rsidP="004603DB">
            <w:pPr>
              <w:rPr>
                <w:rFonts w:cstheme="minorHAnsi"/>
              </w:rPr>
            </w:pPr>
            <w:r w:rsidRPr="00E17415">
              <w:rPr>
                <w:rFonts w:cstheme="minorHAnsi"/>
              </w:rPr>
              <w:t>AV Fysica</w:t>
            </w:r>
          </w:p>
          <w:p w14:paraId="598456FE" w14:textId="77777777" w:rsidR="00C525AA" w:rsidRPr="00E17415" w:rsidRDefault="00C525AA" w:rsidP="004603DB">
            <w:pPr>
              <w:rPr>
                <w:rFonts w:cstheme="minorHAnsi"/>
              </w:rPr>
            </w:pPr>
            <w:r w:rsidRPr="00E17415">
              <w:rPr>
                <w:rFonts w:cstheme="minorHAnsi"/>
              </w:rPr>
              <w:t>AV Geschiedenis</w:t>
            </w:r>
          </w:p>
          <w:p w14:paraId="450A3680" w14:textId="77777777" w:rsidR="00C525AA" w:rsidRPr="00E17415" w:rsidRDefault="00C525AA" w:rsidP="004603DB">
            <w:pPr>
              <w:rPr>
                <w:rFonts w:cstheme="minorHAnsi"/>
              </w:rPr>
            </w:pPr>
            <w:r w:rsidRPr="00E17415">
              <w:rPr>
                <w:rFonts w:cstheme="minorHAnsi"/>
              </w:rPr>
              <w:t>TV Landbouw</w:t>
            </w:r>
          </w:p>
          <w:p w14:paraId="33D99961" w14:textId="77777777" w:rsidR="00C525AA" w:rsidRPr="00E17415" w:rsidRDefault="00C525AA" w:rsidP="004603DB">
            <w:pPr>
              <w:rPr>
                <w:rFonts w:cstheme="minorHAnsi"/>
              </w:rPr>
            </w:pPr>
            <w:r w:rsidRPr="00E17415">
              <w:rPr>
                <w:rFonts w:cstheme="minorHAnsi"/>
              </w:rPr>
              <w:t>AV Maatschappelijke vorming</w:t>
            </w:r>
          </w:p>
          <w:p w14:paraId="3DDDDFA7" w14:textId="77777777" w:rsidR="00C525AA" w:rsidRPr="00E17415" w:rsidRDefault="00C525AA" w:rsidP="004603DB">
            <w:pPr>
              <w:rPr>
                <w:rFonts w:cstheme="minorHAnsi"/>
              </w:rPr>
            </w:pPr>
            <w:r w:rsidRPr="00E17415">
              <w:rPr>
                <w:rFonts w:cstheme="minorHAnsi"/>
              </w:rPr>
              <w:t>AV Natuurwetenschappen</w:t>
            </w:r>
          </w:p>
          <w:p w14:paraId="03D9D31A" w14:textId="77777777" w:rsidR="00C525AA" w:rsidRPr="00E17415" w:rsidRDefault="00C525AA" w:rsidP="004603DB">
            <w:pPr>
              <w:rPr>
                <w:rFonts w:cstheme="minorHAnsi"/>
              </w:rPr>
            </w:pPr>
            <w:r w:rsidRPr="00E17415">
              <w:rPr>
                <w:rFonts w:cstheme="minorHAnsi"/>
              </w:rPr>
              <w:t>AV Nederlands</w:t>
            </w:r>
          </w:p>
          <w:p w14:paraId="56844038" w14:textId="77777777" w:rsidR="00C525AA" w:rsidRPr="00E17415" w:rsidRDefault="00C525AA" w:rsidP="004603DB">
            <w:pPr>
              <w:rPr>
                <w:rFonts w:cstheme="minorHAnsi"/>
              </w:rPr>
            </w:pPr>
            <w:r w:rsidRPr="00E17415">
              <w:rPr>
                <w:rFonts w:cstheme="minorHAnsi"/>
              </w:rPr>
              <w:t>AV PAV</w:t>
            </w:r>
          </w:p>
          <w:p w14:paraId="2AA091E4" w14:textId="77777777" w:rsidR="00C525AA" w:rsidRPr="00E17415" w:rsidRDefault="00C525AA" w:rsidP="004603DB">
            <w:pPr>
              <w:rPr>
                <w:rFonts w:cstheme="minorHAnsi"/>
              </w:rPr>
            </w:pPr>
            <w:r w:rsidRPr="00E17415">
              <w:rPr>
                <w:rFonts w:cstheme="minorHAnsi"/>
              </w:rPr>
              <w:t>TV Toegepaste biochemie</w:t>
            </w:r>
          </w:p>
          <w:p w14:paraId="6D09A0BB" w14:textId="77777777" w:rsidR="00C525AA" w:rsidRPr="00E17415" w:rsidRDefault="00C525AA" w:rsidP="004603DB">
            <w:pPr>
              <w:rPr>
                <w:rFonts w:cstheme="minorHAnsi"/>
              </w:rPr>
            </w:pPr>
            <w:r w:rsidRPr="00E17415">
              <w:rPr>
                <w:rFonts w:cstheme="minorHAnsi"/>
              </w:rPr>
              <w:t>TV Toegepaste biologie</w:t>
            </w:r>
          </w:p>
          <w:p w14:paraId="25681C06" w14:textId="77777777" w:rsidR="00C525AA" w:rsidRPr="00E17415" w:rsidRDefault="00C525AA" w:rsidP="004603DB">
            <w:pPr>
              <w:rPr>
                <w:rFonts w:cstheme="minorHAnsi"/>
              </w:rPr>
            </w:pPr>
            <w:r w:rsidRPr="00E17415">
              <w:rPr>
                <w:rFonts w:cstheme="minorHAnsi"/>
              </w:rPr>
              <w:t>TV Toegepaste chemie</w:t>
            </w:r>
          </w:p>
          <w:p w14:paraId="2607CFD9" w14:textId="77777777" w:rsidR="00C525AA" w:rsidRPr="00E17415" w:rsidRDefault="00C525AA" w:rsidP="004603DB">
            <w:pPr>
              <w:rPr>
                <w:rFonts w:cstheme="minorHAnsi"/>
              </w:rPr>
            </w:pPr>
            <w:r w:rsidRPr="00E17415">
              <w:rPr>
                <w:rFonts w:cstheme="minorHAnsi"/>
              </w:rPr>
              <w:t>TV Toegepaste economie</w:t>
            </w:r>
          </w:p>
          <w:p w14:paraId="14BD7E1E" w14:textId="77777777" w:rsidR="00C525AA" w:rsidRPr="00E17415" w:rsidRDefault="00C525AA" w:rsidP="004603DB">
            <w:pPr>
              <w:rPr>
                <w:rFonts w:cstheme="minorHAnsi"/>
              </w:rPr>
            </w:pPr>
            <w:r w:rsidRPr="00E17415">
              <w:rPr>
                <w:rFonts w:cstheme="minorHAnsi"/>
              </w:rPr>
              <w:t>TV Toegepaste fysica</w:t>
            </w:r>
          </w:p>
          <w:p w14:paraId="449C06E9" w14:textId="77777777" w:rsidR="00C525AA" w:rsidRPr="00E17415" w:rsidRDefault="00C525AA" w:rsidP="004603DB">
            <w:pPr>
              <w:rPr>
                <w:rFonts w:cstheme="minorHAnsi"/>
              </w:rPr>
            </w:pPr>
            <w:r w:rsidRPr="00E17415">
              <w:rPr>
                <w:rFonts w:cstheme="minorHAnsi"/>
              </w:rPr>
              <w:t>TV Toegepaste natuurwetenschappen</w:t>
            </w:r>
          </w:p>
          <w:p w14:paraId="30C1F375" w14:textId="77777777" w:rsidR="00C525AA" w:rsidRPr="00E17415" w:rsidRDefault="00C525AA" w:rsidP="004603DB">
            <w:pPr>
              <w:rPr>
                <w:lang w:val="nl-NL"/>
              </w:rPr>
            </w:pPr>
            <w:r w:rsidRPr="00E17415">
              <w:rPr>
                <w:rFonts w:cstheme="minorHAnsi"/>
              </w:rPr>
              <w:t>TV Tuinbouw</w:t>
            </w:r>
          </w:p>
        </w:tc>
      </w:tr>
      <w:tr w:rsidR="00C525AA" w:rsidRPr="00E17415" w14:paraId="6875E795" w14:textId="77777777" w:rsidTr="004603DB">
        <w:tc>
          <w:tcPr>
            <w:tcW w:w="3823" w:type="dxa"/>
          </w:tcPr>
          <w:p w14:paraId="3E38DCD0" w14:textId="77777777" w:rsidR="00C525AA" w:rsidRPr="00E17415" w:rsidRDefault="00C525AA" w:rsidP="004603DB">
            <w:pPr>
              <w:rPr>
                <w:lang w:val="nl-NL"/>
              </w:rPr>
            </w:pPr>
            <w:r w:rsidRPr="00E17415">
              <w:rPr>
                <w:lang w:val="nl-NL"/>
              </w:rPr>
              <w:t>Nederlands</w:t>
            </w:r>
          </w:p>
        </w:tc>
        <w:tc>
          <w:tcPr>
            <w:tcW w:w="5386" w:type="dxa"/>
          </w:tcPr>
          <w:p w14:paraId="267BEAA9" w14:textId="77777777" w:rsidR="00C525AA" w:rsidRPr="00E17415" w:rsidRDefault="00C525AA" w:rsidP="004603DB">
            <w:pPr>
              <w:rPr>
                <w:rFonts w:cstheme="minorHAnsi"/>
              </w:rPr>
            </w:pPr>
            <w:r w:rsidRPr="00E17415">
              <w:rPr>
                <w:rFonts w:cstheme="minorHAnsi"/>
              </w:rPr>
              <w:t>AV Nederlands</w:t>
            </w:r>
          </w:p>
          <w:p w14:paraId="7AE619BA" w14:textId="77777777" w:rsidR="00C525AA" w:rsidRPr="00E17415" w:rsidRDefault="00C525AA" w:rsidP="004603DB">
            <w:pPr>
              <w:rPr>
                <w:lang w:val="nl-NL"/>
              </w:rPr>
            </w:pPr>
            <w:r w:rsidRPr="00E17415">
              <w:rPr>
                <w:rFonts w:cstheme="minorHAnsi"/>
              </w:rPr>
              <w:t>AV PAV</w:t>
            </w:r>
          </w:p>
        </w:tc>
      </w:tr>
      <w:tr w:rsidR="00C525AA" w:rsidRPr="00E17415" w14:paraId="5E950D9B" w14:textId="77777777" w:rsidTr="004603DB">
        <w:tc>
          <w:tcPr>
            <w:tcW w:w="3823" w:type="dxa"/>
          </w:tcPr>
          <w:p w14:paraId="0E423871" w14:textId="77777777" w:rsidR="00C525AA" w:rsidRPr="00E17415" w:rsidRDefault="00C525AA" w:rsidP="004603DB">
            <w:pPr>
              <w:rPr>
                <w:lang w:val="nl-NL"/>
              </w:rPr>
            </w:pPr>
            <w:r w:rsidRPr="00E17415">
              <w:rPr>
                <w:lang w:val="nl-NL"/>
              </w:rPr>
              <w:t>Wiskunde</w:t>
            </w:r>
          </w:p>
        </w:tc>
        <w:tc>
          <w:tcPr>
            <w:tcW w:w="5386" w:type="dxa"/>
          </w:tcPr>
          <w:p w14:paraId="1D7BFD73" w14:textId="77777777" w:rsidR="00C525AA" w:rsidRPr="00E17415" w:rsidRDefault="00C525AA" w:rsidP="004603DB">
            <w:pPr>
              <w:rPr>
                <w:rFonts w:cstheme="minorHAnsi"/>
              </w:rPr>
            </w:pPr>
            <w:r w:rsidRPr="00E17415">
              <w:rPr>
                <w:rFonts w:cstheme="minorHAnsi"/>
              </w:rPr>
              <w:t>AV PAV</w:t>
            </w:r>
          </w:p>
          <w:p w14:paraId="38B6F9AC" w14:textId="77777777" w:rsidR="00C525AA" w:rsidRPr="00E17415" w:rsidRDefault="00C525AA" w:rsidP="004603DB">
            <w:pPr>
              <w:rPr>
                <w:lang w:val="nl-NL"/>
              </w:rPr>
            </w:pPr>
            <w:r w:rsidRPr="00E17415">
              <w:rPr>
                <w:rFonts w:cstheme="minorHAnsi"/>
              </w:rPr>
              <w:t>AV Wiskunde</w:t>
            </w:r>
          </w:p>
        </w:tc>
      </w:tr>
    </w:tbl>
    <w:p w14:paraId="1737D026" w14:textId="1BEF8895" w:rsidR="00C525AA" w:rsidRPr="00E17415" w:rsidRDefault="00E5781A" w:rsidP="009F6242">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5338F74D" w14:textId="77777777" w:rsidR="00C525AA" w:rsidRPr="00E17415" w:rsidRDefault="00C525AA" w:rsidP="00D549B1">
      <w:pPr>
        <w:pStyle w:val="Kop2"/>
      </w:pPr>
      <w:bookmarkStart w:id="53" w:name="_Toc193137336"/>
      <w:r w:rsidRPr="00E17415">
        <w:lastRenderedPageBreak/>
        <w:t>Datacommunicatie en netwerkinstallaties (A)</w:t>
      </w:r>
      <w:bookmarkEnd w:id="53"/>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57F4C13C"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4B743956"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44C8757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594EBB7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3C7B3D7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5EF0F72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5D45C07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7B49BA5B"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3A6033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72D769A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4CFDA08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904725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Netwerkinstallaties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AA2A9B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4D561AA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16</w:t>
            </w:r>
          </w:p>
        </w:tc>
      </w:tr>
      <w:tr w:rsidR="00C525AA" w:rsidRPr="00E17415" w14:paraId="7B919140"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67F23A7"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66879B6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B61A12C"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6B70FE42"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68D70BC1"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1CEAECF7"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47BF271F"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A7E3612"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76ED00B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D4164D0"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50C574F9"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42256693"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FDCE162"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054579D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B4CA4C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165A624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479EF0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74D49FB5"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1BFFE8BA"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38FF8B8"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3C4D28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55F31F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400DF32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2351D9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7ABE0E1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682E69B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579B16C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14E38756"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0CEC01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76AC3434"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75BA6C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2219EBBF"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5775D4DA"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5E73A08F"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1863EB3"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77CBAB9B"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B83507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7B1F80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1D6DE92A"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76203E6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4E06EC6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7AA8165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1AAACB7F"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C96B6EB" w14:textId="77777777" w:rsidR="00C525AA" w:rsidRPr="00E17415" w:rsidRDefault="00C525AA" w:rsidP="009F6242">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5CF413DC" w14:textId="77777777" w:rsidR="00C525AA" w:rsidRPr="00E17415" w:rsidRDefault="00C525AA" w:rsidP="009F6242">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50FDED25"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54D822F"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987FDA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11A821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62D0E884"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87F8C2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103029E8"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2C4612E"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4A7C081"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37502BF"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3AF7175A"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3447B9D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3EB1B81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42F0004E"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C4881C9"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CD5A725"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290EF7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4D3EFFC5"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4E6FF1D"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32BBEB6"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B7A0558" w14:textId="77777777" w:rsidR="00C525AA" w:rsidRPr="00E17415" w:rsidRDefault="00C525AA" w:rsidP="009F6242">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7FEFBF51"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3040195F"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61A0F6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0CDBD9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7E66D44F"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B8B88BA" w14:textId="77777777" w:rsidR="00C525AA" w:rsidRPr="00E17415" w:rsidRDefault="00C525AA" w:rsidP="009F6242">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23091C9E" w14:textId="77777777" w:rsidR="00C525AA" w:rsidRPr="00E17415" w:rsidRDefault="00C525AA" w:rsidP="009F6242">
            <w:pPr>
              <w:pStyle w:val="tussentekst"/>
              <w:rPr>
                <w:lang w:val="nl-NL"/>
              </w:rPr>
            </w:pPr>
          </w:p>
          <w:p w14:paraId="2F9B9318" w14:textId="7E9B87C9" w:rsidR="00C525AA" w:rsidRPr="00E17415" w:rsidRDefault="00C525AA" w:rsidP="009F6242">
            <w:pPr>
              <w:pStyle w:val="tussentekst"/>
              <w:rPr>
                <w:lang w:val="nl-NL"/>
              </w:rPr>
            </w:pPr>
            <w:r w:rsidRPr="00E17415">
              <w:t>De realisatie van de algemene vorming in de A-finaliteit kan via diverse organisatiemodellen (via afzonderlijke vakken, een gedeeltelijk geïntegreerde benadering of een volledig geïntegreerde benadering.</w:t>
            </w:r>
          </w:p>
        </w:tc>
      </w:tr>
    </w:tbl>
    <w:p w14:paraId="49EBDDAC"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453991C4" w14:textId="77777777" w:rsidTr="004603DB">
        <w:tc>
          <w:tcPr>
            <w:tcW w:w="3823" w:type="dxa"/>
          </w:tcPr>
          <w:p w14:paraId="78A3FCCD"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46264533"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24527EED" w14:textId="77777777" w:rsidTr="004603DB">
        <w:tc>
          <w:tcPr>
            <w:tcW w:w="3823" w:type="dxa"/>
          </w:tcPr>
          <w:p w14:paraId="4C99D6AE" w14:textId="77777777" w:rsidR="00C525AA" w:rsidRPr="00E17415" w:rsidRDefault="00C525AA" w:rsidP="004603DB">
            <w:pPr>
              <w:rPr>
                <w:lang w:val="nl-NL"/>
              </w:rPr>
            </w:pPr>
            <w:r w:rsidRPr="00E17415">
              <w:rPr>
                <w:lang w:val="nl-NL"/>
              </w:rPr>
              <w:t>Godsdienst</w:t>
            </w:r>
          </w:p>
        </w:tc>
        <w:tc>
          <w:tcPr>
            <w:tcW w:w="5386" w:type="dxa"/>
          </w:tcPr>
          <w:p w14:paraId="44CDC02E" w14:textId="77777777" w:rsidR="00C525AA" w:rsidRPr="00E17415" w:rsidRDefault="00C525AA" w:rsidP="004603DB">
            <w:pPr>
              <w:rPr>
                <w:lang w:val="nl-NL"/>
              </w:rPr>
            </w:pPr>
            <w:r w:rsidRPr="00E17415">
              <w:rPr>
                <w:rFonts w:cstheme="minorHAnsi"/>
                <w:lang w:val="nl-NL"/>
              </w:rPr>
              <w:t>AV Godsdienst</w:t>
            </w:r>
          </w:p>
        </w:tc>
      </w:tr>
      <w:tr w:rsidR="00C525AA" w:rsidRPr="00E17415" w14:paraId="415CB4CA" w14:textId="77777777" w:rsidTr="004603DB">
        <w:tc>
          <w:tcPr>
            <w:tcW w:w="3823" w:type="dxa"/>
          </w:tcPr>
          <w:p w14:paraId="0BDC1840" w14:textId="77777777" w:rsidR="00C525AA" w:rsidRPr="00E17415" w:rsidRDefault="00C525AA" w:rsidP="004603DB">
            <w:pPr>
              <w:rPr>
                <w:lang w:val="nl-NL"/>
              </w:rPr>
            </w:pPr>
            <w:r w:rsidRPr="00E17415">
              <w:rPr>
                <w:lang w:val="nl-NL"/>
              </w:rPr>
              <w:t>Datacommunicatie en netwerkinstallaties</w:t>
            </w:r>
          </w:p>
        </w:tc>
        <w:tc>
          <w:tcPr>
            <w:tcW w:w="5386" w:type="dxa"/>
          </w:tcPr>
          <w:p w14:paraId="1EC7F3FE" w14:textId="77777777" w:rsidR="00954609" w:rsidRPr="009574A9" w:rsidRDefault="00954609" w:rsidP="00954609">
            <w:pPr>
              <w:rPr>
                <w:rFonts w:cstheme="minorHAnsi"/>
                <w:lang w:val="nl-NL"/>
              </w:rPr>
            </w:pPr>
            <w:r w:rsidRPr="009574A9">
              <w:rPr>
                <w:rFonts w:cstheme="minorHAnsi"/>
                <w:lang w:val="nl-NL"/>
              </w:rPr>
              <w:t>TV/PV Elektriciteit</w:t>
            </w:r>
          </w:p>
          <w:p w14:paraId="77E82785" w14:textId="77777777" w:rsidR="00954609" w:rsidRPr="009574A9" w:rsidRDefault="00954609" w:rsidP="00954609">
            <w:pPr>
              <w:rPr>
                <w:rFonts w:cstheme="minorHAnsi"/>
                <w:lang w:val="nl-NL"/>
              </w:rPr>
            </w:pPr>
            <w:r w:rsidRPr="009574A9">
              <w:rPr>
                <w:rFonts w:cstheme="minorHAnsi"/>
                <w:lang w:val="nl-NL"/>
              </w:rPr>
              <w:t>TV/PV Elektronica</w:t>
            </w:r>
          </w:p>
          <w:p w14:paraId="204107C3" w14:textId="77777777" w:rsidR="00954609" w:rsidRPr="009574A9" w:rsidRDefault="00954609" w:rsidP="00954609">
            <w:pPr>
              <w:rPr>
                <w:rFonts w:cstheme="minorHAnsi"/>
                <w:lang w:val="nl-NL"/>
              </w:rPr>
            </w:pPr>
            <w:r w:rsidRPr="009574A9">
              <w:rPr>
                <w:rFonts w:cstheme="minorHAnsi"/>
                <w:lang w:val="nl-NL"/>
              </w:rPr>
              <w:t>AV Informaticawetenschappen</w:t>
            </w:r>
          </w:p>
          <w:p w14:paraId="79D393C9" w14:textId="77777777" w:rsidR="00954609" w:rsidRPr="009574A9" w:rsidRDefault="00954609" w:rsidP="00954609">
            <w:r w:rsidRPr="009574A9">
              <w:t>PV Praktijk toegepaste informatica</w:t>
            </w:r>
          </w:p>
          <w:p w14:paraId="4D7FF812" w14:textId="44D97EF4" w:rsidR="00C525AA" w:rsidRPr="00E17415" w:rsidRDefault="00954609" w:rsidP="00954609">
            <w:pPr>
              <w:rPr>
                <w:rFonts w:cstheme="minorHAnsi"/>
                <w:lang w:val="nl-NL"/>
              </w:rPr>
            </w:pPr>
            <w:r w:rsidRPr="009574A9">
              <w:rPr>
                <w:rFonts w:cstheme="minorHAnsi"/>
                <w:lang w:val="nl-NL"/>
              </w:rPr>
              <w:t>TV Toegepaste informatica</w:t>
            </w:r>
          </w:p>
        </w:tc>
      </w:tr>
      <w:tr w:rsidR="00C525AA" w:rsidRPr="00E17415" w14:paraId="4351C6C6" w14:textId="77777777" w:rsidTr="004603DB">
        <w:tc>
          <w:tcPr>
            <w:tcW w:w="3823" w:type="dxa"/>
          </w:tcPr>
          <w:p w14:paraId="1C907297" w14:textId="77777777" w:rsidR="00C525AA" w:rsidRPr="00E17415" w:rsidRDefault="00C525AA" w:rsidP="004603DB">
            <w:pPr>
              <w:rPr>
                <w:lang w:val="nl-NL"/>
              </w:rPr>
            </w:pPr>
            <w:r w:rsidRPr="00E17415">
              <w:rPr>
                <w:lang w:val="nl-NL"/>
              </w:rPr>
              <w:t>Engels</w:t>
            </w:r>
          </w:p>
        </w:tc>
        <w:tc>
          <w:tcPr>
            <w:tcW w:w="5386" w:type="dxa"/>
          </w:tcPr>
          <w:p w14:paraId="6C88D016" w14:textId="77777777" w:rsidR="00C525AA" w:rsidRPr="00E17415" w:rsidRDefault="00C525AA" w:rsidP="004603DB">
            <w:pPr>
              <w:rPr>
                <w:rFonts w:cstheme="minorHAnsi"/>
              </w:rPr>
            </w:pPr>
            <w:r w:rsidRPr="00E17415">
              <w:rPr>
                <w:rFonts w:cstheme="minorHAnsi"/>
              </w:rPr>
              <w:t>AV Engels</w:t>
            </w:r>
          </w:p>
          <w:p w14:paraId="57A3D5E6" w14:textId="77777777" w:rsidR="00C525AA" w:rsidRPr="00E17415" w:rsidRDefault="00C525AA" w:rsidP="004603DB">
            <w:pPr>
              <w:rPr>
                <w:lang w:val="nl-NL"/>
              </w:rPr>
            </w:pPr>
            <w:r w:rsidRPr="00E17415">
              <w:rPr>
                <w:rFonts w:cstheme="minorHAnsi"/>
              </w:rPr>
              <w:t>AV PAV</w:t>
            </w:r>
          </w:p>
        </w:tc>
      </w:tr>
      <w:tr w:rsidR="00C525AA" w:rsidRPr="00E17415" w14:paraId="76D26A85" w14:textId="77777777" w:rsidTr="004603DB">
        <w:tc>
          <w:tcPr>
            <w:tcW w:w="3823" w:type="dxa"/>
          </w:tcPr>
          <w:p w14:paraId="33437B30" w14:textId="77777777" w:rsidR="00C525AA" w:rsidRPr="00E17415" w:rsidRDefault="00C525AA" w:rsidP="004603DB">
            <w:pPr>
              <w:rPr>
                <w:lang w:val="nl-NL"/>
              </w:rPr>
            </w:pPr>
            <w:r w:rsidRPr="00E17415">
              <w:rPr>
                <w:lang w:val="nl-NL"/>
              </w:rPr>
              <w:t>Frans</w:t>
            </w:r>
          </w:p>
        </w:tc>
        <w:tc>
          <w:tcPr>
            <w:tcW w:w="5386" w:type="dxa"/>
          </w:tcPr>
          <w:p w14:paraId="3ED9B16F" w14:textId="77777777" w:rsidR="00C525AA" w:rsidRPr="00E17415" w:rsidRDefault="00C525AA" w:rsidP="004603DB">
            <w:pPr>
              <w:rPr>
                <w:rFonts w:cstheme="minorHAnsi"/>
              </w:rPr>
            </w:pPr>
            <w:r w:rsidRPr="00E17415">
              <w:rPr>
                <w:rFonts w:cstheme="minorHAnsi"/>
              </w:rPr>
              <w:t>AV Frans</w:t>
            </w:r>
          </w:p>
          <w:p w14:paraId="4078D6BA" w14:textId="77777777" w:rsidR="00C525AA" w:rsidRPr="00E17415" w:rsidRDefault="00C525AA" w:rsidP="004603DB">
            <w:pPr>
              <w:rPr>
                <w:lang w:val="nl-NL"/>
              </w:rPr>
            </w:pPr>
            <w:r w:rsidRPr="00E17415">
              <w:rPr>
                <w:rFonts w:cstheme="minorHAnsi"/>
              </w:rPr>
              <w:t>AV PAV</w:t>
            </w:r>
          </w:p>
        </w:tc>
      </w:tr>
      <w:tr w:rsidR="00C525AA" w:rsidRPr="00E17415" w14:paraId="35DE7585" w14:textId="77777777" w:rsidTr="004603DB">
        <w:tc>
          <w:tcPr>
            <w:tcW w:w="3823" w:type="dxa"/>
          </w:tcPr>
          <w:p w14:paraId="014D5F11" w14:textId="77777777" w:rsidR="00C525AA" w:rsidRPr="00E17415" w:rsidRDefault="00C525AA" w:rsidP="004603DB">
            <w:pPr>
              <w:rPr>
                <w:lang w:val="nl-NL"/>
              </w:rPr>
            </w:pPr>
            <w:r w:rsidRPr="00E17415">
              <w:rPr>
                <w:lang w:val="nl-NL"/>
              </w:rPr>
              <w:t>Gemeenschappelijk funderend leerplan</w:t>
            </w:r>
          </w:p>
        </w:tc>
        <w:tc>
          <w:tcPr>
            <w:tcW w:w="5386" w:type="dxa"/>
          </w:tcPr>
          <w:p w14:paraId="1044AE46"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4A7FDBEF" w14:textId="77777777" w:rsidTr="004603DB">
        <w:tc>
          <w:tcPr>
            <w:tcW w:w="3823" w:type="dxa"/>
          </w:tcPr>
          <w:p w14:paraId="324F363D" w14:textId="77777777" w:rsidR="00C525AA" w:rsidRPr="00E17415" w:rsidRDefault="00C525AA" w:rsidP="004603DB">
            <w:pPr>
              <w:rPr>
                <w:lang w:val="nl-NL"/>
              </w:rPr>
            </w:pPr>
            <w:r w:rsidRPr="00E17415">
              <w:rPr>
                <w:lang w:val="nl-NL"/>
              </w:rPr>
              <w:t>Lichamelijke opvoeding</w:t>
            </w:r>
          </w:p>
        </w:tc>
        <w:tc>
          <w:tcPr>
            <w:tcW w:w="5386" w:type="dxa"/>
          </w:tcPr>
          <w:p w14:paraId="23E085E6" w14:textId="77777777" w:rsidR="00C525AA" w:rsidRPr="00E17415" w:rsidRDefault="00C525AA" w:rsidP="004603DB">
            <w:pPr>
              <w:rPr>
                <w:lang w:val="nl-NL"/>
              </w:rPr>
            </w:pPr>
            <w:r w:rsidRPr="00E17415">
              <w:rPr>
                <w:lang w:val="nl-NL"/>
              </w:rPr>
              <w:t>AV Bewegingswetenschappen</w:t>
            </w:r>
          </w:p>
          <w:p w14:paraId="777D83D2" w14:textId="77777777" w:rsidR="00C525AA" w:rsidRPr="00E17415" w:rsidRDefault="00C525AA" w:rsidP="004603DB">
            <w:pPr>
              <w:rPr>
                <w:lang w:val="nl-NL"/>
              </w:rPr>
            </w:pPr>
            <w:r w:rsidRPr="00E17415">
              <w:rPr>
                <w:lang w:val="nl-NL"/>
              </w:rPr>
              <w:lastRenderedPageBreak/>
              <w:t>AV Lichamelijke opvoeding</w:t>
            </w:r>
          </w:p>
          <w:p w14:paraId="25370321" w14:textId="77777777" w:rsidR="00C525AA" w:rsidRPr="00E17415" w:rsidRDefault="00C525AA" w:rsidP="004603DB">
            <w:pPr>
              <w:rPr>
                <w:lang w:val="nl-NL"/>
              </w:rPr>
            </w:pPr>
            <w:r w:rsidRPr="00E17415">
              <w:rPr>
                <w:lang w:val="nl-NL"/>
              </w:rPr>
              <w:t>AV/TV Sport</w:t>
            </w:r>
          </w:p>
        </w:tc>
      </w:tr>
      <w:tr w:rsidR="00C525AA" w:rsidRPr="00E17415" w14:paraId="3021C16C" w14:textId="77777777" w:rsidTr="004603DB">
        <w:tc>
          <w:tcPr>
            <w:tcW w:w="3823" w:type="dxa"/>
          </w:tcPr>
          <w:p w14:paraId="26253C96" w14:textId="77777777" w:rsidR="00C525AA" w:rsidRPr="00E17415" w:rsidRDefault="00C525AA" w:rsidP="004603DB">
            <w:pPr>
              <w:rPr>
                <w:lang w:val="nl-NL"/>
              </w:rPr>
            </w:pPr>
            <w:r w:rsidRPr="00E17415">
              <w:rPr>
                <w:lang w:val="nl-NL"/>
              </w:rPr>
              <w:lastRenderedPageBreak/>
              <w:t>Maatschappelijke vorming</w:t>
            </w:r>
          </w:p>
        </w:tc>
        <w:tc>
          <w:tcPr>
            <w:tcW w:w="5386" w:type="dxa"/>
          </w:tcPr>
          <w:p w14:paraId="7D921B62" w14:textId="77777777" w:rsidR="00C525AA" w:rsidRPr="00E17415" w:rsidRDefault="00C525AA" w:rsidP="004603DB">
            <w:pPr>
              <w:rPr>
                <w:rFonts w:cstheme="minorHAnsi"/>
              </w:rPr>
            </w:pPr>
            <w:r w:rsidRPr="00E17415">
              <w:rPr>
                <w:rFonts w:cstheme="minorHAnsi"/>
              </w:rPr>
              <w:t>AV Aardrijkskunde</w:t>
            </w:r>
          </w:p>
          <w:p w14:paraId="69317716" w14:textId="77777777" w:rsidR="00C525AA" w:rsidRPr="00E17415" w:rsidRDefault="00C525AA" w:rsidP="004603DB">
            <w:pPr>
              <w:rPr>
                <w:rFonts w:cstheme="minorHAnsi"/>
              </w:rPr>
            </w:pPr>
            <w:r w:rsidRPr="00E17415">
              <w:rPr>
                <w:rFonts w:cstheme="minorHAnsi"/>
              </w:rPr>
              <w:t>AV Biochemie</w:t>
            </w:r>
          </w:p>
          <w:p w14:paraId="29B263D4" w14:textId="77777777" w:rsidR="00C525AA" w:rsidRPr="00E17415" w:rsidRDefault="00C525AA" w:rsidP="004603DB">
            <w:pPr>
              <w:rPr>
                <w:rFonts w:cstheme="minorHAnsi"/>
              </w:rPr>
            </w:pPr>
            <w:r w:rsidRPr="00E17415">
              <w:rPr>
                <w:rFonts w:cstheme="minorHAnsi"/>
              </w:rPr>
              <w:t>AV Biologie</w:t>
            </w:r>
          </w:p>
          <w:p w14:paraId="3BAC97E1" w14:textId="77777777" w:rsidR="00C525AA" w:rsidRPr="00E17415" w:rsidRDefault="00C525AA" w:rsidP="004603DB">
            <w:pPr>
              <w:rPr>
                <w:rFonts w:cstheme="minorHAnsi"/>
              </w:rPr>
            </w:pPr>
            <w:r w:rsidRPr="00E17415">
              <w:rPr>
                <w:rFonts w:cstheme="minorHAnsi"/>
              </w:rPr>
              <w:t>AV Chemie</w:t>
            </w:r>
          </w:p>
          <w:p w14:paraId="674B60BD" w14:textId="77777777" w:rsidR="00C525AA" w:rsidRPr="00E17415" w:rsidRDefault="00C525AA" w:rsidP="004603DB">
            <w:pPr>
              <w:rPr>
                <w:rFonts w:cstheme="minorHAnsi"/>
              </w:rPr>
            </w:pPr>
            <w:r w:rsidRPr="00E17415">
              <w:rPr>
                <w:rFonts w:cstheme="minorHAnsi"/>
              </w:rPr>
              <w:t>AV Economie</w:t>
            </w:r>
          </w:p>
          <w:p w14:paraId="51CB0FDF" w14:textId="77777777" w:rsidR="00C525AA" w:rsidRPr="00E17415" w:rsidRDefault="00C525AA" w:rsidP="004603DB">
            <w:pPr>
              <w:rPr>
                <w:rFonts w:cstheme="minorHAnsi"/>
              </w:rPr>
            </w:pPr>
            <w:r w:rsidRPr="00E17415">
              <w:rPr>
                <w:rFonts w:cstheme="minorHAnsi"/>
              </w:rPr>
              <w:t>AV Fysica</w:t>
            </w:r>
          </w:p>
          <w:p w14:paraId="762CB659" w14:textId="77777777" w:rsidR="00C525AA" w:rsidRPr="00E17415" w:rsidRDefault="00C525AA" w:rsidP="004603DB">
            <w:pPr>
              <w:rPr>
                <w:rFonts w:cstheme="minorHAnsi"/>
              </w:rPr>
            </w:pPr>
            <w:r w:rsidRPr="00E17415">
              <w:rPr>
                <w:rFonts w:cstheme="minorHAnsi"/>
              </w:rPr>
              <w:t>AV Geschiedenis</w:t>
            </w:r>
          </w:p>
          <w:p w14:paraId="2C5C7A75" w14:textId="77777777" w:rsidR="00C525AA" w:rsidRPr="00E17415" w:rsidRDefault="00C525AA" w:rsidP="004603DB">
            <w:pPr>
              <w:rPr>
                <w:rFonts w:cstheme="minorHAnsi"/>
              </w:rPr>
            </w:pPr>
            <w:r w:rsidRPr="00E17415">
              <w:rPr>
                <w:rFonts w:cstheme="minorHAnsi"/>
              </w:rPr>
              <w:t>TV Landbouw</w:t>
            </w:r>
          </w:p>
          <w:p w14:paraId="72D2935F" w14:textId="77777777" w:rsidR="00C525AA" w:rsidRPr="00E17415" w:rsidRDefault="00C525AA" w:rsidP="004603DB">
            <w:pPr>
              <w:rPr>
                <w:rFonts w:cstheme="minorHAnsi"/>
              </w:rPr>
            </w:pPr>
            <w:r w:rsidRPr="00E17415">
              <w:rPr>
                <w:rFonts w:cstheme="minorHAnsi"/>
              </w:rPr>
              <w:t>AV Maatschappelijke vorming</w:t>
            </w:r>
          </w:p>
          <w:p w14:paraId="136C9E8C" w14:textId="77777777" w:rsidR="00C525AA" w:rsidRPr="00E17415" w:rsidRDefault="00C525AA" w:rsidP="004603DB">
            <w:pPr>
              <w:rPr>
                <w:rFonts w:cstheme="minorHAnsi"/>
              </w:rPr>
            </w:pPr>
            <w:r w:rsidRPr="00E17415">
              <w:rPr>
                <w:rFonts w:cstheme="minorHAnsi"/>
              </w:rPr>
              <w:t>AV Natuurwetenschappen</w:t>
            </w:r>
          </w:p>
          <w:p w14:paraId="490B1E3A" w14:textId="77777777" w:rsidR="00C525AA" w:rsidRPr="00E17415" w:rsidRDefault="00C525AA" w:rsidP="004603DB">
            <w:pPr>
              <w:rPr>
                <w:rFonts w:cstheme="minorHAnsi"/>
              </w:rPr>
            </w:pPr>
            <w:r w:rsidRPr="00E17415">
              <w:rPr>
                <w:rFonts w:cstheme="minorHAnsi"/>
              </w:rPr>
              <w:t>AV Nederlands</w:t>
            </w:r>
          </w:p>
          <w:p w14:paraId="4A9367D8" w14:textId="77777777" w:rsidR="00C525AA" w:rsidRPr="00E17415" w:rsidRDefault="00C525AA" w:rsidP="004603DB">
            <w:pPr>
              <w:rPr>
                <w:rFonts w:cstheme="minorHAnsi"/>
              </w:rPr>
            </w:pPr>
            <w:r w:rsidRPr="00E17415">
              <w:rPr>
                <w:rFonts w:cstheme="minorHAnsi"/>
              </w:rPr>
              <w:t>AV PAV</w:t>
            </w:r>
          </w:p>
          <w:p w14:paraId="14039BF8" w14:textId="77777777" w:rsidR="00C525AA" w:rsidRPr="00E17415" w:rsidRDefault="00C525AA" w:rsidP="004603DB">
            <w:pPr>
              <w:rPr>
                <w:rFonts w:cstheme="minorHAnsi"/>
              </w:rPr>
            </w:pPr>
            <w:r w:rsidRPr="00E17415">
              <w:rPr>
                <w:rFonts w:cstheme="minorHAnsi"/>
              </w:rPr>
              <w:t>TV Toegepaste biochemie</w:t>
            </w:r>
          </w:p>
          <w:p w14:paraId="69832C0B" w14:textId="77777777" w:rsidR="00C525AA" w:rsidRPr="00E17415" w:rsidRDefault="00C525AA" w:rsidP="004603DB">
            <w:pPr>
              <w:rPr>
                <w:rFonts w:cstheme="minorHAnsi"/>
              </w:rPr>
            </w:pPr>
            <w:r w:rsidRPr="00E17415">
              <w:rPr>
                <w:rFonts w:cstheme="minorHAnsi"/>
              </w:rPr>
              <w:t>TV Toegepaste biologie</w:t>
            </w:r>
          </w:p>
          <w:p w14:paraId="683D8F9D" w14:textId="77777777" w:rsidR="00C525AA" w:rsidRPr="00E17415" w:rsidRDefault="00C525AA" w:rsidP="004603DB">
            <w:pPr>
              <w:rPr>
                <w:rFonts w:cstheme="minorHAnsi"/>
              </w:rPr>
            </w:pPr>
            <w:r w:rsidRPr="00E17415">
              <w:rPr>
                <w:rFonts w:cstheme="minorHAnsi"/>
              </w:rPr>
              <w:t>TV Toegepaste chemie</w:t>
            </w:r>
          </w:p>
          <w:p w14:paraId="1CBB7046" w14:textId="77777777" w:rsidR="00C525AA" w:rsidRPr="00E17415" w:rsidRDefault="00C525AA" w:rsidP="004603DB">
            <w:pPr>
              <w:rPr>
                <w:rFonts w:cstheme="minorHAnsi"/>
              </w:rPr>
            </w:pPr>
            <w:r w:rsidRPr="00E17415">
              <w:rPr>
                <w:rFonts w:cstheme="minorHAnsi"/>
              </w:rPr>
              <w:t>TV Toegepaste economie</w:t>
            </w:r>
          </w:p>
          <w:p w14:paraId="5DCEF908" w14:textId="77777777" w:rsidR="00C525AA" w:rsidRPr="00E17415" w:rsidRDefault="00C525AA" w:rsidP="004603DB">
            <w:pPr>
              <w:rPr>
                <w:rFonts w:cstheme="minorHAnsi"/>
              </w:rPr>
            </w:pPr>
            <w:r w:rsidRPr="00E17415">
              <w:rPr>
                <w:rFonts w:cstheme="minorHAnsi"/>
              </w:rPr>
              <w:t>TV Toegepaste fysica</w:t>
            </w:r>
          </w:p>
          <w:p w14:paraId="68348C4F" w14:textId="77777777" w:rsidR="00C525AA" w:rsidRPr="00E17415" w:rsidRDefault="00C525AA" w:rsidP="004603DB">
            <w:pPr>
              <w:rPr>
                <w:rFonts w:cstheme="minorHAnsi"/>
              </w:rPr>
            </w:pPr>
            <w:r w:rsidRPr="00E17415">
              <w:rPr>
                <w:rFonts w:cstheme="minorHAnsi"/>
              </w:rPr>
              <w:t>TV Toegepaste natuurwetenschappen</w:t>
            </w:r>
          </w:p>
          <w:p w14:paraId="42F79BD3" w14:textId="77777777" w:rsidR="00C525AA" w:rsidRPr="00E17415" w:rsidRDefault="00C525AA" w:rsidP="004603DB">
            <w:pPr>
              <w:rPr>
                <w:lang w:val="nl-NL"/>
              </w:rPr>
            </w:pPr>
            <w:r w:rsidRPr="00E17415">
              <w:rPr>
                <w:rFonts w:cstheme="minorHAnsi"/>
              </w:rPr>
              <w:t>TV Tuinbouw</w:t>
            </w:r>
          </w:p>
        </w:tc>
      </w:tr>
      <w:tr w:rsidR="00C525AA" w:rsidRPr="00E17415" w14:paraId="6907B9C0" w14:textId="77777777" w:rsidTr="004603DB">
        <w:tc>
          <w:tcPr>
            <w:tcW w:w="3823" w:type="dxa"/>
          </w:tcPr>
          <w:p w14:paraId="1A0628EC" w14:textId="77777777" w:rsidR="00C525AA" w:rsidRPr="00E17415" w:rsidRDefault="00C525AA" w:rsidP="004603DB">
            <w:pPr>
              <w:rPr>
                <w:lang w:val="nl-NL"/>
              </w:rPr>
            </w:pPr>
            <w:r w:rsidRPr="00E17415">
              <w:rPr>
                <w:lang w:val="nl-NL"/>
              </w:rPr>
              <w:t>Nederlands</w:t>
            </w:r>
          </w:p>
        </w:tc>
        <w:tc>
          <w:tcPr>
            <w:tcW w:w="5386" w:type="dxa"/>
          </w:tcPr>
          <w:p w14:paraId="795CB3A8" w14:textId="77777777" w:rsidR="00C525AA" w:rsidRPr="00E17415" w:rsidRDefault="00C525AA" w:rsidP="004603DB">
            <w:pPr>
              <w:rPr>
                <w:rFonts w:cstheme="minorHAnsi"/>
              </w:rPr>
            </w:pPr>
            <w:r w:rsidRPr="00E17415">
              <w:rPr>
                <w:rFonts w:cstheme="minorHAnsi"/>
              </w:rPr>
              <w:t>AV Nederlands</w:t>
            </w:r>
          </w:p>
          <w:p w14:paraId="746530A2" w14:textId="77777777" w:rsidR="00C525AA" w:rsidRPr="00E17415" w:rsidRDefault="00C525AA" w:rsidP="004603DB">
            <w:pPr>
              <w:rPr>
                <w:lang w:val="nl-NL"/>
              </w:rPr>
            </w:pPr>
            <w:r w:rsidRPr="00E17415">
              <w:rPr>
                <w:rFonts w:cstheme="minorHAnsi"/>
              </w:rPr>
              <w:t>AV PAV</w:t>
            </w:r>
          </w:p>
        </w:tc>
      </w:tr>
      <w:tr w:rsidR="00C525AA" w:rsidRPr="00E17415" w14:paraId="24F1FC9E" w14:textId="77777777" w:rsidTr="004603DB">
        <w:tc>
          <w:tcPr>
            <w:tcW w:w="3823" w:type="dxa"/>
          </w:tcPr>
          <w:p w14:paraId="686DE12D" w14:textId="77777777" w:rsidR="00C525AA" w:rsidRPr="00E17415" w:rsidRDefault="00C525AA" w:rsidP="004603DB">
            <w:pPr>
              <w:rPr>
                <w:lang w:val="nl-NL"/>
              </w:rPr>
            </w:pPr>
            <w:r w:rsidRPr="00E17415">
              <w:rPr>
                <w:lang w:val="nl-NL"/>
              </w:rPr>
              <w:t>Wiskunde</w:t>
            </w:r>
          </w:p>
        </w:tc>
        <w:tc>
          <w:tcPr>
            <w:tcW w:w="5386" w:type="dxa"/>
          </w:tcPr>
          <w:p w14:paraId="5A6460CD" w14:textId="77777777" w:rsidR="00C525AA" w:rsidRPr="00E17415" w:rsidRDefault="00C525AA" w:rsidP="004603DB">
            <w:pPr>
              <w:rPr>
                <w:rFonts w:cstheme="minorHAnsi"/>
              </w:rPr>
            </w:pPr>
            <w:r w:rsidRPr="00E17415">
              <w:rPr>
                <w:rFonts w:cstheme="minorHAnsi"/>
              </w:rPr>
              <w:t>AV PAV</w:t>
            </w:r>
          </w:p>
          <w:p w14:paraId="57E27010" w14:textId="77777777" w:rsidR="00C525AA" w:rsidRPr="00E17415" w:rsidRDefault="00C525AA" w:rsidP="004603DB">
            <w:pPr>
              <w:rPr>
                <w:lang w:val="nl-NL"/>
              </w:rPr>
            </w:pPr>
            <w:r w:rsidRPr="00E17415">
              <w:rPr>
                <w:rFonts w:cstheme="minorHAnsi"/>
              </w:rPr>
              <w:t>AV Wiskunde</w:t>
            </w:r>
          </w:p>
        </w:tc>
      </w:tr>
    </w:tbl>
    <w:p w14:paraId="7274F4F7" w14:textId="064279DD" w:rsidR="00C525AA" w:rsidRPr="00E17415" w:rsidRDefault="00E5781A" w:rsidP="00954609">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0BE69115" w14:textId="77777777" w:rsidR="00C525AA" w:rsidRPr="00E17415" w:rsidRDefault="00C525AA" w:rsidP="00D549B1">
      <w:pPr>
        <w:pStyle w:val="Kop2"/>
      </w:pPr>
      <w:bookmarkStart w:id="54" w:name="_Toc193137337"/>
      <w:r w:rsidRPr="00E17415">
        <w:lastRenderedPageBreak/>
        <w:t>Decoratie en schilderwerken (A)</w:t>
      </w:r>
      <w:bookmarkEnd w:id="5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48AB2FC6"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27589518"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0C5C719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517F813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238C9AAF"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6416E98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5E0A354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023BC896"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A549B3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4AD46AF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521896F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463762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Decoratie en schilderwerken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46B80DB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DF2AF4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16</w:t>
            </w:r>
          </w:p>
        </w:tc>
      </w:tr>
      <w:tr w:rsidR="00C525AA" w:rsidRPr="00E17415" w14:paraId="3A668716"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A8ACB07"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499BAFA6"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4AE578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5F61E423"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4979EECD"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65CB1160"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59771C46"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A593076"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1AA4CDB3"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F7413A9"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632306BF"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51C6AABF"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D9147AA"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2D0D468B"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984894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7C92B56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345A64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4209C43F"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0BBA6A6C"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9917A4B"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53D30A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1581E4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5C8E9D8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63F0B8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1BAB1E8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0EBFEA8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7394243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78641D8B"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7809A8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4BB55D20"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7C268EC"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483FE679"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56798766"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0F4C2CEC"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20B383A"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33CE461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B63F67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4F1F9D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70FE5376"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2378D19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6D0DD43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46922E1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60F07D77"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7D4B76C" w14:textId="77777777" w:rsidR="00C525AA" w:rsidRPr="00E17415" w:rsidRDefault="00C525AA" w:rsidP="00954609">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668D9741" w14:textId="77777777" w:rsidR="00C525AA" w:rsidRPr="00E17415" w:rsidRDefault="00C525AA" w:rsidP="00954609">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398A16B8"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50A2AC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7218DBE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3EB825A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20217687"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196658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01C1362C"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C47F8D2"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0384C8C"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ECCE94B"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561EAA53"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7179285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500C700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833D7FA"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7F15435"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3C2EEE5"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ADD61C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79FD4E6F"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5B6E02E"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CD9901F"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853AB25" w14:textId="77777777" w:rsidR="00C525AA" w:rsidRPr="00E17415" w:rsidRDefault="00C525AA" w:rsidP="00954609">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59B38D72"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017ABB7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C76CC0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47CFAE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3A01EE25"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8463A76" w14:textId="77777777" w:rsidR="00C525AA" w:rsidRPr="00E17415" w:rsidRDefault="00C525AA" w:rsidP="00954609">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193D97DD" w14:textId="77777777" w:rsidR="00C525AA" w:rsidRPr="00E17415" w:rsidRDefault="00C525AA" w:rsidP="00954609">
            <w:pPr>
              <w:pStyle w:val="tussentekst"/>
              <w:rPr>
                <w:lang w:val="nl-NL"/>
              </w:rPr>
            </w:pPr>
          </w:p>
          <w:p w14:paraId="6AF7A856" w14:textId="542FFDBB" w:rsidR="00C525AA" w:rsidRPr="00E17415" w:rsidRDefault="00C525AA" w:rsidP="00954609">
            <w:pPr>
              <w:pStyle w:val="tussentekst"/>
              <w:rPr>
                <w:lang w:val="nl-NL"/>
              </w:rPr>
            </w:pPr>
            <w:r w:rsidRPr="00E17415">
              <w:t>De realisatie van de algemene vorming in de A-finaliteit kan via diverse organisatiemodellen (via afzonderlijke vakken, een gedeeltelijk geïntegreerde benadering of een volledig geïntegreerde benadering.</w:t>
            </w:r>
          </w:p>
        </w:tc>
      </w:tr>
    </w:tbl>
    <w:p w14:paraId="7719C181"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0AD0BE00" w14:textId="77777777" w:rsidTr="004603DB">
        <w:tc>
          <w:tcPr>
            <w:tcW w:w="3823" w:type="dxa"/>
          </w:tcPr>
          <w:p w14:paraId="32215751"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441F962B"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454B6BE2" w14:textId="77777777" w:rsidTr="004603DB">
        <w:tc>
          <w:tcPr>
            <w:tcW w:w="3823" w:type="dxa"/>
          </w:tcPr>
          <w:p w14:paraId="0515B954" w14:textId="77777777" w:rsidR="00C525AA" w:rsidRPr="00E17415" w:rsidRDefault="00C525AA" w:rsidP="004603DB">
            <w:pPr>
              <w:rPr>
                <w:lang w:val="nl-NL"/>
              </w:rPr>
            </w:pPr>
            <w:r w:rsidRPr="00E17415">
              <w:rPr>
                <w:lang w:val="nl-NL"/>
              </w:rPr>
              <w:t>Godsdienst</w:t>
            </w:r>
          </w:p>
        </w:tc>
        <w:tc>
          <w:tcPr>
            <w:tcW w:w="5386" w:type="dxa"/>
          </w:tcPr>
          <w:p w14:paraId="2D738F41" w14:textId="77777777" w:rsidR="00C525AA" w:rsidRPr="00E17415" w:rsidRDefault="00C525AA" w:rsidP="004603DB">
            <w:pPr>
              <w:rPr>
                <w:lang w:val="nl-NL"/>
              </w:rPr>
            </w:pPr>
            <w:r w:rsidRPr="00E17415">
              <w:rPr>
                <w:rFonts w:cstheme="minorHAnsi"/>
                <w:lang w:val="nl-NL"/>
              </w:rPr>
              <w:t>AV Godsdienst</w:t>
            </w:r>
          </w:p>
        </w:tc>
      </w:tr>
      <w:tr w:rsidR="00C525AA" w:rsidRPr="00E17415" w14:paraId="00CDBD37" w14:textId="77777777" w:rsidTr="004603DB">
        <w:tc>
          <w:tcPr>
            <w:tcW w:w="3823" w:type="dxa"/>
          </w:tcPr>
          <w:p w14:paraId="79768A93" w14:textId="77777777" w:rsidR="00C525AA" w:rsidRPr="00E17415" w:rsidRDefault="00C525AA" w:rsidP="004603DB">
            <w:pPr>
              <w:rPr>
                <w:lang w:val="nl-NL"/>
              </w:rPr>
            </w:pPr>
            <w:r w:rsidRPr="00E17415">
              <w:rPr>
                <w:lang w:val="nl-NL"/>
              </w:rPr>
              <w:t>Decoratie en schilderwerken</w:t>
            </w:r>
          </w:p>
        </w:tc>
        <w:tc>
          <w:tcPr>
            <w:tcW w:w="5386" w:type="dxa"/>
          </w:tcPr>
          <w:p w14:paraId="53AF228F" w14:textId="77777777" w:rsidR="00C525AA" w:rsidRPr="00E17415" w:rsidRDefault="00C525AA" w:rsidP="004603DB">
            <w:pPr>
              <w:rPr>
                <w:lang w:val="nl-NL"/>
              </w:rPr>
            </w:pPr>
            <w:r w:rsidRPr="00E17415">
              <w:rPr>
                <w:lang w:val="nl-NL"/>
              </w:rPr>
              <w:t>TV/PV Schilderen en decoratie</w:t>
            </w:r>
          </w:p>
        </w:tc>
      </w:tr>
      <w:tr w:rsidR="00C525AA" w:rsidRPr="00E17415" w14:paraId="0E3F1F9F" w14:textId="77777777" w:rsidTr="004603DB">
        <w:tc>
          <w:tcPr>
            <w:tcW w:w="3823" w:type="dxa"/>
          </w:tcPr>
          <w:p w14:paraId="6FE0A4B8" w14:textId="77777777" w:rsidR="00C525AA" w:rsidRPr="00E17415" w:rsidRDefault="00C525AA" w:rsidP="004603DB">
            <w:pPr>
              <w:rPr>
                <w:lang w:val="nl-NL"/>
              </w:rPr>
            </w:pPr>
            <w:r w:rsidRPr="00E17415">
              <w:rPr>
                <w:lang w:val="nl-NL"/>
              </w:rPr>
              <w:t>Engels</w:t>
            </w:r>
          </w:p>
        </w:tc>
        <w:tc>
          <w:tcPr>
            <w:tcW w:w="5386" w:type="dxa"/>
          </w:tcPr>
          <w:p w14:paraId="181C1A76" w14:textId="77777777" w:rsidR="00C525AA" w:rsidRPr="00E17415" w:rsidRDefault="00C525AA" w:rsidP="004603DB">
            <w:pPr>
              <w:rPr>
                <w:rFonts w:cstheme="minorHAnsi"/>
              </w:rPr>
            </w:pPr>
            <w:r w:rsidRPr="00E17415">
              <w:rPr>
                <w:rFonts w:cstheme="minorHAnsi"/>
              </w:rPr>
              <w:t>AV Engels</w:t>
            </w:r>
          </w:p>
          <w:p w14:paraId="092FEA60" w14:textId="77777777" w:rsidR="00C525AA" w:rsidRPr="00E17415" w:rsidRDefault="00C525AA" w:rsidP="004603DB">
            <w:pPr>
              <w:rPr>
                <w:lang w:val="nl-NL"/>
              </w:rPr>
            </w:pPr>
            <w:r w:rsidRPr="00E17415">
              <w:rPr>
                <w:rFonts w:cstheme="minorHAnsi"/>
              </w:rPr>
              <w:t>AV PAV</w:t>
            </w:r>
          </w:p>
        </w:tc>
      </w:tr>
      <w:tr w:rsidR="00C525AA" w:rsidRPr="00E17415" w14:paraId="4FD500F7" w14:textId="77777777" w:rsidTr="004603DB">
        <w:tc>
          <w:tcPr>
            <w:tcW w:w="3823" w:type="dxa"/>
          </w:tcPr>
          <w:p w14:paraId="26ACD9D3" w14:textId="77777777" w:rsidR="00C525AA" w:rsidRPr="00E17415" w:rsidRDefault="00C525AA" w:rsidP="004603DB">
            <w:pPr>
              <w:rPr>
                <w:lang w:val="nl-NL"/>
              </w:rPr>
            </w:pPr>
            <w:r w:rsidRPr="00E17415">
              <w:rPr>
                <w:lang w:val="nl-NL"/>
              </w:rPr>
              <w:t>Frans</w:t>
            </w:r>
          </w:p>
        </w:tc>
        <w:tc>
          <w:tcPr>
            <w:tcW w:w="5386" w:type="dxa"/>
          </w:tcPr>
          <w:p w14:paraId="502D3CEE" w14:textId="77777777" w:rsidR="00C525AA" w:rsidRPr="00E17415" w:rsidRDefault="00C525AA" w:rsidP="004603DB">
            <w:pPr>
              <w:rPr>
                <w:rFonts w:cstheme="minorHAnsi"/>
              </w:rPr>
            </w:pPr>
            <w:r w:rsidRPr="00E17415">
              <w:rPr>
                <w:rFonts w:cstheme="minorHAnsi"/>
              </w:rPr>
              <w:t>AV Frans</w:t>
            </w:r>
          </w:p>
          <w:p w14:paraId="72876906" w14:textId="77777777" w:rsidR="00C525AA" w:rsidRPr="00E17415" w:rsidRDefault="00C525AA" w:rsidP="004603DB">
            <w:pPr>
              <w:rPr>
                <w:lang w:val="nl-NL"/>
              </w:rPr>
            </w:pPr>
            <w:r w:rsidRPr="00E17415">
              <w:rPr>
                <w:rFonts w:cstheme="minorHAnsi"/>
              </w:rPr>
              <w:t>AV PAV</w:t>
            </w:r>
          </w:p>
        </w:tc>
      </w:tr>
      <w:tr w:rsidR="00C525AA" w:rsidRPr="00E17415" w14:paraId="05917855" w14:textId="77777777" w:rsidTr="004603DB">
        <w:tc>
          <w:tcPr>
            <w:tcW w:w="3823" w:type="dxa"/>
          </w:tcPr>
          <w:p w14:paraId="3992F240" w14:textId="77777777" w:rsidR="00C525AA" w:rsidRPr="00E17415" w:rsidRDefault="00C525AA" w:rsidP="004603DB">
            <w:pPr>
              <w:rPr>
                <w:lang w:val="nl-NL"/>
              </w:rPr>
            </w:pPr>
            <w:r w:rsidRPr="00E17415">
              <w:rPr>
                <w:lang w:val="nl-NL"/>
              </w:rPr>
              <w:t>Gemeenschappelijk funderend leerplan</w:t>
            </w:r>
          </w:p>
        </w:tc>
        <w:tc>
          <w:tcPr>
            <w:tcW w:w="5386" w:type="dxa"/>
          </w:tcPr>
          <w:p w14:paraId="55645804"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7D42D728" w14:textId="77777777" w:rsidTr="004603DB">
        <w:tc>
          <w:tcPr>
            <w:tcW w:w="3823" w:type="dxa"/>
          </w:tcPr>
          <w:p w14:paraId="38C2176A" w14:textId="77777777" w:rsidR="00C525AA" w:rsidRPr="00E17415" w:rsidRDefault="00C525AA" w:rsidP="004603DB">
            <w:pPr>
              <w:rPr>
                <w:lang w:val="nl-NL"/>
              </w:rPr>
            </w:pPr>
            <w:r w:rsidRPr="00E17415">
              <w:rPr>
                <w:lang w:val="nl-NL"/>
              </w:rPr>
              <w:t>Lichamelijke opvoeding</w:t>
            </w:r>
          </w:p>
        </w:tc>
        <w:tc>
          <w:tcPr>
            <w:tcW w:w="5386" w:type="dxa"/>
          </w:tcPr>
          <w:p w14:paraId="090922BD" w14:textId="77777777" w:rsidR="00C525AA" w:rsidRPr="00E17415" w:rsidRDefault="00C525AA" w:rsidP="004603DB">
            <w:pPr>
              <w:rPr>
                <w:lang w:val="nl-NL"/>
              </w:rPr>
            </w:pPr>
            <w:r w:rsidRPr="00E17415">
              <w:rPr>
                <w:lang w:val="nl-NL"/>
              </w:rPr>
              <w:t>AV Bewegingswetenschappen</w:t>
            </w:r>
          </w:p>
          <w:p w14:paraId="3E866F59" w14:textId="77777777" w:rsidR="00C525AA" w:rsidRPr="00E17415" w:rsidRDefault="00C525AA" w:rsidP="004603DB">
            <w:pPr>
              <w:rPr>
                <w:lang w:val="nl-NL"/>
              </w:rPr>
            </w:pPr>
            <w:r w:rsidRPr="00E17415">
              <w:rPr>
                <w:lang w:val="nl-NL"/>
              </w:rPr>
              <w:t>AV Lichamelijke opvoeding</w:t>
            </w:r>
          </w:p>
          <w:p w14:paraId="466A7622" w14:textId="77777777" w:rsidR="00C525AA" w:rsidRPr="00E17415" w:rsidRDefault="00C525AA" w:rsidP="004603DB">
            <w:pPr>
              <w:rPr>
                <w:lang w:val="nl-NL"/>
              </w:rPr>
            </w:pPr>
            <w:r w:rsidRPr="00E17415">
              <w:rPr>
                <w:lang w:val="nl-NL"/>
              </w:rPr>
              <w:t>AV/TV Sport</w:t>
            </w:r>
          </w:p>
        </w:tc>
      </w:tr>
      <w:tr w:rsidR="00C525AA" w:rsidRPr="00E17415" w14:paraId="6FF3E0C9" w14:textId="77777777" w:rsidTr="004603DB">
        <w:tc>
          <w:tcPr>
            <w:tcW w:w="3823" w:type="dxa"/>
          </w:tcPr>
          <w:p w14:paraId="08450D73" w14:textId="77777777" w:rsidR="00C525AA" w:rsidRPr="00E17415" w:rsidRDefault="00C525AA" w:rsidP="004603DB">
            <w:pPr>
              <w:rPr>
                <w:lang w:val="nl-NL"/>
              </w:rPr>
            </w:pPr>
            <w:r w:rsidRPr="00E17415">
              <w:rPr>
                <w:lang w:val="nl-NL"/>
              </w:rPr>
              <w:t>Maatschappelijke vorming</w:t>
            </w:r>
          </w:p>
        </w:tc>
        <w:tc>
          <w:tcPr>
            <w:tcW w:w="5386" w:type="dxa"/>
          </w:tcPr>
          <w:p w14:paraId="5C21A840" w14:textId="77777777" w:rsidR="00C525AA" w:rsidRPr="00E17415" w:rsidRDefault="00C525AA" w:rsidP="004603DB">
            <w:pPr>
              <w:rPr>
                <w:rFonts w:cstheme="minorHAnsi"/>
              </w:rPr>
            </w:pPr>
            <w:r w:rsidRPr="00E17415">
              <w:rPr>
                <w:rFonts w:cstheme="minorHAnsi"/>
              </w:rPr>
              <w:t>AV Aardrijkskunde</w:t>
            </w:r>
          </w:p>
          <w:p w14:paraId="1240974A" w14:textId="77777777" w:rsidR="00C525AA" w:rsidRPr="00E17415" w:rsidRDefault="00C525AA" w:rsidP="004603DB">
            <w:pPr>
              <w:rPr>
                <w:rFonts w:cstheme="minorHAnsi"/>
              </w:rPr>
            </w:pPr>
            <w:r w:rsidRPr="00E17415">
              <w:rPr>
                <w:rFonts w:cstheme="minorHAnsi"/>
              </w:rPr>
              <w:t>AV Biochemie</w:t>
            </w:r>
          </w:p>
          <w:p w14:paraId="52F8A4E8" w14:textId="77777777" w:rsidR="00C525AA" w:rsidRPr="00E17415" w:rsidRDefault="00C525AA" w:rsidP="004603DB">
            <w:pPr>
              <w:rPr>
                <w:rFonts w:cstheme="minorHAnsi"/>
              </w:rPr>
            </w:pPr>
            <w:r w:rsidRPr="00E17415">
              <w:rPr>
                <w:rFonts w:cstheme="minorHAnsi"/>
              </w:rPr>
              <w:lastRenderedPageBreak/>
              <w:t>AV Biologie</w:t>
            </w:r>
          </w:p>
          <w:p w14:paraId="27DB4CDF" w14:textId="77777777" w:rsidR="00C525AA" w:rsidRPr="00E17415" w:rsidRDefault="00C525AA" w:rsidP="004603DB">
            <w:pPr>
              <w:rPr>
                <w:rFonts w:cstheme="minorHAnsi"/>
              </w:rPr>
            </w:pPr>
            <w:r w:rsidRPr="00E17415">
              <w:rPr>
                <w:rFonts w:cstheme="minorHAnsi"/>
              </w:rPr>
              <w:t>AV Chemie</w:t>
            </w:r>
          </w:p>
          <w:p w14:paraId="2320D2C4" w14:textId="77777777" w:rsidR="00C525AA" w:rsidRPr="00E17415" w:rsidRDefault="00C525AA" w:rsidP="004603DB">
            <w:pPr>
              <w:rPr>
                <w:rFonts w:cstheme="minorHAnsi"/>
              </w:rPr>
            </w:pPr>
            <w:r w:rsidRPr="00E17415">
              <w:rPr>
                <w:rFonts w:cstheme="minorHAnsi"/>
              </w:rPr>
              <w:t>AV Economie</w:t>
            </w:r>
          </w:p>
          <w:p w14:paraId="3D42752E" w14:textId="77777777" w:rsidR="00C525AA" w:rsidRPr="00E17415" w:rsidRDefault="00C525AA" w:rsidP="004603DB">
            <w:pPr>
              <w:rPr>
                <w:rFonts w:cstheme="minorHAnsi"/>
              </w:rPr>
            </w:pPr>
            <w:r w:rsidRPr="00E17415">
              <w:rPr>
                <w:rFonts w:cstheme="minorHAnsi"/>
              </w:rPr>
              <w:t>AV Fysica</w:t>
            </w:r>
          </w:p>
          <w:p w14:paraId="39964698" w14:textId="77777777" w:rsidR="00C525AA" w:rsidRPr="00E17415" w:rsidRDefault="00C525AA" w:rsidP="004603DB">
            <w:pPr>
              <w:rPr>
                <w:rFonts w:cstheme="minorHAnsi"/>
              </w:rPr>
            </w:pPr>
            <w:r w:rsidRPr="00E17415">
              <w:rPr>
                <w:rFonts w:cstheme="minorHAnsi"/>
              </w:rPr>
              <w:t>AV Geschiedenis</w:t>
            </w:r>
          </w:p>
          <w:p w14:paraId="551F09BD" w14:textId="77777777" w:rsidR="00C525AA" w:rsidRPr="00E17415" w:rsidRDefault="00C525AA" w:rsidP="004603DB">
            <w:pPr>
              <w:rPr>
                <w:rFonts w:cstheme="minorHAnsi"/>
              </w:rPr>
            </w:pPr>
            <w:r w:rsidRPr="00E17415">
              <w:rPr>
                <w:rFonts w:cstheme="minorHAnsi"/>
              </w:rPr>
              <w:t>TV Landbouw</w:t>
            </w:r>
          </w:p>
          <w:p w14:paraId="22C56D4E" w14:textId="77777777" w:rsidR="00C525AA" w:rsidRPr="00E17415" w:rsidRDefault="00C525AA" w:rsidP="004603DB">
            <w:pPr>
              <w:rPr>
                <w:rFonts w:cstheme="minorHAnsi"/>
              </w:rPr>
            </w:pPr>
            <w:r w:rsidRPr="00E17415">
              <w:rPr>
                <w:rFonts w:cstheme="minorHAnsi"/>
              </w:rPr>
              <w:t>AV Maatschappelijke vorming</w:t>
            </w:r>
          </w:p>
          <w:p w14:paraId="0AFF146B" w14:textId="77777777" w:rsidR="00C525AA" w:rsidRPr="00E17415" w:rsidRDefault="00C525AA" w:rsidP="004603DB">
            <w:pPr>
              <w:rPr>
                <w:rFonts w:cstheme="minorHAnsi"/>
              </w:rPr>
            </w:pPr>
            <w:r w:rsidRPr="00E17415">
              <w:rPr>
                <w:rFonts w:cstheme="minorHAnsi"/>
              </w:rPr>
              <w:t>AV Natuurwetenschappen</w:t>
            </w:r>
          </w:p>
          <w:p w14:paraId="76BF007E" w14:textId="77777777" w:rsidR="00C525AA" w:rsidRPr="00E17415" w:rsidRDefault="00C525AA" w:rsidP="004603DB">
            <w:pPr>
              <w:rPr>
                <w:rFonts w:cstheme="minorHAnsi"/>
              </w:rPr>
            </w:pPr>
            <w:r w:rsidRPr="00E17415">
              <w:rPr>
                <w:rFonts w:cstheme="minorHAnsi"/>
              </w:rPr>
              <w:t>AV Nederlands</w:t>
            </w:r>
          </w:p>
          <w:p w14:paraId="1882E7BF" w14:textId="77777777" w:rsidR="00C525AA" w:rsidRPr="00E17415" w:rsidRDefault="00C525AA" w:rsidP="004603DB">
            <w:pPr>
              <w:rPr>
                <w:rFonts w:cstheme="minorHAnsi"/>
              </w:rPr>
            </w:pPr>
            <w:r w:rsidRPr="00E17415">
              <w:rPr>
                <w:rFonts w:cstheme="minorHAnsi"/>
              </w:rPr>
              <w:t>AV PAV</w:t>
            </w:r>
          </w:p>
          <w:p w14:paraId="71015B88" w14:textId="77777777" w:rsidR="00C525AA" w:rsidRPr="00E17415" w:rsidRDefault="00C525AA" w:rsidP="004603DB">
            <w:pPr>
              <w:rPr>
                <w:rFonts w:cstheme="minorHAnsi"/>
              </w:rPr>
            </w:pPr>
            <w:r w:rsidRPr="00E17415">
              <w:rPr>
                <w:rFonts w:cstheme="minorHAnsi"/>
              </w:rPr>
              <w:t>TV Toegepaste biochemie</w:t>
            </w:r>
          </w:p>
          <w:p w14:paraId="5C2165BE" w14:textId="77777777" w:rsidR="00C525AA" w:rsidRPr="00E17415" w:rsidRDefault="00C525AA" w:rsidP="004603DB">
            <w:pPr>
              <w:rPr>
                <w:rFonts w:cstheme="minorHAnsi"/>
              </w:rPr>
            </w:pPr>
            <w:r w:rsidRPr="00E17415">
              <w:rPr>
                <w:rFonts w:cstheme="minorHAnsi"/>
              </w:rPr>
              <w:t>TV Toegepaste biologie</w:t>
            </w:r>
          </w:p>
          <w:p w14:paraId="08491540" w14:textId="77777777" w:rsidR="00C525AA" w:rsidRPr="00E17415" w:rsidRDefault="00C525AA" w:rsidP="004603DB">
            <w:pPr>
              <w:rPr>
                <w:rFonts w:cstheme="minorHAnsi"/>
              </w:rPr>
            </w:pPr>
            <w:r w:rsidRPr="00E17415">
              <w:rPr>
                <w:rFonts w:cstheme="minorHAnsi"/>
              </w:rPr>
              <w:t>TV Toegepaste chemie</w:t>
            </w:r>
          </w:p>
          <w:p w14:paraId="76C0E8F3" w14:textId="77777777" w:rsidR="00C525AA" w:rsidRPr="00E17415" w:rsidRDefault="00C525AA" w:rsidP="004603DB">
            <w:pPr>
              <w:rPr>
                <w:rFonts w:cstheme="minorHAnsi"/>
              </w:rPr>
            </w:pPr>
            <w:r w:rsidRPr="00E17415">
              <w:rPr>
                <w:rFonts w:cstheme="minorHAnsi"/>
              </w:rPr>
              <w:t>TV Toegepaste economie</w:t>
            </w:r>
          </w:p>
          <w:p w14:paraId="61B5B507" w14:textId="77777777" w:rsidR="00C525AA" w:rsidRPr="00E17415" w:rsidRDefault="00C525AA" w:rsidP="004603DB">
            <w:pPr>
              <w:rPr>
                <w:rFonts w:cstheme="minorHAnsi"/>
              </w:rPr>
            </w:pPr>
            <w:r w:rsidRPr="00E17415">
              <w:rPr>
                <w:rFonts w:cstheme="minorHAnsi"/>
              </w:rPr>
              <w:t>TV Toegepaste fysica</w:t>
            </w:r>
          </w:p>
          <w:p w14:paraId="12EEA609" w14:textId="77777777" w:rsidR="00C525AA" w:rsidRPr="00E17415" w:rsidRDefault="00C525AA" w:rsidP="004603DB">
            <w:pPr>
              <w:rPr>
                <w:rFonts w:cstheme="minorHAnsi"/>
              </w:rPr>
            </w:pPr>
            <w:r w:rsidRPr="00E17415">
              <w:rPr>
                <w:rFonts w:cstheme="minorHAnsi"/>
              </w:rPr>
              <w:t>TV Toegepaste natuurwetenschappen</w:t>
            </w:r>
          </w:p>
          <w:p w14:paraId="68646E99" w14:textId="77777777" w:rsidR="00C525AA" w:rsidRPr="00E17415" w:rsidRDefault="00C525AA" w:rsidP="004603DB">
            <w:pPr>
              <w:rPr>
                <w:lang w:val="nl-NL"/>
              </w:rPr>
            </w:pPr>
            <w:r w:rsidRPr="00E17415">
              <w:rPr>
                <w:rFonts w:cstheme="minorHAnsi"/>
              </w:rPr>
              <w:t>TV Tuinbouw</w:t>
            </w:r>
          </w:p>
        </w:tc>
      </w:tr>
      <w:tr w:rsidR="00C525AA" w:rsidRPr="00E17415" w14:paraId="302531C4" w14:textId="77777777" w:rsidTr="004603DB">
        <w:tc>
          <w:tcPr>
            <w:tcW w:w="3823" w:type="dxa"/>
          </w:tcPr>
          <w:p w14:paraId="7A036CDC" w14:textId="77777777" w:rsidR="00C525AA" w:rsidRPr="00E17415" w:rsidRDefault="00C525AA" w:rsidP="004603DB">
            <w:pPr>
              <w:rPr>
                <w:lang w:val="nl-NL"/>
              </w:rPr>
            </w:pPr>
            <w:r w:rsidRPr="00E17415">
              <w:rPr>
                <w:lang w:val="nl-NL"/>
              </w:rPr>
              <w:lastRenderedPageBreak/>
              <w:t>Nederlands</w:t>
            </w:r>
          </w:p>
        </w:tc>
        <w:tc>
          <w:tcPr>
            <w:tcW w:w="5386" w:type="dxa"/>
          </w:tcPr>
          <w:p w14:paraId="70743F36" w14:textId="77777777" w:rsidR="00C525AA" w:rsidRPr="00E17415" w:rsidRDefault="00C525AA" w:rsidP="004603DB">
            <w:pPr>
              <w:rPr>
                <w:rFonts w:cstheme="minorHAnsi"/>
              </w:rPr>
            </w:pPr>
            <w:r w:rsidRPr="00E17415">
              <w:rPr>
                <w:rFonts w:cstheme="minorHAnsi"/>
              </w:rPr>
              <w:t>AV Nederlands</w:t>
            </w:r>
          </w:p>
          <w:p w14:paraId="36A9EE3C" w14:textId="77777777" w:rsidR="00C525AA" w:rsidRPr="00E17415" w:rsidRDefault="00C525AA" w:rsidP="004603DB">
            <w:pPr>
              <w:rPr>
                <w:lang w:val="nl-NL"/>
              </w:rPr>
            </w:pPr>
            <w:r w:rsidRPr="00E17415">
              <w:rPr>
                <w:rFonts w:cstheme="minorHAnsi"/>
              </w:rPr>
              <w:t>AV PAV</w:t>
            </w:r>
          </w:p>
        </w:tc>
      </w:tr>
      <w:tr w:rsidR="00C525AA" w:rsidRPr="00E17415" w14:paraId="1D2C5082" w14:textId="77777777" w:rsidTr="004603DB">
        <w:tc>
          <w:tcPr>
            <w:tcW w:w="3823" w:type="dxa"/>
          </w:tcPr>
          <w:p w14:paraId="1DF2E800" w14:textId="77777777" w:rsidR="00C525AA" w:rsidRPr="00E17415" w:rsidRDefault="00C525AA" w:rsidP="004603DB">
            <w:pPr>
              <w:rPr>
                <w:lang w:val="nl-NL"/>
              </w:rPr>
            </w:pPr>
            <w:r w:rsidRPr="00E17415">
              <w:rPr>
                <w:lang w:val="nl-NL"/>
              </w:rPr>
              <w:t>Wiskunde</w:t>
            </w:r>
          </w:p>
        </w:tc>
        <w:tc>
          <w:tcPr>
            <w:tcW w:w="5386" w:type="dxa"/>
          </w:tcPr>
          <w:p w14:paraId="0ABAF988" w14:textId="77777777" w:rsidR="00C525AA" w:rsidRPr="00E17415" w:rsidRDefault="00C525AA" w:rsidP="004603DB">
            <w:pPr>
              <w:rPr>
                <w:rFonts w:cstheme="minorHAnsi"/>
              </w:rPr>
            </w:pPr>
            <w:r w:rsidRPr="00E17415">
              <w:rPr>
                <w:rFonts w:cstheme="minorHAnsi"/>
              </w:rPr>
              <w:t>AV PAV</w:t>
            </w:r>
          </w:p>
          <w:p w14:paraId="42038C5B" w14:textId="77777777" w:rsidR="00C525AA" w:rsidRPr="00E17415" w:rsidRDefault="00C525AA" w:rsidP="004603DB">
            <w:pPr>
              <w:rPr>
                <w:lang w:val="nl-NL"/>
              </w:rPr>
            </w:pPr>
            <w:r w:rsidRPr="00E17415">
              <w:rPr>
                <w:rFonts w:cstheme="minorHAnsi"/>
              </w:rPr>
              <w:t>AV Wiskunde</w:t>
            </w:r>
          </w:p>
        </w:tc>
      </w:tr>
    </w:tbl>
    <w:p w14:paraId="48194FB6" w14:textId="7771291E" w:rsidR="00C525AA" w:rsidRPr="00E17415" w:rsidRDefault="00E5781A" w:rsidP="00954609">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0E13D3B5" w14:textId="77777777" w:rsidR="00C525AA" w:rsidRPr="00E17415" w:rsidRDefault="00C525AA" w:rsidP="00D549B1">
      <w:pPr>
        <w:pStyle w:val="Kop2"/>
      </w:pPr>
      <w:bookmarkStart w:id="55" w:name="_Toc193137338"/>
      <w:r w:rsidRPr="00E17415">
        <w:lastRenderedPageBreak/>
        <w:t>Elektrische installaties (A)</w:t>
      </w:r>
      <w:bookmarkEnd w:id="55"/>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0437D42C"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29AD9162"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02AF332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649E46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2BCC856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6026E1E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4EB4AC0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3EC64133"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CD350B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01CD115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331F16B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4AB82C3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Elektrische installaties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685763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914672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16</w:t>
            </w:r>
          </w:p>
        </w:tc>
      </w:tr>
      <w:tr w:rsidR="00C525AA" w:rsidRPr="00E17415" w14:paraId="14B76E6F"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6C008EF"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202396A3"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056AE94"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6874228E"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4A5E83AB"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26EE080C"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246A2D32"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C144308"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105C784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67F04A0"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11E136E2"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08033DE4"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F6A19BC"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0A7E7D0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854A03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0193620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E239C2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072A4B34"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7C93D05B"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DAD4009"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9EA6C8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18E39C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384B336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800B5E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0E4F994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1EB7959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03F21A5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51EFD6B9"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153465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62BE982D"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4E0DA01"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0118222C"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15E3A23E"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58D3D71A"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4F1DA509"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790D6A4B"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2B3BF7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4C4708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6E136D61"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3F513AB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2A4730C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08277DD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0D1FDD93"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A581EFE" w14:textId="77777777" w:rsidR="00C525AA" w:rsidRPr="00E17415" w:rsidRDefault="00C525AA" w:rsidP="00954609">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21A9E0C0" w14:textId="77777777" w:rsidR="00C525AA" w:rsidRPr="00E17415" w:rsidRDefault="00C525AA" w:rsidP="00954609">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5C6BC873"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1A84103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76FEB1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7B99F57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21DDB261"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DF5D05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4A46C7BD"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8697C99"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5ECC9F6"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11100F0"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145DDEE4"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703C934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5EEB5C2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63ABE67"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6A7296C"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0396D15C"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080C9EE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739217D"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5C6B83E"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832EDA6"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BEA57B1" w14:textId="77777777" w:rsidR="00C525AA" w:rsidRPr="00E17415" w:rsidRDefault="00C525AA" w:rsidP="00954609">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4EF43873"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54D3FD07"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39EDBF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0699E8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0A5D02C5"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A267A95" w14:textId="77777777" w:rsidR="00C525AA" w:rsidRPr="00E17415" w:rsidRDefault="00C525AA" w:rsidP="00954609">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013961B3" w14:textId="77777777" w:rsidR="00C525AA" w:rsidRPr="00E17415" w:rsidRDefault="00C525AA" w:rsidP="00954609">
            <w:pPr>
              <w:pStyle w:val="tussentekst"/>
              <w:rPr>
                <w:lang w:val="nl-NL"/>
              </w:rPr>
            </w:pPr>
          </w:p>
          <w:p w14:paraId="1165D304" w14:textId="572C27BA" w:rsidR="00C525AA" w:rsidRPr="00E17415" w:rsidRDefault="00C525AA" w:rsidP="00954609">
            <w:pPr>
              <w:pStyle w:val="tussentekst"/>
              <w:rPr>
                <w:lang w:val="nl-NL"/>
              </w:rPr>
            </w:pPr>
            <w:r w:rsidRPr="00E17415">
              <w:t>De realisatie van de algemene vorming in de A-finaliteit kan via diverse organisatiemodellen (via afzonderlijke vakken, een gedeeltelijk geïntegreerde benadering of een volledig geïntegreerde benadering.</w:t>
            </w:r>
          </w:p>
        </w:tc>
      </w:tr>
    </w:tbl>
    <w:p w14:paraId="2D3FF507"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1BC4E031" w14:textId="77777777" w:rsidTr="004603DB">
        <w:tc>
          <w:tcPr>
            <w:tcW w:w="3823" w:type="dxa"/>
          </w:tcPr>
          <w:p w14:paraId="09A7EB3F"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09F8759E"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52E79886" w14:textId="77777777" w:rsidTr="004603DB">
        <w:tc>
          <w:tcPr>
            <w:tcW w:w="3823" w:type="dxa"/>
          </w:tcPr>
          <w:p w14:paraId="6AD972F4" w14:textId="77777777" w:rsidR="00C525AA" w:rsidRPr="00E17415" w:rsidRDefault="00C525AA" w:rsidP="004603DB">
            <w:pPr>
              <w:rPr>
                <w:lang w:val="nl-NL"/>
              </w:rPr>
            </w:pPr>
            <w:r w:rsidRPr="00E17415">
              <w:rPr>
                <w:lang w:val="nl-NL"/>
              </w:rPr>
              <w:t>Godsdienst</w:t>
            </w:r>
          </w:p>
        </w:tc>
        <w:tc>
          <w:tcPr>
            <w:tcW w:w="5386" w:type="dxa"/>
          </w:tcPr>
          <w:p w14:paraId="331BF736" w14:textId="77777777" w:rsidR="00C525AA" w:rsidRPr="00E17415" w:rsidRDefault="00C525AA" w:rsidP="004603DB">
            <w:pPr>
              <w:rPr>
                <w:lang w:val="nl-NL"/>
              </w:rPr>
            </w:pPr>
            <w:r w:rsidRPr="00E17415">
              <w:rPr>
                <w:rFonts w:cstheme="minorHAnsi"/>
                <w:lang w:val="nl-NL"/>
              </w:rPr>
              <w:t>AV Godsdienst</w:t>
            </w:r>
          </w:p>
        </w:tc>
      </w:tr>
      <w:tr w:rsidR="00C525AA" w:rsidRPr="00E17415" w14:paraId="72C10434" w14:textId="77777777" w:rsidTr="004603DB">
        <w:tc>
          <w:tcPr>
            <w:tcW w:w="3823" w:type="dxa"/>
          </w:tcPr>
          <w:p w14:paraId="19D33894" w14:textId="77777777" w:rsidR="00C525AA" w:rsidRPr="00E17415" w:rsidRDefault="00C525AA" w:rsidP="004603DB">
            <w:pPr>
              <w:rPr>
                <w:lang w:val="nl-NL"/>
              </w:rPr>
            </w:pPr>
            <w:r w:rsidRPr="00E17415">
              <w:rPr>
                <w:lang w:val="nl-NL"/>
              </w:rPr>
              <w:t>Elektrische installaties</w:t>
            </w:r>
          </w:p>
        </w:tc>
        <w:tc>
          <w:tcPr>
            <w:tcW w:w="5386" w:type="dxa"/>
          </w:tcPr>
          <w:p w14:paraId="572E4ED2" w14:textId="77777777" w:rsidR="00C525AA" w:rsidRPr="00E17415" w:rsidRDefault="00C525AA" w:rsidP="004603DB">
            <w:r w:rsidRPr="00E17415">
              <w:t>TV/PV Elektriciteit</w:t>
            </w:r>
          </w:p>
          <w:p w14:paraId="2692ABF4" w14:textId="77777777" w:rsidR="00C525AA" w:rsidRPr="00E17415" w:rsidRDefault="00C525AA" w:rsidP="004603DB">
            <w:r w:rsidRPr="00E17415">
              <w:t>TV/PV Elektromechanica</w:t>
            </w:r>
          </w:p>
          <w:p w14:paraId="63DB6510" w14:textId="77777777" w:rsidR="00C525AA" w:rsidRPr="00E17415" w:rsidRDefault="00C525AA" w:rsidP="004603DB">
            <w:r w:rsidRPr="00E17415">
              <w:t>TV/PV Elektronica</w:t>
            </w:r>
          </w:p>
        </w:tc>
      </w:tr>
      <w:tr w:rsidR="00C525AA" w:rsidRPr="00E17415" w14:paraId="3150D51C" w14:textId="77777777" w:rsidTr="004603DB">
        <w:tc>
          <w:tcPr>
            <w:tcW w:w="3823" w:type="dxa"/>
          </w:tcPr>
          <w:p w14:paraId="71CB4695" w14:textId="77777777" w:rsidR="00C525AA" w:rsidRPr="00E17415" w:rsidRDefault="00C525AA" w:rsidP="004603DB">
            <w:pPr>
              <w:rPr>
                <w:lang w:val="nl-NL"/>
              </w:rPr>
            </w:pPr>
            <w:r w:rsidRPr="00E17415">
              <w:rPr>
                <w:lang w:val="nl-NL"/>
              </w:rPr>
              <w:t>Engels</w:t>
            </w:r>
          </w:p>
        </w:tc>
        <w:tc>
          <w:tcPr>
            <w:tcW w:w="5386" w:type="dxa"/>
          </w:tcPr>
          <w:p w14:paraId="1E5FC089" w14:textId="77777777" w:rsidR="00C525AA" w:rsidRPr="00E17415" w:rsidRDefault="00C525AA" w:rsidP="004603DB">
            <w:pPr>
              <w:rPr>
                <w:rFonts w:cstheme="minorHAnsi"/>
              </w:rPr>
            </w:pPr>
            <w:r w:rsidRPr="00E17415">
              <w:rPr>
                <w:rFonts w:cstheme="minorHAnsi"/>
              </w:rPr>
              <w:t>AV Engels</w:t>
            </w:r>
          </w:p>
          <w:p w14:paraId="5A6A0BBA" w14:textId="77777777" w:rsidR="00C525AA" w:rsidRPr="00E17415" w:rsidRDefault="00C525AA" w:rsidP="004603DB">
            <w:pPr>
              <w:rPr>
                <w:lang w:val="nl-NL"/>
              </w:rPr>
            </w:pPr>
            <w:r w:rsidRPr="00E17415">
              <w:rPr>
                <w:rFonts w:cstheme="minorHAnsi"/>
              </w:rPr>
              <w:t>AV PAV</w:t>
            </w:r>
          </w:p>
        </w:tc>
      </w:tr>
      <w:tr w:rsidR="00C525AA" w:rsidRPr="00E17415" w14:paraId="61AF51BE" w14:textId="77777777" w:rsidTr="004603DB">
        <w:tc>
          <w:tcPr>
            <w:tcW w:w="3823" w:type="dxa"/>
          </w:tcPr>
          <w:p w14:paraId="050C544A" w14:textId="77777777" w:rsidR="00C525AA" w:rsidRPr="00E17415" w:rsidRDefault="00C525AA" w:rsidP="004603DB">
            <w:pPr>
              <w:rPr>
                <w:lang w:val="nl-NL"/>
              </w:rPr>
            </w:pPr>
            <w:r w:rsidRPr="00E17415">
              <w:rPr>
                <w:lang w:val="nl-NL"/>
              </w:rPr>
              <w:t>Frans</w:t>
            </w:r>
          </w:p>
        </w:tc>
        <w:tc>
          <w:tcPr>
            <w:tcW w:w="5386" w:type="dxa"/>
          </w:tcPr>
          <w:p w14:paraId="450A4870" w14:textId="77777777" w:rsidR="00C525AA" w:rsidRPr="00E17415" w:rsidRDefault="00C525AA" w:rsidP="004603DB">
            <w:pPr>
              <w:rPr>
                <w:rFonts w:cstheme="minorHAnsi"/>
              </w:rPr>
            </w:pPr>
            <w:r w:rsidRPr="00E17415">
              <w:rPr>
                <w:rFonts w:cstheme="minorHAnsi"/>
              </w:rPr>
              <w:t>AV Frans</w:t>
            </w:r>
          </w:p>
          <w:p w14:paraId="3689DB50" w14:textId="77777777" w:rsidR="00C525AA" w:rsidRPr="00E17415" w:rsidRDefault="00C525AA" w:rsidP="004603DB">
            <w:pPr>
              <w:rPr>
                <w:lang w:val="nl-NL"/>
              </w:rPr>
            </w:pPr>
            <w:r w:rsidRPr="00E17415">
              <w:rPr>
                <w:rFonts w:cstheme="minorHAnsi"/>
              </w:rPr>
              <w:t>AV PAV</w:t>
            </w:r>
          </w:p>
        </w:tc>
      </w:tr>
      <w:tr w:rsidR="00C525AA" w:rsidRPr="00E17415" w14:paraId="206B6A92" w14:textId="77777777" w:rsidTr="004603DB">
        <w:tc>
          <w:tcPr>
            <w:tcW w:w="3823" w:type="dxa"/>
          </w:tcPr>
          <w:p w14:paraId="1DDFE362" w14:textId="77777777" w:rsidR="00C525AA" w:rsidRPr="00E17415" w:rsidRDefault="00C525AA" w:rsidP="004603DB">
            <w:pPr>
              <w:rPr>
                <w:lang w:val="nl-NL"/>
              </w:rPr>
            </w:pPr>
            <w:r w:rsidRPr="00E17415">
              <w:rPr>
                <w:lang w:val="nl-NL"/>
              </w:rPr>
              <w:t>Gemeenschappelijk funderend leerplan</w:t>
            </w:r>
          </w:p>
        </w:tc>
        <w:tc>
          <w:tcPr>
            <w:tcW w:w="5386" w:type="dxa"/>
          </w:tcPr>
          <w:p w14:paraId="3122D5A8"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28064B16" w14:textId="77777777" w:rsidTr="004603DB">
        <w:tc>
          <w:tcPr>
            <w:tcW w:w="3823" w:type="dxa"/>
          </w:tcPr>
          <w:p w14:paraId="53E42307" w14:textId="77777777" w:rsidR="00C525AA" w:rsidRPr="00E17415" w:rsidRDefault="00C525AA" w:rsidP="004603DB">
            <w:pPr>
              <w:rPr>
                <w:lang w:val="nl-NL"/>
              </w:rPr>
            </w:pPr>
            <w:r w:rsidRPr="00E17415">
              <w:rPr>
                <w:lang w:val="nl-NL"/>
              </w:rPr>
              <w:t>Lichamelijke opvoeding</w:t>
            </w:r>
          </w:p>
        </w:tc>
        <w:tc>
          <w:tcPr>
            <w:tcW w:w="5386" w:type="dxa"/>
          </w:tcPr>
          <w:p w14:paraId="7220A206" w14:textId="77777777" w:rsidR="00C525AA" w:rsidRPr="00E17415" w:rsidRDefault="00C525AA" w:rsidP="004603DB">
            <w:pPr>
              <w:rPr>
                <w:lang w:val="nl-NL"/>
              </w:rPr>
            </w:pPr>
            <w:r w:rsidRPr="00E17415">
              <w:rPr>
                <w:lang w:val="nl-NL"/>
              </w:rPr>
              <w:t>AV Bewegingswetenschappen</w:t>
            </w:r>
          </w:p>
          <w:p w14:paraId="68F4C241" w14:textId="77777777" w:rsidR="00C525AA" w:rsidRPr="00E17415" w:rsidRDefault="00C525AA" w:rsidP="004603DB">
            <w:pPr>
              <w:rPr>
                <w:lang w:val="nl-NL"/>
              </w:rPr>
            </w:pPr>
            <w:r w:rsidRPr="00E17415">
              <w:rPr>
                <w:lang w:val="nl-NL"/>
              </w:rPr>
              <w:t>AV Lichamelijke opvoeding</w:t>
            </w:r>
          </w:p>
          <w:p w14:paraId="10CD1E0B" w14:textId="77777777" w:rsidR="00C525AA" w:rsidRPr="00E17415" w:rsidRDefault="00C525AA" w:rsidP="004603DB">
            <w:pPr>
              <w:rPr>
                <w:lang w:val="nl-NL"/>
              </w:rPr>
            </w:pPr>
            <w:r w:rsidRPr="00E17415">
              <w:rPr>
                <w:lang w:val="nl-NL"/>
              </w:rPr>
              <w:t>AV/TV Sport</w:t>
            </w:r>
          </w:p>
        </w:tc>
      </w:tr>
      <w:tr w:rsidR="00C525AA" w:rsidRPr="00E17415" w14:paraId="095E629B" w14:textId="77777777" w:rsidTr="004603DB">
        <w:tc>
          <w:tcPr>
            <w:tcW w:w="3823" w:type="dxa"/>
          </w:tcPr>
          <w:p w14:paraId="147B6296" w14:textId="77777777" w:rsidR="00C525AA" w:rsidRPr="00E17415" w:rsidRDefault="00C525AA" w:rsidP="004603DB">
            <w:pPr>
              <w:rPr>
                <w:lang w:val="nl-NL"/>
              </w:rPr>
            </w:pPr>
            <w:r w:rsidRPr="00E17415">
              <w:rPr>
                <w:lang w:val="nl-NL"/>
              </w:rPr>
              <w:lastRenderedPageBreak/>
              <w:t>Maatschappelijke vorming</w:t>
            </w:r>
          </w:p>
        </w:tc>
        <w:tc>
          <w:tcPr>
            <w:tcW w:w="5386" w:type="dxa"/>
          </w:tcPr>
          <w:p w14:paraId="5C81D4EE" w14:textId="77777777" w:rsidR="00C525AA" w:rsidRPr="00E17415" w:rsidRDefault="00C525AA" w:rsidP="004603DB">
            <w:pPr>
              <w:rPr>
                <w:rFonts w:cstheme="minorHAnsi"/>
              </w:rPr>
            </w:pPr>
            <w:r w:rsidRPr="00E17415">
              <w:rPr>
                <w:rFonts w:cstheme="minorHAnsi"/>
              </w:rPr>
              <w:t>AV Aardrijkskunde</w:t>
            </w:r>
          </w:p>
          <w:p w14:paraId="7BD29064" w14:textId="77777777" w:rsidR="00C525AA" w:rsidRPr="00E17415" w:rsidRDefault="00C525AA" w:rsidP="004603DB">
            <w:pPr>
              <w:rPr>
                <w:rFonts w:cstheme="minorHAnsi"/>
              </w:rPr>
            </w:pPr>
            <w:r w:rsidRPr="00E17415">
              <w:rPr>
                <w:rFonts w:cstheme="minorHAnsi"/>
              </w:rPr>
              <w:t>AV Biochemie</w:t>
            </w:r>
          </w:p>
          <w:p w14:paraId="57FA35AD" w14:textId="77777777" w:rsidR="00C525AA" w:rsidRPr="00E17415" w:rsidRDefault="00C525AA" w:rsidP="004603DB">
            <w:pPr>
              <w:rPr>
                <w:rFonts w:cstheme="minorHAnsi"/>
              </w:rPr>
            </w:pPr>
            <w:r w:rsidRPr="00E17415">
              <w:rPr>
                <w:rFonts w:cstheme="minorHAnsi"/>
              </w:rPr>
              <w:t>AV Biologie</w:t>
            </w:r>
          </w:p>
          <w:p w14:paraId="34EA16AC" w14:textId="77777777" w:rsidR="00C525AA" w:rsidRPr="00E17415" w:rsidRDefault="00C525AA" w:rsidP="004603DB">
            <w:pPr>
              <w:rPr>
                <w:rFonts w:cstheme="minorHAnsi"/>
              </w:rPr>
            </w:pPr>
            <w:r w:rsidRPr="00E17415">
              <w:rPr>
                <w:rFonts w:cstheme="minorHAnsi"/>
              </w:rPr>
              <w:t>AV Chemie</w:t>
            </w:r>
          </w:p>
          <w:p w14:paraId="1374A2BF" w14:textId="77777777" w:rsidR="00C525AA" w:rsidRPr="00E17415" w:rsidRDefault="00C525AA" w:rsidP="004603DB">
            <w:pPr>
              <w:rPr>
                <w:rFonts w:cstheme="minorHAnsi"/>
              </w:rPr>
            </w:pPr>
            <w:r w:rsidRPr="00E17415">
              <w:rPr>
                <w:rFonts w:cstheme="minorHAnsi"/>
              </w:rPr>
              <w:t>AV Economie</w:t>
            </w:r>
          </w:p>
          <w:p w14:paraId="7C944031" w14:textId="77777777" w:rsidR="00C525AA" w:rsidRPr="00E17415" w:rsidRDefault="00C525AA" w:rsidP="004603DB">
            <w:pPr>
              <w:rPr>
                <w:rFonts w:cstheme="minorHAnsi"/>
              </w:rPr>
            </w:pPr>
            <w:r w:rsidRPr="00E17415">
              <w:rPr>
                <w:rFonts w:cstheme="minorHAnsi"/>
              </w:rPr>
              <w:t>AV Fysica</w:t>
            </w:r>
          </w:p>
          <w:p w14:paraId="5E6F8A97" w14:textId="77777777" w:rsidR="00C525AA" w:rsidRPr="00E17415" w:rsidRDefault="00C525AA" w:rsidP="004603DB">
            <w:pPr>
              <w:rPr>
                <w:rFonts w:cstheme="minorHAnsi"/>
              </w:rPr>
            </w:pPr>
            <w:r w:rsidRPr="00E17415">
              <w:rPr>
                <w:rFonts w:cstheme="minorHAnsi"/>
              </w:rPr>
              <w:t>AV Geschiedenis</w:t>
            </w:r>
          </w:p>
          <w:p w14:paraId="7824A72E" w14:textId="77777777" w:rsidR="00C525AA" w:rsidRPr="00E17415" w:rsidRDefault="00C525AA" w:rsidP="004603DB">
            <w:pPr>
              <w:rPr>
                <w:rFonts w:cstheme="minorHAnsi"/>
              </w:rPr>
            </w:pPr>
            <w:r w:rsidRPr="00E17415">
              <w:rPr>
                <w:rFonts w:cstheme="minorHAnsi"/>
              </w:rPr>
              <w:t>TV Landbouw</w:t>
            </w:r>
          </w:p>
          <w:p w14:paraId="312E983B" w14:textId="77777777" w:rsidR="00C525AA" w:rsidRPr="00E17415" w:rsidRDefault="00C525AA" w:rsidP="004603DB">
            <w:pPr>
              <w:rPr>
                <w:rFonts w:cstheme="minorHAnsi"/>
              </w:rPr>
            </w:pPr>
            <w:r w:rsidRPr="00E17415">
              <w:rPr>
                <w:rFonts w:cstheme="minorHAnsi"/>
              </w:rPr>
              <w:t>AV Maatschappelijke vorming</w:t>
            </w:r>
          </w:p>
          <w:p w14:paraId="6392E779" w14:textId="77777777" w:rsidR="00C525AA" w:rsidRPr="00E17415" w:rsidRDefault="00C525AA" w:rsidP="004603DB">
            <w:pPr>
              <w:rPr>
                <w:rFonts w:cstheme="minorHAnsi"/>
              </w:rPr>
            </w:pPr>
            <w:r w:rsidRPr="00E17415">
              <w:rPr>
                <w:rFonts w:cstheme="minorHAnsi"/>
              </w:rPr>
              <w:t>AV Natuurwetenschappen</w:t>
            </w:r>
          </w:p>
          <w:p w14:paraId="15C6F735" w14:textId="77777777" w:rsidR="00C525AA" w:rsidRPr="00E17415" w:rsidRDefault="00C525AA" w:rsidP="004603DB">
            <w:pPr>
              <w:rPr>
                <w:rFonts w:cstheme="minorHAnsi"/>
              </w:rPr>
            </w:pPr>
            <w:r w:rsidRPr="00E17415">
              <w:rPr>
                <w:rFonts w:cstheme="minorHAnsi"/>
              </w:rPr>
              <w:t>AV Nederlands</w:t>
            </w:r>
          </w:p>
          <w:p w14:paraId="0D067576" w14:textId="77777777" w:rsidR="00C525AA" w:rsidRPr="00E17415" w:rsidRDefault="00C525AA" w:rsidP="004603DB">
            <w:pPr>
              <w:rPr>
                <w:rFonts w:cstheme="minorHAnsi"/>
              </w:rPr>
            </w:pPr>
            <w:r w:rsidRPr="00E17415">
              <w:rPr>
                <w:rFonts w:cstheme="minorHAnsi"/>
              </w:rPr>
              <w:t>AV PAV</w:t>
            </w:r>
          </w:p>
          <w:p w14:paraId="4BD4F51A" w14:textId="77777777" w:rsidR="00C525AA" w:rsidRPr="00E17415" w:rsidRDefault="00C525AA" w:rsidP="004603DB">
            <w:pPr>
              <w:rPr>
                <w:rFonts w:cstheme="minorHAnsi"/>
              </w:rPr>
            </w:pPr>
            <w:r w:rsidRPr="00E17415">
              <w:rPr>
                <w:rFonts w:cstheme="minorHAnsi"/>
              </w:rPr>
              <w:t>TV Toegepaste biochemie</w:t>
            </w:r>
          </w:p>
          <w:p w14:paraId="43CBB9FE" w14:textId="77777777" w:rsidR="00C525AA" w:rsidRPr="00E17415" w:rsidRDefault="00C525AA" w:rsidP="004603DB">
            <w:pPr>
              <w:rPr>
                <w:rFonts w:cstheme="minorHAnsi"/>
              </w:rPr>
            </w:pPr>
            <w:r w:rsidRPr="00E17415">
              <w:rPr>
                <w:rFonts w:cstheme="minorHAnsi"/>
              </w:rPr>
              <w:t>TV Toegepaste biologie</w:t>
            </w:r>
          </w:p>
          <w:p w14:paraId="79AB0D0D" w14:textId="77777777" w:rsidR="00C525AA" w:rsidRPr="00E17415" w:rsidRDefault="00C525AA" w:rsidP="004603DB">
            <w:pPr>
              <w:rPr>
                <w:rFonts w:cstheme="minorHAnsi"/>
              </w:rPr>
            </w:pPr>
            <w:r w:rsidRPr="00E17415">
              <w:rPr>
                <w:rFonts w:cstheme="minorHAnsi"/>
              </w:rPr>
              <w:t>TV Toegepaste chemie</w:t>
            </w:r>
          </w:p>
          <w:p w14:paraId="3220AC60" w14:textId="77777777" w:rsidR="00C525AA" w:rsidRPr="00E17415" w:rsidRDefault="00C525AA" w:rsidP="004603DB">
            <w:pPr>
              <w:rPr>
                <w:rFonts w:cstheme="minorHAnsi"/>
              </w:rPr>
            </w:pPr>
            <w:r w:rsidRPr="00E17415">
              <w:rPr>
                <w:rFonts w:cstheme="minorHAnsi"/>
              </w:rPr>
              <w:t>TV Toegepaste economie</w:t>
            </w:r>
          </w:p>
          <w:p w14:paraId="2A81B412" w14:textId="77777777" w:rsidR="00C525AA" w:rsidRPr="00E17415" w:rsidRDefault="00C525AA" w:rsidP="004603DB">
            <w:pPr>
              <w:rPr>
                <w:rFonts w:cstheme="minorHAnsi"/>
              </w:rPr>
            </w:pPr>
            <w:r w:rsidRPr="00E17415">
              <w:rPr>
                <w:rFonts w:cstheme="minorHAnsi"/>
              </w:rPr>
              <w:t>TV Toegepaste fysica</w:t>
            </w:r>
          </w:p>
          <w:p w14:paraId="4CE5DE2C" w14:textId="77777777" w:rsidR="00C525AA" w:rsidRPr="00E17415" w:rsidRDefault="00C525AA" w:rsidP="004603DB">
            <w:pPr>
              <w:rPr>
                <w:rFonts w:cstheme="minorHAnsi"/>
              </w:rPr>
            </w:pPr>
            <w:r w:rsidRPr="00E17415">
              <w:rPr>
                <w:rFonts w:cstheme="minorHAnsi"/>
              </w:rPr>
              <w:t>TV Toegepaste natuurwetenschappen</w:t>
            </w:r>
          </w:p>
          <w:p w14:paraId="29890A57" w14:textId="77777777" w:rsidR="00C525AA" w:rsidRPr="00E17415" w:rsidRDefault="00C525AA" w:rsidP="004603DB">
            <w:pPr>
              <w:rPr>
                <w:lang w:val="nl-NL"/>
              </w:rPr>
            </w:pPr>
            <w:r w:rsidRPr="00E17415">
              <w:rPr>
                <w:rFonts w:cstheme="minorHAnsi"/>
              </w:rPr>
              <w:t>TV Tuinbouw</w:t>
            </w:r>
          </w:p>
        </w:tc>
      </w:tr>
      <w:tr w:rsidR="00C525AA" w:rsidRPr="00E17415" w14:paraId="5B48EC42" w14:textId="77777777" w:rsidTr="004603DB">
        <w:tc>
          <w:tcPr>
            <w:tcW w:w="3823" w:type="dxa"/>
          </w:tcPr>
          <w:p w14:paraId="04F9943A" w14:textId="77777777" w:rsidR="00C525AA" w:rsidRPr="00E17415" w:rsidRDefault="00C525AA" w:rsidP="004603DB">
            <w:pPr>
              <w:rPr>
                <w:lang w:val="nl-NL"/>
              </w:rPr>
            </w:pPr>
            <w:r w:rsidRPr="00E17415">
              <w:rPr>
                <w:lang w:val="nl-NL"/>
              </w:rPr>
              <w:t>Nederlands</w:t>
            </w:r>
          </w:p>
        </w:tc>
        <w:tc>
          <w:tcPr>
            <w:tcW w:w="5386" w:type="dxa"/>
          </w:tcPr>
          <w:p w14:paraId="75B82638" w14:textId="77777777" w:rsidR="00C525AA" w:rsidRPr="00E17415" w:rsidRDefault="00C525AA" w:rsidP="004603DB">
            <w:pPr>
              <w:rPr>
                <w:rFonts w:cstheme="minorHAnsi"/>
              </w:rPr>
            </w:pPr>
            <w:r w:rsidRPr="00E17415">
              <w:rPr>
                <w:rFonts w:cstheme="minorHAnsi"/>
              </w:rPr>
              <w:t>AV Nederlands</w:t>
            </w:r>
          </w:p>
          <w:p w14:paraId="349F388B" w14:textId="77777777" w:rsidR="00C525AA" w:rsidRPr="00E17415" w:rsidRDefault="00C525AA" w:rsidP="004603DB">
            <w:pPr>
              <w:rPr>
                <w:lang w:val="nl-NL"/>
              </w:rPr>
            </w:pPr>
            <w:r w:rsidRPr="00E17415">
              <w:rPr>
                <w:rFonts w:cstheme="minorHAnsi"/>
              </w:rPr>
              <w:t>AV PAV</w:t>
            </w:r>
          </w:p>
        </w:tc>
      </w:tr>
      <w:tr w:rsidR="00C525AA" w:rsidRPr="00E17415" w14:paraId="0B9A5080" w14:textId="77777777" w:rsidTr="004603DB">
        <w:tc>
          <w:tcPr>
            <w:tcW w:w="3823" w:type="dxa"/>
          </w:tcPr>
          <w:p w14:paraId="179C8FEC" w14:textId="77777777" w:rsidR="00C525AA" w:rsidRPr="00E17415" w:rsidRDefault="00C525AA" w:rsidP="004603DB">
            <w:pPr>
              <w:rPr>
                <w:lang w:val="nl-NL"/>
              </w:rPr>
            </w:pPr>
            <w:r w:rsidRPr="00E17415">
              <w:rPr>
                <w:lang w:val="nl-NL"/>
              </w:rPr>
              <w:t>Wiskunde</w:t>
            </w:r>
          </w:p>
        </w:tc>
        <w:tc>
          <w:tcPr>
            <w:tcW w:w="5386" w:type="dxa"/>
          </w:tcPr>
          <w:p w14:paraId="6C4A1272" w14:textId="77777777" w:rsidR="00C525AA" w:rsidRPr="00E17415" w:rsidRDefault="00C525AA" w:rsidP="004603DB">
            <w:pPr>
              <w:rPr>
                <w:rFonts w:cstheme="minorHAnsi"/>
              </w:rPr>
            </w:pPr>
            <w:r w:rsidRPr="00E17415">
              <w:rPr>
                <w:rFonts w:cstheme="minorHAnsi"/>
              </w:rPr>
              <w:t>AV PAV</w:t>
            </w:r>
          </w:p>
          <w:p w14:paraId="70B284B7" w14:textId="77777777" w:rsidR="00C525AA" w:rsidRPr="00E17415" w:rsidRDefault="00C525AA" w:rsidP="004603DB">
            <w:pPr>
              <w:rPr>
                <w:lang w:val="nl-NL"/>
              </w:rPr>
            </w:pPr>
            <w:r w:rsidRPr="00E17415">
              <w:rPr>
                <w:rFonts w:cstheme="minorHAnsi"/>
              </w:rPr>
              <w:t>AV Wiskunde</w:t>
            </w:r>
          </w:p>
        </w:tc>
      </w:tr>
    </w:tbl>
    <w:p w14:paraId="3A0F0742" w14:textId="35C92B65" w:rsidR="00C525AA" w:rsidRPr="00E17415" w:rsidRDefault="00E5781A" w:rsidP="00954609">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6D9630C3" w14:textId="77777777" w:rsidR="00C525AA" w:rsidRPr="00E17415" w:rsidRDefault="00C525AA" w:rsidP="00D549B1">
      <w:pPr>
        <w:pStyle w:val="Kop2"/>
      </w:pPr>
      <w:bookmarkStart w:id="56" w:name="_Toc193137339"/>
      <w:r w:rsidRPr="00E17415">
        <w:lastRenderedPageBreak/>
        <w:t>Fietsinstallaties (A)</w:t>
      </w:r>
      <w:bookmarkEnd w:id="5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42FB1437"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5D9951D"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73A3F2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0953E7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488A34C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791745B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0CDADA7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633E0E86"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54362C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7531ACE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0DC4269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90939B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Fietsinstallaties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1F7C03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895508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16</w:t>
            </w:r>
          </w:p>
        </w:tc>
      </w:tr>
      <w:tr w:rsidR="00C525AA" w:rsidRPr="00E17415" w14:paraId="590588C4"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EC00438"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076EB482"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D0FA2BD"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1BE2F964"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6D8624CD"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4E3EC482"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71F1F71B"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45CA35D"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30F410A9"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E2FF020"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301BAF1A"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31194A1E"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23D3A4A"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350A0D68"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AA1B8E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5940282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D5121A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7C84FA6D"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148823FB"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5D91BBD"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F4D0FBC"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DB1304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7195603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A9A059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51D4337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54C7210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764A668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6180F9D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A6150F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326C4AB5"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F7ACAF5"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24C9049A"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4EC25B7D"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113CB88F"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2DFD80C"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2BFEDB7F"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B3757C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53023F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1BEFAB81"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40703C1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2CBE489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1AF3F44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3925E8DB"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4932790" w14:textId="77777777" w:rsidR="00C525AA" w:rsidRPr="00E17415" w:rsidRDefault="00C525AA" w:rsidP="00954609">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2C61A5E4" w14:textId="77777777" w:rsidR="00C525AA" w:rsidRPr="00E17415" w:rsidRDefault="00C525AA" w:rsidP="00954609">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339F8FF3"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7E62E8E7"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338DF3D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7D00D6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4E64935A"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B621B1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4DB63BF0"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3264652"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90957D9"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375BC31"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56C144C5"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4F78106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4C1A53A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290705E8"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D7A5486"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192D0EB"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667BD80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381B6739"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E53D804"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D091040"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8659B71" w14:textId="77777777" w:rsidR="00C525AA" w:rsidRPr="00E17415" w:rsidRDefault="00C525AA" w:rsidP="00954609">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37C7BC34"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4FC124B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FA9720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288DE5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222B9B70"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48BDAA1" w14:textId="77777777" w:rsidR="00C525AA" w:rsidRPr="00E17415" w:rsidRDefault="00C525AA" w:rsidP="00954609">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044F0DC3" w14:textId="77777777" w:rsidR="00C525AA" w:rsidRPr="00E17415" w:rsidRDefault="00C525AA" w:rsidP="00954609">
            <w:pPr>
              <w:pStyle w:val="tussentekst"/>
              <w:rPr>
                <w:lang w:val="nl-NL"/>
              </w:rPr>
            </w:pPr>
          </w:p>
          <w:p w14:paraId="67CF98F3" w14:textId="28D3364F" w:rsidR="00C525AA" w:rsidRPr="00E17415" w:rsidRDefault="00C525AA" w:rsidP="00954609">
            <w:pPr>
              <w:pStyle w:val="tussentekst"/>
              <w:rPr>
                <w:lang w:val="nl-NL"/>
              </w:rPr>
            </w:pPr>
            <w:r w:rsidRPr="00E17415">
              <w:t>De realisatie van de algemene vorming in de A-finaliteit kan via diverse organisatiemodellen (via afzonderlijke vakken, een gedeeltelijk geïntegreerde benadering of een volledig geïntegreerde benadering.</w:t>
            </w:r>
          </w:p>
        </w:tc>
      </w:tr>
    </w:tbl>
    <w:p w14:paraId="7DF6E682"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3A273D4D" w14:textId="77777777" w:rsidTr="004603DB">
        <w:tc>
          <w:tcPr>
            <w:tcW w:w="3823" w:type="dxa"/>
          </w:tcPr>
          <w:p w14:paraId="03F60CBB"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11530D05"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0607CF19" w14:textId="77777777" w:rsidTr="004603DB">
        <w:tc>
          <w:tcPr>
            <w:tcW w:w="3823" w:type="dxa"/>
          </w:tcPr>
          <w:p w14:paraId="0E678D90" w14:textId="77777777" w:rsidR="00C525AA" w:rsidRPr="00E17415" w:rsidRDefault="00C525AA" w:rsidP="004603DB">
            <w:pPr>
              <w:rPr>
                <w:lang w:val="nl-NL"/>
              </w:rPr>
            </w:pPr>
            <w:r w:rsidRPr="00E17415">
              <w:rPr>
                <w:lang w:val="nl-NL"/>
              </w:rPr>
              <w:t>Godsdienst</w:t>
            </w:r>
          </w:p>
        </w:tc>
        <w:tc>
          <w:tcPr>
            <w:tcW w:w="5386" w:type="dxa"/>
          </w:tcPr>
          <w:p w14:paraId="35AE97F1" w14:textId="77777777" w:rsidR="00C525AA" w:rsidRPr="00E17415" w:rsidRDefault="00C525AA" w:rsidP="004603DB">
            <w:pPr>
              <w:rPr>
                <w:lang w:val="nl-NL"/>
              </w:rPr>
            </w:pPr>
            <w:r w:rsidRPr="00E17415">
              <w:rPr>
                <w:rFonts w:cstheme="minorHAnsi"/>
                <w:lang w:val="nl-NL"/>
              </w:rPr>
              <w:t>AV Godsdienst</w:t>
            </w:r>
          </w:p>
        </w:tc>
      </w:tr>
      <w:tr w:rsidR="00C525AA" w:rsidRPr="00E17415" w14:paraId="6D3B29F9" w14:textId="77777777" w:rsidTr="004603DB">
        <w:tc>
          <w:tcPr>
            <w:tcW w:w="3823" w:type="dxa"/>
          </w:tcPr>
          <w:p w14:paraId="74A09DB0" w14:textId="77777777" w:rsidR="00C525AA" w:rsidRPr="00E17415" w:rsidRDefault="00C525AA" w:rsidP="004603DB">
            <w:pPr>
              <w:rPr>
                <w:lang w:val="nl-NL"/>
              </w:rPr>
            </w:pPr>
            <w:r w:rsidRPr="00E17415">
              <w:rPr>
                <w:lang w:val="nl-NL"/>
              </w:rPr>
              <w:t>Engels</w:t>
            </w:r>
          </w:p>
        </w:tc>
        <w:tc>
          <w:tcPr>
            <w:tcW w:w="5386" w:type="dxa"/>
          </w:tcPr>
          <w:p w14:paraId="50CE5E33" w14:textId="77777777" w:rsidR="00C525AA" w:rsidRPr="00E17415" w:rsidRDefault="00C525AA" w:rsidP="004603DB">
            <w:pPr>
              <w:rPr>
                <w:rFonts w:cstheme="minorHAnsi"/>
              </w:rPr>
            </w:pPr>
            <w:r w:rsidRPr="00E17415">
              <w:rPr>
                <w:rFonts w:cstheme="minorHAnsi"/>
              </w:rPr>
              <w:t>AV Engels</w:t>
            </w:r>
          </w:p>
          <w:p w14:paraId="1800AEB6" w14:textId="77777777" w:rsidR="00C525AA" w:rsidRPr="00E17415" w:rsidRDefault="00C525AA" w:rsidP="004603DB">
            <w:pPr>
              <w:rPr>
                <w:lang w:val="nl-NL"/>
              </w:rPr>
            </w:pPr>
            <w:r w:rsidRPr="00E17415">
              <w:rPr>
                <w:rFonts w:cstheme="minorHAnsi"/>
              </w:rPr>
              <w:t>AV PAV</w:t>
            </w:r>
          </w:p>
        </w:tc>
      </w:tr>
      <w:tr w:rsidR="00C525AA" w:rsidRPr="00E17415" w14:paraId="19F3A329" w14:textId="77777777" w:rsidTr="004603DB">
        <w:tc>
          <w:tcPr>
            <w:tcW w:w="3823" w:type="dxa"/>
          </w:tcPr>
          <w:p w14:paraId="11C61598" w14:textId="77777777" w:rsidR="00C525AA" w:rsidRPr="00E17415" w:rsidRDefault="00C525AA" w:rsidP="004603DB">
            <w:pPr>
              <w:rPr>
                <w:lang w:val="nl-NL"/>
              </w:rPr>
            </w:pPr>
            <w:r w:rsidRPr="00E17415">
              <w:rPr>
                <w:lang w:val="nl-NL"/>
              </w:rPr>
              <w:t>Frans</w:t>
            </w:r>
          </w:p>
        </w:tc>
        <w:tc>
          <w:tcPr>
            <w:tcW w:w="5386" w:type="dxa"/>
          </w:tcPr>
          <w:p w14:paraId="77371D7D" w14:textId="77777777" w:rsidR="00C525AA" w:rsidRPr="00E17415" w:rsidRDefault="00C525AA" w:rsidP="004603DB">
            <w:pPr>
              <w:rPr>
                <w:rFonts w:cstheme="minorHAnsi"/>
              </w:rPr>
            </w:pPr>
            <w:r w:rsidRPr="00E17415">
              <w:rPr>
                <w:rFonts w:cstheme="minorHAnsi"/>
              </w:rPr>
              <w:t>AV Frans</w:t>
            </w:r>
          </w:p>
          <w:p w14:paraId="18734A3C" w14:textId="77777777" w:rsidR="00C525AA" w:rsidRPr="00E17415" w:rsidRDefault="00C525AA" w:rsidP="004603DB">
            <w:pPr>
              <w:rPr>
                <w:rFonts w:cstheme="minorHAnsi"/>
              </w:rPr>
            </w:pPr>
            <w:r w:rsidRPr="00E17415">
              <w:rPr>
                <w:rFonts w:cstheme="minorHAnsi"/>
              </w:rPr>
              <w:t>AV PAV</w:t>
            </w:r>
          </w:p>
        </w:tc>
      </w:tr>
      <w:tr w:rsidR="00C525AA" w:rsidRPr="00E17415" w14:paraId="54D26AD3" w14:textId="77777777" w:rsidTr="004603DB">
        <w:tc>
          <w:tcPr>
            <w:tcW w:w="3823" w:type="dxa"/>
          </w:tcPr>
          <w:p w14:paraId="32C71AB0" w14:textId="77777777" w:rsidR="00C525AA" w:rsidRPr="00E17415" w:rsidRDefault="00C525AA" w:rsidP="004603DB">
            <w:pPr>
              <w:rPr>
                <w:lang w:val="nl-NL"/>
              </w:rPr>
            </w:pPr>
            <w:r w:rsidRPr="00E17415">
              <w:rPr>
                <w:lang w:val="nl-NL"/>
              </w:rPr>
              <w:t>Fietsinstallaties</w:t>
            </w:r>
          </w:p>
        </w:tc>
        <w:tc>
          <w:tcPr>
            <w:tcW w:w="5386" w:type="dxa"/>
          </w:tcPr>
          <w:p w14:paraId="14659E1F" w14:textId="77777777" w:rsidR="004715F4" w:rsidRPr="00A719DF" w:rsidRDefault="004715F4" w:rsidP="004715F4">
            <w:r w:rsidRPr="00A719DF">
              <w:t>TV/PV Autotechnieken</w:t>
            </w:r>
          </w:p>
          <w:p w14:paraId="196FC0D7" w14:textId="77777777" w:rsidR="004715F4" w:rsidRPr="00A719DF" w:rsidRDefault="004715F4" w:rsidP="004715F4">
            <w:r w:rsidRPr="00A719DF">
              <w:t>TV/PV Elektriciteit</w:t>
            </w:r>
          </w:p>
          <w:p w14:paraId="6F45A6B5" w14:textId="77777777" w:rsidR="004715F4" w:rsidRPr="00A719DF" w:rsidRDefault="004715F4" w:rsidP="004715F4">
            <w:r w:rsidRPr="00A719DF">
              <w:t>TV/PV Elektromechanica</w:t>
            </w:r>
          </w:p>
          <w:p w14:paraId="18461CFA" w14:textId="5E196D35" w:rsidR="00C525AA" w:rsidRPr="00E17415" w:rsidRDefault="004715F4" w:rsidP="004715F4">
            <w:r w:rsidRPr="00A719DF">
              <w:t>TV/PV Mechanica</w:t>
            </w:r>
          </w:p>
        </w:tc>
      </w:tr>
      <w:tr w:rsidR="00C525AA" w:rsidRPr="00E17415" w14:paraId="0A0622A5" w14:textId="77777777" w:rsidTr="004603DB">
        <w:tc>
          <w:tcPr>
            <w:tcW w:w="3823" w:type="dxa"/>
          </w:tcPr>
          <w:p w14:paraId="27590FD9" w14:textId="77777777" w:rsidR="00C525AA" w:rsidRPr="00E17415" w:rsidRDefault="00C525AA" w:rsidP="004603DB">
            <w:pPr>
              <w:rPr>
                <w:lang w:val="nl-NL"/>
              </w:rPr>
            </w:pPr>
            <w:r w:rsidRPr="00E17415">
              <w:rPr>
                <w:lang w:val="nl-NL"/>
              </w:rPr>
              <w:t>Gemeenschappelijk funderend leerplan</w:t>
            </w:r>
          </w:p>
        </w:tc>
        <w:tc>
          <w:tcPr>
            <w:tcW w:w="5386" w:type="dxa"/>
          </w:tcPr>
          <w:p w14:paraId="1EC1C097"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06FD1EFB" w14:textId="77777777" w:rsidTr="004603DB">
        <w:tc>
          <w:tcPr>
            <w:tcW w:w="3823" w:type="dxa"/>
          </w:tcPr>
          <w:p w14:paraId="286BD9DA" w14:textId="77777777" w:rsidR="00C525AA" w:rsidRPr="00E17415" w:rsidRDefault="00C525AA" w:rsidP="004603DB">
            <w:pPr>
              <w:rPr>
                <w:lang w:val="nl-NL"/>
              </w:rPr>
            </w:pPr>
            <w:r w:rsidRPr="00E17415">
              <w:rPr>
                <w:lang w:val="nl-NL"/>
              </w:rPr>
              <w:t>Lichamelijke opvoeding</w:t>
            </w:r>
          </w:p>
        </w:tc>
        <w:tc>
          <w:tcPr>
            <w:tcW w:w="5386" w:type="dxa"/>
          </w:tcPr>
          <w:p w14:paraId="4C9145BA" w14:textId="77777777" w:rsidR="00C525AA" w:rsidRPr="00E17415" w:rsidRDefault="00C525AA" w:rsidP="004603DB">
            <w:pPr>
              <w:rPr>
                <w:lang w:val="nl-NL"/>
              </w:rPr>
            </w:pPr>
            <w:r w:rsidRPr="00E17415">
              <w:rPr>
                <w:lang w:val="nl-NL"/>
              </w:rPr>
              <w:t>AV Bewegingswetenschappen</w:t>
            </w:r>
          </w:p>
          <w:p w14:paraId="7C2CDFFC" w14:textId="77777777" w:rsidR="00C525AA" w:rsidRPr="00E17415" w:rsidRDefault="00C525AA" w:rsidP="004603DB">
            <w:pPr>
              <w:rPr>
                <w:lang w:val="nl-NL"/>
              </w:rPr>
            </w:pPr>
            <w:r w:rsidRPr="00E17415">
              <w:rPr>
                <w:lang w:val="nl-NL"/>
              </w:rPr>
              <w:t>AV Lichamelijke opvoeding</w:t>
            </w:r>
          </w:p>
          <w:p w14:paraId="6099CA92" w14:textId="77777777" w:rsidR="00C525AA" w:rsidRPr="00E17415" w:rsidRDefault="00C525AA" w:rsidP="004603DB">
            <w:pPr>
              <w:rPr>
                <w:lang w:val="nl-NL"/>
              </w:rPr>
            </w:pPr>
            <w:r w:rsidRPr="00E17415">
              <w:rPr>
                <w:lang w:val="nl-NL"/>
              </w:rPr>
              <w:lastRenderedPageBreak/>
              <w:t>AV/TV Sport</w:t>
            </w:r>
          </w:p>
        </w:tc>
      </w:tr>
      <w:tr w:rsidR="00C525AA" w:rsidRPr="00E17415" w14:paraId="008E8546" w14:textId="77777777" w:rsidTr="004603DB">
        <w:tc>
          <w:tcPr>
            <w:tcW w:w="3823" w:type="dxa"/>
          </w:tcPr>
          <w:p w14:paraId="379A31CA" w14:textId="77777777" w:rsidR="00C525AA" w:rsidRPr="00E17415" w:rsidRDefault="00C525AA" w:rsidP="004603DB">
            <w:pPr>
              <w:rPr>
                <w:lang w:val="nl-NL"/>
              </w:rPr>
            </w:pPr>
            <w:r w:rsidRPr="00E17415">
              <w:rPr>
                <w:lang w:val="nl-NL"/>
              </w:rPr>
              <w:lastRenderedPageBreak/>
              <w:t>Maatschappelijke vorming</w:t>
            </w:r>
          </w:p>
        </w:tc>
        <w:tc>
          <w:tcPr>
            <w:tcW w:w="5386" w:type="dxa"/>
          </w:tcPr>
          <w:p w14:paraId="3174EB79" w14:textId="77777777" w:rsidR="00C525AA" w:rsidRPr="00E17415" w:rsidRDefault="00C525AA" w:rsidP="004603DB">
            <w:pPr>
              <w:rPr>
                <w:rFonts w:cstheme="minorHAnsi"/>
              </w:rPr>
            </w:pPr>
            <w:r w:rsidRPr="00E17415">
              <w:rPr>
                <w:rFonts w:cstheme="minorHAnsi"/>
              </w:rPr>
              <w:t>AV Aardrijkskunde</w:t>
            </w:r>
          </w:p>
          <w:p w14:paraId="6D7A59AB" w14:textId="77777777" w:rsidR="00C525AA" w:rsidRPr="00E17415" w:rsidRDefault="00C525AA" w:rsidP="004603DB">
            <w:pPr>
              <w:rPr>
                <w:rFonts w:cstheme="minorHAnsi"/>
              </w:rPr>
            </w:pPr>
            <w:r w:rsidRPr="00E17415">
              <w:rPr>
                <w:rFonts w:cstheme="minorHAnsi"/>
              </w:rPr>
              <w:t>AV Biochemie</w:t>
            </w:r>
          </w:p>
          <w:p w14:paraId="09CEF7BA" w14:textId="77777777" w:rsidR="00C525AA" w:rsidRPr="00E17415" w:rsidRDefault="00C525AA" w:rsidP="004603DB">
            <w:pPr>
              <w:rPr>
                <w:rFonts w:cstheme="minorHAnsi"/>
              </w:rPr>
            </w:pPr>
            <w:r w:rsidRPr="00E17415">
              <w:rPr>
                <w:rFonts w:cstheme="minorHAnsi"/>
              </w:rPr>
              <w:t>AV Biologie</w:t>
            </w:r>
          </w:p>
          <w:p w14:paraId="64023EC2" w14:textId="77777777" w:rsidR="00C525AA" w:rsidRPr="00E17415" w:rsidRDefault="00C525AA" w:rsidP="004603DB">
            <w:pPr>
              <w:rPr>
                <w:rFonts w:cstheme="minorHAnsi"/>
              </w:rPr>
            </w:pPr>
            <w:r w:rsidRPr="00E17415">
              <w:rPr>
                <w:rFonts w:cstheme="minorHAnsi"/>
              </w:rPr>
              <w:t>AV Chemie</w:t>
            </w:r>
          </w:p>
          <w:p w14:paraId="452E8E6A" w14:textId="77777777" w:rsidR="00C525AA" w:rsidRPr="00E17415" w:rsidRDefault="00C525AA" w:rsidP="004603DB">
            <w:pPr>
              <w:rPr>
                <w:rFonts w:cstheme="minorHAnsi"/>
              </w:rPr>
            </w:pPr>
            <w:r w:rsidRPr="00E17415">
              <w:rPr>
                <w:rFonts w:cstheme="minorHAnsi"/>
              </w:rPr>
              <w:t>AV Economie</w:t>
            </w:r>
          </w:p>
          <w:p w14:paraId="261A4E9A" w14:textId="77777777" w:rsidR="00C525AA" w:rsidRPr="00E17415" w:rsidRDefault="00C525AA" w:rsidP="004603DB">
            <w:pPr>
              <w:rPr>
                <w:rFonts w:cstheme="minorHAnsi"/>
              </w:rPr>
            </w:pPr>
            <w:r w:rsidRPr="00E17415">
              <w:rPr>
                <w:rFonts w:cstheme="minorHAnsi"/>
              </w:rPr>
              <w:t>AV Fysica</w:t>
            </w:r>
          </w:p>
          <w:p w14:paraId="5A463878" w14:textId="77777777" w:rsidR="00C525AA" w:rsidRPr="00E17415" w:rsidRDefault="00C525AA" w:rsidP="004603DB">
            <w:pPr>
              <w:rPr>
                <w:rFonts w:cstheme="minorHAnsi"/>
              </w:rPr>
            </w:pPr>
            <w:r w:rsidRPr="00E17415">
              <w:rPr>
                <w:rFonts w:cstheme="minorHAnsi"/>
              </w:rPr>
              <w:t>AV Geschiedenis</w:t>
            </w:r>
          </w:p>
          <w:p w14:paraId="52F13B38" w14:textId="77777777" w:rsidR="00C525AA" w:rsidRPr="00E17415" w:rsidRDefault="00C525AA" w:rsidP="004603DB">
            <w:pPr>
              <w:rPr>
                <w:rFonts w:cstheme="minorHAnsi"/>
              </w:rPr>
            </w:pPr>
            <w:r w:rsidRPr="00E17415">
              <w:rPr>
                <w:rFonts w:cstheme="minorHAnsi"/>
              </w:rPr>
              <w:t>TV Landbouw</w:t>
            </w:r>
          </w:p>
          <w:p w14:paraId="0B79B534" w14:textId="77777777" w:rsidR="00C525AA" w:rsidRPr="00E17415" w:rsidRDefault="00C525AA" w:rsidP="004603DB">
            <w:pPr>
              <w:rPr>
                <w:rFonts w:cstheme="minorHAnsi"/>
              </w:rPr>
            </w:pPr>
            <w:r w:rsidRPr="00E17415">
              <w:rPr>
                <w:rFonts w:cstheme="minorHAnsi"/>
              </w:rPr>
              <w:t>AV Maatschappelijke vorming</w:t>
            </w:r>
          </w:p>
          <w:p w14:paraId="572947E8" w14:textId="77777777" w:rsidR="00C525AA" w:rsidRPr="00E17415" w:rsidRDefault="00C525AA" w:rsidP="004603DB">
            <w:pPr>
              <w:rPr>
                <w:rFonts w:cstheme="minorHAnsi"/>
              </w:rPr>
            </w:pPr>
            <w:r w:rsidRPr="00E17415">
              <w:rPr>
                <w:rFonts w:cstheme="minorHAnsi"/>
              </w:rPr>
              <w:t>AV Natuurwetenschappen</w:t>
            </w:r>
          </w:p>
          <w:p w14:paraId="65B87C13" w14:textId="77777777" w:rsidR="00C525AA" w:rsidRPr="00E17415" w:rsidRDefault="00C525AA" w:rsidP="004603DB">
            <w:pPr>
              <w:rPr>
                <w:rFonts w:cstheme="minorHAnsi"/>
              </w:rPr>
            </w:pPr>
            <w:r w:rsidRPr="00E17415">
              <w:rPr>
                <w:rFonts w:cstheme="minorHAnsi"/>
              </w:rPr>
              <w:t>AV Nederlands</w:t>
            </w:r>
          </w:p>
          <w:p w14:paraId="717CDB36" w14:textId="77777777" w:rsidR="00C525AA" w:rsidRPr="00E17415" w:rsidRDefault="00C525AA" w:rsidP="004603DB">
            <w:pPr>
              <w:rPr>
                <w:rFonts w:cstheme="minorHAnsi"/>
              </w:rPr>
            </w:pPr>
            <w:r w:rsidRPr="00E17415">
              <w:rPr>
                <w:rFonts w:cstheme="minorHAnsi"/>
              </w:rPr>
              <w:t>AV PAV</w:t>
            </w:r>
          </w:p>
          <w:p w14:paraId="5DF29F8D" w14:textId="77777777" w:rsidR="00C525AA" w:rsidRPr="00E17415" w:rsidRDefault="00C525AA" w:rsidP="004603DB">
            <w:pPr>
              <w:rPr>
                <w:rFonts w:cstheme="minorHAnsi"/>
              </w:rPr>
            </w:pPr>
            <w:r w:rsidRPr="00E17415">
              <w:rPr>
                <w:rFonts w:cstheme="minorHAnsi"/>
              </w:rPr>
              <w:t>TV Toegepaste biochemie</w:t>
            </w:r>
          </w:p>
          <w:p w14:paraId="3FDFC4A8" w14:textId="77777777" w:rsidR="00C525AA" w:rsidRPr="00E17415" w:rsidRDefault="00C525AA" w:rsidP="004603DB">
            <w:pPr>
              <w:rPr>
                <w:rFonts w:cstheme="minorHAnsi"/>
              </w:rPr>
            </w:pPr>
            <w:r w:rsidRPr="00E17415">
              <w:rPr>
                <w:rFonts w:cstheme="minorHAnsi"/>
              </w:rPr>
              <w:t>TV Toegepaste biologie</w:t>
            </w:r>
          </w:p>
          <w:p w14:paraId="0688321C" w14:textId="77777777" w:rsidR="00C525AA" w:rsidRPr="00E17415" w:rsidRDefault="00C525AA" w:rsidP="004603DB">
            <w:pPr>
              <w:rPr>
                <w:rFonts w:cstheme="minorHAnsi"/>
              </w:rPr>
            </w:pPr>
            <w:r w:rsidRPr="00E17415">
              <w:rPr>
                <w:rFonts w:cstheme="minorHAnsi"/>
              </w:rPr>
              <w:t>TV Toegepaste chemie</w:t>
            </w:r>
          </w:p>
          <w:p w14:paraId="31F6FDD1" w14:textId="77777777" w:rsidR="00C525AA" w:rsidRPr="00E17415" w:rsidRDefault="00C525AA" w:rsidP="004603DB">
            <w:pPr>
              <w:rPr>
                <w:rFonts w:cstheme="minorHAnsi"/>
              </w:rPr>
            </w:pPr>
            <w:r w:rsidRPr="00E17415">
              <w:rPr>
                <w:rFonts w:cstheme="minorHAnsi"/>
              </w:rPr>
              <w:t>TV Toegepaste economie</w:t>
            </w:r>
          </w:p>
          <w:p w14:paraId="6B7403C1" w14:textId="77777777" w:rsidR="00C525AA" w:rsidRPr="00E17415" w:rsidRDefault="00C525AA" w:rsidP="004603DB">
            <w:pPr>
              <w:rPr>
                <w:rFonts w:cstheme="minorHAnsi"/>
              </w:rPr>
            </w:pPr>
            <w:r w:rsidRPr="00E17415">
              <w:rPr>
                <w:rFonts w:cstheme="minorHAnsi"/>
              </w:rPr>
              <w:t>TV Toegepaste fysica</w:t>
            </w:r>
          </w:p>
          <w:p w14:paraId="5CC0F23B" w14:textId="77777777" w:rsidR="00C525AA" w:rsidRPr="00E17415" w:rsidRDefault="00C525AA" w:rsidP="004603DB">
            <w:pPr>
              <w:rPr>
                <w:rFonts w:cstheme="minorHAnsi"/>
              </w:rPr>
            </w:pPr>
            <w:r w:rsidRPr="00E17415">
              <w:rPr>
                <w:rFonts w:cstheme="minorHAnsi"/>
              </w:rPr>
              <w:t>TV Toegepaste natuurwetenschappen</w:t>
            </w:r>
          </w:p>
          <w:p w14:paraId="7119A9A8" w14:textId="77777777" w:rsidR="00C525AA" w:rsidRPr="00E17415" w:rsidRDefault="00C525AA" w:rsidP="004603DB">
            <w:pPr>
              <w:rPr>
                <w:lang w:val="nl-NL"/>
              </w:rPr>
            </w:pPr>
            <w:r w:rsidRPr="00E17415">
              <w:rPr>
                <w:rFonts w:cstheme="minorHAnsi"/>
              </w:rPr>
              <w:t>TV Tuinbouw</w:t>
            </w:r>
          </w:p>
        </w:tc>
      </w:tr>
      <w:tr w:rsidR="00C525AA" w:rsidRPr="00E17415" w14:paraId="04B19757" w14:textId="77777777" w:rsidTr="004603DB">
        <w:tc>
          <w:tcPr>
            <w:tcW w:w="3823" w:type="dxa"/>
          </w:tcPr>
          <w:p w14:paraId="769B8FFD" w14:textId="77777777" w:rsidR="00C525AA" w:rsidRPr="00E17415" w:rsidRDefault="00C525AA" w:rsidP="004603DB">
            <w:pPr>
              <w:rPr>
                <w:lang w:val="nl-NL"/>
              </w:rPr>
            </w:pPr>
            <w:r w:rsidRPr="00E17415">
              <w:rPr>
                <w:lang w:val="nl-NL"/>
              </w:rPr>
              <w:t>Nederlands</w:t>
            </w:r>
          </w:p>
        </w:tc>
        <w:tc>
          <w:tcPr>
            <w:tcW w:w="5386" w:type="dxa"/>
          </w:tcPr>
          <w:p w14:paraId="48EFDAA4" w14:textId="77777777" w:rsidR="00C525AA" w:rsidRPr="00E17415" w:rsidRDefault="00C525AA" w:rsidP="004603DB">
            <w:pPr>
              <w:rPr>
                <w:rFonts w:cstheme="minorHAnsi"/>
              </w:rPr>
            </w:pPr>
            <w:r w:rsidRPr="00E17415">
              <w:rPr>
                <w:rFonts w:cstheme="minorHAnsi"/>
              </w:rPr>
              <w:t>AV Nederlands</w:t>
            </w:r>
          </w:p>
          <w:p w14:paraId="34A3A304" w14:textId="77777777" w:rsidR="00C525AA" w:rsidRPr="00E17415" w:rsidRDefault="00C525AA" w:rsidP="004603DB">
            <w:pPr>
              <w:rPr>
                <w:lang w:val="nl-NL"/>
              </w:rPr>
            </w:pPr>
            <w:r w:rsidRPr="00E17415">
              <w:rPr>
                <w:rFonts w:cstheme="minorHAnsi"/>
              </w:rPr>
              <w:t>AV PAV</w:t>
            </w:r>
          </w:p>
        </w:tc>
      </w:tr>
      <w:tr w:rsidR="00C525AA" w:rsidRPr="00E17415" w14:paraId="5ACFAA92" w14:textId="77777777" w:rsidTr="004603DB">
        <w:tc>
          <w:tcPr>
            <w:tcW w:w="3823" w:type="dxa"/>
          </w:tcPr>
          <w:p w14:paraId="2C0791A4" w14:textId="77777777" w:rsidR="00C525AA" w:rsidRPr="00E17415" w:rsidRDefault="00C525AA" w:rsidP="004603DB">
            <w:pPr>
              <w:rPr>
                <w:lang w:val="nl-NL"/>
              </w:rPr>
            </w:pPr>
            <w:r w:rsidRPr="00E17415">
              <w:rPr>
                <w:lang w:val="nl-NL"/>
              </w:rPr>
              <w:t>Wiskunde</w:t>
            </w:r>
          </w:p>
        </w:tc>
        <w:tc>
          <w:tcPr>
            <w:tcW w:w="5386" w:type="dxa"/>
          </w:tcPr>
          <w:p w14:paraId="396AFA6C" w14:textId="77777777" w:rsidR="00C525AA" w:rsidRPr="00E17415" w:rsidRDefault="00C525AA" w:rsidP="004603DB">
            <w:pPr>
              <w:rPr>
                <w:rFonts w:cstheme="minorHAnsi"/>
              </w:rPr>
            </w:pPr>
            <w:r w:rsidRPr="00E17415">
              <w:rPr>
                <w:rFonts w:cstheme="minorHAnsi"/>
              </w:rPr>
              <w:t>AV PAV</w:t>
            </w:r>
          </w:p>
          <w:p w14:paraId="5815E3C4" w14:textId="77777777" w:rsidR="00C525AA" w:rsidRPr="00E17415" w:rsidRDefault="00C525AA" w:rsidP="004603DB">
            <w:pPr>
              <w:rPr>
                <w:lang w:val="nl-NL"/>
              </w:rPr>
            </w:pPr>
            <w:r w:rsidRPr="00E17415">
              <w:rPr>
                <w:rFonts w:cstheme="minorHAnsi"/>
              </w:rPr>
              <w:t>AV Wiskunde</w:t>
            </w:r>
          </w:p>
        </w:tc>
      </w:tr>
    </w:tbl>
    <w:p w14:paraId="6BCF911B" w14:textId="5727B96E" w:rsidR="00C525AA" w:rsidRPr="00E17415" w:rsidRDefault="00E5781A" w:rsidP="004715F4">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14FEB27F" w14:textId="77777777" w:rsidR="00C525AA" w:rsidRPr="00E17415" w:rsidRDefault="00C525AA" w:rsidP="00D549B1">
      <w:pPr>
        <w:pStyle w:val="Kop2"/>
      </w:pPr>
      <w:bookmarkStart w:id="57" w:name="_Toc193137340"/>
      <w:r w:rsidRPr="00E17415">
        <w:lastRenderedPageBreak/>
        <w:t>Koelinstallaties (A)</w:t>
      </w:r>
      <w:bookmarkEnd w:id="57"/>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2B65D38C"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0A12650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EBA0AB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423AEF0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69F05E1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455793C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4BCDA5F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6E39E08C"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C71664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256D38B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6A2486A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64FE41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Koelinstallaties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1EEB54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DAE2E7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16</w:t>
            </w:r>
          </w:p>
        </w:tc>
      </w:tr>
      <w:tr w:rsidR="00C525AA" w:rsidRPr="00E17415" w14:paraId="4B8BBD0B"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D686015"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683ADDF8"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56252DA"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18115448"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6BDB14E3"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4EBD3449"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777AADC5"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AE037BF"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16C771A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C60EB23"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2D299022"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2E8B29EA"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BD3CD60"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1B16F49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8694CD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3AB67C2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5C58AA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06661CFE"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1672DF58"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FEEE6BE"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2CF795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AB14DF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5F080CA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2D9AD3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03D8102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12F12A0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48E4F67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3D930B49"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C6DBC3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58DB699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46FBD18"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7DB634BB"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5211E33E"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13479E5D"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52EF8A5C"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4D24BD8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587748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88E376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1E6B5C1B"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4A9BCA8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55B4A3F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0E02D9D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0CCB469B"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7B9333B" w14:textId="77777777" w:rsidR="00C525AA" w:rsidRPr="00E17415" w:rsidRDefault="00C525AA" w:rsidP="004715F4">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36EF137C" w14:textId="77777777" w:rsidR="00C525AA" w:rsidRPr="00E17415" w:rsidRDefault="00C525AA" w:rsidP="004715F4">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0F9B029F"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6D60518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324316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3E8857B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41AD7456"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8C0452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13290C1C"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8C25116"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0A3C244"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654DBB0"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707CBD9C"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7C82FF3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48867A7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6A15D138"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20839F1"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AD2C403"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560A43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7789839C"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718AF480"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550AD94"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2B6AE7D" w14:textId="77777777" w:rsidR="00C525AA" w:rsidRPr="00E17415" w:rsidRDefault="00C525AA" w:rsidP="004715F4">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2EB4D443"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731FDB22"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826AC6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EB19BD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7B602F8E"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A3FCEB3" w14:textId="77777777" w:rsidR="00C525AA" w:rsidRPr="00E17415" w:rsidRDefault="00C525AA" w:rsidP="004715F4">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2CE9AA5B" w14:textId="77777777" w:rsidR="00C525AA" w:rsidRPr="00E17415" w:rsidRDefault="00C525AA" w:rsidP="004715F4">
            <w:pPr>
              <w:pStyle w:val="tussentekst"/>
              <w:rPr>
                <w:lang w:val="nl-NL"/>
              </w:rPr>
            </w:pPr>
          </w:p>
          <w:p w14:paraId="1B392C2B" w14:textId="60A29BB2" w:rsidR="00C525AA" w:rsidRPr="00E17415" w:rsidRDefault="00C525AA" w:rsidP="004715F4">
            <w:pPr>
              <w:pStyle w:val="tussentekst"/>
              <w:rPr>
                <w:lang w:val="nl-NL"/>
              </w:rPr>
            </w:pPr>
            <w:r w:rsidRPr="00E17415">
              <w:t>De realisatie van de algemene vorming in de A-finaliteit kan via diverse organisatiemodellen (via afzonderlijke vakken, een gedeeltelijk geïntegreerde benadering of een volledig geïntegreerde benadering.</w:t>
            </w:r>
          </w:p>
        </w:tc>
      </w:tr>
    </w:tbl>
    <w:p w14:paraId="340D54CC"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7C492B5C" w14:textId="77777777" w:rsidTr="004603DB">
        <w:tc>
          <w:tcPr>
            <w:tcW w:w="3823" w:type="dxa"/>
          </w:tcPr>
          <w:p w14:paraId="7E7AD379"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490FC018"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165F9CAC" w14:textId="77777777" w:rsidTr="004603DB">
        <w:tc>
          <w:tcPr>
            <w:tcW w:w="3823" w:type="dxa"/>
          </w:tcPr>
          <w:p w14:paraId="1E11760A" w14:textId="77777777" w:rsidR="00C525AA" w:rsidRPr="00E17415" w:rsidRDefault="00C525AA" w:rsidP="004603DB">
            <w:pPr>
              <w:rPr>
                <w:lang w:val="nl-NL"/>
              </w:rPr>
            </w:pPr>
            <w:r w:rsidRPr="00E17415">
              <w:rPr>
                <w:lang w:val="nl-NL"/>
              </w:rPr>
              <w:t>Godsdienst</w:t>
            </w:r>
          </w:p>
        </w:tc>
        <w:tc>
          <w:tcPr>
            <w:tcW w:w="5386" w:type="dxa"/>
          </w:tcPr>
          <w:p w14:paraId="1EEA1CCD" w14:textId="77777777" w:rsidR="00C525AA" w:rsidRPr="00E17415" w:rsidRDefault="00C525AA" w:rsidP="004603DB">
            <w:pPr>
              <w:rPr>
                <w:lang w:val="nl-NL"/>
              </w:rPr>
            </w:pPr>
            <w:r w:rsidRPr="00E17415">
              <w:rPr>
                <w:rFonts w:cstheme="minorHAnsi"/>
                <w:lang w:val="nl-NL"/>
              </w:rPr>
              <w:t>AV Godsdienst</w:t>
            </w:r>
          </w:p>
        </w:tc>
      </w:tr>
      <w:tr w:rsidR="00C525AA" w:rsidRPr="00E17415" w14:paraId="3BF72155" w14:textId="77777777" w:rsidTr="004603DB">
        <w:tc>
          <w:tcPr>
            <w:tcW w:w="3823" w:type="dxa"/>
          </w:tcPr>
          <w:p w14:paraId="6D0A2ECD" w14:textId="77777777" w:rsidR="00C525AA" w:rsidRPr="00E17415" w:rsidRDefault="00C525AA" w:rsidP="004603DB">
            <w:pPr>
              <w:rPr>
                <w:lang w:val="nl-NL"/>
              </w:rPr>
            </w:pPr>
            <w:r w:rsidRPr="00E17415">
              <w:rPr>
                <w:lang w:val="nl-NL"/>
              </w:rPr>
              <w:t>Engels</w:t>
            </w:r>
          </w:p>
        </w:tc>
        <w:tc>
          <w:tcPr>
            <w:tcW w:w="5386" w:type="dxa"/>
          </w:tcPr>
          <w:p w14:paraId="3AB250C7" w14:textId="77777777" w:rsidR="00C525AA" w:rsidRPr="00E17415" w:rsidRDefault="00C525AA" w:rsidP="004603DB">
            <w:pPr>
              <w:rPr>
                <w:rFonts w:cstheme="minorHAnsi"/>
              </w:rPr>
            </w:pPr>
            <w:r w:rsidRPr="00E17415">
              <w:rPr>
                <w:rFonts w:cstheme="minorHAnsi"/>
              </w:rPr>
              <w:t>AV Engels</w:t>
            </w:r>
          </w:p>
          <w:p w14:paraId="65D1C81E" w14:textId="77777777" w:rsidR="00C525AA" w:rsidRPr="00E17415" w:rsidRDefault="00C525AA" w:rsidP="004603DB">
            <w:pPr>
              <w:rPr>
                <w:lang w:val="nl-NL"/>
              </w:rPr>
            </w:pPr>
            <w:r w:rsidRPr="00E17415">
              <w:rPr>
                <w:rFonts w:cstheme="minorHAnsi"/>
              </w:rPr>
              <w:t>AV PAV</w:t>
            </w:r>
          </w:p>
        </w:tc>
      </w:tr>
      <w:tr w:rsidR="00C525AA" w:rsidRPr="00E17415" w14:paraId="67B5E982" w14:textId="77777777" w:rsidTr="004603DB">
        <w:tc>
          <w:tcPr>
            <w:tcW w:w="3823" w:type="dxa"/>
          </w:tcPr>
          <w:p w14:paraId="12C68C14" w14:textId="77777777" w:rsidR="00C525AA" w:rsidRPr="00E17415" w:rsidRDefault="00C525AA" w:rsidP="004603DB">
            <w:pPr>
              <w:rPr>
                <w:lang w:val="nl-NL"/>
              </w:rPr>
            </w:pPr>
            <w:r w:rsidRPr="00E17415">
              <w:rPr>
                <w:lang w:val="nl-NL"/>
              </w:rPr>
              <w:t>Frans</w:t>
            </w:r>
          </w:p>
        </w:tc>
        <w:tc>
          <w:tcPr>
            <w:tcW w:w="5386" w:type="dxa"/>
          </w:tcPr>
          <w:p w14:paraId="65F898B4" w14:textId="77777777" w:rsidR="00C525AA" w:rsidRPr="00E17415" w:rsidRDefault="00C525AA" w:rsidP="004603DB">
            <w:pPr>
              <w:rPr>
                <w:rFonts w:cstheme="minorHAnsi"/>
              </w:rPr>
            </w:pPr>
            <w:r w:rsidRPr="00E17415">
              <w:rPr>
                <w:rFonts w:cstheme="minorHAnsi"/>
              </w:rPr>
              <w:t>AV Frans</w:t>
            </w:r>
          </w:p>
          <w:p w14:paraId="0D072F80" w14:textId="77777777" w:rsidR="00C525AA" w:rsidRPr="00E17415" w:rsidRDefault="00C525AA" w:rsidP="004603DB">
            <w:pPr>
              <w:rPr>
                <w:lang w:val="nl-NL"/>
              </w:rPr>
            </w:pPr>
            <w:r w:rsidRPr="00E17415">
              <w:rPr>
                <w:rFonts w:cstheme="minorHAnsi"/>
              </w:rPr>
              <w:t>AV PAV</w:t>
            </w:r>
          </w:p>
        </w:tc>
      </w:tr>
      <w:tr w:rsidR="00C525AA" w:rsidRPr="00E17415" w14:paraId="2D906576" w14:textId="77777777" w:rsidTr="004603DB">
        <w:tc>
          <w:tcPr>
            <w:tcW w:w="3823" w:type="dxa"/>
          </w:tcPr>
          <w:p w14:paraId="48CC2047" w14:textId="77777777" w:rsidR="00C525AA" w:rsidRPr="00E17415" w:rsidRDefault="00C525AA" w:rsidP="004603DB">
            <w:pPr>
              <w:rPr>
                <w:lang w:val="nl-NL"/>
              </w:rPr>
            </w:pPr>
            <w:r w:rsidRPr="00E17415">
              <w:rPr>
                <w:lang w:val="nl-NL"/>
              </w:rPr>
              <w:t>Gemeenschappelijk funderend leerplan</w:t>
            </w:r>
          </w:p>
        </w:tc>
        <w:tc>
          <w:tcPr>
            <w:tcW w:w="5386" w:type="dxa"/>
          </w:tcPr>
          <w:p w14:paraId="59FF2DE4"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594C2E02" w14:textId="77777777" w:rsidTr="004603DB">
        <w:tc>
          <w:tcPr>
            <w:tcW w:w="3823" w:type="dxa"/>
          </w:tcPr>
          <w:p w14:paraId="17912D59" w14:textId="77777777" w:rsidR="00C525AA" w:rsidRPr="00E17415" w:rsidRDefault="00C525AA" w:rsidP="004603DB">
            <w:pPr>
              <w:rPr>
                <w:lang w:val="nl-NL"/>
              </w:rPr>
            </w:pPr>
            <w:r w:rsidRPr="00E17415">
              <w:rPr>
                <w:lang w:val="nl-NL"/>
              </w:rPr>
              <w:t>Koelinstallaties</w:t>
            </w:r>
          </w:p>
        </w:tc>
        <w:tc>
          <w:tcPr>
            <w:tcW w:w="5386" w:type="dxa"/>
          </w:tcPr>
          <w:p w14:paraId="5C21C7C5" w14:textId="77777777" w:rsidR="00413969" w:rsidRPr="00E211D7" w:rsidRDefault="00413969" w:rsidP="00413969">
            <w:r w:rsidRPr="00E211D7">
              <w:t>TV/PV Elektriciteit</w:t>
            </w:r>
          </w:p>
          <w:p w14:paraId="16F9B4E6" w14:textId="77777777" w:rsidR="00413969" w:rsidRPr="00E211D7" w:rsidRDefault="00413969" w:rsidP="00413969">
            <w:r w:rsidRPr="00E211D7">
              <w:t>TV/PV Elektromechanica</w:t>
            </w:r>
          </w:p>
          <w:p w14:paraId="049D975A" w14:textId="77777777" w:rsidR="00413969" w:rsidRPr="00E211D7" w:rsidRDefault="00413969" w:rsidP="00413969">
            <w:r w:rsidRPr="00E211D7">
              <w:t>TV/PV Koeltechnieken</w:t>
            </w:r>
          </w:p>
          <w:p w14:paraId="0F916E96" w14:textId="2CC40939" w:rsidR="00C525AA" w:rsidRPr="00E17415" w:rsidRDefault="00413969" w:rsidP="00413969">
            <w:r w:rsidRPr="00E211D7">
              <w:t>TV/PV Mechanica</w:t>
            </w:r>
          </w:p>
        </w:tc>
      </w:tr>
      <w:tr w:rsidR="00C525AA" w:rsidRPr="00E17415" w14:paraId="435A6710" w14:textId="77777777" w:rsidTr="004603DB">
        <w:tc>
          <w:tcPr>
            <w:tcW w:w="3823" w:type="dxa"/>
          </w:tcPr>
          <w:p w14:paraId="5A8DE16F" w14:textId="77777777" w:rsidR="00C525AA" w:rsidRPr="00E17415" w:rsidRDefault="00C525AA" w:rsidP="004603DB">
            <w:pPr>
              <w:rPr>
                <w:lang w:val="nl-NL"/>
              </w:rPr>
            </w:pPr>
            <w:r w:rsidRPr="00E17415">
              <w:rPr>
                <w:lang w:val="nl-NL"/>
              </w:rPr>
              <w:t>Lichamelijke opvoeding</w:t>
            </w:r>
          </w:p>
        </w:tc>
        <w:tc>
          <w:tcPr>
            <w:tcW w:w="5386" w:type="dxa"/>
          </w:tcPr>
          <w:p w14:paraId="100E4FF2" w14:textId="77777777" w:rsidR="00C525AA" w:rsidRPr="00E17415" w:rsidRDefault="00C525AA" w:rsidP="004603DB">
            <w:pPr>
              <w:rPr>
                <w:lang w:val="nl-NL"/>
              </w:rPr>
            </w:pPr>
            <w:r w:rsidRPr="00E17415">
              <w:rPr>
                <w:lang w:val="nl-NL"/>
              </w:rPr>
              <w:t>AV Bewegingswetenschappen</w:t>
            </w:r>
          </w:p>
          <w:p w14:paraId="101DAA9E" w14:textId="77777777" w:rsidR="00C525AA" w:rsidRPr="00E17415" w:rsidRDefault="00C525AA" w:rsidP="004603DB">
            <w:pPr>
              <w:rPr>
                <w:lang w:val="nl-NL"/>
              </w:rPr>
            </w:pPr>
            <w:r w:rsidRPr="00E17415">
              <w:rPr>
                <w:lang w:val="nl-NL"/>
              </w:rPr>
              <w:t>AV Lichamelijke opvoeding</w:t>
            </w:r>
          </w:p>
          <w:p w14:paraId="5D272F9C" w14:textId="77777777" w:rsidR="00C525AA" w:rsidRPr="00E17415" w:rsidRDefault="00C525AA" w:rsidP="004603DB">
            <w:pPr>
              <w:rPr>
                <w:lang w:val="nl-NL"/>
              </w:rPr>
            </w:pPr>
            <w:r w:rsidRPr="00E17415">
              <w:rPr>
                <w:lang w:val="nl-NL"/>
              </w:rPr>
              <w:lastRenderedPageBreak/>
              <w:t>AV/TV Sport</w:t>
            </w:r>
          </w:p>
        </w:tc>
      </w:tr>
      <w:tr w:rsidR="00C525AA" w:rsidRPr="00E17415" w14:paraId="2256426B" w14:textId="77777777" w:rsidTr="004603DB">
        <w:tc>
          <w:tcPr>
            <w:tcW w:w="3823" w:type="dxa"/>
          </w:tcPr>
          <w:p w14:paraId="7E30A028" w14:textId="77777777" w:rsidR="00C525AA" w:rsidRPr="00E17415" w:rsidRDefault="00C525AA" w:rsidP="004603DB">
            <w:pPr>
              <w:rPr>
                <w:lang w:val="nl-NL"/>
              </w:rPr>
            </w:pPr>
            <w:r w:rsidRPr="00E17415">
              <w:rPr>
                <w:lang w:val="nl-NL"/>
              </w:rPr>
              <w:lastRenderedPageBreak/>
              <w:t>Maatschappelijke vorming</w:t>
            </w:r>
          </w:p>
        </w:tc>
        <w:tc>
          <w:tcPr>
            <w:tcW w:w="5386" w:type="dxa"/>
          </w:tcPr>
          <w:p w14:paraId="2A7D2C72" w14:textId="77777777" w:rsidR="00C525AA" w:rsidRPr="00E17415" w:rsidRDefault="00C525AA" w:rsidP="004603DB">
            <w:pPr>
              <w:rPr>
                <w:rFonts w:cstheme="minorHAnsi"/>
              </w:rPr>
            </w:pPr>
            <w:r w:rsidRPr="00E17415">
              <w:rPr>
                <w:rFonts w:cstheme="minorHAnsi"/>
              </w:rPr>
              <w:t>AV Aardrijkskunde</w:t>
            </w:r>
          </w:p>
          <w:p w14:paraId="1F1EEC74" w14:textId="77777777" w:rsidR="00C525AA" w:rsidRPr="00E17415" w:rsidRDefault="00C525AA" w:rsidP="004603DB">
            <w:pPr>
              <w:rPr>
                <w:rFonts w:cstheme="minorHAnsi"/>
              </w:rPr>
            </w:pPr>
            <w:r w:rsidRPr="00E17415">
              <w:rPr>
                <w:rFonts w:cstheme="minorHAnsi"/>
              </w:rPr>
              <w:t>AV Biochemie</w:t>
            </w:r>
          </w:p>
          <w:p w14:paraId="0061EC38" w14:textId="77777777" w:rsidR="00C525AA" w:rsidRPr="00E17415" w:rsidRDefault="00C525AA" w:rsidP="004603DB">
            <w:pPr>
              <w:rPr>
                <w:rFonts w:cstheme="minorHAnsi"/>
              </w:rPr>
            </w:pPr>
            <w:r w:rsidRPr="00E17415">
              <w:rPr>
                <w:rFonts w:cstheme="minorHAnsi"/>
              </w:rPr>
              <w:t>AV Biologie</w:t>
            </w:r>
          </w:p>
          <w:p w14:paraId="47AFDE29" w14:textId="77777777" w:rsidR="00C525AA" w:rsidRPr="00E17415" w:rsidRDefault="00C525AA" w:rsidP="004603DB">
            <w:pPr>
              <w:rPr>
                <w:rFonts w:cstheme="minorHAnsi"/>
              </w:rPr>
            </w:pPr>
            <w:r w:rsidRPr="00E17415">
              <w:rPr>
                <w:rFonts w:cstheme="minorHAnsi"/>
              </w:rPr>
              <w:t>AV Chemie</w:t>
            </w:r>
          </w:p>
          <w:p w14:paraId="40EA9F1E" w14:textId="77777777" w:rsidR="00C525AA" w:rsidRPr="00E17415" w:rsidRDefault="00C525AA" w:rsidP="004603DB">
            <w:pPr>
              <w:rPr>
                <w:rFonts w:cstheme="minorHAnsi"/>
              </w:rPr>
            </w:pPr>
            <w:r w:rsidRPr="00E17415">
              <w:rPr>
                <w:rFonts w:cstheme="minorHAnsi"/>
              </w:rPr>
              <w:t>AV Economie</w:t>
            </w:r>
          </w:p>
          <w:p w14:paraId="03E70A0F" w14:textId="77777777" w:rsidR="00C525AA" w:rsidRPr="00E17415" w:rsidRDefault="00C525AA" w:rsidP="004603DB">
            <w:pPr>
              <w:rPr>
                <w:rFonts w:cstheme="minorHAnsi"/>
              </w:rPr>
            </w:pPr>
            <w:r w:rsidRPr="00E17415">
              <w:rPr>
                <w:rFonts w:cstheme="minorHAnsi"/>
              </w:rPr>
              <w:t>AV Fysica</w:t>
            </w:r>
          </w:p>
          <w:p w14:paraId="517991DA" w14:textId="77777777" w:rsidR="00C525AA" w:rsidRPr="00E17415" w:rsidRDefault="00C525AA" w:rsidP="004603DB">
            <w:pPr>
              <w:rPr>
                <w:rFonts w:cstheme="minorHAnsi"/>
              </w:rPr>
            </w:pPr>
            <w:r w:rsidRPr="00E17415">
              <w:rPr>
                <w:rFonts w:cstheme="minorHAnsi"/>
              </w:rPr>
              <w:t>AV Geschiedenis</w:t>
            </w:r>
          </w:p>
          <w:p w14:paraId="3FDD3F12" w14:textId="77777777" w:rsidR="00C525AA" w:rsidRPr="00E17415" w:rsidRDefault="00C525AA" w:rsidP="004603DB">
            <w:pPr>
              <w:rPr>
                <w:rFonts w:cstheme="minorHAnsi"/>
              </w:rPr>
            </w:pPr>
            <w:r w:rsidRPr="00E17415">
              <w:rPr>
                <w:rFonts w:cstheme="minorHAnsi"/>
              </w:rPr>
              <w:t>TV Landbouw</w:t>
            </w:r>
          </w:p>
          <w:p w14:paraId="25C97E71" w14:textId="77777777" w:rsidR="00C525AA" w:rsidRPr="00E17415" w:rsidRDefault="00C525AA" w:rsidP="004603DB">
            <w:pPr>
              <w:rPr>
                <w:rFonts w:cstheme="minorHAnsi"/>
              </w:rPr>
            </w:pPr>
            <w:r w:rsidRPr="00E17415">
              <w:rPr>
                <w:rFonts w:cstheme="minorHAnsi"/>
              </w:rPr>
              <w:t>AV Maatschappelijke vorming</w:t>
            </w:r>
          </w:p>
          <w:p w14:paraId="3E0473EB" w14:textId="77777777" w:rsidR="00C525AA" w:rsidRPr="00E17415" w:rsidRDefault="00C525AA" w:rsidP="004603DB">
            <w:pPr>
              <w:rPr>
                <w:rFonts w:cstheme="minorHAnsi"/>
              </w:rPr>
            </w:pPr>
            <w:r w:rsidRPr="00E17415">
              <w:rPr>
                <w:rFonts w:cstheme="minorHAnsi"/>
              </w:rPr>
              <w:t>AV Natuurwetenschappen</w:t>
            </w:r>
          </w:p>
          <w:p w14:paraId="4BDFC10F" w14:textId="77777777" w:rsidR="00C525AA" w:rsidRPr="00E17415" w:rsidRDefault="00C525AA" w:rsidP="004603DB">
            <w:pPr>
              <w:rPr>
                <w:rFonts w:cstheme="minorHAnsi"/>
              </w:rPr>
            </w:pPr>
            <w:r w:rsidRPr="00E17415">
              <w:rPr>
                <w:rFonts w:cstheme="minorHAnsi"/>
              </w:rPr>
              <w:t>AV Nederlands</w:t>
            </w:r>
          </w:p>
          <w:p w14:paraId="61FE2940" w14:textId="77777777" w:rsidR="00C525AA" w:rsidRPr="00E17415" w:rsidRDefault="00C525AA" w:rsidP="004603DB">
            <w:pPr>
              <w:rPr>
                <w:rFonts w:cstheme="minorHAnsi"/>
              </w:rPr>
            </w:pPr>
            <w:r w:rsidRPr="00E17415">
              <w:rPr>
                <w:rFonts w:cstheme="minorHAnsi"/>
              </w:rPr>
              <w:t>AV PAV</w:t>
            </w:r>
          </w:p>
          <w:p w14:paraId="6E815D0E" w14:textId="77777777" w:rsidR="00C525AA" w:rsidRPr="00E17415" w:rsidRDefault="00C525AA" w:rsidP="004603DB">
            <w:pPr>
              <w:rPr>
                <w:rFonts w:cstheme="minorHAnsi"/>
              </w:rPr>
            </w:pPr>
            <w:r w:rsidRPr="00E17415">
              <w:rPr>
                <w:rFonts w:cstheme="minorHAnsi"/>
              </w:rPr>
              <w:t>TV Toegepaste biochemie</w:t>
            </w:r>
          </w:p>
          <w:p w14:paraId="73DBD5FF" w14:textId="77777777" w:rsidR="00C525AA" w:rsidRPr="00E17415" w:rsidRDefault="00C525AA" w:rsidP="004603DB">
            <w:pPr>
              <w:rPr>
                <w:rFonts w:cstheme="minorHAnsi"/>
              </w:rPr>
            </w:pPr>
            <w:r w:rsidRPr="00E17415">
              <w:rPr>
                <w:rFonts w:cstheme="minorHAnsi"/>
              </w:rPr>
              <w:t>TV Toegepaste biologie</w:t>
            </w:r>
          </w:p>
          <w:p w14:paraId="53AD97D7" w14:textId="77777777" w:rsidR="00C525AA" w:rsidRPr="00E17415" w:rsidRDefault="00C525AA" w:rsidP="004603DB">
            <w:pPr>
              <w:rPr>
                <w:rFonts w:cstheme="minorHAnsi"/>
              </w:rPr>
            </w:pPr>
            <w:r w:rsidRPr="00E17415">
              <w:rPr>
                <w:rFonts w:cstheme="minorHAnsi"/>
              </w:rPr>
              <w:t>TV Toegepaste chemie</w:t>
            </w:r>
          </w:p>
          <w:p w14:paraId="45A6E4DA" w14:textId="77777777" w:rsidR="00C525AA" w:rsidRPr="00E17415" w:rsidRDefault="00C525AA" w:rsidP="004603DB">
            <w:pPr>
              <w:rPr>
                <w:rFonts w:cstheme="minorHAnsi"/>
              </w:rPr>
            </w:pPr>
            <w:r w:rsidRPr="00E17415">
              <w:rPr>
                <w:rFonts w:cstheme="minorHAnsi"/>
              </w:rPr>
              <w:t>TV Toegepaste economie</w:t>
            </w:r>
          </w:p>
          <w:p w14:paraId="2EA65F8E" w14:textId="77777777" w:rsidR="00C525AA" w:rsidRPr="00E17415" w:rsidRDefault="00C525AA" w:rsidP="004603DB">
            <w:pPr>
              <w:rPr>
                <w:rFonts w:cstheme="minorHAnsi"/>
              </w:rPr>
            </w:pPr>
            <w:r w:rsidRPr="00E17415">
              <w:rPr>
                <w:rFonts w:cstheme="minorHAnsi"/>
              </w:rPr>
              <w:t>TV Toegepaste fysica</w:t>
            </w:r>
          </w:p>
          <w:p w14:paraId="3FAC94B1" w14:textId="77777777" w:rsidR="00C525AA" w:rsidRPr="00E17415" w:rsidRDefault="00C525AA" w:rsidP="004603DB">
            <w:pPr>
              <w:rPr>
                <w:rFonts w:cstheme="minorHAnsi"/>
              </w:rPr>
            </w:pPr>
            <w:r w:rsidRPr="00E17415">
              <w:rPr>
                <w:rFonts w:cstheme="minorHAnsi"/>
              </w:rPr>
              <w:t>TV Toegepaste natuurwetenschappen</w:t>
            </w:r>
          </w:p>
          <w:p w14:paraId="5AD1166D" w14:textId="77777777" w:rsidR="00C525AA" w:rsidRPr="00E17415" w:rsidRDefault="00C525AA" w:rsidP="004603DB">
            <w:pPr>
              <w:rPr>
                <w:lang w:val="nl-NL"/>
              </w:rPr>
            </w:pPr>
            <w:r w:rsidRPr="00E17415">
              <w:rPr>
                <w:rFonts w:cstheme="minorHAnsi"/>
              </w:rPr>
              <w:t>TV Tuinbouw</w:t>
            </w:r>
          </w:p>
        </w:tc>
      </w:tr>
      <w:tr w:rsidR="00C525AA" w:rsidRPr="00E17415" w14:paraId="7AE30673" w14:textId="77777777" w:rsidTr="004603DB">
        <w:tc>
          <w:tcPr>
            <w:tcW w:w="3823" w:type="dxa"/>
          </w:tcPr>
          <w:p w14:paraId="623ECF25" w14:textId="77777777" w:rsidR="00C525AA" w:rsidRPr="00E17415" w:rsidRDefault="00C525AA" w:rsidP="004603DB">
            <w:pPr>
              <w:rPr>
                <w:lang w:val="nl-NL"/>
              </w:rPr>
            </w:pPr>
            <w:r w:rsidRPr="00E17415">
              <w:rPr>
                <w:lang w:val="nl-NL"/>
              </w:rPr>
              <w:t>Nederlands</w:t>
            </w:r>
          </w:p>
        </w:tc>
        <w:tc>
          <w:tcPr>
            <w:tcW w:w="5386" w:type="dxa"/>
          </w:tcPr>
          <w:p w14:paraId="1E9DBB33" w14:textId="77777777" w:rsidR="00C525AA" w:rsidRPr="00E17415" w:rsidRDefault="00C525AA" w:rsidP="004603DB">
            <w:pPr>
              <w:rPr>
                <w:rFonts w:cstheme="minorHAnsi"/>
              </w:rPr>
            </w:pPr>
            <w:r w:rsidRPr="00E17415">
              <w:rPr>
                <w:rFonts w:cstheme="minorHAnsi"/>
              </w:rPr>
              <w:t>AV Nederlands</w:t>
            </w:r>
          </w:p>
          <w:p w14:paraId="24235790" w14:textId="77777777" w:rsidR="00C525AA" w:rsidRPr="00E17415" w:rsidRDefault="00C525AA" w:rsidP="004603DB">
            <w:pPr>
              <w:rPr>
                <w:lang w:val="nl-NL"/>
              </w:rPr>
            </w:pPr>
            <w:r w:rsidRPr="00E17415">
              <w:rPr>
                <w:rFonts w:cstheme="minorHAnsi"/>
              </w:rPr>
              <w:t>AV PAV</w:t>
            </w:r>
          </w:p>
        </w:tc>
      </w:tr>
      <w:tr w:rsidR="00C525AA" w:rsidRPr="00E17415" w14:paraId="1AAEE2E9" w14:textId="77777777" w:rsidTr="004603DB">
        <w:tc>
          <w:tcPr>
            <w:tcW w:w="3823" w:type="dxa"/>
          </w:tcPr>
          <w:p w14:paraId="727B737E" w14:textId="77777777" w:rsidR="00C525AA" w:rsidRPr="00E17415" w:rsidRDefault="00C525AA" w:rsidP="004603DB">
            <w:pPr>
              <w:rPr>
                <w:lang w:val="nl-NL"/>
              </w:rPr>
            </w:pPr>
            <w:r w:rsidRPr="00E17415">
              <w:rPr>
                <w:lang w:val="nl-NL"/>
              </w:rPr>
              <w:t>Wiskunde</w:t>
            </w:r>
          </w:p>
        </w:tc>
        <w:tc>
          <w:tcPr>
            <w:tcW w:w="5386" w:type="dxa"/>
          </w:tcPr>
          <w:p w14:paraId="050AA396" w14:textId="77777777" w:rsidR="00C525AA" w:rsidRPr="00E17415" w:rsidRDefault="00C525AA" w:rsidP="004603DB">
            <w:pPr>
              <w:rPr>
                <w:rFonts w:cstheme="minorHAnsi"/>
              </w:rPr>
            </w:pPr>
            <w:r w:rsidRPr="00E17415">
              <w:rPr>
                <w:rFonts w:cstheme="minorHAnsi"/>
              </w:rPr>
              <w:t>AV PAV</w:t>
            </w:r>
          </w:p>
          <w:p w14:paraId="043259E2" w14:textId="77777777" w:rsidR="00C525AA" w:rsidRPr="00E17415" w:rsidRDefault="00C525AA" w:rsidP="004603DB">
            <w:pPr>
              <w:rPr>
                <w:lang w:val="nl-NL"/>
              </w:rPr>
            </w:pPr>
            <w:r w:rsidRPr="00E17415">
              <w:rPr>
                <w:rFonts w:cstheme="minorHAnsi"/>
              </w:rPr>
              <w:t>AV Wiskunde</w:t>
            </w:r>
          </w:p>
        </w:tc>
      </w:tr>
    </w:tbl>
    <w:p w14:paraId="4243B3C6" w14:textId="2BABA14E" w:rsidR="00C525AA" w:rsidRPr="00E17415" w:rsidRDefault="00E5781A" w:rsidP="00413969">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3A54966F" w14:textId="77777777" w:rsidR="00C525AA" w:rsidRPr="00E17415" w:rsidRDefault="00C525AA" w:rsidP="00D549B1">
      <w:pPr>
        <w:pStyle w:val="Kop2"/>
      </w:pPr>
      <w:bookmarkStart w:id="58" w:name="_Toc193137341"/>
      <w:r w:rsidRPr="00E17415">
        <w:lastRenderedPageBreak/>
        <w:t>Koetswerk (A)</w:t>
      </w:r>
      <w:bookmarkEnd w:id="58"/>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6E4961BD"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5A1C028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F9AE07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73A14D9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0E2B053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23738A4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228BF52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6A02A2F3"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03777D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3AFC2C9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7748A33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8AAF59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Koetswerk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19D402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58B31A3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16</w:t>
            </w:r>
          </w:p>
        </w:tc>
      </w:tr>
      <w:tr w:rsidR="00C525AA" w:rsidRPr="00E17415" w14:paraId="22DADF5E"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23229BC"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5977C286"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26E757B"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429DE89E"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3EF1D5AF"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5E9F5DB5"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73726E58"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1B7E13B"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4648643B"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23A166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697B627C"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3D7E17CC"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963C467"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4932A91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800186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06B44F8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E5BC56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31B11F0B"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7300B0ED"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C905C52"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3E4186F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78E394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6637B1F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1B3C09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67EFB1C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7184DC9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11106D6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633635D9"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2E4AD2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49D41DD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98A9FF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0628C505"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651AF9F3"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56F3D4C4"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4BACE42"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31BCAD16"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E48E40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D5FF15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01A543C1"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2D87752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40A6DF7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5CD8BBB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799853F2"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C24FD68" w14:textId="77777777" w:rsidR="00C525AA" w:rsidRPr="00E17415" w:rsidRDefault="00C525AA" w:rsidP="00413969">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721A64C2" w14:textId="77777777" w:rsidR="00C525AA" w:rsidRPr="00E17415" w:rsidRDefault="00C525AA" w:rsidP="00413969">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2C508C99"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63D9534A"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35D18C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458C241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3D702B7A"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92E9D0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7C4BE2E5"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64C6FF8"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DF748B0"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340AB82"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330058F1"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2F60F0A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34FD7EC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7BF65E87"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5955C00"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E8DCC3E"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2AC55D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3866D587"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C1A7881"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037F101D"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0E16F7F" w14:textId="77777777" w:rsidR="00C525AA" w:rsidRPr="00E17415" w:rsidRDefault="00C525AA" w:rsidP="00413969">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78A13B40"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3C99EC1F"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80434F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47070B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30AB34E7"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C6B027B" w14:textId="77777777" w:rsidR="00C525AA" w:rsidRPr="00E17415" w:rsidRDefault="00C525AA" w:rsidP="00413969">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104B08D2" w14:textId="77777777" w:rsidR="00C525AA" w:rsidRPr="00E17415" w:rsidRDefault="00C525AA" w:rsidP="00413969">
            <w:pPr>
              <w:pStyle w:val="tussentekst"/>
              <w:rPr>
                <w:lang w:val="nl-NL"/>
              </w:rPr>
            </w:pPr>
          </w:p>
          <w:p w14:paraId="299E157D" w14:textId="6A23C8E2" w:rsidR="00C525AA" w:rsidRPr="00E17415" w:rsidRDefault="00C525AA" w:rsidP="00413969">
            <w:pPr>
              <w:pStyle w:val="tussentekst"/>
              <w:rPr>
                <w:lang w:val="nl-NL"/>
              </w:rPr>
            </w:pPr>
            <w:r w:rsidRPr="00E17415">
              <w:t>De realisatie van de algemene vorming in de A-finaliteit kan via diverse organisatiemodellen (via afzonderlijke vakken, een gedeeltelijk geïntegreerde benadering of een volledig geïntegreerde benadering.</w:t>
            </w:r>
          </w:p>
        </w:tc>
      </w:tr>
    </w:tbl>
    <w:p w14:paraId="33194940"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2FA03475" w14:textId="77777777" w:rsidTr="004603DB">
        <w:tc>
          <w:tcPr>
            <w:tcW w:w="3823" w:type="dxa"/>
          </w:tcPr>
          <w:p w14:paraId="6C1BF317"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0749A734"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4D37D872" w14:textId="77777777" w:rsidTr="004603DB">
        <w:tc>
          <w:tcPr>
            <w:tcW w:w="3823" w:type="dxa"/>
          </w:tcPr>
          <w:p w14:paraId="300939AE" w14:textId="77777777" w:rsidR="00C525AA" w:rsidRPr="00E17415" w:rsidRDefault="00C525AA" w:rsidP="004603DB">
            <w:pPr>
              <w:rPr>
                <w:lang w:val="nl-NL"/>
              </w:rPr>
            </w:pPr>
            <w:r w:rsidRPr="00E17415">
              <w:rPr>
                <w:lang w:val="nl-NL"/>
              </w:rPr>
              <w:t>Godsdienst</w:t>
            </w:r>
          </w:p>
        </w:tc>
        <w:tc>
          <w:tcPr>
            <w:tcW w:w="5386" w:type="dxa"/>
          </w:tcPr>
          <w:p w14:paraId="6CF6A57F" w14:textId="77777777" w:rsidR="00C525AA" w:rsidRPr="00E17415" w:rsidRDefault="00C525AA" w:rsidP="004603DB">
            <w:pPr>
              <w:rPr>
                <w:lang w:val="nl-NL"/>
              </w:rPr>
            </w:pPr>
            <w:r w:rsidRPr="00E17415">
              <w:rPr>
                <w:rFonts w:cstheme="minorHAnsi"/>
                <w:lang w:val="nl-NL"/>
              </w:rPr>
              <w:t>AV Godsdienst</w:t>
            </w:r>
          </w:p>
        </w:tc>
      </w:tr>
      <w:tr w:rsidR="00C525AA" w:rsidRPr="00E17415" w14:paraId="50ED4C7A" w14:textId="77777777" w:rsidTr="004603DB">
        <w:tc>
          <w:tcPr>
            <w:tcW w:w="3823" w:type="dxa"/>
          </w:tcPr>
          <w:p w14:paraId="7277690C" w14:textId="77777777" w:rsidR="00C525AA" w:rsidRPr="00E17415" w:rsidRDefault="00C525AA" w:rsidP="004603DB">
            <w:pPr>
              <w:rPr>
                <w:lang w:val="nl-NL"/>
              </w:rPr>
            </w:pPr>
            <w:r w:rsidRPr="00E17415">
              <w:rPr>
                <w:lang w:val="nl-NL"/>
              </w:rPr>
              <w:t>Engels</w:t>
            </w:r>
          </w:p>
        </w:tc>
        <w:tc>
          <w:tcPr>
            <w:tcW w:w="5386" w:type="dxa"/>
          </w:tcPr>
          <w:p w14:paraId="6A05F72E" w14:textId="77777777" w:rsidR="00C525AA" w:rsidRPr="00E17415" w:rsidRDefault="00C525AA" w:rsidP="004603DB">
            <w:pPr>
              <w:rPr>
                <w:rFonts w:cstheme="minorHAnsi"/>
              </w:rPr>
            </w:pPr>
            <w:r w:rsidRPr="00E17415">
              <w:rPr>
                <w:rFonts w:cstheme="minorHAnsi"/>
              </w:rPr>
              <w:t>AV Engels</w:t>
            </w:r>
          </w:p>
          <w:p w14:paraId="01E88970" w14:textId="77777777" w:rsidR="00C525AA" w:rsidRPr="00E17415" w:rsidRDefault="00C525AA" w:rsidP="004603DB">
            <w:pPr>
              <w:rPr>
                <w:lang w:val="nl-NL"/>
              </w:rPr>
            </w:pPr>
            <w:r w:rsidRPr="00E17415">
              <w:rPr>
                <w:rFonts w:cstheme="minorHAnsi"/>
              </w:rPr>
              <w:t>AV PAV</w:t>
            </w:r>
          </w:p>
        </w:tc>
      </w:tr>
      <w:tr w:rsidR="00C525AA" w:rsidRPr="00E17415" w14:paraId="78CE6D23" w14:textId="77777777" w:rsidTr="004603DB">
        <w:tc>
          <w:tcPr>
            <w:tcW w:w="3823" w:type="dxa"/>
          </w:tcPr>
          <w:p w14:paraId="3A9BC668" w14:textId="77777777" w:rsidR="00C525AA" w:rsidRPr="00E17415" w:rsidRDefault="00C525AA" w:rsidP="004603DB">
            <w:pPr>
              <w:rPr>
                <w:lang w:val="nl-NL"/>
              </w:rPr>
            </w:pPr>
            <w:r w:rsidRPr="00E17415">
              <w:rPr>
                <w:lang w:val="nl-NL"/>
              </w:rPr>
              <w:t>Frans</w:t>
            </w:r>
          </w:p>
        </w:tc>
        <w:tc>
          <w:tcPr>
            <w:tcW w:w="5386" w:type="dxa"/>
          </w:tcPr>
          <w:p w14:paraId="05174559" w14:textId="77777777" w:rsidR="00C525AA" w:rsidRPr="00E17415" w:rsidRDefault="00C525AA" w:rsidP="004603DB">
            <w:pPr>
              <w:rPr>
                <w:rFonts w:cstheme="minorHAnsi"/>
              </w:rPr>
            </w:pPr>
            <w:r w:rsidRPr="00E17415">
              <w:rPr>
                <w:rFonts w:cstheme="minorHAnsi"/>
              </w:rPr>
              <w:t>AV Frans</w:t>
            </w:r>
          </w:p>
          <w:p w14:paraId="68CC1855" w14:textId="77777777" w:rsidR="00C525AA" w:rsidRPr="00E17415" w:rsidRDefault="00C525AA" w:rsidP="004603DB">
            <w:pPr>
              <w:rPr>
                <w:lang w:val="nl-NL"/>
              </w:rPr>
            </w:pPr>
            <w:r w:rsidRPr="00E17415">
              <w:rPr>
                <w:rFonts w:cstheme="minorHAnsi"/>
              </w:rPr>
              <w:t>AV PAV</w:t>
            </w:r>
          </w:p>
        </w:tc>
      </w:tr>
      <w:tr w:rsidR="00C525AA" w:rsidRPr="00E17415" w14:paraId="1C63B785" w14:textId="77777777" w:rsidTr="004603DB">
        <w:tc>
          <w:tcPr>
            <w:tcW w:w="3823" w:type="dxa"/>
          </w:tcPr>
          <w:p w14:paraId="223DC603" w14:textId="77777777" w:rsidR="00C525AA" w:rsidRPr="00E17415" w:rsidRDefault="00C525AA" w:rsidP="004603DB">
            <w:pPr>
              <w:rPr>
                <w:lang w:val="nl-NL"/>
              </w:rPr>
            </w:pPr>
            <w:r w:rsidRPr="00E17415">
              <w:rPr>
                <w:lang w:val="nl-NL"/>
              </w:rPr>
              <w:t>Gemeenschappelijk funderend leerplan</w:t>
            </w:r>
          </w:p>
        </w:tc>
        <w:tc>
          <w:tcPr>
            <w:tcW w:w="5386" w:type="dxa"/>
          </w:tcPr>
          <w:p w14:paraId="36E222F4"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2EA964CD" w14:textId="77777777" w:rsidTr="004603DB">
        <w:tc>
          <w:tcPr>
            <w:tcW w:w="3823" w:type="dxa"/>
          </w:tcPr>
          <w:p w14:paraId="38842ABB" w14:textId="77777777" w:rsidR="00C525AA" w:rsidRPr="00E17415" w:rsidRDefault="00C525AA" w:rsidP="004603DB">
            <w:pPr>
              <w:rPr>
                <w:lang w:val="nl-NL"/>
              </w:rPr>
            </w:pPr>
            <w:r w:rsidRPr="00E17415">
              <w:rPr>
                <w:lang w:val="nl-NL"/>
              </w:rPr>
              <w:t>Koetswerk</w:t>
            </w:r>
          </w:p>
        </w:tc>
        <w:tc>
          <w:tcPr>
            <w:tcW w:w="5386" w:type="dxa"/>
          </w:tcPr>
          <w:p w14:paraId="4168115D" w14:textId="77777777" w:rsidR="00C525AA" w:rsidRPr="00E17415" w:rsidRDefault="00C525AA" w:rsidP="004603DB">
            <w:pPr>
              <w:rPr>
                <w:lang w:val="en-GB"/>
              </w:rPr>
            </w:pPr>
            <w:r w:rsidRPr="00E17415">
              <w:rPr>
                <w:lang w:val="en-GB"/>
              </w:rPr>
              <w:t xml:space="preserve">TV/PV </w:t>
            </w:r>
            <w:proofErr w:type="spellStart"/>
            <w:r w:rsidRPr="00E17415">
              <w:rPr>
                <w:lang w:val="en-GB"/>
              </w:rPr>
              <w:t>Autotechnieken</w:t>
            </w:r>
            <w:proofErr w:type="spellEnd"/>
          </w:p>
          <w:p w14:paraId="506EF6EC" w14:textId="77777777" w:rsidR="00C525AA" w:rsidRPr="00E17415" w:rsidRDefault="00C525AA" w:rsidP="004603DB">
            <w:pPr>
              <w:rPr>
                <w:lang w:val="en-GB"/>
              </w:rPr>
            </w:pPr>
            <w:r w:rsidRPr="00E17415">
              <w:rPr>
                <w:lang w:val="en-GB"/>
              </w:rPr>
              <w:t>TV/PV Carrosserie</w:t>
            </w:r>
          </w:p>
          <w:p w14:paraId="4C03A947" w14:textId="77777777" w:rsidR="00C525AA" w:rsidRPr="00E17415" w:rsidRDefault="00C525AA" w:rsidP="004603DB">
            <w:pPr>
              <w:rPr>
                <w:lang w:val="en-GB"/>
              </w:rPr>
            </w:pPr>
            <w:r w:rsidRPr="00E17415">
              <w:rPr>
                <w:lang w:val="en-GB"/>
              </w:rPr>
              <w:t xml:space="preserve">TV/PV </w:t>
            </w:r>
            <w:proofErr w:type="spellStart"/>
            <w:r w:rsidRPr="00E17415">
              <w:rPr>
                <w:lang w:val="en-GB"/>
              </w:rPr>
              <w:t>Elektromechanica</w:t>
            </w:r>
            <w:proofErr w:type="spellEnd"/>
          </w:p>
          <w:p w14:paraId="4381F810" w14:textId="77777777" w:rsidR="00C525AA" w:rsidRPr="00E17415" w:rsidRDefault="00C525AA" w:rsidP="004603DB">
            <w:pPr>
              <w:rPr>
                <w:lang w:val="en-GB"/>
              </w:rPr>
            </w:pPr>
            <w:r w:rsidRPr="00E17415">
              <w:rPr>
                <w:lang w:val="en-GB"/>
              </w:rPr>
              <w:t>TV/PV Lassen-</w:t>
            </w:r>
            <w:proofErr w:type="spellStart"/>
            <w:r w:rsidRPr="00E17415">
              <w:rPr>
                <w:lang w:val="en-GB"/>
              </w:rPr>
              <w:t>constructie</w:t>
            </w:r>
            <w:proofErr w:type="spellEnd"/>
          </w:p>
          <w:p w14:paraId="6C164D89" w14:textId="77777777" w:rsidR="00C525AA" w:rsidRPr="00E17415" w:rsidRDefault="00C525AA" w:rsidP="004603DB">
            <w:pPr>
              <w:rPr>
                <w:lang w:val="en-GB"/>
              </w:rPr>
            </w:pPr>
            <w:r w:rsidRPr="00E17415">
              <w:rPr>
                <w:lang w:val="en-GB"/>
              </w:rPr>
              <w:t xml:space="preserve">TV/PV </w:t>
            </w:r>
            <w:proofErr w:type="spellStart"/>
            <w:r w:rsidRPr="00E17415">
              <w:rPr>
                <w:lang w:val="en-GB"/>
              </w:rPr>
              <w:t>Mechanica</w:t>
            </w:r>
            <w:proofErr w:type="spellEnd"/>
          </w:p>
        </w:tc>
      </w:tr>
      <w:tr w:rsidR="00C525AA" w:rsidRPr="00E17415" w14:paraId="1DABCA13" w14:textId="77777777" w:rsidTr="004603DB">
        <w:tc>
          <w:tcPr>
            <w:tcW w:w="3823" w:type="dxa"/>
          </w:tcPr>
          <w:p w14:paraId="338CD2D5" w14:textId="77777777" w:rsidR="00C525AA" w:rsidRPr="00E17415" w:rsidRDefault="00C525AA" w:rsidP="004603DB">
            <w:pPr>
              <w:rPr>
                <w:lang w:val="nl-NL"/>
              </w:rPr>
            </w:pPr>
            <w:r w:rsidRPr="00E17415">
              <w:rPr>
                <w:lang w:val="nl-NL"/>
              </w:rPr>
              <w:t>Lichamelijke opvoeding</w:t>
            </w:r>
          </w:p>
        </w:tc>
        <w:tc>
          <w:tcPr>
            <w:tcW w:w="5386" w:type="dxa"/>
          </w:tcPr>
          <w:p w14:paraId="3C80FE5C" w14:textId="77777777" w:rsidR="00C525AA" w:rsidRPr="00E17415" w:rsidRDefault="00C525AA" w:rsidP="004603DB">
            <w:pPr>
              <w:rPr>
                <w:lang w:val="nl-NL"/>
              </w:rPr>
            </w:pPr>
            <w:r w:rsidRPr="00E17415">
              <w:rPr>
                <w:lang w:val="nl-NL"/>
              </w:rPr>
              <w:t>AV Bewegingswetenschappen</w:t>
            </w:r>
          </w:p>
          <w:p w14:paraId="3BAAE61D" w14:textId="77777777" w:rsidR="00C525AA" w:rsidRPr="00E17415" w:rsidRDefault="00C525AA" w:rsidP="004603DB">
            <w:pPr>
              <w:rPr>
                <w:lang w:val="nl-NL"/>
              </w:rPr>
            </w:pPr>
            <w:r w:rsidRPr="00E17415">
              <w:rPr>
                <w:lang w:val="nl-NL"/>
              </w:rPr>
              <w:lastRenderedPageBreak/>
              <w:t>AV Lichamelijke opvoeding</w:t>
            </w:r>
          </w:p>
          <w:p w14:paraId="264AC672" w14:textId="77777777" w:rsidR="00C525AA" w:rsidRPr="00E17415" w:rsidRDefault="00C525AA" w:rsidP="004603DB">
            <w:pPr>
              <w:rPr>
                <w:lang w:val="nl-NL"/>
              </w:rPr>
            </w:pPr>
            <w:r w:rsidRPr="00E17415">
              <w:rPr>
                <w:lang w:val="nl-NL"/>
              </w:rPr>
              <w:t>AV/TV Sport</w:t>
            </w:r>
          </w:p>
        </w:tc>
      </w:tr>
      <w:tr w:rsidR="00C525AA" w:rsidRPr="00E17415" w14:paraId="3DFD6D2D" w14:textId="77777777" w:rsidTr="004603DB">
        <w:tc>
          <w:tcPr>
            <w:tcW w:w="3823" w:type="dxa"/>
          </w:tcPr>
          <w:p w14:paraId="6273F964" w14:textId="77777777" w:rsidR="00C525AA" w:rsidRPr="00E17415" w:rsidRDefault="00C525AA" w:rsidP="004603DB">
            <w:pPr>
              <w:rPr>
                <w:lang w:val="nl-NL"/>
              </w:rPr>
            </w:pPr>
            <w:r w:rsidRPr="00E17415">
              <w:rPr>
                <w:lang w:val="nl-NL"/>
              </w:rPr>
              <w:lastRenderedPageBreak/>
              <w:t>Maatschappelijke vorming</w:t>
            </w:r>
          </w:p>
        </w:tc>
        <w:tc>
          <w:tcPr>
            <w:tcW w:w="5386" w:type="dxa"/>
          </w:tcPr>
          <w:p w14:paraId="16335DE7" w14:textId="77777777" w:rsidR="00C525AA" w:rsidRPr="00E17415" w:rsidRDefault="00C525AA" w:rsidP="004603DB">
            <w:pPr>
              <w:rPr>
                <w:rFonts w:cstheme="minorHAnsi"/>
              </w:rPr>
            </w:pPr>
            <w:r w:rsidRPr="00E17415">
              <w:rPr>
                <w:rFonts w:cstheme="minorHAnsi"/>
              </w:rPr>
              <w:t>AV Aardrijkskunde</w:t>
            </w:r>
          </w:p>
          <w:p w14:paraId="4BA621F6" w14:textId="77777777" w:rsidR="00C525AA" w:rsidRPr="00E17415" w:rsidRDefault="00C525AA" w:rsidP="004603DB">
            <w:pPr>
              <w:rPr>
                <w:rFonts w:cstheme="minorHAnsi"/>
              </w:rPr>
            </w:pPr>
            <w:r w:rsidRPr="00E17415">
              <w:rPr>
                <w:rFonts w:cstheme="minorHAnsi"/>
              </w:rPr>
              <w:t>AV Biochemie</w:t>
            </w:r>
          </w:p>
          <w:p w14:paraId="3F71B94D" w14:textId="77777777" w:rsidR="00C525AA" w:rsidRPr="00E17415" w:rsidRDefault="00C525AA" w:rsidP="004603DB">
            <w:pPr>
              <w:rPr>
                <w:rFonts w:cstheme="minorHAnsi"/>
              </w:rPr>
            </w:pPr>
            <w:r w:rsidRPr="00E17415">
              <w:rPr>
                <w:rFonts w:cstheme="minorHAnsi"/>
              </w:rPr>
              <w:t>AV Biologie</w:t>
            </w:r>
          </w:p>
          <w:p w14:paraId="08DE9E23" w14:textId="77777777" w:rsidR="00C525AA" w:rsidRPr="00E17415" w:rsidRDefault="00C525AA" w:rsidP="004603DB">
            <w:pPr>
              <w:rPr>
                <w:rFonts w:cstheme="minorHAnsi"/>
              </w:rPr>
            </w:pPr>
            <w:r w:rsidRPr="00E17415">
              <w:rPr>
                <w:rFonts w:cstheme="minorHAnsi"/>
              </w:rPr>
              <w:t>AV Chemie</w:t>
            </w:r>
          </w:p>
          <w:p w14:paraId="5F654C0D" w14:textId="77777777" w:rsidR="00C525AA" w:rsidRPr="00E17415" w:rsidRDefault="00C525AA" w:rsidP="004603DB">
            <w:pPr>
              <w:rPr>
                <w:rFonts w:cstheme="minorHAnsi"/>
              </w:rPr>
            </w:pPr>
            <w:r w:rsidRPr="00E17415">
              <w:rPr>
                <w:rFonts w:cstheme="minorHAnsi"/>
              </w:rPr>
              <w:t>AV Economie</w:t>
            </w:r>
          </w:p>
          <w:p w14:paraId="4C23766C" w14:textId="77777777" w:rsidR="00C525AA" w:rsidRPr="00E17415" w:rsidRDefault="00C525AA" w:rsidP="004603DB">
            <w:pPr>
              <w:rPr>
                <w:rFonts w:cstheme="minorHAnsi"/>
              </w:rPr>
            </w:pPr>
            <w:r w:rsidRPr="00E17415">
              <w:rPr>
                <w:rFonts w:cstheme="minorHAnsi"/>
              </w:rPr>
              <w:t>AV Fysica</w:t>
            </w:r>
          </w:p>
          <w:p w14:paraId="0782F610" w14:textId="77777777" w:rsidR="00C525AA" w:rsidRPr="00E17415" w:rsidRDefault="00C525AA" w:rsidP="004603DB">
            <w:pPr>
              <w:rPr>
                <w:rFonts w:cstheme="minorHAnsi"/>
              </w:rPr>
            </w:pPr>
            <w:r w:rsidRPr="00E17415">
              <w:rPr>
                <w:rFonts w:cstheme="minorHAnsi"/>
              </w:rPr>
              <w:t>AV Geschiedenis</w:t>
            </w:r>
          </w:p>
          <w:p w14:paraId="46267BB5" w14:textId="77777777" w:rsidR="00C525AA" w:rsidRPr="00E17415" w:rsidRDefault="00C525AA" w:rsidP="004603DB">
            <w:pPr>
              <w:rPr>
                <w:rFonts w:cstheme="minorHAnsi"/>
              </w:rPr>
            </w:pPr>
            <w:r w:rsidRPr="00E17415">
              <w:rPr>
                <w:rFonts w:cstheme="minorHAnsi"/>
              </w:rPr>
              <w:t>TV Landbouw</w:t>
            </w:r>
          </w:p>
          <w:p w14:paraId="4D64BBED" w14:textId="77777777" w:rsidR="00C525AA" w:rsidRPr="00E17415" w:rsidRDefault="00C525AA" w:rsidP="004603DB">
            <w:pPr>
              <w:rPr>
                <w:rFonts w:cstheme="minorHAnsi"/>
              </w:rPr>
            </w:pPr>
            <w:r w:rsidRPr="00E17415">
              <w:rPr>
                <w:rFonts w:cstheme="minorHAnsi"/>
              </w:rPr>
              <w:t>AV Maatschappelijke vorming</w:t>
            </w:r>
          </w:p>
          <w:p w14:paraId="2C8A3F87" w14:textId="77777777" w:rsidR="00C525AA" w:rsidRPr="00E17415" w:rsidRDefault="00C525AA" w:rsidP="004603DB">
            <w:pPr>
              <w:rPr>
                <w:rFonts w:cstheme="minorHAnsi"/>
              </w:rPr>
            </w:pPr>
            <w:r w:rsidRPr="00E17415">
              <w:rPr>
                <w:rFonts w:cstheme="minorHAnsi"/>
              </w:rPr>
              <w:t>AV Natuurwetenschappen</w:t>
            </w:r>
          </w:p>
          <w:p w14:paraId="4EB3DC02" w14:textId="77777777" w:rsidR="00C525AA" w:rsidRPr="00E17415" w:rsidRDefault="00C525AA" w:rsidP="004603DB">
            <w:pPr>
              <w:rPr>
                <w:rFonts w:cstheme="minorHAnsi"/>
              </w:rPr>
            </w:pPr>
            <w:r w:rsidRPr="00E17415">
              <w:rPr>
                <w:rFonts w:cstheme="minorHAnsi"/>
              </w:rPr>
              <w:t>AV Nederlands</w:t>
            </w:r>
          </w:p>
          <w:p w14:paraId="650C1AE1" w14:textId="77777777" w:rsidR="00C525AA" w:rsidRPr="00E17415" w:rsidRDefault="00C525AA" w:rsidP="004603DB">
            <w:pPr>
              <w:rPr>
                <w:rFonts w:cstheme="minorHAnsi"/>
              </w:rPr>
            </w:pPr>
            <w:r w:rsidRPr="00E17415">
              <w:rPr>
                <w:rFonts w:cstheme="minorHAnsi"/>
              </w:rPr>
              <w:t>AV PAV</w:t>
            </w:r>
          </w:p>
          <w:p w14:paraId="1C7027FF" w14:textId="77777777" w:rsidR="00C525AA" w:rsidRPr="00E17415" w:rsidRDefault="00C525AA" w:rsidP="004603DB">
            <w:pPr>
              <w:rPr>
                <w:rFonts w:cstheme="minorHAnsi"/>
              </w:rPr>
            </w:pPr>
            <w:r w:rsidRPr="00E17415">
              <w:rPr>
                <w:rFonts w:cstheme="minorHAnsi"/>
              </w:rPr>
              <w:t>TV Toegepaste biochemie</w:t>
            </w:r>
          </w:p>
          <w:p w14:paraId="15BB1797" w14:textId="77777777" w:rsidR="00C525AA" w:rsidRPr="00E17415" w:rsidRDefault="00C525AA" w:rsidP="004603DB">
            <w:pPr>
              <w:rPr>
                <w:rFonts w:cstheme="minorHAnsi"/>
              </w:rPr>
            </w:pPr>
            <w:r w:rsidRPr="00E17415">
              <w:rPr>
                <w:rFonts w:cstheme="minorHAnsi"/>
              </w:rPr>
              <w:t>TV Toegepaste biologie</w:t>
            </w:r>
          </w:p>
          <w:p w14:paraId="4584A6F0" w14:textId="77777777" w:rsidR="00C525AA" w:rsidRPr="00E17415" w:rsidRDefault="00C525AA" w:rsidP="004603DB">
            <w:pPr>
              <w:rPr>
                <w:rFonts w:cstheme="minorHAnsi"/>
              </w:rPr>
            </w:pPr>
            <w:r w:rsidRPr="00E17415">
              <w:rPr>
                <w:rFonts w:cstheme="minorHAnsi"/>
              </w:rPr>
              <w:t>TV Toegepaste chemie</w:t>
            </w:r>
          </w:p>
          <w:p w14:paraId="0D05300A" w14:textId="77777777" w:rsidR="00C525AA" w:rsidRPr="00E17415" w:rsidRDefault="00C525AA" w:rsidP="004603DB">
            <w:pPr>
              <w:rPr>
                <w:rFonts w:cstheme="minorHAnsi"/>
              </w:rPr>
            </w:pPr>
            <w:r w:rsidRPr="00E17415">
              <w:rPr>
                <w:rFonts w:cstheme="minorHAnsi"/>
              </w:rPr>
              <w:t>TV Toegepaste economie</w:t>
            </w:r>
          </w:p>
          <w:p w14:paraId="1B10A3DC" w14:textId="77777777" w:rsidR="00C525AA" w:rsidRPr="00E17415" w:rsidRDefault="00C525AA" w:rsidP="004603DB">
            <w:pPr>
              <w:rPr>
                <w:rFonts w:cstheme="minorHAnsi"/>
              </w:rPr>
            </w:pPr>
            <w:r w:rsidRPr="00E17415">
              <w:rPr>
                <w:rFonts w:cstheme="minorHAnsi"/>
              </w:rPr>
              <w:t>TV Toegepaste fysica</w:t>
            </w:r>
          </w:p>
          <w:p w14:paraId="686AF98C" w14:textId="77777777" w:rsidR="00C525AA" w:rsidRPr="00E17415" w:rsidRDefault="00C525AA" w:rsidP="004603DB">
            <w:pPr>
              <w:rPr>
                <w:rFonts w:cstheme="minorHAnsi"/>
              </w:rPr>
            </w:pPr>
            <w:r w:rsidRPr="00E17415">
              <w:rPr>
                <w:rFonts w:cstheme="minorHAnsi"/>
              </w:rPr>
              <w:t>TV Toegepaste natuurwetenschappen</w:t>
            </w:r>
          </w:p>
          <w:p w14:paraId="6AF46CC3" w14:textId="77777777" w:rsidR="00C525AA" w:rsidRPr="00E17415" w:rsidRDefault="00C525AA" w:rsidP="004603DB">
            <w:pPr>
              <w:rPr>
                <w:lang w:val="nl-NL"/>
              </w:rPr>
            </w:pPr>
            <w:r w:rsidRPr="00E17415">
              <w:rPr>
                <w:rFonts w:cstheme="minorHAnsi"/>
              </w:rPr>
              <w:t>TV Tuinbouw</w:t>
            </w:r>
          </w:p>
        </w:tc>
      </w:tr>
      <w:tr w:rsidR="00C525AA" w:rsidRPr="00E17415" w14:paraId="33D8946A" w14:textId="77777777" w:rsidTr="004603DB">
        <w:tc>
          <w:tcPr>
            <w:tcW w:w="3823" w:type="dxa"/>
          </w:tcPr>
          <w:p w14:paraId="3E522666" w14:textId="77777777" w:rsidR="00C525AA" w:rsidRPr="00E17415" w:rsidRDefault="00C525AA" w:rsidP="004603DB">
            <w:pPr>
              <w:rPr>
                <w:lang w:val="nl-NL"/>
              </w:rPr>
            </w:pPr>
            <w:r w:rsidRPr="00E17415">
              <w:rPr>
                <w:lang w:val="nl-NL"/>
              </w:rPr>
              <w:t>Nederlands</w:t>
            </w:r>
          </w:p>
        </w:tc>
        <w:tc>
          <w:tcPr>
            <w:tcW w:w="5386" w:type="dxa"/>
          </w:tcPr>
          <w:p w14:paraId="7097E2BB" w14:textId="77777777" w:rsidR="00C525AA" w:rsidRPr="00E17415" w:rsidRDefault="00C525AA" w:rsidP="004603DB">
            <w:pPr>
              <w:rPr>
                <w:rFonts w:cstheme="minorHAnsi"/>
              </w:rPr>
            </w:pPr>
            <w:r w:rsidRPr="00E17415">
              <w:rPr>
                <w:rFonts w:cstheme="minorHAnsi"/>
              </w:rPr>
              <w:t>AV Nederlands</w:t>
            </w:r>
          </w:p>
          <w:p w14:paraId="0DE20B4F" w14:textId="77777777" w:rsidR="00C525AA" w:rsidRPr="00E17415" w:rsidRDefault="00C525AA" w:rsidP="004603DB">
            <w:pPr>
              <w:rPr>
                <w:lang w:val="nl-NL"/>
              </w:rPr>
            </w:pPr>
            <w:r w:rsidRPr="00E17415">
              <w:rPr>
                <w:rFonts w:cstheme="minorHAnsi"/>
              </w:rPr>
              <w:t>AV PAV</w:t>
            </w:r>
          </w:p>
        </w:tc>
      </w:tr>
      <w:tr w:rsidR="00C525AA" w:rsidRPr="00E17415" w14:paraId="69AB98C9" w14:textId="77777777" w:rsidTr="004603DB">
        <w:tc>
          <w:tcPr>
            <w:tcW w:w="3823" w:type="dxa"/>
          </w:tcPr>
          <w:p w14:paraId="16C281A0" w14:textId="77777777" w:rsidR="00C525AA" w:rsidRPr="00E17415" w:rsidRDefault="00C525AA" w:rsidP="004603DB">
            <w:pPr>
              <w:rPr>
                <w:lang w:val="nl-NL"/>
              </w:rPr>
            </w:pPr>
            <w:r w:rsidRPr="00E17415">
              <w:rPr>
                <w:lang w:val="nl-NL"/>
              </w:rPr>
              <w:t>Wiskunde</w:t>
            </w:r>
          </w:p>
        </w:tc>
        <w:tc>
          <w:tcPr>
            <w:tcW w:w="5386" w:type="dxa"/>
          </w:tcPr>
          <w:p w14:paraId="3EF385CE" w14:textId="77777777" w:rsidR="00C525AA" w:rsidRPr="00E17415" w:rsidRDefault="00C525AA" w:rsidP="004603DB">
            <w:pPr>
              <w:rPr>
                <w:rFonts w:cstheme="minorHAnsi"/>
              </w:rPr>
            </w:pPr>
            <w:r w:rsidRPr="00E17415">
              <w:rPr>
                <w:rFonts w:cstheme="minorHAnsi"/>
              </w:rPr>
              <w:t>AV PAV</w:t>
            </w:r>
          </w:p>
          <w:p w14:paraId="1F610FE5" w14:textId="77777777" w:rsidR="00C525AA" w:rsidRPr="00E17415" w:rsidRDefault="00C525AA" w:rsidP="004603DB">
            <w:pPr>
              <w:rPr>
                <w:lang w:val="nl-NL"/>
              </w:rPr>
            </w:pPr>
            <w:r w:rsidRPr="00E17415">
              <w:rPr>
                <w:rFonts w:cstheme="minorHAnsi"/>
              </w:rPr>
              <w:t>AV Wiskunde</w:t>
            </w:r>
          </w:p>
        </w:tc>
      </w:tr>
    </w:tbl>
    <w:p w14:paraId="771133A1" w14:textId="7C0BEADF" w:rsidR="00C525AA" w:rsidRPr="00E17415" w:rsidRDefault="00E5781A" w:rsidP="00CA61BB">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69F694CE" w14:textId="77777777" w:rsidR="00C525AA" w:rsidRPr="00E17415" w:rsidRDefault="00C525AA" w:rsidP="00D549B1">
      <w:pPr>
        <w:pStyle w:val="Kop2"/>
      </w:pPr>
      <w:bookmarkStart w:id="59" w:name="_Toc193137342"/>
      <w:r w:rsidRPr="00E17415">
        <w:lastRenderedPageBreak/>
        <w:t>Lassen-constructie (A)</w:t>
      </w:r>
      <w:bookmarkEnd w:id="59"/>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72121574"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3B7A3A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270D874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4D0B40D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43C3BC6B"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47202AD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3817548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4C3DAAD2"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ACE0A9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0D79EC1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1963445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0426FF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Lassen-constructie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5FCF0C5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2519076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16</w:t>
            </w:r>
          </w:p>
        </w:tc>
      </w:tr>
      <w:tr w:rsidR="00C525AA" w:rsidRPr="00E17415" w14:paraId="3DA66A58"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4CF212A"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49383128"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BC2B0C3"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4703EB87"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7C6F66D7"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58C94D46"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74291F4E"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44A8BBC"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2ADF7601"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9BEBB82"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052C5E72"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122FE454"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25724BC"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407FFDE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8A2D97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4A7D73E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9D3942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54E7309F"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44413427"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47AA7B1"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80AA3F9"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93B6CA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47C3A97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84A1F6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0EA3FAC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43D872E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61BC836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7485235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B4143D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41D4C51B"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A9A7E98"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33F74245"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2FB61B9F"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784E7255"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5F0B537C"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32A968D8"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827EEC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F0006A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340E9BD2"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08EA5B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0B777BD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01D71A0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1C03F44E"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F7C84E2" w14:textId="77777777" w:rsidR="00C525AA" w:rsidRPr="00E17415" w:rsidRDefault="00C525AA" w:rsidP="00CA61BB">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5702A86B" w14:textId="77777777" w:rsidR="00C525AA" w:rsidRPr="00E17415" w:rsidRDefault="00C525AA" w:rsidP="00CA61BB">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2521D684"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EC0093C"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082F25C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3C91B1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2C43D702"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E2F5B8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19D6E7CB"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4870E7E"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91874BF"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19C3C65"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21C5D246"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3D208A4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24652D7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588D209D"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9291BB3"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0A7E3EC8"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A43B19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20168A4"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B18338C"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001F09A0"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83B259F" w14:textId="77777777" w:rsidR="00C525AA" w:rsidRPr="00E17415" w:rsidRDefault="00C525AA" w:rsidP="00CA61BB">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11889847"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41C0EFD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1BD746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C277A3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375C1A33"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0469EDB" w14:textId="77777777" w:rsidR="00C525AA" w:rsidRPr="00E17415" w:rsidRDefault="00C525AA" w:rsidP="00CA61BB">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704900D6" w14:textId="77777777" w:rsidR="00C525AA" w:rsidRPr="00E17415" w:rsidRDefault="00C525AA" w:rsidP="00CA61BB">
            <w:pPr>
              <w:pStyle w:val="tussentekst"/>
              <w:rPr>
                <w:lang w:val="nl-NL"/>
              </w:rPr>
            </w:pPr>
          </w:p>
          <w:p w14:paraId="3BB2044F" w14:textId="661E6F2C" w:rsidR="00C525AA" w:rsidRPr="00E17415" w:rsidRDefault="00C525AA" w:rsidP="00CA61BB">
            <w:pPr>
              <w:pStyle w:val="tussentekst"/>
              <w:rPr>
                <w:lang w:val="nl-NL"/>
              </w:rPr>
            </w:pPr>
            <w:r w:rsidRPr="00E17415">
              <w:t>De realisatie van de algemene vorming in de A-finaliteit kan via diverse organisatiemodellen (via afzonderlijke vakken, een gedeeltelijk geïntegreerde benadering of een volledig geïntegreerde benadering.</w:t>
            </w:r>
          </w:p>
        </w:tc>
      </w:tr>
    </w:tbl>
    <w:p w14:paraId="6365E5A6"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18CD9071" w14:textId="77777777" w:rsidTr="004603DB">
        <w:tc>
          <w:tcPr>
            <w:tcW w:w="3823" w:type="dxa"/>
          </w:tcPr>
          <w:p w14:paraId="57280A50"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36208651"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3C528B57" w14:textId="77777777" w:rsidTr="004603DB">
        <w:tc>
          <w:tcPr>
            <w:tcW w:w="3823" w:type="dxa"/>
          </w:tcPr>
          <w:p w14:paraId="212B0FAD" w14:textId="77777777" w:rsidR="00C525AA" w:rsidRPr="00E17415" w:rsidRDefault="00C525AA" w:rsidP="004603DB">
            <w:pPr>
              <w:rPr>
                <w:lang w:val="nl-NL"/>
              </w:rPr>
            </w:pPr>
            <w:r w:rsidRPr="00E17415">
              <w:rPr>
                <w:lang w:val="nl-NL"/>
              </w:rPr>
              <w:t>Godsdienst</w:t>
            </w:r>
          </w:p>
        </w:tc>
        <w:tc>
          <w:tcPr>
            <w:tcW w:w="5386" w:type="dxa"/>
          </w:tcPr>
          <w:p w14:paraId="0C052469" w14:textId="77777777" w:rsidR="00C525AA" w:rsidRPr="00E17415" w:rsidRDefault="00C525AA" w:rsidP="004603DB">
            <w:pPr>
              <w:rPr>
                <w:lang w:val="nl-NL"/>
              </w:rPr>
            </w:pPr>
            <w:r w:rsidRPr="00E17415">
              <w:rPr>
                <w:rFonts w:cstheme="minorHAnsi"/>
                <w:lang w:val="nl-NL"/>
              </w:rPr>
              <w:t>AV Godsdienst</w:t>
            </w:r>
          </w:p>
        </w:tc>
      </w:tr>
      <w:tr w:rsidR="00C525AA" w:rsidRPr="00E17415" w14:paraId="68BD6383" w14:textId="77777777" w:rsidTr="004603DB">
        <w:tc>
          <w:tcPr>
            <w:tcW w:w="3823" w:type="dxa"/>
          </w:tcPr>
          <w:p w14:paraId="45B84F1D" w14:textId="77777777" w:rsidR="00C525AA" w:rsidRPr="00E17415" w:rsidRDefault="00C525AA" w:rsidP="004603DB">
            <w:pPr>
              <w:rPr>
                <w:lang w:val="nl-NL"/>
              </w:rPr>
            </w:pPr>
            <w:r w:rsidRPr="00E17415">
              <w:rPr>
                <w:lang w:val="nl-NL"/>
              </w:rPr>
              <w:t>Engels</w:t>
            </w:r>
          </w:p>
        </w:tc>
        <w:tc>
          <w:tcPr>
            <w:tcW w:w="5386" w:type="dxa"/>
          </w:tcPr>
          <w:p w14:paraId="4ABFE274" w14:textId="77777777" w:rsidR="00C525AA" w:rsidRPr="00E17415" w:rsidRDefault="00C525AA" w:rsidP="004603DB">
            <w:pPr>
              <w:rPr>
                <w:rFonts w:cstheme="minorHAnsi"/>
              </w:rPr>
            </w:pPr>
            <w:r w:rsidRPr="00E17415">
              <w:rPr>
                <w:rFonts w:cstheme="minorHAnsi"/>
              </w:rPr>
              <w:t>AV Engels</w:t>
            </w:r>
          </w:p>
          <w:p w14:paraId="3E5F4A97" w14:textId="77777777" w:rsidR="00C525AA" w:rsidRPr="00E17415" w:rsidRDefault="00C525AA" w:rsidP="004603DB">
            <w:pPr>
              <w:rPr>
                <w:lang w:val="nl-NL"/>
              </w:rPr>
            </w:pPr>
            <w:r w:rsidRPr="00E17415">
              <w:rPr>
                <w:rFonts w:cstheme="minorHAnsi"/>
              </w:rPr>
              <w:t>AV PAV</w:t>
            </w:r>
          </w:p>
        </w:tc>
      </w:tr>
      <w:tr w:rsidR="00C525AA" w:rsidRPr="00E17415" w14:paraId="4DA52899" w14:textId="77777777" w:rsidTr="004603DB">
        <w:tc>
          <w:tcPr>
            <w:tcW w:w="3823" w:type="dxa"/>
          </w:tcPr>
          <w:p w14:paraId="449F7E91" w14:textId="77777777" w:rsidR="00C525AA" w:rsidRPr="00E17415" w:rsidRDefault="00C525AA" w:rsidP="004603DB">
            <w:pPr>
              <w:rPr>
                <w:lang w:val="nl-NL"/>
              </w:rPr>
            </w:pPr>
            <w:r w:rsidRPr="00E17415">
              <w:rPr>
                <w:lang w:val="nl-NL"/>
              </w:rPr>
              <w:t>Frans</w:t>
            </w:r>
          </w:p>
        </w:tc>
        <w:tc>
          <w:tcPr>
            <w:tcW w:w="5386" w:type="dxa"/>
          </w:tcPr>
          <w:p w14:paraId="35C762AF" w14:textId="77777777" w:rsidR="00C525AA" w:rsidRPr="00E17415" w:rsidRDefault="00C525AA" w:rsidP="004603DB">
            <w:pPr>
              <w:rPr>
                <w:rFonts w:cstheme="minorHAnsi"/>
              </w:rPr>
            </w:pPr>
            <w:r w:rsidRPr="00E17415">
              <w:rPr>
                <w:rFonts w:cstheme="minorHAnsi"/>
              </w:rPr>
              <w:t>AV Frans</w:t>
            </w:r>
          </w:p>
          <w:p w14:paraId="3D219D87" w14:textId="77777777" w:rsidR="00C525AA" w:rsidRPr="00E17415" w:rsidRDefault="00C525AA" w:rsidP="004603DB">
            <w:pPr>
              <w:rPr>
                <w:lang w:val="nl-NL"/>
              </w:rPr>
            </w:pPr>
            <w:r w:rsidRPr="00E17415">
              <w:rPr>
                <w:rFonts w:cstheme="minorHAnsi"/>
              </w:rPr>
              <w:t>AV PAV</w:t>
            </w:r>
          </w:p>
        </w:tc>
      </w:tr>
      <w:tr w:rsidR="00C525AA" w:rsidRPr="00E17415" w14:paraId="6AA62E02" w14:textId="77777777" w:rsidTr="004603DB">
        <w:tc>
          <w:tcPr>
            <w:tcW w:w="3823" w:type="dxa"/>
          </w:tcPr>
          <w:p w14:paraId="54134647" w14:textId="77777777" w:rsidR="00C525AA" w:rsidRPr="00E17415" w:rsidRDefault="00C525AA" w:rsidP="004603DB">
            <w:pPr>
              <w:rPr>
                <w:lang w:val="nl-NL"/>
              </w:rPr>
            </w:pPr>
            <w:r w:rsidRPr="00E17415">
              <w:rPr>
                <w:lang w:val="nl-NL"/>
              </w:rPr>
              <w:t>Gemeenschappelijk funderend leerplan</w:t>
            </w:r>
          </w:p>
        </w:tc>
        <w:tc>
          <w:tcPr>
            <w:tcW w:w="5386" w:type="dxa"/>
          </w:tcPr>
          <w:p w14:paraId="027C03B0"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6613CAE5" w14:textId="77777777" w:rsidTr="004603DB">
        <w:tc>
          <w:tcPr>
            <w:tcW w:w="3823" w:type="dxa"/>
          </w:tcPr>
          <w:p w14:paraId="043FEFFA" w14:textId="77777777" w:rsidR="00C525AA" w:rsidRPr="00E17415" w:rsidRDefault="00C525AA" w:rsidP="004603DB">
            <w:pPr>
              <w:rPr>
                <w:lang w:val="nl-NL"/>
              </w:rPr>
            </w:pPr>
            <w:r w:rsidRPr="00E17415">
              <w:rPr>
                <w:lang w:val="nl-NL"/>
              </w:rPr>
              <w:t>Lassen-constructie</w:t>
            </w:r>
          </w:p>
        </w:tc>
        <w:tc>
          <w:tcPr>
            <w:tcW w:w="5386" w:type="dxa"/>
          </w:tcPr>
          <w:p w14:paraId="23E60DDB" w14:textId="77777777" w:rsidR="00C525AA" w:rsidRPr="00E17415" w:rsidRDefault="00C525AA" w:rsidP="004603DB">
            <w:pPr>
              <w:rPr>
                <w:lang w:val="en-GB"/>
              </w:rPr>
            </w:pPr>
            <w:r w:rsidRPr="00E17415">
              <w:rPr>
                <w:lang w:val="en-GB"/>
              </w:rPr>
              <w:t xml:space="preserve">TV/PV </w:t>
            </w:r>
            <w:proofErr w:type="spellStart"/>
            <w:r w:rsidRPr="00E17415">
              <w:rPr>
                <w:lang w:val="en-GB"/>
              </w:rPr>
              <w:t>Elektromechanica</w:t>
            </w:r>
            <w:proofErr w:type="spellEnd"/>
            <w:r w:rsidRPr="00E17415">
              <w:rPr>
                <w:lang w:val="en-GB"/>
              </w:rPr>
              <w:t xml:space="preserve"> </w:t>
            </w:r>
          </w:p>
          <w:p w14:paraId="4BAE61B3" w14:textId="77777777" w:rsidR="00C525AA" w:rsidRPr="00E17415" w:rsidRDefault="00C525AA" w:rsidP="004603DB">
            <w:pPr>
              <w:rPr>
                <w:lang w:val="en-GB"/>
              </w:rPr>
            </w:pPr>
            <w:r w:rsidRPr="00E17415">
              <w:rPr>
                <w:lang w:val="en-GB"/>
              </w:rPr>
              <w:t>TV/PV Lassen-</w:t>
            </w:r>
            <w:proofErr w:type="spellStart"/>
            <w:r w:rsidRPr="00E17415">
              <w:rPr>
                <w:lang w:val="en-GB"/>
              </w:rPr>
              <w:t>constructie</w:t>
            </w:r>
            <w:proofErr w:type="spellEnd"/>
          </w:p>
          <w:p w14:paraId="7BE6F361" w14:textId="77777777" w:rsidR="00C525AA" w:rsidRPr="00E17415" w:rsidRDefault="00C525AA" w:rsidP="004603DB">
            <w:pPr>
              <w:rPr>
                <w:lang w:val="en-GB"/>
              </w:rPr>
            </w:pPr>
            <w:r w:rsidRPr="00E17415">
              <w:rPr>
                <w:lang w:val="en-GB"/>
              </w:rPr>
              <w:t xml:space="preserve">TV/PV </w:t>
            </w:r>
            <w:proofErr w:type="spellStart"/>
            <w:r w:rsidRPr="00E17415">
              <w:rPr>
                <w:lang w:val="en-GB"/>
              </w:rPr>
              <w:t>Mechanica</w:t>
            </w:r>
            <w:proofErr w:type="spellEnd"/>
          </w:p>
        </w:tc>
      </w:tr>
      <w:tr w:rsidR="00C525AA" w:rsidRPr="00E17415" w14:paraId="61A949C7" w14:textId="77777777" w:rsidTr="004603DB">
        <w:tc>
          <w:tcPr>
            <w:tcW w:w="3823" w:type="dxa"/>
          </w:tcPr>
          <w:p w14:paraId="205B9A5F" w14:textId="77777777" w:rsidR="00C525AA" w:rsidRPr="00E17415" w:rsidRDefault="00C525AA" w:rsidP="004603DB">
            <w:pPr>
              <w:rPr>
                <w:lang w:val="nl-NL"/>
              </w:rPr>
            </w:pPr>
            <w:r w:rsidRPr="00E17415">
              <w:rPr>
                <w:lang w:val="nl-NL"/>
              </w:rPr>
              <w:t>Lichamelijke opvoeding</w:t>
            </w:r>
          </w:p>
        </w:tc>
        <w:tc>
          <w:tcPr>
            <w:tcW w:w="5386" w:type="dxa"/>
          </w:tcPr>
          <w:p w14:paraId="753DE68E" w14:textId="77777777" w:rsidR="00C525AA" w:rsidRPr="00E17415" w:rsidRDefault="00C525AA" w:rsidP="004603DB">
            <w:pPr>
              <w:rPr>
                <w:lang w:val="nl-NL"/>
              </w:rPr>
            </w:pPr>
            <w:r w:rsidRPr="00E17415">
              <w:rPr>
                <w:lang w:val="nl-NL"/>
              </w:rPr>
              <w:t>AV Bewegingswetenschappen</w:t>
            </w:r>
          </w:p>
          <w:p w14:paraId="62C2D0B1" w14:textId="77777777" w:rsidR="00C525AA" w:rsidRPr="00E17415" w:rsidRDefault="00C525AA" w:rsidP="004603DB">
            <w:pPr>
              <w:rPr>
                <w:lang w:val="nl-NL"/>
              </w:rPr>
            </w:pPr>
            <w:r w:rsidRPr="00E17415">
              <w:rPr>
                <w:lang w:val="nl-NL"/>
              </w:rPr>
              <w:t>AV Lichamelijke opvoeding</w:t>
            </w:r>
          </w:p>
          <w:p w14:paraId="66CD00EC" w14:textId="77777777" w:rsidR="00C525AA" w:rsidRPr="00E17415" w:rsidRDefault="00C525AA" w:rsidP="004603DB">
            <w:pPr>
              <w:rPr>
                <w:lang w:val="nl-NL"/>
              </w:rPr>
            </w:pPr>
            <w:r w:rsidRPr="00E17415">
              <w:rPr>
                <w:lang w:val="nl-NL"/>
              </w:rPr>
              <w:t>AV/TV Sport</w:t>
            </w:r>
          </w:p>
        </w:tc>
      </w:tr>
      <w:tr w:rsidR="00C525AA" w:rsidRPr="00E17415" w14:paraId="19C8D6CB" w14:textId="77777777" w:rsidTr="004603DB">
        <w:tc>
          <w:tcPr>
            <w:tcW w:w="3823" w:type="dxa"/>
          </w:tcPr>
          <w:p w14:paraId="368054A6" w14:textId="77777777" w:rsidR="00C525AA" w:rsidRPr="00E17415" w:rsidRDefault="00C525AA" w:rsidP="004603DB">
            <w:pPr>
              <w:rPr>
                <w:lang w:val="nl-NL"/>
              </w:rPr>
            </w:pPr>
            <w:r w:rsidRPr="00E17415">
              <w:rPr>
                <w:lang w:val="nl-NL"/>
              </w:rPr>
              <w:lastRenderedPageBreak/>
              <w:t>Maatschappelijke vorming</w:t>
            </w:r>
          </w:p>
        </w:tc>
        <w:tc>
          <w:tcPr>
            <w:tcW w:w="5386" w:type="dxa"/>
          </w:tcPr>
          <w:p w14:paraId="743C39B8" w14:textId="77777777" w:rsidR="00C525AA" w:rsidRPr="00E17415" w:rsidRDefault="00C525AA" w:rsidP="004603DB">
            <w:pPr>
              <w:rPr>
                <w:rFonts w:cstheme="minorHAnsi"/>
              </w:rPr>
            </w:pPr>
            <w:r w:rsidRPr="00E17415">
              <w:rPr>
                <w:rFonts w:cstheme="minorHAnsi"/>
              </w:rPr>
              <w:t>AV Aardrijkskunde</w:t>
            </w:r>
          </w:p>
          <w:p w14:paraId="457F4ABE" w14:textId="77777777" w:rsidR="00C525AA" w:rsidRPr="00E17415" w:rsidRDefault="00C525AA" w:rsidP="004603DB">
            <w:pPr>
              <w:rPr>
                <w:rFonts w:cstheme="minorHAnsi"/>
              </w:rPr>
            </w:pPr>
            <w:r w:rsidRPr="00E17415">
              <w:rPr>
                <w:rFonts w:cstheme="minorHAnsi"/>
              </w:rPr>
              <w:t>AV Biochemie</w:t>
            </w:r>
          </w:p>
          <w:p w14:paraId="3F634173" w14:textId="77777777" w:rsidR="00C525AA" w:rsidRPr="00E17415" w:rsidRDefault="00C525AA" w:rsidP="004603DB">
            <w:pPr>
              <w:rPr>
                <w:rFonts w:cstheme="minorHAnsi"/>
              </w:rPr>
            </w:pPr>
            <w:r w:rsidRPr="00E17415">
              <w:rPr>
                <w:rFonts w:cstheme="minorHAnsi"/>
              </w:rPr>
              <w:t>AV Biologie</w:t>
            </w:r>
          </w:p>
          <w:p w14:paraId="5DD2BE3B" w14:textId="77777777" w:rsidR="00C525AA" w:rsidRPr="00E17415" w:rsidRDefault="00C525AA" w:rsidP="004603DB">
            <w:pPr>
              <w:rPr>
                <w:rFonts w:cstheme="minorHAnsi"/>
              </w:rPr>
            </w:pPr>
            <w:r w:rsidRPr="00E17415">
              <w:rPr>
                <w:rFonts w:cstheme="minorHAnsi"/>
              </w:rPr>
              <w:t>AV Chemie</w:t>
            </w:r>
          </w:p>
          <w:p w14:paraId="78D8B506" w14:textId="77777777" w:rsidR="00C525AA" w:rsidRPr="00E17415" w:rsidRDefault="00C525AA" w:rsidP="004603DB">
            <w:pPr>
              <w:rPr>
                <w:rFonts w:cstheme="minorHAnsi"/>
              </w:rPr>
            </w:pPr>
            <w:r w:rsidRPr="00E17415">
              <w:rPr>
                <w:rFonts w:cstheme="minorHAnsi"/>
              </w:rPr>
              <w:t>AV Economie</w:t>
            </w:r>
          </w:p>
          <w:p w14:paraId="2CA58DFC" w14:textId="77777777" w:rsidR="00C525AA" w:rsidRPr="00E17415" w:rsidRDefault="00C525AA" w:rsidP="004603DB">
            <w:pPr>
              <w:rPr>
                <w:rFonts w:cstheme="minorHAnsi"/>
              </w:rPr>
            </w:pPr>
            <w:r w:rsidRPr="00E17415">
              <w:rPr>
                <w:rFonts w:cstheme="minorHAnsi"/>
              </w:rPr>
              <w:t>AV Fysica</w:t>
            </w:r>
          </w:p>
          <w:p w14:paraId="6644B81D" w14:textId="77777777" w:rsidR="00C525AA" w:rsidRPr="00E17415" w:rsidRDefault="00C525AA" w:rsidP="004603DB">
            <w:pPr>
              <w:rPr>
                <w:rFonts w:cstheme="minorHAnsi"/>
              </w:rPr>
            </w:pPr>
            <w:r w:rsidRPr="00E17415">
              <w:rPr>
                <w:rFonts w:cstheme="minorHAnsi"/>
              </w:rPr>
              <w:t>AV Geschiedenis</w:t>
            </w:r>
          </w:p>
          <w:p w14:paraId="755819E2" w14:textId="77777777" w:rsidR="00C525AA" w:rsidRPr="00E17415" w:rsidRDefault="00C525AA" w:rsidP="004603DB">
            <w:pPr>
              <w:rPr>
                <w:rFonts w:cstheme="minorHAnsi"/>
              </w:rPr>
            </w:pPr>
            <w:r w:rsidRPr="00E17415">
              <w:rPr>
                <w:rFonts w:cstheme="minorHAnsi"/>
              </w:rPr>
              <w:t>TV Landbouw</w:t>
            </w:r>
          </w:p>
          <w:p w14:paraId="4FE5DBC7" w14:textId="77777777" w:rsidR="00C525AA" w:rsidRPr="00E17415" w:rsidRDefault="00C525AA" w:rsidP="004603DB">
            <w:pPr>
              <w:rPr>
                <w:rFonts w:cstheme="minorHAnsi"/>
              </w:rPr>
            </w:pPr>
            <w:r w:rsidRPr="00E17415">
              <w:rPr>
                <w:rFonts w:cstheme="minorHAnsi"/>
              </w:rPr>
              <w:t>AV Maatschappelijke vorming</w:t>
            </w:r>
          </w:p>
          <w:p w14:paraId="402D31B1" w14:textId="77777777" w:rsidR="00C525AA" w:rsidRPr="00E17415" w:rsidRDefault="00C525AA" w:rsidP="004603DB">
            <w:pPr>
              <w:rPr>
                <w:rFonts w:cstheme="minorHAnsi"/>
              </w:rPr>
            </w:pPr>
            <w:r w:rsidRPr="00E17415">
              <w:rPr>
                <w:rFonts w:cstheme="minorHAnsi"/>
              </w:rPr>
              <w:t>AV Natuurwetenschappen</w:t>
            </w:r>
          </w:p>
          <w:p w14:paraId="20D82952" w14:textId="77777777" w:rsidR="00C525AA" w:rsidRPr="00E17415" w:rsidRDefault="00C525AA" w:rsidP="004603DB">
            <w:pPr>
              <w:rPr>
                <w:rFonts w:cstheme="minorHAnsi"/>
              </w:rPr>
            </w:pPr>
            <w:r w:rsidRPr="00E17415">
              <w:rPr>
                <w:rFonts w:cstheme="minorHAnsi"/>
              </w:rPr>
              <w:t>AV Nederlands</w:t>
            </w:r>
          </w:p>
          <w:p w14:paraId="1FB5F659" w14:textId="77777777" w:rsidR="00C525AA" w:rsidRPr="00E17415" w:rsidRDefault="00C525AA" w:rsidP="004603DB">
            <w:pPr>
              <w:rPr>
                <w:rFonts w:cstheme="minorHAnsi"/>
              </w:rPr>
            </w:pPr>
            <w:r w:rsidRPr="00E17415">
              <w:rPr>
                <w:rFonts w:cstheme="minorHAnsi"/>
              </w:rPr>
              <w:t>AV PAV</w:t>
            </w:r>
          </w:p>
          <w:p w14:paraId="22B879B8" w14:textId="77777777" w:rsidR="00C525AA" w:rsidRPr="00E17415" w:rsidRDefault="00C525AA" w:rsidP="004603DB">
            <w:pPr>
              <w:rPr>
                <w:rFonts w:cstheme="minorHAnsi"/>
              </w:rPr>
            </w:pPr>
            <w:r w:rsidRPr="00E17415">
              <w:rPr>
                <w:rFonts w:cstheme="minorHAnsi"/>
              </w:rPr>
              <w:t>TV Toegepaste biochemie</w:t>
            </w:r>
          </w:p>
          <w:p w14:paraId="1A2242F7" w14:textId="77777777" w:rsidR="00C525AA" w:rsidRPr="00E17415" w:rsidRDefault="00C525AA" w:rsidP="004603DB">
            <w:pPr>
              <w:rPr>
                <w:rFonts w:cstheme="minorHAnsi"/>
              </w:rPr>
            </w:pPr>
            <w:r w:rsidRPr="00E17415">
              <w:rPr>
                <w:rFonts w:cstheme="minorHAnsi"/>
              </w:rPr>
              <w:t>TV Toegepaste biologie</w:t>
            </w:r>
          </w:p>
          <w:p w14:paraId="2F6FBD45" w14:textId="77777777" w:rsidR="00C525AA" w:rsidRPr="00E17415" w:rsidRDefault="00C525AA" w:rsidP="004603DB">
            <w:pPr>
              <w:rPr>
                <w:rFonts w:cstheme="minorHAnsi"/>
              </w:rPr>
            </w:pPr>
            <w:r w:rsidRPr="00E17415">
              <w:rPr>
                <w:rFonts w:cstheme="minorHAnsi"/>
              </w:rPr>
              <w:t>TV Toegepaste chemie</w:t>
            </w:r>
          </w:p>
          <w:p w14:paraId="6CBCDB1A" w14:textId="77777777" w:rsidR="00C525AA" w:rsidRPr="00E17415" w:rsidRDefault="00C525AA" w:rsidP="004603DB">
            <w:pPr>
              <w:rPr>
                <w:rFonts w:cstheme="minorHAnsi"/>
              </w:rPr>
            </w:pPr>
            <w:r w:rsidRPr="00E17415">
              <w:rPr>
                <w:rFonts w:cstheme="minorHAnsi"/>
              </w:rPr>
              <w:t>TV Toegepaste economie</w:t>
            </w:r>
          </w:p>
          <w:p w14:paraId="242E68E3" w14:textId="77777777" w:rsidR="00C525AA" w:rsidRPr="00E17415" w:rsidRDefault="00C525AA" w:rsidP="004603DB">
            <w:pPr>
              <w:rPr>
                <w:rFonts w:cstheme="minorHAnsi"/>
              </w:rPr>
            </w:pPr>
            <w:r w:rsidRPr="00E17415">
              <w:rPr>
                <w:rFonts w:cstheme="minorHAnsi"/>
              </w:rPr>
              <w:t>TV Toegepaste fysica</w:t>
            </w:r>
          </w:p>
          <w:p w14:paraId="237A8A6F" w14:textId="77777777" w:rsidR="00C525AA" w:rsidRPr="00E17415" w:rsidRDefault="00C525AA" w:rsidP="004603DB">
            <w:pPr>
              <w:rPr>
                <w:rFonts w:cstheme="minorHAnsi"/>
              </w:rPr>
            </w:pPr>
            <w:r w:rsidRPr="00E17415">
              <w:rPr>
                <w:rFonts w:cstheme="minorHAnsi"/>
              </w:rPr>
              <w:t>TV Toegepaste natuurwetenschappen</w:t>
            </w:r>
          </w:p>
          <w:p w14:paraId="2F1D801E" w14:textId="77777777" w:rsidR="00C525AA" w:rsidRPr="00E17415" w:rsidRDefault="00C525AA" w:rsidP="004603DB">
            <w:pPr>
              <w:rPr>
                <w:lang w:val="nl-NL"/>
              </w:rPr>
            </w:pPr>
            <w:r w:rsidRPr="00E17415">
              <w:rPr>
                <w:rFonts w:cstheme="minorHAnsi"/>
              </w:rPr>
              <w:t>TV Tuinbouw</w:t>
            </w:r>
          </w:p>
        </w:tc>
      </w:tr>
      <w:tr w:rsidR="00C525AA" w:rsidRPr="00E17415" w14:paraId="7E4B6C67" w14:textId="77777777" w:rsidTr="004603DB">
        <w:tc>
          <w:tcPr>
            <w:tcW w:w="3823" w:type="dxa"/>
          </w:tcPr>
          <w:p w14:paraId="48E4DFB2" w14:textId="77777777" w:rsidR="00C525AA" w:rsidRPr="00E17415" w:rsidRDefault="00C525AA" w:rsidP="004603DB">
            <w:pPr>
              <w:rPr>
                <w:lang w:val="nl-NL"/>
              </w:rPr>
            </w:pPr>
            <w:r w:rsidRPr="00E17415">
              <w:rPr>
                <w:lang w:val="nl-NL"/>
              </w:rPr>
              <w:t>Nederlands</w:t>
            </w:r>
          </w:p>
        </w:tc>
        <w:tc>
          <w:tcPr>
            <w:tcW w:w="5386" w:type="dxa"/>
          </w:tcPr>
          <w:p w14:paraId="0F66811D" w14:textId="77777777" w:rsidR="00C525AA" w:rsidRPr="00E17415" w:rsidRDefault="00C525AA" w:rsidP="004603DB">
            <w:pPr>
              <w:rPr>
                <w:rFonts w:cstheme="minorHAnsi"/>
              </w:rPr>
            </w:pPr>
            <w:r w:rsidRPr="00E17415">
              <w:rPr>
                <w:rFonts w:cstheme="minorHAnsi"/>
              </w:rPr>
              <w:t>AV Nederlands</w:t>
            </w:r>
          </w:p>
          <w:p w14:paraId="6A73FA04" w14:textId="77777777" w:rsidR="00C525AA" w:rsidRPr="00E17415" w:rsidRDefault="00C525AA" w:rsidP="004603DB">
            <w:pPr>
              <w:rPr>
                <w:lang w:val="nl-NL"/>
              </w:rPr>
            </w:pPr>
            <w:r w:rsidRPr="00E17415">
              <w:rPr>
                <w:rFonts w:cstheme="minorHAnsi"/>
              </w:rPr>
              <w:t>AV PAV</w:t>
            </w:r>
          </w:p>
        </w:tc>
      </w:tr>
      <w:tr w:rsidR="00C525AA" w:rsidRPr="00E17415" w14:paraId="5F80348B" w14:textId="77777777" w:rsidTr="004603DB">
        <w:tc>
          <w:tcPr>
            <w:tcW w:w="3823" w:type="dxa"/>
          </w:tcPr>
          <w:p w14:paraId="2E8A9C69" w14:textId="77777777" w:rsidR="00C525AA" w:rsidRPr="00E17415" w:rsidRDefault="00C525AA" w:rsidP="004603DB">
            <w:pPr>
              <w:rPr>
                <w:lang w:val="nl-NL"/>
              </w:rPr>
            </w:pPr>
            <w:r w:rsidRPr="00E17415">
              <w:rPr>
                <w:lang w:val="nl-NL"/>
              </w:rPr>
              <w:t>Wiskunde</w:t>
            </w:r>
          </w:p>
        </w:tc>
        <w:tc>
          <w:tcPr>
            <w:tcW w:w="5386" w:type="dxa"/>
          </w:tcPr>
          <w:p w14:paraId="169F3EB1" w14:textId="77777777" w:rsidR="00C525AA" w:rsidRPr="00E17415" w:rsidRDefault="00C525AA" w:rsidP="004603DB">
            <w:pPr>
              <w:rPr>
                <w:rFonts w:cstheme="minorHAnsi"/>
              </w:rPr>
            </w:pPr>
            <w:r w:rsidRPr="00E17415">
              <w:rPr>
                <w:rFonts w:cstheme="minorHAnsi"/>
              </w:rPr>
              <w:t>AV PAV</w:t>
            </w:r>
          </w:p>
          <w:p w14:paraId="7634B7E8" w14:textId="77777777" w:rsidR="00C525AA" w:rsidRPr="00E17415" w:rsidRDefault="00C525AA" w:rsidP="004603DB">
            <w:pPr>
              <w:rPr>
                <w:lang w:val="nl-NL"/>
              </w:rPr>
            </w:pPr>
            <w:r w:rsidRPr="00E17415">
              <w:rPr>
                <w:rFonts w:cstheme="minorHAnsi"/>
              </w:rPr>
              <w:t>AV Wiskunde</w:t>
            </w:r>
          </w:p>
        </w:tc>
      </w:tr>
    </w:tbl>
    <w:p w14:paraId="546C9CAD" w14:textId="7134296E" w:rsidR="00C525AA" w:rsidRPr="00E17415" w:rsidRDefault="00E5781A" w:rsidP="00CA61BB">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65C36D11" w14:textId="77777777" w:rsidR="00C525AA" w:rsidRPr="00E17415" w:rsidRDefault="00C525AA" w:rsidP="00D549B1">
      <w:pPr>
        <w:pStyle w:val="Kop2"/>
      </w:pPr>
      <w:bookmarkStart w:id="60" w:name="_Toc193137343"/>
      <w:r w:rsidRPr="00E17415">
        <w:lastRenderedPageBreak/>
        <w:t>Mechanische vormgeving (A)</w:t>
      </w:r>
      <w:bookmarkEnd w:id="60"/>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0DC53C9D"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153C0550"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3AA4834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544C79D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14EAA7B7"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0930C7F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2F73EFD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0661F34B"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2B3124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0AD0ECF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0C1F519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2888E3F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Mechanische vormgeving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269F699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4CA2389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16</w:t>
            </w:r>
          </w:p>
        </w:tc>
      </w:tr>
      <w:tr w:rsidR="00C525AA" w:rsidRPr="00E17415" w14:paraId="532B0D56"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6BF3013"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1FA45313"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E13B14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5484E588"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09666C40"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39537E8F"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725B9782"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5AB90D5"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11E00722"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A7E6F54"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3F81CA66"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713E7F92"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5B1000D"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610AAD79"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ED05D8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5AA19F7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570AA9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4E4D72CB"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0C39ACF7"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BAD43B1"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16F2C48"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1ADE26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36D4903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3AE852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2936C87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35B63A6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2AEB56D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1B97E2D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102862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18E117E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E5FBAD0"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098E7DA1"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3A764894"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66CB2D5B"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8CB044E"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2CE6F3DB"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325DB8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E644C2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01060EFE"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1F7119C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50F5A68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7B016ED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1A425BBE"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079D481" w14:textId="77777777" w:rsidR="00C525AA" w:rsidRPr="00E17415" w:rsidRDefault="00C525AA" w:rsidP="00CA61BB">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3CDA357A" w14:textId="77777777" w:rsidR="00C525AA" w:rsidRPr="00E17415" w:rsidRDefault="00C525AA" w:rsidP="00CA61BB">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07DF3863"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7EC65A5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A85B9E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7392F7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0A96610A"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982D20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4ABF585D"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9ADC61F"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61665EC"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61584F0"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4299CFE4"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21C93C7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4021648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5C19FA23"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B9DF6EA"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E87D23C"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450CC6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ABE51B3"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22512868"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7C6F447"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B9900F7" w14:textId="77777777" w:rsidR="00C525AA" w:rsidRPr="00E17415" w:rsidRDefault="00C525AA" w:rsidP="00CA61BB">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1073D9B4"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4695F486"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1D2A36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8D28CE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6AA74B82"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77394D0" w14:textId="77777777" w:rsidR="00C525AA" w:rsidRPr="00E17415" w:rsidRDefault="00C525AA" w:rsidP="00CA61BB">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3820D6A1" w14:textId="77777777" w:rsidR="00C525AA" w:rsidRPr="00E17415" w:rsidRDefault="00C525AA" w:rsidP="00CA61BB">
            <w:pPr>
              <w:pStyle w:val="tussentekst"/>
              <w:rPr>
                <w:lang w:val="nl-NL"/>
              </w:rPr>
            </w:pPr>
          </w:p>
          <w:p w14:paraId="5ED69F3A" w14:textId="4FE82A20" w:rsidR="00C525AA" w:rsidRPr="00E17415" w:rsidRDefault="00C525AA" w:rsidP="00CA61BB">
            <w:pPr>
              <w:pStyle w:val="tussentekst"/>
              <w:rPr>
                <w:lang w:val="nl-NL"/>
              </w:rPr>
            </w:pPr>
            <w:r w:rsidRPr="00E17415">
              <w:t>De realisatie van de algemene vorming in de A-finaliteit kan via diverse organisatiemodellen (via afzonderlijke vakken, een gedeeltelijk geïntegreerde benadering of een volledig geïntegreerde benadering.</w:t>
            </w:r>
          </w:p>
        </w:tc>
      </w:tr>
    </w:tbl>
    <w:p w14:paraId="2F08B975"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38C8BD1D" w14:textId="77777777" w:rsidTr="004603DB">
        <w:tc>
          <w:tcPr>
            <w:tcW w:w="3823" w:type="dxa"/>
          </w:tcPr>
          <w:p w14:paraId="7CBF8150"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59D0C2A9"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1E3EDAFB" w14:textId="77777777" w:rsidTr="004603DB">
        <w:tc>
          <w:tcPr>
            <w:tcW w:w="3823" w:type="dxa"/>
          </w:tcPr>
          <w:p w14:paraId="080BD4B6" w14:textId="77777777" w:rsidR="00C525AA" w:rsidRPr="00E17415" w:rsidRDefault="00C525AA" w:rsidP="004603DB">
            <w:pPr>
              <w:rPr>
                <w:lang w:val="nl-NL"/>
              </w:rPr>
            </w:pPr>
            <w:r w:rsidRPr="00E17415">
              <w:rPr>
                <w:lang w:val="nl-NL"/>
              </w:rPr>
              <w:t>Godsdienst</w:t>
            </w:r>
          </w:p>
        </w:tc>
        <w:tc>
          <w:tcPr>
            <w:tcW w:w="5386" w:type="dxa"/>
          </w:tcPr>
          <w:p w14:paraId="48EBEF0E" w14:textId="77777777" w:rsidR="00C525AA" w:rsidRPr="00E17415" w:rsidRDefault="00C525AA" w:rsidP="004603DB">
            <w:pPr>
              <w:rPr>
                <w:lang w:val="nl-NL"/>
              </w:rPr>
            </w:pPr>
            <w:r w:rsidRPr="00E17415">
              <w:rPr>
                <w:rFonts w:cstheme="minorHAnsi"/>
                <w:lang w:val="nl-NL"/>
              </w:rPr>
              <w:t>AV Godsdienst</w:t>
            </w:r>
          </w:p>
        </w:tc>
      </w:tr>
      <w:tr w:rsidR="00C525AA" w:rsidRPr="00E17415" w14:paraId="45E8669D" w14:textId="77777777" w:rsidTr="004603DB">
        <w:tc>
          <w:tcPr>
            <w:tcW w:w="3823" w:type="dxa"/>
          </w:tcPr>
          <w:p w14:paraId="6C63A26D" w14:textId="77777777" w:rsidR="00C525AA" w:rsidRPr="00E17415" w:rsidRDefault="00C525AA" w:rsidP="004603DB">
            <w:pPr>
              <w:rPr>
                <w:lang w:val="nl-NL"/>
              </w:rPr>
            </w:pPr>
            <w:r w:rsidRPr="00E17415">
              <w:rPr>
                <w:lang w:val="nl-NL"/>
              </w:rPr>
              <w:t>Engels</w:t>
            </w:r>
          </w:p>
        </w:tc>
        <w:tc>
          <w:tcPr>
            <w:tcW w:w="5386" w:type="dxa"/>
          </w:tcPr>
          <w:p w14:paraId="455B283B" w14:textId="77777777" w:rsidR="00C525AA" w:rsidRPr="00E17415" w:rsidRDefault="00C525AA" w:rsidP="004603DB">
            <w:pPr>
              <w:rPr>
                <w:rFonts w:cstheme="minorHAnsi"/>
              </w:rPr>
            </w:pPr>
            <w:r w:rsidRPr="00E17415">
              <w:rPr>
                <w:rFonts w:cstheme="minorHAnsi"/>
              </w:rPr>
              <w:t>AV Engels</w:t>
            </w:r>
          </w:p>
          <w:p w14:paraId="55234A5B" w14:textId="77777777" w:rsidR="00C525AA" w:rsidRPr="00E17415" w:rsidRDefault="00C525AA" w:rsidP="004603DB">
            <w:pPr>
              <w:rPr>
                <w:lang w:val="nl-NL"/>
              </w:rPr>
            </w:pPr>
            <w:r w:rsidRPr="00E17415">
              <w:rPr>
                <w:rFonts w:cstheme="minorHAnsi"/>
              </w:rPr>
              <w:t>AV PAV</w:t>
            </w:r>
          </w:p>
        </w:tc>
      </w:tr>
      <w:tr w:rsidR="00C525AA" w:rsidRPr="00E17415" w14:paraId="3BAEF98E" w14:textId="77777777" w:rsidTr="004603DB">
        <w:tc>
          <w:tcPr>
            <w:tcW w:w="3823" w:type="dxa"/>
          </w:tcPr>
          <w:p w14:paraId="7FB581E7" w14:textId="77777777" w:rsidR="00C525AA" w:rsidRPr="00E17415" w:rsidRDefault="00C525AA" w:rsidP="004603DB">
            <w:pPr>
              <w:rPr>
                <w:lang w:val="nl-NL"/>
              </w:rPr>
            </w:pPr>
            <w:r w:rsidRPr="00E17415">
              <w:rPr>
                <w:lang w:val="nl-NL"/>
              </w:rPr>
              <w:t>Frans</w:t>
            </w:r>
          </w:p>
        </w:tc>
        <w:tc>
          <w:tcPr>
            <w:tcW w:w="5386" w:type="dxa"/>
          </w:tcPr>
          <w:p w14:paraId="71457832" w14:textId="77777777" w:rsidR="00C525AA" w:rsidRPr="00E17415" w:rsidRDefault="00C525AA" w:rsidP="004603DB">
            <w:pPr>
              <w:rPr>
                <w:rFonts w:cstheme="minorHAnsi"/>
              </w:rPr>
            </w:pPr>
            <w:r w:rsidRPr="00E17415">
              <w:rPr>
                <w:rFonts w:cstheme="minorHAnsi"/>
              </w:rPr>
              <w:t>AV Frans</w:t>
            </w:r>
          </w:p>
          <w:p w14:paraId="11210AFB" w14:textId="77777777" w:rsidR="00C525AA" w:rsidRPr="00E17415" w:rsidRDefault="00C525AA" w:rsidP="004603DB">
            <w:pPr>
              <w:rPr>
                <w:lang w:val="nl-NL"/>
              </w:rPr>
            </w:pPr>
            <w:r w:rsidRPr="00E17415">
              <w:rPr>
                <w:rFonts w:cstheme="minorHAnsi"/>
              </w:rPr>
              <w:t>AV PAV</w:t>
            </w:r>
          </w:p>
        </w:tc>
      </w:tr>
      <w:tr w:rsidR="00C525AA" w:rsidRPr="00E17415" w14:paraId="4AE3D38E" w14:textId="77777777" w:rsidTr="004603DB">
        <w:tc>
          <w:tcPr>
            <w:tcW w:w="3823" w:type="dxa"/>
          </w:tcPr>
          <w:p w14:paraId="42A8832B" w14:textId="77777777" w:rsidR="00C525AA" w:rsidRPr="00E17415" w:rsidRDefault="00C525AA" w:rsidP="004603DB">
            <w:pPr>
              <w:rPr>
                <w:lang w:val="nl-NL"/>
              </w:rPr>
            </w:pPr>
            <w:r w:rsidRPr="00E17415">
              <w:rPr>
                <w:lang w:val="nl-NL"/>
              </w:rPr>
              <w:t>Gemeenschappelijk funderend leerplan</w:t>
            </w:r>
          </w:p>
        </w:tc>
        <w:tc>
          <w:tcPr>
            <w:tcW w:w="5386" w:type="dxa"/>
          </w:tcPr>
          <w:p w14:paraId="55BCE681"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28F66DFB" w14:textId="77777777" w:rsidTr="004603DB">
        <w:tc>
          <w:tcPr>
            <w:tcW w:w="3823" w:type="dxa"/>
          </w:tcPr>
          <w:p w14:paraId="2137CF9F" w14:textId="77777777" w:rsidR="00C525AA" w:rsidRPr="00E17415" w:rsidRDefault="00C525AA" w:rsidP="004603DB">
            <w:pPr>
              <w:rPr>
                <w:lang w:val="nl-NL"/>
              </w:rPr>
            </w:pPr>
            <w:r w:rsidRPr="00E17415">
              <w:rPr>
                <w:lang w:val="nl-NL"/>
              </w:rPr>
              <w:t>Lichamelijke opvoeding</w:t>
            </w:r>
          </w:p>
        </w:tc>
        <w:tc>
          <w:tcPr>
            <w:tcW w:w="5386" w:type="dxa"/>
          </w:tcPr>
          <w:p w14:paraId="7524C2DA" w14:textId="77777777" w:rsidR="00C525AA" w:rsidRPr="00E17415" w:rsidRDefault="00C525AA" w:rsidP="004603DB">
            <w:pPr>
              <w:rPr>
                <w:lang w:val="nl-NL"/>
              </w:rPr>
            </w:pPr>
            <w:r w:rsidRPr="00E17415">
              <w:rPr>
                <w:lang w:val="nl-NL"/>
              </w:rPr>
              <w:t>AV Bewegingswetenschappen</w:t>
            </w:r>
          </w:p>
          <w:p w14:paraId="1E5418F6" w14:textId="77777777" w:rsidR="00C525AA" w:rsidRPr="00E17415" w:rsidRDefault="00C525AA" w:rsidP="004603DB">
            <w:pPr>
              <w:rPr>
                <w:lang w:val="nl-NL"/>
              </w:rPr>
            </w:pPr>
            <w:r w:rsidRPr="00E17415">
              <w:rPr>
                <w:lang w:val="nl-NL"/>
              </w:rPr>
              <w:t>AV Lichamelijke opvoeding</w:t>
            </w:r>
          </w:p>
          <w:p w14:paraId="1B4E6146" w14:textId="77777777" w:rsidR="00C525AA" w:rsidRPr="00E17415" w:rsidRDefault="00C525AA" w:rsidP="004603DB">
            <w:r w:rsidRPr="00E17415">
              <w:rPr>
                <w:lang w:val="nl-NL"/>
              </w:rPr>
              <w:t>AV/TV Sport</w:t>
            </w:r>
          </w:p>
        </w:tc>
      </w:tr>
      <w:tr w:rsidR="00C525AA" w:rsidRPr="00E17415" w14:paraId="5FA1BC29" w14:textId="77777777" w:rsidTr="004603DB">
        <w:tc>
          <w:tcPr>
            <w:tcW w:w="3823" w:type="dxa"/>
          </w:tcPr>
          <w:p w14:paraId="10E60ED4" w14:textId="77777777" w:rsidR="00C525AA" w:rsidRPr="00E17415" w:rsidRDefault="00C525AA" w:rsidP="004603DB">
            <w:pPr>
              <w:rPr>
                <w:lang w:val="nl-NL"/>
              </w:rPr>
            </w:pPr>
            <w:r w:rsidRPr="00E17415">
              <w:rPr>
                <w:lang w:val="nl-NL"/>
              </w:rPr>
              <w:t>Maatschappelijke vorming</w:t>
            </w:r>
          </w:p>
        </w:tc>
        <w:tc>
          <w:tcPr>
            <w:tcW w:w="5386" w:type="dxa"/>
          </w:tcPr>
          <w:p w14:paraId="64D389EB" w14:textId="77777777" w:rsidR="00C525AA" w:rsidRPr="00E17415" w:rsidRDefault="00C525AA" w:rsidP="004603DB">
            <w:pPr>
              <w:rPr>
                <w:rFonts w:cstheme="minorHAnsi"/>
              </w:rPr>
            </w:pPr>
            <w:r w:rsidRPr="00E17415">
              <w:rPr>
                <w:rFonts w:cstheme="minorHAnsi"/>
              </w:rPr>
              <w:t>AV Aardrijkskunde</w:t>
            </w:r>
          </w:p>
          <w:p w14:paraId="225EF156" w14:textId="77777777" w:rsidR="00C525AA" w:rsidRPr="00E17415" w:rsidRDefault="00C525AA" w:rsidP="004603DB">
            <w:pPr>
              <w:rPr>
                <w:rFonts w:cstheme="minorHAnsi"/>
              </w:rPr>
            </w:pPr>
            <w:r w:rsidRPr="00E17415">
              <w:rPr>
                <w:rFonts w:cstheme="minorHAnsi"/>
              </w:rPr>
              <w:t>AV Biochemie</w:t>
            </w:r>
          </w:p>
          <w:p w14:paraId="2F5D3879" w14:textId="77777777" w:rsidR="00C525AA" w:rsidRPr="00E17415" w:rsidRDefault="00C525AA" w:rsidP="004603DB">
            <w:pPr>
              <w:rPr>
                <w:rFonts w:cstheme="minorHAnsi"/>
              </w:rPr>
            </w:pPr>
            <w:r w:rsidRPr="00E17415">
              <w:rPr>
                <w:rFonts w:cstheme="minorHAnsi"/>
              </w:rPr>
              <w:t>AV Biologie</w:t>
            </w:r>
          </w:p>
          <w:p w14:paraId="264C57B2" w14:textId="77777777" w:rsidR="00C525AA" w:rsidRPr="00E17415" w:rsidRDefault="00C525AA" w:rsidP="004603DB">
            <w:pPr>
              <w:rPr>
                <w:rFonts w:cstheme="minorHAnsi"/>
              </w:rPr>
            </w:pPr>
            <w:r w:rsidRPr="00E17415">
              <w:rPr>
                <w:rFonts w:cstheme="minorHAnsi"/>
              </w:rPr>
              <w:lastRenderedPageBreak/>
              <w:t>AV Chemie</w:t>
            </w:r>
          </w:p>
          <w:p w14:paraId="59CD040E" w14:textId="77777777" w:rsidR="00C525AA" w:rsidRPr="00E17415" w:rsidRDefault="00C525AA" w:rsidP="004603DB">
            <w:pPr>
              <w:rPr>
                <w:rFonts w:cstheme="minorHAnsi"/>
              </w:rPr>
            </w:pPr>
            <w:r w:rsidRPr="00E17415">
              <w:rPr>
                <w:rFonts w:cstheme="minorHAnsi"/>
              </w:rPr>
              <w:t>AV Economie</w:t>
            </w:r>
          </w:p>
          <w:p w14:paraId="2921765D" w14:textId="77777777" w:rsidR="00C525AA" w:rsidRPr="00E17415" w:rsidRDefault="00C525AA" w:rsidP="004603DB">
            <w:pPr>
              <w:rPr>
                <w:rFonts w:cstheme="minorHAnsi"/>
              </w:rPr>
            </w:pPr>
            <w:r w:rsidRPr="00E17415">
              <w:rPr>
                <w:rFonts w:cstheme="minorHAnsi"/>
              </w:rPr>
              <w:t>AV Fysica</w:t>
            </w:r>
          </w:p>
          <w:p w14:paraId="03C68922" w14:textId="77777777" w:rsidR="00C525AA" w:rsidRPr="00E17415" w:rsidRDefault="00C525AA" w:rsidP="004603DB">
            <w:pPr>
              <w:rPr>
                <w:rFonts w:cstheme="minorHAnsi"/>
              </w:rPr>
            </w:pPr>
            <w:r w:rsidRPr="00E17415">
              <w:rPr>
                <w:rFonts w:cstheme="minorHAnsi"/>
              </w:rPr>
              <w:t>AV Geschiedenis</w:t>
            </w:r>
          </w:p>
          <w:p w14:paraId="72878B6E" w14:textId="77777777" w:rsidR="00C525AA" w:rsidRPr="00E17415" w:rsidRDefault="00C525AA" w:rsidP="004603DB">
            <w:pPr>
              <w:rPr>
                <w:rFonts w:cstheme="minorHAnsi"/>
              </w:rPr>
            </w:pPr>
            <w:r w:rsidRPr="00E17415">
              <w:rPr>
                <w:rFonts w:cstheme="minorHAnsi"/>
              </w:rPr>
              <w:t>TV Landbouw</w:t>
            </w:r>
          </w:p>
          <w:p w14:paraId="54FCEFFF" w14:textId="77777777" w:rsidR="00C525AA" w:rsidRPr="00E17415" w:rsidRDefault="00C525AA" w:rsidP="004603DB">
            <w:pPr>
              <w:rPr>
                <w:rFonts w:cstheme="minorHAnsi"/>
              </w:rPr>
            </w:pPr>
            <w:r w:rsidRPr="00E17415">
              <w:rPr>
                <w:rFonts w:cstheme="minorHAnsi"/>
              </w:rPr>
              <w:t>AV Maatschappelijke vorming</w:t>
            </w:r>
          </w:p>
          <w:p w14:paraId="068FFF5A" w14:textId="77777777" w:rsidR="00C525AA" w:rsidRPr="00E17415" w:rsidRDefault="00C525AA" w:rsidP="004603DB">
            <w:pPr>
              <w:rPr>
                <w:rFonts w:cstheme="minorHAnsi"/>
              </w:rPr>
            </w:pPr>
            <w:r w:rsidRPr="00E17415">
              <w:rPr>
                <w:rFonts w:cstheme="minorHAnsi"/>
              </w:rPr>
              <w:t>AV Natuurwetenschappen</w:t>
            </w:r>
          </w:p>
          <w:p w14:paraId="5D43E0E2" w14:textId="77777777" w:rsidR="00C525AA" w:rsidRPr="00E17415" w:rsidRDefault="00C525AA" w:rsidP="004603DB">
            <w:pPr>
              <w:rPr>
                <w:rFonts w:cstheme="minorHAnsi"/>
              </w:rPr>
            </w:pPr>
            <w:r w:rsidRPr="00E17415">
              <w:rPr>
                <w:rFonts w:cstheme="minorHAnsi"/>
              </w:rPr>
              <w:t>AV Nederlands</w:t>
            </w:r>
          </w:p>
          <w:p w14:paraId="101718FE" w14:textId="77777777" w:rsidR="00C525AA" w:rsidRPr="00E17415" w:rsidRDefault="00C525AA" w:rsidP="004603DB">
            <w:pPr>
              <w:rPr>
                <w:rFonts w:cstheme="minorHAnsi"/>
              </w:rPr>
            </w:pPr>
            <w:r w:rsidRPr="00E17415">
              <w:rPr>
                <w:rFonts w:cstheme="minorHAnsi"/>
              </w:rPr>
              <w:t>AV PAV</w:t>
            </w:r>
          </w:p>
          <w:p w14:paraId="61268869" w14:textId="77777777" w:rsidR="00C525AA" w:rsidRPr="00E17415" w:rsidRDefault="00C525AA" w:rsidP="004603DB">
            <w:pPr>
              <w:rPr>
                <w:rFonts w:cstheme="minorHAnsi"/>
              </w:rPr>
            </w:pPr>
            <w:r w:rsidRPr="00E17415">
              <w:rPr>
                <w:rFonts w:cstheme="minorHAnsi"/>
              </w:rPr>
              <w:t>TV Toegepaste biochemie</w:t>
            </w:r>
          </w:p>
          <w:p w14:paraId="1E4C1091" w14:textId="77777777" w:rsidR="00C525AA" w:rsidRPr="00E17415" w:rsidRDefault="00C525AA" w:rsidP="004603DB">
            <w:pPr>
              <w:rPr>
                <w:rFonts w:cstheme="minorHAnsi"/>
              </w:rPr>
            </w:pPr>
            <w:r w:rsidRPr="00E17415">
              <w:rPr>
                <w:rFonts w:cstheme="minorHAnsi"/>
              </w:rPr>
              <w:t>TV Toegepaste biologie</w:t>
            </w:r>
          </w:p>
          <w:p w14:paraId="67245E25" w14:textId="77777777" w:rsidR="00C525AA" w:rsidRPr="00E17415" w:rsidRDefault="00C525AA" w:rsidP="004603DB">
            <w:pPr>
              <w:rPr>
                <w:rFonts w:cstheme="minorHAnsi"/>
              </w:rPr>
            </w:pPr>
            <w:r w:rsidRPr="00E17415">
              <w:rPr>
                <w:rFonts w:cstheme="minorHAnsi"/>
              </w:rPr>
              <w:t>TV Toegepaste chemie</w:t>
            </w:r>
          </w:p>
          <w:p w14:paraId="793C989D" w14:textId="77777777" w:rsidR="00C525AA" w:rsidRPr="00E17415" w:rsidRDefault="00C525AA" w:rsidP="004603DB">
            <w:pPr>
              <w:rPr>
                <w:rFonts w:cstheme="minorHAnsi"/>
              </w:rPr>
            </w:pPr>
            <w:r w:rsidRPr="00E17415">
              <w:rPr>
                <w:rFonts w:cstheme="minorHAnsi"/>
              </w:rPr>
              <w:t>TV Toegepaste economie</w:t>
            </w:r>
          </w:p>
          <w:p w14:paraId="24B7C3CF" w14:textId="77777777" w:rsidR="00C525AA" w:rsidRPr="00E17415" w:rsidRDefault="00C525AA" w:rsidP="004603DB">
            <w:pPr>
              <w:rPr>
                <w:rFonts w:cstheme="minorHAnsi"/>
              </w:rPr>
            </w:pPr>
            <w:r w:rsidRPr="00E17415">
              <w:rPr>
                <w:rFonts w:cstheme="minorHAnsi"/>
              </w:rPr>
              <w:t>TV Toegepaste fysica</w:t>
            </w:r>
          </w:p>
          <w:p w14:paraId="38DFB0F2" w14:textId="77777777" w:rsidR="00C525AA" w:rsidRPr="00E17415" w:rsidRDefault="00C525AA" w:rsidP="004603DB">
            <w:pPr>
              <w:rPr>
                <w:rFonts w:cstheme="minorHAnsi"/>
              </w:rPr>
            </w:pPr>
            <w:r w:rsidRPr="00E17415">
              <w:rPr>
                <w:rFonts w:cstheme="minorHAnsi"/>
              </w:rPr>
              <w:t>TV Toegepaste natuurwetenschappen</w:t>
            </w:r>
          </w:p>
          <w:p w14:paraId="7893F818" w14:textId="77777777" w:rsidR="00C525AA" w:rsidRPr="00E17415" w:rsidRDefault="00C525AA" w:rsidP="004603DB">
            <w:pPr>
              <w:rPr>
                <w:lang w:val="nl-NL"/>
              </w:rPr>
            </w:pPr>
            <w:r w:rsidRPr="00E17415">
              <w:rPr>
                <w:rFonts w:cstheme="minorHAnsi"/>
              </w:rPr>
              <w:t>TV Tuinbouw</w:t>
            </w:r>
          </w:p>
        </w:tc>
      </w:tr>
      <w:tr w:rsidR="00C525AA" w:rsidRPr="00E17415" w14:paraId="5A8F34EC" w14:textId="77777777" w:rsidTr="004603DB">
        <w:tc>
          <w:tcPr>
            <w:tcW w:w="3823" w:type="dxa"/>
          </w:tcPr>
          <w:p w14:paraId="5ABC4C15" w14:textId="77777777" w:rsidR="00C525AA" w:rsidRPr="00E17415" w:rsidRDefault="00C525AA" w:rsidP="004603DB">
            <w:pPr>
              <w:rPr>
                <w:lang w:val="nl-NL"/>
              </w:rPr>
            </w:pPr>
            <w:r w:rsidRPr="00E17415">
              <w:rPr>
                <w:lang w:val="nl-NL"/>
              </w:rPr>
              <w:lastRenderedPageBreak/>
              <w:t>Mechanische vormgeving</w:t>
            </w:r>
          </w:p>
        </w:tc>
        <w:tc>
          <w:tcPr>
            <w:tcW w:w="5386" w:type="dxa"/>
          </w:tcPr>
          <w:p w14:paraId="04BF9DA5" w14:textId="77777777" w:rsidR="00C525AA" w:rsidRPr="00E17415" w:rsidRDefault="00C525AA" w:rsidP="004603DB">
            <w:pPr>
              <w:rPr>
                <w:lang w:val="en-GB"/>
              </w:rPr>
            </w:pPr>
            <w:r w:rsidRPr="00E17415">
              <w:rPr>
                <w:lang w:val="en-GB"/>
              </w:rPr>
              <w:t xml:space="preserve">TV/PV </w:t>
            </w:r>
            <w:proofErr w:type="spellStart"/>
            <w:r w:rsidRPr="00E17415">
              <w:rPr>
                <w:lang w:val="en-GB"/>
              </w:rPr>
              <w:t>Elektromechanica</w:t>
            </w:r>
            <w:proofErr w:type="spellEnd"/>
          </w:p>
          <w:p w14:paraId="460F7884" w14:textId="77777777" w:rsidR="00C525AA" w:rsidRPr="00E17415" w:rsidRDefault="00C525AA" w:rsidP="004603DB">
            <w:pPr>
              <w:rPr>
                <w:lang w:val="en-GB"/>
              </w:rPr>
            </w:pPr>
            <w:r w:rsidRPr="00E17415">
              <w:rPr>
                <w:lang w:val="en-GB"/>
              </w:rPr>
              <w:t xml:space="preserve">TV/PV </w:t>
            </w:r>
            <w:proofErr w:type="spellStart"/>
            <w:r w:rsidRPr="00E17415">
              <w:rPr>
                <w:lang w:val="en-GB"/>
              </w:rPr>
              <w:t>Mechanica</w:t>
            </w:r>
            <w:proofErr w:type="spellEnd"/>
            <w:r w:rsidRPr="00E17415">
              <w:rPr>
                <w:strike/>
                <w:highlight w:val="cyan"/>
              </w:rPr>
              <w:t xml:space="preserve"> </w:t>
            </w:r>
          </w:p>
        </w:tc>
      </w:tr>
      <w:tr w:rsidR="00C525AA" w:rsidRPr="00E17415" w14:paraId="278C7B72" w14:textId="77777777" w:rsidTr="004603DB">
        <w:tc>
          <w:tcPr>
            <w:tcW w:w="3823" w:type="dxa"/>
          </w:tcPr>
          <w:p w14:paraId="42EE1AD3" w14:textId="77777777" w:rsidR="00C525AA" w:rsidRPr="00E17415" w:rsidRDefault="00C525AA" w:rsidP="004603DB">
            <w:pPr>
              <w:rPr>
                <w:lang w:val="nl-NL"/>
              </w:rPr>
            </w:pPr>
            <w:r w:rsidRPr="00E17415">
              <w:rPr>
                <w:lang w:val="nl-NL"/>
              </w:rPr>
              <w:t>Nederlands</w:t>
            </w:r>
          </w:p>
        </w:tc>
        <w:tc>
          <w:tcPr>
            <w:tcW w:w="5386" w:type="dxa"/>
          </w:tcPr>
          <w:p w14:paraId="4387E95E" w14:textId="77777777" w:rsidR="00C525AA" w:rsidRPr="00E17415" w:rsidRDefault="00C525AA" w:rsidP="004603DB">
            <w:pPr>
              <w:rPr>
                <w:rFonts w:cstheme="minorHAnsi"/>
              </w:rPr>
            </w:pPr>
            <w:r w:rsidRPr="00E17415">
              <w:rPr>
                <w:rFonts w:cstheme="minorHAnsi"/>
              </w:rPr>
              <w:t>AV Nederlands</w:t>
            </w:r>
          </w:p>
          <w:p w14:paraId="50109762" w14:textId="77777777" w:rsidR="00C525AA" w:rsidRPr="00E17415" w:rsidRDefault="00C525AA" w:rsidP="004603DB">
            <w:pPr>
              <w:rPr>
                <w:lang w:val="nl-NL"/>
              </w:rPr>
            </w:pPr>
            <w:r w:rsidRPr="00E17415">
              <w:rPr>
                <w:rFonts w:cstheme="minorHAnsi"/>
              </w:rPr>
              <w:t>AV PAV</w:t>
            </w:r>
          </w:p>
        </w:tc>
      </w:tr>
      <w:tr w:rsidR="00C525AA" w:rsidRPr="00E17415" w14:paraId="37DE0C4F" w14:textId="77777777" w:rsidTr="004603DB">
        <w:tc>
          <w:tcPr>
            <w:tcW w:w="3823" w:type="dxa"/>
          </w:tcPr>
          <w:p w14:paraId="53688D05" w14:textId="77777777" w:rsidR="00C525AA" w:rsidRPr="00E17415" w:rsidRDefault="00C525AA" w:rsidP="004603DB">
            <w:pPr>
              <w:rPr>
                <w:lang w:val="nl-NL"/>
              </w:rPr>
            </w:pPr>
            <w:r w:rsidRPr="00E17415">
              <w:rPr>
                <w:lang w:val="nl-NL"/>
              </w:rPr>
              <w:t>Wiskunde</w:t>
            </w:r>
          </w:p>
        </w:tc>
        <w:tc>
          <w:tcPr>
            <w:tcW w:w="5386" w:type="dxa"/>
          </w:tcPr>
          <w:p w14:paraId="6CF6D307" w14:textId="77777777" w:rsidR="00C525AA" w:rsidRPr="00E17415" w:rsidRDefault="00C525AA" w:rsidP="004603DB">
            <w:pPr>
              <w:rPr>
                <w:rFonts w:cstheme="minorHAnsi"/>
              </w:rPr>
            </w:pPr>
            <w:r w:rsidRPr="00E17415">
              <w:rPr>
                <w:rFonts w:cstheme="minorHAnsi"/>
              </w:rPr>
              <w:t>AV PAV</w:t>
            </w:r>
          </w:p>
          <w:p w14:paraId="540AA80E" w14:textId="77777777" w:rsidR="00C525AA" w:rsidRPr="00E17415" w:rsidRDefault="00C525AA" w:rsidP="004603DB">
            <w:pPr>
              <w:rPr>
                <w:lang w:val="nl-NL"/>
              </w:rPr>
            </w:pPr>
            <w:r w:rsidRPr="00E17415">
              <w:rPr>
                <w:rFonts w:cstheme="minorHAnsi"/>
              </w:rPr>
              <w:t>AV Wiskunde</w:t>
            </w:r>
          </w:p>
        </w:tc>
      </w:tr>
    </w:tbl>
    <w:p w14:paraId="5C8B09C4" w14:textId="7CEEC3B3" w:rsidR="00C525AA" w:rsidRPr="00E17415" w:rsidRDefault="00E5781A" w:rsidP="00CA61BB">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5D028097" w14:textId="77777777" w:rsidR="00C525AA" w:rsidRPr="00E17415" w:rsidRDefault="00C525AA" w:rsidP="00D549B1">
      <w:pPr>
        <w:pStyle w:val="Kop2"/>
      </w:pPr>
      <w:bookmarkStart w:id="61" w:name="_Toc193137344"/>
      <w:r w:rsidRPr="00E17415">
        <w:lastRenderedPageBreak/>
        <w:t>Onderhoudsmechanica auto (A)</w:t>
      </w:r>
      <w:bookmarkEnd w:id="61"/>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6EE54A95"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440BF94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1A66B2C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70E5F0B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40503D3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61499C1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5FF5AC7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0915E373"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D6B26A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42B767B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1113434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2B08EC8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Onderhoudsmechanica auto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067134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5D5B0D3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16</w:t>
            </w:r>
          </w:p>
        </w:tc>
      </w:tr>
      <w:tr w:rsidR="00C525AA" w:rsidRPr="00E17415" w14:paraId="3A8A9A22"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7C373AB"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10392624"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B78DD56"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66D0172A"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581587E3"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4D0B034E"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316BA1B2"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247D92C"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4963707C"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6DF167F"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376ECA9F"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3060105A"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0601752"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61121FC7"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926FBB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37934AF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8B0858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16FF8009"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62DF93A3"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62FC129"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3649F1A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F5A05F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0BA4759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F3F913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04B3051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62D7CEF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0C2D05F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341E7E0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DC94EB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3EDEA125"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DD8E546"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04E0B0A9"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3AE5EB2F"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217C2EDC"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3A133BEE"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10D5665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5C3563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1CE800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6868FC7E"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0EEEDEB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7CE2263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0AE0AD6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592690B2"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EAB50D5" w14:textId="77777777" w:rsidR="00C525AA" w:rsidRPr="00E17415" w:rsidRDefault="00C525AA" w:rsidP="00CA61BB">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2D48B3CD" w14:textId="77777777" w:rsidR="00C525AA" w:rsidRPr="00E17415" w:rsidRDefault="00C525AA" w:rsidP="00CA61BB">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4845E993"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789D29C"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3D616B4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5D5CB2D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1BC174FD"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D1E95D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5966AF4B"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35FC2D0"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81D858B"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7B1D610"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2C6E20F2"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17F2A46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529AD27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88A375E"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97AD3D7"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A408B22"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F99064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1C93ABE4"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835FD3A"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91DCDEB"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9269B3A" w14:textId="77777777" w:rsidR="00C525AA" w:rsidRPr="00E17415" w:rsidRDefault="00C525AA" w:rsidP="00CA61BB">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46062DAA"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0771A603"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DFA7B7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D5F247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021498D3"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6129D29" w14:textId="77777777" w:rsidR="00C525AA" w:rsidRPr="00E17415" w:rsidRDefault="00C525AA" w:rsidP="00CA61BB">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432415E5" w14:textId="77777777" w:rsidR="00C525AA" w:rsidRPr="00E17415" w:rsidRDefault="00C525AA" w:rsidP="00CA61BB">
            <w:pPr>
              <w:pStyle w:val="tussentekst"/>
              <w:rPr>
                <w:lang w:val="nl-NL"/>
              </w:rPr>
            </w:pPr>
          </w:p>
          <w:p w14:paraId="5A68D086" w14:textId="0D0AE6F8" w:rsidR="00C525AA" w:rsidRPr="00E17415" w:rsidRDefault="00C525AA" w:rsidP="00CA61BB">
            <w:pPr>
              <w:pStyle w:val="tussentekst"/>
              <w:rPr>
                <w:lang w:val="nl-NL"/>
              </w:rPr>
            </w:pPr>
            <w:r w:rsidRPr="00E17415">
              <w:t>De realisatie van de algemene vorming in de A-finaliteit kan via diverse organisatiemodellen (via afzonderlijke vakken, een gedeeltelijk geïntegreerde benadering of een volledig geïntegreerde benadering.</w:t>
            </w:r>
          </w:p>
        </w:tc>
      </w:tr>
    </w:tbl>
    <w:p w14:paraId="6B377898"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3713BEF7" w14:textId="77777777" w:rsidTr="004603DB">
        <w:tc>
          <w:tcPr>
            <w:tcW w:w="3823" w:type="dxa"/>
          </w:tcPr>
          <w:p w14:paraId="4A1A43ED"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6CACAA72"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28B7A2C2" w14:textId="77777777" w:rsidTr="004603DB">
        <w:tc>
          <w:tcPr>
            <w:tcW w:w="3823" w:type="dxa"/>
          </w:tcPr>
          <w:p w14:paraId="0B91E4C6" w14:textId="77777777" w:rsidR="00C525AA" w:rsidRPr="00E17415" w:rsidRDefault="00C525AA" w:rsidP="004603DB">
            <w:pPr>
              <w:rPr>
                <w:lang w:val="nl-NL"/>
              </w:rPr>
            </w:pPr>
            <w:r w:rsidRPr="00E17415">
              <w:rPr>
                <w:lang w:val="nl-NL"/>
              </w:rPr>
              <w:t>Godsdienst</w:t>
            </w:r>
          </w:p>
        </w:tc>
        <w:tc>
          <w:tcPr>
            <w:tcW w:w="5386" w:type="dxa"/>
          </w:tcPr>
          <w:p w14:paraId="770227A3" w14:textId="77777777" w:rsidR="00C525AA" w:rsidRPr="00E17415" w:rsidRDefault="00C525AA" w:rsidP="004603DB">
            <w:pPr>
              <w:rPr>
                <w:lang w:val="nl-NL"/>
              </w:rPr>
            </w:pPr>
            <w:r w:rsidRPr="00E17415">
              <w:rPr>
                <w:rFonts w:cstheme="minorHAnsi"/>
                <w:lang w:val="nl-NL"/>
              </w:rPr>
              <w:t>AV Godsdienst</w:t>
            </w:r>
          </w:p>
        </w:tc>
      </w:tr>
      <w:tr w:rsidR="00C525AA" w:rsidRPr="00E17415" w14:paraId="1D6B342E" w14:textId="77777777" w:rsidTr="004603DB">
        <w:tc>
          <w:tcPr>
            <w:tcW w:w="3823" w:type="dxa"/>
          </w:tcPr>
          <w:p w14:paraId="27EBC0C6" w14:textId="77777777" w:rsidR="00C525AA" w:rsidRPr="00E17415" w:rsidRDefault="00C525AA" w:rsidP="004603DB">
            <w:pPr>
              <w:rPr>
                <w:lang w:val="nl-NL"/>
              </w:rPr>
            </w:pPr>
            <w:r w:rsidRPr="00E17415">
              <w:rPr>
                <w:lang w:val="nl-NL"/>
              </w:rPr>
              <w:t>Engels</w:t>
            </w:r>
          </w:p>
        </w:tc>
        <w:tc>
          <w:tcPr>
            <w:tcW w:w="5386" w:type="dxa"/>
          </w:tcPr>
          <w:p w14:paraId="1A4F2CAC" w14:textId="77777777" w:rsidR="00C525AA" w:rsidRPr="00E17415" w:rsidRDefault="00C525AA" w:rsidP="004603DB">
            <w:pPr>
              <w:rPr>
                <w:rFonts w:cstheme="minorHAnsi"/>
              </w:rPr>
            </w:pPr>
            <w:r w:rsidRPr="00E17415">
              <w:rPr>
                <w:rFonts w:cstheme="minorHAnsi"/>
              </w:rPr>
              <w:t>AV Engels</w:t>
            </w:r>
          </w:p>
          <w:p w14:paraId="6A71738F" w14:textId="77777777" w:rsidR="00C525AA" w:rsidRPr="00E17415" w:rsidRDefault="00C525AA" w:rsidP="004603DB">
            <w:pPr>
              <w:rPr>
                <w:lang w:val="nl-NL"/>
              </w:rPr>
            </w:pPr>
            <w:r w:rsidRPr="00E17415">
              <w:rPr>
                <w:rFonts w:cstheme="minorHAnsi"/>
              </w:rPr>
              <w:t>AV PAV</w:t>
            </w:r>
          </w:p>
        </w:tc>
      </w:tr>
      <w:tr w:rsidR="00C525AA" w:rsidRPr="00E17415" w14:paraId="517274BD" w14:textId="77777777" w:rsidTr="004603DB">
        <w:tc>
          <w:tcPr>
            <w:tcW w:w="3823" w:type="dxa"/>
          </w:tcPr>
          <w:p w14:paraId="34BD8C86" w14:textId="77777777" w:rsidR="00C525AA" w:rsidRPr="00E17415" w:rsidRDefault="00C525AA" w:rsidP="004603DB">
            <w:pPr>
              <w:rPr>
                <w:lang w:val="nl-NL"/>
              </w:rPr>
            </w:pPr>
            <w:r w:rsidRPr="00E17415">
              <w:rPr>
                <w:lang w:val="nl-NL"/>
              </w:rPr>
              <w:t>Frans</w:t>
            </w:r>
          </w:p>
        </w:tc>
        <w:tc>
          <w:tcPr>
            <w:tcW w:w="5386" w:type="dxa"/>
          </w:tcPr>
          <w:p w14:paraId="66C4B2EA" w14:textId="77777777" w:rsidR="00C525AA" w:rsidRPr="00E17415" w:rsidRDefault="00C525AA" w:rsidP="004603DB">
            <w:pPr>
              <w:rPr>
                <w:rFonts w:cstheme="minorHAnsi"/>
              </w:rPr>
            </w:pPr>
            <w:r w:rsidRPr="00E17415">
              <w:rPr>
                <w:rFonts w:cstheme="minorHAnsi"/>
              </w:rPr>
              <w:t>AV Frans</w:t>
            </w:r>
          </w:p>
          <w:p w14:paraId="2310AABA" w14:textId="77777777" w:rsidR="00C525AA" w:rsidRPr="00E17415" w:rsidRDefault="00C525AA" w:rsidP="004603DB">
            <w:pPr>
              <w:rPr>
                <w:lang w:val="nl-NL"/>
              </w:rPr>
            </w:pPr>
            <w:r w:rsidRPr="00E17415">
              <w:rPr>
                <w:rFonts w:cstheme="minorHAnsi"/>
              </w:rPr>
              <w:t>AV PAV</w:t>
            </w:r>
          </w:p>
        </w:tc>
      </w:tr>
      <w:tr w:rsidR="00C525AA" w:rsidRPr="00E17415" w14:paraId="5BD6CA9A" w14:textId="77777777" w:rsidTr="004603DB">
        <w:tc>
          <w:tcPr>
            <w:tcW w:w="3823" w:type="dxa"/>
          </w:tcPr>
          <w:p w14:paraId="2EF56854" w14:textId="77777777" w:rsidR="00C525AA" w:rsidRPr="00E17415" w:rsidRDefault="00C525AA" w:rsidP="004603DB">
            <w:pPr>
              <w:rPr>
                <w:lang w:val="nl-NL"/>
              </w:rPr>
            </w:pPr>
            <w:r w:rsidRPr="00E17415">
              <w:rPr>
                <w:lang w:val="nl-NL"/>
              </w:rPr>
              <w:t>Gemeenschappelijk funderend leerplan</w:t>
            </w:r>
          </w:p>
        </w:tc>
        <w:tc>
          <w:tcPr>
            <w:tcW w:w="5386" w:type="dxa"/>
          </w:tcPr>
          <w:p w14:paraId="17B0270D"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65601573" w14:textId="77777777" w:rsidTr="004603DB">
        <w:tc>
          <w:tcPr>
            <w:tcW w:w="3823" w:type="dxa"/>
          </w:tcPr>
          <w:p w14:paraId="5A276E94" w14:textId="77777777" w:rsidR="00C525AA" w:rsidRPr="00E17415" w:rsidRDefault="00C525AA" w:rsidP="004603DB">
            <w:pPr>
              <w:rPr>
                <w:lang w:val="nl-NL"/>
              </w:rPr>
            </w:pPr>
            <w:r w:rsidRPr="00E17415">
              <w:rPr>
                <w:lang w:val="nl-NL"/>
              </w:rPr>
              <w:t>Lichamelijke opvoeding</w:t>
            </w:r>
          </w:p>
        </w:tc>
        <w:tc>
          <w:tcPr>
            <w:tcW w:w="5386" w:type="dxa"/>
          </w:tcPr>
          <w:p w14:paraId="35CA0E8A" w14:textId="77777777" w:rsidR="00C525AA" w:rsidRPr="00E17415" w:rsidRDefault="00C525AA" w:rsidP="004603DB">
            <w:pPr>
              <w:rPr>
                <w:lang w:val="nl-NL"/>
              </w:rPr>
            </w:pPr>
            <w:r w:rsidRPr="00E17415">
              <w:rPr>
                <w:lang w:val="nl-NL"/>
              </w:rPr>
              <w:t>AV Bewegingswetenschappen</w:t>
            </w:r>
          </w:p>
          <w:p w14:paraId="239C97C1" w14:textId="77777777" w:rsidR="00C525AA" w:rsidRPr="00E17415" w:rsidRDefault="00C525AA" w:rsidP="004603DB">
            <w:pPr>
              <w:rPr>
                <w:lang w:val="nl-NL"/>
              </w:rPr>
            </w:pPr>
            <w:r w:rsidRPr="00E17415">
              <w:rPr>
                <w:lang w:val="nl-NL"/>
              </w:rPr>
              <w:t>AV Lichamelijke opvoeding</w:t>
            </w:r>
          </w:p>
          <w:p w14:paraId="497695DD" w14:textId="77777777" w:rsidR="00C525AA" w:rsidRPr="00E17415" w:rsidRDefault="00C525AA" w:rsidP="004603DB">
            <w:pPr>
              <w:rPr>
                <w:lang w:val="nl-NL"/>
              </w:rPr>
            </w:pPr>
            <w:r w:rsidRPr="00E17415">
              <w:rPr>
                <w:lang w:val="nl-NL"/>
              </w:rPr>
              <w:t>AV/TV Sport</w:t>
            </w:r>
          </w:p>
        </w:tc>
      </w:tr>
      <w:tr w:rsidR="00C525AA" w:rsidRPr="00E17415" w14:paraId="788A7A3E" w14:textId="77777777" w:rsidTr="004603DB">
        <w:tc>
          <w:tcPr>
            <w:tcW w:w="3823" w:type="dxa"/>
          </w:tcPr>
          <w:p w14:paraId="3223D8A3" w14:textId="77777777" w:rsidR="00C525AA" w:rsidRPr="00E17415" w:rsidRDefault="00C525AA" w:rsidP="004603DB">
            <w:pPr>
              <w:rPr>
                <w:lang w:val="nl-NL"/>
              </w:rPr>
            </w:pPr>
            <w:r w:rsidRPr="00E17415">
              <w:rPr>
                <w:lang w:val="nl-NL"/>
              </w:rPr>
              <w:t>Maatschappelijke vorming</w:t>
            </w:r>
          </w:p>
        </w:tc>
        <w:tc>
          <w:tcPr>
            <w:tcW w:w="5386" w:type="dxa"/>
          </w:tcPr>
          <w:p w14:paraId="243AA25C" w14:textId="77777777" w:rsidR="00C525AA" w:rsidRPr="00E17415" w:rsidRDefault="00C525AA" w:rsidP="004603DB">
            <w:pPr>
              <w:rPr>
                <w:rFonts w:cstheme="minorHAnsi"/>
              </w:rPr>
            </w:pPr>
            <w:r w:rsidRPr="00E17415">
              <w:rPr>
                <w:rFonts w:cstheme="minorHAnsi"/>
              </w:rPr>
              <w:t>AV Aardrijkskunde</w:t>
            </w:r>
          </w:p>
          <w:p w14:paraId="78735F49" w14:textId="77777777" w:rsidR="00C525AA" w:rsidRPr="00E17415" w:rsidRDefault="00C525AA" w:rsidP="004603DB">
            <w:pPr>
              <w:rPr>
                <w:rFonts w:cstheme="minorHAnsi"/>
              </w:rPr>
            </w:pPr>
            <w:r w:rsidRPr="00E17415">
              <w:rPr>
                <w:rFonts w:cstheme="minorHAnsi"/>
              </w:rPr>
              <w:t>AV Biochemie</w:t>
            </w:r>
          </w:p>
          <w:p w14:paraId="7D1B78BD" w14:textId="77777777" w:rsidR="00C525AA" w:rsidRPr="00E17415" w:rsidRDefault="00C525AA" w:rsidP="004603DB">
            <w:pPr>
              <w:rPr>
                <w:rFonts w:cstheme="minorHAnsi"/>
              </w:rPr>
            </w:pPr>
            <w:r w:rsidRPr="00E17415">
              <w:rPr>
                <w:rFonts w:cstheme="minorHAnsi"/>
              </w:rPr>
              <w:t>AV Biologie</w:t>
            </w:r>
          </w:p>
          <w:p w14:paraId="21F3E95E" w14:textId="77777777" w:rsidR="00C525AA" w:rsidRPr="00E17415" w:rsidRDefault="00C525AA" w:rsidP="004603DB">
            <w:pPr>
              <w:rPr>
                <w:rFonts w:cstheme="minorHAnsi"/>
              </w:rPr>
            </w:pPr>
            <w:r w:rsidRPr="00E17415">
              <w:rPr>
                <w:rFonts w:cstheme="minorHAnsi"/>
              </w:rPr>
              <w:lastRenderedPageBreak/>
              <w:t>AV Chemie</w:t>
            </w:r>
          </w:p>
          <w:p w14:paraId="254C749F" w14:textId="77777777" w:rsidR="00C525AA" w:rsidRPr="00E17415" w:rsidRDefault="00C525AA" w:rsidP="004603DB">
            <w:pPr>
              <w:rPr>
                <w:rFonts w:cstheme="minorHAnsi"/>
              </w:rPr>
            </w:pPr>
            <w:r w:rsidRPr="00E17415">
              <w:rPr>
                <w:rFonts w:cstheme="minorHAnsi"/>
              </w:rPr>
              <w:t>AV Economie</w:t>
            </w:r>
          </w:p>
          <w:p w14:paraId="0122B774" w14:textId="77777777" w:rsidR="00C525AA" w:rsidRPr="00E17415" w:rsidRDefault="00C525AA" w:rsidP="004603DB">
            <w:pPr>
              <w:rPr>
                <w:rFonts w:cstheme="minorHAnsi"/>
              </w:rPr>
            </w:pPr>
            <w:r w:rsidRPr="00E17415">
              <w:rPr>
                <w:rFonts w:cstheme="minorHAnsi"/>
              </w:rPr>
              <w:t>AV Fysica</w:t>
            </w:r>
          </w:p>
          <w:p w14:paraId="2BE49FC1" w14:textId="77777777" w:rsidR="00C525AA" w:rsidRPr="00E17415" w:rsidRDefault="00C525AA" w:rsidP="004603DB">
            <w:pPr>
              <w:rPr>
                <w:rFonts w:cstheme="minorHAnsi"/>
              </w:rPr>
            </w:pPr>
            <w:r w:rsidRPr="00E17415">
              <w:rPr>
                <w:rFonts w:cstheme="minorHAnsi"/>
              </w:rPr>
              <w:t>AV Geschiedenis</w:t>
            </w:r>
          </w:p>
          <w:p w14:paraId="7CD174F2" w14:textId="77777777" w:rsidR="00C525AA" w:rsidRPr="00E17415" w:rsidRDefault="00C525AA" w:rsidP="004603DB">
            <w:pPr>
              <w:rPr>
                <w:rFonts w:cstheme="minorHAnsi"/>
              </w:rPr>
            </w:pPr>
            <w:r w:rsidRPr="00E17415">
              <w:rPr>
                <w:rFonts w:cstheme="minorHAnsi"/>
              </w:rPr>
              <w:t>TV Landbouw</w:t>
            </w:r>
          </w:p>
          <w:p w14:paraId="0A805859" w14:textId="77777777" w:rsidR="00C525AA" w:rsidRPr="00E17415" w:rsidRDefault="00C525AA" w:rsidP="004603DB">
            <w:pPr>
              <w:rPr>
                <w:rFonts w:cstheme="minorHAnsi"/>
              </w:rPr>
            </w:pPr>
            <w:r w:rsidRPr="00E17415">
              <w:rPr>
                <w:rFonts w:cstheme="minorHAnsi"/>
              </w:rPr>
              <w:t>AV Maatschappelijke vorming</w:t>
            </w:r>
          </w:p>
          <w:p w14:paraId="78CA03E7" w14:textId="77777777" w:rsidR="00C525AA" w:rsidRPr="00E17415" w:rsidRDefault="00C525AA" w:rsidP="004603DB">
            <w:pPr>
              <w:rPr>
                <w:rFonts w:cstheme="minorHAnsi"/>
              </w:rPr>
            </w:pPr>
            <w:r w:rsidRPr="00E17415">
              <w:rPr>
                <w:rFonts w:cstheme="minorHAnsi"/>
              </w:rPr>
              <w:t>AV Natuurwetenschappen</w:t>
            </w:r>
          </w:p>
          <w:p w14:paraId="7904B03F" w14:textId="77777777" w:rsidR="00C525AA" w:rsidRPr="00E17415" w:rsidRDefault="00C525AA" w:rsidP="004603DB">
            <w:pPr>
              <w:rPr>
                <w:rFonts w:cstheme="minorHAnsi"/>
              </w:rPr>
            </w:pPr>
            <w:r w:rsidRPr="00E17415">
              <w:rPr>
                <w:rFonts w:cstheme="minorHAnsi"/>
              </w:rPr>
              <w:t>AV Nederlands</w:t>
            </w:r>
          </w:p>
          <w:p w14:paraId="43EA607D" w14:textId="77777777" w:rsidR="00C525AA" w:rsidRPr="00E17415" w:rsidRDefault="00C525AA" w:rsidP="004603DB">
            <w:pPr>
              <w:rPr>
                <w:rFonts w:cstheme="minorHAnsi"/>
              </w:rPr>
            </w:pPr>
            <w:r w:rsidRPr="00E17415">
              <w:rPr>
                <w:rFonts w:cstheme="minorHAnsi"/>
              </w:rPr>
              <w:t>AV PAV</w:t>
            </w:r>
          </w:p>
          <w:p w14:paraId="11848224" w14:textId="77777777" w:rsidR="00C525AA" w:rsidRPr="00E17415" w:rsidRDefault="00C525AA" w:rsidP="004603DB">
            <w:pPr>
              <w:rPr>
                <w:rFonts w:cstheme="minorHAnsi"/>
              </w:rPr>
            </w:pPr>
            <w:r w:rsidRPr="00E17415">
              <w:rPr>
                <w:rFonts w:cstheme="minorHAnsi"/>
              </w:rPr>
              <w:t>TV Toegepaste biochemie</w:t>
            </w:r>
          </w:p>
          <w:p w14:paraId="238153AE" w14:textId="77777777" w:rsidR="00C525AA" w:rsidRPr="00E17415" w:rsidRDefault="00C525AA" w:rsidP="004603DB">
            <w:pPr>
              <w:rPr>
                <w:rFonts w:cstheme="minorHAnsi"/>
              </w:rPr>
            </w:pPr>
            <w:r w:rsidRPr="00E17415">
              <w:rPr>
                <w:rFonts w:cstheme="minorHAnsi"/>
              </w:rPr>
              <w:t>TV Toegepaste biologie</w:t>
            </w:r>
          </w:p>
          <w:p w14:paraId="33740152" w14:textId="77777777" w:rsidR="00C525AA" w:rsidRPr="00E17415" w:rsidRDefault="00C525AA" w:rsidP="004603DB">
            <w:pPr>
              <w:rPr>
                <w:rFonts w:cstheme="minorHAnsi"/>
              </w:rPr>
            </w:pPr>
            <w:r w:rsidRPr="00E17415">
              <w:rPr>
                <w:rFonts w:cstheme="minorHAnsi"/>
              </w:rPr>
              <w:t>TV Toegepaste chemie</w:t>
            </w:r>
          </w:p>
          <w:p w14:paraId="046368BB" w14:textId="77777777" w:rsidR="00C525AA" w:rsidRPr="00E17415" w:rsidRDefault="00C525AA" w:rsidP="004603DB">
            <w:pPr>
              <w:rPr>
                <w:rFonts w:cstheme="minorHAnsi"/>
              </w:rPr>
            </w:pPr>
            <w:r w:rsidRPr="00E17415">
              <w:rPr>
                <w:rFonts w:cstheme="minorHAnsi"/>
              </w:rPr>
              <w:t>TV Toegepaste economie</w:t>
            </w:r>
          </w:p>
          <w:p w14:paraId="74B57B6A" w14:textId="77777777" w:rsidR="00C525AA" w:rsidRPr="00E17415" w:rsidRDefault="00C525AA" w:rsidP="004603DB">
            <w:pPr>
              <w:rPr>
                <w:rFonts w:cstheme="minorHAnsi"/>
              </w:rPr>
            </w:pPr>
            <w:r w:rsidRPr="00E17415">
              <w:rPr>
                <w:rFonts w:cstheme="minorHAnsi"/>
              </w:rPr>
              <w:t>TV Toegepaste fysica</w:t>
            </w:r>
          </w:p>
          <w:p w14:paraId="714C7529" w14:textId="77777777" w:rsidR="00C525AA" w:rsidRPr="00E17415" w:rsidRDefault="00C525AA" w:rsidP="004603DB">
            <w:pPr>
              <w:rPr>
                <w:rFonts w:cstheme="minorHAnsi"/>
              </w:rPr>
            </w:pPr>
            <w:r w:rsidRPr="00E17415">
              <w:rPr>
                <w:rFonts w:cstheme="minorHAnsi"/>
              </w:rPr>
              <w:t>TV Toegepaste natuurwetenschappen</w:t>
            </w:r>
          </w:p>
          <w:p w14:paraId="1D379637" w14:textId="77777777" w:rsidR="00C525AA" w:rsidRPr="00E17415" w:rsidRDefault="00C525AA" w:rsidP="004603DB">
            <w:pPr>
              <w:rPr>
                <w:lang w:val="nl-NL"/>
              </w:rPr>
            </w:pPr>
            <w:r w:rsidRPr="00E17415">
              <w:rPr>
                <w:rFonts w:cstheme="minorHAnsi"/>
              </w:rPr>
              <w:t>TV Tuinbouw</w:t>
            </w:r>
          </w:p>
        </w:tc>
      </w:tr>
      <w:tr w:rsidR="00C525AA" w:rsidRPr="00E17415" w14:paraId="745A3900" w14:textId="77777777" w:rsidTr="004603DB">
        <w:tc>
          <w:tcPr>
            <w:tcW w:w="3823" w:type="dxa"/>
          </w:tcPr>
          <w:p w14:paraId="73809A8D" w14:textId="77777777" w:rsidR="00C525AA" w:rsidRPr="00E17415" w:rsidRDefault="00C525AA" w:rsidP="004603DB">
            <w:pPr>
              <w:rPr>
                <w:lang w:val="nl-NL"/>
              </w:rPr>
            </w:pPr>
            <w:r w:rsidRPr="00E17415">
              <w:rPr>
                <w:lang w:val="nl-NL"/>
              </w:rPr>
              <w:lastRenderedPageBreak/>
              <w:t>Nederlands</w:t>
            </w:r>
          </w:p>
        </w:tc>
        <w:tc>
          <w:tcPr>
            <w:tcW w:w="5386" w:type="dxa"/>
          </w:tcPr>
          <w:p w14:paraId="27B60125" w14:textId="77777777" w:rsidR="00C525AA" w:rsidRPr="00E17415" w:rsidRDefault="00C525AA" w:rsidP="004603DB">
            <w:pPr>
              <w:rPr>
                <w:rFonts w:cstheme="minorHAnsi"/>
              </w:rPr>
            </w:pPr>
            <w:r w:rsidRPr="00E17415">
              <w:rPr>
                <w:rFonts w:cstheme="minorHAnsi"/>
              </w:rPr>
              <w:t>AV Nederlands</w:t>
            </w:r>
          </w:p>
          <w:p w14:paraId="0C56ADE7" w14:textId="77777777" w:rsidR="00C525AA" w:rsidRPr="00E17415" w:rsidRDefault="00C525AA" w:rsidP="004603DB">
            <w:r w:rsidRPr="00E17415">
              <w:rPr>
                <w:rFonts w:cstheme="minorHAnsi"/>
              </w:rPr>
              <w:t>AV PAV</w:t>
            </w:r>
            <w:r w:rsidRPr="00E17415">
              <w:t xml:space="preserve"> </w:t>
            </w:r>
          </w:p>
        </w:tc>
      </w:tr>
      <w:tr w:rsidR="00C525AA" w:rsidRPr="00E17415" w14:paraId="14FB719A" w14:textId="77777777" w:rsidTr="004603DB">
        <w:tc>
          <w:tcPr>
            <w:tcW w:w="3823" w:type="dxa"/>
          </w:tcPr>
          <w:p w14:paraId="4449BD25" w14:textId="77777777" w:rsidR="00C525AA" w:rsidRPr="00E17415" w:rsidRDefault="00C525AA" w:rsidP="004603DB">
            <w:pPr>
              <w:rPr>
                <w:lang w:val="nl-NL"/>
              </w:rPr>
            </w:pPr>
            <w:r w:rsidRPr="00E17415">
              <w:rPr>
                <w:lang w:val="nl-NL"/>
              </w:rPr>
              <w:t>Onderhoudsmechanica auto</w:t>
            </w:r>
          </w:p>
        </w:tc>
        <w:tc>
          <w:tcPr>
            <w:tcW w:w="5386" w:type="dxa"/>
          </w:tcPr>
          <w:p w14:paraId="5BEA0FED" w14:textId="77777777" w:rsidR="00C525AA" w:rsidRPr="00E17415" w:rsidRDefault="00C525AA" w:rsidP="004603DB">
            <w:r w:rsidRPr="00E17415">
              <w:t>TV/PV Autotechnieken</w:t>
            </w:r>
          </w:p>
          <w:p w14:paraId="3D71EEFC" w14:textId="77777777" w:rsidR="00C525AA" w:rsidRPr="00E17415" w:rsidRDefault="00C525AA" w:rsidP="004603DB">
            <w:r w:rsidRPr="00E17415">
              <w:t xml:space="preserve">TV/PV Elektriciteit </w:t>
            </w:r>
          </w:p>
          <w:p w14:paraId="56EA0500" w14:textId="77777777" w:rsidR="00C525AA" w:rsidRPr="00E17415" w:rsidRDefault="00C525AA" w:rsidP="004603DB">
            <w:pPr>
              <w:rPr>
                <w:lang w:val="en-GB"/>
              </w:rPr>
            </w:pPr>
            <w:r w:rsidRPr="00E17415">
              <w:rPr>
                <w:lang w:val="en-GB"/>
              </w:rPr>
              <w:t xml:space="preserve">TV/PV </w:t>
            </w:r>
            <w:proofErr w:type="spellStart"/>
            <w:r w:rsidRPr="00E17415">
              <w:rPr>
                <w:lang w:val="en-GB"/>
              </w:rPr>
              <w:t>Elektromechanica</w:t>
            </w:r>
            <w:proofErr w:type="spellEnd"/>
          </w:p>
          <w:p w14:paraId="6ACEA777" w14:textId="77777777" w:rsidR="00C525AA" w:rsidRPr="00E17415" w:rsidRDefault="00C525AA" w:rsidP="004603DB">
            <w:pPr>
              <w:rPr>
                <w:lang w:val="en-GB"/>
              </w:rPr>
            </w:pPr>
            <w:r w:rsidRPr="00E17415">
              <w:rPr>
                <w:lang w:val="en-GB"/>
              </w:rPr>
              <w:t xml:space="preserve">TV/PV </w:t>
            </w:r>
            <w:proofErr w:type="spellStart"/>
            <w:r w:rsidRPr="00E17415">
              <w:rPr>
                <w:lang w:val="en-GB"/>
              </w:rPr>
              <w:t>Mechanica</w:t>
            </w:r>
            <w:proofErr w:type="spellEnd"/>
          </w:p>
        </w:tc>
      </w:tr>
      <w:tr w:rsidR="00C525AA" w:rsidRPr="00E17415" w14:paraId="029A8F77" w14:textId="77777777" w:rsidTr="004603DB">
        <w:tc>
          <w:tcPr>
            <w:tcW w:w="3823" w:type="dxa"/>
          </w:tcPr>
          <w:p w14:paraId="0D41CDAE" w14:textId="77777777" w:rsidR="00C525AA" w:rsidRPr="00E17415" w:rsidRDefault="00C525AA" w:rsidP="004603DB">
            <w:pPr>
              <w:rPr>
                <w:lang w:val="nl-NL"/>
              </w:rPr>
            </w:pPr>
            <w:r w:rsidRPr="00E17415">
              <w:rPr>
                <w:lang w:val="nl-NL"/>
              </w:rPr>
              <w:t>Wiskunde</w:t>
            </w:r>
          </w:p>
        </w:tc>
        <w:tc>
          <w:tcPr>
            <w:tcW w:w="5386" w:type="dxa"/>
          </w:tcPr>
          <w:p w14:paraId="307C508C" w14:textId="77777777" w:rsidR="00C525AA" w:rsidRPr="00E17415" w:rsidRDefault="00C525AA" w:rsidP="004603DB">
            <w:pPr>
              <w:rPr>
                <w:rFonts w:cstheme="minorHAnsi"/>
              </w:rPr>
            </w:pPr>
            <w:r w:rsidRPr="00E17415">
              <w:rPr>
                <w:rFonts w:cstheme="minorHAnsi"/>
              </w:rPr>
              <w:t>AV PAV</w:t>
            </w:r>
          </w:p>
          <w:p w14:paraId="2C2AD783" w14:textId="77777777" w:rsidR="00C525AA" w:rsidRPr="00E17415" w:rsidRDefault="00C525AA" w:rsidP="004603DB">
            <w:pPr>
              <w:rPr>
                <w:lang w:val="nl-NL"/>
              </w:rPr>
            </w:pPr>
            <w:r w:rsidRPr="00E17415">
              <w:rPr>
                <w:rFonts w:cstheme="minorHAnsi"/>
              </w:rPr>
              <w:t>AV Wiskunde</w:t>
            </w:r>
          </w:p>
        </w:tc>
      </w:tr>
    </w:tbl>
    <w:p w14:paraId="7E7E77A8" w14:textId="65467DFA" w:rsidR="00C525AA" w:rsidRPr="00E17415" w:rsidRDefault="00E5781A" w:rsidP="00CA61BB">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54C16769" w14:textId="77777777" w:rsidR="00C525AA" w:rsidRPr="00E17415" w:rsidRDefault="00C525AA" w:rsidP="00D549B1">
      <w:pPr>
        <w:pStyle w:val="Kop2"/>
      </w:pPr>
      <w:bookmarkStart w:id="62" w:name="_Toc193137345"/>
      <w:r w:rsidRPr="00E17415">
        <w:lastRenderedPageBreak/>
        <w:t>Podiuminstallaties (A)</w:t>
      </w:r>
      <w:bookmarkEnd w:id="62"/>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1242FFC0"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1AA90FF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62D67B5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4" w:space="0" w:color="auto"/>
            </w:tcBorders>
            <w:shd w:val="clear" w:color="000000" w:fill="D5D987"/>
            <w:vAlign w:val="center"/>
            <w:hideMark/>
          </w:tcPr>
          <w:p w14:paraId="594718D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1791C91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4EDBC23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FB7339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30A418E6"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F5A1EB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2F588A7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72C52EC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1A16F6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Podiuminstallaties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93C734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F202E7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16</w:t>
            </w:r>
          </w:p>
        </w:tc>
      </w:tr>
      <w:tr w:rsidR="00C525AA" w:rsidRPr="00E17415" w14:paraId="63366984"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25BFED5"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3E4BEB99"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19A2B98"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128725FC"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65C8FE20"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6ACA0533"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51445026"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97ACDB0"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37319F85"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5C18F35"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6D9F8838"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1C39AD61"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BBD1E67"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7028755E"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4C3B00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2244B77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13E14A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05AC64FB"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41AA97C6"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88D4F4F"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B8AB16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B2B980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3274083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86B8D8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4122522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5CB7A77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0CA1857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67BBC81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2C5721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6BB6F834"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55CDBE6"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366D04CF"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0F5E5584"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3103540A"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49600952"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29F9017D"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0BAE30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CA4CD2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34B45124"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04525DB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66E10D0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62BE2C3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02B1796C"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499AD45" w14:textId="77777777" w:rsidR="00C525AA" w:rsidRPr="00E17415" w:rsidRDefault="00C525AA" w:rsidP="006B450D">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1698E5B8" w14:textId="77777777" w:rsidR="00C525AA" w:rsidRPr="00E17415" w:rsidRDefault="00C525AA" w:rsidP="006B450D">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3A82BD46"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6D8BD2D6"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8245B3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5CB7CE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42A15D9C"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4A3F1B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607D81D3"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9EA7543"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3C446E0"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3911472"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2FCA2D09"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7A2E810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651872F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76000330"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98739E0"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16472735"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BDFECF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4893C283"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799E731"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2F3703A"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2B7DF04" w14:textId="77777777" w:rsidR="00C525AA" w:rsidRPr="00E17415" w:rsidRDefault="00C525AA" w:rsidP="006B450D">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7BABEA09"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7025176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9FF4B9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204C2A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42EC25DC"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D3E6105" w14:textId="77777777" w:rsidR="00C525AA" w:rsidRPr="00E17415" w:rsidRDefault="00C525AA" w:rsidP="006B450D">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2D1CB923" w14:textId="77777777" w:rsidR="00C525AA" w:rsidRPr="00E17415" w:rsidRDefault="00C525AA" w:rsidP="006B450D">
            <w:pPr>
              <w:pStyle w:val="tussentekst"/>
              <w:rPr>
                <w:lang w:val="nl-NL"/>
              </w:rPr>
            </w:pPr>
          </w:p>
          <w:p w14:paraId="41F72FA8" w14:textId="4847BC3E" w:rsidR="00C525AA" w:rsidRPr="00E17415" w:rsidRDefault="00C525AA" w:rsidP="006B450D">
            <w:pPr>
              <w:pStyle w:val="tussentekst"/>
              <w:rPr>
                <w:lang w:val="nl-NL"/>
              </w:rPr>
            </w:pPr>
            <w:r w:rsidRPr="00E17415">
              <w:t>De realisatie van de algemene vorming in de A-finaliteit kan via diverse organisatiemodellen (via afzonderlijke vakken, een gedeeltelijk geïntegreerde benadering of een volledig geïntegreerde benadering.</w:t>
            </w:r>
          </w:p>
        </w:tc>
      </w:tr>
    </w:tbl>
    <w:p w14:paraId="78753CFD"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7967A1AA" w14:textId="77777777" w:rsidTr="004603DB">
        <w:tc>
          <w:tcPr>
            <w:tcW w:w="3823" w:type="dxa"/>
          </w:tcPr>
          <w:p w14:paraId="44B1AE78"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6F7F1578"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4A39E8A2" w14:textId="77777777" w:rsidTr="004603DB">
        <w:tc>
          <w:tcPr>
            <w:tcW w:w="3823" w:type="dxa"/>
          </w:tcPr>
          <w:p w14:paraId="17B1E761" w14:textId="77777777" w:rsidR="00C525AA" w:rsidRPr="00E17415" w:rsidRDefault="00C525AA" w:rsidP="004603DB">
            <w:pPr>
              <w:rPr>
                <w:lang w:val="nl-NL"/>
              </w:rPr>
            </w:pPr>
            <w:r w:rsidRPr="00E17415">
              <w:rPr>
                <w:lang w:val="nl-NL"/>
              </w:rPr>
              <w:t>Godsdienst</w:t>
            </w:r>
          </w:p>
        </w:tc>
        <w:tc>
          <w:tcPr>
            <w:tcW w:w="5386" w:type="dxa"/>
          </w:tcPr>
          <w:p w14:paraId="1F062804" w14:textId="77777777" w:rsidR="00C525AA" w:rsidRPr="00E17415" w:rsidRDefault="00C525AA" w:rsidP="004603DB">
            <w:pPr>
              <w:rPr>
                <w:lang w:val="nl-NL"/>
              </w:rPr>
            </w:pPr>
            <w:r w:rsidRPr="00E17415">
              <w:rPr>
                <w:rFonts w:cstheme="minorHAnsi"/>
                <w:lang w:val="nl-NL"/>
              </w:rPr>
              <w:t>AV Godsdienst</w:t>
            </w:r>
          </w:p>
        </w:tc>
      </w:tr>
      <w:tr w:rsidR="00C525AA" w:rsidRPr="00E17415" w14:paraId="3234290D" w14:textId="77777777" w:rsidTr="004603DB">
        <w:tc>
          <w:tcPr>
            <w:tcW w:w="3823" w:type="dxa"/>
          </w:tcPr>
          <w:p w14:paraId="2A9E7E1F" w14:textId="77777777" w:rsidR="00C525AA" w:rsidRPr="00E17415" w:rsidRDefault="00C525AA" w:rsidP="004603DB">
            <w:pPr>
              <w:rPr>
                <w:lang w:val="nl-NL"/>
              </w:rPr>
            </w:pPr>
            <w:r w:rsidRPr="00E17415">
              <w:rPr>
                <w:lang w:val="nl-NL"/>
              </w:rPr>
              <w:t>Engels</w:t>
            </w:r>
          </w:p>
        </w:tc>
        <w:tc>
          <w:tcPr>
            <w:tcW w:w="5386" w:type="dxa"/>
          </w:tcPr>
          <w:p w14:paraId="1D593AFD" w14:textId="77777777" w:rsidR="00C525AA" w:rsidRPr="00E17415" w:rsidRDefault="00C525AA" w:rsidP="004603DB">
            <w:pPr>
              <w:rPr>
                <w:rFonts w:cstheme="minorHAnsi"/>
              </w:rPr>
            </w:pPr>
            <w:r w:rsidRPr="00E17415">
              <w:rPr>
                <w:rFonts w:cstheme="minorHAnsi"/>
              </w:rPr>
              <w:t>AV Engels</w:t>
            </w:r>
          </w:p>
          <w:p w14:paraId="0338B995" w14:textId="77777777" w:rsidR="00C525AA" w:rsidRPr="00E17415" w:rsidRDefault="00C525AA" w:rsidP="004603DB">
            <w:pPr>
              <w:rPr>
                <w:lang w:val="nl-NL"/>
              </w:rPr>
            </w:pPr>
            <w:r w:rsidRPr="00E17415">
              <w:rPr>
                <w:rFonts w:cstheme="minorHAnsi"/>
              </w:rPr>
              <w:t>AV PAV</w:t>
            </w:r>
          </w:p>
        </w:tc>
      </w:tr>
      <w:tr w:rsidR="00C525AA" w:rsidRPr="00E17415" w14:paraId="06B18F5F" w14:textId="77777777" w:rsidTr="004603DB">
        <w:tc>
          <w:tcPr>
            <w:tcW w:w="3823" w:type="dxa"/>
          </w:tcPr>
          <w:p w14:paraId="161799BD" w14:textId="77777777" w:rsidR="00C525AA" w:rsidRPr="00E17415" w:rsidRDefault="00C525AA" w:rsidP="004603DB">
            <w:pPr>
              <w:rPr>
                <w:lang w:val="nl-NL"/>
              </w:rPr>
            </w:pPr>
            <w:r w:rsidRPr="00E17415">
              <w:rPr>
                <w:lang w:val="nl-NL"/>
              </w:rPr>
              <w:t>Frans</w:t>
            </w:r>
          </w:p>
        </w:tc>
        <w:tc>
          <w:tcPr>
            <w:tcW w:w="5386" w:type="dxa"/>
          </w:tcPr>
          <w:p w14:paraId="2271B31D" w14:textId="77777777" w:rsidR="00C525AA" w:rsidRPr="00E17415" w:rsidRDefault="00C525AA" w:rsidP="004603DB">
            <w:pPr>
              <w:rPr>
                <w:rFonts w:cstheme="minorHAnsi"/>
              </w:rPr>
            </w:pPr>
            <w:r w:rsidRPr="00E17415">
              <w:rPr>
                <w:rFonts w:cstheme="minorHAnsi"/>
              </w:rPr>
              <w:t>AV Frans</w:t>
            </w:r>
          </w:p>
          <w:p w14:paraId="7EF13600" w14:textId="77777777" w:rsidR="00C525AA" w:rsidRPr="00E17415" w:rsidRDefault="00C525AA" w:rsidP="004603DB">
            <w:pPr>
              <w:rPr>
                <w:lang w:val="nl-NL"/>
              </w:rPr>
            </w:pPr>
            <w:r w:rsidRPr="00E17415">
              <w:rPr>
                <w:rFonts w:cstheme="minorHAnsi"/>
              </w:rPr>
              <w:t>AV PAV</w:t>
            </w:r>
          </w:p>
        </w:tc>
      </w:tr>
      <w:tr w:rsidR="00C525AA" w:rsidRPr="00E17415" w14:paraId="715A545B" w14:textId="77777777" w:rsidTr="004603DB">
        <w:tc>
          <w:tcPr>
            <w:tcW w:w="3823" w:type="dxa"/>
          </w:tcPr>
          <w:p w14:paraId="64D5DC3E" w14:textId="77777777" w:rsidR="00C525AA" w:rsidRPr="00E17415" w:rsidRDefault="00C525AA" w:rsidP="004603DB">
            <w:pPr>
              <w:rPr>
                <w:lang w:val="nl-NL"/>
              </w:rPr>
            </w:pPr>
            <w:r w:rsidRPr="00E17415">
              <w:rPr>
                <w:lang w:val="nl-NL"/>
              </w:rPr>
              <w:t>Gemeenschappelijk funderend leerplan</w:t>
            </w:r>
          </w:p>
        </w:tc>
        <w:tc>
          <w:tcPr>
            <w:tcW w:w="5386" w:type="dxa"/>
          </w:tcPr>
          <w:p w14:paraId="7B6F2138"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4A723BA7" w14:textId="77777777" w:rsidTr="004603DB">
        <w:tc>
          <w:tcPr>
            <w:tcW w:w="3823" w:type="dxa"/>
          </w:tcPr>
          <w:p w14:paraId="3163205E" w14:textId="77777777" w:rsidR="00C525AA" w:rsidRPr="00E17415" w:rsidRDefault="00C525AA" w:rsidP="004603DB">
            <w:pPr>
              <w:rPr>
                <w:lang w:val="nl-NL"/>
              </w:rPr>
            </w:pPr>
            <w:r w:rsidRPr="00E17415">
              <w:rPr>
                <w:lang w:val="nl-NL"/>
              </w:rPr>
              <w:t>Lichamelijke opvoeding</w:t>
            </w:r>
          </w:p>
        </w:tc>
        <w:tc>
          <w:tcPr>
            <w:tcW w:w="5386" w:type="dxa"/>
          </w:tcPr>
          <w:p w14:paraId="42DD92FC" w14:textId="77777777" w:rsidR="00C525AA" w:rsidRPr="00E17415" w:rsidRDefault="00C525AA" w:rsidP="004603DB">
            <w:pPr>
              <w:rPr>
                <w:lang w:val="nl-NL"/>
              </w:rPr>
            </w:pPr>
            <w:r w:rsidRPr="00E17415">
              <w:rPr>
                <w:lang w:val="nl-NL"/>
              </w:rPr>
              <w:t>AV Bewegingswetenschappen</w:t>
            </w:r>
          </w:p>
          <w:p w14:paraId="495CA969" w14:textId="77777777" w:rsidR="00C525AA" w:rsidRPr="00E17415" w:rsidRDefault="00C525AA" w:rsidP="004603DB">
            <w:pPr>
              <w:rPr>
                <w:lang w:val="nl-NL"/>
              </w:rPr>
            </w:pPr>
            <w:r w:rsidRPr="00E17415">
              <w:rPr>
                <w:lang w:val="nl-NL"/>
              </w:rPr>
              <w:t>AV Lichamelijke opvoeding</w:t>
            </w:r>
          </w:p>
          <w:p w14:paraId="02DBEF26" w14:textId="77777777" w:rsidR="00C525AA" w:rsidRPr="00E17415" w:rsidRDefault="00C525AA" w:rsidP="004603DB">
            <w:pPr>
              <w:rPr>
                <w:lang w:val="nl-NL"/>
              </w:rPr>
            </w:pPr>
            <w:r w:rsidRPr="00E17415">
              <w:rPr>
                <w:lang w:val="nl-NL"/>
              </w:rPr>
              <w:t>AV/TV Sport</w:t>
            </w:r>
          </w:p>
        </w:tc>
      </w:tr>
      <w:tr w:rsidR="00C525AA" w:rsidRPr="00E17415" w14:paraId="76DC68D5" w14:textId="77777777" w:rsidTr="004603DB">
        <w:tc>
          <w:tcPr>
            <w:tcW w:w="3823" w:type="dxa"/>
          </w:tcPr>
          <w:p w14:paraId="1B674E03" w14:textId="77777777" w:rsidR="00C525AA" w:rsidRPr="00E17415" w:rsidRDefault="00C525AA" w:rsidP="004603DB">
            <w:pPr>
              <w:rPr>
                <w:lang w:val="nl-NL"/>
              </w:rPr>
            </w:pPr>
            <w:r w:rsidRPr="00E17415">
              <w:rPr>
                <w:lang w:val="nl-NL"/>
              </w:rPr>
              <w:t>Maatschappelijke vorming</w:t>
            </w:r>
          </w:p>
        </w:tc>
        <w:tc>
          <w:tcPr>
            <w:tcW w:w="5386" w:type="dxa"/>
          </w:tcPr>
          <w:p w14:paraId="6528997C" w14:textId="77777777" w:rsidR="00C525AA" w:rsidRPr="00E17415" w:rsidRDefault="00C525AA" w:rsidP="004603DB">
            <w:pPr>
              <w:rPr>
                <w:rFonts w:cstheme="minorHAnsi"/>
              </w:rPr>
            </w:pPr>
            <w:r w:rsidRPr="00E17415">
              <w:rPr>
                <w:rFonts w:cstheme="minorHAnsi"/>
              </w:rPr>
              <w:t>AV Aardrijkskunde</w:t>
            </w:r>
          </w:p>
          <w:p w14:paraId="6195266D" w14:textId="77777777" w:rsidR="00C525AA" w:rsidRPr="00E17415" w:rsidRDefault="00C525AA" w:rsidP="004603DB">
            <w:pPr>
              <w:rPr>
                <w:rFonts w:cstheme="minorHAnsi"/>
              </w:rPr>
            </w:pPr>
            <w:r w:rsidRPr="00E17415">
              <w:rPr>
                <w:rFonts w:cstheme="minorHAnsi"/>
              </w:rPr>
              <w:t>AV Biochemie</w:t>
            </w:r>
          </w:p>
          <w:p w14:paraId="31F01185" w14:textId="77777777" w:rsidR="00C525AA" w:rsidRPr="00E17415" w:rsidRDefault="00C525AA" w:rsidP="004603DB">
            <w:pPr>
              <w:rPr>
                <w:rFonts w:cstheme="minorHAnsi"/>
              </w:rPr>
            </w:pPr>
            <w:r w:rsidRPr="00E17415">
              <w:rPr>
                <w:rFonts w:cstheme="minorHAnsi"/>
              </w:rPr>
              <w:t>AV Biologie</w:t>
            </w:r>
          </w:p>
          <w:p w14:paraId="61DCE0B3" w14:textId="77777777" w:rsidR="00C525AA" w:rsidRPr="00E17415" w:rsidRDefault="00C525AA" w:rsidP="004603DB">
            <w:pPr>
              <w:rPr>
                <w:rFonts w:cstheme="minorHAnsi"/>
              </w:rPr>
            </w:pPr>
            <w:r w:rsidRPr="00E17415">
              <w:rPr>
                <w:rFonts w:cstheme="minorHAnsi"/>
              </w:rPr>
              <w:lastRenderedPageBreak/>
              <w:t>AV Chemie</w:t>
            </w:r>
          </w:p>
          <w:p w14:paraId="71A51482" w14:textId="77777777" w:rsidR="00C525AA" w:rsidRPr="00E17415" w:rsidRDefault="00C525AA" w:rsidP="004603DB">
            <w:pPr>
              <w:rPr>
                <w:rFonts w:cstheme="minorHAnsi"/>
              </w:rPr>
            </w:pPr>
            <w:r w:rsidRPr="00E17415">
              <w:rPr>
                <w:rFonts w:cstheme="minorHAnsi"/>
              </w:rPr>
              <w:t>AV Economie</w:t>
            </w:r>
          </w:p>
          <w:p w14:paraId="6510A521" w14:textId="77777777" w:rsidR="00C525AA" w:rsidRPr="00E17415" w:rsidRDefault="00C525AA" w:rsidP="004603DB">
            <w:pPr>
              <w:rPr>
                <w:rFonts w:cstheme="minorHAnsi"/>
              </w:rPr>
            </w:pPr>
            <w:r w:rsidRPr="00E17415">
              <w:rPr>
                <w:rFonts w:cstheme="minorHAnsi"/>
              </w:rPr>
              <w:t>AV Fysica</w:t>
            </w:r>
          </w:p>
          <w:p w14:paraId="4A9BBE07" w14:textId="77777777" w:rsidR="00C525AA" w:rsidRPr="00E17415" w:rsidRDefault="00C525AA" w:rsidP="004603DB">
            <w:pPr>
              <w:rPr>
                <w:rFonts w:cstheme="minorHAnsi"/>
              </w:rPr>
            </w:pPr>
            <w:r w:rsidRPr="00E17415">
              <w:rPr>
                <w:rFonts w:cstheme="minorHAnsi"/>
              </w:rPr>
              <w:t>AV Geschiedenis</w:t>
            </w:r>
          </w:p>
          <w:p w14:paraId="53D5E09E" w14:textId="77777777" w:rsidR="00C525AA" w:rsidRPr="00E17415" w:rsidRDefault="00C525AA" w:rsidP="004603DB">
            <w:pPr>
              <w:rPr>
                <w:rFonts w:cstheme="minorHAnsi"/>
              </w:rPr>
            </w:pPr>
            <w:r w:rsidRPr="00E17415">
              <w:rPr>
                <w:rFonts w:cstheme="minorHAnsi"/>
              </w:rPr>
              <w:t>TV Landbouw</w:t>
            </w:r>
          </w:p>
          <w:p w14:paraId="4F16F194" w14:textId="77777777" w:rsidR="00C525AA" w:rsidRPr="00E17415" w:rsidRDefault="00C525AA" w:rsidP="004603DB">
            <w:pPr>
              <w:rPr>
                <w:rFonts w:cstheme="minorHAnsi"/>
              </w:rPr>
            </w:pPr>
            <w:r w:rsidRPr="00E17415">
              <w:rPr>
                <w:rFonts w:cstheme="minorHAnsi"/>
              </w:rPr>
              <w:t>AV Maatschappelijke vorming</w:t>
            </w:r>
          </w:p>
          <w:p w14:paraId="3E3E8EFC" w14:textId="77777777" w:rsidR="00C525AA" w:rsidRPr="00E17415" w:rsidRDefault="00C525AA" w:rsidP="004603DB">
            <w:pPr>
              <w:rPr>
                <w:rFonts w:cstheme="minorHAnsi"/>
              </w:rPr>
            </w:pPr>
            <w:r w:rsidRPr="00E17415">
              <w:rPr>
                <w:rFonts w:cstheme="minorHAnsi"/>
              </w:rPr>
              <w:t>AV Natuurwetenschappen</w:t>
            </w:r>
          </w:p>
          <w:p w14:paraId="010039AF" w14:textId="77777777" w:rsidR="00C525AA" w:rsidRPr="00E17415" w:rsidRDefault="00C525AA" w:rsidP="004603DB">
            <w:pPr>
              <w:rPr>
                <w:rFonts w:cstheme="minorHAnsi"/>
              </w:rPr>
            </w:pPr>
            <w:r w:rsidRPr="00E17415">
              <w:rPr>
                <w:rFonts w:cstheme="minorHAnsi"/>
              </w:rPr>
              <w:t>AV Nederlands</w:t>
            </w:r>
          </w:p>
          <w:p w14:paraId="00B1A3C7" w14:textId="77777777" w:rsidR="00C525AA" w:rsidRPr="00E17415" w:rsidRDefault="00C525AA" w:rsidP="004603DB">
            <w:pPr>
              <w:rPr>
                <w:rFonts w:cstheme="minorHAnsi"/>
              </w:rPr>
            </w:pPr>
            <w:r w:rsidRPr="00E17415">
              <w:rPr>
                <w:rFonts w:cstheme="minorHAnsi"/>
              </w:rPr>
              <w:t>AV PAV</w:t>
            </w:r>
          </w:p>
          <w:p w14:paraId="39E4BB6C" w14:textId="77777777" w:rsidR="00C525AA" w:rsidRPr="00E17415" w:rsidRDefault="00C525AA" w:rsidP="004603DB">
            <w:pPr>
              <w:rPr>
                <w:rFonts w:cstheme="minorHAnsi"/>
              </w:rPr>
            </w:pPr>
            <w:r w:rsidRPr="00E17415">
              <w:rPr>
                <w:rFonts w:cstheme="minorHAnsi"/>
              </w:rPr>
              <w:t>TV Toegepaste biochemie</w:t>
            </w:r>
          </w:p>
          <w:p w14:paraId="16F6F111" w14:textId="77777777" w:rsidR="00C525AA" w:rsidRPr="00E17415" w:rsidRDefault="00C525AA" w:rsidP="004603DB">
            <w:pPr>
              <w:rPr>
                <w:rFonts w:cstheme="minorHAnsi"/>
              </w:rPr>
            </w:pPr>
            <w:r w:rsidRPr="00E17415">
              <w:rPr>
                <w:rFonts w:cstheme="minorHAnsi"/>
              </w:rPr>
              <w:t>TV Toegepaste biologie</w:t>
            </w:r>
          </w:p>
          <w:p w14:paraId="1A8AE7B4" w14:textId="77777777" w:rsidR="00C525AA" w:rsidRPr="00E17415" w:rsidRDefault="00C525AA" w:rsidP="004603DB">
            <w:pPr>
              <w:rPr>
                <w:rFonts w:cstheme="minorHAnsi"/>
              </w:rPr>
            </w:pPr>
            <w:r w:rsidRPr="00E17415">
              <w:rPr>
                <w:rFonts w:cstheme="minorHAnsi"/>
              </w:rPr>
              <w:t>TV Toegepaste chemie</w:t>
            </w:r>
          </w:p>
          <w:p w14:paraId="5DE7A5A7" w14:textId="77777777" w:rsidR="00C525AA" w:rsidRPr="00E17415" w:rsidRDefault="00C525AA" w:rsidP="004603DB">
            <w:pPr>
              <w:rPr>
                <w:rFonts w:cstheme="minorHAnsi"/>
              </w:rPr>
            </w:pPr>
            <w:r w:rsidRPr="00E17415">
              <w:rPr>
                <w:rFonts w:cstheme="minorHAnsi"/>
              </w:rPr>
              <w:t>TV Toegepaste economie</w:t>
            </w:r>
          </w:p>
          <w:p w14:paraId="1ACAD987" w14:textId="77777777" w:rsidR="00C525AA" w:rsidRPr="00E17415" w:rsidRDefault="00C525AA" w:rsidP="004603DB">
            <w:pPr>
              <w:rPr>
                <w:rFonts w:cstheme="minorHAnsi"/>
              </w:rPr>
            </w:pPr>
            <w:r w:rsidRPr="00E17415">
              <w:rPr>
                <w:rFonts w:cstheme="minorHAnsi"/>
              </w:rPr>
              <w:t>TV Toegepaste fysica</w:t>
            </w:r>
          </w:p>
          <w:p w14:paraId="7307CC0F" w14:textId="77777777" w:rsidR="00C525AA" w:rsidRPr="00E17415" w:rsidRDefault="00C525AA" w:rsidP="004603DB">
            <w:pPr>
              <w:rPr>
                <w:rFonts w:cstheme="minorHAnsi"/>
              </w:rPr>
            </w:pPr>
            <w:r w:rsidRPr="00E17415">
              <w:rPr>
                <w:rFonts w:cstheme="minorHAnsi"/>
              </w:rPr>
              <w:t>TV Toegepaste natuurwetenschappen</w:t>
            </w:r>
          </w:p>
          <w:p w14:paraId="0D2C4840" w14:textId="77777777" w:rsidR="00C525AA" w:rsidRPr="00E17415" w:rsidRDefault="00C525AA" w:rsidP="004603DB">
            <w:pPr>
              <w:rPr>
                <w:lang w:val="nl-NL"/>
              </w:rPr>
            </w:pPr>
            <w:r w:rsidRPr="00E17415">
              <w:rPr>
                <w:rFonts w:cstheme="minorHAnsi"/>
              </w:rPr>
              <w:t>TV Tuinbouw</w:t>
            </w:r>
          </w:p>
        </w:tc>
      </w:tr>
      <w:tr w:rsidR="00C525AA" w:rsidRPr="00E17415" w14:paraId="7254A116" w14:textId="77777777" w:rsidTr="004603DB">
        <w:tc>
          <w:tcPr>
            <w:tcW w:w="3823" w:type="dxa"/>
          </w:tcPr>
          <w:p w14:paraId="00AEAC51" w14:textId="77777777" w:rsidR="00C525AA" w:rsidRPr="00E17415" w:rsidRDefault="00C525AA" w:rsidP="004603DB">
            <w:pPr>
              <w:rPr>
                <w:lang w:val="nl-NL"/>
              </w:rPr>
            </w:pPr>
            <w:r w:rsidRPr="00E17415">
              <w:rPr>
                <w:lang w:val="nl-NL"/>
              </w:rPr>
              <w:lastRenderedPageBreak/>
              <w:t>Nederlands</w:t>
            </w:r>
          </w:p>
        </w:tc>
        <w:tc>
          <w:tcPr>
            <w:tcW w:w="5386" w:type="dxa"/>
          </w:tcPr>
          <w:p w14:paraId="4815597F" w14:textId="77777777" w:rsidR="00C525AA" w:rsidRPr="00E17415" w:rsidRDefault="00C525AA" w:rsidP="004603DB">
            <w:pPr>
              <w:rPr>
                <w:rFonts w:cstheme="minorHAnsi"/>
              </w:rPr>
            </w:pPr>
            <w:r w:rsidRPr="00E17415">
              <w:rPr>
                <w:rFonts w:cstheme="minorHAnsi"/>
              </w:rPr>
              <w:t>AV Nederlands</w:t>
            </w:r>
          </w:p>
          <w:p w14:paraId="76172E35" w14:textId="77777777" w:rsidR="00C525AA" w:rsidRPr="00E17415" w:rsidRDefault="00C525AA" w:rsidP="004603DB">
            <w:pPr>
              <w:rPr>
                <w:lang w:val="nl-NL"/>
              </w:rPr>
            </w:pPr>
            <w:r w:rsidRPr="00E17415">
              <w:rPr>
                <w:rFonts w:cstheme="minorHAnsi"/>
              </w:rPr>
              <w:t>AV PAV</w:t>
            </w:r>
            <w:r w:rsidRPr="00E17415">
              <w:t xml:space="preserve"> </w:t>
            </w:r>
          </w:p>
        </w:tc>
      </w:tr>
      <w:tr w:rsidR="00C525AA" w:rsidRPr="00E17415" w14:paraId="6DD4B049" w14:textId="77777777" w:rsidTr="004603DB">
        <w:tc>
          <w:tcPr>
            <w:tcW w:w="3823" w:type="dxa"/>
          </w:tcPr>
          <w:p w14:paraId="33B4B052" w14:textId="77777777" w:rsidR="00C525AA" w:rsidRPr="00E17415" w:rsidRDefault="00C525AA" w:rsidP="004603DB">
            <w:pPr>
              <w:rPr>
                <w:lang w:val="nl-NL"/>
              </w:rPr>
            </w:pPr>
            <w:r w:rsidRPr="00E17415">
              <w:rPr>
                <w:rFonts w:eastAsia="Times New Roman" w:cs="Calibri"/>
                <w:color w:val="000000"/>
                <w:lang w:eastAsia="nl-BE"/>
              </w:rPr>
              <w:t>Podiuminstallaties</w:t>
            </w:r>
          </w:p>
        </w:tc>
        <w:tc>
          <w:tcPr>
            <w:tcW w:w="5386" w:type="dxa"/>
          </w:tcPr>
          <w:p w14:paraId="7A4FFB4D" w14:textId="77777777" w:rsidR="00C525AA" w:rsidRPr="00E17415" w:rsidRDefault="00C525AA" w:rsidP="004603DB">
            <w:r w:rsidRPr="00E17415">
              <w:t>TV/PV Elektriciteit</w:t>
            </w:r>
          </w:p>
          <w:p w14:paraId="643E127F" w14:textId="77777777" w:rsidR="00C525AA" w:rsidRDefault="00C525AA" w:rsidP="004603DB">
            <w:r w:rsidRPr="00E17415">
              <w:t>TV/PV Elektromechanica</w:t>
            </w:r>
          </w:p>
          <w:p w14:paraId="6968A026" w14:textId="11DE4D9A" w:rsidR="006B450D" w:rsidRPr="00E17415" w:rsidRDefault="006B450D" w:rsidP="004603DB">
            <w:r w:rsidRPr="00E17415">
              <w:t xml:space="preserve">TV/PV Podiumtechnieken </w:t>
            </w:r>
          </w:p>
        </w:tc>
      </w:tr>
      <w:tr w:rsidR="00C525AA" w:rsidRPr="00E17415" w14:paraId="3617FC49" w14:textId="77777777" w:rsidTr="004603DB">
        <w:tc>
          <w:tcPr>
            <w:tcW w:w="3823" w:type="dxa"/>
          </w:tcPr>
          <w:p w14:paraId="137BE299" w14:textId="77777777" w:rsidR="00C525AA" w:rsidRPr="00E17415" w:rsidRDefault="00C525AA" w:rsidP="004603DB">
            <w:pPr>
              <w:rPr>
                <w:lang w:val="nl-NL"/>
              </w:rPr>
            </w:pPr>
            <w:r w:rsidRPr="00E17415">
              <w:rPr>
                <w:lang w:val="nl-NL"/>
              </w:rPr>
              <w:t>Wiskunde</w:t>
            </w:r>
          </w:p>
        </w:tc>
        <w:tc>
          <w:tcPr>
            <w:tcW w:w="5386" w:type="dxa"/>
          </w:tcPr>
          <w:p w14:paraId="12B0C7A6" w14:textId="77777777" w:rsidR="00C525AA" w:rsidRPr="00E17415" w:rsidRDefault="00C525AA" w:rsidP="004603DB">
            <w:pPr>
              <w:rPr>
                <w:rFonts w:cstheme="minorHAnsi"/>
              </w:rPr>
            </w:pPr>
            <w:r w:rsidRPr="00E17415">
              <w:rPr>
                <w:rFonts w:cstheme="minorHAnsi"/>
              </w:rPr>
              <w:t>AV PAV</w:t>
            </w:r>
          </w:p>
          <w:p w14:paraId="22E7EA65" w14:textId="77777777" w:rsidR="00C525AA" w:rsidRPr="00E17415" w:rsidRDefault="00C525AA" w:rsidP="004603DB">
            <w:pPr>
              <w:rPr>
                <w:lang w:val="nl-NL"/>
              </w:rPr>
            </w:pPr>
            <w:r w:rsidRPr="00E17415">
              <w:rPr>
                <w:rFonts w:cstheme="minorHAnsi"/>
              </w:rPr>
              <w:t>AV Wiskunde</w:t>
            </w:r>
          </w:p>
        </w:tc>
      </w:tr>
    </w:tbl>
    <w:p w14:paraId="51363CF5" w14:textId="21A2DA87" w:rsidR="00C525AA" w:rsidRPr="00E17415" w:rsidRDefault="00E5781A" w:rsidP="006B450D">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28CD64F0" w14:textId="77777777" w:rsidR="00C525AA" w:rsidRPr="00E17415" w:rsidRDefault="00C525AA" w:rsidP="00D549B1">
      <w:pPr>
        <w:pStyle w:val="Kop2"/>
      </w:pPr>
      <w:bookmarkStart w:id="63" w:name="_Toc193137346"/>
      <w:r w:rsidRPr="00E17415">
        <w:lastRenderedPageBreak/>
        <w:t>Preventief onderhoud machines en installaties (A)</w:t>
      </w:r>
      <w:bookmarkEnd w:id="63"/>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410C66E5"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AA60E2C"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F7A96A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CF2A1B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2332DEE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719DC2D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4C49AA0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376BDCA7"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3D43A4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4FCD976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1D35444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F89EC3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Preventief onderhoud machines en installaties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937638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2CF112D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16</w:t>
            </w:r>
          </w:p>
        </w:tc>
      </w:tr>
      <w:tr w:rsidR="00C525AA" w:rsidRPr="00E17415" w14:paraId="15A52594"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FFCCEC1"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6094A504"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18B81AA"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1FFA3039"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5C18CFE6"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3EEC988D"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72DA8EED"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B9F55C2"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2AAA001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6D3567D"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04A9E037"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040B598D"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2773935"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2583D627"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5AA10C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2852BE1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952843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3DA71D5A"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4F1DEAB3"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9C1A92C"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DFED568"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DBB4F7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25E5468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7CF73E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1C9E03A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74FE702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6022B17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6F0BDC8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44DD2F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58A2516C"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61A8F52"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23F93CFE"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2BA5ADF2"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0E0EF64F"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527AFA22"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35194C1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687F43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8B13CE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35E85E38"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2DAC05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2D12C41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43F8ABE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76EAB926"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E7349E2" w14:textId="77777777" w:rsidR="00C525AA" w:rsidRPr="00E17415" w:rsidRDefault="00C525AA" w:rsidP="00943DFA">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17E63E24" w14:textId="77777777" w:rsidR="00C525AA" w:rsidRPr="00E17415" w:rsidRDefault="00C525AA" w:rsidP="00943DFA">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23BBF484"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5CDF15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68B0B7A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5E815C3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42A895FC"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CA01E7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25BD3251"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6400FBC"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18349DF"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88EB398"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758CC042"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33B88F5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4A602E6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66E14D41"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C5DB205"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27596E3"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04B5EB1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209C872"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C5BA27E"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76BF649"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42A5782" w14:textId="77777777" w:rsidR="00C525AA" w:rsidRPr="00E17415" w:rsidRDefault="00C525AA" w:rsidP="00943DFA">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35CFF734"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63D4231D"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C53EC2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A9734C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66829855"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64B61FB" w14:textId="77777777" w:rsidR="00C525AA" w:rsidRPr="00E17415" w:rsidRDefault="00C525AA" w:rsidP="00943DFA">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14FA96BB" w14:textId="77777777" w:rsidR="00C525AA" w:rsidRPr="00E17415" w:rsidRDefault="00C525AA" w:rsidP="00943DFA">
            <w:pPr>
              <w:pStyle w:val="tussentekst"/>
              <w:rPr>
                <w:lang w:val="nl-NL"/>
              </w:rPr>
            </w:pPr>
          </w:p>
          <w:p w14:paraId="6C752E6A" w14:textId="3682671D" w:rsidR="00C525AA" w:rsidRPr="00E17415" w:rsidRDefault="00C525AA" w:rsidP="00943DFA">
            <w:pPr>
              <w:pStyle w:val="tussentekst"/>
              <w:rPr>
                <w:lang w:val="nl-NL"/>
              </w:rPr>
            </w:pPr>
            <w:r w:rsidRPr="00E17415">
              <w:t>De realisatie van de algemene vorming in de A-finaliteit kan via diverse organisatiemodellen (via afzonderlijke vakken, een gedeeltelijk geïntegreerde benadering of een volledig geïntegreerde benadering.</w:t>
            </w:r>
          </w:p>
        </w:tc>
      </w:tr>
    </w:tbl>
    <w:p w14:paraId="3B1AF096"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4398A0D8" w14:textId="77777777" w:rsidTr="004603DB">
        <w:tc>
          <w:tcPr>
            <w:tcW w:w="3823" w:type="dxa"/>
          </w:tcPr>
          <w:p w14:paraId="138C8010"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1019A9ED"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0FA1FE08" w14:textId="77777777" w:rsidTr="004603DB">
        <w:tc>
          <w:tcPr>
            <w:tcW w:w="3823" w:type="dxa"/>
          </w:tcPr>
          <w:p w14:paraId="515F5DB4" w14:textId="77777777" w:rsidR="00C525AA" w:rsidRPr="00E17415" w:rsidRDefault="00C525AA" w:rsidP="004603DB">
            <w:pPr>
              <w:rPr>
                <w:lang w:val="nl-NL"/>
              </w:rPr>
            </w:pPr>
            <w:r w:rsidRPr="00E17415">
              <w:rPr>
                <w:lang w:val="nl-NL"/>
              </w:rPr>
              <w:t>Godsdienst</w:t>
            </w:r>
          </w:p>
        </w:tc>
        <w:tc>
          <w:tcPr>
            <w:tcW w:w="5386" w:type="dxa"/>
          </w:tcPr>
          <w:p w14:paraId="529A970F" w14:textId="77777777" w:rsidR="00C525AA" w:rsidRPr="00E17415" w:rsidRDefault="00C525AA" w:rsidP="004603DB">
            <w:pPr>
              <w:rPr>
                <w:lang w:val="nl-NL"/>
              </w:rPr>
            </w:pPr>
            <w:r w:rsidRPr="00E17415">
              <w:rPr>
                <w:rFonts w:cstheme="minorHAnsi"/>
                <w:lang w:val="nl-NL"/>
              </w:rPr>
              <w:t>AV Godsdienst</w:t>
            </w:r>
          </w:p>
        </w:tc>
      </w:tr>
      <w:tr w:rsidR="00C525AA" w:rsidRPr="00E17415" w14:paraId="08C3E316" w14:textId="77777777" w:rsidTr="004603DB">
        <w:tc>
          <w:tcPr>
            <w:tcW w:w="3823" w:type="dxa"/>
          </w:tcPr>
          <w:p w14:paraId="549B3BBE" w14:textId="77777777" w:rsidR="00C525AA" w:rsidRPr="00E17415" w:rsidRDefault="00C525AA" w:rsidP="004603DB">
            <w:pPr>
              <w:rPr>
                <w:lang w:val="nl-NL"/>
              </w:rPr>
            </w:pPr>
            <w:r w:rsidRPr="00E17415">
              <w:rPr>
                <w:lang w:val="nl-NL"/>
              </w:rPr>
              <w:t>Engels</w:t>
            </w:r>
          </w:p>
        </w:tc>
        <w:tc>
          <w:tcPr>
            <w:tcW w:w="5386" w:type="dxa"/>
          </w:tcPr>
          <w:p w14:paraId="624FC2C3" w14:textId="77777777" w:rsidR="00C525AA" w:rsidRPr="00E17415" w:rsidRDefault="00C525AA" w:rsidP="004603DB">
            <w:pPr>
              <w:rPr>
                <w:rFonts w:cstheme="minorHAnsi"/>
              </w:rPr>
            </w:pPr>
            <w:r w:rsidRPr="00E17415">
              <w:rPr>
                <w:rFonts w:cstheme="minorHAnsi"/>
              </w:rPr>
              <w:t>AV Engels</w:t>
            </w:r>
          </w:p>
          <w:p w14:paraId="28EF8B68" w14:textId="77777777" w:rsidR="00C525AA" w:rsidRPr="00E17415" w:rsidRDefault="00C525AA" w:rsidP="004603DB">
            <w:pPr>
              <w:rPr>
                <w:lang w:val="nl-NL"/>
              </w:rPr>
            </w:pPr>
            <w:r w:rsidRPr="00E17415">
              <w:rPr>
                <w:rFonts w:cstheme="minorHAnsi"/>
              </w:rPr>
              <w:t>AV PAV</w:t>
            </w:r>
          </w:p>
        </w:tc>
      </w:tr>
      <w:tr w:rsidR="00C525AA" w:rsidRPr="00E17415" w14:paraId="2BEA88AF" w14:textId="77777777" w:rsidTr="004603DB">
        <w:tc>
          <w:tcPr>
            <w:tcW w:w="3823" w:type="dxa"/>
          </w:tcPr>
          <w:p w14:paraId="5DEB6F59" w14:textId="77777777" w:rsidR="00C525AA" w:rsidRPr="00E17415" w:rsidRDefault="00C525AA" w:rsidP="004603DB">
            <w:pPr>
              <w:rPr>
                <w:lang w:val="nl-NL"/>
              </w:rPr>
            </w:pPr>
            <w:r w:rsidRPr="00E17415">
              <w:rPr>
                <w:lang w:val="nl-NL"/>
              </w:rPr>
              <w:t>Frans</w:t>
            </w:r>
          </w:p>
        </w:tc>
        <w:tc>
          <w:tcPr>
            <w:tcW w:w="5386" w:type="dxa"/>
          </w:tcPr>
          <w:p w14:paraId="2C1B978E" w14:textId="77777777" w:rsidR="00C525AA" w:rsidRPr="00E17415" w:rsidRDefault="00C525AA" w:rsidP="004603DB">
            <w:pPr>
              <w:rPr>
                <w:rFonts w:cstheme="minorHAnsi"/>
              </w:rPr>
            </w:pPr>
            <w:r w:rsidRPr="00E17415">
              <w:rPr>
                <w:rFonts w:cstheme="minorHAnsi"/>
              </w:rPr>
              <w:t>AV Frans</w:t>
            </w:r>
          </w:p>
          <w:p w14:paraId="3991DD7B" w14:textId="77777777" w:rsidR="00C525AA" w:rsidRPr="00E17415" w:rsidRDefault="00C525AA" w:rsidP="004603DB">
            <w:pPr>
              <w:rPr>
                <w:lang w:val="nl-NL"/>
              </w:rPr>
            </w:pPr>
            <w:r w:rsidRPr="00E17415">
              <w:rPr>
                <w:rFonts w:cstheme="minorHAnsi"/>
              </w:rPr>
              <w:t>AV PAV</w:t>
            </w:r>
          </w:p>
        </w:tc>
      </w:tr>
      <w:tr w:rsidR="00C525AA" w:rsidRPr="00E17415" w14:paraId="27B7CB4B" w14:textId="77777777" w:rsidTr="004603DB">
        <w:tc>
          <w:tcPr>
            <w:tcW w:w="3823" w:type="dxa"/>
          </w:tcPr>
          <w:p w14:paraId="5F8A629C" w14:textId="77777777" w:rsidR="00C525AA" w:rsidRPr="00E17415" w:rsidRDefault="00C525AA" w:rsidP="004603DB">
            <w:pPr>
              <w:rPr>
                <w:lang w:val="nl-NL"/>
              </w:rPr>
            </w:pPr>
            <w:r w:rsidRPr="00E17415">
              <w:rPr>
                <w:lang w:val="nl-NL"/>
              </w:rPr>
              <w:t>Gemeenschappelijk funderend leerplan</w:t>
            </w:r>
          </w:p>
        </w:tc>
        <w:tc>
          <w:tcPr>
            <w:tcW w:w="5386" w:type="dxa"/>
          </w:tcPr>
          <w:p w14:paraId="5AF5EDFC"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0E1D6D8F" w14:textId="77777777" w:rsidTr="004603DB">
        <w:tc>
          <w:tcPr>
            <w:tcW w:w="3823" w:type="dxa"/>
          </w:tcPr>
          <w:p w14:paraId="50FEC18E" w14:textId="77777777" w:rsidR="00C525AA" w:rsidRPr="00E17415" w:rsidRDefault="00C525AA" w:rsidP="004603DB">
            <w:pPr>
              <w:rPr>
                <w:lang w:val="nl-NL"/>
              </w:rPr>
            </w:pPr>
            <w:r w:rsidRPr="00E17415">
              <w:rPr>
                <w:lang w:val="nl-NL"/>
              </w:rPr>
              <w:t>Lichamelijke opvoeding</w:t>
            </w:r>
          </w:p>
        </w:tc>
        <w:tc>
          <w:tcPr>
            <w:tcW w:w="5386" w:type="dxa"/>
          </w:tcPr>
          <w:p w14:paraId="58543F19" w14:textId="77777777" w:rsidR="00C525AA" w:rsidRPr="00E17415" w:rsidRDefault="00C525AA" w:rsidP="004603DB">
            <w:pPr>
              <w:rPr>
                <w:lang w:val="nl-NL"/>
              </w:rPr>
            </w:pPr>
            <w:r w:rsidRPr="00E17415">
              <w:rPr>
                <w:lang w:val="nl-NL"/>
              </w:rPr>
              <w:t>AV Bewegingswetenschappen</w:t>
            </w:r>
          </w:p>
          <w:p w14:paraId="33058C1B" w14:textId="77777777" w:rsidR="00C525AA" w:rsidRPr="00E17415" w:rsidRDefault="00C525AA" w:rsidP="004603DB">
            <w:pPr>
              <w:rPr>
                <w:lang w:val="nl-NL"/>
              </w:rPr>
            </w:pPr>
            <w:r w:rsidRPr="00E17415">
              <w:rPr>
                <w:lang w:val="nl-NL"/>
              </w:rPr>
              <w:t>AV Lichamelijke opvoeding</w:t>
            </w:r>
          </w:p>
          <w:p w14:paraId="76DCC278" w14:textId="77777777" w:rsidR="00C525AA" w:rsidRPr="00E17415" w:rsidRDefault="00C525AA" w:rsidP="004603DB">
            <w:pPr>
              <w:rPr>
                <w:lang w:val="nl-NL"/>
              </w:rPr>
            </w:pPr>
            <w:r w:rsidRPr="00E17415">
              <w:rPr>
                <w:lang w:val="nl-NL"/>
              </w:rPr>
              <w:t>AV/TV Sport</w:t>
            </w:r>
          </w:p>
        </w:tc>
      </w:tr>
      <w:tr w:rsidR="00C525AA" w:rsidRPr="00E17415" w14:paraId="2A3AF259" w14:textId="77777777" w:rsidTr="004603DB">
        <w:tc>
          <w:tcPr>
            <w:tcW w:w="3823" w:type="dxa"/>
          </w:tcPr>
          <w:p w14:paraId="1A00B316" w14:textId="77777777" w:rsidR="00C525AA" w:rsidRPr="00E17415" w:rsidRDefault="00C525AA" w:rsidP="004603DB">
            <w:pPr>
              <w:rPr>
                <w:lang w:val="nl-NL"/>
              </w:rPr>
            </w:pPr>
            <w:r w:rsidRPr="00E17415">
              <w:rPr>
                <w:lang w:val="nl-NL"/>
              </w:rPr>
              <w:t>Maatschappelijke vorming</w:t>
            </w:r>
          </w:p>
        </w:tc>
        <w:tc>
          <w:tcPr>
            <w:tcW w:w="5386" w:type="dxa"/>
          </w:tcPr>
          <w:p w14:paraId="27E305F2" w14:textId="77777777" w:rsidR="00C525AA" w:rsidRPr="00E17415" w:rsidRDefault="00C525AA" w:rsidP="004603DB">
            <w:pPr>
              <w:rPr>
                <w:rFonts w:cstheme="minorHAnsi"/>
              </w:rPr>
            </w:pPr>
            <w:r w:rsidRPr="00E17415">
              <w:rPr>
                <w:rFonts w:cstheme="minorHAnsi"/>
              </w:rPr>
              <w:t>AV Aardrijkskunde</w:t>
            </w:r>
          </w:p>
          <w:p w14:paraId="4B67DC2C" w14:textId="77777777" w:rsidR="00C525AA" w:rsidRPr="00E17415" w:rsidRDefault="00C525AA" w:rsidP="004603DB">
            <w:pPr>
              <w:rPr>
                <w:rFonts w:cstheme="minorHAnsi"/>
              </w:rPr>
            </w:pPr>
            <w:r w:rsidRPr="00E17415">
              <w:rPr>
                <w:rFonts w:cstheme="minorHAnsi"/>
              </w:rPr>
              <w:t>AV Biochemie</w:t>
            </w:r>
          </w:p>
          <w:p w14:paraId="6A7653DB" w14:textId="77777777" w:rsidR="00C525AA" w:rsidRPr="00E17415" w:rsidRDefault="00C525AA" w:rsidP="004603DB">
            <w:pPr>
              <w:rPr>
                <w:rFonts w:cstheme="minorHAnsi"/>
              </w:rPr>
            </w:pPr>
            <w:r w:rsidRPr="00E17415">
              <w:rPr>
                <w:rFonts w:cstheme="minorHAnsi"/>
              </w:rPr>
              <w:lastRenderedPageBreak/>
              <w:t>AV Biologie</w:t>
            </w:r>
          </w:p>
          <w:p w14:paraId="587BEA86" w14:textId="77777777" w:rsidR="00C525AA" w:rsidRPr="00E17415" w:rsidRDefault="00C525AA" w:rsidP="004603DB">
            <w:pPr>
              <w:rPr>
                <w:rFonts w:cstheme="minorHAnsi"/>
              </w:rPr>
            </w:pPr>
            <w:r w:rsidRPr="00E17415">
              <w:rPr>
                <w:rFonts w:cstheme="minorHAnsi"/>
              </w:rPr>
              <w:t>AV Chemie</w:t>
            </w:r>
          </w:p>
          <w:p w14:paraId="24E0FB16" w14:textId="77777777" w:rsidR="00C525AA" w:rsidRPr="00E17415" w:rsidRDefault="00C525AA" w:rsidP="004603DB">
            <w:pPr>
              <w:rPr>
                <w:rFonts w:cstheme="minorHAnsi"/>
              </w:rPr>
            </w:pPr>
            <w:r w:rsidRPr="00E17415">
              <w:rPr>
                <w:rFonts w:cstheme="minorHAnsi"/>
              </w:rPr>
              <w:t>AV Economie</w:t>
            </w:r>
          </w:p>
          <w:p w14:paraId="660D3DC0" w14:textId="77777777" w:rsidR="00C525AA" w:rsidRPr="00E17415" w:rsidRDefault="00C525AA" w:rsidP="004603DB">
            <w:pPr>
              <w:rPr>
                <w:rFonts w:cstheme="minorHAnsi"/>
              </w:rPr>
            </w:pPr>
            <w:r w:rsidRPr="00E17415">
              <w:rPr>
                <w:rFonts w:cstheme="minorHAnsi"/>
              </w:rPr>
              <w:t>AV Fysica</w:t>
            </w:r>
          </w:p>
          <w:p w14:paraId="2506E8E3" w14:textId="77777777" w:rsidR="00C525AA" w:rsidRPr="00E17415" w:rsidRDefault="00C525AA" w:rsidP="004603DB">
            <w:pPr>
              <w:rPr>
                <w:rFonts w:cstheme="minorHAnsi"/>
              </w:rPr>
            </w:pPr>
            <w:r w:rsidRPr="00E17415">
              <w:rPr>
                <w:rFonts w:cstheme="minorHAnsi"/>
              </w:rPr>
              <w:t>AV Geschiedenis</w:t>
            </w:r>
          </w:p>
          <w:p w14:paraId="152102CA" w14:textId="77777777" w:rsidR="00C525AA" w:rsidRPr="00E17415" w:rsidRDefault="00C525AA" w:rsidP="004603DB">
            <w:pPr>
              <w:rPr>
                <w:rFonts w:cstheme="minorHAnsi"/>
              </w:rPr>
            </w:pPr>
            <w:r w:rsidRPr="00E17415">
              <w:rPr>
                <w:rFonts w:cstheme="minorHAnsi"/>
              </w:rPr>
              <w:t>TV Landbouw</w:t>
            </w:r>
          </w:p>
          <w:p w14:paraId="2E74CD4F" w14:textId="77777777" w:rsidR="00C525AA" w:rsidRPr="00E17415" w:rsidRDefault="00C525AA" w:rsidP="004603DB">
            <w:pPr>
              <w:rPr>
                <w:rFonts w:cstheme="minorHAnsi"/>
              </w:rPr>
            </w:pPr>
            <w:r w:rsidRPr="00E17415">
              <w:rPr>
                <w:rFonts w:cstheme="minorHAnsi"/>
              </w:rPr>
              <w:t>AV Maatschappelijke vorming</w:t>
            </w:r>
          </w:p>
          <w:p w14:paraId="51F525F1" w14:textId="77777777" w:rsidR="00C525AA" w:rsidRPr="00E17415" w:rsidRDefault="00C525AA" w:rsidP="004603DB">
            <w:pPr>
              <w:rPr>
                <w:rFonts w:cstheme="minorHAnsi"/>
              </w:rPr>
            </w:pPr>
            <w:r w:rsidRPr="00E17415">
              <w:rPr>
                <w:rFonts w:cstheme="minorHAnsi"/>
              </w:rPr>
              <w:t>AV Natuurwetenschappen</w:t>
            </w:r>
          </w:p>
          <w:p w14:paraId="44BD6B03" w14:textId="77777777" w:rsidR="00C525AA" w:rsidRPr="00E17415" w:rsidRDefault="00C525AA" w:rsidP="004603DB">
            <w:pPr>
              <w:rPr>
                <w:rFonts w:cstheme="minorHAnsi"/>
              </w:rPr>
            </w:pPr>
            <w:r w:rsidRPr="00E17415">
              <w:rPr>
                <w:rFonts w:cstheme="minorHAnsi"/>
              </w:rPr>
              <w:t>AV Nederlands</w:t>
            </w:r>
          </w:p>
          <w:p w14:paraId="31BF317A" w14:textId="77777777" w:rsidR="00C525AA" w:rsidRPr="00E17415" w:rsidRDefault="00C525AA" w:rsidP="004603DB">
            <w:pPr>
              <w:rPr>
                <w:rFonts w:cstheme="minorHAnsi"/>
              </w:rPr>
            </w:pPr>
            <w:r w:rsidRPr="00E17415">
              <w:rPr>
                <w:rFonts w:cstheme="minorHAnsi"/>
              </w:rPr>
              <w:t>AV PAV</w:t>
            </w:r>
          </w:p>
          <w:p w14:paraId="0ED9D191" w14:textId="77777777" w:rsidR="00C525AA" w:rsidRPr="00E17415" w:rsidRDefault="00C525AA" w:rsidP="004603DB">
            <w:pPr>
              <w:rPr>
                <w:rFonts w:cstheme="minorHAnsi"/>
              </w:rPr>
            </w:pPr>
            <w:r w:rsidRPr="00E17415">
              <w:rPr>
                <w:rFonts w:cstheme="minorHAnsi"/>
              </w:rPr>
              <w:t>TV Toegepaste biochemie</w:t>
            </w:r>
          </w:p>
          <w:p w14:paraId="55495CA6" w14:textId="77777777" w:rsidR="00C525AA" w:rsidRPr="00E17415" w:rsidRDefault="00C525AA" w:rsidP="004603DB">
            <w:pPr>
              <w:rPr>
                <w:rFonts w:cstheme="minorHAnsi"/>
              </w:rPr>
            </w:pPr>
            <w:r w:rsidRPr="00E17415">
              <w:rPr>
                <w:rFonts w:cstheme="minorHAnsi"/>
              </w:rPr>
              <w:t>TV Toegepaste biologie</w:t>
            </w:r>
          </w:p>
          <w:p w14:paraId="7A743640" w14:textId="77777777" w:rsidR="00C525AA" w:rsidRPr="00E17415" w:rsidRDefault="00C525AA" w:rsidP="004603DB">
            <w:pPr>
              <w:rPr>
                <w:rFonts w:cstheme="minorHAnsi"/>
              </w:rPr>
            </w:pPr>
            <w:r w:rsidRPr="00E17415">
              <w:rPr>
                <w:rFonts w:cstheme="minorHAnsi"/>
              </w:rPr>
              <w:t>TV Toegepaste chemie</w:t>
            </w:r>
          </w:p>
          <w:p w14:paraId="57522F4F" w14:textId="77777777" w:rsidR="00C525AA" w:rsidRPr="00E17415" w:rsidRDefault="00C525AA" w:rsidP="004603DB">
            <w:pPr>
              <w:rPr>
                <w:rFonts w:cstheme="minorHAnsi"/>
              </w:rPr>
            </w:pPr>
            <w:r w:rsidRPr="00E17415">
              <w:rPr>
                <w:rFonts w:cstheme="minorHAnsi"/>
              </w:rPr>
              <w:t>TV Toegepaste economie</w:t>
            </w:r>
          </w:p>
          <w:p w14:paraId="06EDBF7F" w14:textId="77777777" w:rsidR="00C525AA" w:rsidRPr="00E17415" w:rsidRDefault="00C525AA" w:rsidP="004603DB">
            <w:pPr>
              <w:rPr>
                <w:rFonts w:cstheme="minorHAnsi"/>
              </w:rPr>
            </w:pPr>
            <w:r w:rsidRPr="00E17415">
              <w:rPr>
                <w:rFonts w:cstheme="minorHAnsi"/>
              </w:rPr>
              <w:t>TV Toegepaste fysica</w:t>
            </w:r>
          </w:p>
          <w:p w14:paraId="69D81DC9" w14:textId="77777777" w:rsidR="00C525AA" w:rsidRPr="00E17415" w:rsidRDefault="00C525AA" w:rsidP="004603DB">
            <w:pPr>
              <w:rPr>
                <w:rFonts w:cstheme="minorHAnsi"/>
              </w:rPr>
            </w:pPr>
            <w:r w:rsidRPr="00E17415">
              <w:rPr>
                <w:rFonts w:cstheme="minorHAnsi"/>
              </w:rPr>
              <w:t>TV Toegepaste natuurwetenschappen</w:t>
            </w:r>
          </w:p>
          <w:p w14:paraId="22FBA022" w14:textId="77777777" w:rsidR="00C525AA" w:rsidRPr="00E17415" w:rsidRDefault="00C525AA" w:rsidP="004603DB">
            <w:pPr>
              <w:rPr>
                <w:lang w:val="nl-NL"/>
              </w:rPr>
            </w:pPr>
            <w:r w:rsidRPr="00E17415">
              <w:rPr>
                <w:rFonts w:cstheme="minorHAnsi"/>
              </w:rPr>
              <w:t>TV Tuinbouw</w:t>
            </w:r>
          </w:p>
        </w:tc>
      </w:tr>
      <w:tr w:rsidR="00C525AA" w:rsidRPr="00E17415" w14:paraId="547A53E1" w14:textId="77777777" w:rsidTr="004603DB">
        <w:tc>
          <w:tcPr>
            <w:tcW w:w="3823" w:type="dxa"/>
          </w:tcPr>
          <w:p w14:paraId="32700A70" w14:textId="77777777" w:rsidR="00C525AA" w:rsidRPr="00E17415" w:rsidRDefault="00C525AA" w:rsidP="004603DB">
            <w:pPr>
              <w:rPr>
                <w:lang w:val="nl-NL"/>
              </w:rPr>
            </w:pPr>
            <w:r w:rsidRPr="00E17415">
              <w:rPr>
                <w:lang w:val="nl-NL"/>
              </w:rPr>
              <w:lastRenderedPageBreak/>
              <w:t>Nederlands</w:t>
            </w:r>
          </w:p>
        </w:tc>
        <w:tc>
          <w:tcPr>
            <w:tcW w:w="5386" w:type="dxa"/>
          </w:tcPr>
          <w:p w14:paraId="0F4D36D1" w14:textId="77777777" w:rsidR="00C525AA" w:rsidRPr="00E17415" w:rsidRDefault="00C525AA" w:rsidP="004603DB">
            <w:pPr>
              <w:rPr>
                <w:rFonts w:cstheme="minorHAnsi"/>
              </w:rPr>
            </w:pPr>
            <w:r w:rsidRPr="00E17415">
              <w:rPr>
                <w:rFonts w:cstheme="minorHAnsi"/>
              </w:rPr>
              <w:t>AV Nederlands</w:t>
            </w:r>
          </w:p>
          <w:p w14:paraId="203CB862" w14:textId="77777777" w:rsidR="00C525AA" w:rsidRPr="00E17415" w:rsidRDefault="00C525AA" w:rsidP="004603DB">
            <w:pPr>
              <w:rPr>
                <w:lang w:val="nl-NL"/>
              </w:rPr>
            </w:pPr>
            <w:r w:rsidRPr="00E17415">
              <w:rPr>
                <w:rFonts w:cstheme="minorHAnsi"/>
              </w:rPr>
              <w:t>AV PAV</w:t>
            </w:r>
            <w:r w:rsidRPr="00E17415">
              <w:t xml:space="preserve"> </w:t>
            </w:r>
          </w:p>
        </w:tc>
      </w:tr>
      <w:tr w:rsidR="00C525AA" w:rsidRPr="00E17415" w14:paraId="6F41EA36" w14:textId="77777777" w:rsidTr="004603DB">
        <w:tc>
          <w:tcPr>
            <w:tcW w:w="3823" w:type="dxa"/>
          </w:tcPr>
          <w:p w14:paraId="73F0B521" w14:textId="77777777" w:rsidR="00C525AA" w:rsidRPr="00E17415" w:rsidRDefault="00C525AA" w:rsidP="004603DB">
            <w:pPr>
              <w:rPr>
                <w:lang w:val="nl-NL"/>
              </w:rPr>
            </w:pPr>
            <w:r w:rsidRPr="00E17415">
              <w:rPr>
                <w:rFonts w:eastAsia="Times New Roman" w:cs="Calibri"/>
                <w:color w:val="000000"/>
                <w:lang w:eastAsia="nl-BE"/>
              </w:rPr>
              <w:t>Preventief onderhoud machines en installaties</w:t>
            </w:r>
          </w:p>
        </w:tc>
        <w:tc>
          <w:tcPr>
            <w:tcW w:w="5386" w:type="dxa"/>
          </w:tcPr>
          <w:p w14:paraId="21DA0161" w14:textId="77777777" w:rsidR="00E23815" w:rsidRDefault="00E23815" w:rsidP="00E23815">
            <w:r>
              <w:t>TV/PV Elektriciteit</w:t>
            </w:r>
          </w:p>
          <w:p w14:paraId="437398F7" w14:textId="77777777" w:rsidR="00E23815" w:rsidRDefault="00E23815" w:rsidP="00E23815">
            <w:r>
              <w:t>TV/PV Elektromechanica</w:t>
            </w:r>
          </w:p>
          <w:p w14:paraId="44C01472" w14:textId="77777777" w:rsidR="00E23815" w:rsidRDefault="00E23815" w:rsidP="00E23815">
            <w:pPr>
              <w:rPr>
                <w:lang w:val="en-GB"/>
              </w:rPr>
            </w:pPr>
            <w:r>
              <w:rPr>
                <w:lang w:val="en-GB"/>
              </w:rPr>
              <w:t xml:space="preserve">TV/PV </w:t>
            </w:r>
            <w:proofErr w:type="spellStart"/>
            <w:r>
              <w:rPr>
                <w:lang w:val="en-GB"/>
              </w:rPr>
              <w:t>Elektronica</w:t>
            </w:r>
            <w:proofErr w:type="spellEnd"/>
          </w:p>
          <w:p w14:paraId="2DBAB86D" w14:textId="17DD35A7" w:rsidR="00C525AA" w:rsidRPr="00E17415" w:rsidRDefault="00E23815" w:rsidP="00E23815">
            <w:pPr>
              <w:rPr>
                <w:lang w:val="en-GB"/>
              </w:rPr>
            </w:pPr>
            <w:r>
              <w:rPr>
                <w:lang w:val="en-GB"/>
              </w:rPr>
              <w:t xml:space="preserve">TV/PV </w:t>
            </w:r>
            <w:proofErr w:type="spellStart"/>
            <w:r>
              <w:rPr>
                <w:lang w:val="en-GB"/>
              </w:rPr>
              <w:t>Mechanica</w:t>
            </w:r>
            <w:proofErr w:type="spellEnd"/>
          </w:p>
        </w:tc>
      </w:tr>
      <w:tr w:rsidR="00C525AA" w:rsidRPr="00E17415" w14:paraId="1332573B" w14:textId="77777777" w:rsidTr="004603DB">
        <w:tc>
          <w:tcPr>
            <w:tcW w:w="3823" w:type="dxa"/>
          </w:tcPr>
          <w:p w14:paraId="4EC317CC" w14:textId="77777777" w:rsidR="00C525AA" w:rsidRPr="00E17415" w:rsidRDefault="00C525AA" w:rsidP="004603DB">
            <w:pPr>
              <w:rPr>
                <w:lang w:val="nl-NL"/>
              </w:rPr>
            </w:pPr>
            <w:r w:rsidRPr="00E17415">
              <w:rPr>
                <w:lang w:val="nl-NL"/>
              </w:rPr>
              <w:t>Wiskunde</w:t>
            </w:r>
          </w:p>
        </w:tc>
        <w:tc>
          <w:tcPr>
            <w:tcW w:w="5386" w:type="dxa"/>
          </w:tcPr>
          <w:p w14:paraId="2D74C274" w14:textId="77777777" w:rsidR="00C525AA" w:rsidRPr="00E17415" w:rsidRDefault="00C525AA" w:rsidP="004603DB">
            <w:pPr>
              <w:rPr>
                <w:rFonts w:cstheme="minorHAnsi"/>
              </w:rPr>
            </w:pPr>
            <w:r w:rsidRPr="00E17415">
              <w:rPr>
                <w:rFonts w:cstheme="minorHAnsi"/>
              </w:rPr>
              <w:t>AV PAV</w:t>
            </w:r>
          </w:p>
          <w:p w14:paraId="7354B1B5" w14:textId="77777777" w:rsidR="00C525AA" w:rsidRPr="00E17415" w:rsidRDefault="00C525AA" w:rsidP="004603DB">
            <w:pPr>
              <w:rPr>
                <w:lang w:val="nl-NL"/>
              </w:rPr>
            </w:pPr>
            <w:r w:rsidRPr="00E17415">
              <w:rPr>
                <w:rFonts w:cstheme="minorHAnsi"/>
              </w:rPr>
              <w:t>AV Wiskunde</w:t>
            </w:r>
          </w:p>
        </w:tc>
      </w:tr>
    </w:tbl>
    <w:p w14:paraId="0D492A42" w14:textId="4A1A24B4" w:rsidR="00C525AA" w:rsidRPr="00E17415" w:rsidRDefault="00E5781A" w:rsidP="00943DFA">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4AE6E5D1" w14:textId="77777777" w:rsidR="00C525AA" w:rsidRPr="00E17415" w:rsidRDefault="00C525AA" w:rsidP="00D549B1">
      <w:pPr>
        <w:pStyle w:val="Kop2"/>
      </w:pPr>
      <w:bookmarkStart w:id="64" w:name="_Toc193137347"/>
      <w:r w:rsidRPr="00E17415">
        <w:lastRenderedPageBreak/>
        <w:t>Printmedia (A)</w:t>
      </w:r>
      <w:bookmarkEnd w:id="6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6B15443B"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170B537A"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288E2CE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715DCC5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3674524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278594F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4AB05E0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0DB341B4"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9E7830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319A2CC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02B3F56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4CDB467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Printmedia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32B245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91DF7A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16</w:t>
            </w:r>
          </w:p>
        </w:tc>
      </w:tr>
      <w:tr w:rsidR="00C525AA" w:rsidRPr="00E17415" w14:paraId="7ECB149C"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0EC3D21"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71F1F14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9C320C3"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7DCCDA8A"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36E8CA15"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1B9D5B7A"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2C58C3FA"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FE294D7"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4274D2CC"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6C7BC05"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0784D27A"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0D8B50D0"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4A801C5"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588AF32B"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463066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45F9097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DEDCE1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2708EFE0"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1CE726D7"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AC9BE00"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3C8E95B"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59FAB7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39829F5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327D10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0989EBA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0B21584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19447F0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18C1516C"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DAD376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79334142"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E5B6EE6"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54BA3303"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0643E28B"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7556A9E9"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6818789B"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4B5D66CA"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93D22F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972E71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240CEDA7"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0DD7B9F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2804E7AF"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5F38E09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7069D460"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F05EF9E" w14:textId="77777777" w:rsidR="00C525AA" w:rsidRPr="00E17415" w:rsidRDefault="00C525AA" w:rsidP="00E23815">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41C652F8" w14:textId="77777777" w:rsidR="00C525AA" w:rsidRPr="00E17415" w:rsidRDefault="00C525AA" w:rsidP="00E23815">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4FF8F18D"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7055060"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1E9432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3CC0EAB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1EA32259"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C57993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679DE1DE"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EEEEA66"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63C39F0B"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3697B42"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30AA8565"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18CC354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6D23D5F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2D4D015"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93F7DA3"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70DB371"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62B9581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7B7638AF"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1697DDA"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320ABE8"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3A9C613" w14:textId="77777777" w:rsidR="00C525AA" w:rsidRPr="00E17415" w:rsidRDefault="00C525AA" w:rsidP="00E23815">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410155CC"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276FB76D"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3DCA9C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3697D8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4F55AB89"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B453DF6" w14:textId="77777777" w:rsidR="00C525AA" w:rsidRPr="00E17415" w:rsidRDefault="00C525AA" w:rsidP="00E23815">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5A66F1D0" w14:textId="77777777" w:rsidR="00C525AA" w:rsidRPr="00E17415" w:rsidRDefault="00C525AA" w:rsidP="00E23815">
            <w:pPr>
              <w:pStyle w:val="tussentekst"/>
              <w:rPr>
                <w:lang w:val="nl-NL"/>
              </w:rPr>
            </w:pPr>
          </w:p>
          <w:p w14:paraId="3A57A4AF" w14:textId="65B93CA4" w:rsidR="00C525AA" w:rsidRPr="00E17415" w:rsidRDefault="00C525AA" w:rsidP="00E23815">
            <w:pPr>
              <w:pStyle w:val="tussentekst"/>
              <w:rPr>
                <w:lang w:val="nl-NL"/>
              </w:rPr>
            </w:pPr>
            <w:r w:rsidRPr="00E17415">
              <w:t>De realisatie van de algemene vorming in de A-finaliteit kan via diverse organisatiemodellen (via afzonderlijke vakken, een gedeeltelijk geïntegreerde benadering of een volledig geïntegreerde benadering.</w:t>
            </w:r>
          </w:p>
        </w:tc>
      </w:tr>
    </w:tbl>
    <w:p w14:paraId="24A27812"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5A6BE788" w14:textId="77777777" w:rsidTr="004603DB">
        <w:tc>
          <w:tcPr>
            <w:tcW w:w="3823" w:type="dxa"/>
          </w:tcPr>
          <w:p w14:paraId="07E50117"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77678BD2"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768B99CD" w14:textId="77777777" w:rsidTr="004603DB">
        <w:tc>
          <w:tcPr>
            <w:tcW w:w="3823" w:type="dxa"/>
          </w:tcPr>
          <w:p w14:paraId="789E2A23" w14:textId="77777777" w:rsidR="00C525AA" w:rsidRPr="00E17415" w:rsidRDefault="00C525AA" w:rsidP="004603DB">
            <w:pPr>
              <w:rPr>
                <w:lang w:val="nl-NL"/>
              </w:rPr>
            </w:pPr>
            <w:r w:rsidRPr="00E17415">
              <w:rPr>
                <w:lang w:val="nl-NL"/>
              </w:rPr>
              <w:t>Godsdienst</w:t>
            </w:r>
          </w:p>
        </w:tc>
        <w:tc>
          <w:tcPr>
            <w:tcW w:w="5386" w:type="dxa"/>
          </w:tcPr>
          <w:p w14:paraId="66C389D5" w14:textId="77777777" w:rsidR="00C525AA" w:rsidRPr="00E17415" w:rsidRDefault="00C525AA" w:rsidP="004603DB">
            <w:pPr>
              <w:rPr>
                <w:lang w:val="nl-NL"/>
              </w:rPr>
            </w:pPr>
            <w:r w:rsidRPr="00E17415">
              <w:rPr>
                <w:rFonts w:cstheme="minorHAnsi"/>
                <w:lang w:val="nl-NL"/>
              </w:rPr>
              <w:t>AV Godsdienst</w:t>
            </w:r>
          </w:p>
        </w:tc>
      </w:tr>
      <w:tr w:rsidR="00C525AA" w:rsidRPr="00E17415" w14:paraId="6F187EF2" w14:textId="77777777" w:rsidTr="004603DB">
        <w:tc>
          <w:tcPr>
            <w:tcW w:w="3823" w:type="dxa"/>
          </w:tcPr>
          <w:p w14:paraId="64983D1D" w14:textId="77777777" w:rsidR="00C525AA" w:rsidRPr="00E17415" w:rsidRDefault="00C525AA" w:rsidP="004603DB">
            <w:pPr>
              <w:rPr>
                <w:lang w:val="nl-NL"/>
              </w:rPr>
            </w:pPr>
            <w:r w:rsidRPr="00E17415">
              <w:rPr>
                <w:lang w:val="nl-NL"/>
              </w:rPr>
              <w:t>Engels</w:t>
            </w:r>
          </w:p>
        </w:tc>
        <w:tc>
          <w:tcPr>
            <w:tcW w:w="5386" w:type="dxa"/>
          </w:tcPr>
          <w:p w14:paraId="3F6D7440" w14:textId="77777777" w:rsidR="00C525AA" w:rsidRPr="00E17415" w:rsidRDefault="00C525AA" w:rsidP="004603DB">
            <w:pPr>
              <w:rPr>
                <w:rFonts w:cstheme="minorHAnsi"/>
              </w:rPr>
            </w:pPr>
            <w:r w:rsidRPr="00E17415">
              <w:rPr>
                <w:rFonts w:cstheme="minorHAnsi"/>
              </w:rPr>
              <w:t>AV Engels</w:t>
            </w:r>
          </w:p>
          <w:p w14:paraId="6511989C" w14:textId="77777777" w:rsidR="00C525AA" w:rsidRPr="00E17415" w:rsidRDefault="00C525AA" w:rsidP="004603DB">
            <w:pPr>
              <w:rPr>
                <w:lang w:val="nl-NL"/>
              </w:rPr>
            </w:pPr>
            <w:r w:rsidRPr="00E17415">
              <w:rPr>
                <w:rFonts w:cstheme="minorHAnsi"/>
              </w:rPr>
              <w:t>AV PAV</w:t>
            </w:r>
          </w:p>
        </w:tc>
      </w:tr>
      <w:tr w:rsidR="00C525AA" w:rsidRPr="00E17415" w14:paraId="4F8827E6" w14:textId="77777777" w:rsidTr="004603DB">
        <w:tc>
          <w:tcPr>
            <w:tcW w:w="3823" w:type="dxa"/>
          </w:tcPr>
          <w:p w14:paraId="19CB07CC" w14:textId="77777777" w:rsidR="00C525AA" w:rsidRPr="00E17415" w:rsidRDefault="00C525AA" w:rsidP="004603DB">
            <w:pPr>
              <w:rPr>
                <w:lang w:val="nl-NL"/>
              </w:rPr>
            </w:pPr>
            <w:r w:rsidRPr="00E17415">
              <w:rPr>
                <w:lang w:val="nl-NL"/>
              </w:rPr>
              <w:t>Frans</w:t>
            </w:r>
          </w:p>
        </w:tc>
        <w:tc>
          <w:tcPr>
            <w:tcW w:w="5386" w:type="dxa"/>
          </w:tcPr>
          <w:p w14:paraId="1CF6D695" w14:textId="77777777" w:rsidR="00C525AA" w:rsidRPr="00E17415" w:rsidRDefault="00C525AA" w:rsidP="004603DB">
            <w:pPr>
              <w:rPr>
                <w:rFonts w:cstheme="minorHAnsi"/>
              </w:rPr>
            </w:pPr>
            <w:r w:rsidRPr="00E17415">
              <w:rPr>
                <w:rFonts w:cstheme="minorHAnsi"/>
              </w:rPr>
              <w:t>AV Frans</w:t>
            </w:r>
          </w:p>
          <w:p w14:paraId="4492D1D1" w14:textId="77777777" w:rsidR="00C525AA" w:rsidRPr="00E17415" w:rsidRDefault="00C525AA" w:rsidP="004603DB">
            <w:pPr>
              <w:rPr>
                <w:lang w:val="nl-NL"/>
              </w:rPr>
            </w:pPr>
            <w:r w:rsidRPr="00E17415">
              <w:rPr>
                <w:rFonts w:cstheme="minorHAnsi"/>
              </w:rPr>
              <w:t>AV PAV</w:t>
            </w:r>
          </w:p>
        </w:tc>
      </w:tr>
      <w:tr w:rsidR="00C525AA" w:rsidRPr="00E17415" w14:paraId="6AF22063" w14:textId="77777777" w:rsidTr="004603DB">
        <w:tc>
          <w:tcPr>
            <w:tcW w:w="3823" w:type="dxa"/>
          </w:tcPr>
          <w:p w14:paraId="356F8EC1" w14:textId="77777777" w:rsidR="00C525AA" w:rsidRPr="00E17415" w:rsidRDefault="00C525AA" w:rsidP="004603DB">
            <w:pPr>
              <w:rPr>
                <w:lang w:val="nl-NL"/>
              </w:rPr>
            </w:pPr>
            <w:r w:rsidRPr="00E17415">
              <w:rPr>
                <w:lang w:val="nl-NL"/>
              </w:rPr>
              <w:t>Gemeenschappelijk funderend leerplan</w:t>
            </w:r>
          </w:p>
        </w:tc>
        <w:tc>
          <w:tcPr>
            <w:tcW w:w="5386" w:type="dxa"/>
          </w:tcPr>
          <w:p w14:paraId="13C440AE"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5C455B0D" w14:textId="77777777" w:rsidTr="004603DB">
        <w:tc>
          <w:tcPr>
            <w:tcW w:w="3823" w:type="dxa"/>
          </w:tcPr>
          <w:p w14:paraId="65D15340" w14:textId="77777777" w:rsidR="00C525AA" w:rsidRPr="00E17415" w:rsidRDefault="00C525AA" w:rsidP="004603DB">
            <w:pPr>
              <w:rPr>
                <w:lang w:val="nl-NL"/>
              </w:rPr>
            </w:pPr>
            <w:r w:rsidRPr="00E17415">
              <w:rPr>
                <w:lang w:val="nl-NL"/>
              </w:rPr>
              <w:t>Lichamelijke opvoeding</w:t>
            </w:r>
          </w:p>
        </w:tc>
        <w:tc>
          <w:tcPr>
            <w:tcW w:w="5386" w:type="dxa"/>
          </w:tcPr>
          <w:p w14:paraId="2A739DA3" w14:textId="77777777" w:rsidR="00C525AA" w:rsidRPr="00E17415" w:rsidRDefault="00C525AA" w:rsidP="004603DB">
            <w:pPr>
              <w:rPr>
                <w:lang w:val="nl-NL"/>
              </w:rPr>
            </w:pPr>
            <w:r w:rsidRPr="00E17415">
              <w:rPr>
                <w:lang w:val="nl-NL"/>
              </w:rPr>
              <w:t>AV Bewegingswetenschappen</w:t>
            </w:r>
          </w:p>
          <w:p w14:paraId="30733275" w14:textId="77777777" w:rsidR="00C525AA" w:rsidRPr="00E17415" w:rsidRDefault="00C525AA" w:rsidP="004603DB">
            <w:pPr>
              <w:rPr>
                <w:lang w:val="nl-NL"/>
              </w:rPr>
            </w:pPr>
            <w:r w:rsidRPr="00E17415">
              <w:rPr>
                <w:lang w:val="nl-NL"/>
              </w:rPr>
              <w:t>AV Lichamelijke opvoeding</w:t>
            </w:r>
          </w:p>
          <w:p w14:paraId="4E638DD7" w14:textId="77777777" w:rsidR="00C525AA" w:rsidRPr="00E17415" w:rsidRDefault="00C525AA" w:rsidP="004603DB">
            <w:pPr>
              <w:rPr>
                <w:lang w:val="nl-NL"/>
              </w:rPr>
            </w:pPr>
            <w:r w:rsidRPr="00E17415">
              <w:rPr>
                <w:lang w:val="nl-NL"/>
              </w:rPr>
              <w:t>AV/TV Sport</w:t>
            </w:r>
          </w:p>
        </w:tc>
      </w:tr>
      <w:tr w:rsidR="00C525AA" w:rsidRPr="00E17415" w14:paraId="142C23C6" w14:textId="77777777" w:rsidTr="004603DB">
        <w:tc>
          <w:tcPr>
            <w:tcW w:w="3823" w:type="dxa"/>
          </w:tcPr>
          <w:p w14:paraId="6BC2FBC7" w14:textId="77777777" w:rsidR="00C525AA" w:rsidRPr="00E17415" w:rsidRDefault="00C525AA" w:rsidP="004603DB">
            <w:pPr>
              <w:rPr>
                <w:lang w:val="nl-NL"/>
              </w:rPr>
            </w:pPr>
            <w:r w:rsidRPr="00E17415">
              <w:rPr>
                <w:lang w:val="nl-NL"/>
              </w:rPr>
              <w:t>Maatschappelijke vorming</w:t>
            </w:r>
          </w:p>
        </w:tc>
        <w:tc>
          <w:tcPr>
            <w:tcW w:w="5386" w:type="dxa"/>
          </w:tcPr>
          <w:p w14:paraId="3241FD60" w14:textId="77777777" w:rsidR="00C525AA" w:rsidRPr="00E17415" w:rsidRDefault="00C525AA" w:rsidP="004603DB">
            <w:pPr>
              <w:rPr>
                <w:rFonts w:cstheme="minorHAnsi"/>
              </w:rPr>
            </w:pPr>
            <w:r w:rsidRPr="00E17415">
              <w:rPr>
                <w:rFonts w:cstheme="minorHAnsi"/>
              </w:rPr>
              <w:t>AV Aardrijkskunde</w:t>
            </w:r>
          </w:p>
          <w:p w14:paraId="28A21DEC" w14:textId="77777777" w:rsidR="00C525AA" w:rsidRPr="00E17415" w:rsidRDefault="00C525AA" w:rsidP="004603DB">
            <w:pPr>
              <w:rPr>
                <w:rFonts w:cstheme="minorHAnsi"/>
              </w:rPr>
            </w:pPr>
            <w:r w:rsidRPr="00E17415">
              <w:rPr>
                <w:rFonts w:cstheme="minorHAnsi"/>
              </w:rPr>
              <w:t>AV Biochemie</w:t>
            </w:r>
          </w:p>
          <w:p w14:paraId="6E62BC9A" w14:textId="77777777" w:rsidR="00C525AA" w:rsidRPr="00E17415" w:rsidRDefault="00C525AA" w:rsidP="004603DB">
            <w:pPr>
              <w:rPr>
                <w:rFonts w:cstheme="minorHAnsi"/>
              </w:rPr>
            </w:pPr>
            <w:r w:rsidRPr="00E17415">
              <w:rPr>
                <w:rFonts w:cstheme="minorHAnsi"/>
              </w:rPr>
              <w:t>AV Biologie</w:t>
            </w:r>
          </w:p>
          <w:p w14:paraId="5CEA3FED" w14:textId="77777777" w:rsidR="00C525AA" w:rsidRPr="00E17415" w:rsidRDefault="00C525AA" w:rsidP="004603DB">
            <w:pPr>
              <w:rPr>
                <w:rFonts w:cstheme="minorHAnsi"/>
              </w:rPr>
            </w:pPr>
            <w:r w:rsidRPr="00E17415">
              <w:rPr>
                <w:rFonts w:cstheme="minorHAnsi"/>
              </w:rPr>
              <w:lastRenderedPageBreak/>
              <w:t>AV Chemie</w:t>
            </w:r>
          </w:p>
          <w:p w14:paraId="21A35B2A" w14:textId="77777777" w:rsidR="00C525AA" w:rsidRPr="00E17415" w:rsidRDefault="00C525AA" w:rsidP="004603DB">
            <w:pPr>
              <w:rPr>
                <w:rFonts w:cstheme="minorHAnsi"/>
              </w:rPr>
            </w:pPr>
            <w:r w:rsidRPr="00E17415">
              <w:rPr>
                <w:rFonts w:cstheme="minorHAnsi"/>
              </w:rPr>
              <w:t>AV Economie</w:t>
            </w:r>
          </w:p>
          <w:p w14:paraId="12ED1B99" w14:textId="77777777" w:rsidR="00C525AA" w:rsidRPr="00E17415" w:rsidRDefault="00C525AA" w:rsidP="004603DB">
            <w:pPr>
              <w:rPr>
                <w:rFonts w:cstheme="minorHAnsi"/>
              </w:rPr>
            </w:pPr>
            <w:r w:rsidRPr="00E17415">
              <w:rPr>
                <w:rFonts w:cstheme="minorHAnsi"/>
              </w:rPr>
              <w:t>AV Fysica</w:t>
            </w:r>
          </w:p>
          <w:p w14:paraId="2D487F0B" w14:textId="77777777" w:rsidR="00C525AA" w:rsidRPr="00E17415" w:rsidRDefault="00C525AA" w:rsidP="004603DB">
            <w:pPr>
              <w:rPr>
                <w:rFonts w:cstheme="minorHAnsi"/>
              </w:rPr>
            </w:pPr>
            <w:r w:rsidRPr="00E17415">
              <w:rPr>
                <w:rFonts w:cstheme="minorHAnsi"/>
              </w:rPr>
              <w:t>AV Geschiedenis</w:t>
            </w:r>
          </w:p>
          <w:p w14:paraId="513EA741" w14:textId="77777777" w:rsidR="00C525AA" w:rsidRPr="00E17415" w:rsidRDefault="00C525AA" w:rsidP="004603DB">
            <w:pPr>
              <w:rPr>
                <w:rFonts w:cstheme="minorHAnsi"/>
              </w:rPr>
            </w:pPr>
            <w:r w:rsidRPr="00E17415">
              <w:rPr>
                <w:rFonts w:cstheme="minorHAnsi"/>
              </w:rPr>
              <w:t>TV Landbouw</w:t>
            </w:r>
          </w:p>
          <w:p w14:paraId="6BA355C8" w14:textId="77777777" w:rsidR="00C525AA" w:rsidRPr="00E17415" w:rsidRDefault="00C525AA" w:rsidP="004603DB">
            <w:pPr>
              <w:rPr>
                <w:rFonts w:cstheme="minorHAnsi"/>
              </w:rPr>
            </w:pPr>
            <w:r w:rsidRPr="00E17415">
              <w:rPr>
                <w:rFonts w:cstheme="minorHAnsi"/>
              </w:rPr>
              <w:t>AV Maatschappelijke vorming</w:t>
            </w:r>
          </w:p>
          <w:p w14:paraId="741ECC72" w14:textId="77777777" w:rsidR="00C525AA" w:rsidRPr="00E17415" w:rsidRDefault="00C525AA" w:rsidP="004603DB">
            <w:pPr>
              <w:rPr>
                <w:rFonts w:cstheme="minorHAnsi"/>
              </w:rPr>
            </w:pPr>
            <w:r w:rsidRPr="00E17415">
              <w:rPr>
                <w:rFonts w:cstheme="minorHAnsi"/>
              </w:rPr>
              <w:t>AV Natuurwetenschappen</w:t>
            </w:r>
          </w:p>
          <w:p w14:paraId="5C9615BE" w14:textId="77777777" w:rsidR="00C525AA" w:rsidRPr="00E17415" w:rsidRDefault="00C525AA" w:rsidP="004603DB">
            <w:pPr>
              <w:rPr>
                <w:rFonts w:cstheme="minorHAnsi"/>
              </w:rPr>
            </w:pPr>
            <w:r w:rsidRPr="00E17415">
              <w:rPr>
                <w:rFonts w:cstheme="minorHAnsi"/>
              </w:rPr>
              <w:t>AV Nederlands</w:t>
            </w:r>
          </w:p>
          <w:p w14:paraId="04CCFC42" w14:textId="77777777" w:rsidR="00C525AA" w:rsidRPr="00E17415" w:rsidRDefault="00C525AA" w:rsidP="004603DB">
            <w:pPr>
              <w:rPr>
                <w:rFonts w:cstheme="minorHAnsi"/>
              </w:rPr>
            </w:pPr>
            <w:r w:rsidRPr="00E17415">
              <w:rPr>
                <w:rFonts w:cstheme="minorHAnsi"/>
              </w:rPr>
              <w:t>AV PAV</w:t>
            </w:r>
          </w:p>
          <w:p w14:paraId="46F62879" w14:textId="77777777" w:rsidR="00C525AA" w:rsidRPr="00E17415" w:rsidRDefault="00C525AA" w:rsidP="004603DB">
            <w:pPr>
              <w:rPr>
                <w:rFonts w:cstheme="minorHAnsi"/>
              </w:rPr>
            </w:pPr>
            <w:r w:rsidRPr="00E17415">
              <w:rPr>
                <w:rFonts w:cstheme="minorHAnsi"/>
              </w:rPr>
              <w:t>TV Toegepaste biochemie</w:t>
            </w:r>
          </w:p>
          <w:p w14:paraId="6C7B8225" w14:textId="77777777" w:rsidR="00C525AA" w:rsidRPr="00E17415" w:rsidRDefault="00C525AA" w:rsidP="004603DB">
            <w:pPr>
              <w:rPr>
                <w:rFonts w:cstheme="minorHAnsi"/>
              </w:rPr>
            </w:pPr>
            <w:r w:rsidRPr="00E17415">
              <w:rPr>
                <w:rFonts w:cstheme="minorHAnsi"/>
              </w:rPr>
              <w:t>TV Toegepaste biologie</w:t>
            </w:r>
          </w:p>
          <w:p w14:paraId="593CBDA0" w14:textId="77777777" w:rsidR="00C525AA" w:rsidRPr="00E17415" w:rsidRDefault="00C525AA" w:rsidP="004603DB">
            <w:pPr>
              <w:rPr>
                <w:rFonts w:cstheme="minorHAnsi"/>
              </w:rPr>
            </w:pPr>
            <w:r w:rsidRPr="00E17415">
              <w:rPr>
                <w:rFonts w:cstheme="minorHAnsi"/>
              </w:rPr>
              <w:t>TV Toegepaste chemie</w:t>
            </w:r>
          </w:p>
          <w:p w14:paraId="0A438A74" w14:textId="77777777" w:rsidR="00C525AA" w:rsidRPr="00E17415" w:rsidRDefault="00C525AA" w:rsidP="004603DB">
            <w:pPr>
              <w:rPr>
                <w:rFonts w:cstheme="minorHAnsi"/>
              </w:rPr>
            </w:pPr>
            <w:r w:rsidRPr="00E17415">
              <w:rPr>
                <w:rFonts w:cstheme="minorHAnsi"/>
              </w:rPr>
              <w:t>TV Toegepaste economie</w:t>
            </w:r>
          </w:p>
          <w:p w14:paraId="5C234A1F" w14:textId="77777777" w:rsidR="00C525AA" w:rsidRPr="00E17415" w:rsidRDefault="00C525AA" w:rsidP="004603DB">
            <w:pPr>
              <w:rPr>
                <w:rFonts w:cstheme="minorHAnsi"/>
              </w:rPr>
            </w:pPr>
            <w:r w:rsidRPr="00E17415">
              <w:rPr>
                <w:rFonts w:cstheme="minorHAnsi"/>
              </w:rPr>
              <w:t>TV Toegepaste fysica</w:t>
            </w:r>
          </w:p>
          <w:p w14:paraId="50DF7A20" w14:textId="77777777" w:rsidR="00C525AA" w:rsidRPr="00E17415" w:rsidRDefault="00C525AA" w:rsidP="004603DB">
            <w:pPr>
              <w:rPr>
                <w:rFonts w:cstheme="minorHAnsi"/>
              </w:rPr>
            </w:pPr>
            <w:r w:rsidRPr="00E17415">
              <w:rPr>
                <w:rFonts w:cstheme="minorHAnsi"/>
              </w:rPr>
              <w:t>TV Toegepaste natuurwetenschappen</w:t>
            </w:r>
          </w:p>
          <w:p w14:paraId="285D08ED" w14:textId="77777777" w:rsidR="00C525AA" w:rsidRPr="00E17415" w:rsidRDefault="00C525AA" w:rsidP="004603DB">
            <w:pPr>
              <w:rPr>
                <w:lang w:val="nl-NL"/>
              </w:rPr>
            </w:pPr>
            <w:r w:rsidRPr="00E17415">
              <w:rPr>
                <w:rFonts w:cstheme="minorHAnsi"/>
              </w:rPr>
              <w:t>TV Tuinbouw</w:t>
            </w:r>
          </w:p>
        </w:tc>
      </w:tr>
      <w:tr w:rsidR="00C525AA" w:rsidRPr="00E17415" w14:paraId="5020373E" w14:textId="77777777" w:rsidTr="004603DB">
        <w:tc>
          <w:tcPr>
            <w:tcW w:w="3823" w:type="dxa"/>
          </w:tcPr>
          <w:p w14:paraId="7C6514D4" w14:textId="77777777" w:rsidR="00C525AA" w:rsidRPr="00E17415" w:rsidRDefault="00C525AA" w:rsidP="004603DB">
            <w:pPr>
              <w:rPr>
                <w:lang w:val="nl-NL"/>
              </w:rPr>
            </w:pPr>
            <w:r w:rsidRPr="00E17415">
              <w:rPr>
                <w:lang w:val="nl-NL"/>
              </w:rPr>
              <w:lastRenderedPageBreak/>
              <w:t>Nederlands</w:t>
            </w:r>
          </w:p>
        </w:tc>
        <w:tc>
          <w:tcPr>
            <w:tcW w:w="5386" w:type="dxa"/>
          </w:tcPr>
          <w:p w14:paraId="4CDD082B" w14:textId="77777777" w:rsidR="00C525AA" w:rsidRPr="00E17415" w:rsidRDefault="00C525AA" w:rsidP="004603DB">
            <w:pPr>
              <w:rPr>
                <w:rFonts w:cstheme="minorHAnsi"/>
              </w:rPr>
            </w:pPr>
            <w:r w:rsidRPr="00E17415">
              <w:rPr>
                <w:rFonts w:cstheme="minorHAnsi"/>
              </w:rPr>
              <w:t>AV Nederlands</w:t>
            </w:r>
          </w:p>
          <w:p w14:paraId="568F3CE6" w14:textId="77777777" w:rsidR="00C525AA" w:rsidRPr="00E17415" w:rsidRDefault="00C525AA" w:rsidP="004603DB">
            <w:pPr>
              <w:rPr>
                <w:lang w:val="nl-NL"/>
              </w:rPr>
            </w:pPr>
            <w:r w:rsidRPr="00E17415">
              <w:rPr>
                <w:rFonts w:cstheme="minorHAnsi"/>
              </w:rPr>
              <w:t>AV PAV</w:t>
            </w:r>
            <w:r w:rsidRPr="00E17415">
              <w:t xml:space="preserve"> </w:t>
            </w:r>
          </w:p>
        </w:tc>
      </w:tr>
      <w:tr w:rsidR="00C525AA" w:rsidRPr="00E17415" w14:paraId="3C47EF46" w14:textId="77777777" w:rsidTr="004603DB">
        <w:tc>
          <w:tcPr>
            <w:tcW w:w="3823" w:type="dxa"/>
          </w:tcPr>
          <w:p w14:paraId="7EF430BE" w14:textId="77777777" w:rsidR="00C525AA" w:rsidRPr="00E17415" w:rsidRDefault="00C525AA" w:rsidP="004603DB">
            <w:pPr>
              <w:rPr>
                <w:lang w:val="nl-NL"/>
              </w:rPr>
            </w:pPr>
            <w:r w:rsidRPr="00E17415">
              <w:rPr>
                <w:rFonts w:eastAsia="Times New Roman" w:cs="Calibri"/>
                <w:color w:val="000000"/>
                <w:lang w:eastAsia="nl-BE"/>
              </w:rPr>
              <w:t>Printmedia</w:t>
            </w:r>
          </w:p>
        </w:tc>
        <w:tc>
          <w:tcPr>
            <w:tcW w:w="5386" w:type="dxa"/>
          </w:tcPr>
          <w:p w14:paraId="78FEE673" w14:textId="77777777" w:rsidR="00C525AA" w:rsidRPr="00E17415" w:rsidRDefault="00C525AA" w:rsidP="004603DB">
            <w:r w:rsidRPr="00E17415">
              <w:t>TV/PV Grafische technieken</w:t>
            </w:r>
          </w:p>
          <w:p w14:paraId="65DBCCAD" w14:textId="77777777" w:rsidR="00C525AA" w:rsidRPr="00E17415" w:rsidRDefault="00C525AA" w:rsidP="004603DB">
            <w:r w:rsidRPr="00E17415">
              <w:t xml:space="preserve">TV/PV Printmedia </w:t>
            </w:r>
          </w:p>
        </w:tc>
      </w:tr>
      <w:tr w:rsidR="00C525AA" w:rsidRPr="00E17415" w14:paraId="4AC68660" w14:textId="77777777" w:rsidTr="004603DB">
        <w:tc>
          <w:tcPr>
            <w:tcW w:w="3823" w:type="dxa"/>
          </w:tcPr>
          <w:p w14:paraId="2EB335E2" w14:textId="77777777" w:rsidR="00C525AA" w:rsidRPr="00E17415" w:rsidRDefault="00C525AA" w:rsidP="004603DB">
            <w:pPr>
              <w:rPr>
                <w:lang w:val="nl-NL"/>
              </w:rPr>
            </w:pPr>
            <w:r w:rsidRPr="00E17415">
              <w:rPr>
                <w:lang w:val="nl-NL"/>
              </w:rPr>
              <w:t>Wiskunde</w:t>
            </w:r>
          </w:p>
        </w:tc>
        <w:tc>
          <w:tcPr>
            <w:tcW w:w="5386" w:type="dxa"/>
          </w:tcPr>
          <w:p w14:paraId="2C26F6B2" w14:textId="77777777" w:rsidR="00C525AA" w:rsidRPr="00E17415" w:rsidRDefault="00C525AA" w:rsidP="004603DB">
            <w:pPr>
              <w:rPr>
                <w:rFonts w:cstheme="minorHAnsi"/>
              </w:rPr>
            </w:pPr>
            <w:r w:rsidRPr="00E17415">
              <w:rPr>
                <w:rFonts w:cstheme="minorHAnsi"/>
              </w:rPr>
              <w:t>AV PAV</w:t>
            </w:r>
          </w:p>
          <w:p w14:paraId="6DD2CB1A" w14:textId="77777777" w:rsidR="00C525AA" w:rsidRPr="00E17415" w:rsidRDefault="00C525AA" w:rsidP="004603DB">
            <w:pPr>
              <w:rPr>
                <w:lang w:val="nl-NL"/>
              </w:rPr>
            </w:pPr>
            <w:r w:rsidRPr="00E17415">
              <w:rPr>
                <w:rFonts w:cstheme="minorHAnsi"/>
              </w:rPr>
              <w:t>AV Wiskunde</w:t>
            </w:r>
          </w:p>
        </w:tc>
      </w:tr>
    </w:tbl>
    <w:p w14:paraId="3D1DFA4D" w14:textId="094FBCAF" w:rsidR="00C525AA" w:rsidRPr="00E17415" w:rsidRDefault="00E5781A" w:rsidP="008573BA">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42182541" w14:textId="77777777" w:rsidR="00C525AA" w:rsidRPr="00E17415" w:rsidRDefault="00C525AA" w:rsidP="00D549B1">
      <w:pPr>
        <w:pStyle w:val="Kop2"/>
      </w:pPr>
      <w:bookmarkStart w:id="65" w:name="_Toc193137348"/>
      <w:r w:rsidRPr="00E17415">
        <w:lastRenderedPageBreak/>
        <w:t>Productie-industrie (A)</w:t>
      </w:r>
      <w:bookmarkEnd w:id="65"/>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29FF7F77"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359FAD1"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1DF7F35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4C3F8BD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3CE500F6"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3862C43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400F676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468AFC04"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9C9BAE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5B14962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3FD1F6C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4F5974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Productie-industrie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CBA186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5A45E5BA"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16</w:t>
            </w:r>
          </w:p>
        </w:tc>
      </w:tr>
      <w:tr w:rsidR="00C525AA" w:rsidRPr="00E17415" w14:paraId="71DBDC26"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CF3116C"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73F0529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59E774D"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0B53A137"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225C5F19"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4CB90AB0"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0C004141"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A999252"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108F18A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CB16F5F"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1E0A6BE7"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10DA2EF9"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D48C6D3"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21C6AFFC"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0D421B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651E782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CF3F74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16629AA4"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5FD3475D"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765A70E"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7F390F5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E5A1F9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427B349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B9DFA1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4690581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2A9131D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1F32E99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2424E518"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B0D63C0"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5BB8A7F9"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610D286"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5E693B11"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060BD398"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0EC12E96"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897D2B4"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367590D4"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741D6F4"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3E0227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0040DA71"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137B0D3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72B60DC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4D3B8A9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6E33908A"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308BFC5" w14:textId="77777777" w:rsidR="00C525AA" w:rsidRPr="00E17415" w:rsidRDefault="00C525AA" w:rsidP="008573BA">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11B1D48B" w14:textId="77777777" w:rsidR="00C525AA" w:rsidRPr="00E17415" w:rsidRDefault="00C525AA" w:rsidP="008573BA">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2BF47F89"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B3CF93D"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7D3283C8"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5F67BB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619A1495"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DCD67C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2C127823"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B979774"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F6978EC"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F1470FE"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7E3FAA72"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6B7AC01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5F2802C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CFE7C35"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9EFCBC7"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85D1F39"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C50B139"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3EABE074"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2CE88A5"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F0A8B31"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7839C29" w14:textId="77777777" w:rsidR="00C525AA" w:rsidRPr="00E17415" w:rsidRDefault="00C525AA" w:rsidP="008573BA">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41B927D6"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428A966A"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9B94283"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3398BE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1264DBC7"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73A0D70" w14:textId="77777777" w:rsidR="00C525AA" w:rsidRPr="00E17415" w:rsidRDefault="00C525AA" w:rsidP="008573BA">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09227395" w14:textId="77777777" w:rsidR="00C525AA" w:rsidRPr="00E17415" w:rsidRDefault="00C525AA" w:rsidP="008573BA">
            <w:pPr>
              <w:pStyle w:val="tussentekst"/>
              <w:rPr>
                <w:lang w:val="nl-NL"/>
              </w:rPr>
            </w:pPr>
          </w:p>
          <w:p w14:paraId="09B8D234" w14:textId="69ED2C0D" w:rsidR="00C525AA" w:rsidRPr="00E17415" w:rsidRDefault="00C525AA" w:rsidP="008573BA">
            <w:pPr>
              <w:pStyle w:val="tussentekst"/>
              <w:rPr>
                <w:lang w:val="nl-NL"/>
              </w:rPr>
            </w:pPr>
            <w:r w:rsidRPr="00E17415">
              <w:t>De realisatie van de algemene vorming in de A-finaliteit kan via diverse organisatiemodellen (via afzonderlijke vakken, een gedeeltelijk geïntegreerde benadering of een volledig geïntegreerde benadering.</w:t>
            </w:r>
          </w:p>
        </w:tc>
      </w:tr>
    </w:tbl>
    <w:p w14:paraId="42500E53"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70B39A02" w14:textId="77777777" w:rsidTr="004603DB">
        <w:tc>
          <w:tcPr>
            <w:tcW w:w="3823" w:type="dxa"/>
          </w:tcPr>
          <w:p w14:paraId="1442665D"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525DB9F4"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23E87213" w14:textId="77777777" w:rsidTr="004603DB">
        <w:tc>
          <w:tcPr>
            <w:tcW w:w="3823" w:type="dxa"/>
          </w:tcPr>
          <w:p w14:paraId="35282CCC" w14:textId="77777777" w:rsidR="00C525AA" w:rsidRPr="00E17415" w:rsidRDefault="00C525AA" w:rsidP="004603DB">
            <w:pPr>
              <w:rPr>
                <w:lang w:val="nl-NL"/>
              </w:rPr>
            </w:pPr>
            <w:r w:rsidRPr="00E17415">
              <w:rPr>
                <w:lang w:val="nl-NL"/>
              </w:rPr>
              <w:t>Godsdienst</w:t>
            </w:r>
          </w:p>
        </w:tc>
        <w:tc>
          <w:tcPr>
            <w:tcW w:w="5386" w:type="dxa"/>
          </w:tcPr>
          <w:p w14:paraId="614B6181" w14:textId="77777777" w:rsidR="00C525AA" w:rsidRPr="00E17415" w:rsidRDefault="00C525AA" w:rsidP="004603DB">
            <w:pPr>
              <w:rPr>
                <w:lang w:val="nl-NL"/>
              </w:rPr>
            </w:pPr>
            <w:r w:rsidRPr="00E17415">
              <w:rPr>
                <w:rFonts w:cstheme="minorHAnsi"/>
                <w:lang w:val="nl-NL"/>
              </w:rPr>
              <w:t>AV Godsdienst</w:t>
            </w:r>
          </w:p>
        </w:tc>
      </w:tr>
      <w:tr w:rsidR="00C525AA" w:rsidRPr="00E17415" w14:paraId="58512B04" w14:textId="77777777" w:rsidTr="004603DB">
        <w:tc>
          <w:tcPr>
            <w:tcW w:w="3823" w:type="dxa"/>
          </w:tcPr>
          <w:p w14:paraId="276CFF12" w14:textId="77777777" w:rsidR="00C525AA" w:rsidRPr="00E17415" w:rsidRDefault="00C525AA" w:rsidP="004603DB">
            <w:pPr>
              <w:rPr>
                <w:lang w:val="nl-NL"/>
              </w:rPr>
            </w:pPr>
            <w:r w:rsidRPr="00E17415">
              <w:rPr>
                <w:lang w:val="nl-NL"/>
              </w:rPr>
              <w:t>Engels</w:t>
            </w:r>
          </w:p>
        </w:tc>
        <w:tc>
          <w:tcPr>
            <w:tcW w:w="5386" w:type="dxa"/>
          </w:tcPr>
          <w:p w14:paraId="1B8229E9" w14:textId="77777777" w:rsidR="00C525AA" w:rsidRPr="00E17415" w:rsidRDefault="00C525AA" w:rsidP="004603DB">
            <w:pPr>
              <w:rPr>
                <w:rFonts w:cstheme="minorHAnsi"/>
              </w:rPr>
            </w:pPr>
            <w:r w:rsidRPr="00E17415">
              <w:rPr>
                <w:rFonts w:cstheme="minorHAnsi"/>
              </w:rPr>
              <w:t>AV Engels</w:t>
            </w:r>
          </w:p>
          <w:p w14:paraId="6B8E9759" w14:textId="77777777" w:rsidR="00C525AA" w:rsidRPr="00E17415" w:rsidRDefault="00C525AA" w:rsidP="004603DB">
            <w:pPr>
              <w:rPr>
                <w:lang w:val="nl-NL"/>
              </w:rPr>
            </w:pPr>
            <w:r w:rsidRPr="00E17415">
              <w:rPr>
                <w:rFonts w:cstheme="minorHAnsi"/>
              </w:rPr>
              <w:t>AV PAV</w:t>
            </w:r>
          </w:p>
        </w:tc>
      </w:tr>
      <w:tr w:rsidR="00C525AA" w:rsidRPr="00E17415" w14:paraId="7282AD71" w14:textId="77777777" w:rsidTr="004603DB">
        <w:tc>
          <w:tcPr>
            <w:tcW w:w="3823" w:type="dxa"/>
          </w:tcPr>
          <w:p w14:paraId="3CEC11B1" w14:textId="77777777" w:rsidR="00C525AA" w:rsidRPr="00E17415" w:rsidRDefault="00C525AA" w:rsidP="004603DB">
            <w:pPr>
              <w:rPr>
                <w:lang w:val="nl-NL"/>
              </w:rPr>
            </w:pPr>
            <w:r w:rsidRPr="00E17415">
              <w:rPr>
                <w:lang w:val="nl-NL"/>
              </w:rPr>
              <w:t>Frans</w:t>
            </w:r>
          </w:p>
        </w:tc>
        <w:tc>
          <w:tcPr>
            <w:tcW w:w="5386" w:type="dxa"/>
          </w:tcPr>
          <w:p w14:paraId="476F99F4" w14:textId="77777777" w:rsidR="00C525AA" w:rsidRPr="00E17415" w:rsidRDefault="00C525AA" w:rsidP="004603DB">
            <w:pPr>
              <w:rPr>
                <w:rFonts w:cstheme="minorHAnsi"/>
              </w:rPr>
            </w:pPr>
            <w:r w:rsidRPr="00E17415">
              <w:rPr>
                <w:rFonts w:cstheme="minorHAnsi"/>
              </w:rPr>
              <w:t>AV Frans</w:t>
            </w:r>
          </w:p>
          <w:p w14:paraId="1F71F9A3" w14:textId="77777777" w:rsidR="00C525AA" w:rsidRPr="00E17415" w:rsidRDefault="00C525AA" w:rsidP="004603DB">
            <w:pPr>
              <w:rPr>
                <w:lang w:val="nl-NL"/>
              </w:rPr>
            </w:pPr>
            <w:r w:rsidRPr="00E17415">
              <w:rPr>
                <w:rFonts w:cstheme="minorHAnsi"/>
              </w:rPr>
              <w:t>AV PAV</w:t>
            </w:r>
          </w:p>
        </w:tc>
      </w:tr>
      <w:tr w:rsidR="00C525AA" w:rsidRPr="00E17415" w14:paraId="5A11A034" w14:textId="77777777" w:rsidTr="004603DB">
        <w:tc>
          <w:tcPr>
            <w:tcW w:w="3823" w:type="dxa"/>
          </w:tcPr>
          <w:p w14:paraId="1A44AFFB" w14:textId="77777777" w:rsidR="00C525AA" w:rsidRPr="00E17415" w:rsidRDefault="00C525AA" w:rsidP="004603DB">
            <w:pPr>
              <w:rPr>
                <w:lang w:val="nl-NL"/>
              </w:rPr>
            </w:pPr>
            <w:r w:rsidRPr="00E17415">
              <w:rPr>
                <w:lang w:val="nl-NL"/>
              </w:rPr>
              <w:t>Gemeenschappelijk funderend leerplan</w:t>
            </w:r>
          </w:p>
        </w:tc>
        <w:tc>
          <w:tcPr>
            <w:tcW w:w="5386" w:type="dxa"/>
          </w:tcPr>
          <w:p w14:paraId="581FE143"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401E8ECF" w14:textId="77777777" w:rsidTr="004603DB">
        <w:tc>
          <w:tcPr>
            <w:tcW w:w="3823" w:type="dxa"/>
          </w:tcPr>
          <w:p w14:paraId="713BD510" w14:textId="77777777" w:rsidR="00C525AA" w:rsidRPr="00E17415" w:rsidRDefault="00C525AA" w:rsidP="004603DB">
            <w:pPr>
              <w:rPr>
                <w:lang w:val="nl-NL"/>
              </w:rPr>
            </w:pPr>
            <w:r w:rsidRPr="00E17415">
              <w:rPr>
                <w:lang w:val="nl-NL"/>
              </w:rPr>
              <w:t>Lichamelijke opvoeding</w:t>
            </w:r>
          </w:p>
        </w:tc>
        <w:tc>
          <w:tcPr>
            <w:tcW w:w="5386" w:type="dxa"/>
          </w:tcPr>
          <w:p w14:paraId="1F69AF6A" w14:textId="77777777" w:rsidR="00C525AA" w:rsidRPr="00E17415" w:rsidRDefault="00C525AA" w:rsidP="004603DB">
            <w:pPr>
              <w:rPr>
                <w:lang w:val="nl-NL"/>
              </w:rPr>
            </w:pPr>
            <w:r w:rsidRPr="00E17415">
              <w:rPr>
                <w:lang w:val="nl-NL"/>
              </w:rPr>
              <w:t>AV Bewegingswetenschappen</w:t>
            </w:r>
          </w:p>
          <w:p w14:paraId="347B3EDD" w14:textId="77777777" w:rsidR="00C525AA" w:rsidRPr="00E17415" w:rsidRDefault="00C525AA" w:rsidP="004603DB">
            <w:pPr>
              <w:rPr>
                <w:lang w:val="nl-NL"/>
              </w:rPr>
            </w:pPr>
            <w:r w:rsidRPr="00E17415">
              <w:rPr>
                <w:lang w:val="nl-NL"/>
              </w:rPr>
              <w:t>AV Lichamelijke opvoeding</w:t>
            </w:r>
          </w:p>
          <w:p w14:paraId="77277774" w14:textId="77777777" w:rsidR="00C525AA" w:rsidRPr="00E17415" w:rsidRDefault="00C525AA" w:rsidP="004603DB">
            <w:pPr>
              <w:rPr>
                <w:lang w:val="nl-NL"/>
              </w:rPr>
            </w:pPr>
            <w:r w:rsidRPr="00E17415">
              <w:rPr>
                <w:lang w:val="nl-NL"/>
              </w:rPr>
              <w:t>AV/TV Sport</w:t>
            </w:r>
          </w:p>
        </w:tc>
      </w:tr>
      <w:tr w:rsidR="00C525AA" w:rsidRPr="00E17415" w14:paraId="156736C0" w14:textId="77777777" w:rsidTr="004603DB">
        <w:tc>
          <w:tcPr>
            <w:tcW w:w="3823" w:type="dxa"/>
          </w:tcPr>
          <w:p w14:paraId="6F5963CD" w14:textId="77777777" w:rsidR="00C525AA" w:rsidRPr="00E17415" w:rsidRDefault="00C525AA" w:rsidP="004603DB">
            <w:pPr>
              <w:rPr>
                <w:lang w:val="nl-NL"/>
              </w:rPr>
            </w:pPr>
            <w:r w:rsidRPr="00E17415">
              <w:rPr>
                <w:lang w:val="nl-NL"/>
              </w:rPr>
              <w:t>Maatschappelijke vorming</w:t>
            </w:r>
          </w:p>
        </w:tc>
        <w:tc>
          <w:tcPr>
            <w:tcW w:w="5386" w:type="dxa"/>
          </w:tcPr>
          <w:p w14:paraId="5356B00C" w14:textId="77777777" w:rsidR="00C525AA" w:rsidRPr="00E17415" w:rsidRDefault="00C525AA" w:rsidP="004603DB">
            <w:pPr>
              <w:rPr>
                <w:rFonts w:cstheme="minorHAnsi"/>
              </w:rPr>
            </w:pPr>
            <w:r w:rsidRPr="00E17415">
              <w:rPr>
                <w:rFonts w:cstheme="minorHAnsi"/>
              </w:rPr>
              <w:t>AV Aardrijkskunde</w:t>
            </w:r>
          </w:p>
          <w:p w14:paraId="3FACB0E0" w14:textId="77777777" w:rsidR="00C525AA" w:rsidRPr="00E17415" w:rsidRDefault="00C525AA" w:rsidP="004603DB">
            <w:pPr>
              <w:rPr>
                <w:rFonts w:cstheme="minorHAnsi"/>
              </w:rPr>
            </w:pPr>
            <w:r w:rsidRPr="00E17415">
              <w:rPr>
                <w:rFonts w:cstheme="minorHAnsi"/>
              </w:rPr>
              <w:t>AV Biochemie</w:t>
            </w:r>
          </w:p>
          <w:p w14:paraId="5F0A4628" w14:textId="77777777" w:rsidR="00C525AA" w:rsidRPr="00E17415" w:rsidRDefault="00C525AA" w:rsidP="004603DB">
            <w:pPr>
              <w:rPr>
                <w:rFonts w:cstheme="minorHAnsi"/>
              </w:rPr>
            </w:pPr>
            <w:r w:rsidRPr="00E17415">
              <w:rPr>
                <w:rFonts w:cstheme="minorHAnsi"/>
              </w:rPr>
              <w:t>AV Biologie</w:t>
            </w:r>
          </w:p>
          <w:p w14:paraId="283262FF" w14:textId="77777777" w:rsidR="00C525AA" w:rsidRPr="00E17415" w:rsidRDefault="00C525AA" w:rsidP="004603DB">
            <w:pPr>
              <w:rPr>
                <w:rFonts w:cstheme="minorHAnsi"/>
              </w:rPr>
            </w:pPr>
            <w:r w:rsidRPr="00E17415">
              <w:rPr>
                <w:rFonts w:cstheme="minorHAnsi"/>
              </w:rPr>
              <w:lastRenderedPageBreak/>
              <w:t>AV Chemie</w:t>
            </w:r>
          </w:p>
          <w:p w14:paraId="300C8AC8" w14:textId="77777777" w:rsidR="00C525AA" w:rsidRPr="00E17415" w:rsidRDefault="00C525AA" w:rsidP="004603DB">
            <w:pPr>
              <w:rPr>
                <w:rFonts w:cstheme="minorHAnsi"/>
              </w:rPr>
            </w:pPr>
            <w:r w:rsidRPr="00E17415">
              <w:rPr>
                <w:rFonts w:cstheme="minorHAnsi"/>
              </w:rPr>
              <w:t>AV Economie</w:t>
            </w:r>
          </w:p>
          <w:p w14:paraId="6C34F2B2" w14:textId="77777777" w:rsidR="00C525AA" w:rsidRPr="00E17415" w:rsidRDefault="00C525AA" w:rsidP="004603DB">
            <w:pPr>
              <w:rPr>
                <w:rFonts w:cstheme="minorHAnsi"/>
              </w:rPr>
            </w:pPr>
            <w:r w:rsidRPr="00E17415">
              <w:rPr>
                <w:rFonts w:cstheme="minorHAnsi"/>
              </w:rPr>
              <w:t>AV Fysica</w:t>
            </w:r>
          </w:p>
          <w:p w14:paraId="464F80EA" w14:textId="77777777" w:rsidR="00C525AA" w:rsidRPr="00E17415" w:rsidRDefault="00C525AA" w:rsidP="004603DB">
            <w:pPr>
              <w:rPr>
                <w:rFonts w:cstheme="minorHAnsi"/>
              </w:rPr>
            </w:pPr>
            <w:r w:rsidRPr="00E17415">
              <w:rPr>
                <w:rFonts w:cstheme="minorHAnsi"/>
              </w:rPr>
              <w:t>AV Geschiedenis</w:t>
            </w:r>
          </w:p>
          <w:p w14:paraId="73115A5C" w14:textId="77777777" w:rsidR="00C525AA" w:rsidRPr="00E17415" w:rsidRDefault="00C525AA" w:rsidP="004603DB">
            <w:pPr>
              <w:rPr>
                <w:rFonts w:cstheme="minorHAnsi"/>
              </w:rPr>
            </w:pPr>
            <w:r w:rsidRPr="00E17415">
              <w:rPr>
                <w:rFonts w:cstheme="minorHAnsi"/>
              </w:rPr>
              <w:t>TV Landbouw</w:t>
            </w:r>
          </w:p>
          <w:p w14:paraId="7BC474F4" w14:textId="77777777" w:rsidR="00C525AA" w:rsidRPr="00E17415" w:rsidRDefault="00C525AA" w:rsidP="004603DB">
            <w:pPr>
              <w:rPr>
                <w:rFonts w:cstheme="minorHAnsi"/>
              </w:rPr>
            </w:pPr>
            <w:r w:rsidRPr="00E17415">
              <w:rPr>
                <w:rFonts w:cstheme="minorHAnsi"/>
              </w:rPr>
              <w:t>AV Maatschappelijke vorming</w:t>
            </w:r>
          </w:p>
          <w:p w14:paraId="3AC7A675" w14:textId="77777777" w:rsidR="00C525AA" w:rsidRPr="00E17415" w:rsidRDefault="00C525AA" w:rsidP="004603DB">
            <w:pPr>
              <w:rPr>
                <w:rFonts w:cstheme="minorHAnsi"/>
              </w:rPr>
            </w:pPr>
            <w:r w:rsidRPr="00E17415">
              <w:rPr>
                <w:rFonts w:cstheme="minorHAnsi"/>
              </w:rPr>
              <w:t>AV Natuurwetenschappen</w:t>
            </w:r>
          </w:p>
          <w:p w14:paraId="1849AD0D" w14:textId="77777777" w:rsidR="00C525AA" w:rsidRPr="00E17415" w:rsidRDefault="00C525AA" w:rsidP="004603DB">
            <w:pPr>
              <w:rPr>
                <w:rFonts w:cstheme="minorHAnsi"/>
              </w:rPr>
            </w:pPr>
            <w:r w:rsidRPr="00E17415">
              <w:rPr>
                <w:rFonts w:cstheme="minorHAnsi"/>
              </w:rPr>
              <w:t>AV Nederlands</w:t>
            </w:r>
          </w:p>
          <w:p w14:paraId="5D807754" w14:textId="77777777" w:rsidR="00C525AA" w:rsidRPr="00E17415" w:rsidRDefault="00C525AA" w:rsidP="004603DB">
            <w:pPr>
              <w:rPr>
                <w:rFonts w:cstheme="minorHAnsi"/>
              </w:rPr>
            </w:pPr>
            <w:r w:rsidRPr="00E17415">
              <w:rPr>
                <w:rFonts w:cstheme="minorHAnsi"/>
              </w:rPr>
              <w:t>AV PAV</w:t>
            </w:r>
          </w:p>
          <w:p w14:paraId="246EC6C8" w14:textId="77777777" w:rsidR="00C525AA" w:rsidRPr="00E17415" w:rsidRDefault="00C525AA" w:rsidP="004603DB">
            <w:pPr>
              <w:rPr>
                <w:rFonts w:cstheme="minorHAnsi"/>
              </w:rPr>
            </w:pPr>
            <w:r w:rsidRPr="00E17415">
              <w:rPr>
                <w:rFonts w:cstheme="minorHAnsi"/>
              </w:rPr>
              <w:t>TV Toegepaste biochemie</w:t>
            </w:r>
          </w:p>
          <w:p w14:paraId="48CCA466" w14:textId="77777777" w:rsidR="00C525AA" w:rsidRPr="00E17415" w:rsidRDefault="00C525AA" w:rsidP="004603DB">
            <w:pPr>
              <w:rPr>
                <w:rFonts w:cstheme="minorHAnsi"/>
              </w:rPr>
            </w:pPr>
            <w:r w:rsidRPr="00E17415">
              <w:rPr>
                <w:rFonts w:cstheme="minorHAnsi"/>
              </w:rPr>
              <w:t>TV Toegepaste biologie</w:t>
            </w:r>
          </w:p>
          <w:p w14:paraId="6DCBAA4E" w14:textId="77777777" w:rsidR="00C525AA" w:rsidRPr="00E17415" w:rsidRDefault="00C525AA" w:rsidP="004603DB">
            <w:pPr>
              <w:rPr>
                <w:rFonts w:cstheme="minorHAnsi"/>
              </w:rPr>
            </w:pPr>
            <w:r w:rsidRPr="00E17415">
              <w:rPr>
                <w:rFonts w:cstheme="minorHAnsi"/>
              </w:rPr>
              <w:t>TV Toegepaste chemie</w:t>
            </w:r>
          </w:p>
          <w:p w14:paraId="39515697" w14:textId="77777777" w:rsidR="00C525AA" w:rsidRPr="00E17415" w:rsidRDefault="00C525AA" w:rsidP="004603DB">
            <w:pPr>
              <w:rPr>
                <w:rFonts w:cstheme="minorHAnsi"/>
              </w:rPr>
            </w:pPr>
            <w:r w:rsidRPr="00E17415">
              <w:rPr>
                <w:rFonts w:cstheme="minorHAnsi"/>
              </w:rPr>
              <w:t>TV Toegepaste economie</w:t>
            </w:r>
          </w:p>
          <w:p w14:paraId="0073BA32" w14:textId="77777777" w:rsidR="00C525AA" w:rsidRPr="00E17415" w:rsidRDefault="00C525AA" w:rsidP="004603DB">
            <w:pPr>
              <w:rPr>
                <w:rFonts w:cstheme="minorHAnsi"/>
              </w:rPr>
            </w:pPr>
            <w:r w:rsidRPr="00E17415">
              <w:rPr>
                <w:rFonts w:cstheme="minorHAnsi"/>
              </w:rPr>
              <w:t>TV Toegepaste fysica</w:t>
            </w:r>
          </w:p>
          <w:p w14:paraId="72BAD3BF" w14:textId="77777777" w:rsidR="00C525AA" w:rsidRPr="00E17415" w:rsidRDefault="00C525AA" w:rsidP="004603DB">
            <w:pPr>
              <w:rPr>
                <w:rFonts w:cstheme="minorHAnsi"/>
              </w:rPr>
            </w:pPr>
            <w:r w:rsidRPr="00E17415">
              <w:rPr>
                <w:rFonts w:cstheme="minorHAnsi"/>
              </w:rPr>
              <w:t>TV Toegepaste natuurwetenschappen</w:t>
            </w:r>
          </w:p>
          <w:p w14:paraId="045A4073" w14:textId="77777777" w:rsidR="00C525AA" w:rsidRPr="00E17415" w:rsidRDefault="00C525AA" w:rsidP="004603DB">
            <w:pPr>
              <w:rPr>
                <w:lang w:val="nl-NL"/>
              </w:rPr>
            </w:pPr>
            <w:r w:rsidRPr="00E17415">
              <w:rPr>
                <w:rFonts w:cstheme="minorHAnsi"/>
              </w:rPr>
              <w:t>TV Tuinbouw</w:t>
            </w:r>
          </w:p>
        </w:tc>
      </w:tr>
      <w:tr w:rsidR="00C525AA" w:rsidRPr="00E17415" w14:paraId="55092AAA" w14:textId="77777777" w:rsidTr="004603DB">
        <w:tc>
          <w:tcPr>
            <w:tcW w:w="3823" w:type="dxa"/>
          </w:tcPr>
          <w:p w14:paraId="33AC155B" w14:textId="77777777" w:rsidR="00C525AA" w:rsidRPr="00E17415" w:rsidRDefault="00C525AA" w:rsidP="004603DB">
            <w:pPr>
              <w:rPr>
                <w:lang w:val="nl-NL"/>
              </w:rPr>
            </w:pPr>
            <w:r w:rsidRPr="00E17415">
              <w:rPr>
                <w:lang w:val="nl-NL"/>
              </w:rPr>
              <w:lastRenderedPageBreak/>
              <w:t>Nederlands</w:t>
            </w:r>
          </w:p>
        </w:tc>
        <w:tc>
          <w:tcPr>
            <w:tcW w:w="5386" w:type="dxa"/>
          </w:tcPr>
          <w:p w14:paraId="6BBC00F9" w14:textId="77777777" w:rsidR="00C525AA" w:rsidRPr="00E17415" w:rsidRDefault="00C525AA" w:rsidP="004603DB">
            <w:pPr>
              <w:rPr>
                <w:rFonts w:cstheme="minorHAnsi"/>
              </w:rPr>
            </w:pPr>
            <w:r w:rsidRPr="00E17415">
              <w:rPr>
                <w:rFonts w:cstheme="minorHAnsi"/>
              </w:rPr>
              <w:t>AV Nederlands</w:t>
            </w:r>
          </w:p>
          <w:p w14:paraId="267E4426" w14:textId="77777777" w:rsidR="00C525AA" w:rsidRPr="00E17415" w:rsidRDefault="00C525AA" w:rsidP="004603DB">
            <w:pPr>
              <w:rPr>
                <w:lang w:val="nl-NL"/>
              </w:rPr>
            </w:pPr>
            <w:r w:rsidRPr="00E17415">
              <w:rPr>
                <w:rFonts w:cstheme="minorHAnsi"/>
              </w:rPr>
              <w:t>AV PAV</w:t>
            </w:r>
            <w:r w:rsidRPr="00E17415">
              <w:t xml:space="preserve"> </w:t>
            </w:r>
          </w:p>
        </w:tc>
      </w:tr>
      <w:tr w:rsidR="00C525AA" w:rsidRPr="00E17415" w14:paraId="54B12E79" w14:textId="77777777" w:rsidTr="004603DB">
        <w:tc>
          <w:tcPr>
            <w:tcW w:w="3823" w:type="dxa"/>
          </w:tcPr>
          <w:p w14:paraId="5BB692D3" w14:textId="77777777" w:rsidR="00C525AA" w:rsidRPr="00E17415" w:rsidRDefault="00C525AA" w:rsidP="004603DB">
            <w:pPr>
              <w:rPr>
                <w:lang w:val="nl-NL"/>
              </w:rPr>
            </w:pPr>
            <w:r w:rsidRPr="00E17415">
              <w:rPr>
                <w:rFonts w:eastAsia="Times New Roman" w:cs="Calibri"/>
                <w:color w:val="000000"/>
                <w:lang w:eastAsia="nl-BE"/>
              </w:rPr>
              <w:t>Productie-industrie</w:t>
            </w:r>
          </w:p>
        </w:tc>
        <w:tc>
          <w:tcPr>
            <w:tcW w:w="5386" w:type="dxa"/>
          </w:tcPr>
          <w:p w14:paraId="062B850B" w14:textId="77777777" w:rsidR="00C525AA" w:rsidRPr="00E17415" w:rsidRDefault="00C525AA" w:rsidP="004603DB">
            <w:pPr>
              <w:rPr>
                <w:lang w:val="en-GB"/>
              </w:rPr>
            </w:pPr>
            <w:r w:rsidRPr="00E17415">
              <w:rPr>
                <w:lang w:val="en-GB"/>
              </w:rPr>
              <w:t xml:space="preserve">PV/TV </w:t>
            </w:r>
            <w:proofErr w:type="spellStart"/>
            <w:r w:rsidRPr="00E17415">
              <w:rPr>
                <w:lang w:val="en-GB"/>
              </w:rPr>
              <w:t>Elektriciteit</w:t>
            </w:r>
            <w:proofErr w:type="spellEnd"/>
          </w:p>
          <w:p w14:paraId="4E9BA90C" w14:textId="77777777" w:rsidR="00C525AA" w:rsidRPr="00E17415" w:rsidRDefault="00C525AA" w:rsidP="004603DB">
            <w:pPr>
              <w:rPr>
                <w:lang w:val="en-GB"/>
              </w:rPr>
            </w:pPr>
            <w:r w:rsidRPr="00E17415">
              <w:rPr>
                <w:lang w:val="en-GB"/>
              </w:rPr>
              <w:t>PV/TV Hout</w:t>
            </w:r>
          </w:p>
          <w:p w14:paraId="44B11816" w14:textId="77777777" w:rsidR="00C525AA" w:rsidRPr="00E17415" w:rsidRDefault="00C525AA" w:rsidP="004603DB">
            <w:pPr>
              <w:rPr>
                <w:lang w:val="en-GB"/>
              </w:rPr>
            </w:pPr>
            <w:r w:rsidRPr="00E17415">
              <w:rPr>
                <w:lang w:val="en-GB"/>
              </w:rPr>
              <w:t xml:space="preserve">PV/TV </w:t>
            </w:r>
            <w:proofErr w:type="spellStart"/>
            <w:r w:rsidRPr="00E17415">
              <w:rPr>
                <w:lang w:val="en-GB"/>
              </w:rPr>
              <w:t>Mechanica</w:t>
            </w:r>
            <w:proofErr w:type="spellEnd"/>
          </w:p>
          <w:p w14:paraId="58F5DEF4" w14:textId="77777777" w:rsidR="00C525AA" w:rsidRPr="00E17415" w:rsidRDefault="00C525AA" w:rsidP="004603DB">
            <w:pPr>
              <w:rPr>
                <w:lang w:val="en-GB"/>
              </w:rPr>
            </w:pPr>
            <w:r w:rsidRPr="00E17415">
              <w:rPr>
                <w:lang w:val="en-GB"/>
              </w:rPr>
              <w:t xml:space="preserve">PV/TV </w:t>
            </w:r>
            <w:proofErr w:type="spellStart"/>
            <w:r w:rsidRPr="00E17415">
              <w:rPr>
                <w:lang w:val="en-GB"/>
              </w:rPr>
              <w:t>Textiel</w:t>
            </w:r>
            <w:proofErr w:type="spellEnd"/>
          </w:p>
          <w:p w14:paraId="6B77241C" w14:textId="77777777" w:rsidR="00C525AA" w:rsidRPr="00E17415" w:rsidRDefault="00C525AA" w:rsidP="004603DB">
            <w:r w:rsidRPr="00E17415">
              <w:t>PV/TV Voeding</w:t>
            </w:r>
          </w:p>
        </w:tc>
      </w:tr>
      <w:tr w:rsidR="00C525AA" w:rsidRPr="00E17415" w14:paraId="51F3045D" w14:textId="77777777" w:rsidTr="004603DB">
        <w:tc>
          <w:tcPr>
            <w:tcW w:w="3823" w:type="dxa"/>
          </w:tcPr>
          <w:p w14:paraId="2C50ABCE" w14:textId="77777777" w:rsidR="00C525AA" w:rsidRPr="00E17415" w:rsidRDefault="00C525AA" w:rsidP="008573BA">
            <w:pPr>
              <w:pStyle w:val="tussentekst"/>
              <w:rPr>
                <w:lang w:val="nl-NL"/>
              </w:rPr>
            </w:pPr>
            <w:r w:rsidRPr="00E17415">
              <w:rPr>
                <w:lang w:val="nl-NL"/>
              </w:rPr>
              <w:t>Wiskunde</w:t>
            </w:r>
          </w:p>
        </w:tc>
        <w:tc>
          <w:tcPr>
            <w:tcW w:w="5386" w:type="dxa"/>
          </w:tcPr>
          <w:p w14:paraId="2DDBBB21" w14:textId="77777777" w:rsidR="00C525AA" w:rsidRPr="00E17415" w:rsidRDefault="00C525AA" w:rsidP="008573BA">
            <w:pPr>
              <w:pStyle w:val="tussentekst"/>
              <w:rPr>
                <w:rFonts w:cstheme="minorHAnsi"/>
              </w:rPr>
            </w:pPr>
            <w:r w:rsidRPr="00E17415">
              <w:rPr>
                <w:rFonts w:cstheme="minorHAnsi"/>
              </w:rPr>
              <w:t>AV PAV</w:t>
            </w:r>
          </w:p>
          <w:p w14:paraId="61A6AACA" w14:textId="77777777" w:rsidR="00C525AA" w:rsidRPr="00E17415" w:rsidRDefault="00C525AA" w:rsidP="008573BA">
            <w:pPr>
              <w:pStyle w:val="tussentekst"/>
              <w:rPr>
                <w:lang w:val="nl-NL"/>
              </w:rPr>
            </w:pPr>
            <w:r w:rsidRPr="00E17415">
              <w:rPr>
                <w:rFonts w:cstheme="minorHAnsi"/>
              </w:rPr>
              <w:t>AV Wiskunde</w:t>
            </w:r>
          </w:p>
        </w:tc>
      </w:tr>
    </w:tbl>
    <w:p w14:paraId="72FB3CB9" w14:textId="70426778" w:rsidR="00C525AA" w:rsidRPr="00E17415" w:rsidRDefault="00E5781A" w:rsidP="008573BA">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2B55765A" w14:textId="77777777" w:rsidR="00C525AA" w:rsidRPr="00E17415" w:rsidRDefault="00C525AA" w:rsidP="00D549B1">
      <w:pPr>
        <w:pStyle w:val="Kop2"/>
      </w:pPr>
      <w:bookmarkStart w:id="66" w:name="_Toc193137349"/>
      <w:r w:rsidRPr="00E17415">
        <w:lastRenderedPageBreak/>
        <w:t>Ruwbouw (A)</w:t>
      </w:r>
      <w:bookmarkEnd w:id="6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77B70ECE"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08AA18F7"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008C6D0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263FB9A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75C2FFA8"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54D6C541"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4E5A428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49E2B9EE"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4BFE5E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10E3AC8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095DA5B0"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68A9F5B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Ruwbouw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5B44C18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7C1338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16</w:t>
            </w:r>
          </w:p>
        </w:tc>
      </w:tr>
      <w:tr w:rsidR="00C525AA" w:rsidRPr="00E17415" w14:paraId="0E2F9343"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A03AAEB"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19C0A97A"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F327854"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1E3EDB2D"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6C6B0AB6"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6186DF40"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5CA0CC4D"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231323A"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4460C073"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EC3CC66"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48854FFA"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3D5A0B61"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2734EBF"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0AB0BB2B"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FCA9AC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3AA0F1A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B645FD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64BD03A8"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42423459"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0DF1EE4"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32D7B03"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90905C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2A2FD8F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8A3049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70F33F82"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3ED862B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0E4F4C4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3100477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2D4DF4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4B879C89"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C8D0E82"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3A7269CB"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52515F0C"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16B82215"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39D598FB"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72C3414D"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7AD1E5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7718A5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1EC71C66"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25A997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78BD701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16824614"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26F5238D"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7993232" w14:textId="77777777" w:rsidR="00C525AA" w:rsidRPr="00E17415" w:rsidRDefault="00C525AA" w:rsidP="008573BA">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2B278A66" w14:textId="77777777" w:rsidR="00C525AA" w:rsidRPr="00E17415" w:rsidRDefault="00C525AA" w:rsidP="008573BA">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1ED35174"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561B06A"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FB9A45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7FE211D7"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3C267CD1"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BE89BC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15AD8D9F"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E1EBC31"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0631A9B5"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B8F2FAD"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2F24B9D8"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2EFA5D9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55E49C8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E55D5DD"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DFA4B8F"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E52F9C4"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A4848D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02202466"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262115ED"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5ABDD527"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044CEC9" w14:textId="77777777" w:rsidR="00C525AA" w:rsidRPr="00E17415" w:rsidRDefault="00C525AA" w:rsidP="008573BA">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29CB5F4E"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3FA714BB"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7D3226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9DC76E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32EDC3BF"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A13FAD0" w14:textId="77777777" w:rsidR="00C525AA" w:rsidRPr="00E17415" w:rsidRDefault="00C525AA" w:rsidP="008573BA">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6B8A08B4" w14:textId="77777777" w:rsidR="00C525AA" w:rsidRPr="00E17415" w:rsidRDefault="00C525AA" w:rsidP="008573BA">
            <w:pPr>
              <w:pStyle w:val="tussentekst"/>
              <w:rPr>
                <w:lang w:val="nl-NL"/>
              </w:rPr>
            </w:pPr>
          </w:p>
          <w:p w14:paraId="297CC712" w14:textId="3AFF682A" w:rsidR="00C525AA" w:rsidRPr="00E17415" w:rsidRDefault="00C525AA" w:rsidP="008573BA">
            <w:pPr>
              <w:pStyle w:val="tussentekst"/>
              <w:rPr>
                <w:lang w:val="nl-NL"/>
              </w:rPr>
            </w:pPr>
            <w:r w:rsidRPr="00E17415">
              <w:t>De realisatie van de algemene vorming in de A-finaliteit kan via diverse organisatiemodellen (via afzonderlijke vakken, een gedeeltelijk geïntegreerde benadering of een volledig geïntegreerde benadering.</w:t>
            </w:r>
          </w:p>
        </w:tc>
      </w:tr>
    </w:tbl>
    <w:p w14:paraId="667B57CB"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522CC136" w14:textId="77777777" w:rsidTr="004603DB">
        <w:tc>
          <w:tcPr>
            <w:tcW w:w="3823" w:type="dxa"/>
          </w:tcPr>
          <w:p w14:paraId="24E3E5AF"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55EF235E"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545ECD82" w14:textId="77777777" w:rsidTr="004603DB">
        <w:tc>
          <w:tcPr>
            <w:tcW w:w="3823" w:type="dxa"/>
          </w:tcPr>
          <w:p w14:paraId="19FD1C52" w14:textId="77777777" w:rsidR="00C525AA" w:rsidRPr="00E17415" w:rsidRDefault="00C525AA" w:rsidP="004603DB">
            <w:pPr>
              <w:rPr>
                <w:lang w:val="nl-NL"/>
              </w:rPr>
            </w:pPr>
            <w:r w:rsidRPr="00E17415">
              <w:rPr>
                <w:lang w:val="nl-NL"/>
              </w:rPr>
              <w:t>Godsdienst</w:t>
            </w:r>
          </w:p>
        </w:tc>
        <w:tc>
          <w:tcPr>
            <w:tcW w:w="5386" w:type="dxa"/>
          </w:tcPr>
          <w:p w14:paraId="1E343841" w14:textId="77777777" w:rsidR="00C525AA" w:rsidRPr="00E17415" w:rsidRDefault="00C525AA" w:rsidP="004603DB">
            <w:pPr>
              <w:rPr>
                <w:lang w:val="nl-NL"/>
              </w:rPr>
            </w:pPr>
            <w:r w:rsidRPr="00E17415">
              <w:rPr>
                <w:rFonts w:cstheme="minorHAnsi"/>
                <w:lang w:val="nl-NL"/>
              </w:rPr>
              <w:t>AV Godsdienst</w:t>
            </w:r>
          </w:p>
        </w:tc>
      </w:tr>
      <w:tr w:rsidR="00C525AA" w:rsidRPr="00E17415" w14:paraId="02105E53" w14:textId="77777777" w:rsidTr="004603DB">
        <w:tc>
          <w:tcPr>
            <w:tcW w:w="3823" w:type="dxa"/>
          </w:tcPr>
          <w:p w14:paraId="53FEE165" w14:textId="77777777" w:rsidR="00C525AA" w:rsidRPr="00E17415" w:rsidRDefault="00C525AA" w:rsidP="004603DB">
            <w:pPr>
              <w:rPr>
                <w:lang w:val="nl-NL"/>
              </w:rPr>
            </w:pPr>
            <w:r w:rsidRPr="00E17415">
              <w:rPr>
                <w:lang w:val="nl-NL"/>
              </w:rPr>
              <w:t>Engels</w:t>
            </w:r>
          </w:p>
        </w:tc>
        <w:tc>
          <w:tcPr>
            <w:tcW w:w="5386" w:type="dxa"/>
          </w:tcPr>
          <w:p w14:paraId="7419D27B" w14:textId="77777777" w:rsidR="00C525AA" w:rsidRPr="00E17415" w:rsidRDefault="00C525AA" w:rsidP="004603DB">
            <w:pPr>
              <w:rPr>
                <w:rFonts w:cstheme="minorHAnsi"/>
              </w:rPr>
            </w:pPr>
            <w:r w:rsidRPr="00E17415">
              <w:rPr>
                <w:rFonts w:cstheme="minorHAnsi"/>
              </w:rPr>
              <w:t>AV Engels</w:t>
            </w:r>
          </w:p>
          <w:p w14:paraId="1DAC9D04" w14:textId="77777777" w:rsidR="00C525AA" w:rsidRPr="00E17415" w:rsidRDefault="00C525AA" w:rsidP="004603DB">
            <w:pPr>
              <w:rPr>
                <w:lang w:val="nl-NL"/>
              </w:rPr>
            </w:pPr>
            <w:r w:rsidRPr="00E17415">
              <w:rPr>
                <w:rFonts w:cstheme="minorHAnsi"/>
              </w:rPr>
              <w:t>AV PAV</w:t>
            </w:r>
          </w:p>
        </w:tc>
      </w:tr>
      <w:tr w:rsidR="00C525AA" w:rsidRPr="00E17415" w14:paraId="50CDE9A0" w14:textId="77777777" w:rsidTr="004603DB">
        <w:tc>
          <w:tcPr>
            <w:tcW w:w="3823" w:type="dxa"/>
          </w:tcPr>
          <w:p w14:paraId="48FF4EA6" w14:textId="77777777" w:rsidR="00C525AA" w:rsidRPr="00E17415" w:rsidRDefault="00C525AA" w:rsidP="004603DB">
            <w:pPr>
              <w:rPr>
                <w:lang w:val="nl-NL"/>
              </w:rPr>
            </w:pPr>
            <w:r w:rsidRPr="00E17415">
              <w:rPr>
                <w:lang w:val="nl-NL"/>
              </w:rPr>
              <w:t>Frans</w:t>
            </w:r>
          </w:p>
        </w:tc>
        <w:tc>
          <w:tcPr>
            <w:tcW w:w="5386" w:type="dxa"/>
          </w:tcPr>
          <w:p w14:paraId="05790E80" w14:textId="77777777" w:rsidR="00C525AA" w:rsidRPr="00E17415" w:rsidRDefault="00C525AA" w:rsidP="004603DB">
            <w:pPr>
              <w:rPr>
                <w:rFonts w:cstheme="minorHAnsi"/>
              </w:rPr>
            </w:pPr>
            <w:r w:rsidRPr="00E17415">
              <w:rPr>
                <w:rFonts w:cstheme="minorHAnsi"/>
              </w:rPr>
              <w:t>AV Frans</w:t>
            </w:r>
          </w:p>
          <w:p w14:paraId="102E06F7" w14:textId="77777777" w:rsidR="00C525AA" w:rsidRPr="00E17415" w:rsidRDefault="00C525AA" w:rsidP="004603DB">
            <w:pPr>
              <w:rPr>
                <w:lang w:val="nl-NL"/>
              </w:rPr>
            </w:pPr>
            <w:r w:rsidRPr="00E17415">
              <w:rPr>
                <w:rFonts w:cstheme="minorHAnsi"/>
              </w:rPr>
              <w:t>AV PAV</w:t>
            </w:r>
          </w:p>
        </w:tc>
      </w:tr>
      <w:tr w:rsidR="00C525AA" w:rsidRPr="00E17415" w14:paraId="6E899999" w14:textId="77777777" w:rsidTr="004603DB">
        <w:tc>
          <w:tcPr>
            <w:tcW w:w="3823" w:type="dxa"/>
          </w:tcPr>
          <w:p w14:paraId="06888C4D" w14:textId="77777777" w:rsidR="00C525AA" w:rsidRPr="00E17415" w:rsidRDefault="00C525AA" w:rsidP="004603DB">
            <w:pPr>
              <w:rPr>
                <w:lang w:val="nl-NL"/>
              </w:rPr>
            </w:pPr>
            <w:r w:rsidRPr="00E17415">
              <w:rPr>
                <w:lang w:val="nl-NL"/>
              </w:rPr>
              <w:t>Gemeenschappelijk funderend leerplan</w:t>
            </w:r>
          </w:p>
        </w:tc>
        <w:tc>
          <w:tcPr>
            <w:tcW w:w="5386" w:type="dxa"/>
          </w:tcPr>
          <w:p w14:paraId="3F7B0C09"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375B393C" w14:textId="77777777" w:rsidTr="004603DB">
        <w:tc>
          <w:tcPr>
            <w:tcW w:w="3823" w:type="dxa"/>
          </w:tcPr>
          <w:p w14:paraId="2FD664BD" w14:textId="77777777" w:rsidR="00C525AA" w:rsidRPr="00E17415" w:rsidRDefault="00C525AA" w:rsidP="004603DB">
            <w:pPr>
              <w:rPr>
                <w:lang w:val="nl-NL"/>
              </w:rPr>
            </w:pPr>
            <w:r w:rsidRPr="00E17415">
              <w:rPr>
                <w:lang w:val="nl-NL"/>
              </w:rPr>
              <w:t>Lichamelijke opvoeding</w:t>
            </w:r>
          </w:p>
        </w:tc>
        <w:tc>
          <w:tcPr>
            <w:tcW w:w="5386" w:type="dxa"/>
          </w:tcPr>
          <w:p w14:paraId="4EE37EB3" w14:textId="77777777" w:rsidR="00C525AA" w:rsidRPr="00E17415" w:rsidRDefault="00C525AA" w:rsidP="004603DB">
            <w:pPr>
              <w:rPr>
                <w:lang w:val="nl-NL"/>
              </w:rPr>
            </w:pPr>
            <w:r w:rsidRPr="00E17415">
              <w:rPr>
                <w:lang w:val="nl-NL"/>
              </w:rPr>
              <w:t>AV Bewegingswetenschappen</w:t>
            </w:r>
          </w:p>
          <w:p w14:paraId="08808348" w14:textId="77777777" w:rsidR="00C525AA" w:rsidRPr="00E17415" w:rsidRDefault="00C525AA" w:rsidP="004603DB">
            <w:pPr>
              <w:rPr>
                <w:lang w:val="nl-NL"/>
              </w:rPr>
            </w:pPr>
            <w:r w:rsidRPr="00E17415">
              <w:rPr>
                <w:lang w:val="nl-NL"/>
              </w:rPr>
              <w:t>AV Lichamelijke opvoeding</w:t>
            </w:r>
          </w:p>
          <w:p w14:paraId="453903FF" w14:textId="77777777" w:rsidR="00C525AA" w:rsidRPr="00E17415" w:rsidRDefault="00C525AA" w:rsidP="004603DB">
            <w:pPr>
              <w:rPr>
                <w:lang w:val="nl-NL"/>
              </w:rPr>
            </w:pPr>
            <w:r w:rsidRPr="00E17415">
              <w:rPr>
                <w:lang w:val="nl-NL"/>
              </w:rPr>
              <w:t>AV/TV Sport</w:t>
            </w:r>
          </w:p>
        </w:tc>
      </w:tr>
      <w:tr w:rsidR="00C525AA" w:rsidRPr="00E17415" w14:paraId="267D43C5" w14:textId="77777777" w:rsidTr="004603DB">
        <w:tc>
          <w:tcPr>
            <w:tcW w:w="3823" w:type="dxa"/>
          </w:tcPr>
          <w:p w14:paraId="41AF8658" w14:textId="77777777" w:rsidR="00C525AA" w:rsidRPr="00E17415" w:rsidRDefault="00C525AA" w:rsidP="004603DB">
            <w:pPr>
              <w:rPr>
                <w:lang w:val="nl-NL"/>
              </w:rPr>
            </w:pPr>
            <w:r w:rsidRPr="00E17415">
              <w:rPr>
                <w:lang w:val="nl-NL"/>
              </w:rPr>
              <w:t>Maatschappelijke vorming</w:t>
            </w:r>
          </w:p>
        </w:tc>
        <w:tc>
          <w:tcPr>
            <w:tcW w:w="5386" w:type="dxa"/>
          </w:tcPr>
          <w:p w14:paraId="05C1A5C1" w14:textId="77777777" w:rsidR="00C525AA" w:rsidRPr="00E17415" w:rsidRDefault="00C525AA" w:rsidP="004603DB">
            <w:pPr>
              <w:rPr>
                <w:rFonts w:cstheme="minorHAnsi"/>
              </w:rPr>
            </w:pPr>
            <w:r w:rsidRPr="00E17415">
              <w:rPr>
                <w:rFonts w:cstheme="minorHAnsi"/>
              </w:rPr>
              <w:t>AV Aardrijkskunde</w:t>
            </w:r>
          </w:p>
          <w:p w14:paraId="71009109" w14:textId="77777777" w:rsidR="00C525AA" w:rsidRPr="00E17415" w:rsidRDefault="00C525AA" w:rsidP="004603DB">
            <w:pPr>
              <w:rPr>
                <w:rFonts w:cstheme="minorHAnsi"/>
              </w:rPr>
            </w:pPr>
            <w:r w:rsidRPr="00E17415">
              <w:rPr>
                <w:rFonts w:cstheme="minorHAnsi"/>
              </w:rPr>
              <w:t>AV Biochemie</w:t>
            </w:r>
          </w:p>
          <w:p w14:paraId="3DC901C0" w14:textId="77777777" w:rsidR="00C525AA" w:rsidRPr="00E17415" w:rsidRDefault="00C525AA" w:rsidP="004603DB">
            <w:pPr>
              <w:rPr>
                <w:rFonts w:cstheme="minorHAnsi"/>
              </w:rPr>
            </w:pPr>
            <w:r w:rsidRPr="00E17415">
              <w:rPr>
                <w:rFonts w:cstheme="minorHAnsi"/>
              </w:rPr>
              <w:t>AV Biologie</w:t>
            </w:r>
          </w:p>
          <w:p w14:paraId="635509C6" w14:textId="77777777" w:rsidR="00C525AA" w:rsidRPr="00E17415" w:rsidRDefault="00C525AA" w:rsidP="004603DB">
            <w:pPr>
              <w:rPr>
                <w:rFonts w:cstheme="minorHAnsi"/>
              </w:rPr>
            </w:pPr>
            <w:r w:rsidRPr="00E17415">
              <w:rPr>
                <w:rFonts w:cstheme="minorHAnsi"/>
              </w:rPr>
              <w:lastRenderedPageBreak/>
              <w:t>AV Chemie</w:t>
            </w:r>
          </w:p>
          <w:p w14:paraId="5064E7C4" w14:textId="77777777" w:rsidR="00C525AA" w:rsidRPr="00E17415" w:rsidRDefault="00C525AA" w:rsidP="004603DB">
            <w:pPr>
              <w:rPr>
                <w:rFonts w:cstheme="minorHAnsi"/>
              </w:rPr>
            </w:pPr>
            <w:r w:rsidRPr="00E17415">
              <w:rPr>
                <w:rFonts w:cstheme="minorHAnsi"/>
              </w:rPr>
              <w:t>AV Economie</w:t>
            </w:r>
          </w:p>
          <w:p w14:paraId="4A1C2730" w14:textId="77777777" w:rsidR="00C525AA" w:rsidRPr="00E17415" w:rsidRDefault="00C525AA" w:rsidP="004603DB">
            <w:pPr>
              <w:rPr>
                <w:rFonts w:cstheme="minorHAnsi"/>
              </w:rPr>
            </w:pPr>
            <w:r w:rsidRPr="00E17415">
              <w:rPr>
                <w:rFonts w:cstheme="minorHAnsi"/>
              </w:rPr>
              <w:t>AV Fysica</w:t>
            </w:r>
          </w:p>
          <w:p w14:paraId="3518463D" w14:textId="77777777" w:rsidR="00C525AA" w:rsidRPr="00E17415" w:rsidRDefault="00C525AA" w:rsidP="004603DB">
            <w:pPr>
              <w:rPr>
                <w:rFonts w:cstheme="minorHAnsi"/>
              </w:rPr>
            </w:pPr>
            <w:r w:rsidRPr="00E17415">
              <w:rPr>
                <w:rFonts w:cstheme="minorHAnsi"/>
              </w:rPr>
              <w:t>AV Geschiedenis</w:t>
            </w:r>
          </w:p>
          <w:p w14:paraId="7F4B57EA" w14:textId="77777777" w:rsidR="00C525AA" w:rsidRPr="00E17415" w:rsidRDefault="00C525AA" w:rsidP="004603DB">
            <w:pPr>
              <w:rPr>
                <w:rFonts w:cstheme="minorHAnsi"/>
              </w:rPr>
            </w:pPr>
            <w:r w:rsidRPr="00E17415">
              <w:rPr>
                <w:rFonts w:cstheme="minorHAnsi"/>
              </w:rPr>
              <w:t>TV Landbouw</w:t>
            </w:r>
          </w:p>
          <w:p w14:paraId="0878B056" w14:textId="77777777" w:rsidR="00C525AA" w:rsidRPr="00E17415" w:rsidRDefault="00C525AA" w:rsidP="004603DB">
            <w:pPr>
              <w:rPr>
                <w:rFonts w:cstheme="minorHAnsi"/>
              </w:rPr>
            </w:pPr>
            <w:r w:rsidRPr="00E17415">
              <w:rPr>
                <w:rFonts w:cstheme="minorHAnsi"/>
              </w:rPr>
              <w:t>AV Maatschappelijke vorming</w:t>
            </w:r>
          </w:p>
          <w:p w14:paraId="19117E54" w14:textId="77777777" w:rsidR="00C525AA" w:rsidRPr="00E17415" w:rsidRDefault="00C525AA" w:rsidP="004603DB">
            <w:pPr>
              <w:rPr>
                <w:rFonts w:cstheme="minorHAnsi"/>
              </w:rPr>
            </w:pPr>
            <w:r w:rsidRPr="00E17415">
              <w:rPr>
                <w:rFonts w:cstheme="minorHAnsi"/>
              </w:rPr>
              <w:t>AV Natuurwetenschappen</w:t>
            </w:r>
          </w:p>
          <w:p w14:paraId="4F282100" w14:textId="77777777" w:rsidR="00C525AA" w:rsidRPr="00E17415" w:rsidRDefault="00C525AA" w:rsidP="004603DB">
            <w:pPr>
              <w:rPr>
                <w:rFonts w:cstheme="minorHAnsi"/>
              </w:rPr>
            </w:pPr>
            <w:r w:rsidRPr="00E17415">
              <w:rPr>
                <w:rFonts w:cstheme="minorHAnsi"/>
              </w:rPr>
              <w:t>AV Nederlands</w:t>
            </w:r>
          </w:p>
          <w:p w14:paraId="5186D796" w14:textId="77777777" w:rsidR="00C525AA" w:rsidRPr="00E17415" w:rsidRDefault="00C525AA" w:rsidP="004603DB">
            <w:pPr>
              <w:rPr>
                <w:rFonts w:cstheme="minorHAnsi"/>
              </w:rPr>
            </w:pPr>
            <w:r w:rsidRPr="00E17415">
              <w:rPr>
                <w:rFonts w:cstheme="minorHAnsi"/>
              </w:rPr>
              <w:t>AV PAV</w:t>
            </w:r>
          </w:p>
          <w:p w14:paraId="3D09867C" w14:textId="77777777" w:rsidR="00C525AA" w:rsidRPr="00E17415" w:rsidRDefault="00C525AA" w:rsidP="004603DB">
            <w:pPr>
              <w:rPr>
                <w:rFonts w:cstheme="minorHAnsi"/>
              </w:rPr>
            </w:pPr>
            <w:r w:rsidRPr="00E17415">
              <w:rPr>
                <w:rFonts w:cstheme="minorHAnsi"/>
              </w:rPr>
              <w:t>TV Toegepaste biochemie</w:t>
            </w:r>
          </w:p>
          <w:p w14:paraId="31791997" w14:textId="77777777" w:rsidR="00C525AA" w:rsidRPr="00E17415" w:rsidRDefault="00C525AA" w:rsidP="004603DB">
            <w:pPr>
              <w:rPr>
                <w:rFonts w:cstheme="minorHAnsi"/>
              </w:rPr>
            </w:pPr>
            <w:r w:rsidRPr="00E17415">
              <w:rPr>
                <w:rFonts w:cstheme="minorHAnsi"/>
              </w:rPr>
              <w:t>TV Toegepaste biologie</w:t>
            </w:r>
          </w:p>
          <w:p w14:paraId="0DD787D5" w14:textId="77777777" w:rsidR="00C525AA" w:rsidRPr="00E17415" w:rsidRDefault="00C525AA" w:rsidP="004603DB">
            <w:pPr>
              <w:rPr>
                <w:rFonts w:cstheme="minorHAnsi"/>
              </w:rPr>
            </w:pPr>
            <w:r w:rsidRPr="00E17415">
              <w:rPr>
                <w:rFonts w:cstheme="minorHAnsi"/>
              </w:rPr>
              <w:t>TV Toegepaste chemie</w:t>
            </w:r>
          </w:p>
          <w:p w14:paraId="20829EEB" w14:textId="77777777" w:rsidR="00C525AA" w:rsidRPr="00E17415" w:rsidRDefault="00C525AA" w:rsidP="004603DB">
            <w:pPr>
              <w:rPr>
                <w:rFonts w:cstheme="minorHAnsi"/>
              </w:rPr>
            </w:pPr>
            <w:r w:rsidRPr="00E17415">
              <w:rPr>
                <w:rFonts w:cstheme="minorHAnsi"/>
              </w:rPr>
              <w:t>TV Toegepaste economie</w:t>
            </w:r>
          </w:p>
          <w:p w14:paraId="4E175B1D" w14:textId="77777777" w:rsidR="00C525AA" w:rsidRPr="00E17415" w:rsidRDefault="00C525AA" w:rsidP="004603DB">
            <w:pPr>
              <w:rPr>
                <w:rFonts w:cstheme="minorHAnsi"/>
              </w:rPr>
            </w:pPr>
            <w:r w:rsidRPr="00E17415">
              <w:rPr>
                <w:rFonts w:cstheme="minorHAnsi"/>
              </w:rPr>
              <w:t>TV Toegepaste fysica</w:t>
            </w:r>
          </w:p>
          <w:p w14:paraId="710F34C9" w14:textId="77777777" w:rsidR="00C525AA" w:rsidRPr="00E17415" w:rsidRDefault="00C525AA" w:rsidP="004603DB">
            <w:pPr>
              <w:rPr>
                <w:rFonts w:cstheme="minorHAnsi"/>
              </w:rPr>
            </w:pPr>
            <w:r w:rsidRPr="00E17415">
              <w:rPr>
                <w:rFonts w:cstheme="minorHAnsi"/>
              </w:rPr>
              <w:t>TV Toegepaste natuurwetenschappen</w:t>
            </w:r>
          </w:p>
          <w:p w14:paraId="6F68E745" w14:textId="77777777" w:rsidR="00C525AA" w:rsidRPr="00E17415" w:rsidRDefault="00C525AA" w:rsidP="004603DB">
            <w:pPr>
              <w:rPr>
                <w:lang w:val="nl-NL"/>
              </w:rPr>
            </w:pPr>
            <w:r w:rsidRPr="00E17415">
              <w:rPr>
                <w:rFonts w:cstheme="minorHAnsi"/>
              </w:rPr>
              <w:t>TV Tuinbouw</w:t>
            </w:r>
          </w:p>
        </w:tc>
      </w:tr>
      <w:tr w:rsidR="00C525AA" w:rsidRPr="00E17415" w14:paraId="5D3E4FB0" w14:textId="77777777" w:rsidTr="004603DB">
        <w:tc>
          <w:tcPr>
            <w:tcW w:w="3823" w:type="dxa"/>
          </w:tcPr>
          <w:p w14:paraId="2E9DA03A" w14:textId="77777777" w:rsidR="00C525AA" w:rsidRPr="00E17415" w:rsidRDefault="00C525AA" w:rsidP="004603DB">
            <w:pPr>
              <w:rPr>
                <w:lang w:val="nl-NL"/>
              </w:rPr>
            </w:pPr>
            <w:r w:rsidRPr="00E17415">
              <w:rPr>
                <w:lang w:val="nl-NL"/>
              </w:rPr>
              <w:lastRenderedPageBreak/>
              <w:t>Nederlands</w:t>
            </w:r>
          </w:p>
        </w:tc>
        <w:tc>
          <w:tcPr>
            <w:tcW w:w="5386" w:type="dxa"/>
          </w:tcPr>
          <w:p w14:paraId="7018ABBB" w14:textId="77777777" w:rsidR="00C525AA" w:rsidRPr="00E17415" w:rsidRDefault="00C525AA" w:rsidP="004603DB">
            <w:pPr>
              <w:rPr>
                <w:rFonts w:cstheme="minorHAnsi"/>
              </w:rPr>
            </w:pPr>
            <w:r w:rsidRPr="00E17415">
              <w:rPr>
                <w:rFonts w:cstheme="minorHAnsi"/>
              </w:rPr>
              <w:t>AV Nederlands</w:t>
            </w:r>
          </w:p>
          <w:p w14:paraId="7D811CE4" w14:textId="77777777" w:rsidR="00C525AA" w:rsidRPr="00E17415" w:rsidRDefault="00C525AA" w:rsidP="004603DB">
            <w:pPr>
              <w:rPr>
                <w:lang w:val="nl-NL"/>
              </w:rPr>
            </w:pPr>
            <w:r w:rsidRPr="00E17415">
              <w:rPr>
                <w:rFonts w:cstheme="minorHAnsi"/>
              </w:rPr>
              <w:t>AV PAV</w:t>
            </w:r>
            <w:r w:rsidRPr="00E17415">
              <w:t xml:space="preserve"> </w:t>
            </w:r>
          </w:p>
        </w:tc>
      </w:tr>
      <w:tr w:rsidR="00C525AA" w:rsidRPr="00E17415" w14:paraId="73F77258" w14:textId="77777777" w:rsidTr="004603DB">
        <w:tc>
          <w:tcPr>
            <w:tcW w:w="3823" w:type="dxa"/>
          </w:tcPr>
          <w:p w14:paraId="3A83EC54" w14:textId="77777777" w:rsidR="00C525AA" w:rsidRPr="00E17415" w:rsidRDefault="00C525AA" w:rsidP="004603DB">
            <w:pPr>
              <w:rPr>
                <w:lang w:val="nl-NL"/>
              </w:rPr>
            </w:pPr>
            <w:r w:rsidRPr="00E17415">
              <w:rPr>
                <w:rFonts w:eastAsia="Times New Roman" w:cs="Calibri"/>
                <w:color w:val="000000"/>
                <w:lang w:eastAsia="nl-BE"/>
              </w:rPr>
              <w:t>Ruwbouw</w:t>
            </w:r>
          </w:p>
        </w:tc>
        <w:tc>
          <w:tcPr>
            <w:tcW w:w="5386" w:type="dxa"/>
          </w:tcPr>
          <w:p w14:paraId="720E20BD" w14:textId="77777777" w:rsidR="00C525AA" w:rsidRPr="00E17415" w:rsidRDefault="00C525AA" w:rsidP="004603DB">
            <w:pPr>
              <w:rPr>
                <w:lang w:val="en-GB"/>
              </w:rPr>
            </w:pPr>
            <w:r w:rsidRPr="00E17415">
              <w:rPr>
                <w:lang w:val="en-GB"/>
              </w:rPr>
              <w:t>TV/PV Bouw</w:t>
            </w:r>
          </w:p>
          <w:p w14:paraId="230AE4C7" w14:textId="77777777" w:rsidR="00C525AA" w:rsidRPr="00E17415" w:rsidRDefault="00C525AA" w:rsidP="004603DB">
            <w:pPr>
              <w:rPr>
                <w:lang w:val="en-GB"/>
              </w:rPr>
            </w:pPr>
            <w:r w:rsidRPr="00E17415">
              <w:rPr>
                <w:lang w:val="en-GB"/>
              </w:rPr>
              <w:t xml:space="preserve">TV/PV Ruwbouw </w:t>
            </w:r>
          </w:p>
        </w:tc>
      </w:tr>
      <w:tr w:rsidR="00C525AA" w:rsidRPr="00E17415" w14:paraId="40268036" w14:textId="77777777" w:rsidTr="004603DB">
        <w:tc>
          <w:tcPr>
            <w:tcW w:w="3823" w:type="dxa"/>
          </w:tcPr>
          <w:p w14:paraId="76EA81D1" w14:textId="77777777" w:rsidR="00C525AA" w:rsidRPr="00E17415" w:rsidRDefault="00C525AA" w:rsidP="004603DB">
            <w:pPr>
              <w:rPr>
                <w:lang w:val="nl-NL"/>
              </w:rPr>
            </w:pPr>
            <w:r w:rsidRPr="00E17415">
              <w:rPr>
                <w:lang w:val="nl-NL"/>
              </w:rPr>
              <w:t>Wiskunde</w:t>
            </w:r>
          </w:p>
        </w:tc>
        <w:tc>
          <w:tcPr>
            <w:tcW w:w="5386" w:type="dxa"/>
          </w:tcPr>
          <w:p w14:paraId="1D8325D7" w14:textId="77777777" w:rsidR="00C525AA" w:rsidRPr="00E17415" w:rsidRDefault="00C525AA" w:rsidP="004603DB">
            <w:pPr>
              <w:rPr>
                <w:rFonts w:cstheme="minorHAnsi"/>
              </w:rPr>
            </w:pPr>
            <w:r w:rsidRPr="00E17415">
              <w:rPr>
                <w:rFonts w:cstheme="minorHAnsi"/>
              </w:rPr>
              <w:t>AV PAV</w:t>
            </w:r>
          </w:p>
          <w:p w14:paraId="4B4F66C5" w14:textId="77777777" w:rsidR="00C525AA" w:rsidRPr="00E17415" w:rsidRDefault="00C525AA" w:rsidP="004603DB">
            <w:pPr>
              <w:rPr>
                <w:lang w:val="nl-NL"/>
              </w:rPr>
            </w:pPr>
            <w:r w:rsidRPr="00E17415">
              <w:rPr>
                <w:rFonts w:cstheme="minorHAnsi"/>
              </w:rPr>
              <w:t>AV Wiskunde</w:t>
            </w:r>
          </w:p>
        </w:tc>
      </w:tr>
    </w:tbl>
    <w:p w14:paraId="20117FFF" w14:textId="6843C625" w:rsidR="00C525AA" w:rsidRPr="00E17415" w:rsidRDefault="00E5781A" w:rsidP="008573BA">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5A680E16" w14:textId="77777777" w:rsidR="00C525AA" w:rsidRPr="00E17415" w:rsidRDefault="00C525AA" w:rsidP="00D549B1">
      <w:pPr>
        <w:pStyle w:val="Kop2"/>
      </w:pPr>
      <w:bookmarkStart w:id="67" w:name="_Toc193137350"/>
      <w:r w:rsidRPr="00E17415">
        <w:lastRenderedPageBreak/>
        <w:t>Sanitaire en verwarmingsinstallaties (A)</w:t>
      </w:r>
      <w:bookmarkEnd w:id="67"/>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63D0FBEF"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4F14186"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166BA23A"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3A3B37C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0CD89E2D"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6D38CAA2"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36C2A21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5158C4E0"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35DE6C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246B29C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3E2F583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9581F6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xml:space="preserve">Sanitaire en </w:t>
            </w:r>
            <w:proofErr w:type="spellStart"/>
            <w:r w:rsidRPr="00E17415">
              <w:rPr>
                <w:rFonts w:eastAsia="Times New Roman" w:cs="Calibri"/>
                <w:color w:val="000000"/>
                <w:lang w:eastAsia="nl-BE"/>
              </w:rPr>
              <w:t>verwarminginstallaties</w:t>
            </w:r>
            <w:proofErr w:type="spellEnd"/>
            <w:r w:rsidRPr="00E17415">
              <w:rPr>
                <w:rFonts w:eastAsia="Times New Roman" w:cs="Calibri"/>
                <w:color w:val="000000"/>
                <w:lang w:eastAsia="nl-BE"/>
              </w:rPr>
              <w:t xml:space="preserve">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4B9A21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608B0C0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16</w:t>
            </w:r>
          </w:p>
        </w:tc>
      </w:tr>
      <w:tr w:rsidR="00C525AA" w:rsidRPr="00E17415" w14:paraId="552E6F3F"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585B3E5"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05532EF6"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33D53E1"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42C7C7A3"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05429D72"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679EE119"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632108EC"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16EA4B1"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3CB10E3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F7B2DD1"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6399A2F6"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180D90E9"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B7CF071"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5D8D81B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56038D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5770D07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DFB437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4B5745CE" w14:textId="77777777" w:rsidR="00C525AA" w:rsidRPr="00E17415" w:rsidRDefault="00C525AA" w:rsidP="004603DB">
            <w:pPr>
              <w:spacing w:after="0" w:line="240" w:lineRule="auto"/>
              <w:rPr>
                <w:rFonts w:eastAsia="Times New Roman" w:cs="Calibri"/>
                <w:color w:val="000000"/>
                <w:lang w:eastAsia="nl-BE"/>
              </w:rPr>
            </w:pPr>
          </w:p>
        </w:tc>
        <w:tc>
          <w:tcPr>
            <w:tcW w:w="745" w:type="dxa"/>
            <w:shd w:val="clear" w:color="000000" w:fill="FADBC2"/>
            <w:vAlign w:val="center"/>
          </w:tcPr>
          <w:p w14:paraId="6E1DBE0F"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6113792"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28926576"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8B6A46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31CE93A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D0283DE"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4489C99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tcBorders>
            <w:shd w:val="clear" w:color="000000" w:fill="FADBC2"/>
            <w:vAlign w:val="center"/>
            <w:hideMark/>
          </w:tcPr>
          <w:p w14:paraId="7506AB6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1BEB2FB8"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226D3CA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34B1B83"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436B3A8B"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3B1CB0E"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56C7826B"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3EE334C3"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2D6BFA47"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1EE7A79A"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53BD8C3E"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9BA06BC"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0A11676"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097D6E76"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381586A7"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2CDB87F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7CFCCE2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416E7247"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C0352A6" w14:textId="77777777" w:rsidR="00C525AA" w:rsidRPr="00E17415" w:rsidRDefault="00C525AA" w:rsidP="00D14364">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16868379" w14:textId="77777777" w:rsidR="00C525AA" w:rsidRPr="00E17415" w:rsidRDefault="00C525AA" w:rsidP="00D14364">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2B7D1D1A"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522E5E9"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66DAE67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76C9819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532BF2AA"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9D23E8A"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11B63B02"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7026D68"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41718ED"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8095353"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78CE82BF"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257AD34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7408D27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17F007E"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0428C8F"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73C4D02E"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52400CF"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713FCE54"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37DB5125"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46A13A9E"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0736973" w14:textId="77777777" w:rsidR="00C525AA" w:rsidRPr="00E17415" w:rsidRDefault="00C525AA" w:rsidP="00D14364">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1B4ABBB1"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32529112"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49438E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558D0A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65D3F1CA"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D0F4148" w14:textId="77777777" w:rsidR="00C525AA" w:rsidRPr="00E17415" w:rsidRDefault="00C525AA" w:rsidP="00D14364">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6D4821AC" w14:textId="77777777" w:rsidR="00C525AA" w:rsidRPr="00E17415" w:rsidRDefault="00C525AA" w:rsidP="00D14364">
            <w:pPr>
              <w:pStyle w:val="tussentekst"/>
              <w:rPr>
                <w:lang w:val="nl-NL"/>
              </w:rPr>
            </w:pPr>
          </w:p>
          <w:p w14:paraId="0340BE5F" w14:textId="43B6BF8A" w:rsidR="00C525AA" w:rsidRPr="00E17415" w:rsidRDefault="00C525AA" w:rsidP="00D14364">
            <w:pPr>
              <w:pStyle w:val="tussentekst"/>
              <w:rPr>
                <w:lang w:val="nl-NL"/>
              </w:rPr>
            </w:pPr>
            <w:r w:rsidRPr="00E17415">
              <w:t>De realisatie van de algemene vorming in de A-finaliteit kan via diverse organisatiemodellen (via afzonderlijke vakken, een gedeeltelijk geïntegreerde benadering of een volledig geïntegreerde benadering.</w:t>
            </w:r>
          </w:p>
        </w:tc>
      </w:tr>
    </w:tbl>
    <w:p w14:paraId="0EEFC3D4"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4BBACD05" w14:textId="77777777" w:rsidTr="004603DB">
        <w:tc>
          <w:tcPr>
            <w:tcW w:w="3823" w:type="dxa"/>
          </w:tcPr>
          <w:p w14:paraId="1F3866A6"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51C69E7C"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07F0D6BF" w14:textId="77777777" w:rsidTr="004603DB">
        <w:tc>
          <w:tcPr>
            <w:tcW w:w="3823" w:type="dxa"/>
          </w:tcPr>
          <w:p w14:paraId="585807B7" w14:textId="77777777" w:rsidR="00C525AA" w:rsidRPr="00E17415" w:rsidRDefault="00C525AA" w:rsidP="004603DB">
            <w:pPr>
              <w:rPr>
                <w:lang w:val="nl-NL"/>
              </w:rPr>
            </w:pPr>
            <w:r w:rsidRPr="00E17415">
              <w:rPr>
                <w:lang w:val="nl-NL"/>
              </w:rPr>
              <w:t>Godsdienst</w:t>
            </w:r>
          </w:p>
        </w:tc>
        <w:tc>
          <w:tcPr>
            <w:tcW w:w="5386" w:type="dxa"/>
          </w:tcPr>
          <w:p w14:paraId="442CDB96" w14:textId="77777777" w:rsidR="00C525AA" w:rsidRPr="00E17415" w:rsidRDefault="00C525AA" w:rsidP="004603DB">
            <w:pPr>
              <w:rPr>
                <w:lang w:val="nl-NL"/>
              </w:rPr>
            </w:pPr>
            <w:r w:rsidRPr="00E17415">
              <w:rPr>
                <w:rFonts w:cstheme="minorHAnsi"/>
                <w:lang w:val="nl-NL"/>
              </w:rPr>
              <w:t>AV Godsdienst</w:t>
            </w:r>
          </w:p>
        </w:tc>
      </w:tr>
      <w:tr w:rsidR="00C525AA" w:rsidRPr="00E17415" w14:paraId="3B07C41A" w14:textId="77777777" w:rsidTr="004603DB">
        <w:tc>
          <w:tcPr>
            <w:tcW w:w="3823" w:type="dxa"/>
          </w:tcPr>
          <w:p w14:paraId="3D6B1B47" w14:textId="77777777" w:rsidR="00C525AA" w:rsidRPr="00E17415" w:rsidRDefault="00C525AA" w:rsidP="004603DB">
            <w:pPr>
              <w:rPr>
                <w:lang w:val="nl-NL"/>
              </w:rPr>
            </w:pPr>
            <w:r w:rsidRPr="00E17415">
              <w:rPr>
                <w:lang w:val="nl-NL"/>
              </w:rPr>
              <w:t>Engels</w:t>
            </w:r>
          </w:p>
        </w:tc>
        <w:tc>
          <w:tcPr>
            <w:tcW w:w="5386" w:type="dxa"/>
          </w:tcPr>
          <w:p w14:paraId="51024DFB" w14:textId="77777777" w:rsidR="00C525AA" w:rsidRPr="00E17415" w:rsidRDefault="00C525AA" w:rsidP="004603DB">
            <w:pPr>
              <w:rPr>
                <w:rFonts w:cstheme="minorHAnsi"/>
              </w:rPr>
            </w:pPr>
            <w:r w:rsidRPr="00E17415">
              <w:rPr>
                <w:rFonts w:cstheme="minorHAnsi"/>
              </w:rPr>
              <w:t>AV Engels</w:t>
            </w:r>
          </w:p>
          <w:p w14:paraId="60767232" w14:textId="77777777" w:rsidR="00C525AA" w:rsidRPr="00E17415" w:rsidRDefault="00C525AA" w:rsidP="004603DB">
            <w:pPr>
              <w:rPr>
                <w:lang w:val="nl-NL"/>
              </w:rPr>
            </w:pPr>
            <w:r w:rsidRPr="00E17415">
              <w:rPr>
                <w:rFonts w:cstheme="minorHAnsi"/>
              </w:rPr>
              <w:t>AV PAV</w:t>
            </w:r>
          </w:p>
        </w:tc>
      </w:tr>
      <w:tr w:rsidR="00C525AA" w:rsidRPr="00E17415" w14:paraId="02EFA6DA" w14:textId="77777777" w:rsidTr="004603DB">
        <w:tc>
          <w:tcPr>
            <w:tcW w:w="3823" w:type="dxa"/>
          </w:tcPr>
          <w:p w14:paraId="33FAEE6A" w14:textId="77777777" w:rsidR="00C525AA" w:rsidRPr="00E17415" w:rsidRDefault="00C525AA" w:rsidP="004603DB">
            <w:pPr>
              <w:rPr>
                <w:lang w:val="nl-NL"/>
              </w:rPr>
            </w:pPr>
            <w:r w:rsidRPr="00E17415">
              <w:rPr>
                <w:lang w:val="nl-NL"/>
              </w:rPr>
              <w:t>Frans</w:t>
            </w:r>
          </w:p>
        </w:tc>
        <w:tc>
          <w:tcPr>
            <w:tcW w:w="5386" w:type="dxa"/>
          </w:tcPr>
          <w:p w14:paraId="3C993199" w14:textId="77777777" w:rsidR="00C525AA" w:rsidRPr="00E17415" w:rsidRDefault="00C525AA" w:rsidP="004603DB">
            <w:pPr>
              <w:rPr>
                <w:rFonts w:cstheme="minorHAnsi"/>
              </w:rPr>
            </w:pPr>
            <w:r w:rsidRPr="00E17415">
              <w:rPr>
                <w:rFonts w:cstheme="minorHAnsi"/>
              </w:rPr>
              <w:t>AV Frans</w:t>
            </w:r>
          </w:p>
          <w:p w14:paraId="5C10934C" w14:textId="77777777" w:rsidR="00C525AA" w:rsidRPr="00E17415" w:rsidRDefault="00C525AA" w:rsidP="004603DB">
            <w:pPr>
              <w:rPr>
                <w:lang w:val="nl-NL"/>
              </w:rPr>
            </w:pPr>
            <w:r w:rsidRPr="00E17415">
              <w:rPr>
                <w:rFonts w:cstheme="minorHAnsi"/>
              </w:rPr>
              <w:t>AV PAV</w:t>
            </w:r>
          </w:p>
        </w:tc>
      </w:tr>
      <w:tr w:rsidR="00C525AA" w:rsidRPr="00E17415" w14:paraId="75A86756" w14:textId="77777777" w:rsidTr="004603DB">
        <w:tc>
          <w:tcPr>
            <w:tcW w:w="3823" w:type="dxa"/>
          </w:tcPr>
          <w:p w14:paraId="3EE09D50" w14:textId="77777777" w:rsidR="00C525AA" w:rsidRPr="00E17415" w:rsidRDefault="00C525AA" w:rsidP="004603DB">
            <w:pPr>
              <w:rPr>
                <w:lang w:val="nl-NL"/>
              </w:rPr>
            </w:pPr>
            <w:r w:rsidRPr="00E17415">
              <w:rPr>
                <w:lang w:val="nl-NL"/>
              </w:rPr>
              <w:t>Gemeenschappelijk funderend leerplan</w:t>
            </w:r>
          </w:p>
        </w:tc>
        <w:tc>
          <w:tcPr>
            <w:tcW w:w="5386" w:type="dxa"/>
          </w:tcPr>
          <w:p w14:paraId="49FFCEAC"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7754CEF5" w14:textId="77777777" w:rsidTr="004603DB">
        <w:tc>
          <w:tcPr>
            <w:tcW w:w="3823" w:type="dxa"/>
          </w:tcPr>
          <w:p w14:paraId="589139B0" w14:textId="77777777" w:rsidR="00C525AA" w:rsidRPr="00E17415" w:rsidRDefault="00C525AA" w:rsidP="004603DB">
            <w:pPr>
              <w:rPr>
                <w:lang w:val="nl-NL"/>
              </w:rPr>
            </w:pPr>
            <w:r w:rsidRPr="00E17415">
              <w:rPr>
                <w:lang w:val="nl-NL"/>
              </w:rPr>
              <w:t>Lichamelijke opvoeding</w:t>
            </w:r>
          </w:p>
        </w:tc>
        <w:tc>
          <w:tcPr>
            <w:tcW w:w="5386" w:type="dxa"/>
          </w:tcPr>
          <w:p w14:paraId="565F010F" w14:textId="77777777" w:rsidR="00C525AA" w:rsidRPr="00E17415" w:rsidRDefault="00C525AA" w:rsidP="004603DB">
            <w:pPr>
              <w:rPr>
                <w:lang w:val="nl-NL"/>
              </w:rPr>
            </w:pPr>
            <w:r w:rsidRPr="00E17415">
              <w:rPr>
                <w:lang w:val="nl-NL"/>
              </w:rPr>
              <w:t>AV Bewegingswetenschappen</w:t>
            </w:r>
          </w:p>
          <w:p w14:paraId="15B87A6A" w14:textId="77777777" w:rsidR="00C525AA" w:rsidRPr="00E17415" w:rsidRDefault="00C525AA" w:rsidP="004603DB">
            <w:pPr>
              <w:rPr>
                <w:lang w:val="nl-NL"/>
              </w:rPr>
            </w:pPr>
            <w:r w:rsidRPr="00E17415">
              <w:rPr>
                <w:lang w:val="nl-NL"/>
              </w:rPr>
              <w:t>AV Lichamelijke opvoeding</w:t>
            </w:r>
          </w:p>
          <w:p w14:paraId="613CDF71" w14:textId="77777777" w:rsidR="00C525AA" w:rsidRPr="00E17415" w:rsidRDefault="00C525AA" w:rsidP="004603DB">
            <w:pPr>
              <w:rPr>
                <w:lang w:val="nl-NL"/>
              </w:rPr>
            </w:pPr>
            <w:r w:rsidRPr="00E17415">
              <w:rPr>
                <w:lang w:val="nl-NL"/>
              </w:rPr>
              <w:t>AV/TV Sport</w:t>
            </w:r>
          </w:p>
        </w:tc>
      </w:tr>
      <w:tr w:rsidR="00C525AA" w:rsidRPr="00E17415" w14:paraId="3715F7AE" w14:textId="77777777" w:rsidTr="004603DB">
        <w:tc>
          <w:tcPr>
            <w:tcW w:w="3823" w:type="dxa"/>
          </w:tcPr>
          <w:p w14:paraId="0B949633" w14:textId="77777777" w:rsidR="00C525AA" w:rsidRPr="00E17415" w:rsidRDefault="00C525AA" w:rsidP="004603DB">
            <w:pPr>
              <w:rPr>
                <w:lang w:val="nl-NL"/>
              </w:rPr>
            </w:pPr>
            <w:r w:rsidRPr="00E17415">
              <w:rPr>
                <w:lang w:val="nl-NL"/>
              </w:rPr>
              <w:t>Maatschappelijke vorming</w:t>
            </w:r>
          </w:p>
        </w:tc>
        <w:tc>
          <w:tcPr>
            <w:tcW w:w="5386" w:type="dxa"/>
          </w:tcPr>
          <w:p w14:paraId="5E52EC7B" w14:textId="77777777" w:rsidR="00C525AA" w:rsidRPr="00E17415" w:rsidRDefault="00C525AA" w:rsidP="004603DB">
            <w:pPr>
              <w:rPr>
                <w:rFonts w:cstheme="minorHAnsi"/>
              </w:rPr>
            </w:pPr>
            <w:r w:rsidRPr="00E17415">
              <w:rPr>
                <w:rFonts w:cstheme="minorHAnsi"/>
              </w:rPr>
              <w:t>AV Aardrijkskunde</w:t>
            </w:r>
          </w:p>
          <w:p w14:paraId="2E470F3D" w14:textId="77777777" w:rsidR="00C525AA" w:rsidRPr="00E17415" w:rsidRDefault="00C525AA" w:rsidP="004603DB">
            <w:pPr>
              <w:rPr>
                <w:rFonts w:cstheme="minorHAnsi"/>
              </w:rPr>
            </w:pPr>
            <w:r w:rsidRPr="00E17415">
              <w:rPr>
                <w:rFonts w:cstheme="minorHAnsi"/>
              </w:rPr>
              <w:t>AV Biochemie</w:t>
            </w:r>
          </w:p>
          <w:p w14:paraId="772067DB" w14:textId="77777777" w:rsidR="00C525AA" w:rsidRPr="00E17415" w:rsidRDefault="00C525AA" w:rsidP="004603DB">
            <w:pPr>
              <w:rPr>
                <w:rFonts w:cstheme="minorHAnsi"/>
              </w:rPr>
            </w:pPr>
            <w:r w:rsidRPr="00E17415">
              <w:rPr>
                <w:rFonts w:cstheme="minorHAnsi"/>
              </w:rPr>
              <w:lastRenderedPageBreak/>
              <w:t>AV Biologie</w:t>
            </w:r>
          </w:p>
          <w:p w14:paraId="313D2E73" w14:textId="77777777" w:rsidR="00C525AA" w:rsidRPr="00E17415" w:rsidRDefault="00C525AA" w:rsidP="004603DB">
            <w:pPr>
              <w:rPr>
                <w:rFonts w:cstheme="minorHAnsi"/>
              </w:rPr>
            </w:pPr>
            <w:r w:rsidRPr="00E17415">
              <w:rPr>
                <w:rFonts w:cstheme="minorHAnsi"/>
              </w:rPr>
              <w:t>AV Chemie</w:t>
            </w:r>
          </w:p>
          <w:p w14:paraId="132BCF37" w14:textId="77777777" w:rsidR="00C525AA" w:rsidRPr="00E17415" w:rsidRDefault="00C525AA" w:rsidP="004603DB">
            <w:pPr>
              <w:rPr>
                <w:rFonts w:cstheme="minorHAnsi"/>
              </w:rPr>
            </w:pPr>
            <w:r w:rsidRPr="00E17415">
              <w:rPr>
                <w:rFonts w:cstheme="minorHAnsi"/>
              </w:rPr>
              <w:t>AV Economie</w:t>
            </w:r>
          </w:p>
          <w:p w14:paraId="12B937DE" w14:textId="77777777" w:rsidR="00C525AA" w:rsidRPr="00E17415" w:rsidRDefault="00C525AA" w:rsidP="004603DB">
            <w:pPr>
              <w:rPr>
                <w:rFonts w:cstheme="minorHAnsi"/>
              </w:rPr>
            </w:pPr>
            <w:r w:rsidRPr="00E17415">
              <w:rPr>
                <w:rFonts w:cstheme="minorHAnsi"/>
              </w:rPr>
              <w:t>AV Fysica</w:t>
            </w:r>
          </w:p>
          <w:p w14:paraId="66A0ECAE" w14:textId="77777777" w:rsidR="00C525AA" w:rsidRPr="00E17415" w:rsidRDefault="00C525AA" w:rsidP="004603DB">
            <w:pPr>
              <w:rPr>
                <w:rFonts w:cstheme="minorHAnsi"/>
              </w:rPr>
            </w:pPr>
            <w:r w:rsidRPr="00E17415">
              <w:rPr>
                <w:rFonts w:cstheme="minorHAnsi"/>
              </w:rPr>
              <w:t>AV Geschiedenis</w:t>
            </w:r>
          </w:p>
          <w:p w14:paraId="46A4AF6B" w14:textId="77777777" w:rsidR="00C525AA" w:rsidRPr="00E17415" w:rsidRDefault="00C525AA" w:rsidP="004603DB">
            <w:pPr>
              <w:rPr>
                <w:rFonts w:cstheme="minorHAnsi"/>
              </w:rPr>
            </w:pPr>
            <w:r w:rsidRPr="00E17415">
              <w:rPr>
                <w:rFonts w:cstheme="minorHAnsi"/>
              </w:rPr>
              <w:t>TV Landbouw</w:t>
            </w:r>
          </w:p>
          <w:p w14:paraId="36EA7E67" w14:textId="77777777" w:rsidR="00C525AA" w:rsidRPr="00E17415" w:rsidRDefault="00C525AA" w:rsidP="004603DB">
            <w:pPr>
              <w:rPr>
                <w:rFonts w:cstheme="minorHAnsi"/>
              </w:rPr>
            </w:pPr>
            <w:r w:rsidRPr="00E17415">
              <w:rPr>
                <w:rFonts w:cstheme="minorHAnsi"/>
              </w:rPr>
              <w:t>AV Maatschappelijke vorming</w:t>
            </w:r>
          </w:p>
          <w:p w14:paraId="5D0009C9" w14:textId="77777777" w:rsidR="00C525AA" w:rsidRPr="00E17415" w:rsidRDefault="00C525AA" w:rsidP="004603DB">
            <w:pPr>
              <w:rPr>
                <w:rFonts w:cstheme="minorHAnsi"/>
              </w:rPr>
            </w:pPr>
            <w:r w:rsidRPr="00E17415">
              <w:rPr>
                <w:rFonts w:cstheme="minorHAnsi"/>
              </w:rPr>
              <w:t>AV Natuurwetenschappen</w:t>
            </w:r>
          </w:p>
          <w:p w14:paraId="65845216" w14:textId="77777777" w:rsidR="00C525AA" w:rsidRPr="00E17415" w:rsidRDefault="00C525AA" w:rsidP="004603DB">
            <w:pPr>
              <w:rPr>
                <w:rFonts w:cstheme="minorHAnsi"/>
              </w:rPr>
            </w:pPr>
            <w:r w:rsidRPr="00E17415">
              <w:rPr>
                <w:rFonts w:cstheme="minorHAnsi"/>
              </w:rPr>
              <w:t>AV Nederlands</w:t>
            </w:r>
          </w:p>
          <w:p w14:paraId="204E0FAE" w14:textId="77777777" w:rsidR="00C525AA" w:rsidRPr="00E17415" w:rsidRDefault="00C525AA" w:rsidP="004603DB">
            <w:pPr>
              <w:rPr>
                <w:rFonts w:cstheme="minorHAnsi"/>
              </w:rPr>
            </w:pPr>
            <w:r w:rsidRPr="00E17415">
              <w:rPr>
                <w:rFonts w:cstheme="minorHAnsi"/>
              </w:rPr>
              <w:t>AV PAV</w:t>
            </w:r>
          </w:p>
          <w:p w14:paraId="6DBC3916" w14:textId="77777777" w:rsidR="00C525AA" w:rsidRPr="00E17415" w:rsidRDefault="00C525AA" w:rsidP="004603DB">
            <w:pPr>
              <w:rPr>
                <w:rFonts w:cstheme="minorHAnsi"/>
              </w:rPr>
            </w:pPr>
            <w:r w:rsidRPr="00E17415">
              <w:rPr>
                <w:rFonts w:cstheme="minorHAnsi"/>
              </w:rPr>
              <w:t>TV Toegepaste biochemie</w:t>
            </w:r>
          </w:p>
          <w:p w14:paraId="68E6E7A4" w14:textId="77777777" w:rsidR="00C525AA" w:rsidRPr="00E17415" w:rsidRDefault="00C525AA" w:rsidP="004603DB">
            <w:pPr>
              <w:rPr>
                <w:rFonts w:cstheme="minorHAnsi"/>
              </w:rPr>
            </w:pPr>
            <w:r w:rsidRPr="00E17415">
              <w:rPr>
                <w:rFonts w:cstheme="minorHAnsi"/>
              </w:rPr>
              <w:t>TV Toegepaste biologie</w:t>
            </w:r>
          </w:p>
          <w:p w14:paraId="7D517915" w14:textId="77777777" w:rsidR="00C525AA" w:rsidRPr="00E17415" w:rsidRDefault="00C525AA" w:rsidP="004603DB">
            <w:pPr>
              <w:rPr>
                <w:rFonts w:cstheme="minorHAnsi"/>
              </w:rPr>
            </w:pPr>
            <w:r w:rsidRPr="00E17415">
              <w:rPr>
                <w:rFonts w:cstheme="minorHAnsi"/>
              </w:rPr>
              <w:t>TV Toegepaste chemie</w:t>
            </w:r>
          </w:p>
          <w:p w14:paraId="399F1A28" w14:textId="77777777" w:rsidR="00C525AA" w:rsidRPr="00E17415" w:rsidRDefault="00C525AA" w:rsidP="004603DB">
            <w:pPr>
              <w:rPr>
                <w:rFonts w:cstheme="minorHAnsi"/>
              </w:rPr>
            </w:pPr>
            <w:r w:rsidRPr="00E17415">
              <w:rPr>
                <w:rFonts w:cstheme="minorHAnsi"/>
              </w:rPr>
              <w:t>TV Toegepaste economie</w:t>
            </w:r>
          </w:p>
          <w:p w14:paraId="27BB505E" w14:textId="77777777" w:rsidR="00C525AA" w:rsidRPr="00E17415" w:rsidRDefault="00C525AA" w:rsidP="004603DB">
            <w:pPr>
              <w:rPr>
                <w:rFonts w:cstheme="minorHAnsi"/>
              </w:rPr>
            </w:pPr>
            <w:r w:rsidRPr="00E17415">
              <w:rPr>
                <w:rFonts w:cstheme="minorHAnsi"/>
              </w:rPr>
              <w:t>TV Toegepaste fysica</w:t>
            </w:r>
          </w:p>
          <w:p w14:paraId="5806E5D6" w14:textId="77777777" w:rsidR="00C525AA" w:rsidRPr="00E17415" w:rsidRDefault="00C525AA" w:rsidP="004603DB">
            <w:pPr>
              <w:rPr>
                <w:rFonts w:cstheme="minorHAnsi"/>
              </w:rPr>
            </w:pPr>
            <w:r w:rsidRPr="00E17415">
              <w:rPr>
                <w:rFonts w:cstheme="minorHAnsi"/>
              </w:rPr>
              <w:t>TV Toegepaste natuurwetenschappen</w:t>
            </w:r>
          </w:p>
          <w:p w14:paraId="1BAC2BB8" w14:textId="77777777" w:rsidR="00C525AA" w:rsidRPr="00E17415" w:rsidRDefault="00C525AA" w:rsidP="004603DB">
            <w:pPr>
              <w:rPr>
                <w:lang w:val="nl-NL"/>
              </w:rPr>
            </w:pPr>
            <w:r w:rsidRPr="00E17415">
              <w:rPr>
                <w:rFonts w:cstheme="minorHAnsi"/>
              </w:rPr>
              <w:t>TV Tuinbouw</w:t>
            </w:r>
          </w:p>
        </w:tc>
      </w:tr>
      <w:tr w:rsidR="00C525AA" w:rsidRPr="00E17415" w14:paraId="43A6A21F" w14:textId="77777777" w:rsidTr="004603DB">
        <w:tc>
          <w:tcPr>
            <w:tcW w:w="3823" w:type="dxa"/>
          </w:tcPr>
          <w:p w14:paraId="60CB8CC6" w14:textId="77777777" w:rsidR="00C525AA" w:rsidRPr="00E17415" w:rsidRDefault="00C525AA" w:rsidP="004603DB">
            <w:pPr>
              <w:rPr>
                <w:lang w:val="nl-NL"/>
              </w:rPr>
            </w:pPr>
            <w:r w:rsidRPr="00E17415">
              <w:rPr>
                <w:lang w:val="nl-NL"/>
              </w:rPr>
              <w:lastRenderedPageBreak/>
              <w:t>Nederlands</w:t>
            </w:r>
          </w:p>
        </w:tc>
        <w:tc>
          <w:tcPr>
            <w:tcW w:w="5386" w:type="dxa"/>
          </w:tcPr>
          <w:p w14:paraId="7BE47B77" w14:textId="77777777" w:rsidR="00C525AA" w:rsidRPr="00E17415" w:rsidRDefault="00C525AA" w:rsidP="004603DB">
            <w:pPr>
              <w:rPr>
                <w:rFonts w:cstheme="minorHAnsi"/>
              </w:rPr>
            </w:pPr>
            <w:r w:rsidRPr="00E17415">
              <w:rPr>
                <w:rFonts w:cstheme="minorHAnsi"/>
              </w:rPr>
              <w:t>AV Nederlands</w:t>
            </w:r>
          </w:p>
          <w:p w14:paraId="076187E2" w14:textId="77777777" w:rsidR="00C525AA" w:rsidRPr="00E17415" w:rsidRDefault="00C525AA" w:rsidP="004603DB">
            <w:pPr>
              <w:rPr>
                <w:lang w:val="nl-NL"/>
              </w:rPr>
            </w:pPr>
            <w:r w:rsidRPr="00E17415">
              <w:rPr>
                <w:rFonts w:cstheme="minorHAnsi"/>
              </w:rPr>
              <w:t>AV PAV</w:t>
            </w:r>
            <w:r w:rsidRPr="00E17415">
              <w:t xml:space="preserve"> </w:t>
            </w:r>
          </w:p>
        </w:tc>
      </w:tr>
      <w:tr w:rsidR="00C525AA" w:rsidRPr="00E17415" w14:paraId="743E8A8B" w14:textId="77777777" w:rsidTr="004603DB">
        <w:tc>
          <w:tcPr>
            <w:tcW w:w="3823" w:type="dxa"/>
          </w:tcPr>
          <w:p w14:paraId="6AA661DD" w14:textId="77777777" w:rsidR="00C525AA" w:rsidRPr="00E17415" w:rsidRDefault="00C525AA" w:rsidP="004603DB">
            <w:pPr>
              <w:rPr>
                <w:lang w:val="nl-NL"/>
              </w:rPr>
            </w:pPr>
            <w:r w:rsidRPr="00E17415">
              <w:rPr>
                <w:rFonts w:eastAsia="Times New Roman" w:cs="Calibri"/>
                <w:color w:val="000000"/>
                <w:lang w:eastAsia="nl-BE"/>
              </w:rPr>
              <w:t>Sanitaire en verwarmingsinstallaties</w:t>
            </w:r>
          </w:p>
        </w:tc>
        <w:tc>
          <w:tcPr>
            <w:tcW w:w="5386" w:type="dxa"/>
          </w:tcPr>
          <w:p w14:paraId="0C055CFD" w14:textId="77777777" w:rsidR="00C525AA" w:rsidRPr="00E17415" w:rsidRDefault="00C525AA" w:rsidP="004603DB">
            <w:r w:rsidRPr="00E17415">
              <w:t>TV/PV Centrale verwarming</w:t>
            </w:r>
          </w:p>
          <w:p w14:paraId="44CD197F" w14:textId="77777777" w:rsidR="00C525AA" w:rsidRPr="00E17415" w:rsidRDefault="00C525AA" w:rsidP="004603DB">
            <w:r w:rsidRPr="00E17415">
              <w:t>TV/PV Elektriciteit</w:t>
            </w:r>
          </w:p>
          <w:p w14:paraId="0B57F0D6" w14:textId="77777777" w:rsidR="00C525AA" w:rsidRPr="00E17415" w:rsidRDefault="00C525AA" w:rsidP="004603DB">
            <w:pPr>
              <w:rPr>
                <w:lang w:val="en-GB"/>
              </w:rPr>
            </w:pPr>
            <w:r w:rsidRPr="00E17415">
              <w:rPr>
                <w:lang w:val="en-GB"/>
              </w:rPr>
              <w:t xml:space="preserve">TV/PV </w:t>
            </w:r>
            <w:proofErr w:type="spellStart"/>
            <w:r w:rsidRPr="00E17415">
              <w:rPr>
                <w:lang w:val="en-GB"/>
              </w:rPr>
              <w:t>Elektromechanica</w:t>
            </w:r>
            <w:proofErr w:type="spellEnd"/>
          </w:p>
          <w:p w14:paraId="47BEF119" w14:textId="77777777" w:rsidR="00C525AA" w:rsidRPr="00E17415" w:rsidRDefault="00C525AA" w:rsidP="004603DB">
            <w:pPr>
              <w:rPr>
                <w:lang w:val="en-GB"/>
              </w:rPr>
            </w:pPr>
            <w:r w:rsidRPr="00E17415">
              <w:rPr>
                <w:lang w:val="en-GB"/>
              </w:rPr>
              <w:t>TV/PV Lassen-</w:t>
            </w:r>
            <w:proofErr w:type="spellStart"/>
            <w:r w:rsidRPr="00E17415">
              <w:rPr>
                <w:lang w:val="en-GB"/>
              </w:rPr>
              <w:t>constructie</w:t>
            </w:r>
            <w:proofErr w:type="spellEnd"/>
          </w:p>
          <w:p w14:paraId="03341E22" w14:textId="77777777" w:rsidR="00C525AA" w:rsidRPr="00E17415" w:rsidRDefault="00C525AA" w:rsidP="004603DB">
            <w:pPr>
              <w:rPr>
                <w:lang w:val="en-GB"/>
              </w:rPr>
            </w:pPr>
            <w:r w:rsidRPr="00E17415">
              <w:rPr>
                <w:lang w:val="en-GB"/>
              </w:rPr>
              <w:t xml:space="preserve">TV/PV </w:t>
            </w:r>
            <w:proofErr w:type="spellStart"/>
            <w:r w:rsidRPr="00E17415">
              <w:rPr>
                <w:lang w:val="en-GB"/>
              </w:rPr>
              <w:t>Mechanica</w:t>
            </w:r>
            <w:proofErr w:type="spellEnd"/>
          </w:p>
          <w:p w14:paraId="0174ADDC" w14:textId="77777777" w:rsidR="00C525AA" w:rsidRPr="00E17415" w:rsidRDefault="00C525AA" w:rsidP="004603DB">
            <w:r w:rsidRPr="00E17415">
              <w:t>TV/PV Sanitaire installaties</w:t>
            </w:r>
          </w:p>
        </w:tc>
      </w:tr>
      <w:tr w:rsidR="00C525AA" w:rsidRPr="00E17415" w14:paraId="2D755857" w14:textId="77777777" w:rsidTr="004603DB">
        <w:tc>
          <w:tcPr>
            <w:tcW w:w="3823" w:type="dxa"/>
          </w:tcPr>
          <w:p w14:paraId="1E55DB1F" w14:textId="77777777" w:rsidR="00C525AA" w:rsidRPr="00E17415" w:rsidRDefault="00C525AA" w:rsidP="004603DB">
            <w:pPr>
              <w:rPr>
                <w:lang w:val="nl-NL"/>
              </w:rPr>
            </w:pPr>
            <w:r w:rsidRPr="00E17415">
              <w:rPr>
                <w:lang w:val="nl-NL"/>
              </w:rPr>
              <w:t>Wiskunde</w:t>
            </w:r>
          </w:p>
        </w:tc>
        <w:tc>
          <w:tcPr>
            <w:tcW w:w="5386" w:type="dxa"/>
          </w:tcPr>
          <w:p w14:paraId="5EC3F8D2" w14:textId="77777777" w:rsidR="00C525AA" w:rsidRPr="00E17415" w:rsidRDefault="00C525AA" w:rsidP="004603DB">
            <w:pPr>
              <w:rPr>
                <w:rFonts w:cstheme="minorHAnsi"/>
              </w:rPr>
            </w:pPr>
            <w:r w:rsidRPr="00E17415">
              <w:rPr>
                <w:rFonts w:cstheme="minorHAnsi"/>
              </w:rPr>
              <w:t>AV PAV</w:t>
            </w:r>
          </w:p>
          <w:p w14:paraId="1F2D71D9" w14:textId="77777777" w:rsidR="00C525AA" w:rsidRPr="00E17415" w:rsidRDefault="00C525AA" w:rsidP="004603DB">
            <w:pPr>
              <w:rPr>
                <w:lang w:val="nl-NL"/>
              </w:rPr>
            </w:pPr>
            <w:r w:rsidRPr="00E17415">
              <w:rPr>
                <w:rFonts w:cstheme="minorHAnsi"/>
              </w:rPr>
              <w:t>AV Wiskunde</w:t>
            </w:r>
          </w:p>
        </w:tc>
      </w:tr>
    </w:tbl>
    <w:p w14:paraId="09CAD887" w14:textId="30CC75D0" w:rsidR="00C525AA" w:rsidRPr="00E17415" w:rsidRDefault="00E5781A" w:rsidP="00D14364">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45E15B21" w14:textId="77777777" w:rsidR="00C525AA" w:rsidRPr="00E17415" w:rsidRDefault="00C525AA" w:rsidP="00D549B1">
      <w:pPr>
        <w:pStyle w:val="Kop2"/>
      </w:pPr>
      <w:bookmarkStart w:id="68" w:name="_Toc193137351"/>
      <w:r w:rsidRPr="00E17415">
        <w:lastRenderedPageBreak/>
        <w:t>Vrachtwagenchauffeur (A)</w:t>
      </w:r>
      <w:bookmarkEnd w:id="68"/>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525AA" w:rsidRPr="00E17415" w14:paraId="28E5AC52"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7171E1A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Algemene vorming</w:t>
            </w:r>
            <w:r w:rsidRPr="00E17415">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38EA5CEB"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1FB8575"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793B840F"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7B463A3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5035540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57BEFBAA"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E10917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2CA96D9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7ADE91F2"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hideMark/>
          </w:tcPr>
          <w:p w14:paraId="4791EB6C"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Vrachtwagenchauffeur (incl. werkplekleren)</w:t>
            </w:r>
          </w:p>
        </w:tc>
        <w:tc>
          <w:tcPr>
            <w:tcW w:w="745" w:type="dxa"/>
            <w:tcBorders>
              <w:top w:val="nil"/>
              <w:left w:val="nil"/>
              <w:bottom w:val="single" w:sz="8" w:space="0" w:color="000000"/>
              <w:right w:val="single" w:sz="8" w:space="0" w:color="000000"/>
            </w:tcBorders>
            <w:shd w:val="clear" w:color="000000" w:fill="FADBC2"/>
            <w:vAlign w:val="center"/>
            <w:hideMark/>
          </w:tcPr>
          <w:p w14:paraId="44016779"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15</w:t>
            </w:r>
          </w:p>
        </w:tc>
        <w:tc>
          <w:tcPr>
            <w:tcW w:w="709" w:type="dxa"/>
            <w:tcBorders>
              <w:top w:val="nil"/>
              <w:left w:val="nil"/>
              <w:bottom w:val="single" w:sz="8" w:space="0" w:color="000000"/>
              <w:right w:val="single" w:sz="8" w:space="0" w:color="000000"/>
            </w:tcBorders>
            <w:shd w:val="clear" w:color="000000" w:fill="FADBC2"/>
            <w:vAlign w:val="center"/>
            <w:hideMark/>
          </w:tcPr>
          <w:p w14:paraId="04EB739D"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15</w:t>
            </w:r>
          </w:p>
        </w:tc>
      </w:tr>
      <w:tr w:rsidR="00C525AA" w:rsidRPr="00E17415" w14:paraId="5BCC0A26"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4C99A59"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Engels + Frans</w:t>
            </w:r>
          </w:p>
        </w:tc>
        <w:tc>
          <w:tcPr>
            <w:tcW w:w="708" w:type="dxa"/>
            <w:tcBorders>
              <w:top w:val="nil"/>
              <w:left w:val="nil"/>
              <w:bottom w:val="single" w:sz="8" w:space="0" w:color="000000"/>
              <w:right w:val="single" w:sz="8" w:space="0" w:color="000000"/>
            </w:tcBorders>
            <w:shd w:val="clear" w:color="000000" w:fill="EBEDC5"/>
            <w:vAlign w:val="center"/>
          </w:tcPr>
          <w:p w14:paraId="55333042"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3</w:t>
            </w:r>
          </w:p>
        </w:tc>
        <w:tc>
          <w:tcPr>
            <w:tcW w:w="709" w:type="dxa"/>
            <w:tcBorders>
              <w:top w:val="nil"/>
              <w:left w:val="nil"/>
              <w:bottom w:val="single" w:sz="8" w:space="0" w:color="000000"/>
              <w:right w:val="single" w:sz="8" w:space="0" w:color="000000"/>
            </w:tcBorders>
            <w:shd w:val="clear" w:color="000000" w:fill="EBEDC5"/>
            <w:vAlign w:val="center"/>
          </w:tcPr>
          <w:p w14:paraId="27CF2B58"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3</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51BEA0DD"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left w:val="nil"/>
              <w:bottom w:val="single" w:sz="8" w:space="0" w:color="000000"/>
              <w:right w:val="single" w:sz="8" w:space="0" w:color="000000"/>
            </w:tcBorders>
            <w:shd w:val="clear" w:color="000000" w:fill="FADBC2"/>
            <w:vAlign w:val="center"/>
          </w:tcPr>
          <w:p w14:paraId="192E2C95"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left w:val="nil"/>
              <w:bottom w:val="single" w:sz="8" w:space="0" w:color="000000"/>
              <w:right w:val="single" w:sz="8" w:space="0" w:color="000000"/>
            </w:tcBorders>
            <w:shd w:val="clear" w:color="000000" w:fill="FADBC2"/>
            <w:vAlign w:val="center"/>
          </w:tcPr>
          <w:p w14:paraId="1B7111FE"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56B82A16"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DAE3B95"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tcPr>
          <w:p w14:paraId="60308C8F"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418D241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5EAE4D89"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left w:val="nil"/>
              <w:bottom w:val="single" w:sz="8" w:space="0" w:color="000000"/>
              <w:right w:val="single" w:sz="8" w:space="0" w:color="000000"/>
            </w:tcBorders>
            <w:shd w:val="clear" w:color="000000" w:fill="FADBC2"/>
            <w:vAlign w:val="center"/>
          </w:tcPr>
          <w:p w14:paraId="5FE17009"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left w:val="nil"/>
              <w:bottom w:val="single" w:sz="8" w:space="0" w:color="000000"/>
              <w:right w:val="single" w:sz="8" w:space="0" w:color="000000"/>
            </w:tcBorders>
            <w:shd w:val="clear" w:color="000000" w:fill="FADBC2"/>
            <w:vAlign w:val="center"/>
          </w:tcPr>
          <w:p w14:paraId="6693FF5B"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78D77A2E"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2337AA3"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eastAsia="nl-BE"/>
              </w:rPr>
              <w:t>Maatschappelijke vorming</w:t>
            </w:r>
          </w:p>
        </w:tc>
        <w:tc>
          <w:tcPr>
            <w:tcW w:w="708" w:type="dxa"/>
            <w:tcBorders>
              <w:top w:val="nil"/>
              <w:left w:val="nil"/>
              <w:bottom w:val="single" w:sz="8" w:space="0" w:color="000000"/>
              <w:right w:val="single" w:sz="8" w:space="0" w:color="000000"/>
            </w:tcBorders>
            <w:shd w:val="clear" w:color="000000" w:fill="EBEDC5"/>
            <w:vAlign w:val="center"/>
          </w:tcPr>
          <w:p w14:paraId="3BF4A797"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tcPr>
          <w:p w14:paraId="33CE26BF" w14:textId="77777777" w:rsidR="00C525AA" w:rsidRPr="00E17415" w:rsidRDefault="00C525AA" w:rsidP="004603DB">
            <w:pPr>
              <w:spacing w:after="0" w:line="240" w:lineRule="auto"/>
              <w:jc w:val="center"/>
              <w:rPr>
                <w:rFonts w:eastAsia="Times New Roman" w:cs="Calibri"/>
                <w:color w:val="000000"/>
                <w:lang w:val="nl-NL" w:eastAsia="nl-BE"/>
              </w:rPr>
            </w:pPr>
            <w:r w:rsidRPr="00E17415">
              <w:rPr>
                <w:rFonts w:eastAsia="Times New Roman" w:cs="Calibri"/>
                <w:color w:val="000000"/>
                <w:lang w:val="nl-NL" w:eastAsia="nl-BE"/>
              </w:rPr>
              <w:t>1</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06B12D87"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nil"/>
              <w:left w:val="nil"/>
              <w:bottom w:val="single" w:sz="8" w:space="0" w:color="000000"/>
              <w:right w:val="single" w:sz="8" w:space="0" w:color="000000"/>
            </w:tcBorders>
            <w:shd w:val="clear" w:color="000000" w:fill="FADBC2"/>
            <w:vAlign w:val="center"/>
          </w:tcPr>
          <w:p w14:paraId="562C5A1A"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nil"/>
              <w:left w:val="nil"/>
              <w:bottom w:val="single" w:sz="8" w:space="0" w:color="000000"/>
              <w:right w:val="single" w:sz="8" w:space="0" w:color="000000"/>
            </w:tcBorders>
            <w:shd w:val="clear" w:color="000000" w:fill="FADBC2"/>
            <w:vAlign w:val="center"/>
          </w:tcPr>
          <w:p w14:paraId="7E896AE9" w14:textId="77777777" w:rsidR="00C525AA" w:rsidRPr="00E17415" w:rsidRDefault="00C525AA" w:rsidP="004603DB">
            <w:pPr>
              <w:spacing w:after="0" w:line="240" w:lineRule="auto"/>
              <w:jc w:val="center"/>
              <w:rPr>
                <w:rFonts w:eastAsia="Times New Roman" w:cs="Calibri"/>
                <w:color w:val="000000"/>
                <w:lang w:val="nl-NL" w:eastAsia="nl-BE"/>
              </w:rPr>
            </w:pPr>
          </w:p>
        </w:tc>
      </w:tr>
      <w:tr w:rsidR="00C525AA" w:rsidRPr="00E17415" w14:paraId="66B528F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D773B8E"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Nederlands</w:t>
            </w:r>
          </w:p>
        </w:tc>
        <w:tc>
          <w:tcPr>
            <w:tcW w:w="708" w:type="dxa"/>
            <w:tcBorders>
              <w:top w:val="nil"/>
              <w:left w:val="nil"/>
              <w:bottom w:val="single" w:sz="8" w:space="0" w:color="000000"/>
              <w:right w:val="single" w:sz="8" w:space="0" w:color="000000"/>
            </w:tcBorders>
            <w:shd w:val="clear" w:color="000000" w:fill="EBEDC5"/>
            <w:vAlign w:val="center"/>
          </w:tcPr>
          <w:p w14:paraId="6234B8B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1B9FF1C5"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single" w:sz="4" w:space="0" w:color="auto"/>
              <w:left w:val="nil"/>
              <w:right w:val="single" w:sz="8" w:space="0" w:color="000000"/>
            </w:tcBorders>
            <w:shd w:val="clear" w:color="000000" w:fill="FADBC2"/>
            <w:vAlign w:val="center"/>
          </w:tcPr>
          <w:p w14:paraId="620AD480" w14:textId="77777777" w:rsidR="00C525AA" w:rsidRPr="00E17415" w:rsidRDefault="00C525AA" w:rsidP="004603DB">
            <w:pPr>
              <w:spacing w:after="0" w:line="240" w:lineRule="auto"/>
              <w:rPr>
                <w:rFonts w:eastAsia="Times New Roman" w:cs="Calibri"/>
                <w:color w:val="000000"/>
                <w:lang w:eastAsia="nl-BE"/>
              </w:rPr>
            </w:pPr>
          </w:p>
        </w:tc>
        <w:tc>
          <w:tcPr>
            <w:tcW w:w="745" w:type="dxa"/>
            <w:tcBorders>
              <w:top w:val="single" w:sz="8" w:space="0" w:color="000000"/>
              <w:left w:val="nil"/>
              <w:right w:val="single" w:sz="4" w:space="0" w:color="auto"/>
            </w:tcBorders>
            <w:shd w:val="clear" w:color="000000" w:fill="FADBC2"/>
            <w:vAlign w:val="center"/>
          </w:tcPr>
          <w:p w14:paraId="54872CB5" w14:textId="77777777" w:rsidR="00C525AA" w:rsidRPr="00E17415" w:rsidRDefault="00C525AA" w:rsidP="004603DB">
            <w:pPr>
              <w:spacing w:after="0" w:line="240" w:lineRule="auto"/>
              <w:jc w:val="center"/>
              <w:rPr>
                <w:rFonts w:eastAsia="Times New Roman" w:cs="Calibri"/>
                <w:color w:val="000000"/>
                <w:lang w:eastAsia="nl-BE"/>
              </w:rPr>
            </w:pPr>
          </w:p>
        </w:tc>
        <w:tc>
          <w:tcPr>
            <w:tcW w:w="709" w:type="dxa"/>
            <w:tcBorders>
              <w:top w:val="single" w:sz="8" w:space="0" w:color="000000"/>
              <w:left w:val="single" w:sz="4" w:space="0" w:color="auto"/>
              <w:right w:val="single" w:sz="8" w:space="0" w:color="000000"/>
            </w:tcBorders>
            <w:shd w:val="clear" w:color="000000" w:fill="FADBC2"/>
            <w:vAlign w:val="center"/>
          </w:tcPr>
          <w:p w14:paraId="60CAFF68" w14:textId="77777777" w:rsidR="00C525AA" w:rsidRPr="00E17415" w:rsidRDefault="00C525AA" w:rsidP="004603DB">
            <w:pPr>
              <w:spacing w:after="0" w:line="240" w:lineRule="auto"/>
              <w:jc w:val="center"/>
              <w:rPr>
                <w:rFonts w:eastAsia="Times New Roman" w:cs="Calibri"/>
                <w:color w:val="000000"/>
                <w:lang w:eastAsia="nl-BE"/>
              </w:rPr>
            </w:pPr>
          </w:p>
        </w:tc>
      </w:tr>
      <w:tr w:rsidR="00C525AA" w:rsidRPr="00E17415" w14:paraId="3C8F7A6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EF0C8E5"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Wiskunde</w:t>
            </w:r>
          </w:p>
        </w:tc>
        <w:tc>
          <w:tcPr>
            <w:tcW w:w="708" w:type="dxa"/>
            <w:tcBorders>
              <w:top w:val="nil"/>
              <w:left w:val="nil"/>
              <w:bottom w:val="single" w:sz="8" w:space="0" w:color="000000"/>
              <w:right w:val="single" w:sz="8" w:space="0" w:color="000000"/>
            </w:tcBorders>
            <w:shd w:val="clear" w:color="000000" w:fill="EBEDC5"/>
            <w:vAlign w:val="center"/>
          </w:tcPr>
          <w:p w14:paraId="0657D223"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709" w:type="dxa"/>
            <w:tcBorders>
              <w:top w:val="nil"/>
              <w:left w:val="nil"/>
              <w:bottom w:val="single" w:sz="8" w:space="0" w:color="000000"/>
              <w:right w:val="single" w:sz="4" w:space="0" w:color="auto"/>
            </w:tcBorders>
            <w:shd w:val="clear" w:color="000000" w:fill="EBEDC5"/>
            <w:vAlign w:val="center"/>
          </w:tcPr>
          <w:p w14:paraId="72252D21"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2</w:t>
            </w:r>
          </w:p>
        </w:tc>
        <w:tc>
          <w:tcPr>
            <w:tcW w:w="3082" w:type="dxa"/>
            <w:tcBorders>
              <w:top w:val="nil"/>
              <w:left w:val="single" w:sz="4" w:space="0" w:color="auto"/>
              <w:right w:val="single" w:sz="4" w:space="0" w:color="auto"/>
            </w:tcBorders>
            <w:shd w:val="clear" w:color="000000" w:fill="FADBC2"/>
            <w:vAlign w:val="center"/>
            <w:hideMark/>
          </w:tcPr>
          <w:p w14:paraId="17412F78"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w:t>
            </w:r>
          </w:p>
        </w:tc>
        <w:tc>
          <w:tcPr>
            <w:tcW w:w="745" w:type="dxa"/>
            <w:tcBorders>
              <w:top w:val="nil"/>
              <w:left w:val="single" w:sz="4" w:space="0" w:color="auto"/>
              <w:right w:val="single" w:sz="4" w:space="0" w:color="auto"/>
            </w:tcBorders>
            <w:shd w:val="clear" w:color="000000" w:fill="FADBC2"/>
            <w:vAlign w:val="center"/>
            <w:hideMark/>
          </w:tcPr>
          <w:p w14:paraId="3AC6D866"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c>
          <w:tcPr>
            <w:tcW w:w="709" w:type="dxa"/>
            <w:tcBorders>
              <w:top w:val="nil"/>
              <w:left w:val="single" w:sz="4" w:space="0" w:color="auto"/>
              <w:right w:val="single" w:sz="4" w:space="0" w:color="auto"/>
            </w:tcBorders>
            <w:shd w:val="clear" w:color="000000" w:fill="FADBC2"/>
            <w:vAlign w:val="center"/>
            <w:hideMark/>
          </w:tcPr>
          <w:p w14:paraId="796897AB"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eastAsia="nl-BE"/>
              </w:rPr>
              <w:t> </w:t>
            </w:r>
          </w:p>
        </w:tc>
      </w:tr>
      <w:tr w:rsidR="00C525AA" w:rsidRPr="00E17415" w14:paraId="5BB89A3C"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67587273"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Onderliggend aan algemene en specifieke vorming</w:t>
            </w:r>
            <w:r w:rsidRPr="00E17415">
              <w:rPr>
                <w:rFonts w:eastAsia="Times New Roman" w:cs="Calibri"/>
                <w:color w:val="000000"/>
                <w:lang w:val="nl-NL" w:eastAsia="nl-BE"/>
              </w:rPr>
              <w:t> </w:t>
            </w:r>
          </w:p>
        </w:tc>
        <w:tc>
          <w:tcPr>
            <w:tcW w:w="745" w:type="dxa"/>
            <w:tcBorders>
              <w:top w:val="nil"/>
              <w:left w:val="nil"/>
              <w:bottom w:val="single" w:sz="8" w:space="0" w:color="000000"/>
              <w:right w:val="single" w:sz="8" w:space="0" w:color="000000"/>
            </w:tcBorders>
            <w:shd w:val="clear" w:color="000000" w:fill="8BD3D9"/>
            <w:vAlign w:val="center"/>
            <w:hideMark/>
          </w:tcPr>
          <w:p w14:paraId="472B9139"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III,1</w:t>
            </w:r>
            <w:r w:rsidRPr="00E17415">
              <w:rPr>
                <w:rFonts w:eastAsia="Times New Roman" w:cs="Calibri"/>
                <w:color w:val="000000"/>
                <w:lang w:val="nl-NL" w:eastAsia="nl-BE"/>
              </w:rPr>
              <w:t> </w:t>
            </w:r>
          </w:p>
        </w:tc>
        <w:tc>
          <w:tcPr>
            <w:tcW w:w="709" w:type="dxa"/>
            <w:tcBorders>
              <w:top w:val="nil"/>
              <w:left w:val="nil"/>
              <w:bottom w:val="single" w:sz="8" w:space="0" w:color="000000"/>
              <w:right w:val="single" w:sz="8" w:space="0" w:color="000000"/>
            </w:tcBorders>
            <w:shd w:val="clear" w:color="000000" w:fill="8BD3D9"/>
            <w:vAlign w:val="center"/>
            <w:hideMark/>
          </w:tcPr>
          <w:p w14:paraId="6D6F23A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III,2</w:t>
            </w:r>
            <w:r w:rsidRPr="00E17415">
              <w:rPr>
                <w:rFonts w:eastAsia="Times New Roman" w:cs="Calibri"/>
                <w:color w:val="000000"/>
                <w:lang w:val="nl-NL" w:eastAsia="nl-BE"/>
              </w:rPr>
              <w:t> </w:t>
            </w:r>
          </w:p>
        </w:tc>
      </w:tr>
      <w:tr w:rsidR="00C525AA" w:rsidRPr="00E17415" w14:paraId="27E542F9" w14:textId="77777777" w:rsidTr="00CD5845">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401C956"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6395C467"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039C8D4C" w14:textId="77777777" w:rsidR="00C525AA" w:rsidRPr="00E17415" w:rsidRDefault="00C525AA" w:rsidP="004603DB">
            <w:pPr>
              <w:spacing w:after="0" w:line="240" w:lineRule="auto"/>
              <w:jc w:val="center"/>
              <w:rPr>
                <w:rFonts w:eastAsia="Times New Roman" w:cs="Calibri"/>
                <w:color w:val="000000"/>
                <w:lang w:eastAsia="nl-BE"/>
              </w:rPr>
            </w:pPr>
            <w:r w:rsidRPr="00E17415">
              <w:rPr>
                <w:rFonts w:eastAsia="Times New Roman" w:cs="Calibri"/>
                <w:color w:val="000000"/>
                <w:lang w:val="nl-NL" w:eastAsia="nl-BE"/>
              </w:rPr>
              <w:t>1* </w:t>
            </w:r>
          </w:p>
        </w:tc>
      </w:tr>
      <w:tr w:rsidR="00C525AA" w:rsidRPr="00E17415" w14:paraId="0D30288D"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147244C" w14:textId="77777777" w:rsidR="00C525AA" w:rsidRPr="00E17415" w:rsidRDefault="00C525AA" w:rsidP="00D14364">
            <w:pPr>
              <w:pStyle w:val="tussentekst"/>
            </w:pPr>
            <w:r w:rsidRPr="00E17415">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vorming/Esthetica, ICT, Mens &amp; samenleving), of door een combinatie van voorgaande mogelijkheden.</w:t>
            </w:r>
          </w:p>
          <w:p w14:paraId="41484948" w14:textId="77777777" w:rsidR="00C525AA" w:rsidRPr="00E17415" w:rsidRDefault="00C525AA" w:rsidP="00D14364">
            <w:pPr>
              <w:pStyle w:val="tussentekst"/>
            </w:pPr>
            <w:r w:rsidRPr="00E17415">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C525AA" w:rsidRPr="00E17415" w14:paraId="24BF53AB"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B905117"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3A8384BF"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2885F5D"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4</w:t>
            </w:r>
          </w:p>
        </w:tc>
      </w:tr>
      <w:tr w:rsidR="00C525AA" w:rsidRPr="00E17415" w14:paraId="6B655202"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AF99BA4"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34D4B839"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FAC2DC9"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2DA2224D"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907F656"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xml:space="preserve">Schooleigen keuzes: </w:t>
            </w:r>
          </w:p>
          <w:p w14:paraId="31821264" w14:textId="77777777" w:rsidR="00C525AA" w:rsidRPr="00E17415" w:rsidRDefault="00C525AA" w:rsidP="004603DB">
            <w:pPr>
              <w:spacing w:after="0" w:line="240" w:lineRule="auto"/>
              <w:rPr>
                <w:rFonts w:eastAsia="Times New Roman" w:cs="Calibri"/>
                <w:color w:val="000000"/>
                <w:lang w:val="nl-NL" w:eastAsia="nl-BE"/>
              </w:rPr>
            </w:pPr>
            <w:r w:rsidRPr="00E17415">
              <w:rPr>
                <w:rFonts w:eastAsia="Times New Roman" w:cs="Calibri"/>
                <w:color w:val="000000"/>
                <w:lang w:val="nl-NL" w:eastAsia="nl-BE"/>
              </w:rPr>
              <w:t>- Een vak van de algemene vorming van de studierichting: Nederlands (1u/leerjaar) …</w:t>
            </w:r>
          </w:p>
          <w:p w14:paraId="6608554D"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Een vak van de specifieke vorming van de studierichting</w:t>
            </w:r>
          </w:p>
          <w:p w14:paraId="68BD560B"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429AD37D"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8B0470A"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01C85EDC" w14:textId="77777777" w:rsidTr="00CD5845">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00AAB61" w14:textId="77777777" w:rsidR="00C525AA" w:rsidRPr="00E17415" w:rsidRDefault="00C525AA" w:rsidP="004603DB">
            <w:pPr>
              <w:spacing w:after="0" w:line="240" w:lineRule="auto"/>
              <w:rPr>
                <w:rFonts w:eastAsia="Times New Roman" w:cs="Calibri"/>
                <w:color w:val="000000"/>
                <w:lang w:eastAsia="nl-BE"/>
              </w:rPr>
            </w:pPr>
            <w:r w:rsidRPr="00E17415">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745D860C" w14:textId="77777777" w:rsidR="00C525AA" w:rsidRPr="00E17415" w:rsidRDefault="00C525AA"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42EC6415" w14:textId="77777777" w:rsidR="00C525AA" w:rsidRPr="00E17415" w:rsidRDefault="00C525AA" w:rsidP="004603DB">
            <w:pPr>
              <w:spacing w:after="0" w:line="240" w:lineRule="auto"/>
              <w:rPr>
                <w:rFonts w:eastAsia="Times New Roman" w:cs="Calibri"/>
                <w:color w:val="000000"/>
                <w:lang w:eastAsia="nl-BE"/>
              </w:rPr>
            </w:pPr>
          </w:p>
        </w:tc>
      </w:tr>
      <w:tr w:rsidR="00C525AA" w:rsidRPr="00E17415" w14:paraId="3A148D7A" w14:textId="77777777" w:rsidTr="00CD5845">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EEBE09B" w14:textId="77777777" w:rsidR="00C525AA" w:rsidRPr="00E17415" w:rsidRDefault="00C525AA" w:rsidP="00D14364">
            <w:pPr>
              <w:pStyle w:val="tussentekst"/>
            </w:pPr>
            <w:r w:rsidRPr="00E17415">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525AA" w:rsidRPr="00E17415" w14:paraId="2262F4B1"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418452C5" w14:textId="77777777" w:rsidR="00C525AA" w:rsidRPr="00E17415" w:rsidRDefault="00C525AA" w:rsidP="004603DB">
            <w:pPr>
              <w:spacing w:after="0" w:line="240" w:lineRule="auto"/>
              <w:rPr>
                <w:rFonts w:eastAsia="Times New Roman" w:cs="Calibri"/>
                <w:b/>
                <w:bCs/>
                <w:color w:val="000000"/>
                <w:lang w:eastAsia="nl-BE"/>
              </w:rPr>
            </w:pPr>
            <w:r w:rsidRPr="00E17415">
              <w:rPr>
                <w:rFonts w:eastAsia="Times New Roman" w:cs="Calibri"/>
                <w:b/>
                <w:bCs/>
                <w:color w:val="000000"/>
                <w:lang w:val="nl-NL" w:eastAsia="nl-BE"/>
              </w:rPr>
              <w:t>Totaal algemene en specifieke vorming</w:t>
            </w:r>
            <w:r w:rsidRPr="00E17415">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C68140E"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FD61150" w14:textId="77777777" w:rsidR="00C525AA" w:rsidRPr="00E17415" w:rsidRDefault="00C525AA" w:rsidP="004603DB">
            <w:pPr>
              <w:spacing w:after="0" w:line="240" w:lineRule="auto"/>
              <w:jc w:val="center"/>
              <w:rPr>
                <w:rFonts w:eastAsia="Times New Roman" w:cs="Calibri"/>
                <w:b/>
                <w:bCs/>
                <w:color w:val="000000"/>
                <w:lang w:eastAsia="nl-BE"/>
              </w:rPr>
            </w:pPr>
            <w:r w:rsidRPr="00E17415">
              <w:rPr>
                <w:rFonts w:eastAsia="Times New Roman" w:cs="Calibri"/>
                <w:b/>
                <w:bCs/>
                <w:color w:val="000000"/>
                <w:lang w:val="nl-NL" w:eastAsia="nl-BE"/>
              </w:rPr>
              <w:t>32</w:t>
            </w:r>
            <w:r w:rsidRPr="00E17415">
              <w:rPr>
                <w:rFonts w:eastAsia="Times New Roman" w:cs="Calibri"/>
                <w:color w:val="000000"/>
                <w:lang w:val="nl-NL" w:eastAsia="nl-BE"/>
              </w:rPr>
              <w:t> </w:t>
            </w:r>
          </w:p>
        </w:tc>
      </w:tr>
      <w:tr w:rsidR="00C525AA" w:rsidRPr="00E17415" w14:paraId="6091A761"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95200D8" w14:textId="77777777" w:rsidR="00C525AA" w:rsidRPr="00E17415" w:rsidRDefault="00C525AA" w:rsidP="00D14364">
            <w:pPr>
              <w:pStyle w:val="tussentekst"/>
              <w:rPr>
                <w:lang w:val="nl-NL"/>
              </w:rPr>
            </w:pPr>
            <w:r w:rsidRPr="00E17415">
              <w:rPr>
                <w:lang w:val="nl-NL"/>
              </w:rPr>
              <w:t>De modellessentabel geeft door middel van een richtcijfer in zwart aan hoeveel onderwijstijd doorgaans nodig is om de verplichte leerplandoelen met voldoende diepgang te kunnen realiseren.</w:t>
            </w:r>
            <w:r w:rsidRPr="00E17415">
              <w:t xml:space="preserve"> </w:t>
            </w:r>
            <w:r w:rsidRPr="00E17415">
              <w:rPr>
                <w:lang w:val="nl-NL"/>
              </w:rPr>
              <w:t xml:space="preserve">Afhankelijk van de eigen specifieke context kan de school zelf keuzes maken en meer of minder lesuren aan een bepaald vak spenderen. </w:t>
            </w:r>
          </w:p>
          <w:p w14:paraId="69F73070" w14:textId="77777777" w:rsidR="00C525AA" w:rsidRPr="00E17415" w:rsidRDefault="00C525AA" w:rsidP="00D14364">
            <w:pPr>
              <w:pStyle w:val="tussentekst"/>
              <w:rPr>
                <w:lang w:val="nl-NL"/>
              </w:rPr>
            </w:pPr>
          </w:p>
          <w:p w14:paraId="4B0A2DF3" w14:textId="040F04FB" w:rsidR="00C525AA" w:rsidRPr="00E17415" w:rsidRDefault="00C525AA" w:rsidP="00D14364">
            <w:pPr>
              <w:pStyle w:val="tussentekst"/>
              <w:rPr>
                <w:lang w:val="nl-NL"/>
              </w:rPr>
            </w:pPr>
            <w:r w:rsidRPr="00E17415">
              <w:t>De realisatie van de algemene vorming in de A-finaliteit kan via diverse organisatiemodellen (via afzonderlijke vakken, een gedeeltelijk geïntegreerde benadering of een volledig geïntegreerde benadering.</w:t>
            </w:r>
          </w:p>
        </w:tc>
      </w:tr>
    </w:tbl>
    <w:p w14:paraId="4ECF27DA" w14:textId="77777777" w:rsidR="00C525AA" w:rsidRPr="00E17415" w:rsidRDefault="00C525AA" w:rsidP="00C525AA">
      <w:pPr>
        <w:rPr>
          <w:lang w:val="nl-NL"/>
        </w:rPr>
      </w:pPr>
    </w:p>
    <w:tbl>
      <w:tblPr>
        <w:tblStyle w:val="Tabelraster"/>
        <w:tblW w:w="9209" w:type="dxa"/>
        <w:tblLook w:val="04A0" w:firstRow="1" w:lastRow="0" w:firstColumn="1" w:lastColumn="0" w:noHBand="0" w:noVBand="1"/>
      </w:tblPr>
      <w:tblGrid>
        <w:gridCol w:w="3823"/>
        <w:gridCol w:w="5386"/>
      </w:tblGrid>
      <w:tr w:rsidR="00C525AA" w:rsidRPr="00E17415" w14:paraId="1C3FE7D2" w14:textId="77777777" w:rsidTr="004603DB">
        <w:tc>
          <w:tcPr>
            <w:tcW w:w="3823" w:type="dxa"/>
          </w:tcPr>
          <w:p w14:paraId="7C38BA72" w14:textId="77777777" w:rsidR="00C525AA" w:rsidRPr="00E17415" w:rsidRDefault="00C525AA" w:rsidP="004603DB">
            <w:pPr>
              <w:rPr>
                <w:lang w:val="nl-NL"/>
              </w:rPr>
            </w:pPr>
            <w:r w:rsidRPr="00E17415">
              <w:rPr>
                <w:lang w:val="nl-NL"/>
              </w:rPr>
              <w:t xml:space="preserve">Pedagogische </w:t>
            </w:r>
            <w:proofErr w:type="spellStart"/>
            <w:r w:rsidRPr="00E17415">
              <w:rPr>
                <w:lang w:val="nl-NL"/>
              </w:rPr>
              <w:t>vakbenaming</w:t>
            </w:r>
            <w:proofErr w:type="spellEnd"/>
          </w:p>
        </w:tc>
        <w:tc>
          <w:tcPr>
            <w:tcW w:w="5386" w:type="dxa"/>
          </w:tcPr>
          <w:p w14:paraId="2755A8F8" w14:textId="77777777" w:rsidR="00C525AA" w:rsidRPr="00E17415" w:rsidRDefault="00C525AA" w:rsidP="004603DB">
            <w:pPr>
              <w:rPr>
                <w:lang w:val="nl-NL"/>
              </w:rPr>
            </w:pPr>
            <w:r w:rsidRPr="00E17415">
              <w:rPr>
                <w:lang w:val="nl-NL"/>
              </w:rPr>
              <w:t xml:space="preserve">Administratieve </w:t>
            </w:r>
            <w:proofErr w:type="spellStart"/>
            <w:r w:rsidRPr="00E17415">
              <w:rPr>
                <w:lang w:val="nl-NL"/>
              </w:rPr>
              <w:t>vakbenamingen</w:t>
            </w:r>
            <w:proofErr w:type="spellEnd"/>
          </w:p>
        </w:tc>
      </w:tr>
      <w:tr w:rsidR="00C525AA" w:rsidRPr="00E17415" w14:paraId="410E2D89" w14:textId="77777777" w:rsidTr="004603DB">
        <w:tc>
          <w:tcPr>
            <w:tcW w:w="3823" w:type="dxa"/>
          </w:tcPr>
          <w:p w14:paraId="5AAD1FD4" w14:textId="77777777" w:rsidR="00C525AA" w:rsidRPr="00E17415" w:rsidRDefault="00C525AA" w:rsidP="004603DB">
            <w:pPr>
              <w:rPr>
                <w:lang w:val="nl-NL"/>
              </w:rPr>
            </w:pPr>
            <w:r w:rsidRPr="00E17415">
              <w:rPr>
                <w:lang w:val="nl-NL"/>
              </w:rPr>
              <w:t>Godsdienst</w:t>
            </w:r>
          </w:p>
        </w:tc>
        <w:tc>
          <w:tcPr>
            <w:tcW w:w="5386" w:type="dxa"/>
          </w:tcPr>
          <w:p w14:paraId="3EAAFF3A" w14:textId="77777777" w:rsidR="00C525AA" w:rsidRPr="00E17415" w:rsidRDefault="00C525AA" w:rsidP="004603DB">
            <w:pPr>
              <w:rPr>
                <w:lang w:val="nl-NL"/>
              </w:rPr>
            </w:pPr>
            <w:r w:rsidRPr="00E17415">
              <w:rPr>
                <w:rFonts w:cstheme="minorHAnsi"/>
                <w:lang w:val="nl-NL"/>
              </w:rPr>
              <w:t>AV Godsdienst</w:t>
            </w:r>
          </w:p>
        </w:tc>
      </w:tr>
      <w:tr w:rsidR="00C525AA" w:rsidRPr="00E17415" w14:paraId="59DC5413" w14:textId="77777777" w:rsidTr="004603DB">
        <w:tc>
          <w:tcPr>
            <w:tcW w:w="3823" w:type="dxa"/>
          </w:tcPr>
          <w:p w14:paraId="57F5B5F6" w14:textId="77777777" w:rsidR="00C525AA" w:rsidRPr="00E17415" w:rsidRDefault="00C525AA" w:rsidP="004603DB">
            <w:pPr>
              <w:rPr>
                <w:lang w:val="nl-NL"/>
              </w:rPr>
            </w:pPr>
            <w:r w:rsidRPr="00E17415">
              <w:rPr>
                <w:lang w:val="nl-NL"/>
              </w:rPr>
              <w:t>Engels</w:t>
            </w:r>
          </w:p>
        </w:tc>
        <w:tc>
          <w:tcPr>
            <w:tcW w:w="5386" w:type="dxa"/>
          </w:tcPr>
          <w:p w14:paraId="08528C5E" w14:textId="77777777" w:rsidR="00C525AA" w:rsidRPr="00E17415" w:rsidRDefault="00C525AA" w:rsidP="004603DB">
            <w:pPr>
              <w:rPr>
                <w:rFonts w:cstheme="minorHAnsi"/>
              </w:rPr>
            </w:pPr>
            <w:r w:rsidRPr="00E17415">
              <w:rPr>
                <w:rFonts w:cstheme="minorHAnsi"/>
              </w:rPr>
              <w:t>AV Engels</w:t>
            </w:r>
          </w:p>
          <w:p w14:paraId="61DF9823" w14:textId="77777777" w:rsidR="00C525AA" w:rsidRPr="00E17415" w:rsidRDefault="00C525AA" w:rsidP="004603DB">
            <w:pPr>
              <w:rPr>
                <w:lang w:val="nl-NL"/>
              </w:rPr>
            </w:pPr>
            <w:r w:rsidRPr="00E17415">
              <w:rPr>
                <w:rFonts w:cstheme="minorHAnsi"/>
              </w:rPr>
              <w:t>AV PAV</w:t>
            </w:r>
          </w:p>
        </w:tc>
      </w:tr>
      <w:tr w:rsidR="00C525AA" w:rsidRPr="00E17415" w14:paraId="01E2BEF9" w14:textId="77777777" w:rsidTr="004603DB">
        <w:tc>
          <w:tcPr>
            <w:tcW w:w="3823" w:type="dxa"/>
          </w:tcPr>
          <w:p w14:paraId="7492432D" w14:textId="77777777" w:rsidR="00C525AA" w:rsidRPr="00E17415" w:rsidRDefault="00C525AA" w:rsidP="004603DB">
            <w:pPr>
              <w:rPr>
                <w:lang w:val="nl-NL"/>
              </w:rPr>
            </w:pPr>
            <w:r w:rsidRPr="00E17415">
              <w:rPr>
                <w:lang w:val="nl-NL"/>
              </w:rPr>
              <w:t>Frans</w:t>
            </w:r>
          </w:p>
        </w:tc>
        <w:tc>
          <w:tcPr>
            <w:tcW w:w="5386" w:type="dxa"/>
          </w:tcPr>
          <w:p w14:paraId="2A28133B" w14:textId="77777777" w:rsidR="00C525AA" w:rsidRPr="00E17415" w:rsidRDefault="00C525AA" w:rsidP="004603DB">
            <w:pPr>
              <w:rPr>
                <w:rFonts w:cstheme="minorHAnsi"/>
              </w:rPr>
            </w:pPr>
            <w:r w:rsidRPr="00E17415">
              <w:rPr>
                <w:rFonts w:cstheme="minorHAnsi"/>
              </w:rPr>
              <w:t>AV Frans</w:t>
            </w:r>
          </w:p>
          <w:p w14:paraId="5E7677E7" w14:textId="77777777" w:rsidR="00C525AA" w:rsidRPr="00E17415" w:rsidRDefault="00C525AA" w:rsidP="004603DB">
            <w:pPr>
              <w:rPr>
                <w:lang w:val="nl-NL"/>
              </w:rPr>
            </w:pPr>
            <w:r w:rsidRPr="00E17415">
              <w:rPr>
                <w:rFonts w:cstheme="minorHAnsi"/>
              </w:rPr>
              <w:t>AV PAV</w:t>
            </w:r>
          </w:p>
        </w:tc>
      </w:tr>
      <w:tr w:rsidR="00C525AA" w:rsidRPr="00E17415" w14:paraId="02BF7186" w14:textId="77777777" w:rsidTr="004603DB">
        <w:tc>
          <w:tcPr>
            <w:tcW w:w="3823" w:type="dxa"/>
          </w:tcPr>
          <w:p w14:paraId="72C51911" w14:textId="77777777" w:rsidR="00C525AA" w:rsidRPr="00E17415" w:rsidRDefault="00C525AA" w:rsidP="004603DB">
            <w:pPr>
              <w:rPr>
                <w:lang w:val="nl-NL"/>
              </w:rPr>
            </w:pPr>
            <w:r w:rsidRPr="00E17415">
              <w:rPr>
                <w:lang w:val="nl-NL"/>
              </w:rPr>
              <w:t>Gemeenschappelijk funderend leerplan</w:t>
            </w:r>
          </w:p>
        </w:tc>
        <w:tc>
          <w:tcPr>
            <w:tcW w:w="5386" w:type="dxa"/>
          </w:tcPr>
          <w:p w14:paraId="0E5F8D61" w14:textId="77777777" w:rsidR="00C525AA" w:rsidRPr="00E17415" w:rsidRDefault="00C525AA" w:rsidP="004603DB">
            <w:pPr>
              <w:rPr>
                <w:lang w:val="nl-NL"/>
              </w:rPr>
            </w:pPr>
            <w:r w:rsidRPr="00E17415">
              <w:t xml:space="preserve">Alle </w:t>
            </w:r>
            <w:proofErr w:type="spellStart"/>
            <w:r w:rsidRPr="00E17415">
              <w:t>vakbenamingen</w:t>
            </w:r>
            <w:proofErr w:type="spellEnd"/>
            <w:r w:rsidRPr="00E17415">
              <w:t xml:space="preserve"> algemene en specifieke vorming 2de en 3de graad D-, D/A- en A-finaliteit</w:t>
            </w:r>
          </w:p>
        </w:tc>
      </w:tr>
      <w:tr w:rsidR="00C525AA" w:rsidRPr="00E17415" w14:paraId="56BA3BE1" w14:textId="77777777" w:rsidTr="004603DB">
        <w:tc>
          <w:tcPr>
            <w:tcW w:w="3823" w:type="dxa"/>
          </w:tcPr>
          <w:p w14:paraId="0572C666" w14:textId="77777777" w:rsidR="00C525AA" w:rsidRPr="00E17415" w:rsidRDefault="00C525AA" w:rsidP="004603DB">
            <w:pPr>
              <w:rPr>
                <w:lang w:val="nl-NL"/>
              </w:rPr>
            </w:pPr>
            <w:r w:rsidRPr="00E17415">
              <w:rPr>
                <w:lang w:val="nl-NL"/>
              </w:rPr>
              <w:t>Lichamelijke opvoeding</w:t>
            </w:r>
          </w:p>
        </w:tc>
        <w:tc>
          <w:tcPr>
            <w:tcW w:w="5386" w:type="dxa"/>
          </w:tcPr>
          <w:p w14:paraId="1F31EAAF" w14:textId="77777777" w:rsidR="00C525AA" w:rsidRPr="00E17415" w:rsidRDefault="00C525AA" w:rsidP="004603DB">
            <w:pPr>
              <w:rPr>
                <w:lang w:val="nl-NL"/>
              </w:rPr>
            </w:pPr>
            <w:r w:rsidRPr="00E17415">
              <w:rPr>
                <w:lang w:val="nl-NL"/>
              </w:rPr>
              <w:t>AV Bewegingswetenschappen</w:t>
            </w:r>
          </w:p>
          <w:p w14:paraId="59050BD0" w14:textId="77777777" w:rsidR="00C525AA" w:rsidRPr="00E17415" w:rsidRDefault="00C525AA" w:rsidP="004603DB">
            <w:pPr>
              <w:rPr>
                <w:lang w:val="nl-NL"/>
              </w:rPr>
            </w:pPr>
            <w:r w:rsidRPr="00E17415">
              <w:rPr>
                <w:lang w:val="nl-NL"/>
              </w:rPr>
              <w:t>AV Lichamelijke opvoeding</w:t>
            </w:r>
          </w:p>
          <w:p w14:paraId="31A309C3" w14:textId="77777777" w:rsidR="00C525AA" w:rsidRPr="00E17415" w:rsidRDefault="00C525AA" w:rsidP="004603DB">
            <w:pPr>
              <w:rPr>
                <w:lang w:val="nl-NL"/>
              </w:rPr>
            </w:pPr>
            <w:r w:rsidRPr="00E17415">
              <w:rPr>
                <w:lang w:val="nl-NL"/>
              </w:rPr>
              <w:t>AV/TV Sport</w:t>
            </w:r>
          </w:p>
        </w:tc>
      </w:tr>
      <w:tr w:rsidR="00C525AA" w:rsidRPr="00E17415" w14:paraId="7237A07E" w14:textId="77777777" w:rsidTr="004603DB">
        <w:tc>
          <w:tcPr>
            <w:tcW w:w="3823" w:type="dxa"/>
          </w:tcPr>
          <w:p w14:paraId="41980FDD" w14:textId="77777777" w:rsidR="00C525AA" w:rsidRPr="00E17415" w:rsidRDefault="00C525AA" w:rsidP="004603DB">
            <w:pPr>
              <w:rPr>
                <w:lang w:val="nl-NL"/>
              </w:rPr>
            </w:pPr>
            <w:r w:rsidRPr="00E17415">
              <w:rPr>
                <w:lang w:val="nl-NL"/>
              </w:rPr>
              <w:t>Maatschappelijke vorming</w:t>
            </w:r>
          </w:p>
        </w:tc>
        <w:tc>
          <w:tcPr>
            <w:tcW w:w="5386" w:type="dxa"/>
          </w:tcPr>
          <w:p w14:paraId="01A5650F" w14:textId="77777777" w:rsidR="00C525AA" w:rsidRPr="00E17415" w:rsidRDefault="00C525AA" w:rsidP="004603DB">
            <w:pPr>
              <w:rPr>
                <w:rFonts w:cstheme="minorHAnsi"/>
              </w:rPr>
            </w:pPr>
            <w:r w:rsidRPr="00E17415">
              <w:rPr>
                <w:rFonts w:cstheme="minorHAnsi"/>
              </w:rPr>
              <w:t>AV Aardrijkskunde</w:t>
            </w:r>
          </w:p>
          <w:p w14:paraId="4122A6C6" w14:textId="77777777" w:rsidR="00C525AA" w:rsidRPr="00E17415" w:rsidRDefault="00C525AA" w:rsidP="004603DB">
            <w:pPr>
              <w:rPr>
                <w:rFonts w:cstheme="minorHAnsi"/>
              </w:rPr>
            </w:pPr>
            <w:r w:rsidRPr="00E17415">
              <w:rPr>
                <w:rFonts w:cstheme="minorHAnsi"/>
              </w:rPr>
              <w:t>AV Biochemie</w:t>
            </w:r>
          </w:p>
          <w:p w14:paraId="6964C7DB" w14:textId="77777777" w:rsidR="00C525AA" w:rsidRPr="00E17415" w:rsidRDefault="00C525AA" w:rsidP="004603DB">
            <w:pPr>
              <w:rPr>
                <w:rFonts w:cstheme="minorHAnsi"/>
              </w:rPr>
            </w:pPr>
            <w:r w:rsidRPr="00E17415">
              <w:rPr>
                <w:rFonts w:cstheme="minorHAnsi"/>
              </w:rPr>
              <w:t>AV Biologie</w:t>
            </w:r>
          </w:p>
          <w:p w14:paraId="5A53FE44" w14:textId="77777777" w:rsidR="00C525AA" w:rsidRPr="00E17415" w:rsidRDefault="00C525AA" w:rsidP="004603DB">
            <w:pPr>
              <w:rPr>
                <w:rFonts w:cstheme="minorHAnsi"/>
              </w:rPr>
            </w:pPr>
            <w:r w:rsidRPr="00E17415">
              <w:rPr>
                <w:rFonts w:cstheme="minorHAnsi"/>
              </w:rPr>
              <w:lastRenderedPageBreak/>
              <w:t>AV Chemie</w:t>
            </w:r>
          </w:p>
          <w:p w14:paraId="634E4B25" w14:textId="77777777" w:rsidR="00C525AA" w:rsidRPr="00E17415" w:rsidRDefault="00C525AA" w:rsidP="004603DB">
            <w:pPr>
              <w:rPr>
                <w:rFonts w:cstheme="minorHAnsi"/>
              </w:rPr>
            </w:pPr>
            <w:r w:rsidRPr="00E17415">
              <w:rPr>
                <w:rFonts w:cstheme="minorHAnsi"/>
              </w:rPr>
              <w:t>AV Economie</w:t>
            </w:r>
          </w:p>
          <w:p w14:paraId="4DA5BF7B" w14:textId="77777777" w:rsidR="00C525AA" w:rsidRPr="00E17415" w:rsidRDefault="00C525AA" w:rsidP="004603DB">
            <w:pPr>
              <w:rPr>
                <w:rFonts w:cstheme="minorHAnsi"/>
              </w:rPr>
            </w:pPr>
            <w:r w:rsidRPr="00E17415">
              <w:rPr>
                <w:rFonts w:cstheme="minorHAnsi"/>
              </w:rPr>
              <w:t>AV Fysica</w:t>
            </w:r>
          </w:p>
          <w:p w14:paraId="6AAFA0E1" w14:textId="77777777" w:rsidR="00C525AA" w:rsidRPr="00E17415" w:rsidRDefault="00C525AA" w:rsidP="004603DB">
            <w:pPr>
              <w:rPr>
                <w:rFonts w:cstheme="minorHAnsi"/>
              </w:rPr>
            </w:pPr>
            <w:r w:rsidRPr="00E17415">
              <w:rPr>
                <w:rFonts w:cstheme="minorHAnsi"/>
              </w:rPr>
              <w:t>AV Geschiedenis</w:t>
            </w:r>
          </w:p>
          <w:p w14:paraId="6EBBD7B7" w14:textId="77777777" w:rsidR="00C525AA" w:rsidRPr="00E17415" w:rsidRDefault="00C525AA" w:rsidP="004603DB">
            <w:pPr>
              <w:rPr>
                <w:rFonts w:cstheme="minorHAnsi"/>
              </w:rPr>
            </w:pPr>
            <w:r w:rsidRPr="00E17415">
              <w:rPr>
                <w:rFonts w:cstheme="minorHAnsi"/>
              </w:rPr>
              <w:t>TV Landbouw</w:t>
            </w:r>
          </w:p>
          <w:p w14:paraId="374F6A9D" w14:textId="77777777" w:rsidR="00C525AA" w:rsidRPr="00E17415" w:rsidRDefault="00C525AA" w:rsidP="004603DB">
            <w:pPr>
              <w:rPr>
                <w:rFonts w:cstheme="minorHAnsi"/>
              </w:rPr>
            </w:pPr>
            <w:r w:rsidRPr="00E17415">
              <w:rPr>
                <w:rFonts w:cstheme="minorHAnsi"/>
              </w:rPr>
              <w:t>AV Maatschappelijke vorming</w:t>
            </w:r>
          </w:p>
          <w:p w14:paraId="7CB9C87F" w14:textId="77777777" w:rsidR="00C525AA" w:rsidRPr="00E17415" w:rsidRDefault="00C525AA" w:rsidP="004603DB">
            <w:pPr>
              <w:rPr>
                <w:rFonts w:cstheme="minorHAnsi"/>
              </w:rPr>
            </w:pPr>
            <w:r w:rsidRPr="00E17415">
              <w:rPr>
                <w:rFonts w:cstheme="minorHAnsi"/>
              </w:rPr>
              <w:t>AV Natuurwetenschappen</w:t>
            </w:r>
          </w:p>
          <w:p w14:paraId="7E4DAA91" w14:textId="77777777" w:rsidR="00C525AA" w:rsidRPr="00E17415" w:rsidRDefault="00C525AA" w:rsidP="004603DB">
            <w:pPr>
              <w:rPr>
                <w:rFonts w:cstheme="minorHAnsi"/>
              </w:rPr>
            </w:pPr>
            <w:r w:rsidRPr="00E17415">
              <w:rPr>
                <w:rFonts w:cstheme="minorHAnsi"/>
              </w:rPr>
              <w:t>AV Nederlands</w:t>
            </w:r>
          </w:p>
          <w:p w14:paraId="04957564" w14:textId="77777777" w:rsidR="00C525AA" w:rsidRPr="00E17415" w:rsidRDefault="00C525AA" w:rsidP="004603DB">
            <w:pPr>
              <w:rPr>
                <w:rFonts w:cstheme="minorHAnsi"/>
              </w:rPr>
            </w:pPr>
            <w:r w:rsidRPr="00E17415">
              <w:rPr>
                <w:rFonts w:cstheme="minorHAnsi"/>
              </w:rPr>
              <w:t>AV PAV</w:t>
            </w:r>
          </w:p>
          <w:p w14:paraId="74C5226A" w14:textId="77777777" w:rsidR="00C525AA" w:rsidRPr="00E17415" w:rsidRDefault="00C525AA" w:rsidP="004603DB">
            <w:pPr>
              <w:rPr>
                <w:rFonts w:cstheme="minorHAnsi"/>
              </w:rPr>
            </w:pPr>
            <w:r w:rsidRPr="00E17415">
              <w:rPr>
                <w:rFonts w:cstheme="minorHAnsi"/>
              </w:rPr>
              <w:t>TV Toegepaste biochemie</w:t>
            </w:r>
          </w:p>
          <w:p w14:paraId="49C63957" w14:textId="77777777" w:rsidR="00C525AA" w:rsidRPr="00E17415" w:rsidRDefault="00C525AA" w:rsidP="004603DB">
            <w:pPr>
              <w:rPr>
                <w:rFonts w:cstheme="minorHAnsi"/>
              </w:rPr>
            </w:pPr>
            <w:r w:rsidRPr="00E17415">
              <w:rPr>
                <w:rFonts w:cstheme="minorHAnsi"/>
              </w:rPr>
              <w:t>TV Toegepaste biologie</w:t>
            </w:r>
          </w:p>
          <w:p w14:paraId="549289C2" w14:textId="77777777" w:rsidR="00C525AA" w:rsidRPr="00E17415" w:rsidRDefault="00C525AA" w:rsidP="004603DB">
            <w:pPr>
              <w:rPr>
                <w:rFonts w:cstheme="minorHAnsi"/>
              </w:rPr>
            </w:pPr>
            <w:r w:rsidRPr="00E17415">
              <w:rPr>
                <w:rFonts w:cstheme="minorHAnsi"/>
              </w:rPr>
              <w:t>TV Toegepaste chemie</w:t>
            </w:r>
          </w:p>
          <w:p w14:paraId="14BBB870" w14:textId="77777777" w:rsidR="00C525AA" w:rsidRPr="00E17415" w:rsidRDefault="00C525AA" w:rsidP="004603DB">
            <w:pPr>
              <w:rPr>
                <w:rFonts w:cstheme="minorHAnsi"/>
              </w:rPr>
            </w:pPr>
            <w:r w:rsidRPr="00E17415">
              <w:rPr>
                <w:rFonts w:cstheme="minorHAnsi"/>
              </w:rPr>
              <w:t>TV Toegepaste economie</w:t>
            </w:r>
          </w:p>
          <w:p w14:paraId="009F55D1" w14:textId="77777777" w:rsidR="00C525AA" w:rsidRPr="00E17415" w:rsidRDefault="00C525AA" w:rsidP="004603DB">
            <w:pPr>
              <w:rPr>
                <w:rFonts w:cstheme="minorHAnsi"/>
              </w:rPr>
            </w:pPr>
            <w:r w:rsidRPr="00E17415">
              <w:rPr>
                <w:rFonts w:cstheme="minorHAnsi"/>
              </w:rPr>
              <w:t>TV Toegepaste fysica</w:t>
            </w:r>
          </w:p>
          <w:p w14:paraId="7BABDE15" w14:textId="77777777" w:rsidR="00C525AA" w:rsidRPr="00E17415" w:rsidRDefault="00C525AA" w:rsidP="004603DB">
            <w:pPr>
              <w:rPr>
                <w:rFonts w:cstheme="minorHAnsi"/>
              </w:rPr>
            </w:pPr>
            <w:r w:rsidRPr="00E17415">
              <w:rPr>
                <w:rFonts w:cstheme="minorHAnsi"/>
              </w:rPr>
              <w:t>TV Toegepaste natuurwetenschappen</w:t>
            </w:r>
          </w:p>
          <w:p w14:paraId="0B73BD73" w14:textId="77777777" w:rsidR="00C525AA" w:rsidRPr="00E17415" w:rsidRDefault="00C525AA" w:rsidP="004603DB">
            <w:pPr>
              <w:rPr>
                <w:lang w:val="nl-NL"/>
              </w:rPr>
            </w:pPr>
            <w:r w:rsidRPr="00E17415">
              <w:rPr>
                <w:rFonts w:cstheme="minorHAnsi"/>
              </w:rPr>
              <w:t>TV Tuinbouw</w:t>
            </w:r>
          </w:p>
        </w:tc>
      </w:tr>
      <w:tr w:rsidR="00C525AA" w:rsidRPr="00E17415" w14:paraId="57B64D5A" w14:textId="77777777" w:rsidTr="004603DB">
        <w:tc>
          <w:tcPr>
            <w:tcW w:w="3823" w:type="dxa"/>
          </w:tcPr>
          <w:p w14:paraId="5B14F90F" w14:textId="77777777" w:rsidR="00C525AA" w:rsidRPr="00E17415" w:rsidRDefault="00C525AA" w:rsidP="004603DB">
            <w:pPr>
              <w:rPr>
                <w:lang w:val="nl-NL"/>
              </w:rPr>
            </w:pPr>
            <w:r w:rsidRPr="00E17415">
              <w:rPr>
                <w:lang w:val="nl-NL"/>
              </w:rPr>
              <w:lastRenderedPageBreak/>
              <w:t>Nederlands</w:t>
            </w:r>
          </w:p>
        </w:tc>
        <w:tc>
          <w:tcPr>
            <w:tcW w:w="5386" w:type="dxa"/>
          </w:tcPr>
          <w:p w14:paraId="4EA394E2" w14:textId="77777777" w:rsidR="00C525AA" w:rsidRPr="00E17415" w:rsidRDefault="00C525AA" w:rsidP="004603DB">
            <w:pPr>
              <w:rPr>
                <w:rFonts w:cstheme="minorHAnsi"/>
              </w:rPr>
            </w:pPr>
            <w:r w:rsidRPr="00E17415">
              <w:rPr>
                <w:rFonts w:cstheme="minorHAnsi"/>
              </w:rPr>
              <w:t>AV Nederlands</w:t>
            </w:r>
          </w:p>
          <w:p w14:paraId="7493732C" w14:textId="77777777" w:rsidR="00C525AA" w:rsidRPr="00E17415" w:rsidRDefault="00C525AA" w:rsidP="004603DB">
            <w:pPr>
              <w:rPr>
                <w:lang w:val="nl-NL"/>
              </w:rPr>
            </w:pPr>
            <w:r w:rsidRPr="00E17415">
              <w:rPr>
                <w:rFonts w:cstheme="minorHAnsi"/>
              </w:rPr>
              <w:t>AV PAV</w:t>
            </w:r>
            <w:r w:rsidRPr="00E17415">
              <w:t xml:space="preserve"> </w:t>
            </w:r>
          </w:p>
        </w:tc>
      </w:tr>
      <w:tr w:rsidR="00C525AA" w:rsidRPr="00E17415" w14:paraId="74486B44" w14:textId="77777777" w:rsidTr="004603DB">
        <w:tc>
          <w:tcPr>
            <w:tcW w:w="3823" w:type="dxa"/>
          </w:tcPr>
          <w:p w14:paraId="07C264F8" w14:textId="77777777" w:rsidR="00C525AA" w:rsidRPr="00E17415" w:rsidRDefault="00C525AA" w:rsidP="004603DB">
            <w:pPr>
              <w:rPr>
                <w:lang w:val="nl-NL"/>
              </w:rPr>
            </w:pPr>
            <w:r w:rsidRPr="00E17415">
              <w:rPr>
                <w:rFonts w:eastAsia="Times New Roman" w:cs="Calibri"/>
                <w:color w:val="000000"/>
                <w:lang w:eastAsia="nl-BE"/>
              </w:rPr>
              <w:t>Vrachtwagenchauffeur</w:t>
            </w:r>
          </w:p>
        </w:tc>
        <w:tc>
          <w:tcPr>
            <w:tcW w:w="5386" w:type="dxa"/>
          </w:tcPr>
          <w:p w14:paraId="47A82774" w14:textId="77777777" w:rsidR="00C525AA" w:rsidRPr="00E17415" w:rsidRDefault="00C525AA" w:rsidP="004603DB">
            <w:r w:rsidRPr="00E17415">
              <w:t>TV/PV Autorijtechnieken</w:t>
            </w:r>
          </w:p>
          <w:p w14:paraId="18FE712C" w14:textId="77777777" w:rsidR="00C525AA" w:rsidRPr="00E17415" w:rsidRDefault="00C525AA" w:rsidP="004603DB">
            <w:r w:rsidRPr="00E17415">
              <w:t>TV/PV Autotechnieken</w:t>
            </w:r>
          </w:p>
        </w:tc>
      </w:tr>
      <w:tr w:rsidR="00C525AA" w:rsidRPr="00E17415" w14:paraId="72B5948A" w14:textId="77777777" w:rsidTr="004603DB">
        <w:tc>
          <w:tcPr>
            <w:tcW w:w="3823" w:type="dxa"/>
          </w:tcPr>
          <w:p w14:paraId="1947F815" w14:textId="77777777" w:rsidR="00C525AA" w:rsidRPr="00E17415" w:rsidRDefault="00C525AA" w:rsidP="004603DB">
            <w:pPr>
              <w:rPr>
                <w:lang w:val="nl-NL"/>
              </w:rPr>
            </w:pPr>
            <w:r w:rsidRPr="00E17415">
              <w:rPr>
                <w:lang w:val="nl-NL"/>
              </w:rPr>
              <w:t>Wiskunde</w:t>
            </w:r>
          </w:p>
        </w:tc>
        <w:tc>
          <w:tcPr>
            <w:tcW w:w="5386" w:type="dxa"/>
          </w:tcPr>
          <w:p w14:paraId="7904F227" w14:textId="77777777" w:rsidR="00C525AA" w:rsidRPr="00E17415" w:rsidRDefault="00C525AA" w:rsidP="004603DB">
            <w:pPr>
              <w:rPr>
                <w:rFonts w:cstheme="minorHAnsi"/>
              </w:rPr>
            </w:pPr>
            <w:r w:rsidRPr="00E17415">
              <w:rPr>
                <w:rFonts w:cstheme="minorHAnsi"/>
              </w:rPr>
              <w:t>AV PAV</w:t>
            </w:r>
          </w:p>
          <w:p w14:paraId="4DCAA8AB" w14:textId="77777777" w:rsidR="00C525AA" w:rsidRPr="00E17415" w:rsidRDefault="00C525AA" w:rsidP="004603DB">
            <w:pPr>
              <w:rPr>
                <w:lang w:val="nl-NL"/>
              </w:rPr>
            </w:pPr>
            <w:r w:rsidRPr="00E17415">
              <w:rPr>
                <w:rFonts w:cstheme="minorHAnsi"/>
              </w:rPr>
              <w:t>AV Wiskunde</w:t>
            </w:r>
          </w:p>
        </w:tc>
      </w:tr>
    </w:tbl>
    <w:p w14:paraId="5373F011" w14:textId="222E9C31" w:rsidR="00637F13" w:rsidRPr="00E17415" w:rsidRDefault="00E5781A" w:rsidP="00D14364">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sectPr w:rsidR="00637F13" w:rsidRPr="00E17415"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67243" w14:textId="77777777" w:rsidR="00A83D7B" w:rsidRDefault="00A83D7B" w:rsidP="00542652">
      <w:r>
        <w:separator/>
      </w:r>
    </w:p>
  </w:endnote>
  <w:endnote w:type="continuationSeparator" w:id="0">
    <w:p w14:paraId="59A63C25" w14:textId="77777777" w:rsidR="00A83D7B" w:rsidRDefault="00A83D7B" w:rsidP="00542652">
      <w:r>
        <w:continuationSeparator/>
      </w:r>
    </w:p>
  </w:endnote>
  <w:endnote w:type="continuationNotice" w:id="1">
    <w:p w14:paraId="0D1F8E22" w14:textId="77777777" w:rsidR="00A83D7B" w:rsidRDefault="00A83D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E6CA"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C525AA" w:rsidRPr="00C525AA">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C525AA" w:rsidRPr="00C525AA">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7CE1"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2444B9DB" wp14:editId="7B9ACC8A">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AF9F5"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0288" behindDoc="1" locked="0" layoutInCell="1" allowOverlap="1" wp14:anchorId="7CA5BCFF" wp14:editId="7D506E01">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13B4D" w14:textId="77777777" w:rsidR="00A83D7B" w:rsidRDefault="00A83D7B" w:rsidP="00542652">
      <w:r>
        <w:separator/>
      </w:r>
    </w:p>
  </w:footnote>
  <w:footnote w:type="continuationSeparator" w:id="0">
    <w:p w14:paraId="6DFA0B1D" w14:textId="77777777" w:rsidR="00A83D7B" w:rsidRDefault="00A83D7B" w:rsidP="00542652">
      <w:r>
        <w:continuationSeparator/>
      </w:r>
    </w:p>
    <w:p w14:paraId="2C893978" w14:textId="77777777" w:rsidR="00A83D7B" w:rsidRDefault="00A83D7B"/>
    <w:p w14:paraId="276E73A8" w14:textId="77777777" w:rsidR="00A83D7B" w:rsidRDefault="00A83D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405638"/>
    <w:multiLevelType w:val="hybridMultilevel"/>
    <w:tmpl w:val="E9D648A0"/>
    <w:lvl w:ilvl="0" w:tplc="A4FE3BA6">
      <w:start w:val="1"/>
      <w:numFmt w:val="bullet"/>
      <w:lvlText w:val=""/>
      <w:lvlJc w:val="left"/>
      <w:pPr>
        <w:tabs>
          <w:tab w:val="num" w:pos="720"/>
        </w:tabs>
        <w:ind w:left="720" w:hanging="360"/>
      </w:pPr>
      <w:rPr>
        <w:rFonts w:ascii="Symbol" w:hAnsi="Symbol" w:hint="default"/>
      </w:rPr>
    </w:lvl>
    <w:lvl w:ilvl="1" w:tplc="9C0270EE" w:tentative="1">
      <w:start w:val="1"/>
      <w:numFmt w:val="bullet"/>
      <w:lvlText w:val=""/>
      <w:lvlJc w:val="left"/>
      <w:pPr>
        <w:tabs>
          <w:tab w:val="num" w:pos="1440"/>
        </w:tabs>
        <w:ind w:left="1440" w:hanging="360"/>
      </w:pPr>
      <w:rPr>
        <w:rFonts w:ascii="Symbol" w:hAnsi="Symbol" w:hint="default"/>
      </w:rPr>
    </w:lvl>
    <w:lvl w:ilvl="2" w:tplc="E2C06200" w:tentative="1">
      <w:start w:val="1"/>
      <w:numFmt w:val="bullet"/>
      <w:lvlText w:val=""/>
      <w:lvlJc w:val="left"/>
      <w:pPr>
        <w:tabs>
          <w:tab w:val="num" w:pos="2160"/>
        </w:tabs>
        <w:ind w:left="2160" w:hanging="360"/>
      </w:pPr>
      <w:rPr>
        <w:rFonts w:ascii="Symbol" w:hAnsi="Symbol" w:hint="default"/>
      </w:rPr>
    </w:lvl>
    <w:lvl w:ilvl="3" w:tplc="F104BA44" w:tentative="1">
      <w:start w:val="1"/>
      <w:numFmt w:val="bullet"/>
      <w:lvlText w:val=""/>
      <w:lvlJc w:val="left"/>
      <w:pPr>
        <w:tabs>
          <w:tab w:val="num" w:pos="2880"/>
        </w:tabs>
        <w:ind w:left="2880" w:hanging="360"/>
      </w:pPr>
      <w:rPr>
        <w:rFonts w:ascii="Symbol" w:hAnsi="Symbol" w:hint="default"/>
      </w:rPr>
    </w:lvl>
    <w:lvl w:ilvl="4" w:tplc="632AC786" w:tentative="1">
      <w:start w:val="1"/>
      <w:numFmt w:val="bullet"/>
      <w:lvlText w:val=""/>
      <w:lvlJc w:val="left"/>
      <w:pPr>
        <w:tabs>
          <w:tab w:val="num" w:pos="3600"/>
        </w:tabs>
        <w:ind w:left="3600" w:hanging="360"/>
      </w:pPr>
      <w:rPr>
        <w:rFonts w:ascii="Symbol" w:hAnsi="Symbol" w:hint="default"/>
      </w:rPr>
    </w:lvl>
    <w:lvl w:ilvl="5" w:tplc="EC984170" w:tentative="1">
      <w:start w:val="1"/>
      <w:numFmt w:val="bullet"/>
      <w:lvlText w:val=""/>
      <w:lvlJc w:val="left"/>
      <w:pPr>
        <w:tabs>
          <w:tab w:val="num" w:pos="4320"/>
        </w:tabs>
        <w:ind w:left="4320" w:hanging="360"/>
      </w:pPr>
      <w:rPr>
        <w:rFonts w:ascii="Symbol" w:hAnsi="Symbol" w:hint="default"/>
      </w:rPr>
    </w:lvl>
    <w:lvl w:ilvl="6" w:tplc="EBA2361E" w:tentative="1">
      <w:start w:val="1"/>
      <w:numFmt w:val="bullet"/>
      <w:lvlText w:val=""/>
      <w:lvlJc w:val="left"/>
      <w:pPr>
        <w:tabs>
          <w:tab w:val="num" w:pos="5040"/>
        </w:tabs>
        <w:ind w:left="5040" w:hanging="360"/>
      </w:pPr>
      <w:rPr>
        <w:rFonts w:ascii="Symbol" w:hAnsi="Symbol" w:hint="default"/>
      </w:rPr>
    </w:lvl>
    <w:lvl w:ilvl="7" w:tplc="72A24BD2" w:tentative="1">
      <w:start w:val="1"/>
      <w:numFmt w:val="bullet"/>
      <w:lvlText w:val=""/>
      <w:lvlJc w:val="left"/>
      <w:pPr>
        <w:tabs>
          <w:tab w:val="num" w:pos="5760"/>
        </w:tabs>
        <w:ind w:left="5760" w:hanging="360"/>
      </w:pPr>
      <w:rPr>
        <w:rFonts w:ascii="Symbol" w:hAnsi="Symbol" w:hint="default"/>
      </w:rPr>
    </w:lvl>
    <w:lvl w:ilvl="8" w:tplc="29E6BCE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B49AE794"/>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4C245243"/>
    <w:multiLevelType w:val="hybridMultilevel"/>
    <w:tmpl w:val="212E6686"/>
    <w:lvl w:ilvl="0" w:tplc="A430494E">
      <w:start w:val="1"/>
      <w:numFmt w:val="bullet"/>
      <w:lvlText w:val=""/>
      <w:lvlJc w:val="left"/>
      <w:pPr>
        <w:tabs>
          <w:tab w:val="num" w:pos="720"/>
        </w:tabs>
        <w:ind w:left="720" w:hanging="360"/>
      </w:pPr>
      <w:rPr>
        <w:rFonts w:ascii="Symbol" w:hAnsi="Symbol" w:hint="default"/>
      </w:rPr>
    </w:lvl>
    <w:lvl w:ilvl="1" w:tplc="9FBA2F4C" w:tentative="1">
      <w:start w:val="1"/>
      <w:numFmt w:val="bullet"/>
      <w:lvlText w:val=""/>
      <w:lvlJc w:val="left"/>
      <w:pPr>
        <w:tabs>
          <w:tab w:val="num" w:pos="1440"/>
        </w:tabs>
        <w:ind w:left="1440" w:hanging="360"/>
      </w:pPr>
      <w:rPr>
        <w:rFonts w:ascii="Symbol" w:hAnsi="Symbol" w:hint="default"/>
      </w:rPr>
    </w:lvl>
    <w:lvl w:ilvl="2" w:tplc="CF6CE4BC" w:tentative="1">
      <w:start w:val="1"/>
      <w:numFmt w:val="bullet"/>
      <w:lvlText w:val=""/>
      <w:lvlJc w:val="left"/>
      <w:pPr>
        <w:tabs>
          <w:tab w:val="num" w:pos="2160"/>
        </w:tabs>
        <w:ind w:left="2160" w:hanging="360"/>
      </w:pPr>
      <w:rPr>
        <w:rFonts w:ascii="Symbol" w:hAnsi="Symbol" w:hint="default"/>
      </w:rPr>
    </w:lvl>
    <w:lvl w:ilvl="3" w:tplc="7D20CBA8" w:tentative="1">
      <w:start w:val="1"/>
      <w:numFmt w:val="bullet"/>
      <w:lvlText w:val=""/>
      <w:lvlJc w:val="left"/>
      <w:pPr>
        <w:tabs>
          <w:tab w:val="num" w:pos="2880"/>
        </w:tabs>
        <w:ind w:left="2880" w:hanging="360"/>
      </w:pPr>
      <w:rPr>
        <w:rFonts w:ascii="Symbol" w:hAnsi="Symbol" w:hint="default"/>
      </w:rPr>
    </w:lvl>
    <w:lvl w:ilvl="4" w:tplc="8B5CE3EC" w:tentative="1">
      <w:start w:val="1"/>
      <w:numFmt w:val="bullet"/>
      <w:lvlText w:val=""/>
      <w:lvlJc w:val="left"/>
      <w:pPr>
        <w:tabs>
          <w:tab w:val="num" w:pos="3600"/>
        </w:tabs>
        <w:ind w:left="3600" w:hanging="360"/>
      </w:pPr>
      <w:rPr>
        <w:rFonts w:ascii="Symbol" w:hAnsi="Symbol" w:hint="default"/>
      </w:rPr>
    </w:lvl>
    <w:lvl w:ilvl="5" w:tplc="598A57DA" w:tentative="1">
      <w:start w:val="1"/>
      <w:numFmt w:val="bullet"/>
      <w:lvlText w:val=""/>
      <w:lvlJc w:val="left"/>
      <w:pPr>
        <w:tabs>
          <w:tab w:val="num" w:pos="4320"/>
        </w:tabs>
        <w:ind w:left="4320" w:hanging="360"/>
      </w:pPr>
      <w:rPr>
        <w:rFonts w:ascii="Symbol" w:hAnsi="Symbol" w:hint="default"/>
      </w:rPr>
    </w:lvl>
    <w:lvl w:ilvl="6" w:tplc="D262A2D2" w:tentative="1">
      <w:start w:val="1"/>
      <w:numFmt w:val="bullet"/>
      <w:lvlText w:val=""/>
      <w:lvlJc w:val="left"/>
      <w:pPr>
        <w:tabs>
          <w:tab w:val="num" w:pos="5040"/>
        </w:tabs>
        <w:ind w:left="5040" w:hanging="360"/>
      </w:pPr>
      <w:rPr>
        <w:rFonts w:ascii="Symbol" w:hAnsi="Symbol" w:hint="default"/>
      </w:rPr>
    </w:lvl>
    <w:lvl w:ilvl="7" w:tplc="CDE0A10A" w:tentative="1">
      <w:start w:val="1"/>
      <w:numFmt w:val="bullet"/>
      <w:lvlText w:val=""/>
      <w:lvlJc w:val="left"/>
      <w:pPr>
        <w:tabs>
          <w:tab w:val="num" w:pos="5760"/>
        </w:tabs>
        <w:ind w:left="5760" w:hanging="360"/>
      </w:pPr>
      <w:rPr>
        <w:rFonts w:ascii="Symbol" w:hAnsi="Symbol" w:hint="default"/>
      </w:rPr>
    </w:lvl>
    <w:lvl w:ilvl="8" w:tplc="711E2DF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2"/>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4"/>
  </w:num>
  <w:num w:numId="7" w16cid:durableId="2057389921">
    <w:abstractNumId w:val="10"/>
  </w:num>
  <w:num w:numId="8" w16cid:durableId="175048375">
    <w:abstractNumId w:val="7"/>
  </w:num>
  <w:num w:numId="9" w16cid:durableId="336887750">
    <w:abstractNumId w:val="12"/>
  </w:num>
  <w:num w:numId="10" w16cid:durableId="1666779299">
    <w:abstractNumId w:val="1"/>
  </w:num>
  <w:num w:numId="11" w16cid:durableId="1219172945">
    <w:abstractNumId w:val="6"/>
  </w:num>
  <w:num w:numId="12" w16cid:durableId="1852329665">
    <w:abstractNumId w:val="11"/>
  </w:num>
  <w:num w:numId="13" w16cid:durableId="1497765492">
    <w:abstractNumId w:val="0"/>
  </w:num>
  <w:num w:numId="14" w16cid:durableId="1416636234">
    <w:abstractNumId w:val="3"/>
  </w:num>
  <w:num w:numId="15" w16cid:durableId="1940866144">
    <w:abstractNumId w:val="9"/>
  </w:num>
  <w:num w:numId="16" w16cid:durableId="1754357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AA"/>
    <w:rsid w:val="00005053"/>
    <w:rsid w:val="0000756C"/>
    <w:rsid w:val="00020948"/>
    <w:rsid w:val="0002559F"/>
    <w:rsid w:val="00034324"/>
    <w:rsid w:val="00045EBA"/>
    <w:rsid w:val="00050125"/>
    <w:rsid w:val="00092C7B"/>
    <w:rsid w:val="000A380F"/>
    <w:rsid w:val="000A4D1D"/>
    <w:rsid w:val="000B47EA"/>
    <w:rsid w:val="000C5ED7"/>
    <w:rsid w:val="000C68C2"/>
    <w:rsid w:val="000D5051"/>
    <w:rsid w:val="000E6B20"/>
    <w:rsid w:val="001047F7"/>
    <w:rsid w:val="00105CA3"/>
    <w:rsid w:val="00111808"/>
    <w:rsid w:val="00117D02"/>
    <w:rsid w:val="00124E96"/>
    <w:rsid w:val="00125451"/>
    <w:rsid w:val="00127D92"/>
    <w:rsid w:val="0013237A"/>
    <w:rsid w:val="001539F1"/>
    <w:rsid w:val="00156BF7"/>
    <w:rsid w:val="0016105D"/>
    <w:rsid w:val="00167FAC"/>
    <w:rsid w:val="001755E4"/>
    <w:rsid w:val="00184DC6"/>
    <w:rsid w:val="00184F88"/>
    <w:rsid w:val="00192F4A"/>
    <w:rsid w:val="00195631"/>
    <w:rsid w:val="001A5011"/>
    <w:rsid w:val="001B4CC6"/>
    <w:rsid w:val="001C0C5E"/>
    <w:rsid w:val="001C2532"/>
    <w:rsid w:val="001E28E7"/>
    <w:rsid w:val="001E2B0B"/>
    <w:rsid w:val="001E41DD"/>
    <w:rsid w:val="001E578E"/>
    <w:rsid w:val="001E7667"/>
    <w:rsid w:val="001F34AC"/>
    <w:rsid w:val="0020522C"/>
    <w:rsid w:val="0022385B"/>
    <w:rsid w:val="00225806"/>
    <w:rsid w:val="00237820"/>
    <w:rsid w:val="00244327"/>
    <w:rsid w:val="00247617"/>
    <w:rsid w:val="00250907"/>
    <w:rsid w:val="0025424A"/>
    <w:rsid w:val="0026274E"/>
    <w:rsid w:val="0026610B"/>
    <w:rsid w:val="002714E4"/>
    <w:rsid w:val="00282BB1"/>
    <w:rsid w:val="002862E9"/>
    <w:rsid w:val="00287C15"/>
    <w:rsid w:val="00290079"/>
    <w:rsid w:val="002A739B"/>
    <w:rsid w:val="002C6FD7"/>
    <w:rsid w:val="002D5628"/>
    <w:rsid w:val="002D6356"/>
    <w:rsid w:val="002E10A6"/>
    <w:rsid w:val="002E25CA"/>
    <w:rsid w:val="00305086"/>
    <w:rsid w:val="0031624F"/>
    <w:rsid w:val="0032251D"/>
    <w:rsid w:val="00323038"/>
    <w:rsid w:val="00323363"/>
    <w:rsid w:val="00342B58"/>
    <w:rsid w:val="0034324A"/>
    <w:rsid w:val="00344488"/>
    <w:rsid w:val="00355407"/>
    <w:rsid w:val="003556C8"/>
    <w:rsid w:val="003569C5"/>
    <w:rsid w:val="0036485E"/>
    <w:rsid w:val="00366D4E"/>
    <w:rsid w:val="00374E2A"/>
    <w:rsid w:val="003770F7"/>
    <w:rsid w:val="00377AFC"/>
    <w:rsid w:val="003921FF"/>
    <w:rsid w:val="00393F6F"/>
    <w:rsid w:val="003A7EB5"/>
    <w:rsid w:val="003C3080"/>
    <w:rsid w:val="003C365A"/>
    <w:rsid w:val="003D02CD"/>
    <w:rsid w:val="003D42FA"/>
    <w:rsid w:val="003F3B3F"/>
    <w:rsid w:val="00401E8D"/>
    <w:rsid w:val="00402C98"/>
    <w:rsid w:val="00405283"/>
    <w:rsid w:val="0041135D"/>
    <w:rsid w:val="00411C7F"/>
    <w:rsid w:val="00413969"/>
    <w:rsid w:val="00424A70"/>
    <w:rsid w:val="004305D4"/>
    <w:rsid w:val="00434119"/>
    <w:rsid w:val="004359EC"/>
    <w:rsid w:val="00437BBA"/>
    <w:rsid w:val="00442F4C"/>
    <w:rsid w:val="00450BE0"/>
    <w:rsid w:val="00456013"/>
    <w:rsid w:val="00456B7A"/>
    <w:rsid w:val="0046180B"/>
    <w:rsid w:val="004654C4"/>
    <w:rsid w:val="004715F4"/>
    <w:rsid w:val="00475418"/>
    <w:rsid w:val="0047687E"/>
    <w:rsid w:val="00480C78"/>
    <w:rsid w:val="00484905"/>
    <w:rsid w:val="004A3E71"/>
    <w:rsid w:val="004C3FCD"/>
    <w:rsid w:val="004C69E0"/>
    <w:rsid w:val="004D062F"/>
    <w:rsid w:val="004F4BAD"/>
    <w:rsid w:val="004F5EB3"/>
    <w:rsid w:val="004F670C"/>
    <w:rsid w:val="005050AE"/>
    <w:rsid w:val="00507B8D"/>
    <w:rsid w:val="0051512A"/>
    <w:rsid w:val="0051626C"/>
    <w:rsid w:val="00531181"/>
    <w:rsid w:val="005345F8"/>
    <w:rsid w:val="005365F3"/>
    <w:rsid w:val="00542652"/>
    <w:rsid w:val="005555AB"/>
    <w:rsid w:val="00565A69"/>
    <w:rsid w:val="00573614"/>
    <w:rsid w:val="00580BE7"/>
    <w:rsid w:val="00582D2E"/>
    <w:rsid w:val="0058457E"/>
    <w:rsid w:val="00587F9C"/>
    <w:rsid w:val="005B6E7C"/>
    <w:rsid w:val="005B732D"/>
    <w:rsid w:val="005C2046"/>
    <w:rsid w:val="005C4006"/>
    <w:rsid w:val="005E1C22"/>
    <w:rsid w:val="0060187B"/>
    <w:rsid w:val="00602896"/>
    <w:rsid w:val="00620A2B"/>
    <w:rsid w:val="00621CBE"/>
    <w:rsid w:val="00622CB3"/>
    <w:rsid w:val="0062550E"/>
    <w:rsid w:val="00637F13"/>
    <w:rsid w:val="00640317"/>
    <w:rsid w:val="00643BB3"/>
    <w:rsid w:val="00645DF8"/>
    <w:rsid w:val="00647C0F"/>
    <w:rsid w:val="006505A5"/>
    <w:rsid w:val="0065447F"/>
    <w:rsid w:val="00657AE7"/>
    <w:rsid w:val="0066310A"/>
    <w:rsid w:val="00664D1D"/>
    <w:rsid w:val="00675BA9"/>
    <w:rsid w:val="0068504D"/>
    <w:rsid w:val="006872E7"/>
    <w:rsid w:val="006903EF"/>
    <w:rsid w:val="006918BA"/>
    <w:rsid w:val="00692DD9"/>
    <w:rsid w:val="006A0184"/>
    <w:rsid w:val="006A5A53"/>
    <w:rsid w:val="006B1A13"/>
    <w:rsid w:val="006B3DD8"/>
    <w:rsid w:val="006B450D"/>
    <w:rsid w:val="006D3F09"/>
    <w:rsid w:val="006F5280"/>
    <w:rsid w:val="00701086"/>
    <w:rsid w:val="007115EE"/>
    <w:rsid w:val="00711A8E"/>
    <w:rsid w:val="0071469E"/>
    <w:rsid w:val="00716850"/>
    <w:rsid w:val="00727F36"/>
    <w:rsid w:val="00733752"/>
    <w:rsid w:val="00737230"/>
    <w:rsid w:val="00742BE1"/>
    <w:rsid w:val="00745DC1"/>
    <w:rsid w:val="00752236"/>
    <w:rsid w:val="00765F33"/>
    <w:rsid w:val="00766DA3"/>
    <w:rsid w:val="007755A0"/>
    <w:rsid w:val="007755F9"/>
    <w:rsid w:val="00790DA0"/>
    <w:rsid w:val="007913F3"/>
    <w:rsid w:val="00791ABB"/>
    <w:rsid w:val="00794B76"/>
    <w:rsid w:val="007A49B8"/>
    <w:rsid w:val="007A538B"/>
    <w:rsid w:val="007A53D4"/>
    <w:rsid w:val="007B16CC"/>
    <w:rsid w:val="007B4ED4"/>
    <w:rsid w:val="007C1831"/>
    <w:rsid w:val="007C3BD2"/>
    <w:rsid w:val="007C4B11"/>
    <w:rsid w:val="007C6AAD"/>
    <w:rsid w:val="007D5840"/>
    <w:rsid w:val="007D7685"/>
    <w:rsid w:val="007E5CF1"/>
    <w:rsid w:val="007E6DC0"/>
    <w:rsid w:val="007F00C2"/>
    <w:rsid w:val="007F27AB"/>
    <w:rsid w:val="00803E9F"/>
    <w:rsid w:val="00810672"/>
    <w:rsid w:val="00824F56"/>
    <w:rsid w:val="00830982"/>
    <w:rsid w:val="00831D21"/>
    <w:rsid w:val="00832EE1"/>
    <w:rsid w:val="008371AA"/>
    <w:rsid w:val="00844A02"/>
    <w:rsid w:val="008573BA"/>
    <w:rsid w:val="00861A96"/>
    <w:rsid w:val="00863F63"/>
    <w:rsid w:val="00876958"/>
    <w:rsid w:val="008854E2"/>
    <w:rsid w:val="008A1FC5"/>
    <w:rsid w:val="008A2765"/>
    <w:rsid w:val="008A5DFF"/>
    <w:rsid w:val="008B5541"/>
    <w:rsid w:val="008B663C"/>
    <w:rsid w:val="008D4918"/>
    <w:rsid w:val="008E2108"/>
    <w:rsid w:val="008E3DF9"/>
    <w:rsid w:val="008E65BF"/>
    <w:rsid w:val="00900DA2"/>
    <w:rsid w:val="0090100B"/>
    <w:rsid w:val="0090340D"/>
    <w:rsid w:val="0090582A"/>
    <w:rsid w:val="009123EA"/>
    <w:rsid w:val="009265A6"/>
    <w:rsid w:val="009327EA"/>
    <w:rsid w:val="00943AF2"/>
    <w:rsid w:val="00943DFA"/>
    <w:rsid w:val="00954509"/>
    <w:rsid w:val="00954609"/>
    <w:rsid w:val="00980DCE"/>
    <w:rsid w:val="00982889"/>
    <w:rsid w:val="00983866"/>
    <w:rsid w:val="0099620A"/>
    <w:rsid w:val="009A6EA2"/>
    <w:rsid w:val="009B235B"/>
    <w:rsid w:val="009B4946"/>
    <w:rsid w:val="009B63B2"/>
    <w:rsid w:val="009D610A"/>
    <w:rsid w:val="009E61A9"/>
    <w:rsid w:val="009F000C"/>
    <w:rsid w:val="009F6242"/>
    <w:rsid w:val="00A0066B"/>
    <w:rsid w:val="00A04E1D"/>
    <w:rsid w:val="00A105E7"/>
    <w:rsid w:val="00A442E2"/>
    <w:rsid w:val="00A44960"/>
    <w:rsid w:val="00A52B82"/>
    <w:rsid w:val="00A53741"/>
    <w:rsid w:val="00A64B25"/>
    <w:rsid w:val="00A72D9E"/>
    <w:rsid w:val="00A75144"/>
    <w:rsid w:val="00A75F66"/>
    <w:rsid w:val="00A82C55"/>
    <w:rsid w:val="00A83D7B"/>
    <w:rsid w:val="00A84694"/>
    <w:rsid w:val="00A853B3"/>
    <w:rsid w:val="00A90E5B"/>
    <w:rsid w:val="00AB18B7"/>
    <w:rsid w:val="00AB68EC"/>
    <w:rsid w:val="00AC43ED"/>
    <w:rsid w:val="00AE042D"/>
    <w:rsid w:val="00AE29B3"/>
    <w:rsid w:val="00AE3D10"/>
    <w:rsid w:val="00AE57DC"/>
    <w:rsid w:val="00AF2EA8"/>
    <w:rsid w:val="00B0652B"/>
    <w:rsid w:val="00B3089F"/>
    <w:rsid w:val="00B333D2"/>
    <w:rsid w:val="00B33B85"/>
    <w:rsid w:val="00B45EA0"/>
    <w:rsid w:val="00B46550"/>
    <w:rsid w:val="00B46939"/>
    <w:rsid w:val="00B51E01"/>
    <w:rsid w:val="00B614E7"/>
    <w:rsid w:val="00B66369"/>
    <w:rsid w:val="00B66420"/>
    <w:rsid w:val="00B74B05"/>
    <w:rsid w:val="00B9372F"/>
    <w:rsid w:val="00B965B4"/>
    <w:rsid w:val="00BC3446"/>
    <w:rsid w:val="00BC5557"/>
    <w:rsid w:val="00BD17BC"/>
    <w:rsid w:val="00BE5126"/>
    <w:rsid w:val="00BE6CA3"/>
    <w:rsid w:val="00BF535C"/>
    <w:rsid w:val="00BF5D0D"/>
    <w:rsid w:val="00C02ED3"/>
    <w:rsid w:val="00C06487"/>
    <w:rsid w:val="00C3301F"/>
    <w:rsid w:val="00C34916"/>
    <w:rsid w:val="00C35890"/>
    <w:rsid w:val="00C42227"/>
    <w:rsid w:val="00C525AA"/>
    <w:rsid w:val="00C62F06"/>
    <w:rsid w:val="00C73101"/>
    <w:rsid w:val="00C84D38"/>
    <w:rsid w:val="00C926CA"/>
    <w:rsid w:val="00C93D8E"/>
    <w:rsid w:val="00CA1BF4"/>
    <w:rsid w:val="00CA2ADD"/>
    <w:rsid w:val="00CA61BB"/>
    <w:rsid w:val="00CA70E6"/>
    <w:rsid w:val="00CB0682"/>
    <w:rsid w:val="00CB1B2C"/>
    <w:rsid w:val="00CB1B4E"/>
    <w:rsid w:val="00CC01EC"/>
    <w:rsid w:val="00CC1472"/>
    <w:rsid w:val="00CC45E2"/>
    <w:rsid w:val="00CC5998"/>
    <w:rsid w:val="00CC608A"/>
    <w:rsid w:val="00CD5845"/>
    <w:rsid w:val="00CF2CFC"/>
    <w:rsid w:val="00D14364"/>
    <w:rsid w:val="00D153F1"/>
    <w:rsid w:val="00D2120A"/>
    <w:rsid w:val="00D24E49"/>
    <w:rsid w:val="00D27963"/>
    <w:rsid w:val="00D32709"/>
    <w:rsid w:val="00D35E05"/>
    <w:rsid w:val="00D46BAD"/>
    <w:rsid w:val="00D47932"/>
    <w:rsid w:val="00D549B1"/>
    <w:rsid w:val="00D55C5E"/>
    <w:rsid w:val="00D57927"/>
    <w:rsid w:val="00D62CAD"/>
    <w:rsid w:val="00D71FD9"/>
    <w:rsid w:val="00D91EDD"/>
    <w:rsid w:val="00DA2DE5"/>
    <w:rsid w:val="00DB668E"/>
    <w:rsid w:val="00DC1E08"/>
    <w:rsid w:val="00DF09AC"/>
    <w:rsid w:val="00DF17C0"/>
    <w:rsid w:val="00DF20AB"/>
    <w:rsid w:val="00DF3C43"/>
    <w:rsid w:val="00E02A25"/>
    <w:rsid w:val="00E03F61"/>
    <w:rsid w:val="00E04192"/>
    <w:rsid w:val="00E17415"/>
    <w:rsid w:val="00E2096D"/>
    <w:rsid w:val="00E23815"/>
    <w:rsid w:val="00E27E09"/>
    <w:rsid w:val="00E47C80"/>
    <w:rsid w:val="00E50F3A"/>
    <w:rsid w:val="00E53ADC"/>
    <w:rsid w:val="00E557ED"/>
    <w:rsid w:val="00E5781A"/>
    <w:rsid w:val="00E73A6D"/>
    <w:rsid w:val="00E75062"/>
    <w:rsid w:val="00E8057D"/>
    <w:rsid w:val="00E81306"/>
    <w:rsid w:val="00E818E8"/>
    <w:rsid w:val="00E82741"/>
    <w:rsid w:val="00E86C32"/>
    <w:rsid w:val="00E94E6B"/>
    <w:rsid w:val="00E95386"/>
    <w:rsid w:val="00EA6F08"/>
    <w:rsid w:val="00EB3154"/>
    <w:rsid w:val="00EB3381"/>
    <w:rsid w:val="00EC194F"/>
    <w:rsid w:val="00EC3B8F"/>
    <w:rsid w:val="00EC71BD"/>
    <w:rsid w:val="00EE1643"/>
    <w:rsid w:val="00EF0587"/>
    <w:rsid w:val="00EF1C47"/>
    <w:rsid w:val="00F01269"/>
    <w:rsid w:val="00F04B3B"/>
    <w:rsid w:val="00F2108F"/>
    <w:rsid w:val="00F24820"/>
    <w:rsid w:val="00F2707D"/>
    <w:rsid w:val="00F35958"/>
    <w:rsid w:val="00F5043B"/>
    <w:rsid w:val="00F62FF5"/>
    <w:rsid w:val="00F70B2F"/>
    <w:rsid w:val="00F75290"/>
    <w:rsid w:val="00F82436"/>
    <w:rsid w:val="00F82561"/>
    <w:rsid w:val="00F8750F"/>
    <w:rsid w:val="00F93C1B"/>
    <w:rsid w:val="00F96046"/>
    <w:rsid w:val="00FA6EC9"/>
    <w:rsid w:val="00FD755F"/>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8E506"/>
  <w15:docId w15:val="{49864494-A8C7-4E55-96FA-D7ECD8DA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D549B1"/>
    <w:pPr>
      <w:keepNext/>
      <w:keepLines/>
      <w:pageBreakBefore/>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D549B1"/>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styleId="Kopvaninhoudsopgave">
    <w:name w:val="TOC Heading"/>
    <w:basedOn w:val="Kop1"/>
    <w:next w:val="Standaard"/>
    <w:uiPriority w:val="39"/>
    <w:unhideWhenUsed/>
    <w:qFormat/>
    <w:rsid w:val="00C525AA"/>
    <w:pPr>
      <w:numPr>
        <w:numId w:val="0"/>
      </w:numPr>
      <w:suppressAutoHyphens w:val="0"/>
      <w:spacing w:before="240" w:after="0" w:line="259" w:lineRule="auto"/>
      <w:outlineLvl w:val="9"/>
    </w:pPr>
    <w:rPr>
      <w:rFonts w:asciiTheme="majorHAnsi" w:hAnsiTheme="majorHAnsi"/>
      <w:b w:val="0"/>
      <w:color w:val="821860" w:themeColor="accent1" w:themeShade="BF"/>
      <w:sz w:val="32"/>
      <w:szCs w:val="32"/>
      <w:lang w:eastAsia="nl-BE"/>
    </w:rPr>
  </w:style>
  <w:style w:type="character" w:styleId="Verwijzingopmerking">
    <w:name w:val="annotation reference"/>
    <w:basedOn w:val="Standaardalinea-lettertype"/>
    <w:uiPriority w:val="99"/>
    <w:semiHidden/>
    <w:unhideWhenUsed/>
    <w:rsid w:val="00C525AA"/>
    <w:rPr>
      <w:sz w:val="16"/>
      <w:szCs w:val="16"/>
    </w:rPr>
  </w:style>
  <w:style w:type="paragraph" w:styleId="Tekstopmerking">
    <w:name w:val="annotation text"/>
    <w:basedOn w:val="Standaard"/>
    <w:link w:val="TekstopmerkingChar"/>
    <w:uiPriority w:val="99"/>
    <w:unhideWhenUsed/>
    <w:rsid w:val="00C525AA"/>
    <w:pPr>
      <w:suppressAutoHyphens w:val="0"/>
      <w:spacing w:after="160" w:line="240" w:lineRule="auto"/>
    </w:pPr>
    <w:rPr>
      <w:rFonts w:asciiTheme="minorHAnsi" w:hAnsiTheme="minorHAnsi"/>
      <w:color w:val="auto"/>
    </w:rPr>
  </w:style>
  <w:style w:type="character" w:customStyle="1" w:styleId="TekstopmerkingChar">
    <w:name w:val="Tekst opmerking Char"/>
    <w:basedOn w:val="Standaardalinea-lettertype"/>
    <w:link w:val="Tekstopmerking"/>
    <w:uiPriority w:val="99"/>
    <w:rsid w:val="00C525AA"/>
    <w:rPr>
      <w:sz w:val="20"/>
      <w:szCs w:val="20"/>
    </w:rPr>
  </w:style>
  <w:style w:type="paragraph" w:styleId="Onderwerpvanopmerking">
    <w:name w:val="annotation subject"/>
    <w:basedOn w:val="Tekstopmerking"/>
    <w:next w:val="Tekstopmerking"/>
    <w:link w:val="OnderwerpvanopmerkingChar"/>
    <w:uiPriority w:val="99"/>
    <w:semiHidden/>
    <w:unhideWhenUsed/>
    <w:rsid w:val="00C525AA"/>
    <w:rPr>
      <w:b/>
      <w:bCs/>
    </w:rPr>
  </w:style>
  <w:style w:type="character" w:customStyle="1" w:styleId="OnderwerpvanopmerkingChar">
    <w:name w:val="Onderwerp van opmerking Char"/>
    <w:basedOn w:val="TekstopmerkingChar"/>
    <w:link w:val="Onderwerpvanopmerking"/>
    <w:uiPriority w:val="99"/>
    <w:semiHidden/>
    <w:rsid w:val="00C525AA"/>
    <w:rPr>
      <w:b/>
      <w:bCs/>
      <w:sz w:val="20"/>
      <w:szCs w:val="20"/>
    </w:rPr>
  </w:style>
  <w:style w:type="paragraph" w:customStyle="1" w:styleId="TableParagraph">
    <w:name w:val="Table Paragraph"/>
    <w:basedOn w:val="Standaard"/>
    <w:uiPriority w:val="1"/>
    <w:qFormat/>
    <w:rsid w:val="00C525AA"/>
    <w:pPr>
      <w:widowControl w:val="0"/>
      <w:suppressAutoHyphens w:val="0"/>
      <w:autoSpaceDE w:val="0"/>
      <w:autoSpaceDN w:val="0"/>
      <w:spacing w:after="0" w:line="240" w:lineRule="auto"/>
    </w:pPr>
    <w:rPr>
      <w:rFonts w:ascii="Calibri" w:eastAsia="Calibri" w:hAnsi="Calibri" w:cs="Calibri"/>
      <w:color w:val="auto"/>
      <w:sz w:val="22"/>
      <w:szCs w:val="22"/>
      <w:lang w:val="en-US"/>
    </w:rPr>
  </w:style>
  <w:style w:type="paragraph" w:customStyle="1" w:styleId="paragraph">
    <w:name w:val="paragraph"/>
    <w:basedOn w:val="Standaard"/>
    <w:rsid w:val="00C525AA"/>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customStyle="1" w:styleId="normaltextrun">
    <w:name w:val="normaltextrun"/>
    <w:basedOn w:val="Standaardalinea-lettertype"/>
    <w:rsid w:val="00C525AA"/>
  </w:style>
  <w:style w:type="character" w:customStyle="1" w:styleId="contextualspellingandgrammarerror">
    <w:name w:val="contextualspellingandgrammarerror"/>
    <w:basedOn w:val="Standaardalinea-lettertype"/>
    <w:rsid w:val="00C525AA"/>
  </w:style>
  <w:style w:type="character" w:customStyle="1" w:styleId="eop">
    <w:name w:val="eop"/>
    <w:basedOn w:val="Standaardalinea-lettertype"/>
    <w:rsid w:val="00C525AA"/>
  </w:style>
  <w:style w:type="paragraph" w:customStyle="1" w:styleId="Opsomming6">
    <w:name w:val="Opsomming6"/>
    <w:basedOn w:val="Lijstalinea"/>
    <w:rsid w:val="00C525AA"/>
    <w:pPr>
      <w:numPr>
        <w:numId w:val="0"/>
      </w:numPr>
      <w:tabs>
        <w:tab w:val="num" w:pos="360"/>
        <w:tab w:val="num" w:pos="1900"/>
      </w:tabs>
      <w:spacing w:after="160" w:line="259" w:lineRule="auto"/>
      <w:ind w:left="1900"/>
      <w:outlineLvl w:val="9"/>
    </w:pPr>
    <w:rPr>
      <w:rFonts w:asciiTheme="minorHAnsi" w:eastAsiaTheme="minorHAnsi" w:hAnsiTheme="minorHAnsi" w:cstheme="minorBidi"/>
      <w:color w:val="595959" w:themeColor="text1" w:themeTint="A6"/>
      <w:sz w:val="22"/>
      <w:szCs w:val="22"/>
      <w:lang w:eastAsia="en-US"/>
    </w:rPr>
  </w:style>
  <w:style w:type="paragraph" w:customStyle="1" w:styleId="tussentekst">
    <w:name w:val="tussentekst"/>
    <w:basedOn w:val="Standaard"/>
    <w:link w:val="tussentekstChar"/>
    <w:qFormat/>
    <w:rsid w:val="003921FF"/>
    <w:pPr>
      <w:spacing w:after="0" w:line="240" w:lineRule="auto"/>
    </w:pPr>
    <w:rPr>
      <w:rFonts w:eastAsia="Times New Roman" w:cs="Calibri"/>
      <w:color w:val="000000"/>
      <w:sz w:val="18"/>
      <w:szCs w:val="18"/>
      <w:lang w:eastAsia="nl-BE"/>
    </w:rPr>
  </w:style>
  <w:style w:type="character" w:customStyle="1" w:styleId="tussentekstChar">
    <w:name w:val="tussentekst Char"/>
    <w:basedOn w:val="Standaardalinea-lettertype"/>
    <w:link w:val="tussentekst"/>
    <w:rsid w:val="003921FF"/>
    <w:rPr>
      <w:rFonts w:ascii="Trebuchet MS" w:eastAsia="Times New Roman" w:hAnsi="Trebuchet MS" w:cs="Calibri"/>
      <w:color w:val="000000"/>
      <w:sz w:val="18"/>
      <w:szCs w:val="18"/>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lammens\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95054CE43F427FABB49915BFB17480"/>
        <w:category>
          <w:name w:val="Algemeen"/>
          <w:gallery w:val="placeholder"/>
        </w:category>
        <w:types>
          <w:type w:val="bbPlcHdr"/>
        </w:types>
        <w:behaviors>
          <w:behavior w:val="content"/>
        </w:behaviors>
        <w:guid w:val="{233B689A-CB82-4B81-955E-36013B2A6D9E}"/>
      </w:docPartPr>
      <w:docPartBody>
        <w:p w:rsidR="00F617B1" w:rsidRDefault="00F617B1">
          <w:pPr>
            <w:pStyle w:val="4B95054CE43F427FABB49915BFB17480"/>
          </w:pPr>
          <w:r>
            <w:rPr>
              <w:rStyle w:val="Tekstvantijdelijkeaanduiding"/>
            </w:rPr>
            <w:t>Dienst</w:t>
          </w:r>
        </w:p>
      </w:docPartBody>
    </w:docPart>
    <w:docPart>
      <w:docPartPr>
        <w:name w:val="3E25655BEEB2411392D1597CB83C4B59"/>
        <w:category>
          <w:name w:val="Algemeen"/>
          <w:gallery w:val="placeholder"/>
        </w:category>
        <w:types>
          <w:type w:val="bbPlcHdr"/>
        </w:types>
        <w:behaviors>
          <w:behavior w:val="content"/>
        </w:behaviors>
        <w:guid w:val="{6615A9DE-2B87-4146-9DE3-091FD3AF1277}"/>
      </w:docPartPr>
      <w:docPartBody>
        <w:p w:rsidR="00F617B1" w:rsidRDefault="00F617B1">
          <w:pPr>
            <w:pStyle w:val="3E25655BEEB2411392D1597CB83C4B59"/>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B1"/>
    <w:rsid w:val="00111808"/>
    <w:rsid w:val="0013237A"/>
    <w:rsid w:val="00401E8D"/>
    <w:rsid w:val="00A3794B"/>
    <w:rsid w:val="00F617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4B95054CE43F427FABB49915BFB17480">
    <w:name w:val="4B95054CE43F427FABB49915BFB17480"/>
  </w:style>
  <w:style w:type="paragraph" w:customStyle="1" w:styleId="3E25655BEEB2411392D1597CB83C4B59">
    <w:name w:val="3E25655BEEB2411392D1597CB83C4B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AB6428B9-C751-4E98-8041-D2E9882ACE60}"/>
</file>

<file path=docProps/app.xml><?xml version="1.0" encoding="utf-8"?>
<Properties xmlns="http://schemas.openxmlformats.org/officeDocument/2006/extended-properties" xmlns:vt="http://schemas.openxmlformats.org/officeDocument/2006/docPropsVTypes">
  <Template>Document_staand</Template>
  <TotalTime>60</TotalTime>
  <Pages>128</Pages>
  <Words>35128</Words>
  <Characters>193204</Characters>
  <Application>Microsoft Office Word</Application>
  <DocSecurity>0</DocSecurity>
  <Lines>1610</Lines>
  <Paragraphs>455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Lammens</dc:creator>
  <cp:lastModifiedBy>Cindy Lammens</cp:lastModifiedBy>
  <cp:revision>65</cp:revision>
  <dcterms:created xsi:type="dcterms:W3CDTF">2025-03-16T18:41:00Z</dcterms:created>
  <dcterms:modified xsi:type="dcterms:W3CDTF">2025-06-18T18:56:00Z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