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0948F72" w:rsidR="00AD09D8" w:rsidRPr="00AD09D8" w:rsidRDefault="00AD09D8" w:rsidP="00337BD0">
      <w:pPr>
        <w:tabs>
          <w:tab w:val="left" w:pos="6288"/>
        </w:tabs>
        <w:spacing w:after="0"/>
        <w:rPr>
          <w:sz w:val="24"/>
          <w:szCs w:val="24"/>
        </w:rPr>
      </w:pPr>
      <w:r w:rsidRPr="00AD09D8">
        <w:rPr>
          <w:sz w:val="24"/>
          <w:szCs w:val="24"/>
        </w:rPr>
        <w:t>Team secundair onderwijs</w:t>
      </w:r>
      <w:r w:rsidR="00337BD0">
        <w:rPr>
          <w:sz w:val="24"/>
          <w:szCs w:val="24"/>
        </w:rPr>
        <w:tab/>
      </w:r>
    </w:p>
    <w:p w14:paraId="4BCB1B1A" w14:textId="571CDAAF"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203CDD">
        <w:rPr>
          <w:b w:val="0"/>
          <w:bCs/>
        </w:rPr>
        <w:t>9</w:t>
      </w:r>
      <w:r w:rsidR="00342B58" w:rsidRPr="00424A70">
        <w:rPr>
          <w:b w:val="0"/>
          <w:bCs/>
        </w:rPr>
        <w:t>-</w:t>
      </w:r>
      <w:r w:rsidR="00203CDD">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799D57A" w:rsidR="00127D92" w:rsidRDefault="009A32B1" w:rsidP="003F39FC">
      <w:pPr>
        <w:pStyle w:val="Titel"/>
        <w:jc w:val="center"/>
      </w:pPr>
      <w:r>
        <w:t>Inspiratiedocument s</w:t>
      </w:r>
      <w:r w:rsidR="001847F1">
        <w:t>tage</w:t>
      </w:r>
      <w:r w:rsidR="00C37EFE">
        <w:t>-</w:t>
      </w:r>
      <w:r w:rsidR="001847F1">
        <w:t xml:space="preserve">activiteitenlijst </w:t>
      </w:r>
      <w:r w:rsidR="00203CDD">
        <w:t>Restauratievakman meubel</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13F70CF0"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203CDD"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7C84A669" w14:textId="68D6071B" w:rsidR="00EE6ECF" w:rsidRDefault="00E360F4" w:rsidP="007B5AD9">
      <w:pPr>
        <w:pStyle w:val="Opsomming1"/>
      </w:pPr>
      <w:r>
        <w:t>c</w:t>
      </w:r>
      <w:r w:rsidR="004F2A94">
        <w:t>onserveren, reconstrueren</w:t>
      </w:r>
      <w:r w:rsidR="00A02FA6">
        <w:t xml:space="preserve"> en restaureren van meubelen</w:t>
      </w:r>
      <w:r w:rsidR="00645410">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A608AE" w:rsidRPr="00FB4C37" w14:paraId="33CFF2AF" w14:textId="77777777" w:rsidTr="000366D9">
        <w:tc>
          <w:tcPr>
            <w:tcW w:w="7083" w:type="dxa"/>
          </w:tcPr>
          <w:p w14:paraId="28ED7C28" w14:textId="77777777" w:rsidR="00A608AE" w:rsidRPr="00FB4C37" w:rsidRDefault="00A608AE" w:rsidP="000366D9">
            <w:r>
              <w:t>De leerling neemt een ergonomische houding aan bij het uitvoeren van werkzaamheden.</w:t>
            </w:r>
          </w:p>
        </w:tc>
        <w:tc>
          <w:tcPr>
            <w:tcW w:w="1977" w:type="dxa"/>
          </w:tcPr>
          <w:p w14:paraId="39C0C846" w14:textId="002047CC" w:rsidR="00A608AE" w:rsidRPr="00E30D91" w:rsidRDefault="00A608AE" w:rsidP="000366D9">
            <w:r w:rsidRPr="00E30D91">
              <w:t xml:space="preserve">LPD </w:t>
            </w:r>
            <w:r w:rsidR="00E30D91" w:rsidRPr="00E30D91">
              <w:t>19</w:t>
            </w:r>
          </w:p>
        </w:tc>
      </w:tr>
      <w:tr w:rsidR="00A608AE" w:rsidRPr="00326776" w14:paraId="172C229B" w14:textId="77777777" w:rsidTr="000366D9">
        <w:tc>
          <w:tcPr>
            <w:tcW w:w="7083" w:type="dxa"/>
          </w:tcPr>
          <w:p w14:paraId="4B9DE177" w14:textId="63CEB744" w:rsidR="00A608AE" w:rsidRPr="00326776" w:rsidRDefault="00A608AE" w:rsidP="000366D9">
            <w:r w:rsidRPr="00326776">
              <w:t>De leerling werkt op een veilige en duurzame manier</w:t>
            </w:r>
            <w:r w:rsidR="0079242B">
              <w:t xml:space="preserve"> zoals</w:t>
            </w:r>
          </w:p>
          <w:p w14:paraId="02DF6D6C" w14:textId="77777777" w:rsidR="00A608AE" w:rsidRPr="00326776" w:rsidRDefault="00A608AE" w:rsidP="000366D9">
            <w:pPr>
              <w:pStyle w:val="Opsomming1"/>
            </w:pPr>
            <w:r w:rsidRPr="00326776">
              <w:t>geluidshinder beperken;</w:t>
            </w:r>
          </w:p>
          <w:p w14:paraId="00C4E7BA" w14:textId="77777777" w:rsidR="00A608AE" w:rsidRDefault="00A608AE" w:rsidP="000366D9">
            <w:pPr>
              <w:pStyle w:val="Opsomming1"/>
            </w:pPr>
            <w:r w:rsidRPr="00326776">
              <w:t>persoonlijke en collectieve beschermingsmiddelen gebruiken.</w:t>
            </w:r>
          </w:p>
          <w:p w14:paraId="07550D56" w14:textId="77777777" w:rsidR="00E360F4" w:rsidRPr="0080001B" w:rsidRDefault="00E360F4" w:rsidP="00E360F4">
            <w:pPr>
              <w:pStyle w:val="Opsomming1"/>
            </w:pPr>
            <w:r w:rsidRPr="0080001B">
              <w:t>onderdelen machinaal bewerken:</w:t>
            </w:r>
          </w:p>
          <w:p w14:paraId="64ED5363" w14:textId="77777777" w:rsidR="00E360F4" w:rsidRPr="0080001B" w:rsidRDefault="00E360F4" w:rsidP="00E360F4">
            <w:pPr>
              <w:pStyle w:val="Opsomming1"/>
            </w:pPr>
            <w:r w:rsidRPr="0080001B">
              <w:t>onderdelen demonteren en recupereren;</w:t>
            </w:r>
          </w:p>
          <w:p w14:paraId="7FA4F12D" w14:textId="77777777" w:rsidR="00E360F4" w:rsidRPr="0080001B" w:rsidRDefault="00E360F4" w:rsidP="00E360F4">
            <w:pPr>
              <w:pStyle w:val="Opsomming1"/>
            </w:pPr>
            <w:r w:rsidRPr="0080001B">
              <w:t>meubelen decaperen;</w:t>
            </w:r>
          </w:p>
          <w:p w14:paraId="50757DE2" w14:textId="62BA806B" w:rsidR="00E360F4" w:rsidRPr="00326776" w:rsidRDefault="00E360F4" w:rsidP="000366D9">
            <w:pPr>
              <w:pStyle w:val="Opsomming1"/>
            </w:pPr>
            <w:r w:rsidRPr="0080001B">
              <w:t>meubelen afwerken.</w:t>
            </w:r>
          </w:p>
        </w:tc>
        <w:tc>
          <w:tcPr>
            <w:tcW w:w="1977" w:type="dxa"/>
          </w:tcPr>
          <w:p w14:paraId="466B230A" w14:textId="4A63CF9D" w:rsidR="00A608AE" w:rsidRPr="00E30D91" w:rsidRDefault="00A608AE" w:rsidP="000366D9">
            <w:r w:rsidRPr="00E30D91">
              <w:t>LPD 2</w:t>
            </w:r>
            <w:r w:rsidR="00E30D91" w:rsidRPr="00E30D91">
              <w:t>0</w:t>
            </w:r>
          </w:p>
        </w:tc>
      </w:tr>
      <w:tr w:rsidR="00A608AE" w14:paraId="14C6E709" w14:textId="77777777" w:rsidTr="000366D9">
        <w:tc>
          <w:tcPr>
            <w:tcW w:w="7083" w:type="dxa"/>
          </w:tcPr>
          <w:p w14:paraId="13386456" w14:textId="77777777" w:rsidR="00A608AE" w:rsidRPr="0021640B" w:rsidRDefault="00A608AE" w:rsidP="000366D9">
            <w:r>
              <w:t>De leerling controleert veiligheidsvoorzieningen aan houtbewerkingsmachines, toestellen en hulpmiddelen en meldt afwijkingen, storingen en gebreken.</w:t>
            </w:r>
          </w:p>
        </w:tc>
        <w:tc>
          <w:tcPr>
            <w:tcW w:w="1977" w:type="dxa"/>
          </w:tcPr>
          <w:p w14:paraId="756DEA6A" w14:textId="4E4D7B5E" w:rsidR="00A608AE" w:rsidRPr="00E30D91" w:rsidRDefault="00A608AE" w:rsidP="000366D9">
            <w:r w:rsidRPr="00E30D91">
              <w:t>LPD 2</w:t>
            </w:r>
            <w:r w:rsidR="00E30D91" w:rsidRPr="00E30D91">
              <w:t>1</w:t>
            </w:r>
          </w:p>
        </w:tc>
      </w:tr>
      <w:tr w:rsidR="00A608AE" w14:paraId="5505C25B" w14:textId="77777777" w:rsidTr="000366D9">
        <w:tc>
          <w:tcPr>
            <w:tcW w:w="7083" w:type="dxa"/>
          </w:tcPr>
          <w:p w14:paraId="2D9A07EE" w14:textId="3BECC56A" w:rsidR="00A608AE" w:rsidRDefault="00A608AE" w:rsidP="000366D9">
            <w:r>
              <w:t>De leerling organiseert zijn werkplek veilig en ordelijk conform veiligheidsvoorschriften in functie van de uit te voeren opdracht zoals</w:t>
            </w:r>
          </w:p>
          <w:p w14:paraId="092F1021" w14:textId="0D509CDF" w:rsidR="00A608AE" w:rsidRPr="0080001B" w:rsidRDefault="00D63462" w:rsidP="000366D9">
            <w:pPr>
              <w:pStyle w:val="Opsomming1"/>
            </w:pPr>
            <w:r>
              <w:t>machinale bewerkingen</w:t>
            </w:r>
            <w:r w:rsidR="00A608AE" w:rsidRPr="0080001B">
              <w:t>:</w:t>
            </w:r>
          </w:p>
          <w:p w14:paraId="6D8A6D38" w14:textId="689EC59D" w:rsidR="00A608AE" w:rsidRPr="0080001B" w:rsidRDefault="00892000" w:rsidP="000366D9">
            <w:pPr>
              <w:pStyle w:val="Opsomming1"/>
            </w:pPr>
            <w:r w:rsidRPr="0080001B">
              <w:t>demonteren en recuper</w:t>
            </w:r>
            <w:r w:rsidR="004241CD" w:rsidRPr="0080001B">
              <w:t>eren</w:t>
            </w:r>
            <w:r w:rsidR="00A608AE" w:rsidRPr="0080001B">
              <w:t>;</w:t>
            </w:r>
          </w:p>
          <w:p w14:paraId="728CF620" w14:textId="1B609CE2" w:rsidR="00A608AE" w:rsidRPr="0080001B" w:rsidRDefault="004241CD" w:rsidP="000366D9">
            <w:pPr>
              <w:pStyle w:val="Opsomming1"/>
            </w:pPr>
            <w:r w:rsidRPr="0080001B">
              <w:t>decaperen</w:t>
            </w:r>
            <w:r w:rsidR="00A608AE" w:rsidRPr="0080001B">
              <w:t>;</w:t>
            </w:r>
          </w:p>
          <w:p w14:paraId="24CB2256" w14:textId="646F569A" w:rsidR="00A608AE" w:rsidRPr="0080001B" w:rsidRDefault="0080001B" w:rsidP="000366D9">
            <w:pPr>
              <w:pStyle w:val="Opsomming1"/>
            </w:pPr>
            <w:r w:rsidRPr="0080001B">
              <w:t>restaureren</w:t>
            </w:r>
            <w:r w:rsidR="00A608AE" w:rsidRPr="0080001B">
              <w:t>;</w:t>
            </w:r>
          </w:p>
          <w:p w14:paraId="1FF108B2" w14:textId="1E5A3D3F" w:rsidR="00A608AE" w:rsidRPr="0021640B" w:rsidRDefault="0080001B" w:rsidP="000366D9">
            <w:pPr>
              <w:pStyle w:val="Opsomming1"/>
            </w:pPr>
            <w:r w:rsidRPr="0080001B">
              <w:t>afwerken.</w:t>
            </w:r>
          </w:p>
        </w:tc>
        <w:tc>
          <w:tcPr>
            <w:tcW w:w="1977" w:type="dxa"/>
          </w:tcPr>
          <w:p w14:paraId="7CE76B21" w14:textId="65EC4F29" w:rsidR="00A608AE" w:rsidRPr="00B71456" w:rsidRDefault="00A608AE" w:rsidP="000366D9">
            <w:pPr>
              <w:rPr>
                <w:color w:val="EE0000"/>
              </w:rPr>
            </w:pPr>
            <w:r w:rsidRPr="00E30D91">
              <w:t>LPD 2</w:t>
            </w:r>
            <w:r w:rsidR="00E30D91" w:rsidRPr="00E30D91">
              <w:t>3</w:t>
            </w:r>
          </w:p>
        </w:tc>
      </w:tr>
      <w:tr w:rsidR="00A608AE" w14:paraId="407076AC" w14:textId="77777777" w:rsidTr="000366D9">
        <w:tc>
          <w:tcPr>
            <w:tcW w:w="7083" w:type="dxa"/>
          </w:tcPr>
          <w:p w14:paraId="68298DD3" w14:textId="77777777" w:rsidR="00A608AE" w:rsidRPr="0021640B" w:rsidRDefault="00A608AE" w:rsidP="000366D9">
            <w:r>
              <w:t>De leerling controleert, monteert en vervangt snijgereedschappen op houtbewerkingsmachines.</w:t>
            </w:r>
          </w:p>
        </w:tc>
        <w:tc>
          <w:tcPr>
            <w:tcW w:w="1977" w:type="dxa"/>
          </w:tcPr>
          <w:p w14:paraId="1D32C9B2" w14:textId="255AAF05" w:rsidR="00A608AE" w:rsidRPr="00B71456" w:rsidRDefault="00A608AE" w:rsidP="000366D9">
            <w:pPr>
              <w:rPr>
                <w:color w:val="EE0000"/>
              </w:rPr>
            </w:pPr>
            <w:r w:rsidRPr="00B32E4F">
              <w:t>LPD</w:t>
            </w:r>
            <w:r w:rsidR="00B32E4F" w:rsidRPr="00B32E4F">
              <w:t xml:space="preserve"> 26</w:t>
            </w:r>
          </w:p>
        </w:tc>
      </w:tr>
      <w:tr w:rsidR="00A608AE" w14:paraId="1FA12F84" w14:textId="77777777" w:rsidTr="000366D9">
        <w:tc>
          <w:tcPr>
            <w:tcW w:w="7083" w:type="dxa"/>
          </w:tcPr>
          <w:p w14:paraId="77D0A4BF" w14:textId="5E223105" w:rsidR="00A608AE" w:rsidRDefault="00A608AE" w:rsidP="00D37FBC">
            <w:r>
              <w:t>De leerling transporteert grondstoffen, materialen</w:t>
            </w:r>
            <w:r w:rsidR="0076100F">
              <w:t xml:space="preserve"> en</w:t>
            </w:r>
            <w:r>
              <w:t xml:space="preserve"> constructieonderdelen</w:t>
            </w:r>
            <w:r w:rsidR="00D37FBC">
              <w:t xml:space="preserve"> </w:t>
            </w:r>
            <w:r>
              <w:t>in de werkplaats</w:t>
            </w:r>
            <w:r w:rsidR="00D37FBC">
              <w:t xml:space="preserve"> en bij </w:t>
            </w:r>
            <w:r w:rsidR="00706559">
              <w:t>bij de klant.</w:t>
            </w:r>
          </w:p>
        </w:tc>
        <w:tc>
          <w:tcPr>
            <w:tcW w:w="1977" w:type="dxa"/>
          </w:tcPr>
          <w:p w14:paraId="1A4D3970" w14:textId="613CDCCA" w:rsidR="00A608AE" w:rsidRPr="00B71456" w:rsidRDefault="00A608AE" w:rsidP="000366D9">
            <w:pPr>
              <w:rPr>
                <w:color w:val="EE0000"/>
              </w:rPr>
            </w:pPr>
            <w:r w:rsidRPr="00B32E4F">
              <w:t xml:space="preserve">LPD </w:t>
            </w:r>
            <w:r w:rsidR="00B32E4F" w:rsidRPr="00B32E4F">
              <w:t>28</w:t>
            </w:r>
          </w:p>
        </w:tc>
      </w:tr>
      <w:tr w:rsidR="00A608AE" w14:paraId="298C71F3" w14:textId="77777777" w:rsidTr="000366D9">
        <w:tc>
          <w:tcPr>
            <w:tcW w:w="7083" w:type="dxa"/>
          </w:tcPr>
          <w:p w14:paraId="05A8ACC7" w14:textId="77777777" w:rsidR="00A608AE" w:rsidRDefault="00A608AE" w:rsidP="000366D9">
            <w:pPr>
              <w:rPr>
                <w:lang w:val="nl-NL"/>
              </w:rPr>
            </w:pPr>
            <w:r>
              <w:rPr>
                <w:lang w:val="nl-NL"/>
              </w:rPr>
              <w:t>De leerling bewerkt onderdelen in massief hout en plaatmateriaal met:</w:t>
            </w:r>
          </w:p>
          <w:p w14:paraId="32F90F42" w14:textId="77777777" w:rsidR="00A608AE" w:rsidRPr="0021059F" w:rsidRDefault="00A608AE" w:rsidP="000366D9">
            <w:pPr>
              <w:pStyle w:val="Opsomming1"/>
            </w:pPr>
            <w:r>
              <w:t>mobiele houtbewerkingsmachines;</w:t>
            </w:r>
          </w:p>
          <w:p w14:paraId="17CB1CF6" w14:textId="77777777" w:rsidR="00A608AE" w:rsidRPr="004D0DB8" w:rsidRDefault="00A608AE" w:rsidP="000366D9">
            <w:pPr>
              <w:pStyle w:val="Opsomming1"/>
            </w:pPr>
            <w:r>
              <w:rPr>
                <w:lang w:val="nl-NL"/>
              </w:rPr>
              <w:t>conventionele houtbewerkingsmachines;</w:t>
            </w:r>
          </w:p>
          <w:p w14:paraId="6622D5DE" w14:textId="77777777" w:rsidR="00A608AE" w:rsidRPr="0021640B" w:rsidRDefault="00A608AE" w:rsidP="000366D9">
            <w:pPr>
              <w:pStyle w:val="Opsomming1"/>
            </w:pPr>
            <w:r>
              <w:t>CNC-gestuurde houtbewerkingsmachines.</w:t>
            </w:r>
          </w:p>
        </w:tc>
        <w:tc>
          <w:tcPr>
            <w:tcW w:w="1977" w:type="dxa"/>
          </w:tcPr>
          <w:p w14:paraId="617390F2" w14:textId="5B48404C" w:rsidR="00A608AE" w:rsidRPr="00B71456" w:rsidRDefault="00A608AE" w:rsidP="000366D9">
            <w:pPr>
              <w:rPr>
                <w:color w:val="EE0000"/>
              </w:rPr>
            </w:pPr>
            <w:r w:rsidRPr="00C379F9">
              <w:t xml:space="preserve">LPD </w:t>
            </w:r>
            <w:r w:rsidR="00C379F9" w:rsidRPr="00C379F9">
              <w:t xml:space="preserve">25, </w:t>
            </w:r>
            <w:r w:rsidRPr="00C379F9">
              <w:t>31</w:t>
            </w:r>
          </w:p>
        </w:tc>
      </w:tr>
      <w:tr w:rsidR="00E60951" w14:paraId="7852883C" w14:textId="77777777" w:rsidTr="00995AE3">
        <w:tc>
          <w:tcPr>
            <w:tcW w:w="7083" w:type="dxa"/>
          </w:tcPr>
          <w:p w14:paraId="0EB6D909" w14:textId="5DA62D0B" w:rsidR="00E60951" w:rsidRPr="0021640B" w:rsidRDefault="000E535B" w:rsidP="0021640B">
            <w:r>
              <w:t>De leerling buigt massief hout en plaatmaterialen.</w:t>
            </w:r>
          </w:p>
        </w:tc>
        <w:tc>
          <w:tcPr>
            <w:tcW w:w="1977" w:type="dxa"/>
          </w:tcPr>
          <w:p w14:paraId="17B0E51F" w14:textId="0A8F11C5" w:rsidR="00E60951" w:rsidRDefault="004A066A" w:rsidP="00E60951">
            <w:r>
              <w:t>LPD 30</w:t>
            </w:r>
          </w:p>
        </w:tc>
      </w:tr>
      <w:tr w:rsidR="00293B90" w:rsidRPr="00293B90" w14:paraId="341B29CB" w14:textId="77777777" w:rsidTr="00995AE3">
        <w:tc>
          <w:tcPr>
            <w:tcW w:w="7083" w:type="dxa"/>
          </w:tcPr>
          <w:p w14:paraId="6458396B" w14:textId="11FA9988" w:rsidR="00293B90" w:rsidRPr="0021640B" w:rsidRDefault="004A066A" w:rsidP="0021640B">
            <w:pPr>
              <w:rPr>
                <w:lang w:val="nl-NL"/>
              </w:rPr>
            </w:pPr>
            <w:r>
              <w:rPr>
                <w:lang w:val="nl-NL"/>
              </w:rPr>
              <w:t xml:space="preserve">De leerling demonteert en recupereert </w:t>
            </w:r>
            <w:r w:rsidR="00D51724">
              <w:rPr>
                <w:lang w:val="nl-NL"/>
              </w:rPr>
              <w:t>onderdelen en grondstoffen in functie van conserveren, reconstrueren, restaureren.</w:t>
            </w:r>
          </w:p>
        </w:tc>
        <w:tc>
          <w:tcPr>
            <w:tcW w:w="1977" w:type="dxa"/>
          </w:tcPr>
          <w:p w14:paraId="279FAF77" w14:textId="5A9C29FC" w:rsidR="00293B90" w:rsidRPr="00E12BC1" w:rsidRDefault="00D51724" w:rsidP="00E60951">
            <w:pPr>
              <w:rPr>
                <w:lang w:val="nl-NL"/>
              </w:rPr>
            </w:pPr>
            <w:r w:rsidRPr="00E12BC1">
              <w:rPr>
                <w:lang w:val="nl-NL"/>
              </w:rPr>
              <w:t>LPD 32</w:t>
            </w:r>
          </w:p>
        </w:tc>
      </w:tr>
      <w:tr w:rsidR="00E60951" w14:paraId="4C3C0FFA" w14:textId="77777777" w:rsidTr="00995AE3">
        <w:tc>
          <w:tcPr>
            <w:tcW w:w="7083" w:type="dxa"/>
          </w:tcPr>
          <w:p w14:paraId="11416BEC" w14:textId="1DF70B3D" w:rsidR="00E60951" w:rsidRPr="0021640B" w:rsidRDefault="00D51724" w:rsidP="0021640B">
            <w:r>
              <w:t xml:space="preserve">De leerling decapeert </w:t>
            </w:r>
            <w:r w:rsidR="007E5548">
              <w:t>meubelen.</w:t>
            </w:r>
          </w:p>
        </w:tc>
        <w:tc>
          <w:tcPr>
            <w:tcW w:w="1977" w:type="dxa"/>
          </w:tcPr>
          <w:p w14:paraId="15D5F59C" w14:textId="6BBF466B" w:rsidR="00E60951" w:rsidRDefault="007E5548" w:rsidP="00E60951">
            <w:r>
              <w:t>LPD 33</w:t>
            </w:r>
          </w:p>
        </w:tc>
      </w:tr>
      <w:tr w:rsidR="00E60951" w14:paraId="1F6B349E" w14:textId="77777777" w:rsidTr="00995AE3">
        <w:tc>
          <w:tcPr>
            <w:tcW w:w="7083" w:type="dxa"/>
          </w:tcPr>
          <w:p w14:paraId="13C21073" w14:textId="37531BB0" w:rsidR="00E60951" w:rsidRPr="0021640B" w:rsidRDefault="007E5548" w:rsidP="0021640B">
            <w:r>
              <w:t>De leerling verwijdert en vult aangetast hout op.</w:t>
            </w:r>
          </w:p>
        </w:tc>
        <w:tc>
          <w:tcPr>
            <w:tcW w:w="1977" w:type="dxa"/>
          </w:tcPr>
          <w:p w14:paraId="16FDBDE8" w14:textId="587F9ABC" w:rsidR="00E60951" w:rsidRDefault="007E5548" w:rsidP="00E60951">
            <w:r>
              <w:t xml:space="preserve">LPD </w:t>
            </w:r>
            <w:r w:rsidR="00EE78A2">
              <w:t>34</w:t>
            </w:r>
          </w:p>
        </w:tc>
      </w:tr>
      <w:tr w:rsidR="00E60951" w14:paraId="0E1DA751" w14:textId="77777777" w:rsidTr="00995AE3">
        <w:tc>
          <w:tcPr>
            <w:tcW w:w="7083" w:type="dxa"/>
          </w:tcPr>
          <w:p w14:paraId="5D68F3E2" w14:textId="5C9701FB" w:rsidR="00E60951" w:rsidRPr="0021640B" w:rsidRDefault="00EE78A2" w:rsidP="0021640B">
            <w:r>
              <w:t>De leerling conserveert het meubel preventief en curatief.</w:t>
            </w:r>
          </w:p>
        </w:tc>
        <w:tc>
          <w:tcPr>
            <w:tcW w:w="1977" w:type="dxa"/>
          </w:tcPr>
          <w:p w14:paraId="1E61198B" w14:textId="61F6F808" w:rsidR="00E60951" w:rsidRDefault="00EE78A2" w:rsidP="00E60951">
            <w:r>
              <w:t>LPD 35</w:t>
            </w:r>
          </w:p>
        </w:tc>
      </w:tr>
      <w:tr w:rsidR="00E60951" w14:paraId="1352DBD8" w14:textId="77777777" w:rsidTr="00995AE3">
        <w:tc>
          <w:tcPr>
            <w:tcW w:w="7083" w:type="dxa"/>
          </w:tcPr>
          <w:p w14:paraId="413EA43F" w14:textId="0D717D92" w:rsidR="00E60951" w:rsidRPr="0021640B" w:rsidRDefault="002F3AA0" w:rsidP="0021640B">
            <w:r>
              <w:t>De leerling restaureert meubelen.</w:t>
            </w:r>
          </w:p>
        </w:tc>
        <w:tc>
          <w:tcPr>
            <w:tcW w:w="1977" w:type="dxa"/>
          </w:tcPr>
          <w:p w14:paraId="1B2FC986" w14:textId="108B8F33" w:rsidR="00E60951" w:rsidRDefault="002F3AA0" w:rsidP="00E60951">
            <w:r>
              <w:t>LPD 36</w:t>
            </w:r>
          </w:p>
        </w:tc>
      </w:tr>
      <w:tr w:rsidR="00E60951" w14:paraId="3395EC1D" w14:textId="77777777" w:rsidTr="00995AE3">
        <w:tc>
          <w:tcPr>
            <w:tcW w:w="7083" w:type="dxa"/>
          </w:tcPr>
          <w:p w14:paraId="3DE42B4D" w14:textId="49100BCA" w:rsidR="00E60951" w:rsidRPr="0021640B" w:rsidRDefault="002F3AA0" w:rsidP="0021640B">
            <w:r>
              <w:t xml:space="preserve">De leerling </w:t>
            </w:r>
            <w:r w:rsidR="00061D1C">
              <w:t>bereidt het project voor op de afwerkingstechniek.</w:t>
            </w:r>
          </w:p>
        </w:tc>
        <w:tc>
          <w:tcPr>
            <w:tcW w:w="1977" w:type="dxa"/>
          </w:tcPr>
          <w:p w14:paraId="755E0941" w14:textId="195F4E6D" w:rsidR="00E60951" w:rsidRDefault="00061D1C" w:rsidP="00E60951">
            <w:r>
              <w:t>LPD 38</w:t>
            </w:r>
          </w:p>
        </w:tc>
      </w:tr>
      <w:tr w:rsidR="00E60951" w14:paraId="165530A9" w14:textId="77777777" w:rsidTr="00995AE3">
        <w:tc>
          <w:tcPr>
            <w:tcW w:w="7083" w:type="dxa"/>
          </w:tcPr>
          <w:p w14:paraId="0CC33DF9" w14:textId="5A33EC28" w:rsidR="00E60951" w:rsidRPr="0021640B" w:rsidRDefault="00061D1C" w:rsidP="0021640B">
            <w:r>
              <w:t>De leerling werkt oppervlakken af bij meubelrestauratie.</w:t>
            </w:r>
          </w:p>
        </w:tc>
        <w:tc>
          <w:tcPr>
            <w:tcW w:w="1977" w:type="dxa"/>
          </w:tcPr>
          <w:p w14:paraId="392D34F3" w14:textId="7E963155" w:rsidR="00E60951" w:rsidRDefault="00061D1C" w:rsidP="00E60951">
            <w:r>
              <w:t>LPD 39</w:t>
            </w:r>
          </w:p>
        </w:tc>
      </w:tr>
      <w:tr w:rsidR="00E60951" w14:paraId="44E321DD" w14:textId="77777777" w:rsidTr="00995AE3">
        <w:tc>
          <w:tcPr>
            <w:tcW w:w="7083" w:type="dxa"/>
          </w:tcPr>
          <w:p w14:paraId="75469050" w14:textId="5B0C5588" w:rsidR="00E60951" w:rsidRPr="0021640B" w:rsidRDefault="00061D1C" w:rsidP="0021640B">
            <w:pPr>
              <w:rPr>
                <w:lang w:val="nl-NL"/>
              </w:rPr>
            </w:pPr>
            <w:r>
              <w:rPr>
                <w:lang w:val="nl-NL"/>
              </w:rPr>
              <w:t>De leerling</w:t>
            </w:r>
            <w:r w:rsidR="00865A7B">
              <w:rPr>
                <w:lang w:val="nl-NL"/>
              </w:rPr>
              <w:t xml:space="preserve"> monteert en regelt beslag af.</w:t>
            </w:r>
          </w:p>
        </w:tc>
        <w:tc>
          <w:tcPr>
            <w:tcW w:w="1977" w:type="dxa"/>
          </w:tcPr>
          <w:p w14:paraId="2F1B4998" w14:textId="74C95610" w:rsidR="00E60951" w:rsidRDefault="00865A7B" w:rsidP="00E60951">
            <w:pPr>
              <w:rPr>
                <w:lang w:val="nl-NL"/>
              </w:rPr>
            </w:pPr>
            <w:r>
              <w:rPr>
                <w:lang w:val="nl-NL"/>
              </w:rPr>
              <w:t>LPD 40</w:t>
            </w:r>
          </w:p>
        </w:tc>
      </w:tr>
      <w:tr w:rsidR="00E60951" w14:paraId="7E042689" w14:textId="77777777" w:rsidTr="00995AE3">
        <w:tc>
          <w:tcPr>
            <w:tcW w:w="7083" w:type="dxa"/>
          </w:tcPr>
          <w:p w14:paraId="5896E65D" w14:textId="6E8B030E" w:rsidR="00E60951" w:rsidRPr="0021640B" w:rsidRDefault="00865A7B" w:rsidP="0021640B">
            <w:pPr>
              <w:rPr>
                <w:lang w:val="nl-NL"/>
              </w:rPr>
            </w:pPr>
            <w:r>
              <w:rPr>
                <w:lang w:val="nl-NL"/>
              </w:rPr>
              <w:t>De leerling voert kwaliteitscontrole</w:t>
            </w:r>
            <w:r w:rsidR="00D61A01">
              <w:rPr>
                <w:lang w:val="nl-NL"/>
              </w:rPr>
              <w:t xml:space="preserve">s </w:t>
            </w:r>
            <w:r>
              <w:rPr>
                <w:lang w:val="nl-NL"/>
              </w:rPr>
              <w:t>uit.</w:t>
            </w:r>
          </w:p>
        </w:tc>
        <w:tc>
          <w:tcPr>
            <w:tcW w:w="1977" w:type="dxa"/>
          </w:tcPr>
          <w:p w14:paraId="301057C6" w14:textId="645D9038" w:rsidR="00E60951" w:rsidRDefault="00865A7B" w:rsidP="00E60951">
            <w:pPr>
              <w:rPr>
                <w:lang w:val="nl-NL"/>
              </w:rPr>
            </w:pPr>
            <w:r>
              <w:rPr>
                <w:lang w:val="nl-NL"/>
              </w:rPr>
              <w:t>LPD 41</w:t>
            </w:r>
          </w:p>
        </w:tc>
      </w:tr>
    </w:tbl>
    <w:p w14:paraId="5C62DF4E" w14:textId="6C14C1E5" w:rsidR="004155BE" w:rsidRDefault="004155BE" w:rsidP="001847F1"/>
    <w:p w14:paraId="735F652D" w14:textId="77777777" w:rsidR="004155BE" w:rsidRDefault="004155BE">
      <w:pPr>
        <w:suppressAutoHyphens w:val="0"/>
      </w:pPr>
      <w:r>
        <w:br w:type="page"/>
      </w:r>
    </w:p>
    <w:p w14:paraId="45C9DC49" w14:textId="77777777" w:rsidR="001847F1" w:rsidRPr="001847F1" w:rsidRDefault="001847F1" w:rsidP="001847F1"/>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BB5AB" w14:textId="77777777" w:rsidR="001E04D0" w:rsidRDefault="001E04D0" w:rsidP="00542652">
      <w:r>
        <w:separator/>
      </w:r>
    </w:p>
  </w:endnote>
  <w:endnote w:type="continuationSeparator" w:id="0">
    <w:p w14:paraId="24F5BCF6" w14:textId="77777777" w:rsidR="001E04D0" w:rsidRDefault="001E04D0" w:rsidP="00542652">
      <w:r>
        <w:continuationSeparator/>
      </w:r>
    </w:p>
  </w:endnote>
  <w:endnote w:type="continuationNotice" w:id="1">
    <w:p w14:paraId="0C64FAFB" w14:textId="77777777" w:rsidR="001E04D0" w:rsidRDefault="001E0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46B4E773"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E6147C">
      <w:rPr>
        <w:b/>
        <w:color w:val="404040" w:themeColor="text1" w:themeTint="BF"/>
        <w:sz w:val="18"/>
        <w:szCs w:val="18"/>
      </w:rPr>
      <w:t>VII-ReMb (Versie januari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DCCB136" w:rsidR="00100D80" w:rsidRDefault="00C47AD6">
    <w:pPr>
      <w:pStyle w:val="Voettekst"/>
    </w:pPr>
    <w:r>
      <w:t>VII-</w:t>
    </w:r>
    <w:r w:rsidR="00E6147C">
      <w:t>ReMb (versie januari 2025)</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74EB0" w14:textId="77777777" w:rsidR="001E04D0" w:rsidRDefault="001E04D0" w:rsidP="00542652">
      <w:r>
        <w:separator/>
      </w:r>
    </w:p>
  </w:footnote>
  <w:footnote w:type="continuationSeparator" w:id="0">
    <w:p w14:paraId="77B8ADB9" w14:textId="77777777" w:rsidR="001E04D0" w:rsidRDefault="001E04D0" w:rsidP="00542652">
      <w:r>
        <w:continuationSeparator/>
      </w:r>
    </w:p>
    <w:p w14:paraId="02ED8E5E" w14:textId="77777777" w:rsidR="001E04D0" w:rsidRDefault="001E04D0"/>
    <w:p w14:paraId="6E7B5EDF" w14:textId="77777777" w:rsidR="001E04D0" w:rsidRDefault="001E04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61D1C"/>
    <w:rsid w:val="00077625"/>
    <w:rsid w:val="0008775C"/>
    <w:rsid w:val="00092C7B"/>
    <w:rsid w:val="000A08AD"/>
    <w:rsid w:val="000A380F"/>
    <w:rsid w:val="000B47EA"/>
    <w:rsid w:val="000B77E8"/>
    <w:rsid w:val="000C4253"/>
    <w:rsid w:val="000C5BA0"/>
    <w:rsid w:val="000C5ED7"/>
    <w:rsid w:val="000C68C2"/>
    <w:rsid w:val="000D5051"/>
    <w:rsid w:val="000E3365"/>
    <w:rsid w:val="000E535B"/>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32C7"/>
    <w:rsid w:val="00195631"/>
    <w:rsid w:val="00197CC0"/>
    <w:rsid w:val="001A1174"/>
    <w:rsid w:val="001A5011"/>
    <w:rsid w:val="001B0430"/>
    <w:rsid w:val="001B4CC6"/>
    <w:rsid w:val="001C0C5E"/>
    <w:rsid w:val="001C2532"/>
    <w:rsid w:val="001E04D0"/>
    <w:rsid w:val="001E28E7"/>
    <w:rsid w:val="001E2B0B"/>
    <w:rsid w:val="001E41DD"/>
    <w:rsid w:val="001E7667"/>
    <w:rsid w:val="00203CDD"/>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2C09"/>
    <w:rsid w:val="00282BB1"/>
    <w:rsid w:val="002862E9"/>
    <w:rsid w:val="00287C15"/>
    <w:rsid w:val="00290079"/>
    <w:rsid w:val="00293B90"/>
    <w:rsid w:val="002A59A7"/>
    <w:rsid w:val="002C39AC"/>
    <w:rsid w:val="002C6FD7"/>
    <w:rsid w:val="002D5628"/>
    <w:rsid w:val="002E25CA"/>
    <w:rsid w:val="002F3AA0"/>
    <w:rsid w:val="00305086"/>
    <w:rsid w:val="0031624F"/>
    <w:rsid w:val="0032251D"/>
    <w:rsid w:val="00323038"/>
    <w:rsid w:val="00337BD0"/>
    <w:rsid w:val="00342B58"/>
    <w:rsid w:val="0034324A"/>
    <w:rsid w:val="00344488"/>
    <w:rsid w:val="00355407"/>
    <w:rsid w:val="003556C8"/>
    <w:rsid w:val="003569C5"/>
    <w:rsid w:val="00366D4E"/>
    <w:rsid w:val="00374E2A"/>
    <w:rsid w:val="003770F7"/>
    <w:rsid w:val="00377AFC"/>
    <w:rsid w:val="00385E5B"/>
    <w:rsid w:val="003A4627"/>
    <w:rsid w:val="003A7EB5"/>
    <w:rsid w:val="003B3CBA"/>
    <w:rsid w:val="003C3080"/>
    <w:rsid w:val="003C365A"/>
    <w:rsid w:val="003C47B6"/>
    <w:rsid w:val="003D02CD"/>
    <w:rsid w:val="003D102A"/>
    <w:rsid w:val="003D42FA"/>
    <w:rsid w:val="003E7103"/>
    <w:rsid w:val="003F39FC"/>
    <w:rsid w:val="003F3B3F"/>
    <w:rsid w:val="004040E4"/>
    <w:rsid w:val="00405283"/>
    <w:rsid w:val="004155BE"/>
    <w:rsid w:val="004241CD"/>
    <w:rsid w:val="00424A70"/>
    <w:rsid w:val="004305D4"/>
    <w:rsid w:val="004359EC"/>
    <w:rsid w:val="00437BBA"/>
    <w:rsid w:val="00442F4C"/>
    <w:rsid w:val="00450BE0"/>
    <w:rsid w:val="00456013"/>
    <w:rsid w:val="00456B7A"/>
    <w:rsid w:val="0046180B"/>
    <w:rsid w:val="00462B14"/>
    <w:rsid w:val="004654C4"/>
    <w:rsid w:val="00475418"/>
    <w:rsid w:val="0047687E"/>
    <w:rsid w:val="004A066A"/>
    <w:rsid w:val="004A074D"/>
    <w:rsid w:val="004A3E71"/>
    <w:rsid w:val="004C3FCD"/>
    <w:rsid w:val="004C66F2"/>
    <w:rsid w:val="004D04C2"/>
    <w:rsid w:val="004D062F"/>
    <w:rsid w:val="004D2F2A"/>
    <w:rsid w:val="004F2A94"/>
    <w:rsid w:val="004F4BAD"/>
    <w:rsid w:val="004F5EB3"/>
    <w:rsid w:val="004F670C"/>
    <w:rsid w:val="00507B8D"/>
    <w:rsid w:val="00514922"/>
    <w:rsid w:val="0051512A"/>
    <w:rsid w:val="0051626C"/>
    <w:rsid w:val="00531181"/>
    <w:rsid w:val="005365F3"/>
    <w:rsid w:val="00542652"/>
    <w:rsid w:val="005555AB"/>
    <w:rsid w:val="00565A69"/>
    <w:rsid w:val="00573614"/>
    <w:rsid w:val="00582145"/>
    <w:rsid w:val="00582D2E"/>
    <w:rsid w:val="0058457E"/>
    <w:rsid w:val="00587F9C"/>
    <w:rsid w:val="005B6E7C"/>
    <w:rsid w:val="005B732D"/>
    <w:rsid w:val="005C2046"/>
    <w:rsid w:val="005C4006"/>
    <w:rsid w:val="005E1C22"/>
    <w:rsid w:val="005E46C5"/>
    <w:rsid w:val="0060187B"/>
    <w:rsid w:val="00602896"/>
    <w:rsid w:val="006052F6"/>
    <w:rsid w:val="00620A2B"/>
    <w:rsid w:val="00621CBE"/>
    <w:rsid w:val="00637F13"/>
    <w:rsid w:val="00640317"/>
    <w:rsid w:val="00643BB3"/>
    <w:rsid w:val="006442A4"/>
    <w:rsid w:val="00645410"/>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2E4E"/>
    <w:rsid w:val="006E7747"/>
    <w:rsid w:val="006F5280"/>
    <w:rsid w:val="00701086"/>
    <w:rsid w:val="00701E3E"/>
    <w:rsid w:val="00706559"/>
    <w:rsid w:val="007115EE"/>
    <w:rsid w:val="00711A8E"/>
    <w:rsid w:val="0071469E"/>
    <w:rsid w:val="00716850"/>
    <w:rsid w:val="00727F36"/>
    <w:rsid w:val="00733752"/>
    <w:rsid w:val="00737230"/>
    <w:rsid w:val="00742BE1"/>
    <w:rsid w:val="00752236"/>
    <w:rsid w:val="0076100F"/>
    <w:rsid w:val="00765F33"/>
    <w:rsid w:val="00766DA3"/>
    <w:rsid w:val="007755A0"/>
    <w:rsid w:val="007755F9"/>
    <w:rsid w:val="00790DA0"/>
    <w:rsid w:val="007913F3"/>
    <w:rsid w:val="00791ABB"/>
    <w:rsid w:val="0079242B"/>
    <w:rsid w:val="00794B76"/>
    <w:rsid w:val="007A41CD"/>
    <w:rsid w:val="007A49B8"/>
    <w:rsid w:val="007A538B"/>
    <w:rsid w:val="007A53D4"/>
    <w:rsid w:val="007B4ED4"/>
    <w:rsid w:val="007C1831"/>
    <w:rsid w:val="007C3BD2"/>
    <w:rsid w:val="007C4B11"/>
    <w:rsid w:val="007C6AAD"/>
    <w:rsid w:val="007D481E"/>
    <w:rsid w:val="007D5840"/>
    <w:rsid w:val="007D7685"/>
    <w:rsid w:val="007E5419"/>
    <w:rsid w:val="007E5548"/>
    <w:rsid w:val="007E5CF1"/>
    <w:rsid w:val="007E6DC0"/>
    <w:rsid w:val="007F00C2"/>
    <w:rsid w:val="007F27AB"/>
    <w:rsid w:val="0080001B"/>
    <w:rsid w:val="00803E9F"/>
    <w:rsid w:val="00830982"/>
    <w:rsid w:val="00831D21"/>
    <w:rsid w:val="00832EE1"/>
    <w:rsid w:val="00837643"/>
    <w:rsid w:val="00844A02"/>
    <w:rsid w:val="00861A96"/>
    <w:rsid w:val="00863F63"/>
    <w:rsid w:val="00865A7B"/>
    <w:rsid w:val="00872CE8"/>
    <w:rsid w:val="00876958"/>
    <w:rsid w:val="008854E2"/>
    <w:rsid w:val="00892000"/>
    <w:rsid w:val="008A1FC5"/>
    <w:rsid w:val="008A2765"/>
    <w:rsid w:val="008A5DFF"/>
    <w:rsid w:val="008B37BC"/>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2FA6"/>
    <w:rsid w:val="00A04E1D"/>
    <w:rsid w:val="00A22D1E"/>
    <w:rsid w:val="00A27F16"/>
    <w:rsid w:val="00A32615"/>
    <w:rsid w:val="00A442E2"/>
    <w:rsid w:val="00A44960"/>
    <w:rsid w:val="00A52B82"/>
    <w:rsid w:val="00A608AE"/>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20722"/>
    <w:rsid w:val="00B3089F"/>
    <w:rsid w:val="00B32E4F"/>
    <w:rsid w:val="00B333D2"/>
    <w:rsid w:val="00B33B85"/>
    <w:rsid w:val="00B3416F"/>
    <w:rsid w:val="00B45EA0"/>
    <w:rsid w:val="00B46550"/>
    <w:rsid w:val="00B46939"/>
    <w:rsid w:val="00B51E01"/>
    <w:rsid w:val="00B614E7"/>
    <w:rsid w:val="00B66369"/>
    <w:rsid w:val="00B673D2"/>
    <w:rsid w:val="00B71456"/>
    <w:rsid w:val="00B74B05"/>
    <w:rsid w:val="00B83B7F"/>
    <w:rsid w:val="00B91278"/>
    <w:rsid w:val="00B9372F"/>
    <w:rsid w:val="00B965B4"/>
    <w:rsid w:val="00BC3446"/>
    <w:rsid w:val="00BD17BC"/>
    <w:rsid w:val="00BE2839"/>
    <w:rsid w:val="00BE5126"/>
    <w:rsid w:val="00BE6CA3"/>
    <w:rsid w:val="00BF535C"/>
    <w:rsid w:val="00C02ED3"/>
    <w:rsid w:val="00C06487"/>
    <w:rsid w:val="00C32B0F"/>
    <w:rsid w:val="00C3301F"/>
    <w:rsid w:val="00C34916"/>
    <w:rsid w:val="00C379F9"/>
    <w:rsid w:val="00C37EFE"/>
    <w:rsid w:val="00C42227"/>
    <w:rsid w:val="00C47AD6"/>
    <w:rsid w:val="00C73101"/>
    <w:rsid w:val="00C86D86"/>
    <w:rsid w:val="00C926CA"/>
    <w:rsid w:val="00C93D8E"/>
    <w:rsid w:val="00CA1BF4"/>
    <w:rsid w:val="00CA2ADD"/>
    <w:rsid w:val="00CA70E6"/>
    <w:rsid w:val="00CB1B2C"/>
    <w:rsid w:val="00CC1472"/>
    <w:rsid w:val="00CC45E2"/>
    <w:rsid w:val="00CC5998"/>
    <w:rsid w:val="00CC608A"/>
    <w:rsid w:val="00CF2CFC"/>
    <w:rsid w:val="00D052CE"/>
    <w:rsid w:val="00D153F1"/>
    <w:rsid w:val="00D16156"/>
    <w:rsid w:val="00D2120A"/>
    <w:rsid w:val="00D24E49"/>
    <w:rsid w:val="00D27963"/>
    <w:rsid w:val="00D32709"/>
    <w:rsid w:val="00D35E05"/>
    <w:rsid w:val="00D37FBC"/>
    <w:rsid w:val="00D46BAD"/>
    <w:rsid w:val="00D47932"/>
    <w:rsid w:val="00D5048A"/>
    <w:rsid w:val="00D51724"/>
    <w:rsid w:val="00D57927"/>
    <w:rsid w:val="00D61A01"/>
    <w:rsid w:val="00D62CAD"/>
    <w:rsid w:val="00D63462"/>
    <w:rsid w:val="00D71FD9"/>
    <w:rsid w:val="00D91EDD"/>
    <w:rsid w:val="00DA2DE5"/>
    <w:rsid w:val="00DB668E"/>
    <w:rsid w:val="00DB76DF"/>
    <w:rsid w:val="00DC1E08"/>
    <w:rsid w:val="00DE19B4"/>
    <w:rsid w:val="00DF09AC"/>
    <w:rsid w:val="00DF17C0"/>
    <w:rsid w:val="00DF20AB"/>
    <w:rsid w:val="00E02A25"/>
    <w:rsid w:val="00E03F61"/>
    <w:rsid w:val="00E04192"/>
    <w:rsid w:val="00E11903"/>
    <w:rsid w:val="00E12BC1"/>
    <w:rsid w:val="00E12C17"/>
    <w:rsid w:val="00E2096D"/>
    <w:rsid w:val="00E27E09"/>
    <w:rsid w:val="00E30D91"/>
    <w:rsid w:val="00E360F4"/>
    <w:rsid w:val="00E47C80"/>
    <w:rsid w:val="00E50F3A"/>
    <w:rsid w:val="00E53ADC"/>
    <w:rsid w:val="00E557ED"/>
    <w:rsid w:val="00E60951"/>
    <w:rsid w:val="00E6147C"/>
    <w:rsid w:val="00E73A6D"/>
    <w:rsid w:val="00E75062"/>
    <w:rsid w:val="00E8057D"/>
    <w:rsid w:val="00E81306"/>
    <w:rsid w:val="00E818E8"/>
    <w:rsid w:val="00E82741"/>
    <w:rsid w:val="00E94E6B"/>
    <w:rsid w:val="00E95386"/>
    <w:rsid w:val="00EA18F2"/>
    <w:rsid w:val="00EA6F08"/>
    <w:rsid w:val="00EB3154"/>
    <w:rsid w:val="00EB3381"/>
    <w:rsid w:val="00EB78AF"/>
    <w:rsid w:val="00EC194F"/>
    <w:rsid w:val="00EC3B8F"/>
    <w:rsid w:val="00EC71BD"/>
    <w:rsid w:val="00EE1643"/>
    <w:rsid w:val="00EE6ECF"/>
    <w:rsid w:val="00EE78A2"/>
    <w:rsid w:val="00EF0587"/>
    <w:rsid w:val="00EF1C47"/>
    <w:rsid w:val="00F01269"/>
    <w:rsid w:val="00F12C97"/>
    <w:rsid w:val="00F2108F"/>
    <w:rsid w:val="00F24820"/>
    <w:rsid w:val="00F2707D"/>
    <w:rsid w:val="00F333F1"/>
    <w:rsid w:val="00F4030E"/>
    <w:rsid w:val="00F5043B"/>
    <w:rsid w:val="00F62FF5"/>
    <w:rsid w:val="00F70B2F"/>
    <w:rsid w:val="00F75290"/>
    <w:rsid w:val="00F81600"/>
    <w:rsid w:val="00F82436"/>
    <w:rsid w:val="00F82561"/>
    <w:rsid w:val="00F8750F"/>
    <w:rsid w:val="00F93C1B"/>
    <w:rsid w:val="00F96046"/>
    <w:rsid w:val="00FA6474"/>
    <w:rsid w:val="00FA6EC9"/>
    <w:rsid w:val="00FE34C8"/>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B99DF78E-224D-4237-AFA4-361C01691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21</TotalTime>
  <Pages>3</Pages>
  <Words>653</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34</cp:revision>
  <dcterms:created xsi:type="dcterms:W3CDTF">2025-06-20T22:46:00Z</dcterms:created>
  <dcterms:modified xsi:type="dcterms:W3CDTF">2025-06-30T21:24:00Z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