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D2233" w14:textId="77777777" w:rsidR="00092C7B" w:rsidRDefault="00092C7B" w:rsidP="007953BF">
      <w:pPr>
        <w:rPr>
          <w:rFonts w:asciiTheme="minorHAnsi" w:hAnsiTheme="minorHAnsi"/>
          <w:b/>
          <w:bCs/>
          <w:color w:val="AE2081" w:themeColor="accent1"/>
          <w:sz w:val="28"/>
          <w:szCs w:val="28"/>
        </w:rPr>
      </w:pPr>
      <w:r w:rsidRPr="003F29EB">
        <w:rPr>
          <w:rFonts w:asciiTheme="minorHAnsi" w:hAnsiTheme="minorHAnsi"/>
          <w:b/>
          <w:bCs/>
          <w:color w:val="AE2081" w:themeColor="accent1"/>
          <w:sz w:val="28"/>
          <w:szCs w:val="28"/>
        </w:rPr>
        <w:t>Katholiek Onderwijs Vlaanderen</w:t>
      </w:r>
    </w:p>
    <w:p w14:paraId="12EA8BF2" w14:textId="77F732E3" w:rsidR="0064798B" w:rsidRPr="0064798B" w:rsidRDefault="0064798B" w:rsidP="007953BF">
      <w:pPr>
        <w:rPr>
          <w:rFonts w:asciiTheme="minorHAnsi" w:hAnsiTheme="minorHAnsi"/>
          <w:b/>
          <w:bCs/>
          <w:color w:val="595959" w:themeColor="text1" w:themeTint="A6"/>
          <w:sz w:val="24"/>
          <w:szCs w:val="24"/>
        </w:rPr>
      </w:pPr>
      <w:r w:rsidRPr="0064798B">
        <w:rPr>
          <w:rFonts w:asciiTheme="minorHAnsi" w:hAnsiTheme="minorHAnsi"/>
          <w:b/>
          <w:bCs/>
          <w:color w:val="595959" w:themeColor="text1" w:themeTint="A6"/>
          <w:sz w:val="24"/>
          <w:szCs w:val="24"/>
        </w:rPr>
        <w:t>Dienst Curriculum &amp; vorming</w:t>
      </w:r>
    </w:p>
    <w:p w14:paraId="7C01021E" w14:textId="360CFE08" w:rsidR="00342B58" w:rsidRPr="003F29EB" w:rsidRDefault="0064798B" w:rsidP="0064798B">
      <w:pPr>
        <w:rPr>
          <w:rFonts w:asciiTheme="minorHAnsi" w:hAnsiTheme="minorHAnsi"/>
          <w:b/>
          <w:bCs/>
        </w:rPr>
      </w:pPr>
      <w:r w:rsidRPr="0064798B">
        <w:rPr>
          <w:rFonts w:asciiTheme="minorHAnsi" w:hAnsiTheme="minorHAnsi"/>
          <w:color w:val="595959" w:themeColor="text1" w:themeTint="A6"/>
          <w:sz w:val="24"/>
          <w:szCs w:val="24"/>
        </w:rPr>
        <w:t>Team secundair onderwijs</w:t>
      </w:r>
      <w:bookmarkStart w:id="0" w:name="Datum"/>
      <w:bookmarkEnd w:id="0"/>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sidR="00545B25" w:rsidRPr="003F29EB">
        <w:rPr>
          <w:rFonts w:asciiTheme="minorHAnsi" w:hAnsiTheme="minorHAnsi"/>
          <w:bCs/>
        </w:rPr>
        <w:t>2025</w:t>
      </w:r>
      <w:r w:rsidR="00E27939" w:rsidRPr="003F29EB">
        <w:rPr>
          <w:rFonts w:asciiTheme="minorHAnsi" w:hAnsiTheme="minorHAnsi"/>
          <w:bCs/>
        </w:rPr>
        <w:t>-0</w:t>
      </w:r>
      <w:r w:rsidR="00652AFD">
        <w:rPr>
          <w:rFonts w:asciiTheme="minorHAnsi" w:hAnsiTheme="minorHAnsi"/>
          <w:bCs/>
        </w:rPr>
        <w:t>9</w:t>
      </w:r>
      <w:r w:rsidR="00E27939" w:rsidRPr="003F29EB">
        <w:rPr>
          <w:rFonts w:asciiTheme="minorHAnsi" w:hAnsiTheme="minorHAnsi"/>
          <w:bCs/>
        </w:rPr>
        <w:t>-01</w:t>
      </w:r>
    </w:p>
    <w:p w14:paraId="4DBB428B" w14:textId="77777777" w:rsidR="00127D92" w:rsidRDefault="00342B58" w:rsidP="007953BF">
      <w:r>
        <w:rPr>
          <w:noProof/>
        </w:rPr>
        <w:drawing>
          <wp:inline distT="0" distB="0" distL="0" distR="0" wp14:anchorId="200D0262" wp14:editId="2E2132A8">
            <wp:extent cx="9540000" cy="144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23F49BE6" w14:textId="5AD5CB67" w:rsidR="00127D92" w:rsidRPr="008934CB" w:rsidRDefault="00363708" w:rsidP="007953BF">
      <w:pPr>
        <w:pStyle w:val="Titel"/>
        <w:rPr>
          <w:rFonts w:asciiTheme="minorHAnsi" w:hAnsiTheme="minorHAnsi"/>
          <w:szCs w:val="24"/>
        </w:rPr>
      </w:pPr>
      <w:r w:rsidRPr="008934CB">
        <w:rPr>
          <w:rFonts w:asciiTheme="minorHAnsi" w:hAnsiTheme="minorHAnsi"/>
          <w:szCs w:val="24"/>
        </w:rPr>
        <w:t>Startdocument individueel opleidingsplan</w:t>
      </w:r>
      <w:r w:rsidR="00652AFD">
        <w:rPr>
          <w:rFonts w:asciiTheme="minorHAnsi" w:hAnsiTheme="minorHAnsi"/>
          <w:szCs w:val="24"/>
        </w:rPr>
        <w:t xml:space="preserve"> </w:t>
      </w:r>
      <w:r w:rsidR="00D74233">
        <w:rPr>
          <w:rFonts w:asciiTheme="minorHAnsi" w:hAnsiTheme="minorHAnsi"/>
          <w:szCs w:val="24"/>
        </w:rPr>
        <w:t>Dak</w:t>
      </w:r>
      <w:r w:rsidR="006711CD">
        <w:rPr>
          <w:rFonts w:asciiTheme="minorHAnsi" w:hAnsiTheme="minorHAnsi"/>
          <w:szCs w:val="24"/>
        </w:rPr>
        <w:t xml:space="preserve">werker </w:t>
      </w:r>
      <w:r w:rsidR="00652AFD">
        <w:rPr>
          <w:rFonts w:asciiTheme="minorHAnsi" w:hAnsiTheme="minorHAnsi"/>
          <w:szCs w:val="24"/>
        </w:rPr>
        <w:t>duaal</w:t>
      </w:r>
    </w:p>
    <w:p w14:paraId="56B74F0C" w14:textId="77777777" w:rsidR="0062223D" w:rsidRPr="008934CB" w:rsidRDefault="0062223D" w:rsidP="007953BF">
      <w:pPr>
        <w:rPr>
          <w:rFonts w:asciiTheme="majorHAnsi" w:hAnsiTheme="majorHAnsi"/>
          <w:sz w:val="20"/>
          <w:szCs w:val="20"/>
        </w:rPr>
      </w:pPr>
      <w:r w:rsidRPr="008934CB">
        <w:rPr>
          <w:rFonts w:asciiTheme="majorHAnsi" w:hAnsiTheme="majorHAnsi"/>
          <w:sz w:val="20"/>
          <w:szCs w:val="20"/>
        </w:rPr>
        <w:t>Voor de start van het duale traject wordt het individueel opleidingsplan samen met de mentor opgemaakt. Daarin zijn alle leerplandoelen van het specifiek gedeelte en een eventuele concretisering ervan opgenomen. Als ook leerplandoelen van de algemene vorming worden gerealiseerd op de werkplek, moeten die ook worden opgenomen in het individueel opleidingsplan. Het is belangrijk dat de leerplandoelen integraal worden overgenomen in het individueel opleidingsplan, met inbegrip van eventuele opsommingen of afbakeningen.</w:t>
      </w:r>
    </w:p>
    <w:p w14:paraId="51606590" w14:textId="77777777" w:rsidR="0062223D" w:rsidRPr="008934CB" w:rsidRDefault="0062223D" w:rsidP="007953BF">
      <w:pPr>
        <w:rPr>
          <w:rFonts w:asciiTheme="majorHAnsi" w:hAnsiTheme="majorHAnsi"/>
          <w:sz w:val="20"/>
          <w:szCs w:val="20"/>
        </w:rPr>
      </w:pPr>
      <w:r w:rsidRPr="008934CB">
        <w:rPr>
          <w:rFonts w:asciiTheme="majorHAnsi" w:hAnsiTheme="majorHAnsi"/>
          <w:sz w:val="20"/>
          <w:szCs w:val="20"/>
        </w:rPr>
        <w:t>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Voor aanvang van het traject van de leerling wordt er afgesproken welke leerplandoelen en onderliggende activiteiten kunnen worden bereikt op de werkplek, op school en/of bij een externe organisatie (bv. opleidingscentrum van een sector of VDAB). Die taakverdeling maakt deel uit in het individueel opleidingsplan. Eenzelfde leerplandoel kan op meerdere plaatsen aan bod komen. Daarnaast kan er in het individueel opleidingsplan ook een planning opgenomen worden.</w:t>
      </w:r>
    </w:p>
    <w:p w14:paraId="7A2515DB" w14:textId="77777777" w:rsidR="0062223D" w:rsidRPr="008934CB" w:rsidRDefault="0062223D" w:rsidP="007953BF">
      <w:pPr>
        <w:rPr>
          <w:rFonts w:asciiTheme="majorHAnsi" w:hAnsiTheme="majorHAnsi"/>
          <w:sz w:val="20"/>
          <w:szCs w:val="20"/>
        </w:rPr>
      </w:pPr>
      <w:r w:rsidRPr="008934CB">
        <w:rPr>
          <w:rFonts w:asciiTheme="majorHAnsi" w:hAnsiTheme="majorHAnsi"/>
          <w:sz w:val="20"/>
          <w:szCs w:val="20"/>
        </w:rPr>
        <w:t>De opmaak van een individueel opleidingsplan is verplicht. Het individueel opleidingsplan legt de basis voor de samenwerking tussen school, werkplek en individuele leerling en is een belangrijk instrument voor zowel leerling, leraar als mentor om het hele opleidingstraject van de leerling op te volgen en bij te sturen.</w:t>
      </w:r>
    </w:p>
    <w:p w14:paraId="7A0D9261" w14:textId="77777777" w:rsidR="007D5840" w:rsidRDefault="007D5840" w:rsidP="007953BF"/>
    <w:p w14:paraId="1004BE5D" w14:textId="77777777" w:rsidR="0062223D" w:rsidRDefault="0062223D" w:rsidP="007953BF"/>
    <w:p w14:paraId="1437F64F" w14:textId="77777777" w:rsidR="008934CB" w:rsidRDefault="008934CB" w:rsidP="007953BF"/>
    <w:p w14:paraId="66B3A37F" w14:textId="77777777" w:rsidR="0087661A" w:rsidRDefault="0087661A" w:rsidP="007953BF"/>
    <w:p w14:paraId="3D31C9CE" w14:textId="77777777" w:rsidR="0062223D" w:rsidRDefault="0062223D" w:rsidP="007953BF"/>
    <w:p w14:paraId="3D83941F" w14:textId="77777777" w:rsidR="0062223D" w:rsidRDefault="0062223D" w:rsidP="007953BF"/>
    <w:p w14:paraId="65211664" w14:textId="77777777" w:rsidR="0062223D" w:rsidRDefault="0062223D" w:rsidP="007953BF"/>
    <w:tbl>
      <w:tblPr>
        <w:tblStyle w:val="Tabelraster"/>
        <w:tblW w:w="14028" w:type="dxa"/>
        <w:tblLook w:val="04A0" w:firstRow="1" w:lastRow="0" w:firstColumn="1" w:lastColumn="0" w:noHBand="0" w:noVBand="1"/>
      </w:tblPr>
      <w:tblGrid>
        <w:gridCol w:w="14028"/>
      </w:tblGrid>
      <w:tr w:rsidR="008C080A" w:rsidRPr="00D92C04" w14:paraId="46873A9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hideMark/>
          </w:tcPr>
          <w:p w14:paraId="485C4D44" w14:textId="6EBB8D6E" w:rsidR="008C080A" w:rsidRDefault="008C080A" w:rsidP="007953BF">
            <w:pPr>
              <w:rPr>
                <w:lang w:eastAsia="nl-BE"/>
              </w:rPr>
            </w:pPr>
            <w:r w:rsidRPr="00D92C04">
              <w:rPr>
                <w:lang w:eastAsia="nl-BE"/>
              </w:rPr>
              <w:lastRenderedPageBreak/>
              <w:t>Naam</w:t>
            </w:r>
            <w:r>
              <w:rPr>
                <w:lang w:eastAsia="nl-BE"/>
              </w:rPr>
              <w:t xml:space="preserve"> leerling</w:t>
            </w:r>
            <w:r w:rsidR="007153C2">
              <w:rPr>
                <w:lang w:eastAsia="nl-BE"/>
              </w:rPr>
              <w:t>:</w:t>
            </w:r>
          </w:p>
          <w:p w14:paraId="180D050B" w14:textId="77777777" w:rsidR="008C080A" w:rsidRPr="00D92C04" w:rsidRDefault="008C080A" w:rsidP="007953BF">
            <w:pPr>
              <w:rPr>
                <w:lang w:eastAsia="nl-BE"/>
              </w:rPr>
            </w:pPr>
          </w:p>
        </w:tc>
      </w:tr>
      <w:tr w:rsidR="008C080A" w:rsidRPr="00D92C04" w14:paraId="42D1F38F"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2ABA295F" w14:textId="2A6F82F3" w:rsidR="008C080A" w:rsidRPr="00D92C04" w:rsidRDefault="008C080A" w:rsidP="007953BF">
            <w:pPr>
              <w:rPr>
                <w:lang w:eastAsia="nl-BE"/>
              </w:rPr>
            </w:pPr>
            <w:r>
              <w:rPr>
                <w:lang w:eastAsia="nl-BE"/>
              </w:rPr>
              <w:t>Klas</w:t>
            </w:r>
            <w:r w:rsidR="002F2AF5">
              <w:rPr>
                <w:lang w:eastAsia="nl-BE"/>
              </w:rPr>
              <w:t>:</w:t>
            </w:r>
          </w:p>
        </w:tc>
      </w:tr>
      <w:tr w:rsidR="008C080A" w:rsidRPr="00D92C04" w14:paraId="3CD2DF4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50CF53E9" w14:textId="1034D94E" w:rsidR="008C080A" w:rsidRPr="00D92C04" w:rsidRDefault="008C080A" w:rsidP="007953BF">
            <w:pPr>
              <w:rPr>
                <w:lang w:eastAsia="nl-BE"/>
              </w:rPr>
            </w:pPr>
            <w:r>
              <w:rPr>
                <w:lang w:eastAsia="nl-BE"/>
              </w:rPr>
              <w:t>Naam trajectbegeleider(s)</w:t>
            </w:r>
            <w:r w:rsidR="002F2AF5">
              <w:rPr>
                <w:lang w:eastAsia="nl-BE"/>
              </w:rPr>
              <w:t>:</w:t>
            </w:r>
          </w:p>
        </w:tc>
      </w:tr>
      <w:tr w:rsidR="008C080A" w:rsidRPr="00D92C04" w14:paraId="1BE1A3FA"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F8910E" w14:textId="1E528B30" w:rsidR="008C080A" w:rsidRDefault="008C080A" w:rsidP="007953BF">
            <w:pPr>
              <w:rPr>
                <w:lang w:eastAsia="nl-BE"/>
              </w:rPr>
            </w:pPr>
            <w:r>
              <w:rPr>
                <w:lang w:eastAsia="nl-BE"/>
              </w:rPr>
              <w:t>Naam mentor</w:t>
            </w:r>
            <w:r w:rsidR="002F2AF5">
              <w:rPr>
                <w:lang w:eastAsia="nl-BE"/>
              </w:rPr>
              <w:t>:</w:t>
            </w:r>
          </w:p>
        </w:tc>
      </w:tr>
      <w:tr w:rsidR="008C080A" w:rsidRPr="00D92C04" w14:paraId="2D0BB774"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04723945" w14:textId="3CCF5954" w:rsidR="008C080A" w:rsidRDefault="008C080A" w:rsidP="007953BF">
            <w:pPr>
              <w:rPr>
                <w:lang w:eastAsia="nl-BE"/>
              </w:rPr>
            </w:pPr>
            <w:r>
              <w:rPr>
                <w:lang w:eastAsia="nl-BE"/>
              </w:rPr>
              <w:t>Naam leerwerkplek</w:t>
            </w:r>
            <w:r w:rsidR="00C92745">
              <w:rPr>
                <w:lang w:eastAsia="nl-BE"/>
              </w:rPr>
              <w:t>:</w:t>
            </w:r>
          </w:p>
        </w:tc>
      </w:tr>
      <w:tr w:rsidR="008C080A" w:rsidRPr="00D92C04" w14:paraId="14F3930D"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899723" w14:textId="77777777" w:rsidR="008C080A" w:rsidRDefault="008C080A" w:rsidP="007953BF">
            <w:pPr>
              <w:rPr>
                <w:lang w:eastAsia="nl-BE"/>
              </w:rPr>
            </w:pPr>
            <w:r>
              <w:rPr>
                <w:lang w:eastAsia="nl-BE"/>
              </w:rPr>
              <w:t>Startpositie leerling: informatie vanuit voorgaande jaren/screening</w:t>
            </w:r>
          </w:p>
          <w:p w14:paraId="1AC32445" w14:textId="3D5B27B2" w:rsidR="009E04F6" w:rsidRDefault="008C080A" w:rsidP="007953BF">
            <w:pPr>
              <w:rPr>
                <w:lang w:eastAsia="nl-BE"/>
              </w:rPr>
            </w:pPr>
            <w:r>
              <w:rPr>
                <w:lang w:eastAsia="nl-BE"/>
              </w:rPr>
              <w:t>Sterke punten:</w:t>
            </w:r>
          </w:p>
          <w:p w14:paraId="646BBB6A" w14:textId="77777777" w:rsidR="008C080A" w:rsidRPr="00E30C48" w:rsidRDefault="008C080A" w:rsidP="007953BF">
            <w:pPr>
              <w:rPr>
                <w:lang w:eastAsia="nl-BE"/>
              </w:rPr>
            </w:pPr>
          </w:p>
          <w:p w14:paraId="223C22CB" w14:textId="77777777" w:rsidR="008C080A" w:rsidRPr="00E30C48" w:rsidRDefault="008C080A" w:rsidP="007953BF">
            <w:pPr>
              <w:rPr>
                <w:lang w:eastAsia="nl-BE"/>
              </w:rPr>
            </w:pPr>
          </w:p>
          <w:p w14:paraId="780F9C23" w14:textId="77777777" w:rsidR="008C080A" w:rsidRDefault="008C080A" w:rsidP="007953BF">
            <w:pPr>
              <w:rPr>
                <w:lang w:eastAsia="nl-BE"/>
              </w:rPr>
            </w:pPr>
            <w:r>
              <w:rPr>
                <w:lang w:eastAsia="nl-BE"/>
              </w:rPr>
              <w:t>Werkpunten:</w:t>
            </w:r>
          </w:p>
          <w:p w14:paraId="09E5D51E" w14:textId="77777777" w:rsidR="008C080A" w:rsidRDefault="008C080A" w:rsidP="007953BF">
            <w:pPr>
              <w:rPr>
                <w:lang w:eastAsia="nl-BE"/>
              </w:rPr>
            </w:pPr>
          </w:p>
          <w:p w14:paraId="5C142034" w14:textId="77777777" w:rsidR="008C080A" w:rsidRDefault="008C080A" w:rsidP="007953BF">
            <w:pPr>
              <w:rPr>
                <w:lang w:eastAsia="nl-BE"/>
              </w:rPr>
            </w:pPr>
          </w:p>
          <w:p w14:paraId="0B243F30" w14:textId="77777777" w:rsidR="008C080A" w:rsidRDefault="008C080A" w:rsidP="007953BF">
            <w:pPr>
              <w:rPr>
                <w:lang w:eastAsia="nl-BE"/>
              </w:rPr>
            </w:pPr>
            <w:r>
              <w:rPr>
                <w:lang w:eastAsia="nl-BE"/>
              </w:rPr>
              <w:t>Tips om verdere ontwikkeling van competenties te ondersteunen:</w:t>
            </w:r>
          </w:p>
          <w:p w14:paraId="6A36F6C9" w14:textId="77777777" w:rsidR="008C080A" w:rsidRPr="00E30C48" w:rsidRDefault="008C080A" w:rsidP="007953BF">
            <w:pPr>
              <w:rPr>
                <w:lang w:eastAsia="nl-BE"/>
              </w:rPr>
            </w:pPr>
          </w:p>
          <w:p w14:paraId="59A67C3F" w14:textId="77777777" w:rsidR="008C080A" w:rsidRPr="00E30C48" w:rsidRDefault="008C080A" w:rsidP="007953BF">
            <w:pPr>
              <w:rPr>
                <w:lang w:eastAsia="nl-BE"/>
              </w:rPr>
            </w:pPr>
          </w:p>
          <w:p w14:paraId="62F9670F" w14:textId="77777777" w:rsidR="008C080A" w:rsidRDefault="008C080A" w:rsidP="007953BF">
            <w:pPr>
              <w:rPr>
                <w:lang w:eastAsia="nl-BE"/>
              </w:rPr>
            </w:pPr>
          </w:p>
        </w:tc>
      </w:tr>
    </w:tbl>
    <w:p w14:paraId="59288DDF" w14:textId="77777777" w:rsidR="0062223D" w:rsidRDefault="0062223D" w:rsidP="007953BF"/>
    <w:p w14:paraId="5DDEEC20" w14:textId="77777777" w:rsidR="009C1F69" w:rsidRDefault="009C1F69" w:rsidP="007953BF"/>
    <w:tbl>
      <w:tblPr>
        <w:tblStyle w:val="Tabelraster"/>
        <w:tblW w:w="14029" w:type="dxa"/>
        <w:tblLook w:val="04A0" w:firstRow="1" w:lastRow="0" w:firstColumn="1" w:lastColumn="0" w:noHBand="0" w:noVBand="1"/>
      </w:tblPr>
      <w:tblGrid>
        <w:gridCol w:w="5844"/>
        <w:gridCol w:w="760"/>
        <w:gridCol w:w="760"/>
        <w:gridCol w:w="760"/>
        <w:gridCol w:w="1270"/>
        <w:gridCol w:w="842"/>
        <w:gridCol w:w="3793"/>
      </w:tblGrid>
      <w:tr w:rsidR="00AE52E4" w:rsidRPr="00D92A72" w14:paraId="0137EFE6" w14:textId="77777777" w:rsidTr="00AE52E4">
        <w:trPr>
          <w:cantSplit/>
          <w:trHeight w:val="1415"/>
        </w:trPr>
        <w:tc>
          <w:tcPr>
            <w:tcW w:w="5844" w:type="dxa"/>
            <w:shd w:val="clear" w:color="auto" w:fill="F2F2F2" w:themeFill="background1" w:themeFillShade="F2"/>
          </w:tcPr>
          <w:p w14:paraId="1D61F63B" w14:textId="77777777" w:rsidR="008934C3" w:rsidRDefault="008934C3" w:rsidP="007953BF">
            <w:pPr>
              <w:rPr>
                <w:b/>
                <w:bCs/>
              </w:rPr>
            </w:pPr>
          </w:p>
          <w:p w14:paraId="1309E431" w14:textId="77777777" w:rsidR="008934C3" w:rsidRDefault="008934C3" w:rsidP="007953BF">
            <w:pPr>
              <w:rPr>
                <w:b/>
                <w:bCs/>
              </w:rPr>
            </w:pPr>
          </w:p>
          <w:p w14:paraId="5985B832" w14:textId="522FE8FC" w:rsidR="009B50F7" w:rsidRPr="00D92A72" w:rsidRDefault="00D92A72" w:rsidP="007953BF">
            <w:pPr>
              <w:rPr>
                <w:b/>
                <w:bCs/>
              </w:rPr>
            </w:pPr>
            <w:r w:rsidRPr="00D92A72">
              <w:rPr>
                <w:b/>
                <w:bCs/>
              </w:rPr>
              <w:t>Leerdoelen</w:t>
            </w:r>
          </w:p>
        </w:tc>
        <w:tc>
          <w:tcPr>
            <w:tcW w:w="760" w:type="dxa"/>
            <w:shd w:val="clear" w:color="auto" w:fill="F2F2F2" w:themeFill="background1" w:themeFillShade="F2"/>
            <w:textDirection w:val="btLr"/>
          </w:tcPr>
          <w:p w14:paraId="79F84B93" w14:textId="77777777" w:rsidR="009B50F7" w:rsidRPr="00D92A72" w:rsidRDefault="009B50F7" w:rsidP="007953BF">
            <w:pPr>
              <w:rPr>
                <w:b/>
                <w:bCs/>
              </w:rPr>
            </w:pPr>
            <w:r w:rsidRPr="00D92A72">
              <w:rPr>
                <w:b/>
                <w:bCs/>
              </w:rPr>
              <w:t>School</w:t>
            </w:r>
          </w:p>
        </w:tc>
        <w:tc>
          <w:tcPr>
            <w:tcW w:w="760" w:type="dxa"/>
            <w:shd w:val="clear" w:color="auto" w:fill="F2F2F2" w:themeFill="background1" w:themeFillShade="F2"/>
            <w:textDirection w:val="btLr"/>
          </w:tcPr>
          <w:p w14:paraId="45783871" w14:textId="77777777" w:rsidR="009B50F7" w:rsidRPr="00D92A72" w:rsidRDefault="009B50F7" w:rsidP="007953BF">
            <w:pPr>
              <w:rPr>
                <w:b/>
                <w:bCs/>
              </w:rPr>
            </w:pPr>
            <w:r w:rsidRPr="00D92A72">
              <w:rPr>
                <w:b/>
                <w:bCs/>
              </w:rPr>
              <w:t>Werkplek</w:t>
            </w:r>
          </w:p>
        </w:tc>
        <w:tc>
          <w:tcPr>
            <w:tcW w:w="760" w:type="dxa"/>
            <w:shd w:val="clear" w:color="auto" w:fill="F2F2F2" w:themeFill="background1" w:themeFillShade="F2"/>
            <w:textDirection w:val="btLr"/>
          </w:tcPr>
          <w:p w14:paraId="301A3293" w14:textId="77777777" w:rsidR="009B50F7" w:rsidRPr="00D92A72" w:rsidRDefault="009B50F7" w:rsidP="007953BF">
            <w:pPr>
              <w:rPr>
                <w:b/>
                <w:bCs/>
              </w:rPr>
            </w:pPr>
            <w:r w:rsidRPr="00D92A72">
              <w:rPr>
                <w:b/>
                <w:bCs/>
              </w:rPr>
              <w:t>Extern</w:t>
            </w:r>
          </w:p>
        </w:tc>
        <w:tc>
          <w:tcPr>
            <w:tcW w:w="1270" w:type="dxa"/>
            <w:shd w:val="clear" w:color="auto" w:fill="F2F2F2" w:themeFill="background1" w:themeFillShade="F2"/>
            <w:textDirection w:val="btLr"/>
          </w:tcPr>
          <w:p w14:paraId="7812FDFA" w14:textId="77777777" w:rsidR="009B50F7" w:rsidRPr="00D92A72" w:rsidRDefault="009B50F7" w:rsidP="007953BF">
            <w:pPr>
              <w:rPr>
                <w:b/>
                <w:bCs/>
              </w:rPr>
            </w:pPr>
            <w:r w:rsidRPr="00D92A72">
              <w:rPr>
                <w:b/>
                <w:bCs/>
              </w:rPr>
              <w:t>Planning</w:t>
            </w:r>
          </w:p>
        </w:tc>
        <w:tc>
          <w:tcPr>
            <w:tcW w:w="842" w:type="dxa"/>
            <w:shd w:val="clear" w:color="auto" w:fill="F2F2F2" w:themeFill="background1" w:themeFillShade="F2"/>
            <w:textDirection w:val="btLr"/>
          </w:tcPr>
          <w:p w14:paraId="0BA65217" w14:textId="77777777" w:rsidR="009B50F7" w:rsidRPr="00D92A72" w:rsidRDefault="009B50F7" w:rsidP="007953BF">
            <w:pPr>
              <w:rPr>
                <w:b/>
                <w:bCs/>
              </w:rPr>
            </w:pPr>
            <w:r w:rsidRPr="00D92A72">
              <w:rPr>
                <w:b/>
                <w:bCs/>
              </w:rPr>
              <w:t>Uitgevoerd?</w:t>
            </w:r>
          </w:p>
        </w:tc>
        <w:tc>
          <w:tcPr>
            <w:tcW w:w="3793" w:type="dxa"/>
            <w:shd w:val="clear" w:color="auto" w:fill="F2F2F2" w:themeFill="background1" w:themeFillShade="F2"/>
          </w:tcPr>
          <w:p w14:paraId="06A7EFFC" w14:textId="77777777" w:rsidR="009B50F7" w:rsidRPr="00D92A72" w:rsidRDefault="009B50F7" w:rsidP="007953BF">
            <w:pPr>
              <w:rPr>
                <w:b/>
                <w:bCs/>
              </w:rPr>
            </w:pPr>
            <w:r w:rsidRPr="00D92A72">
              <w:rPr>
                <w:b/>
                <w:bCs/>
              </w:rPr>
              <w:t>Aandachtspunten</w:t>
            </w:r>
          </w:p>
          <w:p w14:paraId="73AE4FCA" w14:textId="1C3F4496" w:rsidR="009B50F7" w:rsidRPr="00D92A72" w:rsidRDefault="009B50F7" w:rsidP="007953BF">
            <w:pPr>
              <w:rPr>
                <w:b/>
                <w:bCs/>
              </w:rPr>
            </w:pPr>
            <w:r w:rsidRPr="00D92A72">
              <w:rPr>
                <w:b/>
                <w:bCs/>
              </w:rPr>
              <w:t>Afspraken op maat van de leerling</w:t>
            </w:r>
            <w:r w:rsidR="008934C3">
              <w:rPr>
                <w:b/>
                <w:bCs/>
              </w:rPr>
              <w:t xml:space="preserve">, </w:t>
            </w:r>
            <w:r w:rsidRPr="00D92A72">
              <w:rPr>
                <w:b/>
                <w:bCs/>
              </w:rPr>
              <w:t>school</w:t>
            </w:r>
            <w:r w:rsidR="008934C3">
              <w:rPr>
                <w:b/>
                <w:bCs/>
              </w:rPr>
              <w:t xml:space="preserve">, </w:t>
            </w:r>
            <w:r w:rsidRPr="00D92A72">
              <w:rPr>
                <w:b/>
                <w:bCs/>
              </w:rPr>
              <w:t>werkplek in functie van de individuele leerlijn</w:t>
            </w:r>
          </w:p>
        </w:tc>
      </w:tr>
      <w:tr w:rsidR="009B50F7" w:rsidRPr="00454440" w14:paraId="0B525D35" w14:textId="77777777" w:rsidTr="005827F6">
        <w:tc>
          <w:tcPr>
            <w:tcW w:w="14029" w:type="dxa"/>
            <w:gridSpan w:val="7"/>
            <w:shd w:val="clear" w:color="auto" w:fill="D9D9D9" w:themeFill="background1" w:themeFillShade="D9"/>
          </w:tcPr>
          <w:p w14:paraId="59FAF33D" w14:textId="48C8A034" w:rsidR="009B50F7" w:rsidRPr="00113974" w:rsidRDefault="009B50F7" w:rsidP="00CE7C5F">
            <w:pPr>
              <w:pStyle w:val="Leerdoelen"/>
            </w:pPr>
            <w:r w:rsidRPr="00113974">
              <w:t xml:space="preserve">LPD 1 +  </w:t>
            </w:r>
            <w:r w:rsidR="0050682A">
              <w:t>De leerling</w:t>
            </w:r>
            <w:r w:rsidRPr="00113974">
              <w:t xml:space="preserve"> reflect</w:t>
            </w:r>
            <w:r w:rsidR="0050682A">
              <w:t>eert</w:t>
            </w:r>
            <w:r w:rsidRPr="00113974">
              <w:t xml:space="preserve"> over ethische keuzes.</w:t>
            </w:r>
          </w:p>
        </w:tc>
      </w:tr>
      <w:tr w:rsidR="009B50F7" w:rsidRPr="002D3F09" w14:paraId="44412028" w14:textId="77777777" w:rsidTr="00113974">
        <w:tc>
          <w:tcPr>
            <w:tcW w:w="5844" w:type="dxa"/>
          </w:tcPr>
          <w:p w14:paraId="71CE645C" w14:textId="77777777" w:rsidR="009B50F7" w:rsidRPr="002D3F09" w:rsidRDefault="009B50F7" w:rsidP="002D3F09">
            <w:pPr>
              <w:pStyle w:val="Stijllegevakken"/>
            </w:pPr>
          </w:p>
        </w:tc>
        <w:tc>
          <w:tcPr>
            <w:tcW w:w="760" w:type="dxa"/>
          </w:tcPr>
          <w:p w14:paraId="15ED20C6" w14:textId="77777777" w:rsidR="009B50F7" w:rsidRPr="002D3F09" w:rsidRDefault="009B50F7" w:rsidP="002D3F09">
            <w:pPr>
              <w:pStyle w:val="Stijllegevakken"/>
            </w:pPr>
          </w:p>
        </w:tc>
        <w:tc>
          <w:tcPr>
            <w:tcW w:w="760" w:type="dxa"/>
          </w:tcPr>
          <w:p w14:paraId="450F0F71" w14:textId="77777777" w:rsidR="009B50F7" w:rsidRPr="002D3F09" w:rsidRDefault="009B50F7" w:rsidP="002D3F09">
            <w:pPr>
              <w:pStyle w:val="Stijllegevakken"/>
            </w:pPr>
          </w:p>
        </w:tc>
        <w:tc>
          <w:tcPr>
            <w:tcW w:w="760" w:type="dxa"/>
          </w:tcPr>
          <w:p w14:paraId="6DD02EC6" w14:textId="77777777" w:rsidR="009B50F7" w:rsidRPr="002D3F09" w:rsidRDefault="009B50F7" w:rsidP="002D3F09">
            <w:pPr>
              <w:pStyle w:val="Stijllegevakken"/>
            </w:pPr>
          </w:p>
        </w:tc>
        <w:tc>
          <w:tcPr>
            <w:tcW w:w="1270" w:type="dxa"/>
          </w:tcPr>
          <w:p w14:paraId="669F6221" w14:textId="77777777" w:rsidR="009B50F7" w:rsidRPr="002D3F09" w:rsidRDefault="009B50F7" w:rsidP="002D3F09">
            <w:pPr>
              <w:pStyle w:val="Stijllegevakken"/>
            </w:pPr>
          </w:p>
        </w:tc>
        <w:tc>
          <w:tcPr>
            <w:tcW w:w="842" w:type="dxa"/>
          </w:tcPr>
          <w:p w14:paraId="0B84841A" w14:textId="77777777" w:rsidR="009B50F7" w:rsidRPr="002D3F09" w:rsidRDefault="009B50F7" w:rsidP="002D3F09">
            <w:pPr>
              <w:pStyle w:val="Stijllegevakken"/>
            </w:pPr>
          </w:p>
        </w:tc>
        <w:tc>
          <w:tcPr>
            <w:tcW w:w="3793" w:type="dxa"/>
          </w:tcPr>
          <w:p w14:paraId="75CC9370" w14:textId="77777777" w:rsidR="009B50F7" w:rsidRPr="002D3F09" w:rsidRDefault="009B50F7" w:rsidP="002D3F09">
            <w:pPr>
              <w:pStyle w:val="Stijllegevakken"/>
            </w:pPr>
          </w:p>
        </w:tc>
      </w:tr>
      <w:tr w:rsidR="009B50F7" w:rsidRPr="002D3F09" w14:paraId="617083FD" w14:textId="77777777" w:rsidTr="00113974">
        <w:tc>
          <w:tcPr>
            <w:tcW w:w="5844" w:type="dxa"/>
          </w:tcPr>
          <w:p w14:paraId="117B6ABD" w14:textId="67A489C0" w:rsidR="009B50F7" w:rsidRPr="00FA36C9" w:rsidRDefault="009B50F7" w:rsidP="00FA36C9">
            <w:pPr>
              <w:pStyle w:val="opsomming"/>
              <w:numPr>
                <w:ilvl w:val="0"/>
                <w:numId w:val="0"/>
              </w:numPr>
              <w:ind w:left="227"/>
            </w:pPr>
          </w:p>
        </w:tc>
        <w:tc>
          <w:tcPr>
            <w:tcW w:w="760" w:type="dxa"/>
          </w:tcPr>
          <w:p w14:paraId="46BA7DB9" w14:textId="77777777" w:rsidR="009B50F7" w:rsidRPr="002D3F09" w:rsidRDefault="009B50F7" w:rsidP="002D3F09">
            <w:pPr>
              <w:pStyle w:val="Stijllegevakken"/>
            </w:pPr>
          </w:p>
        </w:tc>
        <w:tc>
          <w:tcPr>
            <w:tcW w:w="760" w:type="dxa"/>
          </w:tcPr>
          <w:p w14:paraId="7B75EA5C" w14:textId="77777777" w:rsidR="009B50F7" w:rsidRPr="002D3F09" w:rsidRDefault="009B50F7" w:rsidP="002D3F09">
            <w:pPr>
              <w:pStyle w:val="Stijllegevakken"/>
            </w:pPr>
          </w:p>
        </w:tc>
        <w:tc>
          <w:tcPr>
            <w:tcW w:w="760" w:type="dxa"/>
          </w:tcPr>
          <w:p w14:paraId="75ACC88D" w14:textId="77777777" w:rsidR="009B50F7" w:rsidRPr="002D3F09" w:rsidRDefault="009B50F7" w:rsidP="002D3F09">
            <w:pPr>
              <w:pStyle w:val="Stijllegevakken"/>
            </w:pPr>
          </w:p>
        </w:tc>
        <w:tc>
          <w:tcPr>
            <w:tcW w:w="1270" w:type="dxa"/>
          </w:tcPr>
          <w:p w14:paraId="0096B041" w14:textId="77777777" w:rsidR="009B50F7" w:rsidRPr="002D3F09" w:rsidRDefault="009B50F7" w:rsidP="002D3F09">
            <w:pPr>
              <w:pStyle w:val="Stijllegevakken"/>
            </w:pPr>
          </w:p>
        </w:tc>
        <w:tc>
          <w:tcPr>
            <w:tcW w:w="842" w:type="dxa"/>
          </w:tcPr>
          <w:p w14:paraId="2FF457CD" w14:textId="77777777" w:rsidR="009B50F7" w:rsidRPr="002D3F09" w:rsidRDefault="009B50F7" w:rsidP="002D3F09">
            <w:pPr>
              <w:pStyle w:val="Stijllegevakken"/>
            </w:pPr>
          </w:p>
        </w:tc>
        <w:tc>
          <w:tcPr>
            <w:tcW w:w="3793" w:type="dxa"/>
          </w:tcPr>
          <w:p w14:paraId="4BD91111" w14:textId="77777777" w:rsidR="009B50F7" w:rsidRPr="002D3F09" w:rsidRDefault="009B50F7" w:rsidP="002D3F09">
            <w:pPr>
              <w:pStyle w:val="Stijllegevakken"/>
            </w:pPr>
          </w:p>
        </w:tc>
      </w:tr>
      <w:tr w:rsidR="009B50F7" w:rsidRPr="002D3F09" w14:paraId="1E58C638" w14:textId="77777777" w:rsidTr="00113974">
        <w:tc>
          <w:tcPr>
            <w:tcW w:w="5844" w:type="dxa"/>
          </w:tcPr>
          <w:p w14:paraId="34847C18" w14:textId="2E458004" w:rsidR="009B50F7" w:rsidRPr="002D3F09" w:rsidRDefault="009B50F7" w:rsidP="002D3F09">
            <w:pPr>
              <w:pStyle w:val="Stijllegevakken"/>
            </w:pPr>
          </w:p>
        </w:tc>
        <w:tc>
          <w:tcPr>
            <w:tcW w:w="760" w:type="dxa"/>
          </w:tcPr>
          <w:p w14:paraId="59996FDF" w14:textId="77777777" w:rsidR="009B50F7" w:rsidRPr="002D3F09" w:rsidRDefault="009B50F7" w:rsidP="002D3F09">
            <w:pPr>
              <w:pStyle w:val="Stijllegevakken"/>
            </w:pPr>
          </w:p>
        </w:tc>
        <w:tc>
          <w:tcPr>
            <w:tcW w:w="760" w:type="dxa"/>
          </w:tcPr>
          <w:p w14:paraId="6E659EF7" w14:textId="77777777" w:rsidR="009B50F7" w:rsidRPr="002D3F09" w:rsidRDefault="009B50F7" w:rsidP="002D3F09">
            <w:pPr>
              <w:pStyle w:val="Stijllegevakken"/>
            </w:pPr>
          </w:p>
        </w:tc>
        <w:tc>
          <w:tcPr>
            <w:tcW w:w="760" w:type="dxa"/>
          </w:tcPr>
          <w:p w14:paraId="4B906B95" w14:textId="77777777" w:rsidR="009B50F7" w:rsidRPr="002D3F09" w:rsidRDefault="009B50F7" w:rsidP="002D3F09">
            <w:pPr>
              <w:pStyle w:val="Stijllegevakken"/>
            </w:pPr>
          </w:p>
        </w:tc>
        <w:tc>
          <w:tcPr>
            <w:tcW w:w="1270" w:type="dxa"/>
          </w:tcPr>
          <w:p w14:paraId="7E7C04B9" w14:textId="77777777" w:rsidR="009B50F7" w:rsidRPr="002D3F09" w:rsidRDefault="009B50F7" w:rsidP="002D3F09">
            <w:pPr>
              <w:pStyle w:val="Stijllegevakken"/>
            </w:pPr>
          </w:p>
        </w:tc>
        <w:tc>
          <w:tcPr>
            <w:tcW w:w="842" w:type="dxa"/>
          </w:tcPr>
          <w:p w14:paraId="76CE25FD" w14:textId="77777777" w:rsidR="009B50F7" w:rsidRPr="002D3F09" w:rsidRDefault="009B50F7" w:rsidP="002D3F09">
            <w:pPr>
              <w:pStyle w:val="Stijllegevakken"/>
            </w:pPr>
          </w:p>
        </w:tc>
        <w:tc>
          <w:tcPr>
            <w:tcW w:w="3793" w:type="dxa"/>
          </w:tcPr>
          <w:p w14:paraId="5D94539E" w14:textId="77777777" w:rsidR="009B50F7" w:rsidRPr="002D3F09" w:rsidRDefault="009B50F7" w:rsidP="002D3F09">
            <w:pPr>
              <w:pStyle w:val="Stijllegevakken"/>
            </w:pPr>
          </w:p>
        </w:tc>
      </w:tr>
      <w:tr w:rsidR="009B50F7" w:rsidRPr="002D3F09" w14:paraId="1DB7C3BF" w14:textId="77777777" w:rsidTr="00113974">
        <w:tc>
          <w:tcPr>
            <w:tcW w:w="5844" w:type="dxa"/>
          </w:tcPr>
          <w:p w14:paraId="4EB90272" w14:textId="3B4CD732" w:rsidR="009B50F7" w:rsidRPr="002D3F09" w:rsidRDefault="009B50F7" w:rsidP="00FA36C9">
            <w:pPr>
              <w:pStyle w:val="opsomming"/>
              <w:numPr>
                <w:ilvl w:val="0"/>
                <w:numId w:val="0"/>
              </w:numPr>
              <w:ind w:left="227"/>
            </w:pPr>
          </w:p>
        </w:tc>
        <w:tc>
          <w:tcPr>
            <w:tcW w:w="760" w:type="dxa"/>
          </w:tcPr>
          <w:p w14:paraId="2A9FC0C8" w14:textId="77777777" w:rsidR="009B50F7" w:rsidRPr="002D3F09" w:rsidRDefault="009B50F7" w:rsidP="002D3F09">
            <w:pPr>
              <w:pStyle w:val="Stijllegevakken"/>
            </w:pPr>
          </w:p>
        </w:tc>
        <w:tc>
          <w:tcPr>
            <w:tcW w:w="760" w:type="dxa"/>
          </w:tcPr>
          <w:p w14:paraId="4DB38BAD" w14:textId="77777777" w:rsidR="009B50F7" w:rsidRPr="002D3F09" w:rsidRDefault="009B50F7" w:rsidP="002D3F09">
            <w:pPr>
              <w:pStyle w:val="Stijllegevakken"/>
            </w:pPr>
          </w:p>
        </w:tc>
        <w:tc>
          <w:tcPr>
            <w:tcW w:w="760" w:type="dxa"/>
          </w:tcPr>
          <w:p w14:paraId="7C024F93" w14:textId="77777777" w:rsidR="009B50F7" w:rsidRPr="002D3F09" w:rsidRDefault="009B50F7" w:rsidP="002D3F09">
            <w:pPr>
              <w:pStyle w:val="Stijllegevakken"/>
            </w:pPr>
          </w:p>
        </w:tc>
        <w:tc>
          <w:tcPr>
            <w:tcW w:w="1270" w:type="dxa"/>
          </w:tcPr>
          <w:p w14:paraId="7FB3B189" w14:textId="77777777" w:rsidR="009B50F7" w:rsidRPr="002D3F09" w:rsidRDefault="009B50F7" w:rsidP="002D3F09">
            <w:pPr>
              <w:pStyle w:val="Stijllegevakken"/>
            </w:pPr>
          </w:p>
        </w:tc>
        <w:tc>
          <w:tcPr>
            <w:tcW w:w="842" w:type="dxa"/>
          </w:tcPr>
          <w:p w14:paraId="2BAECDC8" w14:textId="77777777" w:rsidR="009B50F7" w:rsidRPr="002D3F09" w:rsidRDefault="009B50F7" w:rsidP="002D3F09">
            <w:pPr>
              <w:pStyle w:val="Stijllegevakken"/>
            </w:pPr>
          </w:p>
        </w:tc>
        <w:tc>
          <w:tcPr>
            <w:tcW w:w="3793" w:type="dxa"/>
          </w:tcPr>
          <w:p w14:paraId="6C19329E" w14:textId="77777777" w:rsidR="009B50F7" w:rsidRPr="002D3F09" w:rsidRDefault="009B50F7" w:rsidP="002D3F09">
            <w:pPr>
              <w:pStyle w:val="Stijllegevakken"/>
            </w:pPr>
          </w:p>
        </w:tc>
      </w:tr>
      <w:tr w:rsidR="009B50F7" w:rsidRPr="002D3F09" w14:paraId="3512C5B3" w14:textId="77777777" w:rsidTr="00113974">
        <w:tc>
          <w:tcPr>
            <w:tcW w:w="5844" w:type="dxa"/>
          </w:tcPr>
          <w:p w14:paraId="2DDD430A" w14:textId="77777777" w:rsidR="009B50F7" w:rsidRPr="002D3F09" w:rsidRDefault="009B50F7" w:rsidP="002D3F09">
            <w:pPr>
              <w:pStyle w:val="Stijllegevakken"/>
            </w:pPr>
          </w:p>
        </w:tc>
        <w:tc>
          <w:tcPr>
            <w:tcW w:w="760" w:type="dxa"/>
          </w:tcPr>
          <w:p w14:paraId="1C61A982" w14:textId="77777777" w:rsidR="009B50F7" w:rsidRPr="002D3F09" w:rsidRDefault="009B50F7" w:rsidP="002D3F09">
            <w:pPr>
              <w:pStyle w:val="Stijllegevakken"/>
            </w:pPr>
          </w:p>
        </w:tc>
        <w:tc>
          <w:tcPr>
            <w:tcW w:w="760" w:type="dxa"/>
          </w:tcPr>
          <w:p w14:paraId="69B08FA7" w14:textId="77777777" w:rsidR="009B50F7" w:rsidRPr="002D3F09" w:rsidRDefault="009B50F7" w:rsidP="002D3F09">
            <w:pPr>
              <w:pStyle w:val="Stijllegevakken"/>
            </w:pPr>
          </w:p>
        </w:tc>
        <w:tc>
          <w:tcPr>
            <w:tcW w:w="760" w:type="dxa"/>
          </w:tcPr>
          <w:p w14:paraId="3583F90C" w14:textId="77777777" w:rsidR="009B50F7" w:rsidRPr="002D3F09" w:rsidRDefault="009B50F7" w:rsidP="002D3F09">
            <w:pPr>
              <w:pStyle w:val="Stijllegevakken"/>
            </w:pPr>
          </w:p>
        </w:tc>
        <w:tc>
          <w:tcPr>
            <w:tcW w:w="1270" w:type="dxa"/>
          </w:tcPr>
          <w:p w14:paraId="22F6131C" w14:textId="77777777" w:rsidR="009B50F7" w:rsidRPr="002D3F09" w:rsidRDefault="009B50F7" w:rsidP="002D3F09">
            <w:pPr>
              <w:pStyle w:val="Stijllegevakken"/>
            </w:pPr>
          </w:p>
        </w:tc>
        <w:tc>
          <w:tcPr>
            <w:tcW w:w="842" w:type="dxa"/>
          </w:tcPr>
          <w:p w14:paraId="5547D32A" w14:textId="77777777" w:rsidR="009B50F7" w:rsidRPr="002D3F09" w:rsidRDefault="009B50F7" w:rsidP="002D3F09">
            <w:pPr>
              <w:pStyle w:val="Stijllegevakken"/>
            </w:pPr>
          </w:p>
        </w:tc>
        <w:tc>
          <w:tcPr>
            <w:tcW w:w="3793" w:type="dxa"/>
          </w:tcPr>
          <w:p w14:paraId="3F7CE2BA" w14:textId="77777777" w:rsidR="009B50F7" w:rsidRPr="002D3F09" w:rsidRDefault="009B50F7" w:rsidP="002D3F09">
            <w:pPr>
              <w:pStyle w:val="Stijllegevakken"/>
            </w:pPr>
          </w:p>
        </w:tc>
      </w:tr>
      <w:tr w:rsidR="009B50F7" w14:paraId="5BB25D53" w14:textId="77777777" w:rsidTr="005827F6">
        <w:tc>
          <w:tcPr>
            <w:tcW w:w="14029" w:type="dxa"/>
            <w:gridSpan w:val="7"/>
            <w:shd w:val="clear" w:color="auto" w:fill="D9D9D9" w:themeFill="background1" w:themeFillShade="D9"/>
          </w:tcPr>
          <w:p w14:paraId="2C372C7C" w14:textId="1C4CA862" w:rsidR="009B50F7" w:rsidRPr="00C97291" w:rsidRDefault="009B50F7" w:rsidP="00CE7C5F">
            <w:pPr>
              <w:pStyle w:val="Leerdoelen"/>
            </w:pPr>
            <w:r>
              <w:t xml:space="preserve">LPD 2 +  </w:t>
            </w:r>
            <w:r w:rsidR="0050682A">
              <w:t>De leerling</w:t>
            </w:r>
            <w:r>
              <w:t xml:space="preserve"> dialo</w:t>
            </w:r>
            <w:r w:rsidR="0050682A">
              <w:t>geert</w:t>
            </w:r>
            <w:r>
              <w:t xml:space="preserve"> open en constructief over levensbeschouwing, inspiratie of zingeving.</w:t>
            </w:r>
          </w:p>
        </w:tc>
      </w:tr>
      <w:tr w:rsidR="009B50F7" w14:paraId="1644AC43" w14:textId="77777777" w:rsidTr="00113974">
        <w:tc>
          <w:tcPr>
            <w:tcW w:w="5844" w:type="dxa"/>
          </w:tcPr>
          <w:p w14:paraId="64B30F8B" w14:textId="77777777" w:rsidR="009B50F7" w:rsidRDefault="009B50F7" w:rsidP="002D3F09">
            <w:pPr>
              <w:pStyle w:val="Stijllegevakken"/>
            </w:pPr>
          </w:p>
        </w:tc>
        <w:tc>
          <w:tcPr>
            <w:tcW w:w="760" w:type="dxa"/>
          </w:tcPr>
          <w:p w14:paraId="446831E5" w14:textId="77777777" w:rsidR="009B50F7" w:rsidRDefault="009B50F7" w:rsidP="002D3F09">
            <w:pPr>
              <w:pStyle w:val="Stijllegevakken"/>
            </w:pPr>
          </w:p>
        </w:tc>
        <w:tc>
          <w:tcPr>
            <w:tcW w:w="760" w:type="dxa"/>
          </w:tcPr>
          <w:p w14:paraId="6C4EF555" w14:textId="77777777" w:rsidR="009B50F7" w:rsidRDefault="009B50F7" w:rsidP="002D3F09">
            <w:pPr>
              <w:pStyle w:val="Stijllegevakken"/>
            </w:pPr>
          </w:p>
        </w:tc>
        <w:tc>
          <w:tcPr>
            <w:tcW w:w="760" w:type="dxa"/>
          </w:tcPr>
          <w:p w14:paraId="2C26A13C" w14:textId="77777777" w:rsidR="009B50F7" w:rsidRDefault="009B50F7" w:rsidP="002D3F09">
            <w:pPr>
              <w:pStyle w:val="Stijllegevakken"/>
            </w:pPr>
          </w:p>
        </w:tc>
        <w:tc>
          <w:tcPr>
            <w:tcW w:w="1270" w:type="dxa"/>
          </w:tcPr>
          <w:p w14:paraId="61044F3D" w14:textId="77777777" w:rsidR="009B50F7" w:rsidRDefault="009B50F7" w:rsidP="002D3F09">
            <w:pPr>
              <w:pStyle w:val="Stijllegevakken"/>
            </w:pPr>
          </w:p>
        </w:tc>
        <w:tc>
          <w:tcPr>
            <w:tcW w:w="842" w:type="dxa"/>
          </w:tcPr>
          <w:p w14:paraId="7D60CC32" w14:textId="77777777" w:rsidR="009B50F7" w:rsidRDefault="009B50F7" w:rsidP="002D3F09">
            <w:pPr>
              <w:pStyle w:val="Stijllegevakken"/>
            </w:pPr>
          </w:p>
        </w:tc>
        <w:tc>
          <w:tcPr>
            <w:tcW w:w="3793" w:type="dxa"/>
          </w:tcPr>
          <w:p w14:paraId="05868FBB" w14:textId="77777777" w:rsidR="009B50F7" w:rsidRDefault="009B50F7" w:rsidP="002D3F09">
            <w:pPr>
              <w:pStyle w:val="Stijllegevakken"/>
            </w:pPr>
          </w:p>
        </w:tc>
      </w:tr>
      <w:tr w:rsidR="009B50F7" w14:paraId="490DB8F5" w14:textId="77777777" w:rsidTr="00113974">
        <w:tc>
          <w:tcPr>
            <w:tcW w:w="5844" w:type="dxa"/>
          </w:tcPr>
          <w:p w14:paraId="63914A13" w14:textId="77777777" w:rsidR="009B50F7" w:rsidRDefault="009B50F7" w:rsidP="002D3F09">
            <w:pPr>
              <w:pStyle w:val="Stijllegevakken"/>
            </w:pPr>
          </w:p>
        </w:tc>
        <w:tc>
          <w:tcPr>
            <w:tcW w:w="760" w:type="dxa"/>
          </w:tcPr>
          <w:p w14:paraId="57D39C88" w14:textId="77777777" w:rsidR="009B50F7" w:rsidRDefault="009B50F7" w:rsidP="002D3F09">
            <w:pPr>
              <w:pStyle w:val="Stijllegevakken"/>
            </w:pPr>
          </w:p>
        </w:tc>
        <w:tc>
          <w:tcPr>
            <w:tcW w:w="760" w:type="dxa"/>
          </w:tcPr>
          <w:p w14:paraId="6C29013E" w14:textId="77777777" w:rsidR="009B50F7" w:rsidRDefault="009B50F7" w:rsidP="002D3F09">
            <w:pPr>
              <w:pStyle w:val="Stijllegevakken"/>
            </w:pPr>
          </w:p>
        </w:tc>
        <w:tc>
          <w:tcPr>
            <w:tcW w:w="760" w:type="dxa"/>
          </w:tcPr>
          <w:p w14:paraId="7C21A0AE" w14:textId="77777777" w:rsidR="009B50F7" w:rsidRDefault="009B50F7" w:rsidP="002D3F09">
            <w:pPr>
              <w:pStyle w:val="Stijllegevakken"/>
            </w:pPr>
          </w:p>
        </w:tc>
        <w:tc>
          <w:tcPr>
            <w:tcW w:w="1270" w:type="dxa"/>
          </w:tcPr>
          <w:p w14:paraId="311E287A" w14:textId="77777777" w:rsidR="009B50F7" w:rsidRDefault="009B50F7" w:rsidP="002D3F09">
            <w:pPr>
              <w:pStyle w:val="Stijllegevakken"/>
            </w:pPr>
          </w:p>
        </w:tc>
        <w:tc>
          <w:tcPr>
            <w:tcW w:w="842" w:type="dxa"/>
          </w:tcPr>
          <w:p w14:paraId="6D038E22" w14:textId="77777777" w:rsidR="009B50F7" w:rsidRDefault="009B50F7" w:rsidP="002D3F09">
            <w:pPr>
              <w:pStyle w:val="Stijllegevakken"/>
            </w:pPr>
          </w:p>
        </w:tc>
        <w:tc>
          <w:tcPr>
            <w:tcW w:w="3793" w:type="dxa"/>
          </w:tcPr>
          <w:p w14:paraId="3C70A8EF" w14:textId="77777777" w:rsidR="009B50F7" w:rsidRDefault="009B50F7" w:rsidP="002D3F09">
            <w:pPr>
              <w:pStyle w:val="Stijllegevakken"/>
            </w:pPr>
          </w:p>
        </w:tc>
      </w:tr>
      <w:tr w:rsidR="009B50F7" w14:paraId="1FFCF85C" w14:textId="77777777" w:rsidTr="00113974">
        <w:tc>
          <w:tcPr>
            <w:tcW w:w="5844" w:type="dxa"/>
          </w:tcPr>
          <w:p w14:paraId="2E7D6A91" w14:textId="77777777" w:rsidR="009B50F7" w:rsidRDefault="009B50F7" w:rsidP="002D3F09">
            <w:pPr>
              <w:pStyle w:val="Stijllegevakken"/>
            </w:pPr>
          </w:p>
        </w:tc>
        <w:tc>
          <w:tcPr>
            <w:tcW w:w="760" w:type="dxa"/>
          </w:tcPr>
          <w:p w14:paraId="1C6E152B" w14:textId="77777777" w:rsidR="009B50F7" w:rsidRDefault="009B50F7" w:rsidP="002D3F09">
            <w:pPr>
              <w:pStyle w:val="Stijllegevakken"/>
            </w:pPr>
          </w:p>
        </w:tc>
        <w:tc>
          <w:tcPr>
            <w:tcW w:w="760" w:type="dxa"/>
          </w:tcPr>
          <w:p w14:paraId="462ED9F4" w14:textId="77777777" w:rsidR="009B50F7" w:rsidRDefault="009B50F7" w:rsidP="002D3F09">
            <w:pPr>
              <w:pStyle w:val="Stijllegevakken"/>
            </w:pPr>
          </w:p>
        </w:tc>
        <w:tc>
          <w:tcPr>
            <w:tcW w:w="760" w:type="dxa"/>
          </w:tcPr>
          <w:p w14:paraId="0E6C3C7C" w14:textId="77777777" w:rsidR="009B50F7" w:rsidRDefault="009B50F7" w:rsidP="002D3F09">
            <w:pPr>
              <w:pStyle w:val="Stijllegevakken"/>
            </w:pPr>
          </w:p>
        </w:tc>
        <w:tc>
          <w:tcPr>
            <w:tcW w:w="1270" w:type="dxa"/>
          </w:tcPr>
          <w:p w14:paraId="69592887" w14:textId="77777777" w:rsidR="009B50F7" w:rsidRDefault="009B50F7" w:rsidP="002D3F09">
            <w:pPr>
              <w:pStyle w:val="Stijllegevakken"/>
            </w:pPr>
          </w:p>
        </w:tc>
        <w:tc>
          <w:tcPr>
            <w:tcW w:w="842" w:type="dxa"/>
          </w:tcPr>
          <w:p w14:paraId="1C74A7D3" w14:textId="77777777" w:rsidR="009B50F7" w:rsidRDefault="009B50F7" w:rsidP="002D3F09">
            <w:pPr>
              <w:pStyle w:val="Stijllegevakken"/>
            </w:pPr>
          </w:p>
        </w:tc>
        <w:tc>
          <w:tcPr>
            <w:tcW w:w="3793" w:type="dxa"/>
          </w:tcPr>
          <w:p w14:paraId="425708E4" w14:textId="77777777" w:rsidR="009B50F7" w:rsidRDefault="009B50F7" w:rsidP="002D3F09">
            <w:pPr>
              <w:pStyle w:val="Stijllegevakken"/>
            </w:pPr>
          </w:p>
        </w:tc>
      </w:tr>
      <w:tr w:rsidR="009B50F7" w14:paraId="2567C036" w14:textId="77777777" w:rsidTr="00113974">
        <w:tc>
          <w:tcPr>
            <w:tcW w:w="5844" w:type="dxa"/>
          </w:tcPr>
          <w:p w14:paraId="46D0999E" w14:textId="77777777" w:rsidR="009B50F7" w:rsidRDefault="009B50F7" w:rsidP="002D3F09">
            <w:pPr>
              <w:pStyle w:val="Stijllegevakken"/>
            </w:pPr>
          </w:p>
        </w:tc>
        <w:tc>
          <w:tcPr>
            <w:tcW w:w="760" w:type="dxa"/>
          </w:tcPr>
          <w:p w14:paraId="4BA22514" w14:textId="77777777" w:rsidR="009B50F7" w:rsidRDefault="009B50F7" w:rsidP="002D3F09">
            <w:pPr>
              <w:pStyle w:val="Stijllegevakken"/>
            </w:pPr>
          </w:p>
        </w:tc>
        <w:tc>
          <w:tcPr>
            <w:tcW w:w="760" w:type="dxa"/>
          </w:tcPr>
          <w:p w14:paraId="26755293" w14:textId="77777777" w:rsidR="009B50F7" w:rsidRDefault="009B50F7" w:rsidP="002D3F09">
            <w:pPr>
              <w:pStyle w:val="Stijllegevakken"/>
            </w:pPr>
          </w:p>
        </w:tc>
        <w:tc>
          <w:tcPr>
            <w:tcW w:w="760" w:type="dxa"/>
          </w:tcPr>
          <w:p w14:paraId="7DED90DD" w14:textId="77777777" w:rsidR="009B50F7" w:rsidRDefault="009B50F7" w:rsidP="002D3F09">
            <w:pPr>
              <w:pStyle w:val="Stijllegevakken"/>
            </w:pPr>
          </w:p>
        </w:tc>
        <w:tc>
          <w:tcPr>
            <w:tcW w:w="1270" w:type="dxa"/>
          </w:tcPr>
          <w:p w14:paraId="1DDB68B8" w14:textId="77777777" w:rsidR="009B50F7" w:rsidRDefault="009B50F7" w:rsidP="002D3F09">
            <w:pPr>
              <w:pStyle w:val="Stijllegevakken"/>
            </w:pPr>
          </w:p>
        </w:tc>
        <w:tc>
          <w:tcPr>
            <w:tcW w:w="842" w:type="dxa"/>
          </w:tcPr>
          <w:p w14:paraId="054D2D32" w14:textId="77777777" w:rsidR="009B50F7" w:rsidRDefault="009B50F7" w:rsidP="002D3F09">
            <w:pPr>
              <w:pStyle w:val="Stijllegevakken"/>
            </w:pPr>
          </w:p>
        </w:tc>
        <w:tc>
          <w:tcPr>
            <w:tcW w:w="3793" w:type="dxa"/>
          </w:tcPr>
          <w:p w14:paraId="7CCB7C2D" w14:textId="77777777" w:rsidR="009B50F7" w:rsidRDefault="009B50F7" w:rsidP="002D3F09">
            <w:pPr>
              <w:pStyle w:val="Stijllegevakken"/>
            </w:pPr>
          </w:p>
        </w:tc>
      </w:tr>
      <w:tr w:rsidR="009B50F7" w14:paraId="5B174D15" w14:textId="77777777" w:rsidTr="00113974">
        <w:tc>
          <w:tcPr>
            <w:tcW w:w="5844" w:type="dxa"/>
          </w:tcPr>
          <w:p w14:paraId="58BF9FB7" w14:textId="77777777" w:rsidR="009B50F7" w:rsidRPr="0090049C" w:rsidRDefault="009B50F7" w:rsidP="002D3F09">
            <w:pPr>
              <w:pStyle w:val="Stijllegevakken"/>
            </w:pPr>
          </w:p>
        </w:tc>
        <w:tc>
          <w:tcPr>
            <w:tcW w:w="760" w:type="dxa"/>
          </w:tcPr>
          <w:p w14:paraId="4A5F074C" w14:textId="77777777" w:rsidR="009B50F7" w:rsidRDefault="009B50F7" w:rsidP="002D3F09">
            <w:pPr>
              <w:pStyle w:val="Stijllegevakken"/>
            </w:pPr>
          </w:p>
        </w:tc>
        <w:tc>
          <w:tcPr>
            <w:tcW w:w="760" w:type="dxa"/>
          </w:tcPr>
          <w:p w14:paraId="3AA7C3F4" w14:textId="77777777" w:rsidR="009B50F7" w:rsidRDefault="009B50F7" w:rsidP="002D3F09">
            <w:pPr>
              <w:pStyle w:val="Stijllegevakken"/>
            </w:pPr>
          </w:p>
        </w:tc>
        <w:tc>
          <w:tcPr>
            <w:tcW w:w="760" w:type="dxa"/>
          </w:tcPr>
          <w:p w14:paraId="51153D35" w14:textId="77777777" w:rsidR="009B50F7" w:rsidRDefault="009B50F7" w:rsidP="002D3F09">
            <w:pPr>
              <w:pStyle w:val="Stijllegevakken"/>
            </w:pPr>
          </w:p>
        </w:tc>
        <w:tc>
          <w:tcPr>
            <w:tcW w:w="1270" w:type="dxa"/>
          </w:tcPr>
          <w:p w14:paraId="36DA04BA" w14:textId="77777777" w:rsidR="009B50F7" w:rsidRDefault="009B50F7" w:rsidP="002D3F09">
            <w:pPr>
              <w:pStyle w:val="Stijllegevakken"/>
            </w:pPr>
          </w:p>
        </w:tc>
        <w:tc>
          <w:tcPr>
            <w:tcW w:w="842" w:type="dxa"/>
          </w:tcPr>
          <w:p w14:paraId="64F431AE" w14:textId="77777777" w:rsidR="009B50F7" w:rsidRDefault="009B50F7" w:rsidP="002D3F09">
            <w:pPr>
              <w:pStyle w:val="Stijllegevakken"/>
            </w:pPr>
          </w:p>
        </w:tc>
        <w:tc>
          <w:tcPr>
            <w:tcW w:w="3793" w:type="dxa"/>
          </w:tcPr>
          <w:p w14:paraId="0722BF73" w14:textId="77777777" w:rsidR="009B50F7" w:rsidRDefault="009B50F7" w:rsidP="002D3F09">
            <w:pPr>
              <w:pStyle w:val="Stijllegevakken"/>
            </w:pPr>
          </w:p>
        </w:tc>
      </w:tr>
      <w:tr w:rsidR="009B50F7" w14:paraId="7D629473" w14:textId="77777777" w:rsidTr="005827F6">
        <w:tc>
          <w:tcPr>
            <w:tcW w:w="14029" w:type="dxa"/>
            <w:gridSpan w:val="7"/>
            <w:shd w:val="clear" w:color="auto" w:fill="D9D9D9" w:themeFill="background1" w:themeFillShade="D9"/>
          </w:tcPr>
          <w:p w14:paraId="6ADD114C" w14:textId="77777777" w:rsidR="009B50F7" w:rsidRDefault="009B50F7" w:rsidP="00CE7C5F">
            <w:pPr>
              <w:pStyle w:val="Leerdoelen"/>
            </w:pPr>
            <w:r>
              <w:t xml:space="preserve">LPD 3     </w:t>
            </w:r>
            <w:r w:rsidR="0050682A">
              <w:t>De leerling</w:t>
            </w:r>
            <w:r>
              <w:t xml:space="preserve"> werk</w:t>
            </w:r>
            <w:r w:rsidR="0050682A">
              <w:t>t</w:t>
            </w:r>
            <w:r>
              <w:t xml:space="preserve"> in teamverband (organisatiecultuur, communicatie, procedures).     </w:t>
            </w:r>
          </w:p>
          <w:p w14:paraId="27F50236" w14:textId="70C45D2E" w:rsidR="005A74C9" w:rsidRDefault="00853C8D" w:rsidP="00853C8D">
            <w:pPr>
              <w:pStyle w:val="Afbakeningalleen"/>
            </w:pPr>
            <w:r w:rsidRPr="00853C8D">
              <w:t>Building</w:t>
            </w:r>
            <w:r>
              <w:t xml:space="preserve"> Information Modeling (BIM)</w:t>
            </w:r>
          </w:p>
        </w:tc>
      </w:tr>
      <w:tr w:rsidR="009B50F7" w14:paraId="141D7D3B" w14:textId="77777777" w:rsidTr="00113974">
        <w:tc>
          <w:tcPr>
            <w:tcW w:w="5844" w:type="dxa"/>
          </w:tcPr>
          <w:p w14:paraId="49E600E1" w14:textId="77777777" w:rsidR="009B50F7" w:rsidRPr="00E7395A" w:rsidRDefault="009B50F7" w:rsidP="002D3F09">
            <w:pPr>
              <w:pStyle w:val="Stijllegevakken"/>
            </w:pPr>
          </w:p>
        </w:tc>
        <w:tc>
          <w:tcPr>
            <w:tcW w:w="760" w:type="dxa"/>
          </w:tcPr>
          <w:p w14:paraId="17BC9062" w14:textId="77777777" w:rsidR="009B50F7" w:rsidRDefault="009B50F7" w:rsidP="002D3F09">
            <w:pPr>
              <w:pStyle w:val="Stijllegevakken"/>
            </w:pPr>
          </w:p>
        </w:tc>
        <w:tc>
          <w:tcPr>
            <w:tcW w:w="760" w:type="dxa"/>
          </w:tcPr>
          <w:p w14:paraId="37FBAE82" w14:textId="77777777" w:rsidR="009B50F7" w:rsidRDefault="009B50F7" w:rsidP="002D3F09">
            <w:pPr>
              <w:pStyle w:val="Stijllegevakken"/>
            </w:pPr>
          </w:p>
        </w:tc>
        <w:tc>
          <w:tcPr>
            <w:tcW w:w="760" w:type="dxa"/>
          </w:tcPr>
          <w:p w14:paraId="4D627FD3" w14:textId="77777777" w:rsidR="009B50F7" w:rsidRDefault="009B50F7" w:rsidP="002D3F09">
            <w:pPr>
              <w:pStyle w:val="Stijllegevakken"/>
            </w:pPr>
          </w:p>
        </w:tc>
        <w:tc>
          <w:tcPr>
            <w:tcW w:w="1270" w:type="dxa"/>
          </w:tcPr>
          <w:p w14:paraId="56CEB03F" w14:textId="77777777" w:rsidR="009B50F7" w:rsidRDefault="009B50F7" w:rsidP="002D3F09">
            <w:pPr>
              <w:pStyle w:val="Stijllegevakken"/>
            </w:pPr>
          </w:p>
        </w:tc>
        <w:tc>
          <w:tcPr>
            <w:tcW w:w="842" w:type="dxa"/>
          </w:tcPr>
          <w:p w14:paraId="524C3E9F" w14:textId="77777777" w:rsidR="009B50F7" w:rsidRDefault="009B50F7" w:rsidP="002D3F09">
            <w:pPr>
              <w:pStyle w:val="Stijllegevakken"/>
            </w:pPr>
          </w:p>
        </w:tc>
        <w:tc>
          <w:tcPr>
            <w:tcW w:w="3793" w:type="dxa"/>
          </w:tcPr>
          <w:p w14:paraId="520B3C84" w14:textId="77777777" w:rsidR="009B50F7" w:rsidRDefault="009B50F7" w:rsidP="002D3F09">
            <w:pPr>
              <w:pStyle w:val="Stijllegevakken"/>
            </w:pPr>
          </w:p>
        </w:tc>
      </w:tr>
      <w:tr w:rsidR="009B50F7" w14:paraId="51C5B22F" w14:textId="77777777" w:rsidTr="00113974">
        <w:tc>
          <w:tcPr>
            <w:tcW w:w="5844" w:type="dxa"/>
          </w:tcPr>
          <w:p w14:paraId="4A59FBC7" w14:textId="77777777" w:rsidR="009B50F7" w:rsidRDefault="009B50F7" w:rsidP="002D3F09">
            <w:pPr>
              <w:pStyle w:val="Stijllegevakken"/>
            </w:pPr>
          </w:p>
        </w:tc>
        <w:tc>
          <w:tcPr>
            <w:tcW w:w="760" w:type="dxa"/>
          </w:tcPr>
          <w:p w14:paraId="791CD5BC" w14:textId="77777777" w:rsidR="009B50F7" w:rsidRDefault="009B50F7" w:rsidP="002D3F09">
            <w:pPr>
              <w:pStyle w:val="Stijllegevakken"/>
            </w:pPr>
          </w:p>
        </w:tc>
        <w:tc>
          <w:tcPr>
            <w:tcW w:w="760" w:type="dxa"/>
          </w:tcPr>
          <w:p w14:paraId="62408255" w14:textId="77777777" w:rsidR="009B50F7" w:rsidRDefault="009B50F7" w:rsidP="002D3F09">
            <w:pPr>
              <w:pStyle w:val="Stijllegevakken"/>
            </w:pPr>
          </w:p>
        </w:tc>
        <w:tc>
          <w:tcPr>
            <w:tcW w:w="760" w:type="dxa"/>
          </w:tcPr>
          <w:p w14:paraId="5FD4EC97" w14:textId="77777777" w:rsidR="009B50F7" w:rsidRDefault="009B50F7" w:rsidP="002D3F09">
            <w:pPr>
              <w:pStyle w:val="Stijllegevakken"/>
            </w:pPr>
          </w:p>
        </w:tc>
        <w:tc>
          <w:tcPr>
            <w:tcW w:w="1270" w:type="dxa"/>
          </w:tcPr>
          <w:p w14:paraId="06854469" w14:textId="77777777" w:rsidR="009B50F7" w:rsidRDefault="009B50F7" w:rsidP="002D3F09">
            <w:pPr>
              <w:pStyle w:val="Stijllegevakken"/>
            </w:pPr>
          </w:p>
        </w:tc>
        <w:tc>
          <w:tcPr>
            <w:tcW w:w="842" w:type="dxa"/>
          </w:tcPr>
          <w:p w14:paraId="419E24AB" w14:textId="77777777" w:rsidR="009B50F7" w:rsidRDefault="009B50F7" w:rsidP="002D3F09">
            <w:pPr>
              <w:pStyle w:val="Stijllegevakken"/>
            </w:pPr>
          </w:p>
        </w:tc>
        <w:tc>
          <w:tcPr>
            <w:tcW w:w="3793" w:type="dxa"/>
          </w:tcPr>
          <w:p w14:paraId="6AF19A9F" w14:textId="77777777" w:rsidR="009B50F7" w:rsidRDefault="009B50F7" w:rsidP="002D3F09">
            <w:pPr>
              <w:pStyle w:val="Stijllegevakken"/>
            </w:pPr>
          </w:p>
        </w:tc>
      </w:tr>
      <w:tr w:rsidR="009B50F7" w14:paraId="219C1ECE" w14:textId="77777777" w:rsidTr="00113974">
        <w:tc>
          <w:tcPr>
            <w:tcW w:w="5844" w:type="dxa"/>
          </w:tcPr>
          <w:p w14:paraId="2851889F" w14:textId="77777777" w:rsidR="009B50F7" w:rsidRDefault="009B50F7" w:rsidP="002D3F09">
            <w:pPr>
              <w:pStyle w:val="Stijllegevakken"/>
            </w:pPr>
          </w:p>
        </w:tc>
        <w:tc>
          <w:tcPr>
            <w:tcW w:w="760" w:type="dxa"/>
          </w:tcPr>
          <w:p w14:paraId="5AF3038B" w14:textId="77777777" w:rsidR="009B50F7" w:rsidRDefault="009B50F7" w:rsidP="002D3F09">
            <w:pPr>
              <w:pStyle w:val="Stijllegevakken"/>
            </w:pPr>
          </w:p>
        </w:tc>
        <w:tc>
          <w:tcPr>
            <w:tcW w:w="760" w:type="dxa"/>
          </w:tcPr>
          <w:p w14:paraId="37DBC5C9" w14:textId="77777777" w:rsidR="009B50F7" w:rsidRDefault="009B50F7" w:rsidP="002D3F09">
            <w:pPr>
              <w:pStyle w:val="Stijllegevakken"/>
            </w:pPr>
          </w:p>
        </w:tc>
        <w:tc>
          <w:tcPr>
            <w:tcW w:w="760" w:type="dxa"/>
          </w:tcPr>
          <w:p w14:paraId="053F8524" w14:textId="77777777" w:rsidR="009B50F7" w:rsidRDefault="009B50F7" w:rsidP="002D3F09">
            <w:pPr>
              <w:pStyle w:val="Stijllegevakken"/>
            </w:pPr>
          </w:p>
        </w:tc>
        <w:tc>
          <w:tcPr>
            <w:tcW w:w="1270" w:type="dxa"/>
          </w:tcPr>
          <w:p w14:paraId="70E376BD" w14:textId="77777777" w:rsidR="009B50F7" w:rsidRDefault="009B50F7" w:rsidP="002D3F09">
            <w:pPr>
              <w:pStyle w:val="Stijllegevakken"/>
            </w:pPr>
          </w:p>
        </w:tc>
        <w:tc>
          <w:tcPr>
            <w:tcW w:w="842" w:type="dxa"/>
          </w:tcPr>
          <w:p w14:paraId="614F277F" w14:textId="77777777" w:rsidR="009B50F7" w:rsidRDefault="009B50F7" w:rsidP="002D3F09">
            <w:pPr>
              <w:pStyle w:val="Stijllegevakken"/>
            </w:pPr>
          </w:p>
        </w:tc>
        <w:tc>
          <w:tcPr>
            <w:tcW w:w="3793" w:type="dxa"/>
          </w:tcPr>
          <w:p w14:paraId="34AB1046" w14:textId="77777777" w:rsidR="009B50F7" w:rsidRDefault="009B50F7" w:rsidP="002D3F09">
            <w:pPr>
              <w:pStyle w:val="Stijllegevakken"/>
            </w:pPr>
          </w:p>
        </w:tc>
      </w:tr>
      <w:tr w:rsidR="009B50F7" w14:paraId="768AEAD0" w14:textId="77777777" w:rsidTr="00113974">
        <w:tc>
          <w:tcPr>
            <w:tcW w:w="5844" w:type="dxa"/>
          </w:tcPr>
          <w:p w14:paraId="7D568259" w14:textId="77777777" w:rsidR="009B50F7" w:rsidRDefault="009B50F7" w:rsidP="002D3F09">
            <w:pPr>
              <w:pStyle w:val="Stijllegevakken"/>
            </w:pPr>
          </w:p>
        </w:tc>
        <w:tc>
          <w:tcPr>
            <w:tcW w:w="760" w:type="dxa"/>
          </w:tcPr>
          <w:p w14:paraId="7AD39567" w14:textId="77777777" w:rsidR="009B50F7" w:rsidRDefault="009B50F7" w:rsidP="002D3F09">
            <w:pPr>
              <w:pStyle w:val="Stijllegevakken"/>
            </w:pPr>
          </w:p>
        </w:tc>
        <w:tc>
          <w:tcPr>
            <w:tcW w:w="760" w:type="dxa"/>
          </w:tcPr>
          <w:p w14:paraId="2217810A" w14:textId="77777777" w:rsidR="009B50F7" w:rsidRDefault="009B50F7" w:rsidP="002D3F09">
            <w:pPr>
              <w:pStyle w:val="Stijllegevakken"/>
            </w:pPr>
          </w:p>
        </w:tc>
        <w:tc>
          <w:tcPr>
            <w:tcW w:w="760" w:type="dxa"/>
          </w:tcPr>
          <w:p w14:paraId="7ABE1068" w14:textId="77777777" w:rsidR="009B50F7" w:rsidRDefault="009B50F7" w:rsidP="002D3F09">
            <w:pPr>
              <w:pStyle w:val="Stijllegevakken"/>
            </w:pPr>
          </w:p>
        </w:tc>
        <w:tc>
          <w:tcPr>
            <w:tcW w:w="1270" w:type="dxa"/>
          </w:tcPr>
          <w:p w14:paraId="68885353" w14:textId="77777777" w:rsidR="009B50F7" w:rsidRDefault="009B50F7" w:rsidP="002D3F09">
            <w:pPr>
              <w:pStyle w:val="Stijllegevakken"/>
            </w:pPr>
          </w:p>
        </w:tc>
        <w:tc>
          <w:tcPr>
            <w:tcW w:w="842" w:type="dxa"/>
          </w:tcPr>
          <w:p w14:paraId="50F18692" w14:textId="77777777" w:rsidR="009B50F7" w:rsidRDefault="009B50F7" w:rsidP="002D3F09">
            <w:pPr>
              <w:pStyle w:val="Stijllegevakken"/>
            </w:pPr>
          </w:p>
        </w:tc>
        <w:tc>
          <w:tcPr>
            <w:tcW w:w="3793" w:type="dxa"/>
          </w:tcPr>
          <w:p w14:paraId="5CC46CB3" w14:textId="77777777" w:rsidR="009B50F7" w:rsidRDefault="009B50F7" w:rsidP="002D3F09">
            <w:pPr>
              <w:pStyle w:val="Stijllegevakken"/>
            </w:pPr>
          </w:p>
        </w:tc>
      </w:tr>
      <w:tr w:rsidR="009B50F7" w14:paraId="007FDECA" w14:textId="77777777" w:rsidTr="00113974">
        <w:tc>
          <w:tcPr>
            <w:tcW w:w="5844" w:type="dxa"/>
          </w:tcPr>
          <w:p w14:paraId="4A5F1AF5" w14:textId="77777777" w:rsidR="009B50F7" w:rsidRPr="007D5C7F" w:rsidRDefault="009B50F7" w:rsidP="002D3F09">
            <w:pPr>
              <w:pStyle w:val="Stijllegevakken"/>
            </w:pPr>
          </w:p>
        </w:tc>
        <w:tc>
          <w:tcPr>
            <w:tcW w:w="760" w:type="dxa"/>
          </w:tcPr>
          <w:p w14:paraId="3D9A0A56" w14:textId="77777777" w:rsidR="009B50F7" w:rsidRDefault="009B50F7" w:rsidP="002D3F09">
            <w:pPr>
              <w:pStyle w:val="Stijllegevakken"/>
            </w:pPr>
          </w:p>
        </w:tc>
        <w:tc>
          <w:tcPr>
            <w:tcW w:w="760" w:type="dxa"/>
          </w:tcPr>
          <w:p w14:paraId="598B5D35" w14:textId="77777777" w:rsidR="009B50F7" w:rsidRDefault="009B50F7" w:rsidP="002D3F09">
            <w:pPr>
              <w:pStyle w:val="Stijllegevakken"/>
            </w:pPr>
          </w:p>
        </w:tc>
        <w:tc>
          <w:tcPr>
            <w:tcW w:w="760" w:type="dxa"/>
          </w:tcPr>
          <w:p w14:paraId="52839D88" w14:textId="77777777" w:rsidR="009B50F7" w:rsidRDefault="009B50F7" w:rsidP="002D3F09">
            <w:pPr>
              <w:pStyle w:val="Stijllegevakken"/>
            </w:pPr>
          </w:p>
        </w:tc>
        <w:tc>
          <w:tcPr>
            <w:tcW w:w="1270" w:type="dxa"/>
          </w:tcPr>
          <w:p w14:paraId="1E3F5E19" w14:textId="77777777" w:rsidR="009B50F7" w:rsidRDefault="009B50F7" w:rsidP="002D3F09">
            <w:pPr>
              <w:pStyle w:val="Stijllegevakken"/>
            </w:pPr>
          </w:p>
        </w:tc>
        <w:tc>
          <w:tcPr>
            <w:tcW w:w="842" w:type="dxa"/>
          </w:tcPr>
          <w:p w14:paraId="0009A9F2" w14:textId="77777777" w:rsidR="009B50F7" w:rsidRDefault="009B50F7" w:rsidP="002D3F09">
            <w:pPr>
              <w:pStyle w:val="Stijllegevakken"/>
            </w:pPr>
          </w:p>
        </w:tc>
        <w:tc>
          <w:tcPr>
            <w:tcW w:w="3793" w:type="dxa"/>
          </w:tcPr>
          <w:p w14:paraId="0DC9599F" w14:textId="77777777" w:rsidR="009B50F7" w:rsidRDefault="009B50F7" w:rsidP="002D3F09">
            <w:pPr>
              <w:pStyle w:val="Stijllegevakken"/>
            </w:pPr>
          </w:p>
        </w:tc>
      </w:tr>
      <w:tr w:rsidR="009B50F7" w14:paraId="49BA727B" w14:textId="77777777" w:rsidTr="005827F6">
        <w:tc>
          <w:tcPr>
            <w:tcW w:w="14029" w:type="dxa"/>
            <w:gridSpan w:val="7"/>
            <w:shd w:val="clear" w:color="auto" w:fill="D9D9D9" w:themeFill="background1" w:themeFillShade="D9"/>
          </w:tcPr>
          <w:p w14:paraId="653FFA1C" w14:textId="4387A6EC" w:rsidR="001652DA" w:rsidRPr="008D4B0B" w:rsidRDefault="009B50F7" w:rsidP="001652DA">
            <w:pPr>
              <w:pStyle w:val="Leerdoelen"/>
            </w:pPr>
            <w:r w:rsidRPr="00544E9F">
              <w:t xml:space="preserve">LPD 4     </w:t>
            </w:r>
            <w:r w:rsidR="001652DA" w:rsidRPr="008D4B0B">
              <w:t>De leerling</w:t>
            </w:r>
            <w:r w:rsidR="001652DA">
              <w:t xml:space="preserve"> diagnoseert de</w:t>
            </w:r>
            <w:r w:rsidR="001652DA" w:rsidRPr="008D4B0B">
              <w:t xml:space="preserve"> staat van een plat dak.</w:t>
            </w:r>
          </w:p>
          <w:p w14:paraId="4492AB17" w14:textId="3254E721" w:rsidR="009B50F7" w:rsidRDefault="001652DA" w:rsidP="001652DA">
            <w:pPr>
              <w:pStyle w:val="Afbakeningalleen"/>
            </w:pPr>
            <w:r w:rsidRPr="004D0A2C">
              <w:t>Dakafdichting</w:t>
            </w:r>
            <w:r w:rsidRPr="008D4B0B">
              <w:t xml:space="preserve">: </w:t>
            </w:r>
            <w:r w:rsidRPr="001652DA">
              <w:t>verschillen</w:t>
            </w:r>
            <w:r w:rsidRPr="008D4B0B">
              <w:t xml:space="preserve"> bij nieuwbouw en bij renovatie</w:t>
            </w:r>
          </w:p>
        </w:tc>
      </w:tr>
      <w:tr w:rsidR="009B50F7" w14:paraId="1F10C5A3" w14:textId="77777777" w:rsidTr="00113974">
        <w:tc>
          <w:tcPr>
            <w:tcW w:w="5844" w:type="dxa"/>
          </w:tcPr>
          <w:p w14:paraId="10C6C5C8" w14:textId="77777777" w:rsidR="009B50F7" w:rsidRDefault="009B50F7" w:rsidP="002D3F09">
            <w:pPr>
              <w:pStyle w:val="Stijllegevakken"/>
            </w:pPr>
          </w:p>
        </w:tc>
        <w:tc>
          <w:tcPr>
            <w:tcW w:w="760" w:type="dxa"/>
          </w:tcPr>
          <w:p w14:paraId="349E4F1E" w14:textId="77777777" w:rsidR="009B50F7" w:rsidRDefault="009B50F7" w:rsidP="002D3F09">
            <w:pPr>
              <w:pStyle w:val="Stijllegevakken"/>
            </w:pPr>
          </w:p>
        </w:tc>
        <w:tc>
          <w:tcPr>
            <w:tcW w:w="760" w:type="dxa"/>
          </w:tcPr>
          <w:p w14:paraId="384DF3FC" w14:textId="77777777" w:rsidR="009B50F7" w:rsidRDefault="009B50F7" w:rsidP="002D3F09">
            <w:pPr>
              <w:pStyle w:val="Stijllegevakken"/>
            </w:pPr>
          </w:p>
        </w:tc>
        <w:tc>
          <w:tcPr>
            <w:tcW w:w="760" w:type="dxa"/>
          </w:tcPr>
          <w:p w14:paraId="2195EC55" w14:textId="77777777" w:rsidR="009B50F7" w:rsidRDefault="009B50F7" w:rsidP="002D3F09">
            <w:pPr>
              <w:pStyle w:val="Stijllegevakken"/>
            </w:pPr>
          </w:p>
        </w:tc>
        <w:tc>
          <w:tcPr>
            <w:tcW w:w="1270" w:type="dxa"/>
          </w:tcPr>
          <w:p w14:paraId="0F982DEE" w14:textId="77777777" w:rsidR="009B50F7" w:rsidRDefault="009B50F7" w:rsidP="002D3F09">
            <w:pPr>
              <w:pStyle w:val="Stijllegevakken"/>
            </w:pPr>
          </w:p>
        </w:tc>
        <w:tc>
          <w:tcPr>
            <w:tcW w:w="842" w:type="dxa"/>
          </w:tcPr>
          <w:p w14:paraId="5C26CE03" w14:textId="77777777" w:rsidR="009B50F7" w:rsidRDefault="009B50F7" w:rsidP="002D3F09">
            <w:pPr>
              <w:pStyle w:val="Stijllegevakken"/>
            </w:pPr>
          </w:p>
        </w:tc>
        <w:tc>
          <w:tcPr>
            <w:tcW w:w="3793" w:type="dxa"/>
          </w:tcPr>
          <w:p w14:paraId="57BA3F07" w14:textId="77777777" w:rsidR="009B50F7" w:rsidRDefault="009B50F7" w:rsidP="002D3F09">
            <w:pPr>
              <w:pStyle w:val="Stijllegevakken"/>
            </w:pPr>
          </w:p>
        </w:tc>
      </w:tr>
      <w:tr w:rsidR="009B50F7" w14:paraId="3203F343" w14:textId="77777777" w:rsidTr="00113974">
        <w:tc>
          <w:tcPr>
            <w:tcW w:w="5844" w:type="dxa"/>
          </w:tcPr>
          <w:p w14:paraId="617ACCBD" w14:textId="77777777" w:rsidR="009B50F7" w:rsidRDefault="009B50F7" w:rsidP="002D3F09">
            <w:pPr>
              <w:pStyle w:val="Stijllegevakken"/>
            </w:pPr>
          </w:p>
        </w:tc>
        <w:tc>
          <w:tcPr>
            <w:tcW w:w="760" w:type="dxa"/>
          </w:tcPr>
          <w:p w14:paraId="3F0D5649" w14:textId="77777777" w:rsidR="009B50F7" w:rsidRDefault="009B50F7" w:rsidP="002D3F09">
            <w:pPr>
              <w:pStyle w:val="Stijllegevakken"/>
            </w:pPr>
          </w:p>
        </w:tc>
        <w:tc>
          <w:tcPr>
            <w:tcW w:w="760" w:type="dxa"/>
          </w:tcPr>
          <w:p w14:paraId="7DB4105F" w14:textId="77777777" w:rsidR="009B50F7" w:rsidRDefault="009B50F7" w:rsidP="002D3F09">
            <w:pPr>
              <w:pStyle w:val="Stijllegevakken"/>
            </w:pPr>
          </w:p>
        </w:tc>
        <w:tc>
          <w:tcPr>
            <w:tcW w:w="760" w:type="dxa"/>
          </w:tcPr>
          <w:p w14:paraId="7FE51541" w14:textId="77777777" w:rsidR="009B50F7" w:rsidRDefault="009B50F7" w:rsidP="002D3F09">
            <w:pPr>
              <w:pStyle w:val="Stijllegevakken"/>
            </w:pPr>
          </w:p>
        </w:tc>
        <w:tc>
          <w:tcPr>
            <w:tcW w:w="1270" w:type="dxa"/>
          </w:tcPr>
          <w:p w14:paraId="126D4B7D" w14:textId="77777777" w:rsidR="009B50F7" w:rsidRDefault="009B50F7" w:rsidP="002D3F09">
            <w:pPr>
              <w:pStyle w:val="Stijllegevakken"/>
            </w:pPr>
          </w:p>
        </w:tc>
        <w:tc>
          <w:tcPr>
            <w:tcW w:w="842" w:type="dxa"/>
          </w:tcPr>
          <w:p w14:paraId="05F5AB0B" w14:textId="77777777" w:rsidR="009B50F7" w:rsidRDefault="009B50F7" w:rsidP="002D3F09">
            <w:pPr>
              <w:pStyle w:val="Stijllegevakken"/>
            </w:pPr>
          </w:p>
        </w:tc>
        <w:tc>
          <w:tcPr>
            <w:tcW w:w="3793" w:type="dxa"/>
          </w:tcPr>
          <w:p w14:paraId="3CAF740D" w14:textId="77777777" w:rsidR="009B50F7" w:rsidRDefault="009B50F7" w:rsidP="002D3F09">
            <w:pPr>
              <w:pStyle w:val="Stijllegevakken"/>
            </w:pPr>
          </w:p>
        </w:tc>
      </w:tr>
      <w:tr w:rsidR="009B50F7" w14:paraId="349EDFB6" w14:textId="77777777" w:rsidTr="00113974">
        <w:tc>
          <w:tcPr>
            <w:tcW w:w="5844" w:type="dxa"/>
          </w:tcPr>
          <w:p w14:paraId="5C981154" w14:textId="77777777" w:rsidR="009B50F7" w:rsidRDefault="009B50F7" w:rsidP="002D3F09">
            <w:pPr>
              <w:pStyle w:val="Stijllegevakken"/>
            </w:pPr>
          </w:p>
        </w:tc>
        <w:tc>
          <w:tcPr>
            <w:tcW w:w="760" w:type="dxa"/>
          </w:tcPr>
          <w:p w14:paraId="50DDA200" w14:textId="77777777" w:rsidR="009B50F7" w:rsidRDefault="009B50F7" w:rsidP="002D3F09">
            <w:pPr>
              <w:pStyle w:val="Stijllegevakken"/>
            </w:pPr>
          </w:p>
        </w:tc>
        <w:tc>
          <w:tcPr>
            <w:tcW w:w="760" w:type="dxa"/>
          </w:tcPr>
          <w:p w14:paraId="619CB5B6" w14:textId="77777777" w:rsidR="009B50F7" w:rsidRDefault="009B50F7" w:rsidP="002D3F09">
            <w:pPr>
              <w:pStyle w:val="Stijllegevakken"/>
            </w:pPr>
          </w:p>
        </w:tc>
        <w:tc>
          <w:tcPr>
            <w:tcW w:w="760" w:type="dxa"/>
          </w:tcPr>
          <w:p w14:paraId="53F3ED8B" w14:textId="77777777" w:rsidR="009B50F7" w:rsidRDefault="009B50F7" w:rsidP="002D3F09">
            <w:pPr>
              <w:pStyle w:val="Stijllegevakken"/>
            </w:pPr>
          </w:p>
        </w:tc>
        <w:tc>
          <w:tcPr>
            <w:tcW w:w="1270" w:type="dxa"/>
          </w:tcPr>
          <w:p w14:paraId="4FECD2F3" w14:textId="77777777" w:rsidR="009B50F7" w:rsidRDefault="009B50F7" w:rsidP="002D3F09">
            <w:pPr>
              <w:pStyle w:val="Stijllegevakken"/>
            </w:pPr>
          </w:p>
        </w:tc>
        <w:tc>
          <w:tcPr>
            <w:tcW w:w="842" w:type="dxa"/>
          </w:tcPr>
          <w:p w14:paraId="4B658BDE" w14:textId="77777777" w:rsidR="009B50F7" w:rsidRDefault="009B50F7" w:rsidP="002D3F09">
            <w:pPr>
              <w:pStyle w:val="Stijllegevakken"/>
            </w:pPr>
          </w:p>
        </w:tc>
        <w:tc>
          <w:tcPr>
            <w:tcW w:w="3793" w:type="dxa"/>
          </w:tcPr>
          <w:p w14:paraId="11B3AA74" w14:textId="77777777" w:rsidR="009B50F7" w:rsidRDefault="009B50F7" w:rsidP="002D3F09">
            <w:pPr>
              <w:pStyle w:val="Stijllegevakken"/>
            </w:pPr>
          </w:p>
        </w:tc>
      </w:tr>
      <w:tr w:rsidR="009B50F7" w14:paraId="6E4EB0E6" w14:textId="77777777" w:rsidTr="00113974">
        <w:tc>
          <w:tcPr>
            <w:tcW w:w="5844" w:type="dxa"/>
          </w:tcPr>
          <w:p w14:paraId="4DF90C1A" w14:textId="77777777" w:rsidR="009B50F7" w:rsidRDefault="009B50F7" w:rsidP="002D3F09">
            <w:pPr>
              <w:pStyle w:val="Stijllegevakken"/>
            </w:pPr>
          </w:p>
        </w:tc>
        <w:tc>
          <w:tcPr>
            <w:tcW w:w="760" w:type="dxa"/>
          </w:tcPr>
          <w:p w14:paraId="66522A1E" w14:textId="77777777" w:rsidR="009B50F7" w:rsidRDefault="009B50F7" w:rsidP="002D3F09">
            <w:pPr>
              <w:pStyle w:val="Stijllegevakken"/>
            </w:pPr>
          </w:p>
        </w:tc>
        <w:tc>
          <w:tcPr>
            <w:tcW w:w="760" w:type="dxa"/>
          </w:tcPr>
          <w:p w14:paraId="7926B795" w14:textId="77777777" w:rsidR="009B50F7" w:rsidRDefault="009B50F7" w:rsidP="002D3F09">
            <w:pPr>
              <w:pStyle w:val="Stijllegevakken"/>
            </w:pPr>
          </w:p>
        </w:tc>
        <w:tc>
          <w:tcPr>
            <w:tcW w:w="760" w:type="dxa"/>
          </w:tcPr>
          <w:p w14:paraId="5D5DC48A" w14:textId="77777777" w:rsidR="009B50F7" w:rsidRDefault="009B50F7" w:rsidP="002D3F09">
            <w:pPr>
              <w:pStyle w:val="Stijllegevakken"/>
            </w:pPr>
          </w:p>
        </w:tc>
        <w:tc>
          <w:tcPr>
            <w:tcW w:w="1270" w:type="dxa"/>
          </w:tcPr>
          <w:p w14:paraId="7149D43F" w14:textId="77777777" w:rsidR="009B50F7" w:rsidRDefault="009B50F7" w:rsidP="002D3F09">
            <w:pPr>
              <w:pStyle w:val="Stijllegevakken"/>
            </w:pPr>
          </w:p>
        </w:tc>
        <w:tc>
          <w:tcPr>
            <w:tcW w:w="842" w:type="dxa"/>
          </w:tcPr>
          <w:p w14:paraId="3860673A" w14:textId="77777777" w:rsidR="009B50F7" w:rsidRDefault="009B50F7" w:rsidP="002D3F09">
            <w:pPr>
              <w:pStyle w:val="Stijllegevakken"/>
            </w:pPr>
          </w:p>
        </w:tc>
        <w:tc>
          <w:tcPr>
            <w:tcW w:w="3793" w:type="dxa"/>
          </w:tcPr>
          <w:p w14:paraId="6564FD1A" w14:textId="77777777" w:rsidR="009B50F7" w:rsidRDefault="009B50F7" w:rsidP="002D3F09">
            <w:pPr>
              <w:pStyle w:val="Stijllegevakken"/>
            </w:pPr>
          </w:p>
        </w:tc>
      </w:tr>
      <w:tr w:rsidR="00077F54" w14:paraId="307CC7DD" w14:textId="77777777" w:rsidTr="00113974">
        <w:tc>
          <w:tcPr>
            <w:tcW w:w="5844" w:type="dxa"/>
          </w:tcPr>
          <w:p w14:paraId="00B7E055" w14:textId="77777777" w:rsidR="00077F54" w:rsidRDefault="00077F54" w:rsidP="002D3F09">
            <w:pPr>
              <w:pStyle w:val="Stijllegevakken"/>
            </w:pPr>
          </w:p>
        </w:tc>
        <w:tc>
          <w:tcPr>
            <w:tcW w:w="760" w:type="dxa"/>
          </w:tcPr>
          <w:p w14:paraId="2925D228" w14:textId="77777777" w:rsidR="00077F54" w:rsidRDefault="00077F54" w:rsidP="002D3F09">
            <w:pPr>
              <w:pStyle w:val="Stijllegevakken"/>
            </w:pPr>
          </w:p>
        </w:tc>
        <w:tc>
          <w:tcPr>
            <w:tcW w:w="760" w:type="dxa"/>
          </w:tcPr>
          <w:p w14:paraId="2AFC01A1" w14:textId="77777777" w:rsidR="00077F54" w:rsidRDefault="00077F54" w:rsidP="002D3F09">
            <w:pPr>
              <w:pStyle w:val="Stijllegevakken"/>
            </w:pPr>
          </w:p>
        </w:tc>
        <w:tc>
          <w:tcPr>
            <w:tcW w:w="760" w:type="dxa"/>
          </w:tcPr>
          <w:p w14:paraId="20D74C34" w14:textId="77777777" w:rsidR="00077F54" w:rsidRDefault="00077F54" w:rsidP="002D3F09">
            <w:pPr>
              <w:pStyle w:val="Stijllegevakken"/>
            </w:pPr>
          </w:p>
        </w:tc>
        <w:tc>
          <w:tcPr>
            <w:tcW w:w="1270" w:type="dxa"/>
          </w:tcPr>
          <w:p w14:paraId="7E932664" w14:textId="77777777" w:rsidR="00077F54" w:rsidRDefault="00077F54" w:rsidP="002D3F09">
            <w:pPr>
              <w:pStyle w:val="Stijllegevakken"/>
            </w:pPr>
          </w:p>
        </w:tc>
        <w:tc>
          <w:tcPr>
            <w:tcW w:w="842" w:type="dxa"/>
          </w:tcPr>
          <w:p w14:paraId="6E34B510" w14:textId="77777777" w:rsidR="00077F54" w:rsidRDefault="00077F54" w:rsidP="002D3F09">
            <w:pPr>
              <w:pStyle w:val="Stijllegevakken"/>
            </w:pPr>
          </w:p>
        </w:tc>
        <w:tc>
          <w:tcPr>
            <w:tcW w:w="3793" w:type="dxa"/>
          </w:tcPr>
          <w:p w14:paraId="77130A3D" w14:textId="77777777" w:rsidR="00077F54" w:rsidRDefault="00077F54" w:rsidP="002D3F09">
            <w:pPr>
              <w:pStyle w:val="Stijllegevakken"/>
            </w:pPr>
          </w:p>
        </w:tc>
      </w:tr>
      <w:tr w:rsidR="009B50F7" w14:paraId="70B12D3D" w14:textId="77777777" w:rsidTr="00113974">
        <w:tc>
          <w:tcPr>
            <w:tcW w:w="5844" w:type="dxa"/>
          </w:tcPr>
          <w:p w14:paraId="5BE55B51" w14:textId="77777777" w:rsidR="009B50F7" w:rsidRDefault="009B50F7" w:rsidP="002D3F09">
            <w:pPr>
              <w:pStyle w:val="Stijllegevakken"/>
            </w:pPr>
          </w:p>
        </w:tc>
        <w:tc>
          <w:tcPr>
            <w:tcW w:w="760" w:type="dxa"/>
          </w:tcPr>
          <w:p w14:paraId="08ED24B2" w14:textId="77777777" w:rsidR="009B50F7" w:rsidRDefault="009B50F7" w:rsidP="002D3F09">
            <w:pPr>
              <w:pStyle w:val="Stijllegevakken"/>
            </w:pPr>
          </w:p>
        </w:tc>
        <w:tc>
          <w:tcPr>
            <w:tcW w:w="760" w:type="dxa"/>
          </w:tcPr>
          <w:p w14:paraId="0CA57438" w14:textId="77777777" w:rsidR="009B50F7" w:rsidRDefault="009B50F7" w:rsidP="002D3F09">
            <w:pPr>
              <w:pStyle w:val="Stijllegevakken"/>
            </w:pPr>
          </w:p>
        </w:tc>
        <w:tc>
          <w:tcPr>
            <w:tcW w:w="760" w:type="dxa"/>
          </w:tcPr>
          <w:p w14:paraId="42683A9F" w14:textId="77777777" w:rsidR="009B50F7" w:rsidRDefault="009B50F7" w:rsidP="002D3F09">
            <w:pPr>
              <w:pStyle w:val="Stijllegevakken"/>
            </w:pPr>
          </w:p>
        </w:tc>
        <w:tc>
          <w:tcPr>
            <w:tcW w:w="1270" w:type="dxa"/>
          </w:tcPr>
          <w:p w14:paraId="339DBB08" w14:textId="77777777" w:rsidR="009B50F7" w:rsidRDefault="009B50F7" w:rsidP="002D3F09">
            <w:pPr>
              <w:pStyle w:val="Stijllegevakken"/>
            </w:pPr>
          </w:p>
        </w:tc>
        <w:tc>
          <w:tcPr>
            <w:tcW w:w="842" w:type="dxa"/>
          </w:tcPr>
          <w:p w14:paraId="451CF082" w14:textId="77777777" w:rsidR="009B50F7" w:rsidRDefault="009B50F7" w:rsidP="002D3F09">
            <w:pPr>
              <w:pStyle w:val="Stijllegevakken"/>
            </w:pPr>
          </w:p>
        </w:tc>
        <w:tc>
          <w:tcPr>
            <w:tcW w:w="3793" w:type="dxa"/>
          </w:tcPr>
          <w:p w14:paraId="02437376" w14:textId="77777777" w:rsidR="009B50F7" w:rsidRDefault="009B50F7" w:rsidP="002D3F09">
            <w:pPr>
              <w:pStyle w:val="Stijllegevakken"/>
            </w:pPr>
          </w:p>
        </w:tc>
      </w:tr>
      <w:tr w:rsidR="009B50F7" w14:paraId="6A21F10F" w14:textId="77777777" w:rsidTr="005827F6">
        <w:tc>
          <w:tcPr>
            <w:tcW w:w="14029" w:type="dxa"/>
            <w:gridSpan w:val="7"/>
            <w:shd w:val="clear" w:color="auto" w:fill="D9D9D9" w:themeFill="background1" w:themeFillShade="D9"/>
          </w:tcPr>
          <w:p w14:paraId="5B79B087" w14:textId="157B8A33" w:rsidR="006B53BC" w:rsidRPr="008D4B0B" w:rsidRDefault="009B50F7" w:rsidP="006B53BC">
            <w:pPr>
              <w:pStyle w:val="Leerdoelen"/>
            </w:pPr>
            <w:r w:rsidRPr="00C51D81">
              <w:t>LPD 5    </w:t>
            </w:r>
            <w:r w:rsidR="0080033C">
              <w:t xml:space="preserve">De leerling </w:t>
            </w:r>
            <w:r w:rsidR="006B53BC">
              <w:t>diagnoseert</w:t>
            </w:r>
            <w:r w:rsidR="006B53BC" w:rsidRPr="008D4B0B">
              <w:t xml:space="preserve"> de staat van een hellend dak.</w:t>
            </w:r>
          </w:p>
          <w:p w14:paraId="66760E19" w14:textId="77777777" w:rsidR="006B53BC" w:rsidRPr="008D4B0B" w:rsidRDefault="006B53BC" w:rsidP="006B53BC">
            <w:pPr>
              <w:pStyle w:val="Afbeersteitem"/>
            </w:pPr>
            <w:r w:rsidRPr="006B53BC">
              <w:t>Houtsoorten</w:t>
            </w:r>
            <w:r w:rsidRPr="008D4B0B">
              <w:t>, schadefenomenen en bescherming van hout</w:t>
            </w:r>
          </w:p>
          <w:p w14:paraId="04FC9D0F" w14:textId="0CCCDBF8" w:rsidR="009B50F7" w:rsidRPr="005F2E9E" w:rsidRDefault="006B53BC" w:rsidP="006B53BC">
            <w:pPr>
              <w:pStyle w:val="Afblaatsteitem"/>
            </w:pPr>
            <w:r w:rsidRPr="008D4B0B">
              <w:t>Instabiliteit van een dragende structuur: voornaamste oorzaken</w:t>
            </w:r>
          </w:p>
        </w:tc>
      </w:tr>
      <w:tr w:rsidR="009B50F7" w14:paraId="55C103CA" w14:textId="77777777" w:rsidTr="00113974">
        <w:tc>
          <w:tcPr>
            <w:tcW w:w="5844" w:type="dxa"/>
          </w:tcPr>
          <w:p w14:paraId="3329B786" w14:textId="77777777" w:rsidR="009B50F7" w:rsidRDefault="009B50F7" w:rsidP="002D3F09">
            <w:pPr>
              <w:pStyle w:val="Stijllegevakken"/>
            </w:pPr>
          </w:p>
        </w:tc>
        <w:tc>
          <w:tcPr>
            <w:tcW w:w="760" w:type="dxa"/>
          </w:tcPr>
          <w:p w14:paraId="627258CF" w14:textId="77777777" w:rsidR="009B50F7" w:rsidRDefault="009B50F7" w:rsidP="002D3F09">
            <w:pPr>
              <w:pStyle w:val="Stijllegevakken"/>
            </w:pPr>
          </w:p>
        </w:tc>
        <w:tc>
          <w:tcPr>
            <w:tcW w:w="760" w:type="dxa"/>
          </w:tcPr>
          <w:p w14:paraId="57C5E1D4" w14:textId="77777777" w:rsidR="009B50F7" w:rsidRDefault="009B50F7" w:rsidP="002D3F09">
            <w:pPr>
              <w:pStyle w:val="Stijllegevakken"/>
            </w:pPr>
          </w:p>
        </w:tc>
        <w:tc>
          <w:tcPr>
            <w:tcW w:w="760" w:type="dxa"/>
          </w:tcPr>
          <w:p w14:paraId="5D7559AE" w14:textId="77777777" w:rsidR="009B50F7" w:rsidRDefault="009B50F7" w:rsidP="002D3F09">
            <w:pPr>
              <w:pStyle w:val="Stijllegevakken"/>
            </w:pPr>
          </w:p>
        </w:tc>
        <w:tc>
          <w:tcPr>
            <w:tcW w:w="1270" w:type="dxa"/>
          </w:tcPr>
          <w:p w14:paraId="79FE55FA" w14:textId="77777777" w:rsidR="009B50F7" w:rsidRDefault="009B50F7" w:rsidP="002D3F09">
            <w:pPr>
              <w:pStyle w:val="Stijllegevakken"/>
            </w:pPr>
          </w:p>
        </w:tc>
        <w:tc>
          <w:tcPr>
            <w:tcW w:w="842" w:type="dxa"/>
          </w:tcPr>
          <w:p w14:paraId="2D355BFF" w14:textId="77777777" w:rsidR="009B50F7" w:rsidRDefault="009B50F7" w:rsidP="002D3F09">
            <w:pPr>
              <w:pStyle w:val="Stijllegevakken"/>
            </w:pPr>
          </w:p>
        </w:tc>
        <w:tc>
          <w:tcPr>
            <w:tcW w:w="3793" w:type="dxa"/>
          </w:tcPr>
          <w:p w14:paraId="731708FF" w14:textId="77777777" w:rsidR="009B50F7" w:rsidRDefault="009B50F7" w:rsidP="002D3F09">
            <w:pPr>
              <w:pStyle w:val="Stijllegevakken"/>
            </w:pPr>
          </w:p>
        </w:tc>
      </w:tr>
      <w:tr w:rsidR="009B50F7" w14:paraId="5203B5D6" w14:textId="77777777" w:rsidTr="00113974">
        <w:tc>
          <w:tcPr>
            <w:tcW w:w="5844" w:type="dxa"/>
          </w:tcPr>
          <w:p w14:paraId="68BB3E9D" w14:textId="77777777" w:rsidR="009B50F7" w:rsidRDefault="009B50F7" w:rsidP="002D3F09">
            <w:pPr>
              <w:pStyle w:val="Stijllegevakken"/>
            </w:pPr>
          </w:p>
        </w:tc>
        <w:tc>
          <w:tcPr>
            <w:tcW w:w="760" w:type="dxa"/>
          </w:tcPr>
          <w:p w14:paraId="725DEBE4" w14:textId="77777777" w:rsidR="009B50F7" w:rsidRDefault="009B50F7" w:rsidP="002D3F09">
            <w:pPr>
              <w:pStyle w:val="Stijllegevakken"/>
            </w:pPr>
          </w:p>
        </w:tc>
        <w:tc>
          <w:tcPr>
            <w:tcW w:w="760" w:type="dxa"/>
          </w:tcPr>
          <w:p w14:paraId="182F8863" w14:textId="77777777" w:rsidR="009B50F7" w:rsidRDefault="009B50F7" w:rsidP="002D3F09">
            <w:pPr>
              <w:pStyle w:val="Stijllegevakken"/>
            </w:pPr>
          </w:p>
        </w:tc>
        <w:tc>
          <w:tcPr>
            <w:tcW w:w="760" w:type="dxa"/>
          </w:tcPr>
          <w:p w14:paraId="728FE97F" w14:textId="77777777" w:rsidR="009B50F7" w:rsidRDefault="009B50F7" w:rsidP="002D3F09">
            <w:pPr>
              <w:pStyle w:val="Stijllegevakken"/>
            </w:pPr>
          </w:p>
        </w:tc>
        <w:tc>
          <w:tcPr>
            <w:tcW w:w="1270" w:type="dxa"/>
          </w:tcPr>
          <w:p w14:paraId="15FD9B6F" w14:textId="77777777" w:rsidR="009B50F7" w:rsidRDefault="009B50F7" w:rsidP="002D3F09">
            <w:pPr>
              <w:pStyle w:val="Stijllegevakken"/>
            </w:pPr>
          </w:p>
        </w:tc>
        <w:tc>
          <w:tcPr>
            <w:tcW w:w="842" w:type="dxa"/>
          </w:tcPr>
          <w:p w14:paraId="3D40B330" w14:textId="77777777" w:rsidR="009B50F7" w:rsidRDefault="009B50F7" w:rsidP="002D3F09">
            <w:pPr>
              <w:pStyle w:val="Stijllegevakken"/>
            </w:pPr>
          </w:p>
        </w:tc>
        <w:tc>
          <w:tcPr>
            <w:tcW w:w="3793" w:type="dxa"/>
          </w:tcPr>
          <w:p w14:paraId="76270550" w14:textId="77777777" w:rsidR="009B50F7" w:rsidRDefault="009B50F7" w:rsidP="002D3F09">
            <w:pPr>
              <w:pStyle w:val="Stijllegevakken"/>
            </w:pPr>
          </w:p>
        </w:tc>
      </w:tr>
      <w:tr w:rsidR="00077F54" w14:paraId="591E5259" w14:textId="77777777" w:rsidTr="00113974">
        <w:tc>
          <w:tcPr>
            <w:tcW w:w="5844" w:type="dxa"/>
          </w:tcPr>
          <w:p w14:paraId="406D3271" w14:textId="77777777" w:rsidR="00077F54" w:rsidRDefault="00077F54" w:rsidP="002D3F09">
            <w:pPr>
              <w:pStyle w:val="Stijllegevakken"/>
            </w:pPr>
          </w:p>
        </w:tc>
        <w:tc>
          <w:tcPr>
            <w:tcW w:w="760" w:type="dxa"/>
          </w:tcPr>
          <w:p w14:paraId="3834FB82" w14:textId="77777777" w:rsidR="00077F54" w:rsidRDefault="00077F54" w:rsidP="002D3F09">
            <w:pPr>
              <w:pStyle w:val="Stijllegevakken"/>
            </w:pPr>
          </w:p>
        </w:tc>
        <w:tc>
          <w:tcPr>
            <w:tcW w:w="760" w:type="dxa"/>
          </w:tcPr>
          <w:p w14:paraId="63A177A0" w14:textId="77777777" w:rsidR="00077F54" w:rsidRDefault="00077F54" w:rsidP="002D3F09">
            <w:pPr>
              <w:pStyle w:val="Stijllegevakken"/>
            </w:pPr>
          </w:p>
        </w:tc>
        <w:tc>
          <w:tcPr>
            <w:tcW w:w="760" w:type="dxa"/>
          </w:tcPr>
          <w:p w14:paraId="44772751" w14:textId="77777777" w:rsidR="00077F54" w:rsidRDefault="00077F54" w:rsidP="002D3F09">
            <w:pPr>
              <w:pStyle w:val="Stijllegevakken"/>
            </w:pPr>
          </w:p>
        </w:tc>
        <w:tc>
          <w:tcPr>
            <w:tcW w:w="1270" w:type="dxa"/>
          </w:tcPr>
          <w:p w14:paraId="2A2C2160" w14:textId="77777777" w:rsidR="00077F54" w:rsidRDefault="00077F54" w:rsidP="002D3F09">
            <w:pPr>
              <w:pStyle w:val="Stijllegevakken"/>
            </w:pPr>
          </w:p>
        </w:tc>
        <w:tc>
          <w:tcPr>
            <w:tcW w:w="842" w:type="dxa"/>
          </w:tcPr>
          <w:p w14:paraId="7A091645" w14:textId="77777777" w:rsidR="00077F54" w:rsidRDefault="00077F54" w:rsidP="002D3F09">
            <w:pPr>
              <w:pStyle w:val="Stijllegevakken"/>
            </w:pPr>
          </w:p>
        </w:tc>
        <w:tc>
          <w:tcPr>
            <w:tcW w:w="3793" w:type="dxa"/>
          </w:tcPr>
          <w:p w14:paraId="49A85053" w14:textId="77777777" w:rsidR="00077F54" w:rsidRDefault="00077F54" w:rsidP="002D3F09">
            <w:pPr>
              <w:pStyle w:val="Stijllegevakken"/>
            </w:pPr>
          </w:p>
        </w:tc>
      </w:tr>
      <w:tr w:rsidR="00077F54" w14:paraId="7AA0709D" w14:textId="77777777" w:rsidTr="00113974">
        <w:tc>
          <w:tcPr>
            <w:tcW w:w="5844" w:type="dxa"/>
          </w:tcPr>
          <w:p w14:paraId="262980A1" w14:textId="77777777" w:rsidR="00077F54" w:rsidRDefault="00077F54" w:rsidP="002D3F09">
            <w:pPr>
              <w:pStyle w:val="Stijllegevakken"/>
            </w:pPr>
          </w:p>
        </w:tc>
        <w:tc>
          <w:tcPr>
            <w:tcW w:w="760" w:type="dxa"/>
          </w:tcPr>
          <w:p w14:paraId="21385684" w14:textId="77777777" w:rsidR="00077F54" w:rsidRDefault="00077F54" w:rsidP="002D3F09">
            <w:pPr>
              <w:pStyle w:val="Stijllegevakken"/>
            </w:pPr>
          </w:p>
        </w:tc>
        <w:tc>
          <w:tcPr>
            <w:tcW w:w="760" w:type="dxa"/>
          </w:tcPr>
          <w:p w14:paraId="095BB802" w14:textId="77777777" w:rsidR="00077F54" w:rsidRDefault="00077F54" w:rsidP="002D3F09">
            <w:pPr>
              <w:pStyle w:val="Stijllegevakken"/>
            </w:pPr>
          </w:p>
        </w:tc>
        <w:tc>
          <w:tcPr>
            <w:tcW w:w="760" w:type="dxa"/>
          </w:tcPr>
          <w:p w14:paraId="1EAEE518" w14:textId="77777777" w:rsidR="00077F54" w:rsidRDefault="00077F54" w:rsidP="002D3F09">
            <w:pPr>
              <w:pStyle w:val="Stijllegevakken"/>
            </w:pPr>
          </w:p>
        </w:tc>
        <w:tc>
          <w:tcPr>
            <w:tcW w:w="1270" w:type="dxa"/>
          </w:tcPr>
          <w:p w14:paraId="36977E52" w14:textId="77777777" w:rsidR="00077F54" w:rsidRDefault="00077F54" w:rsidP="002D3F09">
            <w:pPr>
              <w:pStyle w:val="Stijllegevakken"/>
            </w:pPr>
          </w:p>
        </w:tc>
        <w:tc>
          <w:tcPr>
            <w:tcW w:w="842" w:type="dxa"/>
          </w:tcPr>
          <w:p w14:paraId="6CD5D6E5" w14:textId="77777777" w:rsidR="00077F54" w:rsidRDefault="00077F54" w:rsidP="002D3F09">
            <w:pPr>
              <w:pStyle w:val="Stijllegevakken"/>
            </w:pPr>
          </w:p>
        </w:tc>
        <w:tc>
          <w:tcPr>
            <w:tcW w:w="3793" w:type="dxa"/>
          </w:tcPr>
          <w:p w14:paraId="62A1F77D" w14:textId="77777777" w:rsidR="00077F54" w:rsidRDefault="00077F54" w:rsidP="002D3F09">
            <w:pPr>
              <w:pStyle w:val="Stijllegevakken"/>
            </w:pPr>
          </w:p>
        </w:tc>
      </w:tr>
      <w:tr w:rsidR="00077F54" w14:paraId="1F51E06B" w14:textId="77777777" w:rsidTr="00113974">
        <w:tc>
          <w:tcPr>
            <w:tcW w:w="5844" w:type="dxa"/>
          </w:tcPr>
          <w:p w14:paraId="105D113F" w14:textId="77777777" w:rsidR="00077F54" w:rsidRDefault="00077F54" w:rsidP="002D3F09">
            <w:pPr>
              <w:pStyle w:val="Stijllegevakken"/>
            </w:pPr>
          </w:p>
        </w:tc>
        <w:tc>
          <w:tcPr>
            <w:tcW w:w="760" w:type="dxa"/>
          </w:tcPr>
          <w:p w14:paraId="5D6B5C13" w14:textId="77777777" w:rsidR="00077F54" w:rsidRDefault="00077F54" w:rsidP="002D3F09">
            <w:pPr>
              <w:pStyle w:val="Stijllegevakken"/>
            </w:pPr>
          </w:p>
        </w:tc>
        <w:tc>
          <w:tcPr>
            <w:tcW w:w="760" w:type="dxa"/>
          </w:tcPr>
          <w:p w14:paraId="7AB83BF6" w14:textId="77777777" w:rsidR="00077F54" w:rsidRDefault="00077F54" w:rsidP="002D3F09">
            <w:pPr>
              <w:pStyle w:val="Stijllegevakken"/>
            </w:pPr>
          </w:p>
        </w:tc>
        <w:tc>
          <w:tcPr>
            <w:tcW w:w="760" w:type="dxa"/>
          </w:tcPr>
          <w:p w14:paraId="08E13E43" w14:textId="77777777" w:rsidR="00077F54" w:rsidRDefault="00077F54" w:rsidP="002D3F09">
            <w:pPr>
              <w:pStyle w:val="Stijllegevakken"/>
            </w:pPr>
          </w:p>
        </w:tc>
        <w:tc>
          <w:tcPr>
            <w:tcW w:w="1270" w:type="dxa"/>
          </w:tcPr>
          <w:p w14:paraId="441E476A" w14:textId="77777777" w:rsidR="00077F54" w:rsidRDefault="00077F54" w:rsidP="002D3F09">
            <w:pPr>
              <w:pStyle w:val="Stijllegevakken"/>
            </w:pPr>
          </w:p>
        </w:tc>
        <w:tc>
          <w:tcPr>
            <w:tcW w:w="842" w:type="dxa"/>
          </w:tcPr>
          <w:p w14:paraId="58A67464" w14:textId="77777777" w:rsidR="00077F54" w:rsidRDefault="00077F54" w:rsidP="002D3F09">
            <w:pPr>
              <w:pStyle w:val="Stijllegevakken"/>
            </w:pPr>
          </w:p>
        </w:tc>
        <w:tc>
          <w:tcPr>
            <w:tcW w:w="3793" w:type="dxa"/>
          </w:tcPr>
          <w:p w14:paraId="04CBF3BA" w14:textId="77777777" w:rsidR="00077F54" w:rsidRDefault="00077F54" w:rsidP="002D3F09">
            <w:pPr>
              <w:pStyle w:val="Stijllegevakken"/>
            </w:pPr>
          </w:p>
        </w:tc>
      </w:tr>
      <w:tr w:rsidR="009B50F7" w14:paraId="5D2651E9" w14:textId="77777777" w:rsidTr="00113974">
        <w:tc>
          <w:tcPr>
            <w:tcW w:w="5844" w:type="dxa"/>
          </w:tcPr>
          <w:p w14:paraId="7363C29B" w14:textId="77777777" w:rsidR="009B50F7" w:rsidRDefault="009B50F7" w:rsidP="002D3F09">
            <w:pPr>
              <w:pStyle w:val="Stijllegevakken"/>
            </w:pPr>
          </w:p>
        </w:tc>
        <w:tc>
          <w:tcPr>
            <w:tcW w:w="760" w:type="dxa"/>
          </w:tcPr>
          <w:p w14:paraId="552DBBC7" w14:textId="77777777" w:rsidR="009B50F7" w:rsidRDefault="009B50F7" w:rsidP="002D3F09">
            <w:pPr>
              <w:pStyle w:val="Stijllegevakken"/>
            </w:pPr>
          </w:p>
        </w:tc>
        <w:tc>
          <w:tcPr>
            <w:tcW w:w="760" w:type="dxa"/>
          </w:tcPr>
          <w:p w14:paraId="5689AAB7" w14:textId="77777777" w:rsidR="009B50F7" w:rsidRDefault="009B50F7" w:rsidP="002D3F09">
            <w:pPr>
              <w:pStyle w:val="Stijllegevakken"/>
            </w:pPr>
          </w:p>
        </w:tc>
        <w:tc>
          <w:tcPr>
            <w:tcW w:w="760" w:type="dxa"/>
          </w:tcPr>
          <w:p w14:paraId="7A671E1F" w14:textId="77777777" w:rsidR="009B50F7" w:rsidRDefault="009B50F7" w:rsidP="002D3F09">
            <w:pPr>
              <w:pStyle w:val="Stijllegevakken"/>
            </w:pPr>
          </w:p>
        </w:tc>
        <w:tc>
          <w:tcPr>
            <w:tcW w:w="1270" w:type="dxa"/>
          </w:tcPr>
          <w:p w14:paraId="60FB7DD3" w14:textId="77777777" w:rsidR="009B50F7" w:rsidRDefault="009B50F7" w:rsidP="002D3F09">
            <w:pPr>
              <w:pStyle w:val="Stijllegevakken"/>
            </w:pPr>
          </w:p>
        </w:tc>
        <w:tc>
          <w:tcPr>
            <w:tcW w:w="842" w:type="dxa"/>
          </w:tcPr>
          <w:p w14:paraId="2B16FD84" w14:textId="77777777" w:rsidR="009B50F7" w:rsidRDefault="009B50F7" w:rsidP="002D3F09">
            <w:pPr>
              <w:pStyle w:val="Stijllegevakken"/>
            </w:pPr>
          </w:p>
        </w:tc>
        <w:tc>
          <w:tcPr>
            <w:tcW w:w="3793" w:type="dxa"/>
          </w:tcPr>
          <w:p w14:paraId="2C088014" w14:textId="77777777" w:rsidR="009B50F7" w:rsidRDefault="009B50F7" w:rsidP="002D3F09">
            <w:pPr>
              <w:pStyle w:val="Stijllegevakken"/>
            </w:pPr>
          </w:p>
        </w:tc>
      </w:tr>
      <w:tr w:rsidR="009B50F7" w14:paraId="7AE469CF" w14:textId="77777777" w:rsidTr="00113974">
        <w:tc>
          <w:tcPr>
            <w:tcW w:w="5844" w:type="dxa"/>
          </w:tcPr>
          <w:p w14:paraId="22213EE6" w14:textId="77777777" w:rsidR="009B50F7" w:rsidRDefault="009B50F7" w:rsidP="002D3F09">
            <w:pPr>
              <w:pStyle w:val="Stijllegevakken"/>
            </w:pPr>
          </w:p>
        </w:tc>
        <w:tc>
          <w:tcPr>
            <w:tcW w:w="760" w:type="dxa"/>
          </w:tcPr>
          <w:p w14:paraId="7076BC91" w14:textId="77777777" w:rsidR="009B50F7" w:rsidRDefault="009B50F7" w:rsidP="002D3F09">
            <w:pPr>
              <w:pStyle w:val="Stijllegevakken"/>
            </w:pPr>
          </w:p>
        </w:tc>
        <w:tc>
          <w:tcPr>
            <w:tcW w:w="760" w:type="dxa"/>
          </w:tcPr>
          <w:p w14:paraId="162CFDAA" w14:textId="77777777" w:rsidR="009B50F7" w:rsidRDefault="009B50F7" w:rsidP="002D3F09">
            <w:pPr>
              <w:pStyle w:val="Stijllegevakken"/>
            </w:pPr>
          </w:p>
        </w:tc>
        <w:tc>
          <w:tcPr>
            <w:tcW w:w="760" w:type="dxa"/>
          </w:tcPr>
          <w:p w14:paraId="570C2751" w14:textId="77777777" w:rsidR="009B50F7" w:rsidRDefault="009B50F7" w:rsidP="002D3F09">
            <w:pPr>
              <w:pStyle w:val="Stijllegevakken"/>
            </w:pPr>
          </w:p>
        </w:tc>
        <w:tc>
          <w:tcPr>
            <w:tcW w:w="1270" w:type="dxa"/>
          </w:tcPr>
          <w:p w14:paraId="084D2FFC" w14:textId="77777777" w:rsidR="009B50F7" w:rsidRDefault="009B50F7" w:rsidP="002D3F09">
            <w:pPr>
              <w:pStyle w:val="Stijllegevakken"/>
            </w:pPr>
          </w:p>
        </w:tc>
        <w:tc>
          <w:tcPr>
            <w:tcW w:w="842" w:type="dxa"/>
          </w:tcPr>
          <w:p w14:paraId="14369D0F" w14:textId="77777777" w:rsidR="009B50F7" w:rsidRDefault="009B50F7" w:rsidP="002D3F09">
            <w:pPr>
              <w:pStyle w:val="Stijllegevakken"/>
            </w:pPr>
          </w:p>
        </w:tc>
        <w:tc>
          <w:tcPr>
            <w:tcW w:w="3793" w:type="dxa"/>
          </w:tcPr>
          <w:p w14:paraId="0E33F902" w14:textId="77777777" w:rsidR="009B50F7" w:rsidRDefault="009B50F7" w:rsidP="002D3F09">
            <w:pPr>
              <w:pStyle w:val="Stijllegevakken"/>
            </w:pPr>
          </w:p>
        </w:tc>
      </w:tr>
      <w:tr w:rsidR="009B50F7" w14:paraId="6E7FEBD5" w14:textId="77777777" w:rsidTr="00113974">
        <w:tc>
          <w:tcPr>
            <w:tcW w:w="5844" w:type="dxa"/>
          </w:tcPr>
          <w:p w14:paraId="27BC3139" w14:textId="77777777" w:rsidR="009B50F7" w:rsidRDefault="009B50F7" w:rsidP="002D3F09">
            <w:pPr>
              <w:pStyle w:val="Stijllegevakken"/>
            </w:pPr>
          </w:p>
        </w:tc>
        <w:tc>
          <w:tcPr>
            <w:tcW w:w="760" w:type="dxa"/>
          </w:tcPr>
          <w:p w14:paraId="79B91778" w14:textId="77777777" w:rsidR="009B50F7" w:rsidRDefault="009B50F7" w:rsidP="002D3F09">
            <w:pPr>
              <w:pStyle w:val="Stijllegevakken"/>
            </w:pPr>
          </w:p>
        </w:tc>
        <w:tc>
          <w:tcPr>
            <w:tcW w:w="760" w:type="dxa"/>
          </w:tcPr>
          <w:p w14:paraId="4CC64689" w14:textId="77777777" w:rsidR="009B50F7" w:rsidRDefault="009B50F7" w:rsidP="002D3F09">
            <w:pPr>
              <w:pStyle w:val="Stijllegevakken"/>
            </w:pPr>
          </w:p>
        </w:tc>
        <w:tc>
          <w:tcPr>
            <w:tcW w:w="760" w:type="dxa"/>
          </w:tcPr>
          <w:p w14:paraId="6D8CDDFE" w14:textId="77777777" w:rsidR="009B50F7" w:rsidRDefault="009B50F7" w:rsidP="002D3F09">
            <w:pPr>
              <w:pStyle w:val="Stijllegevakken"/>
            </w:pPr>
          </w:p>
        </w:tc>
        <w:tc>
          <w:tcPr>
            <w:tcW w:w="1270" w:type="dxa"/>
          </w:tcPr>
          <w:p w14:paraId="502D4C83" w14:textId="77777777" w:rsidR="009B50F7" w:rsidRDefault="009B50F7" w:rsidP="002D3F09">
            <w:pPr>
              <w:pStyle w:val="Stijllegevakken"/>
            </w:pPr>
          </w:p>
        </w:tc>
        <w:tc>
          <w:tcPr>
            <w:tcW w:w="842" w:type="dxa"/>
          </w:tcPr>
          <w:p w14:paraId="74DD2583" w14:textId="77777777" w:rsidR="009B50F7" w:rsidRDefault="009B50F7" w:rsidP="002D3F09">
            <w:pPr>
              <w:pStyle w:val="Stijllegevakken"/>
            </w:pPr>
          </w:p>
        </w:tc>
        <w:tc>
          <w:tcPr>
            <w:tcW w:w="3793" w:type="dxa"/>
          </w:tcPr>
          <w:p w14:paraId="62F51051" w14:textId="77777777" w:rsidR="009B50F7" w:rsidRDefault="009B50F7" w:rsidP="002D3F09">
            <w:pPr>
              <w:pStyle w:val="Stijllegevakken"/>
            </w:pPr>
          </w:p>
        </w:tc>
      </w:tr>
      <w:tr w:rsidR="009B50F7" w14:paraId="77BAF065" w14:textId="77777777" w:rsidTr="005827F6">
        <w:tc>
          <w:tcPr>
            <w:tcW w:w="14029" w:type="dxa"/>
            <w:gridSpan w:val="7"/>
            <w:shd w:val="clear" w:color="auto" w:fill="D9D9D9" w:themeFill="background1" w:themeFillShade="D9"/>
          </w:tcPr>
          <w:p w14:paraId="5A6798EF" w14:textId="19373072" w:rsidR="00D47C9A" w:rsidRPr="008D4B0B" w:rsidRDefault="009B50F7" w:rsidP="00D47C9A">
            <w:pPr>
              <w:pStyle w:val="Leerdoelen"/>
              <w:rPr>
                <w:lang w:val="nl-NL"/>
              </w:rPr>
            </w:pPr>
            <w:r>
              <w:t>LPD 6    </w:t>
            </w:r>
            <w:r w:rsidR="000121C3">
              <w:t xml:space="preserve">De </w:t>
            </w:r>
            <w:r w:rsidR="000121C3" w:rsidRPr="009C1444">
              <w:t>leerling</w:t>
            </w:r>
            <w:r w:rsidR="000121C3">
              <w:t xml:space="preserve"> </w:t>
            </w:r>
            <w:r w:rsidR="00D47C9A" w:rsidRPr="008D4B0B">
              <w:rPr>
                <w:lang w:val="nl-NL"/>
              </w:rPr>
              <w:t>leg</w:t>
            </w:r>
            <w:r w:rsidR="00D47C9A">
              <w:rPr>
                <w:lang w:val="nl-NL"/>
              </w:rPr>
              <w:t>t</w:t>
            </w:r>
            <w:r w:rsidR="00D47C9A" w:rsidRPr="008D4B0B">
              <w:rPr>
                <w:lang w:val="nl-NL"/>
              </w:rPr>
              <w:t xml:space="preserve"> het verband tussen eigenschappen van bouwmaterialen en hun toepassingen in functie van dakafdichting en dakdekken.</w:t>
            </w:r>
          </w:p>
          <w:p w14:paraId="5362E536" w14:textId="77777777" w:rsidR="00D47C9A" w:rsidRPr="008D4B0B" w:rsidRDefault="00D47C9A" w:rsidP="00D47C9A">
            <w:pPr>
              <w:pStyle w:val="Afbeersteitem"/>
              <w:spacing w:line="259" w:lineRule="auto"/>
            </w:pPr>
            <w:r w:rsidRPr="008D4B0B">
              <w:t>Compatibiliteit van afdichting en scheidingslagen bij groendaktoepassingen, van dak- en gootmaterialen, van vloeibare afdichtingsmaterialen met andere types afdichtingen</w:t>
            </w:r>
          </w:p>
          <w:p w14:paraId="14002109" w14:textId="77777777" w:rsidR="00D47C9A" w:rsidRDefault="00D47C9A" w:rsidP="00FF0BA5">
            <w:pPr>
              <w:pStyle w:val="Afbmiddenitem"/>
            </w:pPr>
            <w:r w:rsidRPr="008D07EC">
              <w:t>Dakbedekking, pannen, leien, platen en stroken, prefabelementen, afwerkingsmaterialen: eigenschappen, types, handelsafmetingen, verwerkingsvoorschriften, afwerkingen en bevestigingstechnieken</w:t>
            </w:r>
          </w:p>
          <w:p w14:paraId="640016A2" w14:textId="77777777" w:rsidR="00D47C9A" w:rsidRPr="008D07EC" w:rsidRDefault="00D47C9A" w:rsidP="00FF0BA5">
            <w:pPr>
              <w:pStyle w:val="Afbmiddenitem"/>
            </w:pPr>
            <w:r w:rsidRPr="008D07EC">
              <w:t>Lijmen</w:t>
            </w:r>
          </w:p>
          <w:p w14:paraId="2CACAECE" w14:textId="1E1E36BF" w:rsidR="009B50F7" w:rsidRPr="0058653A" w:rsidRDefault="00D47C9A" w:rsidP="00FF0BA5">
            <w:pPr>
              <w:pStyle w:val="Afblaatsteitem"/>
            </w:pPr>
            <w:r w:rsidRPr="008D07EC">
              <w:t>Primers, bitumineuze en synthetische afdichtingsmaterialen: eigenschappen en toepassingsmogelijkheden</w:t>
            </w:r>
          </w:p>
        </w:tc>
      </w:tr>
      <w:tr w:rsidR="009B50F7" w14:paraId="0E4878E2" w14:textId="77777777" w:rsidTr="00113974">
        <w:tc>
          <w:tcPr>
            <w:tcW w:w="5844" w:type="dxa"/>
          </w:tcPr>
          <w:p w14:paraId="59A5518B" w14:textId="77777777" w:rsidR="009B50F7" w:rsidRDefault="009B50F7" w:rsidP="002D3F09">
            <w:pPr>
              <w:pStyle w:val="Stijllegevakken"/>
            </w:pPr>
          </w:p>
        </w:tc>
        <w:tc>
          <w:tcPr>
            <w:tcW w:w="760" w:type="dxa"/>
          </w:tcPr>
          <w:p w14:paraId="36362F44" w14:textId="77777777" w:rsidR="009B50F7" w:rsidRDefault="009B50F7" w:rsidP="002D3F09">
            <w:pPr>
              <w:pStyle w:val="Stijllegevakken"/>
            </w:pPr>
          </w:p>
        </w:tc>
        <w:tc>
          <w:tcPr>
            <w:tcW w:w="760" w:type="dxa"/>
          </w:tcPr>
          <w:p w14:paraId="57C02183" w14:textId="77777777" w:rsidR="009B50F7" w:rsidRDefault="009B50F7" w:rsidP="002D3F09">
            <w:pPr>
              <w:pStyle w:val="Stijllegevakken"/>
            </w:pPr>
          </w:p>
        </w:tc>
        <w:tc>
          <w:tcPr>
            <w:tcW w:w="760" w:type="dxa"/>
          </w:tcPr>
          <w:p w14:paraId="00D28851" w14:textId="77777777" w:rsidR="009B50F7" w:rsidRDefault="009B50F7" w:rsidP="002D3F09">
            <w:pPr>
              <w:pStyle w:val="Stijllegevakken"/>
            </w:pPr>
          </w:p>
        </w:tc>
        <w:tc>
          <w:tcPr>
            <w:tcW w:w="1270" w:type="dxa"/>
          </w:tcPr>
          <w:p w14:paraId="27C44A38" w14:textId="77777777" w:rsidR="009B50F7" w:rsidRDefault="009B50F7" w:rsidP="002D3F09">
            <w:pPr>
              <w:pStyle w:val="Stijllegevakken"/>
            </w:pPr>
          </w:p>
        </w:tc>
        <w:tc>
          <w:tcPr>
            <w:tcW w:w="842" w:type="dxa"/>
          </w:tcPr>
          <w:p w14:paraId="30600210" w14:textId="77777777" w:rsidR="009B50F7" w:rsidRDefault="009B50F7" w:rsidP="002D3F09">
            <w:pPr>
              <w:pStyle w:val="Stijllegevakken"/>
            </w:pPr>
          </w:p>
        </w:tc>
        <w:tc>
          <w:tcPr>
            <w:tcW w:w="3793" w:type="dxa"/>
          </w:tcPr>
          <w:p w14:paraId="6E3BFC3C" w14:textId="77777777" w:rsidR="009B50F7" w:rsidRDefault="009B50F7" w:rsidP="002D3F09">
            <w:pPr>
              <w:pStyle w:val="Stijllegevakken"/>
            </w:pPr>
          </w:p>
        </w:tc>
      </w:tr>
      <w:tr w:rsidR="009B50F7" w14:paraId="105E956A" w14:textId="77777777" w:rsidTr="00113974">
        <w:tc>
          <w:tcPr>
            <w:tcW w:w="5844" w:type="dxa"/>
          </w:tcPr>
          <w:p w14:paraId="0D522157" w14:textId="77777777" w:rsidR="009B50F7" w:rsidRDefault="009B50F7" w:rsidP="002D3F09">
            <w:pPr>
              <w:pStyle w:val="Stijllegevakken"/>
            </w:pPr>
          </w:p>
        </w:tc>
        <w:tc>
          <w:tcPr>
            <w:tcW w:w="760" w:type="dxa"/>
          </w:tcPr>
          <w:p w14:paraId="22D5B2AA" w14:textId="77777777" w:rsidR="009B50F7" w:rsidRDefault="009B50F7" w:rsidP="002D3F09">
            <w:pPr>
              <w:pStyle w:val="Stijllegevakken"/>
            </w:pPr>
          </w:p>
        </w:tc>
        <w:tc>
          <w:tcPr>
            <w:tcW w:w="760" w:type="dxa"/>
          </w:tcPr>
          <w:p w14:paraId="7B33F61A" w14:textId="77777777" w:rsidR="009B50F7" w:rsidRDefault="009B50F7" w:rsidP="002D3F09">
            <w:pPr>
              <w:pStyle w:val="Stijllegevakken"/>
            </w:pPr>
          </w:p>
        </w:tc>
        <w:tc>
          <w:tcPr>
            <w:tcW w:w="760" w:type="dxa"/>
          </w:tcPr>
          <w:p w14:paraId="13753531" w14:textId="77777777" w:rsidR="009B50F7" w:rsidRDefault="009B50F7" w:rsidP="002D3F09">
            <w:pPr>
              <w:pStyle w:val="Stijllegevakken"/>
            </w:pPr>
          </w:p>
        </w:tc>
        <w:tc>
          <w:tcPr>
            <w:tcW w:w="1270" w:type="dxa"/>
          </w:tcPr>
          <w:p w14:paraId="12864217" w14:textId="77777777" w:rsidR="009B50F7" w:rsidRDefault="009B50F7" w:rsidP="002D3F09">
            <w:pPr>
              <w:pStyle w:val="Stijllegevakken"/>
            </w:pPr>
          </w:p>
        </w:tc>
        <w:tc>
          <w:tcPr>
            <w:tcW w:w="842" w:type="dxa"/>
          </w:tcPr>
          <w:p w14:paraId="43A2230E" w14:textId="77777777" w:rsidR="009B50F7" w:rsidRDefault="009B50F7" w:rsidP="002D3F09">
            <w:pPr>
              <w:pStyle w:val="Stijllegevakken"/>
            </w:pPr>
          </w:p>
        </w:tc>
        <w:tc>
          <w:tcPr>
            <w:tcW w:w="3793" w:type="dxa"/>
          </w:tcPr>
          <w:p w14:paraId="3E279A7D" w14:textId="77777777" w:rsidR="009B50F7" w:rsidRDefault="009B50F7" w:rsidP="002D3F09">
            <w:pPr>
              <w:pStyle w:val="Stijllegevakken"/>
            </w:pPr>
          </w:p>
        </w:tc>
      </w:tr>
      <w:tr w:rsidR="00077F54" w14:paraId="0F64AF40" w14:textId="77777777" w:rsidTr="00113974">
        <w:tc>
          <w:tcPr>
            <w:tcW w:w="5844" w:type="dxa"/>
          </w:tcPr>
          <w:p w14:paraId="7EE5CB20" w14:textId="77777777" w:rsidR="00077F54" w:rsidRDefault="00077F54" w:rsidP="002D3F09">
            <w:pPr>
              <w:pStyle w:val="Stijllegevakken"/>
            </w:pPr>
          </w:p>
        </w:tc>
        <w:tc>
          <w:tcPr>
            <w:tcW w:w="760" w:type="dxa"/>
          </w:tcPr>
          <w:p w14:paraId="50AE952B" w14:textId="77777777" w:rsidR="00077F54" w:rsidRDefault="00077F54" w:rsidP="002D3F09">
            <w:pPr>
              <w:pStyle w:val="Stijllegevakken"/>
            </w:pPr>
          </w:p>
        </w:tc>
        <w:tc>
          <w:tcPr>
            <w:tcW w:w="760" w:type="dxa"/>
          </w:tcPr>
          <w:p w14:paraId="549D66EA" w14:textId="77777777" w:rsidR="00077F54" w:rsidRDefault="00077F54" w:rsidP="002D3F09">
            <w:pPr>
              <w:pStyle w:val="Stijllegevakken"/>
            </w:pPr>
          </w:p>
        </w:tc>
        <w:tc>
          <w:tcPr>
            <w:tcW w:w="760" w:type="dxa"/>
          </w:tcPr>
          <w:p w14:paraId="3582061C" w14:textId="77777777" w:rsidR="00077F54" w:rsidRDefault="00077F54" w:rsidP="002D3F09">
            <w:pPr>
              <w:pStyle w:val="Stijllegevakken"/>
            </w:pPr>
          </w:p>
        </w:tc>
        <w:tc>
          <w:tcPr>
            <w:tcW w:w="1270" w:type="dxa"/>
          </w:tcPr>
          <w:p w14:paraId="5831379D" w14:textId="77777777" w:rsidR="00077F54" w:rsidRDefault="00077F54" w:rsidP="002D3F09">
            <w:pPr>
              <w:pStyle w:val="Stijllegevakken"/>
            </w:pPr>
          </w:p>
        </w:tc>
        <w:tc>
          <w:tcPr>
            <w:tcW w:w="842" w:type="dxa"/>
          </w:tcPr>
          <w:p w14:paraId="732F5AE6" w14:textId="77777777" w:rsidR="00077F54" w:rsidRDefault="00077F54" w:rsidP="002D3F09">
            <w:pPr>
              <w:pStyle w:val="Stijllegevakken"/>
            </w:pPr>
          </w:p>
        </w:tc>
        <w:tc>
          <w:tcPr>
            <w:tcW w:w="3793" w:type="dxa"/>
          </w:tcPr>
          <w:p w14:paraId="7ABF13BA" w14:textId="77777777" w:rsidR="00077F54" w:rsidRDefault="00077F54" w:rsidP="002D3F09">
            <w:pPr>
              <w:pStyle w:val="Stijllegevakken"/>
            </w:pPr>
          </w:p>
        </w:tc>
      </w:tr>
      <w:tr w:rsidR="00077F54" w14:paraId="4F556619" w14:textId="77777777" w:rsidTr="00113974">
        <w:tc>
          <w:tcPr>
            <w:tcW w:w="5844" w:type="dxa"/>
          </w:tcPr>
          <w:p w14:paraId="061895C8" w14:textId="77777777" w:rsidR="00077F54" w:rsidRDefault="00077F54" w:rsidP="002D3F09">
            <w:pPr>
              <w:pStyle w:val="Stijllegevakken"/>
            </w:pPr>
          </w:p>
        </w:tc>
        <w:tc>
          <w:tcPr>
            <w:tcW w:w="760" w:type="dxa"/>
          </w:tcPr>
          <w:p w14:paraId="7836D06D" w14:textId="77777777" w:rsidR="00077F54" w:rsidRDefault="00077F54" w:rsidP="002D3F09">
            <w:pPr>
              <w:pStyle w:val="Stijllegevakken"/>
            </w:pPr>
          </w:p>
        </w:tc>
        <w:tc>
          <w:tcPr>
            <w:tcW w:w="760" w:type="dxa"/>
          </w:tcPr>
          <w:p w14:paraId="69E6DD55" w14:textId="77777777" w:rsidR="00077F54" w:rsidRDefault="00077F54" w:rsidP="002D3F09">
            <w:pPr>
              <w:pStyle w:val="Stijllegevakken"/>
            </w:pPr>
          </w:p>
        </w:tc>
        <w:tc>
          <w:tcPr>
            <w:tcW w:w="760" w:type="dxa"/>
          </w:tcPr>
          <w:p w14:paraId="58C5E9E8" w14:textId="77777777" w:rsidR="00077F54" w:rsidRDefault="00077F54" w:rsidP="002D3F09">
            <w:pPr>
              <w:pStyle w:val="Stijllegevakken"/>
            </w:pPr>
          </w:p>
        </w:tc>
        <w:tc>
          <w:tcPr>
            <w:tcW w:w="1270" w:type="dxa"/>
          </w:tcPr>
          <w:p w14:paraId="3BAB55EE" w14:textId="77777777" w:rsidR="00077F54" w:rsidRDefault="00077F54" w:rsidP="002D3F09">
            <w:pPr>
              <w:pStyle w:val="Stijllegevakken"/>
            </w:pPr>
          </w:p>
        </w:tc>
        <w:tc>
          <w:tcPr>
            <w:tcW w:w="842" w:type="dxa"/>
          </w:tcPr>
          <w:p w14:paraId="370C4D79" w14:textId="77777777" w:rsidR="00077F54" w:rsidRDefault="00077F54" w:rsidP="002D3F09">
            <w:pPr>
              <w:pStyle w:val="Stijllegevakken"/>
            </w:pPr>
          </w:p>
        </w:tc>
        <w:tc>
          <w:tcPr>
            <w:tcW w:w="3793" w:type="dxa"/>
          </w:tcPr>
          <w:p w14:paraId="6E04F5C5" w14:textId="77777777" w:rsidR="00077F54" w:rsidRDefault="00077F54" w:rsidP="002D3F09">
            <w:pPr>
              <w:pStyle w:val="Stijllegevakken"/>
            </w:pPr>
          </w:p>
        </w:tc>
      </w:tr>
      <w:tr w:rsidR="00077F54" w14:paraId="53E499B1" w14:textId="77777777" w:rsidTr="00113974">
        <w:tc>
          <w:tcPr>
            <w:tcW w:w="5844" w:type="dxa"/>
          </w:tcPr>
          <w:p w14:paraId="098352DD" w14:textId="77777777" w:rsidR="00077F54" w:rsidRDefault="00077F54" w:rsidP="002D3F09">
            <w:pPr>
              <w:pStyle w:val="Stijllegevakken"/>
            </w:pPr>
          </w:p>
        </w:tc>
        <w:tc>
          <w:tcPr>
            <w:tcW w:w="760" w:type="dxa"/>
          </w:tcPr>
          <w:p w14:paraId="0E0EB0D2" w14:textId="77777777" w:rsidR="00077F54" w:rsidRDefault="00077F54" w:rsidP="002D3F09">
            <w:pPr>
              <w:pStyle w:val="Stijllegevakken"/>
            </w:pPr>
          </w:p>
        </w:tc>
        <w:tc>
          <w:tcPr>
            <w:tcW w:w="760" w:type="dxa"/>
          </w:tcPr>
          <w:p w14:paraId="64A2152B" w14:textId="77777777" w:rsidR="00077F54" w:rsidRDefault="00077F54" w:rsidP="002D3F09">
            <w:pPr>
              <w:pStyle w:val="Stijllegevakken"/>
            </w:pPr>
          </w:p>
        </w:tc>
        <w:tc>
          <w:tcPr>
            <w:tcW w:w="760" w:type="dxa"/>
          </w:tcPr>
          <w:p w14:paraId="39130B42" w14:textId="77777777" w:rsidR="00077F54" w:rsidRDefault="00077F54" w:rsidP="002D3F09">
            <w:pPr>
              <w:pStyle w:val="Stijllegevakken"/>
            </w:pPr>
          </w:p>
        </w:tc>
        <w:tc>
          <w:tcPr>
            <w:tcW w:w="1270" w:type="dxa"/>
          </w:tcPr>
          <w:p w14:paraId="2AA3A763" w14:textId="77777777" w:rsidR="00077F54" w:rsidRDefault="00077F54" w:rsidP="002D3F09">
            <w:pPr>
              <w:pStyle w:val="Stijllegevakken"/>
            </w:pPr>
          </w:p>
        </w:tc>
        <w:tc>
          <w:tcPr>
            <w:tcW w:w="842" w:type="dxa"/>
          </w:tcPr>
          <w:p w14:paraId="63595495" w14:textId="77777777" w:rsidR="00077F54" w:rsidRDefault="00077F54" w:rsidP="002D3F09">
            <w:pPr>
              <w:pStyle w:val="Stijllegevakken"/>
            </w:pPr>
          </w:p>
        </w:tc>
        <w:tc>
          <w:tcPr>
            <w:tcW w:w="3793" w:type="dxa"/>
          </w:tcPr>
          <w:p w14:paraId="750ECD3D" w14:textId="77777777" w:rsidR="00077F54" w:rsidRDefault="00077F54" w:rsidP="002D3F09">
            <w:pPr>
              <w:pStyle w:val="Stijllegevakken"/>
            </w:pPr>
          </w:p>
        </w:tc>
      </w:tr>
      <w:tr w:rsidR="00077F54" w14:paraId="5DE8DBEE" w14:textId="77777777" w:rsidTr="00113974">
        <w:tc>
          <w:tcPr>
            <w:tcW w:w="5844" w:type="dxa"/>
          </w:tcPr>
          <w:p w14:paraId="3832D8FE" w14:textId="77777777" w:rsidR="00077F54" w:rsidRDefault="00077F54" w:rsidP="002D3F09">
            <w:pPr>
              <w:pStyle w:val="Stijllegevakken"/>
            </w:pPr>
          </w:p>
        </w:tc>
        <w:tc>
          <w:tcPr>
            <w:tcW w:w="760" w:type="dxa"/>
          </w:tcPr>
          <w:p w14:paraId="11BB59CC" w14:textId="77777777" w:rsidR="00077F54" w:rsidRDefault="00077F54" w:rsidP="002D3F09">
            <w:pPr>
              <w:pStyle w:val="Stijllegevakken"/>
            </w:pPr>
          </w:p>
        </w:tc>
        <w:tc>
          <w:tcPr>
            <w:tcW w:w="760" w:type="dxa"/>
          </w:tcPr>
          <w:p w14:paraId="5B70B290" w14:textId="77777777" w:rsidR="00077F54" w:rsidRDefault="00077F54" w:rsidP="002D3F09">
            <w:pPr>
              <w:pStyle w:val="Stijllegevakken"/>
            </w:pPr>
          </w:p>
        </w:tc>
        <w:tc>
          <w:tcPr>
            <w:tcW w:w="760" w:type="dxa"/>
          </w:tcPr>
          <w:p w14:paraId="0D7F14C8" w14:textId="77777777" w:rsidR="00077F54" w:rsidRDefault="00077F54" w:rsidP="002D3F09">
            <w:pPr>
              <w:pStyle w:val="Stijllegevakken"/>
            </w:pPr>
          </w:p>
        </w:tc>
        <w:tc>
          <w:tcPr>
            <w:tcW w:w="1270" w:type="dxa"/>
          </w:tcPr>
          <w:p w14:paraId="5F4D07A8" w14:textId="77777777" w:rsidR="00077F54" w:rsidRDefault="00077F54" w:rsidP="002D3F09">
            <w:pPr>
              <w:pStyle w:val="Stijllegevakken"/>
            </w:pPr>
          </w:p>
        </w:tc>
        <w:tc>
          <w:tcPr>
            <w:tcW w:w="842" w:type="dxa"/>
          </w:tcPr>
          <w:p w14:paraId="292BB16B" w14:textId="77777777" w:rsidR="00077F54" w:rsidRDefault="00077F54" w:rsidP="002D3F09">
            <w:pPr>
              <w:pStyle w:val="Stijllegevakken"/>
            </w:pPr>
          </w:p>
        </w:tc>
        <w:tc>
          <w:tcPr>
            <w:tcW w:w="3793" w:type="dxa"/>
          </w:tcPr>
          <w:p w14:paraId="0C42133E" w14:textId="77777777" w:rsidR="00077F54" w:rsidRDefault="00077F54" w:rsidP="002D3F09">
            <w:pPr>
              <w:pStyle w:val="Stijllegevakken"/>
            </w:pPr>
          </w:p>
        </w:tc>
      </w:tr>
      <w:tr w:rsidR="009B50F7" w14:paraId="2BB7E55B" w14:textId="77777777" w:rsidTr="00113974">
        <w:tc>
          <w:tcPr>
            <w:tcW w:w="5844" w:type="dxa"/>
          </w:tcPr>
          <w:p w14:paraId="1796BB7B" w14:textId="77777777" w:rsidR="009B50F7" w:rsidRDefault="009B50F7" w:rsidP="002D3F09">
            <w:pPr>
              <w:pStyle w:val="Stijllegevakken"/>
            </w:pPr>
          </w:p>
        </w:tc>
        <w:tc>
          <w:tcPr>
            <w:tcW w:w="760" w:type="dxa"/>
          </w:tcPr>
          <w:p w14:paraId="0CA32B76" w14:textId="77777777" w:rsidR="009B50F7" w:rsidRDefault="009B50F7" w:rsidP="002D3F09">
            <w:pPr>
              <w:pStyle w:val="Stijllegevakken"/>
            </w:pPr>
          </w:p>
        </w:tc>
        <w:tc>
          <w:tcPr>
            <w:tcW w:w="760" w:type="dxa"/>
          </w:tcPr>
          <w:p w14:paraId="6AC7162C" w14:textId="77777777" w:rsidR="009B50F7" w:rsidRDefault="009B50F7" w:rsidP="002D3F09">
            <w:pPr>
              <w:pStyle w:val="Stijllegevakken"/>
            </w:pPr>
          </w:p>
        </w:tc>
        <w:tc>
          <w:tcPr>
            <w:tcW w:w="760" w:type="dxa"/>
          </w:tcPr>
          <w:p w14:paraId="72AA7AAF" w14:textId="77777777" w:rsidR="009B50F7" w:rsidRDefault="009B50F7" w:rsidP="002D3F09">
            <w:pPr>
              <w:pStyle w:val="Stijllegevakken"/>
            </w:pPr>
          </w:p>
        </w:tc>
        <w:tc>
          <w:tcPr>
            <w:tcW w:w="1270" w:type="dxa"/>
          </w:tcPr>
          <w:p w14:paraId="11319093" w14:textId="77777777" w:rsidR="009B50F7" w:rsidRDefault="009B50F7" w:rsidP="002D3F09">
            <w:pPr>
              <w:pStyle w:val="Stijllegevakken"/>
            </w:pPr>
          </w:p>
        </w:tc>
        <w:tc>
          <w:tcPr>
            <w:tcW w:w="842" w:type="dxa"/>
          </w:tcPr>
          <w:p w14:paraId="35841AC4" w14:textId="77777777" w:rsidR="009B50F7" w:rsidRDefault="009B50F7" w:rsidP="002D3F09">
            <w:pPr>
              <w:pStyle w:val="Stijllegevakken"/>
            </w:pPr>
          </w:p>
        </w:tc>
        <w:tc>
          <w:tcPr>
            <w:tcW w:w="3793" w:type="dxa"/>
          </w:tcPr>
          <w:p w14:paraId="28038FFF" w14:textId="77777777" w:rsidR="009B50F7" w:rsidRDefault="009B50F7" w:rsidP="002D3F09">
            <w:pPr>
              <w:pStyle w:val="Stijllegevakken"/>
            </w:pPr>
          </w:p>
        </w:tc>
      </w:tr>
      <w:tr w:rsidR="009B50F7" w14:paraId="693D096C" w14:textId="77777777" w:rsidTr="00113974">
        <w:tc>
          <w:tcPr>
            <w:tcW w:w="5844" w:type="dxa"/>
          </w:tcPr>
          <w:p w14:paraId="48E6A4FB" w14:textId="77777777" w:rsidR="009B50F7" w:rsidRDefault="009B50F7" w:rsidP="002D3F09">
            <w:pPr>
              <w:pStyle w:val="Stijllegevakken"/>
            </w:pPr>
          </w:p>
        </w:tc>
        <w:tc>
          <w:tcPr>
            <w:tcW w:w="760" w:type="dxa"/>
          </w:tcPr>
          <w:p w14:paraId="5354119E" w14:textId="77777777" w:rsidR="009B50F7" w:rsidRDefault="009B50F7" w:rsidP="002D3F09">
            <w:pPr>
              <w:pStyle w:val="Stijllegevakken"/>
            </w:pPr>
          </w:p>
        </w:tc>
        <w:tc>
          <w:tcPr>
            <w:tcW w:w="760" w:type="dxa"/>
          </w:tcPr>
          <w:p w14:paraId="5B34AB78" w14:textId="77777777" w:rsidR="009B50F7" w:rsidRDefault="009B50F7" w:rsidP="002D3F09">
            <w:pPr>
              <w:pStyle w:val="Stijllegevakken"/>
            </w:pPr>
          </w:p>
        </w:tc>
        <w:tc>
          <w:tcPr>
            <w:tcW w:w="760" w:type="dxa"/>
          </w:tcPr>
          <w:p w14:paraId="0EA308F7" w14:textId="77777777" w:rsidR="009B50F7" w:rsidRDefault="009B50F7" w:rsidP="002D3F09">
            <w:pPr>
              <w:pStyle w:val="Stijllegevakken"/>
            </w:pPr>
          </w:p>
        </w:tc>
        <w:tc>
          <w:tcPr>
            <w:tcW w:w="1270" w:type="dxa"/>
          </w:tcPr>
          <w:p w14:paraId="1F9BB490" w14:textId="77777777" w:rsidR="009B50F7" w:rsidRDefault="009B50F7" w:rsidP="002D3F09">
            <w:pPr>
              <w:pStyle w:val="Stijllegevakken"/>
            </w:pPr>
          </w:p>
        </w:tc>
        <w:tc>
          <w:tcPr>
            <w:tcW w:w="842" w:type="dxa"/>
          </w:tcPr>
          <w:p w14:paraId="336AC112" w14:textId="77777777" w:rsidR="009B50F7" w:rsidRDefault="009B50F7" w:rsidP="002D3F09">
            <w:pPr>
              <w:pStyle w:val="Stijllegevakken"/>
            </w:pPr>
          </w:p>
        </w:tc>
        <w:tc>
          <w:tcPr>
            <w:tcW w:w="3793" w:type="dxa"/>
          </w:tcPr>
          <w:p w14:paraId="217D9154" w14:textId="77777777" w:rsidR="009B50F7" w:rsidRDefault="009B50F7" w:rsidP="002D3F09">
            <w:pPr>
              <w:pStyle w:val="Stijllegevakken"/>
            </w:pPr>
          </w:p>
        </w:tc>
      </w:tr>
      <w:tr w:rsidR="009B50F7" w14:paraId="175B47F9" w14:textId="77777777" w:rsidTr="00113974">
        <w:tc>
          <w:tcPr>
            <w:tcW w:w="5844" w:type="dxa"/>
          </w:tcPr>
          <w:p w14:paraId="659F6021" w14:textId="77777777" w:rsidR="009B50F7" w:rsidRDefault="009B50F7" w:rsidP="002D3F09">
            <w:pPr>
              <w:pStyle w:val="Stijllegevakken"/>
            </w:pPr>
          </w:p>
        </w:tc>
        <w:tc>
          <w:tcPr>
            <w:tcW w:w="760" w:type="dxa"/>
          </w:tcPr>
          <w:p w14:paraId="2E37C168" w14:textId="77777777" w:rsidR="009B50F7" w:rsidRDefault="009B50F7" w:rsidP="002D3F09">
            <w:pPr>
              <w:pStyle w:val="Stijllegevakken"/>
            </w:pPr>
          </w:p>
        </w:tc>
        <w:tc>
          <w:tcPr>
            <w:tcW w:w="760" w:type="dxa"/>
          </w:tcPr>
          <w:p w14:paraId="2C039071" w14:textId="77777777" w:rsidR="009B50F7" w:rsidRDefault="009B50F7" w:rsidP="002D3F09">
            <w:pPr>
              <w:pStyle w:val="Stijllegevakken"/>
            </w:pPr>
          </w:p>
        </w:tc>
        <w:tc>
          <w:tcPr>
            <w:tcW w:w="760" w:type="dxa"/>
          </w:tcPr>
          <w:p w14:paraId="1FC91AD7" w14:textId="77777777" w:rsidR="009B50F7" w:rsidRDefault="009B50F7" w:rsidP="002D3F09">
            <w:pPr>
              <w:pStyle w:val="Stijllegevakken"/>
            </w:pPr>
          </w:p>
        </w:tc>
        <w:tc>
          <w:tcPr>
            <w:tcW w:w="1270" w:type="dxa"/>
          </w:tcPr>
          <w:p w14:paraId="01177124" w14:textId="77777777" w:rsidR="009B50F7" w:rsidRDefault="009B50F7" w:rsidP="002D3F09">
            <w:pPr>
              <w:pStyle w:val="Stijllegevakken"/>
            </w:pPr>
          </w:p>
        </w:tc>
        <w:tc>
          <w:tcPr>
            <w:tcW w:w="842" w:type="dxa"/>
          </w:tcPr>
          <w:p w14:paraId="7B5C2D0B" w14:textId="77777777" w:rsidR="009B50F7" w:rsidRDefault="009B50F7" w:rsidP="002D3F09">
            <w:pPr>
              <w:pStyle w:val="Stijllegevakken"/>
            </w:pPr>
          </w:p>
        </w:tc>
        <w:tc>
          <w:tcPr>
            <w:tcW w:w="3793" w:type="dxa"/>
          </w:tcPr>
          <w:p w14:paraId="1A38FD54" w14:textId="77777777" w:rsidR="009B50F7" w:rsidRDefault="009B50F7" w:rsidP="002D3F09">
            <w:pPr>
              <w:pStyle w:val="Stijllegevakken"/>
            </w:pPr>
          </w:p>
        </w:tc>
      </w:tr>
      <w:tr w:rsidR="009B50F7" w14:paraId="4CB9DFF5" w14:textId="77777777" w:rsidTr="005827F6">
        <w:tc>
          <w:tcPr>
            <w:tcW w:w="14029" w:type="dxa"/>
            <w:gridSpan w:val="7"/>
            <w:shd w:val="clear" w:color="auto" w:fill="D9D9D9" w:themeFill="background1" w:themeFillShade="D9"/>
          </w:tcPr>
          <w:p w14:paraId="054B3594" w14:textId="0554BBFE" w:rsidR="00077F54" w:rsidRPr="008D4B0B" w:rsidRDefault="009B50F7" w:rsidP="00077F54">
            <w:pPr>
              <w:pStyle w:val="Leerdoelen"/>
              <w:rPr>
                <w:lang w:val="nl-NL"/>
              </w:rPr>
            </w:pPr>
            <w:r w:rsidRPr="0021660F">
              <w:lastRenderedPageBreak/>
              <w:t>LPD 7  </w:t>
            </w:r>
            <w:r>
              <w:t xml:space="preserve"> </w:t>
            </w:r>
            <w:r w:rsidRPr="0021660F">
              <w:t> </w:t>
            </w:r>
            <w:r w:rsidR="00AB2C2A">
              <w:t xml:space="preserve">De leerling </w:t>
            </w:r>
            <w:r w:rsidR="00077F54" w:rsidRPr="008D4B0B">
              <w:rPr>
                <w:lang w:val="nl-NL"/>
              </w:rPr>
              <w:t>onderzoek</w:t>
            </w:r>
            <w:r w:rsidR="00077F54">
              <w:rPr>
                <w:lang w:val="nl-NL"/>
              </w:rPr>
              <w:t>t</w:t>
            </w:r>
            <w:r w:rsidR="00077F54" w:rsidRPr="008D4B0B">
              <w:rPr>
                <w:lang w:val="nl-NL"/>
              </w:rPr>
              <w:t xml:space="preserve"> de opbouw van platte en hellende dak</w:t>
            </w:r>
            <w:r w:rsidR="00077F54">
              <w:rPr>
                <w:lang w:val="nl-NL"/>
              </w:rPr>
              <w:t xml:space="preserve">constructies </w:t>
            </w:r>
            <w:r w:rsidR="00077F54" w:rsidRPr="007A10B0">
              <w:rPr>
                <w:lang w:val="nl-NL"/>
              </w:rPr>
              <w:t>voor BEN- en passiefprojecten</w:t>
            </w:r>
            <w:r w:rsidR="00077F54">
              <w:rPr>
                <w:lang w:val="nl-NL"/>
              </w:rPr>
              <w:t>.</w:t>
            </w:r>
          </w:p>
          <w:p w14:paraId="31532730" w14:textId="77777777" w:rsidR="00077F54" w:rsidRDefault="00077F54" w:rsidP="00077F54">
            <w:pPr>
              <w:pStyle w:val="Afbeersteitem"/>
            </w:pPr>
            <w:r w:rsidRPr="00077F54">
              <w:t>Bouwknopen</w:t>
            </w:r>
          </w:p>
          <w:p w14:paraId="5E132DA9" w14:textId="77777777" w:rsidR="00077F54" w:rsidRDefault="00077F54" w:rsidP="00077F54">
            <w:pPr>
              <w:pStyle w:val="Afbmiddenitem"/>
            </w:pPr>
            <w:r w:rsidRPr="00B91DAD">
              <w:t>EPB: algemene principes</w:t>
            </w:r>
          </w:p>
          <w:p w14:paraId="20CB8257" w14:textId="77777777" w:rsidR="00077F54" w:rsidRPr="00804C89" w:rsidRDefault="00077F54" w:rsidP="00077F54">
            <w:pPr>
              <w:pStyle w:val="Afbmiddenitem"/>
            </w:pPr>
            <w:r w:rsidRPr="00804C89">
              <w:t>Hellende, leien en pannendaken, platen en stroken, platte daken: types, dakhelling en opbouw</w:t>
            </w:r>
          </w:p>
          <w:p w14:paraId="3A540432" w14:textId="77777777" w:rsidR="00077F54" w:rsidRPr="00804C89" w:rsidRDefault="00077F54" w:rsidP="00077F54">
            <w:pPr>
              <w:pStyle w:val="Afbmiddenitem"/>
            </w:pPr>
            <w:r w:rsidRPr="00804C89">
              <w:t>Opstanden: functie, beïnvloedende factoren bij afdichting, afwerking</w:t>
            </w:r>
          </w:p>
          <w:p w14:paraId="51F8B162" w14:textId="2F76D06D" w:rsidR="009B50F7" w:rsidRDefault="00077F54" w:rsidP="00077F54">
            <w:pPr>
              <w:pStyle w:val="Afblaatsteitem"/>
            </w:pPr>
            <w:r w:rsidRPr="00804C89">
              <w:t>Systemen van waterafvoer op en van het dak en de gevel</w:t>
            </w:r>
          </w:p>
        </w:tc>
      </w:tr>
      <w:tr w:rsidR="009B50F7" w14:paraId="3C7F63B5" w14:textId="77777777" w:rsidTr="00113974">
        <w:tc>
          <w:tcPr>
            <w:tcW w:w="5844" w:type="dxa"/>
          </w:tcPr>
          <w:p w14:paraId="11D18E4D" w14:textId="77777777" w:rsidR="009B50F7" w:rsidRDefault="009B50F7" w:rsidP="002D3F09">
            <w:pPr>
              <w:pStyle w:val="Stijllegevakken"/>
            </w:pPr>
          </w:p>
        </w:tc>
        <w:tc>
          <w:tcPr>
            <w:tcW w:w="760" w:type="dxa"/>
          </w:tcPr>
          <w:p w14:paraId="2F4CE0B6" w14:textId="77777777" w:rsidR="009B50F7" w:rsidRDefault="009B50F7" w:rsidP="002D3F09">
            <w:pPr>
              <w:pStyle w:val="Stijllegevakken"/>
            </w:pPr>
          </w:p>
        </w:tc>
        <w:tc>
          <w:tcPr>
            <w:tcW w:w="760" w:type="dxa"/>
          </w:tcPr>
          <w:p w14:paraId="33557D8F" w14:textId="77777777" w:rsidR="009B50F7" w:rsidRDefault="009B50F7" w:rsidP="002D3F09">
            <w:pPr>
              <w:pStyle w:val="Stijllegevakken"/>
            </w:pPr>
          </w:p>
        </w:tc>
        <w:tc>
          <w:tcPr>
            <w:tcW w:w="760" w:type="dxa"/>
          </w:tcPr>
          <w:p w14:paraId="71BEAFD0" w14:textId="77777777" w:rsidR="009B50F7" w:rsidRDefault="009B50F7" w:rsidP="002D3F09">
            <w:pPr>
              <w:pStyle w:val="Stijllegevakken"/>
            </w:pPr>
          </w:p>
        </w:tc>
        <w:tc>
          <w:tcPr>
            <w:tcW w:w="1270" w:type="dxa"/>
          </w:tcPr>
          <w:p w14:paraId="3B6BA8BD" w14:textId="77777777" w:rsidR="009B50F7" w:rsidRDefault="009B50F7" w:rsidP="002D3F09">
            <w:pPr>
              <w:pStyle w:val="Stijllegevakken"/>
            </w:pPr>
          </w:p>
        </w:tc>
        <w:tc>
          <w:tcPr>
            <w:tcW w:w="842" w:type="dxa"/>
          </w:tcPr>
          <w:p w14:paraId="2C351CF9" w14:textId="77777777" w:rsidR="009B50F7" w:rsidRDefault="009B50F7" w:rsidP="002D3F09">
            <w:pPr>
              <w:pStyle w:val="Stijllegevakken"/>
            </w:pPr>
          </w:p>
        </w:tc>
        <w:tc>
          <w:tcPr>
            <w:tcW w:w="3793" w:type="dxa"/>
          </w:tcPr>
          <w:p w14:paraId="0CA54CC9" w14:textId="77777777" w:rsidR="009B50F7" w:rsidRDefault="009B50F7" w:rsidP="002D3F09">
            <w:pPr>
              <w:pStyle w:val="Stijllegevakken"/>
            </w:pPr>
          </w:p>
        </w:tc>
      </w:tr>
      <w:tr w:rsidR="009B50F7" w14:paraId="5EB6814F" w14:textId="77777777" w:rsidTr="00113974">
        <w:tc>
          <w:tcPr>
            <w:tcW w:w="5844" w:type="dxa"/>
          </w:tcPr>
          <w:p w14:paraId="7E20E26E" w14:textId="77777777" w:rsidR="009B50F7" w:rsidRDefault="009B50F7" w:rsidP="002D3F09">
            <w:pPr>
              <w:pStyle w:val="Stijllegevakken"/>
            </w:pPr>
          </w:p>
        </w:tc>
        <w:tc>
          <w:tcPr>
            <w:tcW w:w="760" w:type="dxa"/>
          </w:tcPr>
          <w:p w14:paraId="4E9B8155" w14:textId="77777777" w:rsidR="009B50F7" w:rsidRDefault="009B50F7" w:rsidP="002D3F09">
            <w:pPr>
              <w:pStyle w:val="Stijllegevakken"/>
            </w:pPr>
          </w:p>
        </w:tc>
        <w:tc>
          <w:tcPr>
            <w:tcW w:w="760" w:type="dxa"/>
          </w:tcPr>
          <w:p w14:paraId="3EBD7EF5" w14:textId="77777777" w:rsidR="009B50F7" w:rsidRDefault="009B50F7" w:rsidP="002D3F09">
            <w:pPr>
              <w:pStyle w:val="Stijllegevakken"/>
            </w:pPr>
          </w:p>
        </w:tc>
        <w:tc>
          <w:tcPr>
            <w:tcW w:w="760" w:type="dxa"/>
          </w:tcPr>
          <w:p w14:paraId="06BC581F" w14:textId="77777777" w:rsidR="009B50F7" w:rsidRDefault="009B50F7" w:rsidP="002D3F09">
            <w:pPr>
              <w:pStyle w:val="Stijllegevakken"/>
            </w:pPr>
          </w:p>
        </w:tc>
        <w:tc>
          <w:tcPr>
            <w:tcW w:w="1270" w:type="dxa"/>
          </w:tcPr>
          <w:p w14:paraId="028D4BF2" w14:textId="77777777" w:rsidR="009B50F7" w:rsidRDefault="009B50F7" w:rsidP="002D3F09">
            <w:pPr>
              <w:pStyle w:val="Stijllegevakken"/>
            </w:pPr>
          </w:p>
        </w:tc>
        <w:tc>
          <w:tcPr>
            <w:tcW w:w="842" w:type="dxa"/>
          </w:tcPr>
          <w:p w14:paraId="01A73C9D" w14:textId="77777777" w:rsidR="009B50F7" w:rsidRDefault="009B50F7" w:rsidP="002D3F09">
            <w:pPr>
              <w:pStyle w:val="Stijllegevakken"/>
            </w:pPr>
          </w:p>
        </w:tc>
        <w:tc>
          <w:tcPr>
            <w:tcW w:w="3793" w:type="dxa"/>
          </w:tcPr>
          <w:p w14:paraId="07CD0146" w14:textId="77777777" w:rsidR="009B50F7" w:rsidRDefault="009B50F7" w:rsidP="002D3F09">
            <w:pPr>
              <w:pStyle w:val="Stijllegevakken"/>
            </w:pPr>
          </w:p>
        </w:tc>
      </w:tr>
      <w:tr w:rsidR="009B50F7" w14:paraId="4FE4E0D7" w14:textId="77777777" w:rsidTr="00113974">
        <w:tc>
          <w:tcPr>
            <w:tcW w:w="5844" w:type="dxa"/>
          </w:tcPr>
          <w:p w14:paraId="1A8BAB32" w14:textId="77777777" w:rsidR="009B50F7" w:rsidRDefault="009B50F7" w:rsidP="002D3F09">
            <w:pPr>
              <w:pStyle w:val="Stijllegevakken"/>
            </w:pPr>
          </w:p>
        </w:tc>
        <w:tc>
          <w:tcPr>
            <w:tcW w:w="760" w:type="dxa"/>
          </w:tcPr>
          <w:p w14:paraId="7B334DA4" w14:textId="77777777" w:rsidR="009B50F7" w:rsidRDefault="009B50F7" w:rsidP="002D3F09">
            <w:pPr>
              <w:pStyle w:val="Stijllegevakken"/>
            </w:pPr>
          </w:p>
        </w:tc>
        <w:tc>
          <w:tcPr>
            <w:tcW w:w="760" w:type="dxa"/>
          </w:tcPr>
          <w:p w14:paraId="7A367A6B" w14:textId="77777777" w:rsidR="009B50F7" w:rsidRDefault="009B50F7" w:rsidP="002D3F09">
            <w:pPr>
              <w:pStyle w:val="Stijllegevakken"/>
            </w:pPr>
          </w:p>
        </w:tc>
        <w:tc>
          <w:tcPr>
            <w:tcW w:w="760" w:type="dxa"/>
          </w:tcPr>
          <w:p w14:paraId="1703662A" w14:textId="77777777" w:rsidR="009B50F7" w:rsidRDefault="009B50F7" w:rsidP="002D3F09">
            <w:pPr>
              <w:pStyle w:val="Stijllegevakken"/>
            </w:pPr>
          </w:p>
        </w:tc>
        <w:tc>
          <w:tcPr>
            <w:tcW w:w="1270" w:type="dxa"/>
          </w:tcPr>
          <w:p w14:paraId="78732681" w14:textId="77777777" w:rsidR="009B50F7" w:rsidRDefault="009B50F7" w:rsidP="002D3F09">
            <w:pPr>
              <w:pStyle w:val="Stijllegevakken"/>
            </w:pPr>
          </w:p>
        </w:tc>
        <w:tc>
          <w:tcPr>
            <w:tcW w:w="842" w:type="dxa"/>
          </w:tcPr>
          <w:p w14:paraId="74992D7A" w14:textId="77777777" w:rsidR="009B50F7" w:rsidRDefault="009B50F7" w:rsidP="002D3F09">
            <w:pPr>
              <w:pStyle w:val="Stijllegevakken"/>
            </w:pPr>
          </w:p>
        </w:tc>
        <w:tc>
          <w:tcPr>
            <w:tcW w:w="3793" w:type="dxa"/>
          </w:tcPr>
          <w:p w14:paraId="3372A306" w14:textId="77777777" w:rsidR="009B50F7" w:rsidRDefault="009B50F7" w:rsidP="002D3F09">
            <w:pPr>
              <w:pStyle w:val="Stijllegevakken"/>
            </w:pPr>
          </w:p>
        </w:tc>
      </w:tr>
      <w:tr w:rsidR="009B50F7" w14:paraId="2DCC8249" w14:textId="77777777" w:rsidTr="00113974">
        <w:tc>
          <w:tcPr>
            <w:tcW w:w="5844" w:type="dxa"/>
          </w:tcPr>
          <w:p w14:paraId="1A9272C5" w14:textId="77777777" w:rsidR="009B50F7" w:rsidRDefault="009B50F7" w:rsidP="002D3F09">
            <w:pPr>
              <w:pStyle w:val="Stijllegevakken"/>
            </w:pPr>
          </w:p>
        </w:tc>
        <w:tc>
          <w:tcPr>
            <w:tcW w:w="760" w:type="dxa"/>
          </w:tcPr>
          <w:p w14:paraId="7F49C129" w14:textId="77777777" w:rsidR="009B50F7" w:rsidRDefault="009B50F7" w:rsidP="002D3F09">
            <w:pPr>
              <w:pStyle w:val="Stijllegevakken"/>
            </w:pPr>
          </w:p>
        </w:tc>
        <w:tc>
          <w:tcPr>
            <w:tcW w:w="760" w:type="dxa"/>
          </w:tcPr>
          <w:p w14:paraId="4B843AAE" w14:textId="77777777" w:rsidR="009B50F7" w:rsidRDefault="009B50F7" w:rsidP="002D3F09">
            <w:pPr>
              <w:pStyle w:val="Stijllegevakken"/>
            </w:pPr>
          </w:p>
        </w:tc>
        <w:tc>
          <w:tcPr>
            <w:tcW w:w="760" w:type="dxa"/>
          </w:tcPr>
          <w:p w14:paraId="2ACBF78F" w14:textId="77777777" w:rsidR="009B50F7" w:rsidRDefault="009B50F7" w:rsidP="002D3F09">
            <w:pPr>
              <w:pStyle w:val="Stijllegevakken"/>
            </w:pPr>
          </w:p>
        </w:tc>
        <w:tc>
          <w:tcPr>
            <w:tcW w:w="1270" w:type="dxa"/>
          </w:tcPr>
          <w:p w14:paraId="6DE4F453" w14:textId="77777777" w:rsidR="009B50F7" w:rsidRDefault="009B50F7" w:rsidP="002D3F09">
            <w:pPr>
              <w:pStyle w:val="Stijllegevakken"/>
            </w:pPr>
          </w:p>
        </w:tc>
        <w:tc>
          <w:tcPr>
            <w:tcW w:w="842" w:type="dxa"/>
          </w:tcPr>
          <w:p w14:paraId="037E0A05" w14:textId="77777777" w:rsidR="009B50F7" w:rsidRDefault="009B50F7" w:rsidP="002D3F09">
            <w:pPr>
              <w:pStyle w:val="Stijllegevakken"/>
            </w:pPr>
          </w:p>
        </w:tc>
        <w:tc>
          <w:tcPr>
            <w:tcW w:w="3793" w:type="dxa"/>
          </w:tcPr>
          <w:p w14:paraId="15530AA8" w14:textId="77777777" w:rsidR="009B50F7" w:rsidRDefault="009B50F7" w:rsidP="002D3F09">
            <w:pPr>
              <w:pStyle w:val="Stijllegevakken"/>
            </w:pPr>
          </w:p>
        </w:tc>
      </w:tr>
      <w:tr w:rsidR="009B50F7" w14:paraId="0C2840AF" w14:textId="77777777" w:rsidTr="00113974">
        <w:tc>
          <w:tcPr>
            <w:tcW w:w="5844" w:type="dxa"/>
          </w:tcPr>
          <w:p w14:paraId="19AEE74A" w14:textId="77777777" w:rsidR="009B50F7" w:rsidRDefault="009B50F7" w:rsidP="002D3F09">
            <w:pPr>
              <w:pStyle w:val="Stijllegevakken"/>
            </w:pPr>
          </w:p>
        </w:tc>
        <w:tc>
          <w:tcPr>
            <w:tcW w:w="760" w:type="dxa"/>
          </w:tcPr>
          <w:p w14:paraId="65EBC145" w14:textId="77777777" w:rsidR="009B50F7" w:rsidRDefault="009B50F7" w:rsidP="002D3F09">
            <w:pPr>
              <w:pStyle w:val="Stijllegevakken"/>
            </w:pPr>
          </w:p>
        </w:tc>
        <w:tc>
          <w:tcPr>
            <w:tcW w:w="760" w:type="dxa"/>
          </w:tcPr>
          <w:p w14:paraId="20626788" w14:textId="77777777" w:rsidR="009B50F7" w:rsidRDefault="009B50F7" w:rsidP="002D3F09">
            <w:pPr>
              <w:pStyle w:val="Stijllegevakken"/>
            </w:pPr>
          </w:p>
        </w:tc>
        <w:tc>
          <w:tcPr>
            <w:tcW w:w="760" w:type="dxa"/>
          </w:tcPr>
          <w:p w14:paraId="7A2AA2B8" w14:textId="77777777" w:rsidR="009B50F7" w:rsidRDefault="009B50F7" w:rsidP="002D3F09">
            <w:pPr>
              <w:pStyle w:val="Stijllegevakken"/>
            </w:pPr>
          </w:p>
        </w:tc>
        <w:tc>
          <w:tcPr>
            <w:tcW w:w="1270" w:type="dxa"/>
          </w:tcPr>
          <w:p w14:paraId="50B176A3" w14:textId="77777777" w:rsidR="009B50F7" w:rsidRDefault="009B50F7" w:rsidP="002D3F09">
            <w:pPr>
              <w:pStyle w:val="Stijllegevakken"/>
            </w:pPr>
          </w:p>
        </w:tc>
        <w:tc>
          <w:tcPr>
            <w:tcW w:w="842" w:type="dxa"/>
          </w:tcPr>
          <w:p w14:paraId="4321268D" w14:textId="77777777" w:rsidR="009B50F7" w:rsidRDefault="009B50F7" w:rsidP="002D3F09">
            <w:pPr>
              <w:pStyle w:val="Stijllegevakken"/>
            </w:pPr>
          </w:p>
        </w:tc>
        <w:tc>
          <w:tcPr>
            <w:tcW w:w="3793" w:type="dxa"/>
          </w:tcPr>
          <w:p w14:paraId="69D0D92B" w14:textId="77777777" w:rsidR="009B50F7" w:rsidRDefault="009B50F7" w:rsidP="002D3F09">
            <w:pPr>
              <w:pStyle w:val="Stijllegevakken"/>
            </w:pPr>
          </w:p>
        </w:tc>
      </w:tr>
      <w:tr w:rsidR="009B50F7" w14:paraId="3620FE9C" w14:textId="77777777" w:rsidTr="00113974">
        <w:tc>
          <w:tcPr>
            <w:tcW w:w="5844" w:type="dxa"/>
          </w:tcPr>
          <w:p w14:paraId="7F4628ED" w14:textId="77777777" w:rsidR="009B50F7" w:rsidRDefault="009B50F7" w:rsidP="002D3F09">
            <w:pPr>
              <w:pStyle w:val="Stijllegevakken"/>
            </w:pPr>
          </w:p>
        </w:tc>
        <w:tc>
          <w:tcPr>
            <w:tcW w:w="760" w:type="dxa"/>
          </w:tcPr>
          <w:p w14:paraId="419D0482" w14:textId="77777777" w:rsidR="009B50F7" w:rsidRDefault="009B50F7" w:rsidP="002D3F09">
            <w:pPr>
              <w:pStyle w:val="Stijllegevakken"/>
            </w:pPr>
          </w:p>
        </w:tc>
        <w:tc>
          <w:tcPr>
            <w:tcW w:w="760" w:type="dxa"/>
          </w:tcPr>
          <w:p w14:paraId="3FC2C52B" w14:textId="77777777" w:rsidR="009B50F7" w:rsidRDefault="009B50F7" w:rsidP="002D3F09">
            <w:pPr>
              <w:pStyle w:val="Stijllegevakken"/>
            </w:pPr>
          </w:p>
        </w:tc>
        <w:tc>
          <w:tcPr>
            <w:tcW w:w="760" w:type="dxa"/>
          </w:tcPr>
          <w:p w14:paraId="2E12E993" w14:textId="77777777" w:rsidR="009B50F7" w:rsidRDefault="009B50F7" w:rsidP="002D3F09">
            <w:pPr>
              <w:pStyle w:val="Stijllegevakken"/>
            </w:pPr>
          </w:p>
        </w:tc>
        <w:tc>
          <w:tcPr>
            <w:tcW w:w="1270" w:type="dxa"/>
          </w:tcPr>
          <w:p w14:paraId="269775E9" w14:textId="77777777" w:rsidR="009B50F7" w:rsidRDefault="009B50F7" w:rsidP="002D3F09">
            <w:pPr>
              <w:pStyle w:val="Stijllegevakken"/>
            </w:pPr>
          </w:p>
        </w:tc>
        <w:tc>
          <w:tcPr>
            <w:tcW w:w="842" w:type="dxa"/>
          </w:tcPr>
          <w:p w14:paraId="1B932664" w14:textId="77777777" w:rsidR="009B50F7" w:rsidRDefault="009B50F7" w:rsidP="002D3F09">
            <w:pPr>
              <w:pStyle w:val="Stijllegevakken"/>
            </w:pPr>
          </w:p>
        </w:tc>
        <w:tc>
          <w:tcPr>
            <w:tcW w:w="3793" w:type="dxa"/>
          </w:tcPr>
          <w:p w14:paraId="77348D63" w14:textId="77777777" w:rsidR="009B50F7" w:rsidRDefault="009B50F7" w:rsidP="002D3F09">
            <w:pPr>
              <w:pStyle w:val="Stijllegevakken"/>
            </w:pPr>
          </w:p>
        </w:tc>
      </w:tr>
      <w:tr w:rsidR="009B50F7" w14:paraId="2699E34C" w14:textId="77777777" w:rsidTr="005827F6">
        <w:tc>
          <w:tcPr>
            <w:tcW w:w="14029" w:type="dxa"/>
            <w:gridSpan w:val="7"/>
            <w:shd w:val="clear" w:color="auto" w:fill="D9D9D9" w:themeFill="background1" w:themeFillShade="D9"/>
          </w:tcPr>
          <w:p w14:paraId="20242B32" w14:textId="2B1C2807" w:rsidR="009B50F7" w:rsidRDefault="009B50F7" w:rsidP="00CE7C5F">
            <w:pPr>
              <w:pStyle w:val="Leerdoelen"/>
            </w:pPr>
            <w:bookmarkStart w:id="1" w:name="RANGE!B12"/>
            <w:r w:rsidRPr="0021660F">
              <w:t xml:space="preserve">LPD </w:t>
            </w:r>
            <w:r w:rsidR="00090EAA">
              <w:t>8</w:t>
            </w:r>
            <w:r w:rsidR="00524A22">
              <w:t xml:space="preserve"> </w:t>
            </w:r>
            <w:r w:rsidR="00583AAA">
              <w:t>+</w:t>
            </w:r>
            <w:r w:rsidRPr="0021660F">
              <w:t xml:space="preserve"> </w:t>
            </w:r>
            <w:r w:rsidR="0050682A">
              <w:t>De leerling</w:t>
            </w:r>
            <w:r w:rsidRPr="0021660F">
              <w:t xml:space="preserve"> </w:t>
            </w:r>
            <w:r w:rsidR="002201BF">
              <w:t>gebruikt digitale technologieën en digitale meetinstrumenten bij het voorbereiden van hun opdracht.</w:t>
            </w:r>
            <w:bookmarkEnd w:id="1"/>
          </w:p>
        </w:tc>
      </w:tr>
      <w:tr w:rsidR="009B50F7" w14:paraId="24FD650A" w14:textId="77777777" w:rsidTr="00113974">
        <w:tc>
          <w:tcPr>
            <w:tcW w:w="5844" w:type="dxa"/>
          </w:tcPr>
          <w:p w14:paraId="78B1B50B" w14:textId="77777777" w:rsidR="009B50F7" w:rsidRDefault="009B50F7" w:rsidP="002D3F09">
            <w:pPr>
              <w:pStyle w:val="Stijllegevakken"/>
            </w:pPr>
          </w:p>
        </w:tc>
        <w:tc>
          <w:tcPr>
            <w:tcW w:w="760" w:type="dxa"/>
          </w:tcPr>
          <w:p w14:paraId="547B706A" w14:textId="77777777" w:rsidR="009B50F7" w:rsidRDefault="009B50F7" w:rsidP="002D3F09">
            <w:pPr>
              <w:pStyle w:val="Stijllegevakken"/>
            </w:pPr>
          </w:p>
        </w:tc>
        <w:tc>
          <w:tcPr>
            <w:tcW w:w="760" w:type="dxa"/>
          </w:tcPr>
          <w:p w14:paraId="1E947172" w14:textId="77777777" w:rsidR="009B50F7" w:rsidRDefault="009B50F7" w:rsidP="002D3F09">
            <w:pPr>
              <w:pStyle w:val="Stijllegevakken"/>
            </w:pPr>
          </w:p>
        </w:tc>
        <w:tc>
          <w:tcPr>
            <w:tcW w:w="760" w:type="dxa"/>
          </w:tcPr>
          <w:p w14:paraId="3FD0DB36" w14:textId="77777777" w:rsidR="009B50F7" w:rsidRDefault="009B50F7" w:rsidP="002D3F09">
            <w:pPr>
              <w:pStyle w:val="Stijllegevakken"/>
            </w:pPr>
          </w:p>
        </w:tc>
        <w:tc>
          <w:tcPr>
            <w:tcW w:w="1270" w:type="dxa"/>
          </w:tcPr>
          <w:p w14:paraId="4A767451" w14:textId="77777777" w:rsidR="009B50F7" w:rsidRDefault="009B50F7" w:rsidP="002D3F09">
            <w:pPr>
              <w:pStyle w:val="Stijllegevakken"/>
            </w:pPr>
          </w:p>
        </w:tc>
        <w:tc>
          <w:tcPr>
            <w:tcW w:w="842" w:type="dxa"/>
          </w:tcPr>
          <w:p w14:paraId="3D592F21" w14:textId="77777777" w:rsidR="009B50F7" w:rsidRDefault="009B50F7" w:rsidP="002D3F09">
            <w:pPr>
              <w:pStyle w:val="Stijllegevakken"/>
            </w:pPr>
          </w:p>
        </w:tc>
        <w:tc>
          <w:tcPr>
            <w:tcW w:w="3793" w:type="dxa"/>
          </w:tcPr>
          <w:p w14:paraId="2171C774" w14:textId="77777777" w:rsidR="009B50F7" w:rsidRDefault="009B50F7" w:rsidP="002D3F09">
            <w:pPr>
              <w:pStyle w:val="Stijllegevakken"/>
            </w:pPr>
          </w:p>
        </w:tc>
      </w:tr>
      <w:tr w:rsidR="009B50F7" w14:paraId="3F8737C1" w14:textId="77777777" w:rsidTr="00113974">
        <w:tc>
          <w:tcPr>
            <w:tcW w:w="5844" w:type="dxa"/>
          </w:tcPr>
          <w:p w14:paraId="2819F771" w14:textId="77777777" w:rsidR="009B50F7" w:rsidRDefault="009B50F7" w:rsidP="002D3F09">
            <w:pPr>
              <w:pStyle w:val="Stijllegevakken"/>
            </w:pPr>
          </w:p>
        </w:tc>
        <w:tc>
          <w:tcPr>
            <w:tcW w:w="760" w:type="dxa"/>
          </w:tcPr>
          <w:p w14:paraId="0736767B" w14:textId="77777777" w:rsidR="009B50F7" w:rsidRDefault="009B50F7" w:rsidP="002D3F09">
            <w:pPr>
              <w:pStyle w:val="Stijllegevakken"/>
            </w:pPr>
          </w:p>
        </w:tc>
        <w:tc>
          <w:tcPr>
            <w:tcW w:w="760" w:type="dxa"/>
          </w:tcPr>
          <w:p w14:paraId="4F6C0AA6" w14:textId="77777777" w:rsidR="009B50F7" w:rsidRDefault="009B50F7" w:rsidP="002D3F09">
            <w:pPr>
              <w:pStyle w:val="Stijllegevakken"/>
            </w:pPr>
          </w:p>
        </w:tc>
        <w:tc>
          <w:tcPr>
            <w:tcW w:w="760" w:type="dxa"/>
          </w:tcPr>
          <w:p w14:paraId="7EE16475" w14:textId="77777777" w:rsidR="009B50F7" w:rsidRDefault="009B50F7" w:rsidP="002D3F09">
            <w:pPr>
              <w:pStyle w:val="Stijllegevakken"/>
            </w:pPr>
          </w:p>
        </w:tc>
        <w:tc>
          <w:tcPr>
            <w:tcW w:w="1270" w:type="dxa"/>
          </w:tcPr>
          <w:p w14:paraId="27D7DAC3" w14:textId="77777777" w:rsidR="009B50F7" w:rsidRDefault="009B50F7" w:rsidP="002D3F09">
            <w:pPr>
              <w:pStyle w:val="Stijllegevakken"/>
            </w:pPr>
          </w:p>
        </w:tc>
        <w:tc>
          <w:tcPr>
            <w:tcW w:w="842" w:type="dxa"/>
          </w:tcPr>
          <w:p w14:paraId="1EF020DE" w14:textId="77777777" w:rsidR="009B50F7" w:rsidRDefault="009B50F7" w:rsidP="002D3F09">
            <w:pPr>
              <w:pStyle w:val="Stijllegevakken"/>
            </w:pPr>
          </w:p>
        </w:tc>
        <w:tc>
          <w:tcPr>
            <w:tcW w:w="3793" w:type="dxa"/>
          </w:tcPr>
          <w:p w14:paraId="7D2996B2" w14:textId="77777777" w:rsidR="009B50F7" w:rsidRDefault="009B50F7" w:rsidP="002D3F09">
            <w:pPr>
              <w:pStyle w:val="Stijllegevakken"/>
            </w:pPr>
          </w:p>
        </w:tc>
      </w:tr>
      <w:tr w:rsidR="009B50F7" w14:paraId="4F268615" w14:textId="77777777" w:rsidTr="00113974">
        <w:tc>
          <w:tcPr>
            <w:tcW w:w="5844" w:type="dxa"/>
          </w:tcPr>
          <w:p w14:paraId="4172C227" w14:textId="77777777" w:rsidR="009B50F7" w:rsidRDefault="009B50F7" w:rsidP="002D3F09">
            <w:pPr>
              <w:pStyle w:val="Stijllegevakken"/>
            </w:pPr>
          </w:p>
        </w:tc>
        <w:tc>
          <w:tcPr>
            <w:tcW w:w="760" w:type="dxa"/>
          </w:tcPr>
          <w:p w14:paraId="6A8F203E" w14:textId="77777777" w:rsidR="009B50F7" w:rsidRDefault="009B50F7" w:rsidP="002D3F09">
            <w:pPr>
              <w:pStyle w:val="Stijllegevakken"/>
            </w:pPr>
          </w:p>
        </w:tc>
        <w:tc>
          <w:tcPr>
            <w:tcW w:w="760" w:type="dxa"/>
          </w:tcPr>
          <w:p w14:paraId="0FD4CEB5" w14:textId="77777777" w:rsidR="009B50F7" w:rsidRDefault="009B50F7" w:rsidP="002D3F09">
            <w:pPr>
              <w:pStyle w:val="Stijllegevakken"/>
            </w:pPr>
          </w:p>
        </w:tc>
        <w:tc>
          <w:tcPr>
            <w:tcW w:w="760" w:type="dxa"/>
          </w:tcPr>
          <w:p w14:paraId="720AA39B" w14:textId="77777777" w:rsidR="009B50F7" w:rsidRDefault="009B50F7" w:rsidP="002D3F09">
            <w:pPr>
              <w:pStyle w:val="Stijllegevakken"/>
            </w:pPr>
          </w:p>
        </w:tc>
        <w:tc>
          <w:tcPr>
            <w:tcW w:w="1270" w:type="dxa"/>
          </w:tcPr>
          <w:p w14:paraId="1D3377CF" w14:textId="77777777" w:rsidR="009B50F7" w:rsidRDefault="009B50F7" w:rsidP="002D3F09">
            <w:pPr>
              <w:pStyle w:val="Stijllegevakken"/>
            </w:pPr>
          </w:p>
        </w:tc>
        <w:tc>
          <w:tcPr>
            <w:tcW w:w="842" w:type="dxa"/>
          </w:tcPr>
          <w:p w14:paraId="5A87F579" w14:textId="77777777" w:rsidR="009B50F7" w:rsidRDefault="009B50F7" w:rsidP="002D3F09">
            <w:pPr>
              <w:pStyle w:val="Stijllegevakken"/>
            </w:pPr>
          </w:p>
        </w:tc>
        <w:tc>
          <w:tcPr>
            <w:tcW w:w="3793" w:type="dxa"/>
          </w:tcPr>
          <w:p w14:paraId="2CE1026B" w14:textId="77777777" w:rsidR="009B50F7" w:rsidRDefault="009B50F7" w:rsidP="002D3F09">
            <w:pPr>
              <w:pStyle w:val="Stijllegevakken"/>
            </w:pPr>
          </w:p>
        </w:tc>
      </w:tr>
      <w:tr w:rsidR="009B50F7" w14:paraId="113BCBF2" w14:textId="77777777" w:rsidTr="00113974">
        <w:tc>
          <w:tcPr>
            <w:tcW w:w="5844" w:type="dxa"/>
          </w:tcPr>
          <w:p w14:paraId="13F2AAD9" w14:textId="77777777" w:rsidR="009B50F7" w:rsidRDefault="009B50F7" w:rsidP="002D3F09">
            <w:pPr>
              <w:pStyle w:val="Stijllegevakken"/>
            </w:pPr>
          </w:p>
        </w:tc>
        <w:tc>
          <w:tcPr>
            <w:tcW w:w="760" w:type="dxa"/>
          </w:tcPr>
          <w:p w14:paraId="5F910ACA" w14:textId="77777777" w:rsidR="009B50F7" w:rsidRDefault="009B50F7" w:rsidP="002D3F09">
            <w:pPr>
              <w:pStyle w:val="Stijllegevakken"/>
            </w:pPr>
          </w:p>
        </w:tc>
        <w:tc>
          <w:tcPr>
            <w:tcW w:w="760" w:type="dxa"/>
          </w:tcPr>
          <w:p w14:paraId="5A57DDEB" w14:textId="77777777" w:rsidR="009B50F7" w:rsidRDefault="009B50F7" w:rsidP="002D3F09">
            <w:pPr>
              <w:pStyle w:val="Stijllegevakken"/>
            </w:pPr>
          </w:p>
        </w:tc>
        <w:tc>
          <w:tcPr>
            <w:tcW w:w="760" w:type="dxa"/>
          </w:tcPr>
          <w:p w14:paraId="77E967D8" w14:textId="77777777" w:rsidR="009B50F7" w:rsidRDefault="009B50F7" w:rsidP="002D3F09">
            <w:pPr>
              <w:pStyle w:val="Stijllegevakken"/>
            </w:pPr>
          </w:p>
        </w:tc>
        <w:tc>
          <w:tcPr>
            <w:tcW w:w="1270" w:type="dxa"/>
          </w:tcPr>
          <w:p w14:paraId="5041C3C0" w14:textId="77777777" w:rsidR="009B50F7" w:rsidRDefault="009B50F7" w:rsidP="002D3F09">
            <w:pPr>
              <w:pStyle w:val="Stijllegevakken"/>
            </w:pPr>
          </w:p>
        </w:tc>
        <w:tc>
          <w:tcPr>
            <w:tcW w:w="842" w:type="dxa"/>
          </w:tcPr>
          <w:p w14:paraId="05FF8760" w14:textId="77777777" w:rsidR="009B50F7" w:rsidRDefault="009B50F7" w:rsidP="002D3F09">
            <w:pPr>
              <w:pStyle w:val="Stijllegevakken"/>
            </w:pPr>
          </w:p>
        </w:tc>
        <w:tc>
          <w:tcPr>
            <w:tcW w:w="3793" w:type="dxa"/>
          </w:tcPr>
          <w:p w14:paraId="36F9338F" w14:textId="77777777" w:rsidR="009B50F7" w:rsidRDefault="009B50F7" w:rsidP="002D3F09">
            <w:pPr>
              <w:pStyle w:val="Stijllegevakken"/>
            </w:pPr>
          </w:p>
        </w:tc>
      </w:tr>
      <w:tr w:rsidR="009B50F7" w14:paraId="77922525" w14:textId="77777777" w:rsidTr="00113974">
        <w:tc>
          <w:tcPr>
            <w:tcW w:w="5844" w:type="dxa"/>
          </w:tcPr>
          <w:p w14:paraId="3E0BB1F8" w14:textId="77777777" w:rsidR="009B50F7" w:rsidRDefault="009B50F7" w:rsidP="002D3F09">
            <w:pPr>
              <w:pStyle w:val="Stijllegevakken"/>
            </w:pPr>
          </w:p>
        </w:tc>
        <w:tc>
          <w:tcPr>
            <w:tcW w:w="760" w:type="dxa"/>
          </w:tcPr>
          <w:p w14:paraId="61B753A1" w14:textId="77777777" w:rsidR="009B50F7" w:rsidRDefault="009B50F7" w:rsidP="002D3F09">
            <w:pPr>
              <w:pStyle w:val="Stijllegevakken"/>
            </w:pPr>
          </w:p>
        </w:tc>
        <w:tc>
          <w:tcPr>
            <w:tcW w:w="760" w:type="dxa"/>
          </w:tcPr>
          <w:p w14:paraId="51102DD7" w14:textId="77777777" w:rsidR="009B50F7" w:rsidRDefault="009B50F7" w:rsidP="002D3F09">
            <w:pPr>
              <w:pStyle w:val="Stijllegevakken"/>
            </w:pPr>
          </w:p>
        </w:tc>
        <w:tc>
          <w:tcPr>
            <w:tcW w:w="760" w:type="dxa"/>
          </w:tcPr>
          <w:p w14:paraId="74BB6F96" w14:textId="77777777" w:rsidR="009B50F7" w:rsidRDefault="009B50F7" w:rsidP="002D3F09">
            <w:pPr>
              <w:pStyle w:val="Stijllegevakken"/>
            </w:pPr>
          </w:p>
        </w:tc>
        <w:tc>
          <w:tcPr>
            <w:tcW w:w="1270" w:type="dxa"/>
          </w:tcPr>
          <w:p w14:paraId="55B4CF91" w14:textId="77777777" w:rsidR="009B50F7" w:rsidRDefault="009B50F7" w:rsidP="002D3F09">
            <w:pPr>
              <w:pStyle w:val="Stijllegevakken"/>
            </w:pPr>
          </w:p>
        </w:tc>
        <w:tc>
          <w:tcPr>
            <w:tcW w:w="842" w:type="dxa"/>
          </w:tcPr>
          <w:p w14:paraId="148BD41B" w14:textId="77777777" w:rsidR="009B50F7" w:rsidRDefault="009B50F7" w:rsidP="002D3F09">
            <w:pPr>
              <w:pStyle w:val="Stijllegevakken"/>
            </w:pPr>
          </w:p>
        </w:tc>
        <w:tc>
          <w:tcPr>
            <w:tcW w:w="3793" w:type="dxa"/>
          </w:tcPr>
          <w:p w14:paraId="5354CEE6" w14:textId="77777777" w:rsidR="009B50F7" w:rsidRDefault="009B50F7" w:rsidP="002D3F09">
            <w:pPr>
              <w:pStyle w:val="Stijllegevakken"/>
            </w:pPr>
          </w:p>
        </w:tc>
      </w:tr>
      <w:tr w:rsidR="009B50F7" w14:paraId="0FC5A375" w14:textId="77777777" w:rsidTr="005827F6">
        <w:tc>
          <w:tcPr>
            <w:tcW w:w="14029" w:type="dxa"/>
            <w:gridSpan w:val="7"/>
            <w:shd w:val="clear" w:color="auto" w:fill="D9D9D9" w:themeFill="background1" w:themeFillShade="D9"/>
          </w:tcPr>
          <w:p w14:paraId="3CA7E33E" w14:textId="242BD785" w:rsidR="009B50F7" w:rsidRDefault="009B50F7" w:rsidP="00DF76AA">
            <w:pPr>
              <w:pStyle w:val="Leerdoelen"/>
            </w:pPr>
            <w:bookmarkStart w:id="2" w:name="RANGE!B13"/>
            <w:r w:rsidRPr="0021660F">
              <w:t xml:space="preserve">LPD </w:t>
            </w:r>
            <w:r w:rsidR="00E454EC">
              <w:t>9</w:t>
            </w:r>
            <w:r w:rsidRPr="0021660F">
              <w:t xml:space="preserve">   </w:t>
            </w:r>
            <w:r w:rsidR="0050682A">
              <w:t>De leerling</w:t>
            </w:r>
            <w:r w:rsidRPr="0021660F">
              <w:t xml:space="preserve"> </w:t>
            </w:r>
            <w:r w:rsidR="004824FB">
              <w:t xml:space="preserve">modelleert en simuleert </w:t>
            </w:r>
            <w:r w:rsidR="00DF76AA" w:rsidRPr="008D4B0B">
              <w:t>uitvoeringsdetails voor het eigen project in 3D met CAD.</w:t>
            </w:r>
            <w:bookmarkEnd w:id="2"/>
          </w:p>
        </w:tc>
      </w:tr>
      <w:tr w:rsidR="009B50F7" w14:paraId="21EDE415" w14:textId="77777777" w:rsidTr="00113974">
        <w:tc>
          <w:tcPr>
            <w:tcW w:w="5844" w:type="dxa"/>
          </w:tcPr>
          <w:p w14:paraId="2C1C827E" w14:textId="77777777" w:rsidR="009B50F7" w:rsidRDefault="009B50F7" w:rsidP="002D3F09">
            <w:pPr>
              <w:pStyle w:val="Stijllegevakken"/>
            </w:pPr>
          </w:p>
        </w:tc>
        <w:tc>
          <w:tcPr>
            <w:tcW w:w="760" w:type="dxa"/>
          </w:tcPr>
          <w:p w14:paraId="5CC6DE15" w14:textId="77777777" w:rsidR="009B50F7" w:rsidRDefault="009B50F7" w:rsidP="002D3F09">
            <w:pPr>
              <w:pStyle w:val="Stijllegevakken"/>
            </w:pPr>
          </w:p>
        </w:tc>
        <w:tc>
          <w:tcPr>
            <w:tcW w:w="760" w:type="dxa"/>
          </w:tcPr>
          <w:p w14:paraId="5442C250" w14:textId="77777777" w:rsidR="009B50F7" w:rsidRDefault="009B50F7" w:rsidP="002D3F09">
            <w:pPr>
              <w:pStyle w:val="Stijllegevakken"/>
            </w:pPr>
          </w:p>
        </w:tc>
        <w:tc>
          <w:tcPr>
            <w:tcW w:w="760" w:type="dxa"/>
          </w:tcPr>
          <w:p w14:paraId="20256C7A" w14:textId="77777777" w:rsidR="009B50F7" w:rsidRDefault="009B50F7" w:rsidP="002D3F09">
            <w:pPr>
              <w:pStyle w:val="Stijllegevakken"/>
            </w:pPr>
          </w:p>
        </w:tc>
        <w:tc>
          <w:tcPr>
            <w:tcW w:w="1270" w:type="dxa"/>
          </w:tcPr>
          <w:p w14:paraId="56BF4FFF" w14:textId="77777777" w:rsidR="009B50F7" w:rsidRDefault="009B50F7" w:rsidP="002D3F09">
            <w:pPr>
              <w:pStyle w:val="Stijllegevakken"/>
            </w:pPr>
          </w:p>
        </w:tc>
        <w:tc>
          <w:tcPr>
            <w:tcW w:w="842" w:type="dxa"/>
          </w:tcPr>
          <w:p w14:paraId="046CD503" w14:textId="77777777" w:rsidR="009B50F7" w:rsidRDefault="009B50F7" w:rsidP="002D3F09">
            <w:pPr>
              <w:pStyle w:val="Stijllegevakken"/>
            </w:pPr>
          </w:p>
        </w:tc>
        <w:tc>
          <w:tcPr>
            <w:tcW w:w="3793" w:type="dxa"/>
          </w:tcPr>
          <w:p w14:paraId="5E3492BA" w14:textId="77777777" w:rsidR="009B50F7" w:rsidRDefault="009B50F7" w:rsidP="002D3F09">
            <w:pPr>
              <w:pStyle w:val="Stijllegevakken"/>
            </w:pPr>
          </w:p>
        </w:tc>
      </w:tr>
      <w:tr w:rsidR="009B50F7" w14:paraId="062BA151" w14:textId="77777777" w:rsidTr="00113974">
        <w:tc>
          <w:tcPr>
            <w:tcW w:w="5844" w:type="dxa"/>
          </w:tcPr>
          <w:p w14:paraId="3E53AC6E" w14:textId="77777777" w:rsidR="009B50F7" w:rsidRDefault="009B50F7" w:rsidP="002D3F09">
            <w:pPr>
              <w:pStyle w:val="Stijllegevakken"/>
            </w:pPr>
          </w:p>
        </w:tc>
        <w:tc>
          <w:tcPr>
            <w:tcW w:w="760" w:type="dxa"/>
          </w:tcPr>
          <w:p w14:paraId="2B0AD7A5" w14:textId="77777777" w:rsidR="009B50F7" w:rsidRDefault="009B50F7" w:rsidP="002D3F09">
            <w:pPr>
              <w:pStyle w:val="Stijllegevakken"/>
            </w:pPr>
          </w:p>
        </w:tc>
        <w:tc>
          <w:tcPr>
            <w:tcW w:w="760" w:type="dxa"/>
          </w:tcPr>
          <w:p w14:paraId="59FFAD0E" w14:textId="77777777" w:rsidR="009B50F7" w:rsidRDefault="009B50F7" w:rsidP="002D3F09">
            <w:pPr>
              <w:pStyle w:val="Stijllegevakken"/>
            </w:pPr>
          </w:p>
        </w:tc>
        <w:tc>
          <w:tcPr>
            <w:tcW w:w="760" w:type="dxa"/>
          </w:tcPr>
          <w:p w14:paraId="409EE34E" w14:textId="77777777" w:rsidR="009B50F7" w:rsidRDefault="009B50F7" w:rsidP="002D3F09">
            <w:pPr>
              <w:pStyle w:val="Stijllegevakken"/>
            </w:pPr>
          </w:p>
        </w:tc>
        <w:tc>
          <w:tcPr>
            <w:tcW w:w="1270" w:type="dxa"/>
          </w:tcPr>
          <w:p w14:paraId="2A82EC6C" w14:textId="77777777" w:rsidR="009B50F7" w:rsidRDefault="009B50F7" w:rsidP="002D3F09">
            <w:pPr>
              <w:pStyle w:val="Stijllegevakken"/>
            </w:pPr>
          </w:p>
        </w:tc>
        <w:tc>
          <w:tcPr>
            <w:tcW w:w="842" w:type="dxa"/>
          </w:tcPr>
          <w:p w14:paraId="7BB4B0D7" w14:textId="77777777" w:rsidR="009B50F7" w:rsidRDefault="009B50F7" w:rsidP="002D3F09">
            <w:pPr>
              <w:pStyle w:val="Stijllegevakken"/>
            </w:pPr>
          </w:p>
        </w:tc>
        <w:tc>
          <w:tcPr>
            <w:tcW w:w="3793" w:type="dxa"/>
          </w:tcPr>
          <w:p w14:paraId="5DF11E7E" w14:textId="77777777" w:rsidR="009B50F7" w:rsidRDefault="009B50F7" w:rsidP="002D3F09">
            <w:pPr>
              <w:pStyle w:val="Stijllegevakken"/>
            </w:pPr>
          </w:p>
        </w:tc>
      </w:tr>
      <w:tr w:rsidR="009B50F7" w14:paraId="70F948F8" w14:textId="77777777" w:rsidTr="00113974">
        <w:tc>
          <w:tcPr>
            <w:tcW w:w="5844" w:type="dxa"/>
          </w:tcPr>
          <w:p w14:paraId="52D85639" w14:textId="77777777" w:rsidR="009B50F7" w:rsidRDefault="009B50F7" w:rsidP="002D3F09">
            <w:pPr>
              <w:pStyle w:val="Stijllegevakken"/>
            </w:pPr>
          </w:p>
        </w:tc>
        <w:tc>
          <w:tcPr>
            <w:tcW w:w="760" w:type="dxa"/>
          </w:tcPr>
          <w:p w14:paraId="5070B294" w14:textId="77777777" w:rsidR="009B50F7" w:rsidRDefault="009B50F7" w:rsidP="002D3F09">
            <w:pPr>
              <w:pStyle w:val="Stijllegevakken"/>
            </w:pPr>
          </w:p>
        </w:tc>
        <w:tc>
          <w:tcPr>
            <w:tcW w:w="760" w:type="dxa"/>
          </w:tcPr>
          <w:p w14:paraId="0E7FCADC" w14:textId="77777777" w:rsidR="009B50F7" w:rsidRDefault="009B50F7" w:rsidP="002D3F09">
            <w:pPr>
              <w:pStyle w:val="Stijllegevakken"/>
            </w:pPr>
          </w:p>
        </w:tc>
        <w:tc>
          <w:tcPr>
            <w:tcW w:w="760" w:type="dxa"/>
          </w:tcPr>
          <w:p w14:paraId="57960D66" w14:textId="77777777" w:rsidR="009B50F7" w:rsidRDefault="009B50F7" w:rsidP="002D3F09">
            <w:pPr>
              <w:pStyle w:val="Stijllegevakken"/>
            </w:pPr>
          </w:p>
        </w:tc>
        <w:tc>
          <w:tcPr>
            <w:tcW w:w="1270" w:type="dxa"/>
          </w:tcPr>
          <w:p w14:paraId="328CD3BA" w14:textId="77777777" w:rsidR="009B50F7" w:rsidRDefault="009B50F7" w:rsidP="002D3F09">
            <w:pPr>
              <w:pStyle w:val="Stijllegevakken"/>
            </w:pPr>
          </w:p>
        </w:tc>
        <w:tc>
          <w:tcPr>
            <w:tcW w:w="842" w:type="dxa"/>
          </w:tcPr>
          <w:p w14:paraId="5FA35FF5" w14:textId="77777777" w:rsidR="009B50F7" w:rsidRDefault="009B50F7" w:rsidP="002D3F09">
            <w:pPr>
              <w:pStyle w:val="Stijllegevakken"/>
            </w:pPr>
          </w:p>
        </w:tc>
        <w:tc>
          <w:tcPr>
            <w:tcW w:w="3793" w:type="dxa"/>
          </w:tcPr>
          <w:p w14:paraId="19A52E98" w14:textId="77777777" w:rsidR="009B50F7" w:rsidRDefault="009B50F7" w:rsidP="002D3F09">
            <w:pPr>
              <w:pStyle w:val="Stijllegevakken"/>
            </w:pPr>
          </w:p>
        </w:tc>
      </w:tr>
      <w:tr w:rsidR="009B50F7" w14:paraId="0376EB2E" w14:textId="77777777" w:rsidTr="00113974">
        <w:tc>
          <w:tcPr>
            <w:tcW w:w="5844" w:type="dxa"/>
          </w:tcPr>
          <w:p w14:paraId="26714470" w14:textId="77777777" w:rsidR="009B50F7" w:rsidRDefault="009B50F7" w:rsidP="002D3F09">
            <w:pPr>
              <w:pStyle w:val="Stijllegevakken"/>
            </w:pPr>
          </w:p>
        </w:tc>
        <w:tc>
          <w:tcPr>
            <w:tcW w:w="760" w:type="dxa"/>
          </w:tcPr>
          <w:p w14:paraId="625B375B" w14:textId="77777777" w:rsidR="009B50F7" w:rsidRDefault="009B50F7" w:rsidP="002D3F09">
            <w:pPr>
              <w:pStyle w:val="Stijllegevakken"/>
            </w:pPr>
          </w:p>
        </w:tc>
        <w:tc>
          <w:tcPr>
            <w:tcW w:w="760" w:type="dxa"/>
          </w:tcPr>
          <w:p w14:paraId="60678083" w14:textId="77777777" w:rsidR="009B50F7" w:rsidRDefault="009B50F7" w:rsidP="002D3F09">
            <w:pPr>
              <w:pStyle w:val="Stijllegevakken"/>
            </w:pPr>
          </w:p>
        </w:tc>
        <w:tc>
          <w:tcPr>
            <w:tcW w:w="760" w:type="dxa"/>
          </w:tcPr>
          <w:p w14:paraId="7DBA155A" w14:textId="77777777" w:rsidR="009B50F7" w:rsidRDefault="009B50F7" w:rsidP="002D3F09">
            <w:pPr>
              <w:pStyle w:val="Stijllegevakken"/>
            </w:pPr>
          </w:p>
        </w:tc>
        <w:tc>
          <w:tcPr>
            <w:tcW w:w="1270" w:type="dxa"/>
          </w:tcPr>
          <w:p w14:paraId="66D20FE2" w14:textId="77777777" w:rsidR="009B50F7" w:rsidRDefault="009B50F7" w:rsidP="002D3F09">
            <w:pPr>
              <w:pStyle w:val="Stijllegevakken"/>
            </w:pPr>
          </w:p>
        </w:tc>
        <w:tc>
          <w:tcPr>
            <w:tcW w:w="842" w:type="dxa"/>
          </w:tcPr>
          <w:p w14:paraId="23B84A6A" w14:textId="77777777" w:rsidR="009B50F7" w:rsidRDefault="009B50F7" w:rsidP="002D3F09">
            <w:pPr>
              <w:pStyle w:val="Stijllegevakken"/>
            </w:pPr>
          </w:p>
        </w:tc>
        <w:tc>
          <w:tcPr>
            <w:tcW w:w="3793" w:type="dxa"/>
          </w:tcPr>
          <w:p w14:paraId="700B7AE7" w14:textId="77777777" w:rsidR="009B50F7" w:rsidRDefault="009B50F7" w:rsidP="002D3F09">
            <w:pPr>
              <w:pStyle w:val="Stijllegevakken"/>
            </w:pPr>
          </w:p>
        </w:tc>
      </w:tr>
      <w:tr w:rsidR="009B50F7" w14:paraId="35555E30" w14:textId="77777777" w:rsidTr="00113974">
        <w:tc>
          <w:tcPr>
            <w:tcW w:w="5844" w:type="dxa"/>
          </w:tcPr>
          <w:p w14:paraId="0428EF8C" w14:textId="77777777" w:rsidR="009B50F7" w:rsidRDefault="009B50F7" w:rsidP="002D3F09">
            <w:pPr>
              <w:pStyle w:val="Stijllegevakken"/>
            </w:pPr>
          </w:p>
        </w:tc>
        <w:tc>
          <w:tcPr>
            <w:tcW w:w="760" w:type="dxa"/>
          </w:tcPr>
          <w:p w14:paraId="317A8B4D" w14:textId="77777777" w:rsidR="009B50F7" w:rsidRDefault="009B50F7" w:rsidP="002D3F09">
            <w:pPr>
              <w:pStyle w:val="Stijllegevakken"/>
            </w:pPr>
          </w:p>
        </w:tc>
        <w:tc>
          <w:tcPr>
            <w:tcW w:w="760" w:type="dxa"/>
          </w:tcPr>
          <w:p w14:paraId="453EE0B7" w14:textId="77777777" w:rsidR="009B50F7" w:rsidRDefault="009B50F7" w:rsidP="002D3F09">
            <w:pPr>
              <w:pStyle w:val="Stijllegevakken"/>
            </w:pPr>
          </w:p>
        </w:tc>
        <w:tc>
          <w:tcPr>
            <w:tcW w:w="760" w:type="dxa"/>
          </w:tcPr>
          <w:p w14:paraId="183F9ADC" w14:textId="77777777" w:rsidR="009B50F7" w:rsidRDefault="009B50F7" w:rsidP="002D3F09">
            <w:pPr>
              <w:pStyle w:val="Stijllegevakken"/>
            </w:pPr>
          </w:p>
        </w:tc>
        <w:tc>
          <w:tcPr>
            <w:tcW w:w="1270" w:type="dxa"/>
          </w:tcPr>
          <w:p w14:paraId="5B249D3F" w14:textId="77777777" w:rsidR="009B50F7" w:rsidRDefault="009B50F7" w:rsidP="002D3F09">
            <w:pPr>
              <w:pStyle w:val="Stijllegevakken"/>
            </w:pPr>
          </w:p>
        </w:tc>
        <w:tc>
          <w:tcPr>
            <w:tcW w:w="842" w:type="dxa"/>
          </w:tcPr>
          <w:p w14:paraId="26B163FD" w14:textId="77777777" w:rsidR="009B50F7" w:rsidRDefault="009B50F7" w:rsidP="002D3F09">
            <w:pPr>
              <w:pStyle w:val="Stijllegevakken"/>
            </w:pPr>
          </w:p>
        </w:tc>
        <w:tc>
          <w:tcPr>
            <w:tcW w:w="3793" w:type="dxa"/>
          </w:tcPr>
          <w:p w14:paraId="7E559C2D" w14:textId="77777777" w:rsidR="009B50F7" w:rsidRDefault="009B50F7" w:rsidP="002D3F09">
            <w:pPr>
              <w:pStyle w:val="Stijllegevakken"/>
            </w:pPr>
          </w:p>
        </w:tc>
      </w:tr>
      <w:tr w:rsidR="009B50F7" w14:paraId="7265CE5C" w14:textId="77777777" w:rsidTr="005827F6">
        <w:tc>
          <w:tcPr>
            <w:tcW w:w="14029" w:type="dxa"/>
            <w:gridSpan w:val="7"/>
            <w:shd w:val="clear" w:color="auto" w:fill="D9D9D9" w:themeFill="background1" w:themeFillShade="D9"/>
          </w:tcPr>
          <w:p w14:paraId="270B2A63" w14:textId="7D900BDD" w:rsidR="009B50F7" w:rsidRDefault="009B50F7" w:rsidP="00D2534A">
            <w:pPr>
              <w:pStyle w:val="Leerdoelen"/>
            </w:pPr>
            <w:bookmarkStart w:id="3" w:name="RANGE!B14"/>
            <w:r w:rsidRPr="0021660F">
              <w:t>LPD 1</w:t>
            </w:r>
            <w:r w:rsidR="00DF76AA">
              <w:t>0</w:t>
            </w:r>
            <w:r w:rsidRPr="0021660F">
              <w:t xml:space="preserve">  </w:t>
            </w:r>
            <w:r w:rsidR="0050682A">
              <w:t>De leerling</w:t>
            </w:r>
            <w:r w:rsidRPr="0021660F">
              <w:t xml:space="preserve"> </w:t>
            </w:r>
            <w:r w:rsidR="00116587">
              <w:t>maakt</w:t>
            </w:r>
            <w:r w:rsidR="00D2534A">
              <w:t xml:space="preserve"> </w:t>
            </w:r>
            <w:r w:rsidR="00D2534A" w:rsidRPr="008D4B0B">
              <w:t>een planning en werkvoorbereiding voor het realiseren van dakafdichting bij platte daken</w:t>
            </w:r>
            <w:r w:rsidR="00D2534A" w:rsidRPr="00C413BD">
              <w:t xml:space="preserve"> </w:t>
            </w:r>
            <w:r w:rsidR="00D2534A">
              <w:t xml:space="preserve">en </w:t>
            </w:r>
            <w:r w:rsidR="00D2534A" w:rsidRPr="008D4B0B">
              <w:t>dakbedekking bij hellende daken</w:t>
            </w:r>
            <w:r w:rsidR="00D2534A">
              <w:t>, en houdt werkadministratie bij</w:t>
            </w:r>
            <w:r w:rsidR="00D2534A" w:rsidRPr="008D4B0B">
              <w:t>.</w:t>
            </w:r>
            <w:bookmarkEnd w:id="3"/>
          </w:p>
        </w:tc>
      </w:tr>
      <w:tr w:rsidR="009B50F7" w14:paraId="5E3BD0C2" w14:textId="77777777" w:rsidTr="00113974">
        <w:tc>
          <w:tcPr>
            <w:tcW w:w="5844" w:type="dxa"/>
          </w:tcPr>
          <w:p w14:paraId="46AA9AAE" w14:textId="77777777" w:rsidR="009B50F7" w:rsidRDefault="009B50F7" w:rsidP="002D3F09">
            <w:pPr>
              <w:pStyle w:val="Stijllegevakken"/>
            </w:pPr>
          </w:p>
        </w:tc>
        <w:tc>
          <w:tcPr>
            <w:tcW w:w="760" w:type="dxa"/>
          </w:tcPr>
          <w:p w14:paraId="19FCD769" w14:textId="77777777" w:rsidR="009B50F7" w:rsidRDefault="009B50F7" w:rsidP="002D3F09">
            <w:pPr>
              <w:pStyle w:val="Stijllegevakken"/>
            </w:pPr>
          </w:p>
        </w:tc>
        <w:tc>
          <w:tcPr>
            <w:tcW w:w="760" w:type="dxa"/>
          </w:tcPr>
          <w:p w14:paraId="13E09497" w14:textId="77777777" w:rsidR="009B50F7" w:rsidRDefault="009B50F7" w:rsidP="002D3F09">
            <w:pPr>
              <w:pStyle w:val="Stijllegevakken"/>
            </w:pPr>
          </w:p>
        </w:tc>
        <w:tc>
          <w:tcPr>
            <w:tcW w:w="760" w:type="dxa"/>
          </w:tcPr>
          <w:p w14:paraId="29B1163C" w14:textId="77777777" w:rsidR="009B50F7" w:rsidRDefault="009B50F7" w:rsidP="002D3F09">
            <w:pPr>
              <w:pStyle w:val="Stijllegevakken"/>
            </w:pPr>
          </w:p>
        </w:tc>
        <w:tc>
          <w:tcPr>
            <w:tcW w:w="1270" w:type="dxa"/>
          </w:tcPr>
          <w:p w14:paraId="09AECA2D" w14:textId="77777777" w:rsidR="009B50F7" w:rsidRDefault="009B50F7" w:rsidP="002D3F09">
            <w:pPr>
              <w:pStyle w:val="Stijllegevakken"/>
            </w:pPr>
          </w:p>
        </w:tc>
        <w:tc>
          <w:tcPr>
            <w:tcW w:w="842" w:type="dxa"/>
          </w:tcPr>
          <w:p w14:paraId="118ED3AD" w14:textId="77777777" w:rsidR="009B50F7" w:rsidRDefault="009B50F7" w:rsidP="002D3F09">
            <w:pPr>
              <w:pStyle w:val="Stijllegevakken"/>
            </w:pPr>
          </w:p>
        </w:tc>
        <w:tc>
          <w:tcPr>
            <w:tcW w:w="3793" w:type="dxa"/>
          </w:tcPr>
          <w:p w14:paraId="2F5B5796" w14:textId="77777777" w:rsidR="009B50F7" w:rsidRDefault="009B50F7" w:rsidP="002D3F09">
            <w:pPr>
              <w:pStyle w:val="Stijllegevakken"/>
            </w:pPr>
          </w:p>
        </w:tc>
      </w:tr>
      <w:tr w:rsidR="009B50F7" w14:paraId="727CD362" w14:textId="77777777" w:rsidTr="00113974">
        <w:tc>
          <w:tcPr>
            <w:tcW w:w="5844" w:type="dxa"/>
          </w:tcPr>
          <w:p w14:paraId="37C49651" w14:textId="77777777" w:rsidR="009B50F7" w:rsidRDefault="009B50F7" w:rsidP="002D3F09">
            <w:pPr>
              <w:pStyle w:val="Stijllegevakken"/>
            </w:pPr>
          </w:p>
        </w:tc>
        <w:tc>
          <w:tcPr>
            <w:tcW w:w="760" w:type="dxa"/>
          </w:tcPr>
          <w:p w14:paraId="0BC7743A" w14:textId="77777777" w:rsidR="009B50F7" w:rsidRDefault="009B50F7" w:rsidP="002D3F09">
            <w:pPr>
              <w:pStyle w:val="Stijllegevakken"/>
            </w:pPr>
          </w:p>
        </w:tc>
        <w:tc>
          <w:tcPr>
            <w:tcW w:w="760" w:type="dxa"/>
          </w:tcPr>
          <w:p w14:paraId="7DC27D87" w14:textId="77777777" w:rsidR="009B50F7" w:rsidRDefault="009B50F7" w:rsidP="002D3F09">
            <w:pPr>
              <w:pStyle w:val="Stijllegevakken"/>
            </w:pPr>
          </w:p>
        </w:tc>
        <w:tc>
          <w:tcPr>
            <w:tcW w:w="760" w:type="dxa"/>
          </w:tcPr>
          <w:p w14:paraId="2956A78B" w14:textId="77777777" w:rsidR="009B50F7" w:rsidRDefault="009B50F7" w:rsidP="002D3F09">
            <w:pPr>
              <w:pStyle w:val="Stijllegevakken"/>
            </w:pPr>
          </w:p>
        </w:tc>
        <w:tc>
          <w:tcPr>
            <w:tcW w:w="1270" w:type="dxa"/>
          </w:tcPr>
          <w:p w14:paraId="7C6650F1" w14:textId="77777777" w:rsidR="009B50F7" w:rsidRDefault="009B50F7" w:rsidP="002D3F09">
            <w:pPr>
              <w:pStyle w:val="Stijllegevakken"/>
            </w:pPr>
          </w:p>
        </w:tc>
        <w:tc>
          <w:tcPr>
            <w:tcW w:w="842" w:type="dxa"/>
          </w:tcPr>
          <w:p w14:paraId="7C3C1865" w14:textId="77777777" w:rsidR="009B50F7" w:rsidRDefault="009B50F7" w:rsidP="002D3F09">
            <w:pPr>
              <w:pStyle w:val="Stijllegevakken"/>
            </w:pPr>
          </w:p>
        </w:tc>
        <w:tc>
          <w:tcPr>
            <w:tcW w:w="3793" w:type="dxa"/>
          </w:tcPr>
          <w:p w14:paraId="2880DBCB" w14:textId="77777777" w:rsidR="009B50F7" w:rsidRDefault="009B50F7" w:rsidP="002D3F09">
            <w:pPr>
              <w:pStyle w:val="Stijllegevakken"/>
            </w:pPr>
          </w:p>
        </w:tc>
      </w:tr>
      <w:tr w:rsidR="009B50F7" w14:paraId="446C2A4E" w14:textId="77777777" w:rsidTr="00113974">
        <w:tc>
          <w:tcPr>
            <w:tcW w:w="5844" w:type="dxa"/>
          </w:tcPr>
          <w:p w14:paraId="39C6523C" w14:textId="77777777" w:rsidR="009B50F7" w:rsidRDefault="009B50F7" w:rsidP="002D3F09">
            <w:pPr>
              <w:pStyle w:val="Stijllegevakken"/>
            </w:pPr>
          </w:p>
        </w:tc>
        <w:tc>
          <w:tcPr>
            <w:tcW w:w="760" w:type="dxa"/>
          </w:tcPr>
          <w:p w14:paraId="084D968D" w14:textId="77777777" w:rsidR="009B50F7" w:rsidRDefault="009B50F7" w:rsidP="002D3F09">
            <w:pPr>
              <w:pStyle w:val="Stijllegevakken"/>
            </w:pPr>
          </w:p>
        </w:tc>
        <w:tc>
          <w:tcPr>
            <w:tcW w:w="760" w:type="dxa"/>
          </w:tcPr>
          <w:p w14:paraId="23954F07" w14:textId="77777777" w:rsidR="009B50F7" w:rsidRDefault="009B50F7" w:rsidP="002D3F09">
            <w:pPr>
              <w:pStyle w:val="Stijllegevakken"/>
            </w:pPr>
          </w:p>
        </w:tc>
        <w:tc>
          <w:tcPr>
            <w:tcW w:w="760" w:type="dxa"/>
          </w:tcPr>
          <w:p w14:paraId="3205950A" w14:textId="77777777" w:rsidR="009B50F7" w:rsidRDefault="009B50F7" w:rsidP="002D3F09">
            <w:pPr>
              <w:pStyle w:val="Stijllegevakken"/>
            </w:pPr>
          </w:p>
        </w:tc>
        <w:tc>
          <w:tcPr>
            <w:tcW w:w="1270" w:type="dxa"/>
          </w:tcPr>
          <w:p w14:paraId="1B335DC7" w14:textId="77777777" w:rsidR="009B50F7" w:rsidRDefault="009B50F7" w:rsidP="002D3F09">
            <w:pPr>
              <w:pStyle w:val="Stijllegevakken"/>
            </w:pPr>
          </w:p>
        </w:tc>
        <w:tc>
          <w:tcPr>
            <w:tcW w:w="842" w:type="dxa"/>
          </w:tcPr>
          <w:p w14:paraId="1CA1572A" w14:textId="77777777" w:rsidR="009B50F7" w:rsidRDefault="009B50F7" w:rsidP="002D3F09">
            <w:pPr>
              <w:pStyle w:val="Stijllegevakken"/>
            </w:pPr>
          </w:p>
        </w:tc>
        <w:tc>
          <w:tcPr>
            <w:tcW w:w="3793" w:type="dxa"/>
          </w:tcPr>
          <w:p w14:paraId="74999EC0" w14:textId="77777777" w:rsidR="009B50F7" w:rsidRDefault="009B50F7" w:rsidP="002D3F09">
            <w:pPr>
              <w:pStyle w:val="Stijllegevakken"/>
            </w:pPr>
          </w:p>
        </w:tc>
      </w:tr>
      <w:tr w:rsidR="009B50F7" w14:paraId="3B4C5D2E" w14:textId="77777777" w:rsidTr="00113974">
        <w:tc>
          <w:tcPr>
            <w:tcW w:w="5844" w:type="dxa"/>
          </w:tcPr>
          <w:p w14:paraId="049FC43D" w14:textId="77777777" w:rsidR="009B50F7" w:rsidRDefault="009B50F7" w:rsidP="002D3F09">
            <w:pPr>
              <w:pStyle w:val="Stijllegevakken"/>
            </w:pPr>
          </w:p>
        </w:tc>
        <w:tc>
          <w:tcPr>
            <w:tcW w:w="760" w:type="dxa"/>
          </w:tcPr>
          <w:p w14:paraId="0037F9BB" w14:textId="77777777" w:rsidR="009B50F7" w:rsidRDefault="009B50F7" w:rsidP="002D3F09">
            <w:pPr>
              <w:pStyle w:val="Stijllegevakken"/>
            </w:pPr>
          </w:p>
        </w:tc>
        <w:tc>
          <w:tcPr>
            <w:tcW w:w="760" w:type="dxa"/>
          </w:tcPr>
          <w:p w14:paraId="7E743CCB" w14:textId="77777777" w:rsidR="009B50F7" w:rsidRDefault="009B50F7" w:rsidP="002D3F09">
            <w:pPr>
              <w:pStyle w:val="Stijllegevakken"/>
            </w:pPr>
          </w:p>
        </w:tc>
        <w:tc>
          <w:tcPr>
            <w:tcW w:w="760" w:type="dxa"/>
          </w:tcPr>
          <w:p w14:paraId="4C4D2AFD" w14:textId="77777777" w:rsidR="009B50F7" w:rsidRDefault="009B50F7" w:rsidP="002D3F09">
            <w:pPr>
              <w:pStyle w:val="Stijllegevakken"/>
            </w:pPr>
          </w:p>
        </w:tc>
        <w:tc>
          <w:tcPr>
            <w:tcW w:w="1270" w:type="dxa"/>
          </w:tcPr>
          <w:p w14:paraId="4776FBB5" w14:textId="77777777" w:rsidR="009B50F7" w:rsidRDefault="009B50F7" w:rsidP="002D3F09">
            <w:pPr>
              <w:pStyle w:val="Stijllegevakken"/>
            </w:pPr>
          </w:p>
        </w:tc>
        <w:tc>
          <w:tcPr>
            <w:tcW w:w="842" w:type="dxa"/>
          </w:tcPr>
          <w:p w14:paraId="3AA339C1" w14:textId="77777777" w:rsidR="009B50F7" w:rsidRDefault="009B50F7" w:rsidP="002D3F09">
            <w:pPr>
              <w:pStyle w:val="Stijllegevakken"/>
            </w:pPr>
          </w:p>
        </w:tc>
        <w:tc>
          <w:tcPr>
            <w:tcW w:w="3793" w:type="dxa"/>
          </w:tcPr>
          <w:p w14:paraId="22EB6347" w14:textId="77777777" w:rsidR="009B50F7" w:rsidRDefault="009B50F7" w:rsidP="002D3F09">
            <w:pPr>
              <w:pStyle w:val="Stijllegevakken"/>
            </w:pPr>
          </w:p>
        </w:tc>
      </w:tr>
      <w:tr w:rsidR="009B50F7" w14:paraId="22DE77FF" w14:textId="77777777" w:rsidTr="00113974">
        <w:tc>
          <w:tcPr>
            <w:tcW w:w="5844" w:type="dxa"/>
          </w:tcPr>
          <w:p w14:paraId="7B9F8500" w14:textId="77777777" w:rsidR="009B50F7" w:rsidRDefault="009B50F7" w:rsidP="002D3F09">
            <w:pPr>
              <w:pStyle w:val="Stijllegevakken"/>
            </w:pPr>
          </w:p>
        </w:tc>
        <w:tc>
          <w:tcPr>
            <w:tcW w:w="760" w:type="dxa"/>
          </w:tcPr>
          <w:p w14:paraId="31BE424B" w14:textId="77777777" w:rsidR="009B50F7" w:rsidRDefault="009B50F7" w:rsidP="002D3F09">
            <w:pPr>
              <w:pStyle w:val="Stijllegevakken"/>
            </w:pPr>
          </w:p>
        </w:tc>
        <w:tc>
          <w:tcPr>
            <w:tcW w:w="760" w:type="dxa"/>
          </w:tcPr>
          <w:p w14:paraId="6B02034C" w14:textId="77777777" w:rsidR="009B50F7" w:rsidRDefault="009B50F7" w:rsidP="002D3F09">
            <w:pPr>
              <w:pStyle w:val="Stijllegevakken"/>
            </w:pPr>
          </w:p>
        </w:tc>
        <w:tc>
          <w:tcPr>
            <w:tcW w:w="760" w:type="dxa"/>
          </w:tcPr>
          <w:p w14:paraId="47456276" w14:textId="77777777" w:rsidR="009B50F7" w:rsidRDefault="009B50F7" w:rsidP="002D3F09">
            <w:pPr>
              <w:pStyle w:val="Stijllegevakken"/>
            </w:pPr>
          </w:p>
        </w:tc>
        <w:tc>
          <w:tcPr>
            <w:tcW w:w="1270" w:type="dxa"/>
          </w:tcPr>
          <w:p w14:paraId="4BDF196A" w14:textId="77777777" w:rsidR="009B50F7" w:rsidRDefault="009B50F7" w:rsidP="002D3F09">
            <w:pPr>
              <w:pStyle w:val="Stijllegevakken"/>
            </w:pPr>
          </w:p>
        </w:tc>
        <w:tc>
          <w:tcPr>
            <w:tcW w:w="842" w:type="dxa"/>
          </w:tcPr>
          <w:p w14:paraId="48DEDB76" w14:textId="77777777" w:rsidR="009B50F7" w:rsidRDefault="009B50F7" w:rsidP="002D3F09">
            <w:pPr>
              <w:pStyle w:val="Stijllegevakken"/>
            </w:pPr>
          </w:p>
        </w:tc>
        <w:tc>
          <w:tcPr>
            <w:tcW w:w="3793" w:type="dxa"/>
          </w:tcPr>
          <w:p w14:paraId="2896238C" w14:textId="77777777" w:rsidR="009B50F7" w:rsidRDefault="009B50F7" w:rsidP="002D3F09">
            <w:pPr>
              <w:pStyle w:val="Stijllegevakken"/>
            </w:pPr>
          </w:p>
        </w:tc>
      </w:tr>
      <w:tr w:rsidR="009B50F7" w14:paraId="5F4B6A89" w14:textId="77777777" w:rsidTr="00113974">
        <w:tc>
          <w:tcPr>
            <w:tcW w:w="5844" w:type="dxa"/>
          </w:tcPr>
          <w:p w14:paraId="4BAE25B6" w14:textId="77777777" w:rsidR="009B50F7" w:rsidRDefault="009B50F7" w:rsidP="002D3F09">
            <w:pPr>
              <w:pStyle w:val="Stijllegevakken"/>
            </w:pPr>
          </w:p>
        </w:tc>
        <w:tc>
          <w:tcPr>
            <w:tcW w:w="760" w:type="dxa"/>
          </w:tcPr>
          <w:p w14:paraId="72E99A2B" w14:textId="77777777" w:rsidR="009B50F7" w:rsidRDefault="009B50F7" w:rsidP="002D3F09">
            <w:pPr>
              <w:pStyle w:val="Stijllegevakken"/>
            </w:pPr>
          </w:p>
        </w:tc>
        <w:tc>
          <w:tcPr>
            <w:tcW w:w="760" w:type="dxa"/>
          </w:tcPr>
          <w:p w14:paraId="06CC68C6" w14:textId="77777777" w:rsidR="009B50F7" w:rsidRDefault="009B50F7" w:rsidP="002D3F09">
            <w:pPr>
              <w:pStyle w:val="Stijllegevakken"/>
            </w:pPr>
          </w:p>
        </w:tc>
        <w:tc>
          <w:tcPr>
            <w:tcW w:w="760" w:type="dxa"/>
          </w:tcPr>
          <w:p w14:paraId="6ADC1EDC" w14:textId="77777777" w:rsidR="009B50F7" w:rsidRDefault="009B50F7" w:rsidP="002D3F09">
            <w:pPr>
              <w:pStyle w:val="Stijllegevakken"/>
            </w:pPr>
          </w:p>
        </w:tc>
        <w:tc>
          <w:tcPr>
            <w:tcW w:w="1270" w:type="dxa"/>
          </w:tcPr>
          <w:p w14:paraId="1998E133" w14:textId="77777777" w:rsidR="009B50F7" w:rsidRDefault="009B50F7" w:rsidP="002D3F09">
            <w:pPr>
              <w:pStyle w:val="Stijllegevakken"/>
            </w:pPr>
          </w:p>
        </w:tc>
        <w:tc>
          <w:tcPr>
            <w:tcW w:w="842" w:type="dxa"/>
          </w:tcPr>
          <w:p w14:paraId="19041DFF" w14:textId="77777777" w:rsidR="009B50F7" w:rsidRDefault="009B50F7" w:rsidP="002D3F09">
            <w:pPr>
              <w:pStyle w:val="Stijllegevakken"/>
            </w:pPr>
          </w:p>
        </w:tc>
        <w:tc>
          <w:tcPr>
            <w:tcW w:w="3793" w:type="dxa"/>
          </w:tcPr>
          <w:p w14:paraId="4DFF8984" w14:textId="77777777" w:rsidR="009B50F7" w:rsidRDefault="009B50F7" w:rsidP="002D3F09">
            <w:pPr>
              <w:pStyle w:val="Stijllegevakken"/>
            </w:pPr>
          </w:p>
        </w:tc>
      </w:tr>
      <w:tr w:rsidR="009B50F7" w14:paraId="0521CFCC" w14:textId="77777777" w:rsidTr="005827F6">
        <w:tc>
          <w:tcPr>
            <w:tcW w:w="14029" w:type="dxa"/>
            <w:gridSpan w:val="7"/>
            <w:shd w:val="clear" w:color="auto" w:fill="D9D9D9" w:themeFill="background1" w:themeFillShade="D9"/>
          </w:tcPr>
          <w:p w14:paraId="3C6EFCD0" w14:textId="77777777" w:rsidR="009B50F7" w:rsidRDefault="009B50F7" w:rsidP="00CE7C5F">
            <w:pPr>
              <w:pStyle w:val="Leerdoelen"/>
            </w:pPr>
            <w:r w:rsidRPr="0021660F">
              <w:t>LPD 1</w:t>
            </w:r>
            <w:r w:rsidR="00D2534A">
              <w:t>1</w:t>
            </w:r>
            <w:r w:rsidRPr="0021660F">
              <w:t xml:space="preserve">  </w:t>
            </w:r>
            <w:r w:rsidR="0050682A">
              <w:rPr>
                <w:rStyle w:val="LeerdoelenChar"/>
              </w:rPr>
              <w:t>De leerling</w:t>
            </w:r>
            <w:r w:rsidRPr="003209B2">
              <w:rPr>
                <w:rStyle w:val="LeerdoelenChar"/>
              </w:rPr>
              <w:t xml:space="preserve"> </w:t>
            </w:r>
            <w:r w:rsidR="00273FC0">
              <w:t>optimaliseert digitaal meetgegevens en materialen, bereken</w:t>
            </w:r>
            <w:r w:rsidR="00030E1D">
              <w:t>t</w:t>
            </w:r>
            <w:r w:rsidR="00273FC0">
              <w:t xml:space="preserve"> materiaalhoeveelheden en stel</w:t>
            </w:r>
            <w:r w:rsidR="00030E1D">
              <w:t>t meet</w:t>
            </w:r>
            <w:r w:rsidR="00273FC0">
              <w:t>staten op.</w:t>
            </w:r>
          </w:p>
          <w:p w14:paraId="6B4304F3" w14:textId="50283C7F" w:rsidR="008416E4" w:rsidRDefault="008416E4" w:rsidP="008416E4">
            <w:pPr>
              <w:pStyle w:val="Afbakeningalleen"/>
            </w:pPr>
            <w:r w:rsidRPr="008416E4">
              <w:t>Etikettering</w:t>
            </w:r>
            <w:r w:rsidRPr="0045567F">
              <w:t xml:space="preserve"> en productidentificatie</w:t>
            </w:r>
          </w:p>
        </w:tc>
      </w:tr>
      <w:tr w:rsidR="009B50F7" w14:paraId="236DC471" w14:textId="77777777" w:rsidTr="00113974">
        <w:tc>
          <w:tcPr>
            <w:tcW w:w="5844" w:type="dxa"/>
          </w:tcPr>
          <w:p w14:paraId="7D2D7FC6" w14:textId="77777777" w:rsidR="009B50F7" w:rsidRDefault="009B50F7" w:rsidP="002D3F09">
            <w:pPr>
              <w:pStyle w:val="Stijllegevakken"/>
            </w:pPr>
          </w:p>
        </w:tc>
        <w:tc>
          <w:tcPr>
            <w:tcW w:w="760" w:type="dxa"/>
          </w:tcPr>
          <w:p w14:paraId="558BD7BF" w14:textId="77777777" w:rsidR="009B50F7" w:rsidRDefault="009B50F7" w:rsidP="002D3F09">
            <w:pPr>
              <w:pStyle w:val="Stijllegevakken"/>
            </w:pPr>
          </w:p>
        </w:tc>
        <w:tc>
          <w:tcPr>
            <w:tcW w:w="760" w:type="dxa"/>
          </w:tcPr>
          <w:p w14:paraId="70E0AE4C" w14:textId="77777777" w:rsidR="009B50F7" w:rsidRDefault="009B50F7" w:rsidP="002D3F09">
            <w:pPr>
              <w:pStyle w:val="Stijllegevakken"/>
            </w:pPr>
          </w:p>
        </w:tc>
        <w:tc>
          <w:tcPr>
            <w:tcW w:w="760" w:type="dxa"/>
          </w:tcPr>
          <w:p w14:paraId="768B99BC" w14:textId="77777777" w:rsidR="009B50F7" w:rsidRDefault="009B50F7" w:rsidP="002D3F09">
            <w:pPr>
              <w:pStyle w:val="Stijllegevakken"/>
            </w:pPr>
          </w:p>
        </w:tc>
        <w:tc>
          <w:tcPr>
            <w:tcW w:w="1270" w:type="dxa"/>
          </w:tcPr>
          <w:p w14:paraId="6495B283" w14:textId="77777777" w:rsidR="009B50F7" w:rsidRDefault="009B50F7" w:rsidP="002D3F09">
            <w:pPr>
              <w:pStyle w:val="Stijllegevakken"/>
            </w:pPr>
          </w:p>
        </w:tc>
        <w:tc>
          <w:tcPr>
            <w:tcW w:w="842" w:type="dxa"/>
          </w:tcPr>
          <w:p w14:paraId="5DEE371C" w14:textId="77777777" w:rsidR="009B50F7" w:rsidRDefault="009B50F7" w:rsidP="002D3F09">
            <w:pPr>
              <w:pStyle w:val="Stijllegevakken"/>
            </w:pPr>
          </w:p>
        </w:tc>
        <w:tc>
          <w:tcPr>
            <w:tcW w:w="3793" w:type="dxa"/>
          </w:tcPr>
          <w:p w14:paraId="16C5201D" w14:textId="77777777" w:rsidR="009B50F7" w:rsidRDefault="009B50F7" w:rsidP="002D3F09">
            <w:pPr>
              <w:pStyle w:val="Stijllegevakken"/>
            </w:pPr>
          </w:p>
        </w:tc>
      </w:tr>
      <w:tr w:rsidR="009B50F7" w14:paraId="7CBFCB23" w14:textId="77777777" w:rsidTr="00113974">
        <w:tc>
          <w:tcPr>
            <w:tcW w:w="5844" w:type="dxa"/>
          </w:tcPr>
          <w:p w14:paraId="4515D69A" w14:textId="77777777" w:rsidR="009B50F7" w:rsidRDefault="009B50F7" w:rsidP="002D3F09">
            <w:pPr>
              <w:pStyle w:val="Stijllegevakken"/>
            </w:pPr>
          </w:p>
        </w:tc>
        <w:tc>
          <w:tcPr>
            <w:tcW w:w="760" w:type="dxa"/>
          </w:tcPr>
          <w:p w14:paraId="71D6AA95" w14:textId="77777777" w:rsidR="009B50F7" w:rsidRDefault="009B50F7" w:rsidP="002D3F09">
            <w:pPr>
              <w:pStyle w:val="Stijllegevakken"/>
            </w:pPr>
          </w:p>
        </w:tc>
        <w:tc>
          <w:tcPr>
            <w:tcW w:w="760" w:type="dxa"/>
          </w:tcPr>
          <w:p w14:paraId="535B11C2" w14:textId="77777777" w:rsidR="009B50F7" w:rsidRDefault="009B50F7" w:rsidP="002D3F09">
            <w:pPr>
              <w:pStyle w:val="Stijllegevakken"/>
            </w:pPr>
          </w:p>
        </w:tc>
        <w:tc>
          <w:tcPr>
            <w:tcW w:w="760" w:type="dxa"/>
          </w:tcPr>
          <w:p w14:paraId="67C53496" w14:textId="77777777" w:rsidR="009B50F7" w:rsidRDefault="009B50F7" w:rsidP="002D3F09">
            <w:pPr>
              <w:pStyle w:val="Stijllegevakken"/>
            </w:pPr>
          </w:p>
        </w:tc>
        <w:tc>
          <w:tcPr>
            <w:tcW w:w="1270" w:type="dxa"/>
          </w:tcPr>
          <w:p w14:paraId="137F5B07" w14:textId="77777777" w:rsidR="009B50F7" w:rsidRDefault="009B50F7" w:rsidP="002D3F09">
            <w:pPr>
              <w:pStyle w:val="Stijllegevakken"/>
            </w:pPr>
          </w:p>
        </w:tc>
        <w:tc>
          <w:tcPr>
            <w:tcW w:w="842" w:type="dxa"/>
          </w:tcPr>
          <w:p w14:paraId="17D3CAAD" w14:textId="77777777" w:rsidR="009B50F7" w:rsidRDefault="009B50F7" w:rsidP="002D3F09">
            <w:pPr>
              <w:pStyle w:val="Stijllegevakken"/>
            </w:pPr>
          </w:p>
        </w:tc>
        <w:tc>
          <w:tcPr>
            <w:tcW w:w="3793" w:type="dxa"/>
          </w:tcPr>
          <w:p w14:paraId="33130BFE" w14:textId="77777777" w:rsidR="009B50F7" w:rsidRDefault="009B50F7" w:rsidP="002D3F09">
            <w:pPr>
              <w:pStyle w:val="Stijllegevakken"/>
            </w:pPr>
          </w:p>
        </w:tc>
      </w:tr>
      <w:tr w:rsidR="009B50F7" w14:paraId="428728B6" w14:textId="77777777" w:rsidTr="00113974">
        <w:tc>
          <w:tcPr>
            <w:tcW w:w="5844" w:type="dxa"/>
          </w:tcPr>
          <w:p w14:paraId="64E102EF" w14:textId="77777777" w:rsidR="009B50F7" w:rsidRDefault="009B50F7" w:rsidP="002D3F09">
            <w:pPr>
              <w:pStyle w:val="Stijllegevakken"/>
            </w:pPr>
          </w:p>
        </w:tc>
        <w:tc>
          <w:tcPr>
            <w:tcW w:w="760" w:type="dxa"/>
          </w:tcPr>
          <w:p w14:paraId="273A8988" w14:textId="77777777" w:rsidR="009B50F7" w:rsidRDefault="009B50F7" w:rsidP="002D3F09">
            <w:pPr>
              <w:pStyle w:val="Stijllegevakken"/>
            </w:pPr>
          </w:p>
        </w:tc>
        <w:tc>
          <w:tcPr>
            <w:tcW w:w="760" w:type="dxa"/>
          </w:tcPr>
          <w:p w14:paraId="0BBADFCE" w14:textId="77777777" w:rsidR="009B50F7" w:rsidRDefault="009B50F7" w:rsidP="002D3F09">
            <w:pPr>
              <w:pStyle w:val="Stijllegevakken"/>
            </w:pPr>
          </w:p>
        </w:tc>
        <w:tc>
          <w:tcPr>
            <w:tcW w:w="760" w:type="dxa"/>
          </w:tcPr>
          <w:p w14:paraId="1B289A8F" w14:textId="77777777" w:rsidR="009B50F7" w:rsidRDefault="009B50F7" w:rsidP="002D3F09">
            <w:pPr>
              <w:pStyle w:val="Stijllegevakken"/>
            </w:pPr>
          </w:p>
        </w:tc>
        <w:tc>
          <w:tcPr>
            <w:tcW w:w="1270" w:type="dxa"/>
          </w:tcPr>
          <w:p w14:paraId="7FBE26AE" w14:textId="77777777" w:rsidR="009B50F7" w:rsidRDefault="009B50F7" w:rsidP="002D3F09">
            <w:pPr>
              <w:pStyle w:val="Stijllegevakken"/>
            </w:pPr>
          </w:p>
        </w:tc>
        <w:tc>
          <w:tcPr>
            <w:tcW w:w="842" w:type="dxa"/>
          </w:tcPr>
          <w:p w14:paraId="3CDECD09" w14:textId="77777777" w:rsidR="009B50F7" w:rsidRDefault="009B50F7" w:rsidP="002D3F09">
            <w:pPr>
              <w:pStyle w:val="Stijllegevakken"/>
            </w:pPr>
          </w:p>
        </w:tc>
        <w:tc>
          <w:tcPr>
            <w:tcW w:w="3793" w:type="dxa"/>
          </w:tcPr>
          <w:p w14:paraId="4A6C946E" w14:textId="77777777" w:rsidR="009B50F7" w:rsidRDefault="009B50F7" w:rsidP="002D3F09">
            <w:pPr>
              <w:pStyle w:val="Stijllegevakken"/>
            </w:pPr>
          </w:p>
        </w:tc>
      </w:tr>
      <w:tr w:rsidR="009B50F7" w14:paraId="7E42981D" w14:textId="77777777" w:rsidTr="00113974">
        <w:tc>
          <w:tcPr>
            <w:tcW w:w="5844" w:type="dxa"/>
          </w:tcPr>
          <w:p w14:paraId="5631A568" w14:textId="77777777" w:rsidR="009B50F7" w:rsidRDefault="009B50F7" w:rsidP="002D3F09">
            <w:pPr>
              <w:pStyle w:val="Stijllegevakken"/>
            </w:pPr>
          </w:p>
        </w:tc>
        <w:tc>
          <w:tcPr>
            <w:tcW w:w="760" w:type="dxa"/>
          </w:tcPr>
          <w:p w14:paraId="49A37813" w14:textId="77777777" w:rsidR="009B50F7" w:rsidRDefault="009B50F7" w:rsidP="002D3F09">
            <w:pPr>
              <w:pStyle w:val="Stijllegevakken"/>
            </w:pPr>
          </w:p>
        </w:tc>
        <w:tc>
          <w:tcPr>
            <w:tcW w:w="760" w:type="dxa"/>
          </w:tcPr>
          <w:p w14:paraId="1F423CF5" w14:textId="77777777" w:rsidR="009B50F7" w:rsidRDefault="009B50F7" w:rsidP="002D3F09">
            <w:pPr>
              <w:pStyle w:val="Stijllegevakken"/>
            </w:pPr>
          </w:p>
        </w:tc>
        <w:tc>
          <w:tcPr>
            <w:tcW w:w="760" w:type="dxa"/>
          </w:tcPr>
          <w:p w14:paraId="4B29447E" w14:textId="77777777" w:rsidR="009B50F7" w:rsidRDefault="009B50F7" w:rsidP="002D3F09">
            <w:pPr>
              <w:pStyle w:val="Stijllegevakken"/>
            </w:pPr>
          </w:p>
        </w:tc>
        <w:tc>
          <w:tcPr>
            <w:tcW w:w="1270" w:type="dxa"/>
          </w:tcPr>
          <w:p w14:paraId="0935662D" w14:textId="77777777" w:rsidR="009B50F7" w:rsidRDefault="009B50F7" w:rsidP="002D3F09">
            <w:pPr>
              <w:pStyle w:val="Stijllegevakken"/>
            </w:pPr>
          </w:p>
        </w:tc>
        <w:tc>
          <w:tcPr>
            <w:tcW w:w="842" w:type="dxa"/>
          </w:tcPr>
          <w:p w14:paraId="609D7C00" w14:textId="77777777" w:rsidR="009B50F7" w:rsidRDefault="009B50F7" w:rsidP="002D3F09">
            <w:pPr>
              <w:pStyle w:val="Stijllegevakken"/>
            </w:pPr>
          </w:p>
        </w:tc>
        <w:tc>
          <w:tcPr>
            <w:tcW w:w="3793" w:type="dxa"/>
          </w:tcPr>
          <w:p w14:paraId="14AAF9EC" w14:textId="77777777" w:rsidR="009B50F7" w:rsidRDefault="009B50F7" w:rsidP="002D3F09">
            <w:pPr>
              <w:pStyle w:val="Stijllegevakken"/>
            </w:pPr>
          </w:p>
        </w:tc>
      </w:tr>
      <w:tr w:rsidR="009B50F7" w14:paraId="02EC8467" w14:textId="77777777" w:rsidTr="00113974">
        <w:tc>
          <w:tcPr>
            <w:tcW w:w="5844" w:type="dxa"/>
          </w:tcPr>
          <w:p w14:paraId="5BD29861" w14:textId="77777777" w:rsidR="009B50F7" w:rsidRDefault="009B50F7" w:rsidP="002D3F09">
            <w:pPr>
              <w:pStyle w:val="Stijllegevakken"/>
            </w:pPr>
          </w:p>
        </w:tc>
        <w:tc>
          <w:tcPr>
            <w:tcW w:w="760" w:type="dxa"/>
          </w:tcPr>
          <w:p w14:paraId="392CA737" w14:textId="77777777" w:rsidR="009B50F7" w:rsidRDefault="009B50F7" w:rsidP="002D3F09">
            <w:pPr>
              <w:pStyle w:val="Stijllegevakken"/>
            </w:pPr>
          </w:p>
        </w:tc>
        <w:tc>
          <w:tcPr>
            <w:tcW w:w="760" w:type="dxa"/>
          </w:tcPr>
          <w:p w14:paraId="0117CAFE" w14:textId="77777777" w:rsidR="009B50F7" w:rsidRDefault="009B50F7" w:rsidP="002D3F09">
            <w:pPr>
              <w:pStyle w:val="Stijllegevakken"/>
            </w:pPr>
          </w:p>
        </w:tc>
        <w:tc>
          <w:tcPr>
            <w:tcW w:w="760" w:type="dxa"/>
          </w:tcPr>
          <w:p w14:paraId="08D315DE" w14:textId="77777777" w:rsidR="009B50F7" w:rsidRDefault="009B50F7" w:rsidP="002D3F09">
            <w:pPr>
              <w:pStyle w:val="Stijllegevakken"/>
            </w:pPr>
          </w:p>
        </w:tc>
        <w:tc>
          <w:tcPr>
            <w:tcW w:w="1270" w:type="dxa"/>
          </w:tcPr>
          <w:p w14:paraId="24FAA3D8" w14:textId="77777777" w:rsidR="009B50F7" w:rsidRDefault="009B50F7" w:rsidP="002D3F09">
            <w:pPr>
              <w:pStyle w:val="Stijllegevakken"/>
            </w:pPr>
          </w:p>
        </w:tc>
        <w:tc>
          <w:tcPr>
            <w:tcW w:w="842" w:type="dxa"/>
          </w:tcPr>
          <w:p w14:paraId="3E6C4B4E" w14:textId="77777777" w:rsidR="009B50F7" w:rsidRDefault="009B50F7" w:rsidP="002D3F09">
            <w:pPr>
              <w:pStyle w:val="Stijllegevakken"/>
            </w:pPr>
          </w:p>
        </w:tc>
        <w:tc>
          <w:tcPr>
            <w:tcW w:w="3793" w:type="dxa"/>
          </w:tcPr>
          <w:p w14:paraId="5B91C983" w14:textId="77777777" w:rsidR="009B50F7" w:rsidRDefault="009B50F7" w:rsidP="002D3F09">
            <w:pPr>
              <w:pStyle w:val="Stijllegevakken"/>
            </w:pPr>
          </w:p>
        </w:tc>
      </w:tr>
      <w:tr w:rsidR="009B50F7" w14:paraId="5A985F7F" w14:textId="77777777" w:rsidTr="005827F6">
        <w:tc>
          <w:tcPr>
            <w:tcW w:w="14029" w:type="dxa"/>
            <w:gridSpan w:val="7"/>
            <w:shd w:val="clear" w:color="auto" w:fill="D9D9D9" w:themeFill="background1" w:themeFillShade="D9"/>
            <w:vAlign w:val="center"/>
          </w:tcPr>
          <w:p w14:paraId="08FC8574" w14:textId="6AE178BA" w:rsidR="009B50F7" w:rsidRDefault="009B50F7" w:rsidP="00EA7793">
            <w:pPr>
              <w:pStyle w:val="Leerdoelen"/>
            </w:pPr>
            <w:r w:rsidRPr="0021660F">
              <w:t>LPD 1</w:t>
            </w:r>
            <w:r w:rsidR="008416E4">
              <w:t>2</w:t>
            </w:r>
            <w:r w:rsidRPr="0021660F">
              <w:t>  </w:t>
            </w:r>
            <w:r w:rsidR="0050682A">
              <w:rPr>
                <w:rStyle w:val="LeerdoelenChar"/>
              </w:rPr>
              <w:t>De leerling</w:t>
            </w:r>
            <w:r w:rsidRPr="00D47F41">
              <w:rPr>
                <w:rStyle w:val="LeerdoelenChar"/>
              </w:rPr>
              <w:t xml:space="preserve"> </w:t>
            </w:r>
            <w:r w:rsidR="00575C23" w:rsidRPr="00601671">
              <w:t xml:space="preserve">maakt een kostprijsberekening voor </w:t>
            </w:r>
            <w:r w:rsidR="00EA7793" w:rsidRPr="008D4B0B">
              <w:t>afdichtingswerken bij platte daken en dakbedekkingswerken bij hellende daken.</w:t>
            </w:r>
            <w:r w:rsidR="00575C23">
              <w:t>.</w:t>
            </w:r>
          </w:p>
        </w:tc>
      </w:tr>
      <w:tr w:rsidR="009B50F7" w14:paraId="42ED56FF" w14:textId="77777777" w:rsidTr="00113974">
        <w:tc>
          <w:tcPr>
            <w:tcW w:w="5844" w:type="dxa"/>
          </w:tcPr>
          <w:p w14:paraId="2294795C" w14:textId="77777777" w:rsidR="009B50F7" w:rsidRDefault="009B50F7" w:rsidP="002D3F09">
            <w:pPr>
              <w:pStyle w:val="Stijllegevakken"/>
            </w:pPr>
          </w:p>
        </w:tc>
        <w:tc>
          <w:tcPr>
            <w:tcW w:w="760" w:type="dxa"/>
          </w:tcPr>
          <w:p w14:paraId="35007951" w14:textId="77777777" w:rsidR="009B50F7" w:rsidRDefault="009B50F7" w:rsidP="002D3F09">
            <w:pPr>
              <w:pStyle w:val="Stijllegevakken"/>
            </w:pPr>
          </w:p>
        </w:tc>
        <w:tc>
          <w:tcPr>
            <w:tcW w:w="760" w:type="dxa"/>
          </w:tcPr>
          <w:p w14:paraId="6E3AE96C" w14:textId="77777777" w:rsidR="009B50F7" w:rsidRDefault="009B50F7" w:rsidP="002D3F09">
            <w:pPr>
              <w:pStyle w:val="Stijllegevakken"/>
            </w:pPr>
          </w:p>
        </w:tc>
        <w:tc>
          <w:tcPr>
            <w:tcW w:w="760" w:type="dxa"/>
          </w:tcPr>
          <w:p w14:paraId="6519BBA2" w14:textId="77777777" w:rsidR="009B50F7" w:rsidRDefault="009B50F7" w:rsidP="002D3F09">
            <w:pPr>
              <w:pStyle w:val="Stijllegevakken"/>
            </w:pPr>
          </w:p>
        </w:tc>
        <w:tc>
          <w:tcPr>
            <w:tcW w:w="1270" w:type="dxa"/>
          </w:tcPr>
          <w:p w14:paraId="2740292B" w14:textId="77777777" w:rsidR="009B50F7" w:rsidRDefault="009B50F7" w:rsidP="002D3F09">
            <w:pPr>
              <w:pStyle w:val="Stijllegevakken"/>
            </w:pPr>
          </w:p>
        </w:tc>
        <w:tc>
          <w:tcPr>
            <w:tcW w:w="842" w:type="dxa"/>
          </w:tcPr>
          <w:p w14:paraId="63781F00" w14:textId="77777777" w:rsidR="009B50F7" w:rsidRDefault="009B50F7" w:rsidP="002D3F09">
            <w:pPr>
              <w:pStyle w:val="Stijllegevakken"/>
            </w:pPr>
          </w:p>
        </w:tc>
        <w:tc>
          <w:tcPr>
            <w:tcW w:w="3793" w:type="dxa"/>
          </w:tcPr>
          <w:p w14:paraId="124A2EAD" w14:textId="77777777" w:rsidR="009B50F7" w:rsidRDefault="009B50F7" w:rsidP="002D3F09">
            <w:pPr>
              <w:pStyle w:val="Stijllegevakken"/>
            </w:pPr>
          </w:p>
        </w:tc>
      </w:tr>
      <w:tr w:rsidR="009B50F7" w14:paraId="25C7590E" w14:textId="77777777" w:rsidTr="00113974">
        <w:tc>
          <w:tcPr>
            <w:tcW w:w="5844" w:type="dxa"/>
          </w:tcPr>
          <w:p w14:paraId="262F5EAA" w14:textId="77777777" w:rsidR="009B50F7" w:rsidRDefault="009B50F7" w:rsidP="002D3F09">
            <w:pPr>
              <w:pStyle w:val="Stijllegevakken"/>
            </w:pPr>
          </w:p>
        </w:tc>
        <w:tc>
          <w:tcPr>
            <w:tcW w:w="760" w:type="dxa"/>
          </w:tcPr>
          <w:p w14:paraId="024F5410" w14:textId="77777777" w:rsidR="009B50F7" w:rsidRDefault="009B50F7" w:rsidP="002D3F09">
            <w:pPr>
              <w:pStyle w:val="Stijllegevakken"/>
            </w:pPr>
          </w:p>
        </w:tc>
        <w:tc>
          <w:tcPr>
            <w:tcW w:w="760" w:type="dxa"/>
          </w:tcPr>
          <w:p w14:paraId="3858950C" w14:textId="77777777" w:rsidR="009B50F7" w:rsidRDefault="009B50F7" w:rsidP="002D3F09">
            <w:pPr>
              <w:pStyle w:val="Stijllegevakken"/>
            </w:pPr>
          </w:p>
        </w:tc>
        <w:tc>
          <w:tcPr>
            <w:tcW w:w="760" w:type="dxa"/>
          </w:tcPr>
          <w:p w14:paraId="395ABFC9" w14:textId="77777777" w:rsidR="009B50F7" w:rsidRDefault="009B50F7" w:rsidP="002D3F09">
            <w:pPr>
              <w:pStyle w:val="Stijllegevakken"/>
            </w:pPr>
          </w:p>
        </w:tc>
        <w:tc>
          <w:tcPr>
            <w:tcW w:w="1270" w:type="dxa"/>
          </w:tcPr>
          <w:p w14:paraId="697C4501" w14:textId="77777777" w:rsidR="009B50F7" w:rsidRDefault="009B50F7" w:rsidP="002D3F09">
            <w:pPr>
              <w:pStyle w:val="Stijllegevakken"/>
            </w:pPr>
          </w:p>
        </w:tc>
        <w:tc>
          <w:tcPr>
            <w:tcW w:w="842" w:type="dxa"/>
          </w:tcPr>
          <w:p w14:paraId="5F702009" w14:textId="77777777" w:rsidR="009B50F7" w:rsidRDefault="009B50F7" w:rsidP="002D3F09">
            <w:pPr>
              <w:pStyle w:val="Stijllegevakken"/>
            </w:pPr>
          </w:p>
        </w:tc>
        <w:tc>
          <w:tcPr>
            <w:tcW w:w="3793" w:type="dxa"/>
          </w:tcPr>
          <w:p w14:paraId="6B89EFF4" w14:textId="77777777" w:rsidR="009B50F7" w:rsidRDefault="009B50F7" w:rsidP="002D3F09">
            <w:pPr>
              <w:pStyle w:val="Stijllegevakken"/>
            </w:pPr>
          </w:p>
        </w:tc>
      </w:tr>
      <w:tr w:rsidR="009B50F7" w14:paraId="7261BF30" w14:textId="77777777" w:rsidTr="00113974">
        <w:tc>
          <w:tcPr>
            <w:tcW w:w="5844" w:type="dxa"/>
          </w:tcPr>
          <w:p w14:paraId="6BB039D6" w14:textId="77777777" w:rsidR="009B50F7" w:rsidRDefault="009B50F7" w:rsidP="002D3F09">
            <w:pPr>
              <w:pStyle w:val="Stijllegevakken"/>
            </w:pPr>
          </w:p>
        </w:tc>
        <w:tc>
          <w:tcPr>
            <w:tcW w:w="760" w:type="dxa"/>
          </w:tcPr>
          <w:p w14:paraId="62A7B915" w14:textId="77777777" w:rsidR="009B50F7" w:rsidRDefault="009B50F7" w:rsidP="002D3F09">
            <w:pPr>
              <w:pStyle w:val="Stijllegevakken"/>
            </w:pPr>
          </w:p>
        </w:tc>
        <w:tc>
          <w:tcPr>
            <w:tcW w:w="760" w:type="dxa"/>
          </w:tcPr>
          <w:p w14:paraId="57743BA9" w14:textId="77777777" w:rsidR="009B50F7" w:rsidRDefault="009B50F7" w:rsidP="002D3F09">
            <w:pPr>
              <w:pStyle w:val="Stijllegevakken"/>
            </w:pPr>
          </w:p>
        </w:tc>
        <w:tc>
          <w:tcPr>
            <w:tcW w:w="760" w:type="dxa"/>
          </w:tcPr>
          <w:p w14:paraId="2121A4DA" w14:textId="77777777" w:rsidR="009B50F7" w:rsidRDefault="009B50F7" w:rsidP="002D3F09">
            <w:pPr>
              <w:pStyle w:val="Stijllegevakken"/>
            </w:pPr>
          </w:p>
        </w:tc>
        <w:tc>
          <w:tcPr>
            <w:tcW w:w="1270" w:type="dxa"/>
          </w:tcPr>
          <w:p w14:paraId="22BE0C99" w14:textId="77777777" w:rsidR="009B50F7" w:rsidRDefault="009B50F7" w:rsidP="002D3F09">
            <w:pPr>
              <w:pStyle w:val="Stijllegevakken"/>
            </w:pPr>
          </w:p>
        </w:tc>
        <w:tc>
          <w:tcPr>
            <w:tcW w:w="842" w:type="dxa"/>
          </w:tcPr>
          <w:p w14:paraId="6FF61568" w14:textId="77777777" w:rsidR="009B50F7" w:rsidRDefault="009B50F7" w:rsidP="002D3F09">
            <w:pPr>
              <w:pStyle w:val="Stijllegevakken"/>
            </w:pPr>
          </w:p>
        </w:tc>
        <w:tc>
          <w:tcPr>
            <w:tcW w:w="3793" w:type="dxa"/>
          </w:tcPr>
          <w:p w14:paraId="4EA03017" w14:textId="77777777" w:rsidR="009B50F7" w:rsidRDefault="009B50F7" w:rsidP="002D3F09">
            <w:pPr>
              <w:pStyle w:val="Stijllegevakken"/>
            </w:pPr>
          </w:p>
        </w:tc>
      </w:tr>
      <w:tr w:rsidR="009B50F7" w14:paraId="21A046B4" w14:textId="77777777" w:rsidTr="00113974">
        <w:tc>
          <w:tcPr>
            <w:tcW w:w="5844" w:type="dxa"/>
          </w:tcPr>
          <w:p w14:paraId="2AF096AA" w14:textId="77777777" w:rsidR="009B50F7" w:rsidRDefault="009B50F7" w:rsidP="002D3F09">
            <w:pPr>
              <w:pStyle w:val="Stijllegevakken"/>
            </w:pPr>
          </w:p>
        </w:tc>
        <w:tc>
          <w:tcPr>
            <w:tcW w:w="760" w:type="dxa"/>
          </w:tcPr>
          <w:p w14:paraId="6AD0C5E8" w14:textId="77777777" w:rsidR="009B50F7" w:rsidRDefault="009B50F7" w:rsidP="002D3F09">
            <w:pPr>
              <w:pStyle w:val="Stijllegevakken"/>
            </w:pPr>
          </w:p>
        </w:tc>
        <w:tc>
          <w:tcPr>
            <w:tcW w:w="760" w:type="dxa"/>
          </w:tcPr>
          <w:p w14:paraId="6645406D" w14:textId="77777777" w:rsidR="009B50F7" w:rsidRDefault="009B50F7" w:rsidP="002D3F09">
            <w:pPr>
              <w:pStyle w:val="Stijllegevakken"/>
            </w:pPr>
          </w:p>
        </w:tc>
        <w:tc>
          <w:tcPr>
            <w:tcW w:w="760" w:type="dxa"/>
          </w:tcPr>
          <w:p w14:paraId="09C58C36" w14:textId="77777777" w:rsidR="009B50F7" w:rsidRDefault="009B50F7" w:rsidP="002D3F09">
            <w:pPr>
              <w:pStyle w:val="Stijllegevakken"/>
            </w:pPr>
          </w:p>
        </w:tc>
        <w:tc>
          <w:tcPr>
            <w:tcW w:w="1270" w:type="dxa"/>
          </w:tcPr>
          <w:p w14:paraId="7AA0BBB2" w14:textId="77777777" w:rsidR="009B50F7" w:rsidRDefault="009B50F7" w:rsidP="002D3F09">
            <w:pPr>
              <w:pStyle w:val="Stijllegevakken"/>
            </w:pPr>
          </w:p>
        </w:tc>
        <w:tc>
          <w:tcPr>
            <w:tcW w:w="842" w:type="dxa"/>
          </w:tcPr>
          <w:p w14:paraId="034D91D4" w14:textId="77777777" w:rsidR="009B50F7" w:rsidRDefault="009B50F7" w:rsidP="002D3F09">
            <w:pPr>
              <w:pStyle w:val="Stijllegevakken"/>
            </w:pPr>
          </w:p>
        </w:tc>
        <w:tc>
          <w:tcPr>
            <w:tcW w:w="3793" w:type="dxa"/>
          </w:tcPr>
          <w:p w14:paraId="51E036B9" w14:textId="77777777" w:rsidR="009B50F7" w:rsidRDefault="009B50F7" w:rsidP="002D3F09">
            <w:pPr>
              <w:pStyle w:val="Stijllegevakken"/>
            </w:pPr>
          </w:p>
        </w:tc>
      </w:tr>
      <w:tr w:rsidR="009B50F7" w14:paraId="430387F0" w14:textId="77777777" w:rsidTr="00113974">
        <w:tc>
          <w:tcPr>
            <w:tcW w:w="5844" w:type="dxa"/>
          </w:tcPr>
          <w:p w14:paraId="1CC53CA9" w14:textId="77777777" w:rsidR="009B50F7" w:rsidRDefault="009B50F7" w:rsidP="002D3F09">
            <w:pPr>
              <w:pStyle w:val="Stijllegevakken"/>
            </w:pPr>
          </w:p>
        </w:tc>
        <w:tc>
          <w:tcPr>
            <w:tcW w:w="760" w:type="dxa"/>
          </w:tcPr>
          <w:p w14:paraId="55B4EDFE" w14:textId="77777777" w:rsidR="009B50F7" w:rsidRDefault="009B50F7" w:rsidP="002D3F09">
            <w:pPr>
              <w:pStyle w:val="Stijllegevakken"/>
            </w:pPr>
          </w:p>
        </w:tc>
        <w:tc>
          <w:tcPr>
            <w:tcW w:w="760" w:type="dxa"/>
          </w:tcPr>
          <w:p w14:paraId="191B17DF" w14:textId="77777777" w:rsidR="009B50F7" w:rsidRDefault="009B50F7" w:rsidP="002D3F09">
            <w:pPr>
              <w:pStyle w:val="Stijllegevakken"/>
            </w:pPr>
          </w:p>
        </w:tc>
        <w:tc>
          <w:tcPr>
            <w:tcW w:w="760" w:type="dxa"/>
          </w:tcPr>
          <w:p w14:paraId="3F6F7D62" w14:textId="77777777" w:rsidR="009B50F7" w:rsidRDefault="009B50F7" w:rsidP="002D3F09">
            <w:pPr>
              <w:pStyle w:val="Stijllegevakken"/>
            </w:pPr>
          </w:p>
        </w:tc>
        <w:tc>
          <w:tcPr>
            <w:tcW w:w="1270" w:type="dxa"/>
          </w:tcPr>
          <w:p w14:paraId="3329FB5C" w14:textId="77777777" w:rsidR="009B50F7" w:rsidRDefault="009B50F7" w:rsidP="002D3F09">
            <w:pPr>
              <w:pStyle w:val="Stijllegevakken"/>
            </w:pPr>
          </w:p>
        </w:tc>
        <w:tc>
          <w:tcPr>
            <w:tcW w:w="842" w:type="dxa"/>
          </w:tcPr>
          <w:p w14:paraId="6C9CBB55" w14:textId="77777777" w:rsidR="009B50F7" w:rsidRDefault="009B50F7" w:rsidP="002D3F09">
            <w:pPr>
              <w:pStyle w:val="Stijllegevakken"/>
            </w:pPr>
          </w:p>
        </w:tc>
        <w:tc>
          <w:tcPr>
            <w:tcW w:w="3793" w:type="dxa"/>
          </w:tcPr>
          <w:p w14:paraId="53CB8D96" w14:textId="77777777" w:rsidR="009B50F7" w:rsidRDefault="009B50F7" w:rsidP="002D3F09">
            <w:pPr>
              <w:pStyle w:val="Stijllegevakken"/>
            </w:pPr>
          </w:p>
        </w:tc>
      </w:tr>
      <w:tr w:rsidR="009B50F7" w14:paraId="2A937D7C" w14:textId="77777777" w:rsidTr="005827F6">
        <w:tc>
          <w:tcPr>
            <w:tcW w:w="14029" w:type="dxa"/>
            <w:gridSpan w:val="7"/>
            <w:shd w:val="clear" w:color="auto" w:fill="D9D9D9" w:themeFill="background1" w:themeFillShade="D9"/>
          </w:tcPr>
          <w:p w14:paraId="7982D0DC" w14:textId="327E0DF4" w:rsidR="009B50F7" w:rsidRDefault="009B50F7" w:rsidP="00CE7C5F">
            <w:pPr>
              <w:pStyle w:val="Leerdoelen"/>
            </w:pPr>
            <w:bookmarkStart w:id="4" w:name="RANGE!B17"/>
            <w:r w:rsidRPr="0021660F">
              <w:t>LPD 1</w:t>
            </w:r>
            <w:r w:rsidR="00EA7793">
              <w:t xml:space="preserve">3 </w:t>
            </w:r>
            <w:r w:rsidR="002938C2">
              <w:t>+</w:t>
            </w:r>
            <w:r w:rsidRPr="0021660F">
              <w:t xml:space="preserve">   </w:t>
            </w:r>
            <w:r w:rsidR="0050682A">
              <w:t>De leerling</w:t>
            </w:r>
            <w:r w:rsidR="002938C2">
              <w:t xml:space="preserve"> </w:t>
            </w:r>
            <w:r w:rsidR="002938C2" w:rsidRPr="00601671">
              <w:t>maakt een projectdossier.</w:t>
            </w:r>
            <w:bookmarkEnd w:id="4"/>
          </w:p>
        </w:tc>
      </w:tr>
      <w:tr w:rsidR="009B50F7" w14:paraId="2A569642" w14:textId="77777777" w:rsidTr="00113974">
        <w:tc>
          <w:tcPr>
            <w:tcW w:w="5844" w:type="dxa"/>
          </w:tcPr>
          <w:p w14:paraId="7741D7BC" w14:textId="77777777" w:rsidR="009B50F7" w:rsidRDefault="009B50F7" w:rsidP="002D3F09">
            <w:pPr>
              <w:pStyle w:val="Stijllegevakken"/>
            </w:pPr>
          </w:p>
        </w:tc>
        <w:tc>
          <w:tcPr>
            <w:tcW w:w="760" w:type="dxa"/>
          </w:tcPr>
          <w:p w14:paraId="33FE3165" w14:textId="77777777" w:rsidR="009B50F7" w:rsidRDefault="009B50F7" w:rsidP="002D3F09">
            <w:pPr>
              <w:pStyle w:val="Stijllegevakken"/>
            </w:pPr>
          </w:p>
        </w:tc>
        <w:tc>
          <w:tcPr>
            <w:tcW w:w="760" w:type="dxa"/>
          </w:tcPr>
          <w:p w14:paraId="39B9D153" w14:textId="77777777" w:rsidR="009B50F7" w:rsidRDefault="009B50F7" w:rsidP="002D3F09">
            <w:pPr>
              <w:pStyle w:val="Stijllegevakken"/>
            </w:pPr>
          </w:p>
        </w:tc>
        <w:tc>
          <w:tcPr>
            <w:tcW w:w="760" w:type="dxa"/>
          </w:tcPr>
          <w:p w14:paraId="28A02AA1" w14:textId="77777777" w:rsidR="009B50F7" w:rsidRDefault="009B50F7" w:rsidP="002D3F09">
            <w:pPr>
              <w:pStyle w:val="Stijllegevakken"/>
            </w:pPr>
          </w:p>
        </w:tc>
        <w:tc>
          <w:tcPr>
            <w:tcW w:w="1270" w:type="dxa"/>
          </w:tcPr>
          <w:p w14:paraId="23903549" w14:textId="77777777" w:rsidR="009B50F7" w:rsidRDefault="009B50F7" w:rsidP="002D3F09">
            <w:pPr>
              <w:pStyle w:val="Stijllegevakken"/>
            </w:pPr>
          </w:p>
        </w:tc>
        <w:tc>
          <w:tcPr>
            <w:tcW w:w="842" w:type="dxa"/>
          </w:tcPr>
          <w:p w14:paraId="6E590057" w14:textId="77777777" w:rsidR="009B50F7" w:rsidRDefault="009B50F7" w:rsidP="002D3F09">
            <w:pPr>
              <w:pStyle w:val="Stijllegevakken"/>
            </w:pPr>
          </w:p>
        </w:tc>
        <w:tc>
          <w:tcPr>
            <w:tcW w:w="3793" w:type="dxa"/>
          </w:tcPr>
          <w:p w14:paraId="676F0D1A" w14:textId="77777777" w:rsidR="009B50F7" w:rsidRDefault="009B50F7" w:rsidP="002D3F09">
            <w:pPr>
              <w:pStyle w:val="Stijllegevakken"/>
            </w:pPr>
          </w:p>
        </w:tc>
      </w:tr>
      <w:tr w:rsidR="009B50F7" w14:paraId="40C42169" w14:textId="77777777" w:rsidTr="00113974">
        <w:tc>
          <w:tcPr>
            <w:tcW w:w="5844" w:type="dxa"/>
          </w:tcPr>
          <w:p w14:paraId="56CF2676" w14:textId="77777777" w:rsidR="009B50F7" w:rsidRDefault="009B50F7" w:rsidP="002D3F09">
            <w:pPr>
              <w:pStyle w:val="Stijllegevakken"/>
            </w:pPr>
          </w:p>
        </w:tc>
        <w:tc>
          <w:tcPr>
            <w:tcW w:w="760" w:type="dxa"/>
          </w:tcPr>
          <w:p w14:paraId="64035774" w14:textId="77777777" w:rsidR="009B50F7" w:rsidRDefault="009B50F7" w:rsidP="002D3F09">
            <w:pPr>
              <w:pStyle w:val="Stijllegevakken"/>
            </w:pPr>
          </w:p>
        </w:tc>
        <w:tc>
          <w:tcPr>
            <w:tcW w:w="760" w:type="dxa"/>
          </w:tcPr>
          <w:p w14:paraId="6F3EEE21" w14:textId="77777777" w:rsidR="009B50F7" w:rsidRDefault="009B50F7" w:rsidP="002D3F09">
            <w:pPr>
              <w:pStyle w:val="Stijllegevakken"/>
            </w:pPr>
          </w:p>
        </w:tc>
        <w:tc>
          <w:tcPr>
            <w:tcW w:w="760" w:type="dxa"/>
          </w:tcPr>
          <w:p w14:paraId="5C4264E4" w14:textId="77777777" w:rsidR="009B50F7" w:rsidRDefault="009B50F7" w:rsidP="002D3F09">
            <w:pPr>
              <w:pStyle w:val="Stijllegevakken"/>
            </w:pPr>
          </w:p>
        </w:tc>
        <w:tc>
          <w:tcPr>
            <w:tcW w:w="1270" w:type="dxa"/>
          </w:tcPr>
          <w:p w14:paraId="7A25773C" w14:textId="77777777" w:rsidR="009B50F7" w:rsidRDefault="009B50F7" w:rsidP="002D3F09">
            <w:pPr>
              <w:pStyle w:val="Stijllegevakken"/>
            </w:pPr>
          </w:p>
        </w:tc>
        <w:tc>
          <w:tcPr>
            <w:tcW w:w="842" w:type="dxa"/>
          </w:tcPr>
          <w:p w14:paraId="0A5C3508" w14:textId="77777777" w:rsidR="009B50F7" w:rsidRDefault="009B50F7" w:rsidP="002D3F09">
            <w:pPr>
              <w:pStyle w:val="Stijllegevakken"/>
            </w:pPr>
          </w:p>
        </w:tc>
        <w:tc>
          <w:tcPr>
            <w:tcW w:w="3793" w:type="dxa"/>
          </w:tcPr>
          <w:p w14:paraId="0E6B2DAE" w14:textId="77777777" w:rsidR="009B50F7" w:rsidRDefault="009B50F7" w:rsidP="002D3F09">
            <w:pPr>
              <w:pStyle w:val="Stijllegevakken"/>
            </w:pPr>
          </w:p>
        </w:tc>
      </w:tr>
      <w:tr w:rsidR="009B50F7" w14:paraId="3294FF09" w14:textId="77777777" w:rsidTr="00113974">
        <w:tc>
          <w:tcPr>
            <w:tcW w:w="5844" w:type="dxa"/>
          </w:tcPr>
          <w:p w14:paraId="3F4291A3" w14:textId="77777777" w:rsidR="009B50F7" w:rsidRDefault="009B50F7" w:rsidP="002D3F09">
            <w:pPr>
              <w:pStyle w:val="Stijllegevakken"/>
            </w:pPr>
          </w:p>
        </w:tc>
        <w:tc>
          <w:tcPr>
            <w:tcW w:w="760" w:type="dxa"/>
          </w:tcPr>
          <w:p w14:paraId="77D9E18B" w14:textId="77777777" w:rsidR="009B50F7" w:rsidRDefault="009B50F7" w:rsidP="002D3F09">
            <w:pPr>
              <w:pStyle w:val="Stijllegevakken"/>
            </w:pPr>
          </w:p>
        </w:tc>
        <w:tc>
          <w:tcPr>
            <w:tcW w:w="760" w:type="dxa"/>
          </w:tcPr>
          <w:p w14:paraId="7CAE8EB3" w14:textId="77777777" w:rsidR="009B50F7" w:rsidRDefault="009B50F7" w:rsidP="002D3F09">
            <w:pPr>
              <w:pStyle w:val="Stijllegevakken"/>
            </w:pPr>
          </w:p>
        </w:tc>
        <w:tc>
          <w:tcPr>
            <w:tcW w:w="760" w:type="dxa"/>
          </w:tcPr>
          <w:p w14:paraId="4FA556F2" w14:textId="77777777" w:rsidR="009B50F7" w:rsidRDefault="009B50F7" w:rsidP="002D3F09">
            <w:pPr>
              <w:pStyle w:val="Stijllegevakken"/>
            </w:pPr>
          </w:p>
        </w:tc>
        <w:tc>
          <w:tcPr>
            <w:tcW w:w="1270" w:type="dxa"/>
          </w:tcPr>
          <w:p w14:paraId="15056DBD" w14:textId="77777777" w:rsidR="009B50F7" w:rsidRDefault="009B50F7" w:rsidP="002D3F09">
            <w:pPr>
              <w:pStyle w:val="Stijllegevakken"/>
            </w:pPr>
          </w:p>
        </w:tc>
        <w:tc>
          <w:tcPr>
            <w:tcW w:w="842" w:type="dxa"/>
          </w:tcPr>
          <w:p w14:paraId="0C4FADC0" w14:textId="77777777" w:rsidR="009B50F7" w:rsidRDefault="009B50F7" w:rsidP="002D3F09">
            <w:pPr>
              <w:pStyle w:val="Stijllegevakken"/>
            </w:pPr>
          </w:p>
        </w:tc>
        <w:tc>
          <w:tcPr>
            <w:tcW w:w="3793" w:type="dxa"/>
          </w:tcPr>
          <w:p w14:paraId="67C95A2B" w14:textId="77777777" w:rsidR="009B50F7" w:rsidRDefault="009B50F7" w:rsidP="002D3F09">
            <w:pPr>
              <w:pStyle w:val="Stijllegevakken"/>
            </w:pPr>
          </w:p>
        </w:tc>
      </w:tr>
      <w:tr w:rsidR="009B50F7" w14:paraId="5726D4B1" w14:textId="77777777" w:rsidTr="00113974">
        <w:tc>
          <w:tcPr>
            <w:tcW w:w="5844" w:type="dxa"/>
          </w:tcPr>
          <w:p w14:paraId="1908C6D3" w14:textId="77777777" w:rsidR="009B50F7" w:rsidRDefault="009B50F7" w:rsidP="002D3F09">
            <w:pPr>
              <w:pStyle w:val="Stijllegevakken"/>
            </w:pPr>
          </w:p>
        </w:tc>
        <w:tc>
          <w:tcPr>
            <w:tcW w:w="760" w:type="dxa"/>
          </w:tcPr>
          <w:p w14:paraId="00C05C3B" w14:textId="77777777" w:rsidR="009B50F7" w:rsidRDefault="009B50F7" w:rsidP="002D3F09">
            <w:pPr>
              <w:pStyle w:val="Stijllegevakken"/>
            </w:pPr>
          </w:p>
        </w:tc>
        <w:tc>
          <w:tcPr>
            <w:tcW w:w="760" w:type="dxa"/>
          </w:tcPr>
          <w:p w14:paraId="6E9EF329" w14:textId="77777777" w:rsidR="009B50F7" w:rsidRDefault="009B50F7" w:rsidP="002D3F09">
            <w:pPr>
              <w:pStyle w:val="Stijllegevakken"/>
            </w:pPr>
          </w:p>
        </w:tc>
        <w:tc>
          <w:tcPr>
            <w:tcW w:w="760" w:type="dxa"/>
          </w:tcPr>
          <w:p w14:paraId="62E360C8" w14:textId="77777777" w:rsidR="009B50F7" w:rsidRDefault="009B50F7" w:rsidP="002D3F09">
            <w:pPr>
              <w:pStyle w:val="Stijllegevakken"/>
            </w:pPr>
          </w:p>
        </w:tc>
        <w:tc>
          <w:tcPr>
            <w:tcW w:w="1270" w:type="dxa"/>
          </w:tcPr>
          <w:p w14:paraId="4804CBD2" w14:textId="77777777" w:rsidR="009B50F7" w:rsidRDefault="009B50F7" w:rsidP="002D3F09">
            <w:pPr>
              <w:pStyle w:val="Stijllegevakken"/>
            </w:pPr>
          </w:p>
        </w:tc>
        <w:tc>
          <w:tcPr>
            <w:tcW w:w="842" w:type="dxa"/>
          </w:tcPr>
          <w:p w14:paraId="7B0C1818" w14:textId="77777777" w:rsidR="009B50F7" w:rsidRDefault="009B50F7" w:rsidP="002D3F09">
            <w:pPr>
              <w:pStyle w:val="Stijllegevakken"/>
            </w:pPr>
          </w:p>
        </w:tc>
        <w:tc>
          <w:tcPr>
            <w:tcW w:w="3793" w:type="dxa"/>
          </w:tcPr>
          <w:p w14:paraId="1A0544A3" w14:textId="77777777" w:rsidR="009B50F7" w:rsidRDefault="009B50F7" w:rsidP="002D3F09">
            <w:pPr>
              <w:pStyle w:val="Stijllegevakken"/>
            </w:pPr>
          </w:p>
        </w:tc>
      </w:tr>
      <w:tr w:rsidR="009B50F7" w14:paraId="530799D5" w14:textId="77777777" w:rsidTr="00113974">
        <w:tc>
          <w:tcPr>
            <w:tcW w:w="5844" w:type="dxa"/>
          </w:tcPr>
          <w:p w14:paraId="07BA5BFA" w14:textId="77777777" w:rsidR="009B50F7" w:rsidRDefault="009B50F7" w:rsidP="002D3F09">
            <w:pPr>
              <w:pStyle w:val="Stijllegevakken"/>
            </w:pPr>
          </w:p>
        </w:tc>
        <w:tc>
          <w:tcPr>
            <w:tcW w:w="760" w:type="dxa"/>
          </w:tcPr>
          <w:p w14:paraId="136738D9" w14:textId="77777777" w:rsidR="009B50F7" w:rsidRDefault="009B50F7" w:rsidP="002D3F09">
            <w:pPr>
              <w:pStyle w:val="Stijllegevakken"/>
            </w:pPr>
          </w:p>
        </w:tc>
        <w:tc>
          <w:tcPr>
            <w:tcW w:w="760" w:type="dxa"/>
          </w:tcPr>
          <w:p w14:paraId="79FCAB0E" w14:textId="77777777" w:rsidR="009B50F7" w:rsidRDefault="009B50F7" w:rsidP="002D3F09">
            <w:pPr>
              <w:pStyle w:val="Stijllegevakken"/>
            </w:pPr>
          </w:p>
        </w:tc>
        <w:tc>
          <w:tcPr>
            <w:tcW w:w="760" w:type="dxa"/>
          </w:tcPr>
          <w:p w14:paraId="6D3B2A33" w14:textId="77777777" w:rsidR="009B50F7" w:rsidRDefault="009B50F7" w:rsidP="002D3F09">
            <w:pPr>
              <w:pStyle w:val="Stijllegevakken"/>
            </w:pPr>
          </w:p>
        </w:tc>
        <w:tc>
          <w:tcPr>
            <w:tcW w:w="1270" w:type="dxa"/>
          </w:tcPr>
          <w:p w14:paraId="11CED8F2" w14:textId="77777777" w:rsidR="009B50F7" w:rsidRDefault="009B50F7" w:rsidP="002D3F09">
            <w:pPr>
              <w:pStyle w:val="Stijllegevakken"/>
            </w:pPr>
          </w:p>
        </w:tc>
        <w:tc>
          <w:tcPr>
            <w:tcW w:w="842" w:type="dxa"/>
          </w:tcPr>
          <w:p w14:paraId="47657D7A" w14:textId="77777777" w:rsidR="009B50F7" w:rsidRDefault="009B50F7" w:rsidP="002D3F09">
            <w:pPr>
              <w:pStyle w:val="Stijllegevakken"/>
            </w:pPr>
          </w:p>
        </w:tc>
        <w:tc>
          <w:tcPr>
            <w:tcW w:w="3793" w:type="dxa"/>
          </w:tcPr>
          <w:p w14:paraId="1B8B88B0" w14:textId="77777777" w:rsidR="009B50F7" w:rsidRDefault="009B50F7" w:rsidP="002D3F09">
            <w:pPr>
              <w:pStyle w:val="Stijllegevakken"/>
            </w:pPr>
          </w:p>
        </w:tc>
      </w:tr>
      <w:tr w:rsidR="009B50F7" w14:paraId="05B25324" w14:textId="77777777" w:rsidTr="005827F6">
        <w:tc>
          <w:tcPr>
            <w:tcW w:w="14029" w:type="dxa"/>
            <w:gridSpan w:val="7"/>
            <w:shd w:val="clear" w:color="auto" w:fill="D9D9D9" w:themeFill="background1" w:themeFillShade="D9"/>
          </w:tcPr>
          <w:p w14:paraId="218EFDFB" w14:textId="3620014C" w:rsidR="009B50F7" w:rsidRDefault="009B50F7" w:rsidP="00CE7C5F">
            <w:pPr>
              <w:pStyle w:val="Leerdoelen"/>
            </w:pPr>
            <w:r w:rsidRPr="0021660F">
              <w:t xml:space="preserve">LPD </w:t>
            </w:r>
            <w:r w:rsidR="00EA7793">
              <w:t>14</w:t>
            </w:r>
            <w:r w:rsidRPr="0021660F">
              <w:t>   </w:t>
            </w:r>
            <w:r w:rsidR="0050682A">
              <w:t>De leerling</w:t>
            </w:r>
            <w:r w:rsidRPr="0021660F">
              <w:t xml:space="preserve"> </w:t>
            </w:r>
            <w:r w:rsidR="00213489" w:rsidRPr="0041276E">
              <w:t>neemt een ergonomische houding aan en vermijdt fysieke belastingen en ergonomische knelpunten bij het voorbereiden en uitvoeren van werkzaamheden.</w:t>
            </w:r>
          </w:p>
        </w:tc>
      </w:tr>
      <w:tr w:rsidR="009B50F7" w14:paraId="41E9D2F9" w14:textId="77777777" w:rsidTr="00113974">
        <w:tc>
          <w:tcPr>
            <w:tcW w:w="5844" w:type="dxa"/>
          </w:tcPr>
          <w:p w14:paraId="252C2E19" w14:textId="77777777" w:rsidR="009B50F7" w:rsidRDefault="009B50F7" w:rsidP="002D3F09">
            <w:pPr>
              <w:pStyle w:val="Stijllegevakken"/>
            </w:pPr>
          </w:p>
        </w:tc>
        <w:tc>
          <w:tcPr>
            <w:tcW w:w="760" w:type="dxa"/>
          </w:tcPr>
          <w:p w14:paraId="2AF13A64" w14:textId="77777777" w:rsidR="009B50F7" w:rsidRDefault="009B50F7" w:rsidP="002D3F09">
            <w:pPr>
              <w:pStyle w:val="Stijllegevakken"/>
            </w:pPr>
          </w:p>
        </w:tc>
        <w:tc>
          <w:tcPr>
            <w:tcW w:w="760" w:type="dxa"/>
          </w:tcPr>
          <w:p w14:paraId="0359E8D8" w14:textId="77777777" w:rsidR="009B50F7" w:rsidRDefault="009B50F7" w:rsidP="002D3F09">
            <w:pPr>
              <w:pStyle w:val="Stijllegevakken"/>
            </w:pPr>
          </w:p>
        </w:tc>
        <w:tc>
          <w:tcPr>
            <w:tcW w:w="760" w:type="dxa"/>
          </w:tcPr>
          <w:p w14:paraId="2B466A21" w14:textId="77777777" w:rsidR="009B50F7" w:rsidRDefault="009B50F7" w:rsidP="002D3F09">
            <w:pPr>
              <w:pStyle w:val="Stijllegevakken"/>
            </w:pPr>
          </w:p>
        </w:tc>
        <w:tc>
          <w:tcPr>
            <w:tcW w:w="1270" w:type="dxa"/>
          </w:tcPr>
          <w:p w14:paraId="47624EA7" w14:textId="77777777" w:rsidR="009B50F7" w:rsidRDefault="009B50F7" w:rsidP="002D3F09">
            <w:pPr>
              <w:pStyle w:val="Stijllegevakken"/>
            </w:pPr>
          </w:p>
        </w:tc>
        <w:tc>
          <w:tcPr>
            <w:tcW w:w="842" w:type="dxa"/>
          </w:tcPr>
          <w:p w14:paraId="21702E44" w14:textId="77777777" w:rsidR="009B50F7" w:rsidRDefault="009B50F7" w:rsidP="002D3F09">
            <w:pPr>
              <w:pStyle w:val="Stijllegevakken"/>
            </w:pPr>
          </w:p>
        </w:tc>
        <w:tc>
          <w:tcPr>
            <w:tcW w:w="3793" w:type="dxa"/>
          </w:tcPr>
          <w:p w14:paraId="67ABB91F" w14:textId="77777777" w:rsidR="009B50F7" w:rsidRDefault="009B50F7" w:rsidP="002D3F09">
            <w:pPr>
              <w:pStyle w:val="Stijllegevakken"/>
            </w:pPr>
          </w:p>
        </w:tc>
      </w:tr>
      <w:tr w:rsidR="009B50F7" w14:paraId="0A86CD7C" w14:textId="77777777" w:rsidTr="00113974">
        <w:tc>
          <w:tcPr>
            <w:tcW w:w="5844" w:type="dxa"/>
          </w:tcPr>
          <w:p w14:paraId="424F65D6" w14:textId="77777777" w:rsidR="009B50F7" w:rsidRDefault="009B50F7" w:rsidP="002D3F09">
            <w:pPr>
              <w:pStyle w:val="Stijllegevakken"/>
            </w:pPr>
          </w:p>
        </w:tc>
        <w:tc>
          <w:tcPr>
            <w:tcW w:w="760" w:type="dxa"/>
          </w:tcPr>
          <w:p w14:paraId="7B02923D" w14:textId="77777777" w:rsidR="009B50F7" w:rsidRDefault="009B50F7" w:rsidP="002D3F09">
            <w:pPr>
              <w:pStyle w:val="Stijllegevakken"/>
            </w:pPr>
          </w:p>
        </w:tc>
        <w:tc>
          <w:tcPr>
            <w:tcW w:w="760" w:type="dxa"/>
          </w:tcPr>
          <w:p w14:paraId="2CB123A6" w14:textId="77777777" w:rsidR="009B50F7" w:rsidRDefault="009B50F7" w:rsidP="002D3F09">
            <w:pPr>
              <w:pStyle w:val="Stijllegevakken"/>
            </w:pPr>
          </w:p>
        </w:tc>
        <w:tc>
          <w:tcPr>
            <w:tcW w:w="760" w:type="dxa"/>
          </w:tcPr>
          <w:p w14:paraId="22B169F4" w14:textId="77777777" w:rsidR="009B50F7" w:rsidRDefault="009B50F7" w:rsidP="002D3F09">
            <w:pPr>
              <w:pStyle w:val="Stijllegevakken"/>
            </w:pPr>
          </w:p>
        </w:tc>
        <w:tc>
          <w:tcPr>
            <w:tcW w:w="1270" w:type="dxa"/>
          </w:tcPr>
          <w:p w14:paraId="0B3A7688" w14:textId="77777777" w:rsidR="009B50F7" w:rsidRDefault="009B50F7" w:rsidP="002D3F09">
            <w:pPr>
              <w:pStyle w:val="Stijllegevakken"/>
            </w:pPr>
          </w:p>
        </w:tc>
        <w:tc>
          <w:tcPr>
            <w:tcW w:w="842" w:type="dxa"/>
          </w:tcPr>
          <w:p w14:paraId="5CE1FE6B" w14:textId="77777777" w:rsidR="009B50F7" w:rsidRDefault="009B50F7" w:rsidP="002D3F09">
            <w:pPr>
              <w:pStyle w:val="Stijllegevakken"/>
            </w:pPr>
          </w:p>
        </w:tc>
        <w:tc>
          <w:tcPr>
            <w:tcW w:w="3793" w:type="dxa"/>
          </w:tcPr>
          <w:p w14:paraId="64EA45DB" w14:textId="77777777" w:rsidR="009B50F7" w:rsidRDefault="009B50F7" w:rsidP="002D3F09">
            <w:pPr>
              <w:pStyle w:val="Stijllegevakken"/>
            </w:pPr>
          </w:p>
        </w:tc>
      </w:tr>
      <w:tr w:rsidR="009B50F7" w14:paraId="105BFD34" w14:textId="77777777" w:rsidTr="00113974">
        <w:tc>
          <w:tcPr>
            <w:tcW w:w="5844" w:type="dxa"/>
          </w:tcPr>
          <w:p w14:paraId="7085C93D" w14:textId="77777777" w:rsidR="009B50F7" w:rsidRDefault="009B50F7" w:rsidP="002D3F09">
            <w:pPr>
              <w:pStyle w:val="Stijllegevakken"/>
            </w:pPr>
          </w:p>
        </w:tc>
        <w:tc>
          <w:tcPr>
            <w:tcW w:w="760" w:type="dxa"/>
          </w:tcPr>
          <w:p w14:paraId="57861608" w14:textId="77777777" w:rsidR="009B50F7" w:rsidRDefault="009B50F7" w:rsidP="002D3F09">
            <w:pPr>
              <w:pStyle w:val="Stijllegevakken"/>
            </w:pPr>
          </w:p>
        </w:tc>
        <w:tc>
          <w:tcPr>
            <w:tcW w:w="760" w:type="dxa"/>
          </w:tcPr>
          <w:p w14:paraId="4E0807E6" w14:textId="77777777" w:rsidR="009B50F7" w:rsidRDefault="009B50F7" w:rsidP="002D3F09">
            <w:pPr>
              <w:pStyle w:val="Stijllegevakken"/>
            </w:pPr>
          </w:p>
        </w:tc>
        <w:tc>
          <w:tcPr>
            <w:tcW w:w="760" w:type="dxa"/>
          </w:tcPr>
          <w:p w14:paraId="2523D7FA" w14:textId="77777777" w:rsidR="009B50F7" w:rsidRDefault="009B50F7" w:rsidP="002D3F09">
            <w:pPr>
              <w:pStyle w:val="Stijllegevakken"/>
            </w:pPr>
          </w:p>
        </w:tc>
        <w:tc>
          <w:tcPr>
            <w:tcW w:w="1270" w:type="dxa"/>
          </w:tcPr>
          <w:p w14:paraId="6B2147FE" w14:textId="77777777" w:rsidR="009B50F7" w:rsidRDefault="009B50F7" w:rsidP="002D3F09">
            <w:pPr>
              <w:pStyle w:val="Stijllegevakken"/>
            </w:pPr>
          </w:p>
        </w:tc>
        <w:tc>
          <w:tcPr>
            <w:tcW w:w="842" w:type="dxa"/>
          </w:tcPr>
          <w:p w14:paraId="76D3C19F" w14:textId="77777777" w:rsidR="009B50F7" w:rsidRDefault="009B50F7" w:rsidP="002D3F09">
            <w:pPr>
              <w:pStyle w:val="Stijllegevakken"/>
            </w:pPr>
          </w:p>
        </w:tc>
        <w:tc>
          <w:tcPr>
            <w:tcW w:w="3793" w:type="dxa"/>
          </w:tcPr>
          <w:p w14:paraId="34B7F5C3" w14:textId="77777777" w:rsidR="009B50F7" w:rsidRDefault="009B50F7" w:rsidP="002D3F09">
            <w:pPr>
              <w:pStyle w:val="Stijllegevakken"/>
            </w:pPr>
          </w:p>
        </w:tc>
      </w:tr>
      <w:tr w:rsidR="009B50F7" w14:paraId="39B2D7C1" w14:textId="77777777" w:rsidTr="00113974">
        <w:tc>
          <w:tcPr>
            <w:tcW w:w="5844" w:type="dxa"/>
          </w:tcPr>
          <w:p w14:paraId="340D72AE" w14:textId="77777777" w:rsidR="009B50F7" w:rsidRDefault="009B50F7" w:rsidP="002D3F09">
            <w:pPr>
              <w:pStyle w:val="Stijllegevakken"/>
            </w:pPr>
          </w:p>
        </w:tc>
        <w:tc>
          <w:tcPr>
            <w:tcW w:w="760" w:type="dxa"/>
          </w:tcPr>
          <w:p w14:paraId="02F55F4C" w14:textId="77777777" w:rsidR="009B50F7" w:rsidRDefault="009B50F7" w:rsidP="002D3F09">
            <w:pPr>
              <w:pStyle w:val="Stijllegevakken"/>
            </w:pPr>
          </w:p>
        </w:tc>
        <w:tc>
          <w:tcPr>
            <w:tcW w:w="760" w:type="dxa"/>
          </w:tcPr>
          <w:p w14:paraId="1A55912C" w14:textId="77777777" w:rsidR="009B50F7" w:rsidRDefault="009B50F7" w:rsidP="002D3F09">
            <w:pPr>
              <w:pStyle w:val="Stijllegevakken"/>
            </w:pPr>
          </w:p>
        </w:tc>
        <w:tc>
          <w:tcPr>
            <w:tcW w:w="760" w:type="dxa"/>
          </w:tcPr>
          <w:p w14:paraId="5FAEFF0E" w14:textId="77777777" w:rsidR="009B50F7" w:rsidRDefault="009B50F7" w:rsidP="002D3F09">
            <w:pPr>
              <w:pStyle w:val="Stijllegevakken"/>
            </w:pPr>
          </w:p>
        </w:tc>
        <w:tc>
          <w:tcPr>
            <w:tcW w:w="1270" w:type="dxa"/>
          </w:tcPr>
          <w:p w14:paraId="577BA429" w14:textId="77777777" w:rsidR="009B50F7" w:rsidRDefault="009B50F7" w:rsidP="002D3F09">
            <w:pPr>
              <w:pStyle w:val="Stijllegevakken"/>
            </w:pPr>
          </w:p>
        </w:tc>
        <w:tc>
          <w:tcPr>
            <w:tcW w:w="842" w:type="dxa"/>
          </w:tcPr>
          <w:p w14:paraId="3D559E33" w14:textId="77777777" w:rsidR="009B50F7" w:rsidRDefault="009B50F7" w:rsidP="002D3F09">
            <w:pPr>
              <w:pStyle w:val="Stijllegevakken"/>
            </w:pPr>
          </w:p>
        </w:tc>
        <w:tc>
          <w:tcPr>
            <w:tcW w:w="3793" w:type="dxa"/>
          </w:tcPr>
          <w:p w14:paraId="18A2D42F" w14:textId="77777777" w:rsidR="009B50F7" w:rsidRDefault="009B50F7" w:rsidP="002D3F09">
            <w:pPr>
              <w:pStyle w:val="Stijllegevakken"/>
            </w:pPr>
          </w:p>
        </w:tc>
      </w:tr>
      <w:tr w:rsidR="009B50F7" w14:paraId="36F5F741" w14:textId="77777777" w:rsidTr="00113974">
        <w:tc>
          <w:tcPr>
            <w:tcW w:w="5844" w:type="dxa"/>
          </w:tcPr>
          <w:p w14:paraId="1D0BE84C" w14:textId="77777777" w:rsidR="009B50F7" w:rsidRDefault="009B50F7" w:rsidP="002D3F09">
            <w:pPr>
              <w:pStyle w:val="Stijllegevakken"/>
            </w:pPr>
          </w:p>
        </w:tc>
        <w:tc>
          <w:tcPr>
            <w:tcW w:w="760" w:type="dxa"/>
          </w:tcPr>
          <w:p w14:paraId="6CDB75A3" w14:textId="77777777" w:rsidR="009B50F7" w:rsidRDefault="009B50F7" w:rsidP="002D3F09">
            <w:pPr>
              <w:pStyle w:val="Stijllegevakken"/>
            </w:pPr>
          </w:p>
        </w:tc>
        <w:tc>
          <w:tcPr>
            <w:tcW w:w="760" w:type="dxa"/>
          </w:tcPr>
          <w:p w14:paraId="3A3CD9BD" w14:textId="77777777" w:rsidR="009B50F7" w:rsidRDefault="009B50F7" w:rsidP="002D3F09">
            <w:pPr>
              <w:pStyle w:val="Stijllegevakken"/>
            </w:pPr>
          </w:p>
        </w:tc>
        <w:tc>
          <w:tcPr>
            <w:tcW w:w="760" w:type="dxa"/>
          </w:tcPr>
          <w:p w14:paraId="4B79F450" w14:textId="77777777" w:rsidR="009B50F7" w:rsidRDefault="009B50F7" w:rsidP="002D3F09">
            <w:pPr>
              <w:pStyle w:val="Stijllegevakken"/>
            </w:pPr>
          </w:p>
        </w:tc>
        <w:tc>
          <w:tcPr>
            <w:tcW w:w="1270" w:type="dxa"/>
          </w:tcPr>
          <w:p w14:paraId="209E73EF" w14:textId="77777777" w:rsidR="009B50F7" w:rsidRDefault="009B50F7" w:rsidP="002D3F09">
            <w:pPr>
              <w:pStyle w:val="Stijllegevakken"/>
            </w:pPr>
          </w:p>
        </w:tc>
        <w:tc>
          <w:tcPr>
            <w:tcW w:w="842" w:type="dxa"/>
          </w:tcPr>
          <w:p w14:paraId="79D26D9D" w14:textId="77777777" w:rsidR="009B50F7" w:rsidRDefault="009B50F7" w:rsidP="002D3F09">
            <w:pPr>
              <w:pStyle w:val="Stijllegevakken"/>
            </w:pPr>
          </w:p>
        </w:tc>
        <w:tc>
          <w:tcPr>
            <w:tcW w:w="3793" w:type="dxa"/>
          </w:tcPr>
          <w:p w14:paraId="18C41F6A" w14:textId="77777777" w:rsidR="009B50F7" w:rsidRDefault="009B50F7" w:rsidP="002D3F09">
            <w:pPr>
              <w:pStyle w:val="Stijllegevakken"/>
            </w:pPr>
          </w:p>
        </w:tc>
      </w:tr>
      <w:tr w:rsidR="009B50F7" w14:paraId="5531128F" w14:textId="77777777" w:rsidTr="005827F6">
        <w:tc>
          <w:tcPr>
            <w:tcW w:w="14029" w:type="dxa"/>
            <w:gridSpan w:val="7"/>
            <w:shd w:val="clear" w:color="auto" w:fill="D9D9D9" w:themeFill="background1" w:themeFillShade="D9"/>
          </w:tcPr>
          <w:p w14:paraId="33634A0E" w14:textId="77777777" w:rsidR="009B50F7" w:rsidRDefault="009B50F7" w:rsidP="00CE7C5F">
            <w:pPr>
              <w:pStyle w:val="Leerdoelen"/>
            </w:pPr>
            <w:bookmarkStart w:id="5" w:name="RANGE!B23"/>
            <w:r w:rsidRPr="0021660F">
              <w:lastRenderedPageBreak/>
              <w:t xml:space="preserve">LPD </w:t>
            </w:r>
            <w:r w:rsidR="00CD589E">
              <w:t>15</w:t>
            </w:r>
            <w:r w:rsidRPr="0021660F">
              <w:t>   </w:t>
            </w:r>
            <w:r w:rsidR="0050682A">
              <w:t>De leerling</w:t>
            </w:r>
            <w:r w:rsidRPr="0021660F">
              <w:t xml:space="preserve"> </w:t>
            </w:r>
            <w:r w:rsidR="00E212AC" w:rsidRPr="006E3654">
              <w:t>werkt op een veilige en duurzame manier met materialen, chemische stoffen en technische systemen, beperk</w:t>
            </w:r>
            <w:r w:rsidR="00E212AC">
              <w:t>t</w:t>
            </w:r>
            <w:r w:rsidR="00E212AC" w:rsidRPr="006E3654">
              <w:t xml:space="preserve"> geluidshinder en gebruik</w:t>
            </w:r>
            <w:r w:rsidR="00E212AC">
              <w:t>t</w:t>
            </w:r>
            <w:r w:rsidR="00E212AC" w:rsidRPr="006E3654">
              <w:t xml:space="preserve"> persoonlijke en collectieve beschermingsmiddelen.</w:t>
            </w:r>
            <w:bookmarkEnd w:id="5"/>
          </w:p>
          <w:p w14:paraId="151B58F9" w14:textId="487CA814" w:rsidR="00D661EB" w:rsidRDefault="00D661EB" w:rsidP="00D661EB">
            <w:pPr>
              <w:pStyle w:val="Afbakeningalleen"/>
            </w:pPr>
            <w:r w:rsidRPr="00D661EB">
              <w:t>Specifieke</w:t>
            </w:r>
            <w:r w:rsidRPr="008D4B0B">
              <w:t xml:space="preserve"> risico’s met inbegrip van risico’s van gevaarlijke en schadelijke stoffen, elektriciteit, trillingen, brand, explosies</w:t>
            </w:r>
            <w:r>
              <w:t>, asbest</w:t>
            </w:r>
          </w:p>
        </w:tc>
      </w:tr>
      <w:tr w:rsidR="009B50F7" w14:paraId="5989F11C" w14:textId="77777777" w:rsidTr="00113974">
        <w:tc>
          <w:tcPr>
            <w:tcW w:w="5844" w:type="dxa"/>
          </w:tcPr>
          <w:p w14:paraId="56A1EA70" w14:textId="77777777" w:rsidR="009B50F7" w:rsidRDefault="009B50F7" w:rsidP="002D3F09">
            <w:pPr>
              <w:pStyle w:val="Stijllegevakken"/>
            </w:pPr>
          </w:p>
        </w:tc>
        <w:tc>
          <w:tcPr>
            <w:tcW w:w="760" w:type="dxa"/>
          </w:tcPr>
          <w:p w14:paraId="1CABB982" w14:textId="77777777" w:rsidR="009B50F7" w:rsidRDefault="009B50F7" w:rsidP="002D3F09">
            <w:pPr>
              <w:pStyle w:val="Stijllegevakken"/>
            </w:pPr>
          </w:p>
        </w:tc>
        <w:tc>
          <w:tcPr>
            <w:tcW w:w="760" w:type="dxa"/>
          </w:tcPr>
          <w:p w14:paraId="02F87C82" w14:textId="77777777" w:rsidR="009B50F7" w:rsidRDefault="009B50F7" w:rsidP="002D3F09">
            <w:pPr>
              <w:pStyle w:val="Stijllegevakken"/>
            </w:pPr>
          </w:p>
        </w:tc>
        <w:tc>
          <w:tcPr>
            <w:tcW w:w="760" w:type="dxa"/>
          </w:tcPr>
          <w:p w14:paraId="11CD3742" w14:textId="77777777" w:rsidR="009B50F7" w:rsidRDefault="009B50F7" w:rsidP="002D3F09">
            <w:pPr>
              <w:pStyle w:val="Stijllegevakken"/>
            </w:pPr>
          </w:p>
        </w:tc>
        <w:tc>
          <w:tcPr>
            <w:tcW w:w="1270" w:type="dxa"/>
          </w:tcPr>
          <w:p w14:paraId="08CDA304" w14:textId="77777777" w:rsidR="009B50F7" w:rsidRDefault="009B50F7" w:rsidP="002D3F09">
            <w:pPr>
              <w:pStyle w:val="Stijllegevakken"/>
            </w:pPr>
          </w:p>
        </w:tc>
        <w:tc>
          <w:tcPr>
            <w:tcW w:w="842" w:type="dxa"/>
          </w:tcPr>
          <w:p w14:paraId="53F3983C" w14:textId="77777777" w:rsidR="009B50F7" w:rsidRDefault="009B50F7" w:rsidP="002D3F09">
            <w:pPr>
              <w:pStyle w:val="Stijllegevakken"/>
            </w:pPr>
          </w:p>
        </w:tc>
        <w:tc>
          <w:tcPr>
            <w:tcW w:w="3793" w:type="dxa"/>
          </w:tcPr>
          <w:p w14:paraId="43241016" w14:textId="77777777" w:rsidR="009B50F7" w:rsidRDefault="009B50F7" w:rsidP="002D3F09">
            <w:pPr>
              <w:pStyle w:val="Stijllegevakken"/>
            </w:pPr>
          </w:p>
        </w:tc>
      </w:tr>
      <w:tr w:rsidR="009B50F7" w14:paraId="6F0E415B" w14:textId="77777777" w:rsidTr="00113974">
        <w:tc>
          <w:tcPr>
            <w:tcW w:w="5844" w:type="dxa"/>
          </w:tcPr>
          <w:p w14:paraId="1BF3A633" w14:textId="77777777" w:rsidR="009B50F7" w:rsidRDefault="009B50F7" w:rsidP="002D3F09">
            <w:pPr>
              <w:pStyle w:val="Stijllegevakken"/>
            </w:pPr>
          </w:p>
        </w:tc>
        <w:tc>
          <w:tcPr>
            <w:tcW w:w="760" w:type="dxa"/>
          </w:tcPr>
          <w:p w14:paraId="6D3BC2FF" w14:textId="77777777" w:rsidR="009B50F7" w:rsidRDefault="009B50F7" w:rsidP="002D3F09">
            <w:pPr>
              <w:pStyle w:val="Stijllegevakken"/>
            </w:pPr>
          </w:p>
        </w:tc>
        <w:tc>
          <w:tcPr>
            <w:tcW w:w="760" w:type="dxa"/>
          </w:tcPr>
          <w:p w14:paraId="28B4B3FD" w14:textId="77777777" w:rsidR="009B50F7" w:rsidRDefault="009B50F7" w:rsidP="002D3F09">
            <w:pPr>
              <w:pStyle w:val="Stijllegevakken"/>
            </w:pPr>
          </w:p>
        </w:tc>
        <w:tc>
          <w:tcPr>
            <w:tcW w:w="760" w:type="dxa"/>
          </w:tcPr>
          <w:p w14:paraId="3769B46C" w14:textId="77777777" w:rsidR="009B50F7" w:rsidRDefault="009B50F7" w:rsidP="002D3F09">
            <w:pPr>
              <w:pStyle w:val="Stijllegevakken"/>
            </w:pPr>
          </w:p>
        </w:tc>
        <w:tc>
          <w:tcPr>
            <w:tcW w:w="1270" w:type="dxa"/>
          </w:tcPr>
          <w:p w14:paraId="6D3B5FF5" w14:textId="77777777" w:rsidR="009B50F7" w:rsidRDefault="009B50F7" w:rsidP="002D3F09">
            <w:pPr>
              <w:pStyle w:val="Stijllegevakken"/>
            </w:pPr>
          </w:p>
        </w:tc>
        <w:tc>
          <w:tcPr>
            <w:tcW w:w="842" w:type="dxa"/>
          </w:tcPr>
          <w:p w14:paraId="19DD3A35" w14:textId="77777777" w:rsidR="009B50F7" w:rsidRDefault="009B50F7" w:rsidP="002D3F09">
            <w:pPr>
              <w:pStyle w:val="Stijllegevakken"/>
            </w:pPr>
          </w:p>
        </w:tc>
        <w:tc>
          <w:tcPr>
            <w:tcW w:w="3793" w:type="dxa"/>
          </w:tcPr>
          <w:p w14:paraId="570ED500" w14:textId="77777777" w:rsidR="009B50F7" w:rsidRDefault="009B50F7" w:rsidP="002D3F09">
            <w:pPr>
              <w:pStyle w:val="Stijllegevakken"/>
            </w:pPr>
          </w:p>
        </w:tc>
      </w:tr>
      <w:tr w:rsidR="009B50F7" w14:paraId="08090635" w14:textId="77777777" w:rsidTr="00113974">
        <w:tc>
          <w:tcPr>
            <w:tcW w:w="5844" w:type="dxa"/>
          </w:tcPr>
          <w:p w14:paraId="10EE3087" w14:textId="77777777" w:rsidR="009B50F7" w:rsidRDefault="009B50F7" w:rsidP="002D3F09">
            <w:pPr>
              <w:pStyle w:val="Stijllegevakken"/>
            </w:pPr>
          </w:p>
        </w:tc>
        <w:tc>
          <w:tcPr>
            <w:tcW w:w="760" w:type="dxa"/>
          </w:tcPr>
          <w:p w14:paraId="1CC8773F" w14:textId="77777777" w:rsidR="009B50F7" w:rsidRDefault="009B50F7" w:rsidP="002D3F09">
            <w:pPr>
              <w:pStyle w:val="Stijllegevakken"/>
            </w:pPr>
          </w:p>
        </w:tc>
        <w:tc>
          <w:tcPr>
            <w:tcW w:w="760" w:type="dxa"/>
          </w:tcPr>
          <w:p w14:paraId="51937B4F" w14:textId="77777777" w:rsidR="009B50F7" w:rsidRDefault="009B50F7" w:rsidP="002D3F09">
            <w:pPr>
              <w:pStyle w:val="Stijllegevakken"/>
            </w:pPr>
          </w:p>
        </w:tc>
        <w:tc>
          <w:tcPr>
            <w:tcW w:w="760" w:type="dxa"/>
          </w:tcPr>
          <w:p w14:paraId="21EE7438" w14:textId="77777777" w:rsidR="009B50F7" w:rsidRDefault="009B50F7" w:rsidP="002D3F09">
            <w:pPr>
              <w:pStyle w:val="Stijllegevakken"/>
            </w:pPr>
          </w:p>
        </w:tc>
        <w:tc>
          <w:tcPr>
            <w:tcW w:w="1270" w:type="dxa"/>
          </w:tcPr>
          <w:p w14:paraId="53ED5F1C" w14:textId="77777777" w:rsidR="009B50F7" w:rsidRDefault="009B50F7" w:rsidP="002D3F09">
            <w:pPr>
              <w:pStyle w:val="Stijllegevakken"/>
            </w:pPr>
          </w:p>
        </w:tc>
        <w:tc>
          <w:tcPr>
            <w:tcW w:w="842" w:type="dxa"/>
          </w:tcPr>
          <w:p w14:paraId="54669C0C" w14:textId="77777777" w:rsidR="009B50F7" w:rsidRDefault="009B50F7" w:rsidP="002D3F09">
            <w:pPr>
              <w:pStyle w:val="Stijllegevakken"/>
            </w:pPr>
          </w:p>
        </w:tc>
        <w:tc>
          <w:tcPr>
            <w:tcW w:w="3793" w:type="dxa"/>
          </w:tcPr>
          <w:p w14:paraId="7F7D6141" w14:textId="77777777" w:rsidR="009B50F7" w:rsidRDefault="009B50F7" w:rsidP="002D3F09">
            <w:pPr>
              <w:pStyle w:val="Stijllegevakken"/>
            </w:pPr>
          </w:p>
        </w:tc>
      </w:tr>
      <w:tr w:rsidR="00C13976" w14:paraId="317D110D" w14:textId="77777777" w:rsidTr="00113974">
        <w:tc>
          <w:tcPr>
            <w:tcW w:w="5844" w:type="dxa"/>
          </w:tcPr>
          <w:p w14:paraId="19FEAD1F" w14:textId="77777777" w:rsidR="00C13976" w:rsidRDefault="00C13976" w:rsidP="002D3F09">
            <w:pPr>
              <w:pStyle w:val="Stijllegevakken"/>
            </w:pPr>
          </w:p>
        </w:tc>
        <w:tc>
          <w:tcPr>
            <w:tcW w:w="760" w:type="dxa"/>
          </w:tcPr>
          <w:p w14:paraId="5A443FF9" w14:textId="77777777" w:rsidR="00C13976" w:rsidRDefault="00C13976" w:rsidP="002D3F09">
            <w:pPr>
              <w:pStyle w:val="Stijllegevakken"/>
            </w:pPr>
          </w:p>
        </w:tc>
        <w:tc>
          <w:tcPr>
            <w:tcW w:w="760" w:type="dxa"/>
          </w:tcPr>
          <w:p w14:paraId="075718C4" w14:textId="77777777" w:rsidR="00C13976" w:rsidRDefault="00C13976" w:rsidP="002D3F09">
            <w:pPr>
              <w:pStyle w:val="Stijllegevakken"/>
            </w:pPr>
          </w:p>
        </w:tc>
        <w:tc>
          <w:tcPr>
            <w:tcW w:w="760" w:type="dxa"/>
          </w:tcPr>
          <w:p w14:paraId="335DBA7F" w14:textId="77777777" w:rsidR="00C13976" w:rsidRDefault="00C13976" w:rsidP="002D3F09">
            <w:pPr>
              <w:pStyle w:val="Stijllegevakken"/>
            </w:pPr>
          </w:p>
        </w:tc>
        <w:tc>
          <w:tcPr>
            <w:tcW w:w="1270" w:type="dxa"/>
          </w:tcPr>
          <w:p w14:paraId="2DC862D2" w14:textId="77777777" w:rsidR="00C13976" w:rsidRDefault="00C13976" w:rsidP="002D3F09">
            <w:pPr>
              <w:pStyle w:val="Stijllegevakken"/>
            </w:pPr>
          </w:p>
        </w:tc>
        <w:tc>
          <w:tcPr>
            <w:tcW w:w="842" w:type="dxa"/>
          </w:tcPr>
          <w:p w14:paraId="7B83CD1B" w14:textId="77777777" w:rsidR="00C13976" w:rsidRDefault="00C13976" w:rsidP="002D3F09">
            <w:pPr>
              <w:pStyle w:val="Stijllegevakken"/>
            </w:pPr>
          </w:p>
        </w:tc>
        <w:tc>
          <w:tcPr>
            <w:tcW w:w="3793" w:type="dxa"/>
          </w:tcPr>
          <w:p w14:paraId="0A607534" w14:textId="77777777" w:rsidR="00C13976" w:rsidRDefault="00C13976" w:rsidP="002D3F09">
            <w:pPr>
              <w:pStyle w:val="Stijllegevakken"/>
            </w:pPr>
          </w:p>
        </w:tc>
      </w:tr>
      <w:tr w:rsidR="009B50F7" w14:paraId="5D1F1FA1" w14:textId="77777777" w:rsidTr="00113974">
        <w:tc>
          <w:tcPr>
            <w:tcW w:w="5844" w:type="dxa"/>
          </w:tcPr>
          <w:p w14:paraId="5D3FE203" w14:textId="77777777" w:rsidR="009B50F7" w:rsidRDefault="009B50F7" w:rsidP="002D3F09">
            <w:pPr>
              <w:pStyle w:val="Stijllegevakken"/>
            </w:pPr>
          </w:p>
        </w:tc>
        <w:tc>
          <w:tcPr>
            <w:tcW w:w="760" w:type="dxa"/>
          </w:tcPr>
          <w:p w14:paraId="76CE8738" w14:textId="77777777" w:rsidR="009B50F7" w:rsidRDefault="009B50F7" w:rsidP="002D3F09">
            <w:pPr>
              <w:pStyle w:val="Stijllegevakken"/>
            </w:pPr>
          </w:p>
        </w:tc>
        <w:tc>
          <w:tcPr>
            <w:tcW w:w="760" w:type="dxa"/>
          </w:tcPr>
          <w:p w14:paraId="6C267264" w14:textId="77777777" w:rsidR="009B50F7" w:rsidRDefault="009B50F7" w:rsidP="002D3F09">
            <w:pPr>
              <w:pStyle w:val="Stijllegevakken"/>
            </w:pPr>
          </w:p>
        </w:tc>
        <w:tc>
          <w:tcPr>
            <w:tcW w:w="760" w:type="dxa"/>
          </w:tcPr>
          <w:p w14:paraId="19FF5AB2" w14:textId="77777777" w:rsidR="009B50F7" w:rsidRDefault="009B50F7" w:rsidP="002D3F09">
            <w:pPr>
              <w:pStyle w:val="Stijllegevakken"/>
            </w:pPr>
          </w:p>
        </w:tc>
        <w:tc>
          <w:tcPr>
            <w:tcW w:w="1270" w:type="dxa"/>
          </w:tcPr>
          <w:p w14:paraId="74471595" w14:textId="77777777" w:rsidR="009B50F7" w:rsidRDefault="009B50F7" w:rsidP="002D3F09">
            <w:pPr>
              <w:pStyle w:val="Stijllegevakken"/>
            </w:pPr>
          </w:p>
        </w:tc>
        <w:tc>
          <w:tcPr>
            <w:tcW w:w="842" w:type="dxa"/>
          </w:tcPr>
          <w:p w14:paraId="6613FACD" w14:textId="77777777" w:rsidR="009B50F7" w:rsidRDefault="009B50F7" w:rsidP="002D3F09">
            <w:pPr>
              <w:pStyle w:val="Stijllegevakken"/>
            </w:pPr>
          </w:p>
        </w:tc>
        <w:tc>
          <w:tcPr>
            <w:tcW w:w="3793" w:type="dxa"/>
          </w:tcPr>
          <w:p w14:paraId="2789661D" w14:textId="77777777" w:rsidR="009B50F7" w:rsidRDefault="009B50F7" w:rsidP="002D3F09">
            <w:pPr>
              <w:pStyle w:val="Stijllegevakken"/>
            </w:pPr>
          </w:p>
        </w:tc>
      </w:tr>
      <w:tr w:rsidR="00A15607" w14:paraId="0BD3054E" w14:textId="77777777" w:rsidTr="00113974">
        <w:tc>
          <w:tcPr>
            <w:tcW w:w="5844" w:type="dxa"/>
          </w:tcPr>
          <w:p w14:paraId="66C64A06" w14:textId="77777777" w:rsidR="00A15607" w:rsidRDefault="00A15607" w:rsidP="002D3F09">
            <w:pPr>
              <w:pStyle w:val="Stijllegevakken"/>
            </w:pPr>
          </w:p>
        </w:tc>
        <w:tc>
          <w:tcPr>
            <w:tcW w:w="760" w:type="dxa"/>
          </w:tcPr>
          <w:p w14:paraId="6012AEE8" w14:textId="77777777" w:rsidR="00A15607" w:rsidRDefault="00A15607" w:rsidP="002D3F09">
            <w:pPr>
              <w:pStyle w:val="Stijllegevakken"/>
            </w:pPr>
          </w:p>
        </w:tc>
        <w:tc>
          <w:tcPr>
            <w:tcW w:w="760" w:type="dxa"/>
          </w:tcPr>
          <w:p w14:paraId="47CCD53E" w14:textId="77777777" w:rsidR="00A15607" w:rsidRDefault="00A15607" w:rsidP="002D3F09">
            <w:pPr>
              <w:pStyle w:val="Stijllegevakken"/>
            </w:pPr>
          </w:p>
        </w:tc>
        <w:tc>
          <w:tcPr>
            <w:tcW w:w="760" w:type="dxa"/>
          </w:tcPr>
          <w:p w14:paraId="181D98FF" w14:textId="77777777" w:rsidR="00A15607" w:rsidRDefault="00A15607" w:rsidP="002D3F09">
            <w:pPr>
              <w:pStyle w:val="Stijllegevakken"/>
            </w:pPr>
          </w:p>
        </w:tc>
        <w:tc>
          <w:tcPr>
            <w:tcW w:w="1270" w:type="dxa"/>
          </w:tcPr>
          <w:p w14:paraId="42833093" w14:textId="77777777" w:rsidR="00A15607" w:rsidRDefault="00A15607" w:rsidP="002D3F09">
            <w:pPr>
              <w:pStyle w:val="Stijllegevakken"/>
            </w:pPr>
          </w:p>
        </w:tc>
        <w:tc>
          <w:tcPr>
            <w:tcW w:w="842" w:type="dxa"/>
          </w:tcPr>
          <w:p w14:paraId="3DEB4B3F" w14:textId="77777777" w:rsidR="00A15607" w:rsidRDefault="00A15607" w:rsidP="002D3F09">
            <w:pPr>
              <w:pStyle w:val="Stijllegevakken"/>
            </w:pPr>
          </w:p>
        </w:tc>
        <w:tc>
          <w:tcPr>
            <w:tcW w:w="3793" w:type="dxa"/>
          </w:tcPr>
          <w:p w14:paraId="06B2938C" w14:textId="77777777" w:rsidR="00A15607" w:rsidRDefault="00A15607" w:rsidP="002D3F09">
            <w:pPr>
              <w:pStyle w:val="Stijllegevakken"/>
            </w:pPr>
          </w:p>
        </w:tc>
      </w:tr>
      <w:tr w:rsidR="00A15607" w14:paraId="6F09A6C6" w14:textId="77777777" w:rsidTr="00113974">
        <w:tc>
          <w:tcPr>
            <w:tcW w:w="5844" w:type="dxa"/>
          </w:tcPr>
          <w:p w14:paraId="397F3197" w14:textId="77777777" w:rsidR="00A15607" w:rsidRDefault="00A15607" w:rsidP="002D3F09">
            <w:pPr>
              <w:pStyle w:val="Stijllegevakken"/>
            </w:pPr>
          </w:p>
        </w:tc>
        <w:tc>
          <w:tcPr>
            <w:tcW w:w="760" w:type="dxa"/>
          </w:tcPr>
          <w:p w14:paraId="5F9E46CB" w14:textId="77777777" w:rsidR="00A15607" w:rsidRDefault="00A15607" w:rsidP="002D3F09">
            <w:pPr>
              <w:pStyle w:val="Stijllegevakken"/>
            </w:pPr>
          </w:p>
        </w:tc>
        <w:tc>
          <w:tcPr>
            <w:tcW w:w="760" w:type="dxa"/>
          </w:tcPr>
          <w:p w14:paraId="560ECAE3" w14:textId="77777777" w:rsidR="00A15607" w:rsidRDefault="00A15607" w:rsidP="002D3F09">
            <w:pPr>
              <w:pStyle w:val="Stijllegevakken"/>
            </w:pPr>
          </w:p>
        </w:tc>
        <w:tc>
          <w:tcPr>
            <w:tcW w:w="760" w:type="dxa"/>
          </w:tcPr>
          <w:p w14:paraId="108A4AF2" w14:textId="77777777" w:rsidR="00A15607" w:rsidRDefault="00A15607" w:rsidP="002D3F09">
            <w:pPr>
              <w:pStyle w:val="Stijllegevakken"/>
            </w:pPr>
          </w:p>
        </w:tc>
        <w:tc>
          <w:tcPr>
            <w:tcW w:w="1270" w:type="dxa"/>
          </w:tcPr>
          <w:p w14:paraId="2469EFA5" w14:textId="77777777" w:rsidR="00A15607" w:rsidRDefault="00A15607" w:rsidP="002D3F09">
            <w:pPr>
              <w:pStyle w:val="Stijllegevakken"/>
            </w:pPr>
          </w:p>
        </w:tc>
        <w:tc>
          <w:tcPr>
            <w:tcW w:w="842" w:type="dxa"/>
          </w:tcPr>
          <w:p w14:paraId="0F1B5C98" w14:textId="77777777" w:rsidR="00A15607" w:rsidRDefault="00A15607" w:rsidP="002D3F09">
            <w:pPr>
              <w:pStyle w:val="Stijllegevakken"/>
            </w:pPr>
          </w:p>
        </w:tc>
        <w:tc>
          <w:tcPr>
            <w:tcW w:w="3793" w:type="dxa"/>
          </w:tcPr>
          <w:p w14:paraId="27BBE9EB" w14:textId="77777777" w:rsidR="00A15607" w:rsidRDefault="00A15607" w:rsidP="002D3F09">
            <w:pPr>
              <w:pStyle w:val="Stijllegevakken"/>
            </w:pPr>
          </w:p>
        </w:tc>
      </w:tr>
      <w:tr w:rsidR="00A15607" w14:paraId="4A2AB0C5" w14:textId="77777777" w:rsidTr="00232AE9">
        <w:tc>
          <w:tcPr>
            <w:tcW w:w="14029" w:type="dxa"/>
            <w:gridSpan w:val="7"/>
            <w:shd w:val="clear" w:color="auto" w:fill="D9D9D9" w:themeFill="background1" w:themeFillShade="D9"/>
          </w:tcPr>
          <w:p w14:paraId="547FACA6" w14:textId="64E92ECA" w:rsidR="00232AE9" w:rsidRPr="008D4B0B" w:rsidRDefault="00232AE9" w:rsidP="00232AE9">
            <w:pPr>
              <w:pStyle w:val="Leerdoelen"/>
            </w:pPr>
            <w:r>
              <w:t xml:space="preserve">LPD 16   </w:t>
            </w:r>
            <w:r w:rsidRPr="008D4B0B">
              <w:t>De leerling leg</w:t>
            </w:r>
            <w:r w:rsidR="00C87BA0">
              <w:t>t</w:t>
            </w:r>
            <w:r w:rsidRPr="008D4B0B">
              <w:t xml:space="preserve"> het verband tussen elektrische begrippen en de werking van elektrische componenten in functie van het aansluiten van toestellen.</w:t>
            </w:r>
          </w:p>
          <w:p w14:paraId="55F24415" w14:textId="722D9849" w:rsidR="00A15607" w:rsidRDefault="00232AE9" w:rsidP="00232AE9">
            <w:pPr>
              <w:pStyle w:val="Afbakeningalleen"/>
            </w:pPr>
            <w:r w:rsidRPr="00232AE9">
              <w:t>Elektriciteit</w:t>
            </w:r>
            <w:r w:rsidRPr="008D4B0B">
              <w:t xml:space="preserve"> in functie van de werkzaamheden</w:t>
            </w:r>
          </w:p>
        </w:tc>
      </w:tr>
      <w:tr w:rsidR="00A15607" w14:paraId="60DAFE61" w14:textId="77777777" w:rsidTr="00113974">
        <w:tc>
          <w:tcPr>
            <w:tcW w:w="5844" w:type="dxa"/>
          </w:tcPr>
          <w:p w14:paraId="19FA922D" w14:textId="77777777" w:rsidR="00A15607" w:rsidRDefault="00A15607" w:rsidP="002D3F09">
            <w:pPr>
              <w:pStyle w:val="Stijllegevakken"/>
            </w:pPr>
          </w:p>
        </w:tc>
        <w:tc>
          <w:tcPr>
            <w:tcW w:w="760" w:type="dxa"/>
          </w:tcPr>
          <w:p w14:paraId="3CC67528" w14:textId="77777777" w:rsidR="00A15607" w:rsidRDefault="00A15607" w:rsidP="002D3F09">
            <w:pPr>
              <w:pStyle w:val="Stijllegevakken"/>
            </w:pPr>
          </w:p>
        </w:tc>
        <w:tc>
          <w:tcPr>
            <w:tcW w:w="760" w:type="dxa"/>
          </w:tcPr>
          <w:p w14:paraId="248961D7" w14:textId="77777777" w:rsidR="00A15607" w:rsidRDefault="00A15607" w:rsidP="002D3F09">
            <w:pPr>
              <w:pStyle w:val="Stijllegevakken"/>
            </w:pPr>
          </w:p>
        </w:tc>
        <w:tc>
          <w:tcPr>
            <w:tcW w:w="760" w:type="dxa"/>
          </w:tcPr>
          <w:p w14:paraId="457B3492" w14:textId="77777777" w:rsidR="00A15607" w:rsidRDefault="00A15607" w:rsidP="002D3F09">
            <w:pPr>
              <w:pStyle w:val="Stijllegevakken"/>
            </w:pPr>
          </w:p>
        </w:tc>
        <w:tc>
          <w:tcPr>
            <w:tcW w:w="1270" w:type="dxa"/>
          </w:tcPr>
          <w:p w14:paraId="229C991C" w14:textId="77777777" w:rsidR="00A15607" w:rsidRDefault="00A15607" w:rsidP="002D3F09">
            <w:pPr>
              <w:pStyle w:val="Stijllegevakken"/>
            </w:pPr>
          </w:p>
        </w:tc>
        <w:tc>
          <w:tcPr>
            <w:tcW w:w="842" w:type="dxa"/>
          </w:tcPr>
          <w:p w14:paraId="6CAA995E" w14:textId="77777777" w:rsidR="00A15607" w:rsidRDefault="00A15607" w:rsidP="002D3F09">
            <w:pPr>
              <w:pStyle w:val="Stijllegevakken"/>
            </w:pPr>
          </w:p>
        </w:tc>
        <w:tc>
          <w:tcPr>
            <w:tcW w:w="3793" w:type="dxa"/>
          </w:tcPr>
          <w:p w14:paraId="67CA8EF3" w14:textId="77777777" w:rsidR="00A15607" w:rsidRDefault="00A15607" w:rsidP="002D3F09">
            <w:pPr>
              <w:pStyle w:val="Stijllegevakken"/>
            </w:pPr>
          </w:p>
        </w:tc>
      </w:tr>
      <w:tr w:rsidR="00A15607" w14:paraId="62576B17" w14:textId="77777777" w:rsidTr="00113974">
        <w:tc>
          <w:tcPr>
            <w:tcW w:w="5844" w:type="dxa"/>
          </w:tcPr>
          <w:p w14:paraId="4C5DC3FA" w14:textId="77777777" w:rsidR="00A15607" w:rsidRDefault="00A15607" w:rsidP="002D3F09">
            <w:pPr>
              <w:pStyle w:val="Stijllegevakken"/>
            </w:pPr>
          </w:p>
        </w:tc>
        <w:tc>
          <w:tcPr>
            <w:tcW w:w="760" w:type="dxa"/>
          </w:tcPr>
          <w:p w14:paraId="44342782" w14:textId="77777777" w:rsidR="00A15607" w:rsidRDefault="00A15607" w:rsidP="002D3F09">
            <w:pPr>
              <w:pStyle w:val="Stijllegevakken"/>
            </w:pPr>
          </w:p>
        </w:tc>
        <w:tc>
          <w:tcPr>
            <w:tcW w:w="760" w:type="dxa"/>
          </w:tcPr>
          <w:p w14:paraId="1FDC9054" w14:textId="77777777" w:rsidR="00A15607" w:rsidRDefault="00A15607" w:rsidP="002D3F09">
            <w:pPr>
              <w:pStyle w:val="Stijllegevakken"/>
            </w:pPr>
          </w:p>
        </w:tc>
        <w:tc>
          <w:tcPr>
            <w:tcW w:w="760" w:type="dxa"/>
          </w:tcPr>
          <w:p w14:paraId="6B99A1C8" w14:textId="77777777" w:rsidR="00A15607" w:rsidRDefault="00A15607" w:rsidP="002D3F09">
            <w:pPr>
              <w:pStyle w:val="Stijllegevakken"/>
            </w:pPr>
          </w:p>
        </w:tc>
        <w:tc>
          <w:tcPr>
            <w:tcW w:w="1270" w:type="dxa"/>
          </w:tcPr>
          <w:p w14:paraId="7FE0697E" w14:textId="77777777" w:rsidR="00A15607" w:rsidRDefault="00A15607" w:rsidP="002D3F09">
            <w:pPr>
              <w:pStyle w:val="Stijllegevakken"/>
            </w:pPr>
          </w:p>
        </w:tc>
        <w:tc>
          <w:tcPr>
            <w:tcW w:w="842" w:type="dxa"/>
          </w:tcPr>
          <w:p w14:paraId="5F3C0015" w14:textId="77777777" w:rsidR="00A15607" w:rsidRDefault="00A15607" w:rsidP="002D3F09">
            <w:pPr>
              <w:pStyle w:val="Stijllegevakken"/>
            </w:pPr>
          </w:p>
        </w:tc>
        <w:tc>
          <w:tcPr>
            <w:tcW w:w="3793" w:type="dxa"/>
          </w:tcPr>
          <w:p w14:paraId="1BDC0278" w14:textId="77777777" w:rsidR="00A15607" w:rsidRDefault="00A15607" w:rsidP="002D3F09">
            <w:pPr>
              <w:pStyle w:val="Stijllegevakken"/>
            </w:pPr>
          </w:p>
        </w:tc>
      </w:tr>
      <w:tr w:rsidR="00C13976" w14:paraId="58945B04" w14:textId="77777777" w:rsidTr="00113974">
        <w:tc>
          <w:tcPr>
            <w:tcW w:w="5844" w:type="dxa"/>
          </w:tcPr>
          <w:p w14:paraId="067E7BA5" w14:textId="77777777" w:rsidR="00C13976" w:rsidRDefault="00C13976" w:rsidP="002D3F09">
            <w:pPr>
              <w:pStyle w:val="Stijllegevakken"/>
            </w:pPr>
          </w:p>
        </w:tc>
        <w:tc>
          <w:tcPr>
            <w:tcW w:w="760" w:type="dxa"/>
          </w:tcPr>
          <w:p w14:paraId="3D5A0B1C" w14:textId="77777777" w:rsidR="00C13976" w:rsidRDefault="00C13976" w:rsidP="002D3F09">
            <w:pPr>
              <w:pStyle w:val="Stijllegevakken"/>
            </w:pPr>
          </w:p>
        </w:tc>
        <w:tc>
          <w:tcPr>
            <w:tcW w:w="760" w:type="dxa"/>
          </w:tcPr>
          <w:p w14:paraId="4269046B" w14:textId="77777777" w:rsidR="00C13976" w:rsidRDefault="00C13976" w:rsidP="002D3F09">
            <w:pPr>
              <w:pStyle w:val="Stijllegevakken"/>
            </w:pPr>
          </w:p>
        </w:tc>
        <w:tc>
          <w:tcPr>
            <w:tcW w:w="760" w:type="dxa"/>
          </w:tcPr>
          <w:p w14:paraId="51DB4F24" w14:textId="77777777" w:rsidR="00C13976" w:rsidRDefault="00C13976" w:rsidP="002D3F09">
            <w:pPr>
              <w:pStyle w:val="Stijllegevakken"/>
            </w:pPr>
          </w:p>
        </w:tc>
        <w:tc>
          <w:tcPr>
            <w:tcW w:w="1270" w:type="dxa"/>
          </w:tcPr>
          <w:p w14:paraId="657802D9" w14:textId="77777777" w:rsidR="00C13976" w:rsidRDefault="00C13976" w:rsidP="002D3F09">
            <w:pPr>
              <w:pStyle w:val="Stijllegevakken"/>
            </w:pPr>
          </w:p>
        </w:tc>
        <w:tc>
          <w:tcPr>
            <w:tcW w:w="842" w:type="dxa"/>
          </w:tcPr>
          <w:p w14:paraId="481238D1" w14:textId="77777777" w:rsidR="00C13976" w:rsidRDefault="00C13976" w:rsidP="002D3F09">
            <w:pPr>
              <w:pStyle w:val="Stijllegevakken"/>
            </w:pPr>
          </w:p>
        </w:tc>
        <w:tc>
          <w:tcPr>
            <w:tcW w:w="3793" w:type="dxa"/>
          </w:tcPr>
          <w:p w14:paraId="7E1A78AC" w14:textId="77777777" w:rsidR="00C13976" w:rsidRDefault="00C13976" w:rsidP="002D3F09">
            <w:pPr>
              <w:pStyle w:val="Stijllegevakken"/>
            </w:pPr>
          </w:p>
        </w:tc>
      </w:tr>
      <w:tr w:rsidR="00A15607" w14:paraId="555A1CA7" w14:textId="77777777" w:rsidTr="00113974">
        <w:tc>
          <w:tcPr>
            <w:tcW w:w="5844" w:type="dxa"/>
          </w:tcPr>
          <w:p w14:paraId="4EB445B8" w14:textId="77777777" w:rsidR="00A15607" w:rsidRDefault="00A15607" w:rsidP="002D3F09">
            <w:pPr>
              <w:pStyle w:val="Stijllegevakken"/>
            </w:pPr>
          </w:p>
        </w:tc>
        <w:tc>
          <w:tcPr>
            <w:tcW w:w="760" w:type="dxa"/>
          </w:tcPr>
          <w:p w14:paraId="74E3810D" w14:textId="77777777" w:rsidR="00A15607" w:rsidRDefault="00A15607" w:rsidP="002D3F09">
            <w:pPr>
              <w:pStyle w:val="Stijllegevakken"/>
            </w:pPr>
          </w:p>
        </w:tc>
        <w:tc>
          <w:tcPr>
            <w:tcW w:w="760" w:type="dxa"/>
          </w:tcPr>
          <w:p w14:paraId="56DACE6D" w14:textId="77777777" w:rsidR="00A15607" w:rsidRDefault="00A15607" w:rsidP="002D3F09">
            <w:pPr>
              <w:pStyle w:val="Stijllegevakken"/>
            </w:pPr>
          </w:p>
        </w:tc>
        <w:tc>
          <w:tcPr>
            <w:tcW w:w="760" w:type="dxa"/>
          </w:tcPr>
          <w:p w14:paraId="232E0B6F" w14:textId="77777777" w:rsidR="00A15607" w:rsidRDefault="00A15607" w:rsidP="002D3F09">
            <w:pPr>
              <w:pStyle w:val="Stijllegevakken"/>
            </w:pPr>
          </w:p>
        </w:tc>
        <w:tc>
          <w:tcPr>
            <w:tcW w:w="1270" w:type="dxa"/>
          </w:tcPr>
          <w:p w14:paraId="38796104" w14:textId="77777777" w:rsidR="00A15607" w:rsidRDefault="00A15607" w:rsidP="002D3F09">
            <w:pPr>
              <w:pStyle w:val="Stijllegevakken"/>
            </w:pPr>
          </w:p>
        </w:tc>
        <w:tc>
          <w:tcPr>
            <w:tcW w:w="842" w:type="dxa"/>
          </w:tcPr>
          <w:p w14:paraId="238B9911" w14:textId="77777777" w:rsidR="00A15607" w:rsidRDefault="00A15607" w:rsidP="002D3F09">
            <w:pPr>
              <w:pStyle w:val="Stijllegevakken"/>
            </w:pPr>
          </w:p>
        </w:tc>
        <w:tc>
          <w:tcPr>
            <w:tcW w:w="3793" w:type="dxa"/>
          </w:tcPr>
          <w:p w14:paraId="3D7BE702" w14:textId="77777777" w:rsidR="00A15607" w:rsidRDefault="00A15607" w:rsidP="002D3F09">
            <w:pPr>
              <w:pStyle w:val="Stijllegevakken"/>
            </w:pPr>
          </w:p>
        </w:tc>
      </w:tr>
      <w:tr w:rsidR="00A15607" w14:paraId="20110096" w14:textId="77777777" w:rsidTr="00113974">
        <w:tc>
          <w:tcPr>
            <w:tcW w:w="5844" w:type="dxa"/>
          </w:tcPr>
          <w:p w14:paraId="114CAF7F" w14:textId="77777777" w:rsidR="00A15607" w:rsidRDefault="00A15607" w:rsidP="002D3F09">
            <w:pPr>
              <w:pStyle w:val="Stijllegevakken"/>
            </w:pPr>
          </w:p>
        </w:tc>
        <w:tc>
          <w:tcPr>
            <w:tcW w:w="760" w:type="dxa"/>
          </w:tcPr>
          <w:p w14:paraId="45F54732" w14:textId="77777777" w:rsidR="00A15607" w:rsidRDefault="00A15607" w:rsidP="002D3F09">
            <w:pPr>
              <w:pStyle w:val="Stijllegevakken"/>
            </w:pPr>
          </w:p>
        </w:tc>
        <w:tc>
          <w:tcPr>
            <w:tcW w:w="760" w:type="dxa"/>
          </w:tcPr>
          <w:p w14:paraId="6DB91B82" w14:textId="77777777" w:rsidR="00A15607" w:rsidRDefault="00A15607" w:rsidP="002D3F09">
            <w:pPr>
              <w:pStyle w:val="Stijllegevakken"/>
            </w:pPr>
          </w:p>
        </w:tc>
        <w:tc>
          <w:tcPr>
            <w:tcW w:w="760" w:type="dxa"/>
          </w:tcPr>
          <w:p w14:paraId="71613BF7" w14:textId="77777777" w:rsidR="00A15607" w:rsidRDefault="00A15607" w:rsidP="002D3F09">
            <w:pPr>
              <w:pStyle w:val="Stijllegevakken"/>
            </w:pPr>
          </w:p>
        </w:tc>
        <w:tc>
          <w:tcPr>
            <w:tcW w:w="1270" w:type="dxa"/>
          </w:tcPr>
          <w:p w14:paraId="3A4668BE" w14:textId="77777777" w:rsidR="00A15607" w:rsidRDefault="00A15607" w:rsidP="002D3F09">
            <w:pPr>
              <w:pStyle w:val="Stijllegevakken"/>
            </w:pPr>
          </w:p>
        </w:tc>
        <w:tc>
          <w:tcPr>
            <w:tcW w:w="842" w:type="dxa"/>
          </w:tcPr>
          <w:p w14:paraId="3A2D1E29" w14:textId="77777777" w:rsidR="00A15607" w:rsidRDefault="00A15607" w:rsidP="002D3F09">
            <w:pPr>
              <w:pStyle w:val="Stijllegevakken"/>
            </w:pPr>
          </w:p>
        </w:tc>
        <w:tc>
          <w:tcPr>
            <w:tcW w:w="3793" w:type="dxa"/>
          </w:tcPr>
          <w:p w14:paraId="6FEADC44" w14:textId="77777777" w:rsidR="00A15607" w:rsidRDefault="00A15607" w:rsidP="002D3F09">
            <w:pPr>
              <w:pStyle w:val="Stijllegevakken"/>
            </w:pPr>
          </w:p>
        </w:tc>
      </w:tr>
      <w:tr w:rsidR="00A15607" w14:paraId="7FBE0FAC" w14:textId="77777777" w:rsidTr="00113974">
        <w:tc>
          <w:tcPr>
            <w:tcW w:w="5844" w:type="dxa"/>
          </w:tcPr>
          <w:p w14:paraId="475032EA" w14:textId="77777777" w:rsidR="00A15607" w:rsidRDefault="00A15607" w:rsidP="002D3F09">
            <w:pPr>
              <w:pStyle w:val="Stijllegevakken"/>
            </w:pPr>
          </w:p>
        </w:tc>
        <w:tc>
          <w:tcPr>
            <w:tcW w:w="760" w:type="dxa"/>
          </w:tcPr>
          <w:p w14:paraId="6ABE0C3A" w14:textId="77777777" w:rsidR="00A15607" w:rsidRDefault="00A15607" w:rsidP="002D3F09">
            <w:pPr>
              <w:pStyle w:val="Stijllegevakken"/>
            </w:pPr>
          </w:p>
        </w:tc>
        <w:tc>
          <w:tcPr>
            <w:tcW w:w="760" w:type="dxa"/>
          </w:tcPr>
          <w:p w14:paraId="17E80961" w14:textId="77777777" w:rsidR="00A15607" w:rsidRDefault="00A15607" w:rsidP="002D3F09">
            <w:pPr>
              <w:pStyle w:val="Stijllegevakken"/>
            </w:pPr>
          </w:p>
        </w:tc>
        <w:tc>
          <w:tcPr>
            <w:tcW w:w="760" w:type="dxa"/>
          </w:tcPr>
          <w:p w14:paraId="3BBC8ED4" w14:textId="77777777" w:rsidR="00A15607" w:rsidRDefault="00A15607" w:rsidP="002D3F09">
            <w:pPr>
              <w:pStyle w:val="Stijllegevakken"/>
            </w:pPr>
          </w:p>
        </w:tc>
        <w:tc>
          <w:tcPr>
            <w:tcW w:w="1270" w:type="dxa"/>
          </w:tcPr>
          <w:p w14:paraId="4BC02485" w14:textId="77777777" w:rsidR="00A15607" w:rsidRDefault="00A15607" w:rsidP="002D3F09">
            <w:pPr>
              <w:pStyle w:val="Stijllegevakken"/>
            </w:pPr>
          </w:p>
        </w:tc>
        <w:tc>
          <w:tcPr>
            <w:tcW w:w="842" w:type="dxa"/>
          </w:tcPr>
          <w:p w14:paraId="2545E36D" w14:textId="77777777" w:rsidR="00A15607" w:rsidRDefault="00A15607" w:rsidP="002D3F09">
            <w:pPr>
              <w:pStyle w:val="Stijllegevakken"/>
            </w:pPr>
          </w:p>
        </w:tc>
        <w:tc>
          <w:tcPr>
            <w:tcW w:w="3793" w:type="dxa"/>
          </w:tcPr>
          <w:p w14:paraId="05328FAA" w14:textId="77777777" w:rsidR="00A15607" w:rsidRDefault="00A15607" w:rsidP="002D3F09">
            <w:pPr>
              <w:pStyle w:val="Stijllegevakken"/>
            </w:pPr>
          </w:p>
        </w:tc>
      </w:tr>
      <w:tr w:rsidR="00A15607" w14:paraId="1B8E08FF" w14:textId="77777777" w:rsidTr="00113974">
        <w:tc>
          <w:tcPr>
            <w:tcW w:w="5844" w:type="dxa"/>
          </w:tcPr>
          <w:p w14:paraId="396C2C0D" w14:textId="77777777" w:rsidR="00A15607" w:rsidRDefault="00A15607" w:rsidP="002D3F09">
            <w:pPr>
              <w:pStyle w:val="Stijllegevakken"/>
            </w:pPr>
          </w:p>
        </w:tc>
        <w:tc>
          <w:tcPr>
            <w:tcW w:w="760" w:type="dxa"/>
          </w:tcPr>
          <w:p w14:paraId="05E2BE3A" w14:textId="77777777" w:rsidR="00A15607" w:rsidRDefault="00A15607" w:rsidP="002D3F09">
            <w:pPr>
              <w:pStyle w:val="Stijllegevakken"/>
            </w:pPr>
          </w:p>
        </w:tc>
        <w:tc>
          <w:tcPr>
            <w:tcW w:w="760" w:type="dxa"/>
          </w:tcPr>
          <w:p w14:paraId="66A85FD4" w14:textId="77777777" w:rsidR="00A15607" w:rsidRDefault="00A15607" w:rsidP="002D3F09">
            <w:pPr>
              <w:pStyle w:val="Stijllegevakken"/>
            </w:pPr>
          </w:p>
        </w:tc>
        <w:tc>
          <w:tcPr>
            <w:tcW w:w="760" w:type="dxa"/>
          </w:tcPr>
          <w:p w14:paraId="64714106" w14:textId="77777777" w:rsidR="00A15607" w:rsidRDefault="00A15607" w:rsidP="002D3F09">
            <w:pPr>
              <w:pStyle w:val="Stijllegevakken"/>
            </w:pPr>
          </w:p>
        </w:tc>
        <w:tc>
          <w:tcPr>
            <w:tcW w:w="1270" w:type="dxa"/>
          </w:tcPr>
          <w:p w14:paraId="67D86A6E" w14:textId="77777777" w:rsidR="00A15607" w:rsidRDefault="00A15607" w:rsidP="002D3F09">
            <w:pPr>
              <w:pStyle w:val="Stijllegevakken"/>
            </w:pPr>
          </w:p>
        </w:tc>
        <w:tc>
          <w:tcPr>
            <w:tcW w:w="842" w:type="dxa"/>
          </w:tcPr>
          <w:p w14:paraId="7477E356" w14:textId="77777777" w:rsidR="00A15607" w:rsidRDefault="00A15607" w:rsidP="002D3F09">
            <w:pPr>
              <w:pStyle w:val="Stijllegevakken"/>
            </w:pPr>
          </w:p>
        </w:tc>
        <w:tc>
          <w:tcPr>
            <w:tcW w:w="3793" w:type="dxa"/>
          </w:tcPr>
          <w:p w14:paraId="3659513B" w14:textId="77777777" w:rsidR="00A15607" w:rsidRDefault="00A15607" w:rsidP="002D3F09">
            <w:pPr>
              <w:pStyle w:val="Stijllegevakken"/>
            </w:pPr>
          </w:p>
        </w:tc>
      </w:tr>
      <w:tr w:rsidR="003A1BA3" w14:paraId="289923B4" w14:textId="77777777" w:rsidTr="002F1FA7">
        <w:tc>
          <w:tcPr>
            <w:tcW w:w="14029" w:type="dxa"/>
            <w:gridSpan w:val="7"/>
            <w:shd w:val="clear" w:color="auto" w:fill="D9D9D9" w:themeFill="background1" w:themeFillShade="D9"/>
          </w:tcPr>
          <w:p w14:paraId="4068A9F2" w14:textId="77777777" w:rsidR="003A1BA3" w:rsidRDefault="003A1BA3" w:rsidP="000E56F4">
            <w:pPr>
              <w:pStyle w:val="Leerdoelen"/>
            </w:pPr>
            <w:r w:rsidRPr="0021660F">
              <w:t xml:space="preserve">LPD </w:t>
            </w:r>
            <w:r>
              <w:t>17</w:t>
            </w:r>
            <w:r w:rsidRPr="0021660F">
              <w:t>   </w:t>
            </w:r>
            <w:r>
              <w:t>De leerling</w:t>
            </w:r>
            <w:r w:rsidRPr="0021660F">
              <w:t xml:space="preserve"> </w:t>
            </w:r>
            <w:r>
              <w:t xml:space="preserve">organiseert zijn werkplek veilig en ordelijk </w:t>
            </w:r>
            <w:r w:rsidR="000E56F4">
              <w:t>in functie van het afdichten van platte daken en het plaatsen van dakbedekking bij hellende daken</w:t>
            </w:r>
          </w:p>
          <w:p w14:paraId="104B0205" w14:textId="05FD1B52" w:rsidR="00C13976" w:rsidRPr="000E56F4" w:rsidRDefault="00C13976" w:rsidP="00C13976">
            <w:pPr>
              <w:pStyle w:val="Afbakeningalleen"/>
            </w:pPr>
            <w:r w:rsidRPr="008D4B0B">
              <w:t xml:space="preserve">Opslag- en </w:t>
            </w:r>
            <w:r w:rsidRPr="00C13976">
              <w:t>stapeltechnieken</w:t>
            </w:r>
          </w:p>
        </w:tc>
      </w:tr>
      <w:tr w:rsidR="003A1BA3" w14:paraId="4BCA5C90" w14:textId="77777777" w:rsidTr="002F1FA7">
        <w:tc>
          <w:tcPr>
            <w:tcW w:w="5844" w:type="dxa"/>
          </w:tcPr>
          <w:p w14:paraId="15FB7879" w14:textId="77777777" w:rsidR="003A1BA3" w:rsidRDefault="003A1BA3" w:rsidP="002F1FA7">
            <w:pPr>
              <w:pStyle w:val="Stijllegevakken"/>
            </w:pPr>
          </w:p>
        </w:tc>
        <w:tc>
          <w:tcPr>
            <w:tcW w:w="760" w:type="dxa"/>
          </w:tcPr>
          <w:p w14:paraId="6B4989C1" w14:textId="77777777" w:rsidR="003A1BA3" w:rsidRDefault="003A1BA3" w:rsidP="002F1FA7">
            <w:pPr>
              <w:pStyle w:val="Stijllegevakken"/>
            </w:pPr>
          </w:p>
        </w:tc>
        <w:tc>
          <w:tcPr>
            <w:tcW w:w="760" w:type="dxa"/>
          </w:tcPr>
          <w:p w14:paraId="7F369C1B" w14:textId="77777777" w:rsidR="003A1BA3" w:rsidRDefault="003A1BA3" w:rsidP="002F1FA7">
            <w:pPr>
              <w:pStyle w:val="Stijllegevakken"/>
            </w:pPr>
          </w:p>
        </w:tc>
        <w:tc>
          <w:tcPr>
            <w:tcW w:w="760" w:type="dxa"/>
          </w:tcPr>
          <w:p w14:paraId="6D0FC6B2" w14:textId="77777777" w:rsidR="003A1BA3" w:rsidRDefault="003A1BA3" w:rsidP="002F1FA7">
            <w:pPr>
              <w:pStyle w:val="Stijllegevakken"/>
            </w:pPr>
          </w:p>
        </w:tc>
        <w:tc>
          <w:tcPr>
            <w:tcW w:w="1270" w:type="dxa"/>
          </w:tcPr>
          <w:p w14:paraId="1146837E" w14:textId="77777777" w:rsidR="003A1BA3" w:rsidRDefault="003A1BA3" w:rsidP="002F1FA7">
            <w:pPr>
              <w:pStyle w:val="Stijllegevakken"/>
            </w:pPr>
          </w:p>
        </w:tc>
        <w:tc>
          <w:tcPr>
            <w:tcW w:w="842" w:type="dxa"/>
          </w:tcPr>
          <w:p w14:paraId="592F30BE" w14:textId="77777777" w:rsidR="003A1BA3" w:rsidRDefault="003A1BA3" w:rsidP="002F1FA7">
            <w:pPr>
              <w:pStyle w:val="Stijllegevakken"/>
            </w:pPr>
          </w:p>
        </w:tc>
        <w:tc>
          <w:tcPr>
            <w:tcW w:w="3793" w:type="dxa"/>
          </w:tcPr>
          <w:p w14:paraId="026DDD2B" w14:textId="77777777" w:rsidR="003A1BA3" w:rsidRDefault="003A1BA3" w:rsidP="002F1FA7">
            <w:pPr>
              <w:pStyle w:val="Stijllegevakken"/>
            </w:pPr>
          </w:p>
        </w:tc>
      </w:tr>
      <w:tr w:rsidR="003A1BA3" w14:paraId="07E87CE1" w14:textId="77777777" w:rsidTr="002F1FA7">
        <w:tc>
          <w:tcPr>
            <w:tcW w:w="5844" w:type="dxa"/>
          </w:tcPr>
          <w:p w14:paraId="2D4DE505" w14:textId="77777777" w:rsidR="003A1BA3" w:rsidRDefault="003A1BA3" w:rsidP="002F1FA7">
            <w:pPr>
              <w:pStyle w:val="Stijllegevakken"/>
            </w:pPr>
          </w:p>
        </w:tc>
        <w:tc>
          <w:tcPr>
            <w:tcW w:w="760" w:type="dxa"/>
          </w:tcPr>
          <w:p w14:paraId="2057C018" w14:textId="77777777" w:rsidR="003A1BA3" w:rsidRDefault="003A1BA3" w:rsidP="002F1FA7">
            <w:pPr>
              <w:pStyle w:val="Stijllegevakken"/>
            </w:pPr>
          </w:p>
        </w:tc>
        <w:tc>
          <w:tcPr>
            <w:tcW w:w="760" w:type="dxa"/>
          </w:tcPr>
          <w:p w14:paraId="617112F0" w14:textId="77777777" w:rsidR="003A1BA3" w:rsidRDefault="003A1BA3" w:rsidP="002F1FA7">
            <w:pPr>
              <w:pStyle w:val="Stijllegevakken"/>
            </w:pPr>
          </w:p>
        </w:tc>
        <w:tc>
          <w:tcPr>
            <w:tcW w:w="760" w:type="dxa"/>
          </w:tcPr>
          <w:p w14:paraId="49F06032" w14:textId="77777777" w:rsidR="003A1BA3" w:rsidRDefault="003A1BA3" w:rsidP="002F1FA7">
            <w:pPr>
              <w:pStyle w:val="Stijllegevakken"/>
            </w:pPr>
          </w:p>
        </w:tc>
        <w:tc>
          <w:tcPr>
            <w:tcW w:w="1270" w:type="dxa"/>
          </w:tcPr>
          <w:p w14:paraId="25A7444B" w14:textId="77777777" w:rsidR="003A1BA3" w:rsidRDefault="003A1BA3" w:rsidP="002F1FA7">
            <w:pPr>
              <w:pStyle w:val="Stijllegevakken"/>
            </w:pPr>
          </w:p>
        </w:tc>
        <w:tc>
          <w:tcPr>
            <w:tcW w:w="842" w:type="dxa"/>
          </w:tcPr>
          <w:p w14:paraId="1CF3BAD4" w14:textId="77777777" w:rsidR="003A1BA3" w:rsidRDefault="003A1BA3" w:rsidP="002F1FA7">
            <w:pPr>
              <w:pStyle w:val="Stijllegevakken"/>
            </w:pPr>
          </w:p>
        </w:tc>
        <w:tc>
          <w:tcPr>
            <w:tcW w:w="3793" w:type="dxa"/>
          </w:tcPr>
          <w:p w14:paraId="4D5318BA" w14:textId="77777777" w:rsidR="003A1BA3" w:rsidRDefault="003A1BA3" w:rsidP="002F1FA7">
            <w:pPr>
              <w:pStyle w:val="Stijllegevakken"/>
            </w:pPr>
          </w:p>
        </w:tc>
      </w:tr>
      <w:tr w:rsidR="00A15607" w14:paraId="06E0A84C" w14:textId="77777777" w:rsidTr="00113974">
        <w:tc>
          <w:tcPr>
            <w:tcW w:w="5844" w:type="dxa"/>
          </w:tcPr>
          <w:p w14:paraId="0036C10F" w14:textId="77777777" w:rsidR="00A15607" w:rsidRDefault="00A15607" w:rsidP="002D3F09">
            <w:pPr>
              <w:pStyle w:val="Stijllegevakken"/>
            </w:pPr>
          </w:p>
        </w:tc>
        <w:tc>
          <w:tcPr>
            <w:tcW w:w="760" w:type="dxa"/>
          </w:tcPr>
          <w:p w14:paraId="4F990D87" w14:textId="77777777" w:rsidR="00A15607" w:rsidRDefault="00A15607" w:rsidP="002D3F09">
            <w:pPr>
              <w:pStyle w:val="Stijllegevakken"/>
            </w:pPr>
          </w:p>
        </w:tc>
        <w:tc>
          <w:tcPr>
            <w:tcW w:w="760" w:type="dxa"/>
          </w:tcPr>
          <w:p w14:paraId="3DA8CCE9" w14:textId="77777777" w:rsidR="00A15607" w:rsidRDefault="00A15607" w:rsidP="002D3F09">
            <w:pPr>
              <w:pStyle w:val="Stijllegevakken"/>
            </w:pPr>
          </w:p>
        </w:tc>
        <w:tc>
          <w:tcPr>
            <w:tcW w:w="760" w:type="dxa"/>
          </w:tcPr>
          <w:p w14:paraId="0FC9D8D8" w14:textId="77777777" w:rsidR="00A15607" w:rsidRDefault="00A15607" w:rsidP="002D3F09">
            <w:pPr>
              <w:pStyle w:val="Stijllegevakken"/>
            </w:pPr>
          </w:p>
        </w:tc>
        <w:tc>
          <w:tcPr>
            <w:tcW w:w="1270" w:type="dxa"/>
          </w:tcPr>
          <w:p w14:paraId="4D9093E9" w14:textId="77777777" w:rsidR="00A15607" w:rsidRDefault="00A15607" w:rsidP="002D3F09">
            <w:pPr>
              <w:pStyle w:val="Stijllegevakken"/>
            </w:pPr>
          </w:p>
        </w:tc>
        <w:tc>
          <w:tcPr>
            <w:tcW w:w="842" w:type="dxa"/>
          </w:tcPr>
          <w:p w14:paraId="3E872963" w14:textId="77777777" w:rsidR="00A15607" w:rsidRDefault="00A15607" w:rsidP="002D3F09">
            <w:pPr>
              <w:pStyle w:val="Stijllegevakken"/>
            </w:pPr>
          </w:p>
        </w:tc>
        <w:tc>
          <w:tcPr>
            <w:tcW w:w="3793" w:type="dxa"/>
          </w:tcPr>
          <w:p w14:paraId="624B8957" w14:textId="77777777" w:rsidR="00A15607" w:rsidRDefault="00A15607" w:rsidP="002D3F09">
            <w:pPr>
              <w:pStyle w:val="Stijllegevakken"/>
            </w:pPr>
          </w:p>
        </w:tc>
      </w:tr>
      <w:tr w:rsidR="00A15607" w14:paraId="4C9B4E5E" w14:textId="77777777" w:rsidTr="00113974">
        <w:tc>
          <w:tcPr>
            <w:tcW w:w="5844" w:type="dxa"/>
          </w:tcPr>
          <w:p w14:paraId="44C35B6E" w14:textId="77777777" w:rsidR="00A15607" w:rsidRDefault="00A15607" w:rsidP="002D3F09">
            <w:pPr>
              <w:pStyle w:val="Stijllegevakken"/>
            </w:pPr>
          </w:p>
        </w:tc>
        <w:tc>
          <w:tcPr>
            <w:tcW w:w="760" w:type="dxa"/>
          </w:tcPr>
          <w:p w14:paraId="15976B8C" w14:textId="77777777" w:rsidR="00A15607" w:rsidRDefault="00A15607" w:rsidP="002D3F09">
            <w:pPr>
              <w:pStyle w:val="Stijllegevakken"/>
            </w:pPr>
          </w:p>
        </w:tc>
        <w:tc>
          <w:tcPr>
            <w:tcW w:w="760" w:type="dxa"/>
          </w:tcPr>
          <w:p w14:paraId="6D059281" w14:textId="77777777" w:rsidR="00A15607" w:rsidRDefault="00A15607" w:rsidP="002D3F09">
            <w:pPr>
              <w:pStyle w:val="Stijllegevakken"/>
            </w:pPr>
          </w:p>
        </w:tc>
        <w:tc>
          <w:tcPr>
            <w:tcW w:w="760" w:type="dxa"/>
          </w:tcPr>
          <w:p w14:paraId="09D244FF" w14:textId="77777777" w:rsidR="00A15607" w:rsidRDefault="00A15607" w:rsidP="002D3F09">
            <w:pPr>
              <w:pStyle w:val="Stijllegevakken"/>
            </w:pPr>
          </w:p>
        </w:tc>
        <w:tc>
          <w:tcPr>
            <w:tcW w:w="1270" w:type="dxa"/>
          </w:tcPr>
          <w:p w14:paraId="62AD8DED" w14:textId="77777777" w:rsidR="00A15607" w:rsidRDefault="00A15607" w:rsidP="002D3F09">
            <w:pPr>
              <w:pStyle w:val="Stijllegevakken"/>
            </w:pPr>
          </w:p>
        </w:tc>
        <w:tc>
          <w:tcPr>
            <w:tcW w:w="842" w:type="dxa"/>
          </w:tcPr>
          <w:p w14:paraId="372AAC24" w14:textId="77777777" w:rsidR="00A15607" w:rsidRDefault="00A15607" w:rsidP="002D3F09">
            <w:pPr>
              <w:pStyle w:val="Stijllegevakken"/>
            </w:pPr>
          </w:p>
        </w:tc>
        <w:tc>
          <w:tcPr>
            <w:tcW w:w="3793" w:type="dxa"/>
          </w:tcPr>
          <w:p w14:paraId="7B1AC242" w14:textId="77777777" w:rsidR="00A15607" w:rsidRDefault="00A15607" w:rsidP="002D3F09">
            <w:pPr>
              <w:pStyle w:val="Stijllegevakken"/>
            </w:pPr>
          </w:p>
        </w:tc>
      </w:tr>
      <w:tr w:rsidR="00A15607" w14:paraId="0611C533" w14:textId="77777777" w:rsidTr="00113974">
        <w:tc>
          <w:tcPr>
            <w:tcW w:w="5844" w:type="dxa"/>
          </w:tcPr>
          <w:p w14:paraId="7D1A57AB" w14:textId="77777777" w:rsidR="00A15607" w:rsidRDefault="00A15607" w:rsidP="002D3F09">
            <w:pPr>
              <w:pStyle w:val="Stijllegevakken"/>
            </w:pPr>
          </w:p>
        </w:tc>
        <w:tc>
          <w:tcPr>
            <w:tcW w:w="760" w:type="dxa"/>
          </w:tcPr>
          <w:p w14:paraId="76A22E0F" w14:textId="77777777" w:rsidR="00A15607" w:rsidRDefault="00A15607" w:rsidP="002D3F09">
            <w:pPr>
              <w:pStyle w:val="Stijllegevakken"/>
            </w:pPr>
          </w:p>
        </w:tc>
        <w:tc>
          <w:tcPr>
            <w:tcW w:w="760" w:type="dxa"/>
          </w:tcPr>
          <w:p w14:paraId="46CDE7DD" w14:textId="77777777" w:rsidR="00A15607" w:rsidRDefault="00A15607" w:rsidP="002D3F09">
            <w:pPr>
              <w:pStyle w:val="Stijllegevakken"/>
            </w:pPr>
          </w:p>
        </w:tc>
        <w:tc>
          <w:tcPr>
            <w:tcW w:w="760" w:type="dxa"/>
          </w:tcPr>
          <w:p w14:paraId="6444F135" w14:textId="77777777" w:rsidR="00A15607" w:rsidRDefault="00A15607" w:rsidP="002D3F09">
            <w:pPr>
              <w:pStyle w:val="Stijllegevakken"/>
            </w:pPr>
          </w:p>
        </w:tc>
        <w:tc>
          <w:tcPr>
            <w:tcW w:w="1270" w:type="dxa"/>
          </w:tcPr>
          <w:p w14:paraId="43E67BFC" w14:textId="77777777" w:rsidR="00A15607" w:rsidRDefault="00A15607" w:rsidP="002D3F09">
            <w:pPr>
              <w:pStyle w:val="Stijllegevakken"/>
            </w:pPr>
          </w:p>
        </w:tc>
        <w:tc>
          <w:tcPr>
            <w:tcW w:w="842" w:type="dxa"/>
          </w:tcPr>
          <w:p w14:paraId="7C2F4471" w14:textId="77777777" w:rsidR="00A15607" w:rsidRDefault="00A15607" w:rsidP="002D3F09">
            <w:pPr>
              <w:pStyle w:val="Stijllegevakken"/>
            </w:pPr>
          </w:p>
        </w:tc>
        <w:tc>
          <w:tcPr>
            <w:tcW w:w="3793" w:type="dxa"/>
          </w:tcPr>
          <w:p w14:paraId="3C619159" w14:textId="77777777" w:rsidR="00A15607" w:rsidRDefault="00A15607" w:rsidP="002D3F09">
            <w:pPr>
              <w:pStyle w:val="Stijllegevakken"/>
            </w:pPr>
          </w:p>
        </w:tc>
      </w:tr>
      <w:tr w:rsidR="00A15607" w14:paraId="5E7700B2" w14:textId="77777777" w:rsidTr="00113974">
        <w:tc>
          <w:tcPr>
            <w:tcW w:w="5844" w:type="dxa"/>
          </w:tcPr>
          <w:p w14:paraId="72C6DC0A" w14:textId="77777777" w:rsidR="00A15607" w:rsidRDefault="00A15607" w:rsidP="002D3F09">
            <w:pPr>
              <w:pStyle w:val="Stijllegevakken"/>
            </w:pPr>
          </w:p>
        </w:tc>
        <w:tc>
          <w:tcPr>
            <w:tcW w:w="760" w:type="dxa"/>
          </w:tcPr>
          <w:p w14:paraId="51F45368" w14:textId="77777777" w:rsidR="00A15607" w:rsidRDefault="00A15607" w:rsidP="002D3F09">
            <w:pPr>
              <w:pStyle w:val="Stijllegevakken"/>
            </w:pPr>
          </w:p>
        </w:tc>
        <w:tc>
          <w:tcPr>
            <w:tcW w:w="760" w:type="dxa"/>
          </w:tcPr>
          <w:p w14:paraId="2530ACA7" w14:textId="77777777" w:rsidR="00A15607" w:rsidRDefault="00A15607" w:rsidP="002D3F09">
            <w:pPr>
              <w:pStyle w:val="Stijllegevakken"/>
            </w:pPr>
          </w:p>
        </w:tc>
        <w:tc>
          <w:tcPr>
            <w:tcW w:w="760" w:type="dxa"/>
          </w:tcPr>
          <w:p w14:paraId="575C3D69" w14:textId="77777777" w:rsidR="00A15607" w:rsidRDefault="00A15607" w:rsidP="002D3F09">
            <w:pPr>
              <w:pStyle w:val="Stijllegevakken"/>
            </w:pPr>
          </w:p>
        </w:tc>
        <w:tc>
          <w:tcPr>
            <w:tcW w:w="1270" w:type="dxa"/>
          </w:tcPr>
          <w:p w14:paraId="08ACCE93" w14:textId="77777777" w:rsidR="00A15607" w:rsidRDefault="00A15607" w:rsidP="002D3F09">
            <w:pPr>
              <w:pStyle w:val="Stijllegevakken"/>
            </w:pPr>
          </w:p>
        </w:tc>
        <w:tc>
          <w:tcPr>
            <w:tcW w:w="842" w:type="dxa"/>
          </w:tcPr>
          <w:p w14:paraId="687D8051" w14:textId="77777777" w:rsidR="00A15607" w:rsidRDefault="00A15607" w:rsidP="002D3F09">
            <w:pPr>
              <w:pStyle w:val="Stijllegevakken"/>
            </w:pPr>
          </w:p>
        </w:tc>
        <w:tc>
          <w:tcPr>
            <w:tcW w:w="3793" w:type="dxa"/>
          </w:tcPr>
          <w:p w14:paraId="31B095FE" w14:textId="77777777" w:rsidR="00A15607" w:rsidRDefault="00A15607" w:rsidP="002D3F09">
            <w:pPr>
              <w:pStyle w:val="Stijllegevakken"/>
            </w:pPr>
          </w:p>
        </w:tc>
      </w:tr>
      <w:tr w:rsidR="009B50F7" w14:paraId="4E679BA1" w14:textId="77777777" w:rsidTr="00113974">
        <w:tc>
          <w:tcPr>
            <w:tcW w:w="5844" w:type="dxa"/>
          </w:tcPr>
          <w:p w14:paraId="0E0D4D11" w14:textId="77777777" w:rsidR="009B50F7" w:rsidRDefault="009B50F7" w:rsidP="002D3F09">
            <w:pPr>
              <w:pStyle w:val="Stijllegevakken"/>
            </w:pPr>
          </w:p>
        </w:tc>
        <w:tc>
          <w:tcPr>
            <w:tcW w:w="760" w:type="dxa"/>
          </w:tcPr>
          <w:p w14:paraId="2F523608" w14:textId="77777777" w:rsidR="009B50F7" w:rsidRDefault="009B50F7" w:rsidP="002D3F09">
            <w:pPr>
              <w:pStyle w:val="Stijllegevakken"/>
            </w:pPr>
          </w:p>
        </w:tc>
        <w:tc>
          <w:tcPr>
            <w:tcW w:w="760" w:type="dxa"/>
          </w:tcPr>
          <w:p w14:paraId="7FEF94DD" w14:textId="77777777" w:rsidR="009B50F7" w:rsidRDefault="009B50F7" w:rsidP="002D3F09">
            <w:pPr>
              <w:pStyle w:val="Stijllegevakken"/>
            </w:pPr>
          </w:p>
        </w:tc>
        <w:tc>
          <w:tcPr>
            <w:tcW w:w="760" w:type="dxa"/>
          </w:tcPr>
          <w:p w14:paraId="252ED8D3" w14:textId="77777777" w:rsidR="009B50F7" w:rsidRDefault="009B50F7" w:rsidP="002D3F09">
            <w:pPr>
              <w:pStyle w:val="Stijllegevakken"/>
            </w:pPr>
          </w:p>
        </w:tc>
        <w:tc>
          <w:tcPr>
            <w:tcW w:w="1270" w:type="dxa"/>
          </w:tcPr>
          <w:p w14:paraId="1140D7EB" w14:textId="77777777" w:rsidR="009B50F7" w:rsidRDefault="009B50F7" w:rsidP="002D3F09">
            <w:pPr>
              <w:pStyle w:val="Stijllegevakken"/>
            </w:pPr>
          </w:p>
        </w:tc>
        <w:tc>
          <w:tcPr>
            <w:tcW w:w="842" w:type="dxa"/>
          </w:tcPr>
          <w:p w14:paraId="7FA80DDC" w14:textId="77777777" w:rsidR="009B50F7" w:rsidRDefault="009B50F7" w:rsidP="002D3F09">
            <w:pPr>
              <w:pStyle w:val="Stijllegevakken"/>
            </w:pPr>
          </w:p>
        </w:tc>
        <w:tc>
          <w:tcPr>
            <w:tcW w:w="3793" w:type="dxa"/>
          </w:tcPr>
          <w:p w14:paraId="6D28B9AA" w14:textId="77777777" w:rsidR="009B50F7" w:rsidRDefault="009B50F7" w:rsidP="002D3F09">
            <w:pPr>
              <w:pStyle w:val="Stijllegevakken"/>
            </w:pPr>
          </w:p>
        </w:tc>
      </w:tr>
      <w:tr w:rsidR="009B50F7" w14:paraId="25FEB21B" w14:textId="77777777" w:rsidTr="005827F6">
        <w:tc>
          <w:tcPr>
            <w:tcW w:w="14029" w:type="dxa"/>
            <w:gridSpan w:val="7"/>
            <w:shd w:val="clear" w:color="auto" w:fill="D9D9D9" w:themeFill="background1" w:themeFillShade="D9"/>
          </w:tcPr>
          <w:p w14:paraId="08B024CF" w14:textId="77777777" w:rsidR="009B50F7" w:rsidRDefault="009B50F7" w:rsidP="00CE7C5F">
            <w:pPr>
              <w:pStyle w:val="Leerdoelen"/>
            </w:pPr>
            <w:r w:rsidRPr="0021660F">
              <w:lastRenderedPageBreak/>
              <w:t xml:space="preserve">LPD </w:t>
            </w:r>
            <w:r w:rsidR="00C13976">
              <w:t>18</w:t>
            </w:r>
            <w:r w:rsidRPr="0021660F">
              <w:t xml:space="preserve">   </w:t>
            </w:r>
            <w:r w:rsidR="0050682A">
              <w:t>De leerling</w:t>
            </w:r>
            <w:r w:rsidRPr="0021660F">
              <w:t xml:space="preserve"> </w:t>
            </w:r>
            <w:r w:rsidR="001F6753" w:rsidRPr="006E3654">
              <w:t xml:space="preserve">controleert veiligheidsvoorzieningen aan </w:t>
            </w:r>
            <w:r w:rsidR="004D09BC" w:rsidRPr="00B31BA9">
              <w:t>bouwmachines, toestellen en hulpmiddelen en meld</w:t>
            </w:r>
            <w:r w:rsidR="004D09BC">
              <w:t>t</w:t>
            </w:r>
            <w:r w:rsidR="004D09BC" w:rsidRPr="00B31BA9">
              <w:t xml:space="preserve"> afwijkingen, storingen en gebreken</w:t>
            </w:r>
          </w:p>
          <w:p w14:paraId="77CA467A" w14:textId="6880BBE4" w:rsidR="0034318E" w:rsidRDefault="0034318E" w:rsidP="0034318E">
            <w:pPr>
              <w:pStyle w:val="Afbakeningalleen"/>
            </w:pPr>
            <w:r w:rsidRPr="00C20600">
              <w:t>Elektrisch, pneumatisch en handgereedschap: werking en veiligheidsaspecten</w:t>
            </w:r>
          </w:p>
        </w:tc>
      </w:tr>
      <w:tr w:rsidR="009B50F7" w14:paraId="4E6F685E" w14:textId="77777777" w:rsidTr="00113974">
        <w:tc>
          <w:tcPr>
            <w:tcW w:w="5844" w:type="dxa"/>
          </w:tcPr>
          <w:p w14:paraId="37036BFC" w14:textId="77777777" w:rsidR="009B50F7" w:rsidRDefault="009B50F7" w:rsidP="002D3F09">
            <w:pPr>
              <w:pStyle w:val="Stijllegevakken"/>
            </w:pPr>
          </w:p>
        </w:tc>
        <w:tc>
          <w:tcPr>
            <w:tcW w:w="760" w:type="dxa"/>
          </w:tcPr>
          <w:p w14:paraId="1952628A" w14:textId="77777777" w:rsidR="009B50F7" w:rsidRDefault="009B50F7" w:rsidP="002D3F09">
            <w:pPr>
              <w:pStyle w:val="Stijllegevakken"/>
            </w:pPr>
          </w:p>
        </w:tc>
        <w:tc>
          <w:tcPr>
            <w:tcW w:w="760" w:type="dxa"/>
          </w:tcPr>
          <w:p w14:paraId="089B0042" w14:textId="77777777" w:rsidR="009B50F7" w:rsidRDefault="009B50F7" w:rsidP="002D3F09">
            <w:pPr>
              <w:pStyle w:val="Stijllegevakken"/>
            </w:pPr>
          </w:p>
        </w:tc>
        <w:tc>
          <w:tcPr>
            <w:tcW w:w="760" w:type="dxa"/>
          </w:tcPr>
          <w:p w14:paraId="3D659953" w14:textId="77777777" w:rsidR="009B50F7" w:rsidRDefault="009B50F7" w:rsidP="002D3F09">
            <w:pPr>
              <w:pStyle w:val="Stijllegevakken"/>
            </w:pPr>
          </w:p>
        </w:tc>
        <w:tc>
          <w:tcPr>
            <w:tcW w:w="1270" w:type="dxa"/>
          </w:tcPr>
          <w:p w14:paraId="7DB7EB93" w14:textId="77777777" w:rsidR="009B50F7" w:rsidRDefault="009B50F7" w:rsidP="002D3F09">
            <w:pPr>
              <w:pStyle w:val="Stijllegevakken"/>
            </w:pPr>
          </w:p>
        </w:tc>
        <w:tc>
          <w:tcPr>
            <w:tcW w:w="842" w:type="dxa"/>
          </w:tcPr>
          <w:p w14:paraId="13D57239" w14:textId="77777777" w:rsidR="009B50F7" w:rsidRDefault="009B50F7" w:rsidP="002D3F09">
            <w:pPr>
              <w:pStyle w:val="Stijllegevakken"/>
            </w:pPr>
          </w:p>
        </w:tc>
        <w:tc>
          <w:tcPr>
            <w:tcW w:w="3793" w:type="dxa"/>
          </w:tcPr>
          <w:p w14:paraId="7E8BA615" w14:textId="77777777" w:rsidR="009B50F7" w:rsidRDefault="009B50F7" w:rsidP="002D3F09">
            <w:pPr>
              <w:pStyle w:val="Stijllegevakken"/>
            </w:pPr>
          </w:p>
        </w:tc>
      </w:tr>
      <w:tr w:rsidR="0034318E" w14:paraId="7D066BE4" w14:textId="77777777" w:rsidTr="00113974">
        <w:tc>
          <w:tcPr>
            <w:tcW w:w="5844" w:type="dxa"/>
          </w:tcPr>
          <w:p w14:paraId="5A7243FC" w14:textId="77777777" w:rsidR="0034318E" w:rsidRDefault="0034318E" w:rsidP="002D3F09">
            <w:pPr>
              <w:pStyle w:val="Stijllegevakken"/>
            </w:pPr>
          </w:p>
        </w:tc>
        <w:tc>
          <w:tcPr>
            <w:tcW w:w="760" w:type="dxa"/>
          </w:tcPr>
          <w:p w14:paraId="6CA6F3B6" w14:textId="77777777" w:rsidR="0034318E" w:rsidRDefault="0034318E" w:rsidP="002D3F09">
            <w:pPr>
              <w:pStyle w:val="Stijllegevakken"/>
            </w:pPr>
          </w:p>
        </w:tc>
        <w:tc>
          <w:tcPr>
            <w:tcW w:w="760" w:type="dxa"/>
          </w:tcPr>
          <w:p w14:paraId="5BE06CCD" w14:textId="77777777" w:rsidR="0034318E" w:rsidRDefault="0034318E" w:rsidP="002D3F09">
            <w:pPr>
              <w:pStyle w:val="Stijllegevakken"/>
            </w:pPr>
          </w:p>
        </w:tc>
        <w:tc>
          <w:tcPr>
            <w:tcW w:w="760" w:type="dxa"/>
          </w:tcPr>
          <w:p w14:paraId="4BBACCAA" w14:textId="77777777" w:rsidR="0034318E" w:rsidRDefault="0034318E" w:rsidP="002D3F09">
            <w:pPr>
              <w:pStyle w:val="Stijllegevakken"/>
            </w:pPr>
          </w:p>
        </w:tc>
        <w:tc>
          <w:tcPr>
            <w:tcW w:w="1270" w:type="dxa"/>
          </w:tcPr>
          <w:p w14:paraId="584A6794" w14:textId="77777777" w:rsidR="0034318E" w:rsidRDefault="0034318E" w:rsidP="002D3F09">
            <w:pPr>
              <w:pStyle w:val="Stijllegevakken"/>
            </w:pPr>
          </w:p>
        </w:tc>
        <w:tc>
          <w:tcPr>
            <w:tcW w:w="842" w:type="dxa"/>
          </w:tcPr>
          <w:p w14:paraId="39748018" w14:textId="77777777" w:rsidR="0034318E" w:rsidRDefault="0034318E" w:rsidP="002D3F09">
            <w:pPr>
              <w:pStyle w:val="Stijllegevakken"/>
            </w:pPr>
          </w:p>
        </w:tc>
        <w:tc>
          <w:tcPr>
            <w:tcW w:w="3793" w:type="dxa"/>
          </w:tcPr>
          <w:p w14:paraId="4562DEB4" w14:textId="77777777" w:rsidR="0034318E" w:rsidRDefault="0034318E" w:rsidP="002D3F09">
            <w:pPr>
              <w:pStyle w:val="Stijllegevakken"/>
            </w:pPr>
          </w:p>
        </w:tc>
      </w:tr>
      <w:tr w:rsidR="0034318E" w14:paraId="16FA1122" w14:textId="77777777" w:rsidTr="00113974">
        <w:tc>
          <w:tcPr>
            <w:tcW w:w="5844" w:type="dxa"/>
          </w:tcPr>
          <w:p w14:paraId="38C3ABD9" w14:textId="77777777" w:rsidR="0034318E" w:rsidRDefault="0034318E" w:rsidP="002D3F09">
            <w:pPr>
              <w:pStyle w:val="Stijllegevakken"/>
            </w:pPr>
          </w:p>
        </w:tc>
        <w:tc>
          <w:tcPr>
            <w:tcW w:w="760" w:type="dxa"/>
          </w:tcPr>
          <w:p w14:paraId="45A47F2B" w14:textId="77777777" w:rsidR="0034318E" w:rsidRDefault="0034318E" w:rsidP="002D3F09">
            <w:pPr>
              <w:pStyle w:val="Stijllegevakken"/>
            </w:pPr>
          </w:p>
        </w:tc>
        <w:tc>
          <w:tcPr>
            <w:tcW w:w="760" w:type="dxa"/>
          </w:tcPr>
          <w:p w14:paraId="52AF7E92" w14:textId="77777777" w:rsidR="0034318E" w:rsidRDefault="0034318E" w:rsidP="002D3F09">
            <w:pPr>
              <w:pStyle w:val="Stijllegevakken"/>
            </w:pPr>
          </w:p>
        </w:tc>
        <w:tc>
          <w:tcPr>
            <w:tcW w:w="760" w:type="dxa"/>
          </w:tcPr>
          <w:p w14:paraId="31977ABC" w14:textId="77777777" w:rsidR="0034318E" w:rsidRDefault="0034318E" w:rsidP="002D3F09">
            <w:pPr>
              <w:pStyle w:val="Stijllegevakken"/>
            </w:pPr>
          </w:p>
        </w:tc>
        <w:tc>
          <w:tcPr>
            <w:tcW w:w="1270" w:type="dxa"/>
          </w:tcPr>
          <w:p w14:paraId="1B4C5404" w14:textId="77777777" w:rsidR="0034318E" w:rsidRDefault="0034318E" w:rsidP="002D3F09">
            <w:pPr>
              <w:pStyle w:val="Stijllegevakken"/>
            </w:pPr>
          </w:p>
        </w:tc>
        <w:tc>
          <w:tcPr>
            <w:tcW w:w="842" w:type="dxa"/>
          </w:tcPr>
          <w:p w14:paraId="5A3FEF80" w14:textId="77777777" w:rsidR="0034318E" w:rsidRDefault="0034318E" w:rsidP="002D3F09">
            <w:pPr>
              <w:pStyle w:val="Stijllegevakken"/>
            </w:pPr>
          </w:p>
        </w:tc>
        <w:tc>
          <w:tcPr>
            <w:tcW w:w="3793" w:type="dxa"/>
          </w:tcPr>
          <w:p w14:paraId="61D3D75E" w14:textId="77777777" w:rsidR="0034318E" w:rsidRDefault="0034318E" w:rsidP="002D3F09">
            <w:pPr>
              <w:pStyle w:val="Stijllegevakken"/>
            </w:pPr>
          </w:p>
        </w:tc>
      </w:tr>
      <w:tr w:rsidR="0034318E" w14:paraId="20338377" w14:textId="77777777" w:rsidTr="00113974">
        <w:tc>
          <w:tcPr>
            <w:tcW w:w="5844" w:type="dxa"/>
          </w:tcPr>
          <w:p w14:paraId="5CE3B6D1" w14:textId="77777777" w:rsidR="0034318E" w:rsidRDefault="0034318E" w:rsidP="002D3F09">
            <w:pPr>
              <w:pStyle w:val="Stijllegevakken"/>
            </w:pPr>
          </w:p>
        </w:tc>
        <w:tc>
          <w:tcPr>
            <w:tcW w:w="760" w:type="dxa"/>
          </w:tcPr>
          <w:p w14:paraId="26E94D4A" w14:textId="77777777" w:rsidR="0034318E" w:rsidRDefault="0034318E" w:rsidP="002D3F09">
            <w:pPr>
              <w:pStyle w:val="Stijllegevakken"/>
            </w:pPr>
          </w:p>
        </w:tc>
        <w:tc>
          <w:tcPr>
            <w:tcW w:w="760" w:type="dxa"/>
          </w:tcPr>
          <w:p w14:paraId="5F46CFCC" w14:textId="77777777" w:rsidR="0034318E" w:rsidRDefault="0034318E" w:rsidP="002D3F09">
            <w:pPr>
              <w:pStyle w:val="Stijllegevakken"/>
            </w:pPr>
          </w:p>
        </w:tc>
        <w:tc>
          <w:tcPr>
            <w:tcW w:w="760" w:type="dxa"/>
          </w:tcPr>
          <w:p w14:paraId="3A9E9CA0" w14:textId="77777777" w:rsidR="0034318E" w:rsidRDefault="0034318E" w:rsidP="002D3F09">
            <w:pPr>
              <w:pStyle w:val="Stijllegevakken"/>
            </w:pPr>
          </w:p>
        </w:tc>
        <w:tc>
          <w:tcPr>
            <w:tcW w:w="1270" w:type="dxa"/>
          </w:tcPr>
          <w:p w14:paraId="71EB85F5" w14:textId="77777777" w:rsidR="0034318E" w:rsidRDefault="0034318E" w:rsidP="002D3F09">
            <w:pPr>
              <w:pStyle w:val="Stijllegevakken"/>
            </w:pPr>
          </w:p>
        </w:tc>
        <w:tc>
          <w:tcPr>
            <w:tcW w:w="842" w:type="dxa"/>
          </w:tcPr>
          <w:p w14:paraId="737EEE0E" w14:textId="77777777" w:rsidR="0034318E" w:rsidRDefault="0034318E" w:rsidP="002D3F09">
            <w:pPr>
              <w:pStyle w:val="Stijllegevakken"/>
            </w:pPr>
          </w:p>
        </w:tc>
        <w:tc>
          <w:tcPr>
            <w:tcW w:w="3793" w:type="dxa"/>
          </w:tcPr>
          <w:p w14:paraId="677F7835" w14:textId="77777777" w:rsidR="0034318E" w:rsidRDefault="0034318E" w:rsidP="002D3F09">
            <w:pPr>
              <w:pStyle w:val="Stijllegevakken"/>
            </w:pPr>
          </w:p>
        </w:tc>
      </w:tr>
      <w:tr w:rsidR="0034318E" w14:paraId="527A340B" w14:textId="77777777" w:rsidTr="00113974">
        <w:tc>
          <w:tcPr>
            <w:tcW w:w="5844" w:type="dxa"/>
          </w:tcPr>
          <w:p w14:paraId="15FEAF51" w14:textId="77777777" w:rsidR="0034318E" w:rsidRDefault="0034318E" w:rsidP="002D3F09">
            <w:pPr>
              <w:pStyle w:val="Stijllegevakken"/>
            </w:pPr>
          </w:p>
        </w:tc>
        <w:tc>
          <w:tcPr>
            <w:tcW w:w="760" w:type="dxa"/>
          </w:tcPr>
          <w:p w14:paraId="66987238" w14:textId="77777777" w:rsidR="0034318E" w:rsidRDefault="0034318E" w:rsidP="002D3F09">
            <w:pPr>
              <w:pStyle w:val="Stijllegevakken"/>
            </w:pPr>
          </w:p>
        </w:tc>
        <w:tc>
          <w:tcPr>
            <w:tcW w:w="760" w:type="dxa"/>
          </w:tcPr>
          <w:p w14:paraId="0162B1BE" w14:textId="77777777" w:rsidR="0034318E" w:rsidRDefault="0034318E" w:rsidP="002D3F09">
            <w:pPr>
              <w:pStyle w:val="Stijllegevakken"/>
            </w:pPr>
          </w:p>
        </w:tc>
        <w:tc>
          <w:tcPr>
            <w:tcW w:w="760" w:type="dxa"/>
          </w:tcPr>
          <w:p w14:paraId="4249644B" w14:textId="77777777" w:rsidR="0034318E" w:rsidRDefault="0034318E" w:rsidP="002D3F09">
            <w:pPr>
              <w:pStyle w:val="Stijllegevakken"/>
            </w:pPr>
          </w:p>
        </w:tc>
        <w:tc>
          <w:tcPr>
            <w:tcW w:w="1270" w:type="dxa"/>
          </w:tcPr>
          <w:p w14:paraId="149979C6" w14:textId="77777777" w:rsidR="0034318E" w:rsidRDefault="0034318E" w:rsidP="002D3F09">
            <w:pPr>
              <w:pStyle w:val="Stijllegevakken"/>
            </w:pPr>
          </w:p>
        </w:tc>
        <w:tc>
          <w:tcPr>
            <w:tcW w:w="842" w:type="dxa"/>
          </w:tcPr>
          <w:p w14:paraId="5EE16EC7" w14:textId="77777777" w:rsidR="0034318E" w:rsidRDefault="0034318E" w:rsidP="002D3F09">
            <w:pPr>
              <w:pStyle w:val="Stijllegevakken"/>
            </w:pPr>
          </w:p>
        </w:tc>
        <w:tc>
          <w:tcPr>
            <w:tcW w:w="3793" w:type="dxa"/>
          </w:tcPr>
          <w:p w14:paraId="0963BDEF" w14:textId="77777777" w:rsidR="0034318E" w:rsidRDefault="0034318E" w:rsidP="002D3F09">
            <w:pPr>
              <w:pStyle w:val="Stijllegevakken"/>
            </w:pPr>
          </w:p>
        </w:tc>
      </w:tr>
      <w:tr w:rsidR="0034318E" w14:paraId="247CF25D" w14:textId="77777777" w:rsidTr="00113974">
        <w:tc>
          <w:tcPr>
            <w:tcW w:w="5844" w:type="dxa"/>
          </w:tcPr>
          <w:p w14:paraId="208988DA" w14:textId="77777777" w:rsidR="0034318E" w:rsidRDefault="0034318E" w:rsidP="002D3F09">
            <w:pPr>
              <w:pStyle w:val="Stijllegevakken"/>
            </w:pPr>
          </w:p>
        </w:tc>
        <w:tc>
          <w:tcPr>
            <w:tcW w:w="760" w:type="dxa"/>
          </w:tcPr>
          <w:p w14:paraId="5753C83E" w14:textId="77777777" w:rsidR="0034318E" w:rsidRDefault="0034318E" w:rsidP="002D3F09">
            <w:pPr>
              <w:pStyle w:val="Stijllegevakken"/>
            </w:pPr>
          </w:p>
        </w:tc>
        <w:tc>
          <w:tcPr>
            <w:tcW w:w="760" w:type="dxa"/>
          </w:tcPr>
          <w:p w14:paraId="4435E371" w14:textId="77777777" w:rsidR="0034318E" w:rsidRDefault="0034318E" w:rsidP="002D3F09">
            <w:pPr>
              <w:pStyle w:val="Stijllegevakken"/>
            </w:pPr>
          </w:p>
        </w:tc>
        <w:tc>
          <w:tcPr>
            <w:tcW w:w="760" w:type="dxa"/>
          </w:tcPr>
          <w:p w14:paraId="6263359F" w14:textId="77777777" w:rsidR="0034318E" w:rsidRDefault="0034318E" w:rsidP="002D3F09">
            <w:pPr>
              <w:pStyle w:val="Stijllegevakken"/>
            </w:pPr>
          </w:p>
        </w:tc>
        <w:tc>
          <w:tcPr>
            <w:tcW w:w="1270" w:type="dxa"/>
          </w:tcPr>
          <w:p w14:paraId="130D1138" w14:textId="77777777" w:rsidR="0034318E" w:rsidRDefault="0034318E" w:rsidP="002D3F09">
            <w:pPr>
              <w:pStyle w:val="Stijllegevakken"/>
            </w:pPr>
          </w:p>
        </w:tc>
        <w:tc>
          <w:tcPr>
            <w:tcW w:w="842" w:type="dxa"/>
          </w:tcPr>
          <w:p w14:paraId="775A5FDE" w14:textId="77777777" w:rsidR="0034318E" w:rsidRDefault="0034318E" w:rsidP="002D3F09">
            <w:pPr>
              <w:pStyle w:val="Stijllegevakken"/>
            </w:pPr>
          </w:p>
        </w:tc>
        <w:tc>
          <w:tcPr>
            <w:tcW w:w="3793" w:type="dxa"/>
          </w:tcPr>
          <w:p w14:paraId="611CAF46" w14:textId="77777777" w:rsidR="0034318E" w:rsidRDefault="0034318E" w:rsidP="002D3F09">
            <w:pPr>
              <w:pStyle w:val="Stijllegevakken"/>
            </w:pPr>
          </w:p>
        </w:tc>
      </w:tr>
      <w:tr w:rsidR="004442FA" w14:paraId="64AAC4FE" w14:textId="77777777" w:rsidTr="004154F2">
        <w:tc>
          <w:tcPr>
            <w:tcW w:w="14029" w:type="dxa"/>
            <w:gridSpan w:val="7"/>
            <w:shd w:val="clear" w:color="auto" w:fill="D9D9D9" w:themeFill="background1" w:themeFillShade="D9"/>
          </w:tcPr>
          <w:p w14:paraId="2AADB2A2" w14:textId="52CA9F4E" w:rsidR="004442FA" w:rsidRDefault="004154F2" w:rsidP="004442FA">
            <w:pPr>
              <w:pStyle w:val="Leerdoelen"/>
            </w:pPr>
            <w:r>
              <w:t xml:space="preserve">LPD 19  </w:t>
            </w:r>
            <w:r w:rsidRPr="007632FC">
              <w:t>De leerling werk</w:t>
            </w:r>
            <w:r>
              <w:t>t</w:t>
            </w:r>
            <w:r w:rsidRPr="007632FC">
              <w:t xml:space="preserve"> veilig </w:t>
            </w:r>
            <w:r w:rsidRPr="000408B8">
              <w:t>op</w:t>
            </w:r>
            <w:r w:rsidRPr="007632FC">
              <w:t xml:space="preserve"> hoogte conform veiligheidsvoorschriften en pas</w:t>
            </w:r>
            <w:r>
              <w:t>t</w:t>
            </w:r>
            <w:r w:rsidRPr="007632FC">
              <w:t xml:space="preserve"> de gebruiksinstructies van steigers en ladders toe.</w:t>
            </w:r>
          </w:p>
        </w:tc>
      </w:tr>
      <w:tr w:rsidR="0034318E" w14:paraId="036E5D1C" w14:textId="77777777" w:rsidTr="00113974">
        <w:tc>
          <w:tcPr>
            <w:tcW w:w="5844" w:type="dxa"/>
          </w:tcPr>
          <w:p w14:paraId="065443CE" w14:textId="77777777" w:rsidR="0034318E" w:rsidRDefault="0034318E" w:rsidP="002D3F09">
            <w:pPr>
              <w:pStyle w:val="Stijllegevakken"/>
            </w:pPr>
          </w:p>
        </w:tc>
        <w:tc>
          <w:tcPr>
            <w:tcW w:w="760" w:type="dxa"/>
          </w:tcPr>
          <w:p w14:paraId="69B9EF27" w14:textId="77777777" w:rsidR="0034318E" w:rsidRDefault="0034318E" w:rsidP="002D3F09">
            <w:pPr>
              <w:pStyle w:val="Stijllegevakken"/>
            </w:pPr>
          </w:p>
        </w:tc>
        <w:tc>
          <w:tcPr>
            <w:tcW w:w="760" w:type="dxa"/>
          </w:tcPr>
          <w:p w14:paraId="1D18A9A6" w14:textId="77777777" w:rsidR="0034318E" w:rsidRDefault="0034318E" w:rsidP="002D3F09">
            <w:pPr>
              <w:pStyle w:val="Stijllegevakken"/>
            </w:pPr>
          </w:p>
        </w:tc>
        <w:tc>
          <w:tcPr>
            <w:tcW w:w="760" w:type="dxa"/>
          </w:tcPr>
          <w:p w14:paraId="56311028" w14:textId="77777777" w:rsidR="0034318E" w:rsidRDefault="0034318E" w:rsidP="002D3F09">
            <w:pPr>
              <w:pStyle w:val="Stijllegevakken"/>
            </w:pPr>
          </w:p>
        </w:tc>
        <w:tc>
          <w:tcPr>
            <w:tcW w:w="1270" w:type="dxa"/>
          </w:tcPr>
          <w:p w14:paraId="3345B9FB" w14:textId="77777777" w:rsidR="0034318E" w:rsidRDefault="0034318E" w:rsidP="002D3F09">
            <w:pPr>
              <w:pStyle w:val="Stijllegevakken"/>
            </w:pPr>
          </w:p>
        </w:tc>
        <w:tc>
          <w:tcPr>
            <w:tcW w:w="842" w:type="dxa"/>
          </w:tcPr>
          <w:p w14:paraId="14FC97CC" w14:textId="77777777" w:rsidR="0034318E" w:rsidRDefault="0034318E" w:rsidP="002D3F09">
            <w:pPr>
              <w:pStyle w:val="Stijllegevakken"/>
            </w:pPr>
          </w:p>
        </w:tc>
        <w:tc>
          <w:tcPr>
            <w:tcW w:w="3793" w:type="dxa"/>
          </w:tcPr>
          <w:p w14:paraId="395816C5" w14:textId="77777777" w:rsidR="0034318E" w:rsidRDefault="0034318E" w:rsidP="002D3F09">
            <w:pPr>
              <w:pStyle w:val="Stijllegevakken"/>
            </w:pPr>
          </w:p>
        </w:tc>
      </w:tr>
      <w:tr w:rsidR="0034318E" w14:paraId="597BD9E3" w14:textId="77777777" w:rsidTr="00113974">
        <w:tc>
          <w:tcPr>
            <w:tcW w:w="5844" w:type="dxa"/>
          </w:tcPr>
          <w:p w14:paraId="3BF6B0F9" w14:textId="77777777" w:rsidR="0034318E" w:rsidRDefault="0034318E" w:rsidP="002D3F09">
            <w:pPr>
              <w:pStyle w:val="Stijllegevakken"/>
            </w:pPr>
          </w:p>
        </w:tc>
        <w:tc>
          <w:tcPr>
            <w:tcW w:w="760" w:type="dxa"/>
          </w:tcPr>
          <w:p w14:paraId="01F003F9" w14:textId="77777777" w:rsidR="0034318E" w:rsidRDefault="0034318E" w:rsidP="002D3F09">
            <w:pPr>
              <w:pStyle w:val="Stijllegevakken"/>
            </w:pPr>
          </w:p>
        </w:tc>
        <w:tc>
          <w:tcPr>
            <w:tcW w:w="760" w:type="dxa"/>
          </w:tcPr>
          <w:p w14:paraId="6FD50DD1" w14:textId="77777777" w:rsidR="0034318E" w:rsidRDefault="0034318E" w:rsidP="002D3F09">
            <w:pPr>
              <w:pStyle w:val="Stijllegevakken"/>
            </w:pPr>
          </w:p>
        </w:tc>
        <w:tc>
          <w:tcPr>
            <w:tcW w:w="760" w:type="dxa"/>
          </w:tcPr>
          <w:p w14:paraId="5B800B21" w14:textId="77777777" w:rsidR="0034318E" w:rsidRDefault="0034318E" w:rsidP="002D3F09">
            <w:pPr>
              <w:pStyle w:val="Stijllegevakken"/>
            </w:pPr>
          </w:p>
        </w:tc>
        <w:tc>
          <w:tcPr>
            <w:tcW w:w="1270" w:type="dxa"/>
          </w:tcPr>
          <w:p w14:paraId="5A37D9A9" w14:textId="77777777" w:rsidR="0034318E" w:rsidRDefault="0034318E" w:rsidP="002D3F09">
            <w:pPr>
              <w:pStyle w:val="Stijllegevakken"/>
            </w:pPr>
          </w:p>
        </w:tc>
        <w:tc>
          <w:tcPr>
            <w:tcW w:w="842" w:type="dxa"/>
          </w:tcPr>
          <w:p w14:paraId="2BA61F15" w14:textId="77777777" w:rsidR="0034318E" w:rsidRDefault="0034318E" w:rsidP="002D3F09">
            <w:pPr>
              <w:pStyle w:val="Stijllegevakken"/>
            </w:pPr>
          </w:p>
        </w:tc>
        <w:tc>
          <w:tcPr>
            <w:tcW w:w="3793" w:type="dxa"/>
          </w:tcPr>
          <w:p w14:paraId="1F0337AE" w14:textId="77777777" w:rsidR="0034318E" w:rsidRDefault="0034318E" w:rsidP="002D3F09">
            <w:pPr>
              <w:pStyle w:val="Stijllegevakken"/>
            </w:pPr>
          </w:p>
        </w:tc>
      </w:tr>
      <w:tr w:rsidR="0034318E" w14:paraId="03B204D1" w14:textId="77777777" w:rsidTr="00113974">
        <w:tc>
          <w:tcPr>
            <w:tcW w:w="5844" w:type="dxa"/>
          </w:tcPr>
          <w:p w14:paraId="7F62C4D5" w14:textId="77777777" w:rsidR="0034318E" w:rsidRDefault="0034318E" w:rsidP="002D3F09">
            <w:pPr>
              <w:pStyle w:val="Stijllegevakken"/>
            </w:pPr>
          </w:p>
        </w:tc>
        <w:tc>
          <w:tcPr>
            <w:tcW w:w="760" w:type="dxa"/>
          </w:tcPr>
          <w:p w14:paraId="0B262AC0" w14:textId="77777777" w:rsidR="0034318E" w:rsidRDefault="0034318E" w:rsidP="002D3F09">
            <w:pPr>
              <w:pStyle w:val="Stijllegevakken"/>
            </w:pPr>
          </w:p>
        </w:tc>
        <w:tc>
          <w:tcPr>
            <w:tcW w:w="760" w:type="dxa"/>
          </w:tcPr>
          <w:p w14:paraId="5242B588" w14:textId="77777777" w:rsidR="0034318E" w:rsidRDefault="0034318E" w:rsidP="002D3F09">
            <w:pPr>
              <w:pStyle w:val="Stijllegevakken"/>
            </w:pPr>
          </w:p>
        </w:tc>
        <w:tc>
          <w:tcPr>
            <w:tcW w:w="760" w:type="dxa"/>
          </w:tcPr>
          <w:p w14:paraId="643AFB92" w14:textId="77777777" w:rsidR="0034318E" w:rsidRDefault="0034318E" w:rsidP="002D3F09">
            <w:pPr>
              <w:pStyle w:val="Stijllegevakken"/>
            </w:pPr>
          </w:p>
        </w:tc>
        <w:tc>
          <w:tcPr>
            <w:tcW w:w="1270" w:type="dxa"/>
          </w:tcPr>
          <w:p w14:paraId="45D1EFB9" w14:textId="77777777" w:rsidR="0034318E" w:rsidRDefault="0034318E" w:rsidP="002D3F09">
            <w:pPr>
              <w:pStyle w:val="Stijllegevakken"/>
            </w:pPr>
          </w:p>
        </w:tc>
        <w:tc>
          <w:tcPr>
            <w:tcW w:w="842" w:type="dxa"/>
          </w:tcPr>
          <w:p w14:paraId="21E66453" w14:textId="77777777" w:rsidR="0034318E" w:rsidRDefault="0034318E" w:rsidP="002D3F09">
            <w:pPr>
              <w:pStyle w:val="Stijllegevakken"/>
            </w:pPr>
          </w:p>
        </w:tc>
        <w:tc>
          <w:tcPr>
            <w:tcW w:w="3793" w:type="dxa"/>
          </w:tcPr>
          <w:p w14:paraId="1EA38F02" w14:textId="77777777" w:rsidR="0034318E" w:rsidRDefault="0034318E" w:rsidP="002D3F09">
            <w:pPr>
              <w:pStyle w:val="Stijllegevakken"/>
            </w:pPr>
          </w:p>
        </w:tc>
      </w:tr>
      <w:tr w:rsidR="0034318E" w14:paraId="1C838A9F" w14:textId="77777777" w:rsidTr="00113974">
        <w:tc>
          <w:tcPr>
            <w:tcW w:w="5844" w:type="dxa"/>
          </w:tcPr>
          <w:p w14:paraId="5F6F652B" w14:textId="77777777" w:rsidR="0034318E" w:rsidRDefault="0034318E" w:rsidP="002D3F09">
            <w:pPr>
              <w:pStyle w:val="Stijllegevakken"/>
            </w:pPr>
          </w:p>
        </w:tc>
        <w:tc>
          <w:tcPr>
            <w:tcW w:w="760" w:type="dxa"/>
          </w:tcPr>
          <w:p w14:paraId="4F891902" w14:textId="77777777" w:rsidR="0034318E" w:rsidRDefault="0034318E" w:rsidP="002D3F09">
            <w:pPr>
              <w:pStyle w:val="Stijllegevakken"/>
            </w:pPr>
          </w:p>
        </w:tc>
        <w:tc>
          <w:tcPr>
            <w:tcW w:w="760" w:type="dxa"/>
          </w:tcPr>
          <w:p w14:paraId="59913B44" w14:textId="77777777" w:rsidR="0034318E" w:rsidRDefault="0034318E" w:rsidP="002D3F09">
            <w:pPr>
              <w:pStyle w:val="Stijllegevakken"/>
            </w:pPr>
          </w:p>
        </w:tc>
        <w:tc>
          <w:tcPr>
            <w:tcW w:w="760" w:type="dxa"/>
          </w:tcPr>
          <w:p w14:paraId="339B7BDE" w14:textId="77777777" w:rsidR="0034318E" w:rsidRDefault="0034318E" w:rsidP="002D3F09">
            <w:pPr>
              <w:pStyle w:val="Stijllegevakken"/>
            </w:pPr>
          </w:p>
        </w:tc>
        <w:tc>
          <w:tcPr>
            <w:tcW w:w="1270" w:type="dxa"/>
          </w:tcPr>
          <w:p w14:paraId="6EEBB728" w14:textId="77777777" w:rsidR="0034318E" w:rsidRDefault="0034318E" w:rsidP="002D3F09">
            <w:pPr>
              <w:pStyle w:val="Stijllegevakken"/>
            </w:pPr>
          </w:p>
        </w:tc>
        <w:tc>
          <w:tcPr>
            <w:tcW w:w="842" w:type="dxa"/>
          </w:tcPr>
          <w:p w14:paraId="63DE6C9F" w14:textId="77777777" w:rsidR="0034318E" w:rsidRDefault="0034318E" w:rsidP="002D3F09">
            <w:pPr>
              <w:pStyle w:val="Stijllegevakken"/>
            </w:pPr>
          </w:p>
        </w:tc>
        <w:tc>
          <w:tcPr>
            <w:tcW w:w="3793" w:type="dxa"/>
          </w:tcPr>
          <w:p w14:paraId="66F9E999" w14:textId="77777777" w:rsidR="0034318E" w:rsidRDefault="0034318E" w:rsidP="002D3F09">
            <w:pPr>
              <w:pStyle w:val="Stijllegevakken"/>
            </w:pPr>
          </w:p>
        </w:tc>
      </w:tr>
      <w:tr w:rsidR="004154F2" w14:paraId="74604315" w14:textId="77777777" w:rsidTr="00113974">
        <w:tc>
          <w:tcPr>
            <w:tcW w:w="5844" w:type="dxa"/>
          </w:tcPr>
          <w:p w14:paraId="1EA0F8CC" w14:textId="77777777" w:rsidR="004154F2" w:rsidRDefault="004154F2" w:rsidP="002D3F09">
            <w:pPr>
              <w:pStyle w:val="Stijllegevakken"/>
            </w:pPr>
          </w:p>
        </w:tc>
        <w:tc>
          <w:tcPr>
            <w:tcW w:w="760" w:type="dxa"/>
          </w:tcPr>
          <w:p w14:paraId="2075787D" w14:textId="77777777" w:rsidR="004154F2" w:rsidRDefault="004154F2" w:rsidP="002D3F09">
            <w:pPr>
              <w:pStyle w:val="Stijllegevakken"/>
            </w:pPr>
          </w:p>
        </w:tc>
        <w:tc>
          <w:tcPr>
            <w:tcW w:w="760" w:type="dxa"/>
          </w:tcPr>
          <w:p w14:paraId="559C06BC" w14:textId="77777777" w:rsidR="004154F2" w:rsidRDefault="004154F2" w:rsidP="002D3F09">
            <w:pPr>
              <w:pStyle w:val="Stijllegevakken"/>
            </w:pPr>
          </w:p>
        </w:tc>
        <w:tc>
          <w:tcPr>
            <w:tcW w:w="760" w:type="dxa"/>
          </w:tcPr>
          <w:p w14:paraId="5DBB4465" w14:textId="77777777" w:rsidR="004154F2" w:rsidRDefault="004154F2" w:rsidP="002D3F09">
            <w:pPr>
              <w:pStyle w:val="Stijllegevakken"/>
            </w:pPr>
          </w:p>
        </w:tc>
        <w:tc>
          <w:tcPr>
            <w:tcW w:w="1270" w:type="dxa"/>
          </w:tcPr>
          <w:p w14:paraId="743BB852" w14:textId="77777777" w:rsidR="004154F2" w:rsidRDefault="004154F2" w:rsidP="002D3F09">
            <w:pPr>
              <w:pStyle w:val="Stijllegevakken"/>
            </w:pPr>
          </w:p>
        </w:tc>
        <w:tc>
          <w:tcPr>
            <w:tcW w:w="842" w:type="dxa"/>
          </w:tcPr>
          <w:p w14:paraId="321B15A1" w14:textId="77777777" w:rsidR="004154F2" w:rsidRDefault="004154F2" w:rsidP="002D3F09">
            <w:pPr>
              <w:pStyle w:val="Stijllegevakken"/>
            </w:pPr>
          </w:p>
        </w:tc>
        <w:tc>
          <w:tcPr>
            <w:tcW w:w="3793" w:type="dxa"/>
          </w:tcPr>
          <w:p w14:paraId="5419946F" w14:textId="77777777" w:rsidR="004154F2" w:rsidRDefault="004154F2" w:rsidP="002D3F09">
            <w:pPr>
              <w:pStyle w:val="Stijllegevakken"/>
            </w:pPr>
          </w:p>
        </w:tc>
      </w:tr>
      <w:tr w:rsidR="004154F2" w14:paraId="22798779" w14:textId="77777777" w:rsidTr="00113974">
        <w:tc>
          <w:tcPr>
            <w:tcW w:w="5844" w:type="dxa"/>
          </w:tcPr>
          <w:p w14:paraId="54D232C7" w14:textId="77777777" w:rsidR="004154F2" w:rsidRDefault="004154F2" w:rsidP="002D3F09">
            <w:pPr>
              <w:pStyle w:val="Stijllegevakken"/>
            </w:pPr>
          </w:p>
        </w:tc>
        <w:tc>
          <w:tcPr>
            <w:tcW w:w="760" w:type="dxa"/>
          </w:tcPr>
          <w:p w14:paraId="1EF2F049" w14:textId="77777777" w:rsidR="004154F2" w:rsidRDefault="004154F2" w:rsidP="002D3F09">
            <w:pPr>
              <w:pStyle w:val="Stijllegevakken"/>
            </w:pPr>
          </w:p>
        </w:tc>
        <w:tc>
          <w:tcPr>
            <w:tcW w:w="760" w:type="dxa"/>
          </w:tcPr>
          <w:p w14:paraId="68F8DAE3" w14:textId="77777777" w:rsidR="004154F2" w:rsidRDefault="004154F2" w:rsidP="002D3F09">
            <w:pPr>
              <w:pStyle w:val="Stijllegevakken"/>
            </w:pPr>
          </w:p>
        </w:tc>
        <w:tc>
          <w:tcPr>
            <w:tcW w:w="760" w:type="dxa"/>
          </w:tcPr>
          <w:p w14:paraId="2DF22369" w14:textId="77777777" w:rsidR="004154F2" w:rsidRDefault="004154F2" w:rsidP="002D3F09">
            <w:pPr>
              <w:pStyle w:val="Stijllegevakken"/>
            </w:pPr>
          </w:p>
        </w:tc>
        <w:tc>
          <w:tcPr>
            <w:tcW w:w="1270" w:type="dxa"/>
          </w:tcPr>
          <w:p w14:paraId="3D455108" w14:textId="77777777" w:rsidR="004154F2" w:rsidRDefault="004154F2" w:rsidP="002D3F09">
            <w:pPr>
              <w:pStyle w:val="Stijllegevakken"/>
            </w:pPr>
          </w:p>
        </w:tc>
        <w:tc>
          <w:tcPr>
            <w:tcW w:w="842" w:type="dxa"/>
          </w:tcPr>
          <w:p w14:paraId="27426A3D" w14:textId="77777777" w:rsidR="004154F2" w:rsidRDefault="004154F2" w:rsidP="002D3F09">
            <w:pPr>
              <w:pStyle w:val="Stijllegevakken"/>
            </w:pPr>
          </w:p>
        </w:tc>
        <w:tc>
          <w:tcPr>
            <w:tcW w:w="3793" w:type="dxa"/>
          </w:tcPr>
          <w:p w14:paraId="39F260D4" w14:textId="77777777" w:rsidR="004154F2" w:rsidRDefault="004154F2" w:rsidP="002D3F09">
            <w:pPr>
              <w:pStyle w:val="Stijllegevakken"/>
            </w:pPr>
          </w:p>
        </w:tc>
      </w:tr>
      <w:tr w:rsidR="00C87BA0" w14:paraId="36B3DF5A" w14:textId="77777777" w:rsidTr="00C87BA0">
        <w:tc>
          <w:tcPr>
            <w:tcW w:w="14029" w:type="dxa"/>
            <w:gridSpan w:val="7"/>
            <w:shd w:val="clear" w:color="auto" w:fill="D9D9D9" w:themeFill="background1" w:themeFillShade="D9"/>
          </w:tcPr>
          <w:p w14:paraId="2EE23263" w14:textId="563CE36D" w:rsidR="00C87BA0" w:rsidRDefault="00C87BA0" w:rsidP="00C87BA0">
            <w:pPr>
              <w:pStyle w:val="Leerdoelen"/>
            </w:pPr>
            <w:r>
              <w:t>LPD 20   De leerling gebruikt op een veilige manier een hoogwerker conform instructies.</w:t>
            </w:r>
          </w:p>
        </w:tc>
      </w:tr>
      <w:tr w:rsidR="004154F2" w14:paraId="261A25E6" w14:textId="77777777" w:rsidTr="00113974">
        <w:tc>
          <w:tcPr>
            <w:tcW w:w="5844" w:type="dxa"/>
          </w:tcPr>
          <w:p w14:paraId="76F17C8E" w14:textId="77777777" w:rsidR="004154F2" w:rsidRDefault="004154F2" w:rsidP="002D3F09">
            <w:pPr>
              <w:pStyle w:val="Stijllegevakken"/>
            </w:pPr>
          </w:p>
        </w:tc>
        <w:tc>
          <w:tcPr>
            <w:tcW w:w="760" w:type="dxa"/>
          </w:tcPr>
          <w:p w14:paraId="29445836" w14:textId="77777777" w:rsidR="004154F2" w:rsidRDefault="004154F2" w:rsidP="002D3F09">
            <w:pPr>
              <w:pStyle w:val="Stijllegevakken"/>
            </w:pPr>
          </w:p>
        </w:tc>
        <w:tc>
          <w:tcPr>
            <w:tcW w:w="760" w:type="dxa"/>
          </w:tcPr>
          <w:p w14:paraId="3DF8D693" w14:textId="77777777" w:rsidR="004154F2" w:rsidRDefault="004154F2" w:rsidP="002D3F09">
            <w:pPr>
              <w:pStyle w:val="Stijllegevakken"/>
            </w:pPr>
          </w:p>
        </w:tc>
        <w:tc>
          <w:tcPr>
            <w:tcW w:w="760" w:type="dxa"/>
          </w:tcPr>
          <w:p w14:paraId="0E4C9FC5" w14:textId="77777777" w:rsidR="004154F2" w:rsidRDefault="004154F2" w:rsidP="002D3F09">
            <w:pPr>
              <w:pStyle w:val="Stijllegevakken"/>
            </w:pPr>
          </w:p>
        </w:tc>
        <w:tc>
          <w:tcPr>
            <w:tcW w:w="1270" w:type="dxa"/>
          </w:tcPr>
          <w:p w14:paraId="2C99FE4B" w14:textId="77777777" w:rsidR="004154F2" w:rsidRDefault="004154F2" w:rsidP="002D3F09">
            <w:pPr>
              <w:pStyle w:val="Stijllegevakken"/>
            </w:pPr>
          </w:p>
        </w:tc>
        <w:tc>
          <w:tcPr>
            <w:tcW w:w="842" w:type="dxa"/>
          </w:tcPr>
          <w:p w14:paraId="2ABD3FCA" w14:textId="77777777" w:rsidR="004154F2" w:rsidRDefault="004154F2" w:rsidP="002D3F09">
            <w:pPr>
              <w:pStyle w:val="Stijllegevakken"/>
            </w:pPr>
          </w:p>
        </w:tc>
        <w:tc>
          <w:tcPr>
            <w:tcW w:w="3793" w:type="dxa"/>
          </w:tcPr>
          <w:p w14:paraId="3944F93B" w14:textId="77777777" w:rsidR="004154F2" w:rsidRDefault="004154F2" w:rsidP="002D3F09">
            <w:pPr>
              <w:pStyle w:val="Stijllegevakken"/>
            </w:pPr>
          </w:p>
        </w:tc>
      </w:tr>
      <w:tr w:rsidR="0034318E" w14:paraId="1A5318A6" w14:textId="77777777" w:rsidTr="00113974">
        <w:tc>
          <w:tcPr>
            <w:tcW w:w="5844" w:type="dxa"/>
          </w:tcPr>
          <w:p w14:paraId="359AAA8F" w14:textId="77777777" w:rsidR="0034318E" w:rsidRDefault="0034318E" w:rsidP="002D3F09">
            <w:pPr>
              <w:pStyle w:val="Stijllegevakken"/>
            </w:pPr>
          </w:p>
        </w:tc>
        <w:tc>
          <w:tcPr>
            <w:tcW w:w="760" w:type="dxa"/>
          </w:tcPr>
          <w:p w14:paraId="098E07B2" w14:textId="77777777" w:rsidR="0034318E" w:rsidRDefault="0034318E" w:rsidP="002D3F09">
            <w:pPr>
              <w:pStyle w:val="Stijllegevakken"/>
            </w:pPr>
          </w:p>
        </w:tc>
        <w:tc>
          <w:tcPr>
            <w:tcW w:w="760" w:type="dxa"/>
          </w:tcPr>
          <w:p w14:paraId="28C9DFAD" w14:textId="77777777" w:rsidR="0034318E" w:rsidRDefault="0034318E" w:rsidP="002D3F09">
            <w:pPr>
              <w:pStyle w:val="Stijllegevakken"/>
            </w:pPr>
          </w:p>
        </w:tc>
        <w:tc>
          <w:tcPr>
            <w:tcW w:w="760" w:type="dxa"/>
          </w:tcPr>
          <w:p w14:paraId="6396C989" w14:textId="77777777" w:rsidR="0034318E" w:rsidRDefault="0034318E" w:rsidP="002D3F09">
            <w:pPr>
              <w:pStyle w:val="Stijllegevakken"/>
            </w:pPr>
          </w:p>
        </w:tc>
        <w:tc>
          <w:tcPr>
            <w:tcW w:w="1270" w:type="dxa"/>
          </w:tcPr>
          <w:p w14:paraId="2ABE76DF" w14:textId="77777777" w:rsidR="0034318E" w:rsidRDefault="0034318E" w:rsidP="002D3F09">
            <w:pPr>
              <w:pStyle w:val="Stijllegevakken"/>
            </w:pPr>
          </w:p>
        </w:tc>
        <w:tc>
          <w:tcPr>
            <w:tcW w:w="842" w:type="dxa"/>
          </w:tcPr>
          <w:p w14:paraId="67E30447" w14:textId="77777777" w:rsidR="0034318E" w:rsidRDefault="0034318E" w:rsidP="002D3F09">
            <w:pPr>
              <w:pStyle w:val="Stijllegevakken"/>
            </w:pPr>
          </w:p>
        </w:tc>
        <w:tc>
          <w:tcPr>
            <w:tcW w:w="3793" w:type="dxa"/>
          </w:tcPr>
          <w:p w14:paraId="0B280BA3" w14:textId="77777777" w:rsidR="0034318E" w:rsidRDefault="0034318E" w:rsidP="002D3F09">
            <w:pPr>
              <w:pStyle w:val="Stijllegevakken"/>
            </w:pPr>
          </w:p>
        </w:tc>
      </w:tr>
      <w:tr w:rsidR="009B50F7" w14:paraId="50CEA1EC" w14:textId="77777777" w:rsidTr="00113974">
        <w:tc>
          <w:tcPr>
            <w:tcW w:w="5844" w:type="dxa"/>
          </w:tcPr>
          <w:p w14:paraId="2303B7FD" w14:textId="77777777" w:rsidR="009B50F7" w:rsidRDefault="009B50F7" w:rsidP="002D3F09">
            <w:pPr>
              <w:pStyle w:val="Stijllegevakken"/>
            </w:pPr>
          </w:p>
        </w:tc>
        <w:tc>
          <w:tcPr>
            <w:tcW w:w="760" w:type="dxa"/>
          </w:tcPr>
          <w:p w14:paraId="60B63695" w14:textId="77777777" w:rsidR="009B50F7" w:rsidRDefault="009B50F7" w:rsidP="002D3F09">
            <w:pPr>
              <w:pStyle w:val="Stijllegevakken"/>
            </w:pPr>
          </w:p>
        </w:tc>
        <w:tc>
          <w:tcPr>
            <w:tcW w:w="760" w:type="dxa"/>
          </w:tcPr>
          <w:p w14:paraId="4958CB85" w14:textId="77777777" w:rsidR="009B50F7" w:rsidRDefault="009B50F7" w:rsidP="002D3F09">
            <w:pPr>
              <w:pStyle w:val="Stijllegevakken"/>
            </w:pPr>
          </w:p>
        </w:tc>
        <w:tc>
          <w:tcPr>
            <w:tcW w:w="760" w:type="dxa"/>
          </w:tcPr>
          <w:p w14:paraId="6E847B8A" w14:textId="77777777" w:rsidR="009B50F7" w:rsidRDefault="009B50F7" w:rsidP="002D3F09">
            <w:pPr>
              <w:pStyle w:val="Stijllegevakken"/>
            </w:pPr>
          </w:p>
        </w:tc>
        <w:tc>
          <w:tcPr>
            <w:tcW w:w="1270" w:type="dxa"/>
          </w:tcPr>
          <w:p w14:paraId="6B844F3F" w14:textId="77777777" w:rsidR="009B50F7" w:rsidRDefault="009B50F7" w:rsidP="002D3F09">
            <w:pPr>
              <w:pStyle w:val="Stijllegevakken"/>
            </w:pPr>
          </w:p>
        </w:tc>
        <w:tc>
          <w:tcPr>
            <w:tcW w:w="842" w:type="dxa"/>
          </w:tcPr>
          <w:p w14:paraId="4DE1164D" w14:textId="77777777" w:rsidR="009B50F7" w:rsidRDefault="009B50F7" w:rsidP="002D3F09">
            <w:pPr>
              <w:pStyle w:val="Stijllegevakken"/>
            </w:pPr>
          </w:p>
        </w:tc>
        <w:tc>
          <w:tcPr>
            <w:tcW w:w="3793" w:type="dxa"/>
          </w:tcPr>
          <w:p w14:paraId="4F216FE6" w14:textId="77777777" w:rsidR="009B50F7" w:rsidRDefault="009B50F7" w:rsidP="002D3F09">
            <w:pPr>
              <w:pStyle w:val="Stijllegevakken"/>
            </w:pPr>
          </w:p>
        </w:tc>
      </w:tr>
      <w:tr w:rsidR="009B50F7" w14:paraId="58D8C0B0" w14:textId="77777777" w:rsidTr="00113974">
        <w:tc>
          <w:tcPr>
            <w:tcW w:w="5844" w:type="dxa"/>
          </w:tcPr>
          <w:p w14:paraId="2226ACA2" w14:textId="77777777" w:rsidR="009B50F7" w:rsidRDefault="009B50F7" w:rsidP="002D3F09">
            <w:pPr>
              <w:pStyle w:val="Stijllegevakken"/>
            </w:pPr>
          </w:p>
        </w:tc>
        <w:tc>
          <w:tcPr>
            <w:tcW w:w="760" w:type="dxa"/>
          </w:tcPr>
          <w:p w14:paraId="40B98AC8" w14:textId="77777777" w:rsidR="009B50F7" w:rsidRDefault="009B50F7" w:rsidP="002D3F09">
            <w:pPr>
              <w:pStyle w:val="Stijllegevakken"/>
            </w:pPr>
          </w:p>
        </w:tc>
        <w:tc>
          <w:tcPr>
            <w:tcW w:w="760" w:type="dxa"/>
          </w:tcPr>
          <w:p w14:paraId="290E02E2" w14:textId="77777777" w:rsidR="009B50F7" w:rsidRDefault="009B50F7" w:rsidP="002D3F09">
            <w:pPr>
              <w:pStyle w:val="Stijllegevakken"/>
            </w:pPr>
          </w:p>
        </w:tc>
        <w:tc>
          <w:tcPr>
            <w:tcW w:w="760" w:type="dxa"/>
          </w:tcPr>
          <w:p w14:paraId="199164FB" w14:textId="77777777" w:rsidR="009B50F7" w:rsidRDefault="009B50F7" w:rsidP="002D3F09">
            <w:pPr>
              <w:pStyle w:val="Stijllegevakken"/>
            </w:pPr>
          </w:p>
        </w:tc>
        <w:tc>
          <w:tcPr>
            <w:tcW w:w="1270" w:type="dxa"/>
          </w:tcPr>
          <w:p w14:paraId="79DBB298" w14:textId="77777777" w:rsidR="009B50F7" w:rsidRDefault="009B50F7" w:rsidP="002D3F09">
            <w:pPr>
              <w:pStyle w:val="Stijllegevakken"/>
            </w:pPr>
          </w:p>
        </w:tc>
        <w:tc>
          <w:tcPr>
            <w:tcW w:w="842" w:type="dxa"/>
          </w:tcPr>
          <w:p w14:paraId="7C5F6102" w14:textId="77777777" w:rsidR="009B50F7" w:rsidRDefault="009B50F7" w:rsidP="002D3F09">
            <w:pPr>
              <w:pStyle w:val="Stijllegevakken"/>
            </w:pPr>
          </w:p>
        </w:tc>
        <w:tc>
          <w:tcPr>
            <w:tcW w:w="3793" w:type="dxa"/>
          </w:tcPr>
          <w:p w14:paraId="72198A3A" w14:textId="77777777" w:rsidR="009B50F7" w:rsidRDefault="009B50F7" w:rsidP="002D3F09">
            <w:pPr>
              <w:pStyle w:val="Stijllegevakken"/>
            </w:pPr>
          </w:p>
        </w:tc>
      </w:tr>
      <w:tr w:rsidR="009B50F7" w14:paraId="5F11C282" w14:textId="77777777" w:rsidTr="00113974">
        <w:tc>
          <w:tcPr>
            <w:tcW w:w="5844" w:type="dxa"/>
          </w:tcPr>
          <w:p w14:paraId="0E651641" w14:textId="77777777" w:rsidR="009B50F7" w:rsidRDefault="009B50F7" w:rsidP="002D3F09">
            <w:pPr>
              <w:pStyle w:val="Stijllegevakken"/>
            </w:pPr>
          </w:p>
        </w:tc>
        <w:tc>
          <w:tcPr>
            <w:tcW w:w="760" w:type="dxa"/>
          </w:tcPr>
          <w:p w14:paraId="571367D2" w14:textId="77777777" w:rsidR="009B50F7" w:rsidRDefault="009B50F7" w:rsidP="002D3F09">
            <w:pPr>
              <w:pStyle w:val="Stijllegevakken"/>
            </w:pPr>
          </w:p>
        </w:tc>
        <w:tc>
          <w:tcPr>
            <w:tcW w:w="760" w:type="dxa"/>
          </w:tcPr>
          <w:p w14:paraId="1E82C393" w14:textId="77777777" w:rsidR="009B50F7" w:rsidRDefault="009B50F7" w:rsidP="002D3F09">
            <w:pPr>
              <w:pStyle w:val="Stijllegevakken"/>
            </w:pPr>
          </w:p>
        </w:tc>
        <w:tc>
          <w:tcPr>
            <w:tcW w:w="760" w:type="dxa"/>
          </w:tcPr>
          <w:p w14:paraId="1995A18A" w14:textId="77777777" w:rsidR="009B50F7" w:rsidRDefault="009B50F7" w:rsidP="002D3F09">
            <w:pPr>
              <w:pStyle w:val="Stijllegevakken"/>
            </w:pPr>
          </w:p>
        </w:tc>
        <w:tc>
          <w:tcPr>
            <w:tcW w:w="1270" w:type="dxa"/>
          </w:tcPr>
          <w:p w14:paraId="1C62FB62" w14:textId="77777777" w:rsidR="009B50F7" w:rsidRDefault="009B50F7" w:rsidP="002D3F09">
            <w:pPr>
              <w:pStyle w:val="Stijllegevakken"/>
            </w:pPr>
          </w:p>
        </w:tc>
        <w:tc>
          <w:tcPr>
            <w:tcW w:w="842" w:type="dxa"/>
          </w:tcPr>
          <w:p w14:paraId="1C52A6AF" w14:textId="77777777" w:rsidR="009B50F7" w:rsidRDefault="009B50F7" w:rsidP="002D3F09">
            <w:pPr>
              <w:pStyle w:val="Stijllegevakken"/>
            </w:pPr>
          </w:p>
        </w:tc>
        <w:tc>
          <w:tcPr>
            <w:tcW w:w="3793" w:type="dxa"/>
          </w:tcPr>
          <w:p w14:paraId="29D15760" w14:textId="77777777" w:rsidR="009B50F7" w:rsidRDefault="009B50F7" w:rsidP="002D3F09">
            <w:pPr>
              <w:pStyle w:val="Stijllegevakken"/>
            </w:pPr>
          </w:p>
        </w:tc>
      </w:tr>
      <w:tr w:rsidR="009B50F7" w14:paraId="7F32CDBA" w14:textId="77777777" w:rsidTr="00113974">
        <w:tc>
          <w:tcPr>
            <w:tcW w:w="5844" w:type="dxa"/>
          </w:tcPr>
          <w:p w14:paraId="475FDDC0" w14:textId="77777777" w:rsidR="009B50F7" w:rsidRDefault="009B50F7" w:rsidP="002D3F09">
            <w:pPr>
              <w:pStyle w:val="Stijllegevakken"/>
            </w:pPr>
          </w:p>
        </w:tc>
        <w:tc>
          <w:tcPr>
            <w:tcW w:w="760" w:type="dxa"/>
          </w:tcPr>
          <w:p w14:paraId="43CAF780" w14:textId="77777777" w:rsidR="009B50F7" w:rsidRDefault="009B50F7" w:rsidP="002D3F09">
            <w:pPr>
              <w:pStyle w:val="Stijllegevakken"/>
            </w:pPr>
          </w:p>
        </w:tc>
        <w:tc>
          <w:tcPr>
            <w:tcW w:w="760" w:type="dxa"/>
          </w:tcPr>
          <w:p w14:paraId="5C85C0CA" w14:textId="77777777" w:rsidR="009B50F7" w:rsidRDefault="009B50F7" w:rsidP="002D3F09">
            <w:pPr>
              <w:pStyle w:val="Stijllegevakken"/>
            </w:pPr>
          </w:p>
        </w:tc>
        <w:tc>
          <w:tcPr>
            <w:tcW w:w="760" w:type="dxa"/>
          </w:tcPr>
          <w:p w14:paraId="1241F6AD" w14:textId="77777777" w:rsidR="009B50F7" w:rsidRDefault="009B50F7" w:rsidP="002D3F09">
            <w:pPr>
              <w:pStyle w:val="Stijllegevakken"/>
            </w:pPr>
          </w:p>
        </w:tc>
        <w:tc>
          <w:tcPr>
            <w:tcW w:w="1270" w:type="dxa"/>
          </w:tcPr>
          <w:p w14:paraId="07A116E7" w14:textId="77777777" w:rsidR="009B50F7" w:rsidRDefault="009B50F7" w:rsidP="002D3F09">
            <w:pPr>
              <w:pStyle w:val="Stijllegevakken"/>
            </w:pPr>
          </w:p>
        </w:tc>
        <w:tc>
          <w:tcPr>
            <w:tcW w:w="842" w:type="dxa"/>
          </w:tcPr>
          <w:p w14:paraId="49F85D68" w14:textId="77777777" w:rsidR="009B50F7" w:rsidRDefault="009B50F7" w:rsidP="002D3F09">
            <w:pPr>
              <w:pStyle w:val="Stijllegevakken"/>
            </w:pPr>
          </w:p>
        </w:tc>
        <w:tc>
          <w:tcPr>
            <w:tcW w:w="3793" w:type="dxa"/>
          </w:tcPr>
          <w:p w14:paraId="58242F2E" w14:textId="77777777" w:rsidR="009B50F7" w:rsidRDefault="009B50F7" w:rsidP="002D3F09">
            <w:pPr>
              <w:pStyle w:val="Stijllegevakken"/>
            </w:pPr>
          </w:p>
        </w:tc>
      </w:tr>
      <w:tr w:rsidR="009B50F7" w14:paraId="30E760E3" w14:textId="77777777" w:rsidTr="005827F6">
        <w:tc>
          <w:tcPr>
            <w:tcW w:w="14029" w:type="dxa"/>
            <w:gridSpan w:val="7"/>
            <w:shd w:val="clear" w:color="auto" w:fill="D9D9D9" w:themeFill="background1" w:themeFillShade="D9"/>
          </w:tcPr>
          <w:p w14:paraId="47AE0B39" w14:textId="7683807B" w:rsidR="002A6152" w:rsidRPr="008D4B0B" w:rsidRDefault="009B50F7" w:rsidP="002A6152">
            <w:pPr>
              <w:pStyle w:val="Leerdoelen"/>
            </w:pPr>
            <w:bookmarkStart w:id="6" w:name="RANGE!B25"/>
            <w:r w:rsidRPr="0021660F">
              <w:t>LPD 2</w:t>
            </w:r>
            <w:r w:rsidR="00D175C7">
              <w:t>1</w:t>
            </w:r>
            <w:r w:rsidRPr="0021660F">
              <w:t xml:space="preserve">    </w:t>
            </w:r>
            <w:r w:rsidR="0050682A">
              <w:t>De leerling</w:t>
            </w:r>
            <w:r w:rsidRPr="0021660F">
              <w:t xml:space="preserve"> </w:t>
            </w:r>
            <w:r w:rsidR="002A6152" w:rsidRPr="008D4B0B">
              <w:t>slaa</w:t>
            </w:r>
            <w:r w:rsidR="00D35AA4">
              <w:t>t</w:t>
            </w:r>
            <w:r w:rsidR="002A6152" w:rsidRPr="008D4B0B">
              <w:t xml:space="preserve"> lasten aan onder begeleiding.</w:t>
            </w:r>
          </w:p>
          <w:p w14:paraId="7AF16A36" w14:textId="77777777" w:rsidR="002A6152" w:rsidRPr="008D4B0B" w:rsidRDefault="002A6152" w:rsidP="002A6152">
            <w:pPr>
              <w:pStyle w:val="Afbeersteitem"/>
            </w:pPr>
            <w:r w:rsidRPr="008D4B0B">
              <w:t>Hijsmateriaal, -</w:t>
            </w:r>
            <w:r w:rsidRPr="002A6152">
              <w:t>technieken</w:t>
            </w:r>
            <w:r w:rsidRPr="008D4B0B">
              <w:t xml:space="preserve"> en -procedures</w:t>
            </w:r>
          </w:p>
          <w:p w14:paraId="5A9C153B" w14:textId="577629AE" w:rsidR="009B50F7" w:rsidRDefault="002A6152" w:rsidP="002A6152">
            <w:pPr>
              <w:pStyle w:val="Afblaatsteitem"/>
            </w:pPr>
            <w:r w:rsidRPr="008D4B0B">
              <w:t>Laad- en zekeringstechnieken</w:t>
            </w:r>
            <w:bookmarkEnd w:id="6"/>
          </w:p>
        </w:tc>
      </w:tr>
      <w:tr w:rsidR="009B50F7" w14:paraId="00099D07" w14:textId="77777777" w:rsidTr="00113974">
        <w:tc>
          <w:tcPr>
            <w:tcW w:w="5844" w:type="dxa"/>
          </w:tcPr>
          <w:p w14:paraId="377C9FE2" w14:textId="77777777" w:rsidR="009B50F7" w:rsidRDefault="009B50F7" w:rsidP="002D3F09">
            <w:pPr>
              <w:pStyle w:val="Stijllegevakken"/>
            </w:pPr>
          </w:p>
        </w:tc>
        <w:tc>
          <w:tcPr>
            <w:tcW w:w="760" w:type="dxa"/>
          </w:tcPr>
          <w:p w14:paraId="430E7C84" w14:textId="77777777" w:rsidR="009B50F7" w:rsidRDefault="009B50F7" w:rsidP="002D3F09">
            <w:pPr>
              <w:pStyle w:val="Stijllegevakken"/>
            </w:pPr>
          </w:p>
        </w:tc>
        <w:tc>
          <w:tcPr>
            <w:tcW w:w="760" w:type="dxa"/>
          </w:tcPr>
          <w:p w14:paraId="1DCB9E82" w14:textId="77777777" w:rsidR="009B50F7" w:rsidRDefault="009B50F7" w:rsidP="002D3F09">
            <w:pPr>
              <w:pStyle w:val="Stijllegevakken"/>
            </w:pPr>
          </w:p>
        </w:tc>
        <w:tc>
          <w:tcPr>
            <w:tcW w:w="760" w:type="dxa"/>
          </w:tcPr>
          <w:p w14:paraId="278CB0CD" w14:textId="77777777" w:rsidR="009B50F7" w:rsidRDefault="009B50F7" w:rsidP="002D3F09">
            <w:pPr>
              <w:pStyle w:val="Stijllegevakken"/>
            </w:pPr>
          </w:p>
        </w:tc>
        <w:tc>
          <w:tcPr>
            <w:tcW w:w="1270" w:type="dxa"/>
          </w:tcPr>
          <w:p w14:paraId="5B677E90" w14:textId="77777777" w:rsidR="009B50F7" w:rsidRDefault="009B50F7" w:rsidP="002D3F09">
            <w:pPr>
              <w:pStyle w:val="Stijllegevakken"/>
            </w:pPr>
          </w:p>
        </w:tc>
        <w:tc>
          <w:tcPr>
            <w:tcW w:w="842" w:type="dxa"/>
          </w:tcPr>
          <w:p w14:paraId="2C6F4F34" w14:textId="77777777" w:rsidR="009B50F7" w:rsidRDefault="009B50F7" w:rsidP="002D3F09">
            <w:pPr>
              <w:pStyle w:val="Stijllegevakken"/>
            </w:pPr>
          </w:p>
        </w:tc>
        <w:tc>
          <w:tcPr>
            <w:tcW w:w="3793" w:type="dxa"/>
          </w:tcPr>
          <w:p w14:paraId="453E3F27" w14:textId="77777777" w:rsidR="009B50F7" w:rsidRDefault="009B50F7" w:rsidP="002D3F09">
            <w:pPr>
              <w:pStyle w:val="Stijllegevakken"/>
            </w:pPr>
          </w:p>
        </w:tc>
      </w:tr>
      <w:tr w:rsidR="009B50F7" w14:paraId="4D7902C7" w14:textId="77777777" w:rsidTr="00113974">
        <w:tc>
          <w:tcPr>
            <w:tcW w:w="5844" w:type="dxa"/>
          </w:tcPr>
          <w:p w14:paraId="0BD9D190" w14:textId="77777777" w:rsidR="009B50F7" w:rsidRDefault="009B50F7" w:rsidP="002D3F09">
            <w:pPr>
              <w:pStyle w:val="Stijllegevakken"/>
            </w:pPr>
          </w:p>
        </w:tc>
        <w:tc>
          <w:tcPr>
            <w:tcW w:w="760" w:type="dxa"/>
          </w:tcPr>
          <w:p w14:paraId="3E4947BF" w14:textId="77777777" w:rsidR="009B50F7" w:rsidRDefault="009B50F7" w:rsidP="002D3F09">
            <w:pPr>
              <w:pStyle w:val="Stijllegevakken"/>
            </w:pPr>
          </w:p>
        </w:tc>
        <w:tc>
          <w:tcPr>
            <w:tcW w:w="760" w:type="dxa"/>
          </w:tcPr>
          <w:p w14:paraId="1C5247FE" w14:textId="77777777" w:rsidR="009B50F7" w:rsidRDefault="009B50F7" w:rsidP="002D3F09">
            <w:pPr>
              <w:pStyle w:val="Stijllegevakken"/>
            </w:pPr>
          </w:p>
        </w:tc>
        <w:tc>
          <w:tcPr>
            <w:tcW w:w="760" w:type="dxa"/>
          </w:tcPr>
          <w:p w14:paraId="1BA0A83A" w14:textId="77777777" w:rsidR="009B50F7" w:rsidRDefault="009B50F7" w:rsidP="002D3F09">
            <w:pPr>
              <w:pStyle w:val="Stijllegevakken"/>
            </w:pPr>
          </w:p>
        </w:tc>
        <w:tc>
          <w:tcPr>
            <w:tcW w:w="1270" w:type="dxa"/>
          </w:tcPr>
          <w:p w14:paraId="7D628173" w14:textId="77777777" w:rsidR="009B50F7" w:rsidRDefault="009B50F7" w:rsidP="002D3F09">
            <w:pPr>
              <w:pStyle w:val="Stijllegevakken"/>
            </w:pPr>
          </w:p>
        </w:tc>
        <w:tc>
          <w:tcPr>
            <w:tcW w:w="842" w:type="dxa"/>
          </w:tcPr>
          <w:p w14:paraId="470D0473" w14:textId="77777777" w:rsidR="009B50F7" w:rsidRDefault="009B50F7" w:rsidP="002D3F09">
            <w:pPr>
              <w:pStyle w:val="Stijllegevakken"/>
            </w:pPr>
          </w:p>
        </w:tc>
        <w:tc>
          <w:tcPr>
            <w:tcW w:w="3793" w:type="dxa"/>
          </w:tcPr>
          <w:p w14:paraId="59708A5D" w14:textId="77777777" w:rsidR="009B50F7" w:rsidRDefault="009B50F7" w:rsidP="002D3F09">
            <w:pPr>
              <w:pStyle w:val="Stijllegevakken"/>
            </w:pPr>
          </w:p>
        </w:tc>
      </w:tr>
      <w:tr w:rsidR="009B50F7" w14:paraId="4F5D7438" w14:textId="77777777" w:rsidTr="00113974">
        <w:tc>
          <w:tcPr>
            <w:tcW w:w="5844" w:type="dxa"/>
          </w:tcPr>
          <w:p w14:paraId="366C62D6" w14:textId="77777777" w:rsidR="009B50F7" w:rsidRDefault="009B50F7" w:rsidP="002D3F09">
            <w:pPr>
              <w:pStyle w:val="Stijllegevakken"/>
            </w:pPr>
          </w:p>
        </w:tc>
        <w:tc>
          <w:tcPr>
            <w:tcW w:w="760" w:type="dxa"/>
          </w:tcPr>
          <w:p w14:paraId="77187DB6" w14:textId="77777777" w:rsidR="009B50F7" w:rsidRDefault="009B50F7" w:rsidP="002D3F09">
            <w:pPr>
              <w:pStyle w:val="Stijllegevakken"/>
            </w:pPr>
          </w:p>
        </w:tc>
        <w:tc>
          <w:tcPr>
            <w:tcW w:w="760" w:type="dxa"/>
          </w:tcPr>
          <w:p w14:paraId="019BA462" w14:textId="77777777" w:rsidR="009B50F7" w:rsidRDefault="009B50F7" w:rsidP="002D3F09">
            <w:pPr>
              <w:pStyle w:val="Stijllegevakken"/>
            </w:pPr>
          </w:p>
        </w:tc>
        <w:tc>
          <w:tcPr>
            <w:tcW w:w="760" w:type="dxa"/>
          </w:tcPr>
          <w:p w14:paraId="4AFE016B" w14:textId="77777777" w:rsidR="009B50F7" w:rsidRDefault="009B50F7" w:rsidP="002D3F09">
            <w:pPr>
              <w:pStyle w:val="Stijllegevakken"/>
            </w:pPr>
          </w:p>
        </w:tc>
        <w:tc>
          <w:tcPr>
            <w:tcW w:w="1270" w:type="dxa"/>
          </w:tcPr>
          <w:p w14:paraId="0D893A18" w14:textId="77777777" w:rsidR="009B50F7" w:rsidRDefault="009B50F7" w:rsidP="002D3F09">
            <w:pPr>
              <w:pStyle w:val="Stijllegevakken"/>
            </w:pPr>
          </w:p>
        </w:tc>
        <w:tc>
          <w:tcPr>
            <w:tcW w:w="842" w:type="dxa"/>
          </w:tcPr>
          <w:p w14:paraId="64866FF3" w14:textId="77777777" w:rsidR="009B50F7" w:rsidRDefault="009B50F7" w:rsidP="002D3F09">
            <w:pPr>
              <w:pStyle w:val="Stijllegevakken"/>
            </w:pPr>
          </w:p>
        </w:tc>
        <w:tc>
          <w:tcPr>
            <w:tcW w:w="3793" w:type="dxa"/>
          </w:tcPr>
          <w:p w14:paraId="1481B730" w14:textId="77777777" w:rsidR="009B50F7" w:rsidRDefault="009B50F7" w:rsidP="002D3F09">
            <w:pPr>
              <w:pStyle w:val="Stijllegevakken"/>
            </w:pPr>
          </w:p>
        </w:tc>
      </w:tr>
      <w:tr w:rsidR="009B50F7" w14:paraId="2003A12C" w14:textId="77777777" w:rsidTr="00113974">
        <w:tc>
          <w:tcPr>
            <w:tcW w:w="5844" w:type="dxa"/>
          </w:tcPr>
          <w:p w14:paraId="4F4062A2" w14:textId="77777777" w:rsidR="009B50F7" w:rsidRDefault="009B50F7" w:rsidP="002D3F09">
            <w:pPr>
              <w:pStyle w:val="Stijllegevakken"/>
            </w:pPr>
          </w:p>
        </w:tc>
        <w:tc>
          <w:tcPr>
            <w:tcW w:w="760" w:type="dxa"/>
          </w:tcPr>
          <w:p w14:paraId="7414B5F8" w14:textId="77777777" w:rsidR="009B50F7" w:rsidRDefault="009B50F7" w:rsidP="002D3F09">
            <w:pPr>
              <w:pStyle w:val="Stijllegevakken"/>
            </w:pPr>
          </w:p>
        </w:tc>
        <w:tc>
          <w:tcPr>
            <w:tcW w:w="760" w:type="dxa"/>
          </w:tcPr>
          <w:p w14:paraId="5995D21E" w14:textId="77777777" w:rsidR="009B50F7" w:rsidRDefault="009B50F7" w:rsidP="002D3F09">
            <w:pPr>
              <w:pStyle w:val="Stijllegevakken"/>
            </w:pPr>
          </w:p>
        </w:tc>
        <w:tc>
          <w:tcPr>
            <w:tcW w:w="760" w:type="dxa"/>
          </w:tcPr>
          <w:p w14:paraId="63AABFCF" w14:textId="77777777" w:rsidR="009B50F7" w:rsidRDefault="009B50F7" w:rsidP="002D3F09">
            <w:pPr>
              <w:pStyle w:val="Stijllegevakken"/>
            </w:pPr>
          </w:p>
        </w:tc>
        <w:tc>
          <w:tcPr>
            <w:tcW w:w="1270" w:type="dxa"/>
          </w:tcPr>
          <w:p w14:paraId="288D4C28" w14:textId="77777777" w:rsidR="009B50F7" w:rsidRDefault="009B50F7" w:rsidP="002D3F09">
            <w:pPr>
              <w:pStyle w:val="Stijllegevakken"/>
            </w:pPr>
          </w:p>
        </w:tc>
        <w:tc>
          <w:tcPr>
            <w:tcW w:w="842" w:type="dxa"/>
          </w:tcPr>
          <w:p w14:paraId="4FAF59D8" w14:textId="77777777" w:rsidR="009B50F7" w:rsidRDefault="009B50F7" w:rsidP="002D3F09">
            <w:pPr>
              <w:pStyle w:val="Stijllegevakken"/>
            </w:pPr>
          </w:p>
        </w:tc>
        <w:tc>
          <w:tcPr>
            <w:tcW w:w="3793" w:type="dxa"/>
          </w:tcPr>
          <w:p w14:paraId="15169FF8" w14:textId="77777777" w:rsidR="009B50F7" w:rsidRDefault="009B50F7" w:rsidP="002D3F09">
            <w:pPr>
              <w:pStyle w:val="Stijllegevakken"/>
            </w:pPr>
          </w:p>
        </w:tc>
      </w:tr>
      <w:tr w:rsidR="009B50F7" w14:paraId="4003F269" w14:textId="77777777" w:rsidTr="00113974">
        <w:tc>
          <w:tcPr>
            <w:tcW w:w="5844" w:type="dxa"/>
          </w:tcPr>
          <w:p w14:paraId="464AD1AD" w14:textId="77777777" w:rsidR="009B50F7" w:rsidRDefault="009B50F7" w:rsidP="002D3F09">
            <w:pPr>
              <w:pStyle w:val="Stijllegevakken"/>
            </w:pPr>
          </w:p>
        </w:tc>
        <w:tc>
          <w:tcPr>
            <w:tcW w:w="760" w:type="dxa"/>
          </w:tcPr>
          <w:p w14:paraId="3F5AB8A2" w14:textId="77777777" w:rsidR="009B50F7" w:rsidRDefault="009B50F7" w:rsidP="002D3F09">
            <w:pPr>
              <w:pStyle w:val="Stijllegevakken"/>
            </w:pPr>
          </w:p>
        </w:tc>
        <w:tc>
          <w:tcPr>
            <w:tcW w:w="760" w:type="dxa"/>
          </w:tcPr>
          <w:p w14:paraId="1669F014" w14:textId="77777777" w:rsidR="009B50F7" w:rsidRDefault="009B50F7" w:rsidP="002D3F09">
            <w:pPr>
              <w:pStyle w:val="Stijllegevakken"/>
            </w:pPr>
          </w:p>
        </w:tc>
        <w:tc>
          <w:tcPr>
            <w:tcW w:w="760" w:type="dxa"/>
          </w:tcPr>
          <w:p w14:paraId="792BDED8" w14:textId="77777777" w:rsidR="009B50F7" w:rsidRDefault="009B50F7" w:rsidP="002D3F09">
            <w:pPr>
              <w:pStyle w:val="Stijllegevakken"/>
            </w:pPr>
          </w:p>
        </w:tc>
        <w:tc>
          <w:tcPr>
            <w:tcW w:w="1270" w:type="dxa"/>
          </w:tcPr>
          <w:p w14:paraId="2310EB6C" w14:textId="77777777" w:rsidR="009B50F7" w:rsidRDefault="009B50F7" w:rsidP="002D3F09">
            <w:pPr>
              <w:pStyle w:val="Stijllegevakken"/>
            </w:pPr>
          </w:p>
        </w:tc>
        <w:tc>
          <w:tcPr>
            <w:tcW w:w="842" w:type="dxa"/>
          </w:tcPr>
          <w:p w14:paraId="5B2457E3" w14:textId="77777777" w:rsidR="009B50F7" w:rsidRDefault="009B50F7" w:rsidP="002D3F09">
            <w:pPr>
              <w:pStyle w:val="Stijllegevakken"/>
            </w:pPr>
          </w:p>
        </w:tc>
        <w:tc>
          <w:tcPr>
            <w:tcW w:w="3793" w:type="dxa"/>
          </w:tcPr>
          <w:p w14:paraId="1C4C8E83" w14:textId="77777777" w:rsidR="009B50F7" w:rsidRDefault="009B50F7" w:rsidP="002D3F09">
            <w:pPr>
              <w:pStyle w:val="Stijllegevakken"/>
            </w:pPr>
          </w:p>
        </w:tc>
      </w:tr>
      <w:tr w:rsidR="009B50F7" w14:paraId="4160DAF9" w14:textId="77777777" w:rsidTr="00113974">
        <w:trPr>
          <w:trHeight w:val="60"/>
        </w:trPr>
        <w:tc>
          <w:tcPr>
            <w:tcW w:w="5844" w:type="dxa"/>
          </w:tcPr>
          <w:p w14:paraId="4A9752DE" w14:textId="77777777" w:rsidR="009B50F7" w:rsidRDefault="009B50F7" w:rsidP="002D3F09">
            <w:pPr>
              <w:pStyle w:val="Stijllegevakken"/>
            </w:pPr>
          </w:p>
        </w:tc>
        <w:tc>
          <w:tcPr>
            <w:tcW w:w="760" w:type="dxa"/>
          </w:tcPr>
          <w:p w14:paraId="2A52EF88" w14:textId="77777777" w:rsidR="009B50F7" w:rsidRDefault="009B50F7" w:rsidP="002D3F09">
            <w:pPr>
              <w:pStyle w:val="Stijllegevakken"/>
            </w:pPr>
          </w:p>
        </w:tc>
        <w:tc>
          <w:tcPr>
            <w:tcW w:w="760" w:type="dxa"/>
          </w:tcPr>
          <w:p w14:paraId="4ABC08ED" w14:textId="77777777" w:rsidR="009B50F7" w:rsidRDefault="009B50F7" w:rsidP="002D3F09">
            <w:pPr>
              <w:pStyle w:val="Stijllegevakken"/>
            </w:pPr>
          </w:p>
        </w:tc>
        <w:tc>
          <w:tcPr>
            <w:tcW w:w="760" w:type="dxa"/>
          </w:tcPr>
          <w:p w14:paraId="2AAF41BE" w14:textId="77777777" w:rsidR="009B50F7" w:rsidRDefault="009B50F7" w:rsidP="002D3F09">
            <w:pPr>
              <w:pStyle w:val="Stijllegevakken"/>
            </w:pPr>
          </w:p>
        </w:tc>
        <w:tc>
          <w:tcPr>
            <w:tcW w:w="1270" w:type="dxa"/>
          </w:tcPr>
          <w:p w14:paraId="2079E11B" w14:textId="77777777" w:rsidR="009B50F7" w:rsidRDefault="009B50F7" w:rsidP="002D3F09">
            <w:pPr>
              <w:pStyle w:val="Stijllegevakken"/>
            </w:pPr>
          </w:p>
        </w:tc>
        <w:tc>
          <w:tcPr>
            <w:tcW w:w="842" w:type="dxa"/>
          </w:tcPr>
          <w:p w14:paraId="7EBD7C6E" w14:textId="77777777" w:rsidR="009B50F7" w:rsidRDefault="009B50F7" w:rsidP="002D3F09">
            <w:pPr>
              <w:pStyle w:val="Stijllegevakken"/>
            </w:pPr>
          </w:p>
        </w:tc>
        <w:tc>
          <w:tcPr>
            <w:tcW w:w="3793" w:type="dxa"/>
          </w:tcPr>
          <w:p w14:paraId="465B8DEF" w14:textId="77777777" w:rsidR="009B50F7" w:rsidRDefault="009B50F7" w:rsidP="002D3F09">
            <w:pPr>
              <w:pStyle w:val="Stijllegevakken"/>
            </w:pPr>
          </w:p>
        </w:tc>
      </w:tr>
      <w:tr w:rsidR="009B50F7" w14:paraId="015F91FF" w14:textId="77777777" w:rsidTr="00113974">
        <w:tc>
          <w:tcPr>
            <w:tcW w:w="5844" w:type="dxa"/>
          </w:tcPr>
          <w:p w14:paraId="3BBD516F" w14:textId="77777777" w:rsidR="009B50F7" w:rsidRDefault="009B50F7" w:rsidP="002D3F09">
            <w:pPr>
              <w:pStyle w:val="Stijllegevakken"/>
            </w:pPr>
          </w:p>
        </w:tc>
        <w:tc>
          <w:tcPr>
            <w:tcW w:w="760" w:type="dxa"/>
          </w:tcPr>
          <w:p w14:paraId="68E9D408" w14:textId="77777777" w:rsidR="009B50F7" w:rsidRDefault="009B50F7" w:rsidP="002D3F09">
            <w:pPr>
              <w:pStyle w:val="Stijllegevakken"/>
            </w:pPr>
          </w:p>
        </w:tc>
        <w:tc>
          <w:tcPr>
            <w:tcW w:w="760" w:type="dxa"/>
          </w:tcPr>
          <w:p w14:paraId="6D782666" w14:textId="77777777" w:rsidR="009B50F7" w:rsidRDefault="009B50F7" w:rsidP="002D3F09">
            <w:pPr>
              <w:pStyle w:val="Stijllegevakken"/>
            </w:pPr>
          </w:p>
        </w:tc>
        <w:tc>
          <w:tcPr>
            <w:tcW w:w="760" w:type="dxa"/>
          </w:tcPr>
          <w:p w14:paraId="3565FBAF" w14:textId="77777777" w:rsidR="009B50F7" w:rsidRDefault="009B50F7" w:rsidP="002D3F09">
            <w:pPr>
              <w:pStyle w:val="Stijllegevakken"/>
            </w:pPr>
          </w:p>
        </w:tc>
        <w:tc>
          <w:tcPr>
            <w:tcW w:w="1270" w:type="dxa"/>
          </w:tcPr>
          <w:p w14:paraId="24754051" w14:textId="77777777" w:rsidR="009B50F7" w:rsidRDefault="009B50F7" w:rsidP="002D3F09">
            <w:pPr>
              <w:pStyle w:val="Stijllegevakken"/>
            </w:pPr>
          </w:p>
        </w:tc>
        <w:tc>
          <w:tcPr>
            <w:tcW w:w="842" w:type="dxa"/>
          </w:tcPr>
          <w:p w14:paraId="413131CD" w14:textId="77777777" w:rsidR="009B50F7" w:rsidRDefault="009B50F7" w:rsidP="002D3F09">
            <w:pPr>
              <w:pStyle w:val="Stijllegevakken"/>
            </w:pPr>
          </w:p>
        </w:tc>
        <w:tc>
          <w:tcPr>
            <w:tcW w:w="3793" w:type="dxa"/>
          </w:tcPr>
          <w:p w14:paraId="17505F2A" w14:textId="77777777" w:rsidR="009B50F7" w:rsidRDefault="009B50F7" w:rsidP="002D3F09">
            <w:pPr>
              <w:pStyle w:val="Stijllegevakken"/>
            </w:pPr>
          </w:p>
        </w:tc>
      </w:tr>
      <w:tr w:rsidR="009B50F7" w14:paraId="2E3D3AD9" w14:textId="77777777" w:rsidTr="00113974">
        <w:tc>
          <w:tcPr>
            <w:tcW w:w="5844" w:type="dxa"/>
            <w:tcBorders>
              <w:bottom w:val="single" w:sz="4" w:space="0" w:color="auto"/>
            </w:tcBorders>
          </w:tcPr>
          <w:p w14:paraId="4A709EE8" w14:textId="77777777" w:rsidR="009B50F7" w:rsidRDefault="009B50F7" w:rsidP="002D3F09">
            <w:pPr>
              <w:pStyle w:val="Stijllegevakken"/>
            </w:pPr>
          </w:p>
        </w:tc>
        <w:tc>
          <w:tcPr>
            <w:tcW w:w="760" w:type="dxa"/>
            <w:tcBorders>
              <w:bottom w:val="single" w:sz="4" w:space="0" w:color="auto"/>
            </w:tcBorders>
          </w:tcPr>
          <w:p w14:paraId="5D8CF7C2" w14:textId="77777777" w:rsidR="009B50F7" w:rsidRDefault="009B50F7" w:rsidP="002D3F09">
            <w:pPr>
              <w:pStyle w:val="Stijllegevakken"/>
            </w:pPr>
          </w:p>
        </w:tc>
        <w:tc>
          <w:tcPr>
            <w:tcW w:w="760" w:type="dxa"/>
            <w:tcBorders>
              <w:bottom w:val="single" w:sz="4" w:space="0" w:color="auto"/>
            </w:tcBorders>
          </w:tcPr>
          <w:p w14:paraId="0409ABBE" w14:textId="77777777" w:rsidR="009B50F7" w:rsidRDefault="009B50F7" w:rsidP="002D3F09">
            <w:pPr>
              <w:pStyle w:val="Stijllegevakken"/>
            </w:pPr>
          </w:p>
        </w:tc>
        <w:tc>
          <w:tcPr>
            <w:tcW w:w="760" w:type="dxa"/>
            <w:tcBorders>
              <w:bottom w:val="single" w:sz="4" w:space="0" w:color="auto"/>
            </w:tcBorders>
          </w:tcPr>
          <w:p w14:paraId="020E3879" w14:textId="77777777" w:rsidR="009B50F7" w:rsidRDefault="009B50F7" w:rsidP="002D3F09">
            <w:pPr>
              <w:pStyle w:val="Stijllegevakken"/>
            </w:pPr>
          </w:p>
        </w:tc>
        <w:tc>
          <w:tcPr>
            <w:tcW w:w="1270" w:type="dxa"/>
            <w:tcBorders>
              <w:bottom w:val="single" w:sz="4" w:space="0" w:color="auto"/>
            </w:tcBorders>
          </w:tcPr>
          <w:p w14:paraId="76992005" w14:textId="77777777" w:rsidR="009B50F7" w:rsidRDefault="009B50F7" w:rsidP="002D3F09">
            <w:pPr>
              <w:pStyle w:val="Stijllegevakken"/>
            </w:pPr>
          </w:p>
        </w:tc>
        <w:tc>
          <w:tcPr>
            <w:tcW w:w="842" w:type="dxa"/>
            <w:tcBorders>
              <w:bottom w:val="single" w:sz="4" w:space="0" w:color="auto"/>
            </w:tcBorders>
          </w:tcPr>
          <w:p w14:paraId="6B6E4425" w14:textId="77777777" w:rsidR="009B50F7" w:rsidRDefault="009B50F7" w:rsidP="002D3F09">
            <w:pPr>
              <w:pStyle w:val="Stijllegevakken"/>
            </w:pPr>
          </w:p>
        </w:tc>
        <w:tc>
          <w:tcPr>
            <w:tcW w:w="3793" w:type="dxa"/>
            <w:tcBorders>
              <w:bottom w:val="single" w:sz="4" w:space="0" w:color="auto"/>
            </w:tcBorders>
          </w:tcPr>
          <w:p w14:paraId="0039389B" w14:textId="77777777" w:rsidR="009B50F7" w:rsidRDefault="009B50F7" w:rsidP="002D3F09">
            <w:pPr>
              <w:pStyle w:val="Stijllegevakken"/>
            </w:pPr>
          </w:p>
        </w:tc>
      </w:tr>
      <w:tr w:rsidR="009B50F7" w14:paraId="7A446709" w14:textId="77777777" w:rsidTr="005827F6">
        <w:tc>
          <w:tcPr>
            <w:tcW w:w="14029" w:type="dxa"/>
            <w:gridSpan w:val="7"/>
            <w:tcBorders>
              <w:bottom w:val="single" w:sz="4" w:space="0" w:color="auto"/>
            </w:tcBorders>
            <w:shd w:val="clear" w:color="auto" w:fill="D9D9D9" w:themeFill="background1" w:themeFillShade="D9"/>
            <w:vAlign w:val="center"/>
          </w:tcPr>
          <w:p w14:paraId="7E075492" w14:textId="49690E85" w:rsidR="009B50F7" w:rsidRDefault="009B50F7" w:rsidP="00CE7C5F">
            <w:pPr>
              <w:pStyle w:val="Leerdoelen"/>
            </w:pPr>
            <w:r w:rsidRPr="0021660F">
              <w:t>LPD 2</w:t>
            </w:r>
            <w:r w:rsidR="000441F5">
              <w:t>2</w:t>
            </w:r>
            <w:r w:rsidRPr="0021660F">
              <w:t xml:space="preserve">    </w:t>
            </w:r>
            <w:r w:rsidR="0050682A">
              <w:t>De leerling</w:t>
            </w:r>
            <w:r w:rsidRPr="0021660F">
              <w:t xml:space="preserve"> </w:t>
            </w:r>
            <w:r w:rsidR="003A02C5">
              <w:t>sorteert restmateriaal en afval volgens gekregen instructies en conform veiligheids- en milieuvoorschriften.</w:t>
            </w:r>
          </w:p>
        </w:tc>
      </w:tr>
      <w:tr w:rsidR="009B50F7" w14:paraId="4BE2B8A4" w14:textId="77777777" w:rsidTr="00113974">
        <w:tc>
          <w:tcPr>
            <w:tcW w:w="5844" w:type="dxa"/>
            <w:tcBorders>
              <w:top w:val="single" w:sz="4" w:space="0" w:color="auto"/>
            </w:tcBorders>
          </w:tcPr>
          <w:p w14:paraId="2D31CA2B" w14:textId="77777777" w:rsidR="009B50F7" w:rsidRDefault="009B50F7" w:rsidP="002D3F09">
            <w:pPr>
              <w:pStyle w:val="Stijllegevakken"/>
            </w:pPr>
          </w:p>
        </w:tc>
        <w:tc>
          <w:tcPr>
            <w:tcW w:w="760" w:type="dxa"/>
            <w:tcBorders>
              <w:top w:val="single" w:sz="4" w:space="0" w:color="auto"/>
            </w:tcBorders>
          </w:tcPr>
          <w:p w14:paraId="6A259DDF" w14:textId="77777777" w:rsidR="009B50F7" w:rsidRDefault="009B50F7" w:rsidP="002D3F09">
            <w:pPr>
              <w:pStyle w:val="Stijllegevakken"/>
            </w:pPr>
          </w:p>
        </w:tc>
        <w:tc>
          <w:tcPr>
            <w:tcW w:w="760" w:type="dxa"/>
            <w:tcBorders>
              <w:top w:val="single" w:sz="4" w:space="0" w:color="auto"/>
            </w:tcBorders>
          </w:tcPr>
          <w:p w14:paraId="40267470" w14:textId="77777777" w:rsidR="009B50F7" w:rsidRDefault="009B50F7" w:rsidP="002D3F09">
            <w:pPr>
              <w:pStyle w:val="Stijllegevakken"/>
            </w:pPr>
          </w:p>
        </w:tc>
        <w:tc>
          <w:tcPr>
            <w:tcW w:w="760" w:type="dxa"/>
            <w:tcBorders>
              <w:top w:val="single" w:sz="4" w:space="0" w:color="auto"/>
            </w:tcBorders>
          </w:tcPr>
          <w:p w14:paraId="1E4DD344" w14:textId="77777777" w:rsidR="009B50F7" w:rsidRDefault="009B50F7" w:rsidP="002D3F09">
            <w:pPr>
              <w:pStyle w:val="Stijllegevakken"/>
            </w:pPr>
          </w:p>
        </w:tc>
        <w:tc>
          <w:tcPr>
            <w:tcW w:w="1270" w:type="dxa"/>
            <w:tcBorders>
              <w:top w:val="single" w:sz="4" w:space="0" w:color="auto"/>
            </w:tcBorders>
          </w:tcPr>
          <w:p w14:paraId="2AAEA4BB" w14:textId="77777777" w:rsidR="009B50F7" w:rsidRDefault="009B50F7" w:rsidP="002D3F09">
            <w:pPr>
              <w:pStyle w:val="Stijllegevakken"/>
            </w:pPr>
          </w:p>
        </w:tc>
        <w:tc>
          <w:tcPr>
            <w:tcW w:w="842" w:type="dxa"/>
            <w:tcBorders>
              <w:top w:val="single" w:sz="4" w:space="0" w:color="auto"/>
            </w:tcBorders>
          </w:tcPr>
          <w:p w14:paraId="08F26949" w14:textId="77777777" w:rsidR="009B50F7" w:rsidRDefault="009B50F7" w:rsidP="002D3F09">
            <w:pPr>
              <w:pStyle w:val="Stijllegevakken"/>
            </w:pPr>
          </w:p>
        </w:tc>
        <w:tc>
          <w:tcPr>
            <w:tcW w:w="3793" w:type="dxa"/>
            <w:tcBorders>
              <w:top w:val="single" w:sz="4" w:space="0" w:color="auto"/>
            </w:tcBorders>
          </w:tcPr>
          <w:p w14:paraId="56BDD6B5" w14:textId="77777777" w:rsidR="009B50F7" w:rsidRDefault="009B50F7" w:rsidP="002D3F09">
            <w:pPr>
              <w:pStyle w:val="Stijllegevakken"/>
            </w:pPr>
          </w:p>
        </w:tc>
      </w:tr>
      <w:tr w:rsidR="009B50F7" w14:paraId="0377EC10" w14:textId="77777777" w:rsidTr="00113974">
        <w:tc>
          <w:tcPr>
            <w:tcW w:w="5844" w:type="dxa"/>
          </w:tcPr>
          <w:p w14:paraId="53D25214" w14:textId="77777777" w:rsidR="009B50F7" w:rsidRDefault="009B50F7" w:rsidP="002D3F09">
            <w:pPr>
              <w:pStyle w:val="Stijllegevakken"/>
            </w:pPr>
          </w:p>
        </w:tc>
        <w:tc>
          <w:tcPr>
            <w:tcW w:w="760" w:type="dxa"/>
          </w:tcPr>
          <w:p w14:paraId="46A3B5B0" w14:textId="77777777" w:rsidR="009B50F7" w:rsidRDefault="009B50F7" w:rsidP="002D3F09">
            <w:pPr>
              <w:pStyle w:val="Stijllegevakken"/>
            </w:pPr>
          </w:p>
        </w:tc>
        <w:tc>
          <w:tcPr>
            <w:tcW w:w="760" w:type="dxa"/>
          </w:tcPr>
          <w:p w14:paraId="117DF469" w14:textId="77777777" w:rsidR="009B50F7" w:rsidRDefault="009B50F7" w:rsidP="002D3F09">
            <w:pPr>
              <w:pStyle w:val="Stijllegevakken"/>
            </w:pPr>
          </w:p>
        </w:tc>
        <w:tc>
          <w:tcPr>
            <w:tcW w:w="760" w:type="dxa"/>
          </w:tcPr>
          <w:p w14:paraId="281620F6" w14:textId="77777777" w:rsidR="009B50F7" w:rsidRDefault="009B50F7" w:rsidP="002D3F09">
            <w:pPr>
              <w:pStyle w:val="Stijllegevakken"/>
            </w:pPr>
          </w:p>
        </w:tc>
        <w:tc>
          <w:tcPr>
            <w:tcW w:w="1270" w:type="dxa"/>
          </w:tcPr>
          <w:p w14:paraId="73FB3569" w14:textId="77777777" w:rsidR="009B50F7" w:rsidRDefault="009B50F7" w:rsidP="002D3F09">
            <w:pPr>
              <w:pStyle w:val="Stijllegevakken"/>
            </w:pPr>
          </w:p>
        </w:tc>
        <w:tc>
          <w:tcPr>
            <w:tcW w:w="842" w:type="dxa"/>
          </w:tcPr>
          <w:p w14:paraId="073CF841" w14:textId="77777777" w:rsidR="009B50F7" w:rsidRDefault="009B50F7" w:rsidP="002D3F09">
            <w:pPr>
              <w:pStyle w:val="Stijllegevakken"/>
            </w:pPr>
          </w:p>
        </w:tc>
        <w:tc>
          <w:tcPr>
            <w:tcW w:w="3793" w:type="dxa"/>
          </w:tcPr>
          <w:p w14:paraId="490C99DF" w14:textId="77777777" w:rsidR="009B50F7" w:rsidRDefault="009B50F7" w:rsidP="002D3F09">
            <w:pPr>
              <w:pStyle w:val="Stijllegevakken"/>
            </w:pPr>
          </w:p>
        </w:tc>
      </w:tr>
      <w:tr w:rsidR="009B50F7" w14:paraId="770355D9" w14:textId="77777777" w:rsidTr="00113974">
        <w:tc>
          <w:tcPr>
            <w:tcW w:w="5844" w:type="dxa"/>
          </w:tcPr>
          <w:p w14:paraId="2AA7D271" w14:textId="77777777" w:rsidR="009B50F7" w:rsidRDefault="009B50F7" w:rsidP="002D3F09">
            <w:pPr>
              <w:pStyle w:val="Stijllegevakken"/>
            </w:pPr>
          </w:p>
        </w:tc>
        <w:tc>
          <w:tcPr>
            <w:tcW w:w="760" w:type="dxa"/>
          </w:tcPr>
          <w:p w14:paraId="03410E79" w14:textId="77777777" w:rsidR="009B50F7" w:rsidRDefault="009B50F7" w:rsidP="002D3F09">
            <w:pPr>
              <w:pStyle w:val="Stijllegevakken"/>
            </w:pPr>
          </w:p>
        </w:tc>
        <w:tc>
          <w:tcPr>
            <w:tcW w:w="760" w:type="dxa"/>
          </w:tcPr>
          <w:p w14:paraId="71D4EE21" w14:textId="77777777" w:rsidR="009B50F7" w:rsidRDefault="009B50F7" w:rsidP="002D3F09">
            <w:pPr>
              <w:pStyle w:val="Stijllegevakken"/>
            </w:pPr>
          </w:p>
        </w:tc>
        <w:tc>
          <w:tcPr>
            <w:tcW w:w="760" w:type="dxa"/>
          </w:tcPr>
          <w:p w14:paraId="10C04E59" w14:textId="77777777" w:rsidR="009B50F7" w:rsidRDefault="009B50F7" w:rsidP="002D3F09">
            <w:pPr>
              <w:pStyle w:val="Stijllegevakken"/>
            </w:pPr>
          </w:p>
        </w:tc>
        <w:tc>
          <w:tcPr>
            <w:tcW w:w="1270" w:type="dxa"/>
          </w:tcPr>
          <w:p w14:paraId="3C8A552B" w14:textId="77777777" w:rsidR="009B50F7" w:rsidRDefault="009B50F7" w:rsidP="002D3F09">
            <w:pPr>
              <w:pStyle w:val="Stijllegevakken"/>
            </w:pPr>
          </w:p>
        </w:tc>
        <w:tc>
          <w:tcPr>
            <w:tcW w:w="842" w:type="dxa"/>
          </w:tcPr>
          <w:p w14:paraId="21F22C3D" w14:textId="77777777" w:rsidR="009B50F7" w:rsidRDefault="009B50F7" w:rsidP="002D3F09">
            <w:pPr>
              <w:pStyle w:val="Stijllegevakken"/>
            </w:pPr>
          </w:p>
        </w:tc>
        <w:tc>
          <w:tcPr>
            <w:tcW w:w="3793" w:type="dxa"/>
          </w:tcPr>
          <w:p w14:paraId="6297DCED" w14:textId="77777777" w:rsidR="009B50F7" w:rsidRDefault="009B50F7" w:rsidP="002D3F09">
            <w:pPr>
              <w:pStyle w:val="Stijllegevakken"/>
            </w:pPr>
          </w:p>
        </w:tc>
      </w:tr>
      <w:tr w:rsidR="009B50F7" w14:paraId="72028E92" w14:textId="77777777" w:rsidTr="00113974">
        <w:tc>
          <w:tcPr>
            <w:tcW w:w="5844" w:type="dxa"/>
          </w:tcPr>
          <w:p w14:paraId="5601594C" w14:textId="77777777" w:rsidR="009B50F7" w:rsidRDefault="009B50F7" w:rsidP="002D3F09">
            <w:pPr>
              <w:pStyle w:val="Stijllegevakken"/>
            </w:pPr>
          </w:p>
        </w:tc>
        <w:tc>
          <w:tcPr>
            <w:tcW w:w="760" w:type="dxa"/>
          </w:tcPr>
          <w:p w14:paraId="0CCB8F01" w14:textId="77777777" w:rsidR="009B50F7" w:rsidRDefault="009B50F7" w:rsidP="002D3F09">
            <w:pPr>
              <w:pStyle w:val="Stijllegevakken"/>
            </w:pPr>
          </w:p>
        </w:tc>
        <w:tc>
          <w:tcPr>
            <w:tcW w:w="760" w:type="dxa"/>
          </w:tcPr>
          <w:p w14:paraId="7839DD65" w14:textId="77777777" w:rsidR="009B50F7" w:rsidRDefault="009B50F7" w:rsidP="002D3F09">
            <w:pPr>
              <w:pStyle w:val="Stijllegevakken"/>
            </w:pPr>
          </w:p>
        </w:tc>
        <w:tc>
          <w:tcPr>
            <w:tcW w:w="760" w:type="dxa"/>
          </w:tcPr>
          <w:p w14:paraId="5EEF6932" w14:textId="77777777" w:rsidR="009B50F7" w:rsidRDefault="009B50F7" w:rsidP="002D3F09">
            <w:pPr>
              <w:pStyle w:val="Stijllegevakken"/>
            </w:pPr>
          </w:p>
        </w:tc>
        <w:tc>
          <w:tcPr>
            <w:tcW w:w="1270" w:type="dxa"/>
          </w:tcPr>
          <w:p w14:paraId="21A38699" w14:textId="77777777" w:rsidR="009B50F7" w:rsidRDefault="009B50F7" w:rsidP="002D3F09">
            <w:pPr>
              <w:pStyle w:val="Stijllegevakken"/>
            </w:pPr>
          </w:p>
        </w:tc>
        <w:tc>
          <w:tcPr>
            <w:tcW w:w="842" w:type="dxa"/>
          </w:tcPr>
          <w:p w14:paraId="196F507C" w14:textId="77777777" w:rsidR="009B50F7" w:rsidRDefault="009B50F7" w:rsidP="002D3F09">
            <w:pPr>
              <w:pStyle w:val="Stijllegevakken"/>
            </w:pPr>
          </w:p>
        </w:tc>
        <w:tc>
          <w:tcPr>
            <w:tcW w:w="3793" w:type="dxa"/>
          </w:tcPr>
          <w:p w14:paraId="5E6F61AA" w14:textId="77777777" w:rsidR="009B50F7" w:rsidRDefault="009B50F7" w:rsidP="002D3F09">
            <w:pPr>
              <w:pStyle w:val="Stijllegevakken"/>
            </w:pPr>
          </w:p>
        </w:tc>
      </w:tr>
      <w:tr w:rsidR="009B50F7" w14:paraId="0E63FF00" w14:textId="77777777" w:rsidTr="00113974">
        <w:tc>
          <w:tcPr>
            <w:tcW w:w="5844" w:type="dxa"/>
          </w:tcPr>
          <w:p w14:paraId="672472BE" w14:textId="77777777" w:rsidR="009B50F7" w:rsidRDefault="009B50F7" w:rsidP="002D3F09">
            <w:pPr>
              <w:pStyle w:val="Stijllegevakken"/>
            </w:pPr>
          </w:p>
        </w:tc>
        <w:tc>
          <w:tcPr>
            <w:tcW w:w="760" w:type="dxa"/>
          </w:tcPr>
          <w:p w14:paraId="7C52DF07" w14:textId="77777777" w:rsidR="009B50F7" w:rsidRDefault="009B50F7" w:rsidP="002D3F09">
            <w:pPr>
              <w:pStyle w:val="Stijllegevakken"/>
            </w:pPr>
          </w:p>
        </w:tc>
        <w:tc>
          <w:tcPr>
            <w:tcW w:w="760" w:type="dxa"/>
          </w:tcPr>
          <w:p w14:paraId="124300FD" w14:textId="77777777" w:rsidR="009B50F7" w:rsidRDefault="009B50F7" w:rsidP="002D3F09">
            <w:pPr>
              <w:pStyle w:val="Stijllegevakken"/>
            </w:pPr>
          </w:p>
        </w:tc>
        <w:tc>
          <w:tcPr>
            <w:tcW w:w="760" w:type="dxa"/>
          </w:tcPr>
          <w:p w14:paraId="2F899DB0" w14:textId="77777777" w:rsidR="009B50F7" w:rsidRDefault="009B50F7" w:rsidP="002D3F09">
            <w:pPr>
              <w:pStyle w:val="Stijllegevakken"/>
            </w:pPr>
          </w:p>
        </w:tc>
        <w:tc>
          <w:tcPr>
            <w:tcW w:w="1270" w:type="dxa"/>
          </w:tcPr>
          <w:p w14:paraId="4D73301E" w14:textId="77777777" w:rsidR="009B50F7" w:rsidRDefault="009B50F7" w:rsidP="002D3F09">
            <w:pPr>
              <w:pStyle w:val="Stijllegevakken"/>
            </w:pPr>
          </w:p>
        </w:tc>
        <w:tc>
          <w:tcPr>
            <w:tcW w:w="842" w:type="dxa"/>
          </w:tcPr>
          <w:p w14:paraId="5709DE2A" w14:textId="77777777" w:rsidR="009B50F7" w:rsidRDefault="009B50F7" w:rsidP="002D3F09">
            <w:pPr>
              <w:pStyle w:val="Stijllegevakken"/>
            </w:pPr>
          </w:p>
        </w:tc>
        <w:tc>
          <w:tcPr>
            <w:tcW w:w="3793" w:type="dxa"/>
          </w:tcPr>
          <w:p w14:paraId="309CE759" w14:textId="77777777" w:rsidR="009B50F7" w:rsidRDefault="009B50F7" w:rsidP="002D3F09">
            <w:pPr>
              <w:pStyle w:val="Stijllegevakken"/>
            </w:pPr>
          </w:p>
        </w:tc>
      </w:tr>
      <w:tr w:rsidR="009B50F7" w14:paraId="34E5D788" w14:textId="77777777" w:rsidTr="005827F6">
        <w:tc>
          <w:tcPr>
            <w:tcW w:w="14029" w:type="dxa"/>
            <w:gridSpan w:val="7"/>
            <w:shd w:val="clear" w:color="auto" w:fill="D9D9D9" w:themeFill="background1" w:themeFillShade="D9"/>
          </w:tcPr>
          <w:p w14:paraId="2D3A6949" w14:textId="4D797124" w:rsidR="009B50F7" w:rsidRPr="002245EA" w:rsidRDefault="009B50F7" w:rsidP="004A20AE">
            <w:pPr>
              <w:pStyle w:val="Leerdoelen"/>
            </w:pPr>
            <w:r w:rsidRPr="0021660F">
              <w:t>LPD 2</w:t>
            </w:r>
            <w:r w:rsidR="000441F5">
              <w:t>3</w:t>
            </w:r>
            <w:r w:rsidRPr="0021660F">
              <w:t>    </w:t>
            </w:r>
            <w:r w:rsidR="0050682A">
              <w:t>De leerling</w:t>
            </w:r>
            <w:r w:rsidRPr="0021660F">
              <w:t xml:space="preserve"> </w:t>
            </w:r>
            <w:r w:rsidR="004A20AE" w:rsidRPr="00077258">
              <w:t>gebruik</w:t>
            </w:r>
            <w:r w:rsidR="004A20AE">
              <w:t>t</w:t>
            </w:r>
            <w:r w:rsidR="004A20AE" w:rsidRPr="00077258">
              <w:t xml:space="preserve"> bouwmachines, toestellen en veiligheidsvoorzieningen op een correcte en veilige manier volgens de gekregen instructies</w:t>
            </w:r>
            <w:r w:rsidR="004A20AE">
              <w:t>.</w:t>
            </w:r>
          </w:p>
        </w:tc>
      </w:tr>
      <w:tr w:rsidR="009B50F7" w14:paraId="5309B910" w14:textId="77777777" w:rsidTr="00113974">
        <w:tc>
          <w:tcPr>
            <w:tcW w:w="5844" w:type="dxa"/>
          </w:tcPr>
          <w:p w14:paraId="708A5737" w14:textId="77777777" w:rsidR="009B50F7" w:rsidRDefault="009B50F7" w:rsidP="002D3F09">
            <w:pPr>
              <w:pStyle w:val="Stijllegevakken"/>
            </w:pPr>
          </w:p>
        </w:tc>
        <w:tc>
          <w:tcPr>
            <w:tcW w:w="760" w:type="dxa"/>
          </w:tcPr>
          <w:p w14:paraId="0640DEE2" w14:textId="77777777" w:rsidR="009B50F7" w:rsidRDefault="009B50F7" w:rsidP="002D3F09">
            <w:pPr>
              <w:pStyle w:val="Stijllegevakken"/>
            </w:pPr>
          </w:p>
        </w:tc>
        <w:tc>
          <w:tcPr>
            <w:tcW w:w="760" w:type="dxa"/>
          </w:tcPr>
          <w:p w14:paraId="01B327FF" w14:textId="77777777" w:rsidR="009B50F7" w:rsidRDefault="009B50F7" w:rsidP="002D3F09">
            <w:pPr>
              <w:pStyle w:val="Stijllegevakken"/>
            </w:pPr>
          </w:p>
        </w:tc>
        <w:tc>
          <w:tcPr>
            <w:tcW w:w="760" w:type="dxa"/>
          </w:tcPr>
          <w:p w14:paraId="51121556" w14:textId="77777777" w:rsidR="009B50F7" w:rsidRDefault="009B50F7" w:rsidP="002D3F09">
            <w:pPr>
              <w:pStyle w:val="Stijllegevakken"/>
            </w:pPr>
          </w:p>
        </w:tc>
        <w:tc>
          <w:tcPr>
            <w:tcW w:w="1270" w:type="dxa"/>
          </w:tcPr>
          <w:p w14:paraId="3DC96AD2" w14:textId="77777777" w:rsidR="009B50F7" w:rsidRDefault="009B50F7" w:rsidP="002D3F09">
            <w:pPr>
              <w:pStyle w:val="Stijllegevakken"/>
            </w:pPr>
          </w:p>
        </w:tc>
        <w:tc>
          <w:tcPr>
            <w:tcW w:w="842" w:type="dxa"/>
          </w:tcPr>
          <w:p w14:paraId="7313DE51" w14:textId="77777777" w:rsidR="009B50F7" w:rsidRDefault="009B50F7" w:rsidP="002D3F09">
            <w:pPr>
              <w:pStyle w:val="Stijllegevakken"/>
            </w:pPr>
          </w:p>
        </w:tc>
        <w:tc>
          <w:tcPr>
            <w:tcW w:w="3793" w:type="dxa"/>
          </w:tcPr>
          <w:p w14:paraId="5C44B612" w14:textId="77777777" w:rsidR="009B50F7" w:rsidRDefault="009B50F7" w:rsidP="002D3F09">
            <w:pPr>
              <w:pStyle w:val="Stijllegevakken"/>
            </w:pPr>
          </w:p>
        </w:tc>
      </w:tr>
      <w:tr w:rsidR="009B50F7" w14:paraId="1D711A21" w14:textId="77777777" w:rsidTr="00113974">
        <w:tc>
          <w:tcPr>
            <w:tcW w:w="5844" w:type="dxa"/>
          </w:tcPr>
          <w:p w14:paraId="370D8390" w14:textId="77777777" w:rsidR="009B50F7" w:rsidRDefault="009B50F7" w:rsidP="002D3F09">
            <w:pPr>
              <w:pStyle w:val="Stijllegevakken"/>
            </w:pPr>
          </w:p>
        </w:tc>
        <w:tc>
          <w:tcPr>
            <w:tcW w:w="760" w:type="dxa"/>
          </w:tcPr>
          <w:p w14:paraId="1C7D029B" w14:textId="77777777" w:rsidR="009B50F7" w:rsidRDefault="009B50F7" w:rsidP="002D3F09">
            <w:pPr>
              <w:pStyle w:val="Stijllegevakken"/>
            </w:pPr>
          </w:p>
        </w:tc>
        <w:tc>
          <w:tcPr>
            <w:tcW w:w="760" w:type="dxa"/>
          </w:tcPr>
          <w:p w14:paraId="02D9BF3E" w14:textId="77777777" w:rsidR="009B50F7" w:rsidRDefault="009B50F7" w:rsidP="002D3F09">
            <w:pPr>
              <w:pStyle w:val="Stijllegevakken"/>
            </w:pPr>
          </w:p>
        </w:tc>
        <w:tc>
          <w:tcPr>
            <w:tcW w:w="760" w:type="dxa"/>
          </w:tcPr>
          <w:p w14:paraId="768A5336" w14:textId="77777777" w:rsidR="009B50F7" w:rsidRDefault="009B50F7" w:rsidP="002D3F09">
            <w:pPr>
              <w:pStyle w:val="Stijllegevakken"/>
            </w:pPr>
          </w:p>
        </w:tc>
        <w:tc>
          <w:tcPr>
            <w:tcW w:w="1270" w:type="dxa"/>
          </w:tcPr>
          <w:p w14:paraId="33A72679" w14:textId="77777777" w:rsidR="009B50F7" w:rsidRDefault="009B50F7" w:rsidP="002D3F09">
            <w:pPr>
              <w:pStyle w:val="Stijllegevakken"/>
            </w:pPr>
          </w:p>
        </w:tc>
        <w:tc>
          <w:tcPr>
            <w:tcW w:w="842" w:type="dxa"/>
          </w:tcPr>
          <w:p w14:paraId="2E7BB112" w14:textId="77777777" w:rsidR="009B50F7" w:rsidRDefault="009B50F7" w:rsidP="002D3F09">
            <w:pPr>
              <w:pStyle w:val="Stijllegevakken"/>
            </w:pPr>
          </w:p>
        </w:tc>
        <w:tc>
          <w:tcPr>
            <w:tcW w:w="3793" w:type="dxa"/>
          </w:tcPr>
          <w:p w14:paraId="5A44D375" w14:textId="77777777" w:rsidR="009B50F7" w:rsidRDefault="009B50F7" w:rsidP="002D3F09">
            <w:pPr>
              <w:pStyle w:val="Stijllegevakken"/>
            </w:pPr>
          </w:p>
        </w:tc>
      </w:tr>
      <w:tr w:rsidR="009B50F7" w14:paraId="0E3147B0" w14:textId="77777777" w:rsidTr="00113974">
        <w:tc>
          <w:tcPr>
            <w:tcW w:w="5844" w:type="dxa"/>
          </w:tcPr>
          <w:p w14:paraId="170429AD" w14:textId="77777777" w:rsidR="009B50F7" w:rsidRDefault="009B50F7" w:rsidP="002D3F09">
            <w:pPr>
              <w:pStyle w:val="Stijllegevakken"/>
            </w:pPr>
          </w:p>
        </w:tc>
        <w:tc>
          <w:tcPr>
            <w:tcW w:w="760" w:type="dxa"/>
          </w:tcPr>
          <w:p w14:paraId="15BF827B" w14:textId="77777777" w:rsidR="009B50F7" w:rsidRDefault="009B50F7" w:rsidP="002D3F09">
            <w:pPr>
              <w:pStyle w:val="Stijllegevakken"/>
            </w:pPr>
          </w:p>
        </w:tc>
        <w:tc>
          <w:tcPr>
            <w:tcW w:w="760" w:type="dxa"/>
          </w:tcPr>
          <w:p w14:paraId="6EFD57BC" w14:textId="77777777" w:rsidR="009B50F7" w:rsidRDefault="009B50F7" w:rsidP="002D3F09">
            <w:pPr>
              <w:pStyle w:val="Stijllegevakken"/>
            </w:pPr>
          </w:p>
        </w:tc>
        <w:tc>
          <w:tcPr>
            <w:tcW w:w="760" w:type="dxa"/>
          </w:tcPr>
          <w:p w14:paraId="081BCA33" w14:textId="77777777" w:rsidR="009B50F7" w:rsidRDefault="009B50F7" w:rsidP="002D3F09">
            <w:pPr>
              <w:pStyle w:val="Stijllegevakken"/>
            </w:pPr>
          </w:p>
        </w:tc>
        <w:tc>
          <w:tcPr>
            <w:tcW w:w="1270" w:type="dxa"/>
          </w:tcPr>
          <w:p w14:paraId="2D28C698" w14:textId="77777777" w:rsidR="009B50F7" w:rsidRDefault="009B50F7" w:rsidP="002D3F09">
            <w:pPr>
              <w:pStyle w:val="Stijllegevakken"/>
            </w:pPr>
          </w:p>
        </w:tc>
        <w:tc>
          <w:tcPr>
            <w:tcW w:w="842" w:type="dxa"/>
          </w:tcPr>
          <w:p w14:paraId="10577450" w14:textId="77777777" w:rsidR="009B50F7" w:rsidRDefault="009B50F7" w:rsidP="002D3F09">
            <w:pPr>
              <w:pStyle w:val="Stijllegevakken"/>
            </w:pPr>
          </w:p>
        </w:tc>
        <w:tc>
          <w:tcPr>
            <w:tcW w:w="3793" w:type="dxa"/>
          </w:tcPr>
          <w:p w14:paraId="0615D24B" w14:textId="77777777" w:rsidR="009B50F7" w:rsidRDefault="009B50F7" w:rsidP="002D3F09">
            <w:pPr>
              <w:pStyle w:val="Stijllegevakken"/>
            </w:pPr>
          </w:p>
        </w:tc>
      </w:tr>
      <w:tr w:rsidR="009B50F7" w14:paraId="2CAAD58A" w14:textId="77777777" w:rsidTr="00113974">
        <w:tc>
          <w:tcPr>
            <w:tcW w:w="5844" w:type="dxa"/>
          </w:tcPr>
          <w:p w14:paraId="1397E682" w14:textId="77777777" w:rsidR="009B50F7" w:rsidRDefault="009B50F7" w:rsidP="002D3F09">
            <w:pPr>
              <w:pStyle w:val="Stijllegevakken"/>
            </w:pPr>
          </w:p>
        </w:tc>
        <w:tc>
          <w:tcPr>
            <w:tcW w:w="760" w:type="dxa"/>
          </w:tcPr>
          <w:p w14:paraId="4572CC36" w14:textId="77777777" w:rsidR="009B50F7" w:rsidRDefault="009B50F7" w:rsidP="002D3F09">
            <w:pPr>
              <w:pStyle w:val="Stijllegevakken"/>
            </w:pPr>
          </w:p>
        </w:tc>
        <w:tc>
          <w:tcPr>
            <w:tcW w:w="760" w:type="dxa"/>
          </w:tcPr>
          <w:p w14:paraId="60111C4A" w14:textId="77777777" w:rsidR="009B50F7" w:rsidRDefault="009B50F7" w:rsidP="002D3F09">
            <w:pPr>
              <w:pStyle w:val="Stijllegevakken"/>
            </w:pPr>
          </w:p>
        </w:tc>
        <w:tc>
          <w:tcPr>
            <w:tcW w:w="760" w:type="dxa"/>
          </w:tcPr>
          <w:p w14:paraId="0B773993" w14:textId="77777777" w:rsidR="009B50F7" w:rsidRDefault="009B50F7" w:rsidP="002D3F09">
            <w:pPr>
              <w:pStyle w:val="Stijllegevakken"/>
            </w:pPr>
          </w:p>
        </w:tc>
        <w:tc>
          <w:tcPr>
            <w:tcW w:w="1270" w:type="dxa"/>
          </w:tcPr>
          <w:p w14:paraId="77E86516" w14:textId="77777777" w:rsidR="009B50F7" w:rsidRDefault="009B50F7" w:rsidP="002D3F09">
            <w:pPr>
              <w:pStyle w:val="Stijllegevakken"/>
            </w:pPr>
          </w:p>
        </w:tc>
        <w:tc>
          <w:tcPr>
            <w:tcW w:w="842" w:type="dxa"/>
          </w:tcPr>
          <w:p w14:paraId="297AEF09" w14:textId="77777777" w:rsidR="009B50F7" w:rsidRDefault="009B50F7" w:rsidP="002D3F09">
            <w:pPr>
              <w:pStyle w:val="Stijllegevakken"/>
            </w:pPr>
          </w:p>
        </w:tc>
        <w:tc>
          <w:tcPr>
            <w:tcW w:w="3793" w:type="dxa"/>
          </w:tcPr>
          <w:p w14:paraId="6C30F16D" w14:textId="77777777" w:rsidR="009B50F7" w:rsidRDefault="009B50F7" w:rsidP="002D3F09">
            <w:pPr>
              <w:pStyle w:val="Stijllegevakken"/>
            </w:pPr>
          </w:p>
        </w:tc>
      </w:tr>
      <w:tr w:rsidR="009B50F7" w14:paraId="1F09D6FC" w14:textId="77777777" w:rsidTr="00113974">
        <w:tc>
          <w:tcPr>
            <w:tcW w:w="5844" w:type="dxa"/>
          </w:tcPr>
          <w:p w14:paraId="30CEDB30" w14:textId="77777777" w:rsidR="009B50F7" w:rsidRDefault="009B50F7" w:rsidP="002D3F09">
            <w:pPr>
              <w:pStyle w:val="Stijllegevakken"/>
            </w:pPr>
          </w:p>
        </w:tc>
        <w:tc>
          <w:tcPr>
            <w:tcW w:w="760" w:type="dxa"/>
          </w:tcPr>
          <w:p w14:paraId="0ABB81EE" w14:textId="77777777" w:rsidR="009B50F7" w:rsidRDefault="009B50F7" w:rsidP="002D3F09">
            <w:pPr>
              <w:pStyle w:val="Stijllegevakken"/>
            </w:pPr>
          </w:p>
        </w:tc>
        <w:tc>
          <w:tcPr>
            <w:tcW w:w="760" w:type="dxa"/>
          </w:tcPr>
          <w:p w14:paraId="5674317F" w14:textId="77777777" w:rsidR="009B50F7" w:rsidRDefault="009B50F7" w:rsidP="002D3F09">
            <w:pPr>
              <w:pStyle w:val="Stijllegevakken"/>
            </w:pPr>
          </w:p>
        </w:tc>
        <w:tc>
          <w:tcPr>
            <w:tcW w:w="760" w:type="dxa"/>
          </w:tcPr>
          <w:p w14:paraId="429BAB28" w14:textId="77777777" w:rsidR="009B50F7" w:rsidRDefault="009B50F7" w:rsidP="002D3F09">
            <w:pPr>
              <w:pStyle w:val="Stijllegevakken"/>
            </w:pPr>
          </w:p>
        </w:tc>
        <w:tc>
          <w:tcPr>
            <w:tcW w:w="1270" w:type="dxa"/>
          </w:tcPr>
          <w:p w14:paraId="6901E516" w14:textId="77777777" w:rsidR="009B50F7" w:rsidRDefault="009B50F7" w:rsidP="002D3F09">
            <w:pPr>
              <w:pStyle w:val="Stijllegevakken"/>
            </w:pPr>
          </w:p>
        </w:tc>
        <w:tc>
          <w:tcPr>
            <w:tcW w:w="842" w:type="dxa"/>
          </w:tcPr>
          <w:p w14:paraId="08BE68BE" w14:textId="77777777" w:rsidR="009B50F7" w:rsidRDefault="009B50F7" w:rsidP="002D3F09">
            <w:pPr>
              <w:pStyle w:val="Stijllegevakken"/>
            </w:pPr>
          </w:p>
        </w:tc>
        <w:tc>
          <w:tcPr>
            <w:tcW w:w="3793" w:type="dxa"/>
          </w:tcPr>
          <w:p w14:paraId="0BC4FC25" w14:textId="77777777" w:rsidR="009B50F7" w:rsidRDefault="009B50F7" w:rsidP="002D3F09">
            <w:pPr>
              <w:pStyle w:val="Stijllegevakken"/>
            </w:pPr>
          </w:p>
        </w:tc>
      </w:tr>
      <w:tr w:rsidR="009B50F7" w14:paraId="77CF998E" w14:textId="77777777" w:rsidTr="00113974">
        <w:tc>
          <w:tcPr>
            <w:tcW w:w="5844" w:type="dxa"/>
          </w:tcPr>
          <w:p w14:paraId="57893638" w14:textId="77777777" w:rsidR="009B50F7" w:rsidRDefault="009B50F7" w:rsidP="002D3F09">
            <w:pPr>
              <w:pStyle w:val="Stijllegevakken"/>
            </w:pPr>
          </w:p>
        </w:tc>
        <w:tc>
          <w:tcPr>
            <w:tcW w:w="760" w:type="dxa"/>
          </w:tcPr>
          <w:p w14:paraId="45F1F6C8" w14:textId="77777777" w:rsidR="009B50F7" w:rsidRDefault="009B50F7" w:rsidP="002D3F09">
            <w:pPr>
              <w:pStyle w:val="Stijllegevakken"/>
            </w:pPr>
          </w:p>
        </w:tc>
        <w:tc>
          <w:tcPr>
            <w:tcW w:w="760" w:type="dxa"/>
          </w:tcPr>
          <w:p w14:paraId="6E953AD5" w14:textId="77777777" w:rsidR="009B50F7" w:rsidRDefault="009B50F7" w:rsidP="002D3F09">
            <w:pPr>
              <w:pStyle w:val="Stijllegevakken"/>
            </w:pPr>
          </w:p>
        </w:tc>
        <w:tc>
          <w:tcPr>
            <w:tcW w:w="760" w:type="dxa"/>
          </w:tcPr>
          <w:p w14:paraId="6DFEF7F6" w14:textId="77777777" w:rsidR="009B50F7" w:rsidRDefault="009B50F7" w:rsidP="002D3F09">
            <w:pPr>
              <w:pStyle w:val="Stijllegevakken"/>
            </w:pPr>
          </w:p>
        </w:tc>
        <w:tc>
          <w:tcPr>
            <w:tcW w:w="1270" w:type="dxa"/>
          </w:tcPr>
          <w:p w14:paraId="697B787F" w14:textId="77777777" w:rsidR="009B50F7" w:rsidRDefault="009B50F7" w:rsidP="002D3F09">
            <w:pPr>
              <w:pStyle w:val="Stijllegevakken"/>
            </w:pPr>
          </w:p>
        </w:tc>
        <w:tc>
          <w:tcPr>
            <w:tcW w:w="842" w:type="dxa"/>
          </w:tcPr>
          <w:p w14:paraId="40CAA223" w14:textId="77777777" w:rsidR="009B50F7" w:rsidRDefault="009B50F7" w:rsidP="002D3F09">
            <w:pPr>
              <w:pStyle w:val="Stijllegevakken"/>
            </w:pPr>
          </w:p>
        </w:tc>
        <w:tc>
          <w:tcPr>
            <w:tcW w:w="3793" w:type="dxa"/>
          </w:tcPr>
          <w:p w14:paraId="38BAF82D" w14:textId="77777777" w:rsidR="009B50F7" w:rsidRDefault="009B50F7" w:rsidP="002D3F09">
            <w:pPr>
              <w:pStyle w:val="Stijllegevakken"/>
            </w:pPr>
          </w:p>
        </w:tc>
      </w:tr>
      <w:tr w:rsidR="009B50F7" w14:paraId="4D0B4452" w14:textId="77777777" w:rsidTr="005827F6">
        <w:tc>
          <w:tcPr>
            <w:tcW w:w="14029" w:type="dxa"/>
            <w:gridSpan w:val="7"/>
            <w:shd w:val="clear" w:color="auto" w:fill="D9D9D9" w:themeFill="background1" w:themeFillShade="D9"/>
          </w:tcPr>
          <w:p w14:paraId="026A8F62" w14:textId="4EF4966F" w:rsidR="009B50F7" w:rsidRDefault="009B50F7" w:rsidP="00667E81">
            <w:pPr>
              <w:pStyle w:val="Leerdoelen"/>
            </w:pPr>
            <w:r w:rsidRPr="0021660F">
              <w:t>LPD 2</w:t>
            </w:r>
            <w:r w:rsidR="00667E81">
              <w:t>4</w:t>
            </w:r>
            <w:r w:rsidRPr="0021660F">
              <w:t>    </w:t>
            </w:r>
            <w:r w:rsidR="00667E81" w:rsidRPr="008D4B0B">
              <w:t>De leerling onderhoud</w:t>
            </w:r>
            <w:r w:rsidR="00667E81">
              <w:t>t</w:t>
            </w:r>
            <w:r w:rsidR="00667E81" w:rsidRPr="008D4B0B">
              <w:t xml:space="preserve"> en reinig</w:t>
            </w:r>
            <w:r w:rsidR="00667E81">
              <w:t>t</w:t>
            </w:r>
            <w:r w:rsidR="00667E81" w:rsidRPr="008D4B0B">
              <w:t xml:space="preserve"> machines en gereedschappen.</w:t>
            </w:r>
          </w:p>
        </w:tc>
      </w:tr>
      <w:tr w:rsidR="009B50F7" w14:paraId="57A27856" w14:textId="77777777" w:rsidTr="00113974">
        <w:tc>
          <w:tcPr>
            <w:tcW w:w="5844" w:type="dxa"/>
          </w:tcPr>
          <w:p w14:paraId="4448CD97" w14:textId="77777777" w:rsidR="009B50F7" w:rsidRDefault="009B50F7" w:rsidP="002D3F09">
            <w:pPr>
              <w:pStyle w:val="Stijllegevakken"/>
            </w:pPr>
          </w:p>
        </w:tc>
        <w:tc>
          <w:tcPr>
            <w:tcW w:w="760" w:type="dxa"/>
          </w:tcPr>
          <w:p w14:paraId="3803F57E" w14:textId="77777777" w:rsidR="009B50F7" w:rsidRDefault="009B50F7" w:rsidP="002D3F09">
            <w:pPr>
              <w:pStyle w:val="Stijllegevakken"/>
            </w:pPr>
          </w:p>
        </w:tc>
        <w:tc>
          <w:tcPr>
            <w:tcW w:w="760" w:type="dxa"/>
          </w:tcPr>
          <w:p w14:paraId="0AEDC23C" w14:textId="77777777" w:rsidR="009B50F7" w:rsidRDefault="009B50F7" w:rsidP="002D3F09">
            <w:pPr>
              <w:pStyle w:val="Stijllegevakken"/>
            </w:pPr>
          </w:p>
        </w:tc>
        <w:tc>
          <w:tcPr>
            <w:tcW w:w="760" w:type="dxa"/>
          </w:tcPr>
          <w:p w14:paraId="5E413B02" w14:textId="77777777" w:rsidR="009B50F7" w:rsidRDefault="009B50F7" w:rsidP="002D3F09">
            <w:pPr>
              <w:pStyle w:val="Stijllegevakken"/>
            </w:pPr>
          </w:p>
        </w:tc>
        <w:tc>
          <w:tcPr>
            <w:tcW w:w="1270" w:type="dxa"/>
          </w:tcPr>
          <w:p w14:paraId="078192F2" w14:textId="77777777" w:rsidR="009B50F7" w:rsidRDefault="009B50F7" w:rsidP="002D3F09">
            <w:pPr>
              <w:pStyle w:val="Stijllegevakken"/>
            </w:pPr>
          </w:p>
        </w:tc>
        <w:tc>
          <w:tcPr>
            <w:tcW w:w="842" w:type="dxa"/>
          </w:tcPr>
          <w:p w14:paraId="10EF11E1" w14:textId="77777777" w:rsidR="009B50F7" w:rsidRDefault="009B50F7" w:rsidP="002D3F09">
            <w:pPr>
              <w:pStyle w:val="Stijllegevakken"/>
            </w:pPr>
          </w:p>
        </w:tc>
        <w:tc>
          <w:tcPr>
            <w:tcW w:w="3793" w:type="dxa"/>
          </w:tcPr>
          <w:p w14:paraId="3E8D8E8C" w14:textId="77777777" w:rsidR="009B50F7" w:rsidRDefault="009B50F7" w:rsidP="002D3F09">
            <w:pPr>
              <w:pStyle w:val="Stijllegevakken"/>
            </w:pPr>
          </w:p>
        </w:tc>
      </w:tr>
      <w:tr w:rsidR="009B50F7" w14:paraId="2C7D4634" w14:textId="77777777" w:rsidTr="00113974">
        <w:tc>
          <w:tcPr>
            <w:tcW w:w="5844" w:type="dxa"/>
          </w:tcPr>
          <w:p w14:paraId="0EEF4F2A" w14:textId="77777777" w:rsidR="009B50F7" w:rsidRDefault="009B50F7" w:rsidP="002D3F09">
            <w:pPr>
              <w:pStyle w:val="Stijllegevakken"/>
            </w:pPr>
          </w:p>
        </w:tc>
        <w:tc>
          <w:tcPr>
            <w:tcW w:w="760" w:type="dxa"/>
          </w:tcPr>
          <w:p w14:paraId="0DBCC285" w14:textId="77777777" w:rsidR="009B50F7" w:rsidRDefault="009B50F7" w:rsidP="002D3F09">
            <w:pPr>
              <w:pStyle w:val="Stijllegevakken"/>
            </w:pPr>
          </w:p>
        </w:tc>
        <w:tc>
          <w:tcPr>
            <w:tcW w:w="760" w:type="dxa"/>
          </w:tcPr>
          <w:p w14:paraId="1D7F2E01" w14:textId="77777777" w:rsidR="009B50F7" w:rsidRDefault="009B50F7" w:rsidP="002D3F09">
            <w:pPr>
              <w:pStyle w:val="Stijllegevakken"/>
            </w:pPr>
          </w:p>
        </w:tc>
        <w:tc>
          <w:tcPr>
            <w:tcW w:w="760" w:type="dxa"/>
          </w:tcPr>
          <w:p w14:paraId="33148CFE" w14:textId="77777777" w:rsidR="009B50F7" w:rsidRDefault="009B50F7" w:rsidP="002D3F09">
            <w:pPr>
              <w:pStyle w:val="Stijllegevakken"/>
            </w:pPr>
          </w:p>
        </w:tc>
        <w:tc>
          <w:tcPr>
            <w:tcW w:w="1270" w:type="dxa"/>
          </w:tcPr>
          <w:p w14:paraId="3671C1B1" w14:textId="77777777" w:rsidR="009B50F7" w:rsidRDefault="009B50F7" w:rsidP="002D3F09">
            <w:pPr>
              <w:pStyle w:val="Stijllegevakken"/>
            </w:pPr>
          </w:p>
        </w:tc>
        <w:tc>
          <w:tcPr>
            <w:tcW w:w="842" w:type="dxa"/>
          </w:tcPr>
          <w:p w14:paraId="45207FD6" w14:textId="77777777" w:rsidR="009B50F7" w:rsidRDefault="009B50F7" w:rsidP="002D3F09">
            <w:pPr>
              <w:pStyle w:val="Stijllegevakken"/>
            </w:pPr>
          </w:p>
        </w:tc>
        <w:tc>
          <w:tcPr>
            <w:tcW w:w="3793" w:type="dxa"/>
          </w:tcPr>
          <w:p w14:paraId="0AD51B19" w14:textId="77777777" w:rsidR="009B50F7" w:rsidRDefault="009B50F7" w:rsidP="002D3F09">
            <w:pPr>
              <w:pStyle w:val="Stijllegevakken"/>
            </w:pPr>
          </w:p>
        </w:tc>
      </w:tr>
      <w:tr w:rsidR="009B50F7" w14:paraId="1A5B2EB2" w14:textId="77777777" w:rsidTr="00113974">
        <w:tc>
          <w:tcPr>
            <w:tcW w:w="5844" w:type="dxa"/>
          </w:tcPr>
          <w:p w14:paraId="5CFB149A" w14:textId="77777777" w:rsidR="009B50F7" w:rsidRDefault="009B50F7" w:rsidP="002D3F09">
            <w:pPr>
              <w:pStyle w:val="Stijllegevakken"/>
            </w:pPr>
          </w:p>
        </w:tc>
        <w:tc>
          <w:tcPr>
            <w:tcW w:w="760" w:type="dxa"/>
          </w:tcPr>
          <w:p w14:paraId="27523E60" w14:textId="77777777" w:rsidR="009B50F7" w:rsidRDefault="009B50F7" w:rsidP="002D3F09">
            <w:pPr>
              <w:pStyle w:val="Stijllegevakken"/>
            </w:pPr>
          </w:p>
        </w:tc>
        <w:tc>
          <w:tcPr>
            <w:tcW w:w="760" w:type="dxa"/>
          </w:tcPr>
          <w:p w14:paraId="192FA7F8" w14:textId="77777777" w:rsidR="009B50F7" w:rsidRDefault="009B50F7" w:rsidP="002D3F09">
            <w:pPr>
              <w:pStyle w:val="Stijllegevakken"/>
            </w:pPr>
          </w:p>
        </w:tc>
        <w:tc>
          <w:tcPr>
            <w:tcW w:w="760" w:type="dxa"/>
          </w:tcPr>
          <w:p w14:paraId="544B8652" w14:textId="77777777" w:rsidR="009B50F7" w:rsidRDefault="009B50F7" w:rsidP="002D3F09">
            <w:pPr>
              <w:pStyle w:val="Stijllegevakken"/>
            </w:pPr>
          </w:p>
        </w:tc>
        <w:tc>
          <w:tcPr>
            <w:tcW w:w="1270" w:type="dxa"/>
          </w:tcPr>
          <w:p w14:paraId="706CDE97" w14:textId="77777777" w:rsidR="009B50F7" w:rsidRDefault="009B50F7" w:rsidP="002D3F09">
            <w:pPr>
              <w:pStyle w:val="Stijllegevakken"/>
            </w:pPr>
          </w:p>
        </w:tc>
        <w:tc>
          <w:tcPr>
            <w:tcW w:w="842" w:type="dxa"/>
          </w:tcPr>
          <w:p w14:paraId="1BA428CA" w14:textId="77777777" w:rsidR="009B50F7" w:rsidRDefault="009B50F7" w:rsidP="002D3F09">
            <w:pPr>
              <w:pStyle w:val="Stijllegevakken"/>
            </w:pPr>
          </w:p>
        </w:tc>
        <w:tc>
          <w:tcPr>
            <w:tcW w:w="3793" w:type="dxa"/>
          </w:tcPr>
          <w:p w14:paraId="03BD9073" w14:textId="77777777" w:rsidR="009B50F7" w:rsidRDefault="009B50F7" w:rsidP="002D3F09">
            <w:pPr>
              <w:pStyle w:val="Stijllegevakken"/>
            </w:pPr>
          </w:p>
        </w:tc>
      </w:tr>
      <w:tr w:rsidR="009B50F7" w14:paraId="59CBA363" w14:textId="77777777" w:rsidTr="00113974">
        <w:tc>
          <w:tcPr>
            <w:tcW w:w="5844" w:type="dxa"/>
          </w:tcPr>
          <w:p w14:paraId="371B2EDE" w14:textId="77777777" w:rsidR="009B50F7" w:rsidRDefault="009B50F7" w:rsidP="002D3F09">
            <w:pPr>
              <w:pStyle w:val="Stijllegevakken"/>
            </w:pPr>
          </w:p>
        </w:tc>
        <w:tc>
          <w:tcPr>
            <w:tcW w:w="760" w:type="dxa"/>
          </w:tcPr>
          <w:p w14:paraId="28E1CA13" w14:textId="77777777" w:rsidR="009B50F7" w:rsidRDefault="009B50F7" w:rsidP="002D3F09">
            <w:pPr>
              <w:pStyle w:val="Stijllegevakken"/>
            </w:pPr>
          </w:p>
        </w:tc>
        <w:tc>
          <w:tcPr>
            <w:tcW w:w="760" w:type="dxa"/>
          </w:tcPr>
          <w:p w14:paraId="7912030E" w14:textId="77777777" w:rsidR="009B50F7" w:rsidRDefault="009B50F7" w:rsidP="002D3F09">
            <w:pPr>
              <w:pStyle w:val="Stijllegevakken"/>
            </w:pPr>
          </w:p>
        </w:tc>
        <w:tc>
          <w:tcPr>
            <w:tcW w:w="760" w:type="dxa"/>
          </w:tcPr>
          <w:p w14:paraId="430C2D37" w14:textId="77777777" w:rsidR="009B50F7" w:rsidRDefault="009B50F7" w:rsidP="002D3F09">
            <w:pPr>
              <w:pStyle w:val="Stijllegevakken"/>
            </w:pPr>
          </w:p>
        </w:tc>
        <w:tc>
          <w:tcPr>
            <w:tcW w:w="1270" w:type="dxa"/>
          </w:tcPr>
          <w:p w14:paraId="452F7E02" w14:textId="77777777" w:rsidR="009B50F7" w:rsidRDefault="009B50F7" w:rsidP="002D3F09">
            <w:pPr>
              <w:pStyle w:val="Stijllegevakken"/>
            </w:pPr>
          </w:p>
        </w:tc>
        <w:tc>
          <w:tcPr>
            <w:tcW w:w="842" w:type="dxa"/>
          </w:tcPr>
          <w:p w14:paraId="4A01E333" w14:textId="77777777" w:rsidR="009B50F7" w:rsidRDefault="009B50F7" w:rsidP="002D3F09">
            <w:pPr>
              <w:pStyle w:val="Stijllegevakken"/>
            </w:pPr>
          </w:p>
        </w:tc>
        <w:tc>
          <w:tcPr>
            <w:tcW w:w="3793" w:type="dxa"/>
          </w:tcPr>
          <w:p w14:paraId="4575F883" w14:textId="77777777" w:rsidR="009B50F7" w:rsidRDefault="009B50F7" w:rsidP="002D3F09">
            <w:pPr>
              <w:pStyle w:val="Stijllegevakken"/>
            </w:pPr>
          </w:p>
        </w:tc>
      </w:tr>
      <w:tr w:rsidR="009B50F7" w14:paraId="14CD055B" w14:textId="77777777" w:rsidTr="00113974">
        <w:tc>
          <w:tcPr>
            <w:tcW w:w="5844" w:type="dxa"/>
          </w:tcPr>
          <w:p w14:paraId="7447F915" w14:textId="77777777" w:rsidR="009B50F7" w:rsidRDefault="009B50F7" w:rsidP="002D3F09">
            <w:pPr>
              <w:pStyle w:val="Stijllegevakken"/>
            </w:pPr>
          </w:p>
        </w:tc>
        <w:tc>
          <w:tcPr>
            <w:tcW w:w="760" w:type="dxa"/>
          </w:tcPr>
          <w:p w14:paraId="082B9EF5" w14:textId="77777777" w:rsidR="009B50F7" w:rsidRDefault="009B50F7" w:rsidP="002D3F09">
            <w:pPr>
              <w:pStyle w:val="Stijllegevakken"/>
            </w:pPr>
          </w:p>
        </w:tc>
        <w:tc>
          <w:tcPr>
            <w:tcW w:w="760" w:type="dxa"/>
          </w:tcPr>
          <w:p w14:paraId="0C7DC817" w14:textId="77777777" w:rsidR="009B50F7" w:rsidRDefault="009B50F7" w:rsidP="002D3F09">
            <w:pPr>
              <w:pStyle w:val="Stijllegevakken"/>
            </w:pPr>
          </w:p>
        </w:tc>
        <w:tc>
          <w:tcPr>
            <w:tcW w:w="760" w:type="dxa"/>
          </w:tcPr>
          <w:p w14:paraId="5071DED7" w14:textId="77777777" w:rsidR="009B50F7" w:rsidRDefault="009B50F7" w:rsidP="002D3F09">
            <w:pPr>
              <w:pStyle w:val="Stijllegevakken"/>
            </w:pPr>
          </w:p>
        </w:tc>
        <w:tc>
          <w:tcPr>
            <w:tcW w:w="1270" w:type="dxa"/>
          </w:tcPr>
          <w:p w14:paraId="3B7EB8B2" w14:textId="77777777" w:rsidR="009B50F7" w:rsidRDefault="009B50F7" w:rsidP="002D3F09">
            <w:pPr>
              <w:pStyle w:val="Stijllegevakken"/>
            </w:pPr>
          </w:p>
        </w:tc>
        <w:tc>
          <w:tcPr>
            <w:tcW w:w="842" w:type="dxa"/>
          </w:tcPr>
          <w:p w14:paraId="07804F4C" w14:textId="77777777" w:rsidR="009B50F7" w:rsidRDefault="009B50F7" w:rsidP="002D3F09">
            <w:pPr>
              <w:pStyle w:val="Stijllegevakken"/>
            </w:pPr>
          </w:p>
        </w:tc>
        <w:tc>
          <w:tcPr>
            <w:tcW w:w="3793" w:type="dxa"/>
          </w:tcPr>
          <w:p w14:paraId="606EC6C9" w14:textId="77777777" w:rsidR="009B50F7" w:rsidRDefault="009B50F7" w:rsidP="002D3F09">
            <w:pPr>
              <w:pStyle w:val="Stijllegevakken"/>
            </w:pPr>
          </w:p>
        </w:tc>
      </w:tr>
      <w:tr w:rsidR="009B50F7" w14:paraId="76283642" w14:textId="77777777" w:rsidTr="00113974">
        <w:tc>
          <w:tcPr>
            <w:tcW w:w="5844" w:type="dxa"/>
          </w:tcPr>
          <w:p w14:paraId="185342F6" w14:textId="77777777" w:rsidR="009B50F7" w:rsidRDefault="009B50F7" w:rsidP="002D3F09">
            <w:pPr>
              <w:pStyle w:val="Stijllegevakken"/>
            </w:pPr>
          </w:p>
        </w:tc>
        <w:tc>
          <w:tcPr>
            <w:tcW w:w="760" w:type="dxa"/>
          </w:tcPr>
          <w:p w14:paraId="4D3C951C" w14:textId="77777777" w:rsidR="009B50F7" w:rsidRDefault="009B50F7" w:rsidP="002D3F09">
            <w:pPr>
              <w:pStyle w:val="Stijllegevakken"/>
            </w:pPr>
          </w:p>
        </w:tc>
        <w:tc>
          <w:tcPr>
            <w:tcW w:w="760" w:type="dxa"/>
          </w:tcPr>
          <w:p w14:paraId="2831206D" w14:textId="77777777" w:rsidR="009B50F7" w:rsidRDefault="009B50F7" w:rsidP="002D3F09">
            <w:pPr>
              <w:pStyle w:val="Stijllegevakken"/>
            </w:pPr>
          </w:p>
        </w:tc>
        <w:tc>
          <w:tcPr>
            <w:tcW w:w="760" w:type="dxa"/>
          </w:tcPr>
          <w:p w14:paraId="7FB5B37C" w14:textId="77777777" w:rsidR="009B50F7" w:rsidRDefault="009B50F7" w:rsidP="002D3F09">
            <w:pPr>
              <w:pStyle w:val="Stijllegevakken"/>
            </w:pPr>
          </w:p>
        </w:tc>
        <w:tc>
          <w:tcPr>
            <w:tcW w:w="1270" w:type="dxa"/>
          </w:tcPr>
          <w:p w14:paraId="78B39D98" w14:textId="77777777" w:rsidR="009B50F7" w:rsidRDefault="009B50F7" w:rsidP="002D3F09">
            <w:pPr>
              <w:pStyle w:val="Stijllegevakken"/>
            </w:pPr>
          </w:p>
        </w:tc>
        <w:tc>
          <w:tcPr>
            <w:tcW w:w="842" w:type="dxa"/>
          </w:tcPr>
          <w:p w14:paraId="1DB1D2AC" w14:textId="77777777" w:rsidR="009B50F7" w:rsidRDefault="009B50F7" w:rsidP="002D3F09">
            <w:pPr>
              <w:pStyle w:val="Stijllegevakken"/>
            </w:pPr>
          </w:p>
        </w:tc>
        <w:tc>
          <w:tcPr>
            <w:tcW w:w="3793" w:type="dxa"/>
          </w:tcPr>
          <w:p w14:paraId="49EBCD1A" w14:textId="77777777" w:rsidR="009B50F7" w:rsidRDefault="009B50F7" w:rsidP="002D3F09">
            <w:pPr>
              <w:pStyle w:val="Stijllegevakken"/>
            </w:pPr>
          </w:p>
        </w:tc>
      </w:tr>
      <w:tr w:rsidR="009B50F7" w14:paraId="46E388DB" w14:textId="77777777" w:rsidTr="00113974">
        <w:tc>
          <w:tcPr>
            <w:tcW w:w="5844" w:type="dxa"/>
          </w:tcPr>
          <w:p w14:paraId="7FB67DAE" w14:textId="77777777" w:rsidR="009B50F7" w:rsidRDefault="009B50F7" w:rsidP="002D3F09">
            <w:pPr>
              <w:pStyle w:val="Stijllegevakken"/>
            </w:pPr>
          </w:p>
        </w:tc>
        <w:tc>
          <w:tcPr>
            <w:tcW w:w="760" w:type="dxa"/>
          </w:tcPr>
          <w:p w14:paraId="17007838" w14:textId="77777777" w:rsidR="009B50F7" w:rsidRDefault="009B50F7" w:rsidP="002D3F09">
            <w:pPr>
              <w:pStyle w:val="Stijllegevakken"/>
            </w:pPr>
          </w:p>
        </w:tc>
        <w:tc>
          <w:tcPr>
            <w:tcW w:w="760" w:type="dxa"/>
          </w:tcPr>
          <w:p w14:paraId="0810C780" w14:textId="77777777" w:rsidR="009B50F7" w:rsidRDefault="009B50F7" w:rsidP="002D3F09">
            <w:pPr>
              <w:pStyle w:val="Stijllegevakken"/>
            </w:pPr>
          </w:p>
        </w:tc>
        <w:tc>
          <w:tcPr>
            <w:tcW w:w="760" w:type="dxa"/>
          </w:tcPr>
          <w:p w14:paraId="06C23419" w14:textId="77777777" w:rsidR="009B50F7" w:rsidRDefault="009B50F7" w:rsidP="002D3F09">
            <w:pPr>
              <w:pStyle w:val="Stijllegevakken"/>
            </w:pPr>
          </w:p>
        </w:tc>
        <w:tc>
          <w:tcPr>
            <w:tcW w:w="1270" w:type="dxa"/>
          </w:tcPr>
          <w:p w14:paraId="63555834" w14:textId="77777777" w:rsidR="009B50F7" w:rsidRDefault="009B50F7" w:rsidP="002D3F09">
            <w:pPr>
              <w:pStyle w:val="Stijllegevakken"/>
            </w:pPr>
          </w:p>
        </w:tc>
        <w:tc>
          <w:tcPr>
            <w:tcW w:w="842" w:type="dxa"/>
          </w:tcPr>
          <w:p w14:paraId="5C25BAC6" w14:textId="77777777" w:rsidR="009B50F7" w:rsidRDefault="009B50F7" w:rsidP="002D3F09">
            <w:pPr>
              <w:pStyle w:val="Stijllegevakken"/>
            </w:pPr>
          </w:p>
        </w:tc>
        <w:tc>
          <w:tcPr>
            <w:tcW w:w="3793" w:type="dxa"/>
          </w:tcPr>
          <w:p w14:paraId="2E7B2FBF" w14:textId="77777777" w:rsidR="009B50F7" w:rsidRDefault="009B50F7" w:rsidP="002D3F09">
            <w:pPr>
              <w:pStyle w:val="Stijllegevakken"/>
            </w:pPr>
          </w:p>
        </w:tc>
      </w:tr>
      <w:tr w:rsidR="009B50F7" w14:paraId="68719BE8" w14:textId="77777777" w:rsidTr="005827F6">
        <w:tc>
          <w:tcPr>
            <w:tcW w:w="14029" w:type="dxa"/>
            <w:gridSpan w:val="7"/>
            <w:shd w:val="clear" w:color="auto" w:fill="D9D9D9" w:themeFill="background1" w:themeFillShade="D9"/>
          </w:tcPr>
          <w:p w14:paraId="777F4471" w14:textId="22F551EF" w:rsidR="009B50F7" w:rsidRDefault="009B50F7" w:rsidP="00CE7C5F">
            <w:pPr>
              <w:pStyle w:val="Leerdoelen"/>
            </w:pPr>
            <w:r w:rsidRPr="0021660F">
              <w:t xml:space="preserve">LPD </w:t>
            </w:r>
            <w:r w:rsidR="00F17D62">
              <w:t>25</w:t>
            </w:r>
            <w:r w:rsidRPr="0021660F">
              <w:t>    </w:t>
            </w:r>
            <w:r w:rsidR="0050682A">
              <w:t>De leerling</w:t>
            </w:r>
            <w:r w:rsidRPr="0021660F">
              <w:t xml:space="preserve"> </w:t>
            </w:r>
            <w:r w:rsidR="00F17D62" w:rsidRPr="008D4B0B">
              <w:t>behe</w:t>
            </w:r>
            <w:r w:rsidR="00F17D62">
              <w:t>ert</w:t>
            </w:r>
            <w:r w:rsidR="00F17D62" w:rsidRPr="008D4B0B">
              <w:t xml:space="preserve"> </w:t>
            </w:r>
            <w:r w:rsidR="00F17D62">
              <w:t>gereedschappen,</w:t>
            </w:r>
            <w:r w:rsidR="00F17D62" w:rsidRPr="008D4B0B">
              <w:t xml:space="preserve"> materi</w:t>
            </w:r>
            <w:r w:rsidR="00F17D62">
              <w:t>alen, toestellen.</w:t>
            </w:r>
          </w:p>
        </w:tc>
      </w:tr>
      <w:tr w:rsidR="009B50F7" w14:paraId="1DF29D86" w14:textId="77777777" w:rsidTr="00113974">
        <w:tc>
          <w:tcPr>
            <w:tcW w:w="5844" w:type="dxa"/>
          </w:tcPr>
          <w:p w14:paraId="69771308" w14:textId="77777777" w:rsidR="009B50F7" w:rsidRDefault="009B50F7" w:rsidP="002D3F09">
            <w:pPr>
              <w:pStyle w:val="Stijllegevakken"/>
            </w:pPr>
          </w:p>
        </w:tc>
        <w:tc>
          <w:tcPr>
            <w:tcW w:w="760" w:type="dxa"/>
          </w:tcPr>
          <w:p w14:paraId="18220E7F" w14:textId="77777777" w:rsidR="009B50F7" w:rsidRDefault="009B50F7" w:rsidP="002D3F09">
            <w:pPr>
              <w:pStyle w:val="Stijllegevakken"/>
            </w:pPr>
          </w:p>
        </w:tc>
        <w:tc>
          <w:tcPr>
            <w:tcW w:w="760" w:type="dxa"/>
          </w:tcPr>
          <w:p w14:paraId="6D92E9E3" w14:textId="77777777" w:rsidR="009B50F7" w:rsidRDefault="009B50F7" w:rsidP="002D3F09">
            <w:pPr>
              <w:pStyle w:val="Stijllegevakken"/>
            </w:pPr>
          </w:p>
        </w:tc>
        <w:tc>
          <w:tcPr>
            <w:tcW w:w="760" w:type="dxa"/>
          </w:tcPr>
          <w:p w14:paraId="38239BCE" w14:textId="77777777" w:rsidR="009B50F7" w:rsidRDefault="009B50F7" w:rsidP="002D3F09">
            <w:pPr>
              <w:pStyle w:val="Stijllegevakken"/>
            </w:pPr>
          </w:p>
        </w:tc>
        <w:tc>
          <w:tcPr>
            <w:tcW w:w="1270" w:type="dxa"/>
          </w:tcPr>
          <w:p w14:paraId="491D0EDE" w14:textId="77777777" w:rsidR="009B50F7" w:rsidRDefault="009B50F7" w:rsidP="002D3F09">
            <w:pPr>
              <w:pStyle w:val="Stijllegevakken"/>
            </w:pPr>
          </w:p>
        </w:tc>
        <w:tc>
          <w:tcPr>
            <w:tcW w:w="842" w:type="dxa"/>
          </w:tcPr>
          <w:p w14:paraId="7AD03D1A" w14:textId="77777777" w:rsidR="009B50F7" w:rsidRDefault="009B50F7" w:rsidP="002D3F09">
            <w:pPr>
              <w:pStyle w:val="Stijllegevakken"/>
            </w:pPr>
          </w:p>
        </w:tc>
        <w:tc>
          <w:tcPr>
            <w:tcW w:w="3793" w:type="dxa"/>
          </w:tcPr>
          <w:p w14:paraId="21C50236" w14:textId="77777777" w:rsidR="009B50F7" w:rsidRDefault="009B50F7" w:rsidP="002D3F09">
            <w:pPr>
              <w:pStyle w:val="Stijllegevakken"/>
            </w:pPr>
          </w:p>
        </w:tc>
      </w:tr>
      <w:tr w:rsidR="009B50F7" w14:paraId="5FE79D84" w14:textId="77777777" w:rsidTr="00113974">
        <w:tc>
          <w:tcPr>
            <w:tcW w:w="5844" w:type="dxa"/>
          </w:tcPr>
          <w:p w14:paraId="7F91D13A" w14:textId="77777777" w:rsidR="009B50F7" w:rsidRDefault="009B50F7" w:rsidP="002D3F09">
            <w:pPr>
              <w:pStyle w:val="Stijllegevakken"/>
            </w:pPr>
          </w:p>
        </w:tc>
        <w:tc>
          <w:tcPr>
            <w:tcW w:w="760" w:type="dxa"/>
          </w:tcPr>
          <w:p w14:paraId="18149D14" w14:textId="77777777" w:rsidR="009B50F7" w:rsidRDefault="009B50F7" w:rsidP="002D3F09">
            <w:pPr>
              <w:pStyle w:val="Stijllegevakken"/>
            </w:pPr>
          </w:p>
        </w:tc>
        <w:tc>
          <w:tcPr>
            <w:tcW w:w="760" w:type="dxa"/>
          </w:tcPr>
          <w:p w14:paraId="69DAB73E" w14:textId="77777777" w:rsidR="009B50F7" w:rsidRDefault="009B50F7" w:rsidP="002D3F09">
            <w:pPr>
              <w:pStyle w:val="Stijllegevakken"/>
            </w:pPr>
          </w:p>
        </w:tc>
        <w:tc>
          <w:tcPr>
            <w:tcW w:w="760" w:type="dxa"/>
          </w:tcPr>
          <w:p w14:paraId="06B4C175" w14:textId="77777777" w:rsidR="009B50F7" w:rsidRDefault="009B50F7" w:rsidP="002D3F09">
            <w:pPr>
              <w:pStyle w:val="Stijllegevakken"/>
            </w:pPr>
          </w:p>
        </w:tc>
        <w:tc>
          <w:tcPr>
            <w:tcW w:w="1270" w:type="dxa"/>
          </w:tcPr>
          <w:p w14:paraId="5F6E699D" w14:textId="77777777" w:rsidR="009B50F7" w:rsidRDefault="009B50F7" w:rsidP="002D3F09">
            <w:pPr>
              <w:pStyle w:val="Stijllegevakken"/>
            </w:pPr>
          </w:p>
        </w:tc>
        <w:tc>
          <w:tcPr>
            <w:tcW w:w="842" w:type="dxa"/>
          </w:tcPr>
          <w:p w14:paraId="29D68A26" w14:textId="77777777" w:rsidR="009B50F7" w:rsidRDefault="009B50F7" w:rsidP="002D3F09">
            <w:pPr>
              <w:pStyle w:val="Stijllegevakken"/>
            </w:pPr>
          </w:p>
        </w:tc>
        <w:tc>
          <w:tcPr>
            <w:tcW w:w="3793" w:type="dxa"/>
          </w:tcPr>
          <w:p w14:paraId="267E8CAD" w14:textId="77777777" w:rsidR="009B50F7" w:rsidRDefault="009B50F7" w:rsidP="002D3F09">
            <w:pPr>
              <w:pStyle w:val="Stijllegevakken"/>
            </w:pPr>
          </w:p>
        </w:tc>
      </w:tr>
      <w:tr w:rsidR="009B50F7" w14:paraId="7E22BC10" w14:textId="77777777" w:rsidTr="00113974">
        <w:tc>
          <w:tcPr>
            <w:tcW w:w="5844" w:type="dxa"/>
          </w:tcPr>
          <w:p w14:paraId="5392B488" w14:textId="77777777" w:rsidR="009B50F7" w:rsidRDefault="009B50F7" w:rsidP="002D3F09">
            <w:pPr>
              <w:pStyle w:val="Stijllegevakken"/>
            </w:pPr>
          </w:p>
        </w:tc>
        <w:tc>
          <w:tcPr>
            <w:tcW w:w="760" w:type="dxa"/>
          </w:tcPr>
          <w:p w14:paraId="3E24AE9B" w14:textId="77777777" w:rsidR="009B50F7" w:rsidRDefault="009B50F7" w:rsidP="002D3F09">
            <w:pPr>
              <w:pStyle w:val="Stijllegevakken"/>
            </w:pPr>
          </w:p>
        </w:tc>
        <w:tc>
          <w:tcPr>
            <w:tcW w:w="760" w:type="dxa"/>
          </w:tcPr>
          <w:p w14:paraId="204B4B0D" w14:textId="77777777" w:rsidR="009B50F7" w:rsidRDefault="009B50F7" w:rsidP="002D3F09">
            <w:pPr>
              <w:pStyle w:val="Stijllegevakken"/>
            </w:pPr>
          </w:p>
        </w:tc>
        <w:tc>
          <w:tcPr>
            <w:tcW w:w="760" w:type="dxa"/>
          </w:tcPr>
          <w:p w14:paraId="038AE3EE" w14:textId="77777777" w:rsidR="009B50F7" w:rsidRDefault="009B50F7" w:rsidP="002D3F09">
            <w:pPr>
              <w:pStyle w:val="Stijllegevakken"/>
            </w:pPr>
          </w:p>
        </w:tc>
        <w:tc>
          <w:tcPr>
            <w:tcW w:w="1270" w:type="dxa"/>
          </w:tcPr>
          <w:p w14:paraId="0256C967" w14:textId="77777777" w:rsidR="009B50F7" w:rsidRDefault="009B50F7" w:rsidP="002D3F09">
            <w:pPr>
              <w:pStyle w:val="Stijllegevakken"/>
            </w:pPr>
          </w:p>
        </w:tc>
        <w:tc>
          <w:tcPr>
            <w:tcW w:w="842" w:type="dxa"/>
          </w:tcPr>
          <w:p w14:paraId="567920C6" w14:textId="77777777" w:rsidR="009B50F7" w:rsidRDefault="009B50F7" w:rsidP="002D3F09">
            <w:pPr>
              <w:pStyle w:val="Stijllegevakken"/>
            </w:pPr>
          </w:p>
        </w:tc>
        <w:tc>
          <w:tcPr>
            <w:tcW w:w="3793" w:type="dxa"/>
          </w:tcPr>
          <w:p w14:paraId="7FEB3A26" w14:textId="77777777" w:rsidR="009B50F7" w:rsidRDefault="009B50F7" w:rsidP="002D3F09">
            <w:pPr>
              <w:pStyle w:val="Stijllegevakken"/>
            </w:pPr>
          </w:p>
        </w:tc>
      </w:tr>
      <w:tr w:rsidR="009B50F7" w14:paraId="0638B3D9" w14:textId="77777777" w:rsidTr="00113974">
        <w:tc>
          <w:tcPr>
            <w:tcW w:w="5844" w:type="dxa"/>
          </w:tcPr>
          <w:p w14:paraId="1595A02F" w14:textId="77777777" w:rsidR="009B50F7" w:rsidRDefault="009B50F7" w:rsidP="002D3F09">
            <w:pPr>
              <w:pStyle w:val="Stijllegevakken"/>
            </w:pPr>
          </w:p>
        </w:tc>
        <w:tc>
          <w:tcPr>
            <w:tcW w:w="760" w:type="dxa"/>
          </w:tcPr>
          <w:p w14:paraId="282EF3FB" w14:textId="77777777" w:rsidR="009B50F7" w:rsidRDefault="009B50F7" w:rsidP="002D3F09">
            <w:pPr>
              <w:pStyle w:val="Stijllegevakken"/>
            </w:pPr>
          </w:p>
        </w:tc>
        <w:tc>
          <w:tcPr>
            <w:tcW w:w="760" w:type="dxa"/>
          </w:tcPr>
          <w:p w14:paraId="2C52B3E9" w14:textId="77777777" w:rsidR="009B50F7" w:rsidRDefault="009B50F7" w:rsidP="002D3F09">
            <w:pPr>
              <w:pStyle w:val="Stijllegevakken"/>
            </w:pPr>
          </w:p>
        </w:tc>
        <w:tc>
          <w:tcPr>
            <w:tcW w:w="760" w:type="dxa"/>
          </w:tcPr>
          <w:p w14:paraId="7BCCAF4F" w14:textId="77777777" w:rsidR="009B50F7" w:rsidRDefault="009B50F7" w:rsidP="002D3F09">
            <w:pPr>
              <w:pStyle w:val="Stijllegevakken"/>
            </w:pPr>
          </w:p>
        </w:tc>
        <w:tc>
          <w:tcPr>
            <w:tcW w:w="1270" w:type="dxa"/>
          </w:tcPr>
          <w:p w14:paraId="766E5658" w14:textId="77777777" w:rsidR="009B50F7" w:rsidRDefault="009B50F7" w:rsidP="002D3F09">
            <w:pPr>
              <w:pStyle w:val="Stijllegevakken"/>
            </w:pPr>
          </w:p>
        </w:tc>
        <w:tc>
          <w:tcPr>
            <w:tcW w:w="842" w:type="dxa"/>
          </w:tcPr>
          <w:p w14:paraId="01F3567F" w14:textId="77777777" w:rsidR="009B50F7" w:rsidRDefault="009B50F7" w:rsidP="002D3F09">
            <w:pPr>
              <w:pStyle w:val="Stijllegevakken"/>
            </w:pPr>
          </w:p>
        </w:tc>
        <w:tc>
          <w:tcPr>
            <w:tcW w:w="3793" w:type="dxa"/>
          </w:tcPr>
          <w:p w14:paraId="6F4A0898" w14:textId="77777777" w:rsidR="009B50F7" w:rsidRDefault="009B50F7" w:rsidP="002D3F09">
            <w:pPr>
              <w:pStyle w:val="Stijllegevakken"/>
            </w:pPr>
          </w:p>
        </w:tc>
      </w:tr>
      <w:tr w:rsidR="009B50F7" w14:paraId="2F26111B" w14:textId="77777777" w:rsidTr="00113974">
        <w:tc>
          <w:tcPr>
            <w:tcW w:w="5844" w:type="dxa"/>
          </w:tcPr>
          <w:p w14:paraId="4858435B" w14:textId="77777777" w:rsidR="009B50F7" w:rsidRDefault="009B50F7" w:rsidP="002D3F09">
            <w:pPr>
              <w:pStyle w:val="Stijllegevakken"/>
            </w:pPr>
          </w:p>
        </w:tc>
        <w:tc>
          <w:tcPr>
            <w:tcW w:w="760" w:type="dxa"/>
          </w:tcPr>
          <w:p w14:paraId="7D1CC462" w14:textId="77777777" w:rsidR="009B50F7" w:rsidRDefault="009B50F7" w:rsidP="002D3F09">
            <w:pPr>
              <w:pStyle w:val="Stijllegevakken"/>
            </w:pPr>
          </w:p>
        </w:tc>
        <w:tc>
          <w:tcPr>
            <w:tcW w:w="760" w:type="dxa"/>
          </w:tcPr>
          <w:p w14:paraId="53A6EAFF" w14:textId="77777777" w:rsidR="009B50F7" w:rsidRDefault="009B50F7" w:rsidP="002D3F09">
            <w:pPr>
              <w:pStyle w:val="Stijllegevakken"/>
            </w:pPr>
          </w:p>
        </w:tc>
        <w:tc>
          <w:tcPr>
            <w:tcW w:w="760" w:type="dxa"/>
          </w:tcPr>
          <w:p w14:paraId="45921B2B" w14:textId="77777777" w:rsidR="009B50F7" w:rsidRDefault="009B50F7" w:rsidP="002D3F09">
            <w:pPr>
              <w:pStyle w:val="Stijllegevakken"/>
            </w:pPr>
          </w:p>
        </w:tc>
        <w:tc>
          <w:tcPr>
            <w:tcW w:w="1270" w:type="dxa"/>
          </w:tcPr>
          <w:p w14:paraId="112914FE" w14:textId="77777777" w:rsidR="009B50F7" w:rsidRDefault="009B50F7" w:rsidP="002D3F09">
            <w:pPr>
              <w:pStyle w:val="Stijllegevakken"/>
            </w:pPr>
          </w:p>
        </w:tc>
        <w:tc>
          <w:tcPr>
            <w:tcW w:w="842" w:type="dxa"/>
          </w:tcPr>
          <w:p w14:paraId="70171BFA" w14:textId="77777777" w:rsidR="009B50F7" w:rsidRDefault="009B50F7" w:rsidP="002D3F09">
            <w:pPr>
              <w:pStyle w:val="Stijllegevakken"/>
            </w:pPr>
          </w:p>
        </w:tc>
        <w:tc>
          <w:tcPr>
            <w:tcW w:w="3793" w:type="dxa"/>
          </w:tcPr>
          <w:p w14:paraId="41993F81" w14:textId="77777777" w:rsidR="009B50F7" w:rsidRDefault="009B50F7" w:rsidP="002D3F09">
            <w:pPr>
              <w:pStyle w:val="Stijllegevakken"/>
            </w:pPr>
          </w:p>
        </w:tc>
      </w:tr>
      <w:tr w:rsidR="009B50F7" w14:paraId="67EAA843" w14:textId="77777777" w:rsidTr="00113974">
        <w:tc>
          <w:tcPr>
            <w:tcW w:w="5844" w:type="dxa"/>
          </w:tcPr>
          <w:p w14:paraId="626AF918" w14:textId="77777777" w:rsidR="009B50F7" w:rsidRDefault="009B50F7" w:rsidP="002D3F09">
            <w:pPr>
              <w:pStyle w:val="Stijllegevakken"/>
            </w:pPr>
          </w:p>
        </w:tc>
        <w:tc>
          <w:tcPr>
            <w:tcW w:w="760" w:type="dxa"/>
          </w:tcPr>
          <w:p w14:paraId="3CE30814" w14:textId="77777777" w:rsidR="009B50F7" w:rsidRDefault="009B50F7" w:rsidP="002D3F09">
            <w:pPr>
              <w:pStyle w:val="Stijllegevakken"/>
            </w:pPr>
          </w:p>
        </w:tc>
        <w:tc>
          <w:tcPr>
            <w:tcW w:w="760" w:type="dxa"/>
          </w:tcPr>
          <w:p w14:paraId="6CB9B27E" w14:textId="77777777" w:rsidR="009B50F7" w:rsidRDefault="009B50F7" w:rsidP="002D3F09">
            <w:pPr>
              <w:pStyle w:val="Stijllegevakken"/>
            </w:pPr>
          </w:p>
        </w:tc>
        <w:tc>
          <w:tcPr>
            <w:tcW w:w="760" w:type="dxa"/>
          </w:tcPr>
          <w:p w14:paraId="2B0173B3" w14:textId="77777777" w:rsidR="009B50F7" w:rsidRDefault="009B50F7" w:rsidP="002D3F09">
            <w:pPr>
              <w:pStyle w:val="Stijllegevakken"/>
            </w:pPr>
          </w:p>
        </w:tc>
        <w:tc>
          <w:tcPr>
            <w:tcW w:w="1270" w:type="dxa"/>
          </w:tcPr>
          <w:p w14:paraId="71C07177" w14:textId="77777777" w:rsidR="009B50F7" w:rsidRDefault="009B50F7" w:rsidP="002D3F09">
            <w:pPr>
              <w:pStyle w:val="Stijllegevakken"/>
            </w:pPr>
          </w:p>
        </w:tc>
        <w:tc>
          <w:tcPr>
            <w:tcW w:w="842" w:type="dxa"/>
          </w:tcPr>
          <w:p w14:paraId="7ECDE175" w14:textId="77777777" w:rsidR="009B50F7" w:rsidRDefault="009B50F7" w:rsidP="002D3F09">
            <w:pPr>
              <w:pStyle w:val="Stijllegevakken"/>
            </w:pPr>
          </w:p>
        </w:tc>
        <w:tc>
          <w:tcPr>
            <w:tcW w:w="3793" w:type="dxa"/>
          </w:tcPr>
          <w:p w14:paraId="3B4F2FD4" w14:textId="77777777" w:rsidR="009B50F7" w:rsidRDefault="009B50F7" w:rsidP="002D3F09">
            <w:pPr>
              <w:pStyle w:val="Stijllegevakken"/>
            </w:pPr>
          </w:p>
        </w:tc>
      </w:tr>
      <w:tr w:rsidR="009B50F7" w14:paraId="6E0EB2EC" w14:textId="77777777" w:rsidTr="005827F6">
        <w:tc>
          <w:tcPr>
            <w:tcW w:w="14029" w:type="dxa"/>
            <w:gridSpan w:val="7"/>
            <w:shd w:val="clear" w:color="auto" w:fill="D9D9D9" w:themeFill="background1" w:themeFillShade="D9"/>
          </w:tcPr>
          <w:p w14:paraId="29319648" w14:textId="77777777" w:rsidR="009B50F7" w:rsidRDefault="009B50F7" w:rsidP="00CE7C5F">
            <w:pPr>
              <w:pStyle w:val="Leerdoelen"/>
            </w:pPr>
            <w:r w:rsidRPr="0021660F">
              <w:lastRenderedPageBreak/>
              <w:t xml:space="preserve">LPD </w:t>
            </w:r>
            <w:r w:rsidR="004F0B2D">
              <w:t>26</w:t>
            </w:r>
            <w:r w:rsidRPr="0021660F">
              <w:t xml:space="preserve">    </w:t>
            </w:r>
            <w:r w:rsidR="0050682A">
              <w:t>De leerling</w:t>
            </w:r>
            <w:r w:rsidRPr="0021660F">
              <w:t xml:space="preserve"> </w:t>
            </w:r>
            <w:r w:rsidR="004F0B2D" w:rsidRPr="008D4B0B">
              <w:t>plaats</w:t>
            </w:r>
            <w:r w:rsidR="004F0B2D">
              <w:t>t</w:t>
            </w:r>
            <w:r w:rsidR="004F0B2D" w:rsidRPr="008D4B0B">
              <w:t xml:space="preserve"> isolatiematerialen bij platte</w:t>
            </w:r>
            <w:r w:rsidR="004F0B2D">
              <w:t xml:space="preserve"> </w:t>
            </w:r>
            <w:r w:rsidR="004F0B2D" w:rsidRPr="008D4B0B">
              <w:t>en hellende daken.</w:t>
            </w:r>
          </w:p>
          <w:p w14:paraId="0898EED2" w14:textId="60681745" w:rsidR="00243418" w:rsidRPr="004437C4" w:rsidRDefault="00243418" w:rsidP="00243418">
            <w:pPr>
              <w:pStyle w:val="Afbakeningalleen"/>
            </w:pPr>
            <w:r w:rsidRPr="008D07EC">
              <w:t>Isolatiematerialen: soorten en eigenschappen</w:t>
            </w:r>
          </w:p>
        </w:tc>
      </w:tr>
      <w:tr w:rsidR="009B50F7" w14:paraId="3D11106B" w14:textId="77777777" w:rsidTr="00113974">
        <w:tc>
          <w:tcPr>
            <w:tcW w:w="5844" w:type="dxa"/>
          </w:tcPr>
          <w:p w14:paraId="44F2F042" w14:textId="77777777" w:rsidR="009B50F7" w:rsidRDefault="009B50F7" w:rsidP="002D3F09">
            <w:pPr>
              <w:pStyle w:val="Stijllegevakken"/>
            </w:pPr>
          </w:p>
        </w:tc>
        <w:tc>
          <w:tcPr>
            <w:tcW w:w="760" w:type="dxa"/>
          </w:tcPr>
          <w:p w14:paraId="36F7FCCD" w14:textId="77777777" w:rsidR="009B50F7" w:rsidRDefault="009B50F7" w:rsidP="002D3F09">
            <w:pPr>
              <w:pStyle w:val="Stijllegevakken"/>
            </w:pPr>
          </w:p>
        </w:tc>
        <w:tc>
          <w:tcPr>
            <w:tcW w:w="760" w:type="dxa"/>
          </w:tcPr>
          <w:p w14:paraId="62AA22BB" w14:textId="77777777" w:rsidR="009B50F7" w:rsidRDefault="009B50F7" w:rsidP="002D3F09">
            <w:pPr>
              <w:pStyle w:val="Stijllegevakken"/>
            </w:pPr>
          </w:p>
        </w:tc>
        <w:tc>
          <w:tcPr>
            <w:tcW w:w="760" w:type="dxa"/>
          </w:tcPr>
          <w:p w14:paraId="34034D1B" w14:textId="77777777" w:rsidR="009B50F7" w:rsidRDefault="009B50F7" w:rsidP="002D3F09">
            <w:pPr>
              <w:pStyle w:val="Stijllegevakken"/>
            </w:pPr>
          </w:p>
        </w:tc>
        <w:tc>
          <w:tcPr>
            <w:tcW w:w="1270" w:type="dxa"/>
          </w:tcPr>
          <w:p w14:paraId="7DB1D13B" w14:textId="77777777" w:rsidR="009B50F7" w:rsidRDefault="009B50F7" w:rsidP="002D3F09">
            <w:pPr>
              <w:pStyle w:val="Stijllegevakken"/>
            </w:pPr>
          </w:p>
        </w:tc>
        <w:tc>
          <w:tcPr>
            <w:tcW w:w="842" w:type="dxa"/>
          </w:tcPr>
          <w:p w14:paraId="29B4CF21" w14:textId="77777777" w:rsidR="009B50F7" w:rsidRDefault="009B50F7" w:rsidP="002D3F09">
            <w:pPr>
              <w:pStyle w:val="Stijllegevakken"/>
            </w:pPr>
          </w:p>
        </w:tc>
        <w:tc>
          <w:tcPr>
            <w:tcW w:w="3793" w:type="dxa"/>
          </w:tcPr>
          <w:p w14:paraId="187AE0DC" w14:textId="77777777" w:rsidR="009B50F7" w:rsidRDefault="009B50F7" w:rsidP="002D3F09">
            <w:pPr>
              <w:pStyle w:val="Stijllegevakken"/>
            </w:pPr>
          </w:p>
        </w:tc>
      </w:tr>
      <w:tr w:rsidR="009B50F7" w14:paraId="68273B07" w14:textId="77777777" w:rsidTr="00113974">
        <w:tc>
          <w:tcPr>
            <w:tcW w:w="5844" w:type="dxa"/>
          </w:tcPr>
          <w:p w14:paraId="52AFB110" w14:textId="77777777" w:rsidR="009B50F7" w:rsidRDefault="009B50F7" w:rsidP="002D3F09">
            <w:pPr>
              <w:pStyle w:val="Stijllegevakken"/>
            </w:pPr>
          </w:p>
        </w:tc>
        <w:tc>
          <w:tcPr>
            <w:tcW w:w="760" w:type="dxa"/>
          </w:tcPr>
          <w:p w14:paraId="392884A3" w14:textId="77777777" w:rsidR="009B50F7" w:rsidRDefault="009B50F7" w:rsidP="002D3F09">
            <w:pPr>
              <w:pStyle w:val="Stijllegevakken"/>
            </w:pPr>
          </w:p>
        </w:tc>
        <w:tc>
          <w:tcPr>
            <w:tcW w:w="760" w:type="dxa"/>
          </w:tcPr>
          <w:p w14:paraId="6275222D" w14:textId="77777777" w:rsidR="009B50F7" w:rsidRDefault="009B50F7" w:rsidP="002D3F09">
            <w:pPr>
              <w:pStyle w:val="Stijllegevakken"/>
            </w:pPr>
          </w:p>
        </w:tc>
        <w:tc>
          <w:tcPr>
            <w:tcW w:w="760" w:type="dxa"/>
          </w:tcPr>
          <w:p w14:paraId="42AD04B2" w14:textId="77777777" w:rsidR="009B50F7" w:rsidRDefault="009B50F7" w:rsidP="002D3F09">
            <w:pPr>
              <w:pStyle w:val="Stijllegevakken"/>
            </w:pPr>
          </w:p>
        </w:tc>
        <w:tc>
          <w:tcPr>
            <w:tcW w:w="1270" w:type="dxa"/>
          </w:tcPr>
          <w:p w14:paraId="0299ED2C" w14:textId="77777777" w:rsidR="009B50F7" w:rsidRDefault="009B50F7" w:rsidP="002D3F09">
            <w:pPr>
              <w:pStyle w:val="Stijllegevakken"/>
            </w:pPr>
          </w:p>
        </w:tc>
        <w:tc>
          <w:tcPr>
            <w:tcW w:w="842" w:type="dxa"/>
          </w:tcPr>
          <w:p w14:paraId="662C4F8E" w14:textId="77777777" w:rsidR="009B50F7" w:rsidRDefault="009B50F7" w:rsidP="002D3F09">
            <w:pPr>
              <w:pStyle w:val="Stijllegevakken"/>
            </w:pPr>
          </w:p>
        </w:tc>
        <w:tc>
          <w:tcPr>
            <w:tcW w:w="3793" w:type="dxa"/>
          </w:tcPr>
          <w:p w14:paraId="4CF4D89F" w14:textId="77777777" w:rsidR="009B50F7" w:rsidRDefault="009B50F7" w:rsidP="002D3F09">
            <w:pPr>
              <w:pStyle w:val="Stijllegevakken"/>
            </w:pPr>
          </w:p>
        </w:tc>
      </w:tr>
      <w:tr w:rsidR="00243418" w14:paraId="42F1EB03" w14:textId="77777777" w:rsidTr="00113974">
        <w:tc>
          <w:tcPr>
            <w:tcW w:w="5844" w:type="dxa"/>
          </w:tcPr>
          <w:p w14:paraId="3504B8D9" w14:textId="77777777" w:rsidR="00243418" w:rsidRDefault="00243418" w:rsidP="002D3F09">
            <w:pPr>
              <w:pStyle w:val="Stijllegevakken"/>
            </w:pPr>
          </w:p>
        </w:tc>
        <w:tc>
          <w:tcPr>
            <w:tcW w:w="760" w:type="dxa"/>
          </w:tcPr>
          <w:p w14:paraId="11343C72" w14:textId="77777777" w:rsidR="00243418" w:rsidRDefault="00243418" w:rsidP="002D3F09">
            <w:pPr>
              <w:pStyle w:val="Stijllegevakken"/>
            </w:pPr>
          </w:p>
        </w:tc>
        <w:tc>
          <w:tcPr>
            <w:tcW w:w="760" w:type="dxa"/>
          </w:tcPr>
          <w:p w14:paraId="1BFF8C33" w14:textId="77777777" w:rsidR="00243418" w:rsidRDefault="00243418" w:rsidP="002D3F09">
            <w:pPr>
              <w:pStyle w:val="Stijllegevakken"/>
            </w:pPr>
          </w:p>
        </w:tc>
        <w:tc>
          <w:tcPr>
            <w:tcW w:w="760" w:type="dxa"/>
          </w:tcPr>
          <w:p w14:paraId="35B24F81" w14:textId="77777777" w:rsidR="00243418" w:rsidRDefault="00243418" w:rsidP="002D3F09">
            <w:pPr>
              <w:pStyle w:val="Stijllegevakken"/>
            </w:pPr>
          </w:p>
        </w:tc>
        <w:tc>
          <w:tcPr>
            <w:tcW w:w="1270" w:type="dxa"/>
          </w:tcPr>
          <w:p w14:paraId="14A0CC93" w14:textId="77777777" w:rsidR="00243418" w:rsidRDefault="00243418" w:rsidP="002D3F09">
            <w:pPr>
              <w:pStyle w:val="Stijllegevakken"/>
            </w:pPr>
          </w:p>
        </w:tc>
        <w:tc>
          <w:tcPr>
            <w:tcW w:w="842" w:type="dxa"/>
          </w:tcPr>
          <w:p w14:paraId="77D4EC87" w14:textId="77777777" w:rsidR="00243418" w:rsidRDefault="00243418" w:rsidP="002D3F09">
            <w:pPr>
              <w:pStyle w:val="Stijllegevakken"/>
            </w:pPr>
          </w:p>
        </w:tc>
        <w:tc>
          <w:tcPr>
            <w:tcW w:w="3793" w:type="dxa"/>
          </w:tcPr>
          <w:p w14:paraId="3E830209" w14:textId="77777777" w:rsidR="00243418" w:rsidRDefault="00243418" w:rsidP="002D3F09">
            <w:pPr>
              <w:pStyle w:val="Stijllegevakken"/>
            </w:pPr>
          </w:p>
        </w:tc>
      </w:tr>
      <w:tr w:rsidR="00243418" w14:paraId="7F2B5D02" w14:textId="77777777" w:rsidTr="00113974">
        <w:tc>
          <w:tcPr>
            <w:tcW w:w="5844" w:type="dxa"/>
          </w:tcPr>
          <w:p w14:paraId="3BBDC521" w14:textId="77777777" w:rsidR="00243418" w:rsidRDefault="00243418" w:rsidP="002D3F09">
            <w:pPr>
              <w:pStyle w:val="Stijllegevakken"/>
            </w:pPr>
          </w:p>
        </w:tc>
        <w:tc>
          <w:tcPr>
            <w:tcW w:w="760" w:type="dxa"/>
          </w:tcPr>
          <w:p w14:paraId="7A405375" w14:textId="77777777" w:rsidR="00243418" w:rsidRDefault="00243418" w:rsidP="002D3F09">
            <w:pPr>
              <w:pStyle w:val="Stijllegevakken"/>
            </w:pPr>
          </w:p>
        </w:tc>
        <w:tc>
          <w:tcPr>
            <w:tcW w:w="760" w:type="dxa"/>
          </w:tcPr>
          <w:p w14:paraId="10CEB2DB" w14:textId="77777777" w:rsidR="00243418" w:rsidRDefault="00243418" w:rsidP="002D3F09">
            <w:pPr>
              <w:pStyle w:val="Stijllegevakken"/>
            </w:pPr>
          </w:p>
        </w:tc>
        <w:tc>
          <w:tcPr>
            <w:tcW w:w="760" w:type="dxa"/>
          </w:tcPr>
          <w:p w14:paraId="64B03F11" w14:textId="77777777" w:rsidR="00243418" w:rsidRDefault="00243418" w:rsidP="002D3F09">
            <w:pPr>
              <w:pStyle w:val="Stijllegevakken"/>
            </w:pPr>
          </w:p>
        </w:tc>
        <w:tc>
          <w:tcPr>
            <w:tcW w:w="1270" w:type="dxa"/>
          </w:tcPr>
          <w:p w14:paraId="58706244" w14:textId="77777777" w:rsidR="00243418" w:rsidRDefault="00243418" w:rsidP="002D3F09">
            <w:pPr>
              <w:pStyle w:val="Stijllegevakken"/>
            </w:pPr>
          </w:p>
        </w:tc>
        <w:tc>
          <w:tcPr>
            <w:tcW w:w="842" w:type="dxa"/>
          </w:tcPr>
          <w:p w14:paraId="6A76A48A" w14:textId="77777777" w:rsidR="00243418" w:rsidRDefault="00243418" w:rsidP="002D3F09">
            <w:pPr>
              <w:pStyle w:val="Stijllegevakken"/>
            </w:pPr>
          </w:p>
        </w:tc>
        <w:tc>
          <w:tcPr>
            <w:tcW w:w="3793" w:type="dxa"/>
          </w:tcPr>
          <w:p w14:paraId="64933A2B" w14:textId="77777777" w:rsidR="00243418" w:rsidRDefault="00243418" w:rsidP="002D3F09">
            <w:pPr>
              <w:pStyle w:val="Stijllegevakken"/>
            </w:pPr>
          </w:p>
        </w:tc>
      </w:tr>
      <w:tr w:rsidR="009B50F7" w14:paraId="66B61474" w14:textId="77777777" w:rsidTr="00113974">
        <w:tc>
          <w:tcPr>
            <w:tcW w:w="5844" w:type="dxa"/>
          </w:tcPr>
          <w:p w14:paraId="441071A1" w14:textId="77777777" w:rsidR="009B50F7" w:rsidRDefault="009B50F7" w:rsidP="002D3F09">
            <w:pPr>
              <w:pStyle w:val="Stijllegevakken"/>
            </w:pPr>
          </w:p>
        </w:tc>
        <w:tc>
          <w:tcPr>
            <w:tcW w:w="760" w:type="dxa"/>
          </w:tcPr>
          <w:p w14:paraId="45E41184" w14:textId="77777777" w:rsidR="009B50F7" w:rsidRDefault="009B50F7" w:rsidP="002D3F09">
            <w:pPr>
              <w:pStyle w:val="Stijllegevakken"/>
            </w:pPr>
          </w:p>
        </w:tc>
        <w:tc>
          <w:tcPr>
            <w:tcW w:w="760" w:type="dxa"/>
          </w:tcPr>
          <w:p w14:paraId="5980E199" w14:textId="77777777" w:rsidR="009B50F7" w:rsidRDefault="009B50F7" w:rsidP="002D3F09">
            <w:pPr>
              <w:pStyle w:val="Stijllegevakken"/>
            </w:pPr>
          </w:p>
        </w:tc>
        <w:tc>
          <w:tcPr>
            <w:tcW w:w="760" w:type="dxa"/>
          </w:tcPr>
          <w:p w14:paraId="405B92F5" w14:textId="77777777" w:rsidR="009B50F7" w:rsidRDefault="009B50F7" w:rsidP="002D3F09">
            <w:pPr>
              <w:pStyle w:val="Stijllegevakken"/>
            </w:pPr>
          </w:p>
        </w:tc>
        <w:tc>
          <w:tcPr>
            <w:tcW w:w="1270" w:type="dxa"/>
          </w:tcPr>
          <w:p w14:paraId="14219BD2" w14:textId="77777777" w:rsidR="009B50F7" w:rsidRDefault="009B50F7" w:rsidP="002D3F09">
            <w:pPr>
              <w:pStyle w:val="Stijllegevakken"/>
            </w:pPr>
          </w:p>
        </w:tc>
        <w:tc>
          <w:tcPr>
            <w:tcW w:w="842" w:type="dxa"/>
          </w:tcPr>
          <w:p w14:paraId="68638075" w14:textId="77777777" w:rsidR="009B50F7" w:rsidRDefault="009B50F7" w:rsidP="002D3F09">
            <w:pPr>
              <w:pStyle w:val="Stijllegevakken"/>
            </w:pPr>
          </w:p>
        </w:tc>
        <w:tc>
          <w:tcPr>
            <w:tcW w:w="3793" w:type="dxa"/>
          </w:tcPr>
          <w:p w14:paraId="4C43F90C" w14:textId="77777777" w:rsidR="009B50F7" w:rsidRDefault="009B50F7" w:rsidP="002D3F09">
            <w:pPr>
              <w:pStyle w:val="Stijllegevakken"/>
            </w:pPr>
          </w:p>
        </w:tc>
      </w:tr>
      <w:tr w:rsidR="009B50F7" w14:paraId="0D9E37F9" w14:textId="77777777" w:rsidTr="00113974">
        <w:tc>
          <w:tcPr>
            <w:tcW w:w="5844" w:type="dxa"/>
          </w:tcPr>
          <w:p w14:paraId="723B90D6" w14:textId="77777777" w:rsidR="009B50F7" w:rsidRDefault="009B50F7" w:rsidP="002D3F09">
            <w:pPr>
              <w:pStyle w:val="Stijllegevakken"/>
            </w:pPr>
          </w:p>
        </w:tc>
        <w:tc>
          <w:tcPr>
            <w:tcW w:w="760" w:type="dxa"/>
          </w:tcPr>
          <w:p w14:paraId="723054C1" w14:textId="77777777" w:rsidR="009B50F7" w:rsidRDefault="009B50F7" w:rsidP="002D3F09">
            <w:pPr>
              <w:pStyle w:val="Stijllegevakken"/>
            </w:pPr>
          </w:p>
        </w:tc>
        <w:tc>
          <w:tcPr>
            <w:tcW w:w="760" w:type="dxa"/>
          </w:tcPr>
          <w:p w14:paraId="4330696C" w14:textId="77777777" w:rsidR="009B50F7" w:rsidRDefault="009B50F7" w:rsidP="002D3F09">
            <w:pPr>
              <w:pStyle w:val="Stijllegevakken"/>
            </w:pPr>
          </w:p>
        </w:tc>
        <w:tc>
          <w:tcPr>
            <w:tcW w:w="760" w:type="dxa"/>
          </w:tcPr>
          <w:p w14:paraId="33493112" w14:textId="77777777" w:rsidR="009B50F7" w:rsidRDefault="009B50F7" w:rsidP="002D3F09">
            <w:pPr>
              <w:pStyle w:val="Stijllegevakken"/>
            </w:pPr>
          </w:p>
        </w:tc>
        <w:tc>
          <w:tcPr>
            <w:tcW w:w="1270" w:type="dxa"/>
          </w:tcPr>
          <w:p w14:paraId="19EC5B67" w14:textId="77777777" w:rsidR="009B50F7" w:rsidRDefault="009B50F7" w:rsidP="002D3F09">
            <w:pPr>
              <w:pStyle w:val="Stijllegevakken"/>
            </w:pPr>
          </w:p>
        </w:tc>
        <w:tc>
          <w:tcPr>
            <w:tcW w:w="842" w:type="dxa"/>
          </w:tcPr>
          <w:p w14:paraId="1B7B4C6C" w14:textId="77777777" w:rsidR="009B50F7" w:rsidRDefault="009B50F7" w:rsidP="002D3F09">
            <w:pPr>
              <w:pStyle w:val="Stijllegevakken"/>
            </w:pPr>
          </w:p>
        </w:tc>
        <w:tc>
          <w:tcPr>
            <w:tcW w:w="3793" w:type="dxa"/>
          </w:tcPr>
          <w:p w14:paraId="642F8214" w14:textId="77777777" w:rsidR="009B50F7" w:rsidRDefault="009B50F7" w:rsidP="002D3F09">
            <w:pPr>
              <w:pStyle w:val="Stijllegevakken"/>
            </w:pPr>
          </w:p>
        </w:tc>
      </w:tr>
      <w:tr w:rsidR="00243418" w14:paraId="1ABF58A8" w14:textId="77777777" w:rsidTr="00F870D0">
        <w:tc>
          <w:tcPr>
            <w:tcW w:w="14029" w:type="dxa"/>
            <w:gridSpan w:val="7"/>
            <w:shd w:val="clear" w:color="auto" w:fill="D9D9D9" w:themeFill="background1" w:themeFillShade="D9"/>
          </w:tcPr>
          <w:p w14:paraId="18589E58" w14:textId="4049460B" w:rsidR="00243418" w:rsidRDefault="00243418" w:rsidP="00F870D0">
            <w:pPr>
              <w:pStyle w:val="Leerdoelen"/>
            </w:pPr>
            <w:r w:rsidRPr="0021660F">
              <w:t xml:space="preserve">LPD </w:t>
            </w:r>
            <w:r>
              <w:t>27</w:t>
            </w:r>
            <w:r w:rsidRPr="0021660F">
              <w:t xml:space="preserve">    </w:t>
            </w:r>
            <w:r>
              <w:t>De leerling</w:t>
            </w:r>
            <w:r w:rsidRPr="0021660F">
              <w:t xml:space="preserve"> </w:t>
            </w:r>
            <w:r>
              <w:t>plaatst lucht- of dampschermen bij platte en hallende daken.</w:t>
            </w:r>
          </w:p>
        </w:tc>
      </w:tr>
      <w:tr w:rsidR="00243418" w14:paraId="24CB0964" w14:textId="77777777" w:rsidTr="00113974">
        <w:tc>
          <w:tcPr>
            <w:tcW w:w="5844" w:type="dxa"/>
          </w:tcPr>
          <w:p w14:paraId="50D360B2" w14:textId="77777777" w:rsidR="00243418" w:rsidRDefault="00243418" w:rsidP="002D3F09">
            <w:pPr>
              <w:pStyle w:val="Stijllegevakken"/>
            </w:pPr>
          </w:p>
        </w:tc>
        <w:tc>
          <w:tcPr>
            <w:tcW w:w="760" w:type="dxa"/>
          </w:tcPr>
          <w:p w14:paraId="58315E09" w14:textId="77777777" w:rsidR="00243418" w:rsidRDefault="00243418" w:rsidP="002D3F09">
            <w:pPr>
              <w:pStyle w:val="Stijllegevakken"/>
            </w:pPr>
          </w:p>
        </w:tc>
        <w:tc>
          <w:tcPr>
            <w:tcW w:w="760" w:type="dxa"/>
          </w:tcPr>
          <w:p w14:paraId="78F16325" w14:textId="77777777" w:rsidR="00243418" w:rsidRDefault="00243418" w:rsidP="002D3F09">
            <w:pPr>
              <w:pStyle w:val="Stijllegevakken"/>
            </w:pPr>
          </w:p>
        </w:tc>
        <w:tc>
          <w:tcPr>
            <w:tcW w:w="760" w:type="dxa"/>
          </w:tcPr>
          <w:p w14:paraId="5F758783" w14:textId="77777777" w:rsidR="00243418" w:rsidRDefault="00243418" w:rsidP="002D3F09">
            <w:pPr>
              <w:pStyle w:val="Stijllegevakken"/>
            </w:pPr>
          </w:p>
        </w:tc>
        <w:tc>
          <w:tcPr>
            <w:tcW w:w="1270" w:type="dxa"/>
          </w:tcPr>
          <w:p w14:paraId="3ADC9D35" w14:textId="77777777" w:rsidR="00243418" w:rsidRDefault="00243418" w:rsidP="002D3F09">
            <w:pPr>
              <w:pStyle w:val="Stijllegevakken"/>
            </w:pPr>
          </w:p>
        </w:tc>
        <w:tc>
          <w:tcPr>
            <w:tcW w:w="842" w:type="dxa"/>
          </w:tcPr>
          <w:p w14:paraId="3C87D451" w14:textId="77777777" w:rsidR="00243418" w:rsidRDefault="00243418" w:rsidP="002D3F09">
            <w:pPr>
              <w:pStyle w:val="Stijllegevakken"/>
            </w:pPr>
          </w:p>
        </w:tc>
        <w:tc>
          <w:tcPr>
            <w:tcW w:w="3793" w:type="dxa"/>
          </w:tcPr>
          <w:p w14:paraId="41E90E01" w14:textId="77777777" w:rsidR="00243418" w:rsidRDefault="00243418" w:rsidP="002D3F09">
            <w:pPr>
              <w:pStyle w:val="Stijllegevakken"/>
            </w:pPr>
          </w:p>
        </w:tc>
      </w:tr>
      <w:tr w:rsidR="00243418" w14:paraId="2A862734" w14:textId="77777777" w:rsidTr="00113974">
        <w:tc>
          <w:tcPr>
            <w:tcW w:w="5844" w:type="dxa"/>
          </w:tcPr>
          <w:p w14:paraId="1C3410AE" w14:textId="77777777" w:rsidR="00243418" w:rsidRDefault="00243418" w:rsidP="002D3F09">
            <w:pPr>
              <w:pStyle w:val="Stijllegevakken"/>
            </w:pPr>
          </w:p>
        </w:tc>
        <w:tc>
          <w:tcPr>
            <w:tcW w:w="760" w:type="dxa"/>
          </w:tcPr>
          <w:p w14:paraId="1470A467" w14:textId="77777777" w:rsidR="00243418" w:rsidRDefault="00243418" w:rsidP="002D3F09">
            <w:pPr>
              <w:pStyle w:val="Stijllegevakken"/>
            </w:pPr>
          </w:p>
        </w:tc>
        <w:tc>
          <w:tcPr>
            <w:tcW w:w="760" w:type="dxa"/>
          </w:tcPr>
          <w:p w14:paraId="405FB7F1" w14:textId="77777777" w:rsidR="00243418" w:rsidRDefault="00243418" w:rsidP="002D3F09">
            <w:pPr>
              <w:pStyle w:val="Stijllegevakken"/>
            </w:pPr>
          </w:p>
        </w:tc>
        <w:tc>
          <w:tcPr>
            <w:tcW w:w="760" w:type="dxa"/>
          </w:tcPr>
          <w:p w14:paraId="33207F0E" w14:textId="77777777" w:rsidR="00243418" w:rsidRDefault="00243418" w:rsidP="002D3F09">
            <w:pPr>
              <w:pStyle w:val="Stijllegevakken"/>
            </w:pPr>
          </w:p>
        </w:tc>
        <w:tc>
          <w:tcPr>
            <w:tcW w:w="1270" w:type="dxa"/>
          </w:tcPr>
          <w:p w14:paraId="00B70226" w14:textId="77777777" w:rsidR="00243418" w:rsidRDefault="00243418" w:rsidP="002D3F09">
            <w:pPr>
              <w:pStyle w:val="Stijllegevakken"/>
            </w:pPr>
          </w:p>
        </w:tc>
        <w:tc>
          <w:tcPr>
            <w:tcW w:w="842" w:type="dxa"/>
          </w:tcPr>
          <w:p w14:paraId="07DA18EA" w14:textId="77777777" w:rsidR="00243418" w:rsidRDefault="00243418" w:rsidP="002D3F09">
            <w:pPr>
              <w:pStyle w:val="Stijllegevakken"/>
            </w:pPr>
          </w:p>
        </w:tc>
        <w:tc>
          <w:tcPr>
            <w:tcW w:w="3793" w:type="dxa"/>
          </w:tcPr>
          <w:p w14:paraId="54FA89D2" w14:textId="77777777" w:rsidR="00243418" w:rsidRDefault="00243418" w:rsidP="002D3F09">
            <w:pPr>
              <w:pStyle w:val="Stijllegevakken"/>
            </w:pPr>
          </w:p>
        </w:tc>
      </w:tr>
      <w:tr w:rsidR="00243418" w14:paraId="26112042" w14:textId="77777777" w:rsidTr="00113974">
        <w:tc>
          <w:tcPr>
            <w:tcW w:w="5844" w:type="dxa"/>
          </w:tcPr>
          <w:p w14:paraId="779AB2E1" w14:textId="77777777" w:rsidR="00243418" w:rsidRDefault="00243418" w:rsidP="002D3F09">
            <w:pPr>
              <w:pStyle w:val="Stijllegevakken"/>
            </w:pPr>
          </w:p>
        </w:tc>
        <w:tc>
          <w:tcPr>
            <w:tcW w:w="760" w:type="dxa"/>
          </w:tcPr>
          <w:p w14:paraId="04CD5C66" w14:textId="77777777" w:rsidR="00243418" w:rsidRDefault="00243418" w:rsidP="002D3F09">
            <w:pPr>
              <w:pStyle w:val="Stijllegevakken"/>
            </w:pPr>
          </w:p>
        </w:tc>
        <w:tc>
          <w:tcPr>
            <w:tcW w:w="760" w:type="dxa"/>
          </w:tcPr>
          <w:p w14:paraId="555E75DE" w14:textId="77777777" w:rsidR="00243418" w:rsidRDefault="00243418" w:rsidP="002D3F09">
            <w:pPr>
              <w:pStyle w:val="Stijllegevakken"/>
            </w:pPr>
          </w:p>
        </w:tc>
        <w:tc>
          <w:tcPr>
            <w:tcW w:w="760" w:type="dxa"/>
          </w:tcPr>
          <w:p w14:paraId="23DCA40F" w14:textId="77777777" w:rsidR="00243418" w:rsidRDefault="00243418" w:rsidP="002D3F09">
            <w:pPr>
              <w:pStyle w:val="Stijllegevakken"/>
            </w:pPr>
          </w:p>
        </w:tc>
        <w:tc>
          <w:tcPr>
            <w:tcW w:w="1270" w:type="dxa"/>
          </w:tcPr>
          <w:p w14:paraId="628EA831" w14:textId="77777777" w:rsidR="00243418" w:rsidRDefault="00243418" w:rsidP="002D3F09">
            <w:pPr>
              <w:pStyle w:val="Stijllegevakken"/>
            </w:pPr>
          </w:p>
        </w:tc>
        <w:tc>
          <w:tcPr>
            <w:tcW w:w="842" w:type="dxa"/>
          </w:tcPr>
          <w:p w14:paraId="15D74A5A" w14:textId="77777777" w:rsidR="00243418" w:rsidRDefault="00243418" w:rsidP="002D3F09">
            <w:pPr>
              <w:pStyle w:val="Stijllegevakken"/>
            </w:pPr>
          </w:p>
        </w:tc>
        <w:tc>
          <w:tcPr>
            <w:tcW w:w="3793" w:type="dxa"/>
          </w:tcPr>
          <w:p w14:paraId="7F4C1D68" w14:textId="77777777" w:rsidR="00243418" w:rsidRDefault="00243418" w:rsidP="002D3F09">
            <w:pPr>
              <w:pStyle w:val="Stijllegevakken"/>
            </w:pPr>
          </w:p>
        </w:tc>
      </w:tr>
      <w:tr w:rsidR="00243418" w14:paraId="4987A949" w14:textId="77777777" w:rsidTr="00113974">
        <w:tc>
          <w:tcPr>
            <w:tcW w:w="5844" w:type="dxa"/>
          </w:tcPr>
          <w:p w14:paraId="7A0F5904" w14:textId="77777777" w:rsidR="00243418" w:rsidRDefault="00243418" w:rsidP="002D3F09">
            <w:pPr>
              <w:pStyle w:val="Stijllegevakken"/>
            </w:pPr>
          </w:p>
        </w:tc>
        <w:tc>
          <w:tcPr>
            <w:tcW w:w="760" w:type="dxa"/>
          </w:tcPr>
          <w:p w14:paraId="39D6F4E0" w14:textId="77777777" w:rsidR="00243418" w:rsidRDefault="00243418" w:rsidP="002D3F09">
            <w:pPr>
              <w:pStyle w:val="Stijllegevakken"/>
            </w:pPr>
          </w:p>
        </w:tc>
        <w:tc>
          <w:tcPr>
            <w:tcW w:w="760" w:type="dxa"/>
          </w:tcPr>
          <w:p w14:paraId="067D0A1F" w14:textId="77777777" w:rsidR="00243418" w:rsidRDefault="00243418" w:rsidP="002D3F09">
            <w:pPr>
              <w:pStyle w:val="Stijllegevakken"/>
            </w:pPr>
          </w:p>
        </w:tc>
        <w:tc>
          <w:tcPr>
            <w:tcW w:w="760" w:type="dxa"/>
          </w:tcPr>
          <w:p w14:paraId="05FA0B73" w14:textId="77777777" w:rsidR="00243418" w:rsidRDefault="00243418" w:rsidP="002D3F09">
            <w:pPr>
              <w:pStyle w:val="Stijllegevakken"/>
            </w:pPr>
          </w:p>
        </w:tc>
        <w:tc>
          <w:tcPr>
            <w:tcW w:w="1270" w:type="dxa"/>
          </w:tcPr>
          <w:p w14:paraId="6495F97E" w14:textId="77777777" w:rsidR="00243418" w:rsidRDefault="00243418" w:rsidP="002D3F09">
            <w:pPr>
              <w:pStyle w:val="Stijllegevakken"/>
            </w:pPr>
          </w:p>
        </w:tc>
        <w:tc>
          <w:tcPr>
            <w:tcW w:w="842" w:type="dxa"/>
          </w:tcPr>
          <w:p w14:paraId="689131E2" w14:textId="77777777" w:rsidR="00243418" w:rsidRDefault="00243418" w:rsidP="002D3F09">
            <w:pPr>
              <w:pStyle w:val="Stijllegevakken"/>
            </w:pPr>
          </w:p>
        </w:tc>
        <w:tc>
          <w:tcPr>
            <w:tcW w:w="3793" w:type="dxa"/>
          </w:tcPr>
          <w:p w14:paraId="2533A683" w14:textId="77777777" w:rsidR="00243418" w:rsidRDefault="00243418" w:rsidP="002D3F09">
            <w:pPr>
              <w:pStyle w:val="Stijllegevakken"/>
            </w:pPr>
          </w:p>
        </w:tc>
      </w:tr>
      <w:tr w:rsidR="00243418" w14:paraId="0907FF24" w14:textId="77777777" w:rsidTr="00113974">
        <w:tc>
          <w:tcPr>
            <w:tcW w:w="5844" w:type="dxa"/>
          </w:tcPr>
          <w:p w14:paraId="74762A1C" w14:textId="77777777" w:rsidR="00243418" w:rsidRDefault="00243418" w:rsidP="002D3F09">
            <w:pPr>
              <w:pStyle w:val="Stijllegevakken"/>
            </w:pPr>
          </w:p>
        </w:tc>
        <w:tc>
          <w:tcPr>
            <w:tcW w:w="760" w:type="dxa"/>
          </w:tcPr>
          <w:p w14:paraId="743A7725" w14:textId="77777777" w:rsidR="00243418" w:rsidRDefault="00243418" w:rsidP="002D3F09">
            <w:pPr>
              <w:pStyle w:val="Stijllegevakken"/>
            </w:pPr>
          </w:p>
        </w:tc>
        <w:tc>
          <w:tcPr>
            <w:tcW w:w="760" w:type="dxa"/>
          </w:tcPr>
          <w:p w14:paraId="01F9B3C4" w14:textId="77777777" w:rsidR="00243418" w:rsidRDefault="00243418" w:rsidP="002D3F09">
            <w:pPr>
              <w:pStyle w:val="Stijllegevakken"/>
            </w:pPr>
          </w:p>
        </w:tc>
        <w:tc>
          <w:tcPr>
            <w:tcW w:w="760" w:type="dxa"/>
          </w:tcPr>
          <w:p w14:paraId="63721A47" w14:textId="77777777" w:rsidR="00243418" w:rsidRDefault="00243418" w:rsidP="002D3F09">
            <w:pPr>
              <w:pStyle w:val="Stijllegevakken"/>
            </w:pPr>
          </w:p>
        </w:tc>
        <w:tc>
          <w:tcPr>
            <w:tcW w:w="1270" w:type="dxa"/>
          </w:tcPr>
          <w:p w14:paraId="2B66F8DA" w14:textId="77777777" w:rsidR="00243418" w:rsidRDefault="00243418" w:rsidP="002D3F09">
            <w:pPr>
              <w:pStyle w:val="Stijllegevakken"/>
            </w:pPr>
          </w:p>
        </w:tc>
        <w:tc>
          <w:tcPr>
            <w:tcW w:w="842" w:type="dxa"/>
          </w:tcPr>
          <w:p w14:paraId="2865929F" w14:textId="77777777" w:rsidR="00243418" w:rsidRDefault="00243418" w:rsidP="002D3F09">
            <w:pPr>
              <w:pStyle w:val="Stijllegevakken"/>
            </w:pPr>
          </w:p>
        </w:tc>
        <w:tc>
          <w:tcPr>
            <w:tcW w:w="3793" w:type="dxa"/>
          </w:tcPr>
          <w:p w14:paraId="5BB6A5EB" w14:textId="77777777" w:rsidR="00243418" w:rsidRDefault="00243418" w:rsidP="002D3F09">
            <w:pPr>
              <w:pStyle w:val="Stijllegevakken"/>
            </w:pPr>
          </w:p>
        </w:tc>
      </w:tr>
      <w:tr w:rsidR="009B50F7" w14:paraId="1DCC8537" w14:textId="77777777" w:rsidTr="00113974">
        <w:tc>
          <w:tcPr>
            <w:tcW w:w="5844" w:type="dxa"/>
          </w:tcPr>
          <w:p w14:paraId="09D604DB" w14:textId="77777777" w:rsidR="009B50F7" w:rsidRDefault="009B50F7" w:rsidP="002D3F09">
            <w:pPr>
              <w:pStyle w:val="Stijllegevakken"/>
            </w:pPr>
          </w:p>
        </w:tc>
        <w:tc>
          <w:tcPr>
            <w:tcW w:w="760" w:type="dxa"/>
          </w:tcPr>
          <w:p w14:paraId="7284FE47" w14:textId="77777777" w:rsidR="009B50F7" w:rsidRDefault="009B50F7" w:rsidP="002D3F09">
            <w:pPr>
              <w:pStyle w:val="Stijllegevakken"/>
            </w:pPr>
          </w:p>
        </w:tc>
        <w:tc>
          <w:tcPr>
            <w:tcW w:w="760" w:type="dxa"/>
          </w:tcPr>
          <w:p w14:paraId="731BD6E3" w14:textId="77777777" w:rsidR="009B50F7" w:rsidRDefault="009B50F7" w:rsidP="002D3F09">
            <w:pPr>
              <w:pStyle w:val="Stijllegevakken"/>
            </w:pPr>
          </w:p>
        </w:tc>
        <w:tc>
          <w:tcPr>
            <w:tcW w:w="760" w:type="dxa"/>
          </w:tcPr>
          <w:p w14:paraId="0E0FAE4A" w14:textId="77777777" w:rsidR="009B50F7" w:rsidRDefault="009B50F7" w:rsidP="002D3F09">
            <w:pPr>
              <w:pStyle w:val="Stijllegevakken"/>
            </w:pPr>
          </w:p>
        </w:tc>
        <w:tc>
          <w:tcPr>
            <w:tcW w:w="1270" w:type="dxa"/>
          </w:tcPr>
          <w:p w14:paraId="0A9E0F0C" w14:textId="77777777" w:rsidR="009B50F7" w:rsidRDefault="009B50F7" w:rsidP="002D3F09">
            <w:pPr>
              <w:pStyle w:val="Stijllegevakken"/>
            </w:pPr>
          </w:p>
        </w:tc>
        <w:tc>
          <w:tcPr>
            <w:tcW w:w="842" w:type="dxa"/>
          </w:tcPr>
          <w:p w14:paraId="6CB401BE" w14:textId="77777777" w:rsidR="009B50F7" w:rsidRDefault="009B50F7" w:rsidP="002D3F09">
            <w:pPr>
              <w:pStyle w:val="Stijllegevakken"/>
            </w:pPr>
          </w:p>
        </w:tc>
        <w:tc>
          <w:tcPr>
            <w:tcW w:w="3793" w:type="dxa"/>
          </w:tcPr>
          <w:p w14:paraId="50B3D3AD" w14:textId="77777777" w:rsidR="009B50F7" w:rsidRDefault="009B50F7" w:rsidP="002D3F09">
            <w:pPr>
              <w:pStyle w:val="Stijllegevakken"/>
            </w:pPr>
          </w:p>
        </w:tc>
      </w:tr>
      <w:tr w:rsidR="009B50F7" w14:paraId="30FF7DBB" w14:textId="77777777" w:rsidTr="005827F6">
        <w:tc>
          <w:tcPr>
            <w:tcW w:w="14029" w:type="dxa"/>
            <w:gridSpan w:val="7"/>
            <w:shd w:val="clear" w:color="auto" w:fill="D9D9D9" w:themeFill="background1" w:themeFillShade="D9"/>
          </w:tcPr>
          <w:p w14:paraId="4A1F6200" w14:textId="64136A4E" w:rsidR="009B50F7" w:rsidRDefault="009B50F7" w:rsidP="00010E23">
            <w:pPr>
              <w:pStyle w:val="Leerdoelen"/>
            </w:pPr>
            <w:r w:rsidRPr="0021660F">
              <w:t xml:space="preserve">LPD </w:t>
            </w:r>
            <w:r w:rsidR="004F0B2D">
              <w:t>2</w:t>
            </w:r>
            <w:r w:rsidR="00243418">
              <w:t>8</w:t>
            </w:r>
            <w:r w:rsidRPr="0021660F">
              <w:t xml:space="preserve">    </w:t>
            </w:r>
            <w:r w:rsidR="0050682A">
              <w:t>De leerling</w:t>
            </w:r>
            <w:r w:rsidRPr="0021660F">
              <w:t xml:space="preserve"> </w:t>
            </w:r>
            <w:r w:rsidR="00010E23" w:rsidRPr="008D4B0B">
              <w:t>verwijder</w:t>
            </w:r>
            <w:r w:rsidR="00010E23">
              <w:t>t</w:t>
            </w:r>
            <w:r w:rsidR="00010E23" w:rsidRPr="008D4B0B">
              <w:t xml:space="preserve"> dakelementen bij een plat dak.</w:t>
            </w:r>
          </w:p>
        </w:tc>
      </w:tr>
      <w:tr w:rsidR="009B50F7" w14:paraId="271863E6" w14:textId="77777777" w:rsidTr="00113974">
        <w:tc>
          <w:tcPr>
            <w:tcW w:w="5844" w:type="dxa"/>
          </w:tcPr>
          <w:p w14:paraId="54873FB5" w14:textId="77777777" w:rsidR="009B50F7" w:rsidRDefault="009B50F7" w:rsidP="002D3F09">
            <w:pPr>
              <w:pStyle w:val="Stijllegevakken"/>
            </w:pPr>
          </w:p>
        </w:tc>
        <w:tc>
          <w:tcPr>
            <w:tcW w:w="760" w:type="dxa"/>
          </w:tcPr>
          <w:p w14:paraId="63A3D540" w14:textId="77777777" w:rsidR="009B50F7" w:rsidRDefault="009B50F7" w:rsidP="002D3F09">
            <w:pPr>
              <w:pStyle w:val="Stijllegevakken"/>
            </w:pPr>
          </w:p>
        </w:tc>
        <w:tc>
          <w:tcPr>
            <w:tcW w:w="760" w:type="dxa"/>
          </w:tcPr>
          <w:p w14:paraId="1F38D191" w14:textId="77777777" w:rsidR="009B50F7" w:rsidRDefault="009B50F7" w:rsidP="002D3F09">
            <w:pPr>
              <w:pStyle w:val="Stijllegevakken"/>
            </w:pPr>
          </w:p>
        </w:tc>
        <w:tc>
          <w:tcPr>
            <w:tcW w:w="760" w:type="dxa"/>
          </w:tcPr>
          <w:p w14:paraId="61CC6EEE" w14:textId="77777777" w:rsidR="009B50F7" w:rsidRDefault="009B50F7" w:rsidP="002D3F09">
            <w:pPr>
              <w:pStyle w:val="Stijllegevakken"/>
            </w:pPr>
          </w:p>
        </w:tc>
        <w:tc>
          <w:tcPr>
            <w:tcW w:w="1270" w:type="dxa"/>
          </w:tcPr>
          <w:p w14:paraId="7AC896B2" w14:textId="77777777" w:rsidR="009B50F7" w:rsidRDefault="009B50F7" w:rsidP="002D3F09">
            <w:pPr>
              <w:pStyle w:val="Stijllegevakken"/>
            </w:pPr>
          </w:p>
        </w:tc>
        <w:tc>
          <w:tcPr>
            <w:tcW w:w="842" w:type="dxa"/>
          </w:tcPr>
          <w:p w14:paraId="7C4A1CA0" w14:textId="77777777" w:rsidR="009B50F7" w:rsidRDefault="009B50F7" w:rsidP="002D3F09">
            <w:pPr>
              <w:pStyle w:val="Stijllegevakken"/>
            </w:pPr>
          </w:p>
        </w:tc>
        <w:tc>
          <w:tcPr>
            <w:tcW w:w="3793" w:type="dxa"/>
          </w:tcPr>
          <w:p w14:paraId="423930F8" w14:textId="77777777" w:rsidR="009B50F7" w:rsidRDefault="009B50F7" w:rsidP="002D3F09">
            <w:pPr>
              <w:pStyle w:val="Stijllegevakken"/>
            </w:pPr>
          </w:p>
        </w:tc>
      </w:tr>
      <w:tr w:rsidR="009B50F7" w14:paraId="50127FE7" w14:textId="77777777" w:rsidTr="00113974">
        <w:tc>
          <w:tcPr>
            <w:tcW w:w="5844" w:type="dxa"/>
          </w:tcPr>
          <w:p w14:paraId="6DBD452B" w14:textId="77777777" w:rsidR="009B50F7" w:rsidRDefault="009B50F7" w:rsidP="002D3F09">
            <w:pPr>
              <w:pStyle w:val="Stijllegevakken"/>
            </w:pPr>
          </w:p>
        </w:tc>
        <w:tc>
          <w:tcPr>
            <w:tcW w:w="760" w:type="dxa"/>
          </w:tcPr>
          <w:p w14:paraId="111381ED" w14:textId="77777777" w:rsidR="009B50F7" w:rsidRDefault="009B50F7" w:rsidP="002D3F09">
            <w:pPr>
              <w:pStyle w:val="Stijllegevakken"/>
            </w:pPr>
          </w:p>
        </w:tc>
        <w:tc>
          <w:tcPr>
            <w:tcW w:w="760" w:type="dxa"/>
          </w:tcPr>
          <w:p w14:paraId="346C2BF4" w14:textId="77777777" w:rsidR="009B50F7" w:rsidRDefault="009B50F7" w:rsidP="002D3F09">
            <w:pPr>
              <w:pStyle w:val="Stijllegevakken"/>
            </w:pPr>
          </w:p>
        </w:tc>
        <w:tc>
          <w:tcPr>
            <w:tcW w:w="760" w:type="dxa"/>
          </w:tcPr>
          <w:p w14:paraId="34DEF4BA" w14:textId="77777777" w:rsidR="009B50F7" w:rsidRDefault="009B50F7" w:rsidP="002D3F09">
            <w:pPr>
              <w:pStyle w:val="Stijllegevakken"/>
            </w:pPr>
          </w:p>
        </w:tc>
        <w:tc>
          <w:tcPr>
            <w:tcW w:w="1270" w:type="dxa"/>
          </w:tcPr>
          <w:p w14:paraId="685F492D" w14:textId="77777777" w:rsidR="009B50F7" w:rsidRDefault="009B50F7" w:rsidP="002D3F09">
            <w:pPr>
              <w:pStyle w:val="Stijllegevakken"/>
            </w:pPr>
          </w:p>
        </w:tc>
        <w:tc>
          <w:tcPr>
            <w:tcW w:w="842" w:type="dxa"/>
          </w:tcPr>
          <w:p w14:paraId="2A8739BC" w14:textId="77777777" w:rsidR="009B50F7" w:rsidRDefault="009B50F7" w:rsidP="002D3F09">
            <w:pPr>
              <w:pStyle w:val="Stijllegevakken"/>
            </w:pPr>
          </w:p>
        </w:tc>
        <w:tc>
          <w:tcPr>
            <w:tcW w:w="3793" w:type="dxa"/>
          </w:tcPr>
          <w:p w14:paraId="20BEBAD7" w14:textId="77777777" w:rsidR="009B50F7" w:rsidRDefault="009B50F7" w:rsidP="002D3F09">
            <w:pPr>
              <w:pStyle w:val="Stijllegevakken"/>
            </w:pPr>
          </w:p>
        </w:tc>
      </w:tr>
      <w:tr w:rsidR="009B50F7" w14:paraId="0AAE4ADE" w14:textId="77777777" w:rsidTr="00113974">
        <w:tc>
          <w:tcPr>
            <w:tcW w:w="5844" w:type="dxa"/>
          </w:tcPr>
          <w:p w14:paraId="70C1AACA" w14:textId="77777777" w:rsidR="009B50F7" w:rsidRDefault="009B50F7" w:rsidP="002D3F09">
            <w:pPr>
              <w:pStyle w:val="Stijllegevakken"/>
            </w:pPr>
          </w:p>
        </w:tc>
        <w:tc>
          <w:tcPr>
            <w:tcW w:w="760" w:type="dxa"/>
          </w:tcPr>
          <w:p w14:paraId="50C1FA79" w14:textId="77777777" w:rsidR="009B50F7" w:rsidRDefault="009B50F7" w:rsidP="002D3F09">
            <w:pPr>
              <w:pStyle w:val="Stijllegevakken"/>
            </w:pPr>
          </w:p>
        </w:tc>
        <w:tc>
          <w:tcPr>
            <w:tcW w:w="760" w:type="dxa"/>
          </w:tcPr>
          <w:p w14:paraId="3CB2CDCC" w14:textId="77777777" w:rsidR="009B50F7" w:rsidRDefault="009B50F7" w:rsidP="002D3F09">
            <w:pPr>
              <w:pStyle w:val="Stijllegevakken"/>
            </w:pPr>
          </w:p>
        </w:tc>
        <w:tc>
          <w:tcPr>
            <w:tcW w:w="760" w:type="dxa"/>
          </w:tcPr>
          <w:p w14:paraId="328DDCC8" w14:textId="77777777" w:rsidR="009B50F7" w:rsidRDefault="009B50F7" w:rsidP="002D3F09">
            <w:pPr>
              <w:pStyle w:val="Stijllegevakken"/>
            </w:pPr>
          </w:p>
        </w:tc>
        <w:tc>
          <w:tcPr>
            <w:tcW w:w="1270" w:type="dxa"/>
          </w:tcPr>
          <w:p w14:paraId="075BBE0D" w14:textId="77777777" w:rsidR="009B50F7" w:rsidRDefault="009B50F7" w:rsidP="002D3F09">
            <w:pPr>
              <w:pStyle w:val="Stijllegevakken"/>
            </w:pPr>
          </w:p>
        </w:tc>
        <w:tc>
          <w:tcPr>
            <w:tcW w:w="842" w:type="dxa"/>
          </w:tcPr>
          <w:p w14:paraId="6596A095" w14:textId="77777777" w:rsidR="009B50F7" w:rsidRDefault="009B50F7" w:rsidP="002D3F09">
            <w:pPr>
              <w:pStyle w:val="Stijllegevakken"/>
            </w:pPr>
          </w:p>
        </w:tc>
        <w:tc>
          <w:tcPr>
            <w:tcW w:w="3793" w:type="dxa"/>
          </w:tcPr>
          <w:p w14:paraId="5E9B663E" w14:textId="77777777" w:rsidR="009B50F7" w:rsidRDefault="009B50F7" w:rsidP="002D3F09">
            <w:pPr>
              <w:pStyle w:val="Stijllegevakken"/>
            </w:pPr>
          </w:p>
        </w:tc>
      </w:tr>
      <w:tr w:rsidR="009B50F7" w14:paraId="04157C45" w14:textId="77777777" w:rsidTr="00113974">
        <w:tc>
          <w:tcPr>
            <w:tcW w:w="5844" w:type="dxa"/>
          </w:tcPr>
          <w:p w14:paraId="5B7AE12B" w14:textId="77777777" w:rsidR="009B50F7" w:rsidRDefault="009B50F7" w:rsidP="002D3F09">
            <w:pPr>
              <w:pStyle w:val="Stijllegevakken"/>
            </w:pPr>
          </w:p>
        </w:tc>
        <w:tc>
          <w:tcPr>
            <w:tcW w:w="760" w:type="dxa"/>
          </w:tcPr>
          <w:p w14:paraId="141D0325" w14:textId="77777777" w:rsidR="009B50F7" w:rsidRDefault="009B50F7" w:rsidP="002D3F09">
            <w:pPr>
              <w:pStyle w:val="Stijllegevakken"/>
            </w:pPr>
          </w:p>
        </w:tc>
        <w:tc>
          <w:tcPr>
            <w:tcW w:w="760" w:type="dxa"/>
          </w:tcPr>
          <w:p w14:paraId="380E51B9" w14:textId="77777777" w:rsidR="009B50F7" w:rsidRDefault="009B50F7" w:rsidP="002D3F09">
            <w:pPr>
              <w:pStyle w:val="Stijllegevakken"/>
            </w:pPr>
          </w:p>
        </w:tc>
        <w:tc>
          <w:tcPr>
            <w:tcW w:w="760" w:type="dxa"/>
          </w:tcPr>
          <w:p w14:paraId="1861F14A" w14:textId="77777777" w:rsidR="009B50F7" w:rsidRDefault="009B50F7" w:rsidP="002D3F09">
            <w:pPr>
              <w:pStyle w:val="Stijllegevakken"/>
            </w:pPr>
          </w:p>
        </w:tc>
        <w:tc>
          <w:tcPr>
            <w:tcW w:w="1270" w:type="dxa"/>
          </w:tcPr>
          <w:p w14:paraId="00725783" w14:textId="77777777" w:rsidR="009B50F7" w:rsidRDefault="009B50F7" w:rsidP="002D3F09">
            <w:pPr>
              <w:pStyle w:val="Stijllegevakken"/>
            </w:pPr>
          </w:p>
        </w:tc>
        <w:tc>
          <w:tcPr>
            <w:tcW w:w="842" w:type="dxa"/>
          </w:tcPr>
          <w:p w14:paraId="3D93F5D6" w14:textId="77777777" w:rsidR="009B50F7" w:rsidRDefault="009B50F7" w:rsidP="002D3F09">
            <w:pPr>
              <w:pStyle w:val="Stijllegevakken"/>
            </w:pPr>
          </w:p>
        </w:tc>
        <w:tc>
          <w:tcPr>
            <w:tcW w:w="3793" w:type="dxa"/>
          </w:tcPr>
          <w:p w14:paraId="704AE3E3" w14:textId="77777777" w:rsidR="009B50F7" w:rsidRDefault="009B50F7" w:rsidP="002D3F09">
            <w:pPr>
              <w:pStyle w:val="Stijllegevakken"/>
            </w:pPr>
          </w:p>
        </w:tc>
      </w:tr>
      <w:tr w:rsidR="009B50F7" w14:paraId="67F085A4" w14:textId="77777777" w:rsidTr="00113974">
        <w:tc>
          <w:tcPr>
            <w:tcW w:w="5844" w:type="dxa"/>
          </w:tcPr>
          <w:p w14:paraId="474D1FD5" w14:textId="77777777" w:rsidR="009B50F7" w:rsidRDefault="009B50F7" w:rsidP="002D3F09">
            <w:pPr>
              <w:pStyle w:val="Stijllegevakken"/>
            </w:pPr>
          </w:p>
        </w:tc>
        <w:tc>
          <w:tcPr>
            <w:tcW w:w="760" w:type="dxa"/>
          </w:tcPr>
          <w:p w14:paraId="74CB1421" w14:textId="77777777" w:rsidR="009B50F7" w:rsidRDefault="009B50F7" w:rsidP="002D3F09">
            <w:pPr>
              <w:pStyle w:val="Stijllegevakken"/>
            </w:pPr>
          </w:p>
        </w:tc>
        <w:tc>
          <w:tcPr>
            <w:tcW w:w="760" w:type="dxa"/>
          </w:tcPr>
          <w:p w14:paraId="2DD02974" w14:textId="77777777" w:rsidR="009B50F7" w:rsidRDefault="009B50F7" w:rsidP="002D3F09">
            <w:pPr>
              <w:pStyle w:val="Stijllegevakken"/>
            </w:pPr>
          </w:p>
        </w:tc>
        <w:tc>
          <w:tcPr>
            <w:tcW w:w="760" w:type="dxa"/>
          </w:tcPr>
          <w:p w14:paraId="25D31D89" w14:textId="77777777" w:rsidR="009B50F7" w:rsidRDefault="009B50F7" w:rsidP="002D3F09">
            <w:pPr>
              <w:pStyle w:val="Stijllegevakken"/>
            </w:pPr>
          </w:p>
        </w:tc>
        <w:tc>
          <w:tcPr>
            <w:tcW w:w="1270" w:type="dxa"/>
          </w:tcPr>
          <w:p w14:paraId="2F20D4CE" w14:textId="77777777" w:rsidR="009B50F7" w:rsidRDefault="009B50F7" w:rsidP="002D3F09">
            <w:pPr>
              <w:pStyle w:val="Stijllegevakken"/>
            </w:pPr>
          </w:p>
        </w:tc>
        <w:tc>
          <w:tcPr>
            <w:tcW w:w="842" w:type="dxa"/>
          </w:tcPr>
          <w:p w14:paraId="1990B9FB" w14:textId="77777777" w:rsidR="009B50F7" w:rsidRDefault="009B50F7" w:rsidP="002D3F09">
            <w:pPr>
              <w:pStyle w:val="Stijllegevakken"/>
            </w:pPr>
          </w:p>
        </w:tc>
        <w:tc>
          <w:tcPr>
            <w:tcW w:w="3793" w:type="dxa"/>
          </w:tcPr>
          <w:p w14:paraId="603B8F2C" w14:textId="77777777" w:rsidR="009B50F7" w:rsidRDefault="009B50F7" w:rsidP="002D3F09">
            <w:pPr>
              <w:pStyle w:val="Stijllegevakken"/>
            </w:pPr>
          </w:p>
        </w:tc>
      </w:tr>
      <w:tr w:rsidR="009B50F7" w14:paraId="77DA0F4F" w14:textId="77777777" w:rsidTr="00113974">
        <w:tc>
          <w:tcPr>
            <w:tcW w:w="5844" w:type="dxa"/>
          </w:tcPr>
          <w:p w14:paraId="1143CBAF" w14:textId="77777777" w:rsidR="009B50F7" w:rsidRDefault="009B50F7" w:rsidP="002D3F09">
            <w:pPr>
              <w:pStyle w:val="Stijllegevakken"/>
            </w:pPr>
          </w:p>
        </w:tc>
        <w:tc>
          <w:tcPr>
            <w:tcW w:w="760" w:type="dxa"/>
          </w:tcPr>
          <w:p w14:paraId="70E9A9A6" w14:textId="77777777" w:rsidR="009B50F7" w:rsidRDefault="009B50F7" w:rsidP="002D3F09">
            <w:pPr>
              <w:pStyle w:val="Stijllegevakken"/>
            </w:pPr>
          </w:p>
        </w:tc>
        <w:tc>
          <w:tcPr>
            <w:tcW w:w="760" w:type="dxa"/>
          </w:tcPr>
          <w:p w14:paraId="4F1E4488" w14:textId="77777777" w:rsidR="009B50F7" w:rsidRDefault="009B50F7" w:rsidP="002D3F09">
            <w:pPr>
              <w:pStyle w:val="Stijllegevakken"/>
            </w:pPr>
          </w:p>
        </w:tc>
        <w:tc>
          <w:tcPr>
            <w:tcW w:w="760" w:type="dxa"/>
          </w:tcPr>
          <w:p w14:paraId="5737FFBA" w14:textId="77777777" w:rsidR="009B50F7" w:rsidRDefault="009B50F7" w:rsidP="002D3F09">
            <w:pPr>
              <w:pStyle w:val="Stijllegevakken"/>
            </w:pPr>
          </w:p>
        </w:tc>
        <w:tc>
          <w:tcPr>
            <w:tcW w:w="1270" w:type="dxa"/>
          </w:tcPr>
          <w:p w14:paraId="1A5A791C" w14:textId="77777777" w:rsidR="009B50F7" w:rsidRDefault="009B50F7" w:rsidP="002D3F09">
            <w:pPr>
              <w:pStyle w:val="Stijllegevakken"/>
            </w:pPr>
          </w:p>
        </w:tc>
        <w:tc>
          <w:tcPr>
            <w:tcW w:w="842" w:type="dxa"/>
          </w:tcPr>
          <w:p w14:paraId="1BE4E849" w14:textId="77777777" w:rsidR="009B50F7" w:rsidRDefault="009B50F7" w:rsidP="002D3F09">
            <w:pPr>
              <w:pStyle w:val="Stijllegevakken"/>
            </w:pPr>
          </w:p>
        </w:tc>
        <w:tc>
          <w:tcPr>
            <w:tcW w:w="3793" w:type="dxa"/>
          </w:tcPr>
          <w:p w14:paraId="37B00C71" w14:textId="77777777" w:rsidR="009B50F7" w:rsidRDefault="009B50F7" w:rsidP="002D3F09">
            <w:pPr>
              <w:pStyle w:val="Stijllegevakken"/>
            </w:pPr>
          </w:p>
        </w:tc>
      </w:tr>
      <w:tr w:rsidR="009B50F7" w14:paraId="683CB787" w14:textId="77777777" w:rsidTr="005827F6">
        <w:tc>
          <w:tcPr>
            <w:tcW w:w="14029" w:type="dxa"/>
            <w:gridSpan w:val="7"/>
            <w:shd w:val="clear" w:color="auto" w:fill="D9D9D9" w:themeFill="background1" w:themeFillShade="D9"/>
          </w:tcPr>
          <w:p w14:paraId="038A35C0" w14:textId="4EEE6363" w:rsidR="009B50F7" w:rsidRDefault="009B50F7" w:rsidP="00CE7C5F">
            <w:pPr>
              <w:pStyle w:val="Leerdoelen"/>
            </w:pPr>
            <w:r w:rsidRPr="0021660F">
              <w:t xml:space="preserve">LPD </w:t>
            </w:r>
            <w:r w:rsidR="006D5162">
              <w:t>29</w:t>
            </w:r>
            <w:r w:rsidRPr="0021660F">
              <w:t xml:space="preserve">  </w:t>
            </w:r>
            <w:r w:rsidR="0050682A">
              <w:t>De leerling</w:t>
            </w:r>
            <w:r w:rsidRPr="0021660F">
              <w:t xml:space="preserve"> </w:t>
            </w:r>
            <w:r w:rsidR="00691BBB" w:rsidRPr="008D4B0B">
              <w:t>bereid</w:t>
            </w:r>
            <w:r w:rsidR="00691BBB">
              <w:t xml:space="preserve">t </w:t>
            </w:r>
            <w:r w:rsidR="00691BBB" w:rsidRPr="008D4B0B">
              <w:t>bitumineuze</w:t>
            </w:r>
            <w:r w:rsidR="00691BBB">
              <w:t xml:space="preserve"> en </w:t>
            </w:r>
            <w:r w:rsidR="00691BBB" w:rsidRPr="00F827D5">
              <w:t>synthetische</w:t>
            </w:r>
            <w:r w:rsidR="00691BBB" w:rsidRPr="008D4B0B">
              <w:t xml:space="preserve"> dakafdichtingen voor</w:t>
            </w:r>
            <w:r w:rsidR="00691BBB">
              <w:t xml:space="preserve"> met aandacht voor </w:t>
            </w:r>
            <w:r w:rsidR="00691BBB" w:rsidRPr="008D4B0B">
              <w:t>groendaken</w:t>
            </w:r>
            <w:r w:rsidR="00595813">
              <w:t>.</w:t>
            </w:r>
          </w:p>
        </w:tc>
      </w:tr>
      <w:tr w:rsidR="009B50F7" w14:paraId="58DCC516" w14:textId="77777777" w:rsidTr="00113974">
        <w:tc>
          <w:tcPr>
            <w:tcW w:w="5844" w:type="dxa"/>
          </w:tcPr>
          <w:p w14:paraId="7C599965" w14:textId="77777777" w:rsidR="009B50F7" w:rsidRDefault="009B50F7" w:rsidP="002D3F09">
            <w:pPr>
              <w:pStyle w:val="Stijllegevakken"/>
            </w:pPr>
          </w:p>
        </w:tc>
        <w:tc>
          <w:tcPr>
            <w:tcW w:w="760" w:type="dxa"/>
          </w:tcPr>
          <w:p w14:paraId="145EB25A" w14:textId="77777777" w:rsidR="009B50F7" w:rsidRDefault="009B50F7" w:rsidP="002D3F09">
            <w:pPr>
              <w:pStyle w:val="Stijllegevakken"/>
            </w:pPr>
          </w:p>
        </w:tc>
        <w:tc>
          <w:tcPr>
            <w:tcW w:w="760" w:type="dxa"/>
          </w:tcPr>
          <w:p w14:paraId="0FECE783" w14:textId="77777777" w:rsidR="009B50F7" w:rsidRDefault="009B50F7" w:rsidP="002D3F09">
            <w:pPr>
              <w:pStyle w:val="Stijllegevakken"/>
            </w:pPr>
          </w:p>
        </w:tc>
        <w:tc>
          <w:tcPr>
            <w:tcW w:w="760" w:type="dxa"/>
          </w:tcPr>
          <w:p w14:paraId="0E7A44A4" w14:textId="77777777" w:rsidR="009B50F7" w:rsidRDefault="009B50F7" w:rsidP="002D3F09">
            <w:pPr>
              <w:pStyle w:val="Stijllegevakken"/>
            </w:pPr>
          </w:p>
        </w:tc>
        <w:tc>
          <w:tcPr>
            <w:tcW w:w="1270" w:type="dxa"/>
          </w:tcPr>
          <w:p w14:paraId="03A7F5F6" w14:textId="77777777" w:rsidR="009B50F7" w:rsidRDefault="009B50F7" w:rsidP="002D3F09">
            <w:pPr>
              <w:pStyle w:val="Stijllegevakken"/>
            </w:pPr>
          </w:p>
        </w:tc>
        <w:tc>
          <w:tcPr>
            <w:tcW w:w="842" w:type="dxa"/>
          </w:tcPr>
          <w:p w14:paraId="5D93A28D" w14:textId="77777777" w:rsidR="009B50F7" w:rsidRDefault="009B50F7" w:rsidP="002D3F09">
            <w:pPr>
              <w:pStyle w:val="Stijllegevakken"/>
            </w:pPr>
          </w:p>
        </w:tc>
        <w:tc>
          <w:tcPr>
            <w:tcW w:w="3793" w:type="dxa"/>
          </w:tcPr>
          <w:p w14:paraId="03CFE04E" w14:textId="77777777" w:rsidR="009B50F7" w:rsidRDefault="009B50F7" w:rsidP="002D3F09">
            <w:pPr>
              <w:pStyle w:val="Stijllegevakken"/>
            </w:pPr>
          </w:p>
        </w:tc>
      </w:tr>
      <w:tr w:rsidR="009B50F7" w14:paraId="779A6C8A" w14:textId="77777777" w:rsidTr="00113974">
        <w:tc>
          <w:tcPr>
            <w:tcW w:w="5844" w:type="dxa"/>
          </w:tcPr>
          <w:p w14:paraId="2881B20A" w14:textId="77777777" w:rsidR="009B50F7" w:rsidRDefault="009B50F7" w:rsidP="002D3F09">
            <w:pPr>
              <w:pStyle w:val="Stijllegevakken"/>
            </w:pPr>
          </w:p>
        </w:tc>
        <w:tc>
          <w:tcPr>
            <w:tcW w:w="760" w:type="dxa"/>
          </w:tcPr>
          <w:p w14:paraId="1297E355" w14:textId="77777777" w:rsidR="009B50F7" w:rsidRDefault="009B50F7" w:rsidP="002D3F09">
            <w:pPr>
              <w:pStyle w:val="Stijllegevakken"/>
            </w:pPr>
          </w:p>
        </w:tc>
        <w:tc>
          <w:tcPr>
            <w:tcW w:w="760" w:type="dxa"/>
          </w:tcPr>
          <w:p w14:paraId="67F8E21C" w14:textId="77777777" w:rsidR="009B50F7" w:rsidRDefault="009B50F7" w:rsidP="002D3F09">
            <w:pPr>
              <w:pStyle w:val="Stijllegevakken"/>
            </w:pPr>
          </w:p>
        </w:tc>
        <w:tc>
          <w:tcPr>
            <w:tcW w:w="760" w:type="dxa"/>
          </w:tcPr>
          <w:p w14:paraId="520728C8" w14:textId="77777777" w:rsidR="009B50F7" w:rsidRDefault="009B50F7" w:rsidP="002D3F09">
            <w:pPr>
              <w:pStyle w:val="Stijllegevakken"/>
            </w:pPr>
          </w:p>
        </w:tc>
        <w:tc>
          <w:tcPr>
            <w:tcW w:w="1270" w:type="dxa"/>
          </w:tcPr>
          <w:p w14:paraId="77B46DF9" w14:textId="77777777" w:rsidR="009B50F7" w:rsidRDefault="009B50F7" w:rsidP="002D3F09">
            <w:pPr>
              <w:pStyle w:val="Stijllegevakken"/>
            </w:pPr>
          </w:p>
        </w:tc>
        <w:tc>
          <w:tcPr>
            <w:tcW w:w="842" w:type="dxa"/>
          </w:tcPr>
          <w:p w14:paraId="5FEBEA2F" w14:textId="77777777" w:rsidR="009B50F7" w:rsidRDefault="009B50F7" w:rsidP="002D3F09">
            <w:pPr>
              <w:pStyle w:val="Stijllegevakken"/>
            </w:pPr>
          </w:p>
        </w:tc>
        <w:tc>
          <w:tcPr>
            <w:tcW w:w="3793" w:type="dxa"/>
          </w:tcPr>
          <w:p w14:paraId="7883E94F" w14:textId="77777777" w:rsidR="009B50F7" w:rsidRDefault="009B50F7" w:rsidP="002D3F09">
            <w:pPr>
              <w:pStyle w:val="Stijllegevakken"/>
            </w:pPr>
          </w:p>
        </w:tc>
      </w:tr>
      <w:tr w:rsidR="009B50F7" w14:paraId="68E6A84B" w14:textId="77777777" w:rsidTr="00113974">
        <w:tc>
          <w:tcPr>
            <w:tcW w:w="5844" w:type="dxa"/>
          </w:tcPr>
          <w:p w14:paraId="7A42D940" w14:textId="77777777" w:rsidR="009B50F7" w:rsidRDefault="009B50F7" w:rsidP="002D3F09">
            <w:pPr>
              <w:pStyle w:val="Stijllegevakken"/>
            </w:pPr>
          </w:p>
        </w:tc>
        <w:tc>
          <w:tcPr>
            <w:tcW w:w="760" w:type="dxa"/>
          </w:tcPr>
          <w:p w14:paraId="71955479" w14:textId="77777777" w:rsidR="009B50F7" w:rsidRDefault="009B50F7" w:rsidP="002D3F09">
            <w:pPr>
              <w:pStyle w:val="Stijllegevakken"/>
            </w:pPr>
          </w:p>
        </w:tc>
        <w:tc>
          <w:tcPr>
            <w:tcW w:w="760" w:type="dxa"/>
          </w:tcPr>
          <w:p w14:paraId="08D69946" w14:textId="77777777" w:rsidR="009B50F7" w:rsidRDefault="009B50F7" w:rsidP="002D3F09">
            <w:pPr>
              <w:pStyle w:val="Stijllegevakken"/>
            </w:pPr>
          </w:p>
        </w:tc>
        <w:tc>
          <w:tcPr>
            <w:tcW w:w="760" w:type="dxa"/>
          </w:tcPr>
          <w:p w14:paraId="2BC2DAE3" w14:textId="77777777" w:rsidR="009B50F7" w:rsidRDefault="009B50F7" w:rsidP="002D3F09">
            <w:pPr>
              <w:pStyle w:val="Stijllegevakken"/>
            </w:pPr>
          </w:p>
        </w:tc>
        <w:tc>
          <w:tcPr>
            <w:tcW w:w="1270" w:type="dxa"/>
          </w:tcPr>
          <w:p w14:paraId="6D5402BD" w14:textId="77777777" w:rsidR="009B50F7" w:rsidRDefault="009B50F7" w:rsidP="002D3F09">
            <w:pPr>
              <w:pStyle w:val="Stijllegevakken"/>
            </w:pPr>
          </w:p>
        </w:tc>
        <w:tc>
          <w:tcPr>
            <w:tcW w:w="842" w:type="dxa"/>
          </w:tcPr>
          <w:p w14:paraId="4AFA096A" w14:textId="77777777" w:rsidR="009B50F7" w:rsidRDefault="009B50F7" w:rsidP="002D3F09">
            <w:pPr>
              <w:pStyle w:val="Stijllegevakken"/>
            </w:pPr>
          </w:p>
        </w:tc>
        <w:tc>
          <w:tcPr>
            <w:tcW w:w="3793" w:type="dxa"/>
          </w:tcPr>
          <w:p w14:paraId="754811FA" w14:textId="77777777" w:rsidR="009B50F7" w:rsidRDefault="009B50F7" w:rsidP="002D3F09">
            <w:pPr>
              <w:pStyle w:val="Stijllegevakken"/>
            </w:pPr>
          </w:p>
        </w:tc>
      </w:tr>
      <w:tr w:rsidR="009B50F7" w14:paraId="3F0EAC7D" w14:textId="77777777" w:rsidTr="00113974">
        <w:tc>
          <w:tcPr>
            <w:tcW w:w="5844" w:type="dxa"/>
          </w:tcPr>
          <w:p w14:paraId="73D3247A" w14:textId="77777777" w:rsidR="009B50F7" w:rsidRDefault="009B50F7" w:rsidP="002D3F09">
            <w:pPr>
              <w:pStyle w:val="Stijllegevakken"/>
            </w:pPr>
          </w:p>
        </w:tc>
        <w:tc>
          <w:tcPr>
            <w:tcW w:w="760" w:type="dxa"/>
          </w:tcPr>
          <w:p w14:paraId="062B575B" w14:textId="77777777" w:rsidR="009B50F7" w:rsidRDefault="009B50F7" w:rsidP="002D3F09">
            <w:pPr>
              <w:pStyle w:val="Stijllegevakken"/>
            </w:pPr>
          </w:p>
        </w:tc>
        <w:tc>
          <w:tcPr>
            <w:tcW w:w="760" w:type="dxa"/>
          </w:tcPr>
          <w:p w14:paraId="47C2FB6D" w14:textId="77777777" w:rsidR="009B50F7" w:rsidRDefault="009B50F7" w:rsidP="002D3F09">
            <w:pPr>
              <w:pStyle w:val="Stijllegevakken"/>
            </w:pPr>
          </w:p>
        </w:tc>
        <w:tc>
          <w:tcPr>
            <w:tcW w:w="760" w:type="dxa"/>
          </w:tcPr>
          <w:p w14:paraId="1E34555F" w14:textId="77777777" w:rsidR="009B50F7" w:rsidRDefault="009B50F7" w:rsidP="002D3F09">
            <w:pPr>
              <w:pStyle w:val="Stijllegevakken"/>
            </w:pPr>
          </w:p>
        </w:tc>
        <w:tc>
          <w:tcPr>
            <w:tcW w:w="1270" w:type="dxa"/>
          </w:tcPr>
          <w:p w14:paraId="58BBF002" w14:textId="77777777" w:rsidR="009B50F7" w:rsidRDefault="009B50F7" w:rsidP="002D3F09">
            <w:pPr>
              <w:pStyle w:val="Stijllegevakken"/>
            </w:pPr>
          </w:p>
        </w:tc>
        <w:tc>
          <w:tcPr>
            <w:tcW w:w="842" w:type="dxa"/>
          </w:tcPr>
          <w:p w14:paraId="3CF3560B" w14:textId="77777777" w:rsidR="009B50F7" w:rsidRDefault="009B50F7" w:rsidP="002D3F09">
            <w:pPr>
              <w:pStyle w:val="Stijllegevakken"/>
            </w:pPr>
          </w:p>
        </w:tc>
        <w:tc>
          <w:tcPr>
            <w:tcW w:w="3793" w:type="dxa"/>
          </w:tcPr>
          <w:p w14:paraId="5E38AB40" w14:textId="77777777" w:rsidR="009B50F7" w:rsidRDefault="009B50F7" w:rsidP="002D3F09">
            <w:pPr>
              <w:pStyle w:val="Stijllegevakken"/>
            </w:pPr>
          </w:p>
        </w:tc>
      </w:tr>
      <w:tr w:rsidR="009B50F7" w14:paraId="40946A28" w14:textId="77777777" w:rsidTr="00113974">
        <w:tc>
          <w:tcPr>
            <w:tcW w:w="5844" w:type="dxa"/>
          </w:tcPr>
          <w:p w14:paraId="30FC0304" w14:textId="77777777" w:rsidR="009B50F7" w:rsidRDefault="009B50F7" w:rsidP="002D3F09">
            <w:pPr>
              <w:pStyle w:val="Stijllegevakken"/>
            </w:pPr>
          </w:p>
        </w:tc>
        <w:tc>
          <w:tcPr>
            <w:tcW w:w="760" w:type="dxa"/>
          </w:tcPr>
          <w:p w14:paraId="4F0C6E7E" w14:textId="77777777" w:rsidR="009B50F7" w:rsidRDefault="009B50F7" w:rsidP="002D3F09">
            <w:pPr>
              <w:pStyle w:val="Stijllegevakken"/>
            </w:pPr>
          </w:p>
        </w:tc>
        <w:tc>
          <w:tcPr>
            <w:tcW w:w="760" w:type="dxa"/>
          </w:tcPr>
          <w:p w14:paraId="2AF7C0E6" w14:textId="77777777" w:rsidR="009B50F7" w:rsidRDefault="009B50F7" w:rsidP="002D3F09">
            <w:pPr>
              <w:pStyle w:val="Stijllegevakken"/>
            </w:pPr>
          </w:p>
        </w:tc>
        <w:tc>
          <w:tcPr>
            <w:tcW w:w="760" w:type="dxa"/>
          </w:tcPr>
          <w:p w14:paraId="7DB00B52" w14:textId="77777777" w:rsidR="009B50F7" w:rsidRDefault="009B50F7" w:rsidP="002D3F09">
            <w:pPr>
              <w:pStyle w:val="Stijllegevakken"/>
            </w:pPr>
          </w:p>
        </w:tc>
        <w:tc>
          <w:tcPr>
            <w:tcW w:w="1270" w:type="dxa"/>
          </w:tcPr>
          <w:p w14:paraId="65AF4BD6" w14:textId="77777777" w:rsidR="009B50F7" w:rsidRDefault="009B50F7" w:rsidP="002D3F09">
            <w:pPr>
              <w:pStyle w:val="Stijllegevakken"/>
            </w:pPr>
          </w:p>
        </w:tc>
        <w:tc>
          <w:tcPr>
            <w:tcW w:w="842" w:type="dxa"/>
          </w:tcPr>
          <w:p w14:paraId="10FD451C" w14:textId="77777777" w:rsidR="009B50F7" w:rsidRDefault="009B50F7" w:rsidP="002D3F09">
            <w:pPr>
              <w:pStyle w:val="Stijllegevakken"/>
            </w:pPr>
          </w:p>
        </w:tc>
        <w:tc>
          <w:tcPr>
            <w:tcW w:w="3793" w:type="dxa"/>
          </w:tcPr>
          <w:p w14:paraId="5F50FA05" w14:textId="77777777" w:rsidR="009B50F7" w:rsidRDefault="009B50F7" w:rsidP="002D3F09">
            <w:pPr>
              <w:pStyle w:val="Stijllegevakken"/>
            </w:pPr>
          </w:p>
        </w:tc>
      </w:tr>
      <w:tr w:rsidR="009B50F7" w14:paraId="245E4520" w14:textId="77777777" w:rsidTr="00113974">
        <w:tc>
          <w:tcPr>
            <w:tcW w:w="5844" w:type="dxa"/>
          </w:tcPr>
          <w:p w14:paraId="18B9604B" w14:textId="77777777" w:rsidR="009B50F7" w:rsidRDefault="009B50F7" w:rsidP="002D3F09">
            <w:pPr>
              <w:pStyle w:val="Stijllegevakken"/>
            </w:pPr>
          </w:p>
        </w:tc>
        <w:tc>
          <w:tcPr>
            <w:tcW w:w="760" w:type="dxa"/>
          </w:tcPr>
          <w:p w14:paraId="1AAFD5F8" w14:textId="77777777" w:rsidR="009B50F7" w:rsidRDefault="009B50F7" w:rsidP="002D3F09">
            <w:pPr>
              <w:pStyle w:val="Stijllegevakken"/>
            </w:pPr>
          </w:p>
        </w:tc>
        <w:tc>
          <w:tcPr>
            <w:tcW w:w="760" w:type="dxa"/>
          </w:tcPr>
          <w:p w14:paraId="66B051D3" w14:textId="77777777" w:rsidR="009B50F7" w:rsidRDefault="009B50F7" w:rsidP="002D3F09">
            <w:pPr>
              <w:pStyle w:val="Stijllegevakken"/>
            </w:pPr>
          </w:p>
        </w:tc>
        <w:tc>
          <w:tcPr>
            <w:tcW w:w="760" w:type="dxa"/>
          </w:tcPr>
          <w:p w14:paraId="153FF77A" w14:textId="77777777" w:rsidR="009B50F7" w:rsidRDefault="009B50F7" w:rsidP="002D3F09">
            <w:pPr>
              <w:pStyle w:val="Stijllegevakken"/>
            </w:pPr>
          </w:p>
        </w:tc>
        <w:tc>
          <w:tcPr>
            <w:tcW w:w="1270" w:type="dxa"/>
          </w:tcPr>
          <w:p w14:paraId="5205C568" w14:textId="77777777" w:rsidR="009B50F7" w:rsidRDefault="009B50F7" w:rsidP="002D3F09">
            <w:pPr>
              <w:pStyle w:val="Stijllegevakken"/>
            </w:pPr>
          </w:p>
        </w:tc>
        <w:tc>
          <w:tcPr>
            <w:tcW w:w="842" w:type="dxa"/>
          </w:tcPr>
          <w:p w14:paraId="42730890" w14:textId="77777777" w:rsidR="009B50F7" w:rsidRDefault="009B50F7" w:rsidP="002D3F09">
            <w:pPr>
              <w:pStyle w:val="Stijllegevakken"/>
            </w:pPr>
          </w:p>
        </w:tc>
        <w:tc>
          <w:tcPr>
            <w:tcW w:w="3793" w:type="dxa"/>
          </w:tcPr>
          <w:p w14:paraId="521C57B9" w14:textId="77777777" w:rsidR="009B50F7" w:rsidRDefault="009B50F7" w:rsidP="002D3F09">
            <w:pPr>
              <w:pStyle w:val="Stijllegevakken"/>
            </w:pPr>
          </w:p>
        </w:tc>
      </w:tr>
      <w:tr w:rsidR="00DD5022" w14:paraId="2F70F69F" w14:textId="77777777" w:rsidTr="005827F6">
        <w:tc>
          <w:tcPr>
            <w:tcW w:w="14029" w:type="dxa"/>
            <w:gridSpan w:val="7"/>
            <w:shd w:val="clear" w:color="auto" w:fill="D9D9D9" w:themeFill="background1" w:themeFillShade="D9"/>
          </w:tcPr>
          <w:p w14:paraId="4F8EAC33" w14:textId="29F44AD9" w:rsidR="00DD5022" w:rsidRDefault="00DD5022" w:rsidP="00CE7C5F">
            <w:pPr>
              <w:pStyle w:val="Leerdoelen"/>
            </w:pPr>
            <w:r w:rsidRPr="00034117">
              <w:lastRenderedPageBreak/>
              <w:t>LPD 3</w:t>
            </w:r>
            <w:r w:rsidR="00691BBB">
              <w:t>0</w:t>
            </w:r>
            <w:r w:rsidRPr="00034117">
              <w:tab/>
              <w:t xml:space="preserve">De </w:t>
            </w:r>
            <w:r>
              <w:t>leerling</w:t>
            </w:r>
            <w:r w:rsidRPr="00034117">
              <w:t xml:space="preserve"> </w:t>
            </w:r>
            <w:r w:rsidR="00BB4E03" w:rsidRPr="008D4B0B">
              <w:t>breng</w:t>
            </w:r>
            <w:r w:rsidR="00BB4E03">
              <w:t>t</w:t>
            </w:r>
            <w:r w:rsidR="00BB4E03" w:rsidRPr="008D4B0B">
              <w:t xml:space="preserve"> primers of hechtvernis aan.</w:t>
            </w:r>
          </w:p>
        </w:tc>
      </w:tr>
      <w:tr w:rsidR="00DD5022" w14:paraId="41E0A7A6" w14:textId="77777777" w:rsidTr="00113974">
        <w:tc>
          <w:tcPr>
            <w:tcW w:w="5844" w:type="dxa"/>
          </w:tcPr>
          <w:p w14:paraId="1BB2004A" w14:textId="77777777" w:rsidR="00DD5022" w:rsidRDefault="00DD5022" w:rsidP="00DD5022">
            <w:pPr>
              <w:pStyle w:val="Stijllegevakken"/>
            </w:pPr>
          </w:p>
        </w:tc>
        <w:tc>
          <w:tcPr>
            <w:tcW w:w="760" w:type="dxa"/>
          </w:tcPr>
          <w:p w14:paraId="16C1D826" w14:textId="77777777" w:rsidR="00DD5022" w:rsidRDefault="00DD5022" w:rsidP="00DD5022">
            <w:pPr>
              <w:pStyle w:val="Stijllegevakken"/>
            </w:pPr>
          </w:p>
        </w:tc>
        <w:tc>
          <w:tcPr>
            <w:tcW w:w="760" w:type="dxa"/>
          </w:tcPr>
          <w:p w14:paraId="258DE54D" w14:textId="77777777" w:rsidR="00DD5022" w:rsidRDefault="00DD5022" w:rsidP="00DD5022">
            <w:pPr>
              <w:pStyle w:val="Stijllegevakken"/>
            </w:pPr>
          </w:p>
        </w:tc>
        <w:tc>
          <w:tcPr>
            <w:tcW w:w="760" w:type="dxa"/>
          </w:tcPr>
          <w:p w14:paraId="4FA276FD" w14:textId="77777777" w:rsidR="00DD5022" w:rsidRDefault="00DD5022" w:rsidP="00DD5022">
            <w:pPr>
              <w:pStyle w:val="Stijllegevakken"/>
            </w:pPr>
          </w:p>
        </w:tc>
        <w:tc>
          <w:tcPr>
            <w:tcW w:w="1270" w:type="dxa"/>
          </w:tcPr>
          <w:p w14:paraId="26BBB4B5" w14:textId="77777777" w:rsidR="00DD5022" w:rsidRDefault="00DD5022" w:rsidP="00DD5022">
            <w:pPr>
              <w:pStyle w:val="Stijllegevakken"/>
            </w:pPr>
          </w:p>
        </w:tc>
        <w:tc>
          <w:tcPr>
            <w:tcW w:w="842" w:type="dxa"/>
          </w:tcPr>
          <w:p w14:paraId="0A1053B5" w14:textId="77777777" w:rsidR="00DD5022" w:rsidRDefault="00DD5022" w:rsidP="00DD5022">
            <w:pPr>
              <w:pStyle w:val="Stijllegevakken"/>
            </w:pPr>
          </w:p>
        </w:tc>
        <w:tc>
          <w:tcPr>
            <w:tcW w:w="3793" w:type="dxa"/>
          </w:tcPr>
          <w:p w14:paraId="2F67F2F7" w14:textId="77777777" w:rsidR="00DD5022" w:rsidRDefault="00DD5022" w:rsidP="00DD5022">
            <w:pPr>
              <w:pStyle w:val="Stijllegevakken"/>
            </w:pPr>
          </w:p>
        </w:tc>
      </w:tr>
      <w:tr w:rsidR="00DD5022" w14:paraId="09F71186" w14:textId="77777777" w:rsidTr="00113974">
        <w:tc>
          <w:tcPr>
            <w:tcW w:w="5844" w:type="dxa"/>
          </w:tcPr>
          <w:p w14:paraId="628C74CD" w14:textId="77777777" w:rsidR="00DD5022" w:rsidRDefault="00DD5022" w:rsidP="00DD5022">
            <w:pPr>
              <w:pStyle w:val="Stijllegevakken"/>
            </w:pPr>
          </w:p>
        </w:tc>
        <w:tc>
          <w:tcPr>
            <w:tcW w:w="760" w:type="dxa"/>
          </w:tcPr>
          <w:p w14:paraId="4169D316" w14:textId="77777777" w:rsidR="00DD5022" w:rsidRDefault="00DD5022" w:rsidP="00DD5022">
            <w:pPr>
              <w:pStyle w:val="Stijllegevakken"/>
            </w:pPr>
          </w:p>
        </w:tc>
        <w:tc>
          <w:tcPr>
            <w:tcW w:w="760" w:type="dxa"/>
          </w:tcPr>
          <w:p w14:paraId="13D3BB14" w14:textId="77777777" w:rsidR="00DD5022" w:rsidRDefault="00DD5022" w:rsidP="00DD5022">
            <w:pPr>
              <w:pStyle w:val="Stijllegevakken"/>
            </w:pPr>
          </w:p>
        </w:tc>
        <w:tc>
          <w:tcPr>
            <w:tcW w:w="760" w:type="dxa"/>
          </w:tcPr>
          <w:p w14:paraId="3CBC97B4" w14:textId="77777777" w:rsidR="00DD5022" w:rsidRDefault="00DD5022" w:rsidP="00DD5022">
            <w:pPr>
              <w:pStyle w:val="Stijllegevakken"/>
            </w:pPr>
          </w:p>
        </w:tc>
        <w:tc>
          <w:tcPr>
            <w:tcW w:w="1270" w:type="dxa"/>
          </w:tcPr>
          <w:p w14:paraId="2A149907" w14:textId="77777777" w:rsidR="00DD5022" w:rsidRDefault="00DD5022" w:rsidP="00DD5022">
            <w:pPr>
              <w:pStyle w:val="Stijllegevakken"/>
            </w:pPr>
          </w:p>
        </w:tc>
        <w:tc>
          <w:tcPr>
            <w:tcW w:w="842" w:type="dxa"/>
          </w:tcPr>
          <w:p w14:paraId="733F63B4" w14:textId="77777777" w:rsidR="00DD5022" w:rsidRDefault="00DD5022" w:rsidP="00DD5022">
            <w:pPr>
              <w:pStyle w:val="Stijllegevakken"/>
            </w:pPr>
          </w:p>
        </w:tc>
        <w:tc>
          <w:tcPr>
            <w:tcW w:w="3793" w:type="dxa"/>
          </w:tcPr>
          <w:p w14:paraId="61E0D923" w14:textId="77777777" w:rsidR="00DD5022" w:rsidRDefault="00DD5022" w:rsidP="00DD5022">
            <w:pPr>
              <w:pStyle w:val="Stijllegevakken"/>
            </w:pPr>
          </w:p>
        </w:tc>
      </w:tr>
      <w:tr w:rsidR="00DD5022" w14:paraId="0152D9B1" w14:textId="77777777" w:rsidTr="00113974">
        <w:tc>
          <w:tcPr>
            <w:tcW w:w="5844" w:type="dxa"/>
          </w:tcPr>
          <w:p w14:paraId="6667F42E" w14:textId="77777777" w:rsidR="00DD5022" w:rsidRDefault="00DD5022" w:rsidP="00DD5022">
            <w:pPr>
              <w:pStyle w:val="Stijllegevakken"/>
            </w:pPr>
          </w:p>
        </w:tc>
        <w:tc>
          <w:tcPr>
            <w:tcW w:w="760" w:type="dxa"/>
          </w:tcPr>
          <w:p w14:paraId="3D0F72E3" w14:textId="77777777" w:rsidR="00DD5022" w:rsidRDefault="00DD5022" w:rsidP="00DD5022">
            <w:pPr>
              <w:pStyle w:val="Stijllegevakken"/>
            </w:pPr>
          </w:p>
        </w:tc>
        <w:tc>
          <w:tcPr>
            <w:tcW w:w="760" w:type="dxa"/>
          </w:tcPr>
          <w:p w14:paraId="14B730B4" w14:textId="77777777" w:rsidR="00DD5022" w:rsidRDefault="00DD5022" w:rsidP="00DD5022">
            <w:pPr>
              <w:pStyle w:val="Stijllegevakken"/>
            </w:pPr>
          </w:p>
        </w:tc>
        <w:tc>
          <w:tcPr>
            <w:tcW w:w="760" w:type="dxa"/>
          </w:tcPr>
          <w:p w14:paraId="52D432BF" w14:textId="77777777" w:rsidR="00DD5022" w:rsidRDefault="00DD5022" w:rsidP="00DD5022">
            <w:pPr>
              <w:pStyle w:val="Stijllegevakken"/>
            </w:pPr>
          </w:p>
        </w:tc>
        <w:tc>
          <w:tcPr>
            <w:tcW w:w="1270" w:type="dxa"/>
          </w:tcPr>
          <w:p w14:paraId="31AB9C8F" w14:textId="77777777" w:rsidR="00DD5022" w:rsidRDefault="00DD5022" w:rsidP="00DD5022">
            <w:pPr>
              <w:pStyle w:val="Stijllegevakken"/>
            </w:pPr>
          </w:p>
        </w:tc>
        <w:tc>
          <w:tcPr>
            <w:tcW w:w="842" w:type="dxa"/>
          </w:tcPr>
          <w:p w14:paraId="1FA1E541" w14:textId="77777777" w:rsidR="00DD5022" w:rsidRDefault="00DD5022" w:rsidP="00DD5022">
            <w:pPr>
              <w:pStyle w:val="Stijllegevakken"/>
            </w:pPr>
          </w:p>
        </w:tc>
        <w:tc>
          <w:tcPr>
            <w:tcW w:w="3793" w:type="dxa"/>
          </w:tcPr>
          <w:p w14:paraId="20E4B725" w14:textId="77777777" w:rsidR="00DD5022" w:rsidRDefault="00DD5022" w:rsidP="00DD5022">
            <w:pPr>
              <w:pStyle w:val="Stijllegevakken"/>
            </w:pPr>
          </w:p>
        </w:tc>
      </w:tr>
      <w:tr w:rsidR="00DD5022" w14:paraId="469D902F" w14:textId="77777777" w:rsidTr="00113974">
        <w:tc>
          <w:tcPr>
            <w:tcW w:w="5844" w:type="dxa"/>
          </w:tcPr>
          <w:p w14:paraId="62760735" w14:textId="77777777" w:rsidR="00DD5022" w:rsidRDefault="00DD5022" w:rsidP="00DD5022">
            <w:pPr>
              <w:pStyle w:val="Stijllegevakken"/>
            </w:pPr>
          </w:p>
        </w:tc>
        <w:tc>
          <w:tcPr>
            <w:tcW w:w="760" w:type="dxa"/>
          </w:tcPr>
          <w:p w14:paraId="64FF6707" w14:textId="77777777" w:rsidR="00DD5022" w:rsidRDefault="00DD5022" w:rsidP="00DD5022">
            <w:pPr>
              <w:pStyle w:val="Stijllegevakken"/>
            </w:pPr>
          </w:p>
        </w:tc>
        <w:tc>
          <w:tcPr>
            <w:tcW w:w="760" w:type="dxa"/>
          </w:tcPr>
          <w:p w14:paraId="352056A1" w14:textId="77777777" w:rsidR="00DD5022" w:rsidRDefault="00DD5022" w:rsidP="00DD5022">
            <w:pPr>
              <w:pStyle w:val="Stijllegevakken"/>
            </w:pPr>
          </w:p>
        </w:tc>
        <w:tc>
          <w:tcPr>
            <w:tcW w:w="760" w:type="dxa"/>
          </w:tcPr>
          <w:p w14:paraId="34A82539" w14:textId="77777777" w:rsidR="00DD5022" w:rsidRDefault="00DD5022" w:rsidP="00DD5022">
            <w:pPr>
              <w:pStyle w:val="Stijllegevakken"/>
            </w:pPr>
          </w:p>
        </w:tc>
        <w:tc>
          <w:tcPr>
            <w:tcW w:w="1270" w:type="dxa"/>
          </w:tcPr>
          <w:p w14:paraId="31A8C12B" w14:textId="77777777" w:rsidR="00DD5022" w:rsidRDefault="00DD5022" w:rsidP="00DD5022">
            <w:pPr>
              <w:pStyle w:val="Stijllegevakken"/>
            </w:pPr>
          </w:p>
        </w:tc>
        <w:tc>
          <w:tcPr>
            <w:tcW w:w="842" w:type="dxa"/>
          </w:tcPr>
          <w:p w14:paraId="320750B6" w14:textId="77777777" w:rsidR="00DD5022" w:rsidRDefault="00DD5022" w:rsidP="00DD5022">
            <w:pPr>
              <w:pStyle w:val="Stijllegevakken"/>
            </w:pPr>
          </w:p>
        </w:tc>
        <w:tc>
          <w:tcPr>
            <w:tcW w:w="3793" w:type="dxa"/>
          </w:tcPr>
          <w:p w14:paraId="5DB01189" w14:textId="77777777" w:rsidR="00DD5022" w:rsidRDefault="00DD5022" w:rsidP="00DD5022">
            <w:pPr>
              <w:pStyle w:val="Stijllegevakken"/>
            </w:pPr>
          </w:p>
        </w:tc>
      </w:tr>
      <w:tr w:rsidR="00595813" w14:paraId="28BF558A" w14:textId="77777777" w:rsidTr="00113974">
        <w:tc>
          <w:tcPr>
            <w:tcW w:w="5844" w:type="dxa"/>
          </w:tcPr>
          <w:p w14:paraId="4D8FFA45" w14:textId="77777777" w:rsidR="00595813" w:rsidRDefault="00595813" w:rsidP="00DD5022">
            <w:pPr>
              <w:pStyle w:val="Stijllegevakken"/>
            </w:pPr>
          </w:p>
        </w:tc>
        <w:tc>
          <w:tcPr>
            <w:tcW w:w="760" w:type="dxa"/>
          </w:tcPr>
          <w:p w14:paraId="27810528" w14:textId="77777777" w:rsidR="00595813" w:rsidRDefault="00595813" w:rsidP="00DD5022">
            <w:pPr>
              <w:pStyle w:val="Stijllegevakken"/>
            </w:pPr>
          </w:p>
        </w:tc>
        <w:tc>
          <w:tcPr>
            <w:tcW w:w="760" w:type="dxa"/>
          </w:tcPr>
          <w:p w14:paraId="1BAF8C13" w14:textId="77777777" w:rsidR="00595813" w:rsidRDefault="00595813" w:rsidP="00DD5022">
            <w:pPr>
              <w:pStyle w:val="Stijllegevakken"/>
            </w:pPr>
          </w:p>
        </w:tc>
        <w:tc>
          <w:tcPr>
            <w:tcW w:w="760" w:type="dxa"/>
          </w:tcPr>
          <w:p w14:paraId="389D85C0" w14:textId="77777777" w:rsidR="00595813" w:rsidRDefault="00595813" w:rsidP="00DD5022">
            <w:pPr>
              <w:pStyle w:val="Stijllegevakken"/>
            </w:pPr>
          </w:p>
        </w:tc>
        <w:tc>
          <w:tcPr>
            <w:tcW w:w="1270" w:type="dxa"/>
          </w:tcPr>
          <w:p w14:paraId="0E20F038" w14:textId="77777777" w:rsidR="00595813" w:rsidRDefault="00595813" w:rsidP="00DD5022">
            <w:pPr>
              <w:pStyle w:val="Stijllegevakken"/>
            </w:pPr>
          </w:p>
        </w:tc>
        <w:tc>
          <w:tcPr>
            <w:tcW w:w="842" w:type="dxa"/>
          </w:tcPr>
          <w:p w14:paraId="20AC432D" w14:textId="77777777" w:rsidR="00595813" w:rsidRDefault="00595813" w:rsidP="00DD5022">
            <w:pPr>
              <w:pStyle w:val="Stijllegevakken"/>
            </w:pPr>
          </w:p>
        </w:tc>
        <w:tc>
          <w:tcPr>
            <w:tcW w:w="3793" w:type="dxa"/>
          </w:tcPr>
          <w:p w14:paraId="0B99DCFC" w14:textId="77777777" w:rsidR="00595813" w:rsidRDefault="00595813" w:rsidP="00DD5022">
            <w:pPr>
              <w:pStyle w:val="Stijllegevakken"/>
            </w:pPr>
          </w:p>
        </w:tc>
      </w:tr>
      <w:tr w:rsidR="00716097" w14:paraId="0FB98798" w14:textId="77777777" w:rsidTr="00386690">
        <w:tc>
          <w:tcPr>
            <w:tcW w:w="14029" w:type="dxa"/>
            <w:gridSpan w:val="7"/>
            <w:shd w:val="clear" w:color="auto" w:fill="D9D9D9" w:themeFill="background1" w:themeFillShade="D9"/>
          </w:tcPr>
          <w:p w14:paraId="3454C24C" w14:textId="77777777" w:rsidR="00716097" w:rsidRDefault="00386690" w:rsidP="00CE7C5F">
            <w:pPr>
              <w:pStyle w:val="Leerdoelen"/>
            </w:pPr>
            <w:r w:rsidRPr="00A442FC">
              <w:t xml:space="preserve">LPD </w:t>
            </w:r>
            <w:r>
              <w:t>3</w:t>
            </w:r>
            <w:r w:rsidR="009E358C">
              <w:t>1</w:t>
            </w:r>
            <w:r>
              <w:t xml:space="preserve">  </w:t>
            </w:r>
            <w:r w:rsidRPr="00A442FC">
              <w:t>De leerling breng</w:t>
            </w:r>
            <w:r>
              <w:t xml:space="preserve">t </w:t>
            </w:r>
            <w:r w:rsidR="002D34B5" w:rsidRPr="008D4B0B">
              <w:t>bitumineuze afdichtingslagen aan</w:t>
            </w:r>
          </w:p>
          <w:p w14:paraId="32AE9FC6" w14:textId="77777777" w:rsidR="00E76634" w:rsidRPr="008D4B0B" w:rsidRDefault="00E76634" w:rsidP="00E76634">
            <w:pPr>
              <w:pStyle w:val="Afbeersteitem"/>
            </w:pPr>
            <w:r w:rsidRPr="008D4B0B">
              <w:t xml:space="preserve">Lichte en zware </w:t>
            </w:r>
            <w:r w:rsidRPr="00E76634">
              <w:t>schutlagen</w:t>
            </w:r>
            <w:r w:rsidRPr="008D4B0B">
              <w:t>: gebruik en toepassingsmogelijkheden</w:t>
            </w:r>
          </w:p>
          <w:p w14:paraId="70343150" w14:textId="77777777" w:rsidR="00E76634" w:rsidRPr="0066636F" w:rsidRDefault="00E76634" w:rsidP="00E76634">
            <w:pPr>
              <w:pStyle w:val="Afbmiddenitem"/>
            </w:pPr>
            <w:r w:rsidRPr="0066636F">
              <w:t>Uitvoeringstechnieken van naadverbindingen</w:t>
            </w:r>
          </w:p>
          <w:p w14:paraId="732C90BD" w14:textId="4BDA8F7C" w:rsidR="00E76634" w:rsidRPr="00CE7C5F" w:rsidRDefault="00E76634" w:rsidP="00E76634">
            <w:pPr>
              <w:pStyle w:val="Afblaatsteitem"/>
            </w:pPr>
            <w:r w:rsidRPr="0066636F">
              <w:t>Uitzettingsvoegen: eigenschappen en voorschriften</w:t>
            </w:r>
          </w:p>
        </w:tc>
      </w:tr>
      <w:tr w:rsidR="00595813" w14:paraId="3A73945C" w14:textId="77777777" w:rsidTr="00113974">
        <w:tc>
          <w:tcPr>
            <w:tcW w:w="5844" w:type="dxa"/>
          </w:tcPr>
          <w:p w14:paraId="5B93791B" w14:textId="77777777" w:rsidR="00595813" w:rsidRDefault="00595813" w:rsidP="00DD5022">
            <w:pPr>
              <w:pStyle w:val="Stijllegevakken"/>
            </w:pPr>
          </w:p>
        </w:tc>
        <w:tc>
          <w:tcPr>
            <w:tcW w:w="760" w:type="dxa"/>
          </w:tcPr>
          <w:p w14:paraId="4399E510" w14:textId="77777777" w:rsidR="00595813" w:rsidRDefault="00595813" w:rsidP="00DD5022">
            <w:pPr>
              <w:pStyle w:val="Stijllegevakken"/>
            </w:pPr>
          </w:p>
        </w:tc>
        <w:tc>
          <w:tcPr>
            <w:tcW w:w="760" w:type="dxa"/>
          </w:tcPr>
          <w:p w14:paraId="01F57201" w14:textId="77777777" w:rsidR="00595813" w:rsidRDefault="00595813" w:rsidP="00DD5022">
            <w:pPr>
              <w:pStyle w:val="Stijllegevakken"/>
            </w:pPr>
          </w:p>
        </w:tc>
        <w:tc>
          <w:tcPr>
            <w:tcW w:w="760" w:type="dxa"/>
          </w:tcPr>
          <w:p w14:paraId="40234603" w14:textId="77777777" w:rsidR="00595813" w:rsidRDefault="00595813" w:rsidP="00DD5022">
            <w:pPr>
              <w:pStyle w:val="Stijllegevakken"/>
            </w:pPr>
          </w:p>
        </w:tc>
        <w:tc>
          <w:tcPr>
            <w:tcW w:w="1270" w:type="dxa"/>
          </w:tcPr>
          <w:p w14:paraId="2441BD08" w14:textId="77777777" w:rsidR="00595813" w:rsidRDefault="00595813" w:rsidP="00DD5022">
            <w:pPr>
              <w:pStyle w:val="Stijllegevakken"/>
            </w:pPr>
          </w:p>
        </w:tc>
        <w:tc>
          <w:tcPr>
            <w:tcW w:w="842" w:type="dxa"/>
          </w:tcPr>
          <w:p w14:paraId="08FDA185" w14:textId="77777777" w:rsidR="00595813" w:rsidRDefault="00595813" w:rsidP="00DD5022">
            <w:pPr>
              <w:pStyle w:val="Stijllegevakken"/>
            </w:pPr>
          </w:p>
        </w:tc>
        <w:tc>
          <w:tcPr>
            <w:tcW w:w="3793" w:type="dxa"/>
          </w:tcPr>
          <w:p w14:paraId="052A14FB" w14:textId="77777777" w:rsidR="00595813" w:rsidRDefault="00595813" w:rsidP="00DD5022">
            <w:pPr>
              <w:pStyle w:val="Stijllegevakken"/>
            </w:pPr>
          </w:p>
        </w:tc>
      </w:tr>
      <w:tr w:rsidR="00595813" w14:paraId="5A312FE6" w14:textId="77777777" w:rsidTr="00113974">
        <w:tc>
          <w:tcPr>
            <w:tcW w:w="5844" w:type="dxa"/>
          </w:tcPr>
          <w:p w14:paraId="4496C29C" w14:textId="77777777" w:rsidR="00595813" w:rsidRDefault="00595813" w:rsidP="00DD5022">
            <w:pPr>
              <w:pStyle w:val="Stijllegevakken"/>
            </w:pPr>
          </w:p>
        </w:tc>
        <w:tc>
          <w:tcPr>
            <w:tcW w:w="760" w:type="dxa"/>
          </w:tcPr>
          <w:p w14:paraId="66B4BF99" w14:textId="77777777" w:rsidR="00595813" w:rsidRDefault="00595813" w:rsidP="00DD5022">
            <w:pPr>
              <w:pStyle w:val="Stijllegevakken"/>
            </w:pPr>
          </w:p>
        </w:tc>
        <w:tc>
          <w:tcPr>
            <w:tcW w:w="760" w:type="dxa"/>
          </w:tcPr>
          <w:p w14:paraId="3F27441F" w14:textId="77777777" w:rsidR="00595813" w:rsidRDefault="00595813" w:rsidP="00DD5022">
            <w:pPr>
              <w:pStyle w:val="Stijllegevakken"/>
            </w:pPr>
          </w:p>
        </w:tc>
        <w:tc>
          <w:tcPr>
            <w:tcW w:w="760" w:type="dxa"/>
          </w:tcPr>
          <w:p w14:paraId="606D368C" w14:textId="77777777" w:rsidR="00595813" w:rsidRDefault="00595813" w:rsidP="00DD5022">
            <w:pPr>
              <w:pStyle w:val="Stijllegevakken"/>
            </w:pPr>
          </w:p>
        </w:tc>
        <w:tc>
          <w:tcPr>
            <w:tcW w:w="1270" w:type="dxa"/>
          </w:tcPr>
          <w:p w14:paraId="58D2782B" w14:textId="77777777" w:rsidR="00595813" w:rsidRDefault="00595813" w:rsidP="00DD5022">
            <w:pPr>
              <w:pStyle w:val="Stijllegevakken"/>
            </w:pPr>
          </w:p>
        </w:tc>
        <w:tc>
          <w:tcPr>
            <w:tcW w:w="842" w:type="dxa"/>
          </w:tcPr>
          <w:p w14:paraId="1D58E543" w14:textId="77777777" w:rsidR="00595813" w:rsidRDefault="00595813" w:rsidP="00DD5022">
            <w:pPr>
              <w:pStyle w:val="Stijllegevakken"/>
            </w:pPr>
          </w:p>
        </w:tc>
        <w:tc>
          <w:tcPr>
            <w:tcW w:w="3793" w:type="dxa"/>
          </w:tcPr>
          <w:p w14:paraId="765FF46F" w14:textId="77777777" w:rsidR="00595813" w:rsidRDefault="00595813" w:rsidP="00DD5022">
            <w:pPr>
              <w:pStyle w:val="Stijllegevakken"/>
            </w:pPr>
          </w:p>
        </w:tc>
      </w:tr>
      <w:tr w:rsidR="00595813" w14:paraId="25F19D4F" w14:textId="77777777" w:rsidTr="00113974">
        <w:tc>
          <w:tcPr>
            <w:tcW w:w="5844" w:type="dxa"/>
          </w:tcPr>
          <w:p w14:paraId="2C0761D9" w14:textId="77777777" w:rsidR="00595813" w:rsidRDefault="00595813" w:rsidP="00DD5022">
            <w:pPr>
              <w:pStyle w:val="Stijllegevakken"/>
            </w:pPr>
          </w:p>
        </w:tc>
        <w:tc>
          <w:tcPr>
            <w:tcW w:w="760" w:type="dxa"/>
          </w:tcPr>
          <w:p w14:paraId="32418CC3" w14:textId="77777777" w:rsidR="00595813" w:rsidRDefault="00595813" w:rsidP="00DD5022">
            <w:pPr>
              <w:pStyle w:val="Stijllegevakken"/>
            </w:pPr>
          </w:p>
        </w:tc>
        <w:tc>
          <w:tcPr>
            <w:tcW w:w="760" w:type="dxa"/>
          </w:tcPr>
          <w:p w14:paraId="17C1E0E5" w14:textId="77777777" w:rsidR="00595813" w:rsidRDefault="00595813" w:rsidP="00DD5022">
            <w:pPr>
              <w:pStyle w:val="Stijllegevakken"/>
            </w:pPr>
          </w:p>
        </w:tc>
        <w:tc>
          <w:tcPr>
            <w:tcW w:w="760" w:type="dxa"/>
          </w:tcPr>
          <w:p w14:paraId="03DD72AF" w14:textId="77777777" w:rsidR="00595813" w:rsidRDefault="00595813" w:rsidP="00DD5022">
            <w:pPr>
              <w:pStyle w:val="Stijllegevakken"/>
            </w:pPr>
          </w:p>
        </w:tc>
        <w:tc>
          <w:tcPr>
            <w:tcW w:w="1270" w:type="dxa"/>
          </w:tcPr>
          <w:p w14:paraId="61854D9B" w14:textId="77777777" w:rsidR="00595813" w:rsidRDefault="00595813" w:rsidP="00DD5022">
            <w:pPr>
              <w:pStyle w:val="Stijllegevakken"/>
            </w:pPr>
          </w:p>
        </w:tc>
        <w:tc>
          <w:tcPr>
            <w:tcW w:w="842" w:type="dxa"/>
          </w:tcPr>
          <w:p w14:paraId="51FF2FB0" w14:textId="77777777" w:rsidR="00595813" w:rsidRDefault="00595813" w:rsidP="00DD5022">
            <w:pPr>
              <w:pStyle w:val="Stijllegevakken"/>
            </w:pPr>
          </w:p>
        </w:tc>
        <w:tc>
          <w:tcPr>
            <w:tcW w:w="3793" w:type="dxa"/>
          </w:tcPr>
          <w:p w14:paraId="45D560DB" w14:textId="77777777" w:rsidR="00595813" w:rsidRDefault="00595813" w:rsidP="00DD5022">
            <w:pPr>
              <w:pStyle w:val="Stijllegevakken"/>
            </w:pPr>
          </w:p>
        </w:tc>
      </w:tr>
      <w:tr w:rsidR="00595813" w14:paraId="27C20941" w14:textId="77777777" w:rsidTr="00113974">
        <w:tc>
          <w:tcPr>
            <w:tcW w:w="5844" w:type="dxa"/>
          </w:tcPr>
          <w:p w14:paraId="412C9AD1" w14:textId="77777777" w:rsidR="00595813" w:rsidRDefault="00595813" w:rsidP="00DD5022">
            <w:pPr>
              <w:pStyle w:val="Stijllegevakken"/>
            </w:pPr>
          </w:p>
        </w:tc>
        <w:tc>
          <w:tcPr>
            <w:tcW w:w="760" w:type="dxa"/>
          </w:tcPr>
          <w:p w14:paraId="673C29D4" w14:textId="77777777" w:rsidR="00595813" w:rsidRDefault="00595813" w:rsidP="00DD5022">
            <w:pPr>
              <w:pStyle w:val="Stijllegevakken"/>
            </w:pPr>
          </w:p>
        </w:tc>
        <w:tc>
          <w:tcPr>
            <w:tcW w:w="760" w:type="dxa"/>
          </w:tcPr>
          <w:p w14:paraId="0A1D850F" w14:textId="77777777" w:rsidR="00595813" w:rsidRDefault="00595813" w:rsidP="00DD5022">
            <w:pPr>
              <w:pStyle w:val="Stijllegevakken"/>
            </w:pPr>
          </w:p>
        </w:tc>
        <w:tc>
          <w:tcPr>
            <w:tcW w:w="760" w:type="dxa"/>
          </w:tcPr>
          <w:p w14:paraId="2986382A" w14:textId="77777777" w:rsidR="00595813" w:rsidRDefault="00595813" w:rsidP="00DD5022">
            <w:pPr>
              <w:pStyle w:val="Stijllegevakken"/>
            </w:pPr>
          </w:p>
        </w:tc>
        <w:tc>
          <w:tcPr>
            <w:tcW w:w="1270" w:type="dxa"/>
          </w:tcPr>
          <w:p w14:paraId="1D256113" w14:textId="77777777" w:rsidR="00595813" w:rsidRDefault="00595813" w:rsidP="00DD5022">
            <w:pPr>
              <w:pStyle w:val="Stijllegevakken"/>
            </w:pPr>
          </w:p>
        </w:tc>
        <w:tc>
          <w:tcPr>
            <w:tcW w:w="842" w:type="dxa"/>
          </w:tcPr>
          <w:p w14:paraId="3E09EA1F" w14:textId="77777777" w:rsidR="00595813" w:rsidRDefault="00595813" w:rsidP="00DD5022">
            <w:pPr>
              <w:pStyle w:val="Stijllegevakken"/>
            </w:pPr>
          </w:p>
        </w:tc>
        <w:tc>
          <w:tcPr>
            <w:tcW w:w="3793" w:type="dxa"/>
          </w:tcPr>
          <w:p w14:paraId="1D678766" w14:textId="77777777" w:rsidR="00595813" w:rsidRDefault="00595813" w:rsidP="00DD5022">
            <w:pPr>
              <w:pStyle w:val="Stijllegevakken"/>
            </w:pPr>
          </w:p>
        </w:tc>
      </w:tr>
      <w:tr w:rsidR="00595813" w14:paraId="72ADBDAC" w14:textId="77777777" w:rsidTr="00113974">
        <w:tc>
          <w:tcPr>
            <w:tcW w:w="5844" w:type="dxa"/>
          </w:tcPr>
          <w:p w14:paraId="59E9DB1A" w14:textId="77777777" w:rsidR="00595813" w:rsidRDefault="00595813" w:rsidP="00DD5022">
            <w:pPr>
              <w:pStyle w:val="Stijllegevakken"/>
            </w:pPr>
          </w:p>
        </w:tc>
        <w:tc>
          <w:tcPr>
            <w:tcW w:w="760" w:type="dxa"/>
          </w:tcPr>
          <w:p w14:paraId="7B876223" w14:textId="77777777" w:rsidR="00595813" w:rsidRDefault="00595813" w:rsidP="00DD5022">
            <w:pPr>
              <w:pStyle w:val="Stijllegevakken"/>
            </w:pPr>
          </w:p>
        </w:tc>
        <w:tc>
          <w:tcPr>
            <w:tcW w:w="760" w:type="dxa"/>
          </w:tcPr>
          <w:p w14:paraId="13CCD5EC" w14:textId="77777777" w:rsidR="00595813" w:rsidRDefault="00595813" w:rsidP="00DD5022">
            <w:pPr>
              <w:pStyle w:val="Stijllegevakken"/>
            </w:pPr>
          </w:p>
        </w:tc>
        <w:tc>
          <w:tcPr>
            <w:tcW w:w="760" w:type="dxa"/>
          </w:tcPr>
          <w:p w14:paraId="3437864B" w14:textId="77777777" w:rsidR="00595813" w:rsidRDefault="00595813" w:rsidP="00DD5022">
            <w:pPr>
              <w:pStyle w:val="Stijllegevakken"/>
            </w:pPr>
          </w:p>
        </w:tc>
        <w:tc>
          <w:tcPr>
            <w:tcW w:w="1270" w:type="dxa"/>
          </w:tcPr>
          <w:p w14:paraId="5127B0A1" w14:textId="77777777" w:rsidR="00595813" w:rsidRDefault="00595813" w:rsidP="00DD5022">
            <w:pPr>
              <w:pStyle w:val="Stijllegevakken"/>
            </w:pPr>
          </w:p>
        </w:tc>
        <w:tc>
          <w:tcPr>
            <w:tcW w:w="842" w:type="dxa"/>
          </w:tcPr>
          <w:p w14:paraId="7AAFF1F7" w14:textId="77777777" w:rsidR="00595813" w:rsidRDefault="00595813" w:rsidP="00DD5022">
            <w:pPr>
              <w:pStyle w:val="Stijllegevakken"/>
            </w:pPr>
          </w:p>
        </w:tc>
        <w:tc>
          <w:tcPr>
            <w:tcW w:w="3793" w:type="dxa"/>
          </w:tcPr>
          <w:p w14:paraId="4AE29CFF" w14:textId="77777777" w:rsidR="00595813" w:rsidRDefault="00595813" w:rsidP="00DD5022">
            <w:pPr>
              <w:pStyle w:val="Stijllegevakken"/>
            </w:pPr>
          </w:p>
        </w:tc>
      </w:tr>
      <w:tr w:rsidR="001B47FB" w14:paraId="6CB71A39" w14:textId="77777777" w:rsidTr="001B47FB">
        <w:tc>
          <w:tcPr>
            <w:tcW w:w="14029" w:type="dxa"/>
            <w:gridSpan w:val="7"/>
            <w:shd w:val="clear" w:color="auto" w:fill="D9D9D9" w:themeFill="background1" w:themeFillShade="D9"/>
          </w:tcPr>
          <w:p w14:paraId="31A82EC8" w14:textId="1484DADF" w:rsidR="00065EE5" w:rsidRDefault="001B47FB" w:rsidP="00065EE5">
            <w:pPr>
              <w:pStyle w:val="Leerdoelen"/>
            </w:pPr>
            <w:r w:rsidRPr="00220D5E">
              <w:t xml:space="preserve">LPD </w:t>
            </w:r>
            <w:r>
              <w:t>3</w:t>
            </w:r>
            <w:r w:rsidR="00065EE5">
              <w:t>2</w:t>
            </w:r>
            <w:r w:rsidRPr="00220D5E">
              <w:tab/>
            </w:r>
            <w:r w:rsidR="00065EE5" w:rsidRPr="008D4B0B">
              <w:t>De leerling breng</w:t>
            </w:r>
            <w:r w:rsidR="00065EE5">
              <w:t>t</w:t>
            </w:r>
            <w:r w:rsidR="00065EE5" w:rsidRPr="008D4B0B">
              <w:t xml:space="preserve"> synthetische afdichtingslagen aan</w:t>
            </w:r>
            <w:r w:rsidR="00065EE5">
              <w:t xml:space="preserve"> bij traditionele platte daken en groendaken</w:t>
            </w:r>
            <w:r w:rsidR="00065EE5" w:rsidRPr="008D4B0B">
              <w:t>.</w:t>
            </w:r>
            <w:r w:rsidR="00065EE5">
              <w:t xml:space="preserve"> </w:t>
            </w:r>
          </w:p>
          <w:p w14:paraId="68219DFE" w14:textId="6E918CD8" w:rsidR="001B47FB" w:rsidRDefault="00065EE5" w:rsidP="00065EE5">
            <w:pPr>
              <w:pStyle w:val="Afbakeningalleen"/>
            </w:pPr>
            <w:r w:rsidRPr="00065EE5">
              <w:t>Compatibiliteit</w:t>
            </w:r>
            <w:r w:rsidRPr="008D4B0B">
              <w:t xml:space="preserve"> van afdichting en scheidingslagen bij groendaktoepassingen, van dak- en gootmaterialen, van vloeibare afdichtingsmaterialen met andere types afdichtingen</w:t>
            </w:r>
          </w:p>
        </w:tc>
      </w:tr>
      <w:tr w:rsidR="001B47FB" w14:paraId="5FBBB421" w14:textId="77777777" w:rsidTr="00113974">
        <w:tc>
          <w:tcPr>
            <w:tcW w:w="5844" w:type="dxa"/>
          </w:tcPr>
          <w:p w14:paraId="4775EDB3" w14:textId="77777777" w:rsidR="001B47FB" w:rsidRDefault="001B47FB" w:rsidP="001B47FB">
            <w:pPr>
              <w:pStyle w:val="Stijllegevakken"/>
            </w:pPr>
          </w:p>
        </w:tc>
        <w:tc>
          <w:tcPr>
            <w:tcW w:w="760" w:type="dxa"/>
          </w:tcPr>
          <w:p w14:paraId="122CC293" w14:textId="77777777" w:rsidR="001B47FB" w:rsidRDefault="001B47FB" w:rsidP="001B47FB">
            <w:pPr>
              <w:pStyle w:val="Stijllegevakken"/>
            </w:pPr>
          </w:p>
        </w:tc>
        <w:tc>
          <w:tcPr>
            <w:tcW w:w="760" w:type="dxa"/>
          </w:tcPr>
          <w:p w14:paraId="5A312D02" w14:textId="77777777" w:rsidR="001B47FB" w:rsidRDefault="001B47FB" w:rsidP="001B47FB">
            <w:pPr>
              <w:pStyle w:val="Stijllegevakken"/>
            </w:pPr>
          </w:p>
        </w:tc>
        <w:tc>
          <w:tcPr>
            <w:tcW w:w="760" w:type="dxa"/>
          </w:tcPr>
          <w:p w14:paraId="2B989AFE" w14:textId="77777777" w:rsidR="001B47FB" w:rsidRDefault="001B47FB" w:rsidP="001B47FB">
            <w:pPr>
              <w:pStyle w:val="Stijllegevakken"/>
            </w:pPr>
          </w:p>
        </w:tc>
        <w:tc>
          <w:tcPr>
            <w:tcW w:w="1270" w:type="dxa"/>
          </w:tcPr>
          <w:p w14:paraId="187EC004" w14:textId="77777777" w:rsidR="001B47FB" w:rsidRDefault="001B47FB" w:rsidP="001B47FB">
            <w:pPr>
              <w:pStyle w:val="Stijllegevakken"/>
            </w:pPr>
          </w:p>
        </w:tc>
        <w:tc>
          <w:tcPr>
            <w:tcW w:w="842" w:type="dxa"/>
          </w:tcPr>
          <w:p w14:paraId="519926B4" w14:textId="77777777" w:rsidR="001B47FB" w:rsidRDefault="001B47FB" w:rsidP="001B47FB">
            <w:pPr>
              <w:pStyle w:val="Stijllegevakken"/>
            </w:pPr>
          </w:p>
        </w:tc>
        <w:tc>
          <w:tcPr>
            <w:tcW w:w="3793" w:type="dxa"/>
          </w:tcPr>
          <w:p w14:paraId="7B6EABA4" w14:textId="77777777" w:rsidR="001B47FB" w:rsidRDefault="001B47FB" w:rsidP="001B47FB">
            <w:pPr>
              <w:pStyle w:val="Stijllegevakken"/>
            </w:pPr>
          </w:p>
        </w:tc>
      </w:tr>
      <w:tr w:rsidR="001B47FB" w14:paraId="051EB224" w14:textId="77777777" w:rsidTr="00113974">
        <w:tc>
          <w:tcPr>
            <w:tcW w:w="5844" w:type="dxa"/>
          </w:tcPr>
          <w:p w14:paraId="630EC97D" w14:textId="77777777" w:rsidR="001B47FB" w:rsidRDefault="001B47FB" w:rsidP="001B47FB">
            <w:pPr>
              <w:pStyle w:val="Stijllegevakken"/>
            </w:pPr>
          </w:p>
        </w:tc>
        <w:tc>
          <w:tcPr>
            <w:tcW w:w="760" w:type="dxa"/>
          </w:tcPr>
          <w:p w14:paraId="4954A6B0" w14:textId="77777777" w:rsidR="001B47FB" w:rsidRDefault="001B47FB" w:rsidP="001B47FB">
            <w:pPr>
              <w:pStyle w:val="Stijllegevakken"/>
            </w:pPr>
          </w:p>
        </w:tc>
        <w:tc>
          <w:tcPr>
            <w:tcW w:w="760" w:type="dxa"/>
          </w:tcPr>
          <w:p w14:paraId="4F8B8574" w14:textId="77777777" w:rsidR="001B47FB" w:rsidRDefault="001B47FB" w:rsidP="001B47FB">
            <w:pPr>
              <w:pStyle w:val="Stijllegevakken"/>
            </w:pPr>
          </w:p>
        </w:tc>
        <w:tc>
          <w:tcPr>
            <w:tcW w:w="760" w:type="dxa"/>
          </w:tcPr>
          <w:p w14:paraId="368B92FA" w14:textId="77777777" w:rsidR="001B47FB" w:rsidRDefault="001B47FB" w:rsidP="001B47FB">
            <w:pPr>
              <w:pStyle w:val="Stijllegevakken"/>
            </w:pPr>
          </w:p>
        </w:tc>
        <w:tc>
          <w:tcPr>
            <w:tcW w:w="1270" w:type="dxa"/>
          </w:tcPr>
          <w:p w14:paraId="23924083" w14:textId="77777777" w:rsidR="001B47FB" w:rsidRDefault="001B47FB" w:rsidP="001B47FB">
            <w:pPr>
              <w:pStyle w:val="Stijllegevakken"/>
            </w:pPr>
          </w:p>
        </w:tc>
        <w:tc>
          <w:tcPr>
            <w:tcW w:w="842" w:type="dxa"/>
          </w:tcPr>
          <w:p w14:paraId="3CC1A434" w14:textId="77777777" w:rsidR="001B47FB" w:rsidRDefault="001B47FB" w:rsidP="001B47FB">
            <w:pPr>
              <w:pStyle w:val="Stijllegevakken"/>
            </w:pPr>
          </w:p>
        </w:tc>
        <w:tc>
          <w:tcPr>
            <w:tcW w:w="3793" w:type="dxa"/>
          </w:tcPr>
          <w:p w14:paraId="6BC524B9" w14:textId="77777777" w:rsidR="001B47FB" w:rsidRDefault="001B47FB" w:rsidP="001B47FB">
            <w:pPr>
              <w:pStyle w:val="Stijllegevakken"/>
            </w:pPr>
          </w:p>
        </w:tc>
      </w:tr>
      <w:tr w:rsidR="001B47FB" w14:paraId="6B3479F8" w14:textId="77777777" w:rsidTr="00113974">
        <w:tc>
          <w:tcPr>
            <w:tcW w:w="5844" w:type="dxa"/>
          </w:tcPr>
          <w:p w14:paraId="05A4B5F8" w14:textId="77777777" w:rsidR="001B47FB" w:rsidRDefault="001B47FB" w:rsidP="001B47FB">
            <w:pPr>
              <w:pStyle w:val="Stijllegevakken"/>
            </w:pPr>
          </w:p>
        </w:tc>
        <w:tc>
          <w:tcPr>
            <w:tcW w:w="760" w:type="dxa"/>
          </w:tcPr>
          <w:p w14:paraId="1AE5A8FD" w14:textId="77777777" w:rsidR="001B47FB" w:rsidRDefault="001B47FB" w:rsidP="001B47FB">
            <w:pPr>
              <w:pStyle w:val="Stijllegevakken"/>
            </w:pPr>
          </w:p>
        </w:tc>
        <w:tc>
          <w:tcPr>
            <w:tcW w:w="760" w:type="dxa"/>
          </w:tcPr>
          <w:p w14:paraId="7790A6BB" w14:textId="77777777" w:rsidR="001B47FB" w:rsidRDefault="001B47FB" w:rsidP="001B47FB">
            <w:pPr>
              <w:pStyle w:val="Stijllegevakken"/>
            </w:pPr>
          </w:p>
        </w:tc>
        <w:tc>
          <w:tcPr>
            <w:tcW w:w="760" w:type="dxa"/>
          </w:tcPr>
          <w:p w14:paraId="03595650" w14:textId="77777777" w:rsidR="001B47FB" w:rsidRDefault="001B47FB" w:rsidP="001B47FB">
            <w:pPr>
              <w:pStyle w:val="Stijllegevakken"/>
            </w:pPr>
          </w:p>
        </w:tc>
        <w:tc>
          <w:tcPr>
            <w:tcW w:w="1270" w:type="dxa"/>
          </w:tcPr>
          <w:p w14:paraId="1550F0A4" w14:textId="77777777" w:rsidR="001B47FB" w:rsidRDefault="001B47FB" w:rsidP="001B47FB">
            <w:pPr>
              <w:pStyle w:val="Stijllegevakken"/>
            </w:pPr>
          </w:p>
        </w:tc>
        <w:tc>
          <w:tcPr>
            <w:tcW w:w="842" w:type="dxa"/>
          </w:tcPr>
          <w:p w14:paraId="5D2C722F" w14:textId="77777777" w:rsidR="001B47FB" w:rsidRDefault="001B47FB" w:rsidP="001B47FB">
            <w:pPr>
              <w:pStyle w:val="Stijllegevakken"/>
            </w:pPr>
          </w:p>
        </w:tc>
        <w:tc>
          <w:tcPr>
            <w:tcW w:w="3793" w:type="dxa"/>
          </w:tcPr>
          <w:p w14:paraId="0D254E2B" w14:textId="77777777" w:rsidR="001B47FB" w:rsidRDefault="001B47FB" w:rsidP="001B47FB">
            <w:pPr>
              <w:pStyle w:val="Stijllegevakken"/>
            </w:pPr>
          </w:p>
        </w:tc>
      </w:tr>
      <w:tr w:rsidR="001B47FB" w14:paraId="02407049" w14:textId="77777777" w:rsidTr="00113974">
        <w:tc>
          <w:tcPr>
            <w:tcW w:w="5844" w:type="dxa"/>
          </w:tcPr>
          <w:p w14:paraId="573821B1" w14:textId="77777777" w:rsidR="001B47FB" w:rsidRDefault="001B47FB" w:rsidP="001B47FB">
            <w:pPr>
              <w:pStyle w:val="Stijllegevakken"/>
            </w:pPr>
          </w:p>
        </w:tc>
        <w:tc>
          <w:tcPr>
            <w:tcW w:w="760" w:type="dxa"/>
          </w:tcPr>
          <w:p w14:paraId="1F717438" w14:textId="77777777" w:rsidR="001B47FB" w:rsidRDefault="001B47FB" w:rsidP="001B47FB">
            <w:pPr>
              <w:pStyle w:val="Stijllegevakken"/>
            </w:pPr>
          </w:p>
        </w:tc>
        <w:tc>
          <w:tcPr>
            <w:tcW w:w="760" w:type="dxa"/>
          </w:tcPr>
          <w:p w14:paraId="5E8457EB" w14:textId="77777777" w:rsidR="001B47FB" w:rsidRDefault="001B47FB" w:rsidP="001B47FB">
            <w:pPr>
              <w:pStyle w:val="Stijllegevakken"/>
            </w:pPr>
          </w:p>
        </w:tc>
        <w:tc>
          <w:tcPr>
            <w:tcW w:w="760" w:type="dxa"/>
          </w:tcPr>
          <w:p w14:paraId="162DA877" w14:textId="77777777" w:rsidR="001B47FB" w:rsidRDefault="001B47FB" w:rsidP="001B47FB">
            <w:pPr>
              <w:pStyle w:val="Stijllegevakken"/>
            </w:pPr>
          </w:p>
        </w:tc>
        <w:tc>
          <w:tcPr>
            <w:tcW w:w="1270" w:type="dxa"/>
          </w:tcPr>
          <w:p w14:paraId="70A4ABC1" w14:textId="77777777" w:rsidR="001B47FB" w:rsidRDefault="001B47FB" w:rsidP="001B47FB">
            <w:pPr>
              <w:pStyle w:val="Stijllegevakken"/>
            </w:pPr>
          </w:p>
        </w:tc>
        <w:tc>
          <w:tcPr>
            <w:tcW w:w="842" w:type="dxa"/>
          </w:tcPr>
          <w:p w14:paraId="785DF2BC" w14:textId="77777777" w:rsidR="001B47FB" w:rsidRDefault="001B47FB" w:rsidP="001B47FB">
            <w:pPr>
              <w:pStyle w:val="Stijllegevakken"/>
            </w:pPr>
          </w:p>
        </w:tc>
        <w:tc>
          <w:tcPr>
            <w:tcW w:w="3793" w:type="dxa"/>
          </w:tcPr>
          <w:p w14:paraId="47361E97" w14:textId="77777777" w:rsidR="001B47FB" w:rsidRDefault="001B47FB" w:rsidP="001B47FB">
            <w:pPr>
              <w:pStyle w:val="Stijllegevakken"/>
            </w:pPr>
          </w:p>
        </w:tc>
      </w:tr>
      <w:tr w:rsidR="001B47FB" w14:paraId="741CB698" w14:textId="77777777" w:rsidTr="00113974">
        <w:tc>
          <w:tcPr>
            <w:tcW w:w="5844" w:type="dxa"/>
          </w:tcPr>
          <w:p w14:paraId="7D20436F" w14:textId="77777777" w:rsidR="001B47FB" w:rsidRDefault="001B47FB" w:rsidP="001B47FB">
            <w:pPr>
              <w:pStyle w:val="Stijllegevakken"/>
            </w:pPr>
          </w:p>
        </w:tc>
        <w:tc>
          <w:tcPr>
            <w:tcW w:w="760" w:type="dxa"/>
          </w:tcPr>
          <w:p w14:paraId="59C7EBE4" w14:textId="77777777" w:rsidR="001B47FB" w:rsidRDefault="001B47FB" w:rsidP="001B47FB">
            <w:pPr>
              <w:pStyle w:val="Stijllegevakken"/>
            </w:pPr>
          </w:p>
        </w:tc>
        <w:tc>
          <w:tcPr>
            <w:tcW w:w="760" w:type="dxa"/>
          </w:tcPr>
          <w:p w14:paraId="65B17041" w14:textId="77777777" w:rsidR="001B47FB" w:rsidRDefault="001B47FB" w:rsidP="001B47FB">
            <w:pPr>
              <w:pStyle w:val="Stijllegevakken"/>
            </w:pPr>
          </w:p>
        </w:tc>
        <w:tc>
          <w:tcPr>
            <w:tcW w:w="760" w:type="dxa"/>
          </w:tcPr>
          <w:p w14:paraId="632C5310" w14:textId="77777777" w:rsidR="001B47FB" w:rsidRDefault="001B47FB" w:rsidP="001B47FB">
            <w:pPr>
              <w:pStyle w:val="Stijllegevakken"/>
            </w:pPr>
          </w:p>
        </w:tc>
        <w:tc>
          <w:tcPr>
            <w:tcW w:w="1270" w:type="dxa"/>
          </w:tcPr>
          <w:p w14:paraId="367B8AC5" w14:textId="77777777" w:rsidR="001B47FB" w:rsidRDefault="001B47FB" w:rsidP="001B47FB">
            <w:pPr>
              <w:pStyle w:val="Stijllegevakken"/>
            </w:pPr>
          </w:p>
        </w:tc>
        <w:tc>
          <w:tcPr>
            <w:tcW w:w="842" w:type="dxa"/>
          </w:tcPr>
          <w:p w14:paraId="3C876801" w14:textId="77777777" w:rsidR="001B47FB" w:rsidRDefault="001B47FB" w:rsidP="001B47FB">
            <w:pPr>
              <w:pStyle w:val="Stijllegevakken"/>
            </w:pPr>
          </w:p>
        </w:tc>
        <w:tc>
          <w:tcPr>
            <w:tcW w:w="3793" w:type="dxa"/>
          </w:tcPr>
          <w:p w14:paraId="31ADD04C" w14:textId="77777777" w:rsidR="001B47FB" w:rsidRDefault="001B47FB" w:rsidP="001B47FB">
            <w:pPr>
              <w:pStyle w:val="Stijllegevakken"/>
            </w:pPr>
          </w:p>
        </w:tc>
      </w:tr>
      <w:tr w:rsidR="001B47FB" w14:paraId="0FE2F992" w14:textId="77777777" w:rsidTr="00B548BF">
        <w:tc>
          <w:tcPr>
            <w:tcW w:w="14029" w:type="dxa"/>
            <w:gridSpan w:val="7"/>
            <w:shd w:val="clear" w:color="auto" w:fill="D9D9D9" w:themeFill="background1" w:themeFillShade="D9"/>
          </w:tcPr>
          <w:p w14:paraId="42ECC233" w14:textId="5CCADFF6" w:rsidR="001B47FB" w:rsidRDefault="00B548BF" w:rsidP="00B548BF">
            <w:pPr>
              <w:pStyle w:val="Leerdoelen"/>
            </w:pPr>
            <w:r w:rsidRPr="00337D3E">
              <w:t>LPD 3</w:t>
            </w:r>
            <w:r w:rsidR="00EB0876">
              <w:t>3</w:t>
            </w:r>
            <w:r w:rsidRPr="00337D3E">
              <w:t xml:space="preserve">  De leerling</w:t>
            </w:r>
            <w:r w:rsidR="00EB0876" w:rsidRPr="008D4B0B">
              <w:t xml:space="preserve"> dicht daktoebehoren af </w:t>
            </w:r>
            <w:r w:rsidR="00EB0876" w:rsidRPr="00A80FFD">
              <w:t>bij bitumineuze en synthetische afdichting.</w:t>
            </w:r>
            <w:r w:rsidR="00EB0876">
              <w:t xml:space="preserve">  </w:t>
            </w:r>
          </w:p>
        </w:tc>
      </w:tr>
      <w:tr w:rsidR="001B47FB" w14:paraId="2DD7842E" w14:textId="77777777" w:rsidTr="00113974">
        <w:tc>
          <w:tcPr>
            <w:tcW w:w="5844" w:type="dxa"/>
          </w:tcPr>
          <w:p w14:paraId="118CFDC1" w14:textId="77777777" w:rsidR="001B47FB" w:rsidRDefault="001B47FB" w:rsidP="001B47FB">
            <w:pPr>
              <w:pStyle w:val="Stijllegevakken"/>
            </w:pPr>
          </w:p>
        </w:tc>
        <w:tc>
          <w:tcPr>
            <w:tcW w:w="760" w:type="dxa"/>
          </w:tcPr>
          <w:p w14:paraId="68EF92ED" w14:textId="77777777" w:rsidR="001B47FB" w:rsidRDefault="001B47FB" w:rsidP="001B47FB">
            <w:pPr>
              <w:pStyle w:val="Stijllegevakken"/>
            </w:pPr>
          </w:p>
        </w:tc>
        <w:tc>
          <w:tcPr>
            <w:tcW w:w="760" w:type="dxa"/>
          </w:tcPr>
          <w:p w14:paraId="49E488AE" w14:textId="77777777" w:rsidR="001B47FB" w:rsidRDefault="001B47FB" w:rsidP="001B47FB">
            <w:pPr>
              <w:pStyle w:val="Stijllegevakken"/>
            </w:pPr>
          </w:p>
        </w:tc>
        <w:tc>
          <w:tcPr>
            <w:tcW w:w="760" w:type="dxa"/>
          </w:tcPr>
          <w:p w14:paraId="5F5C5B58" w14:textId="77777777" w:rsidR="001B47FB" w:rsidRDefault="001B47FB" w:rsidP="001B47FB">
            <w:pPr>
              <w:pStyle w:val="Stijllegevakken"/>
            </w:pPr>
          </w:p>
        </w:tc>
        <w:tc>
          <w:tcPr>
            <w:tcW w:w="1270" w:type="dxa"/>
          </w:tcPr>
          <w:p w14:paraId="75291A87" w14:textId="77777777" w:rsidR="001B47FB" w:rsidRDefault="001B47FB" w:rsidP="001B47FB">
            <w:pPr>
              <w:pStyle w:val="Stijllegevakken"/>
            </w:pPr>
          </w:p>
        </w:tc>
        <w:tc>
          <w:tcPr>
            <w:tcW w:w="842" w:type="dxa"/>
          </w:tcPr>
          <w:p w14:paraId="44EBABE6" w14:textId="77777777" w:rsidR="001B47FB" w:rsidRDefault="001B47FB" w:rsidP="001B47FB">
            <w:pPr>
              <w:pStyle w:val="Stijllegevakken"/>
            </w:pPr>
          </w:p>
        </w:tc>
        <w:tc>
          <w:tcPr>
            <w:tcW w:w="3793" w:type="dxa"/>
          </w:tcPr>
          <w:p w14:paraId="202E5DF7" w14:textId="77777777" w:rsidR="001B47FB" w:rsidRDefault="001B47FB" w:rsidP="001B47FB">
            <w:pPr>
              <w:pStyle w:val="Stijllegevakken"/>
            </w:pPr>
          </w:p>
        </w:tc>
      </w:tr>
      <w:tr w:rsidR="001B47FB" w14:paraId="2954D8B1" w14:textId="77777777" w:rsidTr="00113974">
        <w:tc>
          <w:tcPr>
            <w:tcW w:w="5844" w:type="dxa"/>
          </w:tcPr>
          <w:p w14:paraId="3FF69C12" w14:textId="77777777" w:rsidR="001B47FB" w:rsidRDefault="001B47FB" w:rsidP="001B47FB">
            <w:pPr>
              <w:pStyle w:val="Stijllegevakken"/>
            </w:pPr>
          </w:p>
        </w:tc>
        <w:tc>
          <w:tcPr>
            <w:tcW w:w="760" w:type="dxa"/>
          </w:tcPr>
          <w:p w14:paraId="72CE43B1" w14:textId="77777777" w:rsidR="001B47FB" w:rsidRDefault="001B47FB" w:rsidP="001B47FB">
            <w:pPr>
              <w:pStyle w:val="Stijllegevakken"/>
            </w:pPr>
          </w:p>
        </w:tc>
        <w:tc>
          <w:tcPr>
            <w:tcW w:w="760" w:type="dxa"/>
          </w:tcPr>
          <w:p w14:paraId="6E07BF61" w14:textId="77777777" w:rsidR="001B47FB" w:rsidRDefault="001B47FB" w:rsidP="001B47FB">
            <w:pPr>
              <w:pStyle w:val="Stijllegevakken"/>
            </w:pPr>
          </w:p>
        </w:tc>
        <w:tc>
          <w:tcPr>
            <w:tcW w:w="760" w:type="dxa"/>
          </w:tcPr>
          <w:p w14:paraId="3A45E39A" w14:textId="77777777" w:rsidR="001B47FB" w:rsidRDefault="001B47FB" w:rsidP="001B47FB">
            <w:pPr>
              <w:pStyle w:val="Stijllegevakken"/>
            </w:pPr>
          </w:p>
        </w:tc>
        <w:tc>
          <w:tcPr>
            <w:tcW w:w="1270" w:type="dxa"/>
          </w:tcPr>
          <w:p w14:paraId="26394C0F" w14:textId="77777777" w:rsidR="001B47FB" w:rsidRDefault="001B47FB" w:rsidP="001B47FB">
            <w:pPr>
              <w:pStyle w:val="Stijllegevakken"/>
            </w:pPr>
          </w:p>
        </w:tc>
        <w:tc>
          <w:tcPr>
            <w:tcW w:w="842" w:type="dxa"/>
          </w:tcPr>
          <w:p w14:paraId="7F27AF5E" w14:textId="77777777" w:rsidR="001B47FB" w:rsidRDefault="001B47FB" w:rsidP="001B47FB">
            <w:pPr>
              <w:pStyle w:val="Stijllegevakken"/>
            </w:pPr>
          </w:p>
        </w:tc>
        <w:tc>
          <w:tcPr>
            <w:tcW w:w="3793" w:type="dxa"/>
          </w:tcPr>
          <w:p w14:paraId="307F93C6" w14:textId="77777777" w:rsidR="001B47FB" w:rsidRDefault="001B47FB" w:rsidP="001B47FB">
            <w:pPr>
              <w:pStyle w:val="Stijllegevakken"/>
            </w:pPr>
          </w:p>
        </w:tc>
      </w:tr>
      <w:tr w:rsidR="001B47FB" w14:paraId="41C2A2B4" w14:textId="77777777" w:rsidTr="00113974">
        <w:tc>
          <w:tcPr>
            <w:tcW w:w="5844" w:type="dxa"/>
          </w:tcPr>
          <w:p w14:paraId="3709B5E6" w14:textId="77777777" w:rsidR="001B47FB" w:rsidRDefault="001B47FB" w:rsidP="001B47FB">
            <w:pPr>
              <w:pStyle w:val="Stijllegevakken"/>
            </w:pPr>
          </w:p>
        </w:tc>
        <w:tc>
          <w:tcPr>
            <w:tcW w:w="760" w:type="dxa"/>
          </w:tcPr>
          <w:p w14:paraId="0A9409DB" w14:textId="77777777" w:rsidR="001B47FB" w:rsidRDefault="001B47FB" w:rsidP="001B47FB">
            <w:pPr>
              <w:pStyle w:val="Stijllegevakken"/>
            </w:pPr>
          </w:p>
        </w:tc>
        <w:tc>
          <w:tcPr>
            <w:tcW w:w="760" w:type="dxa"/>
          </w:tcPr>
          <w:p w14:paraId="6C4ACD1B" w14:textId="77777777" w:rsidR="001B47FB" w:rsidRDefault="001B47FB" w:rsidP="001B47FB">
            <w:pPr>
              <w:pStyle w:val="Stijllegevakken"/>
            </w:pPr>
          </w:p>
        </w:tc>
        <w:tc>
          <w:tcPr>
            <w:tcW w:w="760" w:type="dxa"/>
          </w:tcPr>
          <w:p w14:paraId="0CAB67A4" w14:textId="77777777" w:rsidR="001B47FB" w:rsidRDefault="001B47FB" w:rsidP="001B47FB">
            <w:pPr>
              <w:pStyle w:val="Stijllegevakken"/>
            </w:pPr>
          </w:p>
        </w:tc>
        <w:tc>
          <w:tcPr>
            <w:tcW w:w="1270" w:type="dxa"/>
          </w:tcPr>
          <w:p w14:paraId="26B3C889" w14:textId="77777777" w:rsidR="001B47FB" w:rsidRDefault="001B47FB" w:rsidP="001B47FB">
            <w:pPr>
              <w:pStyle w:val="Stijllegevakken"/>
            </w:pPr>
          </w:p>
        </w:tc>
        <w:tc>
          <w:tcPr>
            <w:tcW w:w="842" w:type="dxa"/>
          </w:tcPr>
          <w:p w14:paraId="5A20EDF5" w14:textId="77777777" w:rsidR="001B47FB" w:rsidRDefault="001B47FB" w:rsidP="001B47FB">
            <w:pPr>
              <w:pStyle w:val="Stijllegevakken"/>
            </w:pPr>
          </w:p>
        </w:tc>
        <w:tc>
          <w:tcPr>
            <w:tcW w:w="3793" w:type="dxa"/>
          </w:tcPr>
          <w:p w14:paraId="3C55C711" w14:textId="77777777" w:rsidR="001B47FB" w:rsidRDefault="001B47FB" w:rsidP="001B47FB">
            <w:pPr>
              <w:pStyle w:val="Stijllegevakken"/>
            </w:pPr>
          </w:p>
        </w:tc>
      </w:tr>
      <w:tr w:rsidR="001B47FB" w14:paraId="67EC048D" w14:textId="77777777" w:rsidTr="00113974">
        <w:tc>
          <w:tcPr>
            <w:tcW w:w="5844" w:type="dxa"/>
          </w:tcPr>
          <w:p w14:paraId="62E8B0D3" w14:textId="77777777" w:rsidR="001B47FB" w:rsidRDefault="001B47FB" w:rsidP="001B47FB">
            <w:pPr>
              <w:pStyle w:val="Stijllegevakken"/>
            </w:pPr>
          </w:p>
        </w:tc>
        <w:tc>
          <w:tcPr>
            <w:tcW w:w="760" w:type="dxa"/>
          </w:tcPr>
          <w:p w14:paraId="13D47BE7" w14:textId="77777777" w:rsidR="001B47FB" w:rsidRDefault="001B47FB" w:rsidP="001B47FB">
            <w:pPr>
              <w:pStyle w:val="Stijllegevakken"/>
            </w:pPr>
          </w:p>
        </w:tc>
        <w:tc>
          <w:tcPr>
            <w:tcW w:w="760" w:type="dxa"/>
          </w:tcPr>
          <w:p w14:paraId="59A1F9F3" w14:textId="77777777" w:rsidR="001B47FB" w:rsidRDefault="001B47FB" w:rsidP="001B47FB">
            <w:pPr>
              <w:pStyle w:val="Stijllegevakken"/>
            </w:pPr>
          </w:p>
        </w:tc>
        <w:tc>
          <w:tcPr>
            <w:tcW w:w="760" w:type="dxa"/>
          </w:tcPr>
          <w:p w14:paraId="35FEBF7C" w14:textId="77777777" w:rsidR="001B47FB" w:rsidRDefault="001B47FB" w:rsidP="001B47FB">
            <w:pPr>
              <w:pStyle w:val="Stijllegevakken"/>
            </w:pPr>
          </w:p>
        </w:tc>
        <w:tc>
          <w:tcPr>
            <w:tcW w:w="1270" w:type="dxa"/>
          </w:tcPr>
          <w:p w14:paraId="0904DA95" w14:textId="77777777" w:rsidR="001B47FB" w:rsidRDefault="001B47FB" w:rsidP="001B47FB">
            <w:pPr>
              <w:pStyle w:val="Stijllegevakken"/>
            </w:pPr>
          </w:p>
        </w:tc>
        <w:tc>
          <w:tcPr>
            <w:tcW w:w="842" w:type="dxa"/>
          </w:tcPr>
          <w:p w14:paraId="1A423423" w14:textId="77777777" w:rsidR="001B47FB" w:rsidRDefault="001B47FB" w:rsidP="001B47FB">
            <w:pPr>
              <w:pStyle w:val="Stijllegevakken"/>
            </w:pPr>
          </w:p>
        </w:tc>
        <w:tc>
          <w:tcPr>
            <w:tcW w:w="3793" w:type="dxa"/>
          </w:tcPr>
          <w:p w14:paraId="78D6EA6B" w14:textId="77777777" w:rsidR="001B47FB" w:rsidRDefault="001B47FB" w:rsidP="001B47FB">
            <w:pPr>
              <w:pStyle w:val="Stijllegevakken"/>
            </w:pPr>
          </w:p>
        </w:tc>
      </w:tr>
      <w:tr w:rsidR="001B47FB" w14:paraId="51DEAAF6" w14:textId="77777777" w:rsidTr="00113974">
        <w:tc>
          <w:tcPr>
            <w:tcW w:w="5844" w:type="dxa"/>
          </w:tcPr>
          <w:p w14:paraId="647794D3" w14:textId="77777777" w:rsidR="001B47FB" w:rsidRDefault="001B47FB" w:rsidP="001B47FB">
            <w:pPr>
              <w:pStyle w:val="Stijllegevakken"/>
            </w:pPr>
          </w:p>
        </w:tc>
        <w:tc>
          <w:tcPr>
            <w:tcW w:w="760" w:type="dxa"/>
          </w:tcPr>
          <w:p w14:paraId="5A95494E" w14:textId="77777777" w:rsidR="001B47FB" w:rsidRDefault="001B47FB" w:rsidP="001B47FB">
            <w:pPr>
              <w:pStyle w:val="Stijllegevakken"/>
            </w:pPr>
          </w:p>
        </w:tc>
        <w:tc>
          <w:tcPr>
            <w:tcW w:w="760" w:type="dxa"/>
          </w:tcPr>
          <w:p w14:paraId="2C2A0955" w14:textId="77777777" w:rsidR="001B47FB" w:rsidRDefault="001B47FB" w:rsidP="001B47FB">
            <w:pPr>
              <w:pStyle w:val="Stijllegevakken"/>
            </w:pPr>
          </w:p>
        </w:tc>
        <w:tc>
          <w:tcPr>
            <w:tcW w:w="760" w:type="dxa"/>
          </w:tcPr>
          <w:p w14:paraId="63B4CD1B" w14:textId="77777777" w:rsidR="001B47FB" w:rsidRDefault="001B47FB" w:rsidP="001B47FB">
            <w:pPr>
              <w:pStyle w:val="Stijllegevakken"/>
            </w:pPr>
          </w:p>
        </w:tc>
        <w:tc>
          <w:tcPr>
            <w:tcW w:w="1270" w:type="dxa"/>
          </w:tcPr>
          <w:p w14:paraId="2A2D6CBC" w14:textId="77777777" w:rsidR="001B47FB" w:rsidRDefault="001B47FB" w:rsidP="001B47FB">
            <w:pPr>
              <w:pStyle w:val="Stijllegevakken"/>
            </w:pPr>
          </w:p>
        </w:tc>
        <w:tc>
          <w:tcPr>
            <w:tcW w:w="842" w:type="dxa"/>
          </w:tcPr>
          <w:p w14:paraId="2BB13FAA" w14:textId="77777777" w:rsidR="001B47FB" w:rsidRDefault="001B47FB" w:rsidP="001B47FB">
            <w:pPr>
              <w:pStyle w:val="Stijllegevakken"/>
            </w:pPr>
          </w:p>
        </w:tc>
        <w:tc>
          <w:tcPr>
            <w:tcW w:w="3793" w:type="dxa"/>
          </w:tcPr>
          <w:p w14:paraId="49E42EA7" w14:textId="77777777" w:rsidR="001B47FB" w:rsidRDefault="001B47FB" w:rsidP="001B47FB">
            <w:pPr>
              <w:pStyle w:val="Stijllegevakken"/>
            </w:pPr>
          </w:p>
        </w:tc>
      </w:tr>
      <w:tr w:rsidR="001B47FB" w14:paraId="46482AFD" w14:textId="77777777" w:rsidTr="00B70048">
        <w:tc>
          <w:tcPr>
            <w:tcW w:w="14029" w:type="dxa"/>
            <w:gridSpan w:val="7"/>
            <w:shd w:val="clear" w:color="auto" w:fill="D9D9D9" w:themeFill="background1" w:themeFillShade="D9"/>
          </w:tcPr>
          <w:p w14:paraId="605C0C13" w14:textId="3865CBFE" w:rsidR="001B47FB" w:rsidRDefault="00B70048" w:rsidP="00425037">
            <w:pPr>
              <w:pStyle w:val="Leerdoelen"/>
            </w:pPr>
            <w:r w:rsidRPr="00337D3E">
              <w:lastRenderedPageBreak/>
              <w:t>LPD 3</w:t>
            </w:r>
            <w:r w:rsidR="00425037">
              <w:t xml:space="preserve">4 </w:t>
            </w:r>
            <w:r w:rsidRPr="00337D3E">
              <w:t xml:space="preserve"> De leerling </w:t>
            </w:r>
            <w:r w:rsidR="00425037" w:rsidRPr="005F7F16">
              <w:t xml:space="preserve">dicht opkanten en </w:t>
            </w:r>
            <w:r w:rsidR="00425037" w:rsidRPr="00A80FFD">
              <w:t>dakranden af bij bitumineuze en synthetische</w:t>
            </w:r>
            <w:r w:rsidR="00425037" w:rsidRPr="005F7F16">
              <w:t xml:space="preserve"> afdichting.</w:t>
            </w:r>
          </w:p>
        </w:tc>
      </w:tr>
      <w:tr w:rsidR="001B47FB" w14:paraId="70A8C3B2" w14:textId="77777777" w:rsidTr="00113974">
        <w:tc>
          <w:tcPr>
            <w:tcW w:w="5844" w:type="dxa"/>
          </w:tcPr>
          <w:p w14:paraId="59A60FF0" w14:textId="77777777" w:rsidR="001B47FB" w:rsidRDefault="001B47FB" w:rsidP="001B47FB">
            <w:pPr>
              <w:pStyle w:val="Stijllegevakken"/>
            </w:pPr>
          </w:p>
        </w:tc>
        <w:tc>
          <w:tcPr>
            <w:tcW w:w="760" w:type="dxa"/>
          </w:tcPr>
          <w:p w14:paraId="52BE56D5" w14:textId="77777777" w:rsidR="001B47FB" w:rsidRDefault="001B47FB" w:rsidP="001B47FB">
            <w:pPr>
              <w:pStyle w:val="Stijllegevakken"/>
            </w:pPr>
          </w:p>
        </w:tc>
        <w:tc>
          <w:tcPr>
            <w:tcW w:w="760" w:type="dxa"/>
          </w:tcPr>
          <w:p w14:paraId="6B1611C0" w14:textId="77777777" w:rsidR="001B47FB" w:rsidRDefault="001B47FB" w:rsidP="001B47FB">
            <w:pPr>
              <w:pStyle w:val="Stijllegevakken"/>
            </w:pPr>
          </w:p>
        </w:tc>
        <w:tc>
          <w:tcPr>
            <w:tcW w:w="760" w:type="dxa"/>
          </w:tcPr>
          <w:p w14:paraId="48B3F3ED" w14:textId="77777777" w:rsidR="001B47FB" w:rsidRDefault="001B47FB" w:rsidP="001B47FB">
            <w:pPr>
              <w:pStyle w:val="Stijllegevakken"/>
            </w:pPr>
          </w:p>
        </w:tc>
        <w:tc>
          <w:tcPr>
            <w:tcW w:w="1270" w:type="dxa"/>
          </w:tcPr>
          <w:p w14:paraId="3AA1AAA2" w14:textId="77777777" w:rsidR="001B47FB" w:rsidRDefault="001B47FB" w:rsidP="001B47FB">
            <w:pPr>
              <w:pStyle w:val="Stijllegevakken"/>
            </w:pPr>
          </w:p>
        </w:tc>
        <w:tc>
          <w:tcPr>
            <w:tcW w:w="842" w:type="dxa"/>
          </w:tcPr>
          <w:p w14:paraId="671BD307" w14:textId="77777777" w:rsidR="001B47FB" w:rsidRDefault="001B47FB" w:rsidP="001B47FB">
            <w:pPr>
              <w:pStyle w:val="Stijllegevakken"/>
            </w:pPr>
          </w:p>
        </w:tc>
        <w:tc>
          <w:tcPr>
            <w:tcW w:w="3793" w:type="dxa"/>
          </w:tcPr>
          <w:p w14:paraId="317BAD01" w14:textId="77777777" w:rsidR="001B47FB" w:rsidRDefault="001B47FB" w:rsidP="001B47FB">
            <w:pPr>
              <w:pStyle w:val="Stijllegevakken"/>
            </w:pPr>
          </w:p>
        </w:tc>
      </w:tr>
      <w:tr w:rsidR="001B47FB" w14:paraId="7C379396" w14:textId="77777777" w:rsidTr="00113974">
        <w:tc>
          <w:tcPr>
            <w:tcW w:w="5844" w:type="dxa"/>
          </w:tcPr>
          <w:p w14:paraId="39825E4E" w14:textId="77777777" w:rsidR="001B47FB" w:rsidRDefault="001B47FB" w:rsidP="001B47FB">
            <w:pPr>
              <w:pStyle w:val="Stijllegevakken"/>
            </w:pPr>
          </w:p>
        </w:tc>
        <w:tc>
          <w:tcPr>
            <w:tcW w:w="760" w:type="dxa"/>
          </w:tcPr>
          <w:p w14:paraId="5968B38C" w14:textId="77777777" w:rsidR="001B47FB" w:rsidRDefault="001B47FB" w:rsidP="001B47FB">
            <w:pPr>
              <w:pStyle w:val="Stijllegevakken"/>
            </w:pPr>
          </w:p>
        </w:tc>
        <w:tc>
          <w:tcPr>
            <w:tcW w:w="760" w:type="dxa"/>
          </w:tcPr>
          <w:p w14:paraId="20BCDA34" w14:textId="77777777" w:rsidR="001B47FB" w:rsidRDefault="001B47FB" w:rsidP="001B47FB">
            <w:pPr>
              <w:pStyle w:val="Stijllegevakken"/>
            </w:pPr>
          </w:p>
        </w:tc>
        <w:tc>
          <w:tcPr>
            <w:tcW w:w="760" w:type="dxa"/>
          </w:tcPr>
          <w:p w14:paraId="080BB64A" w14:textId="77777777" w:rsidR="001B47FB" w:rsidRDefault="001B47FB" w:rsidP="001B47FB">
            <w:pPr>
              <w:pStyle w:val="Stijllegevakken"/>
            </w:pPr>
          </w:p>
        </w:tc>
        <w:tc>
          <w:tcPr>
            <w:tcW w:w="1270" w:type="dxa"/>
          </w:tcPr>
          <w:p w14:paraId="445CED9B" w14:textId="77777777" w:rsidR="001B47FB" w:rsidRDefault="001B47FB" w:rsidP="001B47FB">
            <w:pPr>
              <w:pStyle w:val="Stijllegevakken"/>
            </w:pPr>
          </w:p>
        </w:tc>
        <w:tc>
          <w:tcPr>
            <w:tcW w:w="842" w:type="dxa"/>
          </w:tcPr>
          <w:p w14:paraId="3C141A0B" w14:textId="77777777" w:rsidR="001B47FB" w:rsidRDefault="001B47FB" w:rsidP="001B47FB">
            <w:pPr>
              <w:pStyle w:val="Stijllegevakken"/>
            </w:pPr>
          </w:p>
        </w:tc>
        <w:tc>
          <w:tcPr>
            <w:tcW w:w="3793" w:type="dxa"/>
          </w:tcPr>
          <w:p w14:paraId="6A37DD74" w14:textId="77777777" w:rsidR="001B47FB" w:rsidRDefault="001B47FB" w:rsidP="001B47FB">
            <w:pPr>
              <w:pStyle w:val="Stijllegevakken"/>
            </w:pPr>
          </w:p>
        </w:tc>
      </w:tr>
      <w:tr w:rsidR="001B47FB" w14:paraId="5E4B1349" w14:textId="77777777" w:rsidTr="00113974">
        <w:tc>
          <w:tcPr>
            <w:tcW w:w="5844" w:type="dxa"/>
          </w:tcPr>
          <w:p w14:paraId="7B25E9A2" w14:textId="77777777" w:rsidR="001B47FB" w:rsidRDefault="001B47FB" w:rsidP="001B47FB">
            <w:pPr>
              <w:pStyle w:val="Stijllegevakken"/>
            </w:pPr>
          </w:p>
        </w:tc>
        <w:tc>
          <w:tcPr>
            <w:tcW w:w="760" w:type="dxa"/>
          </w:tcPr>
          <w:p w14:paraId="7880EDB3" w14:textId="77777777" w:rsidR="001B47FB" w:rsidRDefault="001B47FB" w:rsidP="001B47FB">
            <w:pPr>
              <w:pStyle w:val="Stijllegevakken"/>
            </w:pPr>
          </w:p>
        </w:tc>
        <w:tc>
          <w:tcPr>
            <w:tcW w:w="760" w:type="dxa"/>
          </w:tcPr>
          <w:p w14:paraId="052BE3FE" w14:textId="77777777" w:rsidR="001B47FB" w:rsidRDefault="001B47FB" w:rsidP="001B47FB">
            <w:pPr>
              <w:pStyle w:val="Stijllegevakken"/>
            </w:pPr>
          </w:p>
        </w:tc>
        <w:tc>
          <w:tcPr>
            <w:tcW w:w="760" w:type="dxa"/>
          </w:tcPr>
          <w:p w14:paraId="7FD63367" w14:textId="77777777" w:rsidR="001B47FB" w:rsidRDefault="001B47FB" w:rsidP="001B47FB">
            <w:pPr>
              <w:pStyle w:val="Stijllegevakken"/>
            </w:pPr>
          </w:p>
        </w:tc>
        <w:tc>
          <w:tcPr>
            <w:tcW w:w="1270" w:type="dxa"/>
          </w:tcPr>
          <w:p w14:paraId="577EF618" w14:textId="77777777" w:rsidR="001B47FB" w:rsidRDefault="001B47FB" w:rsidP="001B47FB">
            <w:pPr>
              <w:pStyle w:val="Stijllegevakken"/>
            </w:pPr>
          </w:p>
        </w:tc>
        <w:tc>
          <w:tcPr>
            <w:tcW w:w="842" w:type="dxa"/>
          </w:tcPr>
          <w:p w14:paraId="3CB3E457" w14:textId="77777777" w:rsidR="001B47FB" w:rsidRDefault="001B47FB" w:rsidP="001B47FB">
            <w:pPr>
              <w:pStyle w:val="Stijllegevakken"/>
            </w:pPr>
          </w:p>
        </w:tc>
        <w:tc>
          <w:tcPr>
            <w:tcW w:w="3793" w:type="dxa"/>
          </w:tcPr>
          <w:p w14:paraId="5C4BAD7A" w14:textId="77777777" w:rsidR="001B47FB" w:rsidRDefault="001B47FB" w:rsidP="001B47FB">
            <w:pPr>
              <w:pStyle w:val="Stijllegevakken"/>
            </w:pPr>
          </w:p>
        </w:tc>
      </w:tr>
      <w:tr w:rsidR="001B47FB" w14:paraId="274EA75B" w14:textId="77777777" w:rsidTr="00113974">
        <w:tc>
          <w:tcPr>
            <w:tcW w:w="5844" w:type="dxa"/>
          </w:tcPr>
          <w:p w14:paraId="012FBBED" w14:textId="77777777" w:rsidR="001B47FB" w:rsidRDefault="001B47FB" w:rsidP="001B47FB">
            <w:pPr>
              <w:pStyle w:val="Stijllegevakken"/>
            </w:pPr>
          </w:p>
        </w:tc>
        <w:tc>
          <w:tcPr>
            <w:tcW w:w="760" w:type="dxa"/>
          </w:tcPr>
          <w:p w14:paraId="1F4935DC" w14:textId="77777777" w:rsidR="001B47FB" w:rsidRDefault="001B47FB" w:rsidP="001B47FB">
            <w:pPr>
              <w:pStyle w:val="Stijllegevakken"/>
            </w:pPr>
          </w:p>
        </w:tc>
        <w:tc>
          <w:tcPr>
            <w:tcW w:w="760" w:type="dxa"/>
          </w:tcPr>
          <w:p w14:paraId="56A40CB1" w14:textId="77777777" w:rsidR="001B47FB" w:rsidRDefault="001B47FB" w:rsidP="001B47FB">
            <w:pPr>
              <w:pStyle w:val="Stijllegevakken"/>
            </w:pPr>
          </w:p>
        </w:tc>
        <w:tc>
          <w:tcPr>
            <w:tcW w:w="760" w:type="dxa"/>
          </w:tcPr>
          <w:p w14:paraId="6E87CA7C" w14:textId="77777777" w:rsidR="001B47FB" w:rsidRDefault="001B47FB" w:rsidP="001B47FB">
            <w:pPr>
              <w:pStyle w:val="Stijllegevakken"/>
            </w:pPr>
          </w:p>
        </w:tc>
        <w:tc>
          <w:tcPr>
            <w:tcW w:w="1270" w:type="dxa"/>
          </w:tcPr>
          <w:p w14:paraId="6A6FFA05" w14:textId="77777777" w:rsidR="001B47FB" w:rsidRDefault="001B47FB" w:rsidP="001B47FB">
            <w:pPr>
              <w:pStyle w:val="Stijllegevakken"/>
            </w:pPr>
          </w:p>
        </w:tc>
        <w:tc>
          <w:tcPr>
            <w:tcW w:w="842" w:type="dxa"/>
          </w:tcPr>
          <w:p w14:paraId="64D77F23" w14:textId="77777777" w:rsidR="001B47FB" w:rsidRDefault="001B47FB" w:rsidP="001B47FB">
            <w:pPr>
              <w:pStyle w:val="Stijllegevakken"/>
            </w:pPr>
          </w:p>
        </w:tc>
        <w:tc>
          <w:tcPr>
            <w:tcW w:w="3793" w:type="dxa"/>
          </w:tcPr>
          <w:p w14:paraId="3A353C14" w14:textId="77777777" w:rsidR="001B47FB" w:rsidRDefault="001B47FB" w:rsidP="001B47FB">
            <w:pPr>
              <w:pStyle w:val="Stijllegevakken"/>
            </w:pPr>
          </w:p>
        </w:tc>
      </w:tr>
      <w:tr w:rsidR="001B47FB" w14:paraId="08155058" w14:textId="77777777" w:rsidTr="00113974">
        <w:tc>
          <w:tcPr>
            <w:tcW w:w="5844" w:type="dxa"/>
          </w:tcPr>
          <w:p w14:paraId="0F770A9B" w14:textId="77777777" w:rsidR="001B47FB" w:rsidRDefault="001B47FB" w:rsidP="001B47FB">
            <w:pPr>
              <w:pStyle w:val="Stijllegevakken"/>
            </w:pPr>
          </w:p>
        </w:tc>
        <w:tc>
          <w:tcPr>
            <w:tcW w:w="760" w:type="dxa"/>
          </w:tcPr>
          <w:p w14:paraId="64DE86CB" w14:textId="77777777" w:rsidR="001B47FB" w:rsidRDefault="001B47FB" w:rsidP="001B47FB">
            <w:pPr>
              <w:pStyle w:val="Stijllegevakken"/>
            </w:pPr>
          </w:p>
        </w:tc>
        <w:tc>
          <w:tcPr>
            <w:tcW w:w="760" w:type="dxa"/>
          </w:tcPr>
          <w:p w14:paraId="47E5F336" w14:textId="77777777" w:rsidR="001B47FB" w:rsidRDefault="001B47FB" w:rsidP="001B47FB">
            <w:pPr>
              <w:pStyle w:val="Stijllegevakken"/>
            </w:pPr>
          </w:p>
        </w:tc>
        <w:tc>
          <w:tcPr>
            <w:tcW w:w="760" w:type="dxa"/>
          </w:tcPr>
          <w:p w14:paraId="5BB033CF" w14:textId="77777777" w:rsidR="001B47FB" w:rsidRDefault="001B47FB" w:rsidP="001B47FB">
            <w:pPr>
              <w:pStyle w:val="Stijllegevakken"/>
            </w:pPr>
          </w:p>
        </w:tc>
        <w:tc>
          <w:tcPr>
            <w:tcW w:w="1270" w:type="dxa"/>
          </w:tcPr>
          <w:p w14:paraId="11C07A32" w14:textId="77777777" w:rsidR="001B47FB" w:rsidRDefault="001B47FB" w:rsidP="001B47FB">
            <w:pPr>
              <w:pStyle w:val="Stijllegevakken"/>
            </w:pPr>
          </w:p>
        </w:tc>
        <w:tc>
          <w:tcPr>
            <w:tcW w:w="842" w:type="dxa"/>
          </w:tcPr>
          <w:p w14:paraId="201C9C85" w14:textId="77777777" w:rsidR="001B47FB" w:rsidRDefault="001B47FB" w:rsidP="001B47FB">
            <w:pPr>
              <w:pStyle w:val="Stijllegevakken"/>
            </w:pPr>
          </w:p>
        </w:tc>
        <w:tc>
          <w:tcPr>
            <w:tcW w:w="3793" w:type="dxa"/>
          </w:tcPr>
          <w:p w14:paraId="04AD5151" w14:textId="77777777" w:rsidR="001B47FB" w:rsidRDefault="001B47FB" w:rsidP="001B47FB">
            <w:pPr>
              <w:pStyle w:val="Stijllegevakken"/>
            </w:pPr>
          </w:p>
        </w:tc>
      </w:tr>
      <w:tr w:rsidR="001B47FB" w14:paraId="55416324" w14:textId="77777777" w:rsidTr="00B45CDB">
        <w:tc>
          <w:tcPr>
            <w:tcW w:w="14029" w:type="dxa"/>
            <w:gridSpan w:val="7"/>
            <w:shd w:val="clear" w:color="auto" w:fill="D9D9D9" w:themeFill="background1" w:themeFillShade="D9"/>
          </w:tcPr>
          <w:p w14:paraId="324D2997" w14:textId="70A71D3A" w:rsidR="001B47FB" w:rsidRDefault="00B45CDB" w:rsidP="00B45CDB">
            <w:pPr>
              <w:pStyle w:val="Leerdoelen"/>
            </w:pPr>
            <w:r>
              <w:t>LPD 3</w:t>
            </w:r>
            <w:r w:rsidR="00E823B5">
              <w:t>5</w:t>
            </w:r>
            <w:r>
              <w:t xml:space="preserve">  De leerling </w:t>
            </w:r>
            <w:r w:rsidR="00933C3C" w:rsidRPr="00DC4E2D">
              <w:t>vervaardig</w:t>
            </w:r>
            <w:r w:rsidR="00E823B5">
              <w:t>t</w:t>
            </w:r>
            <w:r w:rsidR="00933C3C" w:rsidRPr="00DC4E2D">
              <w:t xml:space="preserve"> en breng</w:t>
            </w:r>
            <w:r w:rsidR="00E823B5">
              <w:t>t</w:t>
            </w:r>
            <w:r w:rsidR="00933C3C" w:rsidRPr="00DC4E2D">
              <w:t xml:space="preserve"> een hemelwaterafvoer aan bij bitumineuze en synthetische afdichting.</w:t>
            </w:r>
          </w:p>
        </w:tc>
      </w:tr>
      <w:tr w:rsidR="001B47FB" w14:paraId="68796E11" w14:textId="77777777" w:rsidTr="00113974">
        <w:tc>
          <w:tcPr>
            <w:tcW w:w="5844" w:type="dxa"/>
          </w:tcPr>
          <w:p w14:paraId="48853B63" w14:textId="77777777" w:rsidR="001B47FB" w:rsidRDefault="001B47FB" w:rsidP="001B47FB">
            <w:pPr>
              <w:pStyle w:val="Stijllegevakken"/>
            </w:pPr>
          </w:p>
        </w:tc>
        <w:tc>
          <w:tcPr>
            <w:tcW w:w="760" w:type="dxa"/>
          </w:tcPr>
          <w:p w14:paraId="3A44209A" w14:textId="77777777" w:rsidR="001B47FB" w:rsidRDefault="001B47FB" w:rsidP="001B47FB">
            <w:pPr>
              <w:pStyle w:val="Stijllegevakken"/>
            </w:pPr>
          </w:p>
        </w:tc>
        <w:tc>
          <w:tcPr>
            <w:tcW w:w="760" w:type="dxa"/>
          </w:tcPr>
          <w:p w14:paraId="62A39367" w14:textId="77777777" w:rsidR="001B47FB" w:rsidRDefault="001B47FB" w:rsidP="001B47FB">
            <w:pPr>
              <w:pStyle w:val="Stijllegevakken"/>
            </w:pPr>
          </w:p>
        </w:tc>
        <w:tc>
          <w:tcPr>
            <w:tcW w:w="760" w:type="dxa"/>
          </w:tcPr>
          <w:p w14:paraId="385ABFFE" w14:textId="77777777" w:rsidR="001B47FB" w:rsidRDefault="001B47FB" w:rsidP="001B47FB">
            <w:pPr>
              <w:pStyle w:val="Stijllegevakken"/>
            </w:pPr>
          </w:p>
        </w:tc>
        <w:tc>
          <w:tcPr>
            <w:tcW w:w="1270" w:type="dxa"/>
          </w:tcPr>
          <w:p w14:paraId="0C844A7E" w14:textId="77777777" w:rsidR="001B47FB" w:rsidRDefault="001B47FB" w:rsidP="001B47FB">
            <w:pPr>
              <w:pStyle w:val="Stijllegevakken"/>
            </w:pPr>
          </w:p>
        </w:tc>
        <w:tc>
          <w:tcPr>
            <w:tcW w:w="842" w:type="dxa"/>
          </w:tcPr>
          <w:p w14:paraId="4A2A87BC" w14:textId="77777777" w:rsidR="001B47FB" w:rsidRDefault="001B47FB" w:rsidP="001B47FB">
            <w:pPr>
              <w:pStyle w:val="Stijllegevakken"/>
            </w:pPr>
          </w:p>
        </w:tc>
        <w:tc>
          <w:tcPr>
            <w:tcW w:w="3793" w:type="dxa"/>
          </w:tcPr>
          <w:p w14:paraId="5CA60778" w14:textId="77777777" w:rsidR="001B47FB" w:rsidRDefault="001B47FB" w:rsidP="001B47FB">
            <w:pPr>
              <w:pStyle w:val="Stijllegevakken"/>
            </w:pPr>
          </w:p>
        </w:tc>
      </w:tr>
      <w:tr w:rsidR="001B47FB" w14:paraId="62A5000B" w14:textId="77777777" w:rsidTr="00113974">
        <w:tc>
          <w:tcPr>
            <w:tcW w:w="5844" w:type="dxa"/>
          </w:tcPr>
          <w:p w14:paraId="15807C76" w14:textId="77777777" w:rsidR="001B47FB" w:rsidRDefault="001B47FB" w:rsidP="001B47FB">
            <w:pPr>
              <w:pStyle w:val="Stijllegevakken"/>
            </w:pPr>
          </w:p>
        </w:tc>
        <w:tc>
          <w:tcPr>
            <w:tcW w:w="760" w:type="dxa"/>
          </w:tcPr>
          <w:p w14:paraId="7D337F20" w14:textId="77777777" w:rsidR="001B47FB" w:rsidRDefault="001B47FB" w:rsidP="001B47FB">
            <w:pPr>
              <w:pStyle w:val="Stijllegevakken"/>
            </w:pPr>
          </w:p>
        </w:tc>
        <w:tc>
          <w:tcPr>
            <w:tcW w:w="760" w:type="dxa"/>
          </w:tcPr>
          <w:p w14:paraId="3BA0DAAC" w14:textId="77777777" w:rsidR="001B47FB" w:rsidRDefault="001B47FB" w:rsidP="001B47FB">
            <w:pPr>
              <w:pStyle w:val="Stijllegevakken"/>
            </w:pPr>
          </w:p>
        </w:tc>
        <w:tc>
          <w:tcPr>
            <w:tcW w:w="760" w:type="dxa"/>
          </w:tcPr>
          <w:p w14:paraId="24F1CFA1" w14:textId="77777777" w:rsidR="001B47FB" w:rsidRDefault="001B47FB" w:rsidP="001B47FB">
            <w:pPr>
              <w:pStyle w:val="Stijllegevakken"/>
            </w:pPr>
          </w:p>
        </w:tc>
        <w:tc>
          <w:tcPr>
            <w:tcW w:w="1270" w:type="dxa"/>
          </w:tcPr>
          <w:p w14:paraId="6BB7107A" w14:textId="77777777" w:rsidR="001B47FB" w:rsidRDefault="001B47FB" w:rsidP="001B47FB">
            <w:pPr>
              <w:pStyle w:val="Stijllegevakken"/>
            </w:pPr>
          </w:p>
        </w:tc>
        <w:tc>
          <w:tcPr>
            <w:tcW w:w="842" w:type="dxa"/>
          </w:tcPr>
          <w:p w14:paraId="690012FA" w14:textId="77777777" w:rsidR="001B47FB" w:rsidRDefault="001B47FB" w:rsidP="001B47FB">
            <w:pPr>
              <w:pStyle w:val="Stijllegevakken"/>
            </w:pPr>
          </w:p>
        </w:tc>
        <w:tc>
          <w:tcPr>
            <w:tcW w:w="3793" w:type="dxa"/>
          </w:tcPr>
          <w:p w14:paraId="42E4E7FF" w14:textId="77777777" w:rsidR="001B47FB" w:rsidRDefault="001B47FB" w:rsidP="001B47FB">
            <w:pPr>
              <w:pStyle w:val="Stijllegevakken"/>
            </w:pPr>
          </w:p>
        </w:tc>
      </w:tr>
      <w:tr w:rsidR="003747DF" w14:paraId="1A378D37" w14:textId="77777777" w:rsidTr="00113974">
        <w:tc>
          <w:tcPr>
            <w:tcW w:w="5844" w:type="dxa"/>
          </w:tcPr>
          <w:p w14:paraId="0AE0961C" w14:textId="77777777" w:rsidR="003747DF" w:rsidRDefault="003747DF" w:rsidP="001B47FB">
            <w:pPr>
              <w:pStyle w:val="Stijllegevakken"/>
            </w:pPr>
          </w:p>
        </w:tc>
        <w:tc>
          <w:tcPr>
            <w:tcW w:w="760" w:type="dxa"/>
          </w:tcPr>
          <w:p w14:paraId="64EB6871" w14:textId="77777777" w:rsidR="003747DF" w:rsidRDefault="003747DF" w:rsidP="001B47FB">
            <w:pPr>
              <w:pStyle w:val="Stijllegevakken"/>
            </w:pPr>
          </w:p>
        </w:tc>
        <w:tc>
          <w:tcPr>
            <w:tcW w:w="760" w:type="dxa"/>
          </w:tcPr>
          <w:p w14:paraId="3612A0B3" w14:textId="77777777" w:rsidR="003747DF" w:rsidRDefault="003747DF" w:rsidP="001B47FB">
            <w:pPr>
              <w:pStyle w:val="Stijllegevakken"/>
            </w:pPr>
          </w:p>
        </w:tc>
        <w:tc>
          <w:tcPr>
            <w:tcW w:w="760" w:type="dxa"/>
          </w:tcPr>
          <w:p w14:paraId="03ABD137" w14:textId="77777777" w:rsidR="003747DF" w:rsidRDefault="003747DF" w:rsidP="001B47FB">
            <w:pPr>
              <w:pStyle w:val="Stijllegevakken"/>
            </w:pPr>
          </w:p>
        </w:tc>
        <w:tc>
          <w:tcPr>
            <w:tcW w:w="1270" w:type="dxa"/>
          </w:tcPr>
          <w:p w14:paraId="7185EAD1" w14:textId="77777777" w:rsidR="003747DF" w:rsidRDefault="003747DF" w:rsidP="001B47FB">
            <w:pPr>
              <w:pStyle w:val="Stijllegevakken"/>
            </w:pPr>
          </w:p>
        </w:tc>
        <w:tc>
          <w:tcPr>
            <w:tcW w:w="842" w:type="dxa"/>
          </w:tcPr>
          <w:p w14:paraId="398E4AD6" w14:textId="77777777" w:rsidR="003747DF" w:rsidRDefault="003747DF" w:rsidP="001B47FB">
            <w:pPr>
              <w:pStyle w:val="Stijllegevakken"/>
            </w:pPr>
          </w:p>
        </w:tc>
        <w:tc>
          <w:tcPr>
            <w:tcW w:w="3793" w:type="dxa"/>
          </w:tcPr>
          <w:p w14:paraId="22D9D7C6" w14:textId="77777777" w:rsidR="003747DF" w:rsidRDefault="003747DF" w:rsidP="001B47FB">
            <w:pPr>
              <w:pStyle w:val="Stijllegevakken"/>
            </w:pPr>
          </w:p>
        </w:tc>
      </w:tr>
      <w:tr w:rsidR="001B47FB" w14:paraId="44EDC409" w14:textId="77777777" w:rsidTr="00113974">
        <w:tc>
          <w:tcPr>
            <w:tcW w:w="5844" w:type="dxa"/>
          </w:tcPr>
          <w:p w14:paraId="6EFFA11A" w14:textId="77777777" w:rsidR="001B47FB" w:rsidRDefault="001B47FB" w:rsidP="001B47FB">
            <w:pPr>
              <w:pStyle w:val="Stijllegevakken"/>
            </w:pPr>
          </w:p>
        </w:tc>
        <w:tc>
          <w:tcPr>
            <w:tcW w:w="760" w:type="dxa"/>
          </w:tcPr>
          <w:p w14:paraId="5FD44CFE" w14:textId="77777777" w:rsidR="001B47FB" w:rsidRDefault="001B47FB" w:rsidP="001B47FB">
            <w:pPr>
              <w:pStyle w:val="Stijllegevakken"/>
            </w:pPr>
          </w:p>
        </w:tc>
        <w:tc>
          <w:tcPr>
            <w:tcW w:w="760" w:type="dxa"/>
          </w:tcPr>
          <w:p w14:paraId="6E9A9180" w14:textId="77777777" w:rsidR="001B47FB" w:rsidRDefault="001B47FB" w:rsidP="001B47FB">
            <w:pPr>
              <w:pStyle w:val="Stijllegevakken"/>
            </w:pPr>
          </w:p>
        </w:tc>
        <w:tc>
          <w:tcPr>
            <w:tcW w:w="760" w:type="dxa"/>
          </w:tcPr>
          <w:p w14:paraId="3ACCC48D" w14:textId="77777777" w:rsidR="001B47FB" w:rsidRDefault="001B47FB" w:rsidP="001B47FB">
            <w:pPr>
              <w:pStyle w:val="Stijllegevakken"/>
            </w:pPr>
          </w:p>
        </w:tc>
        <w:tc>
          <w:tcPr>
            <w:tcW w:w="1270" w:type="dxa"/>
          </w:tcPr>
          <w:p w14:paraId="5C9D222C" w14:textId="77777777" w:rsidR="001B47FB" w:rsidRDefault="001B47FB" w:rsidP="001B47FB">
            <w:pPr>
              <w:pStyle w:val="Stijllegevakken"/>
            </w:pPr>
          </w:p>
        </w:tc>
        <w:tc>
          <w:tcPr>
            <w:tcW w:w="842" w:type="dxa"/>
          </w:tcPr>
          <w:p w14:paraId="1334E0BB" w14:textId="77777777" w:rsidR="001B47FB" w:rsidRDefault="001B47FB" w:rsidP="001B47FB">
            <w:pPr>
              <w:pStyle w:val="Stijllegevakken"/>
            </w:pPr>
          </w:p>
        </w:tc>
        <w:tc>
          <w:tcPr>
            <w:tcW w:w="3793" w:type="dxa"/>
          </w:tcPr>
          <w:p w14:paraId="6E9E2B3D" w14:textId="77777777" w:rsidR="001B47FB" w:rsidRDefault="001B47FB" w:rsidP="001B47FB">
            <w:pPr>
              <w:pStyle w:val="Stijllegevakken"/>
            </w:pPr>
          </w:p>
        </w:tc>
      </w:tr>
      <w:tr w:rsidR="001B47FB" w14:paraId="08BBDB8E" w14:textId="77777777" w:rsidTr="00113974">
        <w:tc>
          <w:tcPr>
            <w:tcW w:w="5844" w:type="dxa"/>
          </w:tcPr>
          <w:p w14:paraId="7086774A" w14:textId="77777777" w:rsidR="001B47FB" w:rsidRDefault="001B47FB" w:rsidP="001B47FB">
            <w:pPr>
              <w:pStyle w:val="Stijllegevakken"/>
            </w:pPr>
          </w:p>
        </w:tc>
        <w:tc>
          <w:tcPr>
            <w:tcW w:w="760" w:type="dxa"/>
          </w:tcPr>
          <w:p w14:paraId="719B52E8" w14:textId="77777777" w:rsidR="001B47FB" w:rsidRDefault="001B47FB" w:rsidP="001B47FB">
            <w:pPr>
              <w:pStyle w:val="Stijllegevakken"/>
            </w:pPr>
          </w:p>
        </w:tc>
        <w:tc>
          <w:tcPr>
            <w:tcW w:w="760" w:type="dxa"/>
          </w:tcPr>
          <w:p w14:paraId="6EC88664" w14:textId="77777777" w:rsidR="001B47FB" w:rsidRDefault="001B47FB" w:rsidP="001B47FB">
            <w:pPr>
              <w:pStyle w:val="Stijllegevakken"/>
            </w:pPr>
          </w:p>
        </w:tc>
        <w:tc>
          <w:tcPr>
            <w:tcW w:w="760" w:type="dxa"/>
          </w:tcPr>
          <w:p w14:paraId="1DD88AC3" w14:textId="77777777" w:rsidR="001B47FB" w:rsidRDefault="001B47FB" w:rsidP="001B47FB">
            <w:pPr>
              <w:pStyle w:val="Stijllegevakken"/>
            </w:pPr>
          </w:p>
        </w:tc>
        <w:tc>
          <w:tcPr>
            <w:tcW w:w="1270" w:type="dxa"/>
          </w:tcPr>
          <w:p w14:paraId="17502BFD" w14:textId="77777777" w:rsidR="001B47FB" w:rsidRDefault="001B47FB" w:rsidP="001B47FB">
            <w:pPr>
              <w:pStyle w:val="Stijllegevakken"/>
            </w:pPr>
          </w:p>
        </w:tc>
        <w:tc>
          <w:tcPr>
            <w:tcW w:w="842" w:type="dxa"/>
          </w:tcPr>
          <w:p w14:paraId="79B457E2" w14:textId="77777777" w:rsidR="001B47FB" w:rsidRDefault="001B47FB" w:rsidP="001B47FB">
            <w:pPr>
              <w:pStyle w:val="Stijllegevakken"/>
            </w:pPr>
          </w:p>
        </w:tc>
        <w:tc>
          <w:tcPr>
            <w:tcW w:w="3793" w:type="dxa"/>
          </w:tcPr>
          <w:p w14:paraId="169C642D" w14:textId="77777777" w:rsidR="001B47FB" w:rsidRDefault="001B47FB" w:rsidP="001B47FB">
            <w:pPr>
              <w:pStyle w:val="Stijllegevakken"/>
            </w:pPr>
          </w:p>
        </w:tc>
      </w:tr>
      <w:tr w:rsidR="001B47FB" w14:paraId="54E5363B" w14:textId="77777777" w:rsidTr="00113974">
        <w:tc>
          <w:tcPr>
            <w:tcW w:w="5844" w:type="dxa"/>
          </w:tcPr>
          <w:p w14:paraId="29E29BD2" w14:textId="77777777" w:rsidR="001B47FB" w:rsidRDefault="001B47FB" w:rsidP="001B47FB">
            <w:pPr>
              <w:pStyle w:val="Stijllegevakken"/>
            </w:pPr>
          </w:p>
        </w:tc>
        <w:tc>
          <w:tcPr>
            <w:tcW w:w="760" w:type="dxa"/>
          </w:tcPr>
          <w:p w14:paraId="75809AD5" w14:textId="77777777" w:rsidR="001B47FB" w:rsidRDefault="001B47FB" w:rsidP="001B47FB">
            <w:pPr>
              <w:pStyle w:val="Stijllegevakken"/>
            </w:pPr>
          </w:p>
        </w:tc>
        <w:tc>
          <w:tcPr>
            <w:tcW w:w="760" w:type="dxa"/>
          </w:tcPr>
          <w:p w14:paraId="61C0CB86" w14:textId="77777777" w:rsidR="001B47FB" w:rsidRDefault="001B47FB" w:rsidP="001B47FB">
            <w:pPr>
              <w:pStyle w:val="Stijllegevakken"/>
            </w:pPr>
          </w:p>
        </w:tc>
        <w:tc>
          <w:tcPr>
            <w:tcW w:w="760" w:type="dxa"/>
          </w:tcPr>
          <w:p w14:paraId="3C4CAE1E" w14:textId="77777777" w:rsidR="001B47FB" w:rsidRDefault="001B47FB" w:rsidP="001B47FB">
            <w:pPr>
              <w:pStyle w:val="Stijllegevakken"/>
            </w:pPr>
          </w:p>
        </w:tc>
        <w:tc>
          <w:tcPr>
            <w:tcW w:w="1270" w:type="dxa"/>
          </w:tcPr>
          <w:p w14:paraId="64C097F4" w14:textId="77777777" w:rsidR="001B47FB" w:rsidRDefault="001B47FB" w:rsidP="001B47FB">
            <w:pPr>
              <w:pStyle w:val="Stijllegevakken"/>
            </w:pPr>
          </w:p>
        </w:tc>
        <w:tc>
          <w:tcPr>
            <w:tcW w:w="842" w:type="dxa"/>
          </w:tcPr>
          <w:p w14:paraId="4B924A6D" w14:textId="77777777" w:rsidR="001B47FB" w:rsidRDefault="001B47FB" w:rsidP="001B47FB">
            <w:pPr>
              <w:pStyle w:val="Stijllegevakken"/>
            </w:pPr>
          </w:p>
        </w:tc>
        <w:tc>
          <w:tcPr>
            <w:tcW w:w="3793" w:type="dxa"/>
          </w:tcPr>
          <w:p w14:paraId="463E08D2" w14:textId="77777777" w:rsidR="001B47FB" w:rsidRDefault="001B47FB" w:rsidP="001B47FB">
            <w:pPr>
              <w:pStyle w:val="Stijllegevakken"/>
            </w:pPr>
          </w:p>
        </w:tc>
      </w:tr>
      <w:tr w:rsidR="006221DB" w14:paraId="4540C099" w14:textId="77777777" w:rsidTr="000D4056">
        <w:tc>
          <w:tcPr>
            <w:tcW w:w="14029" w:type="dxa"/>
            <w:gridSpan w:val="7"/>
            <w:shd w:val="clear" w:color="auto" w:fill="D9D9D9" w:themeFill="background1" w:themeFillShade="D9"/>
          </w:tcPr>
          <w:p w14:paraId="5A31E5D6" w14:textId="3F620B2D" w:rsidR="001D52CA" w:rsidRDefault="006221DB" w:rsidP="001D52CA">
            <w:pPr>
              <w:pStyle w:val="Leerdoelen"/>
            </w:pPr>
            <w:r>
              <w:t xml:space="preserve">LPD </w:t>
            </w:r>
            <w:r w:rsidR="00E823B5">
              <w:t>36</w:t>
            </w:r>
            <w:r>
              <w:tab/>
              <w:t xml:space="preserve">De leerling </w:t>
            </w:r>
            <w:r w:rsidR="001D52CA" w:rsidRPr="008D4B0B">
              <w:t>bereid</w:t>
            </w:r>
            <w:r w:rsidR="001D52CA">
              <w:t>t</w:t>
            </w:r>
            <w:r w:rsidR="001D52CA" w:rsidRPr="008D4B0B">
              <w:t xml:space="preserve"> een plat dak voor op de montage van zonnepanelen en -</w:t>
            </w:r>
            <w:r w:rsidR="001D52CA">
              <w:t>c</w:t>
            </w:r>
            <w:r w:rsidR="001D52CA" w:rsidRPr="008D4B0B">
              <w:t>ollectoren.</w:t>
            </w:r>
          </w:p>
          <w:p w14:paraId="474B2739" w14:textId="77777777" w:rsidR="001D52CA" w:rsidRPr="00BE3F1B" w:rsidRDefault="001D52CA" w:rsidP="001D52CA">
            <w:pPr>
              <w:pStyle w:val="Afbeersteitem"/>
            </w:pPr>
            <w:r w:rsidRPr="001D52CA">
              <w:t>Montagetechnieken</w:t>
            </w:r>
            <w:r w:rsidRPr="00BE3F1B">
              <w:t xml:space="preserve"> van zonnepanelen bij </w:t>
            </w:r>
            <w:r>
              <w:t xml:space="preserve">platte </w:t>
            </w:r>
            <w:r w:rsidRPr="00BE3F1B">
              <w:t>daken</w:t>
            </w:r>
          </w:p>
          <w:p w14:paraId="2E9FD87B" w14:textId="6DD741AC" w:rsidR="006221DB" w:rsidRDefault="001D52CA" w:rsidP="001D52CA">
            <w:pPr>
              <w:pStyle w:val="Afblaatsteitem"/>
            </w:pPr>
            <w:r w:rsidRPr="00BE3F1B">
              <w:t>Zonnepanelen en -collectoren: types en plaatsing</w:t>
            </w:r>
          </w:p>
        </w:tc>
      </w:tr>
      <w:tr w:rsidR="006221DB" w14:paraId="0F3F3FF3" w14:textId="77777777" w:rsidTr="00113974">
        <w:tc>
          <w:tcPr>
            <w:tcW w:w="5844" w:type="dxa"/>
          </w:tcPr>
          <w:p w14:paraId="7A4910E0" w14:textId="77777777" w:rsidR="006221DB" w:rsidRDefault="006221DB" w:rsidP="006221DB">
            <w:pPr>
              <w:pStyle w:val="Stijllegevakken"/>
            </w:pPr>
          </w:p>
        </w:tc>
        <w:tc>
          <w:tcPr>
            <w:tcW w:w="760" w:type="dxa"/>
          </w:tcPr>
          <w:p w14:paraId="601953CA" w14:textId="77777777" w:rsidR="006221DB" w:rsidRDefault="006221DB" w:rsidP="006221DB">
            <w:pPr>
              <w:pStyle w:val="Stijllegevakken"/>
            </w:pPr>
          </w:p>
        </w:tc>
        <w:tc>
          <w:tcPr>
            <w:tcW w:w="760" w:type="dxa"/>
          </w:tcPr>
          <w:p w14:paraId="46B0544F" w14:textId="77777777" w:rsidR="006221DB" w:rsidRDefault="006221DB" w:rsidP="006221DB">
            <w:pPr>
              <w:pStyle w:val="Stijllegevakken"/>
            </w:pPr>
          </w:p>
        </w:tc>
        <w:tc>
          <w:tcPr>
            <w:tcW w:w="760" w:type="dxa"/>
          </w:tcPr>
          <w:p w14:paraId="759F3210" w14:textId="77777777" w:rsidR="006221DB" w:rsidRDefault="006221DB" w:rsidP="006221DB">
            <w:pPr>
              <w:pStyle w:val="Stijllegevakken"/>
            </w:pPr>
          </w:p>
        </w:tc>
        <w:tc>
          <w:tcPr>
            <w:tcW w:w="1270" w:type="dxa"/>
          </w:tcPr>
          <w:p w14:paraId="77508812" w14:textId="77777777" w:rsidR="006221DB" w:rsidRDefault="006221DB" w:rsidP="006221DB">
            <w:pPr>
              <w:pStyle w:val="Stijllegevakken"/>
            </w:pPr>
          </w:p>
        </w:tc>
        <w:tc>
          <w:tcPr>
            <w:tcW w:w="842" w:type="dxa"/>
          </w:tcPr>
          <w:p w14:paraId="678108E8" w14:textId="77777777" w:rsidR="006221DB" w:rsidRDefault="006221DB" w:rsidP="006221DB">
            <w:pPr>
              <w:pStyle w:val="Stijllegevakken"/>
            </w:pPr>
          </w:p>
        </w:tc>
        <w:tc>
          <w:tcPr>
            <w:tcW w:w="3793" w:type="dxa"/>
          </w:tcPr>
          <w:p w14:paraId="5C3F9B8C" w14:textId="77777777" w:rsidR="006221DB" w:rsidRDefault="006221DB" w:rsidP="006221DB">
            <w:pPr>
              <w:pStyle w:val="Stijllegevakken"/>
            </w:pPr>
          </w:p>
        </w:tc>
      </w:tr>
      <w:tr w:rsidR="006221DB" w14:paraId="48898126" w14:textId="77777777" w:rsidTr="00113974">
        <w:tc>
          <w:tcPr>
            <w:tcW w:w="5844" w:type="dxa"/>
          </w:tcPr>
          <w:p w14:paraId="08850AF2" w14:textId="77777777" w:rsidR="006221DB" w:rsidRDefault="006221DB" w:rsidP="006221DB">
            <w:pPr>
              <w:pStyle w:val="Stijllegevakken"/>
            </w:pPr>
          </w:p>
        </w:tc>
        <w:tc>
          <w:tcPr>
            <w:tcW w:w="760" w:type="dxa"/>
          </w:tcPr>
          <w:p w14:paraId="7301AC32" w14:textId="77777777" w:rsidR="006221DB" w:rsidRDefault="006221DB" w:rsidP="006221DB">
            <w:pPr>
              <w:pStyle w:val="Stijllegevakken"/>
            </w:pPr>
          </w:p>
        </w:tc>
        <w:tc>
          <w:tcPr>
            <w:tcW w:w="760" w:type="dxa"/>
          </w:tcPr>
          <w:p w14:paraId="2237E28B" w14:textId="77777777" w:rsidR="006221DB" w:rsidRDefault="006221DB" w:rsidP="006221DB">
            <w:pPr>
              <w:pStyle w:val="Stijllegevakken"/>
            </w:pPr>
          </w:p>
        </w:tc>
        <w:tc>
          <w:tcPr>
            <w:tcW w:w="760" w:type="dxa"/>
          </w:tcPr>
          <w:p w14:paraId="54FAA305" w14:textId="77777777" w:rsidR="006221DB" w:rsidRDefault="006221DB" w:rsidP="006221DB">
            <w:pPr>
              <w:pStyle w:val="Stijllegevakken"/>
            </w:pPr>
          </w:p>
        </w:tc>
        <w:tc>
          <w:tcPr>
            <w:tcW w:w="1270" w:type="dxa"/>
          </w:tcPr>
          <w:p w14:paraId="2E4CDD52" w14:textId="77777777" w:rsidR="006221DB" w:rsidRDefault="006221DB" w:rsidP="006221DB">
            <w:pPr>
              <w:pStyle w:val="Stijllegevakken"/>
            </w:pPr>
          </w:p>
        </w:tc>
        <w:tc>
          <w:tcPr>
            <w:tcW w:w="842" w:type="dxa"/>
          </w:tcPr>
          <w:p w14:paraId="55D358D9" w14:textId="77777777" w:rsidR="006221DB" w:rsidRDefault="006221DB" w:rsidP="006221DB">
            <w:pPr>
              <w:pStyle w:val="Stijllegevakken"/>
            </w:pPr>
          </w:p>
        </w:tc>
        <w:tc>
          <w:tcPr>
            <w:tcW w:w="3793" w:type="dxa"/>
          </w:tcPr>
          <w:p w14:paraId="2804504E" w14:textId="77777777" w:rsidR="006221DB" w:rsidRDefault="006221DB" w:rsidP="006221DB">
            <w:pPr>
              <w:pStyle w:val="Stijllegevakken"/>
            </w:pPr>
          </w:p>
        </w:tc>
      </w:tr>
      <w:tr w:rsidR="006221DB" w14:paraId="6A1BE266" w14:textId="77777777" w:rsidTr="00113974">
        <w:tc>
          <w:tcPr>
            <w:tcW w:w="5844" w:type="dxa"/>
          </w:tcPr>
          <w:p w14:paraId="5E2C6D36" w14:textId="77777777" w:rsidR="006221DB" w:rsidRDefault="006221DB" w:rsidP="006221DB">
            <w:pPr>
              <w:pStyle w:val="Stijllegevakken"/>
            </w:pPr>
          </w:p>
        </w:tc>
        <w:tc>
          <w:tcPr>
            <w:tcW w:w="760" w:type="dxa"/>
          </w:tcPr>
          <w:p w14:paraId="6966ABB9" w14:textId="77777777" w:rsidR="006221DB" w:rsidRDefault="006221DB" w:rsidP="006221DB">
            <w:pPr>
              <w:pStyle w:val="Stijllegevakken"/>
            </w:pPr>
          </w:p>
        </w:tc>
        <w:tc>
          <w:tcPr>
            <w:tcW w:w="760" w:type="dxa"/>
          </w:tcPr>
          <w:p w14:paraId="22D6C2C2" w14:textId="77777777" w:rsidR="006221DB" w:rsidRDefault="006221DB" w:rsidP="006221DB">
            <w:pPr>
              <w:pStyle w:val="Stijllegevakken"/>
            </w:pPr>
          </w:p>
        </w:tc>
        <w:tc>
          <w:tcPr>
            <w:tcW w:w="760" w:type="dxa"/>
          </w:tcPr>
          <w:p w14:paraId="23FA4B32" w14:textId="77777777" w:rsidR="006221DB" w:rsidRDefault="006221DB" w:rsidP="006221DB">
            <w:pPr>
              <w:pStyle w:val="Stijllegevakken"/>
            </w:pPr>
          </w:p>
        </w:tc>
        <w:tc>
          <w:tcPr>
            <w:tcW w:w="1270" w:type="dxa"/>
          </w:tcPr>
          <w:p w14:paraId="542371EA" w14:textId="77777777" w:rsidR="006221DB" w:rsidRDefault="006221DB" w:rsidP="006221DB">
            <w:pPr>
              <w:pStyle w:val="Stijllegevakken"/>
            </w:pPr>
          </w:p>
        </w:tc>
        <w:tc>
          <w:tcPr>
            <w:tcW w:w="842" w:type="dxa"/>
          </w:tcPr>
          <w:p w14:paraId="6ED5F30D" w14:textId="77777777" w:rsidR="006221DB" w:rsidRDefault="006221DB" w:rsidP="006221DB">
            <w:pPr>
              <w:pStyle w:val="Stijllegevakken"/>
            </w:pPr>
          </w:p>
        </w:tc>
        <w:tc>
          <w:tcPr>
            <w:tcW w:w="3793" w:type="dxa"/>
          </w:tcPr>
          <w:p w14:paraId="20DA19C8" w14:textId="77777777" w:rsidR="006221DB" w:rsidRDefault="006221DB" w:rsidP="006221DB">
            <w:pPr>
              <w:pStyle w:val="Stijllegevakken"/>
            </w:pPr>
          </w:p>
        </w:tc>
      </w:tr>
      <w:tr w:rsidR="003747DF" w14:paraId="6FB7B355" w14:textId="77777777" w:rsidTr="00113974">
        <w:tc>
          <w:tcPr>
            <w:tcW w:w="5844" w:type="dxa"/>
          </w:tcPr>
          <w:p w14:paraId="2EE7A928" w14:textId="77777777" w:rsidR="003747DF" w:rsidRDefault="003747DF" w:rsidP="006221DB">
            <w:pPr>
              <w:pStyle w:val="Stijllegevakken"/>
            </w:pPr>
          </w:p>
        </w:tc>
        <w:tc>
          <w:tcPr>
            <w:tcW w:w="760" w:type="dxa"/>
          </w:tcPr>
          <w:p w14:paraId="08511CC8" w14:textId="77777777" w:rsidR="003747DF" w:rsidRDefault="003747DF" w:rsidP="006221DB">
            <w:pPr>
              <w:pStyle w:val="Stijllegevakken"/>
            </w:pPr>
          </w:p>
        </w:tc>
        <w:tc>
          <w:tcPr>
            <w:tcW w:w="760" w:type="dxa"/>
          </w:tcPr>
          <w:p w14:paraId="2AC9CF71" w14:textId="77777777" w:rsidR="003747DF" w:rsidRDefault="003747DF" w:rsidP="006221DB">
            <w:pPr>
              <w:pStyle w:val="Stijllegevakken"/>
            </w:pPr>
          </w:p>
        </w:tc>
        <w:tc>
          <w:tcPr>
            <w:tcW w:w="760" w:type="dxa"/>
          </w:tcPr>
          <w:p w14:paraId="1B27F107" w14:textId="77777777" w:rsidR="003747DF" w:rsidRDefault="003747DF" w:rsidP="006221DB">
            <w:pPr>
              <w:pStyle w:val="Stijllegevakken"/>
            </w:pPr>
          </w:p>
        </w:tc>
        <w:tc>
          <w:tcPr>
            <w:tcW w:w="1270" w:type="dxa"/>
          </w:tcPr>
          <w:p w14:paraId="66565E40" w14:textId="77777777" w:rsidR="003747DF" w:rsidRDefault="003747DF" w:rsidP="006221DB">
            <w:pPr>
              <w:pStyle w:val="Stijllegevakken"/>
            </w:pPr>
          </w:p>
        </w:tc>
        <w:tc>
          <w:tcPr>
            <w:tcW w:w="842" w:type="dxa"/>
          </w:tcPr>
          <w:p w14:paraId="1A6AACBF" w14:textId="77777777" w:rsidR="003747DF" w:rsidRDefault="003747DF" w:rsidP="006221DB">
            <w:pPr>
              <w:pStyle w:val="Stijllegevakken"/>
            </w:pPr>
          </w:p>
        </w:tc>
        <w:tc>
          <w:tcPr>
            <w:tcW w:w="3793" w:type="dxa"/>
          </w:tcPr>
          <w:p w14:paraId="0971D9A8" w14:textId="77777777" w:rsidR="003747DF" w:rsidRDefault="003747DF" w:rsidP="006221DB">
            <w:pPr>
              <w:pStyle w:val="Stijllegevakken"/>
            </w:pPr>
          </w:p>
        </w:tc>
      </w:tr>
      <w:tr w:rsidR="006221DB" w14:paraId="186758FE" w14:textId="77777777" w:rsidTr="00113974">
        <w:tc>
          <w:tcPr>
            <w:tcW w:w="5844" w:type="dxa"/>
          </w:tcPr>
          <w:p w14:paraId="4AC94D9A" w14:textId="77777777" w:rsidR="006221DB" w:rsidRDefault="006221DB" w:rsidP="006221DB">
            <w:pPr>
              <w:pStyle w:val="Stijllegevakken"/>
            </w:pPr>
          </w:p>
        </w:tc>
        <w:tc>
          <w:tcPr>
            <w:tcW w:w="760" w:type="dxa"/>
          </w:tcPr>
          <w:p w14:paraId="27B2F206" w14:textId="77777777" w:rsidR="006221DB" w:rsidRDefault="006221DB" w:rsidP="006221DB">
            <w:pPr>
              <w:pStyle w:val="Stijllegevakken"/>
            </w:pPr>
          </w:p>
        </w:tc>
        <w:tc>
          <w:tcPr>
            <w:tcW w:w="760" w:type="dxa"/>
          </w:tcPr>
          <w:p w14:paraId="16FBAB4C" w14:textId="77777777" w:rsidR="006221DB" w:rsidRDefault="006221DB" w:rsidP="006221DB">
            <w:pPr>
              <w:pStyle w:val="Stijllegevakken"/>
            </w:pPr>
          </w:p>
        </w:tc>
        <w:tc>
          <w:tcPr>
            <w:tcW w:w="760" w:type="dxa"/>
          </w:tcPr>
          <w:p w14:paraId="4FE7314A" w14:textId="77777777" w:rsidR="006221DB" w:rsidRDefault="006221DB" w:rsidP="006221DB">
            <w:pPr>
              <w:pStyle w:val="Stijllegevakken"/>
            </w:pPr>
          </w:p>
        </w:tc>
        <w:tc>
          <w:tcPr>
            <w:tcW w:w="1270" w:type="dxa"/>
          </w:tcPr>
          <w:p w14:paraId="735AC3F0" w14:textId="77777777" w:rsidR="006221DB" w:rsidRDefault="006221DB" w:rsidP="006221DB">
            <w:pPr>
              <w:pStyle w:val="Stijllegevakken"/>
            </w:pPr>
          </w:p>
        </w:tc>
        <w:tc>
          <w:tcPr>
            <w:tcW w:w="842" w:type="dxa"/>
          </w:tcPr>
          <w:p w14:paraId="7C1BC924" w14:textId="77777777" w:rsidR="006221DB" w:rsidRDefault="006221DB" w:rsidP="006221DB">
            <w:pPr>
              <w:pStyle w:val="Stijllegevakken"/>
            </w:pPr>
          </w:p>
        </w:tc>
        <w:tc>
          <w:tcPr>
            <w:tcW w:w="3793" w:type="dxa"/>
          </w:tcPr>
          <w:p w14:paraId="51006D21" w14:textId="77777777" w:rsidR="006221DB" w:rsidRDefault="006221DB" w:rsidP="006221DB">
            <w:pPr>
              <w:pStyle w:val="Stijllegevakken"/>
            </w:pPr>
          </w:p>
        </w:tc>
      </w:tr>
      <w:tr w:rsidR="006221DB" w14:paraId="348239D9" w14:textId="77777777" w:rsidTr="00113974">
        <w:tc>
          <w:tcPr>
            <w:tcW w:w="5844" w:type="dxa"/>
          </w:tcPr>
          <w:p w14:paraId="4FCDBF1F" w14:textId="77777777" w:rsidR="006221DB" w:rsidRDefault="006221DB" w:rsidP="006221DB">
            <w:pPr>
              <w:pStyle w:val="Stijllegevakken"/>
            </w:pPr>
          </w:p>
        </w:tc>
        <w:tc>
          <w:tcPr>
            <w:tcW w:w="760" w:type="dxa"/>
          </w:tcPr>
          <w:p w14:paraId="2329E09B" w14:textId="77777777" w:rsidR="006221DB" w:rsidRDefault="006221DB" w:rsidP="006221DB">
            <w:pPr>
              <w:pStyle w:val="Stijllegevakken"/>
            </w:pPr>
          </w:p>
        </w:tc>
        <w:tc>
          <w:tcPr>
            <w:tcW w:w="760" w:type="dxa"/>
          </w:tcPr>
          <w:p w14:paraId="189A53B5" w14:textId="77777777" w:rsidR="006221DB" w:rsidRDefault="006221DB" w:rsidP="006221DB">
            <w:pPr>
              <w:pStyle w:val="Stijllegevakken"/>
            </w:pPr>
          </w:p>
        </w:tc>
        <w:tc>
          <w:tcPr>
            <w:tcW w:w="760" w:type="dxa"/>
          </w:tcPr>
          <w:p w14:paraId="7389FF79" w14:textId="77777777" w:rsidR="006221DB" w:rsidRDefault="006221DB" w:rsidP="006221DB">
            <w:pPr>
              <w:pStyle w:val="Stijllegevakken"/>
            </w:pPr>
          </w:p>
        </w:tc>
        <w:tc>
          <w:tcPr>
            <w:tcW w:w="1270" w:type="dxa"/>
          </w:tcPr>
          <w:p w14:paraId="101AB20E" w14:textId="77777777" w:rsidR="006221DB" w:rsidRDefault="006221DB" w:rsidP="006221DB">
            <w:pPr>
              <w:pStyle w:val="Stijllegevakken"/>
            </w:pPr>
          </w:p>
        </w:tc>
        <w:tc>
          <w:tcPr>
            <w:tcW w:w="842" w:type="dxa"/>
          </w:tcPr>
          <w:p w14:paraId="6B2D888B" w14:textId="77777777" w:rsidR="006221DB" w:rsidRDefault="006221DB" w:rsidP="006221DB">
            <w:pPr>
              <w:pStyle w:val="Stijllegevakken"/>
            </w:pPr>
          </w:p>
        </w:tc>
        <w:tc>
          <w:tcPr>
            <w:tcW w:w="3793" w:type="dxa"/>
          </w:tcPr>
          <w:p w14:paraId="4CDC24F2" w14:textId="77777777" w:rsidR="006221DB" w:rsidRDefault="006221DB" w:rsidP="006221DB">
            <w:pPr>
              <w:pStyle w:val="Stijllegevakken"/>
            </w:pPr>
          </w:p>
        </w:tc>
      </w:tr>
      <w:tr w:rsidR="006221DB" w14:paraId="33131F40" w14:textId="77777777" w:rsidTr="00612508">
        <w:tc>
          <w:tcPr>
            <w:tcW w:w="14029" w:type="dxa"/>
            <w:gridSpan w:val="7"/>
            <w:shd w:val="clear" w:color="auto" w:fill="D9D9D9" w:themeFill="background1" w:themeFillShade="D9"/>
          </w:tcPr>
          <w:p w14:paraId="3E99F32F" w14:textId="61EDEC7B" w:rsidR="006221DB" w:rsidRDefault="006A73B5" w:rsidP="007E5A1F">
            <w:pPr>
              <w:pStyle w:val="Leerdoelen"/>
            </w:pPr>
            <w:bookmarkStart w:id="7" w:name="_Toc132680286"/>
            <w:r>
              <w:t xml:space="preserve">LPD 37  </w:t>
            </w:r>
            <w:r w:rsidRPr="008D4B0B">
              <w:t>De leerling verwijder</w:t>
            </w:r>
            <w:r>
              <w:t>t</w:t>
            </w:r>
            <w:r w:rsidRPr="008D4B0B">
              <w:t xml:space="preserve"> dakelementen bij een hellend dak.</w:t>
            </w:r>
            <w:r w:rsidR="00612508" w:rsidRPr="00337D3E">
              <w:rPr>
                <w:rStyle w:val="normaltextrun"/>
                <w:i/>
                <w:iCs/>
              </w:rPr>
              <w:t>.</w:t>
            </w:r>
            <w:bookmarkEnd w:id="7"/>
            <w:r w:rsidR="00612508" w:rsidRPr="00337D3E">
              <w:rPr>
                <w:rStyle w:val="eop"/>
                <w:i/>
                <w:iCs/>
              </w:rPr>
              <w:t> </w:t>
            </w:r>
          </w:p>
        </w:tc>
      </w:tr>
      <w:tr w:rsidR="006221DB" w14:paraId="3F2D1EC1" w14:textId="77777777" w:rsidTr="00113974">
        <w:tc>
          <w:tcPr>
            <w:tcW w:w="5844" w:type="dxa"/>
          </w:tcPr>
          <w:p w14:paraId="7FA2B788" w14:textId="77777777" w:rsidR="006221DB" w:rsidRDefault="006221DB" w:rsidP="006221DB">
            <w:pPr>
              <w:pStyle w:val="Stijllegevakken"/>
            </w:pPr>
          </w:p>
        </w:tc>
        <w:tc>
          <w:tcPr>
            <w:tcW w:w="760" w:type="dxa"/>
          </w:tcPr>
          <w:p w14:paraId="2067E215" w14:textId="77777777" w:rsidR="006221DB" w:rsidRDefault="006221DB" w:rsidP="006221DB">
            <w:pPr>
              <w:pStyle w:val="Stijllegevakken"/>
            </w:pPr>
          </w:p>
        </w:tc>
        <w:tc>
          <w:tcPr>
            <w:tcW w:w="760" w:type="dxa"/>
          </w:tcPr>
          <w:p w14:paraId="4C58F4E7" w14:textId="77777777" w:rsidR="006221DB" w:rsidRDefault="006221DB" w:rsidP="006221DB">
            <w:pPr>
              <w:pStyle w:val="Stijllegevakken"/>
            </w:pPr>
          </w:p>
        </w:tc>
        <w:tc>
          <w:tcPr>
            <w:tcW w:w="760" w:type="dxa"/>
          </w:tcPr>
          <w:p w14:paraId="0BB82161" w14:textId="77777777" w:rsidR="006221DB" w:rsidRDefault="006221DB" w:rsidP="006221DB">
            <w:pPr>
              <w:pStyle w:val="Stijllegevakken"/>
            </w:pPr>
          </w:p>
        </w:tc>
        <w:tc>
          <w:tcPr>
            <w:tcW w:w="1270" w:type="dxa"/>
          </w:tcPr>
          <w:p w14:paraId="31E54973" w14:textId="77777777" w:rsidR="006221DB" w:rsidRDefault="006221DB" w:rsidP="006221DB">
            <w:pPr>
              <w:pStyle w:val="Stijllegevakken"/>
            </w:pPr>
          </w:p>
        </w:tc>
        <w:tc>
          <w:tcPr>
            <w:tcW w:w="842" w:type="dxa"/>
          </w:tcPr>
          <w:p w14:paraId="443F97FE" w14:textId="77777777" w:rsidR="006221DB" w:rsidRDefault="006221DB" w:rsidP="006221DB">
            <w:pPr>
              <w:pStyle w:val="Stijllegevakken"/>
            </w:pPr>
          </w:p>
        </w:tc>
        <w:tc>
          <w:tcPr>
            <w:tcW w:w="3793" w:type="dxa"/>
          </w:tcPr>
          <w:p w14:paraId="56B6D598" w14:textId="77777777" w:rsidR="006221DB" w:rsidRDefault="006221DB" w:rsidP="006221DB">
            <w:pPr>
              <w:pStyle w:val="Stijllegevakken"/>
            </w:pPr>
          </w:p>
        </w:tc>
      </w:tr>
      <w:tr w:rsidR="006221DB" w14:paraId="01790F74" w14:textId="77777777" w:rsidTr="00113974">
        <w:tc>
          <w:tcPr>
            <w:tcW w:w="5844" w:type="dxa"/>
          </w:tcPr>
          <w:p w14:paraId="4101B997" w14:textId="77777777" w:rsidR="006221DB" w:rsidRDefault="006221DB" w:rsidP="006221DB">
            <w:pPr>
              <w:pStyle w:val="Stijllegevakken"/>
            </w:pPr>
          </w:p>
        </w:tc>
        <w:tc>
          <w:tcPr>
            <w:tcW w:w="760" w:type="dxa"/>
          </w:tcPr>
          <w:p w14:paraId="7A39A9C6" w14:textId="77777777" w:rsidR="006221DB" w:rsidRDefault="006221DB" w:rsidP="006221DB">
            <w:pPr>
              <w:pStyle w:val="Stijllegevakken"/>
            </w:pPr>
          </w:p>
        </w:tc>
        <w:tc>
          <w:tcPr>
            <w:tcW w:w="760" w:type="dxa"/>
          </w:tcPr>
          <w:p w14:paraId="1132FB8E" w14:textId="77777777" w:rsidR="006221DB" w:rsidRDefault="006221DB" w:rsidP="006221DB">
            <w:pPr>
              <w:pStyle w:val="Stijllegevakken"/>
            </w:pPr>
          </w:p>
        </w:tc>
        <w:tc>
          <w:tcPr>
            <w:tcW w:w="760" w:type="dxa"/>
          </w:tcPr>
          <w:p w14:paraId="6BE93C58" w14:textId="77777777" w:rsidR="006221DB" w:rsidRDefault="006221DB" w:rsidP="006221DB">
            <w:pPr>
              <w:pStyle w:val="Stijllegevakken"/>
            </w:pPr>
          </w:p>
        </w:tc>
        <w:tc>
          <w:tcPr>
            <w:tcW w:w="1270" w:type="dxa"/>
          </w:tcPr>
          <w:p w14:paraId="6DBCD9ED" w14:textId="77777777" w:rsidR="006221DB" w:rsidRDefault="006221DB" w:rsidP="006221DB">
            <w:pPr>
              <w:pStyle w:val="Stijllegevakken"/>
            </w:pPr>
          </w:p>
        </w:tc>
        <w:tc>
          <w:tcPr>
            <w:tcW w:w="842" w:type="dxa"/>
          </w:tcPr>
          <w:p w14:paraId="010150EA" w14:textId="77777777" w:rsidR="006221DB" w:rsidRDefault="006221DB" w:rsidP="006221DB">
            <w:pPr>
              <w:pStyle w:val="Stijllegevakken"/>
            </w:pPr>
          </w:p>
        </w:tc>
        <w:tc>
          <w:tcPr>
            <w:tcW w:w="3793" w:type="dxa"/>
          </w:tcPr>
          <w:p w14:paraId="2A89BF35" w14:textId="77777777" w:rsidR="006221DB" w:rsidRDefault="006221DB" w:rsidP="006221DB">
            <w:pPr>
              <w:pStyle w:val="Stijllegevakken"/>
            </w:pPr>
          </w:p>
        </w:tc>
      </w:tr>
      <w:tr w:rsidR="003747DF" w14:paraId="308FC491" w14:textId="77777777" w:rsidTr="00113974">
        <w:tc>
          <w:tcPr>
            <w:tcW w:w="5844" w:type="dxa"/>
          </w:tcPr>
          <w:p w14:paraId="1449E1F8" w14:textId="77777777" w:rsidR="003747DF" w:rsidRDefault="003747DF" w:rsidP="006221DB">
            <w:pPr>
              <w:pStyle w:val="Stijllegevakken"/>
            </w:pPr>
          </w:p>
        </w:tc>
        <w:tc>
          <w:tcPr>
            <w:tcW w:w="760" w:type="dxa"/>
          </w:tcPr>
          <w:p w14:paraId="716E9133" w14:textId="77777777" w:rsidR="003747DF" w:rsidRDefault="003747DF" w:rsidP="006221DB">
            <w:pPr>
              <w:pStyle w:val="Stijllegevakken"/>
            </w:pPr>
          </w:p>
        </w:tc>
        <w:tc>
          <w:tcPr>
            <w:tcW w:w="760" w:type="dxa"/>
          </w:tcPr>
          <w:p w14:paraId="39C554E1" w14:textId="77777777" w:rsidR="003747DF" w:rsidRDefault="003747DF" w:rsidP="006221DB">
            <w:pPr>
              <w:pStyle w:val="Stijllegevakken"/>
            </w:pPr>
          </w:p>
        </w:tc>
        <w:tc>
          <w:tcPr>
            <w:tcW w:w="760" w:type="dxa"/>
          </w:tcPr>
          <w:p w14:paraId="6255FF3F" w14:textId="77777777" w:rsidR="003747DF" w:rsidRDefault="003747DF" w:rsidP="006221DB">
            <w:pPr>
              <w:pStyle w:val="Stijllegevakken"/>
            </w:pPr>
          </w:p>
        </w:tc>
        <w:tc>
          <w:tcPr>
            <w:tcW w:w="1270" w:type="dxa"/>
          </w:tcPr>
          <w:p w14:paraId="182E06FB" w14:textId="77777777" w:rsidR="003747DF" w:rsidRDefault="003747DF" w:rsidP="006221DB">
            <w:pPr>
              <w:pStyle w:val="Stijllegevakken"/>
            </w:pPr>
          </w:p>
        </w:tc>
        <w:tc>
          <w:tcPr>
            <w:tcW w:w="842" w:type="dxa"/>
          </w:tcPr>
          <w:p w14:paraId="38CE7EA9" w14:textId="77777777" w:rsidR="003747DF" w:rsidRDefault="003747DF" w:rsidP="006221DB">
            <w:pPr>
              <w:pStyle w:val="Stijllegevakken"/>
            </w:pPr>
          </w:p>
        </w:tc>
        <w:tc>
          <w:tcPr>
            <w:tcW w:w="3793" w:type="dxa"/>
          </w:tcPr>
          <w:p w14:paraId="64DDEB10" w14:textId="77777777" w:rsidR="003747DF" w:rsidRDefault="003747DF" w:rsidP="006221DB">
            <w:pPr>
              <w:pStyle w:val="Stijllegevakken"/>
            </w:pPr>
          </w:p>
        </w:tc>
      </w:tr>
      <w:tr w:rsidR="006221DB" w14:paraId="2F5E7550" w14:textId="77777777" w:rsidTr="00113974">
        <w:tc>
          <w:tcPr>
            <w:tcW w:w="5844" w:type="dxa"/>
          </w:tcPr>
          <w:p w14:paraId="1C5280CA" w14:textId="77777777" w:rsidR="006221DB" w:rsidRDefault="006221DB" w:rsidP="006221DB">
            <w:pPr>
              <w:pStyle w:val="Stijllegevakken"/>
            </w:pPr>
          </w:p>
        </w:tc>
        <w:tc>
          <w:tcPr>
            <w:tcW w:w="760" w:type="dxa"/>
          </w:tcPr>
          <w:p w14:paraId="24238497" w14:textId="77777777" w:rsidR="006221DB" w:rsidRDefault="006221DB" w:rsidP="006221DB">
            <w:pPr>
              <w:pStyle w:val="Stijllegevakken"/>
            </w:pPr>
          </w:p>
        </w:tc>
        <w:tc>
          <w:tcPr>
            <w:tcW w:w="760" w:type="dxa"/>
          </w:tcPr>
          <w:p w14:paraId="01A248DC" w14:textId="77777777" w:rsidR="006221DB" w:rsidRDefault="006221DB" w:rsidP="006221DB">
            <w:pPr>
              <w:pStyle w:val="Stijllegevakken"/>
            </w:pPr>
          </w:p>
        </w:tc>
        <w:tc>
          <w:tcPr>
            <w:tcW w:w="760" w:type="dxa"/>
          </w:tcPr>
          <w:p w14:paraId="49D1D5A5" w14:textId="77777777" w:rsidR="006221DB" w:rsidRDefault="006221DB" w:rsidP="006221DB">
            <w:pPr>
              <w:pStyle w:val="Stijllegevakken"/>
            </w:pPr>
          </w:p>
        </w:tc>
        <w:tc>
          <w:tcPr>
            <w:tcW w:w="1270" w:type="dxa"/>
          </w:tcPr>
          <w:p w14:paraId="11FDFDDA" w14:textId="77777777" w:rsidR="006221DB" w:rsidRDefault="006221DB" w:rsidP="006221DB">
            <w:pPr>
              <w:pStyle w:val="Stijllegevakken"/>
            </w:pPr>
          </w:p>
        </w:tc>
        <w:tc>
          <w:tcPr>
            <w:tcW w:w="842" w:type="dxa"/>
          </w:tcPr>
          <w:p w14:paraId="58004A24" w14:textId="77777777" w:rsidR="006221DB" w:rsidRDefault="006221DB" w:rsidP="006221DB">
            <w:pPr>
              <w:pStyle w:val="Stijllegevakken"/>
            </w:pPr>
          </w:p>
        </w:tc>
        <w:tc>
          <w:tcPr>
            <w:tcW w:w="3793" w:type="dxa"/>
          </w:tcPr>
          <w:p w14:paraId="1E293EE4" w14:textId="77777777" w:rsidR="006221DB" w:rsidRDefault="006221DB" w:rsidP="006221DB">
            <w:pPr>
              <w:pStyle w:val="Stijllegevakken"/>
            </w:pPr>
          </w:p>
        </w:tc>
      </w:tr>
      <w:tr w:rsidR="006221DB" w14:paraId="48876D96" w14:textId="77777777" w:rsidTr="00113974">
        <w:tc>
          <w:tcPr>
            <w:tcW w:w="5844" w:type="dxa"/>
          </w:tcPr>
          <w:p w14:paraId="55C758A6" w14:textId="77777777" w:rsidR="006221DB" w:rsidRDefault="006221DB" w:rsidP="006221DB">
            <w:pPr>
              <w:pStyle w:val="Stijllegevakken"/>
            </w:pPr>
          </w:p>
        </w:tc>
        <w:tc>
          <w:tcPr>
            <w:tcW w:w="760" w:type="dxa"/>
          </w:tcPr>
          <w:p w14:paraId="5BA0C94C" w14:textId="77777777" w:rsidR="006221DB" w:rsidRDefault="006221DB" w:rsidP="006221DB">
            <w:pPr>
              <w:pStyle w:val="Stijllegevakken"/>
            </w:pPr>
          </w:p>
        </w:tc>
        <w:tc>
          <w:tcPr>
            <w:tcW w:w="760" w:type="dxa"/>
          </w:tcPr>
          <w:p w14:paraId="42573F27" w14:textId="77777777" w:rsidR="006221DB" w:rsidRDefault="006221DB" w:rsidP="006221DB">
            <w:pPr>
              <w:pStyle w:val="Stijllegevakken"/>
            </w:pPr>
          </w:p>
        </w:tc>
        <w:tc>
          <w:tcPr>
            <w:tcW w:w="760" w:type="dxa"/>
          </w:tcPr>
          <w:p w14:paraId="281E8D24" w14:textId="77777777" w:rsidR="006221DB" w:rsidRDefault="006221DB" w:rsidP="006221DB">
            <w:pPr>
              <w:pStyle w:val="Stijllegevakken"/>
            </w:pPr>
          </w:p>
        </w:tc>
        <w:tc>
          <w:tcPr>
            <w:tcW w:w="1270" w:type="dxa"/>
          </w:tcPr>
          <w:p w14:paraId="37196CFA" w14:textId="77777777" w:rsidR="006221DB" w:rsidRDefault="006221DB" w:rsidP="006221DB">
            <w:pPr>
              <w:pStyle w:val="Stijllegevakken"/>
            </w:pPr>
          </w:p>
        </w:tc>
        <w:tc>
          <w:tcPr>
            <w:tcW w:w="842" w:type="dxa"/>
          </w:tcPr>
          <w:p w14:paraId="657696EC" w14:textId="77777777" w:rsidR="006221DB" w:rsidRDefault="006221DB" w:rsidP="006221DB">
            <w:pPr>
              <w:pStyle w:val="Stijllegevakken"/>
            </w:pPr>
          </w:p>
        </w:tc>
        <w:tc>
          <w:tcPr>
            <w:tcW w:w="3793" w:type="dxa"/>
          </w:tcPr>
          <w:p w14:paraId="1188CF5A" w14:textId="77777777" w:rsidR="006221DB" w:rsidRDefault="006221DB" w:rsidP="006221DB">
            <w:pPr>
              <w:pStyle w:val="Stijllegevakken"/>
            </w:pPr>
          </w:p>
        </w:tc>
      </w:tr>
      <w:tr w:rsidR="006221DB" w14:paraId="563AE05D" w14:textId="77777777" w:rsidTr="00113974">
        <w:tc>
          <w:tcPr>
            <w:tcW w:w="5844" w:type="dxa"/>
          </w:tcPr>
          <w:p w14:paraId="0E83EEAF" w14:textId="77777777" w:rsidR="006221DB" w:rsidRDefault="006221DB" w:rsidP="006221DB">
            <w:pPr>
              <w:pStyle w:val="Stijllegevakken"/>
            </w:pPr>
          </w:p>
        </w:tc>
        <w:tc>
          <w:tcPr>
            <w:tcW w:w="760" w:type="dxa"/>
          </w:tcPr>
          <w:p w14:paraId="76686538" w14:textId="77777777" w:rsidR="006221DB" w:rsidRDefault="006221DB" w:rsidP="006221DB">
            <w:pPr>
              <w:pStyle w:val="Stijllegevakken"/>
            </w:pPr>
          </w:p>
        </w:tc>
        <w:tc>
          <w:tcPr>
            <w:tcW w:w="760" w:type="dxa"/>
          </w:tcPr>
          <w:p w14:paraId="1E0017A5" w14:textId="77777777" w:rsidR="006221DB" w:rsidRDefault="006221DB" w:rsidP="006221DB">
            <w:pPr>
              <w:pStyle w:val="Stijllegevakken"/>
            </w:pPr>
          </w:p>
        </w:tc>
        <w:tc>
          <w:tcPr>
            <w:tcW w:w="760" w:type="dxa"/>
          </w:tcPr>
          <w:p w14:paraId="0497E9FD" w14:textId="77777777" w:rsidR="006221DB" w:rsidRDefault="006221DB" w:rsidP="006221DB">
            <w:pPr>
              <w:pStyle w:val="Stijllegevakken"/>
            </w:pPr>
          </w:p>
        </w:tc>
        <w:tc>
          <w:tcPr>
            <w:tcW w:w="1270" w:type="dxa"/>
          </w:tcPr>
          <w:p w14:paraId="52F8489B" w14:textId="77777777" w:rsidR="006221DB" w:rsidRDefault="006221DB" w:rsidP="006221DB">
            <w:pPr>
              <w:pStyle w:val="Stijllegevakken"/>
            </w:pPr>
          </w:p>
        </w:tc>
        <w:tc>
          <w:tcPr>
            <w:tcW w:w="842" w:type="dxa"/>
          </w:tcPr>
          <w:p w14:paraId="1A0636E8" w14:textId="77777777" w:rsidR="006221DB" w:rsidRDefault="006221DB" w:rsidP="006221DB">
            <w:pPr>
              <w:pStyle w:val="Stijllegevakken"/>
            </w:pPr>
          </w:p>
        </w:tc>
        <w:tc>
          <w:tcPr>
            <w:tcW w:w="3793" w:type="dxa"/>
          </w:tcPr>
          <w:p w14:paraId="7B751887" w14:textId="77777777" w:rsidR="006221DB" w:rsidRDefault="006221DB" w:rsidP="006221DB">
            <w:pPr>
              <w:pStyle w:val="Stijllegevakken"/>
            </w:pPr>
          </w:p>
        </w:tc>
      </w:tr>
      <w:tr w:rsidR="007E5A1F" w14:paraId="0F94B935" w14:textId="77777777" w:rsidTr="00F870D0">
        <w:tc>
          <w:tcPr>
            <w:tcW w:w="14029" w:type="dxa"/>
            <w:gridSpan w:val="7"/>
            <w:shd w:val="clear" w:color="auto" w:fill="D9D9D9" w:themeFill="background1" w:themeFillShade="D9"/>
          </w:tcPr>
          <w:p w14:paraId="6A941C39" w14:textId="77777777" w:rsidR="007E5A1F" w:rsidRDefault="007E5A1F" w:rsidP="00F870D0">
            <w:pPr>
              <w:pStyle w:val="Leerdoelen"/>
            </w:pPr>
            <w:r>
              <w:lastRenderedPageBreak/>
              <w:t>LPD 3</w:t>
            </w:r>
            <w:r w:rsidR="003747DF">
              <w:t>8</w:t>
            </w:r>
            <w:r>
              <w:t xml:space="preserve">  </w:t>
            </w:r>
            <w:r w:rsidRPr="008D4B0B">
              <w:t xml:space="preserve">De leerling </w:t>
            </w:r>
            <w:r w:rsidR="003747DF" w:rsidRPr="008D4B0B">
              <w:t>leg</w:t>
            </w:r>
            <w:r w:rsidR="003747DF">
              <w:t xml:space="preserve">t </w:t>
            </w:r>
            <w:r w:rsidR="003747DF" w:rsidRPr="008D4B0B">
              <w:t>een onderdak bij een hellend dak.</w:t>
            </w:r>
          </w:p>
          <w:p w14:paraId="4981B1F4" w14:textId="664FB524" w:rsidR="00BF18B8" w:rsidRDefault="00BF18B8" w:rsidP="00BF18B8">
            <w:pPr>
              <w:pStyle w:val="Afbakeningalleen"/>
            </w:pPr>
            <w:r w:rsidRPr="008D4B0B">
              <w:t xml:space="preserve">Technieken </w:t>
            </w:r>
            <w:r w:rsidRPr="00BF18B8">
              <w:t>om</w:t>
            </w:r>
            <w:r w:rsidRPr="008D4B0B">
              <w:t xml:space="preserve"> een bebording te plaatsen</w:t>
            </w:r>
          </w:p>
        </w:tc>
      </w:tr>
      <w:tr w:rsidR="007E5A1F" w14:paraId="02C6DFF8" w14:textId="77777777" w:rsidTr="00F870D0">
        <w:tc>
          <w:tcPr>
            <w:tcW w:w="5844" w:type="dxa"/>
          </w:tcPr>
          <w:p w14:paraId="5791D861" w14:textId="77777777" w:rsidR="007E5A1F" w:rsidRDefault="007E5A1F" w:rsidP="00F870D0">
            <w:pPr>
              <w:pStyle w:val="Stijllegevakken"/>
            </w:pPr>
          </w:p>
        </w:tc>
        <w:tc>
          <w:tcPr>
            <w:tcW w:w="760" w:type="dxa"/>
          </w:tcPr>
          <w:p w14:paraId="1126EEF0" w14:textId="77777777" w:rsidR="007E5A1F" w:rsidRDefault="007E5A1F" w:rsidP="00F870D0">
            <w:pPr>
              <w:pStyle w:val="Stijllegevakken"/>
            </w:pPr>
          </w:p>
        </w:tc>
        <w:tc>
          <w:tcPr>
            <w:tcW w:w="760" w:type="dxa"/>
          </w:tcPr>
          <w:p w14:paraId="1DA91DAB" w14:textId="77777777" w:rsidR="007E5A1F" w:rsidRDefault="007E5A1F" w:rsidP="00F870D0">
            <w:pPr>
              <w:pStyle w:val="Stijllegevakken"/>
            </w:pPr>
          </w:p>
        </w:tc>
        <w:tc>
          <w:tcPr>
            <w:tcW w:w="760" w:type="dxa"/>
          </w:tcPr>
          <w:p w14:paraId="7BE3F099" w14:textId="77777777" w:rsidR="007E5A1F" w:rsidRDefault="007E5A1F" w:rsidP="00F870D0">
            <w:pPr>
              <w:pStyle w:val="Stijllegevakken"/>
            </w:pPr>
          </w:p>
        </w:tc>
        <w:tc>
          <w:tcPr>
            <w:tcW w:w="1270" w:type="dxa"/>
          </w:tcPr>
          <w:p w14:paraId="729228B9" w14:textId="77777777" w:rsidR="007E5A1F" w:rsidRDefault="007E5A1F" w:rsidP="00F870D0">
            <w:pPr>
              <w:pStyle w:val="Stijllegevakken"/>
            </w:pPr>
          </w:p>
        </w:tc>
        <w:tc>
          <w:tcPr>
            <w:tcW w:w="842" w:type="dxa"/>
          </w:tcPr>
          <w:p w14:paraId="6C3126E2" w14:textId="77777777" w:rsidR="007E5A1F" w:rsidRDefault="007E5A1F" w:rsidP="00F870D0">
            <w:pPr>
              <w:pStyle w:val="Stijllegevakken"/>
            </w:pPr>
          </w:p>
        </w:tc>
        <w:tc>
          <w:tcPr>
            <w:tcW w:w="3793" w:type="dxa"/>
          </w:tcPr>
          <w:p w14:paraId="34AD98AC" w14:textId="77777777" w:rsidR="007E5A1F" w:rsidRDefault="007E5A1F" w:rsidP="00F870D0">
            <w:pPr>
              <w:pStyle w:val="Stijllegevakken"/>
            </w:pPr>
          </w:p>
        </w:tc>
      </w:tr>
      <w:tr w:rsidR="007E5A1F" w14:paraId="3D1FA448" w14:textId="77777777" w:rsidTr="00F870D0">
        <w:tc>
          <w:tcPr>
            <w:tcW w:w="5844" w:type="dxa"/>
          </w:tcPr>
          <w:p w14:paraId="228AECA3" w14:textId="77777777" w:rsidR="007E5A1F" w:rsidRDefault="007E5A1F" w:rsidP="00F870D0">
            <w:pPr>
              <w:pStyle w:val="Stijllegevakken"/>
            </w:pPr>
          </w:p>
        </w:tc>
        <w:tc>
          <w:tcPr>
            <w:tcW w:w="760" w:type="dxa"/>
          </w:tcPr>
          <w:p w14:paraId="46A4DDE4" w14:textId="77777777" w:rsidR="007E5A1F" w:rsidRDefault="007E5A1F" w:rsidP="00F870D0">
            <w:pPr>
              <w:pStyle w:val="Stijllegevakken"/>
            </w:pPr>
          </w:p>
        </w:tc>
        <w:tc>
          <w:tcPr>
            <w:tcW w:w="760" w:type="dxa"/>
          </w:tcPr>
          <w:p w14:paraId="3DE158E8" w14:textId="77777777" w:rsidR="007E5A1F" w:rsidRDefault="007E5A1F" w:rsidP="00F870D0">
            <w:pPr>
              <w:pStyle w:val="Stijllegevakken"/>
            </w:pPr>
          </w:p>
        </w:tc>
        <w:tc>
          <w:tcPr>
            <w:tcW w:w="760" w:type="dxa"/>
          </w:tcPr>
          <w:p w14:paraId="091C9766" w14:textId="77777777" w:rsidR="007E5A1F" w:rsidRDefault="007E5A1F" w:rsidP="00F870D0">
            <w:pPr>
              <w:pStyle w:val="Stijllegevakken"/>
            </w:pPr>
          </w:p>
        </w:tc>
        <w:tc>
          <w:tcPr>
            <w:tcW w:w="1270" w:type="dxa"/>
          </w:tcPr>
          <w:p w14:paraId="28E8D2BD" w14:textId="77777777" w:rsidR="007E5A1F" w:rsidRDefault="007E5A1F" w:rsidP="00F870D0">
            <w:pPr>
              <w:pStyle w:val="Stijllegevakken"/>
            </w:pPr>
          </w:p>
        </w:tc>
        <w:tc>
          <w:tcPr>
            <w:tcW w:w="842" w:type="dxa"/>
          </w:tcPr>
          <w:p w14:paraId="06E9565C" w14:textId="77777777" w:rsidR="007E5A1F" w:rsidRDefault="007E5A1F" w:rsidP="00F870D0">
            <w:pPr>
              <w:pStyle w:val="Stijllegevakken"/>
            </w:pPr>
          </w:p>
        </w:tc>
        <w:tc>
          <w:tcPr>
            <w:tcW w:w="3793" w:type="dxa"/>
          </w:tcPr>
          <w:p w14:paraId="40A2B5A7" w14:textId="77777777" w:rsidR="007E5A1F" w:rsidRDefault="007E5A1F" w:rsidP="00F870D0">
            <w:pPr>
              <w:pStyle w:val="Stijllegevakken"/>
            </w:pPr>
          </w:p>
        </w:tc>
      </w:tr>
      <w:tr w:rsidR="00607299" w14:paraId="3A785FF9" w14:textId="77777777" w:rsidTr="00F870D0">
        <w:tc>
          <w:tcPr>
            <w:tcW w:w="5844" w:type="dxa"/>
          </w:tcPr>
          <w:p w14:paraId="246EE34D" w14:textId="77777777" w:rsidR="00607299" w:rsidRDefault="00607299" w:rsidP="00F870D0">
            <w:pPr>
              <w:pStyle w:val="Stijllegevakken"/>
            </w:pPr>
          </w:p>
        </w:tc>
        <w:tc>
          <w:tcPr>
            <w:tcW w:w="760" w:type="dxa"/>
          </w:tcPr>
          <w:p w14:paraId="4D12B892" w14:textId="77777777" w:rsidR="00607299" w:rsidRDefault="00607299" w:rsidP="00F870D0">
            <w:pPr>
              <w:pStyle w:val="Stijllegevakken"/>
            </w:pPr>
          </w:p>
        </w:tc>
        <w:tc>
          <w:tcPr>
            <w:tcW w:w="760" w:type="dxa"/>
          </w:tcPr>
          <w:p w14:paraId="623F8A56" w14:textId="77777777" w:rsidR="00607299" w:rsidRDefault="00607299" w:rsidP="00F870D0">
            <w:pPr>
              <w:pStyle w:val="Stijllegevakken"/>
            </w:pPr>
          </w:p>
        </w:tc>
        <w:tc>
          <w:tcPr>
            <w:tcW w:w="760" w:type="dxa"/>
          </w:tcPr>
          <w:p w14:paraId="3AAAE227" w14:textId="77777777" w:rsidR="00607299" w:rsidRDefault="00607299" w:rsidP="00F870D0">
            <w:pPr>
              <w:pStyle w:val="Stijllegevakken"/>
            </w:pPr>
          </w:p>
        </w:tc>
        <w:tc>
          <w:tcPr>
            <w:tcW w:w="1270" w:type="dxa"/>
          </w:tcPr>
          <w:p w14:paraId="48B2D500" w14:textId="77777777" w:rsidR="00607299" w:rsidRDefault="00607299" w:rsidP="00F870D0">
            <w:pPr>
              <w:pStyle w:val="Stijllegevakken"/>
            </w:pPr>
          </w:p>
        </w:tc>
        <w:tc>
          <w:tcPr>
            <w:tcW w:w="842" w:type="dxa"/>
          </w:tcPr>
          <w:p w14:paraId="0FA22AE2" w14:textId="77777777" w:rsidR="00607299" w:rsidRDefault="00607299" w:rsidP="00F870D0">
            <w:pPr>
              <w:pStyle w:val="Stijllegevakken"/>
            </w:pPr>
          </w:p>
        </w:tc>
        <w:tc>
          <w:tcPr>
            <w:tcW w:w="3793" w:type="dxa"/>
          </w:tcPr>
          <w:p w14:paraId="5B53D753" w14:textId="77777777" w:rsidR="00607299" w:rsidRDefault="00607299" w:rsidP="00F870D0">
            <w:pPr>
              <w:pStyle w:val="Stijllegevakken"/>
            </w:pPr>
          </w:p>
        </w:tc>
      </w:tr>
      <w:tr w:rsidR="007E5A1F" w14:paraId="6F0893ED" w14:textId="77777777" w:rsidTr="00F870D0">
        <w:tc>
          <w:tcPr>
            <w:tcW w:w="5844" w:type="dxa"/>
          </w:tcPr>
          <w:p w14:paraId="01EE251E" w14:textId="77777777" w:rsidR="007E5A1F" w:rsidRDefault="007E5A1F" w:rsidP="00F870D0">
            <w:pPr>
              <w:pStyle w:val="Stijllegevakken"/>
            </w:pPr>
          </w:p>
        </w:tc>
        <w:tc>
          <w:tcPr>
            <w:tcW w:w="760" w:type="dxa"/>
          </w:tcPr>
          <w:p w14:paraId="2812A3E7" w14:textId="77777777" w:rsidR="007E5A1F" w:rsidRDefault="007E5A1F" w:rsidP="00F870D0">
            <w:pPr>
              <w:pStyle w:val="Stijllegevakken"/>
            </w:pPr>
          </w:p>
        </w:tc>
        <w:tc>
          <w:tcPr>
            <w:tcW w:w="760" w:type="dxa"/>
          </w:tcPr>
          <w:p w14:paraId="6E268AA4" w14:textId="77777777" w:rsidR="007E5A1F" w:rsidRDefault="007E5A1F" w:rsidP="00F870D0">
            <w:pPr>
              <w:pStyle w:val="Stijllegevakken"/>
            </w:pPr>
          </w:p>
        </w:tc>
        <w:tc>
          <w:tcPr>
            <w:tcW w:w="760" w:type="dxa"/>
          </w:tcPr>
          <w:p w14:paraId="57A1AF7C" w14:textId="77777777" w:rsidR="007E5A1F" w:rsidRDefault="007E5A1F" w:rsidP="00F870D0">
            <w:pPr>
              <w:pStyle w:val="Stijllegevakken"/>
            </w:pPr>
          </w:p>
        </w:tc>
        <w:tc>
          <w:tcPr>
            <w:tcW w:w="1270" w:type="dxa"/>
          </w:tcPr>
          <w:p w14:paraId="70D61644" w14:textId="77777777" w:rsidR="007E5A1F" w:rsidRDefault="007E5A1F" w:rsidP="00F870D0">
            <w:pPr>
              <w:pStyle w:val="Stijllegevakken"/>
            </w:pPr>
          </w:p>
        </w:tc>
        <w:tc>
          <w:tcPr>
            <w:tcW w:w="842" w:type="dxa"/>
          </w:tcPr>
          <w:p w14:paraId="60210FF5" w14:textId="77777777" w:rsidR="007E5A1F" w:rsidRDefault="007E5A1F" w:rsidP="00F870D0">
            <w:pPr>
              <w:pStyle w:val="Stijllegevakken"/>
            </w:pPr>
          </w:p>
        </w:tc>
        <w:tc>
          <w:tcPr>
            <w:tcW w:w="3793" w:type="dxa"/>
          </w:tcPr>
          <w:p w14:paraId="6F6E2183" w14:textId="77777777" w:rsidR="007E5A1F" w:rsidRDefault="007E5A1F" w:rsidP="00F870D0">
            <w:pPr>
              <w:pStyle w:val="Stijllegevakken"/>
            </w:pPr>
          </w:p>
        </w:tc>
      </w:tr>
      <w:tr w:rsidR="007E5A1F" w14:paraId="169ADB69" w14:textId="77777777" w:rsidTr="00F870D0">
        <w:tc>
          <w:tcPr>
            <w:tcW w:w="5844" w:type="dxa"/>
          </w:tcPr>
          <w:p w14:paraId="371FD652" w14:textId="77777777" w:rsidR="007E5A1F" w:rsidRDefault="007E5A1F" w:rsidP="00F870D0">
            <w:pPr>
              <w:pStyle w:val="Stijllegevakken"/>
            </w:pPr>
          </w:p>
        </w:tc>
        <w:tc>
          <w:tcPr>
            <w:tcW w:w="760" w:type="dxa"/>
          </w:tcPr>
          <w:p w14:paraId="5B6DDEEE" w14:textId="77777777" w:rsidR="007E5A1F" w:rsidRDefault="007E5A1F" w:rsidP="00F870D0">
            <w:pPr>
              <w:pStyle w:val="Stijllegevakken"/>
            </w:pPr>
          </w:p>
        </w:tc>
        <w:tc>
          <w:tcPr>
            <w:tcW w:w="760" w:type="dxa"/>
          </w:tcPr>
          <w:p w14:paraId="210E33D1" w14:textId="77777777" w:rsidR="007E5A1F" w:rsidRDefault="007E5A1F" w:rsidP="00F870D0">
            <w:pPr>
              <w:pStyle w:val="Stijllegevakken"/>
            </w:pPr>
          </w:p>
        </w:tc>
        <w:tc>
          <w:tcPr>
            <w:tcW w:w="760" w:type="dxa"/>
          </w:tcPr>
          <w:p w14:paraId="38E6AD39" w14:textId="77777777" w:rsidR="007E5A1F" w:rsidRDefault="007E5A1F" w:rsidP="00F870D0">
            <w:pPr>
              <w:pStyle w:val="Stijllegevakken"/>
            </w:pPr>
          </w:p>
        </w:tc>
        <w:tc>
          <w:tcPr>
            <w:tcW w:w="1270" w:type="dxa"/>
          </w:tcPr>
          <w:p w14:paraId="04902473" w14:textId="77777777" w:rsidR="007E5A1F" w:rsidRDefault="007E5A1F" w:rsidP="00F870D0">
            <w:pPr>
              <w:pStyle w:val="Stijllegevakken"/>
            </w:pPr>
          </w:p>
        </w:tc>
        <w:tc>
          <w:tcPr>
            <w:tcW w:w="842" w:type="dxa"/>
          </w:tcPr>
          <w:p w14:paraId="28D300DB" w14:textId="77777777" w:rsidR="007E5A1F" w:rsidRDefault="007E5A1F" w:rsidP="00F870D0">
            <w:pPr>
              <w:pStyle w:val="Stijllegevakken"/>
            </w:pPr>
          </w:p>
        </w:tc>
        <w:tc>
          <w:tcPr>
            <w:tcW w:w="3793" w:type="dxa"/>
          </w:tcPr>
          <w:p w14:paraId="41D4AA6C" w14:textId="77777777" w:rsidR="007E5A1F" w:rsidRDefault="007E5A1F" w:rsidP="00F870D0">
            <w:pPr>
              <w:pStyle w:val="Stijllegevakken"/>
            </w:pPr>
          </w:p>
        </w:tc>
      </w:tr>
      <w:tr w:rsidR="007E5A1F" w14:paraId="6676132B" w14:textId="77777777" w:rsidTr="00F870D0">
        <w:tc>
          <w:tcPr>
            <w:tcW w:w="5844" w:type="dxa"/>
          </w:tcPr>
          <w:p w14:paraId="4DE00D61" w14:textId="77777777" w:rsidR="007E5A1F" w:rsidRDefault="007E5A1F" w:rsidP="00F870D0">
            <w:pPr>
              <w:pStyle w:val="Stijllegevakken"/>
            </w:pPr>
          </w:p>
        </w:tc>
        <w:tc>
          <w:tcPr>
            <w:tcW w:w="760" w:type="dxa"/>
          </w:tcPr>
          <w:p w14:paraId="276E31F5" w14:textId="77777777" w:rsidR="007E5A1F" w:rsidRDefault="007E5A1F" w:rsidP="00F870D0">
            <w:pPr>
              <w:pStyle w:val="Stijllegevakken"/>
            </w:pPr>
          </w:p>
        </w:tc>
        <w:tc>
          <w:tcPr>
            <w:tcW w:w="760" w:type="dxa"/>
          </w:tcPr>
          <w:p w14:paraId="497F572D" w14:textId="77777777" w:rsidR="007E5A1F" w:rsidRDefault="007E5A1F" w:rsidP="00F870D0">
            <w:pPr>
              <w:pStyle w:val="Stijllegevakken"/>
            </w:pPr>
          </w:p>
        </w:tc>
        <w:tc>
          <w:tcPr>
            <w:tcW w:w="760" w:type="dxa"/>
          </w:tcPr>
          <w:p w14:paraId="354024A7" w14:textId="77777777" w:rsidR="007E5A1F" w:rsidRDefault="007E5A1F" w:rsidP="00F870D0">
            <w:pPr>
              <w:pStyle w:val="Stijllegevakken"/>
            </w:pPr>
          </w:p>
        </w:tc>
        <w:tc>
          <w:tcPr>
            <w:tcW w:w="1270" w:type="dxa"/>
          </w:tcPr>
          <w:p w14:paraId="78CAE332" w14:textId="77777777" w:rsidR="007E5A1F" w:rsidRDefault="007E5A1F" w:rsidP="00F870D0">
            <w:pPr>
              <w:pStyle w:val="Stijllegevakken"/>
            </w:pPr>
          </w:p>
        </w:tc>
        <w:tc>
          <w:tcPr>
            <w:tcW w:w="842" w:type="dxa"/>
          </w:tcPr>
          <w:p w14:paraId="1A7AEEC6" w14:textId="77777777" w:rsidR="007E5A1F" w:rsidRDefault="007E5A1F" w:rsidP="00F870D0">
            <w:pPr>
              <w:pStyle w:val="Stijllegevakken"/>
            </w:pPr>
          </w:p>
        </w:tc>
        <w:tc>
          <w:tcPr>
            <w:tcW w:w="3793" w:type="dxa"/>
          </w:tcPr>
          <w:p w14:paraId="7926F446" w14:textId="77777777" w:rsidR="007E5A1F" w:rsidRDefault="007E5A1F" w:rsidP="00F870D0">
            <w:pPr>
              <w:pStyle w:val="Stijllegevakken"/>
            </w:pPr>
          </w:p>
        </w:tc>
      </w:tr>
      <w:tr w:rsidR="007E5A1F" w14:paraId="1E3779EA" w14:textId="77777777" w:rsidTr="00F870D0">
        <w:tc>
          <w:tcPr>
            <w:tcW w:w="14029" w:type="dxa"/>
            <w:gridSpan w:val="7"/>
            <w:shd w:val="clear" w:color="auto" w:fill="D9D9D9" w:themeFill="background1" w:themeFillShade="D9"/>
          </w:tcPr>
          <w:p w14:paraId="5ACA4EA2" w14:textId="75074BA8" w:rsidR="007E5A1F" w:rsidRDefault="007E5A1F" w:rsidP="00756420">
            <w:pPr>
              <w:pStyle w:val="Leerdoelen"/>
            </w:pPr>
            <w:r>
              <w:t>LPD 3</w:t>
            </w:r>
            <w:r w:rsidR="00BF18B8">
              <w:t>9</w:t>
            </w:r>
            <w:r>
              <w:t xml:space="preserve">  </w:t>
            </w:r>
            <w:r w:rsidRPr="008D4B0B">
              <w:t xml:space="preserve">De leerling </w:t>
            </w:r>
            <w:r w:rsidR="00756420" w:rsidRPr="003063AF">
              <w:t>bereid</w:t>
            </w:r>
            <w:r w:rsidR="00756420">
              <w:t xml:space="preserve">t </w:t>
            </w:r>
            <w:r w:rsidR="00756420" w:rsidRPr="003063AF">
              <w:t>de werkzaamheden voor het plaatsen van de dakbedekking en gevelbekleding</w:t>
            </w:r>
            <w:r w:rsidR="00756420">
              <w:t xml:space="preserve"> </w:t>
            </w:r>
            <w:r w:rsidR="00756420" w:rsidRPr="008D4B0B">
              <w:t>met dakpannen en leien</w:t>
            </w:r>
            <w:r w:rsidR="00756420">
              <w:t xml:space="preserve"> voor.</w:t>
            </w:r>
          </w:p>
        </w:tc>
      </w:tr>
      <w:tr w:rsidR="007E5A1F" w14:paraId="0DE1C388" w14:textId="77777777" w:rsidTr="00F870D0">
        <w:tc>
          <w:tcPr>
            <w:tcW w:w="5844" w:type="dxa"/>
          </w:tcPr>
          <w:p w14:paraId="514CD069" w14:textId="77777777" w:rsidR="007E5A1F" w:rsidRDefault="007E5A1F" w:rsidP="00F870D0">
            <w:pPr>
              <w:pStyle w:val="Stijllegevakken"/>
            </w:pPr>
          </w:p>
        </w:tc>
        <w:tc>
          <w:tcPr>
            <w:tcW w:w="760" w:type="dxa"/>
          </w:tcPr>
          <w:p w14:paraId="0AE43426" w14:textId="77777777" w:rsidR="007E5A1F" w:rsidRDefault="007E5A1F" w:rsidP="00F870D0">
            <w:pPr>
              <w:pStyle w:val="Stijllegevakken"/>
            </w:pPr>
          </w:p>
        </w:tc>
        <w:tc>
          <w:tcPr>
            <w:tcW w:w="760" w:type="dxa"/>
          </w:tcPr>
          <w:p w14:paraId="6FB14DC6" w14:textId="77777777" w:rsidR="007E5A1F" w:rsidRDefault="007E5A1F" w:rsidP="00F870D0">
            <w:pPr>
              <w:pStyle w:val="Stijllegevakken"/>
            </w:pPr>
          </w:p>
        </w:tc>
        <w:tc>
          <w:tcPr>
            <w:tcW w:w="760" w:type="dxa"/>
          </w:tcPr>
          <w:p w14:paraId="00019913" w14:textId="77777777" w:rsidR="007E5A1F" w:rsidRDefault="007E5A1F" w:rsidP="00F870D0">
            <w:pPr>
              <w:pStyle w:val="Stijllegevakken"/>
            </w:pPr>
          </w:p>
        </w:tc>
        <w:tc>
          <w:tcPr>
            <w:tcW w:w="1270" w:type="dxa"/>
          </w:tcPr>
          <w:p w14:paraId="585A0FFE" w14:textId="77777777" w:rsidR="007E5A1F" w:rsidRDefault="007E5A1F" w:rsidP="00F870D0">
            <w:pPr>
              <w:pStyle w:val="Stijllegevakken"/>
            </w:pPr>
          </w:p>
        </w:tc>
        <w:tc>
          <w:tcPr>
            <w:tcW w:w="842" w:type="dxa"/>
          </w:tcPr>
          <w:p w14:paraId="122475EB" w14:textId="77777777" w:rsidR="007E5A1F" w:rsidRDefault="007E5A1F" w:rsidP="00F870D0">
            <w:pPr>
              <w:pStyle w:val="Stijllegevakken"/>
            </w:pPr>
          </w:p>
        </w:tc>
        <w:tc>
          <w:tcPr>
            <w:tcW w:w="3793" w:type="dxa"/>
          </w:tcPr>
          <w:p w14:paraId="1BCC7644" w14:textId="77777777" w:rsidR="007E5A1F" w:rsidRDefault="007E5A1F" w:rsidP="00F870D0">
            <w:pPr>
              <w:pStyle w:val="Stijllegevakken"/>
            </w:pPr>
          </w:p>
        </w:tc>
      </w:tr>
      <w:tr w:rsidR="007E5A1F" w14:paraId="59315E3C" w14:textId="77777777" w:rsidTr="00F870D0">
        <w:tc>
          <w:tcPr>
            <w:tcW w:w="5844" w:type="dxa"/>
          </w:tcPr>
          <w:p w14:paraId="2916EE0E" w14:textId="77777777" w:rsidR="007E5A1F" w:rsidRDefault="007E5A1F" w:rsidP="00F870D0">
            <w:pPr>
              <w:pStyle w:val="Stijllegevakken"/>
            </w:pPr>
          </w:p>
        </w:tc>
        <w:tc>
          <w:tcPr>
            <w:tcW w:w="760" w:type="dxa"/>
          </w:tcPr>
          <w:p w14:paraId="6FB76B05" w14:textId="77777777" w:rsidR="007E5A1F" w:rsidRDefault="007E5A1F" w:rsidP="00F870D0">
            <w:pPr>
              <w:pStyle w:val="Stijllegevakken"/>
            </w:pPr>
          </w:p>
        </w:tc>
        <w:tc>
          <w:tcPr>
            <w:tcW w:w="760" w:type="dxa"/>
          </w:tcPr>
          <w:p w14:paraId="6A919A25" w14:textId="77777777" w:rsidR="007E5A1F" w:rsidRDefault="007E5A1F" w:rsidP="00F870D0">
            <w:pPr>
              <w:pStyle w:val="Stijllegevakken"/>
            </w:pPr>
          </w:p>
        </w:tc>
        <w:tc>
          <w:tcPr>
            <w:tcW w:w="760" w:type="dxa"/>
          </w:tcPr>
          <w:p w14:paraId="6ED37D0B" w14:textId="77777777" w:rsidR="007E5A1F" w:rsidRDefault="007E5A1F" w:rsidP="00F870D0">
            <w:pPr>
              <w:pStyle w:val="Stijllegevakken"/>
            </w:pPr>
          </w:p>
        </w:tc>
        <w:tc>
          <w:tcPr>
            <w:tcW w:w="1270" w:type="dxa"/>
          </w:tcPr>
          <w:p w14:paraId="4270F5A6" w14:textId="77777777" w:rsidR="007E5A1F" w:rsidRDefault="007E5A1F" w:rsidP="00F870D0">
            <w:pPr>
              <w:pStyle w:val="Stijllegevakken"/>
            </w:pPr>
          </w:p>
        </w:tc>
        <w:tc>
          <w:tcPr>
            <w:tcW w:w="842" w:type="dxa"/>
          </w:tcPr>
          <w:p w14:paraId="028CB574" w14:textId="77777777" w:rsidR="007E5A1F" w:rsidRDefault="007E5A1F" w:rsidP="00F870D0">
            <w:pPr>
              <w:pStyle w:val="Stijllegevakken"/>
            </w:pPr>
          </w:p>
        </w:tc>
        <w:tc>
          <w:tcPr>
            <w:tcW w:w="3793" w:type="dxa"/>
          </w:tcPr>
          <w:p w14:paraId="6B19D5F1" w14:textId="77777777" w:rsidR="007E5A1F" w:rsidRDefault="007E5A1F" w:rsidP="00F870D0">
            <w:pPr>
              <w:pStyle w:val="Stijllegevakken"/>
            </w:pPr>
          </w:p>
        </w:tc>
      </w:tr>
      <w:tr w:rsidR="007E5A1F" w14:paraId="6F861EF0" w14:textId="77777777" w:rsidTr="00F870D0">
        <w:tc>
          <w:tcPr>
            <w:tcW w:w="5844" w:type="dxa"/>
          </w:tcPr>
          <w:p w14:paraId="55F912EA" w14:textId="77777777" w:rsidR="007E5A1F" w:rsidRDefault="007E5A1F" w:rsidP="00F870D0">
            <w:pPr>
              <w:pStyle w:val="Stijllegevakken"/>
            </w:pPr>
          </w:p>
        </w:tc>
        <w:tc>
          <w:tcPr>
            <w:tcW w:w="760" w:type="dxa"/>
          </w:tcPr>
          <w:p w14:paraId="4F578328" w14:textId="77777777" w:rsidR="007E5A1F" w:rsidRDefault="007E5A1F" w:rsidP="00F870D0">
            <w:pPr>
              <w:pStyle w:val="Stijllegevakken"/>
            </w:pPr>
          </w:p>
        </w:tc>
        <w:tc>
          <w:tcPr>
            <w:tcW w:w="760" w:type="dxa"/>
          </w:tcPr>
          <w:p w14:paraId="6B4F81CD" w14:textId="77777777" w:rsidR="007E5A1F" w:rsidRDefault="007E5A1F" w:rsidP="00F870D0">
            <w:pPr>
              <w:pStyle w:val="Stijllegevakken"/>
            </w:pPr>
          </w:p>
        </w:tc>
        <w:tc>
          <w:tcPr>
            <w:tcW w:w="760" w:type="dxa"/>
          </w:tcPr>
          <w:p w14:paraId="6433815E" w14:textId="77777777" w:rsidR="007E5A1F" w:rsidRDefault="007E5A1F" w:rsidP="00F870D0">
            <w:pPr>
              <w:pStyle w:val="Stijllegevakken"/>
            </w:pPr>
          </w:p>
        </w:tc>
        <w:tc>
          <w:tcPr>
            <w:tcW w:w="1270" w:type="dxa"/>
          </w:tcPr>
          <w:p w14:paraId="26F6E292" w14:textId="77777777" w:rsidR="007E5A1F" w:rsidRDefault="007E5A1F" w:rsidP="00F870D0">
            <w:pPr>
              <w:pStyle w:val="Stijllegevakken"/>
            </w:pPr>
          </w:p>
        </w:tc>
        <w:tc>
          <w:tcPr>
            <w:tcW w:w="842" w:type="dxa"/>
          </w:tcPr>
          <w:p w14:paraId="685EB256" w14:textId="77777777" w:rsidR="007E5A1F" w:rsidRDefault="007E5A1F" w:rsidP="00F870D0">
            <w:pPr>
              <w:pStyle w:val="Stijllegevakken"/>
            </w:pPr>
          </w:p>
        </w:tc>
        <w:tc>
          <w:tcPr>
            <w:tcW w:w="3793" w:type="dxa"/>
          </w:tcPr>
          <w:p w14:paraId="13EC6908" w14:textId="77777777" w:rsidR="007E5A1F" w:rsidRDefault="007E5A1F" w:rsidP="00F870D0">
            <w:pPr>
              <w:pStyle w:val="Stijllegevakken"/>
            </w:pPr>
          </w:p>
        </w:tc>
      </w:tr>
      <w:tr w:rsidR="00607299" w14:paraId="472EAE9B" w14:textId="77777777" w:rsidTr="00F870D0">
        <w:tc>
          <w:tcPr>
            <w:tcW w:w="5844" w:type="dxa"/>
          </w:tcPr>
          <w:p w14:paraId="353CDD9B" w14:textId="77777777" w:rsidR="00607299" w:rsidRDefault="00607299" w:rsidP="00F870D0">
            <w:pPr>
              <w:pStyle w:val="Stijllegevakken"/>
            </w:pPr>
          </w:p>
        </w:tc>
        <w:tc>
          <w:tcPr>
            <w:tcW w:w="760" w:type="dxa"/>
          </w:tcPr>
          <w:p w14:paraId="7B0E410C" w14:textId="77777777" w:rsidR="00607299" w:rsidRDefault="00607299" w:rsidP="00F870D0">
            <w:pPr>
              <w:pStyle w:val="Stijllegevakken"/>
            </w:pPr>
          </w:p>
        </w:tc>
        <w:tc>
          <w:tcPr>
            <w:tcW w:w="760" w:type="dxa"/>
          </w:tcPr>
          <w:p w14:paraId="6CE25CF9" w14:textId="77777777" w:rsidR="00607299" w:rsidRDefault="00607299" w:rsidP="00F870D0">
            <w:pPr>
              <w:pStyle w:val="Stijllegevakken"/>
            </w:pPr>
          </w:p>
        </w:tc>
        <w:tc>
          <w:tcPr>
            <w:tcW w:w="760" w:type="dxa"/>
          </w:tcPr>
          <w:p w14:paraId="4315A0C9" w14:textId="77777777" w:rsidR="00607299" w:rsidRDefault="00607299" w:rsidP="00F870D0">
            <w:pPr>
              <w:pStyle w:val="Stijllegevakken"/>
            </w:pPr>
          </w:p>
        </w:tc>
        <w:tc>
          <w:tcPr>
            <w:tcW w:w="1270" w:type="dxa"/>
          </w:tcPr>
          <w:p w14:paraId="2FC62140" w14:textId="77777777" w:rsidR="00607299" w:rsidRDefault="00607299" w:rsidP="00F870D0">
            <w:pPr>
              <w:pStyle w:val="Stijllegevakken"/>
            </w:pPr>
          </w:p>
        </w:tc>
        <w:tc>
          <w:tcPr>
            <w:tcW w:w="842" w:type="dxa"/>
          </w:tcPr>
          <w:p w14:paraId="5EF6731C" w14:textId="77777777" w:rsidR="00607299" w:rsidRDefault="00607299" w:rsidP="00F870D0">
            <w:pPr>
              <w:pStyle w:val="Stijllegevakken"/>
            </w:pPr>
          </w:p>
        </w:tc>
        <w:tc>
          <w:tcPr>
            <w:tcW w:w="3793" w:type="dxa"/>
          </w:tcPr>
          <w:p w14:paraId="2FAAD15D" w14:textId="77777777" w:rsidR="00607299" w:rsidRDefault="00607299" w:rsidP="00F870D0">
            <w:pPr>
              <w:pStyle w:val="Stijllegevakken"/>
            </w:pPr>
          </w:p>
        </w:tc>
      </w:tr>
      <w:tr w:rsidR="007E5A1F" w14:paraId="4FD28664" w14:textId="77777777" w:rsidTr="00F870D0">
        <w:tc>
          <w:tcPr>
            <w:tcW w:w="5844" w:type="dxa"/>
          </w:tcPr>
          <w:p w14:paraId="075DBE86" w14:textId="77777777" w:rsidR="007E5A1F" w:rsidRDefault="007E5A1F" w:rsidP="00F870D0">
            <w:pPr>
              <w:pStyle w:val="Stijllegevakken"/>
            </w:pPr>
          </w:p>
        </w:tc>
        <w:tc>
          <w:tcPr>
            <w:tcW w:w="760" w:type="dxa"/>
          </w:tcPr>
          <w:p w14:paraId="3262CC5C" w14:textId="77777777" w:rsidR="007E5A1F" w:rsidRDefault="007E5A1F" w:rsidP="00F870D0">
            <w:pPr>
              <w:pStyle w:val="Stijllegevakken"/>
            </w:pPr>
          </w:p>
        </w:tc>
        <w:tc>
          <w:tcPr>
            <w:tcW w:w="760" w:type="dxa"/>
          </w:tcPr>
          <w:p w14:paraId="1346A94F" w14:textId="77777777" w:rsidR="007E5A1F" w:rsidRDefault="007E5A1F" w:rsidP="00F870D0">
            <w:pPr>
              <w:pStyle w:val="Stijllegevakken"/>
            </w:pPr>
          </w:p>
        </w:tc>
        <w:tc>
          <w:tcPr>
            <w:tcW w:w="760" w:type="dxa"/>
          </w:tcPr>
          <w:p w14:paraId="18DA04E8" w14:textId="77777777" w:rsidR="007E5A1F" w:rsidRDefault="007E5A1F" w:rsidP="00F870D0">
            <w:pPr>
              <w:pStyle w:val="Stijllegevakken"/>
            </w:pPr>
          </w:p>
        </w:tc>
        <w:tc>
          <w:tcPr>
            <w:tcW w:w="1270" w:type="dxa"/>
          </w:tcPr>
          <w:p w14:paraId="7EFAFD83" w14:textId="77777777" w:rsidR="007E5A1F" w:rsidRDefault="007E5A1F" w:rsidP="00F870D0">
            <w:pPr>
              <w:pStyle w:val="Stijllegevakken"/>
            </w:pPr>
          </w:p>
        </w:tc>
        <w:tc>
          <w:tcPr>
            <w:tcW w:w="842" w:type="dxa"/>
          </w:tcPr>
          <w:p w14:paraId="7DDC847F" w14:textId="77777777" w:rsidR="007E5A1F" w:rsidRDefault="007E5A1F" w:rsidP="00F870D0">
            <w:pPr>
              <w:pStyle w:val="Stijllegevakken"/>
            </w:pPr>
          </w:p>
        </w:tc>
        <w:tc>
          <w:tcPr>
            <w:tcW w:w="3793" w:type="dxa"/>
          </w:tcPr>
          <w:p w14:paraId="0FD3EA5C" w14:textId="77777777" w:rsidR="007E5A1F" w:rsidRDefault="007E5A1F" w:rsidP="00F870D0">
            <w:pPr>
              <w:pStyle w:val="Stijllegevakken"/>
            </w:pPr>
          </w:p>
        </w:tc>
      </w:tr>
      <w:tr w:rsidR="007E5A1F" w14:paraId="6575CD2E" w14:textId="77777777" w:rsidTr="00F870D0">
        <w:tc>
          <w:tcPr>
            <w:tcW w:w="5844" w:type="dxa"/>
          </w:tcPr>
          <w:p w14:paraId="5A7A824B" w14:textId="77777777" w:rsidR="007E5A1F" w:rsidRDefault="007E5A1F" w:rsidP="00F870D0">
            <w:pPr>
              <w:pStyle w:val="Stijllegevakken"/>
            </w:pPr>
          </w:p>
        </w:tc>
        <w:tc>
          <w:tcPr>
            <w:tcW w:w="760" w:type="dxa"/>
          </w:tcPr>
          <w:p w14:paraId="28E55A87" w14:textId="77777777" w:rsidR="007E5A1F" w:rsidRDefault="007E5A1F" w:rsidP="00F870D0">
            <w:pPr>
              <w:pStyle w:val="Stijllegevakken"/>
            </w:pPr>
          </w:p>
        </w:tc>
        <w:tc>
          <w:tcPr>
            <w:tcW w:w="760" w:type="dxa"/>
          </w:tcPr>
          <w:p w14:paraId="01CEBA60" w14:textId="77777777" w:rsidR="007E5A1F" w:rsidRDefault="007E5A1F" w:rsidP="00F870D0">
            <w:pPr>
              <w:pStyle w:val="Stijllegevakken"/>
            </w:pPr>
          </w:p>
        </w:tc>
        <w:tc>
          <w:tcPr>
            <w:tcW w:w="760" w:type="dxa"/>
          </w:tcPr>
          <w:p w14:paraId="72D0935E" w14:textId="77777777" w:rsidR="007E5A1F" w:rsidRDefault="007E5A1F" w:rsidP="00F870D0">
            <w:pPr>
              <w:pStyle w:val="Stijllegevakken"/>
            </w:pPr>
          </w:p>
        </w:tc>
        <w:tc>
          <w:tcPr>
            <w:tcW w:w="1270" w:type="dxa"/>
          </w:tcPr>
          <w:p w14:paraId="46B27A95" w14:textId="77777777" w:rsidR="007E5A1F" w:rsidRDefault="007E5A1F" w:rsidP="00F870D0">
            <w:pPr>
              <w:pStyle w:val="Stijllegevakken"/>
            </w:pPr>
          </w:p>
        </w:tc>
        <w:tc>
          <w:tcPr>
            <w:tcW w:w="842" w:type="dxa"/>
          </w:tcPr>
          <w:p w14:paraId="4815733B" w14:textId="77777777" w:rsidR="007E5A1F" w:rsidRDefault="007E5A1F" w:rsidP="00F870D0">
            <w:pPr>
              <w:pStyle w:val="Stijllegevakken"/>
            </w:pPr>
          </w:p>
        </w:tc>
        <w:tc>
          <w:tcPr>
            <w:tcW w:w="3793" w:type="dxa"/>
          </w:tcPr>
          <w:p w14:paraId="79F274BF" w14:textId="77777777" w:rsidR="007E5A1F" w:rsidRDefault="007E5A1F" w:rsidP="00F870D0">
            <w:pPr>
              <w:pStyle w:val="Stijllegevakken"/>
            </w:pPr>
          </w:p>
        </w:tc>
      </w:tr>
      <w:tr w:rsidR="007E5A1F" w14:paraId="74926B4E" w14:textId="77777777" w:rsidTr="00F870D0">
        <w:tc>
          <w:tcPr>
            <w:tcW w:w="14029" w:type="dxa"/>
            <w:gridSpan w:val="7"/>
            <w:shd w:val="clear" w:color="auto" w:fill="D9D9D9" w:themeFill="background1" w:themeFillShade="D9"/>
          </w:tcPr>
          <w:p w14:paraId="734D390C" w14:textId="66816F2B" w:rsidR="007E5A1F" w:rsidRDefault="007E5A1F" w:rsidP="00F870D0">
            <w:pPr>
              <w:pStyle w:val="Leerdoelen"/>
            </w:pPr>
            <w:r>
              <w:t xml:space="preserve">LPD </w:t>
            </w:r>
            <w:r w:rsidR="00DD2647">
              <w:t>40</w:t>
            </w:r>
            <w:r>
              <w:t xml:space="preserve">  </w:t>
            </w:r>
            <w:r w:rsidRPr="008D4B0B">
              <w:t xml:space="preserve">De leerling </w:t>
            </w:r>
            <w:r w:rsidR="00DD2647" w:rsidRPr="008D4B0B">
              <w:t>plaats</w:t>
            </w:r>
            <w:r w:rsidR="00DD2647">
              <w:t xml:space="preserve">t </w:t>
            </w:r>
            <w:r w:rsidR="00DD2647" w:rsidRPr="008D4B0B">
              <w:t>pannen.</w:t>
            </w:r>
          </w:p>
        </w:tc>
      </w:tr>
      <w:tr w:rsidR="007E5A1F" w14:paraId="23FD402F" w14:textId="77777777" w:rsidTr="00F870D0">
        <w:tc>
          <w:tcPr>
            <w:tcW w:w="5844" w:type="dxa"/>
          </w:tcPr>
          <w:p w14:paraId="302B898C" w14:textId="77777777" w:rsidR="007E5A1F" w:rsidRDefault="007E5A1F" w:rsidP="00F870D0">
            <w:pPr>
              <w:pStyle w:val="Stijllegevakken"/>
            </w:pPr>
          </w:p>
        </w:tc>
        <w:tc>
          <w:tcPr>
            <w:tcW w:w="760" w:type="dxa"/>
          </w:tcPr>
          <w:p w14:paraId="11487D3B" w14:textId="77777777" w:rsidR="007E5A1F" w:rsidRDefault="007E5A1F" w:rsidP="00F870D0">
            <w:pPr>
              <w:pStyle w:val="Stijllegevakken"/>
            </w:pPr>
          </w:p>
        </w:tc>
        <w:tc>
          <w:tcPr>
            <w:tcW w:w="760" w:type="dxa"/>
          </w:tcPr>
          <w:p w14:paraId="24F8EAD8" w14:textId="77777777" w:rsidR="007E5A1F" w:rsidRDefault="007E5A1F" w:rsidP="00F870D0">
            <w:pPr>
              <w:pStyle w:val="Stijllegevakken"/>
            </w:pPr>
          </w:p>
        </w:tc>
        <w:tc>
          <w:tcPr>
            <w:tcW w:w="760" w:type="dxa"/>
          </w:tcPr>
          <w:p w14:paraId="7C5632F6" w14:textId="77777777" w:rsidR="007E5A1F" w:rsidRDefault="007E5A1F" w:rsidP="00F870D0">
            <w:pPr>
              <w:pStyle w:val="Stijllegevakken"/>
            </w:pPr>
          </w:p>
        </w:tc>
        <w:tc>
          <w:tcPr>
            <w:tcW w:w="1270" w:type="dxa"/>
          </w:tcPr>
          <w:p w14:paraId="11EE070C" w14:textId="77777777" w:rsidR="007E5A1F" w:rsidRDefault="007E5A1F" w:rsidP="00F870D0">
            <w:pPr>
              <w:pStyle w:val="Stijllegevakken"/>
            </w:pPr>
          </w:p>
        </w:tc>
        <w:tc>
          <w:tcPr>
            <w:tcW w:w="842" w:type="dxa"/>
          </w:tcPr>
          <w:p w14:paraId="73911E9D" w14:textId="77777777" w:rsidR="007E5A1F" w:rsidRDefault="007E5A1F" w:rsidP="00F870D0">
            <w:pPr>
              <w:pStyle w:val="Stijllegevakken"/>
            </w:pPr>
          </w:p>
        </w:tc>
        <w:tc>
          <w:tcPr>
            <w:tcW w:w="3793" w:type="dxa"/>
          </w:tcPr>
          <w:p w14:paraId="21506346" w14:textId="77777777" w:rsidR="007E5A1F" w:rsidRDefault="007E5A1F" w:rsidP="00F870D0">
            <w:pPr>
              <w:pStyle w:val="Stijllegevakken"/>
            </w:pPr>
          </w:p>
        </w:tc>
      </w:tr>
      <w:tr w:rsidR="007E5A1F" w14:paraId="53B4479C" w14:textId="77777777" w:rsidTr="00F870D0">
        <w:tc>
          <w:tcPr>
            <w:tcW w:w="5844" w:type="dxa"/>
          </w:tcPr>
          <w:p w14:paraId="4594170D" w14:textId="77777777" w:rsidR="007E5A1F" w:rsidRDefault="007E5A1F" w:rsidP="00F870D0">
            <w:pPr>
              <w:pStyle w:val="Stijllegevakken"/>
            </w:pPr>
          </w:p>
        </w:tc>
        <w:tc>
          <w:tcPr>
            <w:tcW w:w="760" w:type="dxa"/>
          </w:tcPr>
          <w:p w14:paraId="5D452E9A" w14:textId="77777777" w:rsidR="007E5A1F" w:rsidRDefault="007E5A1F" w:rsidP="00F870D0">
            <w:pPr>
              <w:pStyle w:val="Stijllegevakken"/>
            </w:pPr>
          </w:p>
        </w:tc>
        <w:tc>
          <w:tcPr>
            <w:tcW w:w="760" w:type="dxa"/>
          </w:tcPr>
          <w:p w14:paraId="4219C4D4" w14:textId="77777777" w:rsidR="007E5A1F" w:rsidRDefault="007E5A1F" w:rsidP="00F870D0">
            <w:pPr>
              <w:pStyle w:val="Stijllegevakken"/>
            </w:pPr>
          </w:p>
        </w:tc>
        <w:tc>
          <w:tcPr>
            <w:tcW w:w="760" w:type="dxa"/>
          </w:tcPr>
          <w:p w14:paraId="71A0CEA8" w14:textId="77777777" w:rsidR="007E5A1F" w:rsidRDefault="007E5A1F" w:rsidP="00F870D0">
            <w:pPr>
              <w:pStyle w:val="Stijllegevakken"/>
            </w:pPr>
          </w:p>
        </w:tc>
        <w:tc>
          <w:tcPr>
            <w:tcW w:w="1270" w:type="dxa"/>
          </w:tcPr>
          <w:p w14:paraId="4124F479" w14:textId="77777777" w:rsidR="007E5A1F" w:rsidRDefault="007E5A1F" w:rsidP="00F870D0">
            <w:pPr>
              <w:pStyle w:val="Stijllegevakken"/>
            </w:pPr>
          </w:p>
        </w:tc>
        <w:tc>
          <w:tcPr>
            <w:tcW w:w="842" w:type="dxa"/>
          </w:tcPr>
          <w:p w14:paraId="41C3A019" w14:textId="77777777" w:rsidR="007E5A1F" w:rsidRDefault="007E5A1F" w:rsidP="00F870D0">
            <w:pPr>
              <w:pStyle w:val="Stijllegevakken"/>
            </w:pPr>
          </w:p>
        </w:tc>
        <w:tc>
          <w:tcPr>
            <w:tcW w:w="3793" w:type="dxa"/>
          </w:tcPr>
          <w:p w14:paraId="08E1A645" w14:textId="77777777" w:rsidR="007E5A1F" w:rsidRDefault="007E5A1F" w:rsidP="00F870D0">
            <w:pPr>
              <w:pStyle w:val="Stijllegevakken"/>
            </w:pPr>
          </w:p>
        </w:tc>
      </w:tr>
      <w:tr w:rsidR="007E5A1F" w14:paraId="5BC82DCF" w14:textId="77777777" w:rsidTr="00F870D0">
        <w:tc>
          <w:tcPr>
            <w:tcW w:w="5844" w:type="dxa"/>
          </w:tcPr>
          <w:p w14:paraId="462BFB65" w14:textId="77777777" w:rsidR="007E5A1F" w:rsidRDefault="007E5A1F" w:rsidP="00F870D0">
            <w:pPr>
              <w:pStyle w:val="Stijllegevakken"/>
            </w:pPr>
          </w:p>
        </w:tc>
        <w:tc>
          <w:tcPr>
            <w:tcW w:w="760" w:type="dxa"/>
          </w:tcPr>
          <w:p w14:paraId="205835B9" w14:textId="77777777" w:rsidR="007E5A1F" w:rsidRDefault="007E5A1F" w:rsidP="00F870D0">
            <w:pPr>
              <w:pStyle w:val="Stijllegevakken"/>
            </w:pPr>
          </w:p>
        </w:tc>
        <w:tc>
          <w:tcPr>
            <w:tcW w:w="760" w:type="dxa"/>
          </w:tcPr>
          <w:p w14:paraId="7311C07D" w14:textId="77777777" w:rsidR="007E5A1F" w:rsidRDefault="007E5A1F" w:rsidP="00F870D0">
            <w:pPr>
              <w:pStyle w:val="Stijllegevakken"/>
            </w:pPr>
          </w:p>
        </w:tc>
        <w:tc>
          <w:tcPr>
            <w:tcW w:w="760" w:type="dxa"/>
          </w:tcPr>
          <w:p w14:paraId="0B1263CA" w14:textId="77777777" w:rsidR="007E5A1F" w:rsidRDefault="007E5A1F" w:rsidP="00F870D0">
            <w:pPr>
              <w:pStyle w:val="Stijllegevakken"/>
            </w:pPr>
          </w:p>
        </w:tc>
        <w:tc>
          <w:tcPr>
            <w:tcW w:w="1270" w:type="dxa"/>
          </w:tcPr>
          <w:p w14:paraId="5B8AF0E8" w14:textId="77777777" w:rsidR="007E5A1F" w:rsidRDefault="007E5A1F" w:rsidP="00F870D0">
            <w:pPr>
              <w:pStyle w:val="Stijllegevakken"/>
            </w:pPr>
          </w:p>
        </w:tc>
        <w:tc>
          <w:tcPr>
            <w:tcW w:w="842" w:type="dxa"/>
          </w:tcPr>
          <w:p w14:paraId="7C48DAC8" w14:textId="77777777" w:rsidR="007E5A1F" w:rsidRDefault="007E5A1F" w:rsidP="00F870D0">
            <w:pPr>
              <w:pStyle w:val="Stijllegevakken"/>
            </w:pPr>
          </w:p>
        </w:tc>
        <w:tc>
          <w:tcPr>
            <w:tcW w:w="3793" w:type="dxa"/>
          </w:tcPr>
          <w:p w14:paraId="11FE1715" w14:textId="77777777" w:rsidR="007E5A1F" w:rsidRDefault="007E5A1F" w:rsidP="00F870D0">
            <w:pPr>
              <w:pStyle w:val="Stijllegevakken"/>
            </w:pPr>
          </w:p>
        </w:tc>
      </w:tr>
      <w:tr w:rsidR="00607299" w14:paraId="726BA09D" w14:textId="77777777" w:rsidTr="00F870D0">
        <w:tc>
          <w:tcPr>
            <w:tcW w:w="5844" w:type="dxa"/>
          </w:tcPr>
          <w:p w14:paraId="448AB99D" w14:textId="77777777" w:rsidR="00607299" w:rsidRDefault="00607299" w:rsidP="00F870D0">
            <w:pPr>
              <w:pStyle w:val="Stijllegevakken"/>
            </w:pPr>
          </w:p>
        </w:tc>
        <w:tc>
          <w:tcPr>
            <w:tcW w:w="760" w:type="dxa"/>
          </w:tcPr>
          <w:p w14:paraId="18FF90C8" w14:textId="77777777" w:rsidR="00607299" w:rsidRDefault="00607299" w:rsidP="00F870D0">
            <w:pPr>
              <w:pStyle w:val="Stijllegevakken"/>
            </w:pPr>
          </w:p>
        </w:tc>
        <w:tc>
          <w:tcPr>
            <w:tcW w:w="760" w:type="dxa"/>
          </w:tcPr>
          <w:p w14:paraId="1F620CD8" w14:textId="77777777" w:rsidR="00607299" w:rsidRDefault="00607299" w:rsidP="00F870D0">
            <w:pPr>
              <w:pStyle w:val="Stijllegevakken"/>
            </w:pPr>
          </w:p>
        </w:tc>
        <w:tc>
          <w:tcPr>
            <w:tcW w:w="760" w:type="dxa"/>
          </w:tcPr>
          <w:p w14:paraId="0F937930" w14:textId="77777777" w:rsidR="00607299" w:rsidRDefault="00607299" w:rsidP="00F870D0">
            <w:pPr>
              <w:pStyle w:val="Stijllegevakken"/>
            </w:pPr>
          </w:p>
        </w:tc>
        <w:tc>
          <w:tcPr>
            <w:tcW w:w="1270" w:type="dxa"/>
          </w:tcPr>
          <w:p w14:paraId="279CDB30" w14:textId="77777777" w:rsidR="00607299" w:rsidRDefault="00607299" w:rsidP="00F870D0">
            <w:pPr>
              <w:pStyle w:val="Stijllegevakken"/>
            </w:pPr>
          </w:p>
        </w:tc>
        <w:tc>
          <w:tcPr>
            <w:tcW w:w="842" w:type="dxa"/>
          </w:tcPr>
          <w:p w14:paraId="4791957B" w14:textId="77777777" w:rsidR="00607299" w:rsidRDefault="00607299" w:rsidP="00F870D0">
            <w:pPr>
              <w:pStyle w:val="Stijllegevakken"/>
            </w:pPr>
          </w:p>
        </w:tc>
        <w:tc>
          <w:tcPr>
            <w:tcW w:w="3793" w:type="dxa"/>
          </w:tcPr>
          <w:p w14:paraId="37206FBE" w14:textId="77777777" w:rsidR="00607299" w:rsidRDefault="00607299" w:rsidP="00F870D0">
            <w:pPr>
              <w:pStyle w:val="Stijllegevakken"/>
            </w:pPr>
          </w:p>
        </w:tc>
      </w:tr>
      <w:tr w:rsidR="007E5A1F" w14:paraId="76D1EA62" w14:textId="77777777" w:rsidTr="00F870D0">
        <w:tc>
          <w:tcPr>
            <w:tcW w:w="5844" w:type="dxa"/>
          </w:tcPr>
          <w:p w14:paraId="29924C58" w14:textId="77777777" w:rsidR="007E5A1F" w:rsidRDefault="007E5A1F" w:rsidP="00F870D0">
            <w:pPr>
              <w:pStyle w:val="Stijllegevakken"/>
            </w:pPr>
          </w:p>
        </w:tc>
        <w:tc>
          <w:tcPr>
            <w:tcW w:w="760" w:type="dxa"/>
          </w:tcPr>
          <w:p w14:paraId="6C87A641" w14:textId="77777777" w:rsidR="007E5A1F" w:rsidRDefault="007E5A1F" w:rsidP="00F870D0">
            <w:pPr>
              <w:pStyle w:val="Stijllegevakken"/>
            </w:pPr>
          </w:p>
        </w:tc>
        <w:tc>
          <w:tcPr>
            <w:tcW w:w="760" w:type="dxa"/>
          </w:tcPr>
          <w:p w14:paraId="2B020719" w14:textId="77777777" w:rsidR="007E5A1F" w:rsidRDefault="007E5A1F" w:rsidP="00F870D0">
            <w:pPr>
              <w:pStyle w:val="Stijllegevakken"/>
            </w:pPr>
          </w:p>
        </w:tc>
        <w:tc>
          <w:tcPr>
            <w:tcW w:w="760" w:type="dxa"/>
          </w:tcPr>
          <w:p w14:paraId="07D70AC0" w14:textId="77777777" w:rsidR="007E5A1F" w:rsidRDefault="007E5A1F" w:rsidP="00F870D0">
            <w:pPr>
              <w:pStyle w:val="Stijllegevakken"/>
            </w:pPr>
          </w:p>
        </w:tc>
        <w:tc>
          <w:tcPr>
            <w:tcW w:w="1270" w:type="dxa"/>
          </w:tcPr>
          <w:p w14:paraId="5FC411DC" w14:textId="77777777" w:rsidR="007E5A1F" w:rsidRDefault="007E5A1F" w:rsidP="00F870D0">
            <w:pPr>
              <w:pStyle w:val="Stijllegevakken"/>
            </w:pPr>
          </w:p>
        </w:tc>
        <w:tc>
          <w:tcPr>
            <w:tcW w:w="842" w:type="dxa"/>
          </w:tcPr>
          <w:p w14:paraId="7FEE01E8" w14:textId="77777777" w:rsidR="007E5A1F" w:rsidRDefault="007E5A1F" w:rsidP="00F870D0">
            <w:pPr>
              <w:pStyle w:val="Stijllegevakken"/>
            </w:pPr>
          </w:p>
        </w:tc>
        <w:tc>
          <w:tcPr>
            <w:tcW w:w="3793" w:type="dxa"/>
          </w:tcPr>
          <w:p w14:paraId="68CC0B14" w14:textId="77777777" w:rsidR="007E5A1F" w:rsidRDefault="007E5A1F" w:rsidP="00F870D0">
            <w:pPr>
              <w:pStyle w:val="Stijllegevakken"/>
            </w:pPr>
          </w:p>
        </w:tc>
      </w:tr>
      <w:tr w:rsidR="007E5A1F" w14:paraId="1A7916A9" w14:textId="77777777" w:rsidTr="00F870D0">
        <w:tc>
          <w:tcPr>
            <w:tcW w:w="5844" w:type="dxa"/>
          </w:tcPr>
          <w:p w14:paraId="6E19B5EC" w14:textId="77777777" w:rsidR="007E5A1F" w:rsidRDefault="007E5A1F" w:rsidP="00F870D0">
            <w:pPr>
              <w:pStyle w:val="Stijllegevakken"/>
            </w:pPr>
          </w:p>
        </w:tc>
        <w:tc>
          <w:tcPr>
            <w:tcW w:w="760" w:type="dxa"/>
          </w:tcPr>
          <w:p w14:paraId="6B65168B" w14:textId="77777777" w:rsidR="007E5A1F" w:rsidRDefault="007E5A1F" w:rsidP="00F870D0">
            <w:pPr>
              <w:pStyle w:val="Stijllegevakken"/>
            </w:pPr>
          </w:p>
        </w:tc>
        <w:tc>
          <w:tcPr>
            <w:tcW w:w="760" w:type="dxa"/>
          </w:tcPr>
          <w:p w14:paraId="201EBD6C" w14:textId="77777777" w:rsidR="007E5A1F" w:rsidRDefault="007E5A1F" w:rsidP="00F870D0">
            <w:pPr>
              <w:pStyle w:val="Stijllegevakken"/>
            </w:pPr>
          </w:p>
        </w:tc>
        <w:tc>
          <w:tcPr>
            <w:tcW w:w="760" w:type="dxa"/>
          </w:tcPr>
          <w:p w14:paraId="56559380" w14:textId="77777777" w:rsidR="007E5A1F" w:rsidRDefault="007E5A1F" w:rsidP="00F870D0">
            <w:pPr>
              <w:pStyle w:val="Stijllegevakken"/>
            </w:pPr>
          </w:p>
        </w:tc>
        <w:tc>
          <w:tcPr>
            <w:tcW w:w="1270" w:type="dxa"/>
          </w:tcPr>
          <w:p w14:paraId="2C088957" w14:textId="77777777" w:rsidR="007E5A1F" w:rsidRDefault="007E5A1F" w:rsidP="00F870D0">
            <w:pPr>
              <w:pStyle w:val="Stijllegevakken"/>
            </w:pPr>
          </w:p>
        </w:tc>
        <w:tc>
          <w:tcPr>
            <w:tcW w:w="842" w:type="dxa"/>
          </w:tcPr>
          <w:p w14:paraId="5E89A166" w14:textId="77777777" w:rsidR="007E5A1F" w:rsidRDefault="007E5A1F" w:rsidP="00F870D0">
            <w:pPr>
              <w:pStyle w:val="Stijllegevakken"/>
            </w:pPr>
          </w:p>
        </w:tc>
        <w:tc>
          <w:tcPr>
            <w:tcW w:w="3793" w:type="dxa"/>
          </w:tcPr>
          <w:p w14:paraId="6101BB3E" w14:textId="77777777" w:rsidR="007E5A1F" w:rsidRDefault="007E5A1F" w:rsidP="00F870D0">
            <w:pPr>
              <w:pStyle w:val="Stijllegevakken"/>
            </w:pPr>
          </w:p>
        </w:tc>
      </w:tr>
      <w:tr w:rsidR="007E5A1F" w14:paraId="39AD9D15" w14:textId="77777777" w:rsidTr="00F870D0">
        <w:tc>
          <w:tcPr>
            <w:tcW w:w="14029" w:type="dxa"/>
            <w:gridSpan w:val="7"/>
            <w:shd w:val="clear" w:color="auto" w:fill="D9D9D9" w:themeFill="background1" w:themeFillShade="D9"/>
          </w:tcPr>
          <w:p w14:paraId="326722C5" w14:textId="32F0BD34" w:rsidR="007E5A1F" w:rsidRDefault="007E5A1F" w:rsidP="00F870D0">
            <w:pPr>
              <w:pStyle w:val="Leerdoelen"/>
            </w:pPr>
            <w:r>
              <w:t xml:space="preserve">LPD </w:t>
            </w:r>
            <w:r w:rsidR="00E15F3C">
              <w:t>41</w:t>
            </w:r>
            <w:r>
              <w:t xml:space="preserve">  </w:t>
            </w:r>
            <w:r w:rsidRPr="008D4B0B">
              <w:t xml:space="preserve">De leerling </w:t>
            </w:r>
            <w:r w:rsidR="00E15F3C" w:rsidRPr="008D4B0B">
              <w:t>plaats</w:t>
            </w:r>
            <w:r w:rsidR="00E15F3C">
              <w:t>t</w:t>
            </w:r>
            <w:r w:rsidR="00E15F3C" w:rsidRPr="008D4B0B">
              <w:t xml:space="preserve"> leien.</w:t>
            </w:r>
          </w:p>
        </w:tc>
      </w:tr>
      <w:tr w:rsidR="007E5A1F" w14:paraId="3314826A" w14:textId="77777777" w:rsidTr="00F870D0">
        <w:tc>
          <w:tcPr>
            <w:tcW w:w="5844" w:type="dxa"/>
          </w:tcPr>
          <w:p w14:paraId="54700D56" w14:textId="77777777" w:rsidR="007E5A1F" w:rsidRDefault="007E5A1F" w:rsidP="00F870D0">
            <w:pPr>
              <w:pStyle w:val="Stijllegevakken"/>
            </w:pPr>
          </w:p>
        </w:tc>
        <w:tc>
          <w:tcPr>
            <w:tcW w:w="760" w:type="dxa"/>
          </w:tcPr>
          <w:p w14:paraId="69BC8CDB" w14:textId="77777777" w:rsidR="007E5A1F" w:rsidRDefault="007E5A1F" w:rsidP="00F870D0">
            <w:pPr>
              <w:pStyle w:val="Stijllegevakken"/>
            </w:pPr>
          </w:p>
        </w:tc>
        <w:tc>
          <w:tcPr>
            <w:tcW w:w="760" w:type="dxa"/>
          </w:tcPr>
          <w:p w14:paraId="0174ADFD" w14:textId="77777777" w:rsidR="007E5A1F" w:rsidRDefault="007E5A1F" w:rsidP="00F870D0">
            <w:pPr>
              <w:pStyle w:val="Stijllegevakken"/>
            </w:pPr>
          </w:p>
        </w:tc>
        <w:tc>
          <w:tcPr>
            <w:tcW w:w="760" w:type="dxa"/>
          </w:tcPr>
          <w:p w14:paraId="7443831F" w14:textId="77777777" w:rsidR="007E5A1F" w:rsidRDefault="007E5A1F" w:rsidP="00F870D0">
            <w:pPr>
              <w:pStyle w:val="Stijllegevakken"/>
            </w:pPr>
          </w:p>
        </w:tc>
        <w:tc>
          <w:tcPr>
            <w:tcW w:w="1270" w:type="dxa"/>
          </w:tcPr>
          <w:p w14:paraId="5D0A2FA7" w14:textId="77777777" w:rsidR="007E5A1F" w:rsidRDefault="007E5A1F" w:rsidP="00F870D0">
            <w:pPr>
              <w:pStyle w:val="Stijllegevakken"/>
            </w:pPr>
          </w:p>
        </w:tc>
        <w:tc>
          <w:tcPr>
            <w:tcW w:w="842" w:type="dxa"/>
          </w:tcPr>
          <w:p w14:paraId="6AD2F48E" w14:textId="77777777" w:rsidR="007E5A1F" w:rsidRDefault="007E5A1F" w:rsidP="00F870D0">
            <w:pPr>
              <w:pStyle w:val="Stijllegevakken"/>
            </w:pPr>
          </w:p>
        </w:tc>
        <w:tc>
          <w:tcPr>
            <w:tcW w:w="3793" w:type="dxa"/>
          </w:tcPr>
          <w:p w14:paraId="39FCD217" w14:textId="77777777" w:rsidR="007E5A1F" w:rsidRDefault="007E5A1F" w:rsidP="00F870D0">
            <w:pPr>
              <w:pStyle w:val="Stijllegevakken"/>
            </w:pPr>
          </w:p>
        </w:tc>
      </w:tr>
      <w:tr w:rsidR="007E5A1F" w14:paraId="124C6F3F" w14:textId="77777777" w:rsidTr="00F870D0">
        <w:tc>
          <w:tcPr>
            <w:tcW w:w="5844" w:type="dxa"/>
          </w:tcPr>
          <w:p w14:paraId="34DBEFFB" w14:textId="77777777" w:rsidR="007E5A1F" w:rsidRDefault="007E5A1F" w:rsidP="00F870D0">
            <w:pPr>
              <w:pStyle w:val="Stijllegevakken"/>
            </w:pPr>
          </w:p>
        </w:tc>
        <w:tc>
          <w:tcPr>
            <w:tcW w:w="760" w:type="dxa"/>
          </w:tcPr>
          <w:p w14:paraId="749230FE" w14:textId="77777777" w:rsidR="007E5A1F" w:rsidRDefault="007E5A1F" w:rsidP="00F870D0">
            <w:pPr>
              <w:pStyle w:val="Stijllegevakken"/>
            </w:pPr>
          </w:p>
        </w:tc>
        <w:tc>
          <w:tcPr>
            <w:tcW w:w="760" w:type="dxa"/>
          </w:tcPr>
          <w:p w14:paraId="276E850C" w14:textId="77777777" w:rsidR="007E5A1F" w:rsidRDefault="007E5A1F" w:rsidP="00F870D0">
            <w:pPr>
              <w:pStyle w:val="Stijllegevakken"/>
            </w:pPr>
          </w:p>
        </w:tc>
        <w:tc>
          <w:tcPr>
            <w:tcW w:w="760" w:type="dxa"/>
          </w:tcPr>
          <w:p w14:paraId="55F2F21A" w14:textId="77777777" w:rsidR="007E5A1F" w:rsidRDefault="007E5A1F" w:rsidP="00F870D0">
            <w:pPr>
              <w:pStyle w:val="Stijllegevakken"/>
            </w:pPr>
          </w:p>
        </w:tc>
        <w:tc>
          <w:tcPr>
            <w:tcW w:w="1270" w:type="dxa"/>
          </w:tcPr>
          <w:p w14:paraId="643EB9FE" w14:textId="77777777" w:rsidR="007E5A1F" w:rsidRDefault="007E5A1F" w:rsidP="00F870D0">
            <w:pPr>
              <w:pStyle w:val="Stijllegevakken"/>
            </w:pPr>
          </w:p>
        </w:tc>
        <w:tc>
          <w:tcPr>
            <w:tcW w:w="842" w:type="dxa"/>
          </w:tcPr>
          <w:p w14:paraId="55722A5A" w14:textId="77777777" w:rsidR="007E5A1F" w:rsidRDefault="007E5A1F" w:rsidP="00F870D0">
            <w:pPr>
              <w:pStyle w:val="Stijllegevakken"/>
            </w:pPr>
          </w:p>
        </w:tc>
        <w:tc>
          <w:tcPr>
            <w:tcW w:w="3793" w:type="dxa"/>
          </w:tcPr>
          <w:p w14:paraId="17CF99D0" w14:textId="77777777" w:rsidR="007E5A1F" w:rsidRDefault="007E5A1F" w:rsidP="00F870D0">
            <w:pPr>
              <w:pStyle w:val="Stijllegevakken"/>
            </w:pPr>
          </w:p>
        </w:tc>
      </w:tr>
      <w:tr w:rsidR="007E5A1F" w14:paraId="6848BBA6" w14:textId="77777777" w:rsidTr="00F870D0">
        <w:tc>
          <w:tcPr>
            <w:tcW w:w="5844" w:type="dxa"/>
          </w:tcPr>
          <w:p w14:paraId="19547D96" w14:textId="77777777" w:rsidR="007E5A1F" w:rsidRDefault="007E5A1F" w:rsidP="00F870D0">
            <w:pPr>
              <w:pStyle w:val="Stijllegevakken"/>
            </w:pPr>
          </w:p>
        </w:tc>
        <w:tc>
          <w:tcPr>
            <w:tcW w:w="760" w:type="dxa"/>
          </w:tcPr>
          <w:p w14:paraId="596291B9" w14:textId="77777777" w:rsidR="007E5A1F" w:rsidRDefault="007E5A1F" w:rsidP="00F870D0">
            <w:pPr>
              <w:pStyle w:val="Stijllegevakken"/>
            </w:pPr>
          </w:p>
        </w:tc>
        <w:tc>
          <w:tcPr>
            <w:tcW w:w="760" w:type="dxa"/>
          </w:tcPr>
          <w:p w14:paraId="357D42D2" w14:textId="77777777" w:rsidR="007E5A1F" w:rsidRDefault="007E5A1F" w:rsidP="00F870D0">
            <w:pPr>
              <w:pStyle w:val="Stijllegevakken"/>
            </w:pPr>
          </w:p>
        </w:tc>
        <w:tc>
          <w:tcPr>
            <w:tcW w:w="760" w:type="dxa"/>
          </w:tcPr>
          <w:p w14:paraId="21793940" w14:textId="77777777" w:rsidR="007E5A1F" w:rsidRDefault="007E5A1F" w:rsidP="00F870D0">
            <w:pPr>
              <w:pStyle w:val="Stijllegevakken"/>
            </w:pPr>
          </w:p>
        </w:tc>
        <w:tc>
          <w:tcPr>
            <w:tcW w:w="1270" w:type="dxa"/>
          </w:tcPr>
          <w:p w14:paraId="42960040" w14:textId="77777777" w:rsidR="007E5A1F" w:rsidRDefault="007E5A1F" w:rsidP="00F870D0">
            <w:pPr>
              <w:pStyle w:val="Stijllegevakken"/>
            </w:pPr>
          </w:p>
        </w:tc>
        <w:tc>
          <w:tcPr>
            <w:tcW w:w="842" w:type="dxa"/>
          </w:tcPr>
          <w:p w14:paraId="0F947357" w14:textId="77777777" w:rsidR="007E5A1F" w:rsidRDefault="007E5A1F" w:rsidP="00F870D0">
            <w:pPr>
              <w:pStyle w:val="Stijllegevakken"/>
            </w:pPr>
          </w:p>
        </w:tc>
        <w:tc>
          <w:tcPr>
            <w:tcW w:w="3793" w:type="dxa"/>
          </w:tcPr>
          <w:p w14:paraId="4D198D26" w14:textId="77777777" w:rsidR="007E5A1F" w:rsidRDefault="007E5A1F" w:rsidP="00F870D0">
            <w:pPr>
              <w:pStyle w:val="Stijllegevakken"/>
            </w:pPr>
          </w:p>
        </w:tc>
      </w:tr>
      <w:tr w:rsidR="00607299" w14:paraId="295B3157" w14:textId="77777777" w:rsidTr="00F870D0">
        <w:tc>
          <w:tcPr>
            <w:tcW w:w="5844" w:type="dxa"/>
          </w:tcPr>
          <w:p w14:paraId="7B1EB6B6" w14:textId="77777777" w:rsidR="00607299" w:rsidRDefault="00607299" w:rsidP="00F870D0">
            <w:pPr>
              <w:pStyle w:val="Stijllegevakken"/>
            </w:pPr>
          </w:p>
        </w:tc>
        <w:tc>
          <w:tcPr>
            <w:tcW w:w="760" w:type="dxa"/>
          </w:tcPr>
          <w:p w14:paraId="6454600C" w14:textId="77777777" w:rsidR="00607299" w:rsidRDefault="00607299" w:rsidP="00F870D0">
            <w:pPr>
              <w:pStyle w:val="Stijllegevakken"/>
            </w:pPr>
          </w:p>
        </w:tc>
        <w:tc>
          <w:tcPr>
            <w:tcW w:w="760" w:type="dxa"/>
          </w:tcPr>
          <w:p w14:paraId="13F596FC" w14:textId="77777777" w:rsidR="00607299" w:rsidRDefault="00607299" w:rsidP="00F870D0">
            <w:pPr>
              <w:pStyle w:val="Stijllegevakken"/>
            </w:pPr>
          </w:p>
        </w:tc>
        <w:tc>
          <w:tcPr>
            <w:tcW w:w="760" w:type="dxa"/>
          </w:tcPr>
          <w:p w14:paraId="4FAE073B" w14:textId="77777777" w:rsidR="00607299" w:rsidRDefault="00607299" w:rsidP="00F870D0">
            <w:pPr>
              <w:pStyle w:val="Stijllegevakken"/>
            </w:pPr>
          </w:p>
        </w:tc>
        <w:tc>
          <w:tcPr>
            <w:tcW w:w="1270" w:type="dxa"/>
          </w:tcPr>
          <w:p w14:paraId="6258396C" w14:textId="77777777" w:rsidR="00607299" w:rsidRDefault="00607299" w:rsidP="00F870D0">
            <w:pPr>
              <w:pStyle w:val="Stijllegevakken"/>
            </w:pPr>
          </w:p>
        </w:tc>
        <w:tc>
          <w:tcPr>
            <w:tcW w:w="842" w:type="dxa"/>
          </w:tcPr>
          <w:p w14:paraId="6D9FE003" w14:textId="77777777" w:rsidR="00607299" w:rsidRDefault="00607299" w:rsidP="00F870D0">
            <w:pPr>
              <w:pStyle w:val="Stijllegevakken"/>
            </w:pPr>
          </w:p>
        </w:tc>
        <w:tc>
          <w:tcPr>
            <w:tcW w:w="3793" w:type="dxa"/>
          </w:tcPr>
          <w:p w14:paraId="2961D5FE" w14:textId="77777777" w:rsidR="00607299" w:rsidRDefault="00607299" w:rsidP="00F870D0">
            <w:pPr>
              <w:pStyle w:val="Stijllegevakken"/>
            </w:pPr>
          </w:p>
        </w:tc>
      </w:tr>
      <w:tr w:rsidR="007E5A1F" w14:paraId="59DD0079" w14:textId="77777777" w:rsidTr="00F870D0">
        <w:tc>
          <w:tcPr>
            <w:tcW w:w="5844" w:type="dxa"/>
          </w:tcPr>
          <w:p w14:paraId="4953CF22" w14:textId="77777777" w:rsidR="007E5A1F" w:rsidRDefault="007E5A1F" w:rsidP="00F870D0">
            <w:pPr>
              <w:pStyle w:val="Stijllegevakken"/>
            </w:pPr>
          </w:p>
        </w:tc>
        <w:tc>
          <w:tcPr>
            <w:tcW w:w="760" w:type="dxa"/>
          </w:tcPr>
          <w:p w14:paraId="2F3E208C" w14:textId="77777777" w:rsidR="007E5A1F" w:rsidRDefault="007E5A1F" w:rsidP="00F870D0">
            <w:pPr>
              <w:pStyle w:val="Stijllegevakken"/>
            </w:pPr>
          </w:p>
        </w:tc>
        <w:tc>
          <w:tcPr>
            <w:tcW w:w="760" w:type="dxa"/>
          </w:tcPr>
          <w:p w14:paraId="7D73627D" w14:textId="77777777" w:rsidR="007E5A1F" w:rsidRDefault="007E5A1F" w:rsidP="00F870D0">
            <w:pPr>
              <w:pStyle w:val="Stijllegevakken"/>
            </w:pPr>
          </w:p>
        </w:tc>
        <w:tc>
          <w:tcPr>
            <w:tcW w:w="760" w:type="dxa"/>
          </w:tcPr>
          <w:p w14:paraId="4E964820" w14:textId="77777777" w:rsidR="007E5A1F" w:rsidRDefault="007E5A1F" w:rsidP="00F870D0">
            <w:pPr>
              <w:pStyle w:val="Stijllegevakken"/>
            </w:pPr>
          </w:p>
        </w:tc>
        <w:tc>
          <w:tcPr>
            <w:tcW w:w="1270" w:type="dxa"/>
          </w:tcPr>
          <w:p w14:paraId="7659D10F" w14:textId="77777777" w:rsidR="007E5A1F" w:rsidRDefault="007E5A1F" w:rsidP="00F870D0">
            <w:pPr>
              <w:pStyle w:val="Stijllegevakken"/>
            </w:pPr>
          </w:p>
        </w:tc>
        <w:tc>
          <w:tcPr>
            <w:tcW w:w="842" w:type="dxa"/>
          </w:tcPr>
          <w:p w14:paraId="6EB619B1" w14:textId="77777777" w:rsidR="007E5A1F" w:rsidRDefault="007E5A1F" w:rsidP="00F870D0">
            <w:pPr>
              <w:pStyle w:val="Stijllegevakken"/>
            </w:pPr>
          </w:p>
        </w:tc>
        <w:tc>
          <w:tcPr>
            <w:tcW w:w="3793" w:type="dxa"/>
          </w:tcPr>
          <w:p w14:paraId="5B049535" w14:textId="77777777" w:rsidR="007E5A1F" w:rsidRDefault="007E5A1F" w:rsidP="00F870D0">
            <w:pPr>
              <w:pStyle w:val="Stijllegevakken"/>
            </w:pPr>
          </w:p>
        </w:tc>
      </w:tr>
      <w:tr w:rsidR="007E5A1F" w14:paraId="383BA888" w14:textId="77777777" w:rsidTr="00F870D0">
        <w:tc>
          <w:tcPr>
            <w:tcW w:w="5844" w:type="dxa"/>
          </w:tcPr>
          <w:p w14:paraId="0E680338" w14:textId="77777777" w:rsidR="007E5A1F" w:rsidRDefault="007E5A1F" w:rsidP="00F870D0">
            <w:pPr>
              <w:pStyle w:val="Stijllegevakken"/>
            </w:pPr>
          </w:p>
        </w:tc>
        <w:tc>
          <w:tcPr>
            <w:tcW w:w="760" w:type="dxa"/>
          </w:tcPr>
          <w:p w14:paraId="475025FA" w14:textId="77777777" w:rsidR="007E5A1F" w:rsidRDefault="007E5A1F" w:rsidP="00F870D0">
            <w:pPr>
              <w:pStyle w:val="Stijllegevakken"/>
            </w:pPr>
          </w:p>
        </w:tc>
        <w:tc>
          <w:tcPr>
            <w:tcW w:w="760" w:type="dxa"/>
          </w:tcPr>
          <w:p w14:paraId="68CDCF38" w14:textId="77777777" w:rsidR="007E5A1F" w:rsidRDefault="007E5A1F" w:rsidP="00F870D0">
            <w:pPr>
              <w:pStyle w:val="Stijllegevakken"/>
            </w:pPr>
          </w:p>
        </w:tc>
        <w:tc>
          <w:tcPr>
            <w:tcW w:w="760" w:type="dxa"/>
          </w:tcPr>
          <w:p w14:paraId="3A938AA9" w14:textId="77777777" w:rsidR="007E5A1F" w:rsidRDefault="007E5A1F" w:rsidP="00F870D0">
            <w:pPr>
              <w:pStyle w:val="Stijllegevakken"/>
            </w:pPr>
          </w:p>
        </w:tc>
        <w:tc>
          <w:tcPr>
            <w:tcW w:w="1270" w:type="dxa"/>
          </w:tcPr>
          <w:p w14:paraId="493B3DC6" w14:textId="77777777" w:rsidR="007E5A1F" w:rsidRDefault="007E5A1F" w:rsidP="00F870D0">
            <w:pPr>
              <w:pStyle w:val="Stijllegevakken"/>
            </w:pPr>
          </w:p>
        </w:tc>
        <w:tc>
          <w:tcPr>
            <w:tcW w:w="842" w:type="dxa"/>
          </w:tcPr>
          <w:p w14:paraId="00BDC09B" w14:textId="77777777" w:rsidR="007E5A1F" w:rsidRDefault="007E5A1F" w:rsidP="00F870D0">
            <w:pPr>
              <w:pStyle w:val="Stijllegevakken"/>
            </w:pPr>
          </w:p>
        </w:tc>
        <w:tc>
          <w:tcPr>
            <w:tcW w:w="3793" w:type="dxa"/>
          </w:tcPr>
          <w:p w14:paraId="0A92AE76" w14:textId="77777777" w:rsidR="007E5A1F" w:rsidRDefault="007E5A1F" w:rsidP="00F870D0">
            <w:pPr>
              <w:pStyle w:val="Stijllegevakken"/>
            </w:pPr>
          </w:p>
        </w:tc>
      </w:tr>
      <w:tr w:rsidR="007E5A1F" w14:paraId="6AE2B676" w14:textId="77777777" w:rsidTr="00F870D0">
        <w:tc>
          <w:tcPr>
            <w:tcW w:w="14029" w:type="dxa"/>
            <w:gridSpan w:val="7"/>
            <w:shd w:val="clear" w:color="auto" w:fill="D9D9D9" w:themeFill="background1" w:themeFillShade="D9"/>
          </w:tcPr>
          <w:p w14:paraId="63BD2935" w14:textId="364A8119" w:rsidR="007E5A1F" w:rsidRDefault="007E5A1F" w:rsidP="00F870D0">
            <w:pPr>
              <w:pStyle w:val="Leerdoelen"/>
            </w:pPr>
            <w:r>
              <w:lastRenderedPageBreak/>
              <w:t xml:space="preserve">LPD </w:t>
            </w:r>
            <w:r w:rsidR="00607299">
              <w:t>42</w:t>
            </w:r>
            <w:r>
              <w:t xml:space="preserve">  </w:t>
            </w:r>
            <w:r w:rsidRPr="008D4B0B">
              <w:t xml:space="preserve">De leerling </w:t>
            </w:r>
            <w:r w:rsidR="00607299" w:rsidRPr="008D4B0B">
              <w:t>plaat</w:t>
            </w:r>
            <w:r w:rsidR="00607299">
              <w:t>st</w:t>
            </w:r>
            <w:r w:rsidR="00607299" w:rsidRPr="008D4B0B">
              <w:t xml:space="preserve"> platen</w:t>
            </w:r>
            <w:r w:rsidR="00607299">
              <w:t xml:space="preserve"> en </w:t>
            </w:r>
            <w:r w:rsidR="00607299" w:rsidRPr="008D4B0B">
              <w:t>stroken</w:t>
            </w:r>
            <w:r w:rsidR="00607299">
              <w:t>.</w:t>
            </w:r>
          </w:p>
        </w:tc>
      </w:tr>
      <w:tr w:rsidR="007E5A1F" w14:paraId="1D74D07E" w14:textId="77777777" w:rsidTr="00F870D0">
        <w:tc>
          <w:tcPr>
            <w:tcW w:w="5844" w:type="dxa"/>
          </w:tcPr>
          <w:p w14:paraId="167EAF67" w14:textId="77777777" w:rsidR="007E5A1F" w:rsidRDefault="007E5A1F" w:rsidP="00F870D0">
            <w:pPr>
              <w:pStyle w:val="Stijllegevakken"/>
            </w:pPr>
          </w:p>
        </w:tc>
        <w:tc>
          <w:tcPr>
            <w:tcW w:w="760" w:type="dxa"/>
          </w:tcPr>
          <w:p w14:paraId="151BB080" w14:textId="77777777" w:rsidR="007E5A1F" w:rsidRDefault="007E5A1F" w:rsidP="00F870D0">
            <w:pPr>
              <w:pStyle w:val="Stijllegevakken"/>
            </w:pPr>
          </w:p>
        </w:tc>
        <w:tc>
          <w:tcPr>
            <w:tcW w:w="760" w:type="dxa"/>
          </w:tcPr>
          <w:p w14:paraId="624EED2C" w14:textId="77777777" w:rsidR="007E5A1F" w:rsidRDefault="007E5A1F" w:rsidP="00F870D0">
            <w:pPr>
              <w:pStyle w:val="Stijllegevakken"/>
            </w:pPr>
          </w:p>
        </w:tc>
        <w:tc>
          <w:tcPr>
            <w:tcW w:w="760" w:type="dxa"/>
          </w:tcPr>
          <w:p w14:paraId="08EDA68D" w14:textId="77777777" w:rsidR="007E5A1F" w:rsidRDefault="007E5A1F" w:rsidP="00F870D0">
            <w:pPr>
              <w:pStyle w:val="Stijllegevakken"/>
            </w:pPr>
          </w:p>
        </w:tc>
        <w:tc>
          <w:tcPr>
            <w:tcW w:w="1270" w:type="dxa"/>
          </w:tcPr>
          <w:p w14:paraId="201B227A" w14:textId="77777777" w:rsidR="007E5A1F" w:rsidRDefault="007E5A1F" w:rsidP="00F870D0">
            <w:pPr>
              <w:pStyle w:val="Stijllegevakken"/>
            </w:pPr>
          </w:p>
        </w:tc>
        <w:tc>
          <w:tcPr>
            <w:tcW w:w="842" w:type="dxa"/>
          </w:tcPr>
          <w:p w14:paraId="4C065F16" w14:textId="77777777" w:rsidR="007E5A1F" w:rsidRDefault="007E5A1F" w:rsidP="00F870D0">
            <w:pPr>
              <w:pStyle w:val="Stijllegevakken"/>
            </w:pPr>
          </w:p>
        </w:tc>
        <w:tc>
          <w:tcPr>
            <w:tcW w:w="3793" w:type="dxa"/>
          </w:tcPr>
          <w:p w14:paraId="2B7AB4BF" w14:textId="77777777" w:rsidR="007E5A1F" w:rsidRDefault="007E5A1F" w:rsidP="00F870D0">
            <w:pPr>
              <w:pStyle w:val="Stijllegevakken"/>
            </w:pPr>
          </w:p>
        </w:tc>
      </w:tr>
      <w:tr w:rsidR="007E5A1F" w14:paraId="50AF1C37" w14:textId="77777777" w:rsidTr="00F870D0">
        <w:tc>
          <w:tcPr>
            <w:tcW w:w="5844" w:type="dxa"/>
          </w:tcPr>
          <w:p w14:paraId="256F21BB" w14:textId="77777777" w:rsidR="007E5A1F" w:rsidRDefault="007E5A1F" w:rsidP="00F870D0">
            <w:pPr>
              <w:pStyle w:val="Stijllegevakken"/>
            </w:pPr>
          </w:p>
        </w:tc>
        <w:tc>
          <w:tcPr>
            <w:tcW w:w="760" w:type="dxa"/>
          </w:tcPr>
          <w:p w14:paraId="336DC000" w14:textId="77777777" w:rsidR="007E5A1F" w:rsidRDefault="007E5A1F" w:rsidP="00F870D0">
            <w:pPr>
              <w:pStyle w:val="Stijllegevakken"/>
            </w:pPr>
          </w:p>
        </w:tc>
        <w:tc>
          <w:tcPr>
            <w:tcW w:w="760" w:type="dxa"/>
          </w:tcPr>
          <w:p w14:paraId="146B9B44" w14:textId="77777777" w:rsidR="007E5A1F" w:rsidRDefault="007E5A1F" w:rsidP="00F870D0">
            <w:pPr>
              <w:pStyle w:val="Stijllegevakken"/>
            </w:pPr>
          </w:p>
        </w:tc>
        <w:tc>
          <w:tcPr>
            <w:tcW w:w="760" w:type="dxa"/>
          </w:tcPr>
          <w:p w14:paraId="7F303C51" w14:textId="77777777" w:rsidR="007E5A1F" w:rsidRDefault="007E5A1F" w:rsidP="00F870D0">
            <w:pPr>
              <w:pStyle w:val="Stijllegevakken"/>
            </w:pPr>
          </w:p>
        </w:tc>
        <w:tc>
          <w:tcPr>
            <w:tcW w:w="1270" w:type="dxa"/>
          </w:tcPr>
          <w:p w14:paraId="7886ED9A" w14:textId="77777777" w:rsidR="007E5A1F" w:rsidRDefault="007E5A1F" w:rsidP="00F870D0">
            <w:pPr>
              <w:pStyle w:val="Stijllegevakken"/>
            </w:pPr>
          </w:p>
        </w:tc>
        <w:tc>
          <w:tcPr>
            <w:tcW w:w="842" w:type="dxa"/>
          </w:tcPr>
          <w:p w14:paraId="6B5628A6" w14:textId="77777777" w:rsidR="007E5A1F" w:rsidRDefault="007E5A1F" w:rsidP="00F870D0">
            <w:pPr>
              <w:pStyle w:val="Stijllegevakken"/>
            </w:pPr>
          </w:p>
        </w:tc>
        <w:tc>
          <w:tcPr>
            <w:tcW w:w="3793" w:type="dxa"/>
          </w:tcPr>
          <w:p w14:paraId="6362644F" w14:textId="77777777" w:rsidR="007E5A1F" w:rsidRDefault="007E5A1F" w:rsidP="00F870D0">
            <w:pPr>
              <w:pStyle w:val="Stijllegevakken"/>
            </w:pPr>
          </w:p>
        </w:tc>
      </w:tr>
      <w:tr w:rsidR="007E5A1F" w14:paraId="37E30788" w14:textId="77777777" w:rsidTr="00F870D0">
        <w:tc>
          <w:tcPr>
            <w:tcW w:w="5844" w:type="dxa"/>
          </w:tcPr>
          <w:p w14:paraId="68DA4AEF" w14:textId="77777777" w:rsidR="007E5A1F" w:rsidRDefault="007E5A1F" w:rsidP="00F870D0">
            <w:pPr>
              <w:pStyle w:val="Stijllegevakken"/>
            </w:pPr>
          </w:p>
        </w:tc>
        <w:tc>
          <w:tcPr>
            <w:tcW w:w="760" w:type="dxa"/>
          </w:tcPr>
          <w:p w14:paraId="1979B4AD" w14:textId="77777777" w:rsidR="007E5A1F" w:rsidRDefault="007E5A1F" w:rsidP="00F870D0">
            <w:pPr>
              <w:pStyle w:val="Stijllegevakken"/>
            </w:pPr>
          </w:p>
        </w:tc>
        <w:tc>
          <w:tcPr>
            <w:tcW w:w="760" w:type="dxa"/>
          </w:tcPr>
          <w:p w14:paraId="6D15225E" w14:textId="77777777" w:rsidR="007E5A1F" w:rsidRDefault="007E5A1F" w:rsidP="00F870D0">
            <w:pPr>
              <w:pStyle w:val="Stijllegevakken"/>
            </w:pPr>
          </w:p>
        </w:tc>
        <w:tc>
          <w:tcPr>
            <w:tcW w:w="760" w:type="dxa"/>
          </w:tcPr>
          <w:p w14:paraId="5ED461F7" w14:textId="77777777" w:rsidR="007E5A1F" w:rsidRDefault="007E5A1F" w:rsidP="00F870D0">
            <w:pPr>
              <w:pStyle w:val="Stijllegevakken"/>
            </w:pPr>
          </w:p>
        </w:tc>
        <w:tc>
          <w:tcPr>
            <w:tcW w:w="1270" w:type="dxa"/>
          </w:tcPr>
          <w:p w14:paraId="14BF1747" w14:textId="77777777" w:rsidR="007E5A1F" w:rsidRDefault="007E5A1F" w:rsidP="00F870D0">
            <w:pPr>
              <w:pStyle w:val="Stijllegevakken"/>
            </w:pPr>
          </w:p>
        </w:tc>
        <w:tc>
          <w:tcPr>
            <w:tcW w:w="842" w:type="dxa"/>
          </w:tcPr>
          <w:p w14:paraId="01ECAA68" w14:textId="77777777" w:rsidR="007E5A1F" w:rsidRDefault="007E5A1F" w:rsidP="00F870D0">
            <w:pPr>
              <w:pStyle w:val="Stijllegevakken"/>
            </w:pPr>
          </w:p>
        </w:tc>
        <w:tc>
          <w:tcPr>
            <w:tcW w:w="3793" w:type="dxa"/>
          </w:tcPr>
          <w:p w14:paraId="6F520051" w14:textId="77777777" w:rsidR="007E5A1F" w:rsidRDefault="007E5A1F" w:rsidP="00F870D0">
            <w:pPr>
              <w:pStyle w:val="Stijllegevakken"/>
            </w:pPr>
          </w:p>
        </w:tc>
      </w:tr>
      <w:tr w:rsidR="007E5A1F" w14:paraId="3ABA328D" w14:textId="77777777" w:rsidTr="00F870D0">
        <w:tc>
          <w:tcPr>
            <w:tcW w:w="5844" w:type="dxa"/>
          </w:tcPr>
          <w:p w14:paraId="1BA4D0BD" w14:textId="77777777" w:rsidR="007E5A1F" w:rsidRDefault="007E5A1F" w:rsidP="00F870D0">
            <w:pPr>
              <w:pStyle w:val="Stijllegevakken"/>
            </w:pPr>
          </w:p>
        </w:tc>
        <w:tc>
          <w:tcPr>
            <w:tcW w:w="760" w:type="dxa"/>
          </w:tcPr>
          <w:p w14:paraId="1CE89E75" w14:textId="77777777" w:rsidR="007E5A1F" w:rsidRDefault="007E5A1F" w:rsidP="00F870D0">
            <w:pPr>
              <w:pStyle w:val="Stijllegevakken"/>
            </w:pPr>
          </w:p>
        </w:tc>
        <w:tc>
          <w:tcPr>
            <w:tcW w:w="760" w:type="dxa"/>
          </w:tcPr>
          <w:p w14:paraId="2313A009" w14:textId="77777777" w:rsidR="007E5A1F" w:rsidRDefault="007E5A1F" w:rsidP="00F870D0">
            <w:pPr>
              <w:pStyle w:val="Stijllegevakken"/>
            </w:pPr>
          </w:p>
        </w:tc>
        <w:tc>
          <w:tcPr>
            <w:tcW w:w="760" w:type="dxa"/>
          </w:tcPr>
          <w:p w14:paraId="42EF2F38" w14:textId="77777777" w:rsidR="007E5A1F" w:rsidRDefault="007E5A1F" w:rsidP="00F870D0">
            <w:pPr>
              <w:pStyle w:val="Stijllegevakken"/>
            </w:pPr>
          </w:p>
        </w:tc>
        <w:tc>
          <w:tcPr>
            <w:tcW w:w="1270" w:type="dxa"/>
          </w:tcPr>
          <w:p w14:paraId="6CF348CA" w14:textId="77777777" w:rsidR="007E5A1F" w:rsidRDefault="007E5A1F" w:rsidP="00F870D0">
            <w:pPr>
              <w:pStyle w:val="Stijllegevakken"/>
            </w:pPr>
          </w:p>
        </w:tc>
        <w:tc>
          <w:tcPr>
            <w:tcW w:w="842" w:type="dxa"/>
          </w:tcPr>
          <w:p w14:paraId="4C3C583B" w14:textId="77777777" w:rsidR="007E5A1F" w:rsidRDefault="007E5A1F" w:rsidP="00F870D0">
            <w:pPr>
              <w:pStyle w:val="Stijllegevakken"/>
            </w:pPr>
          </w:p>
        </w:tc>
        <w:tc>
          <w:tcPr>
            <w:tcW w:w="3793" w:type="dxa"/>
          </w:tcPr>
          <w:p w14:paraId="4211AA2C" w14:textId="77777777" w:rsidR="007E5A1F" w:rsidRDefault="007E5A1F" w:rsidP="00F870D0">
            <w:pPr>
              <w:pStyle w:val="Stijllegevakken"/>
            </w:pPr>
          </w:p>
        </w:tc>
      </w:tr>
      <w:tr w:rsidR="007E5A1F" w14:paraId="6C0F218F" w14:textId="77777777" w:rsidTr="00F870D0">
        <w:tc>
          <w:tcPr>
            <w:tcW w:w="5844" w:type="dxa"/>
          </w:tcPr>
          <w:p w14:paraId="14321987" w14:textId="77777777" w:rsidR="007E5A1F" w:rsidRDefault="007E5A1F" w:rsidP="00F870D0">
            <w:pPr>
              <w:pStyle w:val="Stijllegevakken"/>
            </w:pPr>
          </w:p>
        </w:tc>
        <w:tc>
          <w:tcPr>
            <w:tcW w:w="760" w:type="dxa"/>
          </w:tcPr>
          <w:p w14:paraId="6109FC66" w14:textId="77777777" w:rsidR="007E5A1F" w:rsidRDefault="007E5A1F" w:rsidP="00F870D0">
            <w:pPr>
              <w:pStyle w:val="Stijllegevakken"/>
            </w:pPr>
          </w:p>
        </w:tc>
        <w:tc>
          <w:tcPr>
            <w:tcW w:w="760" w:type="dxa"/>
          </w:tcPr>
          <w:p w14:paraId="5724C346" w14:textId="77777777" w:rsidR="007E5A1F" w:rsidRDefault="007E5A1F" w:rsidP="00F870D0">
            <w:pPr>
              <w:pStyle w:val="Stijllegevakken"/>
            </w:pPr>
          </w:p>
        </w:tc>
        <w:tc>
          <w:tcPr>
            <w:tcW w:w="760" w:type="dxa"/>
          </w:tcPr>
          <w:p w14:paraId="386435B0" w14:textId="77777777" w:rsidR="007E5A1F" w:rsidRDefault="007E5A1F" w:rsidP="00F870D0">
            <w:pPr>
              <w:pStyle w:val="Stijllegevakken"/>
            </w:pPr>
          </w:p>
        </w:tc>
        <w:tc>
          <w:tcPr>
            <w:tcW w:w="1270" w:type="dxa"/>
          </w:tcPr>
          <w:p w14:paraId="776C71EF" w14:textId="77777777" w:rsidR="007E5A1F" w:rsidRDefault="007E5A1F" w:rsidP="00F870D0">
            <w:pPr>
              <w:pStyle w:val="Stijllegevakken"/>
            </w:pPr>
          </w:p>
        </w:tc>
        <w:tc>
          <w:tcPr>
            <w:tcW w:w="842" w:type="dxa"/>
          </w:tcPr>
          <w:p w14:paraId="165BC53A" w14:textId="77777777" w:rsidR="007E5A1F" w:rsidRDefault="007E5A1F" w:rsidP="00F870D0">
            <w:pPr>
              <w:pStyle w:val="Stijllegevakken"/>
            </w:pPr>
          </w:p>
        </w:tc>
        <w:tc>
          <w:tcPr>
            <w:tcW w:w="3793" w:type="dxa"/>
          </w:tcPr>
          <w:p w14:paraId="59AA0F05" w14:textId="77777777" w:rsidR="007E5A1F" w:rsidRDefault="007E5A1F" w:rsidP="00F870D0">
            <w:pPr>
              <w:pStyle w:val="Stijllegevakken"/>
            </w:pPr>
          </w:p>
        </w:tc>
      </w:tr>
      <w:tr w:rsidR="007E5A1F" w14:paraId="3212EC5A" w14:textId="77777777" w:rsidTr="00F870D0">
        <w:tc>
          <w:tcPr>
            <w:tcW w:w="14029" w:type="dxa"/>
            <w:gridSpan w:val="7"/>
            <w:shd w:val="clear" w:color="auto" w:fill="D9D9D9" w:themeFill="background1" w:themeFillShade="D9"/>
          </w:tcPr>
          <w:p w14:paraId="35274798" w14:textId="5DE9E9CE" w:rsidR="00216B15" w:rsidRDefault="007E5A1F" w:rsidP="00216B15">
            <w:pPr>
              <w:pStyle w:val="Leerdoelen"/>
            </w:pPr>
            <w:r>
              <w:t xml:space="preserve">LPD </w:t>
            </w:r>
            <w:r w:rsidR="00216B15">
              <w:t>43</w:t>
            </w:r>
            <w:r>
              <w:t xml:space="preserve">  </w:t>
            </w:r>
            <w:r w:rsidRPr="008D4B0B">
              <w:t xml:space="preserve">De leerling </w:t>
            </w:r>
            <w:r w:rsidR="00216B15" w:rsidRPr="00EB5E97">
              <w:t>plaats</w:t>
            </w:r>
            <w:r w:rsidR="00216B15">
              <w:t>t</w:t>
            </w:r>
            <w:r w:rsidR="00216B15" w:rsidRPr="00EB5E97">
              <w:t xml:space="preserve"> prefabelementen.</w:t>
            </w:r>
          </w:p>
          <w:p w14:paraId="1B8756A0" w14:textId="684AF7F4" w:rsidR="007E5A1F" w:rsidRDefault="00216B15" w:rsidP="00216B15">
            <w:pPr>
              <w:pStyle w:val="Afbakeningalleen"/>
            </w:pPr>
            <w:r w:rsidRPr="00CC3E77">
              <w:t xml:space="preserve"> </w:t>
            </w:r>
            <w:r w:rsidRPr="00216B15">
              <w:t>Technieken</w:t>
            </w:r>
            <w:r w:rsidRPr="008D4B0B">
              <w:t xml:space="preserve"> om het daktimmerwerk te versterken</w:t>
            </w:r>
          </w:p>
        </w:tc>
      </w:tr>
      <w:tr w:rsidR="007E5A1F" w14:paraId="64E5DA41" w14:textId="77777777" w:rsidTr="00F870D0">
        <w:tc>
          <w:tcPr>
            <w:tcW w:w="5844" w:type="dxa"/>
          </w:tcPr>
          <w:p w14:paraId="1B020354" w14:textId="77777777" w:rsidR="007E5A1F" w:rsidRDefault="007E5A1F" w:rsidP="00F870D0">
            <w:pPr>
              <w:pStyle w:val="Stijllegevakken"/>
            </w:pPr>
          </w:p>
        </w:tc>
        <w:tc>
          <w:tcPr>
            <w:tcW w:w="760" w:type="dxa"/>
          </w:tcPr>
          <w:p w14:paraId="37465DB2" w14:textId="77777777" w:rsidR="007E5A1F" w:rsidRDefault="007E5A1F" w:rsidP="00F870D0">
            <w:pPr>
              <w:pStyle w:val="Stijllegevakken"/>
            </w:pPr>
          </w:p>
        </w:tc>
        <w:tc>
          <w:tcPr>
            <w:tcW w:w="760" w:type="dxa"/>
          </w:tcPr>
          <w:p w14:paraId="218547A3" w14:textId="77777777" w:rsidR="007E5A1F" w:rsidRDefault="007E5A1F" w:rsidP="00F870D0">
            <w:pPr>
              <w:pStyle w:val="Stijllegevakken"/>
            </w:pPr>
          </w:p>
        </w:tc>
        <w:tc>
          <w:tcPr>
            <w:tcW w:w="760" w:type="dxa"/>
          </w:tcPr>
          <w:p w14:paraId="111A071E" w14:textId="77777777" w:rsidR="007E5A1F" w:rsidRDefault="007E5A1F" w:rsidP="00F870D0">
            <w:pPr>
              <w:pStyle w:val="Stijllegevakken"/>
            </w:pPr>
          </w:p>
        </w:tc>
        <w:tc>
          <w:tcPr>
            <w:tcW w:w="1270" w:type="dxa"/>
          </w:tcPr>
          <w:p w14:paraId="2E8FC7A4" w14:textId="77777777" w:rsidR="007E5A1F" w:rsidRDefault="007E5A1F" w:rsidP="00F870D0">
            <w:pPr>
              <w:pStyle w:val="Stijllegevakken"/>
            </w:pPr>
          </w:p>
        </w:tc>
        <w:tc>
          <w:tcPr>
            <w:tcW w:w="842" w:type="dxa"/>
          </w:tcPr>
          <w:p w14:paraId="5CEAABD4" w14:textId="77777777" w:rsidR="007E5A1F" w:rsidRDefault="007E5A1F" w:rsidP="00F870D0">
            <w:pPr>
              <w:pStyle w:val="Stijllegevakken"/>
            </w:pPr>
          </w:p>
        </w:tc>
        <w:tc>
          <w:tcPr>
            <w:tcW w:w="3793" w:type="dxa"/>
          </w:tcPr>
          <w:p w14:paraId="31CEC845" w14:textId="77777777" w:rsidR="007E5A1F" w:rsidRDefault="007E5A1F" w:rsidP="00F870D0">
            <w:pPr>
              <w:pStyle w:val="Stijllegevakken"/>
            </w:pPr>
          </w:p>
        </w:tc>
      </w:tr>
      <w:tr w:rsidR="007E5A1F" w14:paraId="08CEF6A4" w14:textId="77777777" w:rsidTr="00F870D0">
        <w:tc>
          <w:tcPr>
            <w:tcW w:w="5844" w:type="dxa"/>
          </w:tcPr>
          <w:p w14:paraId="60F2CBA0" w14:textId="77777777" w:rsidR="007E5A1F" w:rsidRDefault="007E5A1F" w:rsidP="00F870D0">
            <w:pPr>
              <w:pStyle w:val="Stijllegevakken"/>
            </w:pPr>
          </w:p>
        </w:tc>
        <w:tc>
          <w:tcPr>
            <w:tcW w:w="760" w:type="dxa"/>
          </w:tcPr>
          <w:p w14:paraId="5D7A950F" w14:textId="77777777" w:rsidR="007E5A1F" w:rsidRDefault="007E5A1F" w:rsidP="00F870D0">
            <w:pPr>
              <w:pStyle w:val="Stijllegevakken"/>
            </w:pPr>
          </w:p>
        </w:tc>
        <w:tc>
          <w:tcPr>
            <w:tcW w:w="760" w:type="dxa"/>
          </w:tcPr>
          <w:p w14:paraId="42B55BC8" w14:textId="77777777" w:rsidR="007E5A1F" w:rsidRDefault="007E5A1F" w:rsidP="00F870D0">
            <w:pPr>
              <w:pStyle w:val="Stijllegevakken"/>
            </w:pPr>
          </w:p>
        </w:tc>
        <w:tc>
          <w:tcPr>
            <w:tcW w:w="760" w:type="dxa"/>
          </w:tcPr>
          <w:p w14:paraId="428EE0BF" w14:textId="77777777" w:rsidR="007E5A1F" w:rsidRDefault="007E5A1F" w:rsidP="00F870D0">
            <w:pPr>
              <w:pStyle w:val="Stijllegevakken"/>
            </w:pPr>
          </w:p>
        </w:tc>
        <w:tc>
          <w:tcPr>
            <w:tcW w:w="1270" w:type="dxa"/>
          </w:tcPr>
          <w:p w14:paraId="7E50D819" w14:textId="77777777" w:rsidR="007E5A1F" w:rsidRDefault="007E5A1F" w:rsidP="00F870D0">
            <w:pPr>
              <w:pStyle w:val="Stijllegevakken"/>
            </w:pPr>
          </w:p>
        </w:tc>
        <w:tc>
          <w:tcPr>
            <w:tcW w:w="842" w:type="dxa"/>
          </w:tcPr>
          <w:p w14:paraId="7E7F39AE" w14:textId="77777777" w:rsidR="007E5A1F" w:rsidRDefault="007E5A1F" w:rsidP="00F870D0">
            <w:pPr>
              <w:pStyle w:val="Stijllegevakken"/>
            </w:pPr>
          </w:p>
        </w:tc>
        <w:tc>
          <w:tcPr>
            <w:tcW w:w="3793" w:type="dxa"/>
          </w:tcPr>
          <w:p w14:paraId="71D4B920" w14:textId="77777777" w:rsidR="007E5A1F" w:rsidRDefault="007E5A1F" w:rsidP="00F870D0">
            <w:pPr>
              <w:pStyle w:val="Stijllegevakken"/>
            </w:pPr>
          </w:p>
        </w:tc>
      </w:tr>
      <w:tr w:rsidR="007E5A1F" w14:paraId="5EA00C01" w14:textId="77777777" w:rsidTr="00F870D0">
        <w:tc>
          <w:tcPr>
            <w:tcW w:w="5844" w:type="dxa"/>
          </w:tcPr>
          <w:p w14:paraId="06D8A85B" w14:textId="77777777" w:rsidR="007E5A1F" w:rsidRDefault="007E5A1F" w:rsidP="00F870D0">
            <w:pPr>
              <w:pStyle w:val="Stijllegevakken"/>
            </w:pPr>
          </w:p>
        </w:tc>
        <w:tc>
          <w:tcPr>
            <w:tcW w:w="760" w:type="dxa"/>
          </w:tcPr>
          <w:p w14:paraId="40BF5611" w14:textId="77777777" w:rsidR="007E5A1F" w:rsidRDefault="007E5A1F" w:rsidP="00F870D0">
            <w:pPr>
              <w:pStyle w:val="Stijllegevakken"/>
            </w:pPr>
          </w:p>
        </w:tc>
        <w:tc>
          <w:tcPr>
            <w:tcW w:w="760" w:type="dxa"/>
          </w:tcPr>
          <w:p w14:paraId="0755AE0F" w14:textId="77777777" w:rsidR="007E5A1F" w:rsidRDefault="007E5A1F" w:rsidP="00F870D0">
            <w:pPr>
              <w:pStyle w:val="Stijllegevakken"/>
            </w:pPr>
          </w:p>
        </w:tc>
        <w:tc>
          <w:tcPr>
            <w:tcW w:w="760" w:type="dxa"/>
          </w:tcPr>
          <w:p w14:paraId="7D032DCB" w14:textId="77777777" w:rsidR="007E5A1F" w:rsidRDefault="007E5A1F" w:rsidP="00F870D0">
            <w:pPr>
              <w:pStyle w:val="Stijllegevakken"/>
            </w:pPr>
          </w:p>
        </w:tc>
        <w:tc>
          <w:tcPr>
            <w:tcW w:w="1270" w:type="dxa"/>
          </w:tcPr>
          <w:p w14:paraId="7E00B55C" w14:textId="77777777" w:rsidR="007E5A1F" w:rsidRDefault="007E5A1F" w:rsidP="00F870D0">
            <w:pPr>
              <w:pStyle w:val="Stijllegevakken"/>
            </w:pPr>
          </w:p>
        </w:tc>
        <w:tc>
          <w:tcPr>
            <w:tcW w:w="842" w:type="dxa"/>
          </w:tcPr>
          <w:p w14:paraId="7C3A8AEC" w14:textId="77777777" w:rsidR="007E5A1F" w:rsidRDefault="007E5A1F" w:rsidP="00F870D0">
            <w:pPr>
              <w:pStyle w:val="Stijllegevakken"/>
            </w:pPr>
          </w:p>
        </w:tc>
        <w:tc>
          <w:tcPr>
            <w:tcW w:w="3793" w:type="dxa"/>
          </w:tcPr>
          <w:p w14:paraId="6CF06D5A" w14:textId="77777777" w:rsidR="007E5A1F" w:rsidRDefault="007E5A1F" w:rsidP="00F870D0">
            <w:pPr>
              <w:pStyle w:val="Stijllegevakken"/>
            </w:pPr>
          </w:p>
        </w:tc>
      </w:tr>
      <w:tr w:rsidR="007E5A1F" w14:paraId="3551E0B0" w14:textId="77777777" w:rsidTr="00F870D0">
        <w:tc>
          <w:tcPr>
            <w:tcW w:w="5844" w:type="dxa"/>
          </w:tcPr>
          <w:p w14:paraId="3CF97B5F" w14:textId="77777777" w:rsidR="007E5A1F" w:rsidRDefault="007E5A1F" w:rsidP="00F870D0">
            <w:pPr>
              <w:pStyle w:val="Stijllegevakken"/>
            </w:pPr>
          </w:p>
        </w:tc>
        <w:tc>
          <w:tcPr>
            <w:tcW w:w="760" w:type="dxa"/>
          </w:tcPr>
          <w:p w14:paraId="49FED2C3" w14:textId="77777777" w:rsidR="007E5A1F" w:rsidRDefault="007E5A1F" w:rsidP="00F870D0">
            <w:pPr>
              <w:pStyle w:val="Stijllegevakken"/>
            </w:pPr>
          </w:p>
        </w:tc>
        <w:tc>
          <w:tcPr>
            <w:tcW w:w="760" w:type="dxa"/>
          </w:tcPr>
          <w:p w14:paraId="4FE86838" w14:textId="77777777" w:rsidR="007E5A1F" w:rsidRDefault="007E5A1F" w:rsidP="00F870D0">
            <w:pPr>
              <w:pStyle w:val="Stijllegevakken"/>
            </w:pPr>
          </w:p>
        </w:tc>
        <w:tc>
          <w:tcPr>
            <w:tcW w:w="760" w:type="dxa"/>
          </w:tcPr>
          <w:p w14:paraId="21F2FCF8" w14:textId="77777777" w:rsidR="007E5A1F" w:rsidRDefault="007E5A1F" w:rsidP="00F870D0">
            <w:pPr>
              <w:pStyle w:val="Stijllegevakken"/>
            </w:pPr>
          </w:p>
        </w:tc>
        <w:tc>
          <w:tcPr>
            <w:tcW w:w="1270" w:type="dxa"/>
          </w:tcPr>
          <w:p w14:paraId="01DF7AA8" w14:textId="77777777" w:rsidR="007E5A1F" w:rsidRDefault="007E5A1F" w:rsidP="00F870D0">
            <w:pPr>
              <w:pStyle w:val="Stijllegevakken"/>
            </w:pPr>
          </w:p>
        </w:tc>
        <w:tc>
          <w:tcPr>
            <w:tcW w:w="842" w:type="dxa"/>
          </w:tcPr>
          <w:p w14:paraId="75713A39" w14:textId="77777777" w:rsidR="007E5A1F" w:rsidRDefault="007E5A1F" w:rsidP="00F870D0">
            <w:pPr>
              <w:pStyle w:val="Stijllegevakken"/>
            </w:pPr>
          </w:p>
        </w:tc>
        <w:tc>
          <w:tcPr>
            <w:tcW w:w="3793" w:type="dxa"/>
          </w:tcPr>
          <w:p w14:paraId="13D38995" w14:textId="77777777" w:rsidR="007E5A1F" w:rsidRDefault="007E5A1F" w:rsidP="00F870D0">
            <w:pPr>
              <w:pStyle w:val="Stijllegevakken"/>
            </w:pPr>
          </w:p>
        </w:tc>
      </w:tr>
      <w:tr w:rsidR="007E5A1F" w14:paraId="6342CBB9" w14:textId="77777777" w:rsidTr="00F870D0">
        <w:tc>
          <w:tcPr>
            <w:tcW w:w="5844" w:type="dxa"/>
          </w:tcPr>
          <w:p w14:paraId="21258553" w14:textId="77777777" w:rsidR="007E5A1F" w:rsidRDefault="007E5A1F" w:rsidP="00F870D0">
            <w:pPr>
              <w:pStyle w:val="Stijllegevakken"/>
            </w:pPr>
          </w:p>
        </w:tc>
        <w:tc>
          <w:tcPr>
            <w:tcW w:w="760" w:type="dxa"/>
          </w:tcPr>
          <w:p w14:paraId="37787C46" w14:textId="77777777" w:rsidR="007E5A1F" w:rsidRDefault="007E5A1F" w:rsidP="00F870D0">
            <w:pPr>
              <w:pStyle w:val="Stijllegevakken"/>
            </w:pPr>
          </w:p>
        </w:tc>
        <w:tc>
          <w:tcPr>
            <w:tcW w:w="760" w:type="dxa"/>
          </w:tcPr>
          <w:p w14:paraId="244448F9" w14:textId="77777777" w:rsidR="007E5A1F" w:rsidRDefault="007E5A1F" w:rsidP="00F870D0">
            <w:pPr>
              <w:pStyle w:val="Stijllegevakken"/>
            </w:pPr>
          </w:p>
        </w:tc>
        <w:tc>
          <w:tcPr>
            <w:tcW w:w="760" w:type="dxa"/>
          </w:tcPr>
          <w:p w14:paraId="6AB02D21" w14:textId="77777777" w:rsidR="007E5A1F" w:rsidRDefault="007E5A1F" w:rsidP="00F870D0">
            <w:pPr>
              <w:pStyle w:val="Stijllegevakken"/>
            </w:pPr>
          </w:p>
        </w:tc>
        <w:tc>
          <w:tcPr>
            <w:tcW w:w="1270" w:type="dxa"/>
          </w:tcPr>
          <w:p w14:paraId="03C03F6E" w14:textId="77777777" w:rsidR="007E5A1F" w:rsidRDefault="007E5A1F" w:rsidP="00F870D0">
            <w:pPr>
              <w:pStyle w:val="Stijllegevakken"/>
            </w:pPr>
          </w:p>
        </w:tc>
        <w:tc>
          <w:tcPr>
            <w:tcW w:w="842" w:type="dxa"/>
          </w:tcPr>
          <w:p w14:paraId="014E1CC8" w14:textId="77777777" w:rsidR="007E5A1F" w:rsidRDefault="007E5A1F" w:rsidP="00F870D0">
            <w:pPr>
              <w:pStyle w:val="Stijllegevakken"/>
            </w:pPr>
          </w:p>
        </w:tc>
        <w:tc>
          <w:tcPr>
            <w:tcW w:w="3793" w:type="dxa"/>
          </w:tcPr>
          <w:p w14:paraId="2CB2D284" w14:textId="77777777" w:rsidR="007E5A1F" w:rsidRDefault="007E5A1F" w:rsidP="00F870D0">
            <w:pPr>
              <w:pStyle w:val="Stijllegevakken"/>
            </w:pPr>
          </w:p>
        </w:tc>
      </w:tr>
      <w:tr w:rsidR="007E5A1F" w14:paraId="34E9C12B" w14:textId="77777777" w:rsidTr="00F870D0">
        <w:tc>
          <w:tcPr>
            <w:tcW w:w="14029" w:type="dxa"/>
            <w:gridSpan w:val="7"/>
            <w:shd w:val="clear" w:color="auto" w:fill="D9D9D9" w:themeFill="background1" w:themeFillShade="D9"/>
          </w:tcPr>
          <w:p w14:paraId="4331DD82" w14:textId="3A4DE763" w:rsidR="0065234E" w:rsidRDefault="007E5A1F" w:rsidP="0065234E">
            <w:pPr>
              <w:pStyle w:val="Leerdoelen"/>
            </w:pPr>
            <w:r>
              <w:t xml:space="preserve">LPD </w:t>
            </w:r>
            <w:r w:rsidR="00216B15">
              <w:t>44</w:t>
            </w:r>
            <w:r>
              <w:t xml:space="preserve">  </w:t>
            </w:r>
            <w:r w:rsidRPr="008D4B0B">
              <w:t xml:space="preserve">De leerling </w:t>
            </w:r>
            <w:r w:rsidR="0065234E" w:rsidRPr="008D4B0B">
              <w:t>voer</w:t>
            </w:r>
            <w:r w:rsidR="0065234E">
              <w:t>t</w:t>
            </w:r>
            <w:r w:rsidR="0065234E" w:rsidRPr="008D4B0B">
              <w:t xml:space="preserve"> aansluitingen uit op diverse doorvoeringen.</w:t>
            </w:r>
          </w:p>
          <w:p w14:paraId="148E5F46" w14:textId="21988565" w:rsidR="007E5A1F" w:rsidRDefault="0065234E" w:rsidP="0065234E">
            <w:pPr>
              <w:pStyle w:val="Afbakeningalleen"/>
            </w:pPr>
            <w:r w:rsidRPr="008D07EC">
              <w:t xml:space="preserve">Lucht in- en uitgangen, </w:t>
            </w:r>
            <w:r w:rsidRPr="0065234E">
              <w:t>verluchtings</w:t>
            </w:r>
            <w:r w:rsidRPr="008D07EC">
              <w:t>- en ventilatieaccessoires</w:t>
            </w:r>
          </w:p>
        </w:tc>
      </w:tr>
      <w:tr w:rsidR="007E5A1F" w14:paraId="675462EA" w14:textId="77777777" w:rsidTr="00F870D0">
        <w:tc>
          <w:tcPr>
            <w:tcW w:w="5844" w:type="dxa"/>
          </w:tcPr>
          <w:p w14:paraId="06A46611" w14:textId="77777777" w:rsidR="007E5A1F" w:rsidRDefault="007E5A1F" w:rsidP="00F870D0">
            <w:pPr>
              <w:pStyle w:val="Stijllegevakken"/>
            </w:pPr>
          </w:p>
        </w:tc>
        <w:tc>
          <w:tcPr>
            <w:tcW w:w="760" w:type="dxa"/>
          </w:tcPr>
          <w:p w14:paraId="6BEC4CAD" w14:textId="77777777" w:rsidR="007E5A1F" w:rsidRDefault="007E5A1F" w:rsidP="00F870D0">
            <w:pPr>
              <w:pStyle w:val="Stijllegevakken"/>
            </w:pPr>
          </w:p>
        </w:tc>
        <w:tc>
          <w:tcPr>
            <w:tcW w:w="760" w:type="dxa"/>
          </w:tcPr>
          <w:p w14:paraId="63467305" w14:textId="77777777" w:rsidR="007E5A1F" w:rsidRDefault="007E5A1F" w:rsidP="00F870D0">
            <w:pPr>
              <w:pStyle w:val="Stijllegevakken"/>
            </w:pPr>
          </w:p>
        </w:tc>
        <w:tc>
          <w:tcPr>
            <w:tcW w:w="760" w:type="dxa"/>
          </w:tcPr>
          <w:p w14:paraId="20B76F7E" w14:textId="77777777" w:rsidR="007E5A1F" w:rsidRDefault="007E5A1F" w:rsidP="00F870D0">
            <w:pPr>
              <w:pStyle w:val="Stijllegevakken"/>
            </w:pPr>
          </w:p>
        </w:tc>
        <w:tc>
          <w:tcPr>
            <w:tcW w:w="1270" w:type="dxa"/>
          </w:tcPr>
          <w:p w14:paraId="383D0519" w14:textId="77777777" w:rsidR="007E5A1F" w:rsidRDefault="007E5A1F" w:rsidP="00F870D0">
            <w:pPr>
              <w:pStyle w:val="Stijllegevakken"/>
            </w:pPr>
          </w:p>
        </w:tc>
        <w:tc>
          <w:tcPr>
            <w:tcW w:w="842" w:type="dxa"/>
          </w:tcPr>
          <w:p w14:paraId="17F95F22" w14:textId="77777777" w:rsidR="007E5A1F" w:rsidRDefault="007E5A1F" w:rsidP="00F870D0">
            <w:pPr>
              <w:pStyle w:val="Stijllegevakken"/>
            </w:pPr>
          </w:p>
        </w:tc>
        <w:tc>
          <w:tcPr>
            <w:tcW w:w="3793" w:type="dxa"/>
          </w:tcPr>
          <w:p w14:paraId="54C36707" w14:textId="77777777" w:rsidR="007E5A1F" w:rsidRDefault="007E5A1F" w:rsidP="00F870D0">
            <w:pPr>
              <w:pStyle w:val="Stijllegevakken"/>
            </w:pPr>
          </w:p>
        </w:tc>
      </w:tr>
      <w:tr w:rsidR="007E5A1F" w14:paraId="7CB8AFBF" w14:textId="77777777" w:rsidTr="00F870D0">
        <w:tc>
          <w:tcPr>
            <w:tcW w:w="5844" w:type="dxa"/>
          </w:tcPr>
          <w:p w14:paraId="2B639003" w14:textId="77777777" w:rsidR="007E5A1F" w:rsidRDefault="007E5A1F" w:rsidP="00F870D0">
            <w:pPr>
              <w:pStyle w:val="Stijllegevakken"/>
            </w:pPr>
          </w:p>
        </w:tc>
        <w:tc>
          <w:tcPr>
            <w:tcW w:w="760" w:type="dxa"/>
          </w:tcPr>
          <w:p w14:paraId="2598973C" w14:textId="77777777" w:rsidR="007E5A1F" w:rsidRDefault="007E5A1F" w:rsidP="00F870D0">
            <w:pPr>
              <w:pStyle w:val="Stijllegevakken"/>
            </w:pPr>
          </w:p>
        </w:tc>
        <w:tc>
          <w:tcPr>
            <w:tcW w:w="760" w:type="dxa"/>
          </w:tcPr>
          <w:p w14:paraId="69EEB1F6" w14:textId="77777777" w:rsidR="007E5A1F" w:rsidRDefault="007E5A1F" w:rsidP="00F870D0">
            <w:pPr>
              <w:pStyle w:val="Stijllegevakken"/>
            </w:pPr>
          </w:p>
        </w:tc>
        <w:tc>
          <w:tcPr>
            <w:tcW w:w="760" w:type="dxa"/>
          </w:tcPr>
          <w:p w14:paraId="052E0A0E" w14:textId="77777777" w:rsidR="007E5A1F" w:rsidRDefault="007E5A1F" w:rsidP="00F870D0">
            <w:pPr>
              <w:pStyle w:val="Stijllegevakken"/>
            </w:pPr>
          </w:p>
        </w:tc>
        <w:tc>
          <w:tcPr>
            <w:tcW w:w="1270" w:type="dxa"/>
          </w:tcPr>
          <w:p w14:paraId="52446CD6" w14:textId="77777777" w:rsidR="007E5A1F" w:rsidRDefault="007E5A1F" w:rsidP="00F870D0">
            <w:pPr>
              <w:pStyle w:val="Stijllegevakken"/>
            </w:pPr>
          </w:p>
        </w:tc>
        <w:tc>
          <w:tcPr>
            <w:tcW w:w="842" w:type="dxa"/>
          </w:tcPr>
          <w:p w14:paraId="26103EF6" w14:textId="77777777" w:rsidR="007E5A1F" w:rsidRDefault="007E5A1F" w:rsidP="00F870D0">
            <w:pPr>
              <w:pStyle w:val="Stijllegevakken"/>
            </w:pPr>
          </w:p>
        </w:tc>
        <w:tc>
          <w:tcPr>
            <w:tcW w:w="3793" w:type="dxa"/>
          </w:tcPr>
          <w:p w14:paraId="584C2873" w14:textId="77777777" w:rsidR="007E5A1F" w:rsidRDefault="007E5A1F" w:rsidP="00F870D0">
            <w:pPr>
              <w:pStyle w:val="Stijllegevakken"/>
            </w:pPr>
          </w:p>
        </w:tc>
      </w:tr>
      <w:tr w:rsidR="007E5A1F" w14:paraId="29706ECF" w14:textId="77777777" w:rsidTr="00F870D0">
        <w:tc>
          <w:tcPr>
            <w:tcW w:w="5844" w:type="dxa"/>
          </w:tcPr>
          <w:p w14:paraId="543B28C6" w14:textId="77777777" w:rsidR="007E5A1F" w:rsidRDefault="007E5A1F" w:rsidP="00F870D0">
            <w:pPr>
              <w:pStyle w:val="Stijllegevakken"/>
            </w:pPr>
          </w:p>
        </w:tc>
        <w:tc>
          <w:tcPr>
            <w:tcW w:w="760" w:type="dxa"/>
          </w:tcPr>
          <w:p w14:paraId="7C980D77" w14:textId="77777777" w:rsidR="007E5A1F" w:rsidRDefault="007E5A1F" w:rsidP="00F870D0">
            <w:pPr>
              <w:pStyle w:val="Stijllegevakken"/>
            </w:pPr>
          </w:p>
        </w:tc>
        <w:tc>
          <w:tcPr>
            <w:tcW w:w="760" w:type="dxa"/>
          </w:tcPr>
          <w:p w14:paraId="704990C1" w14:textId="77777777" w:rsidR="007E5A1F" w:rsidRDefault="007E5A1F" w:rsidP="00F870D0">
            <w:pPr>
              <w:pStyle w:val="Stijllegevakken"/>
            </w:pPr>
          </w:p>
        </w:tc>
        <w:tc>
          <w:tcPr>
            <w:tcW w:w="760" w:type="dxa"/>
          </w:tcPr>
          <w:p w14:paraId="51432623" w14:textId="77777777" w:rsidR="007E5A1F" w:rsidRDefault="007E5A1F" w:rsidP="00F870D0">
            <w:pPr>
              <w:pStyle w:val="Stijllegevakken"/>
            </w:pPr>
          </w:p>
        </w:tc>
        <w:tc>
          <w:tcPr>
            <w:tcW w:w="1270" w:type="dxa"/>
          </w:tcPr>
          <w:p w14:paraId="181AE775" w14:textId="77777777" w:rsidR="007E5A1F" w:rsidRDefault="007E5A1F" w:rsidP="00F870D0">
            <w:pPr>
              <w:pStyle w:val="Stijllegevakken"/>
            </w:pPr>
          </w:p>
        </w:tc>
        <w:tc>
          <w:tcPr>
            <w:tcW w:w="842" w:type="dxa"/>
          </w:tcPr>
          <w:p w14:paraId="5B2E25B4" w14:textId="77777777" w:rsidR="007E5A1F" w:rsidRDefault="007E5A1F" w:rsidP="00F870D0">
            <w:pPr>
              <w:pStyle w:val="Stijllegevakken"/>
            </w:pPr>
          </w:p>
        </w:tc>
        <w:tc>
          <w:tcPr>
            <w:tcW w:w="3793" w:type="dxa"/>
          </w:tcPr>
          <w:p w14:paraId="14695F0F" w14:textId="77777777" w:rsidR="007E5A1F" w:rsidRDefault="007E5A1F" w:rsidP="00F870D0">
            <w:pPr>
              <w:pStyle w:val="Stijllegevakken"/>
            </w:pPr>
          </w:p>
        </w:tc>
      </w:tr>
      <w:tr w:rsidR="007E5A1F" w14:paraId="09309FAF" w14:textId="77777777" w:rsidTr="00F870D0">
        <w:tc>
          <w:tcPr>
            <w:tcW w:w="5844" w:type="dxa"/>
          </w:tcPr>
          <w:p w14:paraId="5957C30E" w14:textId="77777777" w:rsidR="007E5A1F" w:rsidRDefault="007E5A1F" w:rsidP="00F870D0">
            <w:pPr>
              <w:pStyle w:val="Stijllegevakken"/>
            </w:pPr>
          </w:p>
        </w:tc>
        <w:tc>
          <w:tcPr>
            <w:tcW w:w="760" w:type="dxa"/>
          </w:tcPr>
          <w:p w14:paraId="16E2D158" w14:textId="77777777" w:rsidR="007E5A1F" w:rsidRDefault="007E5A1F" w:rsidP="00F870D0">
            <w:pPr>
              <w:pStyle w:val="Stijllegevakken"/>
            </w:pPr>
          </w:p>
        </w:tc>
        <w:tc>
          <w:tcPr>
            <w:tcW w:w="760" w:type="dxa"/>
          </w:tcPr>
          <w:p w14:paraId="1685EDF8" w14:textId="77777777" w:rsidR="007E5A1F" w:rsidRDefault="007E5A1F" w:rsidP="00F870D0">
            <w:pPr>
              <w:pStyle w:val="Stijllegevakken"/>
            </w:pPr>
          </w:p>
        </w:tc>
        <w:tc>
          <w:tcPr>
            <w:tcW w:w="760" w:type="dxa"/>
          </w:tcPr>
          <w:p w14:paraId="2B070422" w14:textId="77777777" w:rsidR="007E5A1F" w:rsidRDefault="007E5A1F" w:rsidP="00F870D0">
            <w:pPr>
              <w:pStyle w:val="Stijllegevakken"/>
            </w:pPr>
          </w:p>
        </w:tc>
        <w:tc>
          <w:tcPr>
            <w:tcW w:w="1270" w:type="dxa"/>
          </w:tcPr>
          <w:p w14:paraId="4736594E" w14:textId="77777777" w:rsidR="007E5A1F" w:rsidRDefault="007E5A1F" w:rsidP="00F870D0">
            <w:pPr>
              <w:pStyle w:val="Stijllegevakken"/>
            </w:pPr>
          </w:p>
        </w:tc>
        <w:tc>
          <w:tcPr>
            <w:tcW w:w="842" w:type="dxa"/>
          </w:tcPr>
          <w:p w14:paraId="0B0CCDB8" w14:textId="77777777" w:rsidR="007E5A1F" w:rsidRDefault="007E5A1F" w:rsidP="00F870D0">
            <w:pPr>
              <w:pStyle w:val="Stijllegevakken"/>
            </w:pPr>
          </w:p>
        </w:tc>
        <w:tc>
          <w:tcPr>
            <w:tcW w:w="3793" w:type="dxa"/>
          </w:tcPr>
          <w:p w14:paraId="053CD128" w14:textId="77777777" w:rsidR="007E5A1F" w:rsidRDefault="007E5A1F" w:rsidP="00F870D0">
            <w:pPr>
              <w:pStyle w:val="Stijllegevakken"/>
            </w:pPr>
          </w:p>
        </w:tc>
      </w:tr>
      <w:tr w:rsidR="007E5A1F" w14:paraId="235F603C" w14:textId="77777777" w:rsidTr="00F870D0">
        <w:tc>
          <w:tcPr>
            <w:tcW w:w="5844" w:type="dxa"/>
          </w:tcPr>
          <w:p w14:paraId="296AC03C" w14:textId="77777777" w:rsidR="007E5A1F" w:rsidRDefault="007E5A1F" w:rsidP="00F870D0">
            <w:pPr>
              <w:pStyle w:val="Stijllegevakken"/>
            </w:pPr>
          </w:p>
        </w:tc>
        <w:tc>
          <w:tcPr>
            <w:tcW w:w="760" w:type="dxa"/>
          </w:tcPr>
          <w:p w14:paraId="7F5D9875" w14:textId="77777777" w:rsidR="007E5A1F" w:rsidRDefault="007E5A1F" w:rsidP="00F870D0">
            <w:pPr>
              <w:pStyle w:val="Stijllegevakken"/>
            </w:pPr>
          </w:p>
        </w:tc>
        <w:tc>
          <w:tcPr>
            <w:tcW w:w="760" w:type="dxa"/>
          </w:tcPr>
          <w:p w14:paraId="44AEB877" w14:textId="77777777" w:rsidR="007E5A1F" w:rsidRDefault="007E5A1F" w:rsidP="00F870D0">
            <w:pPr>
              <w:pStyle w:val="Stijllegevakken"/>
            </w:pPr>
          </w:p>
        </w:tc>
        <w:tc>
          <w:tcPr>
            <w:tcW w:w="760" w:type="dxa"/>
          </w:tcPr>
          <w:p w14:paraId="7DE77FB9" w14:textId="77777777" w:rsidR="007E5A1F" w:rsidRDefault="007E5A1F" w:rsidP="00F870D0">
            <w:pPr>
              <w:pStyle w:val="Stijllegevakken"/>
            </w:pPr>
          </w:p>
        </w:tc>
        <w:tc>
          <w:tcPr>
            <w:tcW w:w="1270" w:type="dxa"/>
          </w:tcPr>
          <w:p w14:paraId="351BDBE3" w14:textId="77777777" w:rsidR="007E5A1F" w:rsidRDefault="007E5A1F" w:rsidP="00F870D0">
            <w:pPr>
              <w:pStyle w:val="Stijllegevakken"/>
            </w:pPr>
          </w:p>
        </w:tc>
        <w:tc>
          <w:tcPr>
            <w:tcW w:w="842" w:type="dxa"/>
          </w:tcPr>
          <w:p w14:paraId="08CF5ABA" w14:textId="77777777" w:rsidR="007E5A1F" w:rsidRDefault="007E5A1F" w:rsidP="00F870D0">
            <w:pPr>
              <w:pStyle w:val="Stijllegevakken"/>
            </w:pPr>
          </w:p>
        </w:tc>
        <w:tc>
          <w:tcPr>
            <w:tcW w:w="3793" w:type="dxa"/>
          </w:tcPr>
          <w:p w14:paraId="15D83B15" w14:textId="77777777" w:rsidR="007E5A1F" w:rsidRDefault="007E5A1F" w:rsidP="00F870D0">
            <w:pPr>
              <w:pStyle w:val="Stijllegevakken"/>
            </w:pPr>
          </w:p>
        </w:tc>
      </w:tr>
      <w:tr w:rsidR="00612508" w14:paraId="67DF5EEA" w14:textId="77777777" w:rsidTr="00533B68">
        <w:tc>
          <w:tcPr>
            <w:tcW w:w="14029" w:type="dxa"/>
            <w:gridSpan w:val="7"/>
            <w:shd w:val="clear" w:color="auto" w:fill="D9D9D9" w:themeFill="background1" w:themeFillShade="D9"/>
          </w:tcPr>
          <w:p w14:paraId="6AABB535" w14:textId="2CC4FE6D" w:rsidR="000D4FF5" w:rsidRPr="008D4B0B" w:rsidRDefault="000D4FF5" w:rsidP="000D4FF5">
            <w:pPr>
              <w:pStyle w:val="Leerdoelen"/>
            </w:pPr>
            <w:r>
              <w:t xml:space="preserve">LPD 45  </w:t>
            </w:r>
            <w:r w:rsidRPr="008D4B0B">
              <w:t>De leerling werk</w:t>
            </w:r>
            <w:r w:rsidR="001764ED">
              <w:t>t</w:t>
            </w:r>
            <w:r w:rsidRPr="008D4B0B">
              <w:t xml:space="preserve"> </w:t>
            </w:r>
            <w:r w:rsidRPr="008D4B0B" w:rsidDel="003A7604">
              <w:t xml:space="preserve">de </w:t>
            </w:r>
            <w:r w:rsidRPr="008D4B0B">
              <w:t>dakbedekking af.</w:t>
            </w:r>
            <w:r>
              <w:t xml:space="preserve"> </w:t>
            </w:r>
          </w:p>
          <w:p w14:paraId="6BFD1A1B" w14:textId="64E5AC70" w:rsidR="00612508" w:rsidRDefault="000D4FF5" w:rsidP="001764ED">
            <w:pPr>
              <w:pStyle w:val="Afbakeningalleen"/>
            </w:pPr>
            <w:r w:rsidRPr="008D4B0B">
              <w:t>Uitvoeringstechnieken: dakrand, nokafwerking, verluchtingspannen</w:t>
            </w:r>
          </w:p>
        </w:tc>
      </w:tr>
      <w:tr w:rsidR="006221DB" w14:paraId="122A8C07" w14:textId="77777777" w:rsidTr="00113974">
        <w:tc>
          <w:tcPr>
            <w:tcW w:w="5844" w:type="dxa"/>
          </w:tcPr>
          <w:p w14:paraId="7F49206E" w14:textId="77777777" w:rsidR="006221DB" w:rsidRDefault="006221DB" w:rsidP="006221DB">
            <w:pPr>
              <w:pStyle w:val="Stijllegevakken"/>
            </w:pPr>
          </w:p>
        </w:tc>
        <w:tc>
          <w:tcPr>
            <w:tcW w:w="760" w:type="dxa"/>
          </w:tcPr>
          <w:p w14:paraId="336E0B9B" w14:textId="77777777" w:rsidR="006221DB" w:rsidRDefault="006221DB" w:rsidP="006221DB">
            <w:pPr>
              <w:pStyle w:val="Stijllegevakken"/>
            </w:pPr>
          </w:p>
        </w:tc>
        <w:tc>
          <w:tcPr>
            <w:tcW w:w="760" w:type="dxa"/>
          </w:tcPr>
          <w:p w14:paraId="1FC005AA" w14:textId="77777777" w:rsidR="006221DB" w:rsidRDefault="006221DB" w:rsidP="006221DB">
            <w:pPr>
              <w:pStyle w:val="Stijllegevakken"/>
            </w:pPr>
          </w:p>
        </w:tc>
        <w:tc>
          <w:tcPr>
            <w:tcW w:w="760" w:type="dxa"/>
          </w:tcPr>
          <w:p w14:paraId="24A601C2" w14:textId="77777777" w:rsidR="006221DB" w:rsidRDefault="006221DB" w:rsidP="006221DB">
            <w:pPr>
              <w:pStyle w:val="Stijllegevakken"/>
            </w:pPr>
          </w:p>
        </w:tc>
        <w:tc>
          <w:tcPr>
            <w:tcW w:w="1270" w:type="dxa"/>
          </w:tcPr>
          <w:p w14:paraId="0F9E2F65" w14:textId="77777777" w:rsidR="006221DB" w:rsidRDefault="006221DB" w:rsidP="006221DB">
            <w:pPr>
              <w:pStyle w:val="Stijllegevakken"/>
            </w:pPr>
          </w:p>
        </w:tc>
        <w:tc>
          <w:tcPr>
            <w:tcW w:w="842" w:type="dxa"/>
          </w:tcPr>
          <w:p w14:paraId="428CE6D8" w14:textId="77777777" w:rsidR="006221DB" w:rsidRDefault="006221DB" w:rsidP="006221DB">
            <w:pPr>
              <w:pStyle w:val="Stijllegevakken"/>
            </w:pPr>
          </w:p>
        </w:tc>
        <w:tc>
          <w:tcPr>
            <w:tcW w:w="3793" w:type="dxa"/>
          </w:tcPr>
          <w:p w14:paraId="3280CC4E" w14:textId="77777777" w:rsidR="006221DB" w:rsidRDefault="006221DB" w:rsidP="006221DB">
            <w:pPr>
              <w:pStyle w:val="Stijllegevakken"/>
            </w:pPr>
          </w:p>
        </w:tc>
      </w:tr>
      <w:tr w:rsidR="006221DB" w14:paraId="5912F75B" w14:textId="77777777" w:rsidTr="00113974">
        <w:tc>
          <w:tcPr>
            <w:tcW w:w="5844" w:type="dxa"/>
          </w:tcPr>
          <w:p w14:paraId="054AAB28" w14:textId="77777777" w:rsidR="006221DB" w:rsidRDefault="006221DB" w:rsidP="006221DB">
            <w:pPr>
              <w:pStyle w:val="Stijllegevakken"/>
            </w:pPr>
          </w:p>
        </w:tc>
        <w:tc>
          <w:tcPr>
            <w:tcW w:w="760" w:type="dxa"/>
          </w:tcPr>
          <w:p w14:paraId="1C94E35E" w14:textId="77777777" w:rsidR="006221DB" w:rsidRDefault="006221DB" w:rsidP="006221DB">
            <w:pPr>
              <w:pStyle w:val="Stijllegevakken"/>
            </w:pPr>
          </w:p>
        </w:tc>
        <w:tc>
          <w:tcPr>
            <w:tcW w:w="760" w:type="dxa"/>
          </w:tcPr>
          <w:p w14:paraId="16E34BB7" w14:textId="77777777" w:rsidR="006221DB" w:rsidRDefault="006221DB" w:rsidP="006221DB">
            <w:pPr>
              <w:pStyle w:val="Stijllegevakken"/>
            </w:pPr>
          </w:p>
        </w:tc>
        <w:tc>
          <w:tcPr>
            <w:tcW w:w="760" w:type="dxa"/>
          </w:tcPr>
          <w:p w14:paraId="28DC78A9" w14:textId="77777777" w:rsidR="006221DB" w:rsidRDefault="006221DB" w:rsidP="006221DB">
            <w:pPr>
              <w:pStyle w:val="Stijllegevakken"/>
            </w:pPr>
          </w:p>
        </w:tc>
        <w:tc>
          <w:tcPr>
            <w:tcW w:w="1270" w:type="dxa"/>
          </w:tcPr>
          <w:p w14:paraId="2D0DA252" w14:textId="77777777" w:rsidR="006221DB" w:rsidRDefault="006221DB" w:rsidP="006221DB">
            <w:pPr>
              <w:pStyle w:val="Stijllegevakken"/>
            </w:pPr>
          </w:p>
        </w:tc>
        <w:tc>
          <w:tcPr>
            <w:tcW w:w="842" w:type="dxa"/>
          </w:tcPr>
          <w:p w14:paraId="7F18DCBB" w14:textId="77777777" w:rsidR="006221DB" w:rsidRDefault="006221DB" w:rsidP="006221DB">
            <w:pPr>
              <w:pStyle w:val="Stijllegevakken"/>
            </w:pPr>
          </w:p>
        </w:tc>
        <w:tc>
          <w:tcPr>
            <w:tcW w:w="3793" w:type="dxa"/>
          </w:tcPr>
          <w:p w14:paraId="77D8F3EE" w14:textId="77777777" w:rsidR="006221DB" w:rsidRDefault="006221DB" w:rsidP="006221DB">
            <w:pPr>
              <w:pStyle w:val="Stijllegevakken"/>
            </w:pPr>
          </w:p>
        </w:tc>
      </w:tr>
      <w:tr w:rsidR="006221DB" w14:paraId="7DE07FC9" w14:textId="77777777" w:rsidTr="00113974">
        <w:tc>
          <w:tcPr>
            <w:tcW w:w="5844" w:type="dxa"/>
          </w:tcPr>
          <w:p w14:paraId="47A84EAD" w14:textId="77777777" w:rsidR="006221DB" w:rsidRDefault="006221DB" w:rsidP="006221DB">
            <w:pPr>
              <w:pStyle w:val="Stijllegevakken"/>
            </w:pPr>
          </w:p>
        </w:tc>
        <w:tc>
          <w:tcPr>
            <w:tcW w:w="760" w:type="dxa"/>
          </w:tcPr>
          <w:p w14:paraId="1EDF1CEA" w14:textId="77777777" w:rsidR="006221DB" w:rsidRDefault="006221DB" w:rsidP="006221DB">
            <w:pPr>
              <w:pStyle w:val="Stijllegevakken"/>
            </w:pPr>
          </w:p>
        </w:tc>
        <w:tc>
          <w:tcPr>
            <w:tcW w:w="760" w:type="dxa"/>
          </w:tcPr>
          <w:p w14:paraId="7064FD38" w14:textId="77777777" w:rsidR="006221DB" w:rsidRDefault="006221DB" w:rsidP="006221DB">
            <w:pPr>
              <w:pStyle w:val="Stijllegevakken"/>
            </w:pPr>
          </w:p>
        </w:tc>
        <w:tc>
          <w:tcPr>
            <w:tcW w:w="760" w:type="dxa"/>
          </w:tcPr>
          <w:p w14:paraId="6D5340BB" w14:textId="77777777" w:rsidR="006221DB" w:rsidRDefault="006221DB" w:rsidP="006221DB">
            <w:pPr>
              <w:pStyle w:val="Stijllegevakken"/>
            </w:pPr>
          </w:p>
        </w:tc>
        <w:tc>
          <w:tcPr>
            <w:tcW w:w="1270" w:type="dxa"/>
          </w:tcPr>
          <w:p w14:paraId="2DE73BA6" w14:textId="77777777" w:rsidR="006221DB" w:rsidRDefault="006221DB" w:rsidP="006221DB">
            <w:pPr>
              <w:pStyle w:val="Stijllegevakken"/>
            </w:pPr>
          </w:p>
        </w:tc>
        <w:tc>
          <w:tcPr>
            <w:tcW w:w="842" w:type="dxa"/>
          </w:tcPr>
          <w:p w14:paraId="1AE81092" w14:textId="77777777" w:rsidR="006221DB" w:rsidRDefault="006221DB" w:rsidP="006221DB">
            <w:pPr>
              <w:pStyle w:val="Stijllegevakken"/>
            </w:pPr>
          </w:p>
        </w:tc>
        <w:tc>
          <w:tcPr>
            <w:tcW w:w="3793" w:type="dxa"/>
          </w:tcPr>
          <w:p w14:paraId="53D06C88" w14:textId="77777777" w:rsidR="006221DB" w:rsidRDefault="006221DB" w:rsidP="006221DB">
            <w:pPr>
              <w:pStyle w:val="Stijllegevakken"/>
            </w:pPr>
          </w:p>
        </w:tc>
      </w:tr>
      <w:tr w:rsidR="006221DB" w14:paraId="6C183FFF" w14:textId="77777777" w:rsidTr="00113974">
        <w:tc>
          <w:tcPr>
            <w:tcW w:w="5844" w:type="dxa"/>
          </w:tcPr>
          <w:p w14:paraId="28932ED1" w14:textId="77777777" w:rsidR="006221DB" w:rsidRDefault="006221DB" w:rsidP="006221DB">
            <w:pPr>
              <w:pStyle w:val="Stijllegevakken"/>
            </w:pPr>
          </w:p>
        </w:tc>
        <w:tc>
          <w:tcPr>
            <w:tcW w:w="760" w:type="dxa"/>
          </w:tcPr>
          <w:p w14:paraId="3177D7E0" w14:textId="77777777" w:rsidR="006221DB" w:rsidRDefault="006221DB" w:rsidP="006221DB">
            <w:pPr>
              <w:pStyle w:val="Stijllegevakken"/>
            </w:pPr>
          </w:p>
        </w:tc>
        <w:tc>
          <w:tcPr>
            <w:tcW w:w="760" w:type="dxa"/>
          </w:tcPr>
          <w:p w14:paraId="5DA17EF2" w14:textId="77777777" w:rsidR="006221DB" w:rsidRDefault="006221DB" w:rsidP="006221DB">
            <w:pPr>
              <w:pStyle w:val="Stijllegevakken"/>
            </w:pPr>
          </w:p>
        </w:tc>
        <w:tc>
          <w:tcPr>
            <w:tcW w:w="760" w:type="dxa"/>
          </w:tcPr>
          <w:p w14:paraId="178FEA33" w14:textId="77777777" w:rsidR="006221DB" w:rsidRDefault="006221DB" w:rsidP="006221DB">
            <w:pPr>
              <w:pStyle w:val="Stijllegevakken"/>
            </w:pPr>
          </w:p>
        </w:tc>
        <w:tc>
          <w:tcPr>
            <w:tcW w:w="1270" w:type="dxa"/>
          </w:tcPr>
          <w:p w14:paraId="071869AB" w14:textId="77777777" w:rsidR="006221DB" w:rsidRDefault="006221DB" w:rsidP="006221DB">
            <w:pPr>
              <w:pStyle w:val="Stijllegevakken"/>
            </w:pPr>
          </w:p>
        </w:tc>
        <w:tc>
          <w:tcPr>
            <w:tcW w:w="842" w:type="dxa"/>
          </w:tcPr>
          <w:p w14:paraId="4E9A6F01" w14:textId="77777777" w:rsidR="006221DB" w:rsidRDefault="006221DB" w:rsidP="006221DB">
            <w:pPr>
              <w:pStyle w:val="Stijllegevakken"/>
            </w:pPr>
          </w:p>
        </w:tc>
        <w:tc>
          <w:tcPr>
            <w:tcW w:w="3793" w:type="dxa"/>
          </w:tcPr>
          <w:p w14:paraId="15A167CF" w14:textId="77777777" w:rsidR="006221DB" w:rsidRDefault="006221DB" w:rsidP="006221DB">
            <w:pPr>
              <w:pStyle w:val="Stijllegevakken"/>
            </w:pPr>
          </w:p>
        </w:tc>
      </w:tr>
      <w:tr w:rsidR="006221DB" w14:paraId="6309BEC9" w14:textId="77777777" w:rsidTr="00113974">
        <w:tc>
          <w:tcPr>
            <w:tcW w:w="5844" w:type="dxa"/>
          </w:tcPr>
          <w:p w14:paraId="795C04A2" w14:textId="77777777" w:rsidR="006221DB" w:rsidRDefault="006221DB" w:rsidP="006221DB">
            <w:pPr>
              <w:pStyle w:val="Stijllegevakken"/>
            </w:pPr>
          </w:p>
        </w:tc>
        <w:tc>
          <w:tcPr>
            <w:tcW w:w="760" w:type="dxa"/>
          </w:tcPr>
          <w:p w14:paraId="5A2AA360" w14:textId="77777777" w:rsidR="006221DB" w:rsidRDefault="006221DB" w:rsidP="006221DB">
            <w:pPr>
              <w:pStyle w:val="Stijllegevakken"/>
            </w:pPr>
          </w:p>
        </w:tc>
        <w:tc>
          <w:tcPr>
            <w:tcW w:w="760" w:type="dxa"/>
          </w:tcPr>
          <w:p w14:paraId="30CA82B3" w14:textId="77777777" w:rsidR="006221DB" w:rsidRDefault="006221DB" w:rsidP="006221DB">
            <w:pPr>
              <w:pStyle w:val="Stijllegevakken"/>
            </w:pPr>
          </w:p>
        </w:tc>
        <w:tc>
          <w:tcPr>
            <w:tcW w:w="760" w:type="dxa"/>
          </w:tcPr>
          <w:p w14:paraId="6404EB49" w14:textId="77777777" w:rsidR="006221DB" w:rsidRDefault="006221DB" w:rsidP="006221DB">
            <w:pPr>
              <w:pStyle w:val="Stijllegevakken"/>
            </w:pPr>
          </w:p>
        </w:tc>
        <w:tc>
          <w:tcPr>
            <w:tcW w:w="1270" w:type="dxa"/>
          </w:tcPr>
          <w:p w14:paraId="2BC33CB1" w14:textId="77777777" w:rsidR="006221DB" w:rsidRDefault="006221DB" w:rsidP="006221DB">
            <w:pPr>
              <w:pStyle w:val="Stijllegevakken"/>
            </w:pPr>
          </w:p>
        </w:tc>
        <w:tc>
          <w:tcPr>
            <w:tcW w:w="842" w:type="dxa"/>
          </w:tcPr>
          <w:p w14:paraId="7BFC1EB9" w14:textId="77777777" w:rsidR="006221DB" w:rsidRDefault="006221DB" w:rsidP="006221DB">
            <w:pPr>
              <w:pStyle w:val="Stijllegevakken"/>
            </w:pPr>
          </w:p>
        </w:tc>
        <w:tc>
          <w:tcPr>
            <w:tcW w:w="3793" w:type="dxa"/>
          </w:tcPr>
          <w:p w14:paraId="1233A9E7" w14:textId="77777777" w:rsidR="006221DB" w:rsidRDefault="006221DB" w:rsidP="006221DB">
            <w:pPr>
              <w:pStyle w:val="Stijllegevakken"/>
            </w:pPr>
          </w:p>
        </w:tc>
      </w:tr>
      <w:tr w:rsidR="006221DB" w14:paraId="5F27CE7E" w14:textId="77777777" w:rsidTr="00113974">
        <w:tc>
          <w:tcPr>
            <w:tcW w:w="5844" w:type="dxa"/>
          </w:tcPr>
          <w:p w14:paraId="60298638" w14:textId="77777777" w:rsidR="006221DB" w:rsidRDefault="006221DB" w:rsidP="006221DB">
            <w:pPr>
              <w:pStyle w:val="Stijllegevakken"/>
            </w:pPr>
          </w:p>
        </w:tc>
        <w:tc>
          <w:tcPr>
            <w:tcW w:w="760" w:type="dxa"/>
          </w:tcPr>
          <w:p w14:paraId="340F0DFA" w14:textId="77777777" w:rsidR="006221DB" w:rsidRDefault="006221DB" w:rsidP="006221DB">
            <w:pPr>
              <w:pStyle w:val="Stijllegevakken"/>
            </w:pPr>
          </w:p>
        </w:tc>
        <w:tc>
          <w:tcPr>
            <w:tcW w:w="760" w:type="dxa"/>
          </w:tcPr>
          <w:p w14:paraId="4097FE6C" w14:textId="77777777" w:rsidR="006221DB" w:rsidRDefault="006221DB" w:rsidP="006221DB">
            <w:pPr>
              <w:pStyle w:val="Stijllegevakken"/>
            </w:pPr>
          </w:p>
        </w:tc>
        <w:tc>
          <w:tcPr>
            <w:tcW w:w="760" w:type="dxa"/>
          </w:tcPr>
          <w:p w14:paraId="22083D78" w14:textId="77777777" w:rsidR="006221DB" w:rsidRDefault="006221DB" w:rsidP="006221DB">
            <w:pPr>
              <w:pStyle w:val="Stijllegevakken"/>
            </w:pPr>
          </w:p>
        </w:tc>
        <w:tc>
          <w:tcPr>
            <w:tcW w:w="1270" w:type="dxa"/>
          </w:tcPr>
          <w:p w14:paraId="312ADBF8" w14:textId="77777777" w:rsidR="006221DB" w:rsidRDefault="006221DB" w:rsidP="006221DB">
            <w:pPr>
              <w:pStyle w:val="Stijllegevakken"/>
            </w:pPr>
          </w:p>
        </w:tc>
        <w:tc>
          <w:tcPr>
            <w:tcW w:w="842" w:type="dxa"/>
          </w:tcPr>
          <w:p w14:paraId="5445757C" w14:textId="77777777" w:rsidR="006221DB" w:rsidRDefault="006221DB" w:rsidP="006221DB">
            <w:pPr>
              <w:pStyle w:val="Stijllegevakken"/>
            </w:pPr>
          </w:p>
        </w:tc>
        <w:tc>
          <w:tcPr>
            <w:tcW w:w="3793" w:type="dxa"/>
          </w:tcPr>
          <w:p w14:paraId="07B8FF53" w14:textId="77777777" w:rsidR="006221DB" w:rsidRDefault="006221DB" w:rsidP="006221DB">
            <w:pPr>
              <w:pStyle w:val="Stijllegevakken"/>
            </w:pPr>
          </w:p>
        </w:tc>
      </w:tr>
      <w:tr w:rsidR="006221DB" w14:paraId="2D99380D" w14:textId="77777777" w:rsidTr="00113974">
        <w:tc>
          <w:tcPr>
            <w:tcW w:w="5844" w:type="dxa"/>
          </w:tcPr>
          <w:p w14:paraId="25B125A1" w14:textId="77777777" w:rsidR="006221DB" w:rsidRDefault="006221DB" w:rsidP="006221DB">
            <w:pPr>
              <w:pStyle w:val="Stijllegevakken"/>
            </w:pPr>
          </w:p>
        </w:tc>
        <w:tc>
          <w:tcPr>
            <w:tcW w:w="760" w:type="dxa"/>
          </w:tcPr>
          <w:p w14:paraId="17FD6111" w14:textId="77777777" w:rsidR="006221DB" w:rsidRDefault="006221DB" w:rsidP="006221DB">
            <w:pPr>
              <w:pStyle w:val="Stijllegevakken"/>
            </w:pPr>
          </w:p>
        </w:tc>
        <w:tc>
          <w:tcPr>
            <w:tcW w:w="760" w:type="dxa"/>
          </w:tcPr>
          <w:p w14:paraId="6E8178E7" w14:textId="77777777" w:rsidR="006221DB" w:rsidRDefault="006221DB" w:rsidP="006221DB">
            <w:pPr>
              <w:pStyle w:val="Stijllegevakken"/>
            </w:pPr>
          </w:p>
        </w:tc>
        <w:tc>
          <w:tcPr>
            <w:tcW w:w="760" w:type="dxa"/>
          </w:tcPr>
          <w:p w14:paraId="78082ACE" w14:textId="77777777" w:rsidR="006221DB" w:rsidRDefault="006221DB" w:rsidP="006221DB">
            <w:pPr>
              <w:pStyle w:val="Stijllegevakken"/>
            </w:pPr>
          </w:p>
        </w:tc>
        <w:tc>
          <w:tcPr>
            <w:tcW w:w="1270" w:type="dxa"/>
          </w:tcPr>
          <w:p w14:paraId="6C5F0876" w14:textId="77777777" w:rsidR="006221DB" w:rsidRDefault="006221DB" w:rsidP="006221DB">
            <w:pPr>
              <w:pStyle w:val="Stijllegevakken"/>
            </w:pPr>
          </w:p>
        </w:tc>
        <w:tc>
          <w:tcPr>
            <w:tcW w:w="842" w:type="dxa"/>
          </w:tcPr>
          <w:p w14:paraId="14D478CD" w14:textId="77777777" w:rsidR="006221DB" w:rsidRDefault="006221DB" w:rsidP="006221DB">
            <w:pPr>
              <w:pStyle w:val="Stijllegevakken"/>
            </w:pPr>
          </w:p>
        </w:tc>
        <w:tc>
          <w:tcPr>
            <w:tcW w:w="3793" w:type="dxa"/>
          </w:tcPr>
          <w:p w14:paraId="362B1389" w14:textId="77777777" w:rsidR="006221DB" w:rsidRDefault="006221DB" w:rsidP="006221DB">
            <w:pPr>
              <w:pStyle w:val="Stijllegevakken"/>
            </w:pPr>
          </w:p>
        </w:tc>
      </w:tr>
      <w:tr w:rsidR="00FC5C57" w14:paraId="4A9849D6" w14:textId="77777777" w:rsidTr="005827F6">
        <w:tc>
          <w:tcPr>
            <w:tcW w:w="14029" w:type="dxa"/>
            <w:gridSpan w:val="7"/>
            <w:shd w:val="clear" w:color="auto" w:fill="D9D9D9" w:themeFill="background1" w:themeFillShade="D9"/>
          </w:tcPr>
          <w:p w14:paraId="3C01AB76" w14:textId="77777777" w:rsidR="00A31E78" w:rsidRDefault="00A75D05" w:rsidP="00A31E78">
            <w:pPr>
              <w:pStyle w:val="Leerdoelen"/>
            </w:pPr>
            <w:r>
              <w:lastRenderedPageBreak/>
              <w:t xml:space="preserve">LPD 46   </w:t>
            </w:r>
            <w:r w:rsidRPr="00BF2A1A">
              <w:t xml:space="preserve">De leerling </w:t>
            </w:r>
            <w:r>
              <w:t xml:space="preserve">vervaardigt een hemelwaterafvoer, </w:t>
            </w:r>
            <w:r w:rsidRPr="00BF2A1A">
              <w:t>breng</w:t>
            </w:r>
            <w:r>
              <w:t>t</w:t>
            </w:r>
            <w:r w:rsidRPr="00BF2A1A">
              <w:t xml:space="preserve"> dakgoten aan bij een hellend dak</w:t>
            </w:r>
            <w:r>
              <w:t xml:space="preserve">, </w:t>
            </w:r>
            <w:r w:rsidRPr="00BF2A1A">
              <w:t>bevestig</w:t>
            </w:r>
            <w:r>
              <w:t>t</w:t>
            </w:r>
            <w:r w:rsidRPr="00BF2A1A">
              <w:t xml:space="preserve"> ze</w:t>
            </w:r>
            <w:r>
              <w:t xml:space="preserve"> en sluit ze aan op het rioleringssysteem. </w:t>
            </w:r>
          </w:p>
          <w:p w14:paraId="53645185" w14:textId="18F26964" w:rsidR="00FC5C57" w:rsidRPr="00FC5C57" w:rsidRDefault="00A75D05" w:rsidP="00A31E78">
            <w:pPr>
              <w:pStyle w:val="Afbakeningalleen"/>
              <w:rPr>
                <w:i/>
                <w:iCs/>
              </w:rPr>
            </w:pPr>
            <w:r w:rsidRPr="001707D4">
              <w:t>Hanggoten</w:t>
            </w:r>
            <w:r w:rsidRPr="008D4B0B">
              <w:t xml:space="preserve">, </w:t>
            </w:r>
            <w:r w:rsidRPr="00A75D05">
              <w:t>gootdetails</w:t>
            </w:r>
            <w:r w:rsidRPr="008D4B0B">
              <w:t xml:space="preserve"> en hemelwaterafvoer: eigenschappen, afmetingen, vervaardiging en plaatsingswijze</w:t>
            </w:r>
          </w:p>
        </w:tc>
      </w:tr>
      <w:tr w:rsidR="00FC5C57" w14:paraId="5EFA02FC" w14:textId="77777777" w:rsidTr="00113974">
        <w:tc>
          <w:tcPr>
            <w:tcW w:w="5844" w:type="dxa"/>
          </w:tcPr>
          <w:p w14:paraId="4F556D82" w14:textId="77777777" w:rsidR="00FC5C57" w:rsidRDefault="00FC5C57" w:rsidP="00FC5C57">
            <w:pPr>
              <w:pStyle w:val="Stijllegevakken"/>
            </w:pPr>
          </w:p>
        </w:tc>
        <w:tc>
          <w:tcPr>
            <w:tcW w:w="760" w:type="dxa"/>
          </w:tcPr>
          <w:p w14:paraId="1B56FB1B" w14:textId="77777777" w:rsidR="00FC5C57" w:rsidRDefault="00FC5C57" w:rsidP="00FC5C57">
            <w:pPr>
              <w:pStyle w:val="Stijllegevakken"/>
            </w:pPr>
          </w:p>
        </w:tc>
        <w:tc>
          <w:tcPr>
            <w:tcW w:w="760" w:type="dxa"/>
          </w:tcPr>
          <w:p w14:paraId="72EBFD58" w14:textId="77777777" w:rsidR="00FC5C57" w:rsidRDefault="00FC5C57" w:rsidP="00FC5C57">
            <w:pPr>
              <w:pStyle w:val="Stijllegevakken"/>
            </w:pPr>
          </w:p>
        </w:tc>
        <w:tc>
          <w:tcPr>
            <w:tcW w:w="760" w:type="dxa"/>
          </w:tcPr>
          <w:p w14:paraId="6262FE32" w14:textId="77777777" w:rsidR="00FC5C57" w:rsidRDefault="00FC5C57" w:rsidP="00FC5C57">
            <w:pPr>
              <w:pStyle w:val="Stijllegevakken"/>
            </w:pPr>
          </w:p>
        </w:tc>
        <w:tc>
          <w:tcPr>
            <w:tcW w:w="1270" w:type="dxa"/>
          </w:tcPr>
          <w:p w14:paraId="0ABEAD4B" w14:textId="77777777" w:rsidR="00FC5C57" w:rsidRDefault="00FC5C57" w:rsidP="00FC5C57">
            <w:pPr>
              <w:pStyle w:val="Stijllegevakken"/>
            </w:pPr>
          </w:p>
        </w:tc>
        <w:tc>
          <w:tcPr>
            <w:tcW w:w="842" w:type="dxa"/>
          </w:tcPr>
          <w:p w14:paraId="500AC3A7" w14:textId="77777777" w:rsidR="00FC5C57" w:rsidRDefault="00FC5C57" w:rsidP="00FC5C57">
            <w:pPr>
              <w:pStyle w:val="Stijllegevakken"/>
            </w:pPr>
          </w:p>
        </w:tc>
        <w:tc>
          <w:tcPr>
            <w:tcW w:w="3793" w:type="dxa"/>
          </w:tcPr>
          <w:p w14:paraId="4800BA5B" w14:textId="77777777" w:rsidR="00FC5C57" w:rsidRDefault="00FC5C57" w:rsidP="00FC5C57">
            <w:pPr>
              <w:pStyle w:val="Stijllegevakken"/>
            </w:pPr>
          </w:p>
        </w:tc>
      </w:tr>
      <w:tr w:rsidR="00FC5C57" w14:paraId="0C2938F6" w14:textId="77777777" w:rsidTr="00113974">
        <w:tc>
          <w:tcPr>
            <w:tcW w:w="5844" w:type="dxa"/>
          </w:tcPr>
          <w:p w14:paraId="385153CA" w14:textId="77777777" w:rsidR="00FC5C57" w:rsidRDefault="00FC5C57" w:rsidP="00FC5C57">
            <w:pPr>
              <w:pStyle w:val="Stijllegevakken"/>
            </w:pPr>
          </w:p>
        </w:tc>
        <w:tc>
          <w:tcPr>
            <w:tcW w:w="760" w:type="dxa"/>
          </w:tcPr>
          <w:p w14:paraId="230848D9" w14:textId="77777777" w:rsidR="00FC5C57" w:rsidRDefault="00FC5C57" w:rsidP="00FC5C57">
            <w:pPr>
              <w:pStyle w:val="Stijllegevakken"/>
            </w:pPr>
          </w:p>
        </w:tc>
        <w:tc>
          <w:tcPr>
            <w:tcW w:w="760" w:type="dxa"/>
          </w:tcPr>
          <w:p w14:paraId="0FDF65DB" w14:textId="77777777" w:rsidR="00FC5C57" w:rsidRDefault="00FC5C57" w:rsidP="00FC5C57">
            <w:pPr>
              <w:pStyle w:val="Stijllegevakken"/>
            </w:pPr>
          </w:p>
        </w:tc>
        <w:tc>
          <w:tcPr>
            <w:tcW w:w="760" w:type="dxa"/>
          </w:tcPr>
          <w:p w14:paraId="08533ECE" w14:textId="77777777" w:rsidR="00FC5C57" w:rsidRDefault="00FC5C57" w:rsidP="00FC5C57">
            <w:pPr>
              <w:pStyle w:val="Stijllegevakken"/>
            </w:pPr>
          </w:p>
        </w:tc>
        <w:tc>
          <w:tcPr>
            <w:tcW w:w="1270" w:type="dxa"/>
          </w:tcPr>
          <w:p w14:paraId="7C9D19CF" w14:textId="77777777" w:rsidR="00FC5C57" w:rsidRDefault="00FC5C57" w:rsidP="00FC5C57">
            <w:pPr>
              <w:pStyle w:val="Stijllegevakken"/>
            </w:pPr>
          </w:p>
        </w:tc>
        <w:tc>
          <w:tcPr>
            <w:tcW w:w="842" w:type="dxa"/>
          </w:tcPr>
          <w:p w14:paraId="31F40426" w14:textId="77777777" w:rsidR="00FC5C57" w:rsidRDefault="00FC5C57" w:rsidP="00FC5C57">
            <w:pPr>
              <w:pStyle w:val="Stijllegevakken"/>
            </w:pPr>
          </w:p>
        </w:tc>
        <w:tc>
          <w:tcPr>
            <w:tcW w:w="3793" w:type="dxa"/>
          </w:tcPr>
          <w:p w14:paraId="794FF9A5" w14:textId="77777777" w:rsidR="00FC5C57" w:rsidRDefault="00FC5C57" w:rsidP="00FC5C57">
            <w:pPr>
              <w:pStyle w:val="Stijllegevakken"/>
            </w:pPr>
          </w:p>
        </w:tc>
      </w:tr>
      <w:tr w:rsidR="00FC5C57" w14:paraId="2E84FDF3" w14:textId="77777777" w:rsidTr="00113974">
        <w:tc>
          <w:tcPr>
            <w:tcW w:w="5844" w:type="dxa"/>
          </w:tcPr>
          <w:p w14:paraId="247AFF53" w14:textId="77777777" w:rsidR="00FC5C57" w:rsidRDefault="00FC5C57" w:rsidP="00FC5C57">
            <w:pPr>
              <w:pStyle w:val="Stijllegevakken"/>
            </w:pPr>
          </w:p>
        </w:tc>
        <w:tc>
          <w:tcPr>
            <w:tcW w:w="760" w:type="dxa"/>
          </w:tcPr>
          <w:p w14:paraId="1DA1D158" w14:textId="77777777" w:rsidR="00FC5C57" w:rsidRDefault="00FC5C57" w:rsidP="00FC5C57">
            <w:pPr>
              <w:pStyle w:val="Stijllegevakken"/>
            </w:pPr>
          </w:p>
        </w:tc>
        <w:tc>
          <w:tcPr>
            <w:tcW w:w="760" w:type="dxa"/>
          </w:tcPr>
          <w:p w14:paraId="63E8EDAA" w14:textId="77777777" w:rsidR="00FC5C57" w:rsidRDefault="00FC5C57" w:rsidP="00FC5C57">
            <w:pPr>
              <w:pStyle w:val="Stijllegevakken"/>
            </w:pPr>
          </w:p>
        </w:tc>
        <w:tc>
          <w:tcPr>
            <w:tcW w:w="760" w:type="dxa"/>
          </w:tcPr>
          <w:p w14:paraId="79F284A5" w14:textId="77777777" w:rsidR="00FC5C57" w:rsidRDefault="00FC5C57" w:rsidP="00FC5C57">
            <w:pPr>
              <w:pStyle w:val="Stijllegevakken"/>
            </w:pPr>
          </w:p>
        </w:tc>
        <w:tc>
          <w:tcPr>
            <w:tcW w:w="1270" w:type="dxa"/>
          </w:tcPr>
          <w:p w14:paraId="67D7B1BD" w14:textId="77777777" w:rsidR="00FC5C57" w:rsidRDefault="00FC5C57" w:rsidP="00FC5C57">
            <w:pPr>
              <w:pStyle w:val="Stijllegevakken"/>
            </w:pPr>
          </w:p>
        </w:tc>
        <w:tc>
          <w:tcPr>
            <w:tcW w:w="842" w:type="dxa"/>
          </w:tcPr>
          <w:p w14:paraId="58CA8CFB" w14:textId="77777777" w:rsidR="00FC5C57" w:rsidRDefault="00FC5C57" w:rsidP="00FC5C57">
            <w:pPr>
              <w:pStyle w:val="Stijllegevakken"/>
            </w:pPr>
          </w:p>
        </w:tc>
        <w:tc>
          <w:tcPr>
            <w:tcW w:w="3793" w:type="dxa"/>
          </w:tcPr>
          <w:p w14:paraId="6D8F538B" w14:textId="77777777" w:rsidR="00FC5C57" w:rsidRDefault="00FC5C57" w:rsidP="00FC5C57">
            <w:pPr>
              <w:pStyle w:val="Stijllegevakken"/>
            </w:pPr>
          </w:p>
        </w:tc>
      </w:tr>
      <w:tr w:rsidR="00FC5C57" w14:paraId="26801CC0" w14:textId="77777777" w:rsidTr="00113974">
        <w:tc>
          <w:tcPr>
            <w:tcW w:w="5844" w:type="dxa"/>
          </w:tcPr>
          <w:p w14:paraId="3F0F0FE5" w14:textId="77777777" w:rsidR="00FC5C57" w:rsidRDefault="00FC5C57" w:rsidP="00FC5C57">
            <w:pPr>
              <w:pStyle w:val="Stijllegevakken"/>
            </w:pPr>
          </w:p>
        </w:tc>
        <w:tc>
          <w:tcPr>
            <w:tcW w:w="760" w:type="dxa"/>
          </w:tcPr>
          <w:p w14:paraId="3FE19C02" w14:textId="77777777" w:rsidR="00FC5C57" w:rsidRDefault="00FC5C57" w:rsidP="00FC5C57">
            <w:pPr>
              <w:pStyle w:val="Stijllegevakken"/>
            </w:pPr>
          </w:p>
        </w:tc>
        <w:tc>
          <w:tcPr>
            <w:tcW w:w="760" w:type="dxa"/>
          </w:tcPr>
          <w:p w14:paraId="4D2ACE12" w14:textId="77777777" w:rsidR="00FC5C57" w:rsidRDefault="00FC5C57" w:rsidP="00FC5C57">
            <w:pPr>
              <w:pStyle w:val="Stijllegevakken"/>
            </w:pPr>
          </w:p>
        </w:tc>
        <w:tc>
          <w:tcPr>
            <w:tcW w:w="760" w:type="dxa"/>
          </w:tcPr>
          <w:p w14:paraId="7E305E1B" w14:textId="77777777" w:rsidR="00FC5C57" w:rsidRDefault="00FC5C57" w:rsidP="00FC5C57">
            <w:pPr>
              <w:pStyle w:val="Stijllegevakken"/>
            </w:pPr>
          </w:p>
        </w:tc>
        <w:tc>
          <w:tcPr>
            <w:tcW w:w="1270" w:type="dxa"/>
          </w:tcPr>
          <w:p w14:paraId="20971C49" w14:textId="77777777" w:rsidR="00FC5C57" w:rsidRDefault="00FC5C57" w:rsidP="00FC5C57">
            <w:pPr>
              <w:pStyle w:val="Stijllegevakken"/>
            </w:pPr>
          </w:p>
        </w:tc>
        <w:tc>
          <w:tcPr>
            <w:tcW w:w="842" w:type="dxa"/>
          </w:tcPr>
          <w:p w14:paraId="6024D457" w14:textId="77777777" w:rsidR="00FC5C57" w:rsidRDefault="00FC5C57" w:rsidP="00FC5C57">
            <w:pPr>
              <w:pStyle w:val="Stijllegevakken"/>
            </w:pPr>
          </w:p>
        </w:tc>
        <w:tc>
          <w:tcPr>
            <w:tcW w:w="3793" w:type="dxa"/>
          </w:tcPr>
          <w:p w14:paraId="7FF2F3CE" w14:textId="77777777" w:rsidR="00FC5C57" w:rsidRDefault="00FC5C57" w:rsidP="00FC5C57">
            <w:pPr>
              <w:pStyle w:val="Stijllegevakken"/>
            </w:pPr>
          </w:p>
        </w:tc>
      </w:tr>
      <w:tr w:rsidR="00FC5C57" w14:paraId="324B3E86" w14:textId="77777777" w:rsidTr="00113974">
        <w:tc>
          <w:tcPr>
            <w:tcW w:w="5844" w:type="dxa"/>
          </w:tcPr>
          <w:p w14:paraId="1BDBAF6B" w14:textId="77777777" w:rsidR="00FC5C57" w:rsidRDefault="00FC5C57" w:rsidP="00FC5C57">
            <w:pPr>
              <w:pStyle w:val="Stijllegevakken"/>
            </w:pPr>
          </w:p>
        </w:tc>
        <w:tc>
          <w:tcPr>
            <w:tcW w:w="760" w:type="dxa"/>
          </w:tcPr>
          <w:p w14:paraId="55E56227" w14:textId="77777777" w:rsidR="00FC5C57" w:rsidRDefault="00FC5C57" w:rsidP="00FC5C57">
            <w:pPr>
              <w:pStyle w:val="Stijllegevakken"/>
            </w:pPr>
          </w:p>
        </w:tc>
        <w:tc>
          <w:tcPr>
            <w:tcW w:w="760" w:type="dxa"/>
          </w:tcPr>
          <w:p w14:paraId="5BF35A8B" w14:textId="77777777" w:rsidR="00FC5C57" w:rsidRDefault="00FC5C57" w:rsidP="00FC5C57">
            <w:pPr>
              <w:pStyle w:val="Stijllegevakken"/>
            </w:pPr>
          </w:p>
        </w:tc>
        <w:tc>
          <w:tcPr>
            <w:tcW w:w="760" w:type="dxa"/>
          </w:tcPr>
          <w:p w14:paraId="21E56150" w14:textId="77777777" w:rsidR="00FC5C57" w:rsidRDefault="00FC5C57" w:rsidP="00FC5C57">
            <w:pPr>
              <w:pStyle w:val="Stijllegevakken"/>
            </w:pPr>
          </w:p>
        </w:tc>
        <w:tc>
          <w:tcPr>
            <w:tcW w:w="1270" w:type="dxa"/>
          </w:tcPr>
          <w:p w14:paraId="77D2F33B" w14:textId="77777777" w:rsidR="00FC5C57" w:rsidRDefault="00FC5C57" w:rsidP="00FC5C57">
            <w:pPr>
              <w:pStyle w:val="Stijllegevakken"/>
            </w:pPr>
          </w:p>
        </w:tc>
        <w:tc>
          <w:tcPr>
            <w:tcW w:w="842" w:type="dxa"/>
          </w:tcPr>
          <w:p w14:paraId="72CA0EF9" w14:textId="77777777" w:rsidR="00FC5C57" w:rsidRDefault="00FC5C57" w:rsidP="00FC5C57">
            <w:pPr>
              <w:pStyle w:val="Stijllegevakken"/>
            </w:pPr>
          </w:p>
        </w:tc>
        <w:tc>
          <w:tcPr>
            <w:tcW w:w="3793" w:type="dxa"/>
          </w:tcPr>
          <w:p w14:paraId="4CAD6011" w14:textId="77777777" w:rsidR="00FC5C57" w:rsidRDefault="00FC5C57" w:rsidP="00FC5C57">
            <w:pPr>
              <w:pStyle w:val="Stijllegevakken"/>
            </w:pPr>
          </w:p>
        </w:tc>
      </w:tr>
      <w:tr w:rsidR="00FC5C57" w14:paraId="618F6928" w14:textId="77777777" w:rsidTr="00113974">
        <w:tc>
          <w:tcPr>
            <w:tcW w:w="5844" w:type="dxa"/>
          </w:tcPr>
          <w:p w14:paraId="0BAA6610" w14:textId="77777777" w:rsidR="00FC5C57" w:rsidRDefault="00FC5C57" w:rsidP="00FC5C57">
            <w:pPr>
              <w:pStyle w:val="Stijllegevakken"/>
            </w:pPr>
          </w:p>
        </w:tc>
        <w:tc>
          <w:tcPr>
            <w:tcW w:w="760" w:type="dxa"/>
          </w:tcPr>
          <w:p w14:paraId="231A1CF3" w14:textId="77777777" w:rsidR="00FC5C57" w:rsidRDefault="00FC5C57" w:rsidP="00FC5C57">
            <w:pPr>
              <w:pStyle w:val="Stijllegevakken"/>
            </w:pPr>
          </w:p>
        </w:tc>
        <w:tc>
          <w:tcPr>
            <w:tcW w:w="760" w:type="dxa"/>
          </w:tcPr>
          <w:p w14:paraId="3BD56567" w14:textId="77777777" w:rsidR="00FC5C57" w:rsidRDefault="00FC5C57" w:rsidP="00FC5C57">
            <w:pPr>
              <w:pStyle w:val="Stijllegevakken"/>
            </w:pPr>
          </w:p>
        </w:tc>
        <w:tc>
          <w:tcPr>
            <w:tcW w:w="760" w:type="dxa"/>
          </w:tcPr>
          <w:p w14:paraId="049FF311" w14:textId="77777777" w:rsidR="00FC5C57" w:rsidRDefault="00FC5C57" w:rsidP="00FC5C57">
            <w:pPr>
              <w:pStyle w:val="Stijllegevakken"/>
            </w:pPr>
          </w:p>
        </w:tc>
        <w:tc>
          <w:tcPr>
            <w:tcW w:w="1270" w:type="dxa"/>
          </w:tcPr>
          <w:p w14:paraId="073C9411" w14:textId="77777777" w:rsidR="00FC5C57" w:rsidRDefault="00FC5C57" w:rsidP="00FC5C57">
            <w:pPr>
              <w:pStyle w:val="Stijllegevakken"/>
            </w:pPr>
          </w:p>
        </w:tc>
        <w:tc>
          <w:tcPr>
            <w:tcW w:w="842" w:type="dxa"/>
          </w:tcPr>
          <w:p w14:paraId="3A090F31" w14:textId="77777777" w:rsidR="00FC5C57" w:rsidRDefault="00FC5C57" w:rsidP="00FC5C57">
            <w:pPr>
              <w:pStyle w:val="Stijllegevakken"/>
            </w:pPr>
          </w:p>
        </w:tc>
        <w:tc>
          <w:tcPr>
            <w:tcW w:w="3793" w:type="dxa"/>
          </w:tcPr>
          <w:p w14:paraId="08989B6D" w14:textId="77777777" w:rsidR="00FC5C57" w:rsidRDefault="00FC5C57" w:rsidP="00FC5C57">
            <w:pPr>
              <w:pStyle w:val="Stijllegevakken"/>
            </w:pPr>
          </w:p>
        </w:tc>
      </w:tr>
      <w:tr w:rsidR="00FC5C57" w14:paraId="0F4A09DE" w14:textId="77777777" w:rsidTr="005827F6">
        <w:tc>
          <w:tcPr>
            <w:tcW w:w="14029" w:type="dxa"/>
            <w:gridSpan w:val="7"/>
            <w:shd w:val="clear" w:color="auto" w:fill="D9D9D9" w:themeFill="background1" w:themeFillShade="D9"/>
          </w:tcPr>
          <w:p w14:paraId="338B18B3" w14:textId="4E5A86FB" w:rsidR="00901BB1" w:rsidRPr="008D4B0B" w:rsidRDefault="00901BB1" w:rsidP="00901BB1">
            <w:pPr>
              <w:pStyle w:val="Leerdoelen"/>
            </w:pPr>
            <w:r>
              <w:t xml:space="preserve">LPD 47   </w:t>
            </w:r>
            <w:r w:rsidRPr="008D4B0B">
              <w:t>De leerling bereid</w:t>
            </w:r>
            <w:r>
              <w:t>t</w:t>
            </w:r>
            <w:r w:rsidRPr="008D4B0B">
              <w:t xml:space="preserve"> een hellend vlak voor op de montage van zonnepanelen en -collectoren.</w:t>
            </w:r>
          </w:p>
          <w:p w14:paraId="7A3F6217" w14:textId="77777777" w:rsidR="00901BB1" w:rsidRPr="00BE3F1B" w:rsidRDefault="00901BB1" w:rsidP="00901BB1">
            <w:pPr>
              <w:pStyle w:val="Afbeersteitem"/>
            </w:pPr>
            <w:r w:rsidRPr="00901BB1">
              <w:t>Montagetechnieken</w:t>
            </w:r>
            <w:r w:rsidRPr="00BE3F1B">
              <w:t xml:space="preserve"> van zonnepanelen bij niet-metalen hellende daken</w:t>
            </w:r>
          </w:p>
          <w:p w14:paraId="55C20516" w14:textId="7CCA91C2" w:rsidR="00FC5C57" w:rsidRDefault="00901BB1" w:rsidP="00901BB1">
            <w:pPr>
              <w:pStyle w:val="Afblaatsteitem"/>
            </w:pPr>
            <w:r w:rsidRPr="00BE3F1B">
              <w:t>Zonnepanelen en -collectoren: types en plaatsing</w:t>
            </w:r>
          </w:p>
        </w:tc>
      </w:tr>
      <w:tr w:rsidR="00FC5C57" w14:paraId="3B0BB908" w14:textId="77777777" w:rsidTr="00113974">
        <w:tc>
          <w:tcPr>
            <w:tcW w:w="5844" w:type="dxa"/>
          </w:tcPr>
          <w:p w14:paraId="26693A34" w14:textId="77777777" w:rsidR="00FC5C57" w:rsidRDefault="00FC5C57" w:rsidP="00FC5C57">
            <w:pPr>
              <w:pStyle w:val="Stijllegevakken"/>
            </w:pPr>
          </w:p>
        </w:tc>
        <w:tc>
          <w:tcPr>
            <w:tcW w:w="760" w:type="dxa"/>
          </w:tcPr>
          <w:p w14:paraId="2DEAAB58" w14:textId="77777777" w:rsidR="00FC5C57" w:rsidRDefault="00FC5C57" w:rsidP="00FC5C57">
            <w:pPr>
              <w:pStyle w:val="Stijllegevakken"/>
            </w:pPr>
          </w:p>
        </w:tc>
        <w:tc>
          <w:tcPr>
            <w:tcW w:w="760" w:type="dxa"/>
          </w:tcPr>
          <w:p w14:paraId="1EBC0944" w14:textId="77777777" w:rsidR="00FC5C57" w:rsidRDefault="00FC5C57" w:rsidP="00FC5C57">
            <w:pPr>
              <w:pStyle w:val="Stijllegevakken"/>
            </w:pPr>
          </w:p>
        </w:tc>
        <w:tc>
          <w:tcPr>
            <w:tcW w:w="760" w:type="dxa"/>
          </w:tcPr>
          <w:p w14:paraId="2EBC3552" w14:textId="77777777" w:rsidR="00FC5C57" w:rsidRDefault="00FC5C57" w:rsidP="00FC5C57">
            <w:pPr>
              <w:pStyle w:val="Stijllegevakken"/>
            </w:pPr>
          </w:p>
        </w:tc>
        <w:tc>
          <w:tcPr>
            <w:tcW w:w="1270" w:type="dxa"/>
          </w:tcPr>
          <w:p w14:paraId="05564670" w14:textId="77777777" w:rsidR="00FC5C57" w:rsidRDefault="00FC5C57" w:rsidP="00FC5C57">
            <w:pPr>
              <w:pStyle w:val="Stijllegevakken"/>
            </w:pPr>
          </w:p>
        </w:tc>
        <w:tc>
          <w:tcPr>
            <w:tcW w:w="842" w:type="dxa"/>
          </w:tcPr>
          <w:p w14:paraId="59D8DA47" w14:textId="77777777" w:rsidR="00FC5C57" w:rsidRDefault="00FC5C57" w:rsidP="00FC5C57">
            <w:pPr>
              <w:pStyle w:val="Stijllegevakken"/>
            </w:pPr>
          </w:p>
        </w:tc>
        <w:tc>
          <w:tcPr>
            <w:tcW w:w="3793" w:type="dxa"/>
          </w:tcPr>
          <w:p w14:paraId="6F3ABA58" w14:textId="77777777" w:rsidR="00FC5C57" w:rsidRDefault="00FC5C57" w:rsidP="00FC5C57">
            <w:pPr>
              <w:pStyle w:val="Stijllegevakken"/>
            </w:pPr>
          </w:p>
        </w:tc>
      </w:tr>
      <w:tr w:rsidR="00FC5C57" w14:paraId="005B2BB0" w14:textId="77777777" w:rsidTr="00113974">
        <w:tc>
          <w:tcPr>
            <w:tcW w:w="5844" w:type="dxa"/>
          </w:tcPr>
          <w:p w14:paraId="4BC63382" w14:textId="77777777" w:rsidR="00FC5C57" w:rsidRDefault="00FC5C57" w:rsidP="00FC5C57">
            <w:pPr>
              <w:pStyle w:val="Stijllegevakken"/>
            </w:pPr>
          </w:p>
        </w:tc>
        <w:tc>
          <w:tcPr>
            <w:tcW w:w="760" w:type="dxa"/>
          </w:tcPr>
          <w:p w14:paraId="0DB2E6A2" w14:textId="77777777" w:rsidR="00FC5C57" w:rsidRDefault="00FC5C57" w:rsidP="00FC5C57">
            <w:pPr>
              <w:pStyle w:val="Stijllegevakken"/>
            </w:pPr>
          </w:p>
        </w:tc>
        <w:tc>
          <w:tcPr>
            <w:tcW w:w="760" w:type="dxa"/>
          </w:tcPr>
          <w:p w14:paraId="2346979D" w14:textId="77777777" w:rsidR="00FC5C57" w:rsidRDefault="00FC5C57" w:rsidP="00FC5C57">
            <w:pPr>
              <w:pStyle w:val="Stijllegevakken"/>
            </w:pPr>
          </w:p>
        </w:tc>
        <w:tc>
          <w:tcPr>
            <w:tcW w:w="760" w:type="dxa"/>
          </w:tcPr>
          <w:p w14:paraId="663335CE" w14:textId="77777777" w:rsidR="00FC5C57" w:rsidRDefault="00FC5C57" w:rsidP="00FC5C57">
            <w:pPr>
              <w:pStyle w:val="Stijllegevakken"/>
            </w:pPr>
          </w:p>
        </w:tc>
        <w:tc>
          <w:tcPr>
            <w:tcW w:w="1270" w:type="dxa"/>
          </w:tcPr>
          <w:p w14:paraId="55A3FC85" w14:textId="77777777" w:rsidR="00FC5C57" w:rsidRDefault="00FC5C57" w:rsidP="00FC5C57">
            <w:pPr>
              <w:pStyle w:val="Stijllegevakken"/>
            </w:pPr>
          </w:p>
        </w:tc>
        <w:tc>
          <w:tcPr>
            <w:tcW w:w="842" w:type="dxa"/>
          </w:tcPr>
          <w:p w14:paraId="0F1B6E9C" w14:textId="77777777" w:rsidR="00FC5C57" w:rsidRDefault="00FC5C57" w:rsidP="00FC5C57">
            <w:pPr>
              <w:pStyle w:val="Stijllegevakken"/>
            </w:pPr>
          </w:p>
        </w:tc>
        <w:tc>
          <w:tcPr>
            <w:tcW w:w="3793" w:type="dxa"/>
          </w:tcPr>
          <w:p w14:paraId="2A6F068D" w14:textId="77777777" w:rsidR="00FC5C57" w:rsidRDefault="00FC5C57" w:rsidP="00FC5C57">
            <w:pPr>
              <w:pStyle w:val="Stijllegevakken"/>
            </w:pPr>
          </w:p>
        </w:tc>
      </w:tr>
      <w:tr w:rsidR="00FC5C57" w14:paraId="2F24A99C" w14:textId="77777777" w:rsidTr="00113974">
        <w:tc>
          <w:tcPr>
            <w:tcW w:w="5844" w:type="dxa"/>
          </w:tcPr>
          <w:p w14:paraId="19B636B1" w14:textId="77777777" w:rsidR="00FC5C57" w:rsidRDefault="00FC5C57" w:rsidP="00FC5C57">
            <w:pPr>
              <w:pStyle w:val="Stijllegevakken"/>
            </w:pPr>
          </w:p>
        </w:tc>
        <w:tc>
          <w:tcPr>
            <w:tcW w:w="760" w:type="dxa"/>
          </w:tcPr>
          <w:p w14:paraId="7E5CEF27" w14:textId="77777777" w:rsidR="00FC5C57" w:rsidRDefault="00FC5C57" w:rsidP="00FC5C57">
            <w:pPr>
              <w:pStyle w:val="Stijllegevakken"/>
            </w:pPr>
          </w:p>
        </w:tc>
        <w:tc>
          <w:tcPr>
            <w:tcW w:w="760" w:type="dxa"/>
          </w:tcPr>
          <w:p w14:paraId="4E4F969D" w14:textId="77777777" w:rsidR="00FC5C57" w:rsidRDefault="00FC5C57" w:rsidP="00FC5C57">
            <w:pPr>
              <w:pStyle w:val="Stijllegevakken"/>
            </w:pPr>
          </w:p>
        </w:tc>
        <w:tc>
          <w:tcPr>
            <w:tcW w:w="760" w:type="dxa"/>
          </w:tcPr>
          <w:p w14:paraId="5E51F128" w14:textId="77777777" w:rsidR="00FC5C57" w:rsidRDefault="00FC5C57" w:rsidP="00FC5C57">
            <w:pPr>
              <w:pStyle w:val="Stijllegevakken"/>
            </w:pPr>
          </w:p>
        </w:tc>
        <w:tc>
          <w:tcPr>
            <w:tcW w:w="1270" w:type="dxa"/>
          </w:tcPr>
          <w:p w14:paraId="089D697F" w14:textId="77777777" w:rsidR="00FC5C57" w:rsidRDefault="00FC5C57" w:rsidP="00FC5C57">
            <w:pPr>
              <w:pStyle w:val="Stijllegevakken"/>
            </w:pPr>
          </w:p>
        </w:tc>
        <w:tc>
          <w:tcPr>
            <w:tcW w:w="842" w:type="dxa"/>
          </w:tcPr>
          <w:p w14:paraId="19E4D813" w14:textId="77777777" w:rsidR="00FC5C57" w:rsidRDefault="00FC5C57" w:rsidP="00FC5C57">
            <w:pPr>
              <w:pStyle w:val="Stijllegevakken"/>
            </w:pPr>
          </w:p>
        </w:tc>
        <w:tc>
          <w:tcPr>
            <w:tcW w:w="3793" w:type="dxa"/>
          </w:tcPr>
          <w:p w14:paraId="7B420772" w14:textId="77777777" w:rsidR="00FC5C57" w:rsidRDefault="00FC5C57" w:rsidP="00FC5C57">
            <w:pPr>
              <w:pStyle w:val="Stijllegevakken"/>
            </w:pPr>
          </w:p>
        </w:tc>
      </w:tr>
      <w:tr w:rsidR="00FC5C57" w14:paraId="6564939D" w14:textId="77777777" w:rsidTr="00113974">
        <w:tc>
          <w:tcPr>
            <w:tcW w:w="5844" w:type="dxa"/>
          </w:tcPr>
          <w:p w14:paraId="2C8B8FA1" w14:textId="77777777" w:rsidR="00FC5C57" w:rsidRDefault="00FC5C57" w:rsidP="00FC5C57">
            <w:pPr>
              <w:pStyle w:val="Stijllegevakken"/>
            </w:pPr>
          </w:p>
        </w:tc>
        <w:tc>
          <w:tcPr>
            <w:tcW w:w="760" w:type="dxa"/>
          </w:tcPr>
          <w:p w14:paraId="0111D1AF" w14:textId="77777777" w:rsidR="00FC5C57" w:rsidRDefault="00FC5C57" w:rsidP="00FC5C57">
            <w:pPr>
              <w:pStyle w:val="Stijllegevakken"/>
            </w:pPr>
          </w:p>
        </w:tc>
        <w:tc>
          <w:tcPr>
            <w:tcW w:w="760" w:type="dxa"/>
          </w:tcPr>
          <w:p w14:paraId="23A5D0E9" w14:textId="77777777" w:rsidR="00FC5C57" w:rsidRDefault="00FC5C57" w:rsidP="00FC5C57">
            <w:pPr>
              <w:pStyle w:val="Stijllegevakken"/>
            </w:pPr>
          </w:p>
        </w:tc>
        <w:tc>
          <w:tcPr>
            <w:tcW w:w="760" w:type="dxa"/>
          </w:tcPr>
          <w:p w14:paraId="2B4C462D" w14:textId="77777777" w:rsidR="00FC5C57" w:rsidRDefault="00FC5C57" w:rsidP="00FC5C57">
            <w:pPr>
              <w:pStyle w:val="Stijllegevakken"/>
            </w:pPr>
          </w:p>
        </w:tc>
        <w:tc>
          <w:tcPr>
            <w:tcW w:w="1270" w:type="dxa"/>
          </w:tcPr>
          <w:p w14:paraId="282CEEEC" w14:textId="77777777" w:rsidR="00FC5C57" w:rsidRDefault="00FC5C57" w:rsidP="00FC5C57">
            <w:pPr>
              <w:pStyle w:val="Stijllegevakken"/>
            </w:pPr>
          </w:p>
        </w:tc>
        <w:tc>
          <w:tcPr>
            <w:tcW w:w="842" w:type="dxa"/>
          </w:tcPr>
          <w:p w14:paraId="5ED6A943" w14:textId="77777777" w:rsidR="00FC5C57" w:rsidRDefault="00FC5C57" w:rsidP="00FC5C57">
            <w:pPr>
              <w:pStyle w:val="Stijllegevakken"/>
            </w:pPr>
          </w:p>
        </w:tc>
        <w:tc>
          <w:tcPr>
            <w:tcW w:w="3793" w:type="dxa"/>
          </w:tcPr>
          <w:p w14:paraId="6C286982" w14:textId="77777777" w:rsidR="00FC5C57" w:rsidRDefault="00FC5C57" w:rsidP="00FC5C57">
            <w:pPr>
              <w:pStyle w:val="Stijllegevakken"/>
            </w:pPr>
          </w:p>
        </w:tc>
      </w:tr>
      <w:tr w:rsidR="00FC5C57" w14:paraId="7281D18B" w14:textId="77777777" w:rsidTr="00113974">
        <w:tc>
          <w:tcPr>
            <w:tcW w:w="5844" w:type="dxa"/>
          </w:tcPr>
          <w:p w14:paraId="5E7FE3BF" w14:textId="77777777" w:rsidR="00FC5C57" w:rsidRDefault="00FC5C57" w:rsidP="00FC5C57">
            <w:pPr>
              <w:pStyle w:val="Stijllegevakken"/>
            </w:pPr>
          </w:p>
        </w:tc>
        <w:tc>
          <w:tcPr>
            <w:tcW w:w="760" w:type="dxa"/>
          </w:tcPr>
          <w:p w14:paraId="6B50FDEF" w14:textId="77777777" w:rsidR="00FC5C57" w:rsidRDefault="00FC5C57" w:rsidP="00FC5C57">
            <w:pPr>
              <w:pStyle w:val="Stijllegevakken"/>
            </w:pPr>
          </w:p>
        </w:tc>
        <w:tc>
          <w:tcPr>
            <w:tcW w:w="760" w:type="dxa"/>
          </w:tcPr>
          <w:p w14:paraId="1D2ABB14" w14:textId="77777777" w:rsidR="00FC5C57" w:rsidRDefault="00FC5C57" w:rsidP="00FC5C57">
            <w:pPr>
              <w:pStyle w:val="Stijllegevakken"/>
            </w:pPr>
          </w:p>
        </w:tc>
        <w:tc>
          <w:tcPr>
            <w:tcW w:w="760" w:type="dxa"/>
          </w:tcPr>
          <w:p w14:paraId="0B57AE7C" w14:textId="77777777" w:rsidR="00FC5C57" w:rsidRDefault="00FC5C57" w:rsidP="00FC5C57">
            <w:pPr>
              <w:pStyle w:val="Stijllegevakken"/>
            </w:pPr>
          </w:p>
        </w:tc>
        <w:tc>
          <w:tcPr>
            <w:tcW w:w="1270" w:type="dxa"/>
          </w:tcPr>
          <w:p w14:paraId="3DCD71B6" w14:textId="77777777" w:rsidR="00FC5C57" w:rsidRDefault="00FC5C57" w:rsidP="00FC5C57">
            <w:pPr>
              <w:pStyle w:val="Stijllegevakken"/>
            </w:pPr>
          </w:p>
        </w:tc>
        <w:tc>
          <w:tcPr>
            <w:tcW w:w="842" w:type="dxa"/>
          </w:tcPr>
          <w:p w14:paraId="0D902278" w14:textId="77777777" w:rsidR="00FC5C57" w:rsidRDefault="00FC5C57" w:rsidP="00FC5C57">
            <w:pPr>
              <w:pStyle w:val="Stijllegevakken"/>
            </w:pPr>
          </w:p>
        </w:tc>
        <w:tc>
          <w:tcPr>
            <w:tcW w:w="3793" w:type="dxa"/>
          </w:tcPr>
          <w:p w14:paraId="6D8716C7" w14:textId="77777777" w:rsidR="00FC5C57" w:rsidRDefault="00FC5C57" w:rsidP="00FC5C57">
            <w:pPr>
              <w:pStyle w:val="Stijllegevakken"/>
            </w:pPr>
          </w:p>
        </w:tc>
      </w:tr>
      <w:tr w:rsidR="00A31E78" w14:paraId="6F8E9E38" w14:textId="77777777" w:rsidTr="00F870D0">
        <w:tc>
          <w:tcPr>
            <w:tcW w:w="14029" w:type="dxa"/>
            <w:gridSpan w:val="7"/>
            <w:shd w:val="clear" w:color="auto" w:fill="D9D9D9" w:themeFill="background1" w:themeFillShade="D9"/>
          </w:tcPr>
          <w:p w14:paraId="540D240E" w14:textId="331E2085" w:rsidR="004F6525" w:rsidRPr="008D4B0B" w:rsidRDefault="004F6525" w:rsidP="004F6525">
            <w:pPr>
              <w:pStyle w:val="Leerdoelen"/>
              <w:rPr>
                <w:lang w:val="nl-NL"/>
              </w:rPr>
            </w:pPr>
            <w:r>
              <w:rPr>
                <w:lang w:val="nl-NL"/>
              </w:rPr>
              <w:t xml:space="preserve">LPD 48  </w:t>
            </w:r>
            <w:r w:rsidRPr="008D4B0B">
              <w:rPr>
                <w:lang w:val="nl-NL"/>
              </w:rPr>
              <w:t>De leerling</w:t>
            </w:r>
            <w:r>
              <w:rPr>
                <w:lang w:val="nl-NL"/>
              </w:rPr>
              <w:t xml:space="preserve"> </w:t>
            </w:r>
            <w:r w:rsidRPr="008D4B0B">
              <w:rPr>
                <w:lang w:val="nl-NL"/>
              </w:rPr>
              <w:t>bewa</w:t>
            </w:r>
            <w:r>
              <w:rPr>
                <w:lang w:val="nl-NL"/>
              </w:rPr>
              <w:t>akt</w:t>
            </w:r>
            <w:r w:rsidRPr="008D4B0B">
              <w:rPr>
                <w:lang w:val="nl-NL"/>
              </w:rPr>
              <w:t xml:space="preserve"> de kwaliteit van het dakafdichting en dakbedekking</w:t>
            </w:r>
            <w:r w:rsidRPr="008D4B0B">
              <w:rPr>
                <w:bCs/>
                <w:lang w:val="nl-NL"/>
              </w:rPr>
              <w:t xml:space="preserve"> </w:t>
            </w:r>
            <w:r w:rsidRPr="008D4B0B">
              <w:rPr>
                <w:lang w:val="nl-NL"/>
              </w:rPr>
              <w:t>op basis van meetbare evaluatiecriteria</w:t>
            </w:r>
            <w:r>
              <w:rPr>
                <w:lang w:val="nl-NL"/>
              </w:rPr>
              <w:t>.</w:t>
            </w:r>
          </w:p>
          <w:p w14:paraId="34C7C99F" w14:textId="4568B97A" w:rsidR="00A31E78" w:rsidRDefault="004F6525" w:rsidP="004F6525">
            <w:pPr>
              <w:pStyle w:val="Afbakeningalleen"/>
            </w:pPr>
            <w:r w:rsidRPr="004F6525">
              <w:t>Kwaliteitsnormen</w:t>
            </w:r>
            <w:r w:rsidRPr="008D4B0B">
              <w:t>, waarden en toleranties</w:t>
            </w:r>
          </w:p>
        </w:tc>
      </w:tr>
      <w:tr w:rsidR="00A31E78" w14:paraId="400D18AB" w14:textId="77777777" w:rsidTr="00F870D0">
        <w:tc>
          <w:tcPr>
            <w:tcW w:w="5844" w:type="dxa"/>
          </w:tcPr>
          <w:p w14:paraId="4D58B2CB" w14:textId="77777777" w:rsidR="00A31E78" w:rsidRDefault="00A31E78" w:rsidP="00F870D0">
            <w:pPr>
              <w:pStyle w:val="Stijllegevakken"/>
            </w:pPr>
          </w:p>
        </w:tc>
        <w:tc>
          <w:tcPr>
            <w:tcW w:w="760" w:type="dxa"/>
          </w:tcPr>
          <w:p w14:paraId="5ECFF7AD" w14:textId="77777777" w:rsidR="00A31E78" w:rsidRDefault="00A31E78" w:rsidP="00F870D0">
            <w:pPr>
              <w:pStyle w:val="Stijllegevakken"/>
            </w:pPr>
          </w:p>
        </w:tc>
        <w:tc>
          <w:tcPr>
            <w:tcW w:w="760" w:type="dxa"/>
          </w:tcPr>
          <w:p w14:paraId="6B5D9132" w14:textId="77777777" w:rsidR="00A31E78" w:rsidRDefault="00A31E78" w:rsidP="00F870D0">
            <w:pPr>
              <w:pStyle w:val="Stijllegevakken"/>
            </w:pPr>
          </w:p>
        </w:tc>
        <w:tc>
          <w:tcPr>
            <w:tcW w:w="760" w:type="dxa"/>
          </w:tcPr>
          <w:p w14:paraId="7F9813D6" w14:textId="77777777" w:rsidR="00A31E78" w:rsidRDefault="00A31E78" w:rsidP="00F870D0">
            <w:pPr>
              <w:pStyle w:val="Stijllegevakken"/>
            </w:pPr>
          </w:p>
        </w:tc>
        <w:tc>
          <w:tcPr>
            <w:tcW w:w="1270" w:type="dxa"/>
          </w:tcPr>
          <w:p w14:paraId="083DEF82" w14:textId="77777777" w:rsidR="00A31E78" w:rsidRDefault="00A31E78" w:rsidP="00F870D0">
            <w:pPr>
              <w:pStyle w:val="Stijllegevakken"/>
            </w:pPr>
          </w:p>
        </w:tc>
        <w:tc>
          <w:tcPr>
            <w:tcW w:w="842" w:type="dxa"/>
          </w:tcPr>
          <w:p w14:paraId="4B19FDF5" w14:textId="77777777" w:rsidR="00A31E78" w:rsidRDefault="00A31E78" w:rsidP="00F870D0">
            <w:pPr>
              <w:pStyle w:val="Stijllegevakken"/>
            </w:pPr>
          </w:p>
        </w:tc>
        <w:tc>
          <w:tcPr>
            <w:tcW w:w="3793" w:type="dxa"/>
          </w:tcPr>
          <w:p w14:paraId="3F306E87" w14:textId="77777777" w:rsidR="00A31E78" w:rsidRDefault="00A31E78" w:rsidP="00F870D0">
            <w:pPr>
              <w:pStyle w:val="Stijllegevakken"/>
            </w:pPr>
          </w:p>
        </w:tc>
      </w:tr>
      <w:tr w:rsidR="00A31E78" w14:paraId="3D514B24" w14:textId="77777777" w:rsidTr="00F870D0">
        <w:tc>
          <w:tcPr>
            <w:tcW w:w="5844" w:type="dxa"/>
          </w:tcPr>
          <w:p w14:paraId="517839FA" w14:textId="77777777" w:rsidR="00A31E78" w:rsidRDefault="00A31E78" w:rsidP="00F870D0">
            <w:pPr>
              <w:pStyle w:val="Stijllegevakken"/>
            </w:pPr>
          </w:p>
        </w:tc>
        <w:tc>
          <w:tcPr>
            <w:tcW w:w="760" w:type="dxa"/>
          </w:tcPr>
          <w:p w14:paraId="0C550E34" w14:textId="77777777" w:rsidR="00A31E78" w:rsidRDefault="00A31E78" w:rsidP="00F870D0">
            <w:pPr>
              <w:pStyle w:val="Stijllegevakken"/>
            </w:pPr>
          </w:p>
        </w:tc>
        <w:tc>
          <w:tcPr>
            <w:tcW w:w="760" w:type="dxa"/>
          </w:tcPr>
          <w:p w14:paraId="360EA753" w14:textId="77777777" w:rsidR="00A31E78" w:rsidRDefault="00A31E78" w:rsidP="00F870D0">
            <w:pPr>
              <w:pStyle w:val="Stijllegevakken"/>
            </w:pPr>
          </w:p>
        </w:tc>
        <w:tc>
          <w:tcPr>
            <w:tcW w:w="760" w:type="dxa"/>
          </w:tcPr>
          <w:p w14:paraId="6B35EB19" w14:textId="77777777" w:rsidR="00A31E78" w:rsidRDefault="00A31E78" w:rsidP="00F870D0">
            <w:pPr>
              <w:pStyle w:val="Stijllegevakken"/>
            </w:pPr>
          </w:p>
        </w:tc>
        <w:tc>
          <w:tcPr>
            <w:tcW w:w="1270" w:type="dxa"/>
          </w:tcPr>
          <w:p w14:paraId="0E891705" w14:textId="77777777" w:rsidR="00A31E78" w:rsidRDefault="00A31E78" w:rsidP="00F870D0">
            <w:pPr>
              <w:pStyle w:val="Stijllegevakken"/>
            </w:pPr>
          </w:p>
        </w:tc>
        <w:tc>
          <w:tcPr>
            <w:tcW w:w="842" w:type="dxa"/>
          </w:tcPr>
          <w:p w14:paraId="3C44D4E3" w14:textId="77777777" w:rsidR="00A31E78" w:rsidRDefault="00A31E78" w:rsidP="00F870D0">
            <w:pPr>
              <w:pStyle w:val="Stijllegevakken"/>
            </w:pPr>
          </w:p>
        </w:tc>
        <w:tc>
          <w:tcPr>
            <w:tcW w:w="3793" w:type="dxa"/>
          </w:tcPr>
          <w:p w14:paraId="37A7D98A" w14:textId="77777777" w:rsidR="00A31E78" w:rsidRDefault="00A31E78" w:rsidP="00F870D0">
            <w:pPr>
              <w:pStyle w:val="Stijllegevakken"/>
            </w:pPr>
          </w:p>
        </w:tc>
      </w:tr>
      <w:tr w:rsidR="00E207FE" w14:paraId="073D60FF" w14:textId="77777777" w:rsidTr="00F870D0">
        <w:tc>
          <w:tcPr>
            <w:tcW w:w="5844" w:type="dxa"/>
          </w:tcPr>
          <w:p w14:paraId="68A68A66" w14:textId="77777777" w:rsidR="00E207FE" w:rsidRDefault="00E207FE" w:rsidP="00F870D0">
            <w:pPr>
              <w:pStyle w:val="Stijllegevakken"/>
            </w:pPr>
          </w:p>
        </w:tc>
        <w:tc>
          <w:tcPr>
            <w:tcW w:w="760" w:type="dxa"/>
          </w:tcPr>
          <w:p w14:paraId="58186AE2" w14:textId="77777777" w:rsidR="00E207FE" w:rsidRDefault="00E207FE" w:rsidP="00F870D0">
            <w:pPr>
              <w:pStyle w:val="Stijllegevakken"/>
            </w:pPr>
          </w:p>
        </w:tc>
        <w:tc>
          <w:tcPr>
            <w:tcW w:w="760" w:type="dxa"/>
          </w:tcPr>
          <w:p w14:paraId="3BC9354C" w14:textId="77777777" w:rsidR="00E207FE" w:rsidRDefault="00E207FE" w:rsidP="00F870D0">
            <w:pPr>
              <w:pStyle w:val="Stijllegevakken"/>
            </w:pPr>
          </w:p>
        </w:tc>
        <w:tc>
          <w:tcPr>
            <w:tcW w:w="760" w:type="dxa"/>
          </w:tcPr>
          <w:p w14:paraId="310E6C3E" w14:textId="77777777" w:rsidR="00E207FE" w:rsidRDefault="00E207FE" w:rsidP="00F870D0">
            <w:pPr>
              <w:pStyle w:val="Stijllegevakken"/>
            </w:pPr>
          </w:p>
        </w:tc>
        <w:tc>
          <w:tcPr>
            <w:tcW w:w="1270" w:type="dxa"/>
          </w:tcPr>
          <w:p w14:paraId="115B52E1" w14:textId="77777777" w:rsidR="00E207FE" w:rsidRDefault="00E207FE" w:rsidP="00F870D0">
            <w:pPr>
              <w:pStyle w:val="Stijllegevakken"/>
            </w:pPr>
          </w:p>
        </w:tc>
        <w:tc>
          <w:tcPr>
            <w:tcW w:w="842" w:type="dxa"/>
          </w:tcPr>
          <w:p w14:paraId="778738BC" w14:textId="77777777" w:rsidR="00E207FE" w:rsidRDefault="00E207FE" w:rsidP="00F870D0">
            <w:pPr>
              <w:pStyle w:val="Stijllegevakken"/>
            </w:pPr>
          </w:p>
        </w:tc>
        <w:tc>
          <w:tcPr>
            <w:tcW w:w="3793" w:type="dxa"/>
          </w:tcPr>
          <w:p w14:paraId="19986A94" w14:textId="77777777" w:rsidR="00E207FE" w:rsidRDefault="00E207FE" w:rsidP="00F870D0">
            <w:pPr>
              <w:pStyle w:val="Stijllegevakken"/>
            </w:pPr>
          </w:p>
        </w:tc>
      </w:tr>
      <w:tr w:rsidR="00E207FE" w14:paraId="27AD7BB7" w14:textId="77777777" w:rsidTr="00F870D0">
        <w:tc>
          <w:tcPr>
            <w:tcW w:w="5844" w:type="dxa"/>
          </w:tcPr>
          <w:p w14:paraId="6F0D907B" w14:textId="77777777" w:rsidR="00E207FE" w:rsidRDefault="00E207FE" w:rsidP="00F870D0">
            <w:pPr>
              <w:pStyle w:val="Stijllegevakken"/>
            </w:pPr>
          </w:p>
        </w:tc>
        <w:tc>
          <w:tcPr>
            <w:tcW w:w="760" w:type="dxa"/>
          </w:tcPr>
          <w:p w14:paraId="766CA3AF" w14:textId="77777777" w:rsidR="00E207FE" w:rsidRDefault="00E207FE" w:rsidP="00F870D0">
            <w:pPr>
              <w:pStyle w:val="Stijllegevakken"/>
            </w:pPr>
          </w:p>
        </w:tc>
        <w:tc>
          <w:tcPr>
            <w:tcW w:w="760" w:type="dxa"/>
          </w:tcPr>
          <w:p w14:paraId="40D06B15" w14:textId="77777777" w:rsidR="00E207FE" w:rsidRDefault="00E207FE" w:rsidP="00F870D0">
            <w:pPr>
              <w:pStyle w:val="Stijllegevakken"/>
            </w:pPr>
          </w:p>
        </w:tc>
        <w:tc>
          <w:tcPr>
            <w:tcW w:w="760" w:type="dxa"/>
          </w:tcPr>
          <w:p w14:paraId="16A8DDDF" w14:textId="77777777" w:rsidR="00E207FE" w:rsidRDefault="00E207FE" w:rsidP="00F870D0">
            <w:pPr>
              <w:pStyle w:val="Stijllegevakken"/>
            </w:pPr>
          </w:p>
        </w:tc>
        <w:tc>
          <w:tcPr>
            <w:tcW w:w="1270" w:type="dxa"/>
          </w:tcPr>
          <w:p w14:paraId="6754744C" w14:textId="77777777" w:rsidR="00E207FE" w:rsidRDefault="00E207FE" w:rsidP="00F870D0">
            <w:pPr>
              <w:pStyle w:val="Stijllegevakken"/>
            </w:pPr>
          </w:p>
        </w:tc>
        <w:tc>
          <w:tcPr>
            <w:tcW w:w="842" w:type="dxa"/>
          </w:tcPr>
          <w:p w14:paraId="2DFE81F8" w14:textId="77777777" w:rsidR="00E207FE" w:rsidRDefault="00E207FE" w:rsidP="00F870D0">
            <w:pPr>
              <w:pStyle w:val="Stijllegevakken"/>
            </w:pPr>
          </w:p>
        </w:tc>
        <w:tc>
          <w:tcPr>
            <w:tcW w:w="3793" w:type="dxa"/>
          </w:tcPr>
          <w:p w14:paraId="17CCD253" w14:textId="77777777" w:rsidR="00E207FE" w:rsidRDefault="00E207FE" w:rsidP="00F870D0">
            <w:pPr>
              <w:pStyle w:val="Stijllegevakken"/>
            </w:pPr>
          </w:p>
        </w:tc>
      </w:tr>
      <w:tr w:rsidR="00A31E78" w14:paraId="4041F40C" w14:textId="77777777" w:rsidTr="00F870D0">
        <w:tc>
          <w:tcPr>
            <w:tcW w:w="5844" w:type="dxa"/>
          </w:tcPr>
          <w:p w14:paraId="72BC6CE8" w14:textId="77777777" w:rsidR="00A31E78" w:rsidRDefault="00A31E78" w:rsidP="00F870D0">
            <w:pPr>
              <w:pStyle w:val="Stijllegevakken"/>
            </w:pPr>
          </w:p>
        </w:tc>
        <w:tc>
          <w:tcPr>
            <w:tcW w:w="760" w:type="dxa"/>
          </w:tcPr>
          <w:p w14:paraId="41AAEF66" w14:textId="77777777" w:rsidR="00A31E78" w:rsidRDefault="00A31E78" w:rsidP="00F870D0">
            <w:pPr>
              <w:pStyle w:val="Stijllegevakken"/>
            </w:pPr>
          </w:p>
        </w:tc>
        <w:tc>
          <w:tcPr>
            <w:tcW w:w="760" w:type="dxa"/>
          </w:tcPr>
          <w:p w14:paraId="55AF0447" w14:textId="77777777" w:rsidR="00A31E78" w:rsidRDefault="00A31E78" w:rsidP="00F870D0">
            <w:pPr>
              <w:pStyle w:val="Stijllegevakken"/>
            </w:pPr>
          </w:p>
        </w:tc>
        <w:tc>
          <w:tcPr>
            <w:tcW w:w="760" w:type="dxa"/>
          </w:tcPr>
          <w:p w14:paraId="36440B09" w14:textId="77777777" w:rsidR="00A31E78" w:rsidRDefault="00A31E78" w:rsidP="00F870D0">
            <w:pPr>
              <w:pStyle w:val="Stijllegevakken"/>
            </w:pPr>
          </w:p>
        </w:tc>
        <w:tc>
          <w:tcPr>
            <w:tcW w:w="1270" w:type="dxa"/>
          </w:tcPr>
          <w:p w14:paraId="6B6819AE" w14:textId="77777777" w:rsidR="00A31E78" w:rsidRDefault="00A31E78" w:rsidP="00F870D0">
            <w:pPr>
              <w:pStyle w:val="Stijllegevakken"/>
            </w:pPr>
          </w:p>
        </w:tc>
        <w:tc>
          <w:tcPr>
            <w:tcW w:w="842" w:type="dxa"/>
          </w:tcPr>
          <w:p w14:paraId="13AE1802" w14:textId="77777777" w:rsidR="00A31E78" w:rsidRDefault="00A31E78" w:rsidP="00F870D0">
            <w:pPr>
              <w:pStyle w:val="Stijllegevakken"/>
            </w:pPr>
          </w:p>
        </w:tc>
        <w:tc>
          <w:tcPr>
            <w:tcW w:w="3793" w:type="dxa"/>
          </w:tcPr>
          <w:p w14:paraId="18DBB881" w14:textId="77777777" w:rsidR="00A31E78" w:rsidRDefault="00A31E78" w:rsidP="00F870D0">
            <w:pPr>
              <w:pStyle w:val="Stijllegevakken"/>
            </w:pPr>
          </w:p>
        </w:tc>
      </w:tr>
      <w:tr w:rsidR="00A31E78" w14:paraId="0209F861" w14:textId="77777777" w:rsidTr="00F870D0">
        <w:tc>
          <w:tcPr>
            <w:tcW w:w="5844" w:type="dxa"/>
          </w:tcPr>
          <w:p w14:paraId="3D3C3944" w14:textId="77777777" w:rsidR="00A31E78" w:rsidRDefault="00A31E78" w:rsidP="00F870D0">
            <w:pPr>
              <w:pStyle w:val="Stijllegevakken"/>
            </w:pPr>
          </w:p>
        </w:tc>
        <w:tc>
          <w:tcPr>
            <w:tcW w:w="760" w:type="dxa"/>
          </w:tcPr>
          <w:p w14:paraId="4A6DB56D" w14:textId="77777777" w:rsidR="00A31E78" w:rsidRDefault="00A31E78" w:rsidP="00F870D0">
            <w:pPr>
              <w:pStyle w:val="Stijllegevakken"/>
            </w:pPr>
          </w:p>
        </w:tc>
        <w:tc>
          <w:tcPr>
            <w:tcW w:w="760" w:type="dxa"/>
          </w:tcPr>
          <w:p w14:paraId="6DD5FAA0" w14:textId="77777777" w:rsidR="00A31E78" w:rsidRDefault="00A31E78" w:rsidP="00F870D0">
            <w:pPr>
              <w:pStyle w:val="Stijllegevakken"/>
            </w:pPr>
          </w:p>
        </w:tc>
        <w:tc>
          <w:tcPr>
            <w:tcW w:w="760" w:type="dxa"/>
          </w:tcPr>
          <w:p w14:paraId="44FCB8C5" w14:textId="77777777" w:rsidR="00A31E78" w:rsidRDefault="00A31E78" w:rsidP="00F870D0">
            <w:pPr>
              <w:pStyle w:val="Stijllegevakken"/>
            </w:pPr>
          </w:p>
        </w:tc>
        <w:tc>
          <w:tcPr>
            <w:tcW w:w="1270" w:type="dxa"/>
          </w:tcPr>
          <w:p w14:paraId="2E494618" w14:textId="77777777" w:rsidR="00A31E78" w:rsidRDefault="00A31E78" w:rsidP="00F870D0">
            <w:pPr>
              <w:pStyle w:val="Stijllegevakken"/>
            </w:pPr>
          </w:p>
        </w:tc>
        <w:tc>
          <w:tcPr>
            <w:tcW w:w="842" w:type="dxa"/>
          </w:tcPr>
          <w:p w14:paraId="4C12C91B" w14:textId="77777777" w:rsidR="00A31E78" w:rsidRDefault="00A31E78" w:rsidP="00F870D0">
            <w:pPr>
              <w:pStyle w:val="Stijllegevakken"/>
            </w:pPr>
          </w:p>
        </w:tc>
        <w:tc>
          <w:tcPr>
            <w:tcW w:w="3793" w:type="dxa"/>
          </w:tcPr>
          <w:p w14:paraId="07B9E81B" w14:textId="77777777" w:rsidR="00A31E78" w:rsidRDefault="00A31E78" w:rsidP="00F870D0">
            <w:pPr>
              <w:pStyle w:val="Stijllegevakken"/>
            </w:pPr>
          </w:p>
        </w:tc>
      </w:tr>
      <w:tr w:rsidR="00A31E78" w14:paraId="6E4B8BD7" w14:textId="77777777" w:rsidTr="00F870D0">
        <w:tc>
          <w:tcPr>
            <w:tcW w:w="5844" w:type="dxa"/>
          </w:tcPr>
          <w:p w14:paraId="538A46ED" w14:textId="77777777" w:rsidR="00A31E78" w:rsidRDefault="00A31E78" w:rsidP="00F870D0">
            <w:pPr>
              <w:pStyle w:val="Stijllegevakken"/>
            </w:pPr>
          </w:p>
        </w:tc>
        <w:tc>
          <w:tcPr>
            <w:tcW w:w="760" w:type="dxa"/>
          </w:tcPr>
          <w:p w14:paraId="7ACFD9F3" w14:textId="77777777" w:rsidR="00A31E78" w:rsidRDefault="00A31E78" w:rsidP="00F870D0">
            <w:pPr>
              <w:pStyle w:val="Stijllegevakken"/>
            </w:pPr>
          </w:p>
        </w:tc>
        <w:tc>
          <w:tcPr>
            <w:tcW w:w="760" w:type="dxa"/>
          </w:tcPr>
          <w:p w14:paraId="12E926AE" w14:textId="77777777" w:rsidR="00A31E78" w:rsidRDefault="00A31E78" w:rsidP="00F870D0">
            <w:pPr>
              <w:pStyle w:val="Stijllegevakken"/>
            </w:pPr>
          </w:p>
        </w:tc>
        <w:tc>
          <w:tcPr>
            <w:tcW w:w="760" w:type="dxa"/>
          </w:tcPr>
          <w:p w14:paraId="157DAE2A" w14:textId="77777777" w:rsidR="00A31E78" w:rsidRDefault="00A31E78" w:rsidP="00F870D0">
            <w:pPr>
              <w:pStyle w:val="Stijllegevakken"/>
            </w:pPr>
          </w:p>
        </w:tc>
        <w:tc>
          <w:tcPr>
            <w:tcW w:w="1270" w:type="dxa"/>
          </w:tcPr>
          <w:p w14:paraId="118F49A4" w14:textId="77777777" w:rsidR="00A31E78" w:rsidRDefault="00A31E78" w:rsidP="00F870D0">
            <w:pPr>
              <w:pStyle w:val="Stijllegevakken"/>
            </w:pPr>
          </w:p>
        </w:tc>
        <w:tc>
          <w:tcPr>
            <w:tcW w:w="842" w:type="dxa"/>
          </w:tcPr>
          <w:p w14:paraId="4108DDE3" w14:textId="77777777" w:rsidR="00A31E78" w:rsidRDefault="00A31E78" w:rsidP="00F870D0">
            <w:pPr>
              <w:pStyle w:val="Stijllegevakken"/>
            </w:pPr>
          </w:p>
        </w:tc>
        <w:tc>
          <w:tcPr>
            <w:tcW w:w="3793" w:type="dxa"/>
          </w:tcPr>
          <w:p w14:paraId="0C3527FB" w14:textId="77777777" w:rsidR="00A31E78" w:rsidRDefault="00A31E78" w:rsidP="00F870D0">
            <w:pPr>
              <w:pStyle w:val="Stijllegevakken"/>
            </w:pPr>
          </w:p>
        </w:tc>
      </w:tr>
    </w:tbl>
    <w:p w14:paraId="7EB31277" w14:textId="77777777" w:rsidR="0062223D" w:rsidRDefault="0062223D" w:rsidP="007953BF"/>
    <w:sectPr w:rsidR="0062223D" w:rsidSect="00C46A67">
      <w:footerReference w:type="even" r:id="rId12"/>
      <w:footerReference w:type="default" r:id="rId13"/>
      <w:footerReference w:type="first" r:id="rId14"/>
      <w:endnotePr>
        <w:numFmt w:val="decimal"/>
      </w:endnotePr>
      <w:pgSz w:w="16838" w:h="11906" w:orient="landscape" w:code="9"/>
      <w:pgMar w:top="1418" w:right="1134" w:bottom="1418"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0F844" w14:textId="77777777" w:rsidR="007D7DF2" w:rsidRDefault="007D7DF2" w:rsidP="007953BF">
      <w:r>
        <w:separator/>
      </w:r>
    </w:p>
  </w:endnote>
  <w:endnote w:type="continuationSeparator" w:id="0">
    <w:p w14:paraId="75F0D2D9" w14:textId="77777777" w:rsidR="007D7DF2" w:rsidRDefault="007D7DF2" w:rsidP="007953BF">
      <w:r>
        <w:continuationSeparator/>
      </w:r>
    </w:p>
  </w:endnote>
  <w:endnote w:type="continuationNotice" w:id="1">
    <w:p w14:paraId="4F7D0917" w14:textId="77777777" w:rsidR="007D7DF2" w:rsidRDefault="007D7DF2" w:rsidP="00795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D7F2" w14:textId="77777777" w:rsidR="00742BE1" w:rsidRPr="00005053" w:rsidRDefault="00742BE1" w:rsidP="007953BF">
    <w:pPr>
      <w:pStyle w:val="Voettekst"/>
    </w:pPr>
    <w:r w:rsidRPr="002267F6">
      <w:fldChar w:fldCharType="begin"/>
    </w:r>
    <w:r w:rsidRPr="002267F6">
      <w:instrText>PAGE  \* Arabic  \* MERGEFORMAT</w:instrText>
    </w:r>
    <w:r w:rsidRPr="002267F6">
      <w:fldChar w:fldCharType="separate"/>
    </w:r>
    <w:r w:rsidR="00CA1BF4" w:rsidRPr="00CA1BF4">
      <w:rPr>
        <w:noProof/>
        <w:lang w:val="nl-NL"/>
      </w:rPr>
      <w:t>2</w:t>
    </w:r>
    <w:r w:rsidRPr="002267F6">
      <w:fldChar w:fldCharType="end"/>
    </w:r>
    <w:r w:rsidRPr="002267F6">
      <w:rPr>
        <w:lang w:val="nl-NL"/>
      </w:rPr>
      <w:t xml:space="preserve"> van </w:t>
    </w:r>
    <w:fldSimple w:instr="NUMPAGES  \* Arabic  \* MERGEFORMAT">
      <w:r w:rsidR="00CA1BF4" w:rsidRPr="00CA1BF4">
        <w:rPr>
          <w:noProof/>
          <w:lang w:val="nl-NL"/>
        </w:rPr>
        <w:t>2</w:t>
      </w:r>
    </w:fldSimple>
    <w:r w:rsidRPr="002267F6">
      <w:tab/>
    </w:r>
    <w:r>
      <w:fldChar w:fldCharType="begin"/>
    </w:r>
    <w:r>
      <w:instrText xml:space="preserve"> STYLEREF  </w:instrText>
    </w:r>
    <w:r w:rsidR="00737230">
      <w:instrText>"Titel</w:instrText>
    </w:r>
    <w:r w:rsidR="00982889">
      <w:instrText>"</w:instrText>
    </w:r>
    <w:r>
      <w:instrText xml:space="preserve">  \* MERGEFORMAT </w:instrText>
    </w:r>
    <w:r>
      <w:fldChar w:fldCharType="separate"/>
    </w:r>
    <w:r w:rsidR="00550755" w:rsidRPr="00550755">
      <w:rPr>
        <w:bCs/>
        <w:noProof/>
        <w:lang w:val="nl-NL"/>
      </w:rPr>
      <w:t>Titel</w:t>
    </w:r>
    <w:r>
      <w:fldChar w:fldCharType="end"/>
    </w:r>
    <w:r w:rsidRPr="002267F6">
      <w:tab/>
    </w:r>
    <w:r>
      <w:fldChar w:fldCharType="begin"/>
    </w:r>
    <w:r w:rsidR="00737230">
      <w:instrText xml:space="preserve"> STYLEREF  Datumdocument</w:instrText>
    </w:r>
    <w:r>
      <w:instrText xml:space="preserve">  \* MERGEFORMAT </w:instrText>
    </w:r>
    <w:r>
      <w:fldChar w:fldCharType="separate"/>
    </w:r>
    <w:r w:rsidR="00550755" w:rsidRPr="00550755">
      <w:rPr>
        <w:bCs/>
        <w:noProof/>
        <w:lang w:val="nl-NL"/>
      </w:rPr>
      <w:t>jjjj-mm-dd</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F4284" w14:textId="7D803C45" w:rsidR="00187018" w:rsidRPr="00EB4A52" w:rsidRDefault="00AD2E01" w:rsidP="003508E6">
    <w:pPr>
      <w:tabs>
        <w:tab w:val="right" w:pos="9638"/>
      </w:tabs>
      <w:spacing w:before="0" w:after="0"/>
      <w:ind w:right="510"/>
      <w:jc w:val="right"/>
      <w:rPr>
        <w:sz w:val="20"/>
        <w:szCs w:val="20"/>
      </w:rPr>
    </w:pPr>
    <w:r w:rsidRPr="002267F6">
      <w:rPr>
        <w:noProof/>
        <w:lang w:eastAsia="nl-BE"/>
      </w:rPr>
      <w:drawing>
        <wp:anchor distT="0" distB="0" distL="114300" distR="114300" simplePos="0" relativeHeight="251670528" behindDoc="0" locked="0" layoutInCell="1" allowOverlap="1" wp14:anchorId="1FB86C9F" wp14:editId="29574E14">
          <wp:simplePos x="0" y="0"/>
          <wp:positionH relativeFrom="column">
            <wp:posOffset>3810</wp:posOffset>
          </wp:positionH>
          <wp:positionV relativeFrom="paragraph">
            <wp:posOffset>48260</wp:posOffset>
          </wp:positionV>
          <wp:extent cx="899795" cy="345440"/>
          <wp:effectExtent l="0" t="0" r="0" b="0"/>
          <wp:wrapNone/>
          <wp:docPr id="375875567" name="Afbeelding 375875567"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899795" cy="34544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7018">
      <w:tab/>
    </w:r>
    <w:r w:rsidR="00187018" w:rsidRPr="00EB4A52">
      <w:rPr>
        <w:sz w:val="20"/>
        <w:szCs w:val="20"/>
      </w:rPr>
      <w:t xml:space="preserve">                                                                                                                                                               </w:t>
    </w:r>
    <w:r w:rsidR="00D5336F">
      <w:rPr>
        <w:sz w:val="20"/>
        <w:szCs w:val="20"/>
      </w:rPr>
      <w:t>Dak</w:t>
    </w:r>
    <w:r w:rsidR="00F10711">
      <w:rPr>
        <w:sz w:val="20"/>
        <w:szCs w:val="20"/>
      </w:rPr>
      <w:t>werker</w:t>
    </w:r>
    <w:r w:rsidR="00187018" w:rsidRPr="00EB4A52">
      <w:rPr>
        <w:sz w:val="20"/>
        <w:szCs w:val="20"/>
      </w:rPr>
      <w:t xml:space="preserve"> (versie </w:t>
    </w:r>
    <w:r w:rsidR="00D5336F">
      <w:rPr>
        <w:sz w:val="20"/>
        <w:szCs w:val="20"/>
      </w:rPr>
      <w:t>maart</w:t>
    </w:r>
    <w:r w:rsidR="00187018" w:rsidRPr="00EB4A52">
      <w:rPr>
        <w:sz w:val="20"/>
        <w:szCs w:val="20"/>
      </w:rPr>
      <w:t xml:space="preserve"> 2025)</w:t>
    </w:r>
  </w:p>
  <w:p w14:paraId="3B4FEB41" w14:textId="6290EA28" w:rsidR="00742BE1" w:rsidRPr="00EB4A52" w:rsidRDefault="00187018" w:rsidP="00CC2482">
    <w:pPr>
      <w:tabs>
        <w:tab w:val="right" w:pos="9639"/>
      </w:tabs>
      <w:spacing w:before="0" w:after="0"/>
      <w:ind w:right="510"/>
      <w:jc w:val="right"/>
      <w:rPr>
        <w:noProof/>
        <w:sz w:val="20"/>
        <w:szCs w:val="20"/>
        <w:lang w:eastAsia="nl-BE"/>
      </w:rPr>
    </w:pPr>
    <w:r w:rsidRPr="00EB4A52">
      <w:rPr>
        <w:sz w:val="20"/>
        <w:szCs w:val="20"/>
      </w:rPr>
      <w:tab/>
      <w:t xml:space="preserve">       </w:t>
    </w:r>
    <w:r w:rsidR="00CC2482">
      <w:rPr>
        <w:sz w:val="20"/>
        <w:szCs w:val="20"/>
      </w:rPr>
      <w:t xml:space="preserve">    </w:t>
    </w:r>
    <w:r w:rsidR="008569B6">
      <w:rPr>
        <w:sz w:val="20"/>
        <w:szCs w:val="20"/>
      </w:rPr>
      <w:tab/>
    </w:r>
    <w:r w:rsidRPr="00EB4A52">
      <w:rPr>
        <w:sz w:val="20"/>
        <w:szCs w:val="20"/>
      </w:rPr>
      <w:t xml:space="preserve">   D/2025/13.758/0</w:t>
    </w:r>
    <w:r w:rsidRPr="00EB4A52">
      <w:rPr>
        <w:noProof/>
        <w:sz w:val="20"/>
        <w:szCs w:val="20"/>
        <w:lang w:eastAsia="nl-BE"/>
      </w:rPr>
      <w:drawing>
        <wp:anchor distT="0" distB="0" distL="114300" distR="114300" simplePos="0" relativeHeight="251671552" behindDoc="1" locked="0" layoutInCell="1" allowOverlap="1" wp14:anchorId="65DFB71A" wp14:editId="52805136">
          <wp:simplePos x="0" y="0"/>
          <wp:positionH relativeFrom="column">
            <wp:posOffset>-37726</wp:posOffset>
          </wp:positionH>
          <wp:positionV relativeFrom="page">
            <wp:posOffset>10022186</wp:posOffset>
          </wp:positionV>
          <wp:extent cx="900000" cy="345600"/>
          <wp:effectExtent l="0" t="0" r="0" b="0"/>
          <wp:wrapNone/>
          <wp:docPr id="788778282" name="Afbeelding 788778282" descr="Afbeelding met tekst, Lettertype, Graphics,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78282" name="Afbeelding 788778282" descr="Afbeelding met tekst, Lettertype, Graphics, grafische vormgeving&#10;&#10;Door AI gegenereerde inhoud is mogelijk onjuist."/>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E6E20">
      <w:rPr>
        <w:sz w:val="20"/>
        <w:szCs w:val="20"/>
      </w:rPr>
      <w:t>2</w:t>
    </w:r>
    <w:r w:rsidR="00F10711">
      <w:rPr>
        <w:sz w:val="20"/>
        <w:szCs w:val="20"/>
      </w:rPr>
      <w:t>8</w:t>
    </w:r>
    <w:r w:rsidRPr="00EB4A52">
      <w:rPr>
        <w:bCs/>
        <w:color w:val="404040" w:themeColor="text1" w:themeTint="BF"/>
        <w:sz w:val="20"/>
        <w:szCs w:val="20"/>
      </w:rPr>
      <w:t xml:space="preserve">                                                                            </w:t>
    </w:r>
    <w:r w:rsidRPr="00EB4A52">
      <w:rPr>
        <w:bCs/>
        <w:color w:val="404040" w:themeColor="text1" w:themeTint="BF"/>
        <w:sz w:val="20"/>
        <w:szCs w:val="20"/>
      </w:rPr>
      <w:fldChar w:fldCharType="begin"/>
    </w:r>
    <w:r w:rsidRPr="00EB4A52">
      <w:rPr>
        <w:bCs/>
        <w:color w:val="404040" w:themeColor="text1" w:themeTint="BF"/>
        <w:sz w:val="20"/>
        <w:szCs w:val="20"/>
      </w:rPr>
      <w:instrText>PAGE   \* MERGEFORMAT</w:instrText>
    </w:r>
    <w:r w:rsidRPr="00EB4A52">
      <w:rPr>
        <w:bCs/>
        <w:color w:val="404040" w:themeColor="text1" w:themeTint="BF"/>
        <w:sz w:val="20"/>
        <w:szCs w:val="20"/>
      </w:rPr>
      <w:fldChar w:fldCharType="separate"/>
    </w:r>
    <w:r w:rsidRPr="00EB4A52">
      <w:rPr>
        <w:bCs/>
        <w:color w:val="404040" w:themeColor="text1" w:themeTint="BF"/>
        <w:sz w:val="20"/>
        <w:szCs w:val="20"/>
      </w:rPr>
      <w:t>2</w:t>
    </w:r>
    <w:r w:rsidRPr="00EB4A52">
      <w:rPr>
        <w:bCs/>
        <w:color w:val="404040" w:themeColor="text1" w:themeTint="BF"/>
        <w:sz w:val="20"/>
        <w:szCs w:val="20"/>
      </w:rPr>
      <w:fldChar w:fldCharType="end"/>
    </w:r>
    <w:r w:rsidRPr="00EB4A52">
      <w:rPr>
        <w:noProof/>
        <w:sz w:val="20"/>
        <w:szCs w:val="20"/>
        <w:lang w:eastAsia="nl-BE"/>
      </w:rPr>
      <w:drawing>
        <wp:anchor distT="0" distB="0" distL="114300" distR="114300" simplePos="0" relativeHeight="251669504" behindDoc="1" locked="0" layoutInCell="1" allowOverlap="1" wp14:anchorId="079A4514" wp14:editId="4458B236">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2">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2915" w:rsidRPr="00EB4A52">
      <w:rPr>
        <w:sz w:val="20"/>
        <w:szCs w:val="20"/>
      </w:rPr>
      <w:t xml:space="preserve">                                                                                                                                                    </w:t>
    </w:r>
    <w:r w:rsidR="00E10580" w:rsidRPr="00EB4A52">
      <w:rPr>
        <w:sz w:val="20"/>
        <w:szCs w:val="20"/>
      </w:rPr>
      <w:t xml:space="preserve">                                                                                                                                                                                                  </w:t>
    </w:r>
    <w:r w:rsidR="000B2915" w:rsidRPr="00EB4A52">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7FA36" w14:textId="52618071" w:rsidR="00D250CC" w:rsidRPr="00B73A37" w:rsidRDefault="00D250CC" w:rsidP="00B73A37">
    <w:pPr>
      <w:tabs>
        <w:tab w:val="right" w:pos="9638"/>
      </w:tabs>
      <w:spacing w:before="0" w:after="0"/>
      <w:ind w:right="510"/>
      <w:jc w:val="right"/>
      <w:rPr>
        <w:sz w:val="20"/>
        <w:szCs w:val="20"/>
      </w:rPr>
    </w:pPr>
    <w:r w:rsidRPr="002267F6">
      <w:rPr>
        <w:noProof/>
        <w:lang w:eastAsia="nl-BE"/>
      </w:rPr>
      <w:drawing>
        <wp:anchor distT="0" distB="0" distL="114300" distR="114300" simplePos="0" relativeHeight="251673600" behindDoc="0" locked="0" layoutInCell="1" allowOverlap="1" wp14:anchorId="4F23D0D8" wp14:editId="2C0FCD68">
          <wp:simplePos x="0" y="0"/>
          <wp:positionH relativeFrom="column">
            <wp:posOffset>3810</wp:posOffset>
          </wp:positionH>
          <wp:positionV relativeFrom="paragraph">
            <wp:posOffset>48260</wp:posOffset>
          </wp:positionV>
          <wp:extent cx="899795" cy="345440"/>
          <wp:effectExtent l="0" t="0" r="0" b="0"/>
          <wp:wrapNone/>
          <wp:docPr id="896290925" name="Afbeelding 896290925"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899795" cy="34544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t xml:space="preserve">                                                                                                                                                                   </w:t>
    </w:r>
    <w:r w:rsidR="006711CD">
      <w:rPr>
        <w:sz w:val="20"/>
        <w:szCs w:val="20"/>
      </w:rPr>
      <w:t xml:space="preserve">Dakwerker </w:t>
    </w:r>
    <w:r w:rsidRPr="00B73A37">
      <w:rPr>
        <w:sz w:val="20"/>
        <w:szCs w:val="20"/>
      </w:rPr>
      <w:t xml:space="preserve">(versie </w:t>
    </w:r>
    <w:r w:rsidR="00F10711">
      <w:rPr>
        <w:sz w:val="20"/>
        <w:szCs w:val="20"/>
      </w:rPr>
      <w:t xml:space="preserve">maart </w:t>
    </w:r>
    <w:r w:rsidRPr="00B73A37">
      <w:rPr>
        <w:sz w:val="20"/>
        <w:szCs w:val="20"/>
      </w:rPr>
      <w:t>2025)</w:t>
    </w:r>
  </w:p>
  <w:p w14:paraId="6816D630" w14:textId="70E9169B" w:rsidR="00D250CC" w:rsidRPr="00B73A37" w:rsidRDefault="00D250CC" w:rsidP="00B73A37">
    <w:pPr>
      <w:tabs>
        <w:tab w:val="right" w:pos="9639"/>
      </w:tabs>
      <w:spacing w:before="0" w:after="0"/>
      <w:ind w:right="567"/>
      <w:jc w:val="right"/>
      <w:rPr>
        <w:sz w:val="20"/>
        <w:szCs w:val="20"/>
      </w:rPr>
    </w:pPr>
    <w:r w:rsidRPr="00B73A37">
      <w:rPr>
        <w:sz w:val="20"/>
        <w:szCs w:val="20"/>
      </w:rPr>
      <w:tab/>
      <w:t xml:space="preserve">          D/2025/13.758/0</w:t>
    </w:r>
    <w:r w:rsidR="00F10711">
      <w:rPr>
        <w:sz w:val="20"/>
        <w:szCs w:val="20"/>
      </w:rPr>
      <w:t>28</w:t>
    </w:r>
  </w:p>
  <w:p w14:paraId="1030D3A5" w14:textId="0454BCBD" w:rsidR="00873F38" w:rsidRPr="00B73A37" w:rsidRDefault="00B73A37" w:rsidP="00B73A37">
    <w:pPr>
      <w:tabs>
        <w:tab w:val="right" w:pos="9639"/>
      </w:tabs>
      <w:spacing w:before="0" w:after="0"/>
      <w:ind w:right="567"/>
      <w:jc w:val="right"/>
      <w:rPr>
        <w:sz w:val="20"/>
        <w:szCs w:val="20"/>
      </w:rPr>
    </w:pPr>
    <w:r w:rsidRPr="00B73A37">
      <w:rPr>
        <w:bCs/>
        <w:color w:val="404040" w:themeColor="text1" w:themeTint="BF"/>
        <w:sz w:val="20"/>
        <w:szCs w:val="20"/>
      </w:rPr>
      <w:fldChar w:fldCharType="begin"/>
    </w:r>
    <w:r w:rsidRPr="00B73A37">
      <w:rPr>
        <w:bCs/>
        <w:color w:val="404040" w:themeColor="text1" w:themeTint="BF"/>
        <w:sz w:val="20"/>
        <w:szCs w:val="20"/>
      </w:rPr>
      <w:instrText>PAGE   \* MERGEFORMAT</w:instrText>
    </w:r>
    <w:r w:rsidRPr="00B73A37">
      <w:rPr>
        <w:bCs/>
        <w:color w:val="404040" w:themeColor="text1" w:themeTint="BF"/>
        <w:sz w:val="20"/>
        <w:szCs w:val="20"/>
      </w:rPr>
      <w:fldChar w:fldCharType="separate"/>
    </w:r>
    <w:r w:rsidRPr="00B73A37">
      <w:rPr>
        <w:bCs/>
        <w:color w:val="404040" w:themeColor="text1" w:themeTint="BF"/>
        <w:sz w:val="20"/>
        <w:szCs w:val="20"/>
      </w:rPr>
      <w:t>2</w:t>
    </w:r>
    <w:r w:rsidRPr="00B73A37">
      <w:rPr>
        <w:bCs/>
        <w:color w:val="404040" w:themeColor="text1" w:themeTint="BF"/>
        <w:sz w:val="20"/>
        <w:szCs w:val="20"/>
      </w:rPr>
      <w:fldChar w:fldCharType="end"/>
    </w:r>
  </w:p>
  <w:p w14:paraId="2CD1B8E4" w14:textId="77777777" w:rsidR="00D250CC" w:rsidRDefault="00D250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CCF47" w14:textId="77777777" w:rsidR="007D7DF2" w:rsidRDefault="007D7DF2" w:rsidP="007953BF">
      <w:r>
        <w:separator/>
      </w:r>
    </w:p>
  </w:footnote>
  <w:footnote w:type="continuationSeparator" w:id="0">
    <w:p w14:paraId="51536A14" w14:textId="77777777" w:rsidR="007D7DF2" w:rsidRDefault="007D7DF2" w:rsidP="007953BF">
      <w:r>
        <w:continuationSeparator/>
      </w:r>
    </w:p>
    <w:p w14:paraId="08195424" w14:textId="77777777" w:rsidR="007D7DF2" w:rsidRDefault="007D7DF2" w:rsidP="007953BF"/>
    <w:p w14:paraId="4EBD9882" w14:textId="77777777" w:rsidR="007D7DF2" w:rsidRDefault="007D7DF2" w:rsidP="007953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649D"/>
    <w:multiLevelType w:val="hybridMultilevel"/>
    <w:tmpl w:val="49E2E20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3"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7E66D3D"/>
    <w:multiLevelType w:val="hybridMultilevel"/>
    <w:tmpl w:val="CC46404E"/>
    <w:lvl w:ilvl="0" w:tplc="6B08744C">
      <w:start w:val="1"/>
      <w:numFmt w:val="bullet"/>
      <w:pStyle w:val="opsommin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1313E08"/>
    <w:multiLevelType w:val="hybridMultilevel"/>
    <w:tmpl w:val="D70C90DA"/>
    <w:lvl w:ilvl="0" w:tplc="90C43324">
      <w:start w:val="1"/>
      <w:numFmt w:val="bullet"/>
      <w:lvlText w:val=""/>
      <w:lvlJc w:val="left"/>
      <w:pPr>
        <w:ind w:left="1097" w:hanging="360"/>
      </w:pPr>
      <w:rPr>
        <w:rFonts w:ascii="Wingdings" w:hAnsi="Wingdings"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4D15B98"/>
    <w:multiLevelType w:val="hybridMultilevel"/>
    <w:tmpl w:val="9A74D46C"/>
    <w:lvl w:ilvl="0" w:tplc="DAE647CE">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48A2284C"/>
    <w:multiLevelType w:val="hybridMultilevel"/>
    <w:tmpl w:val="5C48A52E"/>
    <w:lvl w:ilvl="0" w:tplc="08130001">
      <w:start w:val="1"/>
      <w:numFmt w:val="bullet"/>
      <w:lvlText w:val=""/>
      <w:lvlJc w:val="left"/>
      <w:pPr>
        <w:ind w:left="4472" w:hanging="360"/>
      </w:pPr>
      <w:rPr>
        <w:rFonts w:ascii="Symbol" w:hAnsi="Symbol" w:hint="default"/>
      </w:rPr>
    </w:lvl>
    <w:lvl w:ilvl="1" w:tplc="08130003" w:tentative="1">
      <w:start w:val="1"/>
      <w:numFmt w:val="bullet"/>
      <w:lvlText w:val="o"/>
      <w:lvlJc w:val="left"/>
      <w:pPr>
        <w:ind w:left="5192" w:hanging="360"/>
      </w:pPr>
      <w:rPr>
        <w:rFonts w:ascii="Courier New" w:hAnsi="Courier New" w:cs="Courier New" w:hint="default"/>
      </w:rPr>
    </w:lvl>
    <w:lvl w:ilvl="2" w:tplc="08130005" w:tentative="1">
      <w:start w:val="1"/>
      <w:numFmt w:val="bullet"/>
      <w:lvlText w:val=""/>
      <w:lvlJc w:val="left"/>
      <w:pPr>
        <w:ind w:left="5912" w:hanging="360"/>
      </w:pPr>
      <w:rPr>
        <w:rFonts w:ascii="Wingdings" w:hAnsi="Wingdings" w:hint="default"/>
      </w:rPr>
    </w:lvl>
    <w:lvl w:ilvl="3" w:tplc="08130001" w:tentative="1">
      <w:start w:val="1"/>
      <w:numFmt w:val="bullet"/>
      <w:lvlText w:val=""/>
      <w:lvlJc w:val="left"/>
      <w:pPr>
        <w:ind w:left="6632" w:hanging="360"/>
      </w:pPr>
      <w:rPr>
        <w:rFonts w:ascii="Symbol" w:hAnsi="Symbol" w:hint="default"/>
      </w:rPr>
    </w:lvl>
    <w:lvl w:ilvl="4" w:tplc="08130003" w:tentative="1">
      <w:start w:val="1"/>
      <w:numFmt w:val="bullet"/>
      <w:lvlText w:val="o"/>
      <w:lvlJc w:val="left"/>
      <w:pPr>
        <w:ind w:left="7352" w:hanging="360"/>
      </w:pPr>
      <w:rPr>
        <w:rFonts w:ascii="Courier New" w:hAnsi="Courier New" w:cs="Courier New" w:hint="default"/>
      </w:rPr>
    </w:lvl>
    <w:lvl w:ilvl="5" w:tplc="08130005" w:tentative="1">
      <w:start w:val="1"/>
      <w:numFmt w:val="bullet"/>
      <w:lvlText w:val=""/>
      <w:lvlJc w:val="left"/>
      <w:pPr>
        <w:ind w:left="8072" w:hanging="360"/>
      </w:pPr>
      <w:rPr>
        <w:rFonts w:ascii="Wingdings" w:hAnsi="Wingdings" w:hint="default"/>
      </w:rPr>
    </w:lvl>
    <w:lvl w:ilvl="6" w:tplc="08130001" w:tentative="1">
      <w:start w:val="1"/>
      <w:numFmt w:val="bullet"/>
      <w:lvlText w:val=""/>
      <w:lvlJc w:val="left"/>
      <w:pPr>
        <w:ind w:left="8792" w:hanging="360"/>
      </w:pPr>
      <w:rPr>
        <w:rFonts w:ascii="Symbol" w:hAnsi="Symbol" w:hint="default"/>
      </w:rPr>
    </w:lvl>
    <w:lvl w:ilvl="7" w:tplc="08130003" w:tentative="1">
      <w:start w:val="1"/>
      <w:numFmt w:val="bullet"/>
      <w:lvlText w:val="o"/>
      <w:lvlJc w:val="left"/>
      <w:pPr>
        <w:ind w:left="9512" w:hanging="360"/>
      </w:pPr>
      <w:rPr>
        <w:rFonts w:ascii="Courier New" w:hAnsi="Courier New" w:cs="Courier New" w:hint="default"/>
      </w:rPr>
    </w:lvl>
    <w:lvl w:ilvl="8" w:tplc="08130005" w:tentative="1">
      <w:start w:val="1"/>
      <w:numFmt w:val="bullet"/>
      <w:lvlText w:val=""/>
      <w:lvlJc w:val="left"/>
      <w:pPr>
        <w:ind w:left="10232" w:hanging="360"/>
      </w:pPr>
      <w:rPr>
        <w:rFonts w:ascii="Wingdings" w:hAnsi="Wingdings" w:hint="default"/>
      </w:rPr>
    </w:lvl>
  </w:abstractNum>
  <w:abstractNum w:abstractNumId="12" w15:restartNumberingAfterBreak="0">
    <w:nsid w:val="4B7873A1"/>
    <w:multiLevelType w:val="hybridMultilevel"/>
    <w:tmpl w:val="4D1468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4" w15:restartNumberingAfterBreak="0">
    <w:nsid w:val="5282031A"/>
    <w:multiLevelType w:val="multilevel"/>
    <w:tmpl w:val="40CE86EC"/>
    <w:lvl w:ilvl="0">
      <w:start w:val="3"/>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C54429E"/>
    <w:multiLevelType w:val="hybridMultilevel"/>
    <w:tmpl w:val="B43C16A4"/>
    <w:lvl w:ilvl="0" w:tplc="F6B2CF4E">
      <w:start w:val="1"/>
      <w:numFmt w:val="bullet"/>
      <w:pStyle w:val="Afbeersteitem"/>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16" w15:restartNumberingAfterBreak="0">
    <w:nsid w:val="60F261F9"/>
    <w:multiLevelType w:val="hybridMultilevel"/>
    <w:tmpl w:val="C5CA75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21911BC"/>
    <w:multiLevelType w:val="hybridMultilevel"/>
    <w:tmpl w:val="45CC0A8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9DC6C97"/>
    <w:multiLevelType w:val="hybridMultilevel"/>
    <w:tmpl w:val="35845C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15E6665"/>
    <w:multiLevelType w:val="hybridMultilevel"/>
    <w:tmpl w:val="DE3885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23D683D"/>
    <w:multiLevelType w:val="hybridMultilevel"/>
    <w:tmpl w:val="6C5091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72643B8"/>
    <w:multiLevelType w:val="hybridMultilevel"/>
    <w:tmpl w:val="79BCBE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9707F6C"/>
    <w:multiLevelType w:val="hybridMultilevel"/>
    <w:tmpl w:val="5E8ED2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FBD3BE2"/>
    <w:multiLevelType w:val="hybridMultilevel"/>
    <w:tmpl w:val="00B695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13"/>
  </w:num>
  <w:num w:numId="2" w16cid:durableId="2085225797">
    <w:abstractNumId w:val="13"/>
  </w:num>
  <w:num w:numId="3" w16cid:durableId="210112520">
    <w:abstractNumId w:val="4"/>
  </w:num>
  <w:num w:numId="4" w16cid:durableId="2146391007">
    <w:abstractNumId w:val="13"/>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3"/>
  </w:num>
  <w:num w:numId="6" w16cid:durableId="287706536">
    <w:abstractNumId w:val="7"/>
  </w:num>
  <w:num w:numId="7" w16cid:durableId="2057389921">
    <w:abstractNumId w:val="18"/>
  </w:num>
  <w:num w:numId="8" w16cid:durableId="175048375">
    <w:abstractNumId w:val="10"/>
  </w:num>
  <w:num w:numId="9" w16cid:durableId="336887750">
    <w:abstractNumId w:val="24"/>
  </w:num>
  <w:num w:numId="10" w16cid:durableId="1666779299">
    <w:abstractNumId w:val="3"/>
  </w:num>
  <w:num w:numId="11" w16cid:durableId="1219172945">
    <w:abstractNumId w:val="8"/>
  </w:num>
  <w:num w:numId="12" w16cid:durableId="1852329665">
    <w:abstractNumId w:val="19"/>
  </w:num>
  <w:num w:numId="13" w16cid:durableId="1497765492">
    <w:abstractNumId w:val="1"/>
  </w:num>
  <w:num w:numId="14" w16cid:durableId="1416636234">
    <w:abstractNumId w:val="5"/>
  </w:num>
  <w:num w:numId="15" w16cid:durableId="2088502846">
    <w:abstractNumId w:val="11"/>
  </w:num>
  <w:num w:numId="16" w16cid:durableId="147021950">
    <w:abstractNumId w:val="12"/>
  </w:num>
  <w:num w:numId="17" w16cid:durableId="262953386">
    <w:abstractNumId w:val="22"/>
  </w:num>
  <w:num w:numId="18" w16cid:durableId="272902769">
    <w:abstractNumId w:val="26"/>
  </w:num>
  <w:num w:numId="19" w16cid:durableId="1893037682">
    <w:abstractNumId w:val="16"/>
  </w:num>
  <w:num w:numId="20" w16cid:durableId="2087220844">
    <w:abstractNumId w:val="23"/>
  </w:num>
  <w:num w:numId="21" w16cid:durableId="1608001721">
    <w:abstractNumId w:val="20"/>
  </w:num>
  <w:num w:numId="22" w16cid:durableId="657656897">
    <w:abstractNumId w:val="17"/>
  </w:num>
  <w:num w:numId="23" w16cid:durableId="35859708">
    <w:abstractNumId w:val="0"/>
  </w:num>
  <w:num w:numId="24" w16cid:durableId="155072213">
    <w:abstractNumId w:val="9"/>
  </w:num>
  <w:num w:numId="25" w16cid:durableId="1633365613">
    <w:abstractNumId w:val="14"/>
  </w:num>
  <w:num w:numId="26" w16cid:durableId="1305620064">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59229318">
    <w:abstractNumId w:val="2"/>
  </w:num>
  <w:num w:numId="28" w16cid:durableId="211580565">
    <w:abstractNumId w:val="25"/>
  </w:num>
  <w:num w:numId="29" w16cid:durableId="1585651452">
    <w:abstractNumId w:val="21"/>
  </w:num>
  <w:num w:numId="30" w16cid:durableId="1764757792">
    <w:abstractNumId w:val="6"/>
  </w:num>
  <w:num w:numId="31" w16cid:durableId="1138642050">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717525">
    <w:abstractNumId w:val="14"/>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6489388">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3083898">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14929896">
    <w:abstractNumId w:val="1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23627211">
    <w:abstractNumId w:val="1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36650708">
    <w:abstractNumId w:val="15"/>
  </w:num>
  <w:num w:numId="38" w16cid:durableId="286200136">
    <w:abstractNumId w:val="9"/>
  </w:num>
  <w:num w:numId="39" w16cid:durableId="801534602">
    <w:abstractNumId w:val="9"/>
  </w:num>
  <w:num w:numId="40" w16cid:durableId="1710952293">
    <w:abstractNumId w:val="14"/>
  </w:num>
  <w:num w:numId="41" w16cid:durableId="1254389469">
    <w:abstractNumId w:val="6"/>
  </w:num>
  <w:num w:numId="42" w16cid:durableId="1009212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55"/>
    <w:rsid w:val="00004C43"/>
    <w:rsid w:val="00005053"/>
    <w:rsid w:val="00010E23"/>
    <w:rsid w:val="000121C3"/>
    <w:rsid w:val="00020948"/>
    <w:rsid w:val="0002559F"/>
    <w:rsid w:val="00030E1D"/>
    <w:rsid w:val="00034324"/>
    <w:rsid w:val="000441F5"/>
    <w:rsid w:val="00045EBA"/>
    <w:rsid w:val="00050125"/>
    <w:rsid w:val="000572CD"/>
    <w:rsid w:val="00065EE5"/>
    <w:rsid w:val="00077F54"/>
    <w:rsid w:val="00090EAA"/>
    <w:rsid w:val="00092C7B"/>
    <w:rsid w:val="000A380F"/>
    <w:rsid w:val="000B2915"/>
    <w:rsid w:val="000B47EA"/>
    <w:rsid w:val="000C2546"/>
    <w:rsid w:val="000C5ED7"/>
    <w:rsid w:val="000C68C2"/>
    <w:rsid w:val="000D3BEA"/>
    <w:rsid w:val="000D4056"/>
    <w:rsid w:val="000D4FF5"/>
    <w:rsid w:val="000D5051"/>
    <w:rsid w:val="000D6017"/>
    <w:rsid w:val="000E56F4"/>
    <w:rsid w:val="000E6B20"/>
    <w:rsid w:val="001047F7"/>
    <w:rsid w:val="00105CA3"/>
    <w:rsid w:val="00113974"/>
    <w:rsid w:val="00116587"/>
    <w:rsid w:val="00124E96"/>
    <w:rsid w:val="00125451"/>
    <w:rsid w:val="00127D92"/>
    <w:rsid w:val="001502D1"/>
    <w:rsid w:val="001539F1"/>
    <w:rsid w:val="00156BF7"/>
    <w:rsid w:val="0016105D"/>
    <w:rsid w:val="001652DA"/>
    <w:rsid w:val="00167FAC"/>
    <w:rsid w:val="001755E4"/>
    <w:rsid w:val="001764ED"/>
    <w:rsid w:val="00184DC6"/>
    <w:rsid w:val="00184F88"/>
    <w:rsid w:val="00187018"/>
    <w:rsid w:val="00192F4A"/>
    <w:rsid w:val="00195631"/>
    <w:rsid w:val="001A1606"/>
    <w:rsid w:val="001A2E01"/>
    <w:rsid w:val="001A5011"/>
    <w:rsid w:val="001B1808"/>
    <w:rsid w:val="001B47FB"/>
    <w:rsid w:val="001B4CC6"/>
    <w:rsid w:val="001C0C5E"/>
    <w:rsid w:val="001C2532"/>
    <w:rsid w:val="001C788D"/>
    <w:rsid w:val="001D52CA"/>
    <w:rsid w:val="001E28E7"/>
    <w:rsid w:val="001E2B0B"/>
    <w:rsid w:val="001E41DD"/>
    <w:rsid w:val="001E7667"/>
    <w:rsid w:val="001F1420"/>
    <w:rsid w:val="001F6753"/>
    <w:rsid w:val="0020522C"/>
    <w:rsid w:val="00213489"/>
    <w:rsid w:val="00216B15"/>
    <w:rsid w:val="002201BF"/>
    <w:rsid w:val="0022385B"/>
    <w:rsid w:val="00225806"/>
    <w:rsid w:val="00232AE9"/>
    <w:rsid w:val="00237820"/>
    <w:rsid w:val="00243418"/>
    <w:rsid w:val="00244327"/>
    <w:rsid w:val="00247617"/>
    <w:rsid w:val="00250907"/>
    <w:rsid w:val="0025424A"/>
    <w:rsid w:val="002546D0"/>
    <w:rsid w:val="0026274E"/>
    <w:rsid w:val="00264CCA"/>
    <w:rsid w:val="0026610B"/>
    <w:rsid w:val="002714E4"/>
    <w:rsid w:val="00273FC0"/>
    <w:rsid w:val="00282BB1"/>
    <w:rsid w:val="002862E9"/>
    <w:rsid w:val="002876DA"/>
    <w:rsid w:val="00287C15"/>
    <w:rsid w:val="00290079"/>
    <w:rsid w:val="002938C2"/>
    <w:rsid w:val="002A6152"/>
    <w:rsid w:val="002A7565"/>
    <w:rsid w:val="002C6FD7"/>
    <w:rsid w:val="002D34B5"/>
    <w:rsid w:val="002D3F09"/>
    <w:rsid w:val="002D4707"/>
    <w:rsid w:val="002D5628"/>
    <w:rsid w:val="002E25CA"/>
    <w:rsid w:val="002F2AF5"/>
    <w:rsid w:val="00300F7A"/>
    <w:rsid w:val="00305086"/>
    <w:rsid w:val="00313964"/>
    <w:rsid w:val="0031624F"/>
    <w:rsid w:val="003209B2"/>
    <w:rsid w:val="0032251D"/>
    <w:rsid w:val="00323038"/>
    <w:rsid w:val="00342B58"/>
    <w:rsid w:val="0034318E"/>
    <w:rsid w:val="0034324A"/>
    <w:rsid w:val="00344488"/>
    <w:rsid w:val="003508E6"/>
    <w:rsid w:val="00355407"/>
    <w:rsid w:val="003556C8"/>
    <w:rsid w:val="003569C5"/>
    <w:rsid w:val="00363708"/>
    <w:rsid w:val="00366D4E"/>
    <w:rsid w:val="003703AE"/>
    <w:rsid w:val="003747DF"/>
    <w:rsid w:val="00374E2A"/>
    <w:rsid w:val="003770F7"/>
    <w:rsid w:val="00377AFC"/>
    <w:rsid w:val="00382D0A"/>
    <w:rsid w:val="00382E61"/>
    <w:rsid w:val="00386690"/>
    <w:rsid w:val="003A02C5"/>
    <w:rsid w:val="003A1BA3"/>
    <w:rsid w:val="003A7EB5"/>
    <w:rsid w:val="003B38CC"/>
    <w:rsid w:val="003C1831"/>
    <w:rsid w:val="003C3080"/>
    <w:rsid w:val="003C365A"/>
    <w:rsid w:val="003D02CD"/>
    <w:rsid w:val="003D071A"/>
    <w:rsid w:val="003D42FA"/>
    <w:rsid w:val="003E693E"/>
    <w:rsid w:val="003F29EB"/>
    <w:rsid w:val="003F3B3F"/>
    <w:rsid w:val="003F5B22"/>
    <w:rsid w:val="003F6186"/>
    <w:rsid w:val="00405283"/>
    <w:rsid w:val="00411859"/>
    <w:rsid w:val="00412246"/>
    <w:rsid w:val="004154F2"/>
    <w:rsid w:val="00424A70"/>
    <w:rsid w:val="00425037"/>
    <w:rsid w:val="004305D4"/>
    <w:rsid w:val="004359EC"/>
    <w:rsid w:val="00437BBA"/>
    <w:rsid w:val="00442F4C"/>
    <w:rsid w:val="004435E5"/>
    <w:rsid w:val="004442FA"/>
    <w:rsid w:val="00450BE0"/>
    <w:rsid w:val="00456013"/>
    <w:rsid w:val="00456B7A"/>
    <w:rsid w:val="0046180B"/>
    <w:rsid w:val="004654C4"/>
    <w:rsid w:val="00475418"/>
    <w:rsid w:val="0047687E"/>
    <w:rsid w:val="004824FB"/>
    <w:rsid w:val="004A20AE"/>
    <w:rsid w:val="004A3E71"/>
    <w:rsid w:val="004C3FCD"/>
    <w:rsid w:val="004C4DC9"/>
    <w:rsid w:val="004D062F"/>
    <w:rsid w:val="004D09BC"/>
    <w:rsid w:val="004D1B92"/>
    <w:rsid w:val="004F0B2D"/>
    <w:rsid w:val="004F4BAD"/>
    <w:rsid w:val="004F5EB3"/>
    <w:rsid w:val="004F6525"/>
    <w:rsid w:val="004F670C"/>
    <w:rsid w:val="0050682A"/>
    <w:rsid w:val="00507B8D"/>
    <w:rsid w:val="00512DC8"/>
    <w:rsid w:val="0051512A"/>
    <w:rsid w:val="0051626C"/>
    <w:rsid w:val="00524A22"/>
    <w:rsid w:val="00531181"/>
    <w:rsid w:val="00533B68"/>
    <w:rsid w:val="005365F3"/>
    <w:rsid w:val="005375F8"/>
    <w:rsid w:val="00542652"/>
    <w:rsid w:val="00544E9F"/>
    <w:rsid w:val="00545B25"/>
    <w:rsid w:val="00550755"/>
    <w:rsid w:val="005555AB"/>
    <w:rsid w:val="00565A69"/>
    <w:rsid w:val="00573614"/>
    <w:rsid w:val="00575C23"/>
    <w:rsid w:val="00582D2E"/>
    <w:rsid w:val="00583AAA"/>
    <w:rsid w:val="0058457E"/>
    <w:rsid w:val="0058653A"/>
    <w:rsid w:val="00587A54"/>
    <w:rsid w:val="00587F9C"/>
    <w:rsid w:val="00595813"/>
    <w:rsid w:val="005A74C9"/>
    <w:rsid w:val="005B6577"/>
    <w:rsid w:val="005B6E7C"/>
    <w:rsid w:val="005B732D"/>
    <w:rsid w:val="005C2046"/>
    <w:rsid w:val="005C4006"/>
    <w:rsid w:val="005D0199"/>
    <w:rsid w:val="005E1C22"/>
    <w:rsid w:val="005F2E9E"/>
    <w:rsid w:val="005F410B"/>
    <w:rsid w:val="0060124A"/>
    <w:rsid w:val="0060187B"/>
    <w:rsid w:val="00602896"/>
    <w:rsid w:val="0060692C"/>
    <w:rsid w:val="00607299"/>
    <w:rsid w:val="006079FE"/>
    <w:rsid w:val="00612508"/>
    <w:rsid w:val="00620A2B"/>
    <w:rsid w:val="00621CBE"/>
    <w:rsid w:val="006221DB"/>
    <w:rsid w:val="0062223D"/>
    <w:rsid w:val="00623A53"/>
    <w:rsid w:val="00625044"/>
    <w:rsid w:val="00637F13"/>
    <w:rsid w:val="00640317"/>
    <w:rsid w:val="00643BB3"/>
    <w:rsid w:val="00645DF8"/>
    <w:rsid w:val="006462A7"/>
    <w:rsid w:val="0064798B"/>
    <w:rsid w:val="006505A5"/>
    <w:rsid w:val="0065234E"/>
    <w:rsid w:val="00652AFD"/>
    <w:rsid w:val="0065447F"/>
    <w:rsid w:val="00657AE7"/>
    <w:rsid w:val="0066310A"/>
    <w:rsid w:val="00664D1D"/>
    <w:rsid w:val="00667E81"/>
    <w:rsid w:val="006711CD"/>
    <w:rsid w:val="00675BA9"/>
    <w:rsid w:val="0068504D"/>
    <w:rsid w:val="006872E7"/>
    <w:rsid w:val="006903EF"/>
    <w:rsid w:val="006918BA"/>
    <w:rsid w:val="00691BBB"/>
    <w:rsid w:val="00692DD9"/>
    <w:rsid w:val="00695013"/>
    <w:rsid w:val="006A0184"/>
    <w:rsid w:val="006A5A53"/>
    <w:rsid w:val="006A73B5"/>
    <w:rsid w:val="006B3DD8"/>
    <w:rsid w:val="006B4233"/>
    <w:rsid w:val="006B53BC"/>
    <w:rsid w:val="006D3F09"/>
    <w:rsid w:val="006D5162"/>
    <w:rsid w:val="006F5280"/>
    <w:rsid w:val="00701086"/>
    <w:rsid w:val="007115EE"/>
    <w:rsid w:val="00711A8E"/>
    <w:rsid w:val="0071469E"/>
    <w:rsid w:val="007153C2"/>
    <w:rsid w:val="00716097"/>
    <w:rsid w:val="00716850"/>
    <w:rsid w:val="00726A93"/>
    <w:rsid w:val="00727F36"/>
    <w:rsid w:val="00733752"/>
    <w:rsid w:val="00737230"/>
    <w:rsid w:val="00742BE1"/>
    <w:rsid w:val="00752236"/>
    <w:rsid w:val="00756420"/>
    <w:rsid w:val="007636F8"/>
    <w:rsid w:val="00765F33"/>
    <w:rsid w:val="00766DA3"/>
    <w:rsid w:val="007755A0"/>
    <w:rsid w:val="007755F9"/>
    <w:rsid w:val="00790DA0"/>
    <w:rsid w:val="007913F3"/>
    <w:rsid w:val="00791ABB"/>
    <w:rsid w:val="00794B76"/>
    <w:rsid w:val="007953BF"/>
    <w:rsid w:val="007A47BD"/>
    <w:rsid w:val="007A49B8"/>
    <w:rsid w:val="007A538B"/>
    <w:rsid w:val="007A53D4"/>
    <w:rsid w:val="007B4ED4"/>
    <w:rsid w:val="007C1831"/>
    <w:rsid w:val="007C3BD2"/>
    <w:rsid w:val="007C4B11"/>
    <w:rsid w:val="007C6AAD"/>
    <w:rsid w:val="007D351B"/>
    <w:rsid w:val="007D5840"/>
    <w:rsid w:val="007D7685"/>
    <w:rsid w:val="007D7DF2"/>
    <w:rsid w:val="007E5A1F"/>
    <w:rsid w:val="007E5CF1"/>
    <w:rsid w:val="007E6DC0"/>
    <w:rsid w:val="007F00C2"/>
    <w:rsid w:val="007F27AB"/>
    <w:rsid w:val="0080033C"/>
    <w:rsid w:val="008036B4"/>
    <w:rsid w:val="00803E9F"/>
    <w:rsid w:val="00830982"/>
    <w:rsid w:val="00831D21"/>
    <w:rsid w:val="00832EE1"/>
    <w:rsid w:val="00841395"/>
    <w:rsid w:val="008416E4"/>
    <w:rsid w:val="00844A02"/>
    <w:rsid w:val="00853C8D"/>
    <w:rsid w:val="008569B6"/>
    <w:rsid w:val="00861A96"/>
    <w:rsid w:val="00861D98"/>
    <w:rsid w:val="00863F63"/>
    <w:rsid w:val="00870FB0"/>
    <w:rsid w:val="00873F38"/>
    <w:rsid w:val="00874F1F"/>
    <w:rsid w:val="0087661A"/>
    <w:rsid w:val="00876958"/>
    <w:rsid w:val="008854E2"/>
    <w:rsid w:val="00891453"/>
    <w:rsid w:val="008934C3"/>
    <w:rsid w:val="008934CB"/>
    <w:rsid w:val="008A1FC5"/>
    <w:rsid w:val="008A2765"/>
    <w:rsid w:val="008A5DFF"/>
    <w:rsid w:val="008B663C"/>
    <w:rsid w:val="008C080A"/>
    <w:rsid w:val="008D06BF"/>
    <w:rsid w:val="008D4918"/>
    <w:rsid w:val="008E2108"/>
    <w:rsid w:val="008E3DF9"/>
    <w:rsid w:val="008E65BF"/>
    <w:rsid w:val="008E6986"/>
    <w:rsid w:val="00900DA2"/>
    <w:rsid w:val="0090100B"/>
    <w:rsid w:val="00901BB1"/>
    <w:rsid w:val="0090340D"/>
    <w:rsid w:val="0090582A"/>
    <w:rsid w:val="0090695C"/>
    <w:rsid w:val="009123EA"/>
    <w:rsid w:val="00921006"/>
    <w:rsid w:val="009265A6"/>
    <w:rsid w:val="009315B4"/>
    <w:rsid w:val="009327EA"/>
    <w:rsid w:val="00933C3C"/>
    <w:rsid w:val="00942C63"/>
    <w:rsid w:val="00943AF2"/>
    <w:rsid w:val="00954509"/>
    <w:rsid w:val="00962C07"/>
    <w:rsid w:val="00970682"/>
    <w:rsid w:val="00980DCE"/>
    <w:rsid w:val="00982889"/>
    <w:rsid w:val="00983866"/>
    <w:rsid w:val="0099620A"/>
    <w:rsid w:val="009A1392"/>
    <w:rsid w:val="009A6EA2"/>
    <w:rsid w:val="009B235B"/>
    <w:rsid w:val="009B3434"/>
    <w:rsid w:val="009B4946"/>
    <w:rsid w:val="009B50F7"/>
    <w:rsid w:val="009B63B2"/>
    <w:rsid w:val="009C1F69"/>
    <w:rsid w:val="009C34D1"/>
    <w:rsid w:val="009C6C28"/>
    <w:rsid w:val="009D610A"/>
    <w:rsid w:val="009E04F6"/>
    <w:rsid w:val="009E358C"/>
    <w:rsid w:val="009E376C"/>
    <w:rsid w:val="009E61A9"/>
    <w:rsid w:val="009F000C"/>
    <w:rsid w:val="00A0066B"/>
    <w:rsid w:val="00A04E1D"/>
    <w:rsid w:val="00A15607"/>
    <w:rsid w:val="00A31E78"/>
    <w:rsid w:val="00A3570E"/>
    <w:rsid w:val="00A413A8"/>
    <w:rsid w:val="00A442E2"/>
    <w:rsid w:val="00A44960"/>
    <w:rsid w:val="00A52B82"/>
    <w:rsid w:val="00A64B25"/>
    <w:rsid w:val="00A72D9E"/>
    <w:rsid w:val="00A75144"/>
    <w:rsid w:val="00A75D05"/>
    <w:rsid w:val="00A75F66"/>
    <w:rsid w:val="00A84694"/>
    <w:rsid w:val="00A853B3"/>
    <w:rsid w:val="00A90E5B"/>
    <w:rsid w:val="00AA42FF"/>
    <w:rsid w:val="00AB2C2A"/>
    <w:rsid w:val="00AB332B"/>
    <w:rsid w:val="00AB68EC"/>
    <w:rsid w:val="00AC43ED"/>
    <w:rsid w:val="00AC5E38"/>
    <w:rsid w:val="00AD22A8"/>
    <w:rsid w:val="00AD2E01"/>
    <w:rsid w:val="00AE29B3"/>
    <w:rsid w:val="00AE3D10"/>
    <w:rsid w:val="00AE52E4"/>
    <w:rsid w:val="00AE57DC"/>
    <w:rsid w:val="00AE77B2"/>
    <w:rsid w:val="00AF2EA8"/>
    <w:rsid w:val="00B03F58"/>
    <w:rsid w:val="00B0652B"/>
    <w:rsid w:val="00B06884"/>
    <w:rsid w:val="00B16D9E"/>
    <w:rsid w:val="00B3089F"/>
    <w:rsid w:val="00B333D2"/>
    <w:rsid w:val="00B33B85"/>
    <w:rsid w:val="00B412B3"/>
    <w:rsid w:val="00B420FB"/>
    <w:rsid w:val="00B45CDB"/>
    <w:rsid w:val="00B45EA0"/>
    <w:rsid w:val="00B46550"/>
    <w:rsid w:val="00B46939"/>
    <w:rsid w:val="00B51E01"/>
    <w:rsid w:val="00B548BF"/>
    <w:rsid w:val="00B614E7"/>
    <w:rsid w:val="00B66369"/>
    <w:rsid w:val="00B70048"/>
    <w:rsid w:val="00B73A37"/>
    <w:rsid w:val="00B74B05"/>
    <w:rsid w:val="00B9372F"/>
    <w:rsid w:val="00B965B4"/>
    <w:rsid w:val="00BB4E03"/>
    <w:rsid w:val="00BC3446"/>
    <w:rsid w:val="00BC778A"/>
    <w:rsid w:val="00BD17BC"/>
    <w:rsid w:val="00BE5126"/>
    <w:rsid w:val="00BE6CA3"/>
    <w:rsid w:val="00BF18B8"/>
    <w:rsid w:val="00BF535C"/>
    <w:rsid w:val="00BF68B8"/>
    <w:rsid w:val="00C02ED3"/>
    <w:rsid w:val="00C06487"/>
    <w:rsid w:val="00C13976"/>
    <w:rsid w:val="00C3301F"/>
    <w:rsid w:val="00C34916"/>
    <w:rsid w:val="00C42227"/>
    <w:rsid w:val="00C46A67"/>
    <w:rsid w:val="00C73101"/>
    <w:rsid w:val="00C87BA0"/>
    <w:rsid w:val="00C926CA"/>
    <w:rsid w:val="00C92745"/>
    <w:rsid w:val="00C93D8E"/>
    <w:rsid w:val="00CA1BF4"/>
    <w:rsid w:val="00CA2ADD"/>
    <w:rsid w:val="00CA70E6"/>
    <w:rsid w:val="00CB1B2C"/>
    <w:rsid w:val="00CB665F"/>
    <w:rsid w:val="00CC1472"/>
    <w:rsid w:val="00CC2482"/>
    <w:rsid w:val="00CC45E2"/>
    <w:rsid w:val="00CC57EF"/>
    <w:rsid w:val="00CC5998"/>
    <w:rsid w:val="00CC608A"/>
    <w:rsid w:val="00CD589E"/>
    <w:rsid w:val="00CE6E20"/>
    <w:rsid w:val="00CE7C5F"/>
    <w:rsid w:val="00CF2CFC"/>
    <w:rsid w:val="00CF524A"/>
    <w:rsid w:val="00D153F1"/>
    <w:rsid w:val="00D175C7"/>
    <w:rsid w:val="00D17B18"/>
    <w:rsid w:val="00D2120A"/>
    <w:rsid w:val="00D24E49"/>
    <w:rsid w:val="00D250CC"/>
    <w:rsid w:val="00D2534A"/>
    <w:rsid w:val="00D263A2"/>
    <w:rsid w:val="00D27963"/>
    <w:rsid w:val="00D32709"/>
    <w:rsid w:val="00D35AA4"/>
    <w:rsid w:val="00D35E05"/>
    <w:rsid w:val="00D46BAD"/>
    <w:rsid w:val="00D47932"/>
    <w:rsid w:val="00D47C9A"/>
    <w:rsid w:val="00D47F41"/>
    <w:rsid w:val="00D5336F"/>
    <w:rsid w:val="00D57927"/>
    <w:rsid w:val="00D579AE"/>
    <w:rsid w:val="00D60AEF"/>
    <w:rsid w:val="00D62CAD"/>
    <w:rsid w:val="00D661EB"/>
    <w:rsid w:val="00D71FD9"/>
    <w:rsid w:val="00D74233"/>
    <w:rsid w:val="00D76EF7"/>
    <w:rsid w:val="00D772E8"/>
    <w:rsid w:val="00D86F1A"/>
    <w:rsid w:val="00D91EDD"/>
    <w:rsid w:val="00D92A72"/>
    <w:rsid w:val="00DA142E"/>
    <w:rsid w:val="00DA17E3"/>
    <w:rsid w:val="00DA2DE5"/>
    <w:rsid w:val="00DB52D4"/>
    <w:rsid w:val="00DB668E"/>
    <w:rsid w:val="00DC1E08"/>
    <w:rsid w:val="00DD2647"/>
    <w:rsid w:val="00DD5022"/>
    <w:rsid w:val="00DD5749"/>
    <w:rsid w:val="00DF09AC"/>
    <w:rsid w:val="00DF17C0"/>
    <w:rsid w:val="00DF1F65"/>
    <w:rsid w:val="00DF20AB"/>
    <w:rsid w:val="00DF76AA"/>
    <w:rsid w:val="00E02A25"/>
    <w:rsid w:val="00E03F61"/>
    <w:rsid w:val="00E04192"/>
    <w:rsid w:val="00E10580"/>
    <w:rsid w:val="00E113BF"/>
    <w:rsid w:val="00E15F3C"/>
    <w:rsid w:val="00E207FE"/>
    <w:rsid w:val="00E2096D"/>
    <w:rsid w:val="00E212AC"/>
    <w:rsid w:val="00E27939"/>
    <w:rsid w:val="00E27E09"/>
    <w:rsid w:val="00E454EC"/>
    <w:rsid w:val="00E47C80"/>
    <w:rsid w:val="00E50F3A"/>
    <w:rsid w:val="00E53ADC"/>
    <w:rsid w:val="00E557ED"/>
    <w:rsid w:val="00E73A6D"/>
    <w:rsid w:val="00E75062"/>
    <w:rsid w:val="00E76634"/>
    <w:rsid w:val="00E8057D"/>
    <w:rsid w:val="00E81306"/>
    <w:rsid w:val="00E818E8"/>
    <w:rsid w:val="00E823B5"/>
    <w:rsid w:val="00E82741"/>
    <w:rsid w:val="00E87FA0"/>
    <w:rsid w:val="00E9000D"/>
    <w:rsid w:val="00E94E6B"/>
    <w:rsid w:val="00E95386"/>
    <w:rsid w:val="00EA4201"/>
    <w:rsid w:val="00EA6F08"/>
    <w:rsid w:val="00EA7793"/>
    <w:rsid w:val="00EB0876"/>
    <w:rsid w:val="00EB3154"/>
    <w:rsid w:val="00EB3381"/>
    <w:rsid w:val="00EB4A52"/>
    <w:rsid w:val="00EC194F"/>
    <w:rsid w:val="00EC2047"/>
    <w:rsid w:val="00EC3B8F"/>
    <w:rsid w:val="00EC71BD"/>
    <w:rsid w:val="00EE1643"/>
    <w:rsid w:val="00EE6C9E"/>
    <w:rsid w:val="00EF0587"/>
    <w:rsid w:val="00EF1C47"/>
    <w:rsid w:val="00F01269"/>
    <w:rsid w:val="00F07021"/>
    <w:rsid w:val="00F10711"/>
    <w:rsid w:val="00F12177"/>
    <w:rsid w:val="00F17D62"/>
    <w:rsid w:val="00F2108F"/>
    <w:rsid w:val="00F24820"/>
    <w:rsid w:val="00F2707D"/>
    <w:rsid w:val="00F32B0C"/>
    <w:rsid w:val="00F4049E"/>
    <w:rsid w:val="00F5043B"/>
    <w:rsid w:val="00F51593"/>
    <w:rsid w:val="00F62FF5"/>
    <w:rsid w:val="00F70B2F"/>
    <w:rsid w:val="00F72539"/>
    <w:rsid w:val="00F75290"/>
    <w:rsid w:val="00F75558"/>
    <w:rsid w:val="00F75845"/>
    <w:rsid w:val="00F82436"/>
    <w:rsid w:val="00F8750F"/>
    <w:rsid w:val="00F93C1B"/>
    <w:rsid w:val="00F96046"/>
    <w:rsid w:val="00FA11CF"/>
    <w:rsid w:val="00FA36C9"/>
    <w:rsid w:val="00FA6EC9"/>
    <w:rsid w:val="00FB2617"/>
    <w:rsid w:val="00FB4DB7"/>
    <w:rsid w:val="00FC5C57"/>
    <w:rsid w:val="00FC6853"/>
    <w:rsid w:val="00FD3DE3"/>
    <w:rsid w:val="00FF0BA5"/>
    <w:rsid w:val="00FF4FFB"/>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BA6D1"/>
  <w15:docId w15:val="{7B6B1056-57CF-432F-B367-58FEF9D5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53BF"/>
    <w:pPr>
      <w:spacing w:before="120" w:after="120" w:line="259" w:lineRule="auto"/>
    </w:pPr>
    <w:rPr>
      <w:rFonts w:ascii="Calibri" w:hAnsi="Calibri" w:cs="Calibri"/>
    </w:rPr>
  </w:style>
  <w:style w:type="paragraph" w:styleId="Kop1">
    <w:name w:val="heading 1"/>
    <w:basedOn w:val="Standaard"/>
    <w:next w:val="Standaard"/>
    <w:link w:val="Kop1Char"/>
    <w:uiPriority w:val="9"/>
    <w:qFormat/>
    <w:rsid w:val="00737230"/>
    <w:pPr>
      <w:keepNext/>
      <w:keepLines/>
      <w:numPr>
        <w:numId w:val="5"/>
      </w:numPr>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070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7021"/>
  </w:style>
  <w:style w:type="paragraph" w:styleId="Voettekst">
    <w:name w:val="footer"/>
    <w:basedOn w:val="Standaard"/>
    <w:link w:val="VoettekstChar"/>
    <w:uiPriority w:val="99"/>
    <w:unhideWhenUsed/>
    <w:rsid w:val="00F070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7021"/>
  </w:style>
  <w:style w:type="table" w:styleId="Tabelraster">
    <w:name w:val="Table Grid"/>
    <w:basedOn w:val="Standaardtabel"/>
    <w:uiPriority w:val="39"/>
    <w:rsid w:val="00F07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F07021"/>
    <w:pPr>
      <w:ind w:left="720"/>
      <w:contextualSpacing/>
    </w:p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F07021"/>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numbering" w:customStyle="1" w:styleId="Geenlijst1">
    <w:name w:val="Geen lijst1"/>
    <w:next w:val="Geenlijst"/>
    <w:uiPriority w:val="99"/>
    <w:semiHidden/>
    <w:unhideWhenUsed/>
    <w:rsid w:val="009C1F69"/>
  </w:style>
  <w:style w:type="character" w:styleId="Verwijzingopmerking">
    <w:name w:val="annotation reference"/>
    <w:basedOn w:val="Standaardalinea-lettertype"/>
    <w:uiPriority w:val="99"/>
    <w:semiHidden/>
    <w:unhideWhenUsed/>
    <w:rsid w:val="00F07021"/>
    <w:rPr>
      <w:sz w:val="16"/>
      <w:szCs w:val="16"/>
    </w:rPr>
  </w:style>
  <w:style w:type="paragraph" w:styleId="Tekstopmerking">
    <w:name w:val="annotation text"/>
    <w:basedOn w:val="Standaard"/>
    <w:link w:val="TekstopmerkingChar"/>
    <w:uiPriority w:val="99"/>
    <w:semiHidden/>
    <w:unhideWhenUsed/>
    <w:rsid w:val="00F0702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07021"/>
    <w:rPr>
      <w:sz w:val="20"/>
      <w:szCs w:val="20"/>
    </w:rPr>
  </w:style>
  <w:style w:type="paragraph" w:styleId="Onderwerpvanopmerking">
    <w:name w:val="annotation subject"/>
    <w:basedOn w:val="Tekstopmerking"/>
    <w:next w:val="Tekstopmerking"/>
    <w:link w:val="OnderwerpvanopmerkingChar"/>
    <w:uiPriority w:val="99"/>
    <w:semiHidden/>
    <w:unhideWhenUsed/>
    <w:rsid w:val="00F07021"/>
    <w:rPr>
      <w:b/>
      <w:bCs/>
    </w:rPr>
  </w:style>
  <w:style w:type="character" w:customStyle="1" w:styleId="OnderwerpvanopmerkingChar">
    <w:name w:val="Onderwerp van opmerking Char"/>
    <w:basedOn w:val="TekstopmerkingChar"/>
    <w:link w:val="Onderwerpvanopmerking"/>
    <w:uiPriority w:val="99"/>
    <w:semiHidden/>
    <w:rsid w:val="00F07021"/>
    <w:rPr>
      <w:b/>
      <w:bCs/>
      <w:sz w:val="20"/>
      <w:szCs w:val="20"/>
    </w:rPr>
  </w:style>
  <w:style w:type="table" w:customStyle="1" w:styleId="Tabelraster1">
    <w:name w:val="Tabelraster1"/>
    <w:basedOn w:val="Standaardtabel"/>
    <w:next w:val="Tabelraster"/>
    <w:uiPriority w:val="39"/>
    <w:rsid w:val="00F070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akening">
    <w:name w:val="Afbakening"/>
    <w:basedOn w:val="Afbeersteitem"/>
    <w:link w:val="AfbakeningChar"/>
    <w:qFormat/>
    <w:rsid w:val="00EA4201"/>
  </w:style>
  <w:style w:type="character" w:customStyle="1" w:styleId="AfbakeningChar">
    <w:name w:val="Afbakening Char"/>
    <w:aliases w:val="Geen afstand Char,Afdeling MvT Char"/>
    <w:link w:val="Afbakening"/>
    <w:rsid w:val="00EA4201"/>
    <w:rPr>
      <w:rFonts w:ascii="Calibri" w:hAnsi="Calibri" w:cs="Calibri"/>
      <w:color w:val="000000" w:themeColor="text1"/>
    </w:rPr>
  </w:style>
  <w:style w:type="paragraph" w:customStyle="1" w:styleId="Afbitem">
    <w:name w:val="Afb_item"/>
    <w:basedOn w:val="Standaard"/>
    <w:link w:val="AfbitemChar"/>
    <w:qFormat/>
    <w:rsid w:val="00F07021"/>
    <w:pPr>
      <w:spacing w:after="0" w:line="240" w:lineRule="auto"/>
      <w:ind w:left="1077"/>
    </w:pPr>
    <w:rPr>
      <w:color w:val="000000" w:themeColor="text1"/>
    </w:rPr>
  </w:style>
  <w:style w:type="paragraph" w:customStyle="1" w:styleId="Doel">
    <w:name w:val="Doel"/>
    <w:basedOn w:val="Standaard"/>
    <w:link w:val="DoelChar"/>
    <w:qFormat/>
    <w:rsid w:val="00F07021"/>
    <w:pPr>
      <w:spacing w:line="240" w:lineRule="auto"/>
      <w:ind w:left="680" w:hanging="680"/>
    </w:pPr>
    <w:rPr>
      <w:rFonts w:eastAsia="Times New Roman"/>
      <w:color w:val="000000"/>
      <w:lang w:eastAsia="nl-BE"/>
    </w:rPr>
  </w:style>
  <w:style w:type="character" w:customStyle="1" w:styleId="DoelChar">
    <w:name w:val="Doel Char"/>
    <w:basedOn w:val="Standaardalinea-lettertype"/>
    <w:link w:val="Doel"/>
    <w:rsid w:val="00F07021"/>
    <w:rPr>
      <w:rFonts w:ascii="Calibri" w:eastAsia="Times New Roman" w:hAnsi="Calibri" w:cs="Calibri"/>
      <w:color w:val="000000"/>
      <w:lang w:eastAsia="nl-BE"/>
    </w:rPr>
  </w:style>
  <w:style w:type="paragraph" w:customStyle="1" w:styleId="Afbakeningalleen">
    <w:name w:val="Afbakening alleen"/>
    <w:basedOn w:val="Afbakening"/>
    <w:next w:val="Standaard"/>
    <w:qFormat/>
    <w:rsid w:val="00FA36C9"/>
    <w:pPr>
      <w:spacing w:after="120" w:line="259" w:lineRule="auto"/>
    </w:pPr>
  </w:style>
  <w:style w:type="paragraph" w:customStyle="1" w:styleId="Rijen">
    <w:name w:val="Rijen"/>
    <w:basedOn w:val="Standaard"/>
    <w:link w:val="RijenChar"/>
    <w:rsid w:val="00F07021"/>
    <w:pPr>
      <w:spacing w:before="60" w:after="60" w:line="240" w:lineRule="auto"/>
    </w:pPr>
    <w:rPr>
      <w:rFonts w:eastAsia="Times New Roman"/>
      <w:color w:val="000000"/>
      <w:lang w:eastAsia="nl-BE"/>
    </w:rPr>
  </w:style>
  <w:style w:type="character" w:customStyle="1" w:styleId="RijenChar">
    <w:name w:val="Rijen Char"/>
    <w:basedOn w:val="Standaardalinea-lettertype"/>
    <w:link w:val="Rijen"/>
    <w:rsid w:val="00F07021"/>
    <w:rPr>
      <w:rFonts w:ascii="Calibri" w:eastAsia="Times New Roman" w:hAnsi="Calibri" w:cs="Calibri"/>
      <w:color w:val="000000"/>
      <w:lang w:eastAsia="nl-BE"/>
    </w:rPr>
  </w:style>
  <w:style w:type="paragraph" w:customStyle="1" w:styleId="Doelverd">
    <w:name w:val="Doel_verd"/>
    <w:basedOn w:val="Doel"/>
    <w:qFormat/>
    <w:rsid w:val="00F07021"/>
    <w:pPr>
      <w:spacing w:before="360" w:after="240" w:line="259" w:lineRule="auto"/>
      <w:ind w:left="964" w:hanging="227"/>
      <w:outlineLvl w:val="0"/>
    </w:pPr>
    <w:rPr>
      <w:rFonts w:asciiTheme="minorHAnsi" w:eastAsiaTheme="minorHAnsi" w:hAnsiTheme="minorHAnsi" w:cstheme="minorBidi"/>
      <w:b/>
      <w:color w:val="571040" w:themeColor="accent1" w:themeShade="80"/>
      <w:sz w:val="24"/>
      <w:lang w:eastAsia="en-US"/>
    </w:rPr>
  </w:style>
  <w:style w:type="paragraph" w:customStyle="1" w:styleId="DoelExtra">
    <w:name w:val="Doel: Extra"/>
    <w:basedOn w:val="Doel"/>
    <w:next w:val="Doel"/>
    <w:link w:val="DoelExtraChar"/>
    <w:qFormat/>
    <w:rsid w:val="00F07021"/>
    <w:pPr>
      <w:numPr>
        <w:numId w:val="40"/>
      </w:numPr>
      <w:spacing w:before="360" w:after="240" w:line="259" w:lineRule="auto"/>
      <w:outlineLvl w:val="0"/>
    </w:pPr>
    <w:rPr>
      <w:b/>
      <w:color w:val="571040" w:themeColor="accent1" w:themeShade="80"/>
      <w:sz w:val="24"/>
    </w:rPr>
  </w:style>
  <w:style w:type="character" w:customStyle="1" w:styleId="DoelExtraChar">
    <w:name w:val="Doel: Extra Char"/>
    <w:basedOn w:val="DoelChar"/>
    <w:link w:val="DoelExtra"/>
    <w:rsid w:val="00F07021"/>
    <w:rPr>
      <w:rFonts w:ascii="Calibri" w:eastAsia="Times New Roman" w:hAnsi="Calibri" w:cs="Calibri"/>
      <w:b/>
      <w:color w:val="571040" w:themeColor="accent1" w:themeShade="80"/>
      <w:sz w:val="24"/>
      <w:lang w:eastAsia="nl-BE"/>
    </w:rPr>
  </w:style>
  <w:style w:type="paragraph" w:customStyle="1" w:styleId="Opsommingdoel">
    <w:name w:val="Opsomming doel"/>
    <w:basedOn w:val="Lijstalinea"/>
    <w:link w:val="OpsommingdoelChar"/>
    <w:qFormat/>
    <w:rsid w:val="00F07021"/>
    <w:pPr>
      <w:numPr>
        <w:numId w:val="42"/>
      </w:numPr>
    </w:pPr>
    <w:rPr>
      <w:rFonts w:eastAsia="Times New Roman"/>
      <w:b/>
      <w:color w:val="571040" w:themeColor="accent1" w:themeShade="80"/>
      <w:sz w:val="24"/>
      <w:szCs w:val="24"/>
      <w:lang w:eastAsia="nl-BE"/>
    </w:rPr>
  </w:style>
  <w:style w:type="character" w:customStyle="1" w:styleId="OpsommingdoelChar">
    <w:name w:val="Opsomming doel Char"/>
    <w:basedOn w:val="DoelChar"/>
    <w:link w:val="Opsommingdoel"/>
    <w:rsid w:val="00F07021"/>
    <w:rPr>
      <w:rFonts w:ascii="Calibri" w:eastAsia="Times New Roman" w:hAnsi="Calibri" w:cs="Calibri"/>
      <w:b/>
      <w:color w:val="571040" w:themeColor="accent1" w:themeShade="80"/>
      <w:sz w:val="24"/>
      <w:szCs w:val="24"/>
      <w:lang w:eastAsia="nl-BE"/>
    </w:rPr>
  </w:style>
  <w:style w:type="paragraph" w:customStyle="1" w:styleId="opsomming">
    <w:name w:val="opsomming"/>
    <w:basedOn w:val="Doel"/>
    <w:link w:val="opsommingChar"/>
    <w:qFormat/>
    <w:rsid w:val="00FA36C9"/>
    <w:pPr>
      <w:numPr>
        <w:numId w:val="41"/>
      </w:numPr>
      <w:spacing w:before="0" w:after="0"/>
      <w:ind w:left="227" w:hanging="227"/>
    </w:pPr>
    <w:rPr>
      <w:sz w:val="20"/>
      <w:szCs w:val="20"/>
    </w:rPr>
  </w:style>
  <w:style w:type="character" w:customStyle="1" w:styleId="opsommingChar">
    <w:name w:val="opsomming Char"/>
    <w:basedOn w:val="DoelChar"/>
    <w:link w:val="opsomming"/>
    <w:rsid w:val="00FA36C9"/>
    <w:rPr>
      <w:rFonts w:ascii="Calibri" w:eastAsia="Times New Roman" w:hAnsi="Calibri" w:cs="Calibri"/>
      <w:color w:val="000000"/>
      <w:sz w:val="20"/>
      <w:szCs w:val="20"/>
      <w:lang w:eastAsia="nl-BE"/>
    </w:rPr>
  </w:style>
  <w:style w:type="paragraph" w:customStyle="1" w:styleId="laatsteafbak">
    <w:name w:val="laatste afbak"/>
    <w:basedOn w:val="Afbitem"/>
    <w:link w:val="laatsteafbakChar"/>
    <w:qFormat/>
    <w:rsid w:val="00F07021"/>
    <w:pPr>
      <w:spacing w:after="220"/>
    </w:pPr>
  </w:style>
  <w:style w:type="character" w:customStyle="1" w:styleId="AfbitemChar">
    <w:name w:val="Afb_item Char"/>
    <w:basedOn w:val="Standaardalinea-lettertype"/>
    <w:link w:val="Afbitem"/>
    <w:rsid w:val="00F07021"/>
    <w:rPr>
      <w:color w:val="000000" w:themeColor="text1"/>
    </w:rPr>
  </w:style>
  <w:style w:type="character" w:customStyle="1" w:styleId="laatsteafbakChar">
    <w:name w:val="laatste afbak Char"/>
    <w:basedOn w:val="AfbitemChar"/>
    <w:link w:val="laatsteafbak"/>
    <w:rsid w:val="00F07021"/>
    <w:rPr>
      <w:color w:val="000000" w:themeColor="text1"/>
    </w:rPr>
  </w:style>
  <w:style w:type="paragraph" w:customStyle="1" w:styleId="Leerdoelen">
    <w:name w:val="Leerdoelen"/>
    <w:basedOn w:val="Doel"/>
    <w:link w:val="LeerdoelenChar"/>
    <w:qFormat/>
    <w:rsid w:val="00CE7C5F"/>
    <w:pPr>
      <w:ind w:left="737" w:hanging="737"/>
    </w:pPr>
  </w:style>
  <w:style w:type="character" w:customStyle="1" w:styleId="LeerdoelenChar">
    <w:name w:val="Leerdoelen Char"/>
    <w:basedOn w:val="Standaardalinea-lettertype"/>
    <w:link w:val="Leerdoelen"/>
    <w:rsid w:val="00CE7C5F"/>
    <w:rPr>
      <w:rFonts w:ascii="Calibri" w:eastAsia="Times New Roman" w:hAnsi="Calibri" w:cs="Calibri"/>
      <w:color w:val="000000"/>
      <w:lang w:eastAsia="nl-BE"/>
    </w:rPr>
  </w:style>
  <w:style w:type="paragraph" w:customStyle="1" w:styleId="Rijleerplandoelen">
    <w:name w:val="Rij leerplandoelen"/>
    <w:basedOn w:val="Leerdoelen"/>
    <w:link w:val="RijleerplandoelenChar"/>
    <w:qFormat/>
    <w:rsid w:val="00F07021"/>
  </w:style>
  <w:style w:type="character" w:customStyle="1" w:styleId="RijleerplandoelenChar">
    <w:name w:val="Rij leerplandoelen Char"/>
    <w:basedOn w:val="LeerdoelenChar"/>
    <w:link w:val="Rijleerplandoelen"/>
    <w:rsid w:val="00F07021"/>
    <w:rPr>
      <w:rFonts w:ascii="Calibri" w:eastAsia="Times New Roman" w:hAnsi="Calibri" w:cs="Calibri"/>
      <w:color w:val="000000"/>
      <w:lang w:eastAsia="nl-BE"/>
    </w:rPr>
  </w:style>
  <w:style w:type="paragraph" w:customStyle="1" w:styleId="Legerijen">
    <w:name w:val="Lege rijen"/>
    <w:basedOn w:val="Standaard"/>
    <w:link w:val="LegerijenChar"/>
    <w:qFormat/>
    <w:rsid w:val="00F07021"/>
    <w:pPr>
      <w:spacing w:after="0" w:line="240" w:lineRule="auto"/>
    </w:pPr>
    <w:rPr>
      <w:rFonts w:eastAsia="Times New Roman"/>
      <w:color w:val="000000"/>
      <w:sz w:val="20"/>
      <w:szCs w:val="20"/>
      <w:lang w:eastAsia="nl-BE"/>
    </w:rPr>
  </w:style>
  <w:style w:type="character" w:customStyle="1" w:styleId="LegerijenChar">
    <w:name w:val="Lege rijen Char"/>
    <w:basedOn w:val="Standaardalinea-lettertype"/>
    <w:link w:val="Legerijen"/>
    <w:rsid w:val="00F07021"/>
    <w:rPr>
      <w:rFonts w:ascii="Calibri" w:eastAsia="Times New Roman" w:hAnsi="Calibri" w:cs="Calibri"/>
      <w:color w:val="000000"/>
      <w:sz w:val="20"/>
      <w:szCs w:val="20"/>
      <w:lang w:eastAsia="nl-BE"/>
    </w:rPr>
  </w:style>
  <w:style w:type="paragraph" w:customStyle="1" w:styleId="Stijllegevakken">
    <w:name w:val="Stijl lege vakken"/>
    <w:basedOn w:val="Standaard"/>
    <w:link w:val="StijllegevakkenChar"/>
    <w:qFormat/>
    <w:rsid w:val="002D3F09"/>
    <w:pPr>
      <w:spacing w:before="0" w:after="0" w:line="240" w:lineRule="auto"/>
      <w:ind w:left="709" w:hanging="709"/>
    </w:pPr>
    <w:rPr>
      <w:sz w:val="20"/>
      <w:szCs w:val="20"/>
      <w:lang w:eastAsia="nl-BE"/>
    </w:rPr>
  </w:style>
  <w:style w:type="character" w:customStyle="1" w:styleId="StijllegevakkenChar">
    <w:name w:val="Stijl lege vakken Char"/>
    <w:basedOn w:val="Standaardalinea-lettertype"/>
    <w:link w:val="Stijllegevakken"/>
    <w:rsid w:val="002D3F09"/>
    <w:rPr>
      <w:rFonts w:ascii="Calibri" w:hAnsi="Calibri" w:cs="Calibri"/>
      <w:sz w:val="20"/>
      <w:szCs w:val="20"/>
      <w:lang w:eastAsia="nl-BE"/>
    </w:rPr>
  </w:style>
  <w:style w:type="paragraph" w:customStyle="1" w:styleId="Afbeersteitem">
    <w:name w:val="Afb_eerste_item"/>
    <w:link w:val="AfbeersteitemChar"/>
    <w:qFormat/>
    <w:rsid w:val="00B03F58"/>
    <w:pPr>
      <w:numPr>
        <w:numId w:val="37"/>
      </w:numPr>
      <w:spacing w:after="0" w:line="240" w:lineRule="auto"/>
      <w:ind w:left="1418" w:hanging="482"/>
    </w:pPr>
    <w:rPr>
      <w:rFonts w:ascii="Calibri" w:hAnsi="Calibri" w:cs="Calibri"/>
      <w:color w:val="000000" w:themeColor="text1"/>
    </w:rPr>
  </w:style>
  <w:style w:type="character" w:customStyle="1" w:styleId="AfbeersteitemChar">
    <w:name w:val="Afb_eerste_item Char"/>
    <w:link w:val="Afbeersteitem"/>
    <w:rsid w:val="00B03F58"/>
    <w:rPr>
      <w:rFonts w:ascii="Calibri" w:hAnsi="Calibri" w:cs="Calibri"/>
      <w:color w:val="000000" w:themeColor="text1"/>
    </w:rPr>
  </w:style>
  <w:style w:type="paragraph" w:customStyle="1" w:styleId="Afbmiddenitem">
    <w:name w:val="Afb_midden_item"/>
    <w:basedOn w:val="Afbeersteitem"/>
    <w:link w:val="AfbmiddenitemChar"/>
    <w:qFormat/>
    <w:rsid w:val="001A1606"/>
    <w:pPr>
      <w:numPr>
        <w:numId w:val="0"/>
      </w:numPr>
      <w:ind w:left="1418"/>
    </w:pPr>
  </w:style>
  <w:style w:type="character" w:customStyle="1" w:styleId="AfbmiddenitemChar">
    <w:name w:val="Afb_midden_item Char"/>
    <w:basedOn w:val="Standaardalinea-lettertype"/>
    <w:link w:val="Afbmiddenitem"/>
    <w:rsid w:val="001A1606"/>
    <w:rPr>
      <w:rFonts w:ascii="Calibri" w:hAnsi="Calibri" w:cs="Calibri"/>
      <w:color w:val="000000" w:themeColor="text1"/>
    </w:rPr>
  </w:style>
  <w:style w:type="paragraph" w:customStyle="1" w:styleId="Afblaatsteitem">
    <w:name w:val="Afb_laatste_item"/>
    <w:basedOn w:val="Afbeersteitem"/>
    <w:link w:val="AfblaatsteitemChar"/>
    <w:qFormat/>
    <w:rsid w:val="005F2E9E"/>
    <w:pPr>
      <w:numPr>
        <w:numId w:val="0"/>
      </w:numPr>
      <w:spacing w:after="120"/>
      <w:ind w:left="1418"/>
    </w:pPr>
  </w:style>
  <w:style w:type="character" w:customStyle="1" w:styleId="AfblaatsteitemChar">
    <w:name w:val="Afb_laatste_item Char"/>
    <w:basedOn w:val="AfbmiddenitemChar"/>
    <w:link w:val="Afblaatsteitem"/>
    <w:rsid w:val="005F2E9E"/>
    <w:rPr>
      <w:rFonts w:ascii="Calibri" w:hAnsi="Calibri" w:cs="Calibri"/>
      <w:color w:val="000000" w:themeColor="text1"/>
    </w:rPr>
  </w:style>
  <w:style w:type="character" w:customStyle="1" w:styleId="eop">
    <w:name w:val="eop"/>
    <w:basedOn w:val="Standaardalinea-lettertype"/>
    <w:rsid w:val="00612508"/>
  </w:style>
  <w:style w:type="character" w:customStyle="1" w:styleId="normaltextrun">
    <w:name w:val="normaltextrun"/>
    <w:basedOn w:val="Standaardalinea-lettertype"/>
    <w:rsid w:val="00612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62786">
      <w:bodyDiv w:val="1"/>
      <w:marLeft w:val="0"/>
      <w:marRight w:val="0"/>
      <w:marTop w:val="0"/>
      <w:marBottom w:val="0"/>
      <w:divBdr>
        <w:top w:val="none" w:sz="0" w:space="0" w:color="auto"/>
        <w:left w:val="none" w:sz="0" w:space="0" w:color="auto"/>
        <w:bottom w:val="none" w:sz="0" w:space="0" w:color="auto"/>
        <w:right w:val="none" w:sz="0" w:space="0" w:color="auto"/>
      </w:divBdr>
    </w:div>
    <w:div w:id="192029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demeyer\Katholiek%20Onderwijs%20Vlaanderen\Content%20Type%20Hub%20-%20Sjablonen\Diensten%20in%20Brussel\Document_ligge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28877884037D43839CFF8B2B88D14E" ma:contentTypeVersion="4" ma:contentTypeDescription="Create a new document." ma:contentTypeScope="" ma:versionID="221348f81b87573e41efe2beba06affd">
  <xsd:schema xmlns:xsd="http://www.w3.org/2001/XMLSchema" xmlns:xs="http://www.w3.org/2001/XMLSchema" xmlns:p="http://schemas.microsoft.com/office/2006/metadata/properties" xmlns:ns2="681acb0a-4e9f-48e7-8228-eb640ebc46af" targetNamespace="http://schemas.microsoft.com/office/2006/metadata/properties" ma:root="true" ma:fieldsID="0a94150d677fc60830409ecb053aae38" ns2:_="">
    <xsd:import namespace="681acb0a-4e9f-48e7-8228-eb640ebc46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acb0a-4e9f-48e7-8228-eb640ebc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D5BB19F8-4278-4F2C-A475-9B95FB3F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acb0a-4e9f-48e7-8228-eb640ebc4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50C538-3732-450B-934C-48A1DCD86B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BC3BA6-4C66-497F-AD3F-BF00BA2AB0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Document_liggend</Template>
  <TotalTime>51</TotalTime>
  <Pages>15</Pages>
  <Words>1789</Words>
  <Characters>9841</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Demeyer</dc:creator>
  <cp:lastModifiedBy>Ivan Demeyer</cp:lastModifiedBy>
  <cp:revision>73</cp:revision>
  <dcterms:created xsi:type="dcterms:W3CDTF">2025-06-08T21:55:00Z</dcterms:created>
  <dcterms:modified xsi:type="dcterms:W3CDTF">2025-06-09T20:45:00Z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0x010100B428877884037D43839CFF8B2B88D14E</vt:lpwstr>
  </property>
</Properties>
</file>