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904E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bookmarkStart w:id="0" w:name="Datum"/>
    <w:bookmarkEnd w:id="0"/>
    <w:p w14:paraId="73A2F6B8" w14:textId="3728D4FA" w:rsidR="006C69AD" w:rsidRPr="004C632F" w:rsidRDefault="00D44AD5" w:rsidP="006C69AD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Afdeling"/>
          <w:tag w:val="Afdeling"/>
          <w:id w:val="-898982075"/>
          <w:placeholder>
            <w:docPart w:val="49868A076C924152B9C7870A1AA18B8B"/>
          </w:placeholder>
          <w:comboBox>
            <w:listItem w:displayText="    " w:value="   "/>
            <w:listItem w:displayText="Dienstverlening" w:value="Dienstverlening"/>
            <w:listItem w:displayText="Onderzoek en ontwikkeling" w:value="Onderzoek en ontwikkeling"/>
            <w:listItem w:displayText="Ondersteunende diensten" w:value="Ondersteunende diensten"/>
            <w:listItem w:displayText="Belangenbehartiging, participatie en communicatie" w:value="Belangenbehartiging, participatie en communicatie"/>
            <w:listItem w:displayText="Team ondersteuning managementteam" w:value="Team ondersteuning managementteam"/>
          </w:comboBox>
        </w:sdtPr>
        <w:sdtEndPr/>
        <w:sdtContent>
          <w:r w:rsidR="0076401F">
            <w:rPr>
              <w:b/>
              <w:sz w:val="24"/>
              <w:szCs w:val="24"/>
            </w:rPr>
            <w:t>Onderzoek en ontwikkeling</w:t>
          </w:r>
        </w:sdtContent>
      </w:sdt>
    </w:p>
    <w:sdt>
      <w:sdtPr>
        <w:rPr>
          <w:sz w:val="24"/>
          <w:szCs w:val="24"/>
        </w:rPr>
        <w:alias w:val="Cluster/Team/Project"/>
        <w:tag w:val="Cluster/Team/Project"/>
        <w:id w:val="-854424336"/>
        <w:placeholder>
          <w:docPart w:val="2EE101BF2DCD47BFBA3838C4D93C6DB7"/>
        </w:placeholder>
        <w:comboBox>
          <w:listItem w:displayText="        " w:value="        "/>
          <w:listItem w:displayText="Klas" w:value="Klas"/>
          <w:listItem w:displayText="School" w:value="School"/>
          <w:listItem w:displayText="Klas en school" w:value="Klas en school"/>
          <w:listItem w:displayText="Frontoffice" w:value="Frontoffice"/>
          <w:listItem w:displayText="Bestuur en organisatie" w:value="Bestuur en organisatie"/>
          <w:listItem w:displayText="Onderzoek" w:value="Onderzoek"/>
          <w:listItem w:displayText="Belangenbehartiging en participatie" w:value="Belangenbehartiging en participatie"/>
          <w:listItem w:displayText="Pedagogische begeleiding regio Antwerpen" w:value="Pedagogische begeleiding regio Antwerpen"/>
          <w:listItem w:displayText="Pedagogische begeleiding regio Limburg" w:value="Pedagogische begeleiding regio Limburg"/>
          <w:listItem w:displayText="Pedagogische begeleiding regio Mechelen-Brussel" w:value="Pedagogische begeleiding regio Mechelen-Brussel"/>
          <w:listItem w:displayText="Pedagogische begeleiding regio Oost-Vlaanderen" w:value="Pedagogische begeleiding regio Oost-Vlaanderen"/>
          <w:listItem w:displayText="Pedagogische begeleiding regio West-Vlaanderen" w:value="Pedagogische begeleiding regio West-Vlaanderen"/>
          <w:listItem w:displayText="Team HR" w:value="Team HR"/>
          <w:listItem w:displayText="Team communicatie" w:value="Team communicatie"/>
          <w:listItem w:displayText="Team ICT" w:value="Team ICT"/>
          <w:listItem w:displayText="Team financiën" w:value="Team financiën"/>
          <w:listItem w:displayText="Team administratie, logistiek en academie" w:value="Team administratie, logistiek en academie"/>
          <w:listItem w:displayText="Team interne kwaliteitsontwikkeling" w:value="Team interne kwaliteitsontwikkeling"/>
          <w:listItem w:displayText="Team identiteit" w:value="Team identiteit"/>
          <w:listItem w:displayText="Vicariale dienst regio Antwerpen" w:value="Vicariale dienst regio Antwerpen"/>
          <w:listItem w:displayText="Vicariale dienst regio Limburg" w:value="Vicariale dienst regio Limburg"/>
          <w:listItem w:displayText="Vicariale dienst regio Mechelen-Brussel" w:value="Vicariale dienst regio Mechelen-Brussel"/>
          <w:listItem w:displayText="Vicariale dienst regio Oost-Vlaanderen" w:value="Vicariale dienst regio Oost-Vlaanderen"/>
          <w:listItem w:displayText="Vicariale dienst regio West-Vlaanderen" w:value="Vicariale dienst regio West-Vlaanderen"/>
          <w:listItem w:displayText="Projectteam nieuw leerplan basisonderwijs" w:value="Projectteam nieuw leerplan basisonderwijs"/>
          <w:listItem w:displayText="Projectteam sterk schoolbestuur" w:value="Projectteam sterk schoolbestuur"/>
          <w:listItem w:displayText="Projectteam digitale transformatie" w:value="Projectteam digitale transformatie"/>
          <w:listItem w:displayText="Projectteam onderwijskwaliteit en datageïnformeerde kwaliteitsontwikkeling" w:value="Projectteam onderwijskwaliteit en datageïnformeerde kwaliteitsontwikkeling"/>
          <w:listItem w:displayText="Projectteam financieel en infrastructureel beleid" w:value="Projectteam financieel en infrastructureel beleid"/>
          <w:listItem w:displayText="Projectteam heroverweging onderwijsaanbod" w:value="Projectteam heroverweging onderwijsaanbod"/>
          <w:listItem w:displayText="Projectteam scholen voor iedereen" w:value="Projectteam scholen voor iedereen"/>
        </w:comboBox>
      </w:sdtPr>
      <w:sdtEndPr/>
      <w:sdtContent>
        <w:p w14:paraId="4DDFF0BF" w14:textId="15133B3B" w:rsidR="006C69AD" w:rsidRPr="004C632F" w:rsidRDefault="0076401F" w:rsidP="006C69AD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Klas en school</w:t>
          </w:r>
        </w:p>
      </w:sdtContent>
    </w:sdt>
    <w:p w14:paraId="2323ABA0" w14:textId="6FF791FB" w:rsidR="00342B58" w:rsidRPr="00424A70" w:rsidRDefault="0076401F" w:rsidP="00531181">
      <w:pPr>
        <w:pStyle w:val="Datumdocument"/>
        <w:spacing w:after="0"/>
        <w:rPr>
          <w:b w:val="0"/>
          <w:bCs/>
        </w:rPr>
      </w:pPr>
      <w:r>
        <w:rPr>
          <w:b w:val="0"/>
          <w:bCs/>
        </w:rPr>
        <w:t>2026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03</w:t>
      </w:r>
      <w:r w:rsidR="00342B58" w:rsidRPr="00424A70">
        <w:rPr>
          <w:b w:val="0"/>
          <w:bCs/>
        </w:rPr>
        <w:t>-</w:t>
      </w:r>
      <w:r w:rsidR="00073964">
        <w:rPr>
          <w:b w:val="0"/>
          <w:bCs/>
        </w:rPr>
        <w:t>26</w:t>
      </w:r>
    </w:p>
    <w:p w14:paraId="2A7BE39B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5862B6E8" wp14:editId="25C87066">
            <wp:extent cx="9540000" cy="144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 preferRelativeResize="0"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779E9" w14:textId="3EC5D8FC" w:rsidR="00127D92" w:rsidRDefault="0076401F" w:rsidP="00737230">
      <w:pPr>
        <w:pStyle w:val="Titel"/>
      </w:pPr>
      <w:r>
        <w:t xml:space="preserve">Leerplannen </w:t>
      </w:r>
      <w:r w:rsidR="002D3060">
        <w:t>7de</w:t>
      </w:r>
      <w:r>
        <w:t xml:space="preserve"> leerjaren</w:t>
      </w:r>
    </w:p>
    <w:p w14:paraId="6B80F16D" w14:textId="049A2199" w:rsidR="0076401F" w:rsidRPr="0076401F" w:rsidRDefault="002D3060" w:rsidP="002D3060">
      <w:pPr>
        <w:pStyle w:val="Kop1"/>
      </w:pPr>
      <w:r>
        <w:t>Leerplannen 7 de leerjaren bijzondere vorming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082"/>
        <w:gridCol w:w="1963"/>
        <w:gridCol w:w="2512"/>
        <w:gridCol w:w="3337"/>
      </w:tblGrid>
      <w:tr w:rsidR="00E45A03" w:rsidRPr="00E45A03" w14:paraId="40DC269F" w14:textId="77777777" w:rsidTr="00DA10BC">
        <w:trPr>
          <w:trHeight w:val="290"/>
        </w:trPr>
        <w:tc>
          <w:tcPr>
            <w:tcW w:w="5098" w:type="dxa"/>
            <w:noWrap/>
          </w:tcPr>
          <w:p w14:paraId="40B69BC4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Leerplan</w:t>
            </w:r>
          </w:p>
        </w:tc>
        <w:tc>
          <w:tcPr>
            <w:tcW w:w="1082" w:type="dxa"/>
          </w:tcPr>
          <w:p w14:paraId="3882766F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LP-code</w:t>
            </w:r>
          </w:p>
        </w:tc>
        <w:tc>
          <w:tcPr>
            <w:tcW w:w="1963" w:type="dxa"/>
          </w:tcPr>
          <w:p w14:paraId="00065E10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Depotnummer</w:t>
            </w:r>
          </w:p>
        </w:tc>
        <w:tc>
          <w:tcPr>
            <w:tcW w:w="2512" w:type="dxa"/>
          </w:tcPr>
          <w:p w14:paraId="0F534835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Datum versie</w:t>
            </w:r>
          </w:p>
        </w:tc>
        <w:tc>
          <w:tcPr>
            <w:tcW w:w="3337" w:type="dxa"/>
          </w:tcPr>
          <w:p w14:paraId="0905DC2C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Studierichtingen</w:t>
            </w:r>
          </w:p>
        </w:tc>
      </w:tr>
      <w:tr w:rsidR="00E45A03" w:rsidRPr="00E45A03" w14:paraId="4D2CAA15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76161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Bijzondere beeldende vorming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3F9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VII-BBV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A36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D/2025/13.758/002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2E4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469C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Bijzondere beeldende vorming na structuuronderdeel met dubbele finaliteit en doorstroomfinaliteit (onderwijskwalificatie 4)</w:t>
            </w:r>
          </w:p>
        </w:tc>
      </w:tr>
      <w:tr w:rsidR="00E45A03" w:rsidRPr="00E45A03" w14:paraId="06DCB049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5D88C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Bijzondere muzikale vorming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426F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VII-BMV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726C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D/2025/13.758/003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165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A751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Bijzondere muzikale vorming na structuuronderdeel met dubbele finaliteit en doorstroomfinaliteit (onderwijskwalificatie 4)</w:t>
            </w:r>
          </w:p>
        </w:tc>
      </w:tr>
      <w:tr w:rsidR="00E45A03" w:rsidRPr="00E45A03" w14:paraId="2D17076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39C89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Bijzondere vorming dans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2091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VII-BVD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AA0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D/2025/13.758/004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EB2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A2F3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Bijzondere vorming dans na structuuronderdeel met dubbele finaliteit en doorstroomfinaliteit (onderwijskwalificatie 4)</w:t>
            </w:r>
          </w:p>
        </w:tc>
      </w:tr>
      <w:tr w:rsidR="00E45A03" w:rsidRPr="00E45A03" w14:paraId="3B93EA60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43DC1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Bijzondere vorming woordkunst-drama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38E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VII-BVW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4C0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D/2025/13.758/005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0E63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E20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Bijzondere vorming woordkunst-drama na structuuronderdeel met dubbele finaliteit en doorstroomfinaliteit (onderwijskwalificatie 4)</w:t>
            </w:r>
          </w:p>
        </w:tc>
      </w:tr>
      <w:tr w:rsidR="00E45A03" w:rsidRPr="00E45A03" w14:paraId="77A3D32C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33C51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Natuurwetenschappen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C84B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VII-NatS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90E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D/2025/13.758/001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66B0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  <w:p w14:paraId="510B374B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0B6B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Bijzondere wetenschappelijke vorming na structuuronderdeel met dubbele finaliteit en doorstroomfinaliteit (onderwijskwalificatie 4)</w:t>
            </w:r>
          </w:p>
        </w:tc>
      </w:tr>
      <w:tr w:rsidR="00E45A03" w:rsidRPr="00E45A03" w14:paraId="080C550F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92DE0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lastRenderedPageBreak/>
              <w:t>Wiskunde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E3FC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VII-WisS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CD1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D/2025/13.758/112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8B3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DEA6" w14:textId="77777777" w:rsidR="00E45A03" w:rsidRPr="00E45A03" w:rsidRDefault="00E45A03" w:rsidP="00E45A0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Bijzondere wetenschappelijke vorming na structuuronderdeel met dubbele finaliteit en doorstroomfinaliteit (onderwijskwalificatie 4)</w:t>
            </w:r>
          </w:p>
        </w:tc>
      </w:tr>
    </w:tbl>
    <w:p w14:paraId="66EC214E" w14:textId="77777777" w:rsidR="00D14A8E" w:rsidRPr="00D14A8E" w:rsidRDefault="00D14A8E" w:rsidP="00D14A8E"/>
    <w:p w14:paraId="4E252ED0" w14:textId="521476A3" w:rsidR="00D14A8E" w:rsidRDefault="00D14A8E" w:rsidP="0015193E">
      <w:pPr>
        <w:pStyle w:val="Kop1"/>
        <w:rPr>
          <w:rFonts w:eastAsia="Aptos"/>
        </w:rPr>
      </w:pPr>
      <w:r>
        <w:rPr>
          <w:rFonts w:eastAsia="Aptos"/>
        </w:rPr>
        <w:t>7de leerjaar gericht op doorstroom hoger onderwijs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082"/>
        <w:gridCol w:w="1963"/>
        <w:gridCol w:w="2512"/>
        <w:gridCol w:w="3337"/>
      </w:tblGrid>
      <w:tr w:rsidR="00D14A8E" w:rsidRPr="00E45A03" w14:paraId="4AC3ABAD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4C6C4499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GFL</w:t>
            </w:r>
          </w:p>
        </w:tc>
        <w:tc>
          <w:tcPr>
            <w:tcW w:w="1082" w:type="dxa"/>
          </w:tcPr>
          <w:p w14:paraId="70906E29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VII-GFL</w:t>
            </w:r>
          </w:p>
        </w:tc>
        <w:tc>
          <w:tcPr>
            <w:tcW w:w="1963" w:type="dxa"/>
          </w:tcPr>
          <w:p w14:paraId="6FDEFDCC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D/2025/13.758/006</w:t>
            </w:r>
          </w:p>
        </w:tc>
        <w:tc>
          <w:tcPr>
            <w:tcW w:w="2512" w:type="dxa"/>
          </w:tcPr>
          <w:p w14:paraId="58BB7252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2A1D8D54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Voorbereidend jaar op hoger onderwijs na structuuronderdeel met arbeidsmarktfinaliteit (onderwijskwalificatie 3)</w:t>
            </w:r>
          </w:p>
        </w:tc>
      </w:tr>
      <w:tr w:rsidR="00D14A8E" w:rsidRPr="00E45A03" w14:paraId="489930D0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4F9DF5B9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Nederlands</w:t>
            </w:r>
          </w:p>
        </w:tc>
        <w:tc>
          <w:tcPr>
            <w:tcW w:w="1082" w:type="dxa"/>
          </w:tcPr>
          <w:p w14:paraId="79E886EE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VII-Ned</w:t>
            </w:r>
          </w:p>
        </w:tc>
        <w:tc>
          <w:tcPr>
            <w:tcW w:w="1963" w:type="dxa"/>
          </w:tcPr>
          <w:p w14:paraId="688D58A9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D/2025/13.758/007</w:t>
            </w:r>
          </w:p>
        </w:tc>
        <w:tc>
          <w:tcPr>
            <w:tcW w:w="2512" w:type="dxa"/>
          </w:tcPr>
          <w:p w14:paraId="118F4382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kern w:val="2"/>
                <w:sz w:val="22"/>
                <w:szCs w:val="22"/>
                <w:lang w:eastAsia="nl-BE"/>
                <w14:ligatures w14:val="standardContextual"/>
              </w:rPr>
              <w:t>Januari 2025</w:t>
            </w:r>
          </w:p>
        </w:tc>
        <w:tc>
          <w:tcPr>
            <w:tcW w:w="3337" w:type="dxa"/>
          </w:tcPr>
          <w:p w14:paraId="401D8C39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Voorbereidend jaar op hoger onderwijs na structuuronderdeel met arbeidsmarktfinaliteit (onderwijskwalificatie 3)</w:t>
            </w:r>
          </w:p>
        </w:tc>
      </w:tr>
      <w:tr w:rsidR="00D14A8E" w:rsidRPr="00E45A03" w14:paraId="68F2757B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37F267B1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Engels</w:t>
            </w:r>
          </w:p>
        </w:tc>
        <w:tc>
          <w:tcPr>
            <w:tcW w:w="1082" w:type="dxa"/>
          </w:tcPr>
          <w:p w14:paraId="6980B9C1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VII-Eng</w:t>
            </w:r>
          </w:p>
        </w:tc>
        <w:tc>
          <w:tcPr>
            <w:tcW w:w="1963" w:type="dxa"/>
          </w:tcPr>
          <w:p w14:paraId="0A6313C2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D/2025/13.758/008</w:t>
            </w:r>
          </w:p>
        </w:tc>
        <w:tc>
          <w:tcPr>
            <w:tcW w:w="2512" w:type="dxa"/>
          </w:tcPr>
          <w:p w14:paraId="15F9A982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25E8A443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Voorbereidend jaar op hoger onderwijs na structuuronderdeel met arbeidsmarktfinaliteit (onderwijskwalificatie 3)</w:t>
            </w:r>
          </w:p>
        </w:tc>
      </w:tr>
      <w:tr w:rsidR="00D14A8E" w:rsidRPr="00E45A03" w14:paraId="36211F2E" w14:textId="77777777" w:rsidTr="00DA10BC">
        <w:trPr>
          <w:trHeight w:val="290"/>
        </w:trPr>
        <w:tc>
          <w:tcPr>
            <w:tcW w:w="5098" w:type="dxa"/>
            <w:noWrap/>
          </w:tcPr>
          <w:p w14:paraId="3891D30A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Frans</w:t>
            </w:r>
          </w:p>
        </w:tc>
        <w:tc>
          <w:tcPr>
            <w:tcW w:w="1082" w:type="dxa"/>
          </w:tcPr>
          <w:p w14:paraId="4D59FAED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VII-Fra</w:t>
            </w:r>
          </w:p>
        </w:tc>
        <w:tc>
          <w:tcPr>
            <w:tcW w:w="1963" w:type="dxa"/>
          </w:tcPr>
          <w:p w14:paraId="0FFC3D34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D/2025/13.758/009</w:t>
            </w:r>
          </w:p>
        </w:tc>
        <w:tc>
          <w:tcPr>
            <w:tcW w:w="2512" w:type="dxa"/>
          </w:tcPr>
          <w:p w14:paraId="5AC4A4F8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44F996F5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Voorbereidend jaar op hoger onderwijs na structuuronderdeel met arbeidsmarktfinaliteit (onderwijskwalificatie 3)</w:t>
            </w:r>
          </w:p>
        </w:tc>
      </w:tr>
      <w:tr w:rsidR="00D14A8E" w:rsidRPr="00E45A03" w14:paraId="538D70CB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2FB5E9F3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Wiskunde</w:t>
            </w:r>
          </w:p>
        </w:tc>
        <w:tc>
          <w:tcPr>
            <w:tcW w:w="1082" w:type="dxa"/>
          </w:tcPr>
          <w:p w14:paraId="70DCD8A1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VII-Wis</w:t>
            </w:r>
          </w:p>
        </w:tc>
        <w:tc>
          <w:tcPr>
            <w:tcW w:w="1963" w:type="dxa"/>
          </w:tcPr>
          <w:p w14:paraId="636F9205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D/2025/13.758/010</w:t>
            </w:r>
          </w:p>
        </w:tc>
        <w:tc>
          <w:tcPr>
            <w:tcW w:w="2512" w:type="dxa"/>
          </w:tcPr>
          <w:p w14:paraId="4A41BBA2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56C80C51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Voorbereidend jaar op hoger onderwijs na structuuronderdeel met arbeidsmarktfinaliteit (onderwijskwalificatie 3)</w:t>
            </w:r>
          </w:p>
        </w:tc>
      </w:tr>
      <w:tr w:rsidR="00D14A8E" w:rsidRPr="00E45A03" w14:paraId="26826A7B" w14:textId="77777777" w:rsidTr="00DA10BC">
        <w:trPr>
          <w:trHeight w:val="289"/>
        </w:trPr>
        <w:tc>
          <w:tcPr>
            <w:tcW w:w="5098" w:type="dxa"/>
            <w:noWrap/>
            <w:hideMark/>
          </w:tcPr>
          <w:p w14:paraId="742CEEC4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Natuurwetenschappen</w:t>
            </w:r>
          </w:p>
        </w:tc>
        <w:tc>
          <w:tcPr>
            <w:tcW w:w="1082" w:type="dxa"/>
          </w:tcPr>
          <w:p w14:paraId="7AD0B8EE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VII-Nat</w:t>
            </w:r>
          </w:p>
        </w:tc>
        <w:tc>
          <w:tcPr>
            <w:tcW w:w="1963" w:type="dxa"/>
          </w:tcPr>
          <w:p w14:paraId="345379AC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D/2025/13.758/011</w:t>
            </w:r>
          </w:p>
        </w:tc>
        <w:tc>
          <w:tcPr>
            <w:tcW w:w="2512" w:type="dxa"/>
          </w:tcPr>
          <w:p w14:paraId="016F9507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30B4E358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Voorbereidend jaar op hoger onderwijs na structuuronderdeel met arbeidsmarktfinaliteit (onderwijskwalificatie 3)</w:t>
            </w:r>
          </w:p>
        </w:tc>
      </w:tr>
      <w:tr w:rsidR="00D14A8E" w:rsidRPr="00E45A03" w14:paraId="3EE0B4F3" w14:textId="77777777" w:rsidTr="00DA10BC">
        <w:trPr>
          <w:trHeight w:val="289"/>
        </w:trPr>
        <w:tc>
          <w:tcPr>
            <w:tcW w:w="5098" w:type="dxa"/>
            <w:noWrap/>
          </w:tcPr>
          <w:p w14:paraId="743BC8E9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lastRenderedPageBreak/>
              <w:t>Doorstroomgerichte specialisatie</w:t>
            </w:r>
          </w:p>
        </w:tc>
        <w:tc>
          <w:tcPr>
            <w:tcW w:w="1082" w:type="dxa"/>
          </w:tcPr>
          <w:p w14:paraId="34977B22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VII-DoSp</w:t>
            </w:r>
          </w:p>
        </w:tc>
        <w:tc>
          <w:tcPr>
            <w:tcW w:w="1963" w:type="dxa"/>
          </w:tcPr>
          <w:p w14:paraId="325B998D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D/2025/13.758/012</w:t>
            </w:r>
          </w:p>
        </w:tc>
        <w:tc>
          <w:tcPr>
            <w:tcW w:w="2512" w:type="dxa"/>
          </w:tcPr>
          <w:p w14:paraId="7F1E73A9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4E481880" w14:textId="77777777" w:rsidR="00D14A8E" w:rsidRPr="00E45A03" w:rsidRDefault="00D14A8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Voorbereidend jaar op hoger onderwijs na structuuronderdeel met arbeidsmarktfinaliteit (onderwijskwalificatie 3)</w:t>
            </w:r>
          </w:p>
        </w:tc>
      </w:tr>
    </w:tbl>
    <w:p w14:paraId="61A2233D" w14:textId="77777777" w:rsidR="00D14A8E" w:rsidRPr="00D14A8E" w:rsidRDefault="00D14A8E" w:rsidP="00D14A8E"/>
    <w:p w14:paraId="199D4FA5" w14:textId="0381D04F" w:rsidR="001732E3" w:rsidRDefault="001732E3" w:rsidP="0015193E">
      <w:pPr>
        <w:pStyle w:val="Kop1"/>
        <w:rPr>
          <w:rFonts w:eastAsia="Aptos"/>
        </w:rPr>
      </w:pPr>
      <w:r>
        <w:rPr>
          <w:rFonts w:eastAsia="Aptos"/>
        </w:rPr>
        <w:t>7de leerjaren gericht op instroom arbeidsmarkt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082"/>
        <w:gridCol w:w="1963"/>
        <w:gridCol w:w="2512"/>
        <w:gridCol w:w="3337"/>
      </w:tblGrid>
      <w:tr w:rsidR="001732E3" w:rsidRPr="00E45A03" w14:paraId="1DE733B8" w14:textId="77777777" w:rsidTr="00DA10BC">
        <w:trPr>
          <w:trHeight w:val="290"/>
        </w:trPr>
        <w:tc>
          <w:tcPr>
            <w:tcW w:w="5098" w:type="dxa"/>
            <w:noWrap/>
          </w:tcPr>
          <w:p w14:paraId="5E53808F" w14:textId="64CA6AED" w:rsidR="001732E3" w:rsidRPr="00D14A8E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D14A8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Leerplan</w:t>
            </w:r>
          </w:p>
        </w:tc>
        <w:tc>
          <w:tcPr>
            <w:tcW w:w="1082" w:type="dxa"/>
          </w:tcPr>
          <w:p w14:paraId="4477DC52" w14:textId="7E452651" w:rsidR="001732E3" w:rsidRPr="00D14A8E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D14A8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LP-code</w:t>
            </w:r>
          </w:p>
        </w:tc>
        <w:tc>
          <w:tcPr>
            <w:tcW w:w="1963" w:type="dxa"/>
          </w:tcPr>
          <w:p w14:paraId="454BFE9F" w14:textId="7E99CEEB" w:rsidR="001732E3" w:rsidRPr="00D14A8E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D14A8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Depotnummer</w:t>
            </w:r>
          </w:p>
        </w:tc>
        <w:tc>
          <w:tcPr>
            <w:tcW w:w="2512" w:type="dxa"/>
          </w:tcPr>
          <w:p w14:paraId="0F73E285" w14:textId="1E7608EA" w:rsidR="001732E3" w:rsidRPr="00D14A8E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D14A8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Datum versie</w:t>
            </w:r>
          </w:p>
        </w:tc>
        <w:tc>
          <w:tcPr>
            <w:tcW w:w="3337" w:type="dxa"/>
          </w:tcPr>
          <w:p w14:paraId="6BC5CA1A" w14:textId="0D285858" w:rsidR="001732E3" w:rsidRPr="00D14A8E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D14A8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Studierichtingen</w:t>
            </w:r>
          </w:p>
        </w:tc>
      </w:tr>
      <w:tr w:rsidR="001732E3" w:rsidRPr="00E45A03" w14:paraId="455049D7" w14:textId="77777777" w:rsidTr="00DA10BC">
        <w:trPr>
          <w:trHeight w:val="290"/>
        </w:trPr>
        <w:tc>
          <w:tcPr>
            <w:tcW w:w="5098" w:type="dxa"/>
            <w:noWrap/>
          </w:tcPr>
          <w:p w14:paraId="2AAC397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Animator</w:t>
            </w:r>
          </w:p>
        </w:tc>
        <w:tc>
          <w:tcPr>
            <w:tcW w:w="1082" w:type="dxa"/>
          </w:tcPr>
          <w:p w14:paraId="2C25906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VII-Ani</w:t>
            </w:r>
          </w:p>
        </w:tc>
        <w:tc>
          <w:tcPr>
            <w:tcW w:w="1963" w:type="dxa"/>
          </w:tcPr>
          <w:p w14:paraId="38228BA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D/2025/13.758/103</w:t>
            </w:r>
          </w:p>
        </w:tc>
        <w:tc>
          <w:tcPr>
            <w:tcW w:w="2512" w:type="dxa"/>
          </w:tcPr>
          <w:p w14:paraId="2054484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5C65B7F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Animator (duaal)</w:t>
            </w:r>
          </w:p>
        </w:tc>
      </w:tr>
      <w:tr w:rsidR="001732E3" w:rsidRPr="00E45A03" w14:paraId="656456D9" w14:textId="77777777" w:rsidTr="00DA10BC">
        <w:trPr>
          <w:trHeight w:val="290"/>
        </w:trPr>
        <w:tc>
          <w:tcPr>
            <w:tcW w:w="5098" w:type="dxa"/>
            <w:noWrap/>
          </w:tcPr>
          <w:p w14:paraId="342D8A4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Asfalt- en betonwegenbouwer</w:t>
            </w:r>
          </w:p>
        </w:tc>
        <w:tc>
          <w:tcPr>
            <w:tcW w:w="1082" w:type="dxa"/>
          </w:tcPr>
          <w:p w14:paraId="521EC97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VII-AsBe</w:t>
            </w:r>
          </w:p>
        </w:tc>
        <w:tc>
          <w:tcPr>
            <w:tcW w:w="1963" w:type="dxa"/>
          </w:tcPr>
          <w:p w14:paraId="0222D35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D/2025/13.758/013</w:t>
            </w:r>
          </w:p>
        </w:tc>
        <w:tc>
          <w:tcPr>
            <w:tcW w:w="2512" w:type="dxa"/>
          </w:tcPr>
          <w:p w14:paraId="0D134C1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kern w:val="2"/>
                <w:sz w:val="22"/>
                <w:szCs w:val="22"/>
                <w:lang w:eastAsia="nl-BE"/>
                <w14:ligatures w14:val="standardContextual"/>
              </w:rPr>
              <w:t>Maart 2025</w:t>
            </w:r>
          </w:p>
        </w:tc>
        <w:tc>
          <w:tcPr>
            <w:tcW w:w="3337" w:type="dxa"/>
          </w:tcPr>
          <w:p w14:paraId="3859BAE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Asfalt- en betonwegenbouwer  (duaal)</w:t>
            </w:r>
          </w:p>
        </w:tc>
      </w:tr>
      <w:tr w:rsidR="001732E3" w:rsidRPr="00E45A03" w14:paraId="4BA02C85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5564A80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Assistent (inter)nationaal goederenvervoer</w:t>
            </w:r>
          </w:p>
        </w:tc>
        <w:tc>
          <w:tcPr>
            <w:tcW w:w="1082" w:type="dxa"/>
          </w:tcPr>
          <w:p w14:paraId="1190308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VII-AIG  </w:t>
            </w:r>
          </w:p>
        </w:tc>
        <w:tc>
          <w:tcPr>
            <w:tcW w:w="1963" w:type="dxa"/>
          </w:tcPr>
          <w:p w14:paraId="63A16B4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D/2025/13.758/014</w:t>
            </w:r>
          </w:p>
        </w:tc>
        <w:tc>
          <w:tcPr>
            <w:tcW w:w="2512" w:type="dxa"/>
          </w:tcPr>
          <w:p w14:paraId="429E49C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2"/>
                <w:szCs w:val="22"/>
                <w:lang w:eastAsia="nl-BE"/>
                <w14:ligatures w14:val="standardContextual"/>
              </w:rPr>
            </w:pPr>
            <w:r w:rsidRPr="00E45A03">
              <w:rPr>
                <w:rFonts w:ascii="Calibri" w:eastAsia="Times New Roman" w:hAnsi="Calibri" w:cs="Calibri"/>
                <w:color w:val="000000"/>
                <w:kern w:val="2"/>
                <w:sz w:val="22"/>
                <w:szCs w:val="22"/>
                <w:lang w:eastAsia="nl-BE"/>
                <w14:ligatures w14:val="standardContextual"/>
              </w:rPr>
              <w:t>Januari 2025</w:t>
            </w:r>
          </w:p>
          <w:p w14:paraId="4D814B3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3337" w:type="dxa"/>
          </w:tcPr>
          <w:p w14:paraId="742F0A0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Assistent (inter)nationaal goederenvervoer (duaal)</w:t>
            </w:r>
          </w:p>
        </w:tc>
      </w:tr>
      <w:tr w:rsidR="001732E3" w:rsidRPr="00E45A03" w14:paraId="473FFF5C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5AD8C7E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Autobus- en autocarchauffeur</w:t>
            </w:r>
          </w:p>
        </w:tc>
        <w:tc>
          <w:tcPr>
            <w:tcW w:w="1082" w:type="dxa"/>
          </w:tcPr>
          <w:p w14:paraId="4979BDB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VII-AuAu  </w:t>
            </w:r>
          </w:p>
        </w:tc>
        <w:tc>
          <w:tcPr>
            <w:tcW w:w="1963" w:type="dxa"/>
          </w:tcPr>
          <w:p w14:paraId="5E70C6D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D/2025/13.758/015</w:t>
            </w:r>
          </w:p>
        </w:tc>
        <w:tc>
          <w:tcPr>
            <w:tcW w:w="2512" w:type="dxa"/>
          </w:tcPr>
          <w:p w14:paraId="2787FA8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26A29BC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Autobus- en autocarchauffeur</w:t>
            </w:r>
          </w:p>
        </w:tc>
      </w:tr>
      <w:tr w:rsidR="001732E3" w:rsidRPr="00E45A03" w14:paraId="28CAA767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437D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Barman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2D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VII-Bar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C39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D/2025/13.758/016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BB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Januari 2025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D5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Barman (duaal)</w:t>
            </w:r>
          </w:p>
        </w:tc>
      </w:tr>
      <w:tr w:rsidR="001732E3" w:rsidRPr="00E45A03" w14:paraId="4B11C058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4E5E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Beveiligingstechnicus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727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VII-Bev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3B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D/2025/13.758/017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56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8BF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Beveiligingstechnicus (duaal)</w:t>
            </w:r>
          </w:p>
        </w:tc>
      </w:tr>
      <w:tr w:rsidR="001732E3" w:rsidRPr="00E45A03" w14:paraId="2A218CC4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030CCC5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Brandertechnicus gas/stookolie</w:t>
            </w:r>
          </w:p>
        </w:tc>
        <w:tc>
          <w:tcPr>
            <w:tcW w:w="1082" w:type="dxa"/>
          </w:tcPr>
          <w:p w14:paraId="1D08977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VII-BGS  </w:t>
            </w:r>
          </w:p>
        </w:tc>
        <w:tc>
          <w:tcPr>
            <w:tcW w:w="1963" w:type="dxa"/>
          </w:tcPr>
          <w:p w14:paraId="6DA7E3A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D/2025/13.758/018</w:t>
            </w:r>
          </w:p>
        </w:tc>
        <w:tc>
          <w:tcPr>
            <w:tcW w:w="2512" w:type="dxa"/>
          </w:tcPr>
          <w:p w14:paraId="5CD6A28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31266C9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Brandertechnicus gas/stookolie (duaal)</w:t>
            </w:r>
          </w:p>
        </w:tc>
      </w:tr>
      <w:tr w:rsidR="001732E3" w:rsidRPr="00E45A03" w14:paraId="3A83F8E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20AD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Buitenschrijnwerk aluminium/metaal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A4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VII-BAM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F06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D/2025/13.758/114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A13E" w14:textId="1FE6E07A" w:rsidR="001732E3" w:rsidRPr="00E45A03" w:rsidRDefault="002342FD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Oktober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F7F" w14:textId="64183FAF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Buitenschrijnwerker aluminium/metaal</w:t>
            </w:r>
            <w:r w:rsidR="00E261F3"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(duaal)</w:t>
            </w:r>
          </w:p>
        </w:tc>
      </w:tr>
      <w:tr w:rsidR="001732E3" w:rsidRPr="00E45A03" w14:paraId="7ADE35AE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0F15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Buitenschrijnwerker hout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6EC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VII-BuHo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3D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D/2025/13.758/019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827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46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Buitenschrijnwerker hout (duaal)</w:t>
            </w:r>
          </w:p>
        </w:tc>
      </w:tr>
      <w:tr w:rsidR="001732E3" w:rsidRPr="00E45A03" w14:paraId="3B13B924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E4B7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Chef de partie desserten, gebak en brood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279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VII-CPD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D1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D/2025/13.758/020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98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Januari 2025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26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Chef de partie desserten, gebak en brood </w:t>
            </w:r>
          </w:p>
        </w:tc>
      </w:tr>
      <w:tr w:rsidR="001732E3" w:rsidRPr="00E45A03" w14:paraId="2758053F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27E1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Chef de partie groenten, fruit en kruiden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BE7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VII-CPG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0A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D/2025/13.758/021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28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Januari 2025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C8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Chef de partie groenten, fruit en kruiden</w:t>
            </w:r>
          </w:p>
        </w:tc>
      </w:tr>
      <w:tr w:rsidR="001732E3" w:rsidRPr="00E45A03" w14:paraId="460CC1D2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E0DF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Chemische procestechnieken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980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VII-ChPr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82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0A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CF6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Chemische procestechnieken (duaal)</w:t>
            </w:r>
          </w:p>
        </w:tc>
      </w:tr>
      <w:tr w:rsidR="001732E3" w:rsidRPr="00E45A03" w14:paraId="7642341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6FB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Chocolatier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59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VII-Cho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7A1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D/2025/13.758/023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0A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Maart 2025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BE3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Chocolatier (duaal)</w:t>
            </w:r>
          </w:p>
        </w:tc>
      </w:tr>
      <w:tr w:rsidR="001732E3" w:rsidRPr="00E45A03" w14:paraId="761C232F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64D5B2A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Commercieel assistent</w:t>
            </w:r>
          </w:p>
        </w:tc>
        <w:tc>
          <w:tcPr>
            <w:tcW w:w="1082" w:type="dxa"/>
          </w:tcPr>
          <w:p w14:paraId="75333EA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VII-CoAs</w:t>
            </w:r>
          </w:p>
        </w:tc>
        <w:tc>
          <w:tcPr>
            <w:tcW w:w="1963" w:type="dxa"/>
          </w:tcPr>
          <w:p w14:paraId="49F871C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D/2025/13.758/024</w:t>
            </w:r>
          </w:p>
        </w:tc>
        <w:tc>
          <w:tcPr>
            <w:tcW w:w="2512" w:type="dxa"/>
          </w:tcPr>
          <w:p w14:paraId="5B31ADB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kern w:val="2"/>
                <w:sz w:val="22"/>
                <w:szCs w:val="22"/>
                <w:lang w:eastAsia="nl-BE"/>
                <w14:ligatures w14:val="standardContextual"/>
              </w:rPr>
              <w:t>Januari 2025</w:t>
            </w:r>
          </w:p>
        </w:tc>
        <w:tc>
          <w:tcPr>
            <w:tcW w:w="3337" w:type="dxa"/>
          </w:tcPr>
          <w:p w14:paraId="1BE332A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Commercieel assistent (duaal)</w:t>
            </w:r>
          </w:p>
        </w:tc>
      </w:tr>
      <w:tr w:rsidR="001732E3" w:rsidRPr="00E261F3" w14:paraId="402E718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CA7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nl-BE"/>
              </w:rPr>
              <w:t>Crossmedia assistent in interactieve producties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15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VII-CAI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7B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D/2025/13.758/025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51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nl-BE"/>
              </w:rPr>
            </w:pPr>
            <w:proofErr w:type="spellStart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nl-BE"/>
              </w:rPr>
              <w:t>Maart</w:t>
            </w:r>
            <w:proofErr w:type="spellEnd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nl-BE"/>
              </w:rPr>
              <w:t xml:space="preserve">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EE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nl-BE"/>
              </w:rPr>
              <w:t>Crossmedia assistent in interactieve producties</w:t>
            </w:r>
          </w:p>
        </w:tc>
      </w:tr>
      <w:tr w:rsidR="001732E3" w:rsidRPr="00E45A03" w14:paraId="67C89C31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6820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lastRenderedPageBreak/>
              <w:t>Culinair slager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A6D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VII-CuSl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B30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D/2025/13.758/026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692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Januari 2025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44A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Culinair slager (duaal)</w:t>
            </w:r>
          </w:p>
        </w:tc>
      </w:tr>
      <w:tr w:rsidR="001732E3" w:rsidRPr="00E45A03" w14:paraId="60A37CD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CFD7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Daktimmerman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574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VII-Dakt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722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D/2025/13.758/027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62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892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Daktimmerman (duaal)</w:t>
            </w:r>
          </w:p>
        </w:tc>
      </w:tr>
      <w:tr w:rsidR="001732E3" w:rsidRPr="00E45A03" w14:paraId="5C2423B1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98F4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Dakwerker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AE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VII-Dakw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E8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D/2025/13.758/028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3F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667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Dakwerker (duaal)</w:t>
            </w:r>
          </w:p>
        </w:tc>
      </w:tr>
      <w:tr w:rsidR="001732E3" w:rsidRPr="00E45A03" w14:paraId="6154AD46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717A15F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Decor- en standenbouwer</w:t>
            </w:r>
          </w:p>
        </w:tc>
        <w:tc>
          <w:tcPr>
            <w:tcW w:w="1082" w:type="dxa"/>
          </w:tcPr>
          <w:p w14:paraId="73A893D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VII-DeSt  </w:t>
            </w:r>
          </w:p>
        </w:tc>
        <w:tc>
          <w:tcPr>
            <w:tcW w:w="1963" w:type="dxa"/>
          </w:tcPr>
          <w:p w14:paraId="253BAE0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D/2025/13.758/029</w:t>
            </w:r>
          </w:p>
        </w:tc>
        <w:tc>
          <w:tcPr>
            <w:tcW w:w="2512" w:type="dxa"/>
          </w:tcPr>
          <w:p w14:paraId="7D908BD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</w:tcPr>
          <w:p w14:paraId="2D52ECD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Decor- en standenbouwer (duaal)</w:t>
            </w:r>
          </w:p>
        </w:tc>
      </w:tr>
      <w:tr w:rsidR="001732E3" w:rsidRPr="00E45A03" w14:paraId="4BD56168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846F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Dentaaltechnicus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918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VII-Den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8E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D/2025/13.758/030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026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2E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Dentaaltechnicus (duaal)</w:t>
            </w:r>
          </w:p>
        </w:tc>
      </w:tr>
      <w:tr w:rsidR="001732E3" w:rsidRPr="00E45A03" w14:paraId="17034862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6A7A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Duits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9F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VII-Dui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2BE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D/2025/13.758/031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55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F2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Animator (duaal), Assistent (inter)nationaal goederenvervoer (duaal), Hotelreceptionist (duaal) (3de MVT naar keuze), Logistiek assistent magazijn (duaal)</w:t>
            </w:r>
          </w:p>
        </w:tc>
      </w:tr>
      <w:tr w:rsidR="001732E3" w:rsidRPr="00E45A03" w14:paraId="2E7ECCCC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73FC899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Elektromecanicien</w:t>
            </w:r>
          </w:p>
        </w:tc>
        <w:tc>
          <w:tcPr>
            <w:tcW w:w="1082" w:type="dxa"/>
          </w:tcPr>
          <w:p w14:paraId="3A36D28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VII-Elem  </w:t>
            </w:r>
          </w:p>
        </w:tc>
        <w:tc>
          <w:tcPr>
            <w:tcW w:w="1963" w:type="dxa"/>
          </w:tcPr>
          <w:p w14:paraId="64373DE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D/2025/13.758/032</w:t>
            </w:r>
          </w:p>
        </w:tc>
        <w:tc>
          <w:tcPr>
            <w:tcW w:w="2512" w:type="dxa"/>
          </w:tcPr>
          <w:p w14:paraId="364F0EA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</w:tcPr>
          <w:p w14:paraId="11F2E66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Elektromecanicien (duaal)</w:t>
            </w:r>
          </w:p>
        </w:tc>
      </w:tr>
      <w:tr w:rsidR="001732E3" w:rsidRPr="00E45A03" w14:paraId="6AEC67D8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518388D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Elektrotechnicus</w:t>
            </w:r>
          </w:p>
        </w:tc>
        <w:tc>
          <w:tcPr>
            <w:tcW w:w="1082" w:type="dxa"/>
          </w:tcPr>
          <w:p w14:paraId="3E25C56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VII-Elet  </w:t>
            </w:r>
          </w:p>
        </w:tc>
        <w:tc>
          <w:tcPr>
            <w:tcW w:w="1963" w:type="dxa"/>
          </w:tcPr>
          <w:p w14:paraId="4A12A85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D/2025/13.758/033</w:t>
            </w:r>
          </w:p>
        </w:tc>
        <w:tc>
          <w:tcPr>
            <w:tcW w:w="2512" w:type="dxa"/>
          </w:tcPr>
          <w:p w14:paraId="48D17DC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27D3298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Elektrotechnicus (duaal)</w:t>
            </w:r>
          </w:p>
        </w:tc>
      </w:tr>
      <w:tr w:rsidR="001732E3" w:rsidRPr="00E45A03" w14:paraId="0C0F0527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8C0D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Engels/Frans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C7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VII-EnFr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F1B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D/2025/13.758/034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FDE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32C8" w14:textId="226D1D70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Barman (duaal); Chef de partie groenten; fruit en kruiden; Chef de partie desserten; gebak en brood; Commercieel assistent (duaal); Gespecialiseerd verkoper slagerij (duaal); Grootkeukenkok (duaal); Hotelreceptionist (duaal); Klantcontactmedewerker (duaal); Kok (duaal); Logistiek assistent magazijn (duaal)Schoonheidsspecialist-adviseur; Sommelier (duaal)</w:t>
            </w:r>
          </w:p>
        </w:tc>
      </w:tr>
      <w:tr w:rsidR="001732E3" w:rsidRPr="00E45A03" w14:paraId="4B2860E3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566F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Engels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A5C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VII-Eng’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05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D/2025/13.758/035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EE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D3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Animator (duaal)</w:t>
            </w:r>
          </w:p>
        </w:tc>
      </w:tr>
      <w:tr w:rsidR="001732E3" w:rsidRPr="00E45A03" w14:paraId="1347E217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9C99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Farmaceutisch technisch assistent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47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VII-FTA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39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D/2025/13.758/038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31B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171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Farmaceutisch technisch assistent</w:t>
            </w:r>
          </w:p>
        </w:tc>
      </w:tr>
      <w:tr w:rsidR="001732E3" w:rsidRPr="00E45A03" w14:paraId="605DD567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9553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Fijnschilder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B3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VII-Fijn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CEF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D/2025/13.758/039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2C8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E2D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Fijnschilder (duaal)</w:t>
            </w:r>
          </w:p>
        </w:tc>
      </w:tr>
      <w:tr w:rsidR="001732E3" w:rsidRPr="00E45A03" w14:paraId="7A4A58B8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0A9F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Fitnessbegeleider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F82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VII-Fit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D2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D/2025/13.758/040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E1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62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Fitnessbegeleider (duaal)</w:t>
            </w:r>
          </w:p>
        </w:tc>
      </w:tr>
      <w:tr w:rsidR="001732E3" w:rsidRPr="00E45A03" w14:paraId="13426AD5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113A8E4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Flexodrukker</w:t>
            </w:r>
          </w:p>
        </w:tc>
        <w:tc>
          <w:tcPr>
            <w:tcW w:w="1082" w:type="dxa"/>
          </w:tcPr>
          <w:p w14:paraId="0E70B7A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</w:t>
            </w:r>
            <w:proofErr w:type="spellStart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Fle</w:t>
            </w:r>
            <w:proofErr w:type="spellEnd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 </w:t>
            </w:r>
          </w:p>
        </w:tc>
        <w:tc>
          <w:tcPr>
            <w:tcW w:w="1963" w:type="dxa"/>
          </w:tcPr>
          <w:p w14:paraId="15411E5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D/2025/13.758/036</w:t>
            </w:r>
          </w:p>
        </w:tc>
        <w:tc>
          <w:tcPr>
            <w:tcW w:w="2512" w:type="dxa"/>
          </w:tcPr>
          <w:p w14:paraId="7E359F55" w14:textId="0669717F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Januari </w:t>
            </w:r>
            <w:r w:rsidR="000C48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20</w:t>
            </w: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25</w:t>
            </w:r>
          </w:p>
        </w:tc>
        <w:tc>
          <w:tcPr>
            <w:tcW w:w="3337" w:type="dxa"/>
          </w:tcPr>
          <w:p w14:paraId="6A2E74C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Flexodrukker (duaal)</w:t>
            </w:r>
          </w:p>
        </w:tc>
      </w:tr>
      <w:tr w:rsidR="001732E3" w:rsidRPr="00E45A03" w14:paraId="0DD47B05" w14:textId="77777777" w:rsidTr="00DA10BC">
        <w:trPr>
          <w:trHeight w:val="290"/>
        </w:trPr>
        <w:tc>
          <w:tcPr>
            <w:tcW w:w="5098" w:type="dxa"/>
            <w:noWrap/>
          </w:tcPr>
          <w:p w14:paraId="760928D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Florist</w:t>
            </w:r>
          </w:p>
        </w:tc>
        <w:tc>
          <w:tcPr>
            <w:tcW w:w="1082" w:type="dxa"/>
          </w:tcPr>
          <w:p w14:paraId="5871D56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VII-Flo  </w:t>
            </w:r>
          </w:p>
        </w:tc>
        <w:tc>
          <w:tcPr>
            <w:tcW w:w="1963" w:type="dxa"/>
          </w:tcPr>
          <w:p w14:paraId="22144A3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D/2025/13.758/041</w:t>
            </w:r>
          </w:p>
        </w:tc>
        <w:tc>
          <w:tcPr>
            <w:tcW w:w="2512" w:type="dxa"/>
          </w:tcPr>
          <w:p w14:paraId="7F6F5D7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6E60ACD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Florist (duaal)</w:t>
            </w:r>
          </w:p>
        </w:tc>
      </w:tr>
      <w:tr w:rsidR="001732E3" w:rsidRPr="00E45A03" w14:paraId="6AAE1A60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0357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Frans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47C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VII-Fra’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BCC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D/2025/13.758/037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B30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B94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Animator (duaal)</w:t>
            </w:r>
          </w:p>
        </w:tc>
      </w:tr>
      <w:tr w:rsidR="001732E3" w:rsidRPr="00E45A03" w14:paraId="797AE035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C95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lastRenderedPageBreak/>
              <w:t>Grafimedia voorbereider – assistent vormgever in de printmedia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E63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VII-GVA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CB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D/2025/13.758/042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D528" w14:textId="4C90095A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Maart </w:t>
            </w:r>
            <w:r w:rsidR="000C48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20</w:t>
            </w: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B1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Grafimedia voorbereider – assistent vormgever in de printmedia </w:t>
            </w:r>
          </w:p>
        </w:tc>
      </w:tr>
      <w:tr w:rsidR="001732E3" w:rsidRPr="00E45A03" w14:paraId="5F390CA2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83EF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Grafimedia voorbereider in de printmedia – online publicaties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C71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VII-GVP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B7D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D/2025/13.758/043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B8AD" w14:textId="08D045ED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</w:t>
            </w:r>
            <w:r w:rsidR="000C48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20</w:t>
            </w: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FF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Grafimedia voorbereider in de printmedia – online publicaties</w:t>
            </w:r>
          </w:p>
        </w:tc>
      </w:tr>
      <w:tr w:rsidR="001732E3" w:rsidRPr="00E45A03" w14:paraId="54C18F5F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67DE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Grootkeukenkok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1E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VII-Gro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F1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D/2025/13.758/044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64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Januari 2025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C81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Grootkeukenkok (duaal)</w:t>
            </w:r>
          </w:p>
        </w:tc>
      </w:tr>
      <w:tr w:rsidR="001732E3" w:rsidRPr="00E45A03" w14:paraId="23EC0103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6080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Host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5B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VII-Hos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E48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D/2025/13.758/045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6B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28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Host (duaal) </w:t>
            </w:r>
          </w:p>
        </w:tc>
      </w:tr>
      <w:tr w:rsidR="001732E3" w:rsidRPr="00E45A03" w14:paraId="7E9603A5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F8F4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Hotelreceptionist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8F2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VII-Hot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6DA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D/2025/13.758/046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51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Maart 2025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CA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Hotelreceptionist (duaal)</w:t>
            </w:r>
          </w:p>
        </w:tc>
      </w:tr>
      <w:tr w:rsidR="001732E3" w:rsidRPr="00E45A03" w14:paraId="077448C5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6C9A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IJzervlechter en bekister - betonneerder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71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VII-IJBB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6B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D/2025/13.758/115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F1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DFF4" w14:textId="10ED721B" w:rsidR="001732E3" w:rsidRPr="00E261F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nl-BE"/>
              </w:rPr>
            </w:pPr>
            <w:r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IJzervlechter en bekister-betonneerder</w:t>
            </w:r>
            <w:r w:rsidR="00E261F3"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(duaal)</w:t>
            </w:r>
          </w:p>
        </w:tc>
      </w:tr>
      <w:tr w:rsidR="001732E3" w:rsidRPr="00E45A03" w14:paraId="4E54DD93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131858B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Industrieel uitvoeringstekenaar</w:t>
            </w:r>
          </w:p>
        </w:tc>
        <w:tc>
          <w:tcPr>
            <w:tcW w:w="1082" w:type="dxa"/>
          </w:tcPr>
          <w:p w14:paraId="2810A30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VII-InUi  </w:t>
            </w:r>
          </w:p>
        </w:tc>
        <w:tc>
          <w:tcPr>
            <w:tcW w:w="1963" w:type="dxa"/>
          </w:tcPr>
          <w:p w14:paraId="214AF3A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D/2025/13.758/047</w:t>
            </w:r>
          </w:p>
        </w:tc>
        <w:tc>
          <w:tcPr>
            <w:tcW w:w="2512" w:type="dxa"/>
          </w:tcPr>
          <w:p w14:paraId="5371F24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556993B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Industrieel uitvoeringstekenaar (duaal)</w:t>
            </w:r>
          </w:p>
        </w:tc>
      </w:tr>
      <w:tr w:rsidR="001732E3" w:rsidRPr="00E45A03" w14:paraId="22B7F8B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5212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Integrale veiligheid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8DD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VII-InVe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70C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D/2025/13.758/048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64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Januari 2025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F1A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Integrale veiligheid</w:t>
            </w:r>
          </w:p>
        </w:tc>
      </w:tr>
      <w:tr w:rsidR="001732E3" w:rsidRPr="00E45A03" w14:paraId="61DAF8EC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DB59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Interieurbouwer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0AC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VII-Int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7E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D/2025/13.758/049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F6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68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Interieurbouwer (duaal)</w:t>
            </w:r>
          </w:p>
        </w:tc>
      </w:tr>
      <w:tr w:rsidR="001732E3" w:rsidRPr="00E45A03" w14:paraId="1338F61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C693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Juweelontwerper-goudsmid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FD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VII-JuGo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04E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D/2025/13.758/050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6D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2E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Juweelontwerper-goudsmid</w:t>
            </w:r>
          </w:p>
        </w:tc>
      </w:tr>
      <w:tr w:rsidR="001732E3" w:rsidRPr="00E45A03" w14:paraId="76E72F19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5F26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Kapper-stylist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152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VII-KaSt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D6B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D/2025/13.758/051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20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5F3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Kapper-stylist (duaal)</w:t>
            </w:r>
          </w:p>
        </w:tc>
      </w:tr>
      <w:tr w:rsidR="001732E3" w:rsidRPr="00E45A03" w14:paraId="6D470FC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6DC0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Kinderbegeleider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BB7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VII-Kin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2D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D/2025/13.758/052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34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97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Kinderbegeleider (duaal)</w:t>
            </w:r>
          </w:p>
        </w:tc>
      </w:tr>
      <w:tr w:rsidR="001732E3" w:rsidRPr="00E45A03" w14:paraId="07673728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5B85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Klantcontactmedewerker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48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VII-Kla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AF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D/2025/13.758/117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15E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D50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Klantcontactmedewerker (duaal)</w:t>
            </w:r>
          </w:p>
        </w:tc>
      </w:tr>
      <w:tr w:rsidR="001732E3" w:rsidRPr="00E45A03" w14:paraId="301B8F3B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BAE6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Kok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94F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VII-Kok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B95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D/2025/13.758/053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07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75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Kok (duaal)</w:t>
            </w:r>
          </w:p>
        </w:tc>
      </w:tr>
      <w:tr w:rsidR="001732E3" w:rsidRPr="00E45A03" w14:paraId="70A12420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2901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Kwaliteits- en procesverantwoordelijke (banket)bakkerij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5E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VII-KPB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F13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DA6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Juni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479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Kwaliteits- en procesverantwoordelijke (banket)bakkerij (duaal)</w:t>
            </w:r>
          </w:p>
        </w:tc>
      </w:tr>
      <w:tr w:rsidR="001732E3" w:rsidRPr="00E45A03" w14:paraId="6DEB3072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3C94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Lasser-monteerder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0C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</w:t>
            </w:r>
            <w:proofErr w:type="spellStart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LaMo</w:t>
            </w:r>
            <w:proofErr w:type="spellEnd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0D0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D/2025/13.758/054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A15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70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Lasser-monteerder (duaal)</w:t>
            </w:r>
          </w:p>
        </w:tc>
      </w:tr>
      <w:tr w:rsidR="001732E3" w:rsidRPr="00E45A03" w14:paraId="07E15B58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72AE728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Logistiek assistent magazijn</w:t>
            </w:r>
          </w:p>
        </w:tc>
        <w:tc>
          <w:tcPr>
            <w:tcW w:w="1082" w:type="dxa"/>
          </w:tcPr>
          <w:p w14:paraId="296BD10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VII-LAM </w:t>
            </w:r>
          </w:p>
        </w:tc>
        <w:tc>
          <w:tcPr>
            <w:tcW w:w="1963" w:type="dxa"/>
          </w:tcPr>
          <w:p w14:paraId="283FA1E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D/2025/13.758/055</w:t>
            </w:r>
          </w:p>
        </w:tc>
        <w:tc>
          <w:tcPr>
            <w:tcW w:w="2512" w:type="dxa"/>
          </w:tcPr>
          <w:p w14:paraId="2C3243D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kern w:val="2"/>
                <w:sz w:val="22"/>
                <w:szCs w:val="22"/>
                <w:lang w:eastAsia="nl-BE"/>
                <w14:ligatures w14:val="standardContextual"/>
              </w:rPr>
              <w:t>Januari 2025</w:t>
            </w:r>
          </w:p>
        </w:tc>
        <w:tc>
          <w:tcPr>
            <w:tcW w:w="3337" w:type="dxa"/>
          </w:tcPr>
          <w:p w14:paraId="1F61D97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Logistiek assistent magazijn (duaal)</w:t>
            </w:r>
          </w:p>
        </w:tc>
      </w:tr>
      <w:tr w:rsidR="001732E3" w:rsidRPr="00E45A03" w14:paraId="23E1AA2B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6B79E4A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Mecanicien tuin-, park- en bosmachines</w:t>
            </w:r>
          </w:p>
        </w:tc>
        <w:tc>
          <w:tcPr>
            <w:tcW w:w="1082" w:type="dxa"/>
          </w:tcPr>
          <w:p w14:paraId="3E45E8E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VII-MTP </w:t>
            </w:r>
          </w:p>
        </w:tc>
        <w:tc>
          <w:tcPr>
            <w:tcW w:w="1963" w:type="dxa"/>
          </w:tcPr>
          <w:p w14:paraId="1B03F6A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D/2025/13.758/056</w:t>
            </w:r>
          </w:p>
        </w:tc>
        <w:tc>
          <w:tcPr>
            <w:tcW w:w="2512" w:type="dxa"/>
          </w:tcPr>
          <w:p w14:paraId="021A224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3FA123A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Mecanicien tuin-, park- en bosmachines (duaal)</w:t>
            </w:r>
          </w:p>
        </w:tc>
      </w:tr>
      <w:tr w:rsidR="001732E3" w:rsidRPr="00E45A03" w14:paraId="504F96D4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2349FEB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Medisch administratief assistent</w:t>
            </w:r>
          </w:p>
        </w:tc>
        <w:tc>
          <w:tcPr>
            <w:tcW w:w="1082" w:type="dxa"/>
          </w:tcPr>
          <w:p w14:paraId="68BCF30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VII-MAA  </w:t>
            </w:r>
          </w:p>
        </w:tc>
        <w:tc>
          <w:tcPr>
            <w:tcW w:w="1963" w:type="dxa"/>
          </w:tcPr>
          <w:p w14:paraId="33C3C01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D/2025/13.758/057</w:t>
            </w:r>
          </w:p>
        </w:tc>
        <w:tc>
          <w:tcPr>
            <w:tcW w:w="2512" w:type="dxa"/>
          </w:tcPr>
          <w:p w14:paraId="77ABF6F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kern w:val="2"/>
                <w:sz w:val="22"/>
                <w:szCs w:val="22"/>
                <w:lang w:eastAsia="nl-BE"/>
                <w14:ligatures w14:val="standardContextual"/>
              </w:rPr>
              <w:t>Januari 2025</w:t>
            </w:r>
          </w:p>
        </w:tc>
        <w:tc>
          <w:tcPr>
            <w:tcW w:w="3337" w:type="dxa"/>
          </w:tcPr>
          <w:p w14:paraId="1B2E0A5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Medisch administratief assistent </w:t>
            </w:r>
          </w:p>
        </w:tc>
      </w:tr>
      <w:tr w:rsidR="001732E3" w:rsidRPr="00E45A03" w14:paraId="570BD436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185A1A1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Meettechnieker</w:t>
            </w:r>
          </w:p>
        </w:tc>
        <w:tc>
          <w:tcPr>
            <w:tcW w:w="1082" w:type="dxa"/>
          </w:tcPr>
          <w:p w14:paraId="53A7740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VII-Mee  </w:t>
            </w:r>
          </w:p>
        </w:tc>
        <w:tc>
          <w:tcPr>
            <w:tcW w:w="1963" w:type="dxa"/>
          </w:tcPr>
          <w:p w14:paraId="5A1A95D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D/2025/13.758/058</w:t>
            </w:r>
          </w:p>
        </w:tc>
        <w:tc>
          <w:tcPr>
            <w:tcW w:w="2512" w:type="dxa"/>
          </w:tcPr>
          <w:p w14:paraId="48F44C6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</w:tcPr>
          <w:p w14:paraId="5F22D9D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Meettechnieker (duaal)</w:t>
            </w:r>
          </w:p>
        </w:tc>
      </w:tr>
      <w:tr w:rsidR="001732E3" w:rsidRPr="00E45A03" w14:paraId="7C63DF77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903E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Meubelstoffeerder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23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VII-Meu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7BB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D/2025/13.758/059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5E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8E5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Meubelstoffeerder (duaal)</w:t>
            </w:r>
          </w:p>
        </w:tc>
      </w:tr>
      <w:tr w:rsidR="001732E3" w:rsidRPr="00E45A03" w14:paraId="6797DE56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0C5D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Natuursteenbewerker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0C2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</w:t>
            </w:r>
            <w:proofErr w:type="spellStart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Natb</w:t>
            </w:r>
            <w:proofErr w:type="spellEnd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BA0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D/2025/13.758/060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E55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570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Natuursteenbewerker (duaal)</w:t>
            </w:r>
          </w:p>
        </w:tc>
      </w:tr>
      <w:tr w:rsidR="001732E3" w:rsidRPr="00E45A03" w14:paraId="525FFAB7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977B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lastRenderedPageBreak/>
              <w:t>Omsteller verspaning en Monteerder-afregelaar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AB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VII-OVM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94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D/2025/13.758/061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AC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005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Omsteller verspaning en Monteerder-afregelaar (duaal)</w:t>
            </w:r>
          </w:p>
        </w:tc>
      </w:tr>
      <w:tr w:rsidR="001732E3" w:rsidRPr="00E45A03" w14:paraId="208F5E82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22FC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Onderhoudsmecanicien zware bedrijfsvoertuigen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AF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VII-OZB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70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D/2025/13.758/062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D4A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A3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Onderhoudsmecanicien zware bedrijfsvoertuigen (duaal)</w:t>
            </w:r>
          </w:p>
        </w:tc>
      </w:tr>
      <w:tr w:rsidR="001732E3" w:rsidRPr="00E45A03" w14:paraId="18ABA66F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3729627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Ontwikkelaar patronen kleding- en confectieartikelen</w:t>
            </w:r>
          </w:p>
        </w:tc>
        <w:tc>
          <w:tcPr>
            <w:tcW w:w="1082" w:type="dxa"/>
          </w:tcPr>
          <w:p w14:paraId="49B4374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VII-OPK  </w:t>
            </w:r>
          </w:p>
        </w:tc>
        <w:tc>
          <w:tcPr>
            <w:tcW w:w="1963" w:type="dxa"/>
          </w:tcPr>
          <w:p w14:paraId="21B90E1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D/2025/13.758/063</w:t>
            </w:r>
          </w:p>
        </w:tc>
        <w:tc>
          <w:tcPr>
            <w:tcW w:w="2512" w:type="dxa"/>
          </w:tcPr>
          <w:p w14:paraId="535E286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</w:tcPr>
          <w:p w14:paraId="5E41AD8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Ontwikkelaar patronen kleding- en confectieartikelen (duaal)</w:t>
            </w:r>
          </w:p>
        </w:tc>
      </w:tr>
      <w:tr w:rsidR="001732E3" w:rsidRPr="00E45A03" w14:paraId="50DA9FBE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CAA3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Ontwikkelaar prototypes mode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60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VII-OPM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46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D/2025/13.758/064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80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DC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Ontwikkelaar prototypes mode (duaal)</w:t>
            </w:r>
          </w:p>
        </w:tc>
      </w:tr>
      <w:tr w:rsidR="001732E3" w:rsidRPr="00E45A03" w14:paraId="611B58AB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F248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Operator CNC-gestuurde houtbewerkingsmachines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VII-OCH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F31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D/2025/13.758/065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786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B3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Operator CNC-gestuurde houtbewerkingsmachines (duaal)</w:t>
            </w:r>
          </w:p>
        </w:tc>
      </w:tr>
      <w:tr w:rsidR="001732E3" w:rsidRPr="00E45A03" w14:paraId="232DCE94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587D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Operator digitaal drukken in de printmedia/papier- en kartonverwerking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164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VII-ODD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D3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D/2025/13.758/066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E05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E3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Operator digitaal drukken in de printmedia/papier- en kartonverwerking (duaal)</w:t>
            </w:r>
          </w:p>
        </w:tc>
      </w:tr>
      <w:tr w:rsidR="001732E3" w:rsidRPr="00E45A03" w14:paraId="55D6E158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AB8E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Opticien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D45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VII-Opt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4C2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D/2025/13.758/067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244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5C6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Opticien</w:t>
            </w:r>
          </w:p>
        </w:tc>
      </w:tr>
      <w:tr w:rsidR="001732E3" w:rsidRPr="00E45A03" w14:paraId="7FE3864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FD0B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Paardenhouder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3C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VII-Paa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11F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D/2025/13.758/068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06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F36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Paardenhouder (duaal)</w:t>
            </w:r>
          </w:p>
        </w:tc>
      </w:tr>
      <w:tr w:rsidR="001732E3" w:rsidRPr="00E45A03" w14:paraId="2D64C1AB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3B6D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Persoonsbegeleider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74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VII-Per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1C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D/2025/13.758/069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286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7C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Persoonsbegeleider (duaal)</w:t>
            </w:r>
          </w:p>
        </w:tc>
      </w:tr>
      <w:tr w:rsidR="001732E3" w:rsidRPr="00E45A03" w14:paraId="6EAC90B6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68CB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Pijpfitter-fabriceur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5EC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VII-PijFa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70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D/2025/13.758/070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2A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45F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Pijpfitter-fabriceur (duaal)</w:t>
            </w:r>
          </w:p>
        </w:tc>
      </w:tr>
      <w:tr w:rsidR="001732E3" w:rsidRPr="00E45A03" w14:paraId="724441B0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890D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Plaatser houten vloerbedekking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C30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VII-PHV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B0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D/2025/13.758/117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100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A601" w14:textId="3404991E" w:rsidR="001732E3" w:rsidRPr="00F829EE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Plaatser houten vloerbedekking</w:t>
            </w:r>
            <w:r w:rsidR="00E261F3"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(duaal)</w:t>
            </w:r>
          </w:p>
        </w:tc>
      </w:tr>
      <w:tr w:rsidR="001732E3" w:rsidRPr="00E45A03" w14:paraId="212468E7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8E82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Podiumtechnicus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440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VII-Pod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0A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D/2025/13.758/118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E6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5F8" w14:textId="6783E499" w:rsidR="001732E3" w:rsidRPr="00F829EE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Podiumtechnicus</w:t>
            </w:r>
            <w:r w:rsidR="00E261F3"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(duaal)</w:t>
            </w:r>
          </w:p>
        </w:tc>
      </w:tr>
      <w:tr w:rsidR="001732E3" w:rsidRPr="00E45A03" w14:paraId="2222CA65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9187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Polyvalent mecanicien personenwagens en lichte bedrijfsvoertuigen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AE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VII-PMP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177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D/2025/13.758/071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E03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4A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Polyvalent mecanicien personenwagens en lichte bedrijfsvoertuigen (duaal)</w:t>
            </w:r>
          </w:p>
        </w:tc>
      </w:tr>
      <w:tr w:rsidR="001732E3" w:rsidRPr="00E45A03" w14:paraId="556B70DC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B4B5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Polyvalent mecanicien zware bedrijfsvoertuigen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7A2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VII-PMZ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49A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D/2025/13.758/072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05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54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Polyvalent mecanicien zware bedrijfsvoertuigen (duaal)</w:t>
            </w:r>
          </w:p>
        </w:tc>
      </w:tr>
      <w:tr w:rsidR="001732E3" w:rsidRPr="00E45A03" w14:paraId="2176499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59C2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Polyvalent technieker havenvoertuigen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B9F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VII-PTH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F7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D/2025/13.758/073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63C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D5C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Polyvalent technieker havenvoertuigen (duaal)</w:t>
            </w:r>
          </w:p>
        </w:tc>
      </w:tr>
      <w:tr w:rsidR="001732E3" w:rsidRPr="00E45A03" w14:paraId="4419AD36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25AA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Print en Sign Operator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45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VII-PSO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0E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D/2025/13.758/074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03C" w14:textId="5E8F5F15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Maart </w:t>
            </w:r>
            <w:r w:rsidR="000C48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20</w:t>
            </w: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FEF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Print en Sign Operator (duaal)</w:t>
            </w:r>
          </w:p>
        </w:tc>
      </w:tr>
      <w:tr w:rsidR="001732E3" w:rsidRPr="00E45A03" w14:paraId="45EEFD3E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6DC2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Productiemedewerker dier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DA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VII-PrDi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81F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D/2025/13.758/075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7B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64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Productiemedewerker dier (duaal)</w:t>
            </w:r>
          </w:p>
        </w:tc>
      </w:tr>
      <w:tr w:rsidR="001732E3" w:rsidRPr="00E45A03" w14:paraId="0EC16C37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6021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Productiemedewerker plant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DD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VII-PrPl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A84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D/2025/13.758/076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280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14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Productiemedewerker plant</w:t>
            </w:r>
            <w:r w:rsidRPr="000C48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(duaal)</w:t>
            </w:r>
          </w:p>
        </w:tc>
      </w:tr>
      <w:tr w:rsidR="001732E3" w:rsidRPr="000C48AB" w14:paraId="1104B644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12F1B" w14:textId="77777777" w:rsidR="001732E3" w:rsidRPr="000C48AB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0C48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Renovatievakman ruwbouw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056" w14:textId="77777777" w:rsidR="001732E3" w:rsidRPr="000C48AB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0C48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VII-ReRu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B854" w14:textId="77777777" w:rsidR="001732E3" w:rsidRPr="000C48AB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0C48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D/2025/13.758/120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6B58" w14:textId="77777777" w:rsidR="001732E3" w:rsidRPr="000C48AB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0C48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Juni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056" w14:textId="77777777" w:rsidR="001732E3" w:rsidRPr="000C48AB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0C48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Renovatievakman bouw (duaal)</w:t>
            </w:r>
          </w:p>
        </w:tc>
      </w:tr>
      <w:tr w:rsidR="001732E3" w:rsidRPr="00E45A03" w14:paraId="5B524B89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10C1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Restauratievakman metselwerk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F4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</w:t>
            </w:r>
            <w:proofErr w:type="spellStart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RsMe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D2B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D/2025/13.758/077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511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589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Restauratievakman metselwerk</w:t>
            </w:r>
          </w:p>
        </w:tc>
      </w:tr>
      <w:tr w:rsidR="001732E3" w:rsidRPr="00E45A03" w14:paraId="1A526AD5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8B21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lastRenderedPageBreak/>
              <w:t>Restauratievakman meubel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43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VII-ReMb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33F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D/2025/13.758/078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1DC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0E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Restauratievakman meubel</w:t>
            </w:r>
          </w:p>
        </w:tc>
      </w:tr>
      <w:tr w:rsidR="001732E3" w:rsidRPr="00E45A03" w14:paraId="5838ED4C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932D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Restauratievakman pleister- en stucwerk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243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VII-RPS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D9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D/2025/13.758/119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88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270D" w14:textId="77777777" w:rsidR="001732E3" w:rsidRPr="00F829EE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Restauratievakman pleister- en stucwerk </w:t>
            </w:r>
          </w:p>
        </w:tc>
      </w:tr>
      <w:tr w:rsidR="001732E3" w:rsidRPr="00E45A03" w14:paraId="123D6027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452B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Restauratievakman schilder- en decoratiewerk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1E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VII-RSD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5A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D/2025/13.758/079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19B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1722" w14:textId="77777777" w:rsidR="001732E3" w:rsidRPr="00F829EE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Restauratievakman schilder- en decoratiewerk (duaal)</w:t>
            </w:r>
          </w:p>
        </w:tc>
      </w:tr>
      <w:tr w:rsidR="001732E3" w:rsidRPr="00E45A03" w14:paraId="7AC4B2FF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E61C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Rotatiedrukker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FBA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VII-Rot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48D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D/2025/13.758/080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E32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669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Rotatiedrukker (duaal)</w:t>
            </w:r>
          </w:p>
        </w:tc>
      </w:tr>
      <w:tr w:rsidR="001732E3" w:rsidRPr="00E45A03" w14:paraId="3B49CBC9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3D72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Schrijnwerker houtbouw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9A9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VII-ScHo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48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D/2025/13.758/081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19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38C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Schrijnwerker houtbouw (duaal)</w:t>
            </w:r>
          </w:p>
        </w:tc>
      </w:tr>
      <w:tr w:rsidR="001732E3" w:rsidRPr="00E45A03" w14:paraId="4A1E9B6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BBF4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Schoonheidsspecialist-adviseur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7C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VII-ScAd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7C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D/2025/13.758/082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B6F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6D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Schoonheidsspecialist-adviseur</w:t>
            </w:r>
          </w:p>
        </w:tc>
      </w:tr>
      <w:tr w:rsidR="001732E3" w:rsidRPr="00E45A03" w14:paraId="5C4B2C8E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D0C0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Slager-charcutier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5D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VII-SlCh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E3C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D/2025/13.758/104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CE2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3A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Slager-charcutier (duaal)</w:t>
            </w:r>
          </w:p>
        </w:tc>
      </w:tr>
      <w:tr w:rsidR="001732E3" w:rsidRPr="00E45A03" w14:paraId="1C1B9E12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9355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Sommelier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70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VII-Som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139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D/2025/13.758/083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76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E6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Sommelier (duaal)</w:t>
            </w:r>
          </w:p>
        </w:tc>
      </w:tr>
      <w:tr w:rsidR="001732E3" w:rsidRPr="00E45A03" w14:paraId="2522720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BE93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Spaans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94B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VII-Spa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15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D/2025/13.758/084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86C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940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Hotelreceptionist (duaal) (3de MVT naar keuze)</w:t>
            </w:r>
          </w:p>
        </w:tc>
      </w:tr>
      <w:tr w:rsidR="001732E3" w:rsidRPr="00E45A03" w14:paraId="069DB78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DA48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Spuiter carrosserie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00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VII-SpCa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70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D/2025/13.758/085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13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02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Spuiter carrosserie (duaal)</w:t>
            </w:r>
          </w:p>
        </w:tc>
      </w:tr>
      <w:tr w:rsidR="001732E3" w:rsidRPr="00E45A03" w14:paraId="4DB0BBBB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6D92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Stukadoor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44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VII-Stu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E86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D/2025/13.758/086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015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7B1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Stukadoor (duaal)</w:t>
            </w:r>
          </w:p>
        </w:tc>
      </w:tr>
      <w:tr w:rsidR="001732E3" w:rsidRPr="00E45A03" w14:paraId="2D866D4E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ECC6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Tandartsassistent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57B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VII-Tan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7D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D/2025/13.758/087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EF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C8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Tandartsassistent (duaal)</w:t>
            </w:r>
          </w:p>
        </w:tc>
      </w:tr>
      <w:tr w:rsidR="001732E3" w:rsidRPr="00E45A03" w14:paraId="3E54DDD1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C14A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datacommunicatie en netwerken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A01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VII-TDN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256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D/2025/13.758/124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C2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November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DA" w14:textId="77777777" w:rsidR="001732E3" w:rsidRPr="00F829EE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datacommunicatie en netwerken</w:t>
            </w:r>
          </w:p>
        </w:tc>
      </w:tr>
      <w:tr w:rsidR="001732E3" w:rsidRPr="00E45A03" w14:paraId="7BC9C899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E69A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elektrische voertuigen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E80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VII-TEV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B6F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D/2025/13.758/125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456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November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31B" w14:textId="77777777" w:rsidR="001732E3" w:rsidRPr="00F829EE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elektrische voertuigen (duaal)</w:t>
            </w:r>
          </w:p>
        </w:tc>
      </w:tr>
      <w:tr w:rsidR="001732E3" w:rsidRPr="00E45A03" w14:paraId="5CAC5C1D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194F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gebouwenautomatisering en energiemanagement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31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VII-TGE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FFE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BE4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Juni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5BD" w14:textId="77777777" w:rsidR="001732E3" w:rsidRPr="00F829EE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F82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gebouwenautomatisering en energiemanagement</w:t>
            </w:r>
          </w:p>
        </w:tc>
      </w:tr>
      <w:tr w:rsidR="001732E3" w:rsidRPr="00E45A03" w14:paraId="2A5395E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6B72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hernieuwbare energietechnieken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0FB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VII-THE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B01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D/2025/13.758/088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69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B23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hernieuwbare energietechnieken (duaal)</w:t>
            </w:r>
          </w:p>
        </w:tc>
      </w:tr>
      <w:tr w:rsidR="001732E3" w:rsidRPr="00E45A03" w14:paraId="2815BB3E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AF2B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industriële elektriciteit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60D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VII-TIE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7DE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D/2025/13.758/089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AE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753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industriële elektriciteit</w:t>
            </w:r>
          </w:p>
        </w:tc>
      </w:tr>
      <w:tr w:rsidR="001732E3" w:rsidRPr="00E45A03" w14:paraId="154ACB4D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D0CB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installatietechnieken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3F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</w:t>
            </w:r>
            <w:proofErr w:type="spellStart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TeIn</w:t>
            </w:r>
            <w:proofErr w:type="spellEnd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99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D/2025/13.758/090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25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8D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installatietechnieken (duaal)</w:t>
            </w:r>
          </w:p>
        </w:tc>
      </w:tr>
      <w:tr w:rsidR="001732E3" w:rsidRPr="00E45A03" w14:paraId="52666E96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6189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koelinstallaties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8D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</w:t>
            </w:r>
            <w:proofErr w:type="spellStart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TeKo</w:t>
            </w:r>
            <w:proofErr w:type="spellEnd"/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13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D/2025/13.758/091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8DE8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3F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Technicus koelinstallaties (duaal)</w:t>
            </w:r>
          </w:p>
        </w:tc>
      </w:tr>
      <w:tr w:rsidR="001732E3" w:rsidRPr="00E45A03" w14:paraId="34A59704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D587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Technieker industriële procesautomatisatie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81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VII-TIP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7F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D/2025/13.758/092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4D9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1D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Technieker industriële procesautomatisatie (duaal)</w:t>
            </w:r>
          </w:p>
        </w:tc>
      </w:tr>
      <w:tr w:rsidR="001732E3" w:rsidRPr="00E45A03" w14:paraId="3313D99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F37BD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Trappenmaker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BD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VII-Tra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E3A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D/2025/13.758/093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0E0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2CD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Trappenmaker (duaal)</w:t>
            </w:r>
          </w:p>
        </w:tc>
      </w:tr>
      <w:tr w:rsidR="001732E3" w:rsidRPr="00E45A03" w14:paraId="5D9AFC79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AF1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lastRenderedPageBreak/>
              <w:t>Tuinaanlegger-groenbeheerder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CB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VII-TuGr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187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D/2025/13.758/094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C5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17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Tuinaanlegger-groenbeheerder (duaal)</w:t>
            </w:r>
          </w:p>
        </w:tc>
      </w:tr>
      <w:tr w:rsidR="001732E3" w:rsidRPr="00E45A03" w14:paraId="55F2AA56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1DD495A9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Uurwerkhersteller-specialist</w:t>
            </w:r>
          </w:p>
        </w:tc>
        <w:tc>
          <w:tcPr>
            <w:tcW w:w="1082" w:type="dxa"/>
          </w:tcPr>
          <w:p w14:paraId="7F7E36D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VII-UuSp  </w:t>
            </w:r>
          </w:p>
        </w:tc>
        <w:tc>
          <w:tcPr>
            <w:tcW w:w="1963" w:type="dxa"/>
          </w:tcPr>
          <w:p w14:paraId="280B4DD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D/2025/13.758/095</w:t>
            </w:r>
          </w:p>
        </w:tc>
        <w:tc>
          <w:tcPr>
            <w:tcW w:w="2512" w:type="dxa"/>
          </w:tcPr>
          <w:p w14:paraId="54B5383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25</w:t>
            </w:r>
          </w:p>
        </w:tc>
        <w:tc>
          <w:tcPr>
            <w:tcW w:w="3337" w:type="dxa"/>
          </w:tcPr>
          <w:p w14:paraId="473BA34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Uurwerkhersteller-specialist</w:t>
            </w:r>
          </w:p>
        </w:tc>
      </w:tr>
      <w:tr w:rsidR="001732E3" w:rsidRPr="00E45A03" w14:paraId="4D79A720" w14:textId="77777777" w:rsidTr="00DA10BC">
        <w:trPr>
          <w:trHeight w:val="290"/>
        </w:trPr>
        <w:tc>
          <w:tcPr>
            <w:tcW w:w="5098" w:type="dxa"/>
            <w:noWrap/>
            <w:hideMark/>
          </w:tcPr>
          <w:p w14:paraId="597D8825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Verzorgende/Zorgkundige</w:t>
            </w:r>
          </w:p>
        </w:tc>
        <w:tc>
          <w:tcPr>
            <w:tcW w:w="1082" w:type="dxa"/>
          </w:tcPr>
          <w:p w14:paraId="3FDCEAA7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VII-VeZo  </w:t>
            </w:r>
          </w:p>
        </w:tc>
        <w:tc>
          <w:tcPr>
            <w:tcW w:w="1963" w:type="dxa"/>
          </w:tcPr>
          <w:p w14:paraId="1922E22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D/2025/13.758/096</w:t>
            </w:r>
          </w:p>
        </w:tc>
        <w:tc>
          <w:tcPr>
            <w:tcW w:w="2512" w:type="dxa"/>
          </w:tcPr>
          <w:p w14:paraId="6A4A078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</w:tcPr>
          <w:p w14:paraId="35104D7E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Verzorgende/Zorgkundige (duaal)</w:t>
            </w:r>
          </w:p>
        </w:tc>
      </w:tr>
      <w:tr w:rsidR="001732E3" w:rsidRPr="00E45A03" w14:paraId="066F1FC7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D53FC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Vliegtuigtechnieker B1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D0D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VII-VlB1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62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D/2025/13.758/097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F74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6B3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Vliegtuigtechnieker B1 (duaal)</w:t>
            </w:r>
          </w:p>
        </w:tc>
      </w:tr>
      <w:tr w:rsidR="001732E3" w:rsidRPr="00E45A03" w14:paraId="0110D7AB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2DB2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Vliegtuigtechnieker B2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F8F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VII-VlB2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7D6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D/2025/13.758/098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100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1D3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Vliegtuigtechnieker B2 (duaal)</w:t>
            </w:r>
          </w:p>
        </w:tc>
      </w:tr>
      <w:tr w:rsidR="001732E3" w:rsidRPr="00E45A03" w14:paraId="33A64542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E70B1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Vloerder-tegelzetter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31A2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VII-VlTe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87B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D/2025/13.758/099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E5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Maart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A1A" w14:textId="77777777" w:rsidR="001732E3" w:rsidRPr="00E45A0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Vloerder-tegelzetter (duaal)</w:t>
            </w:r>
          </w:p>
        </w:tc>
      </w:tr>
    </w:tbl>
    <w:p w14:paraId="4170B256" w14:textId="77777777" w:rsidR="001732E3" w:rsidRPr="001732E3" w:rsidRDefault="001732E3" w:rsidP="001732E3"/>
    <w:p w14:paraId="39967991" w14:textId="77777777" w:rsidR="001732E3" w:rsidRPr="001732E3" w:rsidRDefault="001732E3" w:rsidP="001732E3"/>
    <w:p w14:paraId="09E7A0C0" w14:textId="55C249FD" w:rsidR="00E45A03" w:rsidRPr="00E45A03" w:rsidRDefault="0015193E" w:rsidP="0015193E">
      <w:pPr>
        <w:pStyle w:val="Kop1"/>
        <w:rPr>
          <w:rFonts w:eastAsia="Aptos"/>
        </w:rPr>
      </w:pPr>
      <w:r>
        <w:rPr>
          <w:rFonts w:eastAsia="Aptos"/>
        </w:rPr>
        <w:t>Complementaire leerplannen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082"/>
        <w:gridCol w:w="1963"/>
        <w:gridCol w:w="2512"/>
        <w:gridCol w:w="3337"/>
      </w:tblGrid>
      <w:tr w:rsidR="0015193E" w:rsidRPr="00E45A03" w14:paraId="26AC6EFA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5377E" w14:textId="4D78374F" w:rsidR="0015193E" w:rsidRPr="001732E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Leerplan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F20" w14:textId="219BE3C8" w:rsidR="0015193E" w:rsidRPr="001732E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1732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LP-code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3A5" w14:textId="2D14AEA1" w:rsidR="0015193E" w:rsidRPr="001732E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1732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Depotnummer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A13" w14:textId="4337F434" w:rsidR="0015193E" w:rsidRPr="001732E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2"/>
                <w:szCs w:val="22"/>
                <w:lang w:eastAsia="nl-BE"/>
                <w14:ligatures w14:val="standardContextual"/>
              </w:rPr>
            </w:pPr>
            <w:r w:rsidRPr="001732E3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2"/>
                <w:szCs w:val="22"/>
                <w:lang w:eastAsia="nl-BE"/>
                <w14:ligatures w14:val="standardContextual"/>
              </w:rPr>
              <w:t>Datum versie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2065" w14:textId="653B32E2" w:rsidR="0015193E" w:rsidRPr="001732E3" w:rsidRDefault="001732E3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</w:pPr>
            <w:r w:rsidRPr="001732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l-BE"/>
              </w:rPr>
              <w:t>Studierichtingen</w:t>
            </w:r>
          </w:p>
        </w:tc>
      </w:tr>
      <w:tr w:rsidR="0015193E" w:rsidRPr="00E45A03" w14:paraId="3EC31DF7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C9E1B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Communicatie en interactie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3672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VII-CoIn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593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128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kern w:val="2"/>
                <w:sz w:val="22"/>
                <w:szCs w:val="22"/>
                <w:lang w:eastAsia="nl-BE"/>
                <w14:ligatures w14:val="standardContextual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D389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Alle 7</w:t>
            </w: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nl-BE"/>
              </w:rPr>
              <w:t>de</w:t>
            </w: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leerjaren</w:t>
            </w:r>
          </w:p>
        </w:tc>
      </w:tr>
      <w:tr w:rsidR="0015193E" w:rsidRPr="00E45A03" w14:paraId="1303A282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1557C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Maatschappelijke oriëntatie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5E32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VII-MaOr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9071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D/2025/13.758/101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DE39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F9C4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Alle 7</w:t>
            </w: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nl-BE"/>
              </w:rPr>
              <w:t>de</w:t>
            </w: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leerjaren</w:t>
            </w:r>
          </w:p>
        </w:tc>
      </w:tr>
      <w:tr w:rsidR="0015193E" w:rsidRPr="00E45A03" w14:paraId="29D35F89" w14:textId="77777777" w:rsidTr="00DA10BC">
        <w:trPr>
          <w:trHeight w:val="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E0196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Ondernemerschap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F59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VII-Ond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A98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D/2025/13.758/102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43DA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kern w:val="2"/>
                <w:sz w:val="22"/>
                <w:szCs w:val="22"/>
                <w:lang w:eastAsia="nl-BE"/>
                <w14:ligatures w14:val="standardContextual"/>
              </w:rPr>
              <w:t>Januari 2025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999" w14:textId="77777777" w:rsidR="0015193E" w:rsidRPr="00E45A03" w:rsidRDefault="0015193E" w:rsidP="00DA10B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</w:pP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>Alle 7</w:t>
            </w: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nl-BE"/>
              </w:rPr>
              <w:t>de</w:t>
            </w:r>
            <w:r w:rsidRPr="00E45A0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BE"/>
              </w:rPr>
              <w:t xml:space="preserve"> leerjaren</w:t>
            </w:r>
          </w:p>
        </w:tc>
      </w:tr>
    </w:tbl>
    <w:p w14:paraId="2D04D327" w14:textId="77777777" w:rsidR="0015193E" w:rsidRPr="00E45A03" w:rsidRDefault="0015193E" w:rsidP="0015193E">
      <w:pPr>
        <w:suppressAutoHyphens w:val="0"/>
        <w:spacing w:after="160" w:line="278" w:lineRule="auto"/>
        <w:rPr>
          <w:rFonts w:ascii="Calibri" w:eastAsia="Aptos" w:hAnsi="Calibri" w:cs="Calibri"/>
          <w:color w:val="auto"/>
          <w:kern w:val="2"/>
          <w:sz w:val="22"/>
          <w:szCs w:val="22"/>
          <w14:ligatures w14:val="standardContextual"/>
        </w:rPr>
      </w:pPr>
    </w:p>
    <w:p w14:paraId="7E6CE038" w14:textId="77777777" w:rsidR="007D5840" w:rsidRDefault="007D5840" w:rsidP="00716850"/>
    <w:sectPr w:rsidR="007D5840" w:rsidSect="00C46A67">
      <w:footerReference w:type="even" r:id="rId12"/>
      <w:footerReference w:type="default" r:id="rId13"/>
      <w:footerReference w:type="first" r:id="rId14"/>
      <w:endnotePr>
        <w:numFmt w:val="decimal"/>
      </w:endnotePr>
      <w:pgSz w:w="16838" w:h="11906" w:orient="landscape" w:code="9"/>
      <w:pgMar w:top="1418" w:right="1134" w:bottom="1418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7E29" w14:textId="77777777" w:rsidR="00D44AD5" w:rsidRDefault="00D44AD5" w:rsidP="00542652">
      <w:r>
        <w:separator/>
      </w:r>
    </w:p>
  </w:endnote>
  <w:endnote w:type="continuationSeparator" w:id="0">
    <w:p w14:paraId="6ECB8E46" w14:textId="77777777" w:rsidR="00D44AD5" w:rsidRDefault="00D44AD5" w:rsidP="00542652">
      <w:r>
        <w:continuationSeparator/>
      </w:r>
    </w:p>
  </w:endnote>
  <w:endnote w:type="continuationNotice" w:id="1">
    <w:p w14:paraId="23186B50" w14:textId="77777777" w:rsidR="00D44AD5" w:rsidRDefault="00D44A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12EC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E779FE" w:rsidRPr="00E779FE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E779FE" w:rsidRPr="00E779FE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D0E8" w14:textId="77777777" w:rsidR="00742BE1" w:rsidRPr="009B3434" w:rsidRDefault="009B3434" w:rsidP="009B3434">
    <w:pPr>
      <w:pStyle w:val="Voettekst"/>
      <w:tabs>
        <w:tab w:val="clear" w:pos="4536"/>
        <w:tab w:val="clear" w:pos="9072"/>
        <w:tab w:val="right" w:pos="14459"/>
      </w:tabs>
      <w:rPr>
        <w:noProof/>
        <w:lang w:eastAsia="nl-BE"/>
      </w:rPr>
    </w:pPr>
    <w:r w:rsidRPr="002267F6"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235EA60E" wp14:editId="6EC45EFE">
          <wp:simplePos x="0" y="0"/>
          <wp:positionH relativeFrom="column">
            <wp:posOffset>3810</wp:posOffset>
          </wp:positionH>
          <wp:positionV relativeFrom="paragraph">
            <wp:posOffset>-13970</wp:posOffset>
          </wp:positionV>
          <wp:extent cx="900000" cy="345600"/>
          <wp:effectExtent l="0" t="0" r="0" b="0"/>
          <wp:wrapNone/>
          <wp:docPr id="375875567" name="Afbeelding 375875567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BF7"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428DB6AC" wp14:editId="1C292961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9B3434">
      <w:rPr>
        <w:noProof/>
        <w:lang w:eastAsia="nl-BE"/>
      </w:rPr>
      <w:tab/>
    </w:r>
    <w:r w:rsidR="00156BF7" w:rsidRPr="009B3434">
      <w:rPr>
        <w:noProof/>
        <w:lang w:eastAsia="nl-BE"/>
      </w:rPr>
      <w:fldChar w:fldCharType="begin"/>
    </w:r>
    <w:r w:rsidR="00156BF7" w:rsidRPr="009B3434">
      <w:rPr>
        <w:noProof/>
        <w:lang w:eastAsia="nl-BE"/>
      </w:rPr>
      <w:instrText>PAGE   \* MERGEFORMAT</w:instrText>
    </w:r>
    <w:r w:rsidR="00156BF7" w:rsidRPr="009B3434">
      <w:rPr>
        <w:noProof/>
        <w:lang w:eastAsia="nl-BE"/>
      </w:rPr>
      <w:fldChar w:fldCharType="separate"/>
    </w:r>
    <w:r w:rsidR="00156BF7" w:rsidRPr="009B3434">
      <w:rPr>
        <w:noProof/>
        <w:lang w:eastAsia="nl-BE"/>
      </w:rPr>
      <w:t>1</w:t>
    </w:r>
    <w:r w:rsidR="00156BF7" w:rsidRPr="009B3434">
      <w:rPr>
        <w:noProof/>
        <w:lang w:eastAsia="nl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7FC2" w14:textId="77777777" w:rsidR="00742BE1" w:rsidRPr="00156BF7" w:rsidRDefault="00FD3DE3" w:rsidP="007A47BD">
    <w:pPr>
      <w:pStyle w:val="Voettekst"/>
      <w:tabs>
        <w:tab w:val="clear" w:pos="4536"/>
        <w:tab w:val="clear" w:pos="9072"/>
        <w:tab w:val="right" w:pos="14570"/>
      </w:tabs>
      <w:spacing w:after="0" w:line="240" w:lineRule="auto"/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inline distT="0" distB="0" distL="0" distR="0" wp14:anchorId="3877C858" wp14:editId="5536132F">
          <wp:extent cx="900000" cy="345600"/>
          <wp:effectExtent l="0" t="0" r="0" b="0"/>
          <wp:docPr id="1171408094" name="Afbeelding 1171408094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92C7B"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5D9D02E7" wp14:editId="4E324D68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024A" w14:textId="77777777" w:rsidR="00D44AD5" w:rsidRDefault="00D44AD5" w:rsidP="00542652">
      <w:r>
        <w:separator/>
      </w:r>
    </w:p>
  </w:footnote>
  <w:footnote w:type="continuationSeparator" w:id="0">
    <w:p w14:paraId="01D84367" w14:textId="77777777" w:rsidR="00D44AD5" w:rsidRDefault="00D44AD5" w:rsidP="00542652">
      <w:r>
        <w:continuationSeparator/>
      </w:r>
    </w:p>
    <w:p w14:paraId="609E7446" w14:textId="77777777" w:rsidR="00D44AD5" w:rsidRDefault="00D44AD5"/>
    <w:p w14:paraId="39DF8191" w14:textId="77777777" w:rsidR="00D44AD5" w:rsidRDefault="00D44A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C251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9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8"/>
  </w:num>
  <w:num w:numId="2" w16cid:durableId="2085225797">
    <w:abstractNumId w:val="8"/>
  </w:num>
  <w:num w:numId="3" w16cid:durableId="210112520">
    <w:abstractNumId w:val="3"/>
  </w:num>
  <w:num w:numId="4" w16cid:durableId="2146391007">
    <w:abstractNumId w:val="8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8"/>
  </w:num>
  <w:num w:numId="6" w16cid:durableId="287706536">
    <w:abstractNumId w:val="5"/>
  </w:num>
  <w:num w:numId="7" w16cid:durableId="2057389921">
    <w:abstractNumId w:val="9"/>
  </w:num>
  <w:num w:numId="8" w16cid:durableId="175048375">
    <w:abstractNumId w:val="7"/>
  </w:num>
  <w:num w:numId="9" w16cid:durableId="336887750">
    <w:abstractNumId w:val="11"/>
  </w:num>
  <w:num w:numId="10" w16cid:durableId="1666779299">
    <w:abstractNumId w:val="2"/>
  </w:num>
  <w:num w:numId="11" w16cid:durableId="1219172945">
    <w:abstractNumId w:val="6"/>
  </w:num>
  <w:num w:numId="12" w16cid:durableId="1852329665">
    <w:abstractNumId w:val="10"/>
  </w:num>
  <w:num w:numId="13" w16cid:durableId="1497765492">
    <w:abstractNumId w:val="1"/>
  </w:num>
  <w:num w:numId="14" w16cid:durableId="1416636234">
    <w:abstractNumId w:val="4"/>
  </w:num>
  <w:num w:numId="15" w16cid:durableId="117665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FE"/>
    <w:rsid w:val="00005053"/>
    <w:rsid w:val="00020948"/>
    <w:rsid w:val="0002559F"/>
    <w:rsid w:val="00034324"/>
    <w:rsid w:val="00045EBA"/>
    <w:rsid w:val="00050125"/>
    <w:rsid w:val="0007078F"/>
    <w:rsid w:val="00073964"/>
    <w:rsid w:val="00092C7B"/>
    <w:rsid w:val="000A380F"/>
    <w:rsid w:val="000B47EA"/>
    <w:rsid w:val="000C48AB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5193E"/>
    <w:rsid w:val="001539F1"/>
    <w:rsid w:val="00156BF7"/>
    <w:rsid w:val="0016105D"/>
    <w:rsid w:val="00167FAC"/>
    <w:rsid w:val="001732E3"/>
    <w:rsid w:val="001755E4"/>
    <w:rsid w:val="00176875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2385B"/>
    <w:rsid w:val="00225806"/>
    <w:rsid w:val="002342FD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B5B3E"/>
    <w:rsid w:val="002C6FD7"/>
    <w:rsid w:val="002D3060"/>
    <w:rsid w:val="002D5628"/>
    <w:rsid w:val="002E25CA"/>
    <w:rsid w:val="00304C7F"/>
    <w:rsid w:val="00305086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375F8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3DD8"/>
    <w:rsid w:val="006C69AD"/>
    <w:rsid w:val="006D3F09"/>
    <w:rsid w:val="006F3A7C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401F"/>
    <w:rsid w:val="00765F33"/>
    <w:rsid w:val="00766DA3"/>
    <w:rsid w:val="007755A0"/>
    <w:rsid w:val="007755F9"/>
    <w:rsid w:val="00790DA0"/>
    <w:rsid w:val="007913F3"/>
    <w:rsid w:val="00791ABB"/>
    <w:rsid w:val="00794B76"/>
    <w:rsid w:val="0079752F"/>
    <w:rsid w:val="007A47BD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5CF1"/>
    <w:rsid w:val="007E6409"/>
    <w:rsid w:val="007E6DC0"/>
    <w:rsid w:val="007F00C2"/>
    <w:rsid w:val="007F27AB"/>
    <w:rsid w:val="00803E9F"/>
    <w:rsid w:val="00830982"/>
    <w:rsid w:val="00830B23"/>
    <w:rsid w:val="00831D21"/>
    <w:rsid w:val="00832EE1"/>
    <w:rsid w:val="00844A02"/>
    <w:rsid w:val="00861A96"/>
    <w:rsid w:val="00863F63"/>
    <w:rsid w:val="00870177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4E84"/>
    <w:rsid w:val="008E65BF"/>
    <w:rsid w:val="00900DA2"/>
    <w:rsid w:val="0090100B"/>
    <w:rsid w:val="0090340D"/>
    <w:rsid w:val="0090582A"/>
    <w:rsid w:val="009123EA"/>
    <w:rsid w:val="009265A6"/>
    <w:rsid w:val="009327EA"/>
    <w:rsid w:val="00943AF2"/>
    <w:rsid w:val="00954509"/>
    <w:rsid w:val="00980DCE"/>
    <w:rsid w:val="00982889"/>
    <w:rsid w:val="00983866"/>
    <w:rsid w:val="0099620A"/>
    <w:rsid w:val="009A6EA2"/>
    <w:rsid w:val="009B05A5"/>
    <w:rsid w:val="009B235B"/>
    <w:rsid w:val="009B3434"/>
    <w:rsid w:val="009B4946"/>
    <w:rsid w:val="009B63B2"/>
    <w:rsid w:val="009D610A"/>
    <w:rsid w:val="009E61A9"/>
    <w:rsid w:val="009F000C"/>
    <w:rsid w:val="00A0066B"/>
    <w:rsid w:val="00A04E1D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29B3"/>
    <w:rsid w:val="00AE3D10"/>
    <w:rsid w:val="00AE57DC"/>
    <w:rsid w:val="00AE7943"/>
    <w:rsid w:val="00AF2EA8"/>
    <w:rsid w:val="00B0652B"/>
    <w:rsid w:val="00B16D9E"/>
    <w:rsid w:val="00B3089F"/>
    <w:rsid w:val="00B333D2"/>
    <w:rsid w:val="00B33B85"/>
    <w:rsid w:val="00B412B3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17BC"/>
    <w:rsid w:val="00BE5126"/>
    <w:rsid w:val="00BE6CA3"/>
    <w:rsid w:val="00BF535C"/>
    <w:rsid w:val="00C02ED3"/>
    <w:rsid w:val="00C06487"/>
    <w:rsid w:val="00C3301F"/>
    <w:rsid w:val="00C34916"/>
    <w:rsid w:val="00C42227"/>
    <w:rsid w:val="00C4229A"/>
    <w:rsid w:val="00C46A67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4A8E"/>
    <w:rsid w:val="00D153F1"/>
    <w:rsid w:val="00D2120A"/>
    <w:rsid w:val="00D24E49"/>
    <w:rsid w:val="00D263A2"/>
    <w:rsid w:val="00D27963"/>
    <w:rsid w:val="00D32709"/>
    <w:rsid w:val="00D35E05"/>
    <w:rsid w:val="00D44AD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113BF"/>
    <w:rsid w:val="00E2096D"/>
    <w:rsid w:val="00E261F3"/>
    <w:rsid w:val="00E27E09"/>
    <w:rsid w:val="00E45A03"/>
    <w:rsid w:val="00E47C80"/>
    <w:rsid w:val="00E50F3A"/>
    <w:rsid w:val="00E53ADC"/>
    <w:rsid w:val="00E557ED"/>
    <w:rsid w:val="00E60188"/>
    <w:rsid w:val="00E622B7"/>
    <w:rsid w:val="00E73A6D"/>
    <w:rsid w:val="00E75062"/>
    <w:rsid w:val="00E779FE"/>
    <w:rsid w:val="00E8057D"/>
    <w:rsid w:val="00E81306"/>
    <w:rsid w:val="00E818E8"/>
    <w:rsid w:val="00E82741"/>
    <w:rsid w:val="00E9000D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4049E"/>
    <w:rsid w:val="00F5043B"/>
    <w:rsid w:val="00F62FF5"/>
    <w:rsid w:val="00F70B2F"/>
    <w:rsid w:val="00F75290"/>
    <w:rsid w:val="00F82436"/>
    <w:rsid w:val="00F829EE"/>
    <w:rsid w:val="00F8750F"/>
    <w:rsid w:val="00F93C1B"/>
    <w:rsid w:val="00F96046"/>
    <w:rsid w:val="00FA6EC9"/>
    <w:rsid w:val="00FD3DE3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7B579"/>
  <w15:docId w15:val="{39512A83-F463-4827-B082-0D830128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qFormat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numbering" w:customStyle="1" w:styleId="Geenlijst1">
    <w:name w:val="Geen lijst1"/>
    <w:next w:val="Geenlijst"/>
    <w:uiPriority w:val="99"/>
    <w:semiHidden/>
    <w:unhideWhenUsed/>
    <w:rsid w:val="00E45A03"/>
  </w:style>
  <w:style w:type="character" w:customStyle="1" w:styleId="Intensievebenadrukking1">
    <w:name w:val="Intensieve benadrukking1"/>
    <w:basedOn w:val="Standaardalinea-lettertype"/>
    <w:uiPriority w:val="21"/>
    <w:qFormat/>
    <w:rsid w:val="00E45A03"/>
    <w:rPr>
      <w:i/>
      <w:iCs/>
      <w:color w:val="0F4761"/>
    </w:rPr>
  </w:style>
  <w:style w:type="paragraph" w:customStyle="1" w:styleId="Duidelijkcitaat1">
    <w:name w:val="Duidelijk citaat1"/>
    <w:basedOn w:val="Standaard"/>
    <w:next w:val="Standaard"/>
    <w:uiPriority w:val="30"/>
    <w:qFormat/>
    <w:rsid w:val="00E45A03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8" w:lineRule="auto"/>
      <w:ind w:left="864" w:right="864"/>
      <w:jc w:val="center"/>
    </w:pPr>
    <w:rPr>
      <w:rFonts w:ascii="Calibri" w:hAnsi="Calibri" w:cs="Calibri"/>
      <w:i/>
      <w:iCs/>
      <w:color w:val="0F4761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5A03"/>
    <w:rPr>
      <w:i/>
      <w:iCs/>
      <w:color w:val="0F4761"/>
    </w:rPr>
  </w:style>
  <w:style w:type="character" w:customStyle="1" w:styleId="Intensieveverwijzing1">
    <w:name w:val="Intensieve verwijzing1"/>
    <w:basedOn w:val="Standaardalinea-lettertype"/>
    <w:uiPriority w:val="32"/>
    <w:qFormat/>
    <w:rsid w:val="00E45A03"/>
    <w:rPr>
      <w:b/>
      <w:bCs/>
      <w:smallCaps/>
      <w:color w:val="0F4761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5A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45A03"/>
    <w:pPr>
      <w:suppressAutoHyphens w:val="0"/>
      <w:spacing w:after="160" w:line="240" w:lineRule="auto"/>
    </w:pPr>
    <w:rPr>
      <w:rFonts w:ascii="Calibri" w:hAnsi="Calibri" w:cs="Calibri"/>
      <w:color w:val="auto"/>
      <w:kern w:val="2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45A03"/>
    <w:rPr>
      <w:rFonts w:ascii="Calibri" w:hAnsi="Calibri" w:cs="Calibri"/>
      <w:kern w:val="2"/>
      <w:sz w:val="20"/>
      <w:szCs w:val="20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5A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5A03"/>
    <w:rPr>
      <w:rFonts w:ascii="Calibri" w:hAnsi="Calibri" w:cs="Calibri"/>
      <w:b/>
      <w:bCs/>
      <w:kern w:val="2"/>
      <w:sz w:val="20"/>
      <w:szCs w:val="20"/>
      <w14:ligatures w14:val="standardContextual"/>
    </w:rPr>
  </w:style>
  <w:style w:type="paragraph" w:styleId="Revisie">
    <w:name w:val="Revision"/>
    <w:hidden/>
    <w:uiPriority w:val="99"/>
    <w:semiHidden/>
    <w:rsid w:val="00E45A03"/>
    <w:pPr>
      <w:spacing w:after="0" w:line="240" w:lineRule="auto"/>
    </w:pPr>
    <w:rPr>
      <w:rFonts w:ascii="Calibri" w:hAnsi="Calibri" w:cs="Calibr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rsid w:val="00E45A03"/>
    <w:rPr>
      <w:i/>
      <w:iCs/>
      <w:color w:val="AE2081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45A03"/>
    <w:pPr>
      <w:pBdr>
        <w:top w:val="single" w:sz="4" w:space="10" w:color="AE2081" w:themeColor="accent1"/>
        <w:bottom w:val="single" w:sz="4" w:space="10" w:color="AE2081" w:themeColor="accent1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/>
      <w:sz w:val="22"/>
      <w:szCs w:val="22"/>
    </w:rPr>
  </w:style>
  <w:style w:type="character" w:customStyle="1" w:styleId="DuidelijkcitaatChar1">
    <w:name w:val="Duidelijk citaat Char1"/>
    <w:basedOn w:val="Standaardalinea-lettertype"/>
    <w:uiPriority w:val="30"/>
    <w:rsid w:val="00E45A03"/>
    <w:rPr>
      <w:rFonts w:ascii="Trebuchet MS" w:hAnsi="Trebuchet MS"/>
      <w:i/>
      <w:iCs/>
      <w:color w:val="AE2081" w:themeColor="accent1"/>
      <w:sz w:val="20"/>
      <w:szCs w:val="20"/>
    </w:rPr>
  </w:style>
  <w:style w:type="character" w:styleId="Intensieveverwijzing">
    <w:name w:val="Intense Reference"/>
    <w:basedOn w:val="Standaardalinea-lettertype"/>
    <w:uiPriority w:val="32"/>
    <w:rsid w:val="00E45A03"/>
    <w:rPr>
      <w:b/>
      <w:bCs/>
      <w:smallCaps/>
      <w:color w:val="AE2081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.vangrieken\Katholiek%20Onderwijs%20Vlaanderen\Content%20Type%20Hub%20-%20Sjablonen\Diensten%20in%20Brussel\Document_ligge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68A076C924152B9C7870A1AA18B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A34E9-1D3A-4CC0-AFF9-55F7D650E38F}"/>
      </w:docPartPr>
      <w:docPartBody>
        <w:p w:rsidR="00565090" w:rsidRDefault="00BD78FB">
          <w:pPr>
            <w:pStyle w:val="49868A076C924152B9C7870A1AA18B8B"/>
          </w:pPr>
          <w:r>
            <w:rPr>
              <w:rStyle w:val="Tekstvantijdelijkeaanduiding"/>
            </w:rPr>
            <w:t>Afdeling</w:t>
          </w:r>
        </w:p>
      </w:docPartBody>
    </w:docPart>
    <w:docPart>
      <w:docPartPr>
        <w:name w:val="2EE101BF2DCD47BFBA3838C4D93C6D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88953F-9A47-4974-A6A8-B3DB3DB5FC50}"/>
      </w:docPartPr>
      <w:docPartBody>
        <w:p w:rsidR="00565090" w:rsidRDefault="00BD78FB">
          <w:pPr>
            <w:pStyle w:val="2EE101BF2DCD47BFBA3838C4D93C6DB7"/>
          </w:pPr>
          <w:r>
            <w:rPr>
              <w:rStyle w:val="Tekstvantijdelijkeaanduiding"/>
            </w:rPr>
            <w:t>Cluster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3F"/>
    <w:rsid w:val="00565090"/>
    <w:rsid w:val="00664845"/>
    <w:rsid w:val="00830B23"/>
    <w:rsid w:val="008A443B"/>
    <w:rsid w:val="00AE7943"/>
    <w:rsid w:val="00BD78FB"/>
    <w:rsid w:val="00DA1B3F"/>
    <w:rsid w:val="00E6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9868A076C924152B9C7870A1AA18B8B">
    <w:name w:val="49868A076C924152B9C7870A1AA18B8B"/>
  </w:style>
  <w:style w:type="paragraph" w:customStyle="1" w:styleId="2EE101BF2DCD47BFBA3838C4D93C6DB7">
    <w:name w:val="2EE101BF2DCD47BFBA3838C4D93C6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8877884037D43839CFF8B2B88D14E" ma:contentTypeVersion="4" ma:contentTypeDescription="Create a new document." ma:contentTypeScope="" ma:versionID="34a804d87e795c03c543a34f36b9bbc7">
  <xsd:schema xmlns:xsd="http://www.w3.org/2001/XMLSchema" xmlns:xs="http://www.w3.org/2001/XMLSchema" xmlns:p="http://schemas.microsoft.com/office/2006/metadata/properties" xmlns:ns2="681acb0a-4e9f-48e7-8228-eb640ebc46af" targetNamespace="http://schemas.microsoft.com/office/2006/metadata/properties" ma:root="true" ma:fieldsID="2390af695af2f428fffea6071918a3ca" ns2:_="">
    <xsd:import namespace="681acb0a-4e9f-48e7-8228-eb640ebc4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cb0a-4e9f-48e7-8228-eb640ebc4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7A718-59A7-46D3-B34E-6A5E65676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16E68-552C-438B-A19F-632ADAE56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85DAAE-B159-45CB-B2A9-841E7D406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acb0a-4e9f-48e7-8228-eb640ebc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Document_liggend</Template>
  <TotalTime>4</TotalTime>
  <Pages>8</Pages>
  <Words>2089</Words>
  <Characters>11494</Characters>
  <Application>Microsoft Office Word</Application>
  <DocSecurity>0</DocSecurity>
  <Lines>95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Van Grieken</dc:creator>
  <cp:lastModifiedBy>An Van Grieken</cp:lastModifiedBy>
  <cp:revision>3</cp:revision>
  <dcterms:created xsi:type="dcterms:W3CDTF">2026-03-26T12:48:00Z</dcterms:created>
  <dcterms:modified xsi:type="dcterms:W3CDTF">2026-03-26T12:49:00Z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0x010100B428877884037D43839CFF8B2B88D14E</vt:lpwstr>
  </property>
</Properties>
</file>