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23BCEE62" w:rsidR="00127D92" w:rsidRDefault="00363708" w:rsidP="00737230">
      <w:pPr>
        <w:pStyle w:val="Titel"/>
      </w:pPr>
      <w:r>
        <w:t>Startdocument individueel opleidingsplan</w:t>
      </w:r>
      <w:r w:rsidR="00C74552">
        <w:t xml:space="preserve"> </w:t>
      </w:r>
      <w:r w:rsidR="00BC4F53">
        <w:t>Pijpfitter-fabriceur</w:t>
      </w:r>
      <w:r w:rsidR="00857558">
        <w:t xml:space="preserve">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3920" w:type="dxa"/>
        <w:tblInd w:w="110" w:type="dxa"/>
        <w:tblLook w:val="04A0" w:firstRow="1" w:lastRow="0" w:firstColumn="1" w:lastColumn="0" w:noHBand="0" w:noVBand="1"/>
      </w:tblPr>
      <w:tblGrid>
        <w:gridCol w:w="5746"/>
        <w:gridCol w:w="766"/>
        <w:gridCol w:w="6"/>
        <w:gridCol w:w="760"/>
        <w:gridCol w:w="12"/>
        <w:gridCol w:w="754"/>
        <w:gridCol w:w="9"/>
        <w:gridCol w:w="9"/>
        <w:gridCol w:w="1210"/>
        <w:gridCol w:w="15"/>
        <w:gridCol w:w="825"/>
        <w:gridCol w:w="14"/>
        <w:gridCol w:w="3794"/>
      </w:tblGrid>
      <w:tr w:rsidR="00796DA4" w:rsidRPr="008F23FC" w14:paraId="0D494D3B" w14:textId="77777777" w:rsidTr="00796DA4">
        <w:trPr>
          <w:cantSplit/>
          <w:trHeight w:val="1415"/>
        </w:trPr>
        <w:tc>
          <w:tcPr>
            <w:tcW w:w="5746"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72" w:type="dxa"/>
            <w:gridSpan w:val="2"/>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72" w:type="dxa"/>
            <w:gridSpan w:val="2"/>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72" w:type="dxa"/>
            <w:gridSpan w:val="3"/>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10"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0" w:type="dxa"/>
            <w:gridSpan w:val="2"/>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808" w:type="dxa"/>
            <w:gridSpan w:val="2"/>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796DA4">
        <w:tc>
          <w:tcPr>
            <w:tcW w:w="13920" w:type="dxa"/>
            <w:gridSpan w:val="13"/>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9B36D2" w:rsidRPr="004F1B74" w14:paraId="27B37042" w14:textId="77777777" w:rsidTr="00796DA4">
        <w:tc>
          <w:tcPr>
            <w:tcW w:w="5746" w:type="dxa"/>
          </w:tcPr>
          <w:p w14:paraId="09E39F1C" w14:textId="2BFB105D" w:rsidR="002D39A9" w:rsidRPr="00986847" w:rsidRDefault="002D39A9" w:rsidP="00986847">
            <w:pPr>
              <w:pStyle w:val="opsomming"/>
              <w:numPr>
                <w:ilvl w:val="0"/>
                <w:numId w:val="0"/>
              </w:numPr>
              <w:ind w:left="227"/>
            </w:pPr>
          </w:p>
        </w:tc>
        <w:tc>
          <w:tcPr>
            <w:tcW w:w="772" w:type="dxa"/>
            <w:gridSpan w:val="2"/>
          </w:tcPr>
          <w:p w14:paraId="7C5BA4F9" w14:textId="77777777" w:rsidR="00F71050" w:rsidRPr="004F1B74" w:rsidRDefault="00F71050" w:rsidP="002D39A9">
            <w:pPr>
              <w:pStyle w:val="stijllegevakkenconcretisering"/>
            </w:pPr>
          </w:p>
        </w:tc>
        <w:tc>
          <w:tcPr>
            <w:tcW w:w="772" w:type="dxa"/>
            <w:gridSpan w:val="2"/>
          </w:tcPr>
          <w:p w14:paraId="62D4E050" w14:textId="77777777" w:rsidR="00F71050" w:rsidRPr="004F1B74" w:rsidRDefault="00F71050" w:rsidP="002D39A9">
            <w:pPr>
              <w:pStyle w:val="stijllegevakkenconcretisering"/>
            </w:pPr>
          </w:p>
        </w:tc>
        <w:tc>
          <w:tcPr>
            <w:tcW w:w="772" w:type="dxa"/>
            <w:gridSpan w:val="3"/>
          </w:tcPr>
          <w:p w14:paraId="1BAE40A5" w14:textId="77777777" w:rsidR="00F71050" w:rsidRPr="004F1B74" w:rsidRDefault="00F71050" w:rsidP="002D39A9">
            <w:pPr>
              <w:pStyle w:val="stijllegevakkenconcretisering"/>
            </w:pPr>
          </w:p>
        </w:tc>
        <w:tc>
          <w:tcPr>
            <w:tcW w:w="1210" w:type="dxa"/>
          </w:tcPr>
          <w:p w14:paraId="06F2BCC8" w14:textId="77777777" w:rsidR="00F71050" w:rsidRPr="004F1B74" w:rsidRDefault="00F71050" w:rsidP="002D39A9">
            <w:pPr>
              <w:pStyle w:val="stijllegevakkenconcretisering"/>
            </w:pPr>
          </w:p>
        </w:tc>
        <w:tc>
          <w:tcPr>
            <w:tcW w:w="840" w:type="dxa"/>
            <w:gridSpan w:val="2"/>
          </w:tcPr>
          <w:p w14:paraId="2940F908" w14:textId="77777777" w:rsidR="00F71050" w:rsidRPr="004F1B74" w:rsidRDefault="00F71050" w:rsidP="002D39A9">
            <w:pPr>
              <w:pStyle w:val="stijllegevakkenconcretisering"/>
            </w:pPr>
          </w:p>
        </w:tc>
        <w:tc>
          <w:tcPr>
            <w:tcW w:w="3808" w:type="dxa"/>
            <w:gridSpan w:val="2"/>
          </w:tcPr>
          <w:p w14:paraId="3C9E8079" w14:textId="77777777" w:rsidR="00F71050" w:rsidRPr="004F1B74" w:rsidRDefault="00F71050" w:rsidP="002D39A9">
            <w:pPr>
              <w:pStyle w:val="stijllegevakkenconcretisering"/>
            </w:pPr>
          </w:p>
        </w:tc>
      </w:tr>
      <w:tr w:rsidR="009B36D2" w:rsidRPr="004F1B74" w14:paraId="6FB5D30E" w14:textId="77777777" w:rsidTr="00796DA4">
        <w:tc>
          <w:tcPr>
            <w:tcW w:w="5746" w:type="dxa"/>
          </w:tcPr>
          <w:p w14:paraId="29E666B3" w14:textId="59AF9008" w:rsidR="00F71050" w:rsidRPr="004F1B74" w:rsidRDefault="00F71050" w:rsidP="002D39A9">
            <w:pPr>
              <w:pStyle w:val="stijllegevakkenconcretisering"/>
            </w:pPr>
          </w:p>
        </w:tc>
        <w:tc>
          <w:tcPr>
            <w:tcW w:w="772" w:type="dxa"/>
            <w:gridSpan w:val="2"/>
          </w:tcPr>
          <w:p w14:paraId="06FEA8E3" w14:textId="77777777" w:rsidR="00F71050" w:rsidRPr="004F1B74" w:rsidRDefault="00F71050" w:rsidP="002D39A9">
            <w:pPr>
              <w:pStyle w:val="stijllegevakkenconcretisering"/>
            </w:pPr>
          </w:p>
        </w:tc>
        <w:tc>
          <w:tcPr>
            <w:tcW w:w="772" w:type="dxa"/>
            <w:gridSpan w:val="2"/>
          </w:tcPr>
          <w:p w14:paraId="72A1C75B" w14:textId="77777777" w:rsidR="00F71050" w:rsidRPr="004F1B74" w:rsidRDefault="00F71050" w:rsidP="002D39A9">
            <w:pPr>
              <w:pStyle w:val="stijllegevakkenconcretisering"/>
            </w:pPr>
          </w:p>
        </w:tc>
        <w:tc>
          <w:tcPr>
            <w:tcW w:w="772" w:type="dxa"/>
            <w:gridSpan w:val="3"/>
          </w:tcPr>
          <w:p w14:paraId="4369E56B" w14:textId="77777777" w:rsidR="00F71050" w:rsidRPr="004F1B74" w:rsidRDefault="00F71050" w:rsidP="002D39A9">
            <w:pPr>
              <w:pStyle w:val="stijllegevakkenconcretisering"/>
            </w:pPr>
          </w:p>
        </w:tc>
        <w:tc>
          <w:tcPr>
            <w:tcW w:w="1210" w:type="dxa"/>
          </w:tcPr>
          <w:p w14:paraId="50932159" w14:textId="77777777" w:rsidR="00F71050" w:rsidRPr="004F1B74" w:rsidRDefault="00F71050" w:rsidP="002D39A9">
            <w:pPr>
              <w:pStyle w:val="stijllegevakkenconcretisering"/>
            </w:pPr>
          </w:p>
        </w:tc>
        <w:tc>
          <w:tcPr>
            <w:tcW w:w="840" w:type="dxa"/>
            <w:gridSpan w:val="2"/>
          </w:tcPr>
          <w:p w14:paraId="37732741" w14:textId="77777777" w:rsidR="00F71050" w:rsidRPr="004F1B74" w:rsidRDefault="00F71050" w:rsidP="002D39A9">
            <w:pPr>
              <w:pStyle w:val="stijllegevakkenconcretisering"/>
            </w:pPr>
          </w:p>
        </w:tc>
        <w:tc>
          <w:tcPr>
            <w:tcW w:w="3808" w:type="dxa"/>
            <w:gridSpan w:val="2"/>
          </w:tcPr>
          <w:p w14:paraId="57B5ACDF" w14:textId="77777777" w:rsidR="00F71050" w:rsidRPr="004F1B74" w:rsidRDefault="00F71050" w:rsidP="002D39A9">
            <w:pPr>
              <w:pStyle w:val="stijllegevakkenconcretisering"/>
            </w:pPr>
          </w:p>
        </w:tc>
      </w:tr>
      <w:tr w:rsidR="009B36D2" w:rsidRPr="004F1B74" w14:paraId="1720BE6D" w14:textId="77777777" w:rsidTr="00796DA4">
        <w:tc>
          <w:tcPr>
            <w:tcW w:w="5746" w:type="dxa"/>
          </w:tcPr>
          <w:p w14:paraId="2D6EBD71" w14:textId="3F35715A" w:rsidR="00F71050" w:rsidRPr="004F1B74" w:rsidRDefault="00F71050" w:rsidP="00986847">
            <w:pPr>
              <w:pStyle w:val="opsomming"/>
              <w:numPr>
                <w:ilvl w:val="0"/>
                <w:numId w:val="0"/>
              </w:numPr>
              <w:ind w:left="227" w:hanging="227"/>
            </w:pPr>
          </w:p>
        </w:tc>
        <w:tc>
          <w:tcPr>
            <w:tcW w:w="772" w:type="dxa"/>
            <w:gridSpan w:val="2"/>
          </w:tcPr>
          <w:p w14:paraId="0C666D8C" w14:textId="77777777" w:rsidR="00F71050" w:rsidRPr="004F1B74" w:rsidRDefault="00F71050" w:rsidP="002D39A9">
            <w:pPr>
              <w:pStyle w:val="stijllegevakkenconcretisering"/>
            </w:pPr>
          </w:p>
        </w:tc>
        <w:tc>
          <w:tcPr>
            <w:tcW w:w="772" w:type="dxa"/>
            <w:gridSpan w:val="2"/>
          </w:tcPr>
          <w:p w14:paraId="50855100" w14:textId="77777777" w:rsidR="00F71050" w:rsidRPr="004F1B74" w:rsidRDefault="00F71050" w:rsidP="002D39A9">
            <w:pPr>
              <w:pStyle w:val="stijllegevakkenconcretisering"/>
            </w:pPr>
          </w:p>
        </w:tc>
        <w:tc>
          <w:tcPr>
            <w:tcW w:w="772" w:type="dxa"/>
            <w:gridSpan w:val="3"/>
          </w:tcPr>
          <w:p w14:paraId="25814F3C" w14:textId="77777777" w:rsidR="00F71050" w:rsidRPr="004F1B74" w:rsidRDefault="00F71050" w:rsidP="002D39A9">
            <w:pPr>
              <w:pStyle w:val="stijllegevakkenconcretisering"/>
            </w:pPr>
          </w:p>
        </w:tc>
        <w:tc>
          <w:tcPr>
            <w:tcW w:w="1210" w:type="dxa"/>
          </w:tcPr>
          <w:p w14:paraId="6CC9694A" w14:textId="77777777" w:rsidR="00F71050" w:rsidRPr="004F1B74" w:rsidRDefault="00F71050" w:rsidP="002D39A9">
            <w:pPr>
              <w:pStyle w:val="stijllegevakkenconcretisering"/>
            </w:pPr>
          </w:p>
        </w:tc>
        <w:tc>
          <w:tcPr>
            <w:tcW w:w="840" w:type="dxa"/>
            <w:gridSpan w:val="2"/>
          </w:tcPr>
          <w:p w14:paraId="05D93A71" w14:textId="77777777" w:rsidR="00F71050" w:rsidRPr="004F1B74" w:rsidRDefault="00F71050" w:rsidP="002D39A9">
            <w:pPr>
              <w:pStyle w:val="stijllegevakkenconcretisering"/>
            </w:pPr>
          </w:p>
        </w:tc>
        <w:tc>
          <w:tcPr>
            <w:tcW w:w="3808" w:type="dxa"/>
            <w:gridSpan w:val="2"/>
          </w:tcPr>
          <w:p w14:paraId="79A3AC95" w14:textId="77777777" w:rsidR="00F71050" w:rsidRPr="004F1B74" w:rsidRDefault="00F71050" w:rsidP="002D39A9">
            <w:pPr>
              <w:pStyle w:val="stijllegevakkenconcretisering"/>
            </w:pPr>
          </w:p>
        </w:tc>
      </w:tr>
      <w:tr w:rsidR="009B36D2" w:rsidRPr="004F1B74" w14:paraId="234DB7F2" w14:textId="77777777" w:rsidTr="00796DA4">
        <w:tc>
          <w:tcPr>
            <w:tcW w:w="5746" w:type="dxa"/>
          </w:tcPr>
          <w:p w14:paraId="5E361D75" w14:textId="77777777" w:rsidR="00F71050" w:rsidRPr="004F1B74" w:rsidRDefault="00F71050" w:rsidP="002D39A9">
            <w:pPr>
              <w:pStyle w:val="stijllegevakkenconcretisering"/>
            </w:pPr>
          </w:p>
        </w:tc>
        <w:tc>
          <w:tcPr>
            <w:tcW w:w="772" w:type="dxa"/>
            <w:gridSpan w:val="2"/>
          </w:tcPr>
          <w:p w14:paraId="5D1504BE" w14:textId="77777777" w:rsidR="00F71050" w:rsidRPr="004F1B74" w:rsidRDefault="00F71050" w:rsidP="002D39A9">
            <w:pPr>
              <w:pStyle w:val="stijllegevakkenconcretisering"/>
            </w:pPr>
          </w:p>
        </w:tc>
        <w:tc>
          <w:tcPr>
            <w:tcW w:w="772" w:type="dxa"/>
            <w:gridSpan w:val="2"/>
          </w:tcPr>
          <w:p w14:paraId="0A63D4CD" w14:textId="77777777" w:rsidR="00F71050" w:rsidRPr="004F1B74" w:rsidRDefault="00F71050" w:rsidP="002D39A9">
            <w:pPr>
              <w:pStyle w:val="stijllegevakkenconcretisering"/>
            </w:pPr>
          </w:p>
        </w:tc>
        <w:tc>
          <w:tcPr>
            <w:tcW w:w="772" w:type="dxa"/>
            <w:gridSpan w:val="3"/>
          </w:tcPr>
          <w:p w14:paraId="32E785E7" w14:textId="77777777" w:rsidR="00F71050" w:rsidRPr="004F1B74" w:rsidRDefault="00F71050" w:rsidP="002D39A9">
            <w:pPr>
              <w:pStyle w:val="stijllegevakkenconcretisering"/>
            </w:pPr>
          </w:p>
        </w:tc>
        <w:tc>
          <w:tcPr>
            <w:tcW w:w="1210" w:type="dxa"/>
          </w:tcPr>
          <w:p w14:paraId="7708C90E" w14:textId="77777777" w:rsidR="00F71050" w:rsidRPr="004F1B74" w:rsidRDefault="00F71050" w:rsidP="002D39A9">
            <w:pPr>
              <w:pStyle w:val="stijllegevakkenconcretisering"/>
            </w:pPr>
          </w:p>
        </w:tc>
        <w:tc>
          <w:tcPr>
            <w:tcW w:w="840" w:type="dxa"/>
            <w:gridSpan w:val="2"/>
          </w:tcPr>
          <w:p w14:paraId="27160BA2" w14:textId="77777777" w:rsidR="00F71050" w:rsidRPr="004F1B74" w:rsidRDefault="00F71050" w:rsidP="002D39A9">
            <w:pPr>
              <w:pStyle w:val="stijllegevakkenconcretisering"/>
            </w:pPr>
          </w:p>
        </w:tc>
        <w:tc>
          <w:tcPr>
            <w:tcW w:w="3808" w:type="dxa"/>
            <w:gridSpan w:val="2"/>
          </w:tcPr>
          <w:p w14:paraId="13C90EE9" w14:textId="77777777" w:rsidR="00F71050" w:rsidRPr="004F1B74" w:rsidRDefault="00F71050" w:rsidP="002D39A9">
            <w:pPr>
              <w:pStyle w:val="stijllegevakkenconcretisering"/>
            </w:pPr>
          </w:p>
        </w:tc>
      </w:tr>
      <w:tr w:rsidR="009B36D2" w:rsidRPr="004F1B74" w14:paraId="6C2BFB9B" w14:textId="77777777" w:rsidTr="00796DA4">
        <w:tc>
          <w:tcPr>
            <w:tcW w:w="5746" w:type="dxa"/>
          </w:tcPr>
          <w:p w14:paraId="77967456" w14:textId="77777777" w:rsidR="00F71050" w:rsidRPr="004F1B74" w:rsidRDefault="00F71050" w:rsidP="002D39A9">
            <w:pPr>
              <w:pStyle w:val="stijllegevakkenconcretisering"/>
            </w:pPr>
          </w:p>
        </w:tc>
        <w:tc>
          <w:tcPr>
            <w:tcW w:w="772" w:type="dxa"/>
            <w:gridSpan w:val="2"/>
          </w:tcPr>
          <w:p w14:paraId="61F9F4A3" w14:textId="77777777" w:rsidR="00F71050" w:rsidRPr="004F1B74" w:rsidRDefault="00F71050" w:rsidP="002D39A9">
            <w:pPr>
              <w:pStyle w:val="stijllegevakkenconcretisering"/>
            </w:pPr>
          </w:p>
        </w:tc>
        <w:tc>
          <w:tcPr>
            <w:tcW w:w="772" w:type="dxa"/>
            <w:gridSpan w:val="2"/>
          </w:tcPr>
          <w:p w14:paraId="4D2AF28C" w14:textId="77777777" w:rsidR="00F71050" w:rsidRPr="004F1B74" w:rsidRDefault="00F71050" w:rsidP="002D39A9">
            <w:pPr>
              <w:pStyle w:val="stijllegevakkenconcretisering"/>
            </w:pPr>
          </w:p>
        </w:tc>
        <w:tc>
          <w:tcPr>
            <w:tcW w:w="772" w:type="dxa"/>
            <w:gridSpan w:val="3"/>
          </w:tcPr>
          <w:p w14:paraId="03A7BCD4" w14:textId="77777777" w:rsidR="00F71050" w:rsidRPr="004F1B74" w:rsidRDefault="00F71050" w:rsidP="002D39A9">
            <w:pPr>
              <w:pStyle w:val="stijllegevakkenconcretisering"/>
            </w:pPr>
          </w:p>
        </w:tc>
        <w:tc>
          <w:tcPr>
            <w:tcW w:w="1210" w:type="dxa"/>
          </w:tcPr>
          <w:p w14:paraId="5503CDEE" w14:textId="77777777" w:rsidR="00F71050" w:rsidRPr="004F1B74" w:rsidRDefault="00F71050" w:rsidP="002D39A9">
            <w:pPr>
              <w:pStyle w:val="stijllegevakkenconcretisering"/>
            </w:pPr>
          </w:p>
        </w:tc>
        <w:tc>
          <w:tcPr>
            <w:tcW w:w="840" w:type="dxa"/>
            <w:gridSpan w:val="2"/>
          </w:tcPr>
          <w:p w14:paraId="0E001727" w14:textId="77777777" w:rsidR="00F71050" w:rsidRPr="004F1B74" w:rsidRDefault="00F71050" w:rsidP="002D39A9">
            <w:pPr>
              <w:pStyle w:val="stijllegevakkenconcretisering"/>
            </w:pPr>
          </w:p>
        </w:tc>
        <w:tc>
          <w:tcPr>
            <w:tcW w:w="3808" w:type="dxa"/>
            <w:gridSpan w:val="2"/>
          </w:tcPr>
          <w:p w14:paraId="3484F807" w14:textId="77777777" w:rsidR="00F71050" w:rsidRPr="004F1B74" w:rsidRDefault="00F71050" w:rsidP="002D39A9">
            <w:pPr>
              <w:pStyle w:val="stijllegevakkenconcretisering"/>
            </w:pPr>
          </w:p>
        </w:tc>
      </w:tr>
      <w:tr w:rsidR="009B36D2" w:rsidRPr="004F1B74" w14:paraId="20783CAD" w14:textId="77777777" w:rsidTr="00796DA4">
        <w:tc>
          <w:tcPr>
            <w:tcW w:w="5746" w:type="dxa"/>
          </w:tcPr>
          <w:p w14:paraId="6E606C0E" w14:textId="77777777" w:rsidR="00F71050" w:rsidRPr="004F1B74" w:rsidRDefault="00F71050" w:rsidP="002D39A9">
            <w:pPr>
              <w:pStyle w:val="stijllegevakkenconcretisering"/>
            </w:pPr>
          </w:p>
        </w:tc>
        <w:tc>
          <w:tcPr>
            <w:tcW w:w="772" w:type="dxa"/>
            <w:gridSpan w:val="2"/>
          </w:tcPr>
          <w:p w14:paraId="041E53F2" w14:textId="77777777" w:rsidR="00F71050" w:rsidRPr="004F1B74" w:rsidRDefault="00F71050" w:rsidP="002D39A9">
            <w:pPr>
              <w:pStyle w:val="stijllegevakkenconcretisering"/>
            </w:pPr>
          </w:p>
        </w:tc>
        <w:tc>
          <w:tcPr>
            <w:tcW w:w="772" w:type="dxa"/>
            <w:gridSpan w:val="2"/>
          </w:tcPr>
          <w:p w14:paraId="1A870BF6" w14:textId="77777777" w:rsidR="00F71050" w:rsidRPr="004F1B74" w:rsidRDefault="00F71050" w:rsidP="002D39A9">
            <w:pPr>
              <w:pStyle w:val="stijllegevakkenconcretisering"/>
            </w:pPr>
          </w:p>
        </w:tc>
        <w:tc>
          <w:tcPr>
            <w:tcW w:w="772" w:type="dxa"/>
            <w:gridSpan w:val="3"/>
          </w:tcPr>
          <w:p w14:paraId="49E293D0" w14:textId="77777777" w:rsidR="00F71050" w:rsidRPr="004F1B74" w:rsidRDefault="00F71050" w:rsidP="002D39A9">
            <w:pPr>
              <w:pStyle w:val="stijllegevakkenconcretisering"/>
            </w:pPr>
          </w:p>
        </w:tc>
        <w:tc>
          <w:tcPr>
            <w:tcW w:w="1210" w:type="dxa"/>
          </w:tcPr>
          <w:p w14:paraId="144D7C4A" w14:textId="77777777" w:rsidR="00F71050" w:rsidRPr="004F1B74" w:rsidRDefault="00F71050" w:rsidP="002D39A9">
            <w:pPr>
              <w:pStyle w:val="stijllegevakkenconcretisering"/>
            </w:pPr>
          </w:p>
        </w:tc>
        <w:tc>
          <w:tcPr>
            <w:tcW w:w="840" w:type="dxa"/>
            <w:gridSpan w:val="2"/>
          </w:tcPr>
          <w:p w14:paraId="7BA5E1AB" w14:textId="77777777" w:rsidR="00F71050" w:rsidRPr="004F1B74" w:rsidRDefault="00F71050" w:rsidP="002D39A9">
            <w:pPr>
              <w:pStyle w:val="stijllegevakkenconcretisering"/>
            </w:pPr>
          </w:p>
        </w:tc>
        <w:tc>
          <w:tcPr>
            <w:tcW w:w="3808" w:type="dxa"/>
            <w:gridSpan w:val="2"/>
          </w:tcPr>
          <w:p w14:paraId="25CF6591" w14:textId="77777777" w:rsidR="00F71050" w:rsidRPr="004F1B74" w:rsidRDefault="00F71050" w:rsidP="002D39A9">
            <w:pPr>
              <w:pStyle w:val="stijllegevakkenconcretisering"/>
            </w:pPr>
          </w:p>
        </w:tc>
      </w:tr>
      <w:tr w:rsidR="00F71050" w14:paraId="3C9CC66B" w14:textId="77777777" w:rsidTr="00796DA4">
        <w:tc>
          <w:tcPr>
            <w:tcW w:w="13920" w:type="dxa"/>
            <w:gridSpan w:val="13"/>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9B36D2" w:rsidRPr="00CA02CF" w14:paraId="68ABF31F" w14:textId="77777777" w:rsidTr="00796DA4">
        <w:tc>
          <w:tcPr>
            <w:tcW w:w="5746" w:type="dxa"/>
          </w:tcPr>
          <w:p w14:paraId="6574BF40" w14:textId="77777777" w:rsidR="00F71050" w:rsidRPr="00CA02CF" w:rsidRDefault="00F71050" w:rsidP="002D39A9">
            <w:pPr>
              <w:pStyle w:val="stijllegevakkenconcretisering"/>
            </w:pPr>
          </w:p>
        </w:tc>
        <w:tc>
          <w:tcPr>
            <w:tcW w:w="772" w:type="dxa"/>
            <w:gridSpan w:val="2"/>
          </w:tcPr>
          <w:p w14:paraId="4AD9E5EC" w14:textId="77777777" w:rsidR="00F71050" w:rsidRPr="00CA02CF" w:rsidRDefault="00F71050" w:rsidP="002D39A9">
            <w:pPr>
              <w:pStyle w:val="stijllegevakkenconcretisering"/>
            </w:pPr>
          </w:p>
        </w:tc>
        <w:tc>
          <w:tcPr>
            <w:tcW w:w="772" w:type="dxa"/>
            <w:gridSpan w:val="2"/>
          </w:tcPr>
          <w:p w14:paraId="24566940" w14:textId="77777777" w:rsidR="00F71050" w:rsidRPr="00CA02CF" w:rsidRDefault="00F71050" w:rsidP="002D39A9">
            <w:pPr>
              <w:pStyle w:val="stijllegevakkenconcretisering"/>
            </w:pPr>
          </w:p>
        </w:tc>
        <w:tc>
          <w:tcPr>
            <w:tcW w:w="772" w:type="dxa"/>
            <w:gridSpan w:val="3"/>
          </w:tcPr>
          <w:p w14:paraId="22107FEA" w14:textId="77777777" w:rsidR="00F71050" w:rsidRPr="00CA02CF" w:rsidRDefault="00F71050" w:rsidP="002D39A9">
            <w:pPr>
              <w:pStyle w:val="stijllegevakkenconcretisering"/>
            </w:pPr>
          </w:p>
        </w:tc>
        <w:tc>
          <w:tcPr>
            <w:tcW w:w="1210" w:type="dxa"/>
          </w:tcPr>
          <w:p w14:paraId="6E07E84E" w14:textId="77777777" w:rsidR="00F71050" w:rsidRPr="00CA02CF" w:rsidRDefault="00F71050" w:rsidP="002D39A9">
            <w:pPr>
              <w:pStyle w:val="stijllegevakkenconcretisering"/>
            </w:pPr>
          </w:p>
        </w:tc>
        <w:tc>
          <w:tcPr>
            <w:tcW w:w="840" w:type="dxa"/>
            <w:gridSpan w:val="2"/>
          </w:tcPr>
          <w:p w14:paraId="4067F04C" w14:textId="77777777" w:rsidR="00F71050" w:rsidRPr="00CA02CF" w:rsidRDefault="00F71050" w:rsidP="002D39A9">
            <w:pPr>
              <w:pStyle w:val="stijllegevakkenconcretisering"/>
            </w:pPr>
          </w:p>
        </w:tc>
        <w:tc>
          <w:tcPr>
            <w:tcW w:w="3808" w:type="dxa"/>
            <w:gridSpan w:val="2"/>
          </w:tcPr>
          <w:p w14:paraId="6E7A661A" w14:textId="77777777" w:rsidR="00F71050" w:rsidRPr="00CA02CF" w:rsidRDefault="00F71050" w:rsidP="002D39A9">
            <w:pPr>
              <w:pStyle w:val="stijllegevakkenconcretisering"/>
            </w:pPr>
          </w:p>
        </w:tc>
      </w:tr>
      <w:tr w:rsidR="009B36D2" w:rsidRPr="00CA02CF" w14:paraId="028F9E9C" w14:textId="77777777" w:rsidTr="00796DA4">
        <w:tc>
          <w:tcPr>
            <w:tcW w:w="5746" w:type="dxa"/>
          </w:tcPr>
          <w:p w14:paraId="279AD9E2" w14:textId="77777777" w:rsidR="00F71050" w:rsidRPr="00CA02CF" w:rsidRDefault="00F71050" w:rsidP="002D39A9">
            <w:pPr>
              <w:pStyle w:val="stijllegevakkenconcretisering"/>
            </w:pPr>
          </w:p>
        </w:tc>
        <w:tc>
          <w:tcPr>
            <w:tcW w:w="772" w:type="dxa"/>
            <w:gridSpan w:val="2"/>
          </w:tcPr>
          <w:p w14:paraId="7AA582F9" w14:textId="77777777" w:rsidR="00F71050" w:rsidRPr="00CA02CF" w:rsidRDefault="00F71050" w:rsidP="002D39A9">
            <w:pPr>
              <w:pStyle w:val="stijllegevakkenconcretisering"/>
            </w:pPr>
          </w:p>
        </w:tc>
        <w:tc>
          <w:tcPr>
            <w:tcW w:w="772" w:type="dxa"/>
            <w:gridSpan w:val="2"/>
          </w:tcPr>
          <w:p w14:paraId="3A9E7C6C" w14:textId="77777777" w:rsidR="00F71050" w:rsidRPr="00CA02CF" w:rsidRDefault="00F71050" w:rsidP="002D39A9">
            <w:pPr>
              <w:pStyle w:val="stijllegevakkenconcretisering"/>
            </w:pPr>
          </w:p>
        </w:tc>
        <w:tc>
          <w:tcPr>
            <w:tcW w:w="772" w:type="dxa"/>
            <w:gridSpan w:val="3"/>
          </w:tcPr>
          <w:p w14:paraId="6D181FB6" w14:textId="77777777" w:rsidR="00F71050" w:rsidRPr="00CA02CF" w:rsidRDefault="00F71050" w:rsidP="002D39A9">
            <w:pPr>
              <w:pStyle w:val="stijllegevakkenconcretisering"/>
            </w:pPr>
          </w:p>
        </w:tc>
        <w:tc>
          <w:tcPr>
            <w:tcW w:w="1210" w:type="dxa"/>
          </w:tcPr>
          <w:p w14:paraId="51857936" w14:textId="77777777" w:rsidR="00F71050" w:rsidRPr="00CA02CF" w:rsidRDefault="00F71050" w:rsidP="002D39A9">
            <w:pPr>
              <w:pStyle w:val="stijllegevakkenconcretisering"/>
            </w:pPr>
          </w:p>
        </w:tc>
        <w:tc>
          <w:tcPr>
            <w:tcW w:w="840" w:type="dxa"/>
            <w:gridSpan w:val="2"/>
          </w:tcPr>
          <w:p w14:paraId="0887DC45" w14:textId="77777777" w:rsidR="00F71050" w:rsidRPr="00CA02CF" w:rsidRDefault="00F71050" w:rsidP="002D39A9">
            <w:pPr>
              <w:pStyle w:val="stijllegevakkenconcretisering"/>
            </w:pPr>
          </w:p>
        </w:tc>
        <w:tc>
          <w:tcPr>
            <w:tcW w:w="3808" w:type="dxa"/>
            <w:gridSpan w:val="2"/>
          </w:tcPr>
          <w:p w14:paraId="5F19F9C3" w14:textId="77777777" w:rsidR="00F71050" w:rsidRPr="00CA02CF" w:rsidRDefault="00F71050" w:rsidP="002D39A9">
            <w:pPr>
              <w:pStyle w:val="stijllegevakkenconcretisering"/>
            </w:pPr>
          </w:p>
        </w:tc>
      </w:tr>
      <w:tr w:rsidR="009B36D2" w:rsidRPr="00CA02CF" w14:paraId="53F4D344" w14:textId="77777777" w:rsidTr="00796DA4">
        <w:tc>
          <w:tcPr>
            <w:tcW w:w="5746" w:type="dxa"/>
          </w:tcPr>
          <w:p w14:paraId="5AC4884F" w14:textId="77777777" w:rsidR="00F71050" w:rsidRPr="00CA02CF" w:rsidRDefault="00F71050" w:rsidP="002D39A9">
            <w:pPr>
              <w:pStyle w:val="stijllegevakkenconcretisering"/>
            </w:pPr>
          </w:p>
        </w:tc>
        <w:tc>
          <w:tcPr>
            <w:tcW w:w="772" w:type="dxa"/>
            <w:gridSpan w:val="2"/>
          </w:tcPr>
          <w:p w14:paraId="40AE1D09" w14:textId="77777777" w:rsidR="00F71050" w:rsidRPr="00CA02CF" w:rsidRDefault="00F71050" w:rsidP="002D39A9">
            <w:pPr>
              <w:pStyle w:val="stijllegevakkenconcretisering"/>
            </w:pPr>
          </w:p>
        </w:tc>
        <w:tc>
          <w:tcPr>
            <w:tcW w:w="772" w:type="dxa"/>
            <w:gridSpan w:val="2"/>
          </w:tcPr>
          <w:p w14:paraId="729CC70C" w14:textId="77777777" w:rsidR="00F71050" w:rsidRPr="00CA02CF" w:rsidRDefault="00F71050" w:rsidP="002D39A9">
            <w:pPr>
              <w:pStyle w:val="stijllegevakkenconcretisering"/>
            </w:pPr>
          </w:p>
        </w:tc>
        <w:tc>
          <w:tcPr>
            <w:tcW w:w="772" w:type="dxa"/>
            <w:gridSpan w:val="3"/>
          </w:tcPr>
          <w:p w14:paraId="038CFCF7" w14:textId="77777777" w:rsidR="00F71050" w:rsidRPr="00CA02CF" w:rsidRDefault="00F71050" w:rsidP="002D39A9">
            <w:pPr>
              <w:pStyle w:val="stijllegevakkenconcretisering"/>
            </w:pPr>
          </w:p>
        </w:tc>
        <w:tc>
          <w:tcPr>
            <w:tcW w:w="1210" w:type="dxa"/>
          </w:tcPr>
          <w:p w14:paraId="52D14EE5" w14:textId="77777777" w:rsidR="00F71050" w:rsidRPr="00CA02CF" w:rsidRDefault="00F71050" w:rsidP="002D39A9">
            <w:pPr>
              <w:pStyle w:val="stijllegevakkenconcretisering"/>
            </w:pPr>
          </w:p>
        </w:tc>
        <w:tc>
          <w:tcPr>
            <w:tcW w:w="840" w:type="dxa"/>
            <w:gridSpan w:val="2"/>
          </w:tcPr>
          <w:p w14:paraId="42CC85C0" w14:textId="77777777" w:rsidR="00F71050" w:rsidRPr="00CA02CF" w:rsidRDefault="00F71050" w:rsidP="002D39A9">
            <w:pPr>
              <w:pStyle w:val="stijllegevakkenconcretisering"/>
            </w:pPr>
          </w:p>
        </w:tc>
        <w:tc>
          <w:tcPr>
            <w:tcW w:w="3808" w:type="dxa"/>
            <w:gridSpan w:val="2"/>
          </w:tcPr>
          <w:p w14:paraId="3B33F96E" w14:textId="77777777" w:rsidR="00F71050" w:rsidRPr="00CA02CF" w:rsidRDefault="00F71050" w:rsidP="002D39A9">
            <w:pPr>
              <w:pStyle w:val="stijllegevakkenconcretisering"/>
            </w:pPr>
          </w:p>
        </w:tc>
      </w:tr>
      <w:tr w:rsidR="009B36D2" w:rsidRPr="00CA02CF" w14:paraId="761B63E3" w14:textId="77777777" w:rsidTr="00796DA4">
        <w:tc>
          <w:tcPr>
            <w:tcW w:w="5746" w:type="dxa"/>
          </w:tcPr>
          <w:p w14:paraId="7259BD87" w14:textId="77777777" w:rsidR="00F71050" w:rsidRPr="00CA02CF" w:rsidRDefault="00F71050" w:rsidP="002D39A9">
            <w:pPr>
              <w:pStyle w:val="stijllegevakkenconcretisering"/>
            </w:pPr>
          </w:p>
        </w:tc>
        <w:tc>
          <w:tcPr>
            <w:tcW w:w="772" w:type="dxa"/>
            <w:gridSpan w:val="2"/>
          </w:tcPr>
          <w:p w14:paraId="77C8DE79" w14:textId="77777777" w:rsidR="00F71050" w:rsidRPr="00CA02CF" w:rsidRDefault="00F71050" w:rsidP="002D39A9">
            <w:pPr>
              <w:pStyle w:val="stijllegevakkenconcretisering"/>
            </w:pPr>
          </w:p>
        </w:tc>
        <w:tc>
          <w:tcPr>
            <w:tcW w:w="772" w:type="dxa"/>
            <w:gridSpan w:val="2"/>
          </w:tcPr>
          <w:p w14:paraId="700BC0AA" w14:textId="77777777" w:rsidR="00F71050" w:rsidRPr="00CA02CF" w:rsidRDefault="00F71050" w:rsidP="002D39A9">
            <w:pPr>
              <w:pStyle w:val="stijllegevakkenconcretisering"/>
            </w:pPr>
          </w:p>
        </w:tc>
        <w:tc>
          <w:tcPr>
            <w:tcW w:w="772" w:type="dxa"/>
            <w:gridSpan w:val="3"/>
          </w:tcPr>
          <w:p w14:paraId="0DEB2B94" w14:textId="77777777" w:rsidR="00F71050" w:rsidRPr="00CA02CF" w:rsidRDefault="00F71050" w:rsidP="002D39A9">
            <w:pPr>
              <w:pStyle w:val="stijllegevakkenconcretisering"/>
            </w:pPr>
          </w:p>
        </w:tc>
        <w:tc>
          <w:tcPr>
            <w:tcW w:w="1210" w:type="dxa"/>
          </w:tcPr>
          <w:p w14:paraId="11F37CF3" w14:textId="77777777" w:rsidR="00F71050" w:rsidRPr="00CA02CF" w:rsidRDefault="00F71050" w:rsidP="002D39A9">
            <w:pPr>
              <w:pStyle w:val="stijllegevakkenconcretisering"/>
            </w:pPr>
          </w:p>
        </w:tc>
        <w:tc>
          <w:tcPr>
            <w:tcW w:w="840" w:type="dxa"/>
            <w:gridSpan w:val="2"/>
          </w:tcPr>
          <w:p w14:paraId="450D21E3" w14:textId="77777777" w:rsidR="00F71050" w:rsidRPr="00CA02CF" w:rsidRDefault="00F71050" w:rsidP="002D39A9">
            <w:pPr>
              <w:pStyle w:val="stijllegevakkenconcretisering"/>
            </w:pPr>
          </w:p>
        </w:tc>
        <w:tc>
          <w:tcPr>
            <w:tcW w:w="3808" w:type="dxa"/>
            <w:gridSpan w:val="2"/>
          </w:tcPr>
          <w:p w14:paraId="23D9D05E" w14:textId="77777777" w:rsidR="00F71050" w:rsidRPr="00CA02CF" w:rsidRDefault="00F71050" w:rsidP="002D39A9">
            <w:pPr>
              <w:pStyle w:val="stijllegevakkenconcretisering"/>
            </w:pPr>
          </w:p>
        </w:tc>
      </w:tr>
      <w:tr w:rsidR="009B36D2" w:rsidRPr="00CA02CF" w14:paraId="5648DC81" w14:textId="77777777" w:rsidTr="00796DA4">
        <w:tc>
          <w:tcPr>
            <w:tcW w:w="5746" w:type="dxa"/>
          </w:tcPr>
          <w:p w14:paraId="13D3EF15" w14:textId="77777777" w:rsidR="00F71050" w:rsidRPr="00CA02CF" w:rsidRDefault="00F71050" w:rsidP="002D39A9">
            <w:pPr>
              <w:pStyle w:val="stijllegevakkenconcretisering"/>
            </w:pPr>
          </w:p>
        </w:tc>
        <w:tc>
          <w:tcPr>
            <w:tcW w:w="772" w:type="dxa"/>
            <w:gridSpan w:val="2"/>
          </w:tcPr>
          <w:p w14:paraId="4487B698" w14:textId="77777777" w:rsidR="00F71050" w:rsidRPr="00CA02CF" w:rsidRDefault="00F71050" w:rsidP="002D39A9">
            <w:pPr>
              <w:pStyle w:val="stijllegevakkenconcretisering"/>
            </w:pPr>
          </w:p>
        </w:tc>
        <w:tc>
          <w:tcPr>
            <w:tcW w:w="772" w:type="dxa"/>
            <w:gridSpan w:val="2"/>
          </w:tcPr>
          <w:p w14:paraId="2574C760" w14:textId="77777777" w:rsidR="00F71050" w:rsidRPr="00CA02CF" w:rsidRDefault="00F71050" w:rsidP="002D39A9">
            <w:pPr>
              <w:pStyle w:val="stijllegevakkenconcretisering"/>
            </w:pPr>
          </w:p>
        </w:tc>
        <w:tc>
          <w:tcPr>
            <w:tcW w:w="772" w:type="dxa"/>
            <w:gridSpan w:val="3"/>
          </w:tcPr>
          <w:p w14:paraId="0C1185C5" w14:textId="77777777" w:rsidR="00F71050" w:rsidRPr="00CA02CF" w:rsidRDefault="00F71050" w:rsidP="002D39A9">
            <w:pPr>
              <w:pStyle w:val="stijllegevakkenconcretisering"/>
            </w:pPr>
          </w:p>
        </w:tc>
        <w:tc>
          <w:tcPr>
            <w:tcW w:w="1210" w:type="dxa"/>
          </w:tcPr>
          <w:p w14:paraId="17458C85" w14:textId="77777777" w:rsidR="00F71050" w:rsidRPr="00CA02CF" w:rsidRDefault="00F71050" w:rsidP="002D39A9">
            <w:pPr>
              <w:pStyle w:val="stijllegevakkenconcretisering"/>
            </w:pPr>
          </w:p>
        </w:tc>
        <w:tc>
          <w:tcPr>
            <w:tcW w:w="840" w:type="dxa"/>
            <w:gridSpan w:val="2"/>
          </w:tcPr>
          <w:p w14:paraId="622C7566" w14:textId="77777777" w:rsidR="00F71050" w:rsidRPr="00CA02CF" w:rsidRDefault="00F71050" w:rsidP="002D39A9">
            <w:pPr>
              <w:pStyle w:val="stijllegevakkenconcretisering"/>
            </w:pPr>
          </w:p>
        </w:tc>
        <w:tc>
          <w:tcPr>
            <w:tcW w:w="3808" w:type="dxa"/>
            <w:gridSpan w:val="2"/>
          </w:tcPr>
          <w:p w14:paraId="5EA0B4E7" w14:textId="77777777" w:rsidR="00F71050" w:rsidRPr="00CA02CF" w:rsidRDefault="00F71050" w:rsidP="002D39A9">
            <w:pPr>
              <w:pStyle w:val="stijllegevakkenconcretisering"/>
            </w:pPr>
          </w:p>
        </w:tc>
      </w:tr>
      <w:tr w:rsidR="009B36D2" w:rsidRPr="00CA02CF" w14:paraId="109D5227" w14:textId="77777777" w:rsidTr="00796DA4">
        <w:tc>
          <w:tcPr>
            <w:tcW w:w="5746" w:type="dxa"/>
          </w:tcPr>
          <w:p w14:paraId="444031DB" w14:textId="77777777" w:rsidR="00F71050" w:rsidRPr="00CA02CF" w:rsidRDefault="00F71050" w:rsidP="002D39A9">
            <w:pPr>
              <w:pStyle w:val="stijllegevakkenconcretisering"/>
            </w:pPr>
          </w:p>
        </w:tc>
        <w:tc>
          <w:tcPr>
            <w:tcW w:w="772" w:type="dxa"/>
            <w:gridSpan w:val="2"/>
          </w:tcPr>
          <w:p w14:paraId="6DC57519" w14:textId="77777777" w:rsidR="00F71050" w:rsidRPr="00CA02CF" w:rsidRDefault="00F71050" w:rsidP="002D39A9">
            <w:pPr>
              <w:pStyle w:val="stijllegevakkenconcretisering"/>
            </w:pPr>
          </w:p>
        </w:tc>
        <w:tc>
          <w:tcPr>
            <w:tcW w:w="772" w:type="dxa"/>
            <w:gridSpan w:val="2"/>
          </w:tcPr>
          <w:p w14:paraId="4B2A386B" w14:textId="77777777" w:rsidR="00F71050" w:rsidRPr="00CA02CF" w:rsidRDefault="00F71050" w:rsidP="002D39A9">
            <w:pPr>
              <w:pStyle w:val="stijllegevakkenconcretisering"/>
            </w:pPr>
          </w:p>
        </w:tc>
        <w:tc>
          <w:tcPr>
            <w:tcW w:w="772" w:type="dxa"/>
            <w:gridSpan w:val="3"/>
          </w:tcPr>
          <w:p w14:paraId="2DC32FEC" w14:textId="77777777" w:rsidR="00F71050" w:rsidRPr="00CA02CF" w:rsidRDefault="00F71050" w:rsidP="002D39A9">
            <w:pPr>
              <w:pStyle w:val="stijllegevakkenconcretisering"/>
            </w:pPr>
          </w:p>
        </w:tc>
        <w:tc>
          <w:tcPr>
            <w:tcW w:w="1210" w:type="dxa"/>
          </w:tcPr>
          <w:p w14:paraId="34123C6A" w14:textId="77777777" w:rsidR="00F71050" w:rsidRPr="00CA02CF" w:rsidRDefault="00F71050" w:rsidP="002D39A9">
            <w:pPr>
              <w:pStyle w:val="stijllegevakkenconcretisering"/>
            </w:pPr>
          </w:p>
        </w:tc>
        <w:tc>
          <w:tcPr>
            <w:tcW w:w="840" w:type="dxa"/>
            <w:gridSpan w:val="2"/>
          </w:tcPr>
          <w:p w14:paraId="3AA47384" w14:textId="77777777" w:rsidR="00F71050" w:rsidRPr="00CA02CF" w:rsidRDefault="00F71050" w:rsidP="002D39A9">
            <w:pPr>
              <w:pStyle w:val="stijllegevakkenconcretisering"/>
            </w:pPr>
          </w:p>
        </w:tc>
        <w:tc>
          <w:tcPr>
            <w:tcW w:w="3808" w:type="dxa"/>
            <w:gridSpan w:val="2"/>
          </w:tcPr>
          <w:p w14:paraId="51F073F5" w14:textId="77777777" w:rsidR="00F71050" w:rsidRPr="00CA02CF" w:rsidRDefault="00F71050" w:rsidP="002D39A9">
            <w:pPr>
              <w:pStyle w:val="stijllegevakkenconcretisering"/>
            </w:pPr>
          </w:p>
        </w:tc>
      </w:tr>
      <w:tr w:rsidR="00F71050" w:rsidRPr="00C85971" w14:paraId="10798DC8" w14:textId="77777777" w:rsidTr="00796DA4">
        <w:tc>
          <w:tcPr>
            <w:tcW w:w="13920" w:type="dxa"/>
            <w:gridSpan w:val="13"/>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9B36D2" w:rsidRPr="004F1B74" w14:paraId="3F9F9AE3" w14:textId="77777777" w:rsidTr="00796DA4">
        <w:tc>
          <w:tcPr>
            <w:tcW w:w="5746" w:type="dxa"/>
          </w:tcPr>
          <w:p w14:paraId="2240E37C" w14:textId="77777777" w:rsidR="00F71050" w:rsidRPr="004F1B74" w:rsidRDefault="00F71050" w:rsidP="002D39A9">
            <w:pPr>
              <w:pStyle w:val="stijllegevakkenconcretisering"/>
            </w:pPr>
          </w:p>
        </w:tc>
        <w:tc>
          <w:tcPr>
            <w:tcW w:w="772" w:type="dxa"/>
            <w:gridSpan w:val="2"/>
          </w:tcPr>
          <w:p w14:paraId="2E63DDDF" w14:textId="77777777" w:rsidR="00F71050" w:rsidRPr="004F1B74" w:rsidRDefault="00F71050" w:rsidP="002D39A9">
            <w:pPr>
              <w:pStyle w:val="stijllegevakkenconcretisering"/>
            </w:pPr>
          </w:p>
        </w:tc>
        <w:tc>
          <w:tcPr>
            <w:tcW w:w="772" w:type="dxa"/>
            <w:gridSpan w:val="2"/>
          </w:tcPr>
          <w:p w14:paraId="484374F9" w14:textId="77777777" w:rsidR="00F71050" w:rsidRPr="004F1B74" w:rsidRDefault="00F71050" w:rsidP="002D39A9">
            <w:pPr>
              <w:pStyle w:val="stijllegevakkenconcretisering"/>
            </w:pPr>
          </w:p>
        </w:tc>
        <w:tc>
          <w:tcPr>
            <w:tcW w:w="772" w:type="dxa"/>
            <w:gridSpan w:val="3"/>
          </w:tcPr>
          <w:p w14:paraId="5EEB60CD" w14:textId="77777777" w:rsidR="00F71050" w:rsidRPr="004F1B74" w:rsidRDefault="00F71050" w:rsidP="002D39A9">
            <w:pPr>
              <w:pStyle w:val="stijllegevakkenconcretisering"/>
            </w:pPr>
          </w:p>
        </w:tc>
        <w:tc>
          <w:tcPr>
            <w:tcW w:w="1210" w:type="dxa"/>
          </w:tcPr>
          <w:p w14:paraId="06ED8B57" w14:textId="77777777" w:rsidR="00F71050" w:rsidRPr="004F1B74" w:rsidRDefault="00F71050" w:rsidP="002D39A9">
            <w:pPr>
              <w:pStyle w:val="stijllegevakkenconcretisering"/>
            </w:pPr>
          </w:p>
        </w:tc>
        <w:tc>
          <w:tcPr>
            <w:tcW w:w="840" w:type="dxa"/>
            <w:gridSpan w:val="2"/>
          </w:tcPr>
          <w:p w14:paraId="62074D8A" w14:textId="77777777" w:rsidR="00F71050" w:rsidRPr="004F1B74" w:rsidRDefault="00F71050" w:rsidP="002D39A9">
            <w:pPr>
              <w:pStyle w:val="stijllegevakkenconcretisering"/>
            </w:pPr>
          </w:p>
        </w:tc>
        <w:tc>
          <w:tcPr>
            <w:tcW w:w="3808" w:type="dxa"/>
            <w:gridSpan w:val="2"/>
          </w:tcPr>
          <w:p w14:paraId="4D36852B" w14:textId="77777777" w:rsidR="00F71050" w:rsidRPr="004F1B74" w:rsidRDefault="00F71050" w:rsidP="002D39A9">
            <w:pPr>
              <w:pStyle w:val="stijllegevakkenconcretisering"/>
            </w:pPr>
          </w:p>
        </w:tc>
      </w:tr>
      <w:tr w:rsidR="009B36D2" w:rsidRPr="004F1B74" w14:paraId="536F8149" w14:textId="77777777" w:rsidTr="00796DA4">
        <w:tc>
          <w:tcPr>
            <w:tcW w:w="5746" w:type="dxa"/>
          </w:tcPr>
          <w:p w14:paraId="6905CF41" w14:textId="77777777" w:rsidR="00F71050" w:rsidRPr="004F1B74" w:rsidRDefault="00F71050" w:rsidP="002D39A9">
            <w:pPr>
              <w:pStyle w:val="stijllegevakkenconcretisering"/>
            </w:pPr>
          </w:p>
        </w:tc>
        <w:tc>
          <w:tcPr>
            <w:tcW w:w="772" w:type="dxa"/>
            <w:gridSpan w:val="2"/>
          </w:tcPr>
          <w:p w14:paraId="1EECD3D2" w14:textId="77777777" w:rsidR="00F71050" w:rsidRPr="004F1B74" w:rsidRDefault="00F71050" w:rsidP="002D39A9">
            <w:pPr>
              <w:pStyle w:val="stijllegevakkenconcretisering"/>
            </w:pPr>
          </w:p>
        </w:tc>
        <w:tc>
          <w:tcPr>
            <w:tcW w:w="772" w:type="dxa"/>
            <w:gridSpan w:val="2"/>
          </w:tcPr>
          <w:p w14:paraId="7E86E5A5" w14:textId="77777777" w:rsidR="00F71050" w:rsidRPr="004F1B74" w:rsidRDefault="00F71050" w:rsidP="002D39A9">
            <w:pPr>
              <w:pStyle w:val="stijllegevakkenconcretisering"/>
            </w:pPr>
          </w:p>
        </w:tc>
        <w:tc>
          <w:tcPr>
            <w:tcW w:w="772" w:type="dxa"/>
            <w:gridSpan w:val="3"/>
          </w:tcPr>
          <w:p w14:paraId="1824DA4A" w14:textId="77777777" w:rsidR="00F71050" w:rsidRPr="004F1B74" w:rsidRDefault="00F71050" w:rsidP="002D39A9">
            <w:pPr>
              <w:pStyle w:val="stijllegevakkenconcretisering"/>
            </w:pPr>
          </w:p>
        </w:tc>
        <w:tc>
          <w:tcPr>
            <w:tcW w:w="1210" w:type="dxa"/>
          </w:tcPr>
          <w:p w14:paraId="58D6F95C" w14:textId="77777777" w:rsidR="00F71050" w:rsidRPr="004F1B74" w:rsidRDefault="00F71050" w:rsidP="002D39A9">
            <w:pPr>
              <w:pStyle w:val="stijllegevakkenconcretisering"/>
            </w:pPr>
          </w:p>
        </w:tc>
        <w:tc>
          <w:tcPr>
            <w:tcW w:w="840" w:type="dxa"/>
            <w:gridSpan w:val="2"/>
          </w:tcPr>
          <w:p w14:paraId="4A292C44" w14:textId="77777777" w:rsidR="00F71050" w:rsidRPr="004F1B74" w:rsidRDefault="00F71050" w:rsidP="002D39A9">
            <w:pPr>
              <w:pStyle w:val="stijllegevakkenconcretisering"/>
            </w:pPr>
          </w:p>
        </w:tc>
        <w:tc>
          <w:tcPr>
            <w:tcW w:w="3808" w:type="dxa"/>
            <w:gridSpan w:val="2"/>
          </w:tcPr>
          <w:p w14:paraId="2894117C" w14:textId="77777777" w:rsidR="00F71050" w:rsidRPr="004F1B74" w:rsidRDefault="00F71050" w:rsidP="002D39A9">
            <w:pPr>
              <w:pStyle w:val="stijllegevakkenconcretisering"/>
            </w:pPr>
          </w:p>
        </w:tc>
      </w:tr>
      <w:tr w:rsidR="009B36D2" w:rsidRPr="004F1B74" w14:paraId="09A831C6" w14:textId="77777777" w:rsidTr="00796DA4">
        <w:tc>
          <w:tcPr>
            <w:tcW w:w="5746" w:type="dxa"/>
          </w:tcPr>
          <w:p w14:paraId="77BFB30B" w14:textId="77777777" w:rsidR="00F71050" w:rsidRPr="004F1B74" w:rsidRDefault="00F71050" w:rsidP="002D39A9">
            <w:pPr>
              <w:pStyle w:val="stijllegevakkenconcretisering"/>
            </w:pPr>
          </w:p>
        </w:tc>
        <w:tc>
          <w:tcPr>
            <w:tcW w:w="772" w:type="dxa"/>
            <w:gridSpan w:val="2"/>
          </w:tcPr>
          <w:p w14:paraId="1044B1EC" w14:textId="77777777" w:rsidR="00F71050" w:rsidRPr="004F1B74" w:rsidRDefault="00F71050" w:rsidP="002D39A9">
            <w:pPr>
              <w:pStyle w:val="stijllegevakkenconcretisering"/>
            </w:pPr>
          </w:p>
        </w:tc>
        <w:tc>
          <w:tcPr>
            <w:tcW w:w="772" w:type="dxa"/>
            <w:gridSpan w:val="2"/>
          </w:tcPr>
          <w:p w14:paraId="366A6734" w14:textId="77777777" w:rsidR="00F71050" w:rsidRPr="004F1B74" w:rsidRDefault="00F71050" w:rsidP="002D39A9">
            <w:pPr>
              <w:pStyle w:val="stijllegevakkenconcretisering"/>
            </w:pPr>
          </w:p>
        </w:tc>
        <w:tc>
          <w:tcPr>
            <w:tcW w:w="772" w:type="dxa"/>
            <w:gridSpan w:val="3"/>
          </w:tcPr>
          <w:p w14:paraId="2B05FFC6" w14:textId="77777777" w:rsidR="00F71050" w:rsidRPr="004F1B74" w:rsidRDefault="00F71050" w:rsidP="002D39A9">
            <w:pPr>
              <w:pStyle w:val="stijllegevakkenconcretisering"/>
            </w:pPr>
          </w:p>
        </w:tc>
        <w:tc>
          <w:tcPr>
            <w:tcW w:w="1210" w:type="dxa"/>
          </w:tcPr>
          <w:p w14:paraId="20320627" w14:textId="77777777" w:rsidR="00F71050" w:rsidRPr="004F1B74" w:rsidRDefault="00F71050" w:rsidP="002D39A9">
            <w:pPr>
              <w:pStyle w:val="stijllegevakkenconcretisering"/>
            </w:pPr>
          </w:p>
        </w:tc>
        <w:tc>
          <w:tcPr>
            <w:tcW w:w="840" w:type="dxa"/>
            <w:gridSpan w:val="2"/>
          </w:tcPr>
          <w:p w14:paraId="3A22DAFD" w14:textId="77777777" w:rsidR="00F71050" w:rsidRPr="004F1B74" w:rsidRDefault="00F71050" w:rsidP="002D39A9">
            <w:pPr>
              <w:pStyle w:val="stijllegevakkenconcretisering"/>
            </w:pPr>
          </w:p>
        </w:tc>
        <w:tc>
          <w:tcPr>
            <w:tcW w:w="3808" w:type="dxa"/>
            <w:gridSpan w:val="2"/>
          </w:tcPr>
          <w:p w14:paraId="6637E710" w14:textId="77777777" w:rsidR="00F71050" w:rsidRPr="004F1B74" w:rsidRDefault="00F71050" w:rsidP="002D39A9">
            <w:pPr>
              <w:pStyle w:val="stijllegevakkenconcretisering"/>
            </w:pPr>
          </w:p>
        </w:tc>
      </w:tr>
      <w:tr w:rsidR="009B36D2" w:rsidRPr="004F1B74" w14:paraId="6A993022" w14:textId="77777777" w:rsidTr="00796DA4">
        <w:tc>
          <w:tcPr>
            <w:tcW w:w="5746" w:type="dxa"/>
          </w:tcPr>
          <w:p w14:paraId="148A2E0F" w14:textId="77777777" w:rsidR="00F71050" w:rsidRPr="004F1B74" w:rsidRDefault="00F71050" w:rsidP="002D39A9">
            <w:pPr>
              <w:pStyle w:val="stijllegevakkenconcretisering"/>
            </w:pPr>
          </w:p>
        </w:tc>
        <w:tc>
          <w:tcPr>
            <w:tcW w:w="772" w:type="dxa"/>
            <w:gridSpan w:val="2"/>
          </w:tcPr>
          <w:p w14:paraId="1415A09C" w14:textId="77777777" w:rsidR="00F71050" w:rsidRPr="004F1B74" w:rsidRDefault="00F71050" w:rsidP="002D39A9">
            <w:pPr>
              <w:pStyle w:val="stijllegevakkenconcretisering"/>
            </w:pPr>
          </w:p>
        </w:tc>
        <w:tc>
          <w:tcPr>
            <w:tcW w:w="772" w:type="dxa"/>
            <w:gridSpan w:val="2"/>
          </w:tcPr>
          <w:p w14:paraId="1CBF4C21" w14:textId="77777777" w:rsidR="00F71050" w:rsidRPr="004F1B74" w:rsidRDefault="00F71050" w:rsidP="002D39A9">
            <w:pPr>
              <w:pStyle w:val="stijllegevakkenconcretisering"/>
            </w:pPr>
          </w:p>
        </w:tc>
        <w:tc>
          <w:tcPr>
            <w:tcW w:w="772" w:type="dxa"/>
            <w:gridSpan w:val="3"/>
          </w:tcPr>
          <w:p w14:paraId="71D83E17" w14:textId="77777777" w:rsidR="00F71050" w:rsidRPr="004F1B74" w:rsidRDefault="00F71050" w:rsidP="002D39A9">
            <w:pPr>
              <w:pStyle w:val="stijllegevakkenconcretisering"/>
            </w:pPr>
          </w:p>
        </w:tc>
        <w:tc>
          <w:tcPr>
            <w:tcW w:w="1210" w:type="dxa"/>
          </w:tcPr>
          <w:p w14:paraId="0FD2E9BA" w14:textId="77777777" w:rsidR="00F71050" w:rsidRPr="004F1B74" w:rsidRDefault="00F71050" w:rsidP="002D39A9">
            <w:pPr>
              <w:pStyle w:val="stijllegevakkenconcretisering"/>
            </w:pPr>
          </w:p>
        </w:tc>
        <w:tc>
          <w:tcPr>
            <w:tcW w:w="840" w:type="dxa"/>
            <w:gridSpan w:val="2"/>
          </w:tcPr>
          <w:p w14:paraId="295D314E" w14:textId="77777777" w:rsidR="00F71050" w:rsidRPr="004F1B74" w:rsidRDefault="00F71050" w:rsidP="002D39A9">
            <w:pPr>
              <w:pStyle w:val="stijllegevakkenconcretisering"/>
            </w:pPr>
          </w:p>
        </w:tc>
        <w:tc>
          <w:tcPr>
            <w:tcW w:w="3808" w:type="dxa"/>
            <w:gridSpan w:val="2"/>
          </w:tcPr>
          <w:p w14:paraId="773941AB" w14:textId="77777777" w:rsidR="00F71050" w:rsidRPr="004F1B74" w:rsidRDefault="00F71050" w:rsidP="002D39A9">
            <w:pPr>
              <w:pStyle w:val="stijllegevakkenconcretisering"/>
            </w:pPr>
          </w:p>
        </w:tc>
      </w:tr>
      <w:tr w:rsidR="009B36D2" w:rsidRPr="004F1B74" w14:paraId="2E350E21" w14:textId="77777777" w:rsidTr="00796DA4">
        <w:tc>
          <w:tcPr>
            <w:tcW w:w="5746" w:type="dxa"/>
          </w:tcPr>
          <w:p w14:paraId="11D881AA" w14:textId="77777777" w:rsidR="00F71050" w:rsidRPr="004F1B74" w:rsidRDefault="00F71050" w:rsidP="002D39A9">
            <w:pPr>
              <w:pStyle w:val="stijllegevakkenconcretisering"/>
            </w:pPr>
          </w:p>
        </w:tc>
        <w:tc>
          <w:tcPr>
            <w:tcW w:w="772" w:type="dxa"/>
            <w:gridSpan w:val="2"/>
          </w:tcPr>
          <w:p w14:paraId="39F30D28" w14:textId="77777777" w:rsidR="00F71050" w:rsidRPr="004F1B74" w:rsidRDefault="00F71050" w:rsidP="002D39A9">
            <w:pPr>
              <w:pStyle w:val="stijllegevakkenconcretisering"/>
            </w:pPr>
          </w:p>
        </w:tc>
        <w:tc>
          <w:tcPr>
            <w:tcW w:w="772" w:type="dxa"/>
            <w:gridSpan w:val="2"/>
          </w:tcPr>
          <w:p w14:paraId="3C4C8C6D" w14:textId="77777777" w:rsidR="00F71050" w:rsidRPr="004F1B74" w:rsidRDefault="00F71050" w:rsidP="002D39A9">
            <w:pPr>
              <w:pStyle w:val="stijllegevakkenconcretisering"/>
            </w:pPr>
          </w:p>
        </w:tc>
        <w:tc>
          <w:tcPr>
            <w:tcW w:w="772" w:type="dxa"/>
            <w:gridSpan w:val="3"/>
          </w:tcPr>
          <w:p w14:paraId="5FB403B8" w14:textId="77777777" w:rsidR="00F71050" w:rsidRPr="004F1B74" w:rsidRDefault="00F71050" w:rsidP="002D39A9">
            <w:pPr>
              <w:pStyle w:val="stijllegevakkenconcretisering"/>
            </w:pPr>
          </w:p>
        </w:tc>
        <w:tc>
          <w:tcPr>
            <w:tcW w:w="1210" w:type="dxa"/>
          </w:tcPr>
          <w:p w14:paraId="17FF86AF" w14:textId="77777777" w:rsidR="00F71050" w:rsidRPr="004F1B74" w:rsidRDefault="00F71050" w:rsidP="002D39A9">
            <w:pPr>
              <w:pStyle w:val="stijllegevakkenconcretisering"/>
            </w:pPr>
          </w:p>
        </w:tc>
        <w:tc>
          <w:tcPr>
            <w:tcW w:w="840" w:type="dxa"/>
            <w:gridSpan w:val="2"/>
          </w:tcPr>
          <w:p w14:paraId="40DE9D13" w14:textId="77777777" w:rsidR="00F71050" w:rsidRPr="004F1B74" w:rsidRDefault="00F71050" w:rsidP="002D39A9">
            <w:pPr>
              <w:pStyle w:val="stijllegevakkenconcretisering"/>
            </w:pPr>
          </w:p>
        </w:tc>
        <w:tc>
          <w:tcPr>
            <w:tcW w:w="3808" w:type="dxa"/>
            <w:gridSpan w:val="2"/>
          </w:tcPr>
          <w:p w14:paraId="373CAFE7" w14:textId="77777777" w:rsidR="00F71050" w:rsidRPr="004F1B74" w:rsidRDefault="00F71050" w:rsidP="002D39A9">
            <w:pPr>
              <w:pStyle w:val="stijllegevakkenconcretisering"/>
            </w:pPr>
          </w:p>
        </w:tc>
      </w:tr>
      <w:tr w:rsidR="009B36D2" w:rsidRPr="004F1B74" w14:paraId="48E174B4" w14:textId="77777777" w:rsidTr="00796DA4">
        <w:tc>
          <w:tcPr>
            <w:tcW w:w="5746" w:type="dxa"/>
          </w:tcPr>
          <w:p w14:paraId="446BE054" w14:textId="77777777" w:rsidR="00F71050" w:rsidRPr="004F1B74" w:rsidRDefault="00F71050" w:rsidP="002D39A9">
            <w:pPr>
              <w:pStyle w:val="stijllegevakkenconcretisering"/>
            </w:pPr>
          </w:p>
        </w:tc>
        <w:tc>
          <w:tcPr>
            <w:tcW w:w="772" w:type="dxa"/>
            <w:gridSpan w:val="2"/>
          </w:tcPr>
          <w:p w14:paraId="7989D645" w14:textId="77777777" w:rsidR="00F71050" w:rsidRPr="004F1B74" w:rsidRDefault="00F71050" w:rsidP="002D39A9">
            <w:pPr>
              <w:pStyle w:val="stijllegevakkenconcretisering"/>
            </w:pPr>
          </w:p>
        </w:tc>
        <w:tc>
          <w:tcPr>
            <w:tcW w:w="772" w:type="dxa"/>
            <w:gridSpan w:val="2"/>
          </w:tcPr>
          <w:p w14:paraId="37EE1A84" w14:textId="77777777" w:rsidR="00F71050" w:rsidRPr="004F1B74" w:rsidRDefault="00F71050" w:rsidP="002D39A9">
            <w:pPr>
              <w:pStyle w:val="stijllegevakkenconcretisering"/>
            </w:pPr>
          </w:p>
        </w:tc>
        <w:tc>
          <w:tcPr>
            <w:tcW w:w="772" w:type="dxa"/>
            <w:gridSpan w:val="3"/>
          </w:tcPr>
          <w:p w14:paraId="447C00C3" w14:textId="77777777" w:rsidR="00F71050" w:rsidRPr="004F1B74" w:rsidRDefault="00F71050" w:rsidP="002D39A9">
            <w:pPr>
              <w:pStyle w:val="stijllegevakkenconcretisering"/>
            </w:pPr>
          </w:p>
        </w:tc>
        <w:tc>
          <w:tcPr>
            <w:tcW w:w="1210" w:type="dxa"/>
          </w:tcPr>
          <w:p w14:paraId="64360544" w14:textId="77777777" w:rsidR="00F71050" w:rsidRPr="004F1B74" w:rsidRDefault="00F71050" w:rsidP="002D39A9">
            <w:pPr>
              <w:pStyle w:val="stijllegevakkenconcretisering"/>
            </w:pPr>
          </w:p>
        </w:tc>
        <w:tc>
          <w:tcPr>
            <w:tcW w:w="840" w:type="dxa"/>
            <w:gridSpan w:val="2"/>
          </w:tcPr>
          <w:p w14:paraId="0774E609" w14:textId="77777777" w:rsidR="00F71050" w:rsidRPr="004F1B74" w:rsidRDefault="00F71050" w:rsidP="002D39A9">
            <w:pPr>
              <w:pStyle w:val="stijllegevakkenconcretisering"/>
            </w:pPr>
          </w:p>
        </w:tc>
        <w:tc>
          <w:tcPr>
            <w:tcW w:w="3808" w:type="dxa"/>
            <w:gridSpan w:val="2"/>
          </w:tcPr>
          <w:p w14:paraId="2AA9A310" w14:textId="77777777" w:rsidR="00F71050" w:rsidRPr="004F1B74" w:rsidRDefault="00F71050" w:rsidP="002D39A9">
            <w:pPr>
              <w:pStyle w:val="stijllegevakkenconcretisering"/>
            </w:pPr>
          </w:p>
        </w:tc>
      </w:tr>
      <w:tr w:rsidR="009B36D2" w:rsidRPr="004F1B74" w14:paraId="7F92F4B4" w14:textId="77777777" w:rsidTr="00796DA4">
        <w:tc>
          <w:tcPr>
            <w:tcW w:w="5746" w:type="dxa"/>
          </w:tcPr>
          <w:p w14:paraId="0C46F9B5" w14:textId="77777777" w:rsidR="00F71050" w:rsidRPr="004F1B74" w:rsidRDefault="00F71050" w:rsidP="002D39A9">
            <w:pPr>
              <w:pStyle w:val="stijllegevakkenconcretisering"/>
            </w:pPr>
          </w:p>
        </w:tc>
        <w:tc>
          <w:tcPr>
            <w:tcW w:w="772" w:type="dxa"/>
            <w:gridSpan w:val="2"/>
          </w:tcPr>
          <w:p w14:paraId="19E63FD7" w14:textId="77777777" w:rsidR="00F71050" w:rsidRPr="004F1B74" w:rsidRDefault="00F71050" w:rsidP="002D39A9">
            <w:pPr>
              <w:pStyle w:val="stijllegevakkenconcretisering"/>
            </w:pPr>
          </w:p>
        </w:tc>
        <w:tc>
          <w:tcPr>
            <w:tcW w:w="772" w:type="dxa"/>
            <w:gridSpan w:val="2"/>
          </w:tcPr>
          <w:p w14:paraId="312BDF97" w14:textId="77777777" w:rsidR="00F71050" w:rsidRPr="004F1B74" w:rsidRDefault="00F71050" w:rsidP="002D39A9">
            <w:pPr>
              <w:pStyle w:val="stijllegevakkenconcretisering"/>
            </w:pPr>
          </w:p>
        </w:tc>
        <w:tc>
          <w:tcPr>
            <w:tcW w:w="772" w:type="dxa"/>
            <w:gridSpan w:val="3"/>
          </w:tcPr>
          <w:p w14:paraId="7B2D7E71" w14:textId="77777777" w:rsidR="00F71050" w:rsidRPr="004F1B74" w:rsidRDefault="00F71050" w:rsidP="002D39A9">
            <w:pPr>
              <w:pStyle w:val="stijllegevakkenconcretisering"/>
            </w:pPr>
          </w:p>
        </w:tc>
        <w:tc>
          <w:tcPr>
            <w:tcW w:w="1210" w:type="dxa"/>
          </w:tcPr>
          <w:p w14:paraId="1B58A60C" w14:textId="77777777" w:rsidR="00F71050" w:rsidRPr="004F1B74" w:rsidRDefault="00F71050" w:rsidP="002D39A9">
            <w:pPr>
              <w:pStyle w:val="stijllegevakkenconcretisering"/>
            </w:pPr>
          </w:p>
        </w:tc>
        <w:tc>
          <w:tcPr>
            <w:tcW w:w="840" w:type="dxa"/>
            <w:gridSpan w:val="2"/>
          </w:tcPr>
          <w:p w14:paraId="32E6CA8A" w14:textId="77777777" w:rsidR="00F71050" w:rsidRPr="004F1B74" w:rsidRDefault="00F71050" w:rsidP="002D39A9">
            <w:pPr>
              <w:pStyle w:val="stijllegevakkenconcretisering"/>
            </w:pPr>
          </w:p>
        </w:tc>
        <w:tc>
          <w:tcPr>
            <w:tcW w:w="3808" w:type="dxa"/>
            <w:gridSpan w:val="2"/>
          </w:tcPr>
          <w:p w14:paraId="5AF4E21A" w14:textId="77777777" w:rsidR="00F71050" w:rsidRPr="004F1B74" w:rsidRDefault="00F71050" w:rsidP="002D39A9">
            <w:pPr>
              <w:pStyle w:val="stijllegevakkenconcretisering"/>
            </w:pPr>
          </w:p>
        </w:tc>
      </w:tr>
      <w:tr w:rsidR="00F71050" w:rsidRPr="00C85971" w14:paraId="1DAE702D" w14:textId="77777777" w:rsidTr="00796DA4">
        <w:tc>
          <w:tcPr>
            <w:tcW w:w="13920" w:type="dxa"/>
            <w:gridSpan w:val="13"/>
            <w:shd w:val="clear" w:color="auto" w:fill="D9D9D9" w:themeFill="background1" w:themeFillShade="D9"/>
          </w:tcPr>
          <w:p w14:paraId="50ADCDB9" w14:textId="77777777" w:rsidR="00FC0DDF" w:rsidRDefault="00F71050" w:rsidP="00E2721A">
            <w:pPr>
              <w:pStyle w:val="Leerdoelen"/>
            </w:pPr>
            <w:r w:rsidRPr="00C85971">
              <w:t xml:space="preserve">LPD 4     De leerling </w:t>
            </w:r>
            <w:r w:rsidR="0081432E" w:rsidRPr="0018484C">
              <w:t>pas</w:t>
            </w:r>
            <w:r w:rsidR="0081432E">
              <w:t>t</w:t>
            </w:r>
            <w:r w:rsidR="001B3397">
              <w:t xml:space="preserve"> </w:t>
            </w:r>
            <w:r w:rsidR="0081432E" w:rsidRPr="0018484C">
              <w:t>veiligheidsvoorschriften en -richtlijnen</w:t>
            </w:r>
            <w:r w:rsidR="0081432E">
              <w:t xml:space="preserve"> en </w:t>
            </w:r>
            <w:r w:rsidR="0081432E" w:rsidRPr="0018484C">
              <w:t>milieunormen</w:t>
            </w:r>
            <w:r w:rsidR="0081432E">
              <w:t xml:space="preserve"> toe.</w:t>
            </w:r>
          </w:p>
          <w:p w14:paraId="43C2A7DC" w14:textId="6ABCD4F0" w:rsidR="006E4EC5" w:rsidRPr="006E4EC5" w:rsidRDefault="00023AAF" w:rsidP="006E4EC5">
            <w:pPr>
              <w:pStyle w:val="Afbakeningalleen"/>
            </w:pPr>
            <w:r>
              <w:t>Laatste minuut risicoanalyse</w:t>
            </w:r>
          </w:p>
        </w:tc>
      </w:tr>
      <w:tr w:rsidR="009B36D2" w14:paraId="2E6CC8CF" w14:textId="77777777" w:rsidTr="00796DA4">
        <w:tc>
          <w:tcPr>
            <w:tcW w:w="5746" w:type="dxa"/>
          </w:tcPr>
          <w:p w14:paraId="48122C3D" w14:textId="77777777" w:rsidR="00F71050" w:rsidRDefault="00F71050" w:rsidP="002D39A9">
            <w:pPr>
              <w:pStyle w:val="stijllegevakkenconcretisering"/>
            </w:pPr>
          </w:p>
        </w:tc>
        <w:tc>
          <w:tcPr>
            <w:tcW w:w="772" w:type="dxa"/>
            <w:gridSpan w:val="2"/>
          </w:tcPr>
          <w:p w14:paraId="7C37FB58" w14:textId="77777777" w:rsidR="00F71050" w:rsidRDefault="00F71050" w:rsidP="002D39A9">
            <w:pPr>
              <w:pStyle w:val="stijllegevakkenconcretisering"/>
            </w:pPr>
          </w:p>
        </w:tc>
        <w:tc>
          <w:tcPr>
            <w:tcW w:w="772" w:type="dxa"/>
            <w:gridSpan w:val="2"/>
          </w:tcPr>
          <w:p w14:paraId="0AB26159" w14:textId="77777777" w:rsidR="00F71050" w:rsidRDefault="00F71050" w:rsidP="002D39A9">
            <w:pPr>
              <w:pStyle w:val="stijllegevakkenconcretisering"/>
            </w:pPr>
          </w:p>
        </w:tc>
        <w:tc>
          <w:tcPr>
            <w:tcW w:w="772" w:type="dxa"/>
            <w:gridSpan w:val="3"/>
          </w:tcPr>
          <w:p w14:paraId="784D48E7" w14:textId="77777777" w:rsidR="00F71050" w:rsidRDefault="00F71050" w:rsidP="002D39A9">
            <w:pPr>
              <w:pStyle w:val="stijllegevakkenconcretisering"/>
            </w:pPr>
          </w:p>
        </w:tc>
        <w:tc>
          <w:tcPr>
            <w:tcW w:w="1210" w:type="dxa"/>
          </w:tcPr>
          <w:p w14:paraId="47F2C140" w14:textId="77777777" w:rsidR="00F71050" w:rsidRDefault="00F71050" w:rsidP="002D39A9">
            <w:pPr>
              <w:pStyle w:val="stijllegevakkenconcretisering"/>
            </w:pPr>
          </w:p>
        </w:tc>
        <w:tc>
          <w:tcPr>
            <w:tcW w:w="840" w:type="dxa"/>
            <w:gridSpan w:val="2"/>
          </w:tcPr>
          <w:p w14:paraId="46EC8D7D" w14:textId="77777777" w:rsidR="00F71050" w:rsidRDefault="00F71050" w:rsidP="002D39A9">
            <w:pPr>
              <w:pStyle w:val="stijllegevakkenconcretisering"/>
            </w:pPr>
          </w:p>
        </w:tc>
        <w:tc>
          <w:tcPr>
            <w:tcW w:w="3808" w:type="dxa"/>
            <w:gridSpan w:val="2"/>
          </w:tcPr>
          <w:p w14:paraId="7BFCDB0F" w14:textId="77777777" w:rsidR="00F71050" w:rsidRDefault="00F71050" w:rsidP="002D39A9">
            <w:pPr>
              <w:pStyle w:val="stijllegevakkenconcretisering"/>
            </w:pPr>
          </w:p>
        </w:tc>
      </w:tr>
      <w:tr w:rsidR="009B36D2" w14:paraId="65472383" w14:textId="77777777" w:rsidTr="00796DA4">
        <w:tc>
          <w:tcPr>
            <w:tcW w:w="5746" w:type="dxa"/>
          </w:tcPr>
          <w:p w14:paraId="1E607881" w14:textId="77777777" w:rsidR="00F71050" w:rsidRDefault="00F71050" w:rsidP="002D39A9">
            <w:pPr>
              <w:pStyle w:val="stijllegevakkenconcretisering"/>
            </w:pPr>
          </w:p>
        </w:tc>
        <w:tc>
          <w:tcPr>
            <w:tcW w:w="772" w:type="dxa"/>
            <w:gridSpan w:val="2"/>
          </w:tcPr>
          <w:p w14:paraId="75FBB564" w14:textId="77777777" w:rsidR="00F71050" w:rsidRDefault="00F71050" w:rsidP="002D39A9">
            <w:pPr>
              <w:pStyle w:val="stijllegevakkenconcretisering"/>
            </w:pPr>
          </w:p>
        </w:tc>
        <w:tc>
          <w:tcPr>
            <w:tcW w:w="772" w:type="dxa"/>
            <w:gridSpan w:val="2"/>
          </w:tcPr>
          <w:p w14:paraId="546AB6F0" w14:textId="77777777" w:rsidR="00F71050" w:rsidRDefault="00F71050" w:rsidP="002D39A9">
            <w:pPr>
              <w:pStyle w:val="stijllegevakkenconcretisering"/>
            </w:pPr>
          </w:p>
        </w:tc>
        <w:tc>
          <w:tcPr>
            <w:tcW w:w="772" w:type="dxa"/>
            <w:gridSpan w:val="3"/>
          </w:tcPr>
          <w:p w14:paraId="1CF8E789" w14:textId="77777777" w:rsidR="00F71050" w:rsidRDefault="00F71050" w:rsidP="002D39A9">
            <w:pPr>
              <w:pStyle w:val="stijllegevakkenconcretisering"/>
            </w:pPr>
          </w:p>
        </w:tc>
        <w:tc>
          <w:tcPr>
            <w:tcW w:w="1210" w:type="dxa"/>
          </w:tcPr>
          <w:p w14:paraId="13D73E27" w14:textId="77777777" w:rsidR="00F71050" w:rsidRDefault="00F71050" w:rsidP="002D39A9">
            <w:pPr>
              <w:pStyle w:val="stijllegevakkenconcretisering"/>
            </w:pPr>
          </w:p>
        </w:tc>
        <w:tc>
          <w:tcPr>
            <w:tcW w:w="840" w:type="dxa"/>
            <w:gridSpan w:val="2"/>
          </w:tcPr>
          <w:p w14:paraId="4378074E" w14:textId="77777777" w:rsidR="00F71050" w:rsidRDefault="00F71050" w:rsidP="002D39A9">
            <w:pPr>
              <w:pStyle w:val="stijllegevakkenconcretisering"/>
            </w:pPr>
          </w:p>
        </w:tc>
        <w:tc>
          <w:tcPr>
            <w:tcW w:w="3808" w:type="dxa"/>
            <w:gridSpan w:val="2"/>
          </w:tcPr>
          <w:p w14:paraId="6EBD0A75" w14:textId="77777777" w:rsidR="00F71050" w:rsidRDefault="00F71050" w:rsidP="002D39A9">
            <w:pPr>
              <w:pStyle w:val="stijllegevakkenconcretisering"/>
            </w:pPr>
          </w:p>
        </w:tc>
      </w:tr>
      <w:tr w:rsidR="009B36D2" w14:paraId="2F6935C5" w14:textId="77777777" w:rsidTr="00796DA4">
        <w:tc>
          <w:tcPr>
            <w:tcW w:w="5746" w:type="dxa"/>
          </w:tcPr>
          <w:p w14:paraId="752A3FEA" w14:textId="77777777" w:rsidR="00F71050" w:rsidRDefault="00F71050" w:rsidP="002D39A9">
            <w:pPr>
              <w:pStyle w:val="stijllegevakkenconcretisering"/>
            </w:pPr>
          </w:p>
        </w:tc>
        <w:tc>
          <w:tcPr>
            <w:tcW w:w="772" w:type="dxa"/>
            <w:gridSpan w:val="2"/>
          </w:tcPr>
          <w:p w14:paraId="70E2E05A" w14:textId="77777777" w:rsidR="00F71050" w:rsidRDefault="00F71050" w:rsidP="002D39A9">
            <w:pPr>
              <w:pStyle w:val="stijllegevakkenconcretisering"/>
            </w:pPr>
          </w:p>
        </w:tc>
        <w:tc>
          <w:tcPr>
            <w:tcW w:w="772" w:type="dxa"/>
            <w:gridSpan w:val="2"/>
          </w:tcPr>
          <w:p w14:paraId="4AC5CFB6" w14:textId="77777777" w:rsidR="00F71050" w:rsidRDefault="00F71050" w:rsidP="002D39A9">
            <w:pPr>
              <w:pStyle w:val="stijllegevakkenconcretisering"/>
            </w:pPr>
          </w:p>
        </w:tc>
        <w:tc>
          <w:tcPr>
            <w:tcW w:w="772" w:type="dxa"/>
            <w:gridSpan w:val="3"/>
          </w:tcPr>
          <w:p w14:paraId="21BE4C11" w14:textId="77777777" w:rsidR="00F71050" w:rsidRDefault="00F71050" w:rsidP="002D39A9">
            <w:pPr>
              <w:pStyle w:val="stijllegevakkenconcretisering"/>
            </w:pPr>
          </w:p>
        </w:tc>
        <w:tc>
          <w:tcPr>
            <w:tcW w:w="1210" w:type="dxa"/>
          </w:tcPr>
          <w:p w14:paraId="1C78DE94" w14:textId="77777777" w:rsidR="00F71050" w:rsidRDefault="00F71050" w:rsidP="002D39A9">
            <w:pPr>
              <w:pStyle w:val="stijllegevakkenconcretisering"/>
            </w:pPr>
          </w:p>
        </w:tc>
        <w:tc>
          <w:tcPr>
            <w:tcW w:w="840" w:type="dxa"/>
            <w:gridSpan w:val="2"/>
          </w:tcPr>
          <w:p w14:paraId="63FF824B" w14:textId="77777777" w:rsidR="00F71050" w:rsidRDefault="00F71050" w:rsidP="002D39A9">
            <w:pPr>
              <w:pStyle w:val="stijllegevakkenconcretisering"/>
            </w:pPr>
          </w:p>
        </w:tc>
        <w:tc>
          <w:tcPr>
            <w:tcW w:w="3808" w:type="dxa"/>
            <w:gridSpan w:val="2"/>
          </w:tcPr>
          <w:p w14:paraId="5C366FBB" w14:textId="77777777" w:rsidR="00F71050" w:rsidRDefault="00F71050" w:rsidP="002D39A9">
            <w:pPr>
              <w:pStyle w:val="stijllegevakkenconcretisering"/>
            </w:pPr>
          </w:p>
        </w:tc>
      </w:tr>
      <w:tr w:rsidR="009B36D2" w14:paraId="281157A9" w14:textId="77777777" w:rsidTr="00796DA4">
        <w:tc>
          <w:tcPr>
            <w:tcW w:w="5746" w:type="dxa"/>
          </w:tcPr>
          <w:p w14:paraId="7240A26D" w14:textId="77777777" w:rsidR="00F71050" w:rsidRDefault="00F71050" w:rsidP="002D39A9">
            <w:pPr>
              <w:pStyle w:val="stijllegevakkenconcretisering"/>
            </w:pPr>
          </w:p>
        </w:tc>
        <w:tc>
          <w:tcPr>
            <w:tcW w:w="772" w:type="dxa"/>
            <w:gridSpan w:val="2"/>
          </w:tcPr>
          <w:p w14:paraId="34A423F6" w14:textId="77777777" w:rsidR="00F71050" w:rsidRDefault="00F71050" w:rsidP="002D39A9">
            <w:pPr>
              <w:pStyle w:val="stijllegevakkenconcretisering"/>
            </w:pPr>
          </w:p>
        </w:tc>
        <w:tc>
          <w:tcPr>
            <w:tcW w:w="772" w:type="dxa"/>
            <w:gridSpan w:val="2"/>
          </w:tcPr>
          <w:p w14:paraId="180471A8" w14:textId="77777777" w:rsidR="00F71050" w:rsidRDefault="00F71050" w:rsidP="002D39A9">
            <w:pPr>
              <w:pStyle w:val="stijllegevakkenconcretisering"/>
            </w:pPr>
          </w:p>
        </w:tc>
        <w:tc>
          <w:tcPr>
            <w:tcW w:w="772" w:type="dxa"/>
            <w:gridSpan w:val="3"/>
          </w:tcPr>
          <w:p w14:paraId="7D88F2F9" w14:textId="77777777" w:rsidR="00F71050" w:rsidRDefault="00F71050" w:rsidP="002D39A9">
            <w:pPr>
              <w:pStyle w:val="stijllegevakkenconcretisering"/>
            </w:pPr>
          </w:p>
        </w:tc>
        <w:tc>
          <w:tcPr>
            <w:tcW w:w="1210" w:type="dxa"/>
          </w:tcPr>
          <w:p w14:paraId="09DE3C76" w14:textId="77777777" w:rsidR="00F71050" w:rsidRDefault="00F71050" w:rsidP="002D39A9">
            <w:pPr>
              <w:pStyle w:val="stijllegevakkenconcretisering"/>
            </w:pPr>
          </w:p>
        </w:tc>
        <w:tc>
          <w:tcPr>
            <w:tcW w:w="840" w:type="dxa"/>
            <w:gridSpan w:val="2"/>
          </w:tcPr>
          <w:p w14:paraId="2DC2340A" w14:textId="77777777" w:rsidR="00F71050" w:rsidRDefault="00F71050" w:rsidP="002D39A9">
            <w:pPr>
              <w:pStyle w:val="stijllegevakkenconcretisering"/>
            </w:pPr>
          </w:p>
        </w:tc>
        <w:tc>
          <w:tcPr>
            <w:tcW w:w="3808" w:type="dxa"/>
            <w:gridSpan w:val="2"/>
          </w:tcPr>
          <w:p w14:paraId="0E532DD1" w14:textId="77777777" w:rsidR="00F71050" w:rsidRDefault="00F71050" w:rsidP="002D39A9">
            <w:pPr>
              <w:pStyle w:val="stijllegevakkenconcretisering"/>
            </w:pPr>
          </w:p>
        </w:tc>
      </w:tr>
      <w:tr w:rsidR="009B36D2" w14:paraId="02C44167" w14:textId="77777777" w:rsidTr="00796DA4">
        <w:tc>
          <w:tcPr>
            <w:tcW w:w="5746" w:type="dxa"/>
          </w:tcPr>
          <w:p w14:paraId="3C5CB2BB" w14:textId="77777777" w:rsidR="00F71050" w:rsidRDefault="00F71050" w:rsidP="002D39A9">
            <w:pPr>
              <w:pStyle w:val="stijllegevakkenconcretisering"/>
            </w:pPr>
          </w:p>
        </w:tc>
        <w:tc>
          <w:tcPr>
            <w:tcW w:w="772" w:type="dxa"/>
            <w:gridSpan w:val="2"/>
          </w:tcPr>
          <w:p w14:paraId="4B417C96" w14:textId="77777777" w:rsidR="00F71050" w:rsidRDefault="00F71050" w:rsidP="002D39A9">
            <w:pPr>
              <w:pStyle w:val="stijllegevakkenconcretisering"/>
            </w:pPr>
          </w:p>
        </w:tc>
        <w:tc>
          <w:tcPr>
            <w:tcW w:w="772" w:type="dxa"/>
            <w:gridSpan w:val="2"/>
          </w:tcPr>
          <w:p w14:paraId="2A55595D" w14:textId="77777777" w:rsidR="00F71050" w:rsidRDefault="00F71050" w:rsidP="002D39A9">
            <w:pPr>
              <w:pStyle w:val="stijllegevakkenconcretisering"/>
            </w:pPr>
          </w:p>
        </w:tc>
        <w:tc>
          <w:tcPr>
            <w:tcW w:w="772" w:type="dxa"/>
            <w:gridSpan w:val="3"/>
          </w:tcPr>
          <w:p w14:paraId="27521A94" w14:textId="77777777" w:rsidR="00F71050" w:rsidRDefault="00F71050" w:rsidP="002D39A9">
            <w:pPr>
              <w:pStyle w:val="stijllegevakkenconcretisering"/>
            </w:pPr>
          </w:p>
        </w:tc>
        <w:tc>
          <w:tcPr>
            <w:tcW w:w="1210" w:type="dxa"/>
          </w:tcPr>
          <w:p w14:paraId="13D278C9" w14:textId="77777777" w:rsidR="00F71050" w:rsidRDefault="00F71050" w:rsidP="002D39A9">
            <w:pPr>
              <w:pStyle w:val="stijllegevakkenconcretisering"/>
            </w:pPr>
          </w:p>
        </w:tc>
        <w:tc>
          <w:tcPr>
            <w:tcW w:w="840" w:type="dxa"/>
            <w:gridSpan w:val="2"/>
          </w:tcPr>
          <w:p w14:paraId="0C706268" w14:textId="77777777" w:rsidR="00F71050" w:rsidRDefault="00F71050" w:rsidP="002D39A9">
            <w:pPr>
              <w:pStyle w:val="stijllegevakkenconcretisering"/>
            </w:pPr>
          </w:p>
        </w:tc>
        <w:tc>
          <w:tcPr>
            <w:tcW w:w="3808" w:type="dxa"/>
            <w:gridSpan w:val="2"/>
          </w:tcPr>
          <w:p w14:paraId="4E7BE9C6" w14:textId="77777777" w:rsidR="00F71050" w:rsidRDefault="00F71050" w:rsidP="002D39A9">
            <w:pPr>
              <w:pStyle w:val="stijllegevakkenconcretisering"/>
            </w:pPr>
          </w:p>
        </w:tc>
      </w:tr>
      <w:tr w:rsidR="009B36D2" w14:paraId="7936358A" w14:textId="77777777" w:rsidTr="00796DA4">
        <w:tc>
          <w:tcPr>
            <w:tcW w:w="5746" w:type="dxa"/>
          </w:tcPr>
          <w:p w14:paraId="3E0DB22F" w14:textId="77777777" w:rsidR="00F71050" w:rsidRDefault="00F71050" w:rsidP="002D39A9">
            <w:pPr>
              <w:pStyle w:val="stijllegevakkenconcretisering"/>
            </w:pPr>
          </w:p>
        </w:tc>
        <w:tc>
          <w:tcPr>
            <w:tcW w:w="772" w:type="dxa"/>
            <w:gridSpan w:val="2"/>
          </w:tcPr>
          <w:p w14:paraId="2E797D89" w14:textId="77777777" w:rsidR="00F71050" w:rsidRDefault="00F71050" w:rsidP="002D39A9">
            <w:pPr>
              <w:pStyle w:val="stijllegevakkenconcretisering"/>
            </w:pPr>
          </w:p>
        </w:tc>
        <w:tc>
          <w:tcPr>
            <w:tcW w:w="772" w:type="dxa"/>
            <w:gridSpan w:val="2"/>
          </w:tcPr>
          <w:p w14:paraId="05D1ADB1" w14:textId="77777777" w:rsidR="00F71050" w:rsidRDefault="00F71050" w:rsidP="002D39A9">
            <w:pPr>
              <w:pStyle w:val="stijllegevakkenconcretisering"/>
            </w:pPr>
          </w:p>
        </w:tc>
        <w:tc>
          <w:tcPr>
            <w:tcW w:w="772" w:type="dxa"/>
            <w:gridSpan w:val="3"/>
          </w:tcPr>
          <w:p w14:paraId="58010643" w14:textId="77777777" w:rsidR="00F71050" w:rsidRDefault="00F71050" w:rsidP="002D39A9">
            <w:pPr>
              <w:pStyle w:val="stijllegevakkenconcretisering"/>
            </w:pPr>
          </w:p>
        </w:tc>
        <w:tc>
          <w:tcPr>
            <w:tcW w:w="1210" w:type="dxa"/>
          </w:tcPr>
          <w:p w14:paraId="3A5A2390" w14:textId="77777777" w:rsidR="00F71050" w:rsidRDefault="00F71050" w:rsidP="002D39A9">
            <w:pPr>
              <w:pStyle w:val="stijllegevakkenconcretisering"/>
            </w:pPr>
          </w:p>
        </w:tc>
        <w:tc>
          <w:tcPr>
            <w:tcW w:w="840" w:type="dxa"/>
            <w:gridSpan w:val="2"/>
          </w:tcPr>
          <w:p w14:paraId="2F132261" w14:textId="77777777" w:rsidR="00F71050" w:rsidRDefault="00F71050" w:rsidP="002D39A9">
            <w:pPr>
              <w:pStyle w:val="stijllegevakkenconcretisering"/>
            </w:pPr>
          </w:p>
        </w:tc>
        <w:tc>
          <w:tcPr>
            <w:tcW w:w="3808" w:type="dxa"/>
            <w:gridSpan w:val="2"/>
          </w:tcPr>
          <w:p w14:paraId="0C1ABFA1" w14:textId="77777777" w:rsidR="00F71050" w:rsidRDefault="00F71050" w:rsidP="002D39A9">
            <w:pPr>
              <w:pStyle w:val="stijllegevakkenconcretisering"/>
            </w:pPr>
          </w:p>
        </w:tc>
      </w:tr>
      <w:tr w:rsidR="00F71050" w:rsidRPr="00C85971" w14:paraId="0FCA3505" w14:textId="77777777" w:rsidTr="00796DA4">
        <w:tc>
          <w:tcPr>
            <w:tcW w:w="13920" w:type="dxa"/>
            <w:gridSpan w:val="13"/>
            <w:shd w:val="clear" w:color="auto" w:fill="D9D9D9" w:themeFill="background1" w:themeFillShade="D9"/>
          </w:tcPr>
          <w:p w14:paraId="2175B3BC" w14:textId="7258653B" w:rsidR="000E4F90" w:rsidRDefault="00F71050" w:rsidP="000E4F90">
            <w:pPr>
              <w:pStyle w:val="Leerdoelen"/>
            </w:pPr>
            <w:r w:rsidRPr="00C85971">
              <w:t xml:space="preserve">LPD </w:t>
            </w:r>
            <w:r w:rsidR="00AC5450">
              <w:t>5</w:t>
            </w:r>
            <w:r w:rsidRPr="00C85971">
              <w:t xml:space="preserve">     De leerling </w:t>
            </w:r>
            <w:r w:rsidR="000E4F90">
              <w:t>werk</w:t>
            </w:r>
            <w:r w:rsidR="000E4F90">
              <w:t xml:space="preserve">t </w:t>
            </w:r>
            <w:r w:rsidR="000E4F90">
              <w:t xml:space="preserve">op hoogte volgens de veiligheidsregels. </w:t>
            </w:r>
          </w:p>
          <w:p w14:paraId="56AEED15" w14:textId="47EA4DBD" w:rsidR="00F71050" w:rsidRPr="00C85971" w:rsidRDefault="000E4F90" w:rsidP="000E4F90">
            <w:pPr>
              <w:pStyle w:val="Afbakeningalleen"/>
              <w:spacing w:after="240"/>
              <w:ind w:left="1531" w:hanging="397"/>
            </w:pPr>
            <w:r>
              <w:t>Risico’s en veiligheidsmaatregelen bij het werken op hoogte met ladder, rolsteiger en hoogtewerker</w:t>
            </w:r>
          </w:p>
        </w:tc>
      </w:tr>
      <w:tr w:rsidR="009B36D2" w14:paraId="2CC368F1" w14:textId="77777777" w:rsidTr="00796DA4">
        <w:tc>
          <w:tcPr>
            <w:tcW w:w="5746" w:type="dxa"/>
          </w:tcPr>
          <w:p w14:paraId="5B60B3FE" w14:textId="77777777" w:rsidR="00F71050" w:rsidRDefault="00F71050" w:rsidP="002D39A9">
            <w:pPr>
              <w:pStyle w:val="stijllegevakkenconcretisering"/>
            </w:pPr>
          </w:p>
        </w:tc>
        <w:tc>
          <w:tcPr>
            <w:tcW w:w="772" w:type="dxa"/>
            <w:gridSpan w:val="2"/>
          </w:tcPr>
          <w:p w14:paraId="27E5F370" w14:textId="77777777" w:rsidR="00F71050" w:rsidRDefault="00F71050" w:rsidP="002D39A9">
            <w:pPr>
              <w:pStyle w:val="stijllegevakkenconcretisering"/>
            </w:pPr>
          </w:p>
        </w:tc>
        <w:tc>
          <w:tcPr>
            <w:tcW w:w="772" w:type="dxa"/>
            <w:gridSpan w:val="2"/>
          </w:tcPr>
          <w:p w14:paraId="3BB8D333" w14:textId="77777777" w:rsidR="00F71050" w:rsidRDefault="00F71050" w:rsidP="002D39A9">
            <w:pPr>
              <w:pStyle w:val="stijllegevakkenconcretisering"/>
            </w:pPr>
          </w:p>
        </w:tc>
        <w:tc>
          <w:tcPr>
            <w:tcW w:w="772" w:type="dxa"/>
            <w:gridSpan w:val="3"/>
          </w:tcPr>
          <w:p w14:paraId="3C8B1841" w14:textId="77777777" w:rsidR="00F71050" w:rsidRDefault="00F71050" w:rsidP="002D39A9">
            <w:pPr>
              <w:pStyle w:val="stijllegevakkenconcretisering"/>
            </w:pPr>
          </w:p>
        </w:tc>
        <w:tc>
          <w:tcPr>
            <w:tcW w:w="1210" w:type="dxa"/>
          </w:tcPr>
          <w:p w14:paraId="3F2E4F74" w14:textId="77777777" w:rsidR="00F71050" w:rsidRDefault="00F71050" w:rsidP="002D39A9">
            <w:pPr>
              <w:pStyle w:val="stijllegevakkenconcretisering"/>
            </w:pPr>
          </w:p>
        </w:tc>
        <w:tc>
          <w:tcPr>
            <w:tcW w:w="840" w:type="dxa"/>
            <w:gridSpan w:val="2"/>
          </w:tcPr>
          <w:p w14:paraId="6EAAE6CF" w14:textId="77777777" w:rsidR="00F71050" w:rsidRDefault="00F71050" w:rsidP="002D39A9">
            <w:pPr>
              <w:pStyle w:val="stijllegevakkenconcretisering"/>
            </w:pPr>
          </w:p>
        </w:tc>
        <w:tc>
          <w:tcPr>
            <w:tcW w:w="3808" w:type="dxa"/>
            <w:gridSpan w:val="2"/>
          </w:tcPr>
          <w:p w14:paraId="2D6592F4" w14:textId="77777777" w:rsidR="00F71050" w:rsidRDefault="00F71050" w:rsidP="002D39A9">
            <w:pPr>
              <w:pStyle w:val="stijllegevakkenconcretisering"/>
            </w:pPr>
          </w:p>
        </w:tc>
      </w:tr>
      <w:tr w:rsidR="006A0F92" w14:paraId="0863E106" w14:textId="77777777" w:rsidTr="00796DA4">
        <w:tc>
          <w:tcPr>
            <w:tcW w:w="5746" w:type="dxa"/>
          </w:tcPr>
          <w:p w14:paraId="0CC89EDD" w14:textId="77777777" w:rsidR="006A0F92" w:rsidRDefault="006A0F92" w:rsidP="002D39A9">
            <w:pPr>
              <w:pStyle w:val="stijllegevakkenconcretisering"/>
            </w:pPr>
          </w:p>
        </w:tc>
        <w:tc>
          <w:tcPr>
            <w:tcW w:w="772" w:type="dxa"/>
            <w:gridSpan w:val="2"/>
          </w:tcPr>
          <w:p w14:paraId="07833345" w14:textId="77777777" w:rsidR="006A0F92" w:rsidRDefault="006A0F92" w:rsidP="002D39A9">
            <w:pPr>
              <w:pStyle w:val="stijllegevakkenconcretisering"/>
            </w:pPr>
          </w:p>
        </w:tc>
        <w:tc>
          <w:tcPr>
            <w:tcW w:w="772" w:type="dxa"/>
            <w:gridSpan w:val="2"/>
          </w:tcPr>
          <w:p w14:paraId="4F528D45" w14:textId="77777777" w:rsidR="006A0F92" w:rsidRDefault="006A0F92" w:rsidP="002D39A9">
            <w:pPr>
              <w:pStyle w:val="stijllegevakkenconcretisering"/>
            </w:pPr>
          </w:p>
        </w:tc>
        <w:tc>
          <w:tcPr>
            <w:tcW w:w="772" w:type="dxa"/>
            <w:gridSpan w:val="3"/>
          </w:tcPr>
          <w:p w14:paraId="2D027A8A" w14:textId="77777777" w:rsidR="006A0F92" w:rsidRDefault="006A0F92" w:rsidP="002D39A9">
            <w:pPr>
              <w:pStyle w:val="stijllegevakkenconcretisering"/>
            </w:pPr>
          </w:p>
        </w:tc>
        <w:tc>
          <w:tcPr>
            <w:tcW w:w="1210" w:type="dxa"/>
          </w:tcPr>
          <w:p w14:paraId="5323DE3E" w14:textId="77777777" w:rsidR="006A0F92" w:rsidRDefault="006A0F92" w:rsidP="002D39A9">
            <w:pPr>
              <w:pStyle w:val="stijllegevakkenconcretisering"/>
            </w:pPr>
          </w:p>
        </w:tc>
        <w:tc>
          <w:tcPr>
            <w:tcW w:w="840" w:type="dxa"/>
            <w:gridSpan w:val="2"/>
          </w:tcPr>
          <w:p w14:paraId="2211CFC2" w14:textId="77777777" w:rsidR="006A0F92" w:rsidRDefault="006A0F92" w:rsidP="002D39A9">
            <w:pPr>
              <w:pStyle w:val="stijllegevakkenconcretisering"/>
            </w:pPr>
          </w:p>
        </w:tc>
        <w:tc>
          <w:tcPr>
            <w:tcW w:w="3808" w:type="dxa"/>
            <w:gridSpan w:val="2"/>
          </w:tcPr>
          <w:p w14:paraId="205C1A26" w14:textId="77777777" w:rsidR="006A0F92" w:rsidRDefault="006A0F92" w:rsidP="002D39A9">
            <w:pPr>
              <w:pStyle w:val="stijllegevakkenconcretisering"/>
            </w:pPr>
          </w:p>
        </w:tc>
      </w:tr>
      <w:tr w:rsidR="006A0F92" w14:paraId="51EE2A3F" w14:textId="77777777" w:rsidTr="00796DA4">
        <w:tc>
          <w:tcPr>
            <w:tcW w:w="5746" w:type="dxa"/>
          </w:tcPr>
          <w:p w14:paraId="2A14DD55" w14:textId="77777777" w:rsidR="006A0F92" w:rsidRDefault="006A0F92" w:rsidP="002D39A9">
            <w:pPr>
              <w:pStyle w:val="stijllegevakkenconcretisering"/>
            </w:pPr>
          </w:p>
        </w:tc>
        <w:tc>
          <w:tcPr>
            <w:tcW w:w="772" w:type="dxa"/>
            <w:gridSpan w:val="2"/>
          </w:tcPr>
          <w:p w14:paraId="7D7BC8C9" w14:textId="77777777" w:rsidR="006A0F92" w:rsidRDefault="006A0F92" w:rsidP="002D39A9">
            <w:pPr>
              <w:pStyle w:val="stijllegevakkenconcretisering"/>
            </w:pPr>
          </w:p>
        </w:tc>
        <w:tc>
          <w:tcPr>
            <w:tcW w:w="772" w:type="dxa"/>
            <w:gridSpan w:val="2"/>
          </w:tcPr>
          <w:p w14:paraId="10D2CF18" w14:textId="77777777" w:rsidR="006A0F92" w:rsidRDefault="006A0F92" w:rsidP="002D39A9">
            <w:pPr>
              <w:pStyle w:val="stijllegevakkenconcretisering"/>
            </w:pPr>
          </w:p>
        </w:tc>
        <w:tc>
          <w:tcPr>
            <w:tcW w:w="772" w:type="dxa"/>
            <w:gridSpan w:val="3"/>
          </w:tcPr>
          <w:p w14:paraId="025F79CE" w14:textId="77777777" w:rsidR="006A0F92" w:rsidRDefault="006A0F92" w:rsidP="002D39A9">
            <w:pPr>
              <w:pStyle w:val="stijllegevakkenconcretisering"/>
            </w:pPr>
          </w:p>
        </w:tc>
        <w:tc>
          <w:tcPr>
            <w:tcW w:w="1210" w:type="dxa"/>
          </w:tcPr>
          <w:p w14:paraId="23D07C26" w14:textId="77777777" w:rsidR="006A0F92" w:rsidRDefault="006A0F92" w:rsidP="002D39A9">
            <w:pPr>
              <w:pStyle w:val="stijllegevakkenconcretisering"/>
            </w:pPr>
          </w:p>
        </w:tc>
        <w:tc>
          <w:tcPr>
            <w:tcW w:w="840" w:type="dxa"/>
            <w:gridSpan w:val="2"/>
          </w:tcPr>
          <w:p w14:paraId="10378D02" w14:textId="77777777" w:rsidR="006A0F92" w:rsidRDefault="006A0F92" w:rsidP="002D39A9">
            <w:pPr>
              <w:pStyle w:val="stijllegevakkenconcretisering"/>
            </w:pPr>
          </w:p>
        </w:tc>
        <w:tc>
          <w:tcPr>
            <w:tcW w:w="3808" w:type="dxa"/>
            <w:gridSpan w:val="2"/>
          </w:tcPr>
          <w:p w14:paraId="3E294FFB" w14:textId="77777777" w:rsidR="006A0F92" w:rsidRDefault="006A0F92" w:rsidP="002D39A9">
            <w:pPr>
              <w:pStyle w:val="stijllegevakkenconcretisering"/>
            </w:pPr>
          </w:p>
        </w:tc>
      </w:tr>
      <w:tr w:rsidR="006A0F92" w14:paraId="04772E20" w14:textId="77777777" w:rsidTr="00796DA4">
        <w:tc>
          <w:tcPr>
            <w:tcW w:w="5746" w:type="dxa"/>
          </w:tcPr>
          <w:p w14:paraId="0774F398" w14:textId="77777777" w:rsidR="006A0F92" w:rsidRDefault="006A0F92" w:rsidP="002D39A9">
            <w:pPr>
              <w:pStyle w:val="stijllegevakkenconcretisering"/>
            </w:pPr>
          </w:p>
        </w:tc>
        <w:tc>
          <w:tcPr>
            <w:tcW w:w="772" w:type="dxa"/>
            <w:gridSpan w:val="2"/>
          </w:tcPr>
          <w:p w14:paraId="2CB1CF09" w14:textId="77777777" w:rsidR="006A0F92" w:rsidRDefault="006A0F92" w:rsidP="002D39A9">
            <w:pPr>
              <w:pStyle w:val="stijllegevakkenconcretisering"/>
            </w:pPr>
          </w:p>
        </w:tc>
        <w:tc>
          <w:tcPr>
            <w:tcW w:w="772" w:type="dxa"/>
            <w:gridSpan w:val="2"/>
          </w:tcPr>
          <w:p w14:paraId="3C604451" w14:textId="77777777" w:rsidR="006A0F92" w:rsidRDefault="006A0F92" w:rsidP="002D39A9">
            <w:pPr>
              <w:pStyle w:val="stijllegevakkenconcretisering"/>
            </w:pPr>
          </w:p>
        </w:tc>
        <w:tc>
          <w:tcPr>
            <w:tcW w:w="772" w:type="dxa"/>
            <w:gridSpan w:val="3"/>
          </w:tcPr>
          <w:p w14:paraId="5429AC2B" w14:textId="77777777" w:rsidR="006A0F92" w:rsidRDefault="006A0F92" w:rsidP="002D39A9">
            <w:pPr>
              <w:pStyle w:val="stijllegevakkenconcretisering"/>
            </w:pPr>
          </w:p>
        </w:tc>
        <w:tc>
          <w:tcPr>
            <w:tcW w:w="1210" w:type="dxa"/>
          </w:tcPr>
          <w:p w14:paraId="5DBED82B" w14:textId="77777777" w:rsidR="006A0F92" w:rsidRDefault="006A0F92" w:rsidP="002D39A9">
            <w:pPr>
              <w:pStyle w:val="stijllegevakkenconcretisering"/>
            </w:pPr>
          </w:p>
        </w:tc>
        <w:tc>
          <w:tcPr>
            <w:tcW w:w="840" w:type="dxa"/>
            <w:gridSpan w:val="2"/>
          </w:tcPr>
          <w:p w14:paraId="7D77CEB2" w14:textId="77777777" w:rsidR="006A0F92" w:rsidRDefault="006A0F92" w:rsidP="002D39A9">
            <w:pPr>
              <w:pStyle w:val="stijllegevakkenconcretisering"/>
            </w:pPr>
          </w:p>
        </w:tc>
        <w:tc>
          <w:tcPr>
            <w:tcW w:w="3808" w:type="dxa"/>
            <w:gridSpan w:val="2"/>
          </w:tcPr>
          <w:p w14:paraId="78418423" w14:textId="77777777" w:rsidR="006A0F92" w:rsidRDefault="006A0F92" w:rsidP="002D39A9">
            <w:pPr>
              <w:pStyle w:val="stijllegevakkenconcretisering"/>
            </w:pPr>
          </w:p>
        </w:tc>
      </w:tr>
      <w:tr w:rsidR="006A0F92" w14:paraId="3B497406" w14:textId="77777777" w:rsidTr="00796DA4">
        <w:tc>
          <w:tcPr>
            <w:tcW w:w="5746" w:type="dxa"/>
          </w:tcPr>
          <w:p w14:paraId="1AC7B5F9" w14:textId="77777777" w:rsidR="006A0F92" w:rsidRDefault="006A0F92" w:rsidP="002D39A9">
            <w:pPr>
              <w:pStyle w:val="stijllegevakkenconcretisering"/>
            </w:pPr>
          </w:p>
        </w:tc>
        <w:tc>
          <w:tcPr>
            <w:tcW w:w="772" w:type="dxa"/>
            <w:gridSpan w:val="2"/>
          </w:tcPr>
          <w:p w14:paraId="7A9CD0FE" w14:textId="77777777" w:rsidR="006A0F92" w:rsidRDefault="006A0F92" w:rsidP="002D39A9">
            <w:pPr>
              <w:pStyle w:val="stijllegevakkenconcretisering"/>
            </w:pPr>
          </w:p>
        </w:tc>
        <w:tc>
          <w:tcPr>
            <w:tcW w:w="772" w:type="dxa"/>
            <w:gridSpan w:val="2"/>
          </w:tcPr>
          <w:p w14:paraId="6D0AA1AC" w14:textId="77777777" w:rsidR="006A0F92" w:rsidRDefault="006A0F92" w:rsidP="002D39A9">
            <w:pPr>
              <w:pStyle w:val="stijllegevakkenconcretisering"/>
            </w:pPr>
          </w:p>
        </w:tc>
        <w:tc>
          <w:tcPr>
            <w:tcW w:w="772" w:type="dxa"/>
            <w:gridSpan w:val="3"/>
          </w:tcPr>
          <w:p w14:paraId="4BE937FF" w14:textId="77777777" w:rsidR="006A0F92" w:rsidRDefault="006A0F92" w:rsidP="002D39A9">
            <w:pPr>
              <w:pStyle w:val="stijllegevakkenconcretisering"/>
            </w:pPr>
          </w:p>
        </w:tc>
        <w:tc>
          <w:tcPr>
            <w:tcW w:w="1210" w:type="dxa"/>
          </w:tcPr>
          <w:p w14:paraId="4D161CDC" w14:textId="77777777" w:rsidR="006A0F92" w:rsidRDefault="006A0F92" w:rsidP="002D39A9">
            <w:pPr>
              <w:pStyle w:val="stijllegevakkenconcretisering"/>
            </w:pPr>
          </w:p>
        </w:tc>
        <w:tc>
          <w:tcPr>
            <w:tcW w:w="840" w:type="dxa"/>
            <w:gridSpan w:val="2"/>
          </w:tcPr>
          <w:p w14:paraId="645DFAFD" w14:textId="77777777" w:rsidR="006A0F92" w:rsidRDefault="006A0F92" w:rsidP="002D39A9">
            <w:pPr>
              <w:pStyle w:val="stijllegevakkenconcretisering"/>
            </w:pPr>
          </w:p>
        </w:tc>
        <w:tc>
          <w:tcPr>
            <w:tcW w:w="3808" w:type="dxa"/>
            <w:gridSpan w:val="2"/>
          </w:tcPr>
          <w:p w14:paraId="0472984D" w14:textId="77777777" w:rsidR="006A0F92" w:rsidRDefault="006A0F92" w:rsidP="002D39A9">
            <w:pPr>
              <w:pStyle w:val="stijllegevakkenconcretisering"/>
            </w:pPr>
          </w:p>
        </w:tc>
      </w:tr>
      <w:tr w:rsidR="006A0F92" w14:paraId="1085A8FB" w14:textId="77777777" w:rsidTr="006A0F92">
        <w:trPr>
          <w:trHeight w:val="348"/>
        </w:trPr>
        <w:tc>
          <w:tcPr>
            <w:tcW w:w="5746" w:type="dxa"/>
          </w:tcPr>
          <w:p w14:paraId="256C9B97" w14:textId="77777777" w:rsidR="006A0F92" w:rsidRDefault="006A0F92" w:rsidP="002D39A9">
            <w:pPr>
              <w:pStyle w:val="stijllegevakkenconcretisering"/>
            </w:pPr>
          </w:p>
        </w:tc>
        <w:tc>
          <w:tcPr>
            <w:tcW w:w="772" w:type="dxa"/>
            <w:gridSpan w:val="2"/>
          </w:tcPr>
          <w:p w14:paraId="5299C8CB" w14:textId="77777777" w:rsidR="006A0F92" w:rsidRDefault="006A0F92" w:rsidP="002D39A9">
            <w:pPr>
              <w:pStyle w:val="stijllegevakkenconcretisering"/>
            </w:pPr>
          </w:p>
        </w:tc>
        <w:tc>
          <w:tcPr>
            <w:tcW w:w="772" w:type="dxa"/>
            <w:gridSpan w:val="2"/>
          </w:tcPr>
          <w:p w14:paraId="70B904E3" w14:textId="77777777" w:rsidR="006A0F92" w:rsidRDefault="006A0F92" w:rsidP="002D39A9">
            <w:pPr>
              <w:pStyle w:val="stijllegevakkenconcretisering"/>
            </w:pPr>
          </w:p>
        </w:tc>
        <w:tc>
          <w:tcPr>
            <w:tcW w:w="772" w:type="dxa"/>
            <w:gridSpan w:val="3"/>
          </w:tcPr>
          <w:p w14:paraId="04FD5CF3" w14:textId="77777777" w:rsidR="006A0F92" w:rsidRDefault="006A0F92" w:rsidP="002D39A9">
            <w:pPr>
              <w:pStyle w:val="stijllegevakkenconcretisering"/>
            </w:pPr>
          </w:p>
        </w:tc>
        <w:tc>
          <w:tcPr>
            <w:tcW w:w="1210" w:type="dxa"/>
          </w:tcPr>
          <w:p w14:paraId="06E379B9" w14:textId="77777777" w:rsidR="006A0F92" w:rsidRDefault="006A0F92" w:rsidP="002D39A9">
            <w:pPr>
              <w:pStyle w:val="stijllegevakkenconcretisering"/>
            </w:pPr>
          </w:p>
        </w:tc>
        <w:tc>
          <w:tcPr>
            <w:tcW w:w="840" w:type="dxa"/>
            <w:gridSpan w:val="2"/>
          </w:tcPr>
          <w:p w14:paraId="5FC15E76" w14:textId="77777777" w:rsidR="006A0F92" w:rsidRDefault="006A0F92" w:rsidP="002D39A9">
            <w:pPr>
              <w:pStyle w:val="stijllegevakkenconcretisering"/>
            </w:pPr>
          </w:p>
        </w:tc>
        <w:tc>
          <w:tcPr>
            <w:tcW w:w="3808" w:type="dxa"/>
            <w:gridSpan w:val="2"/>
          </w:tcPr>
          <w:p w14:paraId="1851ADCF" w14:textId="77777777" w:rsidR="006A0F92" w:rsidRDefault="006A0F92" w:rsidP="002D39A9">
            <w:pPr>
              <w:pStyle w:val="stijllegevakkenconcretisering"/>
            </w:pPr>
          </w:p>
        </w:tc>
      </w:tr>
      <w:tr w:rsidR="006A0F92" w14:paraId="6C97792A" w14:textId="77777777" w:rsidTr="00796DA4">
        <w:tc>
          <w:tcPr>
            <w:tcW w:w="5746" w:type="dxa"/>
          </w:tcPr>
          <w:p w14:paraId="3C965CB8" w14:textId="77777777" w:rsidR="006A0F92" w:rsidRDefault="006A0F92" w:rsidP="002D39A9">
            <w:pPr>
              <w:pStyle w:val="stijllegevakkenconcretisering"/>
            </w:pPr>
          </w:p>
        </w:tc>
        <w:tc>
          <w:tcPr>
            <w:tcW w:w="772" w:type="dxa"/>
            <w:gridSpan w:val="2"/>
          </w:tcPr>
          <w:p w14:paraId="6F6FD8E8" w14:textId="77777777" w:rsidR="006A0F92" w:rsidRDefault="006A0F92" w:rsidP="002D39A9">
            <w:pPr>
              <w:pStyle w:val="stijllegevakkenconcretisering"/>
            </w:pPr>
          </w:p>
        </w:tc>
        <w:tc>
          <w:tcPr>
            <w:tcW w:w="772" w:type="dxa"/>
            <w:gridSpan w:val="2"/>
          </w:tcPr>
          <w:p w14:paraId="30E122DC" w14:textId="77777777" w:rsidR="006A0F92" w:rsidRDefault="006A0F92" w:rsidP="002D39A9">
            <w:pPr>
              <w:pStyle w:val="stijllegevakkenconcretisering"/>
            </w:pPr>
          </w:p>
        </w:tc>
        <w:tc>
          <w:tcPr>
            <w:tcW w:w="772" w:type="dxa"/>
            <w:gridSpan w:val="3"/>
          </w:tcPr>
          <w:p w14:paraId="48031F06" w14:textId="77777777" w:rsidR="006A0F92" w:rsidRDefault="006A0F92" w:rsidP="002D39A9">
            <w:pPr>
              <w:pStyle w:val="stijllegevakkenconcretisering"/>
            </w:pPr>
          </w:p>
        </w:tc>
        <w:tc>
          <w:tcPr>
            <w:tcW w:w="1210" w:type="dxa"/>
          </w:tcPr>
          <w:p w14:paraId="3AC9FF7F" w14:textId="77777777" w:rsidR="006A0F92" w:rsidRDefault="006A0F92" w:rsidP="002D39A9">
            <w:pPr>
              <w:pStyle w:val="stijllegevakkenconcretisering"/>
            </w:pPr>
          </w:p>
        </w:tc>
        <w:tc>
          <w:tcPr>
            <w:tcW w:w="840" w:type="dxa"/>
            <w:gridSpan w:val="2"/>
          </w:tcPr>
          <w:p w14:paraId="725B8E90" w14:textId="77777777" w:rsidR="006A0F92" w:rsidRDefault="006A0F92" w:rsidP="002D39A9">
            <w:pPr>
              <w:pStyle w:val="stijllegevakkenconcretisering"/>
            </w:pPr>
          </w:p>
        </w:tc>
        <w:tc>
          <w:tcPr>
            <w:tcW w:w="3808" w:type="dxa"/>
            <w:gridSpan w:val="2"/>
          </w:tcPr>
          <w:p w14:paraId="3D792BF0" w14:textId="77777777" w:rsidR="006A0F92" w:rsidRDefault="006A0F92" w:rsidP="002D39A9">
            <w:pPr>
              <w:pStyle w:val="stijllegevakkenconcretisering"/>
            </w:pPr>
          </w:p>
        </w:tc>
      </w:tr>
      <w:tr w:rsidR="006A0F92" w14:paraId="6B16EDB4" w14:textId="77777777" w:rsidTr="006A0F92">
        <w:tc>
          <w:tcPr>
            <w:tcW w:w="13920" w:type="dxa"/>
            <w:gridSpan w:val="13"/>
            <w:shd w:val="clear" w:color="auto" w:fill="D9D9D9" w:themeFill="background1" w:themeFillShade="D9"/>
          </w:tcPr>
          <w:p w14:paraId="08EF9AEB" w14:textId="4E57FEAA" w:rsidR="006A0F92" w:rsidRPr="006A0F92" w:rsidRDefault="006A0F92" w:rsidP="006A0F92">
            <w:pPr>
              <w:pStyle w:val="Leerdoelen"/>
            </w:pPr>
            <w:r w:rsidRPr="006A0F92">
              <w:t xml:space="preserve">LPD </w:t>
            </w:r>
            <w:r>
              <w:t>6</w:t>
            </w:r>
            <w:r w:rsidRPr="006A0F92">
              <w:t xml:space="preserve">     De leerling neemt een ergonomische houding aan bij werkzaamheden.</w:t>
            </w:r>
          </w:p>
        </w:tc>
      </w:tr>
      <w:tr w:rsidR="006A0F92" w14:paraId="3B7F2E01" w14:textId="77777777" w:rsidTr="00796DA4">
        <w:tc>
          <w:tcPr>
            <w:tcW w:w="5746" w:type="dxa"/>
          </w:tcPr>
          <w:p w14:paraId="04EE7991" w14:textId="77777777" w:rsidR="006A0F92" w:rsidRDefault="006A0F92" w:rsidP="006A0F92">
            <w:pPr>
              <w:pStyle w:val="stijllegevakkenconcretisering"/>
            </w:pPr>
          </w:p>
        </w:tc>
        <w:tc>
          <w:tcPr>
            <w:tcW w:w="772" w:type="dxa"/>
            <w:gridSpan w:val="2"/>
          </w:tcPr>
          <w:p w14:paraId="4BBA6686" w14:textId="77777777" w:rsidR="006A0F92" w:rsidRDefault="006A0F92" w:rsidP="006A0F92">
            <w:pPr>
              <w:pStyle w:val="stijllegevakkenconcretisering"/>
            </w:pPr>
          </w:p>
        </w:tc>
        <w:tc>
          <w:tcPr>
            <w:tcW w:w="772" w:type="dxa"/>
            <w:gridSpan w:val="2"/>
          </w:tcPr>
          <w:p w14:paraId="48FBFB05" w14:textId="77777777" w:rsidR="006A0F92" w:rsidRDefault="006A0F92" w:rsidP="006A0F92">
            <w:pPr>
              <w:pStyle w:val="stijllegevakkenconcretisering"/>
            </w:pPr>
          </w:p>
        </w:tc>
        <w:tc>
          <w:tcPr>
            <w:tcW w:w="772" w:type="dxa"/>
            <w:gridSpan w:val="3"/>
          </w:tcPr>
          <w:p w14:paraId="05D9CE94" w14:textId="77777777" w:rsidR="006A0F92" w:rsidRDefault="006A0F92" w:rsidP="006A0F92">
            <w:pPr>
              <w:pStyle w:val="stijllegevakkenconcretisering"/>
            </w:pPr>
          </w:p>
        </w:tc>
        <w:tc>
          <w:tcPr>
            <w:tcW w:w="1210" w:type="dxa"/>
          </w:tcPr>
          <w:p w14:paraId="0FD6BC7D" w14:textId="77777777" w:rsidR="006A0F92" w:rsidRDefault="006A0F92" w:rsidP="006A0F92">
            <w:pPr>
              <w:pStyle w:val="stijllegevakkenconcretisering"/>
            </w:pPr>
          </w:p>
        </w:tc>
        <w:tc>
          <w:tcPr>
            <w:tcW w:w="840" w:type="dxa"/>
            <w:gridSpan w:val="2"/>
          </w:tcPr>
          <w:p w14:paraId="3C09CE25" w14:textId="77777777" w:rsidR="006A0F92" w:rsidRDefault="006A0F92" w:rsidP="006A0F92">
            <w:pPr>
              <w:pStyle w:val="stijllegevakkenconcretisering"/>
            </w:pPr>
          </w:p>
        </w:tc>
        <w:tc>
          <w:tcPr>
            <w:tcW w:w="3808" w:type="dxa"/>
            <w:gridSpan w:val="2"/>
          </w:tcPr>
          <w:p w14:paraId="5F3626E6" w14:textId="77777777" w:rsidR="006A0F92" w:rsidRDefault="006A0F92" w:rsidP="006A0F92">
            <w:pPr>
              <w:pStyle w:val="stijllegevakkenconcretisering"/>
            </w:pPr>
          </w:p>
        </w:tc>
      </w:tr>
      <w:tr w:rsidR="006A0F92" w14:paraId="34C4BD50" w14:textId="77777777" w:rsidTr="00796DA4">
        <w:tc>
          <w:tcPr>
            <w:tcW w:w="5746" w:type="dxa"/>
          </w:tcPr>
          <w:p w14:paraId="3DA40F48" w14:textId="77777777" w:rsidR="006A0F92" w:rsidRDefault="006A0F92" w:rsidP="006A0F92">
            <w:pPr>
              <w:pStyle w:val="stijllegevakkenconcretisering"/>
            </w:pPr>
          </w:p>
        </w:tc>
        <w:tc>
          <w:tcPr>
            <w:tcW w:w="772" w:type="dxa"/>
            <w:gridSpan w:val="2"/>
          </w:tcPr>
          <w:p w14:paraId="59EB1BCB" w14:textId="77777777" w:rsidR="006A0F92" w:rsidRDefault="006A0F92" w:rsidP="006A0F92">
            <w:pPr>
              <w:pStyle w:val="stijllegevakkenconcretisering"/>
            </w:pPr>
          </w:p>
        </w:tc>
        <w:tc>
          <w:tcPr>
            <w:tcW w:w="772" w:type="dxa"/>
            <w:gridSpan w:val="2"/>
          </w:tcPr>
          <w:p w14:paraId="2B961509" w14:textId="77777777" w:rsidR="006A0F92" w:rsidRDefault="006A0F92" w:rsidP="006A0F92">
            <w:pPr>
              <w:pStyle w:val="stijllegevakkenconcretisering"/>
            </w:pPr>
          </w:p>
        </w:tc>
        <w:tc>
          <w:tcPr>
            <w:tcW w:w="772" w:type="dxa"/>
            <w:gridSpan w:val="3"/>
          </w:tcPr>
          <w:p w14:paraId="37B1CF64" w14:textId="77777777" w:rsidR="006A0F92" w:rsidRDefault="006A0F92" w:rsidP="006A0F92">
            <w:pPr>
              <w:pStyle w:val="stijllegevakkenconcretisering"/>
            </w:pPr>
          </w:p>
        </w:tc>
        <w:tc>
          <w:tcPr>
            <w:tcW w:w="1210" w:type="dxa"/>
          </w:tcPr>
          <w:p w14:paraId="3B6DEFFE" w14:textId="77777777" w:rsidR="006A0F92" w:rsidRDefault="006A0F92" w:rsidP="006A0F92">
            <w:pPr>
              <w:pStyle w:val="stijllegevakkenconcretisering"/>
            </w:pPr>
          </w:p>
        </w:tc>
        <w:tc>
          <w:tcPr>
            <w:tcW w:w="840" w:type="dxa"/>
            <w:gridSpan w:val="2"/>
          </w:tcPr>
          <w:p w14:paraId="039CB3C0" w14:textId="77777777" w:rsidR="006A0F92" w:rsidRDefault="006A0F92" w:rsidP="006A0F92">
            <w:pPr>
              <w:pStyle w:val="stijllegevakkenconcretisering"/>
            </w:pPr>
          </w:p>
        </w:tc>
        <w:tc>
          <w:tcPr>
            <w:tcW w:w="3808" w:type="dxa"/>
            <w:gridSpan w:val="2"/>
          </w:tcPr>
          <w:p w14:paraId="2DA88360" w14:textId="77777777" w:rsidR="006A0F92" w:rsidRDefault="006A0F92" w:rsidP="006A0F92">
            <w:pPr>
              <w:pStyle w:val="stijllegevakkenconcretisering"/>
            </w:pPr>
          </w:p>
        </w:tc>
      </w:tr>
      <w:tr w:rsidR="006A0F92" w14:paraId="3B1F90EA" w14:textId="77777777" w:rsidTr="00796DA4">
        <w:tc>
          <w:tcPr>
            <w:tcW w:w="5746" w:type="dxa"/>
          </w:tcPr>
          <w:p w14:paraId="5F9DB845" w14:textId="77777777" w:rsidR="006A0F92" w:rsidRDefault="006A0F92" w:rsidP="006A0F92">
            <w:pPr>
              <w:pStyle w:val="stijllegevakkenconcretisering"/>
            </w:pPr>
          </w:p>
        </w:tc>
        <w:tc>
          <w:tcPr>
            <w:tcW w:w="772" w:type="dxa"/>
            <w:gridSpan w:val="2"/>
          </w:tcPr>
          <w:p w14:paraId="40B31D49" w14:textId="77777777" w:rsidR="006A0F92" w:rsidRDefault="006A0F92" w:rsidP="006A0F92">
            <w:pPr>
              <w:pStyle w:val="stijllegevakkenconcretisering"/>
            </w:pPr>
          </w:p>
        </w:tc>
        <w:tc>
          <w:tcPr>
            <w:tcW w:w="772" w:type="dxa"/>
            <w:gridSpan w:val="2"/>
          </w:tcPr>
          <w:p w14:paraId="32775AC7" w14:textId="77777777" w:rsidR="006A0F92" w:rsidRDefault="006A0F92" w:rsidP="006A0F92">
            <w:pPr>
              <w:pStyle w:val="stijllegevakkenconcretisering"/>
            </w:pPr>
          </w:p>
        </w:tc>
        <w:tc>
          <w:tcPr>
            <w:tcW w:w="772" w:type="dxa"/>
            <w:gridSpan w:val="3"/>
          </w:tcPr>
          <w:p w14:paraId="27E2554B" w14:textId="77777777" w:rsidR="006A0F92" w:rsidRDefault="006A0F92" w:rsidP="006A0F92">
            <w:pPr>
              <w:pStyle w:val="stijllegevakkenconcretisering"/>
            </w:pPr>
          </w:p>
        </w:tc>
        <w:tc>
          <w:tcPr>
            <w:tcW w:w="1210" w:type="dxa"/>
          </w:tcPr>
          <w:p w14:paraId="30EEDF49" w14:textId="77777777" w:rsidR="006A0F92" w:rsidRDefault="006A0F92" w:rsidP="006A0F92">
            <w:pPr>
              <w:pStyle w:val="stijllegevakkenconcretisering"/>
            </w:pPr>
          </w:p>
        </w:tc>
        <w:tc>
          <w:tcPr>
            <w:tcW w:w="840" w:type="dxa"/>
            <w:gridSpan w:val="2"/>
          </w:tcPr>
          <w:p w14:paraId="56F8C078" w14:textId="77777777" w:rsidR="006A0F92" w:rsidRDefault="006A0F92" w:rsidP="006A0F92">
            <w:pPr>
              <w:pStyle w:val="stijllegevakkenconcretisering"/>
            </w:pPr>
          </w:p>
        </w:tc>
        <w:tc>
          <w:tcPr>
            <w:tcW w:w="3808" w:type="dxa"/>
            <w:gridSpan w:val="2"/>
          </w:tcPr>
          <w:p w14:paraId="1FFCAA57" w14:textId="77777777" w:rsidR="006A0F92" w:rsidRDefault="006A0F92" w:rsidP="006A0F92">
            <w:pPr>
              <w:pStyle w:val="stijllegevakkenconcretisering"/>
            </w:pPr>
          </w:p>
        </w:tc>
      </w:tr>
      <w:tr w:rsidR="006A0F92" w14:paraId="0FBE0C85" w14:textId="77777777" w:rsidTr="00796DA4">
        <w:tc>
          <w:tcPr>
            <w:tcW w:w="5746" w:type="dxa"/>
          </w:tcPr>
          <w:p w14:paraId="45073B85" w14:textId="77777777" w:rsidR="006A0F92" w:rsidRDefault="006A0F92" w:rsidP="006A0F92">
            <w:pPr>
              <w:pStyle w:val="stijllegevakkenconcretisering"/>
            </w:pPr>
          </w:p>
        </w:tc>
        <w:tc>
          <w:tcPr>
            <w:tcW w:w="772" w:type="dxa"/>
            <w:gridSpan w:val="2"/>
          </w:tcPr>
          <w:p w14:paraId="41834757" w14:textId="77777777" w:rsidR="006A0F92" w:rsidRDefault="006A0F92" w:rsidP="006A0F92">
            <w:pPr>
              <w:pStyle w:val="stijllegevakkenconcretisering"/>
            </w:pPr>
          </w:p>
        </w:tc>
        <w:tc>
          <w:tcPr>
            <w:tcW w:w="772" w:type="dxa"/>
            <w:gridSpan w:val="2"/>
          </w:tcPr>
          <w:p w14:paraId="6454AF44" w14:textId="77777777" w:rsidR="006A0F92" w:rsidRDefault="006A0F92" w:rsidP="006A0F92">
            <w:pPr>
              <w:pStyle w:val="stijllegevakkenconcretisering"/>
            </w:pPr>
          </w:p>
        </w:tc>
        <w:tc>
          <w:tcPr>
            <w:tcW w:w="772" w:type="dxa"/>
            <w:gridSpan w:val="3"/>
          </w:tcPr>
          <w:p w14:paraId="1FD4BBAA" w14:textId="77777777" w:rsidR="006A0F92" w:rsidRDefault="006A0F92" w:rsidP="006A0F92">
            <w:pPr>
              <w:pStyle w:val="stijllegevakkenconcretisering"/>
            </w:pPr>
          </w:p>
        </w:tc>
        <w:tc>
          <w:tcPr>
            <w:tcW w:w="1210" w:type="dxa"/>
          </w:tcPr>
          <w:p w14:paraId="3F303B2E" w14:textId="77777777" w:rsidR="006A0F92" w:rsidRDefault="006A0F92" w:rsidP="006A0F92">
            <w:pPr>
              <w:pStyle w:val="stijllegevakkenconcretisering"/>
            </w:pPr>
          </w:p>
        </w:tc>
        <w:tc>
          <w:tcPr>
            <w:tcW w:w="840" w:type="dxa"/>
            <w:gridSpan w:val="2"/>
          </w:tcPr>
          <w:p w14:paraId="385B260F" w14:textId="77777777" w:rsidR="006A0F92" w:rsidRDefault="006A0F92" w:rsidP="006A0F92">
            <w:pPr>
              <w:pStyle w:val="stijllegevakkenconcretisering"/>
            </w:pPr>
          </w:p>
        </w:tc>
        <w:tc>
          <w:tcPr>
            <w:tcW w:w="3808" w:type="dxa"/>
            <w:gridSpan w:val="2"/>
          </w:tcPr>
          <w:p w14:paraId="1BCFD8D4" w14:textId="77777777" w:rsidR="006A0F92" w:rsidRDefault="006A0F92" w:rsidP="006A0F92">
            <w:pPr>
              <w:pStyle w:val="stijllegevakkenconcretisering"/>
            </w:pPr>
          </w:p>
        </w:tc>
      </w:tr>
      <w:tr w:rsidR="006A0F92" w14:paraId="1D7D0AFF" w14:textId="77777777" w:rsidTr="00796DA4">
        <w:tc>
          <w:tcPr>
            <w:tcW w:w="5746" w:type="dxa"/>
          </w:tcPr>
          <w:p w14:paraId="08F2F315" w14:textId="77777777" w:rsidR="006A0F92" w:rsidRDefault="006A0F92" w:rsidP="006A0F92">
            <w:pPr>
              <w:pStyle w:val="stijllegevakkenconcretisering"/>
            </w:pPr>
          </w:p>
        </w:tc>
        <w:tc>
          <w:tcPr>
            <w:tcW w:w="772" w:type="dxa"/>
            <w:gridSpan w:val="2"/>
          </w:tcPr>
          <w:p w14:paraId="6B6418E9" w14:textId="77777777" w:rsidR="006A0F92" w:rsidRDefault="006A0F92" w:rsidP="006A0F92">
            <w:pPr>
              <w:pStyle w:val="stijllegevakkenconcretisering"/>
            </w:pPr>
          </w:p>
        </w:tc>
        <w:tc>
          <w:tcPr>
            <w:tcW w:w="772" w:type="dxa"/>
            <w:gridSpan w:val="2"/>
          </w:tcPr>
          <w:p w14:paraId="7A1C89E4" w14:textId="77777777" w:rsidR="006A0F92" w:rsidRDefault="006A0F92" w:rsidP="006A0F92">
            <w:pPr>
              <w:pStyle w:val="stijllegevakkenconcretisering"/>
            </w:pPr>
          </w:p>
        </w:tc>
        <w:tc>
          <w:tcPr>
            <w:tcW w:w="772" w:type="dxa"/>
            <w:gridSpan w:val="3"/>
          </w:tcPr>
          <w:p w14:paraId="33E2FBB8" w14:textId="77777777" w:rsidR="006A0F92" w:rsidRDefault="006A0F92" w:rsidP="006A0F92">
            <w:pPr>
              <w:pStyle w:val="stijllegevakkenconcretisering"/>
            </w:pPr>
          </w:p>
        </w:tc>
        <w:tc>
          <w:tcPr>
            <w:tcW w:w="1210" w:type="dxa"/>
          </w:tcPr>
          <w:p w14:paraId="25DFA07B" w14:textId="77777777" w:rsidR="006A0F92" w:rsidRDefault="006A0F92" w:rsidP="006A0F92">
            <w:pPr>
              <w:pStyle w:val="stijllegevakkenconcretisering"/>
            </w:pPr>
          </w:p>
        </w:tc>
        <w:tc>
          <w:tcPr>
            <w:tcW w:w="840" w:type="dxa"/>
            <w:gridSpan w:val="2"/>
          </w:tcPr>
          <w:p w14:paraId="0F1C51F9" w14:textId="77777777" w:rsidR="006A0F92" w:rsidRDefault="006A0F92" w:rsidP="006A0F92">
            <w:pPr>
              <w:pStyle w:val="stijllegevakkenconcretisering"/>
            </w:pPr>
          </w:p>
        </w:tc>
        <w:tc>
          <w:tcPr>
            <w:tcW w:w="3808" w:type="dxa"/>
            <w:gridSpan w:val="2"/>
          </w:tcPr>
          <w:p w14:paraId="4C817547" w14:textId="77777777" w:rsidR="006A0F92" w:rsidRDefault="006A0F92" w:rsidP="006A0F92">
            <w:pPr>
              <w:pStyle w:val="stijllegevakkenconcretisering"/>
            </w:pPr>
          </w:p>
        </w:tc>
      </w:tr>
      <w:tr w:rsidR="006A0F92" w14:paraId="4F528C51" w14:textId="77777777" w:rsidTr="00796DA4">
        <w:tc>
          <w:tcPr>
            <w:tcW w:w="5746" w:type="dxa"/>
          </w:tcPr>
          <w:p w14:paraId="611BA92F" w14:textId="77777777" w:rsidR="006A0F92" w:rsidRDefault="006A0F92" w:rsidP="006A0F92">
            <w:pPr>
              <w:pStyle w:val="stijllegevakkenconcretisering"/>
            </w:pPr>
          </w:p>
        </w:tc>
        <w:tc>
          <w:tcPr>
            <w:tcW w:w="772" w:type="dxa"/>
            <w:gridSpan w:val="2"/>
          </w:tcPr>
          <w:p w14:paraId="7D365406" w14:textId="77777777" w:rsidR="006A0F92" w:rsidRDefault="006A0F92" w:rsidP="006A0F92">
            <w:pPr>
              <w:pStyle w:val="stijllegevakkenconcretisering"/>
            </w:pPr>
          </w:p>
        </w:tc>
        <w:tc>
          <w:tcPr>
            <w:tcW w:w="772" w:type="dxa"/>
            <w:gridSpan w:val="2"/>
          </w:tcPr>
          <w:p w14:paraId="28427639" w14:textId="77777777" w:rsidR="006A0F92" w:rsidRDefault="006A0F92" w:rsidP="006A0F92">
            <w:pPr>
              <w:pStyle w:val="stijllegevakkenconcretisering"/>
            </w:pPr>
          </w:p>
        </w:tc>
        <w:tc>
          <w:tcPr>
            <w:tcW w:w="772" w:type="dxa"/>
            <w:gridSpan w:val="3"/>
          </w:tcPr>
          <w:p w14:paraId="18BE2EEB" w14:textId="77777777" w:rsidR="006A0F92" w:rsidRDefault="006A0F92" w:rsidP="006A0F92">
            <w:pPr>
              <w:pStyle w:val="stijllegevakkenconcretisering"/>
            </w:pPr>
          </w:p>
        </w:tc>
        <w:tc>
          <w:tcPr>
            <w:tcW w:w="1210" w:type="dxa"/>
          </w:tcPr>
          <w:p w14:paraId="531AA86A" w14:textId="77777777" w:rsidR="006A0F92" w:rsidRDefault="006A0F92" w:rsidP="006A0F92">
            <w:pPr>
              <w:pStyle w:val="stijllegevakkenconcretisering"/>
            </w:pPr>
          </w:p>
        </w:tc>
        <w:tc>
          <w:tcPr>
            <w:tcW w:w="840" w:type="dxa"/>
            <w:gridSpan w:val="2"/>
          </w:tcPr>
          <w:p w14:paraId="40BBC971" w14:textId="77777777" w:rsidR="006A0F92" w:rsidRDefault="006A0F92" w:rsidP="006A0F92">
            <w:pPr>
              <w:pStyle w:val="stijllegevakkenconcretisering"/>
            </w:pPr>
          </w:p>
        </w:tc>
        <w:tc>
          <w:tcPr>
            <w:tcW w:w="3808" w:type="dxa"/>
            <w:gridSpan w:val="2"/>
          </w:tcPr>
          <w:p w14:paraId="7F2BD335" w14:textId="77777777" w:rsidR="006A0F92" w:rsidRDefault="006A0F92" w:rsidP="006A0F92">
            <w:pPr>
              <w:pStyle w:val="stijllegevakkenconcretisering"/>
            </w:pPr>
          </w:p>
        </w:tc>
      </w:tr>
      <w:tr w:rsidR="006A0F92" w14:paraId="0D929FAF" w14:textId="77777777" w:rsidTr="00796DA4">
        <w:tc>
          <w:tcPr>
            <w:tcW w:w="5746" w:type="dxa"/>
          </w:tcPr>
          <w:p w14:paraId="2CDDE734" w14:textId="77777777" w:rsidR="006A0F92" w:rsidRDefault="006A0F92" w:rsidP="006A0F92">
            <w:pPr>
              <w:pStyle w:val="stijllegevakkenconcretisering"/>
            </w:pPr>
          </w:p>
        </w:tc>
        <w:tc>
          <w:tcPr>
            <w:tcW w:w="772" w:type="dxa"/>
            <w:gridSpan w:val="2"/>
          </w:tcPr>
          <w:p w14:paraId="57FB7F52" w14:textId="77777777" w:rsidR="006A0F92" w:rsidRDefault="006A0F92" w:rsidP="006A0F92">
            <w:pPr>
              <w:pStyle w:val="stijllegevakkenconcretisering"/>
            </w:pPr>
          </w:p>
        </w:tc>
        <w:tc>
          <w:tcPr>
            <w:tcW w:w="772" w:type="dxa"/>
            <w:gridSpan w:val="2"/>
          </w:tcPr>
          <w:p w14:paraId="665046ED" w14:textId="77777777" w:rsidR="006A0F92" w:rsidRDefault="006A0F92" w:rsidP="006A0F92">
            <w:pPr>
              <w:pStyle w:val="stijllegevakkenconcretisering"/>
            </w:pPr>
          </w:p>
        </w:tc>
        <w:tc>
          <w:tcPr>
            <w:tcW w:w="772" w:type="dxa"/>
            <w:gridSpan w:val="3"/>
          </w:tcPr>
          <w:p w14:paraId="30BDDFA5" w14:textId="77777777" w:rsidR="006A0F92" w:rsidRDefault="006A0F92" w:rsidP="006A0F92">
            <w:pPr>
              <w:pStyle w:val="stijllegevakkenconcretisering"/>
            </w:pPr>
          </w:p>
        </w:tc>
        <w:tc>
          <w:tcPr>
            <w:tcW w:w="1210" w:type="dxa"/>
          </w:tcPr>
          <w:p w14:paraId="7F3985D8" w14:textId="77777777" w:rsidR="006A0F92" w:rsidRDefault="006A0F92" w:rsidP="006A0F92">
            <w:pPr>
              <w:pStyle w:val="stijllegevakkenconcretisering"/>
            </w:pPr>
          </w:p>
        </w:tc>
        <w:tc>
          <w:tcPr>
            <w:tcW w:w="840" w:type="dxa"/>
            <w:gridSpan w:val="2"/>
          </w:tcPr>
          <w:p w14:paraId="5CD0A58E" w14:textId="77777777" w:rsidR="006A0F92" w:rsidRDefault="006A0F92" w:rsidP="006A0F92">
            <w:pPr>
              <w:pStyle w:val="stijllegevakkenconcretisering"/>
            </w:pPr>
          </w:p>
        </w:tc>
        <w:tc>
          <w:tcPr>
            <w:tcW w:w="3808" w:type="dxa"/>
            <w:gridSpan w:val="2"/>
          </w:tcPr>
          <w:p w14:paraId="4B6C1C9D" w14:textId="77777777" w:rsidR="006A0F92" w:rsidRDefault="006A0F92" w:rsidP="006A0F92">
            <w:pPr>
              <w:pStyle w:val="stijllegevakkenconcretisering"/>
            </w:pPr>
          </w:p>
        </w:tc>
      </w:tr>
      <w:tr w:rsidR="006A0F92" w14:paraId="4A105B4E" w14:textId="77777777" w:rsidTr="00796DA4">
        <w:tc>
          <w:tcPr>
            <w:tcW w:w="13920" w:type="dxa"/>
            <w:gridSpan w:val="13"/>
            <w:shd w:val="clear" w:color="auto" w:fill="D9D9D9" w:themeFill="background1" w:themeFillShade="D9"/>
          </w:tcPr>
          <w:p w14:paraId="4D04BE96" w14:textId="1C196E19" w:rsidR="006A0F92" w:rsidRPr="00F97EFA" w:rsidRDefault="006A0F92" w:rsidP="00F97EFA">
            <w:pPr>
              <w:pStyle w:val="Leerdoelen"/>
            </w:pPr>
            <w:r w:rsidRPr="00F97EFA">
              <w:t xml:space="preserve">LPD </w:t>
            </w:r>
            <w:r w:rsidR="00F97EFA">
              <w:t>7</w:t>
            </w:r>
            <w:r w:rsidRPr="00F97EFA">
              <w:t xml:space="preserve">     De leerling </w:t>
            </w:r>
            <w:r w:rsidR="00F97EFA" w:rsidRPr="00F97EFA">
              <w:t>analyseren de opdracht.</w:t>
            </w:r>
          </w:p>
        </w:tc>
      </w:tr>
      <w:tr w:rsidR="006A0F92" w14:paraId="3CE5C6D4" w14:textId="77777777" w:rsidTr="00796DA4">
        <w:tc>
          <w:tcPr>
            <w:tcW w:w="5746" w:type="dxa"/>
          </w:tcPr>
          <w:p w14:paraId="708B9EDE" w14:textId="77777777" w:rsidR="006A0F92" w:rsidRDefault="006A0F92" w:rsidP="006A0F92">
            <w:pPr>
              <w:pStyle w:val="stijllegevakkenconcretisering"/>
            </w:pPr>
          </w:p>
        </w:tc>
        <w:tc>
          <w:tcPr>
            <w:tcW w:w="772" w:type="dxa"/>
            <w:gridSpan w:val="2"/>
          </w:tcPr>
          <w:p w14:paraId="375A9B31" w14:textId="77777777" w:rsidR="006A0F92" w:rsidRDefault="006A0F92" w:rsidP="006A0F92">
            <w:pPr>
              <w:pStyle w:val="stijllegevakkenconcretisering"/>
            </w:pPr>
          </w:p>
        </w:tc>
        <w:tc>
          <w:tcPr>
            <w:tcW w:w="772" w:type="dxa"/>
            <w:gridSpan w:val="2"/>
          </w:tcPr>
          <w:p w14:paraId="2A007A0C" w14:textId="77777777" w:rsidR="006A0F92" w:rsidRDefault="006A0F92" w:rsidP="006A0F92">
            <w:pPr>
              <w:pStyle w:val="stijllegevakkenconcretisering"/>
            </w:pPr>
          </w:p>
        </w:tc>
        <w:tc>
          <w:tcPr>
            <w:tcW w:w="772" w:type="dxa"/>
            <w:gridSpan w:val="3"/>
          </w:tcPr>
          <w:p w14:paraId="6F56F0A1" w14:textId="77777777" w:rsidR="006A0F92" w:rsidRDefault="006A0F92" w:rsidP="006A0F92">
            <w:pPr>
              <w:pStyle w:val="stijllegevakkenconcretisering"/>
            </w:pPr>
          </w:p>
        </w:tc>
        <w:tc>
          <w:tcPr>
            <w:tcW w:w="1210" w:type="dxa"/>
          </w:tcPr>
          <w:p w14:paraId="755A3B42" w14:textId="77777777" w:rsidR="006A0F92" w:rsidRDefault="006A0F92" w:rsidP="006A0F92">
            <w:pPr>
              <w:pStyle w:val="stijllegevakkenconcretisering"/>
            </w:pPr>
          </w:p>
        </w:tc>
        <w:tc>
          <w:tcPr>
            <w:tcW w:w="840" w:type="dxa"/>
            <w:gridSpan w:val="2"/>
          </w:tcPr>
          <w:p w14:paraId="21A04D09" w14:textId="77777777" w:rsidR="006A0F92" w:rsidRDefault="006A0F92" w:rsidP="006A0F92">
            <w:pPr>
              <w:pStyle w:val="stijllegevakkenconcretisering"/>
            </w:pPr>
          </w:p>
        </w:tc>
        <w:tc>
          <w:tcPr>
            <w:tcW w:w="3808" w:type="dxa"/>
            <w:gridSpan w:val="2"/>
          </w:tcPr>
          <w:p w14:paraId="1DB82811" w14:textId="77777777" w:rsidR="006A0F92" w:rsidRDefault="006A0F92" w:rsidP="006A0F92">
            <w:pPr>
              <w:pStyle w:val="stijllegevakkenconcretisering"/>
            </w:pPr>
          </w:p>
        </w:tc>
      </w:tr>
      <w:tr w:rsidR="006A0F92" w14:paraId="1F5CA670" w14:textId="77777777" w:rsidTr="00796DA4">
        <w:tc>
          <w:tcPr>
            <w:tcW w:w="5746" w:type="dxa"/>
          </w:tcPr>
          <w:p w14:paraId="560984C3" w14:textId="77777777" w:rsidR="006A0F92" w:rsidRDefault="006A0F92" w:rsidP="006A0F92">
            <w:pPr>
              <w:pStyle w:val="stijllegevakkenconcretisering"/>
            </w:pPr>
          </w:p>
        </w:tc>
        <w:tc>
          <w:tcPr>
            <w:tcW w:w="772" w:type="dxa"/>
            <w:gridSpan w:val="2"/>
          </w:tcPr>
          <w:p w14:paraId="46370D33" w14:textId="77777777" w:rsidR="006A0F92" w:rsidRDefault="006A0F92" w:rsidP="006A0F92">
            <w:pPr>
              <w:pStyle w:val="stijllegevakkenconcretisering"/>
            </w:pPr>
          </w:p>
        </w:tc>
        <w:tc>
          <w:tcPr>
            <w:tcW w:w="772" w:type="dxa"/>
            <w:gridSpan w:val="2"/>
          </w:tcPr>
          <w:p w14:paraId="490227A2" w14:textId="77777777" w:rsidR="006A0F92" w:rsidRDefault="006A0F92" w:rsidP="006A0F92">
            <w:pPr>
              <w:pStyle w:val="stijllegevakkenconcretisering"/>
            </w:pPr>
          </w:p>
        </w:tc>
        <w:tc>
          <w:tcPr>
            <w:tcW w:w="772" w:type="dxa"/>
            <w:gridSpan w:val="3"/>
          </w:tcPr>
          <w:p w14:paraId="72B73DFA" w14:textId="77777777" w:rsidR="006A0F92" w:rsidRDefault="006A0F92" w:rsidP="006A0F92">
            <w:pPr>
              <w:pStyle w:val="stijllegevakkenconcretisering"/>
            </w:pPr>
          </w:p>
        </w:tc>
        <w:tc>
          <w:tcPr>
            <w:tcW w:w="1210" w:type="dxa"/>
          </w:tcPr>
          <w:p w14:paraId="7AD18EA3" w14:textId="77777777" w:rsidR="006A0F92" w:rsidRDefault="006A0F92" w:rsidP="006A0F92">
            <w:pPr>
              <w:pStyle w:val="stijllegevakkenconcretisering"/>
            </w:pPr>
          </w:p>
        </w:tc>
        <w:tc>
          <w:tcPr>
            <w:tcW w:w="840" w:type="dxa"/>
            <w:gridSpan w:val="2"/>
          </w:tcPr>
          <w:p w14:paraId="5459F5EE" w14:textId="77777777" w:rsidR="006A0F92" w:rsidRDefault="006A0F92" w:rsidP="006A0F92">
            <w:pPr>
              <w:pStyle w:val="stijllegevakkenconcretisering"/>
            </w:pPr>
          </w:p>
        </w:tc>
        <w:tc>
          <w:tcPr>
            <w:tcW w:w="3808" w:type="dxa"/>
            <w:gridSpan w:val="2"/>
          </w:tcPr>
          <w:p w14:paraId="1A3C88E6" w14:textId="77777777" w:rsidR="006A0F92" w:rsidRDefault="006A0F92" w:rsidP="006A0F92">
            <w:pPr>
              <w:pStyle w:val="stijllegevakkenconcretisering"/>
            </w:pPr>
          </w:p>
        </w:tc>
      </w:tr>
      <w:tr w:rsidR="006A0F92" w14:paraId="7F167A17" w14:textId="77777777" w:rsidTr="00796DA4">
        <w:tc>
          <w:tcPr>
            <w:tcW w:w="5746" w:type="dxa"/>
          </w:tcPr>
          <w:p w14:paraId="4069EA15" w14:textId="77777777" w:rsidR="006A0F92" w:rsidRDefault="006A0F92" w:rsidP="006A0F92">
            <w:pPr>
              <w:pStyle w:val="stijllegevakkenconcretisering"/>
            </w:pPr>
          </w:p>
        </w:tc>
        <w:tc>
          <w:tcPr>
            <w:tcW w:w="772" w:type="dxa"/>
            <w:gridSpan w:val="2"/>
          </w:tcPr>
          <w:p w14:paraId="3A4607D6" w14:textId="77777777" w:rsidR="006A0F92" w:rsidRDefault="006A0F92" w:rsidP="006A0F92">
            <w:pPr>
              <w:pStyle w:val="stijllegevakkenconcretisering"/>
            </w:pPr>
          </w:p>
        </w:tc>
        <w:tc>
          <w:tcPr>
            <w:tcW w:w="772" w:type="dxa"/>
            <w:gridSpan w:val="2"/>
          </w:tcPr>
          <w:p w14:paraId="2BA77F46" w14:textId="77777777" w:rsidR="006A0F92" w:rsidRDefault="006A0F92" w:rsidP="006A0F92">
            <w:pPr>
              <w:pStyle w:val="stijllegevakkenconcretisering"/>
            </w:pPr>
          </w:p>
        </w:tc>
        <w:tc>
          <w:tcPr>
            <w:tcW w:w="772" w:type="dxa"/>
            <w:gridSpan w:val="3"/>
          </w:tcPr>
          <w:p w14:paraId="53CA74CC" w14:textId="77777777" w:rsidR="006A0F92" w:rsidRDefault="006A0F92" w:rsidP="006A0F92">
            <w:pPr>
              <w:pStyle w:val="stijllegevakkenconcretisering"/>
            </w:pPr>
          </w:p>
        </w:tc>
        <w:tc>
          <w:tcPr>
            <w:tcW w:w="1210" w:type="dxa"/>
          </w:tcPr>
          <w:p w14:paraId="18EFA42F" w14:textId="77777777" w:rsidR="006A0F92" w:rsidRDefault="006A0F92" w:rsidP="006A0F92">
            <w:pPr>
              <w:pStyle w:val="stijllegevakkenconcretisering"/>
            </w:pPr>
          </w:p>
        </w:tc>
        <w:tc>
          <w:tcPr>
            <w:tcW w:w="840" w:type="dxa"/>
            <w:gridSpan w:val="2"/>
          </w:tcPr>
          <w:p w14:paraId="3C7A4C08" w14:textId="77777777" w:rsidR="006A0F92" w:rsidRDefault="006A0F92" w:rsidP="006A0F92">
            <w:pPr>
              <w:pStyle w:val="stijllegevakkenconcretisering"/>
            </w:pPr>
          </w:p>
        </w:tc>
        <w:tc>
          <w:tcPr>
            <w:tcW w:w="3808" w:type="dxa"/>
            <w:gridSpan w:val="2"/>
          </w:tcPr>
          <w:p w14:paraId="3AC3A826" w14:textId="77777777" w:rsidR="006A0F92" w:rsidRDefault="006A0F92" w:rsidP="006A0F92">
            <w:pPr>
              <w:pStyle w:val="stijllegevakkenconcretisering"/>
            </w:pPr>
          </w:p>
        </w:tc>
      </w:tr>
      <w:tr w:rsidR="006A0F92" w14:paraId="41D68E3C" w14:textId="77777777" w:rsidTr="00796DA4">
        <w:tc>
          <w:tcPr>
            <w:tcW w:w="5746" w:type="dxa"/>
          </w:tcPr>
          <w:p w14:paraId="1C56BEB7" w14:textId="77777777" w:rsidR="006A0F92" w:rsidRDefault="006A0F92" w:rsidP="006A0F92">
            <w:pPr>
              <w:pStyle w:val="stijllegevakkenconcretisering"/>
            </w:pPr>
          </w:p>
        </w:tc>
        <w:tc>
          <w:tcPr>
            <w:tcW w:w="772" w:type="dxa"/>
            <w:gridSpan w:val="2"/>
          </w:tcPr>
          <w:p w14:paraId="46DF3DC9" w14:textId="77777777" w:rsidR="006A0F92" w:rsidRDefault="006A0F92" w:rsidP="006A0F92">
            <w:pPr>
              <w:pStyle w:val="stijllegevakkenconcretisering"/>
            </w:pPr>
          </w:p>
        </w:tc>
        <w:tc>
          <w:tcPr>
            <w:tcW w:w="772" w:type="dxa"/>
            <w:gridSpan w:val="2"/>
          </w:tcPr>
          <w:p w14:paraId="7D52108C" w14:textId="77777777" w:rsidR="006A0F92" w:rsidRDefault="006A0F92" w:rsidP="006A0F92">
            <w:pPr>
              <w:pStyle w:val="stijllegevakkenconcretisering"/>
            </w:pPr>
          </w:p>
        </w:tc>
        <w:tc>
          <w:tcPr>
            <w:tcW w:w="772" w:type="dxa"/>
            <w:gridSpan w:val="3"/>
          </w:tcPr>
          <w:p w14:paraId="5051C478" w14:textId="77777777" w:rsidR="006A0F92" w:rsidRDefault="006A0F92" w:rsidP="006A0F92">
            <w:pPr>
              <w:pStyle w:val="stijllegevakkenconcretisering"/>
            </w:pPr>
          </w:p>
        </w:tc>
        <w:tc>
          <w:tcPr>
            <w:tcW w:w="1210" w:type="dxa"/>
          </w:tcPr>
          <w:p w14:paraId="6BEB01F0" w14:textId="77777777" w:rsidR="006A0F92" w:rsidRDefault="006A0F92" w:rsidP="006A0F92">
            <w:pPr>
              <w:pStyle w:val="stijllegevakkenconcretisering"/>
            </w:pPr>
          </w:p>
        </w:tc>
        <w:tc>
          <w:tcPr>
            <w:tcW w:w="840" w:type="dxa"/>
            <w:gridSpan w:val="2"/>
          </w:tcPr>
          <w:p w14:paraId="31B645EE" w14:textId="77777777" w:rsidR="006A0F92" w:rsidRDefault="006A0F92" w:rsidP="006A0F92">
            <w:pPr>
              <w:pStyle w:val="stijllegevakkenconcretisering"/>
            </w:pPr>
          </w:p>
        </w:tc>
        <w:tc>
          <w:tcPr>
            <w:tcW w:w="3808" w:type="dxa"/>
            <w:gridSpan w:val="2"/>
          </w:tcPr>
          <w:p w14:paraId="38A58B1C" w14:textId="77777777" w:rsidR="006A0F92" w:rsidRDefault="006A0F92" w:rsidP="006A0F92">
            <w:pPr>
              <w:pStyle w:val="stijllegevakkenconcretisering"/>
            </w:pPr>
          </w:p>
        </w:tc>
      </w:tr>
      <w:tr w:rsidR="006A0F92" w14:paraId="688A6FAB" w14:textId="77777777" w:rsidTr="00796DA4">
        <w:tc>
          <w:tcPr>
            <w:tcW w:w="5746" w:type="dxa"/>
          </w:tcPr>
          <w:p w14:paraId="5F1B5E33" w14:textId="77777777" w:rsidR="006A0F92" w:rsidRDefault="006A0F92" w:rsidP="006A0F92">
            <w:pPr>
              <w:pStyle w:val="stijllegevakkenconcretisering"/>
            </w:pPr>
          </w:p>
        </w:tc>
        <w:tc>
          <w:tcPr>
            <w:tcW w:w="772" w:type="dxa"/>
            <w:gridSpan w:val="2"/>
          </w:tcPr>
          <w:p w14:paraId="37F9B287" w14:textId="77777777" w:rsidR="006A0F92" w:rsidRDefault="006A0F92" w:rsidP="006A0F92">
            <w:pPr>
              <w:pStyle w:val="stijllegevakkenconcretisering"/>
            </w:pPr>
          </w:p>
        </w:tc>
        <w:tc>
          <w:tcPr>
            <w:tcW w:w="772" w:type="dxa"/>
            <w:gridSpan w:val="2"/>
          </w:tcPr>
          <w:p w14:paraId="0142C362" w14:textId="77777777" w:rsidR="006A0F92" w:rsidRDefault="006A0F92" w:rsidP="006A0F92">
            <w:pPr>
              <w:pStyle w:val="stijllegevakkenconcretisering"/>
            </w:pPr>
          </w:p>
        </w:tc>
        <w:tc>
          <w:tcPr>
            <w:tcW w:w="772" w:type="dxa"/>
            <w:gridSpan w:val="3"/>
          </w:tcPr>
          <w:p w14:paraId="794E2E03" w14:textId="77777777" w:rsidR="006A0F92" w:rsidRDefault="006A0F92" w:rsidP="006A0F92">
            <w:pPr>
              <w:pStyle w:val="stijllegevakkenconcretisering"/>
            </w:pPr>
          </w:p>
        </w:tc>
        <w:tc>
          <w:tcPr>
            <w:tcW w:w="1210" w:type="dxa"/>
          </w:tcPr>
          <w:p w14:paraId="474817C3" w14:textId="77777777" w:rsidR="006A0F92" w:rsidRDefault="006A0F92" w:rsidP="006A0F92">
            <w:pPr>
              <w:pStyle w:val="stijllegevakkenconcretisering"/>
            </w:pPr>
          </w:p>
        </w:tc>
        <w:tc>
          <w:tcPr>
            <w:tcW w:w="840" w:type="dxa"/>
            <w:gridSpan w:val="2"/>
          </w:tcPr>
          <w:p w14:paraId="33C45DCC" w14:textId="77777777" w:rsidR="006A0F92" w:rsidRDefault="006A0F92" w:rsidP="006A0F92">
            <w:pPr>
              <w:pStyle w:val="stijllegevakkenconcretisering"/>
            </w:pPr>
          </w:p>
        </w:tc>
        <w:tc>
          <w:tcPr>
            <w:tcW w:w="3808" w:type="dxa"/>
            <w:gridSpan w:val="2"/>
          </w:tcPr>
          <w:p w14:paraId="0F4F194E" w14:textId="77777777" w:rsidR="006A0F92" w:rsidRDefault="006A0F92" w:rsidP="006A0F92">
            <w:pPr>
              <w:pStyle w:val="stijllegevakkenconcretisering"/>
            </w:pPr>
          </w:p>
        </w:tc>
      </w:tr>
      <w:tr w:rsidR="006A0F92" w14:paraId="5055DEED" w14:textId="77777777" w:rsidTr="00796DA4">
        <w:tc>
          <w:tcPr>
            <w:tcW w:w="13920" w:type="dxa"/>
            <w:gridSpan w:val="13"/>
            <w:shd w:val="clear" w:color="auto" w:fill="D9D9D9" w:themeFill="background1" w:themeFillShade="D9"/>
          </w:tcPr>
          <w:p w14:paraId="4B608186" w14:textId="46E2635D" w:rsidR="006A0F92" w:rsidRPr="00584D44" w:rsidRDefault="006A0F92" w:rsidP="00584D44">
            <w:pPr>
              <w:pStyle w:val="Leerdoelen"/>
            </w:pPr>
            <w:r w:rsidRPr="00584D44">
              <w:t xml:space="preserve">LPD </w:t>
            </w:r>
            <w:r w:rsidR="00880896">
              <w:t xml:space="preserve">8 </w:t>
            </w:r>
            <w:r w:rsidRPr="00584D44">
              <w:t xml:space="preserve">    De leerling </w:t>
            </w:r>
            <w:r w:rsidR="00584D44" w:rsidRPr="00584D44">
              <w:t>bereid</w:t>
            </w:r>
            <w:r w:rsidR="00584D44">
              <w:t>t</w:t>
            </w:r>
            <w:r w:rsidR="00584D44" w:rsidRPr="00584D44">
              <w:t xml:space="preserve"> de werkzaamheden voor met inbegrip van de eigen planning.</w:t>
            </w:r>
          </w:p>
        </w:tc>
      </w:tr>
      <w:tr w:rsidR="006A0F92" w14:paraId="59F178C8" w14:textId="77777777" w:rsidTr="00796DA4">
        <w:tc>
          <w:tcPr>
            <w:tcW w:w="5746" w:type="dxa"/>
          </w:tcPr>
          <w:p w14:paraId="0955FD7F" w14:textId="77777777" w:rsidR="006A0F92" w:rsidRDefault="006A0F92" w:rsidP="006A0F92">
            <w:pPr>
              <w:pStyle w:val="stijllegevakkenconcretisering"/>
            </w:pPr>
          </w:p>
        </w:tc>
        <w:tc>
          <w:tcPr>
            <w:tcW w:w="772" w:type="dxa"/>
            <w:gridSpan w:val="2"/>
          </w:tcPr>
          <w:p w14:paraId="42EAAAFB" w14:textId="77777777" w:rsidR="006A0F92" w:rsidRDefault="006A0F92" w:rsidP="006A0F92">
            <w:pPr>
              <w:pStyle w:val="stijllegevakkenconcretisering"/>
            </w:pPr>
          </w:p>
        </w:tc>
        <w:tc>
          <w:tcPr>
            <w:tcW w:w="772" w:type="dxa"/>
            <w:gridSpan w:val="2"/>
          </w:tcPr>
          <w:p w14:paraId="3FAE41B7" w14:textId="77777777" w:rsidR="006A0F92" w:rsidRDefault="006A0F92" w:rsidP="006A0F92">
            <w:pPr>
              <w:pStyle w:val="stijllegevakkenconcretisering"/>
            </w:pPr>
          </w:p>
        </w:tc>
        <w:tc>
          <w:tcPr>
            <w:tcW w:w="772" w:type="dxa"/>
            <w:gridSpan w:val="3"/>
          </w:tcPr>
          <w:p w14:paraId="1B1BDDDA" w14:textId="77777777" w:rsidR="006A0F92" w:rsidRDefault="006A0F92" w:rsidP="006A0F92">
            <w:pPr>
              <w:pStyle w:val="stijllegevakkenconcretisering"/>
            </w:pPr>
          </w:p>
        </w:tc>
        <w:tc>
          <w:tcPr>
            <w:tcW w:w="1210" w:type="dxa"/>
          </w:tcPr>
          <w:p w14:paraId="171ABBE8" w14:textId="77777777" w:rsidR="006A0F92" w:rsidRDefault="006A0F92" w:rsidP="006A0F92">
            <w:pPr>
              <w:pStyle w:val="stijllegevakkenconcretisering"/>
            </w:pPr>
          </w:p>
        </w:tc>
        <w:tc>
          <w:tcPr>
            <w:tcW w:w="840" w:type="dxa"/>
            <w:gridSpan w:val="2"/>
          </w:tcPr>
          <w:p w14:paraId="77A7603C" w14:textId="77777777" w:rsidR="006A0F92" w:rsidRDefault="006A0F92" w:rsidP="006A0F92">
            <w:pPr>
              <w:pStyle w:val="stijllegevakkenconcretisering"/>
            </w:pPr>
          </w:p>
        </w:tc>
        <w:tc>
          <w:tcPr>
            <w:tcW w:w="3808" w:type="dxa"/>
            <w:gridSpan w:val="2"/>
          </w:tcPr>
          <w:p w14:paraId="6B23DD66" w14:textId="77777777" w:rsidR="006A0F92" w:rsidRDefault="006A0F92" w:rsidP="006A0F92">
            <w:pPr>
              <w:pStyle w:val="stijllegevakkenconcretisering"/>
            </w:pPr>
          </w:p>
        </w:tc>
      </w:tr>
      <w:tr w:rsidR="006A0F92" w14:paraId="18FFE999" w14:textId="77777777" w:rsidTr="00796DA4">
        <w:tc>
          <w:tcPr>
            <w:tcW w:w="5746" w:type="dxa"/>
          </w:tcPr>
          <w:p w14:paraId="1FB36BB2" w14:textId="77777777" w:rsidR="006A0F92" w:rsidRDefault="006A0F92" w:rsidP="006A0F92">
            <w:pPr>
              <w:pStyle w:val="stijllegevakkenconcretisering"/>
            </w:pPr>
          </w:p>
        </w:tc>
        <w:tc>
          <w:tcPr>
            <w:tcW w:w="772" w:type="dxa"/>
            <w:gridSpan w:val="2"/>
          </w:tcPr>
          <w:p w14:paraId="413759BD" w14:textId="77777777" w:rsidR="006A0F92" w:rsidRDefault="006A0F92" w:rsidP="006A0F92">
            <w:pPr>
              <w:pStyle w:val="stijllegevakkenconcretisering"/>
            </w:pPr>
          </w:p>
        </w:tc>
        <w:tc>
          <w:tcPr>
            <w:tcW w:w="772" w:type="dxa"/>
            <w:gridSpan w:val="2"/>
          </w:tcPr>
          <w:p w14:paraId="037A8BD8" w14:textId="77777777" w:rsidR="006A0F92" w:rsidRDefault="006A0F92" w:rsidP="006A0F92">
            <w:pPr>
              <w:pStyle w:val="stijllegevakkenconcretisering"/>
            </w:pPr>
          </w:p>
        </w:tc>
        <w:tc>
          <w:tcPr>
            <w:tcW w:w="772" w:type="dxa"/>
            <w:gridSpan w:val="3"/>
          </w:tcPr>
          <w:p w14:paraId="0F538B54" w14:textId="77777777" w:rsidR="006A0F92" w:rsidRDefault="006A0F92" w:rsidP="006A0F92">
            <w:pPr>
              <w:pStyle w:val="stijllegevakkenconcretisering"/>
            </w:pPr>
          </w:p>
        </w:tc>
        <w:tc>
          <w:tcPr>
            <w:tcW w:w="1210" w:type="dxa"/>
          </w:tcPr>
          <w:p w14:paraId="1314CF4A" w14:textId="77777777" w:rsidR="006A0F92" w:rsidRDefault="006A0F92" w:rsidP="006A0F92">
            <w:pPr>
              <w:pStyle w:val="stijllegevakkenconcretisering"/>
            </w:pPr>
          </w:p>
        </w:tc>
        <w:tc>
          <w:tcPr>
            <w:tcW w:w="840" w:type="dxa"/>
            <w:gridSpan w:val="2"/>
          </w:tcPr>
          <w:p w14:paraId="2060FF16" w14:textId="77777777" w:rsidR="006A0F92" w:rsidRDefault="006A0F92" w:rsidP="006A0F92">
            <w:pPr>
              <w:pStyle w:val="stijllegevakkenconcretisering"/>
            </w:pPr>
          </w:p>
        </w:tc>
        <w:tc>
          <w:tcPr>
            <w:tcW w:w="3808" w:type="dxa"/>
            <w:gridSpan w:val="2"/>
          </w:tcPr>
          <w:p w14:paraId="4426A11F" w14:textId="77777777" w:rsidR="006A0F92" w:rsidRDefault="006A0F92" w:rsidP="006A0F92">
            <w:pPr>
              <w:pStyle w:val="stijllegevakkenconcretisering"/>
            </w:pPr>
          </w:p>
        </w:tc>
      </w:tr>
      <w:tr w:rsidR="006A0F92" w14:paraId="6D2688B6" w14:textId="77777777" w:rsidTr="00796DA4">
        <w:tc>
          <w:tcPr>
            <w:tcW w:w="5746" w:type="dxa"/>
          </w:tcPr>
          <w:p w14:paraId="2CB14310" w14:textId="77777777" w:rsidR="006A0F92" w:rsidRDefault="006A0F92" w:rsidP="006A0F92">
            <w:pPr>
              <w:pStyle w:val="stijllegevakkenconcretisering"/>
            </w:pPr>
          </w:p>
        </w:tc>
        <w:tc>
          <w:tcPr>
            <w:tcW w:w="772" w:type="dxa"/>
            <w:gridSpan w:val="2"/>
          </w:tcPr>
          <w:p w14:paraId="2766844C" w14:textId="77777777" w:rsidR="006A0F92" w:rsidRDefault="006A0F92" w:rsidP="006A0F92">
            <w:pPr>
              <w:pStyle w:val="stijllegevakkenconcretisering"/>
            </w:pPr>
          </w:p>
        </w:tc>
        <w:tc>
          <w:tcPr>
            <w:tcW w:w="772" w:type="dxa"/>
            <w:gridSpan w:val="2"/>
          </w:tcPr>
          <w:p w14:paraId="22EE1607" w14:textId="77777777" w:rsidR="006A0F92" w:rsidRDefault="006A0F92" w:rsidP="006A0F92">
            <w:pPr>
              <w:pStyle w:val="stijllegevakkenconcretisering"/>
            </w:pPr>
          </w:p>
        </w:tc>
        <w:tc>
          <w:tcPr>
            <w:tcW w:w="772" w:type="dxa"/>
            <w:gridSpan w:val="3"/>
          </w:tcPr>
          <w:p w14:paraId="22CFC9C9" w14:textId="77777777" w:rsidR="006A0F92" w:rsidRDefault="006A0F92" w:rsidP="006A0F92">
            <w:pPr>
              <w:pStyle w:val="stijllegevakkenconcretisering"/>
            </w:pPr>
          </w:p>
        </w:tc>
        <w:tc>
          <w:tcPr>
            <w:tcW w:w="1210" w:type="dxa"/>
          </w:tcPr>
          <w:p w14:paraId="187CE330" w14:textId="77777777" w:rsidR="006A0F92" w:rsidRDefault="006A0F92" w:rsidP="006A0F92">
            <w:pPr>
              <w:pStyle w:val="stijllegevakkenconcretisering"/>
            </w:pPr>
          </w:p>
        </w:tc>
        <w:tc>
          <w:tcPr>
            <w:tcW w:w="840" w:type="dxa"/>
            <w:gridSpan w:val="2"/>
          </w:tcPr>
          <w:p w14:paraId="0A2460A3" w14:textId="77777777" w:rsidR="006A0F92" w:rsidRDefault="006A0F92" w:rsidP="006A0F92">
            <w:pPr>
              <w:pStyle w:val="stijllegevakkenconcretisering"/>
            </w:pPr>
          </w:p>
        </w:tc>
        <w:tc>
          <w:tcPr>
            <w:tcW w:w="3808" w:type="dxa"/>
            <w:gridSpan w:val="2"/>
          </w:tcPr>
          <w:p w14:paraId="309C0989" w14:textId="77777777" w:rsidR="006A0F92" w:rsidRDefault="006A0F92" w:rsidP="006A0F92">
            <w:pPr>
              <w:pStyle w:val="stijllegevakkenconcretisering"/>
            </w:pPr>
          </w:p>
        </w:tc>
      </w:tr>
      <w:tr w:rsidR="006A0F92" w14:paraId="4ADA0643" w14:textId="77777777" w:rsidTr="00796DA4">
        <w:tc>
          <w:tcPr>
            <w:tcW w:w="5746" w:type="dxa"/>
          </w:tcPr>
          <w:p w14:paraId="7A5793F1" w14:textId="77777777" w:rsidR="006A0F92" w:rsidRDefault="006A0F92" w:rsidP="006A0F92">
            <w:pPr>
              <w:pStyle w:val="stijllegevakkenconcretisering"/>
            </w:pPr>
          </w:p>
        </w:tc>
        <w:tc>
          <w:tcPr>
            <w:tcW w:w="772" w:type="dxa"/>
            <w:gridSpan w:val="2"/>
          </w:tcPr>
          <w:p w14:paraId="0CD37F10" w14:textId="77777777" w:rsidR="006A0F92" w:rsidRDefault="006A0F92" w:rsidP="006A0F92">
            <w:pPr>
              <w:pStyle w:val="stijllegevakkenconcretisering"/>
            </w:pPr>
          </w:p>
        </w:tc>
        <w:tc>
          <w:tcPr>
            <w:tcW w:w="772" w:type="dxa"/>
            <w:gridSpan w:val="2"/>
          </w:tcPr>
          <w:p w14:paraId="28BE3BB1" w14:textId="77777777" w:rsidR="006A0F92" w:rsidRDefault="006A0F92" w:rsidP="006A0F92">
            <w:pPr>
              <w:pStyle w:val="stijllegevakkenconcretisering"/>
            </w:pPr>
          </w:p>
        </w:tc>
        <w:tc>
          <w:tcPr>
            <w:tcW w:w="772" w:type="dxa"/>
            <w:gridSpan w:val="3"/>
          </w:tcPr>
          <w:p w14:paraId="2504B597" w14:textId="77777777" w:rsidR="006A0F92" w:rsidRDefault="006A0F92" w:rsidP="006A0F92">
            <w:pPr>
              <w:pStyle w:val="stijllegevakkenconcretisering"/>
            </w:pPr>
          </w:p>
        </w:tc>
        <w:tc>
          <w:tcPr>
            <w:tcW w:w="1210" w:type="dxa"/>
          </w:tcPr>
          <w:p w14:paraId="40B735DA" w14:textId="77777777" w:rsidR="006A0F92" w:rsidRDefault="006A0F92" w:rsidP="006A0F92">
            <w:pPr>
              <w:pStyle w:val="stijllegevakkenconcretisering"/>
            </w:pPr>
          </w:p>
        </w:tc>
        <w:tc>
          <w:tcPr>
            <w:tcW w:w="840" w:type="dxa"/>
            <w:gridSpan w:val="2"/>
          </w:tcPr>
          <w:p w14:paraId="4F99B76C" w14:textId="77777777" w:rsidR="006A0F92" w:rsidRDefault="006A0F92" w:rsidP="006A0F92">
            <w:pPr>
              <w:pStyle w:val="stijllegevakkenconcretisering"/>
            </w:pPr>
          </w:p>
        </w:tc>
        <w:tc>
          <w:tcPr>
            <w:tcW w:w="3808" w:type="dxa"/>
            <w:gridSpan w:val="2"/>
          </w:tcPr>
          <w:p w14:paraId="571E9229" w14:textId="77777777" w:rsidR="006A0F92" w:rsidRDefault="006A0F92" w:rsidP="006A0F92">
            <w:pPr>
              <w:pStyle w:val="stijllegevakkenconcretisering"/>
            </w:pPr>
          </w:p>
        </w:tc>
      </w:tr>
      <w:tr w:rsidR="006A0F92" w14:paraId="0CA88E18" w14:textId="77777777" w:rsidTr="00796DA4">
        <w:tc>
          <w:tcPr>
            <w:tcW w:w="13920" w:type="dxa"/>
            <w:gridSpan w:val="13"/>
            <w:shd w:val="clear" w:color="auto" w:fill="D9D9D9" w:themeFill="background1" w:themeFillShade="D9"/>
          </w:tcPr>
          <w:p w14:paraId="79F31185" w14:textId="08CBFFB5" w:rsidR="008E7C7B" w:rsidRDefault="006A0F92" w:rsidP="008E7C7B">
            <w:pPr>
              <w:pStyle w:val="Leerdoelen"/>
            </w:pPr>
            <w:r w:rsidRPr="00970E27">
              <w:t xml:space="preserve">LPD </w:t>
            </w:r>
            <w:r w:rsidR="008E7C7B">
              <w:t xml:space="preserve">9     </w:t>
            </w:r>
            <w:r w:rsidRPr="00970E27">
              <w:t xml:space="preserve">De leerling </w:t>
            </w:r>
            <w:r w:rsidR="008E7C7B">
              <w:t>gebruik</w:t>
            </w:r>
            <w:r w:rsidR="008E7C7B">
              <w:t>t</w:t>
            </w:r>
            <w:r w:rsidR="008E7C7B">
              <w:t xml:space="preserve"> gepaste machines, gereedschappen, materialen en hulpstoffen.</w:t>
            </w:r>
          </w:p>
          <w:p w14:paraId="7CF419B8" w14:textId="77777777" w:rsidR="008E7C7B" w:rsidRDefault="008E7C7B" w:rsidP="008E7C7B">
            <w:pPr>
              <w:pStyle w:val="Afbakening"/>
              <w:spacing w:line="259" w:lineRule="auto"/>
            </w:pPr>
            <w:r>
              <w:t>Eigenschappen van (hulp-)gereedschappen, materialen en appendages</w:t>
            </w:r>
          </w:p>
          <w:p w14:paraId="292F0A3D" w14:textId="4CF062D5" w:rsidR="006A0F92" w:rsidRPr="00252B8C" w:rsidRDefault="008E7C7B" w:rsidP="008E7C7B">
            <w:pPr>
              <w:pStyle w:val="Afblaatsteitem"/>
            </w:pPr>
            <w:r>
              <w:t>Beschermgas</w:t>
            </w:r>
          </w:p>
        </w:tc>
      </w:tr>
      <w:tr w:rsidR="006A0F92" w14:paraId="0C5CDABF" w14:textId="77777777" w:rsidTr="00796DA4">
        <w:tc>
          <w:tcPr>
            <w:tcW w:w="5746" w:type="dxa"/>
          </w:tcPr>
          <w:p w14:paraId="395FF095" w14:textId="77777777" w:rsidR="006A0F92" w:rsidRDefault="006A0F92" w:rsidP="006A0F92">
            <w:pPr>
              <w:pStyle w:val="stijllegevakkenconcretisering"/>
            </w:pPr>
          </w:p>
        </w:tc>
        <w:tc>
          <w:tcPr>
            <w:tcW w:w="772" w:type="dxa"/>
            <w:gridSpan w:val="2"/>
          </w:tcPr>
          <w:p w14:paraId="309D5102" w14:textId="77777777" w:rsidR="006A0F92" w:rsidRDefault="006A0F92" w:rsidP="006A0F92">
            <w:pPr>
              <w:pStyle w:val="stijllegevakkenconcretisering"/>
            </w:pPr>
          </w:p>
        </w:tc>
        <w:tc>
          <w:tcPr>
            <w:tcW w:w="772" w:type="dxa"/>
            <w:gridSpan w:val="2"/>
          </w:tcPr>
          <w:p w14:paraId="1E397B24" w14:textId="77777777" w:rsidR="006A0F92" w:rsidRDefault="006A0F92" w:rsidP="006A0F92">
            <w:pPr>
              <w:pStyle w:val="stijllegevakkenconcretisering"/>
            </w:pPr>
          </w:p>
        </w:tc>
        <w:tc>
          <w:tcPr>
            <w:tcW w:w="772" w:type="dxa"/>
            <w:gridSpan w:val="3"/>
          </w:tcPr>
          <w:p w14:paraId="1E35DD83" w14:textId="77777777" w:rsidR="006A0F92" w:rsidRDefault="006A0F92" w:rsidP="006A0F92">
            <w:pPr>
              <w:pStyle w:val="stijllegevakkenconcretisering"/>
            </w:pPr>
          </w:p>
        </w:tc>
        <w:tc>
          <w:tcPr>
            <w:tcW w:w="1210" w:type="dxa"/>
          </w:tcPr>
          <w:p w14:paraId="137F9E5E" w14:textId="77777777" w:rsidR="006A0F92" w:rsidRDefault="006A0F92" w:rsidP="006A0F92">
            <w:pPr>
              <w:pStyle w:val="stijllegevakkenconcretisering"/>
            </w:pPr>
          </w:p>
        </w:tc>
        <w:tc>
          <w:tcPr>
            <w:tcW w:w="840" w:type="dxa"/>
            <w:gridSpan w:val="2"/>
          </w:tcPr>
          <w:p w14:paraId="21EB4355" w14:textId="77777777" w:rsidR="006A0F92" w:rsidRDefault="006A0F92" w:rsidP="006A0F92">
            <w:pPr>
              <w:pStyle w:val="stijllegevakkenconcretisering"/>
            </w:pPr>
          </w:p>
        </w:tc>
        <w:tc>
          <w:tcPr>
            <w:tcW w:w="3808" w:type="dxa"/>
            <w:gridSpan w:val="2"/>
          </w:tcPr>
          <w:p w14:paraId="5982DCC8" w14:textId="77777777" w:rsidR="006A0F92" w:rsidRDefault="006A0F92" w:rsidP="006A0F92">
            <w:pPr>
              <w:pStyle w:val="stijllegevakkenconcretisering"/>
            </w:pPr>
          </w:p>
        </w:tc>
      </w:tr>
      <w:tr w:rsidR="006A0F92" w14:paraId="710F2413" w14:textId="77777777" w:rsidTr="00796DA4">
        <w:tc>
          <w:tcPr>
            <w:tcW w:w="5746" w:type="dxa"/>
          </w:tcPr>
          <w:p w14:paraId="61408F0D" w14:textId="77777777" w:rsidR="006A0F92" w:rsidRDefault="006A0F92" w:rsidP="006A0F92">
            <w:pPr>
              <w:pStyle w:val="stijllegevakkenconcretisering"/>
            </w:pPr>
          </w:p>
        </w:tc>
        <w:tc>
          <w:tcPr>
            <w:tcW w:w="772" w:type="dxa"/>
            <w:gridSpan w:val="2"/>
          </w:tcPr>
          <w:p w14:paraId="04BCD25F" w14:textId="77777777" w:rsidR="006A0F92" w:rsidRDefault="006A0F92" w:rsidP="006A0F92">
            <w:pPr>
              <w:pStyle w:val="stijllegevakkenconcretisering"/>
            </w:pPr>
          </w:p>
        </w:tc>
        <w:tc>
          <w:tcPr>
            <w:tcW w:w="772" w:type="dxa"/>
            <w:gridSpan w:val="2"/>
          </w:tcPr>
          <w:p w14:paraId="5ADF4886" w14:textId="77777777" w:rsidR="006A0F92" w:rsidRDefault="006A0F92" w:rsidP="006A0F92">
            <w:pPr>
              <w:pStyle w:val="stijllegevakkenconcretisering"/>
            </w:pPr>
          </w:p>
        </w:tc>
        <w:tc>
          <w:tcPr>
            <w:tcW w:w="772" w:type="dxa"/>
            <w:gridSpan w:val="3"/>
          </w:tcPr>
          <w:p w14:paraId="42EE177E" w14:textId="77777777" w:rsidR="006A0F92" w:rsidRDefault="006A0F92" w:rsidP="006A0F92">
            <w:pPr>
              <w:pStyle w:val="stijllegevakkenconcretisering"/>
            </w:pPr>
          </w:p>
        </w:tc>
        <w:tc>
          <w:tcPr>
            <w:tcW w:w="1210" w:type="dxa"/>
          </w:tcPr>
          <w:p w14:paraId="43081C4F" w14:textId="77777777" w:rsidR="006A0F92" w:rsidRDefault="006A0F92" w:rsidP="006A0F92">
            <w:pPr>
              <w:pStyle w:val="stijllegevakkenconcretisering"/>
            </w:pPr>
          </w:p>
        </w:tc>
        <w:tc>
          <w:tcPr>
            <w:tcW w:w="840" w:type="dxa"/>
            <w:gridSpan w:val="2"/>
          </w:tcPr>
          <w:p w14:paraId="2932CCE1" w14:textId="77777777" w:rsidR="006A0F92" w:rsidRDefault="006A0F92" w:rsidP="006A0F92">
            <w:pPr>
              <w:pStyle w:val="stijllegevakkenconcretisering"/>
            </w:pPr>
          </w:p>
        </w:tc>
        <w:tc>
          <w:tcPr>
            <w:tcW w:w="3808" w:type="dxa"/>
            <w:gridSpan w:val="2"/>
          </w:tcPr>
          <w:p w14:paraId="1CEAA6D6" w14:textId="77777777" w:rsidR="006A0F92" w:rsidRDefault="006A0F92" w:rsidP="006A0F92">
            <w:pPr>
              <w:pStyle w:val="stijllegevakkenconcretisering"/>
            </w:pPr>
          </w:p>
        </w:tc>
      </w:tr>
      <w:tr w:rsidR="006A0F92" w14:paraId="67CB6E62" w14:textId="77777777" w:rsidTr="00796DA4">
        <w:tc>
          <w:tcPr>
            <w:tcW w:w="5746" w:type="dxa"/>
          </w:tcPr>
          <w:p w14:paraId="6CE7DFEA" w14:textId="77777777" w:rsidR="006A0F92" w:rsidRDefault="006A0F92" w:rsidP="006A0F92">
            <w:pPr>
              <w:pStyle w:val="stijllegevakkenconcretisering"/>
            </w:pPr>
          </w:p>
        </w:tc>
        <w:tc>
          <w:tcPr>
            <w:tcW w:w="772" w:type="dxa"/>
            <w:gridSpan w:val="2"/>
          </w:tcPr>
          <w:p w14:paraId="16860D52" w14:textId="77777777" w:rsidR="006A0F92" w:rsidRDefault="006A0F92" w:rsidP="006A0F92">
            <w:pPr>
              <w:pStyle w:val="stijllegevakkenconcretisering"/>
            </w:pPr>
          </w:p>
        </w:tc>
        <w:tc>
          <w:tcPr>
            <w:tcW w:w="772" w:type="dxa"/>
            <w:gridSpan w:val="2"/>
          </w:tcPr>
          <w:p w14:paraId="2FB9B943" w14:textId="77777777" w:rsidR="006A0F92" w:rsidRDefault="006A0F92" w:rsidP="006A0F92">
            <w:pPr>
              <w:pStyle w:val="stijllegevakkenconcretisering"/>
            </w:pPr>
          </w:p>
        </w:tc>
        <w:tc>
          <w:tcPr>
            <w:tcW w:w="772" w:type="dxa"/>
            <w:gridSpan w:val="3"/>
          </w:tcPr>
          <w:p w14:paraId="03051B35" w14:textId="77777777" w:rsidR="006A0F92" w:rsidRDefault="006A0F92" w:rsidP="006A0F92">
            <w:pPr>
              <w:pStyle w:val="stijllegevakkenconcretisering"/>
            </w:pPr>
          </w:p>
        </w:tc>
        <w:tc>
          <w:tcPr>
            <w:tcW w:w="1210" w:type="dxa"/>
          </w:tcPr>
          <w:p w14:paraId="75F167E3" w14:textId="77777777" w:rsidR="006A0F92" w:rsidRDefault="006A0F92" w:rsidP="006A0F92">
            <w:pPr>
              <w:pStyle w:val="stijllegevakkenconcretisering"/>
            </w:pPr>
          </w:p>
        </w:tc>
        <w:tc>
          <w:tcPr>
            <w:tcW w:w="840" w:type="dxa"/>
            <w:gridSpan w:val="2"/>
          </w:tcPr>
          <w:p w14:paraId="492B730B" w14:textId="77777777" w:rsidR="006A0F92" w:rsidRDefault="006A0F92" w:rsidP="006A0F92">
            <w:pPr>
              <w:pStyle w:val="stijllegevakkenconcretisering"/>
            </w:pPr>
          </w:p>
        </w:tc>
        <w:tc>
          <w:tcPr>
            <w:tcW w:w="3808" w:type="dxa"/>
            <w:gridSpan w:val="2"/>
          </w:tcPr>
          <w:p w14:paraId="22E9360E" w14:textId="77777777" w:rsidR="006A0F92" w:rsidRDefault="006A0F92" w:rsidP="006A0F92">
            <w:pPr>
              <w:pStyle w:val="stijllegevakkenconcretisering"/>
            </w:pPr>
          </w:p>
        </w:tc>
      </w:tr>
      <w:tr w:rsidR="006A0F92" w14:paraId="2056571C" w14:textId="77777777" w:rsidTr="00796DA4">
        <w:tc>
          <w:tcPr>
            <w:tcW w:w="5746" w:type="dxa"/>
          </w:tcPr>
          <w:p w14:paraId="02568165" w14:textId="77777777" w:rsidR="006A0F92" w:rsidRDefault="006A0F92" w:rsidP="006A0F92">
            <w:pPr>
              <w:pStyle w:val="stijllegevakkenconcretisering"/>
            </w:pPr>
          </w:p>
        </w:tc>
        <w:tc>
          <w:tcPr>
            <w:tcW w:w="772" w:type="dxa"/>
            <w:gridSpan w:val="2"/>
          </w:tcPr>
          <w:p w14:paraId="4BAEA05C" w14:textId="77777777" w:rsidR="006A0F92" w:rsidRDefault="006A0F92" w:rsidP="006A0F92">
            <w:pPr>
              <w:pStyle w:val="stijllegevakkenconcretisering"/>
            </w:pPr>
          </w:p>
        </w:tc>
        <w:tc>
          <w:tcPr>
            <w:tcW w:w="772" w:type="dxa"/>
            <w:gridSpan w:val="2"/>
          </w:tcPr>
          <w:p w14:paraId="054ACAC3" w14:textId="77777777" w:rsidR="006A0F92" w:rsidRDefault="006A0F92" w:rsidP="006A0F92">
            <w:pPr>
              <w:pStyle w:val="stijllegevakkenconcretisering"/>
            </w:pPr>
          </w:p>
        </w:tc>
        <w:tc>
          <w:tcPr>
            <w:tcW w:w="772" w:type="dxa"/>
            <w:gridSpan w:val="3"/>
          </w:tcPr>
          <w:p w14:paraId="21513D16" w14:textId="77777777" w:rsidR="006A0F92" w:rsidRDefault="006A0F92" w:rsidP="006A0F92">
            <w:pPr>
              <w:pStyle w:val="stijllegevakkenconcretisering"/>
            </w:pPr>
          </w:p>
        </w:tc>
        <w:tc>
          <w:tcPr>
            <w:tcW w:w="1210" w:type="dxa"/>
          </w:tcPr>
          <w:p w14:paraId="44A128D8" w14:textId="77777777" w:rsidR="006A0F92" w:rsidRDefault="006A0F92" w:rsidP="006A0F92">
            <w:pPr>
              <w:pStyle w:val="stijllegevakkenconcretisering"/>
            </w:pPr>
          </w:p>
        </w:tc>
        <w:tc>
          <w:tcPr>
            <w:tcW w:w="840" w:type="dxa"/>
            <w:gridSpan w:val="2"/>
          </w:tcPr>
          <w:p w14:paraId="75A8B49E" w14:textId="77777777" w:rsidR="006A0F92" w:rsidRDefault="006A0F92" w:rsidP="006A0F92">
            <w:pPr>
              <w:pStyle w:val="stijllegevakkenconcretisering"/>
            </w:pPr>
          </w:p>
        </w:tc>
        <w:tc>
          <w:tcPr>
            <w:tcW w:w="3808" w:type="dxa"/>
            <w:gridSpan w:val="2"/>
          </w:tcPr>
          <w:p w14:paraId="6425FC8B" w14:textId="77777777" w:rsidR="006A0F92" w:rsidRDefault="006A0F92" w:rsidP="006A0F92">
            <w:pPr>
              <w:pStyle w:val="stijllegevakkenconcretisering"/>
            </w:pPr>
          </w:p>
        </w:tc>
      </w:tr>
      <w:tr w:rsidR="006A0F92" w:rsidRPr="0071688E" w14:paraId="0062AE6B" w14:textId="77777777" w:rsidTr="00796DA4">
        <w:tc>
          <w:tcPr>
            <w:tcW w:w="13920" w:type="dxa"/>
            <w:gridSpan w:val="13"/>
            <w:shd w:val="clear" w:color="auto" w:fill="D9D9D9" w:themeFill="background1" w:themeFillShade="D9"/>
          </w:tcPr>
          <w:p w14:paraId="2B589541" w14:textId="38E299E8" w:rsidR="006A0F92" w:rsidRPr="00213F45" w:rsidRDefault="006A0F92" w:rsidP="00160D26">
            <w:pPr>
              <w:pStyle w:val="Leerdoelen"/>
            </w:pPr>
            <w:r w:rsidRPr="00213F45">
              <w:t xml:space="preserve">LPD </w:t>
            </w:r>
            <w:r w:rsidR="00160D26">
              <w:t>10</w:t>
            </w:r>
            <w:r w:rsidRPr="00213F45">
              <w:t xml:space="preserve">   De leerling </w:t>
            </w:r>
            <w:r w:rsidR="00160D26">
              <w:t>vul</w:t>
            </w:r>
            <w:r w:rsidR="00160D26">
              <w:t>t</w:t>
            </w:r>
            <w:r w:rsidR="00160D26">
              <w:t xml:space="preserve"> opvolgdocumenten van de werkzaamheden in.</w:t>
            </w:r>
          </w:p>
        </w:tc>
      </w:tr>
      <w:tr w:rsidR="006A0F92" w14:paraId="30288A82" w14:textId="77777777" w:rsidTr="00796DA4">
        <w:tc>
          <w:tcPr>
            <w:tcW w:w="5746" w:type="dxa"/>
          </w:tcPr>
          <w:p w14:paraId="64C9DD24" w14:textId="77777777" w:rsidR="006A0F92" w:rsidRDefault="006A0F92" w:rsidP="006A0F92">
            <w:pPr>
              <w:pStyle w:val="stijllegevakkenconcretisering"/>
            </w:pPr>
          </w:p>
        </w:tc>
        <w:tc>
          <w:tcPr>
            <w:tcW w:w="772" w:type="dxa"/>
            <w:gridSpan w:val="2"/>
          </w:tcPr>
          <w:p w14:paraId="2F35969B" w14:textId="77777777" w:rsidR="006A0F92" w:rsidRDefault="006A0F92" w:rsidP="006A0F92">
            <w:pPr>
              <w:pStyle w:val="stijllegevakkenconcretisering"/>
            </w:pPr>
          </w:p>
        </w:tc>
        <w:tc>
          <w:tcPr>
            <w:tcW w:w="772" w:type="dxa"/>
            <w:gridSpan w:val="2"/>
          </w:tcPr>
          <w:p w14:paraId="35DF8915" w14:textId="77777777" w:rsidR="006A0F92" w:rsidRDefault="006A0F92" w:rsidP="006A0F92">
            <w:pPr>
              <w:pStyle w:val="stijllegevakkenconcretisering"/>
            </w:pPr>
          </w:p>
        </w:tc>
        <w:tc>
          <w:tcPr>
            <w:tcW w:w="772" w:type="dxa"/>
            <w:gridSpan w:val="3"/>
          </w:tcPr>
          <w:p w14:paraId="5B9ABD20" w14:textId="77777777" w:rsidR="006A0F92" w:rsidRDefault="006A0F92" w:rsidP="006A0F92">
            <w:pPr>
              <w:pStyle w:val="stijllegevakkenconcretisering"/>
            </w:pPr>
          </w:p>
        </w:tc>
        <w:tc>
          <w:tcPr>
            <w:tcW w:w="1210" w:type="dxa"/>
          </w:tcPr>
          <w:p w14:paraId="5A564DF0" w14:textId="77777777" w:rsidR="006A0F92" w:rsidRDefault="006A0F92" w:rsidP="006A0F92">
            <w:pPr>
              <w:pStyle w:val="Leerdoelen"/>
            </w:pPr>
          </w:p>
        </w:tc>
        <w:tc>
          <w:tcPr>
            <w:tcW w:w="840" w:type="dxa"/>
            <w:gridSpan w:val="2"/>
          </w:tcPr>
          <w:p w14:paraId="3BF8DDCF" w14:textId="77777777" w:rsidR="006A0F92" w:rsidRDefault="006A0F92" w:rsidP="006A0F92">
            <w:pPr>
              <w:pStyle w:val="stijllegevakkenconcretisering"/>
            </w:pPr>
          </w:p>
        </w:tc>
        <w:tc>
          <w:tcPr>
            <w:tcW w:w="3808" w:type="dxa"/>
            <w:gridSpan w:val="2"/>
          </w:tcPr>
          <w:p w14:paraId="55621E12" w14:textId="77777777" w:rsidR="006A0F92" w:rsidRDefault="006A0F92" w:rsidP="006A0F92">
            <w:pPr>
              <w:pStyle w:val="stijllegevakkenconcretisering"/>
            </w:pPr>
          </w:p>
        </w:tc>
      </w:tr>
      <w:tr w:rsidR="006A0F92" w14:paraId="0CD04512" w14:textId="77777777" w:rsidTr="00796DA4">
        <w:tc>
          <w:tcPr>
            <w:tcW w:w="5746" w:type="dxa"/>
          </w:tcPr>
          <w:p w14:paraId="1E565B45" w14:textId="77777777" w:rsidR="006A0F92" w:rsidRDefault="006A0F92" w:rsidP="006A0F92">
            <w:pPr>
              <w:pStyle w:val="stijllegevakkenconcretisering"/>
            </w:pPr>
          </w:p>
        </w:tc>
        <w:tc>
          <w:tcPr>
            <w:tcW w:w="772" w:type="dxa"/>
            <w:gridSpan w:val="2"/>
          </w:tcPr>
          <w:p w14:paraId="71F828D3" w14:textId="77777777" w:rsidR="006A0F92" w:rsidRDefault="006A0F92" w:rsidP="006A0F92">
            <w:pPr>
              <w:pStyle w:val="stijllegevakkenconcretisering"/>
            </w:pPr>
          </w:p>
        </w:tc>
        <w:tc>
          <w:tcPr>
            <w:tcW w:w="772" w:type="dxa"/>
            <w:gridSpan w:val="2"/>
          </w:tcPr>
          <w:p w14:paraId="584320C9" w14:textId="77777777" w:rsidR="006A0F92" w:rsidRDefault="006A0F92" w:rsidP="006A0F92">
            <w:pPr>
              <w:pStyle w:val="stijllegevakkenconcretisering"/>
            </w:pPr>
          </w:p>
        </w:tc>
        <w:tc>
          <w:tcPr>
            <w:tcW w:w="772" w:type="dxa"/>
            <w:gridSpan w:val="3"/>
          </w:tcPr>
          <w:p w14:paraId="224D9BDC" w14:textId="77777777" w:rsidR="006A0F92" w:rsidRDefault="006A0F92" w:rsidP="006A0F92">
            <w:pPr>
              <w:pStyle w:val="stijllegevakkenconcretisering"/>
            </w:pPr>
          </w:p>
        </w:tc>
        <w:tc>
          <w:tcPr>
            <w:tcW w:w="1210" w:type="dxa"/>
          </w:tcPr>
          <w:p w14:paraId="1660FC6C" w14:textId="77777777" w:rsidR="006A0F92" w:rsidRDefault="006A0F92" w:rsidP="006A0F92">
            <w:pPr>
              <w:pStyle w:val="stijllegevakkenconcretisering"/>
            </w:pPr>
          </w:p>
        </w:tc>
        <w:tc>
          <w:tcPr>
            <w:tcW w:w="840" w:type="dxa"/>
            <w:gridSpan w:val="2"/>
          </w:tcPr>
          <w:p w14:paraId="21C0893D" w14:textId="77777777" w:rsidR="006A0F92" w:rsidRDefault="006A0F92" w:rsidP="006A0F92">
            <w:pPr>
              <w:pStyle w:val="stijllegevakkenconcretisering"/>
            </w:pPr>
          </w:p>
        </w:tc>
        <w:tc>
          <w:tcPr>
            <w:tcW w:w="3808" w:type="dxa"/>
            <w:gridSpan w:val="2"/>
          </w:tcPr>
          <w:p w14:paraId="725DA001" w14:textId="77777777" w:rsidR="006A0F92" w:rsidRDefault="006A0F92" w:rsidP="006A0F92">
            <w:pPr>
              <w:pStyle w:val="stijllegevakkenconcretisering"/>
            </w:pPr>
          </w:p>
        </w:tc>
      </w:tr>
      <w:tr w:rsidR="006A0F92" w14:paraId="33C83695" w14:textId="77777777" w:rsidTr="00796DA4">
        <w:tc>
          <w:tcPr>
            <w:tcW w:w="5746" w:type="dxa"/>
          </w:tcPr>
          <w:p w14:paraId="2CF67D03" w14:textId="77777777" w:rsidR="006A0F92" w:rsidRDefault="006A0F92" w:rsidP="006A0F92">
            <w:pPr>
              <w:pStyle w:val="stijllegevakkenconcretisering"/>
            </w:pPr>
          </w:p>
        </w:tc>
        <w:tc>
          <w:tcPr>
            <w:tcW w:w="772" w:type="dxa"/>
            <w:gridSpan w:val="2"/>
          </w:tcPr>
          <w:p w14:paraId="07269BC8" w14:textId="77777777" w:rsidR="006A0F92" w:rsidRDefault="006A0F92" w:rsidP="006A0F92">
            <w:pPr>
              <w:pStyle w:val="stijllegevakkenconcretisering"/>
            </w:pPr>
          </w:p>
        </w:tc>
        <w:tc>
          <w:tcPr>
            <w:tcW w:w="772" w:type="dxa"/>
            <w:gridSpan w:val="2"/>
          </w:tcPr>
          <w:p w14:paraId="6F330A44" w14:textId="77777777" w:rsidR="006A0F92" w:rsidRDefault="006A0F92" w:rsidP="006A0F92">
            <w:pPr>
              <w:pStyle w:val="stijllegevakkenconcretisering"/>
            </w:pPr>
          </w:p>
        </w:tc>
        <w:tc>
          <w:tcPr>
            <w:tcW w:w="772" w:type="dxa"/>
            <w:gridSpan w:val="3"/>
          </w:tcPr>
          <w:p w14:paraId="141DBEE7" w14:textId="77777777" w:rsidR="006A0F92" w:rsidRDefault="006A0F92" w:rsidP="006A0F92">
            <w:pPr>
              <w:pStyle w:val="stijllegevakkenconcretisering"/>
            </w:pPr>
          </w:p>
        </w:tc>
        <w:tc>
          <w:tcPr>
            <w:tcW w:w="1210" w:type="dxa"/>
          </w:tcPr>
          <w:p w14:paraId="5431627B" w14:textId="77777777" w:rsidR="006A0F92" w:rsidRDefault="006A0F92" w:rsidP="006A0F92">
            <w:pPr>
              <w:pStyle w:val="stijllegevakkenconcretisering"/>
            </w:pPr>
          </w:p>
        </w:tc>
        <w:tc>
          <w:tcPr>
            <w:tcW w:w="840" w:type="dxa"/>
            <w:gridSpan w:val="2"/>
          </w:tcPr>
          <w:p w14:paraId="059BFC3A" w14:textId="77777777" w:rsidR="006A0F92" w:rsidRDefault="006A0F92" w:rsidP="006A0F92">
            <w:pPr>
              <w:pStyle w:val="stijllegevakkenconcretisering"/>
            </w:pPr>
          </w:p>
        </w:tc>
        <w:tc>
          <w:tcPr>
            <w:tcW w:w="3808" w:type="dxa"/>
            <w:gridSpan w:val="2"/>
          </w:tcPr>
          <w:p w14:paraId="4C27F3FE" w14:textId="77777777" w:rsidR="006A0F92" w:rsidRDefault="006A0F92" w:rsidP="006A0F92">
            <w:pPr>
              <w:pStyle w:val="stijllegevakkenconcretisering"/>
            </w:pPr>
          </w:p>
        </w:tc>
      </w:tr>
      <w:tr w:rsidR="006A0F92" w14:paraId="77957E45" w14:textId="77777777" w:rsidTr="00796DA4">
        <w:tc>
          <w:tcPr>
            <w:tcW w:w="5746" w:type="dxa"/>
          </w:tcPr>
          <w:p w14:paraId="22E2CDC5" w14:textId="77777777" w:rsidR="006A0F92" w:rsidRDefault="006A0F92" w:rsidP="006A0F92">
            <w:pPr>
              <w:pStyle w:val="stijllegevakkenconcretisering"/>
            </w:pPr>
          </w:p>
        </w:tc>
        <w:tc>
          <w:tcPr>
            <w:tcW w:w="772" w:type="dxa"/>
            <w:gridSpan w:val="2"/>
          </w:tcPr>
          <w:p w14:paraId="71FCB7A9" w14:textId="77777777" w:rsidR="006A0F92" w:rsidRDefault="006A0F92" w:rsidP="006A0F92">
            <w:pPr>
              <w:pStyle w:val="stijllegevakkenconcretisering"/>
            </w:pPr>
          </w:p>
        </w:tc>
        <w:tc>
          <w:tcPr>
            <w:tcW w:w="772" w:type="dxa"/>
            <w:gridSpan w:val="2"/>
          </w:tcPr>
          <w:p w14:paraId="071EB7F9" w14:textId="77777777" w:rsidR="006A0F92" w:rsidRDefault="006A0F92" w:rsidP="006A0F92">
            <w:pPr>
              <w:pStyle w:val="stijllegevakkenconcretisering"/>
            </w:pPr>
          </w:p>
        </w:tc>
        <w:tc>
          <w:tcPr>
            <w:tcW w:w="772" w:type="dxa"/>
            <w:gridSpan w:val="3"/>
          </w:tcPr>
          <w:p w14:paraId="40847C63" w14:textId="77777777" w:rsidR="006A0F92" w:rsidRDefault="006A0F92" w:rsidP="006A0F92">
            <w:pPr>
              <w:pStyle w:val="stijllegevakkenconcretisering"/>
            </w:pPr>
          </w:p>
        </w:tc>
        <w:tc>
          <w:tcPr>
            <w:tcW w:w="1210" w:type="dxa"/>
          </w:tcPr>
          <w:p w14:paraId="35A4ACE5" w14:textId="77777777" w:rsidR="006A0F92" w:rsidRDefault="006A0F92" w:rsidP="006A0F92">
            <w:pPr>
              <w:pStyle w:val="stijllegevakkenconcretisering"/>
            </w:pPr>
          </w:p>
        </w:tc>
        <w:tc>
          <w:tcPr>
            <w:tcW w:w="840" w:type="dxa"/>
            <w:gridSpan w:val="2"/>
          </w:tcPr>
          <w:p w14:paraId="0989993F" w14:textId="77777777" w:rsidR="006A0F92" w:rsidRDefault="006A0F92" w:rsidP="006A0F92">
            <w:pPr>
              <w:pStyle w:val="stijllegevakkenconcretisering"/>
            </w:pPr>
          </w:p>
        </w:tc>
        <w:tc>
          <w:tcPr>
            <w:tcW w:w="3808" w:type="dxa"/>
            <w:gridSpan w:val="2"/>
          </w:tcPr>
          <w:p w14:paraId="7EC8C75F" w14:textId="77777777" w:rsidR="006A0F92" w:rsidRDefault="006A0F92" w:rsidP="006A0F92">
            <w:pPr>
              <w:pStyle w:val="stijllegevakkenconcretisering"/>
            </w:pPr>
          </w:p>
        </w:tc>
      </w:tr>
      <w:tr w:rsidR="006A0F92" w14:paraId="6DA4B8EF" w14:textId="77777777" w:rsidTr="00796DA4">
        <w:tc>
          <w:tcPr>
            <w:tcW w:w="5746" w:type="dxa"/>
          </w:tcPr>
          <w:p w14:paraId="3D1A1986" w14:textId="77777777" w:rsidR="006A0F92" w:rsidRDefault="006A0F92" w:rsidP="006A0F92">
            <w:pPr>
              <w:pStyle w:val="stijllegevakkenconcretisering"/>
            </w:pPr>
          </w:p>
        </w:tc>
        <w:tc>
          <w:tcPr>
            <w:tcW w:w="772" w:type="dxa"/>
            <w:gridSpan w:val="2"/>
          </w:tcPr>
          <w:p w14:paraId="2D51F848" w14:textId="77777777" w:rsidR="006A0F92" w:rsidRDefault="006A0F92" w:rsidP="006A0F92">
            <w:pPr>
              <w:pStyle w:val="stijllegevakkenconcretisering"/>
            </w:pPr>
          </w:p>
        </w:tc>
        <w:tc>
          <w:tcPr>
            <w:tcW w:w="772" w:type="dxa"/>
            <w:gridSpan w:val="2"/>
          </w:tcPr>
          <w:p w14:paraId="3CAEAA63" w14:textId="77777777" w:rsidR="006A0F92" w:rsidRDefault="006A0F92" w:rsidP="006A0F92">
            <w:pPr>
              <w:pStyle w:val="stijllegevakkenconcretisering"/>
            </w:pPr>
          </w:p>
        </w:tc>
        <w:tc>
          <w:tcPr>
            <w:tcW w:w="772" w:type="dxa"/>
            <w:gridSpan w:val="3"/>
          </w:tcPr>
          <w:p w14:paraId="13CB75B4" w14:textId="77777777" w:rsidR="006A0F92" w:rsidRDefault="006A0F92" w:rsidP="006A0F92">
            <w:pPr>
              <w:pStyle w:val="stijllegevakkenconcretisering"/>
            </w:pPr>
          </w:p>
        </w:tc>
        <w:tc>
          <w:tcPr>
            <w:tcW w:w="1210" w:type="dxa"/>
          </w:tcPr>
          <w:p w14:paraId="7F6F36C7" w14:textId="77777777" w:rsidR="006A0F92" w:rsidRDefault="006A0F92" w:rsidP="006A0F92">
            <w:pPr>
              <w:pStyle w:val="stijllegevakkenconcretisering"/>
            </w:pPr>
          </w:p>
        </w:tc>
        <w:tc>
          <w:tcPr>
            <w:tcW w:w="840" w:type="dxa"/>
            <w:gridSpan w:val="2"/>
          </w:tcPr>
          <w:p w14:paraId="68957FEE" w14:textId="77777777" w:rsidR="006A0F92" w:rsidRDefault="006A0F92" w:rsidP="006A0F92">
            <w:pPr>
              <w:pStyle w:val="stijllegevakkenconcretisering"/>
            </w:pPr>
          </w:p>
        </w:tc>
        <w:tc>
          <w:tcPr>
            <w:tcW w:w="3808" w:type="dxa"/>
            <w:gridSpan w:val="2"/>
          </w:tcPr>
          <w:p w14:paraId="4A59AF3E" w14:textId="77777777" w:rsidR="006A0F92" w:rsidRDefault="006A0F92" w:rsidP="006A0F92">
            <w:pPr>
              <w:pStyle w:val="stijllegevakkenconcretisering"/>
            </w:pPr>
          </w:p>
        </w:tc>
      </w:tr>
      <w:tr w:rsidR="006A0F92" w14:paraId="352C8144" w14:textId="77777777" w:rsidTr="00796DA4">
        <w:tc>
          <w:tcPr>
            <w:tcW w:w="13920" w:type="dxa"/>
            <w:gridSpan w:val="13"/>
            <w:shd w:val="clear" w:color="auto" w:fill="D9D9D9" w:themeFill="background1" w:themeFillShade="D9"/>
          </w:tcPr>
          <w:p w14:paraId="6C91EC8B" w14:textId="5BE979CB" w:rsidR="006A0F92" w:rsidRPr="0071688E" w:rsidRDefault="006A0F92" w:rsidP="00A25B8D">
            <w:pPr>
              <w:pStyle w:val="Leerdoelen"/>
            </w:pPr>
            <w:r w:rsidRPr="007A3377">
              <w:t>LPD 1</w:t>
            </w:r>
            <w:r w:rsidR="00A25B8D">
              <w:t xml:space="preserve">1 </w:t>
            </w:r>
            <w:r w:rsidRPr="007A3377">
              <w:t xml:space="preserve"> </w:t>
            </w:r>
            <w:r w:rsidRPr="000D08B1">
              <w:t xml:space="preserve">De leerling </w:t>
            </w:r>
            <w:r w:rsidR="00A25B8D">
              <w:t>me</w:t>
            </w:r>
            <w:r w:rsidR="00A25B8D">
              <w:t>et</w:t>
            </w:r>
            <w:r w:rsidR="00A25B8D">
              <w:t xml:space="preserve"> een buisinstallatie op</w:t>
            </w:r>
            <w:r w:rsidR="00A25B8D">
              <w:t>.</w:t>
            </w:r>
          </w:p>
        </w:tc>
      </w:tr>
      <w:tr w:rsidR="006A0F92" w14:paraId="24B28F92" w14:textId="77777777" w:rsidTr="00796DA4">
        <w:tc>
          <w:tcPr>
            <w:tcW w:w="5746" w:type="dxa"/>
          </w:tcPr>
          <w:p w14:paraId="0767CF6B" w14:textId="77777777" w:rsidR="006A0F92" w:rsidRDefault="006A0F92" w:rsidP="006A0F92">
            <w:pPr>
              <w:pStyle w:val="stijllegevakkenconcretisering"/>
            </w:pPr>
          </w:p>
        </w:tc>
        <w:tc>
          <w:tcPr>
            <w:tcW w:w="772" w:type="dxa"/>
            <w:gridSpan w:val="2"/>
          </w:tcPr>
          <w:p w14:paraId="348CFAD0" w14:textId="77777777" w:rsidR="006A0F92" w:rsidRDefault="006A0F92" w:rsidP="006A0F92">
            <w:pPr>
              <w:pStyle w:val="stijllegevakkenconcretisering"/>
            </w:pPr>
          </w:p>
        </w:tc>
        <w:tc>
          <w:tcPr>
            <w:tcW w:w="772" w:type="dxa"/>
            <w:gridSpan w:val="2"/>
          </w:tcPr>
          <w:p w14:paraId="1F7EC738" w14:textId="77777777" w:rsidR="006A0F92" w:rsidRDefault="006A0F92" w:rsidP="006A0F92">
            <w:pPr>
              <w:pStyle w:val="stijllegevakkenconcretisering"/>
            </w:pPr>
          </w:p>
        </w:tc>
        <w:tc>
          <w:tcPr>
            <w:tcW w:w="772" w:type="dxa"/>
            <w:gridSpan w:val="3"/>
          </w:tcPr>
          <w:p w14:paraId="5DAD7806" w14:textId="77777777" w:rsidR="006A0F92" w:rsidRDefault="006A0F92" w:rsidP="006A0F92">
            <w:pPr>
              <w:pStyle w:val="stijllegevakkenconcretisering"/>
            </w:pPr>
          </w:p>
        </w:tc>
        <w:tc>
          <w:tcPr>
            <w:tcW w:w="1210" w:type="dxa"/>
          </w:tcPr>
          <w:p w14:paraId="62E25F5C" w14:textId="77777777" w:rsidR="006A0F92" w:rsidRDefault="006A0F92" w:rsidP="006A0F92">
            <w:pPr>
              <w:pStyle w:val="stijllegevakkenconcretisering"/>
            </w:pPr>
          </w:p>
        </w:tc>
        <w:tc>
          <w:tcPr>
            <w:tcW w:w="840" w:type="dxa"/>
            <w:gridSpan w:val="2"/>
          </w:tcPr>
          <w:p w14:paraId="21713CD1" w14:textId="77777777" w:rsidR="006A0F92" w:rsidRDefault="006A0F92" w:rsidP="006A0F92">
            <w:pPr>
              <w:pStyle w:val="stijllegevakkenconcretisering"/>
            </w:pPr>
          </w:p>
        </w:tc>
        <w:tc>
          <w:tcPr>
            <w:tcW w:w="3808" w:type="dxa"/>
            <w:gridSpan w:val="2"/>
          </w:tcPr>
          <w:p w14:paraId="1036E316" w14:textId="77777777" w:rsidR="006A0F92" w:rsidRDefault="006A0F92" w:rsidP="006A0F92">
            <w:pPr>
              <w:pStyle w:val="stijllegevakkenconcretisering"/>
            </w:pPr>
          </w:p>
        </w:tc>
      </w:tr>
      <w:tr w:rsidR="006A0F92" w14:paraId="36261389" w14:textId="77777777" w:rsidTr="00796DA4">
        <w:tc>
          <w:tcPr>
            <w:tcW w:w="5746" w:type="dxa"/>
          </w:tcPr>
          <w:p w14:paraId="713A9FF0" w14:textId="77777777" w:rsidR="006A0F92" w:rsidRDefault="006A0F92" w:rsidP="006A0F92">
            <w:pPr>
              <w:pStyle w:val="stijllegevakkenconcretisering"/>
            </w:pPr>
          </w:p>
        </w:tc>
        <w:tc>
          <w:tcPr>
            <w:tcW w:w="772" w:type="dxa"/>
            <w:gridSpan w:val="2"/>
          </w:tcPr>
          <w:p w14:paraId="7116BA76" w14:textId="77777777" w:rsidR="006A0F92" w:rsidRDefault="006A0F92" w:rsidP="006A0F92">
            <w:pPr>
              <w:pStyle w:val="stijllegevakkenconcretisering"/>
            </w:pPr>
          </w:p>
        </w:tc>
        <w:tc>
          <w:tcPr>
            <w:tcW w:w="772" w:type="dxa"/>
            <w:gridSpan w:val="2"/>
          </w:tcPr>
          <w:p w14:paraId="0FFC3FE0" w14:textId="77777777" w:rsidR="006A0F92" w:rsidRDefault="006A0F92" w:rsidP="006A0F92">
            <w:pPr>
              <w:pStyle w:val="stijllegevakkenconcretisering"/>
            </w:pPr>
          </w:p>
        </w:tc>
        <w:tc>
          <w:tcPr>
            <w:tcW w:w="772" w:type="dxa"/>
            <w:gridSpan w:val="3"/>
          </w:tcPr>
          <w:p w14:paraId="5B2B235B" w14:textId="77777777" w:rsidR="006A0F92" w:rsidRDefault="006A0F92" w:rsidP="006A0F92">
            <w:pPr>
              <w:pStyle w:val="stijllegevakkenconcretisering"/>
            </w:pPr>
          </w:p>
        </w:tc>
        <w:tc>
          <w:tcPr>
            <w:tcW w:w="1210" w:type="dxa"/>
          </w:tcPr>
          <w:p w14:paraId="20F82FA1" w14:textId="77777777" w:rsidR="006A0F92" w:rsidRDefault="006A0F92" w:rsidP="006A0F92">
            <w:pPr>
              <w:pStyle w:val="stijllegevakkenconcretisering"/>
            </w:pPr>
          </w:p>
        </w:tc>
        <w:tc>
          <w:tcPr>
            <w:tcW w:w="840" w:type="dxa"/>
            <w:gridSpan w:val="2"/>
          </w:tcPr>
          <w:p w14:paraId="6C47F799" w14:textId="77777777" w:rsidR="006A0F92" w:rsidRDefault="006A0F92" w:rsidP="006A0F92">
            <w:pPr>
              <w:pStyle w:val="stijllegevakkenconcretisering"/>
            </w:pPr>
          </w:p>
        </w:tc>
        <w:tc>
          <w:tcPr>
            <w:tcW w:w="3808" w:type="dxa"/>
            <w:gridSpan w:val="2"/>
          </w:tcPr>
          <w:p w14:paraId="1FF286B2" w14:textId="77777777" w:rsidR="006A0F92" w:rsidRDefault="006A0F92" w:rsidP="006A0F92">
            <w:pPr>
              <w:pStyle w:val="stijllegevakkenconcretisering"/>
            </w:pPr>
          </w:p>
        </w:tc>
      </w:tr>
      <w:tr w:rsidR="006A0F92" w14:paraId="00F8AD29" w14:textId="77777777" w:rsidTr="00796DA4">
        <w:tc>
          <w:tcPr>
            <w:tcW w:w="5746" w:type="dxa"/>
          </w:tcPr>
          <w:p w14:paraId="6DC84370" w14:textId="77777777" w:rsidR="006A0F92" w:rsidRDefault="006A0F92" w:rsidP="006A0F92">
            <w:pPr>
              <w:pStyle w:val="stijllegevakkenconcretisering"/>
            </w:pPr>
          </w:p>
        </w:tc>
        <w:tc>
          <w:tcPr>
            <w:tcW w:w="772" w:type="dxa"/>
            <w:gridSpan w:val="2"/>
          </w:tcPr>
          <w:p w14:paraId="36D00345" w14:textId="77777777" w:rsidR="006A0F92" w:rsidRDefault="006A0F92" w:rsidP="006A0F92">
            <w:pPr>
              <w:pStyle w:val="stijllegevakkenconcretisering"/>
            </w:pPr>
          </w:p>
        </w:tc>
        <w:tc>
          <w:tcPr>
            <w:tcW w:w="772" w:type="dxa"/>
            <w:gridSpan w:val="2"/>
          </w:tcPr>
          <w:p w14:paraId="651A30FA" w14:textId="77777777" w:rsidR="006A0F92" w:rsidRDefault="006A0F92" w:rsidP="006A0F92">
            <w:pPr>
              <w:pStyle w:val="stijllegevakkenconcretisering"/>
            </w:pPr>
          </w:p>
        </w:tc>
        <w:tc>
          <w:tcPr>
            <w:tcW w:w="772" w:type="dxa"/>
            <w:gridSpan w:val="3"/>
          </w:tcPr>
          <w:p w14:paraId="38D5C887" w14:textId="77777777" w:rsidR="006A0F92" w:rsidRDefault="006A0F92" w:rsidP="006A0F92">
            <w:pPr>
              <w:pStyle w:val="stijllegevakkenconcretisering"/>
            </w:pPr>
          </w:p>
        </w:tc>
        <w:tc>
          <w:tcPr>
            <w:tcW w:w="1210" w:type="dxa"/>
          </w:tcPr>
          <w:p w14:paraId="7C7AB77C" w14:textId="77777777" w:rsidR="006A0F92" w:rsidRDefault="006A0F92" w:rsidP="006A0F92">
            <w:pPr>
              <w:pStyle w:val="stijllegevakkenconcretisering"/>
            </w:pPr>
          </w:p>
        </w:tc>
        <w:tc>
          <w:tcPr>
            <w:tcW w:w="840" w:type="dxa"/>
            <w:gridSpan w:val="2"/>
          </w:tcPr>
          <w:p w14:paraId="0ADE0517" w14:textId="77777777" w:rsidR="006A0F92" w:rsidRDefault="006A0F92" w:rsidP="006A0F92">
            <w:pPr>
              <w:pStyle w:val="stijllegevakkenconcretisering"/>
            </w:pPr>
          </w:p>
        </w:tc>
        <w:tc>
          <w:tcPr>
            <w:tcW w:w="3808" w:type="dxa"/>
            <w:gridSpan w:val="2"/>
          </w:tcPr>
          <w:p w14:paraId="0275EC58" w14:textId="77777777" w:rsidR="006A0F92" w:rsidRDefault="006A0F92" w:rsidP="006A0F92">
            <w:pPr>
              <w:pStyle w:val="stijllegevakkenconcretisering"/>
            </w:pPr>
          </w:p>
        </w:tc>
      </w:tr>
      <w:tr w:rsidR="006A0F92" w14:paraId="27797A4E" w14:textId="77777777" w:rsidTr="00796DA4">
        <w:tc>
          <w:tcPr>
            <w:tcW w:w="5746" w:type="dxa"/>
          </w:tcPr>
          <w:p w14:paraId="5F17B26C" w14:textId="77777777" w:rsidR="006A0F92" w:rsidRDefault="006A0F92" w:rsidP="006A0F92">
            <w:pPr>
              <w:pStyle w:val="stijllegevakkenconcretisering"/>
            </w:pPr>
          </w:p>
        </w:tc>
        <w:tc>
          <w:tcPr>
            <w:tcW w:w="772" w:type="dxa"/>
            <w:gridSpan w:val="2"/>
          </w:tcPr>
          <w:p w14:paraId="2B24B05F" w14:textId="77777777" w:rsidR="006A0F92" w:rsidRDefault="006A0F92" w:rsidP="006A0F92">
            <w:pPr>
              <w:pStyle w:val="stijllegevakkenconcretisering"/>
            </w:pPr>
          </w:p>
        </w:tc>
        <w:tc>
          <w:tcPr>
            <w:tcW w:w="772" w:type="dxa"/>
            <w:gridSpan w:val="2"/>
          </w:tcPr>
          <w:p w14:paraId="398EFCC3" w14:textId="77777777" w:rsidR="006A0F92" w:rsidRDefault="006A0F92" w:rsidP="006A0F92">
            <w:pPr>
              <w:pStyle w:val="stijllegevakkenconcretisering"/>
            </w:pPr>
          </w:p>
        </w:tc>
        <w:tc>
          <w:tcPr>
            <w:tcW w:w="772" w:type="dxa"/>
            <w:gridSpan w:val="3"/>
          </w:tcPr>
          <w:p w14:paraId="3D838CEC" w14:textId="77777777" w:rsidR="006A0F92" w:rsidRDefault="006A0F92" w:rsidP="006A0F92">
            <w:pPr>
              <w:pStyle w:val="stijllegevakkenconcretisering"/>
            </w:pPr>
          </w:p>
        </w:tc>
        <w:tc>
          <w:tcPr>
            <w:tcW w:w="1210" w:type="dxa"/>
          </w:tcPr>
          <w:p w14:paraId="7AC20988" w14:textId="77777777" w:rsidR="006A0F92" w:rsidRDefault="006A0F92" w:rsidP="006A0F92">
            <w:pPr>
              <w:pStyle w:val="stijllegevakkenconcretisering"/>
            </w:pPr>
          </w:p>
        </w:tc>
        <w:tc>
          <w:tcPr>
            <w:tcW w:w="840" w:type="dxa"/>
            <w:gridSpan w:val="2"/>
          </w:tcPr>
          <w:p w14:paraId="00F49168" w14:textId="77777777" w:rsidR="006A0F92" w:rsidRDefault="006A0F92" w:rsidP="006A0F92">
            <w:pPr>
              <w:pStyle w:val="stijllegevakkenconcretisering"/>
            </w:pPr>
          </w:p>
        </w:tc>
        <w:tc>
          <w:tcPr>
            <w:tcW w:w="3808" w:type="dxa"/>
            <w:gridSpan w:val="2"/>
          </w:tcPr>
          <w:p w14:paraId="417B04F1" w14:textId="77777777" w:rsidR="006A0F92" w:rsidRDefault="006A0F92" w:rsidP="006A0F92">
            <w:pPr>
              <w:pStyle w:val="stijllegevakkenconcretisering"/>
            </w:pPr>
          </w:p>
        </w:tc>
      </w:tr>
      <w:tr w:rsidR="006A0F92" w14:paraId="3AC2EC3A" w14:textId="77777777" w:rsidTr="00796DA4">
        <w:tc>
          <w:tcPr>
            <w:tcW w:w="5746" w:type="dxa"/>
          </w:tcPr>
          <w:p w14:paraId="7A55BEBA" w14:textId="77777777" w:rsidR="006A0F92" w:rsidRDefault="006A0F92" w:rsidP="006A0F92">
            <w:pPr>
              <w:pStyle w:val="stijllegevakkenconcretisering"/>
            </w:pPr>
          </w:p>
        </w:tc>
        <w:tc>
          <w:tcPr>
            <w:tcW w:w="772" w:type="dxa"/>
            <w:gridSpan w:val="2"/>
          </w:tcPr>
          <w:p w14:paraId="4682CED8" w14:textId="77777777" w:rsidR="006A0F92" w:rsidRDefault="006A0F92" w:rsidP="006A0F92">
            <w:pPr>
              <w:pStyle w:val="stijllegevakkenconcretisering"/>
            </w:pPr>
          </w:p>
        </w:tc>
        <w:tc>
          <w:tcPr>
            <w:tcW w:w="772" w:type="dxa"/>
            <w:gridSpan w:val="2"/>
          </w:tcPr>
          <w:p w14:paraId="23461641" w14:textId="77777777" w:rsidR="006A0F92" w:rsidRDefault="006A0F92" w:rsidP="006A0F92">
            <w:pPr>
              <w:pStyle w:val="stijllegevakkenconcretisering"/>
            </w:pPr>
          </w:p>
        </w:tc>
        <w:tc>
          <w:tcPr>
            <w:tcW w:w="772" w:type="dxa"/>
            <w:gridSpan w:val="3"/>
          </w:tcPr>
          <w:p w14:paraId="52D070A9" w14:textId="77777777" w:rsidR="006A0F92" w:rsidRDefault="006A0F92" w:rsidP="006A0F92">
            <w:pPr>
              <w:pStyle w:val="stijllegevakkenconcretisering"/>
            </w:pPr>
          </w:p>
        </w:tc>
        <w:tc>
          <w:tcPr>
            <w:tcW w:w="1210" w:type="dxa"/>
          </w:tcPr>
          <w:p w14:paraId="217EF450" w14:textId="77777777" w:rsidR="006A0F92" w:rsidRDefault="006A0F92" w:rsidP="006A0F92">
            <w:pPr>
              <w:pStyle w:val="stijllegevakkenconcretisering"/>
            </w:pPr>
          </w:p>
        </w:tc>
        <w:tc>
          <w:tcPr>
            <w:tcW w:w="840" w:type="dxa"/>
            <w:gridSpan w:val="2"/>
          </w:tcPr>
          <w:p w14:paraId="1E6F70A4" w14:textId="77777777" w:rsidR="006A0F92" w:rsidRDefault="006A0F92" w:rsidP="006A0F92">
            <w:pPr>
              <w:pStyle w:val="stijllegevakkenconcretisering"/>
            </w:pPr>
          </w:p>
        </w:tc>
        <w:tc>
          <w:tcPr>
            <w:tcW w:w="3808" w:type="dxa"/>
            <w:gridSpan w:val="2"/>
          </w:tcPr>
          <w:p w14:paraId="3440F34F" w14:textId="77777777" w:rsidR="006A0F92" w:rsidRDefault="006A0F92" w:rsidP="006A0F92">
            <w:pPr>
              <w:pStyle w:val="stijllegevakkenconcretisering"/>
            </w:pPr>
          </w:p>
        </w:tc>
      </w:tr>
      <w:tr w:rsidR="006A0F92" w:rsidRPr="0071688E" w14:paraId="59CADCFB" w14:textId="77777777" w:rsidTr="00796DA4">
        <w:tc>
          <w:tcPr>
            <w:tcW w:w="13920" w:type="dxa"/>
            <w:gridSpan w:val="13"/>
            <w:shd w:val="clear" w:color="auto" w:fill="D9D9D9" w:themeFill="background1" w:themeFillShade="D9"/>
          </w:tcPr>
          <w:p w14:paraId="3F5EBC30" w14:textId="1139E6B5" w:rsidR="002446ED" w:rsidRDefault="006A0F92" w:rsidP="002446ED">
            <w:pPr>
              <w:pStyle w:val="Leerdoelen"/>
            </w:pPr>
            <w:r w:rsidRPr="007A3377">
              <w:t>LPD 1</w:t>
            </w:r>
            <w:r w:rsidR="002446ED">
              <w:t>2</w:t>
            </w:r>
            <w:r w:rsidRPr="007A3377">
              <w:t xml:space="preserve">  </w:t>
            </w:r>
            <w:r w:rsidRPr="000D08B1">
              <w:t xml:space="preserve">De leerling </w:t>
            </w:r>
            <w:r w:rsidR="002446ED">
              <w:t>zet de meetstaat om in een isometrische tekening van een buisinstallatie.</w:t>
            </w:r>
          </w:p>
          <w:p w14:paraId="3066516F" w14:textId="77777777" w:rsidR="002446ED" w:rsidRDefault="002446ED" w:rsidP="002446ED">
            <w:pPr>
              <w:pStyle w:val="Afbeersteitem"/>
              <w:spacing w:line="259" w:lineRule="auto"/>
            </w:pPr>
            <w:r>
              <w:t>Geometrie en driehoeksmeetkunde in functie van de samenstelling</w:t>
            </w:r>
          </w:p>
          <w:p w14:paraId="3AF811AD" w14:textId="58694EA2" w:rsidR="006A0F92" w:rsidRPr="002446ED" w:rsidRDefault="002446ED" w:rsidP="002446ED">
            <w:pPr>
              <w:pStyle w:val="Afblaatsteitem"/>
            </w:pPr>
            <w:r w:rsidRPr="002446ED">
              <w:t>Kwaliteitsnormen, maatvoering en maattoleranties volgens de actueel geldende (ISO-) normen </w:t>
            </w:r>
          </w:p>
        </w:tc>
      </w:tr>
      <w:tr w:rsidR="006A0F92" w14:paraId="5686895E" w14:textId="77777777" w:rsidTr="00796DA4">
        <w:tc>
          <w:tcPr>
            <w:tcW w:w="5746" w:type="dxa"/>
          </w:tcPr>
          <w:p w14:paraId="568C7FCB" w14:textId="77777777" w:rsidR="006A0F92" w:rsidRDefault="006A0F92" w:rsidP="006A0F92">
            <w:pPr>
              <w:pStyle w:val="stijllegevakkenconcretisering"/>
            </w:pPr>
          </w:p>
        </w:tc>
        <w:tc>
          <w:tcPr>
            <w:tcW w:w="772" w:type="dxa"/>
            <w:gridSpan w:val="2"/>
          </w:tcPr>
          <w:p w14:paraId="670F7D30" w14:textId="77777777" w:rsidR="006A0F92" w:rsidRDefault="006A0F92" w:rsidP="006A0F92">
            <w:pPr>
              <w:pStyle w:val="stijllegevakkenconcretisering"/>
            </w:pPr>
          </w:p>
        </w:tc>
        <w:tc>
          <w:tcPr>
            <w:tcW w:w="772" w:type="dxa"/>
            <w:gridSpan w:val="2"/>
          </w:tcPr>
          <w:p w14:paraId="58429099" w14:textId="77777777" w:rsidR="006A0F92" w:rsidRDefault="006A0F92" w:rsidP="006A0F92">
            <w:pPr>
              <w:pStyle w:val="stijllegevakkenconcretisering"/>
            </w:pPr>
          </w:p>
        </w:tc>
        <w:tc>
          <w:tcPr>
            <w:tcW w:w="772" w:type="dxa"/>
            <w:gridSpan w:val="3"/>
          </w:tcPr>
          <w:p w14:paraId="0CB22895" w14:textId="77777777" w:rsidR="006A0F92" w:rsidRDefault="006A0F92" w:rsidP="006A0F92">
            <w:pPr>
              <w:pStyle w:val="stijllegevakkenconcretisering"/>
            </w:pPr>
          </w:p>
        </w:tc>
        <w:tc>
          <w:tcPr>
            <w:tcW w:w="1210" w:type="dxa"/>
          </w:tcPr>
          <w:p w14:paraId="29CB9E4B" w14:textId="77777777" w:rsidR="006A0F92" w:rsidRDefault="006A0F92" w:rsidP="006A0F92">
            <w:pPr>
              <w:pStyle w:val="stijllegevakkenconcretisering"/>
            </w:pPr>
          </w:p>
        </w:tc>
        <w:tc>
          <w:tcPr>
            <w:tcW w:w="840" w:type="dxa"/>
            <w:gridSpan w:val="2"/>
          </w:tcPr>
          <w:p w14:paraId="038465A3" w14:textId="77777777" w:rsidR="006A0F92" w:rsidRDefault="006A0F92" w:rsidP="006A0F92">
            <w:pPr>
              <w:pStyle w:val="stijllegevakkenconcretisering"/>
            </w:pPr>
          </w:p>
        </w:tc>
        <w:tc>
          <w:tcPr>
            <w:tcW w:w="3808" w:type="dxa"/>
            <w:gridSpan w:val="2"/>
          </w:tcPr>
          <w:p w14:paraId="093BCF26" w14:textId="77777777" w:rsidR="006A0F92" w:rsidRDefault="006A0F92" w:rsidP="006A0F92">
            <w:pPr>
              <w:pStyle w:val="stijllegevakkenconcretisering"/>
            </w:pPr>
          </w:p>
        </w:tc>
      </w:tr>
      <w:tr w:rsidR="006A0F92" w14:paraId="341ADC5F" w14:textId="77777777" w:rsidTr="00796DA4">
        <w:tc>
          <w:tcPr>
            <w:tcW w:w="5746" w:type="dxa"/>
          </w:tcPr>
          <w:p w14:paraId="0250CD91" w14:textId="77777777" w:rsidR="006A0F92" w:rsidRDefault="006A0F92" w:rsidP="006A0F92">
            <w:pPr>
              <w:pStyle w:val="stijllegevakkenconcretisering"/>
            </w:pPr>
          </w:p>
        </w:tc>
        <w:tc>
          <w:tcPr>
            <w:tcW w:w="772" w:type="dxa"/>
            <w:gridSpan w:val="2"/>
          </w:tcPr>
          <w:p w14:paraId="70EAF529" w14:textId="77777777" w:rsidR="006A0F92" w:rsidRDefault="006A0F92" w:rsidP="006A0F92">
            <w:pPr>
              <w:pStyle w:val="stijllegevakkenconcretisering"/>
            </w:pPr>
          </w:p>
        </w:tc>
        <w:tc>
          <w:tcPr>
            <w:tcW w:w="772" w:type="dxa"/>
            <w:gridSpan w:val="2"/>
          </w:tcPr>
          <w:p w14:paraId="00CC1CAA" w14:textId="77777777" w:rsidR="006A0F92" w:rsidRDefault="006A0F92" w:rsidP="006A0F92">
            <w:pPr>
              <w:pStyle w:val="stijllegevakkenconcretisering"/>
            </w:pPr>
          </w:p>
        </w:tc>
        <w:tc>
          <w:tcPr>
            <w:tcW w:w="772" w:type="dxa"/>
            <w:gridSpan w:val="3"/>
          </w:tcPr>
          <w:p w14:paraId="3174460E" w14:textId="77777777" w:rsidR="006A0F92" w:rsidRDefault="006A0F92" w:rsidP="006A0F92">
            <w:pPr>
              <w:pStyle w:val="stijllegevakkenconcretisering"/>
            </w:pPr>
          </w:p>
        </w:tc>
        <w:tc>
          <w:tcPr>
            <w:tcW w:w="1210" w:type="dxa"/>
          </w:tcPr>
          <w:p w14:paraId="54B04594" w14:textId="77777777" w:rsidR="006A0F92" w:rsidRDefault="006A0F92" w:rsidP="006A0F92">
            <w:pPr>
              <w:pStyle w:val="stijllegevakkenconcretisering"/>
            </w:pPr>
          </w:p>
        </w:tc>
        <w:tc>
          <w:tcPr>
            <w:tcW w:w="840" w:type="dxa"/>
            <w:gridSpan w:val="2"/>
          </w:tcPr>
          <w:p w14:paraId="096A107B" w14:textId="77777777" w:rsidR="006A0F92" w:rsidRDefault="006A0F92" w:rsidP="006A0F92">
            <w:pPr>
              <w:pStyle w:val="stijllegevakkenconcretisering"/>
            </w:pPr>
          </w:p>
        </w:tc>
        <w:tc>
          <w:tcPr>
            <w:tcW w:w="3808" w:type="dxa"/>
            <w:gridSpan w:val="2"/>
          </w:tcPr>
          <w:p w14:paraId="4506E20D" w14:textId="77777777" w:rsidR="006A0F92" w:rsidRDefault="006A0F92" w:rsidP="006A0F92">
            <w:pPr>
              <w:pStyle w:val="stijllegevakkenconcretisering"/>
            </w:pPr>
          </w:p>
        </w:tc>
      </w:tr>
      <w:tr w:rsidR="006A0F92" w14:paraId="0C35307C" w14:textId="77777777" w:rsidTr="00796DA4">
        <w:tc>
          <w:tcPr>
            <w:tcW w:w="5746" w:type="dxa"/>
          </w:tcPr>
          <w:p w14:paraId="05850594" w14:textId="77777777" w:rsidR="006A0F92" w:rsidRDefault="006A0F92" w:rsidP="006A0F92">
            <w:pPr>
              <w:pStyle w:val="stijllegevakkenconcretisering"/>
            </w:pPr>
          </w:p>
        </w:tc>
        <w:tc>
          <w:tcPr>
            <w:tcW w:w="772" w:type="dxa"/>
            <w:gridSpan w:val="2"/>
          </w:tcPr>
          <w:p w14:paraId="5B33A2CE" w14:textId="77777777" w:rsidR="006A0F92" w:rsidRDefault="006A0F92" w:rsidP="006A0F92">
            <w:pPr>
              <w:pStyle w:val="stijllegevakkenconcretisering"/>
            </w:pPr>
          </w:p>
        </w:tc>
        <w:tc>
          <w:tcPr>
            <w:tcW w:w="772" w:type="dxa"/>
            <w:gridSpan w:val="2"/>
          </w:tcPr>
          <w:p w14:paraId="66F9A0D6" w14:textId="77777777" w:rsidR="006A0F92" w:rsidRDefault="006A0F92" w:rsidP="006A0F92">
            <w:pPr>
              <w:pStyle w:val="stijllegevakkenconcretisering"/>
            </w:pPr>
          </w:p>
        </w:tc>
        <w:tc>
          <w:tcPr>
            <w:tcW w:w="772" w:type="dxa"/>
            <w:gridSpan w:val="3"/>
          </w:tcPr>
          <w:p w14:paraId="119C1014" w14:textId="77777777" w:rsidR="006A0F92" w:rsidRDefault="006A0F92" w:rsidP="006A0F92">
            <w:pPr>
              <w:pStyle w:val="stijllegevakkenconcretisering"/>
            </w:pPr>
          </w:p>
        </w:tc>
        <w:tc>
          <w:tcPr>
            <w:tcW w:w="1210" w:type="dxa"/>
          </w:tcPr>
          <w:p w14:paraId="2B219D0B" w14:textId="77777777" w:rsidR="006A0F92" w:rsidRDefault="006A0F92" w:rsidP="006A0F92">
            <w:pPr>
              <w:pStyle w:val="stijllegevakkenconcretisering"/>
            </w:pPr>
          </w:p>
        </w:tc>
        <w:tc>
          <w:tcPr>
            <w:tcW w:w="840" w:type="dxa"/>
            <w:gridSpan w:val="2"/>
          </w:tcPr>
          <w:p w14:paraId="4392774D" w14:textId="77777777" w:rsidR="006A0F92" w:rsidRDefault="006A0F92" w:rsidP="006A0F92">
            <w:pPr>
              <w:pStyle w:val="stijllegevakkenconcretisering"/>
            </w:pPr>
          </w:p>
        </w:tc>
        <w:tc>
          <w:tcPr>
            <w:tcW w:w="3808" w:type="dxa"/>
            <w:gridSpan w:val="2"/>
          </w:tcPr>
          <w:p w14:paraId="64F7A9AD" w14:textId="77777777" w:rsidR="006A0F92" w:rsidRDefault="006A0F92" w:rsidP="006A0F92">
            <w:pPr>
              <w:pStyle w:val="stijllegevakkenconcretisering"/>
            </w:pPr>
          </w:p>
        </w:tc>
      </w:tr>
      <w:tr w:rsidR="006A0F92" w14:paraId="466DDDF8" w14:textId="77777777" w:rsidTr="00796DA4">
        <w:tc>
          <w:tcPr>
            <w:tcW w:w="5746" w:type="dxa"/>
          </w:tcPr>
          <w:p w14:paraId="6F91C854" w14:textId="77777777" w:rsidR="006A0F92" w:rsidRDefault="006A0F92" w:rsidP="006A0F92">
            <w:pPr>
              <w:pStyle w:val="stijllegevakkenconcretisering"/>
            </w:pPr>
          </w:p>
        </w:tc>
        <w:tc>
          <w:tcPr>
            <w:tcW w:w="772" w:type="dxa"/>
            <w:gridSpan w:val="2"/>
          </w:tcPr>
          <w:p w14:paraId="46BF4310" w14:textId="77777777" w:rsidR="006A0F92" w:rsidRDefault="006A0F92" w:rsidP="006A0F92">
            <w:pPr>
              <w:pStyle w:val="stijllegevakkenconcretisering"/>
            </w:pPr>
          </w:p>
        </w:tc>
        <w:tc>
          <w:tcPr>
            <w:tcW w:w="772" w:type="dxa"/>
            <w:gridSpan w:val="2"/>
          </w:tcPr>
          <w:p w14:paraId="327CA317" w14:textId="77777777" w:rsidR="006A0F92" w:rsidRDefault="006A0F92" w:rsidP="006A0F92">
            <w:pPr>
              <w:pStyle w:val="stijllegevakkenconcretisering"/>
            </w:pPr>
          </w:p>
        </w:tc>
        <w:tc>
          <w:tcPr>
            <w:tcW w:w="772" w:type="dxa"/>
            <w:gridSpan w:val="3"/>
          </w:tcPr>
          <w:p w14:paraId="728980DE" w14:textId="77777777" w:rsidR="006A0F92" w:rsidRDefault="006A0F92" w:rsidP="006A0F92">
            <w:pPr>
              <w:pStyle w:val="stijllegevakkenconcretisering"/>
            </w:pPr>
          </w:p>
        </w:tc>
        <w:tc>
          <w:tcPr>
            <w:tcW w:w="1210" w:type="dxa"/>
          </w:tcPr>
          <w:p w14:paraId="2021CAD9" w14:textId="77777777" w:rsidR="006A0F92" w:rsidRDefault="006A0F92" w:rsidP="006A0F92">
            <w:pPr>
              <w:pStyle w:val="stijllegevakkenconcretisering"/>
            </w:pPr>
          </w:p>
        </w:tc>
        <w:tc>
          <w:tcPr>
            <w:tcW w:w="840" w:type="dxa"/>
            <w:gridSpan w:val="2"/>
          </w:tcPr>
          <w:p w14:paraId="4B6FA698" w14:textId="77777777" w:rsidR="006A0F92" w:rsidRDefault="006A0F92" w:rsidP="006A0F92">
            <w:pPr>
              <w:pStyle w:val="stijllegevakkenconcretisering"/>
            </w:pPr>
          </w:p>
        </w:tc>
        <w:tc>
          <w:tcPr>
            <w:tcW w:w="3808" w:type="dxa"/>
            <w:gridSpan w:val="2"/>
          </w:tcPr>
          <w:p w14:paraId="1557052A" w14:textId="77777777" w:rsidR="006A0F92" w:rsidRDefault="006A0F92" w:rsidP="006A0F92">
            <w:pPr>
              <w:pStyle w:val="stijllegevakkenconcretisering"/>
            </w:pPr>
          </w:p>
        </w:tc>
      </w:tr>
      <w:tr w:rsidR="006A0F92" w14:paraId="3A15DA27" w14:textId="77777777" w:rsidTr="00796DA4">
        <w:tc>
          <w:tcPr>
            <w:tcW w:w="5746" w:type="dxa"/>
          </w:tcPr>
          <w:p w14:paraId="7FE95865" w14:textId="77777777" w:rsidR="006A0F92" w:rsidRDefault="006A0F92" w:rsidP="006A0F92">
            <w:pPr>
              <w:pStyle w:val="stijllegevakkenconcretisering"/>
            </w:pPr>
          </w:p>
        </w:tc>
        <w:tc>
          <w:tcPr>
            <w:tcW w:w="772" w:type="dxa"/>
            <w:gridSpan w:val="2"/>
          </w:tcPr>
          <w:p w14:paraId="35F10AB6" w14:textId="77777777" w:rsidR="006A0F92" w:rsidRDefault="006A0F92" w:rsidP="006A0F92">
            <w:pPr>
              <w:pStyle w:val="stijllegevakkenconcretisering"/>
            </w:pPr>
          </w:p>
        </w:tc>
        <w:tc>
          <w:tcPr>
            <w:tcW w:w="772" w:type="dxa"/>
            <w:gridSpan w:val="2"/>
          </w:tcPr>
          <w:p w14:paraId="7B34B0DF" w14:textId="77777777" w:rsidR="006A0F92" w:rsidRDefault="006A0F92" w:rsidP="006A0F92">
            <w:pPr>
              <w:pStyle w:val="stijllegevakkenconcretisering"/>
            </w:pPr>
          </w:p>
        </w:tc>
        <w:tc>
          <w:tcPr>
            <w:tcW w:w="772" w:type="dxa"/>
            <w:gridSpan w:val="3"/>
          </w:tcPr>
          <w:p w14:paraId="2F72432A" w14:textId="77777777" w:rsidR="006A0F92" w:rsidRDefault="006A0F92" w:rsidP="006A0F92">
            <w:pPr>
              <w:pStyle w:val="stijllegevakkenconcretisering"/>
            </w:pPr>
          </w:p>
        </w:tc>
        <w:tc>
          <w:tcPr>
            <w:tcW w:w="1210" w:type="dxa"/>
          </w:tcPr>
          <w:p w14:paraId="4D87682A" w14:textId="77777777" w:rsidR="006A0F92" w:rsidRDefault="006A0F92" w:rsidP="006A0F92">
            <w:pPr>
              <w:pStyle w:val="stijllegevakkenconcretisering"/>
            </w:pPr>
          </w:p>
        </w:tc>
        <w:tc>
          <w:tcPr>
            <w:tcW w:w="840" w:type="dxa"/>
            <w:gridSpan w:val="2"/>
          </w:tcPr>
          <w:p w14:paraId="5EB3FF27" w14:textId="77777777" w:rsidR="006A0F92" w:rsidRDefault="006A0F92" w:rsidP="006A0F92">
            <w:pPr>
              <w:pStyle w:val="stijllegevakkenconcretisering"/>
            </w:pPr>
          </w:p>
        </w:tc>
        <w:tc>
          <w:tcPr>
            <w:tcW w:w="3808" w:type="dxa"/>
            <w:gridSpan w:val="2"/>
          </w:tcPr>
          <w:p w14:paraId="3A506A96" w14:textId="77777777" w:rsidR="006A0F92" w:rsidRDefault="006A0F92" w:rsidP="006A0F92">
            <w:pPr>
              <w:pStyle w:val="stijllegevakkenconcretisering"/>
            </w:pPr>
          </w:p>
        </w:tc>
      </w:tr>
      <w:tr w:rsidR="006A0F92" w:rsidRPr="0071688E" w14:paraId="1AA8AF0A" w14:textId="77777777" w:rsidTr="00796DA4">
        <w:tc>
          <w:tcPr>
            <w:tcW w:w="13920" w:type="dxa"/>
            <w:gridSpan w:val="13"/>
            <w:shd w:val="clear" w:color="auto" w:fill="D9D9D9" w:themeFill="background1" w:themeFillShade="D9"/>
          </w:tcPr>
          <w:p w14:paraId="75BC2D2F" w14:textId="1B0E57C3" w:rsidR="00496DDC" w:rsidRDefault="006A0F92" w:rsidP="00496DDC">
            <w:pPr>
              <w:pStyle w:val="Leerdoelen"/>
            </w:pPr>
            <w:r w:rsidRPr="00C86D7F">
              <w:t>LPD 1</w:t>
            </w:r>
            <w:r w:rsidR="00496DDC">
              <w:t xml:space="preserve">3  </w:t>
            </w:r>
            <w:r w:rsidRPr="00C86D7F">
              <w:t xml:space="preserve"> De leerling </w:t>
            </w:r>
            <w:r w:rsidR="00496DDC">
              <w:t>controle</w:t>
            </w:r>
            <w:r w:rsidR="00496DDC">
              <w:t>ert</w:t>
            </w:r>
            <w:r w:rsidR="00496DDC">
              <w:t xml:space="preserve"> de inpasbaarheid door vergelijking van een isometrische tekening met de reële installatie.</w:t>
            </w:r>
          </w:p>
          <w:p w14:paraId="4F1E6420" w14:textId="77777777" w:rsidR="00496DDC" w:rsidRDefault="00496DDC" w:rsidP="00496DDC">
            <w:pPr>
              <w:pStyle w:val="Afbeersteitem"/>
              <w:spacing w:line="259" w:lineRule="auto"/>
            </w:pPr>
            <w:r>
              <w:t>Constructieleer, constructietekening</w:t>
            </w:r>
            <w:r w:rsidRPr="0035740D">
              <w:t xml:space="preserve"> </w:t>
            </w:r>
          </w:p>
          <w:p w14:paraId="735EE5F4" w14:textId="54B508ED" w:rsidR="006A0F92" w:rsidRPr="00C86D7F" w:rsidRDefault="00496DDC" w:rsidP="00496DDC">
            <w:pPr>
              <w:pStyle w:val="Afblaatsteitem"/>
            </w:pPr>
            <w:r>
              <w:t>Kwaliteitsnormen,</w:t>
            </w:r>
            <w:r w:rsidRPr="00BE4229">
              <w:t xml:space="preserve"> </w:t>
            </w:r>
            <w:r w:rsidRPr="00236A44">
              <w:t>maatvoering en maattoleranties volgens de actueel geldende (ISO-) normen </w:t>
            </w:r>
          </w:p>
        </w:tc>
      </w:tr>
      <w:tr w:rsidR="006A0F92" w14:paraId="3EBD9E03" w14:textId="77777777" w:rsidTr="00796DA4">
        <w:tc>
          <w:tcPr>
            <w:tcW w:w="5746" w:type="dxa"/>
          </w:tcPr>
          <w:p w14:paraId="544FCD9A" w14:textId="77777777" w:rsidR="006A0F92" w:rsidRDefault="006A0F92" w:rsidP="006A0F92">
            <w:pPr>
              <w:pStyle w:val="stijllegevakkenconcretisering"/>
            </w:pPr>
          </w:p>
        </w:tc>
        <w:tc>
          <w:tcPr>
            <w:tcW w:w="772" w:type="dxa"/>
            <w:gridSpan w:val="2"/>
          </w:tcPr>
          <w:p w14:paraId="148F64EA" w14:textId="77777777" w:rsidR="006A0F92" w:rsidRDefault="006A0F92" w:rsidP="006A0F92">
            <w:pPr>
              <w:pStyle w:val="stijllegevakkenconcretisering"/>
            </w:pPr>
          </w:p>
        </w:tc>
        <w:tc>
          <w:tcPr>
            <w:tcW w:w="772" w:type="dxa"/>
            <w:gridSpan w:val="2"/>
          </w:tcPr>
          <w:p w14:paraId="5C1F21EC" w14:textId="77777777" w:rsidR="006A0F92" w:rsidRDefault="006A0F92" w:rsidP="006A0F92">
            <w:pPr>
              <w:pStyle w:val="stijllegevakkenconcretisering"/>
            </w:pPr>
          </w:p>
        </w:tc>
        <w:tc>
          <w:tcPr>
            <w:tcW w:w="772" w:type="dxa"/>
            <w:gridSpan w:val="3"/>
          </w:tcPr>
          <w:p w14:paraId="31654E6D" w14:textId="77777777" w:rsidR="006A0F92" w:rsidRDefault="006A0F92" w:rsidP="006A0F92">
            <w:pPr>
              <w:pStyle w:val="stijllegevakkenconcretisering"/>
            </w:pPr>
          </w:p>
        </w:tc>
        <w:tc>
          <w:tcPr>
            <w:tcW w:w="1210" w:type="dxa"/>
          </w:tcPr>
          <w:p w14:paraId="167E7076" w14:textId="77777777" w:rsidR="006A0F92" w:rsidRDefault="006A0F92" w:rsidP="006A0F92">
            <w:pPr>
              <w:pStyle w:val="stijllegevakkenconcretisering"/>
            </w:pPr>
          </w:p>
        </w:tc>
        <w:tc>
          <w:tcPr>
            <w:tcW w:w="840" w:type="dxa"/>
            <w:gridSpan w:val="2"/>
          </w:tcPr>
          <w:p w14:paraId="0BAD0F93" w14:textId="77777777" w:rsidR="006A0F92" w:rsidRDefault="006A0F92" w:rsidP="006A0F92">
            <w:pPr>
              <w:pStyle w:val="stijllegevakkenconcretisering"/>
            </w:pPr>
          </w:p>
        </w:tc>
        <w:tc>
          <w:tcPr>
            <w:tcW w:w="3808" w:type="dxa"/>
            <w:gridSpan w:val="2"/>
          </w:tcPr>
          <w:p w14:paraId="093B306E" w14:textId="77777777" w:rsidR="006A0F92" w:rsidRDefault="006A0F92" w:rsidP="006A0F92">
            <w:pPr>
              <w:pStyle w:val="stijllegevakkenconcretisering"/>
            </w:pPr>
          </w:p>
        </w:tc>
      </w:tr>
      <w:tr w:rsidR="006A0F92" w14:paraId="10DD7BB5" w14:textId="77777777" w:rsidTr="00796DA4">
        <w:tc>
          <w:tcPr>
            <w:tcW w:w="5746" w:type="dxa"/>
          </w:tcPr>
          <w:p w14:paraId="0B63BFD2" w14:textId="77777777" w:rsidR="006A0F92" w:rsidRDefault="006A0F92" w:rsidP="006A0F92">
            <w:pPr>
              <w:pStyle w:val="stijllegevakkenconcretisering"/>
            </w:pPr>
          </w:p>
        </w:tc>
        <w:tc>
          <w:tcPr>
            <w:tcW w:w="772" w:type="dxa"/>
            <w:gridSpan w:val="2"/>
          </w:tcPr>
          <w:p w14:paraId="0CC28FE4" w14:textId="77777777" w:rsidR="006A0F92" w:rsidRDefault="006A0F92" w:rsidP="006A0F92">
            <w:pPr>
              <w:pStyle w:val="stijllegevakkenconcretisering"/>
            </w:pPr>
          </w:p>
        </w:tc>
        <w:tc>
          <w:tcPr>
            <w:tcW w:w="772" w:type="dxa"/>
            <w:gridSpan w:val="2"/>
          </w:tcPr>
          <w:p w14:paraId="1F16E4F0" w14:textId="77777777" w:rsidR="006A0F92" w:rsidRDefault="006A0F92" w:rsidP="006A0F92">
            <w:pPr>
              <w:pStyle w:val="stijllegevakkenconcretisering"/>
            </w:pPr>
          </w:p>
        </w:tc>
        <w:tc>
          <w:tcPr>
            <w:tcW w:w="772" w:type="dxa"/>
            <w:gridSpan w:val="3"/>
          </w:tcPr>
          <w:p w14:paraId="4C598D20" w14:textId="77777777" w:rsidR="006A0F92" w:rsidRDefault="006A0F92" w:rsidP="006A0F92">
            <w:pPr>
              <w:pStyle w:val="stijllegevakkenconcretisering"/>
            </w:pPr>
          </w:p>
        </w:tc>
        <w:tc>
          <w:tcPr>
            <w:tcW w:w="1210" w:type="dxa"/>
          </w:tcPr>
          <w:p w14:paraId="2287D879" w14:textId="77777777" w:rsidR="006A0F92" w:rsidRDefault="006A0F92" w:rsidP="006A0F92">
            <w:pPr>
              <w:pStyle w:val="stijllegevakkenconcretisering"/>
            </w:pPr>
          </w:p>
        </w:tc>
        <w:tc>
          <w:tcPr>
            <w:tcW w:w="840" w:type="dxa"/>
            <w:gridSpan w:val="2"/>
          </w:tcPr>
          <w:p w14:paraId="5088573F" w14:textId="77777777" w:rsidR="006A0F92" w:rsidRDefault="006A0F92" w:rsidP="006A0F92">
            <w:pPr>
              <w:pStyle w:val="stijllegevakkenconcretisering"/>
            </w:pPr>
          </w:p>
        </w:tc>
        <w:tc>
          <w:tcPr>
            <w:tcW w:w="3808" w:type="dxa"/>
            <w:gridSpan w:val="2"/>
          </w:tcPr>
          <w:p w14:paraId="1987FC0F" w14:textId="77777777" w:rsidR="006A0F92" w:rsidRDefault="006A0F92" w:rsidP="006A0F92">
            <w:pPr>
              <w:pStyle w:val="stijllegevakkenconcretisering"/>
            </w:pPr>
          </w:p>
        </w:tc>
      </w:tr>
      <w:tr w:rsidR="006A0F92" w14:paraId="16833FEF" w14:textId="77777777" w:rsidTr="00796DA4">
        <w:tc>
          <w:tcPr>
            <w:tcW w:w="5746" w:type="dxa"/>
          </w:tcPr>
          <w:p w14:paraId="1BDF8155" w14:textId="77777777" w:rsidR="006A0F92" w:rsidRDefault="006A0F92" w:rsidP="006A0F92">
            <w:pPr>
              <w:pStyle w:val="stijllegevakkenconcretisering"/>
            </w:pPr>
          </w:p>
        </w:tc>
        <w:tc>
          <w:tcPr>
            <w:tcW w:w="772" w:type="dxa"/>
            <w:gridSpan w:val="2"/>
          </w:tcPr>
          <w:p w14:paraId="687164A8" w14:textId="77777777" w:rsidR="006A0F92" w:rsidRDefault="006A0F92" w:rsidP="006A0F92">
            <w:pPr>
              <w:pStyle w:val="stijllegevakkenconcretisering"/>
            </w:pPr>
          </w:p>
        </w:tc>
        <w:tc>
          <w:tcPr>
            <w:tcW w:w="772" w:type="dxa"/>
            <w:gridSpan w:val="2"/>
          </w:tcPr>
          <w:p w14:paraId="612F6582" w14:textId="77777777" w:rsidR="006A0F92" w:rsidRDefault="006A0F92" w:rsidP="006A0F92">
            <w:pPr>
              <w:pStyle w:val="stijllegevakkenconcretisering"/>
            </w:pPr>
          </w:p>
        </w:tc>
        <w:tc>
          <w:tcPr>
            <w:tcW w:w="772" w:type="dxa"/>
            <w:gridSpan w:val="3"/>
          </w:tcPr>
          <w:p w14:paraId="72561C51" w14:textId="77777777" w:rsidR="006A0F92" w:rsidRDefault="006A0F92" w:rsidP="006A0F92">
            <w:pPr>
              <w:pStyle w:val="stijllegevakkenconcretisering"/>
            </w:pPr>
          </w:p>
        </w:tc>
        <w:tc>
          <w:tcPr>
            <w:tcW w:w="1210" w:type="dxa"/>
          </w:tcPr>
          <w:p w14:paraId="6C89456F" w14:textId="77777777" w:rsidR="006A0F92" w:rsidRDefault="006A0F92" w:rsidP="006A0F92">
            <w:pPr>
              <w:pStyle w:val="stijllegevakkenconcretisering"/>
            </w:pPr>
          </w:p>
        </w:tc>
        <w:tc>
          <w:tcPr>
            <w:tcW w:w="840" w:type="dxa"/>
            <w:gridSpan w:val="2"/>
          </w:tcPr>
          <w:p w14:paraId="6939B6D2" w14:textId="77777777" w:rsidR="006A0F92" w:rsidRDefault="006A0F92" w:rsidP="006A0F92">
            <w:pPr>
              <w:pStyle w:val="stijllegevakkenconcretisering"/>
            </w:pPr>
          </w:p>
        </w:tc>
        <w:tc>
          <w:tcPr>
            <w:tcW w:w="3808" w:type="dxa"/>
            <w:gridSpan w:val="2"/>
          </w:tcPr>
          <w:p w14:paraId="66278E19" w14:textId="77777777" w:rsidR="006A0F92" w:rsidRDefault="006A0F92" w:rsidP="006A0F92">
            <w:pPr>
              <w:pStyle w:val="stijllegevakkenconcretisering"/>
            </w:pPr>
          </w:p>
        </w:tc>
      </w:tr>
      <w:tr w:rsidR="006A0F92" w14:paraId="448E2AF4" w14:textId="77777777" w:rsidTr="00796DA4">
        <w:tc>
          <w:tcPr>
            <w:tcW w:w="5746" w:type="dxa"/>
          </w:tcPr>
          <w:p w14:paraId="4438680D" w14:textId="77777777" w:rsidR="006A0F92" w:rsidRDefault="006A0F92" w:rsidP="006A0F92">
            <w:pPr>
              <w:pStyle w:val="stijllegevakkenconcretisering"/>
            </w:pPr>
          </w:p>
        </w:tc>
        <w:tc>
          <w:tcPr>
            <w:tcW w:w="772" w:type="dxa"/>
            <w:gridSpan w:val="2"/>
          </w:tcPr>
          <w:p w14:paraId="42FC855A" w14:textId="77777777" w:rsidR="006A0F92" w:rsidRDefault="006A0F92" w:rsidP="006A0F92">
            <w:pPr>
              <w:pStyle w:val="stijllegevakkenconcretisering"/>
            </w:pPr>
          </w:p>
        </w:tc>
        <w:tc>
          <w:tcPr>
            <w:tcW w:w="772" w:type="dxa"/>
            <w:gridSpan w:val="2"/>
          </w:tcPr>
          <w:p w14:paraId="6C94A43C" w14:textId="77777777" w:rsidR="006A0F92" w:rsidRDefault="006A0F92" w:rsidP="006A0F92">
            <w:pPr>
              <w:pStyle w:val="stijllegevakkenconcretisering"/>
            </w:pPr>
          </w:p>
        </w:tc>
        <w:tc>
          <w:tcPr>
            <w:tcW w:w="772" w:type="dxa"/>
            <w:gridSpan w:val="3"/>
          </w:tcPr>
          <w:p w14:paraId="1D6D8A22" w14:textId="77777777" w:rsidR="006A0F92" w:rsidRDefault="006A0F92" w:rsidP="006A0F92">
            <w:pPr>
              <w:pStyle w:val="stijllegevakkenconcretisering"/>
            </w:pPr>
          </w:p>
        </w:tc>
        <w:tc>
          <w:tcPr>
            <w:tcW w:w="1210" w:type="dxa"/>
          </w:tcPr>
          <w:p w14:paraId="0E590941" w14:textId="77777777" w:rsidR="006A0F92" w:rsidRDefault="006A0F92" w:rsidP="006A0F92">
            <w:pPr>
              <w:pStyle w:val="stijllegevakkenconcretisering"/>
            </w:pPr>
          </w:p>
        </w:tc>
        <w:tc>
          <w:tcPr>
            <w:tcW w:w="840" w:type="dxa"/>
            <w:gridSpan w:val="2"/>
          </w:tcPr>
          <w:p w14:paraId="08C4C05C" w14:textId="77777777" w:rsidR="006A0F92" w:rsidRDefault="006A0F92" w:rsidP="006A0F92">
            <w:pPr>
              <w:pStyle w:val="stijllegevakkenconcretisering"/>
            </w:pPr>
          </w:p>
        </w:tc>
        <w:tc>
          <w:tcPr>
            <w:tcW w:w="3808" w:type="dxa"/>
            <w:gridSpan w:val="2"/>
          </w:tcPr>
          <w:p w14:paraId="7F14304E" w14:textId="77777777" w:rsidR="006A0F92" w:rsidRDefault="006A0F92" w:rsidP="006A0F92">
            <w:pPr>
              <w:pStyle w:val="stijllegevakkenconcretisering"/>
            </w:pPr>
          </w:p>
        </w:tc>
      </w:tr>
      <w:tr w:rsidR="006A0F92" w14:paraId="3DED487B" w14:textId="77777777" w:rsidTr="00796DA4">
        <w:tc>
          <w:tcPr>
            <w:tcW w:w="5746" w:type="dxa"/>
          </w:tcPr>
          <w:p w14:paraId="1D12ADD5" w14:textId="77777777" w:rsidR="006A0F92" w:rsidRDefault="006A0F92" w:rsidP="006A0F92">
            <w:pPr>
              <w:pStyle w:val="stijllegevakkenconcretisering"/>
            </w:pPr>
          </w:p>
        </w:tc>
        <w:tc>
          <w:tcPr>
            <w:tcW w:w="772" w:type="dxa"/>
            <w:gridSpan w:val="2"/>
          </w:tcPr>
          <w:p w14:paraId="70A37A06" w14:textId="77777777" w:rsidR="006A0F92" w:rsidRDefault="006A0F92" w:rsidP="006A0F92">
            <w:pPr>
              <w:pStyle w:val="stijllegevakkenconcretisering"/>
            </w:pPr>
          </w:p>
        </w:tc>
        <w:tc>
          <w:tcPr>
            <w:tcW w:w="772" w:type="dxa"/>
            <w:gridSpan w:val="2"/>
          </w:tcPr>
          <w:p w14:paraId="4A8D3A7B" w14:textId="77777777" w:rsidR="006A0F92" w:rsidRDefault="006A0F92" w:rsidP="006A0F92">
            <w:pPr>
              <w:pStyle w:val="stijllegevakkenconcretisering"/>
            </w:pPr>
          </w:p>
        </w:tc>
        <w:tc>
          <w:tcPr>
            <w:tcW w:w="772" w:type="dxa"/>
            <w:gridSpan w:val="3"/>
          </w:tcPr>
          <w:p w14:paraId="270955BB" w14:textId="77777777" w:rsidR="006A0F92" w:rsidRDefault="006A0F92" w:rsidP="006A0F92">
            <w:pPr>
              <w:pStyle w:val="stijllegevakkenconcretisering"/>
            </w:pPr>
          </w:p>
        </w:tc>
        <w:tc>
          <w:tcPr>
            <w:tcW w:w="1210" w:type="dxa"/>
          </w:tcPr>
          <w:p w14:paraId="2C2AA0A1" w14:textId="77777777" w:rsidR="006A0F92" w:rsidRDefault="006A0F92" w:rsidP="006A0F92">
            <w:pPr>
              <w:pStyle w:val="stijllegevakkenconcretisering"/>
            </w:pPr>
          </w:p>
        </w:tc>
        <w:tc>
          <w:tcPr>
            <w:tcW w:w="840" w:type="dxa"/>
            <w:gridSpan w:val="2"/>
          </w:tcPr>
          <w:p w14:paraId="7A611514" w14:textId="77777777" w:rsidR="006A0F92" w:rsidRDefault="006A0F92" w:rsidP="006A0F92">
            <w:pPr>
              <w:pStyle w:val="stijllegevakkenconcretisering"/>
            </w:pPr>
          </w:p>
        </w:tc>
        <w:tc>
          <w:tcPr>
            <w:tcW w:w="3808" w:type="dxa"/>
            <w:gridSpan w:val="2"/>
          </w:tcPr>
          <w:p w14:paraId="7972A33D" w14:textId="77777777" w:rsidR="006A0F92" w:rsidRDefault="006A0F92" w:rsidP="006A0F92">
            <w:pPr>
              <w:pStyle w:val="stijllegevakkenconcretisering"/>
            </w:pPr>
          </w:p>
        </w:tc>
      </w:tr>
      <w:tr w:rsidR="006A0F92" w:rsidRPr="0071688E" w14:paraId="1FBA9552" w14:textId="77777777" w:rsidTr="00796DA4">
        <w:tc>
          <w:tcPr>
            <w:tcW w:w="13920" w:type="dxa"/>
            <w:gridSpan w:val="13"/>
            <w:shd w:val="clear" w:color="auto" w:fill="D9D9D9" w:themeFill="background1" w:themeFillShade="D9"/>
          </w:tcPr>
          <w:p w14:paraId="2886935A" w14:textId="7162E710" w:rsidR="00364CC1" w:rsidRDefault="006A0F92" w:rsidP="00364CC1">
            <w:pPr>
              <w:pStyle w:val="Leerdoelen"/>
            </w:pPr>
            <w:r>
              <w:t xml:space="preserve">LPD </w:t>
            </w:r>
            <w:r w:rsidR="00364CC1">
              <w:t>14</w:t>
            </w:r>
            <w:r>
              <w:t xml:space="preserve"> </w:t>
            </w:r>
            <w:r w:rsidRPr="006251B0">
              <w:t xml:space="preserve">De leerling </w:t>
            </w:r>
            <w:r w:rsidR="00364CC1">
              <w:t>bereid</w:t>
            </w:r>
            <w:r w:rsidR="00364CC1">
              <w:t>t</w:t>
            </w:r>
            <w:r w:rsidR="00364CC1">
              <w:t xml:space="preserve"> leidingdelen voor op basis van een isometrische tekening.</w:t>
            </w:r>
          </w:p>
          <w:p w14:paraId="5302711F" w14:textId="35ED9DEF" w:rsidR="006A0F92" w:rsidRPr="00364CC1" w:rsidRDefault="00364CC1" w:rsidP="00364CC1">
            <w:pPr>
              <w:pStyle w:val="Afbakeningalleen"/>
            </w:pPr>
            <w:r w:rsidRPr="00364CC1">
              <w:t>Kwaliteitsnormen, maatvoering en maattoleranties volgens de actueel geldende (ISO-) normen </w:t>
            </w:r>
          </w:p>
        </w:tc>
      </w:tr>
      <w:tr w:rsidR="006A0F92" w14:paraId="622C617B" w14:textId="77777777" w:rsidTr="00796DA4">
        <w:tc>
          <w:tcPr>
            <w:tcW w:w="5746" w:type="dxa"/>
          </w:tcPr>
          <w:p w14:paraId="53FF2336" w14:textId="77777777" w:rsidR="006A0F92" w:rsidRDefault="006A0F92" w:rsidP="006A0F92">
            <w:pPr>
              <w:pStyle w:val="stijllegevakkenconcretisering"/>
            </w:pPr>
          </w:p>
        </w:tc>
        <w:tc>
          <w:tcPr>
            <w:tcW w:w="772" w:type="dxa"/>
            <w:gridSpan w:val="2"/>
          </w:tcPr>
          <w:p w14:paraId="7DF69FD6" w14:textId="77777777" w:rsidR="006A0F92" w:rsidRDefault="006A0F92" w:rsidP="006A0F92">
            <w:pPr>
              <w:pStyle w:val="stijllegevakkenconcretisering"/>
            </w:pPr>
          </w:p>
        </w:tc>
        <w:tc>
          <w:tcPr>
            <w:tcW w:w="772" w:type="dxa"/>
            <w:gridSpan w:val="2"/>
          </w:tcPr>
          <w:p w14:paraId="795ED10C" w14:textId="77777777" w:rsidR="006A0F92" w:rsidRDefault="006A0F92" w:rsidP="006A0F92">
            <w:pPr>
              <w:pStyle w:val="stijllegevakkenconcretisering"/>
            </w:pPr>
          </w:p>
        </w:tc>
        <w:tc>
          <w:tcPr>
            <w:tcW w:w="772" w:type="dxa"/>
            <w:gridSpan w:val="3"/>
          </w:tcPr>
          <w:p w14:paraId="4586A063" w14:textId="77777777" w:rsidR="006A0F92" w:rsidRDefault="006A0F92" w:rsidP="006A0F92">
            <w:pPr>
              <w:pStyle w:val="stijllegevakkenconcretisering"/>
            </w:pPr>
          </w:p>
        </w:tc>
        <w:tc>
          <w:tcPr>
            <w:tcW w:w="1210" w:type="dxa"/>
          </w:tcPr>
          <w:p w14:paraId="58C3C683" w14:textId="77777777" w:rsidR="006A0F92" w:rsidRDefault="006A0F92" w:rsidP="006A0F92">
            <w:pPr>
              <w:pStyle w:val="stijllegevakkenconcretisering"/>
            </w:pPr>
          </w:p>
        </w:tc>
        <w:tc>
          <w:tcPr>
            <w:tcW w:w="840" w:type="dxa"/>
            <w:gridSpan w:val="2"/>
          </w:tcPr>
          <w:p w14:paraId="69A3738B" w14:textId="77777777" w:rsidR="006A0F92" w:rsidRDefault="006A0F92" w:rsidP="006A0F92">
            <w:pPr>
              <w:pStyle w:val="stijllegevakkenconcretisering"/>
            </w:pPr>
          </w:p>
        </w:tc>
        <w:tc>
          <w:tcPr>
            <w:tcW w:w="3808" w:type="dxa"/>
            <w:gridSpan w:val="2"/>
          </w:tcPr>
          <w:p w14:paraId="3E94812D" w14:textId="77777777" w:rsidR="006A0F92" w:rsidRDefault="006A0F92" w:rsidP="006A0F92">
            <w:pPr>
              <w:pStyle w:val="stijllegevakkenconcretisering"/>
            </w:pPr>
          </w:p>
        </w:tc>
      </w:tr>
      <w:tr w:rsidR="006A0F92" w14:paraId="3520E2C9" w14:textId="77777777" w:rsidTr="00796DA4">
        <w:tc>
          <w:tcPr>
            <w:tcW w:w="5746" w:type="dxa"/>
          </w:tcPr>
          <w:p w14:paraId="5BA4861F" w14:textId="77777777" w:rsidR="006A0F92" w:rsidRDefault="006A0F92" w:rsidP="006A0F92">
            <w:pPr>
              <w:pStyle w:val="stijllegevakkenconcretisering"/>
            </w:pPr>
          </w:p>
        </w:tc>
        <w:tc>
          <w:tcPr>
            <w:tcW w:w="772" w:type="dxa"/>
            <w:gridSpan w:val="2"/>
          </w:tcPr>
          <w:p w14:paraId="51BA3651" w14:textId="77777777" w:rsidR="006A0F92" w:rsidRDefault="006A0F92" w:rsidP="006A0F92">
            <w:pPr>
              <w:pStyle w:val="stijllegevakkenconcretisering"/>
            </w:pPr>
          </w:p>
        </w:tc>
        <w:tc>
          <w:tcPr>
            <w:tcW w:w="772" w:type="dxa"/>
            <w:gridSpan w:val="2"/>
          </w:tcPr>
          <w:p w14:paraId="6FC2A035" w14:textId="77777777" w:rsidR="006A0F92" w:rsidRDefault="006A0F92" w:rsidP="006A0F92">
            <w:pPr>
              <w:pStyle w:val="stijllegevakkenconcretisering"/>
            </w:pPr>
          </w:p>
        </w:tc>
        <w:tc>
          <w:tcPr>
            <w:tcW w:w="772" w:type="dxa"/>
            <w:gridSpan w:val="3"/>
          </w:tcPr>
          <w:p w14:paraId="188908D8" w14:textId="77777777" w:rsidR="006A0F92" w:rsidRDefault="006A0F92" w:rsidP="006A0F92">
            <w:pPr>
              <w:pStyle w:val="stijllegevakkenconcretisering"/>
            </w:pPr>
          </w:p>
        </w:tc>
        <w:tc>
          <w:tcPr>
            <w:tcW w:w="1210" w:type="dxa"/>
          </w:tcPr>
          <w:p w14:paraId="5C24F60C" w14:textId="77777777" w:rsidR="006A0F92" w:rsidRDefault="006A0F92" w:rsidP="006A0F92">
            <w:pPr>
              <w:pStyle w:val="stijllegevakkenconcretisering"/>
            </w:pPr>
          </w:p>
        </w:tc>
        <w:tc>
          <w:tcPr>
            <w:tcW w:w="840" w:type="dxa"/>
            <w:gridSpan w:val="2"/>
          </w:tcPr>
          <w:p w14:paraId="11001150" w14:textId="77777777" w:rsidR="006A0F92" w:rsidRDefault="006A0F92" w:rsidP="006A0F92">
            <w:pPr>
              <w:pStyle w:val="stijllegevakkenconcretisering"/>
            </w:pPr>
          </w:p>
        </w:tc>
        <w:tc>
          <w:tcPr>
            <w:tcW w:w="3808" w:type="dxa"/>
            <w:gridSpan w:val="2"/>
          </w:tcPr>
          <w:p w14:paraId="4AA4F391" w14:textId="77777777" w:rsidR="006A0F92" w:rsidRDefault="006A0F92" w:rsidP="006A0F92">
            <w:pPr>
              <w:pStyle w:val="stijllegevakkenconcretisering"/>
            </w:pPr>
          </w:p>
        </w:tc>
      </w:tr>
      <w:tr w:rsidR="006A0F92" w14:paraId="1FA41C33" w14:textId="77777777" w:rsidTr="00796DA4">
        <w:tc>
          <w:tcPr>
            <w:tcW w:w="5746" w:type="dxa"/>
          </w:tcPr>
          <w:p w14:paraId="49A8FC15" w14:textId="77777777" w:rsidR="006A0F92" w:rsidRDefault="006A0F92" w:rsidP="006A0F92">
            <w:pPr>
              <w:pStyle w:val="stijllegevakkenconcretisering"/>
            </w:pPr>
          </w:p>
        </w:tc>
        <w:tc>
          <w:tcPr>
            <w:tcW w:w="772" w:type="dxa"/>
            <w:gridSpan w:val="2"/>
          </w:tcPr>
          <w:p w14:paraId="72DB7AE8" w14:textId="77777777" w:rsidR="006A0F92" w:rsidRDefault="006A0F92" w:rsidP="006A0F92">
            <w:pPr>
              <w:pStyle w:val="stijllegevakkenconcretisering"/>
            </w:pPr>
          </w:p>
        </w:tc>
        <w:tc>
          <w:tcPr>
            <w:tcW w:w="772" w:type="dxa"/>
            <w:gridSpan w:val="2"/>
          </w:tcPr>
          <w:p w14:paraId="690708D8" w14:textId="77777777" w:rsidR="006A0F92" w:rsidRDefault="006A0F92" w:rsidP="006A0F92">
            <w:pPr>
              <w:pStyle w:val="stijllegevakkenconcretisering"/>
            </w:pPr>
          </w:p>
        </w:tc>
        <w:tc>
          <w:tcPr>
            <w:tcW w:w="772" w:type="dxa"/>
            <w:gridSpan w:val="3"/>
          </w:tcPr>
          <w:p w14:paraId="4DEB3C55" w14:textId="77777777" w:rsidR="006A0F92" w:rsidRDefault="006A0F92" w:rsidP="006A0F92">
            <w:pPr>
              <w:pStyle w:val="stijllegevakkenconcretisering"/>
            </w:pPr>
          </w:p>
        </w:tc>
        <w:tc>
          <w:tcPr>
            <w:tcW w:w="1210" w:type="dxa"/>
          </w:tcPr>
          <w:p w14:paraId="54765801" w14:textId="77777777" w:rsidR="006A0F92" w:rsidRDefault="006A0F92" w:rsidP="006A0F92">
            <w:pPr>
              <w:pStyle w:val="stijllegevakkenconcretisering"/>
            </w:pPr>
          </w:p>
        </w:tc>
        <w:tc>
          <w:tcPr>
            <w:tcW w:w="840" w:type="dxa"/>
            <w:gridSpan w:val="2"/>
          </w:tcPr>
          <w:p w14:paraId="5B1AF102" w14:textId="77777777" w:rsidR="006A0F92" w:rsidRDefault="006A0F92" w:rsidP="006A0F92">
            <w:pPr>
              <w:pStyle w:val="stijllegevakkenconcretisering"/>
            </w:pPr>
          </w:p>
        </w:tc>
        <w:tc>
          <w:tcPr>
            <w:tcW w:w="3808" w:type="dxa"/>
            <w:gridSpan w:val="2"/>
          </w:tcPr>
          <w:p w14:paraId="339CC0FB" w14:textId="77777777" w:rsidR="006A0F92" w:rsidRDefault="006A0F92" w:rsidP="006A0F92">
            <w:pPr>
              <w:pStyle w:val="stijllegevakkenconcretisering"/>
            </w:pPr>
          </w:p>
        </w:tc>
      </w:tr>
      <w:tr w:rsidR="006A0F92" w14:paraId="7451568E" w14:textId="77777777" w:rsidTr="00796DA4">
        <w:tc>
          <w:tcPr>
            <w:tcW w:w="5746" w:type="dxa"/>
          </w:tcPr>
          <w:p w14:paraId="75DAA126" w14:textId="77777777" w:rsidR="006A0F92" w:rsidRDefault="006A0F92" w:rsidP="006A0F92">
            <w:pPr>
              <w:pStyle w:val="stijllegevakkenconcretisering"/>
            </w:pPr>
          </w:p>
        </w:tc>
        <w:tc>
          <w:tcPr>
            <w:tcW w:w="772" w:type="dxa"/>
            <w:gridSpan w:val="2"/>
          </w:tcPr>
          <w:p w14:paraId="5F6519BA" w14:textId="77777777" w:rsidR="006A0F92" w:rsidRDefault="006A0F92" w:rsidP="006A0F92">
            <w:pPr>
              <w:pStyle w:val="stijllegevakkenconcretisering"/>
            </w:pPr>
          </w:p>
        </w:tc>
        <w:tc>
          <w:tcPr>
            <w:tcW w:w="772" w:type="dxa"/>
            <w:gridSpan w:val="2"/>
          </w:tcPr>
          <w:p w14:paraId="4498D634" w14:textId="77777777" w:rsidR="006A0F92" w:rsidRDefault="006A0F92" w:rsidP="006A0F92">
            <w:pPr>
              <w:pStyle w:val="stijllegevakkenconcretisering"/>
            </w:pPr>
          </w:p>
        </w:tc>
        <w:tc>
          <w:tcPr>
            <w:tcW w:w="772" w:type="dxa"/>
            <w:gridSpan w:val="3"/>
          </w:tcPr>
          <w:p w14:paraId="365E565E" w14:textId="77777777" w:rsidR="006A0F92" w:rsidRDefault="006A0F92" w:rsidP="006A0F92">
            <w:pPr>
              <w:pStyle w:val="stijllegevakkenconcretisering"/>
            </w:pPr>
          </w:p>
        </w:tc>
        <w:tc>
          <w:tcPr>
            <w:tcW w:w="1210" w:type="dxa"/>
          </w:tcPr>
          <w:p w14:paraId="5C2426F1" w14:textId="77777777" w:rsidR="006A0F92" w:rsidRDefault="006A0F92" w:rsidP="006A0F92">
            <w:pPr>
              <w:pStyle w:val="stijllegevakkenconcretisering"/>
            </w:pPr>
          </w:p>
        </w:tc>
        <w:tc>
          <w:tcPr>
            <w:tcW w:w="840" w:type="dxa"/>
            <w:gridSpan w:val="2"/>
          </w:tcPr>
          <w:p w14:paraId="71F6E0BC" w14:textId="77777777" w:rsidR="006A0F92" w:rsidRDefault="006A0F92" w:rsidP="006A0F92">
            <w:pPr>
              <w:pStyle w:val="stijllegevakkenconcretisering"/>
            </w:pPr>
          </w:p>
        </w:tc>
        <w:tc>
          <w:tcPr>
            <w:tcW w:w="3808" w:type="dxa"/>
            <w:gridSpan w:val="2"/>
          </w:tcPr>
          <w:p w14:paraId="27188FCC" w14:textId="77777777" w:rsidR="006A0F92" w:rsidRDefault="006A0F92" w:rsidP="006A0F92">
            <w:pPr>
              <w:pStyle w:val="stijllegevakkenconcretisering"/>
            </w:pPr>
          </w:p>
        </w:tc>
      </w:tr>
      <w:tr w:rsidR="006A0F92" w14:paraId="4C913CCC" w14:textId="77777777" w:rsidTr="00796DA4">
        <w:tc>
          <w:tcPr>
            <w:tcW w:w="5746" w:type="dxa"/>
          </w:tcPr>
          <w:p w14:paraId="6F72706E" w14:textId="77777777" w:rsidR="006A0F92" w:rsidRDefault="006A0F92" w:rsidP="006A0F92">
            <w:pPr>
              <w:pStyle w:val="stijllegevakkenconcretisering"/>
            </w:pPr>
          </w:p>
        </w:tc>
        <w:tc>
          <w:tcPr>
            <w:tcW w:w="772" w:type="dxa"/>
            <w:gridSpan w:val="2"/>
          </w:tcPr>
          <w:p w14:paraId="14502CEA" w14:textId="77777777" w:rsidR="006A0F92" w:rsidRDefault="006A0F92" w:rsidP="006A0F92">
            <w:pPr>
              <w:pStyle w:val="stijllegevakkenconcretisering"/>
            </w:pPr>
          </w:p>
        </w:tc>
        <w:tc>
          <w:tcPr>
            <w:tcW w:w="772" w:type="dxa"/>
            <w:gridSpan w:val="2"/>
          </w:tcPr>
          <w:p w14:paraId="62D7D7B6" w14:textId="77777777" w:rsidR="006A0F92" w:rsidRDefault="006A0F92" w:rsidP="006A0F92">
            <w:pPr>
              <w:pStyle w:val="stijllegevakkenconcretisering"/>
            </w:pPr>
          </w:p>
        </w:tc>
        <w:tc>
          <w:tcPr>
            <w:tcW w:w="772" w:type="dxa"/>
            <w:gridSpan w:val="3"/>
          </w:tcPr>
          <w:p w14:paraId="0D7B3EA2" w14:textId="77777777" w:rsidR="006A0F92" w:rsidRDefault="006A0F92" w:rsidP="006A0F92">
            <w:pPr>
              <w:pStyle w:val="stijllegevakkenconcretisering"/>
            </w:pPr>
          </w:p>
        </w:tc>
        <w:tc>
          <w:tcPr>
            <w:tcW w:w="1210" w:type="dxa"/>
          </w:tcPr>
          <w:p w14:paraId="4C1E7457" w14:textId="77777777" w:rsidR="006A0F92" w:rsidRDefault="006A0F92" w:rsidP="006A0F92">
            <w:pPr>
              <w:pStyle w:val="stijllegevakkenconcretisering"/>
            </w:pPr>
          </w:p>
        </w:tc>
        <w:tc>
          <w:tcPr>
            <w:tcW w:w="840" w:type="dxa"/>
            <w:gridSpan w:val="2"/>
          </w:tcPr>
          <w:p w14:paraId="4761FCE1" w14:textId="77777777" w:rsidR="006A0F92" w:rsidRDefault="006A0F92" w:rsidP="006A0F92">
            <w:pPr>
              <w:pStyle w:val="stijllegevakkenconcretisering"/>
            </w:pPr>
          </w:p>
        </w:tc>
        <w:tc>
          <w:tcPr>
            <w:tcW w:w="3808" w:type="dxa"/>
            <w:gridSpan w:val="2"/>
          </w:tcPr>
          <w:p w14:paraId="152F2453" w14:textId="77777777" w:rsidR="006A0F92" w:rsidRDefault="006A0F92" w:rsidP="006A0F92">
            <w:pPr>
              <w:pStyle w:val="stijllegevakkenconcretisering"/>
            </w:pPr>
          </w:p>
        </w:tc>
      </w:tr>
      <w:tr w:rsidR="006A0F92" w:rsidRPr="0071688E" w14:paraId="0904A1BE" w14:textId="77777777" w:rsidTr="00796DA4">
        <w:tc>
          <w:tcPr>
            <w:tcW w:w="13920" w:type="dxa"/>
            <w:gridSpan w:val="13"/>
            <w:shd w:val="clear" w:color="auto" w:fill="D9D9D9" w:themeFill="background1" w:themeFillShade="D9"/>
          </w:tcPr>
          <w:p w14:paraId="5BBA97CD" w14:textId="4BC33BF4" w:rsidR="005E074A" w:rsidRDefault="006A0F92" w:rsidP="005E074A">
            <w:pPr>
              <w:pStyle w:val="Leerdoelen"/>
            </w:pPr>
            <w:r w:rsidRPr="0065107F">
              <w:t>LPD 1</w:t>
            </w:r>
            <w:r w:rsidR="005E074A">
              <w:t>5</w:t>
            </w:r>
            <w:r w:rsidRPr="0065107F">
              <w:t xml:space="preserve">  De leerling </w:t>
            </w:r>
            <w:r w:rsidR="005E074A">
              <w:t>bereid</w:t>
            </w:r>
            <w:r w:rsidR="005E074A">
              <w:t>t</w:t>
            </w:r>
            <w:r w:rsidR="005E074A">
              <w:t xml:space="preserve"> de samenstelling voor op basis van een isometrische tekening.</w:t>
            </w:r>
          </w:p>
          <w:p w14:paraId="7AD6443C" w14:textId="6AC21921" w:rsidR="006A0F92" w:rsidRPr="0065107F" w:rsidRDefault="005E074A" w:rsidP="005E074A">
            <w:pPr>
              <w:pStyle w:val="Afbakeningalleen"/>
            </w:pPr>
            <w:r w:rsidRPr="005E074A">
              <w:t>Kwaliteitsnormen, maatvoering en maattoleranties volgens de actueel geldende (ISO-) normen </w:t>
            </w:r>
          </w:p>
        </w:tc>
      </w:tr>
      <w:tr w:rsidR="006A0F92" w14:paraId="4EE26498" w14:textId="77777777" w:rsidTr="00796DA4">
        <w:tc>
          <w:tcPr>
            <w:tcW w:w="5746" w:type="dxa"/>
          </w:tcPr>
          <w:p w14:paraId="11BDB7BD" w14:textId="77777777" w:rsidR="006A0F92" w:rsidRDefault="006A0F92" w:rsidP="006A0F92">
            <w:pPr>
              <w:pStyle w:val="stijllegevakkenconcretisering"/>
            </w:pPr>
          </w:p>
        </w:tc>
        <w:tc>
          <w:tcPr>
            <w:tcW w:w="772" w:type="dxa"/>
            <w:gridSpan w:val="2"/>
          </w:tcPr>
          <w:p w14:paraId="363E8C9A" w14:textId="77777777" w:rsidR="006A0F92" w:rsidRDefault="006A0F92" w:rsidP="006A0F92">
            <w:pPr>
              <w:pStyle w:val="stijllegevakkenconcretisering"/>
            </w:pPr>
          </w:p>
        </w:tc>
        <w:tc>
          <w:tcPr>
            <w:tcW w:w="772" w:type="dxa"/>
            <w:gridSpan w:val="2"/>
          </w:tcPr>
          <w:p w14:paraId="18A4B99A" w14:textId="77777777" w:rsidR="006A0F92" w:rsidRDefault="006A0F92" w:rsidP="006A0F92">
            <w:pPr>
              <w:pStyle w:val="stijllegevakkenconcretisering"/>
            </w:pPr>
          </w:p>
        </w:tc>
        <w:tc>
          <w:tcPr>
            <w:tcW w:w="772" w:type="dxa"/>
            <w:gridSpan w:val="3"/>
          </w:tcPr>
          <w:p w14:paraId="027111A1" w14:textId="77777777" w:rsidR="006A0F92" w:rsidRDefault="006A0F92" w:rsidP="006A0F92">
            <w:pPr>
              <w:pStyle w:val="stijllegevakkenconcretisering"/>
            </w:pPr>
          </w:p>
        </w:tc>
        <w:tc>
          <w:tcPr>
            <w:tcW w:w="1210" w:type="dxa"/>
          </w:tcPr>
          <w:p w14:paraId="46BE084F" w14:textId="77777777" w:rsidR="006A0F92" w:rsidRDefault="006A0F92" w:rsidP="006A0F92">
            <w:pPr>
              <w:pStyle w:val="stijllegevakkenconcretisering"/>
            </w:pPr>
          </w:p>
        </w:tc>
        <w:tc>
          <w:tcPr>
            <w:tcW w:w="840" w:type="dxa"/>
            <w:gridSpan w:val="2"/>
          </w:tcPr>
          <w:p w14:paraId="035188BC" w14:textId="77777777" w:rsidR="006A0F92" w:rsidRDefault="006A0F92" w:rsidP="006A0F92">
            <w:pPr>
              <w:pStyle w:val="stijllegevakkenconcretisering"/>
            </w:pPr>
          </w:p>
        </w:tc>
        <w:tc>
          <w:tcPr>
            <w:tcW w:w="3808" w:type="dxa"/>
            <w:gridSpan w:val="2"/>
          </w:tcPr>
          <w:p w14:paraId="69F74A18" w14:textId="77777777" w:rsidR="006A0F92" w:rsidRDefault="006A0F92" w:rsidP="006A0F92">
            <w:pPr>
              <w:pStyle w:val="stijllegevakkenconcretisering"/>
            </w:pPr>
          </w:p>
        </w:tc>
      </w:tr>
      <w:tr w:rsidR="006A0F92" w14:paraId="2086E9DB" w14:textId="77777777" w:rsidTr="00796DA4">
        <w:tc>
          <w:tcPr>
            <w:tcW w:w="5746" w:type="dxa"/>
          </w:tcPr>
          <w:p w14:paraId="5E39FEF2" w14:textId="77777777" w:rsidR="006A0F92" w:rsidRDefault="006A0F92" w:rsidP="006A0F92">
            <w:pPr>
              <w:pStyle w:val="stijllegevakkenconcretisering"/>
            </w:pPr>
          </w:p>
        </w:tc>
        <w:tc>
          <w:tcPr>
            <w:tcW w:w="772" w:type="dxa"/>
            <w:gridSpan w:val="2"/>
          </w:tcPr>
          <w:p w14:paraId="71F6810C" w14:textId="77777777" w:rsidR="006A0F92" w:rsidRDefault="006A0F92" w:rsidP="006A0F92">
            <w:pPr>
              <w:pStyle w:val="stijllegevakkenconcretisering"/>
            </w:pPr>
          </w:p>
        </w:tc>
        <w:tc>
          <w:tcPr>
            <w:tcW w:w="772" w:type="dxa"/>
            <w:gridSpan w:val="2"/>
          </w:tcPr>
          <w:p w14:paraId="18C1A239" w14:textId="77777777" w:rsidR="006A0F92" w:rsidRDefault="006A0F92" w:rsidP="006A0F92">
            <w:pPr>
              <w:pStyle w:val="stijllegevakkenconcretisering"/>
            </w:pPr>
          </w:p>
        </w:tc>
        <w:tc>
          <w:tcPr>
            <w:tcW w:w="772" w:type="dxa"/>
            <w:gridSpan w:val="3"/>
          </w:tcPr>
          <w:p w14:paraId="577917BB" w14:textId="77777777" w:rsidR="006A0F92" w:rsidRDefault="006A0F92" w:rsidP="006A0F92">
            <w:pPr>
              <w:pStyle w:val="stijllegevakkenconcretisering"/>
            </w:pPr>
          </w:p>
        </w:tc>
        <w:tc>
          <w:tcPr>
            <w:tcW w:w="1210" w:type="dxa"/>
          </w:tcPr>
          <w:p w14:paraId="5B905585" w14:textId="77777777" w:rsidR="006A0F92" w:rsidRDefault="006A0F92" w:rsidP="006A0F92">
            <w:pPr>
              <w:pStyle w:val="stijllegevakkenconcretisering"/>
            </w:pPr>
          </w:p>
        </w:tc>
        <w:tc>
          <w:tcPr>
            <w:tcW w:w="840" w:type="dxa"/>
            <w:gridSpan w:val="2"/>
          </w:tcPr>
          <w:p w14:paraId="4B2DC16F" w14:textId="77777777" w:rsidR="006A0F92" w:rsidRDefault="006A0F92" w:rsidP="006A0F92">
            <w:pPr>
              <w:pStyle w:val="stijllegevakkenconcretisering"/>
            </w:pPr>
          </w:p>
        </w:tc>
        <w:tc>
          <w:tcPr>
            <w:tcW w:w="3808" w:type="dxa"/>
            <w:gridSpan w:val="2"/>
          </w:tcPr>
          <w:p w14:paraId="35628B4D" w14:textId="77777777" w:rsidR="006A0F92" w:rsidRDefault="006A0F92" w:rsidP="006A0F92">
            <w:pPr>
              <w:pStyle w:val="stijllegevakkenconcretisering"/>
            </w:pPr>
          </w:p>
        </w:tc>
      </w:tr>
      <w:tr w:rsidR="006A0F92" w14:paraId="77118D23" w14:textId="77777777" w:rsidTr="00796DA4">
        <w:tc>
          <w:tcPr>
            <w:tcW w:w="5746" w:type="dxa"/>
          </w:tcPr>
          <w:p w14:paraId="72C64B13" w14:textId="77777777" w:rsidR="006A0F92" w:rsidRDefault="006A0F92" w:rsidP="006A0F92">
            <w:pPr>
              <w:pStyle w:val="stijllegevakkenconcretisering"/>
            </w:pPr>
          </w:p>
        </w:tc>
        <w:tc>
          <w:tcPr>
            <w:tcW w:w="772" w:type="dxa"/>
            <w:gridSpan w:val="2"/>
          </w:tcPr>
          <w:p w14:paraId="3C3B13E9" w14:textId="77777777" w:rsidR="006A0F92" w:rsidRDefault="006A0F92" w:rsidP="006A0F92">
            <w:pPr>
              <w:pStyle w:val="stijllegevakkenconcretisering"/>
            </w:pPr>
          </w:p>
        </w:tc>
        <w:tc>
          <w:tcPr>
            <w:tcW w:w="772" w:type="dxa"/>
            <w:gridSpan w:val="2"/>
          </w:tcPr>
          <w:p w14:paraId="41779CCC" w14:textId="77777777" w:rsidR="006A0F92" w:rsidRDefault="006A0F92" w:rsidP="006A0F92">
            <w:pPr>
              <w:pStyle w:val="stijllegevakkenconcretisering"/>
            </w:pPr>
          </w:p>
        </w:tc>
        <w:tc>
          <w:tcPr>
            <w:tcW w:w="772" w:type="dxa"/>
            <w:gridSpan w:val="3"/>
          </w:tcPr>
          <w:p w14:paraId="24C71F12" w14:textId="77777777" w:rsidR="006A0F92" w:rsidRDefault="006A0F92" w:rsidP="006A0F92">
            <w:pPr>
              <w:pStyle w:val="stijllegevakkenconcretisering"/>
            </w:pPr>
          </w:p>
        </w:tc>
        <w:tc>
          <w:tcPr>
            <w:tcW w:w="1210" w:type="dxa"/>
          </w:tcPr>
          <w:p w14:paraId="05FFAAAB" w14:textId="77777777" w:rsidR="006A0F92" w:rsidRDefault="006A0F92" w:rsidP="006A0F92">
            <w:pPr>
              <w:pStyle w:val="stijllegevakkenconcretisering"/>
            </w:pPr>
          </w:p>
        </w:tc>
        <w:tc>
          <w:tcPr>
            <w:tcW w:w="840" w:type="dxa"/>
            <w:gridSpan w:val="2"/>
          </w:tcPr>
          <w:p w14:paraId="3C430D48" w14:textId="77777777" w:rsidR="006A0F92" w:rsidRDefault="006A0F92" w:rsidP="006A0F92">
            <w:pPr>
              <w:pStyle w:val="stijllegevakkenconcretisering"/>
            </w:pPr>
          </w:p>
        </w:tc>
        <w:tc>
          <w:tcPr>
            <w:tcW w:w="3808" w:type="dxa"/>
            <w:gridSpan w:val="2"/>
          </w:tcPr>
          <w:p w14:paraId="73614E9B" w14:textId="77777777" w:rsidR="006A0F92" w:rsidRDefault="006A0F92" w:rsidP="006A0F92">
            <w:pPr>
              <w:pStyle w:val="stijllegevakkenconcretisering"/>
            </w:pPr>
          </w:p>
        </w:tc>
      </w:tr>
      <w:tr w:rsidR="006A0F92" w14:paraId="37B6CD0C" w14:textId="77777777" w:rsidTr="00796DA4">
        <w:tc>
          <w:tcPr>
            <w:tcW w:w="5746" w:type="dxa"/>
          </w:tcPr>
          <w:p w14:paraId="77606914" w14:textId="77777777" w:rsidR="006A0F92" w:rsidRDefault="006A0F92" w:rsidP="006A0F92">
            <w:pPr>
              <w:pStyle w:val="stijllegevakkenconcretisering"/>
            </w:pPr>
          </w:p>
        </w:tc>
        <w:tc>
          <w:tcPr>
            <w:tcW w:w="772" w:type="dxa"/>
            <w:gridSpan w:val="2"/>
          </w:tcPr>
          <w:p w14:paraId="48AC1DB9" w14:textId="77777777" w:rsidR="006A0F92" w:rsidRDefault="006A0F92" w:rsidP="006A0F92">
            <w:pPr>
              <w:pStyle w:val="stijllegevakkenconcretisering"/>
            </w:pPr>
          </w:p>
        </w:tc>
        <w:tc>
          <w:tcPr>
            <w:tcW w:w="772" w:type="dxa"/>
            <w:gridSpan w:val="2"/>
          </w:tcPr>
          <w:p w14:paraId="0DFD2CFC" w14:textId="77777777" w:rsidR="006A0F92" w:rsidRDefault="006A0F92" w:rsidP="006A0F92">
            <w:pPr>
              <w:pStyle w:val="stijllegevakkenconcretisering"/>
            </w:pPr>
          </w:p>
        </w:tc>
        <w:tc>
          <w:tcPr>
            <w:tcW w:w="772" w:type="dxa"/>
            <w:gridSpan w:val="3"/>
          </w:tcPr>
          <w:p w14:paraId="44B36CCE" w14:textId="77777777" w:rsidR="006A0F92" w:rsidRDefault="006A0F92" w:rsidP="006A0F92">
            <w:pPr>
              <w:pStyle w:val="stijllegevakkenconcretisering"/>
            </w:pPr>
          </w:p>
        </w:tc>
        <w:tc>
          <w:tcPr>
            <w:tcW w:w="1210" w:type="dxa"/>
          </w:tcPr>
          <w:p w14:paraId="3261E996" w14:textId="77777777" w:rsidR="006A0F92" w:rsidRDefault="006A0F92" w:rsidP="006A0F92">
            <w:pPr>
              <w:pStyle w:val="stijllegevakkenconcretisering"/>
            </w:pPr>
          </w:p>
        </w:tc>
        <w:tc>
          <w:tcPr>
            <w:tcW w:w="840" w:type="dxa"/>
            <w:gridSpan w:val="2"/>
          </w:tcPr>
          <w:p w14:paraId="714AF5A8" w14:textId="77777777" w:rsidR="006A0F92" w:rsidRDefault="006A0F92" w:rsidP="006A0F92">
            <w:pPr>
              <w:pStyle w:val="stijllegevakkenconcretisering"/>
            </w:pPr>
          </w:p>
        </w:tc>
        <w:tc>
          <w:tcPr>
            <w:tcW w:w="3808" w:type="dxa"/>
            <w:gridSpan w:val="2"/>
          </w:tcPr>
          <w:p w14:paraId="63BF29E3" w14:textId="77777777" w:rsidR="006A0F92" w:rsidRDefault="006A0F92" w:rsidP="006A0F92">
            <w:pPr>
              <w:pStyle w:val="stijllegevakkenconcretisering"/>
            </w:pPr>
          </w:p>
        </w:tc>
      </w:tr>
      <w:tr w:rsidR="006A0F92" w14:paraId="2C765D1B" w14:textId="77777777" w:rsidTr="00796DA4">
        <w:tc>
          <w:tcPr>
            <w:tcW w:w="5746" w:type="dxa"/>
          </w:tcPr>
          <w:p w14:paraId="7AE50831" w14:textId="77777777" w:rsidR="006A0F92" w:rsidRDefault="006A0F92" w:rsidP="006A0F92">
            <w:pPr>
              <w:pStyle w:val="stijllegevakkenconcretisering"/>
            </w:pPr>
          </w:p>
        </w:tc>
        <w:tc>
          <w:tcPr>
            <w:tcW w:w="772" w:type="dxa"/>
            <w:gridSpan w:val="2"/>
          </w:tcPr>
          <w:p w14:paraId="3F7840E7" w14:textId="77777777" w:rsidR="006A0F92" w:rsidRDefault="006A0F92" w:rsidP="006A0F92">
            <w:pPr>
              <w:pStyle w:val="stijllegevakkenconcretisering"/>
            </w:pPr>
          </w:p>
        </w:tc>
        <w:tc>
          <w:tcPr>
            <w:tcW w:w="772" w:type="dxa"/>
            <w:gridSpan w:val="2"/>
          </w:tcPr>
          <w:p w14:paraId="035EB690" w14:textId="77777777" w:rsidR="006A0F92" w:rsidRDefault="006A0F92" w:rsidP="006A0F92">
            <w:pPr>
              <w:pStyle w:val="stijllegevakkenconcretisering"/>
            </w:pPr>
          </w:p>
        </w:tc>
        <w:tc>
          <w:tcPr>
            <w:tcW w:w="772" w:type="dxa"/>
            <w:gridSpan w:val="3"/>
          </w:tcPr>
          <w:p w14:paraId="638E6137" w14:textId="77777777" w:rsidR="006A0F92" w:rsidRDefault="006A0F92" w:rsidP="006A0F92">
            <w:pPr>
              <w:pStyle w:val="stijllegevakkenconcretisering"/>
            </w:pPr>
          </w:p>
        </w:tc>
        <w:tc>
          <w:tcPr>
            <w:tcW w:w="1210" w:type="dxa"/>
          </w:tcPr>
          <w:p w14:paraId="68346FF1" w14:textId="77777777" w:rsidR="006A0F92" w:rsidRDefault="006A0F92" w:rsidP="006A0F92">
            <w:pPr>
              <w:pStyle w:val="stijllegevakkenconcretisering"/>
            </w:pPr>
          </w:p>
        </w:tc>
        <w:tc>
          <w:tcPr>
            <w:tcW w:w="840" w:type="dxa"/>
            <w:gridSpan w:val="2"/>
          </w:tcPr>
          <w:p w14:paraId="3EB75F25" w14:textId="77777777" w:rsidR="006A0F92" w:rsidRDefault="006A0F92" w:rsidP="006A0F92">
            <w:pPr>
              <w:pStyle w:val="stijllegevakkenconcretisering"/>
            </w:pPr>
          </w:p>
        </w:tc>
        <w:tc>
          <w:tcPr>
            <w:tcW w:w="3808" w:type="dxa"/>
            <w:gridSpan w:val="2"/>
          </w:tcPr>
          <w:p w14:paraId="1BC9EC2E" w14:textId="77777777" w:rsidR="006A0F92" w:rsidRDefault="006A0F92" w:rsidP="006A0F92">
            <w:pPr>
              <w:pStyle w:val="stijllegevakkenconcretisering"/>
            </w:pPr>
          </w:p>
        </w:tc>
      </w:tr>
      <w:tr w:rsidR="006A0F92" w:rsidRPr="0071688E" w14:paraId="1D6F4F8D" w14:textId="77777777" w:rsidTr="00796DA4">
        <w:tc>
          <w:tcPr>
            <w:tcW w:w="13920" w:type="dxa"/>
            <w:gridSpan w:val="13"/>
            <w:shd w:val="clear" w:color="auto" w:fill="D9D9D9" w:themeFill="background1" w:themeFillShade="D9"/>
          </w:tcPr>
          <w:p w14:paraId="6377BE3D" w14:textId="1D674A0A" w:rsidR="00CB1744" w:rsidRDefault="006A0F92" w:rsidP="00CB1744">
            <w:pPr>
              <w:pStyle w:val="Leerdoelen"/>
            </w:pPr>
            <w:r w:rsidRPr="007A3377">
              <w:t>LPD 1</w:t>
            </w:r>
            <w:r w:rsidR="00CB1744">
              <w:t>6</w:t>
            </w:r>
            <w:r w:rsidRPr="007A3377">
              <w:t xml:space="preserve">  </w:t>
            </w:r>
            <w:r w:rsidRPr="000D08B1">
              <w:t xml:space="preserve">De leerling </w:t>
            </w:r>
            <w:r w:rsidR="00CB1744">
              <w:t>regel</w:t>
            </w:r>
            <w:r w:rsidR="00CB1744">
              <w:t xml:space="preserve">t </w:t>
            </w:r>
            <w:r w:rsidR="00CB1744">
              <w:t>een lasapparaat voor het hechten van onderdelen in metaal.</w:t>
            </w:r>
          </w:p>
          <w:p w14:paraId="53DE97B8" w14:textId="63876803" w:rsidR="006A0F92" w:rsidRPr="00CB1744" w:rsidRDefault="00CB1744" w:rsidP="00CB1744">
            <w:pPr>
              <w:pStyle w:val="Afbakeningalleen"/>
            </w:pPr>
            <w:r w:rsidRPr="00CB1744">
              <w:t>Lasmethodebeschrijving</w:t>
            </w:r>
          </w:p>
        </w:tc>
      </w:tr>
      <w:tr w:rsidR="006A0F92" w14:paraId="7073C241" w14:textId="77777777" w:rsidTr="00796DA4">
        <w:tc>
          <w:tcPr>
            <w:tcW w:w="5746" w:type="dxa"/>
          </w:tcPr>
          <w:p w14:paraId="524BA8AB" w14:textId="77777777" w:rsidR="006A0F92" w:rsidRDefault="006A0F92" w:rsidP="006A0F92">
            <w:pPr>
              <w:pStyle w:val="stijllegevakkenconcretisering"/>
            </w:pPr>
          </w:p>
        </w:tc>
        <w:tc>
          <w:tcPr>
            <w:tcW w:w="772" w:type="dxa"/>
            <w:gridSpan w:val="2"/>
          </w:tcPr>
          <w:p w14:paraId="3B9276CC" w14:textId="77777777" w:rsidR="006A0F92" w:rsidRDefault="006A0F92" w:rsidP="006A0F92">
            <w:pPr>
              <w:pStyle w:val="stijllegevakkenconcretisering"/>
            </w:pPr>
          </w:p>
        </w:tc>
        <w:tc>
          <w:tcPr>
            <w:tcW w:w="772" w:type="dxa"/>
            <w:gridSpan w:val="2"/>
          </w:tcPr>
          <w:p w14:paraId="7CE43F4E" w14:textId="77777777" w:rsidR="006A0F92" w:rsidRDefault="006A0F92" w:rsidP="006A0F92">
            <w:pPr>
              <w:pStyle w:val="stijllegevakkenconcretisering"/>
            </w:pPr>
          </w:p>
        </w:tc>
        <w:tc>
          <w:tcPr>
            <w:tcW w:w="772" w:type="dxa"/>
            <w:gridSpan w:val="3"/>
          </w:tcPr>
          <w:p w14:paraId="5B5D9350" w14:textId="77777777" w:rsidR="006A0F92" w:rsidRDefault="006A0F92" w:rsidP="006A0F92">
            <w:pPr>
              <w:pStyle w:val="stijllegevakkenconcretisering"/>
            </w:pPr>
          </w:p>
        </w:tc>
        <w:tc>
          <w:tcPr>
            <w:tcW w:w="1210" w:type="dxa"/>
          </w:tcPr>
          <w:p w14:paraId="2FE94732" w14:textId="77777777" w:rsidR="006A0F92" w:rsidRDefault="006A0F92" w:rsidP="006A0F92">
            <w:pPr>
              <w:pStyle w:val="stijllegevakkenconcretisering"/>
            </w:pPr>
          </w:p>
        </w:tc>
        <w:tc>
          <w:tcPr>
            <w:tcW w:w="840" w:type="dxa"/>
            <w:gridSpan w:val="2"/>
          </w:tcPr>
          <w:p w14:paraId="235D088E" w14:textId="77777777" w:rsidR="006A0F92" w:rsidRDefault="006A0F92" w:rsidP="006A0F92">
            <w:pPr>
              <w:pStyle w:val="stijllegevakkenconcretisering"/>
            </w:pPr>
          </w:p>
        </w:tc>
        <w:tc>
          <w:tcPr>
            <w:tcW w:w="3808" w:type="dxa"/>
            <w:gridSpan w:val="2"/>
          </w:tcPr>
          <w:p w14:paraId="431DFCB0" w14:textId="77777777" w:rsidR="006A0F92" w:rsidRDefault="006A0F92" w:rsidP="006A0F92">
            <w:pPr>
              <w:pStyle w:val="stijllegevakkenconcretisering"/>
            </w:pPr>
          </w:p>
        </w:tc>
      </w:tr>
      <w:tr w:rsidR="006A0F92" w14:paraId="32EF9E3C" w14:textId="77777777" w:rsidTr="00796DA4">
        <w:tc>
          <w:tcPr>
            <w:tcW w:w="5746" w:type="dxa"/>
          </w:tcPr>
          <w:p w14:paraId="23F01B0C" w14:textId="77777777" w:rsidR="006A0F92" w:rsidRDefault="006A0F92" w:rsidP="006A0F92">
            <w:pPr>
              <w:pStyle w:val="stijllegevakkenconcretisering"/>
            </w:pPr>
          </w:p>
        </w:tc>
        <w:tc>
          <w:tcPr>
            <w:tcW w:w="772" w:type="dxa"/>
            <w:gridSpan w:val="2"/>
          </w:tcPr>
          <w:p w14:paraId="4D4A5055" w14:textId="77777777" w:rsidR="006A0F92" w:rsidRDefault="006A0F92" w:rsidP="006A0F92">
            <w:pPr>
              <w:pStyle w:val="stijllegevakkenconcretisering"/>
            </w:pPr>
          </w:p>
        </w:tc>
        <w:tc>
          <w:tcPr>
            <w:tcW w:w="772" w:type="dxa"/>
            <w:gridSpan w:val="2"/>
          </w:tcPr>
          <w:p w14:paraId="36F8B6D4" w14:textId="77777777" w:rsidR="006A0F92" w:rsidRDefault="006A0F92" w:rsidP="006A0F92">
            <w:pPr>
              <w:pStyle w:val="stijllegevakkenconcretisering"/>
            </w:pPr>
          </w:p>
        </w:tc>
        <w:tc>
          <w:tcPr>
            <w:tcW w:w="772" w:type="dxa"/>
            <w:gridSpan w:val="3"/>
          </w:tcPr>
          <w:p w14:paraId="7E8AB6B5" w14:textId="77777777" w:rsidR="006A0F92" w:rsidRDefault="006A0F92" w:rsidP="006A0F92">
            <w:pPr>
              <w:pStyle w:val="stijllegevakkenconcretisering"/>
            </w:pPr>
          </w:p>
        </w:tc>
        <w:tc>
          <w:tcPr>
            <w:tcW w:w="1210" w:type="dxa"/>
          </w:tcPr>
          <w:p w14:paraId="2A9039D6" w14:textId="77777777" w:rsidR="006A0F92" w:rsidRDefault="006A0F92" w:rsidP="006A0F92">
            <w:pPr>
              <w:pStyle w:val="stijllegevakkenconcretisering"/>
            </w:pPr>
          </w:p>
        </w:tc>
        <w:tc>
          <w:tcPr>
            <w:tcW w:w="840" w:type="dxa"/>
            <w:gridSpan w:val="2"/>
          </w:tcPr>
          <w:p w14:paraId="7A0798C9" w14:textId="77777777" w:rsidR="006A0F92" w:rsidRDefault="006A0F92" w:rsidP="006A0F92">
            <w:pPr>
              <w:pStyle w:val="stijllegevakkenconcretisering"/>
            </w:pPr>
          </w:p>
        </w:tc>
        <w:tc>
          <w:tcPr>
            <w:tcW w:w="3808" w:type="dxa"/>
            <w:gridSpan w:val="2"/>
          </w:tcPr>
          <w:p w14:paraId="107D5341" w14:textId="77777777" w:rsidR="006A0F92" w:rsidRDefault="006A0F92" w:rsidP="006A0F92">
            <w:pPr>
              <w:pStyle w:val="stijllegevakkenconcretisering"/>
            </w:pPr>
          </w:p>
        </w:tc>
      </w:tr>
      <w:tr w:rsidR="006A0F92" w14:paraId="6C292179" w14:textId="77777777" w:rsidTr="00796DA4">
        <w:tc>
          <w:tcPr>
            <w:tcW w:w="5746" w:type="dxa"/>
          </w:tcPr>
          <w:p w14:paraId="2D96316D" w14:textId="77777777" w:rsidR="006A0F92" w:rsidRDefault="006A0F92" w:rsidP="006A0F92">
            <w:pPr>
              <w:pStyle w:val="stijllegevakkenconcretisering"/>
            </w:pPr>
          </w:p>
        </w:tc>
        <w:tc>
          <w:tcPr>
            <w:tcW w:w="772" w:type="dxa"/>
            <w:gridSpan w:val="2"/>
          </w:tcPr>
          <w:p w14:paraId="75F2DCF7" w14:textId="77777777" w:rsidR="006A0F92" w:rsidRDefault="006A0F92" w:rsidP="006A0F92">
            <w:pPr>
              <w:pStyle w:val="stijllegevakkenconcretisering"/>
            </w:pPr>
          </w:p>
        </w:tc>
        <w:tc>
          <w:tcPr>
            <w:tcW w:w="772" w:type="dxa"/>
            <w:gridSpan w:val="2"/>
          </w:tcPr>
          <w:p w14:paraId="0113DCAE" w14:textId="77777777" w:rsidR="006A0F92" w:rsidRDefault="006A0F92" w:rsidP="006A0F92">
            <w:pPr>
              <w:pStyle w:val="stijllegevakkenconcretisering"/>
            </w:pPr>
          </w:p>
        </w:tc>
        <w:tc>
          <w:tcPr>
            <w:tcW w:w="772" w:type="dxa"/>
            <w:gridSpan w:val="3"/>
          </w:tcPr>
          <w:p w14:paraId="7205B6BB" w14:textId="77777777" w:rsidR="006A0F92" w:rsidRDefault="006A0F92" w:rsidP="006A0F92">
            <w:pPr>
              <w:pStyle w:val="stijllegevakkenconcretisering"/>
            </w:pPr>
          </w:p>
        </w:tc>
        <w:tc>
          <w:tcPr>
            <w:tcW w:w="1210" w:type="dxa"/>
          </w:tcPr>
          <w:p w14:paraId="604014A0" w14:textId="77777777" w:rsidR="006A0F92" w:rsidRDefault="006A0F92" w:rsidP="006A0F92">
            <w:pPr>
              <w:pStyle w:val="stijllegevakkenconcretisering"/>
            </w:pPr>
          </w:p>
        </w:tc>
        <w:tc>
          <w:tcPr>
            <w:tcW w:w="840" w:type="dxa"/>
            <w:gridSpan w:val="2"/>
          </w:tcPr>
          <w:p w14:paraId="15642AB3" w14:textId="77777777" w:rsidR="006A0F92" w:rsidRDefault="006A0F92" w:rsidP="006A0F92">
            <w:pPr>
              <w:pStyle w:val="stijllegevakkenconcretisering"/>
            </w:pPr>
          </w:p>
        </w:tc>
        <w:tc>
          <w:tcPr>
            <w:tcW w:w="3808" w:type="dxa"/>
            <w:gridSpan w:val="2"/>
          </w:tcPr>
          <w:p w14:paraId="3EC6D012" w14:textId="77777777" w:rsidR="006A0F92" w:rsidRDefault="006A0F92" w:rsidP="006A0F92">
            <w:pPr>
              <w:pStyle w:val="stijllegevakkenconcretisering"/>
            </w:pPr>
          </w:p>
        </w:tc>
      </w:tr>
      <w:tr w:rsidR="006A0F92" w14:paraId="35FF0E82" w14:textId="77777777" w:rsidTr="00796DA4">
        <w:tc>
          <w:tcPr>
            <w:tcW w:w="5746" w:type="dxa"/>
          </w:tcPr>
          <w:p w14:paraId="00F5FE1F" w14:textId="77777777" w:rsidR="006A0F92" w:rsidRDefault="006A0F92" w:rsidP="006A0F92">
            <w:pPr>
              <w:pStyle w:val="stijllegevakkenconcretisering"/>
            </w:pPr>
          </w:p>
        </w:tc>
        <w:tc>
          <w:tcPr>
            <w:tcW w:w="772" w:type="dxa"/>
            <w:gridSpan w:val="2"/>
          </w:tcPr>
          <w:p w14:paraId="78229299" w14:textId="77777777" w:rsidR="006A0F92" w:rsidRDefault="006A0F92" w:rsidP="006A0F92">
            <w:pPr>
              <w:pStyle w:val="stijllegevakkenconcretisering"/>
            </w:pPr>
          </w:p>
        </w:tc>
        <w:tc>
          <w:tcPr>
            <w:tcW w:w="772" w:type="dxa"/>
            <w:gridSpan w:val="2"/>
          </w:tcPr>
          <w:p w14:paraId="615EDF48" w14:textId="77777777" w:rsidR="006A0F92" w:rsidRDefault="006A0F92" w:rsidP="006A0F92">
            <w:pPr>
              <w:pStyle w:val="stijllegevakkenconcretisering"/>
            </w:pPr>
          </w:p>
        </w:tc>
        <w:tc>
          <w:tcPr>
            <w:tcW w:w="772" w:type="dxa"/>
            <w:gridSpan w:val="3"/>
          </w:tcPr>
          <w:p w14:paraId="0FA8C186" w14:textId="77777777" w:rsidR="006A0F92" w:rsidRDefault="006A0F92" w:rsidP="006A0F92">
            <w:pPr>
              <w:pStyle w:val="stijllegevakkenconcretisering"/>
            </w:pPr>
          </w:p>
        </w:tc>
        <w:tc>
          <w:tcPr>
            <w:tcW w:w="1210" w:type="dxa"/>
          </w:tcPr>
          <w:p w14:paraId="5814E887" w14:textId="77777777" w:rsidR="006A0F92" w:rsidRDefault="006A0F92" w:rsidP="006A0F92">
            <w:pPr>
              <w:pStyle w:val="stijllegevakkenconcretisering"/>
            </w:pPr>
          </w:p>
        </w:tc>
        <w:tc>
          <w:tcPr>
            <w:tcW w:w="840" w:type="dxa"/>
            <w:gridSpan w:val="2"/>
          </w:tcPr>
          <w:p w14:paraId="35295B62" w14:textId="77777777" w:rsidR="006A0F92" w:rsidRDefault="006A0F92" w:rsidP="006A0F92">
            <w:pPr>
              <w:pStyle w:val="stijllegevakkenconcretisering"/>
            </w:pPr>
          </w:p>
        </w:tc>
        <w:tc>
          <w:tcPr>
            <w:tcW w:w="3808" w:type="dxa"/>
            <w:gridSpan w:val="2"/>
          </w:tcPr>
          <w:p w14:paraId="0EA39E5D" w14:textId="77777777" w:rsidR="006A0F92" w:rsidRDefault="006A0F92" w:rsidP="006A0F92">
            <w:pPr>
              <w:pStyle w:val="stijllegevakkenconcretisering"/>
            </w:pPr>
          </w:p>
        </w:tc>
      </w:tr>
      <w:tr w:rsidR="006A0F92" w14:paraId="11F1F56A" w14:textId="77777777" w:rsidTr="00796DA4">
        <w:tc>
          <w:tcPr>
            <w:tcW w:w="5746" w:type="dxa"/>
          </w:tcPr>
          <w:p w14:paraId="14DC57F6" w14:textId="77777777" w:rsidR="006A0F92" w:rsidRDefault="006A0F92" w:rsidP="006A0F92">
            <w:pPr>
              <w:pStyle w:val="stijllegevakkenconcretisering"/>
            </w:pPr>
          </w:p>
        </w:tc>
        <w:tc>
          <w:tcPr>
            <w:tcW w:w="772" w:type="dxa"/>
            <w:gridSpan w:val="2"/>
          </w:tcPr>
          <w:p w14:paraId="64273DD3" w14:textId="77777777" w:rsidR="006A0F92" w:rsidRDefault="006A0F92" w:rsidP="006A0F92">
            <w:pPr>
              <w:pStyle w:val="stijllegevakkenconcretisering"/>
            </w:pPr>
          </w:p>
        </w:tc>
        <w:tc>
          <w:tcPr>
            <w:tcW w:w="772" w:type="dxa"/>
            <w:gridSpan w:val="2"/>
          </w:tcPr>
          <w:p w14:paraId="507BB01A" w14:textId="77777777" w:rsidR="006A0F92" w:rsidRDefault="006A0F92" w:rsidP="006A0F92">
            <w:pPr>
              <w:pStyle w:val="stijllegevakkenconcretisering"/>
            </w:pPr>
          </w:p>
        </w:tc>
        <w:tc>
          <w:tcPr>
            <w:tcW w:w="772" w:type="dxa"/>
            <w:gridSpan w:val="3"/>
          </w:tcPr>
          <w:p w14:paraId="341FB73A" w14:textId="77777777" w:rsidR="006A0F92" w:rsidRDefault="006A0F92" w:rsidP="006A0F92">
            <w:pPr>
              <w:pStyle w:val="stijllegevakkenconcretisering"/>
            </w:pPr>
          </w:p>
        </w:tc>
        <w:tc>
          <w:tcPr>
            <w:tcW w:w="1210" w:type="dxa"/>
          </w:tcPr>
          <w:p w14:paraId="3FC5077C" w14:textId="77777777" w:rsidR="006A0F92" w:rsidRDefault="006A0F92" w:rsidP="006A0F92">
            <w:pPr>
              <w:pStyle w:val="stijllegevakkenconcretisering"/>
            </w:pPr>
          </w:p>
        </w:tc>
        <w:tc>
          <w:tcPr>
            <w:tcW w:w="840" w:type="dxa"/>
            <w:gridSpan w:val="2"/>
          </w:tcPr>
          <w:p w14:paraId="04BCEA9B" w14:textId="77777777" w:rsidR="006A0F92" w:rsidRDefault="006A0F92" w:rsidP="006A0F92">
            <w:pPr>
              <w:pStyle w:val="stijllegevakkenconcretisering"/>
            </w:pPr>
          </w:p>
        </w:tc>
        <w:tc>
          <w:tcPr>
            <w:tcW w:w="3808" w:type="dxa"/>
            <w:gridSpan w:val="2"/>
          </w:tcPr>
          <w:p w14:paraId="5E80E585" w14:textId="77777777" w:rsidR="006A0F92" w:rsidRDefault="006A0F92" w:rsidP="006A0F92">
            <w:pPr>
              <w:pStyle w:val="stijllegevakkenconcretisering"/>
            </w:pPr>
          </w:p>
        </w:tc>
      </w:tr>
      <w:tr w:rsidR="006A0F92" w:rsidRPr="0071688E" w14:paraId="34DB06BF" w14:textId="77777777" w:rsidTr="00796DA4">
        <w:tc>
          <w:tcPr>
            <w:tcW w:w="13920" w:type="dxa"/>
            <w:gridSpan w:val="13"/>
            <w:shd w:val="clear" w:color="auto" w:fill="D9D9D9" w:themeFill="background1" w:themeFillShade="D9"/>
          </w:tcPr>
          <w:p w14:paraId="0A608BAC" w14:textId="7DEF4DA2" w:rsidR="006A0F92" w:rsidRPr="000E45C4" w:rsidRDefault="006A0F92" w:rsidP="00DA3595">
            <w:pPr>
              <w:pStyle w:val="Leerdoelen"/>
            </w:pPr>
            <w:r w:rsidRPr="000E45C4">
              <w:t>LPD 1</w:t>
            </w:r>
            <w:r w:rsidR="00DA3595">
              <w:t>7</w:t>
            </w:r>
            <w:r w:rsidRPr="000E45C4">
              <w:t xml:space="preserve">  De leerling </w:t>
            </w:r>
            <w:r w:rsidR="00DA3595">
              <w:t>las</w:t>
            </w:r>
            <w:r w:rsidR="00DA3595">
              <w:t>t</w:t>
            </w:r>
            <w:r w:rsidR="00DA3595">
              <w:t xml:space="preserve"> en hecht metalen leidingdelen op basis van een uitvoeringsdossier</w:t>
            </w:r>
            <w:r w:rsidR="00DA3595">
              <w:t>.</w:t>
            </w:r>
          </w:p>
        </w:tc>
      </w:tr>
      <w:tr w:rsidR="006A0F92" w14:paraId="481C11EF" w14:textId="77777777" w:rsidTr="00796DA4">
        <w:tc>
          <w:tcPr>
            <w:tcW w:w="5746" w:type="dxa"/>
          </w:tcPr>
          <w:p w14:paraId="519EAF3E" w14:textId="77777777" w:rsidR="006A0F92" w:rsidRDefault="006A0F92" w:rsidP="006A0F92">
            <w:pPr>
              <w:pStyle w:val="stijllegevakkenconcretisering"/>
            </w:pPr>
          </w:p>
        </w:tc>
        <w:tc>
          <w:tcPr>
            <w:tcW w:w="772" w:type="dxa"/>
            <w:gridSpan w:val="2"/>
          </w:tcPr>
          <w:p w14:paraId="4FB5BFE7" w14:textId="77777777" w:rsidR="006A0F92" w:rsidRDefault="006A0F92" w:rsidP="006A0F92">
            <w:pPr>
              <w:pStyle w:val="stijllegevakkenconcretisering"/>
            </w:pPr>
          </w:p>
        </w:tc>
        <w:tc>
          <w:tcPr>
            <w:tcW w:w="772" w:type="dxa"/>
            <w:gridSpan w:val="2"/>
          </w:tcPr>
          <w:p w14:paraId="0A8FEDB8" w14:textId="77777777" w:rsidR="006A0F92" w:rsidRDefault="006A0F92" w:rsidP="006A0F92">
            <w:pPr>
              <w:pStyle w:val="stijllegevakkenconcretisering"/>
            </w:pPr>
          </w:p>
        </w:tc>
        <w:tc>
          <w:tcPr>
            <w:tcW w:w="772" w:type="dxa"/>
            <w:gridSpan w:val="3"/>
          </w:tcPr>
          <w:p w14:paraId="4E9F556E" w14:textId="77777777" w:rsidR="006A0F92" w:rsidRDefault="006A0F92" w:rsidP="006A0F92">
            <w:pPr>
              <w:pStyle w:val="stijllegevakkenconcretisering"/>
            </w:pPr>
          </w:p>
        </w:tc>
        <w:tc>
          <w:tcPr>
            <w:tcW w:w="1210" w:type="dxa"/>
          </w:tcPr>
          <w:p w14:paraId="519D2F88" w14:textId="77777777" w:rsidR="006A0F92" w:rsidRDefault="006A0F92" w:rsidP="006A0F92">
            <w:pPr>
              <w:pStyle w:val="stijllegevakkenconcretisering"/>
            </w:pPr>
          </w:p>
        </w:tc>
        <w:tc>
          <w:tcPr>
            <w:tcW w:w="840" w:type="dxa"/>
            <w:gridSpan w:val="2"/>
          </w:tcPr>
          <w:p w14:paraId="163554B1" w14:textId="77777777" w:rsidR="006A0F92" w:rsidRDefault="006A0F92" w:rsidP="006A0F92">
            <w:pPr>
              <w:pStyle w:val="stijllegevakkenconcretisering"/>
            </w:pPr>
          </w:p>
        </w:tc>
        <w:tc>
          <w:tcPr>
            <w:tcW w:w="3808" w:type="dxa"/>
            <w:gridSpan w:val="2"/>
          </w:tcPr>
          <w:p w14:paraId="16FECD70" w14:textId="77777777" w:rsidR="006A0F92" w:rsidRDefault="006A0F92" w:rsidP="006A0F92">
            <w:pPr>
              <w:pStyle w:val="stijllegevakkenconcretisering"/>
            </w:pPr>
          </w:p>
        </w:tc>
      </w:tr>
      <w:tr w:rsidR="006A0F92" w14:paraId="03D4591D" w14:textId="77777777" w:rsidTr="00796DA4">
        <w:tc>
          <w:tcPr>
            <w:tcW w:w="5746" w:type="dxa"/>
          </w:tcPr>
          <w:p w14:paraId="77E8EC44" w14:textId="77777777" w:rsidR="006A0F92" w:rsidRDefault="006A0F92" w:rsidP="006A0F92">
            <w:pPr>
              <w:pStyle w:val="stijllegevakkenconcretisering"/>
            </w:pPr>
          </w:p>
        </w:tc>
        <w:tc>
          <w:tcPr>
            <w:tcW w:w="772" w:type="dxa"/>
            <w:gridSpan w:val="2"/>
          </w:tcPr>
          <w:p w14:paraId="3DBCE2DE" w14:textId="77777777" w:rsidR="006A0F92" w:rsidRDefault="006A0F92" w:rsidP="006A0F92">
            <w:pPr>
              <w:pStyle w:val="stijllegevakkenconcretisering"/>
            </w:pPr>
          </w:p>
        </w:tc>
        <w:tc>
          <w:tcPr>
            <w:tcW w:w="772" w:type="dxa"/>
            <w:gridSpan w:val="2"/>
          </w:tcPr>
          <w:p w14:paraId="1258235C" w14:textId="77777777" w:rsidR="006A0F92" w:rsidRDefault="006A0F92" w:rsidP="006A0F92">
            <w:pPr>
              <w:pStyle w:val="stijllegevakkenconcretisering"/>
            </w:pPr>
          </w:p>
        </w:tc>
        <w:tc>
          <w:tcPr>
            <w:tcW w:w="772" w:type="dxa"/>
            <w:gridSpan w:val="3"/>
          </w:tcPr>
          <w:p w14:paraId="5A51498D" w14:textId="77777777" w:rsidR="006A0F92" w:rsidRDefault="006A0F92" w:rsidP="006A0F92">
            <w:pPr>
              <w:pStyle w:val="stijllegevakkenconcretisering"/>
            </w:pPr>
          </w:p>
        </w:tc>
        <w:tc>
          <w:tcPr>
            <w:tcW w:w="1210" w:type="dxa"/>
          </w:tcPr>
          <w:p w14:paraId="7B7F8AD9" w14:textId="77777777" w:rsidR="006A0F92" w:rsidRDefault="006A0F92" w:rsidP="006A0F92">
            <w:pPr>
              <w:pStyle w:val="stijllegevakkenconcretisering"/>
            </w:pPr>
          </w:p>
        </w:tc>
        <w:tc>
          <w:tcPr>
            <w:tcW w:w="840" w:type="dxa"/>
            <w:gridSpan w:val="2"/>
          </w:tcPr>
          <w:p w14:paraId="66FEA4DC" w14:textId="77777777" w:rsidR="006A0F92" w:rsidRDefault="006A0F92" w:rsidP="006A0F92">
            <w:pPr>
              <w:pStyle w:val="stijllegevakkenconcretisering"/>
            </w:pPr>
          </w:p>
        </w:tc>
        <w:tc>
          <w:tcPr>
            <w:tcW w:w="3808" w:type="dxa"/>
            <w:gridSpan w:val="2"/>
          </w:tcPr>
          <w:p w14:paraId="520779B1" w14:textId="77777777" w:rsidR="006A0F92" w:rsidRDefault="006A0F92" w:rsidP="006A0F92">
            <w:pPr>
              <w:pStyle w:val="stijllegevakkenconcretisering"/>
            </w:pPr>
          </w:p>
        </w:tc>
      </w:tr>
      <w:tr w:rsidR="006A0F92" w14:paraId="7F2A436C" w14:textId="77777777" w:rsidTr="00796DA4">
        <w:tc>
          <w:tcPr>
            <w:tcW w:w="5746" w:type="dxa"/>
          </w:tcPr>
          <w:p w14:paraId="046B70E6" w14:textId="77777777" w:rsidR="006A0F92" w:rsidRDefault="006A0F92" w:rsidP="006A0F92">
            <w:pPr>
              <w:pStyle w:val="stijllegevakkenconcretisering"/>
            </w:pPr>
          </w:p>
        </w:tc>
        <w:tc>
          <w:tcPr>
            <w:tcW w:w="772" w:type="dxa"/>
            <w:gridSpan w:val="2"/>
          </w:tcPr>
          <w:p w14:paraId="28D6E659" w14:textId="77777777" w:rsidR="006A0F92" w:rsidRDefault="006A0F92" w:rsidP="006A0F92">
            <w:pPr>
              <w:pStyle w:val="stijllegevakkenconcretisering"/>
            </w:pPr>
          </w:p>
        </w:tc>
        <w:tc>
          <w:tcPr>
            <w:tcW w:w="772" w:type="dxa"/>
            <w:gridSpan w:val="2"/>
          </w:tcPr>
          <w:p w14:paraId="574FA00C" w14:textId="77777777" w:rsidR="006A0F92" w:rsidRDefault="006A0F92" w:rsidP="006A0F92">
            <w:pPr>
              <w:pStyle w:val="stijllegevakkenconcretisering"/>
            </w:pPr>
          </w:p>
        </w:tc>
        <w:tc>
          <w:tcPr>
            <w:tcW w:w="772" w:type="dxa"/>
            <w:gridSpan w:val="3"/>
          </w:tcPr>
          <w:p w14:paraId="24BBE3A6" w14:textId="77777777" w:rsidR="006A0F92" w:rsidRDefault="006A0F92" w:rsidP="006A0F92">
            <w:pPr>
              <w:pStyle w:val="stijllegevakkenconcretisering"/>
            </w:pPr>
          </w:p>
        </w:tc>
        <w:tc>
          <w:tcPr>
            <w:tcW w:w="1210" w:type="dxa"/>
          </w:tcPr>
          <w:p w14:paraId="5719115F" w14:textId="77777777" w:rsidR="006A0F92" w:rsidRDefault="006A0F92" w:rsidP="006A0F92">
            <w:pPr>
              <w:pStyle w:val="stijllegevakkenconcretisering"/>
            </w:pPr>
          </w:p>
        </w:tc>
        <w:tc>
          <w:tcPr>
            <w:tcW w:w="840" w:type="dxa"/>
            <w:gridSpan w:val="2"/>
          </w:tcPr>
          <w:p w14:paraId="77BC60F2" w14:textId="77777777" w:rsidR="006A0F92" w:rsidRDefault="006A0F92" w:rsidP="006A0F92">
            <w:pPr>
              <w:pStyle w:val="stijllegevakkenconcretisering"/>
            </w:pPr>
          </w:p>
        </w:tc>
        <w:tc>
          <w:tcPr>
            <w:tcW w:w="3808" w:type="dxa"/>
            <w:gridSpan w:val="2"/>
          </w:tcPr>
          <w:p w14:paraId="10E01249" w14:textId="77777777" w:rsidR="006A0F92" w:rsidRDefault="006A0F92" w:rsidP="006A0F92">
            <w:pPr>
              <w:pStyle w:val="stijllegevakkenconcretisering"/>
            </w:pPr>
          </w:p>
        </w:tc>
      </w:tr>
      <w:tr w:rsidR="006A0F92" w14:paraId="14D373EC" w14:textId="77777777" w:rsidTr="00796DA4">
        <w:tc>
          <w:tcPr>
            <w:tcW w:w="5746" w:type="dxa"/>
          </w:tcPr>
          <w:p w14:paraId="13697C53" w14:textId="77777777" w:rsidR="006A0F92" w:rsidRDefault="006A0F92" w:rsidP="006A0F92">
            <w:pPr>
              <w:pStyle w:val="stijllegevakkenconcretisering"/>
            </w:pPr>
          </w:p>
        </w:tc>
        <w:tc>
          <w:tcPr>
            <w:tcW w:w="772" w:type="dxa"/>
            <w:gridSpan w:val="2"/>
          </w:tcPr>
          <w:p w14:paraId="50D339D1" w14:textId="77777777" w:rsidR="006A0F92" w:rsidRDefault="006A0F92" w:rsidP="006A0F92">
            <w:pPr>
              <w:pStyle w:val="stijllegevakkenconcretisering"/>
            </w:pPr>
          </w:p>
        </w:tc>
        <w:tc>
          <w:tcPr>
            <w:tcW w:w="772" w:type="dxa"/>
            <w:gridSpan w:val="2"/>
          </w:tcPr>
          <w:p w14:paraId="525DF392" w14:textId="77777777" w:rsidR="006A0F92" w:rsidRDefault="006A0F92" w:rsidP="006A0F92">
            <w:pPr>
              <w:pStyle w:val="stijllegevakkenconcretisering"/>
            </w:pPr>
          </w:p>
        </w:tc>
        <w:tc>
          <w:tcPr>
            <w:tcW w:w="772" w:type="dxa"/>
            <w:gridSpan w:val="3"/>
          </w:tcPr>
          <w:p w14:paraId="79561069" w14:textId="77777777" w:rsidR="006A0F92" w:rsidRDefault="006A0F92" w:rsidP="006A0F92">
            <w:pPr>
              <w:pStyle w:val="stijllegevakkenconcretisering"/>
            </w:pPr>
          </w:p>
        </w:tc>
        <w:tc>
          <w:tcPr>
            <w:tcW w:w="1210" w:type="dxa"/>
          </w:tcPr>
          <w:p w14:paraId="75C08D51" w14:textId="77777777" w:rsidR="006A0F92" w:rsidRDefault="006A0F92" w:rsidP="006A0F92">
            <w:pPr>
              <w:pStyle w:val="stijllegevakkenconcretisering"/>
            </w:pPr>
          </w:p>
        </w:tc>
        <w:tc>
          <w:tcPr>
            <w:tcW w:w="840" w:type="dxa"/>
            <w:gridSpan w:val="2"/>
          </w:tcPr>
          <w:p w14:paraId="76FA6252" w14:textId="77777777" w:rsidR="006A0F92" w:rsidRDefault="006A0F92" w:rsidP="006A0F92">
            <w:pPr>
              <w:pStyle w:val="stijllegevakkenconcretisering"/>
            </w:pPr>
          </w:p>
        </w:tc>
        <w:tc>
          <w:tcPr>
            <w:tcW w:w="3808" w:type="dxa"/>
            <w:gridSpan w:val="2"/>
          </w:tcPr>
          <w:p w14:paraId="7E9AD467" w14:textId="77777777" w:rsidR="006A0F92" w:rsidRDefault="006A0F92" w:rsidP="006A0F92">
            <w:pPr>
              <w:pStyle w:val="stijllegevakkenconcretisering"/>
            </w:pPr>
          </w:p>
        </w:tc>
      </w:tr>
      <w:tr w:rsidR="006A0F92" w14:paraId="7EA5516C" w14:textId="77777777" w:rsidTr="00796DA4">
        <w:tc>
          <w:tcPr>
            <w:tcW w:w="5746" w:type="dxa"/>
          </w:tcPr>
          <w:p w14:paraId="0F12EBFF" w14:textId="77777777" w:rsidR="006A0F92" w:rsidRDefault="006A0F92" w:rsidP="006A0F92">
            <w:pPr>
              <w:pStyle w:val="stijllegevakkenconcretisering"/>
            </w:pPr>
          </w:p>
        </w:tc>
        <w:tc>
          <w:tcPr>
            <w:tcW w:w="772" w:type="dxa"/>
            <w:gridSpan w:val="2"/>
          </w:tcPr>
          <w:p w14:paraId="63F43F25" w14:textId="77777777" w:rsidR="006A0F92" w:rsidRDefault="006A0F92" w:rsidP="006A0F92">
            <w:pPr>
              <w:pStyle w:val="stijllegevakkenconcretisering"/>
            </w:pPr>
          </w:p>
        </w:tc>
        <w:tc>
          <w:tcPr>
            <w:tcW w:w="772" w:type="dxa"/>
            <w:gridSpan w:val="2"/>
          </w:tcPr>
          <w:p w14:paraId="2C276069" w14:textId="77777777" w:rsidR="006A0F92" w:rsidRDefault="006A0F92" w:rsidP="006A0F92">
            <w:pPr>
              <w:pStyle w:val="stijllegevakkenconcretisering"/>
            </w:pPr>
          </w:p>
        </w:tc>
        <w:tc>
          <w:tcPr>
            <w:tcW w:w="772" w:type="dxa"/>
            <w:gridSpan w:val="3"/>
          </w:tcPr>
          <w:p w14:paraId="7DAA5A2F" w14:textId="77777777" w:rsidR="006A0F92" w:rsidRDefault="006A0F92" w:rsidP="006A0F92">
            <w:pPr>
              <w:pStyle w:val="stijllegevakkenconcretisering"/>
            </w:pPr>
          </w:p>
        </w:tc>
        <w:tc>
          <w:tcPr>
            <w:tcW w:w="1210" w:type="dxa"/>
          </w:tcPr>
          <w:p w14:paraId="0B52A634" w14:textId="77777777" w:rsidR="006A0F92" w:rsidRDefault="006A0F92" w:rsidP="006A0F92">
            <w:pPr>
              <w:pStyle w:val="stijllegevakkenconcretisering"/>
            </w:pPr>
          </w:p>
        </w:tc>
        <w:tc>
          <w:tcPr>
            <w:tcW w:w="840" w:type="dxa"/>
            <w:gridSpan w:val="2"/>
          </w:tcPr>
          <w:p w14:paraId="7CBEC65E" w14:textId="77777777" w:rsidR="006A0F92" w:rsidRDefault="006A0F92" w:rsidP="006A0F92">
            <w:pPr>
              <w:pStyle w:val="stijllegevakkenconcretisering"/>
            </w:pPr>
          </w:p>
        </w:tc>
        <w:tc>
          <w:tcPr>
            <w:tcW w:w="3808" w:type="dxa"/>
            <w:gridSpan w:val="2"/>
          </w:tcPr>
          <w:p w14:paraId="3DCD0E2B" w14:textId="77777777" w:rsidR="006A0F92" w:rsidRDefault="006A0F92" w:rsidP="006A0F92">
            <w:pPr>
              <w:pStyle w:val="stijllegevakkenconcretisering"/>
            </w:pPr>
          </w:p>
        </w:tc>
      </w:tr>
      <w:tr w:rsidR="006A0F92" w:rsidRPr="0071688E" w14:paraId="34CFABEC" w14:textId="77777777" w:rsidTr="00796DA4">
        <w:tc>
          <w:tcPr>
            <w:tcW w:w="13920" w:type="dxa"/>
            <w:gridSpan w:val="13"/>
            <w:shd w:val="clear" w:color="auto" w:fill="D9D9D9" w:themeFill="background1" w:themeFillShade="D9"/>
          </w:tcPr>
          <w:p w14:paraId="27319937" w14:textId="5318E3BF" w:rsidR="006A0F92" w:rsidRPr="0071688E" w:rsidRDefault="006A0F92" w:rsidP="005D1F22">
            <w:pPr>
              <w:pStyle w:val="Leerdoelen"/>
            </w:pPr>
            <w:r w:rsidRPr="007A3377">
              <w:t>LPD 1</w:t>
            </w:r>
            <w:r w:rsidR="005D1F22">
              <w:t>8</w:t>
            </w:r>
            <w:r w:rsidRPr="007A3377">
              <w:t xml:space="preserve">  </w:t>
            </w:r>
            <w:r w:rsidRPr="000D08B1">
              <w:t xml:space="preserve">De leerling </w:t>
            </w:r>
            <w:r w:rsidR="005D1F22">
              <w:t>regel</w:t>
            </w:r>
            <w:r w:rsidR="005D1F22">
              <w:t>t</w:t>
            </w:r>
            <w:r w:rsidR="005D1F22">
              <w:t xml:space="preserve"> een lasapparaat voor het lassen van onderdelen in kunststof. </w:t>
            </w:r>
          </w:p>
        </w:tc>
      </w:tr>
      <w:tr w:rsidR="006A0F92" w14:paraId="3D1EDEEC" w14:textId="77777777" w:rsidTr="00796DA4">
        <w:tc>
          <w:tcPr>
            <w:tcW w:w="5746" w:type="dxa"/>
          </w:tcPr>
          <w:p w14:paraId="1E034784" w14:textId="77777777" w:rsidR="006A0F92" w:rsidRDefault="006A0F92" w:rsidP="006A0F92">
            <w:pPr>
              <w:pStyle w:val="stijllegevakkenconcretisering"/>
            </w:pPr>
          </w:p>
        </w:tc>
        <w:tc>
          <w:tcPr>
            <w:tcW w:w="772" w:type="dxa"/>
            <w:gridSpan w:val="2"/>
          </w:tcPr>
          <w:p w14:paraId="7EDB5111" w14:textId="77777777" w:rsidR="006A0F92" w:rsidRDefault="006A0F92" w:rsidP="006A0F92">
            <w:pPr>
              <w:pStyle w:val="stijllegevakkenconcretisering"/>
            </w:pPr>
          </w:p>
        </w:tc>
        <w:tc>
          <w:tcPr>
            <w:tcW w:w="772" w:type="dxa"/>
            <w:gridSpan w:val="2"/>
          </w:tcPr>
          <w:p w14:paraId="3EC1E945" w14:textId="77777777" w:rsidR="006A0F92" w:rsidRDefault="006A0F92" w:rsidP="006A0F92">
            <w:pPr>
              <w:pStyle w:val="stijllegevakkenconcretisering"/>
            </w:pPr>
          </w:p>
        </w:tc>
        <w:tc>
          <w:tcPr>
            <w:tcW w:w="772" w:type="dxa"/>
            <w:gridSpan w:val="3"/>
          </w:tcPr>
          <w:p w14:paraId="301ECBB7" w14:textId="77777777" w:rsidR="006A0F92" w:rsidRDefault="006A0F92" w:rsidP="006A0F92">
            <w:pPr>
              <w:pStyle w:val="stijllegevakkenconcretisering"/>
            </w:pPr>
          </w:p>
        </w:tc>
        <w:tc>
          <w:tcPr>
            <w:tcW w:w="1210" w:type="dxa"/>
          </w:tcPr>
          <w:p w14:paraId="287A088B" w14:textId="77777777" w:rsidR="006A0F92" w:rsidRDefault="006A0F92" w:rsidP="006A0F92">
            <w:pPr>
              <w:pStyle w:val="stijllegevakkenconcretisering"/>
            </w:pPr>
          </w:p>
        </w:tc>
        <w:tc>
          <w:tcPr>
            <w:tcW w:w="840" w:type="dxa"/>
            <w:gridSpan w:val="2"/>
          </w:tcPr>
          <w:p w14:paraId="6CA686E6" w14:textId="77777777" w:rsidR="006A0F92" w:rsidRDefault="006A0F92" w:rsidP="006A0F92">
            <w:pPr>
              <w:pStyle w:val="stijllegevakkenconcretisering"/>
            </w:pPr>
          </w:p>
        </w:tc>
        <w:tc>
          <w:tcPr>
            <w:tcW w:w="3808" w:type="dxa"/>
            <w:gridSpan w:val="2"/>
          </w:tcPr>
          <w:p w14:paraId="4B920D8E" w14:textId="77777777" w:rsidR="006A0F92" w:rsidRDefault="006A0F92" w:rsidP="006A0F92">
            <w:pPr>
              <w:pStyle w:val="stijllegevakkenconcretisering"/>
            </w:pPr>
          </w:p>
        </w:tc>
      </w:tr>
      <w:tr w:rsidR="006A0F92" w14:paraId="3F68F6D8" w14:textId="77777777" w:rsidTr="00796DA4">
        <w:tc>
          <w:tcPr>
            <w:tcW w:w="5746" w:type="dxa"/>
          </w:tcPr>
          <w:p w14:paraId="645AD182" w14:textId="77777777" w:rsidR="006A0F92" w:rsidRDefault="006A0F92" w:rsidP="006A0F92">
            <w:pPr>
              <w:pStyle w:val="stijllegevakkenconcretisering"/>
            </w:pPr>
          </w:p>
        </w:tc>
        <w:tc>
          <w:tcPr>
            <w:tcW w:w="772" w:type="dxa"/>
            <w:gridSpan w:val="2"/>
          </w:tcPr>
          <w:p w14:paraId="0B2456E6" w14:textId="77777777" w:rsidR="006A0F92" w:rsidRDefault="006A0F92" w:rsidP="006A0F92">
            <w:pPr>
              <w:pStyle w:val="stijllegevakkenconcretisering"/>
            </w:pPr>
          </w:p>
        </w:tc>
        <w:tc>
          <w:tcPr>
            <w:tcW w:w="772" w:type="dxa"/>
            <w:gridSpan w:val="2"/>
          </w:tcPr>
          <w:p w14:paraId="0C2673E6" w14:textId="77777777" w:rsidR="006A0F92" w:rsidRDefault="006A0F92" w:rsidP="006A0F92">
            <w:pPr>
              <w:pStyle w:val="stijllegevakkenconcretisering"/>
            </w:pPr>
          </w:p>
        </w:tc>
        <w:tc>
          <w:tcPr>
            <w:tcW w:w="772" w:type="dxa"/>
            <w:gridSpan w:val="3"/>
          </w:tcPr>
          <w:p w14:paraId="3A38F6D4" w14:textId="77777777" w:rsidR="006A0F92" w:rsidRDefault="006A0F92" w:rsidP="006A0F92">
            <w:pPr>
              <w:pStyle w:val="stijllegevakkenconcretisering"/>
            </w:pPr>
          </w:p>
        </w:tc>
        <w:tc>
          <w:tcPr>
            <w:tcW w:w="1210" w:type="dxa"/>
          </w:tcPr>
          <w:p w14:paraId="3661E64D" w14:textId="77777777" w:rsidR="006A0F92" w:rsidRDefault="006A0F92" w:rsidP="006A0F92">
            <w:pPr>
              <w:pStyle w:val="stijllegevakkenconcretisering"/>
            </w:pPr>
          </w:p>
        </w:tc>
        <w:tc>
          <w:tcPr>
            <w:tcW w:w="840" w:type="dxa"/>
            <w:gridSpan w:val="2"/>
          </w:tcPr>
          <w:p w14:paraId="64CCF628" w14:textId="77777777" w:rsidR="006A0F92" w:rsidRDefault="006A0F92" w:rsidP="006A0F92">
            <w:pPr>
              <w:pStyle w:val="stijllegevakkenconcretisering"/>
            </w:pPr>
          </w:p>
        </w:tc>
        <w:tc>
          <w:tcPr>
            <w:tcW w:w="3808" w:type="dxa"/>
            <w:gridSpan w:val="2"/>
          </w:tcPr>
          <w:p w14:paraId="260C42BC" w14:textId="77777777" w:rsidR="006A0F92" w:rsidRDefault="006A0F92" w:rsidP="006A0F92">
            <w:pPr>
              <w:pStyle w:val="stijllegevakkenconcretisering"/>
            </w:pPr>
          </w:p>
        </w:tc>
      </w:tr>
      <w:tr w:rsidR="006A0F92" w14:paraId="635D1381" w14:textId="77777777" w:rsidTr="00796DA4">
        <w:tc>
          <w:tcPr>
            <w:tcW w:w="5746" w:type="dxa"/>
          </w:tcPr>
          <w:p w14:paraId="38D2A06D" w14:textId="77777777" w:rsidR="006A0F92" w:rsidRDefault="006A0F92" w:rsidP="006A0F92">
            <w:pPr>
              <w:pStyle w:val="stijllegevakkenconcretisering"/>
            </w:pPr>
          </w:p>
        </w:tc>
        <w:tc>
          <w:tcPr>
            <w:tcW w:w="772" w:type="dxa"/>
            <w:gridSpan w:val="2"/>
          </w:tcPr>
          <w:p w14:paraId="036134EB" w14:textId="77777777" w:rsidR="006A0F92" w:rsidRDefault="006A0F92" w:rsidP="006A0F92">
            <w:pPr>
              <w:pStyle w:val="stijllegevakkenconcretisering"/>
            </w:pPr>
          </w:p>
        </w:tc>
        <w:tc>
          <w:tcPr>
            <w:tcW w:w="772" w:type="dxa"/>
            <w:gridSpan w:val="2"/>
          </w:tcPr>
          <w:p w14:paraId="4337BB24" w14:textId="77777777" w:rsidR="006A0F92" w:rsidRDefault="006A0F92" w:rsidP="006A0F92">
            <w:pPr>
              <w:pStyle w:val="stijllegevakkenconcretisering"/>
            </w:pPr>
          </w:p>
        </w:tc>
        <w:tc>
          <w:tcPr>
            <w:tcW w:w="772" w:type="dxa"/>
            <w:gridSpan w:val="3"/>
          </w:tcPr>
          <w:p w14:paraId="4C132E84" w14:textId="77777777" w:rsidR="006A0F92" w:rsidRDefault="006A0F92" w:rsidP="006A0F92">
            <w:pPr>
              <w:pStyle w:val="stijllegevakkenconcretisering"/>
            </w:pPr>
          </w:p>
        </w:tc>
        <w:tc>
          <w:tcPr>
            <w:tcW w:w="1210" w:type="dxa"/>
          </w:tcPr>
          <w:p w14:paraId="16EC6103" w14:textId="77777777" w:rsidR="006A0F92" w:rsidRDefault="006A0F92" w:rsidP="006A0F92">
            <w:pPr>
              <w:pStyle w:val="stijllegevakkenconcretisering"/>
            </w:pPr>
          </w:p>
        </w:tc>
        <w:tc>
          <w:tcPr>
            <w:tcW w:w="840" w:type="dxa"/>
            <w:gridSpan w:val="2"/>
          </w:tcPr>
          <w:p w14:paraId="05526884" w14:textId="77777777" w:rsidR="006A0F92" w:rsidRDefault="006A0F92" w:rsidP="006A0F92">
            <w:pPr>
              <w:pStyle w:val="stijllegevakkenconcretisering"/>
            </w:pPr>
          </w:p>
        </w:tc>
        <w:tc>
          <w:tcPr>
            <w:tcW w:w="3808" w:type="dxa"/>
            <w:gridSpan w:val="2"/>
          </w:tcPr>
          <w:p w14:paraId="45803AD0" w14:textId="77777777" w:rsidR="006A0F92" w:rsidRDefault="006A0F92" w:rsidP="006A0F92">
            <w:pPr>
              <w:pStyle w:val="stijllegevakkenconcretisering"/>
            </w:pPr>
          </w:p>
        </w:tc>
      </w:tr>
      <w:tr w:rsidR="006A0F92" w14:paraId="239206EB" w14:textId="77777777" w:rsidTr="00796DA4">
        <w:tc>
          <w:tcPr>
            <w:tcW w:w="5746" w:type="dxa"/>
          </w:tcPr>
          <w:p w14:paraId="04C222D2" w14:textId="77777777" w:rsidR="006A0F92" w:rsidRDefault="006A0F92" w:rsidP="006A0F92">
            <w:pPr>
              <w:pStyle w:val="stijllegevakkenconcretisering"/>
            </w:pPr>
          </w:p>
        </w:tc>
        <w:tc>
          <w:tcPr>
            <w:tcW w:w="772" w:type="dxa"/>
            <w:gridSpan w:val="2"/>
          </w:tcPr>
          <w:p w14:paraId="26BE756F" w14:textId="77777777" w:rsidR="006A0F92" w:rsidRDefault="006A0F92" w:rsidP="006A0F92">
            <w:pPr>
              <w:pStyle w:val="stijllegevakkenconcretisering"/>
            </w:pPr>
          </w:p>
        </w:tc>
        <w:tc>
          <w:tcPr>
            <w:tcW w:w="772" w:type="dxa"/>
            <w:gridSpan w:val="2"/>
          </w:tcPr>
          <w:p w14:paraId="73ABDE11" w14:textId="77777777" w:rsidR="006A0F92" w:rsidRDefault="006A0F92" w:rsidP="006A0F92">
            <w:pPr>
              <w:pStyle w:val="stijllegevakkenconcretisering"/>
            </w:pPr>
          </w:p>
        </w:tc>
        <w:tc>
          <w:tcPr>
            <w:tcW w:w="772" w:type="dxa"/>
            <w:gridSpan w:val="3"/>
          </w:tcPr>
          <w:p w14:paraId="23731B9A" w14:textId="77777777" w:rsidR="006A0F92" w:rsidRDefault="006A0F92" w:rsidP="006A0F92">
            <w:pPr>
              <w:pStyle w:val="stijllegevakkenconcretisering"/>
            </w:pPr>
          </w:p>
        </w:tc>
        <w:tc>
          <w:tcPr>
            <w:tcW w:w="1210" w:type="dxa"/>
          </w:tcPr>
          <w:p w14:paraId="11F6AC4E" w14:textId="77777777" w:rsidR="006A0F92" w:rsidRDefault="006A0F92" w:rsidP="006A0F92">
            <w:pPr>
              <w:pStyle w:val="stijllegevakkenconcretisering"/>
            </w:pPr>
          </w:p>
        </w:tc>
        <w:tc>
          <w:tcPr>
            <w:tcW w:w="840" w:type="dxa"/>
            <w:gridSpan w:val="2"/>
          </w:tcPr>
          <w:p w14:paraId="3F3CD925" w14:textId="77777777" w:rsidR="006A0F92" w:rsidRDefault="006A0F92" w:rsidP="006A0F92">
            <w:pPr>
              <w:pStyle w:val="stijllegevakkenconcretisering"/>
            </w:pPr>
          </w:p>
        </w:tc>
        <w:tc>
          <w:tcPr>
            <w:tcW w:w="3808" w:type="dxa"/>
            <w:gridSpan w:val="2"/>
          </w:tcPr>
          <w:p w14:paraId="1C632BBF" w14:textId="77777777" w:rsidR="006A0F92" w:rsidRDefault="006A0F92" w:rsidP="006A0F92">
            <w:pPr>
              <w:pStyle w:val="stijllegevakkenconcretisering"/>
            </w:pPr>
          </w:p>
        </w:tc>
      </w:tr>
      <w:tr w:rsidR="006A0F92" w14:paraId="07B3959B" w14:textId="77777777" w:rsidTr="00796DA4">
        <w:tc>
          <w:tcPr>
            <w:tcW w:w="5746" w:type="dxa"/>
          </w:tcPr>
          <w:p w14:paraId="3420389E" w14:textId="77777777" w:rsidR="006A0F92" w:rsidRDefault="006A0F92" w:rsidP="006A0F92">
            <w:pPr>
              <w:pStyle w:val="stijllegevakkenconcretisering"/>
            </w:pPr>
          </w:p>
        </w:tc>
        <w:tc>
          <w:tcPr>
            <w:tcW w:w="772" w:type="dxa"/>
            <w:gridSpan w:val="2"/>
          </w:tcPr>
          <w:p w14:paraId="5328D7AB" w14:textId="77777777" w:rsidR="006A0F92" w:rsidRDefault="006A0F92" w:rsidP="006A0F92">
            <w:pPr>
              <w:pStyle w:val="stijllegevakkenconcretisering"/>
            </w:pPr>
          </w:p>
        </w:tc>
        <w:tc>
          <w:tcPr>
            <w:tcW w:w="772" w:type="dxa"/>
            <w:gridSpan w:val="2"/>
          </w:tcPr>
          <w:p w14:paraId="60E6A5E4" w14:textId="77777777" w:rsidR="006A0F92" w:rsidRDefault="006A0F92" w:rsidP="006A0F92">
            <w:pPr>
              <w:pStyle w:val="stijllegevakkenconcretisering"/>
            </w:pPr>
          </w:p>
        </w:tc>
        <w:tc>
          <w:tcPr>
            <w:tcW w:w="772" w:type="dxa"/>
            <w:gridSpan w:val="3"/>
          </w:tcPr>
          <w:p w14:paraId="0B7715D1" w14:textId="77777777" w:rsidR="006A0F92" w:rsidRDefault="006A0F92" w:rsidP="006A0F92">
            <w:pPr>
              <w:pStyle w:val="stijllegevakkenconcretisering"/>
            </w:pPr>
          </w:p>
        </w:tc>
        <w:tc>
          <w:tcPr>
            <w:tcW w:w="1210" w:type="dxa"/>
          </w:tcPr>
          <w:p w14:paraId="728C9B4F" w14:textId="77777777" w:rsidR="006A0F92" w:rsidRDefault="006A0F92" w:rsidP="006A0F92">
            <w:pPr>
              <w:pStyle w:val="stijllegevakkenconcretisering"/>
            </w:pPr>
          </w:p>
        </w:tc>
        <w:tc>
          <w:tcPr>
            <w:tcW w:w="840" w:type="dxa"/>
            <w:gridSpan w:val="2"/>
          </w:tcPr>
          <w:p w14:paraId="172F223C" w14:textId="77777777" w:rsidR="006A0F92" w:rsidRDefault="006A0F92" w:rsidP="006A0F92">
            <w:pPr>
              <w:pStyle w:val="stijllegevakkenconcretisering"/>
            </w:pPr>
          </w:p>
        </w:tc>
        <w:tc>
          <w:tcPr>
            <w:tcW w:w="3808" w:type="dxa"/>
            <w:gridSpan w:val="2"/>
          </w:tcPr>
          <w:p w14:paraId="064106EE" w14:textId="77777777" w:rsidR="006A0F92" w:rsidRDefault="006A0F92" w:rsidP="006A0F92">
            <w:pPr>
              <w:pStyle w:val="stijllegevakkenconcretisering"/>
            </w:pPr>
          </w:p>
        </w:tc>
      </w:tr>
      <w:tr w:rsidR="006A0F92" w:rsidRPr="00252B8C" w14:paraId="1B5D2234" w14:textId="77777777" w:rsidTr="00796DA4">
        <w:tc>
          <w:tcPr>
            <w:tcW w:w="13920" w:type="dxa"/>
            <w:gridSpan w:val="13"/>
            <w:shd w:val="clear" w:color="auto" w:fill="D9D9D9" w:themeFill="background1" w:themeFillShade="D9"/>
          </w:tcPr>
          <w:p w14:paraId="70166977" w14:textId="3139C839" w:rsidR="00837617" w:rsidRDefault="006A0F92" w:rsidP="00837617">
            <w:pPr>
              <w:pStyle w:val="Leerdoelen"/>
            </w:pPr>
            <w:r w:rsidRPr="00970E27">
              <w:t xml:space="preserve">LPD </w:t>
            </w:r>
            <w:r>
              <w:t>1</w:t>
            </w:r>
            <w:r w:rsidR="00837617">
              <w:t>9</w:t>
            </w:r>
            <w:r w:rsidRPr="00970E27">
              <w:t xml:space="preserve"> De leerling </w:t>
            </w:r>
            <w:r w:rsidR="00837617">
              <w:t>verbind</w:t>
            </w:r>
            <w:r w:rsidR="0010568B">
              <w:t>t</w:t>
            </w:r>
            <w:r w:rsidR="00837617">
              <w:t xml:space="preserve"> kunststof leidingdelen met een gekozen lastechniek volgens voorgeschreven parameters van druk, temperatuur en tijd. </w:t>
            </w:r>
          </w:p>
          <w:p w14:paraId="1757B8E7" w14:textId="6ED73386" w:rsidR="006A0F92" w:rsidRPr="00252B8C" w:rsidRDefault="00837617" w:rsidP="00837617">
            <w:pPr>
              <w:pStyle w:val="Afbakeningalleen"/>
            </w:pPr>
            <w:r>
              <w:t>Hoogfrequent-, mof-, spiegel-, TIG-, heet gas lasprocedés</w:t>
            </w:r>
          </w:p>
        </w:tc>
      </w:tr>
      <w:tr w:rsidR="006A0F92" w14:paraId="3AD5D85A" w14:textId="77777777" w:rsidTr="00796DA4">
        <w:tc>
          <w:tcPr>
            <w:tcW w:w="5746" w:type="dxa"/>
          </w:tcPr>
          <w:p w14:paraId="5EF5E5C7" w14:textId="77777777" w:rsidR="006A0F92" w:rsidRDefault="006A0F92" w:rsidP="006A0F92">
            <w:pPr>
              <w:pStyle w:val="stijllegevakkenconcretisering"/>
            </w:pPr>
          </w:p>
        </w:tc>
        <w:tc>
          <w:tcPr>
            <w:tcW w:w="772" w:type="dxa"/>
            <w:gridSpan w:val="2"/>
          </w:tcPr>
          <w:p w14:paraId="1A7CE8AC" w14:textId="77777777" w:rsidR="006A0F92" w:rsidRDefault="006A0F92" w:rsidP="006A0F92">
            <w:pPr>
              <w:pStyle w:val="stijllegevakkenconcretisering"/>
            </w:pPr>
          </w:p>
        </w:tc>
        <w:tc>
          <w:tcPr>
            <w:tcW w:w="772" w:type="dxa"/>
            <w:gridSpan w:val="2"/>
          </w:tcPr>
          <w:p w14:paraId="44F6DF1B" w14:textId="77777777" w:rsidR="006A0F92" w:rsidRDefault="006A0F92" w:rsidP="006A0F92">
            <w:pPr>
              <w:pStyle w:val="stijllegevakkenconcretisering"/>
            </w:pPr>
          </w:p>
        </w:tc>
        <w:tc>
          <w:tcPr>
            <w:tcW w:w="772" w:type="dxa"/>
            <w:gridSpan w:val="3"/>
          </w:tcPr>
          <w:p w14:paraId="4DD9F9BB" w14:textId="77777777" w:rsidR="006A0F92" w:rsidRDefault="006A0F92" w:rsidP="006A0F92">
            <w:pPr>
              <w:pStyle w:val="stijllegevakkenconcretisering"/>
            </w:pPr>
          </w:p>
        </w:tc>
        <w:tc>
          <w:tcPr>
            <w:tcW w:w="1210" w:type="dxa"/>
          </w:tcPr>
          <w:p w14:paraId="3E4E5C7E" w14:textId="77777777" w:rsidR="006A0F92" w:rsidRDefault="006A0F92" w:rsidP="006A0F92">
            <w:pPr>
              <w:pStyle w:val="stijllegevakkenconcretisering"/>
            </w:pPr>
          </w:p>
        </w:tc>
        <w:tc>
          <w:tcPr>
            <w:tcW w:w="840" w:type="dxa"/>
            <w:gridSpan w:val="2"/>
          </w:tcPr>
          <w:p w14:paraId="5F3F1448" w14:textId="77777777" w:rsidR="006A0F92" w:rsidRDefault="006A0F92" w:rsidP="006A0F92">
            <w:pPr>
              <w:pStyle w:val="stijllegevakkenconcretisering"/>
            </w:pPr>
          </w:p>
        </w:tc>
        <w:tc>
          <w:tcPr>
            <w:tcW w:w="3808" w:type="dxa"/>
            <w:gridSpan w:val="2"/>
          </w:tcPr>
          <w:p w14:paraId="11F9E514" w14:textId="77777777" w:rsidR="006A0F92" w:rsidRDefault="006A0F92" w:rsidP="006A0F92">
            <w:pPr>
              <w:pStyle w:val="stijllegevakkenconcretisering"/>
            </w:pPr>
          </w:p>
        </w:tc>
      </w:tr>
      <w:tr w:rsidR="006A0F92" w14:paraId="1E9FBD85" w14:textId="77777777" w:rsidTr="00796DA4">
        <w:tc>
          <w:tcPr>
            <w:tcW w:w="5746" w:type="dxa"/>
          </w:tcPr>
          <w:p w14:paraId="38D9D55B" w14:textId="77777777" w:rsidR="006A0F92" w:rsidRDefault="006A0F92" w:rsidP="006A0F92">
            <w:pPr>
              <w:pStyle w:val="stijllegevakkenconcretisering"/>
            </w:pPr>
          </w:p>
        </w:tc>
        <w:tc>
          <w:tcPr>
            <w:tcW w:w="772" w:type="dxa"/>
            <w:gridSpan w:val="2"/>
          </w:tcPr>
          <w:p w14:paraId="17DAC3AD" w14:textId="77777777" w:rsidR="006A0F92" w:rsidRDefault="006A0F92" w:rsidP="006A0F92">
            <w:pPr>
              <w:pStyle w:val="stijllegevakkenconcretisering"/>
            </w:pPr>
          </w:p>
        </w:tc>
        <w:tc>
          <w:tcPr>
            <w:tcW w:w="772" w:type="dxa"/>
            <w:gridSpan w:val="2"/>
          </w:tcPr>
          <w:p w14:paraId="3E917F7E" w14:textId="77777777" w:rsidR="006A0F92" w:rsidRDefault="006A0F92" w:rsidP="006A0F92">
            <w:pPr>
              <w:pStyle w:val="stijllegevakkenconcretisering"/>
            </w:pPr>
          </w:p>
        </w:tc>
        <w:tc>
          <w:tcPr>
            <w:tcW w:w="772" w:type="dxa"/>
            <w:gridSpan w:val="3"/>
          </w:tcPr>
          <w:p w14:paraId="6ED4CEBA" w14:textId="77777777" w:rsidR="006A0F92" w:rsidRDefault="006A0F92" w:rsidP="006A0F92">
            <w:pPr>
              <w:pStyle w:val="stijllegevakkenconcretisering"/>
            </w:pPr>
          </w:p>
        </w:tc>
        <w:tc>
          <w:tcPr>
            <w:tcW w:w="1210" w:type="dxa"/>
          </w:tcPr>
          <w:p w14:paraId="750B9A1F" w14:textId="77777777" w:rsidR="006A0F92" w:rsidRDefault="006A0F92" w:rsidP="006A0F92">
            <w:pPr>
              <w:pStyle w:val="stijllegevakkenconcretisering"/>
            </w:pPr>
          </w:p>
        </w:tc>
        <w:tc>
          <w:tcPr>
            <w:tcW w:w="840" w:type="dxa"/>
            <w:gridSpan w:val="2"/>
          </w:tcPr>
          <w:p w14:paraId="59248E52" w14:textId="77777777" w:rsidR="006A0F92" w:rsidRDefault="006A0F92" w:rsidP="006A0F92">
            <w:pPr>
              <w:pStyle w:val="stijllegevakkenconcretisering"/>
            </w:pPr>
          </w:p>
        </w:tc>
        <w:tc>
          <w:tcPr>
            <w:tcW w:w="3808" w:type="dxa"/>
            <w:gridSpan w:val="2"/>
          </w:tcPr>
          <w:p w14:paraId="6A74D1C1" w14:textId="77777777" w:rsidR="006A0F92" w:rsidRDefault="006A0F92" w:rsidP="006A0F92">
            <w:pPr>
              <w:pStyle w:val="stijllegevakkenconcretisering"/>
            </w:pPr>
          </w:p>
        </w:tc>
      </w:tr>
      <w:tr w:rsidR="006A0F92" w14:paraId="1D76C160" w14:textId="77777777" w:rsidTr="00796DA4">
        <w:tc>
          <w:tcPr>
            <w:tcW w:w="5746" w:type="dxa"/>
          </w:tcPr>
          <w:p w14:paraId="71365A13" w14:textId="77777777" w:rsidR="006A0F92" w:rsidRDefault="006A0F92" w:rsidP="006A0F92">
            <w:pPr>
              <w:pStyle w:val="stijllegevakkenconcretisering"/>
            </w:pPr>
          </w:p>
        </w:tc>
        <w:tc>
          <w:tcPr>
            <w:tcW w:w="772" w:type="dxa"/>
            <w:gridSpan w:val="2"/>
          </w:tcPr>
          <w:p w14:paraId="4D2A8509" w14:textId="77777777" w:rsidR="006A0F92" w:rsidRDefault="006A0F92" w:rsidP="006A0F92">
            <w:pPr>
              <w:pStyle w:val="stijllegevakkenconcretisering"/>
            </w:pPr>
          </w:p>
        </w:tc>
        <w:tc>
          <w:tcPr>
            <w:tcW w:w="772" w:type="dxa"/>
            <w:gridSpan w:val="2"/>
          </w:tcPr>
          <w:p w14:paraId="733E86F4" w14:textId="77777777" w:rsidR="006A0F92" w:rsidRDefault="006A0F92" w:rsidP="006A0F92">
            <w:pPr>
              <w:pStyle w:val="stijllegevakkenconcretisering"/>
            </w:pPr>
          </w:p>
        </w:tc>
        <w:tc>
          <w:tcPr>
            <w:tcW w:w="772" w:type="dxa"/>
            <w:gridSpan w:val="3"/>
          </w:tcPr>
          <w:p w14:paraId="40CC32EE" w14:textId="77777777" w:rsidR="006A0F92" w:rsidRDefault="006A0F92" w:rsidP="006A0F92">
            <w:pPr>
              <w:pStyle w:val="stijllegevakkenconcretisering"/>
            </w:pPr>
          </w:p>
        </w:tc>
        <w:tc>
          <w:tcPr>
            <w:tcW w:w="1210" w:type="dxa"/>
          </w:tcPr>
          <w:p w14:paraId="74CAAAB3" w14:textId="77777777" w:rsidR="006A0F92" w:rsidRDefault="006A0F92" w:rsidP="006A0F92">
            <w:pPr>
              <w:pStyle w:val="stijllegevakkenconcretisering"/>
            </w:pPr>
          </w:p>
        </w:tc>
        <w:tc>
          <w:tcPr>
            <w:tcW w:w="840" w:type="dxa"/>
            <w:gridSpan w:val="2"/>
          </w:tcPr>
          <w:p w14:paraId="1E0397DB" w14:textId="77777777" w:rsidR="006A0F92" w:rsidRDefault="006A0F92" w:rsidP="006A0F92">
            <w:pPr>
              <w:pStyle w:val="stijllegevakkenconcretisering"/>
            </w:pPr>
          </w:p>
        </w:tc>
        <w:tc>
          <w:tcPr>
            <w:tcW w:w="3808" w:type="dxa"/>
            <w:gridSpan w:val="2"/>
          </w:tcPr>
          <w:p w14:paraId="0AE56595" w14:textId="77777777" w:rsidR="006A0F92" w:rsidRDefault="006A0F92" w:rsidP="006A0F92">
            <w:pPr>
              <w:pStyle w:val="stijllegevakkenconcretisering"/>
            </w:pPr>
          </w:p>
        </w:tc>
      </w:tr>
      <w:tr w:rsidR="006A0F92" w14:paraId="36CFAC40" w14:textId="77777777" w:rsidTr="00796DA4">
        <w:tc>
          <w:tcPr>
            <w:tcW w:w="5746" w:type="dxa"/>
          </w:tcPr>
          <w:p w14:paraId="6FE534D9" w14:textId="77777777" w:rsidR="006A0F92" w:rsidRDefault="006A0F92" w:rsidP="006A0F92">
            <w:pPr>
              <w:pStyle w:val="stijllegevakkenconcretisering"/>
            </w:pPr>
          </w:p>
        </w:tc>
        <w:tc>
          <w:tcPr>
            <w:tcW w:w="772" w:type="dxa"/>
            <w:gridSpan w:val="2"/>
          </w:tcPr>
          <w:p w14:paraId="472952C8" w14:textId="77777777" w:rsidR="006A0F92" w:rsidRDefault="006A0F92" w:rsidP="006A0F92">
            <w:pPr>
              <w:pStyle w:val="stijllegevakkenconcretisering"/>
            </w:pPr>
          </w:p>
        </w:tc>
        <w:tc>
          <w:tcPr>
            <w:tcW w:w="772" w:type="dxa"/>
            <w:gridSpan w:val="2"/>
          </w:tcPr>
          <w:p w14:paraId="1759965B" w14:textId="77777777" w:rsidR="006A0F92" w:rsidRDefault="006A0F92" w:rsidP="006A0F92">
            <w:pPr>
              <w:pStyle w:val="stijllegevakkenconcretisering"/>
            </w:pPr>
          </w:p>
        </w:tc>
        <w:tc>
          <w:tcPr>
            <w:tcW w:w="772" w:type="dxa"/>
            <w:gridSpan w:val="3"/>
          </w:tcPr>
          <w:p w14:paraId="62E9D069" w14:textId="77777777" w:rsidR="006A0F92" w:rsidRDefault="006A0F92" w:rsidP="006A0F92">
            <w:pPr>
              <w:pStyle w:val="stijllegevakkenconcretisering"/>
            </w:pPr>
          </w:p>
        </w:tc>
        <w:tc>
          <w:tcPr>
            <w:tcW w:w="1210" w:type="dxa"/>
          </w:tcPr>
          <w:p w14:paraId="3EED448E" w14:textId="77777777" w:rsidR="006A0F92" w:rsidRDefault="006A0F92" w:rsidP="006A0F92">
            <w:pPr>
              <w:pStyle w:val="stijllegevakkenconcretisering"/>
            </w:pPr>
          </w:p>
        </w:tc>
        <w:tc>
          <w:tcPr>
            <w:tcW w:w="840" w:type="dxa"/>
            <w:gridSpan w:val="2"/>
          </w:tcPr>
          <w:p w14:paraId="2F6BD175" w14:textId="77777777" w:rsidR="006A0F92" w:rsidRDefault="006A0F92" w:rsidP="006A0F92">
            <w:pPr>
              <w:pStyle w:val="stijllegevakkenconcretisering"/>
            </w:pPr>
          </w:p>
        </w:tc>
        <w:tc>
          <w:tcPr>
            <w:tcW w:w="3808" w:type="dxa"/>
            <w:gridSpan w:val="2"/>
          </w:tcPr>
          <w:p w14:paraId="564F2F1F" w14:textId="77777777" w:rsidR="006A0F92" w:rsidRDefault="006A0F92" w:rsidP="006A0F92">
            <w:pPr>
              <w:pStyle w:val="stijllegevakkenconcretisering"/>
            </w:pPr>
          </w:p>
        </w:tc>
      </w:tr>
      <w:tr w:rsidR="006A0F92" w:rsidRPr="00252B8C" w14:paraId="7A4C16C3" w14:textId="77777777" w:rsidTr="00796DA4">
        <w:tc>
          <w:tcPr>
            <w:tcW w:w="13920" w:type="dxa"/>
            <w:gridSpan w:val="13"/>
            <w:shd w:val="clear" w:color="auto" w:fill="D9D9D9" w:themeFill="background1" w:themeFillShade="D9"/>
          </w:tcPr>
          <w:p w14:paraId="0EB614E4" w14:textId="6D52D0AB" w:rsidR="006A0F92" w:rsidRPr="00B176FA" w:rsidRDefault="006A0F92" w:rsidP="00B36677">
            <w:pPr>
              <w:pStyle w:val="Leerdoelen"/>
            </w:pPr>
            <w:r w:rsidRPr="00B176FA">
              <w:t xml:space="preserve">LPD </w:t>
            </w:r>
            <w:r w:rsidR="00B36677">
              <w:t>20</w:t>
            </w:r>
            <w:r w:rsidRPr="00B176FA">
              <w:t xml:space="preserve"> De leerling </w:t>
            </w:r>
            <w:r w:rsidR="00B36677">
              <w:t>verbind</w:t>
            </w:r>
            <w:r w:rsidR="00B36677">
              <w:t>t</w:t>
            </w:r>
            <w:r w:rsidR="00B36677">
              <w:t xml:space="preserve"> kunststof leidingdelen door lijmen op basis van een uitvoeringsdossier.</w:t>
            </w:r>
          </w:p>
        </w:tc>
      </w:tr>
      <w:tr w:rsidR="006A0F92" w14:paraId="4C19EA9D" w14:textId="77777777" w:rsidTr="00796DA4">
        <w:tc>
          <w:tcPr>
            <w:tcW w:w="5746" w:type="dxa"/>
          </w:tcPr>
          <w:p w14:paraId="54122FEC" w14:textId="77777777" w:rsidR="006A0F92" w:rsidRDefault="006A0F92" w:rsidP="006A0F92">
            <w:pPr>
              <w:pStyle w:val="stijllegevakkenconcretisering"/>
            </w:pPr>
          </w:p>
        </w:tc>
        <w:tc>
          <w:tcPr>
            <w:tcW w:w="772" w:type="dxa"/>
            <w:gridSpan w:val="2"/>
          </w:tcPr>
          <w:p w14:paraId="58C55EF4" w14:textId="77777777" w:rsidR="006A0F92" w:rsidRDefault="006A0F92" w:rsidP="006A0F92">
            <w:pPr>
              <w:pStyle w:val="stijllegevakkenconcretisering"/>
            </w:pPr>
          </w:p>
        </w:tc>
        <w:tc>
          <w:tcPr>
            <w:tcW w:w="772" w:type="dxa"/>
            <w:gridSpan w:val="2"/>
          </w:tcPr>
          <w:p w14:paraId="26D897E6" w14:textId="77777777" w:rsidR="006A0F92" w:rsidRDefault="006A0F92" w:rsidP="006A0F92">
            <w:pPr>
              <w:pStyle w:val="stijllegevakkenconcretisering"/>
            </w:pPr>
          </w:p>
        </w:tc>
        <w:tc>
          <w:tcPr>
            <w:tcW w:w="772" w:type="dxa"/>
            <w:gridSpan w:val="3"/>
          </w:tcPr>
          <w:p w14:paraId="5E48238D" w14:textId="77777777" w:rsidR="006A0F92" w:rsidRDefault="006A0F92" w:rsidP="006A0F92">
            <w:pPr>
              <w:pStyle w:val="stijllegevakkenconcretisering"/>
            </w:pPr>
          </w:p>
        </w:tc>
        <w:tc>
          <w:tcPr>
            <w:tcW w:w="1210" w:type="dxa"/>
          </w:tcPr>
          <w:p w14:paraId="1088BFA0" w14:textId="77777777" w:rsidR="006A0F92" w:rsidRDefault="006A0F92" w:rsidP="006A0F92">
            <w:pPr>
              <w:pStyle w:val="stijllegevakkenconcretisering"/>
            </w:pPr>
          </w:p>
        </w:tc>
        <w:tc>
          <w:tcPr>
            <w:tcW w:w="840" w:type="dxa"/>
            <w:gridSpan w:val="2"/>
          </w:tcPr>
          <w:p w14:paraId="692C2A13" w14:textId="77777777" w:rsidR="006A0F92" w:rsidRDefault="006A0F92" w:rsidP="006A0F92">
            <w:pPr>
              <w:pStyle w:val="stijllegevakkenconcretisering"/>
            </w:pPr>
          </w:p>
        </w:tc>
        <w:tc>
          <w:tcPr>
            <w:tcW w:w="3808" w:type="dxa"/>
            <w:gridSpan w:val="2"/>
          </w:tcPr>
          <w:p w14:paraId="5E5709A5" w14:textId="77777777" w:rsidR="006A0F92" w:rsidRDefault="006A0F92" w:rsidP="006A0F92">
            <w:pPr>
              <w:pStyle w:val="stijllegevakkenconcretisering"/>
            </w:pPr>
          </w:p>
        </w:tc>
      </w:tr>
      <w:tr w:rsidR="006A0F92" w14:paraId="551A7E16" w14:textId="77777777" w:rsidTr="00796DA4">
        <w:tc>
          <w:tcPr>
            <w:tcW w:w="5746" w:type="dxa"/>
          </w:tcPr>
          <w:p w14:paraId="194A638D" w14:textId="77777777" w:rsidR="006A0F92" w:rsidRDefault="006A0F92" w:rsidP="006A0F92">
            <w:pPr>
              <w:pStyle w:val="stijllegevakkenconcretisering"/>
            </w:pPr>
          </w:p>
        </w:tc>
        <w:tc>
          <w:tcPr>
            <w:tcW w:w="772" w:type="dxa"/>
            <w:gridSpan w:val="2"/>
          </w:tcPr>
          <w:p w14:paraId="55D9DBE2" w14:textId="77777777" w:rsidR="006A0F92" w:rsidRDefault="006A0F92" w:rsidP="006A0F92">
            <w:pPr>
              <w:pStyle w:val="stijllegevakkenconcretisering"/>
            </w:pPr>
          </w:p>
        </w:tc>
        <w:tc>
          <w:tcPr>
            <w:tcW w:w="772" w:type="dxa"/>
            <w:gridSpan w:val="2"/>
          </w:tcPr>
          <w:p w14:paraId="21D547C4" w14:textId="77777777" w:rsidR="006A0F92" w:rsidRDefault="006A0F92" w:rsidP="006A0F92">
            <w:pPr>
              <w:pStyle w:val="stijllegevakkenconcretisering"/>
            </w:pPr>
          </w:p>
        </w:tc>
        <w:tc>
          <w:tcPr>
            <w:tcW w:w="772" w:type="dxa"/>
            <w:gridSpan w:val="3"/>
          </w:tcPr>
          <w:p w14:paraId="0E2EFBCE" w14:textId="77777777" w:rsidR="006A0F92" w:rsidRDefault="006A0F92" w:rsidP="006A0F92">
            <w:pPr>
              <w:pStyle w:val="stijllegevakkenconcretisering"/>
            </w:pPr>
          </w:p>
        </w:tc>
        <w:tc>
          <w:tcPr>
            <w:tcW w:w="1210" w:type="dxa"/>
          </w:tcPr>
          <w:p w14:paraId="3B7EB9E5" w14:textId="77777777" w:rsidR="006A0F92" w:rsidRDefault="006A0F92" w:rsidP="006A0F92">
            <w:pPr>
              <w:pStyle w:val="stijllegevakkenconcretisering"/>
            </w:pPr>
          </w:p>
        </w:tc>
        <w:tc>
          <w:tcPr>
            <w:tcW w:w="840" w:type="dxa"/>
            <w:gridSpan w:val="2"/>
          </w:tcPr>
          <w:p w14:paraId="07AE588B" w14:textId="77777777" w:rsidR="006A0F92" w:rsidRDefault="006A0F92" w:rsidP="006A0F92">
            <w:pPr>
              <w:pStyle w:val="stijllegevakkenconcretisering"/>
            </w:pPr>
          </w:p>
        </w:tc>
        <w:tc>
          <w:tcPr>
            <w:tcW w:w="3808" w:type="dxa"/>
            <w:gridSpan w:val="2"/>
          </w:tcPr>
          <w:p w14:paraId="46877183" w14:textId="77777777" w:rsidR="006A0F92" w:rsidRDefault="006A0F92" w:rsidP="006A0F92">
            <w:pPr>
              <w:pStyle w:val="stijllegevakkenconcretisering"/>
            </w:pPr>
          </w:p>
        </w:tc>
      </w:tr>
      <w:tr w:rsidR="006A0F92" w14:paraId="3D67C469" w14:textId="77777777" w:rsidTr="00796DA4">
        <w:tc>
          <w:tcPr>
            <w:tcW w:w="5746" w:type="dxa"/>
          </w:tcPr>
          <w:p w14:paraId="7464077A" w14:textId="77777777" w:rsidR="006A0F92" w:rsidRDefault="006A0F92" w:rsidP="006A0F92">
            <w:pPr>
              <w:pStyle w:val="stijllegevakkenconcretisering"/>
            </w:pPr>
          </w:p>
        </w:tc>
        <w:tc>
          <w:tcPr>
            <w:tcW w:w="772" w:type="dxa"/>
            <w:gridSpan w:val="2"/>
          </w:tcPr>
          <w:p w14:paraId="3C7FCC54" w14:textId="77777777" w:rsidR="006A0F92" w:rsidRDefault="006A0F92" w:rsidP="006A0F92">
            <w:pPr>
              <w:pStyle w:val="stijllegevakkenconcretisering"/>
            </w:pPr>
          </w:p>
        </w:tc>
        <w:tc>
          <w:tcPr>
            <w:tcW w:w="772" w:type="dxa"/>
            <w:gridSpan w:val="2"/>
          </w:tcPr>
          <w:p w14:paraId="0DCE99D8" w14:textId="77777777" w:rsidR="006A0F92" w:rsidRDefault="006A0F92" w:rsidP="006A0F92">
            <w:pPr>
              <w:pStyle w:val="stijllegevakkenconcretisering"/>
            </w:pPr>
          </w:p>
        </w:tc>
        <w:tc>
          <w:tcPr>
            <w:tcW w:w="772" w:type="dxa"/>
            <w:gridSpan w:val="3"/>
          </w:tcPr>
          <w:p w14:paraId="49F0B974" w14:textId="77777777" w:rsidR="006A0F92" w:rsidRDefault="006A0F92" w:rsidP="006A0F92">
            <w:pPr>
              <w:pStyle w:val="stijllegevakkenconcretisering"/>
            </w:pPr>
          </w:p>
        </w:tc>
        <w:tc>
          <w:tcPr>
            <w:tcW w:w="1210" w:type="dxa"/>
          </w:tcPr>
          <w:p w14:paraId="330763A5" w14:textId="77777777" w:rsidR="006A0F92" w:rsidRDefault="006A0F92" w:rsidP="006A0F92">
            <w:pPr>
              <w:pStyle w:val="stijllegevakkenconcretisering"/>
            </w:pPr>
          </w:p>
        </w:tc>
        <w:tc>
          <w:tcPr>
            <w:tcW w:w="840" w:type="dxa"/>
            <w:gridSpan w:val="2"/>
          </w:tcPr>
          <w:p w14:paraId="3D8675E0" w14:textId="77777777" w:rsidR="006A0F92" w:rsidRDefault="006A0F92" w:rsidP="006A0F92">
            <w:pPr>
              <w:pStyle w:val="stijllegevakkenconcretisering"/>
            </w:pPr>
          </w:p>
        </w:tc>
        <w:tc>
          <w:tcPr>
            <w:tcW w:w="3808" w:type="dxa"/>
            <w:gridSpan w:val="2"/>
          </w:tcPr>
          <w:p w14:paraId="6A64F068" w14:textId="77777777" w:rsidR="006A0F92" w:rsidRDefault="006A0F92" w:rsidP="006A0F92">
            <w:pPr>
              <w:pStyle w:val="stijllegevakkenconcretisering"/>
            </w:pPr>
          </w:p>
        </w:tc>
      </w:tr>
      <w:tr w:rsidR="006A0F92" w14:paraId="74580E27" w14:textId="77777777" w:rsidTr="00796DA4">
        <w:tc>
          <w:tcPr>
            <w:tcW w:w="5746" w:type="dxa"/>
          </w:tcPr>
          <w:p w14:paraId="50E6C8EF" w14:textId="77777777" w:rsidR="006A0F92" w:rsidRDefault="006A0F92" w:rsidP="006A0F92">
            <w:pPr>
              <w:pStyle w:val="stijllegevakkenconcretisering"/>
            </w:pPr>
          </w:p>
        </w:tc>
        <w:tc>
          <w:tcPr>
            <w:tcW w:w="772" w:type="dxa"/>
            <w:gridSpan w:val="2"/>
          </w:tcPr>
          <w:p w14:paraId="40B75C08" w14:textId="77777777" w:rsidR="006A0F92" w:rsidRDefault="006A0F92" w:rsidP="006A0F92">
            <w:pPr>
              <w:pStyle w:val="stijllegevakkenconcretisering"/>
            </w:pPr>
          </w:p>
        </w:tc>
        <w:tc>
          <w:tcPr>
            <w:tcW w:w="772" w:type="dxa"/>
            <w:gridSpan w:val="2"/>
          </w:tcPr>
          <w:p w14:paraId="55526543" w14:textId="77777777" w:rsidR="006A0F92" w:rsidRDefault="006A0F92" w:rsidP="006A0F92">
            <w:pPr>
              <w:pStyle w:val="stijllegevakkenconcretisering"/>
            </w:pPr>
          </w:p>
        </w:tc>
        <w:tc>
          <w:tcPr>
            <w:tcW w:w="772" w:type="dxa"/>
            <w:gridSpan w:val="3"/>
          </w:tcPr>
          <w:p w14:paraId="5503AAAF" w14:textId="77777777" w:rsidR="006A0F92" w:rsidRDefault="006A0F92" w:rsidP="006A0F92">
            <w:pPr>
              <w:pStyle w:val="stijllegevakkenconcretisering"/>
            </w:pPr>
          </w:p>
        </w:tc>
        <w:tc>
          <w:tcPr>
            <w:tcW w:w="1210" w:type="dxa"/>
          </w:tcPr>
          <w:p w14:paraId="08B7D245" w14:textId="77777777" w:rsidR="006A0F92" w:rsidRDefault="006A0F92" w:rsidP="006A0F92">
            <w:pPr>
              <w:pStyle w:val="stijllegevakkenconcretisering"/>
            </w:pPr>
          </w:p>
        </w:tc>
        <w:tc>
          <w:tcPr>
            <w:tcW w:w="840" w:type="dxa"/>
            <w:gridSpan w:val="2"/>
          </w:tcPr>
          <w:p w14:paraId="0F0A5A9D" w14:textId="77777777" w:rsidR="006A0F92" w:rsidRDefault="006A0F92" w:rsidP="006A0F92">
            <w:pPr>
              <w:pStyle w:val="stijllegevakkenconcretisering"/>
            </w:pPr>
          </w:p>
        </w:tc>
        <w:tc>
          <w:tcPr>
            <w:tcW w:w="3808" w:type="dxa"/>
            <w:gridSpan w:val="2"/>
          </w:tcPr>
          <w:p w14:paraId="1B42FFB2" w14:textId="77777777" w:rsidR="006A0F92" w:rsidRDefault="006A0F92" w:rsidP="006A0F92">
            <w:pPr>
              <w:pStyle w:val="stijllegevakkenconcretisering"/>
            </w:pPr>
          </w:p>
        </w:tc>
      </w:tr>
      <w:tr w:rsidR="006A0F92" w:rsidRPr="00252B8C" w14:paraId="078B6625" w14:textId="77777777" w:rsidTr="00796DA4">
        <w:tc>
          <w:tcPr>
            <w:tcW w:w="13920" w:type="dxa"/>
            <w:gridSpan w:val="13"/>
            <w:shd w:val="clear" w:color="auto" w:fill="D9D9D9" w:themeFill="background1" w:themeFillShade="D9"/>
          </w:tcPr>
          <w:p w14:paraId="7123DABD" w14:textId="50B9DBEF" w:rsidR="006A0F92" w:rsidRPr="007026B8" w:rsidRDefault="006A0F92" w:rsidP="00FF33E0">
            <w:pPr>
              <w:pStyle w:val="Leerdoelen"/>
            </w:pPr>
            <w:r w:rsidRPr="007026B8">
              <w:t xml:space="preserve">LPD </w:t>
            </w:r>
            <w:r>
              <w:t>2</w:t>
            </w:r>
            <w:r w:rsidR="00FF33E0">
              <w:t>1</w:t>
            </w:r>
            <w:r w:rsidRPr="007026B8">
              <w:t xml:space="preserve"> De leerling </w:t>
            </w:r>
            <w:r w:rsidR="00FF33E0" w:rsidRPr="00CF2589">
              <w:t>verbind</w:t>
            </w:r>
            <w:r w:rsidR="00FF33E0">
              <w:t>t</w:t>
            </w:r>
            <w:r w:rsidR="00FF33E0" w:rsidRPr="00CF2589">
              <w:t xml:space="preserve"> leidingdelen met schroefdraadverbindingen op basis van een uitvoeringsdossier</w:t>
            </w:r>
            <w:r w:rsidR="00FF33E0">
              <w:t>.</w:t>
            </w:r>
          </w:p>
        </w:tc>
      </w:tr>
      <w:tr w:rsidR="006A0F92" w14:paraId="1F006F3A" w14:textId="77777777" w:rsidTr="00796DA4">
        <w:tc>
          <w:tcPr>
            <w:tcW w:w="5746" w:type="dxa"/>
          </w:tcPr>
          <w:p w14:paraId="09DA590F" w14:textId="77777777" w:rsidR="006A0F92" w:rsidRDefault="006A0F92" w:rsidP="006A0F92">
            <w:pPr>
              <w:pStyle w:val="stijllegevakkenconcretisering"/>
            </w:pPr>
          </w:p>
        </w:tc>
        <w:tc>
          <w:tcPr>
            <w:tcW w:w="766" w:type="dxa"/>
          </w:tcPr>
          <w:p w14:paraId="18975018" w14:textId="77777777" w:rsidR="006A0F92" w:rsidRDefault="006A0F92" w:rsidP="006A0F92">
            <w:pPr>
              <w:pStyle w:val="stijllegevakkenconcretisering"/>
            </w:pPr>
          </w:p>
        </w:tc>
        <w:tc>
          <w:tcPr>
            <w:tcW w:w="766" w:type="dxa"/>
            <w:gridSpan w:val="2"/>
          </w:tcPr>
          <w:p w14:paraId="7FE872AB" w14:textId="77777777" w:rsidR="006A0F92" w:rsidRDefault="006A0F92" w:rsidP="006A0F92">
            <w:pPr>
              <w:pStyle w:val="stijllegevakkenconcretisering"/>
            </w:pPr>
          </w:p>
        </w:tc>
        <w:tc>
          <w:tcPr>
            <w:tcW w:w="766" w:type="dxa"/>
            <w:gridSpan w:val="2"/>
          </w:tcPr>
          <w:p w14:paraId="1384150B" w14:textId="77777777" w:rsidR="006A0F92" w:rsidRDefault="006A0F92" w:rsidP="006A0F92">
            <w:pPr>
              <w:pStyle w:val="stijllegevakkenconcretisering"/>
            </w:pPr>
          </w:p>
        </w:tc>
        <w:tc>
          <w:tcPr>
            <w:tcW w:w="1228" w:type="dxa"/>
            <w:gridSpan w:val="3"/>
          </w:tcPr>
          <w:p w14:paraId="4D27F155" w14:textId="77777777" w:rsidR="006A0F92" w:rsidRDefault="006A0F92" w:rsidP="006A0F92">
            <w:pPr>
              <w:pStyle w:val="stijllegevakkenconcretisering"/>
            </w:pPr>
          </w:p>
        </w:tc>
        <w:tc>
          <w:tcPr>
            <w:tcW w:w="840" w:type="dxa"/>
            <w:gridSpan w:val="2"/>
          </w:tcPr>
          <w:p w14:paraId="10621569" w14:textId="77777777" w:rsidR="006A0F92" w:rsidRDefault="006A0F92" w:rsidP="006A0F92">
            <w:pPr>
              <w:pStyle w:val="stijllegevakkenconcretisering"/>
            </w:pPr>
          </w:p>
        </w:tc>
        <w:tc>
          <w:tcPr>
            <w:tcW w:w="3808" w:type="dxa"/>
            <w:gridSpan w:val="2"/>
          </w:tcPr>
          <w:p w14:paraId="1DDC1438" w14:textId="77777777" w:rsidR="006A0F92" w:rsidRDefault="006A0F92" w:rsidP="006A0F92">
            <w:pPr>
              <w:pStyle w:val="stijllegevakkenconcretisering"/>
            </w:pPr>
          </w:p>
        </w:tc>
      </w:tr>
      <w:tr w:rsidR="006A0F92" w14:paraId="3ABC3122" w14:textId="77777777" w:rsidTr="00796DA4">
        <w:tc>
          <w:tcPr>
            <w:tcW w:w="5746" w:type="dxa"/>
          </w:tcPr>
          <w:p w14:paraId="6EB7D777" w14:textId="77777777" w:rsidR="006A0F92" w:rsidRDefault="006A0F92" w:rsidP="006A0F92">
            <w:pPr>
              <w:pStyle w:val="stijllegevakkenconcretisering"/>
            </w:pPr>
          </w:p>
        </w:tc>
        <w:tc>
          <w:tcPr>
            <w:tcW w:w="766" w:type="dxa"/>
          </w:tcPr>
          <w:p w14:paraId="1DD1D071" w14:textId="77777777" w:rsidR="006A0F92" w:rsidRDefault="006A0F92" w:rsidP="006A0F92">
            <w:pPr>
              <w:pStyle w:val="stijllegevakkenconcretisering"/>
            </w:pPr>
          </w:p>
        </w:tc>
        <w:tc>
          <w:tcPr>
            <w:tcW w:w="766" w:type="dxa"/>
            <w:gridSpan w:val="2"/>
          </w:tcPr>
          <w:p w14:paraId="15363B39" w14:textId="77777777" w:rsidR="006A0F92" w:rsidRDefault="006A0F92" w:rsidP="006A0F92">
            <w:pPr>
              <w:pStyle w:val="stijllegevakkenconcretisering"/>
            </w:pPr>
          </w:p>
        </w:tc>
        <w:tc>
          <w:tcPr>
            <w:tcW w:w="766" w:type="dxa"/>
            <w:gridSpan w:val="2"/>
          </w:tcPr>
          <w:p w14:paraId="5C8AA7B6" w14:textId="77777777" w:rsidR="006A0F92" w:rsidRDefault="006A0F92" w:rsidP="006A0F92">
            <w:pPr>
              <w:pStyle w:val="stijllegevakkenconcretisering"/>
            </w:pPr>
          </w:p>
        </w:tc>
        <w:tc>
          <w:tcPr>
            <w:tcW w:w="1228" w:type="dxa"/>
            <w:gridSpan w:val="3"/>
          </w:tcPr>
          <w:p w14:paraId="4E50DF30" w14:textId="77777777" w:rsidR="006A0F92" w:rsidRDefault="006A0F92" w:rsidP="006A0F92">
            <w:pPr>
              <w:pStyle w:val="stijllegevakkenconcretisering"/>
            </w:pPr>
          </w:p>
        </w:tc>
        <w:tc>
          <w:tcPr>
            <w:tcW w:w="840" w:type="dxa"/>
            <w:gridSpan w:val="2"/>
          </w:tcPr>
          <w:p w14:paraId="0F8F07C3" w14:textId="77777777" w:rsidR="006A0F92" w:rsidRDefault="006A0F92" w:rsidP="006A0F92">
            <w:pPr>
              <w:pStyle w:val="stijllegevakkenconcretisering"/>
            </w:pPr>
          </w:p>
        </w:tc>
        <w:tc>
          <w:tcPr>
            <w:tcW w:w="3808" w:type="dxa"/>
            <w:gridSpan w:val="2"/>
          </w:tcPr>
          <w:p w14:paraId="7D2976B6" w14:textId="77777777" w:rsidR="006A0F92" w:rsidRDefault="006A0F92" w:rsidP="006A0F92">
            <w:pPr>
              <w:pStyle w:val="stijllegevakkenconcretisering"/>
            </w:pPr>
          </w:p>
        </w:tc>
      </w:tr>
      <w:tr w:rsidR="006A0F92" w14:paraId="71924B6C" w14:textId="77777777" w:rsidTr="00796DA4">
        <w:tc>
          <w:tcPr>
            <w:tcW w:w="5746" w:type="dxa"/>
          </w:tcPr>
          <w:p w14:paraId="60B5B958" w14:textId="77777777" w:rsidR="006A0F92" w:rsidRDefault="006A0F92" w:rsidP="006A0F92">
            <w:pPr>
              <w:pStyle w:val="stijllegevakkenconcretisering"/>
            </w:pPr>
          </w:p>
        </w:tc>
        <w:tc>
          <w:tcPr>
            <w:tcW w:w="766" w:type="dxa"/>
          </w:tcPr>
          <w:p w14:paraId="36945690" w14:textId="77777777" w:rsidR="006A0F92" w:rsidRDefault="006A0F92" w:rsidP="006A0F92">
            <w:pPr>
              <w:pStyle w:val="stijllegevakkenconcretisering"/>
            </w:pPr>
          </w:p>
        </w:tc>
        <w:tc>
          <w:tcPr>
            <w:tcW w:w="766" w:type="dxa"/>
            <w:gridSpan w:val="2"/>
          </w:tcPr>
          <w:p w14:paraId="73C993DF" w14:textId="77777777" w:rsidR="006A0F92" w:rsidRDefault="006A0F92" w:rsidP="006A0F92">
            <w:pPr>
              <w:pStyle w:val="stijllegevakkenconcretisering"/>
            </w:pPr>
          </w:p>
        </w:tc>
        <w:tc>
          <w:tcPr>
            <w:tcW w:w="766" w:type="dxa"/>
            <w:gridSpan w:val="2"/>
          </w:tcPr>
          <w:p w14:paraId="173ACFBF" w14:textId="77777777" w:rsidR="006A0F92" w:rsidRDefault="006A0F92" w:rsidP="006A0F92">
            <w:pPr>
              <w:pStyle w:val="stijllegevakkenconcretisering"/>
            </w:pPr>
          </w:p>
        </w:tc>
        <w:tc>
          <w:tcPr>
            <w:tcW w:w="1228" w:type="dxa"/>
            <w:gridSpan w:val="3"/>
          </w:tcPr>
          <w:p w14:paraId="46407DEC" w14:textId="77777777" w:rsidR="006A0F92" w:rsidRDefault="006A0F92" w:rsidP="006A0F92">
            <w:pPr>
              <w:pStyle w:val="stijllegevakkenconcretisering"/>
            </w:pPr>
          </w:p>
        </w:tc>
        <w:tc>
          <w:tcPr>
            <w:tcW w:w="840" w:type="dxa"/>
            <w:gridSpan w:val="2"/>
          </w:tcPr>
          <w:p w14:paraId="332B8EAB" w14:textId="77777777" w:rsidR="006A0F92" w:rsidRDefault="006A0F92" w:rsidP="006A0F92">
            <w:pPr>
              <w:pStyle w:val="stijllegevakkenconcretisering"/>
            </w:pPr>
          </w:p>
        </w:tc>
        <w:tc>
          <w:tcPr>
            <w:tcW w:w="3808" w:type="dxa"/>
            <w:gridSpan w:val="2"/>
          </w:tcPr>
          <w:p w14:paraId="290CF7FC" w14:textId="77777777" w:rsidR="006A0F92" w:rsidRDefault="006A0F92" w:rsidP="006A0F92">
            <w:pPr>
              <w:pStyle w:val="stijllegevakkenconcretisering"/>
            </w:pPr>
          </w:p>
        </w:tc>
      </w:tr>
      <w:tr w:rsidR="006A0F92" w14:paraId="116057D2" w14:textId="77777777" w:rsidTr="00796DA4">
        <w:tc>
          <w:tcPr>
            <w:tcW w:w="5746" w:type="dxa"/>
          </w:tcPr>
          <w:p w14:paraId="14645603" w14:textId="77777777" w:rsidR="006A0F92" w:rsidRDefault="006A0F92" w:rsidP="006A0F92">
            <w:pPr>
              <w:pStyle w:val="stijllegevakkenconcretisering"/>
            </w:pPr>
          </w:p>
        </w:tc>
        <w:tc>
          <w:tcPr>
            <w:tcW w:w="766" w:type="dxa"/>
          </w:tcPr>
          <w:p w14:paraId="68447A98" w14:textId="77777777" w:rsidR="006A0F92" w:rsidRDefault="006A0F92" w:rsidP="006A0F92">
            <w:pPr>
              <w:pStyle w:val="stijllegevakkenconcretisering"/>
            </w:pPr>
          </w:p>
        </w:tc>
        <w:tc>
          <w:tcPr>
            <w:tcW w:w="766" w:type="dxa"/>
            <w:gridSpan w:val="2"/>
          </w:tcPr>
          <w:p w14:paraId="261FFA54" w14:textId="77777777" w:rsidR="006A0F92" w:rsidRDefault="006A0F92" w:rsidP="006A0F92">
            <w:pPr>
              <w:pStyle w:val="stijllegevakkenconcretisering"/>
            </w:pPr>
          </w:p>
        </w:tc>
        <w:tc>
          <w:tcPr>
            <w:tcW w:w="766" w:type="dxa"/>
            <w:gridSpan w:val="2"/>
          </w:tcPr>
          <w:p w14:paraId="33D32B94" w14:textId="77777777" w:rsidR="006A0F92" w:rsidRDefault="006A0F92" w:rsidP="006A0F92">
            <w:pPr>
              <w:pStyle w:val="stijllegevakkenconcretisering"/>
            </w:pPr>
          </w:p>
        </w:tc>
        <w:tc>
          <w:tcPr>
            <w:tcW w:w="1228" w:type="dxa"/>
            <w:gridSpan w:val="3"/>
          </w:tcPr>
          <w:p w14:paraId="473B960C" w14:textId="77777777" w:rsidR="006A0F92" w:rsidRDefault="006A0F92" w:rsidP="006A0F92">
            <w:pPr>
              <w:pStyle w:val="stijllegevakkenconcretisering"/>
            </w:pPr>
          </w:p>
        </w:tc>
        <w:tc>
          <w:tcPr>
            <w:tcW w:w="840" w:type="dxa"/>
            <w:gridSpan w:val="2"/>
          </w:tcPr>
          <w:p w14:paraId="53F81690" w14:textId="77777777" w:rsidR="006A0F92" w:rsidRDefault="006A0F92" w:rsidP="006A0F92">
            <w:pPr>
              <w:pStyle w:val="stijllegevakkenconcretisering"/>
            </w:pPr>
          </w:p>
        </w:tc>
        <w:tc>
          <w:tcPr>
            <w:tcW w:w="3808" w:type="dxa"/>
            <w:gridSpan w:val="2"/>
          </w:tcPr>
          <w:p w14:paraId="6F8661BC" w14:textId="77777777" w:rsidR="006A0F92" w:rsidRDefault="006A0F92" w:rsidP="006A0F92">
            <w:pPr>
              <w:pStyle w:val="stijllegevakkenconcretisering"/>
            </w:pPr>
          </w:p>
        </w:tc>
      </w:tr>
      <w:tr w:rsidR="006A0F92" w:rsidRPr="00252B8C" w14:paraId="3604240D" w14:textId="77777777" w:rsidTr="00796DA4">
        <w:tc>
          <w:tcPr>
            <w:tcW w:w="13920" w:type="dxa"/>
            <w:gridSpan w:val="13"/>
            <w:shd w:val="clear" w:color="auto" w:fill="D9D9D9" w:themeFill="background1" w:themeFillShade="D9"/>
          </w:tcPr>
          <w:p w14:paraId="3815C3C5" w14:textId="268D7D8A" w:rsidR="006A0F92" w:rsidRPr="00375A7B" w:rsidRDefault="006A0F92" w:rsidP="00D71CEE">
            <w:pPr>
              <w:pStyle w:val="Leerdoelen"/>
            </w:pPr>
            <w:r w:rsidRPr="00375A7B">
              <w:t xml:space="preserve">LPD </w:t>
            </w:r>
            <w:r>
              <w:t>2</w:t>
            </w:r>
            <w:r w:rsidR="00D71CEE">
              <w:t>2</w:t>
            </w:r>
            <w:r w:rsidRPr="00375A7B">
              <w:t xml:space="preserve"> De leerling </w:t>
            </w:r>
            <w:r w:rsidR="00D71CEE" w:rsidRPr="00CF2589">
              <w:t>verbind</w:t>
            </w:r>
            <w:r w:rsidR="00D71CEE">
              <w:t>t</w:t>
            </w:r>
            <w:r w:rsidR="00D71CEE" w:rsidRPr="00CF2589">
              <w:t xml:space="preserve"> </w:t>
            </w:r>
            <w:r w:rsidR="00D71CEE">
              <w:t>een flens aan een buisdeel.</w:t>
            </w:r>
          </w:p>
        </w:tc>
      </w:tr>
      <w:tr w:rsidR="006A0F92" w14:paraId="2C79A6BC" w14:textId="77777777" w:rsidTr="00796DA4">
        <w:tc>
          <w:tcPr>
            <w:tcW w:w="5746" w:type="dxa"/>
          </w:tcPr>
          <w:p w14:paraId="57E7C523" w14:textId="77777777" w:rsidR="006A0F92" w:rsidRDefault="006A0F92" w:rsidP="006A0F92">
            <w:pPr>
              <w:pStyle w:val="stijllegevakkenconcretisering"/>
            </w:pPr>
          </w:p>
        </w:tc>
        <w:tc>
          <w:tcPr>
            <w:tcW w:w="766" w:type="dxa"/>
          </w:tcPr>
          <w:p w14:paraId="7182B551" w14:textId="77777777" w:rsidR="006A0F92" w:rsidRDefault="006A0F92" w:rsidP="006A0F92">
            <w:pPr>
              <w:pStyle w:val="stijllegevakkenconcretisering"/>
            </w:pPr>
          </w:p>
        </w:tc>
        <w:tc>
          <w:tcPr>
            <w:tcW w:w="766" w:type="dxa"/>
            <w:gridSpan w:val="2"/>
          </w:tcPr>
          <w:p w14:paraId="3E72C9F4" w14:textId="77777777" w:rsidR="006A0F92" w:rsidRDefault="006A0F92" w:rsidP="006A0F92">
            <w:pPr>
              <w:pStyle w:val="stijllegevakkenconcretisering"/>
            </w:pPr>
          </w:p>
        </w:tc>
        <w:tc>
          <w:tcPr>
            <w:tcW w:w="766" w:type="dxa"/>
            <w:gridSpan w:val="2"/>
          </w:tcPr>
          <w:p w14:paraId="54BA7446" w14:textId="77777777" w:rsidR="006A0F92" w:rsidRDefault="006A0F92" w:rsidP="006A0F92">
            <w:pPr>
              <w:pStyle w:val="stijllegevakkenconcretisering"/>
            </w:pPr>
          </w:p>
        </w:tc>
        <w:tc>
          <w:tcPr>
            <w:tcW w:w="1228" w:type="dxa"/>
            <w:gridSpan w:val="3"/>
          </w:tcPr>
          <w:p w14:paraId="100B8B15" w14:textId="77777777" w:rsidR="006A0F92" w:rsidRDefault="006A0F92" w:rsidP="006A0F92">
            <w:pPr>
              <w:pStyle w:val="stijllegevakkenconcretisering"/>
            </w:pPr>
          </w:p>
        </w:tc>
        <w:tc>
          <w:tcPr>
            <w:tcW w:w="840" w:type="dxa"/>
            <w:gridSpan w:val="2"/>
          </w:tcPr>
          <w:p w14:paraId="25E35C74" w14:textId="77777777" w:rsidR="006A0F92" w:rsidRDefault="006A0F92" w:rsidP="006A0F92">
            <w:pPr>
              <w:pStyle w:val="stijllegevakkenconcretisering"/>
            </w:pPr>
          </w:p>
        </w:tc>
        <w:tc>
          <w:tcPr>
            <w:tcW w:w="3808" w:type="dxa"/>
            <w:gridSpan w:val="2"/>
          </w:tcPr>
          <w:p w14:paraId="1E5E8DFB" w14:textId="77777777" w:rsidR="006A0F92" w:rsidRDefault="006A0F92" w:rsidP="006A0F92">
            <w:pPr>
              <w:pStyle w:val="stijllegevakkenconcretisering"/>
            </w:pPr>
          </w:p>
        </w:tc>
      </w:tr>
      <w:tr w:rsidR="006A0F92" w14:paraId="32311937" w14:textId="77777777" w:rsidTr="00796DA4">
        <w:tc>
          <w:tcPr>
            <w:tcW w:w="5746" w:type="dxa"/>
          </w:tcPr>
          <w:p w14:paraId="51FE37E3" w14:textId="77777777" w:rsidR="006A0F92" w:rsidRDefault="006A0F92" w:rsidP="006A0F92">
            <w:pPr>
              <w:pStyle w:val="stijllegevakkenconcretisering"/>
            </w:pPr>
          </w:p>
        </w:tc>
        <w:tc>
          <w:tcPr>
            <w:tcW w:w="766" w:type="dxa"/>
          </w:tcPr>
          <w:p w14:paraId="20B2E525" w14:textId="77777777" w:rsidR="006A0F92" w:rsidRDefault="006A0F92" w:rsidP="006A0F92">
            <w:pPr>
              <w:pStyle w:val="stijllegevakkenconcretisering"/>
            </w:pPr>
          </w:p>
        </w:tc>
        <w:tc>
          <w:tcPr>
            <w:tcW w:w="766" w:type="dxa"/>
            <w:gridSpan w:val="2"/>
          </w:tcPr>
          <w:p w14:paraId="0A0D8294" w14:textId="77777777" w:rsidR="006A0F92" w:rsidRDefault="006A0F92" w:rsidP="006A0F92">
            <w:pPr>
              <w:pStyle w:val="stijllegevakkenconcretisering"/>
            </w:pPr>
          </w:p>
        </w:tc>
        <w:tc>
          <w:tcPr>
            <w:tcW w:w="766" w:type="dxa"/>
            <w:gridSpan w:val="2"/>
          </w:tcPr>
          <w:p w14:paraId="43571BD7" w14:textId="77777777" w:rsidR="006A0F92" w:rsidRDefault="006A0F92" w:rsidP="006A0F92">
            <w:pPr>
              <w:pStyle w:val="stijllegevakkenconcretisering"/>
            </w:pPr>
          </w:p>
        </w:tc>
        <w:tc>
          <w:tcPr>
            <w:tcW w:w="1228" w:type="dxa"/>
            <w:gridSpan w:val="3"/>
          </w:tcPr>
          <w:p w14:paraId="7FD3EA28" w14:textId="77777777" w:rsidR="006A0F92" w:rsidRDefault="006A0F92" w:rsidP="006A0F92">
            <w:pPr>
              <w:pStyle w:val="stijllegevakkenconcretisering"/>
            </w:pPr>
          </w:p>
        </w:tc>
        <w:tc>
          <w:tcPr>
            <w:tcW w:w="840" w:type="dxa"/>
            <w:gridSpan w:val="2"/>
          </w:tcPr>
          <w:p w14:paraId="7FCB05AD" w14:textId="77777777" w:rsidR="006A0F92" w:rsidRDefault="006A0F92" w:rsidP="006A0F92">
            <w:pPr>
              <w:pStyle w:val="stijllegevakkenconcretisering"/>
            </w:pPr>
          </w:p>
        </w:tc>
        <w:tc>
          <w:tcPr>
            <w:tcW w:w="3808" w:type="dxa"/>
            <w:gridSpan w:val="2"/>
          </w:tcPr>
          <w:p w14:paraId="2AA5B583" w14:textId="77777777" w:rsidR="006A0F92" w:rsidRDefault="006A0F92" w:rsidP="006A0F92">
            <w:pPr>
              <w:pStyle w:val="stijllegevakkenconcretisering"/>
            </w:pPr>
          </w:p>
        </w:tc>
      </w:tr>
      <w:tr w:rsidR="006A0F92" w14:paraId="23AEB0A0" w14:textId="77777777" w:rsidTr="00796DA4">
        <w:tc>
          <w:tcPr>
            <w:tcW w:w="5746" w:type="dxa"/>
          </w:tcPr>
          <w:p w14:paraId="20A1166B" w14:textId="77777777" w:rsidR="006A0F92" w:rsidRDefault="006A0F92" w:rsidP="006A0F92">
            <w:pPr>
              <w:pStyle w:val="stijllegevakkenconcretisering"/>
            </w:pPr>
          </w:p>
        </w:tc>
        <w:tc>
          <w:tcPr>
            <w:tcW w:w="766" w:type="dxa"/>
          </w:tcPr>
          <w:p w14:paraId="5EE5CCA1" w14:textId="77777777" w:rsidR="006A0F92" w:rsidRDefault="006A0F92" w:rsidP="006A0F92">
            <w:pPr>
              <w:pStyle w:val="stijllegevakkenconcretisering"/>
            </w:pPr>
          </w:p>
        </w:tc>
        <w:tc>
          <w:tcPr>
            <w:tcW w:w="766" w:type="dxa"/>
            <w:gridSpan w:val="2"/>
          </w:tcPr>
          <w:p w14:paraId="30E81A73" w14:textId="77777777" w:rsidR="006A0F92" w:rsidRDefault="006A0F92" w:rsidP="006A0F92">
            <w:pPr>
              <w:pStyle w:val="stijllegevakkenconcretisering"/>
            </w:pPr>
          </w:p>
        </w:tc>
        <w:tc>
          <w:tcPr>
            <w:tcW w:w="766" w:type="dxa"/>
            <w:gridSpan w:val="2"/>
          </w:tcPr>
          <w:p w14:paraId="534B7F13" w14:textId="77777777" w:rsidR="006A0F92" w:rsidRDefault="006A0F92" w:rsidP="006A0F92">
            <w:pPr>
              <w:pStyle w:val="stijllegevakkenconcretisering"/>
            </w:pPr>
          </w:p>
        </w:tc>
        <w:tc>
          <w:tcPr>
            <w:tcW w:w="1228" w:type="dxa"/>
            <w:gridSpan w:val="3"/>
          </w:tcPr>
          <w:p w14:paraId="1256D8D1" w14:textId="77777777" w:rsidR="006A0F92" w:rsidRDefault="006A0F92" w:rsidP="006A0F92">
            <w:pPr>
              <w:pStyle w:val="stijllegevakkenconcretisering"/>
            </w:pPr>
          </w:p>
        </w:tc>
        <w:tc>
          <w:tcPr>
            <w:tcW w:w="840" w:type="dxa"/>
            <w:gridSpan w:val="2"/>
          </w:tcPr>
          <w:p w14:paraId="28C88665" w14:textId="77777777" w:rsidR="006A0F92" w:rsidRDefault="006A0F92" w:rsidP="006A0F92">
            <w:pPr>
              <w:pStyle w:val="stijllegevakkenconcretisering"/>
            </w:pPr>
          </w:p>
        </w:tc>
        <w:tc>
          <w:tcPr>
            <w:tcW w:w="3808" w:type="dxa"/>
            <w:gridSpan w:val="2"/>
          </w:tcPr>
          <w:p w14:paraId="2FD89A92" w14:textId="77777777" w:rsidR="006A0F92" w:rsidRDefault="006A0F92" w:rsidP="006A0F92">
            <w:pPr>
              <w:pStyle w:val="stijllegevakkenconcretisering"/>
            </w:pPr>
          </w:p>
        </w:tc>
      </w:tr>
      <w:tr w:rsidR="006A0F92" w14:paraId="12CDE49F" w14:textId="77777777" w:rsidTr="00796DA4">
        <w:tc>
          <w:tcPr>
            <w:tcW w:w="5746" w:type="dxa"/>
          </w:tcPr>
          <w:p w14:paraId="7FBABEF1" w14:textId="77777777" w:rsidR="006A0F92" w:rsidRDefault="006A0F92" w:rsidP="006A0F92">
            <w:pPr>
              <w:pStyle w:val="stijllegevakkenconcretisering"/>
            </w:pPr>
          </w:p>
        </w:tc>
        <w:tc>
          <w:tcPr>
            <w:tcW w:w="766" w:type="dxa"/>
          </w:tcPr>
          <w:p w14:paraId="3A3C1511" w14:textId="77777777" w:rsidR="006A0F92" w:rsidRDefault="006A0F92" w:rsidP="006A0F92">
            <w:pPr>
              <w:pStyle w:val="stijllegevakkenconcretisering"/>
            </w:pPr>
          </w:p>
        </w:tc>
        <w:tc>
          <w:tcPr>
            <w:tcW w:w="766" w:type="dxa"/>
            <w:gridSpan w:val="2"/>
          </w:tcPr>
          <w:p w14:paraId="2E010E36" w14:textId="77777777" w:rsidR="006A0F92" w:rsidRDefault="006A0F92" w:rsidP="006A0F92">
            <w:pPr>
              <w:pStyle w:val="stijllegevakkenconcretisering"/>
            </w:pPr>
          </w:p>
        </w:tc>
        <w:tc>
          <w:tcPr>
            <w:tcW w:w="766" w:type="dxa"/>
            <w:gridSpan w:val="2"/>
          </w:tcPr>
          <w:p w14:paraId="798AE9B5" w14:textId="77777777" w:rsidR="006A0F92" w:rsidRDefault="006A0F92" w:rsidP="006A0F92">
            <w:pPr>
              <w:pStyle w:val="stijllegevakkenconcretisering"/>
            </w:pPr>
          </w:p>
        </w:tc>
        <w:tc>
          <w:tcPr>
            <w:tcW w:w="1228" w:type="dxa"/>
            <w:gridSpan w:val="3"/>
          </w:tcPr>
          <w:p w14:paraId="6134B884" w14:textId="77777777" w:rsidR="006A0F92" w:rsidRDefault="006A0F92" w:rsidP="006A0F92">
            <w:pPr>
              <w:pStyle w:val="stijllegevakkenconcretisering"/>
            </w:pPr>
          </w:p>
        </w:tc>
        <w:tc>
          <w:tcPr>
            <w:tcW w:w="840" w:type="dxa"/>
            <w:gridSpan w:val="2"/>
          </w:tcPr>
          <w:p w14:paraId="3E979238" w14:textId="77777777" w:rsidR="006A0F92" w:rsidRDefault="006A0F92" w:rsidP="006A0F92">
            <w:pPr>
              <w:pStyle w:val="stijllegevakkenconcretisering"/>
            </w:pPr>
          </w:p>
        </w:tc>
        <w:tc>
          <w:tcPr>
            <w:tcW w:w="3808" w:type="dxa"/>
            <w:gridSpan w:val="2"/>
          </w:tcPr>
          <w:p w14:paraId="57D14842" w14:textId="77777777" w:rsidR="006A0F92" w:rsidRDefault="006A0F92" w:rsidP="006A0F92">
            <w:pPr>
              <w:pStyle w:val="stijllegevakkenconcretisering"/>
            </w:pPr>
          </w:p>
        </w:tc>
      </w:tr>
      <w:tr w:rsidR="006A0F92" w:rsidRPr="00252B8C" w14:paraId="43B1ACB9" w14:textId="77777777" w:rsidTr="00796DA4">
        <w:tc>
          <w:tcPr>
            <w:tcW w:w="13920" w:type="dxa"/>
            <w:gridSpan w:val="13"/>
            <w:shd w:val="clear" w:color="auto" w:fill="D9D9D9" w:themeFill="background1" w:themeFillShade="D9"/>
          </w:tcPr>
          <w:p w14:paraId="190B835F" w14:textId="3713E9D1" w:rsidR="00F40ADD" w:rsidRDefault="006A0F92" w:rsidP="00F40ADD">
            <w:pPr>
              <w:pStyle w:val="Leerdoelen"/>
            </w:pPr>
            <w:r w:rsidRPr="00F90608">
              <w:t xml:space="preserve">LPD </w:t>
            </w:r>
            <w:r>
              <w:t>2</w:t>
            </w:r>
            <w:r w:rsidR="00F40ADD">
              <w:t>3</w:t>
            </w:r>
            <w:r w:rsidRPr="00F90608">
              <w:t xml:space="preserve"> De leerling </w:t>
            </w:r>
            <w:r w:rsidR="00F40ADD">
              <w:t>monte</w:t>
            </w:r>
            <w:r w:rsidR="00F40ADD">
              <w:t>ert</w:t>
            </w:r>
            <w:r w:rsidR="00F40ADD">
              <w:t xml:space="preserve"> leidingdelen en appendages in een installatie.</w:t>
            </w:r>
          </w:p>
          <w:p w14:paraId="7FC856AA" w14:textId="5666E0BE" w:rsidR="006A0F92" w:rsidRPr="00F40ADD" w:rsidRDefault="00F40ADD" w:rsidP="00F40ADD">
            <w:pPr>
              <w:pStyle w:val="Afbakeningalleen"/>
            </w:pPr>
            <w:r w:rsidRPr="00F40ADD">
              <w:t>Verbindings-, demontage- en montagetechnieken</w:t>
            </w:r>
          </w:p>
        </w:tc>
      </w:tr>
      <w:tr w:rsidR="006A0F92" w14:paraId="372E0D76" w14:textId="77777777" w:rsidTr="00796DA4">
        <w:tc>
          <w:tcPr>
            <w:tcW w:w="5746" w:type="dxa"/>
          </w:tcPr>
          <w:p w14:paraId="123BFD84" w14:textId="77777777" w:rsidR="006A0F92" w:rsidRDefault="006A0F92" w:rsidP="006A0F92">
            <w:pPr>
              <w:pStyle w:val="stijllegevakkenconcretisering"/>
            </w:pPr>
          </w:p>
        </w:tc>
        <w:tc>
          <w:tcPr>
            <w:tcW w:w="772" w:type="dxa"/>
            <w:gridSpan w:val="2"/>
          </w:tcPr>
          <w:p w14:paraId="22796F4C" w14:textId="77777777" w:rsidR="006A0F92" w:rsidRDefault="006A0F92" w:rsidP="006A0F92">
            <w:pPr>
              <w:pStyle w:val="stijllegevakkenconcretisering"/>
            </w:pPr>
          </w:p>
        </w:tc>
        <w:tc>
          <w:tcPr>
            <w:tcW w:w="772" w:type="dxa"/>
            <w:gridSpan w:val="2"/>
          </w:tcPr>
          <w:p w14:paraId="27AF6EE2" w14:textId="77777777" w:rsidR="006A0F92" w:rsidRDefault="006A0F92" w:rsidP="006A0F92">
            <w:pPr>
              <w:pStyle w:val="stijllegevakkenconcretisering"/>
            </w:pPr>
          </w:p>
        </w:tc>
        <w:tc>
          <w:tcPr>
            <w:tcW w:w="763" w:type="dxa"/>
            <w:gridSpan w:val="2"/>
          </w:tcPr>
          <w:p w14:paraId="103D9764" w14:textId="77777777" w:rsidR="006A0F92" w:rsidRDefault="006A0F92" w:rsidP="006A0F92">
            <w:pPr>
              <w:pStyle w:val="stijllegevakkenconcretisering"/>
            </w:pPr>
          </w:p>
        </w:tc>
        <w:tc>
          <w:tcPr>
            <w:tcW w:w="1234" w:type="dxa"/>
            <w:gridSpan w:val="3"/>
          </w:tcPr>
          <w:p w14:paraId="25E58F27" w14:textId="77777777" w:rsidR="006A0F92" w:rsidRDefault="006A0F92" w:rsidP="006A0F92">
            <w:pPr>
              <w:pStyle w:val="stijllegevakkenconcretisering"/>
            </w:pPr>
          </w:p>
        </w:tc>
        <w:tc>
          <w:tcPr>
            <w:tcW w:w="839" w:type="dxa"/>
            <w:gridSpan w:val="2"/>
          </w:tcPr>
          <w:p w14:paraId="72B18B01" w14:textId="77777777" w:rsidR="006A0F92" w:rsidRDefault="006A0F92" w:rsidP="006A0F92">
            <w:pPr>
              <w:pStyle w:val="stijllegevakkenconcretisering"/>
            </w:pPr>
          </w:p>
        </w:tc>
        <w:tc>
          <w:tcPr>
            <w:tcW w:w="3794" w:type="dxa"/>
          </w:tcPr>
          <w:p w14:paraId="202E9C47" w14:textId="77777777" w:rsidR="006A0F92" w:rsidRDefault="006A0F92" w:rsidP="006A0F92">
            <w:pPr>
              <w:pStyle w:val="stijllegevakkenconcretisering"/>
            </w:pPr>
          </w:p>
        </w:tc>
      </w:tr>
      <w:tr w:rsidR="006A0F92" w14:paraId="2BF2976E" w14:textId="77777777" w:rsidTr="00796DA4">
        <w:tc>
          <w:tcPr>
            <w:tcW w:w="5746" w:type="dxa"/>
          </w:tcPr>
          <w:p w14:paraId="7CC72E26" w14:textId="77777777" w:rsidR="006A0F92" w:rsidRDefault="006A0F92" w:rsidP="006A0F92">
            <w:pPr>
              <w:pStyle w:val="stijllegevakkenconcretisering"/>
            </w:pPr>
          </w:p>
        </w:tc>
        <w:tc>
          <w:tcPr>
            <w:tcW w:w="772" w:type="dxa"/>
            <w:gridSpan w:val="2"/>
          </w:tcPr>
          <w:p w14:paraId="0042502F" w14:textId="77777777" w:rsidR="006A0F92" w:rsidRDefault="006A0F92" w:rsidP="006A0F92">
            <w:pPr>
              <w:pStyle w:val="stijllegevakkenconcretisering"/>
            </w:pPr>
          </w:p>
        </w:tc>
        <w:tc>
          <w:tcPr>
            <w:tcW w:w="772" w:type="dxa"/>
            <w:gridSpan w:val="2"/>
          </w:tcPr>
          <w:p w14:paraId="0B0ACF9A" w14:textId="77777777" w:rsidR="006A0F92" w:rsidRDefault="006A0F92" w:rsidP="006A0F92">
            <w:pPr>
              <w:pStyle w:val="stijllegevakkenconcretisering"/>
            </w:pPr>
          </w:p>
        </w:tc>
        <w:tc>
          <w:tcPr>
            <w:tcW w:w="763" w:type="dxa"/>
            <w:gridSpan w:val="2"/>
          </w:tcPr>
          <w:p w14:paraId="38CB0716" w14:textId="77777777" w:rsidR="006A0F92" w:rsidRDefault="006A0F92" w:rsidP="006A0F92">
            <w:pPr>
              <w:pStyle w:val="stijllegevakkenconcretisering"/>
            </w:pPr>
          </w:p>
        </w:tc>
        <w:tc>
          <w:tcPr>
            <w:tcW w:w="1234" w:type="dxa"/>
            <w:gridSpan w:val="3"/>
          </w:tcPr>
          <w:p w14:paraId="5FDBAB6D" w14:textId="77777777" w:rsidR="006A0F92" w:rsidRDefault="006A0F92" w:rsidP="006A0F92">
            <w:pPr>
              <w:pStyle w:val="stijllegevakkenconcretisering"/>
            </w:pPr>
          </w:p>
        </w:tc>
        <w:tc>
          <w:tcPr>
            <w:tcW w:w="839" w:type="dxa"/>
            <w:gridSpan w:val="2"/>
          </w:tcPr>
          <w:p w14:paraId="094C5A5B" w14:textId="77777777" w:rsidR="006A0F92" w:rsidRDefault="006A0F92" w:rsidP="006A0F92">
            <w:pPr>
              <w:pStyle w:val="stijllegevakkenconcretisering"/>
            </w:pPr>
          </w:p>
        </w:tc>
        <w:tc>
          <w:tcPr>
            <w:tcW w:w="3794" w:type="dxa"/>
          </w:tcPr>
          <w:p w14:paraId="5132FBCC" w14:textId="77777777" w:rsidR="006A0F92" w:rsidRDefault="006A0F92" w:rsidP="006A0F92">
            <w:pPr>
              <w:pStyle w:val="stijllegevakkenconcretisering"/>
            </w:pPr>
          </w:p>
        </w:tc>
      </w:tr>
      <w:tr w:rsidR="006A0F92" w14:paraId="16C80EC1" w14:textId="77777777" w:rsidTr="00796DA4">
        <w:tc>
          <w:tcPr>
            <w:tcW w:w="5746" w:type="dxa"/>
          </w:tcPr>
          <w:p w14:paraId="14A81408" w14:textId="77777777" w:rsidR="006A0F92" w:rsidRDefault="006A0F92" w:rsidP="006A0F92">
            <w:pPr>
              <w:pStyle w:val="stijllegevakkenconcretisering"/>
            </w:pPr>
          </w:p>
        </w:tc>
        <w:tc>
          <w:tcPr>
            <w:tcW w:w="772" w:type="dxa"/>
            <w:gridSpan w:val="2"/>
          </w:tcPr>
          <w:p w14:paraId="0F152BCF" w14:textId="77777777" w:rsidR="006A0F92" w:rsidRDefault="006A0F92" w:rsidP="006A0F92">
            <w:pPr>
              <w:pStyle w:val="stijllegevakkenconcretisering"/>
            </w:pPr>
          </w:p>
        </w:tc>
        <w:tc>
          <w:tcPr>
            <w:tcW w:w="772" w:type="dxa"/>
            <w:gridSpan w:val="2"/>
          </w:tcPr>
          <w:p w14:paraId="3A3E60D1" w14:textId="77777777" w:rsidR="006A0F92" w:rsidRDefault="006A0F92" w:rsidP="006A0F92">
            <w:pPr>
              <w:pStyle w:val="stijllegevakkenconcretisering"/>
            </w:pPr>
          </w:p>
        </w:tc>
        <w:tc>
          <w:tcPr>
            <w:tcW w:w="763" w:type="dxa"/>
            <w:gridSpan w:val="2"/>
          </w:tcPr>
          <w:p w14:paraId="061509BF" w14:textId="77777777" w:rsidR="006A0F92" w:rsidRDefault="006A0F92" w:rsidP="006A0F92">
            <w:pPr>
              <w:pStyle w:val="stijllegevakkenconcretisering"/>
            </w:pPr>
          </w:p>
        </w:tc>
        <w:tc>
          <w:tcPr>
            <w:tcW w:w="1234" w:type="dxa"/>
            <w:gridSpan w:val="3"/>
          </w:tcPr>
          <w:p w14:paraId="7023935D" w14:textId="77777777" w:rsidR="006A0F92" w:rsidRDefault="006A0F92" w:rsidP="006A0F92">
            <w:pPr>
              <w:pStyle w:val="stijllegevakkenconcretisering"/>
            </w:pPr>
          </w:p>
        </w:tc>
        <w:tc>
          <w:tcPr>
            <w:tcW w:w="839" w:type="dxa"/>
            <w:gridSpan w:val="2"/>
          </w:tcPr>
          <w:p w14:paraId="1FD952B8" w14:textId="77777777" w:rsidR="006A0F92" w:rsidRDefault="006A0F92" w:rsidP="006A0F92">
            <w:pPr>
              <w:pStyle w:val="stijllegevakkenconcretisering"/>
            </w:pPr>
          </w:p>
        </w:tc>
        <w:tc>
          <w:tcPr>
            <w:tcW w:w="3794" w:type="dxa"/>
          </w:tcPr>
          <w:p w14:paraId="6F4720F3" w14:textId="77777777" w:rsidR="006A0F92" w:rsidRDefault="006A0F92" w:rsidP="006A0F92">
            <w:pPr>
              <w:pStyle w:val="stijllegevakkenconcretisering"/>
            </w:pPr>
          </w:p>
        </w:tc>
      </w:tr>
      <w:tr w:rsidR="006A0F92" w14:paraId="01234E43" w14:textId="77777777" w:rsidTr="00796DA4">
        <w:tc>
          <w:tcPr>
            <w:tcW w:w="5746" w:type="dxa"/>
          </w:tcPr>
          <w:p w14:paraId="13EABAFD" w14:textId="77777777" w:rsidR="006A0F92" w:rsidRDefault="006A0F92" w:rsidP="006A0F92">
            <w:pPr>
              <w:pStyle w:val="stijllegevakkenconcretisering"/>
            </w:pPr>
          </w:p>
        </w:tc>
        <w:tc>
          <w:tcPr>
            <w:tcW w:w="772" w:type="dxa"/>
            <w:gridSpan w:val="2"/>
          </w:tcPr>
          <w:p w14:paraId="2F142A38" w14:textId="77777777" w:rsidR="006A0F92" w:rsidRDefault="006A0F92" w:rsidP="006A0F92">
            <w:pPr>
              <w:pStyle w:val="stijllegevakkenconcretisering"/>
            </w:pPr>
          </w:p>
        </w:tc>
        <w:tc>
          <w:tcPr>
            <w:tcW w:w="772" w:type="dxa"/>
            <w:gridSpan w:val="2"/>
          </w:tcPr>
          <w:p w14:paraId="33A46390" w14:textId="77777777" w:rsidR="006A0F92" w:rsidRDefault="006A0F92" w:rsidP="006A0F92">
            <w:pPr>
              <w:pStyle w:val="stijllegevakkenconcretisering"/>
            </w:pPr>
          </w:p>
        </w:tc>
        <w:tc>
          <w:tcPr>
            <w:tcW w:w="763" w:type="dxa"/>
            <w:gridSpan w:val="2"/>
          </w:tcPr>
          <w:p w14:paraId="448C4E26" w14:textId="77777777" w:rsidR="006A0F92" w:rsidRDefault="006A0F92" w:rsidP="006A0F92">
            <w:pPr>
              <w:pStyle w:val="stijllegevakkenconcretisering"/>
            </w:pPr>
          </w:p>
        </w:tc>
        <w:tc>
          <w:tcPr>
            <w:tcW w:w="1234" w:type="dxa"/>
            <w:gridSpan w:val="3"/>
          </w:tcPr>
          <w:p w14:paraId="559EE28B" w14:textId="77777777" w:rsidR="006A0F92" w:rsidRDefault="006A0F92" w:rsidP="006A0F92">
            <w:pPr>
              <w:pStyle w:val="stijllegevakkenconcretisering"/>
            </w:pPr>
          </w:p>
        </w:tc>
        <w:tc>
          <w:tcPr>
            <w:tcW w:w="839" w:type="dxa"/>
            <w:gridSpan w:val="2"/>
          </w:tcPr>
          <w:p w14:paraId="4B65C710" w14:textId="77777777" w:rsidR="006A0F92" w:rsidRDefault="006A0F92" w:rsidP="006A0F92">
            <w:pPr>
              <w:pStyle w:val="stijllegevakkenconcretisering"/>
            </w:pPr>
          </w:p>
        </w:tc>
        <w:tc>
          <w:tcPr>
            <w:tcW w:w="3794" w:type="dxa"/>
          </w:tcPr>
          <w:p w14:paraId="1A927F1D" w14:textId="77777777" w:rsidR="006A0F92" w:rsidRDefault="006A0F92" w:rsidP="006A0F92">
            <w:pPr>
              <w:pStyle w:val="stijllegevakkenconcretisering"/>
            </w:pPr>
          </w:p>
        </w:tc>
      </w:tr>
      <w:tr w:rsidR="006A0F92" w:rsidRPr="00252B8C" w14:paraId="771929A2" w14:textId="77777777" w:rsidTr="00796DA4">
        <w:tc>
          <w:tcPr>
            <w:tcW w:w="13920" w:type="dxa"/>
            <w:gridSpan w:val="13"/>
            <w:shd w:val="clear" w:color="auto" w:fill="D9D9D9" w:themeFill="background1" w:themeFillShade="D9"/>
          </w:tcPr>
          <w:p w14:paraId="39A53D92" w14:textId="6F7268EA" w:rsidR="002B45A1" w:rsidRPr="002B45A1" w:rsidRDefault="006A0F92" w:rsidP="002B45A1">
            <w:pPr>
              <w:pStyle w:val="Leerdoelen"/>
            </w:pPr>
            <w:r w:rsidRPr="002B45A1">
              <w:t xml:space="preserve">LPD </w:t>
            </w:r>
            <w:r w:rsidRPr="002B45A1">
              <w:t>2</w:t>
            </w:r>
            <w:r w:rsidR="002B45A1">
              <w:t>4</w:t>
            </w:r>
            <w:r w:rsidRPr="002B45A1">
              <w:t xml:space="preserve"> De leerling </w:t>
            </w:r>
            <w:r w:rsidR="002B45A1" w:rsidRPr="002B45A1">
              <w:t>handel</w:t>
            </w:r>
            <w:r w:rsidR="002B45A1">
              <w:t>t</w:t>
            </w:r>
            <w:r w:rsidR="002B45A1" w:rsidRPr="002B45A1">
              <w:t xml:space="preserve"> kwaliteitsbewust en voer</w:t>
            </w:r>
            <w:r w:rsidR="002B45A1">
              <w:t>t</w:t>
            </w:r>
            <w:r w:rsidR="002B45A1" w:rsidRPr="002B45A1">
              <w:t xml:space="preserve"> een kwaliteitscontrole uit.</w:t>
            </w:r>
          </w:p>
          <w:p w14:paraId="427E01D5" w14:textId="4EC99A4C" w:rsidR="006A0F92" w:rsidRPr="002B45A1" w:rsidRDefault="002B45A1" w:rsidP="002B45A1">
            <w:pPr>
              <w:pStyle w:val="Afbakeningalleen"/>
            </w:pPr>
            <w:r w:rsidRPr="002B45A1">
              <w:t>Kwaliteitsnormen, maatvoering en maattoleranties volgens de actueel geldende (ISO-) normen</w:t>
            </w:r>
          </w:p>
        </w:tc>
      </w:tr>
      <w:tr w:rsidR="006A0F92" w14:paraId="7F7BC0DC" w14:textId="77777777" w:rsidTr="00796DA4">
        <w:tc>
          <w:tcPr>
            <w:tcW w:w="5746" w:type="dxa"/>
          </w:tcPr>
          <w:p w14:paraId="1B5F2EAE" w14:textId="77777777" w:rsidR="006A0F92" w:rsidRDefault="006A0F92" w:rsidP="006A0F92">
            <w:pPr>
              <w:pStyle w:val="stijllegevakkenconcretisering"/>
            </w:pPr>
          </w:p>
        </w:tc>
        <w:tc>
          <w:tcPr>
            <w:tcW w:w="766" w:type="dxa"/>
          </w:tcPr>
          <w:p w14:paraId="2D8E823C" w14:textId="77777777" w:rsidR="006A0F92" w:rsidRDefault="006A0F92" w:rsidP="006A0F92">
            <w:pPr>
              <w:pStyle w:val="stijllegevakkenconcretisering"/>
            </w:pPr>
          </w:p>
        </w:tc>
        <w:tc>
          <w:tcPr>
            <w:tcW w:w="766" w:type="dxa"/>
            <w:gridSpan w:val="2"/>
          </w:tcPr>
          <w:p w14:paraId="4F26F40A" w14:textId="77777777" w:rsidR="006A0F92" w:rsidRDefault="006A0F92" w:rsidP="006A0F92">
            <w:pPr>
              <w:pStyle w:val="stijllegevakkenconcretisering"/>
            </w:pPr>
          </w:p>
        </w:tc>
        <w:tc>
          <w:tcPr>
            <w:tcW w:w="766" w:type="dxa"/>
            <w:gridSpan w:val="2"/>
          </w:tcPr>
          <w:p w14:paraId="246CFEF9" w14:textId="77777777" w:rsidR="006A0F92" w:rsidRDefault="006A0F92" w:rsidP="006A0F92">
            <w:pPr>
              <w:pStyle w:val="stijllegevakkenconcretisering"/>
            </w:pPr>
          </w:p>
        </w:tc>
        <w:tc>
          <w:tcPr>
            <w:tcW w:w="1243" w:type="dxa"/>
            <w:gridSpan w:val="4"/>
          </w:tcPr>
          <w:p w14:paraId="047E5A0C" w14:textId="77777777" w:rsidR="006A0F92" w:rsidRDefault="006A0F92" w:rsidP="006A0F92">
            <w:pPr>
              <w:pStyle w:val="stijllegevakkenconcretisering"/>
            </w:pPr>
          </w:p>
        </w:tc>
        <w:tc>
          <w:tcPr>
            <w:tcW w:w="839" w:type="dxa"/>
            <w:gridSpan w:val="2"/>
          </w:tcPr>
          <w:p w14:paraId="7E512BB0" w14:textId="77777777" w:rsidR="006A0F92" w:rsidRDefault="006A0F92" w:rsidP="006A0F92">
            <w:pPr>
              <w:pStyle w:val="stijllegevakkenconcretisering"/>
            </w:pPr>
          </w:p>
        </w:tc>
        <w:tc>
          <w:tcPr>
            <w:tcW w:w="3794" w:type="dxa"/>
          </w:tcPr>
          <w:p w14:paraId="0B05FB06" w14:textId="77777777" w:rsidR="006A0F92" w:rsidRDefault="006A0F92" w:rsidP="006A0F92">
            <w:pPr>
              <w:pStyle w:val="stijllegevakkenconcretisering"/>
            </w:pPr>
          </w:p>
        </w:tc>
      </w:tr>
      <w:tr w:rsidR="006A0F92" w14:paraId="23A9D31E" w14:textId="77777777" w:rsidTr="00796DA4">
        <w:tc>
          <w:tcPr>
            <w:tcW w:w="5746" w:type="dxa"/>
          </w:tcPr>
          <w:p w14:paraId="49A2B427" w14:textId="77777777" w:rsidR="006A0F92" w:rsidRDefault="006A0F92" w:rsidP="006A0F92">
            <w:pPr>
              <w:pStyle w:val="stijllegevakkenconcretisering"/>
            </w:pPr>
          </w:p>
        </w:tc>
        <w:tc>
          <w:tcPr>
            <w:tcW w:w="766" w:type="dxa"/>
          </w:tcPr>
          <w:p w14:paraId="01E61C28" w14:textId="77777777" w:rsidR="006A0F92" w:rsidRDefault="006A0F92" w:rsidP="006A0F92">
            <w:pPr>
              <w:pStyle w:val="stijllegevakkenconcretisering"/>
            </w:pPr>
          </w:p>
        </w:tc>
        <w:tc>
          <w:tcPr>
            <w:tcW w:w="766" w:type="dxa"/>
            <w:gridSpan w:val="2"/>
          </w:tcPr>
          <w:p w14:paraId="73D2D1CA" w14:textId="77777777" w:rsidR="006A0F92" w:rsidRDefault="006A0F92" w:rsidP="006A0F92">
            <w:pPr>
              <w:pStyle w:val="stijllegevakkenconcretisering"/>
            </w:pPr>
          </w:p>
        </w:tc>
        <w:tc>
          <w:tcPr>
            <w:tcW w:w="766" w:type="dxa"/>
            <w:gridSpan w:val="2"/>
          </w:tcPr>
          <w:p w14:paraId="79C7397A" w14:textId="77777777" w:rsidR="006A0F92" w:rsidRDefault="006A0F92" w:rsidP="006A0F92">
            <w:pPr>
              <w:pStyle w:val="stijllegevakkenconcretisering"/>
            </w:pPr>
          </w:p>
        </w:tc>
        <w:tc>
          <w:tcPr>
            <w:tcW w:w="1243" w:type="dxa"/>
            <w:gridSpan w:val="4"/>
          </w:tcPr>
          <w:p w14:paraId="6AF50144" w14:textId="77777777" w:rsidR="006A0F92" w:rsidRDefault="006A0F92" w:rsidP="006A0F92">
            <w:pPr>
              <w:pStyle w:val="stijllegevakkenconcretisering"/>
            </w:pPr>
          </w:p>
        </w:tc>
        <w:tc>
          <w:tcPr>
            <w:tcW w:w="839" w:type="dxa"/>
            <w:gridSpan w:val="2"/>
          </w:tcPr>
          <w:p w14:paraId="543E88F6" w14:textId="77777777" w:rsidR="006A0F92" w:rsidRDefault="006A0F92" w:rsidP="006A0F92">
            <w:pPr>
              <w:pStyle w:val="stijllegevakkenconcretisering"/>
            </w:pPr>
          </w:p>
        </w:tc>
        <w:tc>
          <w:tcPr>
            <w:tcW w:w="3794" w:type="dxa"/>
          </w:tcPr>
          <w:p w14:paraId="7E19178F" w14:textId="77777777" w:rsidR="006A0F92" w:rsidRDefault="006A0F92" w:rsidP="006A0F92">
            <w:pPr>
              <w:pStyle w:val="stijllegevakkenconcretisering"/>
            </w:pPr>
          </w:p>
        </w:tc>
      </w:tr>
      <w:tr w:rsidR="006A0F92" w14:paraId="6D5D910F" w14:textId="77777777" w:rsidTr="00796DA4">
        <w:tc>
          <w:tcPr>
            <w:tcW w:w="5746" w:type="dxa"/>
          </w:tcPr>
          <w:p w14:paraId="4514FDA4" w14:textId="77777777" w:rsidR="006A0F92" w:rsidRDefault="006A0F92" w:rsidP="006A0F92">
            <w:pPr>
              <w:pStyle w:val="stijllegevakkenconcretisering"/>
            </w:pPr>
          </w:p>
        </w:tc>
        <w:tc>
          <w:tcPr>
            <w:tcW w:w="766" w:type="dxa"/>
          </w:tcPr>
          <w:p w14:paraId="51534AF4" w14:textId="77777777" w:rsidR="006A0F92" w:rsidRDefault="006A0F92" w:rsidP="006A0F92">
            <w:pPr>
              <w:pStyle w:val="stijllegevakkenconcretisering"/>
            </w:pPr>
          </w:p>
        </w:tc>
        <w:tc>
          <w:tcPr>
            <w:tcW w:w="766" w:type="dxa"/>
            <w:gridSpan w:val="2"/>
          </w:tcPr>
          <w:p w14:paraId="036F4C55" w14:textId="77777777" w:rsidR="006A0F92" w:rsidRDefault="006A0F92" w:rsidP="006A0F92">
            <w:pPr>
              <w:pStyle w:val="stijllegevakkenconcretisering"/>
            </w:pPr>
          </w:p>
        </w:tc>
        <w:tc>
          <w:tcPr>
            <w:tcW w:w="766" w:type="dxa"/>
            <w:gridSpan w:val="2"/>
          </w:tcPr>
          <w:p w14:paraId="5FD01C9D" w14:textId="77777777" w:rsidR="006A0F92" w:rsidRDefault="006A0F92" w:rsidP="006A0F92">
            <w:pPr>
              <w:pStyle w:val="stijllegevakkenconcretisering"/>
            </w:pPr>
          </w:p>
        </w:tc>
        <w:tc>
          <w:tcPr>
            <w:tcW w:w="1243" w:type="dxa"/>
            <w:gridSpan w:val="4"/>
          </w:tcPr>
          <w:p w14:paraId="4DE694AB" w14:textId="77777777" w:rsidR="006A0F92" w:rsidRDefault="006A0F92" w:rsidP="006A0F92">
            <w:pPr>
              <w:pStyle w:val="stijllegevakkenconcretisering"/>
            </w:pPr>
          </w:p>
        </w:tc>
        <w:tc>
          <w:tcPr>
            <w:tcW w:w="839" w:type="dxa"/>
            <w:gridSpan w:val="2"/>
          </w:tcPr>
          <w:p w14:paraId="21E23199" w14:textId="77777777" w:rsidR="006A0F92" w:rsidRDefault="006A0F92" w:rsidP="006A0F92">
            <w:pPr>
              <w:pStyle w:val="stijllegevakkenconcretisering"/>
            </w:pPr>
          </w:p>
        </w:tc>
        <w:tc>
          <w:tcPr>
            <w:tcW w:w="3794" w:type="dxa"/>
          </w:tcPr>
          <w:p w14:paraId="7D958D60" w14:textId="77777777" w:rsidR="006A0F92" w:rsidRDefault="006A0F92" w:rsidP="006A0F92">
            <w:pPr>
              <w:pStyle w:val="stijllegevakkenconcretisering"/>
            </w:pPr>
          </w:p>
        </w:tc>
      </w:tr>
      <w:tr w:rsidR="006A0F92" w14:paraId="5E4E78BF" w14:textId="77777777" w:rsidTr="00796DA4">
        <w:tc>
          <w:tcPr>
            <w:tcW w:w="5746" w:type="dxa"/>
          </w:tcPr>
          <w:p w14:paraId="3992EFF3" w14:textId="77777777" w:rsidR="006A0F92" w:rsidRDefault="006A0F92" w:rsidP="006A0F92">
            <w:pPr>
              <w:pStyle w:val="stijllegevakkenconcretisering"/>
            </w:pPr>
          </w:p>
        </w:tc>
        <w:tc>
          <w:tcPr>
            <w:tcW w:w="766" w:type="dxa"/>
          </w:tcPr>
          <w:p w14:paraId="550C0EB9" w14:textId="77777777" w:rsidR="006A0F92" w:rsidRDefault="006A0F92" w:rsidP="006A0F92">
            <w:pPr>
              <w:pStyle w:val="stijllegevakkenconcretisering"/>
            </w:pPr>
          </w:p>
        </w:tc>
        <w:tc>
          <w:tcPr>
            <w:tcW w:w="766" w:type="dxa"/>
            <w:gridSpan w:val="2"/>
          </w:tcPr>
          <w:p w14:paraId="4A9DBA0E" w14:textId="77777777" w:rsidR="006A0F92" w:rsidRDefault="006A0F92" w:rsidP="006A0F92">
            <w:pPr>
              <w:pStyle w:val="stijllegevakkenconcretisering"/>
            </w:pPr>
          </w:p>
        </w:tc>
        <w:tc>
          <w:tcPr>
            <w:tcW w:w="766" w:type="dxa"/>
            <w:gridSpan w:val="2"/>
          </w:tcPr>
          <w:p w14:paraId="1FF785AD" w14:textId="77777777" w:rsidR="006A0F92" w:rsidRDefault="006A0F92" w:rsidP="006A0F92">
            <w:pPr>
              <w:pStyle w:val="stijllegevakkenconcretisering"/>
            </w:pPr>
          </w:p>
        </w:tc>
        <w:tc>
          <w:tcPr>
            <w:tcW w:w="1243" w:type="dxa"/>
            <w:gridSpan w:val="4"/>
          </w:tcPr>
          <w:p w14:paraId="75D00879" w14:textId="77777777" w:rsidR="006A0F92" w:rsidRDefault="006A0F92" w:rsidP="006A0F92">
            <w:pPr>
              <w:pStyle w:val="stijllegevakkenconcretisering"/>
            </w:pPr>
          </w:p>
        </w:tc>
        <w:tc>
          <w:tcPr>
            <w:tcW w:w="839" w:type="dxa"/>
            <w:gridSpan w:val="2"/>
          </w:tcPr>
          <w:p w14:paraId="48E206DD" w14:textId="77777777" w:rsidR="006A0F92" w:rsidRDefault="006A0F92" w:rsidP="006A0F92">
            <w:pPr>
              <w:pStyle w:val="stijllegevakkenconcretisering"/>
            </w:pPr>
          </w:p>
        </w:tc>
        <w:tc>
          <w:tcPr>
            <w:tcW w:w="3794" w:type="dxa"/>
          </w:tcPr>
          <w:p w14:paraId="222E1E55" w14:textId="77777777" w:rsidR="006A0F92" w:rsidRDefault="006A0F92" w:rsidP="006A0F92">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0A100" w14:textId="77777777" w:rsidR="006B7739" w:rsidRDefault="006B7739" w:rsidP="00542652">
      <w:r>
        <w:separator/>
      </w:r>
    </w:p>
  </w:endnote>
  <w:endnote w:type="continuationSeparator" w:id="0">
    <w:p w14:paraId="3F809DC3" w14:textId="77777777" w:rsidR="006B7739" w:rsidRDefault="006B7739" w:rsidP="00542652">
      <w:r>
        <w:continuationSeparator/>
      </w:r>
    </w:p>
  </w:endnote>
  <w:endnote w:type="continuationNotice" w:id="1">
    <w:p w14:paraId="2C6FA355" w14:textId="77777777" w:rsidR="006B7739" w:rsidRDefault="006B7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3F808C70" w:rsidR="00BC778A" w:rsidRPr="00EC5279" w:rsidRDefault="000B2915" w:rsidP="00A20A44">
    <w:pPr>
      <w:tabs>
        <w:tab w:val="right" w:pos="9638"/>
      </w:tabs>
      <w:spacing w:before="0" w:after="0"/>
      <w:ind w:right="510"/>
      <w:jc w:val="right"/>
      <w:rPr>
        <w:sz w:val="20"/>
        <w:szCs w:val="20"/>
      </w:rPr>
    </w:pPr>
    <w:r>
      <w:t xml:space="preserve">                                                                                                                                                                   </w:t>
    </w:r>
    <w:r w:rsidR="00BC4F53">
      <w:t xml:space="preserve">Pijpfitter-fabriceur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0B321F43"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BC4F53">
      <w:rPr>
        <w:sz w:val="20"/>
        <w:szCs w:val="20"/>
      </w:rPr>
      <w:t>70</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42634A4D"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7558" w:rsidRPr="00857558">
      <w:t xml:space="preserve"> </w:t>
    </w:r>
    <w:r w:rsidR="00BC4F53">
      <w:t xml:space="preserve">Pijpfitter-fabriceur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11E7D418"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BC4F53">
      <w:rPr>
        <w:sz w:val="20"/>
        <w:szCs w:val="20"/>
      </w:rPr>
      <w:t>70</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11D0" w14:textId="77777777" w:rsidR="006B7739" w:rsidRDefault="006B7739" w:rsidP="00542652">
      <w:r>
        <w:separator/>
      </w:r>
    </w:p>
  </w:footnote>
  <w:footnote w:type="continuationSeparator" w:id="0">
    <w:p w14:paraId="6974B69D" w14:textId="77777777" w:rsidR="006B7739" w:rsidRDefault="006B7739" w:rsidP="00542652">
      <w:r>
        <w:continuationSeparator/>
      </w:r>
    </w:p>
    <w:p w14:paraId="3D8E9A99" w14:textId="77777777" w:rsidR="006B7739" w:rsidRDefault="006B7739"/>
    <w:p w14:paraId="22CDB933" w14:textId="77777777" w:rsidR="006B7739" w:rsidRDefault="006B77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5"/>
  </w:num>
  <w:num w:numId="3" w16cid:durableId="1399985799">
    <w:abstractNumId w:val="4"/>
  </w:num>
  <w:num w:numId="4" w16cid:durableId="962998827">
    <w:abstractNumId w:val="1"/>
  </w:num>
  <w:num w:numId="5" w16cid:durableId="1740397161">
    <w:abstractNumId w:val="0"/>
  </w:num>
  <w:num w:numId="6" w16cid:durableId="835851316">
    <w:abstractNumId w:val="3"/>
  </w:num>
  <w:num w:numId="7" w16cid:durableId="1564678543">
    <w:abstractNumId w:val="7"/>
  </w:num>
  <w:num w:numId="8" w16cid:durableId="147151223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41239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3AAF"/>
    <w:rsid w:val="0002559F"/>
    <w:rsid w:val="00034324"/>
    <w:rsid w:val="00045EBA"/>
    <w:rsid w:val="00050125"/>
    <w:rsid w:val="000717E0"/>
    <w:rsid w:val="000924C8"/>
    <w:rsid w:val="00092C7B"/>
    <w:rsid w:val="000A1622"/>
    <w:rsid w:val="000A380F"/>
    <w:rsid w:val="000B2915"/>
    <w:rsid w:val="000B47EA"/>
    <w:rsid w:val="000C5ED7"/>
    <w:rsid w:val="000C68C2"/>
    <w:rsid w:val="000D08B1"/>
    <w:rsid w:val="000D1926"/>
    <w:rsid w:val="000D3002"/>
    <w:rsid w:val="000D366C"/>
    <w:rsid w:val="000D3BEA"/>
    <w:rsid w:val="000D5051"/>
    <w:rsid w:val="000E17E8"/>
    <w:rsid w:val="000E45C4"/>
    <w:rsid w:val="000E4F90"/>
    <w:rsid w:val="000E6B20"/>
    <w:rsid w:val="000F76C9"/>
    <w:rsid w:val="001047F7"/>
    <w:rsid w:val="0010568B"/>
    <w:rsid w:val="00105CA3"/>
    <w:rsid w:val="00110255"/>
    <w:rsid w:val="00123498"/>
    <w:rsid w:val="00124E96"/>
    <w:rsid w:val="00125451"/>
    <w:rsid w:val="00126613"/>
    <w:rsid w:val="00127D92"/>
    <w:rsid w:val="001303E4"/>
    <w:rsid w:val="001539F1"/>
    <w:rsid w:val="00156B79"/>
    <w:rsid w:val="00156BF7"/>
    <w:rsid w:val="00160D26"/>
    <w:rsid w:val="0016105D"/>
    <w:rsid w:val="00165593"/>
    <w:rsid w:val="00167FAC"/>
    <w:rsid w:val="00171B26"/>
    <w:rsid w:val="00174603"/>
    <w:rsid w:val="001755E4"/>
    <w:rsid w:val="00184DC6"/>
    <w:rsid w:val="00184F88"/>
    <w:rsid w:val="00191EFD"/>
    <w:rsid w:val="00192F4A"/>
    <w:rsid w:val="00195631"/>
    <w:rsid w:val="001A5011"/>
    <w:rsid w:val="001B3397"/>
    <w:rsid w:val="001B4CC6"/>
    <w:rsid w:val="001C0C5E"/>
    <w:rsid w:val="001C2532"/>
    <w:rsid w:val="001E28E7"/>
    <w:rsid w:val="001E2B0B"/>
    <w:rsid w:val="001E41DD"/>
    <w:rsid w:val="001E7667"/>
    <w:rsid w:val="001F4A80"/>
    <w:rsid w:val="001F616C"/>
    <w:rsid w:val="0020522C"/>
    <w:rsid w:val="00207F19"/>
    <w:rsid w:val="00213F45"/>
    <w:rsid w:val="00217F62"/>
    <w:rsid w:val="0022385B"/>
    <w:rsid w:val="00225806"/>
    <w:rsid w:val="00227361"/>
    <w:rsid w:val="00233F5D"/>
    <w:rsid w:val="00237820"/>
    <w:rsid w:val="002438DF"/>
    <w:rsid w:val="00244327"/>
    <w:rsid w:val="002446ED"/>
    <w:rsid w:val="00246B65"/>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5A1"/>
    <w:rsid w:val="002B4761"/>
    <w:rsid w:val="002C1718"/>
    <w:rsid w:val="002C1D49"/>
    <w:rsid w:val="002C6FD7"/>
    <w:rsid w:val="002D39A9"/>
    <w:rsid w:val="002D5628"/>
    <w:rsid w:val="002E25CA"/>
    <w:rsid w:val="002E46F8"/>
    <w:rsid w:val="002F2AF5"/>
    <w:rsid w:val="00305086"/>
    <w:rsid w:val="0031075D"/>
    <w:rsid w:val="00313615"/>
    <w:rsid w:val="00315674"/>
    <w:rsid w:val="0031624F"/>
    <w:rsid w:val="0032251D"/>
    <w:rsid w:val="00322B13"/>
    <w:rsid w:val="00323038"/>
    <w:rsid w:val="00330963"/>
    <w:rsid w:val="003309A7"/>
    <w:rsid w:val="003326A9"/>
    <w:rsid w:val="00335F6B"/>
    <w:rsid w:val="00340113"/>
    <w:rsid w:val="00342B58"/>
    <w:rsid w:val="0034324A"/>
    <w:rsid w:val="00344488"/>
    <w:rsid w:val="003518A0"/>
    <w:rsid w:val="00352C83"/>
    <w:rsid w:val="00355407"/>
    <w:rsid w:val="003556C8"/>
    <w:rsid w:val="003569C5"/>
    <w:rsid w:val="00363708"/>
    <w:rsid w:val="00364CC1"/>
    <w:rsid w:val="00366D4E"/>
    <w:rsid w:val="003703AE"/>
    <w:rsid w:val="003744EB"/>
    <w:rsid w:val="00374E2A"/>
    <w:rsid w:val="00375A7B"/>
    <w:rsid w:val="003770F7"/>
    <w:rsid w:val="00377AFC"/>
    <w:rsid w:val="00382D0A"/>
    <w:rsid w:val="00392D71"/>
    <w:rsid w:val="00397F6F"/>
    <w:rsid w:val="003A2595"/>
    <w:rsid w:val="003A70C9"/>
    <w:rsid w:val="003A7EB5"/>
    <w:rsid w:val="003B1269"/>
    <w:rsid w:val="003C0E62"/>
    <w:rsid w:val="003C3080"/>
    <w:rsid w:val="003C365A"/>
    <w:rsid w:val="003C4096"/>
    <w:rsid w:val="003D02CD"/>
    <w:rsid w:val="003D42FA"/>
    <w:rsid w:val="003F3B3F"/>
    <w:rsid w:val="003F5B22"/>
    <w:rsid w:val="00405283"/>
    <w:rsid w:val="00412B52"/>
    <w:rsid w:val="00416A15"/>
    <w:rsid w:val="00420162"/>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3400"/>
    <w:rsid w:val="004654C4"/>
    <w:rsid w:val="0046685D"/>
    <w:rsid w:val="0047064F"/>
    <w:rsid w:val="00472787"/>
    <w:rsid w:val="00475418"/>
    <w:rsid w:val="0047687E"/>
    <w:rsid w:val="00485A8A"/>
    <w:rsid w:val="00496DDC"/>
    <w:rsid w:val="004A3E71"/>
    <w:rsid w:val="004B7160"/>
    <w:rsid w:val="004C3FCD"/>
    <w:rsid w:val="004D062F"/>
    <w:rsid w:val="004D64D9"/>
    <w:rsid w:val="004F1B74"/>
    <w:rsid w:val="004F430C"/>
    <w:rsid w:val="004F4BAD"/>
    <w:rsid w:val="004F5EB3"/>
    <w:rsid w:val="004F670C"/>
    <w:rsid w:val="00507B8D"/>
    <w:rsid w:val="00512320"/>
    <w:rsid w:val="005138F6"/>
    <w:rsid w:val="0051512A"/>
    <w:rsid w:val="0051626C"/>
    <w:rsid w:val="00523D37"/>
    <w:rsid w:val="00531181"/>
    <w:rsid w:val="00531FB4"/>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4D44"/>
    <w:rsid w:val="00587F9C"/>
    <w:rsid w:val="005A27AA"/>
    <w:rsid w:val="005B19E3"/>
    <w:rsid w:val="005B2686"/>
    <w:rsid w:val="005B6577"/>
    <w:rsid w:val="005B6E7C"/>
    <w:rsid w:val="005B732D"/>
    <w:rsid w:val="005C2046"/>
    <w:rsid w:val="005C4006"/>
    <w:rsid w:val="005D0199"/>
    <w:rsid w:val="005D1F22"/>
    <w:rsid w:val="005E074A"/>
    <w:rsid w:val="005E1C22"/>
    <w:rsid w:val="005E4144"/>
    <w:rsid w:val="005E43F4"/>
    <w:rsid w:val="005F257E"/>
    <w:rsid w:val="005F625D"/>
    <w:rsid w:val="0060187B"/>
    <w:rsid w:val="00601BA9"/>
    <w:rsid w:val="00602896"/>
    <w:rsid w:val="0060692C"/>
    <w:rsid w:val="006079FE"/>
    <w:rsid w:val="00620A2B"/>
    <w:rsid w:val="00621CBE"/>
    <w:rsid w:val="0062223D"/>
    <w:rsid w:val="0062404E"/>
    <w:rsid w:val="00637F13"/>
    <w:rsid w:val="00640317"/>
    <w:rsid w:val="00643BB3"/>
    <w:rsid w:val="00644CD1"/>
    <w:rsid w:val="00645DF8"/>
    <w:rsid w:val="006505A5"/>
    <w:rsid w:val="0065107F"/>
    <w:rsid w:val="0065447F"/>
    <w:rsid w:val="00656F88"/>
    <w:rsid w:val="00657AE7"/>
    <w:rsid w:val="0066310A"/>
    <w:rsid w:val="00664D1D"/>
    <w:rsid w:val="00670A43"/>
    <w:rsid w:val="00671EAD"/>
    <w:rsid w:val="00675BA9"/>
    <w:rsid w:val="00680104"/>
    <w:rsid w:val="0068504D"/>
    <w:rsid w:val="006872E7"/>
    <w:rsid w:val="006903EF"/>
    <w:rsid w:val="006918BA"/>
    <w:rsid w:val="00692DD9"/>
    <w:rsid w:val="00695013"/>
    <w:rsid w:val="006A0184"/>
    <w:rsid w:val="006A0F92"/>
    <w:rsid w:val="006A4E07"/>
    <w:rsid w:val="006A5A53"/>
    <w:rsid w:val="006B3DD8"/>
    <w:rsid w:val="006B7739"/>
    <w:rsid w:val="006C14AD"/>
    <w:rsid w:val="006D2A68"/>
    <w:rsid w:val="006D3F09"/>
    <w:rsid w:val="006E4EC5"/>
    <w:rsid w:val="006E5A90"/>
    <w:rsid w:val="006E72DF"/>
    <w:rsid w:val="006F5280"/>
    <w:rsid w:val="006F7599"/>
    <w:rsid w:val="00701086"/>
    <w:rsid w:val="007026B8"/>
    <w:rsid w:val="007115EE"/>
    <w:rsid w:val="00711A8E"/>
    <w:rsid w:val="00713981"/>
    <w:rsid w:val="0071469E"/>
    <w:rsid w:val="007153C2"/>
    <w:rsid w:val="00716850"/>
    <w:rsid w:val="007178F7"/>
    <w:rsid w:val="00722F88"/>
    <w:rsid w:val="00723863"/>
    <w:rsid w:val="00727F36"/>
    <w:rsid w:val="007334F3"/>
    <w:rsid w:val="00733752"/>
    <w:rsid w:val="007358F4"/>
    <w:rsid w:val="00737230"/>
    <w:rsid w:val="00742BE1"/>
    <w:rsid w:val="0074403C"/>
    <w:rsid w:val="00752236"/>
    <w:rsid w:val="00762AC3"/>
    <w:rsid w:val="0076384A"/>
    <w:rsid w:val="00765F33"/>
    <w:rsid w:val="00766DA3"/>
    <w:rsid w:val="007755A0"/>
    <w:rsid w:val="007755F9"/>
    <w:rsid w:val="00790DA0"/>
    <w:rsid w:val="007913F3"/>
    <w:rsid w:val="00791ABB"/>
    <w:rsid w:val="00794B76"/>
    <w:rsid w:val="00794E42"/>
    <w:rsid w:val="007965D0"/>
    <w:rsid w:val="00796DA4"/>
    <w:rsid w:val="007A47BD"/>
    <w:rsid w:val="007A49B8"/>
    <w:rsid w:val="007A538B"/>
    <w:rsid w:val="007A53D4"/>
    <w:rsid w:val="007B4ED4"/>
    <w:rsid w:val="007C1831"/>
    <w:rsid w:val="007C3BD2"/>
    <w:rsid w:val="007C4B11"/>
    <w:rsid w:val="007C6AAD"/>
    <w:rsid w:val="007D1B3B"/>
    <w:rsid w:val="007D5840"/>
    <w:rsid w:val="007D7685"/>
    <w:rsid w:val="007E543B"/>
    <w:rsid w:val="007E5CF1"/>
    <w:rsid w:val="007E6DC0"/>
    <w:rsid w:val="007F00C2"/>
    <w:rsid w:val="007F27AB"/>
    <w:rsid w:val="007F49A8"/>
    <w:rsid w:val="007F58EE"/>
    <w:rsid w:val="008007A6"/>
    <w:rsid w:val="00803E9F"/>
    <w:rsid w:val="0081432E"/>
    <w:rsid w:val="0082600B"/>
    <w:rsid w:val="00830982"/>
    <w:rsid w:val="0083122E"/>
    <w:rsid w:val="00831D21"/>
    <w:rsid w:val="00832EE1"/>
    <w:rsid w:val="00837617"/>
    <w:rsid w:val="00837A08"/>
    <w:rsid w:val="00841395"/>
    <w:rsid w:val="0084182F"/>
    <w:rsid w:val="00844A02"/>
    <w:rsid w:val="0084720B"/>
    <w:rsid w:val="008573FF"/>
    <w:rsid w:val="00857558"/>
    <w:rsid w:val="00861A96"/>
    <w:rsid w:val="00863F63"/>
    <w:rsid w:val="00874F1F"/>
    <w:rsid w:val="00876958"/>
    <w:rsid w:val="00880896"/>
    <w:rsid w:val="008854E2"/>
    <w:rsid w:val="008948C6"/>
    <w:rsid w:val="008A1FC5"/>
    <w:rsid w:val="008A2765"/>
    <w:rsid w:val="008A5DFF"/>
    <w:rsid w:val="008B663C"/>
    <w:rsid w:val="008C080A"/>
    <w:rsid w:val="008C39D9"/>
    <w:rsid w:val="008D4918"/>
    <w:rsid w:val="008E1325"/>
    <w:rsid w:val="008E2108"/>
    <w:rsid w:val="008E2FEE"/>
    <w:rsid w:val="008E3DF9"/>
    <w:rsid w:val="008E65BF"/>
    <w:rsid w:val="008E7C7B"/>
    <w:rsid w:val="008F1770"/>
    <w:rsid w:val="008F23FC"/>
    <w:rsid w:val="008F6FA0"/>
    <w:rsid w:val="00900DA2"/>
    <w:rsid w:val="0090100B"/>
    <w:rsid w:val="0090149E"/>
    <w:rsid w:val="0090340D"/>
    <w:rsid w:val="0090582A"/>
    <w:rsid w:val="009123EA"/>
    <w:rsid w:val="009265A6"/>
    <w:rsid w:val="009315B4"/>
    <w:rsid w:val="009327EA"/>
    <w:rsid w:val="00943AF2"/>
    <w:rsid w:val="00944167"/>
    <w:rsid w:val="00954509"/>
    <w:rsid w:val="00970E27"/>
    <w:rsid w:val="0097266B"/>
    <w:rsid w:val="00980DCE"/>
    <w:rsid w:val="00982889"/>
    <w:rsid w:val="00983866"/>
    <w:rsid w:val="0098503D"/>
    <w:rsid w:val="00985B56"/>
    <w:rsid w:val="00985FB0"/>
    <w:rsid w:val="00986847"/>
    <w:rsid w:val="00987165"/>
    <w:rsid w:val="0099192C"/>
    <w:rsid w:val="00994AA2"/>
    <w:rsid w:val="0099620A"/>
    <w:rsid w:val="009A1392"/>
    <w:rsid w:val="009A4631"/>
    <w:rsid w:val="009A6EA2"/>
    <w:rsid w:val="009B235B"/>
    <w:rsid w:val="009B3434"/>
    <w:rsid w:val="009B36D2"/>
    <w:rsid w:val="009B4946"/>
    <w:rsid w:val="009B63B2"/>
    <w:rsid w:val="009C1F69"/>
    <w:rsid w:val="009C394E"/>
    <w:rsid w:val="009D610A"/>
    <w:rsid w:val="009D6A43"/>
    <w:rsid w:val="009E04F6"/>
    <w:rsid w:val="009E61A9"/>
    <w:rsid w:val="009F000C"/>
    <w:rsid w:val="009F21E5"/>
    <w:rsid w:val="00A0066B"/>
    <w:rsid w:val="00A04E1D"/>
    <w:rsid w:val="00A20A44"/>
    <w:rsid w:val="00A25B8D"/>
    <w:rsid w:val="00A3570E"/>
    <w:rsid w:val="00A442E2"/>
    <w:rsid w:val="00A44960"/>
    <w:rsid w:val="00A52B82"/>
    <w:rsid w:val="00A56D31"/>
    <w:rsid w:val="00A64B25"/>
    <w:rsid w:val="00A72D9E"/>
    <w:rsid w:val="00A75144"/>
    <w:rsid w:val="00A75F66"/>
    <w:rsid w:val="00A767E5"/>
    <w:rsid w:val="00A803B8"/>
    <w:rsid w:val="00A8077A"/>
    <w:rsid w:val="00A84694"/>
    <w:rsid w:val="00A84B46"/>
    <w:rsid w:val="00A853B3"/>
    <w:rsid w:val="00A90E5B"/>
    <w:rsid w:val="00A92BE7"/>
    <w:rsid w:val="00A94489"/>
    <w:rsid w:val="00AA2D4E"/>
    <w:rsid w:val="00AB55D8"/>
    <w:rsid w:val="00AB68EC"/>
    <w:rsid w:val="00AC43ED"/>
    <w:rsid w:val="00AC5450"/>
    <w:rsid w:val="00AC562D"/>
    <w:rsid w:val="00AD48C6"/>
    <w:rsid w:val="00AE29B3"/>
    <w:rsid w:val="00AE3D10"/>
    <w:rsid w:val="00AE57DC"/>
    <w:rsid w:val="00AF2EA8"/>
    <w:rsid w:val="00B05B12"/>
    <w:rsid w:val="00B0652B"/>
    <w:rsid w:val="00B15103"/>
    <w:rsid w:val="00B16D9E"/>
    <w:rsid w:val="00B176FA"/>
    <w:rsid w:val="00B3089F"/>
    <w:rsid w:val="00B32C22"/>
    <w:rsid w:val="00B333D2"/>
    <w:rsid w:val="00B33B85"/>
    <w:rsid w:val="00B34896"/>
    <w:rsid w:val="00B36677"/>
    <w:rsid w:val="00B412B3"/>
    <w:rsid w:val="00B420FB"/>
    <w:rsid w:val="00B45EA0"/>
    <w:rsid w:val="00B46550"/>
    <w:rsid w:val="00B46939"/>
    <w:rsid w:val="00B51E01"/>
    <w:rsid w:val="00B614E7"/>
    <w:rsid w:val="00B66369"/>
    <w:rsid w:val="00B74B05"/>
    <w:rsid w:val="00B9372F"/>
    <w:rsid w:val="00B95F87"/>
    <w:rsid w:val="00B965B4"/>
    <w:rsid w:val="00BA0CD0"/>
    <w:rsid w:val="00BA383A"/>
    <w:rsid w:val="00BC3446"/>
    <w:rsid w:val="00BC4F53"/>
    <w:rsid w:val="00BC778A"/>
    <w:rsid w:val="00BD17BC"/>
    <w:rsid w:val="00BE5126"/>
    <w:rsid w:val="00BE5186"/>
    <w:rsid w:val="00BE6CA3"/>
    <w:rsid w:val="00BF0E6C"/>
    <w:rsid w:val="00BF1CA5"/>
    <w:rsid w:val="00BF535C"/>
    <w:rsid w:val="00C02ED3"/>
    <w:rsid w:val="00C06487"/>
    <w:rsid w:val="00C10FCF"/>
    <w:rsid w:val="00C12A38"/>
    <w:rsid w:val="00C256CA"/>
    <w:rsid w:val="00C3301F"/>
    <w:rsid w:val="00C34916"/>
    <w:rsid w:val="00C35795"/>
    <w:rsid w:val="00C42227"/>
    <w:rsid w:val="00C46A67"/>
    <w:rsid w:val="00C57D0F"/>
    <w:rsid w:val="00C64387"/>
    <w:rsid w:val="00C73101"/>
    <w:rsid w:val="00C74552"/>
    <w:rsid w:val="00C86D7F"/>
    <w:rsid w:val="00C926CA"/>
    <w:rsid w:val="00C92745"/>
    <w:rsid w:val="00C92933"/>
    <w:rsid w:val="00C93D8E"/>
    <w:rsid w:val="00CA02CF"/>
    <w:rsid w:val="00CA1BF4"/>
    <w:rsid w:val="00CA2ADD"/>
    <w:rsid w:val="00CA70E6"/>
    <w:rsid w:val="00CB1744"/>
    <w:rsid w:val="00CB1A62"/>
    <w:rsid w:val="00CB1B2C"/>
    <w:rsid w:val="00CC1472"/>
    <w:rsid w:val="00CC45E2"/>
    <w:rsid w:val="00CC4A56"/>
    <w:rsid w:val="00CC57EF"/>
    <w:rsid w:val="00CC5998"/>
    <w:rsid w:val="00CC608A"/>
    <w:rsid w:val="00CC61E4"/>
    <w:rsid w:val="00CD3D59"/>
    <w:rsid w:val="00CF2CFC"/>
    <w:rsid w:val="00CF66E0"/>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CEE"/>
    <w:rsid w:val="00D71FD9"/>
    <w:rsid w:val="00D911C3"/>
    <w:rsid w:val="00D91EDD"/>
    <w:rsid w:val="00DA2DE5"/>
    <w:rsid w:val="00DA3595"/>
    <w:rsid w:val="00DB5AC0"/>
    <w:rsid w:val="00DB668E"/>
    <w:rsid w:val="00DC1E08"/>
    <w:rsid w:val="00DC2B81"/>
    <w:rsid w:val="00DE0D24"/>
    <w:rsid w:val="00DF09AC"/>
    <w:rsid w:val="00DF17C0"/>
    <w:rsid w:val="00DF20AB"/>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B78B3"/>
    <w:rsid w:val="00EC1385"/>
    <w:rsid w:val="00EC194F"/>
    <w:rsid w:val="00EC2047"/>
    <w:rsid w:val="00EC2B7D"/>
    <w:rsid w:val="00EC3B8F"/>
    <w:rsid w:val="00EC5279"/>
    <w:rsid w:val="00EC71BD"/>
    <w:rsid w:val="00ED143D"/>
    <w:rsid w:val="00ED157C"/>
    <w:rsid w:val="00EE1643"/>
    <w:rsid w:val="00EF0587"/>
    <w:rsid w:val="00EF1C47"/>
    <w:rsid w:val="00F00223"/>
    <w:rsid w:val="00F01269"/>
    <w:rsid w:val="00F0149D"/>
    <w:rsid w:val="00F128D6"/>
    <w:rsid w:val="00F2108F"/>
    <w:rsid w:val="00F246D9"/>
    <w:rsid w:val="00F24820"/>
    <w:rsid w:val="00F25BBB"/>
    <w:rsid w:val="00F2707D"/>
    <w:rsid w:val="00F4049E"/>
    <w:rsid w:val="00F40557"/>
    <w:rsid w:val="00F40ADD"/>
    <w:rsid w:val="00F5043B"/>
    <w:rsid w:val="00F60BA7"/>
    <w:rsid w:val="00F62FF5"/>
    <w:rsid w:val="00F6453D"/>
    <w:rsid w:val="00F66895"/>
    <w:rsid w:val="00F70B2F"/>
    <w:rsid w:val="00F71050"/>
    <w:rsid w:val="00F75290"/>
    <w:rsid w:val="00F8069E"/>
    <w:rsid w:val="00F8182C"/>
    <w:rsid w:val="00F82436"/>
    <w:rsid w:val="00F82558"/>
    <w:rsid w:val="00F83E22"/>
    <w:rsid w:val="00F86977"/>
    <w:rsid w:val="00F8750F"/>
    <w:rsid w:val="00F90608"/>
    <w:rsid w:val="00F93C1B"/>
    <w:rsid w:val="00F96046"/>
    <w:rsid w:val="00F97EFA"/>
    <w:rsid w:val="00FA2C4E"/>
    <w:rsid w:val="00FA5E27"/>
    <w:rsid w:val="00FA6EC9"/>
    <w:rsid w:val="00FC0DDF"/>
    <w:rsid w:val="00FC2545"/>
    <w:rsid w:val="00FC61DF"/>
    <w:rsid w:val="00FD3DE3"/>
    <w:rsid w:val="00FE0727"/>
    <w:rsid w:val="00FF33E0"/>
    <w:rsid w:val="00FF5EF4"/>
    <w:rsid w:val="00FF70DB"/>
    <w:rsid w:val="00FF7F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 w:type="paragraph" w:customStyle="1" w:styleId="Concordantie">
    <w:name w:val="Concordantie"/>
    <w:basedOn w:val="Standaard"/>
    <w:qFormat/>
    <w:rsid w:val="005F625D"/>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line="240" w:lineRule="auto"/>
      <w:ind w:left="1417" w:hanging="1247"/>
      <w:outlineLvl w:val="3"/>
      <w15:collapsed/>
    </w:pPr>
    <w:rPr>
      <w:rFonts w:asciiTheme="minorHAnsi" w:hAnsiTheme="minorHAnsi" w:cstheme="minorBidi"/>
      <w:b/>
      <w:color w:val="000000" w:themeColor="text1"/>
      <w:sz w:val="20"/>
      <w:szCs w:val="16"/>
    </w:rPr>
  </w:style>
  <w:style w:type="paragraph" w:customStyle="1" w:styleId="Doelkeuze">
    <w:name w:val="Doel: keuze"/>
    <w:basedOn w:val="Standaard"/>
    <w:next w:val="Doel"/>
    <w:link w:val="DoelkeuzeChar"/>
    <w:qFormat/>
    <w:rsid w:val="008573FF"/>
    <w:pPr>
      <w:numPr>
        <w:numId w:val="9"/>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8573FF"/>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15</TotalTime>
  <Pages>9</Pages>
  <Words>967</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26</cp:revision>
  <dcterms:created xsi:type="dcterms:W3CDTF">2025-07-02T08:42:00Z</dcterms:created>
  <dcterms:modified xsi:type="dcterms:W3CDTF">2025-07-02T08:58:00Z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