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1"/>
      </w:tblGrid>
      <w:tr w:rsidR="00E95386" w:rsidRPr="00E95386" w14:paraId="08D8AABB" w14:textId="77777777" w:rsidTr="0051626C">
        <w:tc>
          <w:tcPr>
            <w:tcW w:w="8891" w:type="dxa"/>
          </w:tcPr>
          <w:p w14:paraId="18E19F42" w14:textId="77777777" w:rsidR="00742BE1" w:rsidRDefault="00742BE1" w:rsidP="00542652">
            <w:pPr>
              <w:jc w:val="right"/>
              <w:rPr>
                <w:b/>
                <w:sz w:val="24"/>
                <w:szCs w:val="24"/>
              </w:rPr>
            </w:pPr>
          </w:p>
          <w:p w14:paraId="22A7579B" w14:textId="77777777" w:rsidR="00742BE1" w:rsidRPr="00E95386" w:rsidRDefault="00742BE1" w:rsidP="00742BE1">
            <w:pPr>
              <w:jc w:val="right"/>
              <w:rPr>
                <w:sz w:val="24"/>
                <w:szCs w:val="24"/>
              </w:rPr>
            </w:pPr>
          </w:p>
        </w:tc>
      </w:tr>
      <w:tr w:rsidR="0051626C" w:rsidRPr="00E95386" w14:paraId="4264B829" w14:textId="77777777" w:rsidTr="0051626C">
        <w:tc>
          <w:tcPr>
            <w:tcW w:w="8891" w:type="dxa"/>
          </w:tcPr>
          <w:p w14:paraId="7B1A7E1A" w14:textId="77777777" w:rsidR="00125451" w:rsidRPr="00E95386" w:rsidRDefault="00125451" w:rsidP="00BF0853">
            <w:pPr>
              <w:spacing w:before="100"/>
              <w:jc w:val="right"/>
              <w:rPr>
                <w:sz w:val="24"/>
                <w:szCs w:val="24"/>
              </w:rPr>
            </w:pPr>
          </w:p>
        </w:tc>
      </w:tr>
    </w:tbl>
    <w:p w14:paraId="2CF9DB88" w14:textId="77777777" w:rsidR="00456013" w:rsidRPr="00E95386" w:rsidRDefault="000D5051" w:rsidP="00125451">
      <w:pPr>
        <w:spacing w:after="0"/>
      </w:pPr>
      <w:r w:rsidRPr="002267F6"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0D529275" wp14:editId="33C95AA9">
            <wp:simplePos x="0" y="0"/>
            <wp:positionH relativeFrom="column">
              <wp:posOffset>21590</wp:posOffset>
            </wp:positionH>
            <wp:positionV relativeFrom="page">
              <wp:posOffset>668020</wp:posOffset>
            </wp:positionV>
            <wp:extent cx="2160000" cy="8424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1" t="10564" r="2595" b="6167"/>
                    <a:stretch/>
                  </pic:blipFill>
                  <pic:spPr bwMode="auto">
                    <a:xfrm>
                      <a:off x="0" y="0"/>
                      <a:ext cx="2160000" cy="84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628"/>
      </w:tblGrid>
      <w:tr w:rsidR="00E95386" w:rsidRPr="00E95386" w14:paraId="06D95A41" w14:textId="77777777" w:rsidTr="00005053">
        <w:tc>
          <w:tcPr>
            <w:tcW w:w="226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67B3B2" w14:textId="77777777" w:rsidR="00542652" w:rsidRPr="00E95386" w:rsidRDefault="00542652" w:rsidP="00542652">
            <w:pPr>
              <w:spacing w:before="60" w:after="60"/>
            </w:pPr>
          </w:p>
        </w:tc>
        <w:tc>
          <w:tcPr>
            <w:tcW w:w="662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D656B7D" w14:textId="77777777" w:rsidR="00542652" w:rsidRPr="00E95386" w:rsidRDefault="00BF0853" w:rsidP="001F24D7">
            <w:pPr>
              <w:spacing w:before="60" w:after="4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KANDIDAATSTELLING </w:t>
            </w:r>
            <w:r w:rsidR="001F24D7">
              <w:rPr>
                <w:b/>
                <w:sz w:val="24"/>
                <w:szCs w:val="24"/>
              </w:rPr>
              <w:t>VERKIEZING COBES</w:t>
            </w:r>
          </w:p>
        </w:tc>
      </w:tr>
      <w:tr w:rsidR="00E95386" w:rsidRPr="00E95386" w14:paraId="338DCA7E" w14:textId="77777777" w:rsidTr="00005053">
        <w:tc>
          <w:tcPr>
            <w:tcW w:w="22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6819CC" w14:textId="77777777" w:rsidR="00A04E1D" w:rsidRPr="00E95386" w:rsidRDefault="00A04E1D" w:rsidP="00A04E1D">
            <w:pPr>
              <w:spacing w:before="60" w:after="60"/>
            </w:pPr>
          </w:p>
        </w:tc>
        <w:tc>
          <w:tcPr>
            <w:tcW w:w="66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B28B10" w14:textId="753B03A6" w:rsidR="001A5011" w:rsidRPr="007913F3" w:rsidRDefault="00BF0853" w:rsidP="00BF0853">
            <w:pPr>
              <w:pStyle w:val="Datumverslag"/>
            </w:pPr>
            <w:bookmarkStart w:id="0" w:name="Datum"/>
            <w:bookmarkEnd w:id="0"/>
            <w:r>
              <w:t>20</w:t>
            </w:r>
            <w:r w:rsidR="00DE3259">
              <w:t>2</w:t>
            </w:r>
            <w:r w:rsidR="00344270">
              <w:t>6</w:t>
            </w:r>
            <w:r>
              <w:t>-02-</w:t>
            </w:r>
            <w:r w:rsidR="00344270">
              <w:t>12</w:t>
            </w:r>
          </w:p>
        </w:tc>
      </w:tr>
    </w:tbl>
    <w:p w14:paraId="15A2ECE7" w14:textId="77777777" w:rsidR="004C3A18" w:rsidRDefault="004C3A18" w:rsidP="00BF0853"/>
    <w:p w14:paraId="26671257" w14:textId="77777777" w:rsidR="004C3A18" w:rsidRDefault="00B6770D" w:rsidP="004C3A18">
      <w:pPr>
        <w:tabs>
          <w:tab w:val="right" w:leader="dot" w:pos="8901"/>
        </w:tabs>
      </w:pPr>
      <w:r>
        <w:t>B</w:t>
      </w:r>
      <w:r w:rsidR="00BF0853">
        <w:t xml:space="preserve">estuur </w:t>
      </w:r>
      <w:r w:rsidR="004C3A18">
        <w:tab/>
      </w:r>
    </w:p>
    <w:p w14:paraId="5B3764D4" w14:textId="77777777" w:rsidR="004C3A18" w:rsidRDefault="00BF0853" w:rsidP="004C3A18">
      <w:pPr>
        <w:tabs>
          <w:tab w:val="right" w:leader="dot" w:pos="8901"/>
        </w:tabs>
      </w:pPr>
      <w:proofErr w:type="gramStart"/>
      <w:r>
        <w:t>met</w:t>
      </w:r>
      <w:proofErr w:type="gramEnd"/>
      <w:r>
        <w:t xml:space="preserve"> maatschappelijke zetel </w:t>
      </w:r>
      <w:r w:rsidR="004C3A18">
        <w:t>te</w:t>
      </w:r>
      <w:r>
        <w:t xml:space="preserve"> </w:t>
      </w:r>
      <w:r w:rsidR="004C3A18">
        <w:tab/>
      </w:r>
    </w:p>
    <w:p w14:paraId="7723EEF5" w14:textId="77777777" w:rsidR="004C3A18" w:rsidRDefault="004C3A18" w:rsidP="004C3A18">
      <w:pPr>
        <w:tabs>
          <w:tab w:val="right" w:leader="dot" w:pos="8901"/>
        </w:tabs>
      </w:pPr>
      <w:r>
        <w:tab/>
      </w:r>
    </w:p>
    <w:p w14:paraId="7D7167A8" w14:textId="5DD94696" w:rsidR="00BF0853" w:rsidRDefault="00BF0853" w:rsidP="00BF0853">
      <w:proofErr w:type="gramStart"/>
      <w:r>
        <w:t>draagt</w:t>
      </w:r>
      <w:proofErr w:type="gramEnd"/>
      <w:r>
        <w:t xml:space="preserve"> deze </w:t>
      </w:r>
      <w:proofErr w:type="spellStart"/>
      <w:r>
        <w:t>kandida</w:t>
      </w:r>
      <w:proofErr w:type="spellEnd"/>
      <w:r>
        <w:t>(a)t(en) voor:</w:t>
      </w:r>
    </w:p>
    <w:tbl>
      <w:tblPr>
        <w:tblStyle w:val="Tabelraster"/>
        <w:tblW w:w="8926" w:type="dxa"/>
        <w:tblLayout w:type="fixed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661FEC" w14:paraId="0DAF66C5" w14:textId="00AB75A0" w:rsidTr="00661FEC">
        <w:tc>
          <w:tcPr>
            <w:tcW w:w="2975" w:type="dxa"/>
          </w:tcPr>
          <w:p w14:paraId="02A28714" w14:textId="54A9C9D7" w:rsidR="00661FEC" w:rsidRPr="00BF0853" w:rsidRDefault="00661FEC" w:rsidP="00661FEC">
            <w:pPr>
              <w:jc w:val="center"/>
              <w:rPr>
                <w:b/>
              </w:rPr>
            </w:pPr>
            <w:r>
              <w:rPr>
                <w:b/>
              </w:rPr>
              <w:t>Naam bestuur</w:t>
            </w:r>
          </w:p>
        </w:tc>
        <w:tc>
          <w:tcPr>
            <w:tcW w:w="2975" w:type="dxa"/>
          </w:tcPr>
          <w:p w14:paraId="3024C53C" w14:textId="6704DE58" w:rsidR="00661FEC" w:rsidRPr="00BF0853" w:rsidRDefault="00661FEC" w:rsidP="00661FEC">
            <w:pPr>
              <w:jc w:val="center"/>
              <w:rPr>
                <w:b/>
              </w:rPr>
            </w:pPr>
            <w:r>
              <w:rPr>
                <w:b/>
              </w:rPr>
              <w:t>Kandidaat (lid van het bestuursorgaan)</w:t>
            </w:r>
          </w:p>
        </w:tc>
        <w:tc>
          <w:tcPr>
            <w:tcW w:w="2976" w:type="dxa"/>
          </w:tcPr>
          <w:p w14:paraId="4D365D5F" w14:textId="4CF40AF4" w:rsidR="00661FEC" w:rsidRDefault="00661FEC" w:rsidP="00661FEC">
            <w:pPr>
              <w:jc w:val="center"/>
              <w:rPr>
                <w:b/>
              </w:rPr>
            </w:pPr>
            <w:r>
              <w:rPr>
                <w:b/>
              </w:rPr>
              <w:t>Contactgegevens kandidaat (e-mailadres en telefoonnummer</w:t>
            </w:r>
          </w:p>
        </w:tc>
      </w:tr>
      <w:tr w:rsidR="00661FEC" w14:paraId="72AFC625" w14:textId="39A8EBCA" w:rsidTr="00661FEC">
        <w:tc>
          <w:tcPr>
            <w:tcW w:w="2975" w:type="dxa"/>
          </w:tcPr>
          <w:p w14:paraId="2FC0FD20" w14:textId="77777777" w:rsidR="00661FEC" w:rsidRDefault="00661FEC" w:rsidP="00BF0853"/>
          <w:p w14:paraId="1D064120" w14:textId="4A0EAAF3" w:rsidR="00661FEC" w:rsidRDefault="00661FEC" w:rsidP="00BF0853"/>
        </w:tc>
        <w:tc>
          <w:tcPr>
            <w:tcW w:w="2975" w:type="dxa"/>
          </w:tcPr>
          <w:p w14:paraId="13FD2CE3" w14:textId="3A607C19" w:rsidR="00661FEC" w:rsidRDefault="00661FEC" w:rsidP="00BF0853"/>
        </w:tc>
        <w:tc>
          <w:tcPr>
            <w:tcW w:w="2976" w:type="dxa"/>
          </w:tcPr>
          <w:p w14:paraId="30200664" w14:textId="77777777" w:rsidR="00661FEC" w:rsidRDefault="00661FEC" w:rsidP="00BF0853"/>
        </w:tc>
      </w:tr>
      <w:tr w:rsidR="00661FEC" w14:paraId="15460874" w14:textId="57A1EA04" w:rsidTr="00661FEC">
        <w:tc>
          <w:tcPr>
            <w:tcW w:w="2975" w:type="dxa"/>
          </w:tcPr>
          <w:p w14:paraId="4DBB6AE9" w14:textId="77777777" w:rsidR="00661FEC" w:rsidRDefault="00661FEC" w:rsidP="00BF0853"/>
          <w:p w14:paraId="5C5176CC" w14:textId="78AE31DA" w:rsidR="00661FEC" w:rsidRDefault="00661FEC" w:rsidP="00BF0853"/>
        </w:tc>
        <w:tc>
          <w:tcPr>
            <w:tcW w:w="2975" w:type="dxa"/>
          </w:tcPr>
          <w:p w14:paraId="3C47459A" w14:textId="77777777" w:rsidR="00661FEC" w:rsidRDefault="00661FEC" w:rsidP="00BF0853"/>
        </w:tc>
        <w:tc>
          <w:tcPr>
            <w:tcW w:w="2976" w:type="dxa"/>
          </w:tcPr>
          <w:p w14:paraId="5E3435CB" w14:textId="77777777" w:rsidR="00661FEC" w:rsidRDefault="00661FEC" w:rsidP="00BF0853"/>
        </w:tc>
      </w:tr>
      <w:tr w:rsidR="00661FEC" w14:paraId="04B7A7B0" w14:textId="140091AD" w:rsidTr="00661FEC">
        <w:tc>
          <w:tcPr>
            <w:tcW w:w="2975" w:type="dxa"/>
          </w:tcPr>
          <w:p w14:paraId="2DC785C2" w14:textId="77777777" w:rsidR="00661FEC" w:rsidRDefault="00661FEC" w:rsidP="00BF0853"/>
          <w:p w14:paraId="3ABF0602" w14:textId="71964AFB" w:rsidR="00661FEC" w:rsidRDefault="00661FEC" w:rsidP="00BF0853"/>
        </w:tc>
        <w:tc>
          <w:tcPr>
            <w:tcW w:w="2975" w:type="dxa"/>
          </w:tcPr>
          <w:p w14:paraId="4D565996" w14:textId="77777777" w:rsidR="00661FEC" w:rsidRDefault="00661FEC" w:rsidP="00BF0853"/>
        </w:tc>
        <w:tc>
          <w:tcPr>
            <w:tcW w:w="2976" w:type="dxa"/>
          </w:tcPr>
          <w:p w14:paraId="063A2E78" w14:textId="77777777" w:rsidR="00661FEC" w:rsidRDefault="00661FEC" w:rsidP="00BF0853"/>
        </w:tc>
      </w:tr>
      <w:tr w:rsidR="00661FEC" w14:paraId="2E8E0DCD" w14:textId="01156A9E" w:rsidTr="00661FEC">
        <w:tc>
          <w:tcPr>
            <w:tcW w:w="2975" w:type="dxa"/>
          </w:tcPr>
          <w:p w14:paraId="5DBBA5E3" w14:textId="77777777" w:rsidR="00661FEC" w:rsidRDefault="00661FEC" w:rsidP="00BF0853"/>
          <w:p w14:paraId="14A8B666" w14:textId="5187B1C5" w:rsidR="00661FEC" w:rsidRDefault="00661FEC" w:rsidP="00BF0853"/>
        </w:tc>
        <w:tc>
          <w:tcPr>
            <w:tcW w:w="2975" w:type="dxa"/>
          </w:tcPr>
          <w:p w14:paraId="276A2805" w14:textId="77777777" w:rsidR="00661FEC" w:rsidRDefault="00661FEC" w:rsidP="00BF0853"/>
        </w:tc>
        <w:tc>
          <w:tcPr>
            <w:tcW w:w="2976" w:type="dxa"/>
          </w:tcPr>
          <w:p w14:paraId="1E07CDEB" w14:textId="77777777" w:rsidR="00661FEC" w:rsidRDefault="00661FEC" w:rsidP="00BF0853"/>
        </w:tc>
      </w:tr>
      <w:tr w:rsidR="00661FEC" w14:paraId="7CB81E25" w14:textId="2C737F76" w:rsidTr="00661FEC">
        <w:tc>
          <w:tcPr>
            <w:tcW w:w="2975" w:type="dxa"/>
          </w:tcPr>
          <w:p w14:paraId="6940CD81" w14:textId="77777777" w:rsidR="00661FEC" w:rsidRDefault="00661FEC" w:rsidP="00BF0853"/>
          <w:p w14:paraId="1AB43DFA" w14:textId="245197FF" w:rsidR="00661FEC" w:rsidRDefault="00661FEC" w:rsidP="00BF0853"/>
        </w:tc>
        <w:tc>
          <w:tcPr>
            <w:tcW w:w="2975" w:type="dxa"/>
          </w:tcPr>
          <w:p w14:paraId="0FBA64C2" w14:textId="77777777" w:rsidR="00661FEC" w:rsidRDefault="00661FEC" w:rsidP="00BF0853"/>
        </w:tc>
        <w:tc>
          <w:tcPr>
            <w:tcW w:w="2976" w:type="dxa"/>
          </w:tcPr>
          <w:p w14:paraId="656793F6" w14:textId="77777777" w:rsidR="00661FEC" w:rsidRDefault="00661FEC" w:rsidP="00BF0853"/>
        </w:tc>
      </w:tr>
      <w:tr w:rsidR="00661FEC" w14:paraId="26DFA877" w14:textId="51A42985" w:rsidTr="00661FEC">
        <w:tc>
          <w:tcPr>
            <w:tcW w:w="2975" w:type="dxa"/>
          </w:tcPr>
          <w:p w14:paraId="6E04FF92" w14:textId="77777777" w:rsidR="00661FEC" w:rsidRDefault="00661FEC" w:rsidP="00BF0853"/>
          <w:p w14:paraId="3E697012" w14:textId="42B9D3F4" w:rsidR="00661FEC" w:rsidRDefault="00661FEC" w:rsidP="00BF0853"/>
        </w:tc>
        <w:tc>
          <w:tcPr>
            <w:tcW w:w="2975" w:type="dxa"/>
          </w:tcPr>
          <w:p w14:paraId="6DFD3B7A" w14:textId="77777777" w:rsidR="00661FEC" w:rsidRDefault="00661FEC" w:rsidP="00BF0853"/>
        </w:tc>
        <w:tc>
          <w:tcPr>
            <w:tcW w:w="2976" w:type="dxa"/>
          </w:tcPr>
          <w:p w14:paraId="3810DAFA" w14:textId="77777777" w:rsidR="00661FEC" w:rsidRDefault="00661FEC" w:rsidP="00BF0853"/>
        </w:tc>
      </w:tr>
    </w:tbl>
    <w:p w14:paraId="31005C65" w14:textId="77777777" w:rsidR="0009415E" w:rsidRDefault="0009415E" w:rsidP="00BF0853"/>
    <w:p w14:paraId="75E55426" w14:textId="5D1B29AE" w:rsidR="0009415E" w:rsidRPr="0009415E" w:rsidRDefault="0009415E" w:rsidP="00BF0853">
      <w:pPr>
        <w:rPr>
          <w:b/>
        </w:rPr>
      </w:pPr>
      <w:r w:rsidRPr="0009415E">
        <w:rPr>
          <w:b/>
        </w:rPr>
        <w:t>Kandidaatstellingen indienen</w:t>
      </w:r>
      <w:r w:rsidR="00CD7562">
        <w:rPr>
          <w:b/>
        </w:rPr>
        <w:t xml:space="preserve"> uiterlijk</w:t>
      </w:r>
      <w:r w:rsidRPr="0009415E">
        <w:rPr>
          <w:b/>
        </w:rPr>
        <w:t xml:space="preserve"> </w:t>
      </w:r>
      <w:r w:rsidR="00DE3259">
        <w:rPr>
          <w:b/>
        </w:rPr>
        <w:t>1</w:t>
      </w:r>
      <w:r w:rsidR="00344270">
        <w:rPr>
          <w:b/>
        </w:rPr>
        <w:t>2</w:t>
      </w:r>
      <w:r w:rsidRPr="0009415E">
        <w:rPr>
          <w:b/>
        </w:rPr>
        <w:t xml:space="preserve"> maart 20</w:t>
      </w:r>
      <w:r w:rsidR="00DE3259">
        <w:rPr>
          <w:b/>
        </w:rPr>
        <w:t>2</w:t>
      </w:r>
      <w:r w:rsidR="00344270">
        <w:rPr>
          <w:b/>
        </w:rPr>
        <w:t>6</w:t>
      </w:r>
      <w:r w:rsidRPr="0009415E">
        <w:rPr>
          <w:b/>
        </w:rPr>
        <w:t>, vóór 12u</w:t>
      </w:r>
    </w:p>
    <w:p w14:paraId="79DA1E40" w14:textId="6544EFF6" w:rsidR="0009415E" w:rsidRPr="0009415E" w:rsidRDefault="0009415E" w:rsidP="0009415E">
      <w:pPr>
        <w:pStyle w:val="Opsomming1"/>
      </w:pPr>
      <w:proofErr w:type="gramStart"/>
      <w:r>
        <w:rPr>
          <w:bCs/>
        </w:rPr>
        <w:t>v</w:t>
      </w:r>
      <w:r w:rsidRPr="0009415E">
        <w:rPr>
          <w:bCs/>
        </w:rPr>
        <w:t>oor</w:t>
      </w:r>
      <w:proofErr w:type="gramEnd"/>
      <w:r>
        <w:rPr>
          <w:b/>
          <w:bCs/>
        </w:rPr>
        <w:t xml:space="preserve"> r</w:t>
      </w:r>
      <w:r w:rsidRPr="0009415E">
        <w:rPr>
          <w:b/>
          <w:bCs/>
        </w:rPr>
        <w:t>egio Antwerpen</w:t>
      </w:r>
      <w:r w:rsidRPr="0009415E">
        <w:t>: t.a.v. bisschoppelij</w:t>
      </w:r>
      <w:r>
        <w:t xml:space="preserve">k gedelegeerde </w:t>
      </w:r>
      <w:r w:rsidR="00344270">
        <w:t>Helga Melis</w:t>
      </w:r>
      <w:r>
        <w:t>,</w:t>
      </w:r>
      <w:r>
        <w:br/>
      </w:r>
      <w:hyperlink r:id="rId12" w:history="1">
        <w:r w:rsidR="00344270" w:rsidRPr="00061A6A">
          <w:rPr>
            <w:rStyle w:val="Hyperlink"/>
          </w:rPr>
          <w:t>helga.melis@katholiekonderwijs.vlaanderen</w:t>
        </w:r>
      </w:hyperlink>
    </w:p>
    <w:p w14:paraId="3FC7858B" w14:textId="6EBE80B5" w:rsidR="0009415E" w:rsidRPr="0009415E" w:rsidRDefault="001835E4" w:rsidP="0009415E">
      <w:pPr>
        <w:pStyle w:val="Opsomming1"/>
      </w:pPr>
      <w:proofErr w:type="gramStart"/>
      <w:r w:rsidRPr="001835E4">
        <w:rPr>
          <w:bCs/>
        </w:rPr>
        <w:t>voor</w:t>
      </w:r>
      <w:proofErr w:type="gramEnd"/>
      <w:r>
        <w:rPr>
          <w:b/>
          <w:bCs/>
        </w:rPr>
        <w:t xml:space="preserve"> </w:t>
      </w:r>
      <w:r w:rsidR="0009415E" w:rsidRPr="0009415E">
        <w:rPr>
          <w:b/>
          <w:bCs/>
        </w:rPr>
        <w:t>regio Limburg</w:t>
      </w:r>
      <w:r w:rsidR="0009415E" w:rsidRPr="0009415E">
        <w:t xml:space="preserve">: t.a.v. </w:t>
      </w:r>
      <w:r w:rsidR="00F853F8">
        <w:t>bisschoppelijk gedelegeerde</w:t>
      </w:r>
      <w:r w:rsidR="00DE3259">
        <w:t xml:space="preserve"> </w:t>
      </w:r>
      <w:r w:rsidR="0009415E" w:rsidRPr="0009415E">
        <w:t>Francis</w:t>
      </w:r>
      <w:r w:rsidR="00DE3259">
        <w:t xml:space="preserve"> Loyens, </w:t>
      </w:r>
      <w:hyperlink r:id="rId13" w:history="1">
        <w:r w:rsidR="00DE3259" w:rsidRPr="005F3FA1">
          <w:rPr>
            <w:rStyle w:val="Hyperlink"/>
          </w:rPr>
          <w:t>francis.loyens@katholiekonderwijs.vlaanderen</w:t>
        </w:r>
      </w:hyperlink>
      <w:r w:rsidR="00DE3259">
        <w:t xml:space="preserve"> </w:t>
      </w:r>
    </w:p>
    <w:p w14:paraId="645B0EEB" w14:textId="47F66C8E" w:rsidR="0009415E" w:rsidRPr="0009415E" w:rsidRDefault="001835E4" w:rsidP="0009415E">
      <w:pPr>
        <w:pStyle w:val="Opsomming1"/>
      </w:pPr>
      <w:proofErr w:type="gramStart"/>
      <w:r w:rsidRPr="001835E4">
        <w:rPr>
          <w:bCs/>
        </w:rPr>
        <w:t>voor</w:t>
      </w:r>
      <w:proofErr w:type="gramEnd"/>
      <w:r>
        <w:rPr>
          <w:b/>
          <w:bCs/>
        </w:rPr>
        <w:t xml:space="preserve"> </w:t>
      </w:r>
      <w:r w:rsidR="0009415E" w:rsidRPr="0009415E">
        <w:rPr>
          <w:b/>
          <w:bCs/>
        </w:rPr>
        <w:t>regio Mechelen-Brussel</w:t>
      </w:r>
      <w:r w:rsidR="0009415E" w:rsidRPr="0009415E">
        <w:t>: t.a.v</w:t>
      </w:r>
      <w:r>
        <w:t>.</w:t>
      </w:r>
      <w:r w:rsidR="0009415E" w:rsidRPr="0009415E">
        <w:t xml:space="preserve"> bisschoppelijk </w:t>
      </w:r>
      <w:r w:rsidR="00344270">
        <w:t>gedel</w:t>
      </w:r>
      <w:r w:rsidR="0074693C">
        <w:t>e</w:t>
      </w:r>
      <w:r w:rsidR="00344270">
        <w:t>geerde</w:t>
      </w:r>
      <w:r w:rsidR="0009415E" w:rsidRPr="0009415E">
        <w:t xml:space="preserve"> Jürgen Mettepenningen, </w:t>
      </w:r>
      <w:r w:rsidR="0009415E">
        <w:br/>
      </w:r>
      <w:hyperlink r:id="rId14" w:history="1">
        <w:r w:rsidR="0009415E" w:rsidRPr="0009415E">
          <w:rPr>
            <w:rStyle w:val="Hyperlink"/>
          </w:rPr>
          <w:t>jurgen.mettepenningen@katholiekonderwijs.vlaanderen</w:t>
        </w:r>
      </w:hyperlink>
    </w:p>
    <w:p w14:paraId="14583D04" w14:textId="77777777" w:rsidR="0009415E" w:rsidRPr="0009415E" w:rsidRDefault="001835E4" w:rsidP="0009415E">
      <w:pPr>
        <w:pStyle w:val="Opsomming1"/>
      </w:pPr>
      <w:proofErr w:type="gramStart"/>
      <w:r>
        <w:rPr>
          <w:bCs/>
        </w:rPr>
        <w:t>voor</w:t>
      </w:r>
      <w:proofErr w:type="gramEnd"/>
      <w:r>
        <w:rPr>
          <w:bCs/>
        </w:rPr>
        <w:t xml:space="preserve"> </w:t>
      </w:r>
      <w:r w:rsidR="0009415E" w:rsidRPr="0009415E">
        <w:rPr>
          <w:b/>
          <w:bCs/>
        </w:rPr>
        <w:t>regio Oost-Vlaanderen</w:t>
      </w:r>
      <w:r w:rsidR="0009415E" w:rsidRPr="0009415E">
        <w:t>: t.a.v. bisschoppelijk gedelegeerde Lieve Van Daele,</w:t>
      </w:r>
      <w:r w:rsidR="0009415E">
        <w:br/>
      </w:r>
      <w:hyperlink r:id="rId15" w:history="1">
        <w:r w:rsidR="0009415E" w:rsidRPr="0009415E">
          <w:rPr>
            <w:rStyle w:val="Hyperlink"/>
          </w:rPr>
          <w:t>lieve.vandaele@katholiekonderwijs.vlaanderen</w:t>
        </w:r>
      </w:hyperlink>
    </w:p>
    <w:p w14:paraId="18298EA8" w14:textId="77777777" w:rsidR="0009415E" w:rsidRPr="0009415E" w:rsidRDefault="001835E4" w:rsidP="0009415E">
      <w:pPr>
        <w:pStyle w:val="Opsomming1"/>
      </w:pPr>
      <w:proofErr w:type="gramStart"/>
      <w:r>
        <w:rPr>
          <w:bCs/>
        </w:rPr>
        <w:t>voor</w:t>
      </w:r>
      <w:proofErr w:type="gramEnd"/>
      <w:r>
        <w:rPr>
          <w:bCs/>
        </w:rPr>
        <w:t xml:space="preserve"> </w:t>
      </w:r>
      <w:r w:rsidR="0009415E" w:rsidRPr="0009415E">
        <w:rPr>
          <w:b/>
          <w:bCs/>
        </w:rPr>
        <w:t>regio West-Vlaanderen</w:t>
      </w:r>
      <w:r w:rsidR="0009415E" w:rsidRPr="0009415E">
        <w:t>: t.a.v. bisschoppelijk gedelegeerde An Quaghebeur,</w:t>
      </w:r>
      <w:r w:rsidR="0009415E">
        <w:br/>
      </w:r>
      <w:hyperlink r:id="rId16" w:history="1">
        <w:r w:rsidR="0009415E" w:rsidRPr="0009415E">
          <w:rPr>
            <w:rStyle w:val="Hyperlink"/>
          </w:rPr>
          <w:t>an.quaghebeur@katholiekonderwijs.vlaanderen</w:t>
        </w:r>
      </w:hyperlink>
    </w:p>
    <w:sectPr w:rsidR="0009415E" w:rsidRPr="0009415E" w:rsidSect="00661FEC">
      <w:footerReference w:type="even" r:id="rId17"/>
      <w:footerReference w:type="default" r:id="rId18"/>
      <w:footerReference w:type="first" r:id="rId19"/>
      <w:pgSz w:w="11906" w:h="16838"/>
      <w:pgMar w:top="1134" w:right="1134" w:bottom="1134" w:left="187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ACF8" w14:textId="77777777" w:rsidR="007610BF" w:rsidRDefault="007610BF" w:rsidP="00542652">
      <w:r>
        <w:separator/>
      </w:r>
    </w:p>
    <w:p w14:paraId="12458EEC" w14:textId="77777777" w:rsidR="007610BF" w:rsidRDefault="007610BF"/>
  </w:endnote>
  <w:endnote w:type="continuationSeparator" w:id="0">
    <w:p w14:paraId="432D2CA9" w14:textId="77777777" w:rsidR="007610BF" w:rsidRDefault="007610BF" w:rsidP="00542652">
      <w:r>
        <w:continuationSeparator/>
      </w:r>
    </w:p>
    <w:p w14:paraId="37171BD2" w14:textId="77777777" w:rsidR="007610BF" w:rsidRDefault="00761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87A9" w14:textId="393873B7" w:rsidR="00742BE1" w:rsidRPr="00005053" w:rsidRDefault="00742BE1" w:rsidP="00005053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09415E" w:rsidRPr="0009415E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09415E" w:rsidRPr="0009415E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982889">
      <w:rPr>
        <w:b/>
        <w:color w:val="404040" w:themeColor="text1" w:themeTint="BF"/>
        <w:sz w:val="18"/>
        <w:szCs w:val="18"/>
      </w:rPr>
      <w:instrText>"Titel kort"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661FEC">
      <w:rPr>
        <w:bCs/>
        <w:noProof/>
        <w:color w:val="404040" w:themeColor="text1" w:themeTint="BF"/>
        <w:sz w:val="18"/>
        <w:szCs w:val="18"/>
        <w:lang w:val="nl-NL"/>
      </w:rPr>
      <w:t>Fout! Geen tekst met de opgegeven stijl in het document.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Datumverslag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661FEC">
      <w:rPr>
        <w:b/>
        <w:noProof/>
        <w:color w:val="404040" w:themeColor="text1" w:themeTint="BF"/>
        <w:sz w:val="18"/>
        <w:szCs w:val="18"/>
      </w:rPr>
      <w:t>2022-02-06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427B" w14:textId="77777777" w:rsidR="00742BE1" w:rsidRPr="00005053" w:rsidRDefault="00742BE1" w:rsidP="00005053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  <w:r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759BF247" wp14:editId="7AAA7E55">
          <wp:simplePos x="0" y="0"/>
          <wp:positionH relativeFrom="rightMargin">
            <wp:align>left</wp:align>
          </wp:positionH>
          <wp:positionV relativeFrom="paragraph">
            <wp:posOffset>-885825</wp:posOffset>
          </wp:positionV>
          <wp:extent cx="540000" cy="1005688"/>
          <wp:effectExtent l="0" t="0" r="0" b="444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5" t="10246" r="21154" b="6558"/>
                  <a:stretch/>
                </pic:blipFill>
                <pic:spPr bwMode="auto">
                  <a:xfrm>
                    <a:off x="0" y="0"/>
                    <a:ext cx="540000" cy="1005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Datumverslag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4C3A18">
      <w:rPr>
        <w:b/>
        <w:noProof/>
        <w:color w:val="404040" w:themeColor="text1" w:themeTint="BF"/>
        <w:sz w:val="18"/>
        <w:szCs w:val="18"/>
      </w:rPr>
      <w:t>2018-02-06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982889">
      <w:rPr>
        <w:b/>
        <w:color w:val="404040" w:themeColor="text1" w:themeTint="BF"/>
        <w:sz w:val="18"/>
        <w:szCs w:val="18"/>
      </w:rPr>
      <w:instrText>"Titel kort"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4C3A18">
      <w:rPr>
        <w:bCs/>
        <w:noProof/>
        <w:color w:val="404040" w:themeColor="text1" w:themeTint="BF"/>
        <w:sz w:val="18"/>
        <w:szCs w:val="18"/>
        <w:lang w:val="nl-NL"/>
      </w:rPr>
      <w:t>Fout! Geen tekst met de opgegeven stijl in het document.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BF0853" w:rsidRPr="00BF0853">
      <w:rPr>
        <w:b/>
        <w:noProof/>
        <w:color w:val="404040" w:themeColor="text1" w:themeTint="BF"/>
        <w:sz w:val="18"/>
        <w:szCs w:val="18"/>
        <w:lang w:val="nl-NL"/>
      </w:rPr>
      <w:t>3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4C3A18" w:rsidRPr="004C3A18">
      <w:rPr>
        <w:b/>
        <w:noProof/>
        <w:color w:val="404040" w:themeColor="text1" w:themeTint="BF"/>
        <w:sz w:val="18"/>
        <w:szCs w:val="18"/>
        <w:lang w:val="nl-NL"/>
      </w:rPr>
      <w:t>1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CEC4" w14:textId="025D18E7" w:rsidR="00742BE1" w:rsidRPr="000D5051" w:rsidRDefault="00742BE1" w:rsidP="000D5051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Datumverslag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74693C">
      <w:rPr>
        <w:b/>
        <w:noProof/>
        <w:color w:val="404040" w:themeColor="text1" w:themeTint="BF"/>
        <w:sz w:val="18"/>
        <w:szCs w:val="18"/>
      </w:rPr>
      <w:t>2026-02-12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 w:rsidR="00BF0853">
      <w:rPr>
        <w:b/>
        <w:color w:val="404040" w:themeColor="text1" w:themeTint="BF"/>
        <w:sz w:val="18"/>
        <w:szCs w:val="18"/>
      </w:rPr>
      <w:t>Kandidaatstelling</w:t>
    </w:r>
    <w:r w:rsidRPr="002267F6">
      <w:rPr>
        <w:b/>
        <w:color w:val="404040" w:themeColor="text1" w:themeTint="BF"/>
        <w:sz w:val="18"/>
        <w:szCs w:val="18"/>
      </w:rPr>
      <w:tab/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D7562" w:rsidRPr="00CD7562">
      <w:rPr>
        <w:b/>
        <w:noProof/>
        <w:color w:val="404040" w:themeColor="text1" w:themeTint="BF"/>
        <w:sz w:val="18"/>
        <w:szCs w:val="18"/>
        <w:lang w:val="nl-NL"/>
      </w:rPr>
      <w:t>1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D7562" w:rsidRPr="00CD7562">
      <w:rPr>
        <w:b/>
        <w:noProof/>
        <w:color w:val="404040" w:themeColor="text1" w:themeTint="BF"/>
        <w:sz w:val="18"/>
        <w:szCs w:val="18"/>
        <w:lang w:val="nl-NL"/>
      </w:rPr>
      <w:t>1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2923" w14:textId="77777777" w:rsidR="007610BF" w:rsidRDefault="007610BF" w:rsidP="00542652">
      <w:r>
        <w:separator/>
      </w:r>
    </w:p>
  </w:footnote>
  <w:footnote w:type="continuationSeparator" w:id="0">
    <w:p w14:paraId="07A2976A" w14:textId="77777777" w:rsidR="007610BF" w:rsidRDefault="007610BF" w:rsidP="00542652">
      <w:r>
        <w:continuationSeparator/>
      </w:r>
    </w:p>
    <w:p w14:paraId="0397764F" w14:textId="77777777" w:rsidR="007610BF" w:rsidRDefault="007610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4DE6"/>
    <w:multiLevelType w:val="hybridMultilevel"/>
    <w:tmpl w:val="A1D273A6"/>
    <w:lvl w:ilvl="0" w:tplc="4162A018">
      <w:start w:val="1"/>
      <w:numFmt w:val="bullet"/>
      <w:pStyle w:val="Lijstaline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3" w15:restartNumberingAfterBreak="0">
    <w:nsid w:val="5FE80DB0"/>
    <w:multiLevelType w:val="multilevel"/>
    <w:tmpl w:val="A76A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030332">
    <w:abstractNumId w:val="2"/>
  </w:num>
  <w:num w:numId="2" w16cid:durableId="617643132">
    <w:abstractNumId w:val="2"/>
  </w:num>
  <w:num w:numId="3" w16cid:durableId="1160661052">
    <w:abstractNumId w:val="0"/>
  </w:num>
  <w:num w:numId="4" w16cid:durableId="348677648">
    <w:abstractNumId w:val="2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565453902">
    <w:abstractNumId w:val="2"/>
  </w:num>
  <w:num w:numId="6" w16cid:durableId="2076078677">
    <w:abstractNumId w:val="1"/>
  </w:num>
  <w:num w:numId="7" w16cid:durableId="1493524181">
    <w:abstractNumId w:val="4"/>
  </w:num>
  <w:num w:numId="8" w16cid:durableId="123955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EDF"/>
    <w:rsid w:val="00005053"/>
    <w:rsid w:val="0002559F"/>
    <w:rsid w:val="00050125"/>
    <w:rsid w:val="0009415E"/>
    <w:rsid w:val="000C5ED7"/>
    <w:rsid w:val="000C68C2"/>
    <w:rsid w:val="000D5051"/>
    <w:rsid w:val="001047F7"/>
    <w:rsid w:val="00124E96"/>
    <w:rsid w:val="00125451"/>
    <w:rsid w:val="00167FAC"/>
    <w:rsid w:val="001755E4"/>
    <w:rsid w:val="001835E4"/>
    <w:rsid w:val="00184F88"/>
    <w:rsid w:val="00192F4A"/>
    <w:rsid w:val="00195631"/>
    <w:rsid w:val="001A5011"/>
    <w:rsid w:val="001C2532"/>
    <w:rsid w:val="001E28E7"/>
    <w:rsid w:val="001E2B0B"/>
    <w:rsid w:val="001E7667"/>
    <w:rsid w:val="001F06BE"/>
    <w:rsid w:val="001F24D7"/>
    <w:rsid w:val="0020522C"/>
    <w:rsid w:val="0022385B"/>
    <w:rsid w:val="00224EDF"/>
    <w:rsid w:val="00225806"/>
    <w:rsid w:val="00244327"/>
    <w:rsid w:val="00250907"/>
    <w:rsid w:val="0026274E"/>
    <w:rsid w:val="0026610B"/>
    <w:rsid w:val="002714E4"/>
    <w:rsid w:val="00282BB1"/>
    <w:rsid w:val="002862E9"/>
    <w:rsid w:val="00290079"/>
    <w:rsid w:val="00290A39"/>
    <w:rsid w:val="002C6FD7"/>
    <w:rsid w:val="002D5628"/>
    <w:rsid w:val="00305086"/>
    <w:rsid w:val="0031624F"/>
    <w:rsid w:val="0032251D"/>
    <w:rsid w:val="00323038"/>
    <w:rsid w:val="00326A9D"/>
    <w:rsid w:val="0034324A"/>
    <w:rsid w:val="00344270"/>
    <w:rsid w:val="00355407"/>
    <w:rsid w:val="003556C8"/>
    <w:rsid w:val="003569C5"/>
    <w:rsid w:val="00366D4E"/>
    <w:rsid w:val="003770F7"/>
    <w:rsid w:val="00377AFC"/>
    <w:rsid w:val="003A7EB5"/>
    <w:rsid w:val="003C365A"/>
    <w:rsid w:val="003D02CD"/>
    <w:rsid w:val="003D42FA"/>
    <w:rsid w:val="00405283"/>
    <w:rsid w:val="004305D4"/>
    <w:rsid w:val="004359EC"/>
    <w:rsid w:val="00442F4C"/>
    <w:rsid w:val="00450BE0"/>
    <w:rsid w:val="00456013"/>
    <w:rsid w:val="00456B7A"/>
    <w:rsid w:val="0046180B"/>
    <w:rsid w:val="00475418"/>
    <w:rsid w:val="0047687E"/>
    <w:rsid w:val="004A3E71"/>
    <w:rsid w:val="004C3A18"/>
    <w:rsid w:val="004C3FCD"/>
    <w:rsid w:val="004D062F"/>
    <w:rsid w:val="004F5EB3"/>
    <w:rsid w:val="004F670C"/>
    <w:rsid w:val="00507B8D"/>
    <w:rsid w:val="0051512A"/>
    <w:rsid w:val="0051626C"/>
    <w:rsid w:val="00542652"/>
    <w:rsid w:val="00573614"/>
    <w:rsid w:val="00582D2E"/>
    <w:rsid w:val="0058457E"/>
    <w:rsid w:val="005A10B6"/>
    <w:rsid w:val="005B6E7C"/>
    <w:rsid w:val="005C2046"/>
    <w:rsid w:val="0060187B"/>
    <w:rsid w:val="00620A2B"/>
    <w:rsid w:val="00640317"/>
    <w:rsid w:val="00643BB3"/>
    <w:rsid w:val="0065447F"/>
    <w:rsid w:val="00661FEC"/>
    <w:rsid w:val="00664D1D"/>
    <w:rsid w:val="00675BA9"/>
    <w:rsid w:val="0068504D"/>
    <w:rsid w:val="006872E7"/>
    <w:rsid w:val="006903EF"/>
    <w:rsid w:val="00692DD9"/>
    <w:rsid w:val="006A5A53"/>
    <w:rsid w:val="006B3DD8"/>
    <w:rsid w:val="006D3F09"/>
    <w:rsid w:val="00701086"/>
    <w:rsid w:val="007115EE"/>
    <w:rsid w:val="00711A8E"/>
    <w:rsid w:val="0071469E"/>
    <w:rsid w:val="00727F36"/>
    <w:rsid w:val="00742BE1"/>
    <w:rsid w:val="0074693C"/>
    <w:rsid w:val="00752236"/>
    <w:rsid w:val="007610BF"/>
    <w:rsid w:val="00766DA3"/>
    <w:rsid w:val="007755A0"/>
    <w:rsid w:val="007755F9"/>
    <w:rsid w:val="007913F3"/>
    <w:rsid w:val="00791ABB"/>
    <w:rsid w:val="00794B76"/>
    <w:rsid w:val="007A49B8"/>
    <w:rsid w:val="007A53D4"/>
    <w:rsid w:val="007B4ED4"/>
    <w:rsid w:val="007C3BD2"/>
    <w:rsid w:val="007C4B11"/>
    <w:rsid w:val="007D7685"/>
    <w:rsid w:val="007E5CF1"/>
    <w:rsid w:val="007E6DC0"/>
    <w:rsid w:val="007F00C2"/>
    <w:rsid w:val="007F27AB"/>
    <w:rsid w:val="00831D21"/>
    <w:rsid w:val="00861A96"/>
    <w:rsid w:val="00863F63"/>
    <w:rsid w:val="00876958"/>
    <w:rsid w:val="008854E2"/>
    <w:rsid w:val="008A1FC5"/>
    <w:rsid w:val="008D4918"/>
    <w:rsid w:val="008E3DF9"/>
    <w:rsid w:val="00900DA2"/>
    <w:rsid w:val="0090100B"/>
    <w:rsid w:val="0090582A"/>
    <w:rsid w:val="009123EA"/>
    <w:rsid w:val="009265A6"/>
    <w:rsid w:val="009327EA"/>
    <w:rsid w:val="00943AF2"/>
    <w:rsid w:val="00957145"/>
    <w:rsid w:val="00980DCE"/>
    <w:rsid w:val="00982889"/>
    <w:rsid w:val="00983866"/>
    <w:rsid w:val="0099620A"/>
    <w:rsid w:val="009A6EA2"/>
    <w:rsid w:val="009B235B"/>
    <w:rsid w:val="009B4946"/>
    <w:rsid w:val="009B63B2"/>
    <w:rsid w:val="009D7343"/>
    <w:rsid w:val="009E61A9"/>
    <w:rsid w:val="009F000C"/>
    <w:rsid w:val="00A04E1D"/>
    <w:rsid w:val="00A442E2"/>
    <w:rsid w:val="00A44960"/>
    <w:rsid w:val="00A52B82"/>
    <w:rsid w:val="00A75F66"/>
    <w:rsid w:val="00A84694"/>
    <w:rsid w:val="00A90E5B"/>
    <w:rsid w:val="00AB68EC"/>
    <w:rsid w:val="00AC43ED"/>
    <w:rsid w:val="00AE3D10"/>
    <w:rsid w:val="00B0652B"/>
    <w:rsid w:val="00B3089F"/>
    <w:rsid w:val="00B333D2"/>
    <w:rsid w:val="00B45EA0"/>
    <w:rsid w:val="00B46550"/>
    <w:rsid w:val="00B46939"/>
    <w:rsid w:val="00B51E01"/>
    <w:rsid w:val="00B614E7"/>
    <w:rsid w:val="00B6770D"/>
    <w:rsid w:val="00B74B05"/>
    <w:rsid w:val="00B9372F"/>
    <w:rsid w:val="00BC3446"/>
    <w:rsid w:val="00BD10E4"/>
    <w:rsid w:val="00BE5126"/>
    <w:rsid w:val="00BE51A9"/>
    <w:rsid w:val="00BF0853"/>
    <w:rsid w:val="00BF535C"/>
    <w:rsid w:val="00C02ED3"/>
    <w:rsid w:val="00C06487"/>
    <w:rsid w:val="00C3301F"/>
    <w:rsid w:val="00C34916"/>
    <w:rsid w:val="00C42227"/>
    <w:rsid w:val="00C73101"/>
    <w:rsid w:val="00CA2ADD"/>
    <w:rsid w:val="00CB1B2C"/>
    <w:rsid w:val="00CC1472"/>
    <w:rsid w:val="00CC45E2"/>
    <w:rsid w:val="00CC608A"/>
    <w:rsid w:val="00CD7562"/>
    <w:rsid w:val="00CF2CFC"/>
    <w:rsid w:val="00D2120A"/>
    <w:rsid w:val="00D57927"/>
    <w:rsid w:val="00D62CAD"/>
    <w:rsid w:val="00D71FD9"/>
    <w:rsid w:val="00D91EDD"/>
    <w:rsid w:val="00DA2DE5"/>
    <w:rsid w:val="00DC1E08"/>
    <w:rsid w:val="00DE3259"/>
    <w:rsid w:val="00DF09AC"/>
    <w:rsid w:val="00DF17C0"/>
    <w:rsid w:val="00E02A25"/>
    <w:rsid w:val="00E03F61"/>
    <w:rsid w:val="00E04192"/>
    <w:rsid w:val="00E2096D"/>
    <w:rsid w:val="00E47C80"/>
    <w:rsid w:val="00E53ADC"/>
    <w:rsid w:val="00E557ED"/>
    <w:rsid w:val="00E73A6D"/>
    <w:rsid w:val="00E75062"/>
    <w:rsid w:val="00E94E6B"/>
    <w:rsid w:val="00E95386"/>
    <w:rsid w:val="00EA6F08"/>
    <w:rsid w:val="00EB3154"/>
    <w:rsid w:val="00EB3381"/>
    <w:rsid w:val="00EC194F"/>
    <w:rsid w:val="00EC3B8F"/>
    <w:rsid w:val="00EE1643"/>
    <w:rsid w:val="00EF0587"/>
    <w:rsid w:val="00F2108F"/>
    <w:rsid w:val="00F24820"/>
    <w:rsid w:val="00F2707D"/>
    <w:rsid w:val="00F43B57"/>
    <w:rsid w:val="00F5043B"/>
    <w:rsid w:val="00F62FF5"/>
    <w:rsid w:val="00F75290"/>
    <w:rsid w:val="00F82436"/>
    <w:rsid w:val="00F853F8"/>
    <w:rsid w:val="00F96046"/>
    <w:rsid w:val="00FA6EC9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D99C1"/>
  <w15:docId w15:val="{2CD9135B-B57E-43B0-A95D-BD840AF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2BE1"/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333D2"/>
    <w:pPr>
      <w:keepNext/>
      <w:keepLines/>
      <w:numPr>
        <w:numId w:val="5"/>
      </w:numPr>
      <w:spacing w:before="120" w:after="120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6F08"/>
    <w:pPr>
      <w:keepNext/>
      <w:keepLines/>
      <w:numPr>
        <w:ilvl w:val="1"/>
        <w:numId w:val="5"/>
      </w:numPr>
      <w:spacing w:before="60" w:after="60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6F08"/>
    <w:pPr>
      <w:keepNext/>
      <w:keepLines/>
      <w:numPr>
        <w:ilvl w:val="2"/>
        <w:numId w:val="5"/>
      </w:numPr>
      <w:spacing w:before="60" w:after="60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333D2"/>
    <w:pPr>
      <w:keepNext/>
      <w:keepLines/>
      <w:numPr>
        <w:ilvl w:val="3"/>
        <w:numId w:val="5"/>
      </w:numPr>
      <w:spacing w:before="60" w:after="60"/>
      <w:outlineLvl w:val="3"/>
    </w:pPr>
    <w:rPr>
      <w:rFonts w:eastAsiaTheme="majorEastAsia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0528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333D2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A6F08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EA6F08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B333D2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5283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5283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ard"/>
    <w:next w:val="Standaard"/>
    <w:link w:val="TitelChar"/>
    <w:uiPriority w:val="10"/>
    <w:rsid w:val="00742BE1"/>
    <w:pPr>
      <w:contextualSpacing/>
    </w:pPr>
    <w:rPr>
      <w:rFonts w:eastAsiaTheme="majorEastAsia" w:cstheme="majorBidi"/>
      <w:b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2BE1"/>
    <w:rPr>
      <w:rFonts w:ascii="Trebuchet MS" w:eastAsiaTheme="majorEastAsia" w:hAnsi="Trebuchet MS" w:cstheme="majorBidi"/>
      <w:b/>
      <w:color w:val="262626" w:themeColor="text1" w:themeTint="D9"/>
      <w:sz w:val="24"/>
      <w:szCs w:val="56"/>
    </w:rPr>
  </w:style>
  <w:style w:type="paragraph" w:styleId="Lijstalinea">
    <w:name w:val="List Paragraph"/>
    <w:basedOn w:val="Standaard"/>
    <w:link w:val="LijstalineaChar"/>
    <w:uiPriority w:val="34"/>
    <w:qFormat/>
    <w:rsid w:val="0065447F"/>
    <w:pPr>
      <w:numPr>
        <w:numId w:val="3"/>
      </w:numPr>
      <w:spacing w:after="120" w:line="240" w:lineRule="auto"/>
      <w:contextualSpacing/>
      <w:jc w:val="both"/>
    </w:pPr>
    <w:rPr>
      <w:rFonts w:asciiTheme="minorHAnsi" w:eastAsia="Times New Roman" w:hAnsiTheme="minorHAnsi" w:cs="Times New Roman"/>
      <w:lang w:eastAsia="nl-BE"/>
    </w:rPr>
  </w:style>
  <w:style w:type="paragraph" w:customStyle="1" w:styleId="Datumverslag">
    <w:name w:val="Datumverslag"/>
    <w:basedOn w:val="Standaard"/>
    <w:link w:val="DatumverslagChar"/>
    <w:rsid w:val="00C42227"/>
    <w:pPr>
      <w:spacing w:before="60" w:after="60" w:line="240" w:lineRule="auto"/>
      <w:jc w:val="right"/>
    </w:pPr>
    <w:rPr>
      <w:b/>
    </w:rPr>
  </w:style>
  <w:style w:type="paragraph" w:customStyle="1" w:styleId="Naamverslag">
    <w:name w:val="Naamverslag"/>
    <w:basedOn w:val="Standaard"/>
    <w:link w:val="NaamverslagChar"/>
    <w:rsid w:val="00C42227"/>
    <w:pPr>
      <w:spacing w:before="60" w:after="60" w:line="240" w:lineRule="auto"/>
      <w:jc w:val="right"/>
    </w:pPr>
    <w:rPr>
      <w:b/>
    </w:rPr>
  </w:style>
  <w:style w:type="character" w:customStyle="1" w:styleId="DatumverslagChar">
    <w:name w:val="Datumverslag Char"/>
    <w:basedOn w:val="Standaardalinea-lettertype"/>
    <w:link w:val="Datumverslag"/>
    <w:rsid w:val="00C42227"/>
    <w:rPr>
      <w:rFonts w:ascii="Trebuchet MS" w:hAnsi="Trebuchet MS"/>
      <w:b/>
      <w:sz w:val="20"/>
      <w:szCs w:val="20"/>
    </w:rPr>
  </w:style>
  <w:style w:type="character" w:customStyle="1" w:styleId="NaamverslagChar">
    <w:name w:val="Naamverslag Char"/>
    <w:basedOn w:val="Standaardalinea-lettertype"/>
    <w:link w:val="Naamverslag"/>
    <w:rsid w:val="00C42227"/>
    <w:rPr>
      <w:rFonts w:ascii="Trebuchet MS" w:hAnsi="Trebuchet MS"/>
      <w:b/>
      <w:sz w:val="20"/>
      <w:szCs w:val="20"/>
    </w:rPr>
  </w:style>
  <w:style w:type="paragraph" w:customStyle="1" w:styleId="documentnummer">
    <w:name w:val="documentnummer"/>
    <w:basedOn w:val="Standaard"/>
    <w:link w:val="documentnummerChar"/>
    <w:rsid w:val="00A04E1D"/>
    <w:pPr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A04E1D"/>
    <w:rPr>
      <w:rFonts w:ascii="Trebuchet MS" w:hAnsi="Trebuchet MS"/>
      <w:b/>
      <w:color w:val="1C1C1C"/>
      <w:sz w:val="20"/>
      <w:szCs w:val="20"/>
    </w:rPr>
  </w:style>
  <w:style w:type="paragraph" w:customStyle="1" w:styleId="Opsomming1">
    <w:name w:val="Opsomming1"/>
    <w:basedOn w:val="Lijstalinea"/>
    <w:link w:val="Opsomming1Char"/>
    <w:qFormat/>
    <w:rsid w:val="00F75290"/>
    <w:pPr>
      <w:numPr>
        <w:numId w:val="6"/>
      </w:numPr>
      <w:spacing w:after="200" w:line="312" w:lineRule="auto"/>
      <w:ind w:left="357" w:hanging="357"/>
      <w:jc w:val="left"/>
    </w:pPr>
    <w:rPr>
      <w:rFonts w:ascii="Trebuchet MS" w:hAnsi="Trebuchet MS"/>
    </w:rPr>
  </w:style>
  <w:style w:type="paragraph" w:styleId="Inhopg2">
    <w:name w:val="toc 2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95386"/>
    <w:rPr>
      <w:rFonts w:eastAsia="Times New Roman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282BB1"/>
    <w:pPr>
      <w:tabs>
        <w:tab w:val="right" w:leader="dot" w:pos="8891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563C1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paragraph" w:customStyle="1" w:styleId="Titelkort">
    <w:name w:val="Titel kort"/>
    <w:basedOn w:val="Standaard"/>
    <w:next w:val="Datumverslag"/>
    <w:link w:val="TitelkortChar"/>
    <w:rsid w:val="00EE1643"/>
    <w:pPr>
      <w:spacing w:before="60" w:after="60" w:line="240" w:lineRule="auto"/>
      <w:jc w:val="right"/>
    </w:pPr>
  </w:style>
  <w:style w:type="character" w:customStyle="1" w:styleId="TitelkortChar">
    <w:name w:val="Titel kort Char"/>
    <w:basedOn w:val="Standaardalinea-lettertype"/>
    <w:link w:val="Titelkort"/>
    <w:rsid w:val="00EE1643"/>
    <w:rPr>
      <w:rFonts w:ascii="Trebuchet MS" w:hAnsi="Trebuchet MS"/>
      <w:color w:val="262626" w:themeColor="text1" w:themeTint="D9"/>
      <w:sz w:val="20"/>
      <w:szCs w:val="20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3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3A18"/>
    <w:rPr>
      <w:rFonts w:ascii="Segoe UI" w:hAnsi="Segoe UI" w:cs="Segoe UI"/>
      <w:color w:val="262626" w:themeColor="text1" w:themeTint="D9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9415E"/>
    <w:rPr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ancis.loyens@katholiekonderwijs.vlaander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elga.melis@katholiekonderwijs.vlaander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n.quaghebeur@katholiekonderwijs.vlaander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lieve.vandaele@katholiekonderwijs.vlaander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rgen.mettepenningen@katholiekonderwijs.vlaander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ke.vanbogaert\AppData\Local\Temp\Temp1_Sjablonen_algemeen.zip\Document\Document_Staan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99045CB3CD644BA7B53113C87AB67" ma:contentTypeVersion="13" ma:contentTypeDescription="Create a new document." ma:contentTypeScope="" ma:versionID="3a116f49104ac35b7eaf7da1601ae074">
  <xsd:schema xmlns:xsd="http://www.w3.org/2001/XMLSchema" xmlns:xs="http://www.w3.org/2001/XMLSchema" xmlns:p="http://schemas.microsoft.com/office/2006/metadata/properties" xmlns:ns2="fbc1123b-23ce-4ac4-8d6b-d0445e2bb612" xmlns:ns3="64d0a79f-0c01-430f-86c9-d3f25d3e45ca" targetNamespace="http://schemas.microsoft.com/office/2006/metadata/properties" ma:root="true" ma:fieldsID="e093844d9ec81bebbdf3e428b6189957" ns2:_="" ns3:_="">
    <xsd:import namespace="fbc1123b-23ce-4ac4-8d6b-d0445e2bb612"/>
    <xsd:import namespace="64d0a79f-0c01-430f-86c9-d3f25d3e4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123b-23ce-4ac4-8d6b-d0445e2b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0a79f-0c01-430f-86c9-d3f25d3e4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81FCD-833E-4DEA-A5D6-AD3A2B784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5F2150-C824-4E44-A56B-7FED20880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5DC76-6654-4AC1-ADEA-773DB11E8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4285BC-9B8A-4E5C-B954-975C1AFC9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1123b-23ce-4ac4-8d6b-d0445e2bb612"/>
    <ds:schemaRef ds:uri="64d0a79f-0c01-430f-86c9-d3f25d3e4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Document_Staand</Template>
  <TotalTime>2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Bogaert Marijke</dc:creator>
  <cp:lastModifiedBy>Tom Mertens</cp:lastModifiedBy>
  <cp:revision>3</cp:revision>
  <cp:lastPrinted>2018-02-07T14:01:00Z</cp:lastPrinted>
  <dcterms:created xsi:type="dcterms:W3CDTF">2026-02-06T12:14:00Z</dcterms:created>
  <dcterms:modified xsi:type="dcterms:W3CDTF">2026-02-10T08:42:00Z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0x01010096299045CB3CD644BA7B53113C87AB67</vt:lpwstr>
  </property>
</Properties>
</file>