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424A70">
      <w:pPr>
        <w:spacing w:after="0"/>
        <w:rPr>
          <w:rFonts w:asciiTheme="majorHAnsi" w:hAnsiTheme="majorHAnsi"/>
          <w:b/>
          <w:bCs/>
          <w:color w:val="AE2081" w:themeColor="accent1"/>
          <w:sz w:val="28"/>
          <w:szCs w:val="28"/>
        </w:rPr>
      </w:pPr>
      <w:r w:rsidRPr="00434FE9">
        <w:rPr>
          <w:rFonts w:asciiTheme="majorHAnsi" w:hAnsiTheme="majorHAnsi"/>
          <w:b/>
          <w:bCs/>
          <w:color w:val="AE2081" w:themeColor="accent1"/>
          <w:sz w:val="28"/>
          <w:szCs w:val="28"/>
        </w:rPr>
        <w:t>Katholiek Onderwijs Vlaanderen</w:t>
      </w:r>
    </w:p>
    <w:p w14:paraId="0031E5A2" w14:textId="699D21D4" w:rsidR="00A803B8" w:rsidRPr="00A803B8" w:rsidRDefault="00A803B8" w:rsidP="00424A70">
      <w:pPr>
        <w:spacing w:after="0"/>
        <w:rPr>
          <w:rFonts w:asciiTheme="majorHAnsi" w:hAnsiTheme="majorHAnsi"/>
          <w:b/>
          <w:bCs/>
          <w:color w:val="595959" w:themeColor="text1" w:themeTint="A6"/>
          <w:sz w:val="24"/>
          <w:szCs w:val="24"/>
        </w:rPr>
      </w:pPr>
      <w:r w:rsidRPr="00A803B8">
        <w:rPr>
          <w:rFonts w:asciiTheme="majorHAnsi" w:hAnsiTheme="majorHAnsi"/>
          <w:b/>
          <w:bCs/>
          <w:color w:val="595959" w:themeColor="text1" w:themeTint="A6"/>
          <w:sz w:val="24"/>
          <w:szCs w:val="24"/>
        </w:rPr>
        <w:t>Dienst Curriculum &amp; vorming</w:t>
      </w:r>
    </w:p>
    <w:p w14:paraId="2BDFB531" w14:textId="70B52341" w:rsidR="00A803B8" w:rsidRPr="00A803B8" w:rsidRDefault="00A803B8" w:rsidP="00424A70">
      <w:pPr>
        <w:spacing w:after="0"/>
        <w:rPr>
          <w:rFonts w:asciiTheme="majorHAnsi" w:hAnsiTheme="majorHAnsi"/>
          <w:color w:val="595959" w:themeColor="text1" w:themeTint="A6"/>
          <w:sz w:val="24"/>
          <w:szCs w:val="24"/>
        </w:rPr>
      </w:pPr>
      <w:r w:rsidRPr="00A803B8">
        <w:rPr>
          <w:rFonts w:asciiTheme="majorHAnsi" w:hAnsiTheme="majorHAnsi"/>
          <w:color w:val="595959" w:themeColor="text1" w:themeTint="A6"/>
          <w:sz w:val="24"/>
          <w:szCs w:val="24"/>
        </w:rPr>
        <w:t>Team secundair onderwijs</w:t>
      </w:r>
    </w:p>
    <w:p w14:paraId="7C01021E" w14:textId="2894A53E" w:rsidR="00342B58" w:rsidRPr="00434FE9" w:rsidRDefault="00545B25" w:rsidP="00531181">
      <w:pPr>
        <w:pStyle w:val="Datumdocument"/>
        <w:spacing w:after="0"/>
        <w:rPr>
          <w:rFonts w:asciiTheme="majorHAnsi" w:hAnsiTheme="majorHAnsi"/>
          <w:b w:val="0"/>
          <w:bCs/>
        </w:rPr>
      </w:pPr>
      <w:bookmarkStart w:id="0" w:name="Datum"/>
      <w:bookmarkEnd w:id="0"/>
      <w:r w:rsidRPr="00434FE9">
        <w:rPr>
          <w:rFonts w:asciiTheme="majorHAnsi" w:hAnsiTheme="majorHAnsi"/>
          <w:b w:val="0"/>
          <w:bCs/>
        </w:rPr>
        <w:t>2025</w:t>
      </w:r>
      <w:r w:rsidR="00E27939" w:rsidRPr="00434FE9">
        <w:rPr>
          <w:rFonts w:asciiTheme="majorHAnsi" w:hAnsiTheme="majorHAnsi"/>
          <w:b w:val="0"/>
          <w:bCs/>
        </w:rPr>
        <w:t>-0</w:t>
      </w:r>
      <w:r w:rsidR="0062404E">
        <w:rPr>
          <w:rFonts w:asciiTheme="majorHAnsi" w:hAnsiTheme="majorHAnsi"/>
          <w:b w:val="0"/>
          <w:bCs/>
        </w:rPr>
        <w:t>9</w:t>
      </w:r>
      <w:r w:rsidR="00E27939" w:rsidRPr="00434FE9">
        <w:rPr>
          <w:rFonts w:asciiTheme="majorHAnsi" w:hAnsiTheme="majorHAnsi"/>
          <w:b w:val="0"/>
          <w:bCs/>
        </w:rPr>
        <w:t>-01</w:t>
      </w:r>
    </w:p>
    <w:p w14:paraId="4DBB428B" w14:textId="77777777" w:rsidR="00127D92" w:rsidRDefault="00342B58" w:rsidP="00531181">
      <w:pPr>
        <w:spacing w:line="120" w:lineRule="auto"/>
      </w:pPr>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3E07B0A5" w:rsidR="00127D92" w:rsidRDefault="00363708" w:rsidP="00737230">
      <w:pPr>
        <w:pStyle w:val="Titel"/>
      </w:pPr>
      <w:r>
        <w:t>Startdocument individueel opleidingsplan</w:t>
      </w:r>
      <w:r w:rsidR="00C74552">
        <w:t xml:space="preserve"> </w:t>
      </w:r>
      <w:r w:rsidR="00B15103">
        <w:t>Lasser</w:t>
      </w:r>
      <w:r w:rsidR="007D1B3B">
        <w:t>-</w:t>
      </w:r>
      <w:r w:rsidR="00B15103">
        <w:t>montee</w:t>
      </w:r>
      <w:r w:rsidR="007D1B3B">
        <w:t>rder</w:t>
      </w:r>
      <w:r w:rsidR="00CC61E4">
        <w:t xml:space="preserve"> </w:t>
      </w:r>
      <w:r w:rsidR="00416A15">
        <w:t>duaal</w:t>
      </w:r>
    </w:p>
    <w:p w14:paraId="56B74F0C"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16850"/>
    <w:p w14:paraId="1004BE5D" w14:textId="77777777" w:rsidR="0062223D" w:rsidRDefault="0062223D" w:rsidP="00716850"/>
    <w:p w14:paraId="3D31C9CE" w14:textId="77777777" w:rsidR="0062223D" w:rsidRDefault="0062223D" w:rsidP="00716850"/>
    <w:p w14:paraId="5930AD29" w14:textId="77777777" w:rsidR="005E4144" w:rsidRDefault="005E4144" w:rsidP="00716850"/>
    <w:p w14:paraId="3D83941F" w14:textId="77777777" w:rsidR="0062223D" w:rsidRDefault="0062223D" w:rsidP="00716850"/>
    <w:p w14:paraId="7B57CFB8" w14:textId="77777777" w:rsidR="00713981" w:rsidRDefault="00713981" w:rsidP="00716850"/>
    <w:p w14:paraId="65211664" w14:textId="77777777" w:rsidR="0062223D" w:rsidRDefault="0062223D" w:rsidP="00716850"/>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2F2AF5">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2F2AF5">
            <w:pPr>
              <w:spacing w:before="60" w:after="60"/>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2F2AF5">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2F2AF5">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C92745">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C92745">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C92745">
            <w:pPr>
              <w:rPr>
                <w:lang w:eastAsia="nl-BE"/>
              </w:rPr>
            </w:pPr>
            <w:r>
              <w:rPr>
                <w:lang w:eastAsia="nl-BE"/>
              </w:rPr>
              <w:t>Startpositie leerling: informatie vanuit voorgaande jaren/screening</w:t>
            </w:r>
          </w:p>
          <w:p w14:paraId="1AC32445" w14:textId="3D5B27B2" w:rsidR="009E04F6" w:rsidRDefault="008C080A" w:rsidP="009E04F6">
            <w:pPr>
              <w:spacing w:before="160"/>
              <w:rPr>
                <w:i/>
                <w:iCs/>
                <w:lang w:eastAsia="nl-BE"/>
              </w:rPr>
            </w:pPr>
            <w:r>
              <w:rPr>
                <w:i/>
                <w:iCs/>
                <w:lang w:eastAsia="nl-BE"/>
              </w:rPr>
              <w:t>Sterke punten:</w:t>
            </w:r>
          </w:p>
          <w:p w14:paraId="646BBB6A" w14:textId="77777777" w:rsidR="008C080A" w:rsidRPr="00E30C48" w:rsidRDefault="008C080A" w:rsidP="00D7117D">
            <w:pPr>
              <w:rPr>
                <w:lang w:eastAsia="nl-BE"/>
              </w:rPr>
            </w:pPr>
          </w:p>
          <w:p w14:paraId="223C22CB" w14:textId="77777777" w:rsidR="008C080A" w:rsidRPr="00E30C48" w:rsidRDefault="008C080A" w:rsidP="00D7117D">
            <w:pPr>
              <w:rPr>
                <w:lang w:eastAsia="nl-BE"/>
              </w:rPr>
            </w:pPr>
          </w:p>
          <w:p w14:paraId="780F9C23" w14:textId="77777777" w:rsidR="008C080A" w:rsidRDefault="008C080A" w:rsidP="009E04F6">
            <w:pPr>
              <w:spacing w:before="160"/>
              <w:rPr>
                <w:i/>
                <w:iCs/>
                <w:lang w:eastAsia="nl-BE"/>
              </w:rPr>
            </w:pPr>
            <w:r>
              <w:rPr>
                <w:i/>
                <w:iCs/>
                <w:lang w:eastAsia="nl-BE"/>
              </w:rPr>
              <w:t>Werkpunten:</w:t>
            </w:r>
          </w:p>
          <w:p w14:paraId="09E5D51E" w14:textId="77777777" w:rsidR="008C080A" w:rsidRDefault="008C080A" w:rsidP="00D7117D">
            <w:pPr>
              <w:rPr>
                <w:lang w:eastAsia="nl-BE"/>
              </w:rPr>
            </w:pPr>
          </w:p>
          <w:p w14:paraId="5C142034" w14:textId="77777777" w:rsidR="008C080A" w:rsidRDefault="008C080A" w:rsidP="00D7117D">
            <w:pPr>
              <w:rPr>
                <w:lang w:eastAsia="nl-BE"/>
              </w:rPr>
            </w:pPr>
          </w:p>
          <w:p w14:paraId="0B243F30" w14:textId="77777777" w:rsidR="008C080A" w:rsidRDefault="008C080A" w:rsidP="009E04F6">
            <w:pPr>
              <w:spacing w:before="160"/>
              <w:rPr>
                <w:i/>
                <w:iCs/>
                <w:lang w:eastAsia="nl-BE"/>
              </w:rPr>
            </w:pPr>
            <w:r>
              <w:rPr>
                <w:i/>
                <w:iCs/>
                <w:lang w:eastAsia="nl-BE"/>
              </w:rPr>
              <w:t>Tips om verdere ontwikkeling van competenties te ondersteunen:</w:t>
            </w:r>
          </w:p>
          <w:p w14:paraId="6A36F6C9" w14:textId="77777777" w:rsidR="008C080A" w:rsidRPr="00E30C48" w:rsidRDefault="008C080A" w:rsidP="00D7117D">
            <w:pPr>
              <w:rPr>
                <w:lang w:eastAsia="nl-BE"/>
              </w:rPr>
            </w:pPr>
          </w:p>
          <w:p w14:paraId="59A67C3F" w14:textId="77777777" w:rsidR="008C080A" w:rsidRPr="00E30C48" w:rsidRDefault="008C080A" w:rsidP="00D7117D">
            <w:pPr>
              <w:rPr>
                <w:lang w:eastAsia="nl-BE"/>
              </w:rPr>
            </w:pPr>
          </w:p>
          <w:p w14:paraId="62F9670F" w14:textId="77777777" w:rsidR="008C080A" w:rsidRDefault="008C080A" w:rsidP="00D7117D">
            <w:pPr>
              <w:rPr>
                <w:lang w:eastAsia="nl-BE"/>
              </w:rPr>
            </w:pPr>
          </w:p>
        </w:tc>
      </w:tr>
    </w:tbl>
    <w:p w14:paraId="59288DDF" w14:textId="77777777" w:rsidR="0062223D" w:rsidRDefault="0062223D" w:rsidP="00716850"/>
    <w:p w14:paraId="5DDEEC20" w14:textId="77777777" w:rsidR="009C1F69" w:rsidRDefault="009C1F69" w:rsidP="00716850"/>
    <w:p w14:paraId="6E1D434F" w14:textId="77777777" w:rsidR="009C1F69" w:rsidRDefault="009C1F69" w:rsidP="00716850"/>
    <w:tbl>
      <w:tblPr>
        <w:tblStyle w:val="Tabelraster"/>
        <w:tblW w:w="14029" w:type="dxa"/>
        <w:tblLook w:val="04A0" w:firstRow="1" w:lastRow="0" w:firstColumn="1" w:lastColumn="0" w:noHBand="0" w:noVBand="1"/>
      </w:tblPr>
      <w:tblGrid>
        <w:gridCol w:w="5860"/>
        <w:gridCol w:w="760"/>
        <w:gridCol w:w="760"/>
        <w:gridCol w:w="760"/>
        <w:gridCol w:w="1266"/>
        <w:gridCol w:w="842"/>
        <w:gridCol w:w="3781"/>
      </w:tblGrid>
      <w:tr w:rsidR="00F71050" w:rsidRPr="008F23FC" w14:paraId="0D494D3B" w14:textId="77777777" w:rsidTr="00985FB0">
        <w:trPr>
          <w:cantSplit/>
          <w:trHeight w:val="1415"/>
        </w:trPr>
        <w:tc>
          <w:tcPr>
            <w:tcW w:w="5860" w:type="dxa"/>
            <w:shd w:val="clear" w:color="auto" w:fill="F2F2F2" w:themeFill="background1" w:themeFillShade="F2"/>
          </w:tcPr>
          <w:p w14:paraId="368D39BB" w14:textId="77777777" w:rsidR="006D2A68" w:rsidRDefault="006D2A68" w:rsidP="005827F6">
            <w:pPr>
              <w:rPr>
                <w:rFonts w:eastAsia="Times New Roman"/>
                <w:b/>
                <w:bCs/>
                <w:color w:val="000000"/>
                <w:lang w:eastAsia="nl-BE"/>
              </w:rPr>
            </w:pPr>
          </w:p>
          <w:p w14:paraId="03B05C56" w14:textId="77777777" w:rsidR="006D2A68" w:rsidRPr="008F23FC" w:rsidRDefault="006D2A68" w:rsidP="005827F6">
            <w:pPr>
              <w:rPr>
                <w:rFonts w:eastAsia="Times New Roman"/>
                <w:b/>
                <w:bCs/>
                <w:color w:val="000000"/>
                <w:lang w:eastAsia="nl-BE"/>
              </w:rPr>
            </w:pPr>
          </w:p>
          <w:p w14:paraId="06F5B314" w14:textId="660FB56F" w:rsidR="00F71050" w:rsidRPr="008F23FC" w:rsidRDefault="00126613" w:rsidP="005827F6">
            <w:pPr>
              <w:rPr>
                <w:rFonts w:eastAsia="Times New Roman"/>
                <w:b/>
                <w:bCs/>
                <w:color w:val="000000"/>
                <w:lang w:eastAsia="nl-BE"/>
              </w:rPr>
            </w:pPr>
            <w:r w:rsidRPr="008F23FC">
              <w:rPr>
                <w:rFonts w:eastAsia="Times New Roman"/>
                <w:b/>
                <w:bCs/>
                <w:color w:val="000000"/>
                <w:lang w:eastAsia="nl-BE"/>
              </w:rPr>
              <w:t>Leerplandoelen</w:t>
            </w:r>
          </w:p>
        </w:tc>
        <w:tc>
          <w:tcPr>
            <w:tcW w:w="760" w:type="dxa"/>
            <w:shd w:val="clear" w:color="auto" w:fill="F2F2F2" w:themeFill="background1" w:themeFillShade="F2"/>
            <w:textDirection w:val="btLr"/>
          </w:tcPr>
          <w:p w14:paraId="1AE3CA1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School</w:t>
            </w:r>
          </w:p>
        </w:tc>
        <w:tc>
          <w:tcPr>
            <w:tcW w:w="760" w:type="dxa"/>
            <w:shd w:val="clear" w:color="auto" w:fill="F2F2F2" w:themeFill="background1" w:themeFillShade="F2"/>
            <w:textDirection w:val="btLr"/>
          </w:tcPr>
          <w:p w14:paraId="2FCC2381"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Werkplek</w:t>
            </w:r>
          </w:p>
        </w:tc>
        <w:tc>
          <w:tcPr>
            <w:tcW w:w="760" w:type="dxa"/>
            <w:shd w:val="clear" w:color="auto" w:fill="F2F2F2" w:themeFill="background1" w:themeFillShade="F2"/>
            <w:textDirection w:val="btLr"/>
          </w:tcPr>
          <w:p w14:paraId="457AD538"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Extern</w:t>
            </w:r>
          </w:p>
        </w:tc>
        <w:tc>
          <w:tcPr>
            <w:tcW w:w="1266" w:type="dxa"/>
            <w:shd w:val="clear" w:color="auto" w:fill="F2F2F2" w:themeFill="background1" w:themeFillShade="F2"/>
            <w:textDirection w:val="btLr"/>
          </w:tcPr>
          <w:p w14:paraId="1452988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Planning</w:t>
            </w:r>
          </w:p>
        </w:tc>
        <w:tc>
          <w:tcPr>
            <w:tcW w:w="842" w:type="dxa"/>
            <w:shd w:val="clear" w:color="auto" w:fill="F2F2F2" w:themeFill="background1" w:themeFillShade="F2"/>
            <w:textDirection w:val="btLr"/>
          </w:tcPr>
          <w:p w14:paraId="3FB1CB42"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Uitgevoerd?</w:t>
            </w:r>
          </w:p>
        </w:tc>
        <w:tc>
          <w:tcPr>
            <w:tcW w:w="3781" w:type="dxa"/>
            <w:shd w:val="clear" w:color="auto" w:fill="F2F2F2" w:themeFill="background1" w:themeFillShade="F2"/>
          </w:tcPr>
          <w:p w14:paraId="22CF6B82" w14:textId="57672A01"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Aandachtspunten</w:t>
            </w:r>
          </w:p>
          <w:p w14:paraId="0A5C2D7A" w14:textId="3C81B0D8"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Afspraken op maat van de leerling</w:t>
            </w:r>
            <w:r w:rsidR="008F23FC" w:rsidRPr="008F23FC">
              <w:rPr>
                <w:rFonts w:eastAsia="Times New Roman"/>
                <w:b/>
                <w:bCs/>
                <w:color w:val="000000"/>
                <w:lang w:eastAsia="nl-BE"/>
              </w:rPr>
              <w:t xml:space="preserve">, </w:t>
            </w:r>
            <w:r w:rsidRPr="008F23FC">
              <w:rPr>
                <w:rFonts w:eastAsia="Times New Roman"/>
                <w:b/>
                <w:bCs/>
                <w:color w:val="000000"/>
                <w:lang w:eastAsia="nl-BE"/>
              </w:rPr>
              <w:t>school</w:t>
            </w:r>
            <w:r w:rsidR="008F23FC" w:rsidRPr="008F23FC">
              <w:rPr>
                <w:rFonts w:eastAsia="Times New Roman"/>
                <w:b/>
                <w:bCs/>
                <w:color w:val="000000"/>
                <w:lang w:eastAsia="nl-BE"/>
              </w:rPr>
              <w:t>,</w:t>
            </w:r>
            <w:r w:rsidRPr="008F23FC">
              <w:rPr>
                <w:rFonts w:eastAsia="Times New Roman"/>
                <w:b/>
                <w:bCs/>
                <w:color w:val="000000"/>
                <w:lang w:eastAsia="nl-BE"/>
              </w:rPr>
              <w:t xml:space="preserve"> werkplek in functie van de individuele leerlijn</w:t>
            </w:r>
          </w:p>
        </w:tc>
      </w:tr>
      <w:tr w:rsidR="00F71050" w:rsidRPr="00C85971" w14:paraId="266EF617" w14:textId="77777777" w:rsidTr="00985FB0">
        <w:tc>
          <w:tcPr>
            <w:tcW w:w="14029" w:type="dxa"/>
            <w:gridSpan w:val="7"/>
            <w:shd w:val="clear" w:color="auto" w:fill="D9D9D9" w:themeFill="background1" w:themeFillShade="D9"/>
          </w:tcPr>
          <w:p w14:paraId="502494D8" w14:textId="77777777" w:rsidR="00F71050" w:rsidRPr="00C85971" w:rsidRDefault="00F71050" w:rsidP="00A84B46">
            <w:pPr>
              <w:pStyle w:val="Leerdoelen"/>
            </w:pPr>
            <w:r w:rsidRPr="00C85971">
              <w:t xml:space="preserve">LPD 1 +  De </w:t>
            </w:r>
            <w:r w:rsidRPr="001303E4">
              <w:t>leerling</w:t>
            </w:r>
            <w:r w:rsidRPr="00C85971">
              <w:t xml:space="preserve"> reflecteert over ethische keuzes.</w:t>
            </w:r>
          </w:p>
        </w:tc>
      </w:tr>
      <w:tr w:rsidR="00F71050" w:rsidRPr="004F1B74" w14:paraId="27B37042" w14:textId="77777777" w:rsidTr="00985FB0">
        <w:tc>
          <w:tcPr>
            <w:tcW w:w="5860" w:type="dxa"/>
          </w:tcPr>
          <w:p w14:paraId="09E39F1C" w14:textId="2BFB105D" w:rsidR="002D39A9" w:rsidRPr="00986847" w:rsidRDefault="002D39A9" w:rsidP="00986847">
            <w:pPr>
              <w:pStyle w:val="opsomming"/>
              <w:numPr>
                <w:ilvl w:val="0"/>
                <w:numId w:val="0"/>
              </w:numPr>
              <w:ind w:left="227"/>
            </w:pPr>
          </w:p>
        </w:tc>
        <w:tc>
          <w:tcPr>
            <w:tcW w:w="760" w:type="dxa"/>
          </w:tcPr>
          <w:p w14:paraId="7C5BA4F9" w14:textId="77777777" w:rsidR="00F71050" w:rsidRPr="004F1B74" w:rsidRDefault="00F71050" w:rsidP="002D39A9">
            <w:pPr>
              <w:pStyle w:val="stijllegevakkenconcretisering"/>
            </w:pPr>
          </w:p>
        </w:tc>
        <w:tc>
          <w:tcPr>
            <w:tcW w:w="760" w:type="dxa"/>
          </w:tcPr>
          <w:p w14:paraId="62D4E050" w14:textId="77777777" w:rsidR="00F71050" w:rsidRPr="004F1B74" w:rsidRDefault="00F71050" w:rsidP="002D39A9">
            <w:pPr>
              <w:pStyle w:val="stijllegevakkenconcretisering"/>
            </w:pPr>
          </w:p>
        </w:tc>
        <w:tc>
          <w:tcPr>
            <w:tcW w:w="760" w:type="dxa"/>
          </w:tcPr>
          <w:p w14:paraId="1BAE40A5" w14:textId="77777777" w:rsidR="00F71050" w:rsidRPr="004F1B74" w:rsidRDefault="00F71050" w:rsidP="002D39A9">
            <w:pPr>
              <w:pStyle w:val="stijllegevakkenconcretisering"/>
            </w:pPr>
          </w:p>
        </w:tc>
        <w:tc>
          <w:tcPr>
            <w:tcW w:w="1266" w:type="dxa"/>
          </w:tcPr>
          <w:p w14:paraId="06F2BCC8" w14:textId="77777777" w:rsidR="00F71050" w:rsidRPr="004F1B74" w:rsidRDefault="00F71050" w:rsidP="002D39A9">
            <w:pPr>
              <w:pStyle w:val="stijllegevakkenconcretisering"/>
            </w:pPr>
          </w:p>
        </w:tc>
        <w:tc>
          <w:tcPr>
            <w:tcW w:w="842" w:type="dxa"/>
          </w:tcPr>
          <w:p w14:paraId="2940F908" w14:textId="77777777" w:rsidR="00F71050" w:rsidRPr="004F1B74" w:rsidRDefault="00F71050" w:rsidP="002D39A9">
            <w:pPr>
              <w:pStyle w:val="stijllegevakkenconcretisering"/>
            </w:pPr>
          </w:p>
        </w:tc>
        <w:tc>
          <w:tcPr>
            <w:tcW w:w="3781" w:type="dxa"/>
          </w:tcPr>
          <w:p w14:paraId="3C9E8079" w14:textId="77777777" w:rsidR="00F71050" w:rsidRPr="004F1B74" w:rsidRDefault="00F71050" w:rsidP="002D39A9">
            <w:pPr>
              <w:pStyle w:val="stijllegevakkenconcretisering"/>
            </w:pPr>
          </w:p>
        </w:tc>
      </w:tr>
      <w:tr w:rsidR="00F71050" w:rsidRPr="004F1B74" w14:paraId="6FB5D30E" w14:textId="77777777" w:rsidTr="00985FB0">
        <w:tc>
          <w:tcPr>
            <w:tcW w:w="5860" w:type="dxa"/>
          </w:tcPr>
          <w:p w14:paraId="29E666B3" w14:textId="59AF9008" w:rsidR="00F71050" w:rsidRPr="004F1B74" w:rsidRDefault="00F71050" w:rsidP="002D39A9">
            <w:pPr>
              <w:pStyle w:val="stijllegevakkenconcretisering"/>
            </w:pPr>
          </w:p>
        </w:tc>
        <w:tc>
          <w:tcPr>
            <w:tcW w:w="760" w:type="dxa"/>
          </w:tcPr>
          <w:p w14:paraId="06FEA8E3" w14:textId="77777777" w:rsidR="00F71050" w:rsidRPr="004F1B74" w:rsidRDefault="00F71050" w:rsidP="002D39A9">
            <w:pPr>
              <w:pStyle w:val="stijllegevakkenconcretisering"/>
            </w:pPr>
          </w:p>
        </w:tc>
        <w:tc>
          <w:tcPr>
            <w:tcW w:w="760" w:type="dxa"/>
          </w:tcPr>
          <w:p w14:paraId="72A1C75B" w14:textId="77777777" w:rsidR="00F71050" w:rsidRPr="004F1B74" w:rsidRDefault="00F71050" w:rsidP="002D39A9">
            <w:pPr>
              <w:pStyle w:val="stijllegevakkenconcretisering"/>
            </w:pPr>
          </w:p>
        </w:tc>
        <w:tc>
          <w:tcPr>
            <w:tcW w:w="760" w:type="dxa"/>
          </w:tcPr>
          <w:p w14:paraId="4369E56B" w14:textId="77777777" w:rsidR="00F71050" w:rsidRPr="004F1B74" w:rsidRDefault="00F71050" w:rsidP="002D39A9">
            <w:pPr>
              <w:pStyle w:val="stijllegevakkenconcretisering"/>
            </w:pPr>
          </w:p>
        </w:tc>
        <w:tc>
          <w:tcPr>
            <w:tcW w:w="1266" w:type="dxa"/>
          </w:tcPr>
          <w:p w14:paraId="50932159" w14:textId="77777777" w:rsidR="00F71050" w:rsidRPr="004F1B74" w:rsidRDefault="00F71050" w:rsidP="002D39A9">
            <w:pPr>
              <w:pStyle w:val="stijllegevakkenconcretisering"/>
            </w:pPr>
          </w:p>
        </w:tc>
        <w:tc>
          <w:tcPr>
            <w:tcW w:w="842" w:type="dxa"/>
          </w:tcPr>
          <w:p w14:paraId="37732741" w14:textId="77777777" w:rsidR="00F71050" w:rsidRPr="004F1B74" w:rsidRDefault="00F71050" w:rsidP="002D39A9">
            <w:pPr>
              <w:pStyle w:val="stijllegevakkenconcretisering"/>
            </w:pPr>
          </w:p>
        </w:tc>
        <w:tc>
          <w:tcPr>
            <w:tcW w:w="3781" w:type="dxa"/>
          </w:tcPr>
          <w:p w14:paraId="57B5ACDF" w14:textId="77777777" w:rsidR="00F71050" w:rsidRPr="004F1B74" w:rsidRDefault="00F71050" w:rsidP="002D39A9">
            <w:pPr>
              <w:pStyle w:val="stijllegevakkenconcretisering"/>
            </w:pPr>
          </w:p>
        </w:tc>
      </w:tr>
      <w:tr w:rsidR="00F71050" w:rsidRPr="004F1B74" w14:paraId="1720BE6D" w14:textId="77777777" w:rsidTr="00985FB0">
        <w:tc>
          <w:tcPr>
            <w:tcW w:w="5860" w:type="dxa"/>
          </w:tcPr>
          <w:p w14:paraId="2D6EBD71" w14:textId="3F35715A" w:rsidR="00F71050" w:rsidRPr="004F1B74" w:rsidRDefault="00F71050" w:rsidP="00986847">
            <w:pPr>
              <w:pStyle w:val="opsomming"/>
              <w:numPr>
                <w:ilvl w:val="0"/>
                <w:numId w:val="0"/>
              </w:numPr>
              <w:ind w:left="227" w:hanging="227"/>
            </w:pPr>
          </w:p>
        </w:tc>
        <w:tc>
          <w:tcPr>
            <w:tcW w:w="760" w:type="dxa"/>
          </w:tcPr>
          <w:p w14:paraId="0C666D8C" w14:textId="77777777" w:rsidR="00F71050" w:rsidRPr="004F1B74" w:rsidRDefault="00F71050" w:rsidP="002D39A9">
            <w:pPr>
              <w:pStyle w:val="stijllegevakkenconcretisering"/>
            </w:pPr>
          </w:p>
        </w:tc>
        <w:tc>
          <w:tcPr>
            <w:tcW w:w="760" w:type="dxa"/>
          </w:tcPr>
          <w:p w14:paraId="50855100" w14:textId="77777777" w:rsidR="00F71050" w:rsidRPr="004F1B74" w:rsidRDefault="00F71050" w:rsidP="002D39A9">
            <w:pPr>
              <w:pStyle w:val="stijllegevakkenconcretisering"/>
            </w:pPr>
          </w:p>
        </w:tc>
        <w:tc>
          <w:tcPr>
            <w:tcW w:w="760" w:type="dxa"/>
          </w:tcPr>
          <w:p w14:paraId="25814F3C" w14:textId="77777777" w:rsidR="00F71050" w:rsidRPr="004F1B74" w:rsidRDefault="00F71050" w:rsidP="002D39A9">
            <w:pPr>
              <w:pStyle w:val="stijllegevakkenconcretisering"/>
            </w:pPr>
          </w:p>
        </w:tc>
        <w:tc>
          <w:tcPr>
            <w:tcW w:w="1266" w:type="dxa"/>
          </w:tcPr>
          <w:p w14:paraId="6CC9694A" w14:textId="77777777" w:rsidR="00F71050" w:rsidRPr="004F1B74" w:rsidRDefault="00F71050" w:rsidP="002D39A9">
            <w:pPr>
              <w:pStyle w:val="stijllegevakkenconcretisering"/>
            </w:pPr>
          </w:p>
        </w:tc>
        <w:tc>
          <w:tcPr>
            <w:tcW w:w="842" w:type="dxa"/>
          </w:tcPr>
          <w:p w14:paraId="05D93A71" w14:textId="77777777" w:rsidR="00F71050" w:rsidRPr="004F1B74" w:rsidRDefault="00F71050" w:rsidP="002D39A9">
            <w:pPr>
              <w:pStyle w:val="stijllegevakkenconcretisering"/>
            </w:pPr>
          </w:p>
        </w:tc>
        <w:tc>
          <w:tcPr>
            <w:tcW w:w="3781" w:type="dxa"/>
          </w:tcPr>
          <w:p w14:paraId="79A3AC95" w14:textId="77777777" w:rsidR="00F71050" w:rsidRPr="004F1B74" w:rsidRDefault="00F71050" w:rsidP="002D39A9">
            <w:pPr>
              <w:pStyle w:val="stijllegevakkenconcretisering"/>
            </w:pPr>
          </w:p>
        </w:tc>
      </w:tr>
      <w:tr w:rsidR="00F71050" w:rsidRPr="004F1B74" w14:paraId="234DB7F2" w14:textId="77777777" w:rsidTr="00985FB0">
        <w:tc>
          <w:tcPr>
            <w:tcW w:w="5860" w:type="dxa"/>
          </w:tcPr>
          <w:p w14:paraId="5E361D75" w14:textId="77777777" w:rsidR="00F71050" w:rsidRPr="004F1B74" w:rsidRDefault="00F71050" w:rsidP="002D39A9">
            <w:pPr>
              <w:pStyle w:val="stijllegevakkenconcretisering"/>
            </w:pPr>
          </w:p>
        </w:tc>
        <w:tc>
          <w:tcPr>
            <w:tcW w:w="760" w:type="dxa"/>
          </w:tcPr>
          <w:p w14:paraId="5D1504BE" w14:textId="77777777" w:rsidR="00F71050" w:rsidRPr="004F1B74" w:rsidRDefault="00F71050" w:rsidP="002D39A9">
            <w:pPr>
              <w:pStyle w:val="stijllegevakkenconcretisering"/>
            </w:pPr>
          </w:p>
        </w:tc>
        <w:tc>
          <w:tcPr>
            <w:tcW w:w="760" w:type="dxa"/>
          </w:tcPr>
          <w:p w14:paraId="0A63D4CD" w14:textId="77777777" w:rsidR="00F71050" w:rsidRPr="004F1B74" w:rsidRDefault="00F71050" w:rsidP="002D39A9">
            <w:pPr>
              <w:pStyle w:val="stijllegevakkenconcretisering"/>
            </w:pPr>
          </w:p>
        </w:tc>
        <w:tc>
          <w:tcPr>
            <w:tcW w:w="760" w:type="dxa"/>
          </w:tcPr>
          <w:p w14:paraId="32E785E7" w14:textId="77777777" w:rsidR="00F71050" w:rsidRPr="004F1B74" w:rsidRDefault="00F71050" w:rsidP="002D39A9">
            <w:pPr>
              <w:pStyle w:val="stijllegevakkenconcretisering"/>
            </w:pPr>
          </w:p>
        </w:tc>
        <w:tc>
          <w:tcPr>
            <w:tcW w:w="1266" w:type="dxa"/>
          </w:tcPr>
          <w:p w14:paraId="7708C90E" w14:textId="77777777" w:rsidR="00F71050" w:rsidRPr="004F1B74" w:rsidRDefault="00F71050" w:rsidP="002D39A9">
            <w:pPr>
              <w:pStyle w:val="stijllegevakkenconcretisering"/>
            </w:pPr>
          </w:p>
        </w:tc>
        <w:tc>
          <w:tcPr>
            <w:tcW w:w="842" w:type="dxa"/>
          </w:tcPr>
          <w:p w14:paraId="27160BA2" w14:textId="77777777" w:rsidR="00F71050" w:rsidRPr="004F1B74" w:rsidRDefault="00F71050" w:rsidP="002D39A9">
            <w:pPr>
              <w:pStyle w:val="stijllegevakkenconcretisering"/>
            </w:pPr>
          </w:p>
        </w:tc>
        <w:tc>
          <w:tcPr>
            <w:tcW w:w="3781" w:type="dxa"/>
          </w:tcPr>
          <w:p w14:paraId="13C90EE9" w14:textId="77777777" w:rsidR="00F71050" w:rsidRPr="004F1B74" w:rsidRDefault="00F71050" w:rsidP="002D39A9">
            <w:pPr>
              <w:pStyle w:val="stijllegevakkenconcretisering"/>
            </w:pPr>
          </w:p>
        </w:tc>
      </w:tr>
      <w:tr w:rsidR="00F71050" w:rsidRPr="004F1B74" w14:paraId="6C2BFB9B" w14:textId="77777777" w:rsidTr="00985FB0">
        <w:tc>
          <w:tcPr>
            <w:tcW w:w="5860" w:type="dxa"/>
          </w:tcPr>
          <w:p w14:paraId="77967456" w14:textId="77777777" w:rsidR="00F71050" w:rsidRPr="004F1B74" w:rsidRDefault="00F71050" w:rsidP="002D39A9">
            <w:pPr>
              <w:pStyle w:val="stijllegevakkenconcretisering"/>
            </w:pPr>
          </w:p>
        </w:tc>
        <w:tc>
          <w:tcPr>
            <w:tcW w:w="760" w:type="dxa"/>
          </w:tcPr>
          <w:p w14:paraId="61F9F4A3" w14:textId="77777777" w:rsidR="00F71050" w:rsidRPr="004F1B74" w:rsidRDefault="00F71050" w:rsidP="002D39A9">
            <w:pPr>
              <w:pStyle w:val="stijllegevakkenconcretisering"/>
            </w:pPr>
          </w:p>
        </w:tc>
        <w:tc>
          <w:tcPr>
            <w:tcW w:w="760" w:type="dxa"/>
          </w:tcPr>
          <w:p w14:paraId="4D2AF28C" w14:textId="77777777" w:rsidR="00F71050" w:rsidRPr="004F1B74" w:rsidRDefault="00F71050" w:rsidP="002D39A9">
            <w:pPr>
              <w:pStyle w:val="stijllegevakkenconcretisering"/>
            </w:pPr>
          </w:p>
        </w:tc>
        <w:tc>
          <w:tcPr>
            <w:tcW w:w="760" w:type="dxa"/>
          </w:tcPr>
          <w:p w14:paraId="03A7BCD4" w14:textId="77777777" w:rsidR="00F71050" w:rsidRPr="004F1B74" w:rsidRDefault="00F71050" w:rsidP="002D39A9">
            <w:pPr>
              <w:pStyle w:val="stijllegevakkenconcretisering"/>
            </w:pPr>
          </w:p>
        </w:tc>
        <w:tc>
          <w:tcPr>
            <w:tcW w:w="1266" w:type="dxa"/>
          </w:tcPr>
          <w:p w14:paraId="5503CDEE" w14:textId="77777777" w:rsidR="00F71050" w:rsidRPr="004F1B74" w:rsidRDefault="00F71050" w:rsidP="002D39A9">
            <w:pPr>
              <w:pStyle w:val="stijllegevakkenconcretisering"/>
            </w:pPr>
          </w:p>
        </w:tc>
        <w:tc>
          <w:tcPr>
            <w:tcW w:w="842" w:type="dxa"/>
          </w:tcPr>
          <w:p w14:paraId="0E001727" w14:textId="77777777" w:rsidR="00F71050" w:rsidRPr="004F1B74" w:rsidRDefault="00F71050" w:rsidP="002D39A9">
            <w:pPr>
              <w:pStyle w:val="stijllegevakkenconcretisering"/>
            </w:pPr>
          </w:p>
        </w:tc>
        <w:tc>
          <w:tcPr>
            <w:tcW w:w="3781" w:type="dxa"/>
          </w:tcPr>
          <w:p w14:paraId="3484F807" w14:textId="77777777" w:rsidR="00F71050" w:rsidRPr="004F1B74" w:rsidRDefault="00F71050" w:rsidP="002D39A9">
            <w:pPr>
              <w:pStyle w:val="stijllegevakkenconcretisering"/>
            </w:pPr>
          </w:p>
        </w:tc>
      </w:tr>
      <w:tr w:rsidR="00F71050" w:rsidRPr="004F1B74" w14:paraId="20783CAD" w14:textId="77777777" w:rsidTr="00985FB0">
        <w:tc>
          <w:tcPr>
            <w:tcW w:w="5860" w:type="dxa"/>
          </w:tcPr>
          <w:p w14:paraId="6E606C0E" w14:textId="77777777" w:rsidR="00F71050" w:rsidRPr="004F1B74" w:rsidRDefault="00F71050" w:rsidP="002D39A9">
            <w:pPr>
              <w:pStyle w:val="stijllegevakkenconcretisering"/>
            </w:pPr>
          </w:p>
        </w:tc>
        <w:tc>
          <w:tcPr>
            <w:tcW w:w="760" w:type="dxa"/>
          </w:tcPr>
          <w:p w14:paraId="041E53F2" w14:textId="77777777" w:rsidR="00F71050" w:rsidRPr="004F1B74" w:rsidRDefault="00F71050" w:rsidP="002D39A9">
            <w:pPr>
              <w:pStyle w:val="stijllegevakkenconcretisering"/>
            </w:pPr>
          </w:p>
        </w:tc>
        <w:tc>
          <w:tcPr>
            <w:tcW w:w="760" w:type="dxa"/>
          </w:tcPr>
          <w:p w14:paraId="1A870BF6" w14:textId="77777777" w:rsidR="00F71050" w:rsidRPr="004F1B74" w:rsidRDefault="00F71050" w:rsidP="002D39A9">
            <w:pPr>
              <w:pStyle w:val="stijllegevakkenconcretisering"/>
            </w:pPr>
          </w:p>
        </w:tc>
        <w:tc>
          <w:tcPr>
            <w:tcW w:w="760" w:type="dxa"/>
          </w:tcPr>
          <w:p w14:paraId="49E293D0" w14:textId="77777777" w:rsidR="00F71050" w:rsidRPr="004F1B74" w:rsidRDefault="00F71050" w:rsidP="002D39A9">
            <w:pPr>
              <w:pStyle w:val="stijllegevakkenconcretisering"/>
            </w:pPr>
          </w:p>
        </w:tc>
        <w:tc>
          <w:tcPr>
            <w:tcW w:w="1266" w:type="dxa"/>
          </w:tcPr>
          <w:p w14:paraId="144D7C4A" w14:textId="77777777" w:rsidR="00F71050" w:rsidRPr="004F1B74" w:rsidRDefault="00F71050" w:rsidP="002D39A9">
            <w:pPr>
              <w:pStyle w:val="stijllegevakkenconcretisering"/>
            </w:pPr>
          </w:p>
        </w:tc>
        <w:tc>
          <w:tcPr>
            <w:tcW w:w="842" w:type="dxa"/>
          </w:tcPr>
          <w:p w14:paraId="7BA5E1AB" w14:textId="77777777" w:rsidR="00F71050" w:rsidRPr="004F1B74" w:rsidRDefault="00F71050" w:rsidP="002D39A9">
            <w:pPr>
              <w:pStyle w:val="stijllegevakkenconcretisering"/>
            </w:pPr>
          </w:p>
        </w:tc>
        <w:tc>
          <w:tcPr>
            <w:tcW w:w="3781" w:type="dxa"/>
          </w:tcPr>
          <w:p w14:paraId="25CF6591" w14:textId="77777777" w:rsidR="00F71050" w:rsidRPr="004F1B74" w:rsidRDefault="00F71050" w:rsidP="002D39A9">
            <w:pPr>
              <w:pStyle w:val="stijllegevakkenconcretisering"/>
            </w:pPr>
          </w:p>
        </w:tc>
      </w:tr>
      <w:tr w:rsidR="00F71050" w14:paraId="3C9CC66B" w14:textId="77777777" w:rsidTr="00985FB0">
        <w:tc>
          <w:tcPr>
            <w:tcW w:w="14029" w:type="dxa"/>
            <w:gridSpan w:val="7"/>
            <w:shd w:val="clear" w:color="auto" w:fill="D9D9D9" w:themeFill="background1" w:themeFillShade="D9"/>
          </w:tcPr>
          <w:p w14:paraId="3FBC79E3" w14:textId="77777777" w:rsidR="00F71050" w:rsidRPr="00C97291" w:rsidRDefault="00F71050" w:rsidP="00A84B46">
            <w:pPr>
              <w:pStyle w:val="Leerdoelen"/>
            </w:pPr>
            <w:r>
              <w:t xml:space="preserve">LPD 2 +  De leerling dialogeert </w:t>
            </w:r>
            <w:r w:rsidRPr="00D56230">
              <w:t>open</w:t>
            </w:r>
            <w:r>
              <w:t xml:space="preserve"> en constructief over levensbeschouwing, inspiratie of zingeving.</w:t>
            </w:r>
          </w:p>
        </w:tc>
      </w:tr>
      <w:tr w:rsidR="00F71050" w:rsidRPr="00CA02CF" w14:paraId="68ABF31F" w14:textId="77777777" w:rsidTr="00985FB0">
        <w:tc>
          <w:tcPr>
            <w:tcW w:w="5860" w:type="dxa"/>
          </w:tcPr>
          <w:p w14:paraId="6574BF40" w14:textId="77777777" w:rsidR="00F71050" w:rsidRPr="00CA02CF" w:rsidRDefault="00F71050" w:rsidP="002D39A9">
            <w:pPr>
              <w:pStyle w:val="stijllegevakkenconcretisering"/>
            </w:pPr>
          </w:p>
        </w:tc>
        <w:tc>
          <w:tcPr>
            <w:tcW w:w="760" w:type="dxa"/>
          </w:tcPr>
          <w:p w14:paraId="4AD9E5EC" w14:textId="77777777" w:rsidR="00F71050" w:rsidRPr="00CA02CF" w:rsidRDefault="00F71050" w:rsidP="002D39A9">
            <w:pPr>
              <w:pStyle w:val="stijllegevakkenconcretisering"/>
            </w:pPr>
          </w:p>
        </w:tc>
        <w:tc>
          <w:tcPr>
            <w:tcW w:w="760" w:type="dxa"/>
          </w:tcPr>
          <w:p w14:paraId="24566940" w14:textId="77777777" w:rsidR="00F71050" w:rsidRPr="00CA02CF" w:rsidRDefault="00F71050" w:rsidP="002D39A9">
            <w:pPr>
              <w:pStyle w:val="stijllegevakkenconcretisering"/>
            </w:pPr>
          </w:p>
        </w:tc>
        <w:tc>
          <w:tcPr>
            <w:tcW w:w="760" w:type="dxa"/>
          </w:tcPr>
          <w:p w14:paraId="22107FEA" w14:textId="77777777" w:rsidR="00F71050" w:rsidRPr="00CA02CF" w:rsidRDefault="00F71050" w:rsidP="002D39A9">
            <w:pPr>
              <w:pStyle w:val="stijllegevakkenconcretisering"/>
            </w:pPr>
          </w:p>
        </w:tc>
        <w:tc>
          <w:tcPr>
            <w:tcW w:w="1266" w:type="dxa"/>
          </w:tcPr>
          <w:p w14:paraId="6E07E84E" w14:textId="77777777" w:rsidR="00F71050" w:rsidRPr="00CA02CF" w:rsidRDefault="00F71050" w:rsidP="002D39A9">
            <w:pPr>
              <w:pStyle w:val="stijllegevakkenconcretisering"/>
            </w:pPr>
          </w:p>
        </w:tc>
        <w:tc>
          <w:tcPr>
            <w:tcW w:w="842" w:type="dxa"/>
          </w:tcPr>
          <w:p w14:paraId="4067F04C" w14:textId="77777777" w:rsidR="00F71050" w:rsidRPr="00CA02CF" w:rsidRDefault="00F71050" w:rsidP="002D39A9">
            <w:pPr>
              <w:pStyle w:val="stijllegevakkenconcretisering"/>
            </w:pPr>
          </w:p>
        </w:tc>
        <w:tc>
          <w:tcPr>
            <w:tcW w:w="3781" w:type="dxa"/>
          </w:tcPr>
          <w:p w14:paraId="6E7A661A" w14:textId="77777777" w:rsidR="00F71050" w:rsidRPr="00CA02CF" w:rsidRDefault="00F71050" w:rsidP="002D39A9">
            <w:pPr>
              <w:pStyle w:val="stijllegevakkenconcretisering"/>
            </w:pPr>
          </w:p>
        </w:tc>
      </w:tr>
      <w:tr w:rsidR="00F71050" w:rsidRPr="00CA02CF" w14:paraId="028F9E9C" w14:textId="77777777" w:rsidTr="00985FB0">
        <w:tc>
          <w:tcPr>
            <w:tcW w:w="5860" w:type="dxa"/>
          </w:tcPr>
          <w:p w14:paraId="279AD9E2" w14:textId="77777777" w:rsidR="00F71050" w:rsidRPr="00CA02CF" w:rsidRDefault="00F71050" w:rsidP="002D39A9">
            <w:pPr>
              <w:pStyle w:val="stijllegevakkenconcretisering"/>
            </w:pPr>
          </w:p>
        </w:tc>
        <w:tc>
          <w:tcPr>
            <w:tcW w:w="760" w:type="dxa"/>
          </w:tcPr>
          <w:p w14:paraId="7AA582F9" w14:textId="77777777" w:rsidR="00F71050" w:rsidRPr="00CA02CF" w:rsidRDefault="00F71050" w:rsidP="002D39A9">
            <w:pPr>
              <w:pStyle w:val="stijllegevakkenconcretisering"/>
            </w:pPr>
          </w:p>
        </w:tc>
        <w:tc>
          <w:tcPr>
            <w:tcW w:w="760" w:type="dxa"/>
          </w:tcPr>
          <w:p w14:paraId="3A9E7C6C" w14:textId="77777777" w:rsidR="00F71050" w:rsidRPr="00CA02CF" w:rsidRDefault="00F71050" w:rsidP="002D39A9">
            <w:pPr>
              <w:pStyle w:val="stijllegevakkenconcretisering"/>
            </w:pPr>
          </w:p>
        </w:tc>
        <w:tc>
          <w:tcPr>
            <w:tcW w:w="760" w:type="dxa"/>
          </w:tcPr>
          <w:p w14:paraId="6D181FB6" w14:textId="77777777" w:rsidR="00F71050" w:rsidRPr="00CA02CF" w:rsidRDefault="00F71050" w:rsidP="002D39A9">
            <w:pPr>
              <w:pStyle w:val="stijllegevakkenconcretisering"/>
            </w:pPr>
          </w:p>
        </w:tc>
        <w:tc>
          <w:tcPr>
            <w:tcW w:w="1266" w:type="dxa"/>
          </w:tcPr>
          <w:p w14:paraId="51857936" w14:textId="77777777" w:rsidR="00F71050" w:rsidRPr="00CA02CF" w:rsidRDefault="00F71050" w:rsidP="002D39A9">
            <w:pPr>
              <w:pStyle w:val="stijllegevakkenconcretisering"/>
            </w:pPr>
          </w:p>
        </w:tc>
        <w:tc>
          <w:tcPr>
            <w:tcW w:w="842" w:type="dxa"/>
          </w:tcPr>
          <w:p w14:paraId="0887DC45" w14:textId="77777777" w:rsidR="00F71050" w:rsidRPr="00CA02CF" w:rsidRDefault="00F71050" w:rsidP="002D39A9">
            <w:pPr>
              <w:pStyle w:val="stijllegevakkenconcretisering"/>
            </w:pPr>
          </w:p>
        </w:tc>
        <w:tc>
          <w:tcPr>
            <w:tcW w:w="3781" w:type="dxa"/>
          </w:tcPr>
          <w:p w14:paraId="5F19F9C3" w14:textId="77777777" w:rsidR="00F71050" w:rsidRPr="00CA02CF" w:rsidRDefault="00F71050" w:rsidP="002D39A9">
            <w:pPr>
              <w:pStyle w:val="stijllegevakkenconcretisering"/>
            </w:pPr>
          </w:p>
        </w:tc>
      </w:tr>
      <w:tr w:rsidR="00F71050" w:rsidRPr="00CA02CF" w14:paraId="53F4D344" w14:textId="77777777" w:rsidTr="00985FB0">
        <w:tc>
          <w:tcPr>
            <w:tcW w:w="5860" w:type="dxa"/>
          </w:tcPr>
          <w:p w14:paraId="5AC4884F" w14:textId="77777777" w:rsidR="00F71050" w:rsidRPr="00CA02CF" w:rsidRDefault="00F71050" w:rsidP="002D39A9">
            <w:pPr>
              <w:pStyle w:val="stijllegevakkenconcretisering"/>
            </w:pPr>
          </w:p>
        </w:tc>
        <w:tc>
          <w:tcPr>
            <w:tcW w:w="760" w:type="dxa"/>
          </w:tcPr>
          <w:p w14:paraId="40AE1D09" w14:textId="77777777" w:rsidR="00F71050" w:rsidRPr="00CA02CF" w:rsidRDefault="00F71050" w:rsidP="002D39A9">
            <w:pPr>
              <w:pStyle w:val="stijllegevakkenconcretisering"/>
            </w:pPr>
          </w:p>
        </w:tc>
        <w:tc>
          <w:tcPr>
            <w:tcW w:w="760" w:type="dxa"/>
          </w:tcPr>
          <w:p w14:paraId="729CC70C" w14:textId="77777777" w:rsidR="00F71050" w:rsidRPr="00CA02CF" w:rsidRDefault="00F71050" w:rsidP="002D39A9">
            <w:pPr>
              <w:pStyle w:val="stijllegevakkenconcretisering"/>
            </w:pPr>
          </w:p>
        </w:tc>
        <w:tc>
          <w:tcPr>
            <w:tcW w:w="760" w:type="dxa"/>
          </w:tcPr>
          <w:p w14:paraId="038CFCF7" w14:textId="77777777" w:rsidR="00F71050" w:rsidRPr="00CA02CF" w:rsidRDefault="00F71050" w:rsidP="002D39A9">
            <w:pPr>
              <w:pStyle w:val="stijllegevakkenconcretisering"/>
            </w:pPr>
          </w:p>
        </w:tc>
        <w:tc>
          <w:tcPr>
            <w:tcW w:w="1266" w:type="dxa"/>
          </w:tcPr>
          <w:p w14:paraId="52D14EE5" w14:textId="77777777" w:rsidR="00F71050" w:rsidRPr="00CA02CF" w:rsidRDefault="00F71050" w:rsidP="002D39A9">
            <w:pPr>
              <w:pStyle w:val="stijllegevakkenconcretisering"/>
            </w:pPr>
          </w:p>
        </w:tc>
        <w:tc>
          <w:tcPr>
            <w:tcW w:w="842" w:type="dxa"/>
          </w:tcPr>
          <w:p w14:paraId="42CC85C0" w14:textId="77777777" w:rsidR="00F71050" w:rsidRPr="00CA02CF" w:rsidRDefault="00F71050" w:rsidP="002D39A9">
            <w:pPr>
              <w:pStyle w:val="stijllegevakkenconcretisering"/>
            </w:pPr>
          </w:p>
        </w:tc>
        <w:tc>
          <w:tcPr>
            <w:tcW w:w="3781" w:type="dxa"/>
          </w:tcPr>
          <w:p w14:paraId="3B33F96E" w14:textId="77777777" w:rsidR="00F71050" w:rsidRPr="00CA02CF" w:rsidRDefault="00F71050" w:rsidP="002D39A9">
            <w:pPr>
              <w:pStyle w:val="stijllegevakkenconcretisering"/>
            </w:pPr>
          </w:p>
        </w:tc>
      </w:tr>
      <w:tr w:rsidR="00F71050" w:rsidRPr="00CA02CF" w14:paraId="761B63E3" w14:textId="77777777" w:rsidTr="00985FB0">
        <w:tc>
          <w:tcPr>
            <w:tcW w:w="5860" w:type="dxa"/>
          </w:tcPr>
          <w:p w14:paraId="7259BD87" w14:textId="77777777" w:rsidR="00F71050" w:rsidRPr="00CA02CF" w:rsidRDefault="00F71050" w:rsidP="002D39A9">
            <w:pPr>
              <w:pStyle w:val="stijllegevakkenconcretisering"/>
            </w:pPr>
          </w:p>
        </w:tc>
        <w:tc>
          <w:tcPr>
            <w:tcW w:w="760" w:type="dxa"/>
          </w:tcPr>
          <w:p w14:paraId="77C8DE79" w14:textId="77777777" w:rsidR="00F71050" w:rsidRPr="00CA02CF" w:rsidRDefault="00F71050" w:rsidP="002D39A9">
            <w:pPr>
              <w:pStyle w:val="stijllegevakkenconcretisering"/>
            </w:pPr>
          </w:p>
        </w:tc>
        <w:tc>
          <w:tcPr>
            <w:tcW w:w="760" w:type="dxa"/>
          </w:tcPr>
          <w:p w14:paraId="700BC0AA" w14:textId="77777777" w:rsidR="00F71050" w:rsidRPr="00CA02CF" w:rsidRDefault="00F71050" w:rsidP="002D39A9">
            <w:pPr>
              <w:pStyle w:val="stijllegevakkenconcretisering"/>
            </w:pPr>
          </w:p>
        </w:tc>
        <w:tc>
          <w:tcPr>
            <w:tcW w:w="760" w:type="dxa"/>
          </w:tcPr>
          <w:p w14:paraId="0DEB2B94" w14:textId="77777777" w:rsidR="00F71050" w:rsidRPr="00CA02CF" w:rsidRDefault="00F71050" w:rsidP="002D39A9">
            <w:pPr>
              <w:pStyle w:val="stijllegevakkenconcretisering"/>
            </w:pPr>
          </w:p>
        </w:tc>
        <w:tc>
          <w:tcPr>
            <w:tcW w:w="1266" w:type="dxa"/>
          </w:tcPr>
          <w:p w14:paraId="11F37CF3" w14:textId="77777777" w:rsidR="00F71050" w:rsidRPr="00CA02CF" w:rsidRDefault="00F71050" w:rsidP="002D39A9">
            <w:pPr>
              <w:pStyle w:val="stijllegevakkenconcretisering"/>
            </w:pPr>
          </w:p>
        </w:tc>
        <w:tc>
          <w:tcPr>
            <w:tcW w:w="842" w:type="dxa"/>
          </w:tcPr>
          <w:p w14:paraId="450D21E3" w14:textId="77777777" w:rsidR="00F71050" w:rsidRPr="00CA02CF" w:rsidRDefault="00F71050" w:rsidP="002D39A9">
            <w:pPr>
              <w:pStyle w:val="stijllegevakkenconcretisering"/>
            </w:pPr>
          </w:p>
        </w:tc>
        <w:tc>
          <w:tcPr>
            <w:tcW w:w="3781" w:type="dxa"/>
          </w:tcPr>
          <w:p w14:paraId="23D9D05E" w14:textId="77777777" w:rsidR="00F71050" w:rsidRPr="00CA02CF" w:rsidRDefault="00F71050" w:rsidP="002D39A9">
            <w:pPr>
              <w:pStyle w:val="stijllegevakkenconcretisering"/>
            </w:pPr>
          </w:p>
        </w:tc>
      </w:tr>
      <w:tr w:rsidR="00F71050" w:rsidRPr="00CA02CF" w14:paraId="5648DC81" w14:textId="77777777" w:rsidTr="00985FB0">
        <w:tc>
          <w:tcPr>
            <w:tcW w:w="5860" w:type="dxa"/>
          </w:tcPr>
          <w:p w14:paraId="13D3EF15" w14:textId="77777777" w:rsidR="00F71050" w:rsidRPr="00CA02CF" w:rsidRDefault="00F71050" w:rsidP="002D39A9">
            <w:pPr>
              <w:pStyle w:val="stijllegevakkenconcretisering"/>
            </w:pPr>
          </w:p>
        </w:tc>
        <w:tc>
          <w:tcPr>
            <w:tcW w:w="760" w:type="dxa"/>
          </w:tcPr>
          <w:p w14:paraId="4487B698" w14:textId="77777777" w:rsidR="00F71050" w:rsidRPr="00CA02CF" w:rsidRDefault="00F71050" w:rsidP="002D39A9">
            <w:pPr>
              <w:pStyle w:val="stijllegevakkenconcretisering"/>
            </w:pPr>
          </w:p>
        </w:tc>
        <w:tc>
          <w:tcPr>
            <w:tcW w:w="760" w:type="dxa"/>
          </w:tcPr>
          <w:p w14:paraId="2574C760" w14:textId="77777777" w:rsidR="00F71050" w:rsidRPr="00CA02CF" w:rsidRDefault="00F71050" w:rsidP="002D39A9">
            <w:pPr>
              <w:pStyle w:val="stijllegevakkenconcretisering"/>
            </w:pPr>
          </w:p>
        </w:tc>
        <w:tc>
          <w:tcPr>
            <w:tcW w:w="760" w:type="dxa"/>
          </w:tcPr>
          <w:p w14:paraId="0C1185C5" w14:textId="77777777" w:rsidR="00F71050" w:rsidRPr="00CA02CF" w:rsidRDefault="00F71050" w:rsidP="002D39A9">
            <w:pPr>
              <w:pStyle w:val="stijllegevakkenconcretisering"/>
            </w:pPr>
          </w:p>
        </w:tc>
        <w:tc>
          <w:tcPr>
            <w:tcW w:w="1266" w:type="dxa"/>
          </w:tcPr>
          <w:p w14:paraId="17458C85" w14:textId="77777777" w:rsidR="00F71050" w:rsidRPr="00CA02CF" w:rsidRDefault="00F71050" w:rsidP="002D39A9">
            <w:pPr>
              <w:pStyle w:val="stijllegevakkenconcretisering"/>
            </w:pPr>
          </w:p>
        </w:tc>
        <w:tc>
          <w:tcPr>
            <w:tcW w:w="842" w:type="dxa"/>
          </w:tcPr>
          <w:p w14:paraId="622C7566" w14:textId="77777777" w:rsidR="00F71050" w:rsidRPr="00CA02CF" w:rsidRDefault="00F71050" w:rsidP="002D39A9">
            <w:pPr>
              <w:pStyle w:val="stijllegevakkenconcretisering"/>
            </w:pPr>
          </w:p>
        </w:tc>
        <w:tc>
          <w:tcPr>
            <w:tcW w:w="3781" w:type="dxa"/>
          </w:tcPr>
          <w:p w14:paraId="5EA0B4E7" w14:textId="77777777" w:rsidR="00F71050" w:rsidRPr="00CA02CF" w:rsidRDefault="00F71050" w:rsidP="002D39A9">
            <w:pPr>
              <w:pStyle w:val="stijllegevakkenconcretisering"/>
            </w:pPr>
          </w:p>
        </w:tc>
      </w:tr>
      <w:tr w:rsidR="00F71050" w:rsidRPr="00CA02CF" w14:paraId="109D5227" w14:textId="77777777" w:rsidTr="00985FB0">
        <w:tc>
          <w:tcPr>
            <w:tcW w:w="5860" w:type="dxa"/>
          </w:tcPr>
          <w:p w14:paraId="444031DB" w14:textId="77777777" w:rsidR="00F71050" w:rsidRPr="00CA02CF" w:rsidRDefault="00F71050" w:rsidP="002D39A9">
            <w:pPr>
              <w:pStyle w:val="stijllegevakkenconcretisering"/>
            </w:pPr>
          </w:p>
        </w:tc>
        <w:tc>
          <w:tcPr>
            <w:tcW w:w="760" w:type="dxa"/>
          </w:tcPr>
          <w:p w14:paraId="6DC57519" w14:textId="77777777" w:rsidR="00F71050" w:rsidRPr="00CA02CF" w:rsidRDefault="00F71050" w:rsidP="002D39A9">
            <w:pPr>
              <w:pStyle w:val="stijllegevakkenconcretisering"/>
            </w:pPr>
          </w:p>
        </w:tc>
        <w:tc>
          <w:tcPr>
            <w:tcW w:w="760" w:type="dxa"/>
          </w:tcPr>
          <w:p w14:paraId="4B2A386B" w14:textId="77777777" w:rsidR="00F71050" w:rsidRPr="00CA02CF" w:rsidRDefault="00F71050" w:rsidP="002D39A9">
            <w:pPr>
              <w:pStyle w:val="stijllegevakkenconcretisering"/>
            </w:pPr>
          </w:p>
        </w:tc>
        <w:tc>
          <w:tcPr>
            <w:tcW w:w="760" w:type="dxa"/>
          </w:tcPr>
          <w:p w14:paraId="2DC32FEC" w14:textId="77777777" w:rsidR="00F71050" w:rsidRPr="00CA02CF" w:rsidRDefault="00F71050" w:rsidP="002D39A9">
            <w:pPr>
              <w:pStyle w:val="stijllegevakkenconcretisering"/>
            </w:pPr>
          </w:p>
        </w:tc>
        <w:tc>
          <w:tcPr>
            <w:tcW w:w="1266" w:type="dxa"/>
          </w:tcPr>
          <w:p w14:paraId="34123C6A" w14:textId="77777777" w:rsidR="00F71050" w:rsidRPr="00CA02CF" w:rsidRDefault="00F71050" w:rsidP="002D39A9">
            <w:pPr>
              <w:pStyle w:val="stijllegevakkenconcretisering"/>
            </w:pPr>
          </w:p>
        </w:tc>
        <w:tc>
          <w:tcPr>
            <w:tcW w:w="842" w:type="dxa"/>
          </w:tcPr>
          <w:p w14:paraId="3AA47384" w14:textId="77777777" w:rsidR="00F71050" w:rsidRPr="00CA02CF" w:rsidRDefault="00F71050" w:rsidP="002D39A9">
            <w:pPr>
              <w:pStyle w:val="stijllegevakkenconcretisering"/>
            </w:pPr>
          </w:p>
        </w:tc>
        <w:tc>
          <w:tcPr>
            <w:tcW w:w="3781" w:type="dxa"/>
          </w:tcPr>
          <w:p w14:paraId="51F073F5" w14:textId="77777777" w:rsidR="00F71050" w:rsidRPr="00CA02CF" w:rsidRDefault="00F71050" w:rsidP="002D39A9">
            <w:pPr>
              <w:pStyle w:val="stijllegevakkenconcretisering"/>
            </w:pPr>
          </w:p>
        </w:tc>
      </w:tr>
      <w:tr w:rsidR="00F71050" w:rsidRPr="00C85971" w14:paraId="10798DC8" w14:textId="77777777" w:rsidTr="00985FB0">
        <w:tc>
          <w:tcPr>
            <w:tcW w:w="14029" w:type="dxa"/>
            <w:gridSpan w:val="7"/>
            <w:shd w:val="clear" w:color="auto" w:fill="D9D9D9" w:themeFill="background1" w:themeFillShade="D9"/>
          </w:tcPr>
          <w:p w14:paraId="08D03F8F" w14:textId="217193DD" w:rsidR="009F21E5" w:rsidRPr="001B3397" w:rsidRDefault="00F71050" w:rsidP="001B3397">
            <w:pPr>
              <w:pStyle w:val="Leerdoelen"/>
            </w:pPr>
            <w:r w:rsidRPr="001B3397">
              <w:t xml:space="preserve">LPD 3     De leerling </w:t>
            </w:r>
            <w:r w:rsidR="009F21E5" w:rsidRPr="001B3397">
              <w:t>handelt</w:t>
            </w:r>
          </w:p>
          <w:p w14:paraId="38230BC5" w14:textId="77777777" w:rsidR="009F21E5" w:rsidRPr="009F21E5" w:rsidRDefault="009F21E5" w:rsidP="002C1718">
            <w:pPr>
              <w:pStyle w:val="Opsomming1"/>
            </w:pPr>
            <w:r w:rsidRPr="009F21E5">
              <w:t>in teamverband (organisatiecultuur, communicatie, procedures);</w:t>
            </w:r>
          </w:p>
          <w:p w14:paraId="33874E99" w14:textId="77777777" w:rsidR="009F21E5" w:rsidRPr="009F21E5" w:rsidRDefault="009F21E5" w:rsidP="002C1718">
            <w:pPr>
              <w:pStyle w:val="Opsomming1"/>
            </w:pPr>
            <w:r w:rsidRPr="009F21E5">
              <w:t>economisch en duurzaam;</w:t>
            </w:r>
          </w:p>
          <w:p w14:paraId="7E6554F7" w14:textId="2C981CE8" w:rsidR="00F71050" w:rsidRPr="009F21E5" w:rsidRDefault="009F21E5" w:rsidP="002C1718">
            <w:pPr>
              <w:pStyle w:val="Opsomming1"/>
            </w:pPr>
            <w:r w:rsidRPr="009F21E5">
              <w:t>hygiënisch.</w:t>
            </w:r>
          </w:p>
        </w:tc>
      </w:tr>
      <w:tr w:rsidR="00F71050" w:rsidRPr="004F1B74" w14:paraId="3F9F9AE3" w14:textId="77777777" w:rsidTr="00985FB0">
        <w:tc>
          <w:tcPr>
            <w:tcW w:w="5860" w:type="dxa"/>
          </w:tcPr>
          <w:p w14:paraId="2240E37C" w14:textId="77777777" w:rsidR="00F71050" w:rsidRPr="004F1B74" w:rsidRDefault="00F71050" w:rsidP="002D39A9">
            <w:pPr>
              <w:pStyle w:val="stijllegevakkenconcretisering"/>
            </w:pPr>
          </w:p>
        </w:tc>
        <w:tc>
          <w:tcPr>
            <w:tcW w:w="760" w:type="dxa"/>
          </w:tcPr>
          <w:p w14:paraId="2E63DDDF" w14:textId="77777777" w:rsidR="00F71050" w:rsidRPr="004F1B74" w:rsidRDefault="00F71050" w:rsidP="002D39A9">
            <w:pPr>
              <w:pStyle w:val="stijllegevakkenconcretisering"/>
            </w:pPr>
          </w:p>
        </w:tc>
        <w:tc>
          <w:tcPr>
            <w:tcW w:w="760" w:type="dxa"/>
          </w:tcPr>
          <w:p w14:paraId="484374F9" w14:textId="77777777" w:rsidR="00F71050" w:rsidRPr="004F1B74" w:rsidRDefault="00F71050" w:rsidP="002D39A9">
            <w:pPr>
              <w:pStyle w:val="stijllegevakkenconcretisering"/>
            </w:pPr>
          </w:p>
        </w:tc>
        <w:tc>
          <w:tcPr>
            <w:tcW w:w="760" w:type="dxa"/>
          </w:tcPr>
          <w:p w14:paraId="5EEB60CD" w14:textId="77777777" w:rsidR="00F71050" w:rsidRPr="004F1B74" w:rsidRDefault="00F71050" w:rsidP="002D39A9">
            <w:pPr>
              <w:pStyle w:val="stijllegevakkenconcretisering"/>
            </w:pPr>
          </w:p>
        </w:tc>
        <w:tc>
          <w:tcPr>
            <w:tcW w:w="1266" w:type="dxa"/>
          </w:tcPr>
          <w:p w14:paraId="06ED8B57" w14:textId="77777777" w:rsidR="00F71050" w:rsidRPr="004F1B74" w:rsidRDefault="00F71050" w:rsidP="002D39A9">
            <w:pPr>
              <w:pStyle w:val="stijllegevakkenconcretisering"/>
            </w:pPr>
          </w:p>
        </w:tc>
        <w:tc>
          <w:tcPr>
            <w:tcW w:w="842" w:type="dxa"/>
          </w:tcPr>
          <w:p w14:paraId="62074D8A" w14:textId="77777777" w:rsidR="00F71050" w:rsidRPr="004F1B74" w:rsidRDefault="00F71050" w:rsidP="002D39A9">
            <w:pPr>
              <w:pStyle w:val="stijllegevakkenconcretisering"/>
            </w:pPr>
          </w:p>
        </w:tc>
        <w:tc>
          <w:tcPr>
            <w:tcW w:w="3781" w:type="dxa"/>
          </w:tcPr>
          <w:p w14:paraId="4D36852B" w14:textId="77777777" w:rsidR="00F71050" w:rsidRPr="004F1B74" w:rsidRDefault="00F71050" w:rsidP="002D39A9">
            <w:pPr>
              <w:pStyle w:val="stijllegevakkenconcretisering"/>
            </w:pPr>
          </w:p>
        </w:tc>
      </w:tr>
      <w:tr w:rsidR="00F71050" w:rsidRPr="004F1B74" w14:paraId="536F8149" w14:textId="77777777" w:rsidTr="00985FB0">
        <w:tc>
          <w:tcPr>
            <w:tcW w:w="5860" w:type="dxa"/>
          </w:tcPr>
          <w:p w14:paraId="6905CF41" w14:textId="77777777" w:rsidR="00F71050" w:rsidRPr="004F1B74" w:rsidRDefault="00F71050" w:rsidP="002D39A9">
            <w:pPr>
              <w:pStyle w:val="stijllegevakkenconcretisering"/>
            </w:pPr>
          </w:p>
        </w:tc>
        <w:tc>
          <w:tcPr>
            <w:tcW w:w="760" w:type="dxa"/>
          </w:tcPr>
          <w:p w14:paraId="1EECD3D2" w14:textId="77777777" w:rsidR="00F71050" w:rsidRPr="004F1B74" w:rsidRDefault="00F71050" w:rsidP="002D39A9">
            <w:pPr>
              <w:pStyle w:val="stijllegevakkenconcretisering"/>
            </w:pPr>
          </w:p>
        </w:tc>
        <w:tc>
          <w:tcPr>
            <w:tcW w:w="760" w:type="dxa"/>
          </w:tcPr>
          <w:p w14:paraId="7E86E5A5" w14:textId="77777777" w:rsidR="00F71050" w:rsidRPr="004F1B74" w:rsidRDefault="00F71050" w:rsidP="002D39A9">
            <w:pPr>
              <w:pStyle w:val="stijllegevakkenconcretisering"/>
            </w:pPr>
          </w:p>
        </w:tc>
        <w:tc>
          <w:tcPr>
            <w:tcW w:w="760" w:type="dxa"/>
          </w:tcPr>
          <w:p w14:paraId="1824DA4A" w14:textId="77777777" w:rsidR="00F71050" w:rsidRPr="004F1B74" w:rsidRDefault="00F71050" w:rsidP="002D39A9">
            <w:pPr>
              <w:pStyle w:val="stijllegevakkenconcretisering"/>
            </w:pPr>
          </w:p>
        </w:tc>
        <w:tc>
          <w:tcPr>
            <w:tcW w:w="1266" w:type="dxa"/>
          </w:tcPr>
          <w:p w14:paraId="58D6F95C" w14:textId="77777777" w:rsidR="00F71050" w:rsidRPr="004F1B74" w:rsidRDefault="00F71050" w:rsidP="002D39A9">
            <w:pPr>
              <w:pStyle w:val="stijllegevakkenconcretisering"/>
            </w:pPr>
          </w:p>
        </w:tc>
        <w:tc>
          <w:tcPr>
            <w:tcW w:w="842" w:type="dxa"/>
          </w:tcPr>
          <w:p w14:paraId="4A292C44" w14:textId="77777777" w:rsidR="00F71050" w:rsidRPr="004F1B74" w:rsidRDefault="00F71050" w:rsidP="002D39A9">
            <w:pPr>
              <w:pStyle w:val="stijllegevakkenconcretisering"/>
            </w:pPr>
          </w:p>
        </w:tc>
        <w:tc>
          <w:tcPr>
            <w:tcW w:w="3781" w:type="dxa"/>
          </w:tcPr>
          <w:p w14:paraId="2894117C" w14:textId="77777777" w:rsidR="00F71050" w:rsidRPr="004F1B74" w:rsidRDefault="00F71050" w:rsidP="002D39A9">
            <w:pPr>
              <w:pStyle w:val="stijllegevakkenconcretisering"/>
            </w:pPr>
          </w:p>
        </w:tc>
      </w:tr>
      <w:tr w:rsidR="00F71050" w:rsidRPr="004F1B74" w14:paraId="09A831C6" w14:textId="77777777" w:rsidTr="00985FB0">
        <w:tc>
          <w:tcPr>
            <w:tcW w:w="5860" w:type="dxa"/>
          </w:tcPr>
          <w:p w14:paraId="77BFB30B" w14:textId="77777777" w:rsidR="00F71050" w:rsidRPr="004F1B74" w:rsidRDefault="00F71050" w:rsidP="002D39A9">
            <w:pPr>
              <w:pStyle w:val="stijllegevakkenconcretisering"/>
            </w:pPr>
          </w:p>
        </w:tc>
        <w:tc>
          <w:tcPr>
            <w:tcW w:w="760" w:type="dxa"/>
          </w:tcPr>
          <w:p w14:paraId="1044B1EC" w14:textId="77777777" w:rsidR="00F71050" w:rsidRPr="004F1B74" w:rsidRDefault="00F71050" w:rsidP="002D39A9">
            <w:pPr>
              <w:pStyle w:val="stijllegevakkenconcretisering"/>
            </w:pPr>
          </w:p>
        </w:tc>
        <w:tc>
          <w:tcPr>
            <w:tcW w:w="760" w:type="dxa"/>
          </w:tcPr>
          <w:p w14:paraId="366A6734" w14:textId="77777777" w:rsidR="00F71050" w:rsidRPr="004F1B74" w:rsidRDefault="00F71050" w:rsidP="002D39A9">
            <w:pPr>
              <w:pStyle w:val="stijllegevakkenconcretisering"/>
            </w:pPr>
          </w:p>
        </w:tc>
        <w:tc>
          <w:tcPr>
            <w:tcW w:w="760" w:type="dxa"/>
          </w:tcPr>
          <w:p w14:paraId="2B05FFC6" w14:textId="77777777" w:rsidR="00F71050" w:rsidRPr="004F1B74" w:rsidRDefault="00F71050" w:rsidP="002D39A9">
            <w:pPr>
              <w:pStyle w:val="stijllegevakkenconcretisering"/>
            </w:pPr>
          </w:p>
        </w:tc>
        <w:tc>
          <w:tcPr>
            <w:tcW w:w="1266" w:type="dxa"/>
          </w:tcPr>
          <w:p w14:paraId="20320627" w14:textId="77777777" w:rsidR="00F71050" w:rsidRPr="004F1B74" w:rsidRDefault="00F71050" w:rsidP="002D39A9">
            <w:pPr>
              <w:pStyle w:val="stijllegevakkenconcretisering"/>
            </w:pPr>
          </w:p>
        </w:tc>
        <w:tc>
          <w:tcPr>
            <w:tcW w:w="842" w:type="dxa"/>
          </w:tcPr>
          <w:p w14:paraId="3A22DAFD" w14:textId="77777777" w:rsidR="00F71050" w:rsidRPr="004F1B74" w:rsidRDefault="00F71050" w:rsidP="002D39A9">
            <w:pPr>
              <w:pStyle w:val="stijllegevakkenconcretisering"/>
            </w:pPr>
          </w:p>
        </w:tc>
        <w:tc>
          <w:tcPr>
            <w:tcW w:w="3781" w:type="dxa"/>
          </w:tcPr>
          <w:p w14:paraId="6637E710" w14:textId="77777777" w:rsidR="00F71050" w:rsidRPr="004F1B74" w:rsidRDefault="00F71050" w:rsidP="002D39A9">
            <w:pPr>
              <w:pStyle w:val="stijllegevakkenconcretisering"/>
            </w:pPr>
          </w:p>
        </w:tc>
      </w:tr>
      <w:tr w:rsidR="00F71050" w:rsidRPr="004F1B74" w14:paraId="6A993022" w14:textId="77777777" w:rsidTr="00985FB0">
        <w:tc>
          <w:tcPr>
            <w:tcW w:w="5860" w:type="dxa"/>
          </w:tcPr>
          <w:p w14:paraId="148A2E0F" w14:textId="77777777" w:rsidR="00F71050" w:rsidRPr="004F1B74" w:rsidRDefault="00F71050" w:rsidP="002D39A9">
            <w:pPr>
              <w:pStyle w:val="stijllegevakkenconcretisering"/>
            </w:pPr>
          </w:p>
        </w:tc>
        <w:tc>
          <w:tcPr>
            <w:tcW w:w="760" w:type="dxa"/>
          </w:tcPr>
          <w:p w14:paraId="1415A09C" w14:textId="77777777" w:rsidR="00F71050" w:rsidRPr="004F1B74" w:rsidRDefault="00F71050" w:rsidP="002D39A9">
            <w:pPr>
              <w:pStyle w:val="stijllegevakkenconcretisering"/>
            </w:pPr>
          </w:p>
        </w:tc>
        <w:tc>
          <w:tcPr>
            <w:tcW w:w="760" w:type="dxa"/>
          </w:tcPr>
          <w:p w14:paraId="1CBF4C21" w14:textId="77777777" w:rsidR="00F71050" w:rsidRPr="004F1B74" w:rsidRDefault="00F71050" w:rsidP="002D39A9">
            <w:pPr>
              <w:pStyle w:val="stijllegevakkenconcretisering"/>
            </w:pPr>
          </w:p>
        </w:tc>
        <w:tc>
          <w:tcPr>
            <w:tcW w:w="760" w:type="dxa"/>
          </w:tcPr>
          <w:p w14:paraId="71D83E17" w14:textId="77777777" w:rsidR="00F71050" w:rsidRPr="004F1B74" w:rsidRDefault="00F71050" w:rsidP="002D39A9">
            <w:pPr>
              <w:pStyle w:val="stijllegevakkenconcretisering"/>
            </w:pPr>
          </w:p>
        </w:tc>
        <w:tc>
          <w:tcPr>
            <w:tcW w:w="1266" w:type="dxa"/>
          </w:tcPr>
          <w:p w14:paraId="0FD2E9BA" w14:textId="77777777" w:rsidR="00F71050" w:rsidRPr="004F1B74" w:rsidRDefault="00F71050" w:rsidP="002D39A9">
            <w:pPr>
              <w:pStyle w:val="stijllegevakkenconcretisering"/>
            </w:pPr>
          </w:p>
        </w:tc>
        <w:tc>
          <w:tcPr>
            <w:tcW w:w="842" w:type="dxa"/>
          </w:tcPr>
          <w:p w14:paraId="295D314E" w14:textId="77777777" w:rsidR="00F71050" w:rsidRPr="004F1B74" w:rsidRDefault="00F71050" w:rsidP="002D39A9">
            <w:pPr>
              <w:pStyle w:val="stijllegevakkenconcretisering"/>
            </w:pPr>
          </w:p>
        </w:tc>
        <w:tc>
          <w:tcPr>
            <w:tcW w:w="3781" w:type="dxa"/>
          </w:tcPr>
          <w:p w14:paraId="773941AB" w14:textId="77777777" w:rsidR="00F71050" w:rsidRPr="004F1B74" w:rsidRDefault="00F71050" w:rsidP="002D39A9">
            <w:pPr>
              <w:pStyle w:val="stijllegevakkenconcretisering"/>
            </w:pPr>
          </w:p>
        </w:tc>
      </w:tr>
      <w:tr w:rsidR="00F71050" w:rsidRPr="004F1B74" w14:paraId="2E350E21" w14:textId="77777777" w:rsidTr="00985FB0">
        <w:tc>
          <w:tcPr>
            <w:tcW w:w="5860" w:type="dxa"/>
          </w:tcPr>
          <w:p w14:paraId="11D881AA" w14:textId="77777777" w:rsidR="00F71050" w:rsidRPr="004F1B74" w:rsidRDefault="00F71050" w:rsidP="002D39A9">
            <w:pPr>
              <w:pStyle w:val="stijllegevakkenconcretisering"/>
            </w:pPr>
          </w:p>
        </w:tc>
        <w:tc>
          <w:tcPr>
            <w:tcW w:w="760" w:type="dxa"/>
          </w:tcPr>
          <w:p w14:paraId="39F30D28" w14:textId="77777777" w:rsidR="00F71050" w:rsidRPr="004F1B74" w:rsidRDefault="00F71050" w:rsidP="002D39A9">
            <w:pPr>
              <w:pStyle w:val="stijllegevakkenconcretisering"/>
            </w:pPr>
          </w:p>
        </w:tc>
        <w:tc>
          <w:tcPr>
            <w:tcW w:w="760" w:type="dxa"/>
          </w:tcPr>
          <w:p w14:paraId="3C4C8C6D" w14:textId="77777777" w:rsidR="00F71050" w:rsidRPr="004F1B74" w:rsidRDefault="00F71050" w:rsidP="002D39A9">
            <w:pPr>
              <w:pStyle w:val="stijllegevakkenconcretisering"/>
            </w:pPr>
          </w:p>
        </w:tc>
        <w:tc>
          <w:tcPr>
            <w:tcW w:w="760" w:type="dxa"/>
          </w:tcPr>
          <w:p w14:paraId="5FB403B8" w14:textId="77777777" w:rsidR="00F71050" w:rsidRPr="004F1B74" w:rsidRDefault="00F71050" w:rsidP="002D39A9">
            <w:pPr>
              <w:pStyle w:val="stijllegevakkenconcretisering"/>
            </w:pPr>
          </w:p>
        </w:tc>
        <w:tc>
          <w:tcPr>
            <w:tcW w:w="1266" w:type="dxa"/>
          </w:tcPr>
          <w:p w14:paraId="17FF86AF" w14:textId="77777777" w:rsidR="00F71050" w:rsidRPr="004F1B74" w:rsidRDefault="00F71050" w:rsidP="002D39A9">
            <w:pPr>
              <w:pStyle w:val="stijllegevakkenconcretisering"/>
            </w:pPr>
          </w:p>
        </w:tc>
        <w:tc>
          <w:tcPr>
            <w:tcW w:w="842" w:type="dxa"/>
          </w:tcPr>
          <w:p w14:paraId="40DE9D13" w14:textId="77777777" w:rsidR="00F71050" w:rsidRPr="004F1B74" w:rsidRDefault="00F71050" w:rsidP="002D39A9">
            <w:pPr>
              <w:pStyle w:val="stijllegevakkenconcretisering"/>
            </w:pPr>
          </w:p>
        </w:tc>
        <w:tc>
          <w:tcPr>
            <w:tcW w:w="3781" w:type="dxa"/>
          </w:tcPr>
          <w:p w14:paraId="373CAFE7" w14:textId="77777777" w:rsidR="00F71050" w:rsidRPr="004F1B74" w:rsidRDefault="00F71050" w:rsidP="002D39A9">
            <w:pPr>
              <w:pStyle w:val="stijllegevakkenconcretisering"/>
            </w:pPr>
          </w:p>
        </w:tc>
      </w:tr>
      <w:tr w:rsidR="00F71050" w:rsidRPr="004F1B74" w14:paraId="48E174B4" w14:textId="77777777" w:rsidTr="00985FB0">
        <w:tc>
          <w:tcPr>
            <w:tcW w:w="5860" w:type="dxa"/>
          </w:tcPr>
          <w:p w14:paraId="446BE054" w14:textId="77777777" w:rsidR="00F71050" w:rsidRPr="004F1B74" w:rsidRDefault="00F71050" w:rsidP="002D39A9">
            <w:pPr>
              <w:pStyle w:val="stijllegevakkenconcretisering"/>
            </w:pPr>
          </w:p>
        </w:tc>
        <w:tc>
          <w:tcPr>
            <w:tcW w:w="760" w:type="dxa"/>
          </w:tcPr>
          <w:p w14:paraId="7989D645" w14:textId="77777777" w:rsidR="00F71050" w:rsidRPr="004F1B74" w:rsidRDefault="00F71050" w:rsidP="002D39A9">
            <w:pPr>
              <w:pStyle w:val="stijllegevakkenconcretisering"/>
            </w:pPr>
          </w:p>
        </w:tc>
        <w:tc>
          <w:tcPr>
            <w:tcW w:w="760" w:type="dxa"/>
          </w:tcPr>
          <w:p w14:paraId="37EE1A84" w14:textId="77777777" w:rsidR="00F71050" w:rsidRPr="004F1B74" w:rsidRDefault="00F71050" w:rsidP="002D39A9">
            <w:pPr>
              <w:pStyle w:val="stijllegevakkenconcretisering"/>
            </w:pPr>
          </w:p>
        </w:tc>
        <w:tc>
          <w:tcPr>
            <w:tcW w:w="760" w:type="dxa"/>
          </w:tcPr>
          <w:p w14:paraId="447C00C3" w14:textId="77777777" w:rsidR="00F71050" w:rsidRPr="004F1B74" w:rsidRDefault="00F71050" w:rsidP="002D39A9">
            <w:pPr>
              <w:pStyle w:val="stijllegevakkenconcretisering"/>
            </w:pPr>
          </w:p>
        </w:tc>
        <w:tc>
          <w:tcPr>
            <w:tcW w:w="1266" w:type="dxa"/>
          </w:tcPr>
          <w:p w14:paraId="64360544" w14:textId="77777777" w:rsidR="00F71050" w:rsidRPr="004F1B74" w:rsidRDefault="00F71050" w:rsidP="002D39A9">
            <w:pPr>
              <w:pStyle w:val="stijllegevakkenconcretisering"/>
            </w:pPr>
          </w:p>
        </w:tc>
        <w:tc>
          <w:tcPr>
            <w:tcW w:w="842" w:type="dxa"/>
          </w:tcPr>
          <w:p w14:paraId="0774E609" w14:textId="77777777" w:rsidR="00F71050" w:rsidRPr="004F1B74" w:rsidRDefault="00F71050" w:rsidP="002D39A9">
            <w:pPr>
              <w:pStyle w:val="stijllegevakkenconcretisering"/>
            </w:pPr>
          </w:p>
        </w:tc>
        <w:tc>
          <w:tcPr>
            <w:tcW w:w="3781" w:type="dxa"/>
          </w:tcPr>
          <w:p w14:paraId="2AA9A310" w14:textId="77777777" w:rsidR="00F71050" w:rsidRPr="004F1B74" w:rsidRDefault="00F71050" w:rsidP="002D39A9">
            <w:pPr>
              <w:pStyle w:val="stijllegevakkenconcretisering"/>
            </w:pPr>
          </w:p>
        </w:tc>
      </w:tr>
      <w:tr w:rsidR="00F71050" w:rsidRPr="004F1B74" w14:paraId="7F92F4B4" w14:textId="77777777" w:rsidTr="00985FB0">
        <w:tc>
          <w:tcPr>
            <w:tcW w:w="5860" w:type="dxa"/>
          </w:tcPr>
          <w:p w14:paraId="0C46F9B5" w14:textId="77777777" w:rsidR="00F71050" w:rsidRPr="004F1B74" w:rsidRDefault="00F71050" w:rsidP="002D39A9">
            <w:pPr>
              <w:pStyle w:val="stijllegevakkenconcretisering"/>
            </w:pPr>
          </w:p>
        </w:tc>
        <w:tc>
          <w:tcPr>
            <w:tcW w:w="760" w:type="dxa"/>
          </w:tcPr>
          <w:p w14:paraId="19E63FD7" w14:textId="77777777" w:rsidR="00F71050" w:rsidRPr="004F1B74" w:rsidRDefault="00F71050" w:rsidP="002D39A9">
            <w:pPr>
              <w:pStyle w:val="stijllegevakkenconcretisering"/>
            </w:pPr>
          </w:p>
        </w:tc>
        <w:tc>
          <w:tcPr>
            <w:tcW w:w="760" w:type="dxa"/>
          </w:tcPr>
          <w:p w14:paraId="312BDF97" w14:textId="77777777" w:rsidR="00F71050" w:rsidRPr="004F1B74" w:rsidRDefault="00F71050" w:rsidP="002D39A9">
            <w:pPr>
              <w:pStyle w:val="stijllegevakkenconcretisering"/>
            </w:pPr>
          </w:p>
        </w:tc>
        <w:tc>
          <w:tcPr>
            <w:tcW w:w="760" w:type="dxa"/>
          </w:tcPr>
          <w:p w14:paraId="7B2D7E71" w14:textId="77777777" w:rsidR="00F71050" w:rsidRPr="004F1B74" w:rsidRDefault="00F71050" w:rsidP="002D39A9">
            <w:pPr>
              <w:pStyle w:val="stijllegevakkenconcretisering"/>
            </w:pPr>
          </w:p>
        </w:tc>
        <w:tc>
          <w:tcPr>
            <w:tcW w:w="1266" w:type="dxa"/>
          </w:tcPr>
          <w:p w14:paraId="1B58A60C" w14:textId="77777777" w:rsidR="00F71050" w:rsidRPr="004F1B74" w:rsidRDefault="00F71050" w:rsidP="002D39A9">
            <w:pPr>
              <w:pStyle w:val="stijllegevakkenconcretisering"/>
            </w:pPr>
          </w:p>
        </w:tc>
        <w:tc>
          <w:tcPr>
            <w:tcW w:w="842" w:type="dxa"/>
          </w:tcPr>
          <w:p w14:paraId="32E6CA8A" w14:textId="77777777" w:rsidR="00F71050" w:rsidRPr="004F1B74" w:rsidRDefault="00F71050" w:rsidP="002D39A9">
            <w:pPr>
              <w:pStyle w:val="stijllegevakkenconcretisering"/>
            </w:pPr>
          </w:p>
        </w:tc>
        <w:tc>
          <w:tcPr>
            <w:tcW w:w="3781" w:type="dxa"/>
          </w:tcPr>
          <w:p w14:paraId="5AF4E21A" w14:textId="77777777" w:rsidR="00F71050" w:rsidRPr="004F1B74" w:rsidRDefault="00F71050" w:rsidP="002D39A9">
            <w:pPr>
              <w:pStyle w:val="stijllegevakkenconcretisering"/>
            </w:pPr>
          </w:p>
        </w:tc>
      </w:tr>
      <w:tr w:rsidR="00F71050" w:rsidRPr="00C85971" w14:paraId="1DAE702D" w14:textId="77777777" w:rsidTr="00985FB0">
        <w:tc>
          <w:tcPr>
            <w:tcW w:w="14029" w:type="dxa"/>
            <w:gridSpan w:val="7"/>
            <w:shd w:val="clear" w:color="auto" w:fill="D9D9D9" w:themeFill="background1" w:themeFillShade="D9"/>
          </w:tcPr>
          <w:p w14:paraId="43C2A7DC" w14:textId="1824E9A1" w:rsidR="00FC0DDF" w:rsidRPr="00AC5450" w:rsidRDefault="00F71050" w:rsidP="00E2721A">
            <w:pPr>
              <w:pStyle w:val="Leerdoelen"/>
            </w:pPr>
            <w:r w:rsidRPr="00C85971">
              <w:t xml:space="preserve">LPD 4     De leerling </w:t>
            </w:r>
            <w:r w:rsidR="0081432E" w:rsidRPr="0018484C">
              <w:t>pas</w:t>
            </w:r>
            <w:r w:rsidR="0081432E">
              <w:t>t</w:t>
            </w:r>
            <w:r w:rsidR="001B3397">
              <w:t xml:space="preserve"> </w:t>
            </w:r>
            <w:r w:rsidR="0081432E" w:rsidRPr="0018484C">
              <w:t>veiligheidsvoorschriften en -richtlijnen</w:t>
            </w:r>
            <w:r w:rsidR="0081432E">
              <w:t xml:space="preserve"> en </w:t>
            </w:r>
            <w:r w:rsidR="0081432E" w:rsidRPr="0018484C">
              <w:t>milieunormen</w:t>
            </w:r>
            <w:r w:rsidR="0081432E">
              <w:t xml:space="preserve"> toe.</w:t>
            </w:r>
          </w:p>
        </w:tc>
      </w:tr>
      <w:tr w:rsidR="00F71050" w14:paraId="2E6CC8CF" w14:textId="77777777" w:rsidTr="00985FB0">
        <w:tc>
          <w:tcPr>
            <w:tcW w:w="5860" w:type="dxa"/>
          </w:tcPr>
          <w:p w14:paraId="48122C3D" w14:textId="77777777" w:rsidR="00F71050" w:rsidRDefault="00F71050" w:rsidP="002D39A9">
            <w:pPr>
              <w:pStyle w:val="stijllegevakkenconcretisering"/>
            </w:pPr>
          </w:p>
        </w:tc>
        <w:tc>
          <w:tcPr>
            <w:tcW w:w="760" w:type="dxa"/>
          </w:tcPr>
          <w:p w14:paraId="7C37FB58" w14:textId="77777777" w:rsidR="00F71050" w:rsidRDefault="00F71050" w:rsidP="002D39A9">
            <w:pPr>
              <w:pStyle w:val="stijllegevakkenconcretisering"/>
            </w:pPr>
          </w:p>
        </w:tc>
        <w:tc>
          <w:tcPr>
            <w:tcW w:w="760" w:type="dxa"/>
          </w:tcPr>
          <w:p w14:paraId="0AB26159" w14:textId="77777777" w:rsidR="00F71050" w:rsidRDefault="00F71050" w:rsidP="002D39A9">
            <w:pPr>
              <w:pStyle w:val="stijllegevakkenconcretisering"/>
            </w:pPr>
          </w:p>
        </w:tc>
        <w:tc>
          <w:tcPr>
            <w:tcW w:w="760" w:type="dxa"/>
          </w:tcPr>
          <w:p w14:paraId="784D48E7" w14:textId="77777777" w:rsidR="00F71050" w:rsidRDefault="00F71050" w:rsidP="002D39A9">
            <w:pPr>
              <w:pStyle w:val="stijllegevakkenconcretisering"/>
            </w:pPr>
          </w:p>
        </w:tc>
        <w:tc>
          <w:tcPr>
            <w:tcW w:w="1266" w:type="dxa"/>
          </w:tcPr>
          <w:p w14:paraId="47F2C140" w14:textId="77777777" w:rsidR="00F71050" w:rsidRDefault="00F71050" w:rsidP="002D39A9">
            <w:pPr>
              <w:pStyle w:val="stijllegevakkenconcretisering"/>
            </w:pPr>
          </w:p>
        </w:tc>
        <w:tc>
          <w:tcPr>
            <w:tcW w:w="842" w:type="dxa"/>
          </w:tcPr>
          <w:p w14:paraId="46EC8D7D" w14:textId="77777777" w:rsidR="00F71050" w:rsidRDefault="00F71050" w:rsidP="002D39A9">
            <w:pPr>
              <w:pStyle w:val="stijllegevakkenconcretisering"/>
            </w:pPr>
          </w:p>
        </w:tc>
        <w:tc>
          <w:tcPr>
            <w:tcW w:w="3781" w:type="dxa"/>
          </w:tcPr>
          <w:p w14:paraId="7BFCDB0F" w14:textId="77777777" w:rsidR="00F71050" w:rsidRDefault="00F71050" w:rsidP="002D39A9">
            <w:pPr>
              <w:pStyle w:val="stijllegevakkenconcretisering"/>
            </w:pPr>
          </w:p>
        </w:tc>
      </w:tr>
      <w:tr w:rsidR="00F71050" w14:paraId="65472383" w14:textId="77777777" w:rsidTr="00985FB0">
        <w:tc>
          <w:tcPr>
            <w:tcW w:w="5860" w:type="dxa"/>
          </w:tcPr>
          <w:p w14:paraId="1E607881" w14:textId="77777777" w:rsidR="00F71050" w:rsidRDefault="00F71050" w:rsidP="002D39A9">
            <w:pPr>
              <w:pStyle w:val="stijllegevakkenconcretisering"/>
            </w:pPr>
          </w:p>
        </w:tc>
        <w:tc>
          <w:tcPr>
            <w:tcW w:w="760" w:type="dxa"/>
          </w:tcPr>
          <w:p w14:paraId="75FBB564" w14:textId="77777777" w:rsidR="00F71050" w:rsidRDefault="00F71050" w:rsidP="002D39A9">
            <w:pPr>
              <w:pStyle w:val="stijllegevakkenconcretisering"/>
            </w:pPr>
          </w:p>
        </w:tc>
        <w:tc>
          <w:tcPr>
            <w:tcW w:w="760" w:type="dxa"/>
          </w:tcPr>
          <w:p w14:paraId="546AB6F0" w14:textId="77777777" w:rsidR="00F71050" w:rsidRDefault="00F71050" w:rsidP="002D39A9">
            <w:pPr>
              <w:pStyle w:val="stijllegevakkenconcretisering"/>
            </w:pPr>
          </w:p>
        </w:tc>
        <w:tc>
          <w:tcPr>
            <w:tcW w:w="760" w:type="dxa"/>
          </w:tcPr>
          <w:p w14:paraId="1CF8E789" w14:textId="77777777" w:rsidR="00F71050" w:rsidRDefault="00F71050" w:rsidP="002D39A9">
            <w:pPr>
              <w:pStyle w:val="stijllegevakkenconcretisering"/>
            </w:pPr>
          </w:p>
        </w:tc>
        <w:tc>
          <w:tcPr>
            <w:tcW w:w="1266" w:type="dxa"/>
          </w:tcPr>
          <w:p w14:paraId="13D73E27" w14:textId="77777777" w:rsidR="00F71050" w:rsidRDefault="00F71050" w:rsidP="002D39A9">
            <w:pPr>
              <w:pStyle w:val="stijllegevakkenconcretisering"/>
            </w:pPr>
          </w:p>
        </w:tc>
        <w:tc>
          <w:tcPr>
            <w:tcW w:w="842" w:type="dxa"/>
          </w:tcPr>
          <w:p w14:paraId="4378074E" w14:textId="77777777" w:rsidR="00F71050" w:rsidRDefault="00F71050" w:rsidP="002D39A9">
            <w:pPr>
              <w:pStyle w:val="stijllegevakkenconcretisering"/>
            </w:pPr>
          </w:p>
        </w:tc>
        <w:tc>
          <w:tcPr>
            <w:tcW w:w="3781" w:type="dxa"/>
          </w:tcPr>
          <w:p w14:paraId="6EBD0A75" w14:textId="77777777" w:rsidR="00F71050" w:rsidRDefault="00F71050" w:rsidP="002D39A9">
            <w:pPr>
              <w:pStyle w:val="stijllegevakkenconcretisering"/>
            </w:pPr>
          </w:p>
        </w:tc>
      </w:tr>
      <w:tr w:rsidR="00F71050" w14:paraId="2F6935C5" w14:textId="77777777" w:rsidTr="00985FB0">
        <w:tc>
          <w:tcPr>
            <w:tcW w:w="5860" w:type="dxa"/>
          </w:tcPr>
          <w:p w14:paraId="752A3FEA" w14:textId="77777777" w:rsidR="00F71050" w:rsidRDefault="00F71050" w:rsidP="002D39A9">
            <w:pPr>
              <w:pStyle w:val="stijllegevakkenconcretisering"/>
            </w:pPr>
          </w:p>
        </w:tc>
        <w:tc>
          <w:tcPr>
            <w:tcW w:w="760" w:type="dxa"/>
          </w:tcPr>
          <w:p w14:paraId="70E2E05A" w14:textId="77777777" w:rsidR="00F71050" w:rsidRDefault="00F71050" w:rsidP="002D39A9">
            <w:pPr>
              <w:pStyle w:val="stijllegevakkenconcretisering"/>
            </w:pPr>
          </w:p>
        </w:tc>
        <w:tc>
          <w:tcPr>
            <w:tcW w:w="760" w:type="dxa"/>
          </w:tcPr>
          <w:p w14:paraId="4AC5CFB6" w14:textId="77777777" w:rsidR="00F71050" w:rsidRDefault="00F71050" w:rsidP="002D39A9">
            <w:pPr>
              <w:pStyle w:val="stijllegevakkenconcretisering"/>
            </w:pPr>
          </w:p>
        </w:tc>
        <w:tc>
          <w:tcPr>
            <w:tcW w:w="760" w:type="dxa"/>
          </w:tcPr>
          <w:p w14:paraId="21BE4C11" w14:textId="77777777" w:rsidR="00F71050" w:rsidRDefault="00F71050" w:rsidP="002D39A9">
            <w:pPr>
              <w:pStyle w:val="stijllegevakkenconcretisering"/>
            </w:pPr>
          </w:p>
        </w:tc>
        <w:tc>
          <w:tcPr>
            <w:tcW w:w="1266" w:type="dxa"/>
          </w:tcPr>
          <w:p w14:paraId="1C78DE94" w14:textId="77777777" w:rsidR="00F71050" w:rsidRDefault="00F71050" w:rsidP="002D39A9">
            <w:pPr>
              <w:pStyle w:val="stijllegevakkenconcretisering"/>
            </w:pPr>
          </w:p>
        </w:tc>
        <w:tc>
          <w:tcPr>
            <w:tcW w:w="842" w:type="dxa"/>
          </w:tcPr>
          <w:p w14:paraId="63FF824B" w14:textId="77777777" w:rsidR="00F71050" w:rsidRDefault="00F71050" w:rsidP="002D39A9">
            <w:pPr>
              <w:pStyle w:val="stijllegevakkenconcretisering"/>
            </w:pPr>
          </w:p>
        </w:tc>
        <w:tc>
          <w:tcPr>
            <w:tcW w:w="3781" w:type="dxa"/>
          </w:tcPr>
          <w:p w14:paraId="5C366FBB" w14:textId="77777777" w:rsidR="00F71050" w:rsidRDefault="00F71050" w:rsidP="002D39A9">
            <w:pPr>
              <w:pStyle w:val="stijllegevakkenconcretisering"/>
            </w:pPr>
          </w:p>
        </w:tc>
      </w:tr>
      <w:tr w:rsidR="00F71050" w14:paraId="281157A9" w14:textId="77777777" w:rsidTr="00985FB0">
        <w:tc>
          <w:tcPr>
            <w:tcW w:w="5860" w:type="dxa"/>
          </w:tcPr>
          <w:p w14:paraId="7240A26D" w14:textId="77777777" w:rsidR="00F71050" w:rsidRDefault="00F71050" w:rsidP="002D39A9">
            <w:pPr>
              <w:pStyle w:val="stijllegevakkenconcretisering"/>
            </w:pPr>
          </w:p>
        </w:tc>
        <w:tc>
          <w:tcPr>
            <w:tcW w:w="760" w:type="dxa"/>
          </w:tcPr>
          <w:p w14:paraId="34A423F6" w14:textId="77777777" w:rsidR="00F71050" w:rsidRDefault="00F71050" w:rsidP="002D39A9">
            <w:pPr>
              <w:pStyle w:val="stijllegevakkenconcretisering"/>
            </w:pPr>
          </w:p>
        </w:tc>
        <w:tc>
          <w:tcPr>
            <w:tcW w:w="760" w:type="dxa"/>
          </w:tcPr>
          <w:p w14:paraId="180471A8" w14:textId="77777777" w:rsidR="00F71050" w:rsidRDefault="00F71050" w:rsidP="002D39A9">
            <w:pPr>
              <w:pStyle w:val="stijllegevakkenconcretisering"/>
            </w:pPr>
          </w:p>
        </w:tc>
        <w:tc>
          <w:tcPr>
            <w:tcW w:w="760" w:type="dxa"/>
          </w:tcPr>
          <w:p w14:paraId="7D88F2F9" w14:textId="77777777" w:rsidR="00F71050" w:rsidRDefault="00F71050" w:rsidP="002D39A9">
            <w:pPr>
              <w:pStyle w:val="stijllegevakkenconcretisering"/>
            </w:pPr>
          </w:p>
        </w:tc>
        <w:tc>
          <w:tcPr>
            <w:tcW w:w="1266" w:type="dxa"/>
          </w:tcPr>
          <w:p w14:paraId="09DE3C76" w14:textId="77777777" w:rsidR="00F71050" w:rsidRDefault="00F71050" w:rsidP="002D39A9">
            <w:pPr>
              <w:pStyle w:val="stijllegevakkenconcretisering"/>
            </w:pPr>
          </w:p>
        </w:tc>
        <w:tc>
          <w:tcPr>
            <w:tcW w:w="842" w:type="dxa"/>
          </w:tcPr>
          <w:p w14:paraId="2DC2340A" w14:textId="77777777" w:rsidR="00F71050" w:rsidRDefault="00F71050" w:rsidP="002D39A9">
            <w:pPr>
              <w:pStyle w:val="stijllegevakkenconcretisering"/>
            </w:pPr>
          </w:p>
        </w:tc>
        <w:tc>
          <w:tcPr>
            <w:tcW w:w="3781" w:type="dxa"/>
          </w:tcPr>
          <w:p w14:paraId="0E532DD1" w14:textId="77777777" w:rsidR="00F71050" w:rsidRDefault="00F71050" w:rsidP="002D39A9">
            <w:pPr>
              <w:pStyle w:val="stijllegevakkenconcretisering"/>
            </w:pPr>
          </w:p>
        </w:tc>
      </w:tr>
      <w:tr w:rsidR="00F71050" w14:paraId="02C44167" w14:textId="77777777" w:rsidTr="00985FB0">
        <w:tc>
          <w:tcPr>
            <w:tcW w:w="5860" w:type="dxa"/>
          </w:tcPr>
          <w:p w14:paraId="3C5CB2BB" w14:textId="77777777" w:rsidR="00F71050" w:rsidRDefault="00F71050" w:rsidP="002D39A9">
            <w:pPr>
              <w:pStyle w:val="stijllegevakkenconcretisering"/>
            </w:pPr>
          </w:p>
        </w:tc>
        <w:tc>
          <w:tcPr>
            <w:tcW w:w="760" w:type="dxa"/>
          </w:tcPr>
          <w:p w14:paraId="4B417C96" w14:textId="77777777" w:rsidR="00F71050" w:rsidRDefault="00F71050" w:rsidP="002D39A9">
            <w:pPr>
              <w:pStyle w:val="stijllegevakkenconcretisering"/>
            </w:pPr>
          </w:p>
        </w:tc>
        <w:tc>
          <w:tcPr>
            <w:tcW w:w="760" w:type="dxa"/>
          </w:tcPr>
          <w:p w14:paraId="2A55595D" w14:textId="77777777" w:rsidR="00F71050" w:rsidRDefault="00F71050" w:rsidP="002D39A9">
            <w:pPr>
              <w:pStyle w:val="stijllegevakkenconcretisering"/>
            </w:pPr>
          </w:p>
        </w:tc>
        <w:tc>
          <w:tcPr>
            <w:tcW w:w="760" w:type="dxa"/>
          </w:tcPr>
          <w:p w14:paraId="27521A94" w14:textId="77777777" w:rsidR="00F71050" w:rsidRDefault="00F71050" w:rsidP="002D39A9">
            <w:pPr>
              <w:pStyle w:val="stijllegevakkenconcretisering"/>
            </w:pPr>
          </w:p>
        </w:tc>
        <w:tc>
          <w:tcPr>
            <w:tcW w:w="1266" w:type="dxa"/>
          </w:tcPr>
          <w:p w14:paraId="13D278C9" w14:textId="77777777" w:rsidR="00F71050" w:rsidRDefault="00F71050" w:rsidP="002D39A9">
            <w:pPr>
              <w:pStyle w:val="stijllegevakkenconcretisering"/>
            </w:pPr>
          </w:p>
        </w:tc>
        <w:tc>
          <w:tcPr>
            <w:tcW w:w="842" w:type="dxa"/>
          </w:tcPr>
          <w:p w14:paraId="0C706268" w14:textId="77777777" w:rsidR="00F71050" w:rsidRDefault="00F71050" w:rsidP="002D39A9">
            <w:pPr>
              <w:pStyle w:val="stijllegevakkenconcretisering"/>
            </w:pPr>
          </w:p>
        </w:tc>
        <w:tc>
          <w:tcPr>
            <w:tcW w:w="3781" w:type="dxa"/>
          </w:tcPr>
          <w:p w14:paraId="4E7BE9C6" w14:textId="77777777" w:rsidR="00F71050" w:rsidRDefault="00F71050" w:rsidP="002D39A9">
            <w:pPr>
              <w:pStyle w:val="stijllegevakkenconcretisering"/>
            </w:pPr>
          </w:p>
        </w:tc>
      </w:tr>
      <w:tr w:rsidR="00F71050" w14:paraId="7936358A" w14:textId="77777777" w:rsidTr="00985FB0">
        <w:tc>
          <w:tcPr>
            <w:tcW w:w="5860" w:type="dxa"/>
          </w:tcPr>
          <w:p w14:paraId="3E0DB22F" w14:textId="77777777" w:rsidR="00F71050" w:rsidRDefault="00F71050" w:rsidP="002D39A9">
            <w:pPr>
              <w:pStyle w:val="stijllegevakkenconcretisering"/>
            </w:pPr>
          </w:p>
        </w:tc>
        <w:tc>
          <w:tcPr>
            <w:tcW w:w="760" w:type="dxa"/>
          </w:tcPr>
          <w:p w14:paraId="2E797D89" w14:textId="77777777" w:rsidR="00F71050" w:rsidRDefault="00F71050" w:rsidP="002D39A9">
            <w:pPr>
              <w:pStyle w:val="stijllegevakkenconcretisering"/>
            </w:pPr>
          </w:p>
        </w:tc>
        <w:tc>
          <w:tcPr>
            <w:tcW w:w="760" w:type="dxa"/>
          </w:tcPr>
          <w:p w14:paraId="05D1ADB1" w14:textId="77777777" w:rsidR="00F71050" w:rsidRDefault="00F71050" w:rsidP="002D39A9">
            <w:pPr>
              <w:pStyle w:val="stijllegevakkenconcretisering"/>
            </w:pPr>
          </w:p>
        </w:tc>
        <w:tc>
          <w:tcPr>
            <w:tcW w:w="760" w:type="dxa"/>
          </w:tcPr>
          <w:p w14:paraId="58010643" w14:textId="77777777" w:rsidR="00F71050" w:rsidRDefault="00F71050" w:rsidP="002D39A9">
            <w:pPr>
              <w:pStyle w:val="stijllegevakkenconcretisering"/>
            </w:pPr>
          </w:p>
        </w:tc>
        <w:tc>
          <w:tcPr>
            <w:tcW w:w="1266" w:type="dxa"/>
          </w:tcPr>
          <w:p w14:paraId="3A5A2390" w14:textId="77777777" w:rsidR="00F71050" w:rsidRDefault="00F71050" w:rsidP="002D39A9">
            <w:pPr>
              <w:pStyle w:val="stijllegevakkenconcretisering"/>
            </w:pPr>
          </w:p>
        </w:tc>
        <w:tc>
          <w:tcPr>
            <w:tcW w:w="842" w:type="dxa"/>
          </w:tcPr>
          <w:p w14:paraId="2F132261" w14:textId="77777777" w:rsidR="00F71050" w:rsidRDefault="00F71050" w:rsidP="002D39A9">
            <w:pPr>
              <w:pStyle w:val="stijllegevakkenconcretisering"/>
            </w:pPr>
          </w:p>
        </w:tc>
        <w:tc>
          <w:tcPr>
            <w:tcW w:w="3781" w:type="dxa"/>
          </w:tcPr>
          <w:p w14:paraId="0C1ABFA1" w14:textId="77777777" w:rsidR="00F71050" w:rsidRDefault="00F71050" w:rsidP="002D39A9">
            <w:pPr>
              <w:pStyle w:val="stijllegevakkenconcretisering"/>
            </w:pPr>
          </w:p>
        </w:tc>
      </w:tr>
      <w:tr w:rsidR="00F71050" w:rsidRPr="00C85971" w14:paraId="0FCA3505" w14:textId="77777777" w:rsidTr="00985FB0">
        <w:tc>
          <w:tcPr>
            <w:tcW w:w="14029" w:type="dxa"/>
            <w:gridSpan w:val="7"/>
            <w:shd w:val="clear" w:color="auto" w:fill="D9D9D9" w:themeFill="background1" w:themeFillShade="D9"/>
          </w:tcPr>
          <w:p w14:paraId="56AEED15" w14:textId="0A21E9FD" w:rsidR="00F71050" w:rsidRPr="00C85971" w:rsidRDefault="00F71050" w:rsidP="00A84B46">
            <w:pPr>
              <w:pStyle w:val="Leerdoelen"/>
            </w:pPr>
            <w:r w:rsidRPr="00C85971">
              <w:t xml:space="preserve">LPD </w:t>
            </w:r>
            <w:r w:rsidR="00AC5450">
              <w:t>5</w:t>
            </w:r>
            <w:r w:rsidRPr="00C85971">
              <w:t xml:space="preserve">     De leerling </w:t>
            </w:r>
            <w:r w:rsidR="00446052">
              <w:t>neemt een ergonomische houding aan bij werkzaamheden.</w:t>
            </w:r>
          </w:p>
        </w:tc>
      </w:tr>
      <w:tr w:rsidR="00F71050" w14:paraId="2CC368F1" w14:textId="77777777" w:rsidTr="00985FB0">
        <w:tc>
          <w:tcPr>
            <w:tcW w:w="5860" w:type="dxa"/>
          </w:tcPr>
          <w:p w14:paraId="5B60B3FE" w14:textId="77777777" w:rsidR="00F71050" w:rsidRDefault="00F71050" w:rsidP="002D39A9">
            <w:pPr>
              <w:pStyle w:val="stijllegevakkenconcretisering"/>
            </w:pPr>
          </w:p>
        </w:tc>
        <w:tc>
          <w:tcPr>
            <w:tcW w:w="760" w:type="dxa"/>
          </w:tcPr>
          <w:p w14:paraId="27E5F370" w14:textId="77777777" w:rsidR="00F71050" w:rsidRDefault="00F71050" w:rsidP="002D39A9">
            <w:pPr>
              <w:pStyle w:val="stijllegevakkenconcretisering"/>
            </w:pPr>
          </w:p>
        </w:tc>
        <w:tc>
          <w:tcPr>
            <w:tcW w:w="760" w:type="dxa"/>
          </w:tcPr>
          <w:p w14:paraId="3BB8D333" w14:textId="77777777" w:rsidR="00F71050" w:rsidRDefault="00F71050" w:rsidP="002D39A9">
            <w:pPr>
              <w:pStyle w:val="stijllegevakkenconcretisering"/>
            </w:pPr>
          </w:p>
        </w:tc>
        <w:tc>
          <w:tcPr>
            <w:tcW w:w="760" w:type="dxa"/>
          </w:tcPr>
          <w:p w14:paraId="3C8B1841" w14:textId="77777777" w:rsidR="00F71050" w:rsidRDefault="00F71050" w:rsidP="002D39A9">
            <w:pPr>
              <w:pStyle w:val="stijllegevakkenconcretisering"/>
            </w:pPr>
          </w:p>
        </w:tc>
        <w:tc>
          <w:tcPr>
            <w:tcW w:w="1266" w:type="dxa"/>
          </w:tcPr>
          <w:p w14:paraId="3F2E4F74" w14:textId="77777777" w:rsidR="00F71050" w:rsidRDefault="00F71050" w:rsidP="002D39A9">
            <w:pPr>
              <w:pStyle w:val="stijllegevakkenconcretisering"/>
            </w:pPr>
          </w:p>
        </w:tc>
        <w:tc>
          <w:tcPr>
            <w:tcW w:w="842" w:type="dxa"/>
          </w:tcPr>
          <w:p w14:paraId="6EAAE6CF" w14:textId="77777777" w:rsidR="00F71050" w:rsidRDefault="00F71050" w:rsidP="002D39A9">
            <w:pPr>
              <w:pStyle w:val="stijllegevakkenconcretisering"/>
            </w:pPr>
          </w:p>
        </w:tc>
        <w:tc>
          <w:tcPr>
            <w:tcW w:w="3781" w:type="dxa"/>
          </w:tcPr>
          <w:p w14:paraId="2D6592F4" w14:textId="77777777" w:rsidR="00F71050" w:rsidRDefault="00F71050" w:rsidP="002D39A9">
            <w:pPr>
              <w:pStyle w:val="stijllegevakkenconcretisering"/>
            </w:pPr>
          </w:p>
        </w:tc>
      </w:tr>
      <w:tr w:rsidR="00F71050" w14:paraId="3B1F90EA" w14:textId="77777777" w:rsidTr="00985FB0">
        <w:tc>
          <w:tcPr>
            <w:tcW w:w="5860" w:type="dxa"/>
          </w:tcPr>
          <w:p w14:paraId="5F9DB845" w14:textId="77777777" w:rsidR="00F71050" w:rsidRDefault="00F71050" w:rsidP="002D39A9">
            <w:pPr>
              <w:pStyle w:val="stijllegevakkenconcretisering"/>
            </w:pPr>
          </w:p>
        </w:tc>
        <w:tc>
          <w:tcPr>
            <w:tcW w:w="760" w:type="dxa"/>
          </w:tcPr>
          <w:p w14:paraId="40B31D49" w14:textId="77777777" w:rsidR="00F71050" w:rsidRDefault="00F71050" w:rsidP="002D39A9">
            <w:pPr>
              <w:pStyle w:val="stijllegevakkenconcretisering"/>
            </w:pPr>
          </w:p>
        </w:tc>
        <w:tc>
          <w:tcPr>
            <w:tcW w:w="760" w:type="dxa"/>
          </w:tcPr>
          <w:p w14:paraId="32775AC7" w14:textId="77777777" w:rsidR="00F71050" w:rsidRDefault="00F71050" w:rsidP="002D39A9">
            <w:pPr>
              <w:pStyle w:val="stijllegevakkenconcretisering"/>
            </w:pPr>
          </w:p>
        </w:tc>
        <w:tc>
          <w:tcPr>
            <w:tcW w:w="760" w:type="dxa"/>
          </w:tcPr>
          <w:p w14:paraId="27E2554B" w14:textId="77777777" w:rsidR="00F71050" w:rsidRDefault="00F71050" w:rsidP="002D39A9">
            <w:pPr>
              <w:pStyle w:val="stijllegevakkenconcretisering"/>
            </w:pPr>
          </w:p>
        </w:tc>
        <w:tc>
          <w:tcPr>
            <w:tcW w:w="1266" w:type="dxa"/>
          </w:tcPr>
          <w:p w14:paraId="30EEDF49" w14:textId="77777777" w:rsidR="00F71050" w:rsidRDefault="00F71050" w:rsidP="002D39A9">
            <w:pPr>
              <w:pStyle w:val="stijllegevakkenconcretisering"/>
            </w:pPr>
          </w:p>
        </w:tc>
        <w:tc>
          <w:tcPr>
            <w:tcW w:w="842" w:type="dxa"/>
          </w:tcPr>
          <w:p w14:paraId="56F8C078" w14:textId="77777777" w:rsidR="00F71050" w:rsidRDefault="00F71050" w:rsidP="002D39A9">
            <w:pPr>
              <w:pStyle w:val="stijllegevakkenconcretisering"/>
            </w:pPr>
          </w:p>
        </w:tc>
        <w:tc>
          <w:tcPr>
            <w:tcW w:w="3781" w:type="dxa"/>
          </w:tcPr>
          <w:p w14:paraId="1FFCAA57" w14:textId="77777777" w:rsidR="00F71050" w:rsidRDefault="00F71050" w:rsidP="002D39A9">
            <w:pPr>
              <w:pStyle w:val="stijllegevakkenconcretisering"/>
            </w:pPr>
          </w:p>
        </w:tc>
      </w:tr>
      <w:tr w:rsidR="00F71050" w14:paraId="0FBE0C85" w14:textId="77777777" w:rsidTr="00985FB0">
        <w:tc>
          <w:tcPr>
            <w:tcW w:w="5860" w:type="dxa"/>
          </w:tcPr>
          <w:p w14:paraId="45073B85" w14:textId="77777777" w:rsidR="00F71050" w:rsidRDefault="00F71050" w:rsidP="002D39A9">
            <w:pPr>
              <w:pStyle w:val="stijllegevakkenconcretisering"/>
            </w:pPr>
          </w:p>
        </w:tc>
        <w:tc>
          <w:tcPr>
            <w:tcW w:w="760" w:type="dxa"/>
          </w:tcPr>
          <w:p w14:paraId="41834757" w14:textId="77777777" w:rsidR="00F71050" w:rsidRDefault="00F71050" w:rsidP="002D39A9">
            <w:pPr>
              <w:pStyle w:val="stijllegevakkenconcretisering"/>
            </w:pPr>
          </w:p>
        </w:tc>
        <w:tc>
          <w:tcPr>
            <w:tcW w:w="760" w:type="dxa"/>
          </w:tcPr>
          <w:p w14:paraId="6454AF44" w14:textId="77777777" w:rsidR="00F71050" w:rsidRDefault="00F71050" w:rsidP="002D39A9">
            <w:pPr>
              <w:pStyle w:val="stijllegevakkenconcretisering"/>
            </w:pPr>
          </w:p>
        </w:tc>
        <w:tc>
          <w:tcPr>
            <w:tcW w:w="760" w:type="dxa"/>
          </w:tcPr>
          <w:p w14:paraId="1FD4BBAA" w14:textId="77777777" w:rsidR="00F71050" w:rsidRDefault="00F71050" w:rsidP="002D39A9">
            <w:pPr>
              <w:pStyle w:val="stijllegevakkenconcretisering"/>
            </w:pPr>
          </w:p>
        </w:tc>
        <w:tc>
          <w:tcPr>
            <w:tcW w:w="1266" w:type="dxa"/>
          </w:tcPr>
          <w:p w14:paraId="3F303B2E" w14:textId="77777777" w:rsidR="00F71050" w:rsidRDefault="00F71050" w:rsidP="002D39A9">
            <w:pPr>
              <w:pStyle w:val="stijllegevakkenconcretisering"/>
            </w:pPr>
          </w:p>
        </w:tc>
        <w:tc>
          <w:tcPr>
            <w:tcW w:w="842" w:type="dxa"/>
          </w:tcPr>
          <w:p w14:paraId="385B260F" w14:textId="77777777" w:rsidR="00F71050" w:rsidRDefault="00F71050" w:rsidP="002D39A9">
            <w:pPr>
              <w:pStyle w:val="stijllegevakkenconcretisering"/>
            </w:pPr>
          </w:p>
        </w:tc>
        <w:tc>
          <w:tcPr>
            <w:tcW w:w="3781" w:type="dxa"/>
          </w:tcPr>
          <w:p w14:paraId="1BCFD8D4" w14:textId="77777777" w:rsidR="00F71050" w:rsidRDefault="00F71050" w:rsidP="002D39A9">
            <w:pPr>
              <w:pStyle w:val="stijllegevakkenconcretisering"/>
            </w:pPr>
          </w:p>
        </w:tc>
      </w:tr>
      <w:tr w:rsidR="00F71050" w14:paraId="1D7D0AFF" w14:textId="77777777" w:rsidTr="00985FB0">
        <w:tc>
          <w:tcPr>
            <w:tcW w:w="5860" w:type="dxa"/>
          </w:tcPr>
          <w:p w14:paraId="08F2F315" w14:textId="77777777" w:rsidR="00F71050" w:rsidRDefault="00F71050" w:rsidP="002D39A9">
            <w:pPr>
              <w:pStyle w:val="stijllegevakkenconcretisering"/>
            </w:pPr>
          </w:p>
        </w:tc>
        <w:tc>
          <w:tcPr>
            <w:tcW w:w="760" w:type="dxa"/>
          </w:tcPr>
          <w:p w14:paraId="6B6418E9" w14:textId="77777777" w:rsidR="00F71050" w:rsidRDefault="00F71050" w:rsidP="002D39A9">
            <w:pPr>
              <w:pStyle w:val="stijllegevakkenconcretisering"/>
            </w:pPr>
          </w:p>
        </w:tc>
        <w:tc>
          <w:tcPr>
            <w:tcW w:w="760" w:type="dxa"/>
          </w:tcPr>
          <w:p w14:paraId="7A1C89E4" w14:textId="77777777" w:rsidR="00F71050" w:rsidRDefault="00F71050" w:rsidP="002D39A9">
            <w:pPr>
              <w:pStyle w:val="stijllegevakkenconcretisering"/>
            </w:pPr>
          </w:p>
        </w:tc>
        <w:tc>
          <w:tcPr>
            <w:tcW w:w="760" w:type="dxa"/>
          </w:tcPr>
          <w:p w14:paraId="33E2FBB8" w14:textId="77777777" w:rsidR="00F71050" w:rsidRDefault="00F71050" w:rsidP="002D39A9">
            <w:pPr>
              <w:pStyle w:val="stijllegevakkenconcretisering"/>
            </w:pPr>
          </w:p>
        </w:tc>
        <w:tc>
          <w:tcPr>
            <w:tcW w:w="1266" w:type="dxa"/>
          </w:tcPr>
          <w:p w14:paraId="25DFA07B" w14:textId="77777777" w:rsidR="00F71050" w:rsidRDefault="00F71050" w:rsidP="002D39A9">
            <w:pPr>
              <w:pStyle w:val="stijllegevakkenconcretisering"/>
            </w:pPr>
          </w:p>
        </w:tc>
        <w:tc>
          <w:tcPr>
            <w:tcW w:w="842" w:type="dxa"/>
          </w:tcPr>
          <w:p w14:paraId="0F1C51F9" w14:textId="77777777" w:rsidR="00F71050" w:rsidRDefault="00F71050" w:rsidP="002D39A9">
            <w:pPr>
              <w:pStyle w:val="stijllegevakkenconcretisering"/>
            </w:pPr>
          </w:p>
        </w:tc>
        <w:tc>
          <w:tcPr>
            <w:tcW w:w="3781" w:type="dxa"/>
          </w:tcPr>
          <w:p w14:paraId="4C817547" w14:textId="77777777" w:rsidR="00F71050" w:rsidRDefault="00F71050" w:rsidP="002D39A9">
            <w:pPr>
              <w:pStyle w:val="stijllegevakkenconcretisering"/>
            </w:pPr>
          </w:p>
        </w:tc>
      </w:tr>
      <w:tr w:rsidR="00F71050" w14:paraId="4F528C51" w14:textId="77777777" w:rsidTr="00985FB0">
        <w:tc>
          <w:tcPr>
            <w:tcW w:w="5860" w:type="dxa"/>
          </w:tcPr>
          <w:p w14:paraId="611BA92F" w14:textId="77777777" w:rsidR="00F71050" w:rsidRDefault="00F71050" w:rsidP="002D39A9">
            <w:pPr>
              <w:pStyle w:val="stijllegevakkenconcretisering"/>
            </w:pPr>
          </w:p>
        </w:tc>
        <w:tc>
          <w:tcPr>
            <w:tcW w:w="760" w:type="dxa"/>
          </w:tcPr>
          <w:p w14:paraId="7D365406" w14:textId="77777777" w:rsidR="00F71050" w:rsidRDefault="00F71050" w:rsidP="002D39A9">
            <w:pPr>
              <w:pStyle w:val="stijllegevakkenconcretisering"/>
            </w:pPr>
          </w:p>
        </w:tc>
        <w:tc>
          <w:tcPr>
            <w:tcW w:w="760" w:type="dxa"/>
          </w:tcPr>
          <w:p w14:paraId="28427639" w14:textId="77777777" w:rsidR="00F71050" w:rsidRDefault="00F71050" w:rsidP="002D39A9">
            <w:pPr>
              <w:pStyle w:val="stijllegevakkenconcretisering"/>
            </w:pPr>
          </w:p>
        </w:tc>
        <w:tc>
          <w:tcPr>
            <w:tcW w:w="760" w:type="dxa"/>
          </w:tcPr>
          <w:p w14:paraId="18BE2EEB" w14:textId="77777777" w:rsidR="00F71050" w:rsidRDefault="00F71050" w:rsidP="002D39A9">
            <w:pPr>
              <w:pStyle w:val="stijllegevakkenconcretisering"/>
            </w:pPr>
          </w:p>
        </w:tc>
        <w:tc>
          <w:tcPr>
            <w:tcW w:w="1266" w:type="dxa"/>
          </w:tcPr>
          <w:p w14:paraId="531AA86A" w14:textId="77777777" w:rsidR="00F71050" w:rsidRDefault="00F71050" w:rsidP="002D39A9">
            <w:pPr>
              <w:pStyle w:val="stijllegevakkenconcretisering"/>
            </w:pPr>
          </w:p>
        </w:tc>
        <w:tc>
          <w:tcPr>
            <w:tcW w:w="842" w:type="dxa"/>
          </w:tcPr>
          <w:p w14:paraId="40BBC971" w14:textId="77777777" w:rsidR="00F71050" w:rsidRDefault="00F71050" w:rsidP="002D39A9">
            <w:pPr>
              <w:pStyle w:val="stijllegevakkenconcretisering"/>
            </w:pPr>
          </w:p>
        </w:tc>
        <w:tc>
          <w:tcPr>
            <w:tcW w:w="3781" w:type="dxa"/>
          </w:tcPr>
          <w:p w14:paraId="7F2BD335" w14:textId="77777777" w:rsidR="00F71050" w:rsidRDefault="00F71050" w:rsidP="002D39A9">
            <w:pPr>
              <w:pStyle w:val="stijllegevakkenconcretisering"/>
            </w:pPr>
          </w:p>
        </w:tc>
      </w:tr>
      <w:tr w:rsidR="00F71050" w14:paraId="0D929FAF" w14:textId="77777777" w:rsidTr="00985FB0">
        <w:tc>
          <w:tcPr>
            <w:tcW w:w="5860" w:type="dxa"/>
          </w:tcPr>
          <w:p w14:paraId="2CDDE734" w14:textId="77777777" w:rsidR="00F71050" w:rsidRDefault="00F71050" w:rsidP="002D39A9">
            <w:pPr>
              <w:pStyle w:val="stijllegevakkenconcretisering"/>
            </w:pPr>
          </w:p>
        </w:tc>
        <w:tc>
          <w:tcPr>
            <w:tcW w:w="760" w:type="dxa"/>
          </w:tcPr>
          <w:p w14:paraId="57FB7F52" w14:textId="77777777" w:rsidR="00F71050" w:rsidRDefault="00F71050" w:rsidP="002D39A9">
            <w:pPr>
              <w:pStyle w:val="stijllegevakkenconcretisering"/>
            </w:pPr>
          </w:p>
        </w:tc>
        <w:tc>
          <w:tcPr>
            <w:tcW w:w="760" w:type="dxa"/>
          </w:tcPr>
          <w:p w14:paraId="665046ED" w14:textId="77777777" w:rsidR="00F71050" w:rsidRDefault="00F71050" w:rsidP="002D39A9">
            <w:pPr>
              <w:pStyle w:val="stijllegevakkenconcretisering"/>
            </w:pPr>
          </w:p>
        </w:tc>
        <w:tc>
          <w:tcPr>
            <w:tcW w:w="760" w:type="dxa"/>
          </w:tcPr>
          <w:p w14:paraId="30BDDFA5" w14:textId="77777777" w:rsidR="00F71050" w:rsidRDefault="00F71050" w:rsidP="002D39A9">
            <w:pPr>
              <w:pStyle w:val="stijllegevakkenconcretisering"/>
            </w:pPr>
          </w:p>
        </w:tc>
        <w:tc>
          <w:tcPr>
            <w:tcW w:w="1266" w:type="dxa"/>
          </w:tcPr>
          <w:p w14:paraId="7F3985D8" w14:textId="77777777" w:rsidR="00F71050" w:rsidRDefault="00F71050" w:rsidP="002D39A9">
            <w:pPr>
              <w:pStyle w:val="stijllegevakkenconcretisering"/>
            </w:pPr>
          </w:p>
        </w:tc>
        <w:tc>
          <w:tcPr>
            <w:tcW w:w="842" w:type="dxa"/>
          </w:tcPr>
          <w:p w14:paraId="5CD0A58E" w14:textId="77777777" w:rsidR="00F71050" w:rsidRDefault="00F71050" w:rsidP="002D39A9">
            <w:pPr>
              <w:pStyle w:val="stijllegevakkenconcretisering"/>
            </w:pPr>
          </w:p>
        </w:tc>
        <w:tc>
          <w:tcPr>
            <w:tcW w:w="3781" w:type="dxa"/>
          </w:tcPr>
          <w:p w14:paraId="4B6C1C9D" w14:textId="77777777" w:rsidR="00F71050" w:rsidRDefault="00F71050" w:rsidP="002D39A9">
            <w:pPr>
              <w:pStyle w:val="stijllegevakkenconcretisering"/>
            </w:pPr>
          </w:p>
        </w:tc>
      </w:tr>
      <w:tr w:rsidR="00F71050" w14:paraId="4A105B4E" w14:textId="77777777" w:rsidTr="00985FB0">
        <w:tc>
          <w:tcPr>
            <w:tcW w:w="14029" w:type="dxa"/>
            <w:gridSpan w:val="7"/>
            <w:shd w:val="clear" w:color="auto" w:fill="D9D9D9" w:themeFill="background1" w:themeFillShade="D9"/>
          </w:tcPr>
          <w:p w14:paraId="74F61214" w14:textId="77777777" w:rsidR="00F0149D" w:rsidRDefault="00F71050" w:rsidP="00FA5E27">
            <w:pPr>
              <w:pStyle w:val="Leerdoelen"/>
            </w:pPr>
            <w:r w:rsidRPr="00C044A9">
              <w:t xml:space="preserve">LPD </w:t>
            </w:r>
            <w:r w:rsidR="00F0149D">
              <w:t>6</w:t>
            </w:r>
            <w:r w:rsidRPr="00C044A9">
              <w:t>     De leerling</w:t>
            </w:r>
            <w:r w:rsidR="00F00223">
              <w:t xml:space="preserve"> handelt kwaliteitsbewust</w:t>
            </w:r>
            <w:r w:rsidR="00AD48C6">
              <w:t>.</w:t>
            </w:r>
          </w:p>
          <w:p w14:paraId="4D04BE96" w14:textId="0EDAC386" w:rsidR="00AD48C6" w:rsidRPr="00F0149D" w:rsidRDefault="00F40557" w:rsidP="00F40557">
            <w:pPr>
              <w:pStyle w:val="Afbakeningalleen"/>
            </w:pPr>
            <w:r>
              <w:t>Kwaliteitsnormen,</w:t>
            </w:r>
            <w:r w:rsidRPr="00BE4229">
              <w:t xml:space="preserve"> </w:t>
            </w:r>
            <w:r w:rsidRPr="00236A44">
              <w:t>maatvoering en maattoleranties volgens de actueel geldende (ISO-)</w:t>
            </w:r>
            <w:r>
              <w:t xml:space="preserve"> </w:t>
            </w:r>
            <w:r w:rsidRPr="00236A44">
              <w:t>normen</w:t>
            </w:r>
          </w:p>
        </w:tc>
      </w:tr>
      <w:tr w:rsidR="00F71050" w14:paraId="3CE5C6D4" w14:textId="77777777" w:rsidTr="00985FB0">
        <w:tc>
          <w:tcPr>
            <w:tcW w:w="5860" w:type="dxa"/>
          </w:tcPr>
          <w:p w14:paraId="708B9EDE" w14:textId="77777777" w:rsidR="00F71050" w:rsidRDefault="00F71050" w:rsidP="002D39A9">
            <w:pPr>
              <w:pStyle w:val="stijllegevakkenconcretisering"/>
            </w:pPr>
          </w:p>
        </w:tc>
        <w:tc>
          <w:tcPr>
            <w:tcW w:w="760" w:type="dxa"/>
          </w:tcPr>
          <w:p w14:paraId="375A9B31" w14:textId="77777777" w:rsidR="00F71050" w:rsidRDefault="00F71050" w:rsidP="002D39A9">
            <w:pPr>
              <w:pStyle w:val="stijllegevakkenconcretisering"/>
            </w:pPr>
          </w:p>
        </w:tc>
        <w:tc>
          <w:tcPr>
            <w:tcW w:w="760" w:type="dxa"/>
          </w:tcPr>
          <w:p w14:paraId="2A007A0C" w14:textId="77777777" w:rsidR="00F71050" w:rsidRDefault="00F71050" w:rsidP="002D39A9">
            <w:pPr>
              <w:pStyle w:val="stijllegevakkenconcretisering"/>
            </w:pPr>
          </w:p>
        </w:tc>
        <w:tc>
          <w:tcPr>
            <w:tcW w:w="760" w:type="dxa"/>
          </w:tcPr>
          <w:p w14:paraId="6F56F0A1" w14:textId="77777777" w:rsidR="00F71050" w:rsidRDefault="00F71050" w:rsidP="002D39A9">
            <w:pPr>
              <w:pStyle w:val="stijllegevakkenconcretisering"/>
            </w:pPr>
          </w:p>
        </w:tc>
        <w:tc>
          <w:tcPr>
            <w:tcW w:w="1266" w:type="dxa"/>
          </w:tcPr>
          <w:p w14:paraId="755A3B42" w14:textId="77777777" w:rsidR="00F71050" w:rsidRDefault="00F71050" w:rsidP="002D39A9">
            <w:pPr>
              <w:pStyle w:val="stijllegevakkenconcretisering"/>
            </w:pPr>
          </w:p>
        </w:tc>
        <w:tc>
          <w:tcPr>
            <w:tcW w:w="842" w:type="dxa"/>
          </w:tcPr>
          <w:p w14:paraId="21A04D09" w14:textId="77777777" w:rsidR="00F71050" w:rsidRDefault="00F71050" w:rsidP="002D39A9">
            <w:pPr>
              <w:pStyle w:val="stijllegevakkenconcretisering"/>
            </w:pPr>
          </w:p>
        </w:tc>
        <w:tc>
          <w:tcPr>
            <w:tcW w:w="3781" w:type="dxa"/>
          </w:tcPr>
          <w:p w14:paraId="1DB82811" w14:textId="77777777" w:rsidR="00F71050" w:rsidRDefault="00F71050" w:rsidP="002D39A9">
            <w:pPr>
              <w:pStyle w:val="stijllegevakkenconcretisering"/>
            </w:pPr>
          </w:p>
        </w:tc>
      </w:tr>
      <w:tr w:rsidR="00F71050" w14:paraId="1F5CA670" w14:textId="77777777" w:rsidTr="00985FB0">
        <w:tc>
          <w:tcPr>
            <w:tcW w:w="5860" w:type="dxa"/>
          </w:tcPr>
          <w:p w14:paraId="560984C3" w14:textId="77777777" w:rsidR="00F71050" w:rsidRDefault="00F71050" w:rsidP="002D39A9">
            <w:pPr>
              <w:pStyle w:val="stijllegevakkenconcretisering"/>
            </w:pPr>
          </w:p>
        </w:tc>
        <w:tc>
          <w:tcPr>
            <w:tcW w:w="760" w:type="dxa"/>
          </w:tcPr>
          <w:p w14:paraId="46370D33" w14:textId="77777777" w:rsidR="00F71050" w:rsidRDefault="00F71050" w:rsidP="002D39A9">
            <w:pPr>
              <w:pStyle w:val="stijllegevakkenconcretisering"/>
            </w:pPr>
          </w:p>
        </w:tc>
        <w:tc>
          <w:tcPr>
            <w:tcW w:w="760" w:type="dxa"/>
          </w:tcPr>
          <w:p w14:paraId="490227A2" w14:textId="77777777" w:rsidR="00F71050" w:rsidRDefault="00F71050" w:rsidP="002D39A9">
            <w:pPr>
              <w:pStyle w:val="stijllegevakkenconcretisering"/>
            </w:pPr>
          </w:p>
        </w:tc>
        <w:tc>
          <w:tcPr>
            <w:tcW w:w="760" w:type="dxa"/>
          </w:tcPr>
          <w:p w14:paraId="72B73DFA" w14:textId="77777777" w:rsidR="00F71050" w:rsidRDefault="00F71050" w:rsidP="002D39A9">
            <w:pPr>
              <w:pStyle w:val="stijllegevakkenconcretisering"/>
            </w:pPr>
          </w:p>
        </w:tc>
        <w:tc>
          <w:tcPr>
            <w:tcW w:w="1266" w:type="dxa"/>
          </w:tcPr>
          <w:p w14:paraId="7AD18EA3" w14:textId="77777777" w:rsidR="00F71050" w:rsidRDefault="00F71050" w:rsidP="002D39A9">
            <w:pPr>
              <w:pStyle w:val="stijllegevakkenconcretisering"/>
            </w:pPr>
          </w:p>
        </w:tc>
        <w:tc>
          <w:tcPr>
            <w:tcW w:w="842" w:type="dxa"/>
          </w:tcPr>
          <w:p w14:paraId="5459F5EE" w14:textId="77777777" w:rsidR="00F71050" w:rsidRDefault="00F71050" w:rsidP="002D39A9">
            <w:pPr>
              <w:pStyle w:val="stijllegevakkenconcretisering"/>
            </w:pPr>
          </w:p>
        </w:tc>
        <w:tc>
          <w:tcPr>
            <w:tcW w:w="3781" w:type="dxa"/>
          </w:tcPr>
          <w:p w14:paraId="1A3C88E6" w14:textId="77777777" w:rsidR="00F71050" w:rsidRDefault="00F71050" w:rsidP="002D39A9">
            <w:pPr>
              <w:pStyle w:val="stijllegevakkenconcretisering"/>
            </w:pPr>
          </w:p>
        </w:tc>
      </w:tr>
      <w:tr w:rsidR="00F71050" w14:paraId="7F167A17" w14:textId="77777777" w:rsidTr="00985FB0">
        <w:tc>
          <w:tcPr>
            <w:tcW w:w="5860" w:type="dxa"/>
          </w:tcPr>
          <w:p w14:paraId="4069EA15" w14:textId="77777777" w:rsidR="00F71050" w:rsidRDefault="00F71050" w:rsidP="002D39A9">
            <w:pPr>
              <w:pStyle w:val="stijllegevakkenconcretisering"/>
            </w:pPr>
          </w:p>
        </w:tc>
        <w:tc>
          <w:tcPr>
            <w:tcW w:w="760" w:type="dxa"/>
          </w:tcPr>
          <w:p w14:paraId="3A4607D6" w14:textId="77777777" w:rsidR="00F71050" w:rsidRDefault="00F71050" w:rsidP="002D39A9">
            <w:pPr>
              <w:pStyle w:val="stijllegevakkenconcretisering"/>
            </w:pPr>
          </w:p>
        </w:tc>
        <w:tc>
          <w:tcPr>
            <w:tcW w:w="760" w:type="dxa"/>
          </w:tcPr>
          <w:p w14:paraId="2BA77F46" w14:textId="77777777" w:rsidR="00F71050" w:rsidRDefault="00F71050" w:rsidP="002D39A9">
            <w:pPr>
              <w:pStyle w:val="stijllegevakkenconcretisering"/>
            </w:pPr>
          </w:p>
        </w:tc>
        <w:tc>
          <w:tcPr>
            <w:tcW w:w="760" w:type="dxa"/>
          </w:tcPr>
          <w:p w14:paraId="53CA74CC" w14:textId="77777777" w:rsidR="00F71050" w:rsidRDefault="00F71050" w:rsidP="002D39A9">
            <w:pPr>
              <w:pStyle w:val="stijllegevakkenconcretisering"/>
            </w:pPr>
          </w:p>
        </w:tc>
        <w:tc>
          <w:tcPr>
            <w:tcW w:w="1266" w:type="dxa"/>
          </w:tcPr>
          <w:p w14:paraId="18EFA42F" w14:textId="77777777" w:rsidR="00F71050" w:rsidRDefault="00F71050" w:rsidP="002D39A9">
            <w:pPr>
              <w:pStyle w:val="stijllegevakkenconcretisering"/>
            </w:pPr>
          </w:p>
        </w:tc>
        <w:tc>
          <w:tcPr>
            <w:tcW w:w="842" w:type="dxa"/>
          </w:tcPr>
          <w:p w14:paraId="3C7A4C08" w14:textId="77777777" w:rsidR="00F71050" w:rsidRDefault="00F71050" w:rsidP="002D39A9">
            <w:pPr>
              <w:pStyle w:val="stijllegevakkenconcretisering"/>
            </w:pPr>
          </w:p>
        </w:tc>
        <w:tc>
          <w:tcPr>
            <w:tcW w:w="3781" w:type="dxa"/>
          </w:tcPr>
          <w:p w14:paraId="3AC3A826" w14:textId="77777777" w:rsidR="00F71050" w:rsidRDefault="00F71050" w:rsidP="002D39A9">
            <w:pPr>
              <w:pStyle w:val="stijllegevakkenconcretisering"/>
            </w:pPr>
          </w:p>
        </w:tc>
      </w:tr>
      <w:tr w:rsidR="00F71050" w14:paraId="41D68E3C" w14:textId="77777777" w:rsidTr="00985FB0">
        <w:tc>
          <w:tcPr>
            <w:tcW w:w="5860" w:type="dxa"/>
          </w:tcPr>
          <w:p w14:paraId="1C56BEB7" w14:textId="77777777" w:rsidR="00F71050" w:rsidRDefault="00F71050" w:rsidP="002D39A9">
            <w:pPr>
              <w:pStyle w:val="stijllegevakkenconcretisering"/>
            </w:pPr>
          </w:p>
        </w:tc>
        <w:tc>
          <w:tcPr>
            <w:tcW w:w="760" w:type="dxa"/>
          </w:tcPr>
          <w:p w14:paraId="46DF3DC9" w14:textId="77777777" w:rsidR="00F71050" w:rsidRDefault="00F71050" w:rsidP="002D39A9">
            <w:pPr>
              <w:pStyle w:val="stijllegevakkenconcretisering"/>
            </w:pPr>
          </w:p>
        </w:tc>
        <w:tc>
          <w:tcPr>
            <w:tcW w:w="760" w:type="dxa"/>
          </w:tcPr>
          <w:p w14:paraId="7D52108C" w14:textId="77777777" w:rsidR="00F71050" w:rsidRDefault="00F71050" w:rsidP="002D39A9">
            <w:pPr>
              <w:pStyle w:val="stijllegevakkenconcretisering"/>
            </w:pPr>
          </w:p>
        </w:tc>
        <w:tc>
          <w:tcPr>
            <w:tcW w:w="760" w:type="dxa"/>
          </w:tcPr>
          <w:p w14:paraId="5051C478" w14:textId="77777777" w:rsidR="00F71050" w:rsidRDefault="00F71050" w:rsidP="002D39A9">
            <w:pPr>
              <w:pStyle w:val="stijllegevakkenconcretisering"/>
            </w:pPr>
          </w:p>
        </w:tc>
        <w:tc>
          <w:tcPr>
            <w:tcW w:w="1266" w:type="dxa"/>
          </w:tcPr>
          <w:p w14:paraId="6BEB01F0" w14:textId="77777777" w:rsidR="00F71050" w:rsidRDefault="00F71050" w:rsidP="002D39A9">
            <w:pPr>
              <w:pStyle w:val="stijllegevakkenconcretisering"/>
            </w:pPr>
          </w:p>
        </w:tc>
        <w:tc>
          <w:tcPr>
            <w:tcW w:w="842" w:type="dxa"/>
          </w:tcPr>
          <w:p w14:paraId="31B645EE" w14:textId="77777777" w:rsidR="00F71050" w:rsidRDefault="00F71050" w:rsidP="002D39A9">
            <w:pPr>
              <w:pStyle w:val="stijllegevakkenconcretisering"/>
            </w:pPr>
          </w:p>
        </w:tc>
        <w:tc>
          <w:tcPr>
            <w:tcW w:w="3781" w:type="dxa"/>
          </w:tcPr>
          <w:p w14:paraId="38A58B1C" w14:textId="77777777" w:rsidR="00F71050" w:rsidRDefault="00F71050" w:rsidP="002D39A9">
            <w:pPr>
              <w:pStyle w:val="stijllegevakkenconcretisering"/>
            </w:pPr>
          </w:p>
        </w:tc>
      </w:tr>
      <w:tr w:rsidR="00F71050" w14:paraId="688A6FAB" w14:textId="77777777" w:rsidTr="00985FB0">
        <w:tc>
          <w:tcPr>
            <w:tcW w:w="5860" w:type="dxa"/>
          </w:tcPr>
          <w:p w14:paraId="5F1B5E33" w14:textId="77777777" w:rsidR="00F71050" w:rsidRDefault="00F71050" w:rsidP="002D39A9">
            <w:pPr>
              <w:pStyle w:val="stijllegevakkenconcretisering"/>
            </w:pPr>
          </w:p>
        </w:tc>
        <w:tc>
          <w:tcPr>
            <w:tcW w:w="760" w:type="dxa"/>
          </w:tcPr>
          <w:p w14:paraId="37F9B287" w14:textId="77777777" w:rsidR="00F71050" w:rsidRDefault="00F71050" w:rsidP="002D39A9">
            <w:pPr>
              <w:pStyle w:val="stijllegevakkenconcretisering"/>
            </w:pPr>
          </w:p>
        </w:tc>
        <w:tc>
          <w:tcPr>
            <w:tcW w:w="760" w:type="dxa"/>
          </w:tcPr>
          <w:p w14:paraId="0142C362" w14:textId="77777777" w:rsidR="00F71050" w:rsidRDefault="00F71050" w:rsidP="002D39A9">
            <w:pPr>
              <w:pStyle w:val="stijllegevakkenconcretisering"/>
            </w:pPr>
          </w:p>
        </w:tc>
        <w:tc>
          <w:tcPr>
            <w:tcW w:w="760" w:type="dxa"/>
          </w:tcPr>
          <w:p w14:paraId="794E2E03" w14:textId="77777777" w:rsidR="00F71050" w:rsidRDefault="00F71050" w:rsidP="002D39A9">
            <w:pPr>
              <w:pStyle w:val="stijllegevakkenconcretisering"/>
            </w:pPr>
          </w:p>
        </w:tc>
        <w:tc>
          <w:tcPr>
            <w:tcW w:w="1266" w:type="dxa"/>
          </w:tcPr>
          <w:p w14:paraId="474817C3" w14:textId="77777777" w:rsidR="00F71050" w:rsidRDefault="00F71050" w:rsidP="002D39A9">
            <w:pPr>
              <w:pStyle w:val="stijllegevakkenconcretisering"/>
            </w:pPr>
          </w:p>
        </w:tc>
        <w:tc>
          <w:tcPr>
            <w:tcW w:w="842" w:type="dxa"/>
          </w:tcPr>
          <w:p w14:paraId="33C45DCC" w14:textId="77777777" w:rsidR="00F71050" w:rsidRDefault="00F71050" w:rsidP="002D39A9">
            <w:pPr>
              <w:pStyle w:val="stijllegevakkenconcretisering"/>
            </w:pPr>
          </w:p>
        </w:tc>
        <w:tc>
          <w:tcPr>
            <w:tcW w:w="3781" w:type="dxa"/>
          </w:tcPr>
          <w:p w14:paraId="0F4F194E" w14:textId="77777777" w:rsidR="00F71050" w:rsidRDefault="00F71050" w:rsidP="002D39A9">
            <w:pPr>
              <w:pStyle w:val="stijllegevakkenconcretisering"/>
            </w:pPr>
          </w:p>
        </w:tc>
      </w:tr>
      <w:tr w:rsidR="00F71050" w14:paraId="5055DEED" w14:textId="77777777" w:rsidTr="00985FB0">
        <w:tc>
          <w:tcPr>
            <w:tcW w:w="14029" w:type="dxa"/>
            <w:gridSpan w:val="7"/>
            <w:shd w:val="clear" w:color="auto" w:fill="D9D9D9" w:themeFill="background1" w:themeFillShade="D9"/>
          </w:tcPr>
          <w:p w14:paraId="067A2659" w14:textId="605976DD" w:rsidR="00C64387" w:rsidRPr="00C64387" w:rsidRDefault="00F71050" w:rsidP="00C64387">
            <w:pPr>
              <w:pStyle w:val="Leerdoelen"/>
            </w:pPr>
            <w:r w:rsidRPr="00C64387">
              <w:t xml:space="preserve">LPD </w:t>
            </w:r>
            <w:r w:rsidR="00F0149D" w:rsidRPr="00C64387">
              <w:t>7</w:t>
            </w:r>
            <w:r w:rsidRPr="00C64387">
              <w:t xml:space="preserve">     De leerling </w:t>
            </w:r>
            <w:r w:rsidR="00C64387" w:rsidRPr="00C64387">
              <w:t>interpre</w:t>
            </w:r>
            <w:r w:rsidR="00C64387" w:rsidRPr="00C64387">
              <w:t>teert</w:t>
            </w:r>
            <w:r w:rsidR="00C64387" w:rsidRPr="00C64387">
              <w:t xml:space="preserve"> een technische tekening, lasplan en lasmethodebeschrijving.</w:t>
            </w:r>
          </w:p>
          <w:p w14:paraId="171DD530" w14:textId="77777777" w:rsidR="00C64387" w:rsidRDefault="00C64387" w:rsidP="00C64387">
            <w:pPr>
              <w:pStyle w:val="Afbeersteitem"/>
              <w:spacing w:line="259" w:lineRule="auto"/>
            </w:pPr>
            <w:r>
              <w:t>Halfautomaatprocédé</w:t>
            </w:r>
          </w:p>
          <w:p w14:paraId="6E885665" w14:textId="77777777" w:rsidR="00C64387" w:rsidRDefault="00C64387" w:rsidP="00C64387">
            <w:pPr>
              <w:pStyle w:val="Afbmiddenitem"/>
            </w:pPr>
            <w:r>
              <w:t>TIG-procedé</w:t>
            </w:r>
          </w:p>
          <w:p w14:paraId="4B608186" w14:textId="5471B69F" w:rsidR="00F71050" w:rsidRDefault="00C64387" w:rsidP="00C64387">
            <w:pPr>
              <w:pStyle w:val="Afblaatsteitem"/>
            </w:pPr>
            <w:r>
              <w:t>Vorm- en plaatstolerenties</w:t>
            </w:r>
          </w:p>
        </w:tc>
      </w:tr>
      <w:tr w:rsidR="00F71050" w14:paraId="59F178C8" w14:textId="77777777" w:rsidTr="00985FB0">
        <w:tc>
          <w:tcPr>
            <w:tcW w:w="5860" w:type="dxa"/>
          </w:tcPr>
          <w:p w14:paraId="0955FD7F" w14:textId="77777777" w:rsidR="00F71050" w:rsidRDefault="00F71050" w:rsidP="002D39A9">
            <w:pPr>
              <w:pStyle w:val="stijllegevakkenconcretisering"/>
            </w:pPr>
          </w:p>
        </w:tc>
        <w:tc>
          <w:tcPr>
            <w:tcW w:w="760" w:type="dxa"/>
          </w:tcPr>
          <w:p w14:paraId="42EAAAFB" w14:textId="77777777" w:rsidR="00F71050" w:rsidRDefault="00F71050" w:rsidP="002D39A9">
            <w:pPr>
              <w:pStyle w:val="stijllegevakkenconcretisering"/>
            </w:pPr>
          </w:p>
        </w:tc>
        <w:tc>
          <w:tcPr>
            <w:tcW w:w="760" w:type="dxa"/>
          </w:tcPr>
          <w:p w14:paraId="3FAE41B7" w14:textId="77777777" w:rsidR="00F71050" w:rsidRDefault="00F71050" w:rsidP="002D39A9">
            <w:pPr>
              <w:pStyle w:val="stijllegevakkenconcretisering"/>
            </w:pPr>
          </w:p>
        </w:tc>
        <w:tc>
          <w:tcPr>
            <w:tcW w:w="760" w:type="dxa"/>
          </w:tcPr>
          <w:p w14:paraId="1B1BDDDA" w14:textId="77777777" w:rsidR="00F71050" w:rsidRDefault="00F71050" w:rsidP="002D39A9">
            <w:pPr>
              <w:pStyle w:val="stijllegevakkenconcretisering"/>
            </w:pPr>
          </w:p>
        </w:tc>
        <w:tc>
          <w:tcPr>
            <w:tcW w:w="1266" w:type="dxa"/>
          </w:tcPr>
          <w:p w14:paraId="171ABBE8" w14:textId="77777777" w:rsidR="00F71050" w:rsidRDefault="00F71050" w:rsidP="002D39A9">
            <w:pPr>
              <w:pStyle w:val="stijllegevakkenconcretisering"/>
            </w:pPr>
          </w:p>
        </w:tc>
        <w:tc>
          <w:tcPr>
            <w:tcW w:w="842" w:type="dxa"/>
          </w:tcPr>
          <w:p w14:paraId="77A7603C" w14:textId="77777777" w:rsidR="00F71050" w:rsidRDefault="00F71050" w:rsidP="002D39A9">
            <w:pPr>
              <w:pStyle w:val="stijllegevakkenconcretisering"/>
            </w:pPr>
          </w:p>
        </w:tc>
        <w:tc>
          <w:tcPr>
            <w:tcW w:w="3781" w:type="dxa"/>
          </w:tcPr>
          <w:p w14:paraId="6B23DD66" w14:textId="77777777" w:rsidR="00F71050" w:rsidRDefault="00F71050" w:rsidP="002D39A9">
            <w:pPr>
              <w:pStyle w:val="stijllegevakkenconcretisering"/>
            </w:pPr>
          </w:p>
        </w:tc>
      </w:tr>
      <w:tr w:rsidR="00F71050" w14:paraId="18FFE999" w14:textId="77777777" w:rsidTr="00985FB0">
        <w:tc>
          <w:tcPr>
            <w:tcW w:w="5860" w:type="dxa"/>
          </w:tcPr>
          <w:p w14:paraId="1FB36BB2" w14:textId="77777777" w:rsidR="00F71050" w:rsidRDefault="00F71050" w:rsidP="002D39A9">
            <w:pPr>
              <w:pStyle w:val="stijllegevakkenconcretisering"/>
            </w:pPr>
          </w:p>
        </w:tc>
        <w:tc>
          <w:tcPr>
            <w:tcW w:w="760" w:type="dxa"/>
          </w:tcPr>
          <w:p w14:paraId="413759BD" w14:textId="77777777" w:rsidR="00F71050" w:rsidRDefault="00F71050" w:rsidP="002D39A9">
            <w:pPr>
              <w:pStyle w:val="stijllegevakkenconcretisering"/>
            </w:pPr>
          </w:p>
        </w:tc>
        <w:tc>
          <w:tcPr>
            <w:tcW w:w="760" w:type="dxa"/>
          </w:tcPr>
          <w:p w14:paraId="037A8BD8" w14:textId="77777777" w:rsidR="00F71050" w:rsidRDefault="00F71050" w:rsidP="002D39A9">
            <w:pPr>
              <w:pStyle w:val="stijllegevakkenconcretisering"/>
            </w:pPr>
          </w:p>
        </w:tc>
        <w:tc>
          <w:tcPr>
            <w:tcW w:w="760" w:type="dxa"/>
          </w:tcPr>
          <w:p w14:paraId="0F538B54" w14:textId="77777777" w:rsidR="00F71050" w:rsidRDefault="00F71050" w:rsidP="002D39A9">
            <w:pPr>
              <w:pStyle w:val="stijllegevakkenconcretisering"/>
            </w:pPr>
          </w:p>
        </w:tc>
        <w:tc>
          <w:tcPr>
            <w:tcW w:w="1266" w:type="dxa"/>
          </w:tcPr>
          <w:p w14:paraId="1314CF4A" w14:textId="77777777" w:rsidR="00F71050" w:rsidRDefault="00F71050" w:rsidP="002D39A9">
            <w:pPr>
              <w:pStyle w:val="stijllegevakkenconcretisering"/>
            </w:pPr>
          </w:p>
        </w:tc>
        <w:tc>
          <w:tcPr>
            <w:tcW w:w="842" w:type="dxa"/>
          </w:tcPr>
          <w:p w14:paraId="2060FF16" w14:textId="77777777" w:rsidR="00F71050" w:rsidRDefault="00F71050" w:rsidP="002D39A9">
            <w:pPr>
              <w:pStyle w:val="stijllegevakkenconcretisering"/>
            </w:pPr>
          </w:p>
        </w:tc>
        <w:tc>
          <w:tcPr>
            <w:tcW w:w="3781" w:type="dxa"/>
          </w:tcPr>
          <w:p w14:paraId="4426A11F" w14:textId="77777777" w:rsidR="00F71050" w:rsidRDefault="00F71050" w:rsidP="002D39A9">
            <w:pPr>
              <w:pStyle w:val="stijllegevakkenconcretisering"/>
            </w:pPr>
          </w:p>
        </w:tc>
      </w:tr>
      <w:tr w:rsidR="00F71050" w14:paraId="6D2688B6" w14:textId="77777777" w:rsidTr="00985FB0">
        <w:tc>
          <w:tcPr>
            <w:tcW w:w="5860" w:type="dxa"/>
          </w:tcPr>
          <w:p w14:paraId="2CB14310" w14:textId="77777777" w:rsidR="00F71050" w:rsidRDefault="00F71050" w:rsidP="002D39A9">
            <w:pPr>
              <w:pStyle w:val="stijllegevakkenconcretisering"/>
            </w:pPr>
          </w:p>
        </w:tc>
        <w:tc>
          <w:tcPr>
            <w:tcW w:w="760" w:type="dxa"/>
          </w:tcPr>
          <w:p w14:paraId="2766844C" w14:textId="77777777" w:rsidR="00F71050" w:rsidRDefault="00F71050" w:rsidP="002D39A9">
            <w:pPr>
              <w:pStyle w:val="stijllegevakkenconcretisering"/>
            </w:pPr>
          </w:p>
        </w:tc>
        <w:tc>
          <w:tcPr>
            <w:tcW w:w="760" w:type="dxa"/>
          </w:tcPr>
          <w:p w14:paraId="22EE1607" w14:textId="77777777" w:rsidR="00F71050" w:rsidRDefault="00F71050" w:rsidP="002D39A9">
            <w:pPr>
              <w:pStyle w:val="stijllegevakkenconcretisering"/>
            </w:pPr>
          </w:p>
        </w:tc>
        <w:tc>
          <w:tcPr>
            <w:tcW w:w="760" w:type="dxa"/>
          </w:tcPr>
          <w:p w14:paraId="22CFC9C9" w14:textId="77777777" w:rsidR="00F71050" w:rsidRDefault="00F71050" w:rsidP="002D39A9">
            <w:pPr>
              <w:pStyle w:val="stijllegevakkenconcretisering"/>
            </w:pPr>
          </w:p>
        </w:tc>
        <w:tc>
          <w:tcPr>
            <w:tcW w:w="1266" w:type="dxa"/>
          </w:tcPr>
          <w:p w14:paraId="187CE330" w14:textId="77777777" w:rsidR="00F71050" w:rsidRDefault="00F71050" w:rsidP="002D39A9">
            <w:pPr>
              <w:pStyle w:val="stijllegevakkenconcretisering"/>
            </w:pPr>
          </w:p>
        </w:tc>
        <w:tc>
          <w:tcPr>
            <w:tcW w:w="842" w:type="dxa"/>
          </w:tcPr>
          <w:p w14:paraId="0A2460A3" w14:textId="77777777" w:rsidR="00F71050" w:rsidRDefault="00F71050" w:rsidP="002D39A9">
            <w:pPr>
              <w:pStyle w:val="stijllegevakkenconcretisering"/>
            </w:pPr>
          </w:p>
        </w:tc>
        <w:tc>
          <w:tcPr>
            <w:tcW w:w="3781" w:type="dxa"/>
          </w:tcPr>
          <w:p w14:paraId="309C0989" w14:textId="77777777" w:rsidR="00F71050" w:rsidRDefault="00F71050" w:rsidP="002D39A9">
            <w:pPr>
              <w:pStyle w:val="stijllegevakkenconcretisering"/>
            </w:pPr>
          </w:p>
        </w:tc>
      </w:tr>
      <w:tr w:rsidR="00F71050" w14:paraId="4ADA0643" w14:textId="77777777" w:rsidTr="00985FB0">
        <w:tc>
          <w:tcPr>
            <w:tcW w:w="5860" w:type="dxa"/>
          </w:tcPr>
          <w:p w14:paraId="7A5793F1" w14:textId="77777777" w:rsidR="00F71050" w:rsidRDefault="00F71050" w:rsidP="002D39A9">
            <w:pPr>
              <w:pStyle w:val="stijllegevakkenconcretisering"/>
            </w:pPr>
          </w:p>
        </w:tc>
        <w:tc>
          <w:tcPr>
            <w:tcW w:w="760" w:type="dxa"/>
          </w:tcPr>
          <w:p w14:paraId="0CD37F10" w14:textId="77777777" w:rsidR="00F71050" w:rsidRDefault="00F71050" w:rsidP="002D39A9">
            <w:pPr>
              <w:pStyle w:val="stijllegevakkenconcretisering"/>
            </w:pPr>
          </w:p>
        </w:tc>
        <w:tc>
          <w:tcPr>
            <w:tcW w:w="760" w:type="dxa"/>
          </w:tcPr>
          <w:p w14:paraId="28BE3BB1" w14:textId="77777777" w:rsidR="00F71050" w:rsidRDefault="00F71050" w:rsidP="002D39A9">
            <w:pPr>
              <w:pStyle w:val="stijllegevakkenconcretisering"/>
            </w:pPr>
          </w:p>
        </w:tc>
        <w:tc>
          <w:tcPr>
            <w:tcW w:w="760" w:type="dxa"/>
          </w:tcPr>
          <w:p w14:paraId="2504B597" w14:textId="77777777" w:rsidR="00F71050" w:rsidRDefault="00F71050" w:rsidP="002D39A9">
            <w:pPr>
              <w:pStyle w:val="stijllegevakkenconcretisering"/>
            </w:pPr>
          </w:p>
        </w:tc>
        <w:tc>
          <w:tcPr>
            <w:tcW w:w="1266" w:type="dxa"/>
          </w:tcPr>
          <w:p w14:paraId="40B735DA" w14:textId="77777777" w:rsidR="00F71050" w:rsidRDefault="00F71050" w:rsidP="002D39A9">
            <w:pPr>
              <w:pStyle w:val="stijllegevakkenconcretisering"/>
            </w:pPr>
          </w:p>
        </w:tc>
        <w:tc>
          <w:tcPr>
            <w:tcW w:w="842" w:type="dxa"/>
          </w:tcPr>
          <w:p w14:paraId="4F99B76C" w14:textId="77777777" w:rsidR="00F71050" w:rsidRDefault="00F71050" w:rsidP="002D39A9">
            <w:pPr>
              <w:pStyle w:val="stijllegevakkenconcretisering"/>
            </w:pPr>
          </w:p>
        </w:tc>
        <w:tc>
          <w:tcPr>
            <w:tcW w:w="3781" w:type="dxa"/>
          </w:tcPr>
          <w:p w14:paraId="571E9229" w14:textId="77777777" w:rsidR="00F71050" w:rsidRDefault="00F71050" w:rsidP="002D39A9">
            <w:pPr>
              <w:pStyle w:val="stijllegevakkenconcretisering"/>
            </w:pPr>
          </w:p>
        </w:tc>
      </w:tr>
      <w:tr w:rsidR="00F71050" w14:paraId="0CA88E18" w14:textId="77777777" w:rsidTr="00985FB0">
        <w:tc>
          <w:tcPr>
            <w:tcW w:w="14029" w:type="dxa"/>
            <w:gridSpan w:val="7"/>
            <w:shd w:val="clear" w:color="auto" w:fill="D9D9D9" w:themeFill="background1" w:themeFillShade="D9"/>
          </w:tcPr>
          <w:p w14:paraId="292F0A3D" w14:textId="1FBDE3CA" w:rsidR="00F71050" w:rsidRPr="00252B8C" w:rsidRDefault="00F71050" w:rsidP="00A56D31">
            <w:pPr>
              <w:pStyle w:val="Leerdoelen"/>
            </w:pPr>
            <w:r w:rsidRPr="00970E27">
              <w:t xml:space="preserve">LPD </w:t>
            </w:r>
            <w:r w:rsidR="00C92933" w:rsidRPr="00970E27">
              <w:t>8</w:t>
            </w:r>
            <w:r w:rsidRPr="00970E27">
              <w:t xml:space="preserve"> De leerling</w:t>
            </w:r>
            <w:r w:rsidR="004B7160" w:rsidRPr="00970E27">
              <w:t xml:space="preserve"> </w:t>
            </w:r>
            <w:r w:rsidR="00A56D31">
              <w:t>licht eigenschappen en toepasselijke toevoegmaterialen toe van constructiestaal, aluminium en roestvast staal.</w:t>
            </w:r>
          </w:p>
        </w:tc>
      </w:tr>
      <w:tr w:rsidR="00F71050" w14:paraId="0C5CDABF" w14:textId="77777777" w:rsidTr="00985FB0">
        <w:tc>
          <w:tcPr>
            <w:tcW w:w="5860" w:type="dxa"/>
          </w:tcPr>
          <w:p w14:paraId="395FF095" w14:textId="77777777" w:rsidR="00F71050" w:rsidRDefault="00F71050" w:rsidP="002D39A9">
            <w:pPr>
              <w:pStyle w:val="stijllegevakkenconcretisering"/>
            </w:pPr>
          </w:p>
        </w:tc>
        <w:tc>
          <w:tcPr>
            <w:tcW w:w="760" w:type="dxa"/>
          </w:tcPr>
          <w:p w14:paraId="309D5102" w14:textId="77777777" w:rsidR="00F71050" w:rsidRDefault="00F71050" w:rsidP="002D39A9">
            <w:pPr>
              <w:pStyle w:val="stijllegevakkenconcretisering"/>
            </w:pPr>
          </w:p>
        </w:tc>
        <w:tc>
          <w:tcPr>
            <w:tcW w:w="760" w:type="dxa"/>
          </w:tcPr>
          <w:p w14:paraId="1E397B24" w14:textId="77777777" w:rsidR="00F71050" w:rsidRDefault="00F71050" w:rsidP="002D39A9">
            <w:pPr>
              <w:pStyle w:val="stijllegevakkenconcretisering"/>
            </w:pPr>
          </w:p>
        </w:tc>
        <w:tc>
          <w:tcPr>
            <w:tcW w:w="760" w:type="dxa"/>
          </w:tcPr>
          <w:p w14:paraId="1E35DD83" w14:textId="77777777" w:rsidR="00F71050" w:rsidRDefault="00F71050" w:rsidP="002D39A9">
            <w:pPr>
              <w:pStyle w:val="stijllegevakkenconcretisering"/>
            </w:pPr>
          </w:p>
        </w:tc>
        <w:tc>
          <w:tcPr>
            <w:tcW w:w="1266" w:type="dxa"/>
          </w:tcPr>
          <w:p w14:paraId="137F9E5E" w14:textId="77777777" w:rsidR="00F71050" w:rsidRDefault="00F71050" w:rsidP="002D39A9">
            <w:pPr>
              <w:pStyle w:val="stijllegevakkenconcretisering"/>
            </w:pPr>
          </w:p>
        </w:tc>
        <w:tc>
          <w:tcPr>
            <w:tcW w:w="842" w:type="dxa"/>
          </w:tcPr>
          <w:p w14:paraId="21EB4355" w14:textId="77777777" w:rsidR="00F71050" w:rsidRDefault="00F71050" w:rsidP="002D39A9">
            <w:pPr>
              <w:pStyle w:val="stijllegevakkenconcretisering"/>
            </w:pPr>
          </w:p>
        </w:tc>
        <w:tc>
          <w:tcPr>
            <w:tcW w:w="3781" w:type="dxa"/>
          </w:tcPr>
          <w:p w14:paraId="5982DCC8" w14:textId="77777777" w:rsidR="00F71050" w:rsidRDefault="00F71050" w:rsidP="002D39A9">
            <w:pPr>
              <w:pStyle w:val="stijllegevakkenconcretisering"/>
            </w:pPr>
          </w:p>
        </w:tc>
      </w:tr>
      <w:tr w:rsidR="00F71050" w14:paraId="710F2413" w14:textId="77777777" w:rsidTr="00985FB0">
        <w:tc>
          <w:tcPr>
            <w:tcW w:w="5860" w:type="dxa"/>
          </w:tcPr>
          <w:p w14:paraId="61408F0D" w14:textId="77777777" w:rsidR="00F71050" w:rsidRDefault="00F71050" w:rsidP="002D39A9">
            <w:pPr>
              <w:pStyle w:val="stijllegevakkenconcretisering"/>
            </w:pPr>
          </w:p>
        </w:tc>
        <w:tc>
          <w:tcPr>
            <w:tcW w:w="760" w:type="dxa"/>
          </w:tcPr>
          <w:p w14:paraId="04BCD25F" w14:textId="77777777" w:rsidR="00F71050" w:rsidRDefault="00F71050" w:rsidP="002D39A9">
            <w:pPr>
              <w:pStyle w:val="stijllegevakkenconcretisering"/>
            </w:pPr>
          </w:p>
        </w:tc>
        <w:tc>
          <w:tcPr>
            <w:tcW w:w="760" w:type="dxa"/>
          </w:tcPr>
          <w:p w14:paraId="5ADF4886" w14:textId="77777777" w:rsidR="00F71050" w:rsidRDefault="00F71050" w:rsidP="002D39A9">
            <w:pPr>
              <w:pStyle w:val="stijllegevakkenconcretisering"/>
            </w:pPr>
          </w:p>
        </w:tc>
        <w:tc>
          <w:tcPr>
            <w:tcW w:w="760" w:type="dxa"/>
          </w:tcPr>
          <w:p w14:paraId="42EE177E" w14:textId="77777777" w:rsidR="00F71050" w:rsidRDefault="00F71050" w:rsidP="002D39A9">
            <w:pPr>
              <w:pStyle w:val="stijllegevakkenconcretisering"/>
            </w:pPr>
          </w:p>
        </w:tc>
        <w:tc>
          <w:tcPr>
            <w:tcW w:w="1266" w:type="dxa"/>
          </w:tcPr>
          <w:p w14:paraId="43081C4F" w14:textId="77777777" w:rsidR="00F71050" w:rsidRDefault="00F71050" w:rsidP="002D39A9">
            <w:pPr>
              <w:pStyle w:val="stijllegevakkenconcretisering"/>
            </w:pPr>
          </w:p>
        </w:tc>
        <w:tc>
          <w:tcPr>
            <w:tcW w:w="842" w:type="dxa"/>
          </w:tcPr>
          <w:p w14:paraId="2932CCE1" w14:textId="77777777" w:rsidR="00F71050" w:rsidRDefault="00F71050" w:rsidP="002D39A9">
            <w:pPr>
              <w:pStyle w:val="stijllegevakkenconcretisering"/>
            </w:pPr>
          </w:p>
        </w:tc>
        <w:tc>
          <w:tcPr>
            <w:tcW w:w="3781" w:type="dxa"/>
          </w:tcPr>
          <w:p w14:paraId="1CEAA6D6" w14:textId="77777777" w:rsidR="00F71050" w:rsidRDefault="00F71050" w:rsidP="002D39A9">
            <w:pPr>
              <w:pStyle w:val="stijllegevakkenconcretisering"/>
            </w:pPr>
          </w:p>
        </w:tc>
      </w:tr>
      <w:tr w:rsidR="00F71050" w14:paraId="67CB6E62" w14:textId="77777777" w:rsidTr="00985FB0">
        <w:tc>
          <w:tcPr>
            <w:tcW w:w="5860" w:type="dxa"/>
          </w:tcPr>
          <w:p w14:paraId="6CE7DFEA" w14:textId="77777777" w:rsidR="00F71050" w:rsidRDefault="00F71050" w:rsidP="002D39A9">
            <w:pPr>
              <w:pStyle w:val="stijllegevakkenconcretisering"/>
            </w:pPr>
          </w:p>
        </w:tc>
        <w:tc>
          <w:tcPr>
            <w:tcW w:w="760" w:type="dxa"/>
          </w:tcPr>
          <w:p w14:paraId="16860D52" w14:textId="77777777" w:rsidR="00F71050" w:rsidRDefault="00F71050" w:rsidP="002D39A9">
            <w:pPr>
              <w:pStyle w:val="stijllegevakkenconcretisering"/>
            </w:pPr>
          </w:p>
        </w:tc>
        <w:tc>
          <w:tcPr>
            <w:tcW w:w="760" w:type="dxa"/>
          </w:tcPr>
          <w:p w14:paraId="2FB9B943" w14:textId="77777777" w:rsidR="00F71050" w:rsidRDefault="00F71050" w:rsidP="002D39A9">
            <w:pPr>
              <w:pStyle w:val="stijllegevakkenconcretisering"/>
            </w:pPr>
          </w:p>
        </w:tc>
        <w:tc>
          <w:tcPr>
            <w:tcW w:w="760" w:type="dxa"/>
          </w:tcPr>
          <w:p w14:paraId="03051B35" w14:textId="77777777" w:rsidR="00F71050" w:rsidRDefault="00F71050" w:rsidP="002D39A9">
            <w:pPr>
              <w:pStyle w:val="stijllegevakkenconcretisering"/>
            </w:pPr>
          </w:p>
        </w:tc>
        <w:tc>
          <w:tcPr>
            <w:tcW w:w="1266" w:type="dxa"/>
          </w:tcPr>
          <w:p w14:paraId="75F167E3" w14:textId="77777777" w:rsidR="00F71050" w:rsidRDefault="00F71050" w:rsidP="002D39A9">
            <w:pPr>
              <w:pStyle w:val="stijllegevakkenconcretisering"/>
            </w:pPr>
          </w:p>
        </w:tc>
        <w:tc>
          <w:tcPr>
            <w:tcW w:w="842" w:type="dxa"/>
          </w:tcPr>
          <w:p w14:paraId="492B730B" w14:textId="77777777" w:rsidR="00F71050" w:rsidRDefault="00F71050" w:rsidP="002D39A9">
            <w:pPr>
              <w:pStyle w:val="stijllegevakkenconcretisering"/>
            </w:pPr>
          </w:p>
        </w:tc>
        <w:tc>
          <w:tcPr>
            <w:tcW w:w="3781" w:type="dxa"/>
          </w:tcPr>
          <w:p w14:paraId="22E9360E" w14:textId="77777777" w:rsidR="00F71050" w:rsidRDefault="00F71050" w:rsidP="002D39A9">
            <w:pPr>
              <w:pStyle w:val="stijllegevakkenconcretisering"/>
            </w:pPr>
          </w:p>
        </w:tc>
      </w:tr>
      <w:tr w:rsidR="00F71050" w14:paraId="2056571C" w14:textId="77777777" w:rsidTr="00985FB0">
        <w:tc>
          <w:tcPr>
            <w:tcW w:w="5860" w:type="dxa"/>
          </w:tcPr>
          <w:p w14:paraId="02568165" w14:textId="77777777" w:rsidR="00F71050" w:rsidRDefault="00F71050" w:rsidP="002D39A9">
            <w:pPr>
              <w:pStyle w:val="stijllegevakkenconcretisering"/>
            </w:pPr>
          </w:p>
        </w:tc>
        <w:tc>
          <w:tcPr>
            <w:tcW w:w="760" w:type="dxa"/>
          </w:tcPr>
          <w:p w14:paraId="4BAEA05C" w14:textId="77777777" w:rsidR="00F71050" w:rsidRDefault="00F71050" w:rsidP="002D39A9">
            <w:pPr>
              <w:pStyle w:val="stijllegevakkenconcretisering"/>
            </w:pPr>
          </w:p>
        </w:tc>
        <w:tc>
          <w:tcPr>
            <w:tcW w:w="760" w:type="dxa"/>
          </w:tcPr>
          <w:p w14:paraId="054ACAC3" w14:textId="77777777" w:rsidR="00F71050" w:rsidRDefault="00F71050" w:rsidP="002D39A9">
            <w:pPr>
              <w:pStyle w:val="stijllegevakkenconcretisering"/>
            </w:pPr>
          </w:p>
        </w:tc>
        <w:tc>
          <w:tcPr>
            <w:tcW w:w="760" w:type="dxa"/>
          </w:tcPr>
          <w:p w14:paraId="21513D16" w14:textId="77777777" w:rsidR="00F71050" w:rsidRDefault="00F71050" w:rsidP="002D39A9">
            <w:pPr>
              <w:pStyle w:val="stijllegevakkenconcretisering"/>
            </w:pPr>
          </w:p>
        </w:tc>
        <w:tc>
          <w:tcPr>
            <w:tcW w:w="1266" w:type="dxa"/>
          </w:tcPr>
          <w:p w14:paraId="44A128D8" w14:textId="77777777" w:rsidR="00F71050" w:rsidRDefault="00F71050" w:rsidP="002D39A9">
            <w:pPr>
              <w:pStyle w:val="stijllegevakkenconcretisering"/>
            </w:pPr>
          </w:p>
        </w:tc>
        <w:tc>
          <w:tcPr>
            <w:tcW w:w="842" w:type="dxa"/>
          </w:tcPr>
          <w:p w14:paraId="75A8B49E" w14:textId="77777777" w:rsidR="00F71050" w:rsidRDefault="00F71050" w:rsidP="002D39A9">
            <w:pPr>
              <w:pStyle w:val="stijllegevakkenconcretisering"/>
            </w:pPr>
          </w:p>
        </w:tc>
        <w:tc>
          <w:tcPr>
            <w:tcW w:w="3781" w:type="dxa"/>
          </w:tcPr>
          <w:p w14:paraId="6425FC8B" w14:textId="77777777" w:rsidR="00F71050" w:rsidRDefault="00F71050" w:rsidP="002D39A9">
            <w:pPr>
              <w:pStyle w:val="stijllegevakkenconcretisering"/>
            </w:pPr>
          </w:p>
        </w:tc>
      </w:tr>
      <w:tr w:rsidR="00F71050" w:rsidRPr="0071688E" w14:paraId="0062AE6B" w14:textId="77777777" w:rsidTr="00985FB0">
        <w:tc>
          <w:tcPr>
            <w:tcW w:w="14029" w:type="dxa"/>
            <w:gridSpan w:val="7"/>
            <w:shd w:val="clear" w:color="auto" w:fill="D9D9D9" w:themeFill="background1" w:themeFillShade="D9"/>
          </w:tcPr>
          <w:p w14:paraId="2B589541" w14:textId="397CC0C7" w:rsidR="00F71050" w:rsidRPr="00213F45" w:rsidRDefault="00F71050" w:rsidP="00463400">
            <w:pPr>
              <w:pStyle w:val="Leerdoelen"/>
            </w:pPr>
            <w:r w:rsidRPr="00213F45">
              <w:t xml:space="preserve">LPD </w:t>
            </w:r>
            <w:r w:rsidR="0099192C" w:rsidRPr="00213F45">
              <w:t>9</w:t>
            </w:r>
            <w:r w:rsidRPr="00213F45">
              <w:t xml:space="preserve">   De leerling </w:t>
            </w:r>
            <w:r w:rsidR="00463400">
              <w:t>analyse</w:t>
            </w:r>
            <w:r w:rsidR="00463400">
              <w:t>ert</w:t>
            </w:r>
            <w:r w:rsidR="00463400">
              <w:t xml:space="preserve"> de lasopdracht.</w:t>
            </w:r>
          </w:p>
        </w:tc>
      </w:tr>
      <w:tr w:rsidR="00F71050" w14:paraId="30288A82" w14:textId="77777777" w:rsidTr="00985FB0">
        <w:tc>
          <w:tcPr>
            <w:tcW w:w="5860" w:type="dxa"/>
          </w:tcPr>
          <w:p w14:paraId="64C9DD24" w14:textId="77777777" w:rsidR="00F71050" w:rsidRDefault="00F71050" w:rsidP="002D39A9">
            <w:pPr>
              <w:pStyle w:val="stijllegevakkenconcretisering"/>
            </w:pPr>
          </w:p>
        </w:tc>
        <w:tc>
          <w:tcPr>
            <w:tcW w:w="760" w:type="dxa"/>
          </w:tcPr>
          <w:p w14:paraId="2F35969B" w14:textId="77777777" w:rsidR="00F71050" w:rsidRDefault="00F71050" w:rsidP="002D39A9">
            <w:pPr>
              <w:pStyle w:val="stijllegevakkenconcretisering"/>
            </w:pPr>
          </w:p>
        </w:tc>
        <w:tc>
          <w:tcPr>
            <w:tcW w:w="760" w:type="dxa"/>
          </w:tcPr>
          <w:p w14:paraId="35DF8915" w14:textId="77777777" w:rsidR="00F71050" w:rsidRDefault="00F71050" w:rsidP="002D39A9">
            <w:pPr>
              <w:pStyle w:val="stijllegevakkenconcretisering"/>
            </w:pPr>
          </w:p>
        </w:tc>
        <w:tc>
          <w:tcPr>
            <w:tcW w:w="760" w:type="dxa"/>
          </w:tcPr>
          <w:p w14:paraId="5B9ABD20" w14:textId="77777777" w:rsidR="00F71050" w:rsidRDefault="00F71050" w:rsidP="002D39A9">
            <w:pPr>
              <w:pStyle w:val="stijllegevakkenconcretisering"/>
            </w:pPr>
          </w:p>
        </w:tc>
        <w:tc>
          <w:tcPr>
            <w:tcW w:w="1266" w:type="dxa"/>
          </w:tcPr>
          <w:p w14:paraId="5A564DF0" w14:textId="77777777" w:rsidR="00F71050" w:rsidRDefault="00F71050" w:rsidP="009C394E">
            <w:pPr>
              <w:pStyle w:val="Leerdoelen"/>
            </w:pPr>
          </w:p>
        </w:tc>
        <w:tc>
          <w:tcPr>
            <w:tcW w:w="842" w:type="dxa"/>
          </w:tcPr>
          <w:p w14:paraId="3BF8DDCF" w14:textId="77777777" w:rsidR="00F71050" w:rsidRDefault="00F71050" w:rsidP="002D39A9">
            <w:pPr>
              <w:pStyle w:val="stijllegevakkenconcretisering"/>
            </w:pPr>
          </w:p>
        </w:tc>
        <w:tc>
          <w:tcPr>
            <w:tcW w:w="3781" w:type="dxa"/>
          </w:tcPr>
          <w:p w14:paraId="55621E12" w14:textId="77777777" w:rsidR="00F71050" w:rsidRDefault="00F71050" w:rsidP="002D39A9">
            <w:pPr>
              <w:pStyle w:val="stijllegevakkenconcretisering"/>
            </w:pPr>
          </w:p>
        </w:tc>
      </w:tr>
      <w:tr w:rsidR="00F71050" w14:paraId="0CD04512" w14:textId="77777777" w:rsidTr="00985FB0">
        <w:tc>
          <w:tcPr>
            <w:tcW w:w="5860" w:type="dxa"/>
          </w:tcPr>
          <w:p w14:paraId="1E565B45" w14:textId="77777777" w:rsidR="00F71050" w:rsidRDefault="00F71050" w:rsidP="002D39A9">
            <w:pPr>
              <w:pStyle w:val="stijllegevakkenconcretisering"/>
            </w:pPr>
          </w:p>
        </w:tc>
        <w:tc>
          <w:tcPr>
            <w:tcW w:w="760" w:type="dxa"/>
          </w:tcPr>
          <w:p w14:paraId="71F828D3" w14:textId="77777777" w:rsidR="00F71050" w:rsidRDefault="00F71050" w:rsidP="002D39A9">
            <w:pPr>
              <w:pStyle w:val="stijllegevakkenconcretisering"/>
            </w:pPr>
          </w:p>
        </w:tc>
        <w:tc>
          <w:tcPr>
            <w:tcW w:w="760" w:type="dxa"/>
          </w:tcPr>
          <w:p w14:paraId="584320C9" w14:textId="77777777" w:rsidR="00F71050" w:rsidRDefault="00F71050" w:rsidP="002D39A9">
            <w:pPr>
              <w:pStyle w:val="stijllegevakkenconcretisering"/>
            </w:pPr>
          </w:p>
        </w:tc>
        <w:tc>
          <w:tcPr>
            <w:tcW w:w="760" w:type="dxa"/>
          </w:tcPr>
          <w:p w14:paraId="224D9BDC" w14:textId="77777777" w:rsidR="00F71050" w:rsidRDefault="00F71050" w:rsidP="002D39A9">
            <w:pPr>
              <w:pStyle w:val="stijllegevakkenconcretisering"/>
            </w:pPr>
          </w:p>
        </w:tc>
        <w:tc>
          <w:tcPr>
            <w:tcW w:w="1266" w:type="dxa"/>
          </w:tcPr>
          <w:p w14:paraId="1660FC6C" w14:textId="77777777" w:rsidR="00F71050" w:rsidRDefault="00F71050" w:rsidP="002D39A9">
            <w:pPr>
              <w:pStyle w:val="stijllegevakkenconcretisering"/>
            </w:pPr>
          </w:p>
        </w:tc>
        <w:tc>
          <w:tcPr>
            <w:tcW w:w="842" w:type="dxa"/>
          </w:tcPr>
          <w:p w14:paraId="21C0893D" w14:textId="77777777" w:rsidR="00F71050" w:rsidRDefault="00F71050" w:rsidP="002D39A9">
            <w:pPr>
              <w:pStyle w:val="stijllegevakkenconcretisering"/>
            </w:pPr>
          </w:p>
        </w:tc>
        <w:tc>
          <w:tcPr>
            <w:tcW w:w="3781" w:type="dxa"/>
          </w:tcPr>
          <w:p w14:paraId="725DA001" w14:textId="77777777" w:rsidR="00F71050" w:rsidRDefault="00F71050" w:rsidP="002D39A9">
            <w:pPr>
              <w:pStyle w:val="stijllegevakkenconcretisering"/>
            </w:pPr>
          </w:p>
        </w:tc>
      </w:tr>
      <w:tr w:rsidR="00F71050" w14:paraId="33C83695" w14:textId="77777777" w:rsidTr="00985FB0">
        <w:tc>
          <w:tcPr>
            <w:tcW w:w="5860" w:type="dxa"/>
          </w:tcPr>
          <w:p w14:paraId="2CF67D03" w14:textId="77777777" w:rsidR="00F71050" w:rsidRDefault="00F71050" w:rsidP="002D39A9">
            <w:pPr>
              <w:pStyle w:val="stijllegevakkenconcretisering"/>
            </w:pPr>
          </w:p>
        </w:tc>
        <w:tc>
          <w:tcPr>
            <w:tcW w:w="760" w:type="dxa"/>
          </w:tcPr>
          <w:p w14:paraId="07269BC8" w14:textId="77777777" w:rsidR="00F71050" w:rsidRDefault="00F71050" w:rsidP="002D39A9">
            <w:pPr>
              <w:pStyle w:val="stijllegevakkenconcretisering"/>
            </w:pPr>
          </w:p>
        </w:tc>
        <w:tc>
          <w:tcPr>
            <w:tcW w:w="760" w:type="dxa"/>
          </w:tcPr>
          <w:p w14:paraId="6F330A44" w14:textId="77777777" w:rsidR="00F71050" w:rsidRDefault="00F71050" w:rsidP="002D39A9">
            <w:pPr>
              <w:pStyle w:val="stijllegevakkenconcretisering"/>
            </w:pPr>
          </w:p>
        </w:tc>
        <w:tc>
          <w:tcPr>
            <w:tcW w:w="760" w:type="dxa"/>
          </w:tcPr>
          <w:p w14:paraId="141DBEE7" w14:textId="77777777" w:rsidR="00F71050" w:rsidRDefault="00F71050" w:rsidP="002D39A9">
            <w:pPr>
              <w:pStyle w:val="stijllegevakkenconcretisering"/>
            </w:pPr>
          </w:p>
        </w:tc>
        <w:tc>
          <w:tcPr>
            <w:tcW w:w="1266" w:type="dxa"/>
          </w:tcPr>
          <w:p w14:paraId="5431627B" w14:textId="77777777" w:rsidR="00F71050" w:rsidRDefault="00F71050" w:rsidP="002D39A9">
            <w:pPr>
              <w:pStyle w:val="stijllegevakkenconcretisering"/>
            </w:pPr>
          </w:p>
        </w:tc>
        <w:tc>
          <w:tcPr>
            <w:tcW w:w="842" w:type="dxa"/>
          </w:tcPr>
          <w:p w14:paraId="059BFC3A" w14:textId="77777777" w:rsidR="00F71050" w:rsidRDefault="00F71050" w:rsidP="002D39A9">
            <w:pPr>
              <w:pStyle w:val="stijllegevakkenconcretisering"/>
            </w:pPr>
          </w:p>
        </w:tc>
        <w:tc>
          <w:tcPr>
            <w:tcW w:w="3781" w:type="dxa"/>
          </w:tcPr>
          <w:p w14:paraId="4C27F3FE" w14:textId="77777777" w:rsidR="00F71050" w:rsidRDefault="00F71050" w:rsidP="002D39A9">
            <w:pPr>
              <w:pStyle w:val="stijllegevakkenconcretisering"/>
            </w:pPr>
          </w:p>
        </w:tc>
      </w:tr>
      <w:tr w:rsidR="00F71050" w14:paraId="77957E45" w14:textId="77777777" w:rsidTr="00985FB0">
        <w:tc>
          <w:tcPr>
            <w:tcW w:w="5860" w:type="dxa"/>
          </w:tcPr>
          <w:p w14:paraId="22E2CDC5" w14:textId="77777777" w:rsidR="00F71050" w:rsidRDefault="00F71050" w:rsidP="002D39A9">
            <w:pPr>
              <w:pStyle w:val="stijllegevakkenconcretisering"/>
            </w:pPr>
          </w:p>
        </w:tc>
        <w:tc>
          <w:tcPr>
            <w:tcW w:w="760" w:type="dxa"/>
          </w:tcPr>
          <w:p w14:paraId="71FCB7A9" w14:textId="77777777" w:rsidR="00F71050" w:rsidRDefault="00F71050" w:rsidP="002D39A9">
            <w:pPr>
              <w:pStyle w:val="stijllegevakkenconcretisering"/>
            </w:pPr>
          </w:p>
        </w:tc>
        <w:tc>
          <w:tcPr>
            <w:tcW w:w="760" w:type="dxa"/>
          </w:tcPr>
          <w:p w14:paraId="071EB7F9" w14:textId="77777777" w:rsidR="00F71050" w:rsidRDefault="00F71050" w:rsidP="002D39A9">
            <w:pPr>
              <w:pStyle w:val="stijllegevakkenconcretisering"/>
            </w:pPr>
          </w:p>
        </w:tc>
        <w:tc>
          <w:tcPr>
            <w:tcW w:w="760" w:type="dxa"/>
          </w:tcPr>
          <w:p w14:paraId="40847C63" w14:textId="77777777" w:rsidR="00F71050" w:rsidRDefault="00F71050" w:rsidP="002D39A9">
            <w:pPr>
              <w:pStyle w:val="stijllegevakkenconcretisering"/>
            </w:pPr>
          </w:p>
        </w:tc>
        <w:tc>
          <w:tcPr>
            <w:tcW w:w="1266" w:type="dxa"/>
          </w:tcPr>
          <w:p w14:paraId="35A4ACE5" w14:textId="77777777" w:rsidR="00F71050" w:rsidRDefault="00F71050" w:rsidP="002D39A9">
            <w:pPr>
              <w:pStyle w:val="stijllegevakkenconcretisering"/>
            </w:pPr>
          </w:p>
        </w:tc>
        <w:tc>
          <w:tcPr>
            <w:tcW w:w="842" w:type="dxa"/>
          </w:tcPr>
          <w:p w14:paraId="0989993F" w14:textId="77777777" w:rsidR="00F71050" w:rsidRDefault="00F71050" w:rsidP="002D39A9">
            <w:pPr>
              <w:pStyle w:val="stijllegevakkenconcretisering"/>
            </w:pPr>
          </w:p>
        </w:tc>
        <w:tc>
          <w:tcPr>
            <w:tcW w:w="3781" w:type="dxa"/>
          </w:tcPr>
          <w:p w14:paraId="7EC8C75F" w14:textId="77777777" w:rsidR="00F71050" w:rsidRDefault="00F71050" w:rsidP="002D39A9">
            <w:pPr>
              <w:pStyle w:val="stijllegevakkenconcretisering"/>
            </w:pPr>
          </w:p>
        </w:tc>
      </w:tr>
      <w:tr w:rsidR="00F71050" w14:paraId="6DA4B8EF" w14:textId="77777777" w:rsidTr="00985FB0">
        <w:tc>
          <w:tcPr>
            <w:tcW w:w="5860" w:type="dxa"/>
          </w:tcPr>
          <w:p w14:paraId="3D1A1986" w14:textId="77777777" w:rsidR="00F71050" w:rsidRDefault="00F71050" w:rsidP="002D39A9">
            <w:pPr>
              <w:pStyle w:val="stijllegevakkenconcretisering"/>
            </w:pPr>
          </w:p>
        </w:tc>
        <w:tc>
          <w:tcPr>
            <w:tcW w:w="760" w:type="dxa"/>
          </w:tcPr>
          <w:p w14:paraId="2D51F848" w14:textId="77777777" w:rsidR="00F71050" w:rsidRDefault="00F71050" w:rsidP="002D39A9">
            <w:pPr>
              <w:pStyle w:val="stijllegevakkenconcretisering"/>
            </w:pPr>
          </w:p>
        </w:tc>
        <w:tc>
          <w:tcPr>
            <w:tcW w:w="760" w:type="dxa"/>
          </w:tcPr>
          <w:p w14:paraId="3CAEAA63" w14:textId="77777777" w:rsidR="00F71050" w:rsidRDefault="00F71050" w:rsidP="002D39A9">
            <w:pPr>
              <w:pStyle w:val="stijllegevakkenconcretisering"/>
            </w:pPr>
          </w:p>
        </w:tc>
        <w:tc>
          <w:tcPr>
            <w:tcW w:w="760" w:type="dxa"/>
          </w:tcPr>
          <w:p w14:paraId="13CB75B4" w14:textId="77777777" w:rsidR="00F71050" w:rsidRDefault="00F71050" w:rsidP="002D39A9">
            <w:pPr>
              <w:pStyle w:val="stijllegevakkenconcretisering"/>
            </w:pPr>
          </w:p>
        </w:tc>
        <w:tc>
          <w:tcPr>
            <w:tcW w:w="1266" w:type="dxa"/>
          </w:tcPr>
          <w:p w14:paraId="7F6F36C7" w14:textId="77777777" w:rsidR="00F71050" w:rsidRDefault="00F71050" w:rsidP="002D39A9">
            <w:pPr>
              <w:pStyle w:val="stijllegevakkenconcretisering"/>
            </w:pPr>
          </w:p>
        </w:tc>
        <w:tc>
          <w:tcPr>
            <w:tcW w:w="842" w:type="dxa"/>
          </w:tcPr>
          <w:p w14:paraId="68957FEE" w14:textId="77777777" w:rsidR="00F71050" w:rsidRDefault="00F71050" w:rsidP="002D39A9">
            <w:pPr>
              <w:pStyle w:val="stijllegevakkenconcretisering"/>
            </w:pPr>
          </w:p>
        </w:tc>
        <w:tc>
          <w:tcPr>
            <w:tcW w:w="3781" w:type="dxa"/>
          </w:tcPr>
          <w:p w14:paraId="4A59AF3E" w14:textId="77777777" w:rsidR="00F71050" w:rsidRDefault="00F71050" w:rsidP="002D39A9">
            <w:pPr>
              <w:pStyle w:val="stijllegevakkenconcretisering"/>
            </w:pPr>
          </w:p>
        </w:tc>
      </w:tr>
      <w:tr w:rsidR="006E72DF" w14:paraId="352C8144" w14:textId="77777777" w:rsidTr="00985FB0">
        <w:tc>
          <w:tcPr>
            <w:tcW w:w="14029" w:type="dxa"/>
            <w:gridSpan w:val="7"/>
            <w:shd w:val="clear" w:color="auto" w:fill="D9D9D9" w:themeFill="background1" w:themeFillShade="D9"/>
          </w:tcPr>
          <w:p w14:paraId="6C91EC8B" w14:textId="138CFD5F" w:rsidR="006E72DF" w:rsidRPr="0071688E" w:rsidRDefault="006E72DF" w:rsidP="00CB1A62">
            <w:pPr>
              <w:pStyle w:val="Leerdoelen"/>
            </w:pPr>
            <w:r w:rsidRPr="007A3377">
              <w:t>LPD 1</w:t>
            </w:r>
            <w:r w:rsidR="008E2FEE">
              <w:t>0</w:t>
            </w:r>
            <w:r w:rsidRPr="007A3377">
              <w:t xml:space="preserve">  </w:t>
            </w:r>
            <w:r w:rsidRPr="000D08B1">
              <w:t xml:space="preserve">De leerling </w:t>
            </w:r>
            <w:r w:rsidR="00CB1A62">
              <w:t>bereid</w:t>
            </w:r>
            <w:r w:rsidR="00CB1A62">
              <w:t>t</w:t>
            </w:r>
            <w:r w:rsidR="00CB1A62">
              <w:t xml:space="preserve"> de werkzaamheden voor met inbegrip van de eigen planning.</w:t>
            </w:r>
          </w:p>
        </w:tc>
      </w:tr>
      <w:tr w:rsidR="006E72DF" w14:paraId="24B28F92" w14:textId="77777777" w:rsidTr="00985FB0">
        <w:tc>
          <w:tcPr>
            <w:tcW w:w="5860" w:type="dxa"/>
          </w:tcPr>
          <w:p w14:paraId="0767CF6B" w14:textId="77777777" w:rsidR="006E72DF" w:rsidRDefault="006E72DF" w:rsidP="006E72DF">
            <w:pPr>
              <w:pStyle w:val="stijllegevakkenconcretisering"/>
            </w:pPr>
          </w:p>
        </w:tc>
        <w:tc>
          <w:tcPr>
            <w:tcW w:w="760" w:type="dxa"/>
          </w:tcPr>
          <w:p w14:paraId="348CFAD0" w14:textId="77777777" w:rsidR="006E72DF" w:rsidRDefault="006E72DF" w:rsidP="006E72DF">
            <w:pPr>
              <w:pStyle w:val="stijllegevakkenconcretisering"/>
            </w:pPr>
          </w:p>
        </w:tc>
        <w:tc>
          <w:tcPr>
            <w:tcW w:w="760" w:type="dxa"/>
          </w:tcPr>
          <w:p w14:paraId="1F7EC738" w14:textId="77777777" w:rsidR="006E72DF" w:rsidRDefault="006E72DF" w:rsidP="006E72DF">
            <w:pPr>
              <w:pStyle w:val="stijllegevakkenconcretisering"/>
            </w:pPr>
          </w:p>
        </w:tc>
        <w:tc>
          <w:tcPr>
            <w:tcW w:w="760" w:type="dxa"/>
          </w:tcPr>
          <w:p w14:paraId="5DAD7806" w14:textId="77777777" w:rsidR="006E72DF" w:rsidRDefault="006E72DF" w:rsidP="006E72DF">
            <w:pPr>
              <w:pStyle w:val="stijllegevakkenconcretisering"/>
            </w:pPr>
          </w:p>
        </w:tc>
        <w:tc>
          <w:tcPr>
            <w:tcW w:w="1266" w:type="dxa"/>
          </w:tcPr>
          <w:p w14:paraId="62E25F5C" w14:textId="77777777" w:rsidR="006E72DF" w:rsidRDefault="006E72DF" w:rsidP="006E72DF">
            <w:pPr>
              <w:pStyle w:val="stijllegevakkenconcretisering"/>
            </w:pPr>
          </w:p>
        </w:tc>
        <w:tc>
          <w:tcPr>
            <w:tcW w:w="842" w:type="dxa"/>
          </w:tcPr>
          <w:p w14:paraId="21713CD1" w14:textId="77777777" w:rsidR="006E72DF" w:rsidRDefault="006E72DF" w:rsidP="006E72DF">
            <w:pPr>
              <w:pStyle w:val="stijllegevakkenconcretisering"/>
            </w:pPr>
          </w:p>
        </w:tc>
        <w:tc>
          <w:tcPr>
            <w:tcW w:w="3781" w:type="dxa"/>
          </w:tcPr>
          <w:p w14:paraId="1036E316" w14:textId="77777777" w:rsidR="006E72DF" w:rsidRDefault="006E72DF" w:rsidP="006E72DF">
            <w:pPr>
              <w:pStyle w:val="stijllegevakkenconcretisering"/>
            </w:pPr>
          </w:p>
        </w:tc>
      </w:tr>
      <w:tr w:rsidR="006E72DF" w14:paraId="36261389" w14:textId="77777777" w:rsidTr="00985FB0">
        <w:tc>
          <w:tcPr>
            <w:tcW w:w="5860" w:type="dxa"/>
          </w:tcPr>
          <w:p w14:paraId="713A9FF0" w14:textId="77777777" w:rsidR="006E72DF" w:rsidRDefault="006E72DF" w:rsidP="006E72DF">
            <w:pPr>
              <w:pStyle w:val="stijllegevakkenconcretisering"/>
            </w:pPr>
          </w:p>
        </w:tc>
        <w:tc>
          <w:tcPr>
            <w:tcW w:w="760" w:type="dxa"/>
          </w:tcPr>
          <w:p w14:paraId="7116BA76" w14:textId="77777777" w:rsidR="006E72DF" w:rsidRDefault="006E72DF" w:rsidP="006E72DF">
            <w:pPr>
              <w:pStyle w:val="stijllegevakkenconcretisering"/>
            </w:pPr>
          </w:p>
        </w:tc>
        <w:tc>
          <w:tcPr>
            <w:tcW w:w="760" w:type="dxa"/>
          </w:tcPr>
          <w:p w14:paraId="0FFC3FE0" w14:textId="77777777" w:rsidR="006E72DF" w:rsidRDefault="006E72DF" w:rsidP="006E72DF">
            <w:pPr>
              <w:pStyle w:val="stijllegevakkenconcretisering"/>
            </w:pPr>
          </w:p>
        </w:tc>
        <w:tc>
          <w:tcPr>
            <w:tcW w:w="760" w:type="dxa"/>
          </w:tcPr>
          <w:p w14:paraId="5B2B235B" w14:textId="77777777" w:rsidR="006E72DF" w:rsidRDefault="006E72DF" w:rsidP="006E72DF">
            <w:pPr>
              <w:pStyle w:val="stijllegevakkenconcretisering"/>
            </w:pPr>
          </w:p>
        </w:tc>
        <w:tc>
          <w:tcPr>
            <w:tcW w:w="1266" w:type="dxa"/>
          </w:tcPr>
          <w:p w14:paraId="20F82FA1" w14:textId="77777777" w:rsidR="006E72DF" w:rsidRDefault="006E72DF" w:rsidP="006E72DF">
            <w:pPr>
              <w:pStyle w:val="stijllegevakkenconcretisering"/>
            </w:pPr>
          </w:p>
        </w:tc>
        <w:tc>
          <w:tcPr>
            <w:tcW w:w="842" w:type="dxa"/>
          </w:tcPr>
          <w:p w14:paraId="6C47F799" w14:textId="77777777" w:rsidR="006E72DF" w:rsidRDefault="006E72DF" w:rsidP="006E72DF">
            <w:pPr>
              <w:pStyle w:val="stijllegevakkenconcretisering"/>
            </w:pPr>
          </w:p>
        </w:tc>
        <w:tc>
          <w:tcPr>
            <w:tcW w:w="3781" w:type="dxa"/>
          </w:tcPr>
          <w:p w14:paraId="1FF286B2" w14:textId="77777777" w:rsidR="006E72DF" w:rsidRDefault="006E72DF" w:rsidP="006E72DF">
            <w:pPr>
              <w:pStyle w:val="stijllegevakkenconcretisering"/>
            </w:pPr>
          </w:p>
        </w:tc>
      </w:tr>
      <w:tr w:rsidR="006E72DF" w14:paraId="00F8AD29" w14:textId="77777777" w:rsidTr="00985FB0">
        <w:tc>
          <w:tcPr>
            <w:tcW w:w="5860" w:type="dxa"/>
          </w:tcPr>
          <w:p w14:paraId="6DC84370" w14:textId="77777777" w:rsidR="006E72DF" w:rsidRDefault="006E72DF" w:rsidP="006E72DF">
            <w:pPr>
              <w:pStyle w:val="stijllegevakkenconcretisering"/>
            </w:pPr>
          </w:p>
        </w:tc>
        <w:tc>
          <w:tcPr>
            <w:tcW w:w="760" w:type="dxa"/>
          </w:tcPr>
          <w:p w14:paraId="36D00345" w14:textId="77777777" w:rsidR="006E72DF" w:rsidRDefault="006E72DF" w:rsidP="006E72DF">
            <w:pPr>
              <w:pStyle w:val="stijllegevakkenconcretisering"/>
            </w:pPr>
          </w:p>
        </w:tc>
        <w:tc>
          <w:tcPr>
            <w:tcW w:w="760" w:type="dxa"/>
          </w:tcPr>
          <w:p w14:paraId="651A30FA" w14:textId="77777777" w:rsidR="006E72DF" w:rsidRDefault="006E72DF" w:rsidP="006E72DF">
            <w:pPr>
              <w:pStyle w:val="stijllegevakkenconcretisering"/>
            </w:pPr>
          </w:p>
        </w:tc>
        <w:tc>
          <w:tcPr>
            <w:tcW w:w="760" w:type="dxa"/>
          </w:tcPr>
          <w:p w14:paraId="38D5C887" w14:textId="77777777" w:rsidR="006E72DF" w:rsidRDefault="006E72DF" w:rsidP="006E72DF">
            <w:pPr>
              <w:pStyle w:val="stijllegevakkenconcretisering"/>
            </w:pPr>
          </w:p>
        </w:tc>
        <w:tc>
          <w:tcPr>
            <w:tcW w:w="1266" w:type="dxa"/>
          </w:tcPr>
          <w:p w14:paraId="7C7AB77C" w14:textId="77777777" w:rsidR="006E72DF" w:rsidRDefault="006E72DF" w:rsidP="006E72DF">
            <w:pPr>
              <w:pStyle w:val="stijllegevakkenconcretisering"/>
            </w:pPr>
          </w:p>
        </w:tc>
        <w:tc>
          <w:tcPr>
            <w:tcW w:w="842" w:type="dxa"/>
          </w:tcPr>
          <w:p w14:paraId="0ADE0517" w14:textId="77777777" w:rsidR="006E72DF" w:rsidRDefault="006E72DF" w:rsidP="006E72DF">
            <w:pPr>
              <w:pStyle w:val="stijllegevakkenconcretisering"/>
            </w:pPr>
          </w:p>
        </w:tc>
        <w:tc>
          <w:tcPr>
            <w:tcW w:w="3781" w:type="dxa"/>
          </w:tcPr>
          <w:p w14:paraId="0275EC58" w14:textId="77777777" w:rsidR="006E72DF" w:rsidRDefault="006E72DF" w:rsidP="006E72DF">
            <w:pPr>
              <w:pStyle w:val="stijllegevakkenconcretisering"/>
            </w:pPr>
          </w:p>
        </w:tc>
      </w:tr>
      <w:tr w:rsidR="006E72DF" w14:paraId="27797A4E" w14:textId="77777777" w:rsidTr="00985FB0">
        <w:tc>
          <w:tcPr>
            <w:tcW w:w="5860" w:type="dxa"/>
          </w:tcPr>
          <w:p w14:paraId="5F17B26C" w14:textId="77777777" w:rsidR="006E72DF" w:rsidRDefault="006E72DF" w:rsidP="006E72DF">
            <w:pPr>
              <w:pStyle w:val="stijllegevakkenconcretisering"/>
            </w:pPr>
          </w:p>
        </w:tc>
        <w:tc>
          <w:tcPr>
            <w:tcW w:w="760" w:type="dxa"/>
          </w:tcPr>
          <w:p w14:paraId="2B24B05F" w14:textId="77777777" w:rsidR="006E72DF" w:rsidRDefault="006E72DF" w:rsidP="006E72DF">
            <w:pPr>
              <w:pStyle w:val="stijllegevakkenconcretisering"/>
            </w:pPr>
          </w:p>
        </w:tc>
        <w:tc>
          <w:tcPr>
            <w:tcW w:w="760" w:type="dxa"/>
          </w:tcPr>
          <w:p w14:paraId="398EFCC3" w14:textId="77777777" w:rsidR="006E72DF" w:rsidRDefault="006E72DF" w:rsidP="006E72DF">
            <w:pPr>
              <w:pStyle w:val="stijllegevakkenconcretisering"/>
            </w:pPr>
          </w:p>
        </w:tc>
        <w:tc>
          <w:tcPr>
            <w:tcW w:w="760" w:type="dxa"/>
          </w:tcPr>
          <w:p w14:paraId="3D838CEC" w14:textId="77777777" w:rsidR="006E72DF" w:rsidRDefault="006E72DF" w:rsidP="006E72DF">
            <w:pPr>
              <w:pStyle w:val="stijllegevakkenconcretisering"/>
            </w:pPr>
          </w:p>
        </w:tc>
        <w:tc>
          <w:tcPr>
            <w:tcW w:w="1266" w:type="dxa"/>
          </w:tcPr>
          <w:p w14:paraId="7AC20988" w14:textId="77777777" w:rsidR="006E72DF" w:rsidRDefault="006E72DF" w:rsidP="006E72DF">
            <w:pPr>
              <w:pStyle w:val="stijllegevakkenconcretisering"/>
            </w:pPr>
          </w:p>
        </w:tc>
        <w:tc>
          <w:tcPr>
            <w:tcW w:w="842" w:type="dxa"/>
          </w:tcPr>
          <w:p w14:paraId="00F49168" w14:textId="77777777" w:rsidR="006E72DF" w:rsidRDefault="006E72DF" w:rsidP="006E72DF">
            <w:pPr>
              <w:pStyle w:val="stijllegevakkenconcretisering"/>
            </w:pPr>
          </w:p>
        </w:tc>
        <w:tc>
          <w:tcPr>
            <w:tcW w:w="3781" w:type="dxa"/>
          </w:tcPr>
          <w:p w14:paraId="417B04F1" w14:textId="77777777" w:rsidR="006E72DF" w:rsidRDefault="006E72DF" w:rsidP="006E72DF">
            <w:pPr>
              <w:pStyle w:val="stijllegevakkenconcretisering"/>
            </w:pPr>
          </w:p>
        </w:tc>
      </w:tr>
      <w:tr w:rsidR="006E72DF" w14:paraId="3AC2EC3A" w14:textId="77777777" w:rsidTr="00985FB0">
        <w:tc>
          <w:tcPr>
            <w:tcW w:w="5860" w:type="dxa"/>
          </w:tcPr>
          <w:p w14:paraId="7A55BEBA" w14:textId="77777777" w:rsidR="006E72DF" w:rsidRDefault="006E72DF" w:rsidP="006E72DF">
            <w:pPr>
              <w:pStyle w:val="stijllegevakkenconcretisering"/>
            </w:pPr>
          </w:p>
        </w:tc>
        <w:tc>
          <w:tcPr>
            <w:tcW w:w="760" w:type="dxa"/>
          </w:tcPr>
          <w:p w14:paraId="4682CED8" w14:textId="77777777" w:rsidR="006E72DF" w:rsidRDefault="006E72DF" w:rsidP="006E72DF">
            <w:pPr>
              <w:pStyle w:val="stijllegevakkenconcretisering"/>
            </w:pPr>
          </w:p>
        </w:tc>
        <w:tc>
          <w:tcPr>
            <w:tcW w:w="760" w:type="dxa"/>
          </w:tcPr>
          <w:p w14:paraId="23461641" w14:textId="77777777" w:rsidR="006E72DF" w:rsidRDefault="006E72DF" w:rsidP="006E72DF">
            <w:pPr>
              <w:pStyle w:val="stijllegevakkenconcretisering"/>
            </w:pPr>
          </w:p>
        </w:tc>
        <w:tc>
          <w:tcPr>
            <w:tcW w:w="760" w:type="dxa"/>
          </w:tcPr>
          <w:p w14:paraId="52D070A9" w14:textId="77777777" w:rsidR="006E72DF" w:rsidRDefault="006E72DF" w:rsidP="006E72DF">
            <w:pPr>
              <w:pStyle w:val="stijllegevakkenconcretisering"/>
            </w:pPr>
          </w:p>
        </w:tc>
        <w:tc>
          <w:tcPr>
            <w:tcW w:w="1266" w:type="dxa"/>
          </w:tcPr>
          <w:p w14:paraId="217EF450" w14:textId="77777777" w:rsidR="006E72DF" w:rsidRDefault="006E72DF" w:rsidP="006E72DF">
            <w:pPr>
              <w:pStyle w:val="stijllegevakkenconcretisering"/>
            </w:pPr>
          </w:p>
        </w:tc>
        <w:tc>
          <w:tcPr>
            <w:tcW w:w="842" w:type="dxa"/>
          </w:tcPr>
          <w:p w14:paraId="1E6F70A4" w14:textId="77777777" w:rsidR="006E72DF" w:rsidRDefault="006E72DF" w:rsidP="006E72DF">
            <w:pPr>
              <w:pStyle w:val="stijllegevakkenconcretisering"/>
            </w:pPr>
          </w:p>
        </w:tc>
        <w:tc>
          <w:tcPr>
            <w:tcW w:w="3781" w:type="dxa"/>
          </w:tcPr>
          <w:p w14:paraId="3440F34F" w14:textId="77777777" w:rsidR="006E72DF" w:rsidRDefault="006E72DF" w:rsidP="006E72DF">
            <w:pPr>
              <w:pStyle w:val="stijllegevakkenconcretisering"/>
            </w:pPr>
          </w:p>
        </w:tc>
      </w:tr>
      <w:tr w:rsidR="00AA2D4E" w:rsidRPr="0071688E" w14:paraId="59CADCFB" w14:textId="77777777" w:rsidTr="00985FB0">
        <w:tc>
          <w:tcPr>
            <w:tcW w:w="14029" w:type="dxa"/>
            <w:gridSpan w:val="7"/>
            <w:shd w:val="clear" w:color="auto" w:fill="D9D9D9" w:themeFill="background1" w:themeFillShade="D9"/>
          </w:tcPr>
          <w:p w14:paraId="76C419A8" w14:textId="41E16A35" w:rsidR="003A2595" w:rsidRDefault="00AA2D4E" w:rsidP="003A2595">
            <w:pPr>
              <w:pStyle w:val="Leerdoelen"/>
            </w:pPr>
            <w:r w:rsidRPr="007A3377">
              <w:t>LPD 1</w:t>
            </w:r>
            <w:r w:rsidR="003A2595">
              <w:t>1</w:t>
            </w:r>
            <w:r w:rsidRPr="007A3377">
              <w:t xml:space="preserve">  </w:t>
            </w:r>
            <w:r w:rsidRPr="000D08B1">
              <w:t xml:space="preserve">De leerling </w:t>
            </w:r>
            <w:r w:rsidR="003A2595">
              <w:t>gebruik</w:t>
            </w:r>
            <w:r w:rsidR="003A2595">
              <w:t>t</w:t>
            </w:r>
            <w:r w:rsidR="003A2595">
              <w:t xml:space="preserve"> veilig gepaste machines, gereedschappen, meetinstrumenten en hulpstoffen.</w:t>
            </w:r>
          </w:p>
          <w:p w14:paraId="5C193891" w14:textId="77777777" w:rsidR="003A2595" w:rsidRDefault="003A2595" w:rsidP="003A2595">
            <w:pPr>
              <w:pStyle w:val="Afbeersteitem"/>
              <w:spacing w:line="259" w:lineRule="auto"/>
            </w:pPr>
            <w:r>
              <w:t>Beschermgas en lasgas</w:t>
            </w:r>
          </w:p>
          <w:p w14:paraId="3AF811AD" w14:textId="06B0A781" w:rsidR="00AA2D4E" w:rsidRPr="0071688E" w:rsidRDefault="003A2595" w:rsidP="003A2595">
            <w:pPr>
              <w:pStyle w:val="Afblaatsteitem"/>
            </w:pPr>
            <w:r>
              <w:t>Meetmethodes</w:t>
            </w:r>
          </w:p>
        </w:tc>
      </w:tr>
      <w:tr w:rsidR="00AA2D4E" w14:paraId="5686895E" w14:textId="77777777" w:rsidTr="00985FB0">
        <w:tc>
          <w:tcPr>
            <w:tcW w:w="5860" w:type="dxa"/>
          </w:tcPr>
          <w:p w14:paraId="568C7FCB" w14:textId="77777777" w:rsidR="00AA2D4E" w:rsidRDefault="00AA2D4E" w:rsidP="00AA2D4E">
            <w:pPr>
              <w:pStyle w:val="stijllegevakkenconcretisering"/>
            </w:pPr>
          </w:p>
        </w:tc>
        <w:tc>
          <w:tcPr>
            <w:tcW w:w="760" w:type="dxa"/>
          </w:tcPr>
          <w:p w14:paraId="670F7D30" w14:textId="77777777" w:rsidR="00AA2D4E" w:rsidRDefault="00AA2D4E" w:rsidP="00AA2D4E">
            <w:pPr>
              <w:pStyle w:val="stijllegevakkenconcretisering"/>
            </w:pPr>
          </w:p>
        </w:tc>
        <w:tc>
          <w:tcPr>
            <w:tcW w:w="760" w:type="dxa"/>
          </w:tcPr>
          <w:p w14:paraId="58429099" w14:textId="77777777" w:rsidR="00AA2D4E" w:rsidRDefault="00AA2D4E" w:rsidP="00AA2D4E">
            <w:pPr>
              <w:pStyle w:val="stijllegevakkenconcretisering"/>
            </w:pPr>
          </w:p>
        </w:tc>
        <w:tc>
          <w:tcPr>
            <w:tcW w:w="760" w:type="dxa"/>
          </w:tcPr>
          <w:p w14:paraId="0CB22895" w14:textId="77777777" w:rsidR="00AA2D4E" w:rsidRDefault="00AA2D4E" w:rsidP="00AA2D4E">
            <w:pPr>
              <w:pStyle w:val="stijllegevakkenconcretisering"/>
            </w:pPr>
          </w:p>
        </w:tc>
        <w:tc>
          <w:tcPr>
            <w:tcW w:w="1266" w:type="dxa"/>
          </w:tcPr>
          <w:p w14:paraId="29CB9E4B" w14:textId="77777777" w:rsidR="00AA2D4E" w:rsidRDefault="00AA2D4E" w:rsidP="00AA2D4E">
            <w:pPr>
              <w:pStyle w:val="stijllegevakkenconcretisering"/>
            </w:pPr>
          </w:p>
        </w:tc>
        <w:tc>
          <w:tcPr>
            <w:tcW w:w="842" w:type="dxa"/>
          </w:tcPr>
          <w:p w14:paraId="038465A3" w14:textId="77777777" w:rsidR="00AA2D4E" w:rsidRDefault="00AA2D4E" w:rsidP="00AA2D4E">
            <w:pPr>
              <w:pStyle w:val="stijllegevakkenconcretisering"/>
            </w:pPr>
          </w:p>
        </w:tc>
        <w:tc>
          <w:tcPr>
            <w:tcW w:w="3781" w:type="dxa"/>
          </w:tcPr>
          <w:p w14:paraId="093BCF26" w14:textId="77777777" w:rsidR="00AA2D4E" w:rsidRDefault="00AA2D4E" w:rsidP="00AA2D4E">
            <w:pPr>
              <w:pStyle w:val="stijllegevakkenconcretisering"/>
            </w:pPr>
          </w:p>
        </w:tc>
      </w:tr>
      <w:tr w:rsidR="00AA2D4E" w14:paraId="341ADC5F" w14:textId="77777777" w:rsidTr="00985FB0">
        <w:tc>
          <w:tcPr>
            <w:tcW w:w="5860" w:type="dxa"/>
          </w:tcPr>
          <w:p w14:paraId="0250CD91" w14:textId="77777777" w:rsidR="00AA2D4E" w:rsidRDefault="00AA2D4E" w:rsidP="00AA2D4E">
            <w:pPr>
              <w:pStyle w:val="stijllegevakkenconcretisering"/>
            </w:pPr>
          </w:p>
        </w:tc>
        <w:tc>
          <w:tcPr>
            <w:tcW w:w="760" w:type="dxa"/>
          </w:tcPr>
          <w:p w14:paraId="70EAF529" w14:textId="77777777" w:rsidR="00AA2D4E" w:rsidRDefault="00AA2D4E" w:rsidP="00AA2D4E">
            <w:pPr>
              <w:pStyle w:val="stijllegevakkenconcretisering"/>
            </w:pPr>
          </w:p>
        </w:tc>
        <w:tc>
          <w:tcPr>
            <w:tcW w:w="760" w:type="dxa"/>
          </w:tcPr>
          <w:p w14:paraId="00CC1CAA" w14:textId="77777777" w:rsidR="00AA2D4E" w:rsidRDefault="00AA2D4E" w:rsidP="00AA2D4E">
            <w:pPr>
              <w:pStyle w:val="stijllegevakkenconcretisering"/>
            </w:pPr>
          </w:p>
        </w:tc>
        <w:tc>
          <w:tcPr>
            <w:tcW w:w="760" w:type="dxa"/>
          </w:tcPr>
          <w:p w14:paraId="3174460E" w14:textId="77777777" w:rsidR="00AA2D4E" w:rsidRDefault="00AA2D4E" w:rsidP="00AA2D4E">
            <w:pPr>
              <w:pStyle w:val="stijllegevakkenconcretisering"/>
            </w:pPr>
          </w:p>
        </w:tc>
        <w:tc>
          <w:tcPr>
            <w:tcW w:w="1266" w:type="dxa"/>
          </w:tcPr>
          <w:p w14:paraId="54B04594" w14:textId="77777777" w:rsidR="00AA2D4E" w:rsidRDefault="00AA2D4E" w:rsidP="00AA2D4E">
            <w:pPr>
              <w:pStyle w:val="stijllegevakkenconcretisering"/>
            </w:pPr>
          </w:p>
        </w:tc>
        <w:tc>
          <w:tcPr>
            <w:tcW w:w="842" w:type="dxa"/>
          </w:tcPr>
          <w:p w14:paraId="096A107B" w14:textId="77777777" w:rsidR="00AA2D4E" w:rsidRDefault="00AA2D4E" w:rsidP="00AA2D4E">
            <w:pPr>
              <w:pStyle w:val="stijllegevakkenconcretisering"/>
            </w:pPr>
          </w:p>
        </w:tc>
        <w:tc>
          <w:tcPr>
            <w:tcW w:w="3781" w:type="dxa"/>
          </w:tcPr>
          <w:p w14:paraId="4506E20D" w14:textId="77777777" w:rsidR="00AA2D4E" w:rsidRDefault="00AA2D4E" w:rsidP="00AA2D4E">
            <w:pPr>
              <w:pStyle w:val="stijllegevakkenconcretisering"/>
            </w:pPr>
          </w:p>
        </w:tc>
      </w:tr>
      <w:tr w:rsidR="00AA2D4E" w14:paraId="0C35307C" w14:textId="77777777" w:rsidTr="00985FB0">
        <w:tc>
          <w:tcPr>
            <w:tcW w:w="5860" w:type="dxa"/>
          </w:tcPr>
          <w:p w14:paraId="05850594" w14:textId="77777777" w:rsidR="00AA2D4E" w:rsidRDefault="00AA2D4E" w:rsidP="00AA2D4E">
            <w:pPr>
              <w:pStyle w:val="stijllegevakkenconcretisering"/>
            </w:pPr>
          </w:p>
        </w:tc>
        <w:tc>
          <w:tcPr>
            <w:tcW w:w="760" w:type="dxa"/>
          </w:tcPr>
          <w:p w14:paraId="5B33A2CE" w14:textId="77777777" w:rsidR="00AA2D4E" w:rsidRDefault="00AA2D4E" w:rsidP="00AA2D4E">
            <w:pPr>
              <w:pStyle w:val="stijllegevakkenconcretisering"/>
            </w:pPr>
          </w:p>
        </w:tc>
        <w:tc>
          <w:tcPr>
            <w:tcW w:w="760" w:type="dxa"/>
          </w:tcPr>
          <w:p w14:paraId="66F9A0D6" w14:textId="77777777" w:rsidR="00AA2D4E" w:rsidRDefault="00AA2D4E" w:rsidP="00AA2D4E">
            <w:pPr>
              <w:pStyle w:val="stijllegevakkenconcretisering"/>
            </w:pPr>
          </w:p>
        </w:tc>
        <w:tc>
          <w:tcPr>
            <w:tcW w:w="760" w:type="dxa"/>
          </w:tcPr>
          <w:p w14:paraId="119C1014" w14:textId="77777777" w:rsidR="00AA2D4E" w:rsidRDefault="00AA2D4E" w:rsidP="00AA2D4E">
            <w:pPr>
              <w:pStyle w:val="stijllegevakkenconcretisering"/>
            </w:pPr>
          </w:p>
        </w:tc>
        <w:tc>
          <w:tcPr>
            <w:tcW w:w="1266" w:type="dxa"/>
          </w:tcPr>
          <w:p w14:paraId="2B219D0B" w14:textId="77777777" w:rsidR="00AA2D4E" w:rsidRDefault="00AA2D4E" w:rsidP="00AA2D4E">
            <w:pPr>
              <w:pStyle w:val="stijllegevakkenconcretisering"/>
            </w:pPr>
          </w:p>
        </w:tc>
        <w:tc>
          <w:tcPr>
            <w:tcW w:w="842" w:type="dxa"/>
          </w:tcPr>
          <w:p w14:paraId="4392774D" w14:textId="77777777" w:rsidR="00AA2D4E" w:rsidRDefault="00AA2D4E" w:rsidP="00AA2D4E">
            <w:pPr>
              <w:pStyle w:val="stijllegevakkenconcretisering"/>
            </w:pPr>
          </w:p>
        </w:tc>
        <w:tc>
          <w:tcPr>
            <w:tcW w:w="3781" w:type="dxa"/>
          </w:tcPr>
          <w:p w14:paraId="64F7A9AD" w14:textId="77777777" w:rsidR="00AA2D4E" w:rsidRDefault="00AA2D4E" w:rsidP="00AA2D4E">
            <w:pPr>
              <w:pStyle w:val="stijllegevakkenconcretisering"/>
            </w:pPr>
          </w:p>
        </w:tc>
      </w:tr>
      <w:tr w:rsidR="00AA2D4E" w14:paraId="466DDDF8" w14:textId="77777777" w:rsidTr="00985FB0">
        <w:tc>
          <w:tcPr>
            <w:tcW w:w="5860" w:type="dxa"/>
          </w:tcPr>
          <w:p w14:paraId="6F91C854" w14:textId="77777777" w:rsidR="00AA2D4E" w:rsidRDefault="00AA2D4E" w:rsidP="00AA2D4E">
            <w:pPr>
              <w:pStyle w:val="stijllegevakkenconcretisering"/>
            </w:pPr>
          </w:p>
        </w:tc>
        <w:tc>
          <w:tcPr>
            <w:tcW w:w="760" w:type="dxa"/>
          </w:tcPr>
          <w:p w14:paraId="46BF4310" w14:textId="77777777" w:rsidR="00AA2D4E" w:rsidRDefault="00AA2D4E" w:rsidP="00AA2D4E">
            <w:pPr>
              <w:pStyle w:val="stijllegevakkenconcretisering"/>
            </w:pPr>
          </w:p>
        </w:tc>
        <w:tc>
          <w:tcPr>
            <w:tcW w:w="760" w:type="dxa"/>
          </w:tcPr>
          <w:p w14:paraId="327CA317" w14:textId="77777777" w:rsidR="00AA2D4E" w:rsidRDefault="00AA2D4E" w:rsidP="00AA2D4E">
            <w:pPr>
              <w:pStyle w:val="stijllegevakkenconcretisering"/>
            </w:pPr>
          </w:p>
        </w:tc>
        <w:tc>
          <w:tcPr>
            <w:tcW w:w="760" w:type="dxa"/>
          </w:tcPr>
          <w:p w14:paraId="728980DE" w14:textId="77777777" w:rsidR="00AA2D4E" w:rsidRDefault="00AA2D4E" w:rsidP="00AA2D4E">
            <w:pPr>
              <w:pStyle w:val="stijllegevakkenconcretisering"/>
            </w:pPr>
          </w:p>
        </w:tc>
        <w:tc>
          <w:tcPr>
            <w:tcW w:w="1266" w:type="dxa"/>
          </w:tcPr>
          <w:p w14:paraId="2021CAD9" w14:textId="77777777" w:rsidR="00AA2D4E" w:rsidRDefault="00AA2D4E" w:rsidP="00AA2D4E">
            <w:pPr>
              <w:pStyle w:val="stijllegevakkenconcretisering"/>
            </w:pPr>
          </w:p>
        </w:tc>
        <w:tc>
          <w:tcPr>
            <w:tcW w:w="842" w:type="dxa"/>
          </w:tcPr>
          <w:p w14:paraId="4B6FA698" w14:textId="77777777" w:rsidR="00AA2D4E" w:rsidRDefault="00AA2D4E" w:rsidP="00AA2D4E">
            <w:pPr>
              <w:pStyle w:val="stijllegevakkenconcretisering"/>
            </w:pPr>
          </w:p>
        </w:tc>
        <w:tc>
          <w:tcPr>
            <w:tcW w:w="3781" w:type="dxa"/>
          </w:tcPr>
          <w:p w14:paraId="1557052A" w14:textId="77777777" w:rsidR="00AA2D4E" w:rsidRDefault="00AA2D4E" w:rsidP="00AA2D4E">
            <w:pPr>
              <w:pStyle w:val="stijllegevakkenconcretisering"/>
            </w:pPr>
          </w:p>
        </w:tc>
      </w:tr>
      <w:tr w:rsidR="00AA2D4E" w14:paraId="3A15DA27" w14:textId="77777777" w:rsidTr="00985FB0">
        <w:tc>
          <w:tcPr>
            <w:tcW w:w="5860" w:type="dxa"/>
          </w:tcPr>
          <w:p w14:paraId="7FE95865" w14:textId="77777777" w:rsidR="00AA2D4E" w:rsidRDefault="00AA2D4E" w:rsidP="00AA2D4E">
            <w:pPr>
              <w:pStyle w:val="stijllegevakkenconcretisering"/>
            </w:pPr>
          </w:p>
        </w:tc>
        <w:tc>
          <w:tcPr>
            <w:tcW w:w="760" w:type="dxa"/>
          </w:tcPr>
          <w:p w14:paraId="35F10AB6" w14:textId="77777777" w:rsidR="00AA2D4E" w:rsidRDefault="00AA2D4E" w:rsidP="00AA2D4E">
            <w:pPr>
              <w:pStyle w:val="stijllegevakkenconcretisering"/>
            </w:pPr>
          </w:p>
        </w:tc>
        <w:tc>
          <w:tcPr>
            <w:tcW w:w="760" w:type="dxa"/>
          </w:tcPr>
          <w:p w14:paraId="7B34B0DF" w14:textId="77777777" w:rsidR="00AA2D4E" w:rsidRDefault="00AA2D4E" w:rsidP="00AA2D4E">
            <w:pPr>
              <w:pStyle w:val="stijllegevakkenconcretisering"/>
            </w:pPr>
          </w:p>
        </w:tc>
        <w:tc>
          <w:tcPr>
            <w:tcW w:w="760" w:type="dxa"/>
          </w:tcPr>
          <w:p w14:paraId="2F72432A" w14:textId="77777777" w:rsidR="00AA2D4E" w:rsidRDefault="00AA2D4E" w:rsidP="00AA2D4E">
            <w:pPr>
              <w:pStyle w:val="stijllegevakkenconcretisering"/>
            </w:pPr>
          </w:p>
        </w:tc>
        <w:tc>
          <w:tcPr>
            <w:tcW w:w="1266" w:type="dxa"/>
          </w:tcPr>
          <w:p w14:paraId="4D87682A" w14:textId="77777777" w:rsidR="00AA2D4E" w:rsidRDefault="00AA2D4E" w:rsidP="00AA2D4E">
            <w:pPr>
              <w:pStyle w:val="stijllegevakkenconcretisering"/>
            </w:pPr>
          </w:p>
        </w:tc>
        <w:tc>
          <w:tcPr>
            <w:tcW w:w="842" w:type="dxa"/>
          </w:tcPr>
          <w:p w14:paraId="5EB3FF27" w14:textId="77777777" w:rsidR="00AA2D4E" w:rsidRDefault="00AA2D4E" w:rsidP="00AA2D4E">
            <w:pPr>
              <w:pStyle w:val="stijllegevakkenconcretisering"/>
            </w:pPr>
          </w:p>
        </w:tc>
        <w:tc>
          <w:tcPr>
            <w:tcW w:w="3781" w:type="dxa"/>
          </w:tcPr>
          <w:p w14:paraId="3A506A96" w14:textId="77777777" w:rsidR="00AA2D4E" w:rsidRDefault="00AA2D4E" w:rsidP="00AA2D4E">
            <w:pPr>
              <w:pStyle w:val="stijllegevakkenconcretisering"/>
            </w:pPr>
          </w:p>
        </w:tc>
      </w:tr>
      <w:tr w:rsidR="00AA2D4E" w:rsidRPr="0071688E" w14:paraId="1AA8AF0A" w14:textId="77777777" w:rsidTr="00985FB0">
        <w:tc>
          <w:tcPr>
            <w:tcW w:w="14029" w:type="dxa"/>
            <w:gridSpan w:val="7"/>
            <w:shd w:val="clear" w:color="auto" w:fill="D9D9D9" w:themeFill="background1" w:themeFillShade="D9"/>
          </w:tcPr>
          <w:p w14:paraId="735EE5F4" w14:textId="615CB113" w:rsidR="00AA2D4E" w:rsidRPr="00485A8A" w:rsidRDefault="00AA2D4E" w:rsidP="00485A8A">
            <w:pPr>
              <w:pStyle w:val="Leerdoelen"/>
            </w:pPr>
            <w:r w:rsidRPr="00485A8A">
              <w:lastRenderedPageBreak/>
              <w:t>LPD 1</w:t>
            </w:r>
            <w:r w:rsidR="00485A8A">
              <w:t>2</w:t>
            </w:r>
            <w:r w:rsidRPr="00485A8A">
              <w:t xml:space="preserve">  De leerling bereidt </w:t>
            </w:r>
            <w:r w:rsidR="00485A8A" w:rsidRPr="00485A8A">
              <w:t>de samenstelling voor op basis van een constructietekening.</w:t>
            </w:r>
          </w:p>
        </w:tc>
      </w:tr>
      <w:tr w:rsidR="00AA2D4E" w14:paraId="3EBD9E03" w14:textId="77777777" w:rsidTr="00985FB0">
        <w:tc>
          <w:tcPr>
            <w:tcW w:w="5860" w:type="dxa"/>
          </w:tcPr>
          <w:p w14:paraId="544FCD9A" w14:textId="77777777" w:rsidR="00AA2D4E" w:rsidRDefault="00AA2D4E" w:rsidP="00AA2D4E">
            <w:pPr>
              <w:pStyle w:val="stijllegevakkenconcretisering"/>
            </w:pPr>
          </w:p>
        </w:tc>
        <w:tc>
          <w:tcPr>
            <w:tcW w:w="760" w:type="dxa"/>
          </w:tcPr>
          <w:p w14:paraId="148F64EA" w14:textId="77777777" w:rsidR="00AA2D4E" w:rsidRDefault="00AA2D4E" w:rsidP="00AA2D4E">
            <w:pPr>
              <w:pStyle w:val="stijllegevakkenconcretisering"/>
            </w:pPr>
          </w:p>
        </w:tc>
        <w:tc>
          <w:tcPr>
            <w:tcW w:w="760" w:type="dxa"/>
          </w:tcPr>
          <w:p w14:paraId="5C1F21EC" w14:textId="77777777" w:rsidR="00AA2D4E" w:rsidRDefault="00AA2D4E" w:rsidP="00AA2D4E">
            <w:pPr>
              <w:pStyle w:val="stijllegevakkenconcretisering"/>
            </w:pPr>
          </w:p>
        </w:tc>
        <w:tc>
          <w:tcPr>
            <w:tcW w:w="760" w:type="dxa"/>
          </w:tcPr>
          <w:p w14:paraId="31654E6D" w14:textId="77777777" w:rsidR="00AA2D4E" w:rsidRDefault="00AA2D4E" w:rsidP="00AA2D4E">
            <w:pPr>
              <w:pStyle w:val="stijllegevakkenconcretisering"/>
            </w:pPr>
          </w:p>
        </w:tc>
        <w:tc>
          <w:tcPr>
            <w:tcW w:w="1266" w:type="dxa"/>
          </w:tcPr>
          <w:p w14:paraId="167E7076" w14:textId="77777777" w:rsidR="00AA2D4E" w:rsidRDefault="00AA2D4E" w:rsidP="00AA2D4E">
            <w:pPr>
              <w:pStyle w:val="stijllegevakkenconcretisering"/>
            </w:pPr>
          </w:p>
        </w:tc>
        <w:tc>
          <w:tcPr>
            <w:tcW w:w="842" w:type="dxa"/>
          </w:tcPr>
          <w:p w14:paraId="0BAD0F93" w14:textId="77777777" w:rsidR="00AA2D4E" w:rsidRDefault="00AA2D4E" w:rsidP="00AA2D4E">
            <w:pPr>
              <w:pStyle w:val="stijllegevakkenconcretisering"/>
            </w:pPr>
          </w:p>
        </w:tc>
        <w:tc>
          <w:tcPr>
            <w:tcW w:w="3781" w:type="dxa"/>
          </w:tcPr>
          <w:p w14:paraId="093B306E" w14:textId="77777777" w:rsidR="00AA2D4E" w:rsidRDefault="00AA2D4E" w:rsidP="00AA2D4E">
            <w:pPr>
              <w:pStyle w:val="stijllegevakkenconcretisering"/>
            </w:pPr>
          </w:p>
        </w:tc>
      </w:tr>
      <w:tr w:rsidR="00AA2D4E" w14:paraId="10DD7BB5" w14:textId="77777777" w:rsidTr="00985FB0">
        <w:tc>
          <w:tcPr>
            <w:tcW w:w="5860" w:type="dxa"/>
          </w:tcPr>
          <w:p w14:paraId="0B63BFD2" w14:textId="77777777" w:rsidR="00AA2D4E" w:rsidRDefault="00AA2D4E" w:rsidP="00AA2D4E">
            <w:pPr>
              <w:pStyle w:val="stijllegevakkenconcretisering"/>
            </w:pPr>
          </w:p>
        </w:tc>
        <w:tc>
          <w:tcPr>
            <w:tcW w:w="760" w:type="dxa"/>
          </w:tcPr>
          <w:p w14:paraId="0CC28FE4" w14:textId="77777777" w:rsidR="00AA2D4E" w:rsidRDefault="00AA2D4E" w:rsidP="00AA2D4E">
            <w:pPr>
              <w:pStyle w:val="stijllegevakkenconcretisering"/>
            </w:pPr>
          </w:p>
        </w:tc>
        <w:tc>
          <w:tcPr>
            <w:tcW w:w="760" w:type="dxa"/>
          </w:tcPr>
          <w:p w14:paraId="1F16E4F0" w14:textId="77777777" w:rsidR="00AA2D4E" w:rsidRDefault="00AA2D4E" w:rsidP="00AA2D4E">
            <w:pPr>
              <w:pStyle w:val="stijllegevakkenconcretisering"/>
            </w:pPr>
          </w:p>
        </w:tc>
        <w:tc>
          <w:tcPr>
            <w:tcW w:w="760" w:type="dxa"/>
          </w:tcPr>
          <w:p w14:paraId="4C598D20" w14:textId="77777777" w:rsidR="00AA2D4E" w:rsidRDefault="00AA2D4E" w:rsidP="00AA2D4E">
            <w:pPr>
              <w:pStyle w:val="stijllegevakkenconcretisering"/>
            </w:pPr>
          </w:p>
        </w:tc>
        <w:tc>
          <w:tcPr>
            <w:tcW w:w="1266" w:type="dxa"/>
          </w:tcPr>
          <w:p w14:paraId="2287D879" w14:textId="77777777" w:rsidR="00AA2D4E" w:rsidRDefault="00AA2D4E" w:rsidP="00AA2D4E">
            <w:pPr>
              <w:pStyle w:val="stijllegevakkenconcretisering"/>
            </w:pPr>
          </w:p>
        </w:tc>
        <w:tc>
          <w:tcPr>
            <w:tcW w:w="842" w:type="dxa"/>
          </w:tcPr>
          <w:p w14:paraId="5088573F" w14:textId="77777777" w:rsidR="00AA2D4E" w:rsidRDefault="00AA2D4E" w:rsidP="00AA2D4E">
            <w:pPr>
              <w:pStyle w:val="stijllegevakkenconcretisering"/>
            </w:pPr>
          </w:p>
        </w:tc>
        <w:tc>
          <w:tcPr>
            <w:tcW w:w="3781" w:type="dxa"/>
          </w:tcPr>
          <w:p w14:paraId="1987FC0F" w14:textId="77777777" w:rsidR="00AA2D4E" w:rsidRDefault="00AA2D4E" w:rsidP="00AA2D4E">
            <w:pPr>
              <w:pStyle w:val="stijllegevakkenconcretisering"/>
            </w:pPr>
          </w:p>
        </w:tc>
      </w:tr>
      <w:tr w:rsidR="00AA2D4E" w14:paraId="16833FEF" w14:textId="77777777" w:rsidTr="00985FB0">
        <w:tc>
          <w:tcPr>
            <w:tcW w:w="5860" w:type="dxa"/>
          </w:tcPr>
          <w:p w14:paraId="1BDF8155" w14:textId="77777777" w:rsidR="00AA2D4E" w:rsidRDefault="00AA2D4E" w:rsidP="00AA2D4E">
            <w:pPr>
              <w:pStyle w:val="stijllegevakkenconcretisering"/>
            </w:pPr>
          </w:p>
        </w:tc>
        <w:tc>
          <w:tcPr>
            <w:tcW w:w="760" w:type="dxa"/>
          </w:tcPr>
          <w:p w14:paraId="687164A8" w14:textId="77777777" w:rsidR="00AA2D4E" w:rsidRDefault="00AA2D4E" w:rsidP="00AA2D4E">
            <w:pPr>
              <w:pStyle w:val="stijllegevakkenconcretisering"/>
            </w:pPr>
          </w:p>
        </w:tc>
        <w:tc>
          <w:tcPr>
            <w:tcW w:w="760" w:type="dxa"/>
          </w:tcPr>
          <w:p w14:paraId="612F6582" w14:textId="77777777" w:rsidR="00AA2D4E" w:rsidRDefault="00AA2D4E" w:rsidP="00AA2D4E">
            <w:pPr>
              <w:pStyle w:val="stijllegevakkenconcretisering"/>
            </w:pPr>
          </w:p>
        </w:tc>
        <w:tc>
          <w:tcPr>
            <w:tcW w:w="760" w:type="dxa"/>
          </w:tcPr>
          <w:p w14:paraId="72561C51" w14:textId="77777777" w:rsidR="00AA2D4E" w:rsidRDefault="00AA2D4E" w:rsidP="00AA2D4E">
            <w:pPr>
              <w:pStyle w:val="stijllegevakkenconcretisering"/>
            </w:pPr>
          </w:p>
        </w:tc>
        <w:tc>
          <w:tcPr>
            <w:tcW w:w="1266" w:type="dxa"/>
          </w:tcPr>
          <w:p w14:paraId="6C89456F" w14:textId="77777777" w:rsidR="00AA2D4E" w:rsidRDefault="00AA2D4E" w:rsidP="00AA2D4E">
            <w:pPr>
              <w:pStyle w:val="stijllegevakkenconcretisering"/>
            </w:pPr>
          </w:p>
        </w:tc>
        <w:tc>
          <w:tcPr>
            <w:tcW w:w="842" w:type="dxa"/>
          </w:tcPr>
          <w:p w14:paraId="6939B6D2" w14:textId="77777777" w:rsidR="00AA2D4E" w:rsidRDefault="00AA2D4E" w:rsidP="00AA2D4E">
            <w:pPr>
              <w:pStyle w:val="stijllegevakkenconcretisering"/>
            </w:pPr>
          </w:p>
        </w:tc>
        <w:tc>
          <w:tcPr>
            <w:tcW w:w="3781" w:type="dxa"/>
          </w:tcPr>
          <w:p w14:paraId="66278E19" w14:textId="77777777" w:rsidR="00AA2D4E" w:rsidRDefault="00AA2D4E" w:rsidP="00AA2D4E">
            <w:pPr>
              <w:pStyle w:val="stijllegevakkenconcretisering"/>
            </w:pPr>
          </w:p>
        </w:tc>
      </w:tr>
      <w:tr w:rsidR="00AA2D4E" w14:paraId="448E2AF4" w14:textId="77777777" w:rsidTr="00985FB0">
        <w:tc>
          <w:tcPr>
            <w:tcW w:w="5860" w:type="dxa"/>
          </w:tcPr>
          <w:p w14:paraId="4438680D" w14:textId="77777777" w:rsidR="00AA2D4E" w:rsidRDefault="00AA2D4E" w:rsidP="00AA2D4E">
            <w:pPr>
              <w:pStyle w:val="stijllegevakkenconcretisering"/>
            </w:pPr>
          </w:p>
        </w:tc>
        <w:tc>
          <w:tcPr>
            <w:tcW w:w="760" w:type="dxa"/>
          </w:tcPr>
          <w:p w14:paraId="42FC855A" w14:textId="77777777" w:rsidR="00AA2D4E" w:rsidRDefault="00AA2D4E" w:rsidP="00AA2D4E">
            <w:pPr>
              <w:pStyle w:val="stijllegevakkenconcretisering"/>
            </w:pPr>
          </w:p>
        </w:tc>
        <w:tc>
          <w:tcPr>
            <w:tcW w:w="760" w:type="dxa"/>
          </w:tcPr>
          <w:p w14:paraId="6C94A43C" w14:textId="77777777" w:rsidR="00AA2D4E" w:rsidRDefault="00AA2D4E" w:rsidP="00AA2D4E">
            <w:pPr>
              <w:pStyle w:val="stijllegevakkenconcretisering"/>
            </w:pPr>
          </w:p>
        </w:tc>
        <w:tc>
          <w:tcPr>
            <w:tcW w:w="760" w:type="dxa"/>
          </w:tcPr>
          <w:p w14:paraId="1D6D8A22" w14:textId="77777777" w:rsidR="00AA2D4E" w:rsidRDefault="00AA2D4E" w:rsidP="00AA2D4E">
            <w:pPr>
              <w:pStyle w:val="stijllegevakkenconcretisering"/>
            </w:pPr>
          </w:p>
        </w:tc>
        <w:tc>
          <w:tcPr>
            <w:tcW w:w="1266" w:type="dxa"/>
          </w:tcPr>
          <w:p w14:paraId="0E590941" w14:textId="77777777" w:rsidR="00AA2D4E" w:rsidRDefault="00AA2D4E" w:rsidP="00AA2D4E">
            <w:pPr>
              <w:pStyle w:val="stijllegevakkenconcretisering"/>
            </w:pPr>
          </w:p>
        </w:tc>
        <w:tc>
          <w:tcPr>
            <w:tcW w:w="842" w:type="dxa"/>
          </w:tcPr>
          <w:p w14:paraId="08C4C05C" w14:textId="77777777" w:rsidR="00AA2D4E" w:rsidRDefault="00AA2D4E" w:rsidP="00AA2D4E">
            <w:pPr>
              <w:pStyle w:val="stijllegevakkenconcretisering"/>
            </w:pPr>
          </w:p>
        </w:tc>
        <w:tc>
          <w:tcPr>
            <w:tcW w:w="3781" w:type="dxa"/>
          </w:tcPr>
          <w:p w14:paraId="7F14304E" w14:textId="77777777" w:rsidR="00AA2D4E" w:rsidRDefault="00AA2D4E" w:rsidP="00AA2D4E">
            <w:pPr>
              <w:pStyle w:val="stijllegevakkenconcretisering"/>
            </w:pPr>
          </w:p>
        </w:tc>
      </w:tr>
      <w:tr w:rsidR="00AA2D4E" w14:paraId="3DED487B" w14:textId="77777777" w:rsidTr="00985FB0">
        <w:tc>
          <w:tcPr>
            <w:tcW w:w="5860" w:type="dxa"/>
          </w:tcPr>
          <w:p w14:paraId="1D12ADD5" w14:textId="77777777" w:rsidR="00AA2D4E" w:rsidRDefault="00AA2D4E" w:rsidP="00AA2D4E">
            <w:pPr>
              <w:pStyle w:val="stijllegevakkenconcretisering"/>
            </w:pPr>
          </w:p>
        </w:tc>
        <w:tc>
          <w:tcPr>
            <w:tcW w:w="760" w:type="dxa"/>
          </w:tcPr>
          <w:p w14:paraId="70A37A06" w14:textId="77777777" w:rsidR="00AA2D4E" w:rsidRDefault="00AA2D4E" w:rsidP="00AA2D4E">
            <w:pPr>
              <w:pStyle w:val="stijllegevakkenconcretisering"/>
            </w:pPr>
          </w:p>
        </w:tc>
        <w:tc>
          <w:tcPr>
            <w:tcW w:w="760" w:type="dxa"/>
          </w:tcPr>
          <w:p w14:paraId="4A8D3A7B" w14:textId="77777777" w:rsidR="00AA2D4E" w:rsidRDefault="00AA2D4E" w:rsidP="00AA2D4E">
            <w:pPr>
              <w:pStyle w:val="stijllegevakkenconcretisering"/>
            </w:pPr>
          </w:p>
        </w:tc>
        <w:tc>
          <w:tcPr>
            <w:tcW w:w="760" w:type="dxa"/>
          </w:tcPr>
          <w:p w14:paraId="270955BB" w14:textId="77777777" w:rsidR="00AA2D4E" w:rsidRDefault="00AA2D4E" w:rsidP="00AA2D4E">
            <w:pPr>
              <w:pStyle w:val="stijllegevakkenconcretisering"/>
            </w:pPr>
          </w:p>
        </w:tc>
        <w:tc>
          <w:tcPr>
            <w:tcW w:w="1266" w:type="dxa"/>
          </w:tcPr>
          <w:p w14:paraId="2C2AA0A1" w14:textId="77777777" w:rsidR="00AA2D4E" w:rsidRDefault="00AA2D4E" w:rsidP="00AA2D4E">
            <w:pPr>
              <w:pStyle w:val="stijllegevakkenconcretisering"/>
            </w:pPr>
          </w:p>
        </w:tc>
        <w:tc>
          <w:tcPr>
            <w:tcW w:w="842" w:type="dxa"/>
          </w:tcPr>
          <w:p w14:paraId="7A611514" w14:textId="77777777" w:rsidR="00AA2D4E" w:rsidRDefault="00AA2D4E" w:rsidP="00AA2D4E">
            <w:pPr>
              <w:pStyle w:val="stijllegevakkenconcretisering"/>
            </w:pPr>
          </w:p>
        </w:tc>
        <w:tc>
          <w:tcPr>
            <w:tcW w:w="3781" w:type="dxa"/>
          </w:tcPr>
          <w:p w14:paraId="7972A33D" w14:textId="77777777" w:rsidR="00AA2D4E" w:rsidRDefault="00AA2D4E" w:rsidP="00AA2D4E">
            <w:pPr>
              <w:pStyle w:val="stijllegevakkenconcretisering"/>
            </w:pPr>
          </w:p>
        </w:tc>
      </w:tr>
      <w:tr w:rsidR="00AA2D4E" w:rsidRPr="0071688E" w14:paraId="1FBA9552" w14:textId="77777777" w:rsidTr="00985FB0">
        <w:tc>
          <w:tcPr>
            <w:tcW w:w="14029" w:type="dxa"/>
            <w:gridSpan w:val="7"/>
            <w:shd w:val="clear" w:color="auto" w:fill="D9D9D9" w:themeFill="background1" w:themeFillShade="D9"/>
          </w:tcPr>
          <w:p w14:paraId="5302711F" w14:textId="04ED41D7" w:rsidR="00AA2D4E" w:rsidRPr="00EB78B3" w:rsidRDefault="00AA2D4E" w:rsidP="00EB78B3">
            <w:pPr>
              <w:pStyle w:val="Leerdoelen"/>
            </w:pPr>
            <w:r w:rsidRPr="00EB78B3">
              <w:t>LPD 1</w:t>
            </w:r>
            <w:r w:rsidR="00EB78B3">
              <w:t>3</w:t>
            </w:r>
            <w:r w:rsidRPr="00EB78B3">
              <w:t xml:space="preserve">  De leerling </w:t>
            </w:r>
            <w:r w:rsidR="00EB78B3" w:rsidRPr="00EB78B3">
              <w:t>licht het gebruik van laskalibers en draaitafels toe.</w:t>
            </w:r>
          </w:p>
        </w:tc>
      </w:tr>
      <w:tr w:rsidR="00AA2D4E" w14:paraId="622C617B" w14:textId="77777777" w:rsidTr="00985FB0">
        <w:tc>
          <w:tcPr>
            <w:tcW w:w="5860" w:type="dxa"/>
          </w:tcPr>
          <w:p w14:paraId="53FF2336" w14:textId="77777777" w:rsidR="00AA2D4E" w:rsidRDefault="00AA2D4E" w:rsidP="00AA2D4E">
            <w:pPr>
              <w:pStyle w:val="stijllegevakkenconcretisering"/>
            </w:pPr>
          </w:p>
        </w:tc>
        <w:tc>
          <w:tcPr>
            <w:tcW w:w="760" w:type="dxa"/>
          </w:tcPr>
          <w:p w14:paraId="7DF69FD6" w14:textId="77777777" w:rsidR="00AA2D4E" w:rsidRDefault="00AA2D4E" w:rsidP="00AA2D4E">
            <w:pPr>
              <w:pStyle w:val="stijllegevakkenconcretisering"/>
            </w:pPr>
          </w:p>
        </w:tc>
        <w:tc>
          <w:tcPr>
            <w:tcW w:w="760" w:type="dxa"/>
          </w:tcPr>
          <w:p w14:paraId="795ED10C" w14:textId="77777777" w:rsidR="00AA2D4E" w:rsidRDefault="00AA2D4E" w:rsidP="00AA2D4E">
            <w:pPr>
              <w:pStyle w:val="stijllegevakkenconcretisering"/>
            </w:pPr>
          </w:p>
        </w:tc>
        <w:tc>
          <w:tcPr>
            <w:tcW w:w="760" w:type="dxa"/>
          </w:tcPr>
          <w:p w14:paraId="4586A063" w14:textId="77777777" w:rsidR="00AA2D4E" w:rsidRDefault="00AA2D4E" w:rsidP="00AA2D4E">
            <w:pPr>
              <w:pStyle w:val="stijllegevakkenconcretisering"/>
            </w:pPr>
          </w:p>
        </w:tc>
        <w:tc>
          <w:tcPr>
            <w:tcW w:w="1266" w:type="dxa"/>
          </w:tcPr>
          <w:p w14:paraId="58C3C683" w14:textId="77777777" w:rsidR="00AA2D4E" w:rsidRDefault="00AA2D4E" w:rsidP="00AA2D4E">
            <w:pPr>
              <w:pStyle w:val="stijllegevakkenconcretisering"/>
            </w:pPr>
          </w:p>
        </w:tc>
        <w:tc>
          <w:tcPr>
            <w:tcW w:w="842" w:type="dxa"/>
          </w:tcPr>
          <w:p w14:paraId="69A3738B" w14:textId="77777777" w:rsidR="00AA2D4E" w:rsidRDefault="00AA2D4E" w:rsidP="00AA2D4E">
            <w:pPr>
              <w:pStyle w:val="stijllegevakkenconcretisering"/>
            </w:pPr>
          </w:p>
        </w:tc>
        <w:tc>
          <w:tcPr>
            <w:tcW w:w="3781" w:type="dxa"/>
          </w:tcPr>
          <w:p w14:paraId="3E94812D" w14:textId="77777777" w:rsidR="00AA2D4E" w:rsidRDefault="00AA2D4E" w:rsidP="00AA2D4E">
            <w:pPr>
              <w:pStyle w:val="stijllegevakkenconcretisering"/>
            </w:pPr>
          </w:p>
        </w:tc>
      </w:tr>
      <w:tr w:rsidR="00AA2D4E" w14:paraId="3520E2C9" w14:textId="77777777" w:rsidTr="00985FB0">
        <w:tc>
          <w:tcPr>
            <w:tcW w:w="5860" w:type="dxa"/>
          </w:tcPr>
          <w:p w14:paraId="5BA4861F" w14:textId="77777777" w:rsidR="00AA2D4E" w:rsidRDefault="00AA2D4E" w:rsidP="00AA2D4E">
            <w:pPr>
              <w:pStyle w:val="stijllegevakkenconcretisering"/>
            </w:pPr>
          </w:p>
        </w:tc>
        <w:tc>
          <w:tcPr>
            <w:tcW w:w="760" w:type="dxa"/>
          </w:tcPr>
          <w:p w14:paraId="51BA3651" w14:textId="77777777" w:rsidR="00AA2D4E" w:rsidRDefault="00AA2D4E" w:rsidP="00AA2D4E">
            <w:pPr>
              <w:pStyle w:val="stijllegevakkenconcretisering"/>
            </w:pPr>
          </w:p>
        </w:tc>
        <w:tc>
          <w:tcPr>
            <w:tcW w:w="760" w:type="dxa"/>
          </w:tcPr>
          <w:p w14:paraId="6FC2A035" w14:textId="77777777" w:rsidR="00AA2D4E" w:rsidRDefault="00AA2D4E" w:rsidP="00AA2D4E">
            <w:pPr>
              <w:pStyle w:val="stijllegevakkenconcretisering"/>
            </w:pPr>
          </w:p>
        </w:tc>
        <w:tc>
          <w:tcPr>
            <w:tcW w:w="760" w:type="dxa"/>
          </w:tcPr>
          <w:p w14:paraId="188908D8" w14:textId="77777777" w:rsidR="00AA2D4E" w:rsidRDefault="00AA2D4E" w:rsidP="00AA2D4E">
            <w:pPr>
              <w:pStyle w:val="stijllegevakkenconcretisering"/>
            </w:pPr>
          </w:p>
        </w:tc>
        <w:tc>
          <w:tcPr>
            <w:tcW w:w="1266" w:type="dxa"/>
          </w:tcPr>
          <w:p w14:paraId="5C24F60C" w14:textId="77777777" w:rsidR="00AA2D4E" w:rsidRDefault="00AA2D4E" w:rsidP="00AA2D4E">
            <w:pPr>
              <w:pStyle w:val="stijllegevakkenconcretisering"/>
            </w:pPr>
          </w:p>
        </w:tc>
        <w:tc>
          <w:tcPr>
            <w:tcW w:w="842" w:type="dxa"/>
          </w:tcPr>
          <w:p w14:paraId="11001150" w14:textId="77777777" w:rsidR="00AA2D4E" w:rsidRDefault="00AA2D4E" w:rsidP="00AA2D4E">
            <w:pPr>
              <w:pStyle w:val="stijllegevakkenconcretisering"/>
            </w:pPr>
          </w:p>
        </w:tc>
        <w:tc>
          <w:tcPr>
            <w:tcW w:w="3781" w:type="dxa"/>
          </w:tcPr>
          <w:p w14:paraId="4AA4F391" w14:textId="77777777" w:rsidR="00AA2D4E" w:rsidRDefault="00AA2D4E" w:rsidP="00AA2D4E">
            <w:pPr>
              <w:pStyle w:val="stijllegevakkenconcretisering"/>
            </w:pPr>
          </w:p>
        </w:tc>
      </w:tr>
      <w:tr w:rsidR="00AA2D4E" w14:paraId="1FA41C33" w14:textId="77777777" w:rsidTr="00985FB0">
        <w:tc>
          <w:tcPr>
            <w:tcW w:w="5860" w:type="dxa"/>
          </w:tcPr>
          <w:p w14:paraId="49A8FC15" w14:textId="77777777" w:rsidR="00AA2D4E" w:rsidRDefault="00AA2D4E" w:rsidP="00AA2D4E">
            <w:pPr>
              <w:pStyle w:val="stijllegevakkenconcretisering"/>
            </w:pPr>
          </w:p>
        </w:tc>
        <w:tc>
          <w:tcPr>
            <w:tcW w:w="760" w:type="dxa"/>
          </w:tcPr>
          <w:p w14:paraId="72DB7AE8" w14:textId="77777777" w:rsidR="00AA2D4E" w:rsidRDefault="00AA2D4E" w:rsidP="00AA2D4E">
            <w:pPr>
              <w:pStyle w:val="stijllegevakkenconcretisering"/>
            </w:pPr>
          </w:p>
        </w:tc>
        <w:tc>
          <w:tcPr>
            <w:tcW w:w="760" w:type="dxa"/>
          </w:tcPr>
          <w:p w14:paraId="690708D8" w14:textId="77777777" w:rsidR="00AA2D4E" w:rsidRDefault="00AA2D4E" w:rsidP="00AA2D4E">
            <w:pPr>
              <w:pStyle w:val="stijllegevakkenconcretisering"/>
            </w:pPr>
          </w:p>
        </w:tc>
        <w:tc>
          <w:tcPr>
            <w:tcW w:w="760" w:type="dxa"/>
          </w:tcPr>
          <w:p w14:paraId="4DEB3C55" w14:textId="77777777" w:rsidR="00AA2D4E" w:rsidRDefault="00AA2D4E" w:rsidP="00AA2D4E">
            <w:pPr>
              <w:pStyle w:val="stijllegevakkenconcretisering"/>
            </w:pPr>
          </w:p>
        </w:tc>
        <w:tc>
          <w:tcPr>
            <w:tcW w:w="1266" w:type="dxa"/>
          </w:tcPr>
          <w:p w14:paraId="54765801" w14:textId="77777777" w:rsidR="00AA2D4E" w:rsidRDefault="00AA2D4E" w:rsidP="00AA2D4E">
            <w:pPr>
              <w:pStyle w:val="stijllegevakkenconcretisering"/>
            </w:pPr>
          </w:p>
        </w:tc>
        <w:tc>
          <w:tcPr>
            <w:tcW w:w="842" w:type="dxa"/>
          </w:tcPr>
          <w:p w14:paraId="5B1AF102" w14:textId="77777777" w:rsidR="00AA2D4E" w:rsidRDefault="00AA2D4E" w:rsidP="00AA2D4E">
            <w:pPr>
              <w:pStyle w:val="stijllegevakkenconcretisering"/>
            </w:pPr>
          </w:p>
        </w:tc>
        <w:tc>
          <w:tcPr>
            <w:tcW w:w="3781" w:type="dxa"/>
          </w:tcPr>
          <w:p w14:paraId="339CC0FB" w14:textId="77777777" w:rsidR="00AA2D4E" w:rsidRDefault="00AA2D4E" w:rsidP="00AA2D4E">
            <w:pPr>
              <w:pStyle w:val="stijllegevakkenconcretisering"/>
            </w:pPr>
          </w:p>
        </w:tc>
      </w:tr>
      <w:tr w:rsidR="00AA2D4E" w14:paraId="7451568E" w14:textId="77777777" w:rsidTr="00985FB0">
        <w:tc>
          <w:tcPr>
            <w:tcW w:w="5860" w:type="dxa"/>
          </w:tcPr>
          <w:p w14:paraId="75DAA126" w14:textId="77777777" w:rsidR="00AA2D4E" w:rsidRDefault="00AA2D4E" w:rsidP="00AA2D4E">
            <w:pPr>
              <w:pStyle w:val="stijllegevakkenconcretisering"/>
            </w:pPr>
          </w:p>
        </w:tc>
        <w:tc>
          <w:tcPr>
            <w:tcW w:w="760" w:type="dxa"/>
          </w:tcPr>
          <w:p w14:paraId="5F6519BA" w14:textId="77777777" w:rsidR="00AA2D4E" w:rsidRDefault="00AA2D4E" w:rsidP="00AA2D4E">
            <w:pPr>
              <w:pStyle w:val="stijllegevakkenconcretisering"/>
            </w:pPr>
          </w:p>
        </w:tc>
        <w:tc>
          <w:tcPr>
            <w:tcW w:w="760" w:type="dxa"/>
          </w:tcPr>
          <w:p w14:paraId="4498D634" w14:textId="77777777" w:rsidR="00AA2D4E" w:rsidRDefault="00AA2D4E" w:rsidP="00AA2D4E">
            <w:pPr>
              <w:pStyle w:val="stijllegevakkenconcretisering"/>
            </w:pPr>
          </w:p>
        </w:tc>
        <w:tc>
          <w:tcPr>
            <w:tcW w:w="760" w:type="dxa"/>
          </w:tcPr>
          <w:p w14:paraId="365E565E" w14:textId="77777777" w:rsidR="00AA2D4E" w:rsidRDefault="00AA2D4E" w:rsidP="00AA2D4E">
            <w:pPr>
              <w:pStyle w:val="stijllegevakkenconcretisering"/>
            </w:pPr>
          </w:p>
        </w:tc>
        <w:tc>
          <w:tcPr>
            <w:tcW w:w="1266" w:type="dxa"/>
          </w:tcPr>
          <w:p w14:paraId="5C2426F1" w14:textId="77777777" w:rsidR="00AA2D4E" w:rsidRDefault="00AA2D4E" w:rsidP="00AA2D4E">
            <w:pPr>
              <w:pStyle w:val="stijllegevakkenconcretisering"/>
            </w:pPr>
          </w:p>
        </w:tc>
        <w:tc>
          <w:tcPr>
            <w:tcW w:w="842" w:type="dxa"/>
          </w:tcPr>
          <w:p w14:paraId="71F6E0BC" w14:textId="77777777" w:rsidR="00AA2D4E" w:rsidRDefault="00AA2D4E" w:rsidP="00AA2D4E">
            <w:pPr>
              <w:pStyle w:val="stijllegevakkenconcretisering"/>
            </w:pPr>
          </w:p>
        </w:tc>
        <w:tc>
          <w:tcPr>
            <w:tcW w:w="3781" w:type="dxa"/>
          </w:tcPr>
          <w:p w14:paraId="27188FCC" w14:textId="77777777" w:rsidR="00AA2D4E" w:rsidRDefault="00AA2D4E" w:rsidP="00AA2D4E">
            <w:pPr>
              <w:pStyle w:val="stijllegevakkenconcretisering"/>
            </w:pPr>
          </w:p>
        </w:tc>
      </w:tr>
      <w:tr w:rsidR="00AA2D4E" w14:paraId="4C913CCC" w14:textId="77777777" w:rsidTr="00985FB0">
        <w:tc>
          <w:tcPr>
            <w:tcW w:w="5860" w:type="dxa"/>
          </w:tcPr>
          <w:p w14:paraId="6F72706E" w14:textId="77777777" w:rsidR="00AA2D4E" w:rsidRDefault="00AA2D4E" w:rsidP="00AA2D4E">
            <w:pPr>
              <w:pStyle w:val="stijllegevakkenconcretisering"/>
            </w:pPr>
          </w:p>
        </w:tc>
        <w:tc>
          <w:tcPr>
            <w:tcW w:w="760" w:type="dxa"/>
          </w:tcPr>
          <w:p w14:paraId="14502CEA" w14:textId="77777777" w:rsidR="00AA2D4E" w:rsidRDefault="00AA2D4E" w:rsidP="00AA2D4E">
            <w:pPr>
              <w:pStyle w:val="stijllegevakkenconcretisering"/>
            </w:pPr>
          </w:p>
        </w:tc>
        <w:tc>
          <w:tcPr>
            <w:tcW w:w="760" w:type="dxa"/>
          </w:tcPr>
          <w:p w14:paraId="62D7D7B6" w14:textId="77777777" w:rsidR="00AA2D4E" w:rsidRDefault="00AA2D4E" w:rsidP="00AA2D4E">
            <w:pPr>
              <w:pStyle w:val="stijllegevakkenconcretisering"/>
            </w:pPr>
          </w:p>
        </w:tc>
        <w:tc>
          <w:tcPr>
            <w:tcW w:w="760" w:type="dxa"/>
          </w:tcPr>
          <w:p w14:paraId="0D7B3EA2" w14:textId="77777777" w:rsidR="00AA2D4E" w:rsidRDefault="00AA2D4E" w:rsidP="00AA2D4E">
            <w:pPr>
              <w:pStyle w:val="stijllegevakkenconcretisering"/>
            </w:pPr>
          </w:p>
        </w:tc>
        <w:tc>
          <w:tcPr>
            <w:tcW w:w="1266" w:type="dxa"/>
          </w:tcPr>
          <w:p w14:paraId="4C1E7457" w14:textId="77777777" w:rsidR="00AA2D4E" w:rsidRDefault="00AA2D4E" w:rsidP="00AA2D4E">
            <w:pPr>
              <w:pStyle w:val="stijllegevakkenconcretisering"/>
            </w:pPr>
          </w:p>
        </w:tc>
        <w:tc>
          <w:tcPr>
            <w:tcW w:w="842" w:type="dxa"/>
          </w:tcPr>
          <w:p w14:paraId="4761FCE1" w14:textId="77777777" w:rsidR="00AA2D4E" w:rsidRDefault="00AA2D4E" w:rsidP="00AA2D4E">
            <w:pPr>
              <w:pStyle w:val="stijllegevakkenconcretisering"/>
            </w:pPr>
          </w:p>
        </w:tc>
        <w:tc>
          <w:tcPr>
            <w:tcW w:w="3781" w:type="dxa"/>
          </w:tcPr>
          <w:p w14:paraId="152F2453" w14:textId="77777777" w:rsidR="00AA2D4E" w:rsidRDefault="00AA2D4E" w:rsidP="00AA2D4E">
            <w:pPr>
              <w:pStyle w:val="stijllegevakkenconcretisering"/>
            </w:pPr>
          </w:p>
        </w:tc>
      </w:tr>
      <w:tr w:rsidR="00AA2D4E" w:rsidRPr="0071688E" w14:paraId="0904A1BE" w14:textId="77777777" w:rsidTr="00985FB0">
        <w:tc>
          <w:tcPr>
            <w:tcW w:w="14029" w:type="dxa"/>
            <w:gridSpan w:val="7"/>
            <w:shd w:val="clear" w:color="auto" w:fill="D9D9D9" w:themeFill="background1" w:themeFillShade="D9"/>
          </w:tcPr>
          <w:p w14:paraId="7AD6443C" w14:textId="2AA273F0" w:rsidR="00AA2D4E" w:rsidRPr="0071688E" w:rsidRDefault="00AA2D4E" w:rsidP="00644CD1">
            <w:pPr>
              <w:pStyle w:val="Leerdoelen"/>
            </w:pPr>
            <w:r w:rsidRPr="007A3377">
              <w:t>LPD 1</w:t>
            </w:r>
            <w:r w:rsidR="00644CD1">
              <w:t>4</w:t>
            </w:r>
            <w:r w:rsidRPr="007A3377">
              <w:t xml:space="preserve">  </w:t>
            </w:r>
            <w:r w:rsidRPr="000D08B1">
              <w:t xml:space="preserve">De leerling </w:t>
            </w:r>
            <w:r w:rsidR="00644CD1">
              <w:t>stel</w:t>
            </w:r>
            <w:r w:rsidR="00644CD1">
              <w:t>t</w:t>
            </w:r>
            <w:r w:rsidR="00644CD1">
              <w:t xml:space="preserve"> het lasapparaat in.</w:t>
            </w:r>
          </w:p>
        </w:tc>
      </w:tr>
      <w:tr w:rsidR="00AA2D4E" w14:paraId="4EE26498" w14:textId="77777777" w:rsidTr="00985FB0">
        <w:tc>
          <w:tcPr>
            <w:tcW w:w="5860" w:type="dxa"/>
          </w:tcPr>
          <w:p w14:paraId="11BDB7BD" w14:textId="77777777" w:rsidR="00AA2D4E" w:rsidRDefault="00AA2D4E" w:rsidP="00AA2D4E">
            <w:pPr>
              <w:pStyle w:val="stijllegevakkenconcretisering"/>
            </w:pPr>
          </w:p>
        </w:tc>
        <w:tc>
          <w:tcPr>
            <w:tcW w:w="760" w:type="dxa"/>
          </w:tcPr>
          <w:p w14:paraId="363E8C9A" w14:textId="77777777" w:rsidR="00AA2D4E" w:rsidRDefault="00AA2D4E" w:rsidP="00AA2D4E">
            <w:pPr>
              <w:pStyle w:val="stijllegevakkenconcretisering"/>
            </w:pPr>
          </w:p>
        </w:tc>
        <w:tc>
          <w:tcPr>
            <w:tcW w:w="760" w:type="dxa"/>
          </w:tcPr>
          <w:p w14:paraId="18A4B99A" w14:textId="77777777" w:rsidR="00AA2D4E" w:rsidRDefault="00AA2D4E" w:rsidP="00AA2D4E">
            <w:pPr>
              <w:pStyle w:val="stijllegevakkenconcretisering"/>
            </w:pPr>
          </w:p>
        </w:tc>
        <w:tc>
          <w:tcPr>
            <w:tcW w:w="760" w:type="dxa"/>
          </w:tcPr>
          <w:p w14:paraId="027111A1" w14:textId="77777777" w:rsidR="00AA2D4E" w:rsidRDefault="00AA2D4E" w:rsidP="00AA2D4E">
            <w:pPr>
              <w:pStyle w:val="stijllegevakkenconcretisering"/>
            </w:pPr>
          </w:p>
        </w:tc>
        <w:tc>
          <w:tcPr>
            <w:tcW w:w="1266" w:type="dxa"/>
          </w:tcPr>
          <w:p w14:paraId="46BE084F" w14:textId="77777777" w:rsidR="00AA2D4E" w:rsidRDefault="00AA2D4E" w:rsidP="00AA2D4E">
            <w:pPr>
              <w:pStyle w:val="stijllegevakkenconcretisering"/>
            </w:pPr>
          </w:p>
        </w:tc>
        <w:tc>
          <w:tcPr>
            <w:tcW w:w="842" w:type="dxa"/>
          </w:tcPr>
          <w:p w14:paraId="035188BC" w14:textId="77777777" w:rsidR="00AA2D4E" w:rsidRDefault="00AA2D4E" w:rsidP="00AA2D4E">
            <w:pPr>
              <w:pStyle w:val="stijllegevakkenconcretisering"/>
            </w:pPr>
          </w:p>
        </w:tc>
        <w:tc>
          <w:tcPr>
            <w:tcW w:w="3781" w:type="dxa"/>
          </w:tcPr>
          <w:p w14:paraId="69F74A18" w14:textId="77777777" w:rsidR="00AA2D4E" w:rsidRDefault="00AA2D4E" w:rsidP="00AA2D4E">
            <w:pPr>
              <w:pStyle w:val="stijllegevakkenconcretisering"/>
            </w:pPr>
          </w:p>
        </w:tc>
      </w:tr>
      <w:tr w:rsidR="00AA2D4E" w14:paraId="2086E9DB" w14:textId="77777777" w:rsidTr="00985FB0">
        <w:tc>
          <w:tcPr>
            <w:tcW w:w="5860" w:type="dxa"/>
          </w:tcPr>
          <w:p w14:paraId="5E39FEF2" w14:textId="77777777" w:rsidR="00AA2D4E" w:rsidRDefault="00AA2D4E" w:rsidP="00AA2D4E">
            <w:pPr>
              <w:pStyle w:val="stijllegevakkenconcretisering"/>
            </w:pPr>
          </w:p>
        </w:tc>
        <w:tc>
          <w:tcPr>
            <w:tcW w:w="760" w:type="dxa"/>
          </w:tcPr>
          <w:p w14:paraId="71F6810C" w14:textId="77777777" w:rsidR="00AA2D4E" w:rsidRDefault="00AA2D4E" w:rsidP="00AA2D4E">
            <w:pPr>
              <w:pStyle w:val="stijllegevakkenconcretisering"/>
            </w:pPr>
          </w:p>
        </w:tc>
        <w:tc>
          <w:tcPr>
            <w:tcW w:w="760" w:type="dxa"/>
          </w:tcPr>
          <w:p w14:paraId="18C1A239" w14:textId="77777777" w:rsidR="00AA2D4E" w:rsidRDefault="00AA2D4E" w:rsidP="00AA2D4E">
            <w:pPr>
              <w:pStyle w:val="stijllegevakkenconcretisering"/>
            </w:pPr>
          </w:p>
        </w:tc>
        <w:tc>
          <w:tcPr>
            <w:tcW w:w="760" w:type="dxa"/>
          </w:tcPr>
          <w:p w14:paraId="577917BB" w14:textId="77777777" w:rsidR="00AA2D4E" w:rsidRDefault="00AA2D4E" w:rsidP="00AA2D4E">
            <w:pPr>
              <w:pStyle w:val="stijllegevakkenconcretisering"/>
            </w:pPr>
          </w:p>
        </w:tc>
        <w:tc>
          <w:tcPr>
            <w:tcW w:w="1266" w:type="dxa"/>
          </w:tcPr>
          <w:p w14:paraId="5B905585" w14:textId="77777777" w:rsidR="00AA2D4E" w:rsidRDefault="00AA2D4E" w:rsidP="00AA2D4E">
            <w:pPr>
              <w:pStyle w:val="stijllegevakkenconcretisering"/>
            </w:pPr>
          </w:p>
        </w:tc>
        <w:tc>
          <w:tcPr>
            <w:tcW w:w="842" w:type="dxa"/>
          </w:tcPr>
          <w:p w14:paraId="4B2DC16F" w14:textId="77777777" w:rsidR="00AA2D4E" w:rsidRDefault="00AA2D4E" w:rsidP="00AA2D4E">
            <w:pPr>
              <w:pStyle w:val="stijllegevakkenconcretisering"/>
            </w:pPr>
          </w:p>
        </w:tc>
        <w:tc>
          <w:tcPr>
            <w:tcW w:w="3781" w:type="dxa"/>
          </w:tcPr>
          <w:p w14:paraId="35628B4D" w14:textId="77777777" w:rsidR="00AA2D4E" w:rsidRDefault="00AA2D4E" w:rsidP="00AA2D4E">
            <w:pPr>
              <w:pStyle w:val="stijllegevakkenconcretisering"/>
            </w:pPr>
          </w:p>
        </w:tc>
      </w:tr>
      <w:tr w:rsidR="00AA2D4E" w14:paraId="77118D23" w14:textId="77777777" w:rsidTr="00985FB0">
        <w:tc>
          <w:tcPr>
            <w:tcW w:w="5860" w:type="dxa"/>
          </w:tcPr>
          <w:p w14:paraId="72C64B13" w14:textId="77777777" w:rsidR="00AA2D4E" w:rsidRDefault="00AA2D4E" w:rsidP="00AA2D4E">
            <w:pPr>
              <w:pStyle w:val="stijllegevakkenconcretisering"/>
            </w:pPr>
          </w:p>
        </w:tc>
        <w:tc>
          <w:tcPr>
            <w:tcW w:w="760" w:type="dxa"/>
          </w:tcPr>
          <w:p w14:paraId="3C3B13E9" w14:textId="77777777" w:rsidR="00AA2D4E" w:rsidRDefault="00AA2D4E" w:rsidP="00AA2D4E">
            <w:pPr>
              <w:pStyle w:val="stijllegevakkenconcretisering"/>
            </w:pPr>
          </w:p>
        </w:tc>
        <w:tc>
          <w:tcPr>
            <w:tcW w:w="760" w:type="dxa"/>
          </w:tcPr>
          <w:p w14:paraId="41779CCC" w14:textId="77777777" w:rsidR="00AA2D4E" w:rsidRDefault="00AA2D4E" w:rsidP="00AA2D4E">
            <w:pPr>
              <w:pStyle w:val="stijllegevakkenconcretisering"/>
            </w:pPr>
          </w:p>
        </w:tc>
        <w:tc>
          <w:tcPr>
            <w:tcW w:w="760" w:type="dxa"/>
          </w:tcPr>
          <w:p w14:paraId="24C71F12" w14:textId="77777777" w:rsidR="00AA2D4E" w:rsidRDefault="00AA2D4E" w:rsidP="00AA2D4E">
            <w:pPr>
              <w:pStyle w:val="stijllegevakkenconcretisering"/>
            </w:pPr>
          </w:p>
        </w:tc>
        <w:tc>
          <w:tcPr>
            <w:tcW w:w="1266" w:type="dxa"/>
          </w:tcPr>
          <w:p w14:paraId="05FFAAAB" w14:textId="77777777" w:rsidR="00AA2D4E" w:rsidRDefault="00AA2D4E" w:rsidP="00AA2D4E">
            <w:pPr>
              <w:pStyle w:val="stijllegevakkenconcretisering"/>
            </w:pPr>
          </w:p>
        </w:tc>
        <w:tc>
          <w:tcPr>
            <w:tcW w:w="842" w:type="dxa"/>
          </w:tcPr>
          <w:p w14:paraId="3C430D48" w14:textId="77777777" w:rsidR="00AA2D4E" w:rsidRDefault="00AA2D4E" w:rsidP="00AA2D4E">
            <w:pPr>
              <w:pStyle w:val="stijllegevakkenconcretisering"/>
            </w:pPr>
          </w:p>
        </w:tc>
        <w:tc>
          <w:tcPr>
            <w:tcW w:w="3781" w:type="dxa"/>
          </w:tcPr>
          <w:p w14:paraId="73614E9B" w14:textId="77777777" w:rsidR="00AA2D4E" w:rsidRDefault="00AA2D4E" w:rsidP="00AA2D4E">
            <w:pPr>
              <w:pStyle w:val="stijllegevakkenconcretisering"/>
            </w:pPr>
          </w:p>
        </w:tc>
      </w:tr>
      <w:tr w:rsidR="00AA2D4E" w14:paraId="37B6CD0C" w14:textId="77777777" w:rsidTr="00985FB0">
        <w:tc>
          <w:tcPr>
            <w:tcW w:w="5860" w:type="dxa"/>
          </w:tcPr>
          <w:p w14:paraId="77606914" w14:textId="77777777" w:rsidR="00AA2D4E" w:rsidRDefault="00AA2D4E" w:rsidP="00AA2D4E">
            <w:pPr>
              <w:pStyle w:val="stijllegevakkenconcretisering"/>
            </w:pPr>
          </w:p>
        </w:tc>
        <w:tc>
          <w:tcPr>
            <w:tcW w:w="760" w:type="dxa"/>
          </w:tcPr>
          <w:p w14:paraId="48AC1DB9" w14:textId="77777777" w:rsidR="00AA2D4E" w:rsidRDefault="00AA2D4E" w:rsidP="00AA2D4E">
            <w:pPr>
              <w:pStyle w:val="stijllegevakkenconcretisering"/>
            </w:pPr>
          </w:p>
        </w:tc>
        <w:tc>
          <w:tcPr>
            <w:tcW w:w="760" w:type="dxa"/>
          </w:tcPr>
          <w:p w14:paraId="0DFD2CFC" w14:textId="77777777" w:rsidR="00AA2D4E" w:rsidRDefault="00AA2D4E" w:rsidP="00AA2D4E">
            <w:pPr>
              <w:pStyle w:val="stijllegevakkenconcretisering"/>
            </w:pPr>
          </w:p>
        </w:tc>
        <w:tc>
          <w:tcPr>
            <w:tcW w:w="760" w:type="dxa"/>
          </w:tcPr>
          <w:p w14:paraId="44B36CCE" w14:textId="77777777" w:rsidR="00AA2D4E" w:rsidRDefault="00AA2D4E" w:rsidP="00AA2D4E">
            <w:pPr>
              <w:pStyle w:val="stijllegevakkenconcretisering"/>
            </w:pPr>
          </w:p>
        </w:tc>
        <w:tc>
          <w:tcPr>
            <w:tcW w:w="1266" w:type="dxa"/>
          </w:tcPr>
          <w:p w14:paraId="3261E996" w14:textId="77777777" w:rsidR="00AA2D4E" w:rsidRDefault="00AA2D4E" w:rsidP="00AA2D4E">
            <w:pPr>
              <w:pStyle w:val="stijllegevakkenconcretisering"/>
            </w:pPr>
          </w:p>
        </w:tc>
        <w:tc>
          <w:tcPr>
            <w:tcW w:w="842" w:type="dxa"/>
          </w:tcPr>
          <w:p w14:paraId="714AF5A8" w14:textId="77777777" w:rsidR="00AA2D4E" w:rsidRDefault="00AA2D4E" w:rsidP="00AA2D4E">
            <w:pPr>
              <w:pStyle w:val="stijllegevakkenconcretisering"/>
            </w:pPr>
          </w:p>
        </w:tc>
        <w:tc>
          <w:tcPr>
            <w:tcW w:w="3781" w:type="dxa"/>
          </w:tcPr>
          <w:p w14:paraId="63BF29E3" w14:textId="77777777" w:rsidR="00AA2D4E" w:rsidRDefault="00AA2D4E" w:rsidP="00AA2D4E">
            <w:pPr>
              <w:pStyle w:val="stijllegevakkenconcretisering"/>
            </w:pPr>
          </w:p>
        </w:tc>
      </w:tr>
      <w:tr w:rsidR="00AA2D4E" w14:paraId="2C765D1B" w14:textId="77777777" w:rsidTr="00985FB0">
        <w:tc>
          <w:tcPr>
            <w:tcW w:w="5860" w:type="dxa"/>
          </w:tcPr>
          <w:p w14:paraId="7AE50831" w14:textId="77777777" w:rsidR="00AA2D4E" w:rsidRDefault="00AA2D4E" w:rsidP="00AA2D4E">
            <w:pPr>
              <w:pStyle w:val="stijllegevakkenconcretisering"/>
            </w:pPr>
          </w:p>
        </w:tc>
        <w:tc>
          <w:tcPr>
            <w:tcW w:w="760" w:type="dxa"/>
          </w:tcPr>
          <w:p w14:paraId="3F7840E7" w14:textId="77777777" w:rsidR="00AA2D4E" w:rsidRDefault="00AA2D4E" w:rsidP="00AA2D4E">
            <w:pPr>
              <w:pStyle w:val="stijllegevakkenconcretisering"/>
            </w:pPr>
          </w:p>
        </w:tc>
        <w:tc>
          <w:tcPr>
            <w:tcW w:w="760" w:type="dxa"/>
          </w:tcPr>
          <w:p w14:paraId="035EB690" w14:textId="77777777" w:rsidR="00AA2D4E" w:rsidRDefault="00AA2D4E" w:rsidP="00AA2D4E">
            <w:pPr>
              <w:pStyle w:val="stijllegevakkenconcretisering"/>
            </w:pPr>
          </w:p>
        </w:tc>
        <w:tc>
          <w:tcPr>
            <w:tcW w:w="760" w:type="dxa"/>
          </w:tcPr>
          <w:p w14:paraId="638E6137" w14:textId="77777777" w:rsidR="00AA2D4E" w:rsidRDefault="00AA2D4E" w:rsidP="00AA2D4E">
            <w:pPr>
              <w:pStyle w:val="stijllegevakkenconcretisering"/>
            </w:pPr>
          </w:p>
        </w:tc>
        <w:tc>
          <w:tcPr>
            <w:tcW w:w="1266" w:type="dxa"/>
          </w:tcPr>
          <w:p w14:paraId="68346FF1" w14:textId="77777777" w:rsidR="00AA2D4E" w:rsidRDefault="00AA2D4E" w:rsidP="00AA2D4E">
            <w:pPr>
              <w:pStyle w:val="stijllegevakkenconcretisering"/>
            </w:pPr>
          </w:p>
        </w:tc>
        <w:tc>
          <w:tcPr>
            <w:tcW w:w="842" w:type="dxa"/>
          </w:tcPr>
          <w:p w14:paraId="3EB75F25" w14:textId="77777777" w:rsidR="00AA2D4E" w:rsidRDefault="00AA2D4E" w:rsidP="00AA2D4E">
            <w:pPr>
              <w:pStyle w:val="stijllegevakkenconcretisering"/>
            </w:pPr>
          </w:p>
        </w:tc>
        <w:tc>
          <w:tcPr>
            <w:tcW w:w="3781" w:type="dxa"/>
          </w:tcPr>
          <w:p w14:paraId="1BC9EC2E" w14:textId="77777777" w:rsidR="00AA2D4E" w:rsidRDefault="00AA2D4E" w:rsidP="00AA2D4E">
            <w:pPr>
              <w:pStyle w:val="stijllegevakkenconcretisering"/>
            </w:pPr>
          </w:p>
        </w:tc>
      </w:tr>
      <w:tr w:rsidR="00AA2D4E" w:rsidRPr="0071688E" w14:paraId="1D6F4F8D" w14:textId="77777777" w:rsidTr="00985FB0">
        <w:tc>
          <w:tcPr>
            <w:tcW w:w="14029" w:type="dxa"/>
            <w:gridSpan w:val="7"/>
            <w:shd w:val="clear" w:color="auto" w:fill="D9D9D9" w:themeFill="background1" w:themeFillShade="D9"/>
          </w:tcPr>
          <w:p w14:paraId="53DE97B8" w14:textId="633833C4" w:rsidR="00AA2D4E" w:rsidRPr="0071688E" w:rsidRDefault="00AA2D4E" w:rsidP="00246B65">
            <w:pPr>
              <w:pStyle w:val="Leerdoelen"/>
            </w:pPr>
            <w:r w:rsidRPr="007A3377">
              <w:t>LPD 1</w:t>
            </w:r>
            <w:r w:rsidR="000E45C4">
              <w:t>5</w:t>
            </w:r>
            <w:r w:rsidRPr="007A3377">
              <w:t xml:space="preserve">  </w:t>
            </w:r>
            <w:r w:rsidRPr="000D08B1">
              <w:t xml:space="preserve">De leerling </w:t>
            </w:r>
            <w:r w:rsidR="00246B65">
              <w:t>monte</w:t>
            </w:r>
            <w:r w:rsidR="00246B65">
              <w:t xml:space="preserve">ert </w:t>
            </w:r>
            <w:r w:rsidR="00246B65">
              <w:t>en hecht onderdelen met het halfautomaat proces in functie van de montage.</w:t>
            </w:r>
          </w:p>
        </w:tc>
      </w:tr>
      <w:tr w:rsidR="00AA2D4E" w14:paraId="7073C241" w14:textId="77777777" w:rsidTr="00985FB0">
        <w:tc>
          <w:tcPr>
            <w:tcW w:w="5860" w:type="dxa"/>
          </w:tcPr>
          <w:p w14:paraId="524BA8AB" w14:textId="77777777" w:rsidR="00AA2D4E" w:rsidRDefault="00AA2D4E" w:rsidP="00AA2D4E">
            <w:pPr>
              <w:pStyle w:val="stijllegevakkenconcretisering"/>
            </w:pPr>
          </w:p>
        </w:tc>
        <w:tc>
          <w:tcPr>
            <w:tcW w:w="760" w:type="dxa"/>
          </w:tcPr>
          <w:p w14:paraId="3B9276CC" w14:textId="77777777" w:rsidR="00AA2D4E" w:rsidRDefault="00AA2D4E" w:rsidP="00AA2D4E">
            <w:pPr>
              <w:pStyle w:val="stijllegevakkenconcretisering"/>
            </w:pPr>
          </w:p>
        </w:tc>
        <w:tc>
          <w:tcPr>
            <w:tcW w:w="760" w:type="dxa"/>
          </w:tcPr>
          <w:p w14:paraId="7CE43F4E" w14:textId="77777777" w:rsidR="00AA2D4E" w:rsidRDefault="00AA2D4E" w:rsidP="00AA2D4E">
            <w:pPr>
              <w:pStyle w:val="stijllegevakkenconcretisering"/>
            </w:pPr>
          </w:p>
        </w:tc>
        <w:tc>
          <w:tcPr>
            <w:tcW w:w="760" w:type="dxa"/>
          </w:tcPr>
          <w:p w14:paraId="5B5D9350" w14:textId="77777777" w:rsidR="00AA2D4E" w:rsidRDefault="00AA2D4E" w:rsidP="00AA2D4E">
            <w:pPr>
              <w:pStyle w:val="stijllegevakkenconcretisering"/>
            </w:pPr>
          </w:p>
        </w:tc>
        <w:tc>
          <w:tcPr>
            <w:tcW w:w="1266" w:type="dxa"/>
          </w:tcPr>
          <w:p w14:paraId="2FE94732" w14:textId="77777777" w:rsidR="00AA2D4E" w:rsidRDefault="00AA2D4E" w:rsidP="00AA2D4E">
            <w:pPr>
              <w:pStyle w:val="stijllegevakkenconcretisering"/>
            </w:pPr>
          </w:p>
        </w:tc>
        <w:tc>
          <w:tcPr>
            <w:tcW w:w="842" w:type="dxa"/>
          </w:tcPr>
          <w:p w14:paraId="235D088E" w14:textId="77777777" w:rsidR="00AA2D4E" w:rsidRDefault="00AA2D4E" w:rsidP="00AA2D4E">
            <w:pPr>
              <w:pStyle w:val="stijllegevakkenconcretisering"/>
            </w:pPr>
          </w:p>
        </w:tc>
        <w:tc>
          <w:tcPr>
            <w:tcW w:w="3781" w:type="dxa"/>
          </w:tcPr>
          <w:p w14:paraId="431DFCB0" w14:textId="77777777" w:rsidR="00AA2D4E" w:rsidRDefault="00AA2D4E" w:rsidP="00AA2D4E">
            <w:pPr>
              <w:pStyle w:val="stijllegevakkenconcretisering"/>
            </w:pPr>
          </w:p>
        </w:tc>
      </w:tr>
      <w:tr w:rsidR="00AA2D4E" w14:paraId="32EF9E3C" w14:textId="77777777" w:rsidTr="00985FB0">
        <w:tc>
          <w:tcPr>
            <w:tcW w:w="5860" w:type="dxa"/>
          </w:tcPr>
          <w:p w14:paraId="23F01B0C" w14:textId="77777777" w:rsidR="00AA2D4E" w:rsidRDefault="00AA2D4E" w:rsidP="00AA2D4E">
            <w:pPr>
              <w:pStyle w:val="stijllegevakkenconcretisering"/>
            </w:pPr>
          </w:p>
        </w:tc>
        <w:tc>
          <w:tcPr>
            <w:tcW w:w="760" w:type="dxa"/>
          </w:tcPr>
          <w:p w14:paraId="4D4A5055" w14:textId="77777777" w:rsidR="00AA2D4E" w:rsidRDefault="00AA2D4E" w:rsidP="00AA2D4E">
            <w:pPr>
              <w:pStyle w:val="stijllegevakkenconcretisering"/>
            </w:pPr>
          </w:p>
        </w:tc>
        <w:tc>
          <w:tcPr>
            <w:tcW w:w="760" w:type="dxa"/>
          </w:tcPr>
          <w:p w14:paraId="36F8B6D4" w14:textId="77777777" w:rsidR="00AA2D4E" w:rsidRDefault="00AA2D4E" w:rsidP="00AA2D4E">
            <w:pPr>
              <w:pStyle w:val="stijllegevakkenconcretisering"/>
            </w:pPr>
          </w:p>
        </w:tc>
        <w:tc>
          <w:tcPr>
            <w:tcW w:w="760" w:type="dxa"/>
          </w:tcPr>
          <w:p w14:paraId="7E8AB6B5" w14:textId="77777777" w:rsidR="00AA2D4E" w:rsidRDefault="00AA2D4E" w:rsidP="00AA2D4E">
            <w:pPr>
              <w:pStyle w:val="stijllegevakkenconcretisering"/>
            </w:pPr>
          </w:p>
        </w:tc>
        <w:tc>
          <w:tcPr>
            <w:tcW w:w="1266" w:type="dxa"/>
          </w:tcPr>
          <w:p w14:paraId="2A9039D6" w14:textId="77777777" w:rsidR="00AA2D4E" w:rsidRDefault="00AA2D4E" w:rsidP="00AA2D4E">
            <w:pPr>
              <w:pStyle w:val="stijllegevakkenconcretisering"/>
            </w:pPr>
          </w:p>
        </w:tc>
        <w:tc>
          <w:tcPr>
            <w:tcW w:w="842" w:type="dxa"/>
          </w:tcPr>
          <w:p w14:paraId="7A0798C9" w14:textId="77777777" w:rsidR="00AA2D4E" w:rsidRDefault="00AA2D4E" w:rsidP="00AA2D4E">
            <w:pPr>
              <w:pStyle w:val="stijllegevakkenconcretisering"/>
            </w:pPr>
          </w:p>
        </w:tc>
        <w:tc>
          <w:tcPr>
            <w:tcW w:w="3781" w:type="dxa"/>
          </w:tcPr>
          <w:p w14:paraId="107D5341" w14:textId="77777777" w:rsidR="00AA2D4E" w:rsidRDefault="00AA2D4E" w:rsidP="00AA2D4E">
            <w:pPr>
              <w:pStyle w:val="stijllegevakkenconcretisering"/>
            </w:pPr>
          </w:p>
        </w:tc>
      </w:tr>
      <w:tr w:rsidR="00AA2D4E" w14:paraId="6C292179" w14:textId="77777777" w:rsidTr="00985FB0">
        <w:tc>
          <w:tcPr>
            <w:tcW w:w="5860" w:type="dxa"/>
          </w:tcPr>
          <w:p w14:paraId="2D96316D" w14:textId="77777777" w:rsidR="00AA2D4E" w:rsidRDefault="00AA2D4E" w:rsidP="00AA2D4E">
            <w:pPr>
              <w:pStyle w:val="stijllegevakkenconcretisering"/>
            </w:pPr>
          </w:p>
        </w:tc>
        <w:tc>
          <w:tcPr>
            <w:tcW w:w="760" w:type="dxa"/>
          </w:tcPr>
          <w:p w14:paraId="75F2DCF7" w14:textId="77777777" w:rsidR="00AA2D4E" w:rsidRDefault="00AA2D4E" w:rsidP="00AA2D4E">
            <w:pPr>
              <w:pStyle w:val="stijllegevakkenconcretisering"/>
            </w:pPr>
          </w:p>
        </w:tc>
        <w:tc>
          <w:tcPr>
            <w:tcW w:w="760" w:type="dxa"/>
          </w:tcPr>
          <w:p w14:paraId="0113DCAE" w14:textId="77777777" w:rsidR="00AA2D4E" w:rsidRDefault="00AA2D4E" w:rsidP="00AA2D4E">
            <w:pPr>
              <w:pStyle w:val="stijllegevakkenconcretisering"/>
            </w:pPr>
          </w:p>
        </w:tc>
        <w:tc>
          <w:tcPr>
            <w:tcW w:w="760" w:type="dxa"/>
          </w:tcPr>
          <w:p w14:paraId="7205B6BB" w14:textId="77777777" w:rsidR="00AA2D4E" w:rsidRDefault="00AA2D4E" w:rsidP="00AA2D4E">
            <w:pPr>
              <w:pStyle w:val="stijllegevakkenconcretisering"/>
            </w:pPr>
          </w:p>
        </w:tc>
        <w:tc>
          <w:tcPr>
            <w:tcW w:w="1266" w:type="dxa"/>
          </w:tcPr>
          <w:p w14:paraId="604014A0" w14:textId="77777777" w:rsidR="00AA2D4E" w:rsidRDefault="00AA2D4E" w:rsidP="00AA2D4E">
            <w:pPr>
              <w:pStyle w:val="stijllegevakkenconcretisering"/>
            </w:pPr>
          </w:p>
        </w:tc>
        <w:tc>
          <w:tcPr>
            <w:tcW w:w="842" w:type="dxa"/>
          </w:tcPr>
          <w:p w14:paraId="15642AB3" w14:textId="77777777" w:rsidR="00AA2D4E" w:rsidRDefault="00AA2D4E" w:rsidP="00AA2D4E">
            <w:pPr>
              <w:pStyle w:val="stijllegevakkenconcretisering"/>
            </w:pPr>
          </w:p>
        </w:tc>
        <w:tc>
          <w:tcPr>
            <w:tcW w:w="3781" w:type="dxa"/>
          </w:tcPr>
          <w:p w14:paraId="3EC6D012" w14:textId="77777777" w:rsidR="00AA2D4E" w:rsidRDefault="00AA2D4E" w:rsidP="00AA2D4E">
            <w:pPr>
              <w:pStyle w:val="stijllegevakkenconcretisering"/>
            </w:pPr>
          </w:p>
        </w:tc>
      </w:tr>
      <w:tr w:rsidR="00AA2D4E" w14:paraId="35FF0E82" w14:textId="77777777" w:rsidTr="00985FB0">
        <w:tc>
          <w:tcPr>
            <w:tcW w:w="5860" w:type="dxa"/>
          </w:tcPr>
          <w:p w14:paraId="00F5FE1F" w14:textId="77777777" w:rsidR="00AA2D4E" w:rsidRDefault="00AA2D4E" w:rsidP="00AA2D4E">
            <w:pPr>
              <w:pStyle w:val="stijllegevakkenconcretisering"/>
            </w:pPr>
          </w:p>
        </w:tc>
        <w:tc>
          <w:tcPr>
            <w:tcW w:w="760" w:type="dxa"/>
          </w:tcPr>
          <w:p w14:paraId="78229299" w14:textId="77777777" w:rsidR="00AA2D4E" w:rsidRDefault="00AA2D4E" w:rsidP="00AA2D4E">
            <w:pPr>
              <w:pStyle w:val="stijllegevakkenconcretisering"/>
            </w:pPr>
          </w:p>
        </w:tc>
        <w:tc>
          <w:tcPr>
            <w:tcW w:w="760" w:type="dxa"/>
          </w:tcPr>
          <w:p w14:paraId="615EDF48" w14:textId="77777777" w:rsidR="00AA2D4E" w:rsidRDefault="00AA2D4E" w:rsidP="00AA2D4E">
            <w:pPr>
              <w:pStyle w:val="stijllegevakkenconcretisering"/>
            </w:pPr>
          </w:p>
        </w:tc>
        <w:tc>
          <w:tcPr>
            <w:tcW w:w="760" w:type="dxa"/>
          </w:tcPr>
          <w:p w14:paraId="0FA8C186" w14:textId="77777777" w:rsidR="00AA2D4E" w:rsidRDefault="00AA2D4E" w:rsidP="00AA2D4E">
            <w:pPr>
              <w:pStyle w:val="stijllegevakkenconcretisering"/>
            </w:pPr>
          </w:p>
        </w:tc>
        <w:tc>
          <w:tcPr>
            <w:tcW w:w="1266" w:type="dxa"/>
          </w:tcPr>
          <w:p w14:paraId="5814E887" w14:textId="77777777" w:rsidR="00AA2D4E" w:rsidRDefault="00AA2D4E" w:rsidP="00AA2D4E">
            <w:pPr>
              <w:pStyle w:val="stijllegevakkenconcretisering"/>
            </w:pPr>
          </w:p>
        </w:tc>
        <w:tc>
          <w:tcPr>
            <w:tcW w:w="842" w:type="dxa"/>
          </w:tcPr>
          <w:p w14:paraId="35295B62" w14:textId="77777777" w:rsidR="00AA2D4E" w:rsidRDefault="00AA2D4E" w:rsidP="00AA2D4E">
            <w:pPr>
              <w:pStyle w:val="stijllegevakkenconcretisering"/>
            </w:pPr>
          </w:p>
        </w:tc>
        <w:tc>
          <w:tcPr>
            <w:tcW w:w="3781" w:type="dxa"/>
          </w:tcPr>
          <w:p w14:paraId="0EA39E5D" w14:textId="77777777" w:rsidR="00AA2D4E" w:rsidRDefault="00AA2D4E" w:rsidP="00AA2D4E">
            <w:pPr>
              <w:pStyle w:val="stijllegevakkenconcretisering"/>
            </w:pPr>
          </w:p>
        </w:tc>
      </w:tr>
      <w:tr w:rsidR="00AA2D4E" w14:paraId="11F1F56A" w14:textId="77777777" w:rsidTr="00985FB0">
        <w:tc>
          <w:tcPr>
            <w:tcW w:w="5860" w:type="dxa"/>
          </w:tcPr>
          <w:p w14:paraId="14DC57F6" w14:textId="77777777" w:rsidR="00AA2D4E" w:rsidRDefault="00AA2D4E" w:rsidP="00AA2D4E">
            <w:pPr>
              <w:pStyle w:val="stijllegevakkenconcretisering"/>
            </w:pPr>
          </w:p>
        </w:tc>
        <w:tc>
          <w:tcPr>
            <w:tcW w:w="760" w:type="dxa"/>
          </w:tcPr>
          <w:p w14:paraId="64273DD3" w14:textId="77777777" w:rsidR="00AA2D4E" w:rsidRDefault="00AA2D4E" w:rsidP="00AA2D4E">
            <w:pPr>
              <w:pStyle w:val="stijllegevakkenconcretisering"/>
            </w:pPr>
          </w:p>
        </w:tc>
        <w:tc>
          <w:tcPr>
            <w:tcW w:w="760" w:type="dxa"/>
          </w:tcPr>
          <w:p w14:paraId="507BB01A" w14:textId="77777777" w:rsidR="00AA2D4E" w:rsidRDefault="00AA2D4E" w:rsidP="00AA2D4E">
            <w:pPr>
              <w:pStyle w:val="stijllegevakkenconcretisering"/>
            </w:pPr>
          </w:p>
        </w:tc>
        <w:tc>
          <w:tcPr>
            <w:tcW w:w="760" w:type="dxa"/>
          </w:tcPr>
          <w:p w14:paraId="341FB73A" w14:textId="77777777" w:rsidR="00AA2D4E" w:rsidRDefault="00AA2D4E" w:rsidP="00AA2D4E">
            <w:pPr>
              <w:pStyle w:val="stijllegevakkenconcretisering"/>
            </w:pPr>
          </w:p>
        </w:tc>
        <w:tc>
          <w:tcPr>
            <w:tcW w:w="1266" w:type="dxa"/>
          </w:tcPr>
          <w:p w14:paraId="3FC5077C" w14:textId="77777777" w:rsidR="00AA2D4E" w:rsidRDefault="00AA2D4E" w:rsidP="00AA2D4E">
            <w:pPr>
              <w:pStyle w:val="stijllegevakkenconcretisering"/>
            </w:pPr>
          </w:p>
        </w:tc>
        <w:tc>
          <w:tcPr>
            <w:tcW w:w="842" w:type="dxa"/>
          </w:tcPr>
          <w:p w14:paraId="04BCEA9B" w14:textId="77777777" w:rsidR="00AA2D4E" w:rsidRDefault="00AA2D4E" w:rsidP="00AA2D4E">
            <w:pPr>
              <w:pStyle w:val="stijllegevakkenconcretisering"/>
            </w:pPr>
          </w:p>
        </w:tc>
        <w:tc>
          <w:tcPr>
            <w:tcW w:w="3781" w:type="dxa"/>
          </w:tcPr>
          <w:p w14:paraId="5E80E585" w14:textId="77777777" w:rsidR="00AA2D4E" w:rsidRDefault="00AA2D4E" w:rsidP="00AA2D4E">
            <w:pPr>
              <w:pStyle w:val="stijllegevakkenconcretisering"/>
            </w:pPr>
          </w:p>
        </w:tc>
      </w:tr>
      <w:tr w:rsidR="00AA2D4E" w:rsidRPr="0071688E" w14:paraId="34DB06BF" w14:textId="77777777" w:rsidTr="00985FB0">
        <w:tc>
          <w:tcPr>
            <w:tcW w:w="14029" w:type="dxa"/>
            <w:gridSpan w:val="7"/>
            <w:shd w:val="clear" w:color="auto" w:fill="D9D9D9" w:themeFill="background1" w:themeFillShade="D9"/>
          </w:tcPr>
          <w:p w14:paraId="0A608BAC" w14:textId="09585314" w:rsidR="00AA2D4E" w:rsidRPr="000E45C4" w:rsidRDefault="00AA2D4E" w:rsidP="000E45C4">
            <w:pPr>
              <w:pStyle w:val="Leerdoelen"/>
            </w:pPr>
            <w:r w:rsidRPr="000E45C4">
              <w:t>LPD 1</w:t>
            </w:r>
            <w:r w:rsidR="000E45C4">
              <w:t>6</w:t>
            </w:r>
            <w:r w:rsidRPr="000E45C4">
              <w:t xml:space="preserve">  De leerling </w:t>
            </w:r>
            <w:r w:rsidR="000E45C4" w:rsidRPr="000E45C4">
              <w:t>monte</w:t>
            </w:r>
            <w:r w:rsidR="000E45C4">
              <w:t>ert</w:t>
            </w:r>
            <w:r w:rsidR="000E45C4" w:rsidRPr="000E45C4">
              <w:t xml:space="preserve"> en hecht onderdelen met het TIG-proces in functie van de montage.</w:t>
            </w:r>
          </w:p>
        </w:tc>
      </w:tr>
      <w:tr w:rsidR="00AA2D4E" w14:paraId="481C11EF" w14:textId="77777777" w:rsidTr="00985FB0">
        <w:tc>
          <w:tcPr>
            <w:tcW w:w="5860" w:type="dxa"/>
          </w:tcPr>
          <w:p w14:paraId="519EAF3E" w14:textId="77777777" w:rsidR="00AA2D4E" w:rsidRDefault="00AA2D4E" w:rsidP="00AA2D4E">
            <w:pPr>
              <w:pStyle w:val="stijllegevakkenconcretisering"/>
            </w:pPr>
          </w:p>
        </w:tc>
        <w:tc>
          <w:tcPr>
            <w:tcW w:w="760" w:type="dxa"/>
          </w:tcPr>
          <w:p w14:paraId="4FB5BFE7" w14:textId="77777777" w:rsidR="00AA2D4E" w:rsidRDefault="00AA2D4E" w:rsidP="00AA2D4E">
            <w:pPr>
              <w:pStyle w:val="stijllegevakkenconcretisering"/>
            </w:pPr>
          </w:p>
        </w:tc>
        <w:tc>
          <w:tcPr>
            <w:tcW w:w="760" w:type="dxa"/>
          </w:tcPr>
          <w:p w14:paraId="0A8FEDB8" w14:textId="77777777" w:rsidR="00AA2D4E" w:rsidRDefault="00AA2D4E" w:rsidP="00AA2D4E">
            <w:pPr>
              <w:pStyle w:val="stijllegevakkenconcretisering"/>
            </w:pPr>
          </w:p>
        </w:tc>
        <w:tc>
          <w:tcPr>
            <w:tcW w:w="760" w:type="dxa"/>
          </w:tcPr>
          <w:p w14:paraId="4E9F556E" w14:textId="77777777" w:rsidR="00AA2D4E" w:rsidRDefault="00AA2D4E" w:rsidP="00AA2D4E">
            <w:pPr>
              <w:pStyle w:val="stijllegevakkenconcretisering"/>
            </w:pPr>
          </w:p>
        </w:tc>
        <w:tc>
          <w:tcPr>
            <w:tcW w:w="1266" w:type="dxa"/>
          </w:tcPr>
          <w:p w14:paraId="519D2F88" w14:textId="77777777" w:rsidR="00AA2D4E" w:rsidRDefault="00AA2D4E" w:rsidP="00AA2D4E">
            <w:pPr>
              <w:pStyle w:val="stijllegevakkenconcretisering"/>
            </w:pPr>
          </w:p>
        </w:tc>
        <w:tc>
          <w:tcPr>
            <w:tcW w:w="842" w:type="dxa"/>
          </w:tcPr>
          <w:p w14:paraId="163554B1" w14:textId="77777777" w:rsidR="00AA2D4E" w:rsidRDefault="00AA2D4E" w:rsidP="00AA2D4E">
            <w:pPr>
              <w:pStyle w:val="stijllegevakkenconcretisering"/>
            </w:pPr>
          </w:p>
        </w:tc>
        <w:tc>
          <w:tcPr>
            <w:tcW w:w="3781" w:type="dxa"/>
          </w:tcPr>
          <w:p w14:paraId="16FECD70" w14:textId="77777777" w:rsidR="00AA2D4E" w:rsidRDefault="00AA2D4E" w:rsidP="00AA2D4E">
            <w:pPr>
              <w:pStyle w:val="stijllegevakkenconcretisering"/>
            </w:pPr>
          </w:p>
        </w:tc>
      </w:tr>
      <w:tr w:rsidR="00AA2D4E" w14:paraId="03D4591D" w14:textId="77777777" w:rsidTr="00985FB0">
        <w:tc>
          <w:tcPr>
            <w:tcW w:w="5860" w:type="dxa"/>
          </w:tcPr>
          <w:p w14:paraId="77E8EC44" w14:textId="77777777" w:rsidR="00AA2D4E" w:rsidRDefault="00AA2D4E" w:rsidP="00AA2D4E">
            <w:pPr>
              <w:pStyle w:val="stijllegevakkenconcretisering"/>
            </w:pPr>
          </w:p>
        </w:tc>
        <w:tc>
          <w:tcPr>
            <w:tcW w:w="760" w:type="dxa"/>
          </w:tcPr>
          <w:p w14:paraId="3DBCE2DE" w14:textId="77777777" w:rsidR="00AA2D4E" w:rsidRDefault="00AA2D4E" w:rsidP="00AA2D4E">
            <w:pPr>
              <w:pStyle w:val="stijllegevakkenconcretisering"/>
            </w:pPr>
          </w:p>
        </w:tc>
        <w:tc>
          <w:tcPr>
            <w:tcW w:w="760" w:type="dxa"/>
          </w:tcPr>
          <w:p w14:paraId="1258235C" w14:textId="77777777" w:rsidR="00AA2D4E" w:rsidRDefault="00AA2D4E" w:rsidP="00AA2D4E">
            <w:pPr>
              <w:pStyle w:val="stijllegevakkenconcretisering"/>
            </w:pPr>
          </w:p>
        </w:tc>
        <w:tc>
          <w:tcPr>
            <w:tcW w:w="760" w:type="dxa"/>
          </w:tcPr>
          <w:p w14:paraId="5A51498D" w14:textId="77777777" w:rsidR="00AA2D4E" w:rsidRDefault="00AA2D4E" w:rsidP="00AA2D4E">
            <w:pPr>
              <w:pStyle w:val="stijllegevakkenconcretisering"/>
            </w:pPr>
          </w:p>
        </w:tc>
        <w:tc>
          <w:tcPr>
            <w:tcW w:w="1266" w:type="dxa"/>
          </w:tcPr>
          <w:p w14:paraId="7B7F8AD9" w14:textId="77777777" w:rsidR="00AA2D4E" w:rsidRDefault="00AA2D4E" w:rsidP="00AA2D4E">
            <w:pPr>
              <w:pStyle w:val="stijllegevakkenconcretisering"/>
            </w:pPr>
          </w:p>
        </w:tc>
        <w:tc>
          <w:tcPr>
            <w:tcW w:w="842" w:type="dxa"/>
          </w:tcPr>
          <w:p w14:paraId="66FEA4DC" w14:textId="77777777" w:rsidR="00AA2D4E" w:rsidRDefault="00AA2D4E" w:rsidP="00AA2D4E">
            <w:pPr>
              <w:pStyle w:val="stijllegevakkenconcretisering"/>
            </w:pPr>
          </w:p>
        </w:tc>
        <w:tc>
          <w:tcPr>
            <w:tcW w:w="3781" w:type="dxa"/>
          </w:tcPr>
          <w:p w14:paraId="520779B1" w14:textId="77777777" w:rsidR="00AA2D4E" w:rsidRDefault="00AA2D4E" w:rsidP="00AA2D4E">
            <w:pPr>
              <w:pStyle w:val="stijllegevakkenconcretisering"/>
            </w:pPr>
          </w:p>
        </w:tc>
      </w:tr>
      <w:tr w:rsidR="00AA2D4E" w14:paraId="7F2A436C" w14:textId="77777777" w:rsidTr="00985FB0">
        <w:tc>
          <w:tcPr>
            <w:tcW w:w="5860" w:type="dxa"/>
          </w:tcPr>
          <w:p w14:paraId="046B70E6" w14:textId="77777777" w:rsidR="00AA2D4E" w:rsidRDefault="00AA2D4E" w:rsidP="00AA2D4E">
            <w:pPr>
              <w:pStyle w:val="stijllegevakkenconcretisering"/>
            </w:pPr>
          </w:p>
        </w:tc>
        <w:tc>
          <w:tcPr>
            <w:tcW w:w="760" w:type="dxa"/>
          </w:tcPr>
          <w:p w14:paraId="28D6E659" w14:textId="77777777" w:rsidR="00AA2D4E" w:rsidRDefault="00AA2D4E" w:rsidP="00AA2D4E">
            <w:pPr>
              <w:pStyle w:val="stijllegevakkenconcretisering"/>
            </w:pPr>
          </w:p>
        </w:tc>
        <w:tc>
          <w:tcPr>
            <w:tcW w:w="760" w:type="dxa"/>
          </w:tcPr>
          <w:p w14:paraId="574FA00C" w14:textId="77777777" w:rsidR="00AA2D4E" w:rsidRDefault="00AA2D4E" w:rsidP="00AA2D4E">
            <w:pPr>
              <w:pStyle w:val="stijllegevakkenconcretisering"/>
            </w:pPr>
          </w:p>
        </w:tc>
        <w:tc>
          <w:tcPr>
            <w:tcW w:w="760" w:type="dxa"/>
          </w:tcPr>
          <w:p w14:paraId="24BBE3A6" w14:textId="77777777" w:rsidR="00AA2D4E" w:rsidRDefault="00AA2D4E" w:rsidP="00AA2D4E">
            <w:pPr>
              <w:pStyle w:val="stijllegevakkenconcretisering"/>
            </w:pPr>
          </w:p>
        </w:tc>
        <w:tc>
          <w:tcPr>
            <w:tcW w:w="1266" w:type="dxa"/>
          </w:tcPr>
          <w:p w14:paraId="5719115F" w14:textId="77777777" w:rsidR="00AA2D4E" w:rsidRDefault="00AA2D4E" w:rsidP="00AA2D4E">
            <w:pPr>
              <w:pStyle w:val="stijllegevakkenconcretisering"/>
            </w:pPr>
          </w:p>
        </w:tc>
        <w:tc>
          <w:tcPr>
            <w:tcW w:w="842" w:type="dxa"/>
          </w:tcPr>
          <w:p w14:paraId="77BC60F2" w14:textId="77777777" w:rsidR="00AA2D4E" w:rsidRDefault="00AA2D4E" w:rsidP="00AA2D4E">
            <w:pPr>
              <w:pStyle w:val="stijllegevakkenconcretisering"/>
            </w:pPr>
          </w:p>
        </w:tc>
        <w:tc>
          <w:tcPr>
            <w:tcW w:w="3781" w:type="dxa"/>
          </w:tcPr>
          <w:p w14:paraId="10E01249" w14:textId="77777777" w:rsidR="00AA2D4E" w:rsidRDefault="00AA2D4E" w:rsidP="00AA2D4E">
            <w:pPr>
              <w:pStyle w:val="stijllegevakkenconcretisering"/>
            </w:pPr>
          </w:p>
        </w:tc>
      </w:tr>
      <w:tr w:rsidR="00AA2D4E" w14:paraId="14D373EC" w14:textId="77777777" w:rsidTr="00985FB0">
        <w:tc>
          <w:tcPr>
            <w:tcW w:w="5860" w:type="dxa"/>
          </w:tcPr>
          <w:p w14:paraId="13697C53" w14:textId="77777777" w:rsidR="00AA2D4E" w:rsidRDefault="00AA2D4E" w:rsidP="00AA2D4E">
            <w:pPr>
              <w:pStyle w:val="stijllegevakkenconcretisering"/>
            </w:pPr>
          </w:p>
        </w:tc>
        <w:tc>
          <w:tcPr>
            <w:tcW w:w="760" w:type="dxa"/>
          </w:tcPr>
          <w:p w14:paraId="50D339D1" w14:textId="77777777" w:rsidR="00AA2D4E" w:rsidRDefault="00AA2D4E" w:rsidP="00AA2D4E">
            <w:pPr>
              <w:pStyle w:val="stijllegevakkenconcretisering"/>
            </w:pPr>
          </w:p>
        </w:tc>
        <w:tc>
          <w:tcPr>
            <w:tcW w:w="760" w:type="dxa"/>
          </w:tcPr>
          <w:p w14:paraId="525DF392" w14:textId="77777777" w:rsidR="00AA2D4E" w:rsidRDefault="00AA2D4E" w:rsidP="00AA2D4E">
            <w:pPr>
              <w:pStyle w:val="stijllegevakkenconcretisering"/>
            </w:pPr>
          </w:p>
        </w:tc>
        <w:tc>
          <w:tcPr>
            <w:tcW w:w="760" w:type="dxa"/>
          </w:tcPr>
          <w:p w14:paraId="79561069" w14:textId="77777777" w:rsidR="00AA2D4E" w:rsidRDefault="00AA2D4E" w:rsidP="00AA2D4E">
            <w:pPr>
              <w:pStyle w:val="stijllegevakkenconcretisering"/>
            </w:pPr>
          </w:p>
        </w:tc>
        <w:tc>
          <w:tcPr>
            <w:tcW w:w="1266" w:type="dxa"/>
          </w:tcPr>
          <w:p w14:paraId="75C08D51" w14:textId="77777777" w:rsidR="00AA2D4E" w:rsidRDefault="00AA2D4E" w:rsidP="00AA2D4E">
            <w:pPr>
              <w:pStyle w:val="stijllegevakkenconcretisering"/>
            </w:pPr>
          </w:p>
        </w:tc>
        <w:tc>
          <w:tcPr>
            <w:tcW w:w="842" w:type="dxa"/>
          </w:tcPr>
          <w:p w14:paraId="76FA6252" w14:textId="77777777" w:rsidR="00AA2D4E" w:rsidRDefault="00AA2D4E" w:rsidP="00AA2D4E">
            <w:pPr>
              <w:pStyle w:val="stijllegevakkenconcretisering"/>
            </w:pPr>
          </w:p>
        </w:tc>
        <w:tc>
          <w:tcPr>
            <w:tcW w:w="3781" w:type="dxa"/>
          </w:tcPr>
          <w:p w14:paraId="7E9AD467" w14:textId="77777777" w:rsidR="00AA2D4E" w:rsidRDefault="00AA2D4E" w:rsidP="00AA2D4E">
            <w:pPr>
              <w:pStyle w:val="stijllegevakkenconcretisering"/>
            </w:pPr>
          </w:p>
        </w:tc>
      </w:tr>
      <w:tr w:rsidR="00AA2D4E" w14:paraId="7EA5516C" w14:textId="77777777" w:rsidTr="00985FB0">
        <w:tc>
          <w:tcPr>
            <w:tcW w:w="5860" w:type="dxa"/>
          </w:tcPr>
          <w:p w14:paraId="0F12EBFF" w14:textId="77777777" w:rsidR="00AA2D4E" w:rsidRDefault="00AA2D4E" w:rsidP="00AA2D4E">
            <w:pPr>
              <w:pStyle w:val="stijllegevakkenconcretisering"/>
            </w:pPr>
          </w:p>
        </w:tc>
        <w:tc>
          <w:tcPr>
            <w:tcW w:w="760" w:type="dxa"/>
          </w:tcPr>
          <w:p w14:paraId="63F43F25" w14:textId="77777777" w:rsidR="00AA2D4E" w:rsidRDefault="00AA2D4E" w:rsidP="00AA2D4E">
            <w:pPr>
              <w:pStyle w:val="stijllegevakkenconcretisering"/>
            </w:pPr>
          </w:p>
        </w:tc>
        <w:tc>
          <w:tcPr>
            <w:tcW w:w="760" w:type="dxa"/>
          </w:tcPr>
          <w:p w14:paraId="2C276069" w14:textId="77777777" w:rsidR="00AA2D4E" w:rsidRDefault="00AA2D4E" w:rsidP="00AA2D4E">
            <w:pPr>
              <w:pStyle w:val="stijllegevakkenconcretisering"/>
            </w:pPr>
          </w:p>
        </w:tc>
        <w:tc>
          <w:tcPr>
            <w:tcW w:w="760" w:type="dxa"/>
          </w:tcPr>
          <w:p w14:paraId="7DAA5A2F" w14:textId="77777777" w:rsidR="00AA2D4E" w:rsidRDefault="00AA2D4E" w:rsidP="00AA2D4E">
            <w:pPr>
              <w:pStyle w:val="stijllegevakkenconcretisering"/>
            </w:pPr>
          </w:p>
        </w:tc>
        <w:tc>
          <w:tcPr>
            <w:tcW w:w="1266" w:type="dxa"/>
          </w:tcPr>
          <w:p w14:paraId="0B52A634" w14:textId="77777777" w:rsidR="00AA2D4E" w:rsidRDefault="00AA2D4E" w:rsidP="00AA2D4E">
            <w:pPr>
              <w:pStyle w:val="stijllegevakkenconcretisering"/>
            </w:pPr>
          </w:p>
        </w:tc>
        <w:tc>
          <w:tcPr>
            <w:tcW w:w="842" w:type="dxa"/>
          </w:tcPr>
          <w:p w14:paraId="7CBEC65E" w14:textId="77777777" w:rsidR="00AA2D4E" w:rsidRDefault="00AA2D4E" w:rsidP="00AA2D4E">
            <w:pPr>
              <w:pStyle w:val="stijllegevakkenconcretisering"/>
            </w:pPr>
          </w:p>
        </w:tc>
        <w:tc>
          <w:tcPr>
            <w:tcW w:w="3781" w:type="dxa"/>
          </w:tcPr>
          <w:p w14:paraId="3DCD0E2B" w14:textId="77777777" w:rsidR="00AA2D4E" w:rsidRDefault="00AA2D4E" w:rsidP="00AA2D4E">
            <w:pPr>
              <w:pStyle w:val="stijllegevakkenconcretisering"/>
            </w:pPr>
          </w:p>
        </w:tc>
      </w:tr>
      <w:tr w:rsidR="00AA2D4E" w:rsidRPr="0071688E" w14:paraId="34CFABEC" w14:textId="77777777" w:rsidTr="00985FB0">
        <w:tc>
          <w:tcPr>
            <w:tcW w:w="14029" w:type="dxa"/>
            <w:gridSpan w:val="7"/>
            <w:shd w:val="clear" w:color="auto" w:fill="D9D9D9" w:themeFill="background1" w:themeFillShade="D9"/>
          </w:tcPr>
          <w:p w14:paraId="27319937" w14:textId="2961B714" w:rsidR="00AA2D4E" w:rsidRPr="0071688E" w:rsidRDefault="00AA2D4E" w:rsidP="00352C83">
            <w:pPr>
              <w:pStyle w:val="Leerdoelen"/>
            </w:pPr>
            <w:r w:rsidRPr="007A3377">
              <w:t>LPD 1</w:t>
            </w:r>
            <w:r w:rsidR="00352C83">
              <w:t>7</w:t>
            </w:r>
            <w:r w:rsidRPr="007A3377">
              <w:t xml:space="preserve">  </w:t>
            </w:r>
            <w:r w:rsidRPr="000D08B1">
              <w:t xml:space="preserve">De leerling </w:t>
            </w:r>
            <w:r w:rsidR="00352C83">
              <w:t>las</w:t>
            </w:r>
            <w:r w:rsidR="00352C83">
              <w:t>t</w:t>
            </w:r>
            <w:r w:rsidR="00352C83">
              <w:t xml:space="preserve"> een constructie volgens lasplan en voer</w:t>
            </w:r>
            <w:r w:rsidR="00352C83">
              <w:t>t</w:t>
            </w:r>
            <w:r w:rsidR="00352C83">
              <w:t xml:space="preserve"> een nabewerking uit.</w:t>
            </w:r>
          </w:p>
        </w:tc>
      </w:tr>
      <w:tr w:rsidR="00AA2D4E" w14:paraId="3D1EDEEC" w14:textId="77777777" w:rsidTr="00985FB0">
        <w:tc>
          <w:tcPr>
            <w:tcW w:w="5860" w:type="dxa"/>
          </w:tcPr>
          <w:p w14:paraId="1E034784" w14:textId="77777777" w:rsidR="00AA2D4E" w:rsidRDefault="00AA2D4E" w:rsidP="00AA2D4E">
            <w:pPr>
              <w:pStyle w:val="stijllegevakkenconcretisering"/>
            </w:pPr>
          </w:p>
        </w:tc>
        <w:tc>
          <w:tcPr>
            <w:tcW w:w="760" w:type="dxa"/>
          </w:tcPr>
          <w:p w14:paraId="7EDB5111" w14:textId="77777777" w:rsidR="00AA2D4E" w:rsidRDefault="00AA2D4E" w:rsidP="00AA2D4E">
            <w:pPr>
              <w:pStyle w:val="stijllegevakkenconcretisering"/>
            </w:pPr>
          </w:p>
        </w:tc>
        <w:tc>
          <w:tcPr>
            <w:tcW w:w="760" w:type="dxa"/>
          </w:tcPr>
          <w:p w14:paraId="3EC1E945" w14:textId="77777777" w:rsidR="00AA2D4E" w:rsidRDefault="00AA2D4E" w:rsidP="00AA2D4E">
            <w:pPr>
              <w:pStyle w:val="stijllegevakkenconcretisering"/>
            </w:pPr>
          </w:p>
        </w:tc>
        <w:tc>
          <w:tcPr>
            <w:tcW w:w="760" w:type="dxa"/>
          </w:tcPr>
          <w:p w14:paraId="301ECBB7" w14:textId="77777777" w:rsidR="00AA2D4E" w:rsidRDefault="00AA2D4E" w:rsidP="00AA2D4E">
            <w:pPr>
              <w:pStyle w:val="stijllegevakkenconcretisering"/>
            </w:pPr>
          </w:p>
        </w:tc>
        <w:tc>
          <w:tcPr>
            <w:tcW w:w="1266" w:type="dxa"/>
          </w:tcPr>
          <w:p w14:paraId="287A088B" w14:textId="77777777" w:rsidR="00AA2D4E" w:rsidRDefault="00AA2D4E" w:rsidP="00AA2D4E">
            <w:pPr>
              <w:pStyle w:val="stijllegevakkenconcretisering"/>
            </w:pPr>
          </w:p>
        </w:tc>
        <w:tc>
          <w:tcPr>
            <w:tcW w:w="842" w:type="dxa"/>
          </w:tcPr>
          <w:p w14:paraId="6CA686E6" w14:textId="77777777" w:rsidR="00AA2D4E" w:rsidRDefault="00AA2D4E" w:rsidP="00AA2D4E">
            <w:pPr>
              <w:pStyle w:val="stijllegevakkenconcretisering"/>
            </w:pPr>
          </w:p>
        </w:tc>
        <w:tc>
          <w:tcPr>
            <w:tcW w:w="3781" w:type="dxa"/>
          </w:tcPr>
          <w:p w14:paraId="4B920D8E" w14:textId="77777777" w:rsidR="00AA2D4E" w:rsidRDefault="00AA2D4E" w:rsidP="00AA2D4E">
            <w:pPr>
              <w:pStyle w:val="stijllegevakkenconcretisering"/>
            </w:pPr>
          </w:p>
        </w:tc>
      </w:tr>
      <w:tr w:rsidR="00AA2D4E" w14:paraId="3F68F6D8" w14:textId="77777777" w:rsidTr="00985FB0">
        <w:tc>
          <w:tcPr>
            <w:tcW w:w="5860" w:type="dxa"/>
          </w:tcPr>
          <w:p w14:paraId="645AD182" w14:textId="77777777" w:rsidR="00AA2D4E" w:rsidRDefault="00AA2D4E" w:rsidP="00AA2D4E">
            <w:pPr>
              <w:pStyle w:val="stijllegevakkenconcretisering"/>
            </w:pPr>
          </w:p>
        </w:tc>
        <w:tc>
          <w:tcPr>
            <w:tcW w:w="760" w:type="dxa"/>
          </w:tcPr>
          <w:p w14:paraId="0B2456E6" w14:textId="77777777" w:rsidR="00AA2D4E" w:rsidRDefault="00AA2D4E" w:rsidP="00AA2D4E">
            <w:pPr>
              <w:pStyle w:val="stijllegevakkenconcretisering"/>
            </w:pPr>
          </w:p>
        </w:tc>
        <w:tc>
          <w:tcPr>
            <w:tcW w:w="760" w:type="dxa"/>
          </w:tcPr>
          <w:p w14:paraId="0C2673E6" w14:textId="77777777" w:rsidR="00AA2D4E" w:rsidRDefault="00AA2D4E" w:rsidP="00AA2D4E">
            <w:pPr>
              <w:pStyle w:val="stijllegevakkenconcretisering"/>
            </w:pPr>
          </w:p>
        </w:tc>
        <w:tc>
          <w:tcPr>
            <w:tcW w:w="760" w:type="dxa"/>
          </w:tcPr>
          <w:p w14:paraId="3A38F6D4" w14:textId="77777777" w:rsidR="00AA2D4E" w:rsidRDefault="00AA2D4E" w:rsidP="00AA2D4E">
            <w:pPr>
              <w:pStyle w:val="stijllegevakkenconcretisering"/>
            </w:pPr>
          </w:p>
        </w:tc>
        <w:tc>
          <w:tcPr>
            <w:tcW w:w="1266" w:type="dxa"/>
          </w:tcPr>
          <w:p w14:paraId="3661E64D" w14:textId="77777777" w:rsidR="00AA2D4E" w:rsidRDefault="00AA2D4E" w:rsidP="00AA2D4E">
            <w:pPr>
              <w:pStyle w:val="stijllegevakkenconcretisering"/>
            </w:pPr>
          </w:p>
        </w:tc>
        <w:tc>
          <w:tcPr>
            <w:tcW w:w="842" w:type="dxa"/>
          </w:tcPr>
          <w:p w14:paraId="64CCF628" w14:textId="77777777" w:rsidR="00AA2D4E" w:rsidRDefault="00AA2D4E" w:rsidP="00AA2D4E">
            <w:pPr>
              <w:pStyle w:val="stijllegevakkenconcretisering"/>
            </w:pPr>
          </w:p>
        </w:tc>
        <w:tc>
          <w:tcPr>
            <w:tcW w:w="3781" w:type="dxa"/>
          </w:tcPr>
          <w:p w14:paraId="260C42BC" w14:textId="77777777" w:rsidR="00AA2D4E" w:rsidRDefault="00AA2D4E" w:rsidP="00AA2D4E">
            <w:pPr>
              <w:pStyle w:val="stijllegevakkenconcretisering"/>
            </w:pPr>
          </w:p>
        </w:tc>
      </w:tr>
      <w:tr w:rsidR="00AA2D4E" w14:paraId="635D1381" w14:textId="77777777" w:rsidTr="00985FB0">
        <w:tc>
          <w:tcPr>
            <w:tcW w:w="5860" w:type="dxa"/>
          </w:tcPr>
          <w:p w14:paraId="38D2A06D" w14:textId="77777777" w:rsidR="00AA2D4E" w:rsidRDefault="00AA2D4E" w:rsidP="00AA2D4E">
            <w:pPr>
              <w:pStyle w:val="stijllegevakkenconcretisering"/>
            </w:pPr>
          </w:p>
        </w:tc>
        <w:tc>
          <w:tcPr>
            <w:tcW w:w="760" w:type="dxa"/>
          </w:tcPr>
          <w:p w14:paraId="036134EB" w14:textId="77777777" w:rsidR="00AA2D4E" w:rsidRDefault="00AA2D4E" w:rsidP="00AA2D4E">
            <w:pPr>
              <w:pStyle w:val="stijllegevakkenconcretisering"/>
            </w:pPr>
          </w:p>
        </w:tc>
        <w:tc>
          <w:tcPr>
            <w:tcW w:w="760" w:type="dxa"/>
          </w:tcPr>
          <w:p w14:paraId="4337BB24" w14:textId="77777777" w:rsidR="00AA2D4E" w:rsidRDefault="00AA2D4E" w:rsidP="00AA2D4E">
            <w:pPr>
              <w:pStyle w:val="stijllegevakkenconcretisering"/>
            </w:pPr>
          </w:p>
        </w:tc>
        <w:tc>
          <w:tcPr>
            <w:tcW w:w="760" w:type="dxa"/>
          </w:tcPr>
          <w:p w14:paraId="4C132E84" w14:textId="77777777" w:rsidR="00AA2D4E" w:rsidRDefault="00AA2D4E" w:rsidP="00AA2D4E">
            <w:pPr>
              <w:pStyle w:val="stijllegevakkenconcretisering"/>
            </w:pPr>
          </w:p>
        </w:tc>
        <w:tc>
          <w:tcPr>
            <w:tcW w:w="1266" w:type="dxa"/>
          </w:tcPr>
          <w:p w14:paraId="16EC6103" w14:textId="77777777" w:rsidR="00AA2D4E" w:rsidRDefault="00AA2D4E" w:rsidP="00AA2D4E">
            <w:pPr>
              <w:pStyle w:val="stijllegevakkenconcretisering"/>
            </w:pPr>
          </w:p>
        </w:tc>
        <w:tc>
          <w:tcPr>
            <w:tcW w:w="842" w:type="dxa"/>
          </w:tcPr>
          <w:p w14:paraId="05526884" w14:textId="77777777" w:rsidR="00AA2D4E" w:rsidRDefault="00AA2D4E" w:rsidP="00AA2D4E">
            <w:pPr>
              <w:pStyle w:val="stijllegevakkenconcretisering"/>
            </w:pPr>
          </w:p>
        </w:tc>
        <w:tc>
          <w:tcPr>
            <w:tcW w:w="3781" w:type="dxa"/>
          </w:tcPr>
          <w:p w14:paraId="45803AD0" w14:textId="77777777" w:rsidR="00AA2D4E" w:rsidRDefault="00AA2D4E" w:rsidP="00AA2D4E">
            <w:pPr>
              <w:pStyle w:val="stijllegevakkenconcretisering"/>
            </w:pPr>
          </w:p>
        </w:tc>
      </w:tr>
      <w:tr w:rsidR="00AA2D4E" w14:paraId="239206EB" w14:textId="77777777" w:rsidTr="00985FB0">
        <w:tc>
          <w:tcPr>
            <w:tcW w:w="5860" w:type="dxa"/>
          </w:tcPr>
          <w:p w14:paraId="04C222D2" w14:textId="77777777" w:rsidR="00AA2D4E" w:rsidRDefault="00AA2D4E" w:rsidP="00AA2D4E">
            <w:pPr>
              <w:pStyle w:val="stijllegevakkenconcretisering"/>
            </w:pPr>
          </w:p>
        </w:tc>
        <w:tc>
          <w:tcPr>
            <w:tcW w:w="760" w:type="dxa"/>
          </w:tcPr>
          <w:p w14:paraId="26BE756F" w14:textId="77777777" w:rsidR="00AA2D4E" w:rsidRDefault="00AA2D4E" w:rsidP="00AA2D4E">
            <w:pPr>
              <w:pStyle w:val="stijllegevakkenconcretisering"/>
            </w:pPr>
          </w:p>
        </w:tc>
        <w:tc>
          <w:tcPr>
            <w:tcW w:w="760" w:type="dxa"/>
          </w:tcPr>
          <w:p w14:paraId="73ABDE11" w14:textId="77777777" w:rsidR="00AA2D4E" w:rsidRDefault="00AA2D4E" w:rsidP="00AA2D4E">
            <w:pPr>
              <w:pStyle w:val="stijllegevakkenconcretisering"/>
            </w:pPr>
          </w:p>
        </w:tc>
        <w:tc>
          <w:tcPr>
            <w:tcW w:w="760" w:type="dxa"/>
          </w:tcPr>
          <w:p w14:paraId="23731B9A" w14:textId="77777777" w:rsidR="00AA2D4E" w:rsidRDefault="00AA2D4E" w:rsidP="00AA2D4E">
            <w:pPr>
              <w:pStyle w:val="stijllegevakkenconcretisering"/>
            </w:pPr>
          </w:p>
        </w:tc>
        <w:tc>
          <w:tcPr>
            <w:tcW w:w="1266" w:type="dxa"/>
          </w:tcPr>
          <w:p w14:paraId="11F6AC4E" w14:textId="77777777" w:rsidR="00AA2D4E" w:rsidRDefault="00AA2D4E" w:rsidP="00AA2D4E">
            <w:pPr>
              <w:pStyle w:val="stijllegevakkenconcretisering"/>
            </w:pPr>
          </w:p>
        </w:tc>
        <w:tc>
          <w:tcPr>
            <w:tcW w:w="842" w:type="dxa"/>
          </w:tcPr>
          <w:p w14:paraId="3F3CD925" w14:textId="77777777" w:rsidR="00AA2D4E" w:rsidRDefault="00AA2D4E" w:rsidP="00AA2D4E">
            <w:pPr>
              <w:pStyle w:val="stijllegevakkenconcretisering"/>
            </w:pPr>
          </w:p>
        </w:tc>
        <w:tc>
          <w:tcPr>
            <w:tcW w:w="3781" w:type="dxa"/>
          </w:tcPr>
          <w:p w14:paraId="1C632BBF" w14:textId="77777777" w:rsidR="00AA2D4E" w:rsidRDefault="00AA2D4E" w:rsidP="00AA2D4E">
            <w:pPr>
              <w:pStyle w:val="stijllegevakkenconcretisering"/>
            </w:pPr>
          </w:p>
        </w:tc>
      </w:tr>
      <w:tr w:rsidR="00AA2D4E" w14:paraId="07B3959B" w14:textId="77777777" w:rsidTr="00985FB0">
        <w:tc>
          <w:tcPr>
            <w:tcW w:w="5860" w:type="dxa"/>
          </w:tcPr>
          <w:p w14:paraId="3420389E" w14:textId="77777777" w:rsidR="00AA2D4E" w:rsidRDefault="00AA2D4E" w:rsidP="00AA2D4E">
            <w:pPr>
              <w:pStyle w:val="stijllegevakkenconcretisering"/>
            </w:pPr>
          </w:p>
        </w:tc>
        <w:tc>
          <w:tcPr>
            <w:tcW w:w="760" w:type="dxa"/>
          </w:tcPr>
          <w:p w14:paraId="5328D7AB" w14:textId="77777777" w:rsidR="00AA2D4E" w:rsidRDefault="00AA2D4E" w:rsidP="00AA2D4E">
            <w:pPr>
              <w:pStyle w:val="stijllegevakkenconcretisering"/>
            </w:pPr>
          </w:p>
        </w:tc>
        <w:tc>
          <w:tcPr>
            <w:tcW w:w="760" w:type="dxa"/>
          </w:tcPr>
          <w:p w14:paraId="60E6A5E4" w14:textId="77777777" w:rsidR="00AA2D4E" w:rsidRDefault="00AA2D4E" w:rsidP="00AA2D4E">
            <w:pPr>
              <w:pStyle w:val="stijllegevakkenconcretisering"/>
            </w:pPr>
          </w:p>
        </w:tc>
        <w:tc>
          <w:tcPr>
            <w:tcW w:w="760" w:type="dxa"/>
          </w:tcPr>
          <w:p w14:paraId="0B7715D1" w14:textId="77777777" w:rsidR="00AA2D4E" w:rsidRDefault="00AA2D4E" w:rsidP="00AA2D4E">
            <w:pPr>
              <w:pStyle w:val="stijllegevakkenconcretisering"/>
            </w:pPr>
          </w:p>
        </w:tc>
        <w:tc>
          <w:tcPr>
            <w:tcW w:w="1266" w:type="dxa"/>
          </w:tcPr>
          <w:p w14:paraId="728C9B4F" w14:textId="77777777" w:rsidR="00AA2D4E" w:rsidRDefault="00AA2D4E" w:rsidP="00AA2D4E">
            <w:pPr>
              <w:pStyle w:val="stijllegevakkenconcretisering"/>
            </w:pPr>
          </w:p>
        </w:tc>
        <w:tc>
          <w:tcPr>
            <w:tcW w:w="842" w:type="dxa"/>
          </w:tcPr>
          <w:p w14:paraId="172F223C" w14:textId="77777777" w:rsidR="00AA2D4E" w:rsidRDefault="00AA2D4E" w:rsidP="00AA2D4E">
            <w:pPr>
              <w:pStyle w:val="stijllegevakkenconcretisering"/>
            </w:pPr>
          </w:p>
        </w:tc>
        <w:tc>
          <w:tcPr>
            <w:tcW w:w="3781" w:type="dxa"/>
          </w:tcPr>
          <w:p w14:paraId="064106EE" w14:textId="77777777" w:rsidR="00AA2D4E" w:rsidRDefault="00AA2D4E" w:rsidP="00AA2D4E">
            <w:pPr>
              <w:pStyle w:val="stijllegevakkenconcretisering"/>
            </w:pPr>
          </w:p>
        </w:tc>
      </w:tr>
      <w:tr w:rsidR="00AA2D4E" w:rsidRPr="0071688E" w14:paraId="19A8F836" w14:textId="77777777" w:rsidTr="00985FB0">
        <w:tc>
          <w:tcPr>
            <w:tcW w:w="14029" w:type="dxa"/>
            <w:gridSpan w:val="7"/>
            <w:shd w:val="clear" w:color="auto" w:fill="D9D9D9" w:themeFill="background1" w:themeFillShade="D9"/>
          </w:tcPr>
          <w:p w14:paraId="0F7F172E" w14:textId="4976DC47" w:rsidR="00AA2D4E" w:rsidRPr="0071688E" w:rsidRDefault="00AA2D4E" w:rsidP="00AA2D4E">
            <w:pPr>
              <w:pStyle w:val="Leerdoelen"/>
            </w:pPr>
            <w:r w:rsidRPr="007A3377">
              <w:t>LPD 1</w:t>
            </w:r>
            <w:r w:rsidR="00322B13">
              <w:t>8</w:t>
            </w:r>
            <w:r w:rsidRPr="007A3377">
              <w:t xml:space="preserve">  </w:t>
            </w:r>
            <w:r w:rsidRPr="000D08B1">
              <w:t xml:space="preserve">De leerling </w:t>
            </w:r>
            <w:r w:rsidR="00322B13">
              <w:t>las</w:t>
            </w:r>
            <w:r w:rsidR="00322B13">
              <w:t>t</w:t>
            </w:r>
            <w:r w:rsidR="00322B13">
              <w:t xml:space="preserve"> een hoeknaadverbinding met het halfautomaatproces in de lasposities PA, PB, PD, PF en PH.</w:t>
            </w:r>
          </w:p>
        </w:tc>
      </w:tr>
      <w:tr w:rsidR="00AA2D4E" w14:paraId="4D5EA059" w14:textId="77777777" w:rsidTr="00985FB0">
        <w:tc>
          <w:tcPr>
            <w:tcW w:w="5860" w:type="dxa"/>
          </w:tcPr>
          <w:p w14:paraId="0246E173" w14:textId="77777777" w:rsidR="00AA2D4E" w:rsidRDefault="00AA2D4E" w:rsidP="00AA2D4E">
            <w:pPr>
              <w:pStyle w:val="stijllegevakkenconcretisering"/>
            </w:pPr>
          </w:p>
        </w:tc>
        <w:tc>
          <w:tcPr>
            <w:tcW w:w="760" w:type="dxa"/>
          </w:tcPr>
          <w:p w14:paraId="7443A43C" w14:textId="77777777" w:rsidR="00AA2D4E" w:rsidRDefault="00AA2D4E" w:rsidP="00AA2D4E">
            <w:pPr>
              <w:pStyle w:val="stijllegevakkenconcretisering"/>
            </w:pPr>
          </w:p>
        </w:tc>
        <w:tc>
          <w:tcPr>
            <w:tcW w:w="760" w:type="dxa"/>
          </w:tcPr>
          <w:p w14:paraId="62007920" w14:textId="77777777" w:rsidR="00AA2D4E" w:rsidRDefault="00AA2D4E" w:rsidP="00AA2D4E">
            <w:pPr>
              <w:pStyle w:val="stijllegevakkenconcretisering"/>
            </w:pPr>
          </w:p>
        </w:tc>
        <w:tc>
          <w:tcPr>
            <w:tcW w:w="760" w:type="dxa"/>
          </w:tcPr>
          <w:p w14:paraId="47339D9C" w14:textId="77777777" w:rsidR="00AA2D4E" w:rsidRDefault="00AA2D4E" w:rsidP="00AA2D4E">
            <w:pPr>
              <w:pStyle w:val="stijllegevakkenconcretisering"/>
            </w:pPr>
          </w:p>
        </w:tc>
        <w:tc>
          <w:tcPr>
            <w:tcW w:w="1266" w:type="dxa"/>
          </w:tcPr>
          <w:p w14:paraId="22325379" w14:textId="77777777" w:rsidR="00AA2D4E" w:rsidRDefault="00AA2D4E" w:rsidP="00AA2D4E">
            <w:pPr>
              <w:pStyle w:val="stijllegevakkenconcretisering"/>
            </w:pPr>
          </w:p>
        </w:tc>
        <w:tc>
          <w:tcPr>
            <w:tcW w:w="842" w:type="dxa"/>
          </w:tcPr>
          <w:p w14:paraId="7FB90EB6" w14:textId="77777777" w:rsidR="00AA2D4E" w:rsidRDefault="00AA2D4E" w:rsidP="00AA2D4E">
            <w:pPr>
              <w:pStyle w:val="stijllegevakkenconcretisering"/>
            </w:pPr>
          </w:p>
        </w:tc>
        <w:tc>
          <w:tcPr>
            <w:tcW w:w="3781" w:type="dxa"/>
          </w:tcPr>
          <w:p w14:paraId="79766070" w14:textId="77777777" w:rsidR="00AA2D4E" w:rsidRDefault="00AA2D4E" w:rsidP="00AA2D4E">
            <w:pPr>
              <w:pStyle w:val="stijllegevakkenconcretisering"/>
            </w:pPr>
          </w:p>
        </w:tc>
      </w:tr>
      <w:tr w:rsidR="00AA2D4E" w14:paraId="3A08B3C9" w14:textId="77777777" w:rsidTr="00985FB0">
        <w:tc>
          <w:tcPr>
            <w:tcW w:w="5860" w:type="dxa"/>
          </w:tcPr>
          <w:p w14:paraId="423A5351" w14:textId="77777777" w:rsidR="00AA2D4E" w:rsidRDefault="00AA2D4E" w:rsidP="00AA2D4E">
            <w:pPr>
              <w:pStyle w:val="stijllegevakkenconcretisering"/>
            </w:pPr>
          </w:p>
        </w:tc>
        <w:tc>
          <w:tcPr>
            <w:tcW w:w="760" w:type="dxa"/>
          </w:tcPr>
          <w:p w14:paraId="529B3439" w14:textId="77777777" w:rsidR="00AA2D4E" w:rsidRDefault="00AA2D4E" w:rsidP="00AA2D4E">
            <w:pPr>
              <w:pStyle w:val="stijllegevakkenconcretisering"/>
            </w:pPr>
          </w:p>
        </w:tc>
        <w:tc>
          <w:tcPr>
            <w:tcW w:w="760" w:type="dxa"/>
          </w:tcPr>
          <w:p w14:paraId="272F5AD5" w14:textId="77777777" w:rsidR="00AA2D4E" w:rsidRDefault="00AA2D4E" w:rsidP="00AA2D4E">
            <w:pPr>
              <w:pStyle w:val="stijllegevakkenconcretisering"/>
            </w:pPr>
          </w:p>
        </w:tc>
        <w:tc>
          <w:tcPr>
            <w:tcW w:w="760" w:type="dxa"/>
          </w:tcPr>
          <w:p w14:paraId="5EBC54F9" w14:textId="77777777" w:rsidR="00AA2D4E" w:rsidRDefault="00AA2D4E" w:rsidP="00AA2D4E">
            <w:pPr>
              <w:pStyle w:val="stijllegevakkenconcretisering"/>
            </w:pPr>
          </w:p>
        </w:tc>
        <w:tc>
          <w:tcPr>
            <w:tcW w:w="1266" w:type="dxa"/>
          </w:tcPr>
          <w:p w14:paraId="7A14CC1D" w14:textId="77777777" w:rsidR="00AA2D4E" w:rsidRDefault="00AA2D4E" w:rsidP="00AA2D4E">
            <w:pPr>
              <w:pStyle w:val="stijllegevakkenconcretisering"/>
            </w:pPr>
          </w:p>
        </w:tc>
        <w:tc>
          <w:tcPr>
            <w:tcW w:w="842" w:type="dxa"/>
          </w:tcPr>
          <w:p w14:paraId="0AE777D0" w14:textId="77777777" w:rsidR="00AA2D4E" w:rsidRDefault="00AA2D4E" w:rsidP="00AA2D4E">
            <w:pPr>
              <w:pStyle w:val="stijllegevakkenconcretisering"/>
            </w:pPr>
          </w:p>
        </w:tc>
        <w:tc>
          <w:tcPr>
            <w:tcW w:w="3781" w:type="dxa"/>
          </w:tcPr>
          <w:p w14:paraId="6CEC2307" w14:textId="77777777" w:rsidR="00AA2D4E" w:rsidRDefault="00AA2D4E" w:rsidP="00AA2D4E">
            <w:pPr>
              <w:pStyle w:val="stijllegevakkenconcretisering"/>
            </w:pPr>
          </w:p>
        </w:tc>
      </w:tr>
      <w:tr w:rsidR="00AA2D4E" w14:paraId="3BD2D4AF" w14:textId="77777777" w:rsidTr="00985FB0">
        <w:tc>
          <w:tcPr>
            <w:tcW w:w="5860" w:type="dxa"/>
          </w:tcPr>
          <w:p w14:paraId="7AE6039A" w14:textId="77777777" w:rsidR="00AA2D4E" w:rsidRDefault="00AA2D4E" w:rsidP="00AA2D4E">
            <w:pPr>
              <w:pStyle w:val="stijllegevakkenconcretisering"/>
            </w:pPr>
          </w:p>
        </w:tc>
        <w:tc>
          <w:tcPr>
            <w:tcW w:w="760" w:type="dxa"/>
          </w:tcPr>
          <w:p w14:paraId="65252620" w14:textId="77777777" w:rsidR="00AA2D4E" w:rsidRDefault="00AA2D4E" w:rsidP="00AA2D4E">
            <w:pPr>
              <w:pStyle w:val="stijllegevakkenconcretisering"/>
            </w:pPr>
          </w:p>
        </w:tc>
        <w:tc>
          <w:tcPr>
            <w:tcW w:w="760" w:type="dxa"/>
          </w:tcPr>
          <w:p w14:paraId="5D348B24" w14:textId="77777777" w:rsidR="00AA2D4E" w:rsidRDefault="00AA2D4E" w:rsidP="00AA2D4E">
            <w:pPr>
              <w:pStyle w:val="stijllegevakkenconcretisering"/>
            </w:pPr>
          </w:p>
        </w:tc>
        <w:tc>
          <w:tcPr>
            <w:tcW w:w="760" w:type="dxa"/>
          </w:tcPr>
          <w:p w14:paraId="43CAC509" w14:textId="77777777" w:rsidR="00AA2D4E" w:rsidRDefault="00AA2D4E" w:rsidP="00AA2D4E">
            <w:pPr>
              <w:pStyle w:val="stijllegevakkenconcretisering"/>
            </w:pPr>
          </w:p>
        </w:tc>
        <w:tc>
          <w:tcPr>
            <w:tcW w:w="1266" w:type="dxa"/>
          </w:tcPr>
          <w:p w14:paraId="54F5C5C2" w14:textId="77777777" w:rsidR="00AA2D4E" w:rsidRDefault="00AA2D4E" w:rsidP="00AA2D4E">
            <w:pPr>
              <w:pStyle w:val="stijllegevakkenconcretisering"/>
            </w:pPr>
          </w:p>
        </w:tc>
        <w:tc>
          <w:tcPr>
            <w:tcW w:w="842" w:type="dxa"/>
          </w:tcPr>
          <w:p w14:paraId="73B074FF" w14:textId="77777777" w:rsidR="00AA2D4E" w:rsidRDefault="00AA2D4E" w:rsidP="00AA2D4E">
            <w:pPr>
              <w:pStyle w:val="stijllegevakkenconcretisering"/>
            </w:pPr>
          </w:p>
        </w:tc>
        <w:tc>
          <w:tcPr>
            <w:tcW w:w="3781" w:type="dxa"/>
          </w:tcPr>
          <w:p w14:paraId="53854C74" w14:textId="77777777" w:rsidR="00AA2D4E" w:rsidRDefault="00AA2D4E" w:rsidP="00AA2D4E">
            <w:pPr>
              <w:pStyle w:val="stijllegevakkenconcretisering"/>
            </w:pPr>
          </w:p>
        </w:tc>
      </w:tr>
      <w:tr w:rsidR="00AA2D4E" w14:paraId="42783261" w14:textId="77777777" w:rsidTr="00985FB0">
        <w:tc>
          <w:tcPr>
            <w:tcW w:w="5860" w:type="dxa"/>
          </w:tcPr>
          <w:p w14:paraId="22360F8C" w14:textId="77777777" w:rsidR="00AA2D4E" w:rsidRDefault="00AA2D4E" w:rsidP="00AA2D4E">
            <w:pPr>
              <w:pStyle w:val="stijllegevakkenconcretisering"/>
            </w:pPr>
          </w:p>
        </w:tc>
        <w:tc>
          <w:tcPr>
            <w:tcW w:w="760" w:type="dxa"/>
          </w:tcPr>
          <w:p w14:paraId="0EFF3CC3" w14:textId="77777777" w:rsidR="00AA2D4E" w:rsidRDefault="00AA2D4E" w:rsidP="00AA2D4E">
            <w:pPr>
              <w:pStyle w:val="stijllegevakkenconcretisering"/>
            </w:pPr>
          </w:p>
        </w:tc>
        <w:tc>
          <w:tcPr>
            <w:tcW w:w="760" w:type="dxa"/>
          </w:tcPr>
          <w:p w14:paraId="70CAC294" w14:textId="77777777" w:rsidR="00AA2D4E" w:rsidRDefault="00AA2D4E" w:rsidP="00AA2D4E">
            <w:pPr>
              <w:pStyle w:val="stijllegevakkenconcretisering"/>
            </w:pPr>
          </w:p>
        </w:tc>
        <w:tc>
          <w:tcPr>
            <w:tcW w:w="760" w:type="dxa"/>
          </w:tcPr>
          <w:p w14:paraId="2D979B62" w14:textId="77777777" w:rsidR="00AA2D4E" w:rsidRDefault="00AA2D4E" w:rsidP="00AA2D4E">
            <w:pPr>
              <w:pStyle w:val="stijllegevakkenconcretisering"/>
            </w:pPr>
          </w:p>
        </w:tc>
        <w:tc>
          <w:tcPr>
            <w:tcW w:w="1266" w:type="dxa"/>
          </w:tcPr>
          <w:p w14:paraId="2C30BC92" w14:textId="77777777" w:rsidR="00AA2D4E" w:rsidRDefault="00AA2D4E" w:rsidP="00AA2D4E">
            <w:pPr>
              <w:pStyle w:val="stijllegevakkenconcretisering"/>
            </w:pPr>
          </w:p>
        </w:tc>
        <w:tc>
          <w:tcPr>
            <w:tcW w:w="842" w:type="dxa"/>
          </w:tcPr>
          <w:p w14:paraId="64BEE8D4" w14:textId="77777777" w:rsidR="00AA2D4E" w:rsidRDefault="00AA2D4E" w:rsidP="00AA2D4E">
            <w:pPr>
              <w:pStyle w:val="stijllegevakkenconcretisering"/>
            </w:pPr>
          </w:p>
        </w:tc>
        <w:tc>
          <w:tcPr>
            <w:tcW w:w="3781" w:type="dxa"/>
          </w:tcPr>
          <w:p w14:paraId="0AF70B46" w14:textId="77777777" w:rsidR="00AA2D4E" w:rsidRDefault="00AA2D4E" w:rsidP="00AA2D4E">
            <w:pPr>
              <w:pStyle w:val="stijllegevakkenconcretisering"/>
            </w:pPr>
          </w:p>
        </w:tc>
      </w:tr>
      <w:tr w:rsidR="00AA2D4E" w14:paraId="07AE44BD" w14:textId="77777777" w:rsidTr="00985FB0">
        <w:tc>
          <w:tcPr>
            <w:tcW w:w="5860" w:type="dxa"/>
          </w:tcPr>
          <w:p w14:paraId="183184B0" w14:textId="77777777" w:rsidR="00AA2D4E" w:rsidRDefault="00AA2D4E" w:rsidP="00AA2D4E">
            <w:pPr>
              <w:pStyle w:val="stijllegevakkenconcretisering"/>
            </w:pPr>
          </w:p>
        </w:tc>
        <w:tc>
          <w:tcPr>
            <w:tcW w:w="760" w:type="dxa"/>
          </w:tcPr>
          <w:p w14:paraId="3EBC186C" w14:textId="77777777" w:rsidR="00AA2D4E" w:rsidRDefault="00AA2D4E" w:rsidP="00AA2D4E">
            <w:pPr>
              <w:pStyle w:val="stijllegevakkenconcretisering"/>
            </w:pPr>
          </w:p>
        </w:tc>
        <w:tc>
          <w:tcPr>
            <w:tcW w:w="760" w:type="dxa"/>
          </w:tcPr>
          <w:p w14:paraId="5101C1D2" w14:textId="77777777" w:rsidR="00AA2D4E" w:rsidRDefault="00AA2D4E" w:rsidP="00AA2D4E">
            <w:pPr>
              <w:pStyle w:val="stijllegevakkenconcretisering"/>
            </w:pPr>
          </w:p>
        </w:tc>
        <w:tc>
          <w:tcPr>
            <w:tcW w:w="760" w:type="dxa"/>
          </w:tcPr>
          <w:p w14:paraId="4B758648" w14:textId="77777777" w:rsidR="00AA2D4E" w:rsidRDefault="00AA2D4E" w:rsidP="00AA2D4E">
            <w:pPr>
              <w:pStyle w:val="stijllegevakkenconcretisering"/>
            </w:pPr>
          </w:p>
        </w:tc>
        <w:tc>
          <w:tcPr>
            <w:tcW w:w="1266" w:type="dxa"/>
          </w:tcPr>
          <w:p w14:paraId="76AD4EB2" w14:textId="77777777" w:rsidR="00AA2D4E" w:rsidRDefault="00AA2D4E" w:rsidP="00AA2D4E">
            <w:pPr>
              <w:pStyle w:val="stijllegevakkenconcretisering"/>
            </w:pPr>
          </w:p>
        </w:tc>
        <w:tc>
          <w:tcPr>
            <w:tcW w:w="842" w:type="dxa"/>
          </w:tcPr>
          <w:p w14:paraId="71B0FAFF" w14:textId="77777777" w:rsidR="00AA2D4E" w:rsidRDefault="00AA2D4E" w:rsidP="00AA2D4E">
            <w:pPr>
              <w:pStyle w:val="stijllegevakkenconcretisering"/>
            </w:pPr>
          </w:p>
        </w:tc>
        <w:tc>
          <w:tcPr>
            <w:tcW w:w="3781" w:type="dxa"/>
          </w:tcPr>
          <w:p w14:paraId="2D99FDE7" w14:textId="77777777" w:rsidR="00AA2D4E" w:rsidRDefault="00AA2D4E" w:rsidP="00AA2D4E">
            <w:pPr>
              <w:pStyle w:val="stijllegevakkenconcretisering"/>
            </w:pPr>
          </w:p>
        </w:tc>
      </w:tr>
      <w:tr w:rsidR="00AA2D4E" w:rsidRPr="0071688E" w14:paraId="7B0D0C15" w14:textId="77777777" w:rsidTr="00985FB0">
        <w:tc>
          <w:tcPr>
            <w:tcW w:w="14029" w:type="dxa"/>
            <w:gridSpan w:val="7"/>
            <w:shd w:val="clear" w:color="auto" w:fill="D9D9D9" w:themeFill="background1" w:themeFillShade="D9"/>
          </w:tcPr>
          <w:p w14:paraId="438FB484" w14:textId="47D1A196" w:rsidR="00AA2D4E" w:rsidRPr="0071688E" w:rsidRDefault="00AA2D4E" w:rsidP="00AA2D4E">
            <w:pPr>
              <w:pStyle w:val="Leerdoelen"/>
            </w:pPr>
            <w:r w:rsidRPr="007A3377">
              <w:t>LPD 1</w:t>
            </w:r>
            <w:r w:rsidR="008C39D9">
              <w:t>9</w:t>
            </w:r>
            <w:r w:rsidRPr="007A3377">
              <w:t xml:space="preserve">  </w:t>
            </w:r>
            <w:r w:rsidRPr="000D08B1">
              <w:t xml:space="preserve">De leerling </w:t>
            </w:r>
            <w:r w:rsidR="008C39D9">
              <w:t>las</w:t>
            </w:r>
            <w:r w:rsidR="008C39D9">
              <w:t>t</w:t>
            </w:r>
            <w:r w:rsidR="008C39D9">
              <w:t xml:space="preserve"> een hoeknaadverbinding met het TIG-proces in de lasposities PA, PB, PD, PF en PH.</w:t>
            </w:r>
          </w:p>
        </w:tc>
      </w:tr>
      <w:tr w:rsidR="00AA2D4E" w14:paraId="652D181C" w14:textId="77777777" w:rsidTr="00985FB0">
        <w:tc>
          <w:tcPr>
            <w:tcW w:w="5860" w:type="dxa"/>
          </w:tcPr>
          <w:p w14:paraId="3E95838E" w14:textId="77777777" w:rsidR="00AA2D4E" w:rsidRDefault="00AA2D4E" w:rsidP="00AA2D4E">
            <w:pPr>
              <w:pStyle w:val="stijllegevakkenconcretisering"/>
            </w:pPr>
          </w:p>
        </w:tc>
        <w:tc>
          <w:tcPr>
            <w:tcW w:w="760" w:type="dxa"/>
          </w:tcPr>
          <w:p w14:paraId="08E4B714" w14:textId="77777777" w:rsidR="00AA2D4E" w:rsidRDefault="00AA2D4E" w:rsidP="00AA2D4E">
            <w:pPr>
              <w:pStyle w:val="stijllegevakkenconcretisering"/>
            </w:pPr>
          </w:p>
        </w:tc>
        <w:tc>
          <w:tcPr>
            <w:tcW w:w="760" w:type="dxa"/>
          </w:tcPr>
          <w:p w14:paraId="49504199" w14:textId="77777777" w:rsidR="00AA2D4E" w:rsidRDefault="00AA2D4E" w:rsidP="00AA2D4E">
            <w:pPr>
              <w:pStyle w:val="stijllegevakkenconcretisering"/>
            </w:pPr>
          </w:p>
        </w:tc>
        <w:tc>
          <w:tcPr>
            <w:tcW w:w="760" w:type="dxa"/>
          </w:tcPr>
          <w:p w14:paraId="26F1616D" w14:textId="77777777" w:rsidR="00AA2D4E" w:rsidRDefault="00AA2D4E" w:rsidP="00AA2D4E">
            <w:pPr>
              <w:pStyle w:val="stijllegevakkenconcretisering"/>
            </w:pPr>
          </w:p>
        </w:tc>
        <w:tc>
          <w:tcPr>
            <w:tcW w:w="1266" w:type="dxa"/>
          </w:tcPr>
          <w:p w14:paraId="15335A15" w14:textId="77777777" w:rsidR="00AA2D4E" w:rsidRDefault="00AA2D4E" w:rsidP="00AA2D4E">
            <w:pPr>
              <w:pStyle w:val="stijllegevakkenconcretisering"/>
            </w:pPr>
          </w:p>
        </w:tc>
        <w:tc>
          <w:tcPr>
            <w:tcW w:w="842" w:type="dxa"/>
          </w:tcPr>
          <w:p w14:paraId="6E13960B" w14:textId="77777777" w:rsidR="00AA2D4E" w:rsidRDefault="00AA2D4E" w:rsidP="00AA2D4E">
            <w:pPr>
              <w:pStyle w:val="stijllegevakkenconcretisering"/>
            </w:pPr>
          </w:p>
        </w:tc>
        <w:tc>
          <w:tcPr>
            <w:tcW w:w="3781" w:type="dxa"/>
          </w:tcPr>
          <w:p w14:paraId="0070099A" w14:textId="77777777" w:rsidR="00AA2D4E" w:rsidRDefault="00AA2D4E" w:rsidP="00AA2D4E">
            <w:pPr>
              <w:pStyle w:val="stijllegevakkenconcretisering"/>
            </w:pPr>
          </w:p>
        </w:tc>
      </w:tr>
      <w:tr w:rsidR="00AA2D4E" w14:paraId="5F699470" w14:textId="77777777" w:rsidTr="00985FB0">
        <w:tc>
          <w:tcPr>
            <w:tcW w:w="5860" w:type="dxa"/>
          </w:tcPr>
          <w:p w14:paraId="0E02C8BC" w14:textId="77777777" w:rsidR="00AA2D4E" w:rsidRDefault="00AA2D4E" w:rsidP="00AA2D4E">
            <w:pPr>
              <w:pStyle w:val="stijllegevakkenconcretisering"/>
            </w:pPr>
          </w:p>
        </w:tc>
        <w:tc>
          <w:tcPr>
            <w:tcW w:w="760" w:type="dxa"/>
          </w:tcPr>
          <w:p w14:paraId="1BDB9C15" w14:textId="77777777" w:rsidR="00AA2D4E" w:rsidRDefault="00AA2D4E" w:rsidP="00AA2D4E">
            <w:pPr>
              <w:pStyle w:val="stijllegevakkenconcretisering"/>
            </w:pPr>
          </w:p>
        </w:tc>
        <w:tc>
          <w:tcPr>
            <w:tcW w:w="760" w:type="dxa"/>
          </w:tcPr>
          <w:p w14:paraId="52FF858E" w14:textId="77777777" w:rsidR="00AA2D4E" w:rsidRDefault="00AA2D4E" w:rsidP="00AA2D4E">
            <w:pPr>
              <w:pStyle w:val="stijllegevakkenconcretisering"/>
            </w:pPr>
          </w:p>
        </w:tc>
        <w:tc>
          <w:tcPr>
            <w:tcW w:w="760" w:type="dxa"/>
          </w:tcPr>
          <w:p w14:paraId="2FB36DB5" w14:textId="77777777" w:rsidR="00AA2D4E" w:rsidRDefault="00AA2D4E" w:rsidP="00AA2D4E">
            <w:pPr>
              <w:pStyle w:val="stijllegevakkenconcretisering"/>
            </w:pPr>
          </w:p>
        </w:tc>
        <w:tc>
          <w:tcPr>
            <w:tcW w:w="1266" w:type="dxa"/>
          </w:tcPr>
          <w:p w14:paraId="1184796C" w14:textId="77777777" w:rsidR="00AA2D4E" w:rsidRDefault="00AA2D4E" w:rsidP="00AA2D4E">
            <w:pPr>
              <w:pStyle w:val="stijllegevakkenconcretisering"/>
            </w:pPr>
          </w:p>
        </w:tc>
        <w:tc>
          <w:tcPr>
            <w:tcW w:w="842" w:type="dxa"/>
          </w:tcPr>
          <w:p w14:paraId="2232CE59" w14:textId="77777777" w:rsidR="00AA2D4E" w:rsidRDefault="00AA2D4E" w:rsidP="00AA2D4E">
            <w:pPr>
              <w:pStyle w:val="stijllegevakkenconcretisering"/>
            </w:pPr>
          </w:p>
        </w:tc>
        <w:tc>
          <w:tcPr>
            <w:tcW w:w="3781" w:type="dxa"/>
          </w:tcPr>
          <w:p w14:paraId="1222E2F5" w14:textId="77777777" w:rsidR="00AA2D4E" w:rsidRDefault="00AA2D4E" w:rsidP="00AA2D4E">
            <w:pPr>
              <w:pStyle w:val="stijllegevakkenconcretisering"/>
            </w:pPr>
          </w:p>
        </w:tc>
      </w:tr>
      <w:tr w:rsidR="00AA2D4E" w14:paraId="303D10CB" w14:textId="77777777" w:rsidTr="00985FB0">
        <w:tc>
          <w:tcPr>
            <w:tcW w:w="5860" w:type="dxa"/>
          </w:tcPr>
          <w:p w14:paraId="707078CE" w14:textId="77777777" w:rsidR="00AA2D4E" w:rsidRDefault="00AA2D4E" w:rsidP="00AA2D4E">
            <w:pPr>
              <w:pStyle w:val="stijllegevakkenconcretisering"/>
            </w:pPr>
          </w:p>
        </w:tc>
        <w:tc>
          <w:tcPr>
            <w:tcW w:w="760" w:type="dxa"/>
          </w:tcPr>
          <w:p w14:paraId="25D77B29" w14:textId="77777777" w:rsidR="00AA2D4E" w:rsidRDefault="00AA2D4E" w:rsidP="00AA2D4E">
            <w:pPr>
              <w:pStyle w:val="stijllegevakkenconcretisering"/>
            </w:pPr>
          </w:p>
        </w:tc>
        <w:tc>
          <w:tcPr>
            <w:tcW w:w="760" w:type="dxa"/>
          </w:tcPr>
          <w:p w14:paraId="569CA531" w14:textId="77777777" w:rsidR="00AA2D4E" w:rsidRDefault="00AA2D4E" w:rsidP="00AA2D4E">
            <w:pPr>
              <w:pStyle w:val="stijllegevakkenconcretisering"/>
            </w:pPr>
          </w:p>
        </w:tc>
        <w:tc>
          <w:tcPr>
            <w:tcW w:w="760" w:type="dxa"/>
          </w:tcPr>
          <w:p w14:paraId="527A25B6" w14:textId="77777777" w:rsidR="00AA2D4E" w:rsidRDefault="00AA2D4E" w:rsidP="00AA2D4E">
            <w:pPr>
              <w:pStyle w:val="stijllegevakkenconcretisering"/>
            </w:pPr>
          </w:p>
        </w:tc>
        <w:tc>
          <w:tcPr>
            <w:tcW w:w="1266" w:type="dxa"/>
          </w:tcPr>
          <w:p w14:paraId="330599F3" w14:textId="77777777" w:rsidR="00AA2D4E" w:rsidRDefault="00AA2D4E" w:rsidP="00AA2D4E">
            <w:pPr>
              <w:pStyle w:val="stijllegevakkenconcretisering"/>
            </w:pPr>
          </w:p>
        </w:tc>
        <w:tc>
          <w:tcPr>
            <w:tcW w:w="842" w:type="dxa"/>
          </w:tcPr>
          <w:p w14:paraId="78EFC927" w14:textId="77777777" w:rsidR="00AA2D4E" w:rsidRDefault="00AA2D4E" w:rsidP="00AA2D4E">
            <w:pPr>
              <w:pStyle w:val="stijllegevakkenconcretisering"/>
            </w:pPr>
          </w:p>
        </w:tc>
        <w:tc>
          <w:tcPr>
            <w:tcW w:w="3781" w:type="dxa"/>
          </w:tcPr>
          <w:p w14:paraId="2204E11E" w14:textId="77777777" w:rsidR="00AA2D4E" w:rsidRDefault="00AA2D4E" w:rsidP="00AA2D4E">
            <w:pPr>
              <w:pStyle w:val="stijllegevakkenconcretisering"/>
            </w:pPr>
          </w:p>
        </w:tc>
      </w:tr>
      <w:tr w:rsidR="00AA2D4E" w14:paraId="7BDAF9D5" w14:textId="77777777" w:rsidTr="00985FB0">
        <w:tc>
          <w:tcPr>
            <w:tcW w:w="5860" w:type="dxa"/>
          </w:tcPr>
          <w:p w14:paraId="31BA0DDE" w14:textId="77777777" w:rsidR="00AA2D4E" w:rsidRDefault="00AA2D4E" w:rsidP="00AA2D4E">
            <w:pPr>
              <w:pStyle w:val="stijllegevakkenconcretisering"/>
            </w:pPr>
          </w:p>
        </w:tc>
        <w:tc>
          <w:tcPr>
            <w:tcW w:w="760" w:type="dxa"/>
          </w:tcPr>
          <w:p w14:paraId="49B2DA7C" w14:textId="77777777" w:rsidR="00AA2D4E" w:rsidRDefault="00AA2D4E" w:rsidP="00AA2D4E">
            <w:pPr>
              <w:pStyle w:val="stijllegevakkenconcretisering"/>
            </w:pPr>
          </w:p>
        </w:tc>
        <w:tc>
          <w:tcPr>
            <w:tcW w:w="760" w:type="dxa"/>
          </w:tcPr>
          <w:p w14:paraId="6D74A2E8" w14:textId="77777777" w:rsidR="00AA2D4E" w:rsidRDefault="00AA2D4E" w:rsidP="00AA2D4E">
            <w:pPr>
              <w:pStyle w:val="stijllegevakkenconcretisering"/>
            </w:pPr>
          </w:p>
        </w:tc>
        <w:tc>
          <w:tcPr>
            <w:tcW w:w="760" w:type="dxa"/>
          </w:tcPr>
          <w:p w14:paraId="2E9A92A5" w14:textId="77777777" w:rsidR="00AA2D4E" w:rsidRDefault="00AA2D4E" w:rsidP="00AA2D4E">
            <w:pPr>
              <w:pStyle w:val="stijllegevakkenconcretisering"/>
            </w:pPr>
          </w:p>
        </w:tc>
        <w:tc>
          <w:tcPr>
            <w:tcW w:w="1266" w:type="dxa"/>
          </w:tcPr>
          <w:p w14:paraId="7AF8A139" w14:textId="77777777" w:rsidR="00AA2D4E" w:rsidRDefault="00AA2D4E" w:rsidP="00AA2D4E">
            <w:pPr>
              <w:pStyle w:val="stijllegevakkenconcretisering"/>
            </w:pPr>
          </w:p>
        </w:tc>
        <w:tc>
          <w:tcPr>
            <w:tcW w:w="842" w:type="dxa"/>
          </w:tcPr>
          <w:p w14:paraId="2F4E0D61" w14:textId="77777777" w:rsidR="00AA2D4E" w:rsidRDefault="00AA2D4E" w:rsidP="00AA2D4E">
            <w:pPr>
              <w:pStyle w:val="stijllegevakkenconcretisering"/>
            </w:pPr>
          </w:p>
        </w:tc>
        <w:tc>
          <w:tcPr>
            <w:tcW w:w="3781" w:type="dxa"/>
          </w:tcPr>
          <w:p w14:paraId="60641DE0" w14:textId="77777777" w:rsidR="00AA2D4E" w:rsidRDefault="00AA2D4E" w:rsidP="00AA2D4E">
            <w:pPr>
              <w:pStyle w:val="stijllegevakkenconcretisering"/>
            </w:pPr>
          </w:p>
        </w:tc>
      </w:tr>
      <w:tr w:rsidR="00AA2D4E" w14:paraId="415F43CB" w14:textId="77777777" w:rsidTr="00985FB0">
        <w:tc>
          <w:tcPr>
            <w:tcW w:w="5860" w:type="dxa"/>
          </w:tcPr>
          <w:p w14:paraId="1AAF49F5" w14:textId="77777777" w:rsidR="00AA2D4E" w:rsidRDefault="00AA2D4E" w:rsidP="00AA2D4E">
            <w:pPr>
              <w:pStyle w:val="stijllegevakkenconcretisering"/>
            </w:pPr>
          </w:p>
        </w:tc>
        <w:tc>
          <w:tcPr>
            <w:tcW w:w="760" w:type="dxa"/>
          </w:tcPr>
          <w:p w14:paraId="51B4ECEE" w14:textId="77777777" w:rsidR="00AA2D4E" w:rsidRDefault="00AA2D4E" w:rsidP="00AA2D4E">
            <w:pPr>
              <w:pStyle w:val="stijllegevakkenconcretisering"/>
            </w:pPr>
          </w:p>
        </w:tc>
        <w:tc>
          <w:tcPr>
            <w:tcW w:w="760" w:type="dxa"/>
          </w:tcPr>
          <w:p w14:paraId="24F257C1" w14:textId="77777777" w:rsidR="00AA2D4E" w:rsidRDefault="00AA2D4E" w:rsidP="00AA2D4E">
            <w:pPr>
              <w:pStyle w:val="stijllegevakkenconcretisering"/>
            </w:pPr>
          </w:p>
        </w:tc>
        <w:tc>
          <w:tcPr>
            <w:tcW w:w="760" w:type="dxa"/>
          </w:tcPr>
          <w:p w14:paraId="001D532B" w14:textId="77777777" w:rsidR="00AA2D4E" w:rsidRDefault="00AA2D4E" w:rsidP="00AA2D4E">
            <w:pPr>
              <w:pStyle w:val="stijllegevakkenconcretisering"/>
            </w:pPr>
          </w:p>
        </w:tc>
        <w:tc>
          <w:tcPr>
            <w:tcW w:w="1266" w:type="dxa"/>
          </w:tcPr>
          <w:p w14:paraId="000C5A1D" w14:textId="77777777" w:rsidR="00AA2D4E" w:rsidRDefault="00AA2D4E" w:rsidP="00AA2D4E">
            <w:pPr>
              <w:pStyle w:val="stijllegevakkenconcretisering"/>
            </w:pPr>
          </w:p>
        </w:tc>
        <w:tc>
          <w:tcPr>
            <w:tcW w:w="842" w:type="dxa"/>
          </w:tcPr>
          <w:p w14:paraId="74E9B492" w14:textId="77777777" w:rsidR="00AA2D4E" w:rsidRDefault="00AA2D4E" w:rsidP="00AA2D4E">
            <w:pPr>
              <w:pStyle w:val="stijllegevakkenconcretisering"/>
            </w:pPr>
          </w:p>
        </w:tc>
        <w:tc>
          <w:tcPr>
            <w:tcW w:w="3781" w:type="dxa"/>
          </w:tcPr>
          <w:p w14:paraId="44C1296E" w14:textId="77777777" w:rsidR="00AA2D4E" w:rsidRDefault="00AA2D4E" w:rsidP="00AA2D4E">
            <w:pPr>
              <w:pStyle w:val="stijllegevakkenconcretisering"/>
            </w:pPr>
          </w:p>
        </w:tc>
      </w:tr>
      <w:tr w:rsidR="00AA2D4E" w:rsidRPr="0071688E" w14:paraId="08F7B3B7" w14:textId="77777777" w:rsidTr="00985FB0">
        <w:tc>
          <w:tcPr>
            <w:tcW w:w="14029" w:type="dxa"/>
            <w:gridSpan w:val="7"/>
            <w:shd w:val="clear" w:color="auto" w:fill="D9D9D9" w:themeFill="background1" w:themeFillShade="D9"/>
          </w:tcPr>
          <w:p w14:paraId="7EB88C9F" w14:textId="4A210FEA" w:rsidR="00AA2D4E" w:rsidRPr="0071688E" w:rsidRDefault="00AA2D4E" w:rsidP="00123498">
            <w:pPr>
              <w:pStyle w:val="Leerdoelen"/>
            </w:pPr>
            <w:r w:rsidRPr="007A3377">
              <w:t xml:space="preserve">LPD </w:t>
            </w:r>
            <w:r w:rsidR="00123498">
              <w:t>2</w:t>
            </w:r>
            <w:r>
              <w:t>0</w:t>
            </w:r>
            <w:r w:rsidRPr="007A3377">
              <w:t xml:space="preserve">  </w:t>
            </w:r>
            <w:r w:rsidRPr="000D08B1">
              <w:t xml:space="preserve">De leerling </w:t>
            </w:r>
            <w:r w:rsidR="00123498">
              <w:t>las</w:t>
            </w:r>
            <w:r w:rsidR="00123498">
              <w:t>t</w:t>
            </w:r>
            <w:r w:rsidR="00123498">
              <w:t xml:space="preserve"> de stompe plaatlas met het halfautomaatproces in de lasposities PA en PF.</w:t>
            </w:r>
          </w:p>
        </w:tc>
      </w:tr>
      <w:tr w:rsidR="00AA2D4E" w14:paraId="315C6594" w14:textId="77777777" w:rsidTr="00985FB0">
        <w:tc>
          <w:tcPr>
            <w:tcW w:w="5860" w:type="dxa"/>
          </w:tcPr>
          <w:p w14:paraId="21B62203" w14:textId="77777777" w:rsidR="00AA2D4E" w:rsidRDefault="00AA2D4E" w:rsidP="00AA2D4E">
            <w:pPr>
              <w:pStyle w:val="stijllegevakkenconcretisering"/>
            </w:pPr>
          </w:p>
        </w:tc>
        <w:tc>
          <w:tcPr>
            <w:tcW w:w="760" w:type="dxa"/>
          </w:tcPr>
          <w:p w14:paraId="63439F36" w14:textId="77777777" w:rsidR="00AA2D4E" w:rsidRDefault="00AA2D4E" w:rsidP="00AA2D4E">
            <w:pPr>
              <w:pStyle w:val="stijllegevakkenconcretisering"/>
            </w:pPr>
          </w:p>
        </w:tc>
        <w:tc>
          <w:tcPr>
            <w:tcW w:w="760" w:type="dxa"/>
          </w:tcPr>
          <w:p w14:paraId="343FB774" w14:textId="77777777" w:rsidR="00AA2D4E" w:rsidRDefault="00AA2D4E" w:rsidP="00AA2D4E">
            <w:pPr>
              <w:pStyle w:val="stijllegevakkenconcretisering"/>
            </w:pPr>
          </w:p>
        </w:tc>
        <w:tc>
          <w:tcPr>
            <w:tcW w:w="760" w:type="dxa"/>
          </w:tcPr>
          <w:p w14:paraId="0B6DB902" w14:textId="77777777" w:rsidR="00AA2D4E" w:rsidRDefault="00AA2D4E" w:rsidP="00AA2D4E">
            <w:pPr>
              <w:pStyle w:val="stijllegevakkenconcretisering"/>
            </w:pPr>
          </w:p>
        </w:tc>
        <w:tc>
          <w:tcPr>
            <w:tcW w:w="1266" w:type="dxa"/>
          </w:tcPr>
          <w:p w14:paraId="0B5F295E" w14:textId="77777777" w:rsidR="00AA2D4E" w:rsidRDefault="00AA2D4E" w:rsidP="00AA2D4E">
            <w:pPr>
              <w:pStyle w:val="stijllegevakkenconcretisering"/>
            </w:pPr>
          </w:p>
        </w:tc>
        <w:tc>
          <w:tcPr>
            <w:tcW w:w="842" w:type="dxa"/>
          </w:tcPr>
          <w:p w14:paraId="5CC2B1FF" w14:textId="77777777" w:rsidR="00AA2D4E" w:rsidRDefault="00AA2D4E" w:rsidP="00AA2D4E">
            <w:pPr>
              <w:pStyle w:val="stijllegevakkenconcretisering"/>
            </w:pPr>
          </w:p>
        </w:tc>
        <w:tc>
          <w:tcPr>
            <w:tcW w:w="3781" w:type="dxa"/>
          </w:tcPr>
          <w:p w14:paraId="34335BFA" w14:textId="77777777" w:rsidR="00AA2D4E" w:rsidRDefault="00AA2D4E" w:rsidP="00AA2D4E">
            <w:pPr>
              <w:pStyle w:val="stijllegevakkenconcretisering"/>
            </w:pPr>
          </w:p>
        </w:tc>
      </w:tr>
      <w:tr w:rsidR="00AA2D4E" w14:paraId="2DE6471C" w14:textId="77777777" w:rsidTr="00985FB0">
        <w:tc>
          <w:tcPr>
            <w:tcW w:w="5860" w:type="dxa"/>
          </w:tcPr>
          <w:p w14:paraId="40B1BDDA" w14:textId="77777777" w:rsidR="00AA2D4E" w:rsidRDefault="00AA2D4E" w:rsidP="00AA2D4E">
            <w:pPr>
              <w:pStyle w:val="stijllegevakkenconcretisering"/>
            </w:pPr>
          </w:p>
        </w:tc>
        <w:tc>
          <w:tcPr>
            <w:tcW w:w="760" w:type="dxa"/>
          </w:tcPr>
          <w:p w14:paraId="7DCD1AED" w14:textId="77777777" w:rsidR="00AA2D4E" w:rsidRDefault="00AA2D4E" w:rsidP="00AA2D4E">
            <w:pPr>
              <w:pStyle w:val="stijllegevakkenconcretisering"/>
            </w:pPr>
          </w:p>
        </w:tc>
        <w:tc>
          <w:tcPr>
            <w:tcW w:w="760" w:type="dxa"/>
          </w:tcPr>
          <w:p w14:paraId="408EE1EB" w14:textId="77777777" w:rsidR="00AA2D4E" w:rsidRDefault="00AA2D4E" w:rsidP="00AA2D4E">
            <w:pPr>
              <w:pStyle w:val="stijllegevakkenconcretisering"/>
            </w:pPr>
          </w:p>
        </w:tc>
        <w:tc>
          <w:tcPr>
            <w:tcW w:w="760" w:type="dxa"/>
          </w:tcPr>
          <w:p w14:paraId="447DDCE5" w14:textId="77777777" w:rsidR="00AA2D4E" w:rsidRDefault="00AA2D4E" w:rsidP="00AA2D4E">
            <w:pPr>
              <w:pStyle w:val="stijllegevakkenconcretisering"/>
            </w:pPr>
          </w:p>
        </w:tc>
        <w:tc>
          <w:tcPr>
            <w:tcW w:w="1266" w:type="dxa"/>
          </w:tcPr>
          <w:p w14:paraId="2B9025F1" w14:textId="77777777" w:rsidR="00AA2D4E" w:rsidRDefault="00AA2D4E" w:rsidP="00AA2D4E">
            <w:pPr>
              <w:pStyle w:val="stijllegevakkenconcretisering"/>
            </w:pPr>
          </w:p>
        </w:tc>
        <w:tc>
          <w:tcPr>
            <w:tcW w:w="842" w:type="dxa"/>
          </w:tcPr>
          <w:p w14:paraId="540C65D7" w14:textId="77777777" w:rsidR="00AA2D4E" w:rsidRDefault="00AA2D4E" w:rsidP="00AA2D4E">
            <w:pPr>
              <w:pStyle w:val="stijllegevakkenconcretisering"/>
            </w:pPr>
          </w:p>
        </w:tc>
        <w:tc>
          <w:tcPr>
            <w:tcW w:w="3781" w:type="dxa"/>
          </w:tcPr>
          <w:p w14:paraId="7AABDA65" w14:textId="77777777" w:rsidR="00AA2D4E" w:rsidRDefault="00AA2D4E" w:rsidP="00AA2D4E">
            <w:pPr>
              <w:pStyle w:val="stijllegevakkenconcretisering"/>
            </w:pPr>
          </w:p>
        </w:tc>
      </w:tr>
      <w:tr w:rsidR="00AA2D4E" w14:paraId="345C0A24" w14:textId="77777777" w:rsidTr="00985FB0">
        <w:tc>
          <w:tcPr>
            <w:tcW w:w="5860" w:type="dxa"/>
          </w:tcPr>
          <w:p w14:paraId="7642BEBB" w14:textId="77777777" w:rsidR="00AA2D4E" w:rsidRDefault="00AA2D4E" w:rsidP="00AA2D4E">
            <w:pPr>
              <w:pStyle w:val="stijllegevakkenconcretisering"/>
            </w:pPr>
          </w:p>
        </w:tc>
        <w:tc>
          <w:tcPr>
            <w:tcW w:w="760" w:type="dxa"/>
          </w:tcPr>
          <w:p w14:paraId="799C09A9" w14:textId="77777777" w:rsidR="00AA2D4E" w:rsidRDefault="00AA2D4E" w:rsidP="00AA2D4E">
            <w:pPr>
              <w:pStyle w:val="stijllegevakkenconcretisering"/>
            </w:pPr>
          </w:p>
        </w:tc>
        <w:tc>
          <w:tcPr>
            <w:tcW w:w="760" w:type="dxa"/>
          </w:tcPr>
          <w:p w14:paraId="722B90A7" w14:textId="77777777" w:rsidR="00AA2D4E" w:rsidRDefault="00AA2D4E" w:rsidP="00AA2D4E">
            <w:pPr>
              <w:pStyle w:val="stijllegevakkenconcretisering"/>
            </w:pPr>
          </w:p>
        </w:tc>
        <w:tc>
          <w:tcPr>
            <w:tcW w:w="760" w:type="dxa"/>
          </w:tcPr>
          <w:p w14:paraId="0C59450A" w14:textId="77777777" w:rsidR="00AA2D4E" w:rsidRDefault="00AA2D4E" w:rsidP="00AA2D4E">
            <w:pPr>
              <w:pStyle w:val="stijllegevakkenconcretisering"/>
            </w:pPr>
          </w:p>
        </w:tc>
        <w:tc>
          <w:tcPr>
            <w:tcW w:w="1266" w:type="dxa"/>
          </w:tcPr>
          <w:p w14:paraId="57BA5989" w14:textId="77777777" w:rsidR="00AA2D4E" w:rsidRDefault="00AA2D4E" w:rsidP="00AA2D4E">
            <w:pPr>
              <w:pStyle w:val="stijllegevakkenconcretisering"/>
            </w:pPr>
          </w:p>
        </w:tc>
        <w:tc>
          <w:tcPr>
            <w:tcW w:w="842" w:type="dxa"/>
          </w:tcPr>
          <w:p w14:paraId="2309D2DC" w14:textId="77777777" w:rsidR="00AA2D4E" w:rsidRDefault="00AA2D4E" w:rsidP="00AA2D4E">
            <w:pPr>
              <w:pStyle w:val="stijllegevakkenconcretisering"/>
            </w:pPr>
          </w:p>
        </w:tc>
        <w:tc>
          <w:tcPr>
            <w:tcW w:w="3781" w:type="dxa"/>
          </w:tcPr>
          <w:p w14:paraId="4AEAFF96" w14:textId="77777777" w:rsidR="00AA2D4E" w:rsidRDefault="00AA2D4E" w:rsidP="00AA2D4E">
            <w:pPr>
              <w:pStyle w:val="stijllegevakkenconcretisering"/>
            </w:pPr>
          </w:p>
        </w:tc>
      </w:tr>
      <w:tr w:rsidR="00AA2D4E" w14:paraId="0D79C208" w14:textId="77777777" w:rsidTr="00985FB0">
        <w:tc>
          <w:tcPr>
            <w:tcW w:w="5860" w:type="dxa"/>
          </w:tcPr>
          <w:p w14:paraId="49FDC917" w14:textId="77777777" w:rsidR="00AA2D4E" w:rsidRDefault="00AA2D4E" w:rsidP="00AA2D4E">
            <w:pPr>
              <w:pStyle w:val="stijllegevakkenconcretisering"/>
            </w:pPr>
          </w:p>
        </w:tc>
        <w:tc>
          <w:tcPr>
            <w:tcW w:w="760" w:type="dxa"/>
          </w:tcPr>
          <w:p w14:paraId="2818522C" w14:textId="77777777" w:rsidR="00AA2D4E" w:rsidRDefault="00AA2D4E" w:rsidP="00AA2D4E">
            <w:pPr>
              <w:pStyle w:val="stijllegevakkenconcretisering"/>
            </w:pPr>
          </w:p>
        </w:tc>
        <w:tc>
          <w:tcPr>
            <w:tcW w:w="760" w:type="dxa"/>
          </w:tcPr>
          <w:p w14:paraId="48151B28" w14:textId="77777777" w:rsidR="00AA2D4E" w:rsidRDefault="00AA2D4E" w:rsidP="00AA2D4E">
            <w:pPr>
              <w:pStyle w:val="stijllegevakkenconcretisering"/>
            </w:pPr>
          </w:p>
        </w:tc>
        <w:tc>
          <w:tcPr>
            <w:tcW w:w="760" w:type="dxa"/>
          </w:tcPr>
          <w:p w14:paraId="6CBF97B5" w14:textId="77777777" w:rsidR="00AA2D4E" w:rsidRDefault="00AA2D4E" w:rsidP="00AA2D4E">
            <w:pPr>
              <w:pStyle w:val="stijllegevakkenconcretisering"/>
            </w:pPr>
          </w:p>
        </w:tc>
        <w:tc>
          <w:tcPr>
            <w:tcW w:w="1266" w:type="dxa"/>
          </w:tcPr>
          <w:p w14:paraId="0D2BF437" w14:textId="77777777" w:rsidR="00AA2D4E" w:rsidRDefault="00AA2D4E" w:rsidP="00AA2D4E">
            <w:pPr>
              <w:pStyle w:val="stijllegevakkenconcretisering"/>
            </w:pPr>
          </w:p>
        </w:tc>
        <w:tc>
          <w:tcPr>
            <w:tcW w:w="842" w:type="dxa"/>
          </w:tcPr>
          <w:p w14:paraId="6A44A663" w14:textId="77777777" w:rsidR="00AA2D4E" w:rsidRDefault="00AA2D4E" w:rsidP="00AA2D4E">
            <w:pPr>
              <w:pStyle w:val="stijllegevakkenconcretisering"/>
            </w:pPr>
          </w:p>
        </w:tc>
        <w:tc>
          <w:tcPr>
            <w:tcW w:w="3781" w:type="dxa"/>
          </w:tcPr>
          <w:p w14:paraId="66B01DF2" w14:textId="77777777" w:rsidR="00AA2D4E" w:rsidRDefault="00AA2D4E" w:rsidP="00AA2D4E">
            <w:pPr>
              <w:pStyle w:val="stijllegevakkenconcretisering"/>
            </w:pPr>
          </w:p>
        </w:tc>
      </w:tr>
      <w:tr w:rsidR="00AA2D4E" w14:paraId="08721A16" w14:textId="77777777" w:rsidTr="00985FB0">
        <w:tc>
          <w:tcPr>
            <w:tcW w:w="5860" w:type="dxa"/>
          </w:tcPr>
          <w:p w14:paraId="13155CB7" w14:textId="77777777" w:rsidR="00AA2D4E" w:rsidRDefault="00AA2D4E" w:rsidP="00AA2D4E">
            <w:pPr>
              <w:pStyle w:val="stijllegevakkenconcretisering"/>
            </w:pPr>
          </w:p>
        </w:tc>
        <w:tc>
          <w:tcPr>
            <w:tcW w:w="760" w:type="dxa"/>
          </w:tcPr>
          <w:p w14:paraId="3592879D" w14:textId="77777777" w:rsidR="00AA2D4E" w:rsidRDefault="00AA2D4E" w:rsidP="00AA2D4E">
            <w:pPr>
              <w:pStyle w:val="stijllegevakkenconcretisering"/>
            </w:pPr>
          </w:p>
        </w:tc>
        <w:tc>
          <w:tcPr>
            <w:tcW w:w="760" w:type="dxa"/>
          </w:tcPr>
          <w:p w14:paraId="51694F2D" w14:textId="77777777" w:rsidR="00AA2D4E" w:rsidRDefault="00AA2D4E" w:rsidP="00AA2D4E">
            <w:pPr>
              <w:pStyle w:val="stijllegevakkenconcretisering"/>
            </w:pPr>
          </w:p>
        </w:tc>
        <w:tc>
          <w:tcPr>
            <w:tcW w:w="760" w:type="dxa"/>
          </w:tcPr>
          <w:p w14:paraId="500F5394" w14:textId="77777777" w:rsidR="00AA2D4E" w:rsidRDefault="00AA2D4E" w:rsidP="00AA2D4E">
            <w:pPr>
              <w:pStyle w:val="stijllegevakkenconcretisering"/>
            </w:pPr>
          </w:p>
        </w:tc>
        <w:tc>
          <w:tcPr>
            <w:tcW w:w="1266" w:type="dxa"/>
          </w:tcPr>
          <w:p w14:paraId="7706339F" w14:textId="77777777" w:rsidR="00AA2D4E" w:rsidRDefault="00AA2D4E" w:rsidP="00AA2D4E">
            <w:pPr>
              <w:pStyle w:val="stijllegevakkenconcretisering"/>
            </w:pPr>
          </w:p>
        </w:tc>
        <w:tc>
          <w:tcPr>
            <w:tcW w:w="842" w:type="dxa"/>
          </w:tcPr>
          <w:p w14:paraId="43F75951" w14:textId="77777777" w:rsidR="00AA2D4E" w:rsidRDefault="00AA2D4E" w:rsidP="00AA2D4E">
            <w:pPr>
              <w:pStyle w:val="stijllegevakkenconcretisering"/>
            </w:pPr>
          </w:p>
        </w:tc>
        <w:tc>
          <w:tcPr>
            <w:tcW w:w="3781" w:type="dxa"/>
          </w:tcPr>
          <w:p w14:paraId="032A4A54" w14:textId="77777777" w:rsidR="00AA2D4E" w:rsidRDefault="00AA2D4E" w:rsidP="00AA2D4E">
            <w:pPr>
              <w:pStyle w:val="stijllegevakkenconcretisering"/>
            </w:pPr>
          </w:p>
        </w:tc>
      </w:tr>
      <w:tr w:rsidR="008C39D9" w:rsidRPr="0071688E" w14:paraId="2A5CB5B4" w14:textId="77777777" w:rsidTr="00985FB0">
        <w:tc>
          <w:tcPr>
            <w:tcW w:w="14029" w:type="dxa"/>
            <w:gridSpan w:val="7"/>
            <w:shd w:val="clear" w:color="auto" w:fill="D9D9D9" w:themeFill="background1" w:themeFillShade="D9"/>
          </w:tcPr>
          <w:p w14:paraId="143E0544" w14:textId="783723EF" w:rsidR="008C39D9" w:rsidRPr="003C4096" w:rsidRDefault="008C39D9" w:rsidP="003C4096">
            <w:pPr>
              <w:pStyle w:val="Leerdoelen"/>
            </w:pPr>
            <w:r w:rsidRPr="003C4096">
              <w:t xml:space="preserve">LPD </w:t>
            </w:r>
            <w:r w:rsidR="003C4096">
              <w:t>21</w:t>
            </w:r>
            <w:r w:rsidRPr="003C4096">
              <w:t xml:space="preserve">  De leerling </w:t>
            </w:r>
            <w:r w:rsidR="003C4096" w:rsidRPr="003C4096">
              <w:t>las</w:t>
            </w:r>
            <w:r w:rsidR="003C4096">
              <w:t>t</w:t>
            </w:r>
            <w:r w:rsidR="003C4096" w:rsidRPr="003C4096">
              <w:t xml:space="preserve"> de stompe plaatlas met het TIG-proces in de lasposities PA en PF.</w:t>
            </w:r>
          </w:p>
        </w:tc>
      </w:tr>
      <w:tr w:rsidR="008C39D9" w14:paraId="04BFCEF1" w14:textId="77777777" w:rsidTr="00985FB0">
        <w:tc>
          <w:tcPr>
            <w:tcW w:w="5860" w:type="dxa"/>
          </w:tcPr>
          <w:p w14:paraId="41B3967A" w14:textId="77777777" w:rsidR="008C39D9" w:rsidRDefault="008C39D9" w:rsidP="00B33991">
            <w:pPr>
              <w:pStyle w:val="stijllegevakkenconcretisering"/>
            </w:pPr>
          </w:p>
        </w:tc>
        <w:tc>
          <w:tcPr>
            <w:tcW w:w="760" w:type="dxa"/>
          </w:tcPr>
          <w:p w14:paraId="21A0A93A" w14:textId="77777777" w:rsidR="008C39D9" w:rsidRDefault="008C39D9" w:rsidP="00B33991">
            <w:pPr>
              <w:pStyle w:val="stijllegevakkenconcretisering"/>
            </w:pPr>
          </w:p>
        </w:tc>
        <w:tc>
          <w:tcPr>
            <w:tcW w:w="760" w:type="dxa"/>
          </w:tcPr>
          <w:p w14:paraId="2B88E6EB" w14:textId="77777777" w:rsidR="008C39D9" w:rsidRDefault="008C39D9" w:rsidP="00B33991">
            <w:pPr>
              <w:pStyle w:val="stijllegevakkenconcretisering"/>
            </w:pPr>
          </w:p>
        </w:tc>
        <w:tc>
          <w:tcPr>
            <w:tcW w:w="760" w:type="dxa"/>
          </w:tcPr>
          <w:p w14:paraId="3E0F9ED6" w14:textId="77777777" w:rsidR="008C39D9" w:rsidRDefault="008C39D9" w:rsidP="00B33991">
            <w:pPr>
              <w:pStyle w:val="stijllegevakkenconcretisering"/>
            </w:pPr>
          </w:p>
        </w:tc>
        <w:tc>
          <w:tcPr>
            <w:tcW w:w="1266" w:type="dxa"/>
          </w:tcPr>
          <w:p w14:paraId="784D4CEF" w14:textId="77777777" w:rsidR="008C39D9" w:rsidRDefault="008C39D9" w:rsidP="00B33991">
            <w:pPr>
              <w:pStyle w:val="stijllegevakkenconcretisering"/>
            </w:pPr>
          </w:p>
        </w:tc>
        <w:tc>
          <w:tcPr>
            <w:tcW w:w="842" w:type="dxa"/>
          </w:tcPr>
          <w:p w14:paraId="488D5AD2" w14:textId="77777777" w:rsidR="008C39D9" w:rsidRDefault="008C39D9" w:rsidP="00B33991">
            <w:pPr>
              <w:pStyle w:val="stijllegevakkenconcretisering"/>
            </w:pPr>
          </w:p>
        </w:tc>
        <w:tc>
          <w:tcPr>
            <w:tcW w:w="3781" w:type="dxa"/>
          </w:tcPr>
          <w:p w14:paraId="71E1F6A3" w14:textId="77777777" w:rsidR="008C39D9" w:rsidRDefault="008C39D9" w:rsidP="00B33991">
            <w:pPr>
              <w:pStyle w:val="stijllegevakkenconcretisering"/>
            </w:pPr>
          </w:p>
        </w:tc>
      </w:tr>
      <w:tr w:rsidR="008C39D9" w14:paraId="648D2B37" w14:textId="77777777" w:rsidTr="00985FB0">
        <w:tc>
          <w:tcPr>
            <w:tcW w:w="5860" w:type="dxa"/>
          </w:tcPr>
          <w:p w14:paraId="4D72B377" w14:textId="77777777" w:rsidR="008C39D9" w:rsidRDefault="008C39D9" w:rsidP="00B33991">
            <w:pPr>
              <w:pStyle w:val="stijllegevakkenconcretisering"/>
            </w:pPr>
          </w:p>
        </w:tc>
        <w:tc>
          <w:tcPr>
            <w:tcW w:w="760" w:type="dxa"/>
          </w:tcPr>
          <w:p w14:paraId="445BB3BF" w14:textId="77777777" w:rsidR="008C39D9" w:rsidRDefault="008C39D9" w:rsidP="00B33991">
            <w:pPr>
              <w:pStyle w:val="stijllegevakkenconcretisering"/>
            </w:pPr>
          </w:p>
        </w:tc>
        <w:tc>
          <w:tcPr>
            <w:tcW w:w="760" w:type="dxa"/>
          </w:tcPr>
          <w:p w14:paraId="0D0B8639" w14:textId="77777777" w:rsidR="008C39D9" w:rsidRDefault="008C39D9" w:rsidP="00B33991">
            <w:pPr>
              <w:pStyle w:val="stijllegevakkenconcretisering"/>
            </w:pPr>
          </w:p>
        </w:tc>
        <w:tc>
          <w:tcPr>
            <w:tcW w:w="760" w:type="dxa"/>
          </w:tcPr>
          <w:p w14:paraId="0E28F866" w14:textId="77777777" w:rsidR="008C39D9" w:rsidRDefault="008C39D9" w:rsidP="00B33991">
            <w:pPr>
              <w:pStyle w:val="stijllegevakkenconcretisering"/>
            </w:pPr>
          </w:p>
        </w:tc>
        <w:tc>
          <w:tcPr>
            <w:tcW w:w="1266" w:type="dxa"/>
          </w:tcPr>
          <w:p w14:paraId="54CE23AA" w14:textId="77777777" w:rsidR="008C39D9" w:rsidRDefault="008C39D9" w:rsidP="00B33991">
            <w:pPr>
              <w:pStyle w:val="stijllegevakkenconcretisering"/>
            </w:pPr>
          </w:p>
        </w:tc>
        <w:tc>
          <w:tcPr>
            <w:tcW w:w="842" w:type="dxa"/>
          </w:tcPr>
          <w:p w14:paraId="033B1CF5" w14:textId="77777777" w:rsidR="008C39D9" w:rsidRDefault="008C39D9" w:rsidP="00B33991">
            <w:pPr>
              <w:pStyle w:val="stijllegevakkenconcretisering"/>
            </w:pPr>
          </w:p>
        </w:tc>
        <w:tc>
          <w:tcPr>
            <w:tcW w:w="3781" w:type="dxa"/>
          </w:tcPr>
          <w:p w14:paraId="0DD2A193" w14:textId="77777777" w:rsidR="008C39D9" w:rsidRDefault="008C39D9" w:rsidP="00B33991">
            <w:pPr>
              <w:pStyle w:val="stijllegevakkenconcretisering"/>
            </w:pPr>
          </w:p>
        </w:tc>
      </w:tr>
      <w:tr w:rsidR="008C39D9" w14:paraId="6CB54C5B" w14:textId="77777777" w:rsidTr="00985FB0">
        <w:tc>
          <w:tcPr>
            <w:tcW w:w="5860" w:type="dxa"/>
          </w:tcPr>
          <w:p w14:paraId="16BFD146" w14:textId="77777777" w:rsidR="008C39D9" w:rsidRDefault="008C39D9" w:rsidP="00B33991">
            <w:pPr>
              <w:pStyle w:val="stijllegevakkenconcretisering"/>
            </w:pPr>
          </w:p>
        </w:tc>
        <w:tc>
          <w:tcPr>
            <w:tcW w:w="760" w:type="dxa"/>
          </w:tcPr>
          <w:p w14:paraId="57CC1A4F" w14:textId="77777777" w:rsidR="008C39D9" w:rsidRDefault="008C39D9" w:rsidP="00B33991">
            <w:pPr>
              <w:pStyle w:val="stijllegevakkenconcretisering"/>
            </w:pPr>
          </w:p>
        </w:tc>
        <w:tc>
          <w:tcPr>
            <w:tcW w:w="760" w:type="dxa"/>
          </w:tcPr>
          <w:p w14:paraId="4C1A2529" w14:textId="77777777" w:rsidR="008C39D9" w:rsidRDefault="008C39D9" w:rsidP="00B33991">
            <w:pPr>
              <w:pStyle w:val="stijllegevakkenconcretisering"/>
            </w:pPr>
          </w:p>
        </w:tc>
        <w:tc>
          <w:tcPr>
            <w:tcW w:w="760" w:type="dxa"/>
          </w:tcPr>
          <w:p w14:paraId="22107548" w14:textId="77777777" w:rsidR="008C39D9" w:rsidRDefault="008C39D9" w:rsidP="00B33991">
            <w:pPr>
              <w:pStyle w:val="stijllegevakkenconcretisering"/>
            </w:pPr>
          </w:p>
        </w:tc>
        <w:tc>
          <w:tcPr>
            <w:tcW w:w="1266" w:type="dxa"/>
          </w:tcPr>
          <w:p w14:paraId="6C700765" w14:textId="77777777" w:rsidR="008C39D9" w:rsidRDefault="008C39D9" w:rsidP="00B33991">
            <w:pPr>
              <w:pStyle w:val="stijllegevakkenconcretisering"/>
            </w:pPr>
          </w:p>
        </w:tc>
        <w:tc>
          <w:tcPr>
            <w:tcW w:w="842" w:type="dxa"/>
          </w:tcPr>
          <w:p w14:paraId="20D8AF65" w14:textId="77777777" w:rsidR="008C39D9" w:rsidRDefault="008C39D9" w:rsidP="00B33991">
            <w:pPr>
              <w:pStyle w:val="stijllegevakkenconcretisering"/>
            </w:pPr>
          </w:p>
        </w:tc>
        <w:tc>
          <w:tcPr>
            <w:tcW w:w="3781" w:type="dxa"/>
          </w:tcPr>
          <w:p w14:paraId="33CD795A" w14:textId="77777777" w:rsidR="008C39D9" w:rsidRDefault="008C39D9" w:rsidP="00B33991">
            <w:pPr>
              <w:pStyle w:val="stijllegevakkenconcretisering"/>
            </w:pPr>
          </w:p>
        </w:tc>
      </w:tr>
      <w:tr w:rsidR="008C39D9" w14:paraId="1760C3CD" w14:textId="77777777" w:rsidTr="00985FB0">
        <w:tc>
          <w:tcPr>
            <w:tcW w:w="5860" w:type="dxa"/>
          </w:tcPr>
          <w:p w14:paraId="023F3706" w14:textId="77777777" w:rsidR="008C39D9" w:rsidRDefault="008C39D9" w:rsidP="00B33991">
            <w:pPr>
              <w:pStyle w:val="stijllegevakkenconcretisering"/>
            </w:pPr>
          </w:p>
        </w:tc>
        <w:tc>
          <w:tcPr>
            <w:tcW w:w="760" w:type="dxa"/>
          </w:tcPr>
          <w:p w14:paraId="4E2E8D50" w14:textId="77777777" w:rsidR="008C39D9" w:rsidRDefault="008C39D9" w:rsidP="00B33991">
            <w:pPr>
              <w:pStyle w:val="stijllegevakkenconcretisering"/>
            </w:pPr>
          </w:p>
        </w:tc>
        <w:tc>
          <w:tcPr>
            <w:tcW w:w="760" w:type="dxa"/>
          </w:tcPr>
          <w:p w14:paraId="6AF00F61" w14:textId="77777777" w:rsidR="008C39D9" w:rsidRDefault="008C39D9" w:rsidP="00B33991">
            <w:pPr>
              <w:pStyle w:val="stijllegevakkenconcretisering"/>
            </w:pPr>
          </w:p>
        </w:tc>
        <w:tc>
          <w:tcPr>
            <w:tcW w:w="760" w:type="dxa"/>
          </w:tcPr>
          <w:p w14:paraId="168ADA80" w14:textId="77777777" w:rsidR="008C39D9" w:rsidRDefault="008C39D9" w:rsidP="00B33991">
            <w:pPr>
              <w:pStyle w:val="stijllegevakkenconcretisering"/>
            </w:pPr>
          </w:p>
        </w:tc>
        <w:tc>
          <w:tcPr>
            <w:tcW w:w="1266" w:type="dxa"/>
          </w:tcPr>
          <w:p w14:paraId="67ED274E" w14:textId="77777777" w:rsidR="008C39D9" w:rsidRDefault="008C39D9" w:rsidP="00B33991">
            <w:pPr>
              <w:pStyle w:val="stijllegevakkenconcretisering"/>
            </w:pPr>
          </w:p>
        </w:tc>
        <w:tc>
          <w:tcPr>
            <w:tcW w:w="842" w:type="dxa"/>
          </w:tcPr>
          <w:p w14:paraId="1009CE21" w14:textId="77777777" w:rsidR="008C39D9" w:rsidRDefault="008C39D9" w:rsidP="00B33991">
            <w:pPr>
              <w:pStyle w:val="stijllegevakkenconcretisering"/>
            </w:pPr>
          </w:p>
        </w:tc>
        <w:tc>
          <w:tcPr>
            <w:tcW w:w="3781" w:type="dxa"/>
          </w:tcPr>
          <w:p w14:paraId="633585F4" w14:textId="77777777" w:rsidR="008C39D9" w:rsidRDefault="008C39D9" w:rsidP="00B33991">
            <w:pPr>
              <w:pStyle w:val="stijllegevakkenconcretisering"/>
            </w:pPr>
          </w:p>
        </w:tc>
      </w:tr>
      <w:tr w:rsidR="008C39D9" w14:paraId="631B1856" w14:textId="77777777" w:rsidTr="00985FB0">
        <w:tc>
          <w:tcPr>
            <w:tcW w:w="5860" w:type="dxa"/>
          </w:tcPr>
          <w:p w14:paraId="764440FF" w14:textId="77777777" w:rsidR="008C39D9" w:rsidRDefault="008C39D9" w:rsidP="00B33991">
            <w:pPr>
              <w:pStyle w:val="stijllegevakkenconcretisering"/>
            </w:pPr>
          </w:p>
        </w:tc>
        <w:tc>
          <w:tcPr>
            <w:tcW w:w="760" w:type="dxa"/>
          </w:tcPr>
          <w:p w14:paraId="337E7950" w14:textId="77777777" w:rsidR="008C39D9" w:rsidRDefault="008C39D9" w:rsidP="00B33991">
            <w:pPr>
              <w:pStyle w:val="stijllegevakkenconcretisering"/>
            </w:pPr>
          </w:p>
        </w:tc>
        <w:tc>
          <w:tcPr>
            <w:tcW w:w="760" w:type="dxa"/>
          </w:tcPr>
          <w:p w14:paraId="1600C383" w14:textId="77777777" w:rsidR="008C39D9" w:rsidRDefault="008C39D9" w:rsidP="00B33991">
            <w:pPr>
              <w:pStyle w:val="stijllegevakkenconcretisering"/>
            </w:pPr>
          </w:p>
        </w:tc>
        <w:tc>
          <w:tcPr>
            <w:tcW w:w="760" w:type="dxa"/>
          </w:tcPr>
          <w:p w14:paraId="36593D13" w14:textId="77777777" w:rsidR="008C39D9" w:rsidRDefault="008C39D9" w:rsidP="00B33991">
            <w:pPr>
              <w:pStyle w:val="stijllegevakkenconcretisering"/>
            </w:pPr>
          </w:p>
        </w:tc>
        <w:tc>
          <w:tcPr>
            <w:tcW w:w="1266" w:type="dxa"/>
          </w:tcPr>
          <w:p w14:paraId="1888DC7E" w14:textId="77777777" w:rsidR="008C39D9" w:rsidRDefault="008C39D9" w:rsidP="00B33991">
            <w:pPr>
              <w:pStyle w:val="stijllegevakkenconcretisering"/>
            </w:pPr>
          </w:p>
        </w:tc>
        <w:tc>
          <w:tcPr>
            <w:tcW w:w="842" w:type="dxa"/>
          </w:tcPr>
          <w:p w14:paraId="557F9867" w14:textId="77777777" w:rsidR="008C39D9" w:rsidRDefault="008C39D9" w:rsidP="00B33991">
            <w:pPr>
              <w:pStyle w:val="stijllegevakkenconcretisering"/>
            </w:pPr>
          </w:p>
        </w:tc>
        <w:tc>
          <w:tcPr>
            <w:tcW w:w="3781" w:type="dxa"/>
          </w:tcPr>
          <w:p w14:paraId="1B067DF6" w14:textId="77777777" w:rsidR="008C39D9" w:rsidRDefault="008C39D9" w:rsidP="00B33991">
            <w:pPr>
              <w:pStyle w:val="stijllegevakkenconcretisering"/>
            </w:pPr>
          </w:p>
        </w:tc>
      </w:tr>
      <w:tr w:rsidR="008C39D9" w:rsidRPr="0071688E" w14:paraId="029188F9" w14:textId="77777777" w:rsidTr="00985FB0">
        <w:tc>
          <w:tcPr>
            <w:tcW w:w="14029" w:type="dxa"/>
            <w:gridSpan w:val="7"/>
            <w:shd w:val="clear" w:color="auto" w:fill="D9D9D9" w:themeFill="background1" w:themeFillShade="D9"/>
          </w:tcPr>
          <w:p w14:paraId="21819082" w14:textId="1FD6308F" w:rsidR="008C39D9" w:rsidRPr="0071688E" w:rsidRDefault="008C39D9" w:rsidP="00EC2B7D">
            <w:pPr>
              <w:pStyle w:val="Leerdoelen"/>
            </w:pPr>
            <w:r w:rsidRPr="007A3377">
              <w:t xml:space="preserve">LPD </w:t>
            </w:r>
            <w:r w:rsidR="00EC2B7D">
              <w:t>22</w:t>
            </w:r>
            <w:r w:rsidRPr="007A3377">
              <w:t xml:space="preserve">  </w:t>
            </w:r>
            <w:r w:rsidRPr="000D08B1">
              <w:t xml:space="preserve">De leerling </w:t>
            </w:r>
            <w:r w:rsidR="00EC2B7D">
              <w:t>voer</w:t>
            </w:r>
            <w:r w:rsidR="00EC2B7D">
              <w:t>t</w:t>
            </w:r>
            <w:r w:rsidR="00EC2B7D">
              <w:t xml:space="preserve"> een maatcontrole uit.</w:t>
            </w:r>
          </w:p>
        </w:tc>
      </w:tr>
      <w:tr w:rsidR="008C39D9" w14:paraId="03608A36" w14:textId="77777777" w:rsidTr="00985FB0">
        <w:tc>
          <w:tcPr>
            <w:tcW w:w="5860" w:type="dxa"/>
          </w:tcPr>
          <w:p w14:paraId="24405F59" w14:textId="77777777" w:rsidR="008C39D9" w:rsidRDefault="008C39D9" w:rsidP="00B33991">
            <w:pPr>
              <w:pStyle w:val="stijllegevakkenconcretisering"/>
            </w:pPr>
          </w:p>
        </w:tc>
        <w:tc>
          <w:tcPr>
            <w:tcW w:w="760" w:type="dxa"/>
          </w:tcPr>
          <w:p w14:paraId="54969739" w14:textId="77777777" w:rsidR="008C39D9" w:rsidRDefault="008C39D9" w:rsidP="00B33991">
            <w:pPr>
              <w:pStyle w:val="stijllegevakkenconcretisering"/>
            </w:pPr>
          </w:p>
        </w:tc>
        <w:tc>
          <w:tcPr>
            <w:tcW w:w="760" w:type="dxa"/>
          </w:tcPr>
          <w:p w14:paraId="303457E6" w14:textId="77777777" w:rsidR="008C39D9" w:rsidRDefault="008C39D9" w:rsidP="00B33991">
            <w:pPr>
              <w:pStyle w:val="stijllegevakkenconcretisering"/>
            </w:pPr>
          </w:p>
        </w:tc>
        <w:tc>
          <w:tcPr>
            <w:tcW w:w="760" w:type="dxa"/>
          </w:tcPr>
          <w:p w14:paraId="631CE580" w14:textId="77777777" w:rsidR="008C39D9" w:rsidRDefault="008C39D9" w:rsidP="00B33991">
            <w:pPr>
              <w:pStyle w:val="stijllegevakkenconcretisering"/>
            </w:pPr>
          </w:p>
        </w:tc>
        <w:tc>
          <w:tcPr>
            <w:tcW w:w="1266" w:type="dxa"/>
          </w:tcPr>
          <w:p w14:paraId="669D3C42" w14:textId="77777777" w:rsidR="008C39D9" w:rsidRDefault="008C39D9" w:rsidP="00B33991">
            <w:pPr>
              <w:pStyle w:val="stijllegevakkenconcretisering"/>
            </w:pPr>
          </w:p>
        </w:tc>
        <w:tc>
          <w:tcPr>
            <w:tcW w:w="842" w:type="dxa"/>
          </w:tcPr>
          <w:p w14:paraId="391DAB3C" w14:textId="77777777" w:rsidR="008C39D9" w:rsidRDefault="008C39D9" w:rsidP="00B33991">
            <w:pPr>
              <w:pStyle w:val="stijllegevakkenconcretisering"/>
            </w:pPr>
          </w:p>
        </w:tc>
        <w:tc>
          <w:tcPr>
            <w:tcW w:w="3781" w:type="dxa"/>
          </w:tcPr>
          <w:p w14:paraId="423EEEEB" w14:textId="77777777" w:rsidR="008C39D9" w:rsidRDefault="008C39D9" w:rsidP="00B33991">
            <w:pPr>
              <w:pStyle w:val="stijllegevakkenconcretisering"/>
            </w:pPr>
          </w:p>
        </w:tc>
      </w:tr>
      <w:tr w:rsidR="008C39D9" w14:paraId="5A1F454C" w14:textId="77777777" w:rsidTr="00985FB0">
        <w:tc>
          <w:tcPr>
            <w:tcW w:w="5860" w:type="dxa"/>
          </w:tcPr>
          <w:p w14:paraId="29A2EF1E" w14:textId="77777777" w:rsidR="008C39D9" w:rsidRDefault="008C39D9" w:rsidP="00B33991">
            <w:pPr>
              <w:pStyle w:val="stijllegevakkenconcretisering"/>
            </w:pPr>
          </w:p>
        </w:tc>
        <w:tc>
          <w:tcPr>
            <w:tcW w:w="760" w:type="dxa"/>
          </w:tcPr>
          <w:p w14:paraId="6ABC1FE6" w14:textId="77777777" w:rsidR="008C39D9" w:rsidRDefault="008C39D9" w:rsidP="00B33991">
            <w:pPr>
              <w:pStyle w:val="stijllegevakkenconcretisering"/>
            </w:pPr>
          </w:p>
        </w:tc>
        <w:tc>
          <w:tcPr>
            <w:tcW w:w="760" w:type="dxa"/>
          </w:tcPr>
          <w:p w14:paraId="4E2097C4" w14:textId="77777777" w:rsidR="008C39D9" w:rsidRDefault="008C39D9" w:rsidP="00B33991">
            <w:pPr>
              <w:pStyle w:val="stijllegevakkenconcretisering"/>
            </w:pPr>
          </w:p>
        </w:tc>
        <w:tc>
          <w:tcPr>
            <w:tcW w:w="760" w:type="dxa"/>
          </w:tcPr>
          <w:p w14:paraId="536B128B" w14:textId="77777777" w:rsidR="008C39D9" w:rsidRDefault="008C39D9" w:rsidP="00B33991">
            <w:pPr>
              <w:pStyle w:val="stijllegevakkenconcretisering"/>
            </w:pPr>
          </w:p>
        </w:tc>
        <w:tc>
          <w:tcPr>
            <w:tcW w:w="1266" w:type="dxa"/>
          </w:tcPr>
          <w:p w14:paraId="4DB33E41" w14:textId="77777777" w:rsidR="008C39D9" w:rsidRDefault="008C39D9" w:rsidP="00B33991">
            <w:pPr>
              <w:pStyle w:val="stijllegevakkenconcretisering"/>
            </w:pPr>
          </w:p>
        </w:tc>
        <w:tc>
          <w:tcPr>
            <w:tcW w:w="842" w:type="dxa"/>
          </w:tcPr>
          <w:p w14:paraId="706822B2" w14:textId="77777777" w:rsidR="008C39D9" w:rsidRDefault="008C39D9" w:rsidP="00B33991">
            <w:pPr>
              <w:pStyle w:val="stijllegevakkenconcretisering"/>
            </w:pPr>
          </w:p>
        </w:tc>
        <w:tc>
          <w:tcPr>
            <w:tcW w:w="3781" w:type="dxa"/>
          </w:tcPr>
          <w:p w14:paraId="6607F3C2" w14:textId="77777777" w:rsidR="008C39D9" w:rsidRDefault="008C39D9" w:rsidP="00B33991">
            <w:pPr>
              <w:pStyle w:val="stijllegevakkenconcretisering"/>
            </w:pPr>
          </w:p>
        </w:tc>
      </w:tr>
      <w:tr w:rsidR="008C39D9" w14:paraId="349D14D4" w14:textId="77777777" w:rsidTr="00985FB0">
        <w:tc>
          <w:tcPr>
            <w:tcW w:w="5860" w:type="dxa"/>
          </w:tcPr>
          <w:p w14:paraId="7CB25D0E" w14:textId="77777777" w:rsidR="008C39D9" w:rsidRDefault="008C39D9" w:rsidP="00B33991">
            <w:pPr>
              <w:pStyle w:val="stijllegevakkenconcretisering"/>
            </w:pPr>
          </w:p>
        </w:tc>
        <w:tc>
          <w:tcPr>
            <w:tcW w:w="760" w:type="dxa"/>
          </w:tcPr>
          <w:p w14:paraId="61A8EA3B" w14:textId="77777777" w:rsidR="008C39D9" w:rsidRDefault="008C39D9" w:rsidP="00B33991">
            <w:pPr>
              <w:pStyle w:val="stijllegevakkenconcretisering"/>
            </w:pPr>
          </w:p>
        </w:tc>
        <w:tc>
          <w:tcPr>
            <w:tcW w:w="760" w:type="dxa"/>
          </w:tcPr>
          <w:p w14:paraId="282EB4EC" w14:textId="77777777" w:rsidR="008C39D9" w:rsidRDefault="008C39D9" w:rsidP="00B33991">
            <w:pPr>
              <w:pStyle w:val="stijllegevakkenconcretisering"/>
            </w:pPr>
          </w:p>
        </w:tc>
        <w:tc>
          <w:tcPr>
            <w:tcW w:w="760" w:type="dxa"/>
          </w:tcPr>
          <w:p w14:paraId="22DF9342" w14:textId="77777777" w:rsidR="008C39D9" w:rsidRDefault="008C39D9" w:rsidP="00B33991">
            <w:pPr>
              <w:pStyle w:val="stijllegevakkenconcretisering"/>
            </w:pPr>
          </w:p>
        </w:tc>
        <w:tc>
          <w:tcPr>
            <w:tcW w:w="1266" w:type="dxa"/>
          </w:tcPr>
          <w:p w14:paraId="7621166D" w14:textId="77777777" w:rsidR="008C39D9" w:rsidRDefault="008C39D9" w:rsidP="00B33991">
            <w:pPr>
              <w:pStyle w:val="stijllegevakkenconcretisering"/>
            </w:pPr>
          </w:p>
        </w:tc>
        <w:tc>
          <w:tcPr>
            <w:tcW w:w="842" w:type="dxa"/>
          </w:tcPr>
          <w:p w14:paraId="6E66506D" w14:textId="77777777" w:rsidR="008C39D9" w:rsidRDefault="008C39D9" w:rsidP="00B33991">
            <w:pPr>
              <w:pStyle w:val="stijllegevakkenconcretisering"/>
            </w:pPr>
          </w:p>
        </w:tc>
        <w:tc>
          <w:tcPr>
            <w:tcW w:w="3781" w:type="dxa"/>
          </w:tcPr>
          <w:p w14:paraId="662856F6" w14:textId="77777777" w:rsidR="008C39D9" w:rsidRDefault="008C39D9" w:rsidP="00B33991">
            <w:pPr>
              <w:pStyle w:val="stijllegevakkenconcretisering"/>
            </w:pPr>
          </w:p>
        </w:tc>
      </w:tr>
      <w:tr w:rsidR="008C39D9" w14:paraId="05A67DE1" w14:textId="77777777" w:rsidTr="00985FB0">
        <w:tc>
          <w:tcPr>
            <w:tcW w:w="5860" w:type="dxa"/>
          </w:tcPr>
          <w:p w14:paraId="0934CD5B" w14:textId="77777777" w:rsidR="008C39D9" w:rsidRDefault="008C39D9" w:rsidP="00B33991">
            <w:pPr>
              <w:pStyle w:val="stijllegevakkenconcretisering"/>
            </w:pPr>
          </w:p>
        </w:tc>
        <w:tc>
          <w:tcPr>
            <w:tcW w:w="760" w:type="dxa"/>
          </w:tcPr>
          <w:p w14:paraId="49B6C259" w14:textId="77777777" w:rsidR="008C39D9" w:rsidRDefault="008C39D9" w:rsidP="00B33991">
            <w:pPr>
              <w:pStyle w:val="stijllegevakkenconcretisering"/>
            </w:pPr>
          </w:p>
        </w:tc>
        <w:tc>
          <w:tcPr>
            <w:tcW w:w="760" w:type="dxa"/>
          </w:tcPr>
          <w:p w14:paraId="034AA335" w14:textId="77777777" w:rsidR="008C39D9" w:rsidRDefault="008C39D9" w:rsidP="00B33991">
            <w:pPr>
              <w:pStyle w:val="stijllegevakkenconcretisering"/>
            </w:pPr>
          </w:p>
        </w:tc>
        <w:tc>
          <w:tcPr>
            <w:tcW w:w="760" w:type="dxa"/>
          </w:tcPr>
          <w:p w14:paraId="6163D7AF" w14:textId="77777777" w:rsidR="008C39D9" w:rsidRDefault="008C39D9" w:rsidP="00B33991">
            <w:pPr>
              <w:pStyle w:val="stijllegevakkenconcretisering"/>
            </w:pPr>
          </w:p>
        </w:tc>
        <w:tc>
          <w:tcPr>
            <w:tcW w:w="1266" w:type="dxa"/>
          </w:tcPr>
          <w:p w14:paraId="4E562D97" w14:textId="77777777" w:rsidR="008C39D9" w:rsidRDefault="008C39D9" w:rsidP="00B33991">
            <w:pPr>
              <w:pStyle w:val="stijllegevakkenconcretisering"/>
            </w:pPr>
          </w:p>
        </w:tc>
        <w:tc>
          <w:tcPr>
            <w:tcW w:w="842" w:type="dxa"/>
          </w:tcPr>
          <w:p w14:paraId="5B1FE29B" w14:textId="77777777" w:rsidR="008C39D9" w:rsidRDefault="008C39D9" w:rsidP="00B33991">
            <w:pPr>
              <w:pStyle w:val="stijllegevakkenconcretisering"/>
            </w:pPr>
          </w:p>
        </w:tc>
        <w:tc>
          <w:tcPr>
            <w:tcW w:w="3781" w:type="dxa"/>
          </w:tcPr>
          <w:p w14:paraId="71452B99" w14:textId="77777777" w:rsidR="008C39D9" w:rsidRDefault="008C39D9" w:rsidP="00B33991">
            <w:pPr>
              <w:pStyle w:val="stijllegevakkenconcretisering"/>
            </w:pPr>
          </w:p>
        </w:tc>
      </w:tr>
      <w:tr w:rsidR="008C39D9" w14:paraId="5370D687" w14:textId="77777777" w:rsidTr="00985FB0">
        <w:tc>
          <w:tcPr>
            <w:tcW w:w="5860" w:type="dxa"/>
          </w:tcPr>
          <w:p w14:paraId="5F37C66D" w14:textId="77777777" w:rsidR="008C39D9" w:rsidRDefault="008C39D9" w:rsidP="00B33991">
            <w:pPr>
              <w:pStyle w:val="stijllegevakkenconcretisering"/>
            </w:pPr>
          </w:p>
        </w:tc>
        <w:tc>
          <w:tcPr>
            <w:tcW w:w="760" w:type="dxa"/>
          </w:tcPr>
          <w:p w14:paraId="79C42B72" w14:textId="77777777" w:rsidR="008C39D9" w:rsidRDefault="008C39D9" w:rsidP="00B33991">
            <w:pPr>
              <w:pStyle w:val="stijllegevakkenconcretisering"/>
            </w:pPr>
          </w:p>
        </w:tc>
        <w:tc>
          <w:tcPr>
            <w:tcW w:w="760" w:type="dxa"/>
          </w:tcPr>
          <w:p w14:paraId="75C3AB2C" w14:textId="77777777" w:rsidR="008C39D9" w:rsidRDefault="008C39D9" w:rsidP="00B33991">
            <w:pPr>
              <w:pStyle w:val="stijllegevakkenconcretisering"/>
            </w:pPr>
          </w:p>
        </w:tc>
        <w:tc>
          <w:tcPr>
            <w:tcW w:w="760" w:type="dxa"/>
          </w:tcPr>
          <w:p w14:paraId="6E8AB370" w14:textId="77777777" w:rsidR="008C39D9" w:rsidRDefault="008C39D9" w:rsidP="00B33991">
            <w:pPr>
              <w:pStyle w:val="stijllegevakkenconcretisering"/>
            </w:pPr>
          </w:p>
        </w:tc>
        <w:tc>
          <w:tcPr>
            <w:tcW w:w="1266" w:type="dxa"/>
          </w:tcPr>
          <w:p w14:paraId="5A12C4A6" w14:textId="77777777" w:rsidR="008C39D9" w:rsidRDefault="008C39D9" w:rsidP="00B33991">
            <w:pPr>
              <w:pStyle w:val="stijllegevakkenconcretisering"/>
            </w:pPr>
          </w:p>
        </w:tc>
        <w:tc>
          <w:tcPr>
            <w:tcW w:w="842" w:type="dxa"/>
          </w:tcPr>
          <w:p w14:paraId="1D0F02FA" w14:textId="77777777" w:rsidR="008C39D9" w:rsidRDefault="008C39D9" w:rsidP="00B33991">
            <w:pPr>
              <w:pStyle w:val="stijllegevakkenconcretisering"/>
            </w:pPr>
          </w:p>
        </w:tc>
        <w:tc>
          <w:tcPr>
            <w:tcW w:w="3781" w:type="dxa"/>
          </w:tcPr>
          <w:p w14:paraId="63F1EF29" w14:textId="77777777" w:rsidR="008C39D9" w:rsidRDefault="008C39D9" w:rsidP="00B33991">
            <w:pPr>
              <w:pStyle w:val="stijllegevakkenconcretisering"/>
            </w:pPr>
          </w:p>
        </w:tc>
      </w:tr>
      <w:tr w:rsidR="008C39D9" w:rsidRPr="0071688E" w14:paraId="5D1F7E7C" w14:textId="77777777" w:rsidTr="00985FB0">
        <w:tc>
          <w:tcPr>
            <w:tcW w:w="14029" w:type="dxa"/>
            <w:gridSpan w:val="7"/>
            <w:shd w:val="clear" w:color="auto" w:fill="D9D9D9" w:themeFill="background1" w:themeFillShade="D9"/>
          </w:tcPr>
          <w:p w14:paraId="77F8EDD5" w14:textId="292FBA19" w:rsidR="00985FB0" w:rsidRPr="00985FB0" w:rsidRDefault="008C39D9" w:rsidP="00985FB0">
            <w:pPr>
              <w:pStyle w:val="Leerdoelen"/>
            </w:pPr>
            <w:r w:rsidRPr="00985FB0">
              <w:t xml:space="preserve">LPD </w:t>
            </w:r>
            <w:r w:rsidR="00985FB0">
              <w:t>23</w:t>
            </w:r>
            <w:r w:rsidRPr="00985FB0">
              <w:t xml:space="preserve">  De leerling </w:t>
            </w:r>
            <w:r w:rsidR="00985FB0" w:rsidRPr="00985FB0">
              <w:t>voer</w:t>
            </w:r>
            <w:r w:rsidR="00985FB0">
              <w:t>t</w:t>
            </w:r>
            <w:r w:rsidR="00985FB0" w:rsidRPr="00985FB0">
              <w:t xml:space="preserve"> een kwaliteitscontrole uit.</w:t>
            </w:r>
          </w:p>
          <w:p w14:paraId="2AE2E2B2" w14:textId="672013B5" w:rsidR="008C39D9" w:rsidRPr="00985FB0" w:rsidRDefault="00985FB0" w:rsidP="00985FB0">
            <w:pPr>
              <w:pStyle w:val="Afbakeningalleen"/>
            </w:pPr>
            <w:r w:rsidRPr="00985FB0">
              <w:t xml:space="preserve">ISO-acceptatiecriteria voor visueel waarneembare lasfouten </w:t>
            </w:r>
          </w:p>
        </w:tc>
      </w:tr>
      <w:tr w:rsidR="008C39D9" w14:paraId="5E10F45C" w14:textId="77777777" w:rsidTr="00985FB0">
        <w:tc>
          <w:tcPr>
            <w:tcW w:w="5860" w:type="dxa"/>
          </w:tcPr>
          <w:p w14:paraId="1C444140" w14:textId="77777777" w:rsidR="008C39D9" w:rsidRDefault="008C39D9" w:rsidP="00B33991">
            <w:pPr>
              <w:pStyle w:val="stijllegevakkenconcretisering"/>
            </w:pPr>
          </w:p>
        </w:tc>
        <w:tc>
          <w:tcPr>
            <w:tcW w:w="760" w:type="dxa"/>
          </w:tcPr>
          <w:p w14:paraId="018804CD" w14:textId="77777777" w:rsidR="008C39D9" w:rsidRDefault="008C39D9" w:rsidP="00B33991">
            <w:pPr>
              <w:pStyle w:val="stijllegevakkenconcretisering"/>
            </w:pPr>
          </w:p>
        </w:tc>
        <w:tc>
          <w:tcPr>
            <w:tcW w:w="760" w:type="dxa"/>
          </w:tcPr>
          <w:p w14:paraId="5A2CEA10" w14:textId="77777777" w:rsidR="008C39D9" w:rsidRDefault="008C39D9" w:rsidP="00B33991">
            <w:pPr>
              <w:pStyle w:val="stijllegevakkenconcretisering"/>
            </w:pPr>
          </w:p>
        </w:tc>
        <w:tc>
          <w:tcPr>
            <w:tcW w:w="760" w:type="dxa"/>
          </w:tcPr>
          <w:p w14:paraId="081C4D7F" w14:textId="77777777" w:rsidR="008C39D9" w:rsidRDefault="008C39D9" w:rsidP="00B33991">
            <w:pPr>
              <w:pStyle w:val="stijllegevakkenconcretisering"/>
            </w:pPr>
          </w:p>
        </w:tc>
        <w:tc>
          <w:tcPr>
            <w:tcW w:w="1266" w:type="dxa"/>
          </w:tcPr>
          <w:p w14:paraId="40D5AC5F" w14:textId="77777777" w:rsidR="008C39D9" w:rsidRDefault="008C39D9" w:rsidP="00B33991">
            <w:pPr>
              <w:pStyle w:val="stijllegevakkenconcretisering"/>
            </w:pPr>
          </w:p>
        </w:tc>
        <w:tc>
          <w:tcPr>
            <w:tcW w:w="842" w:type="dxa"/>
          </w:tcPr>
          <w:p w14:paraId="60428AEE" w14:textId="77777777" w:rsidR="008C39D9" w:rsidRDefault="008C39D9" w:rsidP="00B33991">
            <w:pPr>
              <w:pStyle w:val="stijllegevakkenconcretisering"/>
            </w:pPr>
          </w:p>
        </w:tc>
        <w:tc>
          <w:tcPr>
            <w:tcW w:w="3781" w:type="dxa"/>
          </w:tcPr>
          <w:p w14:paraId="73D8C52B" w14:textId="77777777" w:rsidR="008C39D9" w:rsidRDefault="008C39D9" w:rsidP="00B33991">
            <w:pPr>
              <w:pStyle w:val="stijllegevakkenconcretisering"/>
            </w:pPr>
          </w:p>
        </w:tc>
      </w:tr>
      <w:tr w:rsidR="008C39D9" w14:paraId="1B715438" w14:textId="77777777" w:rsidTr="00985FB0">
        <w:tc>
          <w:tcPr>
            <w:tcW w:w="5860" w:type="dxa"/>
          </w:tcPr>
          <w:p w14:paraId="4B7B6349" w14:textId="77777777" w:rsidR="008C39D9" w:rsidRDefault="008C39D9" w:rsidP="00B33991">
            <w:pPr>
              <w:pStyle w:val="stijllegevakkenconcretisering"/>
            </w:pPr>
          </w:p>
        </w:tc>
        <w:tc>
          <w:tcPr>
            <w:tcW w:w="760" w:type="dxa"/>
          </w:tcPr>
          <w:p w14:paraId="579CB6A5" w14:textId="77777777" w:rsidR="008C39D9" w:rsidRDefault="008C39D9" w:rsidP="00B33991">
            <w:pPr>
              <w:pStyle w:val="stijllegevakkenconcretisering"/>
            </w:pPr>
          </w:p>
        </w:tc>
        <w:tc>
          <w:tcPr>
            <w:tcW w:w="760" w:type="dxa"/>
          </w:tcPr>
          <w:p w14:paraId="3217AA97" w14:textId="77777777" w:rsidR="008C39D9" w:rsidRDefault="008C39D9" w:rsidP="00B33991">
            <w:pPr>
              <w:pStyle w:val="stijllegevakkenconcretisering"/>
            </w:pPr>
          </w:p>
        </w:tc>
        <w:tc>
          <w:tcPr>
            <w:tcW w:w="760" w:type="dxa"/>
          </w:tcPr>
          <w:p w14:paraId="50F823BE" w14:textId="77777777" w:rsidR="008C39D9" w:rsidRDefault="008C39D9" w:rsidP="00B33991">
            <w:pPr>
              <w:pStyle w:val="stijllegevakkenconcretisering"/>
            </w:pPr>
          </w:p>
        </w:tc>
        <w:tc>
          <w:tcPr>
            <w:tcW w:w="1266" w:type="dxa"/>
          </w:tcPr>
          <w:p w14:paraId="5A801566" w14:textId="77777777" w:rsidR="008C39D9" w:rsidRDefault="008C39D9" w:rsidP="00B33991">
            <w:pPr>
              <w:pStyle w:val="stijllegevakkenconcretisering"/>
            </w:pPr>
          </w:p>
        </w:tc>
        <w:tc>
          <w:tcPr>
            <w:tcW w:w="842" w:type="dxa"/>
          </w:tcPr>
          <w:p w14:paraId="7EC1E10A" w14:textId="77777777" w:rsidR="008C39D9" w:rsidRDefault="008C39D9" w:rsidP="00B33991">
            <w:pPr>
              <w:pStyle w:val="stijllegevakkenconcretisering"/>
            </w:pPr>
          </w:p>
        </w:tc>
        <w:tc>
          <w:tcPr>
            <w:tcW w:w="3781" w:type="dxa"/>
          </w:tcPr>
          <w:p w14:paraId="6EE3278E" w14:textId="77777777" w:rsidR="008C39D9" w:rsidRDefault="008C39D9" w:rsidP="00B33991">
            <w:pPr>
              <w:pStyle w:val="stijllegevakkenconcretisering"/>
            </w:pPr>
          </w:p>
        </w:tc>
      </w:tr>
      <w:tr w:rsidR="008C39D9" w14:paraId="451AAC3E" w14:textId="77777777" w:rsidTr="00985FB0">
        <w:tc>
          <w:tcPr>
            <w:tcW w:w="5860" w:type="dxa"/>
          </w:tcPr>
          <w:p w14:paraId="65B8B5E4" w14:textId="77777777" w:rsidR="008C39D9" w:rsidRDefault="008C39D9" w:rsidP="00B33991">
            <w:pPr>
              <w:pStyle w:val="stijllegevakkenconcretisering"/>
            </w:pPr>
          </w:p>
        </w:tc>
        <w:tc>
          <w:tcPr>
            <w:tcW w:w="760" w:type="dxa"/>
          </w:tcPr>
          <w:p w14:paraId="7A26EBF4" w14:textId="77777777" w:rsidR="008C39D9" w:rsidRDefault="008C39D9" w:rsidP="00B33991">
            <w:pPr>
              <w:pStyle w:val="stijllegevakkenconcretisering"/>
            </w:pPr>
          </w:p>
        </w:tc>
        <w:tc>
          <w:tcPr>
            <w:tcW w:w="760" w:type="dxa"/>
          </w:tcPr>
          <w:p w14:paraId="4236E0B5" w14:textId="77777777" w:rsidR="008C39D9" w:rsidRDefault="008C39D9" w:rsidP="00B33991">
            <w:pPr>
              <w:pStyle w:val="stijllegevakkenconcretisering"/>
            </w:pPr>
          </w:p>
        </w:tc>
        <w:tc>
          <w:tcPr>
            <w:tcW w:w="760" w:type="dxa"/>
          </w:tcPr>
          <w:p w14:paraId="4E575D57" w14:textId="77777777" w:rsidR="008C39D9" w:rsidRDefault="008C39D9" w:rsidP="00B33991">
            <w:pPr>
              <w:pStyle w:val="stijllegevakkenconcretisering"/>
            </w:pPr>
          </w:p>
        </w:tc>
        <w:tc>
          <w:tcPr>
            <w:tcW w:w="1266" w:type="dxa"/>
          </w:tcPr>
          <w:p w14:paraId="08A4A76E" w14:textId="77777777" w:rsidR="008C39D9" w:rsidRDefault="008C39D9" w:rsidP="00B33991">
            <w:pPr>
              <w:pStyle w:val="stijllegevakkenconcretisering"/>
            </w:pPr>
          </w:p>
        </w:tc>
        <w:tc>
          <w:tcPr>
            <w:tcW w:w="842" w:type="dxa"/>
          </w:tcPr>
          <w:p w14:paraId="2FB7CBC1" w14:textId="77777777" w:rsidR="008C39D9" w:rsidRDefault="008C39D9" w:rsidP="00B33991">
            <w:pPr>
              <w:pStyle w:val="stijllegevakkenconcretisering"/>
            </w:pPr>
          </w:p>
        </w:tc>
        <w:tc>
          <w:tcPr>
            <w:tcW w:w="3781" w:type="dxa"/>
          </w:tcPr>
          <w:p w14:paraId="391065B5" w14:textId="77777777" w:rsidR="008C39D9" w:rsidRDefault="008C39D9" w:rsidP="00B33991">
            <w:pPr>
              <w:pStyle w:val="stijllegevakkenconcretisering"/>
            </w:pPr>
          </w:p>
        </w:tc>
      </w:tr>
      <w:tr w:rsidR="008C39D9" w14:paraId="23F959A4" w14:textId="77777777" w:rsidTr="00985FB0">
        <w:tc>
          <w:tcPr>
            <w:tcW w:w="5860" w:type="dxa"/>
          </w:tcPr>
          <w:p w14:paraId="2B4E980C" w14:textId="77777777" w:rsidR="008C39D9" w:rsidRDefault="008C39D9" w:rsidP="00B33991">
            <w:pPr>
              <w:pStyle w:val="stijllegevakkenconcretisering"/>
            </w:pPr>
          </w:p>
        </w:tc>
        <w:tc>
          <w:tcPr>
            <w:tcW w:w="760" w:type="dxa"/>
          </w:tcPr>
          <w:p w14:paraId="012BCFD1" w14:textId="77777777" w:rsidR="008C39D9" w:rsidRDefault="008C39D9" w:rsidP="00B33991">
            <w:pPr>
              <w:pStyle w:val="stijllegevakkenconcretisering"/>
            </w:pPr>
          </w:p>
        </w:tc>
        <w:tc>
          <w:tcPr>
            <w:tcW w:w="760" w:type="dxa"/>
          </w:tcPr>
          <w:p w14:paraId="08D03509" w14:textId="77777777" w:rsidR="008C39D9" w:rsidRDefault="008C39D9" w:rsidP="00B33991">
            <w:pPr>
              <w:pStyle w:val="stijllegevakkenconcretisering"/>
            </w:pPr>
          </w:p>
        </w:tc>
        <w:tc>
          <w:tcPr>
            <w:tcW w:w="760" w:type="dxa"/>
          </w:tcPr>
          <w:p w14:paraId="368F3EE9" w14:textId="77777777" w:rsidR="008C39D9" w:rsidRDefault="008C39D9" w:rsidP="00B33991">
            <w:pPr>
              <w:pStyle w:val="stijllegevakkenconcretisering"/>
            </w:pPr>
          </w:p>
        </w:tc>
        <w:tc>
          <w:tcPr>
            <w:tcW w:w="1266" w:type="dxa"/>
          </w:tcPr>
          <w:p w14:paraId="306D4F2B" w14:textId="77777777" w:rsidR="008C39D9" w:rsidRDefault="008C39D9" w:rsidP="00B33991">
            <w:pPr>
              <w:pStyle w:val="stijllegevakkenconcretisering"/>
            </w:pPr>
          </w:p>
        </w:tc>
        <w:tc>
          <w:tcPr>
            <w:tcW w:w="842" w:type="dxa"/>
          </w:tcPr>
          <w:p w14:paraId="6C82F0AC" w14:textId="77777777" w:rsidR="008C39D9" w:rsidRDefault="008C39D9" w:rsidP="00B33991">
            <w:pPr>
              <w:pStyle w:val="stijllegevakkenconcretisering"/>
            </w:pPr>
          </w:p>
        </w:tc>
        <w:tc>
          <w:tcPr>
            <w:tcW w:w="3781" w:type="dxa"/>
          </w:tcPr>
          <w:p w14:paraId="7657DE55" w14:textId="77777777" w:rsidR="008C39D9" w:rsidRDefault="008C39D9" w:rsidP="00B33991">
            <w:pPr>
              <w:pStyle w:val="stijllegevakkenconcretisering"/>
            </w:pPr>
          </w:p>
        </w:tc>
      </w:tr>
      <w:tr w:rsidR="008C39D9" w14:paraId="3265C8EB" w14:textId="77777777" w:rsidTr="00985FB0">
        <w:tc>
          <w:tcPr>
            <w:tcW w:w="5860" w:type="dxa"/>
          </w:tcPr>
          <w:p w14:paraId="2FF0BEAC" w14:textId="77777777" w:rsidR="008C39D9" w:rsidRDefault="008C39D9" w:rsidP="00B33991">
            <w:pPr>
              <w:pStyle w:val="stijllegevakkenconcretisering"/>
            </w:pPr>
          </w:p>
        </w:tc>
        <w:tc>
          <w:tcPr>
            <w:tcW w:w="760" w:type="dxa"/>
          </w:tcPr>
          <w:p w14:paraId="41CF9B02" w14:textId="77777777" w:rsidR="008C39D9" w:rsidRDefault="008C39D9" w:rsidP="00B33991">
            <w:pPr>
              <w:pStyle w:val="stijllegevakkenconcretisering"/>
            </w:pPr>
          </w:p>
        </w:tc>
        <w:tc>
          <w:tcPr>
            <w:tcW w:w="760" w:type="dxa"/>
          </w:tcPr>
          <w:p w14:paraId="547A835A" w14:textId="77777777" w:rsidR="008C39D9" w:rsidRDefault="008C39D9" w:rsidP="00B33991">
            <w:pPr>
              <w:pStyle w:val="stijllegevakkenconcretisering"/>
            </w:pPr>
          </w:p>
        </w:tc>
        <w:tc>
          <w:tcPr>
            <w:tcW w:w="760" w:type="dxa"/>
          </w:tcPr>
          <w:p w14:paraId="7B0DF58C" w14:textId="77777777" w:rsidR="008C39D9" w:rsidRDefault="008C39D9" w:rsidP="00B33991">
            <w:pPr>
              <w:pStyle w:val="stijllegevakkenconcretisering"/>
            </w:pPr>
          </w:p>
        </w:tc>
        <w:tc>
          <w:tcPr>
            <w:tcW w:w="1266" w:type="dxa"/>
          </w:tcPr>
          <w:p w14:paraId="6192049A" w14:textId="77777777" w:rsidR="008C39D9" w:rsidRDefault="008C39D9" w:rsidP="00B33991">
            <w:pPr>
              <w:pStyle w:val="stijllegevakkenconcretisering"/>
            </w:pPr>
          </w:p>
        </w:tc>
        <w:tc>
          <w:tcPr>
            <w:tcW w:w="842" w:type="dxa"/>
          </w:tcPr>
          <w:p w14:paraId="39C774D1" w14:textId="77777777" w:rsidR="008C39D9" w:rsidRDefault="008C39D9" w:rsidP="00B33991">
            <w:pPr>
              <w:pStyle w:val="stijllegevakkenconcretisering"/>
            </w:pPr>
          </w:p>
        </w:tc>
        <w:tc>
          <w:tcPr>
            <w:tcW w:w="3781" w:type="dxa"/>
          </w:tcPr>
          <w:p w14:paraId="33D94CD8" w14:textId="77777777" w:rsidR="008C39D9" w:rsidRDefault="008C39D9" w:rsidP="00B33991">
            <w:pPr>
              <w:pStyle w:val="stijllegevakkenconcretisering"/>
            </w:pPr>
          </w:p>
        </w:tc>
      </w:tr>
    </w:tbl>
    <w:p w14:paraId="7DB4D126" w14:textId="77777777" w:rsidR="00110255" w:rsidRDefault="00110255" w:rsidP="00BF0E6C"/>
    <w:sectPr w:rsidR="00110255"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4EFBD" w14:textId="77777777" w:rsidR="00DF6348" w:rsidRDefault="00DF6348" w:rsidP="00542652">
      <w:r>
        <w:separator/>
      </w:r>
    </w:p>
  </w:endnote>
  <w:endnote w:type="continuationSeparator" w:id="0">
    <w:p w14:paraId="6A105FDD" w14:textId="77777777" w:rsidR="00DF6348" w:rsidRDefault="00DF6348" w:rsidP="00542652">
      <w:r>
        <w:continuationSeparator/>
      </w:r>
    </w:p>
  </w:endnote>
  <w:endnote w:type="continuationNotice" w:id="1">
    <w:p w14:paraId="0F63A054" w14:textId="77777777" w:rsidR="00DF6348" w:rsidRDefault="00DF63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D7DE" w14:textId="3A8CD7C7" w:rsidR="00BC778A" w:rsidRPr="00EC5279" w:rsidRDefault="000B2915" w:rsidP="00A20A44">
    <w:pPr>
      <w:tabs>
        <w:tab w:val="right" w:pos="9638"/>
      </w:tabs>
      <w:spacing w:before="0" w:after="0"/>
      <w:ind w:right="510"/>
      <w:jc w:val="right"/>
      <w:rPr>
        <w:sz w:val="20"/>
        <w:szCs w:val="20"/>
      </w:rPr>
    </w:pPr>
    <w:r>
      <w:t xml:space="preserve">                                                                                                                                                                   </w:t>
    </w:r>
    <w:r w:rsidR="00165593">
      <w:rPr>
        <w:sz w:val="20"/>
        <w:szCs w:val="20"/>
      </w:rPr>
      <w:t xml:space="preserve"> </w:t>
    </w:r>
    <w:r w:rsidR="007D1B3B">
      <w:rPr>
        <w:sz w:val="20"/>
        <w:szCs w:val="20"/>
      </w:rPr>
      <w:t xml:space="preserve">Lasser-monteerder </w:t>
    </w:r>
    <w:r w:rsidR="00BC778A" w:rsidRPr="00EC5279">
      <w:rPr>
        <w:sz w:val="20"/>
        <w:szCs w:val="20"/>
      </w:rPr>
      <w:t xml:space="preserve">(versie </w:t>
    </w:r>
    <w:r w:rsidR="00E12630">
      <w:rPr>
        <w:sz w:val="20"/>
        <w:szCs w:val="20"/>
      </w:rPr>
      <w:t>maart</w:t>
    </w:r>
    <w:r w:rsidR="00BC778A" w:rsidRPr="00EC5279">
      <w:rPr>
        <w:sz w:val="20"/>
        <w:szCs w:val="20"/>
      </w:rPr>
      <w:t xml:space="preserve"> </w:t>
    </w:r>
    <w:r w:rsidR="005E43F4" w:rsidRPr="00EC5279">
      <w:rPr>
        <w:sz w:val="20"/>
        <w:szCs w:val="20"/>
      </w:rPr>
      <w:t>2</w:t>
    </w:r>
    <w:r w:rsidR="00BC778A" w:rsidRPr="00EC5279">
      <w:rPr>
        <w:sz w:val="20"/>
        <w:szCs w:val="20"/>
      </w:rPr>
      <w:t>025)</w:t>
    </w:r>
  </w:p>
  <w:p w14:paraId="34B52F4C" w14:textId="542EAC87" w:rsidR="00BC778A" w:rsidRPr="00EC5279" w:rsidRDefault="00BC778A" w:rsidP="00A20A44">
    <w:pPr>
      <w:tabs>
        <w:tab w:val="right" w:pos="9639"/>
      </w:tabs>
      <w:spacing w:before="0" w:after="0"/>
      <w:ind w:right="567"/>
      <w:jc w:val="right"/>
      <w:rPr>
        <w:sz w:val="20"/>
        <w:szCs w:val="20"/>
      </w:rPr>
    </w:pPr>
    <w:r w:rsidRPr="00EC5279">
      <w:rPr>
        <w:sz w:val="20"/>
        <w:szCs w:val="20"/>
      </w:rPr>
      <w:tab/>
      <w:t xml:space="preserve">          D/2025/13.758/0</w:t>
    </w:r>
    <w:r w:rsidR="007D1B3B">
      <w:rPr>
        <w:sz w:val="20"/>
        <w:szCs w:val="20"/>
      </w:rPr>
      <w:t>54</w:t>
    </w:r>
  </w:p>
  <w:p w14:paraId="3B4FEB41" w14:textId="3130C229" w:rsidR="00742BE1" w:rsidRPr="00EC5279" w:rsidRDefault="00BC778A" w:rsidP="00A20A44">
    <w:pPr>
      <w:pStyle w:val="Voettekst"/>
      <w:tabs>
        <w:tab w:val="clear" w:pos="4536"/>
        <w:tab w:val="clear" w:pos="9072"/>
        <w:tab w:val="right" w:pos="14570"/>
      </w:tabs>
      <w:spacing w:before="0"/>
      <w:ind w:right="567"/>
      <w:jc w:val="right"/>
      <w:rPr>
        <w:noProof/>
        <w:sz w:val="20"/>
        <w:szCs w:val="20"/>
        <w:lang w:eastAsia="nl-BE"/>
      </w:rPr>
    </w:pPr>
    <w:r w:rsidRPr="00EC5279">
      <w:rPr>
        <w:noProof/>
        <w:sz w:val="20"/>
        <w:szCs w:val="20"/>
        <w:lang w:eastAsia="nl-BE"/>
      </w:rPr>
      <w:drawing>
        <wp:anchor distT="0" distB="0" distL="114300" distR="114300" simplePos="0" relativeHeight="251665408" behindDoc="1" locked="0" layoutInCell="1" allowOverlap="1" wp14:anchorId="436AB7E3" wp14:editId="33171E91">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bCs/>
        <w:color w:val="404040" w:themeColor="text1" w:themeTint="BF"/>
        <w:sz w:val="20"/>
        <w:szCs w:val="20"/>
      </w:rPr>
      <w:t xml:space="preserve">                                                                              </w:t>
    </w:r>
    <w:r w:rsidRPr="00EC5279">
      <w:rPr>
        <w:bCs/>
        <w:color w:val="404040" w:themeColor="text1" w:themeTint="BF"/>
        <w:sz w:val="20"/>
        <w:szCs w:val="20"/>
      </w:rPr>
      <w:fldChar w:fldCharType="begin"/>
    </w:r>
    <w:r w:rsidRPr="00EC5279">
      <w:rPr>
        <w:bCs/>
        <w:color w:val="404040" w:themeColor="text1" w:themeTint="BF"/>
        <w:sz w:val="20"/>
        <w:szCs w:val="20"/>
      </w:rPr>
      <w:instrText>PAGE   \* MERGEFORMAT</w:instrText>
    </w:r>
    <w:r w:rsidRPr="00EC5279">
      <w:rPr>
        <w:bCs/>
        <w:color w:val="404040" w:themeColor="text1" w:themeTint="BF"/>
        <w:sz w:val="20"/>
        <w:szCs w:val="20"/>
      </w:rPr>
      <w:fldChar w:fldCharType="separate"/>
    </w:r>
    <w:r w:rsidRPr="00EC5279">
      <w:rPr>
        <w:bCs/>
        <w:color w:val="404040" w:themeColor="text1" w:themeTint="BF"/>
        <w:sz w:val="20"/>
        <w:szCs w:val="20"/>
      </w:rPr>
      <w:t>1</w:t>
    </w:r>
    <w:r w:rsidRPr="00EC5279">
      <w:rPr>
        <w:bCs/>
        <w:color w:val="404040" w:themeColor="text1" w:themeTint="BF"/>
        <w:sz w:val="20"/>
        <w:szCs w:val="20"/>
      </w:rPr>
      <w:fldChar w:fldCharType="end"/>
    </w:r>
    <w:r w:rsidR="009B3434" w:rsidRPr="00EC5279">
      <w:rPr>
        <w:noProof/>
        <w:sz w:val="20"/>
        <w:szCs w:val="20"/>
        <w:lang w:eastAsia="nl-BE"/>
      </w:rPr>
      <w:drawing>
        <wp:anchor distT="0" distB="0" distL="114300" distR="114300" simplePos="0" relativeHeight="251663360" behindDoc="0" locked="0" layoutInCell="1" allowOverlap="1" wp14:anchorId="4EF8C974" wp14:editId="16C912B5">
          <wp:simplePos x="0" y="0"/>
          <wp:positionH relativeFrom="column">
            <wp:posOffset>3810</wp:posOffset>
          </wp:positionH>
          <wp:positionV relativeFrom="paragraph">
            <wp:posOffset>-483097</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noProof/>
        <w:sz w:val="20"/>
        <w:szCs w:val="20"/>
        <w:lang w:eastAsia="nl-BE"/>
      </w:rPr>
      <w:drawing>
        <wp:anchor distT="0" distB="0" distL="114300" distR="114300" simplePos="0" relativeHeight="251662336" behindDoc="1" locked="0" layoutInCell="1" allowOverlap="1" wp14:anchorId="16F84B5E" wp14:editId="4E700BFF">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noProof/>
        <w:sz w:val="20"/>
        <w:szCs w:val="20"/>
        <w:lang w:eastAsia="nl-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04CC" w14:textId="2072412D" w:rsidR="00874F1F" w:rsidRPr="00EC5279" w:rsidRDefault="00BC778A" w:rsidP="005E4144">
    <w:pPr>
      <w:tabs>
        <w:tab w:val="right" w:pos="9638"/>
      </w:tabs>
      <w:spacing w:before="0" w:after="0"/>
      <w:ind w:right="510"/>
      <w:jc w:val="right"/>
      <w:rPr>
        <w:sz w:val="20"/>
        <w:szCs w:val="20"/>
      </w:rPr>
    </w:pPr>
    <w:r w:rsidRPr="00EC5279">
      <w:rPr>
        <w:noProof/>
        <w:sz w:val="20"/>
        <w:szCs w:val="20"/>
        <w:lang w:eastAsia="nl-BE"/>
      </w:rPr>
      <w:drawing>
        <wp:anchor distT="0" distB="0" distL="114300" distR="114300" simplePos="0" relativeHeight="251667456" behindDoc="0" locked="0" layoutInCell="1" allowOverlap="1" wp14:anchorId="597FBEF7" wp14:editId="7BF47E0A">
          <wp:simplePos x="0" y="0"/>
          <wp:positionH relativeFrom="column">
            <wp:posOffset>212</wp:posOffset>
          </wp:positionH>
          <wp:positionV relativeFrom="paragraph">
            <wp:posOffset>-84455</wp:posOffset>
          </wp:positionV>
          <wp:extent cx="900000" cy="345600"/>
          <wp:effectExtent l="0" t="0" r="0" b="0"/>
          <wp:wrapNone/>
          <wp:docPr id="401311210" name="Afbeelding 401311210"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1B3B">
      <w:rPr>
        <w:noProof/>
        <w:sz w:val="20"/>
        <w:szCs w:val="20"/>
        <w:lang w:eastAsia="nl-BE"/>
      </w:rPr>
      <w:t xml:space="preserve">Lasser-monteerder </w:t>
    </w:r>
    <w:r w:rsidR="00874F1F" w:rsidRPr="00EC5279">
      <w:rPr>
        <w:sz w:val="20"/>
        <w:szCs w:val="20"/>
      </w:rPr>
      <w:t xml:space="preserve">(versie </w:t>
    </w:r>
    <w:r w:rsidR="0047064F">
      <w:rPr>
        <w:sz w:val="20"/>
        <w:szCs w:val="20"/>
      </w:rPr>
      <w:t>maart 2</w:t>
    </w:r>
    <w:r w:rsidR="00874F1F" w:rsidRPr="00EC5279">
      <w:rPr>
        <w:sz w:val="20"/>
        <w:szCs w:val="20"/>
      </w:rPr>
      <w:t>025)</w:t>
    </w:r>
  </w:p>
  <w:p w14:paraId="6F2A09CF" w14:textId="555AD4DB" w:rsidR="00695013" w:rsidRPr="00EC5279" w:rsidRDefault="00874F1F" w:rsidP="005E4144">
    <w:pPr>
      <w:tabs>
        <w:tab w:val="right" w:pos="9639"/>
      </w:tabs>
      <w:spacing w:before="0" w:after="0"/>
      <w:ind w:right="510"/>
      <w:jc w:val="right"/>
      <w:rPr>
        <w:sz w:val="20"/>
        <w:szCs w:val="20"/>
      </w:rPr>
    </w:pPr>
    <w:r w:rsidRPr="00EC5279">
      <w:rPr>
        <w:sz w:val="20"/>
        <w:szCs w:val="20"/>
      </w:rPr>
      <w:tab/>
      <w:t xml:space="preserve">                D/2025/13.758/0</w:t>
    </w:r>
    <w:r w:rsidR="007D1B3B">
      <w:rPr>
        <w:sz w:val="20"/>
        <w:szCs w:val="20"/>
      </w:rPr>
      <w:t>54</w:t>
    </w:r>
  </w:p>
  <w:p w14:paraId="32F31DB6" w14:textId="0438F83D" w:rsidR="00742BE1" w:rsidRPr="00EC5279" w:rsidRDefault="00092C7B" w:rsidP="005E4144">
    <w:pPr>
      <w:pStyle w:val="Voettekst"/>
      <w:tabs>
        <w:tab w:val="clear" w:pos="4536"/>
        <w:tab w:val="clear" w:pos="9072"/>
        <w:tab w:val="right" w:pos="14570"/>
      </w:tabs>
      <w:spacing w:before="0"/>
      <w:ind w:right="510"/>
      <w:jc w:val="right"/>
      <w:rPr>
        <w:bCs/>
        <w:color w:val="404040" w:themeColor="text1" w:themeTint="BF"/>
        <w:sz w:val="20"/>
        <w:szCs w:val="20"/>
      </w:rPr>
    </w:pPr>
    <w:r w:rsidRPr="00EC5279">
      <w:rPr>
        <w:noProof/>
        <w:sz w:val="20"/>
        <w:szCs w:val="20"/>
        <w:lang w:eastAsia="nl-BE"/>
      </w:rPr>
      <w:drawing>
        <wp:anchor distT="0" distB="0" distL="114300" distR="114300" simplePos="0" relativeHeight="251660288" behindDoc="1" locked="0" layoutInCell="1" allowOverlap="1" wp14:anchorId="15647FDA" wp14:editId="4B8994ED">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bCs/>
        <w:color w:val="404040" w:themeColor="text1" w:themeTint="BF"/>
        <w:sz w:val="20"/>
        <w:szCs w:val="20"/>
      </w:rPr>
      <w:fldChar w:fldCharType="begin"/>
    </w:r>
    <w:r w:rsidR="00156BF7" w:rsidRPr="00EC5279">
      <w:rPr>
        <w:bCs/>
        <w:color w:val="404040" w:themeColor="text1" w:themeTint="BF"/>
        <w:sz w:val="20"/>
        <w:szCs w:val="20"/>
      </w:rPr>
      <w:instrText>PAGE   \* MERGEFORMAT</w:instrText>
    </w:r>
    <w:r w:rsidR="00156BF7" w:rsidRPr="00EC5279">
      <w:rPr>
        <w:bCs/>
        <w:color w:val="404040" w:themeColor="text1" w:themeTint="BF"/>
        <w:sz w:val="20"/>
        <w:szCs w:val="20"/>
      </w:rPr>
      <w:fldChar w:fldCharType="separate"/>
    </w:r>
    <w:r w:rsidR="00156BF7" w:rsidRPr="00EC5279">
      <w:rPr>
        <w:bCs/>
        <w:color w:val="404040" w:themeColor="text1" w:themeTint="BF"/>
        <w:sz w:val="20"/>
        <w:szCs w:val="20"/>
        <w:lang w:val="nl-NL"/>
      </w:rPr>
      <w:t>1</w:t>
    </w:r>
    <w:r w:rsidR="00156BF7" w:rsidRPr="00EC5279">
      <w:rPr>
        <w:bCs/>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6895A" w14:textId="77777777" w:rsidR="00DF6348" w:rsidRDefault="00DF6348" w:rsidP="00542652">
      <w:r>
        <w:separator/>
      </w:r>
    </w:p>
  </w:footnote>
  <w:footnote w:type="continuationSeparator" w:id="0">
    <w:p w14:paraId="1958F48B" w14:textId="77777777" w:rsidR="00DF6348" w:rsidRDefault="00DF6348" w:rsidP="00542652">
      <w:r>
        <w:continuationSeparator/>
      </w:r>
    </w:p>
    <w:p w14:paraId="04AA43BA" w14:textId="77777777" w:rsidR="00DF6348" w:rsidRDefault="00DF6348"/>
    <w:p w14:paraId="12F4F823" w14:textId="77777777" w:rsidR="00DF6348" w:rsidRDefault="00DF63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1" w15:restartNumberingAfterBreak="0">
    <w:nsid w:val="27E66D3D"/>
    <w:multiLevelType w:val="hybridMultilevel"/>
    <w:tmpl w:val="226287C8"/>
    <w:lvl w:ilvl="0" w:tplc="834C5AF6">
      <w:start w:val="1"/>
      <w:numFmt w:val="bullet"/>
      <w:pStyle w:val="opsomming"/>
      <w:lvlText w:val=""/>
      <w:lvlJc w:val="left"/>
      <w:pPr>
        <w:ind w:left="3556" w:hanging="360"/>
      </w:pPr>
      <w:rPr>
        <w:rFonts w:ascii="Symbol" w:hAnsi="Symbol" w:hint="default"/>
      </w:rPr>
    </w:lvl>
    <w:lvl w:ilvl="1" w:tplc="08130003" w:tentative="1">
      <w:start w:val="1"/>
      <w:numFmt w:val="bullet"/>
      <w:lvlText w:val="o"/>
      <w:lvlJc w:val="left"/>
      <w:pPr>
        <w:ind w:left="4276" w:hanging="360"/>
      </w:pPr>
      <w:rPr>
        <w:rFonts w:ascii="Courier New" w:hAnsi="Courier New" w:cs="Courier New" w:hint="default"/>
      </w:rPr>
    </w:lvl>
    <w:lvl w:ilvl="2" w:tplc="08130005" w:tentative="1">
      <w:start w:val="1"/>
      <w:numFmt w:val="bullet"/>
      <w:lvlText w:val=""/>
      <w:lvlJc w:val="left"/>
      <w:pPr>
        <w:ind w:left="4996" w:hanging="360"/>
      </w:pPr>
      <w:rPr>
        <w:rFonts w:ascii="Wingdings" w:hAnsi="Wingdings" w:hint="default"/>
      </w:rPr>
    </w:lvl>
    <w:lvl w:ilvl="3" w:tplc="08130001" w:tentative="1">
      <w:start w:val="1"/>
      <w:numFmt w:val="bullet"/>
      <w:lvlText w:val=""/>
      <w:lvlJc w:val="left"/>
      <w:pPr>
        <w:ind w:left="5716" w:hanging="360"/>
      </w:pPr>
      <w:rPr>
        <w:rFonts w:ascii="Symbol" w:hAnsi="Symbol" w:hint="default"/>
      </w:rPr>
    </w:lvl>
    <w:lvl w:ilvl="4" w:tplc="08130003" w:tentative="1">
      <w:start w:val="1"/>
      <w:numFmt w:val="bullet"/>
      <w:lvlText w:val="o"/>
      <w:lvlJc w:val="left"/>
      <w:pPr>
        <w:ind w:left="6436" w:hanging="360"/>
      </w:pPr>
      <w:rPr>
        <w:rFonts w:ascii="Courier New" w:hAnsi="Courier New" w:cs="Courier New" w:hint="default"/>
      </w:rPr>
    </w:lvl>
    <w:lvl w:ilvl="5" w:tplc="08130005" w:tentative="1">
      <w:start w:val="1"/>
      <w:numFmt w:val="bullet"/>
      <w:lvlText w:val=""/>
      <w:lvlJc w:val="left"/>
      <w:pPr>
        <w:ind w:left="7156" w:hanging="360"/>
      </w:pPr>
      <w:rPr>
        <w:rFonts w:ascii="Wingdings" w:hAnsi="Wingdings" w:hint="default"/>
      </w:rPr>
    </w:lvl>
    <w:lvl w:ilvl="6" w:tplc="08130001" w:tentative="1">
      <w:start w:val="1"/>
      <w:numFmt w:val="bullet"/>
      <w:lvlText w:val=""/>
      <w:lvlJc w:val="left"/>
      <w:pPr>
        <w:ind w:left="7876" w:hanging="360"/>
      </w:pPr>
      <w:rPr>
        <w:rFonts w:ascii="Symbol" w:hAnsi="Symbol" w:hint="default"/>
      </w:rPr>
    </w:lvl>
    <w:lvl w:ilvl="7" w:tplc="08130003" w:tentative="1">
      <w:start w:val="1"/>
      <w:numFmt w:val="bullet"/>
      <w:lvlText w:val="o"/>
      <w:lvlJc w:val="left"/>
      <w:pPr>
        <w:ind w:left="8596" w:hanging="360"/>
      </w:pPr>
      <w:rPr>
        <w:rFonts w:ascii="Courier New" w:hAnsi="Courier New" w:cs="Courier New" w:hint="default"/>
      </w:rPr>
    </w:lvl>
    <w:lvl w:ilvl="8" w:tplc="08130005" w:tentative="1">
      <w:start w:val="1"/>
      <w:numFmt w:val="bullet"/>
      <w:lvlText w:val=""/>
      <w:lvlJc w:val="left"/>
      <w:pPr>
        <w:ind w:left="9316" w:hanging="360"/>
      </w:pPr>
      <w:rPr>
        <w:rFonts w:ascii="Wingdings" w:hAnsi="Wingdings" w:hint="default"/>
      </w:rPr>
    </w:lvl>
  </w:abstractNum>
  <w:abstractNum w:abstractNumId="2" w15:restartNumberingAfterBreak="0">
    <w:nsid w:val="2F6C6F69"/>
    <w:multiLevelType w:val="hybridMultilevel"/>
    <w:tmpl w:val="74BA8340"/>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BA242E6"/>
    <w:multiLevelType w:val="multilevel"/>
    <w:tmpl w:val="D7EABDD6"/>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C54429E"/>
    <w:multiLevelType w:val="hybridMultilevel"/>
    <w:tmpl w:val="258A9936"/>
    <w:lvl w:ilvl="0" w:tplc="3092D208">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6" w15:restartNumberingAfterBreak="0">
    <w:nsid w:val="62FA6430"/>
    <w:multiLevelType w:val="hybridMultilevel"/>
    <w:tmpl w:val="844A71E2"/>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21634173">
    <w:abstractNumId w:val="5"/>
  </w:num>
  <w:num w:numId="2" w16cid:durableId="387152765">
    <w:abstractNumId w:val="4"/>
  </w:num>
  <w:num w:numId="3" w16cid:durableId="1399985799">
    <w:abstractNumId w:val="3"/>
  </w:num>
  <w:num w:numId="4" w16cid:durableId="962998827">
    <w:abstractNumId w:val="1"/>
  </w:num>
  <w:num w:numId="5" w16cid:durableId="1740397161">
    <w:abstractNumId w:val="0"/>
  </w:num>
  <w:num w:numId="6" w16cid:durableId="835851316">
    <w:abstractNumId w:val="2"/>
  </w:num>
  <w:num w:numId="7" w16cid:durableId="15646785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5053"/>
    <w:rsid w:val="0000605D"/>
    <w:rsid w:val="00020948"/>
    <w:rsid w:val="0002559F"/>
    <w:rsid w:val="00034324"/>
    <w:rsid w:val="00045EBA"/>
    <w:rsid w:val="00050125"/>
    <w:rsid w:val="000924C8"/>
    <w:rsid w:val="00092C7B"/>
    <w:rsid w:val="000A1622"/>
    <w:rsid w:val="000A380F"/>
    <w:rsid w:val="000B2915"/>
    <w:rsid w:val="000B47EA"/>
    <w:rsid w:val="000C5ED7"/>
    <w:rsid w:val="000C68C2"/>
    <w:rsid w:val="000D08B1"/>
    <w:rsid w:val="000D3002"/>
    <w:rsid w:val="000D366C"/>
    <w:rsid w:val="000D3BEA"/>
    <w:rsid w:val="000D5051"/>
    <w:rsid w:val="000E17E8"/>
    <w:rsid w:val="000E45C4"/>
    <w:rsid w:val="000E6B20"/>
    <w:rsid w:val="001047F7"/>
    <w:rsid w:val="00105CA3"/>
    <w:rsid w:val="00110255"/>
    <w:rsid w:val="00123498"/>
    <w:rsid w:val="00124E96"/>
    <w:rsid w:val="00125451"/>
    <w:rsid w:val="00126613"/>
    <w:rsid w:val="00127D92"/>
    <w:rsid w:val="001303E4"/>
    <w:rsid w:val="001539F1"/>
    <w:rsid w:val="00156B79"/>
    <w:rsid w:val="00156BF7"/>
    <w:rsid w:val="0016105D"/>
    <w:rsid w:val="00165593"/>
    <w:rsid w:val="00167FAC"/>
    <w:rsid w:val="00171B26"/>
    <w:rsid w:val="001755E4"/>
    <w:rsid w:val="00184DC6"/>
    <w:rsid w:val="00184F88"/>
    <w:rsid w:val="00191EFD"/>
    <w:rsid w:val="00192F4A"/>
    <w:rsid w:val="00195631"/>
    <w:rsid w:val="001A5011"/>
    <w:rsid w:val="001B3397"/>
    <w:rsid w:val="001B4CC6"/>
    <w:rsid w:val="001C0C5E"/>
    <w:rsid w:val="001C2532"/>
    <w:rsid w:val="001E28E7"/>
    <w:rsid w:val="001E2B0B"/>
    <w:rsid w:val="001E41DD"/>
    <w:rsid w:val="001E7667"/>
    <w:rsid w:val="001F4A80"/>
    <w:rsid w:val="001F616C"/>
    <w:rsid w:val="0020522C"/>
    <w:rsid w:val="00207F19"/>
    <w:rsid w:val="00213F45"/>
    <w:rsid w:val="00217F62"/>
    <w:rsid w:val="0022385B"/>
    <w:rsid w:val="00225806"/>
    <w:rsid w:val="00227361"/>
    <w:rsid w:val="00233F5D"/>
    <w:rsid w:val="00237820"/>
    <w:rsid w:val="00244327"/>
    <w:rsid w:val="00246B65"/>
    <w:rsid w:val="00247617"/>
    <w:rsid w:val="00250907"/>
    <w:rsid w:val="0025424A"/>
    <w:rsid w:val="0026274E"/>
    <w:rsid w:val="00262B17"/>
    <w:rsid w:val="00264CCA"/>
    <w:rsid w:val="0026610B"/>
    <w:rsid w:val="002713CE"/>
    <w:rsid w:val="002714E4"/>
    <w:rsid w:val="00280B92"/>
    <w:rsid w:val="00282BB1"/>
    <w:rsid w:val="002862E9"/>
    <w:rsid w:val="00287C15"/>
    <w:rsid w:val="00290079"/>
    <w:rsid w:val="002A7565"/>
    <w:rsid w:val="002B4761"/>
    <w:rsid w:val="002C1718"/>
    <w:rsid w:val="002C1D49"/>
    <w:rsid w:val="002C6FD7"/>
    <w:rsid w:val="002D39A9"/>
    <w:rsid w:val="002D5628"/>
    <w:rsid w:val="002E25CA"/>
    <w:rsid w:val="002E46F8"/>
    <w:rsid w:val="002F2AF5"/>
    <w:rsid w:val="00305086"/>
    <w:rsid w:val="0031075D"/>
    <w:rsid w:val="00313615"/>
    <w:rsid w:val="00315674"/>
    <w:rsid w:val="0031624F"/>
    <w:rsid w:val="0032251D"/>
    <w:rsid w:val="00322B13"/>
    <w:rsid w:val="00323038"/>
    <w:rsid w:val="00330963"/>
    <w:rsid w:val="00335F6B"/>
    <w:rsid w:val="00342B58"/>
    <w:rsid w:val="0034324A"/>
    <w:rsid w:val="00344488"/>
    <w:rsid w:val="003518A0"/>
    <w:rsid w:val="00352C83"/>
    <w:rsid w:val="00355407"/>
    <w:rsid w:val="003556C8"/>
    <w:rsid w:val="003569C5"/>
    <w:rsid w:val="00363708"/>
    <w:rsid w:val="00366D4E"/>
    <w:rsid w:val="003703AE"/>
    <w:rsid w:val="003744EB"/>
    <w:rsid w:val="00374E2A"/>
    <w:rsid w:val="003770F7"/>
    <w:rsid w:val="00377AFC"/>
    <w:rsid w:val="00382D0A"/>
    <w:rsid w:val="00392D71"/>
    <w:rsid w:val="00397F6F"/>
    <w:rsid w:val="003A2595"/>
    <w:rsid w:val="003A70C9"/>
    <w:rsid w:val="003A7EB5"/>
    <w:rsid w:val="003B1269"/>
    <w:rsid w:val="003C3080"/>
    <w:rsid w:val="003C365A"/>
    <w:rsid w:val="003C4096"/>
    <w:rsid w:val="003D02CD"/>
    <w:rsid w:val="003D42FA"/>
    <w:rsid w:val="003F3B3F"/>
    <w:rsid w:val="003F5B22"/>
    <w:rsid w:val="00405283"/>
    <w:rsid w:val="00412B52"/>
    <w:rsid w:val="00416A15"/>
    <w:rsid w:val="00421350"/>
    <w:rsid w:val="00424A70"/>
    <w:rsid w:val="004305D4"/>
    <w:rsid w:val="00434FE9"/>
    <w:rsid w:val="004359EC"/>
    <w:rsid w:val="00437BBA"/>
    <w:rsid w:val="00441154"/>
    <w:rsid w:val="00442F4C"/>
    <w:rsid w:val="00446052"/>
    <w:rsid w:val="00447DC4"/>
    <w:rsid w:val="00450BE0"/>
    <w:rsid w:val="00456013"/>
    <w:rsid w:val="00456B7A"/>
    <w:rsid w:val="0046180B"/>
    <w:rsid w:val="00463400"/>
    <w:rsid w:val="004654C4"/>
    <w:rsid w:val="0046685D"/>
    <w:rsid w:val="0047064F"/>
    <w:rsid w:val="00472787"/>
    <w:rsid w:val="00475418"/>
    <w:rsid w:val="0047687E"/>
    <w:rsid w:val="00485A8A"/>
    <w:rsid w:val="004A3E71"/>
    <w:rsid w:val="004B7160"/>
    <w:rsid w:val="004C3FCD"/>
    <w:rsid w:val="004D062F"/>
    <w:rsid w:val="004D64D9"/>
    <w:rsid w:val="004F1B74"/>
    <w:rsid w:val="004F430C"/>
    <w:rsid w:val="004F4BAD"/>
    <w:rsid w:val="004F5EB3"/>
    <w:rsid w:val="004F670C"/>
    <w:rsid w:val="00507B8D"/>
    <w:rsid w:val="00512320"/>
    <w:rsid w:val="005138F6"/>
    <w:rsid w:val="0051512A"/>
    <w:rsid w:val="0051626C"/>
    <w:rsid w:val="00523D37"/>
    <w:rsid w:val="00531181"/>
    <w:rsid w:val="00531FB4"/>
    <w:rsid w:val="005365F3"/>
    <w:rsid w:val="005375F8"/>
    <w:rsid w:val="00542652"/>
    <w:rsid w:val="0054412E"/>
    <w:rsid w:val="0054517E"/>
    <w:rsid w:val="00545B25"/>
    <w:rsid w:val="00550755"/>
    <w:rsid w:val="005555AB"/>
    <w:rsid w:val="00560319"/>
    <w:rsid w:val="00563DF0"/>
    <w:rsid w:val="00565A69"/>
    <w:rsid w:val="00573614"/>
    <w:rsid w:val="00582D2E"/>
    <w:rsid w:val="0058457E"/>
    <w:rsid w:val="00587F9C"/>
    <w:rsid w:val="005A27AA"/>
    <w:rsid w:val="005B2686"/>
    <w:rsid w:val="005B6577"/>
    <w:rsid w:val="005B6E7C"/>
    <w:rsid w:val="005B732D"/>
    <w:rsid w:val="005C2046"/>
    <w:rsid w:val="005C4006"/>
    <w:rsid w:val="005D0199"/>
    <w:rsid w:val="005E1C22"/>
    <w:rsid w:val="005E4144"/>
    <w:rsid w:val="005E43F4"/>
    <w:rsid w:val="005F257E"/>
    <w:rsid w:val="0060187B"/>
    <w:rsid w:val="00602896"/>
    <w:rsid w:val="0060692C"/>
    <w:rsid w:val="006079FE"/>
    <w:rsid w:val="00620A2B"/>
    <w:rsid w:val="00621CBE"/>
    <w:rsid w:val="0062223D"/>
    <w:rsid w:val="0062404E"/>
    <w:rsid w:val="00637F13"/>
    <w:rsid w:val="00640317"/>
    <w:rsid w:val="00643BB3"/>
    <w:rsid w:val="00644CD1"/>
    <w:rsid w:val="00645DF8"/>
    <w:rsid w:val="006505A5"/>
    <w:rsid w:val="0065447F"/>
    <w:rsid w:val="00656F88"/>
    <w:rsid w:val="00657AE7"/>
    <w:rsid w:val="0066310A"/>
    <w:rsid w:val="00664D1D"/>
    <w:rsid w:val="00670A43"/>
    <w:rsid w:val="00675BA9"/>
    <w:rsid w:val="0068504D"/>
    <w:rsid w:val="006872E7"/>
    <w:rsid w:val="006903EF"/>
    <w:rsid w:val="006918BA"/>
    <w:rsid w:val="00692DD9"/>
    <w:rsid w:val="00695013"/>
    <w:rsid w:val="006A0184"/>
    <w:rsid w:val="006A4E07"/>
    <w:rsid w:val="006A5A53"/>
    <w:rsid w:val="006B3DD8"/>
    <w:rsid w:val="006C14AD"/>
    <w:rsid w:val="006D2A68"/>
    <w:rsid w:val="006D3F09"/>
    <w:rsid w:val="006E5A90"/>
    <w:rsid w:val="006E72DF"/>
    <w:rsid w:val="006F5280"/>
    <w:rsid w:val="006F7599"/>
    <w:rsid w:val="00701086"/>
    <w:rsid w:val="007115EE"/>
    <w:rsid w:val="00711A8E"/>
    <w:rsid w:val="00713981"/>
    <w:rsid w:val="0071469E"/>
    <w:rsid w:val="007153C2"/>
    <w:rsid w:val="00716850"/>
    <w:rsid w:val="007178F7"/>
    <w:rsid w:val="00723863"/>
    <w:rsid w:val="00727F36"/>
    <w:rsid w:val="007334F3"/>
    <w:rsid w:val="00733752"/>
    <w:rsid w:val="007358F4"/>
    <w:rsid w:val="00737230"/>
    <w:rsid w:val="00742BE1"/>
    <w:rsid w:val="0074403C"/>
    <w:rsid w:val="00752236"/>
    <w:rsid w:val="00762AC3"/>
    <w:rsid w:val="0076384A"/>
    <w:rsid w:val="00765F33"/>
    <w:rsid w:val="00766DA3"/>
    <w:rsid w:val="007755A0"/>
    <w:rsid w:val="007755F9"/>
    <w:rsid w:val="00790DA0"/>
    <w:rsid w:val="007913F3"/>
    <w:rsid w:val="00791ABB"/>
    <w:rsid w:val="00794B76"/>
    <w:rsid w:val="00794E42"/>
    <w:rsid w:val="007965D0"/>
    <w:rsid w:val="007A47BD"/>
    <w:rsid w:val="007A49B8"/>
    <w:rsid w:val="007A538B"/>
    <w:rsid w:val="007A53D4"/>
    <w:rsid w:val="007B4ED4"/>
    <w:rsid w:val="007C1831"/>
    <w:rsid w:val="007C3BD2"/>
    <w:rsid w:val="007C4B11"/>
    <w:rsid w:val="007C6AAD"/>
    <w:rsid w:val="007D1B3B"/>
    <w:rsid w:val="007D5840"/>
    <w:rsid w:val="007D7685"/>
    <w:rsid w:val="007E543B"/>
    <w:rsid w:val="007E5CF1"/>
    <w:rsid w:val="007E6DC0"/>
    <w:rsid w:val="007F00C2"/>
    <w:rsid w:val="007F27AB"/>
    <w:rsid w:val="008007A6"/>
    <w:rsid w:val="00803E9F"/>
    <w:rsid w:val="0081432E"/>
    <w:rsid w:val="0082600B"/>
    <w:rsid w:val="00830982"/>
    <w:rsid w:val="0083122E"/>
    <w:rsid w:val="00831D21"/>
    <w:rsid w:val="00832EE1"/>
    <w:rsid w:val="00837A08"/>
    <w:rsid w:val="00841395"/>
    <w:rsid w:val="0084182F"/>
    <w:rsid w:val="00844A02"/>
    <w:rsid w:val="0084720B"/>
    <w:rsid w:val="00861A96"/>
    <w:rsid w:val="00863F63"/>
    <w:rsid w:val="00874F1F"/>
    <w:rsid w:val="00876958"/>
    <w:rsid w:val="008854E2"/>
    <w:rsid w:val="008948C6"/>
    <w:rsid w:val="008A1FC5"/>
    <w:rsid w:val="008A2765"/>
    <w:rsid w:val="008A5DFF"/>
    <w:rsid w:val="008B663C"/>
    <w:rsid w:val="008C080A"/>
    <w:rsid w:val="008C39D9"/>
    <w:rsid w:val="008D4918"/>
    <w:rsid w:val="008E1325"/>
    <w:rsid w:val="008E2108"/>
    <w:rsid w:val="008E2FEE"/>
    <w:rsid w:val="008E3DF9"/>
    <w:rsid w:val="008E65BF"/>
    <w:rsid w:val="008F1770"/>
    <w:rsid w:val="008F23FC"/>
    <w:rsid w:val="008F6FA0"/>
    <w:rsid w:val="00900DA2"/>
    <w:rsid w:val="0090100B"/>
    <w:rsid w:val="0090340D"/>
    <w:rsid w:val="0090582A"/>
    <w:rsid w:val="009123EA"/>
    <w:rsid w:val="009265A6"/>
    <w:rsid w:val="009315B4"/>
    <w:rsid w:val="009327EA"/>
    <w:rsid w:val="00943AF2"/>
    <w:rsid w:val="00954509"/>
    <w:rsid w:val="00970E27"/>
    <w:rsid w:val="0097266B"/>
    <w:rsid w:val="00980DCE"/>
    <w:rsid w:val="00982889"/>
    <w:rsid w:val="00983866"/>
    <w:rsid w:val="0098503D"/>
    <w:rsid w:val="00985B56"/>
    <w:rsid w:val="00985FB0"/>
    <w:rsid w:val="00986847"/>
    <w:rsid w:val="00987165"/>
    <w:rsid w:val="0099192C"/>
    <w:rsid w:val="0099620A"/>
    <w:rsid w:val="009A1392"/>
    <w:rsid w:val="009A4631"/>
    <w:rsid w:val="009A6EA2"/>
    <w:rsid w:val="009B235B"/>
    <w:rsid w:val="009B3434"/>
    <w:rsid w:val="009B4946"/>
    <w:rsid w:val="009B63B2"/>
    <w:rsid w:val="009C1F69"/>
    <w:rsid w:val="009C394E"/>
    <w:rsid w:val="009D610A"/>
    <w:rsid w:val="009D6A43"/>
    <w:rsid w:val="009E04F6"/>
    <w:rsid w:val="009E61A9"/>
    <w:rsid w:val="009F000C"/>
    <w:rsid w:val="009F21E5"/>
    <w:rsid w:val="00A0066B"/>
    <w:rsid w:val="00A04E1D"/>
    <w:rsid w:val="00A20A44"/>
    <w:rsid w:val="00A3570E"/>
    <w:rsid w:val="00A442E2"/>
    <w:rsid w:val="00A44960"/>
    <w:rsid w:val="00A52B82"/>
    <w:rsid w:val="00A56D31"/>
    <w:rsid w:val="00A64B25"/>
    <w:rsid w:val="00A72D9E"/>
    <w:rsid w:val="00A75144"/>
    <w:rsid w:val="00A75F66"/>
    <w:rsid w:val="00A767E5"/>
    <w:rsid w:val="00A803B8"/>
    <w:rsid w:val="00A8077A"/>
    <w:rsid w:val="00A84694"/>
    <w:rsid w:val="00A84B46"/>
    <w:rsid w:val="00A853B3"/>
    <w:rsid w:val="00A90E5B"/>
    <w:rsid w:val="00A92BE7"/>
    <w:rsid w:val="00A94489"/>
    <w:rsid w:val="00AA2D4E"/>
    <w:rsid w:val="00AB55D8"/>
    <w:rsid w:val="00AB68EC"/>
    <w:rsid w:val="00AC43ED"/>
    <w:rsid w:val="00AC5450"/>
    <w:rsid w:val="00AC562D"/>
    <w:rsid w:val="00AD48C6"/>
    <w:rsid w:val="00AE29B3"/>
    <w:rsid w:val="00AE3D10"/>
    <w:rsid w:val="00AE57DC"/>
    <w:rsid w:val="00AF2EA8"/>
    <w:rsid w:val="00B05B12"/>
    <w:rsid w:val="00B0652B"/>
    <w:rsid w:val="00B15103"/>
    <w:rsid w:val="00B16D9E"/>
    <w:rsid w:val="00B3089F"/>
    <w:rsid w:val="00B32C22"/>
    <w:rsid w:val="00B333D2"/>
    <w:rsid w:val="00B33B85"/>
    <w:rsid w:val="00B34896"/>
    <w:rsid w:val="00B412B3"/>
    <w:rsid w:val="00B420FB"/>
    <w:rsid w:val="00B45EA0"/>
    <w:rsid w:val="00B46550"/>
    <w:rsid w:val="00B46939"/>
    <w:rsid w:val="00B51E01"/>
    <w:rsid w:val="00B614E7"/>
    <w:rsid w:val="00B66369"/>
    <w:rsid w:val="00B74B05"/>
    <w:rsid w:val="00B9372F"/>
    <w:rsid w:val="00B95F87"/>
    <w:rsid w:val="00B965B4"/>
    <w:rsid w:val="00BA0CD0"/>
    <w:rsid w:val="00BA383A"/>
    <w:rsid w:val="00BC3446"/>
    <w:rsid w:val="00BC778A"/>
    <w:rsid w:val="00BD17BC"/>
    <w:rsid w:val="00BE5126"/>
    <w:rsid w:val="00BE5186"/>
    <w:rsid w:val="00BE6CA3"/>
    <w:rsid w:val="00BF0E6C"/>
    <w:rsid w:val="00BF1CA5"/>
    <w:rsid w:val="00BF535C"/>
    <w:rsid w:val="00C02ED3"/>
    <w:rsid w:val="00C06487"/>
    <w:rsid w:val="00C12A38"/>
    <w:rsid w:val="00C256CA"/>
    <w:rsid w:val="00C3301F"/>
    <w:rsid w:val="00C34916"/>
    <w:rsid w:val="00C35795"/>
    <w:rsid w:val="00C42227"/>
    <w:rsid w:val="00C46A67"/>
    <w:rsid w:val="00C57D0F"/>
    <w:rsid w:val="00C64387"/>
    <w:rsid w:val="00C73101"/>
    <w:rsid w:val="00C74552"/>
    <w:rsid w:val="00C926CA"/>
    <w:rsid w:val="00C92745"/>
    <w:rsid w:val="00C92933"/>
    <w:rsid w:val="00C93D8E"/>
    <w:rsid w:val="00CA02CF"/>
    <w:rsid w:val="00CA1BF4"/>
    <w:rsid w:val="00CA2ADD"/>
    <w:rsid w:val="00CA70E6"/>
    <w:rsid w:val="00CB1A62"/>
    <w:rsid w:val="00CB1B2C"/>
    <w:rsid w:val="00CC1472"/>
    <w:rsid w:val="00CC45E2"/>
    <w:rsid w:val="00CC4A56"/>
    <w:rsid w:val="00CC57EF"/>
    <w:rsid w:val="00CC5998"/>
    <w:rsid w:val="00CC608A"/>
    <w:rsid w:val="00CC61E4"/>
    <w:rsid w:val="00CD3D59"/>
    <w:rsid w:val="00CF2CFC"/>
    <w:rsid w:val="00CF66E0"/>
    <w:rsid w:val="00D11971"/>
    <w:rsid w:val="00D153F1"/>
    <w:rsid w:val="00D17B18"/>
    <w:rsid w:val="00D2120A"/>
    <w:rsid w:val="00D24E49"/>
    <w:rsid w:val="00D263A2"/>
    <w:rsid w:val="00D27963"/>
    <w:rsid w:val="00D30750"/>
    <w:rsid w:val="00D32709"/>
    <w:rsid w:val="00D35E05"/>
    <w:rsid w:val="00D46BAD"/>
    <w:rsid w:val="00D47932"/>
    <w:rsid w:val="00D56230"/>
    <w:rsid w:val="00D57927"/>
    <w:rsid w:val="00D62CAD"/>
    <w:rsid w:val="00D71FD9"/>
    <w:rsid w:val="00D911C3"/>
    <w:rsid w:val="00D91EDD"/>
    <w:rsid w:val="00DA2DE5"/>
    <w:rsid w:val="00DB668E"/>
    <w:rsid w:val="00DC1E08"/>
    <w:rsid w:val="00DC2B81"/>
    <w:rsid w:val="00DF09AC"/>
    <w:rsid w:val="00DF17C0"/>
    <w:rsid w:val="00DF20AB"/>
    <w:rsid w:val="00DF6348"/>
    <w:rsid w:val="00DF665D"/>
    <w:rsid w:val="00E02A25"/>
    <w:rsid w:val="00E0364F"/>
    <w:rsid w:val="00E03F61"/>
    <w:rsid w:val="00E04192"/>
    <w:rsid w:val="00E113BF"/>
    <w:rsid w:val="00E12630"/>
    <w:rsid w:val="00E1403C"/>
    <w:rsid w:val="00E2096D"/>
    <w:rsid w:val="00E27126"/>
    <w:rsid w:val="00E2721A"/>
    <w:rsid w:val="00E278E2"/>
    <w:rsid w:val="00E27939"/>
    <w:rsid w:val="00E27E09"/>
    <w:rsid w:val="00E47C80"/>
    <w:rsid w:val="00E50F3A"/>
    <w:rsid w:val="00E53ADC"/>
    <w:rsid w:val="00E557ED"/>
    <w:rsid w:val="00E73A6D"/>
    <w:rsid w:val="00E75062"/>
    <w:rsid w:val="00E8057D"/>
    <w:rsid w:val="00E81306"/>
    <w:rsid w:val="00E818E8"/>
    <w:rsid w:val="00E82741"/>
    <w:rsid w:val="00E9000D"/>
    <w:rsid w:val="00E94E6B"/>
    <w:rsid w:val="00E95386"/>
    <w:rsid w:val="00EA6F08"/>
    <w:rsid w:val="00EB3154"/>
    <w:rsid w:val="00EB3381"/>
    <w:rsid w:val="00EB78B3"/>
    <w:rsid w:val="00EC194F"/>
    <w:rsid w:val="00EC2047"/>
    <w:rsid w:val="00EC2B7D"/>
    <w:rsid w:val="00EC3B8F"/>
    <w:rsid w:val="00EC5279"/>
    <w:rsid w:val="00EC71BD"/>
    <w:rsid w:val="00EE1643"/>
    <w:rsid w:val="00EF0587"/>
    <w:rsid w:val="00EF1C47"/>
    <w:rsid w:val="00F00223"/>
    <w:rsid w:val="00F01269"/>
    <w:rsid w:val="00F0149D"/>
    <w:rsid w:val="00F128D6"/>
    <w:rsid w:val="00F2108F"/>
    <w:rsid w:val="00F246D9"/>
    <w:rsid w:val="00F24820"/>
    <w:rsid w:val="00F2707D"/>
    <w:rsid w:val="00F4049E"/>
    <w:rsid w:val="00F40557"/>
    <w:rsid w:val="00F5043B"/>
    <w:rsid w:val="00F60BA7"/>
    <w:rsid w:val="00F62FF5"/>
    <w:rsid w:val="00F66895"/>
    <w:rsid w:val="00F70B2F"/>
    <w:rsid w:val="00F71050"/>
    <w:rsid w:val="00F75290"/>
    <w:rsid w:val="00F8182C"/>
    <w:rsid w:val="00F82436"/>
    <w:rsid w:val="00F82558"/>
    <w:rsid w:val="00F83E22"/>
    <w:rsid w:val="00F86977"/>
    <w:rsid w:val="00F8750F"/>
    <w:rsid w:val="00F93C1B"/>
    <w:rsid w:val="00F96046"/>
    <w:rsid w:val="00FA2C4E"/>
    <w:rsid w:val="00FA5E27"/>
    <w:rsid w:val="00FA6EC9"/>
    <w:rsid w:val="00FC0DDF"/>
    <w:rsid w:val="00FC2545"/>
    <w:rsid w:val="00FC61DF"/>
    <w:rsid w:val="00FD3DE3"/>
    <w:rsid w:val="00FE0727"/>
    <w:rsid w:val="00FF5EF4"/>
    <w:rsid w:val="00FF70DB"/>
    <w:rsid w:val="00FF7F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3981"/>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13981"/>
    <w:pPr>
      <w:keepNext/>
      <w:keepLines/>
      <w:numPr>
        <w:numId w:val="3"/>
      </w:numPr>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13981"/>
    <w:pPr>
      <w:keepNext/>
      <w:keepLines/>
      <w:numPr>
        <w:ilvl w:val="1"/>
        <w:numId w:val="3"/>
      </w:numPr>
      <w:spacing w:before="60" w:after="60"/>
      <w:outlineLvl w:val="1"/>
    </w:pPr>
    <w:rPr>
      <w:rFonts w:eastAsiaTheme="majorEastAsia" w:cstheme="majorBidi"/>
      <w:b/>
    </w:rPr>
  </w:style>
  <w:style w:type="paragraph" w:styleId="Kop3">
    <w:name w:val="heading 3"/>
    <w:basedOn w:val="Standaard"/>
    <w:next w:val="Standaard"/>
    <w:link w:val="Kop3Char"/>
    <w:uiPriority w:val="9"/>
    <w:unhideWhenUsed/>
    <w:qFormat/>
    <w:rsid w:val="00713981"/>
    <w:pPr>
      <w:keepNext/>
      <w:keepLines/>
      <w:numPr>
        <w:ilvl w:val="2"/>
        <w:numId w:val="3"/>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713981"/>
    <w:pPr>
      <w:keepNext/>
      <w:keepLines/>
      <w:numPr>
        <w:ilvl w:val="3"/>
        <w:numId w:val="3"/>
      </w:numPr>
      <w:spacing w:before="60" w:after="60"/>
      <w:outlineLvl w:val="3"/>
    </w:pPr>
    <w:rPr>
      <w:rFonts w:eastAsiaTheme="majorEastAsia" w:cstheme="majorBidi"/>
      <w:iCs/>
    </w:rPr>
  </w:style>
  <w:style w:type="paragraph" w:styleId="Kop5">
    <w:name w:val="heading 5"/>
    <w:basedOn w:val="Kop4"/>
    <w:next w:val="Standaard"/>
    <w:link w:val="Kop5Char"/>
    <w:uiPriority w:val="9"/>
    <w:unhideWhenUsed/>
    <w:qFormat/>
    <w:rsid w:val="00713981"/>
    <w:pPr>
      <w:numPr>
        <w:ilvl w:val="4"/>
      </w:numPr>
      <w:spacing w:before="0" w:after="0"/>
      <w:outlineLvl w:val="4"/>
    </w:pPr>
  </w:style>
  <w:style w:type="paragraph" w:styleId="Kop6">
    <w:name w:val="heading 6"/>
    <w:basedOn w:val="Standaard"/>
    <w:next w:val="Standaard"/>
    <w:link w:val="Kop6Char"/>
    <w:uiPriority w:val="9"/>
    <w:unhideWhenUsed/>
    <w:rsid w:val="00713981"/>
    <w:pPr>
      <w:keepNext/>
      <w:keepLines/>
      <w:numPr>
        <w:ilvl w:val="5"/>
        <w:numId w:val="3"/>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713981"/>
    <w:pPr>
      <w:keepNext/>
      <w:keepLines/>
      <w:numPr>
        <w:ilvl w:val="6"/>
        <w:numId w:val="3"/>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71398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1398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39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3981"/>
    <w:rPr>
      <w:rFonts w:ascii="Calibri" w:hAnsi="Calibri" w:cs="Calibri"/>
    </w:rPr>
  </w:style>
  <w:style w:type="paragraph" w:styleId="Voettekst">
    <w:name w:val="footer"/>
    <w:basedOn w:val="Standaard"/>
    <w:link w:val="VoettekstChar"/>
    <w:uiPriority w:val="99"/>
    <w:unhideWhenUsed/>
    <w:rsid w:val="007139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3981"/>
    <w:rPr>
      <w:rFonts w:ascii="Calibri" w:hAnsi="Calibri" w:cs="Calibri"/>
    </w:rPr>
  </w:style>
  <w:style w:type="table" w:styleId="Tabelraster">
    <w:name w:val="Table Grid"/>
    <w:basedOn w:val="Standaardtabel"/>
    <w:uiPriority w:val="39"/>
    <w:rsid w:val="0071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13981"/>
    <w:rPr>
      <w:rFonts w:ascii="Calibri" w:eastAsiaTheme="majorEastAsia" w:hAnsi="Calibri" w:cstheme="majorBidi"/>
      <w:b/>
      <w:sz w:val="24"/>
      <w:szCs w:val="24"/>
    </w:rPr>
  </w:style>
  <w:style w:type="character" w:customStyle="1" w:styleId="Kop2Char">
    <w:name w:val="Kop 2 Char"/>
    <w:basedOn w:val="Standaardalinea-lettertype"/>
    <w:link w:val="Kop2"/>
    <w:uiPriority w:val="9"/>
    <w:rsid w:val="00713981"/>
    <w:rPr>
      <w:rFonts w:ascii="Calibri" w:eastAsiaTheme="majorEastAsia" w:hAnsi="Calibri" w:cstheme="majorBidi"/>
      <w:b/>
    </w:rPr>
  </w:style>
  <w:style w:type="character" w:customStyle="1" w:styleId="Kop3Char">
    <w:name w:val="Kop 3 Char"/>
    <w:basedOn w:val="Standaardalinea-lettertype"/>
    <w:link w:val="Kop3"/>
    <w:uiPriority w:val="9"/>
    <w:rsid w:val="00713981"/>
    <w:rPr>
      <w:rFonts w:ascii="Calibri" w:eastAsiaTheme="majorEastAsia" w:hAnsi="Calibri" w:cstheme="majorBidi"/>
      <w:i/>
    </w:rPr>
  </w:style>
  <w:style w:type="character" w:customStyle="1" w:styleId="Kop4Char">
    <w:name w:val="Kop 4 Char"/>
    <w:basedOn w:val="Standaardalinea-lettertype"/>
    <w:link w:val="Kop4"/>
    <w:uiPriority w:val="9"/>
    <w:rsid w:val="00713981"/>
    <w:rPr>
      <w:rFonts w:ascii="Calibri" w:eastAsiaTheme="majorEastAsia" w:hAnsi="Calibri" w:cstheme="majorBidi"/>
      <w:iCs/>
    </w:rPr>
  </w:style>
  <w:style w:type="character" w:customStyle="1" w:styleId="Kop5Char">
    <w:name w:val="Kop 5 Char"/>
    <w:basedOn w:val="Standaardalinea-lettertype"/>
    <w:link w:val="Kop5"/>
    <w:uiPriority w:val="9"/>
    <w:rsid w:val="00713981"/>
    <w:rPr>
      <w:rFonts w:ascii="Calibri" w:eastAsiaTheme="majorEastAsia" w:hAnsi="Calibri" w:cstheme="majorBidi"/>
      <w:iCs/>
    </w:rPr>
  </w:style>
  <w:style w:type="character" w:customStyle="1" w:styleId="Kop6Char">
    <w:name w:val="Kop 6 Char"/>
    <w:basedOn w:val="Standaardalinea-lettertype"/>
    <w:link w:val="Kop6"/>
    <w:uiPriority w:val="9"/>
    <w:rsid w:val="00713981"/>
    <w:rPr>
      <w:rFonts w:asciiTheme="majorHAnsi" w:eastAsiaTheme="majorEastAsia" w:hAnsiTheme="majorHAnsi" w:cstheme="majorBidi"/>
      <w:color w:val="56103F" w:themeColor="accent1" w:themeShade="7F"/>
    </w:rPr>
  </w:style>
  <w:style w:type="character" w:customStyle="1" w:styleId="Kop7Char">
    <w:name w:val="Kop 7 Char"/>
    <w:basedOn w:val="Standaardalinea-lettertype"/>
    <w:link w:val="Kop7"/>
    <w:uiPriority w:val="9"/>
    <w:semiHidden/>
    <w:rsid w:val="00713981"/>
    <w:rPr>
      <w:rFonts w:asciiTheme="majorHAnsi" w:eastAsiaTheme="majorEastAsia" w:hAnsiTheme="majorHAnsi" w:cstheme="majorBidi"/>
      <w:i/>
      <w:iCs/>
      <w:color w:val="56103F" w:themeColor="accent1" w:themeShade="7F"/>
    </w:rPr>
  </w:style>
  <w:style w:type="character" w:customStyle="1" w:styleId="Kop8Char">
    <w:name w:val="Kop 8 Char"/>
    <w:basedOn w:val="Standaardalinea-lettertype"/>
    <w:link w:val="Kop8"/>
    <w:uiPriority w:val="9"/>
    <w:semiHidden/>
    <w:rsid w:val="0071398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13981"/>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713981"/>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713981"/>
    <w:rPr>
      <w:rFonts w:eastAsiaTheme="minorEastAsia" w:cs="Calibri"/>
      <w:color w:val="5A5A5A" w:themeColor="text1" w:themeTint="A5"/>
      <w:spacing w:val="15"/>
    </w:rPr>
  </w:style>
  <w:style w:type="paragraph" w:styleId="Lijstalinea">
    <w:name w:val="List Paragraph"/>
    <w:basedOn w:val="Standaard"/>
    <w:link w:val="LijstalineaChar"/>
    <w:uiPriority w:val="34"/>
    <w:qFormat/>
    <w:rsid w:val="00713981"/>
    <w:pPr>
      <w:ind w:left="720"/>
      <w:contextualSpacing/>
    </w:pPr>
  </w:style>
  <w:style w:type="paragraph" w:customStyle="1" w:styleId="Datumdocument">
    <w:name w:val="Datumdocument"/>
    <w:basedOn w:val="Standaard"/>
    <w:link w:val="DatumdocumentChar"/>
    <w:rsid w:val="00713981"/>
    <w:pPr>
      <w:spacing w:before="60" w:after="60" w:line="240" w:lineRule="auto"/>
      <w:jc w:val="right"/>
    </w:pPr>
    <w:rPr>
      <w:b/>
    </w:rPr>
  </w:style>
  <w:style w:type="character" w:customStyle="1" w:styleId="DatumdocumentChar">
    <w:name w:val="Datumdocument Char"/>
    <w:basedOn w:val="Standaardalinea-lettertype"/>
    <w:link w:val="Datumdocument"/>
    <w:rsid w:val="00713981"/>
    <w:rPr>
      <w:rFonts w:ascii="Calibri" w:hAnsi="Calibri" w:cs="Calibri"/>
      <w:b/>
    </w:rPr>
  </w:style>
  <w:style w:type="paragraph" w:styleId="Titel">
    <w:name w:val="Title"/>
    <w:basedOn w:val="Standaard"/>
    <w:next w:val="Standaard"/>
    <w:link w:val="TitelChar"/>
    <w:uiPriority w:val="10"/>
    <w:rsid w:val="00713981"/>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713981"/>
    <w:rPr>
      <w:rFonts w:ascii="Calibri" w:eastAsiaTheme="majorEastAsia" w:hAnsi="Calibri" w:cstheme="majorBidi"/>
      <w:b/>
      <w:sz w:val="24"/>
      <w:szCs w:val="56"/>
    </w:rPr>
  </w:style>
  <w:style w:type="paragraph" w:customStyle="1" w:styleId="Opsomming1">
    <w:name w:val="Opsomming1"/>
    <w:basedOn w:val="Standaard"/>
    <w:link w:val="Opsomming1Char"/>
    <w:qFormat/>
    <w:rsid w:val="00713981"/>
    <w:pPr>
      <w:numPr>
        <w:numId w:val="6"/>
      </w:numPr>
      <w:contextualSpacing/>
    </w:pPr>
  </w:style>
  <w:style w:type="paragraph" w:styleId="Inhopg2">
    <w:name w:val="toc 2"/>
    <w:basedOn w:val="Standaard"/>
    <w:next w:val="Standaard"/>
    <w:autoRedefine/>
    <w:uiPriority w:val="39"/>
    <w:unhideWhenUsed/>
    <w:rsid w:val="00713981"/>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713981"/>
    <w:rPr>
      <w:rFonts w:ascii="Calibri" w:hAnsi="Calibri" w:cs="Calibri"/>
    </w:rPr>
  </w:style>
  <w:style w:type="character" w:customStyle="1" w:styleId="Opsomming1Char">
    <w:name w:val="Opsomming1 Char"/>
    <w:basedOn w:val="LijstalineaChar"/>
    <w:link w:val="Opsomming1"/>
    <w:rsid w:val="00713981"/>
    <w:rPr>
      <w:rFonts w:ascii="Calibri" w:hAnsi="Calibri" w:cs="Calibri"/>
    </w:rPr>
  </w:style>
  <w:style w:type="paragraph" w:styleId="Inhopg1">
    <w:name w:val="toc 1"/>
    <w:basedOn w:val="Standaard"/>
    <w:next w:val="Standaard"/>
    <w:autoRedefine/>
    <w:uiPriority w:val="39"/>
    <w:unhideWhenUsed/>
    <w:rsid w:val="00713981"/>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713981"/>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713981"/>
    <w:pPr>
      <w:tabs>
        <w:tab w:val="right" w:leader="dot" w:pos="9070"/>
      </w:tabs>
      <w:spacing w:after="0" w:line="240" w:lineRule="auto"/>
      <w:ind w:left="737" w:hanging="737"/>
    </w:pPr>
  </w:style>
  <w:style w:type="character" w:styleId="Hyperlink">
    <w:name w:val="Hyperlink"/>
    <w:basedOn w:val="Standaardalinea-lettertype"/>
    <w:uiPriority w:val="99"/>
    <w:unhideWhenUsed/>
    <w:rsid w:val="00713981"/>
    <w:rPr>
      <w:color w:val="0000FF" w:themeColor="hyperlink"/>
      <w:u w:val="single"/>
    </w:rPr>
  </w:style>
  <w:style w:type="paragraph" w:customStyle="1" w:styleId="Opsomming2">
    <w:name w:val="Opsomming2"/>
    <w:basedOn w:val="Standaard"/>
    <w:link w:val="Opsomming2Char"/>
    <w:qFormat/>
    <w:rsid w:val="00713981"/>
    <w:pPr>
      <w:numPr>
        <w:numId w:val="7"/>
      </w:numPr>
      <w:contextualSpacing/>
    </w:pPr>
    <w:rPr>
      <w:rFonts w:eastAsia="Times New Roman" w:cs="Times New Roman"/>
      <w:lang w:eastAsia="nl-BE"/>
    </w:rPr>
  </w:style>
  <w:style w:type="character" w:customStyle="1" w:styleId="Opsomming2Char">
    <w:name w:val="Opsomming2 Char"/>
    <w:basedOn w:val="Standaardalinea-lettertype"/>
    <w:link w:val="Opsomming2"/>
    <w:rsid w:val="00713981"/>
    <w:rPr>
      <w:rFonts w:ascii="Calibri" w:eastAsia="Times New Roman" w:hAnsi="Calibri" w:cs="Times New Roman"/>
      <w:lang w:eastAsia="nl-BE"/>
    </w:rPr>
  </w:style>
  <w:style w:type="paragraph" w:styleId="Voetnoottekst">
    <w:name w:val="footnote text"/>
    <w:basedOn w:val="Standaard"/>
    <w:link w:val="VoetnoottekstChar"/>
    <w:uiPriority w:val="99"/>
    <w:semiHidden/>
    <w:unhideWhenUsed/>
    <w:rsid w:val="00713981"/>
    <w:pPr>
      <w:spacing w:after="0" w:line="240" w:lineRule="auto"/>
    </w:pPr>
    <w:rPr>
      <w:sz w:val="18"/>
    </w:rPr>
  </w:style>
  <w:style w:type="character" w:customStyle="1" w:styleId="VoetnoottekstChar">
    <w:name w:val="Voetnoottekst Char"/>
    <w:basedOn w:val="Standaardalinea-lettertype"/>
    <w:link w:val="Voetnoottekst"/>
    <w:uiPriority w:val="99"/>
    <w:semiHidden/>
    <w:rsid w:val="00713981"/>
    <w:rPr>
      <w:rFonts w:ascii="Calibri" w:hAnsi="Calibri" w:cs="Calibri"/>
      <w:sz w:val="18"/>
    </w:rPr>
  </w:style>
  <w:style w:type="character" w:styleId="Voetnootmarkering">
    <w:name w:val="footnote reference"/>
    <w:basedOn w:val="Standaardalinea-lettertype"/>
    <w:uiPriority w:val="99"/>
    <w:semiHidden/>
    <w:unhideWhenUsed/>
    <w:rsid w:val="00713981"/>
    <w:rPr>
      <w:vertAlign w:val="superscript"/>
    </w:rPr>
  </w:style>
  <w:style w:type="character" w:styleId="Tekstvantijdelijkeaanduiding">
    <w:name w:val="Placeholder Text"/>
    <w:basedOn w:val="Standaardalinea-lettertype"/>
    <w:uiPriority w:val="99"/>
    <w:semiHidden/>
    <w:rsid w:val="00713981"/>
    <w:rPr>
      <w:color w:val="808080"/>
    </w:rPr>
  </w:style>
  <w:style w:type="paragraph" w:styleId="Ballontekst">
    <w:name w:val="Balloon Text"/>
    <w:basedOn w:val="Standaard"/>
    <w:link w:val="BallontekstChar"/>
    <w:uiPriority w:val="99"/>
    <w:semiHidden/>
    <w:unhideWhenUsed/>
    <w:rsid w:val="007139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3981"/>
    <w:rPr>
      <w:rFonts w:ascii="Tahoma" w:hAnsi="Tahoma" w:cs="Tahoma"/>
      <w:sz w:val="16"/>
      <w:szCs w:val="16"/>
    </w:rPr>
  </w:style>
  <w:style w:type="paragraph" w:styleId="Citaat">
    <w:name w:val="Quote"/>
    <w:basedOn w:val="Standaard"/>
    <w:next w:val="Standaard"/>
    <w:link w:val="CitaatChar"/>
    <w:uiPriority w:val="29"/>
    <w:rsid w:val="0071398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13981"/>
    <w:rPr>
      <w:rFonts w:ascii="Calibri" w:hAnsi="Calibri" w:cs="Calibri"/>
      <w:i/>
      <w:iCs/>
      <w:color w:val="404040" w:themeColor="text1" w:themeTint="BF"/>
    </w:rPr>
  </w:style>
  <w:style w:type="character" w:styleId="Onopgelostemelding">
    <w:name w:val="Unresolved Mention"/>
    <w:basedOn w:val="Standaardalinea-lettertype"/>
    <w:uiPriority w:val="99"/>
    <w:semiHidden/>
    <w:unhideWhenUsed/>
    <w:rsid w:val="00713981"/>
    <w:rPr>
      <w:color w:val="605E5C"/>
      <w:shd w:val="clear" w:color="auto" w:fill="E1DFDD"/>
    </w:rPr>
  </w:style>
  <w:style w:type="paragraph" w:customStyle="1" w:styleId="documentnummer">
    <w:name w:val="documentnummer"/>
    <w:basedOn w:val="Standaard"/>
    <w:link w:val="documentnummerChar"/>
    <w:rsid w:val="00713981"/>
    <w:pPr>
      <w:spacing w:before="60" w:after="60" w:line="240" w:lineRule="auto"/>
      <w:jc w:val="right"/>
    </w:pPr>
    <w:rPr>
      <w:b/>
    </w:rPr>
  </w:style>
  <w:style w:type="character" w:customStyle="1" w:styleId="documentnummerChar">
    <w:name w:val="documentnummer Char"/>
    <w:basedOn w:val="Standaardalinea-lettertype"/>
    <w:link w:val="documentnummer"/>
    <w:rsid w:val="00713981"/>
    <w:rPr>
      <w:rFonts w:ascii="Calibri" w:hAnsi="Calibri" w:cs="Calibri"/>
      <w:b/>
    </w:rPr>
  </w:style>
  <w:style w:type="paragraph" w:styleId="Eindnoottekst">
    <w:name w:val="endnote text"/>
    <w:basedOn w:val="Standaard"/>
    <w:link w:val="EindnoottekstChar"/>
    <w:uiPriority w:val="99"/>
    <w:semiHidden/>
    <w:unhideWhenUsed/>
    <w:rsid w:val="00713981"/>
    <w:pPr>
      <w:spacing w:after="0" w:line="240" w:lineRule="auto"/>
    </w:pPr>
  </w:style>
  <w:style w:type="character" w:customStyle="1" w:styleId="EindnoottekstChar">
    <w:name w:val="Eindnoottekst Char"/>
    <w:basedOn w:val="Standaardalinea-lettertype"/>
    <w:link w:val="Eindnoottekst"/>
    <w:uiPriority w:val="99"/>
    <w:semiHidden/>
    <w:rsid w:val="00713981"/>
    <w:rPr>
      <w:rFonts w:ascii="Calibri" w:hAnsi="Calibri" w:cs="Calibri"/>
    </w:rPr>
  </w:style>
  <w:style w:type="character" w:styleId="Eindnootmarkering">
    <w:name w:val="endnote reference"/>
    <w:basedOn w:val="Standaardalinea-lettertype"/>
    <w:uiPriority w:val="99"/>
    <w:semiHidden/>
    <w:unhideWhenUsed/>
    <w:rsid w:val="00713981"/>
    <w:rPr>
      <w:vertAlign w:val="superscript"/>
    </w:rPr>
  </w:style>
  <w:style w:type="numbering" w:customStyle="1" w:styleId="Geenlijst1">
    <w:name w:val="Geen lijst1"/>
    <w:next w:val="Geenlijst"/>
    <w:uiPriority w:val="99"/>
    <w:semiHidden/>
    <w:unhideWhenUsed/>
    <w:rsid w:val="00713981"/>
  </w:style>
  <w:style w:type="character" w:styleId="Verwijzingopmerking">
    <w:name w:val="annotation reference"/>
    <w:basedOn w:val="Standaardalinea-lettertype"/>
    <w:uiPriority w:val="99"/>
    <w:semiHidden/>
    <w:unhideWhenUsed/>
    <w:rsid w:val="00713981"/>
    <w:rPr>
      <w:sz w:val="16"/>
      <w:szCs w:val="16"/>
    </w:rPr>
  </w:style>
  <w:style w:type="paragraph" w:styleId="Tekstopmerking">
    <w:name w:val="annotation text"/>
    <w:basedOn w:val="Standaard"/>
    <w:link w:val="TekstopmerkingChar"/>
    <w:uiPriority w:val="99"/>
    <w:semiHidden/>
    <w:unhideWhenUsed/>
    <w:rsid w:val="007139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981"/>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713981"/>
    <w:rPr>
      <w:b/>
      <w:bCs/>
    </w:rPr>
  </w:style>
  <w:style w:type="character" w:customStyle="1" w:styleId="OnderwerpvanopmerkingChar">
    <w:name w:val="Onderwerp van opmerking Char"/>
    <w:basedOn w:val="TekstopmerkingChar"/>
    <w:link w:val="Onderwerpvanopmerking"/>
    <w:uiPriority w:val="99"/>
    <w:semiHidden/>
    <w:rsid w:val="00713981"/>
    <w:rPr>
      <w:rFonts w:ascii="Calibri" w:hAnsi="Calibri" w:cs="Calibri"/>
      <w:b/>
      <w:bCs/>
      <w:sz w:val="20"/>
      <w:szCs w:val="20"/>
    </w:rPr>
  </w:style>
  <w:style w:type="table" w:customStyle="1" w:styleId="Tabelraster1">
    <w:name w:val="Tabelraster1"/>
    <w:basedOn w:val="Standaardtabel"/>
    <w:next w:val="Tabelraster"/>
    <w:uiPriority w:val="39"/>
    <w:rsid w:val="007139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713981"/>
  </w:style>
  <w:style w:type="character" w:customStyle="1" w:styleId="AfbakeningChar">
    <w:name w:val="Afbakening Char"/>
    <w:aliases w:val="Geen afstand Char,Afdeling MvT Char"/>
    <w:link w:val="Afbakening"/>
    <w:rsid w:val="00713981"/>
    <w:rPr>
      <w:rFonts w:ascii="Calibri" w:hAnsi="Calibri" w:cs="Calibri"/>
      <w:color w:val="000000" w:themeColor="text1"/>
    </w:rPr>
  </w:style>
  <w:style w:type="paragraph" w:customStyle="1" w:styleId="Afbitem">
    <w:name w:val="Afb_item"/>
    <w:basedOn w:val="Standaard"/>
    <w:link w:val="AfbitemChar"/>
    <w:qFormat/>
    <w:rsid w:val="00713981"/>
    <w:pPr>
      <w:spacing w:after="0" w:line="240" w:lineRule="auto"/>
      <w:ind w:left="1077"/>
    </w:pPr>
    <w:rPr>
      <w:color w:val="000000" w:themeColor="text1"/>
    </w:rPr>
  </w:style>
  <w:style w:type="paragraph" w:customStyle="1" w:styleId="Doel">
    <w:name w:val="Doel"/>
    <w:basedOn w:val="Standaard"/>
    <w:link w:val="DoelChar"/>
    <w:qFormat/>
    <w:rsid w:val="0071398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71398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713981"/>
    <w:pPr>
      <w:spacing w:after="120" w:line="259" w:lineRule="auto"/>
    </w:pPr>
  </w:style>
  <w:style w:type="paragraph" w:customStyle="1" w:styleId="Rijen">
    <w:name w:val="Rijen"/>
    <w:basedOn w:val="Standaard"/>
    <w:link w:val="RijenChar"/>
    <w:rsid w:val="0071398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713981"/>
    <w:rPr>
      <w:rFonts w:ascii="Calibri" w:eastAsia="Times New Roman" w:hAnsi="Calibri" w:cs="Calibri"/>
      <w:color w:val="000000"/>
      <w:lang w:eastAsia="nl-BE"/>
    </w:rPr>
  </w:style>
  <w:style w:type="paragraph" w:customStyle="1" w:styleId="Doelverd">
    <w:name w:val="Doel_verd"/>
    <w:basedOn w:val="Doel"/>
    <w:rsid w:val="0071398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rsid w:val="00713981"/>
    <w:pPr>
      <w:numPr>
        <w:numId w:val="2"/>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71398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713981"/>
    <w:pPr>
      <w:numPr>
        <w:numId w:val="5"/>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71398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986847"/>
    <w:pPr>
      <w:numPr>
        <w:numId w:val="4"/>
      </w:numPr>
      <w:spacing w:before="0" w:after="0"/>
      <w:ind w:left="227" w:hanging="227"/>
    </w:pPr>
    <w:rPr>
      <w:sz w:val="20"/>
      <w:szCs w:val="20"/>
    </w:rPr>
  </w:style>
  <w:style w:type="character" w:customStyle="1" w:styleId="opsommingChar">
    <w:name w:val="opsomming Char"/>
    <w:basedOn w:val="DoelChar"/>
    <w:link w:val="opsomming"/>
    <w:rsid w:val="00986847"/>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713981"/>
    <w:pPr>
      <w:spacing w:after="220"/>
    </w:pPr>
  </w:style>
  <w:style w:type="character" w:customStyle="1" w:styleId="AfbitemChar">
    <w:name w:val="Afb_item Char"/>
    <w:basedOn w:val="Standaardalinea-lettertype"/>
    <w:link w:val="Afbitem"/>
    <w:rsid w:val="00713981"/>
    <w:rPr>
      <w:rFonts w:ascii="Calibri" w:hAnsi="Calibri" w:cs="Calibri"/>
      <w:color w:val="000000" w:themeColor="text1"/>
    </w:rPr>
  </w:style>
  <w:style w:type="character" w:customStyle="1" w:styleId="laatsteafbakChar">
    <w:name w:val="laatste afbak Char"/>
    <w:basedOn w:val="AfbitemChar"/>
    <w:link w:val="laatsteafbak"/>
    <w:rsid w:val="00713981"/>
    <w:rPr>
      <w:rFonts w:ascii="Calibri" w:hAnsi="Calibri" w:cs="Calibri"/>
      <w:color w:val="000000" w:themeColor="text1"/>
    </w:rPr>
  </w:style>
  <w:style w:type="paragraph" w:customStyle="1" w:styleId="Leerdoelen">
    <w:name w:val="Leerdoelen"/>
    <w:basedOn w:val="Doel"/>
    <w:link w:val="LeerdoelenChar"/>
    <w:qFormat/>
    <w:rsid w:val="00A84B46"/>
    <w:pPr>
      <w:ind w:left="737" w:hanging="737"/>
    </w:pPr>
  </w:style>
  <w:style w:type="character" w:customStyle="1" w:styleId="LeerdoelenChar">
    <w:name w:val="Leerdoelen Char"/>
    <w:basedOn w:val="Standaardalinea-lettertype"/>
    <w:link w:val="Leerdoelen"/>
    <w:rsid w:val="00A84B46"/>
    <w:rPr>
      <w:rFonts w:ascii="Calibri" w:eastAsia="Times New Roman" w:hAnsi="Calibri" w:cs="Calibri"/>
      <w:color w:val="000000"/>
      <w:lang w:eastAsia="nl-BE"/>
    </w:rPr>
  </w:style>
  <w:style w:type="paragraph" w:customStyle="1" w:styleId="Rijleerplandoelen">
    <w:name w:val="Rij leerplandoelen"/>
    <w:basedOn w:val="Leerdoelen"/>
    <w:link w:val="RijleerplandoelenChar"/>
    <w:rsid w:val="00713981"/>
  </w:style>
  <w:style w:type="character" w:customStyle="1" w:styleId="RijleerplandoelenChar">
    <w:name w:val="Rij leerplandoelen Char"/>
    <w:basedOn w:val="LeerdoelenChar"/>
    <w:link w:val="Rijleerplandoelen"/>
    <w:rsid w:val="00713981"/>
    <w:rPr>
      <w:rFonts w:ascii="Calibri" w:eastAsia="Times New Roman" w:hAnsi="Calibri" w:cs="Calibri"/>
      <w:color w:val="000000"/>
      <w:lang w:eastAsia="nl-BE"/>
    </w:rPr>
  </w:style>
  <w:style w:type="paragraph" w:customStyle="1" w:styleId="Legerijen">
    <w:name w:val="Lege rijen"/>
    <w:basedOn w:val="Standaard"/>
    <w:link w:val="LegerijenChar"/>
    <w:rsid w:val="0071398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713981"/>
    <w:rPr>
      <w:rFonts w:ascii="Calibri" w:eastAsia="Times New Roman" w:hAnsi="Calibri" w:cs="Calibri"/>
      <w:color w:val="000000"/>
      <w:sz w:val="20"/>
      <w:szCs w:val="20"/>
      <w:lang w:eastAsia="nl-BE"/>
    </w:rPr>
  </w:style>
  <w:style w:type="paragraph" w:customStyle="1" w:styleId="Afbeersteitem">
    <w:name w:val="Afb_eerste_item"/>
    <w:link w:val="AfbeersteitemChar"/>
    <w:qFormat/>
    <w:rsid w:val="002713CE"/>
    <w:pPr>
      <w:numPr>
        <w:numId w:val="1"/>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2713CE"/>
    <w:rPr>
      <w:rFonts w:ascii="Calibri" w:hAnsi="Calibri" w:cs="Calibri"/>
      <w:color w:val="000000" w:themeColor="text1"/>
    </w:rPr>
  </w:style>
  <w:style w:type="paragraph" w:customStyle="1" w:styleId="Afblaatsteitem">
    <w:name w:val="Afb_laatste_item"/>
    <w:basedOn w:val="Afbeersteitem"/>
    <w:link w:val="AfblaatsteitemChar"/>
    <w:qFormat/>
    <w:rsid w:val="00713981"/>
    <w:pPr>
      <w:numPr>
        <w:numId w:val="0"/>
      </w:numPr>
      <w:spacing w:after="120"/>
      <w:ind w:left="1418"/>
    </w:pPr>
  </w:style>
  <w:style w:type="character" w:customStyle="1" w:styleId="AfblaatsteitemChar">
    <w:name w:val="Afb_laatste_item Char"/>
    <w:basedOn w:val="Standaardalinea-lettertype"/>
    <w:link w:val="Afblaatsteitem"/>
    <w:rsid w:val="00713981"/>
    <w:rPr>
      <w:rFonts w:ascii="Calibri" w:hAnsi="Calibri" w:cs="Calibri"/>
      <w:color w:val="000000" w:themeColor="text1"/>
    </w:rPr>
  </w:style>
  <w:style w:type="paragraph" w:customStyle="1" w:styleId="Afbmiddenitem">
    <w:name w:val="Afb_midden_item"/>
    <w:basedOn w:val="Afbeersteitem"/>
    <w:link w:val="AfbmiddenitemChar"/>
    <w:qFormat/>
    <w:rsid w:val="00713981"/>
    <w:pPr>
      <w:numPr>
        <w:numId w:val="0"/>
      </w:numPr>
      <w:ind w:left="1418"/>
    </w:pPr>
  </w:style>
  <w:style w:type="character" w:customStyle="1" w:styleId="AfbmiddenitemChar">
    <w:name w:val="Afb_midden_item Char"/>
    <w:basedOn w:val="Standaardalinea-lettertype"/>
    <w:link w:val="Afbmiddenitem"/>
    <w:rsid w:val="00713981"/>
    <w:rPr>
      <w:rFonts w:ascii="Calibri" w:hAnsi="Calibri" w:cs="Calibri"/>
      <w:color w:val="000000" w:themeColor="text1"/>
    </w:rPr>
  </w:style>
  <w:style w:type="paragraph" w:customStyle="1" w:styleId="stijllegevakkenconcretisering">
    <w:name w:val="stijl lege vakken concretisering"/>
    <w:basedOn w:val="Standaard"/>
    <w:link w:val="stijllegevakkenconcretiseringChar"/>
    <w:qFormat/>
    <w:rsid w:val="002D39A9"/>
    <w:pPr>
      <w:spacing w:before="0" w:after="0"/>
    </w:pPr>
    <w:rPr>
      <w:rFonts w:eastAsia="Times New Roman"/>
      <w:color w:val="000000"/>
      <w:sz w:val="20"/>
      <w:szCs w:val="20"/>
      <w:lang w:eastAsia="nl-BE"/>
    </w:rPr>
  </w:style>
  <w:style w:type="character" w:customStyle="1" w:styleId="stijllegevakkenconcretiseringChar">
    <w:name w:val="stijl lege vakken concretisering Char"/>
    <w:basedOn w:val="Standaardalinea-lettertype"/>
    <w:link w:val="stijllegevakkenconcretisering"/>
    <w:rsid w:val="002D39A9"/>
    <w:rPr>
      <w:rFonts w:ascii="Calibri" w:eastAsia="Times New Roman" w:hAnsi="Calibri" w:cs="Calibri"/>
      <w:color w:val="000000"/>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BC3BA6-4C66-497F-AD3F-BF00BA2AB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Document_liggend.dotx</Template>
  <TotalTime>11</TotalTime>
  <Pages>8</Pages>
  <Words>846</Words>
  <Characters>4655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Frank Remy</cp:lastModifiedBy>
  <cp:revision>25</cp:revision>
  <dcterms:created xsi:type="dcterms:W3CDTF">2025-07-02T07:57:00Z</dcterms:created>
  <dcterms:modified xsi:type="dcterms:W3CDTF">2025-07-02T08:09:00Z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