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E95386" w:rsidRPr="00E95386" w14:paraId="66F53D47" w14:textId="77777777" w:rsidTr="0051626C">
        <w:tc>
          <w:tcPr>
            <w:tcW w:w="8891" w:type="dxa"/>
          </w:tcPr>
          <w:p w14:paraId="3E8DF4CD" w14:textId="77777777" w:rsidR="00742BE1" w:rsidRPr="00E95386" w:rsidRDefault="00742BE1" w:rsidP="00742BE1">
            <w:pPr>
              <w:jc w:val="right"/>
              <w:rPr>
                <w:sz w:val="24"/>
                <w:szCs w:val="24"/>
              </w:rPr>
            </w:pPr>
            <w:proofErr w:type="spellStart"/>
            <w:r w:rsidRPr="00E95386">
              <w:rPr>
                <w:sz w:val="24"/>
                <w:szCs w:val="24"/>
              </w:rPr>
              <w:t>Guimardstraat</w:t>
            </w:r>
            <w:proofErr w:type="spellEnd"/>
            <w:r w:rsidRPr="00E95386">
              <w:rPr>
                <w:sz w:val="24"/>
                <w:szCs w:val="24"/>
              </w:rPr>
              <w:t xml:space="preserve"> 1 </w:t>
            </w:r>
            <w:r w:rsidRPr="00E95386">
              <w:rPr>
                <w:sz w:val="24"/>
                <w:szCs w:val="24"/>
              </w:rPr>
              <w:sym w:font="Wingdings" w:char="F09F"/>
            </w:r>
            <w:r w:rsidRPr="00E95386">
              <w:rPr>
                <w:sz w:val="24"/>
                <w:szCs w:val="24"/>
              </w:rPr>
              <w:t xml:space="preserve"> 1040 BRUSSEL</w:t>
            </w:r>
          </w:p>
        </w:tc>
      </w:tr>
      <w:tr w:rsidR="0051626C" w:rsidRPr="00E95386" w14:paraId="5AB9B984" w14:textId="77777777" w:rsidTr="0051626C">
        <w:tc>
          <w:tcPr>
            <w:tcW w:w="8891" w:type="dxa"/>
          </w:tcPr>
          <w:p w14:paraId="693CC0B4" w14:textId="77777777" w:rsidR="00125451" w:rsidRPr="00E95386" w:rsidRDefault="00125451" w:rsidP="00125451">
            <w:pPr>
              <w:spacing w:before="100"/>
              <w:jc w:val="right"/>
              <w:rPr>
                <w:sz w:val="24"/>
                <w:szCs w:val="24"/>
              </w:rPr>
            </w:pPr>
            <w:r w:rsidRPr="00E95386">
              <w:t>+32 2 507 06 01</w:t>
            </w:r>
            <w:r w:rsidRPr="00E95386">
              <w:br/>
              <w:t>www.katholiekonderwijs.vlaanderen</w:t>
            </w:r>
          </w:p>
        </w:tc>
      </w:tr>
    </w:tbl>
    <w:p w14:paraId="220EEE06" w14:textId="77777777" w:rsidR="00456013" w:rsidRPr="00E95386" w:rsidRDefault="000D5051" w:rsidP="00125451">
      <w:pPr>
        <w:spacing w:after="0"/>
      </w:pPr>
      <w:r w:rsidRPr="002267F6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1844A3E3" wp14:editId="1C4FF8D5">
            <wp:simplePos x="0" y="0"/>
            <wp:positionH relativeFrom="column">
              <wp:posOffset>21590</wp:posOffset>
            </wp:positionH>
            <wp:positionV relativeFrom="page">
              <wp:posOffset>668020</wp:posOffset>
            </wp:positionV>
            <wp:extent cx="2160000" cy="84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/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ABD9A" w14:textId="77777777" w:rsidR="00882906" w:rsidRDefault="00882906" w:rsidP="00742BE1">
      <w:pPr>
        <w:pStyle w:val="Titel"/>
      </w:pPr>
    </w:p>
    <w:p w14:paraId="79E49718" w14:textId="0B3D0A16" w:rsidR="00A75F66" w:rsidRDefault="00882906" w:rsidP="00742BE1">
      <w:pPr>
        <w:pStyle w:val="Titel"/>
      </w:pPr>
      <w:r>
        <w:t>Kijkwijzer digitale leermiddelen</w:t>
      </w:r>
    </w:p>
    <w:p w14:paraId="02F2D949" w14:textId="3E785254" w:rsidR="00882906" w:rsidRDefault="00882906" w:rsidP="00882906">
      <w:r>
        <w:t xml:space="preserve">Hieronder vind je een aantal vragen die bepalend kunnen zijn bij het kiezen van een digitaal leermiddel. </w:t>
      </w:r>
    </w:p>
    <w:p w14:paraId="3DCB7F96" w14:textId="2855FB86" w:rsidR="006C3E02" w:rsidRDefault="007A1519" w:rsidP="00882906">
      <w:r>
        <w:t>De vragen zijn niet voor alle leermiddelen even relevant.</w:t>
      </w:r>
      <w:r w:rsidR="002944FF">
        <w:t xml:space="preserve"> </w:t>
      </w:r>
      <w:r w:rsidR="00240279">
        <w:t>J</w:t>
      </w:r>
      <w:r w:rsidR="00971F95">
        <w:t>e</w:t>
      </w:r>
      <w:r w:rsidR="00240279">
        <w:t xml:space="preserve"> kan de lijst naar eigen goeddunken aanpassen afhankelijk van het te kiezen leermiddel.</w:t>
      </w:r>
    </w:p>
    <w:p w14:paraId="39866DC2" w14:textId="09808CF5" w:rsidR="00882906" w:rsidRDefault="00882906" w:rsidP="00A24D6F">
      <w:pPr>
        <w:spacing w:after="0"/>
      </w:pPr>
      <w:r>
        <w:t>Per vraag geef je het leermiddel een score (1= niet OK … 3 = OK</w:t>
      </w:r>
      <w:r w:rsidR="00A24D6F">
        <w:t>,</w:t>
      </w:r>
      <w:r w:rsidR="005121C3">
        <w:t xml:space="preserve"> of duid je aan dat ze niet van toepassing (</w:t>
      </w:r>
      <w:proofErr w:type="spellStart"/>
      <w:r w:rsidR="005121C3">
        <w:t>Nv</w:t>
      </w:r>
      <w:r w:rsidR="008D7C15">
        <w:t>T</w:t>
      </w:r>
      <w:proofErr w:type="spellEnd"/>
      <w:r w:rsidR="008D7C15">
        <w:t>) is</w:t>
      </w:r>
      <w:r>
        <w:t>)</w:t>
      </w:r>
      <w:r w:rsidR="00135571">
        <w:t xml:space="preserve">. </w:t>
      </w:r>
      <w:r w:rsidR="00893019">
        <w:t>De technische vragen zijn OK of niet OK.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7835"/>
        <w:gridCol w:w="434"/>
        <w:gridCol w:w="434"/>
        <w:gridCol w:w="447"/>
        <w:gridCol w:w="704"/>
      </w:tblGrid>
      <w:tr w:rsidR="00817BCF" w14:paraId="675DE3B0" w14:textId="61F76058" w:rsidTr="00817BCF">
        <w:tc>
          <w:tcPr>
            <w:tcW w:w="39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D8214" w14:textId="2EF48A75" w:rsidR="001929BF" w:rsidRDefault="001929BF" w:rsidP="005A1CDD"/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438A4" w14:textId="77777777" w:rsidR="001929BF" w:rsidRPr="008457DC" w:rsidRDefault="001929BF" w:rsidP="008457DC">
            <w:pPr>
              <w:jc w:val="center"/>
              <w:rPr>
                <w:b/>
                <w:bCs/>
                <w:sz w:val="22"/>
                <w:szCs w:val="22"/>
              </w:rPr>
            </w:pPr>
            <w:r w:rsidRPr="008457DC">
              <w:rPr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80BE6" w14:textId="77777777" w:rsidR="001929BF" w:rsidRPr="008457DC" w:rsidRDefault="001929BF" w:rsidP="008457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12932" w:rsidRPr="00040378" w14:paraId="0DE2BAA3" w14:textId="5E2E10E7" w:rsidTr="00817BCF">
        <w:tc>
          <w:tcPr>
            <w:tcW w:w="3976" w:type="pct"/>
            <w:tcBorders>
              <w:top w:val="single" w:sz="4" w:space="0" w:color="auto"/>
            </w:tcBorders>
            <w:shd w:val="clear" w:color="auto" w:fill="C4FBFC"/>
          </w:tcPr>
          <w:p w14:paraId="17F4B75F" w14:textId="42C6BEB5" w:rsidR="001929BF" w:rsidRPr="00040378" w:rsidRDefault="001929BF" w:rsidP="005118F8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040378">
              <w:rPr>
                <w:b/>
                <w:bCs/>
                <w:sz w:val="22"/>
                <w:szCs w:val="22"/>
              </w:rPr>
              <w:t>Vraag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C4FBFC"/>
          </w:tcPr>
          <w:p w14:paraId="222B8896" w14:textId="77777777" w:rsidR="001929BF" w:rsidRPr="00040378" w:rsidRDefault="001929BF" w:rsidP="005118F8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04037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C4FBFC"/>
          </w:tcPr>
          <w:p w14:paraId="7B23AA7F" w14:textId="77777777" w:rsidR="001929BF" w:rsidRPr="00040378" w:rsidRDefault="001929BF" w:rsidP="005118F8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04037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C4FBFC"/>
          </w:tcPr>
          <w:p w14:paraId="2250B955" w14:textId="77777777" w:rsidR="001929BF" w:rsidRPr="00040378" w:rsidRDefault="001929BF" w:rsidP="005118F8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04037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C4FBFC"/>
          </w:tcPr>
          <w:p w14:paraId="284B5997" w14:textId="5FD1DEDC" w:rsidR="001929BF" w:rsidRPr="00040378" w:rsidRDefault="001929BF" w:rsidP="005118F8">
            <w:pPr>
              <w:spacing w:before="60" w:after="60"/>
              <w:rPr>
                <w:b/>
                <w:bCs/>
                <w:sz w:val="22"/>
                <w:szCs w:val="22"/>
              </w:rPr>
            </w:pPr>
            <w:proofErr w:type="spellStart"/>
            <w:r w:rsidRPr="00040378">
              <w:rPr>
                <w:b/>
                <w:bCs/>
                <w:sz w:val="22"/>
                <w:szCs w:val="22"/>
              </w:rPr>
              <w:t>NvT</w:t>
            </w:r>
            <w:proofErr w:type="spellEnd"/>
          </w:p>
        </w:tc>
      </w:tr>
      <w:tr w:rsidR="00812932" w14:paraId="013CF82B" w14:textId="3D8DC2B9" w:rsidTr="00817BCF">
        <w:tc>
          <w:tcPr>
            <w:tcW w:w="3976" w:type="pct"/>
            <w:shd w:val="clear" w:color="auto" w:fill="E6AD68"/>
          </w:tcPr>
          <w:p w14:paraId="234E700D" w14:textId="058E1D21" w:rsidR="001929BF" w:rsidRPr="006D423C" w:rsidRDefault="001929BF" w:rsidP="005118F8">
            <w:pPr>
              <w:spacing w:before="60" w:after="60"/>
              <w:rPr>
                <w:b/>
                <w:bCs/>
              </w:rPr>
            </w:pPr>
            <w:r w:rsidRPr="006D423C">
              <w:rPr>
                <w:b/>
                <w:bCs/>
              </w:rPr>
              <w:t xml:space="preserve">Didactiek </w:t>
            </w:r>
            <w:r>
              <w:rPr>
                <w:b/>
                <w:bCs/>
              </w:rPr>
              <w:t>en l</w:t>
            </w:r>
            <w:r w:rsidRPr="006721E0">
              <w:rPr>
                <w:b/>
                <w:bCs/>
              </w:rPr>
              <w:t>eerstof</w:t>
            </w:r>
          </w:p>
        </w:tc>
        <w:tc>
          <w:tcPr>
            <w:tcW w:w="220" w:type="pct"/>
            <w:shd w:val="clear" w:color="auto" w:fill="E6AD68"/>
          </w:tcPr>
          <w:p w14:paraId="132D75D2" w14:textId="77777777" w:rsidR="001929BF" w:rsidRDefault="001929BF" w:rsidP="005118F8">
            <w:pPr>
              <w:spacing w:before="60" w:after="60"/>
            </w:pPr>
          </w:p>
        </w:tc>
        <w:tc>
          <w:tcPr>
            <w:tcW w:w="220" w:type="pct"/>
            <w:shd w:val="clear" w:color="auto" w:fill="E6AD68"/>
          </w:tcPr>
          <w:p w14:paraId="520DBD9F" w14:textId="77777777" w:rsidR="001929BF" w:rsidRDefault="001929BF" w:rsidP="005118F8">
            <w:pPr>
              <w:spacing w:before="60" w:after="60"/>
            </w:pPr>
          </w:p>
        </w:tc>
        <w:tc>
          <w:tcPr>
            <w:tcW w:w="227" w:type="pct"/>
            <w:shd w:val="clear" w:color="auto" w:fill="E6AD68"/>
          </w:tcPr>
          <w:p w14:paraId="74306FC6" w14:textId="77777777" w:rsidR="001929BF" w:rsidRDefault="001929BF" w:rsidP="005118F8">
            <w:pPr>
              <w:spacing w:before="60" w:after="60"/>
            </w:pPr>
          </w:p>
        </w:tc>
        <w:tc>
          <w:tcPr>
            <w:tcW w:w="357" w:type="pct"/>
            <w:shd w:val="clear" w:color="auto" w:fill="E6AD68"/>
          </w:tcPr>
          <w:p w14:paraId="02740BC7" w14:textId="77777777" w:rsidR="001929BF" w:rsidRDefault="001929BF" w:rsidP="005118F8">
            <w:pPr>
              <w:spacing w:before="60" w:after="60"/>
            </w:pPr>
          </w:p>
        </w:tc>
      </w:tr>
      <w:tr w:rsidR="00817BCF" w14:paraId="5AA9FA97" w14:textId="2575A064" w:rsidTr="00817BCF">
        <w:tc>
          <w:tcPr>
            <w:tcW w:w="3976" w:type="pct"/>
          </w:tcPr>
          <w:p w14:paraId="493D77D1" w14:textId="7D6060B3" w:rsidR="001929BF" w:rsidRDefault="001929BF" w:rsidP="005118F8">
            <w:pPr>
              <w:spacing w:before="60" w:after="60"/>
            </w:pPr>
            <w:r>
              <w:t>Het is breed inzetbaar, voor meerdere ontwikkelvelden of vakken.</w:t>
            </w:r>
          </w:p>
        </w:tc>
        <w:tc>
          <w:tcPr>
            <w:tcW w:w="220" w:type="pct"/>
          </w:tcPr>
          <w:p w14:paraId="562A65B7" w14:textId="77777777" w:rsidR="001929BF" w:rsidRDefault="001929BF" w:rsidP="005118F8">
            <w:pPr>
              <w:spacing w:before="60" w:after="60"/>
            </w:pPr>
          </w:p>
        </w:tc>
        <w:tc>
          <w:tcPr>
            <w:tcW w:w="220" w:type="pct"/>
          </w:tcPr>
          <w:p w14:paraId="338D00B0" w14:textId="77777777" w:rsidR="001929BF" w:rsidRDefault="001929BF" w:rsidP="005118F8">
            <w:pPr>
              <w:spacing w:before="60" w:after="60"/>
            </w:pPr>
          </w:p>
        </w:tc>
        <w:tc>
          <w:tcPr>
            <w:tcW w:w="227" w:type="pct"/>
          </w:tcPr>
          <w:p w14:paraId="4360264C" w14:textId="77777777" w:rsidR="001929BF" w:rsidRDefault="001929BF" w:rsidP="005118F8">
            <w:pPr>
              <w:spacing w:before="60" w:after="60"/>
            </w:pPr>
          </w:p>
        </w:tc>
        <w:tc>
          <w:tcPr>
            <w:tcW w:w="357" w:type="pct"/>
          </w:tcPr>
          <w:p w14:paraId="2C96F485" w14:textId="77777777" w:rsidR="001929BF" w:rsidRDefault="001929BF" w:rsidP="005118F8">
            <w:pPr>
              <w:spacing w:before="60" w:after="60"/>
            </w:pPr>
          </w:p>
        </w:tc>
      </w:tr>
      <w:tr w:rsidR="00817BCF" w14:paraId="3523F3C4" w14:textId="4653BDFB" w:rsidTr="00817BCF">
        <w:tc>
          <w:tcPr>
            <w:tcW w:w="3976" w:type="pct"/>
          </w:tcPr>
          <w:p w14:paraId="447CDF01" w14:textId="4C105EFA" w:rsidR="001929BF" w:rsidRDefault="001929BF" w:rsidP="005118F8">
            <w:pPr>
              <w:spacing w:before="60" w:after="60"/>
            </w:pPr>
            <w:r>
              <w:t>Het sluit aan bij ontwikkelveld, vak waarvoor het gebruikt gaat worden.</w:t>
            </w:r>
          </w:p>
        </w:tc>
        <w:tc>
          <w:tcPr>
            <w:tcW w:w="220" w:type="pct"/>
          </w:tcPr>
          <w:p w14:paraId="0584120B" w14:textId="77777777" w:rsidR="001929BF" w:rsidRDefault="001929BF" w:rsidP="005118F8">
            <w:pPr>
              <w:spacing w:before="60" w:after="60"/>
            </w:pPr>
          </w:p>
        </w:tc>
        <w:tc>
          <w:tcPr>
            <w:tcW w:w="220" w:type="pct"/>
          </w:tcPr>
          <w:p w14:paraId="36B4D9F5" w14:textId="77777777" w:rsidR="001929BF" w:rsidRDefault="001929BF" w:rsidP="005118F8">
            <w:pPr>
              <w:spacing w:before="60" w:after="60"/>
            </w:pPr>
          </w:p>
        </w:tc>
        <w:tc>
          <w:tcPr>
            <w:tcW w:w="227" w:type="pct"/>
          </w:tcPr>
          <w:p w14:paraId="531A5B0D" w14:textId="77777777" w:rsidR="001929BF" w:rsidRDefault="001929BF" w:rsidP="005118F8">
            <w:pPr>
              <w:spacing w:before="60" w:after="60"/>
            </w:pPr>
          </w:p>
        </w:tc>
        <w:tc>
          <w:tcPr>
            <w:tcW w:w="357" w:type="pct"/>
          </w:tcPr>
          <w:p w14:paraId="15AC12B0" w14:textId="77777777" w:rsidR="001929BF" w:rsidRDefault="001929BF" w:rsidP="005118F8">
            <w:pPr>
              <w:spacing w:before="60" w:after="60"/>
            </w:pPr>
          </w:p>
        </w:tc>
      </w:tr>
      <w:tr w:rsidR="00817BCF" w14:paraId="2C10104F" w14:textId="1D70C7A1" w:rsidTr="00817BCF">
        <w:tc>
          <w:tcPr>
            <w:tcW w:w="3976" w:type="pct"/>
          </w:tcPr>
          <w:p w14:paraId="00C1297C" w14:textId="20DA0567" w:rsidR="001929BF" w:rsidRDefault="001929BF" w:rsidP="005A1CDD">
            <w:pPr>
              <w:spacing w:before="60" w:after="60"/>
            </w:pPr>
            <w:r>
              <w:t>Het voorziet in duidelijke instructies</w:t>
            </w:r>
            <w:r w:rsidR="00A24D6F">
              <w:t>,</w:t>
            </w:r>
            <w:r>
              <w:t xml:space="preserve"> met woord en beeld.</w:t>
            </w:r>
          </w:p>
        </w:tc>
        <w:tc>
          <w:tcPr>
            <w:tcW w:w="220" w:type="pct"/>
          </w:tcPr>
          <w:p w14:paraId="0D613B2A" w14:textId="77777777" w:rsidR="001929BF" w:rsidRDefault="001929BF" w:rsidP="005A1CDD">
            <w:pPr>
              <w:spacing w:before="60" w:after="60"/>
            </w:pPr>
          </w:p>
        </w:tc>
        <w:tc>
          <w:tcPr>
            <w:tcW w:w="220" w:type="pct"/>
          </w:tcPr>
          <w:p w14:paraId="662767D0" w14:textId="77777777" w:rsidR="001929BF" w:rsidRDefault="001929BF" w:rsidP="005A1CDD">
            <w:pPr>
              <w:spacing w:before="60" w:after="60"/>
            </w:pPr>
          </w:p>
        </w:tc>
        <w:tc>
          <w:tcPr>
            <w:tcW w:w="227" w:type="pct"/>
          </w:tcPr>
          <w:p w14:paraId="10C68CB1" w14:textId="77777777" w:rsidR="001929BF" w:rsidRDefault="001929BF" w:rsidP="005A1CDD">
            <w:pPr>
              <w:spacing w:before="60" w:after="60"/>
            </w:pPr>
          </w:p>
        </w:tc>
        <w:tc>
          <w:tcPr>
            <w:tcW w:w="357" w:type="pct"/>
          </w:tcPr>
          <w:p w14:paraId="0AA71DEB" w14:textId="77777777" w:rsidR="001929BF" w:rsidRDefault="001929BF" w:rsidP="005A1CDD">
            <w:pPr>
              <w:spacing w:before="60" w:after="60"/>
            </w:pPr>
          </w:p>
        </w:tc>
      </w:tr>
      <w:tr w:rsidR="00817BCF" w14:paraId="127256C7" w14:textId="77777777" w:rsidTr="00817BCF">
        <w:tc>
          <w:tcPr>
            <w:tcW w:w="3976" w:type="pct"/>
          </w:tcPr>
          <w:p w14:paraId="1A59CB6F" w14:textId="77777777" w:rsidR="003E725D" w:rsidRDefault="003E725D" w:rsidP="005A1CDD">
            <w:pPr>
              <w:spacing w:before="60" w:after="60"/>
            </w:pPr>
            <w:r>
              <w:t>De lesdoelen verwerkt in het leermiddel kunnen opgevraagd worden.</w:t>
            </w:r>
          </w:p>
        </w:tc>
        <w:tc>
          <w:tcPr>
            <w:tcW w:w="220" w:type="pct"/>
          </w:tcPr>
          <w:p w14:paraId="01DE2896" w14:textId="77777777" w:rsidR="003E725D" w:rsidRDefault="003E725D" w:rsidP="005A1CDD">
            <w:pPr>
              <w:spacing w:before="60" w:after="60"/>
            </w:pPr>
          </w:p>
        </w:tc>
        <w:tc>
          <w:tcPr>
            <w:tcW w:w="220" w:type="pct"/>
          </w:tcPr>
          <w:p w14:paraId="42C7AC01" w14:textId="77777777" w:rsidR="003E725D" w:rsidRDefault="003E725D" w:rsidP="005A1CDD">
            <w:pPr>
              <w:spacing w:before="60" w:after="60"/>
            </w:pPr>
          </w:p>
        </w:tc>
        <w:tc>
          <w:tcPr>
            <w:tcW w:w="227" w:type="pct"/>
          </w:tcPr>
          <w:p w14:paraId="011E6DF9" w14:textId="77777777" w:rsidR="003E725D" w:rsidRDefault="003E725D" w:rsidP="005A1CDD">
            <w:pPr>
              <w:spacing w:before="60" w:after="60"/>
            </w:pPr>
          </w:p>
        </w:tc>
        <w:tc>
          <w:tcPr>
            <w:tcW w:w="357" w:type="pct"/>
          </w:tcPr>
          <w:p w14:paraId="076D9824" w14:textId="77777777" w:rsidR="003E725D" w:rsidRDefault="003E725D" w:rsidP="005A1CDD">
            <w:pPr>
              <w:spacing w:before="60" w:after="60"/>
            </w:pPr>
          </w:p>
        </w:tc>
      </w:tr>
      <w:tr w:rsidR="00817BCF" w14:paraId="600361CC" w14:textId="070A6B97" w:rsidTr="00817BCF">
        <w:tc>
          <w:tcPr>
            <w:tcW w:w="3976" w:type="pct"/>
          </w:tcPr>
          <w:p w14:paraId="02E14B9E" w14:textId="7F23537F" w:rsidR="001929BF" w:rsidRDefault="001929BF" w:rsidP="005A1CDD">
            <w:pPr>
              <w:spacing w:before="60" w:after="60"/>
            </w:pPr>
            <w:r>
              <w:t>Het sluit aan bij de gekozen methodes, leerboeken?</w:t>
            </w:r>
          </w:p>
        </w:tc>
        <w:tc>
          <w:tcPr>
            <w:tcW w:w="220" w:type="pct"/>
          </w:tcPr>
          <w:p w14:paraId="181E8D98" w14:textId="77777777" w:rsidR="001929BF" w:rsidRDefault="001929BF" w:rsidP="005A1CDD">
            <w:pPr>
              <w:spacing w:before="60" w:after="60"/>
            </w:pPr>
          </w:p>
        </w:tc>
        <w:tc>
          <w:tcPr>
            <w:tcW w:w="220" w:type="pct"/>
          </w:tcPr>
          <w:p w14:paraId="672AC59A" w14:textId="77777777" w:rsidR="001929BF" w:rsidRDefault="001929BF" w:rsidP="005A1CDD">
            <w:pPr>
              <w:spacing w:before="60" w:after="60"/>
            </w:pPr>
          </w:p>
        </w:tc>
        <w:tc>
          <w:tcPr>
            <w:tcW w:w="227" w:type="pct"/>
          </w:tcPr>
          <w:p w14:paraId="6EEB9D6D" w14:textId="77777777" w:rsidR="001929BF" w:rsidRDefault="001929BF" w:rsidP="005A1CDD">
            <w:pPr>
              <w:spacing w:before="60" w:after="60"/>
            </w:pPr>
          </w:p>
        </w:tc>
        <w:tc>
          <w:tcPr>
            <w:tcW w:w="357" w:type="pct"/>
          </w:tcPr>
          <w:p w14:paraId="35CE3056" w14:textId="77777777" w:rsidR="001929BF" w:rsidRDefault="001929BF" w:rsidP="005A1CDD">
            <w:pPr>
              <w:spacing w:before="60" w:after="60"/>
            </w:pPr>
          </w:p>
        </w:tc>
      </w:tr>
      <w:tr w:rsidR="00817BCF" w14:paraId="773CF28A" w14:textId="77777777" w:rsidTr="00817BCF">
        <w:tc>
          <w:tcPr>
            <w:tcW w:w="3976" w:type="pct"/>
          </w:tcPr>
          <w:p w14:paraId="684A3EB8" w14:textId="13158A11" w:rsidR="00D5608A" w:rsidRDefault="00D5608A" w:rsidP="005118F8">
            <w:pPr>
              <w:spacing w:before="60" w:after="60"/>
            </w:pPr>
            <w:r>
              <w:t>De voorkennis wordt geactiveerd.</w:t>
            </w:r>
          </w:p>
        </w:tc>
        <w:tc>
          <w:tcPr>
            <w:tcW w:w="220" w:type="pct"/>
          </w:tcPr>
          <w:p w14:paraId="03550AF7" w14:textId="77777777" w:rsidR="00D5608A" w:rsidRDefault="00D5608A" w:rsidP="005118F8">
            <w:pPr>
              <w:spacing w:before="60" w:after="60"/>
            </w:pPr>
          </w:p>
        </w:tc>
        <w:tc>
          <w:tcPr>
            <w:tcW w:w="220" w:type="pct"/>
          </w:tcPr>
          <w:p w14:paraId="70926258" w14:textId="77777777" w:rsidR="00D5608A" w:rsidRDefault="00D5608A" w:rsidP="005118F8">
            <w:pPr>
              <w:spacing w:before="60" w:after="60"/>
            </w:pPr>
          </w:p>
        </w:tc>
        <w:tc>
          <w:tcPr>
            <w:tcW w:w="227" w:type="pct"/>
          </w:tcPr>
          <w:p w14:paraId="3AD3C827" w14:textId="77777777" w:rsidR="00D5608A" w:rsidRDefault="00D5608A" w:rsidP="005118F8">
            <w:pPr>
              <w:spacing w:before="60" w:after="60"/>
            </w:pPr>
          </w:p>
        </w:tc>
        <w:tc>
          <w:tcPr>
            <w:tcW w:w="357" w:type="pct"/>
          </w:tcPr>
          <w:p w14:paraId="69B24639" w14:textId="77777777" w:rsidR="00D5608A" w:rsidRDefault="00D5608A" w:rsidP="005118F8">
            <w:pPr>
              <w:spacing w:before="60" w:after="60"/>
            </w:pPr>
          </w:p>
        </w:tc>
      </w:tr>
      <w:tr w:rsidR="00817BCF" w14:paraId="5527CCF7" w14:textId="77777777" w:rsidTr="00817BCF">
        <w:tc>
          <w:tcPr>
            <w:tcW w:w="3976" w:type="pct"/>
          </w:tcPr>
          <w:p w14:paraId="54A8CD93" w14:textId="73845318" w:rsidR="005F3F2B" w:rsidRDefault="005F3F2B" w:rsidP="005A1CDD">
            <w:pPr>
              <w:spacing w:before="60" w:after="60"/>
            </w:pPr>
            <w:r>
              <w:t>De inhouden sluiten aan bij de leefwereld van de leerling.</w:t>
            </w:r>
          </w:p>
        </w:tc>
        <w:tc>
          <w:tcPr>
            <w:tcW w:w="220" w:type="pct"/>
          </w:tcPr>
          <w:p w14:paraId="6AE3513F" w14:textId="77777777" w:rsidR="005F3F2B" w:rsidRDefault="005F3F2B" w:rsidP="005A1CDD">
            <w:pPr>
              <w:spacing w:before="60" w:after="60"/>
            </w:pPr>
          </w:p>
        </w:tc>
        <w:tc>
          <w:tcPr>
            <w:tcW w:w="220" w:type="pct"/>
          </w:tcPr>
          <w:p w14:paraId="2DB0DDB7" w14:textId="77777777" w:rsidR="005F3F2B" w:rsidRDefault="005F3F2B" w:rsidP="005A1CDD">
            <w:pPr>
              <w:spacing w:before="60" w:after="60"/>
            </w:pPr>
          </w:p>
        </w:tc>
        <w:tc>
          <w:tcPr>
            <w:tcW w:w="227" w:type="pct"/>
          </w:tcPr>
          <w:p w14:paraId="75368AD2" w14:textId="77777777" w:rsidR="005F3F2B" w:rsidRDefault="005F3F2B" w:rsidP="005A1CDD">
            <w:pPr>
              <w:spacing w:before="60" w:after="60"/>
            </w:pPr>
          </w:p>
        </w:tc>
        <w:tc>
          <w:tcPr>
            <w:tcW w:w="357" w:type="pct"/>
          </w:tcPr>
          <w:p w14:paraId="48789638" w14:textId="77777777" w:rsidR="005F3F2B" w:rsidRDefault="005F3F2B" w:rsidP="005A1CDD">
            <w:pPr>
              <w:spacing w:before="60" w:after="60"/>
            </w:pPr>
          </w:p>
        </w:tc>
      </w:tr>
      <w:tr w:rsidR="00817BCF" w14:paraId="3CF5EB5F" w14:textId="42711C26" w:rsidTr="00817BCF">
        <w:tc>
          <w:tcPr>
            <w:tcW w:w="3976" w:type="pct"/>
          </w:tcPr>
          <w:p w14:paraId="3CEBB7F4" w14:textId="78C9D6F1" w:rsidR="001929BF" w:rsidRPr="006721E0" w:rsidRDefault="001929BF" w:rsidP="005118F8">
            <w:pPr>
              <w:spacing w:before="60" w:after="60"/>
              <w:rPr>
                <w:b/>
                <w:bCs/>
              </w:rPr>
            </w:pPr>
            <w:r>
              <w:t>Het zet aan tot zelfsturing door de leerlingen.</w:t>
            </w:r>
          </w:p>
        </w:tc>
        <w:tc>
          <w:tcPr>
            <w:tcW w:w="220" w:type="pct"/>
          </w:tcPr>
          <w:p w14:paraId="39FCEA0D" w14:textId="77777777" w:rsidR="001929BF" w:rsidRDefault="001929BF" w:rsidP="005118F8">
            <w:pPr>
              <w:spacing w:before="60" w:after="60"/>
            </w:pPr>
          </w:p>
        </w:tc>
        <w:tc>
          <w:tcPr>
            <w:tcW w:w="220" w:type="pct"/>
          </w:tcPr>
          <w:p w14:paraId="36ABC978" w14:textId="77777777" w:rsidR="001929BF" w:rsidRDefault="001929BF" w:rsidP="005118F8">
            <w:pPr>
              <w:spacing w:before="60" w:after="60"/>
            </w:pPr>
          </w:p>
        </w:tc>
        <w:tc>
          <w:tcPr>
            <w:tcW w:w="227" w:type="pct"/>
          </w:tcPr>
          <w:p w14:paraId="775CC4C7" w14:textId="77777777" w:rsidR="001929BF" w:rsidRDefault="001929BF" w:rsidP="005118F8">
            <w:pPr>
              <w:spacing w:before="60" w:after="60"/>
            </w:pPr>
          </w:p>
        </w:tc>
        <w:tc>
          <w:tcPr>
            <w:tcW w:w="357" w:type="pct"/>
          </w:tcPr>
          <w:p w14:paraId="0851C356" w14:textId="77777777" w:rsidR="001929BF" w:rsidRDefault="001929BF" w:rsidP="005118F8">
            <w:pPr>
              <w:spacing w:before="60" w:after="60"/>
            </w:pPr>
          </w:p>
        </w:tc>
      </w:tr>
      <w:tr w:rsidR="00817BCF" w14:paraId="7A7D41C7" w14:textId="2BA3F2D6" w:rsidTr="00817BCF">
        <w:tc>
          <w:tcPr>
            <w:tcW w:w="3976" w:type="pct"/>
          </w:tcPr>
          <w:p w14:paraId="39E906A9" w14:textId="775167CA" w:rsidR="001929BF" w:rsidRDefault="001929BF" w:rsidP="005A1CDD">
            <w:pPr>
              <w:spacing w:before="60" w:after="60"/>
            </w:pPr>
            <w:r>
              <w:t>Het is adaptief, het p</w:t>
            </w:r>
            <w:r w:rsidRPr="00BA48A7">
              <w:t xml:space="preserve">ast </w:t>
            </w:r>
            <w:r>
              <w:t xml:space="preserve">zich aan </w:t>
            </w:r>
            <w:r w:rsidRPr="00BA48A7">
              <w:t>op basis van de resultaten</w:t>
            </w:r>
            <w:r w:rsidR="00A24D6F">
              <w:t>.</w:t>
            </w:r>
          </w:p>
        </w:tc>
        <w:tc>
          <w:tcPr>
            <w:tcW w:w="220" w:type="pct"/>
          </w:tcPr>
          <w:p w14:paraId="3BB16653" w14:textId="77777777" w:rsidR="001929BF" w:rsidRDefault="001929BF" w:rsidP="005A1CDD">
            <w:pPr>
              <w:spacing w:before="60" w:after="60"/>
            </w:pPr>
          </w:p>
        </w:tc>
        <w:tc>
          <w:tcPr>
            <w:tcW w:w="220" w:type="pct"/>
          </w:tcPr>
          <w:p w14:paraId="1FAF4B55" w14:textId="77777777" w:rsidR="001929BF" w:rsidRDefault="001929BF" w:rsidP="005A1CDD">
            <w:pPr>
              <w:spacing w:before="60" w:after="60"/>
            </w:pPr>
          </w:p>
        </w:tc>
        <w:tc>
          <w:tcPr>
            <w:tcW w:w="227" w:type="pct"/>
          </w:tcPr>
          <w:p w14:paraId="22E9B2CE" w14:textId="77777777" w:rsidR="001929BF" w:rsidRDefault="001929BF" w:rsidP="005A1CDD">
            <w:pPr>
              <w:spacing w:before="60" w:after="60"/>
            </w:pPr>
          </w:p>
        </w:tc>
        <w:tc>
          <w:tcPr>
            <w:tcW w:w="357" w:type="pct"/>
          </w:tcPr>
          <w:p w14:paraId="4BA7D3DC" w14:textId="77777777" w:rsidR="001929BF" w:rsidRDefault="001929BF" w:rsidP="005A1CDD">
            <w:pPr>
              <w:spacing w:before="60" w:after="60"/>
            </w:pPr>
          </w:p>
        </w:tc>
      </w:tr>
      <w:tr w:rsidR="00817BCF" w14:paraId="3A4AE97C" w14:textId="29449AD9" w:rsidTr="00817BCF">
        <w:tc>
          <w:tcPr>
            <w:tcW w:w="3976" w:type="pct"/>
          </w:tcPr>
          <w:p w14:paraId="3148687E" w14:textId="3870FDDC" w:rsidR="001929BF" w:rsidRDefault="00A24D6F" w:rsidP="005A1CDD">
            <w:pPr>
              <w:spacing w:before="60" w:after="60"/>
            </w:pPr>
            <w:r>
              <w:t>D</w:t>
            </w:r>
            <w:r w:rsidR="001929BF">
              <w:t xml:space="preserve">e leraar </w:t>
            </w:r>
            <w:r>
              <w:t xml:space="preserve">kan </w:t>
            </w:r>
            <w:r w:rsidR="001929BF">
              <w:t xml:space="preserve">het leermiddel aanpassen: niveau, werkvorm, inhoud </w:t>
            </w:r>
            <w:r>
              <w:t>…</w:t>
            </w:r>
          </w:p>
        </w:tc>
        <w:tc>
          <w:tcPr>
            <w:tcW w:w="220" w:type="pct"/>
          </w:tcPr>
          <w:p w14:paraId="41DD7933" w14:textId="77777777" w:rsidR="001929BF" w:rsidRDefault="001929BF" w:rsidP="005A1CDD">
            <w:pPr>
              <w:spacing w:before="60" w:after="60"/>
            </w:pPr>
          </w:p>
        </w:tc>
        <w:tc>
          <w:tcPr>
            <w:tcW w:w="220" w:type="pct"/>
          </w:tcPr>
          <w:p w14:paraId="687F61AE" w14:textId="77777777" w:rsidR="001929BF" w:rsidRDefault="001929BF" w:rsidP="005A1CDD">
            <w:pPr>
              <w:spacing w:before="60" w:after="60"/>
            </w:pPr>
          </w:p>
        </w:tc>
        <w:tc>
          <w:tcPr>
            <w:tcW w:w="227" w:type="pct"/>
          </w:tcPr>
          <w:p w14:paraId="79D34D57" w14:textId="77777777" w:rsidR="001929BF" w:rsidRDefault="001929BF" w:rsidP="005A1CDD">
            <w:pPr>
              <w:spacing w:before="60" w:after="60"/>
            </w:pPr>
          </w:p>
        </w:tc>
        <w:tc>
          <w:tcPr>
            <w:tcW w:w="357" w:type="pct"/>
          </w:tcPr>
          <w:p w14:paraId="47F5525B" w14:textId="77777777" w:rsidR="001929BF" w:rsidRDefault="001929BF" w:rsidP="005A1CDD">
            <w:pPr>
              <w:spacing w:before="60" w:after="60"/>
            </w:pPr>
          </w:p>
        </w:tc>
      </w:tr>
      <w:tr w:rsidR="00817BCF" w14:paraId="6D50A107" w14:textId="541D2BE1" w:rsidTr="00817BCF">
        <w:tc>
          <w:tcPr>
            <w:tcW w:w="3976" w:type="pct"/>
          </w:tcPr>
          <w:p w14:paraId="7FFA0D28" w14:textId="539984D9" w:rsidR="001929BF" w:rsidRDefault="00A24D6F" w:rsidP="005A1CDD">
            <w:pPr>
              <w:spacing w:before="60" w:after="60"/>
            </w:pPr>
            <w:r>
              <w:t xml:space="preserve">De </w:t>
            </w:r>
            <w:r w:rsidR="001929BF">
              <w:t xml:space="preserve">leraar </w:t>
            </w:r>
            <w:r>
              <w:t xml:space="preserve">kan </w:t>
            </w:r>
            <w:r w:rsidR="001929BF">
              <w:t>eigen inhouden toevoegen</w:t>
            </w:r>
            <w:r>
              <w:t>.</w:t>
            </w:r>
          </w:p>
        </w:tc>
        <w:tc>
          <w:tcPr>
            <w:tcW w:w="220" w:type="pct"/>
          </w:tcPr>
          <w:p w14:paraId="36D7B988" w14:textId="77777777" w:rsidR="001929BF" w:rsidRDefault="001929BF" w:rsidP="005A1CDD">
            <w:pPr>
              <w:spacing w:before="60" w:after="60"/>
            </w:pPr>
          </w:p>
        </w:tc>
        <w:tc>
          <w:tcPr>
            <w:tcW w:w="220" w:type="pct"/>
          </w:tcPr>
          <w:p w14:paraId="0CF575F1" w14:textId="77777777" w:rsidR="001929BF" w:rsidRDefault="001929BF" w:rsidP="005A1CDD">
            <w:pPr>
              <w:spacing w:before="60" w:after="60"/>
            </w:pPr>
          </w:p>
        </w:tc>
        <w:tc>
          <w:tcPr>
            <w:tcW w:w="227" w:type="pct"/>
          </w:tcPr>
          <w:p w14:paraId="3FBA68BB" w14:textId="77777777" w:rsidR="001929BF" w:rsidRDefault="001929BF" w:rsidP="005A1CDD">
            <w:pPr>
              <w:spacing w:before="60" w:after="60"/>
            </w:pPr>
          </w:p>
        </w:tc>
        <w:tc>
          <w:tcPr>
            <w:tcW w:w="357" w:type="pct"/>
          </w:tcPr>
          <w:p w14:paraId="7E292E7A" w14:textId="77777777" w:rsidR="001929BF" w:rsidRDefault="001929BF" w:rsidP="005A1CDD">
            <w:pPr>
              <w:spacing w:before="60" w:after="60"/>
            </w:pPr>
          </w:p>
        </w:tc>
      </w:tr>
      <w:tr w:rsidR="00817BCF" w14:paraId="71874046" w14:textId="42647183" w:rsidTr="00817BCF">
        <w:tc>
          <w:tcPr>
            <w:tcW w:w="3976" w:type="pct"/>
          </w:tcPr>
          <w:p w14:paraId="6D57C417" w14:textId="05D3157F" w:rsidR="001929BF" w:rsidRDefault="00BA4688" w:rsidP="005A1CDD">
            <w:pPr>
              <w:spacing w:before="60" w:after="60"/>
            </w:pPr>
            <w:r>
              <w:t xml:space="preserve">Er is </w:t>
            </w:r>
            <w:r w:rsidR="001929BF">
              <w:t>samenwerking en communicatie tussen leraren</w:t>
            </w:r>
            <w:r w:rsidR="00E5371D">
              <w:t xml:space="preserve"> en</w:t>
            </w:r>
            <w:r w:rsidR="00366C13">
              <w:t>/</w:t>
            </w:r>
            <w:r w:rsidR="00E5371D">
              <w:t xml:space="preserve">of </w:t>
            </w:r>
            <w:r w:rsidR="00366C13">
              <w:t>leerlingen</w:t>
            </w:r>
            <w:r>
              <w:t xml:space="preserve"> mogelijk.</w:t>
            </w:r>
          </w:p>
        </w:tc>
        <w:tc>
          <w:tcPr>
            <w:tcW w:w="220" w:type="pct"/>
          </w:tcPr>
          <w:p w14:paraId="5B0A9B78" w14:textId="77777777" w:rsidR="001929BF" w:rsidRDefault="001929BF" w:rsidP="005A1CDD">
            <w:pPr>
              <w:spacing w:before="60" w:after="60"/>
            </w:pPr>
          </w:p>
        </w:tc>
        <w:tc>
          <w:tcPr>
            <w:tcW w:w="220" w:type="pct"/>
          </w:tcPr>
          <w:p w14:paraId="40FB20D6" w14:textId="77777777" w:rsidR="001929BF" w:rsidRDefault="001929BF" w:rsidP="005A1CDD">
            <w:pPr>
              <w:spacing w:before="60" w:after="60"/>
            </w:pPr>
          </w:p>
        </w:tc>
        <w:tc>
          <w:tcPr>
            <w:tcW w:w="227" w:type="pct"/>
          </w:tcPr>
          <w:p w14:paraId="7D278E33" w14:textId="77777777" w:rsidR="001929BF" w:rsidRDefault="001929BF" w:rsidP="005A1CDD">
            <w:pPr>
              <w:spacing w:before="60" w:after="60"/>
            </w:pPr>
          </w:p>
        </w:tc>
        <w:tc>
          <w:tcPr>
            <w:tcW w:w="357" w:type="pct"/>
          </w:tcPr>
          <w:p w14:paraId="22638F79" w14:textId="77777777" w:rsidR="001929BF" w:rsidRDefault="001929BF" w:rsidP="005A1CDD">
            <w:pPr>
              <w:spacing w:before="60" w:after="60"/>
            </w:pPr>
          </w:p>
        </w:tc>
      </w:tr>
      <w:tr w:rsidR="001E5DF1" w14:paraId="150D0782" w14:textId="77777777" w:rsidTr="00817BCF">
        <w:tc>
          <w:tcPr>
            <w:tcW w:w="3976" w:type="pct"/>
          </w:tcPr>
          <w:p w14:paraId="00AAAE1E" w14:textId="77777777" w:rsidR="0041090F" w:rsidRPr="00C402EA" w:rsidRDefault="0041090F" w:rsidP="007B2F3D">
            <w:pPr>
              <w:spacing w:before="60" w:after="60"/>
            </w:pPr>
            <w:r>
              <w:t xml:space="preserve">Er is </w:t>
            </w:r>
            <w:r w:rsidRPr="000501A7">
              <w:t xml:space="preserve">communicatie tussen leraren en </w:t>
            </w:r>
            <w:r>
              <w:t>ouders mogelijk.</w:t>
            </w:r>
          </w:p>
        </w:tc>
        <w:tc>
          <w:tcPr>
            <w:tcW w:w="220" w:type="pct"/>
          </w:tcPr>
          <w:p w14:paraId="2EE6715E" w14:textId="77777777" w:rsidR="0041090F" w:rsidRDefault="0041090F" w:rsidP="007B2F3D">
            <w:pPr>
              <w:spacing w:before="60" w:after="60"/>
            </w:pPr>
          </w:p>
        </w:tc>
        <w:tc>
          <w:tcPr>
            <w:tcW w:w="220" w:type="pct"/>
          </w:tcPr>
          <w:p w14:paraId="5997ED07" w14:textId="77777777" w:rsidR="0041090F" w:rsidRDefault="0041090F" w:rsidP="007B2F3D">
            <w:pPr>
              <w:spacing w:before="60" w:after="60"/>
            </w:pPr>
          </w:p>
        </w:tc>
        <w:tc>
          <w:tcPr>
            <w:tcW w:w="227" w:type="pct"/>
          </w:tcPr>
          <w:p w14:paraId="346D0EA2" w14:textId="77777777" w:rsidR="0041090F" w:rsidRDefault="0041090F" w:rsidP="007B2F3D">
            <w:pPr>
              <w:spacing w:before="60" w:after="60"/>
            </w:pPr>
          </w:p>
        </w:tc>
        <w:tc>
          <w:tcPr>
            <w:tcW w:w="357" w:type="pct"/>
          </w:tcPr>
          <w:p w14:paraId="56D719FE" w14:textId="77777777" w:rsidR="0041090F" w:rsidRDefault="0041090F" w:rsidP="007B2F3D">
            <w:pPr>
              <w:spacing w:before="60" w:after="60"/>
            </w:pPr>
          </w:p>
        </w:tc>
      </w:tr>
      <w:tr w:rsidR="00817BCF" w14:paraId="3201FC30" w14:textId="156448D0" w:rsidTr="00817BCF">
        <w:tc>
          <w:tcPr>
            <w:tcW w:w="3976" w:type="pct"/>
          </w:tcPr>
          <w:p w14:paraId="0F39AA6B" w14:textId="0047CBA8" w:rsidR="001929BF" w:rsidRDefault="0041090F" w:rsidP="005A1CDD">
            <w:pPr>
              <w:spacing w:before="60" w:after="60"/>
            </w:pPr>
            <w:r>
              <w:t>Er is differentiatie mogelijk.</w:t>
            </w:r>
          </w:p>
        </w:tc>
        <w:tc>
          <w:tcPr>
            <w:tcW w:w="220" w:type="pct"/>
          </w:tcPr>
          <w:p w14:paraId="324B8A7D" w14:textId="77777777" w:rsidR="001929BF" w:rsidRDefault="001929BF" w:rsidP="005A1CDD">
            <w:pPr>
              <w:spacing w:before="60" w:after="60"/>
            </w:pPr>
          </w:p>
        </w:tc>
        <w:tc>
          <w:tcPr>
            <w:tcW w:w="220" w:type="pct"/>
          </w:tcPr>
          <w:p w14:paraId="170C990E" w14:textId="77777777" w:rsidR="001929BF" w:rsidRDefault="001929BF" w:rsidP="005A1CDD">
            <w:pPr>
              <w:spacing w:before="60" w:after="60"/>
            </w:pPr>
          </w:p>
        </w:tc>
        <w:tc>
          <w:tcPr>
            <w:tcW w:w="227" w:type="pct"/>
          </w:tcPr>
          <w:p w14:paraId="5958780A" w14:textId="77777777" w:rsidR="001929BF" w:rsidRDefault="001929BF" w:rsidP="005A1CDD">
            <w:pPr>
              <w:spacing w:before="60" w:after="60"/>
            </w:pPr>
          </w:p>
        </w:tc>
        <w:tc>
          <w:tcPr>
            <w:tcW w:w="357" w:type="pct"/>
          </w:tcPr>
          <w:p w14:paraId="434A0730" w14:textId="77777777" w:rsidR="001929BF" w:rsidRDefault="001929BF" w:rsidP="005A1CDD">
            <w:pPr>
              <w:spacing w:before="60" w:after="60"/>
            </w:pPr>
          </w:p>
        </w:tc>
      </w:tr>
      <w:tr w:rsidR="00817BCF" w14:paraId="7C2BE857" w14:textId="47F5CF33" w:rsidTr="00817BCF">
        <w:tc>
          <w:tcPr>
            <w:tcW w:w="3976" w:type="pct"/>
          </w:tcPr>
          <w:p w14:paraId="42AA4326" w14:textId="44DCFF45" w:rsidR="001929BF" w:rsidRPr="00C402EA" w:rsidRDefault="0041090F" w:rsidP="005A1CDD">
            <w:pPr>
              <w:spacing w:before="60" w:after="60"/>
            </w:pPr>
            <w:r>
              <w:t>Het kan met verschillende werkvormen ingezet worden</w:t>
            </w:r>
            <w:r w:rsidR="00AF04B2">
              <w:t>.</w:t>
            </w:r>
          </w:p>
        </w:tc>
        <w:tc>
          <w:tcPr>
            <w:tcW w:w="220" w:type="pct"/>
          </w:tcPr>
          <w:p w14:paraId="18DEEB57" w14:textId="77777777" w:rsidR="001929BF" w:rsidRDefault="001929BF" w:rsidP="005A1CDD">
            <w:pPr>
              <w:spacing w:before="60" w:after="60"/>
            </w:pPr>
          </w:p>
        </w:tc>
        <w:tc>
          <w:tcPr>
            <w:tcW w:w="220" w:type="pct"/>
          </w:tcPr>
          <w:p w14:paraId="3AF7169D" w14:textId="77777777" w:rsidR="001929BF" w:rsidRDefault="001929BF" w:rsidP="005A1CDD">
            <w:pPr>
              <w:spacing w:before="60" w:after="60"/>
            </w:pPr>
          </w:p>
        </w:tc>
        <w:tc>
          <w:tcPr>
            <w:tcW w:w="227" w:type="pct"/>
          </w:tcPr>
          <w:p w14:paraId="342B4CBE" w14:textId="77777777" w:rsidR="001929BF" w:rsidRDefault="001929BF" w:rsidP="005A1CDD">
            <w:pPr>
              <w:spacing w:before="60" w:after="60"/>
            </w:pPr>
          </w:p>
        </w:tc>
        <w:tc>
          <w:tcPr>
            <w:tcW w:w="357" w:type="pct"/>
          </w:tcPr>
          <w:p w14:paraId="3C1AC29A" w14:textId="77777777" w:rsidR="001929BF" w:rsidRDefault="001929BF" w:rsidP="005A1CDD">
            <w:pPr>
              <w:spacing w:before="60" w:after="60"/>
            </w:pPr>
          </w:p>
        </w:tc>
      </w:tr>
      <w:tr w:rsidR="001E5DF1" w14:paraId="71821424" w14:textId="77777777" w:rsidTr="00817BCF">
        <w:tc>
          <w:tcPr>
            <w:tcW w:w="3976" w:type="pct"/>
          </w:tcPr>
          <w:p w14:paraId="28F47275" w14:textId="77777777" w:rsidR="0041090F" w:rsidRPr="00A9576E" w:rsidRDefault="0041090F" w:rsidP="00FA695B">
            <w:pPr>
              <w:spacing w:before="60" w:after="60"/>
            </w:pPr>
            <w:r w:rsidRPr="00A9576E">
              <w:t>Er zijn voldoende herhalingsoefeningen mogelijk.</w:t>
            </w:r>
          </w:p>
        </w:tc>
        <w:tc>
          <w:tcPr>
            <w:tcW w:w="220" w:type="pct"/>
          </w:tcPr>
          <w:p w14:paraId="44D7C1B4" w14:textId="77777777" w:rsidR="0041090F" w:rsidRDefault="0041090F" w:rsidP="00FA695B">
            <w:pPr>
              <w:spacing w:before="60" w:after="60"/>
            </w:pPr>
          </w:p>
        </w:tc>
        <w:tc>
          <w:tcPr>
            <w:tcW w:w="220" w:type="pct"/>
          </w:tcPr>
          <w:p w14:paraId="242EF002" w14:textId="77777777" w:rsidR="0041090F" w:rsidRDefault="0041090F" w:rsidP="00FA695B">
            <w:pPr>
              <w:spacing w:before="60" w:after="60"/>
            </w:pPr>
          </w:p>
        </w:tc>
        <w:tc>
          <w:tcPr>
            <w:tcW w:w="227" w:type="pct"/>
          </w:tcPr>
          <w:p w14:paraId="37BA397F" w14:textId="77777777" w:rsidR="0041090F" w:rsidRDefault="0041090F" w:rsidP="00FA695B">
            <w:pPr>
              <w:spacing w:before="60" w:after="60"/>
            </w:pPr>
          </w:p>
        </w:tc>
        <w:tc>
          <w:tcPr>
            <w:tcW w:w="357" w:type="pct"/>
          </w:tcPr>
          <w:p w14:paraId="7E3C7C86" w14:textId="77777777" w:rsidR="0041090F" w:rsidRDefault="0041090F" w:rsidP="00FA695B">
            <w:pPr>
              <w:spacing w:before="60" w:after="60"/>
            </w:pPr>
          </w:p>
        </w:tc>
      </w:tr>
      <w:tr w:rsidR="001E5DF1" w14:paraId="3CE95E7C" w14:textId="77777777" w:rsidTr="00817BCF">
        <w:tc>
          <w:tcPr>
            <w:tcW w:w="3976" w:type="pct"/>
          </w:tcPr>
          <w:p w14:paraId="264BA5D6" w14:textId="77777777" w:rsidR="0041090F" w:rsidRDefault="0041090F" w:rsidP="00FA695B">
            <w:pPr>
              <w:spacing w:before="60" w:after="60"/>
            </w:pPr>
            <w:r>
              <w:t>Het voorziet in een systeem van (onmiddellijke) feedback.</w:t>
            </w:r>
          </w:p>
        </w:tc>
        <w:tc>
          <w:tcPr>
            <w:tcW w:w="220" w:type="pct"/>
          </w:tcPr>
          <w:p w14:paraId="3F25C6DA" w14:textId="77777777" w:rsidR="0041090F" w:rsidRDefault="0041090F" w:rsidP="00FA695B">
            <w:pPr>
              <w:spacing w:before="60" w:after="60"/>
            </w:pPr>
          </w:p>
        </w:tc>
        <w:tc>
          <w:tcPr>
            <w:tcW w:w="220" w:type="pct"/>
          </w:tcPr>
          <w:p w14:paraId="274A774F" w14:textId="77777777" w:rsidR="0041090F" w:rsidRDefault="0041090F" w:rsidP="00FA695B">
            <w:pPr>
              <w:spacing w:before="60" w:after="60"/>
            </w:pPr>
          </w:p>
        </w:tc>
        <w:tc>
          <w:tcPr>
            <w:tcW w:w="227" w:type="pct"/>
          </w:tcPr>
          <w:p w14:paraId="6ECFCA91" w14:textId="77777777" w:rsidR="0041090F" w:rsidRDefault="0041090F" w:rsidP="00FA695B">
            <w:pPr>
              <w:spacing w:before="60" w:after="60"/>
            </w:pPr>
          </w:p>
        </w:tc>
        <w:tc>
          <w:tcPr>
            <w:tcW w:w="357" w:type="pct"/>
          </w:tcPr>
          <w:p w14:paraId="349B17B6" w14:textId="77777777" w:rsidR="0041090F" w:rsidRDefault="0041090F" w:rsidP="00FA695B">
            <w:pPr>
              <w:spacing w:before="60" w:after="60"/>
            </w:pPr>
          </w:p>
        </w:tc>
      </w:tr>
      <w:tr w:rsidR="001E5DF1" w14:paraId="3D02DF7A" w14:textId="77777777" w:rsidTr="00817BCF">
        <w:tc>
          <w:tcPr>
            <w:tcW w:w="3976" w:type="pct"/>
          </w:tcPr>
          <w:p w14:paraId="5FDA8BD1" w14:textId="77777777" w:rsidR="0041090F" w:rsidRPr="00064B0B" w:rsidRDefault="0041090F" w:rsidP="00FA695B">
            <w:pPr>
              <w:spacing w:before="60" w:after="60"/>
            </w:pPr>
            <w:r w:rsidRPr="00064B0B">
              <w:t>De feedback legt geen nadruk op fouten maar op wat goed ging.</w:t>
            </w:r>
          </w:p>
        </w:tc>
        <w:tc>
          <w:tcPr>
            <w:tcW w:w="220" w:type="pct"/>
          </w:tcPr>
          <w:p w14:paraId="5E32C9C9" w14:textId="77777777" w:rsidR="0041090F" w:rsidRDefault="0041090F" w:rsidP="00FA695B">
            <w:pPr>
              <w:spacing w:before="60" w:after="60"/>
            </w:pPr>
          </w:p>
        </w:tc>
        <w:tc>
          <w:tcPr>
            <w:tcW w:w="220" w:type="pct"/>
          </w:tcPr>
          <w:p w14:paraId="5D73FD55" w14:textId="77777777" w:rsidR="0041090F" w:rsidRDefault="0041090F" w:rsidP="00FA695B">
            <w:pPr>
              <w:spacing w:before="60" w:after="60"/>
            </w:pPr>
          </w:p>
        </w:tc>
        <w:tc>
          <w:tcPr>
            <w:tcW w:w="227" w:type="pct"/>
          </w:tcPr>
          <w:p w14:paraId="45CA9380" w14:textId="77777777" w:rsidR="0041090F" w:rsidRDefault="0041090F" w:rsidP="00FA695B">
            <w:pPr>
              <w:spacing w:before="60" w:after="60"/>
            </w:pPr>
          </w:p>
        </w:tc>
        <w:tc>
          <w:tcPr>
            <w:tcW w:w="357" w:type="pct"/>
          </w:tcPr>
          <w:p w14:paraId="07896561" w14:textId="77777777" w:rsidR="0041090F" w:rsidRDefault="0041090F" w:rsidP="00FA695B">
            <w:pPr>
              <w:spacing w:before="60" w:after="60"/>
            </w:pPr>
          </w:p>
        </w:tc>
      </w:tr>
      <w:tr w:rsidR="00817BCF" w14:paraId="15D200F3" w14:textId="6C4E3112" w:rsidTr="00817BCF">
        <w:tc>
          <w:tcPr>
            <w:tcW w:w="3976" w:type="pct"/>
          </w:tcPr>
          <w:p w14:paraId="659575C2" w14:textId="5869632E" w:rsidR="001929BF" w:rsidRPr="00C402EA" w:rsidRDefault="0041090F" w:rsidP="005A1CDD">
            <w:pPr>
              <w:spacing w:before="60" w:after="60"/>
            </w:pPr>
            <w:r>
              <w:t>Er is toetsing mogelijk van theoretische kennis</w:t>
            </w:r>
            <w:r w:rsidR="00677D18">
              <w:t>.</w:t>
            </w:r>
          </w:p>
        </w:tc>
        <w:tc>
          <w:tcPr>
            <w:tcW w:w="220" w:type="pct"/>
          </w:tcPr>
          <w:p w14:paraId="31D37735" w14:textId="77777777" w:rsidR="001929BF" w:rsidRDefault="001929BF" w:rsidP="005A1CDD">
            <w:pPr>
              <w:spacing w:before="60" w:after="60"/>
            </w:pPr>
          </w:p>
        </w:tc>
        <w:tc>
          <w:tcPr>
            <w:tcW w:w="220" w:type="pct"/>
          </w:tcPr>
          <w:p w14:paraId="1890FD08" w14:textId="77777777" w:rsidR="001929BF" w:rsidRDefault="001929BF" w:rsidP="005A1CDD">
            <w:pPr>
              <w:spacing w:before="60" w:after="60"/>
            </w:pPr>
          </w:p>
        </w:tc>
        <w:tc>
          <w:tcPr>
            <w:tcW w:w="227" w:type="pct"/>
          </w:tcPr>
          <w:p w14:paraId="0D47C80B" w14:textId="77777777" w:rsidR="001929BF" w:rsidRDefault="001929BF" w:rsidP="005A1CDD">
            <w:pPr>
              <w:spacing w:before="60" w:after="60"/>
            </w:pPr>
          </w:p>
        </w:tc>
        <w:tc>
          <w:tcPr>
            <w:tcW w:w="357" w:type="pct"/>
          </w:tcPr>
          <w:p w14:paraId="0EBD6D76" w14:textId="77777777" w:rsidR="001929BF" w:rsidRDefault="001929BF" w:rsidP="005A1CDD">
            <w:pPr>
              <w:spacing w:before="60" w:after="60"/>
            </w:pPr>
          </w:p>
        </w:tc>
      </w:tr>
      <w:tr w:rsidR="00817BCF" w14:paraId="38C793C3" w14:textId="77777777" w:rsidTr="00817BCF">
        <w:tc>
          <w:tcPr>
            <w:tcW w:w="3976" w:type="pct"/>
          </w:tcPr>
          <w:p w14:paraId="1A247A5E" w14:textId="515FCB0B" w:rsidR="000F481D" w:rsidRPr="00064B0B" w:rsidRDefault="000F481D" w:rsidP="005A1CDD">
            <w:pPr>
              <w:spacing w:before="60" w:after="60"/>
            </w:pPr>
            <w:r w:rsidRPr="000F481D">
              <w:t xml:space="preserve">Er is toetsing mogelijk van </w:t>
            </w:r>
            <w:r w:rsidR="00677D18">
              <w:t xml:space="preserve">praktische vaardigheden en </w:t>
            </w:r>
            <w:r w:rsidR="00795035">
              <w:t xml:space="preserve">- </w:t>
            </w:r>
            <w:r w:rsidRPr="000F481D">
              <w:t>kennis</w:t>
            </w:r>
            <w:r w:rsidR="00677D18">
              <w:t>.</w:t>
            </w:r>
          </w:p>
        </w:tc>
        <w:tc>
          <w:tcPr>
            <w:tcW w:w="220" w:type="pct"/>
          </w:tcPr>
          <w:p w14:paraId="0477316F" w14:textId="77777777" w:rsidR="000F481D" w:rsidRDefault="000F481D" w:rsidP="005A1CDD">
            <w:pPr>
              <w:spacing w:before="60" w:after="60"/>
            </w:pPr>
          </w:p>
        </w:tc>
        <w:tc>
          <w:tcPr>
            <w:tcW w:w="220" w:type="pct"/>
          </w:tcPr>
          <w:p w14:paraId="6BB020AA" w14:textId="77777777" w:rsidR="000F481D" w:rsidRDefault="000F481D" w:rsidP="005A1CDD">
            <w:pPr>
              <w:spacing w:before="60" w:after="60"/>
            </w:pPr>
          </w:p>
        </w:tc>
        <w:tc>
          <w:tcPr>
            <w:tcW w:w="227" w:type="pct"/>
          </w:tcPr>
          <w:p w14:paraId="5EE1F7D4" w14:textId="77777777" w:rsidR="000F481D" w:rsidRDefault="000F481D" w:rsidP="005A1CDD">
            <w:pPr>
              <w:spacing w:before="60" w:after="60"/>
            </w:pPr>
          </w:p>
        </w:tc>
        <w:tc>
          <w:tcPr>
            <w:tcW w:w="357" w:type="pct"/>
          </w:tcPr>
          <w:p w14:paraId="1DED6EFD" w14:textId="77777777" w:rsidR="000F481D" w:rsidRDefault="000F481D" w:rsidP="005A1CDD">
            <w:pPr>
              <w:spacing w:before="60" w:after="60"/>
            </w:pPr>
          </w:p>
        </w:tc>
      </w:tr>
      <w:tr w:rsidR="00817BCF" w14:paraId="52B179E1" w14:textId="77777777" w:rsidTr="00817BCF">
        <w:tc>
          <w:tcPr>
            <w:tcW w:w="3976" w:type="pct"/>
          </w:tcPr>
          <w:p w14:paraId="1479BDC0" w14:textId="661061E6" w:rsidR="004D7E50" w:rsidRPr="00064B0B" w:rsidRDefault="004D7E50" w:rsidP="005A1CDD">
            <w:pPr>
              <w:spacing w:before="60" w:after="60"/>
            </w:pPr>
            <w:r w:rsidRPr="00064B0B">
              <w:t xml:space="preserve">Er zijn </w:t>
            </w:r>
            <w:r>
              <w:t>(</w:t>
            </w:r>
            <w:r w:rsidRPr="00064B0B">
              <w:t>eenvoudige</w:t>
            </w:r>
            <w:r>
              <w:t>)</w:t>
            </w:r>
            <w:r w:rsidRPr="00064B0B">
              <w:t xml:space="preserve"> reflectieopdrachten waarmee de leerling aangezet wordt te reflecteren op wat geleerd is.</w:t>
            </w:r>
          </w:p>
        </w:tc>
        <w:tc>
          <w:tcPr>
            <w:tcW w:w="220" w:type="pct"/>
          </w:tcPr>
          <w:p w14:paraId="1D712779" w14:textId="77777777" w:rsidR="004D7E50" w:rsidRDefault="004D7E50" w:rsidP="005A1CDD">
            <w:pPr>
              <w:spacing w:before="60" w:after="60"/>
            </w:pPr>
          </w:p>
        </w:tc>
        <w:tc>
          <w:tcPr>
            <w:tcW w:w="220" w:type="pct"/>
          </w:tcPr>
          <w:p w14:paraId="190413B1" w14:textId="77777777" w:rsidR="004D7E50" w:rsidRDefault="004D7E50" w:rsidP="005A1CDD">
            <w:pPr>
              <w:spacing w:before="60" w:after="60"/>
            </w:pPr>
          </w:p>
        </w:tc>
        <w:tc>
          <w:tcPr>
            <w:tcW w:w="227" w:type="pct"/>
          </w:tcPr>
          <w:p w14:paraId="4C7432C2" w14:textId="77777777" w:rsidR="004D7E50" w:rsidRDefault="004D7E50" w:rsidP="005A1CDD">
            <w:pPr>
              <w:spacing w:before="60" w:after="60"/>
            </w:pPr>
          </w:p>
        </w:tc>
        <w:tc>
          <w:tcPr>
            <w:tcW w:w="357" w:type="pct"/>
          </w:tcPr>
          <w:p w14:paraId="20CC24EE" w14:textId="77777777" w:rsidR="004D7E50" w:rsidRDefault="004D7E50" w:rsidP="005A1CDD">
            <w:pPr>
              <w:spacing w:before="60" w:after="60"/>
            </w:pPr>
          </w:p>
        </w:tc>
      </w:tr>
      <w:tr w:rsidR="00817BCF" w14:paraId="003EC943" w14:textId="77777777" w:rsidTr="00817BCF">
        <w:tc>
          <w:tcPr>
            <w:tcW w:w="3976" w:type="pct"/>
          </w:tcPr>
          <w:p w14:paraId="2E94676B" w14:textId="2DC4B2DA" w:rsidR="002F495F" w:rsidRPr="00A9576E" w:rsidRDefault="00B5439B" w:rsidP="005A1CDD">
            <w:pPr>
              <w:spacing w:before="60" w:after="60"/>
            </w:pPr>
            <w:r>
              <w:t>D</w:t>
            </w:r>
            <w:r w:rsidR="002F495F">
              <w:t>e leerkracht kan de voorgang van de leerling opvolgen.</w:t>
            </w:r>
          </w:p>
        </w:tc>
        <w:tc>
          <w:tcPr>
            <w:tcW w:w="220" w:type="pct"/>
          </w:tcPr>
          <w:p w14:paraId="0E504732" w14:textId="77777777" w:rsidR="002F495F" w:rsidRDefault="002F495F" w:rsidP="005A1CDD">
            <w:pPr>
              <w:spacing w:before="60" w:after="60"/>
            </w:pPr>
          </w:p>
        </w:tc>
        <w:tc>
          <w:tcPr>
            <w:tcW w:w="220" w:type="pct"/>
          </w:tcPr>
          <w:p w14:paraId="38C7FC0B" w14:textId="77777777" w:rsidR="002F495F" w:rsidRDefault="002F495F" w:rsidP="005A1CDD">
            <w:pPr>
              <w:spacing w:before="60" w:after="60"/>
            </w:pPr>
          </w:p>
        </w:tc>
        <w:tc>
          <w:tcPr>
            <w:tcW w:w="227" w:type="pct"/>
          </w:tcPr>
          <w:p w14:paraId="6B1CF248" w14:textId="77777777" w:rsidR="002F495F" w:rsidRDefault="002F495F" w:rsidP="005A1CDD">
            <w:pPr>
              <w:spacing w:before="60" w:after="60"/>
            </w:pPr>
          </w:p>
        </w:tc>
        <w:tc>
          <w:tcPr>
            <w:tcW w:w="357" w:type="pct"/>
          </w:tcPr>
          <w:p w14:paraId="5087AE83" w14:textId="77777777" w:rsidR="002F495F" w:rsidRDefault="002F495F" w:rsidP="005A1CDD">
            <w:pPr>
              <w:spacing w:before="60" w:after="60"/>
            </w:pPr>
          </w:p>
        </w:tc>
      </w:tr>
      <w:tr w:rsidR="00817BCF" w14:paraId="76BAA330" w14:textId="77777777" w:rsidTr="00817BCF">
        <w:tc>
          <w:tcPr>
            <w:tcW w:w="3976" w:type="pct"/>
          </w:tcPr>
          <w:p w14:paraId="3674F560" w14:textId="3F86D875" w:rsidR="002003CB" w:rsidRPr="00A9576E" w:rsidRDefault="00B5439B" w:rsidP="005118F8">
            <w:pPr>
              <w:spacing w:before="60" w:after="60"/>
            </w:pPr>
            <w:r>
              <w:t>D</w:t>
            </w:r>
            <w:r w:rsidR="002F495F">
              <w:t xml:space="preserve">e leerkracht kan de resultaten van de leerling inzien. </w:t>
            </w:r>
          </w:p>
        </w:tc>
        <w:tc>
          <w:tcPr>
            <w:tcW w:w="220" w:type="pct"/>
          </w:tcPr>
          <w:p w14:paraId="3FF638D8" w14:textId="77777777" w:rsidR="002003CB" w:rsidRDefault="002003CB" w:rsidP="005118F8">
            <w:pPr>
              <w:spacing w:before="60" w:after="60"/>
            </w:pPr>
          </w:p>
        </w:tc>
        <w:tc>
          <w:tcPr>
            <w:tcW w:w="220" w:type="pct"/>
          </w:tcPr>
          <w:p w14:paraId="63EF8F8E" w14:textId="77777777" w:rsidR="002003CB" w:rsidRDefault="002003CB" w:rsidP="005118F8">
            <w:pPr>
              <w:spacing w:before="60" w:after="60"/>
            </w:pPr>
          </w:p>
        </w:tc>
        <w:tc>
          <w:tcPr>
            <w:tcW w:w="227" w:type="pct"/>
          </w:tcPr>
          <w:p w14:paraId="786339A9" w14:textId="77777777" w:rsidR="002003CB" w:rsidRDefault="002003CB" w:rsidP="005118F8">
            <w:pPr>
              <w:spacing w:before="60" w:after="60"/>
            </w:pPr>
          </w:p>
        </w:tc>
        <w:tc>
          <w:tcPr>
            <w:tcW w:w="357" w:type="pct"/>
          </w:tcPr>
          <w:p w14:paraId="11A80AFF" w14:textId="77777777" w:rsidR="002003CB" w:rsidRDefault="002003CB" w:rsidP="005118F8">
            <w:pPr>
              <w:spacing w:before="60" w:after="60"/>
            </w:pPr>
          </w:p>
        </w:tc>
      </w:tr>
      <w:tr w:rsidR="00817BCF" w14:paraId="33E6D88C" w14:textId="77777777" w:rsidTr="00817BCF">
        <w:tc>
          <w:tcPr>
            <w:tcW w:w="3976" w:type="pct"/>
          </w:tcPr>
          <w:p w14:paraId="2F7C1DA5" w14:textId="6E21E9FA" w:rsidR="006D25BF" w:rsidRPr="00064B0B" w:rsidRDefault="006D25BF" w:rsidP="00050C0A">
            <w:pPr>
              <w:spacing w:before="60" w:after="60"/>
            </w:pPr>
            <w:r w:rsidRPr="00064B0B">
              <w:t xml:space="preserve">Er is taalsteun bij de tekst met behulp van </w:t>
            </w:r>
            <w:r w:rsidR="004D7E50">
              <w:t>bv</w:t>
            </w:r>
            <w:r w:rsidRPr="00064B0B">
              <w:t>. pop-ups, sy</w:t>
            </w:r>
            <w:r w:rsidR="00050C0A" w:rsidRPr="00064B0B">
              <w:t>n</w:t>
            </w:r>
            <w:r w:rsidRPr="00064B0B">
              <w:t>oni</w:t>
            </w:r>
            <w:r w:rsidR="004D7E50">
              <w:t>e</w:t>
            </w:r>
            <w:r w:rsidRPr="00064B0B">
              <w:t>m</w:t>
            </w:r>
            <w:r w:rsidR="004D7E50">
              <w:t>en</w:t>
            </w:r>
            <w:r w:rsidR="00050C0A" w:rsidRPr="00064B0B">
              <w:t xml:space="preserve">, </w:t>
            </w:r>
            <w:r w:rsidRPr="00064B0B">
              <w:t>foto’s, tekeningen</w:t>
            </w:r>
            <w:r w:rsidR="00FA3D55">
              <w:t>, voorleesfunctie</w:t>
            </w:r>
            <w:r w:rsidR="004D7E50">
              <w:t xml:space="preserve"> …</w:t>
            </w:r>
          </w:p>
        </w:tc>
        <w:tc>
          <w:tcPr>
            <w:tcW w:w="220" w:type="pct"/>
          </w:tcPr>
          <w:p w14:paraId="478A222D" w14:textId="77777777" w:rsidR="006D25BF" w:rsidRDefault="006D25BF" w:rsidP="005118F8">
            <w:pPr>
              <w:spacing w:before="60" w:after="60"/>
            </w:pPr>
          </w:p>
        </w:tc>
        <w:tc>
          <w:tcPr>
            <w:tcW w:w="220" w:type="pct"/>
          </w:tcPr>
          <w:p w14:paraId="194DED05" w14:textId="77777777" w:rsidR="006D25BF" w:rsidRDefault="006D25BF" w:rsidP="005118F8">
            <w:pPr>
              <w:spacing w:before="60" w:after="60"/>
            </w:pPr>
          </w:p>
        </w:tc>
        <w:tc>
          <w:tcPr>
            <w:tcW w:w="227" w:type="pct"/>
          </w:tcPr>
          <w:p w14:paraId="5D8A9608" w14:textId="77777777" w:rsidR="006D25BF" w:rsidRDefault="006D25BF" w:rsidP="005118F8">
            <w:pPr>
              <w:spacing w:before="60" w:after="60"/>
            </w:pPr>
          </w:p>
        </w:tc>
        <w:tc>
          <w:tcPr>
            <w:tcW w:w="357" w:type="pct"/>
          </w:tcPr>
          <w:p w14:paraId="28AA9A1B" w14:textId="77777777" w:rsidR="006D25BF" w:rsidRDefault="006D25BF" w:rsidP="005118F8">
            <w:pPr>
              <w:spacing w:before="60" w:after="60"/>
            </w:pPr>
          </w:p>
        </w:tc>
      </w:tr>
      <w:tr w:rsidR="008B006F" w14:paraId="5C2B7CB8" w14:textId="77777777" w:rsidTr="00817BCF">
        <w:tc>
          <w:tcPr>
            <w:tcW w:w="4643" w:type="pct"/>
            <w:gridSpan w:val="4"/>
            <w:shd w:val="clear" w:color="auto" w:fill="B7DB67"/>
          </w:tcPr>
          <w:p w14:paraId="32A1FB12" w14:textId="478C5804" w:rsidR="008B006F" w:rsidRDefault="008B006F" w:rsidP="005118F8">
            <w:pPr>
              <w:spacing w:before="60" w:after="60"/>
            </w:pPr>
            <w:r w:rsidRPr="008B006F">
              <w:rPr>
                <w:b/>
                <w:bCs/>
              </w:rPr>
              <w:t>Totaal</w:t>
            </w:r>
            <w:r>
              <w:t xml:space="preserve"> </w:t>
            </w:r>
          </w:p>
        </w:tc>
        <w:tc>
          <w:tcPr>
            <w:tcW w:w="357" w:type="pct"/>
            <w:shd w:val="clear" w:color="auto" w:fill="B7DB67"/>
          </w:tcPr>
          <w:p w14:paraId="0B29C306" w14:textId="77777777" w:rsidR="008B006F" w:rsidRDefault="008B006F" w:rsidP="005118F8">
            <w:pPr>
              <w:spacing w:before="60" w:after="60"/>
            </w:pPr>
          </w:p>
        </w:tc>
      </w:tr>
      <w:tr w:rsidR="00812932" w14:paraId="1C59F3BD" w14:textId="470B38E9" w:rsidTr="00817BCF">
        <w:tc>
          <w:tcPr>
            <w:tcW w:w="3976" w:type="pct"/>
            <w:shd w:val="clear" w:color="auto" w:fill="E6AD68"/>
          </w:tcPr>
          <w:p w14:paraId="0FF30837" w14:textId="63656147" w:rsidR="00CF337D" w:rsidRPr="006113E8" w:rsidRDefault="00CF337D" w:rsidP="005118F8">
            <w:pPr>
              <w:spacing w:before="60" w:after="60"/>
              <w:rPr>
                <w:b/>
                <w:bCs/>
              </w:rPr>
            </w:pPr>
            <w:r w:rsidRPr="006113E8">
              <w:rPr>
                <w:b/>
                <w:bCs/>
              </w:rPr>
              <w:lastRenderedPageBreak/>
              <w:t xml:space="preserve">Presentatie en </w:t>
            </w:r>
            <w:proofErr w:type="spellStart"/>
            <w:r w:rsidRPr="006113E8">
              <w:rPr>
                <w:b/>
                <w:bCs/>
              </w:rPr>
              <w:t>layout</w:t>
            </w:r>
            <w:proofErr w:type="spellEnd"/>
          </w:p>
        </w:tc>
        <w:tc>
          <w:tcPr>
            <w:tcW w:w="220" w:type="pct"/>
            <w:shd w:val="clear" w:color="auto" w:fill="E6AD68"/>
          </w:tcPr>
          <w:p w14:paraId="4EE8349B" w14:textId="1C5335AA" w:rsidR="00CF337D" w:rsidRPr="00A373B3" w:rsidRDefault="00CF337D" w:rsidP="00A373B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0" w:type="pct"/>
            <w:shd w:val="clear" w:color="auto" w:fill="E6AD68"/>
          </w:tcPr>
          <w:p w14:paraId="6488191B" w14:textId="44288140" w:rsidR="00CF337D" w:rsidRPr="00A373B3" w:rsidRDefault="00CF337D" w:rsidP="00A373B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7" w:type="pct"/>
            <w:shd w:val="clear" w:color="auto" w:fill="E6AD68"/>
          </w:tcPr>
          <w:p w14:paraId="543803DD" w14:textId="60F34519" w:rsidR="00CF337D" w:rsidRPr="00A373B3" w:rsidRDefault="00CF337D" w:rsidP="00A373B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7" w:type="pct"/>
            <w:shd w:val="clear" w:color="auto" w:fill="E6AD68"/>
          </w:tcPr>
          <w:p w14:paraId="1493112C" w14:textId="351F21CB" w:rsidR="00CF337D" w:rsidRPr="00A373B3" w:rsidRDefault="00CF337D" w:rsidP="00A373B3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NvT</w:t>
            </w:r>
            <w:proofErr w:type="spellEnd"/>
          </w:p>
        </w:tc>
      </w:tr>
      <w:tr w:rsidR="00937F7C" w14:paraId="0784B5E5" w14:textId="037E5B69" w:rsidTr="00817BCF">
        <w:tc>
          <w:tcPr>
            <w:tcW w:w="3976" w:type="pct"/>
          </w:tcPr>
          <w:p w14:paraId="0506E0E5" w14:textId="2A5CE1B5" w:rsidR="00CF337D" w:rsidRDefault="00CF337D" w:rsidP="005A1CDD">
            <w:pPr>
              <w:spacing w:before="60" w:after="60"/>
            </w:pPr>
            <w:r>
              <w:t>Het Is aantrekkelijk van lay-out. Het heeft een goede vormgeving (niet overladen, overzichtelijk, gebruik van kleuren, pictogrammen en beelden …)</w:t>
            </w:r>
          </w:p>
        </w:tc>
        <w:tc>
          <w:tcPr>
            <w:tcW w:w="220" w:type="pct"/>
            <w:shd w:val="clear" w:color="auto" w:fill="auto"/>
          </w:tcPr>
          <w:p w14:paraId="6BCD1C57" w14:textId="77777777" w:rsidR="00CF337D" w:rsidRDefault="00CF337D" w:rsidP="005A1CDD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36C51BCF" w14:textId="77777777" w:rsidR="00CF337D" w:rsidRDefault="00CF337D" w:rsidP="005A1CDD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42C8A4BF" w14:textId="77777777" w:rsidR="00CF337D" w:rsidRDefault="00CF337D" w:rsidP="005A1CDD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21856B37" w14:textId="56CC0448" w:rsidR="00CF337D" w:rsidRDefault="00CF337D" w:rsidP="005A1CDD">
            <w:pPr>
              <w:spacing w:before="60" w:after="60"/>
            </w:pPr>
          </w:p>
        </w:tc>
      </w:tr>
      <w:tr w:rsidR="00937F7C" w14:paraId="3A88B3B1" w14:textId="77777777" w:rsidTr="00817BCF">
        <w:tc>
          <w:tcPr>
            <w:tcW w:w="3976" w:type="pct"/>
          </w:tcPr>
          <w:p w14:paraId="6818C5DA" w14:textId="619F1C65" w:rsidR="00CF337D" w:rsidRDefault="00CF337D" w:rsidP="005A1CDD">
            <w:pPr>
              <w:spacing w:before="60" w:after="60"/>
            </w:pPr>
            <w:r w:rsidRPr="00626073">
              <w:t>Er is voldoende witruimte tussen de regels en teksten.</w:t>
            </w:r>
          </w:p>
        </w:tc>
        <w:tc>
          <w:tcPr>
            <w:tcW w:w="220" w:type="pct"/>
            <w:shd w:val="clear" w:color="auto" w:fill="auto"/>
          </w:tcPr>
          <w:p w14:paraId="784B078C" w14:textId="77777777" w:rsidR="00CF337D" w:rsidRDefault="00CF337D" w:rsidP="005A1CDD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716D86F5" w14:textId="77777777" w:rsidR="00CF337D" w:rsidRDefault="00CF337D" w:rsidP="005A1CDD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11DF6403" w14:textId="77777777" w:rsidR="00CF337D" w:rsidRDefault="00CF337D" w:rsidP="005A1CDD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20C18143" w14:textId="716CDC44" w:rsidR="00CF337D" w:rsidRDefault="00CF337D" w:rsidP="005A1CDD">
            <w:pPr>
              <w:spacing w:before="60" w:after="60"/>
            </w:pPr>
          </w:p>
        </w:tc>
      </w:tr>
      <w:tr w:rsidR="00937F7C" w14:paraId="70CC817E" w14:textId="438CC830" w:rsidTr="00817BCF">
        <w:tc>
          <w:tcPr>
            <w:tcW w:w="3976" w:type="pct"/>
          </w:tcPr>
          <w:p w14:paraId="4C4125EB" w14:textId="6207D9FB" w:rsidR="00CF337D" w:rsidRDefault="00CF337D" w:rsidP="005A1CDD">
            <w:pPr>
              <w:spacing w:before="60" w:after="60"/>
            </w:pPr>
            <w:r>
              <w:t>De lay-out werkt motiverend.</w:t>
            </w:r>
          </w:p>
        </w:tc>
        <w:tc>
          <w:tcPr>
            <w:tcW w:w="220" w:type="pct"/>
            <w:shd w:val="clear" w:color="auto" w:fill="auto"/>
          </w:tcPr>
          <w:p w14:paraId="7C987544" w14:textId="77777777" w:rsidR="00CF337D" w:rsidRDefault="00CF337D" w:rsidP="005A1CDD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7FD7B426" w14:textId="77777777" w:rsidR="00CF337D" w:rsidRDefault="00CF337D" w:rsidP="005A1CDD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11271F27" w14:textId="77777777" w:rsidR="00CF337D" w:rsidRDefault="00CF337D" w:rsidP="005A1CDD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0AE8C2F1" w14:textId="3D3D8808" w:rsidR="00CF337D" w:rsidRDefault="00CF337D" w:rsidP="005A1CDD">
            <w:pPr>
              <w:spacing w:before="60" w:after="60"/>
            </w:pPr>
          </w:p>
        </w:tc>
      </w:tr>
      <w:tr w:rsidR="00937F7C" w14:paraId="3F21D1CC" w14:textId="77777777" w:rsidTr="00817BCF">
        <w:tc>
          <w:tcPr>
            <w:tcW w:w="3976" w:type="pct"/>
          </w:tcPr>
          <w:p w14:paraId="636B10F9" w14:textId="6C4543A4" w:rsidR="00CF337D" w:rsidRPr="006113E8" w:rsidRDefault="00CF337D" w:rsidP="005A1CDD">
            <w:pPr>
              <w:spacing w:before="60" w:after="60"/>
              <w:rPr>
                <w:b/>
                <w:bCs/>
              </w:rPr>
            </w:pPr>
            <w:r w:rsidRPr="005A1CDD">
              <w:t xml:space="preserve">Er is </w:t>
            </w:r>
            <w:r>
              <w:t xml:space="preserve">een </w:t>
            </w:r>
            <w:r w:rsidRPr="005A1CDD">
              <w:t>functioneel gebruik</w:t>
            </w:r>
            <w:r>
              <w:t xml:space="preserve"> van kleuren</w:t>
            </w:r>
            <w:r w:rsidRPr="005A1CDD">
              <w:t>.</w:t>
            </w:r>
          </w:p>
        </w:tc>
        <w:tc>
          <w:tcPr>
            <w:tcW w:w="220" w:type="pct"/>
            <w:shd w:val="clear" w:color="auto" w:fill="auto"/>
          </w:tcPr>
          <w:p w14:paraId="415EF55E" w14:textId="77777777" w:rsidR="00CF337D" w:rsidRDefault="00CF337D" w:rsidP="005A1CDD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72F7F914" w14:textId="77777777" w:rsidR="00CF337D" w:rsidRDefault="00CF337D" w:rsidP="005A1CDD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2E1B5D9E" w14:textId="77777777" w:rsidR="00CF337D" w:rsidRDefault="00CF337D" w:rsidP="005A1CDD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080B9362" w14:textId="538C1DC5" w:rsidR="00CF337D" w:rsidRDefault="00CF337D" w:rsidP="005A1CDD">
            <w:pPr>
              <w:spacing w:before="60" w:after="60"/>
            </w:pPr>
          </w:p>
        </w:tc>
      </w:tr>
      <w:tr w:rsidR="00937F7C" w14:paraId="1DA08FC2" w14:textId="77777777" w:rsidTr="00817BCF">
        <w:tc>
          <w:tcPr>
            <w:tcW w:w="3976" w:type="pct"/>
          </w:tcPr>
          <w:p w14:paraId="567BC5B8" w14:textId="5C995811" w:rsidR="00CF337D" w:rsidRDefault="00CF337D" w:rsidP="005A1CDD">
            <w:pPr>
              <w:spacing w:before="60" w:after="60"/>
              <w:rPr>
                <w:b/>
                <w:bCs/>
              </w:rPr>
            </w:pPr>
            <w:r w:rsidRPr="005A1CDD">
              <w:t>De gebruikte icoontjes zijn begrijpelijk en functioneel.</w:t>
            </w:r>
          </w:p>
        </w:tc>
        <w:tc>
          <w:tcPr>
            <w:tcW w:w="220" w:type="pct"/>
            <w:shd w:val="clear" w:color="auto" w:fill="auto"/>
          </w:tcPr>
          <w:p w14:paraId="384B134F" w14:textId="77777777" w:rsidR="00CF337D" w:rsidRDefault="00CF337D" w:rsidP="005A1CDD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33308555" w14:textId="77777777" w:rsidR="00CF337D" w:rsidRDefault="00CF337D" w:rsidP="005A1CDD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6777DA3B" w14:textId="77777777" w:rsidR="00CF337D" w:rsidRDefault="00CF337D" w:rsidP="005A1CDD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6BB51982" w14:textId="36AD7AC1" w:rsidR="00CF337D" w:rsidRDefault="00CF337D" w:rsidP="005A1CDD">
            <w:pPr>
              <w:spacing w:before="60" w:after="60"/>
            </w:pPr>
          </w:p>
        </w:tc>
      </w:tr>
      <w:tr w:rsidR="00937F7C" w14:paraId="09B6E10D" w14:textId="77777777" w:rsidTr="00817BCF">
        <w:tc>
          <w:tcPr>
            <w:tcW w:w="3976" w:type="pct"/>
          </w:tcPr>
          <w:p w14:paraId="0F7623DD" w14:textId="2AF155B8" w:rsidR="00CF337D" w:rsidRDefault="00CF337D" w:rsidP="005A1CDD">
            <w:pPr>
              <w:spacing w:before="60" w:after="60"/>
              <w:rPr>
                <w:b/>
                <w:bCs/>
              </w:rPr>
            </w:pPr>
            <w:r w:rsidRPr="005A1CDD">
              <w:t>Er zijn kaders voor speciale tekstgedeelten, zoals voorbeelden.</w:t>
            </w:r>
          </w:p>
        </w:tc>
        <w:tc>
          <w:tcPr>
            <w:tcW w:w="220" w:type="pct"/>
            <w:shd w:val="clear" w:color="auto" w:fill="auto"/>
          </w:tcPr>
          <w:p w14:paraId="5A7ABE7A" w14:textId="77777777" w:rsidR="00CF337D" w:rsidRDefault="00CF337D" w:rsidP="005A1CDD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31EA28AF" w14:textId="77777777" w:rsidR="00CF337D" w:rsidRDefault="00CF337D" w:rsidP="005A1CDD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7F279DA8" w14:textId="77777777" w:rsidR="00CF337D" w:rsidRDefault="00CF337D" w:rsidP="005A1CDD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3DBFFF6E" w14:textId="4DD0B348" w:rsidR="00CF337D" w:rsidRDefault="00CF337D" w:rsidP="005A1CDD">
            <w:pPr>
              <w:spacing w:before="60" w:after="60"/>
            </w:pPr>
          </w:p>
        </w:tc>
      </w:tr>
      <w:tr w:rsidR="00937F7C" w14:paraId="6FEFB22A" w14:textId="77777777" w:rsidTr="00817BCF">
        <w:tc>
          <w:tcPr>
            <w:tcW w:w="3976" w:type="pct"/>
          </w:tcPr>
          <w:p w14:paraId="024997B8" w14:textId="5C2C4A9C" w:rsidR="00CF337D" w:rsidRDefault="00CF337D" w:rsidP="005A1CDD">
            <w:pPr>
              <w:spacing w:before="60" w:after="60"/>
              <w:rPr>
                <w:b/>
                <w:bCs/>
              </w:rPr>
            </w:pPr>
            <w:r w:rsidRPr="005A1CDD">
              <w:t>Kopjes en tussenkopjes helpen bij het oriënteren en maken de structuur duidelijk.</w:t>
            </w:r>
          </w:p>
        </w:tc>
        <w:tc>
          <w:tcPr>
            <w:tcW w:w="220" w:type="pct"/>
            <w:shd w:val="clear" w:color="auto" w:fill="auto"/>
          </w:tcPr>
          <w:p w14:paraId="1D7D479F" w14:textId="77777777" w:rsidR="00CF337D" w:rsidRDefault="00CF337D" w:rsidP="005A1CDD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6A315814" w14:textId="77777777" w:rsidR="00CF337D" w:rsidRDefault="00CF337D" w:rsidP="005A1CDD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020CF5C0" w14:textId="77777777" w:rsidR="00CF337D" w:rsidRDefault="00CF337D" w:rsidP="005A1CDD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6009B849" w14:textId="14E7D905" w:rsidR="00CF337D" w:rsidRDefault="00CF337D" w:rsidP="005A1CDD">
            <w:pPr>
              <w:spacing w:before="60" w:after="60"/>
            </w:pPr>
          </w:p>
        </w:tc>
      </w:tr>
      <w:tr w:rsidR="00937F7C" w14:paraId="5FC92676" w14:textId="77777777" w:rsidTr="00817BCF">
        <w:tc>
          <w:tcPr>
            <w:tcW w:w="3976" w:type="pct"/>
          </w:tcPr>
          <w:p w14:paraId="4516DCBC" w14:textId="15BEE7C5" w:rsidR="00CF337D" w:rsidRDefault="00CF337D" w:rsidP="005A1CDD">
            <w:pPr>
              <w:spacing w:before="60" w:after="60"/>
              <w:rPr>
                <w:b/>
                <w:bCs/>
              </w:rPr>
            </w:pPr>
            <w:r w:rsidRPr="005A1CDD">
              <w:t>De lay-out kan door de leraar ingesteld worden.</w:t>
            </w:r>
          </w:p>
        </w:tc>
        <w:tc>
          <w:tcPr>
            <w:tcW w:w="220" w:type="pct"/>
            <w:shd w:val="clear" w:color="auto" w:fill="auto"/>
          </w:tcPr>
          <w:p w14:paraId="418ADD01" w14:textId="77777777" w:rsidR="00CF337D" w:rsidRDefault="00CF337D" w:rsidP="005A1CDD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074D3E6B" w14:textId="77777777" w:rsidR="00CF337D" w:rsidRDefault="00CF337D" w:rsidP="005A1CDD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39603430" w14:textId="77777777" w:rsidR="00CF337D" w:rsidRDefault="00CF337D" w:rsidP="005A1CDD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4E4247CB" w14:textId="702E76A7" w:rsidR="00CF337D" w:rsidRDefault="00CF337D" w:rsidP="005A1CDD">
            <w:pPr>
              <w:spacing w:before="60" w:after="60"/>
            </w:pPr>
          </w:p>
        </w:tc>
      </w:tr>
      <w:tr w:rsidR="00937F7C" w14:paraId="7BFE5639" w14:textId="77777777" w:rsidTr="00817BCF">
        <w:tc>
          <w:tcPr>
            <w:tcW w:w="3976" w:type="pct"/>
          </w:tcPr>
          <w:p w14:paraId="5BF6FDF8" w14:textId="20EE4EF9" w:rsidR="00CF337D" w:rsidRDefault="00CF337D" w:rsidP="005A1CDD">
            <w:pPr>
              <w:spacing w:before="60" w:after="60"/>
              <w:rPr>
                <w:b/>
                <w:bCs/>
              </w:rPr>
            </w:pPr>
            <w:r>
              <w:t xml:space="preserve">De </w:t>
            </w:r>
            <w:r w:rsidRPr="005A1CDD">
              <w:t>filmpjes zijn ingebed</w:t>
            </w:r>
            <w:r>
              <w:t>.</w:t>
            </w:r>
          </w:p>
        </w:tc>
        <w:tc>
          <w:tcPr>
            <w:tcW w:w="220" w:type="pct"/>
            <w:shd w:val="clear" w:color="auto" w:fill="auto"/>
          </w:tcPr>
          <w:p w14:paraId="0142FD35" w14:textId="77777777" w:rsidR="00CF337D" w:rsidRDefault="00CF337D" w:rsidP="005A1CDD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01F8965A" w14:textId="77777777" w:rsidR="00CF337D" w:rsidRDefault="00CF337D" w:rsidP="005A1CDD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38ACA1BC" w14:textId="77777777" w:rsidR="00CF337D" w:rsidRDefault="00CF337D" w:rsidP="005A1CDD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086DEBDE" w14:textId="0EC6F21D" w:rsidR="00CF337D" w:rsidRDefault="00CF337D" w:rsidP="005A1CDD">
            <w:pPr>
              <w:spacing w:before="60" w:after="60"/>
            </w:pPr>
          </w:p>
        </w:tc>
      </w:tr>
      <w:tr w:rsidR="00937F7C" w14:paraId="6226110B" w14:textId="77777777" w:rsidTr="00817BCF">
        <w:tc>
          <w:tcPr>
            <w:tcW w:w="3976" w:type="pct"/>
          </w:tcPr>
          <w:p w14:paraId="6BB86804" w14:textId="39F661E7" w:rsidR="00CF337D" w:rsidRPr="005A1CDD" w:rsidRDefault="00CF337D" w:rsidP="005A1CDD">
            <w:pPr>
              <w:spacing w:before="60" w:after="60"/>
            </w:pPr>
            <w:r>
              <w:t xml:space="preserve">De </w:t>
            </w:r>
            <w:r w:rsidRPr="005A1CDD">
              <w:t xml:space="preserve">gebruikte externe digitale toepassingen zijn ingebed bv. </w:t>
            </w:r>
            <w:proofErr w:type="spellStart"/>
            <w:r>
              <w:t>K</w:t>
            </w:r>
            <w:r w:rsidRPr="005A1CDD">
              <w:t>ahoot</w:t>
            </w:r>
            <w:proofErr w:type="spellEnd"/>
            <w:r w:rsidRPr="005A1CDD">
              <w:t xml:space="preserve">, </w:t>
            </w:r>
            <w:proofErr w:type="spellStart"/>
            <w:r>
              <w:t>P</w:t>
            </w:r>
            <w:r w:rsidRPr="005A1CDD">
              <w:t>adlet</w:t>
            </w:r>
            <w:proofErr w:type="spellEnd"/>
            <w:r w:rsidRPr="005A1CDD">
              <w:t xml:space="preserve">, </w:t>
            </w:r>
            <w:proofErr w:type="spellStart"/>
            <w:r w:rsidRPr="005A1CDD">
              <w:t>Bookwidgets</w:t>
            </w:r>
            <w:proofErr w:type="spellEnd"/>
          </w:p>
        </w:tc>
        <w:tc>
          <w:tcPr>
            <w:tcW w:w="220" w:type="pct"/>
            <w:shd w:val="clear" w:color="auto" w:fill="auto"/>
          </w:tcPr>
          <w:p w14:paraId="0BBFBE29" w14:textId="77777777" w:rsidR="00CF337D" w:rsidRDefault="00CF337D" w:rsidP="005A1CDD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55EED228" w14:textId="77777777" w:rsidR="00CF337D" w:rsidRDefault="00CF337D" w:rsidP="005A1CDD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46012943" w14:textId="77777777" w:rsidR="00CF337D" w:rsidRDefault="00CF337D" w:rsidP="005A1CDD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1F502EF4" w14:textId="4DA69C1C" w:rsidR="00CF337D" w:rsidRDefault="00CF337D" w:rsidP="005A1CDD">
            <w:pPr>
              <w:spacing w:before="60" w:after="60"/>
            </w:pPr>
          </w:p>
        </w:tc>
      </w:tr>
      <w:tr w:rsidR="00937F7C" w14:paraId="0B44F692" w14:textId="77777777" w:rsidTr="00817BCF">
        <w:tc>
          <w:tcPr>
            <w:tcW w:w="3976" w:type="pct"/>
            <w:shd w:val="clear" w:color="auto" w:fill="auto"/>
          </w:tcPr>
          <w:p w14:paraId="0E7E3A87" w14:textId="66741F4A" w:rsidR="00CF337D" w:rsidRPr="005554D3" w:rsidRDefault="00CF337D" w:rsidP="00A373B3">
            <w:pPr>
              <w:spacing w:before="60" w:after="60"/>
            </w:pPr>
            <w:r w:rsidRPr="005554D3">
              <w:t>Is het geschreven in een eenvoudige, bevattelijke taal?</w:t>
            </w:r>
          </w:p>
        </w:tc>
        <w:tc>
          <w:tcPr>
            <w:tcW w:w="220" w:type="pct"/>
            <w:shd w:val="clear" w:color="auto" w:fill="auto"/>
          </w:tcPr>
          <w:p w14:paraId="58E0D479" w14:textId="77777777" w:rsidR="00CF337D" w:rsidRPr="00A373B3" w:rsidRDefault="00CF337D" w:rsidP="00A373B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0" w:type="pct"/>
            <w:shd w:val="clear" w:color="auto" w:fill="auto"/>
          </w:tcPr>
          <w:p w14:paraId="444402F1" w14:textId="77777777" w:rsidR="00CF337D" w:rsidRPr="00A373B3" w:rsidRDefault="00CF337D" w:rsidP="00A373B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7" w:type="pct"/>
            <w:shd w:val="clear" w:color="auto" w:fill="auto"/>
          </w:tcPr>
          <w:p w14:paraId="0031C15B" w14:textId="77777777" w:rsidR="00CF337D" w:rsidRPr="00A373B3" w:rsidRDefault="00CF337D" w:rsidP="00A373B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57" w:type="pct"/>
            <w:shd w:val="clear" w:color="auto" w:fill="auto"/>
          </w:tcPr>
          <w:p w14:paraId="3258947B" w14:textId="375BD400" w:rsidR="00CF337D" w:rsidRPr="00A373B3" w:rsidRDefault="00CF337D" w:rsidP="00A373B3">
            <w:pPr>
              <w:spacing w:before="60" w:after="60"/>
              <w:rPr>
                <w:b/>
                <w:bCs/>
              </w:rPr>
            </w:pPr>
          </w:p>
        </w:tc>
      </w:tr>
      <w:tr w:rsidR="00937F7C" w14:paraId="13B98BF4" w14:textId="77777777" w:rsidTr="00817BCF">
        <w:tc>
          <w:tcPr>
            <w:tcW w:w="3976" w:type="pct"/>
            <w:shd w:val="clear" w:color="auto" w:fill="auto"/>
          </w:tcPr>
          <w:p w14:paraId="0E91B576" w14:textId="6BE37345" w:rsidR="00CF337D" w:rsidRPr="00BE1BFE" w:rsidRDefault="00CF337D" w:rsidP="00A373B3">
            <w:pPr>
              <w:spacing w:before="60" w:after="60"/>
            </w:pPr>
            <w:r w:rsidRPr="00BE1BFE">
              <w:t>Is de taal aangepast aan het taalniveau van de leerlingen?</w:t>
            </w:r>
          </w:p>
        </w:tc>
        <w:tc>
          <w:tcPr>
            <w:tcW w:w="220" w:type="pct"/>
            <w:shd w:val="clear" w:color="auto" w:fill="auto"/>
          </w:tcPr>
          <w:p w14:paraId="61F790C2" w14:textId="77777777" w:rsidR="00CF337D" w:rsidRPr="00A373B3" w:rsidRDefault="00CF337D" w:rsidP="00A373B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0" w:type="pct"/>
            <w:shd w:val="clear" w:color="auto" w:fill="auto"/>
          </w:tcPr>
          <w:p w14:paraId="71795351" w14:textId="77777777" w:rsidR="00CF337D" w:rsidRPr="00A373B3" w:rsidRDefault="00CF337D" w:rsidP="00A373B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7" w:type="pct"/>
            <w:shd w:val="clear" w:color="auto" w:fill="auto"/>
          </w:tcPr>
          <w:p w14:paraId="567E3965" w14:textId="77777777" w:rsidR="00CF337D" w:rsidRPr="00A373B3" w:rsidRDefault="00CF337D" w:rsidP="00A373B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57" w:type="pct"/>
            <w:shd w:val="clear" w:color="auto" w:fill="auto"/>
          </w:tcPr>
          <w:p w14:paraId="059DD9CF" w14:textId="183C723F" w:rsidR="00CF337D" w:rsidRPr="00A373B3" w:rsidRDefault="00CF337D" w:rsidP="00A373B3">
            <w:pPr>
              <w:spacing w:before="60" w:after="60"/>
              <w:rPr>
                <w:b/>
                <w:bCs/>
              </w:rPr>
            </w:pPr>
          </w:p>
        </w:tc>
      </w:tr>
      <w:tr w:rsidR="00817BCF" w14:paraId="199300EC" w14:textId="77777777" w:rsidTr="00817BCF">
        <w:tc>
          <w:tcPr>
            <w:tcW w:w="4643" w:type="pct"/>
            <w:gridSpan w:val="4"/>
            <w:shd w:val="clear" w:color="auto" w:fill="B7DB67"/>
          </w:tcPr>
          <w:p w14:paraId="0883272C" w14:textId="2EA001BE" w:rsidR="00817BCF" w:rsidRPr="00A373B3" w:rsidRDefault="00817BCF" w:rsidP="00A373B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357" w:type="pct"/>
            <w:shd w:val="clear" w:color="auto" w:fill="B7DB67"/>
          </w:tcPr>
          <w:p w14:paraId="6A3F4DA7" w14:textId="4BA8EEC8" w:rsidR="00817BCF" w:rsidRPr="00A373B3" w:rsidRDefault="00817BCF" w:rsidP="00A373B3">
            <w:pPr>
              <w:spacing w:before="60" w:after="60"/>
              <w:rPr>
                <w:b/>
                <w:bCs/>
              </w:rPr>
            </w:pPr>
          </w:p>
        </w:tc>
      </w:tr>
      <w:tr w:rsidR="00812932" w14:paraId="5CF68E80" w14:textId="219AAE5E" w:rsidTr="00817BCF">
        <w:tc>
          <w:tcPr>
            <w:tcW w:w="3976" w:type="pct"/>
            <w:shd w:val="clear" w:color="auto" w:fill="E6AD68"/>
          </w:tcPr>
          <w:p w14:paraId="560B85E4" w14:textId="55F827A5" w:rsidR="00CF337D" w:rsidRPr="006113E8" w:rsidRDefault="00CF337D" w:rsidP="00A373B3">
            <w:pPr>
              <w:spacing w:before="60" w:after="60"/>
              <w:rPr>
                <w:b/>
                <w:bCs/>
              </w:rPr>
            </w:pPr>
            <w:r w:rsidRPr="006113E8">
              <w:rPr>
                <w:b/>
                <w:bCs/>
              </w:rPr>
              <w:t>Technisch</w:t>
            </w:r>
          </w:p>
        </w:tc>
        <w:tc>
          <w:tcPr>
            <w:tcW w:w="220" w:type="pct"/>
            <w:shd w:val="clear" w:color="auto" w:fill="E6AD68"/>
          </w:tcPr>
          <w:p w14:paraId="5B1EF480" w14:textId="05E8BA11" w:rsidR="00CF337D" w:rsidRDefault="00A6733D" w:rsidP="00A373B3">
            <w:pPr>
              <w:spacing w:before="60" w:after="60"/>
            </w:pPr>
            <w:r>
              <w:rPr>
                <w:b/>
                <w:bCs/>
              </w:rPr>
              <w:t>1</w:t>
            </w:r>
          </w:p>
        </w:tc>
        <w:tc>
          <w:tcPr>
            <w:tcW w:w="220" w:type="pct"/>
            <w:shd w:val="clear" w:color="auto" w:fill="E6AD68"/>
          </w:tcPr>
          <w:p w14:paraId="5FBB8923" w14:textId="6F74758F" w:rsidR="00CF337D" w:rsidRDefault="00A6733D" w:rsidP="00A373B3">
            <w:pPr>
              <w:spacing w:before="60" w:after="60"/>
            </w:pPr>
            <w:r>
              <w:rPr>
                <w:b/>
                <w:bCs/>
              </w:rPr>
              <w:t>2</w:t>
            </w:r>
          </w:p>
        </w:tc>
        <w:tc>
          <w:tcPr>
            <w:tcW w:w="227" w:type="pct"/>
            <w:shd w:val="clear" w:color="auto" w:fill="E6AD68"/>
          </w:tcPr>
          <w:p w14:paraId="3888DB4F" w14:textId="78DF2552" w:rsidR="00CF337D" w:rsidRDefault="008E54BF" w:rsidP="00A373B3">
            <w:pPr>
              <w:spacing w:before="60" w:after="60"/>
            </w:pPr>
            <w:r>
              <w:t>3</w:t>
            </w:r>
          </w:p>
        </w:tc>
        <w:tc>
          <w:tcPr>
            <w:tcW w:w="357" w:type="pct"/>
            <w:shd w:val="clear" w:color="auto" w:fill="E6AD68"/>
          </w:tcPr>
          <w:p w14:paraId="462010C8" w14:textId="1DC9ACA0" w:rsidR="00CF337D" w:rsidRDefault="00A6733D" w:rsidP="00A373B3">
            <w:pPr>
              <w:spacing w:before="60" w:after="60"/>
            </w:pPr>
            <w:proofErr w:type="spellStart"/>
            <w:r>
              <w:t>NvT</w:t>
            </w:r>
            <w:proofErr w:type="spellEnd"/>
          </w:p>
        </w:tc>
      </w:tr>
      <w:tr w:rsidR="00937F7C" w14:paraId="0C7F657F" w14:textId="58A5F828" w:rsidTr="00817BCF">
        <w:tc>
          <w:tcPr>
            <w:tcW w:w="3976" w:type="pct"/>
          </w:tcPr>
          <w:p w14:paraId="5C0A64A6" w14:textId="14917E2B" w:rsidR="00CF337D" w:rsidRDefault="00CF337D" w:rsidP="00A373B3">
            <w:pPr>
              <w:spacing w:before="60" w:after="60"/>
            </w:pPr>
            <w:r>
              <w:t>Het is compatibel met de aanwezige infrastructuur in de school.</w:t>
            </w:r>
          </w:p>
        </w:tc>
        <w:tc>
          <w:tcPr>
            <w:tcW w:w="220" w:type="pct"/>
            <w:shd w:val="clear" w:color="auto" w:fill="auto"/>
          </w:tcPr>
          <w:p w14:paraId="4B8C376E" w14:textId="77777777" w:rsidR="00CF337D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5D374483" w14:textId="77777777" w:rsidR="00CF337D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2C4C2F5B" w14:textId="77777777" w:rsidR="00CF337D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722E07D3" w14:textId="0664292C" w:rsidR="00CF337D" w:rsidRDefault="00CF337D" w:rsidP="00A373B3">
            <w:pPr>
              <w:spacing w:before="60" w:after="60"/>
            </w:pPr>
          </w:p>
        </w:tc>
      </w:tr>
      <w:tr w:rsidR="00937F7C" w14:paraId="74915576" w14:textId="4DEEF12C" w:rsidTr="00817BCF">
        <w:tc>
          <w:tcPr>
            <w:tcW w:w="3976" w:type="pct"/>
          </w:tcPr>
          <w:p w14:paraId="66898B83" w14:textId="3F8A1DBA" w:rsidR="00CF337D" w:rsidRDefault="00CF337D" w:rsidP="00A373B3">
            <w:pPr>
              <w:spacing w:before="60" w:after="60"/>
            </w:pPr>
            <w:r>
              <w:t>Het vereist een installatie.</w:t>
            </w:r>
          </w:p>
        </w:tc>
        <w:tc>
          <w:tcPr>
            <w:tcW w:w="220" w:type="pct"/>
            <w:shd w:val="clear" w:color="auto" w:fill="auto"/>
          </w:tcPr>
          <w:p w14:paraId="35BE7F12" w14:textId="77777777" w:rsidR="00CF337D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681D960D" w14:textId="77777777" w:rsidR="00CF337D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5212599F" w14:textId="77777777" w:rsidR="00CF337D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62A6F9BA" w14:textId="4CFD8AB1" w:rsidR="00CF337D" w:rsidRDefault="00CF337D" w:rsidP="00A373B3">
            <w:pPr>
              <w:spacing w:before="60" w:after="60"/>
            </w:pPr>
          </w:p>
        </w:tc>
      </w:tr>
      <w:tr w:rsidR="00937F7C" w:rsidRPr="00893019" w14:paraId="44CCF08A" w14:textId="77777777" w:rsidTr="00817BCF">
        <w:tc>
          <w:tcPr>
            <w:tcW w:w="3976" w:type="pct"/>
          </w:tcPr>
          <w:p w14:paraId="579053A2" w14:textId="5D25DA9B" w:rsidR="00CF337D" w:rsidRPr="00893019" w:rsidRDefault="00CF337D" w:rsidP="00A373B3">
            <w:pPr>
              <w:spacing w:before="60" w:after="60"/>
            </w:pPr>
            <w:r w:rsidRPr="00893019">
              <w:t>Het is een online t</w:t>
            </w:r>
            <w:r>
              <w:t>oepassing.</w:t>
            </w:r>
          </w:p>
        </w:tc>
        <w:tc>
          <w:tcPr>
            <w:tcW w:w="220" w:type="pct"/>
            <w:shd w:val="clear" w:color="auto" w:fill="auto"/>
          </w:tcPr>
          <w:p w14:paraId="051D7963" w14:textId="77777777" w:rsidR="00CF337D" w:rsidRPr="00893019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56C686AE" w14:textId="77777777" w:rsidR="00CF337D" w:rsidRPr="00893019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1929B880" w14:textId="77777777" w:rsidR="00CF337D" w:rsidRPr="00893019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52DB5EB4" w14:textId="3AAFCB77" w:rsidR="00CF337D" w:rsidRPr="00893019" w:rsidRDefault="00CF337D" w:rsidP="00A373B3">
            <w:pPr>
              <w:spacing w:before="60" w:after="60"/>
            </w:pPr>
          </w:p>
        </w:tc>
      </w:tr>
      <w:tr w:rsidR="00937F7C" w:rsidRPr="00A262E5" w14:paraId="13C17A89" w14:textId="4628BFEF" w:rsidTr="00817BCF">
        <w:tc>
          <w:tcPr>
            <w:tcW w:w="3976" w:type="pct"/>
          </w:tcPr>
          <w:p w14:paraId="279D139E" w14:textId="4BB548C7" w:rsidR="00CF337D" w:rsidRPr="00A262E5" w:rsidRDefault="00CF337D" w:rsidP="00A373B3">
            <w:pPr>
              <w:spacing w:before="60" w:after="60"/>
              <w:rPr>
                <w:lang w:val="en-GB"/>
              </w:rPr>
            </w:pPr>
            <w:r w:rsidRPr="00A262E5">
              <w:rPr>
                <w:lang w:val="en-GB"/>
              </w:rPr>
              <w:t xml:space="preserve">Single Sign on is </w:t>
            </w:r>
            <w:r w:rsidRPr="00893019">
              <w:t>mogelijk</w:t>
            </w:r>
            <w:r>
              <w:rPr>
                <w:lang w:val="en-GB"/>
              </w:rPr>
              <w:t>.</w:t>
            </w:r>
          </w:p>
        </w:tc>
        <w:tc>
          <w:tcPr>
            <w:tcW w:w="220" w:type="pct"/>
            <w:shd w:val="clear" w:color="auto" w:fill="auto"/>
          </w:tcPr>
          <w:p w14:paraId="478CC0B1" w14:textId="77777777" w:rsidR="00CF337D" w:rsidRPr="00A262E5" w:rsidRDefault="00CF337D" w:rsidP="00A373B3">
            <w:pPr>
              <w:spacing w:before="60" w:after="60"/>
              <w:rPr>
                <w:lang w:val="en-GB"/>
              </w:rPr>
            </w:pPr>
          </w:p>
        </w:tc>
        <w:tc>
          <w:tcPr>
            <w:tcW w:w="220" w:type="pct"/>
            <w:shd w:val="clear" w:color="auto" w:fill="auto"/>
          </w:tcPr>
          <w:p w14:paraId="7DC921DC" w14:textId="77777777" w:rsidR="00CF337D" w:rsidRPr="00A262E5" w:rsidRDefault="00CF337D" w:rsidP="00A373B3">
            <w:pPr>
              <w:spacing w:before="60" w:after="60"/>
              <w:rPr>
                <w:lang w:val="en-GB"/>
              </w:rPr>
            </w:pPr>
          </w:p>
        </w:tc>
        <w:tc>
          <w:tcPr>
            <w:tcW w:w="227" w:type="pct"/>
            <w:shd w:val="clear" w:color="auto" w:fill="auto"/>
          </w:tcPr>
          <w:p w14:paraId="2824F3C7" w14:textId="77777777" w:rsidR="00CF337D" w:rsidRPr="00A262E5" w:rsidRDefault="00CF337D" w:rsidP="00A373B3">
            <w:pPr>
              <w:spacing w:before="60" w:after="60"/>
              <w:rPr>
                <w:lang w:val="en-GB"/>
              </w:rPr>
            </w:pPr>
          </w:p>
        </w:tc>
        <w:tc>
          <w:tcPr>
            <w:tcW w:w="357" w:type="pct"/>
            <w:shd w:val="clear" w:color="auto" w:fill="auto"/>
          </w:tcPr>
          <w:p w14:paraId="245808DF" w14:textId="35EC5BDB" w:rsidR="00CF337D" w:rsidRPr="00A262E5" w:rsidRDefault="00CF337D" w:rsidP="00A373B3">
            <w:pPr>
              <w:spacing w:before="60" w:after="60"/>
              <w:rPr>
                <w:lang w:val="en-GB"/>
              </w:rPr>
            </w:pPr>
          </w:p>
        </w:tc>
      </w:tr>
      <w:tr w:rsidR="00937F7C" w14:paraId="632F8446" w14:textId="3E9C42F2" w:rsidTr="00817BCF">
        <w:tc>
          <w:tcPr>
            <w:tcW w:w="3976" w:type="pct"/>
          </w:tcPr>
          <w:p w14:paraId="40509601" w14:textId="595D92F1" w:rsidR="00CF337D" w:rsidRPr="000501A7" w:rsidRDefault="00CF337D" w:rsidP="00A373B3">
            <w:pPr>
              <w:spacing w:before="60" w:after="60"/>
            </w:pPr>
            <w:r>
              <w:t>Het leermiddel kan gekoppeld worden aan andere (reeds aanwezige) digitale leermiddelen.</w:t>
            </w:r>
          </w:p>
        </w:tc>
        <w:tc>
          <w:tcPr>
            <w:tcW w:w="220" w:type="pct"/>
            <w:shd w:val="clear" w:color="auto" w:fill="auto"/>
          </w:tcPr>
          <w:p w14:paraId="722857FD" w14:textId="77777777" w:rsidR="00CF337D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10C46AD1" w14:textId="77777777" w:rsidR="00CF337D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5A428899" w14:textId="77777777" w:rsidR="00CF337D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0BC104E0" w14:textId="60D8A46A" w:rsidR="00CF337D" w:rsidRDefault="00CF337D" w:rsidP="00A373B3">
            <w:pPr>
              <w:spacing w:before="60" w:after="60"/>
            </w:pPr>
          </w:p>
        </w:tc>
      </w:tr>
      <w:tr w:rsidR="00937F7C" w14:paraId="3EBBF880" w14:textId="77777777" w:rsidTr="00817BCF">
        <w:tc>
          <w:tcPr>
            <w:tcW w:w="3976" w:type="pct"/>
          </w:tcPr>
          <w:p w14:paraId="4D218A63" w14:textId="100412E9" w:rsidR="00CF337D" w:rsidRDefault="00CF337D" w:rsidP="00A373B3">
            <w:pPr>
              <w:spacing w:before="60" w:after="60"/>
            </w:pPr>
            <w:r>
              <w:t>Het leermiddel kan gekoppeld worden aan administratieve toepassingen zoals een puntenboek.</w:t>
            </w:r>
          </w:p>
        </w:tc>
        <w:tc>
          <w:tcPr>
            <w:tcW w:w="220" w:type="pct"/>
            <w:shd w:val="clear" w:color="auto" w:fill="auto"/>
          </w:tcPr>
          <w:p w14:paraId="116595A2" w14:textId="77777777" w:rsidR="00CF337D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012A1F61" w14:textId="77777777" w:rsidR="00CF337D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48027034" w14:textId="77777777" w:rsidR="00CF337D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6B8A967C" w14:textId="4B47827B" w:rsidR="00CF337D" w:rsidRDefault="00CF337D" w:rsidP="00A373B3">
            <w:pPr>
              <w:spacing w:before="60" w:after="60"/>
            </w:pPr>
          </w:p>
        </w:tc>
      </w:tr>
      <w:tr w:rsidR="00937F7C" w14:paraId="518C2E00" w14:textId="4C758746" w:rsidTr="00817BCF">
        <w:tc>
          <w:tcPr>
            <w:tcW w:w="3976" w:type="pct"/>
          </w:tcPr>
          <w:p w14:paraId="10E1068C" w14:textId="49EA8ADE" w:rsidR="00CF337D" w:rsidRDefault="00CF337D" w:rsidP="00A373B3">
            <w:pPr>
              <w:spacing w:before="60" w:after="60"/>
            </w:pPr>
            <w:r>
              <w:t xml:space="preserve">Klas-, leraar- en </w:t>
            </w:r>
            <w:proofErr w:type="spellStart"/>
            <w:r>
              <w:t>leerlinggegevens</w:t>
            </w:r>
            <w:proofErr w:type="spellEnd"/>
            <w:r>
              <w:t xml:space="preserve"> kunnen eenvoudig geïmporteerd worden.</w:t>
            </w:r>
          </w:p>
        </w:tc>
        <w:tc>
          <w:tcPr>
            <w:tcW w:w="220" w:type="pct"/>
            <w:shd w:val="clear" w:color="auto" w:fill="auto"/>
          </w:tcPr>
          <w:p w14:paraId="441C48EA" w14:textId="77777777" w:rsidR="00CF337D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0C260B0F" w14:textId="77777777" w:rsidR="00CF337D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2A82EDF5" w14:textId="77777777" w:rsidR="00CF337D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53D35947" w14:textId="740377EA" w:rsidR="00CF337D" w:rsidRDefault="00CF337D" w:rsidP="00A373B3">
            <w:pPr>
              <w:spacing w:before="60" w:after="60"/>
            </w:pPr>
          </w:p>
        </w:tc>
      </w:tr>
      <w:tr w:rsidR="00937F7C" w14:paraId="2028E801" w14:textId="4D2D76B1" w:rsidTr="00817BCF">
        <w:tc>
          <w:tcPr>
            <w:tcW w:w="3976" w:type="pct"/>
          </w:tcPr>
          <w:p w14:paraId="241AFF4C" w14:textId="5025EF70" w:rsidR="00CF337D" w:rsidRDefault="00CF337D" w:rsidP="00A373B3">
            <w:pPr>
              <w:spacing w:before="60" w:after="60"/>
            </w:pPr>
            <w:r>
              <w:t>Het is geschikt voor thuisgebruik.</w:t>
            </w:r>
          </w:p>
        </w:tc>
        <w:tc>
          <w:tcPr>
            <w:tcW w:w="220" w:type="pct"/>
            <w:shd w:val="clear" w:color="auto" w:fill="auto"/>
          </w:tcPr>
          <w:p w14:paraId="490F3214" w14:textId="77777777" w:rsidR="00CF337D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67010593" w14:textId="77777777" w:rsidR="00CF337D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2D3FD037" w14:textId="77777777" w:rsidR="00CF337D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642F379F" w14:textId="644BBFEF" w:rsidR="00CF337D" w:rsidRDefault="00CF337D" w:rsidP="00A373B3">
            <w:pPr>
              <w:spacing w:before="60" w:after="60"/>
            </w:pPr>
          </w:p>
        </w:tc>
      </w:tr>
      <w:tr w:rsidR="00937F7C" w14:paraId="7E0441EE" w14:textId="7C6250A9" w:rsidTr="00817BCF">
        <w:tc>
          <w:tcPr>
            <w:tcW w:w="3976" w:type="pct"/>
          </w:tcPr>
          <w:p w14:paraId="55519A33" w14:textId="31DC6741" w:rsidR="00CF337D" w:rsidRDefault="00CF337D" w:rsidP="00A373B3">
            <w:pPr>
              <w:spacing w:before="60" w:after="60"/>
            </w:pPr>
            <w:r>
              <w:t>Het is gebruiksvriendelijk voor de leerlingen.</w:t>
            </w:r>
          </w:p>
        </w:tc>
        <w:tc>
          <w:tcPr>
            <w:tcW w:w="220" w:type="pct"/>
            <w:shd w:val="clear" w:color="auto" w:fill="auto"/>
          </w:tcPr>
          <w:p w14:paraId="41179B95" w14:textId="77777777" w:rsidR="00CF337D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41B88164" w14:textId="77777777" w:rsidR="00CF337D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5E48A022" w14:textId="77777777" w:rsidR="00CF337D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62BD6BFD" w14:textId="27108DAB" w:rsidR="00CF337D" w:rsidRDefault="00CF337D" w:rsidP="00A373B3">
            <w:pPr>
              <w:spacing w:before="60" w:after="60"/>
            </w:pPr>
          </w:p>
        </w:tc>
      </w:tr>
      <w:tr w:rsidR="00937F7C" w14:paraId="4E343362" w14:textId="5C743630" w:rsidTr="00817BCF">
        <w:tc>
          <w:tcPr>
            <w:tcW w:w="3976" w:type="pct"/>
          </w:tcPr>
          <w:p w14:paraId="55849F84" w14:textId="3714AF09" w:rsidR="00CF337D" w:rsidRDefault="00CF337D" w:rsidP="00A373B3">
            <w:pPr>
              <w:spacing w:before="60" w:after="60"/>
            </w:pPr>
            <w:r>
              <w:t>Het is</w:t>
            </w:r>
            <w:r w:rsidRPr="009E24CB">
              <w:t xml:space="preserve"> gebruiksvriendelijk voor de </w:t>
            </w:r>
            <w:r>
              <w:t>leraren</w:t>
            </w:r>
            <w:r w:rsidRPr="009E24CB">
              <w:t>?</w:t>
            </w:r>
          </w:p>
        </w:tc>
        <w:tc>
          <w:tcPr>
            <w:tcW w:w="220" w:type="pct"/>
            <w:shd w:val="clear" w:color="auto" w:fill="auto"/>
          </w:tcPr>
          <w:p w14:paraId="6354FDDB" w14:textId="77777777" w:rsidR="00CF337D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4E9BB12B" w14:textId="77777777" w:rsidR="00CF337D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45E8AD11" w14:textId="77777777" w:rsidR="00CF337D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714FB723" w14:textId="1F6AE80D" w:rsidR="00CF337D" w:rsidRDefault="00CF337D" w:rsidP="00A373B3">
            <w:pPr>
              <w:spacing w:before="60" w:after="60"/>
            </w:pPr>
          </w:p>
        </w:tc>
      </w:tr>
      <w:tr w:rsidR="00937F7C" w14:paraId="12B1BA83" w14:textId="04A8D760" w:rsidTr="00817BCF">
        <w:tc>
          <w:tcPr>
            <w:tcW w:w="3976" w:type="pct"/>
          </w:tcPr>
          <w:p w14:paraId="3534B5BC" w14:textId="2914120D" w:rsidR="00CF337D" w:rsidRDefault="00CF337D" w:rsidP="00A373B3">
            <w:pPr>
              <w:spacing w:before="60" w:after="60"/>
            </w:pPr>
            <w:r>
              <w:t xml:space="preserve">Het sluit </w:t>
            </w:r>
            <w:r w:rsidRPr="005D4B57">
              <w:t xml:space="preserve">aan bij de vereisten van de </w:t>
            </w:r>
            <w:r>
              <w:t>GDPR-wetgeving</w:t>
            </w:r>
            <w:r w:rsidRPr="005D4B57">
              <w:t xml:space="preserve">? </w:t>
            </w:r>
          </w:p>
        </w:tc>
        <w:tc>
          <w:tcPr>
            <w:tcW w:w="220" w:type="pct"/>
            <w:shd w:val="clear" w:color="auto" w:fill="auto"/>
          </w:tcPr>
          <w:p w14:paraId="13B3F315" w14:textId="77777777" w:rsidR="00CF337D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79811F94" w14:textId="77777777" w:rsidR="00CF337D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69A55E62" w14:textId="77777777" w:rsidR="00CF337D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5C5B1FF7" w14:textId="3107CF99" w:rsidR="00CF337D" w:rsidRDefault="00CF337D" w:rsidP="00A373B3">
            <w:pPr>
              <w:spacing w:before="60" w:after="60"/>
            </w:pPr>
          </w:p>
        </w:tc>
      </w:tr>
      <w:tr w:rsidR="00812932" w14:paraId="56B3165E" w14:textId="77777777" w:rsidTr="00817BCF">
        <w:tc>
          <w:tcPr>
            <w:tcW w:w="4643" w:type="pct"/>
            <w:gridSpan w:val="4"/>
            <w:shd w:val="clear" w:color="auto" w:fill="B7DB67"/>
          </w:tcPr>
          <w:p w14:paraId="1717A71B" w14:textId="20160AD2" w:rsidR="00812932" w:rsidRPr="00A373B3" w:rsidRDefault="00812932" w:rsidP="00A373B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357" w:type="pct"/>
            <w:shd w:val="clear" w:color="auto" w:fill="B7DB67"/>
          </w:tcPr>
          <w:p w14:paraId="3D03D299" w14:textId="70BB216D" w:rsidR="00812932" w:rsidRPr="00A373B3" w:rsidRDefault="00812932" w:rsidP="00A373B3">
            <w:pPr>
              <w:spacing w:before="60" w:after="60"/>
              <w:rPr>
                <w:b/>
                <w:bCs/>
              </w:rPr>
            </w:pPr>
          </w:p>
        </w:tc>
      </w:tr>
      <w:tr w:rsidR="00812932" w:rsidRPr="004B0DBB" w14:paraId="646848CB" w14:textId="4A88D351" w:rsidTr="00817BCF">
        <w:tc>
          <w:tcPr>
            <w:tcW w:w="3976" w:type="pct"/>
            <w:shd w:val="clear" w:color="auto" w:fill="E6AD68"/>
          </w:tcPr>
          <w:p w14:paraId="0A91D47A" w14:textId="6ED7D630" w:rsidR="00CF337D" w:rsidRPr="004B0DBB" w:rsidRDefault="00CF337D" w:rsidP="00A373B3">
            <w:pPr>
              <w:spacing w:before="60" w:after="60"/>
              <w:rPr>
                <w:b/>
                <w:bCs/>
              </w:rPr>
            </w:pPr>
            <w:r w:rsidRPr="004B0DBB">
              <w:rPr>
                <w:b/>
                <w:bCs/>
              </w:rPr>
              <w:t>Ondersteuning</w:t>
            </w:r>
          </w:p>
        </w:tc>
        <w:tc>
          <w:tcPr>
            <w:tcW w:w="220" w:type="pct"/>
            <w:shd w:val="clear" w:color="auto" w:fill="E6AD68"/>
          </w:tcPr>
          <w:p w14:paraId="5EA89EB1" w14:textId="4ABA03D4" w:rsidR="00CF337D" w:rsidRPr="004B0DBB" w:rsidRDefault="004B0DBB" w:rsidP="00A373B3">
            <w:pPr>
              <w:spacing w:before="60" w:after="60"/>
              <w:rPr>
                <w:b/>
                <w:bCs/>
              </w:rPr>
            </w:pPr>
            <w:r w:rsidRPr="004B0DBB">
              <w:rPr>
                <w:b/>
                <w:bCs/>
              </w:rPr>
              <w:t>1</w:t>
            </w:r>
          </w:p>
        </w:tc>
        <w:tc>
          <w:tcPr>
            <w:tcW w:w="220" w:type="pct"/>
            <w:shd w:val="clear" w:color="auto" w:fill="E6AD68"/>
          </w:tcPr>
          <w:p w14:paraId="12112F3A" w14:textId="5559F867" w:rsidR="00CF337D" w:rsidRPr="004B0DBB" w:rsidRDefault="004B0DBB" w:rsidP="00A373B3">
            <w:pPr>
              <w:spacing w:before="60" w:after="60"/>
              <w:rPr>
                <w:b/>
                <w:bCs/>
              </w:rPr>
            </w:pPr>
            <w:r w:rsidRPr="004B0DBB">
              <w:rPr>
                <w:b/>
                <w:bCs/>
              </w:rPr>
              <w:t>2</w:t>
            </w:r>
          </w:p>
        </w:tc>
        <w:tc>
          <w:tcPr>
            <w:tcW w:w="227" w:type="pct"/>
            <w:shd w:val="clear" w:color="auto" w:fill="E6AD68"/>
          </w:tcPr>
          <w:p w14:paraId="384D8E06" w14:textId="779B7DE0" w:rsidR="00CF337D" w:rsidRPr="004B0DBB" w:rsidRDefault="004B0DBB" w:rsidP="00A373B3">
            <w:pPr>
              <w:spacing w:before="60" w:after="60"/>
              <w:rPr>
                <w:b/>
                <w:bCs/>
              </w:rPr>
            </w:pPr>
            <w:r w:rsidRPr="004B0DBB">
              <w:rPr>
                <w:b/>
                <w:bCs/>
              </w:rPr>
              <w:t>3</w:t>
            </w:r>
          </w:p>
        </w:tc>
        <w:tc>
          <w:tcPr>
            <w:tcW w:w="357" w:type="pct"/>
            <w:shd w:val="clear" w:color="auto" w:fill="E6AD68"/>
          </w:tcPr>
          <w:p w14:paraId="7E1FA190" w14:textId="5A1F0E67" w:rsidR="00CF337D" w:rsidRPr="004B0DBB" w:rsidRDefault="004B0DBB" w:rsidP="00A373B3">
            <w:pPr>
              <w:spacing w:before="60" w:after="60"/>
              <w:rPr>
                <w:b/>
                <w:bCs/>
              </w:rPr>
            </w:pPr>
            <w:proofErr w:type="spellStart"/>
            <w:r w:rsidRPr="004B0DBB">
              <w:rPr>
                <w:b/>
                <w:bCs/>
              </w:rPr>
              <w:t>NvT</w:t>
            </w:r>
            <w:proofErr w:type="spellEnd"/>
          </w:p>
        </w:tc>
      </w:tr>
      <w:tr w:rsidR="00817BCF" w14:paraId="53469453" w14:textId="7814B5FC" w:rsidTr="00817BCF">
        <w:tc>
          <w:tcPr>
            <w:tcW w:w="3976" w:type="pct"/>
          </w:tcPr>
          <w:p w14:paraId="3E69C2C0" w14:textId="0DAD93F3" w:rsidR="00CF337D" w:rsidRDefault="00CF337D" w:rsidP="00A373B3">
            <w:pPr>
              <w:spacing w:before="60" w:after="60"/>
            </w:pPr>
            <w:r>
              <w:t>De leveranciers/ontwikkelaars bieden garanties voor ondersteuning.</w:t>
            </w:r>
          </w:p>
        </w:tc>
        <w:tc>
          <w:tcPr>
            <w:tcW w:w="220" w:type="pct"/>
            <w:shd w:val="clear" w:color="auto" w:fill="auto"/>
          </w:tcPr>
          <w:p w14:paraId="1FBCD65F" w14:textId="77777777" w:rsidR="00CF337D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2A78C538" w14:textId="77777777" w:rsidR="00CF337D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7632AC7D" w14:textId="77777777" w:rsidR="00CF337D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4D968F17" w14:textId="2EB98F57" w:rsidR="00CF337D" w:rsidRDefault="00CF337D" w:rsidP="00A373B3">
            <w:pPr>
              <w:spacing w:before="60" w:after="60"/>
            </w:pPr>
          </w:p>
        </w:tc>
      </w:tr>
      <w:tr w:rsidR="00817BCF" w14:paraId="4F35441D" w14:textId="117D793A" w:rsidTr="00817BCF">
        <w:tc>
          <w:tcPr>
            <w:tcW w:w="3976" w:type="pct"/>
          </w:tcPr>
          <w:p w14:paraId="040BF686" w14:textId="544746FE" w:rsidR="00CF337D" w:rsidRDefault="00CF337D" w:rsidP="00A373B3">
            <w:pPr>
              <w:spacing w:before="60" w:after="60"/>
            </w:pPr>
            <w:r>
              <w:t>Er is een gebruikershandleiding.</w:t>
            </w:r>
          </w:p>
        </w:tc>
        <w:tc>
          <w:tcPr>
            <w:tcW w:w="220" w:type="pct"/>
            <w:shd w:val="clear" w:color="auto" w:fill="auto"/>
          </w:tcPr>
          <w:p w14:paraId="24034944" w14:textId="77777777" w:rsidR="00CF337D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2D1E7492" w14:textId="77777777" w:rsidR="00CF337D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046AC7BB" w14:textId="77777777" w:rsidR="00CF337D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15A05893" w14:textId="1DB78202" w:rsidR="00CF337D" w:rsidRDefault="00CF337D" w:rsidP="00A373B3">
            <w:pPr>
              <w:spacing w:before="60" w:after="60"/>
            </w:pPr>
          </w:p>
        </w:tc>
      </w:tr>
      <w:tr w:rsidR="00817BCF" w14:paraId="1026754E" w14:textId="3BC848B3" w:rsidTr="00817BCF">
        <w:tc>
          <w:tcPr>
            <w:tcW w:w="3976" w:type="pct"/>
          </w:tcPr>
          <w:p w14:paraId="18ED5B59" w14:textId="136B3A1E" w:rsidR="00CF337D" w:rsidRDefault="00CF337D" w:rsidP="00A373B3">
            <w:pPr>
              <w:spacing w:before="60" w:after="60"/>
            </w:pPr>
            <w:r>
              <w:t>Er is professionalisering rond het gebruik van het leermiddel.</w:t>
            </w:r>
          </w:p>
        </w:tc>
        <w:tc>
          <w:tcPr>
            <w:tcW w:w="220" w:type="pct"/>
            <w:shd w:val="clear" w:color="auto" w:fill="auto"/>
          </w:tcPr>
          <w:p w14:paraId="24A4E4B0" w14:textId="77777777" w:rsidR="00CF337D" w:rsidRDefault="00CF337D" w:rsidP="00A373B3">
            <w:pPr>
              <w:spacing w:before="60" w:after="60"/>
            </w:pPr>
          </w:p>
        </w:tc>
        <w:tc>
          <w:tcPr>
            <w:tcW w:w="220" w:type="pct"/>
            <w:shd w:val="clear" w:color="auto" w:fill="auto"/>
          </w:tcPr>
          <w:p w14:paraId="64E60023" w14:textId="77777777" w:rsidR="00CF337D" w:rsidRDefault="00CF337D" w:rsidP="00A373B3">
            <w:pPr>
              <w:spacing w:before="60" w:after="60"/>
            </w:pPr>
          </w:p>
        </w:tc>
        <w:tc>
          <w:tcPr>
            <w:tcW w:w="227" w:type="pct"/>
            <w:shd w:val="clear" w:color="auto" w:fill="auto"/>
          </w:tcPr>
          <w:p w14:paraId="66A03480" w14:textId="77777777" w:rsidR="00CF337D" w:rsidRDefault="00CF337D" w:rsidP="00A373B3">
            <w:pPr>
              <w:spacing w:before="60" w:after="60"/>
            </w:pPr>
          </w:p>
        </w:tc>
        <w:tc>
          <w:tcPr>
            <w:tcW w:w="357" w:type="pct"/>
            <w:shd w:val="clear" w:color="auto" w:fill="auto"/>
          </w:tcPr>
          <w:p w14:paraId="0D99CE33" w14:textId="4CA30287" w:rsidR="00CF337D" w:rsidRDefault="00CF337D" w:rsidP="00A373B3">
            <w:pPr>
              <w:spacing w:before="60" w:after="60"/>
            </w:pPr>
          </w:p>
        </w:tc>
      </w:tr>
      <w:tr w:rsidR="00B0272C" w14:paraId="150B8431" w14:textId="77777777" w:rsidTr="00817BCF">
        <w:tc>
          <w:tcPr>
            <w:tcW w:w="4643" w:type="pct"/>
            <w:gridSpan w:val="4"/>
            <w:shd w:val="clear" w:color="auto" w:fill="B7DB67"/>
          </w:tcPr>
          <w:p w14:paraId="0FB3A5D1" w14:textId="46C06F33" w:rsidR="00B0272C" w:rsidRDefault="00B0272C" w:rsidP="00A373B3">
            <w:pPr>
              <w:spacing w:before="60" w:after="60"/>
            </w:pPr>
            <w:r w:rsidRPr="00B0272C">
              <w:rPr>
                <w:b/>
                <w:bCs/>
              </w:rPr>
              <w:t>Totaal</w:t>
            </w:r>
          </w:p>
        </w:tc>
        <w:tc>
          <w:tcPr>
            <w:tcW w:w="357" w:type="pct"/>
            <w:shd w:val="clear" w:color="auto" w:fill="B7DB67"/>
          </w:tcPr>
          <w:p w14:paraId="79ED05FC" w14:textId="77777777" w:rsidR="00B0272C" w:rsidRDefault="00B0272C" w:rsidP="00A373B3">
            <w:pPr>
              <w:spacing w:before="60" w:after="60"/>
            </w:pPr>
          </w:p>
        </w:tc>
      </w:tr>
    </w:tbl>
    <w:p w14:paraId="249B4A00" w14:textId="43112BD6" w:rsidR="00882906" w:rsidRDefault="00882906" w:rsidP="00882906"/>
    <w:p w14:paraId="04CB95AD" w14:textId="36FC30AB" w:rsidR="00817BCF" w:rsidRDefault="00817BCF" w:rsidP="00882906">
      <w:r>
        <w:t>Prijs:</w:t>
      </w:r>
    </w:p>
    <w:p w14:paraId="03E3D7D5" w14:textId="70B8A5A3" w:rsidR="00817BCF" w:rsidRDefault="00817BCF" w:rsidP="00882906">
      <w:r>
        <w:t xml:space="preserve">Eindoordeel: </w:t>
      </w:r>
    </w:p>
    <w:sectPr w:rsidR="00817BCF" w:rsidSect="00DA529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881E" w14:textId="77777777" w:rsidR="005A1CDD" w:rsidRDefault="005A1CDD" w:rsidP="00542652">
      <w:r>
        <w:separator/>
      </w:r>
    </w:p>
    <w:p w14:paraId="6E22D531" w14:textId="77777777" w:rsidR="005A1CDD" w:rsidRDefault="005A1CDD"/>
  </w:endnote>
  <w:endnote w:type="continuationSeparator" w:id="0">
    <w:p w14:paraId="0E83567F" w14:textId="77777777" w:rsidR="005A1CDD" w:rsidRDefault="005A1CDD" w:rsidP="00542652">
      <w:r>
        <w:continuationSeparator/>
      </w:r>
    </w:p>
    <w:p w14:paraId="5F9A0E84" w14:textId="77777777" w:rsidR="005A1CDD" w:rsidRDefault="005A1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98D6" w14:textId="1E073197" w:rsidR="005A1CDD" w:rsidRPr="00005053" w:rsidRDefault="005A1CDD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282BB1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282BB1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="00423895">
      <w:rPr>
        <w:b/>
        <w:color w:val="404040" w:themeColor="text1" w:themeTint="BF"/>
        <w:sz w:val="18"/>
        <w:szCs w:val="18"/>
      </w:rPr>
      <w:tab/>
      <w:t>Kijkwijzer digitale leermiddelen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36FC" w14:textId="55921569" w:rsidR="005A1CDD" w:rsidRPr="00005053" w:rsidRDefault="005A1CDD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4480350D" wp14:editId="05801150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/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Datumverslag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CF337D">
      <w:rPr>
        <w:bCs/>
        <w:noProof/>
        <w:color w:val="404040" w:themeColor="text1" w:themeTint="BF"/>
        <w:sz w:val="18"/>
        <w:szCs w:val="18"/>
        <w:lang w:val="nl-NL"/>
      </w:rPr>
      <w:t>Fout! Geen tekst met de opgegeven stijl in het document.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"Titel kort"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CF337D">
      <w:rPr>
        <w:bCs/>
        <w:noProof/>
        <w:color w:val="404040" w:themeColor="text1" w:themeTint="BF"/>
        <w:sz w:val="18"/>
        <w:szCs w:val="18"/>
        <w:lang w:val="nl-NL"/>
      </w:rPr>
      <w:t>Fout! Geen tekst met de opgegeven stijl in het document.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282BB1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282BB1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6EA2" w14:textId="0490168B" w:rsidR="005A1CDD" w:rsidRPr="000D5051" w:rsidRDefault="005A1CDD" w:rsidP="00FA3D55">
    <w:pPr>
      <w:pStyle w:val="Voettekst"/>
      <w:tabs>
        <w:tab w:val="clear" w:pos="9072"/>
        <w:tab w:val="right" w:pos="9638"/>
      </w:tabs>
      <w:rPr>
        <w:color w:val="404040" w:themeColor="text1" w:themeTint="BF"/>
        <w:sz w:val="18"/>
        <w:szCs w:val="18"/>
      </w:rPr>
    </w:pPr>
    <w:r>
      <w:rPr>
        <w:b/>
        <w:color w:val="404040" w:themeColor="text1" w:themeTint="BF"/>
        <w:sz w:val="18"/>
        <w:szCs w:val="18"/>
      </w:rPr>
      <w:t>Kijkwijzer digitale leermiddelen</w:t>
    </w:r>
    <w:r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282BB1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282BB1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C34A" w14:textId="77777777" w:rsidR="005A1CDD" w:rsidRDefault="005A1CDD" w:rsidP="00542652">
      <w:r>
        <w:separator/>
      </w:r>
    </w:p>
  </w:footnote>
  <w:footnote w:type="continuationSeparator" w:id="0">
    <w:p w14:paraId="17CE8D67" w14:textId="77777777" w:rsidR="005A1CDD" w:rsidRDefault="005A1CDD" w:rsidP="00542652">
      <w:r>
        <w:continuationSeparator/>
      </w:r>
    </w:p>
    <w:p w14:paraId="6A1369FA" w14:textId="77777777" w:rsidR="005A1CDD" w:rsidRDefault="005A1C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4DE6"/>
    <w:multiLevelType w:val="hybridMultilevel"/>
    <w:tmpl w:val="A1D273A6"/>
    <w:lvl w:ilvl="0" w:tplc="4162A018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mirrorMargins/>
  <w:proofState w:spelling="clean"/>
  <w:attachedTemplate r:id="rId1"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2906"/>
    <w:rsid w:val="00005053"/>
    <w:rsid w:val="0002559F"/>
    <w:rsid w:val="00040378"/>
    <w:rsid w:val="00050125"/>
    <w:rsid w:val="000501A7"/>
    <w:rsid w:val="00050C0A"/>
    <w:rsid w:val="00064B0B"/>
    <w:rsid w:val="00076C4A"/>
    <w:rsid w:val="000C5ED7"/>
    <w:rsid w:val="000C68C2"/>
    <w:rsid w:val="000D4BC8"/>
    <w:rsid w:val="000D5051"/>
    <w:rsid w:val="000E4236"/>
    <w:rsid w:val="000F481D"/>
    <w:rsid w:val="000F56CA"/>
    <w:rsid w:val="001047F7"/>
    <w:rsid w:val="00104D0C"/>
    <w:rsid w:val="00111D6C"/>
    <w:rsid w:val="00117DD1"/>
    <w:rsid w:val="001216D7"/>
    <w:rsid w:val="00124E96"/>
    <w:rsid w:val="00125451"/>
    <w:rsid w:val="00135571"/>
    <w:rsid w:val="00167FAC"/>
    <w:rsid w:val="001755E4"/>
    <w:rsid w:val="00184F88"/>
    <w:rsid w:val="001929BF"/>
    <w:rsid w:val="00192F4A"/>
    <w:rsid w:val="00195631"/>
    <w:rsid w:val="001A4E06"/>
    <w:rsid w:val="001A5011"/>
    <w:rsid w:val="001C2532"/>
    <w:rsid w:val="001E28E7"/>
    <w:rsid w:val="001E2B0B"/>
    <w:rsid w:val="001E5DF1"/>
    <w:rsid w:val="001E7667"/>
    <w:rsid w:val="001F3918"/>
    <w:rsid w:val="001F75EA"/>
    <w:rsid w:val="002003CB"/>
    <w:rsid w:val="0020522C"/>
    <w:rsid w:val="0022385B"/>
    <w:rsid w:val="00225806"/>
    <w:rsid w:val="00240279"/>
    <w:rsid w:val="00242BAA"/>
    <w:rsid w:val="00244327"/>
    <w:rsid w:val="00250907"/>
    <w:rsid w:val="0026274E"/>
    <w:rsid w:val="00262B8E"/>
    <w:rsid w:val="0026610B"/>
    <w:rsid w:val="002714E4"/>
    <w:rsid w:val="00282BB1"/>
    <w:rsid w:val="00285010"/>
    <w:rsid w:val="002862E9"/>
    <w:rsid w:val="00290079"/>
    <w:rsid w:val="002944FF"/>
    <w:rsid w:val="002A0815"/>
    <w:rsid w:val="002B3A48"/>
    <w:rsid w:val="002C6FD7"/>
    <w:rsid w:val="002D25E4"/>
    <w:rsid w:val="002D5628"/>
    <w:rsid w:val="002F495F"/>
    <w:rsid w:val="00305086"/>
    <w:rsid w:val="0031624F"/>
    <w:rsid w:val="00321E03"/>
    <w:rsid w:val="0032251D"/>
    <w:rsid w:val="00323038"/>
    <w:rsid w:val="0032469E"/>
    <w:rsid w:val="0034324A"/>
    <w:rsid w:val="003553BC"/>
    <w:rsid w:val="00355407"/>
    <w:rsid w:val="003556C8"/>
    <w:rsid w:val="003569C5"/>
    <w:rsid w:val="00360648"/>
    <w:rsid w:val="00364CB6"/>
    <w:rsid w:val="00366C13"/>
    <w:rsid w:val="00366D4E"/>
    <w:rsid w:val="003770F7"/>
    <w:rsid w:val="00377AFC"/>
    <w:rsid w:val="00380FC1"/>
    <w:rsid w:val="003A7EB5"/>
    <w:rsid w:val="003B2146"/>
    <w:rsid w:val="003C365A"/>
    <w:rsid w:val="003D02CD"/>
    <w:rsid w:val="003D42FA"/>
    <w:rsid w:val="003E725D"/>
    <w:rsid w:val="00403424"/>
    <w:rsid w:val="00405283"/>
    <w:rsid w:val="0041090F"/>
    <w:rsid w:val="00423895"/>
    <w:rsid w:val="0043028E"/>
    <w:rsid w:val="004305D4"/>
    <w:rsid w:val="004359EC"/>
    <w:rsid w:val="00442F4C"/>
    <w:rsid w:val="00450BE0"/>
    <w:rsid w:val="00456013"/>
    <w:rsid w:val="00456B7A"/>
    <w:rsid w:val="0046180B"/>
    <w:rsid w:val="0046470F"/>
    <w:rsid w:val="00471637"/>
    <w:rsid w:val="00475418"/>
    <w:rsid w:val="0047687E"/>
    <w:rsid w:val="00480CE0"/>
    <w:rsid w:val="00495D84"/>
    <w:rsid w:val="004A3E71"/>
    <w:rsid w:val="004B0DBB"/>
    <w:rsid w:val="004C0BB7"/>
    <w:rsid w:val="004C2882"/>
    <w:rsid w:val="004C35A1"/>
    <w:rsid w:val="004C3FCD"/>
    <w:rsid w:val="004C73E9"/>
    <w:rsid w:val="004D062F"/>
    <w:rsid w:val="004D1B1A"/>
    <w:rsid w:val="004D7E50"/>
    <w:rsid w:val="004F5EB3"/>
    <w:rsid w:val="004F670C"/>
    <w:rsid w:val="00507B8D"/>
    <w:rsid w:val="005118F8"/>
    <w:rsid w:val="005121C3"/>
    <w:rsid w:val="0051512A"/>
    <w:rsid w:val="0051626C"/>
    <w:rsid w:val="00533C42"/>
    <w:rsid w:val="00542652"/>
    <w:rsid w:val="00545DC1"/>
    <w:rsid w:val="005554D3"/>
    <w:rsid w:val="0056066B"/>
    <w:rsid w:val="0056598A"/>
    <w:rsid w:val="00573614"/>
    <w:rsid w:val="00582D2E"/>
    <w:rsid w:val="0058457E"/>
    <w:rsid w:val="00593AD2"/>
    <w:rsid w:val="005A1CDD"/>
    <w:rsid w:val="005B2093"/>
    <w:rsid w:val="005B35FC"/>
    <w:rsid w:val="005B35FD"/>
    <w:rsid w:val="005B4318"/>
    <w:rsid w:val="005B6E7C"/>
    <w:rsid w:val="005C2046"/>
    <w:rsid w:val="005F3F2B"/>
    <w:rsid w:val="0060187B"/>
    <w:rsid w:val="006113E8"/>
    <w:rsid w:val="00620A2B"/>
    <w:rsid w:val="00626073"/>
    <w:rsid w:val="006367F3"/>
    <w:rsid w:val="00640317"/>
    <w:rsid w:val="00640ED8"/>
    <w:rsid w:val="00643BB3"/>
    <w:rsid w:val="006456B4"/>
    <w:rsid w:val="00645C16"/>
    <w:rsid w:val="0065447F"/>
    <w:rsid w:val="00664D1D"/>
    <w:rsid w:val="006721E0"/>
    <w:rsid w:val="00674D61"/>
    <w:rsid w:val="00675BA9"/>
    <w:rsid w:val="00675E73"/>
    <w:rsid w:val="00677D18"/>
    <w:rsid w:val="0068384D"/>
    <w:rsid w:val="0068504D"/>
    <w:rsid w:val="006872E7"/>
    <w:rsid w:val="006903EF"/>
    <w:rsid w:val="00692DD9"/>
    <w:rsid w:val="006943EB"/>
    <w:rsid w:val="006A5A53"/>
    <w:rsid w:val="006B3DD8"/>
    <w:rsid w:val="006B7383"/>
    <w:rsid w:val="006C3E02"/>
    <w:rsid w:val="006C674D"/>
    <w:rsid w:val="006D25BF"/>
    <w:rsid w:val="006D3F09"/>
    <w:rsid w:val="006D423C"/>
    <w:rsid w:val="006E3AD4"/>
    <w:rsid w:val="006F2423"/>
    <w:rsid w:val="00701086"/>
    <w:rsid w:val="007115EE"/>
    <w:rsid w:val="00711A8E"/>
    <w:rsid w:val="0071469E"/>
    <w:rsid w:val="00721665"/>
    <w:rsid w:val="00724646"/>
    <w:rsid w:val="00727F36"/>
    <w:rsid w:val="007403DA"/>
    <w:rsid w:val="00742BE1"/>
    <w:rsid w:val="00752236"/>
    <w:rsid w:val="00752AC2"/>
    <w:rsid w:val="007563BE"/>
    <w:rsid w:val="0076688C"/>
    <w:rsid w:val="00766DA3"/>
    <w:rsid w:val="007755A0"/>
    <w:rsid w:val="007755F9"/>
    <w:rsid w:val="007913F3"/>
    <w:rsid w:val="00791ABB"/>
    <w:rsid w:val="007930FB"/>
    <w:rsid w:val="00794B76"/>
    <w:rsid w:val="00795035"/>
    <w:rsid w:val="007A1519"/>
    <w:rsid w:val="007A49B8"/>
    <w:rsid w:val="007A53D4"/>
    <w:rsid w:val="007B4ED4"/>
    <w:rsid w:val="007C3BD2"/>
    <w:rsid w:val="007C4B11"/>
    <w:rsid w:val="007D0C53"/>
    <w:rsid w:val="007D7685"/>
    <w:rsid w:val="007E5CF1"/>
    <w:rsid w:val="007E6DC0"/>
    <w:rsid w:val="007F00C2"/>
    <w:rsid w:val="007F27AB"/>
    <w:rsid w:val="007F74DD"/>
    <w:rsid w:val="0080717B"/>
    <w:rsid w:val="00812932"/>
    <w:rsid w:val="00817BCF"/>
    <w:rsid w:val="008304B8"/>
    <w:rsid w:val="00831D21"/>
    <w:rsid w:val="008457DC"/>
    <w:rsid w:val="00861A96"/>
    <w:rsid w:val="00863F63"/>
    <w:rsid w:val="00876958"/>
    <w:rsid w:val="00882906"/>
    <w:rsid w:val="008854E2"/>
    <w:rsid w:val="00893019"/>
    <w:rsid w:val="00895559"/>
    <w:rsid w:val="008A1FC5"/>
    <w:rsid w:val="008A69A7"/>
    <w:rsid w:val="008B006F"/>
    <w:rsid w:val="008D4918"/>
    <w:rsid w:val="008D7C15"/>
    <w:rsid w:val="008E3DF9"/>
    <w:rsid w:val="008E54BF"/>
    <w:rsid w:val="008F0F94"/>
    <w:rsid w:val="00900DA2"/>
    <w:rsid w:val="0090100B"/>
    <w:rsid w:val="0090582A"/>
    <w:rsid w:val="009123EA"/>
    <w:rsid w:val="009265A6"/>
    <w:rsid w:val="009327EA"/>
    <w:rsid w:val="00937F7C"/>
    <w:rsid w:val="00943AF2"/>
    <w:rsid w:val="00966202"/>
    <w:rsid w:val="00971F95"/>
    <w:rsid w:val="00980DCE"/>
    <w:rsid w:val="00982889"/>
    <w:rsid w:val="00983866"/>
    <w:rsid w:val="00994A77"/>
    <w:rsid w:val="0099620A"/>
    <w:rsid w:val="009A6292"/>
    <w:rsid w:val="009A6EA2"/>
    <w:rsid w:val="009B235B"/>
    <w:rsid w:val="009B4946"/>
    <w:rsid w:val="009B4E71"/>
    <w:rsid w:val="009B63B2"/>
    <w:rsid w:val="009D1A0C"/>
    <w:rsid w:val="009E24CB"/>
    <w:rsid w:val="009E358B"/>
    <w:rsid w:val="009E61A9"/>
    <w:rsid w:val="009F000C"/>
    <w:rsid w:val="00A02AC1"/>
    <w:rsid w:val="00A04E1D"/>
    <w:rsid w:val="00A24D6F"/>
    <w:rsid w:val="00A262E5"/>
    <w:rsid w:val="00A373B3"/>
    <w:rsid w:val="00A442E2"/>
    <w:rsid w:val="00A44960"/>
    <w:rsid w:val="00A52B82"/>
    <w:rsid w:val="00A54A4A"/>
    <w:rsid w:val="00A559D0"/>
    <w:rsid w:val="00A6733D"/>
    <w:rsid w:val="00A75F66"/>
    <w:rsid w:val="00A84694"/>
    <w:rsid w:val="00A90E5B"/>
    <w:rsid w:val="00A9576E"/>
    <w:rsid w:val="00AB68EC"/>
    <w:rsid w:val="00AC43ED"/>
    <w:rsid w:val="00AE3D10"/>
    <w:rsid w:val="00AE6C3F"/>
    <w:rsid w:val="00AE7B97"/>
    <w:rsid w:val="00AF04B2"/>
    <w:rsid w:val="00B0272C"/>
    <w:rsid w:val="00B0652B"/>
    <w:rsid w:val="00B3089F"/>
    <w:rsid w:val="00B333D2"/>
    <w:rsid w:val="00B45EA0"/>
    <w:rsid w:val="00B46550"/>
    <w:rsid w:val="00B46939"/>
    <w:rsid w:val="00B510F1"/>
    <w:rsid w:val="00B51E01"/>
    <w:rsid w:val="00B5439B"/>
    <w:rsid w:val="00B6113F"/>
    <w:rsid w:val="00B614E7"/>
    <w:rsid w:val="00B74B05"/>
    <w:rsid w:val="00B931F1"/>
    <w:rsid w:val="00B9372F"/>
    <w:rsid w:val="00BA4688"/>
    <w:rsid w:val="00BA48A7"/>
    <w:rsid w:val="00BB0F7C"/>
    <w:rsid w:val="00BB6332"/>
    <w:rsid w:val="00BC3446"/>
    <w:rsid w:val="00BE1BFE"/>
    <w:rsid w:val="00BE5126"/>
    <w:rsid w:val="00BF498F"/>
    <w:rsid w:val="00BF535C"/>
    <w:rsid w:val="00BF7DFD"/>
    <w:rsid w:val="00C02ED3"/>
    <w:rsid w:val="00C06487"/>
    <w:rsid w:val="00C3301F"/>
    <w:rsid w:val="00C34916"/>
    <w:rsid w:val="00C402EA"/>
    <w:rsid w:val="00C42227"/>
    <w:rsid w:val="00C51482"/>
    <w:rsid w:val="00C56537"/>
    <w:rsid w:val="00C7062C"/>
    <w:rsid w:val="00C73101"/>
    <w:rsid w:val="00C732A0"/>
    <w:rsid w:val="00CA2ADD"/>
    <w:rsid w:val="00CB1B2C"/>
    <w:rsid w:val="00CC1472"/>
    <w:rsid w:val="00CC45E2"/>
    <w:rsid w:val="00CC608A"/>
    <w:rsid w:val="00CF2CFC"/>
    <w:rsid w:val="00CF337D"/>
    <w:rsid w:val="00D2120A"/>
    <w:rsid w:val="00D215B6"/>
    <w:rsid w:val="00D31F09"/>
    <w:rsid w:val="00D5608A"/>
    <w:rsid w:val="00D57927"/>
    <w:rsid w:val="00D62CAD"/>
    <w:rsid w:val="00D71FD9"/>
    <w:rsid w:val="00D72AB2"/>
    <w:rsid w:val="00D91EDD"/>
    <w:rsid w:val="00D95BAA"/>
    <w:rsid w:val="00D96768"/>
    <w:rsid w:val="00DA2DE5"/>
    <w:rsid w:val="00DA5295"/>
    <w:rsid w:val="00DB4992"/>
    <w:rsid w:val="00DC1E08"/>
    <w:rsid w:val="00DC6B77"/>
    <w:rsid w:val="00DF09AC"/>
    <w:rsid w:val="00DF17C0"/>
    <w:rsid w:val="00E02A25"/>
    <w:rsid w:val="00E03F61"/>
    <w:rsid w:val="00E04192"/>
    <w:rsid w:val="00E06CD4"/>
    <w:rsid w:val="00E2096D"/>
    <w:rsid w:val="00E34D2C"/>
    <w:rsid w:val="00E47B20"/>
    <w:rsid w:val="00E47C80"/>
    <w:rsid w:val="00E5371D"/>
    <w:rsid w:val="00E53ADC"/>
    <w:rsid w:val="00E557ED"/>
    <w:rsid w:val="00E60817"/>
    <w:rsid w:val="00E61517"/>
    <w:rsid w:val="00E71372"/>
    <w:rsid w:val="00E73700"/>
    <w:rsid w:val="00E73A6D"/>
    <w:rsid w:val="00E75062"/>
    <w:rsid w:val="00E91149"/>
    <w:rsid w:val="00E94E6B"/>
    <w:rsid w:val="00E95386"/>
    <w:rsid w:val="00EA6F08"/>
    <w:rsid w:val="00EB3154"/>
    <w:rsid w:val="00EB3381"/>
    <w:rsid w:val="00EC194F"/>
    <w:rsid w:val="00EC3B8F"/>
    <w:rsid w:val="00ED436F"/>
    <w:rsid w:val="00ED7616"/>
    <w:rsid w:val="00EE1643"/>
    <w:rsid w:val="00EF0587"/>
    <w:rsid w:val="00F2108F"/>
    <w:rsid w:val="00F24820"/>
    <w:rsid w:val="00F2707D"/>
    <w:rsid w:val="00F5043B"/>
    <w:rsid w:val="00F5048C"/>
    <w:rsid w:val="00F617EE"/>
    <w:rsid w:val="00F62FF5"/>
    <w:rsid w:val="00F75290"/>
    <w:rsid w:val="00F75A73"/>
    <w:rsid w:val="00F82436"/>
    <w:rsid w:val="00F851F1"/>
    <w:rsid w:val="00F96046"/>
    <w:rsid w:val="00FA3D55"/>
    <w:rsid w:val="00FA6EC9"/>
    <w:rsid w:val="00FC3ABE"/>
    <w:rsid w:val="00FD04C8"/>
    <w:rsid w:val="00FD67A2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933179"/>
  <w15:docId w15:val="{65FEAFB1-FAAB-4292-8A0E-44E839B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2BE1"/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333D2"/>
    <w:pPr>
      <w:keepNext/>
      <w:keepLines/>
      <w:numPr>
        <w:numId w:val="5"/>
      </w:numPr>
      <w:spacing w:before="120" w:after="12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6F08"/>
    <w:pPr>
      <w:keepNext/>
      <w:keepLines/>
      <w:numPr>
        <w:ilvl w:val="1"/>
        <w:numId w:val="5"/>
      </w:numPr>
      <w:spacing w:before="60" w:after="60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6F08"/>
    <w:pPr>
      <w:keepNext/>
      <w:keepLines/>
      <w:numPr>
        <w:ilvl w:val="2"/>
        <w:numId w:val="5"/>
      </w:numPr>
      <w:spacing w:before="60" w:after="60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3D2"/>
    <w:pPr>
      <w:keepNext/>
      <w:keepLines/>
      <w:numPr>
        <w:ilvl w:val="3"/>
        <w:numId w:val="5"/>
      </w:numPr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40528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uiPriority w:val="39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333D2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EA6F08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EA6F08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B333D2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28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ard"/>
    <w:next w:val="Standaard"/>
    <w:link w:val="TitelChar"/>
    <w:uiPriority w:val="10"/>
    <w:rsid w:val="00742BE1"/>
    <w:pPr>
      <w:contextualSpacing/>
    </w:pPr>
    <w:rPr>
      <w:rFonts w:eastAsiaTheme="majorEastAsia" w:cstheme="majorBidi"/>
      <w:b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2BE1"/>
    <w:rPr>
      <w:rFonts w:ascii="Trebuchet MS" w:eastAsiaTheme="majorEastAsia" w:hAnsi="Trebuchet MS" w:cstheme="majorBidi"/>
      <w:b/>
      <w:color w:val="262626" w:themeColor="text1" w:themeTint="D9"/>
      <w:sz w:val="24"/>
      <w:szCs w:val="56"/>
    </w:rPr>
  </w:style>
  <w:style w:type="paragraph" w:styleId="Lijstalinea">
    <w:name w:val="List Paragraph"/>
    <w:basedOn w:val="Standaard"/>
    <w:link w:val="LijstalineaChar"/>
    <w:uiPriority w:val="34"/>
    <w:qFormat/>
    <w:rsid w:val="0065447F"/>
    <w:pPr>
      <w:numPr>
        <w:numId w:val="3"/>
      </w:numPr>
      <w:spacing w:after="120" w:line="240" w:lineRule="auto"/>
      <w:contextualSpacing/>
      <w:jc w:val="both"/>
    </w:pPr>
    <w:rPr>
      <w:rFonts w:asciiTheme="minorHAnsi" w:eastAsia="Times New Roman" w:hAnsiTheme="minorHAnsi" w:cs="Times New Roman"/>
      <w:lang w:eastAsia="nl-BE"/>
    </w:rPr>
  </w:style>
  <w:style w:type="paragraph" w:customStyle="1" w:styleId="Datumverslag">
    <w:name w:val="Datumverslag"/>
    <w:basedOn w:val="Standaard"/>
    <w:link w:val="DatumverslagChar"/>
    <w:rsid w:val="00C42227"/>
    <w:pPr>
      <w:spacing w:before="60" w:after="60" w:line="240" w:lineRule="auto"/>
      <w:jc w:val="right"/>
    </w:pPr>
    <w:rPr>
      <w:b/>
    </w:rPr>
  </w:style>
  <w:style w:type="paragraph" w:customStyle="1" w:styleId="Naamverslag">
    <w:name w:val="Naamverslag"/>
    <w:basedOn w:val="Standaard"/>
    <w:link w:val="NaamverslagChar"/>
    <w:rsid w:val="00C42227"/>
    <w:pPr>
      <w:spacing w:before="60" w:after="60" w:line="240" w:lineRule="auto"/>
      <w:jc w:val="right"/>
    </w:pPr>
    <w:rPr>
      <w:b/>
    </w:rPr>
  </w:style>
  <w:style w:type="character" w:customStyle="1" w:styleId="DatumverslagChar">
    <w:name w:val="Datumverslag Char"/>
    <w:basedOn w:val="Standaardalinea-lettertype"/>
    <w:link w:val="Datumverslag"/>
    <w:rsid w:val="00C42227"/>
    <w:rPr>
      <w:rFonts w:ascii="Trebuchet MS" w:hAnsi="Trebuchet MS"/>
      <w:b/>
      <w:sz w:val="20"/>
      <w:szCs w:val="20"/>
    </w:rPr>
  </w:style>
  <w:style w:type="character" w:customStyle="1" w:styleId="NaamverslagChar">
    <w:name w:val="Naamverslag Char"/>
    <w:basedOn w:val="Standaardalinea-lettertype"/>
    <w:link w:val="Naamverslag"/>
    <w:rsid w:val="00C42227"/>
    <w:rPr>
      <w:rFonts w:ascii="Trebuchet MS" w:hAnsi="Trebuchet MS"/>
      <w:b/>
      <w:sz w:val="20"/>
      <w:szCs w:val="20"/>
    </w:rPr>
  </w:style>
  <w:style w:type="paragraph" w:customStyle="1" w:styleId="documentnummer">
    <w:name w:val="documentnummer"/>
    <w:basedOn w:val="Standaard"/>
    <w:link w:val="documentnummerChar"/>
    <w:rsid w:val="00A04E1D"/>
    <w:pPr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A04E1D"/>
    <w:rPr>
      <w:rFonts w:ascii="Trebuchet MS" w:hAnsi="Trebuchet MS"/>
      <w:b/>
      <w:color w:val="1C1C1C"/>
      <w:sz w:val="20"/>
      <w:szCs w:val="20"/>
    </w:rPr>
  </w:style>
  <w:style w:type="paragraph" w:customStyle="1" w:styleId="Opsomming1">
    <w:name w:val="Opsomming1"/>
    <w:basedOn w:val="Lijstalinea"/>
    <w:link w:val="Opsomming1Char"/>
    <w:qFormat/>
    <w:rsid w:val="00F75290"/>
    <w:pPr>
      <w:numPr>
        <w:numId w:val="6"/>
      </w:numPr>
      <w:spacing w:after="200" w:line="312" w:lineRule="auto"/>
      <w:ind w:left="357" w:hanging="357"/>
      <w:jc w:val="left"/>
    </w:pPr>
    <w:rPr>
      <w:rFonts w:ascii="Trebuchet MS" w:hAnsi="Trebuchet MS"/>
    </w:rPr>
  </w:style>
  <w:style w:type="paragraph" w:styleId="Inhopg2">
    <w:name w:val="toc 2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E95386"/>
    <w:rPr>
      <w:rFonts w:eastAsia="Times New Roman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282BB1"/>
    <w:pPr>
      <w:tabs>
        <w:tab w:val="right" w:leader="dot" w:pos="8891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paragraph" w:customStyle="1" w:styleId="Titelkort">
    <w:name w:val="Titel kort"/>
    <w:basedOn w:val="Standaard"/>
    <w:next w:val="Datumverslag"/>
    <w:link w:val="TitelkortChar"/>
    <w:rsid w:val="00EE1643"/>
    <w:pPr>
      <w:spacing w:before="60" w:after="60" w:line="240" w:lineRule="auto"/>
      <w:jc w:val="right"/>
    </w:pPr>
  </w:style>
  <w:style w:type="character" w:customStyle="1" w:styleId="TitelkortChar">
    <w:name w:val="Titel kort Char"/>
    <w:basedOn w:val="Standaardalinea-lettertype"/>
    <w:link w:val="Titelkort"/>
    <w:rsid w:val="00EE1643"/>
    <w:rPr>
      <w:rFonts w:ascii="Trebuchet MS" w:hAnsi="Trebuchet MS"/>
      <w:color w:val="262626" w:themeColor="text1" w:themeTint="D9"/>
      <w:sz w:val="20"/>
      <w:szCs w:val="20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t.vanderbiesen\Documents\Aangepaste%20Office-sjablonen\Document\Document_Sta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29AC-E749-4501-9593-4BF5930D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Document_Staand.dotx</Template>
  <TotalTime>531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Vanderbiesen Greet</dc:creator>
  <cp:lastModifiedBy>Greet Vanderbiesen</cp:lastModifiedBy>
  <cp:revision>174</cp:revision>
  <dcterms:created xsi:type="dcterms:W3CDTF">2021-04-20T19:38:00Z</dcterms:created>
  <dcterms:modified xsi:type="dcterms:W3CDTF">2021-05-05T15:16:00Z</dcterms:modified>
</cp:coreProperties>
</file>