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C82B74"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3F1DB1A1"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05</w:t>
      </w:r>
      <w:r w:rsidR="00342B58" w:rsidRPr="00424A70">
        <w:rPr>
          <w:b w:val="0"/>
          <w:bCs/>
        </w:rPr>
        <w:t>-</w:t>
      </w:r>
      <w:r>
        <w:rPr>
          <w:b w:val="0"/>
          <w:bCs/>
        </w:rPr>
        <w:t>05</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7D6010C0" w:rsidR="00127D92" w:rsidRDefault="00B019DC" w:rsidP="00737230">
      <w:pPr>
        <w:pStyle w:val="Titel"/>
      </w:pPr>
      <w:r>
        <w:t>Startdocument</w:t>
      </w:r>
      <w:r w:rsidR="00E8751F">
        <w:t xml:space="preserve"> individueel opleidingsplan </w:t>
      </w:r>
      <w:r w:rsidR="009864F4">
        <w:t>Onthaal, organisatie en sales</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Style w:val="Tabelraster1"/>
        <w:tblW w:w="13176" w:type="dxa"/>
        <w:tblInd w:w="0" w:type="dxa"/>
        <w:tblLook w:val="04A0" w:firstRow="1" w:lastRow="0" w:firstColumn="1" w:lastColumn="0" w:noHBand="0" w:noVBand="1"/>
      </w:tblPr>
      <w:tblGrid>
        <w:gridCol w:w="5948"/>
        <w:gridCol w:w="852"/>
        <w:gridCol w:w="852"/>
        <w:gridCol w:w="1155"/>
        <w:gridCol w:w="4369"/>
      </w:tblGrid>
      <w:tr w:rsidR="0072606C" w:rsidRPr="00CA3472" w14:paraId="18031A07" w14:textId="77777777" w:rsidTr="00535333">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78F5C" w14:textId="61A36A61" w:rsidR="0072606C" w:rsidRPr="00CA3472" w:rsidRDefault="0072606C" w:rsidP="00F85DB3">
            <w:pPr>
              <w:rPr>
                <w:b/>
                <w:bCs/>
                <w:lang w:eastAsia="nl-BE"/>
              </w:rPr>
            </w:pPr>
            <w:r>
              <w:rPr>
                <w:b/>
                <w:bCs/>
                <w:lang w:eastAsia="nl-BE"/>
              </w:rPr>
              <w:t>Leerplandoel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5739D3A" w14:textId="77777777" w:rsidR="0072606C" w:rsidRPr="00CA3472" w:rsidRDefault="0072606C" w:rsidP="00F85DB3">
            <w:pPr>
              <w:rPr>
                <w:b/>
                <w:bCs/>
                <w:lang w:eastAsia="nl-BE"/>
              </w:rPr>
            </w:pPr>
            <w:r w:rsidRPr="00CA3472">
              <w:rPr>
                <w:b/>
                <w:bCs/>
                <w:lang w:eastAsia="nl-BE"/>
              </w:rPr>
              <w:t>School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F63ADFB" w14:textId="0DAFEB34" w:rsidR="0072606C" w:rsidRPr="00CA3472" w:rsidRDefault="0072606C" w:rsidP="00F85DB3">
            <w:pPr>
              <w:rPr>
                <w:b/>
                <w:bCs/>
                <w:lang w:eastAsia="nl-BE"/>
              </w:rPr>
            </w:pPr>
            <w:r w:rsidRPr="38C96C67">
              <w:rPr>
                <w:b/>
                <w:bCs/>
                <w:lang w:eastAsia="nl-BE"/>
              </w:rPr>
              <w:t>Werk</w:t>
            </w:r>
            <w:r w:rsidR="74A9B735" w:rsidRPr="38C96C67">
              <w:rPr>
                <w:b/>
                <w:bCs/>
                <w:lang w:eastAsia="nl-BE"/>
              </w:rPr>
              <w:t>-</w:t>
            </w:r>
            <w:r w:rsidRPr="38C96C67">
              <w:rPr>
                <w:b/>
                <w:bCs/>
                <w:lang w:eastAsia="nl-BE"/>
              </w:rPr>
              <w:t>plek</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167662" w14:textId="77777777" w:rsidR="0072606C" w:rsidRPr="00CA3472" w:rsidRDefault="0072606C" w:rsidP="00F85DB3">
            <w:pPr>
              <w:rPr>
                <w:b/>
                <w:bCs/>
                <w:lang w:eastAsia="nl-BE"/>
              </w:rPr>
            </w:pPr>
            <w:r w:rsidRPr="00CA3472">
              <w:rPr>
                <w:b/>
                <w:bCs/>
                <w:lang w:eastAsia="nl-BE"/>
              </w:rPr>
              <w:t>Extern</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4D6C" w14:textId="77777777" w:rsidR="0072606C" w:rsidRPr="00CA3472" w:rsidRDefault="0072606C" w:rsidP="00F85DB3">
            <w:pPr>
              <w:rPr>
                <w:b/>
                <w:bCs/>
                <w:lang w:eastAsia="nl-BE"/>
              </w:rPr>
            </w:pPr>
            <w:r w:rsidRPr="00CA3472">
              <w:rPr>
                <w:b/>
                <w:bCs/>
                <w:lang w:eastAsia="nl-BE"/>
              </w:rPr>
              <w:t>Aandachtspunten</w:t>
            </w:r>
          </w:p>
          <w:p w14:paraId="43791ABA" w14:textId="300AD43B" w:rsidR="0072606C" w:rsidRPr="00CA3472" w:rsidRDefault="0072606C" w:rsidP="00F85DB3">
            <w:pPr>
              <w:rPr>
                <w:b/>
                <w:bCs/>
                <w:lang w:eastAsia="nl-BE"/>
              </w:rPr>
            </w:pPr>
            <w:r w:rsidRPr="00CA3472">
              <w:rPr>
                <w:b/>
                <w:bCs/>
                <w:lang w:eastAsia="nl-BE"/>
              </w:rPr>
              <w:t>Afspraken op maat van de leerling</w:t>
            </w:r>
            <w:r>
              <w:rPr>
                <w:b/>
                <w:bCs/>
                <w:lang w:eastAsia="nl-BE"/>
              </w:rPr>
              <w:t xml:space="preserve">, </w:t>
            </w:r>
            <w:r w:rsidRPr="00CA3472">
              <w:rPr>
                <w:b/>
                <w:bCs/>
                <w:lang w:eastAsia="nl-BE"/>
              </w:rPr>
              <w:t>school</w:t>
            </w:r>
            <w:r>
              <w:rPr>
                <w:b/>
                <w:bCs/>
                <w:lang w:eastAsia="nl-BE"/>
              </w:rPr>
              <w:t xml:space="preserve">, </w:t>
            </w:r>
            <w:r w:rsidRPr="00CA3472">
              <w:rPr>
                <w:b/>
                <w:bCs/>
                <w:lang w:eastAsia="nl-BE"/>
              </w:rPr>
              <w:t>werkplek in functie van de individuele leerlij</w:t>
            </w:r>
            <w:r>
              <w:rPr>
                <w:b/>
                <w:bCs/>
                <w:lang w:eastAsia="nl-BE"/>
              </w:rPr>
              <w:t>n</w:t>
            </w:r>
          </w:p>
        </w:tc>
      </w:tr>
      <w:tr w:rsidR="0072606C" w:rsidRPr="001F525F" w14:paraId="2CF78C52" w14:textId="77777777" w:rsidTr="00535333">
        <w:trPr>
          <w:cantSplit/>
          <w:trHeight w:val="5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C0C3C" w14:textId="77777777" w:rsidR="00536145" w:rsidRDefault="00536145" w:rsidP="00536145">
            <w:pPr>
              <w:pStyle w:val="Opsomming1"/>
              <w:numPr>
                <w:ilvl w:val="0"/>
                <w:numId w:val="0"/>
              </w:numPr>
              <w:ind w:left="357" w:hanging="357"/>
              <w:rPr>
                <w:lang w:eastAsia="nl-BE"/>
              </w:rPr>
            </w:pPr>
            <w:r>
              <w:rPr>
                <w:lang w:eastAsia="nl-BE"/>
              </w:rPr>
              <w:t>LPD 1</w:t>
            </w:r>
            <w:r>
              <w:rPr>
                <w:lang w:eastAsia="nl-BE"/>
              </w:rPr>
              <w:tab/>
              <w:t xml:space="preserve">De leerlingen handelen </w:t>
            </w:r>
          </w:p>
          <w:p w14:paraId="0E2E1E5C" w14:textId="27579D87" w:rsidR="00536145" w:rsidRDefault="00536145" w:rsidP="00536145">
            <w:pPr>
              <w:pStyle w:val="Opsomming1"/>
              <w:ind w:left="1168" w:hanging="283"/>
              <w:rPr>
                <w:lang w:eastAsia="nl-BE"/>
              </w:rPr>
            </w:pPr>
            <w:r>
              <w:rPr>
                <w:lang w:eastAsia="nl-BE"/>
              </w:rPr>
              <w:t>in teamverband (organisatiecultuur, communicatie, procedures);</w:t>
            </w:r>
          </w:p>
          <w:p w14:paraId="1A4F6A9E" w14:textId="1470FDB1" w:rsidR="00536145" w:rsidRDefault="00536145" w:rsidP="00536145">
            <w:pPr>
              <w:pStyle w:val="Opsomming1"/>
              <w:ind w:left="1168" w:hanging="283"/>
              <w:rPr>
                <w:lang w:eastAsia="nl-BE"/>
              </w:rPr>
            </w:pPr>
            <w:r>
              <w:rPr>
                <w:lang w:eastAsia="nl-BE"/>
              </w:rPr>
              <w:t>kwaliteitsbewust;</w:t>
            </w:r>
          </w:p>
          <w:p w14:paraId="3A92E473" w14:textId="77777777" w:rsidR="00536145" w:rsidRDefault="00536145" w:rsidP="00536145">
            <w:pPr>
              <w:pStyle w:val="Opsomming1"/>
              <w:ind w:left="1168" w:hanging="283"/>
              <w:rPr>
                <w:lang w:eastAsia="nl-BE"/>
              </w:rPr>
            </w:pPr>
            <w:r>
              <w:rPr>
                <w:lang w:eastAsia="nl-BE"/>
              </w:rPr>
              <w:t>economisch en duurzaam;</w:t>
            </w:r>
          </w:p>
          <w:p w14:paraId="61F2928E" w14:textId="51F4E21A" w:rsidR="0072606C" w:rsidRPr="00536145" w:rsidRDefault="00536145" w:rsidP="00536145">
            <w:pPr>
              <w:pStyle w:val="Opsomming1"/>
              <w:ind w:left="1168" w:hanging="283"/>
              <w:rPr>
                <w:lang w:eastAsia="nl-BE"/>
              </w:rPr>
            </w:pPr>
            <w:r w:rsidRPr="00536145">
              <w:rPr>
                <w:lang w:eastAsia="nl-BE"/>
              </w:rPr>
              <w:t>veilig, ergonomisch en hygiënisch.</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1ED48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708D3D4"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8B36FD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89777" w14:textId="77777777" w:rsidR="0072606C" w:rsidRPr="001F525F" w:rsidRDefault="0072606C" w:rsidP="00F85DB3">
            <w:pPr>
              <w:rPr>
                <w:lang w:eastAsia="nl-BE"/>
              </w:rPr>
            </w:pPr>
          </w:p>
        </w:tc>
      </w:tr>
      <w:tr w:rsidR="0072606C" w:rsidRPr="001F525F" w14:paraId="2A99E792" w14:textId="77777777" w:rsidTr="00535333">
        <w:trPr>
          <w:cantSplit/>
          <w:trHeight w:val="613"/>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A3FD2A9" w14:textId="3EAE2329" w:rsidR="0072606C" w:rsidRPr="001F525F" w:rsidRDefault="0072606C" w:rsidP="00F85DB3">
            <w:pPr>
              <w:rPr>
                <w:lang w:eastAsia="nl-BE"/>
              </w:rPr>
            </w:pPr>
            <w:r>
              <w:rPr>
                <w:lang w:eastAsia="nl-BE"/>
              </w:rPr>
              <w:t>Concretisering</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D81731E"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29F19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625B6FE"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576" w14:textId="77777777" w:rsidR="0072606C" w:rsidRPr="001F525F" w:rsidRDefault="0072606C" w:rsidP="00F85DB3">
            <w:pPr>
              <w:rPr>
                <w:lang w:eastAsia="nl-BE"/>
              </w:rPr>
            </w:pPr>
          </w:p>
        </w:tc>
      </w:tr>
      <w:tr w:rsidR="0072606C" w:rsidRPr="001F525F" w14:paraId="582C7F73" w14:textId="77777777" w:rsidTr="00535333">
        <w:trPr>
          <w:cantSplit/>
          <w:trHeight w:val="550"/>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1EA88" w14:textId="236ECEFB" w:rsidR="0072606C" w:rsidRPr="001F525F" w:rsidRDefault="0072606C" w:rsidP="00F85DB3">
            <w:pPr>
              <w:rPr>
                <w:lang w:eastAsia="nl-BE"/>
              </w:rPr>
            </w:pPr>
            <w:r>
              <w:rPr>
                <w:lang w:eastAsia="nl-BE"/>
              </w:rPr>
              <w:t xml:space="preserve">Concretisering </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8DF606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C818EE8"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54250F"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3831" w14:textId="77777777" w:rsidR="0072606C" w:rsidRPr="001F525F" w:rsidRDefault="0072606C" w:rsidP="00F85DB3">
            <w:pPr>
              <w:rPr>
                <w:lang w:eastAsia="nl-BE"/>
              </w:rPr>
            </w:pPr>
          </w:p>
        </w:tc>
      </w:tr>
      <w:tr w:rsidR="0072606C" w:rsidRPr="001F525F" w14:paraId="0F82C953" w14:textId="77777777" w:rsidTr="00535333">
        <w:trPr>
          <w:cantSplit/>
          <w:trHeight w:val="83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850" w14:textId="63E343C0" w:rsidR="0072606C" w:rsidRPr="001F525F" w:rsidRDefault="00057ACB" w:rsidP="00F85DB3">
            <w:pPr>
              <w:rPr>
                <w:lang w:eastAsia="nl-BE"/>
              </w:rPr>
            </w:pPr>
            <w:r w:rsidRPr="00057ACB">
              <w:rPr>
                <w:lang w:eastAsia="nl-BE"/>
              </w:rPr>
              <w:t>LPD 2</w:t>
            </w:r>
            <w:r w:rsidRPr="00057ACB">
              <w:rPr>
                <w:lang w:eastAsia="nl-BE"/>
              </w:rPr>
              <w:tab/>
              <w:t>De leerlingen passen regelgeving m.b.t. marktpraktijken en consumentenbescherming toe.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BCBBEB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2600A1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96FA9C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FD608" w14:textId="77777777" w:rsidR="0072606C" w:rsidRPr="001F525F" w:rsidRDefault="0072606C" w:rsidP="00F85DB3">
            <w:pPr>
              <w:rPr>
                <w:lang w:eastAsia="nl-BE"/>
              </w:rPr>
            </w:pPr>
          </w:p>
        </w:tc>
      </w:tr>
      <w:tr w:rsidR="0072606C" w:rsidRPr="001F525F" w14:paraId="545B67F2" w14:textId="77777777" w:rsidTr="00535333">
        <w:trPr>
          <w:cantSplit/>
          <w:trHeight w:val="442"/>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B05294"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B5CB7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EFF65BA"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6EE706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DB591" w14:textId="77777777" w:rsidR="0072606C" w:rsidRPr="001F525F" w:rsidRDefault="0072606C" w:rsidP="00F85DB3">
            <w:pPr>
              <w:rPr>
                <w:lang w:eastAsia="nl-BE"/>
              </w:rPr>
            </w:pPr>
          </w:p>
        </w:tc>
      </w:tr>
      <w:tr w:rsidR="0072606C" w:rsidRPr="001F525F" w14:paraId="34D6E9AD" w14:textId="77777777" w:rsidTr="00535333">
        <w:trPr>
          <w:cantSplit/>
          <w:trHeight w:val="548"/>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D331"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0DCB27"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0377488"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7E4552"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BA2B" w14:textId="77777777" w:rsidR="0072606C" w:rsidRPr="001F525F" w:rsidRDefault="0072606C" w:rsidP="00F85DB3">
            <w:pPr>
              <w:rPr>
                <w:lang w:eastAsia="nl-BE"/>
              </w:rPr>
            </w:pPr>
          </w:p>
        </w:tc>
      </w:tr>
      <w:tr w:rsidR="0072606C" w:rsidRPr="001F525F" w14:paraId="589BE0BC" w14:textId="77777777" w:rsidTr="00535333">
        <w:trPr>
          <w:cantSplit/>
          <w:trHeight w:val="6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7DA54" w14:textId="03C835DA" w:rsidR="0072606C" w:rsidRPr="00057ACB" w:rsidRDefault="0094103D" w:rsidP="00F54D85">
            <w:r w:rsidRPr="0094103D">
              <w:t>LPD 3</w:t>
            </w:r>
            <w:r w:rsidRPr="0094103D">
              <w:tab/>
              <w:t>De leerlingen lichten diefstalpreventietechnieken en een gepaste aanpak bij diefstal en fraudepogingen toe rekening houdend met rechten van het personeel en van de klant.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09FAB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888BEC6"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10B5FA4"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561A" w14:textId="77777777" w:rsidR="0072606C" w:rsidRPr="001F525F" w:rsidRDefault="0072606C" w:rsidP="00F85DB3">
            <w:pPr>
              <w:rPr>
                <w:lang w:eastAsia="nl-BE"/>
              </w:rPr>
            </w:pPr>
          </w:p>
        </w:tc>
      </w:tr>
      <w:tr w:rsidR="0072606C" w:rsidRPr="001F525F" w14:paraId="7D4C1DFD" w14:textId="77777777" w:rsidTr="00535333">
        <w:trPr>
          <w:cantSplit/>
          <w:trHeight w:val="69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CEE69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672298C"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B093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5225B23"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C672D92" w14:textId="77777777" w:rsidR="0072606C" w:rsidRPr="001F525F" w:rsidRDefault="0072606C" w:rsidP="00F85DB3">
            <w:pPr>
              <w:rPr>
                <w:lang w:eastAsia="nl-BE"/>
              </w:rPr>
            </w:pPr>
          </w:p>
        </w:tc>
      </w:tr>
      <w:tr w:rsidR="0072606C" w:rsidRPr="001F525F" w14:paraId="791E68B3" w14:textId="77777777" w:rsidTr="00535333">
        <w:trPr>
          <w:cantSplit/>
          <w:trHeight w:val="56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77EF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23E1CD9"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3E59250"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92AECF6"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45B7" w14:textId="77777777" w:rsidR="0072606C" w:rsidRPr="001F525F" w:rsidRDefault="0072606C" w:rsidP="00F85DB3">
            <w:pPr>
              <w:rPr>
                <w:lang w:eastAsia="nl-BE"/>
              </w:rPr>
            </w:pPr>
          </w:p>
        </w:tc>
      </w:tr>
      <w:tr w:rsidR="0072606C" w:rsidRPr="001F525F" w14:paraId="50EE38CD" w14:textId="77777777" w:rsidTr="00535333">
        <w:trPr>
          <w:cantSplit/>
          <w:trHeight w:val="67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2DEA" w14:textId="77777777" w:rsidR="0053006A" w:rsidRDefault="0053006A" w:rsidP="0053006A">
            <w:pPr>
              <w:rPr>
                <w:lang w:eastAsia="nl-BE"/>
              </w:rPr>
            </w:pPr>
            <w:r>
              <w:rPr>
                <w:lang w:eastAsia="nl-BE"/>
              </w:rPr>
              <w:lastRenderedPageBreak/>
              <w:t>LPD 4</w:t>
            </w:r>
            <w:r>
              <w:rPr>
                <w:lang w:eastAsia="nl-BE"/>
              </w:rPr>
              <w:tab/>
              <w:t>De leerlingen passen principes van klantvriendelijkheid in verschillende contactsituaties met klanten en bezoekers toe.</w:t>
            </w:r>
          </w:p>
          <w:p w14:paraId="69E2DC8D" w14:textId="01173F9B" w:rsidR="0072606C" w:rsidRPr="0053006A" w:rsidRDefault="0053006A" w:rsidP="0053006A">
            <w:pPr>
              <w:pStyle w:val="Lijstalinea"/>
              <w:numPr>
                <w:ilvl w:val="0"/>
                <w:numId w:val="16"/>
              </w:numPr>
              <w:spacing w:after="0"/>
              <w:rPr>
                <w:rFonts w:eastAsia="Calibri"/>
              </w:rPr>
            </w:pPr>
            <w:r w:rsidRPr="0053006A">
              <w:rPr>
                <w:rFonts w:eastAsia="Calibri"/>
              </w:rPr>
              <w:t>Technieken voor assertiviteit, conflictvoorkoming en -beheersing.</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33EC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0BB8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BCCE3C"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A7B6F" w14:textId="77777777" w:rsidR="0072606C" w:rsidRPr="001F525F" w:rsidRDefault="0072606C" w:rsidP="00F85DB3">
            <w:pPr>
              <w:rPr>
                <w:lang w:eastAsia="nl-BE"/>
              </w:rPr>
            </w:pPr>
          </w:p>
        </w:tc>
      </w:tr>
      <w:tr w:rsidR="0072606C" w:rsidRPr="001F525F" w14:paraId="0373E1EF" w14:textId="77777777" w:rsidTr="00535333">
        <w:trPr>
          <w:cantSplit/>
          <w:trHeight w:val="567"/>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DA7124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D763332"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A96DE7A"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8E1DBF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C152D33" w14:textId="77777777" w:rsidR="0072606C" w:rsidRPr="001F525F" w:rsidRDefault="0072606C" w:rsidP="00F85DB3">
            <w:pPr>
              <w:rPr>
                <w:lang w:eastAsia="nl-BE"/>
              </w:rPr>
            </w:pPr>
          </w:p>
        </w:tc>
      </w:tr>
      <w:tr w:rsidR="0072606C" w:rsidRPr="001F525F" w14:paraId="76891845" w14:textId="77777777" w:rsidTr="00535333">
        <w:trPr>
          <w:cantSplit/>
          <w:trHeight w:val="561"/>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5097"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3B35E4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3340D07"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EE49379"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4634" w14:textId="77777777" w:rsidR="0072606C" w:rsidRPr="001F525F" w:rsidRDefault="0072606C" w:rsidP="00F85DB3">
            <w:pPr>
              <w:rPr>
                <w:lang w:eastAsia="nl-BE"/>
              </w:rPr>
            </w:pPr>
          </w:p>
        </w:tc>
      </w:tr>
      <w:tr w:rsidR="0072606C" w:rsidRPr="001F525F" w14:paraId="32063CBB" w14:textId="77777777" w:rsidTr="00535333">
        <w:trPr>
          <w:cantSplit/>
          <w:trHeight w:val="83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55E03" w14:textId="3D6E6260" w:rsidR="0072606C" w:rsidRDefault="00F926EC" w:rsidP="00F85DB3">
            <w:pPr>
              <w:rPr>
                <w:lang w:eastAsia="nl-BE"/>
              </w:rPr>
            </w:pPr>
            <w:r w:rsidRPr="00F926EC">
              <w:rPr>
                <w:lang w:eastAsia="nl-BE"/>
              </w:rPr>
              <w:t>LPD 5</w:t>
            </w:r>
            <w:r w:rsidRPr="00F926EC">
              <w:rPr>
                <w:lang w:eastAsia="nl-BE"/>
              </w:rPr>
              <w:tab/>
              <w:t>De leerlingen passen consequent redactionele normen en huisstijl toe bij het opstellen van documenten.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CF465F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F89C82"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98F0BB"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C40F" w14:textId="77777777" w:rsidR="0072606C" w:rsidRPr="001F525F" w:rsidRDefault="0072606C" w:rsidP="00F85DB3">
            <w:pPr>
              <w:rPr>
                <w:lang w:eastAsia="nl-BE"/>
              </w:rPr>
            </w:pPr>
          </w:p>
        </w:tc>
      </w:tr>
      <w:tr w:rsidR="0072606C" w:rsidRPr="001F525F" w14:paraId="70E0ECF8" w14:textId="77777777" w:rsidTr="00535333">
        <w:trPr>
          <w:trHeight w:val="566"/>
        </w:trPr>
        <w:tc>
          <w:tcPr>
            <w:tcW w:w="5948" w:type="dxa"/>
          </w:tcPr>
          <w:p w14:paraId="546B34BD" w14:textId="77777777" w:rsidR="0072606C" w:rsidRPr="001F525F" w:rsidRDefault="0072606C" w:rsidP="00F85DB3">
            <w:pPr>
              <w:rPr>
                <w:lang w:eastAsia="nl-BE"/>
              </w:rPr>
            </w:pPr>
          </w:p>
        </w:tc>
        <w:tc>
          <w:tcPr>
            <w:tcW w:w="852" w:type="dxa"/>
            <w:textDirection w:val="btLr"/>
          </w:tcPr>
          <w:p w14:paraId="2FD31020" w14:textId="77777777" w:rsidR="0072606C" w:rsidRPr="001F525F" w:rsidRDefault="0072606C" w:rsidP="00F85DB3">
            <w:pPr>
              <w:rPr>
                <w:lang w:eastAsia="nl-BE"/>
              </w:rPr>
            </w:pPr>
          </w:p>
        </w:tc>
        <w:tc>
          <w:tcPr>
            <w:tcW w:w="852" w:type="dxa"/>
            <w:textDirection w:val="btLr"/>
          </w:tcPr>
          <w:p w14:paraId="4F1E70D1" w14:textId="77777777" w:rsidR="0072606C" w:rsidRPr="001F525F" w:rsidRDefault="0072606C" w:rsidP="00F85DB3">
            <w:pPr>
              <w:rPr>
                <w:lang w:eastAsia="nl-BE"/>
              </w:rPr>
            </w:pPr>
          </w:p>
        </w:tc>
        <w:tc>
          <w:tcPr>
            <w:tcW w:w="1155" w:type="dxa"/>
            <w:textDirection w:val="btLr"/>
          </w:tcPr>
          <w:p w14:paraId="5DDAEFEB" w14:textId="77777777" w:rsidR="0072606C" w:rsidRPr="001F525F" w:rsidRDefault="0072606C" w:rsidP="00F85DB3">
            <w:pPr>
              <w:rPr>
                <w:lang w:eastAsia="nl-BE"/>
              </w:rPr>
            </w:pPr>
          </w:p>
        </w:tc>
        <w:tc>
          <w:tcPr>
            <w:tcW w:w="4369" w:type="dxa"/>
          </w:tcPr>
          <w:p w14:paraId="4624125A" w14:textId="77777777" w:rsidR="0072606C" w:rsidRPr="001F525F" w:rsidRDefault="0072606C" w:rsidP="00F85DB3">
            <w:pPr>
              <w:rPr>
                <w:lang w:eastAsia="nl-BE"/>
              </w:rPr>
            </w:pPr>
          </w:p>
        </w:tc>
      </w:tr>
      <w:tr w:rsidR="0072606C" w:rsidRPr="001F525F" w14:paraId="69F7D83F" w14:textId="77777777" w:rsidTr="00535333">
        <w:trPr>
          <w:trHeight w:val="702"/>
        </w:trPr>
        <w:tc>
          <w:tcPr>
            <w:tcW w:w="5948" w:type="dxa"/>
          </w:tcPr>
          <w:p w14:paraId="7FEFE3F8" w14:textId="77777777" w:rsidR="0072606C" w:rsidRPr="001F525F" w:rsidRDefault="0072606C" w:rsidP="00F85DB3">
            <w:pPr>
              <w:rPr>
                <w:lang w:eastAsia="nl-BE"/>
              </w:rPr>
            </w:pPr>
          </w:p>
        </w:tc>
        <w:tc>
          <w:tcPr>
            <w:tcW w:w="852" w:type="dxa"/>
            <w:textDirection w:val="btLr"/>
          </w:tcPr>
          <w:p w14:paraId="3109A74B" w14:textId="77777777" w:rsidR="0072606C" w:rsidRPr="001F525F" w:rsidRDefault="0072606C" w:rsidP="00F85DB3">
            <w:pPr>
              <w:rPr>
                <w:lang w:eastAsia="nl-BE"/>
              </w:rPr>
            </w:pPr>
          </w:p>
        </w:tc>
        <w:tc>
          <w:tcPr>
            <w:tcW w:w="852" w:type="dxa"/>
            <w:textDirection w:val="btLr"/>
          </w:tcPr>
          <w:p w14:paraId="5A63A802" w14:textId="77777777" w:rsidR="0072606C" w:rsidRPr="001F525F" w:rsidRDefault="0072606C" w:rsidP="00F85DB3">
            <w:pPr>
              <w:rPr>
                <w:lang w:eastAsia="nl-BE"/>
              </w:rPr>
            </w:pPr>
          </w:p>
        </w:tc>
        <w:tc>
          <w:tcPr>
            <w:tcW w:w="1155" w:type="dxa"/>
            <w:textDirection w:val="btLr"/>
          </w:tcPr>
          <w:p w14:paraId="3C3144AC" w14:textId="77777777" w:rsidR="0072606C" w:rsidRPr="001F525F" w:rsidRDefault="0072606C" w:rsidP="00F85DB3">
            <w:pPr>
              <w:rPr>
                <w:lang w:eastAsia="nl-BE"/>
              </w:rPr>
            </w:pPr>
          </w:p>
        </w:tc>
        <w:tc>
          <w:tcPr>
            <w:tcW w:w="4369" w:type="dxa"/>
          </w:tcPr>
          <w:p w14:paraId="0E262F78" w14:textId="77777777" w:rsidR="0072606C" w:rsidRPr="001F525F" w:rsidRDefault="0072606C" w:rsidP="00F85DB3">
            <w:pPr>
              <w:rPr>
                <w:lang w:eastAsia="nl-BE"/>
              </w:rPr>
            </w:pPr>
          </w:p>
        </w:tc>
      </w:tr>
      <w:tr w:rsidR="001A06DB" w:rsidRPr="001F525F" w14:paraId="7A70DB2C" w14:textId="77777777" w:rsidTr="00535333">
        <w:trPr>
          <w:trHeight w:val="702"/>
        </w:trPr>
        <w:tc>
          <w:tcPr>
            <w:tcW w:w="5948" w:type="dxa"/>
            <w:shd w:val="clear" w:color="auto" w:fill="D9D9D9" w:themeFill="background1" w:themeFillShade="D9"/>
          </w:tcPr>
          <w:p w14:paraId="43804746" w14:textId="78F48370" w:rsidR="001A06DB" w:rsidRPr="00F926EC" w:rsidRDefault="00237D3E" w:rsidP="00F54D85">
            <w:r w:rsidRPr="00237D3E">
              <w:t>LPD 6</w:t>
            </w:r>
            <w:r w:rsidRPr="00237D3E">
              <w:tab/>
              <w:t>De leerlingen ontwerpen een oplossing voor een probleem of een uitdaging bij onthaal- en verkoopactiviteiten door wetenschappen, technologie of wiskunde geïntegreerd aan te wenden.</w:t>
            </w:r>
          </w:p>
        </w:tc>
        <w:tc>
          <w:tcPr>
            <w:tcW w:w="852" w:type="dxa"/>
            <w:shd w:val="clear" w:color="auto" w:fill="D9D9D9" w:themeFill="background1" w:themeFillShade="D9"/>
            <w:textDirection w:val="btLr"/>
          </w:tcPr>
          <w:p w14:paraId="2B3B2079" w14:textId="77777777" w:rsidR="001A06DB" w:rsidRPr="001F525F" w:rsidRDefault="001A06DB" w:rsidP="00F85DB3">
            <w:pPr>
              <w:rPr>
                <w:lang w:eastAsia="nl-BE"/>
              </w:rPr>
            </w:pPr>
          </w:p>
        </w:tc>
        <w:tc>
          <w:tcPr>
            <w:tcW w:w="852" w:type="dxa"/>
            <w:shd w:val="clear" w:color="auto" w:fill="D9D9D9" w:themeFill="background1" w:themeFillShade="D9"/>
            <w:textDirection w:val="btLr"/>
          </w:tcPr>
          <w:p w14:paraId="165985D8" w14:textId="77777777" w:rsidR="001A06DB" w:rsidRPr="001F525F" w:rsidRDefault="001A06DB" w:rsidP="00F85DB3">
            <w:pPr>
              <w:rPr>
                <w:lang w:eastAsia="nl-BE"/>
              </w:rPr>
            </w:pPr>
          </w:p>
        </w:tc>
        <w:tc>
          <w:tcPr>
            <w:tcW w:w="1155" w:type="dxa"/>
            <w:shd w:val="clear" w:color="auto" w:fill="D9D9D9" w:themeFill="background1" w:themeFillShade="D9"/>
            <w:textDirection w:val="btLr"/>
          </w:tcPr>
          <w:p w14:paraId="037078AD" w14:textId="77777777" w:rsidR="001A06DB" w:rsidRPr="001F525F" w:rsidRDefault="001A06DB" w:rsidP="00F85DB3">
            <w:pPr>
              <w:rPr>
                <w:lang w:eastAsia="nl-BE"/>
              </w:rPr>
            </w:pPr>
          </w:p>
        </w:tc>
        <w:tc>
          <w:tcPr>
            <w:tcW w:w="4369" w:type="dxa"/>
            <w:shd w:val="clear" w:color="auto" w:fill="D9D9D9" w:themeFill="background1" w:themeFillShade="D9"/>
          </w:tcPr>
          <w:p w14:paraId="0CD24A16" w14:textId="77777777" w:rsidR="001A06DB" w:rsidRPr="001F525F" w:rsidRDefault="001A06DB" w:rsidP="00F85DB3">
            <w:pPr>
              <w:rPr>
                <w:lang w:eastAsia="nl-BE"/>
              </w:rPr>
            </w:pPr>
          </w:p>
        </w:tc>
      </w:tr>
      <w:tr w:rsidR="001A06DB" w:rsidRPr="001F525F" w14:paraId="7C4A3464" w14:textId="77777777" w:rsidTr="00535333">
        <w:trPr>
          <w:trHeight w:val="702"/>
        </w:trPr>
        <w:tc>
          <w:tcPr>
            <w:tcW w:w="5948" w:type="dxa"/>
          </w:tcPr>
          <w:p w14:paraId="5E1D1B44" w14:textId="77777777" w:rsidR="001A06DB" w:rsidRPr="001F525F" w:rsidRDefault="001A06DB" w:rsidP="00F85DB3">
            <w:pPr>
              <w:rPr>
                <w:lang w:eastAsia="nl-BE"/>
              </w:rPr>
            </w:pPr>
          </w:p>
        </w:tc>
        <w:tc>
          <w:tcPr>
            <w:tcW w:w="852" w:type="dxa"/>
            <w:textDirection w:val="btLr"/>
          </w:tcPr>
          <w:p w14:paraId="1DABE801" w14:textId="77777777" w:rsidR="001A06DB" w:rsidRPr="001F525F" w:rsidRDefault="001A06DB" w:rsidP="00F85DB3">
            <w:pPr>
              <w:rPr>
                <w:lang w:eastAsia="nl-BE"/>
              </w:rPr>
            </w:pPr>
          </w:p>
        </w:tc>
        <w:tc>
          <w:tcPr>
            <w:tcW w:w="852" w:type="dxa"/>
            <w:textDirection w:val="btLr"/>
          </w:tcPr>
          <w:p w14:paraId="66F04235" w14:textId="77777777" w:rsidR="001A06DB" w:rsidRPr="001F525F" w:rsidRDefault="001A06DB" w:rsidP="00F85DB3">
            <w:pPr>
              <w:rPr>
                <w:lang w:eastAsia="nl-BE"/>
              </w:rPr>
            </w:pPr>
          </w:p>
        </w:tc>
        <w:tc>
          <w:tcPr>
            <w:tcW w:w="1155" w:type="dxa"/>
            <w:textDirection w:val="btLr"/>
          </w:tcPr>
          <w:p w14:paraId="2A28CEE9" w14:textId="77777777" w:rsidR="001A06DB" w:rsidRPr="001F525F" w:rsidRDefault="001A06DB" w:rsidP="00F85DB3">
            <w:pPr>
              <w:rPr>
                <w:lang w:eastAsia="nl-BE"/>
              </w:rPr>
            </w:pPr>
          </w:p>
        </w:tc>
        <w:tc>
          <w:tcPr>
            <w:tcW w:w="4369" w:type="dxa"/>
          </w:tcPr>
          <w:p w14:paraId="7A968A72" w14:textId="77777777" w:rsidR="001A06DB" w:rsidRPr="001F525F" w:rsidRDefault="001A06DB" w:rsidP="00F85DB3">
            <w:pPr>
              <w:rPr>
                <w:lang w:eastAsia="nl-BE"/>
              </w:rPr>
            </w:pPr>
          </w:p>
        </w:tc>
      </w:tr>
      <w:tr w:rsidR="001A06DB" w:rsidRPr="001F525F" w14:paraId="5867A012" w14:textId="77777777" w:rsidTr="00535333">
        <w:trPr>
          <w:trHeight w:val="702"/>
        </w:trPr>
        <w:tc>
          <w:tcPr>
            <w:tcW w:w="5948" w:type="dxa"/>
          </w:tcPr>
          <w:p w14:paraId="2361467B" w14:textId="77777777" w:rsidR="001A06DB" w:rsidRPr="001F525F" w:rsidRDefault="001A06DB" w:rsidP="00F85DB3">
            <w:pPr>
              <w:rPr>
                <w:lang w:eastAsia="nl-BE"/>
              </w:rPr>
            </w:pPr>
          </w:p>
        </w:tc>
        <w:tc>
          <w:tcPr>
            <w:tcW w:w="852" w:type="dxa"/>
            <w:textDirection w:val="btLr"/>
          </w:tcPr>
          <w:p w14:paraId="65D997A6" w14:textId="77777777" w:rsidR="001A06DB" w:rsidRPr="001F525F" w:rsidRDefault="001A06DB" w:rsidP="00F85DB3">
            <w:pPr>
              <w:rPr>
                <w:lang w:eastAsia="nl-BE"/>
              </w:rPr>
            </w:pPr>
          </w:p>
        </w:tc>
        <w:tc>
          <w:tcPr>
            <w:tcW w:w="852" w:type="dxa"/>
            <w:textDirection w:val="btLr"/>
          </w:tcPr>
          <w:p w14:paraId="679BB9A2" w14:textId="77777777" w:rsidR="001A06DB" w:rsidRPr="001F525F" w:rsidRDefault="001A06DB" w:rsidP="00F85DB3">
            <w:pPr>
              <w:rPr>
                <w:lang w:eastAsia="nl-BE"/>
              </w:rPr>
            </w:pPr>
          </w:p>
        </w:tc>
        <w:tc>
          <w:tcPr>
            <w:tcW w:w="1155" w:type="dxa"/>
            <w:textDirection w:val="btLr"/>
          </w:tcPr>
          <w:p w14:paraId="5C2D5F21" w14:textId="77777777" w:rsidR="001A06DB" w:rsidRPr="001F525F" w:rsidRDefault="001A06DB" w:rsidP="00F85DB3">
            <w:pPr>
              <w:rPr>
                <w:lang w:eastAsia="nl-BE"/>
              </w:rPr>
            </w:pPr>
          </w:p>
        </w:tc>
        <w:tc>
          <w:tcPr>
            <w:tcW w:w="4369" w:type="dxa"/>
          </w:tcPr>
          <w:p w14:paraId="53A768AD" w14:textId="77777777" w:rsidR="001A06DB" w:rsidRPr="001F525F" w:rsidRDefault="001A06DB" w:rsidP="00F85DB3">
            <w:pPr>
              <w:rPr>
                <w:lang w:eastAsia="nl-BE"/>
              </w:rPr>
            </w:pPr>
          </w:p>
        </w:tc>
      </w:tr>
      <w:tr w:rsidR="001A06DB" w:rsidRPr="001F525F" w14:paraId="68E3BBFE" w14:textId="77777777" w:rsidTr="00535333">
        <w:trPr>
          <w:trHeight w:val="702"/>
        </w:trPr>
        <w:tc>
          <w:tcPr>
            <w:tcW w:w="5948" w:type="dxa"/>
            <w:shd w:val="clear" w:color="auto" w:fill="D9D9D9" w:themeFill="background1" w:themeFillShade="D9"/>
          </w:tcPr>
          <w:p w14:paraId="45D52EBA" w14:textId="6B2AE807" w:rsidR="001A06DB" w:rsidRPr="001F525F" w:rsidRDefault="004F6DA5" w:rsidP="00F85DB3">
            <w:pPr>
              <w:rPr>
                <w:lang w:eastAsia="nl-BE"/>
              </w:rPr>
            </w:pPr>
            <w:bookmarkStart w:id="1" w:name="_Hlk201239280"/>
            <w:r w:rsidRPr="004F6DA5">
              <w:rPr>
                <w:lang w:eastAsia="nl-BE"/>
              </w:rPr>
              <w:t>LPD 7</w:t>
            </w:r>
            <w:r w:rsidRPr="004F6DA5">
              <w:rPr>
                <w:lang w:eastAsia="nl-BE"/>
              </w:rPr>
              <w:tab/>
              <w:t>De leerlingen verzamelen en presenteren informatie over een retailer rekening houdend met branche, concurrentie, marketingbeslissingen en duurzaamheid.</w:t>
            </w:r>
          </w:p>
        </w:tc>
        <w:tc>
          <w:tcPr>
            <w:tcW w:w="852" w:type="dxa"/>
            <w:shd w:val="clear" w:color="auto" w:fill="D9D9D9" w:themeFill="background1" w:themeFillShade="D9"/>
            <w:textDirection w:val="btLr"/>
          </w:tcPr>
          <w:p w14:paraId="1E6E7C86" w14:textId="77777777" w:rsidR="001A06DB" w:rsidRPr="001F525F" w:rsidRDefault="001A06DB" w:rsidP="00F85DB3">
            <w:pPr>
              <w:rPr>
                <w:lang w:eastAsia="nl-BE"/>
              </w:rPr>
            </w:pPr>
          </w:p>
        </w:tc>
        <w:tc>
          <w:tcPr>
            <w:tcW w:w="852" w:type="dxa"/>
            <w:shd w:val="clear" w:color="auto" w:fill="D9D9D9" w:themeFill="background1" w:themeFillShade="D9"/>
            <w:textDirection w:val="btLr"/>
          </w:tcPr>
          <w:p w14:paraId="0FABEA30" w14:textId="77777777" w:rsidR="001A06DB" w:rsidRPr="001F525F" w:rsidRDefault="001A06DB" w:rsidP="00F85DB3">
            <w:pPr>
              <w:rPr>
                <w:lang w:eastAsia="nl-BE"/>
              </w:rPr>
            </w:pPr>
          </w:p>
        </w:tc>
        <w:tc>
          <w:tcPr>
            <w:tcW w:w="1155" w:type="dxa"/>
            <w:shd w:val="clear" w:color="auto" w:fill="D9D9D9" w:themeFill="background1" w:themeFillShade="D9"/>
            <w:textDirection w:val="btLr"/>
          </w:tcPr>
          <w:p w14:paraId="5143EE2E" w14:textId="77777777" w:rsidR="001A06DB" w:rsidRPr="001F525F" w:rsidRDefault="001A06DB" w:rsidP="00F85DB3">
            <w:pPr>
              <w:rPr>
                <w:lang w:eastAsia="nl-BE"/>
              </w:rPr>
            </w:pPr>
          </w:p>
        </w:tc>
        <w:tc>
          <w:tcPr>
            <w:tcW w:w="4369" w:type="dxa"/>
            <w:shd w:val="clear" w:color="auto" w:fill="D9D9D9" w:themeFill="background1" w:themeFillShade="D9"/>
          </w:tcPr>
          <w:p w14:paraId="36154423" w14:textId="77777777" w:rsidR="001A06DB" w:rsidRPr="001F525F" w:rsidRDefault="001A06DB" w:rsidP="00F85DB3">
            <w:pPr>
              <w:rPr>
                <w:lang w:eastAsia="nl-BE"/>
              </w:rPr>
            </w:pPr>
          </w:p>
        </w:tc>
      </w:tr>
      <w:tr w:rsidR="001A06DB" w:rsidRPr="001F525F" w14:paraId="53CF6E8A" w14:textId="77777777" w:rsidTr="00535333">
        <w:trPr>
          <w:trHeight w:val="702"/>
        </w:trPr>
        <w:tc>
          <w:tcPr>
            <w:tcW w:w="5948" w:type="dxa"/>
          </w:tcPr>
          <w:p w14:paraId="2D217FFB" w14:textId="77777777" w:rsidR="001A06DB" w:rsidRPr="001F525F" w:rsidRDefault="001A06DB" w:rsidP="00F85DB3">
            <w:pPr>
              <w:rPr>
                <w:lang w:eastAsia="nl-BE"/>
              </w:rPr>
            </w:pPr>
          </w:p>
        </w:tc>
        <w:tc>
          <w:tcPr>
            <w:tcW w:w="852" w:type="dxa"/>
            <w:textDirection w:val="btLr"/>
          </w:tcPr>
          <w:p w14:paraId="79377F0C" w14:textId="77777777" w:rsidR="001A06DB" w:rsidRPr="001F525F" w:rsidRDefault="001A06DB" w:rsidP="00F85DB3">
            <w:pPr>
              <w:rPr>
                <w:lang w:eastAsia="nl-BE"/>
              </w:rPr>
            </w:pPr>
          </w:p>
        </w:tc>
        <w:tc>
          <w:tcPr>
            <w:tcW w:w="852" w:type="dxa"/>
            <w:textDirection w:val="btLr"/>
          </w:tcPr>
          <w:p w14:paraId="6111D868" w14:textId="77777777" w:rsidR="001A06DB" w:rsidRPr="001F525F" w:rsidRDefault="001A06DB" w:rsidP="00F85DB3">
            <w:pPr>
              <w:rPr>
                <w:lang w:eastAsia="nl-BE"/>
              </w:rPr>
            </w:pPr>
          </w:p>
        </w:tc>
        <w:tc>
          <w:tcPr>
            <w:tcW w:w="1155" w:type="dxa"/>
            <w:textDirection w:val="btLr"/>
          </w:tcPr>
          <w:p w14:paraId="04A8011A" w14:textId="77777777" w:rsidR="001A06DB" w:rsidRPr="001F525F" w:rsidRDefault="001A06DB" w:rsidP="00F85DB3">
            <w:pPr>
              <w:rPr>
                <w:lang w:eastAsia="nl-BE"/>
              </w:rPr>
            </w:pPr>
          </w:p>
        </w:tc>
        <w:tc>
          <w:tcPr>
            <w:tcW w:w="4369" w:type="dxa"/>
          </w:tcPr>
          <w:p w14:paraId="3C3EE477" w14:textId="77777777" w:rsidR="001A06DB" w:rsidRPr="001F525F" w:rsidRDefault="001A06DB" w:rsidP="00F85DB3">
            <w:pPr>
              <w:rPr>
                <w:lang w:eastAsia="nl-BE"/>
              </w:rPr>
            </w:pPr>
          </w:p>
        </w:tc>
      </w:tr>
      <w:tr w:rsidR="001A06DB" w:rsidRPr="001F525F" w14:paraId="05976BF9" w14:textId="77777777" w:rsidTr="00535333">
        <w:trPr>
          <w:trHeight w:val="702"/>
        </w:trPr>
        <w:tc>
          <w:tcPr>
            <w:tcW w:w="5948" w:type="dxa"/>
          </w:tcPr>
          <w:p w14:paraId="06497E57" w14:textId="77777777" w:rsidR="001A06DB" w:rsidRPr="001F525F" w:rsidRDefault="001A06DB" w:rsidP="00F85DB3">
            <w:pPr>
              <w:rPr>
                <w:lang w:eastAsia="nl-BE"/>
              </w:rPr>
            </w:pPr>
          </w:p>
        </w:tc>
        <w:tc>
          <w:tcPr>
            <w:tcW w:w="852" w:type="dxa"/>
            <w:textDirection w:val="btLr"/>
          </w:tcPr>
          <w:p w14:paraId="4C80713F" w14:textId="77777777" w:rsidR="001A06DB" w:rsidRPr="001F525F" w:rsidRDefault="001A06DB" w:rsidP="00F85DB3">
            <w:pPr>
              <w:rPr>
                <w:lang w:eastAsia="nl-BE"/>
              </w:rPr>
            </w:pPr>
          </w:p>
        </w:tc>
        <w:tc>
          <w:tcPr>
            <w:tcW w:w="852" w:type="dxa"/>
            <w:textDirection w:val="btLr"/>
          </w:tcPr>
          <w:p w14:paraId="76856D14" w14:textId="77777777" w:rsidR="001A06DB" w:rsidRPr="001F525F" w:rsidRDefault="001A06DB" w:rsidP="00F85DB3">
            <w:pPr>
              <w:rPr>
                <w:lang w:eastAsia="nl-BE"/>
              </w:rPr>
            </w:pPr>
          </w:p>
        </w:tc>
        <w:tc>
          <w:tcPr>
            <w:tcW w:w="1155" w:type="dxa"/>
            <w:textDirection w:val="btLr"/>
          </w:tcPr>
          <w:p w14:paraId="77B68762" w14:textId="77777777" w:rsidR="001A06DB" w:rsidRPr="001F525F" w:rsidRDefault="001A06DB" w:rsidP="00F85DB3">
            <w:pPr>
              <w:rPr>
                <w:lang w:eastAsia="nl-BE"/>
              </w:rPr>
            </w:pPr>
          </w:p>
        </w:tc>
        <w:tc>
          <w:tcPr>
            <w:tcW w:w="4369" w:type="dxa"/>
          </w:tcPr>
          <w:p w14:paraId="3074A2D4" w14:textId="77777777" w:rsidR="001A06DB" w:rsidRPr="001F525F" w:rsidRDefault="001A06DB" w:rsidP="00F85DB3">
            <w:pPr>
              <w:rPr>
                <w:lang w:eastAsia="nl-BE"/>
              </w:rPr>
            </w:pPr>
          </w:p>
        </w:tc>
      </w:tr>
      <w:bookmarkEnd w:id="1"/>
      <w:tr w:rsidR="001A06DB" w:rsidRPr="001F525F" w14:paraId="7549D974" w14:textId="77777777" w:rsidTr="00535333">
        <w:trPr>
          <w:trHeight w:val="702"/>
        </w:trPr>
        <w:tc>
          <w:tcPr>
            <w:tcW w:w="5948" w:type="dxa"/>
            <w:shd w:val="clear" w:color="auto" w:fill="D9D9D9" w:themeFill="background1" w:themeFillShade="D9"/>
          </w:tcPr>
          <w:p w14:paraId="65A88AEF" w14:textId="2FF1FFCF" w:rsidR="001A06DB" w:rsidRPr="001F525F" w:rsidRDefault="005A7F25" w:rsidP="00F85DB3">
            <w:pPr>
              <w:rPr>
                <w:lang w:eastAsia="nl-BE"/>
              </w:rPr>
            </w:pPr>
            <w:r w:rsidRPr="005A7F25">
              <w:rPr>
                <w:lang w:eastAsia="nl-BE"/>
              </w:rPr>
              <w:lastRenderedPageBreak/>
              <w:t>LPD 8</w:t>
            </w:r>
            <w:r w:rsidRPr="005A7F25">
              <w:rPr>
                <w:lang w:eastAsia="nl-BE"/>
              </w:rPr>
              <w:tab/>
              <w:t>De leerlingen onderzoeken de werkcontext en taken van een winkelverkoper, afdelingshoofd en filiaalhouder.</w:t>
            </w:r>
          </w:p>
        </w:tc>
        <w:tc>
          <w:tcPr>
            <w:tcW w:w="852" w:type="dxa"/>
            <w:shd w:val="clear" w:color="auto" w:fill="D9D9D9" w:themeFill="background1" w:themeFillShade="D9"/>
            <w:textDirection w:val="btLr"/>
          </w:tcPr>
          <w:p w14:paraId="0DE6E77E" w14:textId="77777777" w:rsidR="001A06DB" w:rsidRPr="001F525F" w:rsidRDefault="001A06DB" w:rsidP="00F85DB3">
            <w:pPr>
              <w:rPr>
                <w:lang w:eastAsia="nl-BE"/>
              </w:rPr>
            </w:pPr>
          </w:p>
        </w:tc>
        <w:tc>
          <w:tcPr>
            <w:tcW w:w="852" w:type="dxa"/>
            <w:shd w:val="clear" w:color="auto" w:fill="D9D9D9" w:themeFill="background1" w:themeFillShade="D9"/>
            <w:textDirection w:val="btLr"/>
          </w:tcPr>
          <w:p w14:paraId="6E4B7921" w14:textId="77777777" w:rsidR="001A06DB" w:rsidRPr="001F525F" w:rsidRDefault="001A06DB" w:rsidP="00F85DB3">
            <w:pPr>
              <w:rPr>
                <w:lang w:eastAsia="nl-BE"/>
              </w:rPr>
            </w:pPr>
          </w:p>
        </w:tc>
        <w:tc>
          <w:tcPr>
            <w:tcW w:w="1155" w:type="dxa"/>
            <w:shd w:val="clear" w:color="auto" w:fill="D9D9D9" w:themeFill="background1" w:themeFillShade="D9"/>
            <w:textDirection w:val="btLr"/>
          </w:tcPr>
          <w:p w14:paraId="6072D535" w14:textId="77777777" w:rsidR="001A06DB" w:rsidRPr="001F525F" w:rsidRDefault="001A06DB" w:rsidP="00F85DB3">
            <w:pPr>
              <w:rPr>
                <w:lang w:eastAsia="nl-BE"/>
              </w:rPr>
            </w:pPr>
          </w:p>
        </w:tc>
        <w:tc>
          <w:tcPr>
            <w:tcW w:w="4369" w:type="dxa"/>
            <w:shd w:val="clear" w:color="auto" w:fill="D9D9D9" w:themeFill="background1" w:themeFillShade="D9"/>
          </w:tcPr>
          <w:p w14:paraId="306A3396" w14:textId="77777777" w:rsidR="001A06DB" w:rsidRPr="001F525F" w:rsidRDefault="001A06DB" w:rsidP="00F85DB3">
            <w:pPr>
              <w:rPr>
                <w:lang w:eastAsia="nl-BE"/>
              </w:rPr>
            </w:pPr>
          </w:p>
        </w:tc>
      </w:tr>
      <w:tr w:rsidR="001A06DB" w:rsidRPr="001F525F" w14:paraId="411F10E2" w14:textId="77777777" w:rsidTr="00535333">
        <w:trPr>
          <w:trHeight w:val="702"/>
        </w:trPr>
        <w:tc>
          <w:tcPr>
            <w:tcW w:w="5948" w:type="dxa"/>
          </w:tcPr>
          <w:p w14:paraId="53019734" w14:textId="77777777" w:rsidR="001A06DB" w:rsidRPr="001F525F" w:rsidRDefault="001A06DB" w:rsidP="00F85DB3">
            <w:pPr>
              <w:rPr>
                <w:lang w:eastAsia="nl-BE"/>
              </w:rPr>
            </w:pPr>
          </w:p>
        </w:tc>
        <w:tc>
          <w:tcPr>
            <w:tcW w:w="852" w:type="dxa"/>
            <w:textDirection w:val="btLr"/>
          </w:tcPr>
          <w:p w14:paraId="7F1285F2" w14:textId="77777777" w:rsidR="001A06DB" w:rsidRPr="001F525F" w:rsidRDefault="001A06DB" w:rsidP="00F85DB3">
            <w:pPr>
              <w:rPr>
                <w:lang w:eastAsia="nl-BE"/>
              </w:rPr>
            </w:pPr>
          </w:p>
        </w:tc>
        <w:tc>
          <w:tcPr>
            <w:tcW w:w="852" w:type="dxa"/>
            <w:textDirection w:val="btLr"/>
          </w:tcPr>
          <w:p w14:paraId="04A98FE0" w14:textId="77777777" w:rsidR="001A06DB" w:rsidRPr="001F525F" w:rsidRDefault="001A06DB" w:rsidP="00F85DB3">
            <w:pPr>
              <w:rPr>
                <w:lang w:eastAsia="nl-BE"/>
              </w:rPr>
            </w:pPr>
          </w:p>
        </w:tc>
        <w:tc>
          <w:tcPr>
            <w:tcW w:w="1155" w:type="dxa"/>
            <w:textDirection w:val="btLr"/>
          </w:tcPr>
          <w:p w14:paraId="78013AB2" w14:textId="77777777" w:rsidR="001A06DB" w:rsidRPr="001F525F" w:rsidRDefault="001A06DB" w:rsidP="00F85DB3">
            <w:pPr>
              <w:rPr>
                <w:lang w:eastAsia="nl-BE"/>
              </w:rPr>
            </w:pPr>
          </w:p>
        </w:tc>
        <w:tc>
          <w:tcPr>
            <w:tcW w:w="4369" w:type="dxa"/>
          </w:tcPr>
          <w:p w14:paraId="6235B2F3" w14:textId="77777777" w:rsidR="001A06DB" w:rsidRPr="001F525F" w:rsidRDefault="001A06DB" w:rsidP="00F85DB3">
            <w:pPr>
              <w:rPr>
                <w:lang w:eastAsia="nl-BE"/>
              </w:rPr>
            </w:pPr>
          </w:p>
        </w:tc>
      </w:tr>
      <w:tr w:rsidR="001A06DB" w:rsidRPr="001F525F" w14:paraId="5F6A4F2C" w14:textId="77777777" w:rsidTr="00535333">
        <w:trPr>
          <w:trHeight w:val="702"/>
        </w:trPr>
        <w:tc>
          <w:tcPr>
            <w:tcW w:w="5948" w:type="dxa"/>
          </w:tcPr>
          <w:p w14:paraId="7B0DA6C1" w14:textId="77777777" w:rsidR="001A06DB" w:rsidRPr="001F525F" w:rsidRDefault="001A06DB" w:rsidP="0005155D">
            <w:pPr>
              <w:rPr>
                <w:lang w:eastAsia="nl-BE"/>
              </w:rPr>
            </w:pPr>
          </w:p>
        </w:tc>
        <w:tc>
          <w:tcPr>
            <w:tcW w:w="852" w:type="dxa"/>
            <w:textDirection w:val="btLr"/>
          </w:tcPr>
          <w:p w14:paraId="55C33D89" w14:textId="77777777" w:rsidR="001A06DB" w:rsidRPr="001F525F" w:rsidRDefault="001A06DB" w:rsidP="0005155D">
            <w:pPr>
              <w:rPr>
                <w:lang w:eastAsia="nl-BE"/>
              </w:rPr>
            </w:pPr>
          </w:p>
        </w:tc>
        <w:tc>
          <w:tcPr>
            <w:tcW w:w="852" w:type="dxa"/>
            <w:textDirection w:val="btLr"/>
          </w:tcPr>
          <w:p w14:paraId="3E1CA1B0" w14:textId="77777777" w:rsidR="001A06DB" w:rsidRPr="001F525F" w:rsidRDefault="001A06DB" w:rsidP="0005155D">
            <w:pPr>
              <w:rPr>
                <w:lang w:eastAsia="nl-BE"/>
              </w:rPr>
            </w:pPr>
          </w:p>
        </w:tc>
        <w:tc>
          <w:tcPr>
            <w:tcW w:w="1155" w:type="dxa"/>
            <w:textDirection w:val="btLr"/>
          </w:tcPr>
          <w:p w14:paraId="6B73AC82" w14:textId="77777777" w:rsidR="001A06DB" w:rsidRPr="001F525F" w:rsidRDefault="001A06DB" w:rsidP="0005155D">
            <w:pPr>
              <w:rPr>
                <w:lang w:eastAsia="nl-BE"/>
              </w:rPr>
            </w:pPr>
          </w:p>
        </w:tc>
        <w:tc>
          <w:tcPr>
            <w:tcW w:w="4369" w:type="dxa"/>
          </w:tcPr>
          <w:p w14:paraId="4FADF3AF" w14:textId="77777777" w:rsidR="001A06DB" w:rsidRPr="001F525F" w:rsidRDefault="001A06DB" w:rsidP="0005155D">
            <w:pPr>
              <w:rPr>
                <w:lang w:eastAsia="nl-BE"/>
              </w:rPr>
            </w:pPr>
          </w:p>
        </w:tc>
      </w:tr>
      <w:tr w:rsidR="001A06DB" w:rsidRPr="001F525F" w14:paraId="3995656E" w14:textId="77777777" w:rsidTr="00535333">
        <w:trPr>
          <w:trHeight w:val="702"/>
        </w:trPr>
        <w:tc>
          <w:tcPr>
            <w:tcW w:w="5948" w:type="dxa"/>
          </w:tcPr>
          <w:p w14:paraId="0C6C3995" w14:textId="77777777" w:rsidR="001A06DB" w:rsidRPr="001F525F" w:rsidRDefault="001A06DB" w:rsidP="0005155D">
            <w:pPr>
              <w:rPr>
                <w:lang w:eastAsia="nl-BE"/>
              </w:rPr>
            </w:pPr>
          </w:p>
        </w:tc>
        <w:tc>
          <w:tcPr>
            <w:tcW w:w="852" w:type="dxa"/>
            <w:textDirection w:val="btLr"/>
          </w:tcPr>
          <w:p w14:paraId="2EE9C081" w14:textId="77777777" w:rsidR="001A06DB" w:rsidRPr="001F525F" w:rsidRDefault="001A06DB" w:rsidP="0005155D">
            <w:pPr>
              <w:rPr>
                <w:lang w:eastAsia="nl-BE"/>
              </w:rPr>
            </w:pPr>
          </w:p>
        </w:tc>
        <w:tc>
          <w:tcPr>
            <w:tcW w:w="852" w:type="dxa"/>
            <w:textDirection w:val="btLr"/>
          </w:tcPr>
          <w:p w14:paraId="588AD141" w14:textId="77777777" w:rsidR="001A06DB" w:rsidRPr="001F525F" w:rsidRDefault="001A06DB" w:rsidP="0005155D">
            <w:pPr>
              <w:rPr>
                <w:lang w:eastAsia="nl-BE"/>
              </w:rPr>
            </w:pPr>
          </w:p>
        </w:tc>
        <w:tc>
          <w:tcPr>
            <w:tcW w:w="1155" w:type="dxa"/>
            <w:textDirection w:val="btLr"/>
          </w:tcPr>
          <w:p w14:paraId="608A93E3" w14:textId="77777777" w:rsidR="001A06DB" w:rsidRPr="001F525F" w:rsidRDefault="001A06DB" w:rsidP="0005155D">
            <w:pPr>
              <w:rPr>
                <w:lang w:eastAsia="nl-BE"/>
              </w:rPr>
            </w:pPr>
          </w:p>
        </w:tc>
        <w:tc>
          <w:tcPr>
            <w:tcW w:w="4369" w:type="dxa"/>
          </w:tcPr>
          <w:p w14:paraId="3F584D2C" w14:textId="77777777" w:rsidR="001A06DB" w:rsidRPr="001F525F" w:rsidRDefault="001A06DB" w:rsidP="0005155D">
            <w:pPr>
              <w:rPr>
                <w:lang w:eastAsia="nl-BE"/>
              </w:rPr>
            </w:pPr>
          </w:p>
        </w:tc>
      </w:tr>
      <w:tr w:rsidR="001A06DB" w:rsidRPr="001F525F" w14:paraId="37FEDBE1" w14:textId="77777777" w:rsidTr="00535333">
        <w:trPr>
          <w:trHeight w:val="702"/>
        </w:trPr>
        <w:tc>
          <w:tcPr>
            <w:tcW w:w="5948" w:type="dxa"/>
            <w:shd w:val="clear" w:color="auto" w:fill="D9D9D9" w:themeFill="background1" w:themeFillShade="D9"/>
          </w:tcPr>
          <w:p w14:paraId="3360FBA3" w14:textId="6DAF7ED9" w:rsidR="001A06DB" w:rsidRPr="001F525F" w:rsidRDefault="002F13C7" w:rsidP="0005155D">
            <w:pPr>
              <w:rPr>
                <w:lang w:eastAsia="nl-BE"/>
              </w:rPr>
            </w:pPr>
            <w:r w:rsidRPr="002F13C7">
              <w:rPr>
                <w:lang w:eastAsia="nl-BE"/>
              </w:rPr>
              <w:t>LPD 9</w:t>
            </w:r>
            <w:r w:rsidRPr="002F13C7">
              <w:rPr>
                <w:lang w:eastAsia="nl-BE"/>
              </w:rPr>
              <w:tab/>
              <w:t>De leerlingen passen de kostplusprijsmethode bij het bepalen van de verkoopprijs toe.</w:t>
            </w:r>
          </w:p>
        </w:tc>
        <w:tc>
          <w:tcPr>
            <w:tcW w:w="852" w:type="dxa"/>
            <w:shd w:val="clear" w:color="auto" w:fill="D9D9D9" w:themeFill="background1" w:themeFillShade="D9"/>
            <w:textDirection w:val="btLr"/>
          </w:tcPr>
          <w:p w14:paraId="2AA26B6A"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33FF9B20"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6FEED764" w14:textId="77777777" w:rsidR="001A06DB" w:rsidRPr="001F525F" w:rsidRDefault="001A06DB" w:rsidP="0005155D">
            <w:pPr>
              <w:rPr>
                <w:lang w:eastAsia="nl-BE"/>
              </w:rPr>
            </w:pPr>
          </w:p>
        </w:tc>
        <w:tc>
          <w:tcPr>
            <w:tcW w:w="4369" w:type="dxa"/>
            <w:shd w:val="clear" w:color="auto" w:fill="D9D9D9" w:themeFill="background1" w:themeFillShade="D9"/>
          </w:tcPr>
          <w:p w14:paraId="38C9FD15" w14:textId="77777777" w:rsidR="001A06DB" w:rsidRPr="001F525F" w:rsidRDefault="001A06DB" w:rsidP="0005155D">
            <w:pPr>
              <w:rPr>
                <w:lang w:eastAsia="nl-BE"/>
              </w:rPr>
            </w:pPr>
          </w:p>
        </w:tc>
      </w:tr>
      <w:tr w:rsidR="001A06DB" w:rsidRPr="001F525F" w14:paraId="30FAE984" w14:textId="77777777" w:rsidTr="00535333">
        <w:trPr>
          <w:trHeight w:val="702"/>
        </w:trPr>
        <w:tc>
          <w:tcPr>
            <w:tcW w:w="5948" w:type="dxa"/>
          </w:tcPr>
          <w:p w14:paraId="2EAF4393" w14:textId="77777777" w:rsidR="001A06DB" w:rsidRPr="001F525F" w:rsidRDefault="001A06DB" w:rsidP="0005155D">
            <w:pPr>
              <w:rPr>
                <w:lang w:eastAsia="nl-BE"/>
              </w:rPr>
            </w:pPr>
          </w:p>
        </w:tc>
        <w:tc>
          <w:tcPr>
            <w:tcW w:w="852" w:type="dxa"/>
            <w:textDirection w:val="btLr"/>
          </w:tcPr>
          <w:p w14:paraId="14C02942" w14:textId="77777777" w:rsidR="001A06DB" w:rsidRPr="001F525F" w:rsidRDefault="001A06DB" w:rsidP="0005155D">
            <w:pPr>
              <w:rPr>
                <w:lang w:eastAsia="nl-BE"/>
              </w:rPr>
            </w:pPr>
          </w:p>
        </w:tc>
        <w:tc>
          <w:tcPr>
            <w:tcW w:w="852" w:type="dxa"/>
            <w:textDirection w:val="btLr"/>
          </w:tcPr>
          <w:p w14:paraId="2AFB8E10" w14:textId="77777777" w:rsidR="001A06DB" w:rsidRPr="001F525F" w:rsidRDefault="001A06DB" w:rsidP="0005155D">
            <w:pPr>
              <w:rPr>
                <w:lang w:eastAsia="nl-BE"/>
              </w:rPr>
            </w:pPr>
          </w:p>
        </w:tc>
        <w:tc>
          <w:tcPr>
            <w:tcW w:w="1155" w:type="dxa"/>
            <w:textDirection w:val="btLr"/>
          </w:tcPr>
          <w:p w14:paraId="0F85C16D" w14:textId="77777777" w:rsidR="001A06DB" w:rsidRPr="001F525F" w:rsidRDefault="001A06DB" w:rsidP="0005155D">
            <w:pPr>
              <w:rPr>
                <w:lang w:eastAsia="nl-BE"/>
              </w:rPr>
            </w:pPr>
          </w:p>
        </w:tc>
        <w:tc>
          <w:tcPr>
            <w:tcW w:w="4369" w:type="dxa"/>
          </w:tcPr>
          <w:p w14:paraId="195A1C43" w14:textId="77777777" w:rsidR="001A06DB" w:rsidRPr="001F525F" w:rsidRDefault="001A06DB" w:rsidP="0005155D">
            <w:pPr>
              <w:rPr>
                <w:lang w:eastAsia="nl-BE"/>
              </w:rPr>
            </w:pPr>
          </w:p>
        </w:tc>
      </w:tr>
      <w:tr w:rsidR="001A06DB" w:rsidRPr="001F525F" w14:paraId="6B8FAD09" w14:textId="77777777" w:rsidTr="00535333">
        <w:trPr>
          <w:trHeight w:val="702"/>
        </w:trPr>
        <w:tc>
          <w:tcPr>
            <w:tcW w:w="5948" w:type="dxa"/>
          </w:tcPr>
          <w:p w14:paraId="24DD491E" w14:textId="77777777" w:rsidR="001A06DB" w:rsidRPr="001F525F" w:rsidRDefault="001A06DB" w:rsidP="0005155D">
            <w:pPr>
              <w:rPr>
                <w:lang w:eastAsia="nl-BE"/>
              </w:rPr>
            </w:pPr>
          </w:p>
        </w:tc>
        <w:tc>
          <w:tcPr>
            <w:tcW w:w="852" w:type="dxa"/>
            <w:textDirection w:val="btLr"/>
          </w:tcPr>
          <w:p w14:paraId="584AC768" w14:textId="77777777" w:rsidR="001A06DB" w:rsidRPr="001F525F" w:rsidRDefault="001A06DB" w:rsidP="0005155D">
            <w:pPr>
              <w:rPr>
                <w:lang w:eastAsia="nl-BE"/>
              </w:rPr>
            </w:pPr>
          </w:p>
        </w:tc>
        <w:tc>
          <w:tcPr>
            <w:tcW w:w="852" w:type="dxa"/>
            <w:textDirection w:val="btLr"/>
          </w:tcPr>
          <w:p w14:paraId="47D0D3DF" w14:textId="77777777" w:rsidR="001A06DB" w:rsidRPr="001F525F" w:rsidRDefault="001A06DB" w:rsidP="0005155D">
            <w:pPr>
              <w:rPr>
                <w:lang w:eastAsia="nl-BE"/>
              </w:rPr>
            </w:pPr>
          </w:p>
        </w:tc>
        <w:tc>
          <w:tcPr>
            <w:tcW w:w="1155" w:type="dxa"/>
            <w:textDirection w:val="btLr"/>
          </w:tcPr>
          <w:p w14:paraId="315CEBDA" w14:textId="77777777" w:rsidR="001A06DB" w:rsidRPr="001F525F" w:rsidRDefault="001A06DB" w:rsidP="0005155D">
            <w:pPr>
              <w:rPr>
                <w:lang w:eastAsia="nl-BE"/>
              </w:rPr>
            </w:pPr>
          </w:p>
        </w:tc>
        <w:tc>
          <w:tcPr>
            <w:tcW w:w="4369" w:type="dxa"/>
          </w:tcPr>
          <w:p w14:paraId="54D0DBDE" w14:textId="77777777" w:rsidR="001A06DB" w:rsidRPr="001F525F" w:rsidRDefault="001A06DB" w:rsidP="0005155D">
            <w:pPr>
              <w:rPr>
                <w:lang w:eastAsia="nl-BE"/>
              </w:rPr>
            </w:pPr>
          </w:p>
        </w:tc>
      </w:tr>
      <w:tr w:rsidR="001A06DB" w:rsidRPr="001F525F" w14:paraId="03B604F7" w14:textId="77777777" w:rsidTr="00535333">
        <w:trPr>
          <w:trHeight w:val="702"/>
        </w:trPr>
        <w:tc>
          <w:tcPr>
            <w:tcW w:w="5948" w:type="dxa"/>
            <w:shd w:val="clear" w:color="auto" w:fill="D9D9D9" w:themeFill="background1" w:themeFillShade="D9"/>
          </w:tcPr>
          <w:p w14:paraId="01EE26DD" w14:textId="3CB54200" w:rsidR="001A06DB" w:rsidRPr="001F525F" w:rsidRDefault="00F84BBC" w:rsidP="0005155D">
            <w:pPr>
              <w:rPr>
                <w:lang w:eastAsia="nl-BE"/>
              </w:rPr>
            </w:pPr>
            <w:r w:rsidRPr="00F84BBC">
              <w:rPr>
                <w:lang w:eastAsia="nl-BE"/>
              </w:rPr>
              <w:t>LPD 10</w:t>
            </w:r>
            <w:r w:rsidRPr="00F84BBC">
              <w:rPr>
                <w:lang w:eastAsia="nl-BE"/>
              </w:rPr>
              <w:tab/>
              <w:t>De leerlingen illustreren de klantreis of customer journey aan de hand van concrete voorbeelden.</w:t>
            </w:r>
          </w:p>
        </w:tc>
        <w:tc>
          <w:tcPr>
            <w:tcW w:w="852" w:type="dxa"/>
            <w:shd w:val="clear" w:color="auto" w:fill="D9D9D9" w:themeFill="background1" w:themeFillShade="D9"/>
            <w:textDirection w:val="btLr"/>
          </w:tcPr>
          <w:p w14:paraId="285591AD"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5C265D3"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3DC9478A" w14:textId="77777777" w:rsidR="001A06DB" w:rsidRPr="001F525F" w:rsidRDefault="001A06DB" w:rsidP="0005155D">
            <w:pPr>
              <w:rPr>
                <w:lang w:eastAsia="nl-BE"/>
              </w:rPr>
            </w:pPr>
          </w:p>
        </w:tc>
        <w:tc>
          <w:tcPr>
            <w:tcW w:w="4369" w:type="dxa"/>
            <w:shd w:val="clear" w:color="auto" w:fill="D9D9D9" w:themeFill="background1" w:themeFillShade="D9"/>
          </w:tcPr>
          <w:p w14:paraId="6DCA4495" w14:textId="77777777" w:rsidR="001A06DB" w:rsidRPr="001F525F" w:rsidRDefault="001A06DB" w:rsidP="0005155D">
            <w:pPr>
              <w:rPr>
                <w:lang w:eastAsia="nl-BE"/>
              </w:rPr>
            </w:pPr>
          </w:p>
        </w:tc>
      </w:tr>
      <w:tr w:rsidR="001A06DB" w:rsidRPr="001F525F" w14:paraId="42EFC908" w14:textId="77777777" w:rsidTr="00535333">
        <w:trPr>
          <w:trHeight w:val="702"/>
        </w:trPr>
        <w:tc>
          <w:tcPr>
            <w:tcW w:w="5948" w:type="dxa"/>
          </w:tcPr>
          <w:p w14:paraId="458F34A7" w14:textId="77777777" w:rsidR="001A06DB" w:rsidRPr="001F525F" w:rsidRDefault="001A06DB" w:rsidP="0005155D">
            <w:pPr>
              <w:rPr>
                <w:lang w:eastAsia="nl-BE"/>
              </w:rPr>
            </w:pPr>
            <w:bookmarkStart w:id="2" w:name="_Hlk201239419"/>
          </w:p>
        </w:tc>
        <w:tc>
          <w:tcPr>
            <w:tcW w:w="852" w:type="dxa"/>
            <w:textDirection w:val="btLr"/>
          </w:tcPr>
          <w:p w14:paraId="21E3B586" w14:textId="77777777" w:rsidR="001A06DB" w:rsidRPr="001F525F" w:rsidRDefault="001A06DB" w:rsidP="0005155D">
            <w:pPr>
              <w:rPr>
                <w:lang w:eastAsia="nl-BE"/>
              </w:rPr>
            </w:pPr>
          </w:p>
        </w:tc>
        <w:tc>
          <w:tcPr>
            <w:tcW w:w="852" w:type="dxa"/>
            <w:textDirection w:val="btLr"/>
          </w:tcPr>
          <w:p w14:paraId="37B79AC4" w14:textId="77777777" w:rsidR="001A06DB" w:rsidRPr="001F525F" w:rsidRDefault="001A06DB" w:rsidP="0005155D">
            <w:pPr>
              <w:rPr>
                <w:lang w:eastAsia="nl-BE"/>
              </w:rPr>
            </w:pPr>
          </w:p>
        </w:tc>
        <w:tc>
          <w:tcPr>
            <w:tcW w:w="1155" w:type="dxa"/>
            <w:textDirection w:val="btLr"/>
          </w:tcPr>
          <w:p w14:paraId="19B916D0" w14:textId="77777777" w:rsidR="001A06DB" w:rsidRPr="001F525F" w:rsidRDefault="001A06DB" w:rsidP="0005155D">
            <w:pPr>
              <w:rPr>
                <w:lang w:eastAsia="nl-BE"/>
              </w:rPr>
            </w:pPr>
          </w:p>
        </w:tc>
        <w:tc>
          <w:tcPr>
            <w:tcW w:w="4369" w:type="dxa"/>
          </w:tcPr>
          <w:p w14:paraId="6CACF995" w14:textId="77777777" w:rsidR="001A06DB" w:rsidRPr="001F525F" w:rsidRDefault="001A06DB" w:rsidP="0005155D">
            <w:pPr>
              <w:rPr>
                <w:lang w:eastAsia="nl-BE"/>
              </w:rPr>
            </w:pPr>
          </w:p>
        </w:tc>
      </w:tr>
      <w:tr w:rsidR="001A06DB" w:rsidRPr="001F525F" w14:paraId="3A0F03E9" w14:textId="77777777" w:rsidTr="00535333">
        <w:trPr>
          <w:trHeight w:val="702"/>
        </w:trPr>
        <w:tc>
          <w:tcPr>
            <w:tcW w:w="5948" w:type="dxa"/>
          </w:tcPr>
          <w:p w14:paraId="04001426" w14:textId="77777777" w:rsidR="001A06DB" w:rsidRPr="001F525F" w:rsidRDefault="001A06DB" w:rsidP="0005155D">
            <w:pPr>
              <w:rPr>
                <w:lang w:eastAsia="nl-BE"/>
              </w:rPr>
            </w:pPr>
          </w:p>
        </w:tc>
        <w:tc>
          <w:tcPr>
            <w:tcW w:w="852" w:type="dxa"/>
            <w:textDirection w:val="btLr"/>
          </w:tcPr>
          <w:p w14:paraId="121199EC" w14:textId="77777777" w:rsidR="001A06DB" w:rsidRPr="001F525F" w:rsidRDefault="001A06DB" w:rsidP="0005155D">
            <w:pPr>
              <w:rPr>
                <w:lang w:eastAsia="nl-BE"/>
              </w:rPr>
            </w:pPr>
          </w:p>
        </w:tc>
        <w:tc>
          <w:tcPr>
            <w:tcW w:w="852" w:type="dxa"/>
            <w:textDirection w:val="btLr"/>
          </w:tcPr>
          <w:p w14:paraId="484ABB57" w14:textId="77777777" w:rsidR="001A06DB" w:rsidRPr="001F525F" w:rsidRDefault="001A06DB" w:rsidP="0005155D">
            <w:pPr>
              <w:rPr>
                <w:lang w:eastAsia="nl-BE"/>
              </w:rPr>
            </w:pPr>
          </w:p>
        </w:tc>
        <w:tc>
          <w:tcPr>
            <w:tcW w:w="1155" w:type="dxa"/>
            <w:textDirection w:val="btLr"/>
          </w:tcPr>
          <w:p w14:paraId="7601D2D1" w14:textId="77777777" w:rsidR="001A06DB" w:rsidRPr="001F525F" w:rsidRDefault="001A06DB" w:rsidP="0005155D">
            <w:pPr>
              <w:rPr>
                <w:lang w:eastAsia="nl-BE"/>
              </w:rPr>
            </w:pPr>
          </w:p>
        </w:tc>
        <w:tc>
          <w:tcPr>
            <w:tcW w:w="4369" w:type="dxa"/>
          </w:tcPr>
          <w:p w14:paraId="3F019071" w14:textId="77777777" w:rsidR="001A06DB" w:rsidRPr="001F525F" w:rsidRDefault="001A06DB" w:rsidP="0005155D">
            <w:pPr>
              <w:rPr>
                <w:lang w:eastAsia="nl-BE"/>
              </w:rPr>
            </w:pPr>
          </w:p>
        </w:tc>
      </w:tr>
      <w:tr w:rsidR="001A06DB" w:rsidRPr="001F525F" w14:paraId="0CDA455C" w14:textId="77777777" w:rsidTr="00535333">
        <w:trPr>
          <w:trHeight w:val="702"/>
        </w:trPr>
        <w:tc>
          <w:tcPr>
            <w:tcW w:w="5948" w:type="dxa"/>
            <w:shd w:val="clear" w:color="auto" w:fill="D9D9D9" w:themeFill="background1" w:themeFillShade="D9"/>
          </w:tcPr>
          <w:p w14:paraId="6D15D8B5" w14:textId="48CFFE0F" w:rsidR="001A06DB" w:rsidRPr="001F525F" w:rsidRDefault="00BB0DDB" w:rsidP="0005155D">
            <w:pPr>
              <w:rPr>
                <w:lang w:eastAsia="nl-BE"/>
              </w:rPr>
            </w:pPr>
            <w:r w:rsidRPr="00BB0DDB">
              <w:rPr>
                <w:lang w:eastAsia="nl-BE"/>
              </w:rPr>
              <w:t>LPD 11</w:t>
            </w:r>
            <w:r w:rsidRPr="00BB0DDB">
              <w:rPr>
                <w:lang w:eastAsia="nl-BE"/>
              </w:rPr>
              <w:tab/>
              <w:t>De leerlingen illustreren de invloed van actuele ontwikkelingen op het winkelgedrag en de retailsector.</w:t>
            </w:r>
          </w:p>
        </w:tc>
        <w:tc>
          <w:tcPr>
            <w:tcW w:w="852" w:type="dxa"/>
            <w:shd w:val="clear" w:color="auto" w:fill="D9D9D9" w:themeFill="background1" w:themeFillShade="D9"/>
            <w:textDirection w:val="btLr"/>
          </w:tcPr>
          <w:p w14:paraId="7A279A80"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5C5F1F5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4842AD77" w14:textId="77777777" w:rsidR="001A06DB" w:rsidRPr="001F525F" w:rsidRDefault="001A06DB" w:rsidP="0005155D">
            <w:pPr>
              <w:rPr>
                <w:lang w:eastAsia="nl-BE"/>
              </w:rPr>
            </w:pPr>
          </w:p>
        </w:tc>
        <w:tc>
          <w:tcPr>
            <w:tcW w:w="4369" w:type="dxa"/>
            <w:shd w:val="clear" w:color="auto" w:fill="D9D9D9" w:themeFill="background1" w:themeFillShade="D9"/>
          </w:tcPr>
          <w:p w14:paraId="41058C0A" w14:textId="77777777" w:rsidR="001A06DB" w:rsidRPr="001F525F" w:rsidRDefault="001A06DB" w:rsidP="0005155D">
            <w:pPr>
              <w:rPr>
                <w:lang w:eastAsia="nl-BE"/>
              </w:rPr>
            </w:pPr>
          </w:p>
        </w:tc>
      </w:tr>
      <w:tr w:rsidR="001A06DB" w:rsidRPr="001F525F" w14:paraId="46D71CFD" w14:textId="77777777" w:rsidTr="00535333">
        <w:trPr>
          <w:trHeight w:val="702"/>
        </w:trPr>
        <w:tc>
          <w:tcPr>
            <w:tcW w:w="5948" w:type="dxa"/>
          </w:tcPr>
          <w:p w14:paraId="06F139B4" w14:textId="77777777" w:rsidR="001A06DB" w:rsidRPr="001F525F" w:rsidRDefault="001A06DB" w:rsidP="0005155D">
            <w:pPr>
              <w:rPr>
                <w:lang w:eastAsia="nl-BE"/>
              </w:rPr>
            </w:pPr>
          </w:p>
        </w:tc>
        <w:tc>
          <w:tcPr>
            <w:tcW w:w="852" w:type="dxa"/>
            <w:textDirection w:val="btLr"/>
          </w:tcPr>
          <w:p w14:paraId="6F3F5041" w14:textId="77777777" w:rsidR="001A06DB" w:rsidRPr="001F525F" w:rsidRDefault="001A06DB" w:rsidP="0005155D">
            <w:pPr>
              <w:rPr>
                <w:lang w:eastAsia="nl-BE"/>
              </w:rPr>
            </w:pPr>
          </w:p>
        </w:tc>
        <w:tc>
          <w:tcPr>
            <w:tcW w:w="852" w:type="dxa"/>
            <w:textDirection w:val="btLr"/>
          </w:tcPr>
          <w:p w14:paraId="6AF6D1B6" w14:textId="77777777" w:rsidR="001A06DB" w:rsidRPr="001F525F" w:rsidRDefault="001A06DB" w:rsidP="0005155D">
            <w:pPr>
              <w:rPr>
                <w:lang w:eastAsia="nl-BE"/>
              </w:rPr>
            </w:pPr>
          </w:p>
        </w:tc>
        <w:tc>
          <w:tcPr>
            <w:tcW w:w="1155" w:type="dxa"/>
            <w:textDirection w:val="btLr"/>
          </w:tcPr>
          <w:p w14:paraId="19D815F3" w14:textId="77777777" w:rsidR="001A06DB" w:rsidRPr="001F525F" w:rsidRDefault="001A06DB" w:rsidP="0005155D">
            <w:pPr>
              <w:rPr>
                <w:lang w:eastAsia="nl-BE"/>
              </w:rPr>
            </w:pPr>
          </w:p>
        </w:tc>
        <w:tc>
          <w:tcPr>
            <w:tcW w:w="4369" w:type="dxa"/>
          </w:tcPr>
          <w:p w14:paraId="11CED53C" w14:textId="77777777" w:rsidR="001A06DB" w:rsidRPr="001F525F" w:rsidRDefault="001A06DB" w:rsidP="0005155D">
            <w:pPr>
              <w:rPr>
                <w:lang w:eastAsia="nl-BE"/>
              </w:rPr>
            </w:pPr>
          </w:p>
        </w:tc>
      </w:tr>
      <w:tr w:rsidR="001A06DB" w:rsidRPr="001F525F" w14:paraId="5CA7C6E9" w14:textId="77777777" w:rsidTr="00535333">
        <w:trPr>
          <w:trHeight w:val="702"/>
        </w:trPr>
        <w:tc>
          <w:tcPr>
            <w:tcW w:w="5948" w:type="dxa"/>
          </w:tcPr>
          <w:p w14:paraId="457FE69C" w14:textId="77777777" w:rsidR="001A06DB" w:rsidRPr="001F525F" w:rsidRDefault="001A06DB" w:rsidP="0005155D">
            <w:pPr>
              <w:rPr>
                <w:lang w:eastAsia="nl-BE"/>
              </w:rPr>
            </w:pPr>
          </w:p>
        </w:tc>
        <w:tc>
          <w:tcPr>
            <w:tcW w:w="852" w:type="dxa"/>
            <w:textDirection w:val="btLr"/>
          </w:tcPr>
          <w:p w14:paraId="56BEBA33" w14:textId="77777777" w:rsidR="001A06DB" w:rsidRPr="001F525F" w:rsidRDefault="001A06DB" w:rsidP="0005155D">
            <w:pPr>
              <w:rPr>
                <w:lang w:eastAsia="nl-BE"/>
              </w:rPr>
            </w:pPr>
          </w:p>
        </w:tc>
        <w:tc>
          <w:tcPr>
            <w:tcW w:w="852" w:type="dxa"/>
            <w:textDirection w:val="btLr"/>
          </w:tcPr>
          <w:p w14:paraId="6DFA13F6" w14:textId="77777777" w:rsidR="001A06DB" w:rsidRPr="001F525F" w:rsidRDefault="001A06DB" w:rsidP="0005155D">
            <w:pPr>
              <w:rPr>
                <w:lang w:eastAsia="nl-BE"/>
              </w:rPr>
            </w:pPr>
          </w:p>
        </w:tc>
        <w:tc>
          <w:tcPr>
            <w:tcW w:w="1155" w:type="dxa"/>
            <w:textDirection w:val="btLr"/>
          </w:tcPr>
          <w:p w14:paraId="2DDCB19D" w14:textId="77777777" w:rsidR="001A06DB" w:rsidRPr="001F525F" w:rsidRDefault="001A06DB" w:rsidP="0005155D">
            <w:pPr>
              <w:rPr>
                <w:lang w:eastAsia="nl-BE"/>
              </w:rPr>
            </w:pPr>
          </w:p>
        </w:tc>
        <w:tc>
          <w:tcPr>
            <w:tcW w:w="4369" w:type="dxa"/>
          </w:tcPr>
          <w:p w14:paraId="0696A796" w14:textId="77777777" w:rsidR="001A06DB" w:rsidRPr="001F525F" w:rsidRDefault="001A06DB" w:rsidP="0005155D">
            <w:pPr>
              <w:rPr>
                <w:lang w:eastAsia="nl-BE"/>
              </w:rPr>
            </w:pPr>
          </w:p>
        </w:tc>
      </w:tr>
      <w:tr w:rsidR="001A06DB" w:rsidRPr="001F525F" w14:paraId="12CFD351" w14:textId="77777777" w:rsidTr="00535333">
        <w:trPr>
          <w:trHeight w:val="702"/>
        </w:trPr>
        <w:tc>
          <w:tcPr>
            <w:tcW w:w="5948" w:type="dxa"/>
            <w:shd w:val="clear" w:color="auto" w:fill="D9D9D9" w:themeFill="background1" w:themeFillShade="D9"/>
          </w:tcPr>
          <w:p w14:paraId="2B86B2EF" w14:textId="7A469E60" w:rsidR="001A06DB" w:rsidRPr="00F54D85" w:rsidRDefault="00F54D85" w:rsidP="00F54D85">
            <w:r w:rsidRPr="00F54D85">
              <w:t>LPD 12</w:t>
            </w:r>
            <w:r w:rsidRPr="00F54D85">
              <w:tab/>
              <w:t>De leerlingen verwelkomen bezoekers, controleren de toegang van bezoekers en informeren bezoekers over diensten, personen, locaties en bereikbaarheid.</w:t>
            </w:r>
          </w:p>
        </w:tc>
        <w:tc>
          <w:tcPr>
            <w:tcW w:w="852" w:type="dxa"/>
            <w:shd w:val="clear" w:color="auto" w:fill="D9D9D9" w:themeFill="background1" w:themeFillShade="D9"/>
            <w:textDirection w:val="btLr"/>
          </w:tcPr>
          <w:p w14:paraId="698B4FF1"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2086B794"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6B3D793C" w14:textId="77777777" w:rsidR="001A06DB" w:rsidRPr="001F525F" w:rsidRDefault="001A06DB" w:rsidP="0005155D">
            <w:pPr>
              <w:rPr>
                <w:lang w:eastAsia="nl-BE"/>
              </w:rPr>
            </w:pPr>
          </w:p>
        </w:tc>
        <w:tc>
          <w:tcPr>
            <w:tcW w:w="4369" w:type="dxa"/>
            <w:shd w:val="clear" w:color="auto" w:fill="D9D9D9" w:themeFill="background1" w:themeFillShade="D9"/>
          </w:tcPr>
          <w:p w14:paraId="3060F626" w14:textId="77777777" w:rsidR="001A06DB" w:rsidRPr="001F525F" w:rsidRDefault="001A06DB" w:rsidP="0005155D">
            <w:pPr>
              <w:rPr>
                <w:lang w:eastAsia="nl-BE"/>
              </w:rPr>
            </w:pPr>
          </w:p>
        </w:tc>
      </w:tr>
      <w:bookmarkEnd w:id="2"/>
      <w:tr w:rsidR="001A06DB" w:rsidRPr="001F525F" w14:paraId="08883B56" w14:textId="77777777" w:rsidTr="00535333">
        <w:trPr>
          <w:trHeight w:val="702"/>
        </w:trPr>
        <w:tc>
          <w:tcPr>
            <w:tcW w:w="5948" w:type="dxa"/>
          </w:tcPr>
          <w:p w14:paraId="49EA9727" w14:textId="77777777" w:rsidR="001A06DB" w:rsidRPr="001F525F" w:rsidRDefault="001A06DB" w:rsidP="0005155D">
            <w:pPr>
              <w:rPr>
                <w:lang w:eastAsia="nl-BE"/>
              </w:rPr>
            </w:pPr>
          </w:p>
        </w:tc>
        <w:tc>
          <w:tcPr>
            <w:tcW w:w="852" w:type="dxa"/>
            <w:textDirection w:val="btLr"/>
          </w:tcPr>
          <w:p w14:paraId="47B58D02" w14:textId="77777777" w:rsidR="001A06DB" w:rsidRPr="001F525F" w:rsidRDefault="001A06DB" w:rsidP="0005155D">
            <w:pPr>
              <w:rPr>
                <w:lang w:eastAsia="nl-BE"/>
              </w:rPr>
            </w:pPr>
          </w:p>
        </w:tc>
        <w:tc>
          <w:tcPr>
            <w:tcW w:w="852" w:type="dxa"/>
            <w:textDirection w:val="btLr"/>
          </w:tcPr>
          <w:p w14:paraId="1AEF5767" w14:textId="77777777" w:rsidR="001A06DB" w:rsidRPr="001F525F" w:rsidRDefault="001A06DB" w:rsidP="0005155D">
            <w:pPr>
              <w:rPr>
                <w:lang w:eastAsia="nl-BE"/>
              </w:rPr>
            </w:pPr>
          </w:p>
        </w:tc>
        <w:tc>
          <w:tcPr>
            <w:tcW w:w="1155" w:type="dxa"/>
            <w:textDirection w:val="btLr"/>
          </w:tcPr>
          <w:p w14:paraId="6AF8BD71" w14:textId="77777777" w:rsidR="001A06DB" w:rsidRPr="001F525F" w:rsidRDefault="001A06DB" w:rsidP="0005155D">
            <w:pPr>
              <w:rPr>
                <w:lang w:eastAsia="nl-BE"/>
              </w:rPr>
            </w:pPr>
          </w:p>
        </w:tc>
        <w:tc>
          <w:tcPr>
            <w:tcW w:w="4369" w:type="dxa"/>
          </w:tcPr>
          <w:p w14:paraId="63888CA3" w14:textId="77777777" w:rsidR="001A06DB" w:rsidRPr="001F525F" w:rsidRDefault="001A06DB" w:rsidP="0005155D">
            <w:pPr>
              <w:rPr>
                <w:lang w:eastAsia="nl-BE"/>
              </w:rPr>
            </w:pPr>
          </w:p>
        </w:tc>
      </w:tr>
      <w:tr w:rsidR="001A06DB" w:rsidRPr="001F525F" w14:paraId="456F56EF" w14:textId="77777777" w:rsidTr="00535333">
        <w:trPr>
          <w:trHeight w:val="702"/>
        </w:trPr>
        <w:tc>
          <w:tcPr>
            <w:tcW w:w="5948" w:type="dxa"/>
          </w:tcPr>
          <w:p w14:paraId="6D58F7DB" w14:textId="77777777" w:rsidR="001A06DB" w:rsidRPr="001F525F" w:rsidRDefault="001A06DB" w:rsidP="0005155D">
            <w:pPr>
              <w:rPr>
                <w:lang w:eastAsia="nl-BE"/>
              </w:rPr>
            </w:pPr>
          </w:p>
        </w:tc>
        <w:tc>
          <w:tcPr>
            <w:tcW w:w="852" w:type="dxa"/>
            <w:textDirection w:val="btLr"/>
          </w:tcPr>
          <w:p w14:paraId="09296D72" w14:textId="77777777" w:rsidR="001A06DB" w:rsidRPr="001F525F" w:rsidRDefault="001A06DB" w:rsidP="0005155D">
            <w:pPr>
              <w:rPr>
                <w:lang w:eastAsia="nl-BE"/>
              </w:rPr>
            </w:pPr>
          </w:p>
        </w:tc>
        <w:tc>
          <w:tcPr>
            <w:tcW w:w="852" w:type="dxa"/>
            <w:textDirection w:val="btLr"/>
          </w:tcPr>
          <w:p w14:paraId="15585CA6" w14:textId="77777777" w:rsidR="001A06DB" w:rsidRPr="001F525F" w:rsidRDefault="001A06DB" w:rsidP="0005155D">
            <w:pPr>
              <w:rPr>
                <w:lang w:eastAsia="nl-BE"/>
              </w:rPr>
            </w:pPr>
          </w:p>
        </w:tc>
        <w:tc>
          <w:tcPr>
            <w:tcW w:w="1155" w:type="dxa"/>
            <w:textDirection w:val="btLr"/>
          </w:tcPr>
          <w:p w14:paraId="79E7028D" w14:textId="77777777" w:rsidR="001A06DB" w:rsidRPr="001F525F" w:rsidRDefault="001A06DB" w:rsidP="0005155D">
            <w:pPr>
              <w:rPr>
                <w:lang w:eastAsia="nl-BE"/>
              </w:rPr>
            </w:pPr>
          </w:p>
        </w:tc>
        <w:tc>
          <w:tcPr>
            <w:tcW w:w="4369" w:type="dxa"/>
          </w:tcPr>
          <w:p w14:paraId="2E59C88B" w14:textId="77777777" w:rsidR="001A06DB" w:rsidRPr="001F525F" w:rsidRDefault="001A06DB" w:rsidP="0005155D">
            <w:pPr>
              <w:rPr>
                <w:lang w:eastAsia="nl-BE"/>
              </w:rPr>
            </w:pPr>
          </w:p>
        </w:tc>
      </w:tr>
      <w:tr w:rsidR="001A06DB" w:rsidRPr="001F525F" w14:paraId="252F37C1" w14:textId="77777777" w:rsidTr="00535333">
        <w:trPr>
          <w:trHeight w:val="702"/>
        </w:trPr>
        <w:tc>
          <w:tcPr>
            <w:tcW w:w="5948" w:type="dxa"/>
            <w:shd w:val="clear" w:color="auto" w:fill="D9D9D9" w:themeFill="background1" w:themeFillShade="D9"/>
          </w:tcPr>
          <w:p w14:paraId="0337B5B0" w14:textId="77777777" w:rsidR="00083F8E" w:rsidRDefault="00083F8E" w:rsidP="00083F8E">
            <w:pPr>
              <w:rPr>
                <w:lang w:eastAsia="nl-BE"/>
              </w:rPr>
            </w:pPr>
            <w:r>
              <w:rPr>
                <w:lang w:eastAsia="nl-BE"/>
              </w:rPr>
              <w:t>LPD 13</w:t>
            </w:r>
            <w:r>
              <w:rPr>
                <w:lang w:eastAsia="nl-BE"/>
              </w:rPr>
              <w:tab/>
              <w:t>De leerlingen voeren in- en uitgaande telefoongesprekken, verbinden door en nemen digitale telefoonnotities rekening houdend met</w:t>
            </w:r>
          </w:p>
          <w:p w14:paraId="0B41CA3A" w14:textId="77777777" w:rsidR="00083F8E" w:rsidRDefault="00083F8E" w:rsidP="00083F8E">
            <w:pPr>
              <w:rPr>
                <w:lang w:eastAsia="nl-BE"/>
              </w:rPr>
            </w:pPr>
            <w:r>
              <w:rPr>
                <w:lang w:eastAsia="nl-BE"/>
              </w:rPr>
              <w:t>•</w:t>
            </w:r>
            <w:r>
              <w:rPr>
                <w:lang w:eastAsia="nl-BE"/>
              </w:rPr>
              <w:tab/>
              <w:t>telefoonetiquette;</w:t>
            </w:r>
          </w:p>
          <w:p w14:paraId="5B66F1E1" w14:textId="75F7C9C4" w:rsidR="001A06DB" w:rsidRPr="001F525F" w:rsidRDefault="00083F8E" w:rsidP="00083F8E">
            <w:pPr>
              <w:rPr>
                <w:lang w:eastAsia="nl-BE"/>
              </w:rPr>
            </w:pPr>
            <w:r>
              <w:rPr>
                <w:lang w:eastAsia="nl-BE"/>
              </w:rPr>
              <w:t>•</w:t>
            </w:r>
            <w:r>
              <w:rPr>
                <w:lang w:eastAsia="nl-BE"/>
              </w:rPr>
              <w:tab/>
              <w:t>stem-, luister- en vraagtechnieken.</w:t>
            </w:r>
          </w:p>
        </w:tc>
        <w:tc>
          <w:tcPr>
            <w:tcW w:w="852" w:type="dxa"/>
            <w:shd w:val="clear" w:color="auto" w:fill="D9D9D9" w:themeFill="background1" w:themeFillShade="D9"/>
            <w:textDirection w:val="btLr"/>
          </w:tcPr>
          <w:p w14:paraId="175A2386"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8119CE6"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56BD1FDC" w14:textId="77777777" w:rsidR="001A06DB" w:rsidRPr="001F525F" w:rsidRDefault="001A06DB" w:rsidP="0005155D">
            <w:pPr>
              <w:rPr>
                <w:lang w:eastAsia="nl-BE"/>
              </w:rPr>
            </w:pPr>
          </w:p>
        </w:tc>
        <w:tc>
          <w:tcPr>
            <w:tcW w:w="4369" w:type="dxa"/>
            <w:shd w:val="clear" w:color="auto" w:fill="D9D9D9" w:themeFill="background1" w:themeFillShade="D9"/>
          </w:tcPr>
          <w:p w14:paraId="307C21F3" w14:textId="77777777" w:rsidR="001A06DB" w:rsidRPr="001F525F" w:rsidRDefault="001A06DB" w:rsidP="0005155D">
            <w:pPr>
              <w:rPr>
                <w:lang w:eastAsia="nl-BE"/>
              </w:rPr>
            </w:pPr>
          </w:p>
        </w:tc>
      </w:tr>
      <w:tr w:rsidR="001A06DB" w:rsidRPr="001F525F" w14:paraId="55D2B09C" w14:textId="77777777" w:rsidTr="00535333">
        <w:trPr>
          <w:trHeight w:val="702"/>
        </w:trPr>
        <w:tc>
          <w:tcPr>
            <w:tcW w:w="5948" w:type="dxa"/>
          </w:tcPr>
          <w:p w14:paraId="1F7A9DBD" w14:textId="77777777" w:rsidR="001A06DB" w:rsidRPr="001F525F" w:rsidRDefault="001A06DB" w:rsidP="0005155D">
            <w:pPr>
              <w:rPr>
                <w:lang w:eastAsia="nl-BE"/>
              </w:rPr>
            </w:pPr>
          </w:p>
        </w:tc>
        <w:tc>
          <w:tcPr>
            <w:tcW w:w="852" w:type="dxa"/>
            <w:textDirection w:val="btLr"/>
          </w:tcPr>
          <w:p w14:paraId="3E021F19" w14:textId="77777777" w:rsidR="001A06DB" w:rsidRPr="001F525F" w:rsidRDefault="001A06DB" w:rsidP="0005155D">
            <w:pPr>
              <w:rPr>
                <w:lang w:eastAsia="nl-BE"/>
              </w:rPr>
            </w:pPr>
          </w:p>
        </w:tc>
        <w:tc>
          <w:tcPr>
            <w:tcW w:w="852" w:type="dxa"/>
            <w:textDirection w:val="btLr"/>
          </w:tcPr>
          <w:p w14:paraId="726FC7D6" w14:textId="77777777" w:rsidR="001A06DB" w:rsidRPr="001F525F" w:rsidRDefault="001A06DB" w:rsidP="0005155D">
            <w:pPr>
              <w:rPr>
                <w:lang w:eastAsia="nl-BE"/>
              </w:rPr>
            </w:pPr>
          </w:p>
        </w:tc>
        <w:tc>
          <w:tcPr>
            <w:tcW w:w="1155" w:type="dxa"/>
            <w:textDirection w:val="btLr"/>
          </w:tcPr>
          <w:p w14:paraId="45526111" w14:textId="77777777" w:rsidR="001A06DB" w:rsidRPr="001F525F" w:rsidRDefault="001A06DB" w:rsidP="0005155D">
            <w:pPr>
              <w:rPr>
                <w:lang w:eastAsia="nl-BE"/>
              </w:rPr>
            </w:pPr>
          </w:p>
        </w:tc>
        <w:tc>
          <w:tcPr>
            <w:tcW w:w="4369" w:type="dxa"/>
          </w:tcPr>
          <w:p w14:paraId="04629AA0" w14:textId="77777777" w:rsidR="001A06DB" w:rsidRPr="001F525F" w:rsidRDefault="001A06DB" w:rsidP="0005155D">
            <w:pPr>
              <w:rPr>
                <w:lang w:eastAsia="nl-BE"/>
              </w:rPr>
            </w:pPr>
          </w:p>
        </w:tc>
      </w:tr>
      <w:tr w:rsidR="001A06DB" w:rsidRPr="001F525F" w14:paraId="757A2158" w14:textId="77777777" w:rsidTr="00535333">
        <w:trPr>
          <w:trHeight w:val="702"/>
        </w:trPr>
        <w:tc>
          <w:tcPr>
            <w:tcW w:w="5948" w:type="dxa"/>
          </w:tcPr>
          <w:p w14:paraId="0ECE2B43" w14:textId="77777777" w:rsidR="001A06DB" w:rsidRPr="001F525F" w:rsidRDefault="001A06DB" w:rsidP="0005155D">
            <w:pPr>
              <w:rPr>
                <w:lang w:eastAsia="nl-BE"/>
              </w:rPr>
            </w:pPr>
          </w:p>
        </w:tc>
        <w:tc>
          <w:tcPr>
            <w:tcW w:w="852" w:type="dxa"/>
            <w:textDirection w:val="btLr"/>
          </w:tcPr>
          <w:p w14:paraId="165E73F9" w14:textId="77777777" w:rsidR="001A06DB" w:rsidRPr="001F525F" w:rsidRDefault="001A06DB" w:rsidP="0005155D">
            <w:pPr>
              <w:rPr>
                <w:lang w:eastAsia="nl-BE"/>
              </w:rPr>
            </w:pPr>
          </w:p>
        </w:tc>
        <w:tc>
          <w:tcPr>
            <w:tcW w:w="852" w:type="dxa"/>
            <w:textDirection w:val="btLr"/>
          </w:tcPr>
          <w:p w14:paraId="4093C7A3" w14:textId="77777777" w:rsidR="001A06DB" w:rsidRPr="001F525F" w:rsidRDefault="001A06DB" w:rsidP="0005155D">
            <w:pPr>
              <w:rPr>
                <w:lang w:eastAsia="nl-BE"/>
              </w:rPr>
            </w:pPr>
          </w:p>
        </w:tc>
        <w:tc>
          <w:tcPr>
            <w:tcW w:w="1155" w:type="dxa"/>
            <w:textDirection w:val="btLr"/>
          </w:tcPr>
          <w:p w14:paraId="005E8A31" w14:textId="77777777" w:rsidR="001A06DB" w:rsidRPr="001F525F" w:rsidRDefault="001A06DB" w:rsidP="0005155D">
            <w:pPr>
              <w:rPr>
                <w:lang w:eastAsia="nl-BE"/>
              </w:rPr>
            </w:pPr>
          </w:p>
        </w:tc>
        <w:tc>
          <w:tcPr>
            <w:tcW w:w="4369" w:type="dxa"/>
          </w:tcPr>
          <w:p w14:paraId="45E82256" w14:textId="77777777" w:rsidR="001A06DB" w:rsidRPr="001F525F" w:rsidRDefault="001A06DB" w:rsidP="0005155D">
            <w:pPr>
              <w:rPr>
                <w:lang w:eastAsia="nl-BE"/>
              </w:rPr>
            </w:pPr>
          </w:p>
        </w:tc>
      </w:tr>
      <w:tr w:rsidR="001A06DB" w:rsidRPr="001F525F" w14:paraId="42DA13BC" w14:textId="77777777" w:rsidTr="00535333">
        <w:trPr>
          <w:trHeight w:val="702"/>
        </w:trPr>
        <w:tc>
          <w:tcPr>
            <w:tcW w:w="5948" w:type="dxa"/>
            <w:shd w:val="clear" w:color="auto" w:fill="D9D9D9" w:themeFill="background1" w:themeFillShade="D9"/>
          </w:tcPr>
          <w:p w14:paraId="2F42A6F0" w14:textId="77777777" w:rsidR="00461348" w:rsidRDefault="00461348" w:rsidP="00461348">
            <w:pPr>
              <w:rPr>
                <w:lang w:eastAsia="nl-BE"/>
              </w:rPr>
            </w:pPr>
            <w:r>
              <w:rPr>
                <w:lang w:eastAsia="nl-BE"/>
              </w:rPr>
              <w:t>LPD 14</w:t>
            </w:r>
            <w:r>
              <w:rPr>
                <w:lang w:eastAsia="nl-BE"/>
              </w:rPr>
              <w:tab/>
              <w:t>De leerlingen organiseren de onthaalruimte volgens de richtlijnen:</w:t>
            </w:r>
          </w:p>
          <w:p w14:paraId="2B0B1A28" w14:textId="77777777" w:rsidR="00461348" w:rsidRDefault="00461348" w:rsidP="00461348">
            <w:pPr>
              <w:rPr>
                <w:lang w:eastAsia="nl-BE"/>
              </w:rPr>
            </w:pPr>
            <w:r>
              <w:rPr>
                <w:lang w:eastAsia="nl-BE"/>
              </w:rPr>
              <w:t>•</w:t>
            </w:r>
            <w:r>
              <w:rPr>
                <w:lang w:eastAsia="nl-BE"/>
              </w:rPr>
              <w:tab/>
              <w:t>voorraad promotie- en documentatiemateriaal op peil houden;</w:t>
            </w:r>
          </w:p>
          <w:p w14:paraId="63F7499E" w14:textId="77777777" w:rsidR="00461348" w:rsidRDefault="00461348" w:rsidP="00461348">
            <w:pPr>
              <w:rPr>
                <w:lang w:eastAsia="nl-BE"/>
              </w:rPr>
            </w:pPr>
            <w:r>
              <w:rPr>
                <w:lang w:eastAsia="nl-BE"/>
              </w:rPr>
              <w:t>•</w:t>
            </w:r>
            <w:r>
              <w:rPr>
                <w:lang w:eastAsia="nl-BE"/>
              </w:rPr>
              <w:tab/>
              <w:t>decoraties en boodschappen duidelijk en ordelijk plaatsen;</w:t>
            </w:r>
          </w:p>
          <w:p w14:paraId="695E2EF8" w14:textId="20D0317B" w:rsidR="001A06DB" w:rsidRPr="001F525F" w:rsidRDefault="00461348" w:rsidP="00461348">
            <w:pPr>
              <w:rPr>
                <w:lang w:eastAsia="nl-BE"/>
              </w:rPr>
            </w:pPr>
            <w:r>
              <w:rPr>
                <w:lang w:eastAsia="nl-BE"/>
              </w:rPr>
              <w:t>•</w:t>
            </w:r>
            <w:r>
              <w:rPr>
                <w:lang w:eastAsia="nl-BE"/>
              </w:rPr>
              <w:tab/>
              <w:t>ruimte en apparatuur controleren bij afsluiting.</w:t>
            </w:r>
          </w:p>
        </w:tc>
        <w:tc>
          <w:tcPr>
            <w:tcW w:w="852" w:type="dxa"/>
            <w:shd w:val="clear" w:color="auto" w:fill="D9D9D9" w:themeFill="background1" w:themeFillShade="D9"/>
            <w:textDirection w:val="btLr"/>
          </w:tcPr>
          <w:p w14:paraId="5D3CBFA0"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E904DA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01006C39" w14:textId="77777777" w:rsidR="001A06DB" w:rsidRPr="001F525F" w:rsidRDefault="001A06DB" w:rsidP="0005155D">
            <w:pPr>
              <w:rPr>
                <w:lang w:eastAsia="nl-BE"/>
              </w:rPr>
            </w:pPr>
          </w:p>
        </w:tc>
        <w:tc>
          <w:tcPr>
            <w:tcW w:w="4369" w:type="dxa"/>
            <w:shd w:val="clear" w:color="auto" w:fill="D9D9D9" w:themeFill="background1" w:themeFillShade="D9"/>
          </w:tcPr>
          <w:p w14:paraId="084464C2" w14:textId="77777777" w:rsidR="001A06DB" w:rsidRPr="001F525F" w:rsidRDefault="001A06DB" w:rsidP="0005155D">
            <w:pPr>
              <w:rPr>
                <w:lang w:eastAsia="nl-BE"/>
              </w:rPr>
            </w:pPr>
          </w:p>
        </w:tc>
      </w:tr>
      <w:tr w:rsidR="001A06DB" w:rsidRPr="001F525F" w14:paraId="58E10E13" w14:textId="77777777" w:rsidTr="00535333">
        <w:trPr>
          <w:trHeight w:val="702"/>
        </w:trPr>
        <w:tc>
          <w:tcPr>
            <w:tcW w:w="5948" w:type="dxa"/>
          </w:tcPr>
          <w:p w14:paraId="4333ED8C" w14:textId="77777777" w:rsidR="001A06DB" w:rsidRPr="001F525F" w:rsidRDefault="001A06DB" w:rsidP="0005155D">
            <w:pPr>
              <w:rPr>
                <w:lang w:eastAsia="nl-BE"/>
              </w:rPr>
            </w:pPr>
          </w:p>
        </w:tc>
        <w:tc>
          <w:tcPr>
            <w:tcW w:w="852" w:type="dxa"/>
            <w:textDirection w:val="btLr"/>
          </w:tcPr>
          <w:p w14:paraId="3A2CF8B7" w14:textId="77777777" w:rsidR="001A06DB" w:rsidRPr="001F525F" w:rsidRDefault="001A06DB" w:rsidP="0005155D">
            <w:pPr>
              <w:rPr>
                <w:lang w:eastAsia="nl-BE"/>
              </w:rPr>
            </w:pPr>
          </w:p>
        </w:tc>
        <w:tc>
          <w:tcPr>
            <w:tcW w:w="852" w:type="dxa"/>
            <w:textDirection w:val="btLr"/>
          </w:tcPr>
          <w:p w14:paraId="6A4E4AB0" w14:textId="77777777" w:rsidR="001A06DB" w:rsidRPr="001F525F" w:rsidRDefault="001A06DB" w:rsidP="0005155D">
            <w:pPr>
              <w:rPr>
                <w:lang w:eastAsia="nl-BE"/>
              </w:rPr>
            </w:pPr>
          </w:p>
        </w:tc>
        <w:tc>
          <w:tcPr>
            <w:tcW w:w="1155" w:type="dxa"/>
            <w:textDirection w:val="btLr"/>
          </w:tcPr>
          <w:p w14:paraId="58942358" w14:textId="77777777" w:rsidR="001A06DB" w:rsidRPr="001F525F" w:rsidRDefault="001A06DB" w:rsidP="0005155D">
            <w:pPr>
              <w:rPr>
                <w:lang w:eastAsia="nl-BE"/>
              </w:rPr>
            </w:pPr>
          </w:p>
        </w:tc>
        <w:tc>
          <w:tcPr>
            <w:tcW w:w="4369" w:type="dxa"/>
          </w:tcPr>
          <w:p w14:paraId="461CC5E7" w14:textId="77777777" w:rsidR="001A06DB" w:rsidRPr="001F525F" w:rsidRDefault="001A06DB" w:rsidP="0005155D">
            <w:pPr>
              <w:rPr>
                <w:lang w:eastAsia="nl-BE"/>
              </w:rPr>
            </w:pPr>
          </w:p>
        </w:tc>
      </w:tr>
      <w:tr w:rsidR="001A06DB" w:rsidRPr="001F525F" w14:paraId="7875CE27" w14:textId="77777777" w:rsidTr="00535333">
        <w:trPr>
          <w:trHeight w:val="702"/>
        </w:trPr>
        <w:tc>
          <w:tcPr>
            <w:tcW w:w="5948" w:type="dxa"/>
          </w:tcPr>
          <w:p w14:paraId="4CE5E2F7" w14:textId="77777777" w:rsidR="001A06DB" w:rsidRPr="001F525F" w:rsidRDefault="001A06DB" w:rsidP="0005155D">
            <w:pPr>
              <w:rPr>
                <w:lang w:eastAsia="nl-BE"/>
              </w:rPr>
            </w:pPr>
          </w:p>
        </w:tc>
        <w:tc>
          <w:tcPr>
            <w:tcW w:w="852" w:type="dxa"/>
            <w:textDirection w:val="btLr"/>
          </w:tcPr>
          <w:p w14:paraId="2A41056F" w14:textId="77777777" w:rsidR="001A06DB" w:rsidRPr="001F525F" w:rsidRDefault="001A06DB" w:rsidP="0005155D">
            <w:pPr>
              <w:rPr>
                <w:lang w:eastAsia="nl-BE"/>
              </w:rPr>
            </w:pPr>
          </w:p>
        </w:tc>
        <w:tc>
          <w:tcPr>
            <w:tcW w:w="852" w:type="dxa"/>
            <w:textDirection w:val="btLr"/>
          </w:tcPr>
          <w:p w14:paraId="1B7A35CA" w14:textId="77777777" w:rsidR="001A06DB" w:rsidRPr="001F525F" w:rsidRDefault="001A06DB" w:rsidP="0005155D">
            <w:pPr>
              <w:rPr>
                <w:lang w:eastAsia="nl-BE"/>
              </w:rPr>
            </w:pPr>
          </w:p>
        </w:tc>
        <w:tc>
          <w:tcPr>
            <w:tcW w:w="1155" w:type="dxa"/>
            <w:textDirection w:val="btLr"/>
          </w:tcPr>
          <w:p w14:paraId="3A6E3E48" w14:textId="77777777" w:rsidR="001A06DB" w:rsidRPr="001F525F" w:rsidRDefault="001A06DB" w:rsidP="0005155D">
            <w:pPr>
              <w:rPr>
                <w:lang w:eastAsia="nl-BE"/>
              </w:rPr>
            </w:pPr>
          </w:p>
        </w:tc>
        <w:tc>
          <w:tcPr>
            <w:tcW w:w="4369" w:type="dxa"/>
          </w:tcPr>
          <w:p w14:paraId="325816F7" w14:textId="77777777" w:rsidR="001A06DB" w:rsidRPr="001F525F" w:rsidRDefault="001A06DB" w:rsidP="0005155D">
            <w:pPr>
              <w:rPr>
                <w:lang w:eastAsia="nl-BE"/>
              </w:rPr>
            </w:pPr>
          </w:p>
        </w:tc>
      </w:tr>
      <w:tr w:rsidR="001A06DB" w:rsidRPr="001F525F" w14:paraId="70416901" w14:textId="77777777" w:rsidTr="00535333">
        <w:trPr>
          <w:trHeight w:val="702"/>
        </w:trPr>
        <w:tc>
          <w:tcPr>
            <w:tcW w:w="5948" w:type="dxa"/>
            <w:shd w:val="clear" w:color="auto" w:fill="D9D9D9" w:themeFill="background1" w:themeFillShade="D9"/>
          </w:tcPr>
          <w:p w14:paraId="5A72B8DC" w14:textId="7AE16DA8" w:rsidR="001A06DB" w:rsidRPr="001F525F" w:rsidRDefault="004037EA" w:rsidP="0005155D">
            <w:pPr>
              <w:rPr>
                <w:lang w:eastAsia="nl-BE"/>
              </w:rPr>
            </w:pPr>
            <w:r w:rsidRPr="004037EA">
              <w:rPr>
                <w:lang w:eastAsia="nl-BE"/>
              </w:rPr>
              <w:lastRenderedPageBreak/>
              <w:t>LPD 15  +</w:t>
            </w:r>
            <w:r w:rsidRPr="004037EA">
              <w:rPr>
                <w:lang w:eastAsia="nl-BE"/>
              </w:rPr>
              <w:tab/>
              <w:t>De leerlingen ontwerpen aantrekkelijke communicatieproducten om bezoekers en klanten te informeren rekening houdend met digitale presentatietechnieken.</w:t>
            </w:r>
          </w:p>
        </w:tc>
        <w:tc>
          <w:tcPr>
            <w:tcW w:w="852" w:type="dxa"/>
            <w:shd w:val="clear" w:color="auto" w:fill="D9D9D9" w:themeFill="background1" w:themeFillShade="D9"/>
            <w:textDirection w:val="btLr"/>
          </w:tcPr>
          <w:p w14:paraId="7E2AB226"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47016107"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1AF421E3" w14:textId="77777777" w:rsidR="001A06DB" w:rsidRPr="001F525F" w:rsidRDefault="001A06DB" w:rsidP="0005155D">
            <w:pPr>
              <w:rPr>
                <w:lang w:eastAsia="nl-BE"/>
              </w:rPr>
            </w:pPr>
          </w:p>
        </w:tc>
        <w:tc>
          <w:tcPr>
            <w:tcW w:w="4369" w:type="dxa"/>
            <w:shd w:val="clear" w:color="auto" w:fill="D9D9D9" w:themeFill="background1" w:themeFillShade="D9"/>
          </w:tcPr>
          <w:p w14:paraId="22C4BADD" w14:textId="77777777" w:rsidR="001A06DB" w:rsidRPr="001F525F" w:rsidRDefault="001A06DB" w:rsidP="0005155D">
            <w:pPr>
              <w:rPr>
                <w:lang w:eastAsia="nl-BE"/>
              </w:rPr>
            </w:pPr>
          </w:p>
        </w:tc>
      </w:tr>
      <w:tr w:rsidR="001A06DB" w:rsidRPr="001F525F" w14:paraId="233FC11A" w14:textId="77777777" w:rsidTr="00535333">
        <w:trPr>
          <w:trHeight w:val="702"/>
        </w:trPr>
        <w:tc>
          <w:tcPr>
            <w:tcW w:w="5948" w:type="dxa"/>
          </w:tcPr>
          <w:p w14:paraId="18663876" w14:textId="77777777" w:rsidR="001A06DB" w:rsidRPr="001F525F" w:rsidRDefault="001A06DB" w:rsidP="0005155D">
            <w:pPr>
              <w:rPr>
                <w:lang w:eastAsia="nl-BE"/>
              </w:rPr>
            </w:pPr>
          </w:p>
        </w:tc>
        <w:tc>
          <w:tcPr>
            <w:tcW w:w="852" w:type="dxa"/>
            <w:textDirection w:val="btLr"/>
          </w:tcPr>
          <w:p w14:paraId="2490CC54" w14:textId="77777777" w:rsidR="001A06DB" w:rsidRPr="001F525F" w:rsidRDefault="001A06DB" w:rsidP="0005155D">
            <w:pPr>
              <w:rPr>
                <w:lang w:eastAsia="nl-BE"/>
              </w:rPr>
            </w:pPr>
          </w:p>
        </w:tc>
        <w:tc>
          <w:tcPr>
            <w:tcW w:w="852" w:type="dxa"/>
            <w:textDirection w:val="btLr"/>
          </w:tcPr>
          <w:p w14:paraId="61FB749A" w14:textId="77777777" w:rsidR="001A06DB" w:rsidRPr="001F525F" w:rsidRDefault="001A06DB" w:rsidP="0005155D">
            <w:pPr>
              <w:rPr>
                <w:lang w:eastAsia="nl-BE"/>
              </w:rPr>
            </w:pPr>
          </w:p>
        </w:tc>
        <w:tc>
          <w:tcPr>
            <w:tcW w:w="1155" w:type="dxa"/>
            <w:textDirection w:val="btLr"/>
          </w:tcPr>
          <w:p w14:paraId="06B519BB" w14:textId="77777777" w:rsidR="001A06DB" w:rsidRPr="001F525F" w:rsidRDefault="001A06DB" w:rsidP="0005155D">
            <w:pPr>
              <w:rPr>
                <w:lang w:eastAsia="nl-BE"/>
              </w:rPr>
            </w:pPr>
          </w:p>
        </w:tc>
        <w:tc>
          <w:tcPr>
            <w:tcW w:w="4369" w:type="dxa"/>
          </w:tcPr>
          <w:p w14:paraId="6CA8CFFB" w14:textId="77777777" w:rsidR="001A06DB" w:rsidRPr="001F525F" w:rsidRDefault="001A06DB" w:rsidP="0005155D">
            <w:pPr>
              <w:rPr>
                <w:lang w:eastAsia="nl-BE"/>
              </w:rPr>
            </w:pPr>
          </w:p>
        </w:tc>
      </w:tr>
      <w:tr w:rsidR="001A06DB" w:rsidRPr="001F525F" w14:paraId="51AAF54F" w14:textId="77777777" w:rsidTr="00535333">
        <w:trPr>
          <w:trHeight w:val="702"/>
        </w:trPr>
        <w:tc>
          <w:tcPr>
            <w:tcW w:w="5948" w:type="dxa"/>
          </w:tcPr>
          <w:p w14:paraId="5FDFD218" w14:textId="77777777" w:rsidR="001A06DB" w:rsidRPr="001F525F" w:rsidRDefault="001A06DB" w:rsidP="0005155D">
            <w:pPr>
              <w:rPr>
                <w:lang w:eastAsia="nl-BE"/>
              </w:rPr>
            </w:pPr>
          </w:p>
        </w:tc>
        <w:tc>
          <w:tcPr>
            <w:tcW w:w="852" w:type="dxa"/>
            <w:textDirection w:val="btLr"/>
          </w:tcPr>
          <w:p w14:paraId="288BBFC8" w14:textId="77777777" w:rsidR="001A06DB" w:rsidRPr="001F525F" w:rsidRDefault="001A06DB" w:rsidP="0005155D">
            <w:pPr>
              <w:rPr>
                <w:lang w:eastAsia="nl-BE"/>
              </w:rPr>
            </w:pPr>
          </w:p>
        </w:tc>
        <w:tc>
          <w:tcPr>
            <w:tcW w:w="852" w:type="dxa"/>
            <w:textDirection w:val="btLr"/>
          </w:tcPr>
          <w:p w14:paraId="14492610" w14:textId="77777777" w:rsidR="001A06DB" w:rsidRPr="001F525F" w:rsidRDefault="001A06DB" w:rsidP="0005155D">
            <w:pPr>
              <w:rPr>
                <w:lang w:eastAsia="nl-BE"/>
              </w:rPr>
            </w:pPr>
          </w:p>
        </w:tc>
        <w:tc>
          <w:tcPr>
            <w:tcW w:w="1155" w:type="dxa"/>
            <w:textDirection w:val="btLr"/>
          </w:tcPr>
          <w:p w14:paraId="5545F573" w14:textId="77777777" w:rsidR="001A06DB" w:rsidRPr="001F525F" w:rsidRDefault="001A06DB" w:rsidP="0005155D">
            <w:pPr>
              <w:rPr>
                <w:lang w:eastAsia="nl-BE"/>
              </w:rPr>
            </w:pPr>
          </w:p>
        </w:tc>
        <w:tc>
          <w:tcPr>
            <w:tcW w:w="4369" w:type="dxa"/>
          </w:tcPr>
          <w:p w14:paraId="77E61B1C" w14:textId="77777777" w:rsidR="001A06DB" w:rsidRPr="001F525F" w:rsidRDefault="001A06DB" w:rsidP="0005155D">
            <w:pPr>
              <w:rPr>
                <w:lang w:eastAsia="nl-BE"/>
              </w:rPr>
            </w:pPr>
          </w:p>
        </w:tc>
      </w:tr>
      <w:tr w:rsidR="001A06DB" w:rsidRPr="001F525F" w14:paraId="7643D790" w14:textId="77777777" w:rsidTr="00535333">
        <w:trPr>
          <w:trHeight w:val="702"/>
        </w:trPr>
        <w:tc>
          <w:tcPr>
            <w:tcW w:w="5948" w:type="dxa"/>
            <w:shd w:val="clear" w:color="auto" w:fill="D9D9D9" w:themeFill="background1" w:themeFillShade="D9"/>
          </w:tcPr>
          <w:p w14:paraId="2691C685" w14:textId="44DE8C6D" w:rsidR="001A06DB" w:rsidRPr="001F525F" w:rsidRDefault="005412D2" w:rsidP="0005155D">
            <w:pPr>
              <w:rPr>
                <w:lang w:eastAsia="nl-BE"/>
              </w:rPr>
            </w:pPr>
            <w:r w:rsidRPr="005412D2">
              <w:rPr>
                <w:lang w:eastAsia="nl-BE"/>
              </w:rPr>
              <w:t>LPD 16</w:t>
            </w:r>
            <w:r w:rsidRPr="005412D2">
              <w:rPr>
                <w:lang w:eastAsia="nl-BE"/>
              </w:rPr>
              <w:tab/>
              <w:t>De leerlingen werken op een efficiënte en duurzame manier met kantoormateriaal waaronder een kopieertoestel.</w:t>
            </w:r>
          </w:p>
        </w:tc>
        <w:tc>
          <w:tcPr>
            <w:tcW w:w="852" w:type="dxa"/>
            <w:shd w:val="clear" w:color="auto" w:fill="D9D9D9" w:themeFill="background1" w:themeFillShade="D9"/>
            <w:textDirection w:val="btLr"/>
          </w:tcPr>
          <w:p w14:paraId="4179A898"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345A59C"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51EF3C12" w14:textId="77777777" w:rsidR="001A06DB" w:rsidRPr="001F525F" w:rsidRDefault="001A06DB" w:rsidP="0005155D">
            <w:pPr>
              <w:rPr>
                <w:lang w:eastAsia="nl-BE"/>
              </w:rPr>
            </w:pPr>
          </w:p>
        </w:tc>
        <w:tc>
          <w:tcPr>
            <w:tcW w:w="4369" w:type="dxa"/>
            <w:shd w:val="clear" w:color="auto" w:fill="D9D9D9" w:themeFill="background1" w:themeFillShade="D9"/>
          </w:tcPr>
          <w:p w14:paraId="61E055AE" w14:textId="77777777" w:rsidR="001A06DB" w:rsidRPr="001F525F" w:rsidRDefault="001A06DB" w:rsidP="0005155D">
            <w:pPr>
              <w:rPr>
                <w:lang w:eastAsia="nl-BE"/>
              </w:rPr>
            </w:pPr>
          </w:p>
        </w:tc>
      </w:tr>
      <w:tr w:rsidR="001A06DB" w:rsidRPr="001F525F" w14:paraId="4E89E280" w14:textId="77777777" w:rsidTr="00535333">
        <w:trPr>
          <w:trHeight w:val="702"/>
        </w:trPr>
        <w:tc>
          <w:tcPr>
            <w:tcW w:w="5948" w:type="dxa"/>
          </w:tcPr>
          <w:p w14:paraId="23B1A9F9" w14:textId="77777777" w:rsidR="001A06DB" w:rsidRPr="001F525F" w:rsidRDefault="001A06DB" w:rsidP="0005155D">
            <w:pPr>
              <w:rPr>
                <w:lang w:eastAsia="nl-BE"/>
              </w:rPr>
            </w:pPr>
          </w:p>
        </w:tc>
        <w:tc>
          <w:tcPr>
            <w:tcW w:w="852" w:type="dxa"/>
            <w:textDirection w:val="btLr"/>
          </w:tcPr>
          <w:p w14:paraId="71D27644" w14:textId="77777777" w:rsidR="001A06DB" w:rsidRPr="001F525F" w:rsidRDefault="001A06DB" w:rsidP="0005155D">
            <w:pPr>
              <w:rPr>
                <w:lang w:eastAsia="nl-BE"/>
              </w:rPr>
            </w:pPr>
          </w:p>
        </w:tc>
        <w:tc>
          <w:tcPr>
            <w:tcW w:w="852" w:type="dxa"/>
            <w:textDirection w:val="btLr"/>
          </w:tcPr>
          <w:p w14:paraId="3210137A" w14:textId="77777777" w:rsidR="001A06DB" w:rsidRPr="001F525F" w:rsidRDefault="001A06DB" w:rsidP="0005155D">
            <w:pPr>
              <w:rPr>
                <w:lang w:eastAsia="nl-BE"/>
              </w:rPr>
            </w:pPr>
          </w:p>
        </w:tc>
        <w:tc>
          <w:tcPr>
            <w:tcW w:w="1155" w:type="dxa"/>
            <w:textDirection w:val="btLr"/>
          </w:tcPr>
          <w:p w14:paraId="2DC80411" w14:textId="77777777" w:rsidR="001A06DB" w:rsidRPr="001F525F" w:rsidRDefault="001A06DB" w:rsidP="0005155D">
            <w:pPr>
              <w:rPr>
                <w:lang w:eastAsia="nl-BE"/>
              </w:rPr>
            </w:pPr>
          </w:p>
        </w:tc>
        <w:tc>
          <w:tcPr>
            <w:tcW w:w="4369" w:type="dxa"/>
          </w:tcPr>
          <w:p w14:paraId="6D50C45C" w14:textId="77777777" w:rsidR="001A06DB" w:rsidRPr="001F525F" w:rsidRDefault="001A06DB" w:rsidP="0005155D">
            <w:pPr>
              <w:rPr>
                <w:lang w:eastAsia="nl-BE"/>
              </w:rPr>
            </w:pPr>
          </w:p>
        </w:tc>
      </w:tr>
      <w:tr w:rsidR="001A06DB" w:rsidRPr="001F525F" w14:paraId="769317AD" w14:textId="77777777" w:rsidTr="00535333">
        <w:trPr>
          <w:trHeight w:val="702"/>
        </w:trPr>
        <w:tc>
          <w:tcPr>
            <w:tcW w:w="5948" w:type="dxa"/>
          </w:tcPr>
          <w:p w14:paraId="1AC323B1" w14:textId="77777777" w:rsidR="001A06DB" w:rsidRPr="001F525F" w:rsidRDefault="001A06DB" w:rsidP="0005155D">
            <w:pPr>
              <w:rPr>
                <w:lang w:eastAsia="nl-BE"/>
              </w:rPr>
            </w:pPr>
          </w:p>
        </w:tc>
        <w:tc>
          <w:tcPr>
            <w:tcW w:w="852" w:type="dxa"/>
            <w:textDirection w:val="btLr"/>
          </w:tcPr>
          <w:p w14:paraId="4B3CF2F3" w14:textId="77777777" w:rsidR="001A06DB" w:rsidRPr="001F525F" w:rsidRDefault="001A06DB" w:rsidP="0005155D">
            <w:pPr>
              <w:rPr>
                <w:lang w:eastAsia="nl-BE"/>
              </w:rPr>
            </w:pPr>
          </w:p>
        </w:tc>
        <w:tc>
          <w:tcPr>
            <w:tcW w:w="852" w:type="dxa"/>
            <w:textDirection w:val="btLr"/>
          </w:tcPr>
          <w:p w14:paraId="7C413036" w14:textId="77777777" w:rsidR="001A06DB" w:rsidRPr="001F525F" w:rsidRDefault="001A06DB" w:rsidP="0005155D">
            <w:pPr>
              <w:rPr>
                <w:lang w:eastAsia="nl-BE"/>
              </w:rPr>
            </w:pPr>
          </w:p>
        </w:tc>
        <w:tc>
          <w:tcPr>
            <w:tcW w:w="1155" w:type="dxa"/>
            <w:textDirection w:val="btLr"/>
          </w:tcPr>
          <w:p w14:paraId="6BE382F2" w14:textId="77777777" w:rsidR="001A06DB" w:rsidRPr="001F525F" w:rsidRDefault="001A06DB" w:rsidP="0005155D">
            <w:pPr>
              <w:rPr>
                <w:lang w:eastAsia="nl-BE"/>
              </w:rPr>
            </w:pPr>
          </w:p>
        </w:tc>
        <w:tc>
          <w:tcPr>
            <w:tcW w:w="4369" w:type="dxa"/>
          </w:tcPr>
          <w:p w14:paraId="12237D85" w14:textId="77777777" w:rsidR="001A06DB" w:rsidRPr="001F525F" w:rsidRDefault="001A06DB" w:rsidP="0005155D">
            <w:pPr>
              <w:rPr>
                <w:lang w:eastAsia="nl-BE"/>
              </w:rPr>
            </w:pPr>
          </w:p>
        </w:tc>
      </w:tr>
      <w:tr w:rsidR="001A06DB" w:rsidRPr="001F525F" w14:paraId="579DCF60" w14:textId="77777777" w:rsidTr="00535333">
        <w:trPr>
          <w:trHeight w:val="702"/>
        </w:trPr>
        <w:tc>
          <w:tcPr>
            <w:tcW w:w="5948" w:type="dxa"/>
            <w:shd w:val="clear" w:color="auto" w:fill="D9D9D9" w:themeFill="background1" w:themeFillShade="D9"/>
          </w:tcPr>
          <w:p w14:paraId="0400492E" w14:textId="65E641FC" w:rsidR="001A06DB" w:rsidRPr="001F525F" w:rsidRDefault="00545F25" w:rsidP="0005155D">
            <w:pPr>
              <w:rPr>
                <w:lang w:eastAsia="nl-BE"/>
              </w:rPr>
            </w:pPr>
            <w:r w:rsidRPr="00545F25">
              <w:rPr>
                <w:lang w:eastAsia="nl-BE"/>
              </w:rPr>
              <w:t>LPD 17</w:t>
            </w:r>
            <w:r w:rsidRPr="00545F25">
              <w:rPr>
                <w:lang w:eastAsia="nl-BE"/>
              </w:rPr>
              <w:tab/>
              <w:t>De leerlingen registreren bezoekers en maken een toegangsbewijs met behulp van software.</w:t>
            </w:r>
          </w:p>
        </w:tc>
        <w:tc>
          <w:tcPr>
            <w:tcW w:w="852" w:type="dxa"/>
            <w:shd w:val="clear" w:color="auto" w:fill="D9D9D9" w:themeFill="background1" w:themeFillShade="D9"/>
            <w:textDirection w:val="btLr"/>
          </w:tcPr>
          <w:p w14:paraId="1A040A9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2817AC2F"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F3552AE" w14:textId="77777777" w:rsidR="001A06DB" w:rsidRPr="001F525F" w:rsidRDefault="001A06DB" w:rsidP="0005155D">
            <w:pPr>
              <w:rPr>
                <w:lang w:eastAsia="nl-BE"/>
              </w:rPr>
            </w:pPr>
          </w:p>
        </w:tc>
        <w:tc>
          <w:tcPr>
            <w:tcW w:w="4369" w:type="dxa"/>
            <w:shd w:val="clear" w:color="auto" w:fill="D9D9D9" w:themeFill="background1" w:themeFillShade="D9"/>
          </w:tcPr>
          <w:p w14:paraId="2BB19B41" w14:textId="77777777" w:rsidR="001A06DB" w:rsidRPr="001F525F" w:rsidRDefault="001A06DB" w:rsidP="0005155D">
            <w:pPr>
              <w:rPr>
                <w:lang w:eastAsia="nl-BE"/>
              </w:rPr>
            </w:pPr>
          </w:p>
        </w:tc>
      </w:tr>
      <w:tr w:rsidR="001A06DB" w:rsidRPr="001F525F" w14:paraId="41F33BFD" w14:textId="77777777" w:rsidTr="00535333">
        <w:trPr>
          <w:trHeight w:val="702"/>
        </w:trPr>
        <w:tc>
          <w:tcPr>
            <w:tcW w:w="5948" w:type="dxa"/>
          </w:tcPr>
          <w:p w14:paraId="72C61E8A" w14:textId="77777777" w:rsidR="001A06DB" w:rsidRPr="001F525F" w:rsidRDefault="001A06DB" w:rsidP="0005155D">
            <w:pPr>
              <w:rPr>
                <w:lang w:eastAsia="nl-BE"/>
              </w:rPr>
            </w:pPr>
          </w:p>
        </w:tc>
        <w:tc>
          <w:tcPr>
            <w:tcW w:w="852" w:type="dxa"/>
            <w:textDirection w:val="btLr"/>
          </w:tcPr>
          <w:p w14:paraId="358E9802" w14:textId="77777777" w:rsidR="001A06DB" w:rsidRPr="001F525F" w:rsidRDefault="001A06DB" w:rsidP="0005155D">
            <w:pPr>
              <w:rPr>
                <w:lang w:eastAsia="nl-BE"/>
              </w:rPr>
            </w:pPr>
          </w:p>
        </w:tc>
        <w:tc>
          <w:tcPr>
            <w:tcW w:w="852" w:type="dxa"/>
            <w:textDirection w:val="btLr"/>
          </w:tcPr>
          <w:p w14:paraId="3A6A5294" w14:textId="77777777" w:rsidR="001A06DB" w:rsidRPr="001F525F" w:rsidRDefault="001A06DB" w:rsidP="0005155D">
            <w:pPr>
              <w:rPr>
                <w:lang w:eastAsia="nl-BE"/>
              </w:rPr>
            </w:pPr>
          </w:p>
        </w:tc>
        <w:tc>
          <w:tcPr>
            <w:tcW w:w="1155" w:type="dxa"/>
            <w:textDirection w:val="btLr"/>
          </w:tcPr>
          <w:p w14:paraId="1BEEC70B" w14:textId="77777777" w:rsidR="001A06DB" w:rsidRPr="001F525F" w:rsidRDefault="001A06DB" w:rsidP="0005155D">
            <w:pPr>
              <w:rPr>
                <w:lang w:eastAsia="nl-BE"/>
              </w:rPr>
            </w:pPr>
          </w:p>
        </w:tc>
        <w:tc>
          <w:tcPr>
            <w:tcW w:w="4369" w:type="dxa"/>
          </w:tcPr>
          <w:p w14:paraId="3256AB37" w14:textId="77777777" w:rsidR="001A06DB" w:rsidRPr="001F525F" w:rsidRDefault="001A06DB" w:rsidP="0005155D">
            <w:pPr>
              <w:rPr>
                <w:lang w:eastAsia="nl-BE"/>
              </w:rPr>
            </w:pPr>
          </w:p>
        </w:tc>
      </w:tr>
      <w:tr w:rsidR="001A06DB" w:rsidRPr="001F525F" w14:paraId="38CFCD69" w14:textId="77777777" w:rsidTr="00535333">
        <w:trPr>
          <w:trHeight w:val="702"/>
        </w:trPr>
        <w:tc>
          <w:tcPr>
            <w:tcW w:w="5948" w:type="dxa"/>
          </w:tcPr>
          <w:p w14:paraId="2B513F0A" w14:textId="77777777" w:rsidR="001A06DB" w:rsidRPr="001F525F" w:rsidRDefault="001A06DB" w:rsidP="0005155D">
            <w:pPr>
              <w:rPr>
                <w:lang w:eastAsia="nl-BE"/>
              </w:rPr>
            </w:pPr>
          </w:p>
        </w:tc>
        <w:tc>
          <w:tcPr>
            <w:tcW w:w="852" w:type="dxa"/>
            <w:textDirection w:val="btLr"/>
          </w:tcPr>
          <w:p w14:paraId="66EC2C36" w14:textId="77777777" w:rsidR="001A06DB" w:rsidRPr="001F525F" w:rsidRDefault="001A06DB" w:rsidP="0005155D">
            <w:pPr>
              <w:rPr>
                <w:lang w:eastAsia="nl-BE"/>
              </w:rPr>
            </w:pPr>
          </w:p>
        </w:tc>
        <w:tc>
          <w:tcPr>
            <w:tcW w:w="852" w:type="dxa"/>
            <w:textDirection w:val="btLr"/>
          </w:tcPr>
          <w:p w14:paraId="0D68FBB2" w14:textId="77777777" w:rsidR="001A06DB" w:rsidRPr="001F525F" w:rsidRDefault="001A06DB" w:rsidP="0005155D">
            <w:pPr>
              <w:rPr>
                <w:lang w:eastAsia="nl-BE"/>
              </w:rPr>
            </w:pPr>
          </w:p>
        </w:tc>
        <w:tc>
          <w:tcPr>
            <w:tcW w:w="1155" w:type="dxa"/>
            <w:textDirection w:val="btLr"/>
          </w:tcPr>
          <w:p w14:paraId="0F8C9A9B" w14:textId="77777777" w:rsidR="001A06DB" w:rsidRPr="001F525F" w:rsidRDefault="001A06DB" w:rsidP="0005155D">
            <w:pPr>
              <w:rPr>
                <w:lang w:eastAsia="nl-BE"/>
              </w:rPr>
            </w:pPr>
          </w:p>
        </w:tc>
        <w:tc>
          <w:tcPr>
            <w:tcW w:w="4369" w:type="dxa"/>
          </w:tcPr>
          <w:p w14:paraId="2013F5F7" w14:textId="77777777" w:rsidR="001A06DB" w:rsidRPr="001F525F" w:rsidRDefault="001A06DB" w:rsidP="0005155D">
            <w:pPr>
              <w:rPr>
                <w:lang w:eastAsia="nl-BE"/>
              </w:rPr>
            </w:pPr>
          </w:p>
        </w:tc>
      </w:tr>
      <w:tr w:rsidR="001A06DB" w:rsidRPr="001F525F" w14:paraId="7D408122" w14:textId="77777777" w:rsidTr="00535333">
        <w:trPr>
          <w:trHeight w:val="702"/>
        </w:trPr>
        <w:tc>
          <w:tcPr>
            <w:tcW w:w="5948" w:type="dxa"/>
            <w:shd w:val="clear" w:color="auto" w:fill="D9D9D9" w:themeFill="background1" w:themeFillShade="D9"/>
          </w:tcPr>
          <w:p w14:paraId="3339EFE3" w14:textId="77777777" w:rsidR="00174E1D" w:rsidRDefault="00174E1D" w:rsidP="00174E1D">
            <w:pPr>
              <w:rPr>
                <w:lang w:eastAsia="nl-BE"/>
              </w:rPr>
            </w:pPr>
            <w:r>
              <w:rPr>
                <w:lang w:eastAsia="nl-BE"/>
              </w:rPr>
              <w:t>LPD 18</w:t>
            </w:r>
            <w:r>
              <w:rPr>
                <w:lang w:eastAsia="nl-BE"/>
              </w:rPr>
              <w:tab/>
              <w:t>De leerlingen verwerken en registreren (internationale) post rekening houdend met</w:t>
            </w:r>
          </w:p>
          <w:p w14:paraId="50B4A829" w14:textId="77777777" w:rsidR="00174E1D" w:rsidRDefault="00174E1D" w:rsidP="00174E1D">
            <w:pPr>
              <w:rPr>
                <w:lang w:eastAsia="nl-BE"/>
              </w:rPr>
            </w:pPr>
            <w:r>
              <w:rPr>
                <w:lang w:eastAsia="nl-BE"/>
              </w:rPr>
              <w:t>•</w:t>
            </w:r>
            <w:r>
              <w:rPr>
                <w:lang w:eastAsia="nl-BE"/>
              </w:rPr>
              <w:tab/>
              <w:t>procedures m.b.t. het verwerken van in- en uitgaande post;</w:t>
            </w:r>
          </w:p>
          <w:p w14:paraId="3DA41EC9" w14:textId="77777777" w:rsidR="00174E1D" w:rsidRDefault="00174E1D" w:rsidP="00174E1D">
            <w:pPr>
              <w:rPr>
                <w:lang w:eastAsia="nl-BE"/>
              </w:rPr>
            </w:pPr>
            <w:r>
              <w:rPr>
                <w:lang w:eastAsia="nl-BE"/>
              </w:rPr>
              <w:t>•</w:t>
            </w:r>
            <w:r>
              <w:rPr>
                <w:lang w:eastAsia="nl-BE"/>
              </w:rPr>
              <w:tab/>
              <w:t>procedures m.b.t. het registreren van inkomende post;</w:t>
            </w:r>
          </w:p>
          <w:p w14:paraId="5C3DE274" w14:textId="77777777" w:rsidR="00174E1D" w:rsidRDefault="00174E1D" w:rsidP="00174E1D">
            <w:pPr>
              <w:rPr>
                <w:lang w:eastAsia="nl-BE"/>
              </w:rPr>
            </w:pPr>
            <w:r>
              <w:rPr>
                <w:lang w:eastAsia="nl-BE"/>
              </w:rPr>
              <w:t>•</w:t>
            </w:r>
            <w:r>
              <w:rPr>
                <w:lang w:eastAsia="nl-BE"/>
              </w:rPr>
              <w:tab/>
              <w:t>verzendingsmethodes (nationaal en internationaal);</w:t>
            </w:r>
          </w:p>
          <w:p w14:paraId="17081654" w14:textId="4D256963" w:rsidR="001A06DB" w:rsidRPr="001F525F" w:rsidRDefault="00174E1D" w:rsidP="00174E1D">
            <w:pPr>
              <w:rPr>
                <w:lang w:eastAsia="nl-BE"/>
              </w:rPr>
            </w:pPr>
            <w:r>
              <w:rPr>
                <w:lang w:eastAsia="nl-BE"/>
              </w:rPr>
              <w:t>•</w:t>
            </w:r>
            <w:r>
              <w:rPr>
                <w:lang w:eastAsia="nl-BE"/>
              </w:rPr>
              <w:tab/>
              <w:t>de documentenstroom.</w:t>
            </w:r>
          </w:p>
        </w:tc>
        <w:tc>
          <w:tcPr>
            <w:tcW w:w="852" w:type="dxa"/>
            <w:shd w:val="clear" w:color="auto" w:fill="D9D9D9" w:themeFill="background1" w:themeFillShade="D9"/>
            <w:textDirection w:val="btLr"/>
          </w:tcPr>
          <w:p w14:paraId="2C4D5E8C"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2F30E605"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01F51A66" w14:textId="77777777" w:rsidR="001A06DB" w:rsidRPr="001F525F" w:rsidRDefault="001A06DB" w:rsidP="0005155D">
            <w:pPr>
              <w:rPr>
                <w:lang w:eastAsia="nl-BE"/>
              </w:rPr>
            </w:pPr>
          </w:p>
        </w:tc>
        <w:tc>
          <w:tcPr>
            <w:tcW w:w="4369" w:type="dxa"/>
            <w:shd w:val="clear" w:color="auto" w:fill="D9D9D9" w:themeFill="background1" w:themeFillShade="D9"/>
          </w:tcPr>
          <w:p w14:paraId="33026098" w14:textId="77777777" w:rsidR="001A06DB" w:rsidRPr="001F525F" w:rsidRDefault="001A06DB" w:rsidP="0005155D">
            <w:pPr>
              <w:rPr>
                <w:lang w:eastAsia="nl-BE"/>
              </w:rPr>
            </w:pPr>
          </w:p>
        </w:tc>
      </w:tr>
      <w:tr w:rsidR="001A06DB" w:rsidRPr="001F525F" w14:paraId="2BBF94E2" w14:textId="77777777" w:rsidTr="00535333">
        <w:trPr>
          <w:trHeight w:val="702"/>
        </w:trPr>
        <w:tc>
          <w:tcPr>
            <w:tcW w:w="5948" w:type="dxa"/>
          </w:tcPr>
          <w:p w14:paraId="2EA6E4FF" w14:textId="77777777" w:rsidR="001A06DB" w:rsidRPr="001F525F" w:rsidRDefault="001A06DB" w:rsidP="0005155D">
            <w:pPr>
              <w:rPr>
                <w:lang w:eastAsia="nl-BE"/>
              </w:rPr>
            </w:pPr>
          </w:p>
        </w:tc>
        <w:tc>
          <w:tcPr>
            <w:tcW w:w="852" w:type="dxa"/>
            <w:textDirection w:val="btLr"/>
          </w:tcPr>
          <w:p w14:paraId="53ABD6FD" w14:textId="77777777" w:rsidR="001A06DB" w:rsidRPr="001F525F" w:rsidRDefault="001A06DB" w:rsidP="0005155D">
            <w:pPr>
              <w:rPr>
                <w:lang w:eastAsia="nl-BE"/>
              </w:rPr>
            </w:pPr>
          </w:p>
        </w:tc>
        <w:tc>
          <w:tcPr>
            <w:tcW w:w="852" w:type="dxa"/>
            <w:textDirection w:val="btLr"/>
          </w:tcPr>
          <w:p w14:paraId="02638546" w14:textId="77777777" w:rsidR="001A06DB" w:rsidRPr="001F525F" w:rsidRDefault="001A06DB" w:rsidP="0005155D">
            <w:pPr>
              <w:rPr>
                <w:lang w:eastAsia="nl-BE"/>
              </w:rPr>
            </w:pPr>
          </w:p>
        </w:tc>
        <w:tc>
          <w:tcPr>
            <w:tcW w:w="1155" w:type="dxa"/>
            <w:textDirection w:val="btLr"/>
          </w:tcPr>
          <w:p w14:paraId="3EFC8E58" w14:textId="77777777" w:rsidR="001A06DB" w:rsidRPr="001F525F" w:rsidRDefault="001A06DB" w:rsidP="0005155D">
            <w:pPr>
              <w:rPr>
                <w:lang w:eastAsia="nl-BE"/>
              </w:rPr>
            </w:pPr>
          </w:p>
        </w:tc>
        <w:tc>
          <w:tcPr>
            <w:tcW w:w="4369" w:type="dxa"/>
          </w:tcPr>
          <w:p w14:paraId="79ED9D7C" w14:textId="77777777" w:rsidR="001A06DB" w:rsidRPr="001F525F" w:rsidRDefault="001A06DB" w:rsidP="0005155D">
            <w:pPr>
              <w:rPr>
                <w:lang w:eastAsia="nl-BE"/>
              </w:rPr>
            </w:pPr>
          </w:p>
        </w:tc>
      </w:tr>
      <w:tr w:rsidR="001A06DB" w:rsidRPr="001F525F" w14:paraId="57A0CF68" w14:textId="77777777" w:rsidTr="00535333">
        <w:trPr>
          <w:trHeight w:val="702"/>
        </w:trPr>
        <w:tc>
          <w:tcPr>
            <w:tcW w:w="5948" w:type="dxa"/>
          </w:tcPr>
          <w:p w14:paraId="6FBF7F3C" w14:textId="77777777" w:rsidR="001A06DB" w:rsidRPr="001F525F" w:rsidRDefault="001A06DB" w:rsidP="0005155D">
            <w:pPr>
              <w:rPr>
                <w:lang w:eastAsia="nl-BE"/>
              </w:rPr>
            </w:pPr>
          </w:p>
        </w:tc>
        <w:tc>
          <w:tcPr>
            <w:tcW w:w="852" w:type="dxa"/>
            <w:textDirection w:val="btLr"/>
          </w:tcPr>
          <w:p w14:paraId="20811889" w14:textId="77777777" w:rsidR="001A06DB" w:rsidRPr="001F525F" w:rsidRDefault="001A06DB" w:rsidP="0005155D">
            <w:pPr>
              <w:rPr>
                <w:lang w:eastAsia="nl-BE"/>
              </w:rPr>
            </w:pPr>
          </w:p>
        </w:tc>
        <w:tc>
          <w:tcPr>
            <w:tcW w:w="852" w:type="dxa"/>
            <w:textDirection w:val="btLr"/>
          </w:tcPr>
          <w:p w14:paraId="1396FD70" w14:textId="77777777" w:rsidR="001A06DB" w:rsidRPr="001F525F" w:rsidRDefault="001A06DB" w:rsidP="0005155D">
            <w:pPr>
              <w:rPr>
                <w:lang w:eastAsia="nl-BE"/>
              </w:rPr>
            </w:pPr>
          </w:p>
        </w:tc>
        <w:tc>
          <w:tcPr>
            <w:tcW w:w="1155" w:type="dxa"/>
            <w:textDirection w:val="btLr"/>
          </w:tcPr>
          <w:p w14:paraId="228577F9" w14:textId="77777777" w:rsidR="001A06DB" w:rsidRPr="001F525F" w:rsidRDefault="001A06DB" w:rsidP="0005155D">
            <w:pPr>
              <w:rPr>
                <w:lang w:eastAsia="nl-BE"/>
              </w:rPr>
            </w:pPr>
          </w:p>
        </w:tc>
        <w:tc>
          <w:tcPr>
            <w:tcW w:w="4369" w:type="dxa"/>
          </w:tcPr>
          <w:p w14:paraId="75584D77" w14:textId="77777777" w:rsidR="001A06DB" w:rsidRPr="001F525F" w:rsidRDefault="001A06DB" w:rsidP="0005155D">
            <w:pPr>
              <w:rPr>
                <w:lang w:eastAsia="nl-BE"/>
              </w:rPr>
            </w:pPr>
          </w:p>
        </w:tc>
      </w:tr>
      <w:tr w:rsidR="001A06DB" w:rsidRPr="001F525F" w14:paraId="55FA2318" w14:textId="77777777" w:rsidTr="00535333">
        <w:trPr>
          <w:trHeight w:val="702"/>
        </w:trPr>
        <w:tc>
          <w:tcPr>
            <w:tcW w:w="5948" w:type="dxa"/>
            <w:shd w:val="clear" w:color="auto" w:fill="D9D9D9" w:themeFill="background1" w:themeFillShade="D9"/>
          </w:tcPr>
          <w:p w14:paraId="4F41A850" w14:textId="2DF81A94" w:rsidR="001A06DB" w:rsidRPr="001F525F" w:rsidRDefault="00EA03CA" w:rsidP="0005155D">
            <w:pPr>
              <w:rPr>
                <w:lang w:eastAsia="nl-BE"/>
              </w:rPr>
            </w:pPr>
            <w:r w:rsidRPr="00EA03CA">
              <w:rPr>
                <w:lang w:eastAsia="nl-BE"/>
              </w:rPr>
              <w:t>LPD 19</w:t>
            </w:r>
            <w:r w:rsidRPr="00EA03CA">
              <w:rPr>
                <w:lang w:eastAsia="nl-BE"/>
              </w:rPr>
              <w:tab/>
              <w:t>De leerlingen verdelen en beantwoorden inkomende mails volgens de regels van formele communicatie en nettiquette.</w:t>
            </w:r>
          </w:p>
        </w:tc>
        <w:tc>
          <w:tcPr>
            <w:tcW w:w="852" w:type="dxa"/>
            <w:shd w:val="clear" w:color="auto" w:fill="D9D9D9" w:themeFill="background1" w:themeFillShade="D9"/>
            <w:textDirection w:val="btLr"/>
          </w:tcPr>
          <w:p w14:paraId="24E2F59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31F50E68"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136701E" w14:textId="77777777" w:rsidR="001A06DB" w:rsidRPr="001F525F" w:rsidRDefault="001A06DB" w:rsidP="0005155D">
            <w:pPr>
              <w:rPr>
                <w:lang w:eastAsia="nl-BE"/>
              </w:rPr>
            </w:pPr>
          </w:p>
        </w:tc>
        <w:tc>
          <w:tcPr>
            <w:tcW w:w="4369" w:type="dxa"/>
            <w:shd w:val="clear" w:color="auto" w:fill="D9D9D9" w:themeFill="background1" w:themeFillShade="D9"/>
          </w:tcPr>
          <w:p w14:paraId="4077FB8D" w14:textId="77777777" w:rsidR="001A06DB" w:rsidRPr="001F525F" w:rsidRDefault="001A06DB" w:rsidP="0005155D">
            <w:pPr>
              <w:rPr>
                <w:lang w:eastAsia="nl-BE"/>
              </w:rPr>
            </w:pPr>
          </w:p>
        </w:tc>
      </w:tr>
      <w:tr w:rsidR="001A06DB" w:rsidRPr="001F525F" w14:paraId="37345572" w14:textId="77777777" w:rsidTr="00535333">
        <w:trPr>
          <w:trHeight w:val="702"/>
        </w:trPr>
        <w:tc>
          <w:tcPr>
            <w:tcW w:w="5948" w:type="dxa"/>
          </w:tcPr>
          <w:p w14:paraId="78212582" w14:textId="77777777" w:rsidR="001A06DB" w:rsidRPr="001F525F" w:rsidRDefault="001A06DB" w:rsidP="0005155D">
            <w:pPr>
              <w:rPr>
                <w:lang w:eastAsia="nl-BE"/>
              </w:rPr>
            </w:pPr>
          </w:p>
        </w:tc>
        <w:tc>
          <w:tcPr>
            <w:tcW w:w="852" w:type="dxa"/>
            <w:textDirection w:val="btLr"/>
          </w:tcPr>
          <w:p w14:paraId="2AA8EB9B" w14:textId="77777777" w:rsidR="001A06DB" w:rsidRPr="001F525F" w:rsidRDefault="001A06DB" w:rsidP="0005155D">
            <w:pPr>
              <w:rPr>
                <w:lang w:eastAsia="nl-BE"/>
              </w:rPr>
            </w:pPr>
          </w:p>
        </w:tc>
        <w:tc>
          <w:tcPr>
            <w:tcW w:w="852" w:type="dxa"/>
            <w:textDirection w:val="btLr"/>
          </w:tcPr>
          <w:p w14:paraId="2D636B0F" w14:textId="77777777" w:rsidR="001A06DB" w:rsidRPr="001F525F" w:rsidRDefault="001A06DB" w:rsidP="0005155D">
            <w:pPr>
              <w:rPr>
                <w:lang w:eastAsia="nl-BE"/>
              </w:rPr>
            </w:pPr>
          </w:p>
        </w:tc>
        <w:tc>
          <w:tcPr>
            <w:tcW w:w="1155" w:type="dxa"/>
            <w:textDirection w:val="btLr"/>
          </w:tcPr>
          <w:p w14:paraId="5A0ED871" w14:textId="77777777" w:rsidR="001A06DB" w:rsidRPr="001F525F" w:rsidRDefault="001A06DB" w:rsidP="0005155D">
            <w:pPr>
              <w:rPr>
                <w:lang w:eastAsia="nl-BE"/>
              </w:rPr>
            </w:pPr>
          </w:p>
        </w:tc>
        <w:tc>
          <w:tcPr>
            <w:tcW w:w="4369" w:type="dxa"/>
          </w:tcPr>
          <w:p w14:paraId="06925786" w14:textId="77777777" w:rsidR="001A06DB" w:rsidRPr="001F525F" w:rsidRDefault="001A06DB" w:rsidP="0005155D">
            <w:pPr>
              <w:rPr>
                <w:lang w:eastAsia="nl-BE"/>
              </w:rPr>
            </w:pPr>
          </w:p>
        </w:tc>
      </w:tr>
      <w:tr w:rsidR="001A06DB" w:rsidRPr="001F525F" w14:paraId="0F0C7B4C" w14:textId="77777777" w:rsidTr="00535333">
        <w:trPr>
          <w:trHeight w:val="702"/>
        </w:trPr>
        <w:tc>
          <w:tcPr>
            <w:tcW w:w="5948" w:type="dxa"/>
          </w:tcPr>
          <w:p w14:paraId="6DBEBEDE" w14:textId="77777777" w:rsidR="001A06DB" w:rsidRPr="001F525F" w:rsidRDefault="001A06DB" w:rsidP="0005155D">
            <w:pPr>
              <w:rPr>
                <w:lang w:eastAsia="nl-BE"/>
              </w:rPr>
            </w:pPr>
          </w:p>
        </w:tc>
        <w:tc>
          <w:tcPr>
            <w:tcW w:w="852" w:type="dxa"/>
            <w:textDirection w:val="btLr"/>
          </w:tcPr>
          <w:p w14:paraId="49AD3D4A" w14:textId="77777777" w:rsidR="001A06DB" w:rsidRPr="001F525F" w:rsidRDefault="001A06DB" w:rsidP="0005155D">
            <w:pPr>
              <w:rPr>
                <w:lang w:eastAsia="nl-BE"/>
              </w:rPr>
            </w:pPr>
          </w:p>
        </w:tc>
        <w:tc>
          <w:tcPr>
            <w:tcW w:w="852" w:type="dxa"/>
            <w:textDirection w:val="btLr"/>
          </w:tcPr>
          <w:p w14:paraId="1615166E" w14:textId="77777777" w:rsidR="001A06DB" w:rsidRPr="001F525F" w:rsidRDefault="001A06DB" w:rsidP="0005155D">
            <w:pPr>
              <w:rPr>
                <w:lang w:eastAsia="nl-BE"/>
              </w:rPr>
            </w:pPr>
          </w:p>
        </w:tc>
        <w:tc>
          <w:tcPr>
            <w:tcW w:w="1155" w:type="dxa"/>
            <w:textDirection w:val="btLr"/>
          </w:tcPr>
          <w:p w14:paraId="420A2592" w14:textId="77777777" w:rsidR="001A06DB" w:rsidRPr="001F525F" w:rsidRDefault="001A06DB" w:rsidP="0005155D">
            <w:pPr>
              <w:rPr>
                <w:lang w:eastAsia="nl-BE"/>
              </w:rPr>
            </w:pPr>
          </w:p>
        </w:tc>
        <w:tc>
          <w:tcPr>
            <w:tcW w:w="4369" w:type="dxa"/>
          </w:tcPr>
          <w:p w14:paraId="1A5020F1" w14:textId="77777777" w:rsidR="001A06DB" w:rsidRPr="001F525F" w:rsidRDefault="001A06DB" w:rsidP="0005155D">
            <w:pPr>
              <w:rPr>
                <w:lang w:eastAsia="nl-BE"/>
              </w:rPr>
            </w:pPr>
          </w:p>
        </w:tc>
      </w:tr>
      <w:tr w:rsidR="001A06DB" w:rsidRPr="001F525F" w14:paraId="7136377E" w14:textId="77777777" w:rsidTr="00535333">
        <w:trPr>
          <w:trHeight w:val="702"/>
        </w:trPr>
        <w:tc>
          <w:tcPr>
            <w:tcW w:w="5948" w:type="dxa"/>
            <w:shd w:val="clear" w:color="auto" w:fill="D9D9D9" w:themeFill="background1" w:themeFillShade="D9"/>
          </w:tcPr>
          <w:p w14:paraId="6CE2B97F" w14:textId="38B0C5DE" w:rsidR="001A06DB" w:rsidRPr="001F525F" w:rsidRDefault="00E87AED" w:rsidP="0005155D">
            <w:pPr>
              <w:rPr>
                <w:lang w:eastAsia="nl-BE"/>
              </w:rPr>
            </w:pPr>
            <w:r w:rsidRPr="00E87AED">
              <w:rPr>
                <w:lang w:eastAsia="nl-BE"/>
              </w:rPr>
              <w:t>LPD 20</w:t>
            </w:r>
            <w:r w:rsidRPr="00E87AED">
              <w:rPr>
                <w:lang w:eastAsia="nl-BE"/>
              </w:rPr>
              <w:tab/>
              <w:t>De leerlingen beheren efficiënt een mailbox en elektronische agenda.</w:t>
            </w:r>
          </w:p>
        </w:tc>
        <w:tc>
          <w:tcPr>
            <w:tcW w:w="852" w:type="dxa"/>
            <w:shd w:val="clear" w:color="auto" w:fill="D9D9D9" w:themeFill="background1" w:themeFillShade="D9"/>
            <w:textDirection w:val="btLr"/>
          </w:tcPr>
          <w:p w14:paraId="50F32164"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1A54D4AB"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436F67B5" w14:textId="77777777" w:rsidR="001A06DB" w:rsidRPr="001F525F" w:rsidRDefault="001A06DB" w:rsidP="0005155D">
            <w:pPr>
              <w:rPr>
                <w:lang w:eastAsia="nl-BE"/>
              </w:rPr>
            </w:pPr>
          </w:p>
        </w:tc>
        <w:tc>
          <w:tcPr>
            <w:tcW w:w="4369" w:type="dxa"/>
            <w:shd w:val="clear" w:color="auto" w:fill="D9D9D9" w:themeFill="background1" w:themeFillShade="D9"/>
          </w:tcPr>
          <w:p w14:paraId="23EA5E73" w14:textId="77777777" w:rsidR="001A06DB" w:rsidRPr="001F525F" w:rsidRDefault="001A06DB" w:rsidP="0005155D">
            <w:pPr>
              <w:rPr>
                <w:lang w:eastAsia="nl-BE"/>
              </w:rPr>
            </w:pPr>
          </w:p>
        </w:tc>
      </w:tr>
      <w:tr w:rsidR="001A06DB" w:rsidRPr="001F525F" w14:paraId="40D0C98D" w14:textId="77777777" w:rsidTr="00535333">
        <w:trPr>
          <w:trHeight w:val="702"/>
        </w:trPr>
        <w:tc>
          <w:tcPr>
            <w:tcW w:w="5948" w:type="dxa"/>
          </w:tcPr>
          <w:p w14:paraId="47FBD52F" w14:textId="77777777" w:rsidR="001A06DB" w:rsidRPr="001F525F" w:rsidRDefault="001A06DB" w:rsidP="0005155D">
            <w:pPr>
              <w:rPr>
                <w:lang w:eastAsia="nl-BE"/>
              </w:rPr>
            </w:pPr>
          </w:p>
        </w:tc>
        <w:tc>
          <w:tcPr>
            <w:tcW w:w="852" w:type="dxa"/>
            <w:textDirection w:val="btLr"/>
          </w:tcPr>
          <w:p w14:paraId="232E4205" w14:textId="77777777" w:rsidR="001A06DB" w:rsidRPr="001F525F" w:rsidRDefault="001A06DB" w:rsidP="0005155D">
            <w:pPr>
              <w:rPr>
                <w:lang w:eastAsia="nl-BE"/>
              </w:rPr>
            </w:pPr>
          </w:p>
        </w:tc>
        <w:tc>
          <w:tcPr>
            <w:tcW w:w="852" w:type="dxa"/>
            <w:textDirection w:val="btLr"/>
          </w:tcPr>
          <w:p w14:paraId="40A77A68" w14:textId="77777777" w:rsidR="001A06DB" w:rsidRPr="001F525F" w:rsidRDefault="001A06DB" w:rsidP="0005155D">
            <w:pPr>
              <w:rPr>
                <w:lang w:eastAsia="nl-BE"/>
              </w:rPr>
            </w:pPr>
          </w:p>
        </w:tc>
        <w:tc>
          <w:tcPr>
            <w:tcW w:w="1155" w:type="dxa"/>
            <w:textDirection w:val="btLr"/>
          </w:tcPr>
          <w:p w14:paraId="740FB148" w14:textId="77777777" w:rsidR="001A06DB" w:rsidRPr="001F525F" w:rsidRDefault="001A06DB" w:rsidP="0005155D">
            <w:pPr>
              <w:rPr>
                <w:lang w:eastAsia="nl-BE"/>
              </w:rPr>
            </w:pPr>
          </w:p>
        </w:tc>
        <w:tc>
          <w:tcPr>
            <w:tcW w:w="4369" w:type="dxa"/>
          </w:tcPr>
          <w:p w14:paraId="19111EA1" w14:textId="77777777" w:rsidR="001A06DB" w:rsidRPr="001F525F" w:rsidRDefault="001A06DB" w:rsidP="0005155D">
            <w:pPr>
              <w:rPr>
                <w:lang w:eastAsia="nl-BE"/>
              </w:rPr>
            </w:pPr>
          </w:p>
        </w:tc>
      </w:tr>
      <w:tr w:rsidR="001A06DB" w:rsidRPr="001F525F" w14:paraId="097D017F" w14:textId="77777777" w:rsidTr="00535333">
        <w:trPr>
          <w:trHeight w:val="702"/>
        </w:trPr>
        <w:tc>
          <w:tcPr>
            <w:tcW w:w="5948" w:type="dxa"/>
          </w:tcPr>
          <w:p w14:paraId="24D0EF81" w14:textId="77777777" w:rsidR="001A06DB" w:rsidRPr="001F525F" w:rsidRDefault="001A06DB" w:rsidP="0005155D">
            <w:pPr>
              <w:rPr>
                <w:lang w:eastAsia="nl-BE"/>
              </w:rPr>
            </w:pPr>
          </w:p>
        </w:tc>
        <w:tc>
          <w:tcPr>
            <w:tcW w:w="852" w:type="dxa"/>
            <w:textDirection w:val="btLr"/>
          </w:tcPr>
          <w:p w14:paraId="7E80F410" w14:textId="77777777" w:rsidR="001A06DB" w:rsidRPr="001F525F" w:rsidRDefault="001A06DB" w:rsidP="0005155D">
            <w:pPr>
              <w:rPr>
                <w:lang w:eastAsia="nl-BE"/>
              </w:rPr>
            </w:pPr>
          </w:p>
        </w:tc>
        <w:tc>
          <w:tcPr>
            <w:tcW w:w="852" w:type="dxa"/>
            <w:textDirection w:val="btLr"/>
          </w:tcPr>
          <w:p w14:paraId="341FFF9A" w14:textId="77777777" w:rsidR="001A06DB" w:rsidRPr="001F525F" w:rsidRDefault="001A06DB" w:rsidP="0005155D">
            <w:pPr>
              <w:rPr>
                <w:lang w:eastAsia="nl-BE"/>
              </w:rPr>
            </w:pPr>
          </w:p>
        </w:tc>
        <w:tc>
          <w:tcPr>
            <w:tcW w:w="1155" w:type="dxa"/>
            <w:textDirection w:val="btLr"/>
          </w:tcPr>
          <w:p w14:paraId="4A9D7F1A" w14:textId="77777777" w:rsidR="001A06DB" w:rsidRPr="001F525F" w:rsidRDefault="001A06DB" w:rsidP="0005155D">
            <w:pPr>
              <w:rPr>
                <w:lang w:eastAsia="nl-BE"/>
              </w:rPr>
            </w:pPr>
          </w:p>
        </w:tc>
        <w:tc>
          <w:tcPr>
            <w:tcW w:w="4369" w:type="dxa"/>
          </w:tcPr>
          <w:p w14:paraId="1721DF37" w14:textId="77777777" w:rsidR="001A06DB" w:rsidRPr="001F525F" w:rsidRDefault="001A06DB" w:rsidP="0005155D">
            <w:pPr>
              <w:rPr>
                <w:lang w:eastAsia="nl-BE"/>
              </w:rPr>
            </w:pPr>
          </w:p>
        </w:tc>
      </w:tr>
      <w:tr w:rsidR="001A06DB" w:rsidRPr="001F525F" w14:paraId="0489928D" w14:textId="77777777" w:rsidTr="00535333">
        <w:trPr>
          <w:trHeight w:val="702"/>
        </w:trPr>
        <w:tc>
          <w:tcPr>
            <w:tcW w:w="5948" w:type="dxa"/>
            <w:shd w:val="clear" w:color="auto" w:fill="D9D9D9" w:themeFill="background1" w:themeFillShade="D9"/>
          </w:tcPr>
          <w:p w14:paraId="2A604A8F" w14:textId="77777777" w:rsidR="00017EC1" w:rsidRDefault="00017EC1" w:rsidP="00017EC1">
            <w:pPr>
              <w:rPr>
                <w:lang w:eastAsia="nl-BE"/>
              </w:rPr>
            </w:pPr>
            <w:r>
              <w:rPr>
                <w:lang w:eastAsia="nl-BE"/>
              </w:rPr>
              <w:t>LPD 21</w:t>
            </w:r>
            <w:r>
              <w:rPr>
                <w:lang w:eastAsia="nl-BE"/>
              </w:rPr>
              <w:tab/>
              <w:t>De leerlingen klasseren en archiveren manueel en digitaal documenten volgens aangereikte criteria.</w:t>
            </w:r>
          </w:p>
          <w:p w14:paraId="4B190E10" w14:textId="44EB1AA0" w:rsidR="00017EC1" w:rsidRPr="00017EC1" w:rsidRDefault="00017EC1" w:rsidP="00017EC1">
            <w:pPr>
              <w:pStyle w:val="Lijstalinea"/>
              <w:numPr>
                <w:ilvl w:val="0"/>
                <w:numId w:val="16"/>
              </w:numPr>
              <w:spacing w:after="0"/>
              <w:rPr>
                <w:rFonts w:eastAsia="Calibri"/>
              </w:rPr>
            </w:pPr>
            <w:r w:rsidRPr="00017EC1">
              <w:rPr>
                <w:rFonts w:eastAsia="Calibri"/>
              </w:rPr>
              <w:t>Alfabetisch, chronologisch, numeriek, decimaal, alfanumeriek en geografisch</w:t>
            </w:r>
          </w:p>
          <w:p w14:paraId="1BAF27AD" w14:textId="13A7E6EF" w:rsidR="001A06DB" w:rsidRPr="00017EC1" w:rsidRDefault="00017EC1" w:rsidP="00017EC1">
            <w:pPr>
              <w:pStyle w:val="Lijstalinea"/>
              <w:numPr>
                <w:ilvl w:val="0"/>
                <w:numId w:val="16"/>
              </w:numPr>
              <w:spacing w:after="0"/>
              <w:rPr>
                <w:rFonts w:eastAsia="Calibri"/>
              </w:rPr>
            </w:pPr>
            <w:r w:rsidRPr="00017EC1">
              <w:rPr>
                <w:rFonts w:eastAsia="Calibri"/>
              </w:rPr>
              <w:t>centraal en decentraal archief</w:t>
            </w:r>
          </w:p>
        </w:tc>
        <w:tc>
          <w:tcPr>
            <w:tcW w:w="852" w:type="dxa"/>
            <w:shd w:val="clear" w:color="auto" w:fill="D9D9D9" w:themeFill="background1" w:themeFillShade="D9"/>
            <w:textDirection w:val="btLr"/>
          </w:tcPr>
          <w:p w14:paraId="2991D6B7"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5AE6ED2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6825576C" w14:textId="77777777" w:rsidR="001A06DB" w:rsidRPr="001F525F" w:rsidRDefault="001A06DB" w:rsidP="0005155D">
            <w:pPr>
              <w:rPr>
                <w:lang w:eastAsia="nl-BE"/>
              </w:rPr>
            </w:pPr>
          </w:p>
        </w:tc>
        <w:tc>
          <w:tcPr>
            <w:tcW w:w="4369" w:type="dxa"/>
            <w:shd w:val="clear" w:color="auto" w:fill="D9D9D9" w:themeFill="background1" w:themeFillShade="D9"/>
          </w:tcPr>
          <w:p w14:paraId="7B97AB0A" w14:textId="77777777" w:rsidR="001A06DB" w:rsidRPr="001F525F" w:rsidRDefault="001A06DB" w:rsidP="0005155D">
            <w:pPr>
              <w:rPr>
                <w:lang w:eastAsia="nl-BE"/>
              </w:rPr>
            </w:pPr>
          </w:p>
        </w:tc>
      </w:tr>
      <w:tr w:rsidR="001A06DB" w:rsidRPr="001F525F" w14:paraId="6A9A94B8" w14:textId="77777777" w:rsidTr="00535333">
        <w:trPr>
          <w:trHeight w:val="702"/>
        </w:trPr>
        <w:tc>
          <w:tcPr>
            <w:tcW w:w="5948" w:type="dxa"/>
          </w:tcPr>
          <w:p w14:paraId="2CC7DEB3" w14:textId="77777777" w:rsidR="001A06DB" w:rsidRPr="001F525F" w:rsidRDefault="001A06DB" w:rsidP="0005155D">
            <w:pPr>
              <w:rPr>
                <w:lang w:eastAsia="nl-BE"/>
              </w:rPr>
            </w:pPr>
          </w:p>
        </w:tc>
        <w:tc>
          <w:tcPr>
            <w:tcW w:w="852" w:type="dxa"/>
            <w:textDirection w:val="btLr"/>
          </w:tcPr>
          <w:p w14:paraId="0AB74AB4" w14:textId="77777777" w:rsidR="001A06DB" w:rsidRPr="001F525F" w:rsidRDefault="001A06DB" w:rsidP="0005155D">
            <w:pPr>
              <w:rPr>
                <w:lang w:eastAsia="nl-BE"/>
              </w:rPr>
            </w:pPr>
          </w:p>
        </w:tc>
        <w:tc>
          <w:tcPr>
            <w:tcW w:w="852" w:type="dxa"/>
            <w:textDirection w:val="btLr"/>
          </w:tcPr>
          <w:p w14:paraId="34B98E6B" w14:textId="77777777" w:rsidR="001A06DB" w:rsidRPr="001F525F" w:rsidRDefault="001A06DB" w:rsidP="0005155D">
            <w:pPr>
              <w:rPr>
                <w:lang w:eastAsia="nl-BE"/>
              </w:rPr>
            </w:pPr>
          </w:p>
        </w:tc>
        <w:tc>
          <w:tcPr>
            <w:tcW w:w="1155" w:type="dxa"/>
            <w:textDirection w:val="btLr"/>
          </w:tcPr>
          <w:p w14:paraId="4D996D19" w14:textId="77777777" w:rsidR="001A06DB" w:rsidRPr="001F525F" w:rsidRDefault="001A06DB" w:rsidP="0005155D">
            <w:pPr>
              <w:rPr>
                <w:lang w:eastAsia="nl-BE"/>
              </w:rPr>
            </w:pPr>
          </w:p>
        </w:tc>
        <w:tc>
          <w:tcPr>
            <w:tcW w:w="4369" w:type="dxa"/>
          </w:tcPr>
          <w:p w14:paraId="11FB23D6" w14:textId="77777777" w:rsidR="001A06DB" w:rsidRPr="001F525F" w:rsidRDefault="001A06DB" w:rsidP="0005155D">
            <w:pPr>
              <w:rPr>
                <w:lang w:eastAsia="nl-BE"/>
              </w:rPr>
            </w:pPr>
          </w:p>
        </w:tc>
      </w:tr>
      <w:tr w:rsidR="001A06DB" w:rsidRPr="001F525F" w14:paraId="7A701C38" w14:textId="77777777" w:rsidTr="00535333">
        <w:trPr>
          <w:trHeight w:val="702"/>
        </w:trPr>
        <w:tc>
          <w:tcPr>
            <w:tcW w:w="5948" w:type="dxa"/>
          </w:tcPr>
          <w:p w14:paraId="474837BA" w14:textId="77777777" w:rsidR="001A06DB" w:rsidRPr="001F525F" w:rsidRDefault="001A06DB" w:rsidP="0005155D">
            <w:pPr>
              <w:rPr>
                <w:lang w:eastAsia="nl-BE"/>
              </w:rPr>
            </w:pPr>
          </w:p>
        </w:tc>
        <w:tc>
          <w:tcPr>
            <w:tcW w:w="852" w:type="dxa"/>
            <w:textDirection w:val="btLr"/>
          </w:tcPr>
          <w:p w14:paraId="388EAF17" w14:textId="77777777" w:rsidR="001A06DB" w:rsidRPr="001F525F" w:rsidRDefault="001A06DB" w:rsidP="0005155D">
            <w:pPr>
              <w:rPr>
                <w:lang w:eastAsia="nl-BE"/>
              </w:rPr>
            </w:pPr>
          </w:p>
        </w:tc>
        <w:tc>
          <w:tcPr>
            <w:tcW w:w="852" w:type="dxa"/>
            <w:textDirection w:val="btLr"/>
          </w:tcPr>
          <w:p w14:paraId="54DFDAFF" w14:textId="77777777" w:rsidR="001A06DB" w:rsidRPr="001F525F" w:rsidRDefault="001A06DB" w:rsidP="0005155D">
            <w:pPr>
              <w:rPr>
                <w:lang w:eastAsia="nl-BE"/>
              </w:rPr>
            </w:pPr>
          </w:p>
        </w:tc>
        <w:tc>
          <w:tcPr>
            <w:tcW w:w="1155" w:type="dxa"/>
            <w:textDirection w:val="btLr"/>
          </w:tcPr>
          <w:p w14:paraId="2AE15A14" w14:textId="77777777" w:rsidR="001A06DB" w:rsidRPr="001F525F" w:rsidRDefault="001A06DB" w:rsidP="0005155D">
            <w:pPr>
              <w:rPr>
                <w:lang w:eastAsia="nl-BE"/>
              </w:rPr>
            </w:pPr>
          </w:p>
        </w:tc>
        <w:tc>
          <w:tcPr>
            <w:tcW w:w="4369" w:type="dxa"/>
          </w:tcPr>
          <w:p w14:paraId="22498B42" w14:textId="77777777" w:rsidR="001A06DB" w:rsidRPr="001F525F" w:rsidRDefault="001A06DB" w:rsidP="0005155D">
            <w:pPr>
              <w:rPr>
                <w:lang w:eastAsia="nl-BE"/>
              </w:rPr>
            </w:pPr>
          </w:p>
        </w:tc>
      </w:tr>
      <w:tr w:rsidR="001A06DB" w:rsidRPr="001F525F" w14:paraId="59261CD6" w14:textId="77777777" w:rsidTr="00535333">
        <w:trPr>
          <w:trHeight w:val="702"/>
        </w:trPr>
        <w:tc>
          <w:tcPr>
            <w:tcW w:w="5948" w:type="dxa"/>
            <w:shd w:val="clear" w:color="auto" w:fill="D9D9D9" w:themeFill="background1" w:themeFillShade="D9"/>
          </w:tcPr>
          <w:p w14:paraId="39F787DB" w14:textId="27D9A637" w:rsidR="001A06DB" w:rsidRPr="001F525F" w:rsidRDefault="002A42AA" w:rsidP="0005155D">
            <w:pPr>
              <w:rPr>
                <w:lang w:eastAsia="nl-BE"/>
              </w:rPr>
            </w:pPr>
            <w:r w:rsidRPr="002A42AA">
              <w:rPr>
                <w:lang w:eastAsia="nl-BE"/>
              </w:rPr>
              <w:t>LPD 22</w:t>
            </w:r>
            <w:r w:rsidRPr="002A42AA">
              <w:rPr>
                <w:lang w:eastAsia="nl-BE"/>
              </w:rPr>
              <w:tab/>
              <w:t>De leerlingen ontwikkelen, bewerken en converteren PDF-documenten.</w:t>
            </w:r>
          </w:p>
        </w:tc>
        <w:tc>
          <w:tcPr>
            <w:tcW w:w="852" w:type="dxa"/>
            <w:shd w:val="clear" w:color="auto" w:fill="D9D9D9" w:themeFill="background1" w:themeFillShade="D9"/>
            <w:textDirection w:val="btLr"/>
          </w:tcPr>
          <w:p w14:paraId="6823AB9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3B7B4B5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040680B5" w14:textId="77777777" w:rsidR="001A06DB" w:rsidRPr="001F525F" w:rsidRDefault="001A06DB" w:rsidP="0005155D">
            <w:pPr>
              <w:rPr>
                <w:lang w:eastAsia="nl-BE"/>
              </w:rPr>
            </w:pPr>
          </w:p>
        </w:tc>
        <w:tc>
          <w:tcPr>
            <w:tcW w:w="4369" w:type="dxa"/>
            <w:shd w:val="clear" w:color="auto" w:fill="D9D9D9" w:themeFill="background1" w:themeFillShade="D9"/>
          </w:tcPr>
          <w:p w14:paraId="08845E66" w14:textId="77777777" w:rsidR="001A06DB" w:rsidRPr="001F525F" w:rsidRDefault="001A06DB" w:rsidP="0005155D">
            <w:pPr>
              <w:rPr>
                <w:lang w:eastAsia="nl-BE"/>
              </w:rPr>
            </w:pPr>
          </w:p>
        </w:tc>
      </w:tr>
      <w:tr w:rsidR="001A06DB" w:rsidRPr="001F525F" w14:paraId="2319DBCA" w14:textId="77777777" w:rsidTr="00535333">
        <w:trPr>
          <w:trHeight w:val="702"/>
        </w:trPr>
        <w:tc>
          <w:tcPr>
            <w:tcW w:w="5948" w:type="dxa"/>
          </w:tcPr>
          <w:p w14:paraId="262D16E9" w14:textId="77777777" w:rsidR="001A06DB" w:rsidRPr="001F525F" w:rsidRDefault="001A06DB" w:rsidP="0005155D">
            <w:pPr>
              <w:rPr>
                <w:lang w:eastAsia="nl-BE"/>
              </w:rPr>
            </w:pPr>
          </w:p>
        </w:tc>
        <w:tc>
          <w:tcPr>
            <w:tcW w:w="852" w:type="dxa"/>
            <w:textDirection w:val="btLr"/>
          </w:tcPr>
          <w:p w14:paraId="2AD4A1F7" w14:textId="77777777" w:rsidR="001A06DB" w:rsidRPr="001F525F" w:rsidRDefault="001A06DB" w:rsidP="0005155D">
            <w:pPr>
              <w:rPr>
                <w:lang w:eastAsia="nl-BE"/>
              </w:rPr>
            </w:pPr>
          </w:p>
        </w:tc>
        <w:tc>
          <w:tcPr>
            <w:tcW w:w="852" w:type="dxa"/>
            <w:textDirection w:val="btLr"/>
          </w:tcPr>
          <w:p w14:paraId="3A5658D9" w14:textId="77777777" w:rsidR="001A06DB" w:rsidRPr="001F525F" w:rsidRDefault="001A06DB" w:rsidP="0005155D">
            <w:pPr>
              <w:rPr>
                <w:lang w:eastAsia="nl-BE"/>
              </w:rPr>
            </w:pPr>
          </w:p>
        </w:tc>
        <w:tc>
          <w:tcPr>
            <w:tcW w:w="1155" w:type="dxa"/>
            <w:textDirection w:val="btLr"/>
          </w:tcPr>
          <w:p w14:paraId="1D9B47B0" w14:textId="77777777" w:rsidR="001A06DB" w:rsidRPr="001F525F" w:rsidRDefault="001A06DB" w:rsidP="0005155D">
            <w:pPr>
              <w:rPr>
                <w:lang w:eastAsia="nl-BE"/>
              </w:rPr>
            </w:pPr>
          </w:p>
        </w:tc>
        <w:tc>
          <w:tcPr>
            <w:tcW w:w="4369" w:type="dxa"/>
          </w:tcPr>
          <w:p w14:paraId="6919F005" w14:textId="77777777" w:rsidR="001A06DB" w:rsidRPr="001F525F" w:rsidRDefault="001A06DB" w:rsidP="0005155D">
            <w:pPr>
              <w:rPr>
                <w:lang w:eastAsia="nl-BE"/>
              </w:rPr>
            </w:pPr>
          </w:p>
        </w:tc>
      </w:tr>
      <w:tr w:rsidR="001A06DB" w:rsidRPr="001F525F" w14:paraId="0B15DF09" w14:textId="77777777" w:rsidTr="00535333">
        <w:trPr>
          <w:trHeight w:val="702"/>
        </w:trPr>
        <w:tc>
          <w:tcPr>
            <w:tcW w:w="5948" w:type="dxa"/>
          </w:tcPr>
          <w:p w14:paraId="3211A468" w14:textId="77777777" w:rsidR="001A06DB" w:rsidRPr="001F525F" w:rsidRDefault="001A06DB" w:rsidP="0005155D">
            <w:pPr>
              <w:rPr>
                <w:lang w:eastAsia="nl-BE"/>
              </w:rPr>
            </w:pPr>
          </w:p>
        </w:tc>
        <w:tc>
          <w:tcPr>
            <w:tcW w:w="852" w:type="dxa"/>
            <w:textDirection w:val="btLr"/>
          </w:tcPr>
          <w:p w14:paraId="69DD0351" w14:textId="77777777" w:rsidR="001A06DB" w:rsidRPr="001F525F" w:rsidRDefault="001A06DB" w:rsidP="0005155D">
            <w:pPr>
              <w:rPr>
                <w:lang w:eastAsia="nl-BE"/>
              </w:rPr>
            </w:pPr>
          </w:p>
        </w:tc>
        <w:tc>
          <w:tcPr>
            <w:tcW w:w="852" w:type="dxa"/>
            <w:textDirection w:val="btLr"/>
          </w:tcPr>
          <w:p w14:paraId="5ED53CF3" w14:textId="77777777" w:rsidR="001A06DB" w:rsidRPr="001F525F" w:rsidRDefault="001A06DB" w:rsidP="0005155D">
            <w:pPr>
              <w:rPr>
                <w:lang w:eastAsia="nl-BE"/>
              </w:rPr>
            </w:pPr>
          </w:p>
        </w:tc>
        <w:tc>
          <w:tcPr>
            <w:tcW w:w="1155" w:type="dxa"/>
            <w:textDirection w:val="btLr"/>
          </w:tcPr>
          <w:p w14:paraId="35902027" w14:textId="77777777" w:rsidR="001A06DB" w:rsidRPr="001F525F" w:rsidRDefault="001A06DB" w:rsidP="0005155D">
            <w:pPr>
              <w:rPr>
                <w:lang w:eastAsia="nl-BE"/>
              </w:rPr>
            </w:pPr>
          </w:p>
        </w:tc>
        <w:tc>
          <w:tcPr>
            <w:tcW w:w="4369" w:type="dxa"/>
          </w:tcPr>
          <w:p w14:paraId="752E44E4" w14:textId="77777777" w:rsidR="001A06DB" w:rsidRPr="001F525F" w:rsidRDefault="001A06DB" w:rsidP="0005155D">
            <w:pPr>
              <w:rPr>
                <w:lang w:eastAsia="nl-BE"/>
              </w:rPr>
            </w:pPr>
          </w:p>
        </w:tc>
      </w:tr>
      <w:tr w:rsidR="001A06DB" w:rsidRPr="001F525F" w14:paraId="0DBA92F0" w14:textId="77777777" w:rsidTr="00535333">
        <w:trPr>
          <w:trHeight w:val="702"/>
        </w:trPr>
        <w:tc>
          <w:tcPr>
            <w:tcW w:w="5948" w:type="dxa"/>
            <w:shd w:val="clear" w:color="auto" w:fill="D9D9D9" w:themeFill="background1" w:themeFillShade="D9"/>
          </w:tcPr>
          <w:p w14:paraId="79ECF9FC" w14:textId="77777777" w:rsidR="00215658" w:rsidRDefault="00215658" w:rsidP="00215658">
            <w:r>
              <w:t>LPD 23</w:t>
            </w:r>
            <w:r>
              <w:tab/>
              <w:t>De leerlingen verwerken en bewerken informatie met een tekstverwerkingsprogramma rekening houdend met</w:t>
            </w:r>
          </w:p>
          <w:p w14:paraId="133F256C" w14:textId="77777777" w:rsidR="00215658" w:rsidRDefault="00215658" w:rsidP="00215658">
            <w:r>
              <w:t>•</w:t>
            </w:r>
            <w:r>
              <w:tab/>
              <w:t>structuur, opmaak en gevorderd gebruik van objecten;</w:t>
            </w:r>
          </w:p>
          <w:p w14:paraId="788B50DC" w14:textId="77777777" w:rsidR="00215658" w:rsidRDefault="00215658" w:rsidP="00215658">
            <w:r>
              <w:t>•</w:t>
            </w:r>
            <w:r>
              <w:tab/>
              <w:t>online samenwerken;</w:t>
            </w:r>
          </w:p>
          <w:p w14:paraId="611A07A7" w14:textId="13AA03B5" w:rsidR="001A06DB" w:rsidRPr="00215658" w:rsidRDefault="00215658" w:rsidP="00215658">
            <w:r>
              <w:t>•</w:t>
            </w:r>
            <w:r>
              <w:tab/>
              <w:t>klaviervaardigheid.</w:t>
            </w:r>
          </w:p>
        </w:tc>
        <w:tc>
          <w:tcPr>
            <w:tcW w:w="852" w:type="dxa"/>
            <w:shd w:val="clear" w:color="auto" w:fill="D9D9D9" w:themeFill="background1" w:themeFillShade="D9"/>
            <w:textDirection w:val="btLr"/>
          </w:tcPr>
          <w:p w14:paraId="3EA47207"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45B740A6"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237EC6F" w14:textId="77777777" w:rsidR="001A06DB" w:rsidRPr="001F525F" w:rsidRDefault="001A06DB" w:rsidP="0005155D">
            <w:pPr>
              <w:rPr>
                <w:lang w:eastAsia="nl-BE"/>
              </w:rPr>
            </w:pPr>
          </w:p>
        </w:tc>
        <w:tc>
          <w:tcPr>
            <w:tcW w:w="4369" w:type="dxa"/>
            <w:shd w:val="clear" w:color="auto" w:fill="D9D9D9" w:themeFill="background1" w:themeFillShade="D9"/>
          </w:tcPr>
          <w:p w14:paraId="567626C7" w14:textId="77777777" w:rsidR="001A06DB" w:rsidRPr="001F525F" w:rsidRDefault="001A06DB" w:rsidP="0005155D">
            <w:pPr>
              <w:rPr>
                <w:lang w:eastAsia="nl-BE"/>
              </w:rPr>
            </w:pPr>
          </w:p>
        </w:tc>
      </w:tr>
      <w:tr w:rsidR="001A06DB" w:rsidRPr="001F525F" w14:paraId="08429530" w14:textId="77777777" w:rsidTr="00535333">
        <w:trPr>
          <w:trHeight w:val="702"/>
        </w:trPr>
        <w:tc>
          <w:tcPr>
            <w:tcW w:w="5948" w:type="dxa"/>
          </w:tcPr>
          <w:p w14:paraId="46048083" w14:textId="77777777" w:rsidR="001A06DB" w:rsidRPr="001F525F" w:rsidRDefault="001A06DB" w:rsidP="0005155D">
            <w:pPr>
              <w:rPr>
                <w:lang w:eastAsia="nl-BE"/>
              </w:rPr>
            </w:pPr>
          </w:p>
        </w:tc>
        <w:tc>
          <w:tcPr>
            <w:tcW w:w="852" w:type="dxa"/>
            <w:textDirection w:val="btLr"/>
          </w:tcPr>
          <w:p w14:paraId="35C308C4" w14:textId="77777777" w:rsidR="001A06DB" w:rsidRPr="001F525F" w:rsidRDefault="001A06DB" w:rsidP="0005155D">
            <w:pPr>
              <w:rPr>
                <w:lang w:eastAsia="nl-BE"/>
              </w:rPr>
            </w:pPr>
          </w:p>
        </w:tc>
        <w:tc>
          <w:tcPr>
            <w:tcW w:w="852" w:type="dxa"/>
            <w:textDirection w:val="btLr"/>
          </w:tcPr>
          <w:p w14:paraId="1634259E" w14:textId="77777777" w:rsidR="001A06DB" w:rsidRPr="001F525F" w:rsidRDefault="001A06DB" w:rsidP="0005155D">
            <w:pPr>
              <w:rPr>
                <w:lang w:eastAsia="nl-BE"/>
              </w:rPr>
            </w:pPr>
          </w:p>
        </w:tc>
        <w:tc>
          <w:tcPr>
            <w:tcW w:w="1155" w:type="dxa"/>
            <w:textDirection w:val="btLr"/>
          </w:tcPr>
          <w:p w14:paraId="6993CCC7" w14:textId="77777777" w:rsidR="001A06DB" w:rsidRPr="001F525F" w:rsidRDefault="001A06DB" w:rsidP="0005155D">
            <w:pPr>
              <w:rPr>
                <w:lang w:eastAsia="nl-BE"/>
              </w:rPr>
            </w:pPr>
          </w:p>
        </w:tc>
        <w:tc>
          <w:tcPr>
            <w:tcW w:w="4369" w:type="dxa"/>
          </w:tcPr>
          <w:p w14:paraId="6623D8D7" w14:textId="77777777" w:rsidR="001A06DB" w:rsidRPr="001F525F" w:rsidRDefault="001A06DB" w:rsidP="0005155D">
            <w:pPr>
              <w:rPr>
                <w:lang w:eastAsia="nl-BE"/>
              </w:rPr>
            </w:pPr>
          </w:p>
        </w:tc>
      </w:tr>
      <w:tr w:rsidR="001A06DB" w:rsidRPr="001F525F" w14:paraId="2E9BC811" w14:textId="77777777" w:rsidTr="00535333">
        <w:trPr>
          <w:trHeight w:val="702"/>
        </w:trPr>
        <w:tc>
          <w:tcPr>
            <w:tcW w:w="5948" w:type="dxa"/>
          </w:tcPr>
          <w:p w14:paraId="7D62072F" w14:textId="77777777" w:rsidR="001A06DB" w:rsidRPr="001F525F" w:rsidRDefault="001A06DB" w:rsidP="0005155D">
            <w:pPr>
              <w:rPr>
                <w:lang w:eastAsia="nl-BE"/>
              </w:rPr>
            </w:pPr>
          </w:p>
        </w:tc>
        <w:tc>
          <w:tcPr>
            <w:tcW w:w="852" w:type="dxa"/>
            <w:textDirection w:val="btLr"/>
          </w:tcPr>
          <w:p w14:paraId="34BA917B" w14:textId="77777777" w:rsidR="001A06DB" w:rsidRPr="001F525F" w:rsidRDefault="001A06DB" w:rsidP="0005155D">
            <w:pPr>
              <w:rPr>
                <w:lang w:eastAsia="nl-BE"/>
              </w:rPr>
            </w:pPr>
          </w:p>
        </w:tc>
        <w:tc>
          <w:tcPr>
            <w:tcW w:w="852" w:type="dxa"/>
            <w:textDirection w:val="btLr"/>
          </w:tcPr>
          <w:p w14:paraId="746BFBD0" w14:textId="77777777" w:rsidR="001A06DB" w:rsidRPr="001F525F" w:rsidRDefault="001A06DB" w:rsidP="0005155D">
            <w:pPr>
              <w:rPr>
                <w:lang w:eastAsia="nl-BE"/>
              </w:rPr>
            </w:pPr>
          </w:p>
        </w:tc>
        <w:tc>
          <w:tcPr>
            <w:tcW w:w="1155" w:type="dxa"/>
            <w:textDirection w:val="btLr"/>
          </w:tcPr>
          <w:p w14:paraId="6DA85C7C" w14:textId="77777777" w:rsidR="001A06DB" w:rsidRPr="001F525F" w:rsidRDefault="001A06DB" w:rsidP="0005155D">
            <w:pPr>
              <w:rPr>
                <w:lang w:eastAsia="nl-BE"/>
              </w:rPr>
            </w:pPr>
          </w:p>
        </w:tc>
        <w:tc>
          <w:tcPr>
            <w:tcW w:w="4369" w:type="dxa"/>
          </w:tcPr>
          <w:p w14:paraId="6EF1000C" w14:textId="77777777" w:rsidR="001A06DB" w:rsidRPr="001F525F" w:rsidRDefault="001A06DB" w:rsidP="0005155D">
            <w:pPr>
              <w:rPr>
                <w:lang w:eastAsia="nl-BE"/>
              </w:rPr>
            </w:pPr>
          </w:p>
        </w:tc>
      </w:tr>
      <w:tr w:rsidR="001A06DB" w:rsidRPr="001F525F" w14:paraId="45983BF2" w14:textId="77777777" w:rsidTr="00535333">
        <w:trPr>
          <w:trHeight w:val="702"/>
        </w:trPr>
        <w:tc>
          <w:tcPr>
            <w:tcW w:w="5948" w:type="dxa"/>
            <w:shd w:val="clear" w:color="auto" w:fill="D9D9D9" w:themeFill="background1" w:themeFillShade="D9"/>
          </w:tcPr>
          <w:p w14:paraId="295709D2" w14:textId="6A094356" w:rsidR="001A06DB" w:rsidRPr="001F525F" w:rsidRDefault="00B6305A" w:rsidP="001A6014">
            <w:pPr>
              <w:rPr>
                <w:lang w:eastAsia="nl-BE"/>
              </w:rPr>
            </w:pPr>
            <w:r w:rsidRPr="00B6305A">
              <w:rPr>
                <w:lang w:eastAsia="nl-BE"/>
              </w:rPr>
              <w:t>LPD 24</w:t>
            </w:r>
            <w:r w:rsidRPr="00B6305A">
              <w:rPr>
                <w:lang w:eastAsia="nl-BE"/>
              </w:rPr>
              <w:tab/>
              <w:t>De leerlingen ontwerpen, bewerken en gebruiken sjablonen en rapporten met behulp van een tekstverwerkingsprogramma.</w:t>
            </w:r>
          </w:p>
        </w:tc>
        <w:tc>
          <w:tcPr>
            <w:tcW w:w="852" w:type="dxa"/>
            <w:shd w:val="clear" w:color="auto" w:fill="D9D9D9" w:themeFill="background1" w:themeFillShade="D9"/>
            <w:textDirection w:val="btLr"/>
          </w:tcPr>
          <w:p w14:paraId="0B20885F"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A1C5822"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C6E1653" w14:textId="77777777" w:rsidR="001A06DB" w:rsidRPr="001F525F" w:rsidRDefault="001A06DB" w:rsidP="0005155D">
            <w:pPr>
              <w:rPr>
                <w:lang w:eastAsia="nl-BE"/>
              </w:rPr>
            </w:pPr>
          </w:p>
        </w:tc>
        <w:tc>
          <w:tcPr>
            <w:tcW w:w="4369" w:type="dxa"/>
            <w:shd w:val="clear" w:color="auto" w:fill="D9D9D9" w:themeFill="background1" w:themeFillShade="D9"/>
          </w:tcPr>
          <w:p w14:paraId="165B3F4D" w14:textId="77777777" w:rsidR="001A06DB" w:rsidRPr="001F525F" w:rsidRDefault="001A06DB" w:rsidP="0005155D">
            <w:pPr>
              <w:rPr>
                <w:lang w:eastAsia="nl-BE"/>
              </w:rPr>
            </w:pPr>
          </w:p>
        </w:tc>
      </w:tr>
      <w:tr w:rsidR="001A06DB" w:rsidRPr="001F525F" w14:paraId="048A1C2A" w14:textId="77777777" w:rsidTr="00535333">
        <w:trPr>
          <w:trHeight w:val="702"/>
        </w:trPr>
        <w:tc>
          <w:tcPr>
            <w:tcW w:w="5948" w:type="dxa"/>
          </w:tcPr>
          <w:p w14:paraId="7C409DFC" w14:textId="77777777" w:rsidR="001A06DB" w:rsidRPr="001F525F" w:rsidRDefault="001A06DB" w:rsidP="0005155D">
            <w:pPr>
              <w:rPr>
                <w:lang w:eastAsia="nl-BE"/>
              </w:rPr>
            </w:pPr>
          </w:p>
        </w:tc>
        <w:tc>
          <w:tcPr>
            <w:tcW w:w="852" w:type="dxa"/>
            <w:textDirection w:val="btLr"/>
          </w:tcPr>
          <w:p w14:paraId="55F9BC0A" w14:textId="77777777" w:rsidR="001A06DB" w:rsidRPr="001F525F" w:rsidRDefault="001A06DB" w:rsidP="0005155D">
            <w:pPr>
              <w:rPr>
                <w:lang w:eastAsia="nl-BE"/>
              </w:rPr>
            </w:pPr>
          </w:p>
        </w:tc>
        <w:tc>
          <w:tcPr>
            <w:tcW w:w="852" w:type="dxa"/>
            <w:textDirection w:val="btLr"/>
          </w:tcPr>
          <w:p w14:paraId="68AFB042" w14:textId="77777777" w:rsidR="001A06DB" w:rsidRPr="001F525F" w:rsidRDefault="001A06DB" w:rsidP="0005155D">
            <w:pPr>
              <w:rPr>
                <w:lang w:eastAsia="nl-BE"/>
              </w:rPr>
            </w:pPr>
          </w:p>
        </w:tc>
        <w:tc>
          <w:tcPr>
            <w:tcW w:w="1155" w:type="dxa"/>
            <w:textDirection w:val="btLr"/>
          </w:tcPr>
          <w:p w14:paraId="3709D202" w14:textId="77777777" w:rsidR="001A06DB" w:rsidRPr="001F525F" w:rsidRDefault="001A06DB" w:rsidP="0005155D">
            <w:pPr>
              <w:rPr>
                <w:lang w:eastAsia="nl-BE"/>
              </w:rPr>
            </w:pPr>
          </w:p>
        </w:tc>
        <w:tc>
          <w:tcPr>
            <w:tcW w:w="4369" w:type="dxa"/>
          </w:tcPr>
          <w:p w14:paraId="0ECA5E23" w14:textId="77777777" w:rsidR="001A06DB" w:rsidRPr="001F525F" w:rsidRDefault="001A06DB" w:rsidP="0005155D">
            <w:pPr>
              <w:rPr>
                <w:lang w:eastAsia="nl-BE"/>
              </w:rPr>
            </w:pPr>
          </w:p>
        </w:tc>
      </w:tr>
      <w:tr w:rsidR="001A06DB" w:rsidRPr="001F525F" w14:paraId="69B7FD4A" w14:textId="77777777" w:rsidTr="00535333">
        <w:trPr>
          <w:trHeight w:val="702"/>
        </w:trPr>
        <w:tc>
          <w:tcPr>
            <w:tcW w:w="5948" w:type="dxa"/>
          </w:tcPr>
          <w:p w14:paraId="41673A9E" w14:textId="77777777" w:rsidR="001A06DB" w:rsidRPr="001F525F" w:rsidRDefault="001A06DB" w:rsidP="0005155D">
            <w:pPr>
              <w:rPr>
                <w:lang w:eastAsia="nl-BE"/>
              </w:rPr>
            </w:pPr>
          </w:p>
        </w:tc>
        <w:tc>
          <w:tcPr>
            <w:tcW w:w="852" w:type="dxa"/>
            <w:textDirection w:val="btLr"/>
          </w:tcPr>
          <w:p w14:paraId="3040A48E" w14:textId="77777777" w:rsidR="001A06DB" w:rsidRPr="001F525F" w:rsidRDefault="001A06DB" w:rsidP="0005155D">
            <w:pPr>
              <w:rPr>
                <w:lang w:eastAsia="nl-BE"/>
              </w:rPr>
            </w:pPr>
          </w:p>
        </w:tc>
        <w:tc>
          <w:tcPr>
            <w:tcW w:w="852" w:type="dxa"/>
            <w:textDirection w:val="btLr"/>
          </w:tcPr>
          <w:p w14:paraId="3AF5974E" w14:textId="77777777" w:rsidR="001A06DB" w:rsidRPr="001F525F" w:rsidRDefault="001A06DB" w:rsidP="0005155D">
            <w:pPr>
              <w:rPr>
                <w:lang w:eastAsia="nl-BE"/>
              </w:rPr>
            </w:pPr>
          </w:p>
        </w:tc>
        <w:tc>
          <w:tcPr>
            <w:tcW w:w="1155" w:type="dxa"/>
            <w:textDirection w:val="btLr"/>
          </w:tcPr>
          <w:p w14:paraId="7ABA5C41" w14:textId="77777777" w:rsidR="001A06DB" w:rsidRPr="001F525F" w:rsidRDefault="001A06DB" w:rsidP="0005155D">
            <w:pPr>
              <w:rPr>
                <w:lang w:eastAsia="nl-BE"/>
              </w:rPr>
            </w:pPr>
          </w:p>
        </w:tc>
        <w:tc>
          <w:tcPr>
            <w:tcW w:w="4369" w:type="dxa"/>
          </w:tcPr>
          <w:p w14:paraId="5A723068" w14:textId="77777777" w:rsidR="001A06DB" w:rsidRPr="001F525F" w:rsidRDefault="001A06DB" w:rsidP="0005155D">
            <w:pPr>
              <w:rPr>
                <w:lang w:eastAsia="nl-BE"/>
              </w:rPr>
            </w:pPr>
          </w:p>
        </w:tc>
      </w:tr>
      <w:tr w:rsidR="001A06DB" w:rsidRPr="001F525F" w14:paraId="2A302BCF" w14:textId="77777777" w:rsidTr="00535333">
        <w:trPr>
          <w:trHeight w:val="702"/>
        </w:trPr>
        <w:tc>
          <w:tcPr>
            <w:tcW w:w="5948" w:type="dxa"/>
            <w:shd w:val="clear" w:color="auto" w:fill="D9D9D9" w:themeFill="background1" w:themeFillShade="D9"/>
          </w:tcPr>
          <w:p w14:paraId="15713EC0" w14:textId="77777777" w:rsidR="00DA3E0E" w:rsidRDefault="00DA3E0E" w:rsidP="00DA3E0E">
            <w:pPr>
              <w:rPr>
                <w:lang w:eastAsia="nl-BE"/>
              </w:rPr>
            </w:pPr>
            <w:r>
              <w:rPr>
                <w:lang w:eastAsia="nl-BE"/>
              </w:rPr>
              <w:t>LPD 25</w:t>
            </w:r>
            <w:r>
              <w:rPr>
                <w:lang w:eastAsia="nl-BE"/>
              </w:rPr>
              <w:tab/>
              <w:t>De leerlingen verwerken en bewerken cijfergegevens met behulp van een rekenblad.</w:t>
            </w:r>
          </w:p>
          <w:p w14:paraId="348106A5" w14:textId="1DE5691D" w:rsidR="00DA3E0E" w:rsidRPr="00C86A85" w:rsidRDefault="00DA3E0E" w:rsidP="00C86A85">
            <w:pPr>
              <w:pStyle w:val="Lijstalinea"/>
              <w:numPr>
                <w:ilvl w:val="0"/>
                <w:numId w:val="16"/>
              </w:numPr>
              <w:spacing w:after="0"/>
              <w:rPr>
                <w:rFonts w:eastAsia="Calibri"/>
              </w:rPr>
            </w:pPr>
            <w:r w:rsidRPr="00C86A85">
              <w:rPr>
                <w:rFonts w:eastAsia="Calibri"/>
              </w:rPr>
              <w:t>Werkmap- en blad: gebruiken, opmaken en presenteren;</w:t>
            </w:r>
          </w:p>
          <w:p w14:paraId="54E8B8F0" w14:textId="021CB31A" w:rsidR="00DA3E0E" w:rsidRPr="00C86A85" w:rsidRDefault="00DA3E0E" w:rsidP="00C86A85">
            <w:pPr>
              <w:pStyle w:val="Lijstalinea"/>
              <w:numPr>
                <w:ilvl w:val="0"/>
                <w:numId w:val="16"/>
              </w:numPr>
              <w:spacing w:after="0"/>
              <w:rPr>
                <w:rFonts w:eastAsia="Calibri"/>
              </w:rPr>
            </w:pPr>
            <w:r w:rsidRPr="00C86A85">
              <w:rPr>
                <w:rFonts w:eastAsia="Calibri"/>
              </w:rPr>
              <w:t>Formules en functies: aantalarg, afronden, zoekfuncties, gegevensvalidatie;</w:t>
            </w:r>
          </w:p>
          <w:p w14:paraId="527CF538" w14:textId="5BFE673B" w:rsidR="001A06DB" w:rsidRPr="00C86A85" w:rsidRDefault="00DA3E0E" w:rsidP="00C86A85">
            <w:pPr>
              <w:pStyle w:val="Lijstalinea"/>
              <w:numPr>
                <w:ilvl w:val="0"/>
                <w:numId w:val="16"/>
              </w:numPr>
              <w:spacing w:after="0"/>
              <w:rPr>
                <w:rFonts w:eastAsia="Calibri"/>
              </w:rPr>
            </w:pPr>
            <w:r w:rsidRPr="00C86A85">
              <w:rPr>
                <w:rFonts w:eastAsia="Calibri"/>
              </w:rPr>
              <w:t>Grafieken: (op)maken en bewerken.</w:t>
            </w:r>
          </w:p>
        </w:tc>
        <w:tc>
          <w:tcPr>
            <w:tcW w:w="852" w:type="dxa"/>
            <w:shd w:val="clear" w:color="auto" w:fill="D9D9D9" w:themeFill="background1" w:themeFillShade="D9"/>
            <w:textDirection w:val="btLr"/>
          </w:tcPr>
          <w:p w14:paraId="1ED8506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6B91E200"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5697FEA1" w14:textId="77777777" w:rsidR="001A06DB" w:rsidRPr="001F525F" w:rsidRDefault="001A06DB" w:rsidP="0005155D">
            <w:pPr>
              <w:rPr>
                <w:lang w:eastAsia="nl-BE"/>
              </w:rPr>
            </w:pPr>
          </w:p>
        </w:tc>
        <w:tc>
          <w:tcPr>
            <w:tcW w:w="4369" w:type="dxa"/>
            <w:shd w:val="clear" w:color="auto" w:fill="D9D9D9" w:themeFill="background1" w:themeFillShade="D9"/>
          </w:tcPr>
          <w:p w14:paraId="20103E3B" w14:textId="77777777" w:rsidR="001A06DB" w:rsidRPr="001F525F" w:rsidRDefault="001A06DB" w:rsidP="0005155D">
            <w:pPr>
              <w:rPr>
                <w:lang w:eastAsia="nl-BE"/>
              </w:rPr>
            </w:pPr>
          </w:p>
        </w:tc>
      </w:tr>
      <w:tr w:rsidR="00291740" w:rsidRPr="001F525F" w14:paraId="59838982" w14:textId="77777777" w:rsidTr="00535333">
        <w:trPr>
          <w:trHeight w:val="702"/>
        </w:trPr>
        <w:tc>
          <w:tcPr>
            <w:tcW w:w="5948" w:type="dxa"/>
          </w:tcPr>
          <w:p w14:paraId="08F95DC8" w14:textId="77777777" w:rsidR="00291740" w:rsidRPr="001F525F" w:rsidRDefault="00291740" w:rsidP="0005155D">
            <w:pPr>
              <w:rPr>
                <w:lang w:eastAsia="nl-BE"/>
              </w:rPr>
            </w:pPr>
          </w:p>
        </w:tc>
        <w:tc>
          <w:tcPr>
            <w:tcW w:w="852" w:type="dxa"/>
            <w:textDirection w:val="btLr"/>
          </w:tcPr>
          <w:p w14:paraId="618F7C40" w14:textId="77777777" w:rsidR="00291740" w:rsidRPr="001F525F" w:rsidRDefault="00291740" w:rsidP="0005155D">
            <w:pPr>
              <w:rPr>
                <w:lang w:eastAsia="nl-BE"/>
              </w:rPr>
            </w:pPr>
          </w:p>
        </w:tc>
        <w:tc>
          <w:tcPr>
            <w:tcW w:w="852" w:type="dxa"/>
            <w:textDirection w:val="btLr"/>
          </w:tcPr>
          <w:p w14:paraId="589E7EBC" w14:textId="77777777" w:rsidR="00291740" w:rsidRPr="001F525F" w:rsidRDefault="00291740" w:rsidP="0005155D">
            <w:pPr>
              <w:rPr>
                <w:lang w:eastAsia="nl-BE"/>
              </w:rPr>
            </w:pPr>
          </w:p>
        </w:tc>
        <w:tc>
          <w:tcPr>
            <w:tcW w:w="1155" w:type="dxa"/>
            <w:textDirection w:val="btLr"/>
          </w:tcPr>
          <w:p w14:paraId="5370EA2E" w14:textId="77777777" w:rsidR="00291740" w:rsidRPr="001F525F" w:rsidRDefault="00291740" w:rsidP="0005155D">
            <w:pPr>
              <w:rPr>
                <w:lang w:eastAsia="nl-BE"/>
              </w:rPr>
            </w:pPr>
          </w:p>
        </w:tc>
        <w:tc>
          <w:tcPr>
            <w:tcW w:w="4369" w:type="dxa"/>
          </w:tcPr>
          <w:p w14:paraId="2DD4D887" w14:textId="77777777" w:rsidR="00291740" w:rsidRPr="001F525F" w:rsidRDefault="00291740" w:rsidP="0005155D">
            <w:pPr>
              <w:rPr>
                <w:lang w:eastAsia="nl-BE"/>
              </w:rPr>
            </w:pPr>
          </w:p>
        </w:tc>
      </w:tr>
      <w:tr w:rsidR="00291740" w:rsidRPr="001F525F" w14:paraId="72ED631B" w14:textId="77777777" w:rsidTr="00535333">
        <w:trPr>
          <w:trHeight w:val="702"/>
        </w:trPr>
        <w:tc>
          <w:tcPr>
            <w:tcW w:w="5948" w:type="dxa"/>
          </w:tcPr>
          <w:p w14:paraId="263F3198" w14:textId="77777777" w:rsidR="00291740" w:rsidRPr="001F525F" w:rsidRDefault="00291740" w:rsidP="0005155D">
            <w:pPr>
              <w:rPr>
                <w:lang w:eastAsia="nl-BE"/>
              </w:rPr>
            </w:pPr>
          </w:p>
        </w:tc>
        <w:tc>
          <w:tcPr>
            <w:tcW w:w="852" w:type="dxa"/>
            <w:textDirection w:val="btLr"/>
          </w:tcPr>
          <w:p w14:paraId="615E673D" w14:textId="77777777" w:rsidR="00291740" w:rsidRPr="001F525F" w:rsidRDefault="00291740" w:rsidP="0005155D">
            <w:pPr>
              <w:rPr>
                <w:lang w:eastAsia="nl-BE"/>
              </w:rPr>
            </w:pPr>
          </w:p>
        </w:tc>
        <w:tc>
          <w:tcPr>
            <w:tcW w:w="852" w:type="dxa"/>
            <w:textDirection w:val="btLr"/>
          </w:tcPr>
          <w:p w14:paraId="7DAB72E3" w14:textId="77777777" w:rsidR="00291740" w:rsidRPr="001F525F" w:rsidRDefault="00291740" w:rsidP="0005155D">
            <w:pPr>
              <w:rPr>
                <w:lang w:eastAsia="nl-BE"/>
              </w:rPr>
            </w:pPr>
          </w:p>
        </w:tc>
        <w:tc>
          <w:tcPr>
            <w:tcW w:w="1155" w:type="dxa"/>
            <w:textDirection w:val="btLr"/>
          </w:tcPr>
          <w:p w14:paraId="3563659A" w14:textId="77777777" w:rsidR="00291740" w:rsidRPr="001F525F" w:rsidRDefault="00291740" w:rsidP="0005155D">
            <w:pPr>
              <w:rPr>
                <w:lang w:eastAsia="nl-BE"/>
              </w:rPr>
            </w:pPr>
          </w:p>
        </w:tc>
        <w:tc>
          <w:tcPr>
            <w:tcW w:w="4369" w:type="dxa"/>
          </w:tcPr>
          <w:p w14:paraId="413D9797" w14:textId="77777777" w:rsidR="00291740" w:rsidRPr="001F525F" w:rsidRDefault="00291740" w:rsidP="0005155D">
            <w:pPr>
              <w:rPr>
                <w:lang w:eastAsia="nl-BE"/>
              </w:rPr>
            </w:pPr>
          </w:p>
        </w:tc>
      </w:tr>
      <w:tr w:rsidR="00291740" w:rsidRPr="001F525F" w14:paraId="2E3E39A6" w14:textId="77777777" w:rsidTr="00535333">
        <w:trPr>
          <w:trHeight w:val="702"/>
        </w:trPr>
        <w:tc>
          <w:tcPr>
            <w:tcW w:w="5948" w:type="dxa"/>
            <w:shd w:val="clear" w:color="auto" w:fill="D9D9D9" w:themeFill="background1" w:themeFillShade="D9"/>
          </w:tcPr>
          <w:p w14:paraId="17FFE830" w14:textId="678A3D8C" w:rsidR="00291740" w:rsidRPr="001F525F" w:rsidRDefault="00B45C66" w:rsidP="0005155D">
            <w:pPr>
              <w:rPr>
                <w:lang w:eastAsia="nl-BE"/>
              </w:rPr>
            </w:pPr>
            <w:r w:rsidRPr="00B45C66">
              <w:rPr>
                <w:lang w:eastAsia="nl-BE"/>
              </w:rPr>
              <w:lastRenderedPageBreak/>
              <w:t>LPD 26</w:t>
            </w:r>
            <w:r w:rsidRPr="00B45C66">
              <w:rPr>
                <w:lang w:eastAsia="nl-BE"/>
              </w:rPr>
              <w:tab/>
              <w:t>De leerlingen gebruiken doelgericht een databank voor het raadplegen, invoeren en presenteren van gegevens.</w:t>
            </w:r>
          </w:p>
        </w:tc>
        <w:tc>
          <w:tcPr>
            <w:tcW w:w="852" w:type="dxa"/>
            <w:shd w:val="clear" w:color="auto" w:fill="D9D9D9" w:themeFill="background1" w:themeFillShade="D9"/>
            <w:textDirection w:val="btLr"/>
          </w:tcPr>
          <w:p w14:paraId="4F7B4A22" w14:textId="77777777" w:rsidR="00291740" w:rsidRPr="001F525F" w:rsidRDefault="00291740" w:rsidP="0005155D">
            <w:pPr>
              <w:rPr>
                <w:lang w:eastAsia="nl-BE"/>
              </w:rPr>
            </w:pPr>
          </w:p>
        </w:tc>
        <w:tc>
          <w:tcPr>
            <w:tcW w:w="852" w:type="dxa"/>
            <w:shd w:val="clear" w:color="auto" w:fill="D9D9D9" w:themeFill="background1" w:themeFillShade="D9"/>
            <w:textDirection w:val="btLr"/>
          </w:tcPr>
          <w:p w14:paraId="47D7EC3E" w14:textId="77777777" w:rsidR="00291740" w:rsidRPr="001F525F" w:rsidRDefault="00291740" w:rsidP="0005155D">
            <w:pPr>
              <w:rPr>
                <w:lang w:eastAsia="nl-BE"/>
              </w:rPr>
            </w:pPr>
          </w:p>
        </w:tc>
        <w:tc>
          <w:tcPr>
            <w:tcW w:w="1155" w:type="dxa"/>
            <w:shd w:val="clear" w:color="auto" w:fill="D9D9D9" w:themeFill="background1" w:themeFillShade="D9"/>
            <w:textDirection w:val="btLr"/>
          </w:tcPr>
          <w:p w14:paraId="418EE3F6" w14:textId="77777777" w:rsidR="00291740" w:rsidRPr="001F525F" w:rsidRDefault="00291740" w:rsidP="0005155D">
            <w:pPr>
              <w:rPr>
                <w:lang w:eastAsia="nl-BE"/>
              </w:rPr>
            </w:pPr>
          </w:p>
        </w:tc>
        <w:tc>
          <w:tcPr>
            <w:tcW w:w="4369" w:type="dxa"/>
            <w:shd w:val="clear" w:color="auto" w:fill="D9D9D9" w:themeFill="background1" w:themeFillShade="D9"/>
          </w:tcPr>
          <w:p w14:paraId="21CC1B40" w14:textId="77777777" w:rsidR="00291740" w:rsidRPr="001F525F" w:rsidRDefault="00291740" w:rsidP="0005155D">
            <w:pPr>
              <w:rPr>
                <w:lang w:eastAsia="nl-BE"/>
              </w:rPr>
            </w:pPr>
          </w:p>
        </w:tc>
      </w:tr>
      <w:tr w:rsidR="00291740" w:rsidRPr="001F525F" w14:paraId="0AF46D36" w14:textId="77777777" w:rsidTr="00535333">
        <w:trPr>
          <w:trHeight w:val="702"/>
        </w:trPr>
        <w:tc>
          <w:tcPr>
            <w:tcW w:w="5948" w:type="dxa"/>
          </w:tcPr>
          <w:p w14:paraId="24364F27" w14:textId="77777777" w:rsidR="00291740" w:rsidRPr="001F525F" w:rsidRDefault="00291740" w:rsidP="0005155D">
            <w:pPr>
              <w:rPr>
                <w:lang w:eastAsia="nl-BE"/>
              </w:rPr>
            </w:pPr>
          </w:p>
        </w:tc>
        <w:tc>
          <w:tcPr>
            <w:tcW w:w="852" w:type="dxa"/>
            <w:textDirection w:val="btLr"/>
          </w:tcPr>
          <w:p w14:paraId="52874756" w14:textId="77777777" w:rsidR="00291740" w:rsidRPr="001F525F" w:rsidRDefault="00291740" w:rsidP="0005155D">
            <w:pPr>
              <w:rPr>
                <w:lang w:eastAsia="nl-BE"/>
              </w:rPr>
            </w:pPr>
          </w:p>
        </w:tc>
        <w:tc>
          <w:tcPr>
            <w:tcW w:w="852" w:type="dxa"/>
            <w:textDirection w:val="btLr"/>
          </w:tcPr>
          <w:p w14:paraId="2AC8829D" w14:textId="77777777" w:rsidR="00291740" w:rsidRPr="001F525F" w:rsidRDefault="00291740" w:rsidP="0005155D">
            <w:pPr>
              <w:rPr>
                <w:lang w:eastAsia="nl-BE"/>
              </w:rPr>
            </w:pPr>
          </w:p>
        </w:tc>
        <w:tc>
          <w:tcPr>
            <w:tcW w:w="1155" w:type="dxa"/>
            <w:textDirection w:val="btLr"/>
          </w:tcPr>
          <w:p w14:paraId="694788BD" w14:textId="77777777" w:rsidR="00291740" w:rsidRPr="001F525F" w:rsidRDefault="00291740" w:rsidP="0005155D">
            <w:pPr>
              <w:rPr>
                <w:lang w:eastAsia="nl-BE"/>
              </w:rPr>
            </w:pPr>
          </w:p>
        </w:tc>
        <w:tc>
          <w:tcPr>
            <w:tcW w:w="4369" w:type="dxa"/>
          </w:tcPr>
          <w:p w14:paraId="7855B457" w14:textId="77777777" w:rsidR="00291740" w:rsidRPr="001F525F" w:rsidRDefault="00291740" w:rsidP="0005155D">
            <w:pPr>
              <w:rPr>
                <w:lang w:eastAsia="nl-BE"/>
              </w:rPr>
            </w:pPr>
          </w:p>
        </w:tc>
      </w:tr>
      <w:tr w:rsidR="00291740" w:rsidRPr="001F525F" w14:paraId="357B9D06" w14:textId="77777777" w:rsidTr="00535333">
        <w:trPr>
          <w:trHeight w:val="702"/>
        </w:trPr>
        <w:tc>
          <w:tcPr>
            <w:tcW w:w="5948" w:type="dxa"/>
          </w:tcPr>
          <w:p w14:paraId="5E0E70FB" w14:textId="77777777" w:rsidR="00291740" w:rsidRPr="001F525F" w:rsidRDefault="00291740" w:rsidP="0005155D">
            <w:pPr>
              <w:rPr>
                <w:lang w:eastAsia="nl-BE"/>
              </w:rPr>
            </w:pPr>
          </w:p>
        </w:tc>
        <w:tc>
          <w:tcPr>
            <w:tcW w:w="852" w:type="dxa"/>
            <w:textDirection w:val="btLr"/>
          </w:tcPr>
          <w:p w14:paraId="6B112825" w14:textId="77777777" w:rsidR="00291740" w:rsidRPr="001F525F" w:rsidRDefault="00291740" w:rsidP="0005155D">
            <w:pPr>
              <w:rPr>
                <w:lang w:eastAsia="nl-BE"/>
              </w:rPr>
            </w:pPr>
          </w:p>
        </w:tc>
        <w:tc>
          <w:tcPr>
            <w:tcW w:w="852" w:type="dxa"/>
            <w:textDirection w:val="btLr"/>
          </w:tcPr>
          <w:p w14:paraId="0C3E00EA" w14:textId="77777777" w:rsidR="00291740" w:rsidRPr="001F525F" w:rsidRDefault="00291740" w:rsidP="0005155D">
            <w:pPr>
              <w:rPr>
                <w:lang w:eastAsia="nl-BE"/>
              </w:rPr>
            </w:pPr>
          </w:p>
        </w:tc>
        <w:tc>
          <w:tcPr>
            <w:tcW w:w="1155" w:type="dxa"/>
            <w:textDirection w:val="btLr"/>
          </w:tcPr>
          <w:p w14:paraId="41B5D305" w14:textId="77777777" w:rsidR="00291740" w:rsidRPr="001F525F" w:rsidRDefault="00291740" w:rsidP="0005155D">
            <w:pPr>
              <w:rPr>
                <w:lang w:eastAsia="nl-BE"/>
              </w:rPr>
            </w:pPr>
          </w:p>
        </w:tc>
        <w:tc>
          <w:tcPr>
            <w:tcW w:w="4369" w:type="dxa"/>
          </w:tcPr>
          <w:p w14:paraId="776D41A0" w14:textId="77777777" w:rsidR="00291740" w:rsidRPr="001F525F" w:rsidRDefault="00291740" w:rsidP="0005155D">
            <w:pPr>
              <w:rPr>
                <w:lang w:eastAsia="nl-BE"/>
              </w:rPr>
            </w:pPr>
          </w:p>
        </w:tc>
      </w:tr>
      <w:tr w:rsidR="00291740" w:rsidRPr="001F525F" w14:paraId="310C7519" w14:textId="77777777" w:rsidTr="00535333">
        <w:trPr>
          <w:trHeight w:val="702"/>
        </w:trPr>
        <w:tc>
          <w:tcPr>
            <w:tcW w:w="5948" w:type="dxa"/>
            <w:shd w:val="clear" w:color="auto" w:fill="D9D9D9" w:themeFill="background1" w:themeFillShade="D9"/>
          </w:tcPr>
          <w:p w14:paraId="6243B96F" w14:textId="66908C76" w:rsidR="00291740" w:rsidRPr="001A1D6D" w:rsidRDefault="001A1D6D" w:rsidP="001A1D6D">
            <w:pPr>
              <w:ind w:left="357" w:hanging="357"/>
            </w:pPr>
            <w:r w:rsidRPr="001A1D6D">
              <w:t>LPD 27</w:t>
            </w:r>
            <w:r w:rsidRPr="001A1D6D">
              <w:tab/>
              <w:t>De leerlingen stellen een uitnodiging voor een vergadering of activiteit op.</w:t>
            </w:r>
          </w:p>
        </w:tc>
        <w:tc>
          <w:tcPr>
            <w:tcW w:w="852" w:type="dxa"/>
            <w:shd w:val="clear" w:color="auto" w:fill="D9D9D9" w:themeFill="background1" w:themeFillShade="D9"/>
            <w:textDirection w:val="btLr"/>
          </w:tcPr>
          <w:p w14:paraId="5B2DB163" w14:textId="77777777" w:rsidR="00291740" w:rsidRPr="001F525F" w:rsidRDefault="00291740" w:rsidP="0005155D">
            <w:pPr>
              <w:rPr>
                <w:lang w:eastAsia="nl-BE"/>
              </w:rPr>
            </w:pPr>
          </w:p>
        </w:tc>
        <w:tc>
          <w:tcPr>
            <w:tcW w:w="852" w:type="dxa"/>
            <w:shd w:val="clear" w:color="auto" w:fill="D9D9D9" w:themeFill="background1" w:themeFillShade="D9"/>
            <w:textDirection w:val="btLr"/>
          </w:tcPr>
          <w:p w14:paraId="02FB098C" w14:textId="77777777" w:rsidR="00291740" w:rsidRPr="001F525F" w:rsidRDefault="00291740" w:rsidP="0005155D">
            <w:pPr>
              <w:rPr>
                <w:lang w:eastAsia="nl-BE"/>
              </w:rPr>
            </w:pPr>
          </w:p>
        </w:tc>
        <w:tc>
          <w:tcPr>
            <w:tcW w:w="1155" w:type="dxa"/>
            <w:shd w:val="clear" w:color="auto" w:fill="D9D9D9" w:themeFill="background1" w:themeFillShade="D9"/>
            <w:textDirection w:val="btLr"/>
          </w:tcPr>
          <w:p w14:paraId="73A9E685" w14:textId="77777777" w:rsidR="00291740" w:rsidRPr="001F525F" w:rsidRDefault="00291740" w:rsidP="0005155D">
            <w:pPr>
              <w:rPr>
                <w:lang w:eastAsia="nl-BE"/>
              </w:rPr>
            </w:pPr>
          </w:p>
        </w:tc>
        <w:tc>
          <w:tcPr>
            <w:tcW w:w="4369" w:type="dxa"/>
            <w:shd w:val="clear" w:color="auto" w:fill="D9D9D9" w:themeFill="background1" w:themeFillShade="D9"/>
          </w:tcPr>
          <w:p w14:paraId="57FD7208" w14:textId="77777777" w:rsidR="00291740" w:rsidRPr="001F525F" w:rsidRDefault="00291740" w:rsidP="0005155D">
            <w:pPr>
              <w:rPr>
                <w:lang w:eastAsia="nl-BE"/>
              </w:rPr>
            </w:pPr>
          </w:p>
        </w:tc>
      </w:tr>
      <w:tr w:rsidR="00291740" w:rsidRPr="001F525F" w14:paraId="67F84D7F" w14:textId="77777777" w:rsidTr="00535333">
        <w:trPr>
          <w:trHeight w:val="702"/>
        </w:trPr>
        <w:tc>
          <w:tcPr>
            <w:tcW w:w="5948" w:type="dxa"/>
          </w:tcPr>
          <w:p w14:paraId="45F511E7" w14:textId="77777777" w:rsidR="00291740" w:rsidRPr="001F525F" w:rsidRDefault="00291740" w:rsidP="0005155D">
            <w:pPr>
              <w:rPr>
                <w:lang w:eastAsia="nl-BE"/>
              </w:rPr>
            </w:pPr>
          </w:p>
        </w:tc>
        <w:tc>
          <w:tcPr>
            <w:tcW w:w="852" w:type="dxa"/>
            <w:textDirection w:val="btLr"/>
          </w:tcPr>
          <w:p w14:paraId="65BCB23E" w14:textId="77777777" w:rsidR="00291740" w:rsidRPr="001F525F" w:rsidRDefault="00291740" w:rsidP="0005155D">
            <w:pPr>
              <w:rPr>
                <w:lang w:eastAsia="nl-BE"/>
              </w:rPr>
            </w:pPr>
          </w:p>
        </w:tc>
        <w:tc>
          <w:tcPr>
            <w:tcW w:w="852" w:type="dxa"/>
            <w:textDirection w:val="btLr"/>
          </w:tcPr>
          <w:p w14:paraId="130EE0DF" w14:textId="77777777" w:rsidR="00291740" w:rsidRPr="001F525F" w:rsidRDefault="00291740" w:rsidP="0005155D">
            <w:pPr>
              <w:rPr>
                <w:lang w:eastAsia="nl-BE"/>
              </w:rPr>
            </w:pPr>
          </w:p>
        </w:tc>
        <w:tc>
          <w:tcPr>
            <w:tcW w:w="1155" w:type="dxa"/>
            <w:textDirection w:val="btLr"/>
          </w:tcPr>
          <w:p w14:paraId="3CD59784" w14:textId="77777777" w:rsidR="00291740" w:rsidRPr="001F525F" w:rsidRDefault="00291740" w:rsidP="0005155D">
            <w:pPr>
              <w:rPr>
                <w:lang w:eastAsia="nl-BE"/>
              </w:rPr>
            </w:pPr>
          </w:p>
        </w:tc>
        <w:tc>
          <w:tcPr>
            <w:tcW w:w="4369" w:type="dxa"/>
          </w:tcPr>
          <w:p w14:paraId="692267E3" w14:textId="77777777" w:rsidR="00291740" w:rsidRPr="001F525F" w:rsidRDefault="00291740" w:rsidP="0005155D">
            <w:pPr>
              <w:rPr>
                <w:lang w:eastAsia="nl-BE"/>
              </w:rPr>
            </w:pPr>
          </w:p>
        </w:tc>
      </w:tr>
      <w:tr w:rsidR="00291740" w:rsidRPr="001F525F" w14:paraId="38B199AA" w14:textId="77777777" w:rsidTr="00535333">
        <w:trPr>
          <w:trHeight w:val="702"/>
        </w:trPr>
        <w:tc>
          <w:tcPr>
            <w:tcW w:w="5948" w:type="dxa"/>
          </w:tcPr>
          <w:p w14:paraId="3BC1FFC4" w14:textId="77777777" w:rsidR="00291740" w:rsidRPr="001F525F" w:rsidRDefault="00291740" w:rsidP="0005155D">
            <w:pPr>
              <w:rPr>
                <w:lang w:eastAsia="nl-BE"/>
              </w:rPr>
            </w:pPr>
          </w:p>
        </w:tc>
        <w:tc>
          <w:tcPr>
            <w:tcW w:w="852" w:type="dxa"/>
            <w:textDirection w:val="btLr"/>
          </w:tcPr>
          <w:p w14:paraId="1C7DDAFF" w14:textId="77777777" w:rsidR="00291740" w:rsidRPr="001F525F" w:rsidRDefault="00291740" w:rsidP="0005155D">
            <w:pPr>
              <w:rPr>
                <w:lang w:eastAsia="nl-BE"/>
              </w:rPr>
            </w:pPr>
          </w:p>
        </w:tc>
        <w:tc>
          <w:tcPr>
            <w:tcW w:w="852" w:type="dxa"/>
            <w:textDirection w:val="btLr"/>
          </w:tcPr>
          <w:p w14:paraId="2347257B" w14:textId="77777777" w:rsidR="00291740" w:rsidRPr="001F525F" w:rsidRDefault="00291740" w:rsidP="0005155D">
            <w:pPr>
              <w:rPr>
                <w:lang w:eastAsia="nl-BE"/>
              </w:rPr>
            </w:pPr>
          </w:p>
        </w:tc>
        <w:tc>
          <w:tcPr>
            <w:tcW w:w="1155" w:type="dxa"/>
            <w:textDirection w:val="btLr"/>
          </w:tcPr>
          <w:p w14:paraId="7B75A60A" w14:textId="77777777" w:rsidR="00291740" w:rsidRPr="001F525F" w:rsidRDefault="00291740" w:rsidP="0005155D">
            <w:pPr>
              <w:rPr>
                <w:lang w:eastAsia="nl-BE"/>
              </w:rPr>
            </w:pPr>
          </w:p>
        </w:tc>
        <w:tc>
          <w:tcPr>
            <w:tcW w:w="4369" w:type="dxa"/>
          </w:tcPr>
          <w:p w14:paraId="6B6FBCF9" w14:textId="77777777" w:rsidR="00291740" w:rsidRPr="001F525F" w:rsidRDefault="00291740" w:rsidP="0005155D">
            <w:pPr>
              <w:rPr>
                <w:lang w:eastAsia="nl-BE"/>
              </w:rPr>
            </w:pPr>
          </w:p>
        </w:tc>
      </w:tr>
      <w:tr w:rsidR="00291740" w:rsidRPr="001F525F" w14:paraId="0FB04B5F" w14:textId="77777777" w:rsidTr="00535333">
        <w:trPr>
          <w:trHeight w:val="702"/>
        </w:trPr>
        <w:tc>
          <w:tcPr>
            <w:tcW w:w="5948" w:type="dxa"/>
            <w:shd w:val="clear" w:color="auto" w:fill="D9D9D9" w:themeFill="background1" w:themeFillShade="D9"/>
          </w:tcPr>
          <w:p w14:paraId="1060D651" w14:textId="0BCB81B9" w:rsidR="00291740" w:rsidRPr="001F525F" w:rsidRDefault="00B64095" w:rsidP="0005155D">
            <w:pPr>
              <w:rPr>
                <w:lang w:eastAsia="nl-BE"/>
              </w:rPr>
            </w:pPr>
            <w:r w:rsidRPr="00B64095">
              <w:rPr>
                <w:lang w:eastAsia="nl-BE"/>
              </w:rPr>
              <w:t>LPD 28</w:t>
            </w:r>
            <w:r w:rsidRPr="00B64095">
              <w:rPr>
                <w:lang w:eastAsia="nl-BE"/>
              </w:rPr>
              <w:tab/>
              <w:t>De leerlingen registreren reacties en stellen een deelnemerslijst op.</w:t>
            </w:r>
          </w:p>
        </w:tc>
        <w:tc>
          <w:tcPr>
            <w:tcW w:w="852" w:type="dxa"/>
            <w:shd w:val="clear" w:color="auto" w:fill="D9D9D9" w:themeFill="background1" w:themeFillShade="D9"/>
            <w:textDirection w:val="btLr"/>
          </w:tcPr>
          <w:p w14:paraId="6E0AA6CF" w14:textId="77777777" w:rsidR="00291740" w:rsidRPr="001F525F" w:rsidRDefault="00291740" w:rsidP="0005155D">
            <w:pPr>
              <w:rPr>
                <w:lang w:eastAsia="nl-BE"/>
              </w:rPr>
            </w:pPr>
          </w:p>
        </w:tc>
        <w:tc>
          <w:tcPr>
            <w:tcW w:w="852" w:type="dxa"/>
            <w:shd w:val="clear" w:color="auto" w:fill="D9D9D9" w:themeFill="background1" w:themeFillShade="D9"/>
            <w:textDirection w:val="btLr"/>
          </w:tcPr>
          <w:p w14:paraId="29AE34AF" w14:textId="77777777" w:rsidR="00291740" w:rsidRPr="001F525F" w:rsidRDefault="00291740" w:rsidP="0005155D">
            <w:pPr>
              <w:rPr>
                <w:lang w:eastAsia="nl-BE"/>
              </w:rPr>
            </w:pPr>
          </w:p>
        </w:tc>
        <w:tc>
          <w:tcPr>
            <w:tcW w:w="1155" w:type="dxa"/>
            <w:shd w:val="clear" w:color="auto" w:fill="D9D9D9" w:themeFill="background1" w:themeFillShade="D9"/>
            <w:textDirection w:val="btLr"/>
          </w:tcPr>
          <w:p w14:paraId="1B27DD31" w14:textId="77777777" w:rsidR="00291740" w:rsidRPr="001F525F" w:rsidRDefault="00291740" w:rsidP="0005155D">
            <w:pPr>
              <w:rPr>
                <w:lang w:eastAsia="nl-BE"/>
              </w:rPr>
            </w:pPr>
          </w:p>
        </w:tc>
        <w:tc>
          <w:tcPr>
            <w:tcW w:w="4369" w:type="dxa"/>
            <w:shd w:val="clear" w:color="auto" w:fill="D9D9D9" w:themeFill="background1" w:themeFillShade="D9"/>
          </w:tcPr>
          <w:p w14:paraId="635D5C71" w14:textId="77777777" w:rsidR="00291740" w:rsidRPr="001F525F" w:rsidRDefault="00291740" w:rsidP="0005155D">
            <w:pPr>
              <w:rPr>
                <w:lang w:eastAsia="nl-BE"/>
              </w:rPr>
            </w:pPr>
          </w:p>
        </w:tc>
      </w:tr>
      <w:tr w:rsidR="00291740" w:rsidRPr="001F525F" w14:paraId="4912F10D" w14:textId="77777777" w:rsidTr="00535333">
        <w:trPr>
          <w:trHeight w:val="702"/>
        </w:trPr>
        <w:tc>
          <w:tcPr>
            <w:tcW w:w="5948" w:type="dxa"/>
          </w:tcPr>
          <w:p w14:paraId="794839B3" w14:textId="77777777" w:rsidR="00291740" w:rsidRPr="001F525F" w:rsidRDefault="00291740" w:rsidP="0005155D">
            <w:pPr>
              <w:rPr>
                <w:lang w:eastAsia="nl-BE"/>
              </w:rPr>
            </w:pPr>
          </w:p>
        </w:tc>
        <w:tc>
          <w:tcPr>
            <w:tcW w:w="852" w:type="dxa"/>
            <w:textDirection w:val="btLr"/>
          </w:tcPr>
          <w:p w14:paraId="62DA7F16" w14:textId="77777777" w:rsidR="00291740" w:rsidRPr="001F525F" w:rsidRDefault="00291740" w:rsidP="0005155D">
            <w:pPr>
              <w:rPr>
                <w:lang w:eastAsia="nl-BE"/>
              </w:rPr>
            </w:pPr>
          </w:p>
        </w:tc>
        <w:tc>
          <w:tcPr>
            <w:tcW w:w="852" w:type="dxa"/>
            <w:textDirection w:val="btLr"/>
          </w:tcPr>
          <w:p w14:paraId="734A60F5" w14:textId="77777777" w:rsidR="00291740" w:rsidRPr="001F525F" w:rsidRDefault="00291740" w:rsidP="0005155D">
            <w:pPr>
              <w:rPr>
                <w:lang w:eastAsia="nl-BE"/>
              </w:rPr>
            </w:pPr>
          </w:p>
        </w:tc>
        <w:tc>
          <w:tcPr>
            <w:tcW w:w="1155" w:type="dxa"/>
            <w:textDirection w:val="btLr"/>
          </w:tcPr>
          <w:p w14:paraId="07767B69" w14:textId="77777777" w:rsidR="00291740" w:rsidRPr="001F525F" w:rsidRDefault="00291740" w:rsidP="0005155D">
            <w:pPr>
              <w:rPr>
                <w:lang w:eastAsia="nl-BE"/>
              </w:rPr>
            </w:pPr>
          </w:p>
        </w:tc>
        <w:tc>
          <w:tcPr>
            <w:tcW w:w="4369" w:type="dxa"/>
          </w:tcPr>
          <w:p w14:paraId="67692DE7" w14:textId="77777777" w:rsidR="00291740" w:rsidRPr="001F525F" w:rsidRDefault="00291740" w:rsidP="0005155D">
            <w:pPr>
              <w:rPr>
                <w:lang w:eastAsia="nl-BE"/>
              </w:rPr>
            </w:pPr>
          </w:p>
        </w:tc>
      </w:tr>
      <w:tr w:rsidR="00291740" w:rsidRPr="001F525F" w14:paraId="5D008DC3" w14:textId="77777777" w:rsidTr="00535333">
        <w:trPr>
          <w:trHeight w:val="702"/>
        </w:trPr>
        <w:tc>
          <w:tcPr>
            <w:tcW w:w="5948" w:type="dxa"/>
          </w:tcPr>
          <w:p w14:paraId="76B65C68" w14:textId="77777777" w:rsidR="00291740" w:rsidRPr="001F525F" w:rsidRDefault="00291740" w:rsidP="0005155D">
            <w:pPr>
              <w:rPr>
                <w:lang w:eastAsia="nl-BE"/>
              </w:rPr>
            </w:pPr>
          </w:p>
        </w:tc>
        <w:tc>
          <w:tcPr>
            <w:tcW w:w="852" w:type="dxa"/>
            <w:textDirection w:val="btLr"/>
          </w:tcPr>
          <w:p w14:paraId="4D03F612" w14:textId="77777777" w:rsidR="00291740" w:rsidRPr="001F525F" w:rsidRDefault="00291740" w:rsidP="0005155D">
            <w:pPr>
              <w:rPr>
                <w:lang w:eastAsia="nl-BE"/>
              </w:rPr>
            </w:pPr>
          </w:p>
        </w:tc>
        <w:tc>
          <w:tcPr>
            <w:tcW w:w="852" w:type="dxa"/>
            <w:textDirection w:val="btLr"/>
          </w:tcPr>
          <w:p w14:paraId="2C03E6C8" w14:textId="77777777" w:rsidR="00291740" w:rsidRPr="001F525F" w:rsidRDefault="00291740" w:rsidP="0005155D">
            <w:pPr>
              <w:rPr>
                <w:lang w:eastAsia="nl-BE"/>
              </w:rPr>
            </w:pPr>
          </w:p>
        </w:tc>
        <w:tc>
          <w:tcPr>
            <w:tcW w:w="1155" w:type="dxa"/>
            <w:textDirection w:val="btLr"/>
          </w:tcPr>
          <w:p w14:paraId="2CB9631F" w14:textId="77777777" w:rsidR="00291740" w:rsidRPr="001F525F" w:rsidRDefault="00291740" w:rsidP="0005155D">
            <w:pPr>
              <w:rPr>
                <w:lang w:eastAsia="nl-BE"/>
              </w:rPr>
            </w:pPr>
          </w:p>
        </w:tc>
        <w:tc>
          <w:tcPr>
            <w:tcW w:w="4369" w:type="dxa"/>
          </w:tcPr>
          <w:p w14:paraId="5F1C5548" w14:textId="77777777" w:rsidR="00291740" w:rsidRPr="001F525F" w:rsidRDefault="00291740" w:rsidP="0005155D">
            <w:pPr>
              <w:rPr>
                <w:lang w:eastAsia="nl-BE"/>
              </w:rPr>
            </w:pPr>
          </w:p>
        </w:tc>
      </w:tr>
      <w:tr w:rsidR="00291740" w:rsidRPr="001F525F" w14:paraId="407EA7A0" w14:textId="77777777" w:rsidTr="00535333">
        <w:trPr>
          <w:trHeight w:val="702"/>
        </w:trPr>
        <w:tc>
          <w:tcPr>
            <w:tcW w:w="5948" w:type="dxa"/>
            <w:shd w:val="clear" w:color="auto" w:fill="D9D9D9" w:themeFill="background1" w:themeFillShade="D9"/>
          </w:tcPr>
          <w:p w14:paraId="794B4D2D" w14:textId="422CB4C6" w:rsidR="00291740" w:rsidRPr="001F525F" w:rsidRDefault="00CC16BA" w:rsidP="0005155D">
            <w:pPr>
              <w:rPr>
                <w:lang w:eastAsia="nl-BE"/>
              </w:rPr>
            </w:pPr>
            <w:r w:rsidRPr="00CC16BA">
              <w:rPr>
                <w:lang w:eastAsia="nl-BE"/>
              </w:rPr>
              <w:t>LPD 29</w:t>
            </w:r>
            <w:r w:rsidRPr="00CC16BA">
              <w:rPr>
                <w:lang w:eastAsia="nl-BE"/>
              </w:rPr>
              <w:tab/>
              <w:t>De leerlingen zorgen voor de logistieke ondersteuning van een vergadering of activiteit.</w:t>
            </w:r>
          </w:p>
        </w:tc>
        <w:tc>
          <w:tcPr>
            <w:tcW w:w="852" w:type="dxa"/>
            <w:shd w:val="clear" w:color="auto" w:fill="D9D9D9" w:themeFill="background1" w:themeFillShade="D9"/>
            <w:textDirection w:val="btLr"/>
          </w:tcPr>
          <w:p w14:paraId="58DCA14C" w14:textId="77777777" w:rsidR="00291740" w:rsidRPr="001F525F" w:rsidRDefault="00291740" w:rsidP="0005155D">
            <w:pPr>
              <w:rPr>
                <w:lang w:eastAsia="nl-BE"/>
              </w:rPr>
            </w:pPr>
          </w:p>
        </w:tc>
        <w:tc>
          <w:tcPr>
            <w:tcW w:w="852" w:type="dxa"/>
            <w:shd w:val="clear" w:color="auto" w:fill="D9D9D9" w:themeFill="background1" w:themeFillShade="D9"/>
            <w:textDirection w:val="btLr"/>
          </w:tcPr>
          <w:p w14:paraId="2324B475" w14:textId="77777777" w:rsidR="00291740" w:rsidRPr="001F525F" w:rsidRDefault="00291740" w:rsidP="0005155D">
            <w:pPr>
              <w:rPr>
                <w:lang w:eastAsia="nl-BE"/>
              </w:rPr>
            </w:pPr>
          </w:p>
        </w:tc>
        <w:tc>
          <w:tcPr>
            <w:tcW w:w="1155" w:type="dxa"/>
            <w:shd w:val="clear" w:color="auto" w:fill="D9D9D9" w:themeFill="background1" w:themeFillShade="D9"/>
            <w:textDirection w:val="btLr"/>
          </w:tcPr>
          <w:p w14:paraId="522BA9CB" w14:textId="77777777" w:rsidR="00291740" w:rsidRPr="001F525F" w:rsidRDefault="00291740" w:rsidP="0005155D">
            <w:pPr>
              <w:rPr>
                <w:lang w:eastAsia="nl-BE"/>
              </w:rPr>
            </w:pPr>
          </w:p>
        </w:tc>
        <w:tc>
          <w:tcPr>
            <w:tcW w:w="4369" w:type="dxa"/>
            <w:shd w:val="clear" w:color="auto" w:fill="D9D9D9" w:themeFill="background1" w:themeFillShade="D9"/>
          </w:tcPr>
          <w:p w14:paraId="701DC0E9" w14:textId="77777777" w:rsidR="00291740" w:rsidRPr="001F525F" w:rsidRDefault="00291740" w:rsidP="0005155D">
            <w:pPr>
              <w:rPr>
                <w:lang w:eastAsia="nl-BE"/>
              </w:rPr>
            </w:pPr>
          </w:p>
        </w:tc>
      </w:tr>
      <w:tr w:rsidR="00291740" w:rsidRPr="001F525F" w14:paraId="6542C0CB" w14:textId="77777777" w:rsidTr="00535333">
        <w:trPr>
          <w:trHeight w:val="702"/>
        </w:trPr>
        <w:tc>
          <w:tcPr>
            <w:tcW w:w="5948" w:type="dxa"/>
          </w:tcPr>
          <w:p w14:paraId="55F17E10" w14:textId="77777777" w:rsidR="00291740" w:rsidRPr="001F525F" w:rsidRDefault="00291740" w:rsidP="0005155D">
            <w:pPr>
              <w:rPr>
                <w:lang w:eastAsia="nl-BE"/>
              </w:rPr>
            </w:pPr>
          </w:p>
        </w:tc>
        <w:tc>
          <w:tcPr>
            <w:tcW w:w="852" w:type="dxa"/>
            <w:textDirection w:val="btLr"/>
          </w:tcPr>
          <w:p w14:paraId="2C7E1CF5" w14:textId="77777777" w:rsidR="00291740" w:rsidRPr="001F525F" w:rsidRDefault="00291740" w:rsidP="0005155D">
            <w:pPr>
              <w:rPr>
                <w:lang w:eastAsia="nl-BE"/>
              </w:rPr>
            </w:pPr>
          </w:p>
        </w:tc>
        <w:tc>
          <w:tcPr>
            <w:tcW w:w="852" w:type="dxa"/>
            <w:textDirection w:val="btLr"/>
          </w:tcPr>
          <w:p w14:paraId="7D29A11E" w14:textId="77777777" w:rsidR="00291740" w:rsidRPr="001F525F" w:rsidRDefault="00291740" w:rsidP="0005155D">
            <w:pPr>
              <w:rPr>
                <w:lang w:eastAsia="nl-BE"/>
              </w:rPr>
            </w:pPr>
          </w:p>
        </w:tc>
        <w:tc>
          <w:tcPr>
            <w:tcW w:w="1155" w:type="dxa"/>
            <w:textDirection w:val="btLr"/>
          </w:tcPr>
          <w:p w14:paraId="4116EBFE" w14:textId="77777777" w:rsidR="00291740" w:rsidRPr="001F525F" w:rsidRDefault="00291740" w:rsidP="0005155D">
            <w:pPr>
              <w:rPr>
                <w:lang w:eastAsia="nl-BE"/>
              </w:rPr>
            </w:pPr>
          </w:p>
        </w:tc>
        <w:tc>
          <w:tcPr>
            <w:tcW w:w="4369" w:type="dxa"/>
          </w:tcPr>
          <w:p w14:paraId="27683EED" w14:textId="77777777" w:rsidR="00291740" w:rsidRPr="001F525F" w:rsidRDefault="00291740" w:rsidP="0005155D">
            <w:pPr>
              <w:rPr>
                <w:lang w:eastAsia="nl-BE"/>
              </w:rPr>
            </w:pPr>
          </w:p>
        </w:tc>
      </w:tr>
      <w:tr w:rsidR="00291740" w:rsidRPr="001F525F" w14:paraId="0580AC23" w14:textId="77777777" w:rsidTr="00535333">
        <w:trPr>
          <w:trHeight w:val="702"/>
        </w:trPr>
        <w:tc>
          <w:tcPr>
            <w:tcW w:w="5948" w:type="dxa"/>
          </w:tcPr>
          <w:p w14:paraId="4CEB1C83" w14:textId="77777777" w:rsidR="00291740" w:rsidRPr="001F525F" w:rsidRDefault="00291740" w:rsidP="0005155D">
            <w:pPr>
              <w:rPr>
                <w:lang w:eastAsia="nl-BE"/>
              </w:rPr>
            </w:pPr>
          </w:p>
        </w:tc>
        <w:tc>
          <w:tcPr>
            <w:tcW w:w="852" w:type="dxa"/>
            <w:textDirection w:val="btLr"/>
          </w:tcPr>
          <w:p w14:paraId="72B1B596" w14:textId="77777777" w:rsidR="00291740" w:rsidRPr="001F525F" w:rsidRDefault="00291740" w:rsidP="0005155D">
            <w:pPr>
              <w:rPr>
                <w:lang w:eastAsia="nl-BE"/>
              </w:rPr>
            </w:pPr>
          </w:p>
        </w:tc>
        <w:tc>
          <w:tcPr>
            <w:tcW w:w="852" w:type="dxa"/>
            <w:textDirection w:val="btLr"/>
          </w:tcPr>
          <w:p w14:paraId="26904031" w14:textId="77777777" w:rsidR="00291740" w:rsidRPr="001F525F" w:rsidRDefault="00291740" w:rsidP="0005155D">
            <w:pPr>
              <w:rPr>
                <w:lang w:eastAsia="nl-BE"/>
              </w:rPr>
            </w:pPr>
          </w:p>
        </w:tc>
        <w:tc>
          <w:tcPr>
            <w:tcW w:w="1155" w:type="dxa"/>
            <w:textDirection w:val="btLr"/>
          </w:tcPr>
          <w:p w14:paraId="06FB65A8" w14:textId="77777777" w:rsidR="00291740" w:rsidRPr="001F525F" w:rsidRDefault="00291740" w:rsidP="0005155D">
            <w:pPr>
              <w:rPr>
                <w:lang w:eastAsia="nl-BE"/>
              </w:rPr>
            </w:pPr>
          </w:p>
        </w:tc>
        <w:tc>
          <w:tcPr>
            <w:tcW w:w="4369" w:type="dxa"/>
          </w:tcPr>
          <w:p w14:paraId="757786F0" w14:textId="77777777" w:rsidR="00291740" w:rsidRPr="001F525F" w:rsidRDefault="00291740" w:rsidP="0005155D">
            <w:pPr>
              <w:rPr>
                <w:lang w:eastAsia="nl-BE"/>
              </w:rPr>
            </w:pPr>
          </w:p>
        </w:tc>
      </w:tr>
      <w:tr w:rsidR="00291740" w:rsidRPr="001F525F" w14:paraId="666A3FE4" w14:textId="77777777" w:rsidTr="00535333">
        <w:trPr>
          <w:trHeight w:val="702"/>
        </w:trPr>
        <w:tc>
          <w:tcPr>
            <w:tcW w:w="5948" w:type="dxa"/>
            <w:shd w:val="clear" w:color="auto" w:fill="D9D9D9" w:themeFill="background1" w:themeFillShade="D9"/>
          </w:tcPr>
          <w:p w14:paraId="34587370" w14:textId="011A8184" w:rsidR="00291740" w:rsidRPr="001F525F" w:rsidRDefault="00C32156" w:rsidP="0005155D">
            <w:pPr>
              <w:rPr>
                <w:lang w:eastAsia="nl-BE"/>
              </w:rPr>
            </w:pPr>
            <w:r w:rsidRPr="00C32156">
              <w:rPr>
                <w:lang w:eastAsia="nl-BE"/>
              </w:rPr>
              <w:lastRenderedPageBreak/>
              <w:t>LPD 30</w:t>
            </w:r>
            <w:r w:rsidRPr="00C32156">
              <w:rPr>
                <w:lang w:eastAsia="nl-BE"/>
              </w:rPr>
              <w:tab/>
              <w:t>De leerlingen ontvangen en controleren goederen rekening houdend met veiligheidsvoorschriften en -pictogrammen.</w:t>
            </w:r>
          </w:p>
        </w:tc>
        <w:tc>
          <w:tcPr>
            <w:tcW w:w="852" w:type="dxa"/>
            <w:shd w:val="clear" w:color="auto" w:fill="D9D9D9" w:themeFill="background1" w:themeFillShade="D9"/>
            <w:textDirection w:val="btLr"/>
          </w:tcPr>
          <w:p w14:paraId="4051566C" w14:textId="77777777" w:rsidR="00291740" w:rsidRPr="001F525F" w:rsidRDefault="00291740" w:rsidP="0005155D">
            <w:pPr>
              <w:rPr>
                <w:lang w:eastAsia="nl-BE"/>
              </w:rPr>
            </w:pPr>
          </w:p>
        </w:tc>
        <w:tc>
          <w:tcPr>
            <w:tcW w:w="852" w:type="dxa"/>
            <w:shd w:val="clear" w:color="auto" w:fill="D9D9D9" w:themeFill="background1" w:themeFillShade="D9"/>
            <w:textDirection w:val="btLr"/>
          </w:tcPr>
          <w:p w14:paraId="0B6D32B2" w14:textId="77777777" w:rsidR="00291740" w:rsidRPr="001F525F" w:rsidRDefault="00291740" w:rsidP="0005155D">
            <w:pPr>
              <w:rPr>
                <w:lang w:eastAsia="nl-BE"/>
              </w:rPr>
            </w:pPr>
          </w:p>
        </w:tc>
        <w:tc>
          <w:tcPr>
            <w:tcW w:w="1155" w:type="dxa"/>
            <w:shd w:val="clear" w:color="auto" w:fill="D9D9D9" w:themeFill="background1" w:themeFillShade="D9"/>
            <w:textDirection w:val="btLr"/>
          </w:tcPr>
          <w:p w14:paraId="773E98BF" w14:textId="77777777" w:rsidR="00291740" w:rsidRPr="001F525F" w:rsidRDefault="00291740" w:rsidP="0005155D">
            <w:pPr>
              <w:rPr>
                <w:lang w:eastAsia="nl-BE"/>
              </w:rPr>
            </w:pPr>
          </w:p>
        </w:tc>
        <w:tc>
          <w:tcPr>
            <w:tcW w:w="4369" w:type="dxa"/>
            <w:shd w:val="clear" w:color="auto" w:fill="D9D9D9" w:themeFill="background1" w:themeFillShade="D9"/>
          </w:tcPr>
          <w:p w14:paraId="3776DF88" w14:textId="77777777" w:rsidR="00291740" w:rsidRPr="001F525F" w:rsidRDefault="00291740" w:rsidP="0005155D">
            <w:pPr>
              <w:rPr>
                <w:lang w:eastAsia="nl-BE"/>
              </w:rPr>
            </w:pPr>
          </w:p>
        </w:tc>
      </w:tr>
      <w:tr w:rsidR="00291740" w:rsidRPr="001F525F" w14:paraId="1D49CFCC" w14:textId="77777777" w:rsidTr="00535333">
        <w:trPr>
          <w:trHeight w:val="702"/>
        </w:trPr>
        <w:tc>
          <w:tcPr>
            <w:tcW w:w="5948" w:type="dxa"/>
          </w:tcPr>
          <w:p w14:paraId="152205B7" w14:textId="77777777" w:rsidR="00291740" w:rsidRPr="001F525F" w:rsidRDefault="00291740" w:rsidP="0005155D">
            <w:pPr>
              <w:rPr>
                <w:lang w:eastAsia="nl-BE"/>
              </w:rPr>
            </w:pPr>
          </w:p>
        </w:tc>
        <w:tc>
          <w:tcPr>
            <w:tcW w:w="852" w:type="dxa"/>
            <w:textDirection w:val="btLr"/>
          </w:tcPr>
          <w:p w14:paraId="554208EF" w14:textId="77777777" w:rsidR="00291740" w:rsidRPr="001F525F" w:rsidRDefault="00291740" w:rsidP="0005155D">
            <w:pPr>
              <w:rPr>
                <w:lang w:eastAsia="nl-BE"/>
              </w:rPr>
            </w:pPr>
          </w:p>
        </w:tc>
        <w:tc>
          <w:tcPr>
            <w:tcW w:w="852" w:type="dxa"/>
            <w:textDirection w:val="btLr"/>
          </w:tcPr>
          <w:p w14:paraId="615D8F4A" w14:textId="77777777" w:rsidR="00291740" w:rsidRPr="001F525F" w:rsidRDefault="00291740" w:rsidP="0005155D">
            <w:pPr>
              <w:rPr>
                <w:lang w:eastAsia="nl-BE"/>
              </w:rPr>
            </w:pPr>
          </w:p>
        </w:tc>
        <w:tc>
          <w:tcPr>
            <w:tcW w:w="1155" w:type="dxa"/>
            <w:textDirection w:val="btLr"/>
          </w:tcPr>
          <w:p w14:paraId="5D4EFB3F" w14:textId="77777777" w:rsidR="00291740" w:rsidRPr="001F525F" w:rsidRDefault="00291740" w:rsidP="0005155D">
            <w:pPr>
              <w:rPr>
                <w:lang w:eastAsia="nl-BE"/>
              </w:rPr>
            </w:pPr>
          </w:p>
        </w:tc>
        <w:tc>
          <w:tcPr>
            <w:tcW w:w="4369" w:type="dxa"/>
          </w:tcPr>
          <w:p w14:paraId="3A099945" w14:textId="77777777" w:rsidR="00291740" w:rsidRPr="001F525F" w:rsidRDefault="00291740" w:rsidP="0005155D">
            <w:pPr>
              <w:rPr>
                <w:lang w:eastAsia="nl-BE"/>
              </w:rPr>
            </w:pPr>
          </w:p>
        </w:tc>
      </w:tr>
      <w:tr w:rsidR="00291740" w:rsidRPr="001F525F" w14:paraId="210EF04B" w14:textId="77777777" w:rsidTr="00535333">
        <w:trPr>
          <w:trHeight w:val="702"/>
        </w:trPr>
        <w:tc>
          <w:tcPr>
            <w:tcW w:w="5948" w:type="dxa"/>
          </w:tcPr>
          <w:p w14:paraId="33B595E2" w14:textId="77777777" w:rsidR="00291740" w:rsidRPr="001F525F" w:rsidRDefault="00291740" w:rsidP="0005155D">
            <w:pPr>
              <w:rPr>
                <w:lang w:eastAsia="nl-BE"/>
              </w:rPr>
            </w:pPr>
          </w:p>
        </w:tc>
        <w:tc>
          <w:tcPr>
            <w:tcW w:w="852" w:type="dxa"/>
            <w:textDirection w:val="btLr"/>
          </w:tcPr>
          <w:p w14:paraId="5843D199" w14:textId="77777777" w:rsidR="00291740" w:rsidRPr="001F525F" w:rsidRDefault="00291740" w:rsidP="0005155D">
            <w:pPr>
              <w:rPr>
                <w:lang w:eastAsia="nl-BE"/>
              </w:rPr>
            </w:pPr>
          </w:p>
        </w:tc>
        <w:tc>
          <w:tcPr>
            <w:tcW w:w="852" w:type="dxa"/>
            <w:textDirection w:val="btLr"/>
          </w:tcPr>
          <w:p w14:paraId="3CCCB3E6" w14:textId="77777777" w:rsidR="00291740" w:rsidRPr="001F525F" w:rsidRDefault="00291740" w:rsidP="0005155D">
            <w:pPr>
              <w:rPr>
                <w:lang w:eastAsia="nl-BE"/>
              </w:rPr>
            </w:pPr>
          </w:p>
        </w:tc>
        <w:tc>
          <w:tcPr>
            <w:tcW w:w="1155" w:type="dxa"/>
            <w:textDirection w:val="btLr"/>
          </w:tcPr>
          <w:p w14:paraId="141E45D1" w14:textId="77777777" w:rsidR="00291740" w:rsidRPr="001F525F" w:rsidRDefault="00291740" w:rsidP="0005155D">
            <w:pPr>
              <w:rPr>
                <w:lang w:eastAsia="nl-BE"/>
              </w:rPr>
            </w:pPr>
          </w:p>
        </w:tc>
        <w:tc>
          <w:tcPr>
            <w:tcW w:w="4369" w:type="dxa"/>
          </w:tcPr>
          <w:p w14:paraId="68690C6F" w14:textId="77777777" w:rsidR="00291740" w:rsidRPr="001F525F" w:rsidRDefault="00291740" w:rsidP="0005155D">
            <w:pPr>
              <w:rPr>
                <w:lang w:eastAsia="nl-BE"/>
              </w:rPr>
            </w:pPr>
          </w:p>
        </w:tc>
      </w:tr>
      <w:tr w:rsidR="00291740" w:rsidRPr="001F525F" w14:paraId="0BD3F616" w14:textId="77777777" w:rsidTr="00535333">
        <w:trPr>
          <w:trHeight w:val="702"/>
        </w:trPr>
        <w:tc>
          <w:tcPr>
            <w:tcW w:w="5948" w:type="dxa"/>
            <w:shd w:val="clear" w:color="auto" w:fill="D9D9D9" w:themeFill="background1" w:themeFillShade="D9"/>
          </w:tcPr>
          <w:p w14:paraId="55252B49" w14:textId="27101C70" w:rsidR="00291740" w:rsidRPr="001F525F" w:rsidRDefault="00854357" w:rsidP="0005155D">
            <w:pPr>
              <w:rPr>
                <w:lang w:eastAsia="nl-BE"/>
              </w:rPr>
            </w:pPr>
            <w:r w:rsidRPr="00854357">
              <w:rPr>
                <w:lang w:eastAsia="nl-BE"/>
              </w:rPr>
              <w:t>LPD 31</w:t>
            </w:r>
            <w:r w:rsidRPr="00854357">
              <w:rPr>
                <w:lang w:eastAsia="nl-BE"/>
              </w:rPr>
              <w:tab/>
              <w:t>De leerlingen slaan de goederen veilig op en registreren de ontvangst.</w:t>
            </w:r>
          </w:p>
        </w:tc>
        <w:tc>
          <w:tcPr>
            <w:tcW w:w="852" w:type="dxa"/>
            <w:shd w:val="clear" w:color="auto" w:fill="D9D9D9" w:themeFill="background1" w:themeFillShade="D9"/>
            <w:textDirection w:val="btLr"/>
          </w:tcPr>
          <w:p w14:paraId="0DFA78A6" w14:textId="77777777" w:rsidR="00291740" w:rsidRPr="001F525F" w:rsidRDefault="00291740" w:rsidP="0005155D">
            <w:pPr>
              <w:rPr>
                <w:lang w:eastAsia="nl-BE"/>
              </w:rPr>
            </w:pPr>
          </w:p>
        </w:tc>
        <w:tc>
          <w:tcPr>
            <w:tcW w:w="852" w:type="dxa"/>
            <w:shd w:val="clear" w:color="auto" w:fill="D9D9D9" w:themeFill="background1" w:themeFillShade="D9"/>
            <w:textDirection w:val="btLr"/>
          </w:tcPr>
          <w:p w14:paraId="5CF325B6" w14:textId="77777777" w:rsidR="00291740" w:rsidRPr="001F525F" w:rsidRDefault="00291740" w:rsidP="0005155D">
            <w:pPr>
              <w:rPr>
                <w:lang w:eastAsia="nl-BE"/>
              </w:rPr>
            </w:pPr>
          </w:p>
        </w:tc>
        <w:tc>
          <w:tcPr>
            <w:tcW w:w="1155" w:type="dxa"/>
            <w:shd w:val="clear" w:color="auto" w:fill="D9D9D9" w:themeFill="background1" w:themeFillShade="D9"/>
            <w:textDirection w:val="btLr"/>
          </w:tcPr>
          <w:p w14:paraId="76FA93CD" w14:textId="77777777" w:rsidR="00291740" w:rsidRPr="001F525F" w:rsidRDefault="00291740" w:rsidP="0005155D">
            <w:pPr>
              <w:rPr>
                <w:lang w:eastAsia="nl-BE"/>
              </w:rPr>
            </w:pPr>
          </w:p>
        </w:tc>
        <w:tc>
          <w:tcPr>
            <w:tcW w:w="4369" w:type="dxa"/>
            <w:shd w:val="clear" w:color="auto" w:fill="D9D9D9" w:themeFill="background1" w:themeFillShade="D9"/>
          </w:tcPr>
          <w:p w14:paraId="060513C4" w14:textId="77777777" w:rsidR="00291740" w:rsidRPr="001F525F" w:rsidRDefault="00291740" w:rsidP="0005155D">
            <w:pPr>
              <w:rPr>
                <w:lang w:eastAsia="nl-BE"/>
              </w:rPr>
            </w:pPr>
          </w:p>
        </w:tc>
      </w:tr>
      <w:tr w:rsidR="00291740" w:rsidRPr="001F525F" w14:paraId="59E5CE53" w14:textId="77777777" w:rsidTr="00535333">
        <w:trPr>
          <w:trHeight w:val="702"/>
        </w:trPr>
        <w:tc>
          <w:tcPr>
            <w:tcW w:w="5948" w:type="dxa"/>
          </w:tcPr>
          <w:p w14:paraId="5D946017" w14:textId="77777777" w:rsidR="00291740" w:rsidRPr="001F525F" w:rsidRDefault="00291740" w:rsidP="0005155D">
            <w:pPr>
              <w:rPr>
                <w:lang w:eastAsia="nl-BE"/>
              </w:rPr>
            </w:pPr>
          </w:p>
        </w:tc>
        <w:tc>
          <w:tcPr>
            <w:tcW w:w="852" w:type="dxa"/>
            <w:textDirection w:val="btLr"/>
          </w:tcPr>
          <w:p w14:paraId="203731BE" w14:textId="77777777" w:rsidR="00291740" w:rsidRPr="001F525F" w:rsidRDefault="00291740" w:rsidP="0005155D">
            <w:pPr>
              <w:rPr>
                <w:lang w:eastAsia="nl-BE"/>
              </w:rPr>
            </w:pPr>
          </w:p>
        </w:tc>
        <w:tc>
          <w:tcPr>
            <w:tcW w:w="852" w:type="dxa"/>
            <w:textDirection w:val="btLr"/>
          </w:tcPr>
          <w:p w14:paraId="007C0245" w14:textId="77777777" w:rsidR="00291740" w:rsidRPr="001F525F" w:rsidRDefault="00291740" w:rsidP="0005155D">
            <w:pPr>
              <w:rPr>
                <w:lang w:eastAsia="nl-BE"/>
              </w:rPr>
            </w:pPr>
          </w:p>
        </w:tc>
        <w:tc>
          <w:tcPr>
            <w:tcW w:w="1155" w:type="dxa"/>
            <w:textDirection w:val="btLr"/>
          </w:tcPr>
          <w:p w14:paraId="306FC60B" w14:textId="77777777" w:rsidR="00291740" w:rsidRPr="001F525F" w:rsidRDefault="00291740" w:rsidP="0005155D">
            <w:pPr>
              <w:rPr>
                <w:lang w:eastAsia="nl-BE"/>
              </w:rPr>
            </w:pPr>
          </w:p>
        </w:tc>
        <w:tc>
          <w:tcPr>
            <w:tcW w:w="4369" w:type="dxa"/>
          </w:tcPr>
          <w:p w14:paraId="4B0D5795" w14:textId="77777777" w:rsidR="00291740" w:rsidRPr="001F525F" w:rsidRDefault="00291740" w:rsidP="0005155D">
            <w:pPr>
              <w:rPr>
                <w:lang w:eastAsia="nl-BE"/>
              </w:rPr>
            </w:pPr>
          </w:p>
        </w:tc>
      </w:tr>
      <w:tr w:rsidR="00291740" w:rsidRPr="001F525F" w14:paraId="33E3F4F6" w14:textId="77777777" w:rsidTr="00535333">
        <w:trPr>
          <w:trHeight w:val="702"/>
        </w:trPr>
        <w:tc>
          <w:tcPr>
            <w:tcW w:w="5948" w:type="dxa"/>
          </w:tcPr>
          <w:p w14:paraId="60292A8E" w14:textId="77777777" w:rsidR="00291740" w:rsidRPr="001F525F" w:rsidRDefault="00291740" w:rsidP="0005155D">
            <w:pPr>
              <w:rPr>
                <w:lang w:eastAsia="nl-BE"/>
              </w:rPr>
            </w:pPr>
          </w:p>
        </w:tc>
        <w:tc>
          <w:tcPr>
            <w:tcW w:w="852" w:type="dxa"/>
            <w:textDirection w:val="btLr"/>
          </w:tcPr>
          <w:p w14:paraId="265272B6" w14:textId="77777777" w:rsidR="00291740" w:rsidRPr="001F525F" w:rsidRDefault="00291740" w:rsidP="0005155D">
            <w:pPr>
              <w:rPr>
                <w:lang w:eastAsia="nl-BE"/>
              </w:rPr>
            </w:pPr>
          </w:p>
        </w:tc>
        <w:tc>
          <w:tcPr>
            <w:tcW w:w="852" w:type="dxa"/>
            <w:textDirection w:val="btLr"/>
          </w:tcPr>
          <w:p w14:paraId="440783E3" w14:textId="77777777" w:rsidR="00291740" w:rsidRPr="001F525F" w:rsidRDefault="00291740" w:rsidP="0005155D">
            <w:pPr>
              <w:rPr>
                <w:lang w:eastAsia="nl-BE"/>
              </w:rPr>
            </w:pPr>
          </w:p>
        </w:tc>
        <w:tc>
          <w:tcPr>
            <w:tcW w:w="1155" w:type="dxa"/>
            <w:textDirection w:val="btLr"/>
          </w:tcPr>
          <w:p w14:paraId="6F5B7826" w14:textId="77777777" w:rsidR="00291740" w:rsidRPr="001F525F" w:rsidRDefault="00291740" w:rsidP="0005155D">
            <w:pPr>
              <w:rPr>
                <w:lang w:eastAsia="nl-BE"/>
              </w:rPr>
            </w:pPr>
          </w:p>
        </w:tc>
        <w:tc>
          <w:tcPr>
            <w:tcW w:w="4369" w:type="dxa"/>
          </w:tcPr>
          <w:p w14:paraId="231D3E18" w14:textId="77777777" w:rsidR="00291740" w:rsidRPr="001F525F" w:rsidRDefault="00291740" w:rsidP="0005155D">
            <w:pPr>
              <w:rPr>
                <w:lang w:eastAsia="nl-BE"/>
              </w:rPr>
            </w:pPr>
          </w:p>
        </w:tc>
      </w:tr>
      <w:tr w:rsidR="00291740" w:rsidRPr="001F525F" w14:paraId="797176CB" w14:textId="77777777" w:rsidTr="00535333">
        <w:trPr>
          <w:trHeight w:val="702"/>
        </w:trPr>
        <w:tc>
          <w:tcPr>
            <w:tcW w:w="5948" w:type="dxa"/>
          </w:tcPr>
          <w:p w14:paraId="4B395DD4" w14:textId="77777777" w:rsidR="00291740" w:rsidRPr="001F525F" w:rsidRDefault="00291740" w:rsidP="0005155D">
            <w:pPr>
              <w:rPr>
                <w:lang w:eastAsia="nl-BE"/>
              </w:rPr>
            </w:pPr>
          </w:p>
        </w:tc>
        <w:tc>
          <w:tcPr>
            <w:tcW w:w="852" w:type="dxa"/>
            <w:textDirection w:val="btLr"/>
          </w:tcPr>
          <w:p w14:paraId="72D16D66" w14:textId="77777777" w:rsidR="00291740" w:rsidRPr="001F525F" w:rsidRDefault="00291740" w:rsidP="0005155D">
            <w:pPr>
              <w:rPr>
                <w:lang w:eastAsia="nl-BE"/>
              </w:rPr>
            </w:pPr>
          </w:p>
        </w:tc>
        <w:tc>
          <w:tcPr>
            <w:tcW w:w="852" w:type="dxa"/>
            <w:textDirection w:val="btLr"/>
          </w:tcPr>
          <w:p w14:paraId="675EC4A9" w14:textId="77777777" w:rsidR="00291740" w:rsidRPr="001F525F" w:rsidRDefault="00291740" w:rsidP="0005155D">
            <w:pPr>
              <w:rPr>
                <w:lang w:eastAsia="nl-BE"/>
              </w:rPr>
            </w:pPr>
          </w:p>
        </w:tc>
        <w:tc>
          <w:tcPr>
            <w:tcW w:w="1155" w:type="dxa"/>
            <w:textDirection w:val="btLr"/>
          </w:tcPr>
          <w:p w14:paraId="39AB62BC" w14:textId="77777777" w:rsidR="00291740" w:rsidRPr="001F525F" w:rsidRDefault="00291740" w:rsidP="0005155D">
            <w:pPr>
              <w:rPr>
                <w:lang w:eastAsia="nl-BE"/>
              </w:rPr>
            </w:pPr>
          </w:p>
        </w:tc>
        <w:tc>
          <w:tcPr>
            <w:tcW w:w="4369" w:type="dxa"/>
          </w:tcPr>
          <w:p w14:paraId="7EF789E1" w14:textId="77777777" w:rsidR="00291740" w:rsidRPr="001F525F" w:rsidRDefault="00291740" w:rsidP="0005155D">
            <w:pPr>
              <w:rPr>
                <w:lang w:eastAsia="nl-BE"/>
              </w:rPr>
            </w:pPr>
          </w:p>
        </w:tc>
      </w:tr>
      <w:tr w:rsidR="006B30BA" w:rsidRPr="001F525F" w14:paraId="1502998B" w14:textId="77777777" w:rsidTr="00535333">
        <w:trPr>
          <w:trHeight w:val="702"/>
        </w:trPr>
        <w:tc>
          <w:tcPr>
            <w:tcW w:w="5948" w:type="dxa"/>
            <w:shd w:val="clear" w:color="auto" w:fill="D9D9D9" w:themeFill="background1" w:themeFillShade="D9"/>
          </w:tcPr>
          <w:p w14:paraId="12A0B4BD" w14:textId="77777777" w:rsidR="00750A2E" w:rsidRDefault="00750A2E" w:rsidP="00750A2E">
            <w:pPr>
              <w:rPr>
                <w:lang w:eastAsia="nl-BE"/>
              </w:rPr>
            </w:pPr>
            <w:r>
              <w:rPr>
                <w:lang w:eastAsia="nl-BE"/>
              </w:rPr>
              <w:t>LPD 32</w:t>
            </w:r>
            <w:r>
              <w:rPr>
                <w:lang w:eastAsia="nl-BE"/>
              </w:rPr>
              <w:tab/>
              <w:t>De leerlingen volgen de voorraad op, stellen tekorten vast en plaatsen bestellingen met behulp van voorraadsoftware.</w:t>
            </w:r>
          </w:p>
          <w:p w14:paraId="10E745E8" w14:textId="7D89EBA9" w:rsidR="006B30BA" w:rsidRPr="00750A2E" w:rsidRDefault="00750A2E" w:rsidP="00750A2E">
            <w:pPr>
              <w:pStyle w:val="Lijstalinea"/>
              <w:numPr>
                <w:ilvl w:val="0"/>
                <w:numId w:val="16"/>
              </w:numPr>
              <w:spacing w:after="0"/>
              <w:rPr>
                <w:rFonts w:eastAsia="Calibri"/>
              </w:rPr>
            </w:pPr>
            <w:r w:rsidRPr="00750A2E">
              <w:rPr>
                <w:rFonts w:eastAsia="Calibri"/>
              </w:rPr>
              <w:t>Inventarisatietechnieken</w:t>
            </w:r>
          </w:p>
        </w:tc>
        <w:tc>
          <w:tcPr>
            <w:tcW w:w="852" w:type="dxa"/>
            <w:shd w:val="clear" w:color="auto" w:fill="D9D9D9" w:themeFill="background1" w:themeFillShade="D9"/>
            <w:textDirection w:val="btLr"/>
          </w:tcPr>
          <w:p w14:paraId="13718803" w14:textId="77777777" w:rsidR="006B30BA" w:rsidRPr="001F525F" w:rsidRDefault="006B30BA" w:rsidP="006B30BA">
            <w:pPr>
              <w:rPr>
                <w:lang w:eastAsia="nl-BE"/>
              </w:rPr>
            </w:pPr>
          </w:p>
        </w:tc>
        <w:tc>
          <w:tcPr>
            <w:tcW w:w="852" w:type="dxa"/>
            <w:shd w:val="clear" w:color="auto" w:fill="D9D9D9" w:themeFill="background1" w:themeFillShade="D9"/>
            <w:textDirection w:val="btLr"/>
          </w:tcPr>
          <w:p w14:paraId="057B8D72" w14:textId="77777777" w:rsidR="006B30BA" w:rsidRPr="001F525F" w:rsidRDefault="006B30BA" w:rsidP="006B30BA">
            <w:pPr>
              <w:rPr>
                <w:lang w:eastAsia="nl-BE"/>
              </w:rPr>
            </w:pPr>
          </w:p>
        </w:tc>
        <w:tc>
          <w:tcPr>
            <w:tcW w:w="1155" w:type="dxa"/>
            <w:shd w:val="clear" w:color="auto" w:fill="D9D9D9" w:themeFill="background1" w:themeFillShade="D9"/>
            <w:textDirection w:val="btLr"/>
          </w:tcPr>
          <w:p w14:paraId="6FEE0449" w14:textId="77777777" w:rsidR="006B30BA" w:rsidRPr="001F525F" w:rsidRDefault="006B30BA" w:rsidP="006B30BA">
            <w:pPr>
              <w:rPr>
                <w:lang w:eastAsia="nl-BE"/>
              </w:rPr>
            </w:pPr>
          </w:p>
        </w:tc>
        <w:tc>
          <w:tcPr>
            <w:tcW w:w="4369" w:type="dxa"/>
            <w:shd w:val="clear" w:color="auto" w:fill="D9D9D9" w:themeFill="background1" w:themeFillShade="D9"/>
          </w:tcPr>
          <w:p w14:paraId="1927555D" w14:textId="77777777" w:rsidR="006B30BA" w:rsidRPr="001F525F" w:rsidRDefault="006B30BA" w:rsidP="006B30BA">
            <w:pPr>
              <w:rPr>
                <w:lang w:eastAsia="nl-BE"/>
              </w:rPr>
            </w:pPr>
          </w:p>
        </w:tc>
      </w:tr>
      <w:tr w:rsidR="006B30BA" w:rsidRPr="001F525F" w14:paraId="6A5C8EA7" w14:textId="77777777" w:rsidTr="00535333">
        <w:trPr>
          <w:trHeight w:val="702"/>
        </w:trPr>
        <w:tc>
          <w:tcPr>
            <w:tcW w:w="5948" w:type="dxa"/>
          </w:tcPr>
          <w:p w14:paraId="1FC92B49" w14:textId="77777777" w:rsidR="006B30BA" w:rsidRPr="001F525F" w:rsidRDefault="006B30BA" w:rsidP="006B30BA">
            <w:pPr>
              <w:rPr>
                <w:lang w:eastAsia="nl-BE"/>
              </w:rPr>
            </w:pPr>
          </w:p>
        </w:tc>
        <w:tc>
          <w:tcPr>
            <w:tcW w:w="852" w:type="dxa"/>
            <w:textDirection w:val="btLr"/>
          </w:tcPr>
          <w:p w14:paraId="038E556F" w14:textId="77777777" w:rsidR="006B30BA" w:rsidRPr="001F525F" w:rsidRDefault="006B30BA" w:rsidP="006B30BA">
            <w:pPr>
              <w:rPr>
                <w:lang w:eastAsia="nl-BE"/>
              </w:rPr>
            </w:pPr>
          </w:p>
        </w:tc>
        <w:tc>
          <w:tcPr>
            <w:tcW w:w="852" w:type="dxa"/>
            <w:textDirection w:val="btLr"/>
          </w:tcPr>
          <w:p w14:paraId="06702280" w14:textId="77777777" w:rsidR="006B30BA" w:rsidRPr="001F525F" w:rsidRDefault="006B30BA" w:rsidP="006B30BA">
            <w:pPr>
              <w:rPr>
                <w:lang w:eastAsia="nl-BE"/>
              </w:rPr>
            </w:pPr>
          </w:p>
        </w:tc>
        <w:tc>
          <w:tcPr>
            <w:tcW w:w="1155" w:type="dxa"/>
            <w:textDirection w:val="btLr"/>
          </w:tcPr>
          <w:p w14:paraId="16E82B32" w14:textId="77777777" w:rsidR="006B30BA" w:rsidRPr="001F525F" w:rsidRDefault="006B30BA" w:rsidP="006B30BA">
            <w:pPr>
              <w:rPr>
                <w:lang w:eastAsia="nl-BE"/>
              </w:rPr>
            </w:pPr>
          </w:p>
        </w:tc>
        <w:tc>
          <w:tcPr>
            <w:tcW w:w="4369" w:type="dxa"/>
          </w:tcPr>
          <w:p w14:paraId="63CDD476" w14:textId="77777777" w:rsidR="006B30BA" w:rsidRPr="001F525F" w:rsidRDefault="006B30BA" w:rsidP="006B30BA">
            <w:pPr>
              <w:rPr>
                <w:lang w:eastAsia="nl-BE"/>
              </w:rPr>
            </w:pPr>
          </w:p>
        </w:tc>
      </w:tr>
      <w:tr w:rsidR="006B30BA" w:rsidRPr="001F525F" w14:paraId="1AA0C125" w14:textId="77777777" w:rsidTr="00535333">
        <w:trPr>
          <w:trHeight w:val="702"/>
        </w:trPr>
        <w:tc>
          <w:tcPr>
            <w:tcW w:w="5948" w:type="dxa"/>
          </w:tcPr>
          <w:p w14:paraId="7BD98A0F" w14:textId="77777777" w:rsidR="006B30BA" w:rsidRPr="001F525F" w:rsidRDefault="006B30BA" w:rsidP="006B30BA">
            <w:pPr>
              <w:rPr>
                <w:lang w:eastAsia="nl-BE"/>
              </w:rPr>
            </w:pPr>
          </w:p>
        </w:tc>
        <w:tc>
          <w:tcPr>
            <w:tcW w:w="852" w:type="dxa"/>
            <w:textDirection w:val="btLr"/>
          </w:tcPr>
          <w:p w14:paraId="63926924" w14:textId="77777777" w:rsidR="006B30BA" w:rsidRPr="001F525F" w:rsidRDefault="006B30BA" w:rsidP="006B30BA">
            <w:pPr>
              <w:rPr>
                <w:lang w:eastAsia="nl-BE"/>
              </w:rPr>
            </w:pPr>
          </w:p>
        </w:tc>
        <w:tc>
          <w:tcPr>
            <w:tcW w:w="852" w:type="dxa"/>
            <w:textDirection w:val="btLr"/>
          </w:tcPr>
          <w:p w14:paraId="02D8887C" w14:textId="77777777" w:rsidR="006B30BA" w:rsidRPr="001F525F" w:rsidRDefault="006B30BA" w:rsidP="006B30BA">
            <w:pPr>
              <w:rPr>
                <w:lang w:eastAsia="nl-BE"/>
              </w:rPr>
            </w:pPr>
          </w:p>
        </w:tc>
        <w:tc>
          <w:tcPr>
            <w:tcW w:w="1155" w:type="dxa"/>
            <w:textDirection w:val="btLr"/>
          </w:tcPr>
          <w:p w14:paraId="47F8C0EF" w14:textId="77777777" w:rsidR="006B30BA" w:rsidRPr="001F525F" w:rsidRDefault="006B30BA" w:rsidP="006B30BA">
            <w:pPr>
              <w:rPr>
                <w:lang w:eastAsia="nl-BE"/>
              </w:rPr>
            </w:pPr>
          </w:p>
        </w:tc>
        <w:tc>
          <w:tcPr>
            <w:tcW w:w="4369" w:type="dxa"/>
          </w:tcPr>
          <w:p w14:paraId="2D0E5A08" w14:textId="77777777" w:rsidR="006B30BA" w:rsidRPr="001F525F" w:rsidRDefault="006B30BA" w:rsidP="006B30BA">
            <w:pPr>
              <w:rPr>
                <w:lang w:eastAsia="nl-BE"/>
              </w:rPr>
            </w:pPr>
          </w:p>
        </w:tc>
      </w:tr>
      <w:tr w:rsidR="006B30BA" w:rsidRPr="001F525F" w14:paraId="1053DDFE" w14:textId="77777777" w:rsidTr="00535333">
        <w:trPr>
          <w:trHeight w:val="702"/>
        </w:trPr>
        <w:tc>
          <w:tcPr>
            <w:tcW w:w="5948" w:type="dxa"/>
            <w:shd w:val="clear" w:color="auto" w:fill="D9D9D9" w:themeFill="background1" w:themeFillShade="D9"/>
          </w:tcPr>
          <w:p w14:paraId="2B71EDF4" w14:textId="77777777" w:rsidR="009D5CF7" w:rsidRDefault="009D5CF7" w:rsidP="009D5CF7">
            <w:pPr>
              <w:rPr>
                <w:lang w:eastAsia="nl-BE"/>
              </w:rPr>
            </w:pPr>
            <w:r>
              <w:rPr>
                <w:lang w:eastAsia="nl-BE"/>
              </w:rPr>
              <w:t>LPD 33</w:t>
            </w:r>
            <w:r>
              <w:rPr>
                <w:lang w:eastAsia="nl-BE"/>
              </w:rPr>
              <w:tab/>
              <w:t>De leerlingen maken artikelen verkoopklaar rekening houdend met</w:t>
            </w:r>
          </w:p>
          <w:p w14:paraId="4CC28175" w14:textId="77777777" w:rsidR="009D5CF7" w:rsidRDefault="009D5CF7" w:rsidP="009D5CF7">
            <w:pPr>
              <w:rPr>
                <w:lang w:eastAsia="nl-BE"/>
              </w:rPr>
            </w:pPr>
            <w:r>
              <w:rPr>
                <w:lang w:eastAsia="nl-BE"/>
              </w:rPr>
              <w:t>•</w:t>
            </w:r>
            <w:r>
              <w:rPr>
                <w:lang w:eastAsia="nl-BE"/>
              </w:rPr>
              <w:tab/>
              <w:t>soorten verpakkingen;</w:t>
            </w:r>
          </w:p>
          <w:p w14:paraId="5CED3AD9" w14:textId="77777777" w:rsidR="009D5CF7" w:rsidRDefault="009D5CF7" w:rsidP="009D5CF7">
            <w:pPr>
              <w:rPr>
                <w:lang w:eastAsia="nl-BE"/>
              </w:rPr>
            </w:pPr>
            <w:r>
              <w:rPr>
                <w:lang w:eastAsia="nl-BE"/>
              </w:rPr>
              <w:t>•</w:t>
            </w:r>
            <w:r>
              <w:rPr>
                <w:lang w:eastAsia="nl-BE"/>
              </w:rPr>
              <w:tab/>
              <w:t>prijsaanduiding: productidentificatie, regelgeving;</w:t>
            </w:r>
          </w:p>
          <w:p w14:paraId="241E72EC" w14:textId="13F76C67" w:rsidR="006B30BA" w:rsidRPr="001F525F" w:rsidRDefault="009D5CF7" w:rsidP="009D5CF7">
            <w:pPr>
              <w:rPr>
                <w:lang w:eastAsia="nl-BE"/>
              </w:rPr>
            </w:pPr>
            <w:r>
              <w:rPr>
                <w:lang w:eastAsia="nl-BE"/>
              </w:rPr>
              <w:t>•</w:t>
            </w:r>
            <w:r>
              <w:rPr>
                <w:lang w:eastAsia="nl-BE"/>
              </w:rPr>
              <w:tab/>
              <w:t>artikelbeveiliging.</w:t>
            </w:r>
          </w:p>
        </w:tc>
        <w:tc>
          <w:tcPr>
            <w:tcW w:w="852" w:type="dxa"/>
            <w:shd w:val="clear" w:color="auto" w:fill="D9D9D9" w:themeFill="background1" w:themeFillShade="D9"/>
            <w:textDirection w:val="btLr"/>
          </w:tcPr>
          <w:p w14:paraId="3F2B9057" w14:textId="77777777" w:rsidR="006B30BA" w:rsidRPr="001F525F" w:rsidRDefault="006B30BA" w:rsidP="006B30BA">
            <w:pPr>
              <w:rPr>
                <w:lang w:eastAsia="nl-BE"/>
              </w:rPr>
            </w:pPr>
          </w:p>
        </w:tc>
        <w:tc>
          <w:tcPr>
            <w:tcW w:w="852" w:type="dxa"/>
            <w:shd w:val="clear" w:color="auto" w:fill="D9D9D9" w:themeFill="background1" w:themeFillShade="D9"/>
            <w:textDirection w:val="btLr"/>
          </w:tcPr>
          <w:p w14:paraId="054D33D3" w14:textId="77777777" w:rsidR="006B30BA" w:rsidRPr="001F525F" w:rsidRDefault="006B30BA" w:rsidP="006B30BA">
            <w:pPr>
              <w:rPr>
                <w:lang w:eastAsia="nl-BE"/>
              </w:rPr>
            </w:pPr>
          </w:p>
        </w:tc>
        <w:tc>
          <w:tcPr>
            <w:tcW w:w="1155" w:type="dxa"/>
            <w:shd w:val="clear" w:color="auto" w:fill="D9D9D9" w:themeFill="background1" w:themeFillShade="D9"/>
            <w:textDirection w:val="btLr"/>
          </w:tcPr>
          <w:p w14:paraId="7DC9CD70" w14:textId="77777777" w:rsidR="006B30BA" w:rsidRPr="001F525F" w:rsidRDefault="006B30BA" w:rsidP="006B30BA">
            <w:pPr>
              <w:rPr>
                <w:lang w:eastAsia="nl-BE"/>
              </w:rPr>
            </w:pPr>
          </w:p>
        </w:tc>
        <w:tc>
          <w:tcPr>
            <w:tcW w:w="4369" w:type="dxa"/>
            <w:shd w:val="clear" w:color="auto" w:fill="D9D9D9" w:themeFill="background1" w:themeFillShade="D9"/>
          </w:tcPr>
          <w:p w14:paraId="41DB2CD6" w14:textId="77777777" w:rsidR="006B30BA" w:rsidRPr="001F525F" w:rsidRDefault="006B30BA" w:rsidP="006B30BA">
            <w:pPr>
              <w:rPr>
                <w:lang w:eastAsia="nl-BE"/>
              </w:rPr>
            </w:pPr>
          </w:p>
        </w:tc>
      </w:tr>
      <w:tr w:rsidR="006B30BA" w:rsidRPr="001F525F" w14:paraId="7582F23A" w14:textId="77777777" w:rsidTr="00535333">
        <w:trPr>
          <w:trHeight w:val="702"/>
        </w:trPr>
        <w:tc>
          <w:tcPr>
            <w:tcW w:w="5948" w:type="dxa"/>
          </w:tcPr>
          <w:p w14:paraId="7C78215A" w14:textId="77777777" w:rsidR="006B30BA" w:rsidRPr="001F525F" w:rsidRDefault="006B30BA" w:rsidP="006B30BA">
            <w:pPr>
              <w:rPr>
                <w:lang w:eastAsia="nl-BE"/>
              </w:rPr>
            </w:pPr>
          </w:p>
        </w:tc>
        <w:tc>
          <w:tcPr>
            <w:tcW w:w="852" w:type="dxa"/>
            <w:textDirection w:val="btLr"/>
          </w:tcPr>
          <w:p w14:paraId="27A46FDC" w14:textId="77777777" w:rsidR="006B30BA" w:rsidRPr="001F525F" w:rsidRDefault="006B30BA" w:rsidP="006B30BA">
            <w:pPr>
              <w:rPr>
                <w:lang w:eastAsia="nl-BE"/>
              </w:rPr>
            </w:pPr>
          </w:p>
        </w:tc>
        <w:tc>
          <w:tcPr>
            <w:tcW w:w="852" w:type="dxa"/>
            <w:textDirection w:val="btLr"/>
          </w:tcPr>
          <w:p w14:paraId="6A640FA1" w14:textId="77777777" w:rsidR="006B30BA" w:rsidRPr="001F525F" w:rsidRDefault="006B30BA" w:rsidP="006B30BA">
            <w:pPr>
              <w:rPr>
                <w:lang w:eastAsia="nl-BE"/>
              </w:rPr>
            </w:pPr>
          </w:p>
        </w:tc>
        <w:tc>
          <w:tcPr>
            <w:tcW w:w="1155" w:type="dxa"/>
            <w:textDirection w:val="btLr"/>
          </w:tcPr>
          <w:p w14:paraId="1BB882FC" w14:textId="77777777" w:rsidR="006B30BA" w:rsidRPr="001F525F" w:rsidRDefault="006B30BA" w:rsidP="006B30BA">
            <w:pPr>
              <w:rPr>
                <w:lang w:eastAsia="nl-BE"/>
              </w:rPr>
            </w:pPr>
          </w:p>
        </w:tc>
        <w:tc>
          <w:tcPr>
            <w:tcW w:w="4369" w:type="dxa"/>
          </w:tcPr>
          <w:p w14:paraId="1085BBD1" w14:textId="77777777" w:rsidR="006B30BA" w:rsidRPr="001F525F" w:rsidRDefault="006B30BA" w:rsidP="006B30BA">
            <w:pPr>
              <w:rPr>
                <w:lang w:eastAsia="nl-BE"/>
              </w:rPr>
            </w:pPr>
          </w:p>
        </w:tc>
      </w:tr>
      <w:tr w:rsidR="006B30BA" w:rsidRPr="001F525F" w14:paraId="2EFAA932" w14:textId="77777777" w:rsidTr="00535333">
        <w:trPr>
          <w:trHeight w:val="702"/>
        </w:trPr>
        <w:tc>
          <w:tcPr>
            <w:tcW w:w="5948" w:type="dxa"/>
          </w:tcPr>
          <w:p w14:paraId="3B9388D7" w14:textId="77777777" w:rsidR="006B30BA" w:rsidRPr="001F525F" w:rsidRDefault="006B30BA" w:rsidP="006B30BA">
            <w:pPr>
              <w:rPr>
                <w:lang w:eastAsia="nl-BE"/>
              </w:rPr>
            </w:pPr>
          </w:p>
        </w:tc>
        <w:tc>
          <w:tcPr>
            <w:tcW w:w="852" w:type="dxa"/>
            <w:textDirection w:val="btLr"/>
          </w:tcPr>
          <w:p w14:paraId="25F57DFE" w14:textId="77777777" w:rsidR="006B30BA" w:rsidRPr="001F525F" w:rsidRDefault="006B30BA" w:rsidP="006B30BA">
            <w:pPr>
              <w:rPr>
                <w:lang w:eastAsia="nl-BE"/>
              </w:rPr>
            </w:pPr>
          </w:p>
        </w:tc>
        <w:tc>
          <w:tcPr>
            <w:tcW w:w="852" w:type="dxa"/>
            <w:textDirection w:val="btLr"/>
          </w:tcPr>
          <w:p w14:paraId="55EF439A" w14:textId="77777777" w:rsidR="006B30BA" w:rsidRPr="001F525F" w:rsidRDefault="006B30BA" w:rsidP="006B30BA">
            <w:pPr>
              <w:rPr>
                <w:lang w:eastAsia="nl-BE"/>
              </w:rPr>
            </w:pPr>
          </w:p>
        </w:tc>
        <w:tc>
          <w:tcPr>
            <w:tcW w:w="1155" w:type="dxa"/>
            <w:textDirection w:val="btLr"/>
          </w:tcPr>
          <w:p w14:paraId="57014BFA" w14:textId="77777777" w:rsidR="006B30BA" w:rsidRPr="001F525F" w:rsidRDefault="006B30BA" w:rsidP="006B30BA">
            <w:pPr>
              <w:rPr>
                <w:lang w:eastAsia="nl-BE"/>
              </w:rPr>
            </w:pPr>
          </w:p>
        </w:tc>
        <w:tc>
          <w:tcPr>
            <w:tcW w:w="4369" w:type="dxa"/>
          </w:tcPr>
          <w:p w14:paraId="67CC9846" w14:textId="77777777" w:rsidR="006B30BA" w:rsidRPr="001F525F" w:rsidRDefault="006B30BA" w:rsidP="006B30BA">
            <w:pPr>
              <w:rPr>
                <w:lang w:eastAsia="nl-BE"/>
              </w:rPr>
            </w:pPr>
          </w:p>
        </w:tc>
      </w:tr>
      <w:tr w:rsidR="006B30BA" w:rsidRPr="001F525F" w14:paraId="78249F34" w14:textId="77777777" w:rsidTr="00F132BD">
        <w:trPr>
          <w:trHeight w:val="702"/>
        </w:trPr>
        <w:tc>
          <w:tcPr>
            <w:tcW w:w="5948" w:type="dxa"/>
            <w:shd w:val="clear" w:color="auto" w:fill="D9D9D9" w:themeFill="background1" w:themeFillShade="D9"/>
          </w:tcPr>
          <w:p w14:paraId="6139AEFD" w14:textId="0E87B5A6" w:rsidR="006B30BA" w:rsidRPr="001F525F" w:rsidRDefault="00DD4825" w:rsidP="006B30BA">
            <w:pPr>
              <w:rPr>
                <w:lang w:eastAsia="nl-BE"/>
              </w:rPr>
            </w:pPr>
            <w:r w:rsidRPr="00DD4825">
              <w:rPr>
                <w:lang w:eastAsia="nl-BE"/>
              </w:rPr>
              <w:t>LPD 34  +</w:t>
            </w:r>
            <w:r w:rsidRPr="00DD4825">
              <w:rPr>
                <w:lang w:eastAsia="nl-BE"/>
              </w:rPr>
              <w:tab/>
              <w:t>De leerlingen analyseren aspecten van winkelinterieur en -exterieur aan de hand van concrete voorbeelden.</w:t>
            </w:r>
          </w:p>
        </w:tc>
        <w:tc>
          <w:tcPr>
            <w:tcW w:w="852" w:type="dxa"/>
            <w:shd w:val="clear" w:color="auto" w:fill="D9D9D9" w:themeFill="background1" w:themeFillShade="D9"/>
            <w:textDirection w:val="btLr"/>
          </w:tcPr>
          <w:p w14:paraId="7CFB1937" w14:textId="77777777" w:rsidR="006B30BA" w:rsidRPr="001F525F" w:rsidRDefault="006B30BA" w:rsidP="006B30BA">
            <w:pPr>
              <w:rPr>
                <w:lang w:eastAsia="nl-BE"/>
              </w:rPr>
            </w:pPr>
          </w:p>
        </w:tc>
        <w:tc>
          <w:tcPr>
            <w:tcW w:w="852" w:type="dxa"/>
            <w:shd w:val="clear" w:color="auto" w:fill="D9D9D9" w:themeFill="background1" w:themeFillShade="D9"/>
            <w:textDirection w:val="btLr"/>
          </w:tcPr>
          <w:p w14:paraId="4803561B" w14:textId="77777777" w:rsidR="006B30BA" w:rsidRPr="001F525F" w:rsidRDefault="006B30BA" w:rsidP="006B30BA">
            <w:pPr>
              <w:rPr>
                <w:lang w:eastAsia="nl-BE"/>
              </w:rPr>
            </w:pPr>
          </w:p>
        </w:tc>
        <w:tc>
          <w:tcPr>
            <w:tcW w:w="1155" w:type="dxa"/>
            <w:shd w:val="clear" w:color="auto" w:fill="D9D9D9" w:themeFill="background1" w:themeFillShade="D9"/>
            <w:textDirection w:val="btLr"/>
          </w:tcPr>
          <w:p w14:paraId="430B1EDA" w14:textId="77777777" w:rsidR="006B30BA" w:rsidRPr="001F525F" w:rsidRDefault="006B30BA" w:rsidP="006B30BA">
            <w:pPr>
              <w:rPr>
                <w:lang w:eastAsia="nl-BE"/>
              </w:rPr>
            </w:pPr>
          </w:p>
        </w:tc>
        <w:tc>
          <w:tcPr>
            <w:tcW w:w="4369" w:type="dxa"/>
            <w:shd w:val="clear" w:color="auto" w:fill="D9D9D9" w:themeFill="background1" w:themeFillShade="D9"/>
          </w:tcPr>
          <w:p w14:paraId="1CAB7142" w14:textId="77777777" w:rsidR="006B30BA" w:rsidRPr="001F525F" w:rsidRDefault="006B30BA" w:rsidP="006B30BA">
            <w:pPr>
              <w:rPr>
                <w:lang w:eastAsia="nl-BE"/>
              </w:rPr>
            </w:pPr>
          </w:p>
        </w:tc>
      </w:tr>
      <w:tr w:rsidR="000F42E5" w:rsidRPr="001F525F" w14:paraId="75F39E66" w14:textId="77777777" w:rsidTr="00535333">
        <w:trPr>
          <w:trHeight w:val="702"/>
        </w:trPr>
        <w:tc>
          <w:tcPr>
            <w:tcW w:w="5948" w:type="dxa"/>
          </w:tcPr>
          <w:p w14:paraId="208FEE12" w14:textId="77777777" w:rsidR="000F42E5" w:rsidRPr="001F525F" w:rsidRDefault="000F42E5" w:rsidP="0005155D">
            <w:pPr>
              <w:rPr>
                <w:lang w:eastAsia="nl-BE"/>
              </w:rPr>
            </w:pPr>
          </w:p>
        </w:tc>
        <w:tc>
          <w:tcPr>
            <w:tcW w:w="852" w:type="dxa"/>
            <w:textDirection w:val="btLr"/>
          </w:tcPr>
          <w:p w14:paraId="4CACDE56" w14:textId="77777777" w:rsidR="000F42E5" w:rsidRPr="001F525F" w:rsidRDefault="000F42E5" w:rsidP="0005155D">
            <w:pPr>
              <w:rPr>
                <w:lang w:eastAsia="nl-BE"/>
              </w:rPr>
            </w:pPr>
          </w:p>
        </w:tc>
        <w:tc>
          <w:tcPr>
            <w:tcW w:w="852" w:type="dxa"/>
            <w:textDirection w:val="btLr"/>
          </w:tcPr>
          <w:p w14:paraId="1EDA731E" w14:textId="77777777" w:rsidR="000F42E5" w:rsidRPr="001F525F" w:rsidRDefault="000F42E5" w:rsidP="0005155D">
            <w:pPr>
              <w:rPr>
                <w:lang w:eastAsia="nl-BE"/>
              </w:rPr>
            </w:pPr>
          </w:p>
        </w:tc>
        <w:tc>
          <w:tcPr>
            <w:tcW w:w="1155" w:type="dxa"/>
            <w:textDirection w:val="btLr"/>
          </w:tcPr>
          <w:p w14:paraId="3D7F12A0" w14:textId="77777777" w:rsidR="000F42E5" w:rsidRPr="001F525F" w:rsidRDefault="000F42E5" w:rsidP="0005155D">
            <w:pPr>
              <w:rPr>
                <w:lang w:eastAsia="nl-BE"/>
              </w:rPr>
            </w:pPr>
          </w:p>
        </w:tc>
        <w:tc>
          <w:tcPr>
            <w:tcW w:w="4369" w:type="dxa"/>
          </w:tcPr>
          <w:p w14:paraId="4EFA5DF7" w14:textId="77777777" w:rsidR="000F42E5" w:rsidRPr="001F525F" w:rsidRDefault="000F42E5" w:rsidP="0005155D">
            <w:pPr>
              <w:rPr>
                <w:lang w:eastAsia="nl-BE"/>
              </w:rPr>
            </w:pPr>
          </w:p>
        </w:tc>
      </w:tr>
      <w:tr w:rsidR="000F42E5" w:rsidRPr="001F525F" w14:paraId="2A51BF40" w14:textId="77777777" w:rsidTr="00535333">
        <w:trPr>
          <w:trHeight w:val="702"/>
        </w:trPr>
        <w:tc>
          <w:tcPr>
            <w:tcW w:w="5948" w:type="dxa"/>
          </w:tcPr>
          <w:p w14:paraId="1E10AECF" w14:textId="77777777" w:rsidR="000F42E5" w:rsidRPr="001F525F" w:rsidRDefault="000F42E5" w:rsidP="0005155D">
            <w:pPr>
              <w:rPr>
                <w:lang w:eastAsia="nl-BE"/>
              </w:rPr>
            </w:pPr>
          </w:p>
        </w:tc>
        <w:tc>
          <w:tcPr>
            <w:tcW w:w="852" w:type="dxa"/>
            <w:textDirection w:val="btLr"/>
          </w:tcPr>
          <w:p w14:paraId="010F0981" w14:textId="77777777" w:rsidR="000F42E5" w:rsidRPr="001F525F" w:rsidRDefault="000F42E5" w:rsidP="0005155D">
            <w:pPr>
              <w:rPr>
                <w:lang w:eastAsia="nl-BE"/>
              </w:rPr>
            </w:pPr>
          </w:p>
        </w:tc>
        <w:tc>
          <w:tcPr>
            <w:tcW w:w="852" w:type="dxa"/>
            <w:textDirection w:val="btLr"/>
          </w:tcPr>
          <w:p w14:paraId="38EC4639" w14:textId="77777777" w:rsidR="000F42E5" w:rsidRPr="001F525F" w:rsidRDefault="000F42E5" w:rsidP="0005155D">
            <w:pPr>
              <w:rPr>
                <w:lang w:eastAsia="nl-BE"/>
              </w:rPr>
            </w:pPr>
          </w:p>
        </w:tc>
        <w:tc>
          <w:tcPr>
            <w:tcW w:w="1155" w:type="dxa"/>
            <w:textDirection w:val="btLr"/>
          </w:tcPr>
          <w:p w14:paraId="5B4EC090" w14:textId="77777777" w:rsidR="000F42E5" w:rsidRPr="001F525F" w:rsidRDefault="000F42E5" w:rsidP="0005155D">
            <w:pPr>
              <w:rPr>
                <w:lang w:eastAsia="nl-BE"/>
              </w:rPr>
            </w:pPr>
          </w:p>
        </w:tc>
        <w:tc>
          <w:tcPr>
            <w:tcW w:w="4369" w:type="dxa"/>
          </w:tcPr>
          <w:p w14:paraId="773E4108" w14:textId="77777777" w:rsidR="000F42E5" w:rsidRPr="001F525F" w:rsidRDefault="000F42E5" w:rsidP="0005155D">
            <w:pPr>
              <w:rPr>
                <w:lang w:eastAsia="nl-BE"/>
              </w:rPr>
            </w:pPr>
          </w:p>
        </w:tc>
      </w:tr>
      <w:tr w:rsidR="000F42E5" w:rsidRPr="001F525F" w14:paraId="1902BE1E" w14:textId="77777777" w:rsidTr="00F132BD">
        <w:trPr>
          <w:trHeight w:val="702"/>
        </w:trPr>
        <w:tc>
          <w:tcPr>
            <w:tcW w:w="5948" w:type="dxa"/>
            <w:shd w:val="clear" w:color="auto" w:fill="D9D9D9" w:themeFill="background1" w:themeFillShade="D9"/>
          </w:tcPr>
          <w:p w14:paraId="1D22D118" w14:textId="4F26742D" w:rsidR="000F42E5" w:rsidRPr="001F525F" w:rsidRDefault="009E7168" w:rsidP="0005155D">
            <w:pPr>
              <w:rPr>
                <w:lang w:eastAsia="nl-BE"/>
              </w:rPr>
            </w:pPr>
            <w:r w:rsidRPr="009E7168">
              <w:rPr>
                <w:lang w:eastAsia="nl-BE"/>
              </w:rPr>
              <w:t>LPD 35</w:t>
            </w:r>
            <w:r w:rsidRPr="009E7168">
              <w:rPr>
                <w:lang w:eastAsia="nl-BE"/>
              </w:rPr>
              <w:tab/>
              <w:t>De leerlingen bereiden commercieel aantrekkelijke artikelpresentaties voor.</w:t>
            </w:r>
          </w:p>
        </w:tc>
        <w:tc>
          <w:tcPr>
            <w:tcW w:w="852" w:type="dxa"/>
            <w:shd w:val="clear" w:color="auto" w:fill="D9D9D9" w:themeFill="background1" w:themeFillShade="D9"/>
            <w:textDirection w:val="btLr"/>
          </w:tcPr>
          <w:p w14:paraId="5BBC4D33" w14:textId="77777777" w:rsidR="000F42E5" w:rsidRPr="001F525F" w:rsidRDefault="000F42E5" w:rsidP="0005155D">
            <w:pPr>
              <w:rPr>
                <w:lang w:eastAsia="nl-BE"/>
              </w:rPr>
            </w:pPr>
          </w:p>
        </w:tc>
        <w:tc>
          <w:tcPr>
            <w:tcW w:w="852" w:type="dxa"/>
            <w:shd w:val="clear" w:color="auto" w:fill="D9D9D9" w:themeFill="background1" w:themeFillShade="D9"/>
            <w:textDirection w:val="btLr"/>
          </w:tcPr>
          <w:p w14:paraId="61EA824E" w14:textId="77777777" w:rsidR="000F42E5" w:rsidRPr="001F525F" w:rsidRDefault="000F42E5" w:rsidP="0005155D">
            <w:pPr>
              <w:rPr>
                <w:lang w:eastAsia="nl-BE"/>
              </w:rPr>
            </w:pPr>
          </w:p>
        </w:tc>
        <w:tc>
          <w:tcPr>
            <w:tcW w:w="1155" w:type="dxa"/>
            <w:shd w:val="clear" w:color="auto" w:fill="D9D9D9" w:themeFill="background1" w:themeFillShade="D9"/>
            <w:textDirection w:val="btLr"/>
          </w:tcPr>
          <w:p w14:paraId="7C95CFEF" w14:textId="77777777" w:rsidR="000F42E5" w:rsidRPr="001F525F" w:rsidRDefault="000F42E5" w:rsidP="0005155D">
            <w:pPr>
              <w:rPr>
                <w:lang w:eastAsia="nl-BE"/>
              </w:rPr>
            </w:pPr>
          </w:p>
        </w:tc>
        <w:tc>
          <w:tcPr>
            <w:tcW w:w="4369" w:type="dxa"/>
            <w:shd w:val="clear" w:color="auto" w:fill="D9D9D9" w:themeFill="background1" w:themeFillShade="D9"/>
          </w:tcPr>
          <w:p w14:paraId="1A570FB8" w14:textId="77777777" w:rsidR="000F42E5" w:rsidRPr="001F525F" w:rsidRDefault="000F42E5" w:rsidP="0005155D">
            <w:pPr>
              <w:rPr>
                <w:lang w:eastAsia="nl-BE"/>
              </w:rPr>
            </w:pPr>
          </w:p>
        </w:tc>
      </w:tr>
      <w:tr w:rsidR="000F42E5" w:rsidRPr="001F525F" w14:paraId="3873CB24" w14:textId="77777777" w:rsidTr="00535333">
        <w:trPr>
          <w:trHeight w:val="702"/>
        </w:trPr>
        <w:tc>
          <w:tcPr>
            <w:tcW w:w="5948" w:type="dxa"/>
          </w:tcPr>
          <w:p w14:paraId="19444830" w14:textId="77777777" w:rsidR="000F42E5" w:rsidRPr="001F525F" w:rsidRDefault="000F42E5" w:rsidP="0005155D">
            <w:pPr>
              <w:rPr>
                <w:lang w:eastAsia="nl-BE"/>
              </w:rPr>
            </w:pPr>
          </w:p>
        </w:tc>
        <w:tc>
          <w:tcPr>
            <w:tcW w:w="852" w:type="dxa"/>
            <w:textDirection w:val="btLr"/>
          </w:tcPr>
          <w:p w14:paraId="6B921142" w14:textId="77777777" w:rsidR="000F42E5" w:rsidRPr="001F525F" w:rsidRDefault="000F42E5" w:rsidP="0005155D">
            <w:pPr>
              <w:rPr>
                <w:lang w:eastAsia="nl-BE"/>
              </w:rPr>
            </w:pPr>
          </w:p>
        </w:tc>
        <w:tc>
          <w:tcPr>
            <w:tcW w:w="852" w:type="dxa"/>
            <w:textDirection w:val="btLr"/>
          </w:tcPr>
          <w:p w14:paraId="5DACF72D" w14:textId="77777777" w:rsidR="000F42E5" w:rsidRPr="001F525F" w:rsidRDefault="000F42E5" w:rsidP="0005155D">
            <w:pPr>
              <w:rPr>
                <w:lang w:eastAsia="nl-BE"/>
              </w:rPr>
            </w:pPr>
          </w:p>
        </w:tc>
        <w:tc>
          <w:tcPr>
            <w:tcW w:w="1155" w:type="dxa"/>
            <w:textDirection w:val="btLr"/>
          </w:tcPr>
          <w:p w14:paraId="4F937042" w14:textId="77777777" w:rsidR="000F42E5" w:rsidRPr="001F525F" w:rsidRDefault="000F42E5" w:rsidP="0005155D">
            <w:pPr>
              <w:rPr>
                <w:lang w:eastAsia="nl-BE"/>
              </w:rPr>
            </w:pPr>
          </w:p>
        </w:tc>
        <w:tc>
          <w:tcPr>
            <w:tcW w:w="4369" w:type="dxa"/>
          </w:tcPr>
          <w:p w14:paraId="664677EE" w14:textId="77777777" w:rsidR="000F42E5" w:rsidRPr="001F525F" w:rsidRDefault="000F42E5" w:rsidP="0005155D">
            <w:pPr>
              <w:rPr>
                <w:lang w:eastAsia="nl-BE"/>
              </w:rPr>
            </w:pPr>
          </w:p>
        </w:tc>
      </w:tr>
      <w:tr w:rsidR="000F42E5" w:rsidRPr="001F525F" w14:paraId="705EDF2B" w14:textId="77777777" w:rsidTr="00535333">
        <w:trPr>
          <w:trHeight w:val="702"/>
        </w:trPr>
        <w:tc>
          <w:tcPr>
            <w:tcW w:w="5948" w:type="dxa"/>
          </w:tcPr>
          <w:p w14:paraId="4D44EA36" w14:textId="77777777" w:rsidR="000F42E5" w:rsidRPr="001F525F" w:rsidRDefault="000F42E5" w:rsidP="0005155D">
            <w:pPr>
              <w:rPr>
                <w:lang w:eastAsia="nl-BE"/>
              </w:rPr>
            </w:pPr>
          </w:p>
        </w:tc>
        <w:tc>
          <w:tcPr>
            <w:tcW w:w="852" w:type="dxa"/>
            <w:textDirection w:val="btLr"/>
          </w:tcPr>
          <w:p w14:paraId="67D9F40E" w14:textId="77777777" w:rsidR="000F42E5" w:rsidRPr="001F525F" w:rsidRDefault="000F42E5" w:rsidP="0005155D">
            <w:pPr>
              <w:rPr>
                <w:lang w:eastAsia="nl-BE"/>
              </w:rPr>
            </w:pPr>
          </w:p>
        </w:tc>
        <w:tc>
          <w:tcPr>
            <w:tcW w:w="852" w:type="dxa"/>
            <w:textDirection w:val="btLr"/>
          </w:tcPr>
          <w:p w14:paraId="2F74A024" w14:textId="77777777" w:rsidR="000F42E5" w:rsidRPr="001F525F" w:rsidRDefault="000F42E5" w:rsidP="0005155D">
            <w:pPr>
              <w:rPr>
                <w:lang w:eastAsia="nl-BE"/>
              </w:rPr>
            </w:pPr>
          </w:p>
        </w:tc>
        <w:tc>
          <w:tcPr>
            <w:tcW w:w="1155" w:type="dxa"/>
            <w:textDirection w:val="btLr"/>
          </w:tcPr>
          <w:p w14:paraId="283063DD" w14:textId="77777777" w:rsidR="000F42E5" w:rsidRPr="001F525F" w:rsidRDefault="000F42E5" w:rsidP="0005155D">
            <w:pPr>
              <w:rPr>
                <w:lang w:eastAsia="nl-BE"/>
              </w:rPr>
            </w:pPr>
          </w:p>
        </w:tc>
        <w:tc>
          <w:tcPr>
            <w:tcW w:w="4369" w:type="dxa"/>
          </w:tcPr>
          <w:p w14:paraId="6373E681" w14:textId="77777777" w:rsidR="000F42E5" w:rsidRPr="001F525F" w:rsidRDefault="000F42E5" w:rsidP="0005155D">
            <w:pPr>
              <w:rPr>
                <w:lang w:eastAsia="nl-BE"/>
              </w:rPr>
            </w:pPr>
          </w:p>
        </w:tc>
      </w:tr>
      <w:tr w:rsidR="000F42E5" w:rsidRPr="001F525F" w14:paraId="7B2EF1CE" w14:textId="77777777" w:rsidTr="00F132BD">
        <w:trPr>
          <w:trHeight w:val="702"/>
        </w:trPr>
        <w:tc>
          <w:tcPr>
            <w:tcW w:w="5948" w:type="dxa"/>
            <w:shd w:val="clear" w:color="auto" w:fill="D9D9D9" w:themeFill="background1" w:themeFillShade="D9"/>
          </w:tcPr>
          <w:p w14:paraId="38E30057" w14:textId="77777777" w:rsidR="004C4B56" w:rsidRDefault="004C4B56" w:rsidP="004C4B56">
            <w:pPr>
              <w:rPr>
                <w:lang w:eastAsia="nl-BE"/>
              </w:rPr>
            </w:pPr>
            <w:r>
              <w:rPr>
                <w:lang w:eastAsia="nl-BE"/>
              </w:rPr>
              <w:t>LPD 36</w:t>
            </w:r>
            <w:r>
              <w:rPr>
                <w:lang w:eastAsia="nl-BE"/>
              </w:rPr>
              <w:tab/>
              <w:t>De leerlingen bouwen artikelpresentaties in een winkel op met oog voor</w:t>
            </w:r>
          </w:p>
          <w:p w14:paraId="7790CBB0" w14:textId="77777777" w:rsidR="004C4B56" w:rsidRDefault="004C4B56" w:rsidP="004C4B56">
            <w:pPr>
              <w:rPr>
                <w:lang w:eastAsia="nl-BE"/>
              </w:rPr>
            </w:pPr>
            <w:r>
              <w:rPr>
                <w:lang w:eastAsia="nl-BE"/>
              </w:rPr>
              <w:t>•</w:t>
            </w:r>
            <w:r>
              <w:rPr>
                <w:lang w:eastAsia="nl-BE"/>
              </w:rPr>
              <w:tab/>
              <w:t>organisatie van de winkelruimte;</w:t>
            </w:r>
          </w:p>
          <w:p w14:paraId="08E32716" w14:textId="77777777" w:rsidR="004C4B56" w:rsidRDefault="004C4B56" w:rsidP="004C4B56">
            <w:pPr>
              <w:rPr>
                <w:lang w:eastAsia="nl-BE"/>
              </w:rPr>
            </w:pPr>
            <w:r>
              <w:rPr>
                <w:lang w:eastAsia="nl-BE"/>
              </w:rPr>
              <w:t>•</w:t>
            </w:r>
            <w:r>
              <w:rPr>
                <w:lang w:eastAsia="nl-BE"/>
              </w:rPr>
              <w:tab/>
              <w:t>presentatieplannen;</w:t>
            </w:r>
          </w:p>
          <w:p w14:paraId="02A45B94" w14:textId="0D5F2C1F" w:rsidR="000F42E5" w:rsidRPr="001F525F" w:rsidRDefault="004C4B56" w:rsidP="004C4B56">
            <w:pPr>
              <w:rPr>
                <w:lang w:eastAsia="nl-BE"/>
              </w:rPr>
            </w:pPr>
            <w:r>
              <w:rPr>
                <w:lang w:eastAsia="nl-BE"/>
              </w:rPr>
              <w:t>•</w:t>
            </w:r>
            <w:r>
              <w:rPr>
                <w:lang w:eastAsia="nl-BE"/>
              </w:rPr>
              <w:tab/>
              <w:t>merchandisingtechnieken.</w:t>
            </w:r>
          </w:p>
        </w:tc>
        <w:tc>
          <w:tcPr>
            <w:tcW w:w="852" w:type="dxa"/>
            <w:shd w:val="clear" w:color="auto" w:fill="D9D9D9" w:themeFill="background1" w:themeFillShade="D9"/>
            <w:textDirection w:val="btLr"/>
          </w:tcPr>
          <w:p w14:paraId="7659E00E" w14:textId="77777777" w:rsidR="000F42E5" w:rsidRPr="001F525F" w:rsidRDefault="000F42E5" w:rsidP="0005155D">
            <w:pPr>
              <w:rPr>
                <w:lang w:eastAsia="nl-BE"/>
              </w:rPr>
            </w:pPr>
          </w:p>
        </w:tc>
        <w:tc>
          <w:tcPr>
            <w:tcW w:w="852" w:type="dxa"/>
            <w:shd w:val="clear" w:color="auto" w:fill="D9D9D9" w:themeFill="background1" w:themeFillShade="D9"/>
            <w:textDirection w:val="btLr"/>
          </w:tcPr>
          <w:p w14:paraId="70F56821" w14:textId="77777777" w:rsidR="000F42E5" w:rsidRPr="001F525F" w:rsidRDefault="000F42E5" w:rsidP="0005155D">
            <w:pPr>
              <w:rPr>
                <w:lang w:eastAsia="nl-BE"/>
              </w:rPr>
            </w:pPr>
          </w:p>
        </w:tc>
        <w:tc>
          <w:tcPr>
            <w:tcW w:w="1155" w:type="dxa"/>
            <w:shd w:val="clear" w:color="auto" w:fill="D9D9D9" w:themeFill="background1" w:themeFillShade="D9"/>
            <w:textDirection w:val="btLr"/>
          </w:tcPr>
          <w:p w14:paraId="11A8B240" w14:textId="77777777" w:rsidR="000F42E5" w:rsidRPr="001F525F" w:rsidRDefault="000F42E5" w:rsidP="0005155D">
            <w:pPr>
              <w:rPr>
                <w:lang w:eastAsia="nl-BE"/>
              </w:rPr>
            </w:pPr>
          </w:p>
        </w:tc>
        <w:tc>
          <w:tcPr>
            <w:tcW w:w="4369" w:type="dxa"/>
            <w:shd w:val="clear" w:color="auto" w:fill="D9D9D9" w:themeFill="background1" w:themeFillShade="D9"/>
          </w:tcPr>
          <w:p w14:paraId="0FCB0942" w14:textId="77777777" w:rsidR="000F42E5" w:rsidRPr="001F525F" w:rsidRDefault="000F42E5" w:rsidP="0005155D">
            <w:pPr>
              <w:rPr>
                <w:lang w:eastAsia="nl-BE"/>
              </w:rPr>
            </w:pPr>
          </w:p>
        </w:tc>
      </w:tr>
      <w:tr w:rsidR="000F42E5" w:rsidRPr="001F525F" w14:paraId="4B8392F6" w14:textId="77777777" w:rsidTr="00535333">
        <w:trPr>
          <w:trHeight w:val="702"/>
        </w:trPr>
        <w:tc>
          <w:tcPr>
            <w:tcW w:w="5948" w:type="dxa"/>
          </w:tcPr>
          <w:p w14:paraId="52FF5AF4" w14:textId="77777777" w:rsidR="000F42E5" w:rsidRPr="001F525F" w:rsidRDefault="000F42E5" w:rsidP="0005155D">
            <w:pPr>
              <w:rPr>
                <w:lang w:eastAsia="nl-BE"/>
              </w:rPr>
            </w:pPr>
          </w:p>
        </w:tc>
        <w:tc>
          <w:tcPr>
            <w:tcW w:w="852" w:type="dxa"/>
            <w:textDirection w:val="btLr"/>
          </w:tcPr>
          <w:p w14:paraId="29512ADE" w14:textId="77777777" w:rsidR="000F42E5" w:rsidRPr="001F525F" w:rsidRDefault="000F42E5" w:rsidP="0005155D">
            <w:pPr>
              <w:rPr>
                <w:lang w:eastAsia="nl-BE"/>
              </w:rPr>
            </w:pPr>
          </w:p>
        </w:tc>
        <w:tc>
          <w:tcPr>
            <w:tcW w:w="852" w:type="dxa"/>
            <w:textDirection w:val="btLr"/>
          </w:tcPr>
          <w:p w14:paraId="29E65387" w14:textId="77777777" w:rsidR="000F42E5" w:rsidRPr="001F525F" w:rsidRDefault="000F42E5" w:rsidP="0005155D">
            <w:pPr>
              <w:rPr>
                <w:lang w:eastAsia="nl-BE"/>
              </w:rPr>
            </w:pPr>
          </w:p>
        </w:tc>
        <w:tc>
          <w:tcPr>
            <w:tcW w:w="1155" w:type="dxa"/>
            <w:textDirection w:val="btLr"/>
          </w:tcPr>
          <w:p w14:paraId="041F2376" w14:textId="77777777" w:rsidR="000F42E5" w:rsidRPr="001F525F" w:rsidRDefault="000F42E5" w:rsidP="0005155D">
            <w:pPr>
              <w:rPr>
                <w:lang w:eastAsia="nl-BE"/>
              </w:rPr>
            </w:pPr>
          </w:p>
        </w:tc>
        <w:tc>
          <w:tcPr>
            <w:tcW w:w="4369" w:type="dxa"/>
          </w:tcPr>
          <w:p w14:paraId="39A008EF" w14:textId="77777777" w:rsidR="000F42E5" w:rsidRPr="001F525F" w:rsidRDefault="000F42E5" w:rsidP="0005155D">
            <w:pPr>
              <w:rPr>
                <w:lang w:eastAsia="nl-BE"/>
              </w:rPr>
            </w:pPr>
          </w:p>
        </w:tc>
      </w:tr>
      <w:tr w:rsidR="000F42E5" w:rsidRPr="001F525F" w14:paraId="097B8702" w14:textId="77777777" w:rsidTr="00535333">
        <w:trPr>
          <w:trHeight w:val="702"/>
        </w:trPr>
        <w:tc>
          <w:tcPr>
            <w:tcW w:w="5948" w:type="dxa"/>
          </w:tcPr>
          <w:p w14:paraId="11A9D4EA" w14:textId="77777777" w:rsidR="000F42E5" w:rsidRPr="001F525F" w:rsidRDefault="000F42E5" w:rsidP="0005155D">
            <w:pPr>
              <w:rPr>
                <w:lang w:eastAsia="nl-BE"/>
              </w:rPr>
            </w:pPr>
          </w:p>
        </w:tc>
        <w:tc>
          <w:tcPr>
            <w:tcW w:w="852" w:type="dxa"/>
            <w:textDirection w:val="btLr"/>
          </w:tcPr>
          <w:p w14:paraId="3B59DDEA" w14:textId="77777777" w:rsidR="000F42E5" w:rsidRPr="001F525F" w:rsidRDefault="000F42E5" w:rsidP="0005155D">
            <w:pPr>
              <w:rPr>
                <w:lang w:eastAsia="nl-BE"/>
              </w:rPr>
            </w:pPr>
          </w:p>
        </w:tc>
        <w:tc>
          <w:tcPr>
            <w:tcW w:w="852" w:type="dxa"/>
            <w:textDirection w:val="btLr"/>
          </w:tcPr>
          <w:p w14:paraId="01A329BC" w14:textId="77777777" w:rsidR="000F42E5" w:rsidRPr="001F525F" w:rsidRDefault="000F42E5" w:rsidP="0005155D">
            <w:pPr>
              <w:rPr>
                <w:lang w:eastAsia="nl-BE"/>
              </w:rPr>
            </w:pPr>
          </w:p>
        </w:tc>
        <w:tc>
          <w:tcPr>
            <w:tcW w:w="1155" w:type="dxa"/>
            <w:textDirection w:val="btLr"/>
          </w:tcPr>
          <w:p w14:paraId="6B84CEF6" w14:textId="77777777" w:rsidR="000F42E5" w:rsidRPr="001F525F" w:rsidRDefault="000F42E5" w:rsidP="0005155D">
            <w:pPr>
              <w:rPr>
                <w:lang w:eastAsia="nl-BE"/>
              </w:rPr>
            </w:pPr>
          </w:p>
        </w:tc>
        <w:tc>
          <w:tcPr>
            <w:tcW w:w="4369" w:type="dxa"/>
          </w:tcPr>
          <w:p w14:paraId="6104A003" w14:textId="77777777" w:rsidR="000F42E5" w:rsidRPr="001F525F" w:rsidRDefault="000F42E5" w:rsidP="0005155D">
            <w:pPr>
              <w:rPr>
                <w:lang w:eastAsia="nl-BE"/>
              </w:rPr>
            </w:pPr>
          </w:p>
        </w:tc>
      </w:tr>
      <w:tr w:rsidR="000F42E5" w:rsidRPr="001F525F" w14:paraId="713D4163" w14:textId="77777777" w:rsidTr="00F132BD">
        <w:trPr>
          <w:trHeight w:val="702"/>
        </w:trPr>
        <w:tc>
          <w:tcPr>
            <w:tcW w:w="5948" w:type="dxa"/>
            <w:shd w:val="clear" w:color="auto" w:fill="D9D9D9" w:themeFill="background1" w:themeFillShade="D9"/>
          </w:tcPr>
          <w:p w14:paraId="62F70B20" w14:textId="2DBE9E72" w:rsidR="000F42E5" w:rsidRPr="001F525F" w:rsidRDefault="00031513" w:rsidP="0005155D">
            <w:pPr>
              <w:rPr>
                <w:lang w:eastAsia="nl-BE"/>
              </w:rPr>
            </w:pPr>
            <w:r w:rsidRPr="00031513">
              <w:rPr>
                <w:lang w:eastAsia="nl-BE"/>
              </w:rPr>
              <w:t>LPD 37</w:t>
            </w:r>
            <w:r w:rsidRPr="00031513">
              <w:rPr>
                <w:lang w:eastAsia="nl-BE"/>
              </w:rPr>
              <w:tab/>
              <w:t>De leerlingen bevoorraden afdelingen en ordenen producten rekening houdend met aanvultechnieken en -voorschriften.</w:t>
            </w:r>
          </w:p>
        </w:tc>
        <w:tc>
          <w:tcPr>
            <w:tcW w:w="852" w:type="dxa"/>
            <w:shd w:val="clear" w:color="auto" w:fill="D9D9D9" w:themeFill="background1" w:themeFillShade="D9"/>
            <w:textDirection w:val="btLr"/>
          </w:tcPr>
          <w:p w14:paraId="3A72BBB1" w14:textId="77777777" w:rsidR="000F42E5" w:rsidRPr="001F525F" w:rsidRDefault="000F42E5" w:rsidP="0005155D">
            <w:pPr>
              <w:rPr>
                <w:lang w:eastAsia="nl-BE"/>
              </w:rPr>
            </w:pPr>
          </w:p>
        </w:tc>
        <w:tc>
          <w:tcPr>
            <w:tcW w:w="852" w:type="dxa"/>
            <w:shd w:val="clear" w:color="auto" w:fill="D9D9D9" w:themeFill="background1" w:themeFillShade="D9"/>
            <w:textDirection w:val="btLr"/>
          </w:tcPr>
          <w:p w14:paraId="5E9752CF" w14:textId="77777777" w:rsidR="000F42E5" w:rsidRPr="001F525F" w:rsidRDefault="000F42E5" w:rsidP="0005155D">
            <w:pPr>
              <w:rPr>
                <w:lang w:eastAsia="nl-BE"/>
              </w:rPr>
            </w:pPr>
          </w:p>
        </w:tc>
        <w:tc>
          <w:tcPr>
            <w:tcW w:w="1155" w:type="dxa"/>
            <w:shd w:val="clear" w:color="auto" w:fill="D9D9D9" w:themeFill="background1" w:themeFillShade="D9"/>
            <w:textDirection w:val="btLr"/>
          </w:tcPr>
          <w:p w14:paraId="6E50C369" w14:textId="77777777" w:rsidR="000F42E5" w:rsidRPr="001F525F" w:rsidRDefault="000F42E5" w:rsidP="0005155D">
            <w:pPr>
              <w:rPr>
                <w:lang w:eastAsia="nl-BE"/>
              </w:rPr>
            </w:pPr>
          </w:p>
        </w:tc>
        <w:tc>
          <w:tcPr>
            <w:tcW w:w="4369" w:type="dxa"/>
            <w:shd w:val="clear" w:color="auto" w:fill="D9D9D9" w:themeFill="background1" w:themeFillShade="D9"/>
          </w:tcPr>
          <w:p w14:paraId="2B6588C9" w14:textId="77777777" w:rsidR="000F42E5" w:rsidRPr="001F525F" w:rsidRDefault="000F42E5" w:rsidP="0005155D">
            <w:pPr>
              <w:rPr>
                <w:lang w:eastAsia="nl-BE"/>
              </w:rPr>
            </w:pPr>
          </w:p>
        </w:tc>
      </w:tr>
      <w:tr w:rsidR="006B368E" w:rsidRPr="001F525F" w14:paraId="75BAD158" w14:textId="77777777" w:rsidTr="00535333">
        <w:trPr>
          <w:trHeight w:val="702"/>
        </w:trPr>
        <w:tc>
          <w:tcPr>
            <w:tcW w:w="5948" w:type="dxa"/>
          </w:tcPr>
          <w:p w14:paraId="1DA296A2" w14:textId="77777777" w:rsidR="006B368E" w:rsidRPr="001F525F" w:rsidRDefault="006B368E" w:rsidP="0005155D">
            <w:pPr>
              <w:rPr>
                <w:lang w:eastAsia="nl-BE"/>
              </w:rPr>
            </w:pPr>
          </w:p>
        </w:tc>
        <w:tc>
          <w:tcPr>
            <w:tcW w:w="852" w:type="dxa"/>
            <w:textDirection w:val="btLr"/>
          </w:tcPr>
          <w:p w14:paraId="017988BE" w14:textId="77777777" w:rsidR="006B368E" w:rsidRPr="001F525F" w:rsidRDefault="006B368E" w:rsidP="0005155D">
            <w:pPr>
              <w:rPr>
                <w:lang w:eastAsia="nl-BE"/>
              </w:rPr>
            </w:pPr>
          </w:p>
        </w:tc>
        <w:tc>
          <w:tcPr>
            <w:tcW w:w="852" w:type="dxa"/>
            <w:textDirection w:val="btLr"/>
          </w:tcPr>
          <w:p w14:paraId="2E7F83DE" w14:textId="77777777" w:rsidR="006B368E" w:rsidRPr="001F525F" w:rsidRDefault="006B368E" w:rsidP="0005155D">
            <w:pPr>
              <w:rPr>
                <w:lang w:eastAsia="nl-BE"/>
              </w:rPr>
            </w:pPr>
          </w:p>
        </w:tc>
        <w:tc>
          <w:tcPr>
            <w:tcW w:w="1155" w:type="dxa"/>
            <w:textDirection w:val="btLr"/>
          </w:tcPr>
          <w:p w14:paraId="6CF2A0E2" w14:textId="77777777" w:rsidR="006B368E" w:rsidRPr="001F525F" w:rsidRDefault="006B368E" w:rsidP="0005155D">
            <w:pPr>
              <w:rPr>
                <w:lang w:eastAsia="nl-BE"/>
              </w:rPr>
            </w:pPr>
          </w:p>
        </w:tc>
        <w:tc>
          <w:tcPr>
            <w:tcW w:w="4369" w:type="dxa"/>
          </w:tcPr>
          <w:p w14:paraId="3312DD26" w14:textId="77777777" w:rsidR="006B368E" w:rsidRPr="001F525F" w:rsidRDefault="006B368E" w:rsidP="0005155D">
            <w:pPr>
              <w:rPr>
                <w:lang w:eastAsia="nl-BE"/>
              </w:rPr>
            </w:pPr>
          </w:p>
        </w:tc>
      </w:tr>
      <w:tr w:rsidR="006B368E" w:rsidRPr="001F525F" w14:paraId="5341844D" w14:textId="77777777" w:rsidTr="00535333">
        <w:trPr>
          <w:trHeight w:val="702"/>
        </w:trPr>
        <w:tc>
          <w:tcPr>
            <w:tcW w:w="5948" w:type="dxa"/>
          </w:tcPr>
          <w:p w14:paraId="1AFE154E" w14:textId="77777777" w:rsidR="006B368E" w:rsidRPr="001F525F" w:rsidRDefault="006B368E" w:rsidP="0005155D">
            <w:pPr>
              <w:rPr>
                <w:lang w:eastAsia="nl-BE"/>
              </w:rPr>
            </w:pPr>
          </w:p>
        </w:tc>
        <w:tc>
          <w:tcPr>
            <w:tcW w:w="852" w:type="dxa"/>
            <w:textDirection w:val="btLr"/>
          </w:tcPr>
          <w:p w14:paraId="20842063" w14:textId="77777777" w:rsidR="006B368E" w:rsidRPr="001F525F" w:rsidRDefault="006B368E" w:rsidP="0005155D">
            <w:pPr>
              <w:rPr>
                <w:lang w:eastAsia="nl-BE"/>
              </w:rPr>
            </w:pPr>
          </w:p>
        </w:tc>
        <w:tc>
          <w:tcPr>
            <w:tcW w:w="852" w:type="dxa"/>
            <w:textDirection w:val="btLr"/>
          </w:tcPr>
          <w:p w14:paraId="07DB41A5" w14:textId="77777777" w:rsidR="006B368E" w:rsidRPr="001F525F" w:rsidRDefault="006B368E" w:rsidP="0005155D">
            <w:pPr>
              <w:rPr>
                <w:lang w:eastAsia="nl-BE"/>
              </w:rPr>
            </w:pPr>
          </w:p>
        </w:tc>
        <w:tc>
          <w:tcPr>
            <w:tcW w:w="1155" w:type="dxa"/>
            <w:textDirection w:val="btLr"/>
          </w:tcPr>
          <w:p w14:paraId="01721BF4" w14:textId="77777777" w:rsidR="006B368E" w:rsidRPr="001F525F" w:rsidRDefault="006B368E" w:rsidP="0005155D">
            <w:pPr>
              <w:rPr>
                <w:lang w:eastAsia="nl-BE"/>
              </w:rPr>
            </w:pPr>
          </w:p>
        </w:tc>
        <w:tc>
          <w:tcPr>
            <w:tcW w:w="4369" w:type="dxa"/>
          </w:tcPr>
          <w:p w14:paraId="11A71E49" w14:textId="77777777" w:rsidR="006B368E" w:rsidRPr="001F525F" w:rsidRDefault="006B368E" w:rsidP="0005155D">
            <w:pPr>
              <w:rPr>
                <w:lang w:eastAsia="nl-BE"/>
              </w:rPr>
            </w:pPr>
          </w:p>
        </w:tc>
      </w:tr>
      <w:tr w:rsidR="006B368E" w:rsidRPr="001F525F" w14:paraId="4EAB66A6" w14:textId="77777777" w:rsidTr="00F132BD">
        <w:trPr>
          <w:trHeight w:val="702"/>
        </w:trPr>
        <w:tc>
          <w:tcPr>
            <w:tcW w:w="5948" w:type="dxa"/>
            <w:shd w:val="clear" w:color="auto" w:fill="D9D9D9" w:themeFill="background1" w:themeFillShade="D9"/>
          </w:tcPr>
          <w:p w14:paraId="137D62A4" w14:textId="3E2B018B" w:rsidR="006B368E" w:rsidRPr="001F525F" w:rsidRDefault="00CE6532" w:rsidP="0005155D">
            <w:pPr>
              <w:rPr>
                <w:lang w:eastAsia="nl-BE"/>
              </w:rPr>
            </w:pPr>
            <w:r w:rsidRPr="00CE6532">
              <w:rPr>
                <w:lang w:eastAsia="nl-BE"/>
              </w:rPr>
              <w:t>LPD 38</w:t>
            </w:r>
            <w:r w:rsidRPr="00CE6532">
              <w:rPr>
                <w:lang w:eastAsia="nl-BE"/>
              </w:rPr>
              <w:tab/>
              <w:t>De leerlingen onderhouden de winkelruimte en producten door gebruik te maken van gepaste schoonmaakmiddelen en -technieken.</w:t>
            </w:r>
          </w:p>
        </w:tc>
        <w:tc>
          <w:tcPr>
            <w:tcW w:w="852" w:type="dxa"/>
            <w:shd w:val="clear" w:color="auto" w:fill="D9D9D9" w:themeFill="background1" w:themeFillShade="D9"/>
            <w:textDirection w:val="btLr"/>
          </w:tcPr>
          <w:p w14:paraId="4C3DF582" w14:textId="77777777" w:rsidR="006B368E" w:rsidRPr="001F525F" w:rsidRDefault="006B368E" w:rsidP="0005155D">
            <w:pPr>
              <w:rPr>
                <w:lang w:eastAsia="nl-BE"/>
              </w:rPr>
            </w:pPr>
          </w:p>
        </w:tc>
        <w:tc>
          <w:tcPr>
            <w:tcW w:w="852" w:type="dxa"/>
            <w:shd w:val="clear" w:color="auto" w:fill="D9D9D9" w:themeFill="background1" w:themeFillShade="D9"/>
            <w:textDirection w:val="btLr"/>
          </w:tcPr>
          <w:p w14:paraId="00006475" w14:textId="77777777" w:rsidR="006B368E" w:rsidRPr="001F525F" w:rsidRDefault="006B368E" w:rsidP="0005155D">
            <w:pPr>
              <w:rPr>
                <w:lang w:eastAsia="nl-BE"/>
              </w:rPr>
            </w:pPr>
          </w:p>
        </w:tc>
        <w:tc>
          <w:tcPr>
            <w:tcW w:w="1155" w:type="dxa"/>
            <w:shd w:val="clear" w:color="auto" w:fill="D9D9D9" w:themeFill="background1" w:themeFillShade="D9"/>
            <w:textDirection w:val="btLr"/>
          </w:tcPr>
          <w:p w14:paraId="2A1A8305" w14:textId="77777777" w:rsidR="006B368E" w:rsidRPr="001F525F" w:rsidRDefault="006B368E" w:rsidP="0005155D">
            <w:pPr>
              <w:rPr>
                <w:lang w:eastAsia="nl-BE"/>
              </w:rPr>
            </w:pPr>
          </w:p>
        </w:tc>
        <w:tc>
          <w:tcPr>
            <w:tcW w:w="4369" w:type="dxa"/>
            <w:shd w:val="clear" w:color="auto" w:fill="D9D9D9" w:themeFill="background1" w:themeFillShade="D9"/>
          </w:tcPr>
          <w:p w14:paraId="5621183B" w14:textId="77777777" w:rsidR="006B368E" w:rsidRPr="001F525F" w:rsidRDefault="006B368E" w:rsidP="0005155D">
            <w:pPr>
              <w:rPr>
                <w:lang w:eastAsia="nl-BE"/>
              </w:rPr>
            </w:pPr>
          </w:p>
        </w:tc>
      </w:tr>
      <w:tr w:rsidR="006B368E" w:rsidRPr="001F525F" w14:paraId="33E75491" w14:textId="77777777" w:rsidTr="00535333">
        <w:trPr>
          <w:trHeight w:val="702"/>
        </w:trPr>
        <w:tc>
          <w:tcPr>
            <w:tcW w:w="5948" w:type="dxa"/>
          </w:tcPr>
          <w:p w14:paraId="208DD8A1" w14:textId="77777777" w:rsidR="006B368E" w:rsidRPr="001F525F" w:rsidRDefault="006B368E" w:rsidP="0005155D">
            <w:pPr>
              <w:rPr>
                <w:lang w:eastAsia="nl-BE"/>
              </w:rPr>
            </w:pPr>
          </w:p>
        </w:tc>
        <w:tc>
          <w:tcPr>
            <w:tcW w:w="852" w:type="dxa"/>
            <w:textDirection w:val="btLr"/>
          </w:tcPr>
          <w:p w14:paraId="7CBC68A8" w14:textId="77777777" w:rsidR="006B368E" w:rsidRPr="001F525F" w:rsidRDefault="006B368E" w:rsidP="0005155D">
            <w:pPr>
              <w:rPr>
                <w:lang w:eastAsia="nl-BE"/>
              </w:rPr>
            </w:pPr>
          </w:p>
        </w:tc>
        <w:tc>
          <w:tcPr>
            <w:tcW w:w="852" w:type="dxa"/>
            <w:textDirection w:val="btLr"/>
          </w:tcPr>
          <w:p w14:paraId="630802DE" w14:textId="77777777" w:rsidR="006B368E" w:rsidRPr="001F525F" w:rsidRDefault="006B368E" w:rsidP="0005155D">
            <w:pPr>
              <w:rPr>
                <w:lang w:eastAsia="nl-BE"/>
              </w:rPr>
            </w:pPr>
          </w:p>
        </w:tc>
        <w:tc>
          <w:tcPr>
            <w:tcW w:w="1155" w:type="dxa"/>
            <w:textDirection w:val="btLr"/>
          </w:tcPr>
          <w:p w14:paraId="4562F902" w14:textId="77777777" w:rsidR="006B368E" w:rsidRPr="001F525F" w:rsidRDefault="006B368E" w:rsidP="0005155D">
            <w:pPr>
              <w:rPr>
                <w:lang w:eastAsia="nl-BE"/>
              </w:rPr>
            </w:pPr>
          </w:p>
        </w:tc>
        <w:tc>
          <w:tcPr>
            <w:tcW w:w="4369" w:type="dxa"/>
          </w:tcPr>
          <w:p w14:paraId="00F78CF5" w14:textId="77777777" w:rsidR="006B368E" w:rsidRPr="001F525F" w:rsidRDefault="006B368E" w:rsidP="0005155D">
            <w:pPr>
              <w:rPr>
                <w:lang w:eastAsia="nl-BE"/>
              </w:rPr>
            </w:pPr>
          </w:p>
        </w:tc>
      </w:tr>
      <w:tr w:rsidR="006B368E" w:rsidRPr="001F525F" w14:paraId="66E84289" w14:textId="77777777" w:rsidTr="00535333">
        <w:trPr>
          <w:trHeight w:val="702"/>
        </w:trPr>
        <w:tc>
          <w:tcPr>
            <w:tcW w:w="5948" w:type="dxa"/>
          </w:tcPr>
          <w:p w14:paraId="4CA4160B" w14:textId="77777777" w:rsidR="006B368E" w:rsidRPr="001F525F" w:rsidRDefault="006B368E" w:rsidP="0005155D">
            <w:pPr>
              <w:rPr>
                <w:lang w:eastAsia="nl-BE"/>
              </w:rPr>
            </w:pPr>
          </w:p>
        </w:tc>
        <w:tc>
          <w:tcPr>
            <w:tcW w:w="852" w:type="dxa"/>
            <w:textDirection w:val="btLr"/>
          </w:tcPr>
          <w:p w14:paraId="4DEE8165" w14:textId="77777777" w:rsidR="006B368E" w:rsidRPr="001F525F" w:rsidRDefault="006B368E" w:rsidP="0005155D">
            <w:pPr>
              <w:rPr>
                <w:lang w:eastAsia="nl-BE"/>
              </w:rPr>
            </w:pPr>
          </w:p>
        </w:tc>
        <w:tc>
          <w:tcPr>
            <w:tcW w:w="852" w:type="dxa"/>
            <w:textDirection w:val="btLr"/>
          </w:tcPr>
          <w:p w14:paraId="51E6D64F" w14:textId="77777777" w:rsidR="006B368E" w:rsidRPr="001F525F" w:rsidRDefault="006B368E" w:rsidP="0005155D">
            <w:pPr>
              <w:rPr>
                <w:lang w:eastAsia="nl-BE"/>
              </w:rPr>
            </w:pPr>
          </w:p>
        </w:tc>
        <w:tc>
          <w:tcPr>
            <w:tcW w:w="1155" w:type="dxa"/>
            <w:textDirection w:val="btLr"/>
          </w:tcPr>
          <w:p w14:paraId="1FB86DA4" w14:textId="77777777" w:rsidR="006B368E" w:rsidRPr="001F525F" w:rsidRDefault="006B368E" w:rsidP="0005155D">
            <w:pPr>
              <w:rPr>
                <w:lang w:eastAsia="nl-BE"/>
              </w:rPr>
            </w:pPr>
          </w:p>
        </w:tc>
        <w:tc>
          <w:tcPr>
            <w:tcW w:w="4369" w:type="dxa"/>
          </w:tcPr>
          <w:p w14:paraId="0152F75C" w14:textId="77777777" w:rsidR="006B368E" w:rsidRPr="001F525F" w:rsidRDefault="006B368E" w:rsidP="0005155D">
            <w:pPr>
              <w:rPr>
                <w:lang w:eastAsia="nl-BE"/>
              </w:rPr>
            </w:pPr>
          </w:p>
        </w:tc>
      </w:tr>
      <w:tr w:rsidR="006B368E" w:rsidRPr="001F525F" w14:paraId="6255F4DB" w14:textId="77777777" w:rsidTr="00F132BD">
        <w:trPr>
          <w:trHeight w:val="702"/>
        </w:trPr>
        <w:tc>
          <w:tcPr>
            <w:tcW w:w="5948" w:type="dxa"/>
            <w:shd w:val="clear" w:color="auto" w:fill="D9D9D9" w:themeFill="background1" w:themeFillShade="D9"/>
          </w:tcPr>
          <w:p w14:paraId="73E2233F" w14:textId="77777777" w:rsidR="00F84C3E" w:rsidRDefault="00F84C3E" w:rsidP="00F84C3E">
            <w:pPr>
              <w:rPr>
                <w:lang w:eastAsia="nl-BE"/>
              </w:rPr>
            </w:pPr>
            <w:r>
              <w:rPr>
                <w:lang w:eastAsia="nl-BE"/>
              </w:rPr>
              <w:t>LPD 39</w:t>
            </w:r>
            <w:r>
              <w:rPr>
                <w:lang w:eastAsia="nl-BE"/>
              </w:rPr>
              <w:tab/>
              <w:t>De leerlingen stellen aankoopwensen vast en adviseren over producten en diensten met oog voor</w:t>
            </w:r>
          </w:p>
          <w:p w14:paraId="456F0C4A" w14:textId="77777777" w:rsidR="00F84C3E" w:rsidRDefault="00F84C3E" w:rsidP="00F84C3E">
            <w:pPr>
              <w:rPr>
                <w:lang w:eastAsia="nl-BE"/>
              </w:rPr>
            </w:pPr>
            <w:r>
              <w:rPr>
                <w:lang w:eastAsia="nl-BE"/>
              </w:rPr>
              <w:t>•</w:t>
            </w:r>
            <w:r>
              <w:rPr>
                <w:lang w:eastAsia="nl-BE"/>
              </w:rPr>
              <w:tab/>
              <w:t>de typologie van klanten of consumenten;</w:t>
            </w:r>
          </w:p>
          <w:p w14:paraId="774D71DC" w14:textId="50375C02" w:rsidR="006B368E" w:rsidRPr="001F525F" w:rsidRDefault="00F84C3E" w:rsidP="00F84C3E">
            <w:pPr>
              <w:rPr>
                <w:lang w:eastAsia="nl-BE"/>
              </w:rPr>
            </w:pPr>
            <w:r>
              <w:rPr>
                <w:lang w:eastAsia="nl-BE"/>
              </w:rPr>
              <w:t>•</w:t>
            </w:r>
            <w:r>
              <w:rPr>
                <w:lang w:eastAsia="nl-BE"/>
              </w:rPr>
              <w:tab/>
              <w:t>branche- en productkennis.</w:t>
            </w:r>
          </w:p>
        </w:tc>
        <w:tc>
          <w:tcPr>
            <w:tcW w:w="852" w:type="dxa"/>
            <w:shd w:val="clear" w:color="auto" w:fill="D9D9D9" w:themeFill="background1" w:themeFillShade="D9"/>
            <w:textDirection w:val="btLr"/>
          </w:tcPr>
          <w:p w14:paraId="71160665" w14:textId="77777777" w:rsidR="006B368E" w:rsidRPr="001F525F" w:rsidRDefault="006B368E" w:rsidP="0005155D">
            <w:pPr>
              <w:rPr>
                <w:lang w:eastAsia="nl-BE"/>
              </w:rPr>
            </w:pPr>
          </w:p>
        </w:tc>
        <w:tc>
          <w:tcPr>
            <w:tcW w:w="852" w:type="dxa"/>
            <w:shd w:val="clear" w:color="auto" w:fill="D9D9D9" w:themeFill="background1" w:themeFillShade="D9"/>
            <w:textDirection w:val="btLr"/>
          </w:tcPr>
          <w:p w14:paraId="75004C18" w14:textId="77777777" w:rsidR="006B368E" w:rsidRPr="001F525F" w:rsidRDefault="006B368E" w:rsidP="0005155D">
            <w:pPr>
              <w:rPr>
                <w:lang w:eastAsia="nl-BE"/>
              </w:rPr>
            </w:pPr>
          </w:p>
        </w:tc>
        <w:tc>
          <w:tcPr>
            <w:tcW w:w="1155" w:type="dxa"/>
            <w:shd w:val="clear" w:color="auto" w:fill="D9D9D9" w:themeFill="background1" w:themeFillShade="D9"/>
            <w:textDirection w:val="btLr"/>
          </w:tcPr>
          <w:p w14:paraId="27743B38" w14:textId="77777777" w:rsidR="006B368E" w:rsidRPr="001F525F" w:rsidRDefault="006B368E" w:rsidP="0005155D">
            <w:pPr>
              <w:rPr>
                <w:lang w:eastAsia="nl-BE"/>
              </w:rPr>
            </w:pPr>
          </w:p>
        </w:tc>
        <w:tc>
          <w:tcPr>
            <w:tcW w:w="4369" w:type="dxa"/>
            <w:shd w:val="clear" w:color="auto" w:fill="D9D9D9" w:themeFill="background1" w:themeFillShade="D9"/>
          </w:tcPr>
          <w:p w14:paraId="3110889E" w14:textId="77777777" w:rsidR="006B368E" w:rsidRPr="001F525F" w:rsidRDefault="006B368E" w:rsidP="0005155D">
            <w:pPr>
              <w:rPr>
                <w:lang w:eastAsia="nl-BE"/>
              </w:rPr>
            </w:pPr>
          </w:p>
        </w:tc>
      </w:tr>
      <w:tr w:rsidR="006B368E" w:rsidRPr="001F525F" w14:paraId="7CA4AAAD" w14:textId="77777777" w:rsidTr="00535333">
        <w:trPr>
          <w:trHeight w:val="702"/>
        </w:trPr>
        <w:tc>
          <w:tcPr>
            <w:tcW w:w="5948" w:type="dxa"/>
          </w:tcPr>
          <w:p w14:paraId="169F5F23" w14:textId="77777777" w:rsidR="006B368E" w:rsidRPr="001F525F" w:rsidRDefault="006B368E" w:rsidP="0005155D">
            <w:pPr>
              <w:rPr>
                <w:lang w:eastAsia="nl-BE"/>
              </w:rPr>
            </w:pPr>
            <w:bookmarkStart w:id="3" w:name="_Hlk201248407"/>
          </w:p>
        </w:tc>
        <w:tc>
          <w:tcPr>
            <w:tcW w:w="852" w:type="dxa"/>
            <w:textDirection w:val="btLr"/>
          </w:tcPr>
          <w:p w14:paraId="7B117291" w14:textId="77777777" w:rsidR="006B368E" w:rsidRPr="001F525F" w:rsidRDefault="006B368E" w:rsidP="0005155D">
            <w:pPr>
              <w:rPr>
                <w:lang w:eastAsia="nl-BE"/>
              </w:rPr>
            </w:pPr>
          </w:p>
        </w:tc>
        <w:tc>
          <w:tcPr>
            <w:tcW w:w="852" w:type="dxa"/>
            <w:textDirection w:val="btLr"/>
          </w:tcPr>
          <w:p w14:paraId="67650EFF" w14:textId="77777777" w:rsidR="006B368E" w:rsidRPr="001F525F" w:rsidRDefault="006B368E" w:rsidP="0005155D">
            <w:pPr>
              <w:rPr>
                <w:lang w:eastAsia="nl-BE"/>
              </w:rPr>
            </w:pPr>
          </w:p>
        </w:tc>
        <w:tc>
          <w:tcPr>
            <w:tcW w:w="1155" w:type="dxa"/>
            <w:textDirection w:val="btLr"/>
          </w:tcPr>
          <w:p w14:paraId="2AFD4340" w14:textId="77777777" w:rsidR="006B368E" w:rsidRPr="001F525F" w:rsidRDefault="006B368E" w:rsidP="0005155D">
            <w:pPr>
              <w:rPr>
                <w:lang w:eastAsia="nl-BE"/>
              </w:rPr>
            </w:pPr>
          </w:p>
        </w:tc>
        <w:tc>
          <w:tcPr>
            <w:tcW w:w="4369" w:type="dxa"/>
          </w:tcPr>
          <w:p w14:paraId="5109B655" w14:textId="77777777" w:rsidR="006B368E" w:rsidRPr="001F525F" w:rsidRDefault="006B368E" w:rsidP="0005155D">
            <w:pPr>
              <w:rPr>
                <w:lang w:eastAsia="nl-BE"/>
              </w:rPr>
            </w:pPr>
          </w:p>
        </w:tc>
      </w:tr>
      <w:tr w:rsidR="006B368E" w:rsidRPr="001F525F" w14:paraId="433165BB" w14:textId="77777777" w:rsidTr="00535333">
        <w:trPr>
          <w:trHeight w:val="702"/>
        </w:trPr>
        <w:tc>
          <w:tcPr>
            <w:tcW w:w="5948" w:type="dxa"/>
          </w:tcPr>
          <w:p w14:paraId="543499D8" w14:textId="77777777" w:rsidR="006B368E" w:rsidRPr="001F525F" w:rsidRDefault="006B368E" w:rsidP="0005155D">
            <w:pPr>
              <w:rPr>
                <w:lang w:eastAsia="nl-BE"/>
              </w:rPr>
            </w:pPr>
          </w:p>
        </w:tc>
        <w:tc>
          <w:tcPr>
            <w:tcW w:w="852" w:type="dxa"/>
            <w:textDirection w:val="btLr"/>
          </w:tcPr>
          <w:p w14:paraId="00FEDBFF" w14:textId="77777777" w:rsidR="006B368E" w:rsidRPr="001F525F" w:rsidRDefault="006B368E" w:rsidP="0005155D">
            <w:pPr>
              <w:rPr>
                <w:lang w:eastAsia="nl-BE"/>
              </w:rPr>
            </w:pPr>
          </w:p>
        </w:tc>
        <w:tc>
          <w:tcPr>
            <w:tcW w:w="852" w:type="dxa"/>
            <w:textDirection w:val="btLr"/>
          </w:tcPr>
          <w:p w14:paraId="4C4A8806" w14:textId="77777777" w:rsidR="006B368E" w:rsidRPr="001F525F" w:rsidRDefault="006B368E" w:rsidP="0005155D">
            <w:pPr>
              <w:rPr>
                <w:lang w:eastAsia="nl-BE"/>
              </w:rPr>
            </w:pPr>
          </w:p>
        </w:tc>
        <w:tc>
          <w:tcPr>
            <w:tcW w:w="1155" w:type="dxa"/>
            <w:textDirection w:val="btLr"/>
          </w:tcPr>
          <w:p w14:paraId="62512578" w14:textId="77777777" w:rsidR="006B368E" w:rsidRPr="001F525F" w:rsidRDefault="006B368E" w:rsidP="0005155D">
            <w:pPr>
              <w:rPr>
                <w:lang w:eastAsia="nl-BE"/>
              </w:rPr>
            </w:pPr>
          </w:p>
        </w:tc>
        <w:tc>
          <w:tcPr>
            <w:tcW w:w="4369" w:type="dxa"/>
          </w:tcPr>
          <w:p w14:paraId="5E176959" w14:textId="77777777" w:rsidR="006B368E" w:rsidRPr="001F525F" w:rsidRDefault="006B368E" w:rsidP="0005155D">
            <w:pPr>
              <w:rPr>
                <w:lang w:eastAsia="nl-BE"/>
              </w:rPr>
            </w:pPr>
          </w:p>
        </w:tc>
      </w:tr>
      <w:bookmarkEnd w:id="3"/>
      <w:tr w:rsidR="00682335" w:rsidRPr="001F525F" w14:paraId="619DFBAD" w14:textId="77777777" w:rsidTr="00F132BD">
        <w:trPr>
          <w:trHeight w:val="702"/>
        </w:trPr>
        <w:tc>
          <w:tcPr>
            <w:tcW w:w="5948" w:type="dxa"/>
            <w:shd w:val="clear" w:color="auto" w:fill="D9D9D9" w:themeFill="background1" w:themeFillShade="D9"/>
          </w:tcPr>
          <w:p w14:paraId="123942B8" w14:textId="1C1CC98E" w:rsidR="00682335" w:rsidRDefault="00C616B0" w:rsidP="00E31457">
            <w:r w:rsidRPr="00C616B0">
              <w:t>LPD 40</w:t>
            </w:r>
            <w:r w:rsidRPr="00C616B0">
              <w:tab/>
              <w:t>De leerlingen sluiten de verkoop af met inbegrip van bij- en meerverkoop.</w:t>
            </w:r>
          </w:p>
          <w:p w14:paraId="59188E13" w14:textId="092C83C3" w:rsidR="00E31457" w:rsidRPr="00E31457" w:rsidRDefault="00E31457" w:rsidP="00E31457"/>
        </w:tc>
        <w:tc>
          <w:tcPr>
            <w:tcW w:w="852" w:type="dxa"/>
            <w:shd w:val="clear" w:color="auto" w:fill="D9D9D9" w:themeFill="background1" w:themeFillShade="D9"/>
            <w:textDirection w:val="btLr"/>
          </w:tcPr>
          <w:p w14:paraId="1E0F5242" w14:textId="77777777" w:rsidR="00682335" w:rsidRPr="001F525F" w:rsidRDefault="00682335" w:rsidP="00682335">
            <w:pPr>
              <w:rPr>
                <w:lang w:eastAsia="nl-BE"/>
              </w:rPr>
            </w:pPr>
          </w:p>
        </w:tc>
        <w:tc>
          <w:tcPr>
            <w:tcW w:w="852" w:type="dxa"/>
            <w:shd w:val="clear" w:color="auto" w:fill="D9D9D9" w:themeFill="background1" w:themeFillShade="D9"/>
            <w:textDirection w:val="btLr"/>
          </w:tcPr>
          <w:p w14:paraId="4CD38245" w14:textId="77777777" w:rsidR="00682335" w:rsidRPr="001F525F" w:rsidRDefault="00682335" w:rsidP="00682335">
            <w:pPr>
              <w:rPr>
                <w:lang w:eastAsia="nl-BE"/>
              </w:rPr>
            </w:pPr>
          </w:p>
        </w:tc>
        <w:tc>
          <w:tcPr>
            <w:tcW w:w="1155" w:type="dxa"/>
            <w:shd w:val="clear" w:color="auto" w:fill="D9D9D9" w:themeFill="background1" w:themeFillShade="D9"/>
            <w:textDirection w:val="btLr"/>
          </w:tcPr>
          <w:p w14:paraId="6939782A" w14:textId="77777777" w:rsidR="00682335" w:rsidRPr="001F525F" w:rsidRDefault="00682335" w:rsidP="00682335">
            <w:pPr>
              <w:rPr>
                <w:lang w:eastAsia="nl-BE"/>
              </w:rPr>
            </w:pPr>
          </w:p>
        </w:tc>
        <w:tc>
          <w:tcPr>
            <w:tcW w:w="4369" w:type="dxa"/>
            <w:shd w:val="clear" w:color="auto" w:fill="D9D9D9" w:themeFill="background1" w:themeFillShade="D9"/>
          </w:tcPr>
          <w:p w14:paraId="5CC3E110" w14:textId="77777777" w:rsidR="00682335" w:rsidRPr="001F525F" w:rsidRDefault="00682335" w:rsidP="00682335">
            <w:pPr>
              <w:rPr>
                <w:lang w:eastAsia="nl-BE"/>
              </w:rPr>
            </w:pPr>
          </w:p>
        </w:tc>
      </w:tr>
      <w:tr w:rsidR="00682335" w:rsidRPr="001F525F" w14:paraId="79787481" w14:textId="77777777" w:rsidTr="00535333">
        <w:trPr>
          <w:trHeight w:val="702"/>
        </w:trPr>
        <w:tc>
          <w:tcPr>
            <w:tcW w:w="5948" w:type="dxa"/>
          </w:tcPr>
          <w:p w14:paraId="6359A9D2" w14:textId="77777777" w:rsidR="00682335" w:rsidRPr="001F525F" w:rsidRDefault="00682335" w:rsidP="00682335">
            <w:pPr>
              <w:rPr>
                <w:lang w:eastAsia="nl-BE"/>
              </w:rPr>
            </w:pPr>
          </w:p>
        </w:tc>
        <w:tc>
          <w:tcPr>
            <w:tcW w:w="852" w:type="dxa"/>
            <w:textDirection w:val="btLr"/>
          </w:tcPr>
          <w:p w14:paraId="01D4CA8A" w14:textId="77777777" w:rsidR="00682335" w:rsidRPr="001F525F" w:rsidRDefault="00682335" w:rsidP="00682335">
            <w:pPr>
              <w:rPr>
                <w:lang w:eastAsia="nl-BE"/>
              </w:rPr>
            </w:pPr>
          </w:p>
        </w:tc>
        <w:tc>
          <w:tcPr>
            <w:tcW w:w="852" w:type="dxa"/>
            <w:textDirection w:val="btLr"/>
          </w:tcPr>
          <w:p w14:paraId="5B6ABD2A" w14:textId="77777777" w:rsidR="00682335" w:rsidRPr="001F525F" w:rsidRDefault="00682335" w:rsidP="00682335">
            <w:pPr>
              <w:rPr>
                <w:lang w:eastAsia="nl-BE"/>
              </w:rPr>
            </w:pPr>
          </w:p>
        </w:tc>
        <w:tc>
          <w:tcPr>
            <w:tcW w:w="1155" w:type="dxa"/>
            <w:textDirection w:val="btLr"/>
          </w:tcPr>
          <w:p w14:paraId="28E7D478" w14:textId="77777777" w:rsidR="00682335" w:rsidRPr="001F525F" w:rsidRDefault="00682335" w:rsidP="00682335">
            <w:pPr>
              <w:rPr>
                <w:lang w:eastAsia="nl-BE"/>
              </w:rPr>
            </w:pPr>
          </w:p>
        </w:tc>
        <w:tc>
          <w:tcPr>
            <w:tcW w:w="4369" w:type="dxa"/>
          </w:tcPr>
          <w:p w14:paraId="60CED2C3" w14:textId="77777777" w:rsidR="00682335" w:rsidRPr="001F525F" w:rsidRDefault="00682335" w:rsidP="00682335">
            <w:pPr>
              <w:rPr>
                <w:lang w:eastAsia="nl-BE"/>
              </w:rPr>
            </w:pPr>
          </w:p>
        </w:tc>
      </w:tr>
      <w:tr w:rsidR="00682335" w:rsidRPr="001F525F" w14:paraId="060E265C" w14:textId="77777777" w:rsidTr="00535333">
        <w:trPr>
          <w:trHeight w:val="702"/>
        </w:trPr>
        <w:tc>
          <w:tcPr>
            <w:tcW w:w="5948" w:type="dxa"/>
          </w:tcPr>
          <w:p w14:paraId="1D1A67C2" w14:textId="77777777" w:rsidR="00682335" w:rsidRPr="001F525F" w:rsidRDefault="00682335" w:rsidP="00682335">
            <w:pPr>
              <w:rPr>
                <w:lang w:eastAsia="nl-BE"/>
              </w:rPr>
            </w:pPr>
          </w:p>
        </w:tc>
        <w:tc>
          <w:tcPr>
            <w:tcW w:w="852" w:type="dxa"/>
            <w:textDirection w:val="btLr"/>
          </w:tcPr>
          <w:p w14:paraId="190B50B9" w14:textId="77777777" w:rsidR="00682335" w:rsidRPr="001F525F" w:rsidRDefault="00682335" w:rsidP="00682335">
            <w:pPr>
              <w:rPr>
                <w:lang w:eastAsia="nl-BE"/>
              </w:rPr>
            </w:pPr>
          </w:p>
        </w:tc>
        <w:tc>
          <w:tcPr>
            <w:tcW w:w="852" w:type="dxa"/>
            <w:textDirection w:val="btLr"/>
          </w:tcPr>
          <w:p w14:paraId="62249B7A" w14:textId="77777777" w:rsidR="00682335" w:rsidRPr="001F525F" w:rsidRDefault="00682335" w:rsidP="00682335">
            <w:pPr>
              <w:rPr>
                <w:lang w:eastAsia="nl-BE"/>
              </w:rPr>
            </w:pPr>
          </w:p>
        </w:tc>
        <w:tc>
          <w:tcPr>
            <w:tcW w:w="1155" w:type="dxa"/>
            <w:textDirection w:val="btLr"/>
          </w:tcPr>
          <w:p w14:paraId="316D8218" w14:textId="77777777" w:rsidR="00682335" w:rsidRPr="001F525F" w:rsidRDefault="00682335" w:rsidP="00682335">
            <w:pPr>
              <w:rPr>
                <w:lang w:eastAsia="nl-BE"/>
              </w:rPr>
            </w:pPr>
          </w:p>
        </w:tc>
        <w:tc>
          <w:tcPr>
            <w:tcW w:w="4369" w:type="dxa"/>
          </w:tcPr>
          <w:p w14:paraId="5124A657" w14:textId="77777777" w:rsidR="00682335" w:rsidRPr="001F525F" w:rsidRDefault="00682335" w:rsidP="00682335">
            <w:pPr>
              <w:rPr>
                <w:lang w:eastAsia="nl-BE"/>
              </w:rPr>
            </w:pPr>
          </w:p>
        </w:tc>
      </w:tr>
      <w:tr w:rsidR="00682335" w:rsidRPr="001F525F" w14:paraId="2B9D6585" w14:textId="77777777" w:rsidTr="00F132BD">
        <w:trPr>
          <w:trHeight w:val="702"/>
        </w:trPr>
        <w:tc>
          <w:tcPr>
            <w:tcW w:w="5948" w:type="dxa"/>
            <w:shd w:val="clear" w:color="auto" w:fill="D9D9D9" w:themeFill="background1" w:themeFillShade="D9"/>
          </w:tcPr>
          <w:p w14:paraId="67E24739" w14:textId="613B4AB2" w:rsidR="00682335" w:rsidRPr="001F525F" w:rsidRDefault="00A45FF6" w:rsidP="00682335">
            <w:pPr>
              <w:rPr>
                <w:lang w:eastAsia="nl-BE"/>
              </w:rPr>
            </w:pPr>
            <w:r w:rsidRPr="00A45FF6">
              <w:rPr>
                <w:lang w:eastAsia="nl-BE"/>
              </w:rPr>
              <w:t>LPD 41</w:t>
            </w:r>
            <w:r w:rsidRPr="00A45FF6">
              <w:rPr>
                <w:lang w:eastAsia="nl-BE"/>
              </w:rPr>
              <w:tab/>
              <w:t>De leerlingen verwerken de verkoopgegevens en betaling met behulp van het kassasysteem.</w:t>
            </w:r>
          </w:p>
        </w:tc>
        <w:tc>
          <w:tcPr>
            <w:tcW w:w="852" w:type="dxa"/>
            <w:shd w:val="clear" w:color="auto" w:fill="D9D9D9" w:themeFill="background1" w:themeFillShade="D9"/>
            <w:textDirection w:val="btLr"/>
          </w:tcPr>
          <w:p w14:paraId="6ED35190" w14:textId="77777777" w:rsidR="00682335" w:rsidRPr="001F525F" w:rsidRDefault="00682335" w:rsidP="00682335">
            <w:pPr>
              <w:rPr>
                <w:lang w:eastAsia="nl-BE"/>
              </w:rPr>
            </w:pPr>
          </w:p>
        </w:tc>
        <w:tc>
          <w:tcPr>
            <w:tcW w:w="852" w:type="dxa"/>
            <w:shd w:val="clear" w:color="auto" w:fill="D9D9D9" w:themeFill="background1" w:themeFillShade="D9"/>
            <w:textDirection w:val="btLr"/>
          </w:tcPr>
          <w:p w14:paraId="3BECE4D1" w14:textId="77777777" w:rsidR="00682335" w:rsidRPr="001F525F" w:rsidRDefault="00682335" w:rsidP="00682335">
            <w:pPr>
              <w:rPr>
                <w:lang w:eastAsia="nl-BE"/>
              </w:rPr>
            </w:pPr>
          </w:p>
        </w:tc>
        <w:tc>
          <w:tcPr>
            <w:tcW w:w="1155" w:type="dxa"/>
            <w:shd w:val="clear" w:color="auto" w:fill="D9D9D9" w:themeFill="background1" w:themeFillShade="D9"/>
            <w:textDirection w:val="btLr"/>
          </w:tcPr>
          <w:p w14:paraId="0A130829" w14:textId="77777777" w:rsidR="00682335" w:rsidRPr="001F525F" w:rsidRDefault="00682335" w:rsidP="00682335">
            <w:pPr>
              <w:rPr>
                <w:lang w:eastAsia="nl-BE"/>
              </w:rPr>
            </w:pPr>
          </w:p>
        </w:tc>
        <w:tc>
          <w:tcPr>
            <w:tcW w:w="4369" w:type="dxa"/>
            <w:shd w:val="clear" w:color="auto" w:fill="D9D9D9" w:themeFill="background1" w:themeFillShade="D9"/>
          </w:tcPr>
          <w:p w14:paraId="172CC565" w14:textId="77777777" w:rsidR="00682335" w:rsidRPr="001F525F" w:rsidRDefault="00682335" w:rsidP="00682335">
            <w:pPr>
              <w:rPr>
                <w:lang w:eastAsia="nl-BE"/>
              </w:rPr>
            </w:pPr>
          </w:p>
        </w:tc>
      </w:tr>
      <w:tr w:rsidR="00682335" w:rsidRPr="001F525F" w14:paraId="4BDB1AA7" w14:textId="77777777" w:rsidTr="00535333">
        <w:trPr>
          <w:trHeight w:val="702"/>
        </w:trPr>
        <w:tc>
          <w:tcPr>
            <w:tcW w:w="5948" w:type="dxa"/>
          </w:tcPr>
          <w:p w14:paraId="67739494" w14:textId="77777777" w:rsidR="00682335" w:rsidRPr="001F525F" w:rsidRDefault="00682335" w:rsidP="00682335">
            <w:pPr>
              <w:rPr>
                <w:lang w:eastAsia="nl-BE"/>
              </w:rPr>
            </w:pPr>
          </w:p>
        </w:tc>
        <w:tc>
          <w:tcPr>
            <w:tcW w:w="852" w:type="dxa"/>
            <w:textDirection w:val="btLr"/>
          </w:tcPr>
          <w:p w14:paraId="5817D56B" w14:textId="77777777" w:rsidR="00682335" w:rsidRPr="001F525F" w:rsidRDefault="00682335" w:rsidP="00682335">
            <w:pPr>
              <w:rPr>
                <w:lang w:eastAsia="nl-BE"/>
              </w:rPr>
            </w:pPr>
          </w:p>
        </w:tc>
        <w:tc>
          <w:tcPr>
            <w:tcW w:w="852" w:type="dxa"/>
            <w:textDirection w:val="btLr"/>
          </w:tcPr>
          <w:p w14:paraId="25635A0A" w14:textId="77777777" w:rsidR="00682335" w:rsidRPr="001F525F" w:rsidRDefault="00682335" w:rsidP="00682335">
            <w:pPr>
              <w:rPr>
                <w:lang w:eastAsia="nl-BE"/>
              </w:rPr>
            </w:pPr>
          </w:p>
        </w:tc>
        <w:tc>
          <w:tcPr>
            <w:tcW w:w="1155" w:type="dxa"/>
            <w:textDirection w:val="btLr"/>
          </w:tcPr>
          <w:p w14:paraId="6F82083F" w14:textId="77777777" w:rsidR="00682335" w:rsidRPr="001F525F" w:rsidRDefault="00682335" w:rsidP="00682335">
            <w:pPr>
              <w:rPr>
                <w:lang w:eastAsia="nl-BE"/>
              </w:rPr>
            </w:pPr>
          </w:p>
        </w:tc>
        <w:tc>
          <w:tcPr>
            <w:tcW w:w="4369" w:type="dxa"/>
          </w:tcPr>
          <w:p w14:paraId="6A835830" w14:textId="77777777" w:rsidR="00682335" w:rsidRPr="001F525F" w:rsidRDefault="00682335" w:rsidP="00682335">
            <w:pPr>
              <w:rPr>
                <w:lang w:eastAsia="nl-BE"/>
              </w:rPr>
            </w:pPr>
          </w:p>
        </w:tc>
      </w:tr>
      <w:tr w:rsidR="00682335" w:rsidRPr="001F525F" w14:paraId="50101A51" w14:textId="77777777" w:rsidTr="00535333">
        <w:trPr>
          <w:trHeight w:val="702"/>
        </w:trPr>
        <w:tc>
          <w:tcPr>
            <w:tcW w:w="5948" w:type="dxa"/>
          </w:tcPr>
          <w:p w14:paraId="2F9A641E" w14:textId="77777777" w:rsidR="00682335" w:rsidRPr="001F525F" w:rsidRDefault="00682335" w:rsidP="00682335">
            <w:pPr>
              <w:rPr>
                <w:lang w:eastAsia="nl-BE"/>
              </w:rPr>
            </w:pPr>
          </w:p>
        </w:tc>
        <w:tc>
          <w:tcPr>
            <w:tcW w:w="852" w:type="dxa"/>
            <w:textDirection w:val="btLr"/>
          </w:tcPr>
          <w:p w14:paraId="50FF9882" w14:textId="77777777" w:rsidR="00682335" w:rsidRPr="001F525F" w:rsidRDefault="00682335" w:rsidP="00682335">
            <w:pPr>
              <w:rPr>
                <w:lang w:eastAsia="nl-BE"/>
              </w:rPr>
            </w:pPr>
          </w:p>
        </w:tc>
        <w:tc>
          <w:tcPr>
            <w:tcW w:w="852" w:type="dxa"/>
            <w:textDirection w:val="btLr"/>
          </w:tcPr>
          <w:p w14:paraId="788A833F" w14:textId="77777777" w:rsidR="00682335" w:rsidRPr="001F525F" w:rsidRDefault="00682335" w:rsidP="00682335">
            <w:pPr>
              <w:rPr>
                <w:lang w:eastAsia="nl-BE"/>
              </w:rPr>
            </w:pPr>
          </w:p>
        </w:tc>
        <w:tc>
          <w:tcPr>
            <w:tcW w:w="1155" w:type="dxa"/>
            <w:textDirection w:val="btLr"/>
          </w:tcPr>
          <w:p w14:paraId="74DA07C9" w14:textId="77777777" w:rsidR="00682335" w:rsidRPr="001F525F" w:rsidRDefault="00682335" w:rsidP="00682335">
            <w:pPr>
              <w:rPr>
                <w:lang w:eastAsia="nl-BE"/>
              </w:rPr>
            </w:pPr>
          </w:p>
        </w:tc>
        <w:tc>
          <w:tcPr>
            <w:tcW w:w="4369" w:type="dxa"/>
          </w:tcPr>
          <w:p w14:paraId="6B69AC9E" w14:textId="77777777" w:rsidR="00682335" w:rsidRPr="001F525F" w:rsidRDefault="00682335" w:rsidP="00682335">
            <w:pPr>
              <w:rPr>
                <w:lang w:eastAsia="nl-BE"/>
              </w:rPr>
            </w:pPr>
          </w:p>
        </w:tc>
      </w:tr>
      <w:tr w:rsidR="00682335" w:rsidRPr="001F525F" w14:paraId="28135BAF" w14:textId="77777777" w:rsidTr="00F132BD">
        <w:trPr>
          <w:trHeight w:val="702"/>
        </w:trPr>
        <w:tc>
          <w:tcPr>
            <w:tcW w:w="5948" w:type="dxa"/>
            <w:shd w:val="clear" w:color="auto" w:fill="D9D9D9" w:themeFill="background1" w:themeFillShade="D9"/>
          </w:tcPr>
          <w:p w14:paraId="14CE6514" w14:textId="2245B09C" w:rsidR="00682335" w:rsidRPr="001F525F" w:rsidRDefault="00CA22E8" w:rsidP="00682335">
            <w:pPr>
              <w:rPr>
                <w:lang w:eastAsia="nl-BE"/>
              </w:rPr>
            </w:pPr>
            <w:r w:rsidRPr="00CA22E8">
              <w:rPr>
                <w:lang w:eastAsia="nl-BE"/>
              </w:rPr>
              <w:t>LPD 42  +</w:t>
            </w:r>
            <w:r w:rsidRPr="00CA22E8">
              <w:rPr>
                <w:lang w:eastAsia="nl-BE"/>
              </w:rPr>
              <w:tab/>
              <w:t>De leerlingen verpakken verkochte artikelen in functie van gebruik, aard of bestemming.</w:t>
            </w:r>
          </w:p>
        </w:tc>
        <w:tc>
          <w:tcPr>
            <w:tcW w:w="852" w:type="dxa"/>
            <w:shd w:val="clear" w:color="auto" w:fill="D9D9D9" w:themeFill="background1" w:themeFillShade="D9"/>
            <w:textDirection w:val="btLr"/>
          </w:tcPr>
          <w:p w14:paraId="4D0866F6" w14:textId="77777777" w:rsidR="00682335" w:rsidRPr="001F525F" w:rsidRDefault="00682335" w:rsidP="00682335">
            <w:pPr>
              <w:rPr>
                <w:lang w:eastAsia="nl-BE"/>
              </w:rPr>
            </w:pPr>
          </w:p>
        </w:tc>
        <w:tc>
          <w:tcPr>
            <w:tcW w:w="852" w:type="dxa"/>
            <w:shd w:val="clear" w:color="auto" w:fill="D9D9D9" w:themeFill="background1" w:themeFillShade="D9"/>
            <w:textDirection w:val="btLr"/>
          </w:tcPr>
          <w:p w14:paraId="5662DC22" w14:textId="77777777" w:rsidR="00682335" w:rsidRPr="001F525F" w:rsidRDefault="00682335" w:rsidP="00682335">
            <w:pPr>
              <w:rPr>
                <w:lang w:eastAsia="nl-BE"/>
              </w:rPr>
            </w:pPr>
          </w:p>
        </w:tc>
        <w:tc>
          <w:tcPr>
            <w:tcW w:w="1155" w:type="dxa"/>
            <w:shd w:val="clear" w:color="auto" w:fill="D9D9D9" w:themeFill="background1" w:themeFillShade="D9"/>
            <w:textDirection w:val="btLr"/>
          </w:tcPr>
          <w:p w14:paraId="29A3EC5B" w14:textId="77777777" w:rsidR="00682335" w:rsidRPr="001F525F" w:rsidRDefault="00682335" w:rsidP="00682335">
            <w:pPr>
              <w:rPr>
                <w:lang w:eastAsia="nl-BE"/>
              </w:rPr>
            </w:pPr>
          </w:p>
        </w:tc>
        <w:tc>
          <w:tcPr>
            <w:tcW w:w="4369" w:type="dxa"/>
            <w:shd w:val="clear" w:color="auto" w:fill="D9D9D9" w:themeFill="background1" w:themeFillShade="D9"/>
          </w:tcPr>
          <w:p w14:paraId="10AF1709" w14:textId="77777777" w:rsidR="00682335" w:rsidRPr="001F525F" w:rsidRDefault="00682335" w:rsidP="00682335">
            <w:pPr>
              <w:rPr>
                <w:lang w:eastAsia="nl-BE"/>
              </w:rPr>
            </w:pPr>
          </w:p>
        </w:tc>
      </w:tr>
      <w:tr w:rsidR="00682335" w:rsidRPr="001F525F" w14:paraId="4A801840" w14:textId="77777777" w:rsidTr="00535333">
        <w:trPr>
          <w:trHeight w:val="702"/>
        </w:trPr>
        <w:tc>
          <w:tcPr>
            <w:tcW w:w="5948" w:type="dxa"/>
          </w:tcPr>
          <w:p w14:paraId="671EA400" w14:textId="77777777" w:rsidR="00682335" w:rsidRPr="001F525F" w:rsidRDefault="00682335" w:rsidP="0005155D">
            <w:pPr>
              <w:rPr>
                <w:lang w:eastAsia="nl-BE"/>
              </w:rPr>
            </w:pPr>
          </w:p>
        </w:tc>
        <w:tc>
          <w:tcPr>
            <w:tcW w:w="852" w:type="dxa"/>
            <w:textDirection w:val="btLr"/>
          </w:tcPr>
          <w:p w14:paraId="1D868CB6" w14:textId="77777777" w:rsidR="00682335" w:rsidRPr="001F525F" w:rsidRDefault="00682335" w:rsidP="0005155D">
            <w:pPr>
              <w:rPr>
                <w:lang w:eastAsia="nl-BE"/>
              </w:rPr>
            </w:pPr>
          </w:p>
        </w:tc>
        <w:tc>
          <w:tcPr>
            <w:tcW w:w="852" w:type="dxa"/>
            <w:textDirection w:val="btLr"/>
          </w:tcPr>
          <w:p w14:paraId="4DD0ED7F" w14:textId="77777777" w:rsidR="00682335" w:rsidRPr="001F525F" w:rsidRDefault="00682335" w:rsidP="0005155D">
            <w:pPr>
              <w:rPr>
                <w:lang w:eastAsia="nl-BE"/>
              </w:rPr>
            </w:pPr>
          </w:p>
        </w:tc>
        <w:tc>
          <w:tcPr>
            <w:tcW w:w="1155" w:type="dxa"/>
            <w:textDirection w:val="btLr"/>
          </w:tcPr>
          <w:p w14:paraId="6333F0A2" w14:textId="77777777" w:rsidR="00682335" w:rsidRPr="001F525F" w:rsidRDefault="00682335" w:rsidP="0005155D">
            <w:pPr>
              <w:rPr>
                <w:lang w:eastAsia="nl-BE"/>
              </w:rPr>
            </w:pPr>
          </w:p>
        </w:tc>
        <w:tc>
          <w:tcPr>
            <w:tcW w:w="4369" w:type="dxa"/>
          </w:tcPr>
          <w:p w14:paraId="5AA36C56" w14:textId="77777777" w:rsidR="00682335" w:rsidRPr="001F525F" w:rsidRDefault="00682335" w:rsidP="0005155D">
            <w:pPr>
              <w:rPr>
                <w:lang w:eastAsia="nl-BE"/>
              </w:rPr>
            </w:pPr>
          </w:p>
        </w:tc>
      </w:tr>
      <w:tr w:rsidR="00682335" w:rsidRPr="001F525F" w14:paraId="1254AB8E" w14:textId="77777777" w:rsidTr="00535333">
        <w:trPr>
          <w:trHeight w:val="702"/>
        </w:trPr>
        <w:tc>
          <w:tcPr>
            <w:tcW w:w="5948" w:type="dxa"/>
          </w:tcPr>
          <w:p w14:paraId="2F2F3681" w14:textId="77777777" w:rsidR="00682335" w:rsidRPr="001F525F" w:rsidRDefault="00682335" w:rsidP="0005155D">
            <w:pPr>
              <w:rPr>
                <w:lang w:eastAsia="nl-BE"/>
              </w:rPr>
            </w:pPr>
          </w:p>
        </w:tc>
        <w:tc>
          <w:tcPr>
            <w:tcW w:w="852" w:type="dxa"/>
            <w:textDirection w:val="btLr"/>
          </w:tcPr>
          <w:p w14:paraId="414AB1E1" w14:textId="77777777" w:rsidR="00682335" w:rsidRPr="001F525F" w:rsidRDefault="00682335" w:rsidP="0005155D">
            <w:pPr>
              <w:rPr>
                <w:lang w:eastAsia="nl-BE"/>
              </w:rPr>
            </w:pPr>
          </w:p>
        </w:tc>
        <w:tc>
          <w:tcPr>
            <w:tcW w:w="852" w:type="dxa"/>
            <w:textDirection w:val="btLr"/>
          </w:tcPr>
          <w:p w14:paraId="6996D55C" w14:textId="77777777" w:rsidR="00682335" w:rsidRPr="001F525F" w:rsidRDefault="00682335" w:rsidP="0005155D">
            <w:pPr>
              <w:rPr>
                <w:lang w:eastAsia="nl-BE"/>
              </w:rPr>
            </w:pPr>
          </w:p>
        </w:tc>
        <w:tc>
          <w:tcPr>
            <w:tcW w:w="1155" w:type="dxa"/>
            <w:textDirection w:val="btLr"/>
          </w:tcPr>
          <w:p w14:paraId="5A841558" w14:textId="77777777" w:rsidR="00682335" w:rsidRPr="001F525F" w:rsidRDefault="00682335" w:rsidP="0005155D">
            <w:pPr>
              <w:rPr>
                <w:lang w:eastAsia="nl-BE"/>
              </w:rPr>
            </w:pPr>
          </w:p>
        </w:tc>
        <w:tc>
          <w:tcPr>
            <w:tcW w:w="4369" w:type="dxa"/>
          </w:tcPr>
          <w:p w14:paraId="1833B287" w14:textId="77777777" w:rsidR="00682335" w:rsidRPr="001F525F" w:rsidRDefault="00682335" w:rsidP="0005155D">
            <w:pPr>
              <w:rPr>
                <w:lang w:eastAsia="nl-BE"/>
              </w:rPr>
            </w:pPr>
          </w:p>
        </w:tc>
      </w:tr>
      <w:tr w:rsidR="00682335" w:rsidRPr="001F525F" w14:paraId="663E86A2" w14:textId="77777777" w:rsidTr="00F132BD">
        <w:trPr>
          <w:trHeight w:val="702"/>
        </w:trPr>
        <w:tc>
          <w:tcPr>
            <w:tcW w:w="5948" w:type="dxa"/>
            <w:shd w:val="clear" w:color="auto" w:fill="D9D9D9" w:themeFill="background1" w:themeFillShade="D9"/>
          </w:tcPr>
          <w:p w14:paraId="3FC4F4D1" w14:textId="77777777" w:rsidR="00881F30" w:rsidRDefault="00881F30" w:rsidP="00881F30">
            <w:pPr>
              <w:rPr>
                <w:lang w:eastAsia="nl-BE"/>
              </w:rPr>
            </w:pPr>
            <w:r>
              <w:rPr>
                <w:lang w:eastAsia="nl-BE"/>
              </w:rPr>
              <w:t>LPD 43</w:t>
            </w:r>
            <w:r>
              <w:rPr>
                <w:lang w:eastAsia="nl-BE"/>
              </w:rPr>
              <w:tab/>
              <w:t>De leerlingen voeren dienst na verkoop uit met inbegrip van klachtenbehandeling rekening houdend met</w:t>
            </w:r>
          </w:p>
          <w:p w14:paraId="01F0C295" w14:textId="77777777" w:rsidR="00881F30" w:rsidRDefault="00881F30" w:rsidP="00881F30">
            <w:pPr>
              <w:rPr>
                <w:lang w:eastAsia="nl-BE"/>
              </w:rPr>
            </w:pPr>
            <w:r>
              <w:rPr>
                <w:lang w:eastAsia="nl-BE"/>
              </w:rPr>
              <w:t>•</w:t>
            </w:r>
            <w:r>
              <w:rPr>
                <w:lang w:eastAsia="nl-BE"/>
              </w:rPr>
              <w:tab/>
              <w:t>garantiebepalingen en ruilvoorwaarden;</w:t>
            </w:r>
          </w:p>
          <w:p w14:paraId="0C657AA4" w14:textId="77777777" w:rsidR="00881F30" w:rsidRDefault="00881F30" w:rsidP="00881F30">
            <w:pPr>
              <w:rPr>
                <w:lang w:eastAsia="nl-BE"/>
              </w:rPr>
            </w:pPr>
            <w:r>
              <w:rPr>
                <w:lang w:eastAsia="nl-BE"/>
              </w:rPr>
              <w:t>•</w:t>
            </w:r>
            <w:r>
              <w:rPr>
                <w:lang w:eastAsia="nl-BE"/>
              </w:rPr>
              <w:tab/>
              <w:t xml:space="preserve">rechten en plichten bij een koopovereenkomst; </w:t>
            </w:r>
          </w:p>
          <w:p w14:paraId="55461723" w14:textId="2C1E9503" w:rsidR="00682335" w:rsidRPr="001F525F" w:rsidRDefault="00881F30" w:rsidP="00881F30">
            <w:pPr>
              <w:rPr>
                <w:lang w:eastAsia="nl-BE"/>
              </w:rPr>
            </w:pPr>
            <w:r>
              <w:rPr>
                <w:lang w:eastAsia="nl-BE"/>
              </w:rPr>
              <w:t>•</w:t>
            </w:r>
            <w:r>
              <w:rPr>
                <w:lang w:eastAsia="nl-BE"/>
              </w:rPr>
              <w:tab/>
              <w:t>(administratieve) procedures.</w:t>
            </w:r>
          </w:p>
        </w:tc>
        <w:tc>
          <w:tcPr>
            <w:tcW w:w="852" w:type="dxa"/>
            <w:shd w:val="clear" w:color="auto" w:fill="D9D9D9" w:themeFill="background1" w:themeFillShade="D9"/>
            <w:textDirection w:val="btLr"/>
          </w:tcPr>
          <w:p w14:paraId="7CF28E86" w14:textId="77777777" w:rsidR="00682335" w:rsidRPr="001F525F" w:rsidRDefault="00682335" w:rsidP="0005155D">
            <w:pPr>
              <w:rPr>
                <w:lang w:eastAsia="nl-BE"/>
              </w:rPr>
            </w:pPr>
          </w:p>
        </w:tc>
        <w:tc>
          <w:tcPr>
            <w:tcW w:w="852" w:type="dxa"/>
            <w:shd w:val="clear" w:color="auto" w:fill="D9D9D9" w:themeFill="background1" w:themeFillShade="D9"/>
            <w:textDirection w:val="btLr"/>
          </w:tcPr>
          <w:p w14:paraId="0052B1B4" w14:textId="77777777" w:rsidR="00682335" w:rsidRPr="001F525F" w:rsidRDefault="00682335" w:rsidP="0005155D">
            <w:pPr>
              <w:rPr>
                <w:lang w:eastAsia="nl-BE"/>
              </w:rPr>
            </w:pPr>
          </w:p>
        </w:tc>
        <w:tc>
          <w:tcPr>
            <w:tcW w:w="1155" w:type="dxa"/>
            <w:shd w:val="clear" w:color="auto" w:fill="D9D9D9" w:themeFill="background1" w:themeFillShade="D9"/>
            <w:textDirection w:val="btLr"/>
          </w:tcPr>
          <w:p w14:paraId="7F780627" w14:textId="77777777" w:rsidR="00682335" w:rsidRPr="001F525F" w:rsidRDefault="00682335" w:rsidP="0005155D">
            <w:pPr>
              <w:rPr>
                <w:lang w:eastAsia="nl-BE"/>
              </w:rPr>
            </w:pPr>
          </w:p>
        </w:tc>
        <w:tc>
          <w:tcPr>
            <w:tcW w:w="4369" w:type="dxa"/>
            <w:shd w:val="clear" w:color="auto" w:fill="D9D9D9" w:themeFill="background1" w:themeFillShade="D9"/>
          </w:tcPr>
          <w:p w14:paraId="3A90F61D" w14:textId="77777777" w:rsidR="00682335" w:rsidRPr="001F525F" w:rsidRDefault="00682335" w:rsidP="0005155D">
            <w:pPr>
              <w:rPr>
                <w:lang w:eastAsia="nl-BE"/>
              </w:rPr>
            </w:pPr>
          </w:p>
        </w:tc>
      </w:tr>
      <w:tr w:rsidR="00682335" w:rsidRPr="001F525F" w14:paraId="7E938D8A" w14:textId="77777777" w:rsidTr="00535333">
        <w:trPr>
          <w:trHeight w:val="702"/>
        </w:trPr>
        <w:tc>
          <w:tcPr>
            <w:tcW w:w="5948" w:type="dxa"/>
          </w:tcPr>
          <w:p w14:paraId="07BFD55D" w14:textId="77777777" w:rsidR="00682335" w:rsidRPr="001F525F" w:rsidRDefault="00682335" w:rsidP="0005155D">
            <w:pPr>
              <w:rPr>
                <w:lang w:eastAsia="nl-BE"/>
              </w:rPr>
            </w:pPr>
          </w:p>
        </w:tc>
        <w:tc>
          <w:tcPr>
            <w:tcW w:w="852" w:type="dxa"/>
            <w:textDirection w:val="btLr"/>
          </w:tcPr>
          <w:p w14:paraId="65690276" w14:textId="77777777" w:rsidR="00682335" w:rsidRPr="001F525F" w:rsidRDefault="00682335" w:rsidP="0005155D">
            <w:pPr>
              <w:rPr>
                <w:lang w:eastAsia="nl-BE"/>
              </w:rPr>
            </w:pPr>
          </w:p>
        </w:tc>
        <w:tc>
          <w:tcPr>
            <w:tcW w:w="852" w:type="dxa"/>
            <w:textDirection w:val="btLr"/>
          </w:tcPr>
          <w:p w14:paraId="0890531F" w14:textId="77777777" w:rsidR="00682335" w:rsidRPr="001F525F" w:rsidRDefault="00682335" w:rsidP="0005155D">
            <w:pPr>
              <w:rPr>
                <w:lang w:eastAsia="nl-BE"/>
              </w:rPr>
            </w:pPr>
          </w:p>
        </w:tc>
        <w:tc>
          <w:tcPr>
            <w:tcW w:w="1155" w:type="dxa"/>
            <w:textDirection w:val="btLr"/>
          </w:tcPr>
          <w:p w14:paraId="23D16F1B" w14:textId="77777777" w:rsidR="00682335" w:rsidRPr="001F525F" w:rsidRDefault="00682335" w:rsidP="0005155D">
            <w:pPr>
              <w:rPr>
                <w:lang w:eastAsia="nl-BE"/>
              </w:rPr>
            </w:pPr>
          </w:p>
        </w:tc>
        <w:tc>
          <w:tcPr>
            <w:tcW w:w="4369" w:type="dxa"/>
          </w:tcPr>
          <w:p w14:paraId="34A0240B" w14:textId="77777777" w:rsidR="00682335" w:rsidRPr="001F525F" w:rsidRDefault="00682335" w:rsidP="0005155D">
            <w:pPr>
              <w:rPr>
                <w:lang w:eastAsia="nl-BE"/>
              </w:rPr>
            </w:pPr>
          </w:p>
        </w:tc>
      </w:tr>
      <w:tr w:rsidR="00682335" w:rsidRPr="001F525F" w14:paraId="628DB426" w14:textId="77777777" w:rsidTr="00535333">
        <w:trPr>
          <w:trHeight w:val="702"/>
        </w:trPr>
        <w:tc>
          <w:tcPr>
            <w:tcW w:w="5948" w:type="dxa"/>
          </w:tcPr>
          <w:p w14:paraId="7DA9D546" w14:textId="77777777" w:rsidR="00682335" w:rsidRPr="001F525F" w:rsidRDefault="00682335" w:rsidP="0005155D">
            <w:pPr>
              <w:rPr>
                <w:lang w:eastAsia="nl-BE"/>
              </w:rPr>
            </w:pPr>
          </w:p>
        </w:tc>
        <w:tc>
          <w:tcPr>
            <w:tcW w:w="852" w:type="dxa"/>
            <w:textDirection w:val="btLr"/>
          </w:tcPr>
          <w:p w14:paraId="7767DF3A" w14:textId="77777777" w:rsidR="00682335" w:rsidRPr="001F525F" w:rsidRDefault="00682335" w:rsidP="0005155D">
            <w:pPr>
              <w:rPr>
                <w:lang w:eastAsia="nl-BE"/>
              </w:rPr>
            </w:pPr>
          </w:p>
        </w:tc>
        <w:tc>
          <w:tcPr>
            <w:tcW w:w="852" w:type="dxa"/>
            <w:textDirection w:val="btLr"/>
          </w:tcPr>
          <w:p w14:paraId="66EBBD90" w14:textId="77777777" w:rsidR="00682335" w:rsidRPr="001F525F" w:rsidRDefault="00682335" w:rsidP="0005155D">
            <w:pPr>
              <w:rPr>
                <w:lang w:eastAsia="nl-BE"/>
              </w:rPr>
            </w:pPr>
          </w:p>
        </w:tc>
        <w:tc>
          <w:tcPr>
            <w:tcW w:w="1155" w:type="dxa"/>
            <w:textDirection w:val="btLr"/>
          </w:tcPr>
          <w:p w14:paraId="7CD42323" w14:textId="77777777" w:rsidR="00682335" w:rsidRPr="001F525F" w:rsidRDefault="00682335" w:rsidP="0005155D">
            <w:pPr>
              <w:rPr>
                <w:lang w:eastAsia="nl-BE"/>
              </w:rPr>
            </w:pPr>
          </w:p>
        </w:tc>
        <w:tc>
          <w:tcPr>
            <w:tcW w:w="4369" w:type="dxa"/>
          </w:tcPr>
          <w:p w14:paraId="7154F025" w14:textId="77777777" w:rsidR="00682335" w:rsidRPr="001F525F" w:rsidRDefault="00682335" w:rsidP="0005155D">
            <w:pPr>
              <w:rPr>
                <w:lang w:eastAsia="nl-BE"/>
              </w:rPr>
            </w:pPr>
          </w:p>
        </w:tc>
      </w:tr>
      <w:tr w:rsidR="00682335" w:rsidRPr="001F525F" w14:paraId="29E4CA62" w14:textId="77777777" w:rsidTr="00F132BD">
        <w:trPr>
          <w:trHeight w:val="702"/>
        </w:trPr>
        <w:tc>
          <w:tcPr>
            <w:tcW w:w="5948" w:type="dxa"/>
            <w:shd w:val="clear" w:color="auto" w:fill="D9D9D9" w:themeFill="background1" w:themeFillShade="D9"/>
          </w:tcPr>
          <w:p w14:paraId="7145079E" w14:textId="436E249E" w:rsidR="00682335" w:rsidRPr="001F525F" w:rsidRDefault="00395A14" w:rsidP="0005155D">
            <w:pPr>
              <w:rPr>
                <w:lang w:eastAsia="nl-BE"/>
              </w:rPr>
            </w:pPr>
            <w:r w:rsidRPr="00395A14">
              <w:rPr>
                <w:lang w:eastAsia="nl-BE"/>
              </w:rPr>
              <w:t>LPD 44</w:t>
            </w:r>
            <w:r w:rsidRPr="00395A14">
              <w:rPr>
                <w:lang w:eastAsia="nl-BE"/>
              </w:rPr>
              <w:tab/>
              <w:t>De leerlingen stellen verkoopdocumenten met behulp van software op.</w:t>
            </w:r>
          </w:p>
        </w:tc>
        <w:tc>
          <w:tcPr>
            <w:tcW w:w="852" w:type="dxa"/>
            <w:shd w:val="clear" w:color="auto" w:fill="D9D9D9" w:themeFill="background1" w:themeFillShade="D9"/>
            <w:textDirection w:val="btLr"/>
          </w:tcPr>
          <w:p w14:paraId="0042353C" w14:textId="77777777" w:rsidR="00682335" w:rsidRPr="001F525F" w:rsidRDefault="00682335" w:rsidP="0005155D">
            <w:pPr>
              <w:rPr>
                <w:lang w:eastAsia="nl-BE"/>
              </w:rPr>
            </w:pPr>
          </w:p>
        </w:tc>
        <w:tc>
          <w:tcPr>
            <w:tcW w:w="852" w:type="dxa"/>
            <w:shd w:val="clear" w:color="auto" w:fill="D9D9D9" w:themeFill="background1" w:themeFillShade="D9"/>
            <w:textDirection w:val="btLr"/>
          </w:tcPr>
          <w:p w14:paraId="0700E397" w14:textId="77777777" w:rsidR="00682335" w:rsidRPr="001F525F" w:rsidRDefault="00682335" w:rsidP="0005155D">
            <w:pPr>
              <w:rPr>
                <w:lang w:eastAsia="nl-BE"/>
              </w:rPr>
            </w:pPr>
          </w:p>
        </w:tc>
        <w:tc>
          <w:tcPr>
            <w:tcW w:w="1155" w:type="dxa"/>
            <w:shd w:val="clear" w:color="auto" w:fill="D9D9D9" w:themeFill="background1" w:themeFillShade="D9"/>
            <w:textDirection w:val="btLr"/>
          </w:tcPr>
          <w:p w14:paraId="4827D273" w14:textId="77777777" w:rsidR="00682335" w:rsidRPr="001F525F" w:rsidRDefault="00682335" w:rsidP="0005155D">
            <w:pPr>
              <w:rPr>
                <w:lang w:eastAsia="nl-BE"/>
              </w:rPr>
            </w:pPr>
          </w:p>
        </w:tc>
        <w:tc>
          <w:tcPr>
            <w:tcW w:w="4369" w:type="dxa"/>
            <w:shd w:val="clear" w:color="auto" w:fill="D9D9D9" w:themeFill="background1" w:themeFillShade="D9"/>
          </w:tcPr>
          <w:p w14:paraId="3AC16FA4" w14:textId="77777777" w:rsidR="00682335" w:rsidRPr="001F525F" w:rsidRDefault="00682335" w:rsidP="0005155D">
            <w:pPr>
              <w:rPr>
                <w:lang w:eastAsia="nl-BE"/>
              </w:rPr>
            </w:pPr>
          </w:p>
        </w:tc>
      </w:tr>
      <w:tr w:rsidR="00535333" w:rsidRPr="001F525F" w14:paraId="2CB5F80D" w14:textId="77777777" w:rsidTr="00535333">
        <w:trPr>
          <w:trHeight w:val="702"/>
        </w:trPr>
        <w:tc>
          <w:tcPr>
            <w:tcW w:w="5948" w:type="dxa"/>
          </w:tcPr>
          <w:p w14:paraId="59E5ED24" w14:textId="77777777" w:rsidR="00535333" w:rsidRPr="001F525F" w:rsidRDefault="00535333" w:rsidP="0005155D">
            <w:pPr>
              <w:rPr>
                <w:lang w:eastAsia="nl-BE"/>
              </w:rPr>
            </w:pPr>
          </w:p>
        </w:tc>
        <w:tc>
          <w:tcPr>
            <w:tcW w:w="852" w:type="dxa"/>
            <w:textDirection w:val="btLr"/>
          </w:tcPr>
          <w:p w14:paraId="64C75B10" w14:textId="77777777" w:rsidR="00535333" w:rsidRPr="001F525F" w:rsidRDefault="00535333" w:rsidP="0005155D">
            <w:pPr>
              <w:rPr>
                <w:lang w:eastAsia="nl-BE"/>
              </w:rPr>
            </w:pPr>
          </w:p>
        </w:tc>
        <w:tc>
          <w:tcPr>
            <w:tcW w:w="852" w:type="dxa"/>
            <w:textDirection w:val="btLr"/>
          </w:tcPr>
          <w:p w14:paraId="4EFD5E9C" w14:textId="77777777" w:rsidR="00535333" w:rsidRPr="001F525F" w:rsidRDefault="00535333" w:rsidP="0005155D">
            <w:pPr>
              <w:rPr>
                <w:lang w:eastAsia="nl-BE"/>
              </w:rPr>
            </w:pPr>
          </w:p>
        </w:tc>
        <w:tc>
          <w:tcPr>
            <w:tcW w:w="1155" w:type="dxa"/>
            <w:textDirection w:val="btLr"/>
          </w:tcPr>
          <w:p w14:paraId="692372CB" w14:textId="77777777" w:rsidR="00535333" w:rsidRPr="001F525F" w:rsidRDefault="00535333" w:rsidP="0005155D">
            <w:pPr>
              <w:rPr>
                <w:lang w:eastAsia="nl-BE"/>
              </w:rPr>
            </w:pPr>
          </w:p>
        </w:tc>
        <w:tc>
          <w:tcPr>
            <w:tcW w:w="4369" w:type="dxa"/>
          </w:tcPr>
          <w:p w14:paraId="0FF7B3B6" w14:textId="77777777" w:rsidR="00535333" w:rsidRPr="001F525F" w:rsidRDefault="00535333" w:rsidP="0005155D">
            <w:pPr>
              <w:rPr>
                <w:lang w:eastAsia="nl-BE"/>
              </w:rPr>
            </w:pPr>
          </w:p>
        </w:tc>
      </w:tr>
      <w:tr w:rsidR="00535333" w:rsidRPr="001F525F" w14:paraId="09CF057C" w14:textId="77777777" w:rsidTr="00535333">
        <w:trPr>
          <w:trHeight w:val="702"/>
        </w:trPr>
        <w:tc>
          <w:tcPr>
            <w:tcW w:w="5948" w:type="dxa"/>
          </w:tcPr>
          <w:p w14:paraId="5BF9E7A2" w14:textId="77777777" w:rsidR="00535333" w:rsidRPr="001F525F" w:rsidRDefault="00535333" w:rsidP="0005155D">
            <w:pPr>
              <w:rPr>
                <w:lang w:eastAsia="nl-BE"/>
              </w:rPr>
            </w:pPr>
          </w:p>
        </w:tc>
        <w:tc>
          <w:tcPr>
            <w:tcW w:w="852" w:type="dxa"/>
            <w:textDirection w:val="btLr"/>
          </w:tcPr>
          <w:p w14:paraId="1D3814AF" w14:textId="77777777" w:rsidR="00535333" w:rsidRPr="001F525F" w:rsidRDefault="00535333" w:rsidP="0005155D">
            <w:pPr>
              <w:rPr>
                <w:lang w:eastAsia="nl-BE"/>
              </w:rPr>
            </w:pPr>
          </w:p>
        </w:tc>
        <w:tc>
          <w:tcPr>
            <w:tcW w:w="852" w:type="dxa"/>
            <w:textDirection w:val="btLr"/>
          </w:tcPr>
          <w:p w14:paraId="0B7E4775" w14:textId="77777777" w:rsidR="00535333" w:rsidRPr="001F525F" w:rsidRDefault="00535333" w:rsidP="0005155D">
            <w:pPr>
              <w:rPr>
                <w:lang w:eastAsia="nl-BE"/>
              </w:rPr>
            </w:pPr>
          </w:p>
        </w:tc>
        <w:tc>
          <w:tcPr>
            <w:tcW w:w="1155" w:type="dxa"/>
            <w:textDirection w:val="btLr"/>
          </w:tcPr>
          <w:p w14:paraId="06880ABB" w14:textId="77777777" w:rsidR="00535333" w:rsidRPr="001F525F" w:rsidRDefault="00535333" w:rsidP="0005155D">
            <w:pPr>
              <w:rPr>
                <w:lang w:eastAsia="nl-BE"/>
              </w:rPr>
            </w:pPr>
          </w:p>
        </w:tc>
        <w:tc>
          <w:tcPr>
            <w:tcW w:w="4369" w:type="dxa"/>
          </w:tcPr>
          <w:p w14:paraId="2C105664" w14:textId="77777777" w:rsidR="00535333" w:rsidRPr="001F525F" w:rsidRDefault="00535333" w:rsidP="0005155D">
            <w:pPr>
              <w:rPr>
                <w:lang w:eastAsia="nl-BE"/>
              </w:rPr>
            </w:pPr>
          </w:p>
        </w:tc>
      </w:tr>
      <w:tr w:rsidR="00535333" w:rsidRPr="001F525F" w14:paraId="63E5B20B" w14:textId="77777777" w:rsidTr="00F132BD">
        <w:trPr>
          <w:trHeight w:val="702"/>
        </w:trPr>
        <w:tc>
          <w:tcPr>
            <w:tcW w:w="5948" w:type="dxa"/>
            <w:shd w:val="clear" w:color="auto" w:fill="D9D9D9" w:themeFill="background1" w:themeFillShade="D9"/>
          </w:tcPr>
          <w:p w14:paraId="661220A4" w14:textId="39E54640" w:rsidR="00535333" w:rsidRPr="001F525F" w:rsidRDefault="005D7224" w:rsidP="0005155D">
            <w:pPr>
              <w:rPr>
                <w:lang w:eastAsia="nl-BE"/>
              </w:rPr>
            </w:pPr>
            <w:r w:rsidRPr="005D7224">
              <w:rPr>
                <w:lang w:eastAsia="nl-BE"/>
              </w:rPr>
              <w:t>LPD 45</w:t>
            </w:r>
            <w:r w:rsidRPr="005D7224">
              <w:rPr>
                <w:lang w:eastAsia="nl-BE"/>
              </w:rPr>
              <w:tab/>
              <w:t>De leerlingen lichten voor- en nadelen van e-commerce toe.</w:t>
            </w:r>
          </w:p>
        </w:tc>
        <w:tc>
          <w:tcPr>
            <w:tcW w:w="852" w:type="dxa"/>
            <w:shd w:val="clear" w:color="auto" w:fill="D9D9D9" w:themeFill="background1" w:themeFillShade="D9"/>
            <w:textDirection w:val="btLr"/>
          </w:tcPr>
          <w:p w14:paraId="607B0F10" w14:textId="77777777" w:rsidR="00535333" w:rsidRPr="001F525F" w:rsidRDefault="00535333" w:rsidP="0005155D">
            <w:pPr>
              <w:rPr>
                <w:lang w:eastAsia="nl-BE"/>
              </w:rPr>
            </w:pPr>
          </w:p>
        </w:tc>
        <w:tc>
          <w:tcPr>
            <w:tcW w:w="852" w:type="dxa"/>
            <w:shd w:val="clear" w:color="auto" w:fill="D9D9D9" w:themeFill="background1" w:themeFillShade="D9"/>
            <w:textDirection w:val="btLr"/>
          </w:tcPr>
          <w:p w14:paraId="6BFDD0B2" w14:textId="77777777" w:rsidR="00535333" w:rsidRPr="001F525F" w:rsidRDefault="00535333" w:rsidP="0005155D">
            <w:pPr>
              <w:rPr>
                <w:lang w:eastAsia="nl-BE"/>
              </w:rPr>
            </w:pPr>
          </w:p>
        </w:tc>
        <w:tc>
          <w:tcPr>
            <w:tcW w:w="1155" w:type="dxa"/>
            <w:shd w:val="clear" w:color="auto" w:fill="D9D9D9" w:themeFill="background1" w:themeFillShade="D9"/>
            <w:textDirection w:val="btLr"/>
          </w:tcPr>
          <w:p w14:paraId="033C2E7C" w14:textId="77777777" w:rsidR="00535333" w:rsidRPr="001F525F" w:rsidRDefault="00535333" w:rsidP="0005155D">
            <w:pPr>
              <w:rPr>
                <w:lang w:eastAsia="nl-BE"/>
              </w:rPr>
            </w:pPr>
          </w:p>
        </w:tc>
        <w:tc>
          <w:tcPr>
            <w:tcW w:w="4369" w:type="dxa"/>
            <w:shd w:val="clear" w:color="auto" w:fill="D9D9D9" w:themeFill="background1" w:themeFillShade="D9"/>
          </w:tcPr>
          <w:p w14:paraId="36CFFB3A" w14:textId="77777777" w:rsidR="00535333" w:rsidRPr="001F525F" w:rsidRDefault="00535333" w:rsidP="0005155D">
            <w:pPr>
              <w:rPr>
                <w:lang w:eastAsia="nl-BE"/>
              </w:rPr>
            </w:pPr>
          </w:p>
        </w:tc>
      </w:tr>
      <w:tr w:rsidR="00535333" w:rsidRPr="001F525F" w14:paraId="30C83C43" w14:textId="77777777" w:rsidTr="00535333">
        <w:trPr>
          <w:trHeight w:val="702"/>
        </w:trPr>
        <w:tc>
          <w:tcPr>
            <w:tcW w:w="5948" w:type="dxa"/>
          </w:tcPr>
          <w:p w14:paraId="7DEC35E5" w14:textId="77777777" w:rsidR="00535333" w:rsidRPr="001F525F" w:rsidRDefault="00535333" w:rsidP="0005155D">
            <w:pPr>
              <w:rPr>
                <w:lang w:eastAsia="nl-BE"/>
              </w:rPr>
            </w:pPr>
          </w:p>
        </w:tc>
        <w:tc>
          <w:tcPr>
            <w:tcW w:w="852" w:type="dxa"/>
            <w:textDirection w:val="btLr"/>
          </w:tcPr>
          <w:p w14:paraId="69DC9397" w14:textId="77777777" w:rsidR="00535333" w:rsidRPr="001F525F" w:rsidRDefault="00535333" w:rsidP="0005155D">
            <w:pPr>
              <w:rPr>
                <w:lang w:eastAsia="nl-BE"/>
              </w:rPr>
            </w:pPr>
          </w:p>
        </w:tc>
        <w:tc>
          <w:tcPr>
            <w:tcW w:w="852" w:type="dxa"/>
            <w:textDirection w:val="btLr"/>
          </w:tcPr>
          <w:p w14:paraId="4E16FC5E" w14:textId="77777777" w:rsidR="00535333" w:rsidRPr="001F525F" w:rsidRDefault="00535333" w:rsidP="0005155D">
            <w:pPr>
              <w:rPr>
                <w:lang w:eastAsia="nl-BE"/>
              </w:rPr>
            </w:pPr>
          </w:p>
        </w:tc>
        <w:tc>
          <w:tcPr>
            <w:tcW w:w="1155" w:type="dxa"/>
            <w:textDirection w:val="btLr"/>
          </w:tcPr>
          <w:p w14:paraId="62DC8D4B" w14:textId="77777777" w:rsidR="00535333" w:rsidRPr="001F525F" w:rsidRDefault="00535333" w:rsidP="0005155D">
            <w:pPr>
              <w:rPr>
                <w:lang w:eastAsia="nl-BE"/>
              </w:rPr>
            </w:pPr>
          </w:p>
        </w:tc>
        <w:tc>
          <w:tcPr>
            <w:tcW w:w="4369" w:type="dxa"/>
          </w:tcPr>
          <w:p w14:paraId="42256CB5" w14:textId="77777777" w:rsidR="00535333" w:rsidRPr="001F525F" w:rsidRDefault="00535333" w:rsidP="0005155D">
            <w:pPr>
              <w:rPr>
                <w:lang w:eastAsia="nl-BE"/>
              </w:rPr>
            </w:pPr>
          </w:p>
        </w:tc>
      </w:tr>
      <w:tr w:rsidR="00535333" w:rsidRPr="001F525F" w14:paraId="5D1A91D6" w14:textId="77777777" w:rsidTr="00535333">
        <w:trPr>
          <w:trHeight w:val="702"/>
        </w:trPr>
        <w:tc>
          <w:tcPr>
            <w:tcW w:w="5948" w:type="dxa"/>
          </w:tcPr>
          <w:p w14:paraId="0CBCAE62" w14:textId="77777777" w:rsidR="00535333" w:rsidRPr="001F525F" w:rsidRDefault="00535333" w:rsidP="0005155D">
            <w:pPr>
              <w:rPr>
                <w:lang w:eastAsia="nl-BE"/>
              </w:rPr>
            </w:pPr>
          </w:p>
        </w:tc>
        <w:tc>
          <w:tcPr>
            <w:tcW w:w="852" w:type="dxa"/>
            <w:textDirection w:val="btLr"/>
          </w:tcPr>
          <w:p w14:paraId="3D7AA97D" w14:textId="77777777" w:rsidR="00535333" w:rsidRPr="001F525F" w:rsidRDefault="00535333" w:rsidP="0005155D">
            <w:pPr>
              <w:rPr>
                <w:lang w:eastAsia="nl-BE"/>
              </w:rPr>
            </w:pPr>
          </w:p>
        </w:tc>
        <w:tc>
          <w:tcPr>
            <w:tcW w:w="852" w:type="dxa"/>
            <w:textDirection w:val="btLr"/>
          </w:tcPr>
          <w:p w14:paraId="25C4E99E" w14:textId="77777777" w:rsidR="00535333" w:rsidRPr="001F525F" w:rsidRDefault="00535333" w:rsidP="0005155D">
            <w:pPr>
              <w:rPr>
                <w:lang w:eastAsia="nl-BE"/>
              </w:rPr>
            </w:pPr>
          </w:p>
        </w:tc>
        <w:tc>
          <w:tcPr>
            <w:tcW w:w="1155" w:type="dxa"/>
            <w:textDirection w:val="btLr"/>
          </w:tcPr>
          <w:p w14:paraId="0E4317A3" w14:textId="77777777" w:rsidR="00535333" w:rsidRPr="001F525F" w:rsidRDefault="00535333" w:rsidP="0005155D">
            <w:pPr>
              <w:rPr>
                <w:lang w:eastAsia="nl-BE"/>
              </w:rPr>
            </w:pPr>
          </w:p>
        </w:tc>
        <w:tc>
          <w:tcPr>
            <w:tcW w:w="4369" w:type="dxa"/>
          </w:tcPr>
          <w:p w14:paraId="3EEE7566" w14:textId="77777777" w:rsidR="00535333" w:rsidRPr="001F525F" w:rsidRDefault="00535333" w:rsidP="0005155D">
            <w:pPr>
              <w:rPr>
                <w:lang w:eastAsia="nl-BE"/>
              </w:rPr>
            </w:pPr>
          </w:p>
        </w:tc>
      </w:tr>
      <w:tr w:rsidR="00535333" w:rsidRPr="001F525F" w14:paraId="2C073463" w14:textId="77777777" w:rsidTr="00F132BD">
        <w:trPr>
          <w:trHeight w:val="702"/>
        </w:trPr>
        <w:tc>
          <w:tcPr>
            <w:tcW w:w="5948" w:type="dxa"/>
            <w:shd w:val="clear" w:color="auto" w:fill="D9D9D9" w:themeFill="background1" w:themeFillShade="D9"/>
          </w:tcPr>
          <w:p w14:paraId="5F599907" w14:textId="5FBD9987" w:rsidR="00535333" w:rsidRPr="001F525F" w:rsidRDefault="0007684E" w:rsidP="0005155D">
            <w:pPr>
              <w:rPr>
                <w:lang w:eastAsia="nl-BE"/>
              </w:rPr>
            </w:pPr>
            <w:r w:rsidRPr="0007684E">
              <w:rPr>
                <w:lang w:eastAsia="nl-BE"/>
              </w:rPr>
              <w:t>LPD 46</w:t>
            </w:r>
            <w:r w:rsidRPr="0007684E">
              <w:rPr>
                <w:lang w:eastAsia="nl-BE"/>
              </w:rPr>
              <w:tab/>
              <w:t>De leerlingen informeren klanten en bieden service via online kanalen.</w:t>
            </w:r>
          </w:p>
        </w:tc>
        <w:tc>
          <w:tcPr>
            <w:tcW w:w="852" w:type="dxa"/>
            <w:shd w:val="clear" w:color="auto" w:fill="D9D9D9" w:themeFill="background1" w:themeFillShade="D9"/>
            <w:textDirection w:val="btLr"/>
          </w:tcPr>
          <w:p w14:paraId="0B509D07" w14:textId="77777777" w:rsidR="00535333" w:rsidRPr="001F525F" w:rsidRDefault="00535333" w:rsidP="0005155D">
            <w:pPr>
              <w:rPr>
                <w:lang w:eastAsia="nl-BE"/>
              </w:rPr>
            </w:pPr>
          </w:p>
        </w:tc>
        <w:tc>
          <w:tcPr>
            <w:tcW w:w="852" w:type="dxa"/>
            <w:shd w:val="clear" w:color="auto" w:fill="D9D9D9" w:themeFill="background1" w:themeFillShade="D9"/>
            <w:textDirection w:val="btLr"/>
          </w:tcPr>
          <w:p w14:paraId="2EA4D635" w14:textId="77777777" w:rsidR="00535333" w:rsidRPr="001F525F" w:rsidRDefault="00535333" w:rsidP="0005155D">
            <w:pPr>
              <w:rPr>
                <w:lang w:eastAsia="nl-BE"/>
              </w:rPr>
            </w:pPr>
          </w:p>
        </w:tc>
        <w:tc>
          <w:tcPr>
            <w:tcW w:w="1155" w:type="dxa"/>
            <w:shd w:val="clear" w:color="auto" w:fill="D9D9D9" w:themeFill="background1" w:themeFillShade="D9"/>
            <w:textDirection w:val="btLr"/>
          </w:tcPr>
          <w:p w14:paraId="04BA7FBB" w14:textId="77777777" w:rsidR="00535333" w:rsidRPr="001F525F" w:rsidRDefault="00535333" w:rsidP="0005155D">
            <w:pPr>
              <w:rPr>
                <w:lang w:eastAsia="nl-BE"/>
              </w:rPr>
            </w:pPr>
          </w:p>
        </w:tc>
        <w:tc>
          <w:tcPr>
            <w:tcW w:w="4369" w:type="dxa"/>
            <w:shd w:val="clear" w:color="auto" w:fill="D9D9D9" w:themeFill="background1" w:themeFillShade="D9"/>
          </w:tcPr>
          <w:p w14:paraId="01C2DF8F" w14:textId="77777777" w:rsidR="00535333" w:rsidRPr="001F525F" w:rsidRDefault="00535333" w:rsidP="0005155D">
            <w:pPr>
              <w:rPr>
                <w:lang w:eastAsia="nl-BE"/>
              </w:rPr>
            </w:pPr>
          </w:p>
        </w:tc>
      </w:tr>
      <w:tr w:rsidR="00535333" w:rsidRPr="001F525F" w14:paraId="69E54E12" w14:textId="77777777" w:rsidTr="00535333">
        <w:trPr>
          <w:trHeight w:val="702"/>
        </w:trPr>
        <w:tc>
          <w:tcPr>
            <w:tcW w:w="5948" w:type="dxa"/>
          </w:tcPr>
          <w:p w14:paraId="2B717FBA" w14:textId="77777777" w:rsidR="00535333" w:rsidRPr="001F525F" w:rsidRDefault="00535333" w:rsidP="0005155D">
            <w:pPr>
              <w:rPr>
                <w:lang w:eastAsia="nl-BE"/>
              </w:rPr>
            </w:pPr>
          </w:p>
        </w:tc>
        <w:tc>
          <w:tcPr>
            <w:tcW w:w="852" w:type="dxa"/>
            <w:textDirection w:val="btLr"/>
          </w:tcPr>
          <w:p w14:paraId="3C3DD12C" w14:textId="77777777" w:rsidR="00535333" w:rsidRPr="001F525F" w:rsidRDefault="00535333" w:rsidP="0005155D">
            <w:pPr>
              <w:rPr>
                <w:lang w:eastAsia="nl-BE"/>
              </w:rPr>
            </w:pPr>
          </w:p>
        </w:tc>
        <w:tc>
          <w:tcPr>
            <w:tcW w:w="852" w:type="dxa"/>
            <w:textDirection w:val="btLr"/>
          </w:tcPr>
          <w:p w14:paraId="2A8E4D38" w14:textId="77777777" w:rsidR="00535333" w:rsidRPr="001F525F" w:rsidRDefault="00535333" w:rsidP="0005155D">
            <w:pPr>
              <w:rPr>
                <w:lang w:eastAsia="nl-BE"/>
              </w:rPr>
            </w:pPr>
          </w:p>
        </w:tc>
        <w:tc>
          <w:tcPr>
            <w:tcW w:w="1155" w:type="dxa"/>
            <w:textDirection w:val="btLr"/>
          </w:tcPr>
          <w:p w14:paraId="303514B8" w14:textId="77777777" w:rsidR="00535333" w:rsidRPr="001F525F" w:rsidRDefault="00535333" w:rsidP="0005155D">
            <w:pPr>
              <w:rPr>
                <w:lang w:eastAsia="nl-BE"/>
              </w:rPr>
            </w:pPr>
          </w:p>
        </w:tc>
        <w:tc>
          <w:tcPr>
            <w:tcW w:w="4369" w:type="dxa"/>
          </w:tcPr>
          <w:p w14:paraId="7F68933B" w14:textId="77777777" w:rsidR="00535333" w:rsidRPr="001F525F" w:rsidRDefault="00535333" w:rsidP="0005155D">
            <w:pPr>
              <w:rPr>
                <w:lang w:eastAsia="nl-BE"/>
              </w:rPr>
            </w:pPr>
          </w:p>
        </w:tc>
      </w:tr>
      <w:tr w:rsidR="00535333" w:rsidRPr="001F525F" w14:paraId="07E278E4" w14:textId="77777777" w:rsidTr="00535333">
        <w:trPr>
          <w:trHeight w:val="702"/>
        </w:trPr>
        <w:tc>
          <w:tcPr>
            <w:tcW w:w="5948" w:type="dxa"/>
          </w:tcPr>
          <w:p w14:paraId="1CF0EA53" w14:textId="77777777" w:rsidR="00535333" w:rsidRPr="001F525F" w:rsidRDefault="00535333" w:rsidP="0005155D">
            <w:pPr>
              <w:rPr>
                <w:lang w:eastAsia="nl-BE"/>
              </w:rPr>
            </w:pPr>
          </w:p>
        </w:tc>
        <w:tc>
          <w:tcPr>
            <w:tcW w:w="852" w:type="dxa"/>
            <w:textDirection w:val="btLr"/>
          </w:tcPr>
          <w:p w14:paraId="615A2733" w14:textId="77777777" w:rsidR="00535333" w:rsidRPr="001F525F" w:rsidRDefault="00535333" w:rsidP="0005155D">
            <w:pPr>
              <w:rPr>
                <w:lang w:eastAsia="nl-BE"/>
              </w:rPr>
            </w:pPr>
          </w:p>
        </w:tc>
        <w:tc>
          <w:tcPr>
            <w:tcW w:w="852" w:type="dxa"/>
            <w:textDirection w:val="btLr"/>
          </w:tcPr>
          <w:p w14:paraId="5A9EC071" w14:textId="77777777" w:rsidR="00535333" w:rsidRPr="001F525F" w:rsidRDefault="00535333" w:rsidP="0005155D">
            <w:pPr>
              <w:rPr>
                <w:lang w:eastAsia="nl-BE"/>
              </w:rPr>
            </w:pPr>
          </w:p>
        </w:tc>
        <w:tc>
          <w:tcPr>
            <w:tcW w:w="1155" w:type="dxa"/>
            <w:textDirection w:val="btLr"/>
          </w:tcPr>
          <w:p w14:paraId="1749A4FE" w14:textId="77777777" w:rsidR="00535333" w:rsidRPr="001F525F" w:rsidRDefault="00535333" w:rsidP="0005155D">
            <w:pPr>
              <w:rPr>
                <w:lang w:eastAsia="nl-BE"/>
              </w:rPr>
            </w:pPr>
          </w:p>
        </w:tc>
        <w:tc>
          <w:tcPr>
            <w:tcW w:w="4369" w:type="dxa"/>
          </w:tcPr>
          <w:p w14:paraId="7F4B5400" w14:textId="77777777" w:rsidR="00535333" w:rsidRPr="001F525F" w:rsidRDefault="00535333" w:rsidP="0005155D">
            <w:pPr>
              <w:rPr>
                <w:lang w:eastAsia="nl-BE"/>
              </w:rPr>
            </w:pPr>
          </w:p>
        </w:tc>
      </w:tr>
      <w:tr w:rsidR="00535333" w:rsidRPr="001F525F" w14:paraId="0222DA01" w14:textId="77777777" w:rsidTr="00F132BD">
        <w:trPr>
          <w:trHeight w:val="702"/>
        </w:trPr>
        <w:tc>
          <w:tcPr>
            <w:tcW w:w="5948" w:type="dxa"/>
            <w:shd w:val="clear" w:color="auto" w:fill="D9D9D9" w:themeFill="background1" w:themeFillShade="D9"/>
          </w:tcPr>
          <w:p w14:paraId="16448418" w14:textId="0C20DAA6" w:rsidR="00535333" w:rsidRPr="001F525F" w:rsidRDefault="002209F3" w:rsidP="0005155D">
            <w:pPr>
              <w:rPr>
                <w:lang w:eastAsia="nl-BE"/>
              </w:rPr>
            </w:pPr>
            <w:r w:rsidRPr="002209F3">
              <w:rPr>
                <w:lang w:eastAsia="nl-BE"/>
              </w:rPr>
              <w:t>LPD K1</w:t>
            </w:r>
            <w:r w:rsidRPr="002209F3">
              <w:rPr>
                <w:lang w:eastAsia="nl-BE"/>
              </w:rPr>
              <w:tab/>
              <w:t>De leerlingen ontwerpen een eenvoudige website en webshop met behulp van kant-en-klare software.</w:t>
            </w:r>
          </w:p>
        </w:tc>
        <w:tc>
          <w:tcPr>
            <w:tcW w:w="852" w:type="dxa"/>
            <w:shd w:val="clear" w:color="auto" w:fill="D9D9D9" w:themeFill="background1" w:themeFillShade="D9"/>
            <w:textDirection w:val="btLr"/>
          </w:tcPr>
          <w:p w14:paraId="5D8C4836" w14:textId="77777777" w:rsidR="00535333" w:rsidRPr="001F525F" w:rsidRDefault="00535333" w:rsidP="0005155D">
            <w:pPr>
              <w:rPr>
                <w:lang w:eastAsia="nl-BE"/>
              </w:rPr>
            </w:pPr>
          </w:p>
        </w:tc>
        <w:tc>
          <w:tcPr>
            <w:tcW w:w="852" w:type="dxa"/>
            <w:shd w:val="clear" w:color="auto" w:fill="D9D9D9" w:themeFill="background1" w:themeFillShade="D9"/>
            <w:textDirection w:val="btLr"/>
          </w:tcPr>
          <w:p w14:paraId="69BB21FF" w14:textId="77777777" w:rsidR="00535333" w:rsidRPr="001F525F" w:rsidRDefault="00535333" w:rsidP="0005155D">
            <w:pPr>
              <w:rPr>
                <w:lang w:eastAsia="nl-BE"/>
              </w:rPr>
            </w:pPr>
          </w:p>
        </w:tc>
        <w:tc>
          <w:tcPr>
            <w:tcW w:w="1155" w:type="dxa"/>
            <w:shd w:val="clear" w:color="auto" w:fill="D9D9D9" w:themeFill="background1" w:themeFillShade="D9"/>
            <w:textDirection w:val="btLr"/>
          </w:tcPr>
          <w:p w14:paraId="4B14206F" w14:textId="77777777" w:rsidR="00535333" w:rsidRPr="001F525F" w:rsidRDefault="00535333" w:rsidP="0005155D">
            <w:pPr>
              <w:rPr>
                <w:lang w:eastAsia="nl-BE"/>
              </w:rPr>
            </w:pPr>
          </w:p>
        </w:tc>
        <w:tc>
          <w:tcPr>
            <w:tcW w:w="4369" w:type="dxa"/>
            <w:shd w:val="clear" w:color="auto" w:fill="D9D9D9" w:themeFill="background1" w:themeFillShade="D9"/>
          </w:tcPr>
          <w:p w14:paraId="5E2D1245" w14:textId="77777777" w:rsidR="00535333" w:rsidRPr="001F525F" w:rsidRDefault="00535333" w:rsidP="0005155D">
            <w:pPr>
              <w:rPr>
                <w:lang w:eastAsia="nl-BE"/>
              </w:rPr>
            </w:pPr>
          </w:p>
        </w:tc>
      </w:tr>
      <w:tr w:rsidR="00535333" w:rsidRPr="001F525F" w14:paraId="0EC37741" w14:textId="77777777" w:rsidTr="00535333">
        <w:trPr>
          <w:trHeight w:val="702"/>
        </w:trPr>
        <w:tc>
          <w:tcPr>
            <w:tcW w:w="5948" w:type="dxa"/>
          </w:tcPr>
          <w:p w14:paraId="0E121249" w14:textId="77777777" w:rsidR="00535333" w:rsidRPr="001F525F" w:rsidRDefault="00535333" w:rsidP="0005155D">
            <w:pPr>
              <w:rPr>
                <w:lang w:eastAsia="nl-BE"/>
              </w:rPr>
            </w:pPr>
          </w:p>
        </w:tc>
        <w:tc>
          <w:tcPr>
            <w:tcW w:w="852" w:type="dxa"/>
            <w:textDirection w:val="btLr"/>
          </w:tcPr>
          <w:p w14:paraId="66543DA8" w14:textId="77777777" w:rsidR="00535333" w:rsidRPr="001F525F" w:rsidRDefault="00535333" w:rsidP="0005155D">
            <w:pPr>
              <w:rPr>
                <w:lang w:eastAsia="nl-BE"/>
              </w:rPr>
            </w:pPr>
          </w:p>
        </w:tc>
        <w:tc>
          <w:tcPr>
            <w:tcW w:w="852" w:type="dxa"/>
            <w:textDirection w:val="btLr"/>
          </w:tcPr>
          <w:p w14:paraId="48CE3D48" w14:textId="77777777" w:rsidR="00535333" w:rsidRPr="001F525F" w:rsidRDefault="00535333" w:rsidP="0005155D">
            <w:pPr>
              <w:rPr>
                <w:lang w:eastAsia="nl-BE"/>
              </w:rPr>
            </w:pPr>
          </w:p>
        </w:tc>
        <w:tc>
          <w:tcPr>
            <w:tcW w:w="1155" w:type="dxa"/>
            <w:textDirection w:val="btLr"/>
          </w:tcPr>
          <w:p w14:paraId="2B11D889" w14:textId="77777777" w:rsidR="00535333" w:rsidRPr="001F525F" w:rsidRDefault="00535333" w:rsidP="0005155D">
            <w:pPr>
              <w:rPr>
                <w:lang w:eastAsia="nl-BE"/>
              </w:rPr>
            </w:pPr>
          </w:p>
        </w:tc>
        <w:tc>
          <w:tcPr>
            <w:tcW w:w="4369" w:type="dxa"/>
          </w:tcPr>
          <w:p w14:paraId="66ACD064" w14:textId="77777777" w:rsidR="00535333" w:rsidRPr="001F525F" w:rsidRDefault="00535333" w:rsidP="0005155D">
            <w:pPr>
              <w:rPr>
                <w:lang w:eastAsia="nl-BE"/>
              </w:rPr>
            </w:pPr>
          </w:p>
        </w:tc>
      </w:tr>
      <w:tr w:rsidR="00535333" w:rsidRPr="001F525F" w14:paraId="4852AFA0" w14:textId="77777777" w:rsidTr="00535333">
        <w:trPr>
          <w:trHeight w:val="702"/>
        </w:trPr>
        <w:tc>
          <w:tcPr>
            <w:tcW w:w="5948" w:type="dxa"/>
          </w:tcPr>
          <w:p w14:paraId="7BC2B3CE" w14:textId="77777777" w:rsidR="00535333" w:rsidRPr="001F525F" w:rsidRDefault="00535333" w:rsidP="0005155D">
            <w:pPr>
              <w:rPr>
                <w:lang w:eastAsia="nl-BE"/>
              </w:rPr>
            </w:pPr>
          </w:p>
        </w:tc>
        <w:tc>
          <w:tcPr>
            <w:tcW w:w="852" w:type="dxa"/>
            <w:textDirection w:val="btLr"/>
          </w:tcPr>
          <w:p w14:paraId="7778D2B4" w14:textId="77777777" w:rsidR="00535333" w:rsidRPr="001F525F" w:rsidRDefault="00535333" w:rsidP="0005155D">
            <w:pPr>
              <w:rPr>
                <w:lang w:eastAsia="nl-BE"/>
              </w:rPr>
            </w:pPr>
          </w:p>
        </w:tc>
        <w:tc>
          <w:tcPr>
            <w:tcW w:w="852" w:type="dxa"/>
            <w:textDirection w:val="btLr"/>
          </w:tcPr>
          <w:p w14:paraId="713840BE" w14:textId="77777777" w:rsidR="00535333" w:rsidRPr="001F525F" w:rsidRDefault="00535333" w:rsidP="0005155D">
            <w:pPr>
              <w:rPr>
                <w:lang w:eastAsia="nl-BE"/>
              </w:rPr>
            </w:pPr>
          </w:p>
        </w:tc>
        <w:tc>
          <w:tcPr>
            <w:tcW w:w="1155" w:type="dxa"/>
            <w:textDirection w:val="btLr"/>
          </w:tcPr>
          <w:p w14:paraId="1618B4E2" w14:textId="77777777" w:rsidR="00535333" w:rsidRPr="001F525F" w:rsidRDefault="00535333" w:rsidP="0005155D">
            <w:pPr>
              <w:rPr>
                <w:lang w:eastAsia="nl-BE"/>
              </w:rPr>
            </w:pPr>
          </w:p>
        </w:tc>
        <w:tc>
          <w:tcPr>
            <w:tcW w:w="4369" w:type="dxa"/>
          </w:tcPr>
          <w:p w14:paraId="4CDFFF51" w14:textId="77777777" w:rsidR="00535333" w:rsidRPr="001F525F" w:rsidRDefault="00535333" w:rsidP="0005155D">
            <w:pPr>
              <w:rPr>
                <w:lang w:eastAsia="nl-BE"/>
              </w:rPr>
            </w:pPr>
          </w:p>
        </w:tc>
      </w:tr>
      <w:tr w:rsidR="00535333" w:rsidRPr="001F525F" w14:paraId="610DCE8C" w14:textId="77777777" w:rsidTr="00F132BD">
        <w:trPr>
          <w:trHeight w:val="702"/>
        </w:trPr>
        <w:tc>
          <w:tcPr>
            <w:tcW w:w="5948" w:type="dxa"/>
            <w:shd w:val="clear" w:color="auto" w:fill="D9D9D9" w:themeFill="background1" w:themeFillShade="D9"/>
          </w:tcPr>
          <w:p w14:paraId="272867DD" w14:textId="08F9E4C7" w:rsidR="00535333" w:rsidRPr="001F525F" w:rsidRDefault="00E06F49" w:rsidP="0005155D">
            <w:pPr>
              <w:rPr>
                <w:lang w:eastAsia="nl-BE"/>
              </w:rPr>
            </w:pPr>
            <w:r w:rsidRPr="00E06F49">
              <w:rPr>
                <w:lang w:eastAsia="nl-BE"/>
              </w:rPr>
              <w:t>LPD K2</w:t>
            </w:r>
            <w:r w:rsidRPr="00E06F49">
              <w:rPr>
                <w:lang w:eastAsia="nl-BE"/>
              </w:rPr>
              <w:tab/>
              <w:t>De leerlingen volgen de goederen-en informatiestroom op binnen een ERP omgeving.</w:t>
            </w:r>
          </w:p>
        </w:tc>
        <w:tc>
          <w:tcPr>
            <w:tcW w:w="852" w:type="dxa"/>
            <w:shd w:val="clear" w:color="auto" w:fill="D9D9D9" w:themeFill="background1" w:themeFillShade="D9"/>
            <w:textDirection w:val="btLr"/>
          </w:tcPr>
          <w:p w14:paraId="542561D9" w14:textId="77777777" w:rsidR="00535333" w:rsidRPr="001F525F" w:rsidRDefault="00535333" w:rsidP="0005155D">
            <w:pPr>
              <w:rPr>
                <w:lang w:eastAsia="nl-BE"/>
              </w:rPr>
            </w:pPr>
          </w:p>
        </w:tc>
        <w:tc>
          <w:tcPr>
            <w:tcW w:w="852" w:type="dxa"/>
            <w:shd w:val="clear" w:color="auto" w:fill="D9D9D9" w:themeFill="background1" w:themeFillShade="D9"/>
            <w:textDirection w:val="btLr"/>
          </w:tcPr>
          <w:p w14:paraId="3927B67F" w14:textId="77777777" w:rsidR="00535333" w:rsidRPr="001F525F" w:rsidRDefault="00535333" w:rsidP="0005155D">
            <w:pPr>
              <w:rPr>
                <w:lang w:eastAsia="nl-BE"/>
              </w:rPr>
            </w:pPr>
          </w:p>
        </w:tc>
        <w:tc>
          <w:tcPr>
            <w:tcW w:w="1155" w:type="dxa"/>
            <w:shd w:val="clear" w:color="auto" w:fill="D9D9D9" w:themeFill="background1" w:themeFillShade="D9"/>
            <w:textDirection w:val="btLr"/>
          </w:tcPr>
          <w:p w14:paraId="4390F8DC" w14:textId="77777777" w:rsidR="00535333" w:rsidRPr="001F525F" w:rsidRDefault="00535333" w:rsidP="0005155D">
            <w:pPr>
              <w:rPr>
                <w:lang w:eastAsia="nl-BE"/>
              </w:rPr>
            </w:pPr>
          </w:p>
        </w:tc>
        <w:tc>
          <w:tcPr>
            <w:tcW w:w="4369" w:type="dxa"/>
            <w:shd w:val="clear" w:color="auto" w:fill="D9D9D9" w:themeFill="background1" w:themeFillShade="D9"/>
          </w:tcPr>
          <w:p w14:paraId="2BA7D7C8" w14:textId="77777777" w:rsidR="00535333" w:rsidRPr="001F525F" w:rsidRDefault="00535333" w:rsidP="0005155D">
            <w:pPr>
              <w:rPr>
                <w:lang w:eastAsia="nl-BE"/>
              </w:rPr>
            </w:pPr>
          </w:p>
        </w:tc>
      </w:tr>
      <w:tr w:rsidR="00A97602" w:rsidRPr="001F525F" w14:paraId="3DBD4008" w14:textId="77777777" w:rsidTr="00535333">
        <w:trPr>
          <w:trHeight w:val="702"/>
        </w:trPr>
        <w:tc>
          <w:tcPr>
            <w:tcW w:w="5948" w:type="dxa"/>
          </w:tcPr>
          <w:p w14:paraId="10EB4CC3" w14:textId="77777777" w:rsidR="00A97602" w:rsidRPr="001F525F" w:rsidRDefault="00A97602" w:rsidP="0005155D">
            <w:pPr>
              <w:rPr>
                <w:lang w:eastAsia="nl-BE"/>
              </w:rPr>
            </w:pPr>
          </w:p>
        </w:tc>
        <w:tc>
          <w:tcPr>
            <w:tcW w:w="852" w:type="dxa"/>
            <w:textDirection w:val="btLr"/>
          </w:tcPr>
          <w:p w14:paraId="2DEC8758" w14:textId="77777777" w:rsidR="00A97602" w:rsidRPr="001F525F" w:rsidRDefault="00A97602" w:rsidP="0005155D">
            <w:pPr>
              <w:rPr>
                <w:lang w:eastAsia="nl-BE"/>
              </w:rPr>
            </w:pPr>
          </w:p>
        </w:tc>
        <w:tc>
          <w:tcPr>
            <w:tcW w:w="852" w:type="dxa"/>
            <w:textDirection w:val="btLr"/>
          </w:tcPr>
          <w:p w14:paraId="6610FEC7" w14:textId="77777777" w:rsidR="00A97602" w:rsidRPr="001F525F" w:rsidRDefault="00A97602" w:rsidP="0005155D">
            <w:pPr>
              <w:rPr>
                <w:lang w:eastAsia="nl-BE"/>
              </w:rPr>
            </w:pPr>
          </w:p>
        </w:tc>
        <w:tc>
          <w:tcPr>
            <w:tcW w:w="1155" w:type="dxa"/>
            <w:textDirection w:val="btLr"/>
          </w:tcPr>
          <w:p w14:paraId="350B00E5" w14:textId="77777777" w:rsidR="00A97602" w:rsidRPr="001F525F" w:rsidRDefault="00A97602" w:rsidP="0005155D">
            <w:pPr>
              <w:rPr>
                <w:lang w:eastAsia="nl-BE"/>
              </w:rPr>
            </w:pPr>
          </w:p>
        </w:tc>
        <w:tc>
          <w:tcPr>
            <w:tcW w:w="4369" w:type="dxa"/>
          </w:tcPr>
          <w:p w14:paraId="022E1A8D" w14:textId="77777777" w:rsidR="00A97602" w:rsidRPr="001F525F" w:rsidRDefault="00A97602" w:rsidP="0005155D">
            <w:pPr>
              <w:rPr>
                <w:lang w:eastAsia="nl-BE"/>
              </w:rPr>
            </w:pPr>
          </w:p>
        </w:tc>
      </w:tr>
      <w:tr w:rsidR="00E06F49" w:rsidRPr="001F525F" w14:paraId="3B0A1744" w14:textId="77777777" w:rsidTr="00535333">
        <w:trPr>
          <w:trHeight w:val="702"/>
        </w:trPr>
        <w:tc>
          <w:tcPr>
            <w:tcW w:w="5948" w:type="dxa"/>
          </w:tcPr>
          <w:p w14:paraId="5F45AFA7" w14:textId="77777777" w:rsidR="00E06F49" w:rsidRPr="001F525F" w:rsidRDefault="00E06F49" w:rsidP="0005155D">
            <w:pPr>
              <w:rPr>
                <w:lang w:eastAsia="nl-BE"/>
              </w:rPr>
            </w:pPr>
          </w:p>
        </w:tc>
        <w:tc>
          <w:tcPr>
            <w:tcW w:w="852" w:type="dxa"/>
            <w:textDirection w:val="btLr"/>
          </w:tcPr>
          <w:p w14:paraId="0F70802C" w14:textId="77777777" w:rsidR="00E06F49" w:rsidRPr="001F525F" w:rsidRDefault="00E06F49" w:rsidP="0005155D">
            <w:pPr>
              <w:rPr>
                <w:lang w:eastAsia="nl-BE"/>
              </w:rPr>
            </w:pPr>
          </w:p>
        </w:tc>
        <w:tc>
          <w:tcPr>
            <w:tcW w:w="852" w:type="dxa"/>
            <w:textDirection w:val="btLr"/>
          </w:tcPr>
          <w:p w14:paraId="69F1DE0A" w14:textId="77777777" w:rsidR="00E06F49" w:rsidRPr="001F525F" w:rsidRDefault="00E06F49" w:rsidP="0005155D">
            <w:pPr>
              <w:rPr>
                <w:lang w:eastAsia="nl-BE"/>
              </w:rPr>
            </w:pPr>
          </w:p>
        </w:tc>
        <w:tc>
          <w:tcPr>
            <w:tcW w:w="1155" w:type="dxa"/>
            <w:textDirection w:val="btLr"/>
          </w:tcPr>
          <w:p w14:paraId="7EE01F76" w14:textId="77777777" w:rsidR="00E06F49" w:rsidRPr="001F525F" w:rsidRDefault="00E06F49" w:rsidP="0005155D">
            <w:pPr>
              <w:rPr>
                <w:lang w:eastAsia="nl-BE"/>
              </w:rPr>
            </w:pPr>
          </w:p>
        </w:tc>
        <w:tc>
          <w:tcPr>
            <w:tcW w:w="4369" w:type="dxa"/>
          </w:tcPr>
          <w:p w14:paraId="7723FF67" w14:textId="77777777" w:rsidR="00E06F49" w:rsidRPr="001F525F" w:rsidRDefault="00E06F49" w:rsidP="0005155D">
            <w:pPr>
              <w:rPr>
                <w:lang w:eastAsia="nl-BE"/>
              </w:rPr>
            </w:pPr>
          </w:p>
        </w:tc>
      </w:tr>
      <w:tr w:rsidR="00E06F49" w:rsidRPr="001F525F" w14:paraId="0C161A56" w14:textId="77777777" w:rsidTr="00C82B74">
        <w:trPr>
          <w:trHeight w:val="702"/>
        </w:trPr>
        <w:tc>
          <w:tcPr>
            <w:tcW w:w="5948" w:type="dxa"/>
            <w:shd w:val="clear" w:color="auto" w:fill="D9D9D9" w:themeFill="background1" w:themeFillShade="D9"/>
          </w:tcPr>
          <w:p w14:paraId="16F7D642" w14:textId="18CA6CE1" w:rsidR="00E06F49" w:rsidRPr="001F525F" w:rsidRDefault="002A2C79" w:rsidP="0005155D">
            <w:pPr>
              <w:rPr>
                <w:lang w:eastAsia="nl-BE"/>
              </w:rPr>
            </w:pPr>
            <w:r w:rsidRPr="002A2C79">
              <w:rPr>
                <w:lang w:eastAsia="nl-BE"/>
              </w:rPr>
              <w:t>LPD K3</w:t>
            </w:r>
            <w:r w:rsidRPr="002A2C79">
              <w:rPr>
                <w:lang w:eastAsia="nl-BE"/>
              </w:rPr>
              <w:tab/>
              <w:t>De leerlingen lichten het belang van duurzaam ondernemen toe.</w:t>
            </w:r>
          </w:p>
        </w:tc>
        <w:tc>
          <w:tcPr>
            <w:tcW w:w="852" w:type="dxa"/>
            <w:shd w:val="clear" w:color="auto" w:fill="D9D9D9" w:themeFill="background1" w:themeFillShade="D9"/>
            <w:textDirection w:val="btLr"/>
          </w:tcPr>
          <w:p w14:paraId="3CE366D7" w14:textId="77777777" w:rsidR="00E06F49" w:rsidRPr="001F525F" w:rsidRDefault="00E06F49" w:rsidP="0005155D">
            <w:pPr>
              <w:rPr>
                <w:lang w:eastAsia="nl-BE"/>
              </w:rPr>
            </w:pPr>
          </w:p>
        </w:tc>
        <w:tc>
          <w:tcPr>
            <w:tcW w:w="852" w:type="dxa"/>
            <w:shd w:val="clear" w:color="auto" w:fill="D9D9D9" w:themeFill="background1" w:themeFillShade="D9"/>
            <w:textDirection w:val="btLr"/>
          </w:tcPr>
          <w:p w14:paraId="7AED0DCF" w14:textId="77777777" w:rsidR="00E06F49" w:rsidRPr="001F525F" w:rsidRDefault="00E06F49" w:rsidP="0005155D">
            <w:pPr>
              <w:rPr>
                <w:lang w:eastAsia="nl-BE"/>
              </w:rPr>
            </w:pPr>
          </w:p>
        </w:tc>
        <w:tc>
          <w:tcPr>
            <w:tcW w:w="1155" w:type="dxa"/>
            <w:shd w:val="clear" w:color="auto" w:fill="D9D9D9" w:themeFill="background1" w:themeFillShade="D9"/>
            <w:textDirection w:val="btLr"/>
          </w:tcPr>
          <w:p w14:paraId="7337B7E1" w14:textId="77777777" w:rsidR="00E06F49" w:rsidRPr="001F525F" w:rsidRDefault="00E06F49" w:rsidP="0005155D">
            <w:pPr>
              <w:rPr>
                <w:lang w:eastAsia="nl-BE"/>
              </w:rPr>
            </w:pPr>
          </w:p>
        </w:tc>
        <w:tc>
          <w:tcPr>
            <w:tcW w:w="4369" w:type="dxa"/>
            <w:shd w:val="clear" w:color="auto" w:fill="D9D9D9" w:themeFill="background1" w:themeFillShade="D9"/>
          </w:tcPr>
          <w:p w14:paraId="3B963257" w14:textId="77777777" w:rsidR="00E06F49" w:rsidRPr="001F525F" w:rsidRDefault="00E06F49" w:rsidP="0005155D">
            <w:pPr>
              <w:rPr>
                <w:lang w:eastAsia="nl-BE"/>
              </w:rPr>
            </w:pPr>
          </w:p>
        </w:tc>
      </w:tr>
      <w:tr w:rsidR="00E06F49" w:rsidRPr="001F525F" w14:paraId="508FD952" w14:textId="77777777" w:rsidTr="00535333">
        <w:trPr>
          <w:trHeight w:val="702"/>
        </w:trPr>
        <w:tc>
          <w:tcPr>
            <w:tcW w:w="5948" w:type="dxa"/>
          </w:tcPr>
          <w:p w14:paraId="084E6605" w14:textId="77777777" w:rsidR="00E06F49" w:rsidRPr="001F525F" w:rsidRDefault="00E06F49" w:rsidP="0005155D">
            <w:pPr>
              <w:rPr>
                <w:lang w:eastAsia="nl-BE"/>
              </w:rPr>
            </w:pPr>
          </w:p>
        </w:tc>
        <w:tc>
          <w:tcPr>
            <w:tcW w:w="852" w:type="dxa"/>
            <w:textDirection w:val="btLr"/>
          </w:tcPr>
          <w:p w14:paraId="42AC8437" w14:textId="77777777" w:rsidR="00E06F49" w:rsidRPr="001F525F" w:rsidRDefault="00E06F49" w:rsidP="0005155D">
            <w:pPr>
              <w:rPr>
                <w:lang w:eastAsia="nl-BE"/>
              </w:rPr>
            </w:pPr>
          </w:p>
        </w:tc>
        <w:tc>
          <w:tcPr>
            <w:tcW w:w="852" w:type="dxa"/>
            <w:textDirection w:val="btLr"/>
          </w:tcPr>
          <w:p w14:paraId="6F5906DF" w14:textId="77777777" w:rsidR="00E06F49" w:rsidRPr="001F525F" w:rsidRDefault="00E06F49" w:rsidP="0005155D">
            <w:pPr>
              <w:rPr>
                <w:lang w:eastAsia="nl-BE"/>
              </w:rPr>
            </w:pPr>
          </w:p>
        </w:tc>
        <w:tc>
          <w:tcPr>
            <w:tcW w:w="1155" w:type="dxa"/>
            <w:textDirection w:val="btLr"/>
          </w:tcPr>
          <w:p w14:paraId="4569917F" w14:textId="77777777" w:rsidR="00E06F49" w:rsidRPr="001F525F" w:rsidRDefault="00E06F49" w:rsidP="0005155D">
            <w:pPr>
              <w:rPr>
                <w:lang w:eastAsia="nl-BE"/>
              </w:rPr>
            </w:pPr>
          </w:p>
        </w:tc>
        <w:tc>
          <w:tcPr>
            <w:tcW w:w="4369" w:type="dxa"/>
          </w:tcPr>
          <w:p w14:paraId="7DFF91F8" w14:textId="77777777" w:rsidR="00E06F49" w:rsidRPr="001F525F" w:rsidRDefault="00E06F49" w:rsidP="0005155D">
            <w:pPr>
              <w:rPr>
                <w:lang w:eastAsia="nl-BE"/>
              </w:rPr>
            </w:pPr>
          </w:p>
        </w:tc>
      </w:tr>
      <w:tr w:rsidR="00E06F49" w:rsidRPr="001F525F" w14:paraId="0FDADFF2" w14:textId="77777777" w:rsidTr="00535333">
        <w:trPr>
          <w:trHeight w:val="702"/>
        </w:trPr>
        <w:tc>
          <w:tcPr>
            <w:tcW w:w="5948" w:type="dxa"/>
          </w:tcPr>
          <w:p w14:paraId="4B14F2D1" w14:textId="77777777" w:rsidR="00E06F49" w:rsidRPr="001F525F" w:rsidRDefault="00E06F49" w:rsidP="0005155D">
            <w:pPr>
              <w:rPr>
                <w:lang w:eastAsia="nl-BE"/>
              </w:rPr>
            </w:pPr>
          </w:p>
        </w:tc>
        <w:tc>
          <w:tcPr>
            <w:tcW w:w="852" w:type="dxa"/>
            <w:textDirection w:val="btLr"/>
          </w:tcPr>
          <w:p w14:paraId="7DB40E91" w14:textId="77777777" w:rsidR="00E06F49" w:rsidRPr="001F525F" w:rsidRDefault="00E06F49" w:rsidP="0005155D">
            <w:pPr>
              <w:rPr>
                <w:lang w:eastAsia="nl-BE"/>
              </w:rPr>
            </w:pPr>
          </w:p>
        </w:tc>
        <w:tc>
          <w:tcPr>
            <w:tcW w:w="852" w:type="dxa"/>
            <w:textDirection w:val="btLr"/>
          </w:tcPr>
          <w:p w14:paraId="7F9FDE49" w14:textId="77777777" w:rsidR="00E06F49" w:rsidRPr="001F525F" w:rsidRDefault="00E06F49" w:rsidP="0005155D">
            <w:pPr>
              <w:rPr>
                <w:lang w:eastAsia="nl-BE"/>
              </w:rPr>
            </w:pPr>
          </w:p>
        </w:tc>
        <w:tc>
          <w:tcPr>
            <w:tcW w:w="1155" w:type="dxa"/>
            <w:textDirection w:val="btLr"/>
          </w:tcPr>
          <w:p w14:paraId="331FA269" w14:textId="77777777" w:rsidR="00E06F49" w:rsidRPr="001F525F" w:rsidRDefault="00E06F49" w:rsidP="0005155D">
            <w:pPr>
              <w:rPr>
                <w:lang w:eastAsia="nl-BE"/>
              </w:rPr>
            </w:pPr>
          </w:p>
        </w:tc>
        <w:tc>
          <w:tcPr>
            <w:tcW w:w="4369" w:type="dxa"/>
          </w:tcPr>
          <w:p w14:paraId="5FA674C7" w14:textId="77777777" w:rsidR="00E06F49" w:rsidRPr="001F525F" w:rsidRDefault="00E06F49" w:rsidP="0005155D">
            <w:pPr>
              <w:rPr>
                <w:lang w:eastAsia="nl-BE"/>
              </w:rPr>
            </w:pPr>
          </w:p>
        </w:tc>
      </w:tr>
      <w:tr w:rsidR="00E06F49" w:rsidRPr="001F525F" w14:paraId="221676B3" w14:textId="77777777" w:rsidTr="00C82B74">
        <w:trPr>
          <w:trHeight w:val="702"/>
        </w:trPr>
        <w:tc>
          <w:tcPr>
            <w:tcW w:w="5948" w:type="dxa"/>
            <w:shd w:val="clear" w:color="auto" w:fill="D9D9D9" w:themeFill="background1" w:themeFillShade="D9"/>
          </w:tcPr>
          <w:p w14:paraId="2D171BE6" w14:textId="7B9C09FC" w:rsidR="00E06F49" w:rsidRPr="001F525F" w:rsidRDefault="002B584F" w:rsidP="00E06F49">
            <w:pPr>
              <w:rPr>
                <w:lang w:eastAsia="nl-BE"/>
              </w:rPr>
            </w:pPr>
            <w:r w:rsidRPr="002B584F">
              <w:rPr>
                <w:lang w:eastAsia="nl-BE"/>
              </w:rPr>
              <w:t>LPD K4</w:t>
            </w:r>
            <w:r w:rsidRPr="002B584F">
              <w:rPr>
                <w:lang w:eastAsia="nl-BE"/>
              </w:rPr>
              <w:tab/>
              <w:t>De leerlingen lichten de keuze voor ondernemerschap op basis van persoonlijke motieven en vaardigheden toe.</w:t>
            </w:r>
          </w:p>
        </w:tc>
        <w:tc>
          <w:tcPr>
            <w:tcW w:w="852" w:type="dxa"/>
            <w:shd w:val="clear" w:color="auto" w:fill="D9D9D9" w:themeFill="background1" w:themeFillShade="D9"/>
            <w:textDirection w:val="btLr"/>
          </w:tcPr>
          <w:p w14:paraId="6A9618C0" w14:textId="77777777" w:rsidR="00E06F49" w:rsidRPr="001F525F" w:rsidRDefault="00E06F49" w:rsidP="00E06F49">
            <w:pPr>
              <w:rPr>
                <w:lang w:eastAsia="nl-BE"/>
              </w:rPr>
            </w:pPr>
          </w:p>
        </w:tc>
        <w:tc>
          <w:tcPr>
            <w:tcW w:w="852" w:type="dxa"/>
            <w:shd w:val="clear" w:color="auto" w:fill="D9D9D9" w:themeFill="background1" w:themeFillShade="D9"/>
            <w:textDirection w:val="btLr"/>
          </w:tcPr>
          <w:p w14:paraId="1B406D0F" w14:textId="77777777" w:rsidR="00E06F49" w:rsidRPr="001F525F" w:rsidRDefault="00E06F49" w:rsidP="00E06F49">
            <w:pPr>
              <w:rPr>
                <w:lang w:eastAsia="nl-BE"/>
              </w:rPr>
            </w:pPr>
          </w:p>
        </w:tc>
        <w:tc>
          <w:tcPr>
            <w:tcW w:w="1155" w:type="dxa"/>
            <w:shd w:val="clear" w:color="auto" w:fill="D9D9D9" w:themeFill="background1" w:themeFillShade="D9"/>
            <w:textDirection w:val="btLr"/>
          </w:tcPr>
          <w:p w14:paraId="11A49871" w14:textId="77777777" w:rsidR="00E06F49" w:rsidRPr="001F525F" w:rsidRDefault="00E06F49" w:rsidP="00E06F49">
            <w:pPr>
              <w:rPr>
                <w:lang w:eastAsia="nl-BE"/>
              </w:rPr>
            </w:pPr>
          </w:p>
        </w:tc>
        <w:tc>
          <w:tcPr>
            <w:tcW w:w="4369" w:type="dxa"/>
            <w:shd w:val="clear" w:color="auto" w:fill="D9D9D9" w:themeFill="background1" w:themeFillShade="D9"/>
          </w:tcPr>
          <w:p w14:paraId="7278DF2B" w14:textId="77777777" w:rsidR="00E06F49" w:rsidRPr="001F525F" w:rsidRDefault="00E06F49" w:rsidP="00E06F49">
            <w:pPr>
              <w:rPr>
                <w:lang w:eastAsia="nl-BE"/>
              </w:rPr>
            </w:pPr>
          </w:p>
        </w:tc>
      </w:tr>
      <w:tr w:rsidR="00E06F49" w:rsidRPr="001F525F" w14:paraId="71CBEA87" w14:textId="77777777" w:rsidTr="00535333">
        <w:trPr>
          <w:trHeight w:val="702"/>
        </w:trPr>
        <w:tc>
          <w:tcPr>
            <w:tcW w:w="5948" w:type="dxa"/>
          </w:tcPr>
          <w:p w14:paraId="77042E4B" w14:textId="77777777" w:rsidR="00E06F49" w:rsidRPr="001F525F" w:rsidRDefault="00E06F49" w:rsidP="00E06F49">
            <w:pPr>
              <w:rPr>
                <w:lang w:eastAsia="nl-BE"/>
              </w:rPr>
            </w:pPr>
          </w:p>
        </w:tc>
        <w:tc>
          <w:tcPr>
            <w:tcW w:w="852" w:type="dxa"/>
            <w:textDirection w:val="btLr"/>
          </w:tcPr>
          <w:p w14:paraId="7670FB8A" w14:textId="77777777" w:rsidR="00E06F49" w:rsidRPr="001F525F" w:rsidRDefault="00E06F49" w:rsidP="00E06F49">
            <w:pPr>
              <w:rPr>
                <w:lang w:eastAsia="nl-BE"/>
              </w:rPr>
            </w:pPr>
          </w:p>
        </w:tc>
        <w:tc>
          <w:tcPr>
            <w:tcW w:w="852" w:type="dxa"/>
            <w:textDirection w:val="btLr"/>
          </w:tcPr>
          <w:p w14:paraId="676EC68E" w14:textId="77777777" w:rsidR="00E06F49" w:rsidRPr="001F525F" w:rsidRDefault="00E06F49" w:rsidP="00E06F49">
            <w:pPr>
              <w:rPr>
                <w:lang w:eastAsia="nl-BE"/>
              </w:rPr>
            </w:pPr>
          </w:p>
        </w:tc>
        <w:tc>
          <w:tcPr>
            <w:tcW w:w="1155" w:type="dxa"/>
            <w:textDirection w:val="btLr"/>
          </w:tcPr>
          <w:p w14:paraId="1FC4254E" w14:textId="77777777" w:rsidR="00E06F49" w:rsidRPr="001F525F" w:rsidRDefault="00E06F49" w:rsidP="00E06F49">
            <w:pPr>
              <w:rPr>
                <w:lang w:eastAsia="nl-BE"/>
              </w:rPr>
            </w:pPr>
          </w:p>
        </w:tc>
        <w:tc>
          <w:tcPr>
            <w:tcW w:w="4369" w:type="dxa"/>
          </w:tcPr>
          <w:p w14:paraId="42D7F482" w14:textId="77777777" w:rsidR="00E06F49" w:rsidRPr="001F525F" w:rsidRDefault="00E06F49" w:rsidP="00E06F49">
            <w:pPr>
              <w:rPr>
                <w:lang w:eastAsia="nl-BE"/>
              </w:rPr>
            </w:pPr>
          </w:p>
        </w:tc>
      </w:tr>
      <w:tr w:rsidR="00E06F49" w:rsidRPr="001F525F" w14:paraId="416C7A58" w14:textId="77777777" w:rsidTr="00535333">
        <w:trPr>
          <w:trHeight w:val="702"/>
        </w:trPr>
        <w:tc>
          <w:tcPr>
            <w:tcW w:w="5948" w:type="dxa"/>
          </w:tcPr>
          <w:p w14:paraId="2F3A6CD0" w14:textId="77777777" w:rsidR="00E06F49" w:rsidRPr="001F525F" w:rsidRDefault="00E06F49" w:rsidP="00E06F49">
            <w:pPr>
              <w:rPr>
                <w:lang w:eastAsia="nl-BE"/>
              </w:rPr>
            </w:pPr>
          </w:p>
        </w:tc>
        <w:tc>
          <w:tcPr>
            <w:tcW w:w="852" w:type="dxa"/>
            <w:textDirection w:val="btLr"/>
          </w:tcPr>
          <w:p w14:paraId="6F6D399B" w14:textId="77777777" w:rsidR="00E06F49" w:rsidRPr="001F525F" w:rsidRDefault="00E06F49" w:rsidP="00E06F49">
            <w:pPr>
              <w:rPr>
                <w:lang w:eastAsia="nl-BE"/>
              </w:rPr>
            </w:pPr>
          </w:p>
        </w:tc>
        <w:tc>
          <w:tcPr>
            <w:tcW w:w="852" w:type="dxa"/>
            <w:textDirection w:val="btLr"/>
          </w:tcPr>
          <w:p w14:paraId="4C47EB8A" w14:textId="77777777" w:rsidR="00E06F49" w:rsidRPr="001F525F" w:rsidRDefault="00E06F49" w:rsidP="00E06F49">
            <w:pPr>
              <w:rPr>
                <w:lang w:eastAsia="nl-BE"/>
              </w:rPr>
            </w:pPr>
          </w:p>
        </w:tc>
        <w:tc>
          <w:tcPr>
            <w:tcW w:w="1155" w:type="dxa"/>
            <w:textDirection w:val="btLr"/>
          </w:tcPr>
          <w:p w14:paraId="7E23ED43" w14:textId="77777777" w:rsidR="00E06F49" w:rsidRPr="001F525F" w:rsidRDefault="00E06F49" w:rsidP="00E06F49">
            <w:pPr>
              <w:rPr>
                <w:lang w:eastAsia="nl-BE"/>
              </w:rPr>
            </w:pPr>
          </w:p>
        </w:tc>
        <w:tc>
          <w:tcPr>
            <w:tcW w:w="4369" w:type="dxa"/>
          </w:tcPr>
          <w:p w14:paraId="43522544" w14:textId="77777777" w:rsidR="00E06F49" w:rsidRPr="001F525F" w:rsidRDefault="00E06F49" w:rsidP="00E06F49">
            <w:pPr>
              <w:rPr>
                <w:lang w:eastAsia="nl-BE"/>
              </w:rPr>
            </w:pPr>
          </w:p>
        </w:tc>
      </w:tr>
      <w:tr w:rsidR="00E06F49" w:rsidRPr="001F525F" w14:paraId="56EE6DA0" w14:textId="77777777" w:rsidTr="00C82B74">
        <w:trPr>
          <w:trHeight w:val="702"/>
        </w:trPr>
        <w:tc>
          <w:tcPr>
            <w:tcW w:w="5948" w:type="dxa"/>
            <w:shd w:val="clear" w:color="auto" w:fill="D9D9D9" w:themeFill="background1" w:themeFillShade="D9"/>
          </w:tcPr>
          <w:p w14:paraId="7903620B" w14:textId="18F052AB" w:rsidR="00E06F49" w:rsidRPr="001F525F" w:rsidRDefault="00202348" w:rsidP="00E06F49">
            <w:pPr>
              <w:rPr>
                <w:lang w:eastAsia="nl-BE"/>
              </w:rPr>
            </w:pPr>
            <w:r w:rsidRPr="00202348">
              <w:rPr>
                <w:lang w:eastAsia="nl-BE"/>
              </w:rPr>
              <w:t>LPD K5</w:t>
            </w:r>
            <w:r w:rsidRPr="00202348">
              <w:rPr>
                <w:lang w:eastAsia="nl-BE"/>
              </w:rPr>
              <w:tab/>
              <w:t>De leerlingen lichten voorwaarden en formaliteiten bij het opstarten van een onderneming toe.</w:t>
            </w:r>
          </w:p>
        </w:tc>
        <w:tc>
          <w:tcPr>
            <w:tcW w:w="852" w:type="dxa"/>
            <w:shd w:val="clear" w:color="auto" w:fill="D9D9D9" w:themeFill="background1" w:themeFillShade="D9"/>
            <w:textDirection w:val="btLr"/>
          </w:tcPr>
          <w:p w14:paraId="11D54B97" w14:textId="77777777" w:rsidR="00E06F49" w:rsidRPr="001F525F" w:rsidRDefault="00E06F49" w:rsidP="00E06F49">
            <w:pPr>
              <w:rPr>
                <w:lang w:eastAsia="nl-BE"/>
              </w:rPr>
            </w:pPr>
          </w:p>
        </w:tc>
        <w:tc>
          <w:tcPr>
            <w:tcW w:w="852" w:type="dxa"/>
            <w:shd w:val="clear" w:color="auto" w:fill="D9D9D9" w:themeFill="background1" w:themeFillShade="D9"/>
            <w:textDirection w:val="btLr"/>
          </w:tcPr>
          <w:p w14:paraId="3EC1A29E" w14:textId="77777777" w:rsidR="00E06F49" w:rsidRPr="001F525F" w:rsidRDefault="00E06F49" w:rsidP="00E06F49">
            <w:pPr>
              <w:rPr>
                <w:lang w:eastAsia="nl-BE"/>
              </w:rPr>
            </w:pPr>
          </w:p>
        </w:tc>
        <w:tc>
          <w:tcPr>
            <w:tcW w:w="1155" w:type="dxa"/>
            <w:shd w:val="clear" w:color="auto" w:fill="D9D9D9" w:themeFill="background1" w:themeFillShade="D9"/>
            <w:textDirection w:val="btLr"/>
          </w:tcPr>
          <w:p w14:paraId="25885B2C" w14:textId="77777777" w:rsidR="00E06F49" w:rsidRPr="001F525F" w:rsidRDefault="00E06F49" w:rsidP="00E06F49">
            <w:pPr>
              <w:rPr>
                <w:lang w:eastAsia="nl-BE"/>
              </w:rPr>
            </w:pPr>
          </w:p>
        </w:tc>
        <w:tc>
          <w:tcPr>
            <w:tcW w:w="4369" w:type="dxa"/>
            <w:shd w:val="clear" w:color="auto" w:fill="D9D9D9" w:themeFill="background1" w:themeFillShade="D9"/>
          </w:tcPr>
          <w:p w14:paraId="7B1E5D4E" w14:textId="77777777" w:rsidR="00E06F49" w:rsidRPr="001F525F" w:rsidRDefault="00E06F49" w:rsidP="00E06F49">
            <w:pPr>
              <w:rPr>
                <w:lang w:eastAsia="nl-BE"/>
              </w:rPr>
            </w:pPr>
          </w:p>
        </w:tc>
      </w:tr>
      <w:tr w:rsidR="00E06F49" w:rsidRPr="001F525F" w14:paraId="2BB5C0DA" w14:textId="77777777" w:rsidTr="00535333">
        <w:trPr>
          <w:trHeight w:val="702"/>
        </w:trPr>
        <w:tc>
          <w:tcPr>
            <w:tcW w:w="5948" w:type="dxa"/>
          </w:tcPr>
          <w:p w14:paraId="16ABAE2B" w14:textId="77777777" w:rsidR="00E06F49" w:rsidRPr="001F525F" w:rsidRDefault="00E06F49" w:rsidP="00E06F49">
            <w:pPr>
              <w:rPr>
                <w:lang w:eastAsia="nl-BE"/>
              </w:rPr>
            </w:pPr>
          </w:p>
        </w:tc>
        <w:tc>
          <w:tcPr>
            <w:tcW w:w="852" w:type="dxa"/>
            <w:textDirection w:val="btLr"/>
          </w:tcPr>
          <w:p w14:paraId="534554F4" w14:textId="77777777" w:rsidR="00E06F49" w:rsidRPr="001F525F" w:rsidRDefault="00E06F49" w:rsidP="00E06F49">
            <w:pPr>
              <w:rPr>
                <w:lang w:eastAsia="nl-BE"/>
              </w:rPr>
            </w:pPr>
          </w:p>
        </w:tc>
        <w:tc>
          <w:tcPr>
            <w:tcW w:w="852" w:type="dxa"/>
            <w:textDirection w:val="btLr"/>
          </w:tcPr>
          <w:p w14:paraId="25D8EA5C" w14:textId="77777777" w:rsidR="00E06F49" w:rsidRPr="001F525F" w:rsidRDefault="00E06F49" w:rsidP="00E06F49">
            <w:pPr>
              <w:rPr>
                <w:lang w:eastAsia="nl-BE"/>
              </w:rPr>
            </w:pPr>
          </w:p>
        </w:tc>
        <w:tc>
          <w:tcPr>
            <w:tcW w:w="1155" w:type="dxa"/>
            <w:textDirection w:val="btLr"/>
          </w:tcPr>
          <w:p w14:paraId="0DA39D79" w14:textId="77777777" w:rsidR="00E06F49" w:rsidRPr="001F525F" w:rsidRDefault="00E06F49" w:rsidP="00E06F49">
            <w:pPr>
              <w:rPr>
                <w:lang w:eastAsia="nl-BE"/>
              </w:rPr>
            </w:pPr>
          </w:p>
        </w:tc>
        <w:tc>
          <w:tcPr>
            <w:tcW w:w="4369" w:type="dxa"/>
          </w:tcPr>
          <w:p w14:paraId="58DCDA76" w14:textId="77777777" w:rsidR="00E06F49" w:rsidRPr="001F525F" w:rsidRDefault="00E06F49" w:rsidP="00E06F49">
            <w:pPr>
              <w:rPr>
                <w:lang w:eastAsia="nl-BE"/>
              </w:rPr>
            </w:pPr>
          </w:p>
        </w:tc>
      </w:tr>
      <w:tr w:rsidR="00E06F49" w:rsidRPr="001F525F" w14:paraId="72747723" w14:textId="77777777" w:rsidTr="00535333">
        <w:trPr>
          <w:trHeight w:val="702"/>
        </w:trPr>
        <w:tc>
          <w:tcPr>
            <w:tcW w:w="5948" w:type="dxa"/>
          </w:tcPr>
          <w:p w14:paraId="32869AAE" w14:textId="77777777" w:rsidR="00E06F49" w:rsidRPr="001F525F" w:rsidRDefault="00E06F49" w:rsidP="00E06F49">
            <w:pPr>
              <w:rPr>
                <w:lang w:eastAsia="nl-BE"/>
              </w:rPr>
            </w:pPr>
          </w:p>
        </w:tc>
        <w:tc>
          <w:tcPr>
            <w:tcW w:w="852" w:type="dxa"/>
            <w:textDirection w:val="btLr"/>
          </w:tcPr>
          <w:p w14:paraId="70E8E484" w14:textId="77777777" w:rsidR="00E06F49" w:rsidRPr="001F525F" w:rsidRDefault="00E06F49" w:rsidP="00E06F49">
            <w:pPr>
              <w:rPr>
                <w:lang w:eastAsia="nl-BE"/>
              </w:rPr>
            </w:pPr>
          </w:p>
        </w:tc>
        <w:tc>
          <w:tcPr>
            <w:tcW w:w="852" w:type="dxa"/>
            <w:textDirection w:val="btLr"/>
          </w:tcPr>
          <w:p w14:paraId="31939DF4" w14:textId="77777777" w:rsidR="00E06F49" w:rsidRPr="001F525F" w:rsidRDefault="00E06F49" w:rsidP="00E06F49">
            <w:pPr>
              <w:rPr>
                <w:lang w:eastAsia="nl-BE"/>
              </w:rPr>
            </w:pPr>
          </w:p>
        </w:tc>
        <w:tc>
          <w:tcPr>
            <w:tcW w:w="1155" w:type="dxa"/>
            <w:textDirection w:val="btLr"/>
          </w:tcPr>
          <w:p w14:paraId="071F792E" w14:textId="77777777" w:rsidR="00E06F49" w:rsidRPr="001F525F" w:rsidRDefault="00E06F49" w:rsidP="00E06F49">
            <w:pPr>
              <w:rPr>
                <w:lang w:eastAsia="nl-BE"/>
              </w:rPr>
            </w:pPr>
          </w:p>
        </w:tc>
        <w:tc>
          <w:tcPr>
            <w:tcW w:w="4369" w:type="dxa"/>
          </w:tcPr>
          <w:p w14:paraId="5D787D86" w14:textId="77777777" w:rsidR="00E06F49" w:rsidRPr="001F525F" w:rsidRDefault="00E06F49" w:rsidP="00E06F49">
            <w:pPr>
              <w:rPr>
                <w:lang w:eastAsia="nl-BE"/>
              </w:rPr>
            </w:pPr>
          </w:p>
        </w:tc>
      </w:tr>
      <w:tr w:rsidR="00E06F49" w:rsidRPr="001F525F" w14:paraId="16362962" w14:textId="77777777" w:rsidTr="00C82B74">
        <w:trPr>
          <w:trHeight w:val="702"/>
        </w:trPr>
        <w:tc>
          <w:tcPr>
            <w:tcW w:w="5948" w:type="dxa"/>
            <w:shd w:val="clear" w:color="auto" w:fill="D9D9D9" w:themeFill="background1" w:themeFillShade="D9"/>
          </w:tcPr>
          <w:p w14:paraId="66021CCF" w14:textId="72811CFB" w:rsidR="00E06F49" w:rsidRPr="001F525F" w:rsidRDefault="005E6AE3" w:rsidP="00E06F49">
            <w:pPr>
              <w:rPr>
                <w:lang w:eastAsia="nl-BE"/>
              </w:rPr>
            </w:pPr>
            <w:r w:rsidRPr="005E6AE3">
              <w:rPr>
                <w:lang w:eastAsia="nl-BE"/>
              </w:rPr>
              <w:t>LPD K6</w:t>
            </w:r>
            <w:r w:rsidRPr="005E6AE3">
              <w:rPr>
                <w:lang w:eastAsia="nl-BE"/>
              </w:rPr>
              <w:tab/>
              <w:t>De leerlingen lichten toe welke gevolgen de keuze voor een ondernemingsvorm heeft voor een ondernemer.</w:t>
            </w:r>
          </w:p>
        </w:tc>
        <w:tc>
          <w:tcPr>
            <w:tcW w:w="852" w:type="dxa"/>
            <w:shd w:val="clear" w:color="auto" w:fill="D9D9D9" w:themeFill="background1" w:themeFillShade="D9"/>
            <w:textDirection w:val="btLr"/>
          </w:tcPr>
          <w:p w14:paraId="7A182D81" w14:textId="77777777" w:rsidR="00E06F49" w:rsidRPr="001F525F" w:rsidRDefault="00E06F49" w:rsidP="00E06F49">
            <w:pPr>
              <w:rPr>
                <w:lang w:eastAsia="nl-BE"/>
              </w:rPr>
            </w:pPr>
          </w:p>
        </w:tc>
        <w:tc>
          <w:tcPr>
            <w:tcW w:w="852" w:type="dxa"/>
            <w:shd w:val="clear" w:color="auto" w:fill="D9D9D9" w:themeFill="background1" w:themeFillShade="D9"/>
            <w:textDirection w:val="btLr"/>
          </w:tcPr>
          <w:p w14:paraId="0C9694D1" w14:textId="77777777" w:rsidR="00E06F49" w:rsidRPr="001F525F" w:rsidRDefault="00E06F49" w:rsidP="00E06F49">
            <w:pPr>
              <w:rPr>
                <w:lang w:eastAsia="nl-BE"/>
              </w:rPr>
            </w:pPr>
          </w:p>
        </w:tc>
        <w:tc>
          <w:tcPr>
            <w:tcW w:w="1155" w:type="dxa"/>
            <w:shd w:val="clear" w:color="auto" w:fill="D9D9D9" w:themeFill="background1" w:themeFillShade="D9"/>
            <w:textDirection w:val="btLr"/>
          </w:tcPr>
          <w:p w14:paraId="07D7DF96" w14:textId="77777777" w:rsidR="00E06F49" w:rsidRPr="001F525F" w:rsidRDefault="00E06F49" w:rsidP="00E06F49">
            <w:pPr>
              <w:rPr>
                <w:lang w:eastAsia="nl-BE"/>
              </w:rPr>
            </w:pPr>
          </w:p>
        </w:tc>
        <w:tc>
          <w:tcPr>
            <w:tcW w:w="4369" w:type="dxa"/>
            <w:shd w:val="clear" w:color="auto" w:fill="D9D9D9" w:themeFill="background1" w:themeFillShade="D9"/>
          </w:tcPr>
          <w:p w14:paraId="7FA91FCE" w14:textId="77777777" w:rsidR="00E06F49" w:rsidRPr="001F525F" w:rsidRDefault="00E06F49" w:rsidP="00E06F49">
            <w:pPr>
              <w:rPr>
                <w:lang w:eastAsia="nl-BE"/>
              </w:rPr>
            </w:pPr>
          </w:p>
        </w:tc>
      </w:tr>
      <w:tr w:rsidR="00E06F49" w:rsidRPr="001F525F" w14:paraId="1141B918" w14:textId="77777777" w:rsidTr="00535333">
        <w:trPr>
          <w:trHeight w:val="702"/>
        </w:trPr>
        <w:tc>
          <w:tcPr>
            <w:tcW w:w="5948" w:type="dxa"/>
          </w:tcPr>
          <w:p w14:paraId="07532D65" w14:textId="77777777" w:rsidR="00E06F49" w:rsidRPr="001F525F" w:rsidRDefault="00E06F49" w:rsidP="00E06F49">
            <w:pPr>
              <w:rPr>
                <w:lang w:eastAsia="nl-BE"/>
              </w:rPr>
            </w:pPr>
          </w:p>
        </w:tc>
        <w:tc>
          <w:tcPr>
            <w:tcW w:w="852" w:type="dxa"/>
            <w:textDirection w:val="btLr"/>
          </w:tcPr>
          <w:p w14:paraId="1D013FE1" w14:textId="77777777" w:rsidR="00E06F49" w:rsidRPr="001F525F" w:rsidRDefault="00E06F49" w:rsidP="00E06F49">
            <w:pPr>
              <w:rPr>
                <w:lang w:eastAsia="nl-BE"/>
              </w:rPr>
            </w:pPr>
          </w:p>
        </w:tc>
        <w:tc>
          <w:tcPr>
            <w:tcW w:w="852" w:type="dxa"/>
            <w:textDirection w:val="btLr"/>
          </w:tcPr>
          <w:p w14:paraId="53FC5974" w14:textId="77777777" w:rsidR="00E06F49" w:rsidRPr="001F525F" w:rsidRDefault="00E06F49" w:rsidP="00E06F49">
            <w:pPr>
              <w:rPr>
                <w:lang w:eastAsia="nl-BE"/>
              </w:rPr>
            </w:pPr>
          </w:p>
        </w:tc>
        <w:tc>
          <w:tcPr>
            <w:tcW w:w="1155" w:type="dxa"/>
            <w:textDirection w:val="btLr"/>
          </w:tcPr>
          <w:p w14:paraId="13009242" w14:textId="77777777" w:rsidR="00E06F49" w:rsidRPr="001F525F" w:rsidRDefault="00E06F49" w:rsidP="00E06F49">
            <w:pPr>
              <w:rPr>
                <w:lang w:eastAsia="nl-BE"/>
              </w:rPr>
            </w:pPr>
          </w:p>
        </w:tc>
        <w:tc>
          <w:tcPr>
            <w:tcW w:w="4369" w:type="dxa"/>
          </w:tcPr>
          <w:p w14:paraId="17F79CA9" w14:textId="77777777" w:rsidR="00E06F49" w:rsidRPr="001F525F" w:rsidRDefault="00E06F49" w:rsidP="00E06F49">
            <w:pPr>
              <w:rPr>
                <w:lang w:eastAsia="nl-BE"/>
              </w:rPr>
            </w:pPr>
          </w:p>
        </w:tc>
      </w:tr>
      <w:tr w:rsidR="00E06F49" w:rsidRPr="001F525F" w14:paraId="14C781CB" w14:textId="77777777" w:rsidTr="00535333">
        <w:trPr>
          <w:trHeight w:val="702"/>
        </w:trPr>
        <w:tc>
          <w:tcPr>
            <w:tcW w:w="5948" w:type="dxa"/>
          </w:tcPr>
          <w:p w14:paraId="347146AE" w14:textId="77777777" w:rsidR="00E06F49" w:rsidRPr="001F525F" w:rsidRDefault="00E06F49" w:rsidP="00E06F49">
            <w:pPr>
              <w:rPr>
                <w:lang w:eastAsia="nl-BE"/>
              </w:rPr>
            </w:pPr>
          </w:p>
        </w:tc>
        <w:tc>
          <w:tcPr>
            <w:tcW w:w="852" w:type="dxa"/>
            <w:textDirection w:val="btLr"/>
          </w:tcPr>
          <w:p w14:paraId="78B15547" w14:textId="77777777" w:rsidR="00E06F49" w:rsidRPr="001F525F" w:rsidRDefault="00E06F49" w:rsidP="00E06F49">
            <w:pPr>
              <w:rPr>
                <w:lang w:eastAsia="nl-BE"/>
              </w:rPr>
            </w:pPr>
          </w:p>
        </w:tc>
        <w:tc>
          <w:tcPr>
            <w:tcW w:w="852" w:type="dxa"/>
            <w:textDirection w:val="btLr"/>
          </w:tcPr>
          <w:p w14:paraId="46217D5A" w14:textId="77777777" w:rsidR="00E06F49" w:rsidRPr="001F525F" w:rsidRDefault="00E06F49" w:rsidP="00E06F49">
            <w:pPr>
              <w:rPr>
                <w:lang w:eastAsia="nl-BE"/>
              </w:rPr>
            </w:pPr>
          </w:p>
        </w:tc>
        <w:tc>
          <w:tcPr>
            <w:tcW w:w="1155" w:type="dxa"/>
            <w:textDirection w:val="btLr"/>
          </w:tcPr>
          <w:p w14:paraId="0DD2C994" w14:textId="77777777" w:rsidR="00E06F49" w:rsidRPr="001F525F" w:rsidRDefault="00E06F49" w:rsidP="00E06F49">
            <w:pPr>
              <w:rPr>
                <w:lang w:eastAsia="nl-BE"/>
              </w:rPr>
            </w:pPr>
          </w:p>
        </w:tc>
        <w:tc>
          <w:tcPr>
            <w:tcW w:w="4369" w:type="dxa"/>
          </w:tcPr>
          <w:p w14:paraId="6A8BEB1C" w14:textId="77777777" w:rsidR="00E06F49" w:rsidRPr="001F525F" w:rsidRDefault="00E06F49" w:rsidP="00E06F49">
            <w:pPr>
              <w:rPr>
                <w:lang w:eastAsia="nl-BE"/>
              </w:rPr>
            </w:pPr>
          </w:p>
        </w:tc>
      </w:tr>
      <w:tr w:rsidR="005E6AE3" w:rsidRPr="001F525F" w14:paraId="102EC9E3" w14:textId="77777777" w:rsidTr="00C82B74">
        <w:trPr>
          <w:trHeight w:val="702"/>
        </w:trPr>
        <w:tc>
          <w:tcPr>
            <w:tcW w:w="5948" w:type="dxa"/>
            <w:shd w:val="clear" w:color="auto" w:fill="D9D9D9" w:themeFill="background1" w:themeFillShade="D9"/>
          </w:tcPr>
          <w:p w14:paraId="3278695C" w14:textId="7917D072" w:rsidR="005E6AE3" w:rsidRPr="001F525F" w:rsidRDefault="00C82B74" w:rsidP="00E06F49">
            <w:pPr>
              <w:rPr>
                <w:lang w:eastAsia="nl-BE"/>
              </w:rPr>
            </w:pPr>
            <w:r w:rsidRPr="00C82B74">
              <w:rPr>
                <w:lang w:eastAsia="nl-BE"/>
              </w:rPr>
              <w:t>LPD K7</w:t>
            </w:r>
            <w:r w:rsidRPr="00C82B74">
              <w:rPr>
                <w:lang w:eastAsia="nl-BE"/>
              </w:rPr>
              <w:tab/>
              <w:t>De leerlingen stellen een eenvoudig kosten- en opbrengstenbudget op.</w:t>
            </w:r>
          </w:p>
        </w:tc>
        <w:tc>
          <w:tcPr>
            <w:tcW w:w="852" w:type="dxa"/>
            <w:shd w:val="clear" w:color="auto" w:fill="D9D9D9" w:themeFill="background1" w:themeFillShade="D9"/>
            <w:textDirection w:val="btLr"/>
          </w:tcPr>
          <w:p w14:paraId="506EBBF9" w14:textId="77777777" w:rsidR="005E6AE3" w:rsidRPr="001F525F" w:rsidRDefault="005E6AE3" w:rsidP="00E06F49">
            <w:pPr>
              <w:rPr>
                <w:lang w:eastAsia="nl-BE"/>
              </w:rPr>
            </w:pPr>
          </w:p>
        </w:tc>
        <w:tc>
          <w:tcPr>
            <w:tcW w:w="852" w:type="dxa"/>
            <w:shd w:val="clear" w:color="auto" w:fill="D9D9D9" w:themeFill="background1" w:themeFillShade="D9"/>
            <w:textDirection w:val="btLr"/>
          </w:tcPr>
          <w:p w14:paraId="432E1939" w14:textId="77777777" w:rsidR="005E6AE3" w:rsidRPr="001F525F" w:rsidRDefault="005E6AE3" w:rsidP="00E06F49">
            <w:pPr>
              <w:rPr>
                <w:lang w:eastAsia="nl-BE"/>
              </w:rPr>
            </w:pPr>
          </w:p>
        </w:tc>
        <w:tc>
          <w:tcPr>
            <w:tcW w:w="1155" w:type="dxa"/>
            <w:shd w:val="clear" w:color="auto" w:fill="D9D9D9" w:themeFill="background1" w:themeFillShade="D9"/>
            <w:textDirection w:val="btLr"/>
          </w:tcPr>
          <w:p w14:paraId="5A8A6A69" w14:textId="77777777" w:rsidR="005E6AE3" w:rsidRPr="001F525F" w:rsidRDefault="005E6AE3" w:rsidP="00E06F49">
            <w:pPr>
              <w:rPr>
                <w:lang w:eastAsia="nl-BE"/>
              </w:rPr>
            </w:pPr>
          </w:p>
        </w:tc>
        <w:tc>
          <w:tcPr>
            <w:tcW w:w="4369" w:type="dxa"/>
            <w:shd w:val="clear" w:color="auto" w:fill="D9D9D9" w:themeFill="background1" w:themeFillShade="D9"/>
          </w:tcPr>
          <w:p w14:paraId="0B211BA9" w14:textId="77777777" w:rsidR="005E6AE3" w:rsidRPr="001F525F" w:rsidRDefault="005E6AE3" w:rsidP="00E06F49">
            <w:pPr>
              <w:rPr>
                <w:lang w:eastAsia="nl-BE"/>
              </w:rPr>
            </w:pPr>
          </w:p>
        </w:tc>
      </w:tr>
      <w:tr w:rsidR="005E6AE3" w:rsidRPr="001F525F" w14:paraId="43582487" w14:textId="77777777" w:rsidTr="00535333">
        <w:trPr>
          <w:trHeight w:val="702"/>
        </w:trPr>
        <w:tc>
          <w:tcPr>
            <w:tcW w:w="5948" w:type="dxa"/>
          </w:tcPr>
          <w:p w14:paraId="68A527F9" w14:textId="77777777" w:rsidR="005E6AE3" w:rsidRPr="001F525F" w:rsidRDefault="005E6AE3" w:rsidP="00E06F49">
            <w:pPr>
              <w:rPr>
                <w:lang w:eastAsia="nl-BE"/>
              </w:rPr>
            </w:pPr>
          </w:p>
        </w:tc>
        <w:tc>
          <w:tcPr>
            <w:tcW w:w="852" w:type="dxa"/>
            <w:textDirection w:val="btLr"/>
          </w:tcPr>
          <w:p w14:paraId="22FB5B24" w14:textId="77777777" w:rsidR="005E6AE3" w:rsidRPr="001F525F" w:rsidRDefault="005E6AE3" w:rsidP="00E06F49">
            <w:pPr>
              <w:rPr>
                <w:lang w:eastAsia="nl-BE"/>
              </w:rPr>
            </w:pPr>
          </w:p>
        </w:tc>
        <w:tc>
          <w:tcPr>
            <w:tcW w:w="852" w:type="dxa"/>
            <w:textDirection w:val="btLr"/>
          </w:tcPr>
          <w:p w14:paraId="1FE44C32" w14:textId="77777777" w:rsidR="005E6AE3" w:rsidRPr="001F525F" w:rsidRDefault="005E6AE3" w:rsidP="00E06F49">
            <w:pPr>
              <w:rPr>
                <w:lang w:eastAsia="nl-BE"/>
              </w:rPr>
            </w:pPr>
          </w:p>
        </w:tc>
        <w:tc>
          <w:tcPr>
            <w:tcW w:w="1155" w:type="dxa"/>
            <w:textDirection w:val="btLr"/>
          </w:tcPr>
          <w:p w14:paraId="144BE505" w14:textId="77777777" w:rsidR="005E6AE3" w:rsidRPr="001F525F" w:rsidRDefault="005E6AE3" w:rsidP="00E06F49">
            <w:pPr>
              <w:rPr>
                <w:lang w:eastAsia="nl-BE"/>
              </w:rPr>
            </w:pPr>
          </w:p>
        </w:tc>
        <w:tc>
          <w:tcPr>
            <w:tcW w:w="4369" w:type="dxa"/>
          </w:tcPr>
          <w:p w14:paraId="3E9DB5E7" w14:textId="77777777" w:rsidR="005E6AE3" w:rsidRPr="001F525F" w:rsidRDefault="005E6AE3" w:rsidP="00E06F49">
            <w:pPr>
              <w:rPr>
                <w:lang w:eastAsia="nl-BE"/>
              </w:rPr>
            </w:pPr>
          </w:p>
        </w:tc>
      </w:tr>
      <w:tr w:rsidR="00C82B74" w:rsidRPr="001F525F" w14:paraId="2C9ADC79" w14:textId="77777777" w:rsidTr="00535333">
        <w:trPr>
          <w:trHeight w:val="702"/>
        </w:trPr>
        <w:tc>
          <w:tcPr>
            <w:tcW w:w="5948" w:type="dxa"/>
          </w:tcPr>
          <w:p w14:paraId="7DC72D10" w14:textId="77777777" w:rsidR="00C82B74" w:rsidRPr="001F525F" w:rsidRDefault="00C82B74" w:rsidP="00E06F49">
            <w:pPr>
              <w:rPr>
                <w:lang w:eastAsia="nl-BE"/>
              </w:rPr>
            </w:pPr>
          </w:p>
        </w:tc>
        <w:tc>
          <w:tcPr>
            <w:tcW w:w="852" w:type="dxa"/>
            <w:textDirection w:val="btLr"/>
          </w:tcPr>
          <w:p w14:paraId="5D18C89B" w14:textId="77777777" w:rsidR="00C82B74" w:rsidRPr="001F525F" w:rsidRDefault="00C82B74" w:rsidP="00E06F49">
            <w:pPr>
              <w:rPr>
                <w:lang w:eastAsia="nl-BE"/>
              </w:rPr>
            </w:pPr>
          </w:p>
        </w:tc>
        <w:tc>
          <w:tcPr>
            <w:tcW w:w="852" w:type="dxa"/>
            <w:textDirection w:val="btLr"/>
          </w:tcPr>
          <w:p w14:paraId="1AD4BDA6" w14:textId="77777777" w:rsidR="00C82B74" w:rsidRPr="001F525F" w:rsidRDefault="00C82B74" w:rsidP="00E06F49">
            <w:pPr>
              <w:rPr>
                <w:lang w:eastAsia="nl-BE"/>
              </w:rPr>
            </w:pPr>
          </w:p>
        </w:tc>
        <w:tc>
          <w:tcPr>
            <w:tcW w:w="1155" w:type="dxa"/>
            <w:textDirection w:val="btLr"/>
          </w:tcPr>
          <w:p w14:paraId="6E7C4CE3" w14:textId="77777777" w:rsidR="00C82B74" w:rsidRPr="001F525F" w:rsidRDefault="00C82B74" w:rsidP="00E06F49">
            <w:pPr>
              <w:rPr>
                <w:lang w:eastAsia="nl-BE"/>
              </w:rPr>
            </w:pPr>
          </w:p>
        </w:tc>
        <w:tc>
          <w:tcPr>
            <w:tcW w:w="4369" w:type="dxa"/>
          </w:tcPr>
          <w:p w14:paraId="319E9A86" w14:textId="77777777" w:rsidR="00C82B74" w:rsidRPr="001F525F" w:rsidRDefault="00C82B74" w:rsidP="00E06F49">
            <w:pPr>
              <w:rPr>
                <w:lang w:eastAsia="nl-BE"/>
              </w:rPr>
            </w:pP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861F" w14:textId="77777777" w:rsidR="00903930" w:rsidRDefault="00903930" w:rsidP="00542652">
      <w:r>
        <w:separator/>
      </w:r>
    </w:p>
  </w:endnote>
  <w:endnote w:type="continuationSeparator" w:id="0">
    <w:p w14:paraId="2C5AE173" w14:textId="77777777" w:rsidR="00903930" w:rsidRDefault="00903930" w:rsidP="00542652">
      <w:r>
        <w:continuationSeparator/>
      </w:r>
    </w:p>
  </w:endnote>
  <w:endnote w:type="continuationNotice" w:id="1">
    <w:p w14:paraId="331B71F0" w14:textId="77777777" w:rsidR="00903930" w:rsidRDefault="00903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5ADF" w14:textId="77777777" w:rsidR="00903930" w:rsidRDefault="00903930" w:rsidP="00542652">
      <w:r>
        <w:separator/>
      </w:r>
    </w:p>
  </w:footnote>
  <w:footnote w:type="continuationSeparator" w:id="0">
    <w:p w14:paraId="4E823D53" w14:textId="77777777" w:rsidR="00903930" w:rsidRDefault="00903930" w:rsidP="00542652">
      <w:r>
        <w:continuationSeparator/>
      </w:r>
    </w:p>
    <w:p w14:paraId="7577741D" w14:textId="77777777" w:rsidR="00903930" w:rsidRDefault="00903930"/>
    <w:p w14:paraId="02AE6A02" w14:textId="77777777" w:rsidR="00903930" w:rsidRDefault="00903930"/>
  </w:footnote>
  <w:footnote w:type="continuationNotice" w:id="1">
    <w:p w14:paraId="542E7D7A" w14:textId="77777777" w:rsidR="00903930" w:rsidRDefault="009039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55944B3E"/>
    <w:multiLevelType w:val="hybridMultilevel"/>
    <w:tmpl w:val="E946D3BA"/>
    <w:lvl w:ilvl="0" w:tplc="6EB6A992">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401FA5"/>
    <w:multiLevelType w:val="hybridMultilevel"/>
    <w:tmpl w:val="D79E58EC"/>
    <w:lvl w:ilvl="0" w:tplc="CCBE249C">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7"/>
  </w:num>
  <w:num w:numId="2" w16cid:durableId="2085225797">
    <w:abstractNumId w:val="7"/>
  </w:num>
  <w:num w:numId="3" w16cid:durableId="210112520">
    <w:abstractNumId w:val="2"/>
  </w:num>
  <w:num w:numId="4" w16cid:durableId="2146391007">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7"/>
  </w:num>
  <w:num w:numId="6" w16cid:durableId="287706536">
    <w:abstractNumId w:val="4"/>
  </w:num>
  <w:num w:numId="7" w16cid:durableId="2057389921">
    <w:abstractNumId w:val="9"/>
  </w:num>
  <w:num w:numId="8" w16cid:durableId="175048375">
    <w:abstractNumId w:val="6"/>
  </w:num>
  <w:num w:numId="9" w16cid:durableId="336887750">
    <w:abstractNumId w:val="12"/>
  </w:num>
  <w:num w:numId="10" w16cid:durableId="1666779299">
    <w:abstractNumId w:val="1"/>
  </w:num>
  <w:num w:numId="11" w16cid:durableId="1219172945">
    <w:abstractNumId w:val="5"/>
  </w:num>
  <w:num w:numId="12" w16cid:durableId="1852329665">
    <w:abstractNumId w:val="10"/>
  </w:num>
  <w:num w:numId="13" w16cid:durableId="1497765492">
    <w:abstractNumId w:val="0"/>
  </w:num>
  <w:num w:numId="14" w16cid:durableId="1416636234">
    <w:abstractNumId w:val="3"/>
  </w:num>
  <w:num w:numId="15" w16cid:durableId="1856185521">
    <w:abstractNumId w:val="11"/>
  </w:num>
  <w:num w:numId="16" w16cid:durableId="175464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2225"/>
    <w:rsid w:val="00005053"/>
    <w:rsid w:val="000126EC"/>
    <w:rsid w:val="00017EC1"/>
    <w:rsid w:val="00020948"/>
    <w:rsid w:val="0002559F"/>
    <w:rsid w:val="00027571"/>
    <w:rsid w:val="00031513"/>
    <w:rsid w:val="00034324"/>
    <w:rsid w:val="0003496F"/>
    <w:rsid w:val="00045EBA"/>
    <w:rsid w:val="00050125"/>
    <w:rsid w:val="00057ACB"/>
    <w:rsid w:val="0007684E"/>
    <w:rsid w:val="00083F8E"/>
    <w:rsid w:val="00084E1A"/>
    <w:rsid w:val="00092C7B"/>
    <w:rsid w:val="000A380F"/>
    <w:rsid w:val="000A38C1"/>
    <w:rsid w:val="000B47EA"/>
    <w:rsid w:val="000B4C12"/>
    <w:rsid w:val="000C1E81"/>
    <w:rsid w:val="000C5ED7"/>
    <w:rsid w:val="000C68C2"/>
    <w:rsid w:val="000D2151"/>
    <w:rsid w:val="000D3699"/>
    <w:rsid w:val="000D5051"/>
    <w:rsid w:val="000E6B20"/>
    <w:rsid w:val="000F2BCD"/>
    <w:rsid w:val="000F42E5"/>
    <w:rsid w:val="00100C91"/>
    <w:rsid w:val="001047F7"/>
    <w:rsid w:val="00105CA3"/>
    <w:rsid w:val="001112FD"/>
    <w:rsid w:val="00111E95"/>
    <w:rsid w:val="001133CD"/>
    <w:rsid w:val="00116860"/>
    <w:rsid w:val="00124E96"/>
    <w:rsid w:val="00125451"/>
    <w:rsid w:val="00127D92"/>
    <w:rsid w:val="001539F1"/>
    <w:rsid w:val="00156BF7"/>
    <w:rsid w:val="0016105D"/>
    <w:rsid w:val="00167FAC"/>
    <w:rsid w:val="00174E1D"/>
    <w:rsid w:val="001755E4"/>
    <w:rsid w:val="00177D31"/>
    <w:rsid w:val="00184DC6"/>
    <w:rsid w:val="00184F88"/>
    <w:rsid w:val="00192F4A"/>
    <w:rsid w:val="00195631"/>
    <w:rsid w:val="001A06DB"/>
    <w:rsid w:val="001A1D6D"/>
    <w:rsid w:val="001A5011"/>
    <w:rsid w:val="001A6014"/>
    <w:rsid w:val="001B1CBA"/>
    <w:rsid w:val="001B4CC6"/>
    <w:rsid w:val="001C0C5E"/>
    <w:rsid w:val="001C2532"/>
    <w:rsid w:val="001D3FDE"/>
    <w:rsid w:val="001E28E7"/>
    <w:rsid w:val="001E2B0B"/>
    <w:rsid w:val="001E41DD"/>
    <w:rsid w:val="001E7667"/>
    <w:rsid w:val="001E7971"/>
    <w:rsid w:val="001F525F"/>
    <w:rsid w:val="001F7782"/>
    <w:rsid w:val="00202348"/>
    <w:rsid w:val="0020522C"/>
    <w:rsid w:val="00215658"/>
    <w:rsid w:val="002209F3"/>
    <w:rsid w:val="00223613"/>
    <w:rsid w:val="0022385B"/>
    <w:rsid w:val="00225806"/>
    <w:rsid w:val="00237820"/>
    <w:rsid w:val="00237D3E"/>
    <w:rsid w:val="00244327"/>
    <w:rsid w:val="00247617"/>
    <w:rsid w:val="00250907"/>
    <w:rsid w:val="0025424A"/>
    <w:rsid w:val="0026274E"/>
    <w:rsid w:val="0026313C"/>
    <w:rsid w:val="0026610B"/>
    <w:rsid w:val="002714E4"/>
    <w:rsid w:val="00273D79"/>
    <w:rsid w:val="002818A7"/>
    <w:rsid w:val="00282BB1"/>
    <w:rsid w:val="002862E9"/>
    <w:rsid w:val="00287C15"/>
    <w:rsid w:val="00290079"/>
    <w:rsid w:val="00291740"/>
    <w:rsid w:val="002A2C79"/>
    <w:rsid w:val="002A42AA"/>
    <w:rsid w:val="002B584F"/>
    <w:rsid w:val="002C6FD7"/>
    <w:rsid w:val="002D5628"/>
    <w:rsid w:val="002E25CA"/>
    <w:rsid w:val="002F13C7"/>
    <w:rsid w:val="00305086"/>
    <w:rsid w:val="0031624F"/>
    <w:rsid w:val="0032251D"/>
    <w:rsid w:val="00323038"/>
    <w:rsid w:val="0033638F"/>
    <w:rsid w:val="00342B58"/>
    <w:rsid w:val="0034324A"/>
    <w:rsid w:val="00344488"/>
    <w:rsid w:val="00355407"/>
    <w:rsid w:val="003556C8"/>
    <w:rsid w:val="003569C5"/>
    <w:rsid w:val="00366D4E"/>
    <w:rsid w:val="00374E2A"/>
    <w:rsid w:val="0037651B"/>
    <w:rsid w:val="003770F7"/>
    <w:rsid w:val="00377AFC"/>
    <w:rsid w:val="00395A14"/>
    <w:rsid w:val="003A4457"/>
    <w:rsid w:val="003A7EB5"/>
    <w:rsid w:val="003C3080"/>
    <w:rsid w:val="003C365A"/>
    <w:rsid w:val="003D02CD"/>
    <w:rsid w:val="003D42FA"/>
    <w:rsid w:val="003F3B3F"/>
    <w:rsid w:val="004037EA"/>
    <w:rsid w:val="00405283"/>
    <w:rsid w:val="0041330A"/>
    <w:rsid w:val="004162E8"/>
    <w:rsid w:val="00424A70"/>
    <w:rsid w:val="004305D4"/>
    <w:rsid w:val="004359EC"/>
    <w:rsid w:val="00436C24"/>
    <w:rsid w:val="00437BBA"/>
    <w:rsid w:val="00442F4C"/>
    <w:rsid w:val="00450BE0"/>
    <w:rsid w:val="00456013"/>
    <w:rsid w:val="00456B7A"/>
    <w:rsid w:val="00461348"/>
    <w:rsid w:val="0046180B"/>
    <w:rsid w:val="004654C4"/>
    <w:rsid w:val="00475418"/>
    <w:rsid w:val="0047687E"/>
    <w:rsid w:val="004A3E71"/>
    <w:rsid w:val="004C3FCD"/>
    <w:rsid w:val="004C4B56"/>
    <w:rsid w:val="004D062F"/>
    <w:rsid w:val="004E1DDB"/>
    <w:rsid w:val="004F4BAD"/>
    <w:rsid w:val="004F5EB3"/>
    <w:rsid w:val="004F670C"/>
    <w:rsid w:val="004F6DA5"/>
    <w:rsid w:val="0050510D"/>
    <w:rsid w:val="00507B8D"/>
    <w:rsid w:val="00510B1A"/>
    <w:rsid w:val="0051512A"/>
    <w:rsid w:val="0051626C"/>
    <w:rsid w:val="0053006A"/>
    <w:rsid w:val="00531181"/>
    <w:rsid w:val="00535333"/>
    <w:rsid w:val="00536145"/>
    <w:rsid w:val="005365F3"/>
    <w:rsid w:val="005375F8"/>
    <w:rsid w:val="005412D2"/>
    <w:rsid w:val="00542652"/>
    <w:rsid w:val="00545F25"/>
    <w:rsid w:val="00550F44"/>
    <w:rsid w:val="005555AB"/>
    <w:rsid w:val="00565A69"/>
    <w:rsid w:val="00573614"/>
    <w:rsid w:val="005749F0"/>
    <w:rsid w:val="00582D2E"/>
    <w:rsid w:val="0058457E"/>
    <w:rsid w:val="00587F9C"/>
    <w:rsid w:val="005A157F"/>
    <w:rsid w:val="005A7F25"/>
    <w:rsid w:val="005B1EF3"/>
    <w:rsid w:val="005B6E7C"/>
    <w:rsid w:val="005B732D"/>
    <w:rsid w:val="005B7BCB"/>
    <w:rsid w:val="005C2046"/>
    <w:rsid w:val="005C4006"/>
    <w:rsid w:val="005D7224"/>
    <w:rsid w:val="005D7D29"/>
    <w:rsid w:val="005E1C22"/>
    <w:rsid w:val="005E6AE3"/>
    <w:rsid w:val="0060187B"/>
    <w:rsid w:val="00602896"/>
    <w:rsid w:val="006035C7"/>
    <w:rsid w:val="006045C3"/>
    <w:rsid w:val="00606FB7"/>
    <w:rsid w:val="00620A2B"/>
    <w:rsid w:val="00621CBE"/>
    <w:rsid w:val="00636899"/>
    <w:rsid w:val="00637F13"/>
    <w:rsid w:val="00640317"/>
    <w:rsid w:val="00643BB3"/>
    <w:rsid w:val="00645DF8"/>
    <w:rsid w:val="006505A5"/>
    <w:rsid w:val="0065447F"/>
    <w:rsid w:val="00657AE7"/>
    <w:rsid w:val="0066310A"/>
    <w:rsid w:val="00664D1D"/>
    <w:rsid w:val="00667211"/>
    <w:rsid w:val="00675BA9"/>
    <w:rsid w:val="00682335"/>
    <w:rsid w:val="0068504D"/>
    <w:rsid w:val="006872E7"/>
    <w:rsid w:val="006903EF"/>
    <w:rsid w:val="006918BA"/>
    <w:rsid w:val="00692DD9"/>
    <w:rsid w:val="0069623E"/>
    <w:rsid w:val="006A0184"/>
    <w:rsid w:val="006A5A53"/>
    <w:rsid w:val="006B30BA"/>
    <w:rsid w:val="006B368E"/>
    <w:rsid w:val="006B3DD8"/>
    <w:rsid w:val="006D3F09"/>
    <w:rsid w:val="006D672A"/>
    <w:rsid w:val="006D7E31"/>
    <w:rsid w:val="006F5280"/>
    <w:rsid w:val="006F565A"/>
    <w:rsid w:val="00701086"/>
    <w:rsid w:val="007115EE"/>
    <w:rsid w:val="00711A8E"/>
    <w:rsid w:val="0071469E"/>
    <w:rsid w:val="00716850"/>
    <w:rsid w:val="007201BA"/>
    <w:rsid w:val="0072606C"/>
    <w:rsid w:val="00727F36"/>
    <w:rsid w:val="00733752"/>
    <w:rsid w:val="00737230"/>
    <w:rsid w:val="00742BE1"/>
    <w:rsid w:val="00747741"/>
    <w:rsid w:val="0074784E"/>
    <w:rsid w:val="00750A2E"/>
    <w:rsid w:val="00751705"/>
    <w:rsid w:val="00752236"/>
    <w:rsid w:val="00757DAD"/>
    <w:rsid w:val="00765F33"/>
    <w:rsid w:val="00766DA3"/>
    <w:rsid w:val="007755A0"/>
    <w:rsid w:val="007755F9"/>
    <w:rsid w:val="00783049"/>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1EBE"/>
    <w:rsid w:val="00803E9F"/>
    <w:rsid w:val="00823891"/>
    <w:rsid w:val="00830982"/>
    <w:rsid w:val="00831D21"/>
    <w:rsid w:val="00832EE1"/>
    <w:rsid w:val="00844A02"/>
    <w:rsid w:val="00854357"/>
    <w:rsid w:val="00861A96"/>
    <w:rsid w:val="00863F63"/>
    <w:rsid w:val="00871573"/>
    <w:rsid w:val="00874058"/>
    <w:rsid w:val="00876958"/>
    <w:rsid w:val="008800AF"/>
    <w:rsid w:val="00881F30"/>
    <w:rsid w:val="008854E2"/>
    <w:rsid w:val="008A1FC5"/>
    <w:rsid w:val="008A2765"/>
    <w:rsid w:val="008A5DFF"/>
    <w:rsid w:val="008B061A"/>
    <w:rsid w:val="008B663C"/>
    <w:rsid w:val="008C063A"/>
    <w:rsid w:val="008D4918"/>
    <w:rsid w:val="008E2108"/>
    <w:rsid w:val="008E3DF9"/>
    <w:rsid w:val="008E4EEA"/>
    <w:rsid w:val="008E65BF"/>
    <w:rsid w:val="00900DA2"/>
    <w:rsid w:val="0090100B"/>
    <w:rsid w:val="0090340D"/>
    <w:rsid w:val="00903930"/>
    <w:rsid w:val="0090582A"/>
    <w:rsid w:val="009123EA"/>
    <w:rsid w:val="009265A6"/>
    <w:rsid w:val="009327EA"/>
    <w:rsid w:val="00932807"/>
    <w:rsid w:val="0094103D"/>
    <w:rsid w:val="00943AF2"/>
    <w:rsid w:val="00954509"/>
    <w:rsid w:val="0096120E"/>
    <w:rsid w:val="00980DCE"/>
    <w:rsid w:val="00982889"/>
    <w:rsid w:val="00983866"/>
    <w:rsid w:val="009864F4"/>
    <w:rsid w:val="0099620A"/>
    <w:rsid w:val="009A6EA2"/>
    <w:rsid w:val="009B235B"/>
    <w:rsid w:val="009B3434"/>
    <w:rsid w:val="009B4946"/>
    <w:rsid w:val="009B63B2"/>
    <w:rsid w:val="009C19F5"/>
    <w:rsid w:val="009D328F"/>
    <w:rsid w:val="009D5CF7"/>
    <w:rsid w:val="009D610A"/>
    <w:rsid w:val="009E61A9"/>
    <w:rsid w:val="009E7168"/>
    <w:rsid w:val="009F000C"/>
    <w:rsid w:val="00A0066B"/>
    <w:rsid w:val="00A04E1D"/>
    <w:rsid w:val="00A31AD5"/>
    <w:rsid w:val="00A442E2"/>
    <w:rsid w:val="00A44960"/>
    <w:rsid w:val="00A45FF6"/>
    <w:rsid w:val="00A52B82"/>
    <w:rsid w:val="00A64B25"/>
    <w:rsid w:val="00A72D9E"/>
    <w:rsid w:val="00A75144"/>
    <w:rsid w:val="00A75F66"/>
    <w:rsid w:val="00A84694"/>
    <w:rsid w:val="00A853B3"/>
    <w:rsid w:val="00A86851"/>
    <w:rsid w:val="00A90E5B"/>
    <w:rsid w:val="00A95707"/>
    <w:rsid w:val="00A9593F"/>
    <w:rsid w:val="00A96E16"/>
    <w:rsid w:val="00A97602"/>
    <w:rsid w:val="00AA3B55"/>
    <w:rsid w:val="00AB68EC"/>
    <w:rsid w:val="00AC2DB1"/>
    <w:rsid w:val="00AC43ED"/>
    <w:rsid w:val="00AD3708"/>
    <w:rsid w:val="00AE29B3"/>
    <w:rsid w:val="00AE3D10"/>
    <w:rsid w:val="00AE57DC"/>
    <w:rsid w:val="00AF2EA8"/>
    <w:rsid w:val="00AF7426"/>
    <w:rsid w:val="00B019DC"/>
    <w:rsid w:val="00B0652B"/>
    <w:rsid w:val="00B16D9E"/>
    <w:rsid w:val="00B215F5"/>
    <w:rsid w:val="00B3089F"/>
    <w:rsid w:val="00B333D2"/>
    <w:rsid w:val="00B33B85"/>
    <w:rsid w:val="00B412B3"/>
    <w:rsid w:val="00B45C66"/>
    <w:rsid w:val="00B45EA0"/>
    <w:rsid w:val="00B46550"/>
    <w:rsid w:val="00B46939"/>
    <w:rsid w:val="00B51E01"/>
    <w:rsid w:val="00B614E7"/>
    <w:rsid w:val="00B6305A"/>
    <w:rsid w:val="00B64095"/>
    <w:rsid w:val="00B66369"/>
    <w:rsid w:val="00B66FB2"/>
    <w:rsid w:val="00B74B05"/>
    <w:rsid w:val="00B83B7F"/>
    <w:rsid w:val="00B9372F"/>
    <w:rsid w:val="00B953B8"/>
    <w:rsid w:val="00B965B4"/>
    <w:rsid w:val="00BB0DDB"/>
    <w:rsid w:val="00BC3446"/>
    <w:rsid w:val="00BD17BC"/>
    <w:rsid w:val="00BE5126"/>
    <w:rsid w:val="00BE6CA3"/>
    <w:rsid w:val="00BF1CB4"/>
    <w:rsid w:val="00BF535C"/>
    <w:rsid w:val="00C02ED3"/>
    <w:rsid w:val="00C05E2B"/>
    <w:rsid w:val="00C06487"/>
    <w:rsid w:val="00C32156"/>
    <w:rsid w:val="00C3301F"/>
    <w:rsid w:val="00C34916"/>
    <w:rsid w:val="00C42227"/>
    <w:rsid w:val="00C46A67"/>
    <w:rsid w:val="00C616B0"/>
    <w:rsid w:val="00C73101"/>
    <w:rsid w:val="00C82B74"/>
    <w:rsid w:val="00C86A85"/>
    <w:rsid w:val="00C926CA"/>
    <w:rsid w:val="00C93D8E"/>
    <w:rsid w:val="00CA1BF4"/>
    <w:rsid w:val="00CA22E8"/>
    <w:rsid w:val="00CA2ADD"/>
    <w:rsid w:val="00CA3472"/>
    <w:rsid w:val="00CA70E6"/>
    <w:rsid w:val="00CB1B2C"/>
    <w:rsid w:val="00CC1472"/>
    <w:rsid w:val="00CC16BA"/>
    <w:rsid w:val="00CC45E2"/>
    <w:rsid w:val="00CC5998"/>
    <w:rsid w:val="00CC5E87"/>
    <w:rsid w:val="00CC608A"/>
    <w:rsid w:val="00CE6532"/>
    <w:rsid w:val="00CF2CFC"/>
    <w:rsid w:val="00CF504B"/>
    <w:rsid w:val="00D05E0C"/>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65447"/>
    <w:rsid w:val="00D71FD9"/>
    <w:rsid w:val="00D91EDD"/>
    <w:rsid w:val="00D92C04"/>
    <w:rsid w:val="00DA2DE5"/>
    <w:rsid w:val="00DA3E0E"/>
    <w:rsid w:val="00DA74A7"/>
    <w:rsid w:val="00DB668E"/>
    <w:rsid w:val="00DC1E08"/>
    <w:rsid w:val="00DD4825"/>
    <w:rsid w:val="00DD4AB1"/>
    <w:rsid w:val="00DF09AC"/>
    <w:rsid w:val="00DF17C0"/>
    <w:rsid w:val="00DF20AB"/>
    <w:rsid w:val="00E02A25"/>
    <w:rsid w:val="00E03F61"/>
    <w:rsid w:val="00E04192"/>
    <w:rsid w:val="00E06F49"/>
    <w:rsid w:val="00E113BF"/>
    <w:rsid w:val="00E2096D"/>
    <w:rsid w:val="00E27E09"/>
    <w:rsid w:val="00E30C48"/>
    <w:rsid w:val="00E31457"/>
    <w:rsid w:val="00E45854"/>
    <w:rsid w:val="00E47C80"/>
    <w:rsid w:val="00E50F3A"/>
    <w:rsid w:val="00E53ADC"/>
    <w:rsid w:val="00E557ED"/>
    <w:rsid w:val="00E73A6D"/>
    <w:rsid w:val="00E75062"/>
    <w:rsid w:val="00E8057D"/>
    <w:rsid w:val="00E81306"/>
    <w:rsid w:val="00E818E8"/>
    <w:rsid w:val="00E82741"/>
    <w:rsid w:val="00E8751F"/>
    <w:rsid w:val="00E87AED"/>
    <w:rsid w:val="00E9000D"/>
    <w:rsid w:val="00E94E6B"/>
    <w:rsid w:val="00E95386"/>
    <w:rsid w:val="00EA03CA"/>
    <w:rsid w:val="00EA6F08"/>
    <w:rsid w:val="00EB0A94"/>
    <w:rsid w:val="00EB3154"/>
    <w:rsid w:val="00EB3381"/>
    <w:rsid w:val="00EC194F"/>
    <w:rsid w:val="00EC3B8F"/>
    <w:rsid w:val="00EC71BD"/>
    <w:rsid w:val="00EE1643"/>
    <w:rsid w:val="00EF0587"/>
    <w:rsid w:val="00EF1C47"/>
    <w:rsid w:val="00F01269"/>
    <w:rsid w:val="00F0429D"/>
    <w:rsid w:val="00F132BD"/>
    <w:rsid w:val="00F2108F"/>
    <w:rsid w:val="00F24820"/>
    <w:rsid w:val="00F2707D"/>
    <w:rsid w:val="00F4049E"/>
    <w:rsid w:val="00F5043B"/>
    <w:rsid w:val="00F5101D"/>
    <w:rsid w:val="00F54D85"/>
    <w:rsid w:val="00F62FF5"/>
    <w:rsid w:val="00F70B2F"/>
    <w:rsid w:val="00F75290"/>
    <w:rsid w:val="00F82436"/>
    <w:rsid w:val="00F84BBC"/>
    <w:rsid w:val="00F84C3E"/>
    <w:rsid w:val="00F85DB3"/>
    <w:rsid w:val="00F8750F"/>
    <w:rsid w:val="00F926EC"/>
    <w:rsid w:val="00F93C1B"/>
    <w:rsid w:val="00F96046"/>
    <w:rsid w:val="00FA30D9"/>
    <w:rsid w:val="00FA4F42"/>
    <w:rsid w:val="00FA6EC9"/>
    <w:rsid w:val="00FB2F8F"/>
    <w:rsid w:val="00FC5AFA"/>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16753F"/>
    <w:rsid w:val="002A7AAE"/>
    <w:rsid w:val="0033638F"/>
    <w:rsid w:val="00653E2A"/>
    <w:rsid w:val="008C063A"/>
    <w:rsid w:val="00B83B7F"/>
    <w:rsid w:val="00D201E9"/>
    <w:rsid w:val="00D253E8"/>
    <w:rsid w:val="00F510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Template>
  <TotalTime>44</TotalTime>
  <Pages>17</Pages>
  <Words>1558</Words>
  <Characters>8574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Ilse De Clercq</cp:lastModifiedBy>
  <cp:revision>58</cp:revision>
  <dcterms:created xsi:type="dcterms:W3CDTF">2025-06-20T11:28:00Z</dcterms:created>
  <dcterms:modified xsi:type="dcterms:W3CDTF">2025-06-20T12:24:00Z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