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53AD"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59873DF" wp14:editId="44A1DC32">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F15689" w14:textId="621AD86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59873DF"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78F15689" w14:textId="621AD86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0894E1F" wp14:editId="7E86BA93">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32D7635"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438BF16F" w14:textId="77777777" w:rsidR="00C10894" w:rsidRPr="00C10894" w:rsidRDefault="00C10894" w:rsidP="00C10894"/>
    <w:p w14:paraId="6ABA0424" w14:textId="77777777" w:rsidR="00C10894" w:rsidRPr="00C10894" w:rsidRDefault="00C10894" w:rsidP="00C10894"/>
    <w:p w14:paraId="7D3DCA97" w14:textId="1E2ADE49" w:rsidR="00C10894" w:rsidRPr="00C10894" w:rsidRDefault="00560EF6" w:rsidP="00560EF6">
      <w:pPr>
        <w:tabs>
          <w:tab w:val="left" w:pos="7078"/>
        </w:tabs>
      </w:pPr>
      <w:r>
        <w:tab/>
      </w:r>
    </w:p>
    <w:p w14:paraId="46920A2D" w14:textId="77777777" w:rsidR="00C10894" w:rsidRPr="00C10894" w:rsidRDefault="00C10894" w:rsidP="00C10894"/>
    <w:p w14:paraId="6B9D3BFC" w14:textId="77777777" w:rsidR="00C10894" w:rsidRDefault="00C10894" w:rsidP="00C10894"/>
    <w:p w14:paraId="0A131202" w14:textId="77777777" w:rsidR="00C10894" w:rsidRDefault="00C10894" w:rsidP="00C10894"/>
    <w:p w14:paraId="18A69A17" w14:textId="77777777" w:rsidR="00C10894" w:rsidRDefault="00C10894" w:rsidP="00C10894"/>
    <w:p w14:paraId="4A722325" w14:textId="77777777" w:rsidR="00C10894" w:rsidRDefault="00C10894" w:rsidP="00C10894"/>
    <w:p w14:paraId="17BB2486" w14:textId="77777777" w:rsidR="00C10894" w:rsidRDefault="00C10894" w:rsidP="00C10894"/>
    <w:p w14:paraId="0174F99B" w14:textId="77777777" w:rsidR="00C10894" w:rsidRDefault="00C10894" w:rsidP="00C10894"/>
    <w:p w14:paraId="7F986960" w14:textId="77777777" w:rsidR="00C10894" w:rsidRDefault="00C10894" w:rsidP="00C10894"/>
    <w:p w14:paraId="150F7F51" w14:textId="77777777" w:rsidR="00C10894" w:rsidRDefault="00C10894" w:rsidP="00C10894"/>
    <w:p w14:paraId="0E93F39C"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1B085E7" wp14:editId="3C0DA2FE">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0F588" w14:textId="075C06AB" w:rsidR="00060480" w:rsidRPr="00D83AE8" w:rsidRDefault="00FA55AB" w:rsidP="00555049">
                            <w:pPr>
                              <w:pStyle w:val="Leerplannaam"/>
                            </w:pPr>
                            <w:bookmarkStart w:id="0" w:name="Vaknaam"/>
                            <w:r>
                              <w:t>Haarverzorging</w:t>
                            </w:r>
                          </w:p>
                          <w:bookmarkEnd w:id="0"/>
                          <w:p w14:paraId="3D484038" w14:textId="57C91682"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A55AB">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D467B5" w14:textId="409112B1" w:rsidR="00060480" w:rsidRPr="00D83AE8" w:rsidRDefault="00DA4C5C" w:rsidP="00DA4C5C">
                            <w:pPr>
                              <w:spacing w:after="0"/>
                              <w:rPr>
                                <w:rFonts w:ascii="Trebuchet MS" w:hAnsi="Trebuchet MS"/>
                                <w:color w:val="FFFFFF" w:themeColor="background1"/>
                                <w:sz w:val="36"/>
                                <w:szCs w:val="20"/>
                              </w:rPr>
                            </w:pPr>
                            <w:r w:rsidRPr="00DA4C5C">
                              <w:rPr>
                                <w:rFonts w:ascii="Trebuchet MS" w:hAnsi="Trebuchet MS"/>
                                <w:color w:val="FFFFFF" w:themeColor="background1"/>
                                <w:sz w:val="36"/>
                                <w:szCs w:val="20"/>
                              </w:rPr>
                              <w:t>III-Haa-a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085E7"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C30F588" w14:textId="075C06AB" w:rsidR="00060480" w:rsidRPr="00D83AE8" w:rsidRDefault="00FA55AB" w:rsidP="00555049">
                      <w:pPr>
                        <w:pStyle w:val="Leerplannaam"/>
                      </w:pPr>
                      <w:bookmarkStart w:id="1" w:name="Vaknaam"/>
                      <w:r>
                        <w:t>Haarverzorging</w:t>
                      </w:r>
                    </w:p>
                    <w:bookmarkEnd w:id="1"/>
                    <w:p w14:paraId="3D484038" w14:textId="57C91682"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A55AB">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7D467B5" w14:textId="409112B1" w:rsidR="00060480" w:rsidRPr="00D83AE8" w:rsidRDefault="00DA4C5C" w:rsidP="00DA4C5C">
                      <w:pPr>
                        <w:spacing w:after="0"/>
                        <w:rPr>
                          <w:rFonts w:ascii="Trebuchet MS" w:hAnsi="Trebuchet MS"/>
                          <w:color w:val="FFFFFF" w:themeColor="background1"/>
                          <w:sz w:val="36"/>
                          <w:szCs w:val="20"/>
                        </w:rPr>
                      </w:pPr>
                      <w:r w:rsidRPr="00DA4C5C">
                        <w:rPr>
                          <w:rFonts w:ascii="Trebuchet MS" w:hAnsi="Trebuchet MS"/>
                          <w:color w:val="FFFFFF" w:themeColor="background1"/>
                          <w:sz w:val="36"/>
                          <w:szCs w:val="20"/>
                        </w:rPr>
                        <w:t>III-Haa-a</w:t>
                      </w:r>
                    </w:p>
                  </w:txbxContent>
                </v:textbox>
                <w10:wrap type="square" anchorx="page" anchory="page"/>
              </v:roundrect>
            </w:pict>
          </mc:Fallback>
        </mc:AlternateContent>
      </w:r>
    </w:p>
    <w:p w14:paraId="5CF56F74" w14:textId="77777777" w:rsidR="00C10894" w:rsidRDefault="00C10894" w:rsidP="00C10894"/>
    <w:p w14:paraId="4EC18F6E" w14:textId="77777777" w:rsidR="00C10894" w:rsidRDefault="00C10894" w:rsidP="00C10894"/>
    <w:p w14:paraId="72A84414" w14:textId="77777777" w:rsidR="00C10894" w:rsidRDefault="00C10894" w:rsidP="00C10894"/>
    <w:p w14:paraId="3C489A4B" w14:textId="77777777" w:rsidR="00C10894" w:rsidRDefault="00C10894" w:rsidP="00C10894"/>
    <w:p w14:paraId="4853FFCB" w14:textId="77777777" w:rsidR="00C10894" w:rsidRDefault="00C10894" w:rsidP="00C10894"/>
    <w:p w14:paraId="5988F2B3" w14:textId="77777777" w:rsidR="00C10894" w:rsidRDefault="00C10894" w:rsidP="00C10894"/>
    <w:p w14:paraId="75D3A2B4" w14:textId="77777777" w:rsidR="00C10894" w:rsidRDefault="00C10894" w:rsidP="00C10894"/>
    <w:p w14:paraId="5315BFE3" w14:textId="77777777" w:rsidR="00C10894" w:rsidRDefault="00C10894" w:rsidP="00C10894"/>
    <w:p w14:paraId="046F41E8" w14:textId="77777777" w:rsidR="00C10894" w:rsidRDefault="00C10894" w:rsidP="00C10894"/>
    <w:p w14:paraId="3B401DF9" w14:textId="77777777" w:rsidR="00C10894" w:rsidRPr="001A2840" w:rsidRDefault="00C10894" w:rsidP="00C10894">
      <w:pPr>
        <w:rPr>
          <w:rFonts w:ascii="Arial" w:hAnsi="Arial" w:cs="Arial"/>
        </w:rPr>
      </w:pPr>
    </w:p>
    <w:p w14:paraId="25CAB83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232CD53" wp14:editId="21FBEE4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613B9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7376DB1" w14:textId="4564A3C8" w:rsidR="00060480" w:rsidRPr="00CA7124" w:rsidRDefault="0002601B" w:rsidP="00C10894">
                            <w:pPr>
                              <w:rPr>
                                <w:rFonts w:ascii="Trebuchet MS" w:hAnsi="Trebuchet MS"/>
                                <w:color w:val="FFFFFF" w:themeColor="background1"/>
                                <w:sz w:val="32"/>
                                <w:szCs w:val="20"/>
                              </w:rPr>
                            </w:pPr>
                            <w:r w:rsidRPr="0002601B">
                              <w:rPr>
                                <w:rFonts w:ascii="Trebuchet MS" w:hAnsi="Trebuchet MS"/>
                                <w:color w:val="FFFFFF" w:themeColor="background1"/>
                                <w:sz w:val="32"/>
                                <w:szCs w:val="20"/>
                              </w:rPr>
                              <w:t>D/2024/13.758/320</w:t>
                            </w:r>
                          </w:p>
                          <w:p w14:paraId="1477D960" w14:textId="795D6858"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B0893">
                              <w:rPr>
                                <w:rFonts w:ascii="Trebuchet MS" w:hAnsi="Trebuchet MS"/>
                                <w:color w:val="FFFFFF" w:themeColor="background1"/>
                                <w:sz w:val="24"/>
                                <w:szCs w:val="16"/>
                              </w:rPr>
                              <w:t>oktober</w:t>
                            </w:r>
                            <w:r w:rsidR="001C3370">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32CD5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2613B9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7376DB1" w14:textId="4564A3C8" w:rsidR="00060480" w:rsidRPr="00CA7124" w:rsidRDefault="0002601B" w:rsidP="00C10894">
                      <w:pPr>
                        <w:rPr>
                          <w:rFonts w:ascii="Trebuchet MS" w:hAnsi="Trebuchet MS"/>
                          <w:color w:val="FFFFFF" w:themeColor="background1"/>
                          <w:sz w:val="32"/>
                          <w:szCs w:val="20"/>
                        </w:rPr>
                      </w:pPr>
                      <w:r w:rsidRPr="0002601B">
                        <w:rPr>
                          <w:rFonts w:ascii="Trebuchet MS" w:hAnsi="Trebuchet MS"/>
                          <w:color w:val="FFFFFF" w:themeColor="background1"/>
                          <w:sz w:val="32"/>
                          <w:szCs w:val="20"/>
                        </w:rPr>
                        <w:t>D/2024/13.758/320</w:t>
                      </w:r>
                    </w:p>
                    <w:p w14:paraId="1477D960" w14:textId="795D6858"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B0893">
                        <w:rPr>
                          <w:rFonts w:ascii="Trebuchet MS" w:hAnsi="Trebuchet MS"/>
                          <w:color w:val="FFFFFF" w:themeColor="background1"/>
                          <w:sz w:val="24"/>
                          <w:szCs w:val="16"/>
                        </w:rPr>
                        <w:t>oktober</w:t>
                      </w:r>
                      <w:r w:rsidR="001C3370">
                        <w:rPr>
                          <w:rFonts w:ascii="Trebuchet MS" w:hAnsi="Trebuchet MS"/>
                          <w:color w:val="FFFFFF" w:themeColor="background1"/>
                          <w:sz w:val="24"/>
                          <w:szCs w:val="16"/>
                        </w:rPr>
                        <w:t xml:space="preserve"> 2024</w:t>
                      </w:r>
                    </w:p>
                  </w:txbxContent>
                </v:textbox>
              </v:shape>
            </w:pict>
          </mc:Fallback>
        </mc:AlternateContent>
      </w:r>
    </w:p>
    <w:p w14:paraId="6D0AF3BE" w14:textId="77777777" w:rsidR="00C10894" w:rsidRPr="001A2840" w:rsidRDefault="00C10894" w:rsidP="00C10894">
      <w:pPr>
        <w:rPr>
          <w:rFonts w:ascii="Arial" w:hAnsi="Arial" w:cs="Arial"/>
        </w:rPr>
      </w:pPr>
    </w:p>
    <w:p w14:paraId="5835BC54" w14:textId="77777777" w:rsidR="00C10894" w:rsidRPr="0005653F" w:rsidRDefault="00C10894" w:rsidP="00C10894">
      <w:pPr>
        <w:pStyle w:val="Inhopg1"/>
      </w:pPr>
    </w:p>
    <w:p w14:paraId="2086C98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58F1D145" wp14:editId="4FF620F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DEEA9F7" w14:textId="77777777" w:rsidR="00C10894" w:rsidRDefault="00C10894" w:rsidP="00C10894"/>
    <w:p w14:paraId="77FB6C14" w14:textId="77777777" w:rsidR="00C10894" w:rsidRDefault="00C10894" w:rsidP="00C10894"/>
    <w:p w14:paraId="036E2525" w14:textId="77777777" w:rsidR="00C10894" w:rsidRDefault="00C10894" w:rsidP="00C10894"/>
    <w:p w14:paraId="3393A2E1" w14:textId="77777777" w:rsidR="00C10894" w:rsidRDefault="00C10894" w:rsidP="00C10894"/>
    <w:p w14:paraId="0F9EFBE4" w14:textId="77777777" w:rsidR="003A7646" w:rsidRDefault="003A7646" w:rsidP="00C10894">
      <w:pPr>
        <w:sectPr w:rsidR="003A7646" w:rsidSect="0047765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41233269" w14:textId="4B83FBE6" w:rsidR="00534C54" w:rsidRDefault="00572365" w:rsidP="00E42F24">
      <w:pPr>
        <w:pStyle w:val="Kop1"/>
      </w:pPr>
      <w:bookmarkStart w:id="2" w:name="_Toc157028588"/>
      <w:r>
        <w:lastRenderedPageBreak/>
        <w:t>I</w:t>
      </w:r>
      <w:r w:rsidR="00534C54" w:rsidRPr="00E42F24">
        <w:t>nleiding</w:t>
      </w:r>
      <w:bookmarkEnd w:id="2"/>
    </w:p>
    <w:p w14:paraId="124A822C" w14:textId="77777777" w:rsidR="00572365" w:rsidRDefault="00572365" w:rsidP="0057236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F707EB7" w14:textId="77777777" w:rsidR="00572365" w:rsidRPr="00E37D4A" w:rsidRDefault="00572365" w:rsidP="00572365">
      <w:pPr>
        <w:pStyle w:val="Kop2"/>
        <w:keepNext w:val="0"/>
        <w:keepLines w:val="0"/>
        <w:widowControl w:val="0"/>
      </w:pPr>
      <w:bookmarkStart w:id="3" w:name="_Toc68370411"/>
      <w:bookmarkStart w:id="4" w:name="_Toc93661695"/>
      <w:bookmarkStart w:id="5" w:name="_Toc157028589"/>
      <w:r w:rsidRPr="00E37D4A">
        <w:t>Het leerplanconcept: vijf uitgangspunten</w:t>
      </w:r>
      <w:bookmarkEnd w:id="3"/>
      <w:bookmarkEnd w:id="4"/>
      <w:bookmarkEnd w:id="5"/>
    </w:p>
    <w:p w14:paraId="29BA1D2E" w14:textId="77777777" w:rsidR="00572365" w:rsidRPr="00E37D4A" w:rsidRDefault="00572365" w:rsidP="0057236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3FE3A5C" w14:textId="77777777" w:rsidR="00572365" w:rsidRPr="00E37D4A" w:rsidRDefault="00572365" w:rsidP="0057236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B11D4A8" w14:textId="77777777" w:rsidR="00572365" w:rsidRPr="00E37D4A" w:rsidRDefault="00572365" w:rsidP="0057236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661806D2" w14:textId="77777777" w:rsidR="00572365" w:rsidRPr="00E37D4A" w:rsidRDefault="00572365" w:rsidP="0057236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2CAA5AB" w14:textId="77777777" w:rsidR="00572365" w:rsidRPr="00E37D4A" w:rsidRDefault="00572365" w:rsidP="00572365">
      <w:pPr>
        <w:widowControl w:val="0"/>
        <w:rPr>
          <w:rFonts w:ascii="Calibri" w:eastAsia="Calibri" w:hAnsi="Calibri" w:cs="Calibri"/>
          <w:color w:val="595959"/>
        </w:rPr>
      </w:pPr>
      <w:bookmarkStart w:id="6"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6"/>
    </w:p>
    <w:p w14:paraId="734262DD" w14:textId="77777777" w:rsidR="00572365" w:rsidRPr="00E37D4A" w:rsidRDefault="00572365" w:rsidP="00572365">
      <w:pPr>
        <w:pStyle w:val="Kop2"/>
        <w:keepNext w:val="0"/>
        <w:keepLines w:val="0"/>
        <w:widowControl w:val="0"/>
      </w:pPr>
      <w:bookmarkStart w:id="7" w:name="_Toc68370412"/>
      <w:bookmarkStart w:id="8" w:name="_Toc93661696"/>
      <w:bookmarkStart w:id="9" w:name="_Toc157028590"/>
      <w:r w:rsidRPr="00E37D4A">
        <w:t>De vormingscirkel – de opdracht van secundair onderwijs</w:t>
      </w:r>
      <w:bookmarkEnd w:id="7"/>
      <w:bookmarkEnd w:id="8"/>
      <w:bookmarkEnd w:id="9"/>
    </w:p>
    <w:p w14:paraId="54D7BF01" w14:textId="77777777" w:rsidR="00572365" w:rsidRPr="00E37D4A" w:rsidRDefault="00572365" w:rsidP="0057236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3C779FA" w14:textId="77777777" w:rsidR="00572365" w:rsidRPr="00E37D4A" w:rsidRDefault="00572365" w:rsidP="00572365">
      <w:pPr>
        <w:pStyle w:val="Opsomming1"/>
        <w:widowControl w:val="0"/>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543EE4A0" wp14:editId="0BD5A7F8">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69F6C3F" w14:textId="77777777" w:rsidR="00572365" w:rsidRPr="00E37D4A" w:rsidRDefault="00572365" w:rsidP="00572365">
      <w:pPr>
        <w:pStyle w:val="Opsomming1"/>
        <w:widowControl w:val="0"/>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D08939C" w14:textId="77777777" w:rsidR="00572365" w:rsidRPr="00E37D4A" w:rsidRDefault="00572365" w:rsidP="00572365">
      <w:pPr>
        <w:pStyle w:val="Opsomming1"/>
        <w:widowControl w:val="0"/>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D13C8FF" w14:textId="77777777" w:rsidR="00572365" w:rsidRPr="009D02E3" w:rsidRDefault="00572365" w:rsidP="00572365">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B12CC41" w14:textId="77777777" w:rsidR="00572365" w:rsidRDefault="00572365" w:rsidP="00572365">
      <w:pPr>
        <w:pStyle w:val="Opsomming1"/>
        <w:widowControl w:val="0"/>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B32CFED" w14:textId="77777777" w:rsidR="00572365" w:rsidRPr="00E37D4A" w:rsidRDefault="00572365" w:rsidP="00572365">
      <w:pPr>
        <w:pStyle w:val="Opsomming1"/>
        <w:widowControl w:val="0"/>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75F89BF" w14:textId="77777777" w:rsidR="00572365" w:rsidRPr="00E37D4A" w:rsidRDefault="00572365" w:rsidP="00572365">
      <w:pPr>
        <w:pStyle w:val="Kop2"/>
        <w:keepNext w:val="0"/>
        <w:keepLines w:val="0"/>
        <w:widowControl w:val="0"/>
      </w:pPr>
      <w:bookmarkStart w:id="10" w:name="_Toc68370413"/>
      <w:bookmarkStart w:id="11" w:name="_Toc93661697"/>
      <w:bookmarkStart w:id="12" w:name="_Toc157028591"/>
      <w:r w:rsidRPr="00E37D4A">
        <w:t>Ruimte voor leraren(teams) en scholen</w:t>
      </w:r>
      <w:bookmarkEnd w:id="10"/>
      <w:bookmarkEnd w:id="11"/>
      <w:bookmarkEnd w:id="12"/>
    </w:p>
    <w:p w14:paraId="77342546" w14:textId="77777777" w:rsidR="00572365" w:rsidRDefault="00572365" w:rsidP="00572365">
      <w:pPr>
        <w:widowControl w:val="0"/>
        <w:spacing w:after="0"/>
      </w:pPr>
      <w:bookmarkStart w:id="1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686D3CF" w14:textId="77777777" w:rsidR="00572365" w:rsidRDefault="00572365" w:rsidP="00572365">
      <w:pPr>
        <w:widowControl w:val="0"/>
        <w:spacing w:after="0"/>
      </w:pPr>
    </w:p>
    <w:p w14:paraId="1D787CE6" w14:textId="77777777" w:rsidR="00572365" w:rsidRDefault="00572365" w:rsidP="00572365">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3"/>
      <w:r>
        <w:t>.</w:t>
      </w:r>
    </w:p>
    <w:p w14:paraId="325C4F15" w14:textId="77777777" w:rsidR="00572365" w:rsidRPr="00E37D4A" w:rsidRDefault="00572365" w:rsidP="00572365">
      <w:pPr>
        <w:pStyle w:val="Kop2"/>
        <w:keepNext w:val="0"/>
        <w:keepLines w:val="0"/>
        <w:widowControl w:val="0"/>
      </w:pPr>
      <w:bookmarkStart w:id="14" w:name="_Toc68370414"/>
      <w:bookmarkStart w:id="15" w:name="_Toc93661698"/>
      <w:bookmarkStart w:id="16" w:name="_Toc157028592"/>
      <w:r w:rsidRPr="00E37D4A">
        <w:t>Differentiatie</w:t>
      </w:r>
      <w:bookmarkEnd w:id="14"/>
      <w:bookmarkEnd w:id="15"/>
      <w:bookmarkEnd w:id="16"/>
      <w:r w:rsidRPr="00E37D4A">
        <w:t xml:space="preserve"> </w:t>
      </w:r>
    </w:p>
    <w:p w14:paraId="1A52B611" w14:textId="77777777" w:rsidR="00572365" w:rsidRDefault="00572365" w:rsidP="00572365">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21F710E" w14:textId="77777777" w:rsidR="00572365" w:rsidRDefault="00572365" w:rsidP="00572365">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B411FD8" w14:textId="77777777" w:rsidR="00572365" w:rsidRDefault="00572365" w:rsidP="00572365">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C6F81C0" w14:textId="77777777" w:rsidR="00572365" w:rsidRDefault="00572365" w:rsidP="0057236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CD18C3F" w14:textId="77777777" w:rsidR="00572365" w:rsidRPr="00EC7568" w:rsidRDefault="00572365" w:rsidP="00572365">
      <w:pPr>
        <w:rPr>
          <w:bCs/>
        </w:rPr>
      </w:pPr>
      <w:bookmarkStart w:id="1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DFE4380" w14:textId="77777777" w:rsidR="00572365" w:rsidRDefault="00572365" w:rsidP="00572365">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E704DA8" w14:textId="77777777" w:rsidR="00572365" w:rsidRDefault="00572365" w:rsidP="00572365">
      <w:pPr>
        <w:spacing w:after="120"/>
        <w:rPr>
          <w:iCs/>
        </w:rPr>
      </w:pPr>
      <w:r>
        <w:rPr>
          <w:iCs/>
        </w:rPr>
        <w:t>In ‘extra’ wenken bij de leerplandoelen en in beperkte mate ook via keuzeleerplandoelen bieden we je inspiratie om te differentiëren door te verdiepen en te verbreden.</w:t>
      </w:r>
    </w:p>
    <w:bookmarkEnd w:id="17"/>
    <w:p w14:paraId="155FFCCD" w14:textId="77777777" w:rsidR="00572365" w:rsidRDefault="00572365" w:rsidP="0057236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E7204FD" w14:textId="77777777" w:rsidR="00572365" w:rsidRDefault="00572365" w:rsidP="00572365">
      <w:bookmarkStart w:id="1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7362073" w14:textId="77777777" w:rsidR="00572365" w:rsidRPr="00FE6C93" w:rsidRDefault="00572365" w:rsidP="00572365">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2879AA5" w14:textId="77777777" w:rsidR="00572365" w:rsidRDefault="00572365" w:rsidP="00572365">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7446EA0" w14:textId="77777777" w:rsidR="00572365" w:rsidRDefault="00572365" w:rsidP="00572365">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754E34B" w14:textId="77777777" w:rsidR="00572365" w:rsidRDefault="00572365" w:rsidP="00572365">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EA06EC4" w14:textId="77777777" w:rsidR="00572365" w:rsidRPr="00A27C4B" w:rsidRDefault="00572365" w:rsidP="00572365">
      <w:pPr>
        <w:spacing w:after="120" w:line="240" w:lineRule="auto"/>
        <w:rPr>
          <w:i/>
          <w:iCs/>
        </w:rPr>
      </w:pPr>
      <w:bookmarkStart w:id="19" w:name="_Hlk130322155"/>
      <w:bookmarkEnd w:id="18"/>
      <w:r>
        <w:rPr>
          <w:i/>
          <w:iCs/>
        </w:rPr>
        <w:t>Differentiatie in evaluatie</w:t>
      </w:r>
    </w:p>
    <w:p w14:paraId="5BC629B9" w14:textId="77777777" w:rsidR="00572365" w:rsidRDefault="00572365" w:rsidP="00572365">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5C3B73D9" w14:textId="77777777" w:rsidR="00572365" w:rsidRPr="00345F65" w:rsidRDefault="00572365" w:rsidP="0057236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FD83D45" w14:textId="77777777" w:rsidR="00572365" w:rsidRDefault="00572365" w:rsidP="00572365">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19"/>
    </w:p>
    <w:p w14:paraId="55B3806B" w14:textId="77777777" w:rsidR="00572365" w:rsidRPr="00E37D4A" w:rsidRDefault="00572365" w:rsidP="00572365">
      <w:pPr>
        <w:pStyle w:val="Kop2"/>
        <w:keepNext w:val="0"/>
        <w:keepLines w:val="0"/>
        <w:widowControl w:val="0"/>
      </w:pPr>
      <w:bookmarkStart w:id="20" w:name="_Toc68370415"/>
      <w:bookmarkStart w:id="21" w:name="_Toc93661699"/>
      <w:bookmarkStart w:id="22" w:name="_Toc157028593"/>
      <w:r w:rsidRPr="00E37D4A">
        <w:t>Opbouw van leerplannen</w:t>
      </w:r>
      <w:bookmarkEnd w:id="20"/>
      <w:bookmarkEnd w:id="21"/>
      <w:bookmarkEnd w:id="22"/>
    </w:p>
    <w:p w14:paraId="6252688E" w14:textId="77777777" w:rsidR="00572365" w:rsidRPr="00E37D4A" w:rsidRDefault="00572365" w:rsidP="0057236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E81E7B4" w14:textId="77777777" w:rsidR="00572365" w:rsidRPr="00E37D4A" w:rsidRDefault="00572365" w:rsidP="0057236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8A2AF3F" w14:textId="77777777" w:rsidR="00572365" w:rsidRPr="00E37D4A" w:rsidRDefault="00572365" w:rsidP="0057236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429C8F9" w14:textId="77777777" w:rsidR="00572365" w:rsidRPr="00E37D4A" w:rsidRDefault="00572365" w:rsidP="0057236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4F524C8B" w14:textId="00EE1E5B" w:rsidR="005560A5" w:rsidRDefault="00572365" w:rsidP="00E91349">
      <w:pPr>
        <w:widowControl w:val="0"/>
        <w:spacing w:after="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23" w:name="_Hlk130322924"/>
      <w:r w:rsidR="005560A5" w:rsidRPr="005560A5">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p>
    <w:p w14:paraId="520FBE11" w14:textId="5A4CCC9B" w:rsidR="00572365" w:rsidRPr="00E37D4A" w:rsidRDefault="00572365" w:rsidP="00572365">
      <w:pPr>
        <w:widowControl w:val="0"/>
        <w:rPr>
          <w:rFonts w:ascii="Calibri" w:eastAsia="Calibri" w:hAnsi="Calibri" w:cs="Times New Roman"/>
          <w:color w:val="595959"/>
        </w:rPr>
      </w:pP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3"/>
    <w:p w14:paraId="40FB6233" w14:textId="77777777" w:rsidR="00572365" w:rsidRDefault="00572365" w:rsidP="0057236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6F31812" w14:textId="77777777" w:rsidR="00572365" w:rsidRPr="00E37D4A" w:rsidRDefault="00572365" w:rsidP="00572365">
      <w:pPr>
        <w:widowControl w:val="0"/>
        <w:rPr>
          <w:rFonts w:ascii="Calibri" w:eastAsia="Calibri" w:hAnsi="Calibri" w:cs="Times New Roman"/>
          <w:color w:val="595959"/>
        </w:rPr>
      </w:pPr>
      <w:bookmarkStart w:id="2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6EF2057" w14:textId="77777777" w:rsidR="00572365" w:rsidRDefault="00572365" w:rsidP="0057236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4"/>
    </w:p>
    <w:p w14:paraId="7E51BFE8" w14:textId="77777777" w:rsidR="001332B5" w:rsidRDefault="001332B5" w:rsidP="00E42F24">
      <w:pPr>
        <w:pStyle w:val="Kop1"/>
      </w:pPr>
      <w:bookmarkStart w:id="25" w:name="_Toc157028594"/>
      <w:r>
        <w:lastRenderedPageBreak/>
        <w:t>Situering</w:t>
      </w:r>
      <w:bookmarkEnd w:id="25"/>
    </w:p>
    <w:p w14:paraId="29D5473A" w14:textId="4AA7913B" w:rsidR="00A24855" w:rsidRDefault="00A24855" w:rsidP="006F6012">
      <w:pPr>
        <w:pStyle w:val="Kop2"/>
      </w:pPr>
      <w:bookmarkStart w:id="26" w:name="_Toc157028595"/>
      <w:r>
        <w:t>Samenhang met de tweede graad</w:t>
      </w:r>
      <w:bookmarkEnd w:id="26"/>
    </w:p>
    <w:p w14:paraId="6DBCAC0A" w14:textId="01F22B32" w:rsidR="00C069E5" w:rsidRPr="00C069E5" w:rsidRDefault="00C069E5" w:rsidP="00C069E5">
      <w:r w:rsidRPr="00C069E5">
        <w:t xml:space="preserve">Het leerplan </w:t>
      </w:r>
      <w:r w:rsidR="005F408D">
        <w:t xml:space="preserve">bouwt verder op </w:t>
      </w:r>
      <w:r w:rsidRPr="00C069E5">
        <w:t xml:space="preserve">het leerplan Haar- en schoonheidsverzorging </w:t>
      </w:r>
      <w:r w:rsidR="00B97D3E">
        <w:t xml:space="preserve">(II-HaSc-a) </w:t>
      </w:r>
      <w:r w:rsidR="004E4D57">
        <w:t>van de tweede graad</w:t>
      </w:r>
      <w:r w:rsidRPr="00C069E5">
        <w:t>.</w:t>
      </w:r>
    </w:p>
    <w:p w14:paraId="352D6B31" w14:textId="19429184" w:rsidR="008016FA" w:rsidRDefault="008016FA" w:rsidP="006F6012">
      <w:pPr>
        <w:pStyle w:val="Kop2"/>
      </w:pPr>
      <w:bookmarkStart w:id="27" w:name="_Toc157028596"/>
      <w:r>
        <w:t xml:space="preserve">Samenhang in de </w:t>
      </w:r>
      <w:r w:rsidR="00070793">
        <w:t>derde</w:t>
      </w:r>
      <w:r>
        <w:t xml:space="preserve"> graad</w:t>
      </w:r>
      <w:bookmarkEnd w:id="27"/>
    </w:p>
    <w:p w14:paraId="483A4710" w14:textId="2C375237" w:rsidR="008016FA" w:rsidRPr="008016FA" w:rsidRDefault="008016FA" w:rsidP="008016FA">
      <w:pPr>
        <w:pStyle w:val="Kop3"/>
      </w:pPr>
      <w:bookmarkStart w:id="28" w:name="_Toc157028597"/>
      <w:r w:rsidRPr="008016FA">
        <w:t>Samenhang met andere leerplannen binnen de finaliteit</w:t>
      </w:r>
      <w:bookmarkEnd w:id="28"/>
    </w:p>
    <w:p w14:paraId="5830CA23" w14:textId="5BF0FE5F" w:rsidR="008016FA" w:rsidRDefault="00372BBA" w:rsidP="008016FA">
      <w:r>
        <w:t xml:space="preserve">De leerplannen Haarverzorging en Schoonheidsverzorging </w:t>
      </w:r>
      <w:r w:rsidR="00172CF6">
        <w:t xml:space="preserve">(III-Sch-a) </w:t>
      </w:r>
      <w:r>
        <w:t xml:space="preserve">hebben </w:t>
      </w:r>
      <w:r w:rsidR="00074C4C">
        <w:t xml:space="preserve">een aantal componenten die </w:t>
      </w:r>
      <w:r w:rsidR="003D2CD0">
        <w:t xml:space="preserve">gelijklopend zijn zoals het contact met de klant, </w:t>
      </w:r>
      <w:r w:rsidR="00C03646">
        <w:t xml:space="preserve">de algemene aanpak van methodisch handelen, </w:t>
      </w:r>
      <w:r w:rsidR="00006DD5">
        <w:t xml:space="preserve">het kritisch evalueren van sectorspecifieke trends en innovaties … </w:t>
      </w:r>
      <w:r w:rsidR="0041710F">
        <w:t xml:space="preserve">De basis van enkele generieke competenties en </w:t>
      </w:r>
      <w:r w:rsidR="00EF099D">
        <w:t xml:space="preserve">van </w:t>
      </w:r>
      <w:r w:rsidR="0041710F">
        <w:t>een aantal technische handelingen is ook zeer gelijkaardig</w:t>
      </w:r>
      <w:r w:rsidR="00601563">
        <w:t xml:space="preserve"> (hygiëne, veiligheid, make-up …).</w:t>
      </w:r>
    </w:p>
    <w:p w14:paraId="075B4021" w14:textId="24B0DB3B" w:rsidR="000F4699" w:rsidRDefault="000F4699" w:rsidP="000F4699">
      <w:pPr>
        <w:pStyle w:val="Kop3"/>
      </w:pPr>
      <w:bookmarkStart w:id="29" w:name="_Toc157028598"/>
      <w:r>
        <w:t>Samenhang over de finaliteiten heen</w:t>
      </w:r>
      <w:bookmarkEnd w:id="29"/>
    </w:p>
    <w:p w14:paraId="1CAB579D" w14:textId="02FF4560" w:rsidR="000F4699" w:rsidRPr="000F4699" w:rsidRDefault="000F4699" w:rsidP="000F4699">
      <w:r>
        <w:t xml:space="preserve">Het leerplan vertoont samenhang met </w:t>
      </w:r>
      <w:r w:rsidR="00D8678E">
        <w:t xml:space="preserve">enkele leerplandoelen uit </w:t>
      </w:r>
      <w:r>
        <w:t xml:space="preserve">het leerplan Wellness en schoonheid </w:t>
      </w:r>
      <w:r w:rsidR="00B97D3E">
        <w:t>(III-WeSc-da)</w:t>
      </w:r>
      <w:r>
        <w:t>.</w:t>
      </w:r>
    </w:p>
    <w:p w14:paraId="65181FEB" w14:textId="77777777" w:rsidR="008016FA" w:rsidRDefault="008016FA" w:rsidP="006F6012">
      <w:pPr>
        <w:pStyle w:val="Kop2"/>
      </w:pPr>
      <w:bookmarkStart w:id="30" w:name="_Toc157028599"/>
      <w:r>
        <w:t>Plaats in de lessentabel</w:t>
      </w:r>
      <w:bookmarkEnd w:id="30"/>
    </w:p>
    <w:p w14:paraId="2227A614" w14:textId="226E5935" w:rsidR="00D3590E" w:rsidRDefault="008016FA" w:rsidP="00D3590E">
      <w:r>
        <w:t xml:space="preserve">Het leerplan is </w:t>
      </w:r>
      <w:r w:rsidR="004C3E1F">
        <w:t xml:space="preserve">gebaseerd op </w:t>
      </w:r>
      <w:r w:rsidR="008A29FB">
        <w:t>minimumdoel</w:t>
      </w:r>
      <w:r w:rsidR="002E7EC4">
        <w:t>en</w:t>
      </w:r>
      <w:r w:rsidR="008A29FB">
        <w:t xml:space="preserve"> van de basisvorming en op </w:t>
      </w:r>
      <w:r w:rsidR="00A172BE">
        <w:t>doelen die leiden naar de beroepskwalificatie</w:t>
      </w:r>
      <w:r w:rsidR="0004596F">
        <w:t xml:space="preserve"> </w:t>
      </w:r>
      <w:r w:rsidR="00E71DF3">
        <w:t>K</w:t>
      </w:r>
      <w:r w:rsidR="00A172BE">
        <w:t>apper</w:t>
      </w:r>
      <w:r w:rsidR="00E72E1A">
        <w:t>.</w:t>
      </w:r>
      <w:r w:rsidR="00952FF2">
        <w:t xml:space="preserve"> </w:t>
      </w:r>
      <w:r w:rsidR="00D3590E" w:rsidRPr="0097045B">
        <w:t>Het leerplan is gericht op 32 graaduren en is bestemd voor de studierichting</w:t>
      </w:r>
      <w:r w:rsidR="002E7EC4">
        <w:t>en</w:t>
      </w:r>
      <w:r w:rsidR="00D3590E" w:rsidRPr="0097045B">
        <w:t xml:space="preserve"> </w:t>
      </w:r>
      <w:r w:rsidR="00D3590E">
        <w:t>Haarverzorging</w:t>
      </w:r>
      <w:r w:rsidR="002E7EC4">
        <w:t xml:space="preserve"> en Aanloop haarverzorging duaal (afhankelijk van de invulling van de schoolcomponent en de aanloopcomponent)</w:t>
      </w:r>
      <w:r w:rsidR="00D3590E" w:rsidRPr="0097045B">
        <w:t>.</w:t>
      </w:r>
    </w:p>
    <w:p w14:paraId="2A664F0E" w14:textId="661C2AD8" w:rsidR="008016FA" w:rsidRDefault="00416AB9" w:rsidP="00E72E1A">
      <w:r>
        <w:t xml:space="preserve">Het </w:t>
      </w:r>
      <w:r w:rsidR="00D806EF">
        <w:t xml:space="preserve">leerplan is </w:t>
      </w:r>
      <w:r>
        <w:t xml:space="preserve">een geïntegreerd leerplan waarbij doelen over de rubrieken heen, daar waar relevant, in samenhang worden aangeboden. </w:t>
      </w:r>
      <w:r w:rsidR="00CD410C">
        <w:t>De helft van</w:t>
      </w:r>
      <w:r w:rsidR="001875C6">
        <w:t xml:space="preserve"> de beschikbare onderwijstijd </w:t>
      </w:r>
      <w:r w:rsidR="00B07E41">
        <w:t>kan</w:t>
      </w:r>
      <w:r w:rsidR="001875C6">
        <w:t xml:space="preserve"> </w:t>
      </w:r>
      <w:r w:rsidR="00717781">
        <w:t xml:space="preserve">worden </w:t>
      </w:r>
      <w:r w:rsidR="001875C6">
        <w:t xml:space="preserve">ingenomen door het uitvoeren van technische </w:t>
      </w:r>
      <w:r w:rsidR="00CD410C">
        <w:t>kappers</w:t>
      </w:r>
      <w:r w:rsidR="001875C6">
        <w:t xml:space="preserve">handelingen. </w:t>
      </w:r>
      <w:r w:rsidR="00745092">
        <w:t>De andere helft</w:t>
      </w:r>
      <w:r w:rsidR="00CD410C">
        <w:t xml:space="preserve"> wordt gelijkmatig verdeeld over </w:t>
      </w:r>
      <w:r w:rsidR="006F2706">
        <w:t>de overige rubrieken: inspelen op wensen en behoeften, informeren en adviseren, participeren aan het team en het opvolgen van trends en evoluties.</w:t>
      </w:r>
    </w:p>
    <w:p w14:paraId="2DE132CF" w14:textId="33670837" w:rsidR="00952FF2" w:rsidRDefault="00952FF2" w:rsidP="00E72E1A">
      <w:r w:rsidRPr="00AF0256">
        <w:t xml:space="preserve">Het geheel van de algemene en specifieke vorming in elke studierichting vind je terug op de </w:t>
      </w:r>
      <w:hyperlink r:id="rId21" w:history="1">
        <w:r w:rsidRPr="00AF0256">
          <w:rPr>
            <w:rStyle w:val="Hyperlink"/>
          </w:rPr>
          <w:t>PRO-pagina</w:t>
        </w:r>
      </w:hyperlink>
      <w:r w:rsidRPr="00AF0256">
        <w:t xml:space="preserve"> met alle vakken en leerplannen die gelden per studierichting.</w:t>
      </w:r>
    </w:p>
    <w:p w14:paraId="5A86A793" w14:textId="77777777" w:rsidR="008016FA" w:rsidRDefault="008016FA" w:rsidP="00E42F24">
      <w:pPr>
        <w:pStyle w:val="Kop1"/>
      </w:pPr>
      <w:bookmarkStart w:id="31" w:name="_Toc157028600"/>
      <w:r>
        <w:t>Pedagogisch didactische duiding</w:t>
      </w:r>
      <w:bookmarkEnd w:id="31"/>
    </w:p>
    <w:p w14:paraId="7AD7A603" w14:textId="370C98D7" w:rsidR="0060663D" w:rsidRPr="008016FA" w:rsidRDefault="00C94F2F" w:rsidP="006F6012">
      <w:pPr>
        <w:pStyle w:val="Kop2"/>
      </w:pPr>
      <w:bookmarkStart w:id="32" w:name="_Toc157028601"/>
      <w:r>
        <w:t>Haarverzorging</w:t>
      </w:r>
      <w:r w:rsidR="00385689" w:rsidRPr="008016FA">
        <w:t xml:space="preserve"> en het vormingsconcept</w:t>
      </w:r>
      <w:bookmarkEnd w:id="32"/>
    </w:p>
    <w:p w14:paraId="7950405A" w14:textId="6919BE00" w:rsidR="00C94F2F" w:rsidRDefault="00CD1678" w:rsidP="00C94F2F">
      <w:r>
        <w:t xml:space="preserve">Het leerplan Haarverzorging is ingebed in het vormingsconcept van de katholieke dialoogschool. </w:t>
      </w:r>
      <w:r w:rsidR="00C94F2F">
        <w:t xml:space="preserve">In het leerplan ligt de nadruk op </w:t>
      </w:r>
      <w:r w:rsidR="00A20A8E">
        <w:t xml:space="preserve">sociale vorming, </w:t>
      </w:r>
      <w:r w:rsidR="00143F6A">
        <w:t xml:space="preserve">economische vorming, lichamelijke en </w:t>
      </w:r>
      <w:r w:rsidR="00A20A8E">
        <w:t xml:space="preserve">natuurwetenschappelijke en technische </w:t>
      </w:r>
      <w:r w:rsidR="00C94F2F">
        <w:t xml:space="preserve">vorming. De wegwijzers </w:t>
      </w:r>
      <w:r w:rsidR="00143F6A">
        <w:t xml:space="preserve">verbeelding, </w:t>
      </w:r>
      <w:r w:rsidR="00951FD0">
        <w:t xml:space="preserve">rechtvaardigheid, duurzaamheid, </w:t>
      </w:r>
      <w:r w:rsidR="00912E96">
        <w:t xml:space="preserve">generositeit, </w:t>
      </w:r>
      <w:r w:rsidR="008309D8">
        <w:t>k</w:t>
      </w:r>
      <w:r w:rsidR="004609A3">
        <w:t xml:space="preserve">wetsbaarheid en uniciteit in verbondenheid </w:t>
      </w:r>
      <w:r w:rsidR="00C94F2F">
        <w:t>maken er inherent deel van uit.</w:t>
      </w:r>
    </w:p>
    <w:p w14:paraId="5FA38394" w14:textId="757B1638" w:rsidR="004609A3" w:rsidRPr="00E60B8E" w:rsidRDefault="004609A3" w:rsidP="00CD1678">
      <w:pPr>
        <w:rPr>
          <w:i/>
          <w:iCs/>
        </w:rPr>
      </w:pPr>
      <w:r w:rsidRPr="00E60B8E">
        <w:rPr>
          <w:i/>
          <w:iCs/>
        </w:rPr>
        <w:t>Vormingscomponenten</w:t>
      </w:r>
    </w:p>
    <w:p w14:paraId="5A366A62" w14:textId="64D2ECD0" w:rsidR="00CD1678" w:rsidRDefault="00CD1678" w:rsidP="00CD1678">
      <w:r>
        <w:lastRenderedPageBreak/>
        <w:t xml:space="preserve">Net zoals in de tweede graad Haar- en schoonheidsverzorging bevat ook de derde graad Haarverzorging een pakket </w:t>
      </w:r>
      <w:r w:rsidRPr="00A21E70">
        <w:rPr>
          <w:b/>
          <w:bCs/>
        </w:rPr>
        <w:t>natuurwetenschappelijke en technische vorming</w:t>
      </w:r>
      <w:r>
        <w:t xml:space="preserve">. Omdat er een bredere waaier aan competenties of een uitdieping ervan aan bod komt, zullen ook meer producten, materiaal en apparatuur </w:t>
      </w:r>
      <w:r w:rsidR="001E0BC3">
        <w:t xml:space="preserve">worden </w:t>
      </w:r>
      <w:r>
        <w:t>behandeld.</w:t>
      </w:r>
    </w:p>
    <w:p w14:paraId="749C2823" w14:textId="3EFF7050" w:rsidR="00CD1678" w:rsidRDefault="00CD1678" w:rsidP="00CD1678">
      <w:r>
        <w:t xml:space="preserve">De </w:t>
      </w:r>
      <w:r w:rsidRPr="00A21E70">
        <w:rPr>
          <w:b/>
          <w:bCs/>
        </w:rPr>
        <w:t>sociale vorming</w:t>
      </w:r>
      <w:r>
        <w:t xml:space="preserve"> die de leerling</w:t>
      </w:r>
      <w:r w:rsidR="00D703AC">
        <w:t>en</w:t>
      </w:r>
      <w:r>
        <w:t xml:space="preserve"> eerder genot</w:t>
      </w:r>
      <w:r w:rsidR="00D703AC">
        <w:t>en</w:t>
      </w:r>
      <w:r>
        <w:t xml:space="preserve"> zal diepgaander </w:t>
      </w:r>
      <w:r w:rsidR="001E0BC3">
        <w:t xml:space="preserve">worden </w:t>
      </w:r>
      <w:r>
        <w:t xml:space="preserve">ingevuld. Leerlingen zullen de klant bevragen en polsen naar wensen en behoeften. Die communicatie kan meer gelaagd of complexer zijn dan </w:t>
      </w:r>
      <w:r w:rsidR="00473D97">
        <w:t xml:space="preserve">deze </w:t>
      </w:r>
      <w:r>
        <w:t>met leeftijdsgenoten in de klas. Bij het informeren en adviseren van klanten z</w:t>
      </w:r>
      <w:r w:rsidR="000079D4">
        <w:t>ullen</w:t>
      </w:r>
      <w:r>
        <w:t xml:space="preserve"> de leerling</w:t>
      </w:r>
      <w:r w:rsidR="000079D4">
        <w:t>en</w:t>
      </w:r>
      <w:r>
        <w:t xml:space="preserve"> ook kunnen putten uit een bredere kennis over meerdere thema’s. </w:t>
      </w:r>
      <w:r w:rsidR="009168D7">
        <w:t>V</w:t>
      </w:r>
      <w:r>
        <w:t>an de leerling</w:t>
      </w:r>
      <w:r w:rsidR="000079D4">
        <w:t>en</w:t>
      </w:r>
      <w:r>
        <w:t xml:space="preserve"> </w:t>
      </w:r>
      <w:r w:rsidR="009168D7">
        <w:t xml:space="preserve">wordt </w:t>
      </w:r>
      <w:r>
        <w:t xml:space="preserve">verwacht dat zij </w:t>
      </w:r>
      <w:r w:rsidR="00B94EEF">
        <w:t>er binnen</w:t>
      </w:r>
      <w:r>
        <w:t xml:space="preserve"> een korte tijdspanne </w:t>
      </w:r>
      <w:r w:rsidR="00FA5054">
        <w:t xml:space="preserve">in </w:t>
      </w:r>
      <w:r>
        <w:t>sla</w:t>
      </w:r>
      <w:r w:rsidR="000079D4">
        <w:t>gen</w:t>
      </w:r>
      <w:r>
        <w:t xml:space="preserve"> om binding te maken met een klant waarmee voorheen nog geen contact bestond.</w:t>
      </w:r>
    </w:p>
    <w:p w14:paraId="25BCAE31" w14:textId="6A1DB51F" w:rsidR="00CD1678" w:rsidRDefault="001075B6" w:rsidP="00CD1678">
      <w:r>
        <w:t>Haarverzorging zal</w:t>
      </w:r>
      <w:r w:rsidR="00CD1678">
        <w:t xml:space="preserve"> vaak, niet altijd, </w:t>
      </w:r>
      <w:r w:rsidR="00BA6A8D">
        <w:t xml:space="preserve">worden </w:t>
      </w:r>
      <w:r w:rsidR="00CD1678">
        <w:t xml:space="preserve">aangeboden binnen een winstgevende organisatie. Dat maakt </w:t>
      </w:r>
      <w:r w:rsidR="00CD1678" w:rsidRPr="006A42B9">
        <w:rPr>
          <w:b/>
          <w:bCs/>
        </w:rPr>
        <w:t>economische vorming</w:t>
      </w:r>
      <w:r w:rsidR="00CD1678">
        <w:t xml:space="preserve"> die o.m. leidt tot een gepaste commerciële ingesteldheid noodzakelijk. De leerling</w:t>
      </w:r>
      <w:r w:rsidR="00C10140">
        <w:t>en</w:t>
      </w:r>
      <w:r w:rsidR="00CD1678">
        <w:t xml:space="preserve"> z</w:t>
      </w:r>
      <w:r w:rsidR="00C10140">
        <w:t>u</w:t>
      </w:r>
      <w:r w:rsidR="00CD1678">
        <w:t>l</w:t>
      </w:r>
      <w:r w:rsidR="00C10140">
        <w:t>len</w:t>
      </w:r>
      <w:r w:rsidR="00CD1678">
        <w:t xml:space="preserve"> een evenwicht zoeken tussen de mogelijkheden van de </w:t>
      </w:r>
      <w:r>
        <w:t>klant en</w:t>
      </w:r>
      <w:r w:rsidR="00CD1678">
        <w:t xml:space="preserve"> de onderneming die rendabel moet kunnen functioneren.</w:t>
      </w:r>
    </w:p>
    <w:p w14:paraId="527361CB" w14:textId="62C67163" w:rsidR="00CD1678" w:rsidRDefault="00CD1678" w:rsidP="00CD1678">
      <w:r>
        <w:t xml:space="preserve">De studierichting Haarverzorging vergt niet alleen cognitieve inspanningen van leerlingen. Een hele reeks vaardigheden </w:t>
      </w:r>
      <w:r w:rsidR="001075B6">
        <w:t>vereist</w:t>
      </w:r>
      <w:r>
        <w:t xml:space="preserve"> ook </w:t>
      </w:r>
      <w:r w:rsidRPr="006A42B9">
        <w:rPr>
          <w:b/>
          <w:bCs/>
        </w:rPr>
        <w:t>lichamelijke vorming</w:t>
      </w:r>
      <w:r>
        <w:t>. Leerlingen besteden aandacht aan een gezonde levensstijl waarbij zij zich bewust zijn van de noodzaak van een goede fysieke conditie om alle competenties te kunnen realiseren.</w:t>
      </w:r>
    </w:p>
    <w:p w14:paraId="103461F8" w14:textId="362FE3C6" w:rsidR="004609A3" w:rsidRPr="00E60B8E" w:rsidRDefault="004609A3" w:rsidP="00CD1678">
      <w:pPr>
        <w:rPr>
          <w:i/>
          <w:iCs/>
        </w:rPr>
      </w:pPr>
      <w:r w:rsidRPr="00E60B8E">
        <w:rPr>
          <w:i/>
          <w:iCs/>
        </w:rPr>
        <w:t>Wegwijzers</w:t>
      </w:r>
    </w:p>
    <w:p w14:paraId="2F7B9A57" w14:textId="0AD3CCA5" w:rsidR="00CD1678" w:rsidRDefault="00CD1678" w:rsidP="00CD1678">
      <w:r>
        <w:t xml:space="preserve">De kwaliteit van de haarverzorging wordt bewaakt door duidelijke criteria die </w:t>
      </w:r>
      <w:r w:rsidR="00617BEA">
        <w:t xml:space="preserve">zijn </w:t>
      </w:r>
      <w:r>
        <w:t xml:space="preserve">gekoppeld aan de technische uitvoering van handelingen. Dat belet niet dat leerlingen moeten beschikken over een grote mate van </w:t>
      </w:r>
      <w:r w:rsidRPr="006A42B9">
        <w:rPr>
          <w:b/>
          <w:bCs/>
        </w:rPr>
        <w:t xml:space="preserve">verbeeldend </w:t>
      </w:r>
      <w:r>
        <w:t xml:space="preserve">denken en handelen. Alhoewel een klant een duidelijk beeld kan geven van de eigen wensen, </w:t>
      </w:r>
      <w:r w:rsidR="00B941B9">
        <w:t xml:space="preserve">kunnen </w:t>
      </w:r>
      <w:r>
        <w:t>de leerling</w:t>
      </w:r>
      <w:r w:rsidR="00C10140">
        <w:t>en</w:t>
      </w:r>
      <w:r>
        <w:t xml:space="preserve"> vanuit een eigen voorstellingsvermogen aanvullingen bieden of zelf voorstellen doen aan de klant. Meer en complexere vaardigheden vragen een bewuste groei in creativiteit.</w:t>
      </w:r>
    </w:p>
    <w:p w14:paraId="33DCBD2B" w14:textId="7A5E8AB0" w:rsidR="00CD1678" w:rsidRDefault="00CD1678" w:rsidP="00CD1678">
      <w:r>
        <w:t xml:space="preserve">Haarverzorging is meer dan een functioneel gegeven. In uiteenlopende situaties zoals tewerkstelling, ontspanning, </w:t>
      </w:r>
      <w:r w:rsidR="001075B6">
        <w:t>sport</w:t>
      </w:r>
      <w:r w:rsidR="00B941B9">
        <w:t xml:space="preserve"> </w:t>
      </w:r>
      <w:r w:rsidR="001075B6">
        <w:t>…</w:t>
      </w:r>
      <w:r>
        <w:t xml:space="preserve"> kan het voor mensen veel betekenen en een belangrijk onderdeel zijn van het voorkomen en de persoonlijkheid. De </w:t>
      </w:r>
      <w:r w:rsidR="00CE642E">
        <w:t>studierichting</w:t>
      </w:r>
      <w:r>
        <w:t xml:space="preserve"> Haarverzorging streeft naar </w:t>
      </w:r>
      <w:r w:rsidRPr="00644883">
        <w:rPr>
          <w:b/>
          <w:bCs/>
        </w:rPr>
        <w:t>rechtvaardigheid</w:t>
      </w:r>
      <w:r>
        <w:t xml:space="preserve"> waarbij een brede groep van mensen, ongeacht leeftijd of sociale achtergrond, het welbevinden van haarverzorging mag en kan ervaren.</w:t>
      </w:r>
    </w:p>
    <w:p w14:paraId="3651F1FD" w14:textId="17FB7D59" w:rsidR="00CD1678" w:rsidRDefault="00CD1678" w:rsidP="00CD1678">
      <w:r>
        <w:t xml:space="preserve">De </w:t>
      </w:r>
      <w:r w:rsidR="00CE642E">
        <w:t>studierichting</w:t>
      </w:r>
      <w:r>
        <w:t xml:space="preserve"> Haarverzorging is gericht op </w:t>
      </w:r>
      <w:r w:rsidRPr="00644883">
        <w:rPr>
          <w:b/>
          <w:bCs/>
        </w:rPr>
        <w:t>duurzaamheid</w:t>
      </w:r>
      <w:r>
        <w:t xml:space="preserve"> en een </w:t>
      </w:r>
      <w:r w:rsidRPr="0091675E">
        <w:t>verbinding</w:t>
      </w:r>
      <w:r>
        <w:t xml:space="preserve"> op langere termijn. Leerlingen leren contacten leggen die de klant uitnodigen om terug te komen. In die zin zou de noodzakelijke commercialiteit van de onderneming de warme en authentieke openheid van </w:t>
      </w:r>
      <w:r w:rsidRPr="00644883">
        <w:rPr>
          <w:b/>
          <w:bCs/>
        </w:rPr>
        <w:t>gastvrijheid</w:t>
      </w:r>
      <w:r>
        <w:t xml:space="preserve"> niet mogen uitsluiten.</w:t>
      </w:r>
    </w:p>
    <w:p w14:paraId="00BD48D0" w14:textId="2604791B" w:rsidR="00CD1678" w:rsidRDefault="00CD1678" w:rsidP="00CD1678">
      <w:r>
        <w:t xml:space="preserve">Binnen de </w:t>
      </w:r>
      <w:r w:rsidR="00CE642E">
        <w:t>studierichting</w:t>
      </w:r>
      <w:r>
        <w:t xml:space="preserve"> Haarverzorging kan ook </w:t>
      </w:r>
      <w:r w:rsidRPr="00644883">
        <w:rPr>
          <w:b/>
          <w:bCs/>
        </w:rPr>
        <w:t>generositeit</w:t>
      </w:r>
      <w:r>
        <w:t xml:space="preserve"> een sterke rol innemen. De klant betaalt voor de verzorging en de producten maar leerlingen zullen ervaren dat extra dienstverlening belangrijk is in het binden van klanten aan de onderneming. Ook het aanspreken van </w:t>
      </w:r>
      <w:r w:rsidRPr="0091675E">
        <w:rPr>
          <w:b/>
          <w:bCs/>
        </w:rPr>
        <w:t>kwetsbare</w:t>
      </w:r>
      <w:r>
        <w:t xml:space="preserve"> doelgroepen die vaak niet de middelen hebben om hun haren degelijk te verzorgen, is een vorm van maatschappelijke betrokkenheid die zichtbaar wordt door het inzetten van de eigen talenten en vaardigheden.</w:t>
      </w:r>
    </w:p>
    <w:p w14:paraId="6CE68A5E" w14:textId="789EF521" w:rsidR="00CD1678" w:rsidRDefault="00CD1678" w:rsidP="00CD1678">
      <w:r>
        <w:t xml:space="preserve">De kapper in opleiding staat open voor en laat zich inspireren door andere stijlen en culturen waardoor </w:t>
      </w:r>
      <w:r w:rsidRPr="0091675E">
        <w:rPr>
          <w:b/>
          <w:bCs/>
        </w:rPr>
        <w:t>uniciteit in verbondenheid</w:t>
      </w:r>
      <w:r>
        <w:t xml:space="preserve"> ook een plaats krijgt in de opleiding.</w:t>
      </w:r>
    </w:p>
    <w:p w14:paraId="5F28FA2E" w14:textId="48C5F220" w:rsidR="001332B5" w:rsidRDefault="008016FA" w:rsidP="008016FA">
      <w:r>
        <w:t>Uit die vormingscomponenten en wegwijzers zijn de krachtlijnen van het leerplan ontstaan.</w:t>
      </w:r>
    </w:p>
    <w:p w14:paraId="42129A5E" w14:textId="77777777" w:rsidR="006507E5" w:rsidRPr="006F6012" w:rsidRDefault="006F6012" w:rsidP="006F6012">
      <w:pPr>
        <w:pStyle w:val="Kop2"/>
      </w:pPr>
      <w:bookmarkStart w:id="33" w:name="_Toc157028602"/>
      <w:r w:rsidRPr="006F6012">
        <w:lastRenderedPageBreak/>
        <w:t>Krachtlijnen</w:t>
      </w:r>
      <w:bookmarkEnd w:id="33"/>
      <w:r w:rsidRPr="006F6012">
        <w:t xml:space="preserve"> </w:t>
      </w:r>
    </w:p>
    <w:p w14:paraId="566B4E5D" w14:textId="344E0A50" w:rsidR="007E0451" w:rsidRPr="007E0451" w:rsidRDefault="007E0451" w:rsidP="007E0451">
      <w:pPr>
        <w:rPr>
          <w:rStyle w:val="Nadruk"/>
        </w:rPr>
      </w:pPr>
      <w:r w:rsidRPr="007E0451">
        <w:rPr>
          <w:rStyle w:val="Nadruk"/>
        </w:rPr>
        <w:t>Inspelen op wensen en behoeften van klanten met aandacht voor diversiteit</w:t>
      </w:r>
    </w:p>
    <w:p w14:paraId="6DAA3919" w14:textId="33B98D3E" w:rsidR="007E0451" w:rsidRDefault="007E0451" w:rsidP="007E0451">
      <w:r>
        <w:t>De leerling</w:t>
      </w:r>
      <w:r w:rsidR="00C10140">
        <w:t>en</w:t>
      </w:r>
      <w:r>
        <w:t xml:space="preserve"> luister</w:t>
      </w:r>
      <w:r w:rsidR="00C10140">
        <w:t>en</w:t>
      </w:r>
      <w:r>
        <w:t xml:space="preserve"> naar de wensen en behoeften van de klant of gaa</w:t>
      </w:r>
      <w:r w:rsidR="00C10140">
        <w:t>n</w:t>
      </w:r>
      <w:r>
        <w:t xml:space="preserve"> er samen met de betrokkene naar op zoek </w:t>
      </w:r>
      <w:r w:rsidR="0040067C">
        <w:t xml:space="preserve">bij </w:t>
      </w:r>
      <w:r>
        <w:t xml:space="preserve">de uitvoering van </w:t>
      </w:r>
      <w:r w:rsidR="00A721C2">
        <w:t>een</w:t>
      </w:r>
      <w:r>
        <w:t xml:space="preserve"> haarverzorging. Daarbij beste</w:t>
      </w:r>
      <w:r w:rsidR="006041CC">
        <w:t>den ze</w:t>
      </w:r>
      <w:r>
        <w:t xml:space="preserve"> aandacht aan de specifieke context waarin de klant zich bevindt</w:t>
      </w:r>
      <w:r w:rsidR="009A5B14">
        <w:t xml:space="preserve">. In die </w:t>
      </w:r>
      <w:r w:rsidR="00F47784">
        <w:t xml:space="preserve">contexten is er plaats voor de </w:t>
      </w:r>
      <w:r>
        <w:t>verschillende assen van diversiteit.</w:t>
      </w:r>
    </w:p>
    <w:p w14:paraId="365D62D4" w14:textId="4384E4C6" w:rsidR="007E0451" w:rsidRPr="007E0451" w:rsidRDefault="007E0451" w:rsidP="007E0451">
      <w:pPr>
        <w:rPr>
          <w:rStyle w:val="Nadruk"/>
        </w:rPr>
      </w:pPr>
      <w:r w:rsidRPr="007E0451">
        <w:rPr>
          <w:rStyle w:val="Nadruk"/>
        </w:rPr>
        <w:t xml:space="preserve">Informeren vanuit verbindende communicatie rekening </w:t>
      </w:r>
      <w:r w:rsidR="00757644">
        <w:rPr>
          <w:rStyle w:val="Nadruk"/>
        </w:rPr>
        <w:t>houdend</w:t>
      </w:r>
      <w:r w:rsidR="0093784A">
        <w:rPr>
          <w:rStyle w:val="Nadruk"/>
        </w:rPr>
        <w:t xml:space="preserve"> </w:t>
      </w:r>
      <w:r w:rsidR="00F1380B">
        <w:rPr>
          <w:rStyle w:val="Nadruk"/>
        </w:rPr>
        <w:t>met</w:t>
      </w:r>
      <w:r w:rsidR="0093784A">
        <w:rPr>
          <w:rStyle w:val="Nadruk"/>
        </w:rPr>
        <w:t xml:space="preserve"> </w:t>
      </w:r>
      <w:r w:rsidRPr="007E0451">
        <w:rPr>
          <w:rStyle w:val="Nadruk"/>
        </w:rPr>
        <w:t>de commerciële doelen van de onderneming</w:t>
      </w:r>
    </w:p>
    <w:p w14:paraId="37A5247A" w14:textId="1CD358BD" w:rsidR="007E0451" w:rsidRDefault="007E0451" w:rsidP="007E0451">
      <w:r>
        <w:t>De leerling</w:t>
      </w:r>
      <w:r w:rsidR="00C10140">
        <w:t>en</w:t>
      </w:r>
      <w:r>
        <w:t xml:space="preserve"> z</w:t>
      </w:r>
      <w:r w:rsidR="00C10140">
        <w:t>u</w:t>
      </w:r>
      <w:r>
        <w:t>l</w:t>
      </w:r>
      <w:r w:rsidR="00C10140">
        <w:t>len</w:t>
      </w:r>
      <w:r>
        <w:t xml:space="preserve"> vanuit een vertrouwde relatie met de klant en steunend op brede knowhow informatie verstrekken en adviezen op maat geven. Daarbij komt, met het oog op verkoop en vanuit een commerciële gevoeligheid, ook het aanprijzen van producten en diensten aan bod. De leerling</w:t>
      </w:r>
      <w:r w:rsidR="00C10140">
        <w:t>en</w:t>
      </w:r>
      <w:r>
        <w:t xml:space="preserve"> z</w:t>
      </w:r>
      <w:r w:rsidR="00C10140">
        <w:t>u</w:t>
      </w:r>
      <w:r>
        <w:t>l</w:t>
      </w:r>
      <w:r w:rsidR="00C10140">
        <w:t>len</w:t>
      </w:r>
      <w:r>
        <w:t xml:space="preserve"> zoeken naar een evenwicht met de deontologische vereisten die van </w:t>
      </w:r>
      <w:r w:rsidR="001F3C1C">
        <w:t>hen</w:t>
      </w:r>
      <w:r>
        <w:t xml:space="preserve"> </w:t>
      </w:r>
      <w:r w:rsidR="00BA6A8D">
        <w:t xml:space="preserve">worden </w:t>
      </w:r>
      <w:r>
        <w:t>gevraagd</w:t>
      </w:r>
      <w:r w:rsidR="00BA6A8D">
        <w:t>.</w:t>
      </w:r>
    </w:p>
    <w:p w14:paraId="55751E68" w14:textId="44344F09" w:rsidR="007E0451" w:rsidRPr="007E0451" w:rsidRDefault="007E0451" w:rsidP="007E0451">
      <w:pPr>
        <w:rPr>
          <w:rStyle w:val="Nadruk"/>
        </w:rPr>
      </w:pPr>
      <w:r w:rsidRPr="007E0451">
        <w:rPr>
          <w:rStyle w:val="Nadruk"/>
        </w:rPr>
        <w:t>Ontwerpen en creëren van actuele kapsels en uitvoeren van haarverzorging met aandacht voor tempo en efficiëntie</w:t>
      </w:r>
    </w:p>
    <w:p w14:paraId="091C5D91" w14:textId="66235E46" w:rsidR="007E0451" w:rsidRDefault="007E0451" w:rsidP="007E0451">
      <w:r>
        <w:t xml:space="preserve">De leerlingen voeren de technische component in de haarverzorging op een kwaliteitsvolle wijze uit. Ook enkele vaardigheden uit de schoonheidsverzorging hebben een plaats gekregen in </w:t>
      </w:r>
      <w:r w:rsidR="00EF6F1A">
        <w:t>het</w:t>
      </w:r>
      <w:r>
        <w:t xml:space="preserve"> leerplan. Ze groeien bij het inoefenen van alle competenties in creativiteit en kunnen aan het eind van de opleiding ook zelfstandig werken vanuit eigen ontwerpen.</w:t>
      </w:r>
    </w:p>
    <w:p w14:paraId="203E38BA" w14:textId="2A1AA6A9" w:rsidR="007E0451" w:rsidRPr="007E0451" w:rsidRDefault="007E0451" w:rsidP="007E0451">
      <w:pPr>
        <w:rPr>
          <w:rStyle w:val="Nadruk"/>
        </w:rPr>
      </w:pPr>
      <w:r w:rsidRPr="007E0451">
        <w:rPr>
          <w:rStyle w:val="Nadruk"/>
        </w:rPr>
        <w:t>Autonoom participeren aan het team met oog voor de werking en de organisatie van de onderneming</w:t>
      </w:r>
    </w:p>
    <w:p w14:paraId="0E130221" w14:textId="262D47B2" w:rsidR="007E0451" w:rsidRDefault="007E0451" w:rsidP="007E0451">
      <w:r>
        <w:t>De leerling</w:t>
      </w:r>
      <w:r w:rsidR="006041CC">
        <w:t>en</w:t>
      </w:r>
      <w:r>
        <w:t xml:space="preserve"> werk</w:t>
      </w:r>
      <w:r w:rsidR="006041CC">
        <w:t>en</w:t>
      </w:r>
      <w:r>
        <w:t xml:space="preserve"> zelfstandig in de organisatie, </w:t>
      </w:r>
      <w:r w:rsidR="00C0577F">
        <w:t xml:space="preserve">ze functioneren </w:t>
      </w:r>
      <w:r>
        <w:t>flexibel in het team en k</w:t>
      </w:r>
      <w:r w:rsidR="006041CC">
        <w:t>u</w:t>
      </w:r>
      <w:r>
        <w:t>n</w:t>
      </w:r>
      <w:r w:rsidR="006041CC">
        <w:t>nen</w:t>
      </w:r>
      <w:r>
        <w:t xml:space="preserve"> participeren aan de werking volgens de bestaande afspraken in de onderneming. Aan het einde van </w:t>
      </w:r>
      <w:r w:rsidR="005F6551">
        <w:t>hun</w:t>
      </w:r>
      <w:r>
        <w:t xml:space="preserve"> opleiding bereik</w:t>
      </w:r>
      <w:r w:rsidR="006041CC">
        <w:t xml:space="preserve">en </w:t>
      </w:r>
      <w:r>
        <w:t>de leerling</w:t>
      </w:r>
      <w:r w:rsidR="006041CC">
        <w:t>en</w:t>
      </w:r>
      <w:r>
        <w:t xml:space="preserve"> het niveau van een beginnende beroepsbeoefenaar die zich bewust is van de eigen sterktes en groeimogelijkheden door steeds verder te leren.</w:t>
      </w:r>
    </w:p>
    <w:p w14:paraId="0A455534" w14:textId="5B7861D5" w:rsidR="007E0451" w:rsidRPr="007E0451" w:rsidRDefault="007E0451" w:rsidP="007E0451">
      <w:pPr>
        <w:rPr>
          <w:rStyle w:val="Nadruk"/>
        </w:rPr>
      </w:pPr>
      <w:r w:rsidRPr="007E0451">
        <w:rPr>
          <w:rStyle w:val="Nadruk"/>
        </w:rPr>
        <w:t>Opvolgen van trends en evoluties in alle aspecten van de haarverzorging</w:t>
      </w:r>
    </w:p>
    <w:p w14:paraId="4B521E5A" w14:textId="0E84B995" w:rsidR="006F6012" w:rsidRDefault="007E0451" w:rsidP="007E0451">
      <w:r>
        <w:t>Zowel bij producten als verzorgingen staa</w:t>
      </w:r>
      <w:r w:rsidR="006041CC">
        <w:t>n</w:t>
      </w:r>
      <w:r>
        <w:t xml:space="preserve"> de leerling</w:t>
      </w:r>
      <w:r w:rsidR="006041CC">
        <w:t>en</w:t>
      </w:r>
      <w:r>
        <w:t xml:space="preserve"> open voor trends en evoluties en leeft er een reflex om ernaar te handelen, ook bij technische vaardigheden. </w:t>
      </w:r>
      <w:r w:rsidR="006041CC">
        <w:t>Zij</w:t>
      </w:r>
      <w:r>
        <w:t xml:space="preserve"> verricht</w:t>
      </w:r>
      <w:r w:rsidR="006041CC">
        <w:t>en</w:t>
      </w:r>
      <w:r>
        <w:t xml:space="preserve"> trendstudie waarbij </w:t>
      </w:r>
      <w:r w:rsidR="006041CC">
        <w:t>ze</w:t>
      </w:r>
      <w:r w:rsidR="001075B6">
        <w:t xml:space="preserve"> gericht</w:t>
      </w:r>
      <w:r>
        <w:t xml:space="preserve"> op zoek gaa</w:t>
      </w:r>
      <w:r w:rsidR="006041CC">
        <w:t>n</w:t>
      </w:r>
      <w:r>
        <w:t xml:space="preserve"> naar actuele tendensen om de klant adequaat te informeren en een ruim aanbod te bezorgen dat nauw aansluit bij de wensen van de betrokken persoon. </w:t>
      </w:r>
      <w:r w:rsidR="008C6C5D">
        <w:t>D</w:t>
      </w:r>
      <w:r w:rsidR="001546B2">
        <w:t>e leerlingen</w:t>
      </w:r>
      <w:r>
        <w:t xml:space="preserve"> </w:t>
      </w:r>
      <w:r w:rsidR="008C6C5D">
        <w:t xml:space="preserve">ontwikkelen </w:t>
      </w:r>
      <w:r>
        <w:t>een kritische reflex om evoluties te toetsen aan concrete criteria zoals economische belangen, duurzaamheid, tijdsinvestering, welzijn van de klant …</w:t>
      </w:r>
    </w:p>
    <w:p w14:paraId="12C8850E" w14:textId="5D9DEB4C" w:rsidR="00385689" w:rsidRDefault="006F6012" w:rsidP="006F6012">
      <w:pPr>
        <w:pStyle w:val="Kop2"/>
      </w:pPr>
      <w:bookmarkStart w:id="34" w:name="_Toc157028603"/>
      <w:r>
        <w:t>Opbouw</w:t>
      </w:r>
      <w:bookmarkEnd w:id="34"/>
    </w:p>
    <w:p w14:paraId="0E58A67E" w14:textId="09DC3721" w:rsidR="00D6301B" w:rsidRDefault="00875AA0" w:rsidP="00D6301B">
      <w:r>
        <w:t xml:space="preserve">De leerplandoelen </w:t>
      </w:r>
      <w:r w:rsidR="00150D02">
        <w:t>worden</w:t>
      </w:r>
      <w:r w:rsidR="00C63FD6">
        <w:t xml:space="preserve"> gebundeld in functie van de krachtlijnen</w:t>
      </w:r>
      <w:r w:rsidR="00EB216B">
        <w:t>. Op die manier worden de krachtlijnen in de praktijk gebracht</w:t>
      </w:r>
      <w:r w:rsidR="00B730FB">
        <w:t xml:space="preserve"> bij het realiseren van de doelen</w:t>
      </w:r>
      <w:r w:rsidR="00E128D5">
        <w:t>.</w:t>
      </w:r>
    </w:p>
    <w:p w14:paraId="577A0406" w14:textId="34E8E9DF" w:rsidR="00C63FD6" w:rsidRDefault="00C63FD6" w:rsidP="00836740">
      <w:pPr>
        <w:pStyle w:val="Opsomming1"/>
      </w:pPr>
      <w:r>
        <w:t xml:space="preserve">Inspelen op wensen en behoeften </w:t>
      </w:r>
      <w:r w:rsidR="00523C75">
        <w:t>met aandacht voor diversiteit</w:t>
      </w:r>
    </w:p>
    <w:p w14:paraId="39D147C1" w14:textId="3F70E8D9" w:rsidR="000C2276" w:rsidRDefault="000C2276" w:rsidP="00836740">
      <w:pPr>
        <w:pStyle w:val="Opsomming1"/>
      </w:pPr>
      <w:r w:rsidRPr="000C2276">
        <w:t>Informeren vanuit verbindende communicatie met oog voor de commerciële doelen van de onderneming</w:t>
      </w:r>
    </w:p>
    <w:p w14:paraId="400D0031" w14:textId="3ECBCBFA" w:rsidR="000A1200" w:rsidRDefault="000C2276" w:rsidP="000C2276">
      <w:pPr>
        <w:pStyle w:val="Opsomming1"/>
      </w:pPr>
      <w:r w:rsidRPr="000C2276">
        <w:t>Ontwerpen en creëren van actuele kapsels en uitvoeren van haarverzorgingen</w:t>
      </w:r>
    </w:p>
    <w:p w14:paraId="3D7DFA66" w14:textId="1A1734C8" w:rsidR="000C2276" w:rsidRDefault="000C2276" w:rsidP="00836740">
      <w:pPr>
        <w:pStyle w:val="Opsomming1"/>
      </w:pPr>
      <w:r w:rsidRPr="000C2276">
        <w:t>Autonoom participeren aan het team met oog voor de werking en de organisatie van de onderneming</w:t>
      </w:r>
    </w:p>
    <w:p w14:paraId="6086F8DF" w14:textId="71A3BE78" w:rsidR="00B730FB" w:rsidRDefault="00B730FB" w:rsidP="00836740">
      <w:pPr>
        <w:pStyle w:val="Opsomming1"/>
      </w:pPr>
      <w:r w:rsidRPr="00B730FB">
        <w:lastRenderedPageBreak/>
        <w:t>Opvolgen van trends en evoluties in alle aspecten van de haarverzorging</w:t>
      </w:r>
    </w:p>
    <w:p w14:paraId="7132E83E" w14:textId="77777777" w:rsidR="00385689" w:rsidRDefault="006F6012" w:rsidP="006F6012">
      <w:pPr>
        <w:pStyle w:val="Kop2"/>
      </w:pPr>
      <w:bookmarkStart w:id="35" w:name="_Toc157028604"/>
      <w:r>
        <w:t>Leerlijnen</w:t>
      </w:r>
      <w:bookmarkEnd w:id="35"/>
    </w:p>
    <w:p w14:paraId="6A45ED4D" w14:textId="3B5EE8F1" w:rsidR="00993E6E" w:rsidRDefault="00993E6E" w:rsidP="006F6012">
      <w:pPr>
        <w:pStyle w:val="Kop3"/>
      </w:pPr>
      <w:bookmarkStart w:id="36" w:name="_Toc157028605"/>
      <w:r>
        <w:t>Samenhang met de tweede graad</w:t>
      </w:r>
      <w:bookmarkEnd w:id="36"/>
    </w:p>
    <w:p w14:paraId="308268A9" w14:textId="37861A87" w:rsidR="00413108" w:rsidRPr="00413108" w:rsidRDefault="00413108" w:rsidP="00413108">
      <w:r w:rsidRPr="00413108">
        <w:t xml:space="preserve">Vanuit de tweede graad zijn er duidelijke leerlijnen wat betreft de generieke competenties zoals veiligheid, hygiëne, ergonomie … Pas in de derde graad worden die meer in de professionele context aangeboden. De leerlingen maken kennis met de basis van enkele </w:t>
      </w:r>
      <w:r>
        <w:t>haarverzorgingen</w:t>
      </w:r>
      <w:r w:rsidRPr="00413108">
        <w:t xml:space="preserve"> (</w:t>
      </w:r>
      <w:r w:rsidR="00EA2A8A">
        <w:t>basissnitten</w:t>
      </w:r>
      <w:r w:rsidRPr="00413108">
        <w:t xml:space="preserve">, </w:t>
      </w:r>
      <w:r w:rsidR="00EA2A8A">
        <w:t>tijdelijke omvormingen, kleuringen</w:t>
      </w:r>
      <w:r w:rsidRPr="00413108">
        <w:t xml:space="preserve"> …) die in de derde graad uitgediept en toegepast worden op klanten.</w:t>
      </w:r>
    </w:p>
    <w:p w14:paraId="4908B2F6" w14:textId="4AE91135" w:rsidR="006F6012" w:rsidRDefault="006F6012" w:rsidP="006F6012">
      <w:pPr>
        <w:pStyle w:val="Kop3"/>
      </w:pPr>
      <w:bookmarkStart w:id="37" w:name="_Toc157028606"/>
      <w:r>
        <w:t xml:space="preserve">Samenhang </w:t>
      </w:r>
      <w:r w:rsidR="000A4C40">
        <w:t>in</w:t>
      </w:r>
      <w:r>
        <w:t xml:space="preserve"> de derde graad</w:t>
      </w:r>
      <w:bookmarkEnd w:id="37"/>
    </w:p>
    <w:p w14:paraId="768F40EA" w14:textId="360B1FF7" w:rsidR="00800A49" w:rsidRDefault="00800A49" w:rsidP="00070FEF">
      <w:pPr>
        <w:pStyle w:val="Opsomming1"/>
      </w:pPr>
      <w:r>
        <w:t>D</w:t>
      </w:r>
      <w:r w:rsidR="0041788F">
        <w:t xml:space="preserve">it leerplan vertoont sterke gelijkenissen met het leerplan </w:t>
      </w:r>
      <w:r w:rsidR="007B2A34">
        <w:t>Schoonheidsverzorging</w:t>
      </w:r>
      <w:r w:rsidR="003A20F0">
        <w:t xml:space="preserve">. Verschillende generieke competenties zijn heel gelijkaardig uitgewerkt </w:t>
      </w:r>
      <w:r w:rsidR="00DA5756">
        <w:t>maar verschillen in</w:t>
      </w:r>
      <w:r w:rsidR="003A20F0">
        <w:t xml:space="preserve"> </w:t>
      </w:r>
      <w:r w:rsidR="00BB04C0">
        <w:t xml:space="preserve">het </w:t>
      </w:r>
      <w:r w:rsidR="003A20F0">
        <w:t>toepassingsgebied: veiligheid</w:t>
      </w:r>
      <w:r w:rsidR="006B3C78">
        <w:t xml:space="preserve">, hygiëne, ergonomie … </w:t>
      </w:r>
      <w:r w:rsidR="00EF75F7">
        <w:t xml:space="preserve">waarbij </w:t>
      </w:r>
      <w:r w:rsidR="006B3C78">
        <w:t xml:space="preserve">een aantal uitgangspunten in verschillende contexten kunnen </w:t>
      </w:r>
      <w:r w:rsidR="002850DD">
        <w:t xml:space="preserve">worden </w:t>
      </w:r>
      <w:r w:rsidR="006B3C78">
        <w:t xml:space="preserve">toegepast. </w:t>
      </w:r>
      <w:r w:rsidR="00BC6A0B">
        <w:t>Dat geldt eveneens</w:t>
      </w:r>
      <w:r w:rsidR="00CE597E">
        <w:t xml:space="preserve"> voor het professioneel klantencontact, het inspelen op wensen en behoeften, </w:t>
      </w:r>
      <w:r w:rsidR="00125A57">
        <w:t xml:space="preserve">de methodische aanpak en het digitaal verwerken van gegevens. </w:t>
      </w:r>
      <w:r w:rsidR="00C01B83">
        <w:t xml:space="preserve">Verschillende inhoudelijke aspecten kunnen </w:t>
      </w:r>
      <w:r w:rsidR="001075B6">
        <w:t>gelijklopen</w:t>
      </w:r>
      <w:r w:rsidR="00C01B83">
        <w:t xml:space="preserve"> maar vaak heeft het </w:t>
      </w:r>
      <w:r w:rsidR="00946330">
        <w:t xml:space="preserve">ook te maken met de wijze waarop er </w:t>
      </w:r>
      <w:r w:rsidR="001E3C59">
        <w:t xml:space="preserve">wordt </w:t>
      </w:r>
      <w:r w:rsidR="00946330">
        <w:t>gewerkt: het aanbrengen</w:t>
      </w:r>
      <w:r w:rsidR="00934B79">
        <w:t xml:space="preserve"> van</w:t>
      </w:r>
      <w:r w:rsidR="00946330">
        <w:t xml:space="preserve"> en kiezen v</w:t>
      </w:r>
      <w:r w:rsidR="00934B79">
        <w:t>oor</w:t>
      </w:r>
      <w:r w:rsidR="00946330">
        <w:t xml:space="preserve"> reflectiemodellen, het reflecteren over innovaties, het zoeken naar bronnen om op de hoogte te zijn van nieuwe ontwikkelingen</w:t>
      </w:r>
      <w:r w:rsidR="008064BF">
        <w:t xml:space="preserve">. </w:t>
      </w:r>
      <w:r w:rsidR="00BB25AA">
        <w:t>O</w:t>
      </w:r>
      <w:r w:rsidR="008064BF">
        <w:t xml:space="preserve">ok het aanleren van </w:t>
      </w:r>
      <w:r w:rsidR="00ED1E9B">
        <w:t>een commerciële gevoeligheid via promotionele aspecten en verkooptechnieken</w:t>
      </w:r>
      <w:r w:rsidR="002369A9">
        <w:t xml:space="preserve"> is belangrijk</w:t>
      </w:r>
      <w:r w:rsidR="00ED1E9B">
        <w:t xml:space="preserve">. </w:t>
      </w:r>
      <w:r w:rsidR="00ED7266">
        <w:t xml:space="preserve">Tot slot zijn er ook enkele technische handelingen waarvan de basiselementen op een gelijkaardige wijze kunnen </w:t>
      </w:r>
      <w:r w:rsidR="002850DD">
        <w:t xml:space="preserve">worden </w:t>
      </w:r>
      <w:r w:rsidR="00ED7266">
        <w:t>aangepakt</w:t>
      </w:r>
      <w:r w:rsidR="00D9585B">
        <w:t>,</w:t>
      </w:r>
      <w:r w:rsidR="002369A9">
        <w:t xml:space="preserve"> bv.</w:t>
      </w:r>
      <w:r w:rsidR="00ED7266">
        <w:t xml:space="preserve"> het aanbrengen van make-up.</w:t>
      </w:r>
    </w:p>
    <w:p w14:paraId="1867CE8D" w14:textId="77777777" w:rsidR="00070FEF" w:rsidRPr="00070FEF" w:rsidRDefault="00070FEF" w:rsidP="00070FEF">
      <w:pPr>
        <w:pStyle w:val="Opsomming1"/>
      </w:pPr>
      <w:r w:rsidRPr="00070FEF">
        <w:t>Met het leerplan Moderealisatie D/A is er samenhang wat betreft klantvriendelijkheid en verkooptechnieken.</w:t>
      </w:r>
    </w:p>
    <w:p w14:paraId="33A36943" w14:textId="0AE69C8E" w:rsidR="000773B5" w:rsidRDefault="006F6012" w:rsidP="000773B5">
      <w:pPr>
        <w:pStyle w:val="Kop2"/>
      </w:pPr>
      <w:bookmarkStart w:id="38" w:name="_Toc157028607"/>
      <w:r>
        <w:t>Aandachtspunten</w:t>
      </w:r>
      <w:bookmarkEnd w:id="38"/>
    </w:p>
    <w:p w14:paraId="6D53C0EB" w14:textId="6E874427" w:rsidR="00536AD2" w:rsidRPr="00FC3C72" w:rsidRDefault="00DB5DD5" w:rsidP="008322A0">
      <w:pPr>
        <w:rPr>
          <w:i/>
          <w:iCs/>
        </w:rPr>
      </w:pPr>
      <w:r w:rsidRPr="00FC3C72">
        <w:rPr>
          <w:i/>
          <w:iCs/>
        </w:rPr>
        <w:t>Oriëntatie van het leerplan</w:t>
      </w:r>
    </w:p>
    <w:p w14:paraId="6E25D319" w14:textId="32C10B94" w:rsidR="008322A0" w:rsidRDefault="008322A0" w:rsidP="00833F28">
      <w:pPr>
        <w:pStyle w:val="Opsomming1"/>
      </w:pPr>
      <w:r>
        <w:t xml:space="preserve">Nadat leerlingen in de tweede graad Haar- en schoonheidsverzorging een keuze hebben gemaakt voor Haarverzorging kunnen ze verder bouwen op en groeien in een hele reeks principes en competenties. Toch moet het mogelijk zijn om, mits een inhaalbeweging betreffende enkele specifieke vaardigheden, ook vanuit andere </w:t>
      </w:r>
      <w:r w:rsidR="005F6551">
        <w:t>studierichtingen</w:t>
      </w:r>
      <w:r>
        <w:t xml:space="preserve"> aan Haarverzorging</w:t>
      </w:r>
      <w:r w:rsidR="00892E07">
        <w:t xml:space="preserve"> </w:t>
      </w:r>
      <w:r w:rsidR="00892E07" w:rsidRPr="00892E07">
        <w:t>deel te nemen</w:t>
      </w:r>
      <w:r>
        <w:t xml:space="preserve">. Bovendien blijft het aangewezen om voldoende samenhang te behouden met Schoonheidsverzorging, die andere grote component in de </w:t>
      </w:r>
      <w:r w:rsidR="00D9585B">
        <w:t>l</w:t>
      </w:r>
      <w:r>
        <w:t>ichaams</w:t>
      </w:r>
      <w:r w:rsidR="00B93F40">
        <w:t>ver</w:t>
      </w:r>
      <w:r>
        <w:t>zorg</w:t>
      </w:r>
      <w:r w:rsidR="00B93F40">
        <w:t>ing</w:t>
      </w:r>
      <w:r>
        <w:t xml:space="preserve"> binnen de A-finaliteit. De kapper beheerst de vaardigheden uit zijn domein maar laat de band met de schoonheidsverzorging, waarvan hij geproefd heeft in de tweede graad, niet los. Bij diverse handelingen komen de kennis van kleuren of morfologie en vaardigheden zoals make-up aanbrengen </w:t>
      </w:r>
      <w:r w:rsidR="00734098">
        <w:t xml:space="preserve">en </w:t>
      </w:r>
      <w:r w:rsidR="00E62949">
        <w:t xml:space="preserve">uitvoeren van een handverzorging </w:t>
      </w:r>
      <w:r>
        <w:t>zeker van pas. Overigens geldt ook het omgekeerde: de schoonheids</w:t>
      </w:r>
      <w:r w:rsidR="0028684A">
        <w:t>specialist</w:t>
      </w:r>
      <w:r>
        <w:t xml:space="preserve"> zal de verworven bekwaamheden in de haarverzorging ook in die branche kunnen gebruiken.</w:t>
      </w:r>
    </w:p>
    <w:p w14:paraId="42156A8E" w14:textId="13DC4B51" w:rsidR="00682A30" w:rsidRPr="00FC3C72" w:rsidRDefault="00682A30" w:rsidP="008322A0">
      <w:pPr>
        <w:rPr>
          <w:i/>
          <w:iCs/>
        </w:rPr>
      </w:pPr>
      <w:r w:rsidRPr="00FC3C72">
        <w:rPr>
          <w:i/>
          <w:iCs/>
        </w:rPr>
        <w:t>Oefenpoppen, simulanten en klanten</w:t>
      </w:r>
    </w:p>
    <w:p w14:paraId="3C204CE2" w14:textId="3F01C5FE" w:rsidR="008322A0" w:rsidRDefault="008322A0" w:rsidP="00682A30">
      <w:pPr>
        <w:pStyle w:val="Opsomming1"/>
      </w:pPr>
      <w:r>
        <w:t>Wellicht voelt het als vanzelfsprekend om de leerling</w:t>
      </w:r>
      <w:r w:rsidR="001546B2">
        <w:t>en</w:t>
      </w:r>
      <w:r>
        <w:t xml:space="preserve"> bij de eerste contacten met klanten te laten functioneren vanuit een kapperszaak. Dat is logisch maar staat hopelijk een bredere toepassing van de kennis en vaardigheden niet in de weg. Tewerkstelling kan immers ook in woon- en zorgcentra, </w:t>
      </w:r>
      <w:r w:rsidR="0028684A">
        <w:t>als kapper op verplaatsing</w:t>
      </w:r>
      <w:r>
        <w:t xml:space="preserve"> … Door het arbeidsveld systematisch breed te schetsen, k</w:t>
      </w:r>
      <w:r w:rsidR="001546B2">
        <w:t>u</w:t>
      </w:r>
      <w:r>
        <w:t>n</w:t>
      </w:r>
      <w:r w:rsidR="001546B2">
        <w:t>nen</w:t>
      </w:r>
      <w:r>
        <w:t xml:space="preserve"> de leerling</w:t>
      </w:r>
      <w:r w:rsidR="001546B2">
        <w:t>en</w:t>
      </w:r>
      <w:r>
        <w:t xml:space="preserve"> </w:t>
      </w:r>
      <w:r>
        <w:lastRenderedPageBreak/>
        <w:t>ook een breder publiek voor ogen houden, zich bewuster zijn van de grote diversiteit binnen de klantenpopulatie en vooral beseffen dat creativiteit heel veel kanten uit kan.</w:t>
      </w:r>
    </w:p>
    <w:p w14:paraId="3E325C09" w14:textId="07CB891E" w:rsidR="008322A0" w:rsidRDefault="008322A0" w:rsidP="00682A30">
      <w:pPr>
        <w:pStyle w:val="Opsomming1"/>
      </w:pPr>
      <w:r>
        <w:t>In de tweede graad w</w:t>
      </w:r>
      <w:r w:rsidR="0028684A">
        <w:t>o</w:t>
      </w:r>
      <w:r>
        <w:t>rd</w:t>
      </w:r>
      <w:r w:rsidR="0028684A">
        <w:t>t</w:t>
      </w:r>
      <w:r>
        <w:t xml:space="preserve"> bewust gepleit voor het toepassen van de vaardigheden op</w:t>
      </w:r>
      <w:r w:rsidR="0028684A">
        <w:t xml:space="preserve"> oefenmodellen zoals</w:t>
      </w:r>
      <w:r>
        <w:t xml:space="preserve"> </w:t>
      </w:r>
      <w:r w:rsidR="0028684A">
        <w:t>medeleerlingen</w:t>
      </w:r>
      <w:r>
        <w:t xml:space="preserve"> of </w:t>
      </w:r>
      <w:r w:rsidR="0028684A">
        <w:t xml:space="preserve">doelgericht gekozen </w:t>
      </w:r>
      <w:r>
        <w:t xml:space="preserve">simulanten. Ook </w:t>
      </w:r>
      <w:r w:rsidR="0028684A">
        <w:t xml:space="preserve">een diversiteit aan </w:t>
      </w:r>
      <w:r>
        <w:t>oefenhoofd</w:t>
      </w:r>
      <w:r w:rsidR="0028684A">
        <w:t>en</w:t>
      </w:r>
      <w:r>
        <w:t xml:space="preserve"> w</w:t>
      </w:r>
      <w:r w:rsidR="0028684A">
        <w:t>o</w:t>
      </w:r>
      <w:r>
        <w:t>rd</w:t>
      </w:r>
      <w:r w:rsidR="0028684A">
        <w:t>t</w:t>
      </w:r>
      <w:r>
        <w:t xml:space="preserve"> volop </w:t>
      </w:r>
      <w:r w:rsidR="0028684A">
        <w:t>ingezet</w:t>
      </w:r>
      <w:r>
        <w:t>. Dat de leerling</w:t>
      </w:r>
      <w:r w:rsidR="001546B2">
        <w:t>en</w:t>
      </w:r>
      <w:r>
        <w:t xml:space="preserve"> in de derde graad kennis ma</w:t>
      </w:r>
      <w:r w:rsidR="001546B2">
        <w:t>ken</w:t>
      </w:r>
      <w:r>
        <w:t xml:space="preserve"> met ‘echte’ klanten is vanzelfsprekend. Toch is het zinvol om ook in die graad nog alle oefenmogelijkheden zo breed als mogelijk te houden. Men kan blijven beroep doen op </w:t>
      </w:r>
      <w:r w:rsidR="0028684A">
        <w:t xml:space="preserve">een brede waaier aan </w:t>
      </w:r>
      <w:r>
        <w:t>oefenhoofden en simulanten</w:t>
      </w:r>
      <w:r w:rsidR="00857D6F">
        <w:t>. D</w:t>
      </w:r>
      <w:r w:rsidR="003E0249">
        <w:t>ie</w:t>
      </w:r>
      <w:r w:rsidR="00857D6F">
        <w:t xml:space="preserve"> </w:t>
      </w:r>
      <w:r w:rsidR="004A23A8">
        <w:t xml:space="preserve">simulanten </w:t>
      </w:r>
      <w:r w:rsidR="00857D6F">
        <w:t xml:space="preserve">kunnen </w:t>
      </w:r>
      <w:r>
        <w:t xml:space="preserve">via </w:t>
      </w:r>
      <w:r w:rsidR="004A23A8">
        <w:t xml:space="preserve">vooraf afgesproken </w:t>
      </w:r>
      <w:r>
        <w:t xml:space="preserve">opdrachten niet alleen wensen uiten die te maken hebben met de technische competenties. Ook de communicatieve en commerciële vaardigheden </w:t>
      </w:r>
      <w:r w:rsidR="004A23A8">
        <w:t xml:space="preserve">van de leerlingen </w:t>
      </w:r>
      <w:r>
        <w:t xml:space="preserve">kunnen </w:t>
      </w:r>
      <w:r w:rsidR="004A23A8">
        <w:t xml:space="preserve">hierdoor </w:t>
      </w:r>
      <w:r w:rsidR="002850DD">
        <w:t xml:space="preserve">worden </w:t>
      </w:r>
      <w:r w:rsidR="004A23A8">
        <w:t>aangesproken</w:t>
      </w:r>
      <w:r>
        <w:t xml:space="preserve">. En waarom zou een klant in het didactisch salon ook geen opdracht kunnen krijgen om de leervaardigheden van de leerlingen verder omhoog te stuwen? Finaal moeten alle leerplandoelen wel bij klanten kunnen </w:t>
      </w:r>
      <w:r w:rsidR="002850DD">
        <w:t xml:space="preserve">worden </w:t>
      </w:r>
      <w:r>
        <w:t>gerealiseerd. Denk daarbij o.m. aan het adviseren in functie van modetrends.</w:t>
      </w:r>
    </w:p>
    <w:p w14:paraId="5FB379D8" w14:textId="3A9D041C" w:rsidR="00B57E3B" w:rsidRPr="00FC3C72" w:rsidRDefault="00B57E3B" w:rsidP="008322A0">
      <w:pPr>
        <w:rPr>
          <w:i/>
          <w:iCs/>
        </w:rPr>
      </w:pPr>
      <w:r w:rsidRPr="00FC3C72">
        <w:rPr>
          <w:i/>
          <w:iCs/>
        </w:rPr>
        <w:t>Leerlijnen</w:t>
      </w:r>
    </w:p>
    <w:p w14:paraId="2D018842" w14:textId="4FFFE2FD" w:rsidR="008322A0" w:rsidRDefault="008322A0" w:rsidP="00B57E3B">
      <w:pPr>
        <w:pStyle w:val="Opsomming1"/>
      </w:pPr>
      <w:r>
        <w:t>De leerling</w:t>
      </w:r>
      <w:r w:rsidR="00C233F6">
        <w:t>en</w:t>
      </w:r>
      <w:r>
        <w:t xml:space="preserve"> </w:t>
      </w:r>
      <w:r w:rsidR="00B51651">
        <w:t xml:space="preserve">leren </w:t>
      </w:r>
      <w:r>
        <w:t xml:space="preserve">in de tweede graad </w:t>
      </w:r>
      <w:r w:rsidR="00DB3561">
        <w:t>om</w:t>
      </w:r>
      <w:r>
        <w:t xml:space="preserve"> sociale en relationele vaardigheden</w:t>
      </w:r>
      <w:r w:rsidR="00291AD7">
        <w:t xml:space="preserve"> </w:t>
      </w:r>
      <w:r w:rsidR="00DB3561">
        <w:t xml:space="preserve">in te zetten </w:t>
      </w:r>
      <w:r>
        <w:t>en z</w:t>
      </w:r>
      <w:r w:rsidR="00C233F6">
        <w:t>u</w:t>
      </w:r>
      <w:r>
        <w:t>l</w:t>
      </w:r>
      <w:r w:rsidR="00C233F6">
        <w:t>len</w:t>
      </w:r>
      <w:r>
        <w:t xml:space="preserve"> daarop verder bouwen om doelen uit de derde graad te realiseren. Er wordt immers verwacht dat de leerlingen k</w:t>
      </w:r>
      <w:r w:rsidR="009D3831">
        <w:t>unne</w:t>
      </w:r>
      <w:r>
        <w:t>n informeren over producten, verzorgingen en apparat</w:t>
      </w:r>
      <w:r w:rsidR="0051736A">
        <w:t>en</w:t>
      </w:r>
      <w:r>
        <w:t xml:space="preserve"> maar ook in staat </w:t>
      </w:r>
      <w:r w:rsidR="00D545FB">
        <w:t>zijn</w:t>
      </w:r>
      <w:r>
        <w:t xml:space="preserve"> om producten en diensten aan te prijzen om verkoopdoelstellingen te realiseren. In een winstgevende onderneming zijn die commerciële skills immers even belangrijk al z</w:t>
      </w:r>
      <w:r w:rsidR="00C233F6">
        <w:t>u</w:t>
      </w:r>
      <w:r>
        <w:t>l</w:t>
      </w:r>
      <w:r w:rsidR="00C233F6">
        <w:t>len</w:t>
      </w:r>
      <w:r>
        <w:t xml:space="preserve"> de leerling</w:t>
      </w:r>
      <w:r w:rsidR="00C233F6">
        <w:t>en</w:t>
      </w:r>
      <w:r>
        <w:t xml:space="preserve"> ook moeten zoeken naar een goed evenwicht.</w:t>
      </w:r>
    </w:p>
    <w:p w14:paraId="2ED50E4A" w14:textId="432770B2" w:rsidR="008322A0" w:rsidRDefault="008322A0" w:rsidP="00B57E3B">
      <w:pPr>
        <w:pStyle w:val="Opsomming1"/>
      </w:pPr>
      <w:r>
        <w:t>In de tweede graad Haar- en schoonheidsverzorging w</w:t>
      </w:r>
      <w:r w:rsidR="00420309">
        <w:t>o</w:t>
      </w:r>
      <w:r>
        <w:t>rd</w:t>
      </w:r>
      <w:r w:rsidR="00420309">
        <w:t>t</w:t>
      </w:r>
      <w:r>
        <w:t xml:space="preserve"> ervoor gekozen om de leerling</w:t>
      </w:r>
      <w:r w:rsidR="00C233F6">
        <w:t>en</w:t>
      </w:r>
      <w:r>
        <w:t xml:space="preserve"> te laten kennis maken met een brede waaier aan vaardigheden uit beide domeinen. Dat betekent dat vele handelingen nog niet in detail </w:t>
      </w:r>
      <w:r w:rsidR="00580A61">
        <w:t xml:space="preserve">worden </w:t>
      </w:r>
      <w:r>
        <w:t>beheerst</w:t>
      </w:r>
      <w:r w:rsidR="0041713A">
        <w:t>,</w:t>
      </w:r>
      <w:r w:rsidR="00877ADF">
        <w:t xml:space="preserve"> h</w:t>
      </w:r>
      <w:r>
        <w:t xml:space="preserve">et was niet de bedoeling dat leerlingen al veel technische competenties volledig zelfstandig konden uitvoeren. De keerzijde van die keuze is, zeker </w:t>
      </w:r>
      <w:r w:rsidR="00877ADF">
        <w:t>wanneer</w:t>
      </w:r>
      <w:r>
        <w:t xml:space="preserve"> veel leerlingen uit andere </w:t>
      </w:r>
      <w:r w:rsidR="005F6551">
        <w:t>studierichtingen</w:t>
      </w:r>
      <w:r>
        <w:t xml:space="preserve"> instromen, </w:t>
      </w:r>
      <w:r w:rsidR="00877ADF">
        <w:t xml:space="preserve">dat </w:t>
      </w:r>
      <w:r>
        <w:t xml:space="preserve">men vele handelingen helemaal opnieuw gaat aanbrengen en laten oefenen. Alhoewel het niet verkeerd is om de beginsituatie van elke leerling goed te analyseren, kan dat niet de bedoeling zijn. De leerplandoelen van </w:t>
      </w:r>
      <w:r w:rsidR="00A1095A">
        <w:t>het</w:t>
      </w:r>
      <w:r>
        <w:t xml:space="preserve"> leerplan bevatten samenhang met de tweede graad en je kan, eventueel samen met de collega’s van de tweede graad, duidelijke leerlijnen inbouwen. Op die manier kunnen de kennis en vaardigheden van leerlingen evolueren in de breedte en diepte en is er voldoende aandacht voor de nieuwe competenties.</w:t>
      </w:r>
    </w:p>
    <w:p w14:paraId="3E91FD35" w14:textId="499BD4B1" w:rsidR="008322A0" w:rsidRDefault="008322A0" w:rsidP="00B57E3B">
      <w:pPr>
        <w:pStyle w:val="Opsomming1"/>
      </w:pPr>
      <w:r>
        <w:t xml:space="preserve">De verschillende (technische) handelingen worden in de derde graad zowel bij kinderen als genderneutraal toegepast voor zover dit aan de orde is. Er worden in functie hiervan geen afzonderlijke uren voor heren- of dameskappen voorzien. Alhoewel een aantal toepassingen ongetwijfeld overwegend bij mannen of vrouwen zullen </w:t>
      </w:r>
      <w:r w:rsidR="00116B89">
        <w:t xml:space="preserve">worden </w:t>
      </w:r>
      <w:r>
        <w:t>toegepast, gaat dit leerplan uit van een brede invulling die los staat van het geslacht van de klant. Meer nog, het accent ligt net op creativiteit in het opmaken en realiseren van ontwerpen. Exclusieve toepassingen gebonden aan gender kunnen dat in de weg staan.</w:t>
      </w:r>
    </w:p>
    <w:p w14:paraId="046E0FD0" w14:textId="3FF4BF35" w:rsidR="00872EF9" w:rsidRDefault="00872EF9" w:rsidP="00302AFE">
      <w:pPr>
        <w:pStyle w:val="Opsomming1"/>
      </w:pPr>
      <w:r w:rsidRPr="00872EF9">
        <w:t>Het accent bij de verschillende technische handelingen ligt op het kwaliteitsvol uitvoeren van die taken maar ook het ontwerpen van actuele kapsels komt sterk aan bod. Leerlingen creëren zelf kapsels met de aangeboden technieken en voeren die uit in verschillende contexten.</w:t>
      </w:r>
    </w:p>
    <w:p w14:paraId="01ABA94F" w14:textId="15A7E40D" w:rsidR="008322A0" w:rsidRDefault="008322A0" w:rsidP="00302AFE">
      <w:pPr>
        <w:pStyle w:val="Opsomming1"/>
      </w:pPr>
      <w:r>
        <w:t>De leerlingen zullen bij de verschillende vaardigheden uitgaan van een vooropgesteld resultaat. Dat kan door de le</w:t>
      </w:r>
      <w:r w:rsidR="003C5DBC">
        <w:t>raar</w:t>
      </w:r>
      <w:r>
        <w:t xml:space="preserve"> </w:t>
      </w:r>
      <w:r w:rsidR="00116B89">
        <w:t xml:space="preserve">worden </w:t>
      </w:r>
      <w:r>
        <w:t>opgemaakt a.d.h.v. criteria, visuele voorstellingen</w:t>
      </w:r>
      <w:r w:rsidR="00A03B36">
        <w:t xml:space="preserve"> … Dat vooropgesteld resultaat krijgt vorm vanuit</w:t>
      </w:r>
      <w:r>
        <w:t xml:space="preserve"> de verwachtingen van een klant. Die kan d</w:t>
      </w:r>
      <w:r w:rsidR="00A1095A">
        <w:t>at</w:t>
      </w:r>
      <w:r>
        <w:t xml:space="preserve"> zelf formuleren maar de leerling</w:t>
      </w:r>
      <w:r w:rsidR="001F1283">
        <w:t>en</w:t>
      </w:r>
      <w:r>
        <w:t xml:space="preserve"> ook een foto bezorgen die uitdrukt wat de klant verlangt.</w:t>
      </w:r>
    </w:p>
    <w:p w14:paraId="37E71B77" w14:textId="482171C4" w:rsidR="008322A0" w:rsidRDefault="008322A0" w:rsidP="00302AFE">
      <w:pPr>
        <w:pStyle w:val="Opsomming1"/>
      </w:pPr>
      <w:r>
        <w:t>Bij de vaardigheden uit het leerplan Haarverzorging gaan we uit van een groei in tempo en efficiëntie naargelang de derde graad vordert. Niet alleen omdat de leerling</w:t>
      </w:r>
      <w:r w:rsidR="001F1283">
        <w:t>en</w:t>
      </w:r>
      <w:r>
        <w:t xml:space="preserve"> steeds meer automatismen z</w:t>
      </w:r>
      <w:r w:rsidR="001F1283">
        <w:t>u</w:t>
      </w:r>
      <w:r>
        <w:t>l</w:t>
      </w:r>
      <w:r w:rsidR="001F1283">
        <w:t>len</w:t>
      </w:r>
      <w:r>
        <w:t xml:space="preserve"> verwerven maar ook omdat d</w:t>
      </w:r>
      <w:r w:rsidR="00A1095A">
        <w:t>at</w:t>
      </w:r>
      <w:r>
        <w:t xml:space="preserve"> een essentieel economisch gegeven is klanten te bedienen aan een </w:t>
      </w:r>
      <w:r>
        <w:lastRenderedPageBreak/>
        <w:t>bepaalde snelheid. Op het einde van de derde graad k</w:t>
      </w:r>
      <w:r w:rsidR="001F1283">
        <w:t>u</w:t>
      </w:r>
      <w:r>
        <w:t>n</w:t>
      </w:r>
      <w:r w:rsidR="001F1283">
        <w:t>nen</w:t>
      </w:r>
      <w:r>
        <w:t xml:space="preserve"> de leerling</w:t>
      </w:r>
      <w:r w:rsidR="001F1283">
        <w:t>en</w:t>
      </w:r>
      <w:r>
        <w:t xml:space="preserve"> opdracht</w:t>
      </w:r>
      <w:r w:rsidR="00171085">
        <w:t>en ge</w:t>
      </w:r>
      <w:r w:rsidR="001113E3">
        <w:t>ï</w:t>
      </w:r>
      <w:r w:rsidR="00171085">
        <w:t>ntegreerd</w:t>
      </w:r>
      <w:r>
        <w:t xml:space="preserve"> </w:t>
      </w:r>
      <w:r w:rsidR="001113E3">
        <w:t xml:space="preserve">en </w:t>
      </w:r>
      <w:r>
        <w:t>zelfstandig uitvoeren op basis van een zelfgekozen werkmodel.</w:t>
      </w:r>
    </w:p>
    <w:p w14:paraId="242B7ABC" w14:textId="2906F9BA" w:rsidR="00CA1EA2" w:rsidRDefault="00CA1EA2" w:rsidP="00302AFE">
      <w:pPr>
        <w:pStyle w:val="Opsomming1"/>
      </w:pPr>
      <w:r>
        <w:t xml:space="preserve">De sector van de haarverzorging is onderhevig aan trends en vernieuwingen die binnen de verschillende handelingen op systematische wijze kunnen </w:t>
      </w:r>
      <w:r w:rsidR="00116B89">
        <w:t xml:space="preserve">worden </w:t>
      </w:r>
      <w:r>
        <w:t>aangebracht. D</w:t>
      </w:r>
      <w:r w:rsidR="0034487A">
        <w:t>at gaat gepaard met een evoluerend en plaatselijk soms sterk uiteenlopend vakjargon</w:t>
      </w:r>
      <w:r w:rsidR="003A7E60">
        <w:t xml:space="preserve"> waarmee de leerlingen vertrouwd </w:t>
      </w:r>
      <w:r w:rsidR="008526EB">
        <w:t>worden</w:t>
      </w:r>
      <w:r w:rsidR="003A7E60">
        <w:t>.</w:t>
      </w:r>
    </w:p>
    <w:p w14:paraId="70570B68" w14:textId="0CB8DA10" w:rsidR="007862B8" w:rsidRPr="00FC3C72" w:rsidRDefault="007862B8" w:rsidP="008322A0">
      <w:pPr>
        <w:rPr>
          <w:i/>
          <w:iCs/>
        </w:rPr>
      </w:pPr>
      <w:r w:rsidRPr="00FC3C72">
        <w:rPr>
          <w:i/>
          <w:iCs/>
        </w:rPr>
        <w:t>Werkplekleren</w:t>
      </w:r>
    </w:p>
    <w:p w14:paraId="63D19BA4" w14:textId="412BAE18" w:rsidR="001026DD" w:rsidRDefault="001026DD" w:rsidP="007862B8">
      <w:pPr>
        <w:pStyle w:val="Opsomming1"/>
      </w:pPr>
      <w:r w:rsidRPr="001026DD">
        <w:t xml:space="preserve">Verschillende vormen van werkplekleren kunnen een meerwaarde bieden voor de realisatie van </w:t>
      </w:r>
      <w:r w:rsidR="0095300D">
        <w:t>dit</w:t>
      </w:r>
      <w:r w:rsidRPr="001026DD">
        <w:t xml:space="preserve">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rsidR="005B1178">
        <w:t xml:space="preserve"> en </w:t>
      </w:r>
      <w:r w:rsidRPr="001026DD">
        <w:t>leerlingenstages</w:t>
      </w:r>
      <w:r w:rsidR="005B1178">
        <w:t>.</w:t>
      </w:r>
      <w:r w:rsidRPr="001026DD">
        <w:t xml:space="preserve"> De school heeft de ruimte om een beleid uit te stippelen over welke vormen van werkplekleren een plaats krijgen in de lespraktijk en met welk doel werkplekleren wordt ingezet.</w:t>
      </w:r>
    </w:p>
    <w:p w14:paraId="06B75E20" w14:textId="0CBE8B7C" w:rsidR="002F1410" w:rsidRDefault="002F1410" w:rsidP="007862B8">
      <w:pPr>
        <w:pStyle w:val="Opsomming1"/>
      </w:pPr>
      <w:r>
        <w:t>V</w:t>
      </w:r>
      <w:r w:rsidRPr="002F1410">
        <w:t xml:space="preserve">ia </w:t>
      </w:r>
      <w:r>
        <w:t xml:space="preserve">het </w:t>
      </w:r>
      <w:r w:rsidRPr="002F1410">
        <w:t>werkplekleren</w:t>
      </w:r>
      <w:r w:rsidR="006F1C2A">
        <w:t xml:space="preserve"> kan je de sector</w:t>
      </w:r>
      <w:r w:rsidRPr="002F1410">
        <w:t xml:space="preserve"> in de meest brede zin aan leerlingen tonen. Denk daarbij aan praktijklessen op verplaatsing om eventueel de doelen rond pruiken of haarstukken </w:t>
      </w:r>
      <w:r w:rsidR="006F1C2A">
        <w:t>aan te bieden</w:t>
      </w:r>
      <w:r w:rsidRPr="002F1410">
        <w:t>. Je kan hiervan echter ook gebruik maken om de kritische reflex van leerlingen verder te stimuleren. Door het contact met professionals, nieuwe innovatieve producten, actuele apparaten of specifieke diensten krijgen ze de kans om een visie te ontwikkelen over wat kwaliteitsvol zou kunnen zijn om de wensen en behoeften van de soms kwetsbare klanten in te vullen.</w:t>
      </w:r>
    </w:p>
    <w:p w14:paraId="59C5DC3A" w14:textId="1A8F291B" w:rsidR="77BC1EC1" w:rsidRDefault="007B565D" w:rsidP="00FC3C72">
      <w:pPr>
        <w:pStyle w:val="Opsomming1"/>
      </w:pPr>
      <w:r w:rsidRPr="007B565D">
        <w:t xml:space="preserve">Leerlingen komen meer en meer in contact met de bedrijfskundige aspecten van de onderneming waarin ze aan de slag zijn. Alhoewel de leerlingen diverse componenten zoals het beheer van een kassa, kostprijsberekening en voorraadbeheer zowel in de praktijk als in een gesimuleerd contact leren kennen, is het niet de bedoeling dat zij een kapperszaak moeten kunnen uitbaten aan het einde van de derde graad. De beroepskwalificatie Kapper vraagt dat niet van een beginnende beroepsbeoefenaar. Het staat de school vrij om hierin verder te gaan via complementaire uren en/of de inhouden van het leerplan </w:t>
      </w:r>
      <w:r w:rsidR="00561C24">
        <w:t xml:space="preserve">Ondernemend </w:t>
      </w:r>
      <w:r w:rsidRPr="007B565D">
        <w:t>project.</w:t>
      </w:r>
    </w:p>
    <w:p w14:paraId="43D5835A" w14:textId="6FCDEAD7" w:rsidR="00791579" w:rsidRDefault="00791579" w:rsidP="00741EF4">
      <w:pPr>
        <w:pStyle w:val="Kop2"/>
      </w:pPr>
      <w:bookmarkStart w:id="39" w:name="_Toc157028608"/>
      <w:r>
        <w:t>Leerplanpa</w:t>
      </w:r>
      <w:r w:rsidR="00741EF4">
        <w:t>gina</w:t>
      </w:r>
      <w:bookmarkEnd w:id="39"/>
    </w:p>
    <w:p w14:paraId="3E5CE96A" w14:textId="6828E921" w:rsidR="00390E7E" w:rsidRPr="00390E7E" w:rsidRDefault="00C6259C" w:rsidP="001B1E49">
      <w:r>
        <w:t xml:space="preserve">Wil je als gebruiker van dit leerplan op de hoogte blijven van inspirerend materiaal, achtergrond, professionaliseringen of lerarennetwerken, surf dan naar de </w:t>
      </w:r>
      <w:hyperlink r:id="rId22">
        <w:r w:rsidRPr="589DB306">
          <w:rPr>
            <w:rStyle w:val="Hyperlink"/>
          </w:rPr>
          <w:t>leerplanpagina</w:t>
        </w:r>
      </w:hyperlink>
      <w:r>
        <w:t>.</w:t>
      </w:r>
    </w:p>
    <w:p w14:paraId="77F35CDB" w14:textId="0D4DB324" w:rsidR="00C6259C" w:rsidRPr="002F798A" w:rsidRDefault="269C7733" w:rsidP="66BBE05C">
      <w:r>
        <w:rPr>
          <w:noProof/>
        </w:rPr>
        <w:drawing>
          <wp:inline distT="0" distB="0" distL="0" distR="0" wp14:anchorId="6015AF38" wp14:editId="551A4BAB">
            <wp:extent cx="1162050" cy="1162050"/>
            <wp:effectExtent l="0" t="0" r="0" b="0"/>
            <wp:docPr id="2142744737" name="Afbeelding 214274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744737"/>
                    <pic:cNvPicPr/>
                  </pic:nvPicPr>
                  <pic:blipFill>
                    <a:blip r:embed="rId23">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p>
    <w:p w14:paraId="1F0A0330" w14:textId="77777777" w:rsidR="003C20F3" w:rsidRDefault="008E5D4D" w:rsidP="00E42F24">
      <w:pPr>
        <w:pStyle w:val="Kop1"/>
      </w:pPr>
      <w:bookmarkStart w:id="40" w:name="_Toc157028609"/>
      <w:r w:rsidRPr="00731063">
        <w:t>Leerplandoelen</w:t>
      </w:r>
      <w:bookmarkEnd w:id="40"/>
    </w:p>
    <w:p w14:paraId="6C51AE6F" w14:textId="77ECE2EA" w:rsidR="00C301C4" w:rsidRDefault="00C301C4" w:rsidP="002D307C">
      <w:pPr>
        <w:pStyle w:val="Kop2"/>
      </w:pPr>
      <w:bookmarkStart w:id="41" w:name="_Toc157028610"/>
      <w:r w:rsidRPr="00C301C4">
        <w:t>Inspelen op wensen en behoeften met aandacht voor diversiteit</w:t>
      </w:r>
      <w:bookmarkEnd w:id="41"/>
    </w:p>
    <w:p w14:paraId="3CAF2205" w14:textId="5737AA6D" w:rsidR="00C74553" w:rsidRDefault="00C74553" w:rsidP="009B62EF">
      <w:pPr>
        <w:pStyle w:val="Concordantie"/>
      </w:pPr>
      <w:r>
        <w:t>Mini</w:t>
      </w:r>
      <w:r w:rsidR="00312AF9">
        <w:t>mumdoelen, specifieke minimumdoelen of doelen die leiden naar BK</w:t>
      </w:r>
    </w:p>
    <w:p w14:paraId="4AD6BD14" w14:textId="2B9F9B2D" w:rsidR="00B64A5A" w:rsidRDefault="001904A1" w:rsidP="00B64A5A">
      <w:pPr>
        <w:pStyle w:val="MDSMDBK"/>
      </w:pPr>
      <w:r>
        <w:t>BK</w:t>
      </w:r>
      <w:r w:rsidR="00CE3615">
        <w:t xml:space="preserve"> 0</w:t>
      </w:r>
      <w:r>
        <w:t>2</w:t>
      </w:r>
      <w:r w:rsidR="00B00EE3">
        <w:tab/>
      </w:r>
      <w:r w:rsidR="00B64A5A">
        <w:t>De leerlingen handelen kwaliteitsbewust.</w:t>
      </w:r>
      <w:r w:rsidR="002E5A6E">
        <w:t xml:space="preserve"> (LPD</w:t>
      </w:r>
      <w:r w:rsidR="00250FA0">
        <w:t xml:space="preserve"> </w:t>
      </w:r>
      <w:r w:rsidR="000E0D78">
        <w:t xml:space="preserve">3, </w:t>
      </w:r>
      <w:r w:rsidR="00AE5EA4">
        <w:t>4</w:t>
      </w:r>
      <w:r w:rsidR="00250FA0">
        <w:t>, 5)</w:t>
      </w:r>
    </w:p>
    <w:p w14:paraId="2B2094FD" w14:textId="543B7396" w:rsidR="00B64A5A" w:rsidRDefault="00D77CB8" w:rsidP="001C2E2D">
      <w:pPr>
        <w:pStyle w:val="MDSMDBK"/>
      </w:pPr>
      <w:r>
        <w:t>BK</w:t>
      </w:r>
      <w:r w:rsidR="00CE3615">
        <w:t xml:space="preserve"> 0</w:t>
      </w:r>
      <w:r w:rsidR="00B64A5A">
        <w:t>6</w:t>
      </w:r>
      <w:r>
        <w:tab/>
      </w:r>
      <w:r w:rsidR="00B64A5A">
        <w:t>De leerlingen stemmen de toe te passen technieken af op de wensen van de klant.</w:t>
      </w:r>
      <w:r w:rsidR="00C60527">
        <w:t xml:space="preserve"> (LPD 2)</w:t>
      </w:r>
    </w:p>
    <w:p w14:paraId="1C0076E5" w14:textId="018CE486" w:rsidR="00B64A5A" w:rsidRDefault="00D77CB8" w:rsidP="001C2E2D">
      <w:pPr>
        <w:pStyle w:val="MDSMDBK"/>
      </w:pPr>
      <w:r>
        <w:t>BK</w:t>
      </w:r>
      <w:r w:rsidR="00CE3615">
        <w:t xml:space="preserve"> 0</w:t>
      </w:r>
      <w:r w:rsidR="00B64A5A">
        <w:t>8</w:t>
      </w:r>
      <w:r>
        <w:tab/>
      </w:r>
      <w:r w:rsidR="00B64A5A">
        <w:t>De leerlingen tonen het afgewerkte kapsel aan de klant en peilen naar de tevredenheid.</w:t>
      </w:r>
      <w:r w:rsidR="002E5A6E">
        <w:t xml:space="preserve"> (LPD </w:t>
      </w:r>
      <w:r w:rsidR="00AE5EA4">
        <w:t>4</w:t>
      </w:r>
      <w:r w:rsidR="002E5A6E">
        <w:t>)</w:t>
      </w:r>
    </w:p>
    <w:p w14:paraId="58DDDF85" w14:textId="4473C584" w:rsidR="00B64A5A" w:rsidRDefault="00D77CB8" w:rsidP="001C2E2D">
      <w:pPr>
        <w:pStyle w:val="MDSMDBK"/>
      </w:pPr>
      <w:r>
        <w:t>BK</w:t>
      </w:r>
      <w:r w:rsidR="00CE3615">
        <w:t xml:space="preserve"> </w:t>
      </w:r>
      <w:r w:rsidR="00B64A5A">
        <w:t>10</w:t>
      </w:r>
      <w:r>
        <w:tab/>
      </w:r>
      <w:r w:rsidR="00B64A5A">
        <w:t>De leerlingen leggen een afspraak vast met de klant.</w:t>
      </w:r>
      <w:r w:rsidR="00250FA0">
        <w:t xml:space="preserve"> (LPD 1)</w:t>
      </w:r>
    </w:p>
    <w:p w14:paraId="52D4D139" w14:textId="7B1D0ADC" w:rsidR="00B64A5A" w:rsidRDefault="00D77CB8" w:rsidP="001C2E2D">
      <w:pPr>
        <w:pStyle w:val="MDSMDBK"/>
      </w:pPr>
      <w:r>
        <w:t>BK</w:t>
      </w:r>
      <w:r w:rsidR="00CE3615">
        <w:t xml:space="preserve"> </w:t>
      </w:r>
      <w:r w:rsidR="00B64A5A">
        <w:t>11</w:t>
      </w:r>
      <w:r>
        <w:tab/>
      </w:r>
      <w:r w:rsidR="00B64A5A">
        <w:t>De leerlingen verwelkomen de klant en sporen de verwachtingen op.</w:t>
      </w:r>
      <w:r w:rsidR="00444127">
        <w:t xml:space="preserve"> (LPD 1</w:t>
      </w:r>
      <w:r w:rsidR="00173166">
        <w:t>, 2</w:t>
      </w:r>
      <w:r w:rsidR="00444127">
        <w:t>)</w:t>
      </w:r>
    </w:p>
    <w:p w14:paraId="5DFA2CFD" w14:textId="6BBEF2FF" w:rsidR="00BF3BE7" w:rsidRPr="00B23AFA" w:rsidRDefault="00981BA3" w:rsidP="00BF3BE7">
      <w:pPr>
        <w:pStyle w:val="MDSMDBK"/>
      </w:pPr>
      <w:r>
        <w:t>O</w:t>
      </w:r>
      <w:r w:rsidR="00BF3BE7" w:rsidRPr="00817442">
        <w:t>nderliggend</w:t>
      </w:r>
      <w:r>
        <w:t>e kennis bij</w:t>
      </w:r>
      <w:r w:rsidR="00A06E06">
        <w:t xml:space="preserve"> doelen die leiden </w:t>
      </w:r>
      <w:r>
        <w:t>naar</w:t>
      </w:r>
      <w:r w:rsidR="00A06E06">
        <w:t xml:space="preserve"> BK</w:t>
      </w:r>
    </w:p>
    <w:p w14:paraId="7B31CE23" w14:textId="17B944BF" w:rsidR="00132573" w:rsidRPr="00C04021" w:rsidRDefault="00C60652" w:rsidP="009E5EF7">
      <w:pPr>
        <w:pStyle w:val="Onderliggendekennis"/>
      </w:pPr>
      <w:r>
        <w:t>q</w:t>
      </w:r>
      <w:r w:rsidR="009E5EF7">
        <w:t xml:space="preserve">. </w:t>
      </w:r>
      <w:r w:rsidR="00132573" w:rsidRPr="00C04021">
        <w:t>Principes van klantvriendelijkheid</w:t>
      </w:r>
      <w:r w:rsidR="006325A0">
        <w:t xml:space="preserve"> (LPD</w:t>
      </w:r>
      <w:r w:rsidR="00332E6F">
        <w:t xml:space="preserve"> </w:t>
      </w:r>
      <w:r w:rsidR="006325A0">
        <w:t>1</w:t>
      </w:r>
      <w:r w:rsidR="002D52E9">
        <w:t>, 7, 8, 9</w:t>
      </w:r>
      <w:r w:rsidR="006325A0">
        <w:t>)</w:t>
      </w:r>
    </w:p>
    <w:p w14:paraId="3519F015" w14:textId="057D2201" w:rsidR="005619C7" w:rsidRDefault="005619C7" w:rsidP="008832C3">
      <w:pPr>
        <w:pStyle w:val="Doel"/>
      </w:pPr>
      <w:bookmarkStart w:id="42" w:name="_Toc130934051"/>
      <w:r>
        <w:lastRenderedPageBreak/>
        <w:t>De leerlingen verzorgen een professioneel klantencontact.</w:t>
      </w:r>
      <w:bookmarkEnd w:id="42"/>
    </w:p>
    <w:p w14:paraId="473DE33A" w14:textId="5E4CD7FC" w:rsidR="0076613D" w:rsidRDefault="00372472" w:rsidP="00021EDE">
      <w:pPr>
        <w:pStyle w:val="Samenhanggraad2"/>
      </w:pPr>
      <w:r>
        <w:t>P</w:t>
      </w:r>
      <w:r w:rsidR="00021EDE" w:rsidRPr="00021EDE">
        <w:t>rincipes van klantvriendelijkheid</w:t>
      </w:r>
      <w:r w:rsidR="00FD4E1A">
        <w:t>, s</w:t>
      </w:r>
      <w:r w:rsidR="00021EDE" w:rsidRPr="00021EDE">
        <w:t>ociale en communicatieve vaardigheden</w:t>
      </w:r>
      <w:r w:rsidR="00021EDE">
        <w:t xml:space="preserve"> (</w:t>
      </w:r>
      <w:r w:rsidR="00A02135">
        <w:t>II-HaSc-a LPD</w:t>
      </w:r>
      <w:r w:rsidR="004C1E6B">
        <w:t xml:space="preserve"> 1</w:t>
      </w:r>
      <w:r w:rsidR="00A02135">
        <w:t>)</w:t>
      </w:r>
    </w:p>
    <w:p w14:paraId="0BF72325" w14:textId="28A159D6" w:rsidR="00B96766" w:rsidRDefault="008E2AA4" w:rsidP="00A02135">
      <w:pPr>
        <w:pStyle w:val="Wenk"/>
      </w:pPr>
      <w:r>
        <w:t>C</w:t>
      </w:r>
      <w:r w:rsidR="00B96766">
        <w:t xml:space="preserve">ommunicatie met de klant </w:t>
      </w:r>
      <w:r>
        <w:t xml:space="preserve">is </w:t>
      </w:r>
      <w:r w:rsidR="00B96766">
        <w:t xml:space="preserve">een doorlopende opdracht. Dat betekent dat er niet alleen aandacht is voor </w:t>
      </w:r>
      <w:r w:rsidR="009B438E">
        <w:t xml:space="preserve">de functionele communicatie bij het maken van afspraken of </w:t>
      </w:r>
      <w:r w:rsidR="00B96766">
        <w:t xml:space="preserve">het contact tijdens de verschillende </w:t>
      </w:r>
      <w:r w:rsidR="009A453C">
        <w:t>haarverzorgingen</w:t>
      </w:r>
      <w:r w:rsidR="00B96766">
        <w:t xml:space="preserve"> maar ook dat men in staat is om vaste klanten het gevoel te geven steeds in hun vertrouwde omgeving terug te komen.</w:t>
      </w:r>
      <w:r w:rsidR="00D35BF1">
        <w:t xml:space="preserve"> </w:t>
      </w:r>
      <w:r w:rsidR="000E0D0D" w:rsidRPr="000E0D0D">
        <w:t>Het klantencontact is gericht op het bieden van service, oplossingen en de tevredenheid van de klant. D</w:t>
      </w:r>
      <w:r w:rsidR="0095300D">
        <w:t>at</w:t>
      </w:r>
      <w:r w:rsidR="000E0D0D" w:rsidRPr="000E0D0D">
        <w:t xml:space="preserve"> vereist een bereidheid om in verbinding te gaan met de klant.</w:t>
      </w:r>
    </w:p>
    <w:p w14:paraId="7FF8DB7B" w14:textId="09E2988E" w:rsidR="00A07EF1" w:rsidRDefault="00B96766" w:rsidP="000E0D0D">
      <w:pPr>
        <w:pStyle w:val="Wenk"/>
      </w:pPr>
      <w:r>
        <w:t xml:space="preserve">Je bekijkt het professioneel klantencontact niet enkel vanuit een klassieke kapperszaak maar gaat de contexten ook variëren waarin dan opnieuw ontvangst, begeleiding en afscheid nemen aan bod komen. Denk daarbij aan woon- en zorgcentra, </w:t>
      </w:r>
      <w:r w:rsidR="00213E17">
        <w:t>kapper op verplaatsing in</w:t>
      </w:r>
      <w:r w:rsidR="008219B3">
        <w:t xml:space="preserve"> de thuiscontext, </w:t>
      </w:r>
      <w:r>
        <w:t>mediabedrijven …</w:t>
      </w:r>
    </w:p>
    <w:p w14:paraId="6824FF20" w14:textId="12FE3FC7" w:rsidR="00B96766" w:rsidRDefault="00B96766" w:rsidP="00FC7F11">
      <w:pPr>
        <w:pStyle w:val="Wenk"/>
      </w:pPr>
      <w:r>
        <w:t>Je kan in dit leerplandoel ook de diversiteit (verschillende assen) aan</w:t>
      </w:r>
      <w:r w:rsidR="00412C43">
        <w:t xml:space="preserve"> klantentypes</w:t>
      </w:r>
      <w:r>
        <w:t xml:space="preserve"> </w:t>
      </w:r>
      <w:r w:rsidR="00412C43">
        <w:t>b</w:t>
      </w:r>
      <w:r>
        <w:t>etrekken. Maak gebruik van gelijkaardige casussen die je in wisselende omstandigheden door de leerlingen laat oefenen.</w:t>
      </w:r>
    </w:p>
    <w:p w14:paraId="6E5C4A8F" w14:textId="5C4C4A7D" w:rsidR="00B96766" w:rsidRDefault="00B96766" w:rsidP="005B2737">
      <w:pPr>
        <w:pStyle w:val="Wenk"/>
      </w:pPr>
      <w:r>
        <w:t>Dit leerplandoel kan je aanreiken in samenhang met informeren (LPD</w:t>
      </w:r>
      <w:r w:rsidR="00E329AD">
        <w:t xml:space="preserve"> 7</w:t>
      </w:r>
      <w:r>
        <w:t>), adviseren (LPD</w:t>
      </w:r>
      <w:r w:rsidR="00E329AD">
        <w:t xml:space="preserve"> 8</w:t>
      </w:r>
      <w:r>
        <w:t>), promoten en verkopen (LPD</w:t>
      </w:r>
      <w:r w:rsidR="00E329AD">
        <w:t xml:space="preserve"> 9</w:t>
      </w:r>
      <w:r>
        <w:t>).</w:t>
      </w:r>
    </w:p>
    <w:p w14:paraId="11E8518C" w14:textId="0A5EAEBD" w:rsidR="00B96766" w:rsidRDefault="00FC7F11" w:rsidP="00260A7A">
      <w:pPr>
        <w:pStyle w:val="Wenkextra"/>
      </w:pPr>
      <w:r w:rsidRPr="00FC7F11">
        <w:t>Je kan de leerling</w:t>
      </w:r>
      <w:r w:rsidR="007F0136">
        <w:t>en</w:t>
      </w:r>
      <w:r w:rsidRPr="00FC7F11">
        <w:t xml:space="preserve"> laten reflecteren over de stijl waarmee een bepaalde kapperszaak omgaat met haar klanten en hoe </w:t>
      </w:r>
      <w:r w:rsidR="007F0136">
        <w:t>ze</w:t>
      </w:r>
      <w:r w:rsidRPr="00FC7F11">
        <w:t xml:space="preserve"> zich d</w:t>
      </w:r>
      <w:r w:rsidR="003E0249">
        <w:t>ie</w:t>
      </w:r>
      <w:r w:rsidRPr="00FC7F11">
        <w:t xml:space="preserve"> eigen k</w:t>
      </w:r>
      <w:r w:rsidR="007F0136">
        <w:t>u</w:t>
      </w:r>
      <w:r w:rsidRPr="00FC7F11">
        <w:t>n</w:t>
      </w:r>
      <w:r w:rsidR="007F0136">
        <w:t>nen</w:t>
      </w:r>
      <w:r w:rsidRPr="00FC7F11">
        <w:t xml:space="preserve"> maken (LPD</w:t>
      </w:r>
      <w:r w:rsidR="00FA774C">
        <w:t xml:space="preserve"> 5</w:t>
      </w:r>
      <w:r>
        <w:t>).</w:t>
      </w:r>
      <w:r w:rsidR="00D6591A">
        <w:t xml:space="preserve"> </w:t>
      </w:r>
      <w:r w:rsidR="00B96766">
        <w:t>Een specifieke variatie van de context en/of diversiteit kan de taal zijn. Je kan de communicatie tussen leerling en klant in een andere taal laten verlopen. Dat kan je doen in samenhang met doelen uit het leerplan Frans en/of Engels.</w:t>
      </w:r>
    </w:p>
    <w:p w14:paraId="52493052" w14:textId="05DBFEA5" w:rsidR="00523069" w:rsidRDefault="00523069" w:rsidP="00523069">
      <w:pPr>
        <w:pStyle w:val="Doel"/>
      </w:pPr>
      <w:bookmarkStart w:id="43" w:name="_Toc130934052"/>
      <w:r w:rsidRPr="00523069">
        <w:t xml:space="preserve">De leerlingen stemmen diensten af op de wensen en de verwachtingen van de klant rekening houdend met </w:t>
      </w:r>
      <w:hyperlink w:anchor="_Lexicon" w:history="1">
        <w:r w:rsidRPr="0046397B">
          <w:rPr>
            <w:rStyle w:val="Lexicon"/>
          </w:rPr>
          <w:t>persoonlijke stijl</w:t>
        </w:r>
      </w:hyperlink>
      <w:r w:rsidRPr="00523069">
        <w:t>, morfologische aspecten en kleureigenschappen.</w:t>
      </w:r>
      <w:bookmarkEnd w:id="43"/>
    </w:p>
    <w:p w14:paraId="3D87FAD0" w14:textId="65923EA2" w:rsidR="00287277" w:rsidRDefault="00FD4E1A" w:rsidP="00287277">
      <w:pPr>
        <w:pStyle w:val="Samenhanggraad2"/>
      </w:pPr>
      <w:r>
        <w:t>D</w:t>
      </w:r>
      <w:r w:rsidR="00287277" w:rsidRPr="00287277">
        <w:t>oelgericht informeren naar wensen en behoeften van een klant</w:t>
      </w:r>
      <w:r>
        <w:t xml:space="preserve">, </w:t>
      </w:r>
      <w:r w:rsidR="00287277" w:rsidRPr="00287277">
        <w:t>morfologische principes</w:t>
      </w:r>
      <w:r>
        <w:t xml:space="preserve">, de </w:t>
      </w:r>
      <w:r w:rsidR="00287277" w:rsidRPr="00287277">
        <w:t>kleurenkaart</w:t>
      </w:r>
      <w:r>
        <w:t xml:space="preserve">, </w:t>
      </w:r>
      <w:r w:rsidR="00287277" w:rsidRPr="00287277">
        <w:t>impact van morfologie op het welbevinden</w:t>
      </w:r>
      <w:r w:rsidR="006846BC">
        <w:t xml:space="preserve"> </w:t>
      </w:r>
      <w:r w:rsidR="006846BC" w:rsidRPr="006846BC">
        <w:t>(II-HaSc-a LPD 12)</w:t>
      </w:r>
    </w:p>
    <w:p w14:paraId="304CD1F9" w14:textId="0B1997CD" w:rsidR="00AA7CF5" w:rsidRDefault="008F11E6" w:rsidP="00CB2B20">
      <w:pPr>
        <w:pStyle w:val="Wenk"/>
      </w:pPr>
      <w:r>
        <w:t xml:space="preserve">Er is aandacht voor </w:t>
      </w:r>
      <w:r w:rsidR="00AA7CF5">
        <w:t xml:space="preserve">diepgaande vragen om een </w:t>
      </w:r>
      <w:r w:rsidR="00FC7F11">
        <w:t>totaal</w:t>
      </w:r>
      <w:r w:rsidR="00AA7CF5">
        <w:t xml:space="preserve">beeld te krijgen van de wensen en behoeften van de klant. </w:t>
      </w:r>
      <w:r>
        <w:t>K</w:t>
      </w:r>
      <w:r w:rsidR="00AA7CF5">
        <w:t xml:space="preserve">leureigenschappen, morfologische aspecten en persoonlijke stijl </w:t>
      </w:r>
      <w:r w:rsidR="00CD67A6">
        <w:t>worden door de leerlingen ge</w:t>
      </w:r>
      <w:r w:rsidR="00AA7CF5">
        <w:t>observe</w:t>
      </w:r>
      <w:r w:rsidR="00CD67A6">
        <w:t>e</w:t>
      </w:r>
      <w:r w:rsidR="00AA7CF5">
        <w:t>r</w:t>
      </w:r>
      <w:r w:rsidR="00CD67A6">
        <w:t>d</w:t>
      </w:r>
      <w:r w:rsidR="00AA7CF5">
        <w:t xml:space="preserve"> en </w:t>
      </w:r>
      <w:r w:rsidR="00CD67A6">
        <w:t>ge</w:t>
      </w:r>
      <w:r w:rsidR="00AA7CF5">
        <w:t>note</w:t>
      </w:r>
      <w:r w:rsidR="00CD67A6">
        <w:t>e</w:t>
      </w:r>
      <w:r w:rsidR="00AA7CF5">
        <w:t>r</w:t>
      </w:r>
      <w:r w:rsidR="00CD67A6">
        <w:t>d</w:t>
      </w:r>
      <w:r w:rsidR="00AA7CF5">
        <w:t xml:space="preserve">. </w:t>
      </w:r>
      <w:r w:rsidR="00D9593D">
        <w:t>E</w:t>
      </w:r>
      <w:r w:rsidR="007A6570">
        <w:t>r</w:t>
      </w:r>
      <w:r w:rsidR="00D9593D">
        <w:t xml:space="preserve"> is</w:t>
      </w:r>
      <w:r w:rsidR="007A6570">
        <w:t xml:space="preserve"> </w:t>
      </w:r>
      <w:r w:rsidR="001202F6">
        <w:t>aandacht</w:t>
      </w:r>
      <w:r w:rsidR="007A6570">
        <w:t xml:space="preserve"> voor het gebruik van </w:t>
      </w:r>
      <w:r w:rsidR="00AA7CF5">
        <w:t>correct</w:t>
      </w:r>
      <w:r w:rsidR="007A6570">
        <w:t>e</w:t>
      </w:r>
      <w:r w:rsidR="00AA7CF5">
        <w:t xml:space="preserve"> </w:t>
      </w:r>
      <w:r w:rsidR="007A6570">
        <w:t>vakterminologie</w:t>
      </w:r>
      <w:r w:rsidR="009545E6">
        <w:t>, o</w:t>
      </w:r>
      <w:r w:rsidR="00AA7CF5">
        <w:t xml:space="preserve">bservaties en gegevens </w:t>
      </w:r>
      <w:r w:rsidR="009545E6">
        <w:t xml:space="preserve">worden </w:t>
      </w:r>
      <w:r w:rsidR="00AA7CF5">
        <w:t xml:space="preserve">zo sterk als mogelijk </w:t>
      </w:r>
      <w:r w:rsidR="009545E6">
        <w:t>ge</w:t>
      </w:r>
      <w:r w:rsidR="00AA7CF5">
        <w:t>objective</w:t>
      </w:r>
      <w:r w:rsidR="00D42DE4">
        <w:t>e</w:t>
      </w:r>
      <w:r w:rsidR="00AA7CF5">
        <w:t>r</w:t>
      </w:r>
      <w:r w:rsidR="00D42DE4">
        <w:t>d</w:t>
      </w:r>
      <w:r w:rsidR="00AA7CF5">
        <w:t>.</w:t>
      </w:r>
      <w:r w:rsidR="001D5477">
        <w:t xml:space="preserve"> Finaal </w:t>
      </w:r>
      <w:r w:rsidR="00D42DE4">
        <w:t xml:space="preserve">leren leerlingen </w:t>
      </w:r>
      <w:r w:rsidR="000D0BCF">
        <w:t xml:space="preserve">producten en technieken </w:t>
      </w:r>
      <w:r w:rsidR="00D42DE4">
        <w:t xml:space="preserve">te kiezen </w:t>
      </w:r>
      <w:r w:rsidR="000D0BCF">
        <w:t xml:space="preserve">die hen in staat stellen om de wens van de </w:t>
      </w:r>
      <w:r w:rsidR="005F36FE">
        <w:t>klant</w:t>
      </w:r>
      <w:r w:rsidR="000D0BCF">
        <w:t xml:space="preserve"> concreet uit te voeren.</w:t>
      </w:r>
    </w:p>
    <w:p w14:paraId="0E2007B7" w14:textId="42AB7EE5" w:rsidR="00AA7CF5" w:rsidRDefault="00AA7CF5" w:rsidP="003B51EA">
      <w:pPr>
        <w:pStyle w:val="Wenk"/>
      </w:pPr>
      <w:r>
        <w:t xml:space="preserve">Je kan de leerlingen een uiteenlopende en vooral diverse groep klanten aanbieden. Daardoor zullen ze niet alleen </w:t>
      </w:r>
      <w:r w:rsidR="00D51B00">
        <w:t xml:space="preserve">worden </w:t>
      </w:r>
      <w:r>
        <w:t xml:space="preserve">geconfronteerd met uiteenlopende wensen en behoeften. Ze maken </w:t>
      </w:r>
      <w:r w:rsidR="00D9593D">
        <w:t>k</w:t>
      </w:r>
      <w:r>
        <w:t>ennis met een brede waaier aan stijlen en kunnen ook beter oefenen om kleureigenschappen</w:t>
      </w:r>
      <w:r w:rsidR="00FC7F11">
        <w:t xml:space="preserve"> (wintertypes, effect van kleur op uitstraling …)</w:t>
      </w:r>
      <w:r>
        <w:t xml:space="preserve"> en morfologische aspecten te onderscheiden.</w:t>
      </w:r>
    </w:p>
    <w:p w14:paraId="7DD4AB2D" w14:textId="3AA3028D" w:rsidR="00AA7CF5" w:rsidRDefault="00AA7CF5" w:rsidP="003B51EA">
      <w:pPr>
        <w:pStyle w:val="Wenk"/>
      </w:pPr>
      <w:r>
        <w:t xml:space="preserve">Je kan leerlingen afzonderlijke observaties laten maken om ze nadien met elkaar </w:t>
      </w:r>
      <w:r>
        <w:lastRenderedPageBreak/>
        <w:t>in dialoog te leren gaan. Daarbij wisselen ze hun observaties uit en zijn ze bereid om d</w:t>
      </w:r>
      <w:r w:rsidR="003E0249">
        <w:t>ie</w:t>
      </w:r>
      <w:r>
        <w:t xml:space="preserve"> bij te sturen op basis van de argumenten van andere leerlingen.</w:t>
      </w:r>
    </w:p>
    <w:p w14:paraId="0EFB93B5" w14:textId="6CF3F299" w:rsidR="00AA7CF5" w:rsidRDefault="00AA7CF5" w:rsidP="003B51EA">
      <w:pPr>
        <w:pStyle w:val="Wenkextra"/>
      </w:pPr>
      <w:r>
        <w:t>Je kan dit leerplandoel aanbieden in samenhang met actuele tendensen (LPD</w:t>
      </w:r>
      <w:r w:rsidR="00BC69CA">
        <w:t xml:space="preserve"> 2</w:t>
      </w:r>
      <w:r w:rsidR="003A560D">
        <w:t>9</w:t>
      </w:r>
      <w:r>
        <w:t>)</w:t>
      </w:r>
      <w:r w:rsidR="00FC7F11">
        <w:t xml:space="preserve"> en initiatieven die leerlingen kunnen opvolgen om hiervan op de hoogte te blijven zoals een fashionweek</w:t>
      </w:r>
      <w:r>
        <w:t>.</w:t>
      </w:r>
    </w:p>
    <w:p w14:paraId="727ED4FE" w14:textId="41819593" w:rsidR="0020106B" w:rsidRDefault="0020106B" w:rsidP="000E0D78">
      <w:pPr>
        <w:pStyle w:val="Doel"/>
      </w:pPr>
      <w:bookmarkStart w:id="44" w:name="_Toc130934053"/>
      <w:r>
        <w:t>De leerlingen handelen volgens een professionele gedragscode.</w:t>
      </w:r>
      <w:bookmarkEnd w:id="44"/>
    </w:p>
    <w:p w14:paraId="55E637D5" w14:textId="14A6B603" w:rsidR="006964D0" w:rsidRPr="006964D0" w:rsidRDefault="006964D0" w:rsidP="006964D0">
      <w:pPr>
        <w:pStyle w:val="WenkDuiding"/>
      </w:pPr>
      <w:r w:rsidRPr="006964D0">
        <w:t xml:space="preserve">Diverse begrippen die onderdeel zijn van een professionele houding in </w:t>
      </w:r>
      <w:r w:rsidR="00B65D46">
        <w:t>een kapperszaak</w:t>
      </w:r>
      <w:r w:rsidRPr="006964D0">
        <w:t xml:space="preserve"> komen aan bod. </w:t>
      </w:r>
      <w:r w:rsidR="00D9593D">
        <w:t>Het</w:t>
      </w:r>
      <w:r w:rsidRPr="006964D0">
        <w:t xml:space="preserve"> gaat o.m. om zorg dragen voor privacy, de essentie van beroepsgeheim, discreet omgaan met (vertrouwelijke) gegevens van </w:t>
      </w:r>
      <w:r w:rsidR="008309D8" w:rsidRPr="006964D0">
        <w:t>mensen, aansprakelijkheid</w:t>
      </w:r>
      <w:r w:rsidRPr="006964D0">
        <w:t>, omgaan met kwetsbare mensen of klanten met een aandoening die discretie vragen</w:t>
      </w:r>
      <w:r w:rsidR="000B23EA">
        <w:t xml:space="preserve"> (pruiken e.d.)</w:t>
      </w:r>
      <w:r w:rsidRPr="006964D0">
        <w:t xml:space="preserve"> …</w:t>
      </w:r>
    </w:p>
    <w:p w14:paraId="4F0EFFFD" w14:textId="24209C17" w:rsidR="0020106B" w:rsidRDefault="0020106B" w:rsidP="0020106B">
      <w:pPr>
        <w:pStyle w:val="Wenk"/>
      </w:pPr>
      <w:r>
        <w:t>Een professionele opstelling of d</w:t>
      </w:r>
      <w:r w:rsidRPr="00A543E3">
        <w:t>eontologi</w:t>
      </w:r>
      <w:r>
        <w:t>sche houding</w:t>
      </w:r>
      <w:r w:rsidRPr="00A543E3">
        <w:t xml:space="preserve"> is niet beperkt tot een discrete opstelling t.o.v. andere klanten. Je kan leerlingen ook laten reflecteren over de aspecten die al dan niet bespreekbaar zijn met collega’s. Elementen als sensatiezucht en omgaan met geruchten maar ook de verhouding werkgever-werknemer kunnen daarin dan een plaats </w:t>
      </w:r>
      <w:r>
        <w:t>krijgen</w:t>
      </w:r>
      <w:r w:rsidRPr="00A543E3">
        <w:t>.</w:t>
      </w:r>
      <w:r w:rsidR="00BD68BD">
        <w:t xml:space="preserve"> </w:t>
      </w:r>
      <w:r w:rsidR="00B77D1B">
        <w:t xml:space="preserve">Binnen werkplekleren </w:t>
      </w:r>
      <w:r>
        <w:t>zullen leerlingen kansen krijgen om d</w:t>
      </w:r>
      <w:r w:rsidR="003E0249">
        <w:t>ie</w:t>
      </w:r>
      <w:r>
        <w:t xml:space="preserve"> aspecten in de praktijk te beleven maar je </w:t>
      </w:r>
      <w:r w:rsidR="00084ED3">
        <w:t xml:space="preserve">kan hieruit ook </w:t>
      </w:r>
      <w:r>
        <w:t xml:space="preserve">elementen opnemen via casuïstiek. Op die manier geraken </w:t>
      </w:r>
      <w:r w:rsidR="00084ED3">
        <w:t>leerlingen</w:t>
      </w:r>
      <w:r>
        <w:t xml:space="preserve"> vertrouwd met soms onverwachte situaties waarin een empathische reactie </w:t>
      </w:r>
      <w:r w:rsidR="00224D79">
        <w:t xml:space="preserve">is </w:t>
      </w:r>
      <w:r>
        <w:t>vereist.</w:t>
      </w:r>
    </w:p>
    <w:p w14:paraId="0D7F7DD5" w14:textId="2ED0E69A" w:rsidR="0020106B" w:rsidRDefault="0020106B" w:rsidP="0020106B">
      <w:pPr>
        <w:pStyle w:val="Wenk"/>
      </w:pPr>
      <w:r>
        <w:t xml:space="preserve">Je kan leerlingen ook gevoelig maken voor de omgevingsfactoren die een rol spelen bij een </w:t>
      </w:r>
      <w:r w:rsidR="00084ED3">
        <w:t>professionele</w:t>
      </w:r>
      <w:r>
        <w:t xml:space="preserve"> opstelling. Denk daarbij over de opstelling van het onthaal en de afscheidsruimte. Op d</w:t>
      </w:r>
      <w:r w:rsidR="00582884">
        <w:t>ie</w:t>
      </w:r>
      <w:r>
        <w:t xml:space="preserve"> plaatsen zal de klant persoonlijke informatie toevertrouwen of vragen stellen die andere klanten niet hoeven te horen. Op </w:t>
      </w:r>
      <w:r w:rsidR="004A3F53">
        <w:t>deze</w:t>
      </w:r>
      <w:r>
        <w:t>lfde wijze kunnen leerlingen ook nadenken over de opstelling van werkposten en de mogelijkheden om eventueel een persoonlijk gesprek te voeren.</w:t>
      </w:r>
    </w:p>
    <w:p w14:paraId="6F0AFD96" w14:textId="448BD9E3" w:rsidR="0020106B" w:rsidRDefault="0020106B" w:rsidP="0020106B">
      <w:pPr>
        <w:pStyle w:val="Wenk"/>
      </w:pPr>
      <w:r>
        <w:t>Je kan dit leerplandoel aanreiken in samenhang met professioneel klantencontact (LPD</w:t>
      </w:r>
      <w:r w:rsidR="003A73D4">
        <w:t xml:space="preserve"> 1</w:t>
      </w:r>
      <w:r>
        <w:t>) en reflecteren (LPD</w:t>
      </w:r>
      <w:r w:rsidR="00E8023D">
        <w:t xml:space="preserve"> 5</w:t>
      </w:r>
      <w:r>
        <w:t>).</w:t>
      </w:r>
    </w:p>
    <w:p w14:paraId="352B193A" w14:textId="295BCF2A" w:rsidR="005619C7" w:rsidRDefault="005619C7">
      <w:pPr>
        <w:pStyle w:val="Doel"/>
        <w:numPr>
          <w:ilvl w:val="0"/>
          <w:numId w:val="4"/>
        </w:numPr>
      </w:pPr>
      <w:bookmarkStart w:id="45" w:name="_Toc130934054"/>
      <w:r>
        <w:t xml:space="preserve">De leerlingen evalueren het afgewerkte kapsel </w:t>
      </w:r>
      <w:r w:rsidR="00B43B6C">
        <w:t>rekening houdend met</w:t>
      </w:r>
      <w:r>
        <w:t xml:space="preserve"> de tevredenheid van de klant.</w:t>
      </w:r>
      <w:bookmarkEnd w:id="45"/>
    </w:p>
    <w:p w14:paraId="2E9003C5" w14:textId="5AA14337" w:rsidR="008A360F" w:rsidRDefault="00144B23" w:rsidP="00CF5142">
      <w:pPr>
        <w:pStyle w:val="Wenk"/>
      </w:pPr>
      <w:r>
        <w:t>A</w:t>
      </w:r>
      <w:r w:rsidR="00506BCA">
        <w:t xml:space="preserve">lle facetten van het resultaat </w:t>
      </w:r>
      <w:r>
        <w:t xml:space="preserve">worden aan de klant getoond </w:t>
      </w:r>
      <w:r w:rsidR="00506BCA">
        <w:t>en benoem</w:t>
      </w:r>
      <w:r>
        <w:t>d</w:t>
      </w:r>
      <w:r w:rsidR="00506BCA">
        <w:t xml:space="preserve"> met aandacht voor het technisch aspect, het gebruik van de handspiegel … Bij het informeren naar tevredenheid </w:t>
      </w:r>
      <w:r w:rsidR="00F71BA9">
        <w:t xml:space="preserve">bij de klant </w:t>
      </w:r>
      <w:r w:rsidR="00506BCA">
        <w:t>gaat het niet enkel om het gegeven of d</w:t>
      </w:r>
      <w:r w:rsidR="00582884">
        <w:t>ie</w:t>
      </w:r>
      <w:r w:rsidR="00506BCA">
        <w:t xml:space="preserve"> het resultaat goed vindt. De leerling</w:t>
      </w:r>
      <w:r w:rsidR="007F0136">
        <w:t>en</w:t>
      </w:r>
      <w:r w:rsidR="00506BCA">
        <w:t xml:space="preserve"> le</w:t>
      </w:r>
      <w:r w:rsidR="007F0136">
        <w:t>ren</w:t>
      </w:r>
      <w:r w:rsidR="00506BCA">
        <w:t xml:space="preserve"> </w:t>
      </w:r>
      <w:r w:rsidR="00FC7F11">
        <w:t xml:space="preserve">doorvragen vanuit criteria die een positief resultaat illustreren. </w:t>
      </w:r>
      <w:r w:rsidR="00E76031">
        <w:t>E</w:t>
      </w:r>
      <w:r w:rsidR="00D33345">
        <w:t xml:space="preserve">r </w:t>
      </w:r>
      <w:r w:rsidR="00E76031">
        <w:t xml:space="preserve">is </w:t>
      </w:r>
      <w:r w:rsidR="00FC7F11">
        <w:t xml:space="preserve">aandacht voor onuitgesproken aspecten die </w:t>
      </w:r>
      <w:r w:rsidR="005B12CB">
        <w:t xml:space="preserve">de kapper </w:t>
      </w:r>
      <w:r w:rsidR="00FC7F11">
        <w:t xml:space="preserve">bij de klant helder probeert te krijgen. </w:t>
      </w:r>
      <w:r w:rsidR="00F71BA9">
        <w:t xml:space="preserve">Er wordt een </w:t>
      </w:r>
      <w:r w:rsidR="00506BCA">
        <w:t xml:space="preserve">link </w:t>
      </w:r>
      <w:r w:rsidR="00F71BA9">
        <w:t>ge</w:t>
      </w:r>
      <w:r w:rsidR="00506BCA">
        <w:t>leg</w:t>
      </w:r>
      <w:r w:rsidR="00F71BA9">
        <w:t>d</w:t>
      </w:r>
      <w:r w:rsidR="00506BCA">
        <w:t xml:space="preserve"> </w:t>
      </w:r>
      <w:r w:rsidR="00F71BA9">
        <w:t xml:space="preserve">met </w:t>
      </w:r>
      <w:r w:rsidR="00506BCA">
        <w:t>de wensen en behoeften van de klant.</w:t>
      </w:r>
    </w:p>
    <w:p w14:paraId="7FE2C335" w14:textId="76A588EB" w:rsidR="00C25D4A" w:rsidRPr="00C25D4A" w:rsidRDefault="00506BCA" w:rsidP="00C25D4A">
      <w:pPr>
        <w:pStyle w:val="Wenk"/>
      </w:pPr>
      <w:r>
        <w:t>De leerling</w:t>
      </w:r>
      <w:r w:rsidR="00C31130">
        <w:t>en</w:t>
      </w:r>
      <w:r>
        <w:t xml:space="preserve"> le</w:t>
      </w:r>
      <w:r w:rsidR="00C31130">
        <w:t>ren</w:t>
      </w:r>
      <w:r>
        <w:t xml:space="preserve"> correct omgaan met feedback van de klant, </w:t>
      </w:r>
      <w:r w:rsidR="00AF71E5">
        <w:t>le</w:t>
      </w:r>
      <w:r w:rsidR="003C5DBC">
        <w:t>raar</w:t>
      </w:r>
      <w:r w:rsidR="00AF71E5">
        <w:t>, stagementor</w:t>
      </w:r>
      <w:r>
        <w:t xml:space="preserve"> </w:t>
      </w:r>
      <w:r w:rsidR="004D4503">
        <w:t xml:space="preserve">en collega’s </w:t>
      </w:r>
      <w:r>
        <w:t>wanneer het resultaat niet naar verwachting is.</w:t>
      </w:r>
      <w:r w:rsidR="004D4503">
        <w:t xml:space="preserve"> Hij zal spontaan informeren naar opmerkingen en d</w:t>
      </w:r>
      <w:r w:rsidR="00582884">
        <w:t>ie</w:t>
      </w:r>
      <w:r w:rsidR="004D4503">
        <w:t xml:space="preserve"> informatie verwerken</w:t>
      </w:r>
      <w:r w:rsidR="00C25D4A">
        <w:t xml:space="preserve">. </w:t>
      </w:r>
      <w:r w:rsidR="00C25D4A" w:rsidRPr="00C25D4A">
        <w:t>Je kan de leerling</w:t>
      </w:r>
      <w:r w:rsidR="00C31130">
        <w:t>en</w:t>
      </w:r>
      <w:r w:rsidR="00C25D4A" w:rsidRPr="00C25D4A">
        <w:t xml:space="preserve"> de kans geven om op basis van eigen reflecties en feedback van de klant, le</w:t>
      </w:r>
      <w:r w:rsidR="003C5DBC">
        <w:t>raar</w:t>
      </w:r>
      <w:r w:rsidR="00C25D4A" w:rsidRPr="00C25D4A">
        <w:t xml:space="preserve"> en stagementor </w:t>
      </w:r>
      <w:r w:rsidR="00093B45">
        <w:t xml:space="preserve">het handelen </w:t>
      </w:r>
      <w:r w:rsidR="00C25D4A" w:rsidRPr="00C25D4A">
        <w:t xml:space="preserve">bij te sturen. Niet alleen het resultaat is </w:t>
      </w:r>
      <w:r w:rsidR="00C25D4A" w:rsidRPr="00C25D4A">
        <w:lastRenderedPageBreak/>
        <w:t>belangrijk. Ook de wijze waarop dat resultaat tot stand is gekomen, speelt dan mee.</w:t>
      </w:r>
    </w:p>
    <w:p w14:paraId="2AAAF35E" w14:textId="779C82AC" w:rsidR="007954F2" w:rsidRDefault="007954F2" w:rsidP="0035174E">
      <w:pPr>
        <w:pStyle w:val="Wenk"/>
      </w:pPr>
      <w:r>
        <w:t>Je kan evalueren aanbrengen als onderdeel van het methodisch handelen (LPD</w:t>
      </w:r>
      <w:r w:rsidR="00E8023D">
        <w:t xml:space="preserve"> </w:t>
      </w:r>
      <w:r w:rsidR="005503C5">
        <w:t>12</w:t>
      </w:r>
      <w:r>
        <w:t>). Je bepaalt met de leerlingen welke criteria je naar voor schuift voor een kwaliteitsvol resultaat. Je kijkt niet enkel naar het technische aspect maar voorziet ook criteria voor het contact met de klant, het onthaal, de sfeer in de zaak …</w:t>
      </w:r>
    </w:p>
    <w:p w14:paraId="579EC775" w14:textId="4A4DFDB0" w:rsidR="00FC7F11" w:rsidRPr="00B27C60" w:rsidRDefault="00FC7F11" w:rsidP="00FC7F11">
      <w:pPr>
        <w:pStyle w:val="Wenkextra"/>
      </w:pPr>
      <w:r>
        <w:t>Je kan de leerling</w:t>
      </w:r>
      <w:r w:rsidR="00C31130">
        <w:t>en</w:t>
      </w:r>
      <w:r>
        <w:t xml:space="preserve"> meegeven dat de klant kan </w:t>
      </w:r>
      <w:r w:rsidR="0022589C">
        <w:t xml:space="preserve">worden </w:t>
      </w:r>
      <w:r>
        <w:t xml:space="preserve">gestimuleerd om op sporadische wijze tevredenheidsenquêtes in te vullen. Laagdrempeligheid via vlotte </w:t>
      </w:r>
      <w:r w:rsidR="00E811B7">
        <w:t>ICT</w:t>
      </w:r>
      <w:r>
        <w:t>-toegangen en inspelen op de motivatie van de klant kunnen daarbij voor de nodige gegevens zorgen.</w:t>
      </w:r>
    </w:p>
    <w:p w14:paraId="69CB90DE" w14:textId="2D0A36DC" w:rsidR="005619C7" w:rsidRDefault="00E4236A">
      <w:pPr>
        <w:pStyle w:val="Doel"/>
        <w:numPr>
          <w:ilvl w:val="0"/>
          <w:numId w:val="2"/>
        </w:numPr>
      </w:pPr>
      <w:bookmarkStart w:id="46" w:name="_Toc130934055"/>
      <w:r w:rsidRPr="00E4236A">
        <w:t xml:space="preserve">De leerlingen reflecteren </w:t>
      </w:r>
      <w:r w:rsidR="00634874">
        <w:t xml:space="preserve">over </w:t>
      </w:r>
      <w:r w:rsidR="007A3DD3" w:rsidRPr="007A3DD3">
        <w:t>het eigen handelen en het effect ervan op anderen.</w:t>
      </w:r>
      <w:bookmarkEnd w:id="46"/>
    </w:p>
    <w:p w14:paraId="0672FF02" w14:textId="400E38D4" w:rsidR="009F16C6" w:rsidRDefault="000210BE" w:rsidP="009F16C6">
      <w:pPr>
        <w:pStyle w:val="Samenhanggraad2"/>
      </w:pPr>
      <w:r>
        <w:t>R</w:t>
      </w:r>
      <w:r w:rsidR="009F16C6" w:rsidRPr="009F16C6">
        <w:t xml:space="preserve">eflecteren a.d.h.v. een </w:t>
      </w:r>
      <w:r>
        <w:t xml:space="preserve">aangereikt </w:t>
      </w:r>
      <w:r w:rsidR="009F16C6" w:rsidRPr="009F16C6">
        <w:t>reflectiemodel</w:t>
      </w:r>
      <w:r w:rsidR="00B76829">
        <w:t xml:space="preserve"> </w:t>
      </w:r>
      <w:r w:rsidR="00F2750C" w:rsidRPr="00F2750C">
        <w:t>(II-HaSc-a LPD 3)</w:t>
      </w:r>
    </w:p>
    <w:p w14:paraId="2E95D6DF" w14:textId="117667A6" w:rsidR="00C003CE" w:rsidRDefault="000E17EB" w:rsidP="009F16C6">
      <w:pPr>
        <w:pStyle w:val="Wenk"/>
      </w:pPr>
      <w:r w:rsidRPr="000E17EB">
        <w:t>De leerling</w:t>
      </w:r>
      <w:r w:rsidR="00C31130">
        <w:t>en</w:t>
      </w:r>
      <w:r w:rsidRPr="000E17EB">
        <w:t xml:space="preserve"> </w:t>
      </w:r>
      <w:r w:rsidR="00C31130">
        <w:t>zijn</w:t>
      </w:r>
      <w:r w:rsidRPr="000E17EB">
        <w:t xml:space="preserve"> in staat om het eigen handelen zelfstandig bij te sturen op basis van eigen reflecties en ma</w:t>
      </w:r>
      <w:r w:rsidR="00C31130">
        <w:t>ken</w:t>
      </w:r>
      <w:r w:rsidRPr="000E17EB">
        <w:t xml:space="preserve"> ook gebruik van de feedback die van derden (medewerkers, </w:t>
      </w:r>
      <w:r w:rsidR="003E2D2E">
        <w:t xml:space="preserve">leraren, </w:t>
      </w:r>
      <w:r w:rsidRPr="000E17EB">
        <w:t>klanten …) komt. Er wordt aangeleerd hoe leerlingen uit de reflectiemodellen een keuze maken op basis van wat hen het best ligt.</w:t>
      </w:r>
    </w:p>
    <w:p w14:paraId="1FD52E06" w14:textId="6076E3EB" w:rsidR="00827D1A" w:rsidRDefault="00827D1A" w:rsidP="00937439">
      <w:pPr>
        <w:pStyle w:val="Wenk"/>
      </w:pPr>
      <w:r>
        <w:t>Je kan de leerling</w:t>
      </w:r>
      <w:r w:rsidR="00C31130">
        <w:t>en</w:t>
      </w:r>
      <w:r>
        <w:t xml:space="preserve"> observeren en nagaan of </w:t>
      </w:r>
      <w:r w:rsidR="00C31130">
        <w:t>ze</w:t>
      </w:r>
      <w:r>
        <w:t xml:space="preserve"> de nodige reflecties ma</w:t>
      </w:r>
      <w:r w:rsidR="00C31130">
        <w:t>ken</w:t>
      </w:r>
      <w:r>
        <w:t>. Bij het begin van de derde graad is het noodzakelijk die reflecties nog te delen met een derde die als klankbord kan optreden. Naargelang de evolutie die de leerling</w:t>
      </w:r>
      <w:r w:rsidR="00324353">
        <w:t>en</w:t>
      </w:r>
      <w:r>
        <w:t xml:space="preserve"> doorma</w:t>
      </w:r>
      <w:r w:rsidR="00324353">
        <w:t>ken</w:t>
      </w:r>
      <w:r>
        <w:t>, kan je d</w:t>
      </w:r>
      <w:r w:rsidR="00053A95">
        <w:t>a</w:t>
      </w:r>
      <w:r>
        <w:t>t loslaten.</w:t>
      </w:r>
    </w:p>
    <w:p w14:paraId="4C649F64" w14:textId="647C6585" w:rsidR="00161067" w:rsidRDefault="007728F5" w:rsidP="007728F5">
      <w:pPr>
        <w:pStyle w:val="Kop2"/>
      </w:pPr>
      <w:bookmarkStart w:id="47" w:name="_Toc157028611"/>
      <w:r w:rsidRPr="007728F5">
        <w:t xml:space="preserve">Informeren vanuit verbindende communicatie </w:t>
      </w:r>
      <w:r w:rsidR="0093784A">
        <w:t xml:space="preserve">met oog voor </w:t>
      </w:r>
      <w:r w:rsidRPr="007728F5">
        <w:t>de commerciële doelen van de onderneming</w:t>
      </w:r>
      <w:bookmarkEnd w:id="47"/>
    </w:p>
    <w:p w14:paraId="21BF1847" w14:textId="57217DE2" w:rsidR="00FA6D0C" w:rsidRDefault="00FA6D0C" w:rsidP="00FA6D0C">
      <w:pPr>
        <w:pStyle w:val="Concordantie"/>
      </w:pPr>
      <w:bookmarkStart w:id="48" w:name="_Hlk129160559"/>
      <w:r>
        <w:t>Minimumdoelen, specifieke minimumdoelen of doelen die leiden naar BK</w:t>
      </w:r>
    </w:p>
    <w:bookmarkEnd w:id="48"/>
    <w:p w14:paraId="7813F56C" w14:textId="4FE5B00D" w:rsidR="008C26C8" w:rsidRDefault="008C26C8" w:rsidP="008C26C8">
      <w:pPr>
        <w:pStyle w:val="MDSMDBK"/>
      </w:pPr>
      <w:r>
        <w:t>BK</w:t>
      </w:r>
      <w:r w:rsidR="007863DA">
        <w:t xml:space="preserve"> </w:t>
      </w:r>
      <w:r w:rsidR="00CE3615">
        <w:t>0</w:t>
      </w:r>
      <w:r>
        <w:t>7</w:t>
      </w:r>
      <w:r>
        <w:tab/>
      </w:r>
      <w:r w:rsidRPr="008C26C8">
        <w:t>De leerlingen adviseren de klant, rekening houdend met de morfologie en de modetrends.</w:t>
      </w:r>
      <w:r w:rsidR="00B23AFA">
        <w:t xml:space="preserve"> (LPD </w:t>
      </w:r>
      <w:r w:rsidR="00D9019A">
        <w:t>8</w:t>
      </w:r>
      <w:r w:rsidR="00B23AFA">
        <w:t>)</w:t>
      </w:r>
    </w:p>
    <w:p w14:paraId="43D178D5" w14:textId="0591E003" w:rsidR="00D81B71" w:rsidRDefault="00D81B71" w:rsidP="00D81B71">
      <w:pPr>
        <w:pStyle w:val="MDSMDBK"/>
      </w:pPr>
      <w:r>
        <w:t>BK</w:t>
      </w:r>
      <w:r w:rsidR="007863DA">
        <w:t xml:space="preserve"> </w:t>
      </w:r>
      <w:r>
        <w:t>12</w:t>
      </w:r>
      <w:r>
        <w:tab/>
        <w:t>De leerlingen rekenen af en nemen afscheid van de klant. (LPD 10)</w:t>
      </w:r>
    </w:p>
    <w:p w14:paraId="20B62893" w14:textId="049BCAF4" w:rsidR="00DB7DDB" w:rsidRDefault="00DB7DDB" w:rsidP="00817442">
      <w:pPr>
        <w:pStyle w:val="MDSMDBK"/>
      </w:pPr>
      <w:r w:rsidRPr="00DB7DDB">
        <w:t>BK 13</w:t>
      </w:r>
      <w:r w:rsidRPr="00DB7DDB">
        <w:tab/>
        <w:t>De leerlingen volgen de klant op met behulp van een klantenfiche. (LPD 10)</w:t>
      </w:r>
    </w:p>
    <w:p w14:paraId="4BDD1EC6" w14:textId="738DC471" w:rsidR="00B23AFA" w:rsidRPr="00B23AFA" w:rsidRDefault="00C52FC9" w:rsidP="00817442">
      <w:pPr>
        <w:pStyle w:val="MDSMDBK"/>
      </w:pPr>
      <w:r>
        <w:t>O</w:t>
      </w:r>
      <w:r w:rsidR="00817442" w:rsidRPr="00817442">
        <w:t>nderliggend</w:t>
      </w:r>
      <w:r>
        <w:t>e kennis bij</w:t>
      </w:r>
      <w:r w:rsidR="00E23F90">
        <w:t xml:space="preserve"> doelen die leiden </w:t>
      </w:r>
      <w:r>
        <w:t>naar</w:t>
      </w:r>
      <w:r w:rsidR="00E23F90">
        <w:t xml:space="preserve"> BK</w:t>
      </w:r>
    </w:p>
    <w:p w14:paraId="7C4BE1D3" w14:textId="3B33DA83" w:rsidR="005B4075" w:rsidRDefault="00C60652" w:rsidP="009E5EF7">
      <w:pPr>
        <w:pStyle w:val="Onderliggendekennis"/>
      </w:pPr>
      <w:r>
        <w:t>h</w:t>
      </w:r>
      <w:r w:rsidR="009E5EF7">
        <w:t xml:space="preserve">. </w:t>
      </w:r>
      <w:r w:rsidR="005B4075">
        <w:t>Cosmeticaproducten</w:t>
      </w:r>
      <w:r w:rsidR="00817442">
        <w:t xml:space="preserve"> (LPD 6)</w:t>
      </w:r>
    </w:p>
    <w:p w14:paraId="4BF44314" w14:textId="2C3893ED" w:rsidR="002D52E9" w:rsidRDefault="002D52E9" w:rsidP="009E5EF7">
      <w:pPr>
        <w:pStyle w:val="Onderliggendekennis"/>
      </w:pPr>
      <w:r w:rsidRPr="002D52E9">
        <w:t>q. Principes van klantvriendelijkheid (LPD</w:t>
      </w:r>
      <w:r>
        <w:t xml:space="preserve"> </w:t>
      </w:r>
      <w:r w:rsidRPr="002D52E9">
        <w:t>1, 7, 8, 9)</w:t>
      </w:r>
    </w:p>
    <w:p w14:paraId="48E6FD9B" w14:textId="2E26F5F2" w:rsidR="00BD0FCB" w:rsidRDefault="00C60652" w:rsidP="009E5EF7">
      <w:pPr>
        <w:pStyle w:val="Onderliggendekennis"/>
      </w:pPr>
      <w:r>
        <w:t>r</w:t>
      </w:r>
      <w:r w:rsidR="009E5EF7">
        <w:t xml:space="preserve">. </w:t>
      </w:r>
      <w:r w:rsidR="005B4075">
        <w:t>Advies- en verkooptechnieken</w:t>
      </w:r>
      <w:r w:rsidR="00717DF0">
        <w:t xml:space="preserve"> (LPD </w:t>
      </w:r>
      <w:r w:rsidR="00D9019A">
        <w:t>7</w:t>
      </w:r>
      <w:r w:rsidR="00717DF0">
        <w:t>, 9)</w:t>
      </w:r>
    </w:p>
    <w:p w14:paraId="1670E660" w14:textId="1025AB08" w:rsidR="008A4DAB" w:rsidRPr="00D81B71" w:rsidRDefault="00C60652" w:rsidP="009E5EF7">
      <w:pPr>
        <w:pStyle w:val="Onderliggendekennis"/>
      </w:pPr>
      <w:r>
        <w:t>s</w:t>
      </w:r>
      <w:r w:rsidR="009E5EF7">
        <w:t xml:space="preserve">. </w:t>
      </w:r>
      <w:r w:rsidR="008A4DAB" w:rsidRPr="00CE6612">
        <w:t>Tarieven en betaalmiddelen</w:t>
      </w:r>
      <w:r w:rsidR="00BF3BE7">
        <w:t xml:space="preserve"> (LPD 10)</w:t>
      </w:r>
    </w:p>
    <w:p w14:paraId="4DF98752" w14:textId="5EF50E56" w:rsidR="000F72A5" w:rsidRDefault="000F72A5" w:rsidP="000F72A5">
      <w:pPr>
        <w:pStyle w:val="Doel"/>
      </w:pPr>
      <w:bookmarkStart w:id="49" w:name="_Toc130934057"/>
      <w:r>
        <w:t xml:space="preserve">De leerlingen lichten werking en effecten, mogelijkheden en beperkingen </w:t>
      </w:r>
      <w:r w:rsidR="008309D8">
        <w:t>van kappersproducten</w:t>
      </w:r>
      <w:r>
        <w:t>, materialen en apparaten toe</w:t>
      </w:r>
      <w:r w:rsidR="00F05C96">
        <w:t>.</w:t>
      </w:r>
      <w:r w:rsidR="00C64F3D">
        <w:t xml:space="preserve"> </w:t>
      </w:r>
      <w:bookmarkEnd w:id="49"/>
    </w:p>
    <w:p w14:paraId="6128690E" w14:textId="48017D02" w:rsidR="008E3F5E" w:rsidRDefault="000D5168" w:rsidP="00D76185">
      <w:pPr>
        <w:pStyle w:val="Samenhanggraad2"/>
      </w:pPr>
      <w:r>
        <w:t>S</w:t>
      </w:r>
      <w:r w:rsidR="008E3F5E" w:rsidRPr="008E3F5E">
        <w:t>amenstelling, werking en effect</w:t>
      </w:r>
      <w:r>
        <w:t>, mogelijkheden en beperkingen</w:t>
      </w:r>
      <w:r w:rsidR="008E3F5E" w:rsidRPr="008E3F5E">
        <w:t xml:space="preserve"> van haar- en schoonheidsverzorgingsproducten</w:t>
      </w:r>
      <w:r w:rsidR="0038545E">
        <w:t>;</w:t>
      </w:r>
      <w:r>
        <w:t xml:space="preserve"> </w:t>
      </w:r>
      <w:r w:rsidR="0038545E">
        <w:t>m</w:t>
      </w:r>
      <w:r w:rsidR="008E3F5E" w:rsidRPr="008E3F5E">
        <w:t xml:space="preserve">engvormen, basisgrondstoffen en werkstoffen van cosmetische producten; de pH, pH-waarde, pH-schaal en de invloed van de pH van een cosmetisch product op haar, huid en nagels </w:t>
      </w:r>
      <w:r w:rsidR="00145E9F" w:rsidRPr="00145E9F">
        <w:t>(II-HaSc-a LPD 5, 11)</w:t>
      </w:r>
    </w:p>
    <w:p w14:paraId="32C86716" w14:textId="7BE75B4D" w:rsidR="006623B8" w:rsidRDefault="00FC035A" w:rsidP="007619D3">
      <w:pPr>
        <w:pStyle w:val="Wenk"/>
      </w:pPr>
      <w:r>
        <w:t>Je kan focussen</w:t>
      </w:r>
      <w:r w:rsidR="006623B8" w:rsidRPr="006623B8">
        <w:t xml:space="preserve"> op nieuwe producten of producten die gekoppeld zijn aan nieuwe technieken in de derde graad.</w:t>
      </w:r>
      <w:r w:rsidR="00FE5A25">
        <w:t xml:space="preserve"> </w:t>
      </w:r>
      <w:r w:rsidR="00FE5A25" w:rsidRPr="00FE5A25">
        <w:t xml:space="preserve">De </w:t>
      </w:r>
      <w:r w:rsidR="00694906">
        <w:t xml:space="preserve">volledige </w:t>
      </w:r>
      <w:r w:rsidR="00FE5A25" w:rsidRPr="00FE5A25">
        <w:t xml:space="preserve">samenstelling van het product hoeft niet aan bod te komen. Je kan de actieve stoffen bij specifieke producten wel vermelden om </w:t>
      </w:r>
      <w:r w:rsidR="00DA5810">
        <w:t xml:space="preserve">de werking van een product </w:t>
      </w:r>
      <w:r w:rsidR="00FE5A25" w:rsidRPr="00FE5A25">
        <w:t>te verklaren. Het</w:t>
      </w:r>
      <w:r w:rsidR="00E6190A">
        <w:t xml:space="preserve"> </w:t>
      </w:r>
      <w:r w:rsidR="00FE5A25" w:rsidRPr="00FE5A25">
        <w:t xml:space="preserve">gaat niet om de chemische samenstelling </w:t>
      </w:r>
      <w:r w:rsidR="00E6190A">
        <w:t xml:space="preserve">op zich </w:t>
      </w:r>
      <w:r w:rsidR="00FE5A25" w:rsidRPr="00FE5A25">
        <w:t xml:space="preserve">maar wel om </w:t>
      </w:r>
      <w:r w:rsidR="00274E31">
        <w:t xml:space="preserve">het </w:t>
      </w:r>
      <w:r w:rsidR="00EA30E5">
        <w:t xml:space="preserve">belang ervan in functie van </w:t>
      </w:r>
      <w:r w:rsidR="00274E31">
        <w:t xml:space="preserve">professioneel gebruik, </w:t>
      </w:r>
      <w:r w:rsidR="00FE5A25" w:rsidRPr="00FE5A25">
        <w:t>bijkomende veiligheidsmaatregelen of de link met allergische reacties</w:t>
      </w:r>
      <w:r w:rsidR="00694906">
        <w:t xml:space="preserve"> en impact op haar en hoofdhuid</w:t>
      </w:r>
      <w:r w:rsidR="00FE5A25" w:rsidRPr="00FE5A25">
        <w:t>. Je kan d</w:t>
      </w:r>
      <w:r w:rsidR="00053A95">
        <w:t>a</w:t>
      </w:r>
      <w:r w:rsidR="00FE5A25" w:rsidRPr="00FE5A25">
        <w:t>t aanbieden in samenhang met veiligheid (LPD</w:t>
      </w:r>
      <w:r w:rsidR="00D53BCE">
        <w:t xml:space="preserve"> 2</w:t>
      </w:r>
      <w:r w:rsidR="001C344B">
        <w:t>6</w:t>
      </w:r>
      <w:r w:rsidR="00FE5A25" w:rsidRPr="00FE5A25">
        <w:t>). Ook wanneer de leerling</w:t>
      </w:r>
      <w:r w:rsidR="00324353">
        <w:t>en</w:t>
      </w:r>
      <w:r w:rsidR="00FE5A25" w:rsidRPr="00FE5A25">
        <w:t xml:space="preserve"> de klant advies </w:t>
      </w:r>
      <w:r w:rsidR="00724502" w:rsidRPr="00FE5A25">
        <w:t>ge</w:t>
      </w:r>
      <w:r w:rsidR="00724502">
        <w:t>ven</w:t>
      </w:r>
      <w:r w:rsidR="00724502" w:rsidRPr="00FE5A25">
        <w:t xml:space="preserve"> </w:t>
      </w:r>
      <w:r w:rsidR="00FE5A25" w:rsidRPr="00FE5A25">
        <w:t xml:space="preserve">bij </w:t>
      </w:r>
      <w:r w:rsidR="00A6519C">
        <w:t xml:space="preserve">een </w:t>
      </w:r>
      <w:r w:rsidR="00FE5A25" w:rsidRPr="00FE5A25">
        <w:t xml:space="preserve">eventuele aankoop van producten </w:t>
      </w:r>
      <w:r w:rsidR="00724502" w:rsidRPr="00FE5A25">
        <w:t>(LPD</w:t>
      </w:r>
      <w:r w:rsidR="00724502">
        <w:t xml:space="preserve"> 8</w:t>
      </w:r>
      <w:r w:rsidR="00724502" w:rsidRPr="00FE5A25">
        <w:t>)</w:t>
      </w:r>
      <w:r w:rsidR="00FE5A25" w:rsidRPr="00FE5A25">
        <w:t>, is het zinvol om concrete informatie te geven over actieve stoffen</w:t>
      </w:r>
      <w:r w:rsidR="005F5B89">
        <w:t xml:space="preserve"> of over de pH</w:t>
      </w:r>
      <w:r w:rsidR="00FE5A25" w:rsidRPr="00FE5A25">
        <w:t>.</w:t>
      </w:r>
    </w:p>
    <w:p w14:paraId="12701421" w14:textId="57D44358" w:rsidR="00C82273" w:rsidRDefault="00AF71E5" w:rsidP="00FE5A25">
      <w:pPr>
        <w:pStyle w:val="Wenk"/>
      </w:pPr>
      <w:r>
        <w:lastRenderedPageBreak/>
        <w:t>Je combineert</w:t>
      </w:r>
      <w:r w:rsidR="00C82273">
        <w:t xml:space="preserve"> dit leerplandoel met de technische vaardigheden zodat werking en effecten van producten, materiaal en apparaten meteen </w:t>
      </w:r>
      <w:r w:rsidR="00FF60D3">
        <w:t xml:space="preserve">zijn </w:t>
      </w:r>
      <w:r w:rsidR="00C82273">
        <w:t>gekoppeld aan de verzorging.</w:t>
      </w:r>
      <w:r w:rsidR="00FE5A25">
        <w:t xml:space="preserve"> </w:t>
      </w:r>
      <w:r w:rsidR="00C82273">
        <w:t>Bij complexere materialen en apparaten met ernstige gevolgen wanneer men ze verkeerd hanteert, kan je de leerling</w:t>
      </w:r>
      <w:r w:rsidR="00790475">
        <w:t>en</w:t>
      </w:r>
      <w:r w:rsidR="00C82273">
        <w:t xml:space="preserve"> eerst het concrete gebruik laten toelichten voor de handelingen worden uitgevoerd.</w:t>
      </w:r>
    </w:p>
    <w:p w14:paraId="36A7F33C" w14:textId="75A6A0D1" w:rsidR="00B510FF" w:rsidRDefault="00B510FF" w:rsidP="00FE5A25">
      <w:pPr>
        <w:pStyle w:val="Wenk"/>
      </w:pPr>
      <w:r>
        <w:t>Je kan dit leerplandoel behandelen in samenhang met duurzaamheid en de economische component (LPD</w:t>
      </w:r>
      <w:r w:rsidR="00FC0F53">
        <w:t xml:space="preserve"> 2</w:t>
      </w:r>
      <w:r w:rsidR="002D0864">
        <w:t>5</w:t>
      </w:r>
      <w:r>
        <w:t>)</w:t>
      </w:r>
      <w:r w:rsidR="002302CA">
        <w:t xml:space="preserve"> en reflecteren </w:t>
      </w:r>
      <w:r w:rsidR="002302CA" w:rsidRPr="002302CA">
        <w:t>(LPD 5)</w:t>
      </w:r>
      <w:r>
        <w:t>. Daarbij kan het onderhoud van apparaten en het effect hiervan op de levensduur aan bod komen.</w:t>
      </w:r>
    </w:p>
    <w:p w14:paraId="3C1E9E1A" w14:textId="142BA7E9" w:rsidR="00B510FF" w:rsidRPr="006D6578" w:rsidRDefault="00B510FF" w:rsidP="00FE5A25">
      <w:pPr>
        <w:pStyle w:val="Wenkextra"/>
      </w:pPr>
      <w:r>
        <w:t xml:space="preserve">Je kan, los van de productkeuze die de school maakt, leerlingen wijzen op de concurrentie die er is op de markt van de </w:t>
      </w:r>
      <w:r w:rsidR="007F35BC">
        <w:t>haar</w:t>
      </w:r>
      <w:r>
        <w:t xml:space="preserve">verzorgingsproducten. De leerlingen ontwikkelen een kritische houding t.o.v. de </w:t>
      </w:r>
      <w:r w:rsidR="00814A97">
        <w:t>(vermeende)</w:t>
      </w:r>
      <w:r>
        <w:t xml:space="preserve"> eigenschappen </w:t>
      </w:r>
      <w:r w:rsidR="00814A97">
        <w:t xml:space="preserve">van </w:t>
      </w:r>
      <w:r>
        <w:t xml:space="preserve">die </w:t>
      </w:r>
      <w:r w:rsidR="00E3038F">
        <w:t xml:space="preserve">cosmetische </w:t>
      </w:r>
      <w:r>
        <w:t>producten</w:t>
      </w:r>
      <w:r w:rsidR="00F650CD">
        <w:t>.</w:t>
      </w:r>
    </w:p>
    <w:p w14:paraId="78C9355E" w14:textId="73DEEF10" w:rsidR="000F72A5" w:rsidRDefault="000F72A5" w:rsidP="000F72A5">
      <w:pPr>
        <w:pStyle w:val="Doel"/>
      </w:pPr>
      <w:bookmarkStart w:id="50" w:name="_Toc130934058"/>
      <w:r>
        <w:t xml:space="preserve">De leerlingen informeren de klant over mogelijkheden en beperkingen van producten, diensten en apparaten rekening houdend met </w:t>
      </w:r>
      <w:r w:rsidR="0089389D">
        <w:t>morfologie</w:t>
      </w:r>
      <w:r>
        <w:t xml:space="preserve"> en modetrends.</w:t>
      </w:r>
      <w:bookmarkEnd w:id="50"/>
    </w:p>
    <w:p w14:paraId="59CA8671" w14:textId="08680B8D" w:rsidR="00C77844" w:rsidRDefault="0089389D" w:rsidP="00156B5C">
      <w:pPr>
        <w:pStyle w:val="Samenhanggraad2"/>
      </w:pPr>
      <w:r>
        <w:t>S</w:t>
      </w:r>
      <w:r w:rsidR="00C77844" w:rsidRPr="00C77844">
        <w:t>ociale en communicatieve vaardigheden</w:t>
      </w:r>
      <w:r w:rsidR="00156B5C">
        <w:t>;</w:t>
      </w:r>
      <w:r w:rsidR="00C77844" w:rsidRPr="00C77844">
        <w:t xml:space="preserve"> onthalen, begeleiden</w:t>
      </w:r>
      <w:r w:rsidR="009D5FE2">
        <w:t>,</w:t>
      </w:r>
      <w:r w:rsidR="00C77844" w:rsidRPr="00C77844">
        <w:t xml:space="preserve"> afscheid </w:t>
      </w:r>
      <w:r w:rsidR="00156B5C">
        <w:t>nemen</w:t>
      </w:r>
      <w:r w:rsidR="00472958">
        <w:t xml:space="preserve"> </w:t>
      </w:r>
      <w:r w:rsidR="00472958" w:rsidRPr="00472958">
        <w:t>(II-HaSc-a LPD 2)</w:t>
      </w:r>
    </w:p>
    <w:p w14:paraId="05B27239" w14:textId="4E5D1B00" w:rsidR="00CD42EF" w:rsidRPr="00CD42EF" w:rsidRDefault="00C45B98" w:rsidP="00CD42EF">
      <w:pPr>
        <w:pStyle w:val="Wenk"/>
      </w:pPr>
      <w:r w:rsidRPr="00C45B98">
        <w:t xml:space="preserve">Leerlingen kunnen het verschil tussen informeren enerzijds en adviseren, promoten en verkopen anderzijds toelichten. </w:t>
      </w:r>
      <w:r w:rsidR="00CD42EF" w:rsidRPr="00CD42EF">
        <w:t>Ze gaan op zoek naar objectieve informatie die aan de klant moet worden bezorgd: gebruikt technieken, noodzakelijke producten en apparaten, duur van een verzorging, effecten die worden nagestreefd …</w:t>
      </w:r>
    </w:p>
    <w:p w14:paraId="0554B6E9" w14:textId="145F8131" w:rsidR="00A51295" w:rsidRDefault="00A51295" w:rsidP="00A51295">
      <w:pPr>
        <w:pStyle w:val="Wenk"/>
      </w:pPr>
      <w:r>
        <w:t>Je kan leerlingen mogelijkheden en beperkingen in de meest brede context laten schetsen</w:t>
      </w:r>
      <w:r w:rsidR="00DB364F">
        <w:t>,</w:t>
      </w:r>
      <w:r w:rsidR="00A151CB">
        <w:t xml:space="preserve"> bv.</w:t>
      </w:r>
      <w:r>
        <w:t xml:space="preserve"> </w:t>
      </w:r>
      <w:r w:rsidR="003B3130">
        <w:t xml:space="preserve">in verband met </w:t>
      </w:r>
      <w:r>
        <w:t>de structuur of de kleur van het haar.</w:t>
      </w:r>
      <w:r w:rsidR="009132F4">
        <w:t xml:space="preserve"> </w:t>
      </w:r>
      <w:r>
        <w:t>De leerling</w:t>
      </w:r>
      <w:r w:rsidR="00790475">
        <w:t>en</w:t>
      </w:r>
      <w:r>
        <w:t xml:space="preserve"> verwerk</w:t>
      </w:r>
      <w:r w:rsidR="00790475">
        <w:t>en</w:t>
      </w:r>
      <w:r>
        <w:t xml:space="preserve"> de informatie in het behandelplan van de klant zodat latere adviezen in lijn liggen met informatie die eerder aan bod kwam.</w:t>
      </w:r>
    </w:p>
    <w:p w14:paraId="1EF3E731" w14:textId="50EAE066" w:rsidR="00A51295" w:rsidRPr="00911B00" w:rsidRDefault="00A51295" w:rsidP="00A51295">
      <w:pPr>
        <w:pStyle w:val="Wenkextra"/>
      </w:pPr>
      <w:r>
        <w:t xml:space="preserve">Leerlingen leren het belang kennen van transparantie rond concrete kostprijs en tarieven die ze in hun informatie spontaan verwerken. Het berekenen van de kostprijs kan in </w:t>
      </w:r>
      <w:r w:rsidR="00564457">
        <w:t>het 7</w:t>
      </w:r>
      <w:r w:rsidR="00564457" w:rsidRPr="00564457">
        <w:rPr>
          <w:vertAlign w:val="superscript"/>
        </w:rPr>
        <w:t>de</w:t>
      </w:r>
      <w:r w:rsidR="00564457">
        <w:t xml:space="preserve"> jaar</w:t>
      </w:r>
      <w:r>
        <w:t xml:space="preserve"> Haarstylist aan bod komen. Ook wanneer de school het leerplan Ondernemend project aanbiedt, kan kostprijsberekening </w:t>
      </w:r>
      <w:r w:rsidR="00CD0CF0">
        <w:t xml:space="preserve">worden </w:t>
      </w:r>
      <w:r>
        <w:t>aangebracht</w:t>
      </w:r>
      <w:r w:rsidR="00CD0CF0">
        <w:t>.</w:t>
      </w:r>
    </w:p>
    <w:p w14:paraId="67174071" w14:textId="2000C461" w:rsidR="000F72A5" w:rsidRDefault="000F72A5" w:rsidP="000F72A5">
      <w:pPr>
        <w:pStyle w:val="Doel"/>
      </w:pPr>
      <w:bookmarkStart w:id="51" w:name="_Toc130934059"/>
      <w:r>
        <w:t xml:space="preserve">De leerlingen adviseren </w:t>
      </w:r>
      <w:r w:rsidR="00D97FA1">
        <w:t xml:space="preserve">de klant </w:t>
      </w:r>
      <w:r>
        <w:t>over producten, diensten en apparaten rekening houdend met de persoonlijke stijl.</w:t>
      </w:r>
      <w:bookmarkEnd w:id="51"/>
    </w:p>
    <w:p w14:paraId="2906A5A0" w14:textId="74B6410F" w:rsidR="00AE1BCD" w:rsidRDefault="009D5FE2" w:rsidP="00AE1BCD">
      <w:pPr>
        <w:pStyle w:val="Samenhanggraad2"/>
      </w:pPr>
      <w:r>
        <w:t>S</w:t>
      </w:r>
      <w:r w:rsidR="00AE1BCD" w:rsidRPr="00AE1BCD">
        <w:t>ociale en communicatieve vaardigheden</w:t>
      </w:r>
      <w:r>
        <w:t xml:space="preserve">; </w:t>
      </w:r>
      <w:r w:rsidR="00AE1BCD" w:rsidRPr="00AE1BCD">
        <w:t>onthalen, begeleiden</w:t>
      </w:r>
      <w:r>
        <w:t>,</w:t>
      </w:r>
      <w:r w:rsidR="00AE1BCD" w:rsidRPr="00AE1BCD">
        <w:t xml:space="preserve"> afscheid </w:t>
      </w:r>
      <w:r>
        <w:t>nemen</w:t>
      </w:r>
      <w:r w:rsidR="00AE1BCD" w:rsidRPr="00AE1BCD">
        <w:t xml:space="preserve"> </w:t>
      </w:r>
      <w:r w:rsidR="00826EF2" w:rsidRPr="00826EF2">
        <w:t>(II-HaSc-a LPD 2)</w:t>
      </w:r>
    </w:p>
    <w:p w14:paraId="2921AEB7" w14:textId="474E7C62" w:rsidR="0041076D" w:rsidRDefault="0059642D" w:rsidP="008356AF">
      <w:pPr>
        <w:pStyle w:val="WenkDuiding"/>
      </w:pPr>
      <w:r>
        <w:t>L</w:t>
      </w:r>
      <w:r w:rsidR="0041076D">
        <w:t xml:space="preserve">eerlingen </w:t>
      </w:r>
      <w:r w:rsidR="003D19FA">
        <w:t>k</w:t>
      </w:r>
      <w:r>
        <w:t>u</w:t>
      </w:r>
      <w:r w:rsidR="003D19FA">
        <w:t xml:space="preserve">nnen </w:t>
      </w:r>
      <w:r w:rsidR="0041076D">
        <w:t>het verschil tussen adviseren enerzijds en informeren, promoten en verkopen anderzijds</w:t>
      </w:r>
      <w:r w:rsidR="0077799B">
        <w:t xml:space="preserve"> toelichten</w:t>
      </w:r>
      <w:r w:rsidR="0041076D">
        <w:t>.</w:t>
      </w:r>
      <w:r w:rsidR="008356AF">
        <w:t xml:space="preserve"> </w:t>
      </w:r>
      <w:r w:rsidR="0041076D">
        <w:t xml:space="preserve">In het advies aan de klant </w:t>
      </w:r>
      <w:r w:rsidR="0077799B">
        <w:t>worden</w:t>
      </w:r>
      <w:r w:rsidR="0041076D">
        <w:t xml:space="preserve"> diverse aspecten verwerk</w:t>
      </w:r>
      <w:r w:rsidR="0077799B">
        <w:t>t</w:t>
      </w:r>
      <w:r w:rsidR="0041076D">
        <w:t xml:space="preserve">: producten, kapsel, motivering … </w:t>
      </w:r>
      <w:r w:rsidR="008E6A12">
        <w:t>H</w:t>
      </w:r>
      <w:r w:rsidR="0041076D">
        <w:t xml:space="preserve">et </w:t>
      </w:r>
      <w:r w:rsidR="00505CC4">
        <w:t>advies wordt</w:t>
      </w:r>
      <w:r w:rsidR="008E6A12">
        <w:t xml:space="preserve"> eveneens afgestemd o</w:t>
      </w:r>
      <w:r w:rsidR="0041076D">
        <w:t>p de gelegenheid die de klant voor ogen heeft.</w:t>
      </w:r>
      <w:r w:rsidR="003D19FA">
        <w:t xml:space="preserve"> De</w:t>
      </w:r>
      <w:r w:rsidR="002E2D27">
        <w:t xml:space="preserve"> leerlingen leren dat ze de beslissing aan de klant laten.</w:t>
      </w:r>
    </w:p>
    <w:p w14:paraId="0C3859EE" w14:textId="64E19FEC" w:rsidR="0041076D" w:rsidRDefault="0041076D" w:rsidP="00766AAB">
      <w:pPr>
        <w:pStyle w:val="Wenk"/>
      </w:pPr>
      <w:r>
        <w:t xml:space="preserve">De motivering kan subjectieve elementen bevatten maar streeft toch naar aantoonbare inhouden zoals </w:t>
      </w:r>
      <w:r w:rsidR="00DD31E0">
        <w:t xml:space="preserve">technische aspecten </w:t>
      </w:r>
      <w:r w:rsidR="00D53DD8">
        <w:t xml:space="preserve">van het haar of de werking van producten, </w:t>
      </w:r>
      <w:r>
        <w:t xml:space="preserve">kleurelementen die bij elkaar passen, de morfologische aspecten die </w:t>
      </w:r>
      <w:r>
        <w:lastRenderedPageBreak/>
        <w:t>mogelijkheden en beperkingen verduidelijken, trends die actueel zijn …</w:t>
      </w:r>
    </w:p>
    <w:p w14:paraId="2E133ACB" w14:textId="281B007F" w:rsidR="005868A5" w:rsidRPr="00A51295" w:rsidRDefault="0041076D" w:rsidP="00766AAB">
      <w:pPr>
        <w:pStyle w:val="Wenk"/>
      </w:pPr>
      <w:r>
        <w:t xml:space="preserve">Je kan leerlingen ook </w:t>
      </w:r>
      <w:r w:rsidR="004F5EB0">
        <w:t xml:space="preserve">wijzen op </w:t>
      </w:r>
      <w:r>
        <w:t xml:space="preserve">het belang van doorverwijzing </w:t>
      </w:r>
      <w:r w:rsidR="004F5EB0">
        <w:t xml:space="preserve">bij </w:t>
      </w:r>
      <w:r w:rsidR="00AF71E5">
        <w:t>specifieke</w:t>
      </w:r>
      <w:r>
        <w:t xml:space="preserve"> competenties die ze zelf onvoldoende beheersen</w:t>
      </w:r>
      <w:r w:rsidR="008046B1">
        <w:t xml:space="preserve"> bv. </w:t>
      </w:r>
      <w:r>
        <w:t>Afrokapsels, pruiken …</w:t>
      </w:r>
    </w:p>
    <w:p w14:paraId="344060EB" w14:textId="347B9F9B" w:rsidR="000A19CE" w:rsidRDefault="000F72A5" w:rsidP="000F72A5">
      <w:pPr>
        <w:pStyle w:val="Doel"/>
      </w:pPr>
      <w:bookmarkStart w:id="52" w:name="_Toc130934060"/>
      <w:r>
        <w:t>De leerlingen promoten en verkopen producten en diensten</w:t>
      </w:r>
      <w:r w:rsidR="00545B72">
        <w:t>.</w:t>
      </w:r>
      <w:bookmarkEnd w:id="52"/>
    </w:p>
    <w:p w14:paraId="0EA90C23" w14:textId="42037378" w:rsidR="0081331B" w:rsidRDefault="009D5FE2" w:rsidP="0081331B">
      <w:pPr>
        <w:pStyle w:val="Samenhanggraad2"/>
      </w:pPr>
      <w:r>
        <w:t>S</w:t>
      </w:r>
      <w:r w:rsidR="0081331B" w:rsidRPr="0081331B">
        <w:t>ociale en communicatieve vaardigheden</w:t>
      </w:r>
      <w:r>
        <w:t>; o</w:t>
      </w:r>
      <w:r w:rsidR="0081331B" w:rsidRPr="0081331B">
        <w:t>nthalen, begeleiden</w:t>
      </w:r>
      <w:r>
        <w:t>,</w:t>
      </w:r>
      <w:r w:rsidR="0081331B" w:rsidRPr="0081331B">
        <w:t xml:space="preserve"> afscheid </w:t>
      </w:r>
      <w:r w:rsidR="00902218">
        <w:t>n</w:t>
      </w:r>
      <w:r w:rsidR="00902218" w:rsidRPr="0081331B">
        <w:t>emen</w:t>
      </w:r>
      <w:r w:rsidR="00902218">
        <w:t>;</w:t>
      </w:r>
      <w:r w:rsidR="00902218" w:rsidRPr="0081331B">
        <w:t xml:space="preserve"> kassasystemen</w:t>
      </w:r>
      <w:r>
        <w:t xml:space="preserve">, </w:t>
      </w:r>
      <w:r w:rsidR="0081331B" w:rsidRPr="0081331B">
        <w:t>betaling</w:t>
      </w:r>
      <w:r>
        <w:t xml:space="preserve">en ontvangen </w:t>
      </w:r>
      <w:r w:rsidR="000705BE" w:rsidRPr="000705BE">
        <w:t>(II-HaSc-a LPD 2)</w:t>
      </w:r>
    </w:p>
    <w:p w14:paraId="04CEEE38" w14:textId="3EC1012B" w:rsidR="008644FE" w:rsidRDefault="002E2D27" w:rsidP="0053420F">
      <w:pPr>
        <w:pStyle w:val="Wenk"/>
      </w:pPr>
      <w:r>
        <w:t xml:space="preserve">De </w:t>
      </w:r>
      <w:r w:rsidR="008644FE">
        <w:t xml:space="preserve">leerlingen </w:t>
      </w:r>
      <w:r>
        <w:t>k</w:t>
      </w:r>
      <w:r w:rsidR="00BC3662">
        <w:t>unne</w:t>
      </w:r>
      <w:r w:rsidR="0053420F">
        <w:t>n</w:t>
      </w:r>
      <w:r>
        <w:t xml:space="preserve"> </w:t>
      </w:r>
      <w:r w:rsidR="008644FE">
        <w:t>het verschil tussen promoten en verkopen enerzijds en informeren en adviseren anderzijds</w:t>
      </w:r>
      <w:r w:rsidR="0053420F">
        <w:t xml:space="preserve"> toelichten</w:t>
      </w:r>
      <w:r w:rsidR="008644FE">
        <w:t>.</w:t>
      </w:r>
      <w:r w:rsidR="00646C10">
        <w:t xml:space="preserve"> </w:t>
      </w:r>
      <w:r>
        <w:t xml:space="preserve">Ze verwerven </w:t>
      </w:r>
      <w:r w:rsidR="008644FE">
        <w:t xml:space="preserve">een reeks </w:t>
      </w:r>
      <w:r w:rsidR="00AF71E5">
        <w:t>verkooptechnieken</w:t>
      </w:r>
      <w:r w:rsidR="008644FE">
        <w:t xml:space="preserve"> en commerciële vaardigheden zoals luisterbereidheid, uniciteit benadrukken, emotie betrekken, gebruik van sociale media, professionele opstelling …</w:t>
      </w:r>
    </w:p>
    <w:p w14:paraId="11958581" w14:textId="0D569FB2" w:rsidR="008644FE" w:rsidRDefault="008644FE" w:rsidP="005030AF">
      <w:pPr>
        <w:pStyle w:val="Wenk"/>
      </w:pPr>
      <w:r>
        <w:t>Het promoten en verkopen kan gebeuren via een gesprek met de klant waarbij je leerling</w:t>
      </w:r>
      <w:r w:rsidR="00790475">
        <w:t>en</w:t>
      </w:r>
      <w:r>
        <w:t xml:space="preserve"> gevoelig maakt voor het in elkaar vloeien van informeren adviseren, promoten en verkopen. De leerling</w:t>
      </w:r>
      <w:r w:rsidR="00790475">
        <w:t>en</w:t>
      </w:r>
      <w:r>
        <w:t xml:space="preserve"> beste</w:t>
      </w:r>
      <w:r w:rsidR="00790475">
        <w:t>den</w:t>
      </w:r>
      <w:r>
        <w:t xml:space="preserve"> aandacht aan de omgeving waarin de klant zich bevindt en breng</w:t>
      </w:r>
      <w:r w:rsidR="0083353D">
        <w:t>en</w:t>
      </w:r>
      <w:r>
        <w:t xml:space="preserve"> daarin ook prikkels aan die klanten nieuwsgierig maken en </w:t>
      </w:r>
      <w:r w:rsidR="00725D3A">
        <w:t>stimuleren</w:t>
      </w:r>
      <w:r>
        <w:t xml:space="preserve"> om producten of haarverzorgingen aan te kopen.</w:t>
      </w:r>
    </w:p>
    <w:p w14:paraId="5F5A8300" w14:textId="634921D0" w:rsidR="00A647DB" w:rsidRDefault="008644FE" w:rsidP="00646C10">
      <w:pPr>
        <w:pStyle w:val="Wenk"/>
      </w:pPr>
      <w:r>
        <w:t>Je kan inzetten op digitale en fysieke instrumenten waarbij je streeft naar een mix van visuele en verbale informatie. De leerling</w:t>
      </w:r>
      <w:r w:rsidR="0083353D">
        <w:t>en</w:t>
      </w:r>
      <w:r>
        <w:t xml:space="preserve"> le</w:t>
      </w:r>
      <w:r w:rsidR="0083353D">
        <w:t>ren</w:t>
      </w:r>
      <w:r>
        <w:t xml:space="preserve"> gebruik te maken van de etalage, </w:t>
      </w:r>
      <w:r w:rsidR="001861C6">
        <w:t xml:space="preserve">van </w:t>
      </w:r>
      <w:r>
        <w:t xml:space="preserve">reclamekanalen, </w:t>
      </w:r>
      <w:r w:rsidR="001861C6">
        <w:t xml:space="preserve">van </w:t>
      </w:r>
      <w:r>
        <w:t xml:space="preserve">promotiemateriaal, </w:t>
      </w:r>
      <w:r w:rsidR="001861C6">
        <w:t xml:space="preserve">van </w:t>
      </w:r>
      <w:r>
        <w:t xml:space="preserve">sociale media, </w:t>
      </w:r>
      <w:r w:rsidR="001861C6">
        <w:t xml:space="preserve">van </w:t>
      </w:r>
      <w:r>
        <w:t xml:space="preserve">geschenkartikelen, </w:t>
      </w:r>
      <w:r w:rsidR="001861C6">
        <w:t xml:space="preserve">van </w:t>
      </w:r>
      <w:r>
        <w:t>staaltjes … Je kan de leerling</w:t>
      </w:r>
      <w:r w:rsidR="0083353D">
        <w:t>en</w:t>
      </w:r>
      <w:r>
        <w:t xml:space="preserve"> laten reflecteren over de achterliggende strategie die bij diverse acties aanwezig is om op die manier beredeneerde stappen te ondernemen en geen lukrake interventies te doen.</w:t>
      </w:r>
    </w:p>
    <w:p w14:paraId="11A1F6F2" w14:textId="77777777" w:rsidR="00C07159" w:rsidRDefault="00C07159" w:rsidP="00C07159">
      <w:pPr>
        <w:pStyle w:val="Doel"/>
      </w:pPr>
      <w:bookmarkStart w:id="53" w:name="_Toc130934061"/>
      <w:r>
        <w:t>De leerlingen maken gebruik van ICT- toepassingen bij</w:t>
      </w:r>
      <w:bookmarkEnd w:id="53"/>
    </w:p>
    <w:p w14:paraId="0D8B64E7" w14:textId="77777777" w:rsidR="00C07159" w:rsidRDefault="00C07159" w:rsidP="00C07159">
      <w:pPr>
        <w:pStyle w:val="Opsommingdoel"/>
      </w:pPr>
      <w:r>
        <w:t>inplannen en organiseren van afspraken en verschillende taken;</w:t>
      </w:r>
    </w:p>
    <w:p w14:paraId="37AAB43B" w14:textId="1B7B5C0F" w:rsidR="00C07159" w:rsidRDefault="005E4CA1" w:rsidP="00C07159">
      <w:pPr>
        <w:pStyle w:val="Opsommingdoel"/>
      </w:pPr>
      <w:r>
        <w:t xml:space="preserve">invoeren van gegevens in </w:t>
      </w:r>
      <w:r w:rsidR="00815643">
        <w:t>een klantenfiche</w:t>
      </w:r>
      <w:r w:rsidR="00C07159">
        <w:t>;</w:t>
      </w:r>
    </w:p>
    <w:p w14:paraId="2AD10BC2" w14:textId="77777777" w:rsidR="00C07159" w:rsidRDefault="00C07159" w:rsidP="00C07159">
      <w:pPr>
        <w:pStyle w:val="Opsommingdoel"/>
      </w:pPr>
      <w:r>
        <w:t>informeren en adviseren van klanten en collega’s;</w:t>
      </w:r>
    </w:p>
    <w:p w14:paraId="30BCE087" w14:textId="69E703DB" w:rsidR="00C07159" w:rsidRDefault="00C07159" w:rsidP="00C07159">
      <w:pPr>
        <w:pStyle w:val="Opsommingdoel"/>
      </w:pPr>
      <w:r>
        <w:t xml:space="preserve">afrekenen </w:t>
      </w:r>
      <w:r w:rsidR="0060585D">
        <w:t>volgens afgesproken tarieven</w:t>
      </w:r>
      <w:r>
        <w:t>.</w:t>
      </w:r>
    </w:p>
    <w:p w14:paraId="58FE66B8" w14:textId="753792EE" w:rsidR="00C07159" w:rsidRDefault="00F64CFA" w:rsidP="0081331B">
      <w:pPr>
        <w:pStyle w:val="Wenk"/>
      </w:pPr>
      <w:r>
        <w:t>V</w:t>
      </w:r>
      <w:r w:rsidR="00C07159">
        <w:t xml:space="preserve">erschillende planningssystemen in functie van de technische vaardigheden die in het salon </w:t>
      </w:r>
      <w:r w:rsidR="00CD0CF0">
        <w:t>worde</w:t>
      </w:r>
      <w:r w:rsidR="008A2FF4">
        <w:t xml:space="preserve">n </w:t>
      </w:r>
      <w:r w:rsidR="00C07159">
        <w:t>uitgevoerd</w:t>
      </w:r>
      <w:r w:rsidR="00660ACF">
        <w:t xml:space="preserve"> </w:t>
      </w:r>
      <w:r w:rsidR="008F1241">
        <w:t xml:space="preserve">komen aan bod. Ook </w:t>
      </w:r>
      <w:r w:rsidR="00660ACF">
        <w:t>het informeren van klanten</w:t>
      </w:r>
      <w:r w:rsidR="008F1241">
        <w:t xml:space="preserve"> kan deels digitaal gebeuren</w:t>
      </w:r>
      <w:r w:rsidR="00C07159">
        <w:t>. De financiële afhandeling van de geleverde prestaties sluit hier eveneens bij aan.</w:t>
      </w:r>
    </w:p>
    <w:p w14:paraId="32B78C38" w14:textId="1B2E1B12" w:rsidR="00C07159" w:rsidRDefault="00C07159" w:rsidP="00C07159">
      <w:pPr>
        <w:pStyle w:val="Wenk"/>
      </w:pPr>
      <w:r>
        <w:t>De leerling</w:t>
      </w:r>
      <w:r w:rsidR="00660ACF">
        <w:t>en</w:t>
      </w:r>
      <w:r>
        <w:t xml:space="preserve"> ontdek</w:t>
      </w:r>
      <w:r w:rsidR="00660ACF">
        <w:t>ken</w:t>
      </w:r>
      <w:r>
        <w:t xml:space="preserve"> hoe er tijdsefficiënt kan </w:t>
      </w:r>
      <w:r w:rsidR="008A2FF4">
        <w:t xml:space="preserve">worden </w:t>
      </w:r>
      <w:r>
        <w:t xml:space="preserve">gecommuniceerd met de klant en hoe klantengegevens </w:t>
      </w:r>
      <w:r w:rsidR="008A2FF4">
        <w:t xml:space="preserve">worden </w:t>
      </w:r>
      <w:r>
        <w:t xml:space="preserve">bewaard volgens de GDPR-richtlijnen (samenhang met </w:t>
      </w:r>
      <w:r w:rsidR="009F6F7F">
        <w:t>professionele gedragscode</w:t>
      </w:r>
      <w:r>
        <w:t xml:space="preserve"> LPD</w:t>
      </w:r>
      <w:r w:rsidR="009F6F7F">
        <w:t xml:space="preserve"> 3</w:t>
      </w:r>
      <w:r>
        <w:t>).</w:t>
      </w:r>
    </w:p>
    <w:p w14:paraId="468AFEFC" w14:textId="6A039D77" w:rsidR="00C07159" w:rsidRDefault="00C07159" w:rsidP="00C07159">
      <w:pPr>
        <w:pStyle w:val="Wenk"/>
      </w:pPr>
      <w:r>
        <w:t>De leerling</w:t>
      </w:r>
      <w:r w:rsidR="00660ACF">
        <w:t>en</w:t>
      </w:r>
      <w:r>
        <w:t xml:space="preserve"> ma</w:t>
      </w:r>
      <w:r w:rsidR="00660ACF">
        <w:t>ken</w:t>
      </w:r>
      <w:r>
        <w:t xml:space="preserve"> op een professionele wijze gebruik van multimedia om het salon bekendheid te geven en de klant alle nuttige informatie te bezorgen. Ook het promoten van producten en diensten sluit hierbij aan (LPD</w:t>
      </w:r>
      <w:r w:rsidR="009F6F7F">
        <w:t xml:space="preserve"> 9</w:t>
      </w:r>
      <w:r>
        <w:t>).</w:t>
      </w:r>
    </w:p>
    <w:p w14:paraId="5D64DDB1" w14:textId="613303A8" w:rsidR="00C07159" w:rsidRDefault="00C07159" w:rsidP="00C07159">
      <w:pPr>
        <w:pStyle w:val="Wenk"/>
      </w:pPr>
      <w:r>
        <w:t>Je laat de leerling</w:t>
      </w:r>
      <w:r w:rsidR="00660ACF">
        <w:t>en</w:t>
      </w:r>
      <w:r>
        <w:t xml:space="preserve"> kennis maken met verschillende soorten kassasystemen en de wijze waarop de prijs van haarverzorgingen en producten is opgenomen. Het beheren van de voorraad en het uitvoeren van een inventaris vinden hier ook een plaats (LPD</w:t>
      </w:r>
      <w:r w:rsidR="00A82868">
        <w:t xml:space="preserve"> 2</w:t>
      </w:r>
      <w:r w:rsidR="002D0864">
        <w:t>8</w:t>
      </w:r>
      <w:r w:rsidR="00A82868">
        <w:t>+</w:t>
      </w:r>
      <w:r>
        <w:t>).</w:t>
      </w:r>
    </w:p>
    <w:p w14:paraId="76227893" w14:textId="77777777" w:rsidR="002D5832" w:rsidRPr="002D5832" w:rsidRDefault="002D5832" w:rsidP="002D5832">
      <w:pPr>
        <w:jc w:val="center"/>
      </w:pPr>
    </w:p>
    <w:p w14:paraId="516348AA" w14:textId="3100191E" w:rsidR="007728F5" w:rsidRDefault="000A19CE" w:rsidP="000A19CE">
      <w:pPr>
        <w:pStyle w:val="Kop2"/>
      </w:pPr>
      <w:bookmarkStart w:id="54" w:name="_Toc157028612"/>
      <w:r w:rsidRPr="000A19CE">
        <w:t>Ontwerpen en creëren van actuele kapsels en uitvoeren van haarverzorgingen</w:t>
      </w:r>
      <w:bookmarkEnd w:id="54"/>
    </w:p>
    <w:p w14:paraId="2B2348A9" w14:textId="77777777" w:rsidR="00E23F90" w:rsidRPr="00E23F90" w:rsidRDefault="00E23F90" w:rsidP="00E23F90">
      <w:pPr>
        <w:pStyle w:val="Concordantie"/>
      </w:pPr>
      <w:r w:rsidRPr="00E23F90">
        <w:t>Minimumdoelen, specifieke minimumdoelen of doelen die leiden naar BK</w:t>
      </w:r>
    </w:p>
    <w:p w14:paraId="7C691CF4" w14:textId="2392A8E3" w:rsidR="00801BFA" w:rsidRDefault="00801BFA" w:rsidP="00801BFA">
      <w:pPr>
        <w:pStyle w:val="MDSMDBK"/>
      </w:pPr>
      <w:r>
        <w:t>BK</w:t>
      </w:r>
      <w:r w:rsidR="001A2F74">
        <w:t xml:space="preserve"> 0</w:t>
      </w:r>
      <w:r>
        <w:t>2</w:t>
      </w:r>
      <w:r>
        <w:tab/>
        <w:t>De leerlingen handelen kwaliteitsbewust.</w:t>
      </w:r>
      <w:r w:rsidR="00717DF0">
        <w:t xml:space="preserve"> (LPD 1</w:t>
      </w:r>
      <w:r w:rsidR="00AF5BBA">
        <w:t>2</w:t>
      </w:r>
      <w:r w:rsidR="00717DF0">
        <w:t>)</w:t>
      </w:r>
    </w:p>
    <w:p w14:paraId="00F89C4B" w14:textId="2D606B0B" w:rsidR="00801BFA" w:rsidRDefault="00801BFA" w:rsidP="00801BFA">
      <w:pPr>
        <w:pStyle w:val="MDSMDBK"/>
      </w:pPr>
      <w:r>
        <w:t>BK</w:t>
      </w:r>
      <w:r w:rsidR="001A2F74">
        <w:t xml:space="preserve"> </w:t>
      </w:r>
      <w:r>
        <w:t>14</w:t>
      </w:r>
      <w:r>
        <w:tab/>
        <w:t>De leerlingen passen shampoos en specifieke haarverzorging toe.</w:t>
      </w:r>
      <w:r w:rsidR="00717DF0">
        <w:t xml:space="preserve"> (LPD 1</w:t>
      </w:r>
      <w:r w:rsidR="00AF5BBA">
        <w:t>3</w:t>
      </w:r>
      <w:r w:rsidR="00717DF0">
        <w:t>)</w:t>
      </w:r>
    </w:p>
    <w:p w14:paraId="5C909574" w14:textId="198214DB" w:rsidR="00801BFA" w:rsidRDefault="00801BFA" w:rsidP="00801BFA">
      <w:pPr>
        <w:pStyle w:val="MDSMDBK"/>
      </w:pPr>
      <w:r>
        <w:t>BK</w:t>
      </w:r>
      <w:r w:rsidR="001A2F74">
        <w:t xml:space="preserve"> </w:t>
      </w:r>
      <w:r>
        <w:t>15</w:t>
      </w:r>
      <w:r>
        <w:tab/>
        <w:t>De leerlingen voeren basissnitten en gecombineerde snitten uit.</w:t>
      </w:r>
      <w:r w:rsidR="0050228C">
        <w:t xml:space="preserve"> (LPD 1</w:t>
      </w:r>
      <w:r w:rsidR="00566D7C">
        <w:t>8</w:t>
      </w:r>
      <w:r w:rsidR="0050228C">
        <w:t>)</w:t>
      </w:r>
    </w:p>
    <w:p w14:paraId="31C2636D" w14:textId="1981B31C" w:rsidR="00801BFA" w:rsidRDefault="00801BFA" w:rsidP="00801BFA">
      <w:pPr>
        <w:pStyle w:val="MDSMDBK"/>
      </w:pPr>
      <w:r>
        <w:t>BK</w:t>
      </w:r>
      <w:r w:rsidR="001A2F74">
        <w:t xml:space="preserve"> </w:t>
      </w:r>
      <w:r>
        <w:t>16</w:t>
      </w:r>
      <w:r>
        <w:tab/>
        <w:t>De leerlingen vormen het haar tijdelijk (watergolf, brushen, föhnen) en blijvend om (krullen, ontkrullen).</w:t>
      </w:r>
      <w:r w:rsidR="00717DF0">
        <w:t xml:space="preserve"> (LPD 1</w:t>
      </w:r>
      <w:r w:rsidR="00AF5BBA">
        <w:t>4</w:t>
      </w:r>
      <w:r w:rsidR="00717DF0">
        <w:t>, 1</w:t>
      </w:r>
      <w:r w:rsidR="00AF5BBA">
        <w:t>5</w:t>
      </w:r>
      <w:r w:rsidR="00717DF0">
        <w:t>)</w:t>
      </w:r>
    </w:p>
    <w:p w14:paraId="096D1B33" w14:textId="259F98EE" w:rsidR="00801BFA" w:rsidRDefault="00801BFA" w:rsidP="00801BFA">
      <w:pPr>
        <w:pStyle w:val="MDSMDBK"/>
      </w:pPr>
      <w:r>
        <w:t>BK</w:t>
      </w:r>
      <w:r w:rsidR="001A2F74">
        <w:t xml:space="preserve"> </w:t>
      </w:r>
      <w:r>
        <w:t>17</w:t>
      </w:r>
      <w:r>
        <w:tab/>
        <w:t>De leerlingen kleuren en ontkleuren het haar (volledig of haarlokken).</w:t>
      </w:r>
      <w:r w:rsidR="00AF2760">
        <w:t xml:space="preserve"> (LPD 1</w:t>
      </w:r>
      <w:r w:rsidR="005933D0">
        <w:t>7</w:t>
      </w:r>
      <w:r w:rsidR="00AF2760">
        <w:t>)</w:t>
      </w:r>
    </w:p>
    <w:p w14:paraId="39B93BC2" w14:textId="302ADED4" w:rsidR="00801BFA" w:rsidRDefault="00801BFA" w:rsidP="00801BFA">
      <w:pPr>
        <w:pStyle w:val="MDSMDBK"/>
      </w:pPr>
      <w:r>
        <w:t>BK</w:t>
      </w:r>
      <w:r w:rsidR="001A2F74">
        <w:t xml:space="preserve"> </w:t>
      </w:r>
      <w:r>
        <w:t>18</w:t>
      </w:r>
      <w:r>
        <w:tab/>
        <w:t>De leerlingen scheren en knippen baard, bakkebaard en snor.</w:t>
      </w:r>
      <w:r w:rsidR="0050228C">
        <w:t xml:space="preserve"> (LPD 1</w:t>
      </w:r>
      <w:r w:rsidR="00566D7C">
        <w:t>9</w:t>
      </w:r>
      <w:r w:rsidR="0050228C">
        <w:t>)</w:t>
      </w:r>
    </w:p>
    <w:p w14:paraId="12365F37" w14:textId="4929381F" w:rsidR="00801BFA" w:rsidRDefault="00801BFA" w:rsidP="00801BFA">
      <w:pPr>
        <w:pStyle w:val="MDSMDBK"/>
      </w:pPr>
      <w:r>
        <w:t>BK</w:t>
      </w:r>
      <w:r w:rsidR="001A2F74">
        <w:t xml:space="preserve"> </w:t>
      </w:r>
      <w:r>
        <w:t>19</w:t>
      </w:r>
      <w:r>
        <w:tab/>
        <w:t>De leerlingen voeren een gelegenheidskapsel uit.</w:t>
      </w:r>
      <w:r w:rsidR="00717DF0">
        <w:t xml:space="preserve"> (LPD 1</w:t>
      </w:r>
      <w:r w:rsidR="00AF5BBA">
        <w:t>6</w:t>
      </w:r>
      <w:r w:rsidR="00717DF0">
        <w:t>)</w:t>
      </w:r>
    </w:p>
    <w:p w14:paraId="4AEF7D5F" w14:textId="5070240E" w:rsidR="00801BFA" w:rsidRDefault="00801BFA" w:rsidP="00801BFA">
      <w:pPr>
        <w:pStyle w:val="MDSMDBK"/>
      </w:pPr>
      <w:r>
        <w:t>BK</w:t>
      </w:r>
      <w:r w:rsidR="001A2F74">
        <w:t xml:space="preserve"> </w:t>
      </w:r>
      <w:r>
        <w:t>20</w:t>
      </w:r>
      <w:r>
        <w:tab/>
        <w:t>De leerlingen verzorgen pruiken, haarstukken of haarverlengingen.</w:t>
      </w:r>
      <w:r w:rsidR="0050228C">
        <w:t xml:space="preserve"> (LPD </w:t>
      </w:r>
      <w:r w:rsidR="00F961EE">
        <w:t>20</w:t>
      </w:r>
      <w:r w:rsidR="0050228C">
        <w:t>)</w:t>
      </w:r>
    </w:p>
    <w:p w14:paraId="28A39F81" w14:textId="629BE619" w:rsidR="00456EBB" w:rsidRDefault="00801BFA" w:rsidP="00801BFA">
      <w:pPr>
        <w:pStyle w:val="MDSMDBK"/>
      </w:pPr>
      <w:r>
        <w:t>BK</w:t>
      </w:r>
      <w:r w:rsidR="001A2F74">
        <w:t xml:space="preserve"> </w:t>
      </w:r>
      <w:r>
        <w:t>21</w:t>
      </w:r>
      <w:r>
        <w:tab/>
        <w:t>De leerlingen voeren een basis make-up en basis manicure uit bij de klant.</w:t>
      </w:r>
      <w:r w:rsidR="0050228C">
        <w:t xml:space="preserve"> (LPD 2</w:t>
      </w:r>
      <w:r w:rsidR="00F961EE">
        <w:t>1</w:t>
      </w:r>
      <w:r w:rsidR="00972EDD">
        <w:t>,</w:t>
      </w:r>
      <w:r w:rsidR="00CB540F">
        <w:t xml:space="preserve"> 22</w:t>
      </w:r>
      <w:r w:rsidR="0050228C">
        <w:t>)</w:t>
      </w:r>
    </w:p>
    <w:p w14:paraId="5858DE1E" w14:textId="37D4E157" w:rsidR="00BF3BE7" w:rsidRDefault="00A623B0" w:rsidP="00BF3BE7">
      <w:pPr>
        <w:pStyle w:val="MDSMDBK"/>
      </w:pPr>
      <w:bookmarkStart w:id="55" w:name="_Hlk128724886"/>
      <w:r>
        <w:t>O</w:t>
      </w:r>
      <w:r w:rsidR="00BF3BE7" w:rsidRPr="00817442">
        <w:t>nderliggend</w:t>
      </w:r>
      <w:bookmarkEnd w:id="55"/>
      <w:r>
        <w:t xml:space="preserve">e kennis bij </w:t>
      </w:r>
      <w:r w:rsidR="00E23F90">
        <w:t xml:space="preserve">doelen die leiden </w:t>
      </w:r>
      <w:r>
        <w:t xml:space="preserve">naar </w:t>
      </w:r>
      <w:r w:rsidR="00E23F90">
        <w:t>BK</w:t>
      </w:r>
    </w:p>
    <w:p w14:paraId="38CB40D3" w14:textId="68A8C848" w:rsidR="00001E3A" w:rsidRDefault="00001E3A" w:rsidP="009E5EF7">
      <w:pPr>
        <w:pStyle w:val="Onderliggendekennis"/>
      </w:pPr>
      <w:r>
        <w:t xml:space="preserve">d. </w:t>
      </w:r>
      <w:r w:rsidRPr="00001E3A">
        <w:t>Soorten kapsels (LPD 18)</w:t>
      </w:r>
    </w:p>
    <w:p w14:paraId="389A219E" w14:textId="7B40C144" w:rsidR="00F56535" w:rsidRDefault="00C60652" w:rsidP="009E5EF7">
      <w:pPr>
        <w:pStyle w:val="Onderliggendekennis"/>
      </w:pPr>
      <w:r>
        <w:t>e</w:t>
      </w:r>
      <w:r w:rsidR="009E5EF7">
        <w:t xml:space="preserve">. </w:t>
      </w:r>
      <w:r w:rsidR="00BF3BE7">
        <w:t>Haar-, huid- en hoofdhuidtypes (LPD 11)</w:t>
      </w:r>
    </w:p>
    <w:p w14:paraId="1779E719" w14:textId="67B9D616" w:rsidR="008C3606" w:rsidRDefault="008C3606" w:rsidP="009E5EF7">
      <w:pPr>
        <w:pStyle w:val="Onderliggendekennis"/>
      </w:pPr>
      <w:r w:rsidRPr="008C3606">
        <w:t xml:space="preserve">f. Chemische processen in functie van de behandeling van haar of hoofdhuid (LPD </w:t>
      </w:r>
      <w:r>
        <w:t>1</w:t>
      </w:r>
      <w:r w:rsidR="007E3744">
        <w:t>5</w:t>
      </w:r>
      <w:r w:rsidRPr="008C3606">
        <w:t>)</w:t>
      </w:r>
    </w:p>
    <w:p w14:paraId="5954C2E4" w14:textId="44A447A5" w:rsidR="00F56535" w:rsidRDefault="00F56535" w:rsidP="009E5EF7">
      <w:pPr>
        <w:pStyle w:val="Onderliggendekennis"/>
      </w:pPr>
      <w:r w:rsidRPr="00F56535">
        <w:t>g. Types haarstukken (LPD 20)</w:t>
      </w:r>
    </w:p>
    <w:p w14:paraId="79737783" w14:textId="2D9F9546" w:rsidR="00F56535" w:rsidRDefault="00F56535" w:rsidP="009E5EF7">
      <w:pPr>
        <w:pStyle w:val="Onderliggendekennis"/>
      </w:pPr>
      <w:r w:rsidRPr="00F56535">
        <w:t>i. Haar- en hoofdhuiddiagnose (LPD 12)</w:t>
      </w:r>
    </w:p>
    <w:p w14:paraId="109CCC82" w14:textId="09082F33" w:rsidR="00BF3BE7" w:rsidRDefault="00C60652" w:rsidP="009E5EF7">
      <w:pPr>
        <w:pStyle w:val="Onderliggendekennis"/>
      </w:pPr>
      <w:r>
        <w:t>j</w:t>
      </w:r>
      <w:r w:rsidR="001629E7">
        <w:t xml:space="preserve">. </w:t>
      </w:r>
      <w:r w:rsidR="00BF3BE7" w:rsidRPr="00562DEB">
        <w:t>Hoofdhuid-, gelaats- en handmassage</w:t>
      </w:r>
      <w:r w:rsidR="00BF3BE7">
        <w:t xml:space="preserve"> (LPD 13</w:t>
      </w:r>
      <w:r w:rsidR="005C3B52">
        <w:t>, 22</w:t>
      </w:r>
      <w:r w:rsidR="00BF3BE7">
        <w:t>)</w:t>
      </w:r>
    </w:p>
    <w:p w14:paraId="339C2B57" w14:textId="23B41DED" w:rsidR="00F56535" w:rsidRDefault="00F56535" w:rsidP="009E5EF7">
      <w:pPr>
        <w:pStyle w:val="Onderliggendekennis"/>
      </w:pPr>
      <w:r w:rsidRPr="00F56535">
        <w:t>k. Was- en verzorgingstechnieken en technieken voor inzepen en scheren (LPD 19)</w:t>
      </w:r>
    </w:p>
    <w:p w14:paraId="247686BB" w14:textId="4BA1EBC1" w:rsidR="00F56535" w:rsidRDefault="00F56535" w:rsidP="009E5EF7">
      <w:pPr>
        <w:pStyle w:val="Onderliggendekennis"/>
      </w:pPr>
      <w:r w:rsidRPr="00F56535">
        <w:t>l. Knip- en opkamtechnieken (LPD 18)</w:t>
      </w:r>
    </w:p>
    <w:p w14:paraId="2D4EA404" w14:textId="7DF38B52" w:rsidR="00001E3A" w:rsidRDefault="00001E3A" w:rsidP="009E5EF7">
      <w:pPr>
        <w:pStyle w:val="Onderliggendekennis"/>
      </w:pPr>
      <w:r w:rsidRPr="00001E3A">
        <w:t>m. Technieken voor tijdelijke en blijvende omvorming (LPD 14, 15)</w:t>
      </w:r>
    </w:p>
    <w:p w14:paraId="3AEC9145" w14:textId="7386F567" w:rsidR="00F56535" w:rsidRDefault="00F56535" w:rsidP="009E5EF7">
      <w:pPr>
        <w:pStyle w:val="Onderliggendekennis"/>
      </w:pPr>
      <w:r w:rsidRPr="00F56535">
        <w:t>n. Droog-, brush- en afwerkingstechnieken (LPD 18)</w:t>
      </w:r>
    </w:p>
    <w:p w14:paraId="6D32E6C4" w14:textId="5781B550" w:rsidR="00191A10" w:rsidRPr="00B718B9" w:rsidRDefault="00357D0D" w:rsidP="009E5EF7">
      <w:pPr>
        <w:pStyle w:val="Onderliggendekennis"/>
      </w:pPr>
      <w:r>
        <w:t>o</w:t>
      </w:r>
      <w:r w:rsidR="001629E7">
        <w:t xml:space="preserve">. </w:t>
      </w:r>
      <w:r w:rsidR="00191A10" w:rsidRPr="00B718B9">
        <w:t>(ont)Kleurings- en emulsietechnieken</w:t>
      </w:r>
      <w:r w:rsidR="00191A10">
        <w:t xml:space="preserve"> (LPD 17)</w:t>
      </w:r>
    </w:p>
    <w:p w14:paraId="48A334E6" w14:textId="524A4F0A" w:rsidR="00191A10" w:rsidRPr="006F3797" w:rsidRDefault="00357D0D" w:rsidP="009E5EF7">
      <w:pPr>
        <w:pStyle w:val="Onderliggendekennis"/>
      </w:pPr>
      <w:r>
        <w:t>p</w:t>
      </w:r>
      <w:r w:rsidR="00C229D7">
        <w:t xml:space="preserve">. </w:t>
      </w:r>
      <w:r w:rsidR="00191A10" w:rsidRPr="00B718B9">
        <w:t>Onderhouden en verzorgen van pruiken, haarstukken of haarverlengingen</w:t>
      </w:r>
      <w:r w:rsidR="00191A10">
        <w:t xml:space="preserve"> (LPD 20)</w:t>
      </w:r>
    </w:p>
    <w:p w14:paraId="11B5D258" w14:textId="1932543A" w:rsidR="0085109C" w:rsidRDefault="0085109C" w:rsidP="0085109C">
      <w:pPr>
        <w:pStyle w:val="Doel"/>
      </w:pPr>
      <w:bookmarkStart w:id="56" w:name="_Toc130934063"/>
      <w:r>
        <w:t>De leerlingen lichten diverse haar- en hoofdhuidaandoeningen toe in functie van een verzorging door de kapper of een gerichte doorverwijzing.</w:t>
      </w:r>
      <w:bookmarkEnd w:id="56"/>
    </w:p>
    <w:p w14:paraId="64DA0F88" w14:textId="15170BFB" w:rsidR="00734640" w:rsidRDefault="006A16B7" w:rsidP="00734640">
      <w:pPr>
        <w:pStyle w:val="Samenhanggraad2"/>
      </w:pPr>
      <w:r>
        <w:t>K</w:t>
      </w:r>
      <w:r w:rsidR="00734640" w:rsidRPr="00734640">
        <w:t xml:space="preserve">enmerken en structuur van </w:t>
      </w:r>
      <w:r w:rsidR="00325386">
        <w:t xml:space="preserve">haar, </w:t>
      </w:r>
      <w:r w:rsidR="00734640" w:rsidRPr="00734640">
        <w:t>huid en nagels</w:t>
      </w:r>
      <w:r>
        <w:t xml:space="preserve">; </w:t>
      </w:r>
      <w:r w:rsidR="00734640" w:rsidRPr="00734640">
        <w:t xml:space="preserve">oorzaken, kenmerken </w:t>
      </w:r>
      <w:r w:rsidR="00C96B92" w:rsidRPr="00734640">
        <w:t>en verzorging</w:t>
      </w:r>
      <w:r w:rsidR="00734640" w:rsidRPr="00734640">
        <w:t xml:space="preserve"> van huidveranderingen en verworven nagelaandoeningen </w:t>
      </w:r>
      <w:r w:rsidR="009D3809" w:rsidRPr="009D3809">
        <w:t xml:space="preserve">(II-HaSc-a LPD </w:t>
      </w:r>
      <w:r w:rsidR="009D3809">
        <w:t>17</w:t>
      </w:r>
      <w:r w:rsidR="009D3809" w:rsidRPr="009D3809">
        <w:t>)</w:t>
      </w:r>
    </w:p>
    <w:p w14:paraId="1C680712" w14:textId="101A87D7" w:rsidR="0085109C" w:rsidRDefault="00E06D77" w:rsidP="007465BA">
      <w:pPr>
        <w:pStyle w:val="Wenk"/>
      </w:pPr>
      <w:r>
        <w:t>D</w:t>
      </w:r>
      <w:r w:rsidR="0085109C">
        <w:t xml:space="preserve">e leerlingen </w:t>
      </w:r>
      <w:r>
        <w:t xml:space="preserve">maken </w:t>
      </w:r>
      <w:r w:rsidR="0085109C">
        <w:t xml:space="preserve">kennis maken met </w:t>
      </w:r>
      <w:r w:rsidR="00B013CE" w:rsidRPr="001A32A3">
        <w:t xml:space="preserve">het uitzicht, de kenmerken en de oorzaken </w:t>
      </w:r>
      <w:r w:rsidR="00B013CE">
        <w:t xml:space="preserve">van </w:t>
      </w:r>
      <w:r w:rsidR="0085109C">
        <w:t xml:space="preserve">veel voorkomende haar- en </w:t>
      </w:r>
      <w:r w:rsidR="0085109C" w:rsidRPr="001A32A3">
        <w:t>hoofdhuidaandoeningen</w:t>
      </w:r>
      <w:r w:rsidR="001A32A3" w:rsidRPr="001A32A3">
        <w:t>.</w:t>
      </w:r>
      <w:r w:rsidR="0085109C" w:rsidRPr="001A32A3">
        <w:t xml:space="preserve"> Ook aandoeningen in het gelaat die invloed hebben op het scheren en het knippen van baard en snor k</w:t>
      </w:r>
      <w:r w:rsidR="00D4456F" w:rsidRPr="001A32A3">
        <w:t xml:space="preserve">rijgen een plaats. </w:t>
      </w:r>
      <w:r w:rsidR="0085109C">
        <w:t xml:space="preserve">Dat gebeurt overwegend in functie van </w:t>
      </w:r>
      <w:r w:rsidR="00907C7D">
        <w:t>het opmaken van een haar- en hoofdhuiddiagnose en</w:t>
      </w:r>
      <w:r w:rsidR="00525145">
        <w:t xml:space="preserve"> </w:t>
      </w:r>
      <w:r w:rsidR="0085109C">
        <w:t>werkzaamheden waarbij de normale werkwijze in bepaalde omstandigheden niet k</w:t>
      </w:r>
      <w:r w:rsidR="00C016D4">
        <w:t xml:space="preserve">an </w:t>
      </w:r>
      <w:r w:rsidR="00FA5BFE">
        <w:t xml:space="preserve">worden </w:t>
      </w:r>
      <w:r w:rsidR="00C016D4">
        <w:t>ge</w:t>
      </w:r>
      <w:r w:rsidR="0085109C">
        <w:t>volg</w:t>
      </w:r>
      <w:r w:rsidR="00C016D4">
        <w:t>d</w:t>
      </w:r>
      <w:r w:rsidR="0085109C">
        <w:t xml:space="preserve"> of waarbij het handelen van de kapper een invloed kan hebben op de aandoening.</w:t>
      </w:r>
      <w:r w:rsidR="00B123CC">
        <w:t xml:space="preserve"> </w:t>
      </w:r>
      <w:r w:rsidR="00667E51">
        <w:t>D</w:t>
      </w:r>
      <w:r w:rsidR="00B123CC">
        <w:t xml:space="preserve">e klantenfiche </w:t>
      </w:r>
      <w:r w:rsidR="00667E51">
        <w:t xml:space="preserve">wordt gebruikt </w:t>
      </w:r>
      <w:r w:rsidR="00B123CC">
        <w:t>om d</w:t>
      </w:r>
      <w:r w:rsidR="000448D9">
        <w:t>ie</w:t>
      </w:r>
      <w:r w:rsidR="00B123CC">
        <w:t xml:space="preserve"> informatie correct te registreren.</w:t>
      </w:r>
    </w:p>
    <w:p w14:paraId="1C03B42C" w14:textId="11240BB3" w:rsidR="00DB4DEC" w:rsidRDefault="00E06D77" w:rsidP="0085109C">
      <w:pPr>
        <w:pStyle w:val="Wenk"/>
      </w:pPr>
      <w:r>
        <w:t>Je kan</w:t>
      </w:r>
      <w:r w:rsidR="00480B85">
        <w:t xml:space="preserve"> </w:t>
      </w:r>
      <w:r w:rsidR="007C7694">
        <w:t xml:space="preserve">de leerlingen </w:t>
      </w:r>
      <w:r w:rsidR="00480B85">
        <w:t xml:space="preserve">veel voorkomende aandoeningen in kaart </w:t>
      </w:r>
      <w:r w:rsidR="007C7694">
        <w:t xml:space="preserve">laten </w:t>
      </w:r>
      <w:r w:rsidR="00480B85">
        <w:t xml:space="preserve">brengen </w:t>
      </w:r>
      <w:r w:rsidR="007C7694">
        <w:t xml:space="preserve">zodat ze </w:t>
      </w:r>
      <w:r w:rsidR="004A3F53">
        <w:t>die</w:t>
      </w:r>
      <w:r w:rsidR="007C7694">
        <w:t xml:space="preserve"> onderscheiden van </w:t>
      </w:r>
      <w:r w:rsidR="00DB2462">
        <w:t xml:space="preserve">wat minder vaak voorkomt: </w:t>
      </w:r>
      <w:r w:rsidR="00DB2462" w:rsidRPr="00DB2462">
        <w:t xml:space="preserve">hoofdroos, seborrhoïsch eczeem, psoriasis capitis en tenea capitis. </w:t>
      </w:r>
      <w:r w:rsidR="00352A45" w:rsidRPr="00DB2462">
        <w:t>Ook haaruitval</w:t>
      </w:r>
      <w:r w:rsidR="00DB2462" w:rsidRPr="00DB2462">
        <w:t xml:space="preserve"> zoa</w:t>
      </w:r>
      <w:r w:rsidR="00D609C3">
        <w:t>l</w:t>
      </w:r>
      <w:r w:rsidR="00DB2462" w:rsidRPr="00DB2462">
        <w:t xml:space="preserve">s alopecia androgenetica en alopecia areata </w:t>
      </w:r>
      <w:r w:rsidR="00D609C3">
        <w:t xml:space="preserve">kunnen aan </w:t>
      </w:r>
      <w:r w:rsidR="00DB2462" w:rsidRPr="00DB2462">
        <w:t>bod</w:t>
      </w:r>
      <w:r w:rsidR="00D609C3">
        <w:t xml:space="preserve"> komen.</w:t>
      </w:r>
      <w:r w:rsidR="001A32A3">
        <w:t xml:space="preserve"> Op </w:t>
      </w:r>
      <w:r w:rsidR="004A3F53">
        <w:t>dezelfde</w:t>
      </w:r>
      <w:r w:rsidR="001A32A3">
        <w:t xml:space="preserve"> wijze kan je </w:t>
      </w:r>
      <w:r w:rsidR="005B7164">
        <w:t xml:space="preserve">aandoeningen in het gelaat aanbrengen in functie van het scheren: </w:t>
      </w:r>
      <w:r w:rsidR="001A32A3" w:rsidRPr="001A32A3">
        <w:t>littekens, steenpuist (furunkel), ontstoken haarzakjes (folliculitis), ingegroeide baardharen, schimmelinfectie (tinea barbae), branderige huid na het scheren, pigment- en vaatvlekken.</w:t>
      </w:r>
      <w:r w:rsidR="00571A68">
        <w:t xml:space="preserve"> </w:t>
      </w:r>
      <w:r w:rsidR="00DB4DEC">
        <w:t>Ook aandoeningen die het gevolg kunnen zijn van een verkeerd gebruik van producten kunnen aan bod komen. Het accent ligt op de kenmerken en de oorzaken. Eventuele behandelingswijzen kunnen aan bod komen als ze relevant zijn voor de vaardigheden die de kapper zelf moet uitvoeren. Denk aan het al dan niet gebruiken van bepaalde verzorgingsproducten.</w:t>
      </w:r>
    </w:p>
    <w:p w14:paraId="5DE40F49" w14:textId="61BC6DFA" w:rsidR="0085109C" w:rsidRDefault="0085109C" w:rsidP="0085109C">
      <w:pPr>
        <w:pStyle w:val="Wenk"/>
      </w:pPr>
      <w:r>
        <w:t xml:space="preserve">Je </w:t>
      </w:r>
      <w:r w:rsidR="00352A45">
        <w:t>benadrukt</w:t>
      </w:r>
      <w:r>
        <w:t xml:space="preserve"> dat de diagnose en behandeling van haar- en hoofdhuidaandoeningen steeds door een huid- of huisarts gebeurt en niet door een kapper, ook al kan </w:t>
      </w:r>
      <w:r w:rsidR="004A3F53">
        <w:t>die</w:t>
      </w:r>
      <w:r>
        <w:t xml:space="preserve"> laatste door jarenlange ervaring zelf ook bepaalde aandoeningen vaststellen. Je kan dit leerplandoel aanbieden in samenhang met de </w:t>
      </w:r>
      <w:r w:rsidR="00571A68">
        <w:t>professionele</w:t>
      </w:r>
      <w:r>
        <w:t xml:space="preserve"> opstelling van de kapper (LPD</w:t>
      </w:r>
      <w:r w:rsidR="00B46253">
        <w:t xml:space="preserve"> </w:t>
      </w:r>
      <w:r w:rsidR="001978F6">
        <w:t>3</w:t>
      </w:r>
      <w:r>
        <w:t>).</w:t>
      </w:r>
    </w:p>
    <w:p w14:paraId="4B646ADC" w14:textId="565E626F" w:rsidR="00121B9F" w:rsidRDefault="00121B9F" w:rsidP="004C1287">
      <w:pPr>
        <w:pStyle w:val="Doel"/>
      </w:pPr>
      <w:bookmarkStart w:id="57" w:name="_Toc130934064"/>
      <w:r>
        <w:t xml:space="preserve">De leerlingen </w:t>
      </w:r>
      <w:r w:rsidR="007E450E">
        <w:t>werken</w:t>
      </w:r>
      <w:r w:rsidR="002849A6" w:rsidRPr="002849A6">
        <w:t xml:space="preserve"> methodisch</w:t>
      </w:r>
      <w:r w:rsidR="0099566C">
        <w:t xml:space="preserve"> met inbegrip van de opmaak van een haar- en hoofdhuiddiagnose</w:t>
      </w:r>
      <w:r w:rsidR="007E450E">
        <w:t>.</w:t>
      </w:r>
      <w:bookmarkEnd w:id="57"/>
    </w:p>
    <w:p w14:paraId="68D78A2B" w14:textId="6D5CD0D5" w:rsidR="00D304D1" w:rsidRDefault="008A1350" w:rsidP="00D304D1">
      <w:pPr>
        <w:pStyle w:val="Samenhanggraad2"/>
      </w:pPr>
      <w:r>
        <w:t>W</w:t>
      </w:r>
      <w:r w:rsidR="00D304D1" w:rsidRPr="00D304D1">
        <w:t>erkmodellen en behandelplannen</w:t>
      </w:r>
      <w:r w:rsidR="005B3833">
        <w:t xml:space="preserve">; </w:t>
      </w:r>
      <w:r w:rsidR="00D304D1" w:rsidRPr="00D304D1">
        <w:t xml:space="preserve">doelgericht </w:t>
      </w:r>
      <w:r w:rsidR="005B3833">
        <w:t xml:space="preserve">handelen vanuit een </w:t>
      </w:r>
      <w:r w:rsidR="00D304D1" w:rsidRPr="00D304D1">
        <w:t>specifiek resultaat</w:t>
      </w:r>
      <w:r w:rsidR="008A632D">
        <w:t>;</w:t>
      </w:r>
      <w:r w:rsidR="00D304D1" w:rsidRPr="00D304D1">
        <w:t xml:space="preserve"> belang van inzichtelijk en systematisch werken </w:t>
      </w:r>
      <w:r w:rsidR="00C54072" w:rsidRPr="00C54072">
        <w:t xml:space="preserve">(II-HaSc-a LPD </w:t>
      </w:r>
      <w:r w:rsidR="00C54072">
        <w:t>6</w:t>
      </w:r>
      <w:r w:rsidR="00C54072" w:rsidRPr="00C54072">
        <w:t>)</w:t>
      </w:r>
    </w:p>
    <w:p w14:paraId="130EACDC" w14:textId="65830009" w:rsidR="002B150E" w:rsidRPr="0087637A" w:rsidRDefault="007B5711" w:rsidP="00D304D1">
      <w:pPr>
        <w:pStyle w:val="Wenk"/>
      </w:pPr>
      <w:r w:rsidRPr="0087637A">
        <w:t xml:space="preserve">Bij nieuw aangeleerde vaardigheden wordt het belang van de verschillende </w:t>
      </w:r>
      <w:r w:rsidRPr="0087637A">
        <w:lastRenderedPageBreak/>
        <w:t xml:space="preserve">onderdelen van methodisch handelen onderstreept: voorbereiden, plannen, uitvoeren en evalueren. Zowel bij eenvoudige als complexe vaardigheden blijven </w:t>
      </w:r>
      <w:r w:rsidR="004A3F53">
        <w:t>die</w:t>
      </w:r>
      <w:r w:rsidRPr="0087637A">
        <w:t xml:space="preserve"> stappen een voorwaarde voor kwaliteitsvol werken.</w:t>
      </w:r>
      <w:r w:rsidR="00B74472" w:rsidRPr="0087637A">
        <w:t xml:space="preserve"> </w:t>
      </w:r>
      <w:r w:rsidR="00781218" w:rsidRPr="0087637A">
        <w:t>A</w:t>
      </w:r>
      <w:r w:rsidR="00A97732" w:rsidRPr="0087637A">
        <w:t xml:space="preserve">an het eind van de </w:t>
      </w:r>
      <w:r w:rsidR="00781218" w:rsidRPr="0087637A">
        <w:t xml:space="preserve">derde </w:t>
      </w:r>
      <w:r w:rsidR="00A97732" w:rsidRPr="0087637A">
        <w:t xml:space="preserve">graad </w:t>
      </w:r>
      <w:r w:rsidR="00781218" w:rsidRPr="0087637A">
        <w:t xml:space="preserve">worden </w:t>
      </w:r>
      <w:r w:rsidR="00A97732" w:rsidRPr="0087637A">
        <w:t xml:space="preserve">de veelvoorkomende vaardigheden zonder </w:t>
      </w:r>
      <w:r w:rsidR="00D304D1">
        <w:t xml:space="preserve">werkmodel </w:t>
      </w:r>
      <w:r w:rsidR="00A97732" w:rsidRPr="0087637A">
        <w:t>uit</w:t>
      </w:r>
      <w:r w:rsidR="00781218" w:rsidRPr="0087637A">
        <w:t>ge</w:t>
      </w:r>
      <w:r w:rsidR="00A97732" w:rsidRPr="0087637A">
        <w:t>voer</w:t>
      </w:r>
      <w:r w:rsidR="00781218" w:rsidRPr="0087637A">
        <w:t>d</w:t>
      </w:r>
      <w:r w:rsidR="00A97732" w:rsidRPr="0087637A">
        <w:t>.</w:t>
      </w:r>
    </w:p>
    <w:p w14:paraId="11DC5DE8" w14:textId="4A9CC4DF" w:rsidR="00982DE1" w:rsidRDefault="002B150E" w:rsidP="00781218">
      <w:pPr>
        <w:pStyle w:val="Wenk"/>
      </w:pPr>
      <w:r>
        <w:t xml:space="preserve">Je zorgt </w:t>
      </w:r>
      <w:r w:rsidR="00B74472" w:rsidRPr="00B74472">
        <w:t>voor een objectieve invulling van wat efficiënt, kwaliteitsvol en klantgericht is zodat de leerling</w:t>
      </w:r>
      <w:r>
        <w:t>en</w:t>
      </w:r>
      <w:r w:rsidR="00B74472" w:rsidRPr="00B74472">
        <w:t xml:space="preserve"> criteria he</w:t>
      </w:r>
      <w:r>
        <w:t>bben</w:t>
      </w:r>
      <w:r w:rsidR="00B74472" w:rsidRPr="00B74472">
        <w:t xml:space="preserve"> om het plan correct op te stellen.</w:t>
      </w:r>
      <w:r w:rsidR="00B74472">
        <w:t xml:space="preserve"> </w:t>
      </w:r>
      <w:r w:rsidR="00AC2031" w:rsidRPr="00AC2031">
        <w:t xml:space="preserve">Je </w:t>
      </w:r>
      <w:r w:rsidR="00AC2031">
        <w:t xml:space="preserve">wijst </w:t>
      </w:r>
      <w:r w:rsidR="00AC2031" w:rsidRPr="00AC2031">
        <w:t xml:space="preserve">op het belang van de verschillende onderdelen van methodisch handelen: voorbereiden, plannen, uitvoeren en evalueren. </w:t>
      </w:r>
      <w:r w:rsidR="00644C45">
        <w:t xml:space="preserve">Leerlingen grijpen terug naar </w:t>
      </w:r>
      <w:r w:rsidR="00AB4DA4" w:rsidRPr="00AB4DA4">
        <w:t xml:space="preserve">werkmodellen bij </w:t>
      </w:r>
      <w:r w:rsidR="001F6446">
        <w:t xml:space="preserve">het verwerven van nieuwe </w:t>
      </w:r>
      <w:r w:rsidR="00AB4DA4" w:rsidRPr="00AB4DA4">
        <w:t>vaardigheden tijdens hun loopbaan.</w:t>
      </w:r>
    </w:p>
    <w:p w14:paraId="23D6A096" w14:textId="420E8EE5" w:rsidR="00982DE1" w:rsidRDefault="00982DE1" w:rsidP="00976C1A">
      <w:pPr>
        <w:pStyle w:val="Wenk"/>
      </w:pPr>
      <w:r>
        <w:t>Ook bij de nieuwe vaardigheden kan je een uiteenlopende waaier aan werkmodellen aanreiken zodat de leerling</w:t>
      </w:r>
      <w:r w:rsidR="007145FC">
        <w:t>en</w:t>
      </w:r>
      <w:r>
        <w:t xml:space="preserve"> niet alleen de vele mogelijkheden ler</w:t>
      </w:r>
      <w:r w:rsidR="007145FC">
        <w:t>en</w:t>
      </w:r>
      <w:r>
        <w:t xml:space="preserve"> kennen maar ook gaa</w:t>
      </w:r>
      <w:r w:rsidR="007145FC">
        <w:t>n</w:t>
      </w:r>
      <w:r>
        <w:t xml:space="preserve"> nadenken wat he</w:t>
      </w:r>
      <w:r w:rsidR="007145FC">
        <w:t>n</w:t>
      </w:r>
      <w:r>
        <w:t xml:space="preserve"> het best ligt. </w:t>
      </w:r>
      <w:r w:rsidR="00DE2D23" w:rsidRPr="00DE2D23">
        <w:t>Bovendien is het ook correcter om eerst de voorschriften van de producent van een nieuw product door te nemen dan ervan uit te gaan dat men de werkwijze wel kent omdat gelijkaardige producten ook al aan bod zijn gekomen.</w:t>
      </w:r>
      <w:r w:rsidR="00DE2D23">
        <w:t xml:space="preserve"> </w:t>
      </w:r>
      <w:r>
        <w:t xml:space="preserve">Je kan gebruik maken van bestaande </w:t>
      </w:r>
      <w:r w:rsidR="00270C63">
        <w:t>werkmodellen</w:t>
      </w:r>
      <w:r>
        <w:t xml:space="preserve"> maar de leerling</w:t>
      </w:r>
      <w:r w:rsidR="008347E9">
        <w:t>en</w:t>
      </w:r>
      <w:r>
        <w:t xml:space="preserve"> ook laten nadenken over aspecten die </w:t>
      </w:r>
      <w:r w:rsidR="005A01B8">
        <w:t xml:space="preserve">in elk gebruikt model moeten aan bod komen </w:t>
      </w:r>
      <w:r>
        <w:t>zoals snit, kleur, omvormings- en andere technieken …</w:t>
      </w:r>
    </w:p>
    <w:p w14:paraId="269995A2" w14:textId="4F3937AB" w:rsidR="00982DE1" w:rsidRDefault="00982DE1" w:rsidP="00976C1A">
      <w:pPr>
        <w:pStyle w:val="Wenk"/>
      </w:pPr>
      <w:r>
        <w:t xml:space="preserve">Het groeien naar autonomie in het opstellen van een behandelplan is een geleidelijk proces doorheen de derde graad waarbij de moeilijkheidsgraad </w:t>
      </w:r>
      <w:r w:rsidR="00FA5BFE">
        <w:t xml:space="preserve">wordt </w:t>
      </w:r>
      <w:r>
        <w:t>opgedreven door steeds meer en complexere situaties aan te reiken of in casuïstiek te verwerken.</w:t>
      </w:r>
    </w:p>
    <w:p w14:paraId="02E2A7AA" w14:textId="4639CDD0" w:rsidR="00982DE1" w:rsidRPr="00C93A09" w:rsidRDefault="00982DE1" w:rsidP="00976C1A">
      <w:pPr>
        <w:pStyle w:val="Wenk"/>
      </w:pPr>
      <w:r>
        <w:t>Je kan leerlingen de verschillende behandelplannen en werkmodellen die ze gebruiken</w:t>
      </w:r>
      <w:r w:rsidR="001D22D0">
        <w:t>,</w:t>
      </w:r>
      <w:r>
        <w:t xml:space="preserve"> laten registreren in een digitaal systeem (LPD</w:t>
      </w:r>
      <w:r w:rsidR="001978F6">
        <w:t xml:space="preserve"> </w:t>
      </w:r>
      <w:r w:rsidR="00807F42">
        <w:t>10</w:t>
      </w:r>
      <w:r>
        <w:t>).</w:t>
      </w:r>
    </w:p>
    <w:p w14:paraId="2FD78991" w14:textId="6607BA88" w:rsidR="00121B9F" w:rsidRDefault="00121B9F" w:rsidP="004C1287">
      <w:pPr>
        <w:pStyle w:val="Doel"/>
      </w:pPr>
      <w:bookmarkStart w:id="58" w:name="_Toc130934065"/>
      <w:r>
        <w:t xml:space="preserve">De leerlingen wassen, masseren en verzorgen </w:t>
      </w:r>
      <w:r w:rsidR="002403BD">
        <w:t xml:space="preserve">gelaat, </w:t>
      </w:r>
      <w:r>
        <w:t xml:space="preserve">haar en hoofdhuid </w:t>
      </w:r>
      <w:r w:rsidR="005464C2">
        <w:t>rekening houdend met</w:t>
      </w:r>
      <w:r>
        <w:t xml:space="preserve"> het welbevinden en comfort van de klant.</w:t>
      </w:r>
      <w:bookmarkEnd w:id="58"/>
    </w:p>
    <w:p w14:paraId="0A18062E" w14:textId="11042F86" w:rsidR="001D516B" w:rsidRDefault="008A632D" w:rsidP="001D516B">
      <w:pPr>
        <w:pStyle w:val="Samenhanggraad2"/>
      </w:pPr>
      <w:r>
        <w:t>W</w:t>
      </w:r>
      <w:r w:rsidR="001D516B" w:rsidRPr="001D516B">
        <w:t>assen, verzorgen en ontwarren het haar</w:t>
      </w:r>
      <w:r w:rsidR="00341377">
        <w:t xml:space="preserve">; </w:t>
      </w:r>
      <w:r w:rsidR="001D516B" w:rsidRPr="001D516B">
        <w:t xml:space="preserve">haar- en </w:t>
      </w:r>
      <w:r w:rsidR="00C96B92" w:rsidRPr="001D516B">
        <w:t>hoofdhuidconditie</w:t>
      </w:r>
      <w:r w:rsidR="00C96B92">
        <w:t xml:space="preserve">; </w:t>
      </w:r>
      <w:r w:rsidR="00C96B92" w:rsidRPr="001D516B">
        <w:t>behandelen</w:t>
      </w:r>
      <w:r w:rsidR="00341377">
        <w:t xml:space="preserve"> van</w:t>
      </w:r>
      <w:r w:rsidR="001D516B" w:rsidRPr="001D516B">
        <w:t xml:space="preserve"> hoofdluizen</w:t>
      </w:r>
      <w:r w:rsidR="00B73B8B">
        <w:t xml:space="preserve"> </w:t>
      </w:r>
      <w:r w:rsidR="00B73B8B" w:rsidRPr="00B73B8B">
        <w:t xml:space="preserve">(II-HaSc-a LPD </w:t>
      </w:r>
      <w:r w:rsidR="00B73B8B">
        <w:t>18</w:t>
      </w:r>
      <w:r w:rsidR="00B73B8B" w:rsidRPr="00B73B8B">
        <w:t>)</w:t>
      </w:r>
    </w:p>
    <w:p w14:paraId="7F8CE819" w14:textId="61198A50" w:rsidR="00B56AD8" w:rsidRDefault="00C72680" w:rsidP="001D516B">
      <w:pPr>
        <w:pStyle w:val="Wenk"/>
      </w:pPr>
      <w:r>
        <w:t>Gezien de leerling</w:t>
      </w:r>
      <w:r w:rsidR="006A49A4">
        <w:t>en</w:t>
      </w:r>
      <w:r>
        <w:t xml:space="preserve"> </w:t>
      </w:r>
      <w:r w:rsidR="0087232D">
        <w:t xml:space="preserve">in de tweede graad reeds vertrouwd </w:t>
      </w:r>
      <w:r w:rsidR="006A49A4">
        <w:t>zijn</w:t>
      </w:r>
      <w:r w:rsidR="0087232D">
        <w:t xml:space="preserve"> geraakt met de techniek van </w:t>
      </w:r>
      <w:r>
        <w:t xml:space="preserve">het wassen en verzorgen van haar en hoofdhuid </w:t>
      </w:r>
      <w:r w:rsidR="00566968">
        <w:t>komen b</w:t>
      </w:r>
      <w:r>
        <w:t xml:space="preserve">ijkomende </w:t>
      </w:r>
      <w:r w:rsidR="001E18CA">
        <w:t xml:space="preserve">verdiepende </w:t>
      </w:r>
      <w:r>
        <w:t>accenten</w:t>
      </w:r>
      <w:r w:rsidR="00846825">
        <w:t xml:space="preserve">, zoals </w:t>
      </w:r>
      <w:r w:rsidR="006A49A4">
        <w:t xml:space="preserve">verzorging in </w:t>
      </w:r>
      <w:r w:rsidR="00846825">
        <w:t>een andere context</w:t>
      </w:r>
      <w:r w:rsidR="00EF4B69">
        <w:t xml:space="preserve"> of het inspelen op welbevinden</w:t>
      </w:r>
      <w:r w:rsidR="00846825">
        <w:t>,</w:t>
      </w:r>
      <w:r>
        <w:t xml:space="preserve"> </w:t>
      </w:r>
      <w:r w:rsidR="00566968">
        <w:t>aan bod</w:t>
      </w:r>
      <w:r>
        <w:t>.</w:t>
      </w:r>
    </w:p>
    <w:p w14:paraId="6BD4EA3C" w14:textId="2BDC0E2F" w:rsidR="003B6C2B" w:rsidRDefault="00B56AD8" w:rsidP="00B56AD8">
      <w:pPr>
        <w:pStyle w:val="Wenk"/>
      </w:pPr>
      <w:r>
        <w:t xml:space="preserve">Je legt de </w:t>
      </w:r>
      <w:r w:rsidR="00C72680">
        <w:t xml:space="preserve">nadruk op het wasritueel met het oog op het </w:t>
      </w:r>
      <w:r w:rsidR="0090693B">
        <w:t xml:space="preserve">verzorgen van haar en hoofdhuid </w:t>
      </w:r>
      <w:r w:rsidR="00C560EA">
        <w:t xml:space="preserve">in functie van </w:t>
      </w:r>
      <w:r w:rsidR="00D13778">
        <w:t xml:space="preserve">of als nabehandeling van </w:t>
      </w:r>
      <w:r w:rsidR="00C560EA">
        <w:t xml:space="preserve">een technische bewerking </w:t>
      </w:r>
      <w:r w:rsidR="0090693B">
        <w:t xml:space="preserve">en het </w:t>
      </w:r>
      <w:r w:rsidR="00C72680">
        <w:t xml:space="preserve">stimuleren van het welbevinden van de klant. Daarbij </w:t>
      </w:r>
      <w:r w:rsidR="00CA6102">
        <w:t>besteed</w:t>
      </w:r>
      <w:r w:rsidR="00C72680">
        <w:t xml:space="preserve"> je o.m. aandacht aan het masseren van de hoofdhuid als onderdeel van de techniek om de juiste druk uit te oefenen. </w:t>
      </w:r>
      <w:r w:rsidR="00360929">
        <w:t>J</w:t>
      </w:r>
      <w:r w:rsidR="00CA6102" w:rsidRPr="00CA6102">
        <w:t>e zet</w:t>
      </w:r>
      <w:r w:rsidR="00360929">
        <w:t xml:space="preserve"> in</w:t>
      </w:r>
      <w:r w:rsidR="00CA6102" w:rsidRPr="00CA6102">
        <w:t xml:space="preserve"> op een grotere diversiteit van je doelgroep. Je kan simulanten vragen die hulpbehoevend zijn of een </w:t>
      </w:r>
      <w:r w:rsidR="0090693B">
        <w:t>beperking</w:t>
      </w:r>
      <w:r w:rsidR="00CA6102" w:rsidRPr="00CA6102">
        <w:t xml:space="preserve"> hebben. Ook kinderen of mensen uit andere culturen kan je betrekken. </w:t>
      </w:r>
      <w:r w:rsidR="00DE26A7">
        <w:t>Je</w:t>
      </w:r>
      <w:r w:rsidR="00CA6102" w:rsidRPr="00CA6102">
        <w:t xml:space="preserve"> </w:t>
      </w:r>
      <w:r w:rsidR="00DE26A7">
        <w:t xml:space="preserve">kan </w:t>
      </w:r>
      <w:r w:rsidR="00CA6102" w:rsidRPr="00CA6102">
        <w:t xml:space="preserve">aandacht besteden aan gepast aanraken of een eerste lichamelijk contact bij doelgroepen die minder voor de hand liggend zijn. Je kan </w:t>
      </w:r>
      <w:r w:rsidR="004A3F53">
        <w:t>die</w:t>
      </w:r>
      <w:r w:rsidR="00CA6102" w:rsidRPr="00CA6102">
        <w:t xml:space="preserve"> gewijzigde context combineren met aangepaste </w:t>
      </w:r>
      <w:r w:rsidR="00AF71E5" w:rsidRPr="00CA6102">
        <w:t>zorg voor</w:t>
      </w:r>
      <w:r w:rsidR="00CA6102" w:rsidRPr="00CA6102">
        <w:t xml:space="preserve"> de persoon en omgeving via geuren, rust, relaxatie, muziek …</w:t>
      </w:r>
    </w:p>
    <w:p w14:paraId="368A387C" w14:textId="3418E2DD" w:rsidR="00C72680" w:rsidRDefault="003B6C2B" w:rsidP="009B0D77">
      <w:pPr>
        <w:pStyle w:val="Wenk"/>
      </w:pPr>
      <w:r>
        <w:lastRenderedPageBreak/>
        <w:t xml:space="preserve">Je kan </w:t>
      </w:r>
      <w:r w:rsidRPr="0054059B">
        <w:t xml:space="preserve">de </w:t>
      </w:r>
      <w:r w:rsidR="007E4471" w:rsidRPr="0054059B">
        <w:t xml:space="preserve">diverse was-en massagetechnieken </w:t>
      </w:r>
      <w:r w:rsidRPr="0054059B">
        <w:t xml:space="preserve">uitbreiden </w:t>
      </w:r>
      <w:r w:rsidR="0054059B" w:rsidRPr="0054059B">
        <w:t xml:space="preserve">in functie van de </w:t>
      </w:r>
      <w:r w:rsidR="007E4471" w:rsidRPr="0054059B">
        <w:t xml:space="preserve">complexiteit </w:t>
      </w:r>
      <w:r w:rsidR="0054059B" w:rsidRPr="0054059B">
        <w:t xml:space="preserve">van de context en </w:t>
      </w:r>
      <w:r w:rsidR="007E4471" w:rsidRPr="0054059B">
        <w:t>van verschillende soorten shampoos en verzorgingsproducten voor haar en hoofdhuid.</w:t>
      </w:r>
      <w:r w:rsidR="00065909">
        <w:t xml:space="preserve"> </w:t>
      </w:r>
      <w:r w:rsidR="00C72680">
        <w:t>Je kan de techniek verder uitdiepen door hem aan te reiken in samenhang met het leerplandoel rond uitzicht en kenmerken van hoofdhuidaandoeningen (LPD</w:t>
      </w:r>
      <w:r w:rsidR="003A5328">
        <w:t xml:space="preserve"> 11</w:t>
      </w:r>
      <w:r w:rsidR="00C72680">
        <w:t xml:space="preserve">). Daarbij komen specifieke verzorgingsbehandelingen met de </w:t>
      </w:r>
      <w:r w:rsidR="00DF35D4">
        <w:t xml:space="preserve">noodzakelijke </w:t>
      </w:r>
      <w:r w:rsidR="00C72680">
        <w:t>adviezen en producten aan bod. Ook doorverwijzing kan, indien nodig, ee</w:t>
      </w:r>
      <w:r w:rsidR="00304CE9">
        <w:t>n</w:t>
      </w:r>
      <w:r w:rsidR="00C72680">
        <w:t xml:space="preserve"> plaats krijgen.</w:t>
      </w:r>
    </w:p>
    <w:p w14:paraId="4666FD27" w14:textId="586EE27B" w:rsidR="00C72680" w:rsidRDefault="00C72680" w:rsidP="009B0D77">
      <w:pPr>
        <w:pStyle w:val="Wenk"/>
      </w:pPr>
      <w:r>
        <w:t xml:space="preserve">Je kan bij het aanbrengen van </w:t>
      </w:r>
      <w:r w:rsidR="004A3F53">
        <w:t>die</w:t>
      </w:r>
      <w:r>
        <w:t xml:space="preserve"> techniek met de leerlingen reflecteren over wat er verder nodig is om het effect van de hoofdhuidverzorging maximaal mogelijk te maken. </w:t>
      </w:r>
      <w:r w:rsidR="006D1842">
        <w:t xml:space="preserve">Ook </w:t>
      </w:r>
      <w:r w:rsidR="003B0199">
        <w:t>bij</w:t>
      </w:r>
      <w:r w:rsidR="006D1842">
        <w:t xml:space="preserve"> klanten die geen spontane uiting geven aan dat welbevinden. </w:t>
      </w:r>
      <w:r>
        <w:t xml:space="preserve">Denk aan de omgevingsfactoren en </w:t>
      </w:r>
      <w:r w:rsidR="00243FE6">
        <w:t xml:space="preserve">aan </w:t>
      </w:r>
      <w:r>
        <w:t>eventuele geluidshinder terwijl de leerling</w:t>
      </w:r>
      <w:r w:rsidR="006F11BC">
        <w:t>en</w:t>
      </w:r>
      <w:r>
        <w:t xml:space="preserve"> aan het werk </w:t>
      </w:r>
      <w:r w:rsidR="006F11BC">
        <w:t>zijn</w:t>
      </w:r>
      <w:r>
        <w:t xml:space="preserve">. Je kan met leerlingen op zoek gaan naar een optimale sfeer in het didactisch salon. Ze kunnen </w:t>
      </w:r>
      <w:r w:rsidR="004763BA">
        <w:t>binnen werkple</w:t>
      </w:r>
      <w:r w:rsidR="003F04AF">
        <w:t>kleren</w:t>
      </w:r>
      <w:r>
        <w:t xml:space="preserve"> ook een analyse maken van de aandacht die hieraan </w:t>
      </w:r>
      <w:r w:rsidR="00FA5BFE">
        <w:t xml:space="preserve">wordt </w:t>
      </w:r>
      <w:r>
        <w:t>besteed.</w:t>
      </w:r>
    </w:p>
    <w:p w14:paraId="69BBC8EB" w14:textId="06565811" w:rsidR="00AE6BAB" w:rsidRPr="00AE6BAB" w:rsidRDefault="00AE6BAB" w:rsidP="00AE6BAB">
      <w:pPr>
        <w:pStyle w:val="Wenk"/>
      </w:pPr>
      <w:r w:rsidRPr="00AE6BAB">
        <w:t>Je brengt dit leerplandoel aan in samenhang met werking en effecten van kappersproducten en apparatuur (LPD</w:t>
      </w:r>
      <w:r w:rsidR="002944EC">
        <w:t xml:space="preserve"> 6</w:t>
      </w:r>
      <w:r w:rsidRPr="00AE6BAB">
        <w:t>), communicatie (LPD</w:t>
      </w:r>
      <w:r w:rsidR="002944EC">
        <w:t xml:space="preserve"> 1</w:t>
      </w:r>
      <w:r w:rsidRPr="00AE6BAB">
        <w:t>), informeren (LPD</w:t>
      </w:r>
      <w:r w:rsidR="002944EC">
        <w:t xml:space="preserve"> 7</w:t>
      </w:r>
      <w:r w:rsidRPr="00AE6BAB">
        <w:t>), adviseren (LPD</w:t>
      </w:r>
      <w:r w:rsidR="002944EC">
        <w:t xml:space="preserve"> 8</w:t>
      </w:r>
      <w:r w:rsidRPr="00AE6BAB">
        <w:t>), verkopen (LPD</w:t>
      </w:r>
      <w:r w:rsidR="002944EC">
        <w:t xml:space="preserve"> 9</w:t>
      </w:r>
      <w:r w:rsidRPr="00AE6BAB">
        <w:t>) en methodisch handelen (LPD</w:t>
      </w:r>
      <w:r w:rsidR="002944EC">
        <w:t xml:space="preserve"> </w:t>
      </w:r>
      <w:r w:rsidR="009A625E">
        <w:t>12</w:t>
      </w:r>
      <w:r w:rsidRPr="00AE6BAB">
        <w:t>).</w:t>
      </w:r>
    </w:p>
    <w:p w14:paraId="5D7E5909" w14:textId="39C3FE32" w:rsidR="000E5BDD" w:rsidRPr="000E5BDD" w:rsidRDefault="000E5BDD" w:rsidP="000E5BDD">
      <w:pPr>
        <w:pStyle w:val="Wenkextra"/>
      </w:pPr>
      <w:r w:rsidRPr="000E5BDD">
        <w:t xml:space="preserve">Je kan </w:t>
      </w:r>
      <w:r w:rsidR="0090693B">
        <w:t xml:space="preserve">de moeilijkheidsgraad en complexiteit voor </w:t>
      </w:r>
      <w:r w:rsidR="004A3F53">
        <w:t>die</w:t>
      </w:r>
      <w:r w:rsidR="0090693B">
        <w:t xml:space="preserve"> vaardigheid verhogen door modellen met </w:t>
      </w:r>
      <w:r w:rsidR="00620E3D">
        <w:t>andere haarsoorten en -structuren zoals Afrokapsels</w:t>
      </w:r>
      <w:r w:rsidRPr="000E5BDD">
        <w:t xml:space="preserve"> </w:t>
      </w:r>
      <w:r w:rsidR="0090693B">
        <w:t>te laten behandelen</w:t>
      </w:r>
      <w:r w:rsidRPr="000E5BDD">
        <w:t>.</w:t>
      </w:r>
    </w:p>
    <w:p w14:paraId="7FD9F0B1" w14:textId="6E158F81" w:rsidR="00121B9F" w:rsidRDefault="00121B9F" w:rsidP="004C1287">
      <w:pPr>
        <w:pStyle w:val="Doel"/>
      </w:pPr>
      <w:bookmarkStart w:id="59" w:name="_Toc130934066"/>
      <w:r>
        <w:t xml:space="preserve">De leerlingen </w:t>
      </w:r>
      <w:r w:rsidR="00CE311A">
        <w:t xml:space="preserve">vormen </w:t>
      </w:r>
      <w:r>
        <w:t xml:space="preserve">kapsels </w:t>
      </w:r>
      <w:r w:rsidR="002E08FC">
        <w:t>tijdelijk om</w:t>
      </w:r>
      <w:r w:rsidR="001F4EF0">
        <w:t xml:space="preserve"> en gebruiken</w:t>
      </w:r>
      <w:r>
        <w:t xml:space="preserve"> gepaste stylingproducten en afwerkingstechnieken.</w:t>
      </w:r>
      <w:bookmarkEnd w:id="59"/>
    </w:p>
    <w:p w14:paraId="4CDE3CB5" w14:textId="4EA2E3F5" w:rsidR="00AE0A07" w:rsidRDefault="0093537B" w:rsidP="007F5690">
      <w:pPr>
        <w:pStyle w:val="Samenhanggraad2"/>
      </w:pPr>
      <w:r>
        <w:t>T</w:t>
      </w:r>
      <w:r w:rsidR="00AE0A07" w:rsidRPr="00AE0A07">
        <w:t>ijdelijk om</w:t>
      </w:r>
      <w:r>
        <w:t>vormen</w:t>
      </w:r>
      <w:r w:rsidR="00A71DD0">
        <w:t xml:space="preserve"> bij</w:t>
      </w:r>
      <w:r w:rsidR="00AE0A07" w:rsidRPr="00AE0A07">
        <w:t xml:space="preserve"> verschillende haarlengten, -soorten en snitten; vormen en volumes; technische aspecten van het haar; samenhang tussen gekozen materiaal en gewenste resultaat</w:t>
      </w:r>
      <w:r w:rsidR="00A71DD0">
        <w:t xml:space="preserve"> </w:t>
      </w:r>
      <w:r w:rsidR="005C1AE7" w:rsidRPr="005C1AE7">
        <w:t xml:space="preserve">(II-HaSc-a LPD </w:t>
      </w:r>
      <w:r w:rsidR="005C1AE7">
        <w:t>14</w:t>
      </w:r>
      <w:r w:rsidR="005C1AE7" w:rsidRPr="005C1AE7">
        <w:t>)</w:t>
      </w:r>
    </w:p>
    <w:p w14:paraId="4163270F" w14:textId="2EFB89B3" w:rsidR="00DC085D" w:rsidRPr="00321548" w:rsidRDefault="00D12DC3" w:rsidP="007F5690">
      <w:pPr>
        <w:pStyle w:val="Wenk"/>
      </w:pPr>
      <w:r>
        <w:t xml:space="preserve">Het </w:t>
      </w:r>
      <w:r w:rsidR="00DC085D" w:rsidRPr="00321548">
        <w:t xml:space="preserve">accent </w:t>
      </w:r>
      <w:r>
        <w:t xml:space="preserve">ligt </w:t>
      </w:r>
      <w:r w:rsidR="00DC085D" w:rsidRPr="00321548">
        <w:t>op het ontwerpen van een kapsel en niet meer op alle afzonderlijke aspecten die bij een tijdelijke omvorming komen kijken. De leerling</w:t>
      </w:r>
      <w:r>
        <w:t>en</w:t>
      </w:r>
      <w:r w:rsidR="00DC085D" w:rsidRPr="00321548">
        <w:t xml:space="preserve"> z</w:t>
      </w:r>
      <w:r>
        <w:t xml:space="preserve">ullen </w:t>
      </w:r>
      <w:r w:rsidR="00DC085D" w:rsidRPr="00321548">
        <w:t xml:space="preserve">dat ontwerp van kapsel </w:t>
      </w:r>
      <w:r w:rsidR="00AF71E5" w:rsidRPr="00321548">
        <w:t>vormgeven</w:t>
      </w:r>
      <w:r w:rsidR="00DC085D" w:rsidRPr="00321548">
        <w:t xml:space="preserve"> op basis van wensen van de klant, trends, morfologische aspecten …</w:t>
      </w:r>
      <w:r w:rsidR="007C32FA" w:rsidRPr="00321548">
        <w:t xml:space="preserve"> </w:t>
      </w:r>
      <w:r w:rsidR="000A53B7">
        <w:t>B</w:t>
      </w:r>
      <w:r w:rsidR="00DC085D" w:rsidRPr="00321548">
        <w:t xml:space="preserve">ij het ontwerpen van het kapsel </w:t>
      </w:r>
      <w:r w:rsidR="000A53B7">
        <w:t xml:space="preserve">maken ze </w:t>
      </w:r>
      <w:r w:rsidR="00DC085D" w:rsidRPr="00321548">
        <w:t>gebruik van alle technieken die een tijdelijke omvorming mogelijk maken</w:t>
      </w:r>
      <w:r w:rsidR="0090693B">
        <w:t>.</w:t>
      </w:r>
    </w:p>
    <w:p w14:paraId="700F1EB1" w14:textId="78D96A4E" w:rsidR="00D560EF" w:rsidRPr="00D560EF" w:rsidRDefault="00DC085D" w:rsidP="005D2765">
      <w:pPr>
        <w:pStyle w:val="Wenk"/>
      </w:pPr>
      <w:r>
        <w:t>Je brengt dit leerplandoel aan in samenhang met werking en effecten van kappersproducten en apparatuur (LPD</w:t>
      </w:r>
      <w:r w:rsidR="009A625E">
        <w:t xml:space="preserve"> 6</w:t>
      </w:r>
      <w:r>
        <w:t>)</w:t>
      </w:r>
      <w:r w:rsidR="000A53B7">
        <w:t>,</w:t>
      </w:r>
      <w:r>
        <w:t xml:space="preserve"> wensen en verwachtingen van de klant (LPD</w:t>
      </w:r>
      <w:r w:rsidR="00661549">
        <w:t xml:space="preserve"> 2</w:t>
      </w:r>
      <w:r>
        <w:t>), modetrends (LPD</w:t>
      </w:r>
      <w:r w:rsidR="00723362">
        <w:t xml:space="preserve"> 2</w:t>
      </w:r>
      <w:r w:rsidR="00686234">
        <w:t>9</w:t>
      </w:r>
      <w:r>
        <w:t>), mogelijkheden en beperkingen van het haar en morfologische principes.</w:t>
      </w:r>
    </w:p>
    <w:p w14:paraId="2D03D7C0" w14:textId="3F5EB1A9" w:rsidR="00121B9F" w:rsidRDefault="00121B9F" w:rsidP="004C1287">
      <w:pPr>
        <w:pStyle w:val="Doel"/>
      </w:pPr>
      <w:bookmarkStart w:id="60" w:name="_Toc130934067"/>
      <w:r>
        <w:t xml:space="preserve">De leerlingen </w:t>
      </w:r>
      <w:r w:rsidR="00D34F74">
        <w:t>vormen</w:t>
      </w:r>
      <w:r>
        <w:t xml:space="preserve"> kapsels </w:t>
      </w:r>
      <w:r w:rsidR="00D34F74">
        <w:t xml:space="preserve">blijvend om </w:t>
      </w:r>
      <w:r w:rsidR="00E07141">
        <w:t>rekening houdend met</w:t>
      </w:r>
      <w:r w:rsidR="007619B0">
        <w:t xml:space="preserve"> </w:t>
      </w:r>
      <w:r>
        <w:t>verschillende snitvormen, haarlengten en -soorten.</w:t>
      </w:r>
      <w:bookmarkEnd w:id="60"/>
    </w:p>
    <w:p w14:paraId="1670B96C" w14:textId="5720DA1E" w:rsidR="007E3744" w:rsidRPr="007E3744" w:rsidRDefault="007E3744" w:rsidP="007E3744">
      <w:pPr>
        <w:pStyle w:val="Afbakeningalleen"/>
      </w:pPr>
      <w:r>
        <w:t>Chemische processen</w:t>
      </w:r>
    </w:p>
    <w:p w14:paraId="2373B8BC" w14:textId="39744009" w:rsidR="00857354" w:rsidRDefault="008B4EEF" w:rsidP="00A37EC9">
      <w:pPr>
        <w:pStyle w:val="Wenk"/>
      </w:pPr>
      <w:r>
        <w:t>D</w:t>
      </w:r>
      <w:r w:rsidR="004A0ACA">
        <w:t>e leerling</w:t>
      </w:r>
      <w:r w:rsidR="00A049A3">
        <w:t>en</w:t>
      </w:r>
      <w:r w:rsidR="004A0ACA">
        <w:t xml:space="preserve"> </w:t>
      </w:r>
      <w:r>
        <w:t>maakte</w:t>
      </w:r>
      <w:r w:rsidR="00A049A3">
        <w:t>n</w:t>
      </w:r>
      <w:r>
        <w:t xml:space="preserve"> </w:t>
      </w:r>
      <w:r w:rsidR="00E33F89">
        <w:t>al</w:t>
      </w:r>
      <w:r>
        <w:t xml:space="preserve"> </w:t>
      </w:r>
      <w:r w:rsidR="004A0ACA">
        <w:t xml:space="preserve">kennis met technieken die </w:t>
      </w:r>
      <w:r w:rsidR="00B31FBA">
        <w:t xml:space="preserve">tijdelijke </w:t>
      </w:r>
      <w:r w:rsidR="004A0ACA">
        <w:t>omvorming mogelijk maken</w:t>
      </w:r>
      <w:r w:rsidR="00434AFC">
        <w:t xml:space="preserve">. </w:t>
      </w:r>
      <w:r w:rsidR="00052DEB">
        <w:t xml:space="preserve">Vervolgens komt </w:t>
      </w:r>
      <w:r w:rsidR="00434AFC" w:rsidRPr="00434AFC">
        <w:t xml:space="preserve">de techniek van het opwikkelen van de haren met verschillende soorten permanentwikkels binnen diverse wikkelpatronen </w:t>
      </w:r>
      <w:r w:rsidR="009E1684">
        <w:t xml:space="preserve">aan bod </w:t>
      </w:r>
      <w:r w:rsidR="00434AFC" w:rsidRPr="00434AFC">
        <w:t xml:space="preserve">om </w:t>
      </w:r>
      <w:r w:rsidR="009E1684">
        <w:t xml:space="preserve">nadien </w:t>
      </w:r>
      <w:r w:rsidR="00434AFC" w:rsidRPr="00434AFC">
        <w:t xml:space="preserve">kapsels te ontwerpen door technieken te combineren naar </w:t>
      </w:r>
      <w:r w:rsidR="009E1684">
        <w:t xml:space="preserve">de </w:t>
      </w:r>
      <w:r w:rsidR="00434AFC" w:rsidRPr="00434AFC">
        <w:t>wens</w:t>
      </w:r>
      <w:r>
        <w:t xml:space="preserve"> </w:t>
      </w:r>
      <w:r w:rsidR="009E1684">
        <w:t>van de klant,</w:t>
      </w:r>
      <w:r w:rsidR="004A0ACA">
        <w:t xml:space="preserve"> morfologische aspecten … Bij aanvang van de derde graad kunnen </w:t>
      </w:r>
      <w:r w:rsidR="004A0ACA">
        <w:lastRenderedPageBreak/>
        <w:t>leerlingen vertrekken vanuit een gekregen model.</w:t>
      </w:r>
      <w:r w:rsidR="00E45DBD">
        <w:t xml:space="preserve"> </w:t>
      </w:r>
      <w:r w:rsidR="00857354">
        <w:t xml:space="preserve">Zowel de </w:t>
      </w:r>
      <w:r w:rsidR="004A0ACA">
        <w:t xml:space="preserve">gedeeltelijke als </w:t>
      </w:r>
      <w:r w:rsidR="00857354">
        <w:t xml:space="preserve">de </w:t>
      </w:r>
      <w:r w:rsidR="004A0ACA">
        <w:t>volledige omvorming</w:t>
      </w:r>
      <w:r w:rsidR="00857354">
        <w:t xml:space="preserve"> krijgen een plaats</w:t>
      </w:r>
      <w:r w:rsidR="004A0ACA">
        <w:t>.</w:t>
      </w:r>
      <w:r w:rsidR="00AB33EF">
        <w:t xml:space="preserve"> </w:t>
      </w:r>
      <w:r w:rsidR="004F7244">
        <w:t xml:space="preserve">Ook het </w:t>
      </w:r>
      <w:r w:rsidR="004F7244" w:rsidRPr="004F7244">
        <w:t>opmaken van een permanentdiagnose</w:t>
      </w:r>
      <w:r w:rsidR="007C4FFB">
        <w:t xml:space="preserve"> en -advies</w:t>
      </w:r>
      <w:r w:rsidR="004F7244">
        <w:t xml:space="preserve"> en het </w:t>
      </w:r>
      <w:r w:rsidR="004F7244" w:rsidRPr="004F7244">
        <w:t>uitvoeren van voor- en nabehandelingsmethoden</w:t>
      </w:r>
      <w:r w:rsidR="00EB3690">
        <w:t xml:space="preserve"> komen aan bod.</w:t>
      </w:r>
    </w:p>
    <w:p w14:paraId="5A22201C" w14:textId="0FD99AFC" w:rsidR="0041638A" w:rsidRDefault="0041638A" w:rsidP="00A37EC9">
      <w:pPr>
        <w:pStyle w:val="Wenk"/>
      </w:pPr>
      <w:r>
        <w:t xml:space="preserve">Je kan de leerlingen verduidelijken welke chemische processen </w:t>
      </w:r>
      <w:r w:rsidR="008105B3">
        <w:t xml:space="preserve">spelen bij het uitvoeren van omvormingen zoals </w:t>
      </w:r>
      <w:r w:rsidR="00E43A7F">
        <w:t>een permanent. Ook bij het gladmaken van haren</w:t>
      </w:r>
      <w:r w:rsidR="00DF5FEB">
        <w:t xml:space="preserve"> kan je met leerlingen op zoek naar de processen die dit mogelijk maken.</w:t>
      </w:r>
    </w:p>
    <w:p w14:paraId="5118260F" w14:textId="02DE6116" w:rsidR="00E66214" w:rsidRDefault="00E66214" w:rsidP="00857354">
      <w:pPr>
        <w:pStyle w:val="Wenk"/>
      </w:pPr>
      <w:r>
        <w:t>De leerling</w:t>
      </w:r>
      <w:r w:rsidR="006F11BC">
        <w:t>en</w:t>
      </w:r>
      <w:r>
        <w:t xml:space="preserve"> mak</w:t>
      </w:r>
      <w:r w:rsidR="006F11BC">
        <w:t>en</w:t>
      </w:r>
      <w:r>
        <w:t xml:space="preserve"> gebruik van diverse soorten </w:t>
      </w:r>
      <w:r w:rsidR="00766B32">
        <w:t xml:space="preserve">materialen, </w:t>
      </w:r>
      <w:r>
        <w:t xml:space="preserve">patronen en technieken om een blijvende omvorming mogelijk te maken en de haren permanent </w:t>
      </w:r>
      <w:r w:rsidR="00E52DCF">
        <w:t xml:space="preserve">te </w:t>
      </w:r>
      <w:r>
        <w:t xml:space="preserve">krullen en te ontkrullen (gladmaken). Hierbij wordt extra aandacht geschonken aan het nauwgezet opvolgen van de richtlijnen bij het correct aanbrengen en uitspoelen van de diverse soorten producten, </w:t>
      </w:r>
      <w:r w:rsidR="00E10BA9" w:rsidRPr="00E10BA9">
        <w:t>de opeenvolgende bewerkingen</w:t>
      </w:r>
      <w:r w:rsidR="00E10BA9">
        <w:t>,</w:t>
      </w:r>
      <w:r w:rsidR="00E10BA9" w:rsidRPr="00E10BA9">
        <w:t xml:space="preserve"> </w:t>
      </w:r>
      <w:r>
        <w:t>het opvolgen van de pauzetijden</w:t>
      </w:r>
      <w:r w:rsidR="008341CD">
        <w:t>, de</w:t>
      </w:r>
      <w:r>
        <w:t xml:space="preserve"> veiligheidsvoorschriften voor de klant </w:t>
      </w:r>
      <w:r w:rsidR="008341CD">
        <w:t>e</w:t>
      </w:r>
      <w:r>
        <w:t>n de kapper</w:t>
      </w:r>
      <w:r w:rsidR="00E10BA9">
        <w:t>.</w:t>
      </w:r>
    </w:p>
    <w:p w14:paraId="0B24E754" w14:textId="7EDED6F0" w:rsidR="00E66214" w:rsidRDefault="00E66214" w:rsidP="00830F4C">
      <w:pPr>
        <w:pStyle w:val="Wenk"/>
      </w:pPr>
      <w:r>
        <w:t xml:space="preserve">Leerlingen oefenen deze vaardigheid op diverse oefenmodellen met </w:t>
      </w:r>
      <w:r w:rsidR="00701BB3">
        <w:t>verschillende</w:t>
      </w:r>
      <w:r>
        <w:t xml:space="preserve"> snitvormen, haarlengten en -soorten om de vaardigheden te oefenen en inzichten </w:t>
      </w:r>
      <w:r w:rsidR="007C48EC">
        <w:t xml:space="preserve">te </w:t>
      </w:r>
      <w:r>
        <w:t>verwerven.</w:t>
      </w:r>
    </w:p>
    <w:p w14:paraId="1CC5437C" w14:textId="283F404B" w:rsidR="00877942" w:rsidRPr="00087A4A" w:rsidRDefault="004A0ACA" w:rsidP="00087A4A">
      <w:pPr>
        <w:pStyle w:val="Wenk"/>
      </w:pPr>
      <w:r w:rsidRPr="00087A4A">
        <w:t>Je brengt dit leerplandoel aan in samenhang met werking en effecten van kappersproducten en apparatuur (LPD</w:t>
      </w:r>
      <w:r w:rsidR="009A15B5">
        <w:t xml:space="preserve"> 6</w:t>
      </w:r>
      <w:r w:rsidRPr="00087A4A">
        <w:t>)</w:t>
      </w:r>
      <w:r w:rsidR="00EB3690" w:rsidRPr="00087A4A">
        <w:t xml:space="preserve">, </w:t>
      </w:r>
      <w:r w:rsidR="00830F4C" w:rsidRPr="00087A4A">
        <w:t>veiligheid (LPD</w:t>
      </w:r>
      <w:r w:rsidR="00262757">
        <w:t xml:space="preserve"> 25</w:t>
      </w:r>
      <w:r w:rsidR="00830F4C" w:rsidRPr="00087A4A">
        <w:t>)</w:t>
      </w:r>
      <w:r w:rsidR="00EB3690" w:rsidRPr="00087A4A">
        <w:t xml:space="preserve">, </w:t>
      </w:r>
      <w:r w:rsidR="00830F4C" w:rsidRPr="00087A4A">
        <w:t xml:space="preserve">methodisch handelen </w:t>
      </w:r>
      <w:r w:rsidR="00087A4A" w:rsidRPr="00087A4A">
        <w:t>(LPD</w:t>
      </w:r>
      <w:r w:rsidR="00262757">
        <w:t xml:space="preserve"> </w:t>
      </w:r>
      <w:r w:rsidR="005A085F">
        <w:t>12</w:t>
      </w:r>
      <w:r w:rsidR="00087A4A" w:rsidRPr="00087A4A">
        <w:t>)</w:t>
      </w:r>
      <w:r w:rsidR="00830F4C" w:rsidRPr="00087A4A">
        <w:t xml:space="preserve">, </w:t>
      </w:r>
      <w:r w:rsidRPr="00087A4A">
        <w:t>wensen en verwachtingen van de klant (LPD</w:t>
      </w:r>
      <w:r w:rsidR="002F7CC9">
        <w:t xml:space="preserve"> 2</w:t>
      </w:r>
      <w:r w:rsidRPr="00087A4A">
        <w:t>), modetrends (LPD</w:t>
      </w:r>
      <w:r w:rsidR="009A15B5">
        <w:t xml:space="preserve"> 2</w:t>
      </w:r>
      <w:r w:rsidR="00686234">
        <w:t>9</w:t>
      </w:r>
      <w:r w:rsidRPr="00087A4A">
        <w:t xml:space="preserve">) </w:t>
      </w:r>
      <w:r w:rsidR="009A15B5">
        <w:t xml:space="preserve">en </w:t>
      </w:r>
      <w:r w:rsidRPr="00087A4A">
        <w:t>morfologische principes.</w:t>
      </w:r>
    </w:p>
    <w:p w14:paraId="3DFFA000" w14:textId="40D6F257" w:rsidR="00121B9F" w:rsidRDefault="00121B9F" w:rsidP="004C1287">
      <w:pPr>
        <w:pStyle w:val="Doel"/>
      </w:pPr>
      <w:bookmarkStart w:id="61" w:name="_Toc130934068"/>
      <w:r>
        <w:t xml:space="preserve">De leerlingen </w:t>
      </w:r>
      <w:r w:rsidR="00570EB7">
        <w:t>voeren</w:t>
      </w:r>
      <w:r>
        <w:t xml:space="preserve"> gelegenheidskapsels </w:t>
      </w:r>
      <w:r w:rsidR="00570EB7">
        <w:t xml:space="preserve">uit </w:t>
      </w:r>
      <w:r>
        <w:t>met gepaste volumematerialen en accessoires.</w:t>
      </w:r>
      <w:bookmarkEnd w:id="61"/>
    </w:p>
    <w:p w14:paraId="198A91AB" w14:textId="43CFAB16" w:rsidR="0069779E" w:rsidRDefault="00B32CC9" w:rsidP="0069779E">
      <w:pPr>
        <w:pStyle w:val="Samenhanggraad2"/>
      </w:pPr>
      <w:r>
        <w:t>V</w:t>
      </w:r>
      <w:r w:rsidR="0069779E" w:rsidRPr="0069779E">
        <w:t xml:space="preserve">erwerken </w:t>
      </w:r>
      <w:r>
        <w:t xml:space="preserve">van </w:t>
      </w:r>
      <w:r w:rsidR="0069779E" w:rsidRPr="0069779E">
        <w:t xml:space="preserve">lang haar in vlechten, knopen, twisten en </w:t>
      </w:r>
      <w:r w:rsidR="00C96B92" w:rsidRPr="0069779E">
        <w:t>opsteekkapsels</w:t>
      </w:r>
      <w:r w:rsidR="00C96B92">
        <w:t xml:space="preserve">; </w:t>
      </w:r>
      <w:r w:rsidR="00C96B92" w:rsidRPr="0069779E">
        <w:t>kammen</w:t>
      </w:r>
      <w:r w:rsidR="0069779E" w:rsidRPr="0069779E">
        <w:t>, borstelen en behandelen; vormen en volumes</w:t>
      </w:r>
      <w:r>
        <w:t xml:space="preserve"> plaatsen;</w:t>
      </w:r>
      <w:r w:rsidR="0069779E" w:rsidRPr="0069779E">
        <w:t xml:space="preserve"> combineren technieken tot een kapsel</w:t>
      </w:r>
      <w:r w:rsidR="005C1AE7">
        <w:t xml:space="preserve"> </w:t>
      </w:r>
      <w:r w:rsidR="005C1AE7" w:rsidRPr="005C1AE7">
        <w:t xml:space="preserve">(II-HaSc-a LPD </w:t>
      </w:r>
      <w:r w:rsidR="005C1AE7">
        <w:t>16</w:t>
      </w:r>
      <w:r w:rsidR="005C1AE7" w:rsidRPr="005C1AE7">
        <w:t>)</w:t>
      </w:r>
    </w:p>
    <w:p w14:paraId="4275118E" w14:textId="1D9232AD" w:rsidR="00687860" w:rsidRDefault="007D754C" w:rsidP="0069779E">
      <w:pPr>
        <w:pStyle w:val="Wenk"/>
      </w:pPr>
      <w:r>
        <w:t xml:space="preserve">De </w:t>
      </w:r>
      <w:r w:rsidR="00461F83">
        <w:t xml:space="preserve">technieken die reeds in de tweede graad </w:t>
      </w:r>
      <w:r w:rsidR="00687860">
        <w:t xml:space="preserve">aan bod kwamen zoals </w:t>
      </w:r>
      <w:r w:rsidR="00461F83">
        <w:t xml:space="preserve">opkamtechnieken, opsteek- en vlechttechnieken … </w:t>
      </w:r>
      <w:r>
        <w:t xml:space="preserve">worden verder gebruikt </w:t>
      </w:r>
      <w:r w:rsidR="00461F83">
        <w:t xml:space="preserve">maar het accent ligt op het ontwerpen van actuele gelegenheidskapsels. De gehanteerde techniek </w:t>
      </w:r>
      <w:r w:rsidR="003F2001">
        <w:t xml:space="preserve">wordt zowel bij korte als lange haren gebruikt en </w:t>
      </w:r>
      <w:r w:rsidR="00461F83">
        <w:t xml:space="preserve">staat in functie van het </w:t>
      </w:r>
      <w:r w:rsidR="00572C59">
        <w:t xml:space="preserve">gewenste </w:t>
      </w:r>
      <w:r w:rsidR="00461F83">
        <w:t>kapsel.</w:t>
      </w:r>
    </w:p>
    <w:p w14:paraId="565912E1" w14:textId="36327C44" w:rsidR="00BB00CC" w:rsidRDefault="00E33F89" w:rsidP="00BB00CC">
      <w:pPr>
        <w:pStyle w:val="Wenk"/>
      </w:pPr>
      <w:r>
        <w:t>Je laat</w:t>
      </w:r>
      <w:r w:rsidR="00461F83">
        <w:t xml:space="preserve"> leerlingen kennis maken met volumematerialen, zoals cr</w:t>
      </w:r>
      <w:r w:rsidR="00464905">
        <w:t>ê</w:t>
      </w:r>
      <w:r w:rsidR="00461F83">
        <w:t xml:space="preserve">pon en valse haren, en situeert de wijze waarop ze kunnen </w:t>
      </w:r>
      <w:r w:rsidR="000F101A">
        <w:t xml:space="preserve">worden </w:t>
      </w:r>
      <w:r w:rsidR="00461F83">
        <w:t xml:space="preserve">gebruikt in gelegenheidskapsels. </w:t>
      </w:r>
      <w:r w:rsidR="00BB00CC" w:rsidRPr="00BB00CC">
        <w:t xml:space="preserve">Je kan met leerlingen op zoek gaan naar gelegenheden die een specifiek kapsel vragen </w:t>
      </w:r>
      <w:r w:rsidR="00BC3BF0">
        <w:t xml:space="preserve">en </w:t>
      </w:r>
      <w:r w:rsidR="00BB00CC" w:rsidRPr="00BB00CC">
        <w:t xml:space="preserve">terminologie introduceren die in de sector vaak </w:t>
      </w:r>
      <w:r w:rsidR="000F101A">
        <w:t xml:space="preserve">wordt </w:t>
      </w:r>
      <w:r w:rsidR="00BB00CC" w:rsidRPr="00BB00CC">
        <w:t>gebruikt</w:t>
      </w:r>
      <w:r w:rsidR="00A62C23">
        <w:t>.</w:t>
      </w:r>
    </w:p>
    <w:p w14:paraId="35E16EF7" w14:textId="79F0CAC1" w:rsidR="00461F83" w:rsidRPr="00E95F3B" w:rsidRDefault="00461F83" w:rsidP="00BB00CC">
      <w:pPr>
        <w:pStyle w:val="Wenk"/>
      </w:pPr>
      <w:r>
        <w:t>Dit leerplandoel kan je aanbieden in samenhang met tijdelijke omvorming van het kapsel (LPD</w:t>
      </w:r>
      <w:r w:rsidR="0029682A">
        <w:t xml:space="preserve"> 14</w:t>
      </w:r>
      <w:r>
        <w:t>).</w:t>
      </w:r>
    </w:p>
    <w:p w14:paraId="74125067" w14:textId="3AA368CA" w:rsidR="0052194D" w:rsidRDefault="00121B9F">
      <w:pPr>
        <w:pStyle w:val="Doel"/>
        <w:numPr>
          <w:ilvl w:val="0"/>
          <w:numId w:val="3"/>
        </w:numPr>
      </w:pPr>
      <w:bookmarkStart w:id="62" w:name="_Toc130934069"/>
      <w:r>
        <w:t>De leerlingen kleuren en ontkleuren het haar gedeeltelijk en volledig</w:t>
      </w:r>
      <w:r w:rsidR="00185261">
        <w:t>, voeren</w:t>
      </w:r>
      <w:r w:rsidR="00830F4C">
        <w:t xml:space="preserve"> </w:t>
      </w:r>
      <w:r w:rsidR="00F4281B">
        <w:t>v</w:t>
      </w:r>
      <w:r>
        <w:t>oor</w:t>
      </w:r>
      <w:r w:rsidR="00F4281B">
        <w:t>- en na</w:t>
      </w:r>
      <w:r>
        <w:t>behandeling</w:t>
      </w:r>
      <w:r w:rsidR="00185261">
        <w:t xml:space="preserve"> uit </w:t>
      </w:r>
      <w:r w:rsidR="00BF4946">
        <w:t xml:space="preserve">en </w:t>
      </w:r>
      <w:r w:rsidR="00830F4C">
        <w:t xml:space="preserve">passen </w:t>
      </w:r>
      <w:r w:rsidR="0052194D">
        <w:t>kleurcorrecties</w:t>
      </w:r>
      <w:r w:rsidR="00185261">
        <w:t xml:space="preserve"> toe</w:t>
      </w:r>
      <w:r w:rsidR="0052194D">
        <w:t>.</w:t>
      </w:r>
      <w:bookmarkEnd w:id="62"/>
    </w:p>
    <w:p w14:paraId="394E7117" w14:textId="7AA9277A" w:rsidR="007B080B" w:rsidRDefault="00F76B17" w:rsidP="007B080B">
      <w:pPr>
        <w:pStyle w:val="Samenhanggraad2"/>
      </w:pPr>
      <w:r>
        <w:t>T</w:t>
      </w:r>
      <w:r w:rsidR="007B080B" w:rsidRPr="007B080B">
        <w:t>ijdelijke kleuring</w:t>
      </w:r>
      <w:r>
        <w:t>;</w:t>
      </w:r>
      <w:r w:rsidR="007B080B" w:rsidRPr="007B080B">
        <w:t xml:space="preserve"> </w:t>
      </w:r>
      <w:r>
        <w:t>k</w:t>
      </w:r>
      <w:r w:rsidR="007B080B" w:rsidRPr="007B080B">
        <w:t>leurenkaart</w:t>
      </w:r>
      <w:r>
        <w:t xml:space="preserve">, </w:t>
      </w:r>
      <w:r w:rsidR="007B080B" w:rsidRPr="007B080B">
        <w:t>toonhoogte bepalen</w:t>
      </w:r>
      <w:r>
        <w:t>,</w:t>
      </w:r>
      <w:r w:rsidR="007B080B" w:rsidRPr="007B080B">
        <w:t xml:space="preserve"> </w:t>
      </w:r>
      <w:r w:rsidR="00C96B92" w:rsidRPr="007B080B">
        <w:t>herkennen kleurkarakter</w:t>
      </w:r>
      <w:r w:rsidR="007B080B" w:rsidRPr="007B080B">
        <w:t xml:space="preserve"> (weerschijn)</w:t>
      </w:r>
      <w:r w:rsidR="0076575F">
        <w:t xml:space="preserve">; </w:t>
      </w:r>
      <w:r w:rsidR="007B080B" w:rsidRPr="007B080B">
        <w:t>aanbrengen van het kleurproduct op oefenhoofd en echt haar</w:t>
      </w:r>
      <w:r w:rsidR="0076575F">
        <w:t>;</w:t>
      </w:r>
      <w:r w:rsidR="007B080B" w:rsidRPr="007B080B">
        <w:t xml:space="preserve"> </w:t>
      </w:r>
      <w:r w:rsidR="007B080B" w:rsidRPr="007B080B">
        <w:lastRenderedPageBreak/>
        <w:t xml:space="preserve">naverzorging </w:t>
      </w:r>
      <w:r w:rsidR="00EF2A75" w:rsidRPr="00EF2A75">
        <w:t xml:space="preserve">(II-HaSc-a LPD </w:t>
      </w:r>
      <w:r w:rsidR="00EF2A75">
        <w:t>21</w:t>
      </w:r>
      <w:r w:rsidR="00EF2A75" w:rsidRPr="00EF2A75">
        <w:t>)</w:t>
      </w:r>
    </w:p>
    <w:p w14:paraId="72B96F4D" w14:textId="0CAECE86" w:rsidR="007735DF" w:rsidRDefault="00653C0A" w:rsidP="00A3253A">
      <w:pPr>
        <w:pStyle w:val="Wenk"/>
      </w:pPr>
      <w:r>
        <w:t>Er wordt e</w:t>
      </w:r>
      <w:r w:rsidR="00941520">
        <w:t xml:space="preserve">en kleurdiagnose </w:t>
      </w:r>
      <w:r>
        <w:t xml:space="preserve">gemaakt en </w:t>
      </w:r>
      <w:r w:rsidR="00F720BC" w:rsidRPr="00853B48">
        <w:t xml:space="preserve">de kleur- en ontkleuringsproducten </w:t>
      </w:r>
      <w:r w:rsidR="00C203E4">
        <w:t xml:space="preserve">worden </w:t>
      </w:r>
      <w:r w:rsidR="00F720BC" w:rsidRPr="00853B48">
        <w:t>binnen een gepast scheidingspatroon in de juiste opbrengvolgorde aan</w:t>
      </w:r>
      <w:r w:rsidR="00C203E4">
        <w:t>gebracht</w:t>
      </w:r>
      <w:r w:rsidR="00F720BC" w:rsidRPr="00853B48">
        <w:t xml:space="preserve">. </w:t>
      </w:r>
      <w:r w:rsidR="00C203E4">
        <w:t>D</w:t>
      </w:r>
      <w:r w:rsidR="00F720BC" w:rsidRPr="00853B48">
        <w:t xml:space="preserve">e basisstappen van het kleuren en ontkleuren </w:t>
      </w:r>
      <w:r w:rsidR="00C203E4">
        <w:t xml:space="preserve">komen </w:t>
      </w:r>
      <w:r w:rsidR="00333F8A">
        <w:t>systematisch</w:t>
      </w:r>
      <w:r w:rsidR="00C203E4">
        <w:t xml:space="preserve"> aan bod</w:t>
      </w:r>
      <w:r w:rsidR="007A23C7">
        <w:t xml:space="preserve">. De </w:t>
      </w:r>
      <w:r w:rsidR="00F720BC" w:rsidRPr="00853B48">
        <w:t xml:space="preserve">werkvolgorde </w:t>
      </w:r>
      <w:r w:rsidR="007A23C7">
        <w:t xml:space="preserve">wordt </w:t>
      </w:r>
      <w:r w:rsidR="00F720BC" w:rsidRPr="00853B48">
        <w:t>hierop af</w:t>
      </w:r>
      <w:r w:rsidR="007A23C7">
        <w:t>gestemd</w:t>
      </w:r>
      <w:r w:rsidR="00F720BC" w:rsidRPr="00853B48">
        <w:t>.</w:t>
      </w:r>
      <w:r w:rsidR="005A5497" w:rsidRPr="005A5497">
        <w:t xml:space="preserve"> </w:t>
      </w:r>
      <w:r w:rsidR="00447DCE">
        <w:t xml:space="preserve">Ook </w:t>
      </w:r>
      <w:r w:rsidR="00B8352F">
        <w:t xml:space="preserve">diverse </w:t>
      </w:r>
      <w:r w:rsidR="00447DCE">
        <w:t>lokken en bal</w:t>
      </w:r>
      <w:r w:rsidR="00344C82">
        <w:t>ay</w:t>
      </w:r>
      <w:r w:rsidR="00447DCE">
        <w:t>agetechni</w:t>
      </w:r>
      <w:r w:rsidR="00344C82">
        <w:t>e</w:t>
      </w:r>
      <w:r w:rsidR="00447DCE">
        <w:t>ken komen aan bod</w:t>
      </w:r>
      <w:r w:rsidR="00344C82">
        <w:t>.</w:t>
      </w:r>
    </w:p>
    <w:p w14:paraId="24CBD7AF" w14:textId="61DAD4E4" w:rsidR="006D59B7" w:rsidRDefault="007735DF" w:rsidP="007735DF">
      <w:pPr>
        <w:pStyle w:val="Wenk"/>
      </w:pPr>
      <w:r>
        <w:t xml:space="preserve">De leerlingen </w:t>
      </w:r>
      <w:r w:rsidR="00F17911" w:rsidRPr="00F17911">
        <w:t xml:space="preserve">bereiden zelfstandig de noodzakelijke kleur- en ontkleuringsproducten </w:t>
      </w:r>
      <w:r w:rsidR="00D25BE6">
        <w:t xml:space="preserve">voor en </w:t>
      </w:r>
      <w:r w:rsidR="00447387" w:rsidRPr="00447387">
        <w:t xml:space="preserve">passen via </w:t>
      </w:r>
      <w:r w:rsidR="004A3F53">
        <w:t>die</w:t>
      </w:r>
      <w:r w:rsidR="00447387" w:rsidRPr="00447387">
        <w:t xml:space="preserve"> techniek verschillende aspecten uit de kleuren</w:t>
      </w:r>
      <w:r w:rsidR="00973EFD">
        <w:t>leer en -</w:t>
      </w:r>
      <w:r w:rsidR="00447387" w:rsidRPr="00447387">
        <w:t>theorie toe.</w:t>
      </w:r>
      <w:r w:rsidR="00126BC5" w:rsidRPr="00126BC5">
        <w:t xml:space="preserve"> </w:t>
      </w:r>
      <w:r w:rsidR="007D1E13">
        <w:t>Ze</w:t>
      </w:r>
      <w:r w:rsidR="00126BC5" w:rsidRPr="00126BC5">
        <w:t xml:space="preserve"> ontdekken het gamma aan materialen dat ze gebruiken bij het kleuren van haren en lichten de werking van kleurenproducten op het haar toe.</w:t>
      </w:r>
      <w:r w:rsidR="00243F94">
        <w:t xml:space="preserve"> </w:t>
      </w:r>
      <w:r w:rsidR="00243F94" w:rsidRPr="00243F94">
        <w:t>De leerlingen kennen het verschil tussen de voor- en nabehandelingsmethoden en passen kleurcorrecties toe zoals het opfrissen van een kleurkarakter, het afzwakken of opheffen van een kleurkarakter, het verwijderen van donker kleurpigment ...</w:t>
      </w:r>
    </w:p>
    <w:p w14:paraId="5FD6E269" w14:textId="73E0E59F" w:rsidR="00411EE6" w:rsidRDefault="00411EE6" w:rsidP="00243F94">
      <w:pPr>
        <w:pStyle w:val="Wenk"/>
      </w:pPr>
      <w:r>
        <w:t xml:space="preserve">De leerlingen </w:t>
      </w:r>
      <w:r w:rsidR="002F6005">
        <w:t xml:space="preserve">zijn op de hoogte van de wettelijke bepalingen </w:t>
      </w:r>
      <w:r w:rsidR="00AF71E5">
        <w:t>betreffende veiligheidsmaatregelen</w:t>
      </w:r>
      <w:r w:rsidR="000F0450">
        <w:t xml:space="preserve"> om de klant te beschermen zoals het afnemen van een allergietest.</w:t>
      </w:r>
    </w:p>
    <w:p w14:paraId="332A055D" w14:textId="7166907E" w:rsidR="006D59B7" w:rsidRDefault="006D59B7" w:rsidP="00243F94">
      <w:pPr>
        <w:pStyle w:val="Wenk"/>
      </w:pPr>
      <w:r>
        <w:t>Je kan de leerlingen met behulp van een kleurenkaart</w:t>
      </w:r>
      <w:r w:rsidR="00F720BC">
        <w:t>, kleurencirkel en verhelderingstabel</w:t>
      </w:r>
      <w:r>
        <w:t xml:space="preserve"> een kleurdiagnose laten opmaken rekening houdend met de vooropgestelde wens van de klant (LPD</w:t>
      </w:r>
      <w:r w:rsidR="0029682A">
        <w:t xml:space="preserve"> 2</w:t>
      </w:r>
      <w:r>
        <w:t>)</w:t>
      </w:r>
      <w:r w:rsidR="00F720BC">
        <w:t xml:space="preserve">, </w:t>
      </w:r>
      <w:r w:rsidR="00F720BC" w:rsidRPr="00F720BC">
        <w:t>mogelijkheden en beperkingen van de kleurproducten en technische aspecten van het haar zoals: de natuurlijke (en mogelijke) kunstmatige haarkleur, haardikte, haarlengte, haardichtheid, haarconditie en kleurtype van de klant</w:t>
      </w:r>
      <w:r w:rsidR="00F720BC">
        <w:t xml:space="preserve"> </w:t>
      </w:r>
      <w:r w:rsidR="00F720BC" w:rsidRPr="00F720BC">
        <w:t>...</w:t>
      </w:r>
      <w:r>
        <w:t xml:space="preserve"> Ze geven de klant advies </w:t>
      </w:r>
      <w:r w:rsidR="00DD6DDE">
        <w:t xml:space="preserve">op basis van </w:t>
      </w:r>
      <w:r>
        <w:t xml:space="preserve">de gemaakte diagnose. </w:t>
      </w:r>
      <w:r w:rsidR="00012460">
        <w:t>Het</w:t>
      </w:r>
      <w:r>
        <w:t xml:space="preserve"> leerplandoel kan</w:t>
      </w:r>
      <w:r w:rsidR="00AA7FA2">
        <w:t xml:space="preserve"> worden</w:t>
      </w:r>
      <w:r>
        <w:t xml:space="preserve"> aangeboden in samenhang met</w:t>
      </w:r>
      <w:r w:rsidR="00CE5887">
        <w:t xml:space="preserve"> informeren en advies geven (</w:t>
      </w:r>
      <w:r>
        <w:t>LPD</w:t>
      </w:r>
      <w:r w:rsidR="0029682A">
        <w:t xml:space="preserve"> 7, 8</w:t>
      </w:r>
      <w:r w:rsidR="00CE5887">
        <w:t>)</w:t>
      </w:r>
      <w:r>
        <w:t>.</w:t>
      </w:r>
    </w:p>
    <w:p w14:paraId="12247DC7" w14:textId="193872D4" w:rsidR="007728F5" w:rsidRDefault="00121B9F" w:rsidP="004C1287">
      <w:pPr>
        <w:pStyle w:val="Doel"/>
      </w:pPr>
      <w:bookmarkStart w:id="63" w:name="_Toc130934070"/>
      <w:r>
        <w:t xml:space="preserve">De leerlingen </w:t>
      </w:r>
      <w:r w:rsidR="0068127A">
        <w:t xml:space="preserve">voeren </w:t>
      </w:r>
      <w:r>
        <w:t xml:space="preserve">basis- en gecombineerde snitten </w:t>
      </w:r>
      <w:r w:rsidR="0068127A">
        <w:t xml:space="preserve">uit </w:t>
      </w:r>
      <w:r>
        <w:t>rekening houdend met diverse haarlengten en -structuren en personaliseren het kapsel.</w:t>
      </w:r>
      <w:bookmarkEnd w:id="63"/>
    </w:p>
    <w:p w14:paraId="196BE535" w14:textId="77777777" w:rsidR="007B30A5" w:rsidRDefault="00113678" w:rsidP="008B7044">
      <w:pPr>
        <w:pStyle w:val="Afbakening"/>
      </w:pPr>
      <w:r>
        <w:t xml:space="preserve">Knip- en </w:t>
      </w:r>
      <w:r w:rsidRPr="007B30A5">
        <w:t>opkamtechnieken</w:t>
      </w:r>
    </w:p>
    <w:p w14:paraId="0B482799" w14:textId="1FE869D3" w:rsidR="00113678" w:rsidRPr="00006454" w:rsidRDefault="007B30A5" w:rsidP="00006454">
      <w:pPr>
        <w:pStyle w:val="Afbitem"/>
      </w:pPr>
      <w:r w:rsidRPr="00006454">
        <w:t>Droog-, brush- en afwerkingstechnieken</w:t>
      </w:r>
      <w:r w:rsidR="00113678" w:rsidRPr="00006454">
        <w:t xml:space="preserve"> </w:t>
      </w:r>
    </w:p>
    <w:p w14:paraId="7E008D93" w14:textId="0C753706" w:rsidR="002D2BD3" w:rsidRDefault="00041BEE" w:rsidP="002D2BD3">
      <w:pPr>
        <w:pStyle w:val="Samenhanggraad2"/>
      </w:pPr>
      <w:r>
        <w:t>K</w:t>
      </w:r>
      <w:r w:rsidR="002D2BD3" w:rsidRPr="002D2BD3">
        <w:t>am en schaar veilig en correct hanteren</w:t>
      </w:r>
      <w:r>
        <w:t xml:space="preserve">; </w:t>
      </w:r>
      <w:r w:rsidR="002D2BD3" w:rsidRPr="002D2BD3">
        <w:t>herkennen en benoemen vormen, massa en textuur</w:t>
      </w:r>
      <w:r>
        <w:t>;</w:t>
      </w:r>
      <w:r w:rsidR="002D2BD3" w:rsidRPr="002D2BD3">
        <w:t xml:space="preserve"> 4 basistechnieken</w:t>
      </w:r>
      <w:r w:rsidR="00CB046B">
        <w:t xml:space="preserve">, </w:t>
      </w:r>
      <w:r w:rsidR="002D2BD3" w:rsidRPr="002D2BD3">
        <w:t>4 basisvormen</w:t>
      </w:r>
      <w:r w:rsidR="00CB046B">
        <w:t xml:space="preserve">; </w:t>
      </w:r>
      <w:r w:rsidR="002D2BD3" w:rsidRPr="002D2BD3">
        <w:t>geen volledig afgewerkte basissnit</w:t>
      </w:r>
      <w:r w:rsidR="00734C21">
        <w:t xml:space="preserve"> </w:t>
      </w:r>
      <w:r w:rsidR="00734C21" w:rsidRPr="00734C21">
        <w:t xml:space="preserve">(II-HaSc-a LPD </w:t>
      </w:r>
      <w:r w:rsidR="00734C21">
        <w:t>18</w:t>
      </w:r>
      <w:r w:rsidR="00734C21" w:rsidRPr="00734C21">
        <w:t>)</w:t>
      </w:r>
    </w:p>
    <w:p w14:paraId="5BD4EC94" w14:textId="71CDC4B7" w:rsidR="00AC3257" w:rsidRDefault="00AF2C03" w:rsidP="002D2BD3">
      <w:pPr>
        <w:pStyle w:val="Wenk"/>
      </w:pPr>
      <w:r>
        <w:t>B</w:t>
      </w:r>
      <w:r w:rsidR="00ED7A60">
        <w:t>asis</w:t>
      </w:r>
      <w:r w:rsidR="00067C4F">
        <w:t>- en gecombineerde snitten op diverse haarlengten -en structuren</w:t>
      </w:r>
      <w:r w:rsidR="00F57800" w:rsidRPr="003B3BF4">
        <w:t xml:space="preserve"> </w:t>
      </w:r>
      <w:r>
        <w:t xml:space="preserve">worden volledig gerealiseerd </w:t>
      </w:r>
      <w:r w:rsidR="00C05DC7" w:rsidRPr="003B3BF4">
        <w:t xml:space="preserve">bij </w:t>
      </w:r>
      <w:r w:rsidR="00067C4F">
        <w:t xml:space="preserve">zowel </w:t>
      </w:r>
      <w:r w:rsidR="00C05DC7" w:rsidRPr="003B3BF4">
        <w:t xml:space="preserve">dames </w:t>
      </w:r>
      <w:r w:rsidR="00067C4F">
        <w:t xml:space="preserve">als </w:t>
      </w:r>
      <w:r w:rsidR="00C05DC7" w:rsidRPr="003B3BF4">
        <w:t>heren</w:t>
      </w:r>
      <w:r w:rsidR="003B3BF4" w:rsidRPr="003B3BF4">
        <w:t xml:space="preserve">. </w:t>
      </w:r>
      <w:r w:rsidR="00E67602">
        <w:t>D</w:t>
      </w:r>
      <w:r w:rsidR="00975D13" w:rsidRPr="00975D13">
        <w:t xml:space="preserve">iverse scharen, messen en tondeuses om de haren te knippen en te </w:t>
      </w:r>
      <w:hyperlink w:anchor="_Lexicon" w:history="1">
        <w:r w:rsidR="00975D13" w:rsidRPr="00A76076">
          <w:rPr>
            <w:rStyle w:val="Lexicon"/>
          </w:rPr>
          <w:t>moduleren</w:t>
        </w:r>
      </w:hyperlink>
      <w:r w:rsidR="00E67602">
        <w:t xml:space="preserve"> komen aan bod om </w:t>
      </w:r>
      <w:r w:rsidR="00975D13" w:rsidRPr="00975D13">
        <w:t>gekende en nieuwe knip-en snijtechnieken</w:t>
      </w:r>
      <w:r w:rsidR="00AD463D">
        <w:t xml:space="preserve"> toe</w:t>
      </w:r>
      <w:r w:rsidR="00883E6A">
        <w:t xml:space="preserve"> te passen</w:t>
      </w:r>
      <w:r w:rsidR="00AD463D">
        <w:t>.</w:t>
      </w:r>
    </w:p>
    <w:p w14:paraId="4A1409F9" w14:textId="5CE8EDAC" w:rsidR="003B3BF4" w:rsidRDefault="003B3BF4" w:rsidP="00515ABE">
      <w:pPr>
        <w:pStyle w:val="Wenk"/>
      </w:pPr>
      <w:r>
        <w:t xml:space="preserve">Je kan </w:t>
      </w:r>
      <w:r w:rsidR="00012460">
        <w:t>het</w:t>
      </w:r>
      <w:r>
        <w:t xml:space="preserve"> leerplandoel aanbieden in samenhang met kleuren (LPD</w:t>
      </w:r>
      <w:r w:rsidR="00E528B2">
        <w:t xml:space="preserve"> 17</w:t>
      </w:r>
      <w:r>
        <w:t>) en tijdelijke en blijvende omvorming (LPD</w:t>
      </w:r>
      <w:r w:rsidR="00E528B2">
        <w:t xml:space="preserve"> 14, 15</w:t>
      </w:r>
      <w:r>
        <w:t>).</w:t>
      </w:r>
    </w:p>
    <w:p w14:paraId="36E1B704" w14:textId="1D1C7CF8" w:rsidR="00F57800" w:rsidRPr="0018689B" w:rsidRDefault="00F57800" w:rsidP="007D252C">
      <w:pPr>
        <w:pStyle w:val="Wenkextra"/>
      </w:pPr>
      <w:r>
        <w:t>Je kan leerlingen het kapsel leren personaliseren in functie van een vooropgesteld resultaat waarbij de wens van de klant (LPD</w:t>
      </w:r>
      <w:r w:rsidR="00CF5F70">
        <w:t xml:space="preserve"> 2</w:t>
      </w:r>
      <w:r>
        <w:t>) en morfologische principes in rekening werden gebracht. Leerlingen leggen individuele accenten door het gebruik van diverse materialen.</w:t>
      </w:r>
      <w:r w:rsidR="002330AF">
        <w:t xml:space="preserve"> </w:t>
      </w:r>
      <w:r>
        <w:t>Je leert leerlingen via welke criteria ze een kapsel kunnen controleren en hoe ze de snit professioneel afwerken.</w:t>
      </w:r>
    </w:p>
    <w:p w14:paraId="03AA9983" w14:textId="7443840F" w:rsidR="00121B9F" w:rsidRDefault="00D15586" w:rsidP="004C1287">
      <w:pPr>
        <w:pStyle w:val="Doel"/>
      </w:pPr>
      <w:bookmarkStart w:id="64" w:name="_Toc130934071"/>
      <w:r w:rsidRPr="00D15586">
        <w:lastRenderedPageBreak/>
        <w:t>De leerlingen scheren, knippen en verzorgen baarden, bakkebaard en snor.</w:t>
      </w:r>
      <w:bookmarkEnd w:id="64"/>
    </w:p>
    <w:p w14:paraId="74B12C2D" w14:textId="4D0B49D9" w:rsidR="003560CC" w:rsidRPr="00154931" w:rsidRDefault="00563792" w:rsidP="00154931">
      <w:pPr>
        <w:pStyle w:val="Samenhanggraad2"/>
      </w:pPr>
      <w:r w:rsidRPr="00154931">
        <w:t>B</w:t>
      </w:r>
      <w:r w:rsidR="003560CC" w:rsidRPr="00154931">
        <w:t>asishandelingen van scheertechnieken</w:t>
      </w:r>
      <w:r w:rsidRPr="00154931">
        <w:t xml:space="preserve">; </w:t>
      </w:r>
      <w:r w:rsidR="003560CC" w:rsidRPr="00154931">
        <w:t>voorbereiding en naverzorging met hoofdhuid- en gezichtsmassage</w:t>
      </w:r>
      <w:r w:rsidR="00154931">
        <w:t>;</w:t>
      </w:r>
      <w:r w:rsidR="003560CC" w:rsidRPr="00154931">
        <w:t xml:space="preserve"> correct en veilig hanteren van scheerkwast en scheermes</w:t>
      </w:r>
      <w:r w:rsidR="00154931">
        <w:t>;</w:t>
      </w:r>
      <w:r w:rsidR="003560CC" w:rsidRPr="00154931">
        <w:t xml:space="preserve"> scheerprocedure zonder mesje</w:t>
      </w:r>
      <w:r w:rsidR="00734C21" w:rsidRPr="00154931">
        <w:t xml:space="preserve"> (II-HaSc-a LPD </w:t>
      </w:r>
      <w:r w:rsidR="00CD1EF5" w:rsidRPr="00154931">
        <w:t>23</w:t>
      </w:r>
      <w:r w:rsidR="00734C21" w:rsidRPr="00154931">
        <w:t>)</w:t>
      </w:r>
    </w:p>
    <w:p w14:paraId="535EC141" w14:textId="53AB857E" w:rsidR="00B4557D" w:rsidRDefault="00883E6A" w:rsidP="003560CC">
      <w:pPr>
        <w:pStyle w:val="Wenk"/>
      </w:pPr>
      <w:r>
        <w:t>D</w:t>
      </w:r>
      <w:r w:rsidR="00B4557D">
        <w:t xml:space="preserve">e </w:t>
      </w:r>
      <w:r w:rsidR="003B3BF4">
        <w:t xml:space="preserve">knip- en </w:t>
      </w:r>
      <w:r w:rsidR="00B4557D">
        <w:t xml:space="preserve">scheertechnieken </w:t>
      </w:r>
      <w:r>
        <w:t xml:space="preserve">worden </w:t>
      </w:r>
      <w:r w:rsidR="00B4557D">
        <w:t>correct toe</w:t>
      </w:r>
      <w:r>
        <w:t>ge</w:t>
      </w:r>
      <w:r w:rsidR="00B4557D">
        <w:t>pas</w:t>
      </w:r>
      <w:r>
        <w:t>t</w:t>
      </w:r>
      <w:r w:rsidR="009F495D">
        <w:t xml:space="preserve"> met behulp van diverse scharen, scheermes en tondeu</w:t>
      </w:r>
      <w:r w:rsidR="009E3C60">
        <w:t xml:space="preserve">se. </w:t>
      </w:r>
      <w:r w:rsidR="001E54CA">
        <w:t xml:space="preserve">Er is aandacht voor </w:t>
      </w:r>
      <w:r w:rsidR="009E3C60">
        <w:t>het scheren en knippen van de haaromtrek (</w:t>
      </w:r>
      <w:r w:rsidR="00B4557D">
        <w:t>aflijnen bakkebaarden</w:t>
      </w:r>
      <w:r w:rsidR="001E54CA">
        <w:t>,</w:t>
      </w:r>
      <w:r w:rsidR="00B4557D">
        <w:t xml:space="preserve"> </w:t>
      </w:r>
      <w:r w:rsidR="00E15F79">
        <w:t xml:space="preserve">haarlijn vooraan en rond de oren </w:t>
      </w:r>
      <w:r w:rsidR="00B4557D">
        <w:t>en halspartij</w:t>
      </w:r>
      <w:r w:rsidR="00E15F79">
        <w:t>)</w:t>
      </w:r>
      <w:r w:rsidR="00B4557D">
        <w:t xml:space="preserve">, inzepen, scheren, naverzorging. </w:t>
      </w:r>
      <w:r w:rsidR="00B4557D" w:rsidRPr="000C7419">
        <w:t>Ook het behandelen van kleine scheerwondjes komt aan bod</w:t>
      </w:r>
      <w:r w:rsidR="00E70EC7" w:rsidRPr="000C7419">
        <w:t xml:space="preserve"> evenals het trimmen van neushaar, oren en wenkbrauwen</w:t>
      </w:r>
      <w:r w:rsidR="00B4557D" w:rsidRPr="000C7419">
        <w:t>.</w:t>
      </w:r>
      <w:r w:rsidR="00C34C45" w:rsidRPr="000C7419">
        <w:t xml:space="preserve"> </w:t>
      </w:r>
      <w:r w:rsidR="00C81623">
        <w:t>D</w:t>
      </w:r>
      <w:r w:rsidR="000C7419">
        <w:t xml:space="preserve">e volledige scheerervaring en </w:t>
      </w:r>
      <w:r w:rsidR="00C34C45" w:rsidRPr="00C34C45">
        <w:t>het wellnessaspect van de verzorging</w:t>
      </w:r>
      <w:r w:rsidR="003422E0">
        <w:t xml:space="preserve"> staan centraal: </w:t>
      </w:r>
      <w:r w:rsidR="00C34C45" w:rsidRPr="00C34C45">
        <w:t>gelaatsmassage, hot towel shave</w:t>
      </w:r>
      <w:r w:rsidR="00F15E63">
        <w:t xml:space="preserve"> </w:t>
      </w:r>
      <w:r w:rsidR="003422E0">
        <w:t>…</w:t>
      </w:r>
    </w:p>
    <w:p w14:paraId="0ABACD2F" w14:textId="43868EEF" w:rsidR="009E739F" w:rsidRDefault="00B4557D" w:rsidP="00C34C45">
      <w:pPr>
        <w:pStyle w:val="Wenk"/>
      </w:pPr>
      <w:r w:rsidRPr="00B4557D">
        <w:t>Je laat leerlingen kennis maken met verschillende soorten baar</w:t>
      </w:r>
      <w:r w:rsidR="00AA4838">
        <w:t>d</w:t>
      </w:r>
      <w:r w:rsidR="00D90694">
        <w:t xml:space="preserve">- </w:t>
      </w:r>
      <w:r w:rsidRPr="00B4557D">
        <w:t>en snor</w:t>
      </w:r>
      <w:r w:rsidR="00D90694">
        <w:t>vormen</w:t>
      </w:r>
      <w:r w:rsidRPr="00B4557D">
        <w:t xml:space="preserve"> en </w:t>
      </w:r>
      <w:r w:rsidR="000774F1">
        <w:t xml:space="preserve">legt </w:t>
      </w:r>
      <w:r w:rsidRPr="00B4557D">
        <w:t xml:space="preserve">de link met de gezichtsvorm </w:t>
      </w:r>
      <w:r w:rsidR="000774F1">
        <w:t>en morfologische aspecten</w:t>
      </w:r>
      <w:r w:rsidRPr="00B4557D">
        <w:t>.</w:t>
      </w:r>
    </w:p>
    <w:p w14:paraId="24A747A4" w14:textId="29359C95" w:rsidR="003422E0" w:rsidRPr="003422E0" w:rsidRDefault="003422E0" w:rsidP="003422E0">
      <w:pPr>
        <w:pStyle w:val="Wenk"/>
      </w:pPr>
      <w:r w:rsidRPr="003422E0">
        <w:t>Je kan dit leerplandoelen aanreiken in samenhang met werking en effect van producten en apparaten (LPD</w:t>
      </w:r>
      <w:r w:rsidR="00CF5F70">
        <w:t xml:space="preserve"> 6</w:t>
      </w:r>
      <w:r w:rsidRPr="003422E0">
        <w:t xml:space="preserve">), </w:t>
      </w:r>
      <w:r w:rsidR="006C23AE">
        <w:t>toelichten</w:t>
      </w:r>
      <w:r w:rsidRPr="003422E0">
        <w:t xml:space="preserve"> van </w:t>
      </w:r>
      <w:r w:rsidR="00811858">
        <w:t>hoofd</w:t>
      </w:r>
      <w:r w:rsidRPr="003422E0">
        <w:t>huidaandoeningen (LPD</w:t>
      </w:r>
      <w:r w:rsidR="006C23AE">
        <w:t xml:space="preserve"> 11)</w:t>
      </w:r>
      <w:r w:rsidRPr="003422E0">
        <w:t>, trends en innovaties (LPD</w:t>
      </w:r>
      <w:r w:rsidR="006C23AE">
        <w:t xml:space="preserve"> 2</w:t>
      </w:r>
      <w:r w:rsidR="00686234">
        <w:t>9</w:t>
      </w:r>
      <w:r w:rsidRPr="003422E0">
        <w:t>).</w:t>
      </w:r>
    </w:p>
    <w:p w14:paraId="1F83E532" w14:textId="03F453A8" w:rsidR="001F013C" w:rsidRDefault="001F013C" w:rsidP="004C1287">
      <w:pPr>
        <w:pStyle w:val="Doel"/>
      </w:pPr>
      <w:bookmarkStart w:id="65" w:name="_Toc130934072"/>
      <w:r>
        <w:t xml:space="preserve">De leerlingen verzorgen </w:t>
      </w:r>
      <w:r w:rsidR="00AB6D7E">
        <w:t xml:space="preserve">en onderhouden </w:t>
      </w:r>
      <w:r>
        <w:t>pruiken, haarstukken</w:t>
      </w:r>
      <w:r w:rsidR="00FD2247">
        <w:t xml:space="preserve"> of haarverlengingen</w:t>
      </w:r>
      <w:r>
        <w:t>.</w:t>
      </w:r>
      <w:bookmarkEnd w:id="65"/>
    </w:p>
    <w:p w14:paraId="5EC9532C" w14:textId="0F02046B" w:rsidR="00DD5932" w:rsidRDefault="00887E46" w:rsidP="00DD5932">
      <w:pPr>
        <w:pStyle w:val="WenkDuiding"/>
      </w:pPr>
      <w:r>
        <w:t xml:space="preserve">De </w:t>
      </w:r>
      <w:r w:rsidR="00DD5932">
        <w:t xml:space="preserve">pruiken, haarstukken </w:t>
      </w:r>
      <w:r w:rsidR="00ED6810">
        <w:t xml:space="preserve">of haarverlengingen die </w:t>
      </w:r>
      <w:r w:rsidR="00373797">
        <w:t>al</w:t>
      </w:r>
      <w:r w:rsidR="00ED6810">
        <w:t xml:space="preserve"> geplaatst werden</w:t>
      </w:r>
      <w:r w:rsidR="009269F6">
        <w:t xml:space="preserve">, worden </w:t>
      </w:r>
      <w:r w:rsidR="00E92087">
        <w:t xml:space="preserve">onderhouden en </w:t>
      </w:r>
      <w:r w:rsidR="009269F6">
        <w:t xml:space="preserve">verzorgd door gebruik te maken </w:t>
      </w:r>
      <w:r w:rsidR="000A3D9A" w:rsidRPr="000A3D9A">
        <w:t>van aangepaste producten</w:t>
      </w:r>
      <w:r w:rsidR="00DD5932">
        <w:t xml:space="preserve">. </w:t>
      </w:r>
      <w:r w:rsidR="009269F6">
        <w:t xml:space="preserve"> De </w:t>
      </w:r>
      <w:r w:rsidR="00DD5932">
        <w:t>materialen en benodigdheden om de bevestigingstechnieken uit te voeren</w:t>
      </w:r>
      <w:r w:rsidR="00910DE8">
        <w:t>, worden besproken</w:t>
      </w:r>
      <w:r w:rsidR="00DD5932">
        <w:t>. Daarbij komen de verschillende types haar</w:t>
      </w:r>
      <w:r w:rsidR="003B3BF4">
        <w:t>werken</w:t>
      </w:r>
      <w:r w:rsidR="00DD5932">
        <w:t xml:space="preserve"> als synthetisch, gemengd of natuurhaar</w:t>
      </w:r>
      <w:r w:rsidR="00EC5BDB">
        <w:t xml:space="preserve"> en het productieproces ervan aan bod</w:t>
      </w:r>
      <w:r w:rsidR="00DD5932">
        <w:t>.</w:t>
      </w:r>
    </w:p>
    <w:p w14:paraId="6B3132D9" w14:textId="50DD5E88" w:rsidR="00B83FCC" w:rsidRPr="00B83FCC" w:rsidRDefault="00B83FCC" w:rsidP="00B83FCC">
      <w:pPr>
        <w:pStyle w:val="Wenk"/>
      </w:pPr>
      <w:r w:rsidRPr="00B83FCC">
        <w:t xml:space="preserve">Je kan aandacht besteden aan het productieproces (machinaal of handgeknoopt), </w:t>
      </w:r>
      <w:r w:rsidR="00016EB5" w:rsidRPr="00B83FCC">
        <w:t>de haarsoort</w:t>
      </w:r>
      <w:r w:rsidRPr="00B83FCC">
        <w:t xml:space="preserve"> waaruit het haarwerk </w:t>
      </w:r>
      <w:r w:rsidR="00AA4838" w:rsidRPr="00B83FCC">
        <w:t xml:space="preserve">is </w:t>
      </w:r>
      <w:r w:rsidRPr="00B83FCC">
        <w:t>vervaardigd, bevestiging (semipermanent of permanent) en de relatie met kostprijs, kwaliteit, onderhoud, uitzicht ...</w:t>
      </w:r>
    </w:p>
    <w:p w14:paraId="50EB3659" w14:textId="6272B38B" w:rsidR="00DD5932" w:rsidRPr="009E6445" w:rsidRDefault="00DD5932" w:rsidP="009E6445">
      <w:pPr>
        <w:pStyle w:val="Wenk"/>
      </w:pPr>
      <w:r w:rsidRPr="009E6445">
        <w:t>De leerling</w:t>
      </w:r>
      <w:r w:rsidR="009E6445">
        <w:t>en</w:t>
      </w:r>
      <w:r w:rsidRPr="009E6445">
        <w:t xml:space="preserve"> pas</w:t>
      </w:r>
      <w:r w:rsidR="009E6445">
        <w:t>sen hun</w:t>
      </w:r>
      <w:r w:rsidRPr="009E6445">
        <w:t xml:space="preserve"> communicatiestijl aan in functie van de aanleiding tot de haarwerken. </w:t>
      </w:r>
      <w:r w:rsidR="00C10039" w:rsidRPr="009E6445">
        <w:t xml:space="preserve">Je besteedt niet enkel aandacht aan de technische handeling van de verzorging maar gaat ook dieper in op de beleving van de klant indien de verzorging noodzakelijk is vanwege haarverlies al dan niet veroorzaakt door ziekte. </w:t>
      </w:r>
      <w:r w:rsidR="000301AF" w:rsidRPr="009E6445">
        <w:t>De leerling</w:t>
      </w:r>
      <w:r w:rsidR="006F11BC">
        <w:t>en</w:t>
      </w:r>
      <w:r w:rsidR="000301AF" w:rsidRPr="009E6445">
        <w:t xml:space="preserve"> stel</w:t>
      </w:r>
      <w:r w:rsidR="006F11BC">
        <w:t xml:space="preserve">len </w:t>
      </w:r>
      <w:r w:rsidR="000301AF" w:rsidRPr="009E6445">
        <w:t xml:space="preserve">zich empathisch op met aandacht voor </w:t>
      </w:r>
      <w:r w:rsidR="00C10039" w:rsidRPr="009E6445">
        <w:t>privacy en comfort van de klant (</w:t>
      </w:r>
      <w:r w:rsidR="000301AF" w:rsidRPr="009E6445">
        <w:t>professionele gedragscode,</w:t>
      </w:r>
      <w:r w:rsidR="00C10039" w:rsidRPr="009E6445">
        <w:t xml:space="preserve"> LPD</w:t>
      </w:r>
      <w:r w:rsidR="00FF6B26">
        <w:t xml:space="preserve"> 3+</w:t>
      </w:r>
      <w:r w:rsidR="00C10039" w:rsidRPr="009E6445">
        <w:t>).</w:t>
      </w:r>
      <w:r w:rsidR="00B84F39">
        <w:t xml:space="preserve"> </w:t>
      </w:r>
      <w:r w:rsidRPr="009E6445">
        <w:t>Nog meer dan anders z</w:t>
      </w:r>
      <w:r w:rsidR="006F11BC">
        <w:t>u</w:t>
      </w:r>
      <w:r w:rsidRPr="009E6445">
        <w:t>l</w:t>
      </w:r>
      <w:r w:rsidR="006F11BC">
        <w:t>len</w:t>
      </w:r>
      <w:r w:rsidRPr="009E6445">
        <w:t xml:space="preserve"> de leerling</w:t>
      </w:r>
      <w:r w:rsidR="006F11BC">
        <w:t>en</w:t>
      </w:r>
      <w:r w:rsidRPr="009E6445">
        <w:t xml:space="preserve"> ook hier rekening houden met wensen en behoeften van de klant (LPD</w:t>
      </w:r>
      <w:r w:rsidR="00FF6B26">
        <w:t xml:space="preserve"> 2</w:t>
      </w:r>
      <w:r w:rsidRPr="009E6445">
        <w:t>).</w:t>
      </w:r>
    </w:p>
    <w:p w14:paraId="4334FAF8" w14:textId="06C5472C" w:rsidR="00C34C45" w:rsidRDefault="00DD5932" w:rsidP="00DD5932">
      <w:pPr>
        <w:pStyle w:val="Wenk"/>
      </w:pPr>
      <w:r>
        <w:t>Je kan de leerling</w:t>
      </w:r>
      <w:r w:rsidR="00B84F39">
        <w:t>en</w:t>
      </w:r>
      <w:r>
        <w:t xml:space="preserve"> tijdig </w:t>
      </w:r>
      <w:r w:rsidR="00B84F39">
        <w:t xml:space="preserve">laten </w:t>
      </w:r>
      <w:r>
        <w:t>verwijzen naar een arts of andere hulpverlener wanneer meer hulp en ondersteuning nodig is in het verwerken van een eventuele onderliggende problematiek. Dit leerplandoel wordt aangeboden in samenhang met klant</w:t>
      </w:r>
      <w:r w:rsidR="000344E4">
        <w:t>en</w:t>
      </w:r>
      <w:r>
        <w:t>tevredenheid (LPD</w:t>
      </w:r>
      <w:r w:rsidR="000344E4">
        <w:t xml:space="preserve"> 4</w:t>
      </w:r>
      <w:r>
        <w:t>) al kan d</w:t>
      </w:r>
      <w:r w:rsidR="00012460">
        <w:t>at</w:t>
      </w:r>
      <w:r>
        <w:t xml:space="preserve"> in </w:t>
      </w:r>
      <w:r w:rsidR="004A3F53">
        <w:t>die</w:t>
      </w:r>
      <w:r>
        <w:t xml:space="preserve"> situatie een andere invulling krijgen vanwege de context.</w:t>
      </w:r>
    </w:p>
    <w:p w14:paraId="20FE1957" w14:textId="0C59DBD7" w:rsidR="009E6445" w:rsidRPr="00C34C45" w:rsidRDefault="009E6445" w:rsidP="00DD5932">
      <w:pPr>
        <w:pStyle w:val="Wenk"/>
      </w:pPr>
      <w:r w:rsidRPr="009E6445">
        <w:t>Je kan dit leerplandoel aanbieden in samenhang met wassen en verzorgen (LPD</w:t>
      </w:r>
      <w:r w:rsidR="009D7C7D">
        <w:t xml:space="preserve"> </w:t>
      </w:r>
      <w:r w:rsidR="00A40E1E">
        <w:t>13</w:t>
      </w:r>
      <w:r w:rsidRPr="009E6445">
        <w:t>), communicatieve vaardigheden (LPD</w:t>
      </w:r>
      <w:r w:rsidR="000344E4">
        <w:t xml:space="preserve"> 1</w:t>
      </w:r>
      <w:r w:rsidRPr="009E6445">
        <w:t>), informeren (LPD</w:t>
      </w:r>
      <w:r w:rsidR="000344E4">
        <w:t xml:space="preserve"> 7</w:t>
      </w:r>
      <w:r w:rsidRPr="009E6445">
        <w:t>), adviseren (LPD</w:t>
      </w:r>
      <w:r w:rsidR="009D7C7D">
        <w:t xml:space="preserve"> 8</w:t>
      </w:r>
      <w:r w:rsidRPr="009E6445">
        <w:t>) en verkopen (LPD</w:t>
      </w:r>
      <w:r w:rsidR="009D7C7D">
        <w:t xml:space="preserve"> 9</w:t>
      </w:r>
      <w:r w:rsidRPr="009E6445">
        <w:t>).</w:t>
      </w:r>
    </w:p>
    <w:p w14:paraId="21FC82C9" w14:textId="0618ECB1" w:rsidR="001F013C" w:rsidRDefault="001F013C" w:rsidP="004C1287">
      <w:pPr>
        <w:pStyle w:val="Doel"/>
      </w:pPr>
      <w:bookmarkStart w:id="66" w:name="_Toc130934073"/>
      <w:r>
        <w:t xml:space="preserve">De leerlingen voeren </w:t>
      </w:r>
      <w:r w:rsidR="0049460B">
        <w:t xml:space="preserve">een basis </w:t>
      </w:r>
      <w:r>
        <w:t>make-up</w:t>
      </w:r>
      <w:r w:rsidR="00D91272">
        <w:t xml:space="preserve"> uit.</w:t>
      </w:r>
      <w:bookmarkEnd w:id="66"/>
    </w:p>
    <w:p w14:paraId="720B2CE3" w14:textId="6537F5B7" w:rsidR="000430CD" w:rsidRDefault="00807000" w:rsidP="000430CD">
      <w:pPr>
        <w:pStyle w:val="Samenhanggraad2"/>
      </w:pPr>
      <w:r>
        <w:lastRenderedPageBreak/>
        <w:t>D</w:t>
      </w:r>
      <w:r w:rsidR="000430CD" w:rsidRPr="000430CD">
        <w:t>agmake-up (huid, lippen en ogen</w:t>
      </w:r>
      <w:r w:rsidR="00142A27">
        <w:t>)</w:t>
      </w:r>
      <w:r>
        <w:t>;</w:t>
      </w:r>
      <w:r w:rsidR="000430CD" w:rsidRPr="000430CD">
        <w:t xml:space="preserve"> invloed van morfologi</w:t>
      </w:r>
      <w:r>
        <w:t>e op</w:t>
      </w:r>
      <w:r w:rsidR="000430CD" w:rsidRPr="000430CD">
        <w:t xml:space="preserve"> welbevinden</w:t>
      </w:r>
      <w:r>
        <w:t>; e</w:t>
      </w:r>
      <w:r w:rsidR="000430CD" w:rsidRPr="000430CD">
        <w:t xml:space="preserve">igenschappen </w:t>
      </w:r>
      <w:r>
        <w:t xml:space="preserve">van </w:t>
      </w:r>
      <w:r w:rsidR="000430CD" w:rsidRPr="000430CD">
        <w:t>kleur</w:t>
      </w:r>
      <w:r>
        <w:t>en</w:t>
      </w:r>
      <w:r w:rsidR="00094099">
        <w:t xml:space="preserve"> </w:t>
      </w:r>
      <w:r w:rsidR="00094099" w:rsidRPr="00094099">
        <w:t>(II-HaSc-a LPD 30)</w:t>
      </w:r>
    </w:p>
    <w:p w14:paraId="35531A2C" w14:textId="02C29295" w:rsidR="004D2391" w:rsidRDefault="00A1418C" w:rsidP="00FB7B4E">
      <w:pPr>
        <w:pStyle w:val="Wenk"/>
      </w:pPr>
      <w:r>
        <w:t xml:space="preserve">Een basis make-up is een actuele make-up die draagbaar is voor diverse gelegenheden. </w:t>
      </w:r>
      <w:r w:rsidR="00097063">
        <w:t>Je houdt rekening met verschille</w:t>
      </w:r>
      <w:r w:rsidR="006C4F9C">
        <w:t xml:space="preserve">n ten gevolge van leeftijd, gender, huidskleur … </w:t>
      </w:r>
      <w:r w:rsidR="00FB7B4E" w:rsidRPr="00FB7B4E">
        <w:t>Je stelt bij de keuze voor een make-uprealisatie of -ontwerp de verschillende soorten make-uplooks voor met aandacht voor de gebruikte producten en materialen (LPD 6).</w:t>
      </w:r>
    </w:p>
    <w:p w14:paraId="0359F65A" w14:textId="5DA25E63" w:rsidR="001F25F5" w:rsidRDefault="001F25F5" w:rsidP="00FB7B4E">
      <w:pPr>
        <w:pStyle w:val="Wenk"/>
      </w:pPr>
      <w:r w:rsidRPr="001F25F5">
        <w:t>De leerlingen gaan uit van de verwachtingen van de klant en besteden aandacht aan de beleving. Bij het geven van make-up advies houden de leerlingen rekening met de invloeden en eigenschappen van kleuren. Je kan hen eveneens de rol van belichting en het belang ervan laten illustreren.</w:t>
      </w:r>
    </w:p>
    <w:p w14:paraId="67A1A4A4" w14:textId="56BF147A" w:rsidR="00FB7B4E" w:rsidRPr="00FB7B4E" w:rsidRDefault="00FB7B4E" w:rsidP="004D2391">
      <w:pPr>
        <w:pStyle w:val="Wenkextra"/>
      </w:pPr>
      <w:r w:rsidRPr="00FB7B4E">
        <w:t>Je kan inzetten op het verder verfijnen van de techniek van het maquilleren met aandacht voor het aanbrengen van correcties, het uitvoeren van een make-up voor verschillende gelegenheden zoals een bruidsmake-up, foto- en tv-make-up … Je kan werken op diverse huidsoorten met specifieke aandacht</w:t>
      </w:r>
      <w:r w:rsidR="001775BA">
        <w:t>s</w:t>
      </w:r>
      <w:r w:rsidRPr="00FB7B4E">
        <w:t>punten zoals een donkere huidmake-up, rijpere huidmake-up, mannenmake-up, brilmake-up …</w:t>
      </w:r>
    </w:p>
    <w:p w14:paraId="593A2E15" w14:textId="33B2F8CA" w:rsidR="00D91272" w:rsidRPr="00D91272" w:rsidRDefault="00D91272" w:rsidP="00D91272">
      <w:pPr>
        <w:pStyle w:val="Doel"/>
      </w:pPr>
      <w:bookmarkStart w:id="67" w:name="_Toc130934074"/>
      <w:r>
        <w:t xml:space="preserve">De leerlingen voeren een basis manicure </w:t>
      </w:r>
      <w:r w:rsidR="009F4522">
        <w:t xml:space="preserve">en handmassage </w:t>
      </w:r>
      <w:r>
        <w:t>uit.</w:t>
      </w:r>
      <w:bookmarkEnd w:id="67"/>
    </w:p>
    <w:p w14:paraId="2756CF14" w14:textId="6FDCA39A" w:rsidR="009364F6" w:rsidRDefault="000327A5" w:rsidP="00A63956">
      <w:pPr>
        <w:pStyle w:val="Samenhanggraad2"/>
      </w:pPr>
      <w:r>
        <w:t>R</w:t>
      </w:r>
      <w:r w:rsidR="009364F6" w:rsidRPr="009364F6">
        <w:t xml:space="preserve">einigen en verzorgen </w:t>
      </w:r>
      <w:r>
        <w:t xml:space="preserve">van </w:t>
      </w:r>
      <w:r w:rsidR="009364F6" w:rsidRPr="009364F6">
        <w:t>huid van hand en onderarm; knippen, vijlen, reinigen en lakken</w:t>
      </w:r>
      <w:r w:rsidR="00576C4C">
        <w:t xml:space="preserve"> van </w:t>
      </w:r>
      <w:r w:rsidR="009364F6" w:rsidRPr="009364F6">
        <w:t>vingernagels</w:t>
      </w:r>
      <w:r w:rsidR="00941CB6">
        <w:t xml:space="preserve"> </w:t>
      </w:r>
      <w:r w:rsidR="00941CB6" w:rsidRPr="00941CB6">
        <w:t>(II-HaSc-a LPD 26)</w:t>
      </w:r>
    </w:p>
    <w:p w14:paraId="50C4C0F9" w14:textId="4B7D1539" w:rsidR="001F25F5" w:rsidRDefault="00796879" w:rsidP="00686D83">
      <w:pPr>
        <w:pStyle w:val="Wenk"/>
      </w:pPr>
      <w:r>
        <w:t xml:space="preserve">Een basismanicure bestaat uit het </w:t>
      </w:r>
      <w:r w:rsidR="00AA1815" w:rsidRPr="00AA1815">
        <w:t xml:space="preserve">knippen, vijlen, </w:t>
      </w:r>
      <w:r w:rsidR="001006BB">
        <w:t xml:space="preserve">reinigen en lakken van </w:t>
      </w:r>
      <w:r w:rsidR="007C3E58">
        <w:t>de vinger</w:t>
      </w:r>
      <w:r w:rsidR="001006BB">
        <w:t>nagels.</w:t>
      </w:r>
    </w:p>
    <w:p w14:paraId="06644ACA" w14:textId="77777777" w:rsidR="00142A27" w:rsidRPr="00142A27" w:rsidRDefault="00142A27" w:rsidP="00142A27">
      <w:pPr>
        <w:pStyle w:val="Wenk"/>
      </w:pPr>
      <w:r w:rsidRPr="00142A27">
        <w:t>Je kan dit leerplandoel aanbieden in samenhang met het voorkomen van beroepsziekten (LPD 26) waarbij je aandacht besteedt aan het beschermen en verzorgen van de huid van de handen.</w:t>
      </w:r>
    </w:p>
    <w:p w14:paraId="5F65976A" w14:textId="315E9167" w:rsidR="00A0325D" w:rsidRDefault="00A85114" w:rsidP="00C332D3">
      <w:pPr>
        <w:pStyle w:val="Wenkextra"/>
      </w:pPr>
      <w:r>
        <w:t>Je kan h</w:t>
      </w:r>
      <w:r w:rsidR="007C3E58">
        <w:t>et</w:t>
      </w:r>
      <w:r w:rsidR="00AA1815" w:rsidRPr="00AA1815">
        <w:t xml:space="preserve"> lakken (met traditionele nagellak en gellak) van de natuurlijke nagels </w:t>
      </w:r>
      <w:r>
        <w:t xml:space="preserve">aanvullen met </w:t>
      </w:r>
      <w:r w:rsidR="00AA1815" w:rsidRPr="00AA1815">
        <w:t>het reinigen en verzorgen van de huid van hand en onderarm (massage, masker en peeling)</w:t>
      </w:r>
      <w:r w:rsidR="00DF28B7">
        <w:t xml:space="preserve">, </w:t>
      </w:r>
      <w:r w:rsidR="00AA1815" w:rsidRPr="00AA1815">
        <w:t>extra diensten en behandelingen om de huid te verzorgen (maskers, scrubs, spamanicure, specifieke massages …)</w:t>
      </w:r>
      <w:r w:rsidR="0023409E">
        <w:t>,</w:t>
      </w:r>
      <w:r w:rsidR="00DF28B7">
        <w:t xml:space="preserve"> </w:t>
      </w:r>
      <w:r w:rsidR="00852A94">
        <w:t xml:space="preserve">het realiseren van </w:t>
      </w:r>
      <w:r w:rsidR="00AA1815" w:rsidRPr="00AA1815">
        <w:t xml:space="preserve">diverse nagelvormen en </w:t>
      </w:r>
      <w:r w:rsidR="00852A94">
        <w:t xml:space="preserve">het uitvoeren van </w:t>
      </w:r>
      <w:r w:rsidR="00AA1815" w:rsidRPr="00AA1815">
        <w:t>kunstnagelbehandelingen en diverse vormen van nailart</w:t>
      </w:r>
      <w:r w:rsidR="0023409E">
        <w:t>.</w:t>
      </w:r>
    </w:p>
    <w:p w14:paraId="7B0D95E1" w14:textId="3A123A76" w:rsidR="00D15586" w:rsidRDefault="001911E9" w:rsidP="001911E9">
      <w:pPr>
        <w:pStyle w:val="Kop2"/>
      </w:pPr>
      <w:bookmarkStart w:id="68" w:name="_Toc157028613"/>
      <w:r w:rsidRPr="001911E9">
        <w:t>Autonoom participeren aan het team met oog voor de werking en de organisatie van de onderneming</w:t>
      </w:r>
      <w:bookmarkEnd w:id="68"/>
    </w:p>
    <w:p w14:paraId="0EFA45F2" w14:textId="4787BCB3" w:rsidR="00552940" w:rsidRDefault="00552940" w:rsidP="00552940">
      <w:pPr>
        <w:pStyle w:val="Concordantie"/>
      </w:pPr>
      <w:r w:rsidRPr="00552940">
        <w:t>Minimumdoelen, specifieke minimumdoelen of doelen die leiden naar BK</w:t>
      </w:r>
    </w:p>
    <w:p w14:paraId="68D07C58" w14:textId="7AB5D3BB" w:rsidR="00435DF7" w:rsidRDefault="00C94BDB" w:rsidP="00C94BDB">
      <w:pPr>
        <w:pStyle w:val="MDSMDBK"/>
      </w:pPr>
      <w:r>
        <w:t>BK</w:t>
      </w:r>
      <w:r w:rsidR="001A2F74">
        <w:t xml:space="preserve"> 0</w:t>
      </w:r>
      <w:r w:rsidR="00435DF7">
        <w:t>1</w:t>
      </w:r>
      <w:r>
        <w:tab/>
      </w:r>
      <w:r w:rsidR="00435DF7">
        <w:t>De leerlingen werken in teamverband (organisatiecultuur, communicatie, procedures).</w:t>
      </w:r>
      <w:r w:rsidR="0050228C">
        <w:t xml:space="preserve"> (LPD 2</w:t>
      </w:r>
      <w:r w:rsidR="00912182">
        <w:t>3</w:t>
      </w:r>
      <w:r w:rsidR="00A53D1D">
        <w:t>, 24</w:t>
      </w:r>
      <w:r w:rsidR="0050228C">
        <w:t>)</w:t>
      </w:r>
    </w:p>
    <w:p w14:paraId="213F25C5" w14:textId="7C5CF46B" w:rsidR="00435DF7" w:rsidRDefault="00C94BDB" w:rsidP="00C94BDB">
      <w:pPr>
        <w:pStyle w:val="MDSMDBK"/>
      </w:pPr>
      <w:r>
        <w:t>BK</w:t>
      </w:r>
      <w:r w:rsidR="001A2F74">
        <w:t xml:space="preserve"> 0</w:t>
      </w:r>
      <w:r w:rsidR="00435DF7">
        <w:t>3</w:t>
      </w:r>
      <w:r>
        <w:tab/>
      </w:r>
      <w:r w:rsidR="00435DF7">
        <w:t>De leerlingen handelen economisch en duurzaam.</w:t>
      </w:r>
      <w:r w:rsidR="00D27AB5">
        <w:t xml:space="preserve"> (LPD 2</w:t>
      </w:r>
      <w:r w:rsidR="006C55DD">
        <w:t>5</w:t>
      </w:r>
      <w:r w:rsidR="00D27AB5">
        <w:t>)</w:t>
      </w:r>
    </w:p>
    <w:p w14:paraId="0E98BC54" w14:textId="6CBB88FF" w:rsidR="00435DF7" w:rsidRDefault="00C94BDB" w:rsidP="00C94BDB">
      <w:pPr>
        <w:pStyle w:val="MDSMDBK"/>
      </w:pPr>
      <w:r>
        <w:t>BK</w:t>
      </w:r>
      <w:r w:rsidR="001A2F74">
        <w:t xml:space="preserve"> 0</w:t>
      </w:r>
      <w:r w:rsidR="00435DF7">
        <w:t>4</w:t>
      </w:r>
      <w:r>
        <w:tab/>
      </w:r>
      <w:r w:rsidR="00435DF7">
        <w:t>De leerlingen handelen veilig, ergonomisch en hygiënisch.</w:t>
      </w:r>
      <w:r w:rsidR="00D27AB5">
        <w:t xml:space="preserve"> (LPD 2</w:t>
      </w:r>
      <w:r w:rsidR="006C55DD">
        <w:t>6</w:t>
      </w:r>
      <w:r w:rsidR="000C7912">
        <w:t>, 2</w:t>
      </w:r>
      <w:r w:rsidR="006C55DD">
        <w:t>7</w:t>
      </w:r>
      <w:r w:rsidR="00D27AB5">
        <w:t>)</w:t>
      </w:r>
    </w:p>
    <w:p w14:paraId="147D9A1E" w14:textId="76984D05" w:rsidR="00435DF7" w:rsidRDefault="00C94BDB" w:rsidP="00C94BDB">
      <w:pPr>
        <w:pStyle w:val="MDSMDBK"/>
      </w:pPr>
      <w:r>
        <w:t>BK</w:t>
      </w:r>
      <w:r w:rsidR="001A2F74">
        <w:t xml:space="preserve"> 0</w:t>
      </w:r>
      <w:r w:rsidR="00435DF7">
        <w:t>5</w:t>
      </w:r>
      <w:r>
        <w:tab/>
      </w:r>
      <w:r w:rsidR="00435DF7">
        <w:t>De leerlingen bereiden de werkplek voor.</w:t>
      </w:r>
      <w:r w:rsidR="00785B05">
        <w:t xml:space="preserve"> (LPD 2</w:t>
      </w:r>
      <w:r w:rsidR="006C55DD">
        <w:t>4</w:t>
      </w:r>
      <w:r w:rsidR="00785B05">
        <w:t>)</w:t>
      </w:r>
    </w:p>
    <w:p w14:paraId="2BAF0045" w14:textId="16A876EE" w:rsidR="00CE6612" w:rsidRDefault="00C94BDB" w:rsidP="0043203F">
      <w:pPr>
        <w:pStyle w:val="MDSMDBK"/>
      </w:pPr>
      <w:r>
        <w:t>BK</w:t>
      </w:r>
      <w:r w:rsidR="001A2F74">
        <w:t xml:space="preserve"> 0</w:t>
      </w:r>
      <w:r w:rsidR="00435DF7">
        <w:t>9</w:t>
      </w:r>
      <w:r>
        <w:tab/>
      </w:r>
      <w:r w:rsidR="00435DF7">
        <w:t>De leerlingen ruimen de werkplek op en maken deze schoon.</w:t>
      </w:r>
      <w:r w:rsidR="00785B05">
        <w:t xml:space="preserve"> (LPD 2</w:t>
      </w:r>
      <w:r w:rsidR="006C55DD">
        <w:t>4</w:t>
      </w:r>
      <w:r w:rsidR="00785B05">
        <w:t>)</w:t>
      </w:r>
    </w:p>
    <w:p w14:paraId="3399E986" w14:textId="2CB8ACE0" w:rsidR="00191A10" w:rsidRDefault="00E86F1B" w:rsidP="00191A10">
      <w:pPr>
        <w:pStyle w:val="MDSMDBK"/>
      </w:pPr>
      <w:r>
        <w:t>O</w:t>
      </w:r>
      <w:r w:rsidR="00191A10" w:rsidRPr="00817442">
        <w:t>nderliggend</w:t>
      </w:r>
      <w:r>
        <w:t>e kennis</w:t>
      </w:r>
      <w:r w:rsidR="00915FEC">
        <w:t xml:space="preserve"> </w:t>
      </w:r>
      <w:r>
        <w:t xml:space="preserve">bij </w:t>
      </w:r>
      <w:r w:rsidR="00915FEC">
        <w:t xml:space="preserve">doelen die leiden </w:t>
      </w:r>
      <w:r>
        <w:t xml:space="preserve">naar </w:t>
      </w:r>
      <w:r w:rsidR="00915FEC">
        <w:t>BK</w:t>
      </w:r>
    </w:p>
    <w:p w14:paraId="4D656CA8" w14:textId="60ED251F" w:rsidR="006F72D1" w:rsidRDefault="006F72D1" w:rsidP="00B802A8">
      <w:pPr>
        <w:pStyle w:val="Onderliggendekennis"/>
      </w:pPr>
      <w:r>
        <w:t xml:space="preserve">a. </w:t>
      </w:r>
      <w:r w:rsidRPr="006F72D1">
        <w:t>Hygiëneregels, schoonmaak- en ontsmettingsprocedures en -producten (LPD 26, 27)</w:t>
      </w:r>
    </w:p>
    <w:p w14:paraId="45A3D4C0" w14:textId="5F298A99" w:rsidR="00191A10" w:rsidRPr="00B802A8" w:rsidRDefault="006F72D1" w:rsidP="00B802A8">
      <w:pPr>
        <w:pStyle w:val="Onderliggendekennis"/>
      </w:pPr>
      <w:r>
        <w:t xml:space="preserve">b. </w:t>
      </w:r>
      <w:r w:rsidR="00191A10" w:rsidRPr="00B802A8">
        <w:t>Milieureglementering in functie van het beroep van kapper (LPD 2</w:t>
      </w:r>
      <w:r w:rsidR="006C55DD" w:rsidRPr="00B802A8">
        <w:t>5</w:t>
      </w:r>
      <w:r w:rsidR="00191A10" w:rsidRPr="00B802A8">
        <w:t>)</w:t>
      </w:r>
    </w:p>
    <w:p w14:paraId="4A54A9DC" w14:textId="0A7765DA" w:rsidR="000B3D06" w:rsidRDefault="000B3D06" w:rsidP="00BE230B">
      <w:pPr>
        <w:pStyle w:val="Doel"/>
      </w:pPr>
      <w:bookmarkStart w:id="69" w:name="_Toc130934076"/>
      <w:r>
        <w:t xml:space="preserve">De leerlingen werken in team </w:t>
      </w:r>
      <w:r w:rsidR="003E3AAC">
        <w:t>rekening houdend met</w:t>
      </w:r>
      <w:r>
        <w:t xml:space="preserve"> </w:t>
      </w:r>
      <w:r w:rsidR="00511E4E">
        <w:t xml:space="preserve">procedures, communicatiekanalen, </w:t>
      </w:r>
      <w:r w:rsidR="007D6EEA">
        <w:t xml:space="preserve">organisatiecultuur en </w:t>
      </w:r>
      <w:r>
        <w:t>een professionele overdracht van informatie.</w:t>
      </w:r>
      <w:bookmarkEnd w:id="69"/>
    </w:p>
    <w:p w14:paraId="612D3AAB" w14:textId="7E7D4D04" w:rsidR="006D5886" w:rsidRPr="006D5886" w:rsidRDefault="00C76DF0" w:rsidP="006D5886">
      <w:pPr>
        <w:pStyle w:val="Samenhanggraad2"/>
      </w:pPr>
      <w:r>
        <w:t>G</w:t>
      </w:r>
      <w:r w:rsidR="006D5886" w:rsidRPr="006D5886">
        <w:t>roepsproces</w:t>
      </w:r>
      <w:r>
        <w:t xml:space="preserve">; </w:t>
      </w:r>
      <w:r w:rsidR="006D5886" w:rsidRPr="006D5886">
        <w:t>(sociale) rollen</w:t>
      </w:r>
      <w:r>
        <w:t xml:space="preserve">; </w:t>
      </w:r>
      <w:r w:rsidR="006D5886" w:rsidRPr="006D5886">
        <w:t>efficiënte en eerlijke taakverdeling</w:t>
      </w:r>
      <w:r w:rsidR="00CB7EEC">
        <w:t xml:space="preserve">; </w:t>
      </w:r>
      <w:r w:rsidR="006D5886" w:rsidRPr="006D5886">
        <w:t>sociale en communicatieve vaardigheden</w:t>
      </w:r>
      <w:r w:rsidR="002B2F21">
        <w:t xml:space="preserve"> </w:t>
      </w:r>
      <w:r w:rsidR="002B2F21" w:rsidRPr="002B2F21">
        <w:t>(II-HaSc-a LPD 26)</w:t>
      </w:r>
    </w:p>
    <w:p w14:paraId="35ED7F00" w14:textId="51981622" w:rsidR="00F55648" w:rsidRDefault="00F55648" w:rsidP="00A63956">
      <w:pPr>
        <w:pStyle w:val="Wenk"/>
      </w:pPr>
      <w:r>
        <w:t xml:space="preserve">De leerlingen kunnen werken in een team maar doen dat op een manier waaruit </w:t>
      </w:r>
      <w:r>
        <w:lastRenderedPageBreak/>
        <w:t xml:space="preserve">blijkt dat ze steeds autonomer aan de slag kunnen. </w:t>
      </w:r>
      <w:r w:rsidR="00381EAD">
        <w:t xml:space="preserve">Ze tonen </w:t>
      </w:r>
      <w:r w:rsidR="00F34C9E">
        <w:t>a</w:t>
      </w:r>
      <w:r w:rsidR="00381EAD">
        <w:t xml:space="preserve">an dat ze kunnen werken </w:t>
      </w:r>
      <w:r w:rsidR="00422B6F">
        <w:t xml:space="preserve">volgens bestaande </w:t>
      </w:r>
      <w:r w:rsidR="00381EAD" w:rsidRPr="00381EAD">
        <w:t>procedures</w:t>
      </w:r>
      <w:r w:rsidR="00422B6F">
        <w:t xml:space="preserve"> en de geldende </w:t>
      </w:r>
      <w:r w:rsidR="00381EAD" w:rsidRPr="00381EAD">
        <w:t>organisatiecultuur</w:t>
      </w:r>
      <w:r w:rsidR="00422B6F">
        <w:t xml:space="preserve">. </w:t>
      </w:r>
      <w:r>
        <w:t xml:space="preserve">Je zoekt naar uiteenlopende contexten waarin ze kunnen tonen dat ze in </w:t>
      </w:r>
      <w:r w:rsidR="00E61758">
        <w:t>een (kappers)</w:t>
      </w:r>
      <w:r>
        <w:t>team kunnen functioneren.</w:t>
      </w:r>
      <w:r w:rsidRPr="00F55648">
        <w:t xml:space="preserve"> Door diverse contexten aan te bieden komen leerlingen in contact met verschillende procedures die binnen een salon of andere werkplekken bestaan.</w:t>
      </w:r>
    </w:p>
    <w:p w14:paraId="42FF5BAC" w14:textId="40223189" w:rsidR="00F55648" w:rsidRDefault="00F55648" w:rsidP="00F55648">
      <w:pPr>
        <w:pStyle w:val="Wenk"/>
      </w:pPr>
      <w:r>
        <w:t>Je kan leerlingen verschillende casussen aanbieden waarbij ze moeten komen tot een taakverdeling. Daarbij houden ze zelf rekening met elkaars mogelijkheden. Je kan bij het vorderen van de graad de casuïstiek complexer maken waardoor de onderlinge afstemming meer van de betrokken leerlingen vraagt om alles efficiënt te laten verlopen.</w:t>
      </w:r>
    </w:p>
    <w:p w14:paraId="3398CDC2" w14:textId="5BF98409" w:rsidR="00CA4114" w:rsidRPr="00883397" w:rsidRDefault="00F55648" w:rsidP="00F55648">
      <w:pPr>
        <w:pStyle w:val="Wenk"/>
      </w:pPr>
      <w:r>
        <w:t>Je kan leerlingen toelichten wat een organisatiecultuur is en hoe je die kan vaststellen. Ze gaan na welke kenmerken verschillende organisatieculturen hebben en kunnen kritisch nagaan of die werkwijze hen ligt (samenhang met reflecteren LPD</w:t>
      </w:r>
      <w:r w:rsidR="009167C4">
        <w:t xml:space="preserve"> 5</w:t>
      </w:r>
      <w:r>
        <w:t>).</w:t>
      </w:r>
    </w:p>
    <w:p w14:paraId="3D9F56AA" w14:textId="42BCEFFE" w:rsidR="000B3D06" w:rsidRDefault="000B3D06" w:rsidP="00BE230B">
      <w:pPr>
        <w:pStyle w:val="Doel"/>
      </w:pPr>
      <w:bookmarkStart w:id="70" w:name="_Toc130934077"/>
      <w:r>
        <w:t xml:space="preserve">De leerlingen organiseren het verloop van de eigen werkzaamheden volgens de regels van </w:t>
      </w:r>
      <w:r w:rsidR="005234F3">
        <w:t>de organisatie</w:t>
      </w:r>
      <w:r>
        <w:t xml:space="preserve"> met </w:t>
      </w:r>
      <w:r w:rsidR="00787B77">
        <w:t>inbegrip van de voorbereiding en schoonmaak van de werkplek</w:t>
      </w:r>
      <w:r>
        <w:t>.</w:t>
      </w:r>
      <w:bookmarkEnd w:id="70"/>
    </w:p>
    <w:p w14:paraId="012CDDD2" w14:textId="47A1533E" w:rsidR="00472079" w:rsidRDefault="00472079" w:rsidP="00CB4A13">
      <w:pPr>
        <w:pStyle w:val="Wenk"/>
      </w:pPr>
      <w:r w:rsidRPr="00472079">
        <w:t>De leerlingen leren hoe ze hun werkplek voorbereiden om een specifieke technische vaardigheid uit te voeren. Daarbij denken ze na over hoe ze doelgericht en efficiënt aan de slag kunnen. Ook orde en netheid van de werkplek voor en tijdens de uitvoering van verzorgingen krijgen hun plaats als onderdeel van een professionele uitstraling.</w:t>
      </w:r>
    </w:p>
    <w:p w14:paraId="501C5113" w14:textId="5BB6717E" w:rsidR="00C64FC2" w:rsidRDefault="00C64FC2" w:rsidP="00472079">
      <w:pPr>
        <w:pStyle w:val="Wenk"/>
      </w:pPr>
      <w:r>
        <w:t xml:space="preserve">Doorheen de derde graad groeien </w:t>
      </w:r>
      <w:r w:rsidR="00C91A7A">
        <w:t>leerlingen</w:t>
      </w:r>
      <w:r w:rsidR="004B2087">
        <w:t xml:space="preserve"> naar het opnemen van </w:t>
      </w:r>
      <w:r>
        <w:t xml:space="preserve">de organisatie van verschillende werkplekken. Het is niet de bedoeling dat ze het volledige salon kunnen organiseren. </w:t>
      </w:r>
      <w:r w:rsidRPr="00C64FC2">
        <w:t>Het organiseren van enkele werkposten kan ook betekenen dat de leerling</w:t>
      </w:r>
      <w:r w:rsidR="00443967">
        <w:t>en</w:t>
      </w:r>
      <w:r w:rsidRPr="00C64FC2">
        <w:t xml:space="preserve"> tussendoor aandacht beste</w:t>
      </w:r>
      <w:r w:rsidR="00443967">
        <w:t>den</w:t>
      </w:r>
      <w:r w:rsidRPr="00C64FC2">
        <w:t xml:space="preserve"> aan het presenteren van producten in de ontvangst- en verkoopruimte van het salon, eventueel ook in de etalage.</w:t>
      </w:r>
    </w:p>
    <w:p w14:paraId="695F145A" w14:textId="18A3F5F7" w:rsidR="00C64FC2" w:rsidRDefault="00C64FC2" w:rsidP="00C64FC2">
      <w:pPr>
        <w:pStyle w:val="Wenk"/>
      </w:pPr>
      <w:r>
        <w:t>Je kan de leerlingen aanleren hoe ze verschillende klanten (met verschillende technische handelingen) kunnen inplannen en bedienen en dat binnen een specifieke tijdspanne die gedurende de opleiding kan evolueren. Door de moeilijkheidsgraad van de technische vaardigheden uit te breiden maar ook het type klanten met aandacht voor diversiteit te variëren</w:t>
      </w:r>
      <w:r w:rsidR="00A5347C">
        <w:t>,</w:t>
      </w:r>
      <w:r>
        <w:t xml:space="preserve"> daag je de leerlingen uit om steeds efficiënter te gaan werken. Benader d</w:t>
      </w:r>
      <w:r w:rsidR="004C4E4F">
        <w:t>a</w:t>
      </w:r>
      <w:r>
        <w:t>t als een proces zodat de leerling</w:t>
      </w:r>
      <w:r w:rsidR="006F11BC">
        <w:t>en</w:t>
      </w:r>
      <w:r>
        <w:t xml:space="preserve"> steeds meer vertrouwd gera</w:t>
      </w:r>
      <w:r w:rsidR="006F11BC">
        <w:t>ken</w:t>
      </w:r>
      <w:r>
        <w:t xml:space="preserve"> met </w:t>
      </w:r>
      <w:r w:rsidR="004A3F53">
        <w:t>die</w:t>
      </w:r>
      <w:r>
        <w:t xml:space="preserve"> werkwijze.</w:t>
      </w:r>
    </w:p>
    <w:p w14:paraId="521FAB91" w14:textId="51C3144D" w:rsidR="00C64FC2" w:rsidRDefault="00C64FC2" w:rsidP="00C64FC2">
      <w:pPr>
        <w:pStyle w:val="Wenk"/>
      </w:pPr>
      <w:r>
        <w:t>Het hele groeiproces van de leerling</w:t>
      </w:r>
      <w:r w:rsidR="006C54F9">
        <w:t>en</w:t>
      </w:r>
      <w:r>
        <w:t xml:space="preserve"> kan in dit leerplandoel sterk </w:t>
      </w:r>
      <w:r w:rsidR="00AA7FA2">
        <w:t xml:space="preserve">worden </w:t>
      </w:r>
      <w:r>
        <w:t>geprikkeld door steeds meer elementen toe te voegen. Denk ook aan het voorbereiden en schoonmaken van de werkposten, het opvolgen van de werkposten, het samen werken met teamleden, de effecten op de uitstraling van het salon … Door systematisch ingrediënten van allerlei aard toe te voegen, word</w:t>
      </w:r>
      <w:r w:rsidR="007A632C">
        <w:t>en</w:t>
      </w:r>
      <w:r>
        <w:t xml:space="preserve"> de leerling</w:t>
      </w:r>
      <w:r w:rsidR="007A632C">
        <w:t>en</w:t>
      </w:r>
      <w:r>
        <w:t xml:space="preserve"> in </w:t>
      </w:r>
      <w:r w:rsidR="009A596C">
        <w:t xml:space="preserve">hun </w:t>
      </w:r>
      <w:r>
        <w:t>organisatorische kwaliteiten uitgedaagd.</w:t>
      </w:r>
    </w:p>
    <w:p w14:paraId="7C41EBBD" w14:textId="1CABFB44" w:rsidR="00A203D1" w:rsidRPr="00F55648" w:rsidRDefault="00C64FC2" w:rsidP="00C64FC2">
      <w:pPr>
        <w:pStyle w:val="Wenk"/>
      </w:pPr>
      <w:r>
        <w:t>Je kan dit leerplandoel aanreiken in samenhang met professioneel samenwerken (LPD</w:t>
      </w:r>
      <w:r w:rsidR="00FA17D4">
        <w:t xml:space="preserve"> 2</w:t>
      </w:r>
      <w:r w:rsidR="0085552A">
        <w:t>3</w:t>
      </w:r>
      <w:r>
        <w:t xml:space="preserve">) en het economisch </w:t>
      </w:r>
      <w:r w:rsidR="007A632C">
        <w:t>handelen</w:t>
      </w:r>
      <w:r>
        <w:t xml:space="preserve"> (LPD</w:t>
      </w:r>
      <w:r w:rsidR="00FA17D4">
        <w:t xml:space="preserve"> 2</w:t>
      </w:r>
      <w:r w:rsidR="0085552A">
        <w:t>5</w:t>
      </w:r>
      <w:r>
        <w:t>).</w:t>
      </w:r>
      <w:r w:rsidR="00A529C3">
        <w:t xml:space="preserve"> Je kan met de leerlingen nagaan wat </w:t>
      </w:r>
      <w:r w:rsidR="004A3F53">
        <w:t>die</w:t>
      </w:r>
      <w:r w:rsidR="00A529C3">
        <w:t xml:space="preserve"> werkwijze </w:t>
      </w:r>
      <w:r w:rsidR="009A596C">
        <w:t>kan</w:t>
      </w:r>
      <w:r w:rsidR="00A529C3">
        <w:t xml:space="preserve"> betekenen voor de rendabiliteit van de zaak.</w:t>
      </w:r>
    </w:p>
    <w:p w14:paraId="6D659D4F" w14:textId="617C7C08" w:rsidR="000B3D06" w:rsidRDefault="000B3D06" w:rsidP="009334D8">
      <w:pPr>
        <w:pStyle w:val="Doel"/>
      </w:pPr>
      <w:bookmarkStart w:id="71" w:name="_Toc130934078"/>
      <w:r>
        <w:lastRenderedPageBreak/>
        <w:t xml:space="preserve">De leerlingen handelen </w:t>
      </w:r>
      <w:r w:rsidR="003E543B" w:rsidRPr="002E460F">
        <w:t>economisch</w:t>
      </w:r>
      <w:r w:rsidR="00E454F5">
        <w:t>,</w:t>
      </w:r>
      <w:r w:rsidR="003E543B" w:rsidRPr="002E460F">
        <w:t xml:space="preserve"> duurzaam </w:t>
      </w:r>
      <w:r w:rsidR="00E454F5">
        <w:t xml:space="preserve">en volgens de milieureglementering </w:t>
      </w:r>
      <w:r>
        <w:t xml:space="preserve">bij de keuze en </w:t>
      </w:r>
      <w:r w:rsidR="003B6C86">
        <w:t xml:space="preserve">het </w:t>
      </w:r>
      <w:r>
        <w:t xml:space="preserve">gebruik van </w:t>
      </w:r>
      <w:r w:rsidR="00016EB5">
        <w:t>producten, materialen</w:t>
      </w:r>
      <w:r>
        <w:t xml:space="preserve"> en apparaten</w:t>
      </w:r>
      <w:r w:rsidR="0061780D">
        <w:t>.</w:t>
      </w:r>
      <w:bookmarkEnd w:id="71"/>
    </w:p>
    <w:p w14:paraId="4FBA4DB2" w14:textId="28009F3F" w:rsidR="00A173CC" w:rsidRDefault="00721C6E" w:rsidP="00A173CC">
      <w:pPr>
        <w:pStyle w:val="Samenhanggraad2"/>
      </w:pPr>
      <w:r>
        <w:t>S</w:t>
      </w:r>
      <w:r w:rsidR="00A173CC" w:rsidRPr="00A173CC">
        <w:t>orteerregels</w:t>
      </w:r>
      <w:r>
        <w:t xml:space="preserve">; </w:t>
      </w:r>
      <w:r w:rsidR="00A173CC" w:rsidRPr="00A173CC">
        <w:t xml:space="preserve">labels duurzame producten </w:t>
      </w:r>
      <w:r w:rsidR="00E60542" w:rsidRPr="00E60542">
        <w:t>(II-HaSc-a LPD 10)</w:t>
      </w:r>
    </w:p>
    <w:p w14:paraId="534C9C75" w14:textId="470D2190" w:rsidR="009A39B0" w:rsidRPr="005152A7" w:rsidRDefault="0021024A" w:rsidP="00A173CC">
      <w:pPr>
        <w:pStyle w:val="Wenk"/>
      </w:pPr>
      <w:r w:rsidRPr="005152A7">
        <w:t>De leerling</w:t>
      </w:r>
      <w:r w:rsidR="00271AAF" w:rsidRPr="005152A7">
        <w:t xml:space="preserve">en </w:t>
      </w:r>
      <w:r w:rsidRPr="005152A7">
        <w:t>krijg</w:t>
      </w:r>
      <w:r w:rsidR="00271AAF" w:rsidRPr="005152A7">
        <w:t>en</w:t>
      </w:r>
      <w:r w:rsidRPr="005152A7">
        <w:t xml:space="preserve"> notie van de kostprijs van technische vaardigheden, apparatuur en producten. Ook de </w:t>
      </w:r>
      <w:r w:rsidR="0044108B" w:rsidRPr="005152A7">
        <w:t xml:space="preserve">personeelskost en de </w:t>
      </w:r>
      <w:r w:rsidRPr="005152A7">
        <w:t>winstmarge k</w:t>
      </w:r>
      <w:r w:rsidR="0044108B" w:rsidRPr="005152A7">
        <w:t>unnen</w:t>
      </w:r>
      <w:r w:rsidRPr="005152A7">
        <w:t xml:space="preserve"> aan bod komen.</w:t>
      </w:r>
      <w:r w:rsidR="00165E24" w:rsidRPr="005152A7">
        <w:t xml:space="preserve"> De leerling</w:t>
      </w:r>
      <w:r w:rsidR="0044108B" w:rsidRPr="005152A7">
        <w:t>en</w:t>
      </w:r>
      <w:r w:rsidR="00165E24" w:rsidRPr="005152A7">
        <w:t xml:space="preserve"> ne</w:t>
      </w:r>
      <w:r w:rsidR="0044108B" w:rsidRPr="005152A7">
        <w:t>men</w:t>
      </w:r>
      <w:r w:rsidR="00165E24" w:rsidRPr="005152A7">
        <w:t xml:space="preserve"> een houding aan waarbij bij elke stap de duurzame optie </w:t>
      </w:r>
      <w:r w:rsidR="00645586">
        <w:t xml:space="preserve">wordt </w:t>
      </w:r>
      <w:r w:rsidR="00165E24" w:rsidRPr="005152A7">
        <w:t>overw</w:t>
      </w:r>
      <w:r w:rsidR="00D11A75">
        <w:t>o</w:t>
      </w:r>
      <w:r w:rsidR="00165E24" w:rsidRPr="005152A7">
        <w:t>g</w:t>
      </w:r>
      <w:r w:rsidR="0044108B" w:rsidRPr="005152A7">
        <w:t>en</w:t>
      </w:r>
      <w:r w:rsidR="00165E24" w:rsidRPr="005152A7">
        <w:t xml:space="preserve">. Die houding kan vertrekken vanuit duurzaam ondernemerschap en </w:t>
      </w:r>
      <w:r w:rsidR="00914677">
        <w:t>is niet uitsluitend gerelateerd aan</w:t>
      </w:r>
      <w:r w:rsidR="00165E24" w:rsidRPr="005152A7">
        <w:t xml:space="preserve"> </w:t>
      </w:r>
      <w:r w:rsidR="00F72ADA" w:rsidRPr="005152A7">
        <w:t>kappers.</w:t>
      </w:r>
      <w:r w:rsidR="00165E24" w:rsidRPr="005152A7">
        <w:t xml:space="preserve"> Duurzaamheid</w:t>
      </w:r>
      <w:r w:rsidR="00022A7E">
        <w:t>, me</w:t>
      </w:r>
      <w:r w:rsidR="00D11A75">
        <w:t>t</w:t>
      </w:r>
      <w:r w:rsidR="00022A7E">
        <w:t xml:space="preserve"> aandacht voor specifieke milieuwetgeving,</w:t>
      </w:r>
      <w:r w:rsidR="00165E24" w:rsidRPr="005152A7">
        <w:t xml:space="preserve"> heeft een sterke ecologische inslag maar kan ook gelden voor de klantenrelaties die de leerling</w:t>
      </w:r>
      <w:r w:rsidR="006C54F9">
        <w:t>en</w:t>
      </w:r>
      <w:r w:rsidR="00165E24" w:rsidRPr="005152A7">
        <w:t xml:space="preserve"> aangaa</w:t>
      </w:r>
      <w:r w:rsidR="006C54F9">
        <w:t>n</w:t>
      </w:r>
      <w:r w:rsidR="00165E24" w:rsidRPr="005152A7">
        <w:t>.</w:t>
      </w:r>
    </w:p>
    <w:p w14:paraId="0D190845" w14:textId="67E73B40" w:rsidR="00165E24" w:rsidRPr="00C22518" w:rsidRDefault="00165E24" w:rsidP="00271AAF">
      <w:pPr>
        <w:pStyle w:val="Wenk"/>
      </w:pPr>
      <w:r w:rsidRPr="00C22518">
        <w:t>Je kan met de leerling</w:t>
      </w:r>
      <w:r w:rsidR="009A39B0">
        <w:t>en</w:t>
      </w:r>
      <w:r w:rsidRPr="00C22518">
        <w:t xml:space="preserve"> nagaan hoe je ervoor zorgt dat de klant ook </w:t>
      </w:r>
      <w:r w:rsidR="00016EB5" w:rsidRPr="00C22518">
        <w:t>terugkomt</w:t>
      </w:r>
      <w:r w:rsidRPr="00C22518">
        <w:t xml:space="preserve"> naar het salon. Ze onderzoeken welke aspecten belangrijk kunnen zijn zoals vertrouwen, betrokkenheid, keuzevrijheid, rechtvaardigheid, persoonlijke benadering … De leerling</w:t>
      </w:r>
      <w:r w:rsidR="001D7CD1">
        <w:t>en</w:t>
      </w:r>
      <w:r w:rsidRPr="00C22518">
        <w:t xml:space="preserve"> k</w:t>
      </w:r>
      <w:r w:rsidR="001D7CD1">
        <w:t>unne</w:t>
      </w:r>
      <w:r w:rsidRPr="00C22518">
        <w:t xml:space="preserve">n nagaan welke houding </w:t>
      </w:r>
      <w:r w:rsidR="001D7CD1">
        <w:t xml:space="preserve">ze </w:t>
      </w:r>
      <w:r w:rsidRPr="00C22518">
        <w:t xml:space="preserve">aannemen of welke gespreksonderwerpen </w:t>
      </w:r>
      <w:r w:rsidR="001D7CD1">
        <w:t>ze</w:t>
      </w:r>
      <w:r w:rsidRPr="00C22518">
        <w:t xml:space="preserve"> (niet) aansnijd</w:t>
      </w:r>
      <w:r w:rsidR="001D7CD1">
        <w:t>en</w:t>
      </w:r>
      <w:r w:rsidRPr="00C22518">
        <w:t xml:space="preserve"> om een persoonlijke benadering te geven die de klant een vertrouwd gevoel geeft. Dat kan gebeuren in combinatie met felicitaties bij e</w:t>
      </w:r>
      <w:r w:rsidR="0075058F">
        <w:t>e</w:t>
      </w:r>
      <w:r w:rsidRPr="00C22518">
        <w:t>n verjaardag, een klantenkaart, staaltjes en/of attenties. Ook al is d</w:t>
      </w:r>
      <w:r w:rsidR="004C4E4F">
        <w:t>a</w:t>
      </w:r>
      <w:r w:rsidRPr="00C22518">
        <w:t>t gericht op de rendabiliteit van het salon, de duurzame uitbouw van een klantencontact kan ook een sterke persoonlijke voldoening bieden.</w:t>
      </w:r>
      <w:r w:rsidR="009213C0">
        <w:t xml:space="preserve"> Je kan d</w:t>
      </w:r>
      <w:r w:rsidR="00FA738E">
        <w:t>i</w:t>
      </w:r>
      <w:r w:rsidR="009213C0">
        <w:t>t leerplandoel aanreiken in samenhang met kl</w:t>
      </w:r>
      <w:r w:rsidR="00FA738E">
        <w:t>antvriendelijkheid (LPD 1).</w:t>
      </w:r>
    </w:p>
    <w:p w14:paraId="3DD22B75" w14:textId="48E4BADE" w:rsidR="0021024A" w:rsidRDefault="0021024A" w:rsidP="0021024A">
      <w:pPr>
        <w:pStyle w:val="Wenk"/>
      </w:pPr>
      <w:r>
        <w:t>Je kan de leerling</w:t>
      </w:r>
      <w:r w:rsidR="00124F10">
        <w:t>en</w:t>
      </w:r>
      <w:r>
        <w:t xml:space="preserve"> aandacht leren hebben voor de kostprijs van de handelingen die men stelt en de producten die men gebruikt</w:t>
      </w:r>
      <w:r w:rsidR="00B42A8C">
        <w:t xml:space="preserve"> (samenhang met promoten en verkopen, LPD</w:t>
      </w:r>
      <w:r w:rsidR="00F16CED">
        <w:t xml:space="preserve"> 9</w:t>
      </w:r>
      <w:r w:rsidR="00B42A8C">
        <w:t>)</w:t>
      </w:r>
      <w:r>
        <w:t xml:space="preserve">. Denk aan het tempo waarin bepaalde technische vaardigheden </w:t>
      </w:r>
      <w:r w:rsidR="00645586">
        <w:t xml:space="preserve">worden </w:t>
      </w:r>
      <w:r>
        <w:t>aangeboden zonder in te boeten aan kwaliteit, het (sluip)verbruik van apparaten</w:t>
      </w:r>
      <w:r w:rsidR="00124F10">
        <w:t xml:space="preserve"> en </w:t>
      </w:r>
      <w:r>
        <w:t>het onderhoud van apparaten met het oog op het verlengen van de levensduurte</w:t>
      </w:r>
      <w:r w:rsidR="00687C92">
        <w:t xml:space="preserve"> (samenhang met schoonmaken, LPD</w:t>
      </w:r>
      <w:r w:rsidR="008A59EC">
        <w:t xml:space="preserve"> 2</w:t>
      </w:r>
      <w:r w:rsidR="0085552A">
        <w:t>4</w:t>
      </w:r>
      <w:r w:rsidR="00687C92">
        <w:t>)</w:t>
      </w:r>
      <w:r>
        <w:t xml:space="preserve">. </w:t>
      </w:r>
      <w:r w:rsidR="005E0678" w:rsidRPr="005E0678">
        <w:t>Ook bij het aanschaffen van producten, materialen en toestellen doe</w:t>
      </w:r>
      <w:r w:rsidR="001D7CD1">
        <w:t>n</w:t>
      </w:r>
      <w:r w:rsidR="005E0678" w:rsidRPr="005E0678">
        <w:t xml:space="preserve"> de leerling</w:t>
      </w:r>
      <w:r w:rsidR="001D7CD1">
        <w:t>en</w:t>
      </w:r>
      <w:r w:rsidR="005E0678" w:rsidRPr="005E0678">
        <w:t xml:space="preserve"> systematisch een duurzaamheidstest. D</w:t>
      </w:r>
      <w:r w:rsidR="004C4E4F">
        <w:t>a</w:t>
      </w:r>
      <w:r w:rsidR="005E0678" w:rsidRPr="005E0678">
        <w:t>t houdt in dat het energieverbruik om het product of het toestel systematisch te gebruiken, wordt bestudeerd.</w:t>
      </w:r>
    </w:p>
    <w:p w14:paraId="3F500BB4" w14:textId="289FF924" w:rsidR="0021024A" w:rsidRDefault="0021024A" w:rsidP="0021024A">
      <w:pPr>
        <w:pStyle w:val="Wenk"/>
      </w:pPr>
      <w:r>
        <w:t>Je kan wijzen op de (ogenschijnlijke) tegenstrijdigheid die er kan ontstaan</w:t>
      </w:r>
      <w:r w:rsidR="00ED4087">
        <w:t xml:space="preserve"> tussen het economische en het duurzame luik</w:t>
      </w:r>
      <w:r>
        <w:t>: duurzaamheid vraagt soms grotere investeringen die dan weer een verschil kunnen opleveren in rendabiliteit op langere termijn.</w:t>
      </w:r>
      <w:r w:rsidR="00190FE5">
        <w:t xml:space="preserve"> </w:t>
      </w:r>
      <w:r>
        <w:t>Via dit leerplandoel kan je het economische luik losmaken van uitsluitend financiële berekeningen. Ecologie kan ook een onderscheiden</w:t>
      </w:r>
      <w:r w:rsidR="00070A66">
        <w:t>d</w:t>
      </w:r>
      <w:r>
        <w:t xml:space="preserve"> element van concurrentie vormen waarmee het salon een specifiek publiek kan aantrekken.</w:t>
      </w:r>
    </w:p>
    <w:p w14:paraId="255F351D" w14:textId="0187FECB" w:rsidR="002203BD" w:rsidRDefault="002203BD" w:rsidP="002203BD">
      <w:pPr>
        <w:pStyle w:val="Wenk"/>
      </w:pPr>
      <w:r>
        <w:t>Je kan in dit leerplandoel ook de milieuwetgeving die eigen is aan een kapperszaak aan bod laten komen.</w:t>
      </w:r>
    </w:p>
    <w:p w14:paraId="549D5B1D" w14:textId="77777777" w:rsidR="006B78C8" w:rsidRDefault="006B78C8" w:rsidP="006B78C8">
      <w:pPr>
        <w:pStyle w:val="Doel"/>
      </w:pPr>
      <w:bookmarkStart w:id="72" w:name="_Toc130934079"/>
      <w:r>
        <w:t>De leerlingen handelen veilig en ergonomisch ter preventie van arbeidsongevallen en beroepsziekten.</w:t>
      </w:r>
      <w:bookmarkEnd w:id="72"/>
    </w:p>
    <w:p w14:paraId="703AE877" w14:textId="3AE9F30D" w:rsidR="00FF3F3E" w:rsidRDefault="00E70235" w:rsidP="00FF3F3E">
      <w:pPr>
        <w:pStyle w:val="Samenhanggraad2"/>
      </w:pPr>
      <w:r>
        <w:t>R</w:t>
      </w:r>
      <w:r w:rsidR="00FF3F3E">
        <w:t>ichtlijnen en procedures m.b.t. persoonlijke en collectieve beschermingsmiddelen, producten en apparaten</w:t>
      </w:r>
      <w:r>
        <w:t xml:space="preserve">; </w:t>
      </w:r>
      <w:r w:rsidR="00FF3F3E">
        <w:t>veiligheidssymbolen</w:t>
      </w:r>
      <w:r w:rsidR="002664A9">
        <w:t>;</w:t>
      </w:r>
      <w:r w:rsidR="00FF3F3E">
        <w:t xml:space="preserve"> ergonomische principes </w:t>
      </w:r>
      <w:r w:rsidR="00AD6EDD" w:rsidRPr="00AD6EDD">
        <w:t xml:space="preserve">(II-HaSc-a LPD </w:t>
      </w:r>
      <w:r w:rsidR="00AD6EDD">
        <w:t>8, 9</w:t>
      </w:r>
      <w:r w:rsidR="00AD6EDD" w:rsidRPr="00AD6EDD">
        <w:t>)</w:t>
      </w:r>
      <w:r w:rsidR="00FF3F3E">
        <w:t xml:space="preserve"> </w:t>
      </w:r>
    </w:p>
    <w:p w14:paraId="00BCD50C" w14:textId="1CFF0235" w:rsidR="006B78C8" w:rsidRDefault="006B78C8" w:rsidP="00A328CE">
      <w:pPr>
        <w:pStyle w:val="Wenk"/>
      </w:pPr>
      <w:r>
        <w:t>De veiligheids- en ergonomische principes die de leerling</w:t>
      </w:r>
      <w:r w:rsidR="0054740E">
        <w:t>en</w:t>
      </w:r>
      <w:r>
        <w:t xml:space="preserve"> tijdens de tweede </w:t>
      </w:r>
      <w:r>
        <w:lastRenderedPageBreak/>
        <w:t xml:space="preserve">graad o.m. via de risktrainer leren kennen, </w:t>
      </w:r>
      <w:r w:rsidR="0054740E">
        <w:t>worden toegepast op de</w:t>
      </w:r>
      <w:r>
        <w:t xml:space="preserve"> nieuwe technische vaardigheden</w:t>
      </w:r>
      <w:r w:rsidR="0054740E">
        <w:t>.</w:t>
      </w:r>
      <w:r>
        <w:t xml:space="preserve"> Gezien </w:t>
      </w:r>
      <w:r w:rsidR="004A3F53">
        <w:t>die</w:t>
      </w:r>
      <w:r>
        <w:t xml:space="preserve"> complexer zijn en vaak risicovollere handelingen vragen, wordt het belang van preventie en risicobeheersing alleen maar groter. De leerling</w:t>
      </w:r>
      <w:r w:rsidR="00D91AAE">
        <w:t>en</w:t>
      </w:r>
      <w:r>
        <w:t xml:space="preserve"> n</w:t>
      </w:r>
      <w:r w:rsidR="00D91AAE">
        <w:t>emen</w:t>
      </w:r>
      <w:r>
        <w:t xml:space="preserve"> een </w:t>
      </w:r>
      <w:r w:rsidRPr="00A4239D">
        <w:t xml:space="preserve">houding </w:t>
      </w:r>
      <w:r>
        <w:t xml:space="preserve">aan waarbij </w:t>
      </w:r>
      <w:r w:rsidRPr="00A4239D">
        <w:t xml:space="preserve">ergonomie een onderdeel van elk handelen uitmaakt. Het gaat dan over het beschikbaar zijn van de nodige </w:t>
      </w:r>
      <w:r w:rsidR="001B5396">
        <w:t xml:space="preserve">ondersteunende </w:t>
      </w:r>
      <w:r w:rsidRPr="00A4239D">
        <w:t>materialen maar ook over het correct gebruik ervan.</w:t>
      </w:r>
    </w:p>
    <w:p w14:paraId="6745E7BA" w14:textId="62E0A3FD" w:rsidR="006B78C8" w:rsidRDefault="006B78C8" w:rsidP="006B78C8">
      <w:pPr>
        <w:pStyle w:val="Wenk"/>
      </w:pPr>
      <w:r>
        <w:t>De leerling</w:t>
      </w:r>
      <w:r w:rsidR="00D81820">
        <w:t>en</w:t>
      </w:r>
      <w:r>
        <w:t xml:space="preserve"> ne</w:t>
      </w:r>
      <w:r w:rsidR="00D81820">
        <w:t>men</w:t>
      </w:r>
      <w:r>
        <w:t xml:space="preserve"> een verantwoordelijke veiligheidshouding aan voor zichzelf, collega’s en klanten. </w:t>
      </w:r>
      <w:r w:rsidR="009B1252">
        <w:t>Z</w:t>
      </w:r>
      <w:r w:rsidR="00E80C85">
        <w:t>e zijn</w:t>
      </w:r>
      <w:r>
        <w:t xml:space="preserve"> niet verantwoordelijk voor het gedrag van anderen maar </w:t>
      </w:r>
      <w:r w:rsidR="00E80C85">
        <w:t xml:space="preserve">kunnen </w:t>
      </w:r>
      <w:r>
        <w:t>anderen wel wijzen op een gevaarlijke opstelling.</w:t>
      </w:r>
    </w:p>
    <w:p w14:paraId="7FD7B783" w14:textId="0CF33A8B" w:rsidR="006B78C8" w:rsidRDefault="006B78C8" w:rsidP="006B78C8">
      <w:pPr>
        <w:pStyle w:val="Wenk"/>
      </w:pPr>
      <w:r>
        <w:t xml:space="preserve">De leerlingen herkennen gevaarlijke stoffen die op de werkvloer </w:t>
      </w:r>
      <w:r w:rsidR="0052754E">
        <w:t xml:space="preserve">worden </w:t>
      </w:r>
      <w:r>
        <w:t xml:space="preserve">gebruikt en bergen </w:t>
      </w:r>
      <w:r w:rsidR="004A3F53">
        <w:t>die</w:t>
      </w:r>
      <w:r>
        <w:t xml:space="preserve"> op volgens de voorziene procedure. De elektrische apparaten worden gebruikt zoals de voorschriften aanbevelen (samenhang LPD</w:t>
      </w:r>
      <w:r w:rsidR="00691191">
        <w:t xml:space="preserve"> 6</w:t>
      </w:r>
      <w:r>
        <w:t>).</w:t>
      </w:r>
    </w:p>
    <w:p w14:paraId="7BB86ECB" w14:textId="6A198D28" w:rsidR="006B78C8" w:rsidRDefault="001B5396" w:rsidP="006B78C8">
      <w:pPr>
        <w:pStyle w:val="Wenk"/>
      </w:pPr>
      <w:r>
        <w:t>Je laat de leerling</w:t>
      </w:r>
      <w:r w:rsidR="00D81820">
        <w:t>en</w:t>
      </w:r>
      <w:r>
        <w:t xml:space="preserve"> kennis maken met de in de sector veel </w:t>
      </w:r>
      <w:r w:rsidRPr="001B5396">
        <w:t xml:space="preserve">voorkomende arbeidsongevallen en beroepsziekten, zoals hand-, arm-, nek-, rug- been-, en schouderklachten, luchtweginfecties en huidreacties ten gevolge van het gebruik van kapperscosmetica. </w:t>
      </w:r>
      <w:r w:rsidR="006B78C8" w:rsidRPr="00F147D8">
        <w:t xml:space="preserve">Je kan leerlingen </w:t>
      </w:r>
      <w:r w:rsidR="006B78C8">
        <w:t xml:space="preserve">in functie van </w:t>
      </w:r>
      <w:r w:rsidR="00130877">
        <w:t xml:space="preserve">preventie </w:t>
      </w:r>
      <w:r w:rsidR="00130877" w:rsidRPr="00F147D8">
        <w:t>oorzaken</w:t>
      </w:r>
      <w:r w:rsidR="006B78C8" w:rsidRPr="00F147D8">
        <w:t>, symptomen</w:t>
      </w:r>
      <w:r w:rsidR="006B78C8">
        <w:t xml:space="preserve"> en </w:t>
      </w:r>
      <w:r w:rsidR="006B78C8" w:rsidRPr="00F147D8">
        <w:t xml:space="preserve">mogelijke gevolgen van MSA-klachten (musculoskeletale aandoeningen) </w:t>
      </w:r>
      <w:r w:rsidR="004B5C41">
        <w:t>laten bestuderen. Ga steeds uit van de technische vaardigheden die ze verrichten</w:t>
      </w:r>
      <w:r w:rsidR="00113FB3">
        <w:t xml:space="preserve"> zodat er </w:t>
      </w:r>
      <w:r w:rsidR="006B78C8" w:rsidRPr="00F147D8">
        <w:t xml:space="preserve">aandacht </w:t>
      </w:r>
      <w:r w:rsidR="00113FB3">
        <w:t xml:space="preserve">is </w:t>
      </w:r>
      <w:r w:rsidR="006B78C8" w:rsidRPr="00F147D8">
        <w:t>voor werkhouding, inrichting en opstelling van de werkpost, keuze van het materiaal …</w:t>
      </w:r>
      <w:r w:rsidR="006B78C8">
        <w:t xml:space="preserve"> </w:t>
      </w:r>
      <w:r w:rsidR="00696663" w:rsidRPr="00696663">
        <w:t>Ook hier zal je de leerling</w:t>
      </w:r>
      <w:r w:rsidR="00D81820">
        <w:t>en</w:t>
      </w:r>
      <w:r w:rsidR="00696663" w:rsidRPr="00696663">
        <w:t xml:space="preserve"> in contact brengen met preventieve en beschermende maatregelen zoals het testen op allergische reacties bij het kleuren van haar.</w:t>
      </w:r>
      <w:r w:rsidR="007147AF">
        <w:t xml:space="preserve"> </w:t>
      </w:r>
      <w:r w:rsidR="006B78C8">
        <w:t>Je kan de leerlingen het luik rond psychosociaal welzijn op het werk, inclusief wettelijke bepalingen (rechten en plichten) bijbrengen.</w:t>
      </w:r>
    </w:p>
    <w:p w14:paraId="41A72423" w14:textId="68409E9F" w:rsidR="006B78C8" w:rsidRDefault="006B78C8" w:rsidP="000C7912">
      <w:pPr>
        <w:pStyle w:val="Wenk"/>
      </w:pPr>
      <w:r>
        <w:t xml:space="preserve">De leerlingen kunnen betrokken worden bij de ergonomische keuzes die de school of een werkplek zowel naar organisatie, inrichting als inzake materiaalkeuze </w:t>
      </w:r>
      <w:r w:rsidR="00353C03">
        <w:t>maken</w:t>
      </w:r>
      <w:r>
        <w:t xml:space="preserve">. Je kan wijzen op de motivatie voor de pragmatische keuzes die </w:t>
      </w:r>
      <w:r w:rsidR="0052754E">
        <w:t xml:space="preserve">worden </w:t>
      </w:r>
      <w:r>
        <w:t>gemaakt (samenhang met economische aspecten LPD</w:t>
      </w:r>
      <w:r w:rsidR="00691191">
        <w:t xml:space="preserve"> 2</w:t>
      </w:r>
      <w:r w:rsidR="0085552A">
        <w:t>5</w:t>
      </w:r>
      <w:r>
        <w:t>). De leerling</w:t>
      </w:r>
      <w:r w:rsidR="00E655B8">
        <w:t>en</w:t>
      </w:r>
      <w:r>
        <w:t xml:space="preserve"> z</w:t>
      </w:r>
      <w:r w:rsidR="00E655B8">
        <w:t>u</w:t>
      </w:r>
      <w:r>
        <w:t>l</w:t>
      </w:r>
      <w:r w:rsidR="00E655B8">
        <w:t>len</w:t>
      </w:r>
      <w:r>
        <w:t xml:space="preserve"> echter nooit de impact van de gemaakte keuzes op het welbevinden van de klant en het eigen comfort uit het oog verliezen.</w:t>
      </w:r>
      <w:r w:rsidR="00D6301B">
        <w:t xml:space="preserve"> </w:t>
      </w:r>
      <w:r>
        <w:t>Je kan leerlingen laten kennis maken met alternatieve materialen die ergonomisch beter geschikt zijn zoals het gebruik van een ergonomische versus een gewone schaar.</w:t>
      </w:r>
    </w:p>
    <w:p w14:paraId="4487EE34" w14:textId="52469035" w:rsidR="00696663" w:rsidRPr="00696663" w:rsidRDefault="00696663" w:rsidP="00696663">
      <w:pPr>
        <w:pStyle w:val="Wenk"/>
      </w:pPr>
      <w:r w:rsidRPr="00696663">
        <w:t>Je kan dit leerplandoel aanreiken in samenhang met de technische vaardigheden die de leerling</w:t>
      </w:r>
      <w:r w:rsidR="00E655B8">
        <w:t>en</w:t>
      </w:r>
      <w:r w:rsidRPr="00696663">
        <w:t xml:space="preserve"> z</w:t>
      </w:r>
      <w:r w:rsidR="00E655B8">
        <w:t>u</w:t>
      </w:r>
      <w:r w:rsidRPr="00696663">
        <w:t>l</w:t>
      </w:r>
      <w:r w:rsidR="00E655B8">
        <w:t>len</w:t>
      </w:r>
      <w:r w:rsidRPr="00696663">
        <w:t xml:space="preserve"> verwerven en met EHBO.</w:t>
      </w:r>
    </w:p>
    <w:p w14:paraId="3FA00208" w14:textId="3BFBD9C1" w:rsidR="000C7912" w:rsidRDefault="000C7912" w:rsidP="000C7912">
      <w:pPr>
        <w:pStyle w:val="Doel"/>
      </w:pPr>
      <w:bookmarkStart w:id="73" w:name="_Toc130934080"/>
      <w:r>
        <w:t>De leerlingen handelen hygiënisch in functie van de gezondheid</w:t>
      </w:r>
      <w:r w:rsidR="00747F33">
        <w:t xml:space="preserve"> en </w:t>
      </w:r>
      <w:r w:rsidR="00AA7776">
        <w:t xml:space="preserve">het </w:t>
      </w:r>
      <w:r w:rsidR="00747F33">
        <w:t>welbevinden van de klant</w:t>
      </w:r>
      <w:r>
        <w:t>.</w:t>
      </w:r>
      <w:bookmarkEnd w:id="73"/>
    </w:p>
    <w:p w14:paraId="7B6C9141" w14:textId="3C1E1848" w:rsidR="00A328CE" w:rsidRDefault="002664A9" w:rsidP="00650A50">
      <w:pPr>
        <w:pStyle w:val="Samenhanggraad2"/>
      </w:pPr>
      <w:r>
        <w:t>R</w:t>
      </w:r>
      <w:r w:rsidR="00650A50" w:rsidRPr="00650A50">
        <w:t>ichtlijnen en procedures m.b.t. persoonlijke en algemene hygiëne</w:t>
      </w:r>
      <w:r>
        <w:t xml:space="preserve">; </w:t>
      </w:r>
      <w:r w:rsidR="00650A50" w:rsidRPr="00650A50">
        <w:t>persoonlijk voorkomen</w:t>
      </w:r>
      <w:r w:rsidR="008C4915">
        <w:t xml:space="preserve"> </w:t>
      </w:r>
      <w:r w:rsidR="008C4915" w:rsidRPr="008C4915">
        <w:t xml:space="preserve">(II-HaSc-a LPD </w:t>
      </w:r>
      <w:r w:rsidR="008C4915">
        <w:t>7</w:t>
      </w:r>
      <w:r w:rsidR="008C4915" w:rsidRPr="008C4915">
        <w:t>)</w:t>
      </w:r>
    </w:p>
    <w:p w14:paraId="15C3461E" w14:textId="31E6B9A4" w:rsidR="000C7912" w:rsidRDefault="000C7912" w:rsidP="00A328CE">
      <w:pPr>
        <w:pStyle w:val="Wenk"/>
      </w:pPr>
      <w:r>
        <w:t>De leerlingen passen de basisprincipes rond hygiënisch handelen toe bij de nieuwe handelingen die ze in de derde graad leren of in nieuwe contexten. Ze ervaren het effect van hygiënisch handelen op het (eigen) welbevinden en kennen het belang ervan voor de gezondheid. De leerling</w:t>
      </w:r>
      <w:r w:rsidR="000074CB">
        <w:t>en</w:t>
      </w:r>
      <w:r>
        <w:t xml:space="preserve"> dra</w:t>
      </w:r>
      <w:r w:rsidR="000074CB">
        <w:t>gen</w:t>
      </w:r>
      <w:r>
        <w:t xml:space="preserve"> verantwoordelijkheid voor zichzelf, collega’s en klanten.</w:t>
      </w:r>
    </w:p>
    <w:p w14:paraId="7F65B0DB" w14:textId="2C60525A" w:rsidR="000C7912" w:rsidRPr="00A4239D" w:rsidRDefault="000C7912" w:rsidP="000C7912">
      <w:pPr>
        <w:pStyle w:val="Wenk"/>
      </w:pPr>
      <w:r>
        <w:t xml:space="preserve">Je kan leerlingen confronteren met de gevolgen voor hygiëne bij materiaal dat gevallen is </w:t>
      </w:r>
      <w:r w:rsidR="00A91D4D">
        <w:t xml:space="preserve">en </w:t>
      </w:r>
      <w:r w:rsidR="00A968C0">
        <w:t xml:space="preserve">hen ook </w:t>
      </w:r>
      <w:r w:rsidR="00B21306">
        <w:t xml:space="preserve">leren </w:t>
      </w:r>
      <w:r w:rsidR="00A968C0">
        <w:t>hoe om te gaan</w:t>
      </w:r>
      <w:r>
        <w:t xml:space="preserve"> met materialen die van klant op klant </w:t>
      </w:r>
      <w:r w:rsidR="002E2FF1">
        <w:lastRenderedPageBreak/>
        <w:t xml:space="preserve">worden </w:t>
      </w:r>
      <w:r>
        <w:t>gebruikt: tondeuse, kammen, scheermesje …</w:t>
      </w:r>
    </w:p>
    <w:p w14:paraId="2DC4A899" w14:textId="493932F1" w:rsidR="000B3D06" w:rsidRDefault="00016EB5" w:rsidP="00316B2B">
      <w:pPr>
        <w:pStyle w:val="DoelExtra"/>
        <w:numPr>
          <w:ilvl w:val="0"/>
          <w:numId w:val="34"/>
        </w:numPr>
      </w:pPr>
      <w:bookmarkStart w:id="74" w:name="_Toc130934081"/>
      <w:r>
        <w:t>De leerlingen</w:t>
      </w:r>
      <w:r w:rsidR="000B3D06">
        <w:t xml:space="preserve"> volgen de voorraad op</w:t>
      </w:r>
      <w:r w:rsidR="0063796B">
        <w:t>:</w:t>
      </w:r>
      <w:bookmarkEnd w:id="74"/>
    </w:p>
    <w:p w14:paraId="6C84BC89" w14:textId="49FE752D" w:rsidR="000B3D06" w:rsidRDefault="000B3D06" w:rsidP="00B56409">
      <w:pPr>
        <w:pStyle w:val="Opsommingdoel"/>
      </w:pPr>
      <w:r>
        <w:t>producten</w:t>
      </w:r>
      <w:r w:rsidR="0014159D">
        <w:t xml:space="preserve"> inventariseren</w:t>
      </w:r>
      <w:r>
        <w:t>;</w:t>
      </w:r>
    </w:p>
    <w:p w14:paraId="3B41D47F" w14:textId="3C92115E" w:rsidR="000B3D06" w:rsidRDefault="000B3D06" w:rsidP="00B56409">
      <w:pPr>
        <w:pStyle w:val="Opsommingdoel"/>
      </w:pPr>
      <w:r>
        <w:t>de bestelling aan de verantwoordelijke</w:t>
      </w:r>
      <w:r w:rsidR="0014159D">
        <w:t xml:space="preserve"> doorgeven</w:t>
      </w:r>
      <w:r>
        <w:t>;</w:t>
      </w:r>
    </w:p>
    <w:p w14:paraId="6781E85F" w14:textId="274DB2BB" w:rsidR="000B3D06" w:rsidRDefault="000B3D06" w:rsidP="00B56409">
      <w:pPr>
        <w:pStyle w:val="Opsommingdoel"/>
      </w:pPr>
      <w:r>
        <w:t>de levering</w:t>
      </w:r>
      <w:r w:rsidR="0014159D">
        <w:t xml:space="preserve"> controleren en opvolgen</w:t>
      </w:r>
      <w:r>
        <w:t>.</w:t>
      </w:r>
    </w:p>
    <w:p w14:paraId="1846193A" w14:textId="475781D9" w:rsidR="00E66424" w:rsidRDefault="00E66424" w:rsidP="0054677C">
      <w:pPr>
        <w:pStyle w:val="Wenk"/>
      </w:pPr>
      <w:r w:rsidRPr="00E66424">
        <w:t>De leerling</w:t>
      </w:r>
      <w:r w:rsidR="00E655B8">
        <w:t>en</w:t>
      </w:r>
      <w:r w:rsidRPr="00E66424">
        <w:t xml:space="preserve"> </w:t>
      </w:r>
      <w:r>
        <w:t>le</w:t>
      </w:r>
      <w:r w:rsidR="00E655B8">
        <w:t>ren</w:t>
      </w:r>
      <w:r>
        <w:t xml:space="preserve"> </w:t>
      </w:r>
      <w:r w:rsidRPr="00E66424">
        <w:t xml:space="preserve">de werkwijze van </w:t>
      </w:r>
      <w:r w:rsidR="002D5B10">
        <w:t xml:space="preserve">voorraadbeheer en </w:t>
      </w:r>
      <w:r w:rsidRPr="00E66424">
        <w:t>bestellen kennen</w:t>
      </w:r>
      <w:r w:rsidR="00713568">
        <w:t>. N</w:t>
      </w:r>
      <w:r w:rsidRPr="00E66424">
        <w:t>a overleg met de verantwoordelijk</w:t>
      </w:r>
      <w:r w:rsidR="00713568">
        <w:t>e</w:t>
      </w:r>
      <w:r w:rsidRPr="00E66424">
        <w:t xml:space="preserve"> plaatsen</w:t>
      </w:r>
      <w:r w:rsidR="00713568">
        <w:t xml:space="preserve"> ze de bestelling </w:t>
      </w:r>
      <w:r w:rsidRPr="00E66424">
        <w:t>en verwerken</w:t>
      </w:r>
      <w:r w:rsidR="00A03C42">
        <w:t xml:space="preserve"> </w:t>
      </w:r>
      <w:r w:rsidR="008269D5">
        <w:t xml:space="preserve">ze </w:t>
      </w:r>
      <w:r w:rsidRPr="00E66424">
        <w:t>de levering.</w:t>
      </w:r>
      <w:r w:rsidR="00A0633B">
        <w:t xml:space="preserve"> Ook de noodzakelijke administratie </w:t>
      </w:r>
      <w:r w:rsidR="00F147D8">
        <w:t>en controle k</w:t>
      </w:r>
      <w:r w:rsidR="00536A93">
        <w:t>unne</w:t>
      </w:r>
      <w:r w:rsidR="00F147D8">
        <w:t>n door de leerling</w:t>
      </w:r>
      <w:r w:rsidR="00536A93">
        <w:t>en</w:t>
      </w:r>
      <w:r w:rsidR="00F147D8">
        <w:t xml:space="preserve"> worden opgenomen</w:t>
      </w:r>
      <w:r w:rsidR="00A0633B">
        <w:t>.</w:t>
      </w:r>
    </w:p>
    <w:p w14:paraId="1D2C93D8" w14:textId="027D5828" w:rsidR="006C18D7" w:rsidRDefault="006C18D7" w:rsidP="006C18D7">
      <w:pPr>
        <w:pStyle w:val="Wenk"/>
      </w:pPr>
      <w:r>
        <w:t>Je kan de leerling</w:t>
      </w:r>
      <w:r w:rsidR="00536A93">
        <w:t>en</w:t>
      </w:r>
      <w:r>
        <w:t xml:space="preserve"> laten kennis maken met voorraad en hoe die </w:t>
      </w:r>
      <w:r w:rsidR="002E2FF1">
        <w:t xml:space="preserve">wordt </w:t>
      </w:r>
      <w:r>
        <w:t>geïnventariseerd. De leerling</w:t>
      </w:r>
      <w:r w:rsidR="00536A93">
        <w:t>en</w:t>
      </w:r>
      <w:r>
        <w:t xml:space="preserve"> word</w:t>
      </w:r>
      <w:r w:rsidR="00536A93">
        <w:t>en</w:t>
      </w:r>
      <w:r>
        <w:t xml:space="preserve"> zich bewust van de kostprijs en de waarde die een voorraad binnen het salon vertegenwoordigt. Dat kan zowel in contact met het werkveld als bij de voorraad die de school heeft.</w:t>
      </w:r>
    </w:p>
    <w:p w14:paraId="523080BC" w14:textId="76412DCF" w:rsidR="006C18D7" w:rsidRDefault="006C18D7" w:rsidP="006C18D7">
      <w:pPr>
        <w:pStyle w:val="Wenk"/>
      </w:pPr>
      <w:r>
        <w:t>Je kan de leerling</w:t>
      </w:r>
      <w:r w:rsidR="00536A93">
        <w:t>en</w:t>
      </w:r>
      <w:r>
        <w:t xml:space="preserve"> laten ontdekken welke criteria er zijn om het correcte tijdstip van bestellen in te schatten maar ook rekening leren houden met promoties die al dan niet </w:t>
      </w:r>
      <w:r w:rsidR="002E2FF1">
        <w:t xml:space="preserve">worden </w:t>
      </w:r>
      <w:r>
        <w:t>aangeboden aan klanten.</w:t>
      </w:r>
    </w:p>
    <w:p w14:paraId="54048582" w14:textId="326415A1" w:rsidR="00A4239D" w:rsidRPr="00B1749D" w:rsidRDefault="006C18D7" w:rsidP="00B1749D">
      <w:pPr>
        <w:pStyle w:val="Wenk"/>
      </w:pPr>
      <w:r w:rsidRPr="00B1749D">
        <w:t xml:space="preserve">Leerlingen kunnen dit leerplandoel in een gesimuleerde omgeving </w:t>
      </w:r>
      <w:r w:rsidR="00B1749D">
        <w:t xml:space="preserve">of via werkplekleren </w:t>
      </w:r>
      <w:r w:rsidRPr="00B1749D">
        <w:t>en in samenhang met vakspecifieke ICT (LPD</w:t>
      </w:r>
      <w:r w:rsidR="00325411">
        <w:t xml:space="preserve"> </w:t>
      </w:r>
      <w:r w:rsidR="00E55AB1">
        <w:t>10</w:t>
      </w:r>
      <w:r w:rsidRPr="00B1749D">
        <w:t>) realiseren.</w:t>
      </w:r>
    </w:p>
    <w:p w14:paraId="6B23F2CD" w14:textId="23E1A829" w:rsidR="000B3D06" w:rsidRDefault="000764E4" w:rsidP="000764E4">
      <w:pPr>
        <w:pStyle w:val="Kop2"/>
      </w:pPr>
      <w:bookmarkStart w:id="75" w:name="_Toc157028614"/>
      <w:r w:rsidRPr="000764E4">
        <w:t>Opvolgen van trends en evoluties in alle aspecten van de haarverzorging.</w:t>
      </w:r>
      <w:bookmarkEnd w:id="75"/>
    </w:p>
    <w:p w14:paraId="57E9DF5A" w14:textId="316B2190" w:rsidR="00915FEC" w:rsidRDefault="00915FEC" w:rsidP="00915FEC">
      <w:pPr>
        <w:pStyle w:val="Concordantie"/>
      </w:pPr>
      <w:r w:rsidRPr="00915FEC">
        <w:t>Minimumdoelen, specifieke minimumdoelen of doelen die leiden naar BK</w:t>
      </w:r>
    </w:p>
    <w:p w14:paraId="22FCE8D7" w14:textId="0215EFB4" w:rsidR="009B438E" w:rsidRDefault="009B438E" w:rsidP="009B438E">
      <w:pPr>
        <w:pStyle w:val="MDSMDBK"/>
      </w:pPr>
      <w:r w:rsidRPr="009B438E">
        <w:t>MD 06.12</w:t>
      </w:r>
      <w:r w:rsidRPr="009B438E">
        <w:tab/>
      </w:r>
      <w:r w:rsidR="00016EB5" w:rsidRPr="009B438E">
        <w:t>De leerlingen</w:t>
      </w:r>
      <w:r w:rsidRPr="009B438E">
        <w:t xml:space="preserve"> ontwerpen een oplossing voor een probleem door wetenschappen, technologie of wiskunde geïntegreerd aan te wenden. (LPD </w:t>
      </w:r>
      <w:r w:rsidR="00816921">
        <w:t>30</w:t>
      </w:r>
      <w:r w:rsidRPr="009B438E">
        <w:t>)</w:t>
      </w:r>
    </w:p>
    <w:p w14:paraId="4CED7D74" w14:textId="5ACE5D17" w:rsidR="00BE5223" w:rsidRPr="00BE5223" w:rsidRDefault="00BE5223" w:rsidP="009B438E">
      <w:pPr>
        <w:pStyle w:val="MDSMDBK"/>
        <w:rPr>
          <w:b w:val="0"/>
          <w:bCs/>
        </w:rPr>
      </w:pPr>
      <w:r>
        <w:rPr>
          <w:b w:val="0"/>
          <w:bCs/>
        </w:rPr>
        <w:t>(</w:t>
      </w:r>
      <w:r w:rsidRPr="00BE5223">
        <w:rPr>
          <w:b w:val="0"/>
          <w:bCs/>
        </w:rPr>
        <w:t>Rekening houdend met concepten van de derde graad en de context waarin dit minimumdoel aan bod komt.</w:t>
      </w:r>
      <w:r>
        <w:rPr>
          <w:b w:val="0"/>
          <w:bCs/>
        </w:rPr>
        <w:t>)</w:t>
      </w:r>
    </w:p>
    <w:p w14:paraId="21DC493C" w14:textId="496BF046" w:rsidR="009B438E" w:rsidRPr="009B438E" w:rsidRDefault="00175481" w:rsidP="009B438E">
      <w:pPr>
        <w:pStyle w:val="MDSMDBK"/>
      </w:pPr>
      <w:r>
        <w:t>O</w:t>
      </w:r>
      <w:r w:rsidR="009B438E" w:rsidRPr="009B438E">
        <w:t>nderliggend</w:t>
      </w:r>
      <w:r>
        <w:t>e kennis</w:t>
      </w:r>
      <w:r w:rsidR="00304904">
        <w:t xml:space="preserve"> </w:t>
      </w:r>
      <w:r>
        <w:t xml:space="preserve">bij </w:t>
      </w:r>
      <w:r w:rsidR="00304904">
        <w:t xml:space="preserve">doelen die leiden </w:t>
      </w:r>
      <w:r>
        <w:t>naar</w:t>
      </w:r>
      <w:r w:rsidR="00304904">
        <w:t xml:space="preserve"> BK</w:t>
      </w:r>
    </w:p>
    <w:p w14:paraId="2EB4532A" w14:textId="3CB67427" w:rsidR="000B3D06" w:rsidRDefault="00930341" w:rsidP="00930341">
      <w:pPr>
        <w:pStyle w:val="Onderliggendekennis"/>
      </w:pPr>
      <w:r>
        <w:t xml:space="preserve">c. </w:t>
      </w:r>
      <w:r w:rsidR="00B006B1" w:rsidRPr="00B006B1">
        <w:t>Modetrends</w:t>
      </w:r>
      <w:r w:rsidR="003E0244">
        <w:t xml:space="preserve"> (LPD </w:t>
      </w:r>
      <w:r w:rsidR="00B05B0E">
        <w:t>2</w:t>
      </w:r>
      <w:r w:rsidR="00816921">
        <w:t>9</w:t>
      </w:r>
      <w:r w:rsidR="006040A1">
        <w:t>)</w:t>
      </w:r>
    </w:p>
    <w:p w14:paraId="571363E4" w14:textId="7F104B33" w:rsidR="000116BD" w:rsidRDefault="000116BD" w:rsidP="00316B2B">
      <w:pPr>
        <w:pStyle w:val="Doel"/>
        <w:numPr>
          <w:ilvl w:val="0"/>
          <w:numId w:val="35"/>
        </w:numPr>
      </w:pPr>
      <w:bookmarkStart w:id="76" w:name="_Toc130934083"/>
      <w:r>
        <w:t xml:space="preserve">De leerlingen </w:t>
      </w:r>
      <w:r w:rsidR="0014159D">
        <w:t xml:space="preserve">reflecteren over </w:t>
      </w:r>
      <w:r w:rsidR="00487E05">
        <w:t xml:space="preserve">sectorspecifieke </w:t>
      </w:r>
      <w:r w:rsidR="001717B0">
        <w:t>mode</w:t>
      </w:r>
      <w:r w:rsidR="00645775">
        <w:t xml:space="preserve">trends en </w:t>
      </w:r>
      <w:r>
        <w:t>innovatieve toepassingen.</w:t>
      </w:r>
      <w:bookmarkEnd w:id="76"/>
    </w:p>
    <w:p w14:paraId="11FD4983" w14:textId="699664D6" w:rsidR="00622A70" w:rsidRDefault="00B226AC" w:rsidP="00622A70">
      <w:pPr>
        <w:pStyle w:val="Samenhanggraad2"/>
      </w:pPr>
      <w:r>
        <w:t>T</w:t>
      </w:r>
      <w:r w:rsidR="00622A70" w:rsidRPr="00622A70">
        <w:t>rends en evoluties in haar- en lichaamsverzorging</w:t>
      </w:r>
      <w:r>
        <w:t xml:space="preserve">; </w:t>
      </w:r>
      <w:r w:rsidR="00622A70" w:rsidRPr="00622A70">
        <w:t>cyclische evolutie in verzorgingen en accommodatie</w:t>
      </w:r>
      <w:r>
        <w:t>;</w:t>
      </w:r>
      <w:r w:rsidR="00622A70" w:rsidRPr="00622A70">
        <w:t xml:space="preserve"> evolutie in het schoonheidsideaal in de mode- en reclamewereld</w:t>
      </w:r>
      <w:r>
        <w:t xml:space="preserve">; </w:t>
      </w:r>
      <w:r w:rsidR="00622A70" w:rsidRPr="00622A70">
        <w:t>culturele verschillen en sociaaleconomische oorzaken</w:t>
      </w:r>
      <w:r>
        <w:t xml:space="preserve"> </w:t>
      </w:r>
      <w:r w:rsidR="00F168BC" w:rsidRPr="00F168BC">
        <w:t>(II-HaSc-a LPD 15, 16+)</w:t>
      </w:r>
    </w:p>
    <w:p w14:paraId="03F75276" w14:textId="449E7F4E" w:rsidR="00190253" w:rsidRDefault="00487E05" w:rsidP="00C45541">
      <w:pPr>
        <w:pStyle w:val="Wenk"/>
      </w:pPr>
      <w:r>
        <w:t>De</w:t>
      </w:r>
      <w:r w:rsidR="00C91FEC">
        <w:t xml:space="preserve"> leerlingen </w:t>
      </w:r>
      <w:r>
        <w:t xml:space="preserve">maken </w:t>
      </w:r>
      <w:r w:rsidR="00C91FEC">
        <w:t xml:space="preserve">kennis met bronnen waarin </w:t>
      </w:r>
      <w:r w:rsidR="00653FA7">
        <w:t xml:space="preserve">trends, evoluties en </w:t>
      </w:r>
      <w:r w:rsidR="00C91FEC">
        <w:t xml:space="preserve">innovatieve toepassingen geregeld </w:t>
      </w:r>
      <w:r w:rsidR="00E37066">
        <w:t xml:space="preserve">worden </w:t>
      </w:r>
      <w:r w:rsidR="00C91FEC">
        <w:t xml:space="preserve">vermeld. </w:t>
      </w:r>
      <w:r>
        <w:t>De aspecten die aan bod komen, hoeven niet uitsluitend met haarverzorging te maken hebben. Indien er samenhang bestaat kunnen ook andere (mode)verschijnselen m.b.t. lichaamsverzorging hier een plaats krijgen. De leerlingen worden ge</w:t>
      </w:r>
      <w:r w:rsidR="00C91FEC">
        <w:t>prikkel</w:t>
      </w:r>
      <w:r>
        <w:t>d</w:t>
      </w:r>
      <w:r w:rsidR="00C91FEC">
        <w:t xml:space="preserve"> om zelf nieuwe bronnen aan te reiken of innovaties met elkaar uit te wisselen.</w:t>
      </w:r>
    </w:p>
    <w:p w14:paraId="6F6AFB1C" w14:textId="78FA98B4" w:rsidR="00C91FEC" w:rsidRDefault="00190253" w:rsidP="00190253">
      <w:pPr>
        <w:pStyle w:val="Wenk"/>
      </w:pPr>
      <w:r>
        <w:t xml:space="preserve">Er komen </w:t>
      </w:r>
      <w:r w:rsidR="00C91FEC">
        <w:t>criteria aan bod die de leerling</w:t>
      </w:r>
      <w:r w:rsidR="00487E05">
        <w:t>en</w:t>
      </w:r>
      <w:r w:rsidR="00C91FEC">
        <w:t xml:space="preserve"> moeten helpen om een beter zicht te krijgen op de meerwaarde van de innovatie zoals duurzaamheid, functionaliteit, investering, prijs-kwaliteit verhouding …</w:t>
      </w:r>
      <w:r w:rsidR="00487E05">
        <w:t xml:space="preserve"> De leerlingen kopiëren niet zomaar elke trend en evalueren kritisch wat innovatief is. Het zoeken naar bronnen omvat ook het vinden van objecti</w:t>
      </w:r>
      <w:r w:rsidR="00C45541">
        <w:t>eve</w:t>
      </w:r>
      <w:r w:rsidR="00487E05">
        <w:t xml:space="preserve"> informatie over wat als nieuw wordt voorgesteld.</w:t>
      </w:r>
    </w:p>
    <w:p w14:paraId="76304D4A" w14:textId="2C5AC767" w:rsidR="00C91FEC" w:rsidRDefault="00C45541" w:rsidP="00C91FEC">
      <w:pPr>
        <w:pStyle w:val="Wenk"/>
      </w:pPr>
      <w:r>
        <w:lastRenderedPageBreak/>
        <w:t>Ter illustratie kan je</w:t>
      </w:r>
      <w:r w:rsidR="00F90D40">
        <w:t>, d</w:t>
      </w:r>
      <w:r w:rsidR="00C91FEC">
        <w:t>aar waar het inhoudelijk en financieel kan, illustre</w:t>
      </w:r>
      <w:r w:rsidR="00F90D40">
        <w:t>ren</w:t>
      </w:r>
      <w:r w:rsidR="00C91FEC">
        <w:t xml:space="preserve"> </w:t>
      </w:r>
      <w:r w:rsidR="00484E15">
        <w:t>hoe</w:t>
      </w:r>
      <w:r w:rsidR="00C91FEC">
        <w:t xml:space="preserve"> de school open staat voor nieuwe innovaties en </w:t>
      </w:r>
      <w:r w:rsidR="004A3F53">
        <w:t>die</w:t>
      </w:r>
      <w:r w:rsidR="00C91FEC">
        <w:t xml:space="preserve"> probeert te implementeren in het leerproces van leerlingen.</w:t>
      </w:r>
    </w:p>
    <w:p w14:paraId="5B6B11FA" w14:textId="0F08D1FC" w:rsidR="00C91FEC" w:rsidRPr="002B34AD" w:rsidRDefault="00C91FEC" w:rsidP="00C91FEC">
      <w:pPr>
        <w:pStyle w:val="Wenk"/>
      </w:pPr>
      <w:r>
        <w:t>Je kan dit doel aanreiken in samenhang met reflecteren (LPD</w:t>
      </w:r>
      <w:r w:rsidR="00E55AB1">
        <w:t xml:space="preserve"> 5</w:t>
      </w:r>
      <w:r>
        <w:t>).</w:t>
      </w:r>
      <w:r w:rsidR="00487E05">
        <w:t xml:space="preserve"> </w:t>
      </w:r>
      <w:r w:rsidR="00487E05" w:rsidRPr="00487E05">
        <w:t xml:space="preserve">Leerlingen onderzoeken kritisch innovaties die </w:t>
      </w:r>
      <w:r w:rsidR="00E37066">
        <w:t xml:space="preserve">worden </w:t>
      </w:r>
      <w:r w:rsidR="00487E05" w:rsidRPr="00487E05">
        <w:t>gepromoot via diverse kanalen. Dat kan door hen bijkomende informatie te laten opzoeken over het concrete thema alsook tot uitwisseling te komen a.d.h.v. kritische vraagstelling aan elkaar. Ze bestuderen de effectiviteit, rendabiliteit en meerwaarde van producten, verzorgingen, apparaten, trends en innovaties.</w:t>
      </w:r>
    </w:p>
    <w:p w14:paraId="54CE23C1" w14:textId="0DCDCD37" w:rsidR="00270FD7" w:rsidRDefault="00270FD7" w:rsidP="00270FD7">
      <w:pPr>
        <w:pStyle w:val="Doel"/>
      </w:pPr>
      <w:bookmarkStart w:id="77" w:name="_Toc130934084"/>
      <w:r>
        <w:t xml:space="preserve">De leerlingen ontwerpen een oplossing voor een probleem of een uitdaging in de </w:t>
      </w:r>
      <w:r w:rsidR="00AD5B7B">
        <w:t xml:space="preserve">context van </w:t>
      </w:r>
      <w:r>
        <w:t>haarverzorging door wetenschappen, technologie of wiskunde geïntegreerd aan te wenden.</w:t>
      </w:r>
      <w:bookmarkEnd w:id="77"/>
    </w:p>
    <w:p w14:paraId="202FA029" w14:textId="77777777" w:rsidR="00E70953" w:rsidRPr="00EA7436" w:rsidRDefault="00E70953" w:rsidP="00E70953">
      <w:pPr>
        <w:pStyle w:val="Samenhanggraad2"/>
      </w:pPr>
      <w:r w:rsidRPr="00EA7436">
        <w:t xml:space="preserve">II-HaSc-a LPD </w:t>
      </w:r>
      <w:r>
        <w:t>31</w:t>
      </w:r>
    </w:p>
    <w:p w14:paraId="28E14A6E" w14:textId="468F7F61" w:rsidR="00C96407" w:rsidRDefault="00C96407" w:rsidP="00C96407">
      <w:pPr>
        <w:pStyle w:val="Wenk"/>
      </w:pPr>
      <w:r>
        <w:t>Dit leerplandoel kan je op een projectmatige manier realiseren. Het kan gaan om een probleem of uitdaging die kleinschalig is en aansluit bij de leefwereld van de leerlingen.</w:t>
      </w:r>
    </w:p>
    <w:p w14:paraId="65F1248B" w14:textId="7C33D14C" w:rsidR="00C96407" w:rsidRDefault="00C96407" w:rsidP="00C96407">
      <w:pPr>
        <w:pStyle w:val="Wenk"/>
      </w:pPr>
      <w:r>
        <w:t>Het is aangewezen om te vertrekken van een specifieke situatie. Leerlingen zetten kennis en vaardigheden in door creatief denken: ze bedenken mogelijke oplossingen, wegen ze tegenover elkaar af en maken keuzes. Stappenplannen kunnen d</w:t>
      </w:r>
      <w:r w:rsidR="00DC03DC">
        <w:t>at</w:t>
      </w:r>
      <w:r>
        <w:t xml:space="preserve"> proces ondersteunen. Een probleemoplossend proces verloopt systematisch, maar kan je niet voorstellen als een vast ritueel of recept.</w:t>
      </w:r>
    </w:p>
    <w:p w14:paraId="6F13C661" w14:textId="454BDCAE" w:rsidR="00C96407" w:rsidRDefault="00C96407" w:rsidP="00C96407">
      <w:pPr>
        <w:pStyle w:val="Wenk"/>
      </w:pPr>
      <w:r>
        <w:t>Je kan een informatierijke omgeving voorzien waarin leerlingen vlot inspiratie kunnen verzamelen. Het is waardevol om ook tussentijdse resultaten te bespreken. Leerlingen kunnen ook feedback aan elkaar geven.</w:t>
      </w:r>
    </w:p>
    <w:p w14:paraId="64AE67EE" w14:textId="10982032" w:rsidR="00C96407" w:rsidRDefault="00C96407" w:rsidP="00C96407">
      <w:pPr>
        <w:pStyle w:val="Wenk"/>
      </w:pPr>
      <w:r>
        <w:t>Goed gekozen problemen of uitdagingen kunnen spontaan aanleiding geven tot integratie van meerdere domeinen of disciplines. Voorbeelden van problemen en uitdagingen waarvoor een relatief eenvoudige (model)oplossing kan worden ontwikkeld:</w:t>
      </w:r>
    </w:p>
    <w:p w14:paraId="1925F8F6" w14:textId="57FD6766" w:rsidR="00FF1A38" w:rsidRDefault="00EE6D78" w:rsidP="001A064F">
      <w:pPr>
        <w:pStyle w:val="Wenkops1"/>
        <w:ind w:left="2665" w:hanging="357"/>
      </w:pPr>
      <w:r>
        <w:t>E</w:t>
      </w:r>
      <w:r w:rsidRPr="00EE6D78">
        <w:t xml:space="preserve">en klant </w:t>
      </w:r>
      <w:r>
        <w:t xml:space="preserve">brengt een foto mee </w:t>
      </w:r>
      <w:r w:rsidR="004C6FEF">
        <w:t>met de vraag e</w:t>
      </w:r>
      <w:r w:rsidRPr="00EE6D78">
        <w:t xml:space="preserve">en bepaalde haarkleur te </w:t>
      </w:r>
      <w:r w:rsidR="004C6FEF">
        <w:t>kunnen aanbrengen</w:t>
      </w:r>
      <w:r w:rsidR="00E17A2B">
        <w:t>. De leerlingen gaan op zoek naar de juiste</w:t>
      </w:r>
      <w:r w:rsidRPr="00EE6D78">
        <w:t xml:space="preserve"> mengverhoudingen van kleuren</w:t>
      </w:r>
      <w:r w:rsidR="00E17A2B">
        <w:t>.</w:t>
      </w:r>
    </w:p>
    <w:p w14:paraId="24A2854E" w14:textId="60E7ACF2" w:rsidR="00E17A2B" w:rsidRDefault="003F7E34" w:rsidP="001A064F">
      <w:pPr>
        <w:pStyle w:val="Wenkops1"/>
        <w:ind w:left="2665" w:hanging="357"/>
      </w:pPr>
      <w:r>
        <w:t xml:space="preserve">Het </w:t>
      </w:r>
      <w:r w:rsidR="003E2574">
        <w:t xml:space="preserve">berekenen van een </w:t>
      </w:r>
      <w:r w:rsidR="00C13BCE">
        <w:t>klantenkorting.</w:t>
      </w:r>
    </w:p>
    <w:p w14:paraId="2E53FED6" w14:textId="6C5848CD" w:rsidR="00C96407" w:rsidRDefault="00C96407" w:rsidP="00C476DF">
      <w:pPr>
        <w:pStyle w:val="Wenk"/>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2EA9F789" w14:textId="3A14EFDD" w:rsidR="00400BD1" w:rsidRPr="00400BD1" w:rsidRDefault="00C96407" w:rsidP="00C476DF">
      <w:pPr>
        <w:pStyle w:val="Wenk"/>
      </w:pPr>
      <w:r>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5CA0154C" w14:textId="77777777" w:rsidR="0000561E" w:rsidRDefault="0000561E" w:rsidP="0000561E">
      <w:pPr>
        <w:pStyle w:val="Kop1"/>
      </w:pPr>
      <w:bookmarkStart w:id="78" w:name="_Lexicon_1"/>
      <w:bookmarkStart w:id="79" w:name="_Toc157028615"/>
      <w:bookmarkEnd w:id="78"/>
      <w:r>
        <w:lastRenderedPageBreak/>
        <w:t>Lexicon</w:t>
      </w:r>
      <w:bookmarkEnd w:id="79"/>
    </w:p>
    <w:p w14:paraId="63681150" w14:textId="2A6D20E7" w:rsidR="003F6BCB" w:rsidRPr="003F6BCB" w:rsidRDefault="003F6BCB" w:rsidP="003F6BCB">
      <w:r>
        <w:t>Het lexicon bevat een verduidelijking bij de begrippen die in het leerplan worden gebruikt. Die verduidelijking gebeurt enkel ten behoeve van de leraar.</w:t>
      </w:r>
    </w:p>
    <w:p w14:paraId="6CEE79C8" w14:textId="0A8D038B" w:rsidR="00BC501A" w:rsidRPr="00BC501A" w:rsidRDefault="00BC501A" w:rsidP="00A03DC6">
      <w:pPr>
        <w:rPr>
          <w:rStyle w:val="Nadruk"/>
        </w:rPr>
      </w:pPr>
      <w:bookmarkStart w:id="80" w:name="_Lexicon"/>
      <w:bookmarkEnd w:id="80"/>
      <w:r w:rsidRPr="00BC501A">
        <w:rPr>
          <w:rStyle w:val="Nadruk"/>
        </w:rPr>
        <w:t>Moduleertechnieken</w:t>
      </w:r>
    </w:p>
    <w:p w14:paraId="384E611E" w14:textId="7810EEE2" w:rsidR="00BC501A" w:rsidRDefault="00D225CB" w:rsidP="00A03DC6">
      <w:r>
        <w:t xml:space="preserve">Moduleertechnieken (of effileertechnieken of verpersoonlijkheidstechnieken) worden uitgevoerd met </w:t>
      </w:r>
      <w:r w:rsidRPr="00D225CB">
        <w:t>scheermes en schaar</w:t>
      </w:r>
      <w:r w:rsidR="00A76375">
        <w:t xml:space="preserve">. Voorbeelden hiervan </w:t>
      </w:r>
      <w:r w:rsidRPr="00D225CB">
        <w:t>peelen, choppen, slicen en inknippen</w:t>
      </w:r>
      <w:r w:rsidR="00A76375">
        <w:t>.</w:t>
      </w:r>
    </w:p>
    <w:p w14:paraId="777AAD15" w14:textId="77777777" w:rsidR="00A03DC6" w:rsidRPr="00A03DC6" w:rsidRDefault="00A03DC6" w:rsidP="00A03DC6">
      <w:pPr>
        <w:rPr>
          <w:rStyle w:val="Nadruk"/>
        </w:rPr>
      </w:pPr>
      <w:r w:rsidRPr="00A03DC6">
        <w:rPr>
          <w:rStyle w:val="Nadruk"/>
        </w:rPr>
        <w:t>Persoonlijke stijl</w:t>
      </w:r>
    </w:p>
    <w:p w14:paraId="384EFCE2" w14:textId="19DD45A5" w:rsidR="00A03DC6" w:rsidRDefault="00A03DC6" w:rsidP="00A03DC6">
      <w:r>
        <w:t xml:space="preserve">De persoonlijke stijl van de klant wordt omschreven door enkele karaktertrekken die zichtbaar zijn of door de klant zo </w:t>
      </w:r>
      <w:r w:rsidR="00867606">
        <w:t xml:space="preserve">worden </w:t>
      </w:r>
      <w:r>
        <w:t>aangehaald. Dat kan gaan om een brede waaier van typeringen: sportief, extravert, introvert, klassiek, nonchalant …</w:t>
      </w:r>
    </w:p>
    <w:p w14:paraId="1731E4C8" w14:textId="77777777" w:rsidR="001173B1" w:rsidRDefault="001332B5" w:rsidP="00E42F24">
      <w:pPr>
        <w:pStyle w:val="Kop1"/>
      </w:pPr>
      <w:bookmarkStart w:id="81" w:name="_Toc157028616"/>
      <w:r>
        <w:t>Basisuitrusting</w:t>
      </w:r>
      <w:bookmarkEnd w:id="81"/>
    </w:p>
    <w:p w14:paraId="5D1BE6A3" w14:textId="77777777" w:rsidR="009E280C" w:rsidRDefault="009E280C" w:rsidP="009E280C">
      <w:r>
        <w:t>Basisuitrusting verwijst naar de infrastructuur en het (didactisch) materiaal die beschikbaar moeten zijn voor de realisatie van de leerplandoelen.</w:t>
      </w:r>
    </w:p>
    <w:p w14:paraId="126BE3E5" w14:textId="463DE744" w:rsidR="009E280C" w:rsidRDefault="009E280C" w:rsidP="009E280C">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8B1B6D" w:rsidRPr="008B1B6D">
        <w:t xml:space="preserve">Specifieke benodigde infrastructuur of uitrusting hoeft niet noodzakelijk beschikbaar te zijn op de school. Beschikbaarheid op de werkplek of een andere externe locatie kan volstaan. </w:t>
      </w:r>
      <w:r>
        <w:t>We adviseren de school om de grootte van de klasgroep en de beschikbare infrastructuur en uitrusting op elkaar af te stemmen.</w:t>
      </w:r>
    </w:p>
    <w:p w14:paraId="44B0469D" w14:textId="41582424" w:rsidR="009E280C" w:rsidRDefault="009E280C" w:rsidP="009E280C">
      <w:r>
        <w:t xml:space="preserve">Voor het leerplan </w:t>
      </w:r>
      <w:r w:rsidR="00AB7B20">
        <w:t>Haarverzorging</w:t>
      </w:r>
      <w:r>
        <w:t xml:space="preserve"> lijkt het aangewezen om lokalen te voorzien die de kapperszaak didactisch benaderen. Verder verdient het de voorkeur om lokalen vooral multifunctioneel (door eventueel compartimenten in lokalen aan te brengen) te benaderen. Dat moet het mogelijk maken om te vertrekken vanuit de competenties die leerlingen moeten verwerven en die gedifferentieerd kunnen </w:t>
      </w:r>
      <w:r w:rsidR="00867606">
        <w:t xml:space="preserve">worden </w:t>
      </w:r>
      <w:r>
        <w:t>aangeboden</w:t>
      </w:r>
      <w:r w:rsidR="00867606">
        <w:t>.</w:t>
      </w:r>
    </w:p>
    <w:p w14:paraId="47F6E539" w14:textId="77777777" w:rsidR="00A00764" w:rsidRDefault="00A00764" w:rsidP="00A00764">
      <w:pPr>
        <w:pStyle w:val="Kop2"/>
      </w:pPr>
      <w:bookmarkStart w:id="82" w:name="_Toc54974885"/>
      <w:bookmarkStart w:id="83" w:name="_Toc157028617"/>
      <w:r>
        <w:t>Infrastructuur</w:t>
      </w:r>
      <w:bookmarkEnd w:id="82"/>
      <w:bookmarkEnd w:id="83"/>
    </w:p>
    <w:p w14:paraId="030F4A93" w14:textId="77777777" w:rsidR="00B65143" w:rsidRDefault="00B65143" w:rsidP="00B65143">
      <w:r>
        <w:t>Een leslokaal</w:t>
      </w:r>
    </w:p>
    <w:p w14:paraId="7CACA0EC" w14:textId="0F86A78F" w:rsidR="00B65143" w:rsidRDefault="00B65143" w:rsidP="00B65143">
      <w:pPr>
        <w:pStyle w:val="Opsomming1"/>
      </w:pPr>
      <w:r>
        <w:t>dat qua grootte, akoestiek en inrichting geschikt is om communicatieve werkvormen te organiseren;</w:t>
      </w:r>
    </w:p>
    <w:p w14:paraId="05A66E6F" w14:textId="5BE468F1" w:rsidR="00B65143" w:rsidRDefault="00B65143" w:rsidP="00B65143">
      <w:pPr>
        <w:pStyle w:val="Opsomming1"/>
      </w:pPr>
      <w:r>
        <w:t>met een (draagbare) computer waarop de nodige software en audiovisueel materiaal kwaliteitsvol werkt en die met internet verbonden is;</w:t>
      </w:r>
    </w:p>
    <w:p w14:paraId="5CE743B5" w14:textId="2203161A" w:rsidR="00B65143" w:rsidRDefault="00B65143" w:rsidP="00B65143">
      <w:pPr>
        <w:pStyle w:val="Opsomming1"/>
      </w:pPr>
      <w:r>
        <w:t>met de mogelijkheid om (bewegend beeld) kwaliteitsvol te projecteren;</w:t>
      </w:r>
    </w:p>
    <w:p w14:paraId="2F1D571D" w14:textId="502642BA" w:rsidR="00B65143" w:rsidRDefault="00B65143" w:rsidP="00B65143">
      <w:pPr>
        <w:pStyle w:val="Opsomming1"/>
      </w:pPr>
      <w:r>
        <w:t>met de mogelijkheid om geluid kwaliteitsvol weer te geven;</w:t>
      </w:r>
    </w:p>
    <w:p w14:paraId="13A3BDA4" w14:textId="723AF11F" w:rsidR="00B65143" w:rsidRDefault="00B65143" w:rsidP="00B65143">
      <w:pPr>
        <w:pStyle w:val="Opsomming1"/>
      </w:pPr>
      <w:r>
        <w:t>met de mogelijkheid om draadloos internet te raadplegen met een aanvaardbare snelheid.</w:t>
      </w:r>
    </w:p>
    <w:p w14:paraId="0BAF08B5" w14:textId="77777777" w:rsidR="00B65143" w:rsidRDefault="00B65143" w:rsidP="00B65143">
      <w:r>
        <w:t>Toegang tot (mobile) devices voor leerlingen.</w:t>
      </w:r>
    </w:p>
    <w:p w14:paraId="54EDD035" w14:textId="37F8C8BB" w:rsidR="00B65143" w:rsidRDefault="00B65143" w:rsidP="00B65143">
      <w:r>
        <w:t>Voor lessen waarin specifieke vaktechnische vaardigheden</w:t>
      </w:r>
      <w:r w:rsidR="003B3614">
        <w:t xml:space="preserve"> worden</w:t>
      </w:r>
      <w:r>
        <w:t xml:space="preserve"> aangeboden, is een didactisch salon noodzakelijk met daarin:</w:t>
      </w:r>
    </w:p>
    <w:p w14:paraId="7CBFEE95" w14:textId="6F3DBF77" w:rsidR="00B65143" w:rsidRDefault="00B65143" w:rsidP="006E6050">
      <w:pPr>
        <w:pStyle w:val="Opsomming2"/>
      </w:pPr>
      <w:r>
        <w:t>bergruimte voor materiaal en producten om aan wettelijke vereisten te voldoen</w:t>
      </w:r>
      <w:r w:rsidR="003E2FCC">
        <w:t>;</w:t>
      </w:r>
    </w:p>
    <w:p w14:paraId="765DA3AB" w14:textId="143F268B" w:rsidR="00DD7CA3" w:rsidRDefault="00DD7CA3" w:rsidP="006E6050">
      <w:pPr>
        <w:pStyle w:val="Opsomming2"/>
      </w:pPr>
      <w:r>
        <w:t xml:space="preserve">een digitaal afspraken- en </w:t>
      </w:r>
      <w:r w:rsidR="00AF078F">
        <w:t>klantensysteem</w:t>
      </w:r>
      <w:r w:rsidR="003E2FCC">
        <w:t>;</w:t>
      </w:r>
    </w:p>
    <w:p w14:paraId="6A30B486" w14:textId="172B4795" w:rsidR="00B65143" w:rsidRDefault="00B65143" w:rsidP="006E6050">
      <w:pPr>
        <w:pStyle w:val="Opsomming2"/>
      </w:pPr>
      <w:r>
        <w:t>nutsvoorzieningen:</w:t>
      </w:r>
    </w:p>
    <w:p w14:paraId="698A762F" w14:textId="3843E70F" w:rsidR="00B65143" w:rsidRDefault="00B65143" w:rsidP="006E6050">
      <w:pPr>
        <w:pStyle w:val="Opsomming3"/>
      </w:pPr>
      <w:r>
        <w:lastRenderedPageBreak/>
        <w:t>koud en warm water</w:t>
      </w:r>
      <w:r w:rsidR="003E2FCC">
        <w:t>;</w:t>
      </w:r>
    </w:p>
    <w:p w14:paraId="7FE4CC6D" w14:textId="6BB01A84" w:rsidR="00B65143" w:rsidRDefault="00B65143" w:rsidP="006E6050">
      <w:pPr>
        <w:pStyle w:val="Opsomming3"/>
      </w:pPr>
      <w:r>
        <w:t>voldoende neutrale verlichting</w:t>
      </w:r>
      <w:r w:rsidR="003E2FCC">
        <w:t>;</w:t>
      </w:r>
    </w:p>
    <w:p w14:paraId="07836C42" w14:textId="27E8E145" w:rsidR="00B65143" w:rsidRDefault="00B65143" w:rsidP="006E6050">
      <w:pPr>
        <w:pStyle w:val="Opsomming3"/>
      </w:pPr>
      <w:r>
        <w:t>voldoende stopcontacten voor aansluiting apparaat</w:t>
      </w:r>
      <w:r w:rsidR="003E2FCC">
        <w:t>;</w:t>
      </w:r>
    </w:p>
    <w:p w14:paraId="57DCE0CA" w14:textId="5D18294B" w:rsidR="00B65143" w:rsidRDefault="00B65143" w:rsidP="006E6050">
      <w:pPr>
        <w:pStyle w:val="Opsomming2"/>
      </w:pPr>
      <w:r>
        <w:t>wasmachine en droogkast</w:t>
      </w:r>
      <w:r w:rsidR="003E2FCC">
        <w:t>;</w:t>
      </w:r>
    </w:p>
    <w:p w14:paraId="0ED4D77E" w14:textId="70837D23" w:rsidR="00B65143" w:rsidRDefault="00B65143" w:rsidP="006E6050">
      <w:pPr>
        <w:pStyle w:val="Opsomming2"/>
      </w:pPr>
      <w:r>
        <w:t xml:space="preserve">een werkplek met kaptafel en spiegel waarop bij voorkeur een in de hoogte verstelbare oefensteun kan aan </w:t>
      </w:r>
      <w:r w:rsidR="003B3614">
        <w:t xml:space="preserve">worden </w:t>
      </w:r>
      <w:r>
        <w:t>bevestigd</w:t>
      </w:r>
      <w:r w:rsidR="003E2FCC">
        <w:t>;</w:t>
      </w:r>
    </w:p>
    <w:p w14:paraId="165BC0F6" w14:textId="1C7CA380" w:rsidR="00B65143" w:rsidRDefault="00B65143" w:rsidP="006E6050">
      <w:pPr>
        <w:pStyle w:val="Opsomming2"/>
      </w:pPr>
      <w:r>
        <w:t>kappersstoel (per werkende leerling)</w:t>
      </w:r>
      <w:r w:rsidR="003E2FCC">
        <w:t>;</w:t>
      </w:r>
      <w:r>
        <w:t xml:space="preserve"> </w:t>
      </w:r>
    </w:p>
    <w:p w14:paraId="59065C15" w14:textId="24EAB87E" w:rsidR="00B65143" w:rsidRDefault="00B65143" w:rsidP="006E6050">
      <w:pPr>
        <w:pStyle w:val="Opsomming2"/>
      </w:pPr>
      <w:r>
        <w:t>wastafels aangepast aan het aantal leerlingen</w:t>
      </w:r>
      <w:r w:rsidR="003E2FCC">
        <w:t>;</w:t>
      </w:r>
    </w:p>
    <w:p w14:paraId="64076CBD" w14:textId="5E5B1ED1" w:rsidR="00B65143" w:rsidRDefault="00B65143" w:rsidP="006E6050">
      <w:pPr>
        <w:pStyle w:val="Opsomming2"/>
      </w:pPr>
      <w:r>
        <w:t>droogkappen/warmtelichtstralers</w:t>
      </w:r>
      <w:r w:rsidR="003E2FCC">
        <w:t>;</w:t>
      </w:r>
    </w:p>
    <w:p w14:paraId="0BE38A12" w14:textId="338200CE" w:rsidR="00B65143" w:rsidRDefault="00B65143" w:rsidP="006E6050">
      <w:pPr>
        <w:pStyle w:val="Opsomming2"/>
      </w:pPr>
      <w:r>
        <w:t>in hoogte verstelbare kappersfietsen (per werkende leerling)</w:t>
      </w:r>
      <w:r w:rsidR="003E2FCC">
        <w:t>;</w:t>
      </w:r>
    </w:p>
    <w:p w14:paraId="53995576" w14:textId="0BA386C0" w:rsidR="00B65143" w:rsidRDefault="00B65143" w:rsidP="006E6050">
      <w:pPr>
        <w:pStyle w:val="Opsomming2"/>
      </w:pPr>
      <w:r>
        <w:t>werkwagen (rolwagen per werkende leerling)</w:t>
      </w:r>
      <w:r w:rsidR="003E2FCC">
        <w:t>.</w:t>
      </w:r>
    </w:p>
    <w:p w14:paraId="551EC3B9" w14:textId="0F06D3E4" w:rsidR="00A00764" w:rsidRDefault="00A00764" w:rsidP="00A00764">
      <w:pPr>
        <w:pStyle w:val="Kop2"/>
      </w:pPr>
      <w:bookmarkStart w:id="84" w:name="_Toc157028618"/>
      <w:bookmarkStart w:id="85" w:name="_Toc54974886"/>
      <w:r>
        <w:t>Materiaal</w:t>
      </w:r>
      <w:r w:rsidR="0057255D">
        <w:t xml:space="preserve">, </w:t>
      </w:r>
      <w:r w:rsidR="0057255D" w:rsidRPr="0057255D">
        <w:t>toestellen, machines en gereedschappen</w:t>
      </w:r>
      <w:bookmarkEnd w:id="84"/>
      <w:r>
        <w:t xml:space="preserve"> </w:t>
      </w:r>
      <w:bookmarkEnd w:id="85"/>
    </w:p>
    <w:p w14:paraId="650D27BC" w14:textId="1C579165" w:rsidR="00E858FD" w:rsidRDefault="001A7751" w:rsidP="007F7762">
      <w:pPr>
        <w:pStyle w:val="Opsomming1"/>
      </w:pPr>
      <w:r>
        <w:t>A</w:t>
      </w:r>
      <w:r w:rsidR="00BB16A8">
        <w:t xml:space="preserve">lgemeen </w:t>
      </w:r>
      <w:r w:rsidR="00E858FD">
        <w:t>materiaal:</w:t>
      </w:r>
    </w:p>
    <w:p w14:paraId="44BA49B6" w14:textId="46BF2A56" w:rsidR="00E858FD" w:rsidRDefault="00E858FD" w:rsidP="007F7762">
      <w:pPr>
        <w:pStyle w:val="Opsomming2"/>
      </w:pPr>
      <w:r>
        <w:t>EHBO materiaal (inclusief oogdouche in de nabijheid van het lokaal)</w:t>
      </w:r>
      <w:r w:rsidR="006F72D1">
        <w:t>;</w:t>
      </w:r>
    </w:p>
    <w:p w14:paraId="39AAB2F8" w14:textId="2EC80C6B" w:rsidR="00E858FD" w:rsidRDefault="00DF1D97" w:rsidP="007F7762">
      <w:pPr>
        <w:pStyle w:val="Opsomming2"/>
      </w:pPr>
      <w:r>
        <w:t>a</w:t>
      </w:r>
      <w:r w:rsidR="00E858FD">
        <w:t>fvalboxen (mogen ook buiten de klas op aanvaardbare afstand)</w:t>
      </w:r>
      <w:r w:rsidR="006F72D1">
        <w:t>.</w:t>
      </w:r>
    </w:p>
    <w:p w14:paraId="64A0A47D" w14:textId="2B0422D4" w:rsidR="00E858FD" w:rsidRDefault="001A7751" w:rsidP="007F7762">
      <w:pPr>
        <w:pStyle w:val="Opsomming1"/>
      </w:pPr>
      <w:r>
        <w:t>M</w:t>
      </w:r>
      <w:r w:rsidR="00BB16A8">
        <w:t xml:space="preserve">ateriaal </w:t>
      </w:r>
      <w:r w:rsidR="00E858FD">
        <w:t>voor haarverzorging:</w:t>
      </w:r>
    </w:p>
    <w:p w14:paraId="01D34BCC" w14:textId="4B914348" w:rsidR="00E858FD" w:rsidRDefault="00E858FD" w:rsidP="007F7762">
      <w:pPr>
        <w:pStyle w:val="Opsomming2"/>
      </w:pPr>
      <w:r>
        <w:t>oefenhoofden (dames en heren) met verschillende haarlengte, baard en snor</w:t>
      </w:r>
      <w:r w:rsidR="006F72D1">
        <w:t>;</w:t>
      </w:r>
      <w:r>
        <w:t xml:space="preserve"> </w:t>
      </w:r>
    </w:p>
    <w:p w14:paraId="220F724E" w14:textId="1ECEF5E7" w:rsidR="00E858FD" w:rsidRDefault="00E858FD" w:rsidP="007F7762">
      <w:pPr>
        <w:pStyle w:val="Opsomming2"/>
      </w:pPr>
      <w:r>
        <w:t>handdrogers, stijltangen, krultangen, tondeuse ...</w:t>
      </w:r>
      <w:r w:rsidR="006F72D1">
        <w:t>;</w:t>
      </w:r>
    </w:p>
    <w:p w14:paraId="45A0DFB9" w14:textId="04BC631B" w:rsidR="00E858FD" w:rsidRDefault="00E858FD" w:rsidP="007F7762">
      <w:pPr>
        <w:pStyle w:val="Opsomming2"/>
      </w:pPr>
      <w:r>
        <w:t>haarverzorgingsproducten</w:t>
      </w:r>
      <w:r w:rsidR="006F72D1">
        <w:t>;</w:t>
      </w:r>
    </w:p>
    <w:p w14:paraId="47B38E54" w14:textId="1A5B57D0" w:rsidR="00E858FD" w:rsidRDefault="00E858FD" w:rsidP="007F7762">
      <w:pPr>
        <w:pStyle w:val="Opsomming2"/>
      </w:pPr>
      <w:r>
        <w:t xml:space="preserve">nikkelvrije of </w:t>
      </w:r>
      <w:r w:rsidR="00BB16A8">
        <w:t>-</w:t>
      </w:r>
      <w:r>
        <w:t>arme scharen, scheermessen, borstels en kammen, clipsen, verfborstels en toepassingsflacons voor tijdelijke, semipermanente en permanente kleuringen, diverse soorten haarrollen en permanentwikkels, scheerbenodigdheden, benodigdheden voor het verwerken van lang haar</w:t>
      </w:r>
      <w:r w:rsidR="006F72D1">
        <w:t>;</w:t>
      </w:r>
    </w:p>
    <w:p w14:paraId="4E68095A" w14:textId="18370CCC" w:rsidR="00E858FD" w:rsidRDefault="00E858FD" w:rsidP="007F7762">
      <w:pPr>
        <w:pStyle w:val="Opsomming2"/>
      </w:pPr>
      <w:r>
        <w:t>handdoeken, kappersschorten, kapmantels, wegwerphandschoenen uit vinyl of nitril met lange handschoenmanchet bij het aanmaken, opbrengen en uitspoelen van haarverf en kleurspoelingen</w:t>
      </w:r>
      <w:r w:rsidR="006F72D1">
        <w:t>;</w:t>
      </w:r>
    </w:p>
    <w:p w14:paraId="083B9D90" w14:textId="11BF9986" w:rsidR="00E858FD" w:rsidRDefault="00E858FD" w:rsidP="007F7762">
      <w:pPr>
        <w:pStyle w:val="Opsomming2"/>
      </w:pPr>
      <w:r>
        <w:t xml:space="preserve">per werkende leerling </w:t>
      </w:r>
      <w:r w:rsidR="004F2716">
        <w:t xml:space="preserve">één </w:t>
      </w:r>
      <w:r>
        <w:t>in de hoogte verstelbare oefensteun</w:t>
      </w:r>
      <w:r w:rsidR="006F72D1">
        <w:t>;</w:t>
      </w:r>
    </w:p>
    <w:p w14:paraId="721844F2" w14:textId="64C00051" w:rsidR="00E858FD" w:rsidRDefault="00E858FD" w:rsidP="007F7762">
      <w:pPr>
        <w:pStyle w:val="Opsomming2"/>
      </w:pPr>
      <w:r>
        <w:t xml:space="preserve">minstens </w:t>
      </w:r>
      <w:r w:rsidR="004F2716">
        <w:t xml:space="preserve">één </w:t>
      </w:r>
      <w:r>
        <w:t>grote oefensteun op statief (op de grond) voor de le</w:t>
      </w:r>
      <w:r w:rsidR="003C5DBC">
        <w:t>raar</w:t>
      </w:r>
      <w:r w:rsidR="006F72D1">
        <w:t>.</w:t>
      </w:r>
    </w:p>
    <w:p w14:paraId="0A1A793D" w14:textId="036E01AD" w:rsidR="00A00764" w:rsidRDefault="00A00764" w:rsidP="00A00764">
      <w:r w:rsidRPr="00497520">
        <w:t>Het aanwezige materiaal is voldoende voor de grootte van de klasgroep.</w:t>
      </w:r>
    </w:p>
    <w:p w14:paraId="34A9C37F" w14:textId="77777777" w:rsidR="00A00764" w:rsidRDefault="00A00764" w:rsidP="00A00764">
      <w:pPr>
        <w:pStyle w:val="Kop2"/>
      </w:pPr>
      <w:bookmarkStart w:id="86" w:name="_Toc54974887"/>
      <w:bookmarkStart w:id="87" w:name="_Toc157028619"/>
      <w:r>
        <w:t>Materiaal</w:t>
      </w:r>
      <w:r w:rsidR="0057255D" w:rsidRPr="0057255D">
        <w:t xml:space="preserve"> en gereedschappen</w:t>
      </w:r>
      <w:r>
        <w:t xml:space="preserve"> waarover elke leerling moet beschikken</w:t>
      </w:r>
      <w:bookmarkEnd w:id="86"/>
      <w:bookmarkEnd w:id="87"/>
    </w:p>
    <w:p w14:paraId="6FBDAAA9" w14:textId="11E1882B" w:rsidR="00A00764" w:rsidRDefault="00E72789" w:rsidP="00A00764">
      <w:r w:rsidRPr="00E72789">
        <w:t xml:space="preserve">Om de leerplandoelen te realiseren beschikt elke leerling minimaal over </w:t>
      </w:r>
      <w:r w:rsidR="005132D7">
        <w:t>boven</w:t>
      </w:r>
      <w:r w:rsidRPr="00E72789">
        <w:t xml:space="preserve">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367E168" w14:textId="621CF1FB" w:rsidR="000F4AE4" w:rsidRDefault="000F4AE4" w:rsidP="00E42F24">
      <w:pPr>
        <w:pStyle w:val="Kop1"/>
      </w:pPr>
      <w:bookmarkStart w:id="88" w:name="_Toc157028620"/>
      <w:bookmarkStart w:id="89" w:name="_Toc54974888"/>
      <w:r>
        <w:t>Glossarium</w:t>
      </w:r>
      <w:bookmarkEnd w:id="88"/>
    </w:p>
    <w:p w14:paraId="3775D2D0" w14:textId="77777777" w:rsidR="001348A7" w:rsidRDefault="001348A7" w:rsidP="001348A7">
      <w:bookmarkStart w:id="90"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1348A7" w:rsidRPr="00C62228" w14:paraId="48C8360D" w14:textId="77777777">
        <w:tc>
          <w:tcPr>
            <w:tcW w:w="2405" w:type="dxa"/>
            <w:shd w:val="clear" w:color="auto" w:fill="E7E6E6"/>
            <w:tcMar>
              <w:top w:w="57" w:type="dxa"/>
              <w:bottom w:w="57" w:type="dxa"/>
            </w:tcMar>
          </w:tcPr>
          <w:p w14:paraId="3E254596" w14:textId="77777777" w:rsidR="001348A7" w:rsidRPr="00C62228" w:rsidRDefault="001348A7">
            <w:pPr>
              <w:rPr>
                <w:rFonts w:ascii="Calibri" w:eastAsia="Calibri" w:hAnsi="Calibri" w:cs="Calibri"/>
                <w:b/>
                <w:bCs/>
                <w:color w:val="595959"/>
                <w:sz w:val="20"/>
                <w:szCs w:val="20"/>
                <w:lang w:val="nl-NL"/>
              </w:rPr>
            </w:pPr>
            <w:bookmarkStart w:id="91"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6EB6508"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F8FC011"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1348A7" w:rsidRPr="00C62228" w14:paraId="43474D22" w14:textId="77777777">
        <w:tc>
          <w:tcPr>
            <w:tcW w:w="2405" w:type="dxa"/>
            <w:tcMar>
              <w:top w:w="57" w:type="dxa"/>
              <w:bottom w:w="57" w:type="dxa"/>
            </w:tcMar>
          </w:tcPr>
          <w:p w14:paraId="43CE5D86"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Analyseren</w:t>
            </w:r>
          </w:p>
        </w:tc>
        <w:tc>
          <w:tcPr>
            <w:tcW w:w="3438" w:type="dxa"/>
            <w:tcMar>
              <w:top w:w="57" w:type="dxa"/>
              <w:bottom w:w="57" w:type="dxa"/>
            </w:tcMar>
          </w:tcPr>
          <w:p w14:paraId="5EE6BE7C" w14:textId="77777777" w:rsidR="001348A7" w:rsidRPr="00C62228" w:rsidRDefault="001348A7">
            <w:pPr>
              <w:rPr>
                <w:rFonts w:ascii="Calibri" w:eastAsia="Calibri" w:hAnsi="Calibri" w:cs="Calibri"/>
                <w:color w:val="595959"/>
                <w:sz w:val="20"/>
                <w:szCs w:val="20"/>
                <w:lang w:val="nl-NL"/>
              </w:rPr>
            </w:pPr>
          </w:p>
        </w:tc>
        <w:tc>
          <w:tcPr>
            <w:tcW w:w="3439" w:type="dxa"/>
            <w:tcMar>
              <w:top w:w="57" w:type="dxa"/>
              <w:bottom w:w="57" w:type="dxa"/>
            </w:tcMar>
          </w:tcPr>
          <w:p w14:paraId="55268EF6"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1348A7" w:rsidRPr="00C62228" w14:paraId="7019D299" w14:textId="77777777">
        <w:tc>
          <w:tcPr>
            <w:tcW w:w="2405" w:type="dxa"/>
            <w:tcMar>
              <w:top w:w="57" w:type="dxa"/>
              <w:bottom w:w="57" w:type="dxa"/>
            </w:tcMar>
          </w:tcPr>
          <w:p w14:paraId="2166DC0F"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214E29A"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645D56E"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1348A7" w:rsidRPr="00C62228" w14:paraId="772E0D4C" w14:textId="77777777">
        <w:tc>
          <w:tcPr>
            <w:tcW w:w="2405" w:type="dxa"/>
            <w:tcMar>
              <w:top w:w="57" w:type="dxa"/>
              <w:bottom w:w="57" w:type="dxa"/>
            </w:tcMar>
          </w:tcPr>
          <w:p w14:paraId="29B12F3F"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D6E3A83"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8C77706"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1348A7" w:rsidRPr="00C62228" w14:paraId="75D75A98" w14:textId="77777777">
        <w:tc>
          <w:tcPr>
            <w:tcW w:w="2405" w:type="dxa"/>
            <w:tcMar>
              <w:top w:w="57" w:type="dxa"/>
              <w:bottom w:w="57" w:type="dxa"/>
            </w:tcMar>
          </w:tcPr>
          <w:p w14:paraId="3CC120EF"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58194245"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C103BEA" w14:textId="77777777" w:rsidR="001348A7" w:rsidRPr="00C62228" w:rsidRDefault="001348A7">
            <w:pPr>
              <w:rPr>
                <w:rFonts w:ascii="Calibri" w:eastAsia="Calibri" w:hAnsi="Calibri" w:cs="Calibri"/>
                <w:color w:val="595959"/>
                <w:sz w:val="20"/>
                <w:szCs w:val="20"/>
                <w:lang w:val="nl-NL"/>
              </w:rPr>
            </w:pPr>
          </w:p>
        </w:tc>
      </w:tr>
      <w:tr w:rsidR="001348A7" w:rsidRPr="00C62228" w14:paraId="3C3361B3" w14:textId="77777777">
        <w:tc>
          <w:tcPr>
            <w:tcW w:w="2405" w:type="dxa"/>
            <w:tcMar>
              <w:top w:w="57" w:type="dxa"/>
              <w:bottom w:w="57" w:type="dxa"/>
            </w:tcMar>
          </w:tcPr>
          <w:p w14:paraId="61BB6A35"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DE67028"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C69A6DE" w14:textId="77777777" w:rsidR="001348A7" w:rsidRPr="00C62228" w:rsidRDefault="001348A7">
            <w:pPr>
              <w:rPr>
                <w:rFonts w:ascii="Calibri" w:eastAsia="Calibri" w:hAnsi="Calibri" w:cs="Calibri"/>
                <w:color w:val="595959"/>
                <w:sz w:val="20"/>
                <w:szCs w:val="20"/>
                <w:lang w:val="nl-NL"/>
              </w:rPr>
            </w:pPr>
          </w:p>
        </w:tc>
      </w:tr>
      <w:tr w:rsidR="001348A7" w:rsidRPr="00C62228" w14:paraId="429D069D" w14:textId="77777777">
        <w:tc>
          <w:tcPr>
            <w:tcW w:w="2405" w:type="dxa"/>
            <w:tcMar>
              <w:top w:w="57" w:type="dxa"/>
              <w:bottom w:w="57" w:type="dxa"/>
            </w:tcMar>
          </w:tcPr>
          <w:p w14:paraId="1A37DBB5"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6BF473C3"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C09E4D8" w14:textId="77777777" w:rsidR="001348A7" w:rsidRPr="00C62228" w:rsidRDefault="001348A7">
            <w:pPr>
              <w:rPr>
                <w:rFonts w:ascii="Calibri" w:eastAsia="Calibri" w:hAnsi="Calibri" w:cs="Calibri"/>
                <w:color w:val="595959"/>
                <w:sz w:val="20"/>
                <w:szCs w:val="20"/>
                <w:lang w:val="nl-NL"/>
              </w:rPr>
            </w:pPr>
          </w:p>
        </w:tc>
      </w:tr>
      <w:tr w:rsidR="001348A7" w:rsidRPr="00C62228" w14:paraId="541F3426" w14:textId="77777777">
        <w:tc>
          <w:tcPr>
            <w:tcW w:w="2405" w:type="dxa"/>
            <w:tcMar>
              <w:top w:w="57" w:type="dxa"/>
              <w:bottom w:w="57" w:type="dxa"/>
            </w:tcMar>
          </w:tcPr>
          <w:p w14:paraId="1D138E34"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2431A37"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35161BC" w14:textId="77777777" w:rsidR="001348A7" w:rsidRPr="00C62228" w:rsidRDefault="001348A7">
            <w:pPr>
              <w:rPr>
                <w:rFonts w:ascii="Calibri" w:eastAsia="Calibri" w:hAnsi="Calibri" w:cs="Calibri"/>
                <w:color w:val="595959"/>
                <w:sz w:val="20"/>
                <w:szCs w:val="20"/>
                <w:lang w:val="nl-NL"/>
              </w:rPr>
            </w:pPr>
          </w:p>
        </w:tc>
      </w:tr>
      <w:tr w:rsidR="001348A7" w:rsidRPr="00C62228" w14:paraId="7214F178" w14:textId="77777777">
        <w:tc>
          <w:tcPr>
            <w:tcW w:w="2405" w:type="dxa"/>
            <w:tcMar>
              <w:top w:w="57" w:type="dxa"/>
              <w:bottom w:w="57" w:type="dxa"/>
            </w:tcMar>
          </w:tcPr>
          <w:p w14:paraId="4C208140"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60B6039"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D773ABB"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348A7" w:rsidRPr="00C62228" w14:paraId="1E7DD1A7" w14:textId="77777777">
        <w:tc>
          <w:tcPr>
            <w:tcW w:w="2405" w:type="dxa"/>
            <w:tcMar>
              <w:top w:w="57" w:type="dxa"/>
              <w:bottom w:w="57" w:type="dxa"/>
            </w:tcMar>
          </w:tcPr>
          <w:p w14:paraId="28808B1F"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665E7EC"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E7F2365"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348A7" w:rsidRPr="00C62228" w14:paraId="790E1B44" w14:textId="77777777">
        <w:tc>
          <w:tcPr>
            <w:tcW w:w="2405" w:type="dxa"/>
            <w:tcMar>
              <w:top w:w="57" w:type="dxa"/>
              <w:bottom w:w="57" w:type="dxa"/>
            </w:tcMar>
          </w:tcPr>
          <w:p w14:paraId="5BE0C62A"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591F1292"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181858A9" w14:textId="77777777" w:rsidR="001348A7" w:rsidRPr="00C62228" w:rsidRDefault="001348A7">
            <w:pPr>
              <w:rPr>
                <w:rFonts w:ascii="Calibri" w:eastAsia="Calibri" w:hAnsi="Calibri" w:cs="Calibri"/>
                <w:color w:val="595959"/>
                <w:sz w:val="20"/>
                <w:szCs w:val="20"/>
                <w:lang w:val="nl-NL"/>
              </w:rPr>
            </w:pPr>
          </w:p>
        </w:tc>
      </w:tr>
      <w:tr w:rsidR="001348A7" w:rsidRPr="00C62228" w14:paraId="08125E80" w14:textId="77777777">
        <w:tc>
          <w:tcPr>
            <w:tcW w:w="2405" w:type="dxa"/>
            <w:tcMar>
              <w:top w:w="57" w:type="dxa"/>
              <w:bottom w:w="57" w:type="dxa"/>
            </w:tcMar>
          </w:tcPr>
          <w:p w14:paraId="2D38F1AC"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7C9C1199"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A5C0AAE" w14:textId="77777777" w:rsidR="001348A7" w:rsidRPr="00C62228" w:rsidRDefault="001348A7">
            <w:pPr>
              <w:rPr>
                <w:rFonts w:ascii="Calibri" w:eastAsia="Calibri" w:hAnsi="Calibri" w:cs="Calibri"/>
                <w:color w:val="595959"/>
                <w:sz w:val="20"/>
                <w:szCs w:val="20"/>
                <w:lang w:val="nl-NL"/>
              </w:rPr>
            </w:pPr>
          </w:p>
        </w:tc>
      </w:tr>
      <w:tr w:rsidR="001348A7" w:rsidRPr="00C62228" w14:paraId="08082C35" w14:textId="77777777">
        <w:tc>
          <w:tcPr>
            <w:tcW w:w="2405" w:type="dxa"/>
            <w:tcMar>
              <w:top w:w="57" w:type="dxa"/>
              <w:bottom w:w="57" w:type="dxa"/>
            </w:tcMar>
          </w:tcPr>
          <w:p w14:paraId="43C00B33"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97A6DEF"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8D82B77" w14:textId="77777777" w:rsidR="001348A7" w:rsidRPr="00C62228" w:rsidRDefault="001348A7">
            <w:pPr>
              <w:rPr>
                <w:rFonts w:ascii="Calibri" w:eastAsia="Calibri" w:hAnsi="Calibri" w:cs="Calibri"/>
                <w:color w:val="595959"/>
                <w:sz w:val="20"/>
                <w:szCs w:val="20"/>
                <w:lang w:val="nl-NL"/>
              </w:rPr>
            </w:pPr>
          </w:p>
        </w:tc>
      </w:tr>
      <w:tr w:rsidR="001348A7" w:rsidRPr="00C62228" w14:paraId="4DC9069B" w14:textId="77777777">
        <w:tc>
          <w:tcPr>
            <w:tcW w:w="2405" w:type="dxa"/>
            <w:tcMar>
              <w:top w:w="57" w:type="dxa"/>
              <w:bottom w:w="57" w:type="dxa"/>
            </w:tcMar>
          </w:tcPr>
          <w:p w14:paraId="3C9494AB"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2B182C6E" w14:textId="77777777" w:rsidR="001348A7" w:rsidRPr="00C62228" w:rsidRDefault="001348A7">
            <w:pPr>
              <w:rPr>
                <w:rFonts w:ascii="Calibri" w:eastAsia="Calibri" w:hAnsi="Calibri" w:cs="Calibri"/>
                <w:color w:val="595959"/>
                <w:sz w:val="20"/>
                <w:szCs w:val="20"/>
                <w:lang w:val="nl-NL"/>
              </w:rPr>
            </w:pPr>
          </w:p>
        </w:tc>
        <w:tc>
          <w:tcPr>
            <w:tcW w:w="3439" w:type="dxa"/>
            <w:tcMar>
              <w:top w:w="57" w:type="dxa"/>
              <w:bottom w:w="57" w:type="dxa"/>
            </w:tcMar>
          </w:tcPr>
          <w:p w14:paraId="596D364D"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1348A7" w:rsidRPr="00C62228" w14:paraId="4B5F5120" w14:textId="77777777">
        <w:tc>
          <w:tcPr>
            <w:tcW w:w="2405" w:type="dxa"/>
            <w:tcMar>
              <w:top w:w="57" w:type="dxa"/>
              <w:bottom w:w="57" w:type="dxa"/>
            </w:tcMar>
          </w:tcPr>
          <w:p w14:paraId="340F51F5" w14:textId="77777777" w:rsidR="001348A7" w:rsidRPr="00C62228" w:rsidRDefault="001348A7">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4AC80230" w14:textId="77777777" w:rsidR="001348A7" w:rsidRPr="00C62228" w:rsidRDefault="001348A7">
            <w:pPr>
              <w:rPr>
                <w:rFonts w:ascii="Calibri" w:eastAsia="Calibri" w:hAnsi="Calibri" w:cs="Calibri"/>
                <w:color w:val="595959"/>
                <w:sz w:val="20"/>
                <w:szCs w:val="20"/>
                <w:lang w:val="nl-NL"/>
              </w:rPr>
            </w:pPr>
          </w:p>
        </w:tc>
        <w:tc>
          <w:tcPr>
            <w:tcW w:w="3439" w:type="dxa"/>
            <w:tcMar>
              <w:top w:w="57" w:type="dxa"/>
              <w:bottom w:w="57" w:type="dxa"/>
            </w:tcMar>
          </w:tcPr>
          <w:p w14:paraId="7608D1A3"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1348A7" w:rsidRPr="00C62228" w14:paraId="5ED22B80" w14:textId="77777777">
        <w:tc>
          <w:tcPr>
            <w:tcW w:w="2405" w:type="dxa"/>
            <w:tcMar>
              <w:top w:w="57" w:type="dxa"/>
              <w:bottom w:w="57" w:type="dxa"/>
            </w:tcMar>
          </w:tcPr>
          <w:p w14:paraId="22B81CA8"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C301F51"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D2E2870" w14:textId="77777777" w:rsidR="001348A7" w:rsidRPr="00C62228" w:rsidRDefault="001348A7">
            <w:pPr>
              <w:rPr>
                <w:rFonts w:ascii="Calibri" w:eastAsia="Calibri" w:hAnsi="Calibri" w:cs="Calibri"/>
                <w:color w:val="595959"/>
                <w:sz w:val="20"/>
                <w:szCs w:val="20"/>
                <w:lang w:val="nl-NL"/>
              </w:rPr>
            </w:pPr>
          </w:p>
        </w:tc>
      </w:tr>
      <w:tr w:rsidR="001348A7" w:rsidRPr="00C62228" w14:paraId="2B9047B6" w14:textId="77777777">
        <w:tc>
          <w:tcPr>
            <w:tcW w:w="2405" w:type="dxa"/>
            <w:tcMar>
              <w:top w:w="57" w:type="dxa"/>
              <w:bottom w:w="57" w:type="dxa"/>
            </w:tcMar>
          </w:tcPr>
          <w:p w14:paraId="3FDBAD09"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6989FC72"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DA69ADF" w14:textId="77777777" w:rsidR="001348A7" w:rsidRPr="00C62228" w:rsidRDefault="001348A7">
            <w:pPr>
              <w:rPr>
                <w:rFonts w:ascii="Calibri" w:eastAsia="Calibri" w:hAnsi="Calibri" w:cs="Calibri"/>
                <w:color w:val="595959"/>
                <w:sz w:val="20"/>
                <w:szCs w:val="20"/>
                <w:lang w:val="nl-NL"/>
              </w:rPr>
            </w:pPr>
          </w:p>
        </w:tc>
      </w:tr>
      <w:tr w:rsidR="001348A7" w:rsidRPr="00C62228" w14:paraId="42C016B3" w14:textId="77777777">
        <w:tc>
          <w:tcPr>
            <w:tcW w:w="2405" w:type="dxa"/>
            <w:tcMar>
              <w:top w:w="57" w:type="dxa"/>
              <w:bottom w:w="57" w:type="dxa"/>
            </w:tcMar>
          </w:tcPr>
          <w:p w14:paraId="591BDDC5"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D17A171"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2E991B7B" w14:textId="77777777" w:rsidR="001348A7" w:rsidRPr="00C62228" w:rsidRDefault="001348A7">
            <w:pPr>
              <w:rPr>
                <w:rFonts w:ascii="Calibri" w:eastAsia="Calibri" w:hAnsi="Calibri" w:cs="Calibri"/>
                <w:color w:val="595959"/>
                <w:sz w:val="20"/>
                <w:szCs w:val="20"/>
                <w:lang w:val="nl-NL"/>
              </w:rPr>
            </w:pPr>
          </w:p>
        </w:tc>
      </w:tr>
      <w:tr w:rsidR="001348A7" w:rsidRPr="00C62228" w14:paraId="63752C1C" w14:textId="77777777">
        <w:tc>
          <w:tcPr>
            <w:tcW w:w="2405" w:type="dxa"/>
            <w:tcMar>
              <w:top w:w="57" w:type="dxa"/>
              <w:bottom w:w="57" w:type="dxa"/>
            </w:tcMar>
          </w:tcPr>
          <w:p w14:paraId="5E33A2C6"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DF86649"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D78EEFD" w14:textId="77777777" w:rsidR="001348A7" w:rsidRPr="00C62228" w:rsidRDefault="001348A7">
            <w:pPr>
              <w:rPr>
                <w:rFonts w:ascii="Calibri" w:eastAsia="Calibri" w:hAnsi="Calibri" w:cs="Calibri"/>
                <w:color w:val="595959"/>
                <w:sz w:val="20"/>
                <w:szCs w:val="20"/>
                <w:lang w:val="nl-NL"/>
              </w:rPr>
            </w:pPr>
          </w:p>
        </w:tc>
      </w:tr>
      <w:tr w:rsidR="001348A7" w:rsidRPr="00C62228" w14:paraId="5EEB974A" w14:textId="77777777">
        <w:trPr>
          <w:trHeight w:val="300"/>
        </w:trPr>
        <w:tc>
          <w:tcPr>
            <w:tcW w:w="2405" w:type="dxa"/>
            <w:tcMar>
              <w:top w:w="57" w:type="dxa"/>
              <w:bottom w:w="57" w:type="dxa"/>
            </w:tcMar>
          </w:tcPr>
          <w:p w14:paraId="212A23F6"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8B25C85"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1D945773" w14:textId="77777777" w:rsidR="001348A7" w:rsidRPr="00C62228" w:rsidRDefault="001348A7">
            <w:pPr>
              <w:rPr>
                <w:rFonts w:ascii="Calibri" w:eastAsia="Calibri" w:hAnsi="Calibri" w:cs="Calibri"/>
                <w:color w:val="595959"/>
                <w:sz w:val="20"/>
                <w:szCs w:val="20"/>
                <w:lang w:val="nl-NL"/>
              </w:rPr>
            </w:pPr>
          </w:p>
        </w:tc>
      </w:tr>
      <w:tr w:rsidR="001348A7" w:rsidRPr="00C62228" w14:paraId="6532B6F8" w14:textId="77777777">
        <w:trPr>
          <w:trHeight w:val="300"/>
        </w:trPr>
        <w:tc>
          <w:tcPr>
            <w:tcW w:w="2405" w:type="dxa"/>
            <w:tcMar>
              <w:top w:w="57" w:type="dxa"/>
              <w:bottom w:w="57" w:type="dxa"/>
            </w:tcMar>
          </w:tcPr>
          <w:p w14:paraId="0F17DAC9"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21310FE3" w14:textId="77777777" w:rsidR="001348A7" w:rsidRPr="00C62228" w:rsidRDefault="001348A7">
            <w:pPr>
              <w:rPr>
                <w:rFonts w:ascii="Calibri" w:eastAsia="Calibri" w:hAnsi="Calibri" w:cs="Calibri"/>
                <w:color w:val="595959"/>
                <w:sz w:val="20"/>
                <w:szCs w:val="20"/>
                <w:lang w:val="nl-NL"/>
              </w:rPr>
            </w:pPr>
          </w:p>
        </w:tc>
        <w:tc>
          <w:tcPr>
            <w:tcW w:w="3439" w:type="dxa"/>
            <w:tcMar>
              <w:top w:w="57" w:type="dxa"/>
              <w:bottom w:w="57" w:type="dxa"/>
            </w:tcMar>
          </w:tcPr>
          <w:p w14:paraId="723B3A26"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1348A7" w:rsidRPr="00C62228" w14:paraId="5EDD1054" w14:textId="77777777">
        <w:tc>
          <w:tcPr>
            <w:tcW w:w="2405" w:type="dxa"/>
            <w:tcMar>
              <w:top w:w="57" w:type="dxa"/>
              <w:bottom w:w="57" w:type="dxa"/>
            </w:tcMar>
          </w:tcPr>
          <w:p w14:paraId="65A228F9"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190AD358"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F5A863F"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348A7" w:rsidRPr="00C62228" w14:paraId="06F735C9" w14:textId="77777777">
        <w:tc>
          <w:tcPr>
            <w:tcW w:w="2405" w:type="dxa"/>
            <w:tcMar>
              <w:top w:w="57" w:type="dxa"/>
              <w:bottom w:w="57" w:type="dxa"/>
            </w:tcMar>
          </w:tcPr>
          <w:p w14:paraId="61C84081"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5A5F7478"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1B04171B"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348A7" w:rsidRPr="00C62228" w14:paraId="01D8E3B9" w14:textId="77777777">
        <w:tc>
          <w:tcPr>
            <w:tcW w:w="2405" w:type="dxa"/>
            <w:tcMar>
              <w:top w:w="57" w:type="dxa"/>
              <w:bottom w:w="57" w:type="dxa"/>
            </w:tcMar>
          </w:tcPr>
          <w:p w14:paraId="54D724BA"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CA8E310" w14:textId="77777777" w:rsidR="001348A7" w:rsidRPr="00C62228" w:rsidRDefault="001348A7">
            <w:pPr>
              <w:rPr>
                <w:rFonts w:ascii="Calibri" w:eastAsia="Calibri" w:hAnsi="Calibri" w:cs="Calibri"/>
                <w:color w:val="595959"/>
                <w:sz w:val="20"/>
                <w:szCs w:val="20"/>
                <w:lang w:val="nl-NL"/>
              </w:rPr>
            </w:pPr>
          </w:p>
        </w:tc>
        <w:tc>
          <w:tcPr>
            <w:tcW w:w="3439" w:type="dxa"/>
            <w:tcMar>
              <w:top w:w="57" w:type="dxa"/>
              <w:bottom w:w="57" w:type="dxa"/>
            </w:tcMar>
          </w:tcPr>
          <w:p w14:paraId="561BC171" w14:textId="77777777" w:rsidR="001348A7" w:rsidRPr="00C62228" w:rsidRDefault="001348A7">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1348A7" w:rsidRPr="00C62228" w14:paraId="38A3AC4E" w14:textId="77777777">
        <w:trPr>
          <w:trHeight w:val="300"/>
        </w:trPr>
        <w:tc>
          <w:tcPr>
            <w:tcW w:w="2405" w:type="dxa"/>
          </w:tcPr>
          <w:p w14:paraId="78A4D13F"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5FC6210"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E4ADA41" w14:textId="77777777" w:rsidR="001348A7" w:rsidRPr="00C62228" w:rsidRDefault="001348A7">
            <w:pPr>
              <w:rPr>
                <w:rFonts w:ascii="Calibri" w:eastAsia="Calibri" w:hAnsi="Calibri" w:cs="Calibri"/>
                <w:color w:val="595959"/>
                <w:sz w:val="20"/>
                <w:szCs w:val="20"/>
                <w:lang w:val="nl-NL"/>
              </w:rPr>
            </w:pPr>
          </w:p>
        </w:tc>
      </w:tr>
      <w:tr w:rsidR="001348A7" w:rsidRPr="00C62228" w14:paraId="7A322FDC" w14:textId="77777777">
        <w:tc>
          <w:tcPr>
            <w:tcW w:w="2405" w:type="dxa"/>
            <w:tcMar>
              <w:top w:w="57" w:type="dxa"/>
              <w:bottom w:w="57" w:type="dxa"/>
            </w:tcMar>
          </w:tcPr>
          <w:p w14:paraId="7A160B1E"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AB5757C"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E68EBFD" w14:textId="77777777" w:rsidR="001348A7" w:rsidRPr="00C62228" w:rsidRDefault="001348A7">
            <w:pPr>
              <w:rPr>
                <w:rFonts w:ascii="Calibri" w:eastAsia="Calibri" w:hAnsi="Calibri" w:cs="Calibri"/>
                <w:color w:val="595959"/>
                <w:sz w:val="20"/>
                <w:szCs w:val="20"/>
                <w:lang w:val="nl-NL"/>
              </w:rPr>
            </w:pPr>
          </w:p>
        </w:tc>
      </w:tr>
      <w:tr w:rsidR="001348A7" w:rsidRPr="00C62228" w14:paraId="3D7A70C9" w14:textId="77777777">
        <w:tc>
          <w:tcPr>
            <w:tcW w:w="2405" w:type="dxa"/>
            <w:tcMar>
              <w:top w:w="57" w:type="dxa"/>
              <w:bottom w:w="57" w:type="dxa"/>
            </w:tcMar>
          </w:tcPr>
          <w:p w14:paraId="7262FAC9"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5A3BF890"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9BB9CC8" w14:textId="77777777" w:rsidR="001348A7" w:rsidRPr="00C62228" w:rsidRDefault="001348A7">
            <w:pPr>
              <w:rPr>
                <w:rFonts w:ascii="Calibri" w:eastAsia="Calibri" w:hAnsi="Calibri" w:cs="Calibri"/>
                <w:color w:val="595959"/>
                <w:sz w:val="20"/>
                <w:szCs w:val="20"/>
                <w:lang w:val="nl-NL"/>
              </w:rPr>
            </w:pPr>
          </w:p>
        </w:tc>
      </w:tr>
      <w:tr w:rsidR="001348A7" w:rsidRPr="00C62228" w14:paraId="54A0B8DB" w14:textId="77777777">
        <w:trPr>
          <w:trHeight w:val="300"/>
        </w:trPr>
        <w:tc>
          <w:tcPr>
            <w:tcW w:w="2405" w:type="dxa"/>
            <w:tcMar>
              <w:top w:w="57" w:type="dxa"/>
              <w:bottom w:w="57" w:type="dxa"/>
            </w:tcMar>
          </w:tcPr>
          <w:p w14:paraId="1D45977A"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1D0EF9A"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178496FA" w14:textId="77777777" w:rsidR="001348A7" w:rsidRPr="00C62228" w:rsidRDefault="001348A7">
            <w:pPr>
              <w:rPr>
                <w:rFonts w:ascii="Calibri" w:eastAsia="Calibri" w:hAnsi="Calibri" w:cs="Calibri"/>
                <w:color w:val="595959"/>
                <w:sz w:val="20"/>
                <w:szCs w:val="20"/>
                <w:lang w:val="nl-NL"/>
              </w:rPr>
            </w:pPr>
          </w:p>
        </w:tc>
      </w:tr>
      <w:tr w:rsidR="001348A7" w:rsidRPr="00C62228" w14:paraId="638E354A" w14:textId="77777777">
        <w:tc>
          <w:tcPr>
            <w:tcW w:w="2405" w:type="dxa"/>
            <w:tcMar>
              <w:top w:w="57" w:type="dxa"/>
              <w:bottom w:w="57" w:type="dxa"/>
            </w:tcMar>
          </w:tcPr>
          <w:p w14:paraId="34E080B4"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3B63662"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205121E6" w14:textId="77777777" w:rsidR="001348A7" w:rsidRPr="00C62228" w:rsidRDefault="001348A7">
            <w:pPr>
              <w:rPr>
                <w:rFonts w:ascii="Calibri" w:eastAsia="Calibri" w:hAnsi="Calibri" w:cs="Calibri"/>
                <w:color w:val="595959"/>
                <w:sz w:val="20"/>
                <w:szCs w:val="20"/>
                <w:lang w:val="nl-NL"/>
              </w:rPr>
            </w:pPr>
          </w:p>
        </w:tc>
      </w:tr>
      <w:tr w:rsidR="001348A7" w:rsidRPr="00C62228" w14:paraId="73B31D8A" w14:textId="77777777">
        <w:tc>
          <w:tcPr>
            <w:tcW w:w="2405" w:type="dxa"/>
            <w:tcMar>
              <w:top w:w="57" w:type="dxa"/>
              <w:bottom w:w="57" w:type="dxa"/>
            </w:tcMar>
          </w:tcPr>
          <w:p w14:paraId="619F55B0" w14:textId="77777777" w:rsidR="001348A7" w:rsidRPr="00C62228" w:rsidRDefault="001348A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38A719CE" w14:textId="77777777" w:rsidR="001348A7" w:rsidRPr="00C62228" w:rsidRDefault="001348A7">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D95B7A5" w14:textId="77777777" w:rsidR="001348A7" w:rsidRPr="00C62228" w:rsidRDefault="001348A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1585A1F" w14:textId="6C8CDF85" w:rsidR="00A00764" w:rsidRDefault="00A00764" w:rsidP="00E42F24">
      <w:pPr>
        <w:pStyle w:val="Kop1"/>
      </w:pPr>
      <w:bookmarkStart w:id="92" w:name="_Toc157028621"/>
      <w:bookmarkEnd w:id="90"/>
      <w:bookmarkEnd w:id="91"/>
      <w:r>
        <w:lastRenderedPageBreak/>
        <w:t>Concordantie</w:t>
      </w:r>
      <w:bookmarkEnd w:id="89"/>
      <w:bookmarkEnd w:id="92"/>
    </w:p>
    <w:p w14:paraId="4B9A955F" w14:textId="7031D94C" w:rsidR="003930BA" w:rsidRDefault="003930BA" w:rsidP="003930BA">
      <w:pPr>
        <w:pStyle w:val="Kop2"/>
      </w:pPr>
      <w:bookmarkStart w:id="93" w:name="_Toc157028622"/>
      <w:r>
        <w:t>Concordantietabel</w:t>
      </w:r>
      <w:bookmarkEnd w:id="93"/>
    </w:p>
    <w:p w14:paraId="7B13CC09" w14:textId="674FC119" w:rsidR="00BE02BC" w:rsidRDefault="00BE02BC" w:rsidP="00BE02BC">
      <w:r>
        <w:t>De concordantietabel geeft duidelijk aan welke leerplandoelen de minimumdoelen (MD)</w:t>
      </w:r>
      <w:r w:rsidR="00E94BD8">
        <w:t xml:space="preserve"> </w:t>
      </w:r>
      <w:r>
        <w:t>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BE02BC" w14:paraId="5326E427" w14:textId="77777777">
        <w:tc>
          <w:tcPr>
            <w:tcW w:w="1555" w:type="dxa"/>
          </w:tcPr>
          <w:p w14:paraId="418773D3" w14:textId="77777777" w:rsidR="00BE02BC" w:rsidRPr="009D7B9E" w:rsidRDefault="00BE02BC">
            <w:pPr>
              <w:spacing w:before="120" w:after="120"/>
              <w:rPr>
                <w:b/>
              </w:rPr>
            </w:pPr>
            <w:r w:rsidRPr="009D7B9E">
              <w:rPr>
                <w:b/>
              </w:rPr>
              <w:t>Leerplandoel</w:t>
            </w:r>
          </w:p>
        </w:tc>
        <w:tc>
          <w:tcPr>
            <w:tcW w:w="7943" w:type="dxa"/>
          </w:tcPr>
          <w:p w14:paraId="0473378E" w14:textId="79A72179" w:rsidR="00BE02BC" w:rsidRPr="009D7B9E" w:rsidRDefault="00BE02BC">
            <w:pPr>
              <w:spacing w:before="120" w:after="120"/>
              <w:rPr>
                <w:b/>
              </w:rPr>
            </w:pPr>
            <w:r>
              <w:rPr>
                <w:b/>
                <w:bCs/>
              </w:rPr>
              <w:t xml:space="preserve">Minimumdoelen of doelen die leiden naar één of meer beroepskwalificaties </w:t>
            </w:r>
          </w:p>
        </w:tc>
      </w:tr>
      <w:tr w:rsidR="00C233C7" w:rsidRPr="00C233C7" w14:paraId="611DA973" w14:textId="77777777">
        <w:tc>
          <w:tcPr>
            <w:tcW w:w="1555" w:type="dxa"/>
          </w:tcPr>
          <w:p w14:paraId="160B9465" w14:textId="77777777" w:rsidR="00BE02BC" w:rsidRPr="00C233C7" w:rsidRDefault="00BE02BC">
            <w:pPr>
              <w:numPr>
                <w:ilvl w:val="0"/>
                <w:numId w:val="1"/>
              </w:numPr>
              <w:spacing w:before="120" w:after="120"/>
              <w:ind w:left="567" w:firstLine="0"/>
            </w:pPr>
          </w:p>
        </w:tc>
        <w:tc>
          <w:tcPr>
            <w:tcW w:w="7943" w:type="dxa"/>
          </w:tcPr>
          <w:p w14:paraId="5548B391" w14:textId="6B2231FA" w:rsidR="00BE02BC" w:rsidRPr="00C233C7" w:rsidRDefault="00930341">
            <w:pPr>
              <w:spacing w:before="120" w:after="120"/>
            </w:pPr>
            <w:r w:rsidRPr="00C233C7">
              <w:t>BK 10; BK 11; BK q</w:t>
            </w:r>
          </w:p>
        </w:tc>
      </w:tr>
      <w:tr w:rsidR="00C233C7" w:rsidRPr="00C233C7" w14:paraId="207EAAE5" w14:textId="77777777">
        <w:tc>
          <w:tcPr>
            <w:tcW w:w="1555" w:type="dxa"/>
          </w:tcPr>
          <w:p w14:paraId="49FA9092" w14:textId="77777777" w:rsidR="00BE02BC" w:rsidRPr="00C233C7" w:rsidRDefault="00BE02BC">
            <w:pPr>
              <w:numPr>
                <w:ilvl w:val="0"/>
                <w:numId w:val="1"/>
              </w:numPr>
              <w:spacing w:before="120" w:after="120"/>
              <w:ind w:left="567" w:firstLine="0"/>
            </w:pPr>
          </w:p>
        </w:tc>
        <w:tc>
          <w:tcPr>
            <w:tcW w:w="7943" w:type="dxa"/>
          </w:tcPr>
          <w:p w14:paraId="2C890B2E" w14:textId="72B5515E" w:rsidR="00BE02BC" w:rsidRPr="00C233C7" w:rsidRDefault="00CF5CD8">
            <w:pPr>
              <w:spacing w:before="120" w:after="120"/>
            </w:pPr>
            <w:r w:rsidRPr="00C233C7">
              <w:t xml:space="preserve">BK </w:t>
            </w:r>
            <w:r w:rsidR="000E0D78" w:rsidRPr="00C233C7">
              <w:t>0</w:t>
            </w:r>
            <w:r w:rsidRPr="00C233C7">
              <w:t>6; BK 11</w:t>
            </w:r>
          </w:p>
        </w:tc>
      </w:tr>
      <w:tr w:rsidR="00C233C7" w:rsidRPr="00C233C7" w14:paraId="1EBA14DE" w14:textId="77777777">
        <w:tc>
          <w:tcPr>
            <w:tcW w:w="1555" w:type="dxa"/>
          </w:tcPr>
          <w:p w14:paraId="366EDC19" w14:textId="77777777" w:rsidR="00BE02BC" w:rsidRPr="00C233C7" w:rsidRDefault="00BE02BC">
            <w:pPr>
              <w:numPr>
                <w:ilvl w:val="0"/>
                <w:numId w:val="1"/>
              </w:numPr>
              <w:spacing w:before="120" w:after="120"/>
              <w:ind w:left="567" w:firstLine="0"/>
            </w:pPr>
          </w:p>
        </w:tc>
        <w:tc>
          <w:tcPr>
            <w:tcW w:w="7943" w:type="dxa"/>
          </w:tcPr>
          <w:p w14:paraId="55FE7ACE" w14:textId="2F1FD256" w:rsidR="00BE02BC" w:rsidRPr="00C233C7" w:rsidRDefault="000E0D78">
            <w:pPr>
              <w:spacing w:before="120" w:after="120"/>
            </w:pPr>
            <w:r w:rsidRPr="00C233C7">
              <w:t>BK 02</w:t>
            </w:r>
          </w:p>
        </w:tc>
      </w:tr>
      <w:tr w:rsidR="00C233C7" w:rsidRPr="00C233C7" w14:paraId="7148348D" w14:textId="77777777">
        <w:tc>
          <w:tcPr>
            <w:tcW w:w="1555" w:type="dxa"/>
          </w:tcPr>
          <w:p w14:paraId="63BF4EEE" w14:textId="77777777" w:rsidR="00BE02BC" w:rsidRPr="00C233C7" w:rsidRDefault="00BE02BC">
            <w:pPr>
              <w:numPr>
                <w:ilvl w:val="0"/>
                <w:numId w:val="1"/>
              </w:numPr>
              <w:spacing w:before="120" w:after="120"/>
              <w:ind w:left="567" w:firstLine="0"/>
            </w:pPr>
          </w:p>
        </w:tc>
        <w:tc>
          <w:tcPr>
            <w:tcW w:w="7943" w:type="dxa"/>
          </w:tcPr>
          <w:p w14:paraId="3D43E8D6" w14:textId="41EB4C5C" w:rsidR="00BE02BC" w:rsidRPr="00C233C7" w:rsidRDefault="00CF5CD8">
            <w:pPr>
              <w:spacing w:before="120" w:after="120"/>
            </w:pPr>
            <w:r w:rsidRPr="00C233C7">
              <w:t xml:space="preserve">BK </w:t>
            </w:r>
            <w:r w:rsidR="00A53D1D" w:rsidRPr="00C233C7">
              <w:t>0</w:t>
            </w:r>
            <w:r w:rsidRPr="00C233C7">
              <w:t xml:space="preserve">2; BK </w:t>
            </w:r>
            <w:r w:rsidR="00A53D1D" w:rsidRPr="00C233C7">
              <w:t>0</w:t>
            </w:r>
            <w:r w:rsidRPr="00C233C7">
              <w:t>8</w:t>
            </w:r>
          </w:p>
        </w:tc>
      </w:tr>
      <w:tr w:rsidR="00C233C7" w:rsidRPr="00C233C7" w14:paraId="1F949818" w14:textId="77777777">
        <w:tc>
          <w:tcPr>
            <w:tcW w:w="1555" w:type="dxa"/>
          </w:tcPr>
          <w:p w14:paraId="7A150B1E" w14:textId="77777777" w:rsidR="00BE02BC" w:rsidRPr="00C233C7" w:rsidRDefault="00BE02BC">
            <w:pPr>
              <w:numPr>
                <w:ilvl w:val="0"/>
                <w:numId w:val="1"/>
              </w:numPr>
              <w:spacing w:before="120" w:after="120"/>
              <w:ind w:left="567" w:firstLine="0"/>
            </w:pPr>
          </w:p>
        </w:tc>
        <w:tc>
          <w:tcPr>
            <w:tcW w:w="7943" w:type="dxa"/>
          </w:tcPr>
          <w:p w14:paraId="14586E85" w14:textId="5FA7C2DC" w:rsidR="00BE02BC" w:rsidRPr="00C233C7" w:rsidRDefault="00CF5CD8">
            <w:pPr>
              <w:spacing w:before="120" w:after="120"/>
            </w:pPr>
            <w:r w:rsidRPr="00C233C7">
              <w:t xml:space="preserve">BK </w:t>
            </w:r>
            <w:r w:rsidR="00A53D1D" w:rsidRPr="00C233C7">
              <w:t>0</w:t>
            </w:r>
            <w:r w:rsidRPr="00C233C7">
              <w:t>2</w:t>
            </w:r>
          </w:p>
        </w:tc>
      </w:tr>
      <w:tr w:rsidR="00C233C7" w:rsidRPr="00C233C7" w14:paraId="382D0B60" w14:textId="77777777">
        <w:tc>
          <w:tcPr>
            <w:tcW w:w="1555" w:type="dxa"/>
          </w:tcPr>
          <w:p w14:paraId="229B97E7" w14:textId="77777777" w:rsidR="00BE02BC" w:rsidRPr="00C233C7" w:rsidRDefault="00BE02BC">
            <w:pPr>
              <w:numPr>
                <w:ilvl w:val="0"/>
                <w:numId w:val="1"/>
              </w:numPr>
              <w:spacing w:before="120" w:after="120"/>
              <w:ind w:left="567" w:firstLine="0"/>
            </w:pPr>
          </w:p>
        </w:tc>
        <w:tc>
          <w:tcPr>
            <w:tcW w:w="7943" w:type="dxa"/>
          </w:tcPr>
          <w:p w14:paraId="461F41D3" w14:textId="3EBDFACF" w:rsidR="00BE02BC" w:rsidRPr="00C233C7" w:rsidRDefault="008B46AA">
            <w:pPr>
              <w:spacing w:before="120" w:after="120"/>
            </w:pPr>
            <w:r w:rsidRPr="00C233C7">
              <w:t>BK h</w:t>
            </w:r>
          </w:p>
        </w:tc>
      </w:tr>
      <w:tr w:rsidR="00C233C7" w:rsidRPr="00C233C7" w14:paraId="0974CBB1" w14:textId="77777777">
        <w:tc>
          <w:tcPr>
            <w:tcW w:w="1555" w:type="dxa"/>
          </w:tcPr>
          <w:p w14:paraId="331A45E8" w14:textId="77777777" w:rsidR="00BE02BC" w:rsidRPr="00C233C7" w:rsidRDefault="00BE02BC">
            <w:pPr>
              <w:numPr>
                <w:ilvl w:val="0"/>
                <w:numId w:val="1"/>
              </w:numPr>
              <w:spacing w:before="120" w:after="120"/>
              <w:ind w:left="567" w:firstLine="0"/>
            </w:pPr>
          </w:p>
        </w:tc>
        <w:tc>
          <w:tcPr>
            <w:tcW w:w="7943" w:type="dxa"/>
          </w:tcPr>
          <w:p w14:paraId="11F89B91" w14:textId="30FF6F1F" w:rsidR="00BE02BC" w:rsidRPr="00C233C7" w:rsidRDefault="008B46AA">
            <w:pPr>
              <w:spacing w:before="120" w:after="120"/>
            </w:pPr>
            <w:r w:rsidRPr="00C233C7">
              <w:t>BK r</w:t>
            </w:r>
            <w:r w:rsidR="00FA78EC" w:rsidRPr="00C233C7">
              <w:t>; BK q</w:t>
            </w:r>
          </w:p>
        </w:tc>
      </w:tr>
      <w:tr w:rsidR="00C233C7" w:rsidRPr="00C233C7" w14:paraId="74352CB2" w14:textId="77777777">
        <w:tc>
          <w:tcPr>
            <w:tcW w:w="1555" w:type="dxa"/>
          </w:tcPr>
          <w:p w14:paraId="60B6F9C0" w14:textId="77777777" w:rsidR="00BE02BC" w:rsidRPr="00C233C7" w:rsidRDefault="00BE02BC">
            <w:pPr>
              <w:numPr>
                <w:ilvl w:val="0"/>
                <w:numId w:val="1"/>
              </w:numPr>
              <w:spacing w:before="120" w:after="120"/>
              <w:ind w:left="567" w:firstLine="0"/>
            </w:pPr>
          </w:p>
        </w:tc>
        <w:tc>
          <w:tcPr>
            <w:tcW w:w="7943" w:type="dxa"/>
          </w:tcPr>
          <w:p w14:paraId="66981A48" w14:textId="7ADD4879" w:rsidR="00BE02BC" w:rsidRPr="00C233C7" w:rsidRDefault="008B46AA">
            <w:pPr>
              <w:spacing w:before="120" w:after="120"/>
            </w:pPr>
            <w:r w:rsidRPr="00C233C7">
              <w:t xml:space="preserve">BK </w:t>
            </w:r>
            <w:r w:rsidR="00A53D1D" w:rsidRPr="00C233C7">
              <w:t>0</w:t>
            </w:r>
            <w:r w:rsidRPr="00C233C7">
              <w:t>7</w:t>
            </w:r>
            <w:r w:rsidR="00FA78EC" w:rsidRPr="00C233C7">
              <w:t>; BK q</w:t>
            </w:r>
          </w:p>
        </w:tc>
      </w:tr>
      <w:tr w:rsidR="00C233C7" w:rsidRPr="00C233C7" w14:paraId="10E8AEE5" w14:textId="77777777">
        <w:tc>
          <w:tcPr>
            <w:tcW w:w="1555" w:type="dxa"/>
          </w:tcPr>
          <w:p w14:paraId="3700A220" w14:textId="77777777" w:rsidR="00BE02BC" w:rsidRPr="00C233C7" w:rsidRDefault="00BE02BC">
            <w:pPr>
              <w:numPr>
                <w:ilvl w:val="0"/>
                <w:numId w:val="1"/>
              </w:numPr>
              <w:spacing w:before="120" w:after="120"/>
              <w:ind w:left="567" w:firstLine="0"/>
            </w:pPr>
          </w:p>
        </w:tc>
        <w:tc>
          <w:tcPr>
            <w:tcW w:w="7943" w:type="dxa"/>
          </w:tcPr>
          <w:p w14:paraId="2E586A09" w14:textId="46380098" w:rsidR="00BE02BC" w:rsidRPr="00C233C7" w:rsidRDefault="008B46AA">
            <w:pPr>
              <w:spacing w:before="120" w:after="120"/>
            </w:pPr>
            <w:r w:rsidRPr="00C233C7">
              <w:t>BK r</w:t>
            </w:r>
            <w:r w:rsidR="00FA78EC" w:rsidRPr="00C233C7">
              <w:t>; BK q</w:t>
            </w:r>
          </w:p>
        </w:tc>
      </w:tr>
      <w:tr w:rsidR="00C233C7" w:rsidRPr="00C233C7" w14:paraId="7C8CA450" w14:textId="77777777">
        <w:trPr>
          <w:trHeight w:val="413"/>
        </w:trPr>
        <w:tc>
          <w:tcPr>
            <w:tcW w:w="1555" w:type="dxa"/>
          </w:tcPr>
          <w:p w14:paraId="498A2F94" w14:textId="77777777" w:rsidR="00BE02BC" w:rsidRPr="00C233C7" w:rsidRDefault="00BE02BC">
            <w:pPr>
              <w:numPr>
                <w:ilvl w:val="0"/>
                <w:numId w:val="1"/>
              </w:numPr>
              <w:spacing w:before="120" w:after="120"/>
              <w:ind w:left="567" w:firstLine="0"/>
            </w:pPr>
          </w:p>
        </w:tc>
        <w:tc>
          <w:tcPr>
            <w:tcW w:w="7943" w:type="dxa"/>
          </w:tcPr>
          <w:p w14:paraId="555016EF" w14:textId="0D59E697" w:rsidR="00BE02BC" w:rsidRPr="00C233C7" w:rsidRDefault="008B46AA">
            <w:pPr>
              <w:spacing w:before="120" w:after="120"/>
            </w:pPr>
            <w:r w:rsidRPr="00C233C7">
              <w:t>BK 12;</w:t>
            </w:r>
            <w:r w:rsidR="00DB7DDB" w:rsidRPr="00C233C7">
              <w:t xml:space="preserve"> BK</w:t>
            </w:r>
            <w:r w:rsidR="0007340B" w:rsidRPr="00C233C7">
              <w:t xml:space="preserve"> </w:t>
            </w:r>
            <w:r w:rsidR="00DB7DDB" w:rsidRPr="00C233C7">
              <w:t>13</w:t>
            </w:r>
            <w:r w:rsidR="0007340B" w:rsidRPr="00C233C7">
              <w:t>;</w:t>
            </w:r>
            <w:r w:rsidRPr="00C233C7">
              <w:t xml:space="preserve"> BK s</w:t>
            </w:r>
          </w:p>
        </w:tc>
      </w:tr>
      <w:tr w:rsidR="00C233C7" w:rsidRPr="00C233C7" w14:paraId="65852B28" w14:textId="77777777">
        <w:tc>
          <w:tcPr>
            <w:tcW w:w="1555" w:type="dxa"/>
          </w:tcPr>
          <w:p w14:paraId="3A889AEE" w14:textId="77777777" w:rsidR="00BE02BC" w:rsidRPr="00C233C7" w:rsidRDefault="00BE02BC">
            <w:pPr>
              <w:numPr>
                <w:ilvl w:val="0"/>
                <w:numId w:val="1"/>
              </w:numPr>
              <w:spacing w:before="120" w:after="120"/>
              <w:ind w:left="567" w:firstLine="0"/>
            </w:pPr>
          </w:p>
        </w:tc>
        <w:tc>
          <w:tcPr>
            <w:tcW w:w="7943" w:type="dxa"/>
          </w:tcPr>
          <w:p w14:paraId="25AC7EB2" w14:textId="4CBF3DBF" w:rsidR="00BE02BC" w:rsidRPr="00C233C7" w:rsidRDefault="00D30B96">
            <w:pPr>
              <w:spacing w:before="120" w:after="120"/>
              <w:rPr>
                <w:lang w:val="en-US"/>
              </w:rPr>
            </w:pPr>
            <w:r w:rsidRPr="00C233C7">
              <w:rPr>
                <w:lang w:val="en-US"/>
              </w:rPr>
              <w:t>BK e; BK i</w:t>
            </w:r>
          </w:p>
        </w:tc>
      </w:tr>
      <w:tr w:rsidR="00C233C7" w:rsidRPr="00C233C7" w14:paraId="543817E3" w14:textId="77777777">
        <w:tc>
          <w:tcPr>
            <w:tcW w:w="1555" w:type="dxa"/>
          </w:tcPr>
          <w:p w14:paraId="40D59C16" w14:textId="77777777" w:rsidR="00BE02BC" w:rsidRPr="00C233C7" w:rsidRDefault="00BE02BC">
            <w:pPr>
              <w:numPr>
                <w:ilvl w:val="0"/>
                <w:numId w:val="1"/>
              </w:numPr>
              <w:spacing w:before="120" w:after="120"/>
              <w:ind w:left="567" w:firstLine="0"/>
              <w:rPr>
                <w:lang w:val="en-US"/>
              </w:rPr>
            </w:pPr>
          </w:p>
        </w:tc>
        <w:tc>
          <w:tcPr>
            <w:tcW w:w="7943" w:type="dxa"/>
          </w:tcPr>
          <w:p w14:paraId="5DD1C9D0" w14:textId="16324F1C" w:rsidR="00BE02BC" w:rsidRPr="00C233C7" w:rsidRDefault="00D30B96">
            <w:pPr>
              <w:spacing w:before="120" w:after="120"/>
            </w:pPr>
            <w:r w:rsidRPr="00C233C7">
              <w:t xml:space="preserve">BK </w:t>
            </w:r>
            <w:r w:rsidR="00A53D1D" w:rsidRPr="00C233C7">
              <w:t>0</w:t>
            </w:r>
            <w:r w:rsidRPr="00C233C7">
              <w:t>2</w:t>
            </w:r>
          </w:p>
        </w:tc>
      </w:tr>
      <w:tr w:rsidR="00C233C7" w:rsidRPr="00C233C7" w14:paraId="7BF34C1B" w14:textId="77777777">
        <w:tc>
          <w:tcPr>
            <w:tcW w:w="1555" w:type="dxa"/>
          </w:tcPr>
          <w:p w14:paraId="06F94BD1" w14:textId="77777777" w:rsidR="00BE02BC" w:rsidRPr="00C233C7" w:rsidRDefault="00BE02BC">
            <w:pPr>
              <w:numPr>
                <w:ilvl w:val="0"/>
                <w:numId w:val="1"/>
              </w:numPr>
              <w:spacing w:before="120" w:after="120"/>
              <w:ind w:left="567" w:firstLine="0"/>
            </w:pPr>
          </w:p>
        </w:tc>
        <w:tc>
          <w:tcPr>
            <w:tcW w:w="7943" w:type="dxa"/>
          </w:tcPr>
          <w:p w14:paraId="24DE3711" w14:textId="63452466" w:rsidR="00BE02BC" w:rsidRPr="00C233C7" w:rsidRDefault="006549F8">
            <w:pPr>
              <w:spacing w:before="120" w:after="120"/>
            </w:pPr>
            <w:r w:rsidRPr="00C233C7">
              <w:t>BK 14; BK j</w:t>
            </w:r>
          </w:p>
        </w:tc>
      </w:tr>
      <w:tr w:rsidR="00C233C7" w:rsidRPr="00C233C7" w14:paraId="73DCB7F9" w14:textId="77777777">
        <w:tc>
          <w:tcPr>
            <w:tcW w:w="1555" w:type="dxa"/>
          </w:tcPr>
          <w:p w14:paraId="3FBBAC35" w14:textId="77777777" w:rsidR="00BE02BC" w:rsidRPr="00C233C7" w:rsidRDefault="00BE02BC">
            <w:pPr>
              <w:numPr>
                <w:ilvl w:val="0"/>
                <w:numId w:val="1"/>
              </w:numPr>
              <w:spacing w:before="120" w:after="120"/>
              <w:ind w:left="567" w:firstLine="0"/>
            </w:pPr>
          </w:p>
        </w:tc>
        <w:tc>
          <w:tcPr>
            <w:tcW w:w="7943" w:type="dxa"/>
          </w:tcPr>
          <w:p w14:paraId="1DCA4599" w14:textId="32E64FF5" w:rsidR="00BE02BC" w:rsidRPr="00C233C7" w:rsidRDefault="00DB3AC2">
            <w:pPr>
              <w:spacing w:before="120" w:after="120"/>
            </w:pPr>
            <w:r w:rsidRPr="00C233C7">
              <w:t>BK 16; BK m</w:t>
            </w:r>
          </w:p>
        </w:tc>
      </w:tr>
      <w:tr w:rsidR="00C233C7" w:rsidRPr="00C233C7" w14:paraId="7F850DDB" w14:textId="77777777">
        <w:tc>
          <w:tcPr>
            <w:tcW w:w="1555" w:type="dxa"/>
          </w:tcPr>
          <w:p w14:paraId="758AD0E7" w14:textId="77777777" w:rsidR="00BE02BC" w:rsidRPr="00C233C7" w:rsidRDefault="00BE02BC">
            <w:pPr>
              <w:numPr>
                <w:ilvl w:val="0"/>
                <w:numId w:val="1"/>
              </w:numPr>
              <w:spacing w:before="120" w:after="120"/>
              <w:ind w:left="567" w:firstLine="0"/>
            </w:pPr>
          </w:p>
        </w:tc>
        <w:tc>
          <w:tcPr>
            <w:tcW w:w="7943" w:type="dxa"/>
          </w:tcPr>
          <w:p w14:paraId="697D1B16" w14:textId="792CA366" w:rsidR="00BE02BC" w:rsidRPr="00C233C7" w:rsidRDefault="00DB3AC2">
            <w:pPr>
              <w:spacing w:before="120" w:after="120"/>
            </w:pPr>
            <w:r w:rsidRPr="00C233C7">
              <w:t>BK 16; BK m</w:t>
            </w:r>
            <w:r w:rsidR="007E3744">
              <w:t xml:space="preserve">; BK </w:t>
            </w:r>
            <w:r w:rsidR="002B70C8">
              <w:t>f</w:t>
            </w:r>
          </w:p>
        </w:tc>
      </w:tr>
      <w:tr w:rsidR="00C233C7" w:rsidRPr="00C233C7" w14:paraId="482C0F7C" w14:textId="77777777">
        <w:tc>
          <w:tcPr>
            <w:tcW w:w="1555" w:type="dxa"/>
          </w:tcPr>
          <w:p w14:paraId="2E7175DB" w14:textId="77777777" w:rsidR="00BE02BC" w:rsidRPr="00C233C7" w:rsidRDefault="00BE02BC">
            <w:pPr>
              <w:numPr>
                <w:ilvl w:val="0"/>
                <w:numId w:val="1"/>
              </w:numPr>
              <w:spacing w:before="120" w:after="120"/>
              <w:ind w:left="567" w:firstLine="0"/>
            </w:pPr>
          </w:p>
        </w:tc>
        <w:tc>
          <w:tcPr>
            <w:tcW w:w="7943" w:type="dxa"/>
          </w:tcPr>
          <w:p w14:paraId="51C33098" w14:textId="3B4C85AC" w:rsidR="00BE02BC" w:rsidRPr="00C233C7" w:rsidRDefault="00DB3AC2">
            <w:pPr>
              <w:spacing w:before="120" w:after="120"/>
            </w:pPr>
            <w:r w:rsidRPr="00C233C7">
              <w:t>BK 19</w:t>
            </w:r>
          </w:p>
        </w:tc>
      </w:tr>
      <w:tr w:rsidR="00C233C7" w:rsidRPr="00C233C7" w14:paraId="2A77B4A3" w14:textId="77777777">
        <w:tc>
          <w:tcPr>
            <w:tcW w:w="1555" w:type="dxa"/>
          </w:tcPr>
          <w:p w14:paraId="5D5AE0D6" w14:textId="77777777" w:rsidR="00BE02BC" w:rsidRPr="00C233C7" w:rsidRDefault="00BE02BC">
            <w:pPr>
              <w:numPr>
                <w:ilvl w:val="0"/>
                <w:numId w:val="1"/>
              </w:numPr>
              <w:spacing w:before="120" w:after="120"/>
              <w:ind w:left="567" w:firstLine="0"/>
            </w:pPr>
          </w:p>
        </w:tc>
        <w:tc>
          <w:tcPr>
            <w:tcW w:w="7943" w:type="dxa"/>
          </w:tcPr>
          <w:p w14:paraId="027054F4" w14:textId="123E56BB" w:rsidR="00BE02BC" w:rsidRPr="00C233C7" w:rsidRDefault="00DB3AC2">
            <w:pPr>
              <w:spacing w:before="120" w:after="120"/>
            </w:pPr>
            <w:r w:rsidRPr="00C233C7">
              <w:t>BK 17; BK o</w:t>
            </w:r>
          </w:p>
        </w:tc>
      </w:tr>
      <w:tr w:rsidR="00C233C7" w:rsidRPr="00C233C7" w14:paraId="418697C4" w14:textId="77777777">
        <w:tc>
          <w:tcPr>
            <w:tcW w:w="1555" w:type="dxa"/>
          </w:tcPr>
          <w:p w14:paraId="4D599A32" w14:textId="77777777" w:rsidR="00BE02BC" w:rsidRPr="00C233C7" w:rsidRDefault="00BE02BC">
            <w:pPr>
              <w:numPr>
                <w:ilvl w:val="0"/>
                <w:numId w:val="1"/>
              </w:numPr>
              <w:spacing w:before="120" w:after="120"/>
              <w:ind w:left="567" w:firstLine="0"/>
            </w:pPr>
          </w:p>
        </w:tc>
        <w:tc>
          <w:tcPr>
            <w:tcW w:w="7943" w:type="dxa"/>
          </w:tcPr>
          <w:p w14:paraId="017D5DDD" w14:textId="6F79BAB5" w:rsidR="00BE02BC" w:rsidRPr="00C233C7" w:rsidRDefault="00961945">
            <w:pPr>
              <w:spacing w:before="120" w:after="120"/>
            </w:pPr>
            <w:r w:rsidRPr="00C233C7">
              <w:t>BK 15; BK d; BK l; BK n</w:t>
            </w:r>
          </w:p>
        </w:tc>
      </w:tr>
      <w:tr w:rsidR="00C233C7" w:rsidRPr="00C233C7" w14:paraId="773ADD82" w14:textId="77777777">
        <w:tc>
          <w:tcPr>
            <w:tcW w:w="1555" w:type="dxa"/>
          </w:tcPr>
          <w:p w14:paraId="637901AF" w14:textId="77777777" w:rsidR="00BE02BC" w:rsidRPr="00C233C7" w:rsidRDefault="00BE02BC">
            <w:pPr>
              <w:numPr>
                <w:ilvl w:val="0"/>
                <w:numId w:val="1"/>
              </w:numPr>
              <w:spacing w:before="120" w:after="120"/>
              <w:ind w:left="567" w:firstLine="0"/>
            </w:pPr>
          </w:p>
        </w:tc>
        <w:tc>
          <w:tcPr>
            <w:tcW w:w="7943" w:type="dxa"/>
          </w:tcPr>
          <w:p w14:paraId="344286D1" w14:textId="77769D2E" w:rsidR="00BE02BC" w:rsidRPr="00C233C7" w:rsidRDefault="00961945">
            <w:pPr>
              <w:spacing w:before="120" w:after="120"/>
            </w:pPr>
            <w:r w:rsidRPr="00C233C7">
              <w:t>BK 18; BK k</w:t>
            </w:r>
          </w:p>
        </w:tc>
      </w:tr>
      <w:tr w:rsidR="00C233C7" w:rsidRPr="00C233C7" w14:paraId="75E84690" w14:textId="77777777">
        <w:tc>
          <w:tcPr>
            <w:tcW w:w="1555" w:type="dxa"/>
          </w:tcPr>
          <w:p w14:paraId="2850BF69" w14:textId="77777777" w:rsidR="00BE02BC" w:rsidRPr="00C233C7" w:rsidRDefault="00BE02BC">
            <w:pPr>
              <w:numPr>
                <w:ilvl w:val="0"/>
                <w:numId w:val="1"/>
              </w:numPr>
              <w:spacing w:before="120" w:after="120"/>
              <w:ind w:left="567" w:firstLine="0"/>
            </w:pPr>
          </w:p>
        </w:tc>
        <w:tc>
          <w:tcPr>
            <w:tcW w:w="7943" w:type="dxa"/>
          </w:tcPr>
          <w:p w14:paraId="3CCBEA4C" w14:textId="4E2F1782" w:rsidR="00BE02BC" w:rsidRPr="00C233C7" w:rsidRDefault="003C3332">
            <w:pPr>
              <w:spacing w:before="120" w:after="120"/>
            </w:pPr>
            <w:r w:rsidRPr="00C233C7">
              <w:t>BK 20; BK g; BK p</w:t>
            </w:r>
          </w:p>
        </w:tc>
      </w:tr>
      <w:tr w:rsidR="00C233C7" w:rsidRPr="00C233C7" w14:paraId="7E65F40D" w14:textId="77777777">
        <w:tc>
          <w:tcPr>
            <w:tcW w:w="1555" w:type="dxa"/>
          </w:tcPr>
          <w:p w14:paraId="6AE80429" w14:textId="77777777" w:rsidR="00BE02BC" w:rsidRPr="00C233C7" w:rsidRDefault="00BE02BC">
            <w:pPr>
              <w:numPr>
                <w:ilvl w:val="0"/>
                <w:numId w:val="1"/>
              </w:numPr>
              <w:spacing w:before="120" w:after="120"/>
              <w:ind w:left="567" w:firstLine="0"/>
            </w:pPr>
          </w:p>
        </w:tc>
        <w:tc>
          <w:tcPr>
            <w:tcW w:w="7943" w:type="dxa"/>
          </w:tcPr>
          <w:p w14:paraId="61F490DA" w14:textId="1395DA77" w:rsidR="00BE02BC" w:rsidRPr="00C233C7" w:rsidRDefault="00477A49">
            <w:pPr>
              <w:spacing w:before="120" w:after="120"/>
            </w:pPr>
            <w:r w:rsidRPr="00C233C7">
              <w:t>BK 21</w:t>
            </w:r>
          </w:p>
        </w:tc>
      </w:tr>
      <w:tr w:rsidR="00C233C7" w:rsidRPr="00C233C7" w14:paraId="346E20B9" w14:textId="77777777">
        <w:tc>
          <w:tcPr>
            <w:tcW w:w="1555" w:type="dxa"/>
          </w:tcPr>
          <w:p w14:paraId="28509667" w14:textId="77777777" w:rsidR="00BE02BC" w:rsidRPr="00C233C7" w:rsidRDefault="00BE02BC">
            <w:pPr>
              <w:numPr>
                <w:ilvl w:val="0"/>
                <w:numId w:val="1"/>
              </w:numPr>
              <w:spacing w:before="120" w:after="120"/>
              <w:ind w:left="567" w:firstLine="0"/>
            </w:pPr>
          </w:p>
        </w:tc>
        <w:tc>
          <w:tcPr>
            <w:tcW w:w="7943" w:type="dxa"/>
          </w:tcPr>
          <w:p w14:paraId="36A6B4AD" w14:textId="1706A364" w:rsidR="00BE02BC" w:rsidRPr="00C233C7" w:rsidRDefault="00477A49">
            <w:pPr>
              <w:spacing w:before="120" w:after="120"/>
            </w:pPr>
            <w:r w:rsidRPr="00C233C7">
              <w:t>BK 21</w:t>
            </w:r>
            <w:r w:rsidR="00A9680D" w:rsidRPr="00C233C7">
              <w:t>; BK j</w:t>
            </w:r>
          </w:p>
        </w:tc>
      </w:tr>
      <w:tr w:rsidR="00C233C7" w:rsidRPr="00C233C7" w14:paraId="2617E612" w14:textId="77777777">
        <w:tc>
          <w:tcPr>
            <w:tcW w:w="1555" w:type="dxa"/>
          </w:tcPr>
          <w:p w14:paraId="7FEA24CE" w14:textId="77777777" w:rsidR="00BE02BC" w:rsidRPr="00C233C7" w:rsidRDefault="00BE02BC">
            <w:pPr>
              <w:numPr>
                <w:ilvl w:val="0"/>
                <w:numId w:val="1"/>
              </w:numPr>
              <w:spacing w:before="120" w:after="120"/>
              <w:ind w:left="567" w:firstLine="0"/>
            </w:pPr>
          </w:p>
        </w:tc>
        <w:tc>
          <w:tcPr>
            <w:tcW w:w="7943" w:type="dxa"/>
          </w:tcPr>
          <w:p w14:paraId="5492FD9A" w14:textId="2311901C" w:rsidR="00BE02BC" w:rsidRPr="00C233C7" w:rsidRDefault="007650A1">
            <w:pPr>
              <w:spacing w:before="120" w:after="120"/>
            </w:pPr>
            <w:r w:rsidRPr="00C233C7">
              <w:t xml:space="preserve">BK </w:t>
            </w:r>
            <w:r w:rsidR="00A53D1D" w:rsidRPr="00C233C7">
              <w:t>0</w:t>
            </w:r>
            <w:r w:rsidRPr="00C233C7">
              <w:t>1</w:t>
            </w:r>
          </w:p>
        </w:tc>
      </w:tr>
      <w:tr w:rsidR="00C233C7" w:rsidRPr="00C233C7" w14:paraId="48EC5EF7" w14:textId="77777777">
        <w:tc>
          <w:tcPr>
            <w:tcW w:w="1555" w:type="dxa"/>
          </w:tcPr>
          <w:p w14:paraId="7DE2144E" w14:textId="77777777" w:rsidR="00BE02BC" w:rsidRPr="00C233C7" w:rsidRDefault="00BE02BC">
            <w:pPr>
              <w:numPr>
                <w:ilvl w:val="0"/>
                <w:numId w:val="1"/>
              </w:numPr>
              <w:spacing w:before="120" w:after="120"/>
              <w:ind w:left="567" w:firstLine="0"/>
            </w:pPr>
          </w:p>
        </w:tc>
        <w:tc>
          <w:tcPr>
            <w:tcW w:w="7943" w:type="dxa"/>
          </w:tcPr>
          <w:p w14:paraId="6531F762" w14:textId="4193E664" w:rsidR="00BE02BC" w:rsidRPr="00C233C7" w:rsidRDefault="00A53D1D">
            <w:pPr>
              <w:spacing w:before="120" w:after="120"/>
            </w:pPr>
            <w:r w:rsidRPr="00C233C7">
              <w:t xml:space="preserve">BK 01; </w:t>
            </w:r>
            <w:r w:rsidR="007650A1" w:rsidRPr="00C233C7">
              <w:t xml:space="preserve">BK </w:t>
            </w:r>
            <w:r w:rsidRPr="00C233C7">
              <w:t>0</w:t>
            </w:r>
            <w:r w:rsidR="007650A1" w:rsidRPr="00C233C7">
              <w:t xml:space="preserve">5; BK </w:t>
            </w:r>
            <w:r w:rsidRPr="00C233C7">
              <w:t>0</w:t>
            </w:r>
            <w:r w:rsidR="007650A1" w:rsidRPr="00C233C7">
              <w:t>9</w:t>
            </w:r>
          </w:p>
        </w:tc>
      </w:tr>
      <w:tr w:rsidR="00C233C7" w:rsidRPr="00C233C7" w14:paraId="1CECC197" w14:textId="77777777">
        <w:tc>
          <w:tcPr>
            <w:tcW w:w="1555" w:type="dxa"/>
          </w:tcPr>
          <w:p w14:paraId="2F0406F1" w14:textId="77777777" w:rsidR="00BE02BC" w:rsidRPr="00C233C7" w:rsidRDefault="00BE02BC">
            <w:pPr>
              <w:numPr>
                <w:ilvl w:val="0"/>
                <w:numId w:val="1"/>
              </w:numPr>
              <w:spacing w:before="120" w:after="120"/>
              <w:ind w:left="567" w:firstLine="0"/>
            </w:pPr>
          </w:p>
        </w:tc>
        <w:tc>
          <w:tcPr>
            <w:tcW w:w="7943" w:type="dxa"/>
          </w:tcPr>
          <w:p w14:paraId="488B23E4" w14:textId="73D238B8" w:rsidR="00BE02BC" w:rsidRPr="00C233C7" w:rsidRDefault="00F06AFA">
            <w:pPr>
              <w:spacing w:before="120" w:after="120"/>
            </w:pPr>
            <w:r w:rsidRPr="00C233C7">
              <w:t xml:space="preserve">BK </w:t>
            </w:r>
            <w:r w:rsidR="00A53D1D" w:rsidRPr="00C233C7">
              <w:t>0</w:t>
            </w:r>
            <w:r w:rsidRPr="00C233C7">
              <w:t>3; BK b</w:t>
            </w:r>
          </w:p>
        </w:tc>
      </w:tr>
      <w:tr w:rsidR="00C233C7" w:rsidRPr="00C233C7" w14:paraId="68FB144F" w14:textId="77777777">
        <w:tc>
          <w:tcPr>
            <w:tcW w:w="1555" w:type="dxa"/>
          </w:tcPr>
          <w:p w14:paraId="0F545D11" w14:textId="77777777" w:rsidR="00477A49" w:rsidRPr="00C233C7" w:rsidRDefault="00477A49">
            <w:pPr>
              <w:numPr>
                <w:ilvl w:val="0"/>
                <w:numId w:val="1"/>
              </w:numPr>
              <w:spacing w:before="120" w:after="120"/>
              <w:ind w:left="567" w:firstLine="0"/>
            </w:pPr>
          </w:p>
        </w:tc>
        <w:tc>
          <w:tcPr>
            <w:tcW w:w="7943" w:type="dxa"/>
          </w:tcPr>
          <w:p w14:paraId="32830F9F" w14:textId="62D6CDAC" w:rsidR="00477A49" w:rsidRPr="00C233C7" w:rsidRDefault="00F06AFA">
            <w:pPr>
              <w:spacing w:before="120" w:after="120"/>
            </w:pPr>
            <w:r w:rsidRPr="00C233C7">
              <w:t xml:space="preserve">BK </w:t>
            </w:r>
            <w:r w:rsidR="00A53D1D" w:rsidRPr="00C233C7">
              <w:t>0</w:t>
            </w:r>
            <w:r w:rsidRPr="00C233C7">
              <w:t>4; BK a</w:t>
            </w:r>
          </w:p>
        </w:tc>
      </w:tr>
      <w:tr w:rsidR="00C233C7" w:rsidRPr="00C233C7" w14:paraId="0E97CD5C" w14:textId="77777777">
        <w:tc>
          <w:tcPr>
            <w:tcW w:w="1555" w:type="dxa"/>
          </w:tcPr>
          <w:p w14:paraId="03471AD5" w14:textId="77777777" w:rsidR="00477A49" w:rsidRPr="00C233C7" w:rsidRDefault="00477A49">
            <w:pPr>
              <w:numPr>
                <w:ilvl w:val="0"/>
                <w:numId w:val="1"/>
              </w:numPr>
              <w:spacing w:before="120" w:after="120"/>
              <w:ind w:left="567" w:firstLine="0"/>
            </w:pPr>
          </w:p>
        </w:tc>
        <w:tc>
          <w:tcPr>
            <w:tcW w:w="7943" w:type="dxa"/>
          </w:tcPr>
          <w:p w14:paraId="59DD01B8" w14:textId="659D2FCD" w:rsidR="00477A49" w:rsidRPr="00C233C7" w:rsidRDefault="00F06AFA">
            <w:pPr>
              <w:spacing w:before="120" w:after="120"/>
            </w:pPr>
            <w:r w:rsidRPr="00C233C7">
              <w:t xml:space="preserve">BK </w:t>
            </w:r>
            <w:r w:rsidR="00A53D1D" w:rsidRPr="00C233C7">
              <w:t>0</w:t>
            </w:r>
            <w:r w:rsidRPr="00C233C7">
              <w:t>4; BK a</w:t>
            </w:r>
          </w:p>
        </w:tc>
      </w:tr>
      <w:tr w:rsidR="00C233C7" w:rsidRPr="00C233C7" w14:paraId="18ABAE9B" w14:textId="77777777">
        <w:tc>
          <w:tcPr>
            <w:tcW w:w="1555" w:type="dxa"/>
          </w:tcPr>
          <w:p w14:paraId="03FE3A77" w14:textId="77777777" w:rsidR="00477A49" w:rsidRPr="00C233C7" w:rsidRDefault="00477A49">
            <w:pPr>
              <w:numPr>
                <w:ilvl w:val="0"/>
                <w:numId w:val="1"/>
              </w:numPr>
              <w:spacing w:before="120" w:after="120"/>
              <w:ind w:left="567" w:firstLine="0"/>
            </w:pPr>
          </w:p>
        </w:tc>
        <w:tc>
          <w:tcPr>
            <w:tcW w:w="7943" w:type="dxa"/>
          </w:tcPr>
          <w:p w14:paraId="4B15A6C5" w14:textId="2327CA6D" w:rsidR="00477A49" w:rsidRPr="00C233C7" w:rsidRDefault="00F06AFA">
            <w:pPr>
              <w:spacing w:before="120" w:after="120"/>
            </w:pPr>
            <w:r w:rsidRPr="00C233C7">
              <w:t>-</w:t>
            </w:r>
          </w:p>
        </w:tc>
      </w:tr>
      <w:tr w:rsidR="00C233C7" w:rsidRPr="00C233C7" w14:paraId="727DE1DF" w14:textId="77777777">
        <w:tc>
          <w:tcPr>
            <w:tcW w:w="1555" w:type="dxa"/>
          </w:tcPr>
          <w:p w14:paraId="0D563E63" w14:textId="77777777" w:rsidR="00477A49" w:rsidRPr="00C233C7" w:rsidRDefault="00477A49">
            <w:pPr>
              <w:numPr>
                <w:ilvl w:val="0"/>
                <w:numId w:val="1"/>
              </w:numPr>
              <w:spacing w:before="120" w:after="120"/>
              <w:ind w:left="567" w:firstLine="0"/>
            </w:pPr>
          </w:p>
        </w:tc>
        <w:tc>
          <w:tcPr>
            <w:tcW w:w="7943" w:type="dxa"/>
          </w:tcPr>
          <w:p w14:paraId="40A419C8" w14:textId="01E4DBC0" w:rsidR="00477A49" w:rsidRPr="00C233C7" w:rsidRDefault="00F06AFA">
            <w:pPr>
              <w:spacing w:before="120" w:after="120"/>
            </w:pPr>
            <w:r w:rsidRPr="00C233C7">
              <w:t>BK c</w:t>
            </w:r>
          </w:p>
        </w:tc>
      </w:tr>
      <w:tr w:rsidR="00C233C7" w:rsidRPr="00C233C7" w14:paraId="36953FCD" w14:textId="77777777">
        <w:tc>
          <w:tcPr>
            <w:tcW w:w="1555" w:type="dxa"/>
          </w:tcPr>
          <w:p w14:paraId="39D259BF" w14:textId="77777777" w:rsidR="00477A49" w:rsidRPr="00C233C7" w:rsidRDefault="00477A49">
            <w:pPr>
              <w:numPr>
                <w:ilvl w:val="0"/>
                <w:numId w:val="1"/>
              </w:numPr>
              <w:spacing w:before="120" w:after="120"/>
              <w:ind w:left="567" w:firstLine="0"/>
            </w:pPr>
          </w:p>
        </w:tc>
        <w:tc>
          <w:tcPr>
            <w:tcW w:w="7943" w:type="dxa"/>
          </w:tcPr>
          <w:p w14:paraId="55C9B799" w14:textId="7B7A6BCF" w:rsidR="00477A49" w:rsidRPr="00C233C7" w:rsidRDefault="00F06AFA">
            <w:pPr>
              <w:spacing w:before="120" w:after="120"/>
            </w:pPr>
            <w:r w:rsidRPr="00C233C7">
              <w:t>MD 06.12</w:t>
            </w:r>
          </w:p>
        </w:tc>
      </w:tr>
    </w:tbl>
    <w:p w14:paraId="7DFF89F5" w14:textId="2C0585B7" w:rsidR="005F314E" w:rsidRDefault="005F314E" w:rsidP="00A00764">
      <w:pPr>
        <w:pStyle w:val="Kop2"/>
      </w:pPr>
      <w:bookmarkStart w:id="94" w:name="_Toc157028623"/>
      <w:r>
        <w:t>Minimumdoelen</w:t>
      </w:r>
      <w:r w:rsidR="002C62CD">
        <w:t xml:space="preserve"> basisvorming</w:t>
      </w:r>
      <w:bookmarkEnd w:id="94"/>
    </w:p>
    <w:tbl>
      <w:tblPr>
        <w:tblW w:w="8819" w:type="dxa"/>
        <w:tblCellMar>
          <w:left w:w="0" w:type="dxa"/>
          <w:right w:w="0" w:type="dxa"/>
        </w:tblCellMar>
        <w:tblLook w:val="04A0" w:firstRow="1" w:lastRow="0" w:firstColumn="1" w:lastColumn="0" w:noHBand="0" w:noVBand="1"/>
      </w:tblPr>
      <w:tblGrid>
        <w:gridCol w:w="825"/>
        <w:gridCol w:w="7994"/>
      </w:tblGrid>
      <w:tr w:rsidR="00AE6A04" w:rsidRPr="00AE6A04" w14:paraId="340E743D" w14:textId="77777777">
        <w:trPr>
          <w:trHeight w:val="300"/>
        </w:trPr>
        <w:tc>
          <w:tcPr>
            <w:tcW w:w="825" w:type="dxa"/>
            <w:hideMark/>
          </w:tcPr>
          <w:p w14:paraId="08E1C86F" w14:textId="03775851" w:rsidR="00C76FD3" w:rsidRPr="00AE6A04" w:rsidRDefault="00C76FD3">
            <w:pPr>
              <w:spacing w:after="0" w:line="240" w:lineRule="auto"/>
              <w:textAlignment w:val="baseline"/>
              <w:rPr>
                <w:rFonts w:eastAsia="Times New Roman" w:cstheme="minorHAnsi"/>
                <w:lang w:eastAsia="nl-BE"/>
              </w:rPr>
            </w:pPr>
            <w:r w:rsidRPr="00AE6A04">
              <w:rPr>
                <w:rFonts w:eastAsia="Times New Roman" w:cstheme="minorHAnsi"/>
                <w:lang w:eastAsia="nl-BE"/>
              </w:rPr>
              <w:t>06.12</w:t>
            </w:r>
          </w:p>
        </w:tc>
        <w:tc>
          <w:tcPr>
            <w:tcW w:w="7994" w:type="dxa"/>
            <w:hideMark/>
          </w:tcPr>
          <w:p w14:paraId="70FCFD98" w14:textId="77777777" w:rsidR="00C76FD3" w:rsidRPr="00AE6A04" w:rsidRDefault="00C76FD3">
            <w:pPr>
              <w:spacing w:after="0" w:line="240" w:lineRule="auto"/>
              <w:textAlignment w:val="baseline"/>
              <w:rPr>
                <w:rFonts w:eastAsia="Times New Roman" w:cstheme="minorHAnsi"/>
                <w:lang w:eastAsia="nl-BE"/>
              </w:rPr>
            </w:pPr>
            <w:r w:rsidRPr="00AE6A04">
              <w:rPr>
                <w:rFonts w:eastAsia="Times New Roman" w:cstheme="minorHAnsi"/>
                <w:lang w:eastAsia="nl-BE"/>
              </w:rPr>
              <w:t>De leerlingen ontwerpen een oplossing voor een probleem door wetenschappen, technologie of wiskunde geïntegreerd aan te wenden.</w:t>
            </w:r>
          </w:p>
          <w:p w14:paraId="6D42000E" w14:textId="79AFD10B" w:rsidR="00114636" w:rsidRPr="00AE6A04" w:rsidRDefault="00114636" w:rsidP="00114636">
            <w:pPr>
              <w:spacing w:after="0" w:line="240" w:lineRule="auto"/>
              <w:textAlignment w:val="baseline"/>
              <w:rPr>
                <w:rFonts w:eastAsia="Times New Roman" w:cstheme="minorHAnsi"/>
                <w:lang w:eastAsia="nl-BE"/>
              </w:rPr>
            </w:pPr>
            <w:r w:rsidRPr="00AE6A04">
              <w:rPr>
                <w:rFonts w:eastAsia="Times New Roman" w:cstheme="minorHAnsi"/>
                <w:lang w:eastAsia="nl-BE"/>
              </w:rPr>
              <w:t>Voetnoot:</w:t>
            </w:r>
          </w:p>
          <w:p w14:paraId="58D30FB5" w14:textId="180911A6" w:rsidR="00114636" w:rsidRPr="00AE6A04" w:rsidRDefault="00114636" w:rsidP="00114636">
            <w:pPr>
              <w:spacing w:after="0" w:line="240" w:lineRule="auto"/>
              <w:textAlignment w:val="baseline"/>
              <w:rPr>
                <w:rFonts w:eastAsia="Times New Roman" w:cstheme="minorHAnsi"/>
                <w:lang w:eastAsia="nl-BE"/>
              </w:rPr>
            </w:pPr>
            <w:bookmarkStart w:id="95" w:name="_Hlk153225239"/>
            <w:r w:rsidRPr="00AE6A04">
              <w:rPr>
                <w:rFonts w:eastAsia="Times New Roman" w:cstheme="minorHAnsi"/>
                <w:lang w:eastAsia="nl-BE"/>
              </w:rPr>
              <w:t>Rekening houdend met concepten van de derde graad en de context waarin dit minimumdoel aan bod komt.</w:t>
            </w:r>
            <w:bookmarkEnd w:id="95"/>
          </w:p>
        </w:tc>
      </w:tr>
    </w:tbl>
    <w:p w14:paraId="5971FCFE" w14:textId="33E78850" w:rsidR="00A00764" w:rsidRDefault="00A00764" w:rsidP="00A00764">
      <w:pPr>
        <w:pStyle w:val="Kop2"/>
      </w:pPr>
      <w:bookmarkStart w:id="96" w:name="_Toc54974891"/>
      <w:bookmarkStart w:id="97" w:name="_Toc157028624"/>
      <w:r>
        <w:t xml:space="preserve">Doelen die leiden naar </w:t>
      </w:r>
      <w:r w:rsidR="000B471B">
        <w:t>éé</w:t>
      </w:r>
      <w:r>
        <w:t>n of meer beroepskwalificaties</w:t>
      </w:r>
      <w:bookmarkEnd w:id="96"/>
      <w:bookmarkEnd w:id="97"/>
    </w:p>
    <w:p w14:paraId="2516A56A" w14:textId="17F907D7" w:rsidR="00787BBE" w:rsidRDefault="00EC2803" w:rsidP="00164963">
      <w:pPr>
        <w:pStyle w:val="Lijstalinea"/>
        <w:ind w:left="0"/>
      </w:pPr>
      <w:r>
        <w:t xml:space="preserve">1. </w:t>
      </w:r>
      <w:r w:rsidR="00787BBE" w:rsidRPr="00736A7E">
        <w:t>De leerlingen werken in teamverband (organisatiecultuur, communicatie, procedures).</w:t>
      </w:r>
    </w:p>
    <w:p w14:paraId="295BA8E5" w14:textId="77777777" w:rsidR="00787BBE" w:rsidRPr="00736A7E" w:rsidRDefault="00787BBE" w:rsidP="00164963">
      <w:pPr>
        <w:pStyle w:val="Lijstalinea"/>
        <w:ind w:left="0"/>
      </w:pPr>
      <w:r w:rsidRPr="00736A7E">
        <w:t>2. De leerlingen handelen kwaliteitsbewust.</w:t>
      </w:r>
    </w:p>
    <w:p w14:paraId="74F0E9D6" w14:textId="77777777" w:rsidR="00787BBE" w:rsidRPr="00736A7E" w:rsidRDefault="00787BBE" w:rsidP="00164963">
      <w:pPr>
        <w:pStyle w:val="Lijstalinea"/>
        <w:ind w:left="0"/>
      </w:pPr>
      <w:r w:rsidRPr="00736A7E">
        <w:t>3. De leerlingen handelen economisch en duurzaam.</w:t>
      </w:r>
    </w:p>
    <w:p w14:paraId="2FFA2B63" w14:textId="77777777" w:rsidR="00787BBE" w:rsidRPr="00736A7E" w:rsidRDefault="00787BBE" w:rsidP="00164963">
      <w:pPr>
        <w:pStyle w:val="Lijstalinea"/>
        <w:ind w:left="0"/>
      </w:pPr>
      <w:r w:rsidRPr="00736A7E">
        <w:t>4. De leerlingen handelen veilig, ergonomisch en hygiënisch.</w:t>
      </w:r>
    </w:p>
    <w:p w14:paraId="19C79C6D" w14:textId="77777777" w:rsidR="00787BBE" w:rsidRPr="00736A7E" w:rsidRDefault="00787BBE" w:rsidP="00164963">
      <w:pPr>
        <w:pStyle w:val="Lijstalinea"/>
        <w:ind w:left="0"/>
      </w:pPr>
      <w:r w:rsidRPr="00736A7E">
        <w:t>5. De leerlingen bereiden de werkplek voor.</w:t>
      </w:r>
    </w:p>
    <w:p w14:paraId="4846D87E" w14:textId="77777777" w:rsidR="00787BBE" w:rsidRPr="00736A7E" w:rsidRDefault="00787BBE" w:rsidP="00164963">
      <w:pPr>
        <w:pStyle w:val="Lijstalinea"/>
        <w:ind w:left="0"/>
      </w:pPr>
      <w:r w:rsidRPr="00736A7E">
        <w:t>6. De leerlingen stemmen de toe te passen technieken af op de wensen van de klant.</w:t>
      </w:r>
    </w:p>
    <w:p w14:paraId="5DF85D10" w14:textId="77777777" w:rsidR="00787BBE" w:rsidRPr="00736A7E" w:rsidRDefault="00787BBE" w:rsidP="00164963">
      <w:pPr>
        <w:pStyle w:val="Lijstalinea"/>
        <w:ind w:left="0"/>
      </w:pPr>
      <w:r w:rsidRPr="00736A7E">
        <w:t>7. De leerlingen adviseren de klant, rekening houdend met de morfologie en de modetrends.</w:t>
      </w:r>
    </w:p>
    <w:p w14:paraId="3CD8C7A4" w14:textId="77777777" w:rsidR="00787BBE" w:rsidRPr="00736A7E" w:rsidRDefault="00787BBE" w:rsidP="00164963">
      <w:pPr>
        <w:pStyle w:val="Lijstalinea"/>
        <w:ind w:left="0"/>
      </w:pPr>
      <w:r w:rsidRPr="00736A7E">
        <w:t>8. De leerlingen tonen het afgewerkte kapsel aan de klant en peilen naar de tevredenheid.</w:t>
      </w:r>
    </w:p>
    <w:p w14:paraId="4CF7B597" w14:textId="77777777" w:rsidR="00787BBE" w:rsidRPr="00736A7E" w:rsidRDefault="00787BBE" w:rsidP="00164963">
      <w:pPr>
        <w:pStyle w:val="Lijstalinea"/>
        <w:ind w:left="0"/>
      </w:pPr>
      <w:r w:rsidRPr="00736A7E">
        <w:t>9. De leerlingen ruimen de werkplek op en maken deze schoon.</w:t>
      </w:r>
    </w:p>
    <w:p w14:paraId="15D786BE" w14:textId="77777777" w:rsidR="00787BBE" w:rsidRPr="00736A7E" w:rsidRDefault="00787BBE" w:rsidP="00164963">
      <w:pPr>
        <w:pStyle w:val="Lijstalinea"/>
        <w:ind w:left="0"/>
      </w:pPr>
      <w:r w:rsidRPr="00736A7E">
        <w:t>10. De leerlingen leggen een afspraak vast met de klant.</w:t>
      </w:r>
    </w:p>
    <w:p w14:paraId="56B1706B" w14:textId="77777777" w:rsidR="00787BBE" w:rsidRPr="00736A7E" w:rsidRDefault="00787BBE" w:rsidP="00164963">
      <w:pPr>
        <w:pStyle w:val="Lijstalinea"/>
        <w:ind w:left="0"/>
      </w:pPr>
      <w:r w:rsidRPr="00736A7E">
        <w:t>11. De leerlingen verwelkomen de klant en sporen de verwachtingen op.</w:t>
      </w:r>
    </w:p>
    <w:p w14:paraId="5EEB4505" w14:textId="77777777" w:rsidR="00787BBE" w:rsidRPr="00736A7E" w:rsidRDefault="00787BBE" w:rsidP="00164963">
      <w:pPr>
        <w:pStyle w:val="Lijstalinea"/>
        <w:ind w:left="0"/>
      </w:pPr>
      <w:r w:rsidRPr="00736A7E">
        <w:t>12. De leerlingen rekenen af en nemen afscheid van de klant.</w:t>
      </w:r>
    </w:p>
    <w:p w14:paraId="2B5953F5" w14:textId="77777777" w:rsidR="00787BBE" w:rsidRPr="00736A7E" w:rsidRDefault="00787BBE" w:rsidP="00164963">
      <w:pPr>
        <w:pStyle w:val="Lijstalinea"/>
        <w:ind w:left="0"/>
      </w:pPr>
      <w:r w:rsidRPr="00736A7E">
        <w:t>13. De leerlingen volgen de klant op met behulp van een klantenfiche.</w:t>
      </w:r>
    </w:p>
    <w:p w14:paraId="3EEF4E0B" w14:textId="77777777" w:rsidR="00787BBE" w:rsidRPr="00736A7E" w:rsidRDefault="00787BBE" w:rsidP="00164963">
      <w:pPr>
        <w:pStyle w:val="Lijstalinea"/>
        <w:ind w:left="0"/>
      </w:pPr>
      <w:r w:rsidRPr="00736A7E">
        <w:t>14. De leerlingen passen shampoos en specifieke haarverzorging toe.</w:t>
      </w:r>
    </w:p>
    <w:p w14:paraId="5CABBC99" w14:textId="77777777" w:rsidR="00787BBE" w:rsidRPr="00736A7E" w:rsidRDefault="00787BBE" w:rsidP="00164963">
      <w:pPr>
        <w:pStyle w:val="Lijstalinea"/>
        <w:ind w:left="0"/>
      </w:pPr>
      <w:r w:rsidRPr="00736A7E">
        <w:t>15. De leerlingen voeren basissnitten en gecombineerde snitten uit.</w:t>
      </w:r>
    </w:p>
    <w:p w14:paraId="1DF6144D" w14:textId="74F7B1F7" w:rsidR="00787BBE" w:rsidRPr="00736A7E" w:rsidRDefault="00787BBE" w:rsidP="00164963">
      <w:pPr>
        <w:pStyle w:val="Lijstalinea"/>
        <w:ind w:left="0"/>
      </w:pPr>
      <w:r w:rsidRPr="00736A7E">
        <w:t>16. De leerlingen vormen het haar tijdelijk (watergolf, brushen, föhnen) en blijvend om (krullen, ontkrullen).</w:t>
      </w:r>
    </w:p>
    <w:p w14:paraId="2B7544A2" w14:textId="3C0D58C6" w:rsidR="00787BBE" w:rsidRPr="00736A7E" w:rsidRDefault="00787BBE" w:rsidP="00164963">
      <w:pPr>
        <w:pStyle w:val="Lijstalinea"/>
        <w:ind w:left="0"/>
      </w:pPr>
      <w:r w:rsidRPr="00736A7E">
        <w:t>17. De leerlingen kleuren en ontkleuren het haar (volledig of haarlokken).</w:t>
      </w:r>
    </w:p>
    <w:p w14:paraId="4CD6B43F" w14:textId="77777777" w:rsidR="00787BBE" w:rsidRPr="00736A7E" w:rsidRDefault="00787BBE" w:rsidP="00164963">
      <w:pPr>
        <w:pStyle w:val="Lijstalinea"/>
        <w:ind w:left="0"/>
      </w:pPr>
      <w:r w:rsidRPr="00736A7E">
        <w:t>18. De leerlingen scheren en knippen baard, bakkebaard en snor.</w:t>
      </w:r>
    </w:p>
    <w:p w14:paraId="657E1E30" w14:textId="77777777" w:rsidR="00787BBE" w:rsidRPr="00736A7E" w:rsidRDefault="00787BBE" w:rsidP="00164963">
      <w:pPr>
        <w:pStyle w:val="Lijstalinea"/>
        <w:ind w:left="0"/>
      </w:pPr>
      <w:r w:rsidRPr="00736A7E">
        <w:t>19. De leerlingen voeren een gelegenheidskapsel uit.</w:t>
      </w:r>
    </w:p>
    <w:p w14:paraId="1BDEE36E" w14:textId="77777777" w:rsidR="00787BBE" w:rsidRPr="00736A7E" w:rsidRDefault="00787BBE" w:rsidP="00164963">
      <w:pPr>
        <w:pStyle w:val="Lijstalinea"/>
        <w:ind w:left="0"/>
      </w:pPr>
      <w:r w:rsidRPr="00736A7E">
        <w:t>20. De leerlingen verzorgen pruiken, haarstukken of haarverlengingen.</w:t>
      </w:r>
    </w:p>
    <w:p w14:paraId="0503815B" w14:textId="17799AA7" w:rsidR="00A00764" w:rsidRPr="00736A7E" w:rsidRDefault="00787BBE" w:rsidP="00164963">
      <w:pPr>
        <w:pStyle w:val="Lijstalinea"/>
        <w:ind w:left="0"/>
      </w:pPr>
      <w:r w:rsidRPr="00736A7E">
        <w:t>21. De leerlingen voeren een basis make-up en basis manicure uit bij de klant.</w:t>
      </w:r>
    </w:p>
    <w:p w14:paraId="6DD25049" w14:textId="77777777" w:rsidR="00B86FEC" w:rsidRPr="0010184F" w:rsidRDefault="00B86FEC" w:rsidP="00B86FEC">
      <w:pPr>
        <w:spacing w:before="240" w:after="0"/>
      </w:pPr>
      <w:r w:rsidRPr="0010184F">
        <w:t>Aanvullende onderliggende kennis</w:t>
      </w:r>
    </w:p>
    <w:p w14:paraId="385EE6CC" w14:textId="77777777" w:rsidR="00B86FEC" w:rsidRPr="004902C3" w:rsidRDefault="00B86FEC" w:rsidP="00B86FEC">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lastRenderedPageBreak/>
        <w:t>De opgenomen kennis staat steeds in functie van de specifieke vorming van deze studierichting.</w:t>
      </w:r>
      <w:r w:rsidRPr="004902C3">
        <w:rPr>
          <w:rStyle w:val="eop"/>
          <w:sz w:val="22"/>
          <w:szCs w:val="22"/>
        </w:rPr>
        <w:t> </w:t>
      </w:r>
    </w:p>
    <w:p w14:paraId="04339205" w14:textId="55652FF2" w:rsidR="0073545C" w:rsidRDefault="0073545C" w:rsidP="00887F48">
      <w:pPr>
        <w:pStyle w:val="Aanvullendekennis"/>
        <w:ind w:left="357" w:hanging="357"/>
      </w:pPr>
      <w:r w:rsidRPr="0073545C">
        <w:t>Hygiëneregels, schoonmaak- en ontsmettingsprocedures en -producten</w:t>
      </w:r>
    </w:p>
    <w:p w14:paraId="156C6570" w14:textId="0B4C2BA8" w:rsidR="001F6D4C" w:rsidRDefault="001F6D4C" w:rsidP="00887F48">
      <w:pPr>
        <w:pStyle w:val="Aanvullendekennis"/>
        <w:ind w:left="357" w:hanging="357"/>
      </w:pPr>
      <w:r>
        <w:t>Milieureglementering in functie van het beroep van kapper</w:t>
      </w:r>
    </w:p>
    <w:p w14:paraId="077BE5D7" w14:textId="107C2DB2" w:rsidR="001F6D4C" w:rsidRDefault="001F6D4C" w:rsidP="00887F48">
      <w:pPr>
        <w:pStyle w:val="Aanvullendekennis"/>
        <w:ind w:left="357" w:hanging="357"/>
      </w:pPr>
      <w:r>
        <w:t>Modetrends</w:t>
      </w:r>
    </w:p>
    <w:p w14:paraId="59D94459" w14:textId="02610B5E" w:rsidR="001F6D4C" w:rsidRDefault="001F6D4C" w:rsidP="00887F48">
      <w:pPr>
        <w:pStyle w:val="Aanvullendekennis"/>
        <w:ind w:left="357" w:hanging="357"/>
      </w:pPr>
      <w:r>
        <w:t>Soorten kapsels</w:t>
      </w:r>
    </w:p>
    <w:p w14:paraId="34FC5361" w14:textId="31CEC6F4" w:rsidR="002A10AE" w:rsidRPr="002A10AE" w:rsidRDefault="002A10AE" w:rsidP="002A10AE">
      <w:pPr>
        <w:pStyle w:val="Aanvullendekennis"/>
        <w:numPr>
          <w:ilvl w:val="0"/>
          <w:numId w:val="0"/>
        </w:numPr>
        <w:rPr>
          <w:sz w:val="18"/>
          <w:szCs w:val="18"/>
        </w:rPr>
      </w:pPr>
      <w:r w:rsidRPr="00F309E7">
        <w:rPr>
          <w:rStyle w:val="normaltextrun"/>
          <w:b/>
          <w:bCs/>
          <w:color w:val="000000"/>
          <w:shd w:val="clear" w:color="auto" w:fill="FFFFFF"/>
        </w:rPr>
        <w:t>Anatomie en fysiologie</w:t>
      </w:r>
      <w:r w:rsidRPr="00F309E7">
        <w:rPr>
          <w:rStyle w:val="eop"/>
          <w:rFonts w:eastAsiaTheme="majorEastAsia"/>
          <w:color w:val="000000"/>
          <w:shd w:val="clear" w:color="auto" w:fill="FFFFFF"/>
        </w:rPr>
        <w:t> </w:t>
      </w:r>
    </w:p>
    <w:p w14:paraId="3EEE0537" w14:textId="7B9F68EC" w:rsidR="001F6D4C" w:rsidRDefault="001F6D4C" w:rsidP="00887F48">
      <w:pPr>
        <w:pStyle w:val="Aanvullendekennis"/>
        <w:ind w:left="357" w:hanging="357"/>
      </w:pPr>
      <w:r>
        <w:t>Haar-, huid- en hoofdhuidtypes</w:t>
      </w:r>
    </w:p>
    <w:p w14:paraId="7253C0A1" w14:textId="3C0D0DF0" w:rsidR="001F6D4C" w:rsidRDefault="001F6D4C" w:rsidP="00887F48">
      <w:pPr>
        <w:pStyle w:val="Aanvullendekennis"/>
        <w:ind w:left="357" w:hanging="357"/>
      </w:pPr>
      <w:r>
        <w:t>Chemische processen in functie van de behandeling van haar of hoofdhuid</w:t>
      </w:r>
    </w:p>
    <w:p w14:paraId="617EB864" w14:textId="77777777" w:rsidR="00032975" w:rsidRPr="007B6794" w:rsidRDefault="00032975" w:rsidP="00032975">
      <w:pPr>
        <w:pStyle w:val="Aanvullendekennis"/>
        <w:numPr>
          <w:ilvl w:val="0"/>
          <w:numId w:val="0"/>
        </w:numPr>
        <w:rPr>
          <w:rStyle w:val="normaltextrun"/>
          <w:b/>
          <w:bCs/>
          <w:color w:val="000000"/>
          <w:shd w:val="clear" w:color="auto" w:fill="FFFFFF"/>
        </w:rPr>
      </w:pPr>
      <w:r w:rsidRPr="006C374B">
        <w:rPr>
          <w:rStyle w:val="normaltextrun"/>
          <w:b/>
          <w:bCs/>
          <w:color w:val="000000"/>
          <w:shd w:val="clear" w:color="auto" w:fill="FFFFFF"/>
        </w:rPr>
        <w:t>Materialen</w:t>
      </w:r>
      <w:r w:rsidRPr="00032975">
        <w:rPr>
          <w:rStyle w:val="normaltextrun"/>
          <w:b/>
          <w:bCs/>
          <w:color w:val="000000"/>
          <w:shd w:val="clear" w:color="auto" w:fill="FFFFFF"/>
        </w:rPr>
        <w:t> </w:t>
      </w:r>
    </w:p>
    <w:p w14:paraId="663926C5" w14:textId="675B651C" w:rsidR="001F6D4C" w:rsidRDefault="001F6D4C" w:rsidP="00887F48">
      <w:pPr>
        <w:pStyle w:val="Aanvullendekennis"/>
        <w:ind w:left="357" w:hanging="357"/>
      </w:pPr>
      <w:r>
        <w:t>Types haarstukken</w:t>
      </w:r>
    </w:p>
    <w:p w14:paraId="15C36FB3" w14:textId="772861EB" w:rsidR="001F6D4C" w:rsidRDefault="001F6D4C" w:rsidP="00887F48">
      <w:pPr>
        <w:pStyle w:val="Aanvullendekennis"/>
        <w:ind w:left="357" w:hanging="357"/>
      </w:pPr>
      <w:r>
        <w:t>Cosmeticaproducten</w:t>
      </w:r>
    </w:p>
    <w:p w14:paraId="566CF1CA" w14:textId="77777777" w:rsidR="00573EEF" w:rsidRPr="00573EEF" w:rsidRDefault="00573EEF" w:rsidP="00573EEF">
      <w:pPr>
        <w:pStyle w:val="Aanvullendekennis"/>
        <w:numPr>
          <w:ilvl w:val="0"/>
          <w:numId w:val="0"/>
        </w:numPr>
        <w:rPr>
          <w:rStyle w:val="normaltextrun"/>
          <w:b/>
          <w:bCs/>
          <w:color w:val="000000"/>
          <w:shd w:val="clear" w:color="auto" w:fill="FFFFFF"/>
        </w:rPr>
      </w:pPr>
      <w:r w:rsidRPr="004105AD">
        <w:rPr>
          <w:rStyle w:val="normaltextrun"/>
          <w:b/>
          <w:bCs/>
          <w:color w:val="000000"/>
          <w:shd w:val="clear" w:color="auto" w:fill="FFFFFF"/>
        </w:rPr>
        <w:t>Technieken en procedures</w:t>
      </w:r>
      <w:r w:rsidRPr="00573EEF">
        <w:rPr>
          <w:rStyle w:val="normaltextrun"/>
          <w:b/>
          <w:bCs/>
        </w:rPr>
        <w:t> </w:t>
      </w:r>
    </w:p>
    <w:p w14:paraId="2963E604" w14:textId="5EAC7965" w:rsidR="001F6D4C" w:rsidRDefault="001F6D4C" w:rsidP="00887F48">
      <w:pPr>
        <w:pStyle w:val="Aanvullendekennis"/>
        <w:ind w:left="357" w:hanging="357"/>
      </w:pPr>
      <w:r>
        <w:t>Haar- en hoofdhuiddiagnose</w:t>
      </w:r>
    </w:p>
    <w:p w14:paraId="45F486D1" w14:textId="1067BE12" w:rsidR="001F6D4C" w:rsidRDefault="001F6D4C" w:rsidP="00887F48">
      <w:pPr>
        <w:pStyle w:val="Aanvullendekennis"/>
        <w:ind w:left="357" w:hanging="357"/>
      </w:pPr>
      <w:r>
        <w:t>Hoofdhuid-, gelaats- en handmassage</w:t>
      </w:r>
    </w:p>
    <w:p w14:paraId="78716FA1" w14:textId="71FF9895" w:rsidR="001F6D4C" w:rsidRDefault="001F6D4C" w:rsidP="00887F48">
      <w:pPr>
        <w:pStyle w:val="Aanvullendekennis"/>
        <w:ind w:left="357" w:hanging="357"/>
      </w:pPr>
      <w:r>
        <w:t>Was- en verzorgingstechnieken en technieken voor inzepen en scheren</w:t>
      </w:r>
    </w:p>
    <w:p w14:paraId="18987F62" w14:textId="4F620C40" w:rsidR="001F6D4C" w:rsidRDefault="001F6D4C" w:rsidP="00887F48">
      <w:pPr>
        <w:pStyle w:val="Aanvullendekennis"/>
        <w:ind w:left="357" w:hanging="357"/>
      </w:pPr>
      <w:r>
        <w:t>Knip- en opkamtechnieken</w:t>
      </w:r>
    </w:p>
    <w:p w14:paraId="2B58DD42" w14:textId="726A364D" w:rsidR="001F6D4C" w:rsidRDefault="001F6D4C" w:rsidP="00887F48">
      <w:pPr>
        <w:pStyle w:val="Aanvullendekennis"/>
        <w:ind w:left="357" w:hanging="357"/>
      </w:pPr>
      <w:r>
        <w:t>Technieken voor tijdelijke en blijvende omvorming</w:t>
      </w:r>
    </w:p>
    <w:p w14:paraId="57128CA0" w14:textId="1D523F69" w:rsidR="001F6D4C" w:rsidRDefault="001F6D4C" w:rsidP="00887F48">
      <w:pPr>
        <w:pStyle w:val="Aanvullendekennis"/>
        <w:ind w:left="357" w:hanging="357"/>
      </w:pPr>
      <w:r>
        <w:t>Droog-, brush- en afwerkingstechnieken</w:t>
      </w:r>
    </w:p>
    <w:p w14:paraId="74572B4D" w14:textId="70CC3899" w:rsidR="001F6D4C" w:rsidRDefault="001F6D4C" w:rsidP="00887F48">
      <w:pPr>
        <w:pStyle w:val="Aanvullendekennis"/>
        <w:ind w:left="357" w:hanging="357"/>
      </w:pPr>
      <w:r>
        <w:t>(ont)kleurings- en emulsietechnieken</w:t>
      </w:r>
    </w:p>
    <w:p w14:paraId="5EA100FE" w14:textId="66E5A67E" w:rsidR="001F6D4C" w:rsidRDefault="001F6D4C" w:rsidP="00887F48">
      <w:pPr>
        <w:pStyle w:val="Aanvullendekennis"/>
        <w:ind w:left="357" w:hanging="357"/>
      </w:pPr>
      <w:r>
        <w:t>Onderhouden en verzorgen van pruiken, haarstukken of haarverlengingen</w:t>
      </w:r>
    </w:p>
    <w:p w14:paraId="53AC9505" w14:textId="77777777" w:rsidR="002D7A6C" w:rsidRPr="002D7A6C" w:rsidRDefault="002D7A6C" w:rsidP="002D7A6C">
      <w:pPr>
        <w:pStyle w:val="Aanvullendekennis"/>
        <w:numPr>
          <w:ilvl w:val="0"/>
          <w:numId w:val="0"/>
        </w:numPr>
        <w:rPr>
          <w:rStyle w:val="normaltextrun"/>
          <w:b/>
          <w:bCs/>
          <w:color w:val="000000"/>
          <w:shd w:val="clear" w:color="auto" w:fill="FFFFFF"/>
        </w:rPr>
      </w:pPr>
      <w:r w:rsidRPr="00B705F8">
        <w:rPr>
          <w:rStyle w:val="normaltextrun"/>
          <w:b/>
          <w:bCs/>
          <w:color w:val="000000"/>
          <w:shd w:val="clear" w:color="auto" w:fill="FFFFFF"/>
        </w:rPr>
        <w:t>Omgaan met klanten</w:t>
      </w:r>
    </w:p>
    <w:p w14:paraId="5876EBA4" w14:textId="5F3010D4" w:rsidR="001F6D4C" w:rsidRDefault="001F6D4C" w:rsidP="00887F48">
      <w:pPr>
        <w:pStyle w:val="Aanvullendekennis"/>
        <w:ind w:left="357" w:hanging="357"/>
      </w:pPr>
      <w:r>
        <w:t>Principes van klantvriendelijkheid</w:t>
      </w:r>
    </w:p>
    <w:p w14:paraId="1CA40C54" w14:textId="467CCA07" w:rsidR="001F6D4C" w:rsidRDefault="001F6D4C" w:rsidP="00887F48">
      <w:pPr>
        <w:pStyle w:val="Aanvullendekennis"/>
        <w:ind w:left="357" w:hanging="357"/>
      </w:pPr>
      <w:r>
        <w:t>Advies- en verkooptechnieken</w:t>
      </w:r>
    </w:p>
    <w:p w14:paraId="3F4D3423" w14:textId="2D23D7E4" w:rsidR="001F6D4C" w:rsidRDefault="001F6D4C" w:rsidP="00887F48">
      <w:pPr>
        <w:pStyle w:val="Aanvullendekennis"/>
        <w:ind w:left="357" w:hanging="357"/>
      </w:pPr>
      <w:r>
        <w:t>Tarieven en betaalmiddelen</w:t>
      </w:r>
    </w:p>
    <w:p w14:paraId="728634CE" w14:textId="77777777" w:rsidR="00B152D2" w:rsidRDefault="00B152D2" w:rsidP="009D7B9E"/>
    <w:p w14:paraId="21A4BE3F" w14:textId="77777777" w:rsidR="00A00764" w:rsidRDefault="00A00764" w:rsidP="009D7B9E">
      <w:pPr>
        <w:sectPr w:rsidR="00A00764" w:rsidSect="0047765F">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pPr>
    </w:p>
    <w:p w14:paraId="482330A8"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4B853BB0" w14:textId="69A8F63A" w:rsidR="00F1261A" w:rsidRDefault="009C1F87">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7028588" w:history="1">
            <w:r w:rsidR="00F1261A" w:rsidRPr="00974070">
              <w:rPr>
                <w:rStyle w:val="Hyperlink"/>
                <w:noProof/>
              </w:rPr>
              <w:t>1</w:t>
            </w:r>
            <w:r w:rsidR="00F1261A">
              <w:rPr>
                <w:rFonts w:eastAsiaTheme="minorEastAsia"/>
                <w:b w:val="0"/>
                <w:noProof/>
                <w:color w:val="auto"/>
                <w:kern w:val="2"/>
                <w:szCs w:val="24"/>
                <w:lang w:eastAsia="nl-BE"/>
                <w14:ligatures w14:val="standardContextual"/>
              </w:rPr>
              <w:tab/>
            </w:r>
            <w:r w:rsidR="00F1261A" w:rsidRPr="00974070">
              <w:rPr>
                <w:rStyle w:val="Hyperlink"/>
                <w:noProof/>
              </w:rPr>
              <w:t>Inleiding</w:t>
            </w:r>
            <w:r w:rsidR="00F1261A">
              <w:rPr>
                <w:noProof/>
                <w:webHidden/>
              </w:rPr>
              <w:tab/>
            </w:r>
            <w:r w:rsidR="00F1261A">
              <w:rPr>
                <w:noProof/>
                <w:webHidden/>
              </w:rPr>
              <w:fldChar w:fldCharType="begin"/>
            </w:r>
            <w:r w:rsidR="00F1261A">
              <w:rPr>
                <w:noProof/>
                <w:webHidden/>
              </w:rPr>
              <w:instrText xml:space="preserve"> PAGEREF _Toc157028588 \h </w:instrText>
            </w:r>
            <w:r w:rsidR="00F1261A">
              <w:rPr>
                <w:noProof/>
                <w:webHidden/>
              </w:rPr>
            </w:r>
            <w:r w:rsidR="00F1261A">
              <w:rPr>
                <w:noProof/>
                <w:webHidden/>
              </w:rPr>
              <w:fldChar w:fldCharType="separate"/>
            </w:r>
            <w:r w:rsidR="00EB172B">
              <w:rPr>
                <w:noProof/>
                <w:webHidden/>
              </w:rPr>
              <w:t>3</w:t>
            </w:r>
            <w:r w:rsidR="00F1261A">
              <w:rPr>
                <w:noProof/>
                <w:webHidden/>
              </w:rPr>
              <w:fldChar w:fldCharType="end"/>
            </w:r>
          </w:hyperlink>
        </w:p>
        <w:p w14:paraId="514FA435" w14:textId="62589DB8" w:rsidR="00F1261A" w:rsidRDefault="00F1261A">
          <w:pPr>
            <w:pStyle w:val="Inhopg2"/>
            <w:rPr>
              <w:rFonts w:eastAsiaTheme="minorEastAsia"/>
              <w:color w:val="auto"/>
              <w:kern w:val="2"/>
              <w:sz w:val="24"/>
              <w:szCs w:val="24"/>
              <w:lang w:eastAsia="nl-BE"/>
              <w14:ligatures w14:val="standardContextual"/>
            </w:rPr>
          </w:pPr>
          <w:hyperlink w:anchor="_Toc157028589" w:history="1">
            <w:r w:rsidRPr="00974070">
              <w:rPr>
                <w:rStyle w:val="Hyperlink"/>
              </w:rPr>
              <w:t>1.1</w:t>
            </w:r>
            <w:r>
              <w:rPr>
                <w:rFonts w:eastAsiaTheme="minorEastAsia"/>
                <w:color w:val="auto"/>
                <w:kern w:val="2"/>
                <w:sz w:val="24"/>
                <w:szCs w:val="24"/>
                <w:lang w:eastAsia="nl-BE"/>
                <w14:ligatures w14:val="standardContextual"/>
              </w:rPr>
              <w:tab/>
            </w:r>
            <w:r w:rsidRPr="00974070">
              <w:rPr>
                <w:rStyle w:val="Hyperlink"/>
              </w:rPr>
              <w:t>Het leerplanconcept: vijf uitgangspunten</w:t>
            </w:r>
            <w:r>
              <w:rPr>
                <w:webHidden/>
              </w:rPr>
              <w:tab/>
            </w:r>
            <w:r>
              <w:rPr>
                <w:webHidden/>
              </w:rPr>
              <w:fldChar w:fldCharType="begin"/>
            </w:r>
            <w:r>
              <w:rPr>
                <w:webHidden/>
              </w:rPr>
              <w:instrText xml:space="preserve"> PAGEREF _Toc157028589 \h </w:instrText>
            </w:r>
            <w:r>
              <w:rPr>
                <w:webHidden/>
              </w:rPr>
            </w:r>
            <w:r>
              <w:rPr>
                <w:webHidden/>
              </w:rPr>
              <w:fldChar w:fldCharType="separate"/>
            </w:r>
            <w:r w:rsidR="00EB172B">
              <w:rPr>
                <w:webHidden/>
              </w:rPr>
              <w:t>3</w:t>
            </w:r>
            <w:r>
              <w:rPr>
                <w:webHidden/>
              </w:rPr>
              <w:fldChar w:fldCharType="end"/>
            </w:r>
          </w:hyperlink>
        </w:p>
        <w:p w14:paraId="775B53DA" w14:textId="4248CA7E" w:rsidR="00F1261A" w:rsidRDefault="00F1261A">
          <w:pPr>
            <w:pStyle w:val="Inhopg2"/>
            <w:rPr>
              <w:rFonts w:eastAsiaTheme="minorEastAsia"/>
              <w:color w:val="auto"/>
              <w:kern w:val="2"/>
              <w:sz w:val="24"/>
              <w:szCs w:val="24"/>
              <w:lang w:eastAsia="nl-BE"/>
              <w14:ligatures w14:val="standardContextual"/>
            </w:rPr>
          </w:pPr>
          <w:hyperlink w:anchor="_Toc157028590" w:history="1">
            <w:r w:rsidRPr="00974070">
              <w:rPr>
                <w:rStyle w:val="Hyperlink"/>
              </w:rPr>
              <w:t>1.2</w:t>
            </w:r>
            <w:r>
              <w:rPr>
                <w:rFonts w:eastAsiaTheme="minorEastAsia"/>
                <w:color w:val="auto"/>
                <w:kern w:val="2"/>
                <w:sz w:val="24"/>
                <w:szCs w:val="24"/>
                <w:lang w:eastAsia="nl-BE"/>
                <w14:ligatures w14:val="standardContextual"/>
              </w:rPr>
              <w:tab/>
            </w:r>
            <w:r w:rsidRPr="00974070">
              <w:rPr>
                <w:rStyle w:val="Hyperlink"/>
              </w:rPr>
              <w:t>De vormingscirkel – de opdracht van secundair onderwijs</w:t>
            </w:r>
            <w:r>
              <w:rPr>
                <w:webHidden/>
              </w:rPr>
              <w:tab/>
            </w:r>
            <w:r>
              <w:rPr>
                <w:webHidden/>
              </w:rPr>
              <w:fldChar w:fldCharType="begin"/>
            </w:r>
            <w:r>
              <w:rPr>
                <w:webHidden/>
              </w:rPr>
              <w:instrText xml:space="preserve"> PAGEREF _Toc157028590 \h </w:instrText>
            </w:r>
            <w:r>
              <w:rPr>
                <w:webHidden/>
              </w:rPr>
            </w:r>
            <w:r>
              <w:rPr>
                <w:webHidden/>
              </w:rPr>
              <w:fldChar w:fldCharType="separate"/>
            </w:r>
            <w:r w:rsidR="00EB172B">
              <w:rPr>
                <w:webHidden/>
              </w:rPr>
              <w:t>3</w:t>
            </w:r>
            <w:r>
              <w:rPr>
                <w:webHidden/>
              </w:rPr>
              <w:fldChar w:fldCharType="end"/>
            </w:r>
          </w:hyperlink>
        </w:p>
        <w:p w14:paraId="05ACC0CB" w14:textId="2970E4D0" w:rsidR="00F1261A" w:rsidRDefault="00F1261A">
          <w:pPr>
            <w:pStyle w:val="Inhopg2"/>
            <w:rPr>
              <w:rFonts w:eastAsiaTheme="minorEastAsia"/>
              <w:color w:val="auto"/>
              <w:kern w:val="2"/>
              <w:sz w:val="24"/>
              <w:szCs w:val="24"/>
              <w:lang w:eastAsia="nl-BE"/>
              <w14:ligatures w14:val="standardContextual"/>
            </w:rPr>
          </w:pPr>
          <w:hyperlink w:anchor="_Toc157028591" w:history="1">
            <w:r w:rsidRPr="00974070">
              <w:rPr>
                <w:rStyle w:val="Hyperlink"/>
              </w:rPr>
              <w:t>1.3</w:t>
            </w:r>
            <w:r>
              <w:rPr>
                <w:rFonts w:eastAsiaTheme="minorEastAsia"/>
                <w:color w:val="auto"/>
                <w:kern w:val="2"/>
                <w:sz w:val="24"/>
                <w:szCs w:val="24"/>
                <w:lang w:eastAsia="nl-BE"/>
                <w14:ligatures w14:val="standardContextual"/>
              </w:rPr>
              <w:tab/>
            </w:r>
            <w:r w:rsidRPr="00974070">
              <w:rPr>
                <w:rStyle w:val="Hyperlink"/>
              </w:rPr>
              <w:t>Ruimte voor leraren(teams) en scholen</w:t>
            </w:r>
            <w:r>
              <w:rPr>
                <w:webHidden/>
              </w:rPr>
              <w:tab/>
            </w:r>
            <w:r>
              <w:rPr>
                <w:webHidden/>
              </w:rPr>
              <w:fldChar w:fldCharType="begin"/>
            </w:r>
            <w:r>
              <w:rPr>
                <w:webHidden/>
              </w:rPr>
              <w:instrText xml:space="preserve"> PAGEREF _Toc157028591 \h </w:instrText>
            </w:r>
            <w:r>
              <w:rPr>
                <w:webHidden/>
              </w:rPr>
            </w:r>
            <w:r>
              <w:rPr>
                <w:webHidden/>
              </w:rPr>
              <w:fldChar w:fldCharType="separate"/>
            </w:r>
            <w:r w:rsidR="00EB172B">
              <w:rPr>
                <w:webHidden/>
              </w:rPr>
              <w:t>4</w:t>
            </w:r>
            <w:r>
              <w:rPr>
                <w:webHidden/>
              </w:rPr>
              <w:fldChar w:fldCharType="end"/>
            </w:r>
          </w:hyperlink>
        </w:p>
        <w:p w14:paraId="4F6CE31E" w14:textId="7E56B28A" w:rsidR="00F1261A" w:rsidRDefault="00F1261A">
          <w:pPr>
            <w:pStyle w:val="Inhopg2"/>
            <w:rPr>
              <w:rFonts w:eastAsiaTheme="minorEastAsia"/>
              <w:color w:val="auto"/>
              <w:kern w:val="2"/>
              <w:sz w:val="24"/>
              <w:szCs w:val="24"/>
              <w:lang w:eastAsia="nl-BE"/>
              <w14:ligatures w14:val="standardContextual"/>
            </w:rPr>
          </w:pPr>
          <w:hyperlink w:anchor="_Toc157028592" w:history="1">
            <w:r w:rsidRPr="00974070">
              <w:rPr>
                <w:rStyle w:val="Hyperlink"/>
              </w:rPr>
              <w:t>1.4</w:t>
            </w:r>
            <w:r>
              <w:rPr>
                <w:rFonts w:eastAsiaTheme="minorEastAsia"/>
                <w:color w:val="auto"/>
                <w:kern w:val="2"/>
                <w:sz w:val="24"/>
                <w:szCs w:val="24"/>
                <w:lang w:eastAsia="nl-BE"/>
                <w14:ligatures w14:val="standardContextual"/>
              </w:rPr>
              <w:tab/>
            </w:r>
            <w:r w:rsidRPr="00974070">
              <w:rPr>
                <w:rStyle w:val="Hyperlink"/>
              </w:rPr>
              <w:t>Differentiatie</w:t>
            </w:r>
            <w:r>
              <w:rPr>
                <w:webHidden/>
              </w:rPr>
              <w:tab/>
            </w:r>
            <w:r>
              <w:rPr>
                <w:webHidden/>
              </w:rPr>
              <w:fldChar w:fldCharType="begin"/>
            </w:r>
            <w:r>
              <w:rPr>
                <w:webHidden/>
              </w:rPr>
              <w:instrText xml:space="preserve"> PAGEREF _Toc157028592 \h </w:instrText>
            </w:r>
            <w:r>
              <w:rPr>
                <w:webHidden/>
              </w:rPr>
            </w:r>
            <w:r>
              <w:rPr>
                <w:webHidden/>
              </w:rPr>
              <w:fldChar w:fldCharType="separate"/>
            </w:r>
            <w:r w:rsidR="00EB172B">
              <w:rPr>
                <w:webHidden/>
              </w:rPr>
              <w:t>4</w:t>
            </w:r>
            <w:r>
              <w:rPr>
                <w:webHidden/>
              </w:rPr>
              <w:fldChar w:fldCharType="end"/>
            </w:r>
          </w:hyperlink>
        </w:p>
        <w:p w14:paraId="1F51D8A8" w14:textId="757DC5D1" w:rsidR="00F1261A" w:rsidRDefault="00F1261A">
          <w:pPr>
            <w:pStyle w:val="Inhopg2"/>
            <w:rPr>
              <w:rFonts w:eastAsiaTheme="minorEastAsia"/>
              <w:color w:val="auto"/>
              <w:kern w:val="2"/>
              <w:sz w:val="24"/>
              <w:szCs w:val="24"/>
              <w:lang w:eastAsia="nl-BE"/>
              <w14:ligatures w14:val="standardContextual"/>
            </w:rPr>
          </w:pPr>
          <w:hyperlink w:anchor="_Toc157028593" w:history="1">
            <w:r w:rsidRPr="00974070">
              <w:rPr>
                <w:rStyle w:val="Hyperlink"/>
              </w:rPr>
              <w:t>1.5</w:t>
            </w:r>
            <w:r>
              <w:rPr>
                <w:rFonts w:eastAsiaTheme="minorEastAsia"/>
                <w:color w:val="auto"/>
                <w:kern w:val="2"/>
                <w:sz w:val="24"/>
                <w:szCs w:val="24"/>
                <w:lang w:eastAsia="nl-BE"/>
                <w14:ligatures w14:val="standardContextual"/>
              </w:rPr>
              <w:tab/>
            </w:r>
            <w:r w:rsidRPr="00974070">
              <w:rPr>
                <w:rStyle w:val="Hyperlink"/>
              </w:rPr>
              <w:t>Opbouw van leerplannen</w:t>
            </w:r>
            <w:r>
              <w:rPr>
                <w:webHidden/>
              </w:rPr>
              <w:tab/>
            </w:r>
            <w:r>
              <w:rPr>
                <w:webHidden/>
              </w:rPr>
              <w:fldChar w:fldCharType="begin"/>
            </w:r>
            <w:r>
              <w:rPr>
                <w:webHidden/>
              </w:rPr>
              <w:instrText xml:space="preserve"> PAGEREF _Toc157028593 \h </w:instrText>
            </w:r>
            <w:r>
              <w:rPr>
                <w:webHidden/>
              </w:rPr>
            </w:r>
            <w:r>
              <w:rPr>
                <w:webHidden/>
              </w:rPr>
              <w:fldChar w:fldCharType="separate"/>
            </w:r>
            <w:r w:rsidR="00EB172B">
              <w:rPr>
                <w:webHidden/>
              </w:rPr>
              <w:t>6</w:t>
            </w:r>
            <w:r>
              <w:rPr>
                <w:webHidden/>
              </w:rPr>
              <w:fldChar w:fldCharType="end"/>
            </w:r>
          </w:hyperlink>
        </w:p>
        <w:p w14:paraId="21F167F2" w14:textId="225A6864" w:rsidR="00F1261A" w:rsidRDefault="00F1261A">
          <w:pPr>
            <w:pStyle w:val="Inhopg1"/>
            <w:rPr>
              <w:rFonts w:eastAsiaTheme="minorEastAsia"/>
              <w:b w:val="0"/>
              <w:noProof/>
              <w:color w:val="auto"/>
              <w:kern w:val="2"/>
              <w:szCs w:val="24"/>
              <w:lang w:eastAsia="nl-BE"/>
              <w14:ligatures w14:val="standardContextual"/>
            </w:rPr>
          </w:pPr>
          <w:hyperlink w:anchor="_Toc157028594" w:history="1">
            <w:r w:rsidRPr="00974070">
              <w:rPr>
                <w:rStyle w:val="Hyperlink"/>
                <w:noProof/>
              </w:rPr>
              <w:t>2</w:t>
            </w:r>
            <w:r>
              <w:rPr>
                <w:rFonts w:eastAsiaTheme="minorEastAsia"/>
                <w:b w:val="0"/>
                <w:noProof/>
                <w:color w:val="auto"/>
                <w:kern w:val="2"/>
                <w:szCs w:val="24"/>
                <w:lang w:eastAsia="nl-BE"/>
                <w14:ligatures w14:val="standardContextual"/>
              </w:rPr>
              <w:tab/>
            </w:r>
            <w:r w:rsidRPr="00974070">
              <w:rPr>
                <w:rStyle w:val="Hyperlink"/>
                <w:noProof/>
              </w:rPr>
              <w:t>Situering</w:t>
            </w:r>
            <w:r>
              <w:rPr>
                <w:noProof/>
                <w:webHidden/>
              </w:rPr>
              <w:tab/>
            </w:r>
            <w:r>
              <w:rPr>
                <w:noProof/>
                <w:webHidden/>
              </w:rPr>
              <w:fldChar w:fldCharType="begin"/>
            </w:r>
            <w:r>
              <w:rPr>
                <w:noProof/>
                <w:webHidden/>
              </w:rPr>
              <w:instrText xml:space="preserve"> PAGEREF _Toc157028594 \h </w:instrText>
            </w:r>
            <w:r>
              <w:rPr>
                <w:noProof/>
                <w:webHidden/>
              </w:rPr>
            </w:r>
            <w:r>
              <w:rPr>
                <w:noProof/>
                <w:webHidden/>
              </w:rPr>
              <w:fldChar w:fldCharType="separate"/>
            </w:r>
            <w:r w:rsidR="00EB172B">
              <w:rPr>
                <w:noProof/>
                <w:webHidden/>
              </w:rPr>
              <w:t>7</w:t>
            </w:r>
            <w:r>
              <w:rPr>
                <w:noProof/>
                <w:webHidden/>
              </w:rPr>
              <w:fldChar w:fldCharType="end"/>
            </w:r>
          </w:hyperlink>
        </w:p>
        <w:p w14:paraId="452D6A42" w14:textId="639B419B" w:rsidR="00F1261A" w:rsidRDefault="00F1261A">
          <w:pPr>
            <w:pStyle w:val="Inhopg2"/>
            <w:rPr>
              <w:rFonts w:eastAsiaTheme="minorEastAsia"/>
              <w:color w:val="auto"/>
              <w:kern w:val="2"/>
              <w:sz w:val="24"/>
              <w:szCs w:val="24"/>
              <w:lang w:eastAsia="nl-BE"/>
              <w14:ligatures w14:val="standardContextual"/>
            </w:rPr>
          </w:pPr>
          <w:hyperlink w:anchor="_Toc157028595" w:history="1">
            <w:r w:rsidRPr="00974070">
              <w:rPr>
                <w:rStyle w:val="Hyperlink"/>
              </w:rPr>
              <w:t>2.1</w:t>
            </w:r>
            <w:r>
              <w:rPr>
                <w:rFonts w:eastAsiaTheme="minorEastAsia"/>
                <w:color w:val="auto"/>
                <w:kern w:val="2"/>
                <w:sz w:val="24"/>
                <w:szCs w:val="24"/>
                <w:lang w:eastAsia="nl-BE"/>
                <w14:ligatures w14:val="standardContextual"/>
              </w:rPr>
              <w:tab/>
            </w:r>
            <w:r w:rsidRPr="00974070">
              <w:rPr>
                <w:rStyle w:val="Hyperlink"/>
              </w:rPr>
              <w:t>Samenhang met de tweede graad</w:t>
            </w:r>
            <w:r>
              <w:rPr>
                <w:webHidden/>
              </w:rPr>
              <w:tab/>
            </w:r>
            <w:r>
              <w:rPr>
                <w:webHidden/>
              </w:rPr>
              <w:fldChar w:fldCharType="begin"/>
            </w:r>
            <w:r>
              <w:rPr>
                <w:webHidden/>
              </w:rPr>
              <w:instrText xml:space="preserve"> PAGEREF _Toc157028595 \h </w:instrText>
            </w:r>
            <w:r>
              <w:rPr>
                <w:webHidden/>
              </w:rPr>
            </w:r>
            <w:r>
              <w:rPr>
                <w:webHidden/>
              </w:rPr>
              <w:fldChar w:fldCharType="separate"/>
            </w:r>
            <w:r w:rsidR="00EB172B">
              <w:rPr>
                <w:webHidden/>
              </w:rPr>
              <w:t>7</w:t>
            </w:r>
            <w:r>
              <w:rPr>
                <w:webHidden/>
              </w:rPr>
              <w:fldChar w:fldCharType="end"/>
            </w:r>
          </w:hyperlink>
        </w:p>
        <w:p w14:paraId="7A523A6B" w14:textId="26170FC9" w:rsidR="00F1261A" w:rsidRDefault="00F1261A">
          <w:pPr>
            <w:pStyle w:val="Inhopg2"/>
            <w:rPr>
              <w:rFonts w:eastAsiaTheme="minorEastAsia"/>
              <w:color w:val="auto"/>
              <w:kern w:val="2"/>
              <w:sz w:val="24"/>
              <w:szCs w:val="24"/>
              <w:lang w:eastAsia="nl-BE"/>
              <w14:ligatures w14:val="standardContextual"/>
            </w:rPr>
          </w:pPr>
          <w:hyperlink w:anchor="_Toc157028596" w:history="1">
            <w:r w:rsidRPr="00974070">
              <w:rPr>
                <w:rStyle w:val="Hyperlink"/>
              </w:rPr>
              <w:t>2.2</w:t>
            </w:r>
            <w:r>
              <w:rPr>
                <w:rFonts w:eastAsiaTheme="minorEastAsia"/>
                <w:color w:val="auto"/>
                <w:kern w:val="2"/>
                <w:sz w:val="24"/>
                <w:szCs w:val="24"/>
                <w:lang w:eastAsia="nl-BE"/>
                <w14:ligatures w14:val="standardContextual"/>
              </w:rPr>
              <w:tab/>
            </w:r>
            <w:r w:rsidRPr="00974070">
              <w:rPr>
                <w:rStyle w:val="Hyperlink"/>
              </w:rPr>
              <w:t>Samenhang in de derde graad</w:t>
            </w:r>
            <w:r>
              <w:rPr>
                <w:webHidden/>
              </w:rPr>
              <w:tab/>
            </w:r>
            <w:r>
              <w:rPr>
                <w:webHidden/>
              </w:rPr>
              <w:fldChar w:fldCharType="begin"/>
            </w:r>
            <w:r>
              <w:rPr>
                <w:webHidden/>
              </w:rPr>
              <w:instrText xml:space="preserve"> PAGEREF _Toc157028596 \h </w:instrText>
            </w:r>
            <w:r>
              <w:rPr>
                <w:webHidden/>
              </w:rPr>
            </w:r>
            <w:r>
              <w:rPr>
                <w:webHidden/>
              </w:rPr>
              <w:fldChar w:fldCharType="separate"/>
            </w:r>
            <w:r w:rsidR="00EB172B">
              <w:rPr>
                <w:webHidden/>
              </w:rPr>
              <w:t>7</w:t>
            </w:r>
            <w:r>
              <w:rPr>
                <w:webHidden/>
              </w:rPr>
              <w:fldChar w:fldCharType="end"/>
            </w:r>
          </w:hyperlink>
        </w:p>
        <w:p w14:paraId="3F980FE9" w14:textId="77F31DAC" w:rsidR="00F1261A" w:rsidRDefault="00F1261A">
          <w:pPr>
            <w:pStyle w:val="Inhopg3"/>
            <w:rPr>
              <w:rFonts w:eastAsiaTheme="minorEastAsia"/>
              <w:noProof/>
              <w:color w:val="auto"/>
              <w:kern w:val="2"/>
              <w:sz w:val="24"/>
              <w:szCs w:val="24"/>
              <w:lang w:eastAsia="nl-BE"/>
              <w14:ligatures w14:val="standardContextual"/>
            </w:rPr>
          </w:pPr>
          <w:hyperlink w:anchor="_Toc157028597" w:history="1">
            <w:r w:rsidRPr="00974070">
              <w:rPr>
                <w:rStyle w:val="Hyperlink"/>
                <w:noProof/>
              </w:rPr>
              <w:t>2.2.1</w:t>
            </w:r>
            <w:r>
              <w:rPr>
                <w:rFonts w:eastAsiaTheme="minorEastAsia"/>
                <w:noProof/>
                <w:color w:val="auto"/>
                <w:kern w:val="2"/>
                <w:sz w:val="24"/>
                <w:szCs w:val="24"/>
                <w:lang w:eastAsia="nl-BE"/>
                <w14:ligatures w14:val="standardContextual"/>
              </w:rPr>
              <w:tab/>
            </w:r>
            <w:r w:rsidRPr="00974070">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_Toc157028597 \h </w:instrText>
            </w:r>
            <w:r>
              <w:rPr>
                <w:noProof/>
                <w:webHidden/>
              </w:rPr>
            </w:r>
            <w:r>
              <w:rPr>
                <w:noProof/>
                <w:webHidden/>
              </w:rPr>
              <w:fldChar w:fldCharType="separate"/>
            </w:r>
            <w:r w:rsidR="00EB172B">
              <w:rPr>
                <w:noProof/>
                <w:webHidden/>
              </w:rPr>
              <w:t>7</w:t>
            </w:r>
            <w:r>
              <w:rPr>
                <w:noProof/>
                <w:webHidden/>
              </w:rPr>
              <w:fldChar w:fldCharType="end"/>
            </w:r>
          </w:hyperlink>
        </w:p>
        <w:p w14:paraId="47A72CFE" w14:textId="04092600" w:rsidR="00F1261A" w:rsidRDefault="00F1261A">
          <w:pPr>
            <w:pStyle w:val="Inhopg3"/>
            <w:rPr>
              <w:rFonts w:eastAsiaTheme="minorEastAsia"/>
              <w:noProof/>
              <w:color w:val="auto"/>
              <w:kern w:val="2"/>
              <w:sz w:val="24"/>
              <w:szCs w:val="24"/>
              <w:lang w:eastAsia="nl-BE"/>
              <w14:ligatures w14:val="standardContextual"/>
            </w:rPr>
          </w:pPr>
          <w:hyperlink w:anchor="_Toc157028598" w:history="1">
            <w:r w:rsidRPr="00974070">
              <w:rPr>
                <w:rStyle w:val="Hyperlink"/>
                <w:noProof/>
              </w:rPr>
              <w:t>2.2.2</w:t>
            </w:r>
            <w:r>
              <w:rPr>
                <w:rFonts w:eastAsiaTheme="minorEastAsia"/>
                <w:noProof/>
                <w:color w:val="auto"/>
                <w:kern w:val="2"/>
                <w:sz w:val="24"/>
                <w:szCs w:val="24"/>
                <w:lang w:eastAsia="nl-BE"/>
                <w14:ligatures w14:val="standardContextual"/>
              </w:rPr>
              <w:tab/>
            </w:r>
            <w:r w:rsidRPr="00974070">
              <w:rPr>
                <w:rStyle w:val="Hyperlink"/>
                <w:noProof/>
              </w:rPr>
              <w:t>Samenhang over de finaliteiten heen</w:t>
            </w:r>
            <w:r>
              <w:rPr>
                <w:noProof/>
                <w:webHidden/>
              </w:rPr>
              <w:tab/>
            </w:r>
            <w:r>
              <w:rPr>
                <w:noProof/>
                <w:webHidden/>
              </w:rPr>
              <w:fldChar w:fldCharType="begin"/>
            </w:r>
            <w:r>
              <w:rPr>
                <w:noProof/>
                <w:webHidden/>
              </w:rPr>
              <w:instrText xml:space="preserve"> PAGEREF _Toc157028598 \h </w:instrText>
            </w:r>
            <w:r>
              <w:rPr>
                <w:noProof/>
                <w:webHidden/>
              </w:rPr>
            </w:r>
            <w:r>
              <w:rPr>
                <w:noProof/>
                <w:webHidden/>
              </w:rPr>
              <w:fldChar w:fldCharType="separate"/>
            </w:r>
            <w:r w:rsidR="00EB172B">
              <w:rPr>
                <w:noProof/>
                <w:webHidden/>
              </w:rPr>
              <w:t>7</w:t>
            </w:r>
            <w:r>
              <w:rPr>
                <w:noProof/>
                <w:webHidden/>
              </w:rPr>
              <w:fldChar w:fldCharType="end"/>
            </w:r>
          </w:hyperlink>
        </w:p>
        <w:p w14:paraId="7375F3D2" w14:textId="174E99B6" w:rsidR="00F1261A" w:rsidRDefault="00F1261A">
          <w:pPr>
            <w:pStyle w:val="Inhopg2"/>
            <w:rPr>
              <w:rFonts w:eastAsiaTheme="minorEastAsia"/>
              <w:color w:val="auto"/>
              <w:kern w:val="2"/>
              <w:sz w:val="24"/>
              <w:szCs w:val="24"/>
              <w:lang w:eastAsia="nl-BE"/>
              <w14:ligatures w14:val="standardContextual"/>
            </w:rPr>
          </w:pPr>
          <w:hyperlink w:anchor="_Toc157028599" w:history="1">
            <w:r w:rsidRPr="00974070">
              <w:rPr>
                <w:rStyle w:val="Hyperlink"/>
              </w:rPr>
              <w:t>2.3</w:t>
            </w:r>
            <w:r>
              <w:rPr>
                <w:rFonts w:eastAsiaTheme="minorEastAsia"/>
                <w:color w:val="auto"/>
                <w:kern w:val="2"/>
                <w:sz w:val="24"/>
                <w:szCs w:val="24"/>
                <w:lang w:eastAsia="nl-BE"/>
                <w14:ligatures w14:val="standardContextual"/>
              </w:rPr>
              <w:tab/>
            </w:r>
            <w:r w:rsidRPr="00974070">
              <w:rPr>
                <w:rStyle w:val="Hyperlink"/>
              </w:rPr>
              <w:t>Plaats in de lessentabel</w:t>
            </w:r>
            <w:r>
              <w:rPr>
                <w:webHidden/>
              </w:rPr>
              <w:tab/>
            </w:r>
            <w:r>
              <w:rPr>
                <w:webHidden/>
              </w:rPr>
              <w:fldChar w:fldCharType="begin"/>
            </w:r>
            <w:r>
              <w:rPr>
                <w:webHidden/>
              </w:rPr>
              <w:instrText xml:space="preserve"> PAGEREF _Toc157028599 \h </w:instrText>
            </w:r>
            <w:r>
              <w:rPr>
                <w:webHidden/>
              </w:rPr>
            </w:r>
            <w:r>
              <w:rPr>
                <w:webHidden/>
              </w:rPr>
              <w:fldChar w:fldCharType="separate"/>
            </w:r>
            <w:r w:rsidR="00EB172B">
              <w:rPr>
                <w:webHidden/>
              </w:rPr>
              <w:t>7</w:t>
            </w:r>
            <w:r>
              <w:rPr>
                <w:webHidden/>
              </w:rPr>
              <w:fldChar w:fldCharType="end"/>
            </w:r>
          </w:hyperlink>
        </w:p>
        <w:p w14:paraId="0F17C08B" w14:textId="63B45E98" w:rsidR="00F1261A" w:rsidRDefault="00F1261A">
          <w:pPr>
            <w:pStyle w:val="Inhopg1"/>
            <w:rPr>
              <w:rFonts w:eastAsiaTheme="minorEastAsia"/>
              <w:b w:val="0"/>
              <w:noProof/>
              <w:color w:val="auto"/>
              <w:kern w:val="2"/>
              <w:szCs w:val="24"/>
              <w:lang w:eastAsia="nl-BE"/>
              <w14:ligatures w14:val="standardContextual"/>
            </w:rPr>
          </w:pPr>
          <w:hyperlink w:anchor="_Toc157028600" w:history="1">
            <w:r w:rsidRPr="00974070">
              <w:rPr>
                <w:rStyle w:val="Hyperlink"/>
                <w:noProof/>
              </w:rPr>
              <w:t>3</w:t>
            </w:r>
            <w:r>
              <w:rPr>
                <w:rFonts w:eastAsiaTheme="minorEastAsia"/>
                <w:b w:val="0"/>
                <w:noProof/>
                <w:color w:val="auto"/>
                <w:kern w:val="2"/>
                <w:szCs w:val="24"/>
                <w:lang w:eastAsia="nl-BE"/>
                <w14:ligatures w14:val="standardContextual"/>
              </w:rPr>
              <w:tab/>
            </w:r>
            <w:r w:rsidRPr="00974070">
              <w:rPr>
                <w:rStyle w:val="Hyperlink"/>
                <w:noProof/>
              </w:rPr>
              <w:t>Pedagogisch didactische duiding</w:t>
            </w:r>
            <w:r>
              <w:rPr>
                <w:noProof/>
                <w:webHidden/>
              </w:rPr>
              <w:tab/>
            </w:r>
            <w:r>
              <w:rPr>
                <w:noProof/>
                <w:webHidden/>
              </w:rPr>
              <w:fldChar w:fldCharType="begin"/>
            </w:r>
            <w:r>
              <w:rPr>
                <w:noProof/>
                <w:webHidden/>
              </w:rPr>
              <w:instrText xml:space="preserve"> PAGEREF _Toc157028600 \h </w:instrText>
            </w:r>
            <w:r>
              <w:rPr>
                <w:noProof/>
                <w:webHidden/>
              </w:rPr>
            </w:r>
            <w:r>
              <w:rPr>
                <w:noProof/>
                <w:webHidden/>
              </w:rPr>
              <w:fldChar w:fldCharType="separate"/>
            </w:r>
            <w:r w:rsidR="00EB172B">
              <w:rPr>
                <w:noProof/>
                <w:webHidden/>
              </w:rPr>
              <w:t>7</w:t>
            </w:r>
            <w:r>
              <w:rPr>
                <w:noProof/>
                <w:webHidden/>
              </w:rPr>
              <w:fldChar w:fldCharType="end"/>
            </w:r>
          </w:hyperlink>
        </w:p>
        <w:p w14:paraId="1D4254B6" w14:textId="57853E1E" w:rsidR="00F1261A" w:rsidRDefault="00F1261A">
          <w:pPr>
            <w:pStyle w:val="Inhopg2"/>
            <w:rPr>
              <w:rFonts w:eastAsiaTheme="minorEastAsia"/>
              <w:color w:val="auto"/>
              <w:kern w:val="2"/>
              <w:sz w:val="24"/>
              <w:szCs w:val="24"/>
              <w:lang w:eastAsia="nl-BE"/>
              <w14:ligatures w14:val="standardContextual"/>
            </w:rPr>
          </w:pPr>
          <w:hyperlink w:anchor="_Toc157028601" w:history="1">
            <w:r w:rsidRPr="00974070">
              <w:rPr>
                <w:rStyle w:val="Hyperlink"/>
              </w:rPr>
              <w:t>3.1</w:t>
            </w:r>
            <w:r>
              <w:rPr>
                <w:rFonts w:eastAsiaTheme="minorEastAsia"/>
                <w:color w:val="auto"/>
                <w:kern w:val="2"/>
                <w:sz w:val="24"/>
                <w:szCs w:val="24"/>
                <w:lang w:eastAsia="nl-BE"/>
                <w14:ligatures w14:val="standardContextual"/>
              </w:rPr>
              <w:tab/>
            </w:r>
            <w:r w:rsidRPr="00974070">
              <w:rPr>
                <w:rStyle w:val="Hyperlink"/>
              </w:rPr>
              <w:t>Haarverzorging en het vormingsconcept</w:t>
            </w:r>
            <w:r>
              <w:rPr>
                <w:webHidden/>
              </w:rPr>
              <w:tab/>
            </w:r>
            <w:r>
              <w:rPr>
                <w:webHidden/>
              </w:rPr>
              <w:fldChar w:fldCharType="begin"/>
            </w:r>
            <w:r>
              <w:rPr>
                <w:webHidden/>
              </w:rPr>
              <w:instrText xml:space="preserve"> PAGEREF _Toc157028601 \h </w:instrText>
            </w:r>
            <w:r>
              <w:rPr>
                <w:webHidden/>
              </w:rPr>
            </w:r>
            <w:r>
              <w:rPr>
                <w:webHidden/>
              </w:rPr>
              <w:fldChar w:fldCharType="separate"/>
            </w:r>
            <w:r w:rsidR="00EB172B">
              <w:rPr>
                <w:webHidden/>
              </w:rPr>
              <w:t>7</w:t>
            </w:r>
            <w:r>
              <w:rPr>
                <w:webHidden/>
              </w:rPr>
              <w:fldChar w:fldCharType="end"/>
            </w:r>
          </w:hyperlink>
        </w:p>
        <w:p w14:paraId="14B89725" w14:textId="5C4B85EF" w:rsidR="00F1261A" w:rsidRDefault="00F1261A">
          <w:pPr>
            <w:pStyle w:val="Inhopg2"/>
            <w:rPr>
              <w:rFonts w:eastAsiaTheme="minorEastAsia"/>
              <w:color w:val="auto"/>
              <w:kern w:val="2"/>
              <w:sz w:val="24"/>
              <w:szCs w:val="24"/>
              <w:lang w:eastAsia="nl-BE"/>
              <w14:ligatures w14:val="standardContextual"/>
            </w:rPr>
          </w:pPr>
          <w:hyperlink w:anchor="_Toc157028602" w:history="1">
            <w:r w:rsidRPr="00974070">
              <w:rPr>
                <w:rStyle w:val="Hyperlink"/>
              </w:rPr>
              <w:t>3.2</w:t>
            </w:r>
            <w:r>
              <w:rPr>
                <w:rFonts w:eastAsiaTheme="minorEastAsia"/>
                <w:color w:val="auto"/>
                <w:kern w:val="2"/>
                <w:sz w:val="24"/>
                <w:szCs w:val="24"/>
                <w:lang w:eastAsia="nl-BE"/>
                <w14:ligatures w14:val="standardContextual"/>
              </w:rPr>
              <w:tab/>
            </w:r>
            <w:r w:rsidRPr="00974070">
              <w:rPr>
                <w:rStyle w:val="Hyperlink"/>
              </w:rPr>
              <w:t>Krachtlijnen</w:t>
            </w:r>
            <w:r>
              <w:rPr>
                <w:webHidden/>
              </w:rPr>
              <w:tab/>
            </w:r>
            <w:r>
              <w:rPr>
                <w:webHidden/>
              </w:rPr>
              <w:fldChar w:fldCharType="begin"/>
            </w:r>
            <w:r>
              <w:rPr>
                <w:webHidden/>
              </w:rPr>
              <w:instrText xml:space="preserve"> PAGEREF _Toc157028602 \h </w:instrText>
            </w:r>
            <w:r>
              <w:rPr>
                <w:webHidden/>
              </w:rPr>
            </w:r>
            <w:r>
              <w:rPr>
                <w:webHidden/>
              </w:rPr>
              <w:fldChar w:fldCharType="separate"/>
            </w:r>
            <w:r w:rsidR="00EB172B">
              <w:rPr>
                <w:webHidden/>
              </w:rPr>
              <w:t>8</w:t>
            </w:r>
            <w:r>
              <w:rPr>
                <w:webHidden/>
              </w:rPr>
              <w:fldChar w:fldCharType="end"/>
            </w:r>
          </w:hyperlink>
        </w:p>
        <w:p w14:paraId="088B35CB" w14:textId="2A7AE430" w:rsidR="00F1261A" w:rsidRDefault="00F1261A">
          <w:pPr>
            <w:pStyle w:val="Inhopg2"/>
            <w:rPr>
              <w:rFonts w:eastAsiaTheme="minorEastAsia"/>
              <w:color w:val="auto"/>
              <w:kern w:val="2"/>
              <w:sz w:val="24"/>
              <w:szCs w:val="24"/>
              <w:lang w:eastAsia="nl-BE"/>
              <w14:ligatures w14:val="standardContextual"/>
            </w:rPr>
          </w:pPr>
          <w:hyperlink w:anchor="_Toc157028603" w:history="1">
            <w:r w:rsidRPr="00974070">
              <w:rPr>
                <w:rStyle w:val="Hyperlink"/>
              </w:rPr>
              <w:t>3.3</w:t>
            </w:r>
            <w:r>
              <w:rPr>
                <w:rFonts w:eastAsiaTheme="minorEastAsia"/>
                <w:color w:val="auto"/>
                <w:kern w:val="2"/>
                <w:sz w:val="24"/>
                <w:szCs w:val="24"/>
                <w:lang w:eastAsia="nl-BE"/>
                <w14:ligatures w14:val="standardContextual"/>
              </w:rPr>
              <w:tab/>
            </w:r>
            <w:r w:rsidRPr="00974070">
              <w:rPr>
                <w:rStyle w:val="Hyperlink"/>
              </w:rPr>
              <w:t>Opbouw</w:t>
            </w:r>
            <w:r>
              <w:rPr>
                <w:webHidden/>
              </w:rPr>
              <w:tab/>
            </w:r>
            <w:r>
              <w:rPr>
                <w:webHidden/>
              </w:rPr>
              <w:fldChar w:fldCharType="begin"/>
            </w:r>
            <w:r>
              <w:rPr>
                <w:webHidden/>
              </w:rPr>
              <w:instrText xml:space="preserve"> PAGEREF _Toc157028603 \h </w:instrText>
            </w:r>
            <w:r>
              <w:rPr>
                <w:webHidden/>
              </w:rPr>
            </w:r>
            <w:r>
              <w:rPr>
                <w:webHidden/>
              </w:rPr>
              <w:fldChar w:fldCharType="separate"/>
            </w:r>
            <w:r w:rsidR="00EB172B">
              <w:rPr>
                <w:webHidden/>
              </w:rPr>
              <w:t>9</w:t>
            </w:r>
            <w:r>
              <w:rPr>
                <w:webHidden/>
              </w:rPr>
              <w:fldChar w:fldCharType="end"/>
            </w:r>
          </w:hyperlink>
        </w:p>
        <w:p w14:paraId="5F9B6DEF" w14:textId="1903D8CD" w:rsidR="00F1261A" w:rsidRDefault="00F1261A">
          <w:pPr>
            <w:pStyle w:val="Inhopg2"/>
            <w:rPr>
              <w:rFonts w:eastAsiaTheme="minorEastAsia"/>
              <w:color w:val="auto"/>
              <w:kern w:val="2"/>
              <w:sz w:val="24"/>
              <w:szCs w:val="24"/>
              <w:lang w:eastAsia="nl-BE"/>
              <w14:ligatures w14:val="standardContextual"/>
            </w:rPr>
          </w:pPr>
          <w:hyperlink w:anchor="_Toc157028604" w:history="1">
            <w:r w:rsidRPr="00974070">
              <w:rPr>
                <w:rStyle w:val="Hyperlink"/>
              </w:rPr>
              <w:t>3.4</w:t>
            </w:r>
            <w:r>
              <w:rPr>
                <w:rFonts w:eastAsiaTheme="minorEastAsia"/>
                <w:color w:val="auto"/>
                <w:kern w:val="2"/>
                <w:sz w:val="24"/>
                <w:szCs w:val="24"/>
                <w:lang w:eastAsia="nl-BE"/>
                <w14:ligatures w14:val="standardContextual"/>
              </w:rPr>
              <w:tab/>
            </w:r>
            <w:r w:rsidRPr="00974070">
              <w:rPr>
                <w:rStyle w:val="Hyperlink"/>
              </w:rPr>
              <w:t>Leerlijnen</w:t>
            </w:r>
            <w:r>
              <w:rPr>
                <w:webHidden/>
              </w:rPr>
              <w:tab/>
            </w:r>
            <w:r>
              <w:rPr>
                <w:webHidden/>
              </w:rPr>
              <w:fldChar w:fldCharType="begin"/>
            </w:r>
            <w:r>
              <w:rPr>
                <w:webHidden/>
              </w:rPr>
              <w:instrText xml:space="preserve"> PAGEREF _Toc157028604 \h </w:instrText>
            </w:r>
            <w:r>
              <w:rPr>
                <w:webHidden/>
              </w:rPr>
            </w:r>
            <w:r>
              <w:rPr>
                <w:webHidden/>
              </w:rPr>
              <w:fldChar w:fldCharType="separate"/>
            </w:r>
            <w:r w:rsidR="00EB172B">
              <w:rPr>
                <w:webHidden/>
              </w:rPr>
              <w:t>10</w:t>
            </w:r>
            <w:r>
              <w:rPr>
                <w:webHidden/>
              </w:rPr>
              <w:fldChar w:fldCharType="end"/>
            </w:r>
          </w:hyperlink>
        </w:p>
        <w:p w14:paraId="68D544B6" w14:textId="0D6FBD4C" w:rsidR="00F1261A" w:rsidRDefault="00F1261A">
          <w:pPr>
            <w:pStyle w:val="Inhopg3"/>
            <w:rPr>
              <w:rFonts w:eastAsiaTheme="minorEastAsia"/>
              <w:noProof/>
              <w:color w:val="auto"/>
              <w:kern w:val="2"/>
              <w:sz w:val="24"/>
              <w:szCs w:val="24"/>
              <w:lang w:eastAsia="nl-BE"/>
              <w14:ligatures w14:val="standardContextual"/>
            </w:rPr>
          </w:pPr>
          <w:hyperlink w:anchor="_Toc157028605" w:history="1">
            <w:r w:rsidRPr="00974070">
              <w:rPr>
                <w:rStyle w:val="Hyperlink"/>
                <w:noProof/>
              </w:rPr>
              <w:t>3.4.1</w:t>
            </w:r>
            <w:r>
              <w:rPr>
                <w:rFonts w:eastAsiaTheme="minorEastAsia"/>
                <w:noProof/>
                <w:color w:val="auto"/>
                <w:kern w:val="2"/>
                <w:sz w:val="24"/>
                <w:szCs w:val="24"/>
                <w:lang w:eastAsia="nl-BE"/>
                <w14:ligatures w14:val="standardContextual"/>
              </w:rPr>
              <w:tab/>
            </w:r>
            <w:r w:rsidRPr="00974070">
              <w:rPr>
                <w:rStyle w:val="Hyperlink"/>
                <w:noProof/>
              </w:rPr>
              <w:t>Samenhang met de tweede graad</w:t>
            </w:r>
            <w:r>
              <w:rPr>
                <w:noProof/>
                <w:webHidden/>
              </w:rPr>
              <w:tab/>
            </w:r>
            <w:r>
              <w:rPr>
                <w:noProof/>
                <w:webHidden/>
              </w:rPr>
              <w:fldChar w:fldCharType="begin"/>
            </w:r>
            <w:r>
              <w:rPr>
                <w:noProof/>
                <w:webHidden/>
              </w:rPr>
              <w:instrText xml:space="preserve"> PAGEREF _Toc157028605 \h </w:instrText>
            </w:r>
            <w:r>
              <w:rPr>
                <w:noProof/>
                <w:webHidden/>
              </w:rPr>
            </w:r>
            <w:r>
              <w:rPr>
                <w:noProof/>
                <w:webHidden/>
              </w:rPr>
              <w:fldChar w:fldCharType="separate"/>
            </w:r>
            <w:r w:rsidR="00EB172B">
              <w:rPr>
                <w:noProof/>
                <w:webHidden/>
              </w:rPr>
              <w:t>10</w:t>
            </w:r>
            <w:r>
              <w:rPr>
                <w:noProof/>
                <w:webHidden/>
              </w:rPr>
              <w:fldChar w:fldCharType="end"/>
            </w:r>
          </w:hyperlink>
        </w:p>
        <w:p w14:paraId="58B9E09E" w14:textId="17D77721" w:rsidR="00F1261A" w:rsidRDefault="00F1261A">
          <w:pPr>
            <w:pStyle w:val="Inhopg3"/>
            <w:rPr>
              <w:rFonts w:eastAsiaTheme="minorEastAsia"/>
              <w:noProof/>
              <w:color w:val="auto"/>
              <w:kern w:val="2"/>
              <w:sz w:val="24"/>
              <w:szCs w:val="24"/>
              <w:lang w:eastAsia="nl-BE"/>
              <w14:ligatures w14:val="standardContextual"/>
            </w:rPr>
          </w:pPr>
          <w:hyperlink w:anchor="_Toc157028606" w:history="1">
            <w:r w:rsidRPr="00974070">
              <w:rPr>
                <w:rStyle w:val="Hyperlink"/>
                <w:noProof/>
              </w:rPr>
              <w:t>3.4.2</w:t>
            </w:r>
            <w:r>
              <w:rPr>
                <w:rFonts w:eastAsiaTheme="minorEastAsia"/>
                <w:noProof/>
                <w:color w:val="auto"/>
                <w:kern w:val="2"/>
                <w:sz w:val="24"/>
                <w:szCs w:val="24"/>
                <w:lang w:eastAsia="nl-BE"/>
                <w14:ligatures w14:val="standardContextual"/>
              </w:rPr>
              <w:tab/>
            </w:r>
            <w:r w:rsidRPr="00974070">
              <w:rPr>
                <w:rStyle w:val="Hyperlink"/>
                <w:noProof/>
              </w:rPr>
              <w:t>Samenhang in de derde graad</w:t>
            </w:r>
            <w:r>
              <w:rPr>
                <w:noProof/>
                <w:webHidden/>
              </w:rPr>
              <w:tab/>
            </w:r>
            <w:r>
              <w:rPr>
                <w:noProof/>
                <w:webHidden/>
              </w:rPr>
              <w:fldChar w:fldCharType="begin"/>
            </w:r>
            <w:r>
              <w:rPr>
                <w:noProof/>
                <w:webHidden/>
              </w:rPr>
              <w:instrText xml:space="preserve"> PAGEREF _Toc157028606 \h </w:instrText>
            </w:r>
            <w:r>
              <w:rPr>
                <w:noProof/>
                <w:webHidden/>
              </w:rPr>
            </w:r>
            <w:r>
              <w:rPr>
                <w:noProof/>
                <w:webHidden/>
              </w:rPr>
              <w:fldChar w:fldCharType="separate"/>
            </w:r>
            <w:r w:rsidR="00EB172B">
              <w:rPr>
                <w:noProof/>
                <w:webHidden/>
              </w:rPr>
              <w:t>10</w:t>
            </w:r>
            <w:r>
              <w:rPr>
                <w:noProof/>
                <w:webHidden/>
              </w:rPr>
              <w:fldChar w:fldCharType="end"/>
            </w:r>
          </w:hyperlink>
        </w:p>
        <w:p w14:paraId="6DEAF9D1" w14:textId="22EA8875" w:rsidR="00F1261A" w:rsidRDefault="00F1261A">
          <w:pPr>
            <w:pStyle w:val="Inhopg2"/>
            <w:rPr>
              <w:rFonts w:eastAsiaTheme="minorEastAsia"/>
              <w:color w:val="auto"/>
              <w:kern w:val="2"/>
              <w:sz w:val="24"/>
              <w:szCs w:val="24"/>
              <w:lang w:eastAsia="nl-BE"/>
              <w14:ligatures w14:val="standardContextual"/>
            </w:rPr>
          </w:pPr>
          <w:hyperlink w:anchor="_Toc157028607" w:history="1">
            <w:r w:rsidRPr="00974070">
              <w:rPr>
                <w:rStyle w:val="Hyperlink"/>
              </w:rPr>
              <w:t>3.5</w:t>
            </w:r>
            <w:r>
              <w:rPr>
                <w:rFonts w:eastAsiaTheme="minorEastAsia"/>
                <w:color w:val="auto"/>
                <w:kern w:val="2"/>
                <w:sz w:val="24"/>
                <w:szCs w:val="24"/>
                <w:lang w:eastAsia="nl-BE"/>
                <w14:ligatures w14:val="standardContextual"/>
              </w:rPr>
              <w:tab/>
            </w:r>
            <w:r w:rsidRPr="00974070">
              <w:rPr>
                <w:rStyle w:val="Hyperlink"/>
              </w:rPr>
              <w:t>Aandachtspunten</w:t>
            </w:r>
            <w:r>
              <w:rPr>
                <w:webHidden/>
              </w:rPr>
              <w:tab/>
            </w:r>
            <w:r>
              <w:rPr>
                <w:webHidden/>
              </w:rPr>
              <w:fldChar w:fldCharType="begin"/>
            </w:r>
            <w:r>
              <w:rPr>
                <w:webHidden/>
              </w:rPr>
              <w:instrText xml:space="preserve"> PAGEREF _Toc157028607 \h </w:instrText>
            </w:r>
            <w:r>
              <w:rPr>
                <w:webHidden/>
              </w:rPr>
            </w:r>
            <w:r>
              <w:rPr>
                <w:webHidden/>
              </w:rPr>
              <w:fldChar w:fldCharType="separate"/>
            </w:r>
            <w:r w:rsidR="00EB172B">
              <w:rPr>
                <w:webHidden/>
              </w:rPr>
              <w:t>10</w:t>
            </w:r>
            <w:r>
              <w:rPr>
                <w:webHidden/>
              </w:rPr>
              <w:fldChar w:fldCharType="end"/>
            </w:r>
          </w:hyperlink>
        </w:p>
        <w:p w14:paraId="6A7EC0C2" w14:textId="7C14D37D" w:rsidR="00F1261A" w:rsidRDefault="00F1261A">
          <w:pPr>
            <w:pStyle w:val="Inhopg2"/>
            <w:rPr>
              <w:rFonts w:eastAsiaTheme="minorEastAsia"/>
              <w:color w:val="auto"/>
              <w:kern w:val="2"/>
              <w:sz w:val="24"/>
              <w:szCs w:val="24"/>
              <w:lang w:eastAsia="nl-BE"/>
              <w14:ligatures w14:val="standardContextual"/>
            </w:rPr>
          </w:pPr>
          <w:hyperlink w:anchor="_Toc157028608" w:history="1">
            <w:r w:rsidRPr="00974070">
              <w:rPr>
                <w:rStyle w:val="Hyperlink"/>
              </w:rPr>
              <w:t>3.6</w:t>
            </w:r>
            <w:r>
              <w:rPr>
                <w:rFonts w:eastAsiaTheme="minorEastAsia"/>
                <w:color w:val="auto"/>
                <w:kern w:val="2"/>
                <w:sz w:val="24"/>
                <w:szCs w:val="24"/>
                <w:lang w:eastAsia="nl-BE"/>
                <w14:ligatures w14:val="standardContextual"/>
              </w:rPr>
              <w:tab/>
            </w:r>
            <w:r w:rsidRPr="00974070">
              <w:rPr>
                <w:rStyle w:val="Hyperlink"/>
              </w:rPr>
              <w:t>Leerplanpagina</w:t>
            </w:r>
            <w:r>
              <w:rPr>
                <w:webHidden/>
              </w:rPr>
              <w:tab/>
            </w:r>
            <w:r>
              <w:rPr>
                <w:webHidden/>
              </w:rPr>
              <w:fldChar w:fldCharType="begin"/>
            </w:r>
            <w:r>
              <w:rPr>
                <w:webHidden/>
              </w:rPr>
              <w:instrText xml:space="preserve"> PAGEREF _Toc157028608 \h </w:instrText>
            </w:r>
            <w:r>
              <w:rPr>
                <w:webHidden/>
              </w:rPr>
            </w:r>
            <w:r>
              <w:rPr>
                <w:webHidden/>
              </w:rPr>
              <w:fldChar w:fldCharType="separate"/>
            </w:r>
            <w:r w:rsidR="00EB172B">
              <w:rPr>
                <w:webHidden/>
              </w:rPr>
              <w:t>12</w:t>
            </w:r>
            <w:r>
              <w:rPr>
                <w:webHidden/>
              </w:rPr>
              <w:fldChar w:fldCharType="end"/>
            </w:r>
          </w:hyperlink>
        </w:p>
        <w:p w14:paraId="1BB5B9CE" w14:textId="6307045E" w:rsidR="00F1261A" w:rsidRDefault="00F1261A">
          <w:pPr>
            <w:pStyle w:val="Inhopg1"/>
            <w:rPr>
              <w:rFonts w:eastAsiaTheme="minorEastAsia"/>
              <w:b w:val="0"/>
              <w:noProof/>
              <w:color w:val="auto"/>
              <w:kern w:val="2"/>
              <w:szCs w:val="24"/>
              <w:lang w:eastAsia="nl-BE"/>
              <w14:ligatures w14:val="standardContextual"/>
            </w:rPr>
          </w:pPr>
          <w:hyperlink w:anchor="_Toc157028609" w:history="1">
            <w:r w:rsidRPr="00974070">
              <w:rPr>
                <w:rStyle w:val="Hyperlink"/>
                <w:noProof/>
              </w:rPr>
              <w:t>4</w:t>
            </w:r>
            <w:r>
              <w:rPr>
                <w:rFonts w:eastAsiaTheme="minorEastAsia"/>
                <w:b w:val="0"/>
                <w:noProof/>
                <w:color w:val="auto"/>
                <w:kern w:val="2"/>
                <w:szCs w:val="24"/>
                <w:lang w:eastAsia="nl-BE"/>
                <w14:ligatures w14:val="standardContextual"/>
              </w:rPr>
              <w:tab/>
            </w:r>
            <w:r w:rsidRPr="00974070">
              <w:rPr>
                <w:rStyle w:val="Hyperlink"/>
                <w:noProof/>
              </w:rPr>
              <w:t>Leerplandoelen</w:t>
            </w:r>
            <w:r>
              <w:rPr>
                <w:noProof/>
                <w:webHidden/>
              </w:rPr>
              <w:tab/>
            </w:r>
            <w:r>
              <w:rPr>
                <w:noProof/>
                <w:webHidden/>
              </w:rPr>
              <w:fldChar w:fldCharType="begin"/>
            </w:r>
            <w:r>
              <w:rPr>
                <w:noProof/>
                <w:webHidden/>
              </w:rPr>
              <w:instrText xml:space="preserve"> PAGEREF _Toc157028609 \h </w:instrText>
            </w:r>
            <w:r>
              <w:rPr>
                <w:noProof/>
                <w:webHidden/>
              </w:rPr>
            </w:r>
            <w:r>
              <w:rPr>
                <w:noProof/>
                <w:webHidden/>
              </w:rPr>
              <w:fldChar w:fldCharType="separate"/>
            </w:r>
            <w:r w:rsidR="00EB172B">
              <w:rPr>
                <w:noProof/>
                <w:webHidden/>
              </w:rPr>
              <w:t>12</w:t>
            </w:r>
            <w:r>
              <w:rPr>
                <w:noProof/>
                <w:webHidden/>
              </w:rPr>
              <w:fldChar w:fldCharType="end"/>
            </w:r>
          </w:hyperlink>
        </w:p>
        <w:p w14:paraId="25A5D9D2" w14:textId="62669EFB" w:rsidR="00F1261A" w:rsidRDefault="00F1261A">
          <w:pPr>
            <w:pStyle w:val="Inhopg2"/>
            <w:rPr>
              <w:rFonts w:eastAsiaTheme="minorEastAsia"/>
              <w:color w:val="auto"/>
              <w:kern w:val="2"/>
              <w:sz w:val="24"/>
              <w:szCs w:val="24"/>
              <w:lang w:eastAsia="nl-BE"/>
              <w14:ligatures w14:val="standardContextual"/>
            </w:rPr>
          </w:pPr>
          <w:hyperlink w:anchor="_Toc157028610" w:history="1">
            <w:r w:rsidRPr="00974070">
              <w:rPr>
                <w:rStyle w:val="Hyperlink"/>
              </w:rPr>
              <w:t>4.1</w:t>
            </w:r>
            <w:r>
              <w:rPr>
                <w:rFonts w:eastAsiaTheme="minorEastAsia"/>
                <w:color w:val="auto"/>
                <w:kern w:val="2"/>
                <w:sz w:val="24"/>
                <w:szCs w:val="24"/>
                <w:lang w:eastAsia="nl-BE"/>
                <w14:ligatures w14:val="standardContextual"/>
              </w:rPr>
              <w:tab/>
            </w:r>
            <w:r w:rsidRPr="00974070">
              <w:rPr>
                <w:rStyle w:val="Hyperlink"/>
              </w:rPr>
              <w:t>Inspelen op wensen en behoeften met aandacht voor diversiteit</w:t>
            </w:r>
            <w:r>
              <w:rPr>
                <w:webHidden/>
              </w:rPr>
              <w:tab/>
            </w:r>
            <w:r>
              <w:rPr>
                <w:webHidden/>
              </w:rPr>
              <w:fldChar w:fldCharType="begin"/>
            </w:r>
            <w:r>
              <w:rPr>
                <w:webHidden/>
              </w:rPr>
              <w:instrText xml:space="preserve"> PAGEREF _Toc157028610 \h </w:instrText>
            </w:r>
            <w:r>
              <w:rPr>
                <w:webHidden/>
              </w:rPr>
            </w:r>
            <w:r>
              <w:rPr>
                <w:webHidden/>
              </w:rPr>
              <w:fldChar w:fldCharType="separate"/>
            </w:r>
            <w:r w:rsidR="00EB172B">
              <w:rPr>
                <w:webHidden/>
              </w:rPr>
              <w:t>12</w:t>
            </w:r>
            <w:r>
              <w:rPr>
                <w:webHidden/>
              </w:rPr>
              <w:fldChar w:fldCharType="end"/>
            </w:r>
          </w:hyperlink>
        </w:p>
        <w:p w14:paraId="66A219CA" w14:textId="61FFD872" w:rsidR="00F1261A" w:rsidRDefault="00F1261A">
          <w:pPr>
            <w:pStyle w:val="Inhopg2"/>
            <w:rPr>
              <w:rFonts w:eastAsiaTheme="minorEastAsia"/>
              <w:color w:val="auto"/>
              <w:kern w:val="2"/>
              <w:sz w:val="24"/>
              <w:szCs w:val="24"/>
              <w:lang w:eastAsia="nl-BE"/>
              <w14:ligatures w14:val="standardContextual"/>
            </w:rPr>
          </w:pPr>
          <w:hyperlink w:anchor="_Toc157028611" w:history="1">
            <w:r w:rsidRPr="00974070">
              <w:rPr>
                <w:rStyle w:val="Hyperlink"/>
              </w:rPr>
              <w:t>4.2</w:t>
            </w:r>
            <w:r>
              <w:rPr>
                <w:rFonts w:eastAsiaTheme="minorEastAsia"/>
                <w:color w:val="auto"/>
                <w:kern w:val="2"/>
                <w:sz w:val="24"/>
                <w:szCs w:val="24"/>
                <w:lang w:eastAsia="nl-BE"/>
                <w14:ligatures w14:val="standardContextual"/>
              </w:rPr>
              <w:tab/>
            </w:r>
            <w:r w:rsidRPr="00974070">
              <w:rPr>
                <w:rStyle w:val="Hyperlink"/>
              </w:rPr>
              <w:t>Informeren vanuit verbindende communicatie met oog voor de commerciële doelen van de onderneming</w:t>
            </w:r>
            <w:r>
              <w:rPr>
                <w:webHidden/>
              </w:rPr>
              <w:tab/>
            </w:r>
            <w:r>
              <w:rPr>
                <w:webHidden/>
              </w:rPr>
              <w:fldChar w:fldCharType="begin"/>
            </w:r>
            <w:r>
              <w:rPr>
                <w:webHidden/>
              </w:rPr>
              <w:instrText xml:space="preserve"> PAGEREF _Toc157028611 \h </w:instrText>
            </w:r>
            <w:r>
              <w:rPr>
                <w:webHidden/>
              </w:rPr>
            </w:r>
            <w:r>
              <w:rPr>
                <w:webHidden/>
              </w:rPr>
              <w:fldChar w:fldCharType="separate"/>
            </w:r>
            <w:r w:rsidR="00EB172B">
              <w:rPr>
                <w:webHidden/>
              </w:rPr>
              <w:t>15</w:t>
            </w:r>
            <w:r>
              <w:rPr>
                <w:webHidden/>
              </w:rPr>
              <w:fldChar w:fldCharType="end"/>
            </w:r>
          </w:hyperlink>
        </w:p>
        <w:p w14:paraId="73C445AD" w14:textId="62D199E5" w:rsidR="00F1261A" w:rsidRDefault="00F1261A">
          <w:pPr>
            <w:pStyle w:val="Inhopg2"/>
            <w:rPr>
              <w:rFonts w:eastAsiaTheme="minorEastAsia"/>
              <w:color w:val="auto"/>
              <w:kern w:val="2"/>
              <w:sz w:val="24"/>
              <w:szCs w:val="24"/>
              <w:lang w:eastAsia="nl-BE"/>
              <w14:ligatures w14:val="standardContextual"/>
            </w:rPr>
          </w:pPr>
          <w:hyperlink w:anchor="_Toc157028612" w:history="1">
            <w:r w:rsidRPr="00974070">
              <w:rPr>
                <w:rStyle w:val="Hyperlink"/>
              </w:rPr>
              <w:t>4.3</w:t>
            </w:r>
            <w:r>
              <w:rPr>
                <w:rFonts w:eastAsiaTheme="minorEastAsia"/>
                <w:color w:val="auto"/>
                <w:kern w:val="2"/>
                <w:sz w:val="24"/>
                <w:szCs w:val="24"/>
                <w:lang w:eastAsia="nl-BE"/>
                <w14:ligatures w14:val="standardContextual"/>
              </w:rPr>
              <w:tab/>
            </w:r>
            <w:r w:rsidRPr="00974070">
              <w:rPr>
                <w:rStyle w:val="Hyperlink"/>
              </w:rPr>
              <w:t>Ontwerpen en creëren van actuele kapsels en uitvoeren van haarverzorgingen</w:t>
            </w:r>
            <w:r>
              <w:rPr>
                <w:webHidden/>
              </w:rPr>
              <w:tab/>
            </w:r>
            <w:r>
              <w:rPr>
                <w:webHidden/>
              </w:rPr>
              <w:fldChar w:fldCharType="begin"/>
            </w:r>
            <w:r>
              <w:rPr>
                <w:webHidden/>
              </w:rPr>
              <w:instrText xml:space="preserve"> PAGEREF _Toc157028612 \h </w:instrText>
            </w:r>
            <w:r>
              <w:rPr>
                <w:webHidden/>
              </w:rPr>
            </w:r>
            <w:r>
              <w:rPr>
                <w:webHidden/>
              </w:rPr>
              <w:fldChar w:fldCharType="separate"/>
            </w:r>
            <w:r w:rsidR="00EB172B">
              <w:rPr>
                <w:webHidden/>
              </w:rPr>
              <w:t>18</w:t>
            </w:r>
            <w:r>
              <w:rPr>
                <w:webHidden/>
              </w:rPr>
              <w:fldChar w:fldCharType="end"/>
            </w:r>
          </w:hyperlink>
        </w:p>
        <w:p w14:paraId="4BB2023F" w14:textId="7AECF87A" w:rsidR="00F1261A" w:rsidRDefault="00F1261A">
          <w:pPr>
            <w:pStyle w:val="Inhopg2"/>
            <w:rPr>
              <w:rFonts w:eastAsiaTheme="minorEastAsia"/>
              <w:color w:val="auto"/>
              <w:kern w:val="2"/>
              <w:sz w:val="24"/>
              <w:szCs w:val="24"/>
              <w:lang w:eastAsia="nl-BE"/>
              <w14:ligatures w14:val="standardContextual"/>
            </w:rPr>
          </w:pPr>
          <w:hyperlink w:anchor="_Toc157028613" w:history="1">
            <w:r w:rsidRPr="00974070">
              <w:rPr>
                <w:rStyle w:val="Hyperlink"/>
              </w:rPr>
              <w:t>4.4</w:t>
            </w:r>
            <w:r>
              <w:rPr>
                <w:rFonts w:eastAsiaTheme="minorEastAsia"/>
                <w:color w:val="auto"/>
                <w:kern w:val="2"/>
                <w:sz w:val="24"/>
                <w:szCs w:val="24"/>
                <w:lang w:eastAsia="nl-BE"/>
                <w14:ligatures w14:val="standardContextual"/>
              </w:rPr>
              <w:tab/>
            </w:r>
            <w:r w:rsidRPr="00974070">
              <w:rPr>
                <w:rStyle w:val="Hyperlink"/>
              </w:rPr>
              <w:t>Autonoom participeren aan het team met oog voor de werking en de organisatie van de onderneming</w:t>
            </w:r>
            <w:r>
              <w:rPr>
                <w:webHidden/>
              </w:rPr>
              <w:tab/>
            </w:r>
            <w:r>
              <w:rPr>
                <w:webHidden/>
              </w:rPr>
              <w:fldChar w:fldCharType="begin"/>
            </w:r>
            <w:r>
              <w:rPr>
                <w:webHidden/>
              </w:rPr>
              <w:instrText xml:space="preserve"> PAGEREF _Toc157028613 \h </w:instrText>
            </w:r>
            <w:r>
              <w:rPr>
                <w:webHidden/>
              </w:rPr>
            </w:r>
            <w:r>
              <w:rPr>
                <w:webHidden/>
              </w:rPr>
              <w:fldChar w:fldCharType="separate"/>
            </w:r>
            <w:r w:rsidR="00EB172B">
              <w:rPr>
                <w:webHidden/>
              </w:rPr>
              <w:t>24</w:t>
            </w:r>
            <w:r>
              <w:rPr>
                <w:webHidden/>
              </w:rPr>
              <w:fldChar w:fldCharType="end"/>
            </w:r>
          </w:hyperlink>
        </w:p>
        <w:p w14:paraId="070D033B" w14:textId="15A3110D" w:rsidR="00F1261A" w:rsidRDefault="00F1261A">
          <w:pPr>
            <w:pStyle w:val="Inhopg2"/>
            <w:rPr>
              <w:rFonts w:eastAsiaTheme="minorEastAsia"/>
              <w:color w:val="auto"/>
              <w:kern w:val="2"/>
              <w:sz w:val="24"/>
              <w:szCs w:val="24"/>
              <w:lang w:eastAsia="nl-BE"/>
              <w14:ligatures w14:val="standardContextual"/>
            </w:rPr>
          </w:pPr>
          <w:hyperlink w:anchor="_Toc157028614" w:history="1">
            <w:r w:rsidRPr="00974070">
              <w:rPr>
                <w:rStyle w:val="Hyperlink"/>
              </w:rPr>
              <w:t>4.5</w:t>
            </w:r>
            <w:r>
              <w:rPr>
                <w:rFonts w:eastAsiaTheme="minorEastAsia"/>
                <w:color w:val="auto"/>
                <w:kern w:val="2"/>
                <w:sz w:val="24"/>
                <w:szCs w:val="24"/>
                <w:lang w:eastAsia="nl-BE"/>
                <w14:ligatures w14:val="standardContextual"/>
              </w:rPr>
              <w:tab/>
            </w:r>
            <w:r w:rsidRPr="00974070">
              <w:rPr>
                <w:rStyle w:val="Hyperlink"/>
              </w:rPr>
              <w:t>Opvolgen van trends en evoluties in alle aspecten van de haarverzorging.</w:t>
            </w:r>
            <w:r>
              <w:rPr>
                <w:webHidden/>
              </w:rPr>
              <w:tab/>
            </w:r>
            <w:r>
              <w:rPr>
                <w:webHidden/>
              </w:rPr>
              <w:fldChar w:fldCharType="begin"/>
            </w:r>
            <w:r>
              <w:rPr>
                <w:webHidden/>
              </w:rPr>
              <w:instrText xml:space="preserve"> PAGEREF _Toc157028614 \h </w:instrText>
            </w:r>
            <w:r>
              <w:rPr>
                <w:webHidden/>
              </w:rPr>
            </w:r>
            <w:r>
              <w:rPr>
                <w:webHidden/>
              </w:rPr>
              <w:fldChar w:fldCharType="separate"/>
            </w:r>
            <w:r w:rsidR="00EB172B">
              <w:rPr>
                <w:webHidden/>
              </w:rPr>
              <w:t>28</w:t>
            </w:r>
            <w:r>
              <w:rPr>
                <w:webHidden/>
              </w:rPr>
              <w:fldChar w:fldCharType="end"/>
            </w:r>
          </w:hyperlink>
        </w:p>
        <w:p w14:paraId="1941A7D5" w14:textId="2F9F6F29" w:rsidR="00F1261A" w:rsidRDefault="00F1261A">
          <w:pPr>
            <w:pStyle w:val="Inhopg1"/>
            <w:rPr>
              <w:rFonts w:eastAsiaTheme="minorEastAsia"/>
              <w:b w:val="0"/>
              <w:noProof/>
              <w:color w:val="auto"/>
              <w:kern w:val="2"/>
              <w:szCs w:val="24"/>
              <w:lang w:eastAsia="nl-BE"/>
              <w14:ligatures w14:val="standardContextual"/>
            </w:rPr>
          </w:pPr>
          <w:hyperlink w:anchor="_Toc157028615" w:history="1">
            <w:r w:rsidRPr="00974070">
              <w:rPr>
                <w:rStyle w:val="Hyperlink"/>
                <w:noProof/>
              </w:rPr>
              <w:t>5</w:t>
            </w:r>
            <w:r>
              <w:rPr>
                <w:rFonts w:eastAsiaTheme="minorEastAsia"/>
                <w:b w:val="0"/>
                <w:noProof/>
                <w:color w:val="auto"/>
                <w:kern w:val="2"/>
                <w:szCs w:val="24"/>
                <w:lang w:eastAsia="nl-BE"/>
                <w14:ligatures w14:val="standardContextual"/>
              </w:rPr>
              <w:tab/>
            </w:r>
            <w:r w:rsidRPr="00974070">
              <w:rPr>
                <w:rStyle w:val="Hyperlink"/>
                <w:noProof/>
              </w:rPr>
              <w:t>Lexicon</w:t>
            </w:r>
            <w:r>
              <w:rPr>
                <w:noProof/>
                <w:webHidden/>
              </w:rPr>
              <w:tab/>
            </w:r>
            <w:r>
              <w:rPr>
                <w:noProof/>
                <w:webHidden/>
              </w:rPr>
              <w:fldChar w:fldCharType="begin"/>
            </w:r>
            <w:r>
              <w:rPr>
                <w:noProof/>
                <w:webHidden/>
              </w:rPr>
              <w:instrText xml:space="preserve"> PAGEREF _Toc157028615 \h </w:instrText>
            </w:r>
            <w:r>
              <w:rPr>
                <w:noProof/>
                <w:webHidden/>
              </w:rPr>
            </w:r>
            <w:r>
              <w:rPr>
                <w:noProof/>
                <w:webHidden/>
              </w:rPr>
              <w:fldChar w:fldCharType="separate"/>
            </w:r>
            <w:r w:rsidR="00EB172B">
              <w:rPr>
                <w:noProof/>
                <w:webHidden/>
              </w:rPr>
              <w:t>30</w:t>
            </w:r>
            <w:r>
              <w:rPr>
                <w:noProof/>
                <w:webHidden/>
              </w:rPr>
              <w:fldChar w:fldCharType="end"/>
            </w:r>
          </w:hyperlink>
        </w:p>
        <w:p w14:paraId="06D04F1A" w14:textId="2B6EBBC8" w:rsidR="00F1261A" w:rsidRDefault="00F1261A">
          <w:pPr>
            <w:pStyle w:val="Inhopg1"/>
            <w:rPr>
              <w:rFonts w:eastAsiaTheme="minorEastAsia"/>
              <w:b w:val="0"/>
              <w:noProof/>
              <w:color w:val="auto"/>
              <w:kern w:val="2"/>
              <w:szCs w:val="24"/>
              <w:lang w:eastAsia="nl-BE"/>
              <w14:ligatures w14:val="standardContextual"/>
            </w:rPr>
          </w:pPr>
          <w:hyperlink w:anchor="_Toc157028616" w:history="1">
            <w:r w:rsidRPr="00974070">
              <w:rPr>
                <w:rStyle w:val="Hyperlink"/>
                <w:noProof/>
              </w:rPr>
              <w:t>6</w:t>
            </w:r>
            <w:r>
              <w:rPr>
                <w:rFonts w:eastAsiaTheme="minorEastAsia"/>
                <w:b w:val="0"/>
                <w:noProof/>
                <w:color w:val="auto"/>
                <w:kern w:val="2"/>
                <w:szCs w:val="24"/>
                <w:lang w:eastAsia="nl-BE"/>
                <w14:ligatures w14:val="standardContextual"/>
              </w:rPr>
              <w:tab/>
            </w:r>
            <w:r w:rsidRPr="00974070">
              <w:rPr>
                <w:rStyle w:val="Hyperlink"/>
                <w:noProof/>
              </w:rPr>
              <w:t>Basisuitrusting</w:t>
            </w:r>
            <w:r>
              <w:rPr>
                <w:noProof/>
                <w:webHidden/>
              </w:rPr>
              <w:tab/>
            </w:r>
            <w:r>
              <w:rPr>
                <w:noProof/>
                <w:webHidden/>
              </w:rPr>
              <w:fldChar w:fldCharType="begin"/>
            </w:r>
            <w:r>
              <w:rPr>
                <w:noProof/>
                <w:webHidden/>
              </w:rPr>
              <w:instrText xml:space="preserve"> PAGEREF _Toc157028616 \h </w:instrText>
            </w:r>
            <w:r>
              <w:rPr>
                <w:noProof/>
                <w:webHidden/>
              </w:rPr>
            </w:r>
            <w:r>
              <w:rPr>
                <w:noProof/>
                <w:webHidden/>
              </w:rPr>
              <w:fldChar w:fldCharType="separate"/>
            </w:r>
            <w:r w:rsidR="00EB172B">
              <w:rPr>
                <w:noProof/>
                <w:webHidden/>
              </w:rPr>
              <w:t>30</w:t>
            </w:r>
            <w:r>
              <w:rPr>
                <w:noProof/>
                <w:webHidden/>
              </w:rPr>
              <w:fldChar w:fldCharType="end"/>
            </w:r>
          </w:hyperlink>
        </w:p>
        <w:p w14:paraId="00775F2F" w14:textId="3394F9EA" w:rsidR="00F1261A" w:rsidRDefault="00F1261A">
          <w:pPr>
            <w:pStyle w:val="Inhopg2"/>
            <w:rPr>
              <w:rFonts w:eastAsiaTheme="minorEastAsia"/>
              <w:color w:val="auto"/>
              <w:kern w:val="2"/>
              <w:sz w:val="24"/>
              <w:szCs w:val="24"/>
              <w:lang w:eastAsia="nl-BE"/>
              <w14:ligatures w14:val="standardContextual"/>
            </w:rPr>
          </w:pPr>
          <w:hyperlink w:anchor="_Toc157028617" w:history="1">
            <w:r w:rsidRPr="00974070">
              <w:rPr>
                <w:rStyle w:val="Hyperlink"/>
              </w:rPr>
              <w:t>6.1</w:t>
            </w:r>
            <w:r>
              <w:rPr>
                <w:rFonts w:eastAsiaTheme="minorEastAsia"/>
                <w:color w:val="auto"/>
                <w:kern w:val="2"/>
                <w:sz w:val="24"/>
                <w:szCs w:val="24"/>
                <w:lang w:eastAsia="nl-BE"/>
                <w14:ligatures w14:val="standardContextual"/>
              </w:rPr>
              <w:tab/>
            </w:r>
            <w:r w:rsidRPr="00974070">
              <w:rPr>
                <w:rStyle w:val="Hyperlink"/>
              </w:rPr>
              <w:t>Infrastructuur</w:t>
            </w:r>
            <w:r>
              <w:rPr>
                <w:webHidden/>
              </w:rPr>
              <w:tab/>
            </w:r>
            <w:r>
              <w:rPr>
                <w:webHidden/>
              </w:rPr>
              <w:fldChar w:fldCharType="begin"/>
            </w:r>
            <w:r>
              <w:rPr>
                <w:webHidden/>
              </w:rPr>
              <w:instrText xml:space="preserve"> PAGEREF _Toc157028617 \h </w:instrText>
            </w:r>
            <w:r>
              <w:rPr>
                <w:webHidden/>
              </w:rPr>
            </w:r>
            <w:r>
              <w:rPr>
                <w:webHidden/>
              </w:rPr>
              <w:fldChar w:fldCharType="separate"/>
            </w:r>
            <w:r w:rsidR="00EB172B">
              <w:rPr>
                <w:webHidden/>
              </w:rPr>
              <w:t>30</w:t>
            </w:r>
            <w:r>
              <w:rPr>
                <w:webHidden/>
              </w:rPr>
              <w:fldChar w:fldCharType="end"/>
            </w:r>
          </w:hyperlink>
        </w:p>
        <w:p w14:paraId="7E8B2D2A" w14:textId="589FB637" w:rsidR="00F1261A" w:rsidRDefault="00F1261A">
          <w:pPr>
            <w:pStyle w:val="Inhopg2"/>
            <w:rPr>
              <w:rFonts w:eastAsiaTheme="minorEastAsia"/>
              <w:color w:val="auto"/>
              <w:kern w:val="2"/>
              <w:sz w:val="24"/>
              <w:szCs w:val="24"/>
              <w:lang w:eastAsia="nl-BE"/>
              <w14:ligatures w14:val="standardContextual"/>
            </w:rPr>
          </w:pPr>
          <w:hyperlink w:anchor="_Toc157028618" w:history="1">
            <w:r w:rsidRPr="00974070">
              <w:rPr>
                <w:rStyle w:val="Hyperlink"/>
              </w:rPr>
              <w:t>6.2</w:t>
            </w:r>
            <w:r>
              <w:rPr>
                <w:rFonts w:eastAsiaTheme="minorEastAsia"/>
                <w:color w:val="auto"/>
                <w:kern w:val="2"/>
                <w:sz w:val="24"/>
                <w:szCs w:val="24"/>
                <w:lang w:eastAsia="nl-BE"/>
                <w14:ligatures w14:val="standardContextual"/>
              </w:rPr>
              <w:tab/>
            </w:r>
            <w:r w:rsidRPr="00974070">
              <w:rPr>
                <w:rStyle w:val="Hyperlink"/>
              </w:rPr>
              <w:t>Materiaal, toestellen, machines en gereedschappen</w:t>
            </w:r>
            <w:r>
              <w:rPr>
                <w:webHidden/>
              </w:rPr>
              <w:tab/>
            </w:r>
            <w:r>
              <w:rPr>
                <w:webHidden/>
              </w:rPr>
              <w:fldChar w:fldCharType="begin"/>
            </w:r>
            <w:r>
              <w:rPr>
                <w:webHidden/>
              </w:rPr>
              <w:instrText xml:space="preserve"> PAGEREF _Toc157028618 \h </w:instrText>
            </w:r>
            <w:r>
              <w:rPr>
                <w:webHidden/>
              </w:rPr>
            </w:r>
            <w:r>
              <w:rPr>
                <w:webHidden/>
              </w:rPr>
              <w:fldChar w:fldCharType="separate"/>
            </w:r>
            <w:r w:rsidR="00EB172B">
              <w:rPr>
                <w:webHidden/>
              </w:rPr>
              <w:t>31</w:t>
            </w:r>
            <w:r>
              <w:rPr>
                <w:webHidden/>
              </w:rPr>
              <w:fldChar w:fldCharType="end"/>
            </w:r>
          </w:hyperlink>
        </w:p>
        <w:p w14:paraId="3C50B313" w14:textId="5B1215D3" w:rsidR="00F1261A" w:rsidRDefault="00F1261A">
          <w:pPr>
            <w:pStyle w:val="Inhopg2"/>
            <w:rPr>
              <w:rFonts w:eastAsiaTheme="minorEastAsia"/>
              <w:color w:val="auto"/>
              <w:kern w:val="2"/>
              <w:sz w:val="24"/>
              <w:szCs w:val="24"/>
              <w:lang w:eastAsia="nl-BE"/>
              <w14:ligatures w14:val="standardContextual"/>
            </w:rPr>
          </w:pPr>
          <w:hyperlink w:anchor="_Toc157028619" w:history="1">
            <w:r w:rsidRPr="00974070">
              <w:rPr>
                <w:rStyle w:val="Hyperlink"/>
              </w:rPr>
              <w:t>6.3</w:t>
            </w:r>
            <w:r>
              <w:rPr>
                <w:rFonts w:eastAsiaTheme="minorEastAsia"/>
                <w:color w:val="auto"/>
                <w:kern w:val="2"/>
                <w:sz w:val="24"/>
                <w:szCs w:val="24"/>
                <w:lang w:eastAsia="nl-BE"/>
                <w14:ligatures w14:val="standardContextual"/>
              </w:rPr>
              <w:tab/>
            </w:r>
            <w:r w:rsidRPr="00974070">
              <w:rPr>
                <w:rStyle w:val="Hyperlink"/>
              </w:rPr>
              <w:t>Materiaal en gereedschappen waarover elke leerling moet beschikken</w:t>
            </w:r>
            <w:r>
              <w:rPr>
                <w:webHidden/>
              </w:rPr>
              <w:tab/>
            </w:r>
            <w:r>
              <w:rPr>
                <w:webHidden/>
              </w:rPr>
              <w:fldChar w:fldCharType="begin"/>
            </w:r>
            <w:r>
              <w:rPr>
                <w:webHidden/>
              </w:rPr>
              <w:instrText xml:space="preserve"> PAGEREF _Toc157028619 \h </w:instrText>
            </w:r>
            <w:r>
              <w:rPr>
                <w:webHidden/>
              </w:rPr>
            </w:r>
            <w:r>
              <w:rPr>
                <w:webHidden/>
              </w:rPr>
              <w:fldChar w:fldCharType="separate"/>
            </w:r>
            <w:r w:rsidR="00EB172B">
              <w:rPr>
                <w:webHidden/>
              </w:rPr>
              <w:t>31</w:t>
            </w:r>
            <w:r>
              <w:rPr>
                <w:webHidden/>
              </w:rPr>
              <w:fldChar w:fldCharType="end"/>
            </w:r>
          </w:hyperlink>
        </w:p>
        <w:p w14:paraId="7EF2A6DB" w14:textId="19DC1EAD" w:rsidR="00F1261A" w:rsidRDefault="00F1261A">
          <w:pPr>
            <w:pStyle w:val="Inhopg1"/>
            <w:rPr>
              <w:rFonts w:eastAsiaTheme="minorEastAsia"/>
              <w:b w:val="0"/>
              <w:noProof/>
              <w:color w:val="auto"/>
              <w:kern w:val="2"/>
              <w:szCs w:val="24"/>
              <w:lang w:eastAsia="nl-BE"/>
              <w14:ligatures w14:val="standardContextual"/>
            </w:rPr>
          </w:pPr>
          <w:hyperlink w:anchor="_Toc157028620" w:history="1">
            <w:r w:rsidRPr="00974070">
              <w:rPr>
                <w:rStyle w:val="Hyperlink"/>
                <w:noProof/>
              </w:rPr>
              <w:t>7</w:t>
            </w:r>
            <w:r>
              <w:rPr>
                <w:rFonts w:eastAsiaTheme="minorEastAsia"/>
                <w:b w:val="0"/>
                <w:noProof/>
                <w:color w:val="auto"/>
                <w:kern w:val="2"/>
                <w:szCs w:val="24"/>
                <w:lang w:eastAsia="nl-BE"/>
                <w14:ligatures w14:val="standardContextual"/>
              </w:rPr>
              <w:tab/>
            </w:r>
            <w:r w:rsidRPr="00974070">
              <w:rPr>
                <w:rStyle w:val="Hyperlink"/>
                <w:noProof/>
              </w:rPr>
              <w:t>Glossarium</w:t>
            </w:r>
            <w:r>
              <w:rPr>
                <w:noProof/>
                <w:webHidden/>
              </w:rPr>
              <w:tab/>
            </w:r>
            <w:r>
              <w:rPr>
                <w:noProof/>
                <w:webHidden/>
              </w:rPr>
              <w:fldChar w:fldCharType="begin"/>
            </w:r>
            <w:r>
              <w:rPr>
                <w:noProof/>
                <w:webHidden/>
              </w:rPr>
              <w:instrText xml:space="preserve"> PAGEREF _Toc157028620 \h </w:instrText>
            </w:r>
            <w:r>
              <w:rPr>
                <w:noProof/>
                <w:webHidden/>
              </w:rPr>
            </w:r>
            <w:r>
              <w:rPr>
                <w:noProof/>
                <w:webHidden/>
              </w:rPr>
              <w:fldChar w:fldCharType="separate"/>
            </w:r>
            <w:r w:rsidR="00EB172B">
              <w:rPr>
                <w:noProof/>
                <w:webHidden/>
              </w:rPr>
              <w:t>31</w:t>
            </w:r>
            <w:r>
              <w:rPr>
                <w:noProof/>
                <w:webHidden/>
              </w:rPr>
              <w:fldChar w:fldCharType="end"/>
            </w:r>
          </w:hyperlink>
        </w:p>
        <w:p w14:paraId="3DF82049" w14:textId="667908B6" w:rsidR="00F1261A" w:rsidRDefault="00F1261A">
          <w:pPr>
            <w:pStyle w:val="Inhopg1"/>
            <w:rPr>
              <w:rFonts w:eastAsiaTheme="minorEastAsia"/>
              <w:b w:val="0"/>
              <w:noProof/>
              <w:color w:val="auto"/>
              <w:kern w:val="2"/>
              <w:szCs w:val="24"/>
              <w:lang w:eastAsia="nl-BE"/>
              <w14:ligatures w14:val="standardContextual"/>
            </w:rPr>
          </w:pPr>
          <w:hyperlink w:anchor="_Toc157028621" w:history="1">
            <w:r w:rsidRPr="00974070">
              <w:rPr>
                <w:rStyle w:val="Hyperlink"/>
                <w:noProof/>
              </w:rPr>
              <w:t>8</w:t>
            </w:r>
            <w:r>
              <w:rPr>
                <w:rFonts w:eastAsiaTheme="minorEastAsia"/>
                <w:b w:val="0"/>
                <w:noProof/>
                <w:color w:val="auto"/>
                <w:kern w:val="2"/>
                <w:szCs w:val="24"/>
                <w:lang w:eastAsia="nl-BE"/>
                <w14:ligatures w14:val="standardContextual"/>
              </w:rPr>
              <w:tab/>
            </w:r>
            <w:r w:rsidRPr="00974070">
              <w:rPr>
                <w:rStyle w:val="Hyperlink"/>
                <w:noProof/>
              </w:rPr>
              <w:t>Concordantie</w:t>
            </w:r>
            <w:r>
              <w:rPr>
                <w:noProof/>
                <w:webHidden/>
              </w:rPr>
              <w:tab/>
            </w:r>
            <w:r>
              <w:rPr>
                <w:noProof/>
                <w:webHidden/>
              </w:rPr>
              <w:fldChar w:fldCharType="begin"/>
            </w:r>
            <w:r>
              <w:rPr>
                <w:noProof/>
                <w:webHidden/>
              </w:rPr>
              <w:instrText xml:space="preserve"> PAGEREF _Toc157028621 \h </w:instrText>
            </w:r>
            <w:r>
              <w:rPr>
                <w:noProof/>
                <w:webHidden/>
              </w:rPr>
            </w:r>
            <w:r>
              <w:rPr>
                <w:noProof/>
                <w:webHidden/>
              </w:rPr>
              <w:fldChar w:fldCharType="separate"/>
            </w:r>
            <w:r w:rsidR="00EB172B">
              <w:rPr>
                <w:noProof/>
                <w:webHidden/>
              </w:rPr>
              <w:t>33</w:t>
            </w:r>
            <w:r>
              <w:rPr>
                <w:noProof/>
                <w:webHidden/>
              </w:rPr>
              <w:fldChar w:fldCharType="end"/>
            </w:r>
          </w:hyperlink>
        </w:p>
        <w:p w14:paraId="72FB6CC1" w14:textId="35C3EE60" w:rsidR="00F1261A" w:rsidRDefault="00F1261A">
          <w:pPr>
            <w:pStyle w:val="Inhopg2"/>
            <w:rPr>
              <w:rFonts w:eastAsiaTheme="minorEastAsia"/>
              <w:color w:val="auto"/>
              <w:kern w:val="2"/>
              <w:sz w:val="24"/>
              <w:szCs w:val="24"/>
              <w:lang w:eastAsia="nl-BE"/>
              <w14:ligatures w14:val="standardContextual"/>
            </w:rPr>
          </w:pPr>
          <w:hyperlink w:anchor="_Toc157028622" w:history="1">
            <w:r w:rsidRPr="00974070">
              <w:rPr>
                <w:rStyle w:val="Hyperlink"/>
              </w:rPr>
              <w:t>8.1</w:t>
            </w:r>
            <w:r>
              <w:rPr>
                <w:rFonts w:eastAsiaTheme="minorEastAsia"/>
                <w:color w:val="auto"/>
                <w:kern w:val="2"/>
                <w:sz w:val="24"/>
                <w:szCs w:val="24"/>
                <w:lang w:eastAsia="nl-BE"/>
                <w14:ligatures w14:val="standardContextual"/>
              </w:rPr>
              <w:tab/>
            </w:r>
            <w:r w:rsidRPr="00974070">
              <w:rPr>
                <w:rStyle w:val="Hyperlink"/>
              </w:rPr>
              <w:t>Concordantietabel</w:t>
            </w:r>
            <w:r>
              <w:rPr>
                <w:webHidden/>
              </w:rPr>
              <w:tab/>
            </w:r>
            <w:r>
              <w:rPr>
                <w:webHidden/>
              </w:rPr>
              <w:fldChar w:fldCharType="begin"/>
            </w:r>
            <w:r>
              <w:rPr>
                <w:webHidden/>
              </w:rPr>
              <w:instrText xml:space="preserve"> PAGEREF _Toc157028622 \h </w:instrText>
            </w:r>
            <w:r>
              <w:rPr>
                <w:webHidden/>
              </w:rPr>
            </w:r>
            <w:r>
              <w:rPr>
                <w:webHidden/>
              </w:rPr>
              <w:fldChar w:fldCharType="separate"/>
            </w:r>
            <w:r w:rsidR="00EB172B">
              <w:rPr>
                <w:webHidden/>
              </w:rPr>
              <w:t>33</w:t>
            </w:r>
            <w:r>
              <w:rPr>
                <w:webHidden/>
              </w:rPr>
              <w:fldChar w:fldCharType="end"/>
            </w:r>
          </w:hyperlink>
        </w:p>
        <w:p w14:paraId="328818F5" w14:textId="6C1CA3B2" w:rsidR="00F1261A" w:rsidRDefault="00F1261A">
          <w:pPr>
            <w:pStyle w:val="Inhopg2"/>
            <w:rPr>
              <w:rFonts w:eastAsiaTheme="minorEastAsia"/>
              <w:color w:val="auto"/>
              <w:kern w:val="2"/>
              <w:sz w:val="24"/>
              <w:szCs w:val="24"/>
              <w:lang w:eastAsia="nl-BE"/>
              <w14:ligatures w14:val="standardContextual"/>
            </w:rPr>
          </w:pPr>
          <w:hyperlink w:anchor="_Toc157028623" w:history="1">
            <w:r w:rsidRPr="00974070">
              <w:rPr>
                <w:rStyle w:val="Hyperlink"/>
              </w:rPr>
              <w:t>8.2</w:t>
            </w:r>
            <w:r>
              <w:rPr>
                <w:rFonts w:eastAsiaTheme="minorEastAsia"/>
                <w:color w:val="auto"/>
                <w:kern w:val="2"/>
                <w:sz w:val="24"/>
                <w:szCs w:val="24"/>
                <w:lang w:eastAsia="nl-BE"/>
                <w14:ligatures w14:val="standardContextual"/>
              </w:rPr>
              <w:tab/>
            </w:r>
            <w:r w:rsidRPr="00974070">
              <w:rPr>
                <w:rStyle w:val="Hyperlink"/>
              </w:rPr>
              <w:t>Minimumdoelen basisvorming</w:t>
            </w:r>
            <w:r>
              <w:rPr>
                <w:webHidden/>
              </w:rPr>
              <w:tab/>
            </w:r>
            <w:r>
              <w:rPr>
                <w:webHidden/>
              </w:rPr>
              <w:fldChar w:fldCharType="begin"/>
            </w:r>
            <w:r>
              <w:rPr>
                <w:webHidden/>
              </w:rPr>
              <w:instrText xml:space="preserve"> PAGEREF _Toc157028623 \h </w:instrText>
            </w:r>
            <w:r>
              <w:rPr>
                <w:webHidden/>
              </w:rPr>
            </w:r>
            <w:r>
              <w:rPr>
                <w:webHidden/>
              </w:rPr>
              <w:fldChar w:fldCharType="separate"/>
            </w:r>
            <w:r w:rsidR="00EB172B">
              <w:rPr>
                <w:webHidden/>
              </w:rPr>
              <w:t>34</w:t>
            </w:r>
            <w:r>
              <w:rPr>
                <w:webHidden/>
              </w:rPr>
              <w:fldChar w:fldCharType="end"/>
            </w:r>
          </w:hyperlink>
        </w:p>
        <w:p w14:paraId="2A3237C3" w14:textId="7F31F5FB" w:rsidR="00F1261A" w:rsidRDefault="00F1261A">
          <w:pPr>
            <w:pStyle w:val="Inhopg2"/>
            <w:rPr>
              <w:rFonts w:eastAsiaTheme="minorEastAsia"/>
              <w:color w:val="auto"/>
              <w:kern w:val="2"/>
              <w:sz w:val="24"/>
              <w:szCs w:val="24"/>
              <w:lang w:eastAsia="nl-BE"/>
              <w14:ligatures w14:val="standardContextual"/>
            </w:rPr>
          </w:pPr>
          <w:hyperlink w:anchor="_Toc157028624" w:history="1">
            <w:r w:rsidRPr="00974070">
              <w:rPr>
                <w:rStyle w:val="Hyperlink"/>
              </w:rPr>
              <w:t>8.3</w:t>
            </w:r>
            <w:r>
              <w:rPr>
                <w:rFonts w:eastAsiaTheme="minorEastAsia"/>
                <w:color w:val="auto"/>
                <w:kern w:val="2"/>
                <w:sz w:val="24"/>
                <w:szCs w:val="24"/>
                <w:lang w:eastAsia="nl-BE"/>
                <w14:ligatures w14:val="standardContextual"/>
              </w:rPr>
              <w:tab/>
            </w:r>
            <w:r w:rsidRPr="00974070">
              <w:rPr>
                <w:rStyle w:val="Hyperlink"/>
              </w:rPr>
              <w:t>Doelen die leiden naar één of meer beroepskwalificaties</w:t>
            </w:r>
            <w:r>
              <w:rPr>
                <w:webHidden/>
              </w:rPr>
              <w:tab/>
            </w:r>
            <w:r>
              <w:rPr>
                <w:webHidden/>
              </w:rPr>
              <w:fldChar w:fldCharType="begin"/>
            </w:r>
            <w:r>
              <w:rPr>
                <w:webHidden/>
              </w:rPr>
              <w:instrText xml:space="preserve"> PAGEREF _Toc157028624 \h </w:instrText>
            </w:r>
            <w:r>
              <w:rPr>
                <w:webHidden/>
              </w:rPr>
            </w:r>
            <w:r>
              <w:rPr>
                <w:webHidden/>
              </w:rPr>
              <w:fldChar w:fldCharType="separate"/>
            </w:r>
            <w:r w:rsidR="00EB172B">
              <w:rPr>
                <w:webHidden/>
              </w:rPr>
              <w:t>34</w:t>
            </w:r>
            <w:r>
              <w:rPr>
                <w:webHidden/>
              </w:rPr>
              <w:fldChar w:fldCharType="end"/>
            </w:r>
          </w:hyperlink>
        </w:p>
        <w:p w14:paraId="7000E9E8" w14:textId="6391F5A0" w:rsidR="006D3E59" w:rsidRDefault="009C1F87" w:rsidP="009C1F87">
          <w:pPr>
            <w:pStyle w:val="Inhopg1"/>
          </w:pPr>
          <w:r>
            <w:rPr>
              <w:b w:val="0"/>
              <w:bCs/>
              <w:lang w:val="nl-NL"/>
            </w:rPr>
            <w:fldChar w:fldCharType="end"/>
          </w:r>
        </w:p>
      </w:sdtContent>
    </w:sdt>
    <w:p w14:paraId="6E1A64C3" w14:textId="2520CBE4" w:rsidR="006D3E59" w:rsidRDefault="006D3E59" w:rsidP="009D7B9E"/>
    <w:sectPr w:rsidR="006D3E59" w:rsidSect="0047765F">
      <w:headerReference w:type="even" r:id="rId29"/>
      <w:headerReference w:type="default" r:id="rId30"/>
      <w:footerReference w:type="default" r:id="rId31"/>
      <w:headerReference w:type="first" r:id="rId32"/>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DDAC" w14:textId="77777777" w:rsidR="00243E0A" w:rsidRDefault="00243E0A" w:rsidP="00467BFD">
      <w:r>
        <w:separator/>
      </w:r>
    </w:p>
  </w:endnote>
  <w:endnote w:type="continuationSeparator" w:id="0">
    <w:p w14:paraId="0182ADC1" w14:textId="77777777" w:rsidR="00243E0A" w:rsidRDefault="00243E0A" w:rsidP="00467BFD">
      <w:r>
        <w:continuationSeparator/>
      </w:r>
    </w:p>
  </w:endnote>
  <w:endnote w:type="continuationNotice" w:id="1">
    <w:p w14:paraId="65095530" w14:textId="77777777" w:rsidR="00243E0A" w:rsidRDefault="00243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02DE" w14:textId="5A3D276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F39CF">
      <w:rPr>
        <w:noProof/>
      </w:rPr>
      <w:t>24/03/2026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EB172B">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0B7E" w14:textId="50D6B7CA" w:rsidR="00060480" w:rsidRDefault="00060480" w:rsidP="00467BFD">
    <w:r>
      <w:rPr>
        <w:noProof/>
      </w:rPr>
      <w:fldChar w:fldCharType="begin"/>
    </w:r>
    <w:r>
      <w:rPr>
        <w:noProof/>
      </w:rPr>
      <w:instrText xml:space="preserve"> STYLEREF  Titel  \* MERGEFORMAT </w:instrText>
    </w:r>
    <w:r>
      <w:rPr>
        <w:noProof/>
      </w:rPr>
      <w:fldChar w:fldCharType="separate"/>
    </w:r>
    <w:r w:rsidR="00EB172B">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F39CF">
      <w:rPr>
        <w:noProof/>
      </w:rPr>
      <w:t>24/03/2026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92BA" w14:textId="77777777" w:rsidR="005D1E91" w:rsidRDefault="005D1E9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42D1" w14:textId="44B0997A"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E42E7">
      <w:rPr>
        <w:sz w:val="20"/>
        <w:szCs w:val="20"/>
      </w:rPr>
      <w:t>Haarverzorging</w:t>
    </w:r>
    <w:r w:rsidR="00E9466C">
      <w:rPr>
        <w:sz w:val="20"/>
        <w:szCs w:val="20"/>
      </w:rPr>
      <w:t xml:space="preserve"> (versie </w:t>
    </w:r>
    <w:r w:rsidR="00EB0893">
      <w:rPr>
        <w:sz w:val="20"/>
        <w:szCs w:val="20"/>
      </w:rPr>
      <w:t>oktober</w:t>
    </w:r>
    <w:r w:rsidR="001C3370">
      <w:rPr>
        <w:sz w:val="20"/>
        <w:szCs w:val="20"/>
      </w:rPr>
      <w:t xml:space="preserve"> 2024</w:t>
    </w:r>
    <w:r w:rsidR="00E9466C">
      <w:rPr>
        <w:sz w:val="20"/>
        <w:szCs w:val="20"/>
      </w:rPr>
      <w:t>)</w:t>
    </w:r>
  </w:p>
  <w:p w14:paraId="0A8A4670" w14:textId="15C76402" w:rsidR="00060480" w:rsidRPr="005972A7" w:rsidRDefault="00DA4C5C" w:rsidP="000C67EC">
    <w:pPr>
      <w:tabs>
        <w:tab w:val="right" w:pos="9638"/>
      </w:tabs>
      <w:spacing w:after="0"/>
      <w:rPr>
        <w:sz w:val="20"/>
        <w:szCs w:val="20"/>
      </w:rPr>
    </w:pPr>
    <w:r w:rsidRPr="005972A7">
      <w:rPr>
        <w:sz w:val="20"/>
        <w:szCs w:val="20"/>
      </w:rPr>
      <w:t>III-Haa-a</w:t>
    </w:r>
    <w:r w:rsidR="00060480" w:rsidRPr="005972A7">
      <w:rPr>
        <w:sz w:val="20"/>
        <w:szCs w:val="20"/>
      </w:rPr>
      <w:tab/>
    </w:r>
    <w:r w:rsidR="0002601B" w:rsidRPr="0002601B">
      <w:rPr>
        <w:sz w:val="20"/>
        <w:szCs w:val="20"/>
      </w:rPr>
      <w:t>D/2024/13.758/320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1FF6" w14:textId="4D632D5C" w:rsidR="00060480" w:rsidRPr="00DF29FA" w:rsidRDefault="00060480" w:rsidP="00533E04">
    <w:pPr>
      <w:tabs>
        <w:tab w:val="right" w:pos="9639"/>
      </w:tabs>
      <w:spacing w:after="0"/>
      <w:rPr>
        <w:sz w:val="20"/>
        <w:szCs w:val="20"/>
      </w:rPr>
    </w:pPr>
    <w:bookmarkStart w:id="98" w:name="_Hlk58583203"/>
    <w:bookmarkStart w:id="99" w:name="_Hlk58583204"/>
    <w:r w:rsidRPr="00DF29FA">
      <w:rPr>
        <w:noProof/>
        <w:sz w:val="20"/>
        <w:szCs w:val="20"/>
        <w:lang w:eastAsia="nl-BE"/>
      </w:rPr>
      <w:drawing>
        <wp:anchor distT="0" distB="0" distL="114300" distR="114300" simplePos="0" relativeHeight="251658240" behindDoc="1" locked="0" layoutInCell="1" allowOverlap="1" wp14:anchorId="34967334" wp14:editId="0ACE6597">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0161">
      <w:rPr>
        <w:sz w:val="20"/>
        <w:szCs w:val="20"/>
      </w:rPr>
      <w:t>Haarverzorging</w:t>
    </w:r>
    <w:r w:rsidR="002010DF">
      <w:rPr>
        <w:sz w:val="20"/>
        <w:szCs w:val="20"/>
      </w:rPr>
      <w:t xml:space="preserve"> (versie </w:t>
    </w:r>
    <w:r w:rsidR="00EB0893">
      <w:rPr>
        <w:sz w:val="20"/>
        <w:szCs w:val="20"/>
      </w:rPr>
      <w:t>oktober</w:t>
    </w:r>
    <w:r w:rsidR="001C3370">
      <w:rPr>
        <w:sz w:val="20"/>
        <w:szCs w:val="20"/>
      </w:rPr>
      <w:t xml:space="preserve"> 2024</w:t>
    </w:r>
    <w:r w:rsidR="002010DF">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52C1AE0" w14:textId="24F5120E" w:rsidR="00060480" w:rsidRPr="005972A7" w:rsidRDefault="0002601B" w:rsidP="00F91861">
    <w:pPr>
      <w:tabs>
        <w:tab w:val="right" w:pos="9638"/>
      </w:tabs>
      <w:spacing w:after="0"/>
    </w:pPr>
    <w:r w:rsidRPr="0002601B">
      <w:rPr>
        <w:sz w:val="20"/>
        <w:szCs w:val="20"/>
      </w:rPr>
      <w:t>D/2024/13.758/320</w:t>
    </w:r>
    <w:r w:rsidR="00060480" w:rsidRPr="005972A7">
      <w:rPr>
        <w:sz w:val="20"/>
        <w:szCs w:val="20"/>
      </w:rPr>
      <w:tab/>
    </w:r>
    <w:bookmarkEnd w:id="98"/>
    <w:bookmarkEnd w:id="99"/>
    <w:r w:rsidR="00DA4C5C" w:rsidRPr="005972A7">
      <w:rPr>
        <w:sz w:val="20"/>
        <w:szCs w:val="20"/>
      </w:rPr>
      <w:t>III-Haa-a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B0B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9F7E" w14:textId="77777777" w:rsidR="00243E0A" w:rsidRDefault="00243E0A" w:rsidP="00467BFD">
      <w:r>
        <w:separator/>
      </w:r>
    </w:p>
  </w:footnote>
  <w:footnote w:type="continuationSeparator" w:id="0">
    <w:p w14:paraId="56006643" w14:textId="77777777" w:rsidR="00243E0A" w:rsidRDefault="00243E0A" w:rsidP="00467BFD">
      <w:r>
        <w:continuationSeparator/>
      </w:r>
    </w:p>
  </w:footnote>
  <w:footnote w:type="continuationNotice" w:id="1">
    <w:p w14:paraId="47CB92FD" w14:textId="77777777" w:rsidR="00243E0A" w:rsidRDefault="00243E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5852" w14:textId="273C531C"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999E" w14:textId="504D144A"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4A2C" w14:textId="4174570D"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BDB8" w14:textId="62923A0E"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EDF" w14:textId="1ECA1F87"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59B0" w14:textId="381040C9"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040E" w14:textId="618D3B24"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0DAC" w14:textId="0222B437"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8BC0" w14:textId="4B283BDC"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B14AF79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59B287F8"/>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52EFDF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52423C2C"/>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3E8AA542"/>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1E88D1B0"/>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DACC76B6"/>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910C0250"/>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973ED1A6"/>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7308677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3A229EAC"/>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C302C15C"/>
    <w:lvl w:ilvl="0">
      <w:start w:val="3"/>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85801B4E"/>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7AA2371A"/>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356253FA"/>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D0E80012"/>
    <w:lvl w:ilvl="0" w:tplc="EDD21BFE">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4E257A"/>
    <w:multiLevelType w:val="hybridMultilevel"/>
    <w:tmpl w:val="F9C24F02"/>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3864E54"/>
    <w:multiLevelType w:val="hybridMultilevel"/>
    <w:tmpl w:val="6D9EBE4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81E02BB"/>
    <w:multiLevelType w:val="multilevel"/>
    <w:tmpl w:val="507032EC"/>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F00862"/>
    <w:multiLevelType w:val="multilevel"/>
    <w:tmpl w:val="E4983C22"/>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20A425B"/>
    <w:multiLevelType w:val="multilevel"/>
    <w:tmpl w:val="2A323784"/>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20055415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5161589">
    <w:abstractNumId w:val="12"/>
  </w:num>
  <w:num w:numId="4" w16cid:durableId="120502423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080605">
    <w:abstractNumId w:val="16"/>
  </w:num>
  <w:num w:numId="6" w16cid:durableId="1697383723">
    <w:abstractNumId w:val="12"/>
  </w:num>
  <w:num w:numId="7" w16cid:durableId="487333263">
    <w:abstractNumId w:val="15"/>
  </w:num>
  <w:num w:numId="8" w16cid:durableId="1369792985">
    <w:abstractNumId w:val="19"/>
  </w:num>
  <w:num w:numId="9" w16cid:durableId="303047782">
    <w:abstractNumId w:val="7"/>
  </w:num>
  <w:num w:numId="10" w16cid:durableId="1851289802">
    <w:abstractNumId w:val="20"/>
  </w:num>
  <w:num w:numId="11" w16cid:durableId="1093435127">
    <w:abstractNumId w:val="24"/>
  </w:num>
  <w:num w:numId="12" w16cid:durableId="1557011851">
    <w:abstractNumId w:val="21"/>
  </w:num>
  <w:num w:numId="13" w16cid:durableId="81412616">
    <w:abstractNumId w:val="25"/>
  </w:num>
  <w:num w:numId="14" w16cid:durableId="1610894826">
    <w:abstractNumId w:val="0"/>
  </w:num>
  <w:num w:numId="15" w16cid:durableId="1023750694">
    <w:abstractNumId w:val="11"/>
  </w:num>
  <w:num w:numId="16" w16cid:durableId="506405922">
    <w:abstractNumId w:val="26"/>
  </w:num>
  <w:num w:numId="17" w16cid:durableId="1655990681">
    <w:abstractNumId w:val="16"/>
  </w:num>
  <w:num w:numId="18" w16cid:durableId="1319530076">
    <w:abstractNumId w:val="8"/>
  </w:num>
  <w:num w:numId="19" w16cid:durableId="1995451902">
    <w:abstractNumId w:val="12"/>
  </w:num>
  <w:num w:numId="20" w16cid:durableId="377315181">
    <w:abstractNumId w:val="4"/>
  </w:num>
  <w:num w:numId="21" w16cid:durableId="1580826428">
    <w:abstractNumId w:val="22"/>
  </w:num>
  <w:num w:numId="22" w16cid:durableId="964893803">
    <w:abstractNumId w:val="3"/>
  </w:num>
  <w:num w:numId="23" w16cid:durableId="378434275">
    <w:abstractNumId w:val="13"/>
  </w:num>
  <w:num w:numId="24" w16cid:durableId="1431199077">
    <w:abstractNumId w:val="17"/>
  </w:num>
  <w:num w:numId="25" w16cid:durableId="2139716969">
    <w:abstractNumId w:val="5"/>
  </w:num>
  <w:num w:numId="26" w16cid:durableId="750590705">
    <w:abstractNumId w:val="14"/>
  </w:num>
  <w:num w:numId="27" w16cid:durableId="1082869815">
    <w:abstractNumId w:val="6"/>
  </w:num>
  <w:num w:numId="28" w16cid:durableId="1880821489">
    <w:abstractNumId w:val="27"/>
  </w:num>
  <w:num w:numId="29" w16cid:durableId="907149909">
    <w:abstractNumId w:val="28"/>
  </w:num>
  <w:num w:numId="30" w16cid:durableId="336083096">
    <w:abstractNumId w:val="2"/>
  </w:num>
  <w:num w:numId="31" w16cid:durableId="1740594908">
    <w:abstractNumId w:val="9"/>
  </w:num>
  <w:num w:numId="32" w16cid:durableId="1628120808">
    <w:abstractNumId w:val="18"/>
  </w:num>
  <w:num w:numId="33" w16cid:durableId="1123188125">
    <w:abstractNumId w:val="23"/>
  </w:num>
  <w:num w:numId="34" w16cid:durableId="17881251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6882658">
    <w:abstractNumId w:val="1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4440792">
    <w:abstractNumId w:val="1"/>
  </w:num>
  <w:num w:numId="38" w16cid:durableId="1454059633">
    <w:abstractNumId w:val="1"/>
  </w:num>
  <w:num w:numId="39" w16cid:durableId="1488664561">
    <w:abstractNumId w:val="1"/>
  </w:num>
  <w:num w:numId="40" w16cid:durableId="205199902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oiMlDooiogcWOSJjKsIusHjsvXQ35kh7a0O04MsEX35RO3PnMHt76dZ+8mAslxxRBNIGVfCMHTCaYGTS45ALQ==" w:salt="6FJw+eNFZbADeCpwYDgAM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AB"/>
    <w:rsid w:val="00001E3A"/>
    <w:rsid w:val="0000242E"/>
    <w:rsid w:val="0000561E"/>
    <w:rsid w:val="00006454"/>
    <w:rsid w:val="00006DD5"/>
    <w:rsid w:val="000074CB"/>
    <w:rsid w:val="000079D4"/>
    <w:rsid w:val="00010BBA"/>
    <w:rsid w:val="000116BD"/>
    <w:rsid w:val="00012460"/>
    <w:rsid w:val="000126B1"/>
    <w:rsid w:val="00016EB5"/>
    <w:rsid w:val="00017648"/>
    <w:rsid w:val="000210BE"/>
    <w:rsid w:val="00021EDE"/>
    <w:rsid w:val="00022034"/>
    <w:rsid w:val="00022A7E"/>
    <w:rsid w:val="0002314E"/>
    <w:rsid w:val="00025F30"/>
    <w:rsid w:val="0002601B"/>
    <w:rsid w:val="00027BF1"/>
    <w:rsid w:val="000301AF"/>
    <w:rsid w:val="000327A5"/>
    <w:rsid w:val="00032975"/>
    <w:rsid w:val="00033693"/>
    <w:rsid w:val="000344E4"/>
    <w:rsid w:val="00034B3A"/>
    <w:rsid w:val="00037497"/>
    <w:rsid w:val="00040B81"/>
    <w:rsid w:val="00041BEE"/>
    <w:rsid w:val="000430CD"/>
    <w:rsid w:val="00043ED4"/>
    <w:rsid w:val="000448D9"/>
    <w:rsid w:val="0004596F"/>
    <w:rsid w:val="0004777C"/>
    <w:rsid w:val="000477AB"/>
    <w:rsid w:val="00052DEB"/>
    <w:rsid w:val="00053A95"/>
    <w:rsid w:val="00056889"/>
    <w:rsid w:val="00057359"/>
    <w:rsid w:val="00060257"/>
    <w:rsid w:val="00060480"/>
    <w:rsid w:val="00061386"/>
    <w:rsid w:val="00062EED"/>
    <w:rsid w:val="000652A0"/>
    <w:rsid w:val="00065909"/>
    <w:rsid w:val="00067C4F"/>
    <w:rsid w:val="000705BE"/>
    <w:rsid w:val="000706AD"/>
    <w:rsid w:val="00070793"/>
    <w:rsid w:val="00070A66"/>
    <w:rsid w:val="00070FEF"/>
    <w:rsid w:val="000731A5"/>
    <w:rsid w:val="0007340B"/>
    <w:rsid w:val="00074C4C"/>
    <w:rsid w:val="000764E4"/>
    <w:rsid w:val="000773B5"/>
    <w:rsid w:val="000774F1"/>
    <w:rsid w:val="00080975"/>
    <w:rsid w:val="00084ED3"/>
    <w:rsid w:val="000850FA"/>
    <w:rsid w:val="00087A4A"/>
    <w:rsid w:val="00093B45"/>
    <w:rsid w:val="00094099"/>
    <w:rsid w:val="00097063"/>
    <w:rsid w:val="000A0677"/>
    <w:rsid w:val="000A1200"/>
    <w:rsid w:val="000A19CE"/>
    <w:rsid w:val="000A2292"/>
    <w:rsid w:val="000A2310"/>
    <w:rsid w:val="000A2AE5"/>
    <w:rsid w:val="000A334C"/>
    <w:rsid w:val="000A3B0B"/>
    <w:rsid w:val="000A3D9A"/>
    <w:rsid w:val="000A4C40"/>
    <w:rsid w:val="000A50E2"/>
    <w:rsid w:val="000A53B7"/>
    <w:rsid w:val="000A63DD"/>
    <w:rsid w:val="000A7E45"/>
    <w:rsid w:val="000B1717"/>
    <w:rsid w:val="000B23EA"/>
    <w:rsid w:val="000B3D06"/>
    <w:rsid w:val="000B43BB"/>
    <w:rsid w:val="000B471B"/>
    <w:rsid w:val="000B6A2D"/>
    <w:rsid w:val="000B76D6"/>
    <w:rsid w:val="000C0E4B"/>
    <w:rsid w:val="000C2276"/>
    <w:rsid w:val="000C3A61"/>
    <w:rsid w:val="000C4A1F"/>
    <w:rsid w:val="000C4E35"/>
    <w:rsid w:val="000C67EC"/>
    <w:rsid w:val="000C6968"/>
    <w:rsid w:val="000C7419"/>
    <w:rsid w:val="000C75E1"/>
    <w:rsid w:val="000C7912"/>
    <w:rsid w:val="000D03BC"/>
    <w:rsid w:val="000D03D6"/>
    <w:rsid w:val="000D0BCF"/>
    <w:rsid w:val="000D0FEF"/>
    <w:rsid w:val="000D2304"/>
    <w:rsid w:val="000D3642"/>
    <w:rsid w:val="000D5168"/>
    <w:rsid w:val="000D52A2"/>
    <w:rsid w:val="000D55D9"/>
    <w:rsid w:val="000D7003"/>
    <w:rsid w:val="000E0D0D"/>
    <w:rsid w:val="000E0D78"/>
    <w:rsid w:val="000E17EB"/>
    <w:rsid w:val="000E3099"/>
    <w:rsid w:val="000E3D37"/>
    <w:rsid w:val="000E5BDD"/>
    <w:rsid w:val="000E6522"/>
    <w:rsid w:val="000E791F"/>
    <w:rsid w:val="000F0430"/>
    <w:rsid w:val="000F0450"/>
    <w:rsid w:val="000F0B4B"/>
    <w:rsid w:val="000F101A"/>
    <w:rsid w:val="000F4699"/>
    <w:rsid w:val="000F4AE4"/>
    <w:rsid w:val="000F4E58"/>
    <w:rsid w:val="000F72A5"/>
    <w:rsid w:val="000F77AD"/>
    <w:rsid w:val="000F7F27"/>
    <w:rsid w:val="001006BB"/>
    <w:rsid w:val="0010184F"/>
    <w:rsid w:val="001026DD"/>
    <w:rsid w:val="00102E96"/>
    <w:rsid w:val="00103252"/>
    <w:rsid w:val="001075B6"/>
    <w:rsid w:val="001104A2"/>
    <w:rsid w:val="001113E3"/>
    <w:rsid w:val="00111583"/>
    <w:rsid w:val="001122E6"/>
    <w:rsid w:val="00113678"/>
    <w:rsid w:val="00113FB3"/>
    <w:rsid w:val="00114636"/>
    <w:rsid w:val="00116B89"/>
    <w:rsid w:val="001173B1"/>
    <w:rsid w:val="001202F6"/>
    <w:rsid w:val="0012199B"/>
    <w:rsid w:val="00121B9F"/>
    <w:rsid w:val="00122B38"/>
    <w:rsid w:val="001235FE"/>
    <w:rsid w:val="0012392B"/>
    <w:rsid w:val="00124F10"/>
    <w:rsid w:val="00125938"/>
    <w:rsid w:val="00125A57"/>
    <w:rsid w:val="00126BC5"/>
    <w:rsid w:val="00130877"/>
    <w:rsid w:val="0013125F"/>
    <w:rsid w:val="001316B0"/>
    <w:rsid w:val="00132573"/>
    <w:rsid w:val="001331B4"/>
    <w:rsid w:val="001332B5"/>
    <w:rsid w:val="00133D29"/>
    <w:rsid w:val="001348A7"/>
    <w:rsid w:val="00140EB7"/>
    <w:rsid w:val="0014159D"/>
    <w:rsid w:val="00141A86"/>
    <w:rsid w:val="00142A27"/>
    <w:rsid w:val="00143F6A"/>
    <w:rsid w:val="00144B23"/>
    <w:rsid w:val="00145E9F"/>
    <w:rsid w:val="00150D02"/>
    <w:rsid w:val="001513A1"/>
    <w:rsid w:val="00151B9C"/>
    <w:rsid w:val="001520AE"/>
    <w:rsid w:val="0015229B"/>
    <w:rsid w:val="001543A2"/>
    <w:rsid w:val="001543C9"/>
    <w:rsid w:val="001546B2"/>
    <w:rsid w:val="00154931"/>
    <w:rsid w:val="00156B5C"/>
    <w:rsid w:val="00156DE2"/>
    <w:rsid w:val="001600E8"/>
    <w:rsid w:val="00161067"/>
    <w:rsid w:val="001613D0"/>
    <w:rsid w:val="001619C9"/>
    <w:rsid w:val="00162750"/>
    <w:rsid w:val="001629E7"/>
    <w:rsid w:val="00164963"/>
    <w:rsid w:val="00165E24"/>
    <w:rsid w:val="00166EF4"/>
    <w:rsid w:val="00167697"/>
    <w:rsid w:val="001701B4"/>
    <w:rsid w:val="00171085"/>
    <w:rsid w:val="001717B0"/>
    <w:rsid w:val="00172CF6"/>
    <w:rsid w:val="00173166"/>
    <w:rsid w:val="00175481"/>
    <w:rsid w:val="001773AA"/>
    <w:rsid w:val="001775BA"/>
    <w:rsid w:val="00180289"/>
    <w:rsid w:val="00180C0E"/>
    <w:rsid w:val="0018140C"/>
    <w:rsid w:val="001828EE"/>
    <w:rsid w:val="00183413"/>
    <w:rsid w:val="00184095"/>
    <w:rsid w:val="00185261"/>
    <w:rsid w:val="001861C6"/>
    <w:rsid w:val="0018689B"/>
    <w:rsid w:val="001875C6"/>
    <w:rsid w:val="00190253"/>
    <w:rsid w:val="001904A1"/>
    <w:rsid w:val="00190FE5"/>
    <w:rsid w:val="001911E9"/>
    <w:rsid w:val="00191A10"/>
    <w:rsid w:val="001961FF"/>
    <w:rsid w:val="001978F6"/>
    <w:rsid w:val="001979DA"/>
    <w:rsid w:val="001A064F"/>
    <w:rsid w:val="001A0D10"/>
    <w:rsid w:val="001A2038"/>
    <w:rsid w:val="001A2F74"/>
    <w:rsid w:val="001A32A3"/>
    <w:rsid w:val="001A7751"/>
    <w:rsid w:val="001A794E"/>
    <w:rsid w:val="001A7DB4"/>
    <w:rsid w:val="001B147A"/>
    <w:rsid w:val="001B1E49"/>
    <w:rsid w:val="001B5396"/>
    <w:rsid w:val="001B78B2"/>
    <w:rsid w:val="001C118A"/>
    <w:rsid w:val="001C2E2D"/>
    <w:rsid w:val="001C3370"/>
    <w:rsid w:val="001C344B"/>
    <w:rsid w:val="001C73AF"/>
    <w:rsid w:val="001D04E1"/>
    <w:rsid w:val="001D22D0"/>
    <w:rsid w:val="001D2611"/>
    <w:rsid w:val="001D516B"/>
    <w:rsid w:val="001D5477"/>
    <w:rsid w:val="001D7CD1"/>
    <w:rsid w:val="001E0BC3"/>
    <w:rsid w:val="001E1436"/>
    <w:rsid w:val="001E18CA"/>
    <w:rsid w:val="001E217D"/>
    <w:rsid w:val="001E2FC0"/>
    <w:rsid w:val="001E3C59"/>
    <w:rsid w:val="001E54CA"/>
    <w:rsid w:val="001F013C"/>
    <w:rsid w:val="001F1283"/>
    <w:rsid w:val="001F25F5"/>
    <w:rsid w:val="001F3C1C"/>
    <w:rsid w:val="001F3FA1"/>
    <w:rsid w:val="001F4108"/>
    <w:rsid w:val="001F4EF0"/>
    <w:rsid w:val="001F6446"/>
    <w:rsid w:val="001F6D4C"/>
    <w:rsid w:val="001F7DE0"/>
    <w:rsid w:val="0020106B"/>
    <w:rsid w:val="002010DF"/>
    <w:rsid w:val="002020EF"/>
    <w:rsid w:val="00204530"/>
    <w:rsid w:val="002050D0"/>
    <w:rsid w:val="00205457"/>
    <w:rsid w:val="0020783E"/>
    <w:rsid w:val="0021024A"/>
    <w:rsid w:val="002120E2"/>
    <w:rsid w:val="00212B83"/>
    <w:rsid w:val="002134F0"/>
    <w:rsid w:val="00213E17"/>
    <w:rsid w:val="002140A3"/>
    <w:rsid w:val="00214414"/>
    <w:rsid w:val="00214EE7"/>
    <w:rsid w:val="002177CA"/>
    <w:rsid w:val="002203BD"/>
    <w:rsid w:val="00222209"/>
    <w:rsid w:val="00224D79"/>
    <w:rsid w:val="0022589C"/>
    <w:rsid w:val="002271F3"/>
    <w:rsid w:val="002302CA"/>
    <w:rsid w:val="002304E1"/>
    <w:rsid w:val="0023062F"/>
    <w:rsid w:val="0023244B"/>
    <w:rsid w:val="002330AF"/>
    <w:rsid w:val="00233564"/>
    <w:rsid w:val="00233D50"/>
    <w:rsid w:val="0023409E"/>
    <w:rsid w:val="00235DD9"/>
    <w:rsid w:val="002369A9"/>
    <w:rsid w:val="00236FB1"/>
    <w:rsid w:val="00237B74"/>
    <w:rsid w:val="002403BD"/>
    <w:rsid w:val="00242F6C"/>
    <w:rsid w:val="00243E0A"/>
    <w:rsid w:val="00243F94"/>
    <w:rsid w:val="00243FE6"/>
    <w:rsid w:val="002450DB"/>
    <w:rsid w:val="00245109"/>
    <w:rsid w:val="00245CEF"/>
    <w:rsid w:val="002462F5"/>
    <w:rsid w:val="00250FA0"/>
    <w:rsid w:val="0025281B"/>
    <w:rsid w:val="002539A0"/>
    <w:rsid w:val="00254B80"/>
    <w:rsid w:val="00257B52"/>
    <w:rsid w:val="0026001B"/>
    <w:rsid w:val="00260A7A"/>
    <w:rsid w:val="0026252E"/>
    <w:rsid w:val="00262757"/>
    <w:rsid w:val="00264306"/>
    <w:rsid w:val="00265A4C"/>
    <w:rsid w:val="002664A9"/>
    <w:rsid w:val="00266A8E"/>
    <w:rsid w:val="002708C2"/>
    <w:rsid w:val="00270C63"/>
    <w:rsid w:val="00270FD7"/>
    <w:rsid w:val="0027129C"/>
    <w:rsid w:val="00271AAF"/>
    <w:rsid w:val="0027444F"/>
    <w:rsid w:val="00274E31"/>
    <w:rsid w:val="00276FB6"/>
    <w:rsid w:val="00277E52"/>
    <w:rsid w:val="00281D13"/>
    <w:rsid w:val="002849A6"/>
    <w:rsid w:val="002850DD"/>
    <w:rsid w:val="0028684A"/>
    <w:rsid w:val="00287277"/>
    <w:rsid w:val="00287ED4"/>
    <w:rsid w:val="002907E6"/>
    <w:rsid w:val="00291AD7"/>
    <w:rsid w:val="00291C96"/>
    <w:rsid w:val="002944EC"/>
    <w:rsid w:val="00294D33"/>
    <w:rsid w:val="0029682A"/>
    <w:rsid w:val="00296C3A"/>
    <w:rsid w:val="002A10AE"/>
    <w:rsid w:val="002A3A5E"/>
    <w:rsid w:val="002A3E07"/>
    <w:rsid w:val="002A7E1C"/>
    <w:rsid w:val="002B150E"/>
    <w:rsid w:val="002B2F21"/>
    <w:rsid w:val="002B34AD"/>
    <w:rsid w:val="002B6238"/>
    <w:rsid w:val="002B6DD8"/>
    <w:rsid w:val="002B70C8"/>
    <w:rsid w:val="002B732B"/>
    <w:rsid w:val="002B7B2B"/>
    <w:rsid w:val="002C2D6B"/>
    <w:rsid w:val="002C62CD"/>
    <w:rsid w:val="002D0864"/>
    <w:rsid w:val="002D1A29"/>
    <w:rsid w:val="002D2BD3"/>
    <w:rsid w:val="002D307C"/>
    <w:rsid w:val="002D4054"/>
    <w:rsid w:val="002D52E9"/>
    <w:rsid w:val="002D5832"/>
    <w:rsid w:val="002D5B10"/>
    <w:rsid w:val="002D7442"/>
    <w:rsid w:val="002D7A6C"/>
    <w:rsid w:val="002E08FC"/>
    <w:rsid w:val="002E1172"/>
    <w:rsid w:val="002E2753"/>
    <w:rsid w:val="002E2D27"/>
    <w:rsid w:val="002E2FF1"/>
    <w:rsid w:val="002E3E4A"/>
    <w:rsid w:val="002E5A6E"/>
    <w:rsid w:val="002E5F30"/>
    <w:rsid w:val="002E67C1"/>
    <w:rsid w:val="002E7DB6"/>
    <w:rsid w:val="002E7E0C"/>
    <w:rsid w:val="002E7EC4"/>
    <w:rsid w:val="002F1410"/>
    <w:rsid w:val="002F195A"/>
    <w:rsid w:val="002F2AEA"/>
    <w:rsid w:val="002F6005"/>
    <w:rsid w:val="002F754F"/>
    <w:rsid w:val="002F774C"/>
    <w:rsid w:val="002F7B22"/>
    <w:rsid w:val="002F7CC9"/>
    <w:rsid w:val="00302AFE"/>
    <w:rsid w:val="00304904"/>
    <w:rsid w:val="00304CE9"/>
    <w:rsid w:val="00305226"/>
    <w:rsid w:val="003079DB"/>
    <w:rsid w:val="00310627"/>
    <w:rsid w:val="00312AF9"/>
    <w:rsid w:val="00312DE0"/>
    <w:rsid w:val="00313C49"/>
    <w:rsid w:val="003153CF"/>
    <w:rsid w:val="00316493"/>
    <w:rsid w:val="00316719"/>
    <w:rsid w:val="00316B2B"/>
    <w:rsid w:val="003202E4"/>
    <w:rsid w:val="00321548"/>
    <w:rsid w:val="0032201C"/>
    <w:rsid w:val="003239F8"/>
    <w:rsid w:val="00324353"/>
    <w:rsid w:val="00325386"/>
    <w:rsid w:val="00325411"/>
    <w:rsid w:val="00331E8A"/>
    <w:rsid w:val="00332E6F"/>
    <w:rsid w:val="00333F8A"/>
    <w:rsid w:val="00335AA2"/>
    <w:rsid w:val="00337511"/>
    <w:rsid w:val="003377EB"/>
    <w:rsid w:val="0034069C"/>
    <w:rsid w:val="0034080D"/>
    <w:rsid w:val="00340FAA"/>
    <w:rsid w:val="003411C4"/>
    <w:rsid w:val="00341377"/>
    <w:rsid w:val="003414E6"/>
    <w:rsid w:val="003422E0"/>
    <w:rsid w:val="0034253A"/>
    <w:rsid w:val="0034487A"/>
    <w:rsid w:val="00344BA9"/>
    <w:rsid w:val="00344C82"/>
    <w:rsid w:val="00347E67"/>
    <w:rsid w:val="00350009"/>
    <w:rsid w:val="003501CA"/>
    <w:rsid w:val="0035174E"/>
    <w:rsid w:val="00352A45"/>
    <w:rsid w:val="00353C03"/>
    <w:rsid w:val="003560CC"/>
    <w:rsid w:val="00357D0D"/>
    <w:rsid w:val="00360929"/>
    <w:rsid w:val="003616E2"/>
    <w:rsid w:val="0036189F"/>
    <w:rsid w:val="0036594B"/>
    <w:rsid w:val="00367763"/>
    <w:rsid w:val="00370D91"/>
    <w:rsid w:val="00371079"/>
    <w:rsid w:val="00372472"/>
    <w:rsid w:val="00372BBA"/>
    <w:rsid w:val="00373797"/>
    <w:rsid w:val="00376921"/>
    <w:rsid w:val="0038182F"/>
    <w:rsid w:val="00381EAD"/>
    <w:rsid w:val="0038545E"/>
    <w:rsid w:val="00385689"/>
    <w:rsid w:val="00390719"/>
    <w:rsid w:val="00390E6F"/>
    <w:rsid w:val="00390E7E"/>
    <w:rsid w:val="00391B27"/>
    <w:rsid w:val="00392F56"/>
    <w:rsid w:val="003930BA"/>
    <w:rsid w:val="0039526C"/>
    <w:rsid w:val="003967C5"/>
    <w:rsid w:val="00396B86"/>
    <w:rsid w:val="003A0FBC"/>
    <w:rsid w:val="003A1697"/>
    <w:rsid w:val="003A19D3"/>
    <w:rsid w:val="003A20F0"/>
    <w:rsid w:val="003A3C50"/>
    <w:rsid w:val="003A5328"/>
    <w:rsid w:val="003A560D"/>
    <w:rsid w:val="003A6464"/>
    <w:rsid w:val="003A66D0"/>
    <w:rsid w:val="003A73D4"/>
    <w:rsid w:val="003A7646"/>
    <w:rsid w:val="003A7BB8"/>
    <w:rsid w:val="003A7E60"/>
    <w:rsid w:val="003B0199"/>
    <w:rsid w:val="003B10CB"/>
    <w:rsid w:val="003B1BE0"/>
    <w:rsid w:val="003B2336"/>
    <w:rsid w:val="003B3130"/>
    <w:rsid w:val="003B3614"/>
    <w:rsid w:val="003B3BF4"/>
    <w:rsid w:val="003B51EA"/>
    <w:rsid w:val="003B6C2B"/>
    <w:rsid w:val="003B6C86"/>
    <w:rsid w:val="003B6FEA"/>
    <w:rsid w:val="003C1C1B"/>
    <w:rsid w:val="003C20F3"/>
    <w:rsid w:val="003C226A"/>
    <w:rsid w:val="003C3332"/>
    <w:rsid w:val="003C5DBC"/>
    <w:rsid w:val="003D0D58"/>
    <w:rsid w:val="003D19FA"/>
    <w:rsid w:val="003D1A71"/>
    <w:rsid w:val="003D29DB"/>
    <w:rsid w:val="003D2CD0"/>
    <w:rsid w:val="003E0244"/>
    <w:rsid w:val="003E0249"/>
    <w:rsid w:val="003E105F"/>
    <w:rsid w:val="003E11FD"/>
    <w:rsid w:val="003E1346"/>
    <w:rsid w:val="003E2574"/>
    <w:rsid w:val="003E2D2E"/>
    <w:rsid w:val="003E2FCC"/>
    <w:rsid w:val="003E3A1F"/>
    <w:rsid w:val="003E3AAC"/>
    <w:rsid w:val="003E543B"/>
    <w:rsid w:val="003F04AF"/>
    <w:rsid w:val="003F0887"/>
    <w:rsid w:val="003F2001"/>
    <w:rsid w:val="003F38A9"/>
    <w:rsid w:val="003F41F0"/>
    <w:rsid w:val="003F65BB"/>
    <w:rsid w:val="003F6BCB"/>
    <w:rsid w:val="003F7E34"/>
    <w:rsid w:val="0040067C"/>
    <w:rsid w:val="00400BD1"/>
    <w:rsid w:val="00401DEE"/>
    <w:rsid w:val="004027E3"/>
    <w:rsid w:val="004043CD"/>
    <w:rsid w:val="00410259"/>
    <w:rsid w:val="0041076D"/>
    <w:rsid w:val="00410790"/>
    <w:rsid w:val="00411EE6"/>
    <w:rsid w:val="00412C43"/>
    <w:rsid w:val="00413108"/>
    <w:rsid w:val="0041638A"/>
    <w:rsid w:val="00416740"/>
    <w:rsid w:val="00416AB9"/>
    <w:rsid w:val="0041710F"/>
    <w:rsid w:val="0041713A"/>
    <w:rsid w:val="004172CA"/>
    <w:rsid w:val="0041788F"/>
    <w:rsid w:val="00420309"/>
    <w:rsid w:val="00421604"/>
    <w:rsid w:val="00421DEC"/>
    <w:rsid w:val="00422B6F"/>
    <w:rsid w:val="004240E5"/>
    <w:rsid w:val="00424BA3"/>
    <w:rsid w:val="004278FA"/>
    <w:rsid w:val="00431008"/>
    <w:rsid w:val="0043203F"/>
    <w:rsid w:val="00434521"/>
    <w:rsid w:val="00434AFC"/>
    <w:rsid w:val="00435DF7"/>
    <w:rsid w:val="00436A21"/>
    <w:rsid w:val="00440FB4"/>
    <w:rsid w:val="0044108B"/>
    <w:rsid w:val="004418B0"/>
    <w:rsid w:val="00441A2E"/>
    <w:rsid w:val="0044247A"/>
    <w:rsid w:val="0044296E"/>
    <w:rsid w:val="00443967"/>
    <w:rsid w:val="00443B39"/>
    <w:rsid w:val="00444127"/>
    <w:rsid w:val="00444C6E"/>
    <w:rsid w:val="00447387"/>
    <w:rsid w:val="00447DCE"/>
    <w:rsid w:val="00450CB5"/>
    <w:rsid w:val="00452C26"/>
    <w:rsid w:val="00453923"/>
    <w:rsid w:val="00456EBB"/>
    <w:rsid w:val="004609A3"/>
    <w:rsid w:val="00461F83"/>
    <w:rsid w:val="00463754"/>
    <w:rsid w:val="0046397B"/>
    <w:rsid w:val="00464797"/>
    <w:rsid w:val="00464905"/>
    <w:rsid w:val="00466AD1"/>
    <w:rsid w:val="00467BFD"/>
    <w:rsid w:val="00472079"/>
    <w:rsid w:val="00472958"/>
    <w:rsid w:val="00473D97"/>
    <w:rsid w:val="004745E8"/>
    <w:rsid w:val="00474A8D"/>
    <w:rsid w:val="004763BA"/>
    <w:rsid w:val="0047765F"/>
    <w:rsid w:val="00477A49"/>
    <w:rsid w:val="00480B85"/>
    <w:rsid w:val="00483294"/>
    <w:rsid w:val="00484E15"/>
    <w:rsid w:val="00486D97"/>
    <w:rsid w:val="00486F2E"/>
    <w:rsid w:val="00487403"/>
    <w:rsid w:val="00487E05"/>
    <w:rsid w:val="004916AE"/>
    <w:rsid w:val="00491DA6"/>
    <w:rsid w:val="0049460B"/>
    <w:rsid w:val="0049642C"/>
    <w:rsid w:val="004A0ACA"/>
    <w:rsid w:val="004A1B86"/>
    <w:rsid w:val="004A23A8"/>
    <w:rsid w:val="004A2961"/>
    <w:rsid w:val="004A3F53"/>
    <w:rsid w:val="004A572A"/>
    <w:rsid w:val="004B0C7F"/>
    <w:rsid w:val="004B1EB4"/>
    <w:rsid w:val="004B2087"/>
    <w:rsid w:val="004B2D9C"/>
    <w:rsid w:val="004B4591"/>
    <w:rsid w:val="004B4775"/>
    <w:rsid w:val="004B5C41"/>
    <w:rsid w:val="004B7CDE"/>
    <w:rsid w:val="004C1287"/>
    <w:rsid w:val="004C1E6B"/>
    <w:rsid w:val="004C3E1F"/>
    <w:rsid w:val="004C437F"/>
    <w:rsid w:val="004C4E4F"/>
    <w:rsid w:val="004C6FEF"/>
    <w:rsid w:val="004D1415"/>
    <w:rsid w:val="004D2391"/>
    <w:rsid w:val="004D2B78"/>
    <w:rsid w:val="004D4503"/>
    <w:rsid w:val="004E4D57"/>
    <w:rsid w:val="004E5893"/>
    <w:rsid w:val="004E694B"/>
    <w:rsid w:val="004E6B14"/>
    <w:rsid w:val="004E7FDC"/>
    <w:rsid w:val="004F2716"/>
    <w:rsid w:val="004F32CA"/>
    <w:rsid w:val="004F4196"/>
    <w:rsid w:val="004F5EB0"/>
    <w:rsid w:val="004F69D0"/>
    <w:rsid w:val="004F7244"/>
    <w:rsid w:val="004F72C0"/>
    <w:rsid w:val="0050228C"/>
    <w:rsid w:val="005030AF"/>
    <w:rsid w:val="00505CC4"/>
    <w:rsid w:val="00506BCA"/>
    <w:rsid w:val="005078E1"/>
    <w:rsid w:val="00511213"/>
    <w:rsid w:val="00511E4E"/>
    <w:rsid w:val="00511E9D"/>
    <w:rsid w:val="005132D7"/>
    <w:rsid w:val="005141BD"/>
    <w:rsid w:val="005152A7"/>
    <w:rsid w:val="00515ABE"/>
    <w:rsid w:val="005163B6"/>
    <w:rsid w:val="0051736A"/>
    <w:rsid w:val="0052042F"/>
    <w:rsid w:val="0052075B"/>
    <w:rsid w:val="0052194D"/>
    <w:rsid w:val="00521F75"/>
    <w:rsid w:val="00523069"/>
    <w:rsid w:val="005234F3"/>
    <w:rsid w:val="00523C23"/>
    <w:rsid w:val="00523C37"/>
    <w:rsid w:val="00523C75"/>
    <w:rsid w:val="00525145"/>
    <w:rsid w:val="00525D2C"/>
    <w:rsid w:val="005266EC"/>
    <w:rsid w:val="0052754E"/>
    <w:rsid w:val="00533E04"/>
    <w:rsid w:val="00533E62"/>
    <w:rsid w:val="0053420F"/>
    <w:rsid w:val="00534C54"/>
    <w:rsid w:val="00536A93"/>
    <w:rsid w:val="00536AD2"/>
    <w:rsid w:val="0054059B"/>
    <w:rsid w:val="00541B7A"/>
    <w:rsid w:val="00545B72"/>
    <w:rsid w:val="00546066"/>
    <w:rsid w:val="005464C2"/>
    <w:rsid w:val="005466D8"/>
    <w:rsid w:val="0054677C"/>
    <w:rsid w:val="00547134"/>
    <w:rsid w:val="0054740E"/>
    <w:rsid w:val="00547751"/>
    <w:rsid w:val="005503C5"/>
    <w:rsid w:val="00552940"/>
    <w:rsid w:val="00555049"/>
    <w:rsid w:val="005560A5"/>
    <w:rsid w:val="00556FFB"/>
    <w:rsid w:val="0055702B"/>
    <w:rsid w:val="00560EF6"/>
    <w:rsid w:val="005610FB"/>
    <w:rsid w:val="005619C7"/>
    <w:rsid w:val="00561C24"/>
    <w:rsid w:val="00561FD1"/>
    <w:rsid w:val="0056245F"/>
    <w:rsid w:val="00562DEB"/>
    <w:rsid w:val="00563792"/>
    <w:rsid w:val="00564457"/>
    <w:rsid w:val="00565F8E"/>
    <w:rsid w:val="00566968"/>
    <w:rsid w:val="00566D7C"/>
    <w:rsid w:val="00570EB7"/>
    <w:rsid w:val="00571A68"/>
    <w:rsid w:val="00572365"/>
    <w:rsid w:val="0057255D"/>
    <w:rsid w:val="00572C59"/>
    <w:rsid w:val="00573C5E"/>
    <w:rsid w:val="00573EEF"/>
    <w:rsid w:val="005740EF"/>
    <w:rsid w:val="00574401"/>
    <w:rsid w:val="00574FEC"/>
    <w:rsid w:val="00576C4C"/>
    <w:rsid w:val="00577A6F"/>
    <w:rsid w:val="00580A61"/>
    <w:rsid w:val="00581A79"/>
    <w:rsid w:val="00582884"/>
    <w:rsid w:val="005868A5"/>
    <w:rsid w:val="0058743D"/>
    <w:rsid w:val="005933D0"/>
    <w:rsid w:val="00593F90"/>
    <w:rsid w:val="00594D3F"/>
    <w:rsid w:val="00595B1E"/>
    <w:rsid w:val="0059642D"/>
    <w:rsid w:val="005972A7"/>
    <w:rsid w:val="005A01B7"/>
    <w:rsid w:val="005A01B8"/>
    <w:rsid w:val="005A085F"/>
    <w:rsid w:val="005A0E78"/>
    <w:rsid w:val="005A1F67"/>
    <w:rsid w:val="005A3F47"/>
    <w:rsid w:val="005A544F"/>
    <w:rsid w:val="005A5497"/>
    <w:rsid w:val="005A742D"/>
    <w:rsid w:val="005B09B5"/>
    <w:rsid w:val="005B1178"/>
    <w:rsid w:val="005B12CB"/>
    <w:rsid w:val="005B2737"/>
    <w:rsid w:val="005B3833"/>
    <w:rsid w:val="005B3CAC"/>
    <w:rsid w:val="005B4075"/>
    <w:rsid w:val="005B5EE8"/>
    <w:rsid w:val="005B6B0B"/>
    <w:rsid w:val="005B7164"/>
    <w:rsid w:val="005B7D69"/>
    <w:rsid w:val="005C1AE7"/>
    <w:rsid w:val="005C1E00"/>
    <w:rsid w:val="005C303C"/>
    <w:rsid w:val="005C3B52"/>
    <w:rsid w:val="005C6623"/>
    <w:rsid w:val="005C7E99"/>
    <w:rsid w:val="005D1E91"/>
    <w:rsid w:val="005D2765"/>
    <w:rsid w:val="005D3869"/>
    <w:rsid w:val="005E0678"/>
    <w:rsid w:val="005E1475"/>
    <w:rsid w:val="005E3102"/>
    <w:rsid w:val="005E42E3"/>
    <w:rsid w:val="005E4CA1"/>
    <w:rsid w:val="005E7CF9"/>
    <w:rsid w:val="005F314E"/>
    <w:rsid w:val="005F36FE"/>
    <w:rsid w:val="005F408D"/>
    <w:rsid w:val="005F5B89"/>
    <w:rsid w:val="005F6551"/>
    <w:rsid w:val="00601563"/>
    <w:rsid w:val="00601819"/>
    <w:rsid w:val="00602577"/>
    <w:rsid w:val="006040A1"/>
    <w:rsid w:val="006041CC"/>
    <w:rsid w:val="0060513B"/>
    <w:rsid w:val="0060585D"/>
    <w:rsid w:val="0060663D"/>
    <w:rsid w:val="00606751"/>
    <w:rsid w:val="00610A46"/>
    <w:rsid w:val="0061379F"/>
    <w:rsid w:val="00616D87"/>
    <w:rsid w:val="0061780D"/>
    <w:rsid w:val="00617BEA"/>
    <w:rsid w:val="00620E3D"/>
    <w:rsid w:val="00622A70"/>
    <w:rsid w:val="0062682C"/>
    <w:rsid w:val="00630128"/>
    <w:rsid w:val="00631E23"/>
    <w:rsid w:val="006325A0"/>
    <w:rsid w:val="00633F67"/>
    <w:rsid w:val="00634874"/>
    <w:rsid w:val="00636CF1"/>
    <w:rsid w:val="0063796B"/>
    <w:rsid w:val="0064172A"/>
    <w:rsid w:val="006429A9"/>
    <w:rsid w:val="00644128"/>
    <w:rsid w:val="00644883"/>
    <w:rsid w:val="00644C45"/>
    <w:rsid w:val="00645586"/>
    <w:rsid w:val="00645775"/>
    <w:rsid w:val="00646C10"/>
    <w:rsid w:val="006507E5"/>
    <w:rsid w:val="00650A50"/>
    <w:rsid w:val="0065166E"/>
    <w:rsid w:val="006530B9"/>
    <w:rsid w:val="006533C6"/>
    <w:rsid w:val="00653C0A"/>
    <w:rsid w:val="00653FA7"/>
    <w:rsid w:val="006549F8"/>
    <w:rsid w:val="00656D3C"/>
    <w:rsid w:val="00660ACF"/>
    <w:rsid w:val="00661549"/>
    <w:rsid w:val="0066217C"/>
    <w:rsid w:val="006623B8"/>
    <w:rsid w:val="00666649"/>
    <w:rsid w:val="00667E51"/>
    <w:rsid w:val="00674AFF"/>
    <w:rsid w:val="00677856"/>
    <w:rsid w:val="00680448"/>
    <w:rsid w:val="0068127A"/>
    <w:rsid w:val="00682A30"/>
    <w:rsid w:val="006842B5"/>
    <w:rsid w:val="006846BC"/>
    <w:rsid w:val="00686234"/>
    <w:rsid w:val="00686801"/>
    <w:rsid w:val="00686D83"/>
    <w:rsid w:val="00687860"/>
    <w:rsid w:val="00687C92"/>
    <w:rsid w:val="00691191"/>
    <w:rsid w:val="00693F83"/>
    <w:rsid w:val="00694906"/>
    <w:rsid w:val="00695F4F"/>
    <w:rsid w:val="006964D0"/>
    <w:rsid w:val="00696663"/>
    <w:rsid w:val="006972A2"/>
    <w:rsid w:val="0069779E"/>
    <w:rsid w:val="00697FEB"/>
    <w:rsid w:val="006A16B7"/>
    <w:rsid w:val="006A1F58"/>
    <w:rsid w:val="006A42B9"/>
    <w:rsid w:val="006A49A4"/>
    <w:rsid w:val="006A5C99"/>
    <w:rsid w:val="006B0779"/>
    <w:rsid w:val="006B156B"/>
    <w:rsid w:val="006B3C78"/>
    <w:rsid w:val="006B4237"/>
    <w:rsid w:val="006B5085"/>
    <w:rsid w:val="006B50EC"/>
    <w:rsid w:val="006B57AF"/>
    <w:rsid w:val="006B78C8"/>
    <w:rsid w:val="006C1327"/>
    <w:rsid w:val="006C18D7"/>
    <w:rsid w:val="006C23AE"/>
    <w:rsid w:val="006C4F9C"/>
    <w:rsid w:val="006C54F9"/>
    <w:rsid w:val="006C55DD"/>
    <w:rsid w:val="006D1842"/>
    <w:rsid w:val="006D3E59"/>
    <w:rsid w:val="006D5886"/>
    <w:rsid w:val="006D59B7"/>
    <w:rsid w:val="006D6578"/>
    <w:rsid w:val="006E2922"/>
    <w:rsid w:val="006E6050"/>
    <w:rsid w:val="006F11BC"/>
    <w:rsid w:val="006F1C2A"/>
    <w:rsid w:val="006F2706"/>
    <w:rsid w:val="006F29CB"/>
    <w:rsid w:val="006F350C"/>
    <w:rsid w:val="006F3797"/>
    <w:rsid w:val="006F5548"/>
    <w:rsid w:val="006F561D"/>
    <w:rsid w:val="006F6012"/>
    <w:rsid w:val="006F72D1"/>
    <w:rsid w:val="006F75BB"/>
    <w:rsid w:val="007003B7"/>
    <w:rsid w:val="00701BB3"/>
    <w:rsid w:val="00703717"/>
    <w:rsid w:val="007045E4"/>
    <w:rsid w:val="00704F7A"/>
    <w:rsid w:val="0070586D"/>
    <w:rsid w:val="007072A8"/>
    <w:rsid w:val="007076BF"/>
    <w:rsid w:val="00707C82"/>
    <w:rsid w:val="00713568"/>
    <w:rsid w:val="00714276"/>
    <w:rsid w:val="007145FC"/>
    <w:rsid w:val="007147AF"/>
    <w:rsid w:val="00715B2E"/>
    <w:rsid w:val="00716968"/>
    <w:rsid w:val="00717781"/>
    <w:rsid w:val="00717DF0"/>
    <w:rsid w:val="00721213"/>
    <w:rsid w:val="00721C6E"/>
    <w:rsid w:val="00722170"/>
    <w:rsid w:val="00723362"/>
    <w:rsid w:val="00724502"/>
    <w:rsid w:val="00725D3A"/>
    <w:rsid w:val="00726B11"/>
    <w:rsid w:val="00726EB6"/>
    <w:rsid w:val="00731063"/>
    <w:rsid w:val="00731F9F"/>
    <w:rsid w:val="007332BE"/>
    <w:rsid w:val="00734098"/>
    <w:rsid w:val="00734640"/>
    <w:rsid w:val="00734C21"/>
    <w:rsid w:val="0073545C"/>
    <w:rsid w:val="00735F7A"/>
    <w:rsid w:val="00736A7E"/>
    <w:rsid w:val="007405A1"/>
    <w:rsid w:val="00741EF4"/>
    <w:rsid w:val="00743D05"/>
    <w:rsid w:val="00745092"/>
    <w:rsid w:val="007465BA"/>
    <w:rsid w:val="00746619"/>
    <w:rsid w:val="00746EEC"/>
    <w:rsid w:val="00747F33"/>
    <w:rsid w:val="0075058F"/>
    <w:rsid w:val="00757644"/>
    <w:rsid w:val="007619B0"/>
    <w:rsid w:val="007619D3"/>
    <w:rsid w:val="007650A1"/>
    <w:rsid w:val="0076575F"/>
    <w:rsid w:val="0076613D"/>
    <w:rsid w:val="0076625F"/>
    <w:rsid w:val="00766347"/>
    <w:rsid w:val="00766AAB"/>
    <w:rsid w:val="00766B32"/>
    <w:rsid w:val="007674D2"/>
    <w:rsid w:val="0077053C"/>
    <w:rsid w:val="00770CF5"/>
    <w:rsid w:val="007728F5"/>
    <w:rsid w:val="007735DF"/>
    <w:rsid w:val="0077799B"/>
    <w:rsid w:val="00780A33"/>
    <w:rsid w:val="00781218"/>
    <w:rsid w:val="007843F3"/>
    <w:rsid w:val="00785B05"/>
    <w:rsid w:val="00785E67"/>
    <w:rsid w:val="007862B8"/>
    <w:rsid w:val="007863DA"/>
    <w:rsid w:val="00787B77"/>
    <w:rsid w:val="00787BBE"/>
    <w:rsid w:val="00790475"/>
    <w:rsid w:val="00790AAC"/>
    <w:rsid w:val="00791579"/>
    <w:rsid w:val="00791F77"/>
    <w:rsid w:val="007942FB"/>
    <w:rsid w:val="007954F2"/>
    <w:rsid w:val="00796879"/>
    <w:rsid w:val="00796EB5"/>
    <w:rsid w:val="007A1DE6"/>
    <w:rsid w:val="007A23C7"/>
    <w:rsid w:val="007A396A"/>
    <w:rsid w:val="007A3DD3"/>
    <w:rsid w:val="007A632C"/>
    <w:rsid w:val="007A6570"/>
    <w:rsid w:val="007B080B"/>
    <w:rsid w:val="007B17DC"/>
    <w:rsid w:val="007B2A34"/>
    <w:rsid w:val="007B30A5"/>
    <w:rsid w:val="007B565D"/>
    <w:rsid w:val="007B5711"/>
    <w:rsid w:val="007C32FA"/>
    <w:rsid w:val="007C368E"/>
    <w:rsid w:val="007C3E58"/>
    <w:rsid w:val="007C48EC"/>
    <w:rsid w:val="007C4FFB"/>
    <w:rsid w:val="007C6BEF"/>
    <w:rsid w:val="007C7694"/>
    <w:rsid w:val="007C77AB"/>
    <w:rsid w:val="007D1E13"/>
    <w:rsid w:val="007D252C"/>
    <w:rsid w:val="007D3298"/>
    <w:rsid w:val="007D471C"/>
    <w:rsid w:val="007D492A"/>
    <w:rsid w:val="007D5729"/>
    <w:rsid w:val="007D6EEA"/>
    <w:rsid w:val="007D754C"/>
    <w:rsid w:val="007E0451"/>
    <w:rsid w:val="007E25AC"/>
    <w:rsid w:val="007E2DE0"/>
    <w:rsid w:val="007E3744"/>
    <w:rsid w:val="007E4471"/>
    <w:rsid w:val="007E450E"/>
    <w:rsid w:val="007E45CA"/>
    <w:rsid w:val="007E7693"/>
    <w:rsid w:val="007F0028"/>
    <w:rsid w:val="007F0136"/>
    <w:rsid w:val="007F35BC"/>
    <w:rsid w:val="007F4D04"/>
    <w:rsid w:val="007F5690"/>
    <w:rsid w:val="007F6A5E"/>
    <w:rsid w:val="007F7762"/>
    <w:rsid w:val="00800A49"/>
    <w:rsid w:val="008016FA"/>
    <w:rsid w:val="00801BFA"/>
    <w:rsid w:val="00802688"/>
    <w:rsid w:val="00802E35"/>
    <w:rsid w:val="008046B1"/>
    <w:rsid w:val="008064BF"/>
    <w:rsid w:val="0080688A"/>
    <w:rsid w:val="00807000"/>
    <w:rsid w:val="00807F42"/>
    <w:rsid w:val="008102C2"/>
    <w:rsid w:val="008105B3"/>
    <w:rsid w:val="00811858"/>
    <w:rsid w:val="0081331B"/>
    <w:rsid w:val="00814A97"/>
    <w:rsid w:val="00815643"/>
    <w:rsid w:val="00816772"/>
    <w:rsid w:val="00816921"/>
    <w:rsid w:val="00817442"/>
    <w:rsid w:val="008219B3"/>
    <w:rsid w:val="00825A9E"/>
    <w:rsid w:val="008269D5"/>
    <w:rsid w:val="00826EF2"/>
    <w:rsid w:val="0082754A"/>
    <w:rsid w:val="00827559"/>
    <w:rsid w:val="00827707"/>
    <w:rsid w:val="00827D1A"/>
    <w:rsid w:val="008309D8"/>
    <w:rsid w:val="00830F4C"/>
    <w:rsid w:val="008322A0"/>
    <w:rsid w:val="0083353D"/>
    <w:rsid w:val="00833F28"/>
    <w:rsid w:val="008341CD"/>
    <w:rsid w:val="008347E9"/>
    <w:rsid w:val="008356AF"/>
    <w:rsid w:val="008356DA"/>
    <w:rsid w:val="00836740"/>
    <w:rsid w:val="00843A53"/>
    <w:rsid w:val="00846825"/>
    <w:rsid w:val="00847728"/>
    <w:rsid w:val="0085109C"/>
    <w:rsid w:val="008515DA"/>
    <w:rsid w:val="0085226D"/>
    <w:rsid w:val="008526EB"/>
    <w:rsid w:val="00852A94"/>
    <w:rsid w:val="00853B48"/>
    <w:rsid w:val="0085421C"/>
    <w:rsid w:val="0085552A"/>
    <w:rsid w:val="00855F21"/>
    <w:rsid w:val="008565B4"/>
    <w:rsid w:val="00857354"/>
    <w:rsid w:val="00857D6F"/>
    <w:rsid w:val="008611A2"/>
    <w:rsid w:val="00861CA0"/>
    <w:rsid w:val="00862ACC"/>
    <w:rsid w:val="008644FE"/>
    <w:rsid w:val="00865C26"/>
    <w:rsid w:val="00867606"/>
    <w:rsid w:val="00870BDE"/>
    <w:rsid w:val="0087232D"/>
    <w:rsid w:val="00872EF9"/>
    <w:rsid w:val="00874398"/>
    <w:rsid w:val="008747F0"/>
    <w:rsid w:val="00875A30"/>
    <w:rsid w:val="00875AA0"/>
    <w:rsid w:val="0087637A"/>
    <w:rsid w:val="00877942"/>
    <w:rsid w:val="00877ADF"/>
    <w:rsid w:val="00880CE6"/>
    <w:rsid w:val="00882713"/>
    <w:rsid w:val="008832C3"/>
    <w:rsid w:val="00883397"/>
    <w:rsid w:val="00883E6A"/>
    <w:rsid w:val="008847E2"/>
    <w:rsid w:val="00884D72"/>
    <w:rsid w:val="00886272"/>
    <w:rsid w:val="00887E46"/>
    <w:rsid w:val="00887EC7"/>
    <w:rsid w:val="00887F48"/>
    <w:rsid w:val="00892496"/>
    <w:rsid w:val="00892E07"/>
    <w:rsid w:val="0089389D"/>
    <w:rsid w:val="008946FB"/>
    <w:rsid w:val="00895F3B"/>
    <w:rsid w:val="008A011A"/>
    <w:rsid w:val="008A1350"/>
    <w:rsid w:val="008A29FB"/>
    <w:rsid w:val="008A2FF4"/>
    <w:rsid w:val="008A360F"/>
    <w:rsid w:val="008A4DAB"/>
    <w:rsid w:val="008A59EC"/>
    <w:rsid w:val="008A632D"/>
    <w:rsid w:val="008A7636"/>
    <w:rsid w:val="008A787F"/>
    <w:rsid w:val="008B0F35"/>
    <w:rsid w:val="008B1B6D"/>
    <w:rsid w:val="008B205D"/>
    <w:rsid w:val="008B3BAE"/>
    <w:rsid w:val="008B46AA"/>
    <w:rsid w:val="008B4EEF"/>
    <w:rsid w:val="008B50E9"/>
    <w:rsid w:val="008B5F7C"/>
    <w:rsid w:val="008B7044"/>
    <w:rsid w:val="008C26C8"/>
    <w:rsid w:val="008C3606"/>
    <w:rsid w:val="008C3932"/>
    <w:rsid w:val="008C4915"/>
    <w:rsid w:val="008C6C5D"/>
    <w:rsid w:val="008D3613"/>
    <w:rsid w:val="008D3F5E"/>
    <w:rsid w:val="008D6C9B"/>
    <w:rsid w:val="008E2AA4"/>
    <w:rsid w:val="008E3F5E"/>
    <w:rsid w:val="008E5D4D"/>
    <w:rsid w:val="008E5FD1"/>
    <w:rsid w:val="008E6A12"/>
    <w:rsid w:val="008E6DF2"/>
    <w:rsid w:val="008E71BC"/>
    <w:rsid w:val="008E7686"/>
    <w:rsid w:val="008F11E6"/>
    <w:rsid w:val="008F1241"/>
    <w:rsid w:val="008F1E20"/>
    <w:rsid w:val="008F3267"/>
    <w:rsid w:val="008F39CF"/>
    <w:rsid w:val="008F5C91"/>
    <w:rsid w:val="00901423"/>
    <w:rsid w:val="00902218"/>
    <w:rsid w:val="00902253"/>
    <w:rsid w:val="0090693B"/>
    <w:rsid w:val="00907C7D"/>
    <w:rsid w:val="009100C2"/>
    <w:rsid w:val="00910DE8"/>
    <w:rsid w:val="00911B00"/>
    <w:rsid w:val="00912182"/>
    <w:rsid w:val="00912E96"/>
    <w:rsid w:val="009132F4"/>
    <w:rsid w:val="00913673"/>
    <w:rsid w:val="00914677"/>
    <w:rsid w:val="00914A63"/>
    <w:rsid w:val="0091531B"/>
    <w:rsid w:val="00915FEC"/>
    <w:rsid w:val="0091675E"/>
    <w:rsid w:val="009167C4"/>
    <w:rsid w:val="009168D7"/>
    <w:rsid w:val="00916C9F"/>
    <w:rsid w:val="009210BD"/>
    <w:rsid w:val="009213C0"/>
    <w:rsid w:val="00923000"/>
    <w:rsid w:val="0092361E"/>
    <w:rsid w:val="00924453"/>
    <w:rsid w:val="0092522B"/>
    <w:rsid w:val="009269F6"/>
    <w:rsid w:val="009273DD"/>
    <w:rsid w:val="00930341"/>
    <w:rsid w:val="00930F26"/>
    <w:rsid w:val="0093292E"/>
    <w:rsid w:val="009334D8"/>
    <w:rsid w:val="00934B79"/>
    <w:rsid w:val="0093537B"/>
    <w:rsid w:val="009364F6"/>
    <w:rsid w:val="0093654B"/>
    <w:rsid w:val="009368A5"/>
    <w:rsid w:val="00937439"/>
    <w:rsid w:val="0093784A"/>
    <w:rsid w:val="00941520"/>
    <w:rsid w:val="00941CB6"/>
    <w:rsid w:val="00943213"/>
    <w:rsid w:val="00946330"/>
    <w:rsid w:val="0094754D"/>
    <w:rsid w:val="00951E22"/>
    <w:rsid w:val="00951FD0"/>
    <w:rsid w:val="00952FF2"/>
    <w:rsid w:val="0095300D"/>
    <w:rsid w:val="0095329A"/>
    <w:rsid w:val="0095381D"/>
    <w:rsid w:val="00953C32"/>
    <w:rsid w:val="009545E6"/>
    <w:rsid w:val="00955E88"/>
    <w:rsid w:val="00960415"/>
    <w:rsid w:val="00960B25"/>
    <w:rsid w:val="00961945"/>
    <w:rsid w:val="00963293"/>
    <w:rsid w:val="00966717"/>
    <w:rsid w:val="0097045B"/>
    <w:rsid w:val="00972EDD"/>
    <w:rsid w:val="00973EFD"/>
    <w:rsid w:val="0097414B"/>
    <w:rsid w:val="00975D13"/>
    <w:rsid w:val="00976C1A"/>
    <w:rsid w:val="009805C6"/>
    <w:rsid w:val="00981BA3"/>
    <w:rsid w:val="00981DF3"/>
    <w:rsid w:val="00982DE1"/>
    <w:rsid w:val="0098726B"/>
    <w:rsid w:val="00987387"/>
    <w:rsid w:val="0099123E"/>
    <w:rsid w:val="00993E6E"/>
    <w:rsid w:val="00994C21"/>
    <w:rsid w:val="0099566C"/>
    <w:rsid w:val="00995BF6"/>
    <w:rsid w:val="009A15B5"/>
    <w:rsid w:val="009A39B0"/>
    <w:rsid w:val="009A453C"/>
    <w:rsid w:val="009A5250"/>
    <w:rsid w:val="009A596C"/>
    <w:rsid w:val="009A5B14"/>
    <w:rsid w:val="009A625E"/>
    <w:rsid w:val="009A7E87"/>
    <w:rsid w:val="009B02BF"/>
    <w:rsid w:val="009B0D77"/>
    <w:rsid w:val="009B1252"/>
    <w:rsid w:val="009B438E"/>
    <w:rsid w:val="009B50FB"/>
    <w:rsid w:val="009B62EF"/>
    <w:rsid w:val="009C1F87"/>
    <w:rsid w:val="009C2B38"/>
    <w:rsid w:val="009C525F"/>
    <w:rsid w:val="009D3809"/>
    <w:rsid w:val="009D3831"/>
    <w:rsid w:val="009D3B4C"/>
    <w:rsid w:val="009D55D8"/>
    <w:rsid w:val="009D5751"/>
    <w:rsid w:val="009D5FE2"/>
    <w:rsid w:val="009D7B9E"/>
    <w:rsid w:val="009D7C7D"/>
    <w:rsid w:val="009E1684"/>
    <w:rsid w:val="009E2795"/>
    <w:rsid w:val="009E280C"/>
    <w:rsid w:val="009E3C60"/>
    <w:rsid w:val="009E3ED5"/>
    <w:rsid w:val="009E44C4"/>
    <w:rsid w:val="009E5EF7"/>
    <w:rsid w:val="009E6445"/>
    <w:rsid w:val="009E739F"/>
    <w:rsid w:val="009F16C6"/>
    <w:rsid w:val="009F4522"/>
    <w:rsid w:val="009F495D"/>
    <w:rsid w:val="009F4DF0"/>
    <w:rsid w:val="009F6D8B"/>
    <w:rsid w:val="009F6F7F"/>
    <w:rsid w:val="009F74F6"/>
    <w:rsid w:val="00A00764"/>
    <w:rsid w:val="00A02135"/>
    <w:rsid w:val="00A0325D"/>
    <w:rsid w:val="00A03287"/>
    <w:rsid w:val="00A03B36"/>
    <w:rsid w:val="00A03C42"/>
    <w:rsid w:val="00A03DC6"/>
    <w:rsid w:val="00A049A3"/>
    <w:rsid w:val="00A04D5A"/>
    <w:rsid w:val="00A0633B"/>
    <w:rsid w:val="00A06E06"/>
    <w:rsid w:val="00A07EF1"/>
    <w:rsid w:val="00A10224"/>
    <w:rsid w:val="00A1095A"/>
    <w:rsid w:val="00A10FF9"/>
    <w:rsid w:val="00A1418C"/>
    <w:rsid w:val="00A151CB"/>
    <w:rsid w:val="00A1728D"/>
    <w:rsid w:val="00A172BE"/>
    <w:rsid w:val="00A173CC"/>
    <w:rsid w:val="00A203D1"/>
    <w:rsid w:val="00A20A8E"/>
    <w:rsid w:val="00A20F2C"/>
    <w:rsid w:val="00A21E70"/>
    <w:rsid w:val="00A227A7"/>
    <w:rsid w:val="00A24855"/>
    <w:rsid w:val="00A2549D"/>
    <w:rsid w:val="00A2697B"/>
    <w:rsid w:val="00A270CE"/>
    <w:rsid w:val="00A3000A"/>
    <w:rsid w:val="00A30688"/>
    <w:rsid w:val="00A30DD1"/>
    <w:rsid w:val="00A3253A"/>
    <w:rsid w:val="00A328CE"/>
    <w:rsid w:val="00A32C14"/>
    <w:rsid w:val="00A3356C"/>
    <w:rsid w:val="00A37EC9"/>
    <w:rsid w:val="00A37FDD"/>
    <w:rsid w:val="00A409B5"/>
    <w:rsid w:val="00A40E1E"/>
    <w:rsid w:val="00A4239D"/>
    <w:rsid w:val="00A42C58"/>
    <w:rsid w:val="00A4608B"/>
    <w:rsid w:val="00A4643D"/>
    <w:rsid w:val="00A51295"/>
    <w:rsid w:val="00A529C3"/>
    <w:rsid w:val="00A5347C"/>
    <w:rsid w:val="00A53D1D"/>
    <w:rsid w:val="00A543E3"/>
    <w:rsid w:val="00A6026E"/>
    <w:rsid w:val="00A60F52"/>
    <w:rsid w:val="00A623B0"/>
    <w:rsid w:val="00A62C23"/>
    <w:rsid w:val="00A6374C"/>
    <w:rsid w:val="00A63956"/>
    <w:rsid w:val="00A63F92"/>
    <w:rsid w:val="00A64425"/>
    <w:rsid w:val="00A647DB"/>
    <w:rsid w:val="00A6519C"/>
    <w:rsid w:val="00A67593"/>
    <w:rsid w:val="00A67905"/>
    <w:rsid w:val="00A71DD0"/>
    <w:rsid w:val="00A721C2"/>
    <w:rsid w:val="00A7294D"/>
    <w:rsid w:val="00A76076"/>
    <w:rsid w:val="00A76375"/>
    <w:rsid w:val="00A7752B"/>
    <w:rsid w:val="00A82868"/>
    <w:rsid w:val="00A85114"/>
    <w:rsid w:val="00A85B40"/>
    <w:rsid w:val="00A91D4D"/>
    <w:rsid w:val="00A9404E"/>
    <w:rsid w:val="00A9680D"/>
    <w:rsid w:val="00A968C0"/>
    <w:rsid w:val="00A97732"/>
    <w:rsid w:val="00AA1815"/>
    <w:rsid w:val="00AA1F3A"/>
    <w:rsid w:val="00AA1FF6"/>
    <w:rsid w:val="00AA4838"/>
    <w:rsid w:val="00AA7776"/>
    <w:rsid w:val="00AA7CF5"/>
    <w:rsid w:val="00AA7DB4"/>
    <w:rsid w:val="00AA7F08"/>
    <w:rsid w:val="00AA7FA2"/>
    <w:rsid w:val="00AB0D26"/>
    <w:rsid w:val="00AB1543"/>
    <w:rsid w:val="00AB1D40"/>
    <w:rsid w:val="00AB2BF8"/>
    <w:rsid w:val="00AB33EF"/>
    <w:rsid w:val="00AB388C"/>
    <w:rsid w:val="00AB4DA4"/>
    <w:rsid w:val="00AB52D3"/>
    <w:rsid w:val="00AB539C"/>
    <w:rsid w:val="00AB5A75"/>
    <w:rsid w:val="00AB5FF7"/>
    <w:rsid w:val="00AB6D7E"/>
    <w:rsid w:val="00AB7B20"/>
    <w:rsid w:val="00AC2031"/>
    <w:rsid w:val="00AC3214"/>
    <w:rsid w:val="00AC3257"/>
    <w:rsid w:val="00AC5339"/>
    <w:rsid w:val="00AD1372"/>
    <w:rsid w:val="00AD1B4A"/>
    <w:rsid w:val="00AD463D"/>
    <w:rsid w:val="00AD4774"/>
    <w:rsid w:val="00AD5B7B"/>
    <w:rsid w:val="00AD6EDD"/>
    <w:rsid w:val="00AE0A07"/>
    <w:rsid w:val="00AE1BCD"/>
    <w:rsid w:val="00AE2A9D"/>
    <w:rsid w:val="00AE40D0"/>
    <w:rsid w:val="00AE44CE"/>
    <w:rsid w:val="00AE4B32"/>
    <w:rsid w:val="00AE5EA4"/>
    <w:rsid w:val="00AE6A04"/>
    <w:rsid w:val="00AE6BAB"/>
    <w:rsid w:val="00AE7B7F"/>
    <w:rsid w:val="00AF078F"/>
    <w:rsid w:val="00AF1DAF"/>
    <w:rsid w:val="00AF2471"/>
    <w:rsid w:val="00AF2760"/>
    <w:rsid w:val="00AF2C03"/>
    <w:rsid w:val="00AF3F38"/>
    <w:rsid w:val="00AF5426"/>
    <w:rsid w:val="00AF5BBA"/>
    <w:rsid w:val="00AF71E5"/>
    <w:rsid w:val="00B006B1"/>
    <w:rsid w:val="00B00EE3"/>
    <w:rsid w:val="00B013CE"/>
    <w:rsid w:val="00B014E4"/>
    <w:rsid w:val="00B0192E"/>
    <w:rsid w:val="00B047F5"/>
    <w:rsid w:val="00B0494D"/>
    <w:rsid w:val="00B05B0E"/>
    <w:rsid w:val="00B0660A"/>
    <w:rsid w:val="00B07E41"/>
    <w:rsid w:val="00B07F01"/>
    <w:rsid w:val="00B123CC"/>
    <w:rsid w:val="00B131AD"/>
    <w:rsid w:val="00B14369"/>
    <w:rsid w:val="00B152D2"/>
    <w:rsid w:val="00B1749D"/>
    <w:rsid w:val="00B21306"/>
    <w:rsid w:val="00B226AC"/>
    <w:rsid w:val="00B22873"/>
    <w:rsid w:val="00B2311F"/>
    <w:rsid w:val="00B23AFA"/>
    <w:rsid w:val="00B23EBB"/>
    <w:rsid w:val="00B27832"/>
    <w:rsid w:val="00B27C60"/>
    <w:rsid w:val="00B31FBA"/>
    <w:rsid w:val="00B32CC9"/>
    <w:rsid w:val="00B367D7"/>
    <w:rsid w:val="00B40D6E"/>
    <w:rsid w:val="00B41ED4"/>
    <w:rsid w:val="00B42A8C"/>
    <w:rsid w:val="00B43B6C"/>
    <w:rsid w:val="00B4557D"/>
    <w:rsid w:val="00B45DE0"/>
    <w:rsid w:val="00B46253"/>
    <w:rsid w:val="00B510FF"/>
    <w:rsid w:val="00B51651"/>
    <w:rsid w:val="00B553D2"/>
    <w:rsid w:val="00B56409"/>
    <w:rsid w:val="00B56AD8"/>
    <w:rsid w:val="00B57128"/>
    <w:rsid w:val="00B57E3B"/>
    <w:rsid w:val="00B61880"/>
    <w:rsid w:val="00B64A5A"/>
    <w:rsid w:val="00B65143"/>
    <w:rsid w:val="00B658E8"/>
    <w:rsid w:val="00B65D46"/>
    <w:rsid w:val="00B70352"/>
    <w:rsid w:val="00B718B9"/>
    <w:rsid w:val="00B72A9C"/>
    <w:rsid w:val="00B730FB"/>
    <w:rsid w:val="00B73B8B"/>
    <w:rsid w:val="00B74472"/>
    <w:rsid w:val="00B74702"/>
    <w:rsid w:val="00B7533A"/>
    <w:rsid w:val="00B76829"/>
    <w:rsid w:val="00B772EE"/>
    <w:rsid w:val="00B77D1B"/>
    <w:rsid w:val="00B802A8"/>
    <w:rsid w:val="00B80DCA"/>
    <w:rsid w:val="00B82F55"/>
    <w:rsid w:val="00B8352F"/>
    <w:rsid w:val="00B83FCC"/>
    <w:rsid w:val="00B84F39"/>
    <w:rsid w:val="00B857D2"/>
    <w:rsid w:val="00B86FEC"/>
    <w:rsid w:val="00B91986"/>
    <w:rsid w:val="00B93F40"/>
    <w:rsid w:val="00B941B9"/>
    <w:rsid w:val="00B94CE2"/>
    <w:rsid w:val="00B94EEF"/>
    <w:rsid w:val="00B96766"/>
    <w:rsid w:val="00B97186"/>
    <w:rsid w:val="00B97D3E"/>
    <w:rsid w:val="00BA0FA3"/>
    <w:rsid w:val="00BA184B"/>
    <w:rsid w:val="00BA3867"/>
    <w:rsid w:val="00BA478B"/>
    <w:rsid w:val="00BA59A3"/>
    <w:rsid w:val="00BA6A8D"/>
    <w:rsid w:val="00BA75A3"/>
    <w:rsid w:val="00BA7636"/>
    <w:rsid w:val="00BB00CC"/>
    <w:rsid w:val="00BB04C0"/>
    <w:rsid w:val="00BB16A8"/>
    <w:rsid w:val="00BB25AA"/>
    <w:rsid w:val="00BB5C8F"/>
    <w:rsid w:val="00BB64A9"/>
    <w:rsid w:val="00BC1599"/>
    <w:rsid w:val="00BC3662"/>
    <w:rsid w:val="00BC3BF0"/>
    <w:rsid w:val="00BC501A"/>
    <w:rsid w:val="00BC544A"/>
    <w:rsid w:val="00BC69CA"/>
    <w:rsid w:val="00BC6A0B"/>
    <w:rsid w:val="00BD0FCB"/>
    <w:rsid w:val="00BD13A7"/>
    <w:rsid w:val="00BD1511"/>
    <w:rsid w:val="00BD187D"/>
    <w:rsid w:val="00BD51BE"/>
    <w:rsid w:val="00BD5510"/>
    <w:rsid w:val="00BD64B2"/>
    <w:rsid w:val="00BD68BD"/>
    <w:rsid w:val="00BE0162"/>
    <w:rsid w:val="00BE02BC"/>
    <w:rsid w:val="00BE155B"/>
    <w:rsid w:val="00BE230B"/>
    <w:rsid w:val="00BE3327"/>
    <w:rsid w:val="00BE42E7"/>
    <w:rsid w:val="00BE48AF"/>
    <w:rsid w:val="00BE5223"/>
    <w:rsid w:val="00BE5B51"/>
    <w:rsid w:val="00BF0DA5"/>
    <w:rsid w:val="00BF3BE7"/>
    <w:rsid w:val="00BF4946"/>
    <w:rsid w:val="00BF4EEC"/>
    <w:rsid w:val="00BF5275"/>
    <w:rsid w:val="00BF7691"/>
    <w:rsid w:val="00C003CE"/>
    <w:rsid w:val="00C016D4"/>
    <w:rsid w:val="00C01B83"/>
    <w:rsid w:val="00C02A1E"/>
    <w:rsid w:val="00C02DF8"/>
    <w:rsid w:val="00C031AC"/>
    <w:rsid w:val="00C03646"/>
    <w:rsid w:val="00C04021"/>
    <w:rsid w:val="00C0577F"/>
    <w:rsid w:val="00C05DC7"/>
    <w:rsid w:val="00C069E5"/>
    <w:rsid w:val="00C07159"/>
    <w:rsid w:val="00C0752E"/>
    <w:rsid w:val="00C10039"/>
    <w:rsid w:val="00C10140"/>
    <w:rsid w:val="00C10894"/>
    <w:rsid w:val="00C12CD1"/>
    <w:rsid w:val="00C13BCE"/>
    <w:rsid w:val="00C15CF8"/>
    <w:rsid w:val="00C17A65"/>
    <w:rsid w:val="00C203E4"/>
    <w:rsid w:val="00C2218E"/>
    <w:rsid w:val="00C22518"/>
    <w:rsid w:val="00C229D7"/>
    <w:rsid w:val="00C233C7"/>
    <w:rsid w:val="00C233F6"/>
    <w:rsid w:val="00C25B20"/>
    <w:rsid w:val="00C25D4A"/>
    <w:rsid w:val="00C271CB"/>
    <w:rsid w:val="00C301C4"/>
    <w:rsid w:val="00C3038D"/>
    <w:rsid w:val="00C31130"/>
    <w:rsid w:val="00C3153B"/>
    <w:rsid w:val="00C332D3"/>
    <w:rsid w:val="00C34C45"/>
    <w:rsid w:val="00C34EB4"/>
    <w:rsid w:val="00C37212"/>
    <w:rsid w:val="00C37451"/>
    <w:rsid w:val="00C426B9"/>
    <w:rsid w:val="00C4339A"/>
    <w:rsid w:val="00C45541"/>
    <w:rsid w:val="00C45B98"/>
    <w:rsid w:val="00C476DF"/>
    <w:rsid w:val="00C528FE"/>
    <w:rsid w:val="00C52FC9"/>
    <w:rsid w:val="00C54072"/>
    <w:rsid w:val="00C55B35"/>
    <w:rsid w:val="00C55EA1"/>
    <w:rsid w:val="00C55FBA"/>
    <w:rsid w:val="00C560EA"/>
    <w:rsid w:val="00C56E61"/>
    <w:rsid w:val="00C57A2C"/>
    <w:rsid w:val="00C601D5"/>
    <w:rsid w:val="00C60527"/>
    <w:rsid w:val="00C60652"/>
    <w:rsid w:val="00C6259C"/>
    <w:rsid w:val="00C634A4"/>
    <w:rsid w:val="00C63FD6"/>
    <w:rsid w:val="00C64F3D"/>
    <w:rsid w:val="00C64FC2"/>
    <w:rsid w:val="00C653A1"/>
    <w:rsid w:val="00C65C98"/>
    <w:rsid w:val="00C65D11"/>
    <w:rsid w:val="00C7122E"/>
    <w:rsid w:val="00C72680"/>
    <w:rsid w:val="00C73FDB"/>
    <w:rsid w:val="00C74553"/>
    <w:rsid w:val="00C756B3"/>
    <w:rsid w:val="00C76DF0"/>
    <w:rsid w:val="00C76FD3"/>
    <w:rsid w:val="00C77844"/>
    <w:rsid w:val="00C77FD9"/>
    <w:rsid w:val="00C81623"/>
    <w:rsid w:val="00C82273"/>
    <w:rsid w:val="00C83A41"/>
    <w:rsid w:val="00C840BF"/>
    <w:rsid w:val="00C86843"/>
    <w:rsid w:val="00C91A7A"/>
    <w:rsid w:val="00C91FEC"/>
    <w:rsid w:val="00C92A1D"/>
    <w:rsid w:val="00C92B42"/>
    <w:rsid w:val="00C93A09"/>
    <w:rsid w:val="00C940F4"/>
    <w:rsid w:val="00C94BDB"/>
    <w:rsid w:val="00C94F2F"/>
    <w:rsid w:val="00C96407"/>
    <w:rsid w:val="00C96934"/>
    <w:rsid w:val="00C96B92"/>
    <w:rsid w:val="00CA0463"/>
    <w:rsid w:val="00CA0F37"/>
    <w:rsid w:val="00CA1EA2"/>
    <w:rsid w:val="00CA4114"/>
    <w:rsid w:val="00CA6102"/>
    <w:rsid w:val="00CA7124"/>
    <w:rsid w:val="00CA7C26"/>
    <w:rsid w:val="00CB00FE"/>
    <w:rsid w:val="00CB046B"/>
    <w:rsid w:val="00CB1C99"/>
    <w:rsid w:val="00CB2B20"/>
    <w:rsid w:val="00CB2DBE"/>
    <w:rsid w:val="00CB397C"/>
    <w:rsid w:val="00CB4903"/>
    <w:rsid w:val="00CB49F6"/>
    <w:rsid w:val="00CB4A13"/>
    <w:rsid w:val="00CB540F"/>
    <w:rsid w:val="00CB6B50"/>
    <w:rsid w:val="00CB7EEC"/>
    <w:rsid w:val="00CC1192"/>
    <w:rsid w:val="00CC4AF3"/>
    <w:rsid w:val="00CC5F16"/>
    <w:rsid w:val="00CD0CF0"/>
    <w:rsid w:val="00CD1678"/>
    <w:rsid w:val="00CD1EF5"/>
    <w:rsid w:val="00CD1F27"/>
    <w:rsid w:val="00CD410C"/>
    <w:rsid w:val="00CD42EF"/>
    <w:rsid w:val="00CD67A6"/>
    <w:rsid w:val="00CD7AEF"/>
    <w:rsid w:val="00CE25C3"/>
    <w:rsid w:val="00CE311A"/>
    <w:rsid w:val="00CE3615"/>
    <w:rsid w:val="00CE493F"/>
    <w:rsid w:val="00CE5887"/>
    <w:rsid w:val="00CE597E"/>
    <w:rsid w:val="00CE642E"/>
    <w:rsid w:val="00CE6612"/>
    <w:rsid w:val="00CE6935"/>
    <w:rsid w:val="00CF3204"/>
    <w:rsid w:val="00CF381F"/>
    <w:rsid w:val="00CF5142"/>
    <w:rsid w:val="00CF5CD8"/>
    <w:rsid w:val="00CF5F70"/>
    <w:rsid w:val="00CF61ED"/>
    <w:rsid w:val="00D11A75"/>
    <w:rsid w:val="00D12DC3"/>
    <w:rsid w:val="00D13778"/>
    <w:rsid w:val="00D13FB5"/>
    <w:rsid w:val="00D15586"/>
    <w:rsid w:val="00D16FE0"/>
    <w:rsid w:val="00D1711F"/>
    <w:rsid w:val="00D175AA"/>
    <w:rsid w:val="00D206AB"/>
    <w:rsid w:val="00D225CB"/>
    <w:rsid w:val="00D25BE6"/>
    <w:rsid w:val="00D27AB5"/>
    <w:rsid w:val="00D304D1"/>
    <w:rsid w:val="00D30B96"/>
    <w:rsid w:val="00D33345"/>
    <w:rsid w:val="00D344BA"/>
    <w:rsid w:val="00D34F74"/>
    <w:rsid w:val="00D3590E"/>
    <w:rsid w:val="00D35BF1"/>
    <w:rsid w:val="00D373AC"/>
    <w:rsid w:val="00D3750D"/>
    <w:rsid w:val="00D4210D"/>
    <w:rsid w:val="00D428C3"/>
    <w:rsid w:val="00D42DE4"/>
    <w:rsid w:val="00D43604"/>
    <w:rsid w:val="00D4456F"/>
    <w:rsid w:val="00D507A8"/>
    <w:rsid w:val="00D51B00"/>
    <w:rsid w:val="00D52235"/>
    <w:rsid w:val="00D524CF"/>
    <w:rsid w:val="00D52682"/>
    <w:rsid w:val="00D53BCE"/>
    <w:rsid w:val="00D53DD8"/>
    <w:rsid w:val="00D545FB"/>
    <w:rsid w:val="00D560EF"/>
    <w:rsid w:val="00D56917"/>
    <w:rsid w:val="00D56C9F"/>
    <w:rsid w:val="00D609C3"/>
    <w:rsid w:val="00D6173C"/>
    <w:rsid w:val="00D619B1"/>
    <w:rsid w:val="00D61C6B"/>
    <w:rsid w:val="00D6301B"/>
    <w:rsid w:val="00D646E4"/>
    <w:rsid w:val="00D654C4"/>
    <w:rsid w:val="00D6591A"/>
    <w:rsid w:val="00D6621C"/>
    <w:rsid w:val="00D663EC"/>
    <w:rsid w:val="00D703AC"/>
    <w:rsid w:val="00D70983"/>
    <w:rsid w:val="00D70F9F"/>
    <w:rsid w:val="00D710FB"/>
    <w:rsid w:val="00D73604"/>
    <w:rsid w:val="00D73D22"/>
    <w:rsid w:val="00D74B5B"/>
    <w:rsid w:val="00D76185"/>
    <w:rsid w:val="00D77CB8"/>
    <w:rsid w:val="00D80312"/>
    <w:rsid w:val="00D806EF"/>
    <w:rsid w:val="00D8148A"/>
    <w:rsid w:val="00D81820"/>
    <w:rsid w:val="00D81B71"/>
    <w:rsid w:val="00D830F8"/>
    <w:rsid w:val="00D834AF"/>
    <w:rsid w:val="00D83AE8"/>
    <w:rsid w:val="00D8497A"/>
    <w:rsid w:val="00D8678E"/>
    <w:rsid w:val="00D90022"/>
    <w:rsid w:val="00D9019A"/>
    <w:rsid w:val="00D90694"/>
    <w:rsid w:val="00D90DD7"/>
    <w:rsid w:val="00D91272"/>
    <w:rsid w:val="00D91AAE"/>
    <w:rsid w:val="00D9585B"/>
    <w:rsid w:val="00D9593D"/>
    <w:rsid w:val="00D975AA"/>
    <w:rsid w:val="00D979C3"/>
    <w:rsid w:val="00D97FA1"/>
    <w:rsid w:val="00DA0E3A"/>
    <w:rsid w:val="00DA1F26"/>
    <w:rsid w:val="00DA3442"/>
    <w:rsid w:val="00DA4A4E"/>
    <w:rsid w:val="00DA4C5C"/>
    <w:rsid w:val="00DA5756"/>
    <w:rsid w:val="00DA5810"/>
    <w:rsid w:val="00DA7825"/>
    <w:rsid w:val="00DB13A5"/>
    <w:rsid w:val="00DB2462"/>
    <w:rsid w:val="00DB3561"/>
    <w:rsid w:val="00DB364F"/>
    <w:rsid w:val="00DB3AC2"/>
    <w:rsid w:val="00DB4DEC"/>
    <w:rsid w:val="00DB5DD5"/>
    <w:rsid w:val="00DB7DDB"/>
    <w:rsid w:val="00DC03DC"/>
    <w:rsid w:val="00DC085D"/>
    <w:rsid w:val="00DC1B55"/>
    <w:rsid w:val="00DC1DB5"/>
    <w:rsid w:val="00DC61AE"/>
    <w:rsid w:val="00DD2DD5"/>
    <w:rsid w:val="00DD31E0"/>
    <w:rsid w:val="00DD3CFD"/>
    <w:rsid w:val="00DD4044"/>
    <w:rsid w:val="00DD5932"/>
    <w:rsid w:val="00DD6DDE"/>
    <w:rsid w:val="00DD7CA3"/>
    <w:rsid w:val="00DE163F"/>
    <w:rsid w:val="00DE26A7"/>
    <w:rsid w:val="00DE2D23"/>
    <w:rsid w:val="00DE3CD5"/>
    <w:rsid w:val="00DE481E"/>
    <w:rsid w:val="00DF041C"/>
    <w:rsid w:val="00DF13D5"/>
    <w:rsid w:val="00DF1D97"/>
    <w:rsid w:val="00DF28B7"/>
    <w:rsid w:val="00DF29FA"/>
    <w:rsid w:val="00DF2CF2"/>
    <w:rsid w:val="00DF35D4"/>
    <w:rsid w:val="00DF5FEB"/>
    <w:rsid w:val="00E00D60"/>
    <w:rsid w:val="00E01AB0"/>
    <w:rsid w:val="00E0257A"/>
    <w:rsid w:val="00E030AC"/>
    <w:rsid w:val="00E06D77"/>
    <w:rsid w:val="00E07141"/>
    <w:rsid w:val="00E10BA9"/>
    <w:rsid w:val="00E11C30"/>
    <w:rsid w:val="00E128D5"/>
    <w:rsid w:val="00E12960"/>
    <w:rsid w:val="00E13E2D"/>
    <w:rsid w:val="00E14972"/>
    <w:rsid w:val="00E15F79"/>
    <w:rsid w:val="00E17A2B"/>
    <w:rsid w:val="00E23F90"/>
    <w:rsid w:val="00E3038F"/>
    <w:rsid w:val="00E329AD"/>
    <w:rsid w:val="00E33F89"/>
    <w:rsid w:val="00E37066"/>
    <w:rsid w:val="00E4236A"/>
    <w:rsid w:val="00E42F24"/>
    <w:rsid w:val="00E4348B"/>
    <w:rsid w:val="00E43A7F"/>
    <w:rsid w:val="00E454F5"/>
    <w:rsid w:val="00E45DBD"/>
    <w:rsid w:val="00E528B2"/>
    <w:rsid w:val="00E52DCF"/>
    <w:rsid w:val="00E558DC"/>
    <w:rsid w:val="00E55AB1"/>
    <w:rsid w:val="00E56BD4"/>
    <w:rsid w:val="00E60542"/>
    <w:rsid w:val="00E60B8E"/>
    <w:rsid w:val="00E61758"/>
    <w:rsid w:val="00E6190A"/>
    <w:rsid w:val="00E62949"/>
    <w:rsid w:val="00E64EED"/>
    <w:rsid w:val="00E655B8"/>
    <w:rsid w:val="00E66214"/>
    <w:rsid w:val="00E66424"/>
    <w:rsid w:val="00E67602"/>
    <w:rsid w:val="00E70235"/>
    <w:rsid w:val="00E70953"/>
    <w:rsid w:val="00E70EC7"/>
    <w:rsid w:val="00E71DF3"/>
    <w:rsid w:val="00E72789"/>
    <w:rsid w:val="00E72E1A"/>
    <w:rsid w:val="00E736D7"/>
    <w:rsid w:val="00E746DC"/>
    <w:rsid w:val="00E75F77"/>
    <w:rsid w:val="00E76031"/>
    <w:rsid w:val="00E8023D"/>
    <w:rsid w:val="00E80C85"/>
    <w:rsid w:val="00E811B7"/>
    <w:rsid w:val="00E82BC7"/>
    <w:rsid w:val="00E83564"/>
    <w:rsid w:val="00E858FD"/>
    <w:rsid w:val="00E86F1B"/>
    <w:rsid w:val="00E91349"/>
    <w:rsid w:val="00E919E5"/>
    <w:rsid w:val="00E92087"/>
    <w:rsid w:val="00E92271"/>
    <w:rsid w:val="00E938E7"/>
    <w:rsid w:val="00E9461C"/>
    <w:rsid w:val="00E94640"/>
    <w:rsid w:val="00E9466C"/>
    <w:rsid w:val="00E94BD8"/>
    <w:rsid w:val="00E94D0C"/>
    <w:rsid w:val="00E95F3B"/>
    <w:rsid w:val="00EA1C54"/>
    <w:rsid w:val="00EA2505"/>
    <w:rsid w:val="00EA2A8A"/>
    <w:rsid w:val="00EA30E5"/>
    <w:rsid w:val="00EA57F2"/>
    <w:rsid w:val="00EA5D3A"/>
    <w:rsid w:val="00EA73A4"/>
    <w:rsid w:val="00EB0103"/>
    <w:rsid w:val="00EB0893"/>
    <w:rsid w:val="00EB172B"/>
    <w:rsid w:val="00EB192E"/>
    <w:rsid w:val="00EB216B"/>
    <w:rsid w:val="00EB3690"/>
    <w:rsid w:val="00EC2803"/>
    <w:rsid w:val="00EC586D"/>
    <w:rsid w:val="00EC5AE1"/>
    <w:rsid w:val="00EC5BDB"/>
    <w:rsid w:val="00EC7217"/>
    <w:rsid w:val="00ED0161"/>
    <w:rsid w:val="00ED1D12"/>
    <w:rsid w:val="00ED1E9B"/>
    <w:rsid w:val="00ED4087"/>
    <w:rsid w:val="00ED40DA"/>
    <w:rsid w:val="00ED5594"/>
    <w:rsid w:val="00ED586E"/>
    <w:rsid w:val="00ED6810"/>
    <w:rsid w:val="00ED7266"/>
    <w:rsid w:val="00ED7A46"/>
    <w:rsid w:val="00ED7A60"/>
    <w:rsid w:val="00EE08C1"/>
    <w:rsid w:val="00EE1BE7"/>
    <w:rsid w:val="00EE2105"/>
    <w:rsid w:val="00EE6D78"/>
    <w:rsid w:val="00EF099D"/>
    <w:rsid w:val="00EF2A75"/>
    <w:rsid w:val="00EF31D9"/>
    <w:rsid w:val="00EF366C"/>
    <w:rsid w:val="00EF4B69"/>
    <w:rsid w:val="00EF5EE7"/>
    <w:rsid w:val="00EF67C1"/>
    <w:rsid w:val="00EF6F1A"/>
    <w:rsid w:val="00EF75F7"/>
    <w:rsid w:val="00EF77C6"/>
    <w:rsid w:val="00F00E39"/>
    <w:rsid w:val="00F0104D"/>
    <w:rsid w:val="00F02895"/>
    <w:rsid w:val="00F03052"/>
    <w:rsid w:val="00F037F8"/>
    <w:rsid w:val="00F05C96"/>
    <w:rsid w:val="00F06573"/>
    <w:rsid w:val="00F06AFA"/>
    <w:rsid w:val="00F100A6"/>
    <w:rsid w:val="00F10CC7"/>
    <w:rsid w:val="00F11233"/>
    <w:rsid w:val="00F1261A"/>
    <w:rsid w:val="00F1380B"/>
    <w:rsid w:val="00F147D8"/>
    <w:rsid w:val="00F14A11"/>
    <w:rsid w:val="00F15E63"/>
    <w:rsid w:val="00F168BC"/>
    <w:rsid w:val="00F16985"/>
    <w:rsid w:val="00F16CED"/>
    <w:rsid w:val="00F17911"/>
    <w:rsid w:val="00F21638"/>
    <w:rsid w:val="00F21DEB"/>
    <w:rsid w:val="00F22CCB"/>
    <w:rsid w:val="00F25A82"/>
    <w:rsid w:val="00F266C5"/>
    <w:rsid w:val="00F2750C"/>
    <w:rsid w:val="00F34C9E"/>
    <w:rsid w:val="00F352C4"/>
    <w:rsid w:val="00F40B45"/>
    <w:rsid w:val="00F4281B"/>
    <w:rsid w:val="00F47784"/>
    <w:rsid w:val="00F50D94"/>
    <w:rsid w:val="00F518DC"/>
    <w:rsid w:val="00F55648"/>
    <w:rsid w:val="00F56535"/>
    <w:rsid w:val="00F5682F"/>
    <w:rsid w:val="00F5719C"/>
    <w:rsid w:val="00F57800"/>
    <w:rsid w:val="00F6360E"/>
    <w:rsid w:val="00F64CFA"/>
    <w:rsid w:val="00F650CD"/>
    <w:rsid w:val="00F70768"/>
    <w:rsid w:val="00F71BA9"/>
    <w:rsid w:val="00F720BC"/>
    <w:rsid w:val="00F72ADA"/>
    <w:rsid w:val="00F735C0"/>
    <w:rsid w:val="00F75DFC"/>
    <w:rsid w:val="00F76B17"/>
    <w:rsid w:val="00F80882"/>
    <w:rsid w:val="00F85BB1"/>
    <w:rsid w:val="00F85FA4"/>
    <w:rsid w:val="00F87F3F"/>
    <w:rsid w:val="00F87FD6"/>
    <w:rsid w:val="00F9000A"/>
    <w:rsid w:val="00F909F1"/>
    <w:rsid w:val="00F90D40"/>
    <w:rsid w:val="00F91861"/>
    <w:rsid w:val="00F92DC0"/>
    <w:rsid w:val="00F961EE"/>
    <w:rsid w:val="00F96D5D"/>
    <w:rsid w:val="00FA17D4"/>
    <w:rsid w:val="00FA3298"/>
    <w:rsid w:val="00FA36E9"/>
    <w:rsid w:val="00FA3706"/>
    <w:rsid w:val="00FA5054"/>
    <w:rsid w:val="00FA54F7"/>
    <w:rsid w:val="00FA55AB"/>
    <w:rsid w:val="00FA5BFE"/>
    <w:rsid w:val="00FA6D0C"/>
    <w:rsid w:val="00FA738E"/>
    <w:rsid w:val="00FA774C"/>
    <w:rsid w:val="00FA78EC"/>
    <w:rsid w:val="00FA7A82"/>
    <w:rsid w:val="00FB5589"/>
    <w:rsid w:val="00FB60AF"/>
    <w:rsid w:val="00FB7B4E"/>
    <w:rsid w:val="00FC035A"/>
    <w:rsid w:val="00FC0F53"/>
    <w:rsid w:val="00FC343D"/>
    <w:rsid w:val="00FC3C72"/>
    <w:rsid w:val="00FC4AC6"/>
    <w:rsid w:val="00FC5B8B"/>
    <w:rsid w:val="00FC7F11"/>
    <w:rsid w:val="00FD0B06"/>
    <w:rsid w:val="00FD1C55"/>
    <w:rsid w:val="00FD1F85"/>
    <w:rsid w:val="00FD2247"/>
    <w:rsid w:val="00FD33F8"/>
    <w:rsid w:val="00FD4DC3"/>
    <w:rsid w:val="00FD4E1A"/>
    <w:rsid w:val="00FE4AD1"/>
    <w:rsid w:val="00FE505E"/>
    <w:rsid w:val="00FE5A25"/>
    <w:rsid w:val="00FF1A38"/>
    <w:rsid w:val="00FF2711"/>
    <w:rsid w:val="00FF2D83"/>
    <w:rsid w:val="00FF3F3E"/>
    <w:rsid w:val="00FF60D3"/>
    <w:rsid w:val="00FF6B26"/>
    <w:rsid w:val="00FF7C10"/>
    <w:rsid w:val="00FF7D98"/>
    <w:rsid w:val="0CB7A8D6"/>
    <w:rsid w:val="15ACE90D"/>
    <w:rsid w:val="269C7733"/>
    <w:rsid w:val="45515AD6"/>
    <w:rsid w:val="4D594E07"/>
    <w:rsid w:val="589DB306"/>
    <w:rsid w:val="66BBE05C"/>
    <w:rsid w:val="77BC1EC1"/>
    <w:rsid w:val="78E9313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F7CA3"/>
  <w15:chartTrackingRefBased/>
  <w15:docId w15:val="{D5F29D89-88C0-4740-ACE9-A0CC5993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6801"/>
    <w:rPr>
      <w:color w:val="595959" w:themeColor="text1" w:themeTint="A6"/>
    </w:rPr>
  </w:style>
  <w:style w:type="paragraph" w:styleId="Kop1">
    <w:name w:val="heading 1"/>
    <w:basedOn w:val="Standaard"/>
    <w:next w:val="Standaard"/>
    <w:link w:val="Kop1Char"/>
    <w:uiPriority w:val="9"/>
    <w:qFormat/>
    <w:rsid w:val="00686801"/>
    <w:pPr>
      <w:keepNext/>
      <w:keepLines/>
      <w:numPr>
        <w:numId w:val="30"/>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86801"/>
    <w:pPr>
      <w:keepNext/>
      <w:keepLines/>
      <w:numPr>
        <w:ilvl w:val="1"/>
        <w:numId w:val="30"/>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686801"/>
    <w:pPr>
      <w:keepNext/>
      <w:keepLines/>
      <w:numPr>
        <w:ilvl w:val="2"/>
        <w:numId w:val="30"/>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686801"/>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686801"/>
    <w:pPr>
      <w:keepNext/>
      <w:keepLines/>
      <w:numPr>
        <w:ilvl w:val="4"/>
        <w:numId w:val="30"/>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686801"/>
    <w:pPr>
      <w:keepNext/>
      <w:keepLines/>
      <w:numPr>
        <w:ilvl w:val="5"/>
        <w:numId w:val="30"/>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686801"/>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686801"/>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686801"/>
    <w:pPr>
      <w:keepNext/>
      <w:keepLines/>
      <w:numPr>
        <w:ilvl w:val="8"/>
        <w:numId w:val="30"/>
      </w:numPr>
      <w:spacing w:before="40" w:after="0"/>
      <w:ind w:left="6650"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66717"/>
    <w:pPr>
      <w:ind w:left="720"/>
      <w:contextualSpacing/>
    </w:pPr>
  </w:style>
  <w:style w:type="character" w:customStyle="1" w:styleId="LijstalineaChar">
    <w:name w:val="Lijstalinea Char"/>
    <w:basedOn w:val="Standaardalinea-lettertype"/>
    <w:link w:val="Lijstalinea"/>
    <w:uiPriority w:val="34"/>
    <w:rsid w:val="00966717"/>
    <w:rPr>
      <w:color w:val="595959" w:themeColor="text1" w:themeTint="A6"/>
    </w:rPr>
  </w:style>
  <w:style w:type="paragraph" w:customStyle="1" w:styleId="Opsomming1">
    <w:name w:val="Opsomming1"/>
    <w:basedOn w:val="Lijstalinea"/>
    <w:link w:val="Opsomming1Char"/>
    <w:qFormat/>
    <w:rsid w:val="00686801"/>
    <w:pPr>
      <w:numPr>
        <w:numId w:val="25"/>
      </w:numPr>
    </w:pPr>
  </w:style>
  <w:style w:type="character" w:customStyle="1" w:styleId="Opsomming1Char">
    <w:name w:val="Opsomming1 Char"/>
    <w:basedOn w:val="LijstalineaChar"/>
    <w:link w:val="Opsomming1"/>
    <w:rsid w:val="00686801"/>
    <w:rPr>
      <w:color w:val="595959" w:themeColor="text1" w:themeTint="A6"/>
    </w:rPr>
  </w:style>
  <w:style w:type="paragraph" w:customStyle="1" w:styleId="Afbitem">
    <w:name w:val="Afb_item"/>
    <w:basedOn w:val="Opsomming1"/>
    <w:qFormat/>
    <w:rsid w:val="00686801"/>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686801"/>
    <w:pPr>
      <w:numPr>
        <w:ilvl w:val="2"/>
        <w:numId w:val="7"/>
      </w:numPr>
    </w:pPr>
  </w:style>
  <w:style w:type="character" w:customStyle="1" w:styleId="Opsomming3Char">
    <w:name w:val="Opsomming3 Char"/>
    <w:basedOn w:val="LijstalineaChar"/>
    <w:link w:val="Opsomming3"/>
    <w:rsid w:val="00686801"/>
    <w:rPr>
      <w:color w:val="595959" w:themeColor="text1" w:themeTint="A6"/>
    </w:rPr>
  </w:style>
  <w:style w:type="character" w:customStyle="1" w:styleId="Kop1Char">
    <w:name w:val="Kop 1 Char"/>
    <w:basedOn w:val="Standaardalinea-lettertype"/>
    <w:link w:val="Kop1"/>
    <w:uiPriority w:val="9"/>
    <w:rsid w:val="00686801"/>
    <w:rPr>
      <w:rFonts w:eastAsiaTheme="majorEastAsia" w:cstheme="minorHAnsi"/>
      <w:b/>
      <w:color w:val="AE2081"/>
      <w:sz w:val="32"/>
      <w:szCs w:val="32"/>
    </w:rPr>
  </w:style>
  <w:style w:type="paragraph" w:customStyle="1" w:styleId="Afbops1">
    <w:name w:val="Afb_ops1"/>
    <w:basedOn w:val="Opsomming3"/>
    <w:link w:val="Afbops1Char"/>
    <w:qFormat/>
    <w:rsid w:val="00686801"/>
    <w:pPr>
      <w:numPr>
        <w:ilvl w:val="0"/>
        <w:numId w:val="8"/>
      </w:numPr>
      <w:spacing w:after="120"/>
    </w:pPr>
    <w:rPr>
      <w:color w:val="1F4E79" w:themeColor="accent1" w:themeShade="80"/>
    </w:rPr>
  </w:style>
  <w:style w:type="character" w:customStyle="1" w:styleId="Afbops1Char">
    <w:name w:val="Afb_ops1 Char"/>
    <w:basedOn w:val="Opsomming3Char"/>
    <w:link w:val="Afbops1"/>
    <w:rsid w:val="00686801"/>
    <w:rPr>
      <w:color w:val="1F4E79" w:themeColor="accent1" w:themeShade="80"/>
    </w:rPr>
  </w:style>
  <w:style w:type="character" w:customStyle="1" w:styleId="Kop2Char">
    <w:name w:val="Kop 2 Char"/>
    <w:basedOn w:val="Standaardalinea-lettertype"/>
    <w:link w:val="Kop2"/>
    <w:uiPriority w:val="9"/>
    <w:rsid w:val="00686801"/>
    <w:rPr>
      <w:rFonts w:eastAsiaTheme="majorEastAsia" w:cstheme="minorHAnsi"/>
      <w:b/>
      <w:color w:val="002060"/>
      <w:sz w:val="32"/>
      <w:szCs w:val="28"/>
    </w:rPr>
  </w:style>
  <w:style w:type="paragraph" w:customStyle="1" w:styleId="Afbops2">
    <w:name w:val="Afb_ops2"/>
    <w:basedOn w:val="Afbops1"/>
    <w:link w:val="Afbops2Char"/>
    <w:qFormat/>
    <w:rsid w:val="00686801"/>
    <w:pPr>
      <w:numPr>
        <w:numId w:val="9"/>
      </w:numPr>
    </w:pPr>
  </w:style>
  <w:style w:type="character" w:customStyle="1" w:styleId="Afbops2Char">
    <w:name w:val="Afb_ops2 Char"/>
    <w:basedOn w:val="Afbops1Char"/>
    <w:link w:val="Afbops2"/>
    <w:rsid w:val="00686801"/>
    <w:rPr>
      <w:color w:val="1F4E79" w:themeColor="accent1" w:themeShade="80"/>
    </w:rPr>
  </w:style>
  <w:style w:type="character" w:customStyle="1" w:styleId="Kop3Char">
    <w:name w:val="Kop 3 Char"/>
    <w:basedOn w:val="Standaardalinea-lettertype"/>
    <w:link w:val="Kop3"/>
    <w:uiPriority w:val="9"/>
    <w:rsid w:val="00686801"/>
    <w:rPr>
      <w:rFonts w:eastAsiaTheme="majorEastAsia" w:cstheme="minorHAnsi"/>
      <w:b/>
      <w:color w:val="2E74B5" w:themeColor="accent1" w:themeShade="BF"/>
      <w:sz w:val="26"/>
      <w:szCs w:val="24"/>
    </w:rPr>
  </w:style>
  <w:style w:type="paragraph" w:customStyle="1" w:styleId="Afbakening">
    <w:name w:val="Afbakening"/>
    <w:link w:val="AfbakeningChar"/>
    <w:qFormat/>
    <w:rsid w:val="007B30A5"/>
    <w:pPr>
      <w:numPr>
        <w:numId w:val="10"/>
      </w:numPr>
      <w:spacing w:after="0"/>
      <w:ind w:left="1418"/>
    </w:pPr>
    <w:rPr>
      <w:color w:val="1F4E79" w:themeColor="accent1" w:themeShade="80"/>
    </w:rPr>
  </w:style>
  <w:style w:type="character" w:customStyle="1" w:styleId="Kop4Char">
    <w:name w:val="Kop 4 Char"/>
    <w:basedOn w:val="Standaardalinea-lettertype"/>
    <w:link w:val="Kop4"/>
    <w:uiPriority w:val="9"/>
    <w:rsid w:val="00686801"/>
    <w:rPr>
      <w:b/>
      <w:i/>
      <w:color w:val="2E74B5" w:themeColor="accent1" w:themeShade="BF"/>
      <w:sz w:val="26"/>
      <w:szCs w:val="26"/>
    </w:rPr>
  </w:style>
  <w:style w:type="character" w:customStyle="1" w:styleId="Kop5Char">
    <w:name w:val="Kop 5 Char"/>
    <w:basedOn w:val="Standaardalinea-lettertype"/>
    <w:link w:val="Kop5"/>
    <w:uiPriority w:val="9"/>
    <w:rsid w:val="00686801"/>
    <w:rPr>
      <w:rFonts w:eastAsiaTheme="majorEastAsia" w:cstheme="majorBidi"/>
      <w:b/>
      <w:color w:val="1F4E79" w:themeColor="accent1" w:themeShade="80"/>
      <w:sz w:val="24"/>
    </w:rPr>
  </w:style>
  <w:style w:type="character" w:customStyle="1" w:styleId="AfbakeningChar">
    <w:name w:val="Afbakening Char"/>
    <w:link w:val="Afbakening"/>
    <w:rsid w:val="007B30A5"/>
    <w:rPr>
      <w:color w:val="1F4E79" w:themeColor="accent1" w:themeShade="80"/>
    </w:rPr>
  </w:style>
  <w:style w:type="paragraph" w:styleId="Ballontekst">
    <w:name w:val="Balloon Text"/>
    <w:basedOn w:val="Standaard"/>
    <w:link w:val="BallontekstChar"/>
    <w:uiPriority w:val="99"/>
    <w:semiHidden/>
    <w:unhideWhenUsed/>
    <w:rsid w:val="00686801"/>
    <w:pPr>
      <w:numPr>
        <w:ilvl w:val="1"/>
        <w:numId w:val="11"/>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8680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686801"/>
    <w:pPr>
      <w:numPr>
        <w:numId w:val="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686801"/>
    <w:rPr>
      <w:b/>
      <w:color w:val="1F4E79" w:themeColor="accent1" w:themeShade="80"/>
      <w:sz w:val="24"/>
    </w:rPr>
  </w:style>
  <w:style w:type="paragraph" w:customStyle="1" w:styleId="Doelverd">
    <w:name w:val="Doel_verd"/>
    <w:basedOn w:val="Doel"/>
    <w:link w:val="DoelverdChar"/>
    <w:qFormat/>
    <w:rsid w:val="00686801"/>
    <w:pPr>
      <w:numPr>
        <w:ilvl w:val="1"/>
      </w:numPr>
    </w:pPr>
  </w:style>
  <w:style w:type="character" w:customStyle="1" w:styleId="Kop6Char">
    <w:name w:val="Kop 6 Char"/>
    <w:basedOn w:val="Standaardalinea-lettertype"/>
    <w:link w:val="Kop6"/>
    <w:uiPriority w:val="9"/>
    <w:rsid w:val="00686801"/>
    <w:rPr>
      <w:rFonts w:eastAsiaTheme="majorEastAsia" w:cstheme="minorHAnsi"/>
      <w:b/>
      <w:i/>
      <w:color w:val="0070C0"/>
    </w:rPr>
  </w:style>
  <w:style w:type="character" w:customStyle="1" w:styleId="DoelverdChar">
    <w:name w:val="Doel_verd Char"/>
    <w:basedOn w:val="DoelChar"/>
    <w:link w:val="Doelverd"/>
    <w:rsid w:val="00686801"/>
    <w:rPr>
      <w:b/>
      <w:color w:val="1F4E79" w:themeColor="accent1" w:themeShade="80"/>
      <w:sz w:val="24"/>
    </w:rPr>
  </w:style>
  <w:style w:type="paragraph" w:styleId="Geenafstand">
    <w:name w:val="No Spacing"/>
    <w:uiPriority w:val="1"/>
    <w:qFormat/>
    <w:rsid w:val="0068680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686801"/>
    <w:rPr>
      <w:color w:val="954F72" w:themeColor="followedHyperlink"/>
      <w:u w:val="single"/>
    </w:rPr>
  </w:style>
  <w:style w:type="character" w:styleId="Hyperlink">
    <w:name w:val="Hyperlink"/>
    <w:basedOn w:val="Standaardalinea-lettertype"/>
    <w:uiPriority w:val="99"/>
    <w:unhideWhenUsed/>
    <w:rsid w:val="00686801"/>
    <w:rPr>
      <w:color w:val="0563C1" w:themeColor="hyperlink"/>
      <w:u w:val="single"/>
    </w:rPr>
  </w:style>
  <w:style w:type="character" w:customStyle="1" w:styleId="Hyperlink0">
    <w:name w:val="Hyperlink.0"/>
    <w:basedOn w:val="Standaardalinea-lettertype"/>
    <w:rsid w:val="0068680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86801"/>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86801"/>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86801"/>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6868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6801"/>
    <w:rPr>
      <w:color w:val="595959" w:themeColor="text1" w:themeTint="A6"/>
    </w:rPr>
  </w:style>
  <w:style w:type="character" w:customStyle="1" w:styleId="Lexicon">
    <w:name w:val="Lexicon"/>
    <w:basedOn w:val="Standaardalinea-lettertype"/>
    <w:uiPriority w:val="1"/>
    <w:qFormat/>
    <w:rsid w:val="00686801"/>
    <w:rPr>
      <w:color w:val="14A436"/>
      <w:u w:val="single"/>
    </w:rPr>
  </w:style>
  <w:style w:type="character" w:styleId="Nadruk">
    <w:name w:val="Emphasis"/>
    <w:basedOn w:val="Standaardalinea-lettertype"/>
    <w:uiPriority w:val="20"/>
    <w:qFormat/>
    <w:rsid w:val="0068680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686801"/>
    <w:pPr>
      <w:numPr>
        <w:numId w:val="22"/>
      </w:numPr>
    </w:pPr>
    <w:rPr>
      <w:b/>
      <w:color w:val="1F4E79" w:themeColor="accent1" w:themeShade="80"/>
      <w:sz w:val="24"/>
      <w:szCs w:val="24"/>
    </w:rPr>
  </w:style>
  <w:style w:type="character" w:customStyle="1" w:styleId="OpsommingdoelChar">
    <w:name w:val="Opsomming doel Char"/>
    <w:basedOn w:val="DoelChar"/>
    <w:link w:val="Opsommingdoel"/>
    <w:rsid w:val="00686801"/>
    <w:rPr>
      <w:b/>
      <w:color w:val="1F4E79" w:themeColor="accent1" w:themeShade="80"/>
      <w:sz w:val="24"/>
      <w:szCs w:val="24"/>
    </w:rPr>
  </w:style>
  <w:style w:type="paragraph" w:customStyle="1" w:styleId="Opsomming2">
    <w:name w:val="Opsomming2"/>
    <w:basedOn w:val="Lijstalinea"/>
    <w:link w:val="Opsomming2Char"/>
    <w:qFormat/>
    <w:rsid w:val="00686801"/>
    <w:pPr>
      <w:numPr>
        <w:numId w:val="23"/>
      </w:numPr>
    </w:pPr>
  </w:style>
  <w:style w:type="character" w:customStyle="1" w:styleId="Opsomming2Char">
    <w:name w:val="Opsomming2 Char"/>
    <w:basedOn w:val="LijstalineaChar"/>
    <w:link w:val="Opsomming2"/>
    <w:rsid w:val="00686801"/>
    <w:rPr>
      <w:color w:val="595959" w:themeColor="text1" w:themeTint="A6"/>
    </w:rPr>
  </w:style>
  <w:style w:type="character" w:customStyle="1" w:styleId="Kop7Char">
    <w:name w:val="Kop 7 Char"/>
    <w:basedOn w:val="Standaardalinea-lettertype"/>
    <w:link w:val="Kop7"/>
    <w:uiPriority w:val="9"/>
    <w:rsid w:val="0068680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68680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8680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686801"/>
    <w:pPr>
      <w:numPr>
        <w:numId w:val="24"/>
      </w:numPr>
    </w:pPr>
  </w:style>
  <w:style w:type="character" w:customStyle="1" w:styleId="Opsomming4Char">
    <w:name w:val="Opsomming4 Char"/>
    <w:basedOn w:val="Opsomming1Char"/>
    <w:link w:val="Opsomming4"/>
    <w:rsid w:val="00686801"/>
    <w:rPr>
      <w:color w:val="595959" w:themeColor="text1" w:themeTint="A6"/>
    </w:rPr>
  </w:style>
  <w:style w:type="paragraph" w:customStyle="1" w:styleId="Opsomming5">
    <w:name w:val="Opsomming5"/>
    <w:basedOn w:val="Lijstalinea"/>
    <w:link w:val="Opsomming5Char"/>
    <w:rsid w:val="00686801"/>
    <w:pPr>
      <w:numPr>
        <w:ilvl w:val="1"/>
        <w:numId w:val="24"/>
      </w:numPr>
      <w:tabs>
        <w:tab w:val="num" w:pos="1503"/>
      </w:tabs>
    </w:pPr>
  </w:style>
  <w:style w:type="character" w:customStyle="1" w:styleId="Opsomming5Char">
    <w:name w:val="Opsomming5 Char"/>
    <w:basedOn w:val="Opsomming2Char"/>
    <w:link w:val="Opsomming5"/>
    <w:rsid w:val="00686801"/>
    <w:rPr>
      <w:color w:val="595959" w:themeColor="text1" w:themeTint="A6"/>
    </w:rPr>
  </w:style>
  <w:style w:type="paragraph" w:customStyle="1" w:styleId="Opsomming6">
    <w:name w:val="Opsomming6"/>
    <w:basedOn w:val="Lijstalinea"/>
    <w:link w:val="Opsomming6Char"/>
    <w:rsid w:val="00686801"/>
    <w:pPr>
      <w:numPr>
        <w:ilvl w:val="2"/>
        <w:numId w:val="25"/>
      </w:numPr>
      <w:tabs>
        <w:tab w:val="num" w:pos="1900"/>
      </w:tabs>
    </w:pPr>
  </w:style>
  <w:style w:type="character" w:customStyle="1" w:styleId="Opsomming6Char">
    <w:name w:val="Opsomming6 Char"/>
    <w:basedOn w:val="Opsomming3Char"/>
    <w:link w:val="Opsomming6"/>
    <w:rsid w:val="00686801"/>
    <w:rPr>
      <w:color w:val="595959" w:themeColor="text1" w:themeTint="A6"/>
    </w:rPr>
  </w:style>
  <w:style w:type="character" w:customStyle="1" w:styleId="pop-up">
    <w:name w:val="pop-up"/>
    <w:basedOn w:val="Standaardalinea-lettertype"/>
    <w:uiPriority w:val="1"/>
    <w:qFormat/>
    <w:rsid w:val="00686801"/>
    <w:rPr>
      <w:color w:val="7030A0"/>
      <w:u w:val="single"/>
    </w:rPr>
  </w:style>
  <w:style w:type="paragraph" w:customStyle="1" w:styleId="Subrubriek">
    <w:name w:val="Subrubriek"/>
    <w:basedOn w:val="Kop3"/>
    <w:qFormat/>
    <w:rsid w:val="00686801"/>
    <w:rPr>
      <w:i/>
    </w:rPr>
  </w:style>
  <w:style w:type="table" w:styleId="Tabelraster">
    <w:name w:val="Table Grid"/>
    <w:basedOn w:val="Standaardtabel"/>
    <w:uiPriority w:val="39"/>
    <w:rsid w:val="0068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68680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68680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68680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686801"/>
    <w:rPr>
      <w:color w:val="808080"/>
    </w:rPr>
  </w:style>
  <w:style w:type="paragraph" w:styleId="Titel">
    <w:name w:val="Title"/>
    <w:basedOn w:val="Standaard"/>
    <w:next w:val="Standaard"/>
    <w:link w:val="TitelChar"/>
    <w:uiPriority w:val="10"/>
    <w:rsid w:val="0068680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68680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686801"/>
    <w:rPr>
      <w:sz w:val="16"/>
      <w:szCs w:val="16"/>
    </w:rPr>
  </w:style>
  <w:style w:type="character" w:styleId="Voetnootmarkering">
    <w:name w:val="footnote reference"/>
    <w:basedOn w:val="Standaardalinea-lettertype"/>
    <w:uiPriority w:val="99"/>
    <w:semiHidden/>
    <w:unhideWhenUsed/>
    <w:rsid w:val="00686801"/>
    <w:rPr>
      <w:vertAlign w:val="superscript"/>
    </w:rPr>
  </w:style>
  <w:style w:type="paragraph" w:styleId="Voettekst">
    <w:name w:val="footer"/>
    <w:basedOn w:val="Standaard"/>
    <w:link w:val="VoettekstChar"/>
    <w:uiPriority w:val="99"/>
    <w:unhideWhenUsed/>
    <w:rsid w:val="006868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6801"/>
    <w:rPr>
      <w:color w:val="595959" w:themeColor="text1" w:themeTint="A6"/>
    </w:rPr>
  </w:style>
  <w:style w:type="paragraph" w:customStyle="1" w:styleId="Wenk">
    <w:name w:val="Wenk"/>
    <w:basedOn w:val="Lijstalinea"/>
    <w:qFormat/>
    <w:rsid w:val="00686801"/>
    <w:pPr>
      <w:widowControl w:val="0"/>
      <w:numPr>
        <w:numId w:val="26"/>
      </w:numPr>
      <w:spacing w:after="120"/>
      <w:contextualSpacing w:val="0"/>
    </w:pPr>
  </w:style>
  <w:style w:type="paragraph" w:customStyle="1" w:styleId="Wenkops1">
    <w:name w:val="Wenk_ops1"/>
    <w:basedOn w:val="Opsomming1"/>
    <w:qFormat/>
    <w:rsid w:val="00686801"/>
    <w:pPr>
      <w:numPr>
        <w:ilvl w:val="2"/>
        <w:numId w:val="31"/>
      </w:numPr>
      <w:spacing w:after="120"/>
    </w:pPr>
  </w:style>
  <w:style w:type="paragraph" w:customStyle="1" w:styleId="Wenkops2">
    <w:name w:val="Wenk_ops2"/>
    <w:basedOn w:val="Wenkops1"/>
    <w:qFormat/>
    <w:rsid w:val="00686801"/>
    <w:pPr>
      <w:numPr>
        <w:ilvl w:val="0"/>
        <w:numId w:val="32"/>
      </w:numPr>
    </w:pPr>
  </w:style>
  <w:style w:type="paragraph" w:styleId="Kopvaninhoudsopgave">
    <w:name w:val="TOC Heading"/>
    <w:basedOn w:val="Kop1"/>
    <w:next w:val="Standaard"/>
    <w:uiPriority w:val="39"/>
    <w:unhideWhenUsed/>
    <w:rsid w:val="00686801"/>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686801"/>
    <w:pPr>
      <w:ind w:left="1871"/>
      <w:jc w:val="right"/>
    </w:pPr>
  </w:style>
  <w:style w:type="character" w:customStyle="1" w:styleId="SamenhangChar">
    <w:name w:val="Samenhang Char"/>
    <w:basedOn w:val="Standaardalinea-lettertype"/>
    <w:link w:val="Samenhang"/>
    <w:rsid w:val="00686801"/>
    <w:rPr>
      <w:color w:val="595959" w:themeColor="text1" w:themeTint="A6"/>
    </w:rPr>
  </w:style>
  <w:style w:type="paragraph" w:customStyle="1" w:styleId="MDSMDBK">
    <w:name w:val="MD + SMD + BK"/>
    <w:basedOn w:val="Standaard"/>
    <w:next w:val="Standaard"/>
    <w:link w:val="MDSMDBKChar"/>
    <w:qFormat/>
    <w:rsid w:val="0068680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686801"/>
    <w:pPr>
      <w:numPr>
        <w:numId w:val="27"/>
      </w:numPr>
    </w:pPr>
  </w:style>
  <w:style w:type="paragraph" w:customStyle="1" w:styleId="Wenkextra">
    <w:name w:val="Wenk : extra"/>
    <w:basedOn w:val="WenkDuiding"/>
    <w:qFormat/>
    <w:rsid w:val="00686801"/>
    <w:pPr>
      <w:numPr>
        <w:numId w:val="28"/>
      </w:numPr>
    </w:pPr>
  </w:style>
  <w:style w:type="paragraph" w:customStyle="1" w:styleId="Samenhanggraad2">
    <w:name w:val="Samenhang graad2"/>
    <w:basedOn w:val="Wenkextra"/>
    <w:qFormat/>
    <w:rsid w:val="00686801"/>
    <w:pPr>
      <w:numPr>
        <w:numId w:val="29"/>
      </w:numPr>
    </w:pPr>
    <w:rPr>
      <w:bCs/>
    </w:rPr>
  </w:style>
  <w:style w:type="paragraph" w:customStyle="1" w:styleId="DoelExtra">
    <w:name w:val="Doel: Extra"/>
    <w:basedOn w:val="Doel"/>
    <w:next w:val="Doel"/>
    <w:link w:val="DoelExtraChar"/>
    <w:qFormat/>
    <w:rsid w:val="00686801"/>
    <w:pPr>
      <w:numPr>
        <w:numId w:val="5"/>
      </w:numPr>
    </w:pPr>
  </w:style>
  <w:style w:type="paragraph" w:customStyle="1" w:styleId="Doelkeuze">
    <w:name w:val="Doel: keuze"/>
    <w:basedOn w:val="DoelExtra"/>
    <w:next w:val="Doel"/>
    <w:link w:val="DoelkeuzeChar"/>
    <w:qFormat/>
    <w:rsid w:val="00686801"/>
    <w:pPr>
      <w:numPr>
        <w:numId w:val="18"/>
      </w:numPr>
    </w:pPr>
    <w:rPr>
      <w:color w:val="767171" w:themeColor="background2" w:themeShade="80"/>
    </w:rPr>
  </w:style>
  <w:style w:type="character" w:customStyle="1" w:styleId="DoelExtraChar">
    <w:name w:val="Doel: Extra Char"/>
    <w:basedOn w:val="DoelChar"/>
    <w:link w:val="DoelExtra"/>
    <w:rsid w:val="00686801"/>
    <w:rPr>
      <w:b/>
      <w:color w:val="1F4E79" w:themeColor="accent1" w:themeShade="80"/>
      <w:sz w:val="24"/>
    </w:rPr>
  </w:style>
  <w:style w:type="character" w:customStyle="1" w:styleId="DoelkeuzeChar">
    <w:name w:val="Doel: keuze Char"/>
    <w:basedOn w:val="DoelExtraChar"/>
    <w:link w:val="Doelkeuze"/>
    <w:rsid w:val="00686801"/>
    <w:rPr>
      <w:b/>
      <w:color w:val="767171" w:themeColor="background2" w:themeShade="80"/>
      <w:sz w:val="24"/>
    </w:rPr>
  </w:style>
  <w:style w:type="paragraph" w:customStyle="1" w:styleId="Leerplannaam">
    <w:name w:val="Leerplannaam"/>
    <w:basedOn w:val="Standaard"/>
    <w:link w:val="LeerplannaamChar"/>
    <w:qFormat/>
    <w:rsid w:val="00686801"/>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686801"/>
    <w:rPr>
      <w:rFonts w:ascii="Trebuchet MS" w:hAnsi="Trebuchet MS"/>
      <w:b/>
      <w:color w:val="FFFFFF" w:themeColor="background1"/>
      <w:sz w:val="44"/>
      <w:szCs w:val="44"/>
    </w:rPr>
  </w:style>
  <w:style w:type="paragraph" w:customStyle="1" w:styleId="Kennis">
    <w:name w:val="Kennis"/>
    <w:basedOn w:val="MDSMDBK"/>
    <w:link w:val="KennisChar"/>
    <w:qFormat/>
    <w:rsid w:val="00686801"/>
    <w:pPr>
      <w:numPr>
        <w:numId w:val="20"/>
      </w:numPr>
      <w:contextualSpacing/>
      <w:outlineLvl w:val="5"/>
    </w:pPr>
    <w:rPr>
      <w:b w:val="0"/>
      <w:bCs/>
    </w:rPr>
  </w:style>
  <w:style w:type="character" w:customStyle="1" w:styleId="MDSMDBKChar">
    <w:name w:val="MD + SMD + BK Char"/>
    <w:basedOn w:val="Standaardalinea-lettertype"/>
    <w:link w:val="MDSMDBK"/>
    <w:rsid w:val="006868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6868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686801"/>
    <w:pPr>
      <w:numPr>
        <w:numId w:val="21"/>
      </w:numPr>
      <w:spacing w:before="0" w:after="0"/>
      <w:contextualSpacing w:val="0"/>
    </w:pPr>
  </w:style>
  <w:style w:type="character" w:customStyle="1" w:styleId="KennisopsommingChar">
    <w:name w:val="Kennis opsomming Char"/>
    <w:basedOn w:val="KennisChar"/>
    <w:link w:val="Kennisopsomming"/>
    <w:rsid w:val="00686801"/>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9B438E"/>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9B438E"/>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F735C0"/>
    <w:rPr>
      <w:color w:val="605E5C"/>
      <w:shd w:val="clear" w:color="auto" w:fill="E1DFDD"/>
    </w:rPr>
  </w:style>
  <w:style w:type="paragraph" w:customStyle="1" w:styleId="Afbakeningalleen">
    <w:name w:val="Afbakening alleen"/>
    <w:basedOn w:val="Afbakening"/>
    <w:next w:val="Wenk"/>
    <w:qFormat/>
    <w:rsid w:val="00686801"/>
    <w:pPr>
      <w:spacing w:after="240"/>
      <w:ind w:hanging="482"/>
    </w:pPr>
  </w:style>
  <w:style w:type="paragraph" w:customStyle="1" w:styleId="Concordantie">
    <w:name w:val="Concordantie"/>
    <w:basedOn w:val="MDSMDBK"/>
    <w:qFormat/>
    <w:rsid w:val="00686801"/>
    <w:pPr>
      <w:outlineLvl w:val="3"/>
      <w15:collapsed/>
    </w:pPr>
  </w:style>
  <w:style w:type="paragraph" w:customStyle="1" w:styleId="DoelBio">
    <w:name w:val="Doel Bio"/>
    <w:next w:val="Wenk"/>
    <w:link w:val="DoelBioChar"/>
    <w:qFormat/>
    <w:rsid w:val="00686801"/>
    <w:pPr>
      <w:numPr>
        <w:numId w:val="12"/>
      </w:numPr>
      <w:spacing w:before="240" w:after="360"/>
      <w:outlineLvl w:val="0"/>
    </w:pPr>
    <w:rPr>
      <w:b/>
      <w:color w:val="1F4E79"/>
      <w:sz w:val="24"/>
    </w:rPr>
  </w:style>
  <w:style w:type="character" w:customStyle="1" w:styleId="DoelBioChar">
    <w:name w:val="Doel Bio Char"/>
    <w:basedOn w:val="DoelkeuzeChar"/>
    <w:link w:val="DoelBio"/>
    <w:rsid w:val="00686801"/>
    <w:rPr>
      <w:b/>
      <w:color w:val="1F4E79"/>
      <w:sz w:val="24"/>
    </w:rPr>
  </w:style>
  <w:style w:type="paragraph" w:customStyle="1" w:styleId="DoelFys">
    <w:name w:val="Doel Fys"/>
    <w:basedOn w:val="DoelBio"/>
    <w:qFormat/>
    <w:rsid w:val="00686801"/>
    <w:pPr>
      <w:numPr>
        <w:numId w:val="13"/>
      </w:numPr>
    </w:pPr>
  </w:style>
  <w:style w:type="paragraph" w:customStyle="1" w:styleId="DoelCh">
    <w:name w:val="Doel Ch"/>
    <w:basedOn w:val="DoelFys"/>
    <w:next w:val="Wenk"/>
    <w:qFormat/>
    <w:rsid w:val="00686801"/>
    <w:pPr>
      <w:numPr>
        <w:numId w:val="14"/>
      </w:numPr>
    </w:pPr>
  </w:style>
  <w:style w:type="paragraph" w:customStyle="1" w:styleId="DoelLabo">
    <w:name w:val="Doel Labo"/>
    <w:basedOn w:val="Doel"/>
    <w:link w:val="DoelLaboChar"/>
    <w:qFormat/>
    <w:rsid w:val="00686801"/>
    <w:pPr>
      <w:numPr>
        <w:numId w:val="15"/>
      </w:numPr>
    </w:pPr>
  </w:style>
  <w:style w:type="character" w:customStyle="1" w:styleId="DoelLaboChar">
    <w:name w:val="Doel Labo Char"/>
    <w:basedOn w:val="DoelChar"/>
    <w:link w:val="DoelLabo"/>
    <w:rsid w:val="00686801"/>
    <w:rPr>
      <w:b/>
      <w:color w:val="1F4E79" w:themeColor="accent1" w:themeShade="80"/>
      <w:sz w:val="24"/>
    </w:rPr>
  </w:style>
  <w:style w:type="paragraph" w:customStyle="1" w:styleId="DoelSTEM">
    <w:name w:val="Doel STEM"/>
    <w:basedOn w:val="Doel"/>
    <w:next w:val="Doel"/>
    <w:qFormat/>
    <w:rsid w:val="00686801"/>
    <w:pPr>
      <w:numPr>
        <w:numId w:val="16"/>
      </w:numPr>
    </w:pPr>
  </w:style>
  <w:style w:type="character" w:customStyle="1" w:styleId="ui-provider">
    <w:name w:val="ui-provider"/>
    <w:basedOn w:val="Standaardalinea-lettertype"/>
    <w:rsid w:val="00572365"/>
  </w:style>
  <w:style w:type="paragraph" w:customStyle="1" w:styleId="Aanvullendekennis">
    <w:name w:val="Aanvullende kennis"/>
    <w:basedOn w:val="Standaard"/>
    <w:link w:val="AanvullendekennisChar"/>
    <w:qFormat/>
    <w:rsid w:val="00C25B20"/>
    <w:pPr>
      <w:numPr>
        <w:numId w:val="37"/>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C25B20"/>
    <w:rPr>
      <w:rFonts w:ascii="Calibri" w:eastAsia="Times New Roman" w:hAnsi="Calibri" w:cs="Calibri"/>
      <w:color w:val="595959" w:themeColor="text1" w:themeTint="A6"/>
      <w:lang w:eastAsia="nl-BE"/>
    </w:rPr>
  </w:style>
  <w:style w:type="paragraph" w:customStyle="1" w:styleId="Subkennis">
    <w:name w:val="Subkennis"/>
    <w:basedOn w:val="Aanvullendekennis"/>
    <w:qFormat/>
    <w:rsid w:val="00C25B20"/>
    <w:pPr>
      <w:numPr>
        <w:numId w:val="0"/>
      </w:numPr>
      <w:ind w:left="709" w:hanging="360"/>
    </w:pPr>
  </w:style>
  <w:style w:type="paragraph" w:customStyle="1" w:styleId="Onderliggendekennis">
    <w:name w:val="Onderliggende kennis"/>
    <w:basedOn w:val="Kennis"/>
    <w:qFormat/>
    <w:rsid w:val="00C25B20"/>
    <w:pPr>
      <w:numPr>
        <w:numId w:val="0"/>
      </w:numPr>
      <w:spacing w:before="0" w:after="0"/>
      <w:ind w:left="170"/>
      <w:contextualSpacing w:val="0"/>
    </w:pPr>
  </w:style>
  <w:style w:type="character" w:customStyle="1" w:styleId="eop">
    <w:name w:val="eop"/>
    <w:basedOn w:val="Standaardalinea-lettertype"/>
    <w:rsid w:val="000E6522"/>
  </w:style>
  <w:style w:type="paragraph" w:customStyle="1" w:styleId="paragraph">
    <w:name w:val="paragraph"/>
    <w:basedOn w:val="Standaard"/>
    <w:link w:val="paragraphChar"/>
    <w:rsid w:val="000E652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0E6522"/>
  </w:style>
  <w:style w:type="character" w:customStyle="1" w:styleId="paragraphChar">
    <w:name w:val="paragraph Char"/>
    <w:basedOn w:val="Standaardalinea-lettertype"/>
    <w:link w:val="paragraph"/>
    <w:rsid w:val="000E6522"/>
    <w:rPr>
      <w:rFonts w:ascii="Times New Roman" w:eastAsia="Times New Roman" w:hAnsi="Times New Roman" w:cs="Times New Roman"/>
      <w:sz w:val="24"/>
      <w:szCs w:val="24"/>
      <w:lang w:eastAsia="nl-BE"/>
    </w:rPr>
  </w:style>
  <w:style w:type="paragraph" w:styleId="Revisie">
    <w:name w:val="Revision"/>
    <w:hidden/>
    <w:uiPriority w:val="99"/>
    <w:semiHidden/>
    <w:rsid w:val="0090142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haa-a" TargetMode="External"/><Relationship Id="rId27" Type="http://schemas.openxmlformats.org/officeDocument/2006/relationships/footer" Target="footer5.xml"/><Relationship Id="rId30" Type="http://schemas.openxmlformats.org/officeDocument/2006/relationships/header" Target="header8.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hellinck\OneDrive%20-%20Katholiek%20Onderwijs%20Vlaanderen\Modernisering%20SO\LPC%20-%20derde%20graad\00_Leerplansjabloon%203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387D16F2-4E95-452D-B758-D281EE54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00_Leerplansjabloon 3de graad.dotx</Template>
  <TotalTime>179</TotalTime>
  <Pages>38</Pages>
  <Words>14988</Words>
  <Characters>82434</Characters>
  <Application>Microsoft Office Word</Application>
  <DocSecurity>8</DocSecurity>
  <Lines>686</Lines>
  <Paragraphs>194</Paragraphs>
  <ScaleCrop>false</ScaleCrop>
  <Company/>
  <LinksUpToDate>false</LinksUpToDate>
  <CharactersWithSpaces>97228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Hellinck</dc:creator>
  <cp:keywords/>
  <dc:description/>
  <cp:lastModifiedBy>Henk de Baene</cp:lastModifiedBy>
  <cp:revision>1452</cp:revision>
  <cp:lastPrinted>2024-01-25T13:16:00Z</cp:lastPrinted>
  <dcterms:created xsi:type="dcterms:W3CDTF">2022-12-23T03:53:00Z</dcterms:created>
  <dcterms:modified xsi:type="dcterms:W3CDTF">2026-03-24T10:33:00Z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