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40010628"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EB081F">
        <w:rPr>
          <w:b w:val="0"/>
          <w:bCs/>
        </w:rPr>
        <w:t>9</w:t>
      </w:r>
      <w:r w:rsidR="00342B58" w:rsidRPr="00424A70">
        <w:rPr>
          <w:b w:val="0"/>
          <w:bCs/>
        </w:rPr>
        <w:t>-</w:t>
      </w:r>
      <w:r w:rsidR="00EB081F">
        <w:rPr>
          <w:b w:val="0"/>
          <w:bCs/>
        </w:rPr>
        <w:t>01</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6BEAD6BB" w:rsidR="00127D92" w:rsidRDefault="009A32B1" w:rsidP="003F39FC">
      <w:pPr>
        <w:pStyle w:val="Titel"/>
        <w:jc w:val="center"/>
      </w:pPr>
      <w:r>
        <w:t>Inspiratiedocument s</w:t>
      </w:r>
      <w:r w:rsidR="001847F1">
        <w:t>tage</w:t>
      </w:r>
      <w:r w:rsidR="00C37EFE">
        <w:t>-</w:t>
      </w:r>
      <w:r w:rsidR="001847F1">
        <w:t xml:space="preserve">activiteitenlijst </w:t>
      </w:r>
      <w:r w:rsidR="0045593F">
        <w:t>Bouwtechnieken</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7C3BFEDD"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360971" w:rsidRPr="009A32B1">
        <w:t>rekruteren</w:t>
      </w:r>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r w:rsidR="124B9EB4">
        <w:t>.</w:t>
      </w:r>
    </w:p>
    <w:p w14:paraId="651CAF19" w14:textId="49DF105F" w:rsidR="001847F1" w:rsidRDefault="001847F1" w:rsidP="000C5BA0">
      <w:pPr>
        <w:pStyle w:val="Kop1"/>
      </w:pPr>
      <w:r>
        <w:t xml:space="preserve">Context </w:t>
      </w:r>
    </w:p>
    <w:p w14:paraId="258FA272" w14:textId="36EC76DC" w:rsidR="001847F1" w:rsidRDefault="001847F1" w:rsidP="006F7A32">
      <w:pPr>
        <w:spacing w:after="80"/>
      </w:pPr>
      <w:r>
        <w:t xml:space="preserve">Contexten waarin de stage kan </w:t>
      </w:r>
      <w:r w:rsidR="00EE6ECF">
        <w:t>plaatsvinden</w:t>
      </w:r>
      <w:r>
        <w:t>:</w:t>
      </w:r>
    </w:p>
    <w:p w14:paraId="5BC2A7EF" w14:textId="77777777" w:rsidR="00A640C4" w:rsidRDefault="00A640C4" w:rsidP="00A640C4">
      <w:pPr>
        <w:pStyle w:val="Opsomming1"/>
      </w:pPr>
      <w:proofErr w:type="gramStart"/>
      <w:r>
        <w:t>ruwbouwwerkzaamheden</w:t>
      </w:r>
      <w:proofErr w:type="gramEnd"/>
      <w:r>
        <w:t xml:space="preserve"> in residentiële context.</w:t>
      </w:r>
    </w:p>
    <w:p w14:paraId="063F0032" w14:textId="77777777" w:rsidR="009A32B1" w:rsidRDefault="009A32B1">
      <w:pPr>
        <w:suppressAutoHyphens w:val="0"/>
        <w:rPr>
          <w:rFonts w:eastAsiaTheme="majorEastAsia" w:cstheme="majorBidi"/>
          <w:b/>
          <w:sz w:val="24"/>
          <w:szCs w:val="24"/>
        </w:rPr>
      </w:pPr>
      <w:r>
        <w:br w:type="page"/>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62941D9">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CB4C6D" w:rsidRPr="00721E17" w14:paraId="7041BCBB" w14:textId="77777777" w:rsidTr="062941D9">
        <w:tc>
          <w:tcPr>
            <w:tcW w:w="7083" w:type="dxa"/>
          </w:tcPr>
          <w:p w14:paraId="5984EB0F" w14:textId="77777777" w:rsidR="00CB4C6D" w:rsidRPr="00FB4C37" w:rsidRDefault="00CB4C6D" w:rsidP="00725412">
            <w:r>
              <w:t>De leerling neemt een ergonomische houding aan bij het uitvoeren van werkzaamheden.</w:t>
            </w:r>
          </w:p>
        </w:tc>
        <w:tc>
          <w:tcPr>
            <w:tcW w:w="1977" w:type="dxa"/>
          </w:tcPr>
          <w:p w14:paraId="5B3A8D0B" w14:textId="381744DA" w:rsidR="00CB4C6D" w:rsidRPr="006566C8" w:rsidRDefault="00CB4C6D" w:rsidP="00725412">
            <w:r w:rsidRPr="006566C8">
              <w:t xml:space="preserve">LPD </w:t>
            </w:r>
            <w:r>
              <w:t>33</w:t>
            </w:r>
          </w:p>
        </w:tc>
      </w:tr>
      <w:tr w:rsidR="00CB4C6D" w:rsidRPr="00721E17" w14:paraId="40C9327B" w14:textId="77777777" w:rsidTr="062941D9">
        <w:tc>
          <w:tcPr>
            <w:tcW w:w="7083" w:type="dxa"/>
          </w:tcPr>
          <w:p w14:paraId="24F234B1" w14:textId="60BD275F" w:rsidR="00CB4C6D" w:rsidRPr="00326776" w:rsidRDefault="00CB4C6D" w:rsidP="00725412">
            <w:r>
              <w:t>De leerling werkt op een veilige en duurzame manier</w:t>
            </w:r>
            <w:r w:rsidR="4DB38C6A">
              <w:t xml:space="preserve"> zoals</w:t>
            </w:r>
          </w:p>
          <w:p w14:paraId="7ADC2D5C" w14:textId="77777777" w:rsidR="00CB4C6D" w:rsidRPr="00326776" w:rsidRDefault="00CB4C6D" w:rsidP="00725412">
            <w:pPr>
              <w:pStyle w:val="Opsomming1"/>
            </w:pPr>
            <w:proofErr w:type="gramStart"/>
            <w:r w:rsidRPr="00326776">
              <w:t>geluidshinder</w:t>
            </w:r>
            <w:proofErr w:type="gramEnd"/>
            <w:r w:rsidRPr="00326776">
              <w:t xml:space="preserve"> beperken;</w:t>
            </w:r>
          </w:p>
          <w:p w14:paraId="6BC51210" w14:textId="77777777" w:rsidR="00CB4C6D" w:rsidRPr="00326776" w:rsidRDefault="00CB4C6D" w:rsidP="00725412">
            <w:pPr>
              <w:pStyle w:val="Opsomming1"/>
            </w:pPr>
            <w:proofErr w:type="gramStart"/>
            <w:r w:rsidRPr="00326776">
              <w:t>persoonlijke</w:t>
            </w:r>
            <w:proofErr w:type="gramEnd"/>
            <w:r w:rsidRPr="00326776">
              <w:t xml:space="preserve"> en collectieve beschermingsmiddelen gebruiken.</w:t>
            </w:r>
          </w:p>
        </w:tc>
        <w:tc>
          <w:tcPr>
            <w:tcW w:w="1977" w:type="dxa"/>
          </w:tcPr>
          <w:p w14:paraId="0252E288" w14:textId="25E798ED" w:rsidR="00CB4C6D" w:rsidRPr="006566C8" w:rsidRDefault="00CB4C6D" w:rsidP="00725412">
            <w:r w:rsidRPr="006566C8">
              <w:t xml:space="preserve">LPD </w:t>
            </w:r>
            <w:r>
              <w:t>34</w:t>
            </w:r>
          </w:p>
        </w:tc>
      </w:tr>
      <w:tr w:rsidR="00CB4C6D" w:rsidRPr="009F2AA7" w14:paraId="24C3380C" w14:textId="77777777" w:rsidTr="062941D9">
        <w:tc>
          <w:tcPr>
            <w:tcW w:w="7083" w:type="dxa"/>
          </w:tcPr>
          <w:p w14:paraId="01A25F92" w14:textId="77777777" w:rsidR="00CB4C6D" w:rsidRPr="0021640B" w:rsidRDefault="00CB4C6D" w:rsidP="00725412">
            <w:r>
              <w:t>De leerling controleert veiligheidsvoorzieningen aan bouwmachines, toestellen en hulpmiddelen en meldt afwijkingen, storingen en gebreken.</w:t>
            </w:r>
          </w:p>
        </w:tc>
        <w:tc>
          <w:tcPr>
            <w:tcW w:w="1977" w:type="dxa"/>
          </w:tcPr>
          <w:p w14:paraId="4D392813" w14:textId="73897824" w:rsidR="00CB4C6D" w:rsidRPr="00CB4C6D" w:rsidRDefault="00CB4C6D" w:rsidP="00725412">
            <w:pPr>
              <w:rPr>
                <w:color w:val="EE0000"/>
              </w:rPr>
            </w:pPr>
            <w:r w:rsidRPr="00D87AAD">
              <w:t xml:space="preserve">LPD </w:t>
            </w:r>
            <w:r w:rsidR="00D87AAD" w:rsidRPr="00D87AAD">
              <w:t>37</w:t>
            </w:r>
          </w:p>
        </w:tc>
      </w:tr>
      <w:tr w:rsidR="00391C4D" w:rsidRPr="009F2AA7" w14:paraId="6E4D84EB" w14:textId="77777777" w:rsidTr="062941D9">
        <w:tc>
          <w:tcPr>
            <w:tcW w:w="7083" w:type="dxa"/>
          </w:tcPr>
          <w:p w14:paraId="689F27C1" w14:textId="03DBE1C5" w:rsidR="00391C4D" w:rsidRDefault="00391C4D" w:rsidP="00725412">
            <w:r>
              <w:t>De leerling ziet toe op het correct en veilig gebruik van bouw</w:t>
            </w:r>
            <w:r w:rsidR="00D04B8B">
              <w:t>machines, veiligheidsvoorzieningen, toestellen en gereedschappen.</w:t>
            </w:r>
          </w:p>
        </w:tc>
        <w:tc>
          <w:tcPr>
            <w:tcW w:w="1977" w:type="dxa"/>
          </w:tcPr>
          <w:p w14:paraId="3CC50B41" w14:textId="6137D860" w:rsidR="00391C4D" w:rsidRPr="00D87AAD" w:rsidRDefault="00D04B8B" w:rsidP="00725412">
            <w:r>
              <w:t>LPD 38</w:t>
            </w:r>
          </w:p>
        </w:tc>
      </w:tr>
      <w:tr w:rsidR="00CB4C6D" w:rsidRPr="00AC61D5" w14:paraId="4C1FBC55" w14:textId="77777777" w:rsidTr="062941D9">
        <w:trPr>
          <w:trHeight w:val="959"/>
        </w:trPr>
        <w:tc>
          <w:tcPr>
            <w:tcW w:w="7083" w:type="dxa"/>
          </w:tcPr>
          <w:p w14:paraId="7049ECD0" w14:textId="291EBB03" w:rsidR="00CB4C6D" w:rsidRPr="00AC61D5" w:rsidRDefault="00CB4C6D" w:rsidP="00725412">
            <w:r w:rsidRPr="00AC61D5">
              <w:rPr>
                <w:lang w:val="nl-NL"/>
              </w:rPr>
              <w:t xml:space="preserve">De leerling </w:t>
            </w:r>
            <w:r w:rsidR="00BF4741">
              <w:rPr>
                <w:lang w:val="nl-NL"/>
              </w:rPr>
              <w:t>richt zijn werk</w:t>
            </w:r>
            <w:r w:rsidR="00E121E2">
              <w:rPr>
                <w:lang w:val="nl-NL"/>
              </w:rPr>
              <w:t>plek veilig en ordelijk in op basis van</w:t>
            </w:r>
            <w:r w:rsidR="00F3291F">
              <w:rPr>
                <w:lang w:val="nl-NL"/>
              </w:rPr>
              <w:t xml:space="preserve"> voorbereiding en logistiek werfplan zoals</w:t>
            </w:r>
          </w:p>
          <w:p w14:paraId="5F0EDA34" w14:textId="32CC2C39" w:rsidR="00CB4C6D" w:rsidRPr="009F3C5A" w:rsidRDefault="00CB4C6D" w:rsidP="00725412">
            <w:pPr>
              <w:pStyle w:val="Opsomming1"/>
            </w:pPr>
            <w:proofErr w:type="gramStart"/>
            <w:r w:rsidRPr="00AC61D5">
              <w:rPr>
                <w:lang w:val="nl-NL"/>
              </w:rPr>
              <w:t>het</w:t>
            </w:r>
            <w:proofErr w:type="gramEnd"/>
            <w:r w:rsidRPr="00AC61D5">
              <w:rPr>
                <w:lang w:val="nl-NL"/>
              </w:rPr>
              <w:t xml:space="preserve"> bouwterrein</w:t>
            </w:r>
            <w:r w:rsidR="00796CC4" w:rsidRPr="00AC61D5">
              <w:rPr>
                <w:lang w:val="nl-NL"/>
              </w:rPr>
              <w:t xml:space="preserve"> afbakenen</w:t>
            </w:r>
            <w:r w:rsidRPr="00AC61D5">
              <w:rPr>
                <w:lang w:val="nl-NL"/>
              </w:rPr>
              <w:t>;</w:t>
            </w:r>
          </w:p>
          <w:p w14:paraId="2E6660EB" w14:textId="1FEFB845" w:rsidR="009F3C5A" w:rsidRPr="00AC61D5" w:rsidRDefault="00796CC4" w:rsidP="00725412">
            <w:pPr>
              <w:pStyle w:val="Opsomming1"/>
            </w:pPr>
            <w:proofErr w:type="gramStart"/>
            <w:r>
              <w:t>signalisatie</w:t>
            </w:r>
            <w:proofErr w:type="gramEnd"/>
            <w:r>
              <w:t xml:space="preserve"> aanbrengen;</w:t>
            </w:r>
          </w:p>
          <w:p w14:paraId="57D5D36F" w14:textId="3A271ABE" w:rsidR="00CB4C6D" w:rsidRPr="00AC61D5" w:rsidRDefault="00CB4C6D" w:rsidP="00725412">
            <w:pPr>
              <w:pStyle w:val="Opsomming1"/>
            </w:pPr>
            <w:proofErr w:type="gramStart"/>
            <w:r w:rsidRPr="00AC61D5">
              <w:rPr>
                <w:lang w:val="nl-NL"/>
              </w:rPr>
              <w:t>materialen</w:t>
            </w:r>
            <w:proofErr w:type="gramEnd"/>
            <w:r w:rsidR="00464CB8">
              <w:rPr>
                <w:lang w:val="nl-NL"/>
              </w:rPr>
              <w:t xml:space="preserve"> controleren</w:t>
            </w:r>
            <w:r w:rsidRPr="00AC61D5">
              <w:rPr>
                <w:lang w:val="nl-NL"/>
              </w:rPr>
              <w:t>;</w:t>
            </w:r>
          </w:p>
          <w:p w14:paraId="411D1B4C" w14:textId="239BBD1A" w:rsidR="00CB4C6D" w:rsidRPr="00AC61D5" w:rsidRDefault="00CB4C6D" w:rsidP="00725412">
            <w:pPr>
              <w:pStyle w:val="Opsomming1"/>
            </w:pPr>
            <w:proofErr w:type="gramStart"/>
            <w:r w:rsidRPr="00AC61D5">
              <w:rPr>
                <w:lang w:val="nl-NL"/>
              </w:rPr>
              <w:t>benodigdheden</w:t>
            </w:r>
            <w:proofErr w:type="gramEnd"/>
            <w:r w:rsidR="00BA4C30" w:rsidRPr="00AC61D5">
              <w:rPr>
                <w:lang w:val="nl-NL"/>
              </w:rPr>
              <w:t xml:space="preserve"> klaarzetten</w:t>
            </w:r>
            <w:r w:rsidR="00BA4C30">
              <w:rPr>
                <w:lang w:val="nl-NL"/>
              </w:rPr>
              <w:t>.</w:t>
            </w:r>
          </w:p>
        </w:tc>
        <w:tc>
          <w:tcPr>
            <w:tcW w:w="1977" w:type="dxa"/>
          </w:tcPr>
          <w:p w14:paraId="14AD0183" w14:textId="359CA90A" w:rsidR="00CB4C6D" w:rsidRPr="00CB4C6D" w:rsidRDefault="00CB4C6D" w:rsidP="00725412">
            <w:pPr>
              <w:rPr>
                <w:color w:val="EE0000"/>
              </w:rPr>
            </w:pPr>
            <w:r w:rsidRPr="00F3291F">
              <w:rPr>
                <w:lang w:val="nl-NL"/>
              </w:rPr>
              <w:t xml:space="preserve">LPD </w:t>
            </w:r>
            <w:r w:rsidR="00F3291F" w:rsidRPr="00F3291F">
              <w:rPr>
                <w:lang w:val="nl-NL"/>
              </w:rPr>
              <w:t>36</w:t>
            </w:r>
          </w:p>
        </w:tc>
      </w:tr>
      <w:tr w:rsidR="00CB4C6D" w:rsidRPr="009F2AA7" w14:paraId="114CECB6" w14:textId="77777777" w:rsidTr="062941D9">
        <w:tc>
          <w:tcPr>
            <w:tcW w:w="7083" w:type="dxa"/>
          </w:tcPr>
          <w:p w14:paraId="7888D620" w14:textId="77777777" w:rsidR="00CB4C6D" w:rsidRDefault="00CB4C6D" w:rsidP="00725412">
            <w:r>
              <w:t xml:space="preserve">De leerling werkt veilig op hoogte </w:t>
            </w:r>
            <w:proofErr w:type="gramStart"/>
            <w:r>
              <w:t>conform</w:t>
            </w:r>
            <w:proofErr w:type="gramEnd"/>
            <w:r>
              <w:t xml:space="preserve"> veiligheidsvoorschriften en instructies met:</w:t>
            </w:r>
          </w:p>
          <w:p w14:paraId="348B943E" w14:textId="77777777" w:rsidR="00CB4C6D" w:rsidRDefault="00CB4C6D" w:rsidP="00725412">
            <w:pPr>
              <w:pStyle w:val="Opsomming1"/>
            </w:pPr>
            <w:proofErr w:type="gramStart"/>
            <w:r>
              <w:t>steigers</w:t>
            </w:r>
            <w:proofErr w:type="gramEnd"/>
            <w:r>
              <w:t>;</w:t>
            </w:r>
          </w:p>
          <w:p w14:paraId="69C2E9DC" w14:textId="77777777" w:rsidR="00CB4C6D" w:rsidRPr="0021640B" w:rsidRDefault="00CB4C6D" w:rsidP="00725412">
            <w:pPr>
              <w:pStyle w:val="Opsomming1"/>
            </w:pPr>
            <w:proofErr w:type="gramStart"/>
            <w:r>
              <w:t>ladders</w:t>
            </w:r>
            <w:proofErr w:type="gramEnd"/>
            <w:r>
              <w:t>;</w:t>
            </w:r>
          </w:p>
        </w:tc>
        <w:tc>
          <w:tcPr>
            <w:tcW w:w="1977" w:type="dxa"/>
          </w:tcPr>
          <w:p w14:paraId="759286DE" w14:textId="565269B3" w:rsidR="00CB4C6D" w:rsidRPr="00CB4C6D" w:rsidRDefault="00CB4C6D" w:rsidP="00725412">
            <w:pPr>
              <w:rPr>
                <w:color w:val="EE0000"/>
              </w:rPr>
            </w:pPr>
            <w:r w:rsidRPr="00623172">
              <w:t xml:space="preserve">LPD </w:t>
            </w:r>
            <w:r w:rsidR="00623172" w:rsidRPr="00623172">
              <w:t>39</w:t>
            </w:r>
          </w:p>
        </w:tc>
      </w:tr>
      <w:tr w:rsidR="00CB4C6D" w:rsidRPr="00E97281" w14:paraId="0BEB0320" w14:textId="77777777" w:rsidTr="062941D9">
        <w:tc>
          <w:tcPr>
            <w:tcW w:w="7083" w:type="dxa"/>
          </w:tcPr>
          <w:p w14:paraId="4F21B18C" w14:textId="6DBCF05F" w:rsidR="00CB4C6D" w:rsidRPr="0021640B" w:rsidRDefault="00CB4C6D" w:rsidP="00725412">
            <w:pPr>
              <w:rPr>
                <w:lang w:val="nl-NL"/>
              </w:rPr>
            </w:pPr>
            <w:r>
              <w:rPr>
                <w:lang w:val="nl-NL"/>
              </w:rPr>
              <w:t xml:space="preserve">De leerling sorteert restmateriaal en </w:t>
            </w:r>
            <w:r w:rsidR="00660E2E">
              <w:rPr>
                <w:lang w:val="nl-NL"/>
              </w:rPr>
              <w:t>bouw- en sloop</w:t>
            </w:r>
            <w:r>
              <w:rPr>
                <w:lang w:val="nl-NL"/>
              </w:rPr>
              <w:t>afval volgens gekregen instructies.</w:t>
            </w:r>
          </w:p>
        </w:tc>
        <w:tc>
          <w:tcPr>
            <w:tcW w:w="1977" w:type="dxa"/>
          </w:tcPr>
          <w:p w14:paraId="5AA520DF" w14:textId="04363B14" w:rsidR="00CB4C6D" w:rsidRPr="00CB4C6D" w:rsidRDefault="00CB4C6D" w:rsidP="00725412">
            <w:pPr>
              <w:rPr>
                <w:color w:val="EE0000"/>
                <w:lang w:val="nl-NL"/>
              </w:rPr>
            </w:pPr>
            <w:r w:rsidRPr="00E1077E">
              <w:rPr>
                <w:lang w:val="nl-NL"/>
              </w:rPr>
              <w:t xml:space="preserve">LPD </w:t>
            </w:r>
            <w:r w:rsidR="00E1077E" w:rsidRPr="00E1077E">
              <w:rPr>
                <w:lang w:val="nl-NL"/>
              </w:rPr>
              <w:t>40</w:t>
            </w:r>
          </w:p>
        </w:tc>
      </w:tr>
      <w:tr w:rsidR="00CB4C6D" w:rsidRPr="009F2AA7" w14:paraId="20AA95C7" w14:textId="77777777" w:rsidTr="062941D9">
        <w:tc>
          <w:tcPr>
            <w:tcW w:w="7083" w:type="dxa"/>
          </w:tcPr>
          <w:p w14:paraId="51E39C9E" w14:textId="77777777" w:rsidR="00CB4C6D" w:rsidRPr="0021640B" w:rsidRDefault="00CB4C6D" w:rsidP="00725412">
            <w:r>
              <w:t>De leerling gebruikt bouwmachines, toestellen en veiligheidsvoorzieningen op correcte en veilige manier volgens de gekregen instructies.</w:t>
            </w:r>
          </w:p>
        </w:tc>
        <w:tc>
          <w:tcPr>
            <w:tcW w:w="1977" w:type="dxa"/>
          </w:tcPr>
          <w:p w14:paraId="23FC49DE" w14:textId="6D22347F" w:rsidR="00CB4C6D" w:rsidRPr="00CB4C6D" w:rsidRDefault="00CB4C6D" w:rsidP="00725412">
            <w:pPr>
              <w:rPr>
                <w:color w:val="EE0000"/>
              </w:rPr>
            </w:pPr>
            <w:r w:rsidRPr="00FD619F">
              <w:t xml:space="preserve">LPD </w:t>
            </w:r>
            <w:r w:rsidR="00FD619F" w:rsidRPr="00FD619F">
              <w:t>42</w:t>
            </w:r>
          </w:p>
        </w:tc>
      </w:tr>
      <w:tr w:rsidR="00CB4C6D" w:rsidRPr="009F2AA7" w14:paraId="09B5BFF0" w14:textId="77777777" w:rsidTr="062941D9">
        <w:tc>
          <w:tcPr>
            <w:tcW w:w="7083" w:type="dxa"/>
          </w:tcPr>
          <w:p w14:paraId="4B40BBC0" w14:textId="67FE2CC4" w:rsidR="00CB4C6D" w:rsidRPr="0021640B" w:rsidRDefault="00CB4C6D" w:rsidP="00725412">
            <w:r>
              <w:t xml:space="preserve">De leerling onderhoudt en reinigt </w:t>
            </w:r>
            <w:r w:rsidR="00353704">
              <w:t>gereedschappen, materialen,</w:t>
            </w:r>
            <w:r w:rsidR="00FB77B8">
              <w:t xml:space="preserve"> toestellen en machines.</w:t>
            </w:r>
            <w:r w:rsidR="00154D13">
              <w:t xml:space="preserve"> </w:t>
            </w:r>
          </w:p>
        </w:tc>
        <w:tc>
          <w:tcPr>
            <w:tcW w:w="1977" w:type="dxa"/>
          </w:tcPr>
          <w:p w14:paraId="0D6F8108" w14:textId="3EC58F1A" w:rsidR="00CB4C6D" w:rsidRPr="00FB77B8" w:rsidRDefault="00CB4C6D" w:rsidP="00725412">
            <w:r w:rsidRPr="00FB77B8">
              <w:t xml:space="preserve">LPD </w:t>
            </w:r>
            <w:r w:rsidR="00FB77B8" w:rsidRPr="00FB77B8">
              <w:t>41</w:t>
            </w:r>
          </w:p>
        </w:tc>
      </w:tr>
      <w:tr w:rsidR="00320C0C" w:rsidRPr="009F2AA7" w14:paraId="4D141120" w14:textId="77777777" w:rsidTr="062941D9">
        <w:tc>
          <w:tcPr>
            <w:tcW w:w="7083" w:type="dxa"/>
          </w:tcPr>
          <w:p w14:paraId="5045D9DD" w14:textId="3400E04F" w:rsidR="00320C0C" w:rsidRDefault="00320C0C" w:rsidP="00725412">
            <w:r>
              <w:t>De leerling gebruikt</w:t>
            </w:r>
            <w:r w:rsidR="006F6E9A">
              <w:t xml:space="preserve"> nauwkeurig meetinstrumenten en hulpmiddelen.</w:t>
            </w:r>
          </w:p>
        </w:tc>
        <w:tc>
          <w:tcPr>
            <w:tcW w:w="1977" w:type="dxa"/>
          </w:tcPr>
          <w:p w14:paraId="22C3D020" w14:textId="100D2032" w:rsidR="00320C0C" w:rsidRPr="006F6E9A" w:rsidRDefault="006F6E9A" w:rsidP="00725412">
            <w:r w:rsidRPr="006F6E9A">
              <w:t>LPD 25</w:t>
            </w:r>
          </w:p>
        </w:tc>
      </w:tr>
      <w:tr w:rsidR="002A3C74" w:rsidRPr="009F2AA7" w14:paraId="69D81968" w14:textId="77777777" w:rsidTr="062941D9">
        <w:tc>
          <w:tcPr>
            <w:tcW w:w="7083" w:type="dxa"/>
          </w:tcPr>
          <w:p w14:paraId="43EC8F3F" w14:textId="3600E5BD" w:rsidR="002A3C74" w:rsidRDefault="002A3C74" w:rsidP="00725412">
            <w:r>
              <w:t>De leerling ondersteunt de werfleider bij de coördinatie van de uitvoering.</w:t>
            </w:r>
          </w:p>
        </w:tc>
        <w:tc>
          <w:tcPr>
            <w:tcW w:w="1977" w:type="dxa"/>
          </w:tcPr>
          <w:p w14:paraId="65402BAB" w14:textId="10DA6EC0" w:rsidR="002A3C74" w:rsidRPr="006F6E9A" w:rsidRDefault="002A3C74" w:rsidP="00725412">
            <w:r>
              <w:t>LPD 44</w:t>
            </w:r>
          </w:p>
        </w:tc>
      </w:tr>
      <w:tr w:rsidR="00F519DB" w:rsidRPr="009F2AA7" w14:paraId="13D8A93A" w14:textId="77777777" w:rsidTr="062941D9">
        <w:tc>
          <w:tcPr>
            <w:tcW w:w="7083" w:type="dxa"/>
          </w:tcPr>
          <w:p w14:paraId="18F25C31" w14:textId="5A9C911A" w:rsidR="00F519DB" w:rsidRDefault="00F519DB" w:rsidP="00725412">
            <w:r>
              <w:t xml:space="preserve">De leerling slaat </w:t>
            </w:r>
            <w:r w:rsidR="00883C72">
              <w:t>lasten aan</w:t>
            </w:r>
            <w:r w:rsidR="00B4700A">
              <w:t xml:space="preserve"> onder begeleiding.</w:t>
            </w:r>
          </w:p>
        </w:tc>
        <w:tc>
          <w:tcPr>
            <w:tcW w:w="1977" w:type="dxa"/>
          </w:tcPr>
          <w:p w14:paraId="24C77B79" w14:textId="77412918" w:rsidR="00F519DB" w:rsidRDefault="006F7A32" w:rsidP="00725412">
            <w:r>
              <w:t>LPD 43</w:t>
            </w:r>
          </w:p>
        </w:tc>
      </w:tr>
      <w:tr w:rsidR="00CB4C6D" w:rsidRPr="00AC61D5" w14:paraId="4BAE8CBB" w14:textId="77777777" w:rsidTr="062941D9">
        <w:tc>
          <w:tcPr>
            <w:tcW w:w="7083" w:type="dxa"/>
          </w:tcPr>
          <w:p w14:paraId="064147DA" w14:textId="0BE34DC9" w:rsidR="00CB4C6D" w:rsidRPr="00AC61D5" w:rsidRDefault="00647789" w:rsidP="00647789">
            <w:pPr>
              <w:pStyle w:val="Opsomming1"/>
              <w:numPr>
                <w:ilvl w:val="0"/>
                <w:numId w:val="0"/>
              </w:numPr>
              <w:ind w:left="357" w:hanging="357"/>
            </w:pPr>
            <w:r>
              <w:t xml:space="preserve">De leerling realiseert </w:t>
            </w:r>
            <w:r w:rsidR="00246AEF">
              <w:t>traditionele en systeembekistingen.</w:t>
            </w:r>
          </w:p>
        </w:tc>
        <w:tc>
          <w:tcPr>
            <w:tcW w:w="1977" w:type="dxa"/>
          </w:tcPr>
          <w:p w14:paraId="116E3331" w14:textId="1CEE3719" w:rsidR="00CB4C6D" w:rsidRPr="00246AEF" w:rsidRDefault="00246AEF" w:rsidP="00725412">
            <w:r w:rsidRPr="00246AEF">
              <w:t>LPD 45</w:t>
            </w:r>
          </w:p>
        </w:tc>
      </w:tr>
      <w:tr w:rsidR="00E60951" w14:paraId="7852883C" w14:textId="77777777" w:rsidTr="062941D9">
        <w:tc>
          <w:tcPr>
            <w:tcW w:w="7083" w:type="dxa"/>
          </w:tcPr>
          <w:p w14:paraId="44323607" w14:textId="3E57D5EA" w:rsidR="009C65EF" w:rsidRDefault="00BD03F0" w:rsidP="3DF8E332">
            <w:pPr>
              <w:pStyle w:val="Opsomming1"/>
              <w:numPr>
                <w:ilvl w:val="0"/>
                <w:numId w:val="0"/>
              </w:numPr>
            </w:pPr>
            <w:r>
              <w:t>De leerl</w:t>
            </w:r>
            <w:r w:rsidR="00444392">
              <w:t>ing realiseert</w:t>
            </w:r>
            <w:r w:rsidR="00291E14">
              <w:t xml:space="preserve"> </w:t>
            </w:r>
            <w:r w:rsidR="00DA08C3">
              <w:t>ijzervlechtwerk</w:t>
            </w:r>
            <w:r w:rsidR="00291E14">
              <w:t xml:space="preserve"> en </w:t>
            </w:r>
            <w:r w:rsidR="00DA08C3">
              <w:t>wapeningen</w:t>
            </w:r>
            <w:r w:rsidR="00291E14">
              <w:t xml:space="preserve"> </w:t>
            </w:r>
            <w:r w:rsidR="7D211B94">
              <w:t>zoals</w:t>
            </w:r>
          </w:p>
          <w:p w14:paraId="47478BFE" w14:textId="2F1FBC44" w:rsidR="009C65EF" w:rsidRDefault="009C65EF" w:rsidP="00701F79">
            <w:pPr>
              <w:pStyle w:val="Opsomming1"/>
            </w:pPr>
            <w:proofErr w:type="gramStart"/>
            <w:r>
              <w:t>staven</w:t>
            </w:r>
            <w:proofErr w:type="gramEnd"/>
            <w:r>
              <w:t xml:space="preserve"> en beugels</w:t>
            </w:r>
            <w:r w:rsidR="00262E48">
              <w:t xml:space="preserve"> selecteren;</w:t>
            </w:r>
          </w:p>
          <w:p w14:paraId="535719AB" w14:textId="032C740A" w:rsidR="00025EBB" w:rsidRDefault="00025EBB" w:rsidP="009C65EF">
            <w:pPr>
              <w:pStyle w:val="Opsomming1"/>
            </w:pPr>
            <w:proofErr w:type="gramStart"/>
            <w:r>
              <w:t>wapeningsnetten</w:t>
            </w:r>
            <w:proofErr w:type="gramEnd"/>
            <w:r>
              <w:t xml:space="preserve"> plaatsen;</w:t>
            </w:r>
          </w:p>
          <w:p w14:paraId="6EBB042C" w14:textId="77777777" w:rsidR="00DA08C3" w:rsidRDefault="00025EBB" w:rsidP="009C65EF">
            <w:pPr>
              <w:pStyle w:val="Opsomming1"/>
            </w:pPr>
            <w:proofErr w:type="gramStart"/>
            <w:r>
              <w:t>wapeningen</w:t>
            </w:r>
            <w:proofErr w:type="gramEnd"/>
            <w:r>
              <w:t xml:space="preserve"> in </w:t>
            </w:r>
            <w:r w:rsidR="001873D9">
              <w:t>bekistingen</w:t>
            </w:r>
            <w:r>
              <w:t xml:space="preserve"> integreren</w:t>
            </w:r>
            <w:r w:rsidR="001873D9">
              <w:t>;</w:t>
            </w:r>
          </w:p>
          <w:p w14:paraId="0EB6D909" w14:textId="72431CE0" w:rsidR="001873D9" w:rsidRPr="0021640B" w:rsidRDefault="0B1D5E42" w:rsidP="00B46F4D">
            <w:pPr>
              <w:pStyle w:val="Opsomming1"/>
            </w:pPr>
            <w:proofErr w:type="gramStart"/>
            <w:r>
              <w:t>met</w:t>
            </w:r>
            <w:proofErr w:type="gramEnd"/>
            <w:r w:rsidR="00F11D10">
              <w:t xml:space="preserve"> </w:t>
            </w:r>
            <w:r w:rsidR="001873D9">
              <w:t>betondekking</w:t>
            </w:r>
            <w:r w:rsidR="002753B8">
              <w:t xml:space="preserve"> rekening houden</w:t>
            </w:r>
            <w:r w:rsidR="00725412">
              <w:t>.</w:t>
            </w:r>
          </w:p>
        </w:tc>
        <w:tc>
          <w:tcPr>
            <w:tcW w:w="1977" w:type="dxa"/>
          </w:tcPr>
          <w:p w14:paraId="17B0E51F" w14:textId="76A7452D" w:rsidR="00E60951" w:rsidRPr="00246AEF" w:rsidRDefault="00284ED7" w:rsidP="00E60951">
            <w:r>
              <w:t>LPD 46</w:t>
            </w:r>
          </w:p>
        </w:tc>
      </w:tr>
      <w:tr w:rsidR="00293B90" w:rsidRPr="00293B90" w14:paraId="341B29CB" w14:textId="77777777" w:rsidTr="062941D9">
        <w:tc>
          <w:tcPr>
            <w:tcW w:w="7083" w:type="dxa"/>
          </w:tcPr>
          <w:p w14:paraId="0523CCE2" w14:textId="77777777" w:rsidR="00293B90" w:rsidRDefault="00A857CE" w:rsidP="0021640B">
            <w:pPr>
              <w:rPr>
                <w:lang w:val="nl-NL"/>
              </w:rPr>
            </w:pPr>
            <w:r>
              <w:rPr>
                <w:lang w:val="nl-NL"/>
              </w:rPr>
              <w:t>De leerling voert betonneringen uit</w:t>
            </w:r>
            <w:r w:rsidR="006575A3">
              <w:rPr>
                <w:lang w:val="nl-NL"/>
              </w:rPr>
              <w:t>:</w:t>
            </w:r>
          </w:p>
          <w:p w14:paraId="74C6C5E7" w14:textId="77777777" w:rsidR="005C420C" w:rsidRDefault="006575A3" w:rsidP="006575A3">
            <w:pPr>
              <w:pStyle w:val="Opsomming1"/>
              <w:rPr>
                <w:lang w:val="nl-NL"/>
              </w:rPr>
            </w:pPr>
            <w:proofErr w:type="gramStart"/>
            <w:r>
              <w:rPr>
                <w:lang w:val="nl-NL"/>
              </w:rPr>
              <w:t>storten</w:t>
            </w:r>
            <w:proofErr w:type="gramEnd"/>
            <w:r w:rsidR="005C420C">
              <w:rPr>
                <w:lang w:val="nl-NL"/>
              </w:rPr>
              <w:t>;</w:t>
            </w:r>
          </w:p>
          <w:p w14:paraId="56172694" w14:textId="77777777" w:rsidR="006575A3" w:rsidRDefault="006575A3" w:rsidP="006575A3">
            <w:pPr>
              <w:pStyle w:val="Opsomming1"/>
              <w:rPr>
                <w:lang w:val="nl-NL"/>
              </w:rPr>
            </w:pPr>
            <w:proofErr w:type="gramStart"/>
            <w:r>
              <w:rPr>
                <w:lang w:val="nl-NL"/>
              </w:rPr>
              <w:t>spreiden</w:t>
            </w:r>
            <w:proofErr w:type="gramEnd"/>
            <w:r w:rsidR="005C420C">
              <w:rPr>
                <w:lang w:val="nl-NL"/>
              </w:rPr>
              <w:t>;</w:t>
            </w:r>
          </w:p>
          <w:p w14:paraId="6458396B" w14:textId="39F441F9" w:rsidR="005C420C" w:rsidRPr="0021640B" w:rsidRDefault="005C420C" w:rsidP="006575A3">
            <w:pPr>
              <w:pStyle w:val="Opsomming1"/>
              <w:rPr>
                <w:lang w:val="nl-NL"/>
              </w:rPr>
            </w:pPr>
            <w:proofErr w:type="gramStart"/>
            <w:r>
              <w:rPr>
                <w:lang w:val="nl-NL"/>
              </w:rPr>
              <w:t>dichten</w:t>
            </w:r>
            <w:proofErr w:type="gramEnd"/>
            <w:r>
              <w:rPr>
                <w:lang w:val="nl-NL"/>
              </w:rPr>
              <w:t>.</w:t>
            </w:r>
          </w:p>
        </w:tc>
        <w:tc>
          <w:tcPr>
            <w:tcW w:w="1977" w:type="dxa"/>
          </w:tcPr>
          <w:p w14:paraId="279FAF77" w14:textId="39E6D293" w:rsidR="00293B90" w:rsidRPr="005C420C" w:rsidRDefault="005C420C" w:rsidP="00E60951">
            <w:pPr>
              <w:rPr>
                <w:lang w:val="nl-NL"/>
              </w:rPr>
            </w:pPr>
            <w:r w:rsidRPr="005C420C">
              <w:rPr>
                <w:lang w:val="nl-NL"/>
              </w:rPr>
              <w:t>LPD 47</w:t>
            </w:r>
          </w:p>
        </w:tc>
      </w:tr>
      <w:tr w:rsidR="00E60951" w14:paraId="4C3C0FFA" w14:textId="77777777" w:rsidTr="062941D9">
        <w:tc>
          <w:tcPr>
            <w:tcW w:w="7083" w:type="dxa"/>
          </w:tcPr>
          <w:p w14:paraId="11416BEC" w14:textId="26EBF595" w:rsidR="00E60951" w:rsidRPr="0021640B" w:rsidRDefault="005C420C" w:rsidP="0021640B">
            <w:r>
              <w:t>De leerling realiseert bouwknopen</w:t>
            </w:r>
            <w:r w:rsidR="004E6B46">
              <w:t xml:space="preserve"> en metselwerken.</w:t>
            </w:r>
          </w:p>
        </w:tc>
        <w:tc>
          <w:tcPr>
            <w:tcW w:w="1977" w:type="dxa"/>
          </w:tcPr>
          <w:p w14:paraId="15D5F59C" w14:textId="227D3A11" w:rsidR="00E60951" w:rsidRPr="00246AEF" w:rsidRDefault="004E6B46" w:rsidP="00E60951">
            <w:r>
              <w:t>LPD 48</w:t>
            </w:r>
          </w:p>
        </w:tc>
      </w:tr>
      <w:tr w:rsidR="00E60951" w14:paraId="1F6B349E" w14:textId="77777777" w:rsidTr="062941D9">
        <w:tc>
          <w:tcPr>
            <w:tcW w:w="7083" w:type="dxa"/>
          </w:tcPr>
          <w:p w14:paraId="40FDD326" w14:textId="77777777" w:rsidR="00E60951" w:rsidRDefault="00A059B6" w:rsidP="0021640B">
            <w:r>
              <w:t xml:space="preserve">De leerling plaatst </w:t>
            </w:r>
            <w:r w:rsidR="004C7B38">
              <w:t>geprefabriceerde elementen in bouwprojecten met inbegrip van stutten en schoren zoals</w:t>
            </w:r>
          </w:p>
          <w:p w14:paraId="0829D4F4" w14:textId="77777777" w:rsidR="001A0FD9" w:rsidRPr="00AC61D5" w:rsidRDefault="001A0FD9" w:rsidP="001A0FD9">
            <w:pPr>
              <w:pStyle w:val="Opsomming1"/>
              <w:rPr>
                <w:lang w:val="nl-NL"/>
              </w:rPr>
            </w:pPr>
            <w:proofErr w:type="spellStart"/>
            <w:proofErr w:type="gramStart"/>
            <w:r w:rsidRPr="00AC61D5">
              <w:rPr>
                <w:lang w:val="nl-NL"/>
              </w:rPr>
              <w:t>lentelen</w:t>
            </w:r>
            <w:proofErr w:type="spellEnd"/>
            <w:proofErr w:type="gramEnd"/>
            <w:r w:rsidRPr="00AC61D5">
              <w:rPr>
                <w:lang w:val="nl-NL"/>
              </w:rPr>
              <w:t>;</w:t>
            </w:r>
          </w:p>
          <w:p w14:paraId="5A605F20" w14:textId="77777777" w:rsidR="001A0FD9" w:rsidRPr="001A0FD9" w:rsidRDefault="001A0FD9" w:rsidP="00725412">
            <w:pPr>
              <w:pStyle w:val="Opsomming1"/>
            </w:pPr>
            <w:proofErr w:type="gramStart"/>
            <w:r w:rsidRPr="001A0FD9">
              <w:rPr>
                <w:lang w:val="nl-NL"/>
              </w:rPr>
              <w:t>welfsels</w:t>
            </w:r>
            <w:proofErr w:type="gramEnd"/>
            <w:r w:rsidRPr="001A0FD9">
              <w:rPr>
                <w:lang w:val="nl-NL"/>
              </w:rPr>
              <w:t>/</w:t>
            </w:r>
            <w:proofErr w:type="spellStart"/>
            <w:r w:rsidRPr="001A0FD9">
              <w:rPr>
                <w:lang w:val="nl-NL"/>
              </w:rPr>
              <w:t>predallen</w:t>
            </w:r>
            <w:proofErr w:type="spellEnd"/>
            <w:r w:rsidRPr="001A0FD9">
              <w:rPr>
                <w:lang w:val="nl-NL"/>
              </w:rPr>
              <w:t>;</w:t>
            </w:r>
          </w:p>
          <w:p w14:paraId="02452BAA" w14:textId="77777777" w:rsidR="009849F8" w:rsidRPr="009849F8" w:rsidRDefault="001A0FD9" w:rsidP="00014813">
            <w:pPr>
              <w:pStyle w:val="Opsomming1"/>
            </w:pPr>
            <w:proofErr w:type="gramStart"/>
            <w:r w:rsidRPr="001A0FD9">
              <w:rPr>
                <w:lang w:val="nl-NL"/>
              </w:rPr>
              <w:t>balken</w:t>
            </w:r>
            <w:proofErr w:type="gramEnd"/>
            <w:r w:rsidRPr="001A0FD9">
              <w:rPr>
                <w:lang w:val="nl-NL"/>
              </w:rPr>
              <w:t xml:space="preserve"> en kolommen</w:t>
            </w:r>
            <w:r w:rsidR="009849F8">
              <w:rPr>
                <w:lang w:val="nl-NL"/>
              </w:rPr>
              <w:t>;</w:t>
            </w:r>
          </w:p>
          <w:p w14:paraId="13C21073" w14:textId="524FEBD7" w:rsidR="004C7B38" w:rsidRPr="0021640B" w:rsidRDefault="009849F8" w:rsidP="00014813">
            <w:pPr>
              <w:pStyle w:val="Opsomming1"/>
            </w:pPr>
            <w:proofErr w:type="gramStart"/>
            <w:r>
              <w:rPr>
                <w:lang w:val="nl-NL"/>
              </w:rPr>
              <w:t>trappe</w:t>
            </w:r>
            <w:r w:rsidR="009C0C5C">
              <w:rPr>
                <w:lang w:val="nl-NL"/>
              </w:rPr>
              <w:t>n</w:t>
            </w:r>
            <w:proofErr w:type="gramEnd"/>
            <w:r w:rsidR="001A0FD9" w:rsidRPr="001A0FD9">
              <w:rPr>
                <w:lang w:val="nl-NL"/>
              </w:rPr>
              <w:t>.</w:t>
            </w:r>
          </w:p>
        </w:tc>
        <w:tc>
          <w:tcPr>
            <w:tcW w:w="1977" w:type="dxa"/>
          </w:tcPr>
          <w:p w14:paraId="16FDBDE8" w14:textId="5275CED7" w:rsidR="00E60951" w:rsidRPr="00246AEF" w:rsidRDefault="001A0FD9" w:rsidP="00E60951">
            <w:r>
              <w:t>LPD 49</w:t>
            </w:r>
          </w:p>
        </w:tc>
      </w:tr>
      <w:tr w:rsidR="00E60951" w14:paraId="0E1DA751" w14:textId="77777777" w:rsidTr="062941D9">
        <w:tc>
          <w:tcPr>
            <w:tcW w:w="7083" w:type="dxa"/>
          </w:tcPr>
          <w:p w14:paraId="32E4CDF2" w14:textId="77777777" w:rsidR="00E60951" w:rsidRDefault="001A0FD9" w:rsidP="0021640B">
            <w:r>
              <w:t>De leerling voert</w:t>
            </w:r>
            <w:r w:rsidR="0037488D">
              <w:t xml:space="preserve"> kwaliteitscontroles uit</w:t>
            </w:r>
            <w:r w:rsidR="007218EF">
              <w:t xml:space="preserve"> </w:t>
            </w:r>
            <w:r w:rsidR="004361AB">
              <w:t>op:</w:t>
            </w:r>
          </w:p>
          <w:p w14:paraId="4BB0F26B" w14:textId="3EEB5540" w:rsidR="00AB763E" w:rsidRDefault="00AB763E" w:rsidP="00AB763E">
            <w:pPr>
              <w:pStyle w:val="Opsomming1"/>
            </w:pPr>
            <w:proofErr w:type="gramStart"/>
            <w:r>
              <w:t>bouwproces</w:t>
            </w:r>
            <w:proofErr w:type="gramEnd"/>
            <w:r>
              <w:t>;</w:t>
            </w:r>
          </w:p>
          <w:p w14:paraId="5E50CB6F" w14:textId="12C7BD96" w:rsidR="00AB763E" w:rsidRDefault="00AB763E" w:rsidP="00AB763E">
            <w:pPr>
              <w:pStyle w:val="Opsomming1"/>
            </w:pPr>
            <w:proofErr w:type="gramStart"/>
            <w:r>
              <w:t>grondwerken</w:t>
            </w:r>
            <w:proofErr w:type="gramEnd"/>
            <w:r>
              <w:t>;</w:t>
            </w:r>
          </w:p>
          <w:p w14:paraId="5C9955FC" w14:textId="6B483421" w:rsidR="00AB763E" w:rsidRDefault="00AB763E" w:rsidP="00AB763E">
            <w:pPr>
              <w:pStyle w:val="Opsomming1"/>
            </w:pPr>
            <w:proofErr w:type="gramStart"/>
            <w:r>
              <w:t>huisrioleringen</w:t>
            </w:r>
            <w:proofErr w:type="gramEnd"/>
            <w:r>
              <w:t>;</w:t>
            </w:r>
          </w:p>
          <w:p w14:paraId="01849DA3" w14:textId="6F0A5972" w:rsidR="00AB763E" w:rsidRDefault="00AB763E" w:rsidP="00AB763E">
            <w:pPr>
              <w:pStyle w:val="Opsomming1"/>
            </w:pPr>
            <w:proofErr w:type="gramStart"/>
            <w:r>
              <w:t>ruwbouwwerken</w:t>
            </w:r>
            <w:proofErr w:type="gramEnd"/>
            <w:r>
              <w:t>;</w:t>
            </w:r>
          </w:p>
          <w:p w14:paraId="5D68F3E2" w14:textId="742819A4" w:rsidR="004361AB" w:rsidRPr="0021640B" w:rsidRDefault="00AB763E" w:rsidP="001C244C">
            <w:pPr>
              <w:pStyle w:val="Opsomming1"/>
            </w:pPr>
            <w:proofErr w:type="gramStart"/>
            <w:r>
              <w:t>vloeropbouw</w:t>
            </w:r>
            <w:proofErr w:type="gramEnd"/>
            <w:r w:rsidR="001C244C">
              <w:t>.</w:t>
            </w:r>
          </w:p>
        </w:tc>
        <w:tc>
          <w:tcPr>
            <w:tcW w:w="1977" w:type="dxa"/>
          </w:tcPr>
          <w:p w14:paraId="1E61198B" w14:textId="02A4D7DF" w:rsidR="00E60951" w:rsidRPr="00246AEF" w:rsidRDefault="0037488D" w:rsidP="00E60951">
            <w:r>
              <w:t>LPD 50</w:t>
            </w:r>
          </w:p>
        </w:tc>
      </w:tr>
    </w:tbl>
    <w:p w14:paraId="45C9DC49" w14:textId="77777777" w:rsidR="001847F1" w:rsidRPr="001847F1" w:rsidRDefault="001847F1" w:rsidP="006F7A32"/>
    <w:sectPr w:rsidR="001847F1" w:rsidRPr="001847F1"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64B59" w14:textId="77777777" w:rsidR="00793E0D" w:rsidRDefault="00793E0D" w:rsidP="00542652">
      <w:r>
        <w:separator/>
      </w:r>
    </w:p>
  </w:endnote>
  <w:endnote w:type="continuationSeparator" w:id="0">
    <w:p w14:paraId="1A5313DE" w14:textId="77777777" w:rsidR="00793E0D" w:rsidRDefault="00793E0D" w:rsidP="00542652">
      <w:r>
        <w:continuationSeparator/>
      </w:r>
    </w:p>
  </w:endnote>
  <w:endnote w:type="continuationNotice" w:id="1">
    <w:p w14:paraId="7C20316C" w14:textId="77777777" w:rsidR="00793E0D" w:rsidRDefault="00793E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502C8E33"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C52304">
      <w:rPr>
        <w:b/>
        <w:color w:val="404040" w:themeColor="text1" w:themeTint="BF"/>
        <w:sz w:val="18"/>
        <w:szCs w:val="18"/>
      </w:rPr>
      <w:t>III-</w:t>
    </w:r>
    <w:proofErr w:type="spellStart"/>
    <w:r w:rsidR="00C52304">
      <w:rPr>
        <w:b/>
        <w:color w:val="404040" w:themeColor="text1" w:themeTint="BF"/>
        <w:sz w:val="18"/>
        <w:szCs w:val="18"/>
      </w:rPr>
      <w:t>Bou</w:t>
    </w:r>
    <w:proofErr w:type="spellEnd"/>
    <w:r w:rsidR="00C52304">
      <w:rPr>
        <w:b/>
        <w:color w:val="404040" w:themeColor="text1" w:themeTint="BF"/>
        <w:sz w:val="18"/>
        <w:szCs w:val="18"/>
      </w:rPr>
      <w:t>-da</w:t>
    </w:r>
    <w:r w:rsidR="00677001">
      <w:rPr>
        <w:b/>
        <w:color w:val="404040" w:themeColor="text1" w:themeTint="BF"/>
        <w:sz w:val="18"/>
        <w:szCs w:val="18"/>
      </w:rPr>
      <w:t xml:space="preserve"> (versie januari 2024)</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9FD9" w14:textId="136FEEC6" w:rsidR="00742BE1" w:rsidRPr="00C52304" w:rsidRDefault="00C52304" w:rsidP="00424A70">
    <w:pPr>
      <w:pStyle w:val="Voettekst"/>
      <w:tabs>
        <w:tab w:val="clear" w:pos="4536"/>
        <w:tab w:val="clear" w:pos="9072"/>
        <w:tab w:val="right" w:pos="9070"/>
      </w:tabs>
      <w:rPr>
        <w:bCs/>
        <w:color w:val="404040" w:themeColor="text1" w:themeTint="BF"/>
        <w:sz w:val="18"/>
        <w:szCs w:val="18"/>
        <w:lang w:val="nl-NL"/>
      </w:rPr>
    </w:pPr>
    <w:r>
      <w:rPr>
        <w:lang w:val="nl-NL"/>
      </w:rPr>
      <w:t>III-</w:t>
    </w:r>
    <w:proofErr w:type="spellStart"/>
    <w:r>
      <w:rPr>
        <w:lang w:val="nl-NL"/>
      </w:rPr>
      <w:t>Bou</w:t>
    </w:r>
    <w:proofErr w:type="spellEnd"/>
    <w:r>
      <w:rPr>
        <w:lang w:val="nl-NL"/>
      </w:rPr>
      <w:t>-da (versie januari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A771B" w14:textId="77777777" w:rsidR="00793E0D" w:rsidRDefault="00793E0D" w:rsidP="00542652">
      <w:r>
        <w:separator/>
      </w:r>
    </w:p>
  </w:footnote>
  <w:footnote w:type="continuationSeparator" w:id="0">
    <w:p w14:paraId="5431A0B8" w14:textId="77777777" w:rsidR="00793E0D" w:rsidRDefault="00793E0D" w:rsidP="00542652">
      <w:r>
        <w:continuationSeparator/>
      </w:r>
    </w:p>
    <w:p w14:paraId="0EEF95AD" w14:textId="77777777" w:rsidR="00793E0D" w:rsidRDefault="00793E0D"/>
    <w:p w14:paraId="184DD7BB" w14:textId="77777777" w:rsidR="00793E0D" w:rsidRDefault="00793E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2"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7"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4"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6"/>
  </w:num>
  <w:num w:numId="2" w16cid:durableId="2085225797">
    <w:abstractNumId w:val="16"/>
  </w:num>
  <w:num w:numId="3" w16cid:durableId="210112520">
    <w:abstractNumId w:val="5"/>
  </w:num>
  <w:num w:numId="4" w16cid:durableId="2146391007">
    <w:abstractNumId w:val="16"/>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6"/>
  </w:num>
  <w:num w:numId="6" w16cid:durableId="287706536">
    <w:abstractNumId w:val="10"/>
  </w:num>
  <w:num w:numId="7" w16cid:durableId="2057389921">
    <w:abstractNumId w:val="20"/>
  </w:num>
  <w:num w:numId="8" w16cid:durableId="175048375">
    <w:abstractNumId w:val="15"/>
  </w:num>
  <w:num w:numId="9" w16cid:durableId="336887750">
    <w:abstractNumId w:val="25"/>
  </w:num>
  <w:num w:numId="10" w16cid:durableId="1666779299">
    <w:abstractNumId w:val="4"/>
  </w:num>
  <w:num w:numId="11" w16cid:durableId="1219172945">
    <w:abstractNumId w:val="12"/>
  </w:num>
  <w:num w:numId="12" w16cid:durableId="1852329665">
    <w:abstractNumId w:val="22"/>
  </w:num>
  <w:num w:numId="13" w16cid:durableId="1497765492">
    <w:abstractNumId w:val="2"/>
  </w:num>
  <w:num w:numId="14" w16cid:durableId="1416636234">
    <w:abstractNumId w:val="7"/>
  </w:num>
  <w:num w:numId="15" w16cid:durableId="466048750">
    <w:abstractNumId w:val="8"/>
  </w:num>
  <w:num w:numId="16" w16cid:durableId="56705797">
    <w:abstractNumId w:val="18"/>
  </w:num>
  <w:num w:numId="17" w16cid:durableId="885677727">
    <w:abstractNumId w:val="27"/>
  </w:num>
  <w:num w:numId="18" w16cid:durableId="175775647">
    <w:abstractNumId w:val="0"/>
  </w:num>
  <w:num w:numId="19" w16cid:durableId="2031642540">
    <w:abstractNumId w:val="17"/>
  </w:num>
  <w:num w:numId="20" w16cid:durableId="167646649">
    <w:abstractNumId w:val="13"/>
  </w:num>
  <w:num w:numId="21" w16cid:durableId="1620139441">
    <w:abstractNumId w:val="26"/>
  </w:num>
  <w:num w:numId="22" w16cid:durableId="346371553">
    <w:abstractNumId w:val="9"/>
  </w:num>
  <w:num w:numId="23" w16cid:durableId="2041779584">
    <w:abstractNumId w:val="24"/>
  </w:num>
  <w:num w:numId="24" w16cid:durableId="547453434">
    <w:abstractNumId w:val="11"/>
  </w:num>
  <w:num w:numId="25" w16cid:durableId="843856655">
    <w:abstractNumId w:val="19"/>
  </w:num>
  <w:num w:numId="26" w16cid:durableId="744883336">
    <w:abstractNumId w:val="23"/>
  </w:num>
  <w:num w:numId="27" w16cid:durableId="634062507">
    <w:abstractNumId w:val="6"/>
  </w:num>
  <w:num w:numId="28" w16cid:durableId="828524611">
    <w:abstractNumId w:val="14"/>
  </w:num>
  <w:num w:numId="29" w16cid:durableId="2019842540">
    <w:abstractNumId w:val="3"/>
  </w:num>
  <w:num w:numId="30" w16cid:durableId="1571502692">
    <w:abstractNumId w:val="21"/>
  </w:num>
  <w:num w:numId="31" w16cid:durableId="108804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14813"/>
    <w:rsid w:val="00020948"/>
    <w:rsid w:val="0002559F"/>
    <w:rsid w:val="00025EBB"/>
    <w:rsid w:val="00026893"/>
    <w:rsid w:val="00034324"/>
    <w:rsid w:val="00045EBA"/>
    <w:rsid w:val="00050125"/>
    <w:rsid w:val="0008775C"/>
    <w:rsid w:val="00092C7B"/>
    <w:rsid w:val="000A08AD"/>
    <w:rsid w:val="000A380F"/>
    <w:rsid w:val="000B47EA"/>
    <w:rsid w:val="000B77E8"/>
    <w:rsid w:val="000C4253"/>
    <w:rsid w:val="000C5BA0"/>
    <w:rsid w:val="000C5ED7"/>
    <w:rsid w:val="000C68C2"/>
    <w:rsid w:val="000D5051"/>
    <w:rsid w:val="000E3365"/>
    <w:rsid w:val="000E6B20"/>
    <w:rsid w:val="00100D80"/>
    <w:rsid w:val="001047F7"/>
    <w:rsid w:val="00105CA3"/>
    <w:rsid w:val="00124E96"/>
    <w:rsid w:val="00125451"/>
    <w:rsid w:val="00127D92"/>
    <w:rsid w:val="0013353E"/>
    <w:rsid w:val="001539F1"/>
    <w:rsid w:val="00154D13"/>
    <w:rsid w:val="00156BF7"/>
    <w:rsid w:val="0016105D"/>
    <w:rsid w:val="00167FAC"/>
    <w:rsid w:val="001755E4"/>
    <w:rsid w:val="001847F1"/>
    <w:rsid w:val="00184DC6"/>
    <w:rsid w:val="00184F88"/>
    <w:rsid w:val="001873D9"/>
    <w:rsid w:val="00192F4A"/>
    <w:rsid w:val="001932A5"/>
    <w:rsid w:val="00195631"/>
    <w:rsid w:val="00197CC0"/>
    <w:rsid w:val="001A0FD9"/>
    <w:rsid w:val="001A5011"/>
    <w:rsid w:val="001B0430"/>
    <w:rsid w:val="001B4CC6"/>
    <w:rsid w:val="001C0C5E"/>
    <w:rsid w:val="001C244C"/>
    <w:rsid w:val="001C2532"/>
    <w:rsid w:val="001E28E7"/>
    <w:rsid w:val="001E2B0B"/>
    <w:rsid w:val="001E41DD"/>
    <w:rsid w:val="001E7667"/>
    <w:rsid w:val="001F1886"/>
    <w:rsid w:val="0020522C"/>
    <w:rsid w:val="0021640B"/>
    <w:rsid w:val="002164CC"/>
    <w:rsid w:val="0022269B"/>
    <w:rsid w:val="0022385B"/>
    <w:rsid w:val="00224F11"/>
    <w:rsid w:val="00225806"/>
    <w:rsid w:val="00237820"/>
    <w:rsid w:val="00244327"/>
    <w:rsid w:val="00246AEF"/>
    <w:rsid w:val="00247617"/>
    <w:rsid w:val="00250907"/>
    <w:rsid w:val="0025424A"/>
    <w:rsid w:val="00257F80"/>
    <w:rsid w:val="0026274E"/>
    <w:rsid w:val="00262E48"/>
    <w:rsid w:val="0026610B"/>
    <w:rsid w:val="002714E4"/>
    <w:rsid w:val="002753B8"/>
    <w:rsid w:val="00282BB1"/>
    <w:rsid w:val="00284ED7"/>
    <w:rsid w:val="002862E9"/>
    <w:rsid w:val="00287C15"/>
    <w:rsid w:val="00290079"/>
    <w:rsid w:val="00291E14"/>
    <w:rsid w:val="00293B90"/>
    <w:rsid w:val="002A3C74"/>
    <w:rsid w:val="002A59A7"/>
    <w:rsid w:val="002C0CEA"/>
    <w:rsid w:val="002C39AC"/>
    <w:rsid w:val="002C6FD7"/>
    <w:rsid w:val="002D5628"/>
    <w:rsid w:val="002E25CA"/>
    <w:rsid w:val="002F67F8"/>
    <w:rsid w:val="002F6E1E"/>
    <w:rsid w:val="00305086"/>
    <w:rsid w:val="0031624F"/>
    <w:rsid w:val="00316A8C"/>
    <w:rsid w:val="00320C0C"/>
    <w:rsid w:val="0032251D"/>
    <w:rsid w:val="00323038"/>
    <w:rsid w:val="00342B58"/>
    <w:rsid w:val="0034324A"/>
    <w:rsid w:val="00344488"/>
    <w:rsid w:val="00353704"/>
    <w:rsid w:val="00355407"/>
    <w:rsid w:val="003556C8"/>
    <w:rsid w:val="003569C5"/>
    <w:rsid w:val="00360971"/>
    <w:rsid w:val="00366D4E"/>
    <w:rsid w:val="0037488D"/>
    <w:rsid w:val="00374E2A"/>
    <w:rsid w:val="003770F7"/>
    <w:rsid w:val="00377AFC"/>
    <w:rsid w:val="00391C4D"/>
    <w:rsid w:val="003A4627"/>
    <w:rsid w:val="003A7EB5"/>
    <w:rsid w:val="003C3080"/>
    <w:rsid w:val="003C365A"/>
    <w:rsid w:val="003C47B6"/>
    <w:rsid w:val="003D02CD"/>
    <w:rsid w:val="003D102A"/>
    <w:rsid w:val="003D42FA"/>
    <w:rsid w:val="003E7103"/>
    <w:rsid w:val="003F39FC"/>
    <w:rsid w:val="003F3B3F"/>
    <w:rsid w:val="004040E4"/>
    <w:rsid w:val="00405283"/>
    <w:rsid w:val="004155BE"/>
    <w:rsid w:val="00424A70"/>
    <w:rsid w:val="004305D4"/>
    <w:rsid w:val="004359EC"/>
    <w:rsid w:val="004361AB"/>
    <w:rsid w:val="00437BBA"/>
    <w:rsid w:val="00442F4C"/>
    <w:rsid w:val="00444392"/>
    <w:rsid w:val="00450BE0"/>
    <w:rsid w:val="0045593F"/>
    <w:rsid w:val="00456013"/>
    <w:rsid w:val="00456B7A"/>
    <w:rsid w:val="0046180B"/>
    <w:rsid w:val="00462B14"/>
    <w:rsid w:val="00464CB8"/>
    <w:rsid w:val="004654C4"/>
    <w:rsid w:val="00475418"/>
    <w:rsid w:val="0047687E"/>
    <w:rsid w:val="004A074D"/>
    <w:rsid w:val="004A3E71"/>
    <w:rsid w:val="004C3FCD"/>
    <w:rsid w:val="004C66F2"/>
    <w:rsid w:val="004C7B38"/>
    <w:rsid w:val="004D062F"/>
    <w:rsid w:val="004E6B46"/>
    <w:rsid w:val="004F4BAD"/>
    <w:rsid w:val="004F5EB3"/>
    <w:rsid w:val="004F670C"/>
    <w:rsid w:val="00507B8D"/>
    <w:rsid w:val="00512BD8"/>
    <w:rsid w:val="0051512A"/>
    <w:rsid w:val="0051626C"/>
    <w:rsid w:val="00531181"/>
    <w:rsid w:val="0053179E"/>
    <w:rsid w:val="005365F3"/>
    <w:rsid w:val="00541704"/>
    <w:rsid w:val="00542652"/>
    <w:rsid w:val="00543C24"/>
    <w:rsid w:val="005555AB"/>
    <w:rsid w:val="00565A69"/>
    <w:rsid w:val="00573614"/>
    <w:rsid w:val="00582145"/>
    <w:rsid w:val="00582D2E"/>
    <w:rsid w:val="0058457E"/>
    <w:rsid w:val="00587F9C"/>
    <w:rsid w:val="005B6E7C"/>
    <w:rsid w:val="005B732D"/>
    <w:rsid w:val="005C2046"/>
    <w:rsid w:val="005C4006"/>
    <w:rsid w:val="005C420C"/>
    <w:rsid w:val="005E1C22"/>
    <w:rsid w:val="0060187B"/>
    <w:rsid w:val="00602896"/>
    <w:rsid w:val="006052F6"/>
    <w:rsid w:val="00620A2B"/>
    <w:rsid w:val="00621CBE"/>
    <w:rsid w:val="00623172"/>
    <w:rsid w:val="00637F13"/>
    <w:rsid w:val="00640317"/>
    <w:rsid w:val="00643BB3"/>
    <w:rsid w:val="006442A4"/>
    <w:rsid w:val="00645DF8"/>
    <w:rsid w:val="00647789"/>
    <w:rsid w:val="006505A5"/>
    <w:rsid w:val="0065447F"/>
    <w:rsid w:val="006575A3"/>
    <w:rsid w:val="00657AE7"/>
    <w:rsid w:val="00660E2E"/>
    <w:rsid w:val="0066310A"/>
    <w:rsid w:val="00664D1D"/>
    <w:rsid w:val="00675BA9"/>
    <w:rsid w:val="00677001"/>
    <w:rsid w:val="0068504D"/>
    <w:rsid w:val="00685D5C"/>
    <w:rsid w:val="00687172"/>
    <w:rsid w:val="006872E7"/>
    <w:rsid w:val="006903EF"/>
    <w:rsid w:val="006918BA"/>
    <w:rsid w:val="00692DD9"/>
    <w:rsid w:val="006A0184"/>
    <w:rsid w:val="006A5A53"/>
    <w:rsid w:val="006B1A13"/>
    <w:rsid w:val="006B3DD8"/>
    <w:rsid w:val="006D3F09"/>
    <w:rsid w:val="006D6CD2"/>
    <w:rsid w:val="006E2E4E"/>
    <w:rsid w:val="006E7747"/>
    <w:rsid w:val="006F5280"/>
    <w:rsid w:val="006F6E9A"/>
    <w:rsid w:val="006F7A32"/>
    <w:rsid w:val="00701086"/>
    <w:rsid w:val="00701E3E"/>
    <w:rsid w:val="00701F79"/>
    <w:rsid w:val="007115EE"/>
    <w:rsid w:val="00711A8E"/>
    <w:rsid w:val="0071469E"/>
    <w:rsid w:val="00716850"/>
    <w:rsid w:val="007218EF"/>
    <w:rsid w:val="00725412"/>
    <w:rsid w:val="00727F36"/>
    <w:rsid w:val="00733752"/>
    <w:rsid w:val="00737230"/>
    <w:rsid w:val="00742BE1"/>
    <w:rsid w:val="00752236"/>
    <w:rsid w:val="00765F33"/>
    <w:rsid w:val="00766DA3"/>
    <w:rsid w:val="007755A0"/>
    <w:rsid w:val="007755F9"/>
    <w:rsid w:val="00790DA0"/>
    <w:rsid w:val="007913F3"/>
    <w:rsid w:val="00791ABB"/>
    <w:rsid w:val="00793E0D"/>
    <w:rsid w:val="00794B76"/>
    <w:rsid w:val="00796CC4"/>
    <w:rsid w:val="007A41CD"/>
    <w:rsid w:val="007A49B8"/>
    <w:rsid w:val="007A538B"/>
    <w:rsid w:val="007A53D4"/>
    <w:rsid w:val="007B0336"/>
    <w:rsid w:val="007B4ED4"/>
    <w:rsid w:val="007C1831"/>
    <w:rsid w:val="007C3BD2"/>
    <w:rsid w:val="007C4B11"/>
    <w:rsid w:val="007C6AAD"/>
    <w:rsid w:val="007D5840"/>
    <w:rsid w:val="007D7685"/>
    <w:rsid w:val="007E5419"/>
    <w:rsid w:val="007E5CF1"/>
    <w:rsid w:val="007E6DC0"/>
    <w:rsid w:val="007F00C2"/>
    <w:rsid w:val="007F27AB"/>
    <w:rsid w:val="00803E9F"/>
    <w:rsid w:val="00830982"/>
    <w:rsid w:val="00831D21"/>
    <w:rsid w:val="00832EE1"/>
    <w:rsid w:val="00837643"/>
    <w:rsid w:val="00844A02"/>
    <w:rsid w:val="00861A96"/>
    <w:rsid w:val="00863F63"/>
    <w:rsid w:val="00872CE8"/>
    <w:rsid w:val="00876958"/>
    <w:rsid w:val="00883C72"/>
    <w:rsid w:val="008854E2"/>
    <w:rsid w:val="008A1FC5"/>
    <w:rsid w:val="008A2765"/>
    <w:rsid w:val="008A5DFF"/>
    <w:rsid w:val="008B663C"/>
    <w:rsid w:val="008B7988"/>
    <w:rsid w:val="008D0F1F"/>
    <w:rsid w:val="008D4918"/>
    <w:rsid w:val="008E2108"/>
    <w:rsid w:val="008E3DF9"/>
    <w:rsid w:val="008E65BF"/>
    <w:rsid w:val="00900DA2"/>
    <w:rsid w:val="0090100B"/>
    <w:rsid w:val="0090340D"/>
    <w:rsid w:val="0090582A"/>
    <w:rsid w:val="009123EA"/>
    <w:rsid w:val="009265A6"/>
    <w:rsid w:val="0093167E"/>
    <w:rsid w:val="009327EA"/>
    <w:rsid w:val="00943AF2"/>
    <w:rsid w:val="00954509"/>
    <w:rsid w:val="00980DCE"/>
    <w:rsid w:val="00982889"/>
    <w:rsid w:val="00983866"/>
    <w:rsid w:val="009849F8"/>
    <w:rsid w:val="00995AE3"/>
    <w:rsid w:val="0099620A"/>
    <w:rsid w:val="009A32B1"/>
    <w:rsid w:val="009A6EA2"/>
    <w:rsid w:val="009B235B"/>
    <w:rsid w:val="009B3A7C"/>
    <w:rsid w:val="009B4946"/>
    <w:rsid w:val="009B63B2"/>
    <w:rsid w:val="009C0C5C"/>
    <w:rsid w:val="009C65EF"/>
    <w:rsid w:val="009D610A"/>
    <w:rsid w:val="009E61A9"/>
    <w:rsid w:val="009F000C"/>
    <w:rsid w:val="009F1E7A"/>
    <w:rsid w:val="009F2010"/>
    <w:rsid w:val="009F3C5A"/>
    <w:rsid w:val="00A0066B"/>
    <w:rsid w:val="00A02E4F"/>
    <w:rsid w:val="00A04E1D"/>
    <w:rsid w:val="00A059B6"/>
    <w:rsid w:val="00A22D1E"/>
    <w:rsid w:val="00A27F16"/>
    <w:rsid w:val="00A32615"/>
    <w:rsid w:val="00A442E2"/>
    <w:rsid w:val="00A44960"/>
    <w:rsid w:val="00A52B82"/>
    <w:rsid w:val="00A640C4"/>
    <w:rsid w:val="00A64B25"/>
    <w:rsid w:val="00A64FF2"/>
    <w:rsid w:val="00A72D9E"/>
    <w:rsid w:val="00A75144"/>
    <w:rsid w:val="00A75F66"/>
    <w:rsid w:val="00A84694"/>
    <w:rsid w:val="00A853B3"/>
    <w:rsid w:val="00A857CE"/>
    <w:rsid w:val="00A90E5B"/>
    <w:rsid w:val="00A94586"/>
    <w:rsid w:val="00AB4F6C"/>
    <w:rsid w:val="00AB68EC"/>
    <w:rsid w:val="00AB763E"/>
    <w:rsid w:val="00AC43ED"/>
    <w:rsid w:val="00AD09D8"/>
    <w:rsid w:val="00AE042D"/>
    <w:rsid w:val="00AE29B3"/>
    <w:rsid w:val="00AE3D10"/>
    <w:rsid w:val="00AE57DC"/>
    <w:rsid w:val="00AF2EA8"/>
    <w:rsid w:val="00AF5CD0"/>
    <w:rsid w:val="00B0652B"/>
    <w:rsid w:val="00B3089F"/>
    <w:rsid w:val="00B333D2"/>
    <w:rsid w:val="00B33B85"/>
    <w:rsid w:val="00B3416F"/>
    <w:rsid w:val="00B41AA9"/>
    <w:rsid w:val="00B45EA0"/>
    <w:rsid w:val="00B46550"/>
    <w:rsid w:val="00B46939"/>
    <w:rsid w:val="00B46F4D"/>
    <w:rsid w:val="00B4700A"/>
    <w:rsid w:val="00B51E01"/>
    <w:rsid w:val="00B614E7"/>
    <w:rsid w:val="00B66369"/>
    <w:rsid w:val="00B673D2"/>
    <w:rsid w:val="00B74B05"/>
    <w:rsid w:val="00B83B7F"/>
    <w:rsid w:val="00B91278"/>
    <w:rsid w:val="00B9372F"/>
    <w:rsid w:val="00B965B4"/>
    <w:rsid w:val="00BA4C30"/>
    <w:rsid w:val="00BC3446"/>
    <w:rsid w:val="00BD03F0"/>
    <w:rsid w:val="00BD17BC"/>
    <w:rsid w:val="00BE2839"/>
    <w:rsid w:val="00BE5126"/>
    <w:rsid w:val="00BE6CA3"/>
    <w:rsid w:val="00BF4741"/>
    <w:rsid w:val="00BF535C"/>
    <w:rsid w:val="00C02ED3"/>
    <w:rsid w:val="00C06487"/>
    <w:rsid w:val="00C24C74"/>
    <w:rsid w:val="00C32B0F"/>
    <w:rsid w:val="00C3301F"/>
    <w:rsid w:val="00C34916"/>
    <w:rsid w:val="00C37EFE"/>
    <w:rsid w:val="00C42227"/>
    <w:rsid w:val="00C52304"/>
    <w:rsid w:val="00C73101"/>
    <w:rsid w:val="00C86D86"/>
    <w:rsid w:val="00C926CA"/>
    <w:rsid w:val="00C93D8E"/>
    <w:rsid w:val="00CA1BF4"/>
    <w:rsid w:val="00CA2ADD"/>
    <w:rsid w:val="00CA70E6"/>
    <w:rsid w:val="00CB1B2C"/>
    <w:rsid w:val="00CB4C6D"/>
    <w:rsid w:val="00CC1472"/>
    <w:rsid w:val="00CC45E2"/>
    <w:rsid w:val="00CC5998"/>
    <w:rsid w:val="00CC608A"/>
    <w:rsid w:val="00CF2CFC"/>
    <w:rsid w:val="00D04B8B"/>
    <w:rsid w:val="00D052CE"/>
    <w:rsid w:val="00D153F1"/>
    <w:rsid w:val="00D16156"/>
    <w:rsid w:val="00D2021A"/>
    <w:rsid w:val="00D2120A"/>
    <w:rsid w:val="00D24E49"/>
    <w:rsid w:val="00D27963"/>
    <w:rsid w:val="00D32709"/>
    <w:rsid w:val="00D35E05"/>
    <w:rsid w:val="00D46BAD"/>
    <w:rsid w:val="00D47932"/>
    <w:rsid w:val="00D5048A"/>
    <w:rsid w:val="00D57927"/>
    <w:rsid w:val="00D62CAD"/>
    <w:rsid w:val="00D71FD9"/>
    <w:rsid w:val="00D87AAD"/>
    <w:rsid w:val="00D90D87"/>
    <w:rsid w:val="00D91EDD"/>
    <w:rsid w:val="00DA08C3"/>
    <w:rsid w:val="00DA2DE5"/>
    <w:rsid w:val="00DB668E"/>
    <w:rsid w:val="00DB76DF"/>
    <w:rsid w:val="00DC1E08"/>
    <w:rsid w:val="00DF09AC"/>
    <w:rsid w:val="00DF17C0"/>
    <w:rsid w:val="00DF20AB"/>
    <w:rsid w:val="00DF4AEB"/>
    <w:rsid w:val="00E02A25"/>
    <w:rsid w:val="00E03F61"/>
    <w:rsid w:val="00E04192"/>
    <w:rsid w:val="00E1077E"/>
    <w:rsid w:val="00E11903"/>
    <w:rsid w:val="00E121E2"/>
    <w:rsid w:val="00E12C17"/>
    <w:rsid w:val="00E2096D"/>
    <w:rsid w:val="00E27E09"/>
    <w:rsid w:val="00E47C80"/>
    <w:rsid w:val="00E50F3A"/>
    <w:rsid w:val="00E53ADC"/>
    <w:rsid w:val="00E557ED"/>
    <w:rsid w:val="00E60951"/>
    <w:rsid w:val="00E71079"/>
    <w:rsid w:val="00E73A6D"/>
    <w:rsid w:val="00E75062"/>
    <w:rsid w:val="00E8057D"/>
    <w:rsid w:val="00E81306"/>
    <w:rsid w:val="00E818E8"/>
    <w:rsid w:val="00E82741"/>
    <w:rsid w:val="00E94E6B"/>
    <w:rsid w:val="00E95386"/>
    <w:rsid w:val="00EA18F2"/>
    <w:rsid w:val="00EA6F08"/>
    <w:rsid w:val="00EB081F"/>
    <w:rsid w:val="00EB3154"/>
    <w:rsid w:val="00EB3381"/>
    <w:rsid w:val="00EB78AF"/>
    <w:rsid w:val="00EC194F"/>
    <w:rsid w:val="00EC3B8F"/>
    <w:rsid w:val="00EC71BD"/>
    <w:rsid w:val="00EE1643"/>
    <w:rsid w:val="00EE6ECF"/>
    <w:rsid w:val="00EF0587"/>
    <w:rsid w:val="00EF1C47"/>
    <w:rsid w:val="00F01269"/>
    <w:rsid w:val="00F11D10"/>
    <w:rsid w:val="00F2108F"/>
    <w:rsid w:val="00F24820"/>
    <w:rsid w:val="00F2707D"/>
    <w:rsid w:val="00F3291F"/>
    <w:rsid w:val="00F333F1"/>
    <w:rsid w:val="00F5043B"/>
    <w:rsid w:val="00F519DB"/>
    <w:rsid w:val="00F62FF5"/>
    <w:rsid w:val="00F70B2F"/>
    <w:rsid w:val="00F75290"/>
    <w:rsid w:val="00F81600"/>
    <w:rsid w:val="00F82436"/>
    <w:rsid w:val="00F82561"/>
    <w:rsid w:val="00F8750F"/>
    <w:rsid w:val="00F93C1B"/>
    <w:rsid w:val="00F96046"/>
    <w:rsid w:val="00FA6474"/>
    <w:rsid w:val="00FA6EC9"/>
    <w:rsid w:val="00FB77B8"/>
    <w:rsid w:val="00FD619F"/>
    <w:rsid w:val="00FF70DB"/>
    <w:rsid w:val="062941D9"/>
    <w:rsid w:val="0B1D5E42"/>
    <w:rsid w:val="124B9EB4"/>
    <w:rsid w:val="37C634B5"/>
    <w:rsid w:val="3DF8E332"/>
    <w:rsid w:val="4DB38C6A"/>
    <w:rsid w:val="7D211B94"/>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0F70FE04-D1D2-4844-9F59-6B644C71F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 w:type="paragraph" w:styleId="Revisie">
    <w:name w:val="Revision"/>
    <w:hidden/>
    <w:uiPriority w:val="99"/>
    <w:semiHidden/>
    <w:rsid w:val="00E71079"/>
    <w:pPr>
      <w:spacing w:after="0" w:line="240" w:lineRule="auto"/>
    </w:pPr>
    <w:rPr>
      <w:rFonts w:ascii="Trebuchet MS" w:hAnsi="Trebuchet M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Props1.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2.xml><?xml version="1.0" encoding="utf-8"?>
<ds:datastoreItem xmlns:ds="http://schemas.openxmlformats.org/officeDocument/2006/customXml" ds:itemID="{EBA93236-88A0-44F1-82C5-D3F43EF19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docProps/app.xml><?xml version="1.0" encoding="utf-8"?>
<Properties xmlns="http://schemas.openxmlformats.org/officeDocument/2006/extended-properties" xmlns:vt="http://schemas.openxmlformats.org/officeDocument/2006/docPropsVTypes">
  <Template>Document_staand</Template>
  <TotalTime>3</TotalTime>
  <Pages>2</Pages>
  <Words>698</Words>
  <Characters>3844</Characters>
  <Application>Microsoft Office Word</Application>
  <DocSecurity>0</DocSecurity>
  <Lines>32</Lines>
  <Paragraphs>9</Paragraphs>
  <ScaleCrop>false</ScaleCrop>
  <Company>HP</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Ivan Demeyer</cp:lastModifiedBy>
  <cp:revision>77</cp:revision>
  <dcterms:created xsi:type="dcterms:W3CDTF">2025-06-21T07:53:00Z</dcterms:created>
  <dcterms:modified xsi:type="dcterms:W3CDTF">2025-06-30T19:40:00Z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