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38B443F7" w:rsidR="00127D92" w:rsidRDefault="00363708" w:rsidP="00737230">
      <w:pPr>
        <w:pStyle w:val="Titel"/>
      </w:pPr>
      <w:r>
        <w:t>Startdocument individueel opleidingsplan</w:t>
      </w:r>
      <w:r w:rsidR="00C74552">
        <w:t xml:space="preserve"> Buitenschrijnwerker hout</w:t>
      </w:r>
      <w:r w:rsidR="00416A15">
        <w:t xml:space="preserve"> 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33"/>
            </w:pPr>
          </w:p>
        </w:tc>
        <w:tc>
          <w:tcPr>
            <w:tcW w:w="760" w:type="dxa"/>
          </w:tcPr>
          <w:p w14:paraId="62D4E050" w14:textId="77777777" w:rsidR="00F71050" w:rsidRPr="004F1B74" w:rsidRDefault="00F71050" w:rsidP="002D39A9">
            <w:pPr>
              <w:pStyle w:val="Stijl33"/>
            </w:pPr>
          </w:p>
        </w:tc>
        <w:tc>
          <w:tcPr>
            <w:tcW w:w="760" w:type="dxa"/>
          </w:tcPr>
          <w:p w14:paraId="1BAE40A5" w14:textId="77777777" w:rsidR="00F71050" w:rsidRPr="004F1B74" w:rsidRDefault="00F71050" w:rsidP="002D39A9">
            <w:pPr>
              <w:pStyle w:val="Stijl33"/>
            </w:pPr>
          </w:p>
        </w:tc>
        <w:tc>
          <w:tcPr>
            <w:tcW w:w="1268" w:type="dxa"/>
          </w:tcPr>
          <w:p w14:paraId="06F2BCC8" w14:textId="77777777" w:rsidR="00F71050" w:rsidRPr="004F1B74" w:rsidRDefault="00F71050" w:rsidP="002D39A9">
            <w:pPr>
              <w:pStyle w:val="Stijl33"/>
            </w:pPr>
          </w:p>
        </w:tc>
        <w:tc>
          <w:tcPr>
            <w:tcW w:w="842" w:type="dxa"/>
          </w:tcPr>
          <w:p w14:paraId="2940F908" w14:textId="77777777" w:rsidR="00F71050" w:rsidRPr="004F1B74" w:rsidRDefault="00F71050" w:rsidP="002D39A9">
            <w:pPr>
              <w:pStyle w:val="Stijl33"/>
            </w:pPr>
          </w:p>
        </w:tc>
        <w:tc>
          <w:tcPr>
            <w:tcW w:w="3785" w:type="dxa"/>
          </w:tcPr>
          <w:p w14:paraId="3C9E8079" w14:textId="77777777" w:rsidR="00F71050" w:rsidRPr="004F1B74" w:rsidRDefault="00F71050" w:rsidP="002D39A9">
            <w:pPr>
              <w:pStyle w:val="Stijl33"/>
            </w:pPr>
          </w:p>
        </w:tc>
      </w:tr>
      <w:tr w:rsidR="00F71050" w:rsidRPr="004F1B74" w14:paraId="6FB5D30E" w14:textId="77777777" w:rsidTr="00A20A44">
        <w:tc>
          <w:tcPr>
            <w:tcW w:w="5854" w:type="dxa"/>
          </w:tcPr>
          <w:p w14:paraId="29E666B3" w14:textId="59AF9008" w:rsidR="00F71050" w:rsidRPr="004F1B74" w:rsidRDefault="00F71050" w:rsidP="002D39A9">
            <w:pPr>
              <w:pStyle w:val="Stijl33"/>
            </w:pPr>
          </w:p>
        </w:tc>
        <w:tc>
          <w:tcPr>
            <w:tcW w:w="760" w:type="dxa"/>
          </w:tcPr>
          <w:p w14:paraId="06FEA8E3" w14:textId="77777777" w:rsidR="00F71050" w:rsidRPr="004F1B74" w:rsidRDefault="00F71050" w:rsidP="002D39A9">
            <w:pPr>
              <w:pStyle w:val="Stijl33"/>
            </w:pPr>
          </w:p>
        </w:tc>
        <w:tc>
          <w:tcPr>
            <w:tcW w:w="760" w:type="dxa"/>
          </w:tcPr>
          <w:p w14:paraId="72A1C75B" w14:textId="77777777" w:rsidR="00F71050" w:rsidRPr="004F1B74" w:rsidRDefault="00F71050" w:rsidP="002D39A9">
            <w:pPr>
              <w:pStyle w:val="Stijl33"/>
            </w:pPr>
          </w:p>
        </w:tc>
        <w:tc>
          <w:tcPr>
            <w:tcW w:w="760" w:type="dxa"/>
          </w:tcPr>
          <w:p w14:paraId="4369E56B" w14:textId="77777777" w:rsidR="00F71050" w:rsidRPr="004F1B74" w:rsidRDefault="00F71050" w:rsidP="002D39A9">
            <w:pPr>
              <w:pStyle w:val="Stijl33"/>
            </w:pPr>
          </w:p>
        </w:tc>
        <w:tc>
          <w:tcPr>
            <w:tcW w:w="1268" w:type="dxa"/>
          </w:tcPr>
          <w:p w14:paraId="50932159" w14:textId="77777777" w:rsidR="00F71050" w:rsidRPr="004F1B74" w:rsidRDefault="00F71050" w:rsidP="002D39A9">
            <w:pPr>
              <w:pStyle w:val="Stijl33"/>
            </w:pPr>
          </w:p>
        </w:tc>
        <w:tc>
          <w:tcPr>
            <w:tcW w:w="842" w:type="dxa"/>
          </w:tcPr>
          <w:p w14:paraId="37732741" w14:textId="77777777" w:rsidR="00F71050" w:rsidRPr="004F1B74" w:rsidRDefault="00F71050" w:rsidP="002D39A9">
            <w:pPr>
              <w:pStyle w:val="Stijl33"/>
            </w:pPr>
          </w:p>
        </w:tc>
        <w:tc>
          <w:tcPr>
            <w:tcW w:w="3785" w:type="dxa"/>
          </w:tcPr>
          <w:p w14:paraId="57B5ACDF" w14:textId="77777777" w:rsidR="00F71050" w:rsidRPr="004F1B74" w:rsidRDefault="00F71050" w:rsidP="002D39A9">
            <w:pPr>
              <w:pStyle w:val="Stijl33"/>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33"/>
            </w:pPr>
          </w:p>
        </w:tc>
        <w:tc>
          <w:tcPr>
            <w:tcW w:w="760" w:type="dxa"/>
          </w:tcPr>
          <w:p w14:paraId="50855100" w14:textId="77777777" w:rsidR="00F71050" w:rsidRPr="004F1B74" w:rsidRDefault="00F71050" w:rsidP="002D39A9">
            <w:pPr>
              <w:pStyle w:val="Stijl33"/>
            </w:pPr>
          </w:p>
        </w:tc>
        <w:tc>
          <w:tcPr>
            <w:tcW w:w="760" w:type="dxa"/>
          </w:tcPr>
          <w:p w14:paraId="25814F3C" w14:textId="77777777" w:rsidR="00F71050" w:rsidRPr="004F1B74" w:rsidRDefault="00F71050" w:rsidP="002D39A9">
            <w:pPr>
              <w:pStyle w:val="Stijl33"/>
            </w:pPr>
          </w:p>
        </w:tc>
        <w:tc>
          <w:tcPr>
            <w:tcW w:w="1268" w:type="dxa"/>
          </w:tcPr>
          <w:p w14:paraId="6CC9694A" w14:textId="77777777" w:rsidR="00F71050" w:rsidRPr="004F1B74" w:rsidRDefault="00F71050" w:rsidP="002D39A9">
            <w:pPr>
              <w:pStyle w:val="Stijl33"/>
            </w:pPr>
          </w:p>
        </w:tc>
        <w:tc>
          <w:tcPr>
            <w:tcW w:w="842" w:type="dxa"/>
          </w:tcPr>
          <w:p w14:paraId="05D93A71" w14:textId="77777777" w:rsidR="00F71050" w:rsidRPr="004F1B74" w:rsidRDefault="00F71050" w:rsidP="002D39A9">
            <w:pPr>
              <w:pStyle w:val="Stijl33"/>
            </w:pPr>
          </w:p>
        </w:tc>
        <w:tc>
          <w:tcPr>
            <w:tcW w:w="3785" w:type="dxa"/>
          </w:tcPr>
          <w:p w14:paraId="79A3AC95" w14:textId="77777777" w:rsidR="00F71050" w:rsidRPr="004F1B74" w:rsidRDefault="00F71050" w:rsidP="002D39A9">
            <w:pPr>
              <w:pStyle w:val="Stijl33"/>
            </w:pPr>
          </w:p>
        </w:tc>
      </w:tr>
      <w:tr w:rsidR="00F71050" w:rsidRPr="004F1B74" w14:paraId="234DB7F2" w14:textId="77777777" w:rsidTr="00A20A44">
        <w:tc>
          <w:tcPr>
            <w:tcW w:w="5854" w:type="dxa"/>
          </w:tcPr>
          <w:p w14:paraId="5E361D75" w14:textId="77777777" w:rsidR="00F71050" w:rsidRPr="004F1B74" w:rsidRDefault="00F71050" w:rsidP="002D39A9">
            <w:pPr>
              <w:pStyle w:val="Stijl33"/>
            </w:pPr>
          </w:p>
        </w:tc>
        <w:tc>
          <w:tcPr>
            <w:tcW w:w="760" w:type="dxa"/>
          </w:tcPr>
          <w:p w14:paraId="5D1504BE" w14:textId="77777777" w:rsidR="00F71050" w:rsidRPr="004F1B74" w:rsidRDefault="00F71050" w:rsidP="002D39A9">
            <w:pPr>
              <w:pStyle w:val="Stijl33"/>
            </w:pPr>
          </w:p>
        </w:tc>
        <w:tc>
          <w:tcPr>
            <w:tcW w:w="760" w:type="dxa"/>
          </w:tcPr>
          <w:p w14:paraId="0A63D4CD" w14:textId="77777777" w:rsidR="00F71050" w:rsidRPr="004F1B74" w:rsidRDefault="00F71050" w:rsidP="002D39A9">
            <w:pPr>
              <w:pStyle w:val="Stijl33"/>
            </w:pPr>
          </w:p>
        </w:tc>
        <w:tc>
          <w:tcPr>
            <w:tcW w:w="760" w:type="dxa"/>
          </w:tcPr>
          <w:p w14:paraId="32E785E7" w14:textId="77777777" w:rsidR="00F71050" w:rsidRPr="004F1B74" w:rsidRDefault="00F71050" w:rsidP="002D39A9">
            <w:pPr>
              <w:pStyle w:val="Stijl33"/>
            </w:pPr>
          </w:p>
        </w:tc>
        <w:tc>
          <w:tcPr>
            <w:tcW w:w="1268" w:type="dxa"/>
          </w:tcPr>
          <w:p w14:paraId="7708C90E" w14:textId="77777777" w:rsidR="00F71050" w:rsidRPr="004F1B74" w:rsidRDefault="00F71050" w:rsidP="002D39A9">
            <w:pPr>
              <w:pStyle w:val="Stijl33"/>
            </w:pPr>
          </w:p>
        </w:tc>
        <w:tc>
          <w:tcPr>
            <w:tcW w:w="842" w:type="dxa"/>
          </w:tcPr>
          <w:p w14:paraId="27160BA2" w14:textId="77777777" w:rsidR="00F71050" w:rsidRPr="004F1B74" w:rsidRDefault="00F71050" w:rsidP="002D39A9">
            <w:pPr>
              <w:pStyle w:val="Stijl33"/>
            </w:pPr>
          </w:p>
        </w:tc>
        <w:tc>
          <w:tcPr>
            <w:tcW w:w="3785" w:type="dxa"/>
          </w:tcPr>
          <w:p w14:paraId="13C90EE9" w14:textId="77777777" w:rsidR="00F71050" w:rsidRPr="004F1B74" w:rsidRDefault="00F71050" w:rsidP="002D39A9">
            <w:pPr>
              <w:pStyle w:val="Stijl33"/>
            </w:pPr>
          </w:p>
        </w:tc>
      </w:tr>
      <w:tr w:rsidR="00F71050" w:rsidRPr="004F1B74" w14:paraId="6C2BFB9B" w14:textId="77777777" w:rsidTr="00A20A44">
        <w:tc>
          <w:tcPr>
            <w:tcW w:w="5854" w:type="dxa"/>
          </w:tcPr>
          <w:p w14:paraId="77967456" w14:textId="77777777" w:rsidR="00F71050" w:rsidRPr="004F1B74" w:rsidRDefault="00F71050" w:rsidP="002D39A9">
            <w:pPr>
              <w:pStyle w:val="Stijl33"/>
            </w:pPr>
          </w:p>
        </w:tc>
        <w:tc>
          <w:tcPr>
            <w:tcW w:w="760" w:type="dxa"/>
          </w:tcPr>
          <w:p w14:paraId="61F9F4A3" w14:textId="77777777" w:rsidR="00F71050" w:rsidRPr="004F1B74" w:rsidRDefault="00F71050" w:rsidP="002D39A9">
            <w:pPr>
              <w:pStyle w:val="Stijl33"/>
            </w:pPr>
          </w:p>
        </w:tc>
        <w:tc>
          <w:tcPr>
            <w:tcW w:w="760" w:type="dxa"/>
          </w:tcPr>
          <w:p w14:paraId="4D2AF28C" w14:textId="77777777" w:rsidR="00F71050" w:rsidRPr="004F1B74" w:rsidRDefault="00F71050" w:rsidP="002D39A9">
            <w:pPr>
              <w:pStyle w:val="Stijl33"/>
            </w:pPr>
          </w:p>
        </w:tc>
        <w:tc>
          <w:tcPr>
            <w:tcW w:w="760" w:type="dxa"/>
          </w:tcPr>
          <w:p w14:paraId="03A7BCD4" w14:textId="77777777" w:rsidR="00F71050" w:rsidRPr="004F1B74" w:rsidRDefault="00F71050" w:rsidP="002D39A9">
            <w:pPr>
              <w:pStyle w:val="Stijl33"/>
            </w:pPr>
          </w:p>
        </w:tc>
        <w:tc>
          <w:tcPr>
            <w:tcW w:w="1268" w:type="dxa"/>
          </w:tcPr>
          <w:p w14:paraId="5503CDEE" w14:textId="77777777" w:rsidR="00F71050" w:rsidRPr="004F1B74" w:rsidRDefault="00F71050" w:rsidP="002D39A9">
            <w:pPr>
              <w:pStyle w:val="Stijl33"/>
            </w:pPr>
          </w:p>
        </w:tc>
        <w:tc>
          <w:tcPr>
            <w:tcW w:w="842" w:type="dxa"/>
          </w:tcPr>
          <w:p w14:paraId="0E001727" w14:textId="77777777" w:rsidR="00F71050" w:rsidRPr="004F1B74" w:rsidRDefault="00F71050" w:rsidP="002D39A9">
            <w:pPr>
              <w:pStyle w:val="Stijl33"/>
            </w:pPr>
          </w:p>
        </w:tc>
        <w:tc>
          <w:tcPr>
            <w:tcW w:w="3785" w:type="dxa"/>
          </w:tcPr>
          <w:p w14:paraId="3484F807" w14:textId="77777777" w:rsidR="00F71050" w:rsidRPr="004F1B74" w:rsidRDefault="00F71050" w:rsidP="002D39A9">
            <w:pPr>
              <w:pStyle w:val="Stijl33"/>
            </w:pPr>
          </w:p>
        </w:tc>
      </w:tr>
      <w:tr w:rsidR="00F71050" w:rsidRPr="004F1B74" w14:paraId="20783CAD" w14:textId="77777777" w:rsidTr="00A20A44">
        <w:tc>
          <w:tcPr>
            <w:tcW w:w="5854" w:type="dxa"/>
          </w:tcPr>
          <w:p w14:paraId="6E606C0E" w14:textId="77777777" w:rsidR="00F71050" w:rsidRPr="004F1B74" w:rsidRDefault="00F71050" w:rsidP="002D39A9">
            <w:pPr>
              <w:pStyle w:val="Stijl33"/>
            </w:pPr>
          </w:p>
        </w:tc>
        <w:tc>
          <w:tcPr>
            <w:tcW w:w="760" w:type="dxa"/>
          </w:tcPr>
          <w:p w14:paraId="041E53F2" w14:textId="77777777" w:rsidR="00F71050" w:rsidRPr="004F1B74" w:rsidRDefault="00F71050" w:rsidP="002D39A9">
            <w:pPr>
              <w:pStyle w:val="Stijl33"/>
            </w:pPr>
          </w:p>
        </w:tc>
        <w:tc>
          <w:tcPr>
            <w:tcW w:w="760" w:type="dxa"/>
          </w:tcPr>
          <w:p w14:paraId="1A870BF6" w14:textId="77777777" w:rsidR="00F71050" w:rsidRPr="004F1B74" w:rsidRDefault="00F71050" w:rsidP="002D39A9">
            <w:pPr>
              <w:pStyle w:val="Stijl33"/>
            </w:pPr>
          </w:p>
        </w:tc>
        <w:tc>
          <w:tcPr>
            <w:tcW w:w="760" w:type="dxa"/>
          </w:tcPr>
          <w:p w14:paraId="49E293D0" w14:textId="77777777" w:rsidR="00F71050" w:rsidRPr="004F1B74" w:rsidRDefault="00F71050" w:rsidP="002D39A9">
            <w:pPr>
              <w:pStyle w:val="Stijl33"/>
            </w:pPr>
          </w:p>
        </w:tc>
        <w:tc>
          <w:tcPr>
            <w:tcW w:w="1268" w:type="dxa"/>
          </w:tcPr>
          <w:p w14:paraId="144D7C4A" w14:textId="77777777" w:rsidR="00F71050" w:rsidRPr="004F1B74" w:rsidRDefault="00F71050" w:rsidP="002D39A9">
            <w:pPr>
              <w:pStyle w:val="Stijl33"/>
            </w:pPr>
          </w:p>
        </w:tc>
        <w:tc>
          <w:tcPr>
            <w:tcW w:w="842" w:type="dxa"/>
          </w:tcPr>
          <w:p w14:paraId="7BA5E1AB" w14:textId="77777777" w:rsidR="00F71050" w:rsidRPr="004F1B74" w:rsidRDefault="00F71050" w:rsidP="002D39A9">
            <w:pPr>
              <w:pStyle w:val="Stijl33"/>
            </w:pPr>
          </w:p>
        </w:tc>
        <w:tc>
          <w:tcPr>
            <w:tcW w:w="3785" w:type="dxa"/>
          </w:tcPr>
          <w:p w14:paraId="25CF6591" w14:textId="77777777" w:rsidR="00F71050" w:rsidRPr="004F1B74" w:rsidRDefault="00F71050" w:rsidP="002D39A9">
            <w:pPr>
              <w:pStyle w:val="Stijl33"/>
            </w:pPr>
          </w:p>
        </w:tc>
      </w:tr>
      <w:tr w:rsidR="00F71050" w14:paraId="3C9CC66B" w14:textId="77777777" w:rsidTr="005827F6">
        <w:tc>
          <w:tcPr>
            <w:tcW w:w="14029" w:type="dxa"/>
            <w:gridSpan w:val="7"/>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F71050" w:rsidRPr="00CA02CF" w14:paraId="68ABF31F" w14:textId="77777777" w:rsidTr="00A20A44">
        <w:tc>
          <w:tcPr>
            <w:tcW w:w="5854" w:type="dxa"/>
          </w:tcPr>
          <w:p w14:paraId="6574BF40" w14:textId="77777777" w:rsidR="00F71050" w:rsidRPr="00CA02CF" w:rsidRDefault="00F71050" w:rsidP="002D39A9">
            <w:pPr>
              <w:pStyle w:val="Stijl33"/>
            </w:pPr>
          </w:p>
        </w:tc>
        <w:tc>
          <w:tcPr>
            <w:tcW w:w="760" w:type="dxa"/>
          </w:tcPr>
          <w:p w14:paraId="4AD9E5EC" w14:textId="77777777" w:rsidR="00F71050" w:rsidRPr="00CA02CF" w:rsidRDefault="00F71050" w:rsidP="002D39A9">
            <w:pPr>
              <w:pStyle w:val="Stijl33"/>
            </w:pPr>
          </w:p>
        </w:tc>
        <w:tc>
          <w:tcPr>
            <w:tcW w:w="760" w:type="dxa"/>
          </w:tcPr>
          <w:p w14:paraId="24566940" w14:textId="77777777" w:rsidR="00F71050" w:rsidRPr="00CA02CF" w:rsidRDefault="00F71050" w:rsidP="002D39A9">
            <w:pPr>
              <w:pStyle w:val="Stijl33"/>
            </w:pPr>
          </w:p>
        </w:tc>
        <w:tc>
          <w:tcPr>
            <w:tcW w:w="760" w:type="dxa"/>
          </w:tcPr>
          <w:p w14:paraId="22107FEA" w14:textId="77777777" w:rsidR="00F71050" w:rsidRPr="00CA02CF" w:rsidRDefault="00F71050" w:rsidP="002D39A9">
            <w:pPr>
              <w:pStyle w:val="Stijl33"/>
            </w:pPr>
          </w:p>
        </w:tc>
        <w:tc>
          <w:tcPr>
            <w:tcW w:w="1268" w:type="dxa"/>
          </w:tcPr>
          <w:p w14:paraId="6E07E84E" w14:textId="77777777" w:rsidR="00F71050" w:rsidRPr="00CA02CF" w:rsidRDefault="00F71050" w:rsidP="002D39A9">
            <w:pPr>
              <w:pStyle w:val="Stijl33"/>
            </w:pPr>
          </w:p>
        </w:tc>
        <w:tc>
          <w:tcPr>
            <w:tcW w:w="842" w:type="dxa"/>
          </w:tcPr>
          <w:p w14:paraId="4067F04C" w14:textId="77777777" w:rsidR="00F71050" w:rsidRPr="00CA02CF" w:rsidRDefault="00F71050" w:rsidP="002D39A9">
            <w:pPr>
              <w:pStyle w:val="Stijl33"/>
            </w:pPr>
          </w:p>
        </w:tc>
        <w:tc>
          <w:tcPr>
            <w:tcW w:w="3785" w:type="dxa"/>
          </w:tcPr>
          <w:p w14:paraId="6E7A661A" w14:textId="77777777" w:rsidR="00F71050" w:rsidRPr="00CA02CF" w:rsidRDefault="00F71050" w:rsidP="002D39A9">
            <w:pPr>
              <w:pStyle w:val="Stijl33"/>
            </w:pPr>
          </w:p>
        </w:tc>
      </w:tr>
      <w:tr w:rsidR="00F71050" w:rsidRPr="00CA02CF" w14:paraId="028F9E9C" w14:textId="77777777" w:rsidTr="00A20A44">
        <w:tc>
          <w:tcPr>
            <w:tcW w:w="5854" w:type="dxa"/>
          </w:tcPr>
          <w:p w14:paraId="279AD9E2" w14:textId="77777777" w:rsidR="00F71050" w:rsidRPr="00CA02CF" w:rsidRDefault="00F71050" w:rsidP="002D39A9">
            <w:pPr>
              <w:pStyle w:val="Stijl33"/>
            </w:pPr>
          </w:p>
        </w:tc>
        <w:tc>
          <w:tcPr>
            <w:tcW w:w="760" w:type="dxa"/>
          </w:tcPr>
          <w:p w14:paraId="7AA582F9" w14:textId="77777777" w:rsidR="00F71050" w:rsidRPr="00CA02CF" w:rsidRDefault="00F71050" w:rsidP="002D39A9">
            <w:pPr>
              <w:pStyle w:val="Stijl33"/>
            </w:pPr>
          </w:p>
        </w:tc>
        <w:tc>
          <w:tcPr>
            <w:tcW w:w="760" w:type="dxa"/>
          </w:tcPr>
          <w:p w14:paraId="3A9E7C6C" w14:textId="77777777" w:rsidR="00F71050" w:rsidRPr="00CA02CF" w:rsidRDefault="00F71050" w:rsidP="002D39A9">
            <w:pPr>
              <w:pStyle w:val="Stijl33"/>
            </w:pPr>
          </w:p>
        </w:tc>
        <w:tc>
          <w:tcPr>
            <w:tcW w:w="760" w:type="dxa"/>
          </w:tcPr>
          <w:p w14:paraId="6D181FB6" w14:textId="77777777" w:rsidR="00F71050" w:rsidRPr="00CA02CF" w:rsidRDefault="00F71050" w:rsidP="002D39A9">
            <w:pPr>
              <w:pStyle w:val="Stijl33"/>
            </w:pPr>
          </w:p>
        </w:tc>
        <w:tc>
          <w:tcPr>
            <w:tcW w:w="1268" w:type="dxa"/>
          </w:tcPr>
          <w:p w14:paraId="51857936" w14:textId="77777777" w:rsidR="00F71050" w:rsidRPr="00CA02CF" w:rsidRDefault="00F71050" w:rsidP="002D39A9">
            <w:pPr>
              <w:pStyle w:val="Stijl33"/>
            </w:pPr>
          </w:p>
        </w:tc>
        <w:tc>
          <w:tcPr>
            <w:tcW w:w="842" w:type="dxa"/>
          </w:tcPr>
          <w:p w14:paraId="0887DC45" w14:textId="77777777" w:rsidR="00F71050" w:rsidRPr="00CA02CF" w:rsidRDefault="00F71050" w:rsidP="002D39A9">
            <w:pPr>
              <w:pStyle w:val="Stijl33"/>
            </w:pPr>
          </w:p>
        </w:tc>
        <w:tc>
          <w:tcPr>
            <w:tcW w:w="3785" w:type="dxa"/>
          </w:tcPr>
          <w:p w14:paraId="5F19F9C3" w14:textId="77777777" w:rsidR="00F71050" w:rsidRPr="00CA02CF" w:rsidRDefault="00F71050" w:rsidP="002D39A9">
            <w:pPr>
              <w:pStyle w:val="Stijl33"/>
            </w:pPr>
          </w:p>
        </w:tc>
      </w:tr>
      <w:tr w:rsidR="00F71050" w:rsidRPr="00CA02CF" w14:paraId="53F4D344" w14:textId="77777777" w:rsidTr="00A20A44">
        <w:tc>
          <w:tcPr>
            <w:tcW w:w="5854" w:type="dxa"/>
          </w:tcPr>
          <w:p w14:paraId="5AC4884F" w14:textId="77777777" w:rsidR="00F71050" w:rsidRPr="00CA02CF" w:rsidRDefault="00F71050" w:rsidP="002D39A9">
            <w:pPr>
              <w:pStyle w:val="Stijl33"/>
            </w:pPr>
          </w:p>
        </w:tc>
        <w:tc>
          <w:tcPr>
            <w:tcW w:w="760" w:type="dxa"/>
          </w:tcPr>
          <w:p w14:paraId="40AE1D09" w14:textId="77777777" w:rsidR="00F71050" w:rsidRPr="00CA02CF" w:rsidRDefault="00F71050" w:rsidP="002D39A9">
            <w:pPr>
              <w:pStyle w:val="Stijl33"/>
            </w:pPr>
          </w:p>
        </w:tc>
        <w:tc>
          <w:tcPr>
            <w:tcW w:w="760" w:type="dxa"/>
          </w:tcPr>
          <w:p w14:paraId="729CC70C" w14:textId="77777777" w:rsidR="00F71050" w:rsidRPr="00CA02CF" w:rsidRDefault="00F71050" w:rsidP="002D39A9">
            <w:pPr>
              <w:pStyle w:val="Stijl33"/>
            </w:pPr>
          </w:p>
        </w:tc>
        <w:tc>
          <w:tcPr>
            <w:tcW w:w="760" w:type="dxa"/>
          </w:tcPr>
          <w:p w14:paraId="038CFCF7" w14:textId="77777777" w:rsidR="00F71050" w:rsidRPr="00CA02CF" w:rsidRDefault="00F71050" w:rsidP="002D39A9">
            <w:pPr>
              <w:pStyle w:val="Stijl33"/>
            </w:pPr>
          </w:p>
        </w:tc>
        <w:tc>
          <w:tcPr>
            <w:tcW w:w="1268" w:type="dxa"/>
          </w:tcPr>
          <w:p w14:paraId="52D14EE5" w14:textId="77777777" w:rsidR="00F71050" w:rsidRPr="00CA02CF" w:rsidRDefault="00F71050" w:rsidP="002D39A9">
            <w:pPr>
              <w:pStyle w:val="Stijl33"/>
            </w:pPr>
          </w:p>
        </w:tc>
        <w:tc>
          <w:tcPr>
            <w:tcW w:w="842" w:type="dxa"/>
          </w:tcPr>
          <w:p w14:paraId="42CC85C0" w14:textId="77777777" w:rsidR="00F71050" w:rsidRPr="00CA02CF" w:rsidRDefault="00F71050" w:rsidP="002D39A9">
            <w:pPr>
              <w:pStyle w:val="Stijl33"/>
            </w:pPr>
          </w:p>
        </w:tc>
        <w:tc>
          <w:tcPr>
            <w:tcW w:w="3785" w:type="dxa"/>
          </w:tcPr>
          <w:p w14:paraId="3B33F96E" w14:textId="77777777" w:rsidR="00F71050" w:rsidRPr="00CA02CF" w:rsidRDefault="00F71050" w:rsidP="002D39A9">
            <w:pPr>
              <w:pStyle w:val="Stijl33"/>
            </w:pPr>
          </w:p>
        </w:tc>
      </w:tr>
      <w:tr w:rsidR="00F71050" w:rsidRPr="00CA02CF" w14:paraId="761B63E3" w14:textId="77777777" w:rsidTr="00A20A44">
        <w:tc>
          <w:tcPr>
            <w:tcW w:w="5854" w:type="dxa"/>
          </w:tcPr>
          <w:p w14:paraId="7259BD87" w14:textId="77777777" w:rsidR="00F71050" w:rsidRPr="00CA02CF" w:rsidRDefault="00F71050" w:rsidP="002D39A9">
            <w:pPr>
              <w:pStyle w:val="Stijl33"/>
            </w:pPr>
          </w:p>
        </w:tc>
        <w:tc>
          <w:tcPr>
            <w:tcW w:w="760" w:type="dxa"/>
          </w:tcPr>
          <w:p w14:paraId="77C8DE79" w14:textId="77777777" w:rsidR="00F71050" w:rsidRPr="00CA02CF" w:rsidRDefault="00F71050" w:rsidP="002D39A9">
            <w:pPr>
              <w:pStyle w:val="Stijl33"/>
            </w:pPr>
          </w:p>
        </w:tc>
        <w:tc>
          <w:tcPr>
            <w:tcW w:w="760" w:type="dxa"/>
          </w:tcPr>
          <w:p w14:paraId="700BC0AA" w14:textId="77777777" w:rsidR="00F71050" w:rsidRPr="00CA02CF" w:rsidRDefault="00F71050" w:rsidP="002D39A9">
            <w:pPr>
              <w:pStyle w:val="Stijl33"/>
            </w:pPr>
          </w:p>
        </w:tc>
        <w:tc>
          <w:tcPr>
            <w:tcW w:w="760" w:type="dxa"/>
          </w:tcPr>
          <w:p w14:paraId="0DEB2B94" w14:textId="77777777" w:rsidR="00F71050" w:rsidRPr="00CA02CF" w:rsidRDefault="00F71050" w:rsidP="002D39A9">
            <w:pPr>
              <w:pStyle w:val="Stijl33"/>
            </w:pPr>
          </w:p>
        </w:tc>
        <w:tc>
          <w:tcPr>
            <w:tcW w:w="1268" w:type="dxa"/>
          </w:tcPr>
          <w:p w14:paraId="11F37CF3" w14:textId="77777777" w:rsidR="00F71050" w:rsidRPr="00CA02CF" w:rsidRDefault="00F71050" w:rsidP="002D39A9">
            <w:pPr>
              <w:pStyle w:val="Stijl33"/>
            </w:pPr>
          </w:p>
        </w:tc>
        <w:tc>
          <w:tcPr>
            <w:tcW w:w="842" w:type="dxa"/>
          </w:tcPr>
          <w:p w14:paraId="450D21E3" w14:textId="77777777" w:rsidR="00F71050" w:rsidRPr="00CA02CF" w:rsidRDefault="00F71050" w:rsidP="002D39A9">
            <w:pPr>
              <w:pStyle w:val="Stijl33"/>
            </w:pPr>
          </w:p>
        </w:tc>
        <w:tc>
          <w:tcPr>
            <w:tcW w:w="3785" w:type="dxa"/>
          </w:tcPr>
          <w:p w14:paraId="23D9D05E" w14:textId="77777777" w:rsidR="00F71050" w:rsidRPr="00CA02CF" w:rsidRDefault="00F71050" w:rsidP="002D39A9">
            <w:pPr>
              <w:pStyle w:val="Stijl33"/>
            </w:pPr>
          </w:p>
        </w:tc>
      </w:tr>
      <w:tr w:rsidR="00F71050" w:rsidRPr="00CA02CF" w14:paraId="5648DC81" w14:textId="77777777" w:rsidTr="00A20A44">
        <w:tc>
          <w:tcPr>
            <w:tcW w:w="5854" w:type="dxa"/>
          </w:tcPr>
          <w:p w14:paraId="13D3EF15" w14:textId="77777777" w:rsidR="00F71050" w:rsidRPr="00CA02CF" w:rsidRDefault="00F71050" w:rsidP="002D39A9">
            <w:pPr>
              <w:pStyle w:val="Stijl33"/>
            </w:pPr>
          </w:p>
        </w:tc>
        <w:tc>
          <w:tcPr>
            <w:tcW w:w="760" w:type="dxa"/>
          </w:tcPr>
          <w:p w14:paraId="4487B698" w14:textId="77777777" w:rsidR="00F71050" w:rsidRPr="00CA02CF" w:rsidRDefault="00F71050" w:rsidP="002D39A9">
            <w:pPr>
              <w:pStyle w:val="Stijl33"/>
            </w:pPr>
          </w:p>
        </w:tc>
        <w:tc>
          <w:tcPr>
            <w:tcW w:w="760" w:type="dxa"/>
          </w:tcPr>
          <w:p w14:paraId="2574C760" w14:textId="77777777" w:rsidR="00F71050" w:rsidRPr="00CA02CF" w:rsidRDefault="00F71050" w:rsidP="002D39A9">
            <w:pPr>
              <w:pStyle w:val="Stijl33"/>
            </w:pPr>
          </w:p>
        </w:tc>
        <w:tc>
          <w:tcPr>
            <w:tcW w:w="760" w:type="dxa"/>
          </w:tcPr>
          <w:p w14:paraId="0C1185C5" w14:textId="77777777" w:rsidR="00F71050" w:rsidRPr="00CA02CF" w:rsidRDefault="00F71050" w:rsidP="002D39A9">
            <w:pPr>
              <w:pStyle w:val="Stijl33"/>
            </w:pPr>
          </w:p>
        </w:tc>
        <w:tc>
          <w:tcPr>
            <w:tcW w:w="1268" w:type="dxa"/>
          </w:tcPr>
          <w:p w14:paraId="17458C85" w14:textId="77777777" w:rsidR="00F71050" w:rsidRPr="00CA02CF" w:rsidRDefault="00F71050" w:rsidP="002D39A9">
            <w:pPr>
              <w:pStyle w:val="Stijl33"/>
            </w:pPr>
          </w:p>
        </w:tc>
        <w:tc>
          <w:tcPr>
            <w:tcW w:w="842" w:type="dxa"/>
          </w:tcPr>
          <w:p w14:paraId="622C7566" w14:textId="77777777" w:rsidR="00F71050" w:rsidRPr="00CA02CF" w:rsidRDefault="00F71050" w:rsidP="002D39A9">
            <w:pPr>
              <w:pStyle w:val="Stijl33"/>
            </w:pPr>
          </w:p>
        </w:tc>
        <w:tc>
          <w:tcPr>
            <w:tcW w:w="3785" w:type="dxa"/>
          </w:tcPr>
          <w:p w14:paraId="5EA0B4E7" w14:textId="77777777" w:rsidR="00F71050" w:rsidRPr="00CA02CF" w:rsidRDefault="00F71050" w:rsidP="002D39A9">
            <w:pPr>
              <w:pStyle w:val="Stijl33"/>
            </w:pPr>
          </w:p>
        </w:tc>
      </w:tr>
      <w:tr w:rsidR="00F71050" w:rsidRPr="00CA02CF" w14:paraId="109D5227" w14:textId="77777777" w:rsidTr="00A20A44">
        <w:tc>
          <w:tcPr>
            <w:tcW w:w="5854" w:type="dxa"/>
          </w:tcPr>
          <w:p w14:paraId="444031DB" w14:textId="77777777" w:rsidR="00F71050" w:rsidRPr="00CA02CF" w:rsidRDefault="00F71050" w:rsidP="002D39A9">
            <w:pPr>
              <w:pStyle w:val="Stijl33"/>
            </w:pPr>
          </w:p>
        </w:tc>
        <w:tc>
          <w:tcPr>
            <w:tcW w:w="760" w:type="dxa"/>
          </w:tcPr>
          <w:p w14:paraId="6DC57519" w14:textId="77777777" w:rsidR="00F71050" w:rsidRPr="00CA02CF" w:rsidRDefault="00F71050" w:rsidP="002D39A9">
            <w:pPr>
              <w:pStyle w:val="Stijl33"/>
            </w:pPr>
          </w:p>
        </w:tc>
        <w:tc>
          <w:tcPr>
            <w:tcW w:w="760" w:type="dxa"/>
          </w:tcPr>
          <w:p w14:paraId="4B2A386B" w14:textId="77777777" w:rsidR="00F71050" w:rsidRPr="00CA02CF" w:rsidRDefault="00F71050" w:rsidP="002D39A9">
            <w:pPr>
              <w:pStyle w:val="Stijl33"/>
            </w:pPr>
          </w:p>
        </w:tc>
        <w:tc>
          <w:tcPr>
            <w:tcW w:w="760" w:type="dxa"/>
          </w:tcPr>
          <w:p w14:paraId="2DC32FEC" w14:textId="77777777" w:rsidR="00F71050" w:rsidRPr="00CA02CF" w:rsidRDefault="00F71050" w:rsidP="002D39A9">
            <w:pPr>
              <w:pStyle w:val="Stijl33"/>
            </w:pPr>
          </w:p>
        </w:tc>
        <w:tc>
          <w:tcPr>
            <w:tcW w:w="1268" w:type="dxa"/>
          </w:tcPr>
          <w:p w14:paraId="34123C6A" w14:textId="77777777" w:rsidR="00F71050" w:rsidRPr="00CA02CF" w:rsidRDefault="00F71050" w:rsidP="002D39A9">
            <w:pPr>
              <w:pStyle w:val="Stijl33"/>
            </w:pPr>
          </w:p>
        </w:tc>
        <w:tc>
          <w:tcPr>
            <w:tcW w:w="842" w:type="dxa"/>
          </w:tcPr>
          <w:p w14:paraId="3AA47384" w14:textId="77777777" w:rsidR="00F71050" w:rsidRPr="00CA02CF" w:rsidRDefault="00F71050" w:rsidP="002D39A9">
            <w:pPr>
              <w:pStyle w:val="Stijl33"/>
            </w:pPr>
          </w:p>
        </w:tc>
        <w:tc>
          <w:tcPr>
            <w:tcW w:w="3785" w:type="dxa"/>
          </w:tcPr>
          <w:p w14:paraId="51F073F5" w14:textId="77777777" w:rsidR="00F71050" w:rsidRPr="00CA02CF" w:rsidRDefault="00F71050" w:rsidP="002D39A9">
            <w:pPr>
              <w:pStyle w:val="Stijl33"/>
            </w:pPr>
          </w:p>
        </w:tc>
      </w:tr>
      <w:tr w:rsidR="00F71050" w:rsidRPr="00C85971" w14:paraId="10798DC8" w14:textId="77777777" w:rsidTr="005827F6">
        <w:tc>
          <w:tcPr>
            <w:tcW w:w="14029" w:type="dxa"/>
            <w:gridSpan w:val="7"/>
            <w:shd w:val="clear" w:color="auto" w:fill="D9D9D9" w:themeFill="background1" w:themeFillShade="D9"/>
          </w:tcPr>
          <w:p w14:paraId="7E6554F7" w14:textId="77777777" w:rsidR="00F71050" w:rsidRPr="00C85971" w:rsidRDefault="00F71050" w:rsidP="00A84B46">
            <w:pPr>
              <w:pStyle w:val="Leerdoelen"/>
            </w:pPr>
            <w:r w:rsidRPr="00C85971">
              <w:t xml:space="preserve">LPD 3     De leerling werkt in teamverband (organisatiecultuur, communicatie, procedures).     </w:t>
            </w:r>
          </w:p>
        </w:tc>
      </w:tr>
      <w:tr w:rsidR="00F71050" w:rsidRPr="004F1B74" w14:paraId="3F9F9AE3" w14:textId="77777777" w:rsidTr="00A20A44">
        <w:tc>
          <w:tcPr>
            <w:tcW w:w="5854" w:type="dxa"/>
          </w:tcPr>
          <w:p w14:paraId="2240E37C" w14:textId="77777777" w:rsidR="00F71050" w:rsidRPr="004F1B74" w:rsidRDefault="00F71050" w:rsidP="002D39A9">
            <w:pPr>
              <w:pStyle w:val="Stijl33"/>
            </w:pPr>
          </w:p>
        </w:tc>
        <w:tc>
          <w:tcPr>
            <w:tcW w:w="760" w:type="dxa"/>
          </w:tcPr>
          <w:p w14:paraId="2E63DDDF" w14:textId="77777777" w:rsidR="00F71050" w:rsidRPr="004F1B74" w:rsidRDefault="00F71050" w:rsidP="002D39A9">
            <w:pPr>
              <w:pStyle w:val="Stijl33"/>
            </w:pPr>
          </w:p>
        </w:tc>
        <w:tc>
          <w:tcPr>
            <w:tcW w:w="760" w:type="dxa"/>
          </w:tcPr>
          <w:p w14:paraId="484374F9" w14:textId="77777777" w:rsidR="00F71050" w:rsidRPr="004F1B74" w:rsidRDefault="00F71050" w:rsidP="002D39A9">
            <w:pPr>
              <w:pStyle w:val="Stijl33"/>
            </w:pPr>
          </w:p>
        </w:tc>
        <w:tc>
          <w:tcPr>
            <w:tcW w:w="760" w:type="dxa"/>
          </w:tcPr>
          <w:p w14:paraId="5EEB60CD" w14:textId="77777777" w:rsidR="00F71050" w:rsidRPr="004F1B74" w:rsidRDefault="00F71050" w:rsidP="002D39A9">
            <w:pPr>
              <w:pStyle w:val="Stijl33"/>
            </w:pPr>
          </w:p>
        </w:tc>
        <w:tc>
          <w:tcPr>
            <w:tcW w:w="1268" w:type="dxa"/>
          </w:tcPr>
          <w:p w14:paraId="06ED8B57" w14:textId="77777777" w:rsidR="00F71050" w:rsidRPr="004F1B74" w:rsidRDefault="00F71050" w:rsidP="002D39A9">
            <w:pPr>
              <w:pStyle w:val="Stijl33"/>
            </w:pPr>
          </w:p>
        </w:tc>
        <w:tc>
          <w:tcPr>
            <w:tcW w:w="842" w:type="dxa"/>
          </w:tcPr>
          <w:p w14:paraId="62074D8A" w14:textId="77777777" w:rsidR="00F71050" w:rsidRPr="004F1B74" w:rsidRDefault="00F71050" w:rsidP="002D39A9">
            <w:pPr>
              <w:pStyle w:val="Stijl33"/>
            </w:pPr>
          </w:p>
        </w:tc>
        <w:tc>
          <w:tcPr>
            <w:tcW w:w="3785" w:type="dxa"/>
          </w:tcPr>
          <w:p w14:paraId="4D36852B" w14:textId="77777777" w:rsidR="00F71050" w:rsidRPr="004F1B74" w:rsidRDefault="00F71050" w:rsidP="002D39A9">
            <w:pPr>
              <w:pStyle w:val="Stijl33"/>
            </w:pPr>
          </w:p>
        </w:tc>
      </w:tr>
      <w:tr w:rsidR="00F71050" w:rsidRPr="004F1B74" w14:paraId="536F8149" w14:textId="77777777" w:rsidTr="00A20A44">
        <w:tc>
          <w:tcPr>
            <w:tcW w:w="5854" w:type="dxa"/>
          </w:tcPr>
          <w:p w14:paraId="6905CF41" w14:textId="77777777" w:rsidR="00F71050" w:rsidRPr="004F1B74" w:rsidRDefault="00F71050" w:rsidP="002D39A9">
            <w:pPr>
              <w:pStyle w:val="Stijl33"/>
            </w:pPr>
          </w:p>
        </w:tc>
        <w:tc>
          <w:tcPr>
            <w:tcW w:w="760" w:type="dxa"/>
          </w:tcPr>
          <w:p w14:paraId="1EECD3D2" w14:textId="77777777" w:rsidR="00F71050" w:rsidRPr="004F1B74" w:rsidRDefault="00F71050" w:rsidP="002D39A9">
            <w:pPr>
              <w:pStyle w:val="Stijl33"/>
            </w:pPr>
          </w:p>
        </w:tc>
        <w:tc>
          <w:tcPr>
            <w:tcW w:w="760" w:type="dxa"/>
          </w:tcPr>
          <w:p w14:paraId="7E86E5A5" w14:textId="77777777" w:rsidR="00F71050" w:rsidRPr="004F1B74" w:rsidRDefault="00F71050" w:rsidP="002D39A9">
            <w:pPr>
              <w:pStyle w:val="Stijl33"/>
            </w:pPr>
          </w:p>
        </w:tc>
        <w:tc>
          <w:tcPr>
            <w:tcW w:w="760" w:type="dxa"/>
          </w:tcPr>
          <w:p w14:paraId="1824DA4A" w14:textId="77777777" w:rsidR="00F71050" w:rsidRPr="004F1B74" w:rsidRDefault="00F71050" w:rsidP="002D39A9">
            <w:pPr>
              <w:pStyle w:val="Stijl33"/>
            </w:pPr>
          </w:p>
        </w:tc>
        <w:tc>
          <w:tcPr>
            <w:tcW w:w="1268" w:type="dxa"/>
          </w:tcPr>
          <w:p w14:paraId="58D6F95C" w14:textId="77777777" w:rsidR="00F71050" w:rsidRPr="004F1B74" w:rsidRDefault="00F71050" w:rsidP="002D39A9">
            <w:pPr>
              <w:pStyle w:val="Stijl33"/>
            </w:pPr>
          </w:p>
        </w:tc>
        <w:tc>
          <w:tcPr>
            <w:tcW w:w="842" w:type="dxa"/>
          </w:tcPr>
          <w:p w14:paraId="4A292C44" w14:textId="77777777" w:rsidR="00F71050" w:rsidRPr="004F1B74" w:rsidRDefault="00F71050" w:rsidP="002D39A9">
            <w:pPr>
              <w:pStyle w:val="Stijl33"/>
            </w:pPr>
          </w:p>
        </w:tc>
        <w:tc>
          <w:tcPr>
            <w:tcW w:w="3785" w:type="dxa"/>
          </w:tcPr>
          <w:p w14:paraId="2894117C" w14:textId="77777777" w:rsidR="00F71050" w:rsidRPr="004F1B74" w:rsidRDefault="00F71050" w:rsidP="002D39A9">
            <w:pPr>
              <w:pStyle w:val="Stijl33"/>
            </w:pPr>
          </w:p>
        </w:tc>
      </w:tr>
      <w:tr w:rsidR="00F71050" w:rsidRPr="004F1B74" w14:paraId="09A831C6" w14:textId="77777777" w:rsidTr="00A20A44">
        <w:tc>
          <w:tcPr>
            <w:tcW w:w="5854" w:type="dxa"/>
          </w:tcPr>
          <w:p w14:paraId="77BFB30B" w14:textId="77777777" w:rsidR="00F71050" w:rsidRPr="004F1B74" w:rsidRDefault="00F71050" w:rsidP="002D39A9">
            <w:pPr>
              <w:pStyle w:val="Stijl33"/>
            </w:pPr>
          </w:p>
        </w:tc>
        <w:tc>
          <w:tcPr>
            <w:tcW w:w="760" w:type="dxa"/>
          </w:tcPr>
          <w:p w14:paraId="1044B1EC" w14:textId="77777777" w:rsidR="00F71050" w:rsidRPr="004F1B74" w:rsidRDefault="00F71050" w:rsidP="002D39A9">
            <w:pPr>
              <w:pStyle w:val="Stijl33"/>
            </w:pPr>
          </w:p>
        </w:tc>
        <w:tc>
          <w:tcPr>
            <w:tcW w:w="760" w:type="dxa"/>
          </w:tcPr>
          <w:p w14:paraId="366A6734" w14:textId="77777777" w:rsidR="00F71050" w:rsidRPr="004F1B74" w:rsidRDefault="00F71050" w:rsidP="002D39A9">
            <w:pPr>
              <w:pStyle w:val="Stijl33"/>
            </w:pPr>
          </w:p>
        </w:tc>
        <w:tc>
          <w:tcPr>
            <w:tcW w:w="760" w:type="dxa"/>
          </w:tcPr>
          <w:p w14:paraId="2B05FFC6" w14:textId="77777777" w:rsidR="00F71050" w:rsidRPr="004F1B74" w:rsidRDefault="00F71050" w:rsidP="002D39A9">
            <w:pPr>
              <w:pStyle w:val="Stijl33"/>
            </w:pPr>
          </w:p>
        </w:tc>
        <w:tc>
          <w:tcPr>
            <w:tcW w:w="1268" w:type="dxa"/>
          </w:tcPr>
          <w:p w14:paraId="20320627" w14:textId="77777777" w:rsidR="00F71050" w:rsidRPr="004F1B74" w:rsidRDefault="00F71050" w:rsidP="002D39A9">
            <w:pPr>
              <w:pStyle w:val="Stijl33"/>
            </w:pPr>
          </w:p>
        </w:tc>
        <w:tc>
          <w:tcPr>
            <w:tcW w:w="842" w:type="dxa"/>
          </w:tcPr>
          <w:p w14:paraId="3A22DAFD" w14:textId="77777777" w:rsidR="00F71050" w:rsidRPr="004F1B74" w:rsidRDefault="00F71050" w:rsidP="002D39A9">
            <w:pPr>
              <w:pStyle w:val="Stijl33"/>
            </w:pPr>
          </w:p>
        </w:tc>
        <w:tc>
          <w:tcPr>
            <w:tcW w:w="3785" w:type="dxa"/>
          </w:tcPr>
          <w:p w14:paraId="6637E710" w14:textId="77777777" w:rsidR="00F71050" w:rsidRPr="004F1B74" w:rsidRDefault="00F71050" w:rsidP="002D39A9">
            <w:pPr>
              <w:pStyle w:val="Stijl33"/>
            </w:pPr>
          </w:p>
        </w:tc>
      </w:tr>
      <w:tr w:rsidR="00F71050" w:rsidRPr="004F1B74" w14:paraId="6A993022" w14:textId="77777777" w:rsidTr="00A20A44">
        <w:tc>
          <w:tcPr>
            <w:tcW w:w="5854" w:type="dxa"/>
          </w:tcPr>
          <w:p w14:paraId="148A2E0F" w14:textId="77777777" w:rsidR="00F71050" w:rsidRPr="004F1B74" w:rsidRDefault="00F71050" w:rsidP="002D39A9">
            <w:pPr>
              <w:pStyle w:val="Stijl33"/>
            </w:pPr>
          </w:p>
        </w:tc>
        <w:tc>
          <w:tcPr>
            <w:tcW w:w="760" w:type="dxa"/>
          </w:tcPr>
          <w:p w14:paraId="1415A09C" w14:textId="77777777" w:rsidR="00F71050" w:rsidRPr="004F1B74" w:rsidRDefault="00F71050" w:rsidP="002D39A9">
            <w:pPr>
              <w:pStyle w:val="Stijl33"/>
            </w:pPr>
          </w:p>
        </w:tc>
        <w:tc>
          <w:tcPr>
            <w:tcW w:w="760" w:type="dxa"/>
          </w:tcPr>
          <w:p w14:paraId="1CBF4C21" w14:textId="77777777" w:rsidR="00F71050" w:rsidRPr="004F1B74" w:rsidRDefault="00F71050" w:rsidP="002D39A9">
            <w:pPr>
              <w:pStyle w:val="Stijl33"/>
            </w:pPr>
          </w:p>
        </w:tc>
        <w:tc>
          <w:tcPr>
            <w:tcW w:w="760" w:type="dxa"/>
          </w:tcPr>
          <w:p w14:paraId="71D83E17" w14:textId="77777777" w:rsidR="00F71050" w:rsidRPr="004F1B74" w:rsidRDefault="00F71050" w:rsidP="002D39A9">
            <w:pPr>
              <w:pStyle w:val="Stijl33"/>
            </w:pPr>
          </w:p>
        </w:tc>
        <w:tc>
          <w:tcPr>
            <w:tcW w:w="1268" w:type="dxa"/>
          </w:tcPr>
          <w:p w14:paraId="0FD2E9BA" w14:textId="77777777" w:rsidR="00F71050" w:rsidRPr="004F1B74" w:rsidRDefault="00F71050" w:rsidP="002D39A9">
            <w:pPr>
              <w:pStyle w:val="Stijl33"/>
            </w:pPr>
          </w:p>
        </w:tc>
        <w:tc>
          <w:tcPr>
            <w:tcW w:w="842" w:type="dxa"/>
          </w:tcPr>
          <w:p w14:paraId="295D314E" w14:textId="77777777" w:rsidR="00F71050" w:rsidRPr="004F1B74" w:rsidRDefault="00F71050" w:rsidP="002D39A9">
            <w:pPr>
              <w:pStyle w:val="Stijl33"/>
            </w:pPr>
          </w:p>
        </w:tc>
        <w:tc>
          <w:tcPr>
            <w:tcW w:w="3785" w:type="dxa"/>
          </w:tcPr>
          <w:p w14:paraId="773941AB" w14:textId="77777777" w:rsidR="00F71050" w:rsidRPr="004F1B74" w:rsidRDefault="00F71050" w:rsidP="002D39A9">
            <w:pPr>
              <w:pStyle w:val="Stijl33"/>
            </w:pPr>
          </w:p>
        </w:tc>
      </w:tr>
      <w:tr w:rsidR="00F71050" w:rsidRPr="004F1B74" w14:paraId="2E350E21" w14:textId="77777777" w:rsidTr="00A20A44">
        <w:tc>
          <w:tcPr>
            <w:tcW w:w="5854" w:type="dxa"/>
          </w:tcPr>
          <w:p w14:paraId="11D881AA" w14:textId="77777777" w:rsidR="00F71050" w:rsidRPr="004F1B74" w:rsidRDefault="00F71050" w:rsidP="002D39A9">
            <w:pPr>
              <w:pStyle w:val="Stijl33"/>
            </w:pPr>
          </w:p>
        </w:tc>
        <w:tc>
          <w:tcPr>
            <w:tcW w:w="760" w:type="dxa"/>
          </w:tcPr>
          <w:p w14:paraId="39F30D28" w14:textId="77777777" w:rsidR="00F71050" w:rsidRPr="004F1B74" w:rsidRDefault="00F71050" w:rsidP="002D39A9">
            <w:pPr>
              <w:pStyle w:val="Stijl33"/>
            </w:pPr>
          </w:p>
        </w:tc>
        <w:tc>
          <w:tcPr>
            <w:tcW w:w="760" w:type="dxa"/>
          </w:tcPr>
          <w:p w14:paraId="3C4C8C6D" w14:textId="77777777" w:rsidR="00F71050" w:rsidRPr="004F1B74" w:rsidRDefault="00F71050" w:rsidP="002D39A9">
            <w:pPr>
              <w:pStyle w:val="Stijl33"/>
            </w:pPr>
          </w:p>
        </w:tc>
        <w:tc>
          <w:tcPr>
            <w:tcW w:w="760" w:type="dxa"/>
          </w:tcPr>
          <w:p w14:paraId="5FB403B8" w14:textId="77777777" w:rsidR="00F71050" w:rsidRPr="004F1B74" w:rsidRDefault="00F71050" w:rsidP="002D39A9">
            <w:pPr>
              <w:pStyle w:val="Stijl33"/>
            </w:pPr>
          </w:p>
        </w:tc>
        <w:tc>
          <w:tcPr>
            <w:tcW w:w="1268" w:type="dxa"/>
          </w:tcPr>
          <w:p w14:paraId="17FF86AF" w14:textId="77777777" w:rsidR="00F71050" w:rsidRPr="004F1B74" w:rsidRDefault="00F71050" w:rsidP="002D39A9">
            <w:pPr>
              <w:pStyle w:val="Stijl33"/>
            </w:pPr>
          </w:p>
        </w:tc>
        <w:tc>
          <w:tcPr>
            <w:tcW w:w="842" w:type="dxa"/>
          </w:tcPr>
          <w:p w14:paraId="40DE9D13" w14:textId="77777777" w:rsidR="00F71050" w:rsidRPr="004F1B74" w:rsidRDefault="00F71050" w:rsidP="002D39A9">
            <w:pPr>
              <w:pStyle w:val="Stijl33"/>
            </w:pPr>
          </w:p>
        </w:tc>
        <w:tc>
          <w:tcPr>
            <w:tcW w:w="3785" w:type="dxa"/>
          </w:tcPr>
          <w:p w14:paraId="373CAFE7" w14:textId="77777777" w:rsidR="00F71050" w:rsidRPr="004F1B74" w:rsidRDefault="00F71050" w:rsidP="002D39A9">
            <w:pPr>
              <w:pStyle w:val="Stijl33"/>
            </w:pPr>
          </w:p>
        </w:tc>
      </w:tr>
      <w:tr w:rsidR="00F71050" w:rsidRPr="004F1B74" w14:paraId="48E174B4" w14:textId="77777777" w:rsidTr="00A20A44">
        <w:tc>
          <w:tcPr>
            <w:tcW w:w="5854" w:type="dxa"/>
          </w:tcPr>
          <w:p w14:paraId="446BE054" w14:textId="77777777" w:rsidR="00F71050" w:rsidRPr="004F1B74" w:rsidRDefault="00F71050" w:rsidP="002D39A9">
            <w:pPr>
              <w:pStyle w:val="Stijl33"/>
            </w:pPr>
          </w:p>
        </w:tc>
        <w:tc>
          <w:tcPr>
            <w:tcW w:w="760" w:type="dxa"/>
          </w:tcPr>
          <w:p w14:paraId="7989D645" w14:textId="77777777" w:rsidR="00F71050" w:rsidRPr="004F1B74" w:rsidRDefault="00F71050" w:rsidP="002D39A9">
            <w:pPr>
              <w:pStyle w:val="Stijl33"/>
            </w:pPr>
          </w:p>
        </w:tc>
        <w:tc>
          <w:tcPr>
            <w:tcW w:w="760" w:type="dxa"/>
          </w:tcPr>
          <w:p w14:paraId="37EE1A84" w14:textId="77777777" w:rsidR="00F71050" w:rsidRPr="004F1B74" w:rsidRDefault="00F71050" w:rsidP="002D39A9">
            <w:pPr>
              <w:pStyle w:val="Stijl33"/>
            </w:pPr>
          </w:p>
        </w:tc>
        <w:tc>
          <w:tcPr>
            <w:tcW w:w="760" w:type="dxa"/>
          </w:tcPr>
          <w:p w14:paraId="447C00C3" w14:textId="77777777" w:rsidR="00F71050" w:rsidRPr="004F1B74" w:rsidRDefault="00F71050" w:rsidP="002D39A9">
            <w:pPr>
              <w:pStyle w:val="Stijl33"/>
            </w:pPr>
          </w:p>
        </w:tc>
        <w:tc>
          <w:tcPr>
            <w:tcW w:w="1268" w:type="dxa"/>
          </w:tcPr>
          <w:p w14:paraId="64360544" w14:textId="77777777" w:rsidR="00F71050" w:rsidRPr="004F1B74" w:rsidRDefault="00F71050" w:rsidP="002D39A9">
            <w:pPr>
              <w:pStyle w:val="Stijl33"/>
            </w:pPr>
          </w:p>
        </w:tc>
        <w:tc>
          <w:tcPr>
            <w:tcW w:w="842" w:type="dxa"/>
          </w:tcPr>
          <w:p w14:paraId="0774E609" w14:textId="77777777" w:rsidR="00F71050" w:rsidRPr="004F1B74" w:rsidRDefault="00F71050" w:rsidP="002D39A9">
            <w:pPr>
              <w:pStyle w:val="Stijl33"/>
            </w:pPr>
          </w:p>
        </w:tc>
        <w:tc>
          <w:tcPr>
            <w:tcW w:w="3785" w:type="dxa"/>
          </w:tcPr>
          <w:p w14:paraId="2AA9A310" w14:textId="77777777" w:rsidR="00F71050" w:rsidRPr="004F1B74" w:rsidRDefault="00F71050" w:rsidP="002D39A9">
            <w:pPr>
              <w:pStyle w:val="Stijl33"/>
            </w:pPr>
          </w:p>
        </w:tc>
      </w:tr>
      <w:tr w:rsidR="00F71050" w:rsidRPr="004F1B74" w14:paraId="7F92F4B4" w14:textId="77777777" w:rsidTr="00A20A44">
        <w:tc>
          <w:tcPr>
            <w:tcW w:w="5854" w:type="dxa"/>
          </w:tcPr>
          <w:p w14:paraId="0C46F9B5" w14:textId="77777777" w:rsidR="00F71050" w:rsidRPr="004F1B74" w:rsidRDefault="00F71050" w:rsidP="002D39A9">
            <w:pPr>
              <w:pStyle w:val="Stijl33"/>
            </w:pPr>
          </w:p>
        </w:tc>
        <w:tc>
          <w:tcPr>
            <w:tcW w:w="760" w:type="dxa"/>
          </w:tcPr>
          <w:p w14:paraId="19E63FD7" w14:textId="77777777" w:rsidR="00F71050" w:rsidRPr="004F1B74" w:rsidRDefault="00F71050" w:rsidP="002D39A9">
            <w:pPr>
              <w:pStyle w:val="Stijl33"/>
            </w:pPr>
          </w:p>
        </w:tc>
        <w:tc>
          <w:tcPr>
            <w:tcW w:w="760" w:type="dxa"/>
          </w:tcPr>
          <w:p w14:paraId="312BDF97" w14:textId="77777777" w:rsidR="00F71050" w:rsidRPr="004F1B74" w:rsidRDefault="00F71050" w:rsidP="002D39A9">
            <w:pPr>
              <w:pStyle w:val="Stijl33"/>
            </w:pPr>
          </w:p>
        </w:tc>
        <w:tc>
          <w:tcPr>
            <w:tcW w:w="760" w:type="dxa"/>
          </w:tcPr>
          <w:p w14:paraId="7B2D7E71" w14:textId="77777777" w:rsidR="00F71050" w:rsidRPr="004F1B74" w:rsidRDefault="00F71050" w:rsidP="002D39A9">
            <w:pPr>
              <w:pStyle w:val="Stijl33"/>
            </w:pPr>
          </w:p>
        </w:tc>
        <w:tc>
          <w:tcPr>
            <w:tcW w:w="1268" w:type="dxa"/>
          </w:tcPr>
          <w:p w14:paraId="1B58A60C" w14:textId="77777777" w:rsidR="00F71050" w:rsidRPr="004F1B74" w:rsidRDefault="00F71050" w:rsidP="002D39A9">
            <w:pPr>
              <w:pStyle w:val="Stijl33"/>
            </w:pPr>
          </w:p>
        </w:tc>
        <w:tc>
          <w:tcPr>
            <w:tcW w:w="842" w:type="dxa"/>
          </w:tcPr>
          <w:p w14:paraId="32E6CA8A" w14:textId="77777777" w:rsidR="00F71050" w:rsidRPr="004F1B74" w:rsidRDefault="00F71050" w:rsidP="002D39A9">
            <w:pPr>
              <w:pStyle w:val="Stijl33"/>
            </w:pPr>
          </w:p>
        </w:tc>
        <w:tc>
          <w:tcPr>
            <w:tcW w:w="3785" w:type="dxa"/>
          </w:tcPr>
          <w:p w14:paraId="5AF4E21A" w14:textId="77777777" w:rsidR="00F71050" w:rsidRPr="004F1B74" w:rsidRDefault="00F71050" w:rsidP="002D39A9">
            <w:pPr>
              <w:pStyle w:val="Stijl33"/>
            </w:pPr>
          </w:p>
        </w:tc>
      </w:tr>
      <w:tr w:rsidR="00F71050" w:rsidRPr="00C85971" w14:paraId="1DAE702D" w14:textId="77777777" w:rsidTr="005827F6">
        <w:tc>
          <w:tcPr>
            <w:tcW w:w="14029" w:type="dxa"/>
            <w:gridSpan w:val="7"/>
            <w:shd w:val="clear" w:color="auto" w:fill="D9D9D9" w:themeFill="background1" w:themeFillShade="D9"/>
          </w:tcPr>
          <w:p w14:paraId="43C2A7DC" w14:textId="77777777" w:rsidR="00F71050" w:rsidRPr="00C85971" w:rsidRDefault="00F71050" w:rsidP="00A84B46">
            <w:pPr>
              <w:pStyle w:val="Leerdoelen"/>
            </w:pPr>
            <w:r w:rsidRPr="00C85971">
              <w:lastRenderedPageBreak/>
              <w:t xml:space="preserve">LPD 4     De leerling identificeert visueel loof- en naaldhoutsoorten en legt het verband met natuurlijke, mechanische en fysische eigenschappen van massief hout.  </w:t>
            </w:r>
          </w:p>
        </w:tc>
      </w:tr>
      <w:tr w:rsidR="00F71050" w14:paraId="2E6CC8CF" w14:textId="77777777" w:rsidTr="00A20A44">
        <w:tc>
          <w:tcPr>
            <w:tcW w:w="5854" w:type="dxa"/>
          </w:tcPr>
          <w:p w14:paraId="48122C3D" w14:textId="77777777" w:rsidR="00F71050" w:rsidRDefault="00F71050" w:rsidP="002D39A9">
            <w:pPr>
              <w:pStyle w:val="Stijl33"/>
            </w:pPr>
          </w:p>
        </w:tc>
        <w:tc>
          <w:tcPr>
            <w:tcW w:w="760" w:type="dxa"/>
          </w:tcPr>
          <w:p w14:paraId="7C37FB58" w14:textId="77777777" w:rsidR="00F71050" w:rsidRDefault="00F71050" w:rsidP="002D39A9">
            <w:pPr>
              <w:pStyle w:val="Stijl33"/>
            </w:pPr>
          </w:p>
        </w:tc>
        <w:tc>
          <w:tcPr>
            <w:tcW w:w="760" w:type="dxa"/>
          </w:tcPr>
          <w:p w14:paraId="0AB26159" w14:textId="77777777" w:rsidR="00F71050" w:rsidRDefault="00F71050" w:rsidP="002D39A9">
            <w:pPr>
              <w:pStyle w:val="Stijl33"/>
            </w:pPr>
          </w:p>
        </w:tc>
        <w:tc>
          <w:tcPr>
            <w:tcW w:w="760" w:type="dxa"/>
          </w:tcPr>
          <w:p w14:paraId="784D48E7" w14:textId="77777777" w:rsidR="00F71050" w:rsidRDefault="00F71050" w:rsidP="002D39A9">
            <w:pPr>
              <w:pStyle w:val="Stijl33"/>
            </w:pPr>
          </w:p>
        </w:tc>
        <w:tc>
          <w:tcPr>
            <w:tcW w:w="1268" w:type="dxa"/>
          </w:tcPr>
          <w:p w14:paraId="47F2C140" w14:textId="77777777" w:rsidR="00F71050" w:rsidRDefault="00F71050" w:rsidP="002D39A9">
            <w:pPr>
              <w:pStyle w:val="Stijl33"/>
            </w:pPr>
          </w:p>
        </w:tc>
        <w:tc>
          <w:tcPr>
            <w:tcW w:w="842" w:type="dxa"/>
          </w:tcPr>
          <w:p w14:paraId="46EC8D7D" w14:textId="77777777" w:rsidR="00F71050" w:rsidRDefault="00F71050" w:rsidP="002D39A9">
            <w:pPr>
              <w:pStyle w:val="Stijl33"/>
            </w:pPr>
          </w:p>
        </w:tc>
        <w:tc>
          <w:tcPr>
            <w:tcW w:w="3785" w:type="dxa"/>
          </w:tcPr>
          <w:p w14:paraId="7BFCDB0F" w14:textId="77777777" w:rsidR="00F71050" w:rsidRDefault="00F71050" w:rsidP="002D39A9">
            <w:pPr>
              <w:pStyle w:val="Stijl33"/>
            </w:pPr>
          </w:p>
        </w:tc>
      </w:tr>
      <w:tr w:rsidR="00F71050" w14:paraId="65472383" w14:textId="77777777" w:rsidTr="00A20A44">
        <w:tc>
          <w:tcPr>
            <w:tcW w:w="5854" w:type="dxa"/>
          </w:tcPr>
          <w:p w14:paraId="1E607881" w14:textId="77777777" w:rsidR="00F71050" w:rsidRDefault="00F71050" w:rsidP="002D39A9">
            <w:pPr>
              <w:pStyle w:val="Stijl33"/>
            </w:pPr>
          </w:p>
        </w:tc>
        <w:tc>
          <w:tcPr>
            <w:tcW w:w="760" w:type="dxa"/>
          </w:tcPr>
          <w:p w14:paraId="75FBB564" w14:textId="77777777" w:rsidR="00F71050" w:rsidRDefault="00F71050" w:rsidP="002D39A9">
            <w:pPr>
              <w:pStyle w:val="Stijl33"/>
            </w:pPr>
          </w:p>
        </w:tc>
        <w:tc>
          <w:tcPr>
            <w:tcW w:w="760" w:type="dxa"/>
          </w:tcPr>
          <w:p w14:paraId="546AB6F0" w14:textId="77777777" w:rsidR="00F71050" w:rsidRDefault="00F71050" w:rsidP="002D39A9">
            <w:pPr>
              <w:pStyle w:val="Stijl33"/>
            </w:pPr>
          </w:p>
        </w:tc>
        <w:tc>
          <w:tcPr>
            <w:tcW w:w="760" w:type="dxa"/>
          </w:tcPr>
          <w:p w14:paraId="1CF8E789" w14:textId="77777777" w:rsidR="00F71050" w:rsidRDefault="00F71050" w:rsidP="002D39A9">
            <w:pPr>
              <w:pStyle w:val="Stijl33"/>
            </w:pPr>
          </w:p>
        </w:tc>
        <w:tc>
          <w:tcPr>
            <w:tcW w:w="1268" w:type="dxa"/>
          </w:tcPr>
          <w:p w14:paraId="13D73E27" w14:textId="77777777" w:rsidR="00F71050" w:rsidRDefault="00F71050" w:rsidP="002D39A9">
            <w:pPr>
              <w:pStyle w:val="Stijl33"/>
            </w:pPr>
          </w:p>
        </w:tc>
        <w:tc>
          <w:tcPr>
            <w:tcW w:w="842" w:type="dxa"/>
          </w:tcPr>
          <w:p w14:paraId="4378074E" w14:textId="77777777" w:rsidR="00F71050" w:rsidRDefault="00F71050" w:rsidP="002D39A9">
            <w:pPr>
              <w:pStyle w:val="Stijl33"/>
            </w:pPr>
          </w:p>
        </w:tc>
        <w:tc>
          <w:tcPr>
            <w:tcW w:w="3785" w:type="dxa"/>
          </w:tcPr>
          <w:p w14:paraId="6EBD0A75" w14:textId="77777777" w:rsidR="00F71050" w:rsidRDefault="00F71050" w:rsidP="002D39A9">
            <w:pPr>
              <w:pStyle w:val="Stijl33"/>
            </w:pPr>
          </w:p>
        </w:tc>
      </w:tr>
      <w:tr w:rsidR="00F71050" w14:paraId="2F6935C5" w14:textId="77777777" w:rsidTr="00A20A44">
        <w:tc>
          <w:tcPr>
            <w:tcW w:w="5854" w:type="dxa"/>
          </w:tcPr>
          <w:p w14:paraId="752A3FEA" w14:textId="77777777" w:rsidR="00F71050" w:rsidRDefault="00F71050" w:rsidP="002D39A9">
            <w:pPr>
              <w:pStyle w:val="Stijl33"/>
            </w:pPr>
          </w:p>
        </w:tc>
        <w:tc>
          <w:tcPr>
            <w:tcW w:w="760" w:type="dxa"/>
          </w:tcPr>
          <w:p w14:paraId="70E2E05A" w14:textId="77777777" w:rsidR="00F71050" w:rsidRDefault="00F71050" w:rsidP="002D39A9">
            <w:pPr>
              <w:pStyle w:val="Stijl33"/>
            </w:pPr>
          </w:p>
        </w:tc>
        <w:tc>
          <w:tcPr>
            <w:tcW w:w="760" w:type="dxa"/>
          </w:tcPr>
          <w:p w14:paraId="4AC5CFB6" w14:textId="77777777" w:rsidR="00F71050" w:rsidRDefault="00F71050" w:rsidP="002D39A9">
            <w:pPr>
              <w:pStyle w:val="Stijl33"/>
            </w:pPr>
          </w:p>
        </w:tc>
        <w:tc>
          <w:tcPr>
            <w:tcW w:w="760" w:type="dxa"/>
          </w:tcPr>
          <w:p w14:paraId="21BE4C11" w14:textId="77777777" w:rsidR="00F71050" w:rsidRDefault="00F71050" w:rsidP="002D39A9">
            <w:pPr>
              <w:pStyle w:val="Stijl33"/>
            </w:pPr>
          </w:p>
        </w:tc>
        <w:tc>
          <w:tcPr>
            <w:tcW w:w="1268" w:type="dxa"/>
          </w:tcPr>
          <w:p w14:paraId="1C78DE94" w14:textId="77777777" w:rsidR="00F71050" w:rsidRDefault="00F71050" w:rsidP="002D39A9">
            <w:pPr>
              <w:pStyle w:val="Stijl33"/>
            </w:pPr>
          </w:p>
        </w:tc>
        <w:tc>
          <w:tcPr>
            <w:tcW w:w="842" w:type="dxa"/>
          </w:tcPr>
          <w:p w14:paraId="63FF824B" w14:textId="77777777" w:rsidR="00F71050" w:rsidRDefault="00F71050" w:rsidP="002D39A9">
            <w:pPr>
              <w:pStyle w:val="Stijl33"/>
            </w:pPr>
          </w:p>
        </w:tc>
        <w:tc>
          <w:tcPr>
            <w:tcW w:w="3785" w:type="dxa"/>
          </w:tcPr>
          <w:p w14:paraId="5C366FBB" w14:textId="77777777" w:rsidR="00F71050" w:rsidRDefault="00F71050" w:rsidP="002D39A9">
            <w:pPr>
              <w:pStyle w:val="Stijl33"/>
            </w:pPr>
          </w:p>
        </w:tc>
      </w:tr>
      <w:tr w:rsidR="00F71050" w14:paraId="281157A9" w14:textId="77777777" w:rsidTr="00A20A44">
        <w:tc>
          <w:tcPr>
            <w:tcW w:w="5854" w:type="dxa"/>
          </w:tcPr>
          <w:p w14:paraId="7240A26D" w14:textId="77777777" w:rsidR="00F71050" w:rsidRDefault="00F71050" w:rsidP="002D39A9">
            <w:pPr>
              <w:pStyle w:val="Stijl33"/>
            </w:pPr>
          </w:p>
        </w:tc>
        <w:tc>
          <w:tcPr>
            <w:tcW w:w="760" w:type="dxa"/>
          </w:tcPr>
          <w:p w14:paraId="34A423F6" w14:textId="77777777" w:rsidR="00F71050" w:rsidRDefault="00F71050" w:rsidP="002D39A9">
            <w:pPr>
              <w:pStyle w:val="Stijl33"/>
            </w:pPr>
          </w:p>
        </w:tc>
        <w:tc>
          <w:tcPr>
            <w:tcW w:w="760" w:type="dxa"/>
          </w:tcPr>
          <w:p w14:paraId="180471A8" w14:textId="77777777" w:rsidR="00F71050" w:rsidRDefault="00F71050" w:rsidP="002D39A9">
            <w:pPr>
              <w:pStyle w:val="Stijl33"/>
            </w:pPr>
          </w:p>
        </w:tc>
        <w:tc>
          <w:tcPr>
            <w:tcW w:w="760" w:type="dxa"/>
          </w:tcPr>
          <w:p w14:paraId="7D88F2F9" w14:textId="77777777" w:rsidR="00F71050" w:rsidRDefault="00F71050" w:rsidP="002D39A9">
            <w:pPr>
              <w:pStyle w:val="Stijl33"/>
            </w:pPr>
          </w:p>
        </w:tc>
        <w:tc>
          <w:tcPr>
            <w:tcW w:w="1268" w:type="dxa"/>
          </w:tcPr>
          <w:p w14:paraId="09DE3C76" w14:textId="77777777" w:rsidR="00F71050" w:rsidRDefault="00F71050" w:rsidP="002D39A9">
            <w:pPr>
              <w:pStyle w:val="Stijl33"/>
            </w:pPr>
          </w:p>
        </w:tc>
        <w:tc>
          <w:tcPr>
            <w:tcW w:w="842" w:type="dxa"/>
          </w:tcPr>
          <w:p w14:paraId="2DC2340A" w14:textId="77777777" w:rsidR="00F71050" w:rsidRDefault="00F71050" w:rsidP="002D39A9">
            <w:pPr>
              <w:pStyle w:val="Stijl33"/>
            </w:pPr>
          </w:p>
        </w:tc>
        <w:tc>
          <w:tcPr>
            <w:tcW w:w="3785" w:type="dxa"/>
          </w:tcPr>
          <w:p w14:paraId="0E532DD1" w14:textId="77777777" w:rsidR="00F71050" w:rsidRDefault="00F71050" w:rsidP="002D39A9">
            <w:pPr>
              <w:pStyle w:val="Stijl33"/>
            </w:pPr>
          </w:p>
        </w:tc>
      </w:tr>
      <w:tr w:rsidR="00F71050" w14:paraId="02C44167" w14:textId="77777777" w:rsidTr="00A20A44">
        <w:tc>
          <w:tcPr>
            <w:tcW w:w="5854" w:type="dxa"/>
          </w:tcPr>
          <w:p w14:paraId="3C5CB2BB" w14:textId="77777777" w:rsidR="00F71050" w:rsidRDefault="00F71050" w:rsidP="002D39A9">
            <w:pPr>
              <w:pStyle w:val="Stijl33"/>
            </w:pPr>
          </w:p>
        </w:tc>
        <w:tc>
          <w:tcPr>
            <w:tcW w:w="760" w:type="dxa"/>
          </w:tcPr>
          <w:p w14:paraId="4B417C96" w14:textId="77777777" w:rsidR="00F71050" w:rsidRDefault="00F71050" w:rsidP="002D39A9">
            <w:pPr>
              <w:pStyle w:val="Stijl33"/>
            </w:pPr>
          </w:p>
        </w:tc>
        <w:tc>
          <w:tcPr>
            <w:tcW w:w="760" w:type="dxa"/>
          </w:tcPr>
          <w:p w14:paraId="2A55595D" w14:textId="77777777" w:rsidR="00F71050" w:rsidRDefault="00F71050" w:rsidP="002D39A9">
            <w:pPr>
              <w:pStyle w:val="Stijl33"/>
            </w:pPr>
          </w:p>
        </w:tc>
        <w:tc>
          <w:tcPr>
            <w:tcW w:w="760" w:type="dxa"/>
          </w:tcPr>
          <w:p w14:paraId="27521A94" w14:textId="77777777" w:rsidR="00F71050" w:rsidRDefault="00F71050" w:rsidP="002D39A9">
            <w:pPr>
              <w:pStyle w:val="Stijl33"/>
            </w:pPr>
          </w:p>
        </w:tc>
        <w:tc>
          <w:tcPr>
            <w:tcW w:w="1268" w:type="dxa"/>
          </w:tcPr>
          <w:p w14:paraId="13D278C9" w14:textId="77777777" w:rsidR="00F71050" w:rsidRDefault="00F71050" w:rsidP="002D39A9">
            <w:pPr>
              <w:pStyle w:val="Stijl33"/>
            </w:pPr>
          </w:p>
        </w:tc>
        <w:tc>
          <w:tcPr>
            <w:tcW w:w="842" w:type="dxa"/>
          </w:tcPr>
          <w:p w14:paraId="0C706268" w14:textId="77777777" w:rsidR="00F71050" w:rsidRDefault="00F71050" w:rsidP="002D39A9">
            <w:pPr>
              <w:pStyle w:val="Stijl33"/>
            </w:pPr>
          </w:p>
        </w:tc>
        <w:tc>
          <w:tcPr>
            <w:tcW w:w="3785" w:type="dxa"/>
          </w:tcPr>
          <w:p w14:paraId="4E7BE9C6" w14:textId="77777777" w:rsidR="00F71050" w:rsidRDefault="00F71050" w:rsidP="002D39A9">
            <w:pPr>
              <w:pStyle w:val="Stijl33"/>
            </w:pPr>
          </w:p>
        </w:tc>
      </w:tr>
      <w:tr w:rsidR="00F71050" w14:paraId="7936358A" w14:textId="77777777" w:rsidTr="00A20A44">
        <w:tc>
          <w:tcPr>
            <w:tcW w:w="5854" w:type="dxa"/>
          </w:tcPr>
          <w:p w14:paraId="3E0DB22F" w14:textId="77777777" w:rsidR="00F71050" w:rsidRDefault="00F71050" w:rsidP="002D39A9">
            <w:pPr>
              <w:pStyle w:val="Stijl33"/>
            </w:pPr>
          </w:p>
        </w:tc>
        <w:tc>
          <w:tcPr>
            <w:tcW w:w="760" w:type="dxa"/>
          </w:tcPr>
          <w:p w14:paraId="2E797D89" w14:textId="77777777" w:rsidR="00F71050" w:rsidRDefault="00F71050" w:rsidP="002D39A9">
            <w:pPr>
              <w:pStyle w:val="Stijl33"/>
            </w:pPr>
          </w:p>
        </w:tc>
        <w:tc>
          <w:tcPr>
            <w:tcW w:w="760" w:type="dxa"/>
          </w:tcPr>
          <w:p w14:paraId="05D1ADB1" w14:textId="77777777" w:rsidR="00F71050" w:rsidRDefault="00F71050" w:rsidP="002D39A9">
            <w:pPr>
              <w:pStyle w:val="Stijl33"/>
            </w:pPr>
          </w:p>
        </w:tc>
        <w:tc>
          <w:tcPr>
            <w:tcW w:w="760" w:type="dxa"/>
          </w:tcPr>
          <w:p w14:paraId="58010643" w14:textId="77777777" w:rsidR="00F71050" w:rsidRDefault="00F71050" w:rsidP="002D39A9">
            <w:pPr>
              <w:pStyle w:val="Stijl33"/>
            </w:pPr>
          </w:p>
        </w:tc>
        <w:tc>
          <w:tcPr>
            <w:tcW w:w="1268" w:type="dxa"/>
          </w:tcPr>
          <w:p w14:paraId="3A5A2390" w14:textId="77777777" w:rsidR="00F71050" w:rsidRDefault="00F71050" w:rsidP="002D39A9">
            <w:pPr>
              <w:pStyle w:val="Stijl33"/>
            </w:pPr>
          </w:p>
        </w:tc>
        <w:tc>
          <w:tcPr>
            <w:tcW w:w="842" w:type="dxa"/>
          </w:tcPr>
          <w:p w14:paraId="2F132261" w14:textId="77777777" w:rsidR="00F71050" w:rsidRDefault="00F71050" w:rsidP="002D39A9">
            <w:pPr>
              <w:pStyle w:val="Stijl33"/>
            </w:pPr>
          </w:p>
        </w:tc>
        <w:tc>
          <w:tcPr>
            <w:tcW w:w="3785" w:type="dxa"/>
          </w:tcPr>
          <w:p w14:paraId="0C1ABFA1" w14:textId="77777777" w:rsidR="00F71050" w:rsidRDefault="00F71050" w:rsidP="002D39A9">
            <w:pPr>
              <w:pStyle w:val="Stijl33"/>
            </w:pPr>
          </w:p>
        </w:tc>
      </w:tr>
      <w:tr w:rsidR="00F71050" w:rsidRPr="00C85971" w14:paraId="2E0933F6" w14:textId="77777777" w:rsidTr="005827F6">
        <w:tc>
          <w:tcPr>
            <w:tcW w:w="14029" w:type="dxa"/>
            <w:gridSpan w:val="7"/>
            <w:shd w:val="clear" w:color="auto" w:fill="D9D9D9" w:themeFill="background1" w:themeFillShade="D9"/>
          </w:tcPr>
          <w:p w14:paraId="2FB0D5DC" w14:textId="77777777" w:rsidR="00F71050" w:rsidRPr="00C85971" w:rsidRDefault="00F71050" w:rsidP="00A84B46">
            <w:pPr>
              <w:pStyle w:val="Leerdoelen"/>
            </w:pPr>
            <w:r w:rsidRPr="00C85971">
              <w:t xml:space="preserve">LPD 5     De leerling selecteert houtachtige plaatmaterialen volgens hun toepassingsgebieden en sterkteklassen.  </w:t>
            </w:r>
          </w:p>
        </w:tc>
      </w:tr>
      <w:tr w:rsidR="00F71050" w14:paraId="6D4195D3" w14:textId="77777777" w:rsidTr="00A20A44">
        <w:tc>
          <w:tcPr>
            <w:tcW w:w="5854" w:type="dxa"/>
          </w:tcPr>
          <w:p w14:paraId="321B3272" w14:textId="24BAB648" w:rsidR="00F71050" w:rsidRDefault="00F71050" w:rsidP="002D39A9">
            <w:pPr>
              <w:pStyle w:val="Stijl33"/>
            </w:pPr>
          </w:p>
        </w:tc>
        <w:tc>
          <w:tcPr>
            <w:tcW w:w="760" w:type="dxa"/>
          </w:tcPr>
          <w:p w14:paraId="586AFD3B" w14:textId="77777777" w:rsidR="00F71050" w:rsidRDefault="00F71050" w:rsidP="002D39A9">
            <w:pPr>
              <w:pStyle w:val="Stijl33"/>
            </w:pPr>
          </w:p>
        </w:tc>
        <w:tc>
          <w:tcPr>
            <w:tcW w:w="760" w:type="dxa"/>
          </w:tcPr>
          <w:p w14:paraId="1B8194A8" w14:textId="77777777" w:rsidR="00F71050" w:rsidRDefault="00F71050" w:rsidP="002D39A9">
            <w:pPr>
              <w:pStyle w:val="Stijl33"/>
            </w:pPr>
          </w:p>
        </w:tc>
        <w:tc>
          <w:tcPr>
            <w:tcW w:w="760" w:type="dxa"/>
          </w:tcPr>
          <w:p w14:paraId="5530AACD" w14:textId="77777777" w:rsidR="00F71050" w:rsidRDefault="00F71050" w:rsidP="002D39A9">
            <w:pPr>
              <w:pStyle w:val="Stijl33"/>
            </w:pPr>
          </w:p>
        </w:tc>
        <w:tc>
          <w:tcPr>
            <w:tcW w:w="1268" w:type="dxa"/>
          </w:tcPr>
          <w:p w14:paraId="47155609" w14:textId="77777777" w:rsidR="00F71050" w:rsidRDefault="00F71050" w:rsidP="002D39A9">
            <w:pPr>
              <w:pStyle w:val="Stijl33"/>
            </w:pPr>
          </w:p>
        </w:tc>
        <w:tc>
          <w:tcPr>
            <w:tcW w:w="842" w:type="dxa"/>
          </w:tcPr>
          <w:p w14:paraId="18926FC3" w14:textId="77777777" w:rsidR="00F71050" w:rsidRDefault="00F71050" w:rsidP="002D39A9">
            <w:pPr>
              <w:pStyle w:val="Stijl33"/>
            </w:pPr>
          </w:p>
        </w:tc>
        <w:tc>
          <w:tcPr>
            <w:tcW w:w="3785" w:type="dxa"/>
          </w:tcPr>
          <w:p w14:paraId="44D6532C" w14:textId="77777777" w:rsidR="00F71050" w:rsidRDefault="00F71050" w:rsidP="002D39A9">
            <w:pPr>
              <w:pStyle w:val="Stijl33"/>
            </w:pPr>
          </w:p>
        </w:tc>
      </w:tr>
      <w:tr w:rsidR="00F71050" w14:paraId="60803041" w14:textId="77777777" w:rsidTr="00A20A44">
        <w:tc>
          <w:tcPr>
            <w:tcW w:w="5854" w:type="dxa"/>
          </w:tcPr>
          <w:p w14:paraId="081DAD80" w14:textId="77777777" w:rsidR="00F71050" w:rsidRDefault="00F71050" w:rsidP="002D39A9">
            <w:pPr>
              <w:pStyle w:val="Stijl33"/>
            </w:pPr>
          </w:p>
        </w:tc>
        <w:tc>
          <w:tcPr>
            <w:tcW w:w="760" w:type="dxa"/>
          </w:tcPr>
          <w:p w14:paraId="7595C610" w14:textId="77777777" w:rsidR="00F71050" w:rsidRDefault="00F71050" w:rsidP="002D39A9">
            <w:pPr>
              <w:pStyle w:val="Stijl33"/>
            </w:pPr>
          </w:p>
        </w:tc>
        <w:tc>
          <w:tcPr>
            <w:tcW w:w="760" w:type="dxa"/>
          </w:tcPr>
          <w:p w14:paraId="0DDC475B" w14:textId="77777777" w:rsidR="00F71050" w:rsidRDefault="00F71050" w:rsidP="002D39A9">
            <w:pPr>
              <w:pStyle w:val="Stijl33"/>
            </w:pPr>
          </w:p>
        </w:tc>
        <w:tc>
          <w:tcPr>
            <w:tcW w:w="760" w:type="dxa"/>
          </w:tcPr>
          <w:p w14:paraId="56AA2521" w14:textId="77777777" w:rsidR="00F71050" w:rsidRDefault="00F71050" w:rsidP="002D39A9">
            <w:pPr>
              <w:pStyle w:val="Stijl33"/>
            </w:pPr>
          </w:p>
        </w:tc>
        <w:tc>
          <w:tcPr>
            <w:tcW w:w="1268" w:type="dxa"/>
          </w:tcPr>
          <w:p w14:paraId="585F503C" w14:textId="77777777" w:rsidR="00F71050" w:rsidRDefault="00F71050" w:rsidP="002D39A9">
            <w:pPr>
              <w:pStyle w:val="Stijl33"/>
            </w:pPr>
          </w:p>
        </w:tc>
        <w:tc>
          <w:tcPr>
            <w:tcW w:w="842" w:type="dxa"/>
          </w:tcPr>
          <w:p w14:paraId="5B95E131" w14:textId="77777777" w:rsidR="00F71050" w:rsidRDefault="00F71050" w:rsidP="002D39A9">
            <w:pPr>
              <w:pStyle w:val="Stijl33"/>
            </w:pPr>
          </w:p>
        </w:tc>
        <w:tc>
          <w:tcPr>
            <w:tcW w:w="3785" w:type="dxa"/>
          </w:tcPr>
          <w:p w14:paraId="1FECF503" w14:textId="77777777" w:rsidR="00F71050" w:rsidRDefault="00F71050" w:rsidP="002D39A9">
            <w:pPr>
              <w:pStyle w:val="Stijl33"/>
            </w:pPr>
          </w:p>
        </w:tc>
      </w:tr>
      <w:tr w:rsidR="00F71050" w14:paraId="1A871F2B" w14:textId="77777777" w:rsidTr="00A20A44">
        <w:tc>
          <w:tcPr>
            <w:tcW w:w="5854" w:type="dxa"/>
          </w:tcPr>
          <w:p w14:paraId="30C82859" w14:textId="77777777" w:rsidR="00F71050" w:rsidRDefault="00F71050" w:rsidP="002D39A9">
            <w:pPr>
              <w:pStyle w:val="Stijl33"/>
            </w:pPr>
          </w:p>
        </w:tc>
        <w:tc>
          <w:tcPr>
            <w:tcW w:w="760" w:type="dxa"/>
          </w:tcPr>
          <w:p w14:paraId="09C0A60B" w14:textId="77777777" w:rsidR="00F71050" w:rsidRDefault="00F71050" w:rsidP="002D39A9">
            <w:pPr>
              <w:pStyle w:val="Stijl33"/>
            </w:pPr>
          </w:p>
        </w:tc>
        <w:tc>
          <w:tcPr>
            <w:tcW w:w="760" w:type="dxa"/>
          </w:tcPr>
          <w:p w14:paraId="3EAEA0F4" w14:textId="77777777" w:rsidR="00F71050" w:rsidRDefault="00F71050" w:rsidP="002D39A9">
            <w:pPr>
              <w:pStyle w:val="Stijl33"/>
            </w:pPr>
          </w:p>
        </w:tc>
        <w:tc>
          <w:tcPr>
            <w:tcW w:w="760" w:type="dxa"/>
          </w:tcPr>
          <w:p w14:paraId="4C6189E1" w14:textId="77777777" w:rsidR="00F71050" w:rsidRDefault="00F71050" w:rsidP="002D39A9">
            <w:pPr>
              <w:pStyle w:val="Stijl33"/>
            </w:pPr>
          </w:p>
        </w:tc>
        <w:tc>
          <w:tcPr>
            <w:tcW w:w="1268" w:type="dxa"/>
          </w:tcPr>
          <w:p w14:paraId="54F36364" w14:textId="77777777" w:rsidR="00F71050" w:rsidRDefault="00F71050" w:rsidP="002D39A9">
            <w:pPr>
              <w:pStyle w:val="Stijl33"/>
            </w:pPr>
          </w:p>
        </w:tc>
        <w:tc>
          <w:tcPr>
            <w:tcW w:w="842" w:type="dxa"/>
          </w:tcPr>
          <w:p w14:paraId="1838C753" w14:textId="77777777" w:rsidR="00F71050" w:rsidRDefault="00F71050" w:rsidP="002D39A9">
            <w:pPr>
              <w:pStyle w:val="Stijl33"/>
            </w:pPr>
          </w:p>
        </w:tc>
        <w:tc>
          <w:tcPr>
            <w:tcW w:w="3785" w:type="dxa"/>
          </w:tcPr>
          <w:p w14:paraId="55438661" w14:textId="77777777" w:rsidR="00F71050" w:rsidRDefault="00F71050" w:rsidP="002D39A9">
            <w:pPr>
              <w:pStyle w:val="Stijl33"/>
            </w:pPr>
          </w:p>
        </w:tc>
      </w:tr>
      <w:tr w:rsidR="00F71050" w14:paraId="539503DD" w14:textId="77777777" w:rsidTr="00A20A44">
        <w:tc>
          <w:tcPr>
            <w:tcW w:w="5854" w:type="dxa"/>
          </w:tcPr>
          <w:p w14:paraId="4CC365A0" w14:textId="77777777" w:rsidR="00F71050" w:rsidRDefault="00F71050" w:rsidP="002D39A9">
            <w:pPr>
              <w:pStyle w:val="Stijl33"/>
            </w:pPr>
          </w:p>
        </w:tc>
        <w:tc>
          <w:tcPr>
            <w:tcW w:w="760" w:type="dxa"/>
          </w:tcPr>
          <w:p w14:paraId="7F1E7D05" w14:textId="77777777" w:rsidR="00F71050" w:rsidRDefault="00F71050" w:rsidP="002D39A9">
            <w:pPr>
              <w:pStyle w:val="Stijl33"/>
            </w:pPr>
          </w:p>
        </w:tc>
        <w:tc>
          <w:tcPr>
            <w:tcW w:w="760" w:type="dxa"/>
          </w:tcPr>
          <w:p w14:paraId="4FAF171C" w14:textId="77777777" w:rsidR="00F71050" w:rsidRDefault="00F71050" w:rsidP="002D39A9">
            <w:pPr>
              <w:pStyle w:val="Stijl33"/>
            </w:pPr>
          </w:p>
        </w:tc>
        <w:tc>
          <w:tcPr>
            <w:tcW w:w="760" w:type="dxa"/>
          </w:tcPr>
          <w:p w14:paraId="0B167567" w14:textId="77777777" w:rsidR="00F71050" w:rsidRDefault="00F71050" w:rsidP="002D39A9">
            <w:pPr>
              <w:pStyle w:val="Stijl33"/>
            </w:pPr>
          </w:p>
        </w:tc>
        <w:tc>
          <w:tcPr>
            <w:tcW w:w="1268" w:type="dxa"/>
          </w:tcPr>
          <w:p w14:paraId="77A296EE" w14:textId="77777777" w:rsidR="00F71050" w:rsidRDefault="00F71050" w:rsidP="002D39A9">
            <w:pPr>
              <w:pStyle w:val="Stijl33"/>
            </w:pPr>
          </w:p>
        </w:tc>
        <w:tc>
          <w:tcPr>
            <w:tcW w:w="842" w:type="dxa"/>
          </w:tcPr>
          <w:p w14:paraId="3385103D" w14:textId="77777777" w:rsidR="00F71050" w:rsidRDefault="00F71050" w:rsidP="002D39A9">
            <w:pPr>
              <w:pStyle w:val="Stijl33"/>
            </w:pPr>
          </w:p>
        </w:tc>
        <w:tc>
          <w:tcPr>
            <w:tcW w:w="3785" w:type="dxa"/>
          </w:tcPr>
          <w:p w14:paraId="12CCBDAB" w14:textId="77777777" w:rsidR="00F71050" w:rsidRDefault="00F71050" w:rsidP="002D39A9">
            <w:pPr>
              <w:pStyle w:val="Stijl33"/>
            </w:pPr>
          </w:p>
        </w:tc>
      </w:tr>
      <w:tr w:rsidR="00F71050" w14:paraId="4742CB09" w14:textId="77777777" w:rsidTr="00A20A44">
        <w:tc>
          <w:tcPr>
            <w:tcW w:w="5854" w:type="dxa"/>
          </w:tcPr>
          <w:p w14:paraId="16C21EB6" w14:textId="77777777" w:rsidR="00F71050" w:rsidRDefault="00F71050" w:rsidP="002D39A9">
            <w:pPr>
              <w:pStyle w:val="Stijl33"/>
            </w:pPr>
          </w:p>
        </w:tc>
        <w:tc>
          <w:tcPr>
            <w:tcW w:w="760" w:type="dxa"/>
          </w:tcPr>
          <w:p w14:paraId="3020F566" w14:textId="77777777" w:rsidR="00F71050" w:rsidRDefault="00F71050" w:rsidP="002D39A9">
            <w:pPr>
              <w:pStyle w:val="Stijl33"/>
            </w:pPr>
          </w:p>
        </w:tc>
        <w:tc>
          <w:tcPr>
            <w:tcW w:w="760" w:type="dxa"/>
          </w:tcPr>
          <w:p w14:paraId="7B731641" w14:textId="77777777" w:rsidR="00F71050" w:rsidRDefault="00F71050" w:rsidP="002D39A9">
            <w:pPr>
              <w:pStyle w:val="Stijl33"/>
            </w:pPr>
          </w:p>
        </w:tc>
        <w:tc>
          <w:tcPr>
            <w:tcW w:w="760" w:type="dxa"/>
          </w:tcPr>
          <w:p w14:paraId="0929B167" w14:textId="77777777" w:rsidR="00F71050" w:rsidRDefault="00F71050" w:rsidP="002D39A9">
            <w:pPr>
              <w:pStyle w:val="Stijl33"/>
            </w:pPr>
          </w:p>
        </w:tc>
        <w:tc>
          <w:tcPr>
            <w:tcW w:w="1268" w:type="dxa"/>
          </w:tcPr>
          <w:p w14:paraId="1F878494" w14:textId="77777777" w:rsidR="00F71050" w:rsidRDefault="00F71050" w:rsidP="002D39A9">
            <w:pPr>
              <w:pStyle w:val="Stijl33"/>
            </w:pPr>
          </w:p>
        </w:tc>
        <w:tc>
          <w:tcPr>
            <w:tcW w:w="842" w:type="dxa"/>
          </w:tcPr>
          <w:p w14:paraId="2CF5D22C" w14:textId="77777777" w:rsidR="00F71050" w:rsidRDefault="00F71050" w:rsidP="002D39A9">
            <w:pPr>
              <w:pStyle w:val="Stijl33"/>
            </w:pPr>
          </w:p>
        </w:tc>
        <w:tc>
          <w:tcPr>
            <w:tcW w:w="3785" w:type="dxa"/>
          </w:tcPr>
          <w:p w14:paraId="6D8CA27F" w14:textId="77777777" w:rsidR="00F71050" w:rsidRDefault="00F71050" w:rsidP="002D39A9">
            <w:pPr>
              <w:pStyle w:val="Stijl33"/>
            </w:pPr>
          </w:p>
        </w:tc>
      </w:tr>
      <w:tr w:rsidR="00F71050" w14:paraId="4E7E19C1" w14:textId="77777777" w:rsidTr="00A20A44">
        <w:tc>
          <w:tcPr>
            <w:tcW w:w="5854" w:type="dxa"/>
          </w:tcPr>
          <w:p w14:paraId="6873FD7F" w14:textId="77777777" w:rsidR="00F71050" w:rsidRDefault="00F71050" w:rsidP="002D39A9">
            <w:pPr>
              <w:pStyle w:val="Stijl33"/>
            </w:pPr>
          </w:p>
        </w:tc>
        <w:tc>
          <w:tcPr>
            <w:tcW w:w="760" w:type="dxa"/>
          </w:tcPr>
          <w:p w14:paraId="44D0DA30" w14:textId="77777777" w:rsidR="00F71050" w:rsidRDefault="00F71050" w:rsidP="002D39A9">
            <w:pPr>
              <w:pStyle w:val="Stijl33"/>
            </w:pPr>
          </w:p>
        </w:tc>
        <w:tc>
          <w:tcPr>
            <w:tcW w:w="760" w:type="dxa"/>
          </w:tcPr>
          <w:p w14:paraId="1B4F303E" w14:textId="77777777" w:rsidR="00F71050" w:rsidRDefault="00F71050" w:rsidP="002D39A9">
            <w:pPr>
              <w:pStyle w:val="Stijl33"/>
            </w:pPr>
          </w:p>
        </w:tc>
        <w:tc>
          <w:tcPr>
            <w:tcW w:w="760" w:type="dxa"/>
          </w:tcPr>
          <w:p w14:paraId="47FA74F8" w14:textId="77777777" w:rsidR="00F71050" w:rsidRDefault="00F71050" w:rsidP="002D39A9">
            <w:pPr>
              <w:pStyle w:val="Stijl33"/>
            </w:pPr>
          </w:p>
        </w:tc>
        <w:tc>
          <w:tcPr>
            <w:tcW w:w="1268" w:type="dxa"/>
          </w:tcPr>
          <w:p w14:paraId="6E661BA4" w14:textId="77777777" w:rsidR="00F71050" w:rsidRDefault="00F71050" w:rsidP="002D39A9">
            <w:pPr>
              <w:pStyle w:val="Stijl33"/>
            </w:pPr>
          </w:p>
        </w:tc>
        <w:tc>
          <w:tcPr>
            <w:tcW w:w="842" w:type="dxa"/>
          </w:tcPr>
          <w:p w14:paraId="5E3F62B4" w14:textId="77777777" w:rsidR="00F71050" w:rsidRDefault="00F71050" w:rsidP="002D39A9">
            <w:pPr>
              <w:pStyle w:val="Stijl33"/>
            </w:pPr>
          </w:p>
        </w:tc>
        <w:tc>
          <w:tcPr>
            <w:tcW w:w="3785" w:type="dxa"/>
          </w:tcPr>
          <w:p w14:paraId="40BA849C" w14:textId="77777777" w:rsidR="00F71050" w:rsidRDefault="00F71050" w:rsidP="002D39A9">
            <w:pPr>
              <w:pStyle w:val="Stijl33"/>
            </w:pPr>
          </w:p>
        </w:tc>
      </w:tr>
      <w:tr w:rsidR="00F71050" w:rsidRPr="00C85971" w14:paraId="0FCA3505" w14:textId="77777777" w:rsidTr="005827F6">
        <w:tc>
          <w:tcPr>
            <w:tcW w:w="14029" w:type="dxa"/>
            <w:gridSpan w:val="7"/>
            <w:shd w:val="clear" w:color="auto" w:fill="D9D9D9" w:themeFill="background1" w:themeFillShade="D9"/>
          </w:tcPr>
          <w:p w14:paraId="56AEED15" w14:textId="77777777" w:rsidR="00F71050" w:rsidRPr="00C85971" w:rsidRDefault="00F71050" w:rsidP="00A84B46">
            <w:pPr>
              <w:pStyle w:val="Leerdoelen"/>
            </w:pPr>
            <w:r w:rsidRPr="00C85971">
              <w:t>LPD 6     De leerling selecteert halffabricaten in functie van houten buitenschrijnwerk.</w:t>
            </w:r>
          </w:p>
        </w:tc>
      </w:tr>
      <w:tr w:rsidR="00F71050" w14:paraId="2CC368F1" w14:textId="77777777" w:rsidTr="00A20A44">
        <w:tc>
          <w:tcPr>
            <w:tcW w:w="5854" w:type="dxa"/>
          </w:tcPr>
          <w:p w14:paraId="5B60B3FE" w14:textId="77777777" w:rsidR="00F71050" w:rsidRDefault="00F71050" w:rsidP="002D39A9">
            <w:pPr>
              <w:pStyle w:val="Stijl33"/>
            </w:pPr>
          </w:p>
        </w:tc>
        <w:tc>
          <w:tcPr>
            <w:tcW w:w="760" w:type="dxa"/>
          </w:tcPr>
          <w:p w14:paraId="27E5F370" w14:textId="77777777" w:rsidR="00F71050" w:rsidRDefault="00F71050" w:rsidP="002D39A9">
            <w:pPr>
              <w:pStyle w:val="Stijl33"/>
            </w:pPr>
          </w:p>
        </w:tc>
        <w:tc>
          <w:tcPr>
            <w:tcW w:w="760" w:type="dxa"/>
          </w:tcPr>
          <w:p w14:paraId="3BB8D333" w14:textId="77777777" w:rsidR="00F71050" w:rsidRDefault="00F71050" w:rsidP="002D39A9">
            <w:pPr>
              <w:pStyle w:val="Stijl33"/>
            </w:pPr>
          </w:p>
        </w:tc>
        <w:tc>
          <w:tcPr>
            <w:tcW w:w="760" w:type="dxa"/>
          </w:tcPr>
          <w:p w14:paraId="3C8B1841" w14:textId="77777777" w:rsidR="00F71050" w:rsidRDefault="00F71050" w:rsidP="002D39A9">
            <w:pPr>
              <w:pStyle w:val="Stijl33"/>
            </w:pPr>
          </w:p>
        </w:tc>
        <w:tc>
          <w:tcPr>
            <w:tcW w:w="1268" w:type="dxa"/>
          </w:tcPr>
          <w:p w14:paraId="3F2E4F74" w14:textId="77777777" w:rsidR="00F71050" w:rsidRDefault="00F71050" w:rsidP="002D39A9">
            <w:pPr>
              <w:pStyle w:val="Stijl33"/>
            </w:pPr>
          </w:p>
        </w:tc>
        <w:tc>
          <w:tcPr>
            <w:tcW w:w="842" w:type="dxa"/>
          </w:tcPr>
          <w:p w14:paraId="6EAAE6CF" w14:textId="77777777" w:rsidR="00F71050" w:rsidRDefault="00F71050" w:rsidP="002D39A9">
            <w:pPr>
              <w:pStyle w:val="Stijl33"/>
            </w:pPr>
          </w:p>
        </w:tc>
        <w:tc>
          <w:tcPr>
            <w:tcW w:w="3785" w:type="dxa"/>
          </w:tcPr>
          <w:p w14:paraId="2D6592F4" w14:textId="77777777" w:rsidR="00F71050" w:rsidRDefault="00F71050" w:rsidP="002D39A9">
            <w:pPr>
              <w:pStyle w:val="Stijl33"/>
            </w:pPr>
          </w:p>
        </w:tc>
      </w:tr>
      <w:tr w:rsidR="00F71050" w14:paraId="3B1F90EA" w14:textId="77777777" w:rsidTr="00A20A44">
        <w:tc>
          <w:tcPr>
            <w:tcW w:w="5854" w:type="dxa"/>
          </w:tcPr>
          <w:p w14:paraId="5F9DB845" w14:textId="77777777" w:rsidR="00F71050" w:rsidRDefault="00F71050" w:rsidP="002D39A9">
            <w:pPr>
              <w:pStyle w:val="Stijl33"/>
            </w:pPr>
          </w:p>
        </w:tc>
        <w:tc>
          <w:tcPr>
            <w:tcW w:w="760" w:type="dxa"/>
          </w:tcPr>
          <w:p w14:paraId="40B31D49" w14:textId="77777777" w:rsidR="00F71050" w:rsidRDefault="00F71050" w:rsidP="002D39A9">
            <w:pPr>
              <w:pStyle w:val="Stijl33"/>
            </w:pPr>
          </w:p>
        </w:tc>
        <w:tc>
          <w:tcPr>
            <w:tcW w:w="760" w:type="dxa"/>
          </w:tcPr>
          <w:p w14:paraId="32775AC7" w14:textId="77777777" w:rsidR="00F71050" w:rsidRDefault="00F71050" w:rsidP="002D39A9">
            <w:pPr>
              <w:pStyle w:val="Stijl33"/>
            </w:pPr>
          </w:p>
        </w:tc>
        <w:tc>
          <w:tcPr>
            <w:tcW w:w="760" w:type="dxa"/>
          </w:tcPr>
          <w:p w14:paraId="27E2554B" w14:textId="77777777" w:rsidR="00F71050" w:rsidRDefault="00F71050" w:rsidP="002D39A9">
            <w:pPr>
              <w:pStyle w:val="Stijl33"/>
            </w:pPr>
          </w:p>
        </w:tc>
        <w:tc>
          <w:tcPr>
            <w:tcW w:w="1268" w:type="dxa"/>
          </w:tcPr>
          <w:p w14:paraId="30EEDF49" w14:textId="77777777" w:rsidR="00F71050" w:rsidRDefault="00F71050" w:rsidP="002D39A9">
            <w:pPr>
              <w:pStyle w:val="Stijl33"/>
            </w:pPr>
          </w:p>
        </w:tc>
        <w:tc>
          <w:tcPr>
            <w:tcW w:w="842" w:type="dxa"/>
          </w:tcPr>
          <w:p w14:paraId="56F8C078" w14:textId="77777777" w:rsidR="00F71050" w:rsidRDefault="00F71050" w:rsidP="002D39A9">
            <w:pPr>
              <w:pStyle w:val="Stijl33"/>
            </w:pPr>
          </w:p>
        </w:tc>
        <w:tc>
          <w:tcPr>
            <w:tcW w:w="3785" w:type="dxa"/>
          </w:tcPr>
          <w:p w14:paraId="1FFCAA57" w14:textId="77777777" w:rsidR="00F71050" w:rsidRDefault="00F71050" w:rsidP="002D39A9">
            <w:pPr>
              <w:pStyle w:val="Stijl33"/>
            </w:pPr>
          </w:p>
        </w:tc>
      </w:tr>
      <w:tr w:rsidR="00F71050" w14:paraId="0FBE0C85" w14:textId="77777777" w:rsidTr="00A20A44">
        <w:tc>
          <w:tcPr>
            <w:tcW w:w="5854" w:type="dxa"/>
          </w:tcPr>
          <w:p w14:paraId="45073B85" w14:textId="77777777" w:rsidR="00F71050" w:rsidRDefault="00F71050" w:rsidP="002D39A9">
            <w:pPr>
              <w:pStyle w:val="Stijl33"/>
            </w:pPr>
          </w:p>
        </w:tc>
        <w:tc>
          <w:tcPr>
            <w:tcW w:w="760" w:type="dxa"/>
          </w:tcPr>
          <w:p w14:paraId="41834757" w14:textId="77777777" w:rsidR="00F71050" w:rsidRDefault="00F71050" w:rsidP="002D39A9">
            <w:pPr>
              <w:pStyle w:val="Stijl33"/>
            </w:pPr>
          </w:p>
        </w:tc>
        <w:tc>
          <w:tcPr>
            <w:tcW w:w="760" w:type="dxa"/>
          </w:tcPr>
          <w:p w14:paraId="6454AF44" w14:textId="77777777" w:rsidR="00F71050" w:rsidRDefault="00F71050" w:rsidP="002D39A9">
            <w:pPr>
              <w:pStyle w:val="Stijl33"/>
            </w:pPr>
          </w:p>
        </w:tc>
        <w:tc>
          <w:tcPr>
            <w:tcW w:w="760" w:type="dxa"/>
          </w:tcPr>
          <w:p w14:paraId="1FD4BBAA" w14:textId="77777777" w:rsidR="00F71050" w:rsidRDefault="00F71050" w:rsidP="002D39A9">
            <w:pPr>
              <w:pStyle w:val="Stijl33"/>
            </w:pPr>
          </w:p>
        </w:tc>
        <w:tc>
          <w:tcPr>
            <w:tcW w:w="1268" w:type="dxa"/>
          </w:tcPr>
          <w:p w14:paraId="3F303B2E" w14:textId="77777777" w:rsidR="00F71050" w:rsidRDefault="00F71050" w:rsidP="002D39A9">
            <w:pPr>
              <w:pStyle w:val="Stijl33"/>
            </w:pPr>
          </w:p>
        </w:tc>
        <w:tc>
          <w:tcPr>
            <w:tcW w:w="842" w:type="dxa"/>
          </w:tcPr>
          <w:p w14:paraId="385B260F" w14:textId="77777777" w:rsidR="00F71050" w:rsidRDefault="00F71050" w:rsidP="002D39A9">
            <w:pPr>
              <w:pStyle w:val="Stijl33"/>
            </w:pPr>
          </w:p>
        </w:tc>
        <w:tc>
          <w:tcPr>
            <w:tcW w:w="3785" w:type="dxa"/>
          </w:tcPr>
          <w:p w14:paraId="1BCFD8D4" w14:textId="77777777" w:rsidR="00F71050" w:rsidRDefault="00F71050" w:rsidP="002D39A9">
            <w:pPr>
              <w:pStyle w:val="Stijl33"/>
            </w:pPr>
          </w:p>
        </w:tc>
      </w:tr>
      <w:tr w:rsidR="00F71050" w14:paraId="1D7D0AFF" w14:textId="77777777" w:rsidTr="00A20A44">
        <w:tc>
          <w:tcPr>
            <w:tcW w:w="5854" w:type="dxa"/>
          </w:tcPr>
          <w:p w14:paraId="08F2F315" w14:textId="77777777" w:rsidR="00F71050" w:rsidRDefault="00F71050" w:rsidP="002D39A9">
            <w:pPr>
              <w:pStyle w:val="Stijl33"/>
            </w:pPr>
          </w:p>
        </w:tc>
        <w:tc>
          <w:tcPr>
            <w:tcW w:w="760" w:type="dxa"/>
          </w:tcPr>
          <w:p w14:paraId="6B6418E9" w14:textId="77777777" w:rsidR="00F71050" w:rsidRDefault="00F71050" w:rsidP="002D39A9">
            <w:pPr>
              <w:pStyle w:val="Stijl33"/>
            </w:pPr>
          </w:p>
        </w:tc>
        <w:tc>
          <w:tcPr>
            <w:tcW w:w="760" w:type="dxa"/>
          </w:tcPr>
          <w:p w14:paraId="7A1C89E4" w14:textId="77777777" w:rsidR="00F71050" w:rsidRDefault="00F71050" w:rsidP="002D39A9">
            <w:pPr>
              <w:pStyle w:val="Stijl33"/>
            </w:pPr>
          </w:p>
        </w:tc>
        <w:tc>
          <w:tcPr>
            <w:tcW w:w="760" w:type="dxa"/>
          </w:tcPr>
          <w:p w14:paraId="33E2FBB8" w14:textId="77777777" w:rsidR="00F71050" w:rsidRDefault="00F71050" w:rsidP="002D39A9">
            <w:pPr>
              <w:pStyle w:val="Stijl33"/>
            </w:pPr>
          </w:p>
        </w:tc>
        <w:tc>
          <w:tcPr>
            <w:tcW w:w="1268" w:type="dxa"/>
          </w:tcPr>
          <w:p w14:paraId="25DFA07B" w14:textId="77777777" w:rsidR="00F71050" w:rsidRDefault="00F71050" w:rsidP="002D39A9">
            <w:pPr>
              <w:pStyle w:val="Stijl33"/>
            </w:pPr>
          </w:p>
        </w:tc>
        <w:tc>
          <w:tcPr>
            <w:tcW w:w="842" w:type="dxa"/>
          </w:tcPr>
          <w:p w14:paraId="0F1C51F9" w14:textId="77777777" w:rsidR="00F71050" w:rsidRDefault="00F71050" w:rsidP="002D39A9">
            <w:pPr>
              <w:pStyle w:val="Stijl33"/>
            </w:pPr>
          </w:p>
        </w:tc>
        <w:tc>
          <w:tcPr>
            <w:tcW w:w="3785" w:type="dxa"/>
          </w:tcPr>
          <w:p w14:paraId="4C817547" w14:textId="77777777" w:rsidR="00F71050" w:rsidRDefault="00F71050" w:rsidP="002D39A9">
            <w:pPr>
              <w:pStyle w:val="Stijl33"/>
            </w:pPr>
          </w:p>
        </w:tc>
      </w:tr>
      <w:tr w:rsidR="00F71050" w14:paraId="4F528C51" w14:textId="77777777" w:rsidTr="00A20A44">
        <w:tc>
          <w:tcPr>
            <w:tcW w:w="5854" w:type="dxa"/>
          </w:tcPr>
          <w:p w14:paraId="611BA92F" w14:textId="77777777" w:rsidR="00F71050" w:rsidRDefault="00F71050" w:rsidP="002D39A9">
            <w:pPr>
              <w:pStyle w:val="Stijl33"/>
            </w:pPr>
          </w:p>
        </w:tc>
        <w:tc>
          <w:tcPr>
            <w:tcW w:w="760" w:type="dxa"/>
          </w:tcPr>
          <w:p w14:paraId="7D365406" w14:textId="77777777" w:rsidR="00F71050" w:rsidRDefault="00F71050" w:rsidP="002D39A9">
            <w:pPr>
              <w:pStyle w:val="Stijl33"/>
            </w:pPr>
          </w:p>
        </w:tc>
        <w:tc>
          <w:tcPr>
            <w:tcW w:w="760" w:type="dxa"/>
          </w:tcPr>
          <w:p w14:paraId="28427639" w14:textId="77777777" w:rsidR="00F71050" w:rsidRDefault="00F71050" w:rsidP="002D39A9">
            <w:pPr>
              <w:pStyle w:val="Stijl33"/>
            </w:pPr>
          </w:p>
        </w:tc>
        <w:tc>
          <w:tcPr>
            <w:tcW w:w="760" w:type="dxa"/>
          </w:tcPr>
          <w:p w14:paraId="18BE2EEB" w14:textId="77777777" w:rsidR="00F71050" w:rsidRDefault="00F71050" w:rsidP="002D39A9">
            <w:pPr>
              <w:pStyle w:val="Stijl33"/>
            </w:pPr>
          </w:p>
        </w:tc>
        <w:tc>
          <w:tcPr>
            <w:tcW w:w="1268" w:type="dxa"/>
          </w:tcPr>
          <w:p w14:paraId="531AA86A" w14:textId="77777777" w:rsidR="00F71050" w:rsidRDefault="00F71050" w:rsidP="002D39A9">
            <w:pPr>
              <w:pStyle w:val="Stijl33"/>
            </w:pPr>
          </w:p>
        </w:tc>
        <w:tc>
          <w:tcPr>
            <w:tcW w:w="842" w:type="dxa"/>
          </w:tcPr>
          <w:p w14:paraId="40BBC971" w14:textId="77777777" w:rsidR="00F71050" w:rsidRDefault="00F71050" w:rsidP="002D39A9">
            <w:pPr>
              <w:pStyle w:val="Stijl33"/>
            </w:pPr>
          </w:p>
        </w:tc>
        <w:tc>
          <w:tcPr>
            <w:tcW w:w="3785" w:type="dxa"/>
          </w:tcPr>
          <w:p w14:paraId="7F2BD335" w14:textId="77777777" w:rsidR="00F71050" w:rsidRDefault="00F71050" w:rsidP="002D39A9">
            <w:pPr>
              <w:pStyle w:val="Stijl33"/>
            </w:pPr>
          </w:p>
        </w:tc>
      </w:tr>
      <w:tr w:rsidR="00F71050" w14:paraId="0D929FAF" w14:textId="77777777" w:rsidTr="00A20A44">
        <w:tc>
          <w:tcPr>
            <w:tcW w:w="5854" w:type="dxa"/>
          </w:tcPr>
          <w:p w14:paraId="2CDDE734" w14:textId="77777777" w:rsidR="00F71050" w:rsidRDefault="00F71050" w:rsidP="002D39A9">
            <w:pPr>
              <w:pStyle w:val="Stijl33"/>
            </w:pPr>
          </w:p>
        </w:tc>
        <w:tc>
          <w:tcPr>
            <w:tcW w:w="760" w:type="dxa"/>
          </w:tcPr>
          <w:p w14:paraId="57FB7F52" w14:textId="77777777" w:rsidR="00F71050" w:rsidRDefault="00F71050" w:rsidP="002D39A9">
            <w:pPr>
              <w:pStyle w:val="Stijl33"/>
            </w:pPr>
          </w:p>
        </w:tc>
        <w:tc>
          <w:tcPr>
            <w:tcW w:w="760" w:type="dxa"/>
          </w:tcPr>
          <w:p w14:paraId="665046ED" w14:textId="77777777" w:rsidR="00F71050" w:rsidRDefault="00F71050" w:rsidP="002D39A9">
            <w:pPr>
              <w:pStyle w:val="Stijl33"/>
            </w:pPr>
          </w:p>
        </w:tc>
        <w:tc>
          <w:tcPr>
            <w:tcW w:w="760" w:type="dxa"/>
          </w:tcPr>
          <w:p w14:paraId="30BDDFA5" w14:textId="77777777" w:rsidR="00F71050" w:rsidRDefault="00F71050" w:rsidP="002D39A9">
            <w:pPr>
              <w:pStyle w:val="Stijl33"/>
            </w:pPr>
          </w:p>
        </w:tc>
        <w:tc>
          <w:tcPr>
            <w:tcW w:w="1268" w:type="dxa"/>
          </w:tcPr>
          <w:p w14:paraId="7F3985D8" w14:textId="77777777" w:rsidR="00F71050" w:rsidRDefault="00F71050" w:rsidP="002D39A9">
            <w:pPr>
              <w:pStyle w:val="Stijl33"/>
            </w:pPr>
          </w:p>
        </w:tc>
        <w:tc>
          <w:tcPr>
            <w:tcW w:w="842" w:type="dxa"/>
          </w:tcPr>
          <w:p w14:paraId="5CD0A58E" w14:textId="77777777" w:rsidR="00F71050" w:rsidRDefault="00F71050" w:rsidP="002D39A9">
            <w:pPr>
              <w:pStyle w:val="Stijl33"/>
            </w:pPr>
          </w:p>
        </w:tc>
        <w:tc>
          <w:tcPr>
            <w:tcW w:w="3785" w:type="dxa"/>
          </w:tcPr>
          <w:p w14:paraId="4B6C1C9D" w14:textId="77777777" w:rsidR="00F71050" w:rsidRDefault="00F71050" w:rsidP="002D39A9">
            <w:pPr>
              <w:pStyle w:val="Stijl33"/>
            </w:pPr>
          </w:p>
        </w:tc>
      </w:tr>
      <w:tr w:rsidR="00F71050" w14:paraId="4A105B4E" w14:textId="77777777" w:rsidTr="005827F6">
        <w:tc>
          <w:tcPr>
            <w:tcW w:w="14029" w:type="dxa"/>
            <w:gridSpan w:val="7"/>
            <w:shd w:val="clear" w:color="auto" w:fill="D9D9D9" w:themeFill="background1" w:themeFillShade="D9"/>
          </w:tcPr>
          <w:p w14:paraId="4D04BE96" w14:textId="77777777" w:rsidR="00F71050" w:rsidRPr="00C044A9" w:rsidRDefault="00F71050" w:rsidP="00A84B46">
            <w:pPr>
              <w:pStyle w:val="Leerdoelen"/>
            </w:pPr>
            <w:r w:rsidRPr="00C044A9">
              <w:t xml:space="preserve">LPD 7     De leerling selecteert isolatiematerialen en lucht- en dampschermen in functie van projecten met houten buiten schrijnwerk.  </w:t>
            </w:r>
          </w:p>
        </w:tc>
      </w:tr>
      <w:tr w:rsidR="00F71050" w14:paraId="3CE5C6D4" w14:textId="77777777" w:rsidTr="00A20A44">
        <w:tc>
          <w:tcPr>
            <w:tcW w:w="5854" w:type="dxa"/>
          </w:tcPr>
          <w:p w14:paraId="708B9EDE" w14:textId="77777777" w:rsidR="00F71050" w:rsidRDefault="00F71050" w:rsidP="002D39A9">
            <w:pPr>
              <w:pStyle w:val="Stijl33"/>
            </w:pPr>
          </w:p>
        </w:tc>
        <w:tc>
          <w:tcPr>
            <w:tcW w:w="760" w:type="dxa"/>
          </w:tcPr>
          <w:p w14:paraId="375A9B31" w14:textId="77777777" w:rsidR="00F71050" w:rsidRDefault="00F71050" w:rsidP="002D39A9">
            <w:pPr>
              <w:pStyle w:val="Stijl33"/>
            </w:pPr>
          </w:p>
        </w:tc>
        <w:tc>
          <w:tcPr>
            <w:tcW w:w="760" w:type="dxa"/>
          </w:tcPr>
          <w:p w14:paraId="2A007A0C" w14:textId="77777777" w:rsidR="00F71050" w:rsidRDefault="00F71050" w:rsidP="002D39A9">
            <w:pPr>
              <w:pStyle w:val="Stijl33"/>
            </w:pPr>
          </w:p>
        </w:tc>
        <w:tc>
          <w:tcPr>
            <w:tcW w:w="760" w:type="dxa"/>
          </w:tcPr>
          <w:p w14:paraId="6F56F0A1" w14:textId="77777777" w:rsidR="00F71050" w:rsidRDefault="00F71050" w:rsidP="002D39A9">
            <w:pPr>
              <w:pStyle w:val="Stijl33"/>
            </w:pPr>
          </w:p>
        </w:tc>
        <w:tc>
          <w:tcPr>
            <w:tcW w:w="1268" w:type="dxa"/>
          </w:tcPr>
          <w:p w14:paraId="755A3B42" w14:textId="77777777" w:rsidR="00F71050" w:rsidRDefault="00F71050" w:rsidP="002D39A9">
            <w:pPr>
              <w:pStyle w:val="Stijl33"/>
            </w:pPr>
          </w:p>
        </w:tc>
        <w:tc>
          <w:tcPr>
            <w:tcW w:w="842" w:type="dxa"/>
          </w:tcPr>
          <w:p w14:paraId="21A04D09" w14:textId="77777777" w:rsidR="00F71050" w:rsidRDefault="00F71050" w:rsidP="002D39A9">
            <w:pPr>
              <w:pStyle w:val="Stijl33"/>
            </w:pPr>
          </w:p>
        </w:tc>
        <w:tc>
          <w:tcPr>
            <w:tcW w:w="3785" w:type="dxa"/>
          </w:tcPr>
          <w:p w14:paraId="1DB82811" w14:textId="77777777" w:rsidR="00F71050" w:rsidRDefault="00F71050" w:rsidP="002D39A9">
            <w:pPr>
              <w:pStyle w:val="Stijl33"/>
            </w:pPr>
          </w:p>
        </w:tc>
      </w:tr>
      <w:tr w:rsidR="00F71050" w14:paraId="1F5CA670" w14:textId="77777777" w:rsidTr="00A20A44">
        <w:tc>
          <w:tcPr>
            <w:tcW w:w="5854" w:type="dxa"/>
          </w:tcPr>
          <w:p w14:paraId="560984C3" w14:textId="77777777" w:rsidR="00F71050" w:rsidRDefault="00F71050" w:rsidP="002D39A9">
            <w:pPr>
              <w:pStyle w:val="Stijl33"/>
            </w:pPr>
          </w:p>
        </w:tc>
        <w:tc>
          <w:tcPr>
            <w:tcW w:w="760" w:type="dxa"/>
          </w:tcPr>
          <w:p w14:paraId="46370D33" w14:textId="77777777" w:rsidR="00F71050" w:rsidRDefault="00F71050" w:rsidP="002D39A9">
            <w:pPr>
              <w:pStyle w:val="Stijl33"/>
            </w:pPr>
          </w:p>
        </w:tc>
        <w:tc>
          <w:tcPr>
            <w:tcW w:w="760" w:type="dxa"/>
          </w:tcPr>
          <w:p w14:paraId="490227A2" w14:textId="77777777" w:rsidR="00F71050" w:rsidRDefault="00F71050" w:rsidP="002D39A9">
            <w:pPr>
              <w:pStyle w:val="Stijl33"/>
            </w:pPr>
          </w:p>
        </w:tc>
        <w:tc>
          <w:tcPr>
            <w:tcW w:w="760" w:type="dxa"/>
          </w:tcPr>
          <w:p w14:paraId="72B73DFA" w14:textId="77777777" w:rsidR="00F71050" w:rsidRDefault="00F71050" w:rsidP="002D39A9">
            <w:pPr>
              <w:pStyle w:val="Stijl33"/>
            </w:pPr>
          </w:p>
        </w:tc>
        <w:tc>
          <w:tcPr>
            <w:tcW w:w="1268" w:type="dxa"/>
          </w:tcPr>
          <w:p w14:paraId="7AD18EA3" w14:textId="77777777" w:rsidR="00F71050" w:rsidRDefault="00F71050" w:rsidP="002D39A9">
            <w:pPr>
              <w:pStyle w:val="Stijl33"/>
            </w:pPr>
          </w:p>
        </w:tc>
        <w:tc>
          <w:tcPr>
            <w:tcW w:w="842" w:type="dxa"/>
          </w:tcPr>
          <w:p w14:paraId="5459F5EE" w14:textId="77777777" w:rsidR="00F71050" w:rsidRDefault="00F71050" w:rsidP="002D39A9">
            <w:pPr>
              <w:pStyle w:val="Stijl33"/>
            </w:pPr>
          </w:p>
        </w:tc>
        <w:tc>
          <w:tcPr>
            <w:tcW w:w="3785" w:type="dxa"/>
          </w:tcPr>
          <w:p w14:paraId="1A3C88E6" w14:textId="77777777" w:rsidR="00F71050" w:rsidRDefault="00F71050" w:rsidP="002D39A9">
            <w:pPr>
              <w:pStyle w:val="Stijl33"/>
            </w:pPr>
          </w:p>
        </w:tc>
      </w:tr>
      <w:tr w:rsidR="00F71050" w14:paraId="7F167A17" w14:textId="77777777" w:rsidTr="00A20A44">
        <w:tc>
          <w:tcPr>
            <w:tcW w:w="5854" w:type="dxa"/>
          </w:tcPr>
          <w:p w14:paraId="4069EA15" w14:textId="77777777" w:rsidR="00F71050" w:rsidRDefault="00F71050" w:rsidP="002D39A9">
            <w:pPr>
              <w:pStyle w:val="Stijl33"/>
            </w:pPr>
          </w:p>
        </w:tc>
        <w:tc>
          <w:tcPr>
            <w:tcW w:w="760" w:type="dxa"/>
          </w:tcPr>
          <w:p w14:paraId="3A4607D6" w14:textId="77777777" w:rsidR="00F71050" w:rsidRDefault="00F71050" w:rsidP="002D39A9">
            <w:pPr>
              <w:pStyle w:val="Stijl33"/>
            </w:pPr>
          </w:p>
        </w:tc>
        <w:tc>
          <w:tcPr>
            <w:tcW w:w="760" w:type="dxa"/>
          </w:tcPr>
          <w:p w14:paraId="2BA77F46" w14:textId="77777777" w:rsidR="00F71050" w:rsidRDefault="00F71050" w:rsidP="002D39A9">
            <w:pPr>
              <w:pStyle w:val="Stijl33"/>
            </w:pPr>
          </w:p>
        </w:tc>
        <w:tc>
          <w:tcPr>
            <w:tcW w:w="760" w:type="dxa"/>
          </w:tcPr>
          <w:p w14:paraId="53CA74CC" w14:textId="77777777" w:rsidR="00F71050" w:rsidRDefault="00F71050" w:rsidP="002D39A9">
            <w:pPr>
              <w:pStyle w:val="Stijl33"/>
            </w:pPr>
          </w:p>
        </w:tc>
        <w:tc>
          <w:tcPr>
            <w:tcW w:w="1268" w:type="dxa"/>
          </w:tcPr>
          <w:p w14:paraId="18EFA42F" w14:textId="77777777" w:rsidR="00F71050" w:rsidRDefault="00F71050" w:rsidP="002D39A9">
            <w:pPr>
              <w:pStyle w:val="Stijl33"/>
            </w:pPr>
          </w:p>
        </w:tc>
        <w:tc>
          <w:tcPr>
            <w:tcW w:w="842" w:type="dxa"/>
          </w:tcPr>
          <w:p w14:paraId="3C7A4C08" w14:textId="77777777" w:rsidR="00F71050" w:rsidRDefault="00F71050" w:rsidP="002D39A9">
            <w:pPr>
              <w:pStyle w:val="Stijl33"/>
            </w:pPr>
          </w:p>
        </w:tc>
        <w:tc>
          <w:tcPr>
            <w:tcW w:w="3785" w:type="dxa"/>
          </w:tcPr>
          <w:p w14:paraId="3AC3A826" w14:textId="77777777" w:rsidR="00F71050" w:rsidRDefault="00F71050" w:rsidP="002D39A9">
            <w:pPr>
              <w:pStyle w:val="Stijl33"/>
            </w:pPr>
          </w:p>
        </w:tc>
      </w:tr>
      <w:tr w:rsidR="00F71050" w14:paraId="41D68E3C" w14:textId="77777777" w:rsidTr="00A20A44">
        <w:tc>
          <w:tcPr>
            <w:tcW w:w="5854" w:type="dxa"/>
          </w:tcPr>
          <w:p w14:paraId="1C56BEB7" w14:textId="77777777" w:rsidR="00F71050" w:rsidRDefault="00F71050" w:rsidP="002D39A9">
            <w:pPr>
              <w:pStyle w:val="Stijl33"/>
            </w:pPr>
          </w:p>
        </w:tc>
        <w:tc>
          <w:tcPr>
            <w:tcW w:w="760" w:type="dxa"/>
          </w:tcPr>
          <w:p w14:paraId="46DF3DC9" w14:textId="77777777" w:rsidR="00F71050" w:rsidRDefault="00F71050" w:rsidP="002D39A9">
            <w:pPr>
              <w:pStyle w:val="Stijl33"/>
            </w:pPr>
          </w:p>
        </w:tc>
        <w:tc>
          <w:tcPr>
            <w:tcW w:w="760" w:type="dxa"/>
          </w:tcPr>
          <w:p w14:paraId="7D52108C" w14:textId="77777777" w:rsidR="00F71050" w:rsidRDefault="00F71050" w:rsidP="002D39A9">
            <w:pPr>
              <w:pStyle w:val="Stijl33"/>
            </w:pPr>
          </w:p>
        </w:tc>
        <w:tc>
          <w:tcPr>
            <w:tcW w:w="760" w:type="dxa"/>
          </w:tcPr>
          <w:p w14:paraId="5051C478" w14:textId="77777777" w:rsidR="00F71050" w:rsidRDefault="00F71050" w:rsidP="002D39A9">
            <w:pPr>
              <w:pStyle w:val="Stijl33"/>
            </w:pPr>
          </w:p>
        </w:tc>
        <w:tc>
          <w:tcPr>
            <w:tcW w:w="1268" w:type="dxa"/>
          </w:tcPr>
          <w:p w14:paraId="6BEB01F0" w14:textId="77777777" w:rsidR="00F71050" w:rsidRDefault="00F71050" w:rsidP="002D39A9">
            <w:pPr>
              <w:pStyle w:val="Stijl33"/>
            </w:pPr>
          </w:p>
        </w:tc>
        <w:tc>
          <w:tcPr>
            <w:tcW w:w="842" w:type="dxa"/>
          </w:tcPr>
          <w:p w14:paraId="31B645EE" w14:textId="77777777" w:rsidR="00F71050" w:rsidRDefault="00F71050" w:rsidP="002D39A9">
            <w:pPr>
              <w:pStyle w:val="Stijl33"/>
            </w:pPr>
          </w:p>
        </w:tc>
        <w:tc>
          <w:tcPr>
            <w:tcW w:w="3785" w:type="dxa"/>
          </w:tcPr>
          <w:p w14:paraId="38A58B1C" w14:textId="77777777" w:rsidR="00F71050" w:rsidRDefault="00F71050" w:rsidP="002D39A9">
            <w:pPr>
              <w:pStyle w:val="Stijl33"/>
            </w:pPr>
          </w:p>
        </w:tc>
      </w:tr>
      <w:tr w:rsidR="00F71050" w14:paraId="688A6FAB" w14:textId="77777777" w:rsidTr="00A20A44">
        <w:tc>
          <w:tcPr>
            <w:tcW w:w="5854" w:type="dxa"/>
          </w:tcPr>
          <w:p w14:paraId="5F1B5E33" w14:textId="77777777" w:rsidR="00F71050" w:rsidRDefault="00F71050" w:rsidP="002D39A9">
            <w:pPr>
              <w:pStyle w:val="Stijl33"/>
            </w:pPr>
          </w:p>
        </w:tc>
        <w:tc>
          <w:tcPr>
            <w:tcW w:w="760" w:type="dxa"/>
          </w:tcPr>
          <w:p w14:paraId="37F9B287" w14:textId="77777777" w:rsidR="00F71050" w:rsidRDefault="00F71050" w:rsidP="002D39A9">
            <w:pPr>
              <w:pStyle w:val="Stijl33"/>
            </w:pPr>
          </w:p>
        </w:tc>
        <w:tc>
          <w:tcPr>
            <w:tcW w:w="760" w:type="dxa"/>
          </w:tcPr>
          <w:p w14:paraId="0142C362" w14:textId="77777777" w:rsidR="00F71050" w:rsidRDefault="00F71050" w:rsidP="002D39A9">
            <w:pPr>
              <w:pStyle w:val="Stijl33"/>
            </w:pPr>
          </w:p>
        </w:tc>
        <w:tc>
          <w:tcPr>
            <w:tcW w:w="760" w:type="dxa"/>
          </w:tcPr>
          <w:p w14:paraId="794E2E03" w14:textId="77777777" w:rsidR="00F71050" w:rsidRDefault="00F71050" w:rsidP="002D39A9">
            <w:pPr>
              <w:pStyle w:val="Stijl33"/>
            </w:pPr>
          </w:p>
        </w:tc>
        <w:tc>
          <w:tcPr>
            <w:tcW w:w="1268" w:type="dxa"/>
          </w:tcPr>
          <w:p w14:paraId="474817C3" w14:textId="77777777" w:rsidR="00F71050" w:rsidRDefault="00F71050" w:rsidP="002D39A9">
            <w:pPr>
              <w:pStyle w:val="Stijl33"/>
            </w:pPr>
          </w:p>
        </w:tc>
        <w:tc>
          <w:tcPr>
            <w:tcW w:w="842" w:type="dxa"/>
          </w:tcPr>
          <w:p w14:paraId="33C45DCC" w14:textId="77777777" w:rsidR="00F71050" w:rsidRDefault="00F71050" w:rsidP="002D39A9">
            <w:pPr>
              <w:pStyle w:val="Stijl33"/>
            </w:pPr>
          </w:p>
        </w:tc>
        <w:tc>
          <w:tcPr>
            <w:tcW w:w="3785" w:type="dxa"/>
          </w:tcPr>
          <w:p w14:paraId="0F4F194E" w14:textId="77777777" w:rsidR="00F71050" w:rsidRDefault="00F71050" w:rsidP="002D39A9">
            <w:pPr>
              <w:pStyle w:val="Stijl33"/>
            </w:pPr>
          </w:p>
        </w:tc>
      </w:tr>
      <w:tr w:rsidR="00F71050" w14:paraId="5055DEED" w14:textId="77777777" w:rsidTr="005827F6">
        <w:tc>
          <w:tcPr>
            <w:tcW w:w="14029" w:type="dxa"/>
            <w:gridSpan w:val="7"/>
            <w:shd w:val="clear" w:color="auto" w:fill="D9D9D9" w:themeFill="background1" w:themeFillShade="D9"/>
          </w:tcPr>
          <w:p w14:paraId="21EAE504" w14:textId="77777777" w:rsidR="00F71050" w:rsidRDefault="00F71050" w:rsidP="00A84B46">
            <w:pPr>
              <w:pStyle w:val="Leerdoelen"/>
            </w:pPr>
            <w:r>
              <w:lastRenderedPageBreak/>
              <w:t xml:space="preserve">LPD 8     De leerling </w:t>
            </w:r>
            <w:r w:rsidRPr="00252B8C">
              <w:t>selecte</w:t>
            </w:r>
            <w:r>
              <w:t xml:space="preserve">ert beslag, lijmen, beschermings- en afwerkingsproducten in functie van houten buitenschrijnwerk.  </w:t>
            </w:r>
          </w:p>
          <w:p w14:paraId="4B608186" w14:textId="77777777" w:rsidR="00F71050" w:rsidRDefault="00F71050" w:rsidP="002713CE">
            <w:pPr>
              <w:pStyle w:val="Afbakeningalleen"/>
            </w:pPr>
            <w:r w:rsidRPr="00713981">
              <w:t>Onderhoudsproducten</w:t>
            </w:r>
          </w:p>
        </w:tc>
      </w:tr>
      <w:tr w:rsidR="00F71050" w14:paraId="59F178C8" w14:textId="77777777" w:rsidTr="00A20A44">
        <w:tc>
          <w:tcPr>
            <w:tcW w:w="5854" w:type="dxa"/>
          </w:tcPr>
          <w:p w14:paraId="0955FD7F" w14:textId="77777777" w:rsidR="00F71050" w:rsidRDefault="00F71050" w:rsidP="002D39A9">
            <w:pPr>
              <w:pStyle w:val="Stijl33"/>
            </w:pPr>
          </w:p>
        </w:tc>
        <w:tc>
          <w:tcPr>
            <w:tcW w:w="760" w:type="dxa"/>
          </w:tcPr>
          <w:p w14:paraId="42EAAAFB" w14:textId="77777777" w:rsidR="00F71050" w:rsidRDefault="00F71050" w:rsidP="002D39A9">
            <w:pPr>
              <w:pStyle w:val="Stijl33"/>
            </w:pPr>
          </w:p>
        </w:tc>
        <w:tc>
          <w:tcPr>
            <w:tcW w:w="760" w:type="dxa"/>
          </w:tcPr>
          <w:p w14:paraId="3FAE41B7" w14:textId="77777777" w:rsidR="00F71050" w:rsidRDefault="00F71050" w:rsidP="002D39A9">
            <w:pPr>
              <w:pStyle w:val="Stijl33"/>
            </w:pPr>
          </w:p>
        </w:tc>
        <w:tc>
          <w:tcPr>
            <w:tcW w:w="760" w:type="dxa"/>
          </w:tcPr>
          <w:p w14:paraId="1B1BDDDA" w14:textId="77777777" w:rsidR="00F71050" w:rsidRDefault="00F71050" w:rsidP="002D39A9">
            <w:pPr>
              <w:pStyle w:val="Stijl33"/>
            </w:pPr>
          </w:p>
        </w:tc>
        <w:tc>
          <w:tcPr>
            <w:tcW w:w="1268" w:type="dxa"/>
          </w:tcPr>
          <w:p w14:paraId="171ABBE8" w14:textId="77777777" w:rsidR="00F71050" w:rsidRDefault="00F71050" w:rsidP="002D39A9">
            <w:pPr>
              <w:pStyle w:val="Stijl33"/>
            </w:pPr>
          </w:p>
        </w:tc>
        <w:tc>
          <w:tcPr>
            <w:tcW w:w="842" w:type="dxa"/>
          </w:tcPr>
          <w:p w14:paraId="77A7603C" w14:textId="77777777" w:rsidR="00F71050" w:rsidRDefault="00F71050" w:rsidP="002D39A9">
            <w:pPr>
              <w:pStyle w:val="Stijl33"/>
            </w:pPr>
          </w:p>
        </w:tc>
        <w:tc>
          <w:tcPr>
            <w:tcW w:w="3785" w:type="dxa"/>
          </w:tcPr>
          <w:p w14:paraId="6B23DD66" w14:textId="77777777" w:rsidR="00F71050" w:rsidRDefault="00F71050" w:rsidP="002D39A9">
            <w:pPr>
              <w:pStyle w:val="Stijl33"/>
            </w:pPr>
          </w:p>
        </w:tc>
      </w:tr>
      <w:tr w:rsidR="00F71050" w14:paraId="18FFE999" w14:textId="77777777" w:rsidTr="00A20A44">
        <w:tc>
          <w:tcPr>
            <w:tcW w:w="5854" w:type="dxa"/>
          </w:tcPr>
          <w:p w14:paraId="1FB36BB2" w14:textId="77777777" w:rsidR="00F71050" w:rsidRDefault="00F71050" w:rsidP="002D39A9">
            <w:pPr>
              <w:pStyle w:val="Stijl33"/>
            </w:pPr>
          </w:p>
        </w:tc>
        <w:tc>
          <w:tcPr>
            <w:tcW w:w="760" w:type="dxa"/>
          </w:tcPr>
          <w:p w14:paraId="413759BD" w14:textId="77777777" w:rsidR="00F71050" w:rsidRDefault="00F71050" w:rsidP="002D39A9">
            <w:pPr>
              <w:pStyle w:val="Stijl33"/>
            </w:pPr>
          </w:p>
        </w:tc>
        <w:tc>
          <w:tcPr>
            <w:tcW w:w="760" w:type="dxa"/>
          </w:tcPr>
          <w:p w14:paraId="037A8BD8" w14:textId="77777777" w:rsidR="00F71050" w:rsidRDefault="00F71050" w:rsidP="002D39A9">
            <w:pPr>
              <w:pStyle w:val="Stijl33"/>
            </w:pPr>
          </w:p>
        </w:tc>
        <w:tc>
          <w:tcPr>
            <w:tcW w:w="760" w:type="dxa"/>
          </w:tcPr>
          <w:p w14:paraId="0F538B54" w14:textId="77777777" w:rsidR="00F71050" w:rsidRDefault="00F71050" w:rsidP="002D39A9">
            <w:pPr>
              <w:pStyle w:val="Stijl33"/>
            </w:pPr>
          </w:p>
        </w:tc>
        <w:tc>
          <w:tcPr>
            <w:tcW w:w="1268" w:type="dxa"/>
          </w:tcPr>
          <w:p w14:paraId="1314CF4A" w14:textId="77777777" w:rsidR="00F71050" w:rsidRDefault="00F71050" w:rsidP="002D39A9">
            <w:pPr>
              <w:pStyle w:val="Stijl33"/>
            </w:pPr>
          </w:p>
        </w:tc>
        <w:tc>
          <w:tcPr>
            <w:tcW w:w="842" w:type="dxa"/>
          </w:tcPr>
          <w:p w14:paraId="2060FF16" w14:textId="77777777" w:rsidR="00F71050" w:rsidRDefault="00F71050" w:rsidP="002D39A9">
            <w:pPr>
              <w:pStyle w:val="Stijl33"/>
            </w:pPr>
          </w:p>
        </w:tc>
        <w:tc>
          <w:tcPr>
            <w:tcW w:w="3785" w:type="dxa"/>
          </w:tcPr>
          <w:p w14:paraId="4426A11F" w14:textId="77777777" w:rsidR="00F71050" w:rsidRDefault="00F71050" w:rsidP="002D39A9">
            <w:pPr>
              <w:pStyle w:val="Stijl33"/>
            </w:pPr>
          </w:p>
        </w:tc>
      </w:tr>
      <w:tr w:rsidR="00F71050" w14:paraId="6D2688B6" w14:textId="77777777" w:rsidTr="00A20A44">
        <w:tc>
          <w:tcPr>
            <w:tcW w:w="5854" w:type="dxa"/>
          </w:tcPr>
          <w:p w14:paraId="2CB14310" w14:textId="77777777" w:rsidR="00F71050" w:rsidRDefault="00F71050" w:rsidP="002D39A9">
            <w:pPr>
              <w:pStyle w:val="Stijl33"/>
            </w:pPr>
          </w:p>
        </w:tc>
        <w:tc>
          <w:tcPr>
            <w:tcW w:w="760" w:type="dxa"/>
          </w:tcPr>
          <w:p w14:paraId="2766844C" w14:textId="77777777" w:rsidR="00F71050" w:rsidRDefault="00F71050" w:rsidP="002D39A9">
            <w:pPr>
              <w:pStyle w:val="Stijl33"/>
            </w:pPr>
          </w:p>
        </w:tc>
        <w:tc>
          <w:tcPr>
            <w:tcW w:w="760" w:type="dxa"/>
          </w:tcPr>
          <w:p w14:paraId="22EE1607" w14:textId="77777777" w:rsidR="00F71050" w:rsidRDefault="00F71050" w:rsidP="002D39A9">
            <w:pPr>
              <w:pStyle w:val="Stijl33"/>
            </w:pPr>
          </w:p>
        </w:tc>
        <w:tc>
          <w:tcPr>
            <w:tcW w:w="760" w:type="dxa"/>
          </w:tcPr>
          <w:p w14:paraId="22CFC9C9" w14:textId="77777777" w:rsidR="00F71050" w:rsidRDefault="00F71050" w:rsidP="002D39A9">
            <w:pPr>
              <w:pStyle w:val="Stijl33"/>
            </w:pPr>
          </w:p>
        </w:tc>
        <w:tc>
          <w:tcPr>
            <w:tcW w:w="1268" w:type="dxa"/>
          </w:tcPr>
          <w:p w14:paraId="187CE330" w14:textId="77777777" w:rsidR="00F71050" w:rsidRDefault="00F71050" w:rsidP="002D39A9">
            <w:pPr>
              <w:pStyle w:val="Stijl33"/>
            </w:pPr>
          </w:p>
        </w:tc>
        <w:tc>
          <w:tcPr>
            <w:tcW w:w="842" w:type="dxa"/>
          </w:tcPr>
          <w:p w14:paraId="0A2460A3" w14:textId="77777777" w:rsidR="00F71050" w:rsidRDefault="00F71050" w:rsidP="002D39A9">
            <w:pPr>
              <w:pStyle w:val="Stijl33"/>
            </w:pPr>
          </w:p>
        </w:tc>
        <w:tc>
          <w:tcPr>
            <w:tcW w:w="3785" w:type="dxa"/>
          </w:tcPr>
          <w:p w14:paraId="309C0989" w14:textId="77777777" w:rsidR="00F71050" w:rsidRDefault="00F71050" w:rsidP="002D39A9">
            <w:pPr>
              <w:pStyle w:val="Stijl33"/>
            </w:pPr>
          </w:p>
        </w:tc>
      </w:tr>
      <w:tr w:rsidR="00F71050" w14:paraId="4ADA0643" w14:textId="77777777" w:rsidTr="00A20A44">
        <w:tc>
          <w:tcPr>
            <w:tcW w:w="5854" w:type="dxa"/>
          </w:tcPr>
          <w:p w14:paraId="7A5793F1" w14:textId="77777777" w:rsidR="00F71050" w:rsidRDefault="00F71050" w:rsidP="002D39A9">
            <w:pPr>
              <w:pStyle w:val="Stijl33"/>
            </w:pPr>
          </w:p>
        </w:tc>
        <w:tc>
          <w:tcPr>
            <w:tcW w:w="760" w:type="dxa"/>
          </w:tcPr>
          <w:p w14:paraId="0CD37F10" w14:textId="77777777" w:rsidR="00F71050" w:rsidRDefault="00F71050" w:rsidP="002D39A9">
            <w:pPr>
              <w:pStyle w:val="Stijl33"/>
            </w:pPr>
          </w:p>
        </w:tc>
        <w:tc>
          <w:tcPr>
            <w:tcW w:w="760" w:type="dxa"/>
          </w:tcPr>
          <w:p w14:paraId="28BE3BB1" w14:textId="77777777" w:rsidR="00F71050" w:rsidRDefault="00F71050" w:rsidP="002D39A9">
            <w:pPr>
              <w:pStyle w:val="Stijl33"/>
            </w:pPr>
          </w:p>
        </w:tc>
        <w:tc>
          <w:tcPr>
            <w:tcW w:w="760" w:type="dxa"/>
          </w:tcPr>
          <w:p w14:paraId="2504B597" w14:textId="77777777" w:rsidR="00F71050" w:rsidRDefault="00F71050" w:rsidP="002D39A9">
            <w:pPr>
              <w:pStyle w:val="Stijl33"/>
            </w:pPr>
          </w:p>
        </w:tc>
        <w:tc>
          <w:tcPr>
            <w:tcW w:w="1268" w:type="dxa"/>
          </w:tcPr>
          <w:p w14:paraId="40B735DA" w14:textId="77777777" w:rsidR="00F71050" w:rsidRDefault="00F71050" w:rsidP="002D39A9">
            <w:pPr>
              <w:pStyle w:val="Stijl33"/>
            </w:pPr>
          </w:p>
        </w:tc>
        <w:tc>
          <w:tcPr>
            <w:tcW w:w="842" w:type="dxa"/>
          </w:tcPr>
          <w:p w14:paraId="4F99B76C" w14:textId="77777777" w:rsidR="00F71050" w:rsidRDefault="00F71050" w:rsidP="002D39A9">
            <w:pPr>
              <w:pStyle w:val="Stijl33"/>
            </w:pPr>
          </w:p>
        </w:tc>
        <w:tc>
          <w:tcPr>
            <w:tcW w:w="3785" w:type="dxa"/>
          </w:tcPr>
          <w:p w14:paraId="571E9229" w14:textId="77777777" w:rsidR="00F71050" w:rsidRDefault="00F71050" w:rsidP="002D39A9">
            <w:pPr>
              <w:pStyle w:val="Stijl33"/>
            </w:pPr>
          </w:p>
        </w:tc>
      </w:tr>
      <w:tr w:rsidR="00F71050" w14:paraId="0CA88E18" w14:textId="77777777" w:rsidTr="005827F6">
        <w:tc>
          <w:tcPr>
            <w:tcW w:w="14029" w:type="dxa"/>
            <w:gridSpan w:val="7"/>
            <w:shd w:val="clear" w:color="auto" w:fill="D9D9D9" w:themeFill="background1" w:themeFillShade="D9"/>
          </w:tcPr>
          <w:p w14:paraId="292F0A3D" w14:textId="77777777" w:rsidR="00F71050" w:rsidRPr="00252B8C" w:rsidRDefault="00F71050" w:rsidP="00A84B46">
            <w:pPr>
              <w:pStyle w:val="Leerdoelen"/>
            </w:pPr>
            <w:r w:rsidRPr="00252B8C">
              <w:t xml:space="preserve">LPD 9 </w:t>
            </w:r>
            <w:r>
              <w:t>+</w:t>
            </w:r>
            <w:r w:rsidRPr="00252B8C">
              <w:t xml:space="preserve"> De leerling onderzoekt composietmaterialen op het vlak van eigenschappen, verwerkbaarheid, verspaningsvoorwaarden, toepassingsmogelijkheden en plaatsingsvoorschriften..  </w:t>
            </w:r>
          </w:p>
        </w:tc>
      </w:tr>
      <w:tr w:rsidR="00F71050" w14:paraId="0C5CDABF" w14:textId="77777777" w:rsidTr="00A20A44">
        <w:tc>
          <w:tcPr>
            <w:tcW w:w="5854" w:type="dxa"/>
          </w:tcPr>
          <w:p w14:paraId="395FF095" w14:textId="77777777" w:rsidR="00F71050" w:rsidRDefault="00F71050" w:rsidP="002D39A9">
            <w:pPr>
              <w:pStyle w:val="Stijl33"/>
            </w:pPr>
          </w:p>
        </w:tc>
        <w:tc>
          <w:tcPr>
            <w:tcW w:w="760" w:type="dxa"/>
          </w:tcPr>
          <w:p w14:paraId="309D5102" w14:textId="77777777" w:rsidR="00F71050" w:rsidRDefault="00F71050" w:rsidP="002D39A9">
            <w:pPr>
              <w:pStyle w:val="Stijl33"/>
            </w:pPr>
          </w:p>
        </w:tc>
        <w:tc>
          <w:tcPr>
            <w:tcW w:w="760" w:type="dxa"/>
          </w:tcPr>
          <w:p w14:paraId="1E397B24" w14:textId="77777777" w:rsidR="00F71050" w:rsidRDefault="00F71050" w:rsidP="002D39A9">
            <w:pPr>
              <w:pStyle w:val="Stijl33"/>
            </w:pPr>
          </w:p>
        </w:tc>
        <w:tc>
          <w:tcPr>
            <w:tcW w:w="760" w:type="dxa"/>
          </w:tcPr>
          <w:p w14:paraId="1E35DD83" w14:textId="77777777" w:rsidR="00F71050" w:rsidRDefault="00F71050" w:rsidP="002D39A9">
            <w:pPr>
              <w:pStyle w:val="Stijl33"/>
            </w:pPr>
          </w:p>
        </w:tc>
        <w:tc>
          <w:tcPr>
            <w:tcW w:w="1268" w:type="dxa"/>
          </w:tcPr>
          <w:p w14:paraId="137F9E5E" w14:textId="77777777" w:rsidR="00F71050" w:rsidRDefault="00F71050" w:rsidP="002D39A9">
            <w:pPr>
              <w:pStyle w:val="Stijl33"/>
            </w:pPr>
          </w:p>
        </w:tc>
        <w:tc>
          <w:tcPr>
            <w:tcW w:w="842" w:type="dxa"/>
          </w:tcPr>
          <w:p w14:paraId="21EB4355" w14:textId="77777777" w:rsidR="00F71050" w:rsidRDefault="00F71050" w:rsidP="002D39A9">
            <w:pPr>
              <w:pStyle w:val="Stijl33"/>
            </w:pPr>
          </w:p>
        </w:tc>
        <w:tc>
          <w:tcPr>
            <w:tcW w:w="3785" w:type="dxa"/>
          </w:tcPr>
          <w:p w14:paraId="5982DCC8" w14:textId="77777777" w:rsidR="00F71050" w:rsidRDefault="00F71050" w:rsidP="002D39A9">
            <w:pPr>
              <w:pStyle w:val="Stijl33"/>
            </w:pPr>
          </w:p>
        </w:tc>
      </w:tr>
      <w:tr w:rsidR="00F71050" w14:paraId="710F2413" w14:textId="77777777" w:rsidTr="00A20A44">
        <w:tc>
          <w:tcPr>
            <w:tcW w:w="5854" w:type="dxa"/>
          </w:tcPr>
          <w:p w14:paraId="61408F0D" w14:textId="77777777" w:rsidR="00F71050" w:rsidRDefault="00F71050" w:rsidP="002D39A9">
            <w:pPr>
              <w:pStyle w:val="Stijl33"/>
            </w:pPr>
          </w:p>
        </w:tc>
        <w:tc>
          <w:tcPr>
            <w:tcW w:w="760" w:type="dxa"/>
          </w:tcPr>
          <w:p w14:paraId="04BCD25F" w14:textId="77777777" w:rsidR="00F71050" w:rsidRDefault="00F71050" w:rsidP="002D39A9">
            <w:pPr>
              <w:pStyle w:val="Stijl33"/>
            </w:pPr>
          </w:p>
        </w:tc>
        <w:tc>
          <w:tcPr>
            <w:tcW w:w="760" w:type="dxa"/>
          </w:tcPr>
          <w:p w14:paraId="5ADF4886" w14:textId="77777777" w:rsidR="00F71050" w:rsidRDefault="00F71050" w:rsidP="002D39A9">
            <w:pPr>
              <w:pStyle w:val="Stijl33"/>
            </w:pPr>
          </w:p>
        </w:tc>
        <w:tc>
          <w:tcPr>
            <w:tcW w:w="760" w:type="dxa"/>
          </w:tcPr>
          <w:p w14:paraId="42EE177E" w14:textId="77777777" w:rsidR="00F71050" w:rsidRDefault="00F71050" w:rsidP="002D39A9">
            <w:pPr>
              <w:pStyle w:val="Stijl33"/>
            </w:pPr>
          </w:p>
        </w:tc>
        <w:tc>
          <w:tcPr>
            <w:tcW w:w="1268" w:type="dxa"/>
          </w:tcPr>
          <w:p w14:paraId="43081C4F" w14:textId="77777777" w:rsidR="00F71050" w:rsidRDefault="00F71050" w:rsidP="002D39A9">
            <w:pPr>
              <w:pStyle w:val="Stijl33"/>
            </w:pPr>
          </w:p>
        </w:tc>
        <w:tc>
          <w:tcPr>
            <w:tcW w:w="842" w:type="dxa"/>
          </w:tcPr>
          <w:p w14:paraId="2932CCE1" w14:textId="77777777" w:rsidR="00F71050" w:rsidRDefault="00F71050" w:rsidP="002D39A9">
            <w:pPr>
              <w:pStyle w:val="Stijl33"/>
            </w:pPr>
          </w:p>
        </w:tc>
        <w:tc>
          <w:tcPr>
            <w:tcW w:w="3785" w:type="dxa"/>
          </w:tcPr>
          <w:p w14:paraId="1CEAA6D6" w14:textId="77777777" w:rsidR="00F71050" w:rsidRDefault="00F71050" w:rsidP="002D39A9">
            <w:pPr>
              <w:pStyle w:val="Stijl33"/>
            </w:pPr>
          </w:p>
        </w:tc>
      </w:tr>
      <w:tr w:rsidR="00F71050" w14:paraId="67CB6E62" w14:textId="77777777" w:rsidTr="00A20A44">
        <w:tc>
          <w:tcPr>
            <w:tcW w:w="5854" w:type="dxa"/>
          </w:tcPr>
          <w:p w14:paraId="6CE7DFEA" w14:textId="77777777" w:rsidR="00F71050" w:rsidRDefault="00F71050" w:rsidP="002D39A9">
            <w:pPr>
              <w:pStyle w:val="Stijl33"/>
            </w:pPr>
          </w:p>
        </w:tc>
        <w:tc>
          <w:tcPr>
            <w:tcW w:w="760" w:type="dxa"/>
          </w:tcPr>
          <w:p w14:paraId="16860D52" w14:textId="77777777" w:rsidR="00F71050" w:rsidRDefault="00F71050" w:rsidP="002D39A9">
            <w:pPr>
              <w:pStyle w:val="Stijl33"/>
            </w:pPr>
          </w:p>
        </w:tc>
        <w:tc>
          <w:tcPr>
            <w:tcW w:w="760" w:type="dxa"/>
          </w:tcPr>
          <w:p w14:paraId="2FB9B943" w14:textId="77777777" w:rsidR="00F71050" w:rsidRDefault="00F71050" w:rsidP="002D39A9">
            <w:pPr>
              <w:pStyle w:val="Stijl33"/>
            </w:pPr>
          </w:p>
        </w:tc>
        <w:tc>
          <w:tcPr>
            <w:tcW w:w="760" w:type="dxa"/>
          </w:tcPr>
          <w:p w14:paraId="03051B35" w14:textId="77777777" w:rsidR="00F71050" w:rsidRDefault="00F71050" w:rsidP="002D39A9">
            <w:pPr>
              <w:pStyle w:val="Stijl33"/>
            </w:pPr>
          </w:p>
        </w:tc>
        <w:tc>
          <w:tcPr>
            <w:tcW w:w="1268" w:type="dxa"/>
          </w:tcPr>
          <w:p w14:paraId="75F167E3" w14:textId="77777777" w:rsidR="00F71050" w:rsidRDefault="00F71050" w:rsidP="002D39A9">
            <w:pPr>
              <w:pStyle w:val="Stijl33"/>
            </w:pPr>
          </w:p>
        </w:tc>
        <w:tc>
          <w:tcPr>
            <w:tcW w:w="842" w:type="dxa"/>
          </w:tcPr>
          <w:p w14:paraId="492B730B" w14:textId="77777777" w:rsidR="00F71050" w:rsidRDefault="00F71050" w:rsidP="002D39A9">
            <w:pPr>
              <w:pStyle w:val="Stijl33"/>
            </w:pPr>
          </w:p>
        </w:tc>
        <w:tc>
          <w:tcPr>
            <w:tcW w:w="3785" w:type="dxa"/>
          </w:tcPr>
          <w:p w14:paraId="22E9360E" w14:textId="77777777" w:rsidR="00F71050" w:rsidRDefault="00F71050" w:rsidP="002D39A9">
            <w:pPr>
              <w:pStyle w:val="Stijl33"/>
            </w:pPr>
          </w:p>
        </w:tc>
      </w:tr>
      <w:tr w:rsidR="00F71050" w14:paraId="2056571C" w14:textId="77777777" w:rsidTr="00A20A44">
        <w:tc>
          <w:tcPr>
            <w:tcW w:w="5854" w:type="dxa"/>
          </w:tcPr>
          <w:p w14:paraId="02568165" w14:textId="77777777" w:rsidR="00F71050" w:rsidRDefault="00F71050" w:rsidP="002D39A9">
            <w:pPr>
              <w:pStyle w:val="Stijl33"/>
            </w:pPr>
          </w:p>
        </w:tc>
        <w:tc>
          <w:tcPr>
            <w:tcW w:w="760" w:type="dxa"/>
          </w:tcPr>
          <w:p w14:paraId="4BAEA05C" w14:textId="77777777" w:rsidR="00F71050" w:rsidRDefault="00F71050" w:rsidP="002D39A9">
            <w:pPr>
              <w:pStyle w:val="Stijl33"/>
            </w:pPr>
          </w:p>
        </w:tc>
        <w:tc>
          <w:tcPr>
            <w:tcW w:w="760" w:type="dxa"/>
          </w:tcPr>
          <w:p w14:paraId="054ACAC3" w14:textId="77777777" w:rsidR="00F71050" w:rsidRDefault="00F71050" w:rsidP="002D39A9">
            <w:pPr>
              <w:pStyle w:val="Stijl33"/>
            </w:pPr>
          </w:p>
        </w:tc>
        <w:tc>
          <w:tcPr>
            <w:tcW w:w="760" w:type="dxa"/>
          </w:tcPr>
          <w:p w14:paraId="21513D16" w14:textId="77777777" w:rsidR="00F71050" w:rsidRDefault="00F71050" w:rsidP="002D39A9">
            <w:pPr>
              <w:pStyle w:val="Stijl33"/>
            </w:pPr>
          </w:p>
        </w:tc>
        <w:tc>
          <w:tcPr>
            <w:tcW w:w="1268" w:type="dxa"/>
          </w:tcPr>
          <w:p w14:paraId="44A128D8" w14:textId="77777777" w:rsidR="00F71050" w:rsidRDefault="00F71050" w:rsidP="002D39A9">
            <w:pPr>
              <w:pStyle w:val="Stijl33"/>
            </w:pPr>
          </w:p>
        </w:tc>
        <w:tc>
          <w:tcPr>
            <w:tcW w:w="842" w:type="dxa"/>
          </w:tcPr>
          <w:p w14:paraId="75A8B49E" w14:textId="77777777" w:rsidR="00F71050" w:rsidRDefault="00F71050" w:rsidP="002D39A9">
            <w:pPr>
              <w:pStyle w:val="Stijl33"/>
            </w:pPr>
          </w:p>
        </w:tc>
        <w:tc>
          <w:tcPr>
            <w:tcW w:w="3785" w:type="dxa"/>
          </w:tcPr>
          <w:p w14:paraId="6425FC8B" w14:textId="77777777" w:rsidR="00F71050" w:rsidRDefault="00F71050" w:rsidP="002D39A9">
            <w:pPr>
              <w:pStyle w:val="Stijl33"/>
            </w:pPr>
          </w:p>
        </w:tc>
      </w:tr>
      <w:tr w:rsidR="00F71050" w:rsidRPr="0071688E" w14:paraId="0062AE6B" w14:textId="77777777" w:rsidTr="005827F6">
        <w:tc>
          <w:tcPr>
            <w:tcW w:w="14029" w:type="dxa"/>
            <w:gridSpan w:val="7"/>
            <w:shd w:val="clear" w:color="auto" w:fill="D9D9D9" w:themeFill="background1" w:themeFillShade="D9"/>
          </w:tcPr>
          <w:p w14:paraId="2B589541" w14:textId="77777777" w:rsidR="00F71050" w:rsidRPr="0071688E" w:rsidRDefault="00F71050" w:rsidP="00A84B46">
            <w:pPr>
              <w:pStyle w:val="Leerdoelen"/>
            </w:pPr>
            <w:r w:rsidRPr="0071688E">
              <w:t xml:space="preserve">LPD </w:t>
            </w:r>
            <w:r>
              <w:t>10</w:t>
            </w:r>
            <w:r w:rsidRPr="0071688E">
              <w:t>   De leerling stem</w:t>
            </w:r>
            <w:r>
              <w:t>t</w:t>
            </w:r>
            <w:r w:rsidRPr="0071688E">
              <w:t xml:space="preserve"> de afmetingen van het project af op de meest gebruikelijke handelsafmetingen van massief hout, houtachtige plaatmaterialen en halffabricaten.   </w:t>
            </w:r>
          </w:p>
        </w:tc>
      </w:tr>
      <w:tr w:rsidR="00F71050" w14:paraId="30288A82" w14:textId="77777777" w:rsidTr="00A20A44">
        <w:tc>
          <w:tcPr>
            <w:tcW w:w="5854" w:type="dxa"/>
          </w:tcPr>
          <w:p w14:paraId="64C9DD24" w14:textId="77777777" w:rsidR="00F71050" w:rsidRDefault="00F71050" w:rsidP="002D39A9">
            <w:pPr>
              <w:pStyle w:val="Stijl33"/>
            </w:pPr>
          </w:p>
        </w:tc>
        <w:tc>
          <w:tcPr>
            <w:tcW w:w="760" w:type="dxa"/>
          </w:tcPr>
          <w:p w14:paraId="2F35969B" w14:textId="77777777" w:rsidR="00F71050" w:rsidRDefault="00F71050" w:rsidP="002D39A9">
            <w:pPr>
              <w:pStyle w:val="Stijl33"/>
            </w:pPr>
          </w:p>
        </w:tc>
        <w:tc>
          <w:tcPr>
            <w:tcW w:w="760" w:type="dxa"/>
          </w:tcPr>
          <w:p w14:paraId="35DF8915" w14:textId="77777777" w:rsidR="00F71050" w:rsidRDefault="00F71050" w:rsidP="002D39A9">
            <w:pPr>
              <w:pStyle w:val="Stijl33"/>
            </w:pPr>
          </w:p>
        </w:tc>
        <w:tc>
          <w:tcPr>
            <w:tcW w:w="760" w:type="dxa"/>
          </w:tcPr>
          <w:p w14:paraId="5B9ABD20" w14:textId="77777777" w:rsidR="00F71050" w:rsidRDefault="00F71050" w:rsidP="002D39A9">
            <w:pPr>
              <w:pStyle w:val="Stijl33"/>
            </w:pPr>
          </w:p>
        </w:tc>
        <w:tc>
          <w:tcPr>
            <w:tcW w:w="1268" w:type="dxa"/>
          </w:tcPr>
          <w:p w14:paraId="5A564DF0" w14:textId="77777777" w:rsidR="00F71050" w:rsidRDefault="00F71050" w:rsidP="002D39A9">
            <w:pPr>
              <w:pStyle w:val="Stijl33"/>
            </w:pPr>
          </w:p>
        </w:tc>
        <w:tc>
          <w:tcPr>
            <w:tcW w:w="842" w:type="dxa"/>
          </w:tcPr>
          <w:p w14:paraId="3BF8DDCF" w14:textId="77777777" w:rsidR="00F71050" w:rsidRDefault="00F71050" w:rsidP="002D39A9">
            <w:pPr>
              <w:pStyle w:val="Stijl33"/>
            </w:pPr>
          </w:p>
        </w:tc>
        <w:tc>
          <w:tcPr>
            <w:tcW w:w="3785" w:type="dxa"/>
          </w:tcPr>
          <w:p w14:paraId="55621E12" w14:textId="77777777" w:rsidR="00F71050" w:rsidRDefault="00F71050" w:rsidP="002D39A9">
            <w:pPr>
              <w:pStyle w:val="Stijl33"/>
            </w:pPr>
          </w:p>
        </w:tc>
      </w:tr>
      <w:tr w:rsidR="00F71050" w14:paraId="0CD04512" w14:textId="77777777" w:rsidTr="00A20A44">
        <w:tc>
          <w:tcPr>
            <w:tcW w:w="5854" w:type="dxa"/>
          </w:tcPr>
          <w:p w14:paraId="1E565B45" w14:textId="77777777" w:rsidR="00F71050" w:rsidRDefault="00F71050" w:rsidP="002D39A9">
            <w:pPr>
              <w:pStyle w:val="Stijl33"/>
            </w:pPr>
          </w:p>
        </w:tc>
        <w:tc>
          <w:tcPr>
            <w:tcW w:w="760" w:type="dxa"/>
          </w:tcPr>
          <w:p w14:paraId="71F828D3" w14:textId="77777777" w:rsidR="00F71050" w:rsidRDefault="00F71050" w:rsidP="002D39A9">
            <w:pPr>
              <w:pStyle w:val="Stijl33"/>
            </w:pPr>
          </w:p>
        </w:tc>
        <w:tc>
          <w:tcPr>
            <w:tcW w:w="760" w:type="dxa"/>
          </w:tcPr>
          <w:p w14:paraId="584320C9" w14:textId="77777777" w:rsidR="00F71050" w:rsidRDefault="00F71050" w:rsidP="002D39A9">
            <w:pPr>
              <w:pStyle w:val="Stijl33"/>
            </w:pPr>
          </w:p>
        </w:tc>
        <w:tc>
          <w:tcPr>
            <w:tcW w:w="760" w:type="dxa"/>
          </w:tcPr>
          <w:p w14:paraId="224D9BDC" w14:textId="77777777" w:rsidR="00F71050" w:rsidRDefault="00F71050" w:rsidP="002D39A9">
            <w:pPr>
              <w:pStyle w:val="Stijl33"/>
            </w:pPr>
          </w:p>
        </w:tc>
        <w:tc>
          <w:tcPr>
            <w:tcW w:w="1268" w:type="dxa"/>
          </w:tcPr>
          <w:p w14:paraId="1660FC6C" w14:textId="77777777" w:rsidR="00F71050" w:rsidRDefault="00F71050" w:rsidP="002D39A9">
            <w:pPr>
              <w:pStyle w:val="Stijl33"/>
            </w:pPr>
          </w:p>
        </w:tc>
        <w:tc>
          <w:tcPr>
            <w:tcW w:w="842" w:type="dxa"/>
          </w:tcPr>
          <w:p w14:paraId="21C0893D" w14:textId="77777777" w:rsidR="00F71050" w:rsidRDefault="00F71050" w:rsidP="002D39A9">
            <w:pPr>
              <w:pStyle w:val="Stijl33"/>
            </w:pPr>
          </w:p>
        </w:tc>
        <w:tc>
          <w:tcPr>
            <w:tcW w:w="3785" w:type="dxa"/>
          </w:tcPr>
          <w:p w14:paraId="725DA001" w14:textId="77777777" w:rsidR="00F71050" w:rsidRDefault="00F71050" w:rsidP="002D39A9">
            <w:pPr>
              <w:pStyle w:val="Stijl33"/>
            </w:pPr>
          </w:p>
        </w:tc>
      </w:tr>
      <w:tr w:rsidR="00F71050" w14:paraId="33C83695" w14:textId="77777777" w:rsidTr="00A20A44">
        <w:tc>
          <w:tcPr>
            <w:tcW w:w="5854" w:type="dxa"/>
          </w:tcPr>
          <w:p w14:paraId="2CF67D03" w14:textId="77777777" w:rsidR="00F71050" w:rsidRDefault="00F71050" w:rsidP="002D39A9">
            <w:pPr>
              <w:pStyle w:val="Stijl33"/>
            </w:pPr>
          </w:p>
        </w:tc>
        <w:tc>
          <w:tcPr>
            <w:tcW w:w="760" w:type="dxa"/>
          </w:tcPr>
          <w:p w14:paraId="07269BC8" w14:textId="77777777" w:rsidR="00F71050" w:rsidRDefault="00F71050" w:rsidP="002D39A9">
            <w:pPr>
              <w:pStyle w:val="Stijl33"/>
            </w:pPr>
          </w:p>
        </w:tc>
        <w:tc>
          <w:tcPr>
            <w:tcW w:w="760" w:type="dxa"/>
          </w:tcPr>
          <w:p w14:paraId="6F330A44" w14:textId="77777777" w:rsidR="00F71050" w:rsidRDefault="00F71050" w:rsidP="002D39A9">
            <w:pPr>
              <w:pStyle w:val="Stijl33"/>
            </w:pPr>
          </w:p>
        </w:tc>
        <w:tc>
          <w:tcPr>
            <w:tcW w:w="760" w:type="dxa"/>
          </w:tcPr>
          <w:p w14:paraId="141DBEE7" w14:textId="77777777" w:rsidR="00F71050" w:rsidRDefault="00F71050" w:rsidP="002D39A9">
            <w:pPr>
              <w:pStyle w:val="Stijl33"/>
            </w:pPr>
          </w:p>
        </w:tc>
        <w:tc>
          <w:tcPr>
            <w:tcW w:w="1268" w:type="dxa"/>
          </w:tcPr>
          <w:p w14:paraId="5431627B" w14:textId="77777777" w:rsidR="00F71050" w:rsidRDefault="00F71050" w:rsidP="002D39A9">
            <w:pPr>
              <w:pStyle w:val="Stijl33"/>
            </w:pPr>
          </w:p>
        </w:tc>
        <w:tc>
          <w:tcPr>
            <w:tcW w:w="842" w:type="dxa"/>
          </w:tcPr>
          <w:p w14:paraId="059BFC3A" w14:textId="77777777" w:rsidR="00F71050" w:rsidRDefault="00F71050" w:rsidP="002D39A9">
            <w:pPr>
              <w:pStyle w:val="Stijl33"/>
            </w:pPr>
          </w:p>
        </w:tc>
        <w:tc>
          <w:tcPr>
            <w:tcW w:w="3785" w:type="dxa"/>
          </w:tcPr>
          <w:p w14:paraId="4C27F3FE" w14:textId="77777777" w:rsidR="00F71050" w:rsidRDefault="00F71050" w:rsidP="002D39A9">
            <w:pPr>
              <w:pStyle w:val="Stijl33"/>
            </w:pPr>
          </w:p>
        </w:tc>
      </w:tr>
      <w:tr w:rsidR="00F71050" w14:paraId="77957E45" w14:textId="77777777" w:rsidTr="00A20A44">
        <w:tc>
          <w:tcPr>
            <w:tcW w:w="5854" w:type="dxa"/>
          </w:tcPr>
          <w:p w14:paraId="22E2CDC5" w14:textId="77777777" w:rsidR="00F71050" w:rsidRDefault="00F71050" w:rsidP="002D39A9">
            <w:pPr>
              <w:pStyle w:val="Stijl33"/>
            </w:pPr>
          </w:p>
        </w:tc>
        <w:tc>
          <w:tcPr>
            <w:tcW w:w="760" w:type="dxa"/>
          </w:tcPr>
          <w:p w14:paraId="71FCB7A9" w14:textId="77777777" w:rsidR="00F71050" w:rsidRDefault="00F71050" w:rsidP="002D39A9">
            <w:pPr>
              <w:pStyle w:val="Stijl33"/>
            </w:pPr>
          </w:p>
        </w:tc>
        <w:tc>
          <w:tcPr>
            <w:tcW w:w="760" w:type="dxa"/>
          </w:tcPr>
          <w:p w14:paraId="071EB7F9" w14:textId="77777777" w:rsidR="00F71050" w:rsidRDefault="00F71050" w:rsidP="002D39A9">
            <w:pPr>
              <w:pStyle w:val="Stijl33"/>
            </w:pPr>
          </w:p>
        </w:tc>
        <w:tc>
          <w:tcPr>
            <w:tcW w:w="760" w:type="dxa"/>
          </w:tcPr>
          <w:p w14:paraId="40847C63" w14:textId="77777777" w:rsidR="00F71050" w:rsidRDefault="00F71050" w:rsidP="002D39A9">
            <w:pPr>
              <w:pStyle w:val="Stijl33"/>
            </w:pPr>
          </w:p>
        </w:tc>
        <w:tc>
          <w:tcPr>
            <w:tcW w:w="1268" w:type="dxa"/>
          </w:tcPr>
          <w:p w14:paraId="35A4ACE5" w14:textId="77777777" w:rsidR="00F71050" w:rsidRDefault="00F71050" w:rsidP="002D39A9">
            <w:pPr>
              <w:pStyle w:val="Stijl33"/>
            </w:pPr>
          </w:p>
        </w:tc>
        <w:tc>
          <w:tcPr>
            <w:tcW w:w="842" w:type="dxa"/>
          </w:tcPr>
          <w:p w14:paraId="0989993F" w14:textId="77777777" w:rsidR="00F71050" w:rsidRDefault="00F71050" w:rsidP="002D39A9">
            <w:pPr>
              <w:pStyle w:val="Stijl33"/>
            </w:pPr>
          </w:p>
        </w:tc>
        <w:tc>
          <w:tcPr>
            <w:tcW w:w="3785" w:type="dxa"/>
          </w:tcPr>
          <w:p w14:paraId="7EC8C75F" w14:textId="77777777" w:rsidR="00F71050" w:rsidRDefault="00F71050" w:rsidP="002D39A9">
            <w:pPr>
              <w:pStyle w:val="Stijl33"/>
            </w:pPr>
          </w:p>
        </w:tc>
      </w:tr>
      <w:tr w:rsidR="00F71050" w14:paraId="6DA4B8EF" w14:textId="77777777" w:rsidTr="00A20A44">
        <w:tc>
          <w:tcPr>
            <w:tcW w:w="5854" w:type="dxa"/>
          </w:tcPr>
          <w:p w14:paraId="3D1A1986" w14:textId="77777777" w:rsidR="00F71050" w:rsidRDefault="00F71050" w:rsidP="002D39A9">
            <w:pPr>
              <w:pStyle w:val="Stijl33"/>
            </w:pPr>
          </w:p>
        </w:tc>
        <w:tc>
          <w:tcPr>
            <w:tcW w:w="760" w:type="dxa"/>
          </w:tcPr>
          <w:p w14:paraId="2D51F848" w14:textId="77777777" w:rsidR="00F71050" w:rsidRDefault="00F71050" w:rsidP="002D39A9">
            <w:pPr>
              <w:pStyle w:val="Stijl33"/>
            </w:pPr>
          </w:p>
        </w:tc>
        <w:tc>
          <w:tcPr>
            <w:tcW w:w="760" w:type="dxa"/>
          </w:tcPr>
          <w:p w14:paraId="3CAEAA63" w14:textId="77777777" w:rsidR="00F71050" w:rsidRDefault="00F71050" w:rsidP="002D39A9">
            <w:pPr>
              <w:pStyle w:val="Stijl33"/>
            </w:pPr>
          </w:p>
        </w:tc>
        <w:tc>
          <w:tcPr>
            <w:tcW w:w="760" w:type="dxa"/>
          </w:tcPr>
          <w:p w14:paraId="13CB75B4" w14:textId="77777777" w:rsidR="00F71050" w:rsidRDefault="00F71050" w:rsidP="002D39A9">
            <w:pPr>
              <w:pStyle w:val="Stijl33"/>
            </w:pPr>
          </w:p>
        </w:tc>
        <w:tc>
          <w:tcPr>
            <w:tcW w:w="1268" w:type="dxa"/>
          </w:tcPr>
          <w:p w14:paraId="7F6F36C7" w14:textId="77777777" w:rsidR="00F71050" w:rsidRDefault="00F71050" w:rsidP="002D39A9">
            <w:pPr>
              <w:pStyle w:val="Stijl33"/>
            </w:pPr>
          </w:p>
        </w:tc>
        <w:tc>
          <w:tcPr>
            <w:tcW w:w="842" w:type="dxa"/>
          </w:tcPr>
          <w:p w14:paraId="68957FEE" w14:textId="77777777" w:rsidR="00F71050" w:rsidRDefault="00F71050" w:rsidP="002D39A9">
            <w:pPr>
              <w:pStyle w:val="Stijl33"/>
            </w:pPr>
          </w:p>
        </w:tc>
        <w:tc>
          <w:tcPr>
            <w:tcW w:w="3785" w:type="dxa"/>
          </w:tcPr>
          <w:p w14:paraId="4A59AF3E" w14:textId="77777777" w:rsidR="00F71050" w:rsidRDefault="00F71050" w:rsidP="002D39A9">
            <w:pPr>
              <w:pStyle w:val="Stijl33"/>
            </w:pPr>
          </w:p>
        </w:tc>
      </w:tr>
      <w:tr w:rsidR="00F71050" w14:paraId="352C8144" w14:textId="77777777" w:rsidTr="005827F6">
        <w:tc>
          <w:tcPr>
            <w:tcW w:w="14029" w:type="dxa"/>
            <w:gridSpan w:val="7"/>
            <w:shd w:val="clear" w:color="auto" w:fill="D9D9D9" w:themeFill="background1" w:themeFillShade="D9"/>
          </w:tcPr>
          <w:p w14:paraId="635799BD" w14:textId="77777777" w:rsidR="00F71050" w:rsidRPr="007A3377" w:rsidRDefault="00F71050" w:rsidP="00A84B46">
            <w:pPr>
              <w:pStyle w:val="Leerdoelen"/>
            </w:pPr>
            <w:r w:rsidRPr="007A3377">
              <w:t xml:space="preserve">LPD 11  </w:t>
            </w:r>
            <w:r w:rsidRPr="000D08B1">
              <w:t>De leerling onderzoekt uitvoeringsvormen, uitvoeringstechnieken en constructies in massief hout, houtachtige plaatmaterialen en halffabricaten toegepast bij buitenschrijnwerk.</w:t>
            </w:r>
            <w:r w:rsidRPr="007A3377">
              <w:t xml:space="preserve">    </w:t>
            </w:r>
          </w:p>
          <w:p w14:paraId="32B1DDAC" w14:textId="77777777" w:rsidR="00F71050" w:rsidRPr="007A3377" w:rsidRDefault="00F71050" w:rsidP="002713CE">
            <w:pPr>
              <w:pStyle w:val="Afbeersteitem"/>
            </w:pPr>
            <w:r w:rsidRPr="002713CE">
              <w:t>Bouwknopen</w:t>
            </w:r>
          </w:p>
          <w:p w14:paraId="6C91EC8B" w14:textId="77777777" w:rsidR="00F71050" w:rsidRPr="0071688E" w:rsidRDefault="00F71050" w:rsidP="002713CE">
            <w:pPr>
              <w:pStyle w:val="Afblaatsteitem"/>
            </w:pPr>
            <w:r>
              <w:t>EPB: algemene principes</w:t>
            </w:r>
          </w:p>
        </w:tc>
      </w:tr>
      <w:tr w:rsidR="00F71050" w14:paraId="24B28F92" w14:textId="77777777" w:rsidTr="00A20A44">
        <w:tc>
          <w:tcPr>
            <w:tcW w:w="5854" w:type="dxa"/>
          </w:tcPr>
          <w:p w14:paraId="0767CF6B" w14:textId="77777777" w:rsidR="00F71050" w:rsidRDefault="00F71050" w:rsidP="002D39A9">
            <w:pPr>
              <w:pStyle w:val="Stijl33"/>
            </w:pPr>
          </w:p>
        </w:tc>
        <w:tc>
          <w:tcPr>
            <w:tcW w:w="760" w:type="dxa"/>
          </w:tcPr>
          <w:p w14:paraId="348CFAD0" w14:textId="77777777" w:rsidR="00F71050" w:rsidRDefault="00F71050" w:rsidP="002D39A9">
            <w:pPr>
              <w:pStyle w:val="Stijl33"/>
            </w:pPr>
          </w:p>
        </w:tc>
        <w:tc>
          <w:tcPr>
            <w:tcW w:w="760" w:type="dxa"/>
          </w:tcPr>
          <w:p w14:paraId="1F7EC738" w14:textId="77777777" w:rsidR="00F71050" w:rsidRDefault="00F71050" w:rsidP="002D39A9">
            <w:pPr>
              <w:pStyle w:val="Stijl33"/>
            </w:pPr>
          </w:p>
        </w:tc>
        <w:tc>
          <w:tcPr>
            <w:tcW w:w="760" w:type="dxa"/>
          </w:tcPr>
          <w:p w14:paraId="5DAD7806" w14:textId="77777777" w:rsidR="00F71050" w:rsidRDefault="00F71050" w:rsidP="002D39A9">
            <w:pPr>
              <w:pStyle w:val="Stijl33"/>
            </w:pPr>
          </w:p>
        </w:tc>
        <w:tc>
          <w:tcPr>
            <w:tcW w:w="1268" w:type="dxa"/>
          </w:tcPr>
          <w:p w14:paraId="62E25F5C" w14:textId="77777777" w:rsidR="00F71050" w:rsidRDefault="00F71050" w:rsidP="002D39A9">
            <w:pPr>
              <w:pStyle w:val="Stijl33"/>
            </w:pPr>
          </w:p>
        </w:tc>
        <w:tc>
          <w:tcPr>
            <w:tcW w:w="842" w:type="dxa"/>
          </w:tcPr>
          <w:p w14:paraId="21713CD1" w14:textId="77777777" w:rsidR="00F71050" w:rsidRDefault="00F71050" w:rsidP="002D39A9">
            <w:pPr>
              <w:pStyle w:val="Stijl33"/>
            </w:pPr>
          </w:p>
        </w:tc>
        <w:tc>
          <w:tcPr>
            <w:tcW w:w="3785" w:type="dxa"/>
          </w:tcPr>
          <w:p w14:paraId="1036E316" w14:textId="77777777" w:rsidR="00F71050" w:rsidRDefault="00F71050" w:rsidP="002D39A9">
            <w:pPr>
              <w:pStyle w:val="Stijl33"/>
            </w:pPr>
          </w:p>
        </w:tc>
      </w:tr>
      <w:tr w:rsidR="00F71050" w14:paraId="36261389" w14:textId="77777777" w:rsidTr="00A20A44">
        <w:tc>
          <w:tcPr>
            <w:tcW w:w="5854" w:type="dxa"/>
          </w:tcPr>
          <w:p w14:paraId="713A9FF0" w14:textId="77777777" w:rsidR="00F71050" w:rsidRDefault="00F71050" w:rsidP="002D39A9">
            <w:pPr>
              <w:pStyle w:val="Stijl33"/>
            </w:pPr>
          </w:p>
        </w:tc>
        <w:tc>
          <w:tcPr>
            <w:tcW w:w="760" w:type="dxa"/>
          </w:tcPr>
          <w:p w14:paraId="7116BA76" w14:textId="77777777" w:rsidR="00F71050" w:rsidRDefault="00F71050" w:rsidP="002D39A9">
            <w:pPr>
              <w:pStyle w:val="Stijl33"/>
            </w:pPr>
          </w:p>
        </w:tc>
        <w:tc>
          <w:tcPr>
            <w:tcW w:w="760" w:type="dxa"/>
          </w:tcPr>
          <w:p w14:paraId="0FFC3FE0" w14:textId="77777777" w:rsidR="00F71050" w:rsidRDefault="00F71050" w:rsidP="002D39A9">
            <w:pPr>
              <w:pStyle w:val="Stijl33"/>
            </w:pPr>
          </w:p>
        </w:tc>
        <w:tc>
          <w:tcPr>
            <w:tcW w:w="760" w:type="dxa"/>
          </w:tcPr>
          <w:p w14:paraId="5B2B235B" w14:textId="77777777" w:rsidR="00F71050" w:rsidRDefault="00F71050" w:rsidP="002D39A9">
            <w:pPr>
              <w:pStyle w:val="Stijl33"/>
            </w:pPr>
          </w:p>
        </w:tc>
        <w:tc>
          <w:tcPr>
            <w:tcW w:w="1268" w:type="dxa"/>
          </w:tcPr>
          <w:p w14:paraId="20F82FA1" w14:textId="77777777" w:rsidR="00F71050" w:rsidRDefault="00F71050" w:rsidP="002D39A9">
            <w:pPr>
              <w:pStyle w:val="Stijl33"/>
            </w:pPr>
          </w:p>
        </w:tc>
        <w:tc>
          <w:tcPr>
            <w:tcW w:w="842" w:type="dxa"/>
          </w:tcPr>
          <w:p w14:paraId="6C47F799" w14:textId="77777777" w:rsidR="00F71050" w:rsidRDefault="00F71050" w:rsidP="002D39A9">
            <w:pPr>
              <w:pStyle w:val="Stijl33"/>
            </w:pPr>
          </w:p>
        </w:tc>
        <w:tc>
          <w:tcPr>
            <w:tcW w:w="3785" w:type="dxa"/>
          </w:tcPr>
          <w:p w14:paraId="1FF286B2" w14:textId="77777777" w:rsidR="00F71050" w:rsidRDefault="00F71050" w:rsidP="002D39A9">
            <w:pPr>
              <w:pStyle w:val="Stijl33"/>
            </w:pPr>
          </w:p>
        </w:tc>
      </w:tr>
      <w:tr w:rsidR="00F71050" w14:paraId="00F8AD29" w14:textId="77777777" w:rsidTr="00A20A44">
        <w:tc>
          <w:tcPr>
            <w:tcW w:w="5854" w:type="dxa"/>
          </w:tcPr>
          <w:p w14:paraId="6DC84370" w14:textId="77777777" w:rsidR="00F71050" w:rsidRDefault="00F71050" w:rsidP="002D39A9">
            <w:pPr>
              <w:pStyle w:val="Stijl33"/>
            </w:pPr>
          </w:p>
        </w:tc>
        <w:tc>
          <w:tcPr>
            <w:tcW w:w="760" w:type="dxa"/>
          </w:tcPr>
          <w:p w14:paraId="36D00345" w14:textId="77777777" w:rsidR="00F71050" w:rsidRDefault="00F71050" w:rsidP="002D39A9">
            <w:pPr>
              <w:pStyle w:val="Stijl33"/>
            </w:pPr>
          </w:p>
        </w:tc>
        <w:tc>
          <w:tcPr>
            <w:tcW w:w="760" w:type="dxa"/>
          </w:tcPr>
          <w:p w14:paraId="651A30FA" w14:textId="77777777" w:rsidR="00F71050" w:rsidRDefault="00F71050" w:rsidP="002D39A9">
            <w:pPr>
              <w:pStyle w:val="Stijl33"/>
            </w:pPr>
          </w:p>
        </w:tc>
        <w:tc>
          <w:tcPr>
            <w:tcW w:w="760" w:type="dxa"/>
          </w:tcPr>
          <w:p w14:paraId="38D5C887" w14:textId="77777777" w:rsidR="00F71050" w:rsidRDefault="00F71050" w:rsidP="002D39A9">
            <w:pPr>
              <w:pStyle w:val="Stijl33"/>
            </w:pPr>
          </w:p>
        </w:tc>
        <w:tc>
          <w:tcPr>
            <w:tcW w:w="1268" w:type="dxa"/>
          </w:tcPr>
          <w:p w14:paraId="7C7AB77C" w14:textId="77777777" w:rsidR="00F71050" w:rsidRDefault="00F71050" w:rsidP="002D39A9">
            <w:pPr>
              <w:pStyle w:val="Stijl33"/>
            </w:pPr>
          </w:p>
        </w:tc>
        <w:tc>
          <w:tcPr>
            <w:tcW w:w="842" w:type="dxa"/>
          </w:tcPr>
          <w:p w14:paraId="0ADE0517" w14:textId="77777777" w:rsidR="00F71050" w:rsidRDefault="00F71050" w:rsidP="002D39A9">
            <w:pPr>
              <w:pStyle w:val="Stijl33"/>
            </w:pPr>
          </w:p>
        </w:tc>
        <w:tc>
          <w:tcPr>
            <w:tcW w:w="3785" w:type="dxa"/>
          </w:tcPr>
          <w:p w14:paraId="0275EC58" w14:textId="77777777" w:rsidR="00F71050" w:rsidRDefault="00F71050" w:rsidP="002D39A9">
            <w:pPr>
              <w:pStyle w:val="Stijl33"/>
            </w:pPr>
          </w:p>
        </w:tc>
      </w:tr>
      <w:tr w:rsidR="00F71050" w14:paraId="27797A4E" w14:textId="77777777" w:rsidTr="00A20A44">
        <w:tc>
          <w:tcPr>
            <w:tcW w:w="5854" w:type="dxa"/>
          </w:tcPr>
          <w:p w14:paraId="5F17B26C" w14:textId="77777777" w:rsidR="00F71050" w:rsidRDefault="00F71050" w:rsidP="002D39A9">
            <w:pPr>
              <w:pStyle w:val="Stijl33"/>
            </w:pPr>
          </w:p>
        </w:tc>
        <w:tc>
          <w:tcPr>
            <w:tcW w:w="760" w:type="dxa"/>
          </w:tcPr>
          <w:p w14:paraId="2B24B05F" w14:textId="77777777" w:rsidR="00F71050" w:rsidRDefault="00F71050" w:rsidP="002D39A9">
            <w:pPr>
              <w:pStyle w:val="Stijl33"/>
            </w:pPr>
          </w:p>
        </w:tc>
        <w:tc>
          <w:tcPr>
            <w:tcW w:w="760" w:type="dxa"/>
          </w:tcPr>
          <w:p w14:paraId="398EFCC3" w14:textId="77777777" w:rsidR="00F71050" w:rsidRDefault="00F71050" w:rsidP="002D39A9">
            <w:pPr>
              <w:pStyle w:val="Stijl33"/>
            </w:pPr>
          </w:p>
        </w:tc>
        <w:tc>
          <w:tcPr>
            <w:tcW w:w="760" w:type="dxa"/>
          </w:tcPr>
          <w:p w14:paraId="3D838CEC" w14:textId="77777777" w:rsidR="00F71050" w:rsidRDefault="00F71050" w:rsidP="002D39A9">
            <w:pPr>
              <w:pStyle w:val="Stijl33"/>
            </w:pPr>
          </w:p>
        </w:tc>
        <w:tc>
          <w:tcPr>
            <w:tcW w:w="1268" w:type="dxa"/>
          </w:tcPr>
          <w:p w14:paraId="7AC20988" w14:textId="77777777" w:rsidR="00F71050" w:rsidRDefault="00F71050" w:rsidP="002D39A9">
            <w:pPr>
              <w:pStyle w:val="Stijl33"/>
            </w:pPr>
          </w:p>
        </w:tc>
        <w:tc>
          <w:tcPr>
            <w:tcW w:w="842" w:type="dxa"/>
          </w:tcPr>
          <w:p w14:paraId="00F49168" w14:textId="77777777" w:rsidR="00F71050" w:rsidRDefault="00F71050" w:rsidP="002D39A9">
            <w:pPr>
              <w:pStyle w:val="Stijl33"/>
            </w:pPr>
          </w:p>
        </w:tc>
        <w:tc>
          <w:tcPr>
            <w:tcW w:w="3785" w:type="dxa"/>
          </w:tcPr>
          <w:p w14:paraId="417B04F1" w14:textId="77777777" w:rsidR="00F71050" w:rsidRDefault="00F71050" w:rsidP="002D39A9">
            <w:pPr>
              <w:pStyle w:val="Stijl33"/>
            </w:pPr>
          </w:p>
        </w:tc>
      </w:tr>
      <w:tr w:rsidR="00F71050" w14:paraId="3AC2EC3A" w14:textId="77777777" w:rsidTr="00A20A44">
        <w:tc>
          <w:tcPr>
            <w:tcW w:w="5854" w:type="dxa"/>
          </w:tcPr>
          <w:p w14:paraId="7A55BEBA" w14:textId="77777777" w:rsidR="00F71050" w:rsidRDefault="00F71050" w:rsidP="002D39A9">
            <w:pPr>
              <w:pStyle w:val="Stijl33"/>
            </w:pPr>
          </w:p>
        </w:tc>
        <w:tc>
          <w:tcPr>
            <w:tcW w:w="760" w:type="dxa"/>
          </w:tcPr>
          <w:p w14:paraId="4682CED8" w14:textId="77777777" w:rsidR="00F71050" w:rsidRDefault="00F71050" w:rsidP="002D39A9">
            <w:pPr>
              <w:pStyle w:val="Stijl33"/>
            </w:pPr>
          </w:p>
        </w:tc>
        <w:tc>
          <w:tcPr>
            <w:tcW w:w="760" w:type="dxa"/>
          </w:tcPr>
          <w:p w14:paraId="23461641" w14:textId="77777777" w:rsidR="00F71050" w:rsidRDefault="00F71050" w:rsidP="002D39A9">
            <w:pPr>
              <w:pStyle w:val="Stijl33"/>
            </w:pPr>
          </w:p>
        </w:tc>
        <w:tc>
          <w:tcPr>
            <w:tcW w:w="760" w:type="dxa"/>
          </w:tcPr>
          <w:p w14:paraId="52D070A9" w14:textId="77777777" w:rsidR="00F71050" w:rsidRDefault="00F71050" w:rsidP="002D39A9">
            <w:pPr>
              <w:pStyle w:val="Stijl33"/>
            </w:pPr>
          </w:p>
        </w:tc>
        <w:tc>
          <w:tcPr>
            <w:tcW w:w="1268" w:type="dxa"/>
          </w:tcPr>
          <w:p w14:paraId="217EF450" w14:textId="77777777" w:rsidR="00F71050" w:rsidRDefault="00F71050" w:rsidP="002D39A9">
            <w:pPr>
              <w:pStyle w:val="Stijl33"/>
            </w:pPr>
          </w:p>
        </w:tc>
        <w:tc>
          <w:tcPr>
            <w:tcW w:w="842" w:type="dxa"/>
          </w:tcPr>
          <w:p w14:paraId="1E6F70A4" w14:textId="77777777" w:rsidR="00F71050" w:rsidRDefault="00F71050" w:rsidP="002D39A9">
            <w:pPr>
              <w:pStyle w:val="Stijl33"/>
            </w:pPr>
          </w:p>
        </w:tc>
        <w:tc>
          <w:tcPr>
            <w:tcW w:w="3785" w:type="dxa"/>
          </w:tcPr>
          <w:p w14:paraId="3440F34F" w14:textId="77777777" w:rsidR="00F71050" w:rsidRDefault="00F71050" w:rsidP="002D39A9">
            <w:pPr>
              <w:pStyle w:val="Stijl33"/>
            </w:pPr>
          </w:p>
        </w:tc>
      </w:tr>
      <w:tr w:rsidR="00F71050" w14:paraId="5A1A92AD" w14:textId="77777777" w:rsidTr="005827F6">
        <w:tc>
          <w:tcPr>
            <w:tcW w:w="14029" w:type="dxa"/>
            <w:gridSpan w:val="7"/>
            <w:shd w:val="clear" w:color="auto" w:fill="D9D9D9" w:themeFill="background1" w:themeFillShade="D9"/>
          </w:tcPr>
          <w:p w14:paraId="62ED2E55" w14:textId="77777777" w:rsidR="00F71050" w:rsidRDefault="00F71050" w:rsidP="00A84B46">
            <w:pPr>
              <w:pStyle w:val="Leerdoelen"/>
            </w:pPr>
            <w:r w:rsidRPr="0071688E">
              <w:lastRenderedPageBreak/>
              <w:t xml:space="preserve">LPD </w:t>
            </w:r>
            <w:r>
              <w:t>12</w:t>
            </w:r>
            <w:r w:rsidRPr="0071688E">
              <w:t xml:space="preserve">  De leerling onderzoek</w:t>
            </w:r>
            <w:r>
              <w:t>t</w:t>
            </w:r>
            <w:r w:rsidRPr="0071688E">
              <w:t xml:space="preserve"> uitvoeringsvormen, uitvoeringstechnieken en constructies toegepast bij </w:t>
            </w:r>
            <w:r>
              <w:t>houten gevelbekledingen</w:t>
            </w:r>
            <w:r w:rsidRPr="0071688E">
              <w:t xml:space="preserve">.    </w:t>
            </w:r>
          </w:p>
          <w:p w14:paraId="401754BC" w14:textId="77777777" w:rsidR="00F71050" w:rsidRPr="0071688E" w:rsidRDefault="00F71050" w:rsidP="002713CE">
            <w:pPr>
              <w:pStyle w:val="Afbakeningalleen"/>
            </w:pPr>
            <w:r>
              <w:t>Bouwknopen</w:t>
            </w:r>
          </w:p>
        </w:tc>
      </w:tr>
      <w:tr w:rsidR="00F71050" w14:paraId="19D28164" w14:textId="77777777" w:rsidTr="00A20A44">
        <w:tc>
          <w:tcPr>
            <w:tcW w:w="5854" w:type="dxa"/>
          </w:tcPr>
          <w:p w14:paraId="4879E3A5" w14:textId="77777777" w:rsidR="00F71050" w:rsidRDefault="00F71050" w:rsidP="002D39A9">
            <w:pPr>
              <w:pStyle w:val="Stijl33"/>
            </w:pPr>
          </w:p>
        </w:tc>
        <w:tc>
          <w:tcPr>
            <w:tcW w:w="760" w:type="dxa"/>
          </w:tcPr>
          <w:p w14:paraId="071F00E5" w14:textId="77777777" w:rsidR="00F71050" w:rsidRDefault="00F71050" w:rsidP="002D39A9">
            <w:pPr>
              <w:pStyle w:val="Stijl33"/>
            </w:pPr>
          </w:p>
        </w:tc>
        <w:tc>
          <w:tcPr>
            <w:tcW w:w="760" w:type="dxa"/>
          </w:tcPr>
          <w:p w14:paraId="4B71FD66" w14:textId="77777777" w:rsidR="00F71050" w:rsidRDefault="00F71050" w:rsidP="002D39A9">
            <w:pPr>
              <w:pStyle w:val="Stijl33"/>
            </w:pPr>
          </w:p>
        </w:tc>
        <w:tc>
          <w:tcPr>
            <w:tcW w:w="760" w:type="dxa"/>
          </w:tcPr>
          <w:p w14:paraId="6F131256" w14:textId="77777777" w:rsidR="00F71050" w:rsidRDefault="00F71050" w:rsidP="002D39A9">
            <w:pPr>
              <w:pStyle w:val="Stijl33"/>
            </w:pPr>
          </w:p>
        </w:tc>
        <w:tc>
          <w:tcPr>
            <w:tcW w:w="1268" w:type="dxa"/>
          </w:tcPr>
          <w:p w14:paraId="49B356BE" w14:textId="77777777" w:rsidR="00F71050" w:rsidRDefault="00F71050" w:rsidP="002D39A9">
            <w:pPr>
              <w:pStyle w:val="Stijl33"/>
            </w:pPr>
          </w:p>
        </w:tc>
        <w:tc>
          <w:tcPr>
            <w:tcW w:w="842" w:type="dxa"/>
          </w:tcPr>
          <w:p w14:paraId="00138747" w14:textId="77777777" w:rsidR="00F71050" w:rsidRDefault="00F71050" w:rsidP="002D39A9">
            <w:pPr>
              <w:pStyle w:val="Stijl33"/>
            </w:pPr>
          </w:p>
        </w:tc>
        <w:tc>
          <w:tcPr>
            <w:tcW w:w="3785" w:type="dxa"/>
          </w:tcPr>
          <w:p w14:paraId="08395084" w14:textId="77777777" w:rsidR="00F71050" w:rsidRDefault="00F71050" w:rsidP="002D39A9">
            <w:pPr>
              <w:pStyle w:val="Stijl33"/>
            </w:pPr>
          </w:p>
        </w:tc>
      </w:tr>
      <w:tr w:rsidR="00F71050" w14:paraId="59864634" w14:textId="77777777" w:rsidTr="00A20A44">
        <w:tc>
          <w:tcPr>
            <w:tcW w:w="5854" w:type="dxa"/>
          </w:tcPr>
          <w:p w14:paraId="3BBAAB9E" w14:textId="77777777" w:rsidR="00F71050" w:rsidRDefault="00F71050" w:rsidP="002D39A9">
            <w:pPr>
              <w:pStyle w:val="Stijl33"/>
            </w:pPr>
          </w:p>
        </w:tc>
        <w:tc>
          <w:tcPr>
            <w:tcW w:w="760" w:type="dxa"/>
          </w:tcPr>
          <w:p w14:paraId="0356AF54" w14:textId="77777777" w:rsidR="00F71050" w:rsidRDefault="00F71050" w:rsidP="002D39A9">
            <w:pPr>
              <w:pStyle w:val="Stijl33"/>
            </w:pPr>
          </w:p>
        </w:tc>
        <w:tc>
          <w:tcPr>
            <w:tcW w:w="760" w:type="dxa"/>
          </w:tcPr>
          <w:p w14:paraId="2F90CC22" w14:textId="77777777" w:rsidR="00F71050" w:rsidRDefault="00F71050" w:rsidP="002D39A9">
            <w:pPr>
              <w:pStyle w:val="Stijl33"/>
            </w:pPr>
          </w:p>
        </w:tc>
        <w:tc>
          <w:tcPr>
            <w:tcW w:w="760" w:type="dxa"/>
          </w:tcPr>
          <w:p w14:paraId="60F40B0B" w14:textId="77777777" w:rsidR="00F71050" w:rsidRDefault="00F71050" w:rsidP="002D39A9">
            <w:pPr>
              <w:pStyle w:val="Stijl33"/>
            </w:pPr>
          </w:p>
        </w:tc>
        <w:tc>
          <w:tcPr>
            <w:tcW w:w="1268" w:type="dxa"/>
          </w:tcPr>
          <w:p w14:paraId="0D5884E8" w14:textId="77777777" w:rsidR="00F71050" w:rsidRDefault="00F71050" w:rsidP="002D39A9">
            <w:pPr>
              <w:pStyle w:val="Stijl33"/>
            </w:pPr>
          </w:p>
        </w:tc>
        <w:tc>
          <w:tcPr>
            <w:tcW w:w="842" w:type="dxa"/>
          </w:tcPr>
          <w:p w14:paraId="17EF7EF1" w14:textId="77777777" w:rsidR="00F71050" w:rsidRDefault="00F71050" w:rsidP="002D39A9">
            <w:pPr>
              <w:pStyle w:val="Stijl33"/>
            </w:pPr>
          </w:p>
        </w:tc>
        <w:tc>
          <w:tcPr>
            <w:tcW w:w="3785" w:type="dxa"/>
          </w:tcPr>
          <w:p w14:paraId="59E5A20A" w14:textId="77777777" w:rsidR="00F71050" w:rsidRDefault="00F71050" w:rsidP="002D39A9">
            <w:pPr>
              <w:pStyle w:val="Stijl33"/>
            </w:pPr>
          </w:p>
        </w:tc>
      </w:tr>
      <w:tr w:rsidR="00F71050" w14:paraId="4DA8A4FB" w14:textId="77777777" w:rsidTr="00A20A44">
        <w:tc>
          <w:tcPr>
            <w:tcW w:w="5854" w:type="dxa"/>
          </w:tcPr>
          <w:p w14:paraId="0F401A4D" w14:textId="77777777" w:rsidR="00F71050" w:rsidRDefault="00F71050" w:rsidP="002D39A9">
            <w:pPr>
              <w:pStyle w:val="Stijl33"/>
            </w:pPr>
          </w:p>
        </w:tc>
        <w:tc>
          <w:tcPr>
            <w:tcW w:w="760" w:type="dxa"/>
          </w:tcPr>
          <w:p w14:paraId="293DB48C" w14:textId="77777777" w:rsidR="00F71050" w:rsidRDefault="00F71050" w:rsidP="002D39A9">
            <w:pPr>
              <w:pStyle w:val="Stijl33"/>
            </w:pPr>
          </w:p>
        </w:tc>
        <w:tc>
          <w:tcPr>
            <w:tcW w:w="760" w:type="dxa"/>
          </w:tcPr>
          <w:p w14:paraId="3F4417A8" w14:textId="77777777" w:rsidR="00F71050" w:rsidRDefault="00F71050" w:rsidP="002D39A9">
            <w:pPr>
              <w:pStyle w:val="Stijl33"/>
            </w:pPr>
          </w:p>
        </w:tc>
        <w:tc>
          <w:tcPr>
            <w:tcW w:w="760" w:type="dxa"/>
          </w:tcPr>
          <w:p w14:paraId="324C55BC" w14:textId="77777777" w:rsidR="00F71050" w:rsidRDefault="00F71050" w:rsidP="002D39A9">
            <w:pPr>
              <w:pStyle w:val="Stijl33"/>
            </w:pPr>
          </w:p>
        </w:tc>
        <w:tc>
          <w:tcPr>
            <w:tcW w:w="1268" w:type="dxa"/>
          </w:tcPr>
          <w:p w14:paraId="3581CEA3" w14:textId="77777777" w:rsidR="00F71050" w:rsidRDefault="00F71050" w:rsidP="002D39A9">
            <w:pPr>
              <w:pStyle w:val="Stijl33"/>
            </w:pPr>
          </w:p>
        </w:tc>
        <w:tc>
          <w:tcPr>
            <w:tcW w:w="842" w:type="dxa"/>
          </w:tcPr>
          <w:p w14:paraId="4FE105AD" w14:textId="77777777" w:rsidR="00F71050" w:rsidRDefault="00F71050" w:rsidP="002D39A9">
            <w:pPr>
              <w:pStyle w:val="Stijl33"/>
            </w:pPr>
          </w:p>
        </w:tc>
        <w:tc>
          <w:tcPr>
            <w:tcW w:w="3785" w:type="dxa"/>
          </w:tcPr>
          <w:p w14:paraId="06A39C1C" w14:textId="77777777" w:rsidR="00F71050" w:rsidRDefault="00F71050" w:rsidP="002D39A9">
            <w:pPr>
              <w:pStyle w:val="Stijl33"/>
            </w:pPr>
          </w:p>
        </w:tc>
      </w:tr>
      <w:tr w:rsidR="00F71050" w14:paraId="4A4805AA" w14:textId="77777777" w:rsidTr="00A20A44">
        <w:tc>
          <w:tcPr>
            <w:tcW w:w="5854" w:type="dxa"/>
          </w:tcPr>
          <w:p w14:paraId="59CDFD9C" w14:textId="77777777" w:rsidR="00F71050" w:rsidRDefault="00F71050" w:rsidP="002D39A9">
            <w:pPr>
              <w:pStyle w:val="Stijl33"/>
            </w:pPr>
          </w:p>
        </w:tc>
        <w:tc>
          <w:tcPr>
            <w:tcW w:w="760" w:type="dxa"/>
          </w:tcPr>
          <w:p w14:paraId="4E872E00" w14:textId="77777777" w:rsidR="00F71050" w:rsidRDefault="00F71050" w:rsidP="002D39A9">
            <w:pPr>
              <w:pStyle w:val="Stijl33"/>
            </w:pPr>
          </w:p>
        </w:tc>
        <w:tc>
          <w:tcPr>
            <w:tcW w:w="760" w:type="dxa"/>
          </w:tcPr>
          <w:p w14:paraId="32FC9828" w14:textId="77777777" w:rsidR="00F71050" w:rsidRDefault="00F71050" w:rsidP="002D39A9">
            <w:pPr>
              <w:pStyle w:val="Stijl33"/>
            </w:pPr>
          </w:p>
        </w:tc>
        <w:tc>
          <w:tcPr>
            <w:tcW w:w="760" w:type="dxa"/>
          </w:tcPr>
          <w:p w14:paraId="1F660E6D" w14:textId="77777777" w:rsidR="00F71050" w:rsidRDefault="00F71050" w:rsidP="002D39A9">
            <w:pPr>
              <w:pStyle w:val="Stijl33"/>
            </w:pPr>
          </w:p>
        </w:tc>
        <w:tc>
          <w:tcPr>
            <w:tcW w:w="1268" w:type="dxa"/>
          </w:tcPr>
          <w:p w14:paraId="2944218C" w14:textId="77777777" w:rsidR="00F71050" w:rsidRDefault="00F71050" w:rsidP="002D39A9">
            <w:pPr>
              <w:pStyle w:val="Stijl33"/>
            </w:pPr>
          </w:p>
        </w:tc>
        <w:tc>
          <w:tcPr>
            <w:tcW w:w="842" w:type="dxa"/>
          </w:tcPr>
          <w:p w14:paraId="35C7C94F" w14:textId="77777777" w:rsidR="00F71050" w:rsidRDefault="00F71050" w:rsidP="002D39A9">
            <w:pPr>
              <w:pStyle w:val="Stijl33"/>
            </w:pPr>
          </w:p>
        </w:tc>
        <w:tc>
          <w:tcPr>
            <w:tcW w:w="3785" w:type="dxa"/>
          </w:tcPr>
          <w:p w14:paraId="4C82A02F" w14:textId="77777777" w:rsidR="00F71050" w:rsidRDefault="00F71050" w:rsidP="002D39A9">
            <w:pPr>
              <w:pStyle w:val="Stijl33"/>
            </w:pPr>
          </w:p>
        </w:tc>
      </w:tr>
      <w:tr w:rsidR="00F71050" w14:paraId="68764591" w14:textId="77777777" w:rsidTr="00A20A44">
        <w:tc>
          <w:tcPr>
            <w:tcW w:w="5854" w:type="dxa"/>
          </w:tcPr>
          <w:p w14:paraId="480E1563" w14:textId="77777777" w:rsidR="00F71050" w:rsidRDefault="00F71050" w:rsidP="002D39A9">
            <w:pPr>
              <w:pStyle w:val="Stijl33"/>
            </w:pPr>
          </w:p>
        </w:tc>
        <w:tc>
          <w:tcPr>
            <w:tcW w:w="760" w:type="dxa"/>
          </w:tcPr>
          <w:p w14:paraId="5F574D81" w14:textId="77777777" w:rsidR="00F71050" w:rsidRDefault="00F71050" w:rsidP="002D39A9">
            <w:pPr>
              <w:pStyle w:val="Stijl33"/>
            </w:pPr>
          </w:p>
        </w:tc>
        <w:tc>
          <w:tcPr>
            <w:tcW w:w="760" w:type="dxa"/>
          </w:tcPr>
          <w:p w14:paraId="33454633" w14:textId="77777777" w:rsidR="00F71050" w:rsidRDefault="00F71050" w:rsidP="002D39A9">
            <w:pPr>
              <w:pStyle w:val="Stijl33"/>
            </w:pPr>
          </w:p>
        </w:tc>
        <w:tc>
          <w:tcPr>
            <w:tcW w:w="760" w:type="dxa"/>
          </w:tcPr>
          <w:p w14:paraId="03A2E16E" w14:textId="77777777" w:rsidR="00F71050" w:rsidRDefault="00F71050" w:rsidP="002D39A9">
            <w:pPr>
              <w:pStyle w:val="Stijl33"/>
            </w:pPr>
          </w:p>
        </w:tc>
        <w:tc>
          <w:tcPr>
            <w:tcW w:w="1268" w:type="dxa"/>
          </w:tcPr>
          <w:p w14:paraId="1AAEF6B4" w14:textId="77777777" w:rsidR="00F71050" w:rsidRDefault="00F71050" w:rsidP="002D39A9">
            <w:pPr>
              <w:pStyle w:val="Stijl33"/>
            </w:pPr>
          </w:p>
        </w:tc>
        <w:tc>
          <w:tcPr>
            <w:tcW w:w="842" w:type="dxa"/>
          </w:tcPr>
          <w:p w14:paraId="453B24A4" w14:textId="77777777" w:rsidR="00F71050" w:rsidRDefault="00F71050" w:rsidP="002D39A9">
            <w:pPr>
              <w:pStyle w:val="Stijl33"/>
            </w:pPr>
          </w:p>
        </w:tc>
        <w:tc>
          <w:tcPr>
            <w:tcW w:w="3785" w:type="dxa"/>
          </w:tcPr>
          <w:p w14:paraId="08F98BD6" w14:textId="77777777" w:rsidR="00F71050" w:rsidRDefault="00F71050" w:rsidP="002D39A9">
            <w:pPr>
              <w:pStyle w:val="Stijl33"/>
            </w:pPr>
          </w:p>
        </w:tc>
      </w:tr>
      <w:tr w:rsidR="00F71050" w14:paraId="1FFB1402" w14:textId="77777777" w:rsidTr="00A20A44">
        <w:tc>
          <w:tcPr>
            <w:tcW w:w="5854" w:type="dxa"/>
          </w:tcPr>
          <w:p w14:paraId="1C57A7B1" w14:textId="77777777" w:rsidR="00F71050" w:rsidRDefault="00F71050" w:rsidP="002D39A9">
            <w:pPr>
              <w:pStyle w:val="Stijl33"/>
            </w:pPr>
          </w:p>
        </w:tc>
        <w:tc>
          <w:tcPr>
            <w:tcW w:w="760" w:type="dxa"/>
          </w:tcPr>
          <w:p w14:paraId="69C8E6DF" w14:textId="77777777" w:rsidR="00F71050" w:rsidRDefault="00F71050" w:rsidP="002D39A9">
            <w:pPr>
              <w:pStyle w:val="Stijl33"/>
            </w:pPr>
          </w:p>
        </w:tc>
        <w:tc>
          <w:tcPr>
            <w:tcW w:w="760" w:type="dxa"/>
          </w:tcPr>
          <w:p w14:paraId="5B4DF458" w14:textId="77777777" w:rsidR="00F71050" w:rsidRDefault="00F71050" w:rsidP="002D39A9">
            <w:pPr>
              <w:pStyle w:val="Stijl33"/>
            </w:pPr>
          </w:p>
        </w:tc>
        <w:tc>
          <w:tcPr>
            <w:tcW w:w="760" w:type="dxa"/>
          </w:tcPr>
          <w:p w14:paraId="58A3AD0F" w14:textId="77777777" w:rsidR="00F71050" w:rsidRDefault="00F71050" w:rsidP="002D39A9">
            <w:pPr>
              <w:pStyle w:val="Stijl33"/>
            </w:pPr>
          </w:p>
        </w:tc>
        <w:tc>
          <w:tcPr>
            <w:tcW w:w="1268" w:type="dxa"/>
          </w:tcPr>
          <w:p w14:paraId="1A32F12B" w14:textId="77777777" w:rsidR="00F71050" w:rsidRDefault="00F71050" w:rsidP="002D39A9">
            <w:pPr>
              <w:pStyle w:val="Stijl33"/>
            </w:pPr>
          </w:p>
        </w:tc>
        <w:tc>
          <w:tcPr>
            <w:tcW w:w="842" w:type="dxa"/>
          </w:tcPr>
          <w:p w14:paraId="2F5AB47F" w14:textId="77777777" w:rsidR="00F71050" w:rsidRDefault="00F71050" w:rsidP="002D39A9">
            <w:pPr>
              <w:pStyle w:val="Stijl33"/>
            </w:pPr>
          </w:p>
        </w:tc>
        <w:tc>
          <w:tcPr>
            <w:tcW w:w="3785" w:type="dxa"/>
          </w:tcPr>
          <w:p w14:paraId="45CB369E" w14:textId="77777777" w:rsidR="00F71050" w:rsidRDefault="00F71050" w:rsidP="002D39A9">
            <w:pPr>
              <w:pStyle w:val="Stijl33"/>
            </w:pPr>
          </w:p>
        </w:tc>
      </w:tr>
      <w:tr w:rsidR="00F71050" w14:paraId="42C2AFEA" w14:textId="77777777" w:rsidTr="005827F6">
        <w:tc>
          <w:tcPr>
            <w:tcW w:w="14029" w:type="dxa"/>
            <w:gridSpan w:val="7"/>
            <w:shd w:val="clear" w:color="auto" w:fill="D9D9D9" w:themeFill="background1" w:themeFillShade="D9"/>
          </w:tcPr>
          <w:p w14:paraId="7E3B4493" w14:textId="77777777" w:rsidR="00F71050" w:rsidRDefault="00F71050" w:rsidP="00A84B46">
            <w:pPr>
              <w:pStyle w:val="Leerdoelen"/>
            </w:pPr>
            <w:r>
              <w:t xml:space="preserve">LPD 13   De leerling onderzoekt de werking van elektrische componenten in functie van integratie in houten buitenschrijnwerk.  </w:t>
            </w:r>
          </w:p>
        </w:tc>
      </w:tr>
      <w:tr w:rsidR="00F71050" w14:paraId="2929ED1C" w14:textId="77777777" w:rsidTr="00A20A44">
        <w:tc>
          <w:tcPr>
            <w:tcW w:w="5854" w:type="dxa"/>
          </w:tcPr>
          <w:p w14:paraId="41E38F3B" w14:textId="77777777" w:rsidR="00F71050" w:rsidRDefault="00F71050" w:rsidP="002D39A9">
            <w:pPr>
              <w:pStyle w:val="Stijl33"/>
            </w:pPr>
          </w:p>
        </w:tc>
        <w:tc>
          <w:tcPr>
            <w:tcW w:w="760" w:type="dxa"/>
          </w:tcPr>
          <w:p w14:paraId="51FAA180" w14:textId="77777777" w:rsidR="00F71050" w:rsidRDefault="00F71050" w:rsidP="002D39A9">
            <w:pPr>
              <w:pStyle w:val="Stijl33"/>
            </w:pPr>
          </w:p>
        </w:tc>
        <w:tc>
          <w:tcPr>
            <w:tcW w:w="760" w:type="dxa"/>
          </w:tcPr>
          <w:p w14:paraId="171287E4" w14:textId="77777777" w:rsidR="00F71050" w:rsidRDefault="00F71050" w:rsidP="002D39A9">
            <w:pPr>
              <w:pStyle w:val="Stijl33"/>
            </w:pPr>
          </w:p>
        </w:tc>
        <w:tc>
          <w:tcPr>
            <w:tcW w:w="760" w:type="dxa"/>
          </w:tcPr>
          <w:p w14:paraId="3CF3E7E1" w14:textId="77777777" w:rsidR="00F71050" w:rsidRDefault="00F71050" w:rsidP="002D39A9">
            <w:pPr>
              <w:pStyle w:val="Stijl33"/>
            </w:pPr>
          </w:p>
        </w:tc>
        <w:tc>
          <w:tcPr>
            <w:tcW w:w="1268" w:type="dxa"/>
          </w:tcPr>
          <w:p w14:paraId="74138976" w14:textId="77777777" w:rsidR="00F71050" w:rsidRDefault="00F71050" w:rsidP="002D39A9">
            <w:pPr>
              <w:pStyle w:val="Stijl33"/>
            </w:pPr>
          </w:p>
        </w:tc>
        <w:tc>
          <w:tcPr>
            <w:tcW w:w="842" w:type="dxa"/>
          </w:tcPr>
          <w:p w14:paraId="2C8D7532" w14:textId="77777777" w:rsidR="00F71050" w:rsidRDefault="00F71050" w:rsidP="002D39A9">
            <w:pPr>
              <w:pStyle w:val="Stijl33"/>
            </w:pPr>
          </w:p>
        </w:tc>
        <w:tc>
          <w:tcPr>
            <w:tcW w:w="3785" w:type="dxa"/>
          </w:tcPr>
          <w:p w14:paraId="49D5C66C" w14:textId="77777777" w:rsidR="00F71050" w:rsidRDefault="00F71050" w:rsidP="002D39A9">
            <w:pPr>
              <w:pStyle w:val="Stijl33"/>
            </w:pPr>
          </w:p>
        </w:tc>
      </w:tr>
      <w:tr w:rsidR="00F71050" w14:paraId="443ECC43" w14:textId="77777777" w:rsidTr="00A20A44">
        <w:tc>
          <w:tcPr>
            <w:tcW w:w="5854" w:type="dxa"/>
          </w:tcPr>
          <w:p w14:paraId="487A16C6" w14:textId="77777777" w:rsidR="00F71050" w:rsidRDefault="00F71050" w:rsidP="002D39A9">
            <w:pPr>
              <w:pStyle w:val="Stijl33"/>
            </w:pPr>
          </w:p>
        </w:tc>
        <w:tc>
          <w:tcPr>
            <w:tcW w:w="760" w:type="dxa"/>
          </w:tcPr>
          <w:p w14:paraId="0EC88E56" w14:textId="77777777" w:rsidR="00F71050" w:rsidRDefault="00F71050" w:rsidP="002D39A9">
            <w:pPr>
              <w:pStyle w:val="Stijl33"/>
            </w:pPr>
          </w:p>
        </w:tc>
        <w:tc>
          <w:tcPr>
            <w:tcW w:w="760" w:type="dxa"/>
          </w:tcPr>
          <w:p w14:paraId="3F093C01" w14:textId="77777777" w:rsidR="00F71050" w:rsidRDefault="00F71050" w:rsidP="002D39A9">
            <w:pPr>
              <w:pStyle w:val="Stijl33"/>
            </w:pPr>
          </w:p>
        </w:tc>
        <w:tc>
          <w:tcPr>
            <w:tcW w:w="760" w:type="dxa"/>
          </w:tcPr>
          <w:p w14:paraId="604FC622" w14:textId="77777777" w:rsidR="00F71050" w:rsidRDefault="00F71050" w:rsidP="002D39A9">
            <w:pPr>
              <w:pStyle w:val="Stijl33"/>
            </w:pPr>
          </w:p>
        </w:tc>
        <w:tc>
          <w:tcPr>
            <w:tcW w:w="1268" w:type="dxa"/>
          </w:tcPr>
          <w:p w14:paraId="6F70E309" w14:textId="77777777" w:rsidR="00F71050" w:rsidRDefault="00F71050" w:rsidP="002D39A9">
            <w:pPr>
              <w:pStyle w:val="Stijl33"/>
            </w:pPr>
          </w:p>
        </w:tc>
        <w:tc>
          <w:tcPr>
            <w:tcW w:w="842" w:type="dxa"/>
          </w:tcPr>
          <w:p w14:paraId="58C2C48F" w14:textId="77777777" w:rsidR="00F71050" w:rsidRDefault="00F71050" w:rsidP="002D39A9">
            <w:pPr>
              <w:pStyle w:val="Stijl33"/>
            </w:pPr>
          </w:p>
        </w:tc>
        <w:tc>
          <w:tcPr>
            <w:tcW w:w="3785" w:type="dxa"/>
          </w:tcPr>
          <w:p w14:paraId="42FB7831" w14:textId="77777777" w:rsidR="00F71050" w:rsidRDefault="00F71050" w:rsidP="002D39A9">
            <w:pPr>
              <w:pStyle w:val="Stijl33"/>
            </w:pPr>
          </w:p>
        </w:tc>
      </w:tr>
      <w:tr w:rsidR="00F71050" w14:paraId="250236DC" w14:textId="77777777" w:rsidTr="00A20A44">
        <w:tc>
          <w:tcPr>
            <w:tcW w:w="5854" w:type="dxa"/>
          </w:tcPr>
          <w:p w14:paraId="382F05B9" w14:textId="77777777" w:rsidR="00F71050" w:rsidRDefault="00F71050" w:rsidP="002D39A9">
            <w:pPr>
              <w:pStyle w:val="Stijl33"/>
            </w:pPr>
          </w:p>
        </w:tc>
        <w:tc>
          <w:tcPr>
            <w:tcW w:w="760" w:type="dxa"/>
          </w:tcPr>
          <w:p w14:paraId="7EFB6CCF" w14:textId="77777777" w:rsidR="00F71050" w:rsidRDefault="00F71050" w:rsidP="002D39A9">
            <w:pPr>
              <w:pStyle w:val="Stijl33"/>
            </w:pPr>
          </w:p>
        </w:tc>
        <w:tc>
          <w:tcPr>
            <w:tcW w:w="760" w:type="dxa"/>
          </w:tcPr>
          <w:p w14:paraId="0E8A42E7" w14:textId="77777777" w:rsidR="00F71050" w:rsidRDefault="00F71050" w:rsidP="002D39A9">
            <w:pPr>
              <w:pStyle w:val="Stijl33"/>
            </w:pPr>
          </w:p>
        </w:tc>
        <w:tc>
          <w:tcPr>
            <w:tcW w:w="760" w:type="dxa"/>
          </w:tcPr>
          <w:p w14:paraId="69355B93" w14:textId="77777777" w:rsidR="00F71050" w:rsidRDefault="00F71050" w:rsidP="002D39A9">
            <w:pPr>
              <w:pStyle w:val="Stijl33"/>
            </w:pPr>
          </w:p>
        </w:tc>
        <w:tc>
          <w:tcPr>
            <w:tcW w:w="1268" w:type="dxa"/>
          </w:tcPr>
          <w:p w14:paraId="3F07176E" w14:textId="77777777" w:rsidR="00F71050" w:rsidRDefault="00F71050" w:rsidP="002D39A9">
            <w:pPr>
              <w:pStyle w:val="Stijl33"/>
            </w:pPr>
          </w:p>
        </w:tc>
        <w:tc>
          <w:tcPr>
            <w:tcW w:w="842" w:type="dxa"/>
          </w:tcPr>
          <w:p w14:paraId="0E1AA890" w14:textId="77777777" w:rsidR="00F71050" w:rsidRDefault="00F71050" w:rsidP="002D39A9">
            <w:pPr>
              <w:pStyle w:val="Stijl33"/>
            </w:pPr>
          </w:p>
        </w:tc>
        <w:tc>
          <w:tcPr>
            <w:tcW w:w="3785" w:type="dxa"/>
          </w:tcPr>
          <w:p w14:paraId="2FC1485F" w14:textId="77777777" w:rsidR="00F71050" w:rsidRDefault="00F71050" w:rsidP="002D39A9">
            <w:pPr>
              <w:pStyle w:val="Stijl33"/>
            </w:pPr>
          </w:p>
        </w:tc>
      </w:tr>
      <w:tr w:rsidR="00F71050" w14:paraId="2810273F" w14:textId="77777777" w:rsidTr="00A20A44">
        <w:tc>
          <w:tcPr>
            <w:tcW w:w="5854" w:type="dxa"/>
          </w:tcPr>
          <w:p w14:paraId="60FF614C" w14:textId="77777777" w:rsidR="00F71050" w:rsidRDefault="00F71050" w:rsidP="002D39A9">
            <w:pPr>
              <w:pStyle w:val="Stijl33"/>
            </w:pPr>
          </w:p>
        </w:tc>
        <w:tc>
          <w:tcPr>
            <w:tcW w:w="760" w:type="dxa"/>
          </w:tcPr>
          <w:p w14:paraId="40449679" w14:textId="77777777" w:rsidR="00F71050" w:rsidRDefault="00F71050" w:rsidP="002D39A9">
            <w:pPr>
              <w:pStyle w:val="Stijl33"/>
            </w:pPr>
          </w:p>
        </w:tc>
        <w:tc>
          <w:tcPr>
            <w:tcW w:w="760" w:type="dxa"/>
          </w:tcPr>
          <w:p w14:paraId="224D6F15" w14:textId="77777777" w:rsidR="00F71050" w:rsidRDefault="00F71050" w:rsidP="002D39A9">
            <w:pPr>
              <w:pStyle w:val="Stijl33"/>
            </w:pPr>
          </w:p>
        </w:tc>
        <w:tc>
          <w:tcPr>
            <w:tcW w:w="760" w:type="dxa"/>
          </w:tcPr>
          <w:p w14:paraId="0FAB4B47" w14:textId="77777777" w:rsidR="00F71050" w:rsidRDefault="00F71050" w:rsidP="002D39A9">
            <w:pPr>
              <w:pStyle w:val="Stijl33"/>
            </w:pPr>
          </w:p>
        </w:tc>
        <w:tc>
          <w:tcPr>
            <w:tcW w:w="1268" w:type="dxa"/>
          </w:tcPr>
          <w:p w14:paraId="3973A3AE" w14:textId="77777777" w:rsidR="00F71050" w:rsidRDefault="00F71050" w:rsidP="002D39A9">
            <w:pPr>
              <w:pStyle w:val="Stijl33"/>
            </w:pPr>
          </w:p>
        </w:tc>
        <w:tc>
          <w:tcPr>
            <w:tcW w:w="842" w:type="dxa"/>
          </w:tcPr>
          <w:p w14:paraId="245B2F97" w14:textId="77777777" w:rsidR="00F71050" w:rsidRDefault="00F71050" w:rsidP="002D39A9">
            <w:pPr>
              <w:pStyle w:val="Stijl33"/>
            </w:pPr>
          </w:p>
        </w:tc>
        <w:tc>
          <w:tcPr>
            <w:tcW w:w="3785" w:type="dxa"/>
          </w:tcPr>
          <w:p w14:paraId="593D847A" w14:textId="77777777" w:rsidR="00F71050" w:rsidRDefault="00F71050" w:rsidP="002D39A9">
            <w:pPr>
              <w:pStyle w:val="Stijl33"/>
            </w:pPr>
          </w:p>
        </w:tc>
      </w:tr>
      <w:tr w:rsidR="00F71050" w14:paraId="10D8F61E" w14:textId="77777777" w:rsidTr="00A20A44">
        <w:tc>
          <w:tcPr>
            <w:tcW w:w="5854" w:type="dxa"/>
          </w:tcPr>
          <w:p w14:paraId="0EBE5715" w14:textId="77777777" w:rsidR="00F71050" w:rsidRDefault="00F71050" w:rsidP="002D39A9">
            <w:pPr>
              <w:pStyle w:val="Stijl33"/>
            </w:pPr>
          </w:p>
        </w:tc>
        <w:tc>
          <w:tcPr>
            <w:tcW w:w="760" w:type="dxa"/>
          </w:tcPr>
          <w:p w14:paraId="371F8723" w14:textId="77777777" w:rsidR="00F71050" w:rsidRDefault="00F71050" w:rsidP="002D39A9">
            <w:pPr>
              <w:pStyle w:val="Stijl33"/>
            </w:pPr>
          </w:p>
        </w:tc>
        <w:tc>
          <w:tcPr>
            <w:tcW w:w="760" w:type="dxa"/>
          </w:tcPr>
          <w:p w14:paraId="4F9020A2" w14:textId="77777777" w:rsidR="00F71050" w:rsidRDefault="00F71050" w:rsidP="002D39A9">
            <w:pPr>
              <w:pStyle w:val="Stijl33"/>
            </w:pPr>
          </w:p>
        </w:tc>
        <w:tc>
          <w:tcPr>
            <w:tcW w:w="760" w:type="dxa"/>
          </w:tcPr>
          <w:p w14:paraId="6740B54D" w14:textId="77777777" w:rsidR="00F71050" w:rsidRDefault="00F71050" w:rsidP="002D39A9">
            <w:pPr>
              <w:pStyle w:val="Stijl33"/>
            </w:pPr>
          </w:p>
        </w:tc>
        <w:tc>
          <w:tcPr>
            <w:tcW w:w="1268" w:type="dxa"/>
          </w:tcPr>
          <w:p w14:paraId="38782BA2" w14:textId="77777777" w:rsidR="00F71050" w:rsidRDefault="00F71050" w:rsidP="002D39A9">
            <w:pPr>
              <w:pStyle w:val="Stijl33"/>
            </w:pPr>
          </w:p>
        </w:tc>
        <w:tc>
          <w:tcPr>
            <w:tcW w:w="842" w:type="dxa"/>
          </w:tcPr>
          <w:p w14:paraId="752EA576" w14:textId="77777777" w:rsidR="00F71050" w:rsidRDefault="00F71050" w:rsidP="002D39A9">
            <w:pPr>
              <w:pStyle w:val="Stijl33"/>
            </w:pPr>
          </w:p>
        </w:tc>
        <w:tc>
          <w:tcPr>
            <w:tcW w:w="3785" w:type="dxa"/>
          </w:tcPr>
          <w:p w14:paraId="198EA83D" w14:textId="77777777" w:rsidR="00F71050" w:rsidRDefault="00F71050" w:rsidP="002D39A9">
            <w:pPr>
              <w:pStyle w:val="Stijl33"/>
            </w:pPr>
          </w:p>
        </w:tc>
      </w:tr>
      <w:tr w:rsidR="00F71050" w14:paraId="7158920D" w14:textId="77777777" w:rsidTr="005827F6">
        <w:tc>
          <w:tcPr>
            <w:tcW w:w="14029" w:type="dxa"/>
            <w:gridSpan w:val="7"/>
            <w:shd w:val="clear" w:color="auto" w:fill="D9D9D9" w:themeFill="background1" w:themeFillShade="D9"/>
          </w:tcPr>
          <w:p w14:paraId="6E669B16" w14:textId="77777777" w:rsidR="00F71050" w:rsidRDefault="00F71050" w:rsidP="00A84B46">
            <w:pPr>
              <w:pStyle w:val="Leerdoelen"/>
            </w:pPr>
            <w:r>
              <w:t xml:space="preserve">LPD 14   De leerling licht eigenschappen van snijgereedschappen en verspaningstechnologie en -technieken toe.  </w:t>
            </w:r>
          </w:p>
        </w:tc>
      </w:tr>
      <w:tr w:rsidR="00F71050" w14:paraId="74FE92E2" w14:textId="77777777" w:rsidTr="00A20A44">
        <w:tc>
          <w:tcPr>
            <w:tcW w:w="5854" w:type="dxa"/>
          </w:tcPr>
          <w:p w14:paraId="6DE7EEB0" w14:textId="77777777" w:rsidR="00F71050" w:rsidRDefault="00F71050" w:rsidP="002D39A9">
            <w:pPr>
              <w:pStyle w:val="Stijl33"/>
            </w:pPr>
          </w:p>
        </w:tc>
        <w:tc>
          <w:tcPr>
            <w:tcW w:w="760" w:type="dxa"/>
          </w:tcPr>
          <w:p w14:paraId="75BCBA6A" w14:textId="77777777" w:rsidR="00F71050" w:rsidRDefault="00F71050" w:rsidP="002D39A9">
            <w:pPr>
              <w:pStyle w:val="Stijl33"/>
            </w:pPr>
          </w:p>
        </w:tc>
        <w:tc>
          <w:tcPr>
            <w:tcW w:w="760" w:type="dxa"/>
          </w:tcPr>
          <w:p w14:paraId="644864AC" w14:textId="77777777" w:rsidR="00F71050" w:rsidRDefault="00F71050" w:rsidP="002D39A9">
            <w:pPr>
              <w:pStyle w:val="Stijl33"/>
            </w:pPr>
          </w:p>
        </w:tc>
        <w:tc>
          <w:tcPr>
            <w:tcW w:w="760" w:type="dxa"/>
          </w:tcPr>
          <w:p w14:paraId="484B178A" w14:textId="77777777" w:rsidR="00F71050" w:rsidRDefault="00F71050" w:rsidP="002D39A9">
            <w:pPr>
              <w:pStyle w:val="Stijl33"/>
            </w:pPr>
          </w:p>
        </w:tc>
        <w:tc>
          <w:tcPr>
            <w:tcW w:w="1268" w:type="dxa"/>
          </w:tcPr>
          <w:p w14:paraId="03D2E90C" w14:textId="77777777" w:rsidR="00F71050" w:rsidRDefault="00F71050" w:rsidP="002D39A9">
            <w:pPr>
              <w:pStyle w:val="Stijl33"/>
            </w:pPr>
          </w:p>
        </w:tc>
        <w:tc>
          <w:tcPr>
            <w:tcW w:w="842" w:type="dxa"/>
          </w:tcPr>
          <w:p w14:paraId="4D4311A7" w14:textId="77777777" w:rsidR="00F71050" w:rsidRDefault="00F71050" w:rsidP="002D39A9">
            <w:pPr>
              <w:pStyle w:val="Stijl33"/>
            </w:pPr>
          </w:p>
        </w:tc>
        <w:tc>
          <w:tcPr>
            <w:tcW w:w="3785" w:type="dxa"/>
          </w:tcPr>
          <w:p w14:paraId="21091886" w14:textId="77777777" w:rsidR="00F71050" w:rsidRDefault="00F71050" w:rsidP="002D39A9">
            <w:pPr>
              <w:pStyle w:val="Stijl33"/>
            </w:pPr>
          </w:p>
        </w:tc>
      </w:tr>
      <w:tr w:rsidR="00F71050" w14:paraId="6EDB8709" w14:textId="77777777" w:rsidTr="00A20A44">
        <w:tc>
          <w:tcPr>
            <w:tcW w:w="5854" w:type="dxa"/>
          </w:tcPr>
          <w:p w14:paraId="6555EFDF" w14:textId="77777777" w:rsidR="00F71050" w:rsidRDefault="00F71050" w:rsidP="002D39A9">
            <w:pPr>
              <w:pStyle w:val="Stijl33"/>
            </w:pPr>
          </w:p>
        </w:tc>
        <w:tc>
          <w:tcPr>
            <w:tcW w:w="760" w:type="dxa"/>
          </w:tcPr>
          <w:p w14:paraId="2CE01CF3" w14:textId="77777777" w:rsidR="00F71050" w:rsidRDefault="00F71050" w:rsidP="002D39A9">
            <w:pPr>
              <w:pStyle w:val="Stijl33"/>
            </w:pPr>
          </w:p>
        </w:tc>
        <w:tc>
          <w:tcPr>
            <w:tcW w:w="760" w:type="dxa"/>
          </w:tcPr>
          <w:p w14:paraId="2CC34F13" w14:textId="77777777" w:rsidR="00F71050" w:rsidRDefault="00F71050" w:rsidP="002D39A9">
            <w:pPr>
              <w:pStyle w:val="Stijl33"/>
            </w:pPr>
          </w:p>
        </w:tc>
        <w:tc>
          <w:tcPr>
            <w:tcW w:w="760" w:type="dxa"/>
          </w:tcPr>
          <w:p w14:paraId="5BBD599A" w14:textId="77777777" w:rsidR="00F71050" w:rsidRDefault="00F71050" w:rsidP="002D39A9">
            <w:pPr>
              <w:pStyle w:val="Stijl33"/>
            </w:pPr>
          </w:p>
        </w:tc>
        <w:tc>
          <w:tcPr>
            <w:tcW w:w="1268" w:type="dxa"/>
          </w:tcPr>
          <w:p w14:paraId="0A2350A6" w14:textId="77777777" w:rsidR="00F71050" w:rsidRDefault="00F71050" w:rsidP="002D39A9">
            <w:pPr>
              <w:pStyle w:val="Stijl33"/>
            </w:pPr>
          </w:p>
        </w:tc>
        <w:tc>
          <w:tcPr>
            <w:tcW w:w="842" w:type="dxa"/>
          </w:tcPr>
          <w:p w14:paraId="07D9B2C5" w14:textId="77777777" w:rsidR="00F71050" w:rsidRDefault="00F71050" w:rsidP="002D39A9">
            <w:pPr>
              <w:pStyle w:val="Stijl33"/>
            </w:pPr>
          </w:p>
        </w:tc>
        <w:tc>
          <w:tcPr>
            <w:tcW w:w="3785" w:type="dxa"/>
          </w:tcPr>
          <w:p w14:paraId="45ABE777" w14:textId="77777777" w:rsidR="00F71050" w:rsidRDefault="00F71050" w:rsidP="002D39A9">
            <w:pPr>
              <w:pStyle w:val="Stijl33"/>
            </w:pPr>
          </w:p>
        </w:tc>
      </w:tr>
      <w:tr w:rsidR="00F71050" w14:paraId="4AA21C01" w14:textId="77777777" w:rsidTr="00A20A44">
        <w:tc>
          <w:tcPr>
            <w:tcW w:w="5854" w:type="dxa"/>
          </w:tcPr>
          <w:p w14:paraId="76D8570F" w14:textId="77777777" w:rsidR="00F71050" w:rsidRDefault="00F71050" w:rsidP="002D39A9">
            <w:pPr>
              <w:pStyle w:val="Stijl33"/>
            </w:pPr>
          </w:p>
        </w:tc>
        <w:tc>
          <w:tcPr>
            <w:tcW w:w="760" w:type="dxa"/>
          </w:tcPr>
          <w:p w14:paraId="6490BEC7" w14:textId="77777777" w:rsidR="00F71050" w:rsidRDefault="00F71050" w:rsidP="002D39A9">
            <w:pPr>
              <w:pStyle w:val="Stijl33"/>
            </w:pPr>
          </w:p>
        </w:tc>
        <w:tc>
          <w:tcPr>
            <w:tcW w:w="760" w:type="dxa"/>
          </w:tcPr>
          <w:p w14:paraId="1FF3BA87" w14:textId="77777777" w:rsidR="00F71050" w:rsidRDefault="00F71050" w:rsidP="002D39A9">
            <w:pPr>
              <w:pStyle w:val="Stijl33"/>
            </w:pPr>
          </w:p>
        </w:tc>
        <w:tc>
          <w:tcPr>
            <w:tcW w:w="760" w:type="dxa"/>
          </w:tcPr>
          <w:p w14:paraId="64478589" w14:textId="77777777" w:rsidR="00F71050" w:rsidRDefault="00F71050" w:rsidP="002D39A9">
            <w:pPr>
              <w:pStyle w:val="Stijl33"/>
            </w:pPr>
          </w:p>
        </w:tc>
        <w:tc>
          <w:tcPr>
            <w:tcW w:w="1268" w:type="dxa"/>
          </w:tcPr>
          <w:p w14:paraId="26DAD753" w14:textId="77777777" w:rsidR="00F71050" w:rsidRDefault="00F71050" w:rsidP="002D39A9">
            <w:pPr>
              <w:pStyle w:val="Stijl33"/>
            </w:pPr>
          </w:p>
        </w:tc>
        <w:tc>
          <w:tcPr>
            <w:tcW w:w="842" w:type="dxa"/>
          </w:tcPr>
          <w:p w14:paraId="34835CFA" w14:textId="77777777" w:rsidR="00F71050" w:rsidRDefault="00F71050" w:rsidP="002D39A9">
            <w:pPr>
              <w:pStyle w:val="Stijl33"/>
            </w:pPr>
          </w:p>
        </w:tc>
        <w:tc>
          <w:tcPr>
            <w:tcW w:w="3785" w:type="dxa"/>
          </w:tcPr>
          <w:p w14:paraId="2E92A3C9" w14:textId="77777777" w:rsidR="00F71050" w:rsidRDefault="00F71050" w:rsidP="002D39A9">
            <w:pPr>
              <w:pStyle w:val="Stijl33"/>
            </w:pPr>
          </w:p>
        </w:tc>
      </w:tr>
      <w:tr w:rsidR="00F71050" w14:paraId="34051E3F" w14:textId="77777777" w:rsidTr="00A20A44">
        <w:tc>
          <w:tcPr>
            <w:tcW w:w="5854" w:type="dxa"/>
          </w:tcPr>
          <w:p w14:paraId="48191EDD" w14:textId="77777777" w:rsidR="00F71050" w:rsidRDefault="00F71050" w:rsidP="002D39A9">
            <w:pPr>
              <w:pStyle w:val="Stijl33"/>
            </w:pPr>
          </w:p>
        </w:tc>
        <w:tc>
          <w:tcPr>
            <w:tcW w:w="760" w:type="dxa"/>
          </w:tcPr>
          <w:p w14:paraId="06C1EF96" w14:textId="77777777" w:rsidR="00F71050" w:rsidRDefault="00F71050" w:rsidP="002D39A9">
            <w:pPr>
              <w:pStyle w:val="Stijl33"/>
            </w:pPr>
          </w:p>
        </w:tc>
        <w:tc>
          <w:tcPr>
            <w:tcW w:w="760" w:type="dxa"/>
          </w:tcPr>
          <w:p w14:paraId="5911052A" w14:textId="77777777" w:rsidR="00F71050" w:rsidRDefault="00F71050" w:rsidP="002D39A9">
            <w:pPr>
              <w:pStyle w:val="Stijl33"/>
            </w:pPr>
          </w:p>
        </w:tc>
        <w:tc>
          <w:tcPr>
            <w:tcW w:w="760" w:type="dxa"/>
          </w:tcPr>
          <w:p w14:paraId="7CFFF485" w14:textId="77777777" w:rsidR="00F71050" w:rsidRDefault="00F71050" w:rsidP="002D39A9">
            <w:pPr>
              <w:pStyle w:val="Stijl33"/>
            </w:pPr>
          </w:p>
        </w:tc>
        <w:tc>
          <w:tcPr>
            <w:tcW w:w="1268" w:type="dxa"/>
          </w:tcPr>
          <w:p w14:paraId="02549179" w14:textId="77777777" w:rsidR="00F71050" w:rsidRDefault="00F71050" w:rsidP="002D39A9">
            <w:pPr>
              <w:pStyle w:val="Stijl33"/>
            </w:pPr>
          </w:p>
        </w:tc>
        <w:tc>
          <w:tcPr>
            <w:tcW w:w="842" w:type="dxa"/>
          </w:tcPr>
          <w:p w14:paraId="015D8BE1" w14:textId="77777777" w:rsidR="00F71050" w:rsidRDefault="00F71050" w:rsidP="002D39A9">
            <w:pPr>
              <w:pStyle w:val="Stijl33"/>
            </w:pPr>
          </w:p>
        </w:tc>
        <w:tc>
          <w:tcPr>
            <w:tcW w:w="3785" w:type="dxa"/>
          </w:tcPr>
          <w:p w14:paraId="7CCBDDB3" w14:textId="77777777" w:rsidR="00F71050" w:rsidRDefault="00F71050" w:rsidP="002D39A9">
            <w:pPr>
              <w:pStyle w:val="Stijl33"/>
            </w:pPr>
          </w:p>
        </w:tc>
      </w:tr>
      <w:tr w:rsidR="00F71050" w14:paraId="637B1F0C" w14:textId="77777777" w:rsidTr="00A20A44">
        <w:tc>
          <w:tcPr>
            <w:tcW w:w="5854" w:type="dxa"/>
          </w:tcPr>
          <w:p w14:paraId="43663838" w14:textId="77777777" w:rsidR="00F71050" w:rsidRDefault="00F71050" w:rsidP="002D39A9">
            <w:pPr>
              <w:pStyle w:val="Stijl33"/>
            </w:pPr>
          </w:p>
        </w:tc>
        <w:tc>
          <w:tcPr>
            <w:tcW w:w="760" w:type="dxa"/>
          </w:tcPr>
          <w:p w14:paraId="4387944F" w14:textId="77777777" w:rsidR="00F71050" w:rsidRDefault="00F71050" w:rsidP="002D39A9">
            <w:pPr>
              <w:pStyle w:val="Stijl33"/>
            </w:pPr>
          </w:p>
        </w:tc>
        <w:tc>
          <w:tcPr>
            <w:tcW w:w="760" w:type="dxa"/>
          </w:tcPr>
          <w:p w14:paraId="43517DFB" w14:textId="77777777" w:rsidR="00F71050" w:rsidRDefault="00F71050" w:rsidP="002D39A9">
            <w:pPr>
              <w:pStyle w:val="Stijl33"/>
            </w:pPr>
          </w:p>
        </w:tc>
        <w:tc>
          <w:tcPr>
            <w:tcW w:w="760" w:type="dxa"/>
          </w:tcPr>
          <w:p w14:paraId="285AD383" w14:textId="77777777" w:rsidR="00F71050" w:rsidRDefault="00F71050" w:rsidP="002D39A9">
            <w:pPr>
              <w:pStyle w:val="Stijl33"/>
            </w:pPr>
          </w:p>
        </w:tc>
        <w:tc>
          <w:tcPr>
            <w:tcW w:w="1268" w:type="dxa"/>
          </w:tcPr>
          <w:p w14:paraId="3F710D73" w14:textId="77777777" w:rsidR="00F71050" w:rsidRDefault="00F71050" w:rsidP="002D39A9">
            <w:pPr>
              <w:pStyle w:val="Stijl33"/>
            </w:pPr>
          </w:p>
        </w:tc>
        <w:tc>
          <w:tcPr>
            <w:tcW w:w="842" w:type="dxa"/>
          </w:tcPr>
          <w:p w14:paraId="6F1DCBD7" w14:textId="77777777" w:rsidR="00F71050" w:rsidRDefault="00F71050" w:rsidP="002D39A9">
            <w:pPr>
              <w:pStyle w:val="Stijl33"/>
            </w:pPr>
          </w:p>
        </w:tc>
        <w:tc>
          <w:tcPr>
            <w:tcW w:w="3785" w:type="dxa"/>
          </w:tcPr>
          <w:p w14:paraId="6521F9DA" w14:textId="77777777" w:rsidR="00F71050" w:rsidRDefault="00F71050" w:rsidP="002D39A9">
            <w:pPr>
              <w:pStyle w:val="Stijl33"/>
            </w:pPr>
          </w:p>
        </w:tc>
      </w:tr>
      <w:tr w:rsidR="00F71050" w14:paraId="4192D8EE" w14:textId="77777777" w:rsidTr="005827F6">
        <w:tc>
          <w:tcPr>
            <w:tcW w:w="14029" w:type="dxa"/>
            <w:gridSpan w:val="7"/>
            <w:shd w:val="clear" w:color="auto" w:fill="D9D9D9" w:themeFill="background1" w:themeFillShade="D9"/>
          </w:tcPr>
          <w:p w14:paraId="0562FD0F" w14:textId="77777777" w:rsidR="00F71050" w:rsidRDefault="00F71050" w:rsidP="00A84B46">
            <w:pPr>
              <w:pStyle w:val="Rijleerplandoelen"/>
            </w:pPr>
            <w:r>
              <w:t xml:space="preserve">LPD 15   </w:t>
            </w:r>
            <w:r w:rsidRPr="000D08B1">
              <w:rPr>
                <w:rStyle w:val="LeerdoelenChar"/>
              </w:rPr>
              <w:t>De leerling selecteert snijgereedschappen voor conventionele en CNC-gestuurde houtbewerkingsmachines aan de hand van uitvoeringstekeningen.</w:t>
            </w:r>
          </w:p>
        </w:tc>
      </w:tr>
      <w:tr w:rsidR="00F71050" w14:paraId="6ED8248F" w14:textId="77777777" w:rsidTr="00A20A44">
        <w:tc>
          <w:tcPr>
            <w:tcW w:w="5854" w:type="dxa"/>
          </w:tcPr>
          <w:p w14:paraId="3998E9F1" w14:textId="77777777" w:rsidR="00F71050" w:rsidRDefault="00F71050" w:rsidP="002D39A9">
            <w:pPr>
              <w:pStyle w:val="Stijl33"/>
            </w:pPr>
          </w:p>
        </w:tc>
        <w:tc>
          <w:tcPr>
            <w:tcW w:w="760" w:type="dxa"/>
          </w:tcPr>
          <w:p w14:paraId="3A53A754" w14:textId="77777777" w:rsidR="00F71050" w:rsidRDefault="00F71050" w:rsidP="002D39A9">
            <w:pPr>
              <w:pStyle w:val="Stijl33"/>
            </w:pPr>
          </w:p>
        </w:tc>
        <w:tc>
          <w:tcPr>
            <w:tcW w:w="760" w:type="dxa"/>
          </w:tcPr>
          <w:p w14:paraId="3647271F" w14:textId="77777777" w:rsidR="00F71050" w:rsidRDefault="00F71050" w:rsidP="002D39A9">
            <w:pPr>
              <w:pStyle w:val="Stijl33"/>
            </w:pPr>
          </w:p>
        </w:tc>
        <w:tc>
          <w:tcPr>
            <w:tcW w:w="760" w:type="dxa"/>
          </w:tcPr>
          <w:p w14:paraId="62B48F6D" w14:textId="77777777" w:rsidR="00F71050" w:rsidRDefault="00F71050" w:rsidP="002D39A9">
            <w:pPr>
              <w:pStyle w:val="Stijl33"/>
            </w:pPr>
          </w:p>
        </w:tc>
        <w:tc>
          <w:tcPr>
            <w:tcW w:w="1268" w:type="dxa"/>
          </w:tcPr>
          <w:p w14:paraId="43EF2728" w14:textId="77777777" w:rsidR="00F71050" w:rsidRDefault="00F71050" w:rsidP="002D39A9">
            <w:pPr>
              <w:pStyle w:val="Stijl33"/>
            </w:pPr>
          </w:p>
        </w:tc>
        <w:tc>
          <w:tcPr>
            <w:tcW w:w="842" w:type="dxa"/>
          </w:tcPr>
          <w:p w14:paraId="48BE0C36" w14:textId="77777777" w:rsidR="00F71050" w:rsidRDefault="00F71050" w:rsidP="002D39A9">
            <w:pPr>
              <w:pStyle w:val="Stijl33"/>
            </w:pPr>
          </w:p>
        </w:tc>
        <w:tc>
          <w:tcPr>
            <w:tcW w:w="3785" w:type="dxa"/>
          </w:tcPr>
          <w:p w14:paraId="3DE755EC" w14:textId="77777777" w:rsidR="00F71050" w:rsidRDefault="00F71050" w:rsidP="002D39A9">
            <w:pPr>
              <w:pStyle w:val="Stijl33"/>
            </w:pPr>
          </w:p>
        </w:tc>
      </w:tr>
      <w:tr w:rsidR="00F71050" w14:paraId="4968A3D1" w14:textId="77777777" w:rsidTr="00A20A44">
        <w:tc>
          <w:tcPr>
            <w:tcW w:w="5854" w:type="dxa"/>
          </w:tcPr>
          <w:p w14:paraId="74FF7C61" w14:textId="77777777" w:rsidR="00F71050" w:rsidRDefault="00F71050" w:rsidP="002D39A9">
            <w:pPr>
              <w:pStyle w:val="Stijl33"/>
            </w:pPr>
          </w:p>
        </w:tc>
        <w:tc>
          <w:tcPr>
            <w:tcW w:w="760" w:type="dxa"/>
          </w:tcPr>
          <w:p w14:paraId="08538DF4" w14:textId="77777777" w:rsidR="00F71050" w:rsidRDefault="00F71050" w:rsidP="002D39A9">
            <w:pPr>
              <w:pStyle w:val="Stijl33"/>
            </w:pPr>
          </w:p>
        </w:tc>
        <w:tc>
          <w:tcPr>
            <w:tcW w:w="760" w:type="dxa"/>
          </w:tcPr>
          <w:p w14:paraId="08796EBC" w14:textId="77777777" w:rsidR="00F71050" w:rsidRDefault="00F71050" w:rsidP="002D39A9">
            <w:pPr>
              <w:pStyle w:val="Stijl33"/>
            </w:pPr>
          </w:p>
        </w:tc>
        <w:tc>
          <w:tcPr>
            <w:tcW w:w="760" w:type="dxa"/>
          </w:tcPr>
          <w:p w14:paraId="3599D267" w14:textId="77777777" w:rsidR="00F71050" w:rsidRDefault="00F71050" w:rsidP="002D39A9">
            <w:pPr>
              <w:pStyle w:val="Stijl33"/>
            </w:pPr>
          </w:p>
        </w:tc>
        <w:tc>
          <w:tcPr>
            <w:tcW w:w="1268" w:type="dxa"/>
          </w:tcPr>
          <w:p w14:paraId="6929846B" w14:textId="77777777" w:rsidR="00F71050" w:rsidRDefault="00F71050" w:rsidP="002D39A9">
            <w:pPr>
              <w:pStyle w:val="Stijl33"/>
            </w:pPr>
          </w:p>
        </w:tc>
        <w:tc>
          <w:tcPr>
            <w:tcW w:w="842" w:type="dxa"/>
          </w:tcPr>
          <w:p w14:paraId="78C9F640" w14:textId="77777777" w:rsidR="00F71050" w:rsidRDefault="00F71050" w:rsidP="002D39A9">
            <w:pPr>
              <w:pStyle w:val="Stijl33"/>
            </w:pPr>
          </w:p>
        </w:tc>
        <w:tc>
          <w:tcPr>
            <w:tcW w:w="3785" w:type="dxa"/>
          </w:tcPr>
          <w:p w14:paraId="76F8FF57" w14:textId="77777777" w:rsidR="00F71050" w:rsidRDefault="00F71050" w:rsidP="002D39A9">
            <w:pPr>
              <w:pStyle w:val="Stijl33"/>
            </w:pPr>
          </w:p>
        </w:tc>
      </w:tr>
      <w:tr w:rsidR="007334F3" w14:paraId="5F8A48AA" w14:textId="77777777" w:rsidTr="00A20A44">
        <w:tc>
          <w:tcPr>
            <w:tcW w:w="5854" w:type="dxa"/>
          </w:tcPr>
          <w:p w14:paraId="7A9F635E" w14:textId="77777777" w:rsidR="007334F3" w:rsidRDefault="007334F3" w:rsidP="002D39A9">
            <w:pPr>
              <w:pStyle w:val="Stijl33"/>
            </w:pPr>
          </w:p>
        </w:tc>
        <w:tc>
          <w:tcPr>
            <w:tcW w:w="760" w:type="dxa"/>
          </w:tcPr>
          <w:p w14:paraId="4FB41392" w14:textId="77777777" w:rsidR="007334F3" w:rsidRDefault="007334F3" w:rsidP="002D39A9">
            <w:pPr>
              <w:pStyle w:val="Stijl33"/>
            </w:pPr>
          </w:p>
        </w:tc>
        <w:tc>
          <w:tcPr>
            <w:tcW w:w="760" w:type="dxa"/>
          </w:tcPr>
          <w:p w14:paraId="4A5F9CC8" w14:textId="77777777" w:rsidR="007334F3" w:rsidRDefault="007334F3" w:rsidP="002D39A9">
            <w:pPr>
              <w:pStyle w:val="Stijl33"/>
            </w:pPr>
          </w:p>
        </w:tc>
        <w:tc>
          <w:tcPr>
            <w:tcW w:w="760" w:type="dxa"/>
          </w:tcPr>
          <w:p w14:paraId="510E8F34" w14:textId="77777777" w:rsidR="007334F3" w:rsidRDefault="007334F3" w:rsidP="002D39A9">
            <w:pPr>
              <w:pStyle w:val="Stijl33"/>
            </w:pPr>
          </w:p>
        </w:tc>
        <w:tc>
          <w:tcPr>
            <w:tcW w:w="1268" w:type="dxa"/>
          </w:tcPr>
          <w:p w14:paraId="3698A2F8" w14:textId="77777777" w:rsidR="007334F3" w:rsidRDefault="007334F3" w:rsidP="002D39A9">
            <w:pPr>
              <w:pStyle w:val="Stijl33"/>
            </w:pPr>
          </w:p>
        </w:tc>
        <w:tc>
          <w:tcPr>
            <w:tcW w:w="842" w:type="dxa"/>
          </w:tcPr>
          <w:p w14:paraId="18B0DF36" w14:textId="77777777" w:rsidR="007334F3" w:rsidRDefault="007334F3" w:rsidP="002D39A9">
            <w:pPr>
              <w:pStyle w:val="Stijl33"/>
            </w:pPr>
          </w:p>
        </w:tc>
        <w:tc>
          <w:tcPr>
            <w:tcW w:w="3785" w:type="dxa"/>
          </w:tcPr>
          <w:p w14:paraId="546FC94C" w14:textId="77777777" w:rsidR="007334F3" w:rsidRDefault="007334F3" w:rsidP="002D39A9">
            <w:pPr>
              <w:pStyle w:val="Stijl33"/>
            </w:pPr>
          </w:p>
        </w:tc>
      </w:tr>
      <w:tr w:rsidR="00F71050" w14:paraId="5D6F79AE" w14:textId="77777777" w:rsidTr="00A20A44">
        <w:tc>
          <w:tcPr>
            <w:tcW w:w="5854" w:type="dxa"/>
          </w:tcPr>
          <w:p w14:paraId="4E616277" w14:textId="77777777" w:rsidR="00F71050" w:rsidRDefault="00F71050" w:rsidP="002D39A9">
            <w:pPr>
              <w:pStyle w:val="Stijl33"/>
            </w:pPr>
          </w:p>
        </w:tc>
        <w:tc>
          <w:tcPr>
            <w:tcW w:w="760" w:type="dxa"/>
          </w:tcPr>
          <w:p w14:paraId="090B4B65" w14:textId="77777777" w:rsidR="00F71050" w:rsidRDefault="00F71050" w:rsidP="002D39A9">
            <w:pPr>
              <w:pStyle w:val="Stijl33"/>
            </w:pPr>
          </w:p>
        </w:tc>
        <w:tc>
          <w:tcPr>
            <w:tcW w:w="760" w:type="dxa"/>
          </w:tcPr>
          <w:p w14:paraId="11582534" w14:textId="77777777" w:rsidR="00F71050" w:rsidRDefault="00F71050" w:rsidP="002D39A9">
            <w:pPr>
              <w:pStyle w:val="Stijl33"/>
            </w:pPr>
          </w:p>
        </w:tc>
        <w:tc>
          <w:tcPr>
            <w:tcW w:w="760" w:type="dxa"/>
          </w:tcPr>
          <w:p w14:paraId="7D98089D" w14:textId="77777777" w:rsidR="00F71050" w:rsidRDefault="00F71050" w:rsidP="002D39A9">
            <w:pPr>
              <w:pStyle w:val="Stijl33"/>
            </w:pPr>
          </w:p>
        </w:tc>
        <w:tc>
          <w:tcPr>
            <w:tcW w:w="1268" w:type="dxa"/>
          </w:tcPr>
          <w:p w14:paraId="4C8F6F3D" w14:textId="77777777" w:rsidR="00F71050" w:rsidRDefault="00F71050" w:rsidP="002D39A9">
            <w:pPr>
              <w:pStyle w:val="Stijl33"/>
            </w:pPr>
          </w:p>
        </w:tc>
        <w:tc>
          <w:tcPr>
            <w:tcW w:w="842" w:type="dxa"/>
          </w:tcPr>
          <w:p w14:paraId="35AB48E8" w14:textId="77777777" w:rsidR="00F71050" w:rsidRDefault="00F71050" w:rsidP="002D39A9">
            <w:pPr>
              <w:pStyle w:val="Stijl33"/>
            </w:pPr>
          </w:p>
        </w:tc>
        <w:tc>
          <w:tcPr>
            <w:tcW w:w="3785" w:type="dxa"/>
          </w:tcPr>
          <w:p w14:paraId="0718CCA5" w14:textId="77777777" w:rsidR="00F71050" w:rsidRDefault="00F71050" w:rsidP="002D39A9">
            <w:pPr>
              <w:pStyle w:val="Stijl33"/>
            </w:pPr>
          </w:p>
        </w:tc>
      </w:tr>
      <w:tr w:rsidR="00F71050" w14:paraId="0C23D70C" w14:textId="77777777" w:rsidTr="00A20A44">
        <w:tc>
          <w:tcPr>
            <w:tcW w:w="5854" w:type="dxa"/>
          </w:tcPr>
          <w:p w14:paraId="189BFAB4" w14:textId="77777777" w:rsidR="00F71050" w:rsidRDefault="00F71050" w:rsidP="002D39A9">
            <w:pPr>
              <w:pStyle w:val="Stijl33"/>
            </w:pPr>
          </w:p>
        </w:tc>
        <w:tc>
          <w:tcPr>
            <w:tcW w:w="760" w:type="dxa"/>
          </w:tcPr>
          <w:p w14:paraId="32ED93D9" w14:textId="77777777" w:rsidR="00F71050" w:rsidRDefault="00F71050" w:rsidP="002D39A9">
            <w:pPr>
              <w:pStyle w:val="Stijl33"/>
            </w:pPr>
          </w:p>
        </w:tc>
        <w:tc>
          <w:tcPr>
            <w:tcW w:w="760" w:type="dxa"/>
          </w:tcPr>
          <w:p w14:paraId="5F4DB81C" w14:textId="77777777" w:rsidR="00F71050" w:rsidRDefault="00F71050" w:rsidP="002D39A9">
            <w:pPr>
              <w:pStyle w:val="Stijl33"/>
            </w:pPr>
          </w:p>
        </w:tc>
        <w:tc>
          <w:tcPr>
            <w:tcW w:w="760" w:type="dxa"/>
          </w:tcPr>
          <w:p w14:paraId="439CE090" w14:textId="77777777" w:rsidR="00F71050" w:rsidRDefault="00F71050" w:rsidP="002D39A9">
            <w:pPr>
              <w:pStyle w:val="Stijl33"/>
            </w:pPr>
          </w:p>
        </w:tc>
        <w:tc>
          <w:tcPr>
            <w:tcW w:w="1268" w:type="dxa"/>
          </w:tcPr>
          <w:p w14:paraId="745FDEB5" w14:textId="77777777" w:rsidR="00F71050" w:rsidRDefault="00F71050" w:rsidP="002D39A9">
            <w:pPr>
              <w:pStyle w:val="Stijl33"/>
            </w:pPr>
          </w:p>
        </w:tc>
        <w:tc>
          <w:tcPr>
            <w:tcW w:w="842" w:type="dxa"/>
          </w:tcPr>
          <w:p w14:paraId="1CEFC343" w14:textId="77777777" w:rsidR="00F71050" w:rsidRDefault="00F71050" w:rsidP="002D39A9">
            <w:pPr>
              <w:pStyle w:val="Stijl33"/>
            </w:pPr>
          </w:p>
        </w:tc>
        <w:tc>
          <w:tcPr>
            <w:tcW w:w="3785" w:type="dxa"/>
          </w:tcPr>
          <w:p w14:paraId="35229E68" w14:textId="77777777" w:rsidR="00F71050" w:rsidRDefault="00F71050" w:rsidP="002D39A9">
            <w:pPr>
              <w:pStyle w:val="Stijl33"/>
            </w:pPr>
          </w:p>
        </w:tc>
      </w:tr>
      <w:tr w:rsidR="00F71050" w14:paraId="279F2AF3" w14:textId="77777777" w:rsidTr="00A20A44">
        <w:tc>
          <w:tcPr>
            <w:tcW w:w="5854" w:type="dxa"/>
          </w:tcPr>
          <w:p w14:paraId="55FDA3FA" w14:textId="77777777" w:rsidR="00F71050" w:rsidRDefault="00F71050" w:rsidP="002D39A9">
            <w:pPr>
              <w:pStyle w:val="Stijl33"/>
            </w:pPr>
          </w:p>
        </w:tc>
        <w:tc>
          <w:tcPr>
            <w:tcW w:w="760" w:type="dxa"/>
          </w:tcPr>
          <w:p w14:paraId="7E8885A2" w14:textId="77777777" w:rsidR="00F71050" w:rsidRDefault="00F71050" w:rsidP="002D39A9">
            <w:pPr>
              <w:pStyle w:val="Stijl33"/>
            </w:pPr>
          </w:p>
        </w:tc>
        <w:tc>
          <w:tcPr>
            <w:tcW w:w="760" w:type="dxa"/>
          </w:tcPr>
          <w:p w14:paraId="567B938F" w14:textId="77777777" w:rsidR="00F71050" w:rsidRDefault="00F71050" w:rsidP="002D39A9">
            <w:pPr>
              <w:pStyle w:val="Stijl33"/>
            </w:pPr>
          </w:p>
        </w:tc>
        <w:tc>
          <w:tcPr>
            <w:tcW w:w="760" w:type="dxa"/>
          </w:tcPr>
          <w:p w14:paraId="5DD8AA97" w14:textId="77777777" w:rsidR="00F71050" w:rsidRDefault="00F71050" w:rsidP="002D39A9">
            <w:pPr>
              <w:pStyle w:val="Stijl33"/>
            </w:pPr>
          </w:p>
        </w:tc>
        <w:tc>
          <w:tcPr>
            <w:tcW w:w="1268" w:type="dxa"/>
          </w:tcPr>
          <w:p w14:paraId="5C15544C" w14:textId="77777777" w:rsidR="00F71050" w:rsidRDefault="00F71050" w:rsidP="002D39A9">
            <w:pPr>
              <w:pStyle w:val="Stijl33"/>
            </w:pPr>
          </w:p>
        </w:tc>
        <w:tc>
          <w:tcPr>
            <w:tcW w:w="842" w:type="dxa"/>
          </w:tcPr>
          <w:p w14:paraId="394FC199" w14:textId="77777777" w:rsidR="00F71050" w:rsidRDefault="00F71050" w:rsidP="002D39A9">
            <w:pPr>
              <w:pStyle w:val="Stijl33"/>
            </w:pPr>
          </w:p>
        </w:tc>
        <w:tc>
          <w:tcPr>
            <w:tcW w:w="3785" w:type="dxa"/>
          </w:tcPr>
          <w:p w14:paraId="43C2EA31" w14:textId="77777777" w:rsidR="00F71050" w:rsidRDefault="00F71050" w:rsidP="002D39A9">
            <w:pPr>
              <w:pStyle w:val="Stijl33"/>
            </w:pPr>
          </w:p>
        </w:tc>
      </w:tr>
      <w:tr w:rsidR="00F71050" w14:paraId="3E683153" w14:textId="77777777" w:rsidTr="005827F6">
        <w:tc>
          <w:tcPr>
            <w:tcW w:w="14029" w:type="dxa"/>
            <w:gridSpan w:val="7"/>
            <w:shd w:val="clear" w:color="auto" w:fill="D9D9D9" w:themeFill="background1" w:themeFillShade="D9"/>
          </w:tcPr>
          <w:p w14:paraId="203F7B41" w14:textId="1C24262F" w:rsidR="00F71050" w:rsidRDefault="00F71050" w:rsidP="00A84B46">
            <w:pPr>
              <w:pStyle w:val="Leerdoelen"/>
            </w:pPr>
            <w:r>
              <w:lastRenderedPageBreak/>
              <w:t xml:space="preserve">LPD 16 +  De leerling gebruikt digitale technologieën en digitale meetinstrumenten bij het voorbereiden en uitvoeren van </w:t>
            </w:r>
            <w:r w:rsidR="007334F3">
              <w:t>zijn</w:t>
            </w:r>
            <w:r>
              <w:t xml:space="preserve"> opdracht.</w:t>
            </w:r>
          </w:p>
        </w:tc>
      </w:tr>
      <w:tr w:rsidR="00F71050" w14:paraId="5D0FD08A" w14:textId="77777777" w:rsidTr="00A20A44">
        <w:tc>
          <w:tcPr>
            <w:tcW w:w="5854" w:type="dxa"/>
          </w:tcPr>
          <w:p w14:paraId="3E390648" w14:textId="77777777" w:rsidR="00F71050" w:rsidRDefault="00F71050" w:rsidP="002D39A9">
            <w:pPr>
              <w:pStyle w:val="Stijl33"/>
            </w:pPr>
          </w:p>
        </w:tc>
        <w:tc>
          <w:tcPr>
            <w:tcW w:w="760" w:type="dxa"/>
          </w:tcPr>
          <w:p w14:paraId="2CB2DCC9" w14:textId="77777777" w:rsidR="00F71050" w:rsidRDefault="00F71050" w:rsidP="002D39A9">
            <w:pPr>
              <w:pStyle w:val="Stijl33"/>
            </w:pPr>
          </w:p>
        </w:tc>
        <w:tc>
          <w:tcPr>
            <w:tcW w:w="760" w:type="dxa"/>
          </w:tcPr>
          <w:p w14:paraId="64CCE2AF" w14:textId="77777777" w:rsidR="00F71050" w:rsidRDefault="00F71050" w:rsidP="002D39A9">
            <w:pPr>
              <w:pStyle w:val="Stijl33"/>
            </w:pPr>
          </w:p>
        </w:tc>
        <w:tc>
          <w:tcPr>
            <w:tcW w:w="760" w:type="dxa"/>
          </w:tcPr>
          <w:p w14:paraId="23214159" w14:textId="77777777" w:rsidR="00F71050" w:rsidRDefault="00F71050" w:rsidP="002D39A9">
            <w:pPr>
              <w:pStyle w:val="Stijl33"/>
            </w:pPr>
          </w:p>
        </w:tc>
        <w:tc>
          <w:tcPr>
            <w:tcW w:w="1268" w:type="dxa"/>
          </w:tcPr>
          <w:p w14:paraId="4DD4AAC7" w14:textId="77777777" w:rsidR="00F71050" w:rsidRDefault="00F71050" w:rsidP="002D39A9">
            <w:pPr>
              <w:pStyle w:val="Stijl33"/>
            </w:pPr>
          </w:p>
        </w:tc>
        <w:tc>
          <w:tcPr>
            <w:tcW w:w="842" w:type="dxa"/>
          </w:tcPr>
          <w:p w14:paraId="72A87E04" w14:textId="77777777" w:rsidR="00F71050" w:rsidRDefault="00F71050" w:rsidP="002D39A9">
            <w:pPr>
              <w:pStyle w:val="Stijl33"/>
            </w:pPr>
          </w:p>
        </w:tc>
        <w:tc>
          <w:tcPr>
            <w:tcW w:w="3785" w:type="dxa"/>
          </w:tcPr>
          <w:p w14:paraId="44F7449B" w14:textId="77777777" w:rsidR="00F71050" w:rsidRDefault="00F71050" w:rsidP="002D39A9">
            <w:pPr>
              <w:pStyle w:val="Stijl33"/>
            </w:pPr>
          </w:p>
        </w:tc>
      </w:tr>
      <w:tr w:rsidR="00F71050" w14:paraId="2124B5FB" w14:textId="77777777" w:rsidTr="00A20A44">
        <w:tc>
          <w:tcPr>
            <w:tcW w:w="5854" w:type="dxa"/>
          </w:tcPr>
          <w:p w14:paraId="42C01CFE" w14:textId="77777777" w:rsidR="00F71050" w:rsidRDefault="00F71050" w:rsidP="002D39A9">
            <w:pPr>
              <w:pStyle w:val="Stijl33"/>
            </w:pPr>
          </w:p>
        </w:tc>
        <w:tc>
          <w:tcPr>
            <w:tcW w:w="760" w:type="dxa"/>
          </w:tcPr>
          <w:p w14:paraId="5F251476" w14:textId="77777777" w:rsidR="00F71050" w:rsidRDefault="00F71050" w:rsidP="002D39A9">
            <w:pPr>
              <w:pStyle w:val="Stijl33"/>
            </w:pPr>
          </w:p>
        </w:tc>
        <w:tc>
          <w:tcPr>
            <w:tcW w:w="760" w:type="dxa"/>
          </w:tcPr>
          <w:p w14:paraId="2C8EEB0E" w14:textId="77777777" w:rsidR="00F71050" w:rsidRDefault="00F71050" w:rsidP="002D39A9">
            <w:pPr>
              <w:pStyle w:val="Stijl33"/>
            </w:pPr>
          </w:p>
        </w:tc>
        <w:tc>
          <w:tcPr>
            <w:tcW w:w="760" w:type="dxa"/>
          </w:tcPr>
          <w:p w14:paraId="01DC390E" w14:textId="77777777" w:rsidR="00F71050" w:rsidRDefault="00F71050" w:rsidP="002D39A9">
            <w:pPr>
              <w:pStyle w:val="Stijl33"/>
            </w:pPr>
          </w:p>
        </w:tc>
        <w:tc>
          <w:tcPr>
            <w:tcW w:w="1268" w:type="dxa"/>
          </w:tcPr>
          <w:p w14:paraId="78856DB4" w14:textId="77777777" w:rsidR="00F71050" w:rsidRDefault="00F71050" w:rsidP="002D39A9">
            <w:pPr>
              <w:pStyle w:val="Stijl33"/>
            </w:pPr>
          </w:p>
        </w:tc>
        <w:tc>
          <w:tcPr>
            <w:tcW w:w="842" w:type="dxa"/>
          </w:tcPr>
          <w:p w14:paraId="31CE8542" w14:textId="77777777" w:rsidR="00F71050" w:rsidRDefault="00F71050" w:rsidP="002D39A9">
            <w:pPr>
              <w:pStyle w:val="Stijl33"/>
            </w:pPr>
          </w:p>
        </w:tc>
        <w:tc>
          <w:tcPr>
            <w:tcW w:w="3785" w:type="dxa"/>
          </w:tcPr>
          <w:p w14:paraId="5ADB10EA" w14:textId="77777777" w:rsidR="00F71050" w:rsidRDefault="00F71050" w:rsidP="002D39A9">
            <w:pPr>
              <w:pStyle w:val="Stijl33"/>
            </w:pPr>
          </w:p>
        </w:tc>
      </w:tr>
      <w:tr w:rsidR="00F71050" w14:paraId="50A6061D" w14:textId="77777777" w:rsidTr="00A20A44">
        <w:tc>
          <w:tcPr>
            <w:tcW w:w="5854" w:type="dxa"/>
          </w:tcPr>
          <w:p w14:paraId="186610EA" w14:textId="77777777" w:rsidR="00F71050" w:rsidRDefault="00F71050" w:rsidP="002D39A9">
            <w:pPr>
              <w:pStyle w:val="Stijl33"/>
            </w:pPr>
          </w:p>
        </w:tc>
        <w:tc>
          <w:tcPr>
            <w:tcW w:w="760" w:type="dxa"/>
          </w:tcPr>
          <w:p w14:paraId="1EA3935D" w14:textId="77777777" w:rsidR="00F71050" w:rsidRDefault="00F71050" w:rsidP="002D39A9">
            <w:pPr>
              <w:pStyle w:val="Stijl33"/>
            </w:pPr>
          </w:p>
        </w:tc>
        <w:tc>
          <w:tcPr>
            <w:tcW w:w="760" w:type="dxa"/>
          </w:tcPr>
          <w:p w14:paraId="04590CAA" w14:textId="77777777" w:rsidR="00F71050" w:rsidRDefault="00F71050" w:rsidP="002D39A9">
            <w:pPr>
              <w:pStyle w:val="Stijl33"/>
            </w:pPr>
          </w:p>
        </w:tc>
        <w:tc>
          <w:tcPr>
            <w:tcW w:w="760" w:type="dxa"/>
          </w:tcPr>
          <w:p w14:paraId="674779DF" w14:textId="77777777" w:rsidR="00F71050" w:rsidRDefault="00F71050" w:rsidP="002D39A9">
            <w:pPr>
              <w:pStyle w:val="Stijl33"/>
            </w:pPr>
          </w:p>
        </w:tc>
        <w:tc>
          <w:tcPr>
            <w:tcW w:w="1268" w:type="dxa"/>
          </w:tcPr>
          <w:p w14:paraId="3C1B4EFB" w14:textId="77777777" w:rsidR="00F71050" w:rsidRDefault="00F71050" w:rsidP="002D39A9">
            <w:pPr>
              <w:pStyle w:val="Stijl33"/>
            </w:pPr>
          </w:p>
        </w:tc>
        <w:tc>
          <w:tcPr>
            <w:tcW w:w="842" w:type="dxa"/>
          </w:tcPr>
          <w:p w14:paraId="7EB1CD65" w14:textId="77777777" w:rsidR="00F71050" w:rsidRDefault="00F71050" w:rsidP="002D39A9">
            <w:pPr>
              <w:pStyle w:val="Stijl33"/>
            </w:pPr>
          </w:p>
        </w:tc>
        <w:tc>
          <w:tcPr>
            <w:tcW w:w="3785" w:type="dxa"/>
          </w:tcPr>
          <w:p w14:paraId="06219035" w14:textId="77777777" w:rsidR="00F71050" w:rsidRDefault="00F71050" w:rsidP="002D39A9">
            <w:pPr>
              <w:pStyle w:val="Stijl33"/>
            </w:pPr>
          </w:p>
        </w:tc>
      </w:tr>
      <w:tr w:rsidR="00F71050" w14:paraId="7B1AB71F" w14:textId="77777777" w:rsidTr="00A20A44">
        <w:tc>
          <w:tcPr>
            <w:tcW w:w="5854" w:type="dxa"/>
          </w:tcPr>
          <w:p w14:paraId="0C455D9B" w14:textId="77777777" w:rsidR="00F71050" w:rsidRDefault="00F71050" w:rsidP="002D39A9">
            <w:pPr>
              <w:pStyle w:val="Stijl33"/>
            </w:pPr>
          </w:p>
        </w:tc>
        <w:tc>
          <w:tcPr>
            <w:tcW w:w="760" w:type="dxa"/>
          </w:tcPr>
          <w:p w14:paraId="5C24B955" w14:textId="77777777" w:rsidR="00F71050" w:rsidRDefault="00F71050" w:rsidP="002D39A9">
            <w:pPr>
              <w:pStyle w:val="Stijl33"/>
            </w:pPr>
          </w:p>
        </w:tc>
        <w:tc>
          <w:tcPr>
            <w:tcW w:w="760" w:type="dxa"/>
          </w:tcPr>
          <w:p w14:paraId="07E6CA4C" w14:textId="77777777" w:rsidR="00F71050" w:rsidRDefault="00F71050" w:rsidP="002D39A9">
            <w:pPr>
              <w:pStyle w:val="Stijl33"/>
            </w:pPr>
          </w:p>
        </w:tc>
        <w:tc>
          <w:tcPr>
            <w:tcW w:w="760" w:type="dxa"/>
          </w:tcPr>
          <w:p w14:paraId="3BEB85F9" w14:textId="77777777" w:rsidR="00F71050" w:rsidRDefault="00F71050" w:rsidP="002D39A9">
            <w:pPr>
              <w:pStyle w:val="Stijl33"/>
            </w:pPr>
          </w:p>
        </w:tc>
        <w:tc>
          <w:tcPr>
            <w:tcW w:w="1268" w:type="dxa"/>
          </w:tcPr>
          <w:p w14:paraId="557F7C6B" w14:textId="77777777" w:rsidR="00F71050" w:rsidRDefault="00F71050" w:rsidP="002D39A9">
            <w:pPr>
              <w:pStyle w:val="Stijl33"/>
            </w:pPr>
          </w:p>
        </w:tc>
        <w:tc>
          <w:tcPr>
            <w:tcW w:w="842" w:type="dxa"/>
          </w:tcPr>
          <w:p w14:paraId="16D50258" w14:textId="77777777" w:rsidR="00F71050" w:rsidRDefault="00F71050" w:rsidP="002D39A9">
            <w:pPr>
              <w:pStyle w:val="Stijl33"/>
            </w:pPr>
          </w:p>
        </w:tc>
        <w:tc>
          <w:tcPr>
            <w:tcW w:w="3785" w:type="dxa"/>
          </w:tcPr>
          <w:p w14:paraId="04C7ABE9" w14:textId="77777777" w:rsidR="00F71050" w:rsidRDefault="00F71050" w:rsidP="002D39A9">
            <w:pPr>
              <w:pStyle w:val="Stijl33"/>
            </w:pPr>
          </w:p>
        </w:tc>
      </w:tr>
      <w:tr w:rsidR="00F71050" w14:paraId="53E48C58" w14:textId="77777777" w:rsidTr="00A20A44">
        <w:tc>
          <w:tcPr>
            <w:tcW w:w="5854" w:type="dxa"/>
          </w:tcPr>
          <w:p w14:paraId="4AF02A48" w14:textId="77777777" w:rsidR="00F71050" w:rsidRDefault="00F71050" w:rsidP="002D39A9">
            <w:pPr>
              <w:pStyle w:val="Stijl33"/>
            </w:pPr>
          </w:p>
        </w:tc>
        <w:tc>
          <w:tcPr>
            <w:tcW w:w="760" w:type="dxa"/>
          </w:tcPr>
          <w:p w14:paraId="7A92D61B" w14:textId="77777777" w:rsidR="00F71050" w:rsidRDefault="00F71050" w:rsidP="002D39A9">
            <w:pPr>
              <w:pStyle w:val="Stijl33"/>
            </w:pPr>
          </w:p>
        </w:tc>
        <w:tc>
          <w:tcPr>
            <w:tcW w:w="760" w:type="dxa"/>
          </w:tcPr>
          <w:p w14:paraId="6E2CD4B9" w14:textId="77777777" w:rsidR="00F71050" w:rsidRDefault="00F71050" w:rsidP="002D39A9">
            <w:pPr>
              <w:pStyle w:val="Stijl33"/>
            </w:pPr>
          </w:p>
        </w:tc>
        <w:tc>
          <w:tcPr>
            <w:tcW w:w="760" w:type="dxa"/>
          </w:tcPr>
          <w:p w14:paraId="48E9B46B" w14:textId="77777777" w:rsidR="00F71050" w:rsidRDefault="00F71050" w:rsidP="002D39A9">
            <w:pPr>
              <w:pStyle w:val="Stijl33"/>
            </w:pPr>
          </w:p>
        </w:tc>
        <w:tc>
          <w:tcPr>
            <w:tcW w:w="1268" w:type="dxa"/>
          </w:tcPr>
          <w:p w14:paraId="48BB4669" w14:textId="77777777" w:rsidR="00F71050" w:rsidRDefault="00F71050" w:rsidP="002D39A9">
            <w:pPr>
              <w:pStyle w:val="Stijl33"/>
            </w:pPr>
          </w:p>
        </w:tc>
        <w:tc>
          <w:tcPr>
            <w:tcW w:w="842" w:type="dxa"/>
          </w:tcPr>
          <w:p w14:paraId="5389064E" w14:textId="77777777" w:rsidR="00F71050" w:rsidRDefault="00F71050" w:rsidP="002D39A9">
            <w:pPr>
              <w:pStyle w:val="Stijl33"/>
            </w:pPr>
          </w:p>
        </w:tc>
        <w:tc>
          <w:tcPr>
            <w:tcW w:w="3785" w:type="dxa"/>
          </w:tcPr>
          <w:p w14:paraId="4AC3C836" w14:textId="77777777" w:rsidR="00F71050" w:rsidRDefault="00F71050" w:rsidP="002D39A9">
            <w:pPr>
              <w:pStyle w:val="Stijl33"/>
            </w:pPr>
          </w:p>
        </w:tc>
      </w:tr>
      <w:tr w:rsidR="00F71050" w14:paraId="5EC507DF" w14:textId="77777777" w:rsidTr="005827F6">
        <w:tc>
          <w:tcPr>
            <w:tcW w:w="14029" w:type="dxa"/>
            <w:gridSpan w:val="7"/>
            <w:shd w:val="clear" w:color="auto" w:fill="D9D9D9" w:themeFill="background1" w:themeFillShade="D9"/>
          </w:tcPr>
          <w:p w14:paraId="01E8E5D0" w14:textId="77777777" w:rsidR="00F71050" w:rsidRDefault="00F71050" w:rsidP="00A84B46">
            <w:pPr>
              <w:pStyle w:val="Leerdoelen"/>
            </w:pPr>
            <w:r>
              <w:t>LPD 17   De leerling modelleert gestructureerd en simuleert projecten in 3D met CAD.</w:t>
            </w:r>
          </w:p>
        </w:tc>
      </w:tr>
      <w:tr w:rsidR="00F71050" w14:paraId="61DEE11B" w14:textId="77777777" w:rsidTr="00A20A44">
        <w:tc>
          <w:tcPr>
            <w:tcW w:w="5854" w:type="dxa"/>
          </w:tcPr>
          <w:p w14:paraId="47CBCF67" w14:textId="77777777" w:rsidR="00F71050" w:rsidRDefault="00F71050" w:rsidP="002D39A9">
            <w:pPr>
              <w:pStyle w:val="Stijl33"/>
            </w:pPr>
          </w:p>
        </w:tc>
        <w:tc>
          <w:tcPr>
            <w:tcW w:w="760" w:type="dxa"/>
          </w:tcPr>
          <w:p w14:paraId="70E087A5" w14:textId="77777777" w:rsidR="00F71050" w:rsidRDefault="00F71050" w:rsidP="002D39A9">
            <w:pPr>
              <w:pStyle w:val="Stijl33"/>
            </w:pPr>
          </w:p>
        </w:tc>
        <w:tc>
          <w:tcPr>
            <w:tcW w:w="760" w:type="dxa"/>
          </w:tcPr>
          <w:p w14:paraId="70C0ADFD" w14:textId="77777777" w:rsidR="00F71050" w:rsidRDefault="00F71050" w:rsidP="002D39A9">
            <w:pPr>
              <w:pStyle w:val="Stijl33"/>
            </w:pPr>
          </w:p>
        </w:tc>
        <w:tc>
          <w:tcPr>
            <w:tcW w:w="760" w:type="dxa"/>
          </w:tcPr>
          <w:p w14:paraId="2ADFB63A" w14:textId="77777777" w:rsidR="00F71050" w:rsidRDefault="00F71050" w:rsidP="002D39A9">
            <w:pPr>
              <w:pStyle w:val="Stijl33"/>
            </w:pPr>
          </w:p>
        </w:tc>
        <w:tc>
          <w:tcPr>
            <w:tcW w:w="1268" w:type="dxa"/>
          </w:tcPr>
          <w:p w14:paraId="635E9786" w14:textId="77777777" w:rsidR="00F71050" w:rsidRDefault="00F71050" w:rsidP="002D39A9">
            <w:pPr>
              <w:pStyle w:val="Stijl33"/>
            </w:pPr>
          </w:p>
        </w:tc>
        <w:tc>
          <w:tcPr>
            <w:tcW w:w="842" w:type="dxa"/>
          </w:tcPr>
          <w:p w14:paraId="3EE7E252" w14:textId="77777777" w:rsidR="00F71050" w:rsidRDefault="00F71050" w:rsidP="002D39A9">
            <w:pPr>
              <w:pStyle w:val="Stijl33"/>
            </w:pPr>
          </w:p>
        </w:tc>
        <w:tc>
          <w:tcPr>
            <w:tcW w:w="3785" w:type="dxa"/>
          </w:tcPr>
          <w:p w14:paraId="60E23A2E" w14:textId="77777777" w:rsidR="00F71050" w:rsidRDefault="00F71050" w:rsidP="002D39A9">
            <w:pPr>
              <w:pStyle w:val="Stijl33"/>
            </w:pPr>
          </w:p>
        </w:tc>
      </w:tr>
      <w:tr w:rsidR="00F71050" w14:paraId="05A0B051" w14:textId="77777777" w:rsidTr="00A20A44">
        <w:tc>
          <w:tcPr>
            <w:tcW w:w="5854" w:type="dxa"/>
          </w:tcPr>
          <w:p w14:paraId="3E6EC650" w14:textId="77777777" w:rsidR="00F71050" w:rsidRDefault="00F71050" w:rsidP="002D39A9">
            <w:pPr>
              <w:pStyle w:val="Stijl33"/>
            </w:pPr>
          </w:p>
        </w:tc>
        <w:tc>
          <w:tcPr>
            <w:tcW w:w="760" w:type="dxa"/>
          </w:tcPr>
          <w:p w14:paraId="3ABACE6B" w14:textId="77777777" w:rsidR="00F71050" w:rsidRDefault="00F71050" w:rsidP="002D39A9">
            <w:pPr>
              <w:pStyle w:val="Stijl33"/>
            </w:pPr>
          </w:p>
        </w:tc>
        <w:tc>
          <w:tcPr>
            <w:tcW w:w="760" w:type="dxa"/>
          </w:tcPr>
          <w:p w14:paraId="2B8DB32B" w14:textId="77777777" w:rsidR="00F71050" w:rsidRDefault="00F71050" w:rsidP="002D39A9">
            <w:pPr>
              <w:pStyle w:val="Stijl33"/>
            </w:pPr>
          </w:p>
        </w:tc>
        <w:tc>
          <w:tcPr>
            <w:tcW w:w="760" w:type="dxa"/>
          </w:tcPr>
          <w:p w14:paraId="761F395B" w14:textId="77777777" w:rsidR="00F71050" w:rsidRDefault="00F71050" w:rsidP="002D39A9">
            <w:pPr>
              <w:pStyle w:val="Stijl33"/>
            </w:pPr>
          </w:p>
        </w:tc>
        <w:tc>
          <w:tcPr>
            <w:tcW w:w="1268" w:type="dxa"/>
          </w:tcPr>
          <w:p w14:paraId="26E855DD" w14:textId="77777777" w:rsidR="00F71050" w:rsidRDefault="00F71050" w:rsidP="002D39A9">
            <w:pPr>
              <w:pStyle w:val="Stijl33"/>
            </w:pPr>
          </w:p>
        </w:tc>
        <w:tc>
          <w:tcPr>
            <w:tcW w:w="842" w:type="dxa"/>
          </w:tcPr>
          <w:p w14:paraId="3A32D83A" w14:textId="77777777" w:rsidR="00F71050" w:rsidRDefault="00F71050" w:rsidP="002D39A9">
            <w:pPr>
              <w:pStyle w:val="Stijl33"/>
            </w:pPr>
          </w:p>
        </w:tc>
        <w:tc>
          <w:tcPr>
            <w:tcW w:w="3785" w:type="dxa"/>
          </w:tcPr>
          <w:p w14:paraId="4B9DF3D9" w14:textId="77777777" w:rsidR="00F71050" w:rsidRDefault="00F71050" w:rsidP="002D39A9">
            <w:pPr>
              <w:pStyle w:val="Stijl33"/>
            </w:pPr>
          </w:p>
        </w:tc>
      </w:tr>
      <w:tr w:rsidR="00F71050" w14:paraId="70F3FBA8" w14:textId="77777777" w:rsidTr="00A20A44">
        <w:tc>
          <w:tcPr>
            <w:tcW w:w="5854" w:type="dxa"/>
          </w:tcPr>
          <w:p w14:paraId="0098B6CC" w14:textId="77777777" w:rsidR="00F71050" w:rsidRDefault="00F71050" w:rsidP="002D39A9">
            <w:pPr>
              <w:pStyle w:val="Stijl33"/>
            </w:pPr>
          </w:p>
        </w:tc>
        <w:tc>
          <w:tcPr>
            <w:tcW w:w="760" w:type="dxa"/>
          </w:tcPr>
          <w:p w14:paraId="7DA95964" w14:textId="77777777" w:rsidR="00F71050" w:rsidRDefault="00F71050" w:rsidP="002D39A9">
            <w:pPr>
              <w:pStyle w:val="Stijl33"/>
            </w:pPr>
          </w:p>
        </w:tc>
        <w:tc>
          <w:tcPr>
            <w:tcW w:w="760" w:type="dxa"/>
          </w:tcPr>
          <w:p w14:paraId="64D754C0" w14:textId="77777777" w:rsidR="00F71050" w:rsidRDefault="00F71050" w:rsidP="002D39A9">
            <w:pPr>
              <w:pStyle w:val="Stijl33"/>
            </w:pPr>
          </w:p>
        </w:tc>
        <w:tc>
          <w:tcPr>
            <w:tcW w:w="760" w:type="dxa"/>
          </w:tcPr>
          <w:p w14:paraId="33DB460F" w14:textId="77777777" w:rsidR="00F71050" w:rsidRDefault="00F71050" w:rsidP="002D39A9">
            <w:pPr>
              <w:pStyle w:val="Stijl33"/>
            </w:pPr>
          </w:p>
        </w:tc>
        <w:tc>
          <w:tcPr>
            <w:tcW w:w="1268" w:type="dxa"/>
          </w:tcPr>
          <w:p w14:paraId="7E1B6E09" w14:textId="77777777" w:rsidR="00F71050" w:rsidRDefault="00F71050" w:rsidP="002D39A9">
            <w:pPr>
              <w:pStyle w:val="Stijl33"/>
            </w:pPr>
          </w:p>
        </w:tc>
        <w:tc>
          <w:tcPr>
            <w:tcW w:w="842" w:type="dxa"/>
          </w:tcPr>
          <w:p w14:paraId="7D593F22" w14:textId="77777777" w:rsidR="00F71050" w:rsidRDefault="00F71050" w:rsidP="002D39A9">
            <w:pPr>
              <w:pStyle w:val="Stijl33"/>
            </w:pPr>
          </w:p>
        </w:tc>
        <w:tc>
          <w:tcPr>
            <w:tcW w:w="3785" w:type="dxa"/>
          </w:tcPr>
          <w:p w14:paraId="63D802E5" w14:textId="77777777" w:rsidR="00F71050" w:rsidRDefault="00F71050" w:rsidP="002D39A9">
            <w:pPr>
              <w:pStyle w:val="Stijl33"/>
            </w:pPr>
          </w:p>
        </w:tc>
      </w:tr>
      <w:tr w:rsidR="00F71050" w14:paraId="160BA58D" w14:textId="77777777" w:rsidTr="00A20A44">
        <w:tc>
          <w:tcPr>
            <w:tcW w:w="5854" w:type="dxa"/>
          </w:tcPr>
          <w:p w14:paraId="5B0A4E85" w14:textId="77777777" w:rsidR="00F71050" w:rsidRDefault="00F71050" w:rsidP="002D39A9">
            <w:pPr>
              <w:pStyle w:val="Stijl33"/>
            </w:pPr>
          </w:p>
        </w:tc>
        <w:tc>
          <w:tcPr>
            <w:tcW w:w="760" w:type="dxa"/>
          </w:tcPr>
          <w:p w14:paraId="35733323" w14:textId="77777777" w:rsidR="00F71050" w:rsidRDefault="00F71050" w:rsidP="002D39A9">
            <w:pPr>
              <w:pStyle w:val="Stijl33"/>
            </w:pPr>
          </w:p>
        </w:tc>
        <w:tc>
          <w:tcPr>
            <w:tcW w:w="760" w:type="dxa"/>
          </w:tcPr>
          <w:p w14:paraId="1F7D91FF" w14:textId="77777777" w:rsidR="00F71050" w:rsidRDefault="00F71050" w:rsidP="002D39A9">
            <w:pPr>
              <w:pStyle w:val="Stijl33"/>
            </w:pPr>
          </w:p>
        </w:tc>
        <w:tc>
          <w:tcPr>
            <w:tcW w:w="760" w:type="dxa"/>
          </w:tcPr>
          <w:p w14:paraId="2F5693AB" w14:textId="77777777" w:rsidR="00F71050" w:rsidRDefault="00F71050" w:rsidP="002D39A9">
            <w:pPr>
              <w:pStyle w:val="Stijl33"/>
            </w:pPr>
          </w:p>
        </w:tc>
        <w:tc>
          <w:tcPr>
            <w:tcW w:w="1268" w:type="dxa"/>
          </w:tcPr>
          <w:p w14:paraId="276BCB28" w14:textId="77777777" w:rsidR="00F71050" w:rsidRDefault="00F71050" w:rsidP="002D39A9">
            <w:pPr>
              <w:pStyle w:val="Stijl33"/>
            </w:pPr>
          </w:p>
        </w:tc>
        <w:tc>
          <w:tcPr>
            <w:tcW w:w="842" w:type="dxa"/>
          </w:tcPr>
          <w:p w14:paraId="6D5D94AC" w14:textId="77777777" w:rsidR="00F71050" w:rsidRDefault="00F71050" w:rsidP="002D39A9">
            <w:pPr>
              <w:pStyle w:val="Stijl33"/>
            </w:pPr>
          </w:p>
        </w:tc>
        <w:tc>
          <w:tcPr>
            <w:tcW w:w="3785" w:type="dxa"/>
          </w:tcPr>
          <w:p w14:paraId="3A1D6DD7" w14:textId="77777777" w:rsidR="00F71050" w:rsidRDefault="00F71050" w:rsidP="002D39A9">
            <w:pPr>
              <w:pStyle w:val="Stijl33"/>
            </w:pPr>
          </w:p>
        </w:tc>
      </w:tr>
      <w:tr w:rsidR="00F71050" w14:paraId="68696D50" w14:textId="77777777" w:rsidTr="00A20A44">
        <w:tc>
          <w:tcPr>
            <w:tcW w:w="5854" w:type="dxa"/>
          </w:tcPr>
          <w:p w14:paraId="57DAE0E5" w14:textId="77777777" w:rsidR="00F71050" w:rsidRDefault="00F71050" w:rsidP="002D39A9">
            <w:pPr>
              <w:pStyle w:val="Stijl33"/>
            </w:pPr>
          </w:p>
        </w:tc>
        <w:tc>
          <w:tcPr>
            <w:tcW w:w="760" w:type="dxa"/>
          </w:tcPr>
          <w:p w14:paraId="02F2A6C2" w14:textId="77777777" w:rsidR="00F71050" w:rsidRDefault="00F71050" w:rsidP="002D39A9">
            <w:pPr>
              <w:pStyle w:val="Stijl33"/>
            </w:pPr>
          </w:p>
        </w:tc>
        <w:tc>
          <w:tcPr>
            <w:tcW w:w="760" w:type="dxa"/>
          </w:tcPr>
          <w:p w14:paraId="31F413BB" w14:textId="77777777" w:rsidR="00F71050" w:rsidRDefault="00F71050" w:rsidP="002D39A9">
            <w:pPr>
              <w:pStyle w:val="Stijl33"/>
            </w:pPr>
          </w:p>
        </w:tc>
        <w:tc>
          <w:tcPr>
            <w:tcW w:w="760" w:type="dxa"/>
          </w:tcPr>
          <w:p w14:paraId="7BA5A9B3" w14:textId="77777777" w:rsidR="00F71050" w:rsidRDefault="00F71050" w:rsidP="002D39A9">
            <w:pPr>
              <w:pStyle w:val="Stijl33"/>
            </w:pPr>
          </w:p>
        </w:tc>
        <w:tc>
          <w:tcPr>
            <w:tcW w:w="1268" w:type="dxa"/>
          </w:tcPr>
          <w:p w14:paraId="1D6C34C9" w14:textId="77777777" w:rsidR="00F71050" w:rsidRDefault="00F71050" w:rsidP="002D39A9">
            <w:pPr>
              <w:pStyle w:val="Stijl33"/>
            </w:pPr>
          </w:p>
        </w:tc>
        <w:tc>
          <w:tcPr>
            <w:tcW w:w="842" w:type="dxa"/>
          </w:tcPr>
          <w:p w14:paraId="5B31C721" w14:textId="77777777" w:rsidR="00F71050" w:rsidRDefault="00F71050" w:rsidP="002D39A9">
            <w:pPr>
              <w:pStyle w:val="Stijl33"/>
            </w:pPr>
          </w:p>
        </w:tc>
        <w:tc>
          <w:tcPr>
            <w:tcW w:w="3785" w:type="dxa"/>
          </w:tcPr>
          <w:p w14:paraId="1FB11B1A" w14:textId="77777777" w:rsidR="00F71050" w:rsidRDefault="00F71050" w:rsidP="002D39A9">
            <w:pPr>
              <w:pStyle w:val="Stijl33"/>
            </w:pPr>
          </w:p>
        </w:tc>
      </w:tr>
      <w:tr w:rsidR="00F71050" w14:paraId="5E6731CF" w14:textId="77777777" w:rsidTr="005827F6">
        <w:tc>
          <w:tcPr>
            <w:tcW w:w="14029" w:type="dxa"/>
            <w:gridSpan w:val="7"/>
            <w:shd w:val="clear" w:color="auto" w:fill="D9D9D9" w:themeFill="background1" w:themeFillShade="D9"/>
            <w:vAlign w:val="center"/>
          </w:tcPr>
          <w:p w14:paraId="2F939119" w14:textId="77777777" w:rsidR="00F71050" w:rsidRDefault="00F71050" w:rsidP="00A84B46">
            <w:pPr>
              <w:pStyle w:val="Leerdoelen"/>
            </w:pPr>
            <w:r>
              <w:t>LPD 18   De leerling maakt een planning en werkvoorbereiding voor de productie en het plaatsen van houten buitenschrijnwerk bij de klant.</w:t>
            </w:r>
          </w:p>
          <w:p w14:paraId="4B32294C" w14:textId="77777777" w:rsidR="00F71050" w:rsidRDefault="00F71050" w:rsidP="002713CE">
            <w:pPr>
              <w:pStyle w:val="Afbakeningalleen"/>
            </w:pPr>
            <w:r>
              <w:t>Productieproces en bewerkingsmethodes</w:t>
            </w:r>
          </w:p>
        </w:tc>
      </w:tr>
      <w:tr w:rsidR="00F71050" w14:paraId="3B577B4E" w14:textId="77777777" w:rsidTr="00A20A44">
        <w:tc>
          <w:tcPr>
            <w:tcW w:w="5854" w:type="dxa"/>
          </w:tcPr>
          <w:p w14:paraId="37EEACF0" w14:textId="77777777" w:rsidR="00F71050" w:rsidRDefault="00F71050" w:rsidP="002D39A9">
            <w:pPr>
              <w:pStyle w:val="Stijl33"/>
            </w:pPr>
          </w:p>
        </w:tc>
        <w:tc>
          <w:tcPr>
            <w:tcW w:w="760" w:type="dxa"/>
          </w:tcPr>
          <w:p w14:paraId="5A6D4BC0" w14:textId="77777777" w:rsidR="00F71050" w:rsidRDefault="00F71050" w:rsidP="002D39A9">
            <w:pPr>
              <w:pStyle w:val="Stijl33"/>
            </w:pPr>
          </w:p>
        </w:tc>
        <w:tc>
          <w:tcPr>
            <w:tcW w:w="760" w:type="dxa"/>
          </w:tcPr>
          <w:p w14:paraId="2DFFF96A" w14:textId="77777777" w:rsidR="00F71050" w:rsidRDefault="00F71050" w:rsidP="002D39A9">
            <w:pPr>
              <w:pStyle w:val="Stijl33"/>
            </w:pPr>
          </w:p>
        </w:tc>
        <w:tc>
          <w:tcPr>
            <w:tcW w:w="760" w:type="dxa"/>
          </w:tcPr>
          <w:p w14:paraId="50102A3A" w14:textId="77777777" w:rsidR="00F71050" w:rsidRDefault="00F71050" w:rsidP="002D39A9">
            <w:pPr>
              <w:pStyle w:val="Stijl33"/>
            </w:pPr>
          </w:p>
        </w:tc>
        <w:tc>
          <w:tcPr>
            <w:tcW w:w="1268" w:type="dxa"/>
          </w:tcPr>
          <w:p w14:paraId="1730E14B" w14:textId="77777777" w:rsidR="00F71050" w:rsidRDefault="00F71050" w:rsidP="002D39A9">
            <w:pPr>
              <w:pStyle w:val="Stijl33"/>
            </w:pPr>
          </w:p>
        </w:tc>
        <w:tc>
          <w:tcPr>
            <w:tcW w:w="842" w:type="dxa"/>
          </w:tcPr>
          <w:p w14:paraId="493FB524" w14:textId="77777777" w:rsidR="00F71050" w:rsidRDefault="00F71050" w:rsidP="002D39A9">
            <w:pPr>
              <w:pStyle w:val="Stijl33"/>
            </w:pPr>
          </w:p>
        </w:tc>
        <w:tc>
          <w:tcPr>
            <w:tcW w:w="3785" w:type="dxa"/>
          </w:tcPr>
          <w:p w14:paraId="2C14F714" w14:textId="77777777" w:rsidR="00F71050" w:rsidRDefault="00F71050" w:rsidP="002D39A9">
            <w:pPr>
              <w:pStyle w:val="Stijl33"/>
            </w:pPr>
          </w:p>
        </w:tc>
      </w:tr>
      <w:tr w:rsidR="00F71050" w14:paraId="675B9265" w14:textId="77777777" w:rsidTr="00A20A44">
        <w:tc>
          <w:tcPr>
            <w:tcW w:w="5854" w:type="dxa"/>
          </w:tcPr>
          <w:p w14:paraId="26222C4A" w14:textId="77777777" w:rsidR="00F71050" w:rsidRDefault="00F71050" w:rsidP="002D39A9">
            <w:pPr>
              <w:pStyle w:val="Stijl33"/>
            </w:pPr>
          </w:p>
        </w:tc>
        <w:tc>
          <w:tcPr>
            <w:tcW w:w="760" w:type="dxa"/>
          </w:tcPr>
          <w:p w14:paraId="0809DB44" w14:textId="77777777" w:rsidR="00F71050" w:rsidRDefault="00F71050" w:rsidP="002D39A9">
            <w:pPr>
              <w:pStyle w:val="Stijl33"/>
            </w:pPr>
          </w:p>
        </w:tc>
        <w:tc>
          <w:tcPr>
            <w:tcW w:w="760" w:type="dxa"/>
          </w:tcPr>
          <w:p w14:paraId="7D2D8502" w14:textId="77777777" w:rsidR="00F71050" w:rsidRDefault="00F71050" w:rsidP="002D39A9">
            <w:pPr>
              <w:pStyle w:val="Stijl33"/>
            </w:pPr>
          </w:p>
        </w:tc>
        <w:tc>
          <w:tcPr>
            <w:tcW w:w="760" w:type="dxa"/>
          </w:tcPr>
          <w:p w14:paraId="56549E9A" w14:textId="77777777" w:rsidR="00F71050" w:rsidRDefault="00F71050" w:rsidP="002D39A9">
            <w:pPr>
              <w:pStyle w:val="Stijl33"/>
            </w:pPr>
          </w:p>
        </w:tc>
        <w:tc>
          <w:tcPr>
            <w:tcW w:w="1268" w:type="dxa"/>
          </w:tcPr>
          <w:p w14:paraId="075563F9" w14:textId="77777777" w:rsidR="00F71050" w:rsidRDefault="00F71050" w:rsidP="002D39A9">
            <w:pPr>
              <w:pStyle w:val="Stijl33"/>
            </w:pPr>
          </w:p>
        </w:tc>
        <w:tc>
          <w:tcPr>
            <w:tcW w:w="842" w:type="dxa"/>
          </w:tcPr>
          <w:p w14:paraId="71E8FBC1" w14:textId="77777777" w:rsidR="00F71050" w:rsidRDefault="00F71050" w:rsidP="002D39A9">
            <w:pPr>
              <w:pStyle w:val="Stijl33"/>
            </w:pPr>
          </w:p>
        </w:tc>
        <w:tc>
          <w:tcPr>
            <w:tcW w:w="3785" w:type="dxa"/>
          </w:tcPr>
          <w:p w14:paraId="120F1314" w14:textId="77777777" w:rsidR="00F71050" w:rsidRDefault="00F71050" w:rsidP="002D39A9">
            <w:pPr>
              <w:pStyle w:val="Stijl33"/>
            </w:pPr>
          </w:p>
        </w:tc>
      </w:tr>
      <w:tr w:rsidR="00F71050" w14:paraId="59DCCCBA" w14:textId="77777777" w:rsidTr="00A20A44">
        <w:tc>
          <w:tcPr>
            <w:tcW w:w="5854" w:type="dxa"/>
          </w:tcPr>
          <w:p w14:paraId="3F0C2C5F" w14:textId="77777777" w:rsidR="00F71050" w:rsidRDefault="00F71050" w:rsidP="002D39A9">
            <w:pPr>
              <w:pStyle w:val="Stijl33"/>
            </w:pPr>
          </w:p>
        </w:tc>
        <w:tc>
          <w:tcPr>
            <w:tcW w:w="760" w:type="dxa"/>
          </w:tcPr>
          <w:p w14:paraId="510EFFC5" w14:textId="77777777" w:rsidR="00F71050" w:rsidRDefault="00F71050" w:rsidP="002D39A9">
            <w:pPr>
              <w:pStyle w:val="Stijl33"/>
            </w:pPr>
          </w:p>
        </w:tc>
        <w:tc>
          <w:tcPr>
            <w:tcW w:w="760" w:type="dxa"/>
          </w:tcPr>
          <w:p w14:paraId="4776F871" w14:textId="77777777" w:rsidR="00F71050" w:rsidRDefault="00F71050" w:rsidP="002D39A9">
            <w:pPr>
              <w:pStyle w:val="Stijl33"/>
            </w:pPr>
          </w:p>
        </w:tc>
        <w:tc>
          <w:tcPr>
            <w:tcW w:w="760" w:type="dxa"/>
          </w:tcPr>
          <w:p w14:paraId="3A25D2A7" w14:textId="77777777" w:rsidR="00F71050" w:rsidRDefault="00F71050" w:rsidP="002D39A9">
            <w:pPr>
              <w:pStyle w:val="Stijl33"/>
            </w:pPr>
          </w:p>
        </w:tc>
        <w:tc>
          <w:tcPr>
            <w:tcW w:w="1268" w:type="dxa"/>
          </w:tcPr>
          <w:p w14:paraId="580F3512" w14:textId="77777777" w:rsidR="00F71050" w:rsidRDefault="00F71050" w:rsidP="002D39A9">
            <w:pPr>
              <w:pStyle w:val="Stijl33"/>
            </w:pPr>
          </w:p>
        </w:tc>
        <w:tc>
          <w:tcPr>
            <w:tcW w:w="842" w:type="dxa"/>
          </w:tcPr>
          <w:p w14:paraId="5A73DCAA" w14:textId="77777777" w:rsidR="00F71050" w:rsidRDefault="00F71050" w:rsidP="002D39A9">
            <w:pPr>
              <w:pStyle w:val="Stijl33"/>
            </w:pPr>
          </w:p>
        </w:tc>
        <w:tc>
          <w:tcPr>
            <w:tcW w:w="3785" w:type="dxa"/>
          </w:tcPr>
          <w:p w14:paraId="29E53988" w14:textId="77777777" w:rsidR="00F71050" w:rsidRDefault="00F71050" w:rsidP="002D39A9">
            <w:pPr>
              <w:pStyle w:val="Stijl33"/>
            </w:pPr>
          </w:p>
        </w:tc>
      </w:tr>
      <w:tr w:rsidR="00F71050" w14:paraId="679887DF" w14:textId="77777777" w:rsidTr="00A20A44">
        <w:tc>
          <w:tcPr>
            <w:tcW w:w="5854" w:type="dxa"/>
          </w:tcPr>
          <w:p w14:paraId="06A6EFDD" w14:textId="77777777" w:rsidR="00F71050" w:rsidRDefault="00F71050" w:rsidP="002D39A9">
            <w:pPr>
              <w:pStyle w:val="Stijl33"/>
            </w:pPr>
          </w:p>
        </w:tc>
        <w:tc>
          <w:tcPr>
            <w:tcW w:w="760" w:type="dxa"/>
          </w:tcPr>
          <w:p w14:paraId="4D4CA12A" w14:textId="77777777" w:rsidR="00F71050" w:rsidRDefault="00F71050" w:rsidP="002D39A9">
            <w:pPr>
              <w:pStyle w:val="Stijl33"/>
            </w:pPr>
          </w:p>
        </w:tc>
        <w:tc>
          <w:tcPr>
            <w:tcW w:w="760" w:type="dxa"/>
          </w:tcPr>
          <w:p w14:paraId="0FCFA4B9" w14:textId="77777777" w:rsidR="00F71050" w:rsidRDefault="00F71050" w:rsidP="002D39A9">
            <w:pPr>
              <w:pStyle w:val="Stijl33"/>
            </w:pPr>
          </w:p>
        </w:tc>
        <w:tc>
          <w:tcPr>
            <w:tcW w:w="760" w:type="dxa"/>
          </w:tcPr>
          <w:p w14:paraId="2BEF063B" w14:textId="77777777" w:rsidR="00F71050" w:rsidRDefault="00F71050" w:rsidP="002D39A9">
            <w:pPr>
              <w:pStyle w:val="Stijl33"/>
            </w:pPr>
          </w:p>
        </w:tc>
        <w:tc>
          <w:tcPr>
            <w:tcW w:w="1268" w:type="dxa"/>
          </w:tcPr>
          <w:p w14:paraId="0BCEC1AE" w14:textId="77777777" w:rsidR="00F71050" w:rsidRDefault="00F71050" w:rsidP="002D39A9">
            <w:pPr>
              <w:pStyle w:val="Stijl33"/>
            </w:pPr>
          </w:p>
        </w:tc>
        <w:tc>
          <w:tcPr>
            <w:tcW w:w="842" w:type="dxa"/>
          </w:tcPr>
          <w:p w14:paraId="15E8E530" w14:textId="77777777" w:rsidR="00F71050" w:rsidRDefault="00F71050" w:rsidP="002D39A9">
            <w:pPr>
              <w:pStyle w:val="Stijl33"/>
            </w:pPr>
          </w:p>
        </w:tc>
        <w:tc>
          <w:tcPr>
            <w:tcW w:w="3785" w:type="dxa"/>
          </w:tcPr>
          <w:p w14:paraId="22AD2606" w14:textId="77777777" w:rsidR="00F71050" w:rsidRDefault="00F71050" w:rsidP="002D39A9">
            <w:pPr>
              <w:pStyle w:val="Stijl33"/>
            </w:pPr>
          </w:p>
        </w:tc>
      </w:tr>
      <w:tr w:rsidR="00F71050" w14:paraId="79CBB225" w14:textId="77777777" w:rsidTr="00A20A44">
        <w:tc>
          <w:tcPr>
            <w:tcW w:w="5854" w:type="dxa"/>
          </w:tcPr>
          <w:p w14:paraId="61A17217" w14:textId="77777777" w:rsidR="00F71050" w:rsidRDefault="00F71050" w:rsidP="002D39A9">
            <w:pPr>
              <w:pStyle w:val="Stijl33"/>
            </w:pPr>
          </w:p>
        </w:tc>
        <w:tc>
          <w:tcPr>
            <w:tcW w:w="760" w:type="dxa"/>
          </w:tcPr>
          <w:p w14:paraId="09A2D4C5" w14:textId="77777777" w:rsidR="00F71050" w:rsidRDefault="00F71050" w:rsidP="002D39A9">
            <w:pPr>
              <w:pStyle w:val="Stijl33"/>
            </w:pPr>
          </w:p>
        </w:tc>
        <w:tc>
          <w:tcPr>
            <w:tcW w:w="760" w:type="dxa"/>
          </w:tcPr>
          <w:p w14:paraId="46C93912" w14:textId="77777777" w:rsidR="00F71050" w:rsidRDefault="00F71050" w:rsidP="002D39A9">
            <w:pPr>
              <w:pStyle w:val="Stijl33"/>
            </w:pPr>
          </w:p>
        </w:tc>
        <w:tc>
          <w:tcPr>
            <w:tcW w:w="760" w:type="dxa"/>
          </w:tcPr>
          <w:p w14:paraId="309F4786" w14:textId="77777777" w:rsidR="00F71050" w:rsidRDefault="00F71050" w:rsidP="002D39A9">
            <w:pPr>
              <w:pStyle w:val="Stijl33"/>
            </w:pPr>
          </w:p>
        </w:tc>
        <w:tc>
          <w:tcPr>
            <w:tcW w:w="1268" w:type="dxa"/>
          </w:tcPr>
          <w:p w14:paraId="6987AD4E" w14:textId="77777777" w:rsidR="00F71050" w:rsidRDefault="00F71050" w:rsidP="002D39A9">
            <w:pPr>
              <w:pStyle w:val="Stijl33"/>
            </w:pPr>
          </w:p>
        </w:tc>
        <w:tc>
          <w:tcPr>
            <w:tcW w:w="842" w:type="dxa"/>
          </w:tcPr>
          <w:p w14:paraId="15106A12" w14:textId="77777777" w:rsidR="00F71050" w:rsidRDefault="00F71050" w:rsidP="002D39A9">
            <w:pPr>
              <w:pStyle w:val="Stijl33"/>
            </w:pPr>
          </w:p>
        </w:tc>
        <w:tc>
          <w:tcPr>
            <w:tcW w:w="3785" w:type="dxa"/>
          </w:tcPr>
          <w:p w14:paraId="31C1FB1F" w14:textId="77777777" w:rsidR="00F71050" w:rsidRDefault="00F71050" w:rsidP="002D39A9">
            <w:pPr>
              <w:pStyle w:val="Stijl33"/>
            </w:pPr>
          </w:p>
        </w:tc>
      </w:tr>
      <w:tr w:rsidR="00F71050" w14:paraId="2B479AE2" w14:textId="77777777" w:rsidTr="00A20A44">
        <w:tc>
          <w:tcPr>
            <w:tcW w:w="5854" w:type="dxa"/>
          </w:tcPr>
          <w:p w14:paraId="167E2623" w14:textId="77777777" w:rsidR="00F71050" w:rsidRDefault="00F71050" w:rsidP="002D39A9">
            <w:pPr>
              <w:pStyle w:val="Stijl33"/>
            </w:pPr>
          </w:p>
        </w:tc>
        <w:tc>
          <w:tcPr>
            <w:tcW w:w="760" w:type="dxa"/>
          </w:tcPr>
          <w:p w14:paraId="0089C763" w14:textId="77777777" w:rsidR="00F71050" w:rsidRDefault="00F71050" w:rsidP="002D39A9">
            <w:pPr>
              <w:pStyle w:val="Stijl33"/>
            </w:pPr>
          </w:p>
        </w:tc>
        <w:tc>
          <w:tcPr>
            <w:tcW w:w="760" w:type="dxa"/>
          </w:tcPr>
          <w:p w14:paraId="40B2DD0F" w14:textId="77777777" w:rsidR="00F71050" w:rsidRDefault="00F71050" w:rsidP="002D39A9">
            <w:pPr>
              <w:pStyle w:val="Stijl33"/>
            </w:pPr>
          </w:p>
        </w:tc>
        <w:tc>
          <w:tcPr>
            <w:tcW w:w="760" w:type="dxa"/>
          </w:tcPr>
          <w:p w14:paraId="28D755DA" w14:textId="77777777" w:rsidR="00F71050" w:rsidRDefault="00F71050" w:rsidP="002D39A9">
            <w:pPr>
              <w:pStyle w:val="Stijl33"/>
            </w:pPr>
          </w:p>
        </w:tc>
        <w:tc>
          <w:tcPr>
            <w:tcW w:w="1268" w:type="dxa"/>
          </w:tcPr>
          <w:p w14:paraId="6805637C" w14:textId="77777777" w:rsidR="00F71050" w:rsidRDefault="00F71050" w:rsidP="002D39A9">
            <w:pPr>
              <w:pStyle w:val="Stijl33"/>
            </w:pPr>
          </w:p>
        </w:tc>
        <w:tc>
          <w:tcPr>
            <w:tcW w:w="842" w:type="dxa"/>
          </w:tcPr>
          <w:p w14:paraId="31C67D57" w14:textId="77777777" w:rsidR="00F71050" w:rsidRDefault="00F71050" w:rsidP="002D39A9">
            <w:pPr>
              <w:pStyle w:val="Stijl33"/>
            </w:pPr>
          </w:p>
        </w:tc>
        <w:tc>
          <w:tcPr>
            <w:tcW w:w="3785" w:type="dxa"/>
          </w:tcPr>
          <w:p w14:paraId="26C33EA9" w14:textId="77777777" w:rsidR="00F71050" w:rsidRDefault="00F71050" w:rsidP="002D39A9">
            <w:pPr>
              <w:pStyle w:val="Stijl33"/>
            </w:pPr>
          </w:p>
        </w:tc>
      </w:tr>
      <w:tr w:rsidR="00F71050" w14:paraId="0D2CC9E0" w14:textId="77777777" w:rsidTr="005827F6">
        <w:tc>
          <w:tcPr>
            <w:tcW w:w="14029" w:type="dxa"/>
            <w:gridSpan w:val="7"/>
            <w:shd w:val="clear" w:color="auto" w:fill="D9D9D9" w:themeFill="background1" w:themeFillShade="D9"/>
          </w:tcPr>
          <w:p w14:paraId="750DA07F" w14:textId="77777777" w:rsidR="00F71050" w:rsidRDefault="00F71050" w:rsidP="00A84B46">
            <w:pPr>
              <w:pStyle w:val="Leerdoelen"/>
            </w:pPr>
            <w:r>
              <w:t>LPD 19   De leerling optimaliseert digitaal meetgegevens en materialen, berekent materiaalhoeveelheden en stelt gescheiden materiaalstaten op.</w:t>
            </w:r>
          </w:p>
          <w:p w14:paraId="26D32485" w14:textId="77777777" w:rsidR="00F71050" w:rsidRDefault="00F71050" w:rsidP="002713CE">
            <w:pPr>
              <w:pStyle w:val="Afbakeningalleen"/>
            </w:pPr>
            <w:r>
              <w:t>Etikettering en productidentificatie</w:t>
            </w:r>
          </w:p>
        </w:tc>
      </w:tr>
      <w:tr w:rsidR="00F71050" w14:paraId="16ECC6B2" w14:textId="77777777" w:rsidTr="00A20A44">
        <w:tc>
          <w:tcPr>
            <w:tcW w:w="5854" w:type="dxa"/>
          </w:tcPr>
          <w:p w14:paraId="0A495BC3" w14:textId="77777777" w:rsidR="00F71050" w:rsidRDefault="00F71050" w:rsidP="002D39A9">
            <w:pPr>
              <w:pStyle w:val="Stijl33"/>
            </w:pPr>
          </w:p>
        </w:tc>
        <w:tc>
          <w:tcPr>
            <w:tcW w:w="760" w:type="dxa"/>
          </w:tcPr>
          <w:p w14:paraId="3B5202F5" w14:textId="77777777" w:rsidR="00F71050" w:rsidRDefault="00F71050" w:rsidP="002D39A9">
            <w:pPr>
              <w:pStyle w:val="Stijl33"/>
            </w:pPr>
          </w:p>
        </w:tc>
        <w:tc>
          <w:tcPr>
            <w:tcW w:w="760" w:type="dxa"/>
          </w:tcPr>
          <w:p w14:paraId="544856E8" w14:textId="77777777" w:rsidR="00F71050" w:rsidRDefault="00F71050" w:rsidP="002D39A9">
            <w:pPr>
              <w:pStyle w:val="Stijl33"/>
            </w:pPr>
          </w:p>
        </w:tc>
        <w:tc>
          <w:tcPr>
            <w:tcW w:w="760" w:type="dxa"/>
          </w:tcPr>
          <w:p w14:paraId="763ADD51" w14:textId="77777777" w:rsidR="00F71050" w:rsidRDefault="00F71050" w:rsidP="002D39A9">
            <w:pPr>
              <w:pStyle w:val="Stijl33"/>
            </w:pPr>
          </w:p>
        </w:tc>
        <w:tc>
          <w:tcPr>
            <w:tcW w:w="1268" w:type="dxa"/>
          </w:tcPr>
          <w:p w14:paraId="4B4960DD" w14:textId="77777777" w:rsidR="00F71050" w:rsidRDefault="00F71050" w:rsidP="002D39A9">
            <w:pPr>
              <w:pStyle w:val="Stijl33"/>
            </w:pPr>
          </w:p>
        </w:tc>
        <w:tc>
          <w:tcPr>
            <w:tcW w:w="842" w:type="dxa"/>
          </w:tcPr>
          <w:p w14:paraId="5915E29D" w14:textId="77777777" w:rsidR="00F71050" w:rsidRDefault="00F71050" w:rsidP="002D39A9">
            <w:pPr>
              <w:pStyle w:val="Stijl33"/>
            </w:pPr>
          </w:p>
        </w:tc>
        <w:tc>
          <w:tcPr>
            <w:tcW w:w="3785" w:type="dxa"/>
          </w:tcPr>
          <w:p w14:paraId="37A38331" w14:textId="77777777" w:rsidR="00F71050" w:rsidRDefault="00F71050" w:rsidP="002D39A9">
            <w:pPr>
              <w:pStyle w:val="Stijl33"/>
            </w:pPr>
          </w:p>
        </w:tc>
      </w:tr>
      <w:tr w:rsidR="00F71050" w14:paraId="49204D06" w14:textId="77777777" w:rsidTr="00A20A44">
        <w:tc>
          <w:tcPr>
            <w:tcW w:w="5854" w:type="dxa"/>
          </w:tcPr>
          <w:p w14:paraId="148F509E" w14:textId="77777777" w:rsidR="00F71050" w:rsidRDefault="00F71050" w:rsidP="002D39A9">
            <w:pPr>
              <w:pStyle w:val="Stijl33"/>
            </w:pPr>
          </w:p>
        </w:tc>
        <w:tc>
          <w:tcPr>
            <w:tcW w:w="760" w:type="dxa"/>
          </w:tcPr>
          <w:p w14:paraId="5914687B" w14:textId="77777777" w:rsidR="00F71050" w:rsidRDefault="00F71050" w:rsidP="002D39A9">
            <w:pPr>
              <w:pStyle w:val="Stijl33"/>
            </w:pPr>
          </w:p>
        </w:tc>
        <w:tc>
          <w:tcPr>
            <w:tcW w:w="760" w:type="dxa"/>
          </w:tcPr>
          <w:p w14:paraId="7EF92187" w14:textId="77777777" w:rsidR="00F71050" w:rsidRDefault="00F71050" w:rsidP="002D39A9">
            <w:pPr>
              <w:pStyle w:val="Stijl33"/>
            </w:pPr>
          </w:p>
        </w:tc>
        <w:tc>
          <w:tcPr>
            <w:tcW w:w="760" w:type="dxa"/>
          </w:tcPr>
          <w:p w14:paraId="368838FF" w14:textId="77777777" w:rsidR="00F71050" w:rsidRDefault="00F71050" w:rsidP="002D39A9">
            <w:pPr>
              <w:pStyle w:val="Stijl33"/>
            </w:pPr>
          </w:p>
        </w:tc>
        <w:tc>
          <w:tcPr>
            <w:tcW w:w="1268" w:type="dxa"/>
          </w:tcPr>
          <w:p w14:paraId="22FF5958" w14:textId="77777777" w:rsidR="00F71050" w:rsidRDefault="00F71050" w:rsidP="002D39A9">
            <w:pPr>
              <w:pStyle w:val="Stijl33"/>
            </w:pPr>
          </w:p>
        </w:tc>
        <w:tc>
          <w:tcPr>
            <w:tcW w:w="842" w:type="dxa"/>
          </w:tcPr>
          <w:p w14:paraId="39133C1E" w14:textId="77777777" w:rsidR="00F71050" w:rsidRDefault="00F71050" w:rsidP="002D39A9">
            <w:pPr>
              <w:pStyle w:val="Stijl33"/>
            </w:pPr>
          </w:p>
        </w:tc>
        <w:tc>
          <w:tcPr>
            <w:tcW w:w="3785" w:type="dxa"/>
          </w:tcPr>
          <w:p w14:paraId="31F618C0" w14:textId="77777777" w:rsidR="00F71050" w:rsidRDefault="00F71050" w:rsidP="002D39A9">
            <w:pPr>
              <w:pStyle w:val="Stijl33"/>
            </w:pPr>
          </w:p>
        </w:tc>
      </w:tr>
      <w:tr w:rsidR="00F71050" w14:paraId="0D36514E" w14:textId="77777777" w:rsidTr="00A20A44">
        <w:tc>
          <w:tcPr>
            <w:tcW w:w="5854" w:type="dxa"/>
          </w:tcPr>
          <w:p w14:paraId="7737BFC2" w14:textId="77777777" w:rsidR="00F71050" w:rsidRDefault="00F71050" w:rsidP="002D39A9">
            <w:pPr>
              <w:pStyle w:val="Stijl33"/>
            </w:pPr>
          </w:p>
        </w:tc>
        <w:tc>
          <w:tcPr>
            <w:tcW w:w="760" w:type="dxa"/>
          </w:tcPr>
          <w:p w14:paraId="30C47ADA" w14:textId="77777777" w:rsidR="00F71050" w:rsidRDefault="00F71050" w:rsidP="002D39A9">
            <w:pPr>
              <w:pStyle w:val="Stijl33"/>
            </w:pPr>
          </w:p>
        </w:tc>
        <w:tc>
          <w:tcPr>
            <w:tcW w:w="760" w:type="dxa"/>
          </w:tcPr>
          <w:p w14:paraId="7CA9BCF5" w14:textId="77777777" w:rsidR="00F71050" w:rsidRDefault="00F71050" w:rsidP="002D39A9">
            <w:pPr>
              <w:pStyle w:val="Stijl33"/>
            </w:pPr>
          </w:p>
        </w:tc>
        <w:tc>
          <w:tcPr>
            <w:tcW w:w="760" w:type="dxa"/>
          </w:tcPr>
          <w:p w14:paraId="16C2F2F3" w14:textId="77777777" w:rsidR="00F71050" w:rsidRDefault="00F71050" w:rsidP="002D39A9">
            <w:pPr>
              <w:pStyle w:val="Stijl33"/>
            </w:pPr>
          </w:p>
        </w:tc>
        <w:tc>
          <w:tcPr>
            <w:tcW w:w="1268" w:type="dxa"/>
          </w:tcPr>
          <w:p w14:paraId="4FEF1623" w14:textId="77777777" w:rsidR="00F71050" w:rsidRDefault="00F71050" w:rsidP="002D39A9">
            <w:pPr>
              <w:pStyle w:val="Stijl33"/>
            </w:pPr>
          </w:p>
        </w:tc>
        <w:tc>
          <w:tcPr>
            <w:tcW w:w="842" w:type="dxa"/>
          </w:tcPr>
          <w:p w14:paraId="22312FF5" w14:textId="77777777" w:rsidR="00F71050" w:rsidRDefault="00F71050" w:rsidP="002D39A9">
            <w:pPr>
              <w:pStyle w:val="Stijl33"/>
            </w:pPr>
          </w:p>
        </w:tc>
        <w:tc>
          <w:tcPr>
            <w:tcW w:w="3785" w:type="dxa"/>
          </w:tcPr>
          <w:p w14:paraId="54098B6A" w14:textId="77777777" w:rsidR="00F71050" w:rsidRDefault="00F71050" w:rsidP="002D39A9">
            <w:pPr>
              <w:pStyle w:val="Stijl33"/>
            </w:pPr>
          </w:p>
        </w:tc>
      </w:tr>
      <w:tr w:rsidR="00F71050" w14:paraId="61EA8F57" w14:textId="77777777" w:rsidTr="00A20A44">
        <w:tc>
          <w:tcPr>
            <w:tcW w:w="5854" w:type="dxa"/>
          </w:tcPr>
          <w:p w14:paraId="77D9D11C" w14:textId="77777777" w:rsidR="00F71050" w:rsidRDefault="00F71050" w:rsidP="002D39A9">
            <w:pPr>
              <w:pStyle w:val="Stijl33"/>
            </w:pPr>
          </w:p>
        </w:tc>
        <w:tc>
          <w:tcPr>
            <w:tcW w:w="760" w:type="dxa"/>
          </w:tcPr>
          <w:p w14:paraId="7A380CB7" w14:textId="77777777" w:rsidR="00F71050" w:rsidRDefault="00F71050" w:rsidP="002D39A9">
            <w:pPr>
              <w:pStyle w:val="Stijl33"/>
            </w:pPr>
          </w:p>
        </w:tc>
        <w:tc>
          <w:tcPr>
            <w:tcW w:w="760" w:type="dxa"/>
          </w:tcPr>
          <w:p w14:paraId="534CB7E6" w14:textId="77777777" w:rsidR="00F71050" w:rsidRDefault="00F71050" w:rsidP="002D39A9">
            <w:pPr>
              <w:pStyle w:val="Stijl33"/>
            </w:pPr>
          </w:p>
        </w:tc>
        <w:tc>
          <w:tcPr>
            <w:tcW w:w="760" w:type="dxa"/>
          </w:tcPr>
          <w:p w14:paraId="4137D04A" w14:textId="77777777" w:rsidR="00F71050" w:rsidRDefault="00F71050" w:rsidP="002D39A9">
            <w:pPr>
              <w:pStyle w:val="Stijl33"/>
            </w:pPr>
          </w:p>
        </w:tc>
        <w:tc>
          <w:tcPr>
            <w:tcW w:w="1268" w:type="dxa"/>
          </w:tcPr>
          <w:p w14:paraId="153E89A4" w14:textId="77777777" w:rsidR="00F71050" w:rsidRDefault="00F71050" w:rsidP="002D39A9">
            <w:pPr>
              <w:pStyle w:val="Stijl33"/>
            </w:pPr>
          </w:p>
        </w:tc>
        <w:tc>
          <w:tcPr>
            <w:tcW w:w="842" w:type="dxa"/>
          </w:tcPr>
          <w:p w14:paraId="1B331B7E" w14:textId="77777777" w:rsidR="00F71050" w:rsidRDefault="00F71050" w:rsidP="002D39A9">
            <w:pPr>
              <w:pStyle w:val="Stijl33"/>
            </w:pPr>
          </w:p>
        </w:tc>
        <w:tc>
          <w:tcPr>
            <w:tcW w:w="3785" w:type="dxa"/>
          </w:tcPr>
          <w:p w14:paraId="12B26C1F" w14:textId="77777777" w:rsidR="00F71050" w:rsidRDefault="00F71050" w:rsidP="002D39A9">
            <w:pPr>
              <w:pStyle w:val="Stijl33"/>
            </w:pPr>
          </w:p>
        </w:tc>
      </w:tr>
      <w:tr w:rsidR="00F71050" w14:paraId="7712287D" w14:textId="77777777" w:rsidTr="00A20A44">
        <w:tc>
          <w:tcPr>
            <w:tcW w:w="5854" w:type="dxa"/>
          </w:tcPr>
          <w:p w14:paraId="7E89F1A4" w14:textId="77777777" w:rsidR="00F71050" w:rsidRDefault="00F71050" w:rsidP="002D39A9">
            <w:pPr>
              <w:pStyle w:val="Stijl33"/>
            </w:pPr>
          </w:p>
        </w:tc>
        <w:tc>
          <w:tcPr>
            <w:tcW w:w="760" w:type="dxa"/>
          </w:tcPr>
          <w:p w14:paraId="0D081625" w14:textId="77777777" w:rsidR="00F71050" w:rsidRDefault="00F71050" w:rsidP="002D39A9">
            <w:pPr>
              <w:pStyle w:val="Stijl33"/>
            </w:pPr>
          </w:p>
        </w:tc>
        <w:tc>
          <w:tcPr>
            <w:tcW w:w="760" w:type="dxa"/>
          </w:tcPr>
          <w:p w14:paraId="0A463CC5" w14:textId="77777777" w:rsidR="00F71050" w:rsidRDefault="00F71050" w:rsidP="002D39A9">
            <w:pPr>
              <w:pStyle w:val="Stijl33"/>
            </w:pPr>
          </w:p>
        </w:tc>
        <w:tc>
          <w:tcPr>
            <w:tcW w:w="760" w:type="dxa"/>
          </w:tcPr>
          <w:p w14:paraId="4396154D" w14:textId="77777777" w:rsidR="00F71050" w:rsidRDefault="00F71050" w:rsidP="002D39A9">
            <w:pPr>
              <w:pStyle w:val="Stijl33"/>
            </w:pPr>
          </w:p>
        </w:tc>
        <w:tc>
          <w:tcPr>
            <w:tcW w:w="1268" w:type="dxa"/>
          </w:tcPr>
          <w:p w14:paraId="6FBC0C9A" w14:textId="77777777" w:rsidR="00F71050" w:rsidRDefault="00F71050" w:rsidP="002D39A9">
            <w:pPr>
              <w:pStyle w:val="Stijl33"/>
            </w:pPr>
          </w:p>
        </w:tc>
        <w:tc>
          <w:tcPr>
            <w:tcW w:w="842" w:type="dxa"/>
          </w:tcPr>
          <w:p w14:paraId="1C3C63C9" w14:textId="77777777" w:rsidR="00F71050" w:rsidRDefault="00F71050" w:rsidP="002D39A9">
            <w:pPr>
              <w:pStyle w:val="Stijl33"/>
            </w:pPr>
          </w:p>
        </w:tc>
        <w:tc>
          <w:tcPr>
            <w:tcW w:w="3785" w:type="dxa"/>
          </w:tcPr>
          <w:p w14:paraId="53CCE8F7" w14:textId="77777777" w:rsidR="00F71050" w:rsidRDefault="00F71050" w:rsidP="002D39A9">
            <w:pPr>
              <w:pStyle w:val="Stijl33"/>
            </w:pPr>
          </w:p>
        </w:tc>
      </w:tr>
      <w:tr w:rsidR="00F71050" w14:paraId="6778F851" w14:textId="77777777" w:rsidTr="005827F6">
        <w:tc>
          <w:tcPr>
            <w:tcW w:w="14029" w:type="dxa"/>
            <w:gridSpan w:val="7"/>
            <w:shd w:val="clear" w:color="auto" w:fill="D9D9D9" w:themeFill="background1" w:themeFillShade="D9"/>
          </w:tcPr>
          <w:p w14:paraId="0EA83EAC" w14:textId="77777777" w:rsidR="00F71050" w:rsidRDefault="00F71050" w:rsidP="00A84B46">
            <w:pPr>
              <w:pStyle w:val="Leerdoelen"/>
            </w:pPr>
            <w:r>
              <w:lastRenderedPageBreak/>
              <w:t>LPD 20   De leerling maakt een kostprijsberekening voor de productie en het plaatsen van houten buitenschrijnwerk.</w:t>
            </w:r>
          </w:p>
        </w:tc>
      </w:tr>
      <w:tr w:rsidR="00F71050" w14:paraId="2A9DBEC2" w14:textId="77777777" w:rsidTr="00A20A44">
        <w:tc>
          <w:tcPr>
            <w:tcW w:w="5854" w:type="dxa"/>
          </w:tcPr>
          <w:p w14:paraId="26DB1F3B" w14:textId="77777777" w:rsidR="00F71050" w:rsidRDefault="00F71050" w:rsidP="002D39A9">
            <w:pPr>
              <w:pStyle w:val="Stijl33"/>
            </w:pPr>
          </w:p>
        </w:tc>
        <w:tc>
          <w:tcPr>
            <w:tcW w:w="760" w:type="dxa"/>
          </w:tcPr>
          <w:p w14:paraId="3F49F22D" w14:textId="77777777" w:rsidR="00F71050" w:rsidRDefault="00F71050" w:rsidP="002D39A9">
            <w:pPr>
              <w:pStyle w:val="Stijl33"/>
            </w:pPr>
          </w:p>
        </w:tc>
        <w:tc>
          <w:tcPr>
            <w:tcW w:w="760" w:type="dxa"/>
          </w:tcPr>
          <w:p w14:paraId="12DC76BA" w14:textId="77777777" w:rsidR="00F71050" w:rsidRDefault="00F71050" w:rsidP="002D39A9">
            <w:pPr>
              <w:pStyle w:val="Stijl33"/>
            </w:pPr>
          </w:p>
        </w:tc>
        <w:tc>
          <w:tcPr>
            <w:tcW w:w="760" w:type="dxa"/>
          </w:tcPr>
          <w:p w14:paraId="2EC370E6" w14:textId="77777777" w:rsidR="00F71050" w:rsidRDefault="00F71050" w:rsidP="002D39A9">
            <w:pPr>
              <w:pStyle w:val="Stijl33"/>
            </w:pPr>
          </w:p>
        </w:tc>
        <w:tc>
          <w:tcPr>
            <w:tcW w:w="1268" w:type="dxa"/>
          </w:tcPr>
          <w:p w14:paraId="1ACEEB4B" w14:textId="77777777" w:rsidR="00F71050" w:rsidRDefault="00F71050" w:rsidP="002D39A9">
            <w:pPr>
              <w:pStyle w:val="Stijl33"/>
            </w:pPr>
          </w:p>
        </w:tc>
        <w:tc>
          <w:tcPr>
            <w:tcW w:w="842" w:type="dxa"/>
          </w:tcPr>
          <w:p w14:paraId="0F255785" w14:textId="77777777" w:rsidR="00F71050" w:rsidRDefault="00F71050" w:rsidP="002D39A9">
            <w:pPr>
              <w:pStyle w:val="Stijl33"/>
            </w:pPr>
          </w:p>
        </w:tc>
        <w:tc>
          <w:tcPr>
            <w:tcW w:w="3785" w:type="dxa"/>
          </w:tcPr>
          <w:p w14:paraId="269B306E" w14:textId="77777777" w:rsidR="00F71050" w:rsidRDefault="00F71050" w:rsidP="002D39A9">
            <w:pPr>
              <w:pStyle w:val="Stijl33"/>
            </w:pPr>
          </w:p>
        </w:tc>
      </w:tr>
      <w:tr w:rsidR="00F71050" w14:paraId="757278CF" w14:textId="77777777" w:rsidTr="00A20A44">
        <w:tc>
          <w:tcPr>
            <w:tcW w:w="5854" w:type="dxa"/>
          </w:tcPr>
          <w:p w14:paraId="00ABE74E" w14:textId="77777777" w:rsidR="00F71050" w:rsidRDefault="00F71050" w:rsidP="002D39A9">
            <w:pPr>
              <w:pStyle w:val="Stijl33"/>
            </w:pPr>
          </w:p>
        </w:tc>
        <w:tc>
          <w:tcPr>
            <w:tcW w:w="760" w:type="dxa"/>
          </w:tcPr>
          <w:p w14:paraId="5DD5521B" w14:textId="77777777" w:rsidR="00F71050" w:rsidRDefault="00F71050" w:rsidP="002D39A9">
            <w:pPr>
              <w:pStyle w:val="Stijl33"/>
            </w:pPr>
          </w:p>
        </w:tc>
        <w:tc>
          <w:tcPr>
            <w:tcW w:w="760" w:type="dxa"/>
          </w:tcPr>
          <w:p w14:paraId="5BBBCD8B" w14:textId="77777777" w:rsidR="00F71050" w:rsidRDefault="00F71050" w:rsidP="002D39A9">
            <w:pPr>
              <w:pStyle w:val="Stijl33"/>
            </w:pPr>
          </w:p>
        </w:tc>
        <w:tc>
          <w:tcPr>
            <w:tcW w:w="760" w:type="dxa"/>
          </w:tcPr>
          <w:p w14:paraId="4EC93CD7" w14:textId="77777777" w:rsidR="00F71050" w:rsidRDefault="00F71050" w:rsidP="002D39A9">
            <w:pPr>
              <w:pStyle w:val="Stijl33"/>
            </w:pPr>
          </w:p>
        </w:tc>
        <w:tc>
          <w:tcPr>
            <w:tcW w:w="1268" w:type="dxa"/>
          </w:tcPr>
          <w:p w14:paraId="192FDACD" w14:textId="77777777" w:rsidR="00F71050" w:rsidRDefault="00F71050" w:rsidP="002D39A9">
            <w:pPr>
              <w:pStyle w:val="Stijl33"/>
            </w:pPr>
          </w:p>
        </w:tc>
        <w:tc>
          <w:tcPr>
            <w:tcW w:w="842" w:type="dxa"/>
          </w:tcPr>
          <w:p w14:paraId="5BE9A404" w14:textId="77777777" w:rsidR="00F71050" w:rsidRDefault="00F71050" w:rsidP="002D39A9">
            <w:pPr>
              <w:pStyle w:val="Stijl33"/>
            </w:pPr>
          </w:p>
        </w:tc>
        <w:tc>
          <w:tcPr>
            <w:tcW w:w="3785" w:type="dxa"/>
          </w:tcPr>
          <w:p w14:paraId="2D461A7A" w14:textId="77777777" w:rsidR="00F71050" w:rsidRDefault="00F71050" w:rsidP="002D39A9">
            <w:pPr>
              <w:pStyle w:val="Stijl33"/>
            </w:pPr>
          </w:p>
        </w:tc>
      </w:tr>
      <w:tr w:rsidR="00F71050" w14:paraId="334AF66F" w14:textId="77777777" w:rsidTr="00A20A44">
        <w:tc>
          <w:tcPr>
            <w:tcW w:w="5854" w:type="dxa"/>
          </w:tcPr>
          <w:p w14:paraId="439189C5" w14:textId="77777777" w:rsidR="00F71050" w:rsidRDefault="00F71050" w:rsidP="002D39A9">
            <w:pPr>
              <w:pStyle w:val="Stijl33"/>
            </w:pPr>
          </w:p>
        </w:tc>
        <w:tc>
          <w:tcPr>
            <w:tcW w:w="760" w:type="dxa"/>
          </w:tcPr>
          <w:p w14:paraId="415F2C0C" w14:textId="77777777" w:rsidR="00F71050" w:rsidRDefault="00F71050" w:rsidP="002D39A9">
            <w:pPr>
              <w:pStyle w:val="Stijl33"/>
            </w:pPr>
          </w:p>
        </w:tc>
        <w:tc>
          <w:tcPr>
            <w:tcW w:w="760" w:type="dxa"/>
          </w:tcPr>
          <w:p w14:paraId="7B29AE42" w14:textId="77777777" w:rsidR="00F71050" w:rsidRDefault="00F71050" w:rsidP="002D39A9">
            <w:pPr>
              <w:pStyle w:val="Stijl33"/>
            </w:pPr>
          </w:p>
        </w:tc>
        <w:tc>
          <w:tcPr>
            <w:tcW w:w="760" w:type="dxa"/>
          </w:tcPr>
          <w:p w14:paraId="090F1B62" w14:textId="77777777" w:rsidR="00F71050" w:rsidRDefault="00F71050" w:rsidP="002D39A9">
            <w:pPr>
              <w:pStyle w:val="Stijl33"/>
            </w:pPr>
          </w:p>
        </w:tc>
        <w:tc>
          <w:tcPr>
            <w:tcW w:w="1268" w:type="dxa"/>
          </w:tcPr>
          <w:p w14:paraId="239A2664" w14:textId="77777777" w:rsidR="00F71050" w:rsidRDefault="00F71050" w:rsidP="002D39A9">
            <w:pPr>
              <w:pStyle w:val="Stijl33"/>
            </w:pPr>
          </w:p>
        </w:tc>
        <w:tc>
          <w:tcPr>
            <w:tcW w:w="842" w:type="dxa"/>
          </w:tcPr>
          <w:p w14:paraId="6BBF8F1C" w14:textId="77777777" w:rsidR="00F71050" w:rsidRDefault="00F71050" w:rsidP="002D39A9">
            <w:pPr>
              <w:pStyle w:val="Stijl33"/>
            </w:pPr>
          </w:p>
        </w:tc>
        <w:tc>
          <w:tcPr>
            <w:tcW w:w="3785" w:type="dxa"/>
          </w:tcPr>
          <w:p w14:paraId="2EE21BA3" w14:textId="77777777" w:rsidR="00F71050" w:rsidRDefault="00F71050" w:rsidP="002D39A9">
            <w:pPr>
              <w:pStyle w:val="Stijl33"/>
            </w:pPr>
          </w:p>
        </w:tc>
      </w:tr>
      <w:tr w:rsidR="00F71050" w14:paraId="4BDC5348" w14:textId="77777777" w:rsidTr="00A20A44">
        <w:tc>
          <w:tcPr>
            <w:tcW w:w="5854" w:type="dxa"/>
          </w:tcPr>
          <w:p w14:paraId="5DDCDF55" w14:textId="77777777" w:rsidR="00F71050" w:rsidRDefault="00F71050" w:rsidP="002D39A9">
            <w:pPr>
              <w:pStyle w:val="Stijl33"/>
            </w:pPr>
          </w:p>
        </w:tc>
        <w:tc>
          <w:tcPr>
            <w:tcW w:w="760" w:type="dxa"/>
          </w:tcPr>
          <w:p w14:paraId="7D70A601" w14:textId="77777777" w:rsidR="00F71050" w:rsidRDefault="00F71050" w:rsidP="002D39A9">
            <w:pPr>
              <w:pStyle w:val="Stijl33"/>
            </w:pPr>
          </w:p>
        </w:tc>
        <w:tc>
          <w:tcPr>
            <w:tcW w:w="760" w:type="dxa"/>
          </w:tcPr>
          <w:p w14:paraId="659D644E" w14:textId="77777777" w:rsidR="00F71050" w:rsidRDefault="00F71050" w:rsidP="002D39A9">
            <w:pPr>
              <w:pStyle w:val="Stijl33"/>
            </w:pPr>
          </w:p>
        </w:tc>
        <w:tc>
          <w:tcPr>
            <w:tcW w:w="760" w:type="dxa"/>
          </w:tcPr>
          <w:p w14:paraId="621DEC8F" w14:textId="77777777" w:rsidR="00F71050" w:rsidRDefault="00F71050" w:rsidP="002D39A9">
            <w:pPr>
              <w:pStyle w:val="Stijl33"/>
            </w:pPr>
          </w:p>
        </w:tc>
        <w:tc>
          <w:tcPr>
            <w:tcW w:w="1268" w:type="dxa"/>
          </w:tcPr>
          <w:p w14:paraId="31091D31" w14:textId="77777777" w:rsidR="00F71050" w:rsidRDefault="00F71050" w:rsidP="002D39A9">
            <w:pPr>
              <w:pStyle w:val="Stijl33"/>
            </w:pPr>
          </w:p>
        </w:tc>
        <w:tc>
          <w:tcPr>
            <w:tcW w:w="842" w:type="dxa"/>
          </w:tcPr>
          <w:p w14:paraId="45B1A237" w14:textId="77777777" w:rsidR="00F71050" w:rsidRDefault="00F71050" w:rsidP="002D39A9">
            <w:pPr>
              <w:pStyle w:val="Stijl33"/>
            </w:pPr>
          </w:p>
        </w:tc>
        <w:tc>
          <w:tcPr>
            <w:tcW w:w="3785" w:type="dxa"/>
          </w:tcPr>
          <w:p w14:paraId="4AA8E169" w14:textId="77777777" w:rsidR="00F71050" w:rsidRDefault="00F71050" w:rsidP="002D39A9">
            <w:pPr>
              <w:pStyle w:val="Stijl33"/>
            </w:pPr>
          </w:p>
        </w:tc>
      </w:tr>
      <w:tr w:rsidR="00F71050" w14:paraId="48AF2C1A" w14:textId="77777777" w:rsidTr="00A20A44">
        <w:tc>
          <w:tcPr>
            <w:tcW w:w="5854" w:type="dxa"/>
          </w:tcPr>
          <w:p w14:paraId="5E73DEB3" w14:textId="77777777" w:rsidR="00F71050" w:rsidRDefault="00F71050" w:rsidP="002D39A9">
            <w:pPr>
              <w:pStyle w:val="Stijl33"/>
            </w:pPr>
          </w:p>
        </w:tc>
        <w:tc>
          <w:tcPr>
            <w:tcW w:w="760" w:type="dxa"/>
          </w:tcPr>
          <w:p w14:paraId="1E33684C" w14:textId="77777777" w:rsidR="00F71050" w:rsidRDefault="00F71050" w:rsidP="002D39A9">
            <w:pPr>
              <w:pStyle w:val="Stijl33"/>
            </w:pPr>
          </w:p>
        </w:tc>
        <w:tc>
          <w:tcPr>
            <w:tcW w:w="760" w:type="dxa"/>
          </w:tcPr>
          <w:p w14:paraId="3534FB56" w14:textId="77777777" w:rsidR="00F71050" w:rsidRDefault="00F71050" w:rsidP="002D39A9">
            <w:pPr>
              <w:pStyle w:val="Stijl33"/>
            </w:pPr>
          </w:p>
        </w:tc>
        <w:tc>
          <w:tcPr>
            <w:tcW w:w="760" w:type="dxa"/>
          </w:tcPr>
          <w:p w14:paraId="4C9ACFE8" w14:textId="77777777" w:rsidR="00F71050" w:rsidRDefault="00F71050" w:rsidP="002D39A9">
            <w:pPr>
              <w:pStyle w:val="Stijl33"/>
            </w:pPr>
          </w:p>
        </w:tc>
        <w:tc>
          <w:tcPr>
            <w:tcW w:w="1268" w:type="dxa"/>
          </w:tcPr>
          <w:p w14:paraId="6A26E3ED" w14:textId="77777777" w:rsidR="00F71050" w:rsidRDefault="00F71050" w:rsidP="002D39A9">
            <w:pPr>
              <w:pStyle w:val="Stijl33"/>
            </w:pPr>
          </w:p>
        </w:tc>
        <w:tc>
          <w:tcPr>
            <w:tcW w:w="842" w:type="dxa"/>
          </w:tcPr>
          <w:p w14:paraId="7102E378" w14:textId="77777777" w:rsidR="00F71050" w:rsidRDefault="00F71050" w:rsidP="002D39A9">
            <w:pPr>
              <w:pStyle w:val="Stijl33"/>
            </w:pPr>
          </w:p>
        </w:tc>
        <w:tc>
          <w:tcPr>
            <w:tcW w:w="3785" w:type="dxa"/>
          </w:tcPr>
          <w:p w14:paraId="16DD73C6" w14:textId="77777777" w:rsidR="00F71050" w:rsidRDefault="00F71050" w:rsidP="002D39A9">
            <w:pPr>
              <w:pStyle w:val="Stijl33"/>
            </w:pPr>
          </w:p>
        </w:tc>
      </w:tr>
      <w:tr w:rsidR="00F71050" w14:paraId="2333EC39" w14:textId="77777777" w:rsidTr="005827F6">
        <w:tc>
          <w:tcPr>
            <w:tcW w:w="14029" w:type="dxa"/>
            <w:gridSpan w:val="7"/>
            <w:shd w:val="clear" w:color="auto" w:fill="D9D9D9" w:themeFill="background1" w:themeFillShade="D9"/>
          </w:tcPr>
          <w:p w14:paraId="033BABA1" w14:textId="77777777" w:rsidR="00F71050" w:rsidRDefault="00F71050" w:rsidP="00A84B46">
            <w:pPr>
              <w:pStyle w:val="Leerdoelen"/>
            </w:pPr>
            <w:r>
              <w:t>LPD 21 + De leerling maakt een projectdossier.</w:t>
            </w:r>
          </w:p>
        </w:tc>
      </w:tr>
      <w:tr w:rsidR="00F71050" w14:paraId="50D55F1E" w14:textId="77777777" w:rsidTr="00A20A44">
        <w:tc>
          <w:tcPr>
            <w:tcW w:w="5854" w:type="dxa"/>
          </w:tcPr>
          <w:p w14:paraId="19FA0B0C" w14:textId="77777777" w:rsidR="00F71050" w:rsidRDefault="00F71050" w:rsidP="002D39A9">
            <w:pPr>
              <w:pStyle w:val="Stijl33"/>
            </w:pPr>
          </w:p>
        </w:tc>
        <w:tc>
          <w:tcPr>
            <w:tcW w:w="760" w:type="dxa"/>
          </w:tcPr>
          <w:p w14:paraId="288688A7" w14:textId="77777777" w:rsidR="00F71050" w:rsidRDefault="00F71050" w:rsidP="002D39A9">
            <w:pPr>
              <w:pStyle w:val="Stijl33"/>
            </w:pPr>
          </w:p>
        </w:tc>
        <w:tc>
          <w:tcPr>
            <w:tcW w:w="760" w:type="dxa"/>
          </w:tcPr>
          <w:p w14:paraId="4C353879" w14:textId="77777777" w:rsidR="00F71050" w:rsidRDefault="00F71050" w:rsidP="002D39A9">
            <w:pPr>
              <w:pStyle w:val="Stijl33"/>
            </w:pPr>
          </w:p>
        </w:tc>
        <w:tc>
          <w:tcPr>
            <w:tcW w:w="760" w:type="dxa"/>
          </w:tcPr>
          <w:p w14:paraId="30C45093" w14:textId="77777777" w:rsidR="00F71050" w:rsidRDefault="00F71050" w:rsidP="002D39A9">
            <w:pPr>
              <w:pStyle w:val="Stijl33"/>
            </w:pPr>
          </w:p>
        </w:tc>
        <w:tc>
          <w:tcPr>
            <w:tcW w:w="1268" w:type="dxa"/>
          </w:tcPr>
          <w:p w14:paraId="7653F057" w14:textId="77777777" w:rsidR="00F71050" w:rsidRDefault="00F71050" w:rsidP="002D39A9">
            <w:pPr>
              <w:pStyle w:val="Stijl33"/>
            </w:pPr>
          </w:p>
        </w:tc>
        <w:tc>
          <w:tcPr>
            <w:tcW w:w="842" w:type="dxa"/>
          </w:tcPr>
          <w:p w14:paraId="0D382AC0" w14:textId="77777777" w:rsidR="00F71050" w:rsidRDefault="00F71050" w:rsidP="002D39A9">
            <w:pPr>
              <w:pStyle w:val="Stijl33"/>
            </w:pPr>
          </w:p>
        </w:tc>
        <w:tc>
          <w:tcPr>
            <w:tcW w:w="3785" w:type="dxa"/>
          </w:tcPr>
          <w:p w14:paraId="3ECCC604" w14:textId="77777777" w:rsidR="00F71050" w:rsidRDefault="00F71050" w:rsidP="002D39A9">
            <w:pPr>
              <w:pStyle w:val="Stijl33"/>
            </w:pPr>
          </w:p>
        </w:tc>
      </w:tr>
      <w:tr w:rsidR="00F71050" w14:paraId="7A79D4DC" w14:textId="77777777" w:rsidTr="00A20A44">
        <w:tc>
          <w:tcPr>
            <w:tcW w:w="5854" w:type="dxa"/>
          </w:tcPr>
          <w:p w14:paraId="24AEEFAC" w14:textId="77777777" w:rsidR="00F71050" w:rsidRDefault="00F71050" w:rsidP="002D39A9">
            <w:pPr>
              <w:pStyle w:val="Stijl33"/>
            </w:pPr>
          </w:p>
        </w:tc>
        <w:tc>
          <w:tcPr>
            <w:tcW w:w="760" w:type="dxa"/>
          </w:tcPr>
          <w:p w14:paraId="662D50EE" w14:textId="77777777" w:rsidR="00F71050" w:rsidRDefault="00F71050" w:rsidP="002D39A9">
            <w:pPr>
              <w:pStyle w:val="Stijl33"/>
            </w:pPr>
          </w:p>
        </w:tc>
        <w:tc>
          <w:tcPr>
            <w:tcW w:w="760" w:type="dxa"/>
          </w:tcPr>
          <w:p w14:paraId="7386A42F" w14:textId="77777777" w:rsidR="00F71050" w:rsidRDefault="00F71050" w:rsidP="002D39A9">
            <w:pPr>
              <w:pStyle w:val="Stijl33"/>
            </w:pPr>
          </w:p>
        </w:tc>
        <w:tc>
          <w:tcPr>
            <w:tcW w:w="760" w:type="dxa"/>
          </w:tcPr>
          <w:p w14:paraId="0F55843B" w14:textId="77777777" w:rsidR="00F71050" w:rsidRDefault="00F71050" w:rsidP="002D39A9">
            <w:pPr>
              <w:pStyle w:val="Stijl33"/>
            </w:pPr>
          </w:p>
        </w:tc>
        <w:tc>
          <w:tcPr>
            <w:tcW w:w="1268" w:type="dxa"/>
          </w:tcPr>
          <w:p w14:paraId="5EBE874D" w14:textId="77777777" w:rsidR="00F71050" w:rsidRDefault="00F71050" w:rsidP="002D39A9">
            <w:pPr>
              <w:pStyle w:val="Stijl33"/>
            </w:pPr>
          </w:p>
        </w:tc>
        <w:tc>
          <w:tcPr>
            <w:tcW w:w="842" w:type="dxa"/>
          </w:tcPr>
          <w:p w14:paraId="4E5973D5" w14:textId="77777777" w:rsidR="00F71050" w:rsidRDefault="00F71050" w:rsidP="002D39A9">
            <w:pPr>
              <w:pStyle w:val="Stijl33"/>
            </w:pPr>
          </w:p>
        </w:tc>
        <w:tc>
          <w:tcPr>
            <w:tcW w:w="3785" w:type="dxa"/>
          </w:tcPr>
          <w:p w14:paraId="58BD8A91" w14:textId="77777777" w:rsidR="00F71050" w:rsidRDefault="00F71050" w:rsidP="002D39A9">
            <w:pPr>
              <w:pStyle w:val="Stijl33"/>
            </w:pPr>
          </w:p>
        </w:tc>
      </w:tr>
      <w:tr w:rsidR="00F71050" w14:paraId="1C8639B8" w14:textId="77777777" w:rsidTr="00A20A44">
        <w:tc>
          <w:tcPr>
            <w:tcW w:w="5854" w:type="dxa"/>
          </w:tcPr>
          <w:p w14:paraId="2EE7E340" w14:textId="48769414" w:rsidR="00F71050" w:rsidRDefault="00F71050" w:rsidP="002D39A9">
            <w:pPr>
              <w:pStyle w:val="Stijl33"/>
            </w:pPr>
          </w:p>
        </w:tc>
        <w:tc>
          <w:tcPr>
            <w:tcW w:w="760" w:type="dxa"/>
          </w:tcPr>
          <w:p w14:paraId="1105D450" w14:textId="77777777" w:rsidR="00F71050" w:rsidRDefault="00F71050" w:rsidP="002D39A9">
            <w:pPr>
              <w:pStyle w:val="Stijl33"/>
            </w:pPr>
          </w:p>
        </w:tc>
        <w:tc>
          <w:tcPr>
            <w:tcW w:w="760" w:type="dxa"/>
          </w:tcPr>
          <w:p w14:paraId="27AEAE2C" w14:textId="77777777" w:rsidR="00F71050" w:rsidRDefault="00F71050" w:rsidP="002D39A9">
            <w:pPr>
              <w:pStyle w:val="Stijl33"/>
            </w:pPr>
          </w:p>
        </w:tc>
        <w:tc>
          <w:tcPr>
            <w:tcW w:w="760" w:type="dxa"/>
          </w:tcPr>
          <w:p w14:paraId="735C8ECB" w14:textId="77777777" w:rsidR="00F71050" w:rsidRDefault="00F71050" w:rsidP="002D39A9">
            <w:pPr>
              <w:pStyle w:val="Stijl33"/>
            </w:pPr>
          </w:p>
        </w:tc>
        <w:tc>
          <w:tcPr>
            <w:tcW w:w="1268" w:type="dxa"/>
          </w:tcPr>
          <w:p w14:paraId="40DF0685" w14:textId="77777777" w:rsidR="00F71050" w:rsidRDefault="00F71050" w:rsidP="002D39A9">
            <w:pPr>
              <w:pStyle w:val="Stijl33"/>
            </w:pPr>
          </w:p>
        </w:tc>
        <w:tc>
          <w:tcPr>
            <w:tcW w:w="842" w:type="dxa"/>
          </w:tcPr>
          <w:p w14:paraId="4709F10F" w14:textId="77777777" w:rsidR="00F71050" w:rsidRDefault="00F71050" w:rsidP="002D39A9">
            <w:pPr>
              <w:pStyle w:val="Stijl33"/>
            </w:pPr>
          </w:p>
        </w:tc>
        <w:tc>
          <w:tcPr>
            <w:tcW w:w="3785" w:type="dxa"/>
          </w:tcPr>
          <w:p w14:paraId="6371B6FF" w14:textId="77777777" w:rsidR="00F71050" w:rsidRDefault="00F71050" w:rsidP="002D39A9">
            <w:pPr>
              <w:pStyle w:val="Stijl33"/>
            </w:pPr>
          </w:p>
        </w:tc>
      </w:tr>
      <w:tr w:rsidR="00F71050" w14:paraId="57BF4390" w14:textId="77777777" w:rsidTr="00A20A44">
        <w:tc>
          <w:tcPr>
            <w:tcW w:w="5854" w:type="dxa"/>
          </w:tcPr>
          <w:p w14:paraId="6460FC97" w14:textId="77777777" w:rsidR="00F71050" w:rsidRDefault="00F71050" w:rsidP="002D39A9">
            <w:pPr>
              <w:pStyle w:val="Stijl33"/>
            </w:pPr>
          </w:p>
        </w:tc>
        <w:tc>
          <w:tcPr>
            <w:tcW w:w="760" w:type="dxa"/>
          </w:tcPr>
          <w:p w14:paraId="77C72842" w14:textId="77777777" w:rsidR="00F71050" w:rsidRDefault="00F71050" w:rsidP="002D39A9">
            <w:pPr>
              <w:pStyle w:val="Stijl33"/>
            </w:pPr>
          </w:p>
        </w:tc>
        <w:tc>
          <w:tcPr>
            <w:tcW w:w="760" w:type="dxa"/>
          </w:tcPr>
          <w:p w14:paraId="2E607266" w14:textId="77777777" w:rsidR="00F71050" w:rsidRDefault="00F71050" w:rsidP="002D39A9">
            <w:pPr>
              <w:pStyle w:val="Stijl33"/>
            </w:pPr>
          </w:p>
        </w:tc>
        <w:tc>
          <w:tcPr>
            <w:tcW w:w="760" w:type="dxa"/>
          </w:tcPr>
          <w:p w14:paraId="451187CC" w14:textId="77777777" w:rsidR="00F71050" w:rsidRDefault="00F71050" w:rsidP="002D39A9">
            <w:pPr>
              <w:pStyle w:val="Stijl33"/>
            </w:pPr>
          </w:p>
        </w:tc>
        <w:tc>
          <w:tcPr>
            <w:tcW w:w="1268" w:type="dxa"/>
          </w:tcPr>
          <w:p w14:paraId="4C9387A8" w14:textId="77777777" w:rsidR="00F71050" w:rsidRDefault="00F71050" w:rsidP="002D39A9">
            <w:pPr>
              <w:pStyle w:val="Stijl33"/>
            </w:pPr>
          </w:p>
        </w:tc>
        <w:tc>
          <w:tcPr>
            <w:tcW w:w="842" w:type="dxa"/>
          </w:tcPr>
          <w:p w14:paraId="52C81D1C" w14:textId="77777777" w:rsidR="00F71050" w:rsidRDefault="00F71050" w:rsidP="002D39A9">
            <w:pPr>
              <w:pStyle w:val="Stijl33"/>
            </w:pPr>
          </w:p>
        </w:tc>
        <w:tc>
          <w:tcPr>
            <w:tcW w:w="3785" w:type="dxa"/>
          </w:tcPr>
          <w:p w14:paraId="62119648" w14:textId="77777777" w:rsidR="00F71050" w:rsidRDefault="00F71050" w:rsidP="002D39A9">
            <w:pPr>
              <w:pStyle w:val="Stijl33"/>
            </w:pPr>
          </w:p>
        </w:tc>
      </w:tr>
      <w:tr w:rsidR="00F71050" w14:paraId="13B44702" w14:textId="77777777" w:rsidTr="00A20A44">
        <w:tc>
          <w:tcPr>
            <w:tcW w:w="5854" w:type="dxa"/>
          </w:tcPr>
          <w:p w14:paraId="5F8FCB5E" w14:textId="77777777" w:rsidR="00F71050" w:rsidRDefault="00F71050" w:rsidP="002D39A9">
            <w:pPr>
              <w:pStyle w:val="Stijl33"/>
            </w:pPr>
          </w:p>
        </w:tc>
        <w:tc>
          <w:tcPr>
            <w:tcW w:w="760" w:type="dxa"/>
          </w:tcPr>
          <w:p w14:paraId="2A79D01B" w14:textId="77777777" w:rsidR="00F71050" w:rsidRDefault="00F71050" w:rsidP="002D39A9">
            <w:pPr>
              <w:pStyle w:val="Stijl33"/>
            </w:pPr>
          </w:p>
        </w:tc>
        <w:tc>
          <w:tcPr>
            <w:tcW w:w="760" w:type="dxa"/>
          </w:tcPr>
          <w:p w14:paraId="1E31786C" w14:textId="77777777" w:rsidR="00F71050" w:rsidRDefault="00F71050" w:rsidP="002D39A9">
            <w:pPr>
              <w:pStyle w:val="Stijl33"/>
            </w:pPr>
          </w:p>
        </w:tc>
        <w:tc>
          <w:tcPr>
            <w:tcW w:w="760" w:type="dxa"/>
          </w:tcPr>
          <w:p w14:paraId="6AE58E30" w14:textId="77777777" w:rsidR="00F71050" w:rsidRDefault="00F71050" w:rsidP="002D39A9">
            <w:pPr>
              <w:pStyle w:val="Stijl33"/>
            </w:pPr>
          </w:p>
        </w:tc>
        <w:tc>
          <w:tcPr>
            <w:tcW w:w="1268" w:type="dxa"/>
          </w:tcPr>
          <w:p w14:paraId="038CC82B" w14:textId="77777777" w:rsidR="00F71050" w:rsidRDefault="00F71050" w:rsidP="002D39A9">
            <w:pPr>
              <w:pStyle w:val="Stijl33"/>
            </w:pPr>
          </w:p>
        </w:tc>
        <w:tc>
          <w:tcPr>
            <w:tcW w:w="842" w:type="dxa"/>
          </w:tcPr>
          <w:p w14:paraId="4AE7CF7F" w14:textId="77777777" w:rsidR="00F71050" w:rsidRDefault="00F71050" w:rsidP="002D39A9">
            <w:pPr>
              <w:pStyle w:val="Stijl33"/>
            </w:pPr>
          </w:p>
        </w:tc>
        <w:tc>
          <w:tcPr>
            <w:tcW w:w="3785" w:type="dxa"/>
          </w:tcPr>
          <w:p w14:paraId="3A10059E" w14:textId="77777777" w:rsidR="00F71050" w:rsidRDefault="00F71050" w:rsidP="002D39A9">
            <w:pPr>
              <w:pStyle w:val="Stijl33"/>
            </w:pPr>
          </w:p>
        </w:tc>
      </w:tr>
      <w:tr w:rsidR="00F71050" w14:paraId="29AB253C" w14:textId="77777777" w:rsidTr="00A20A44">
        <w:tc>
          <w:tcPr>
            <w:tcW w:w="5854" w:type="dxa"/>
          </w:tcPr>
          <w:p w14:paraId="0614CB95" w14:textId="77777777" w:rsidR="00F71050" w:rsidRDefault="00F71050" w:rsidP="002D39A9">
            <w:pPr>
              <w:pStyle w:val="Stijl33"/>
            </w:pPr>
          </w:p>
        </w:tc>
        <w:tc>
          <w:tcPr>
            <w:tcW w:w="760" w:type="dxa"/>
          </w:tcPr>
          <w:p w14:paraId="66D2BAEA" w14:textId="77777777" w:rsidR="00F71050" w:rsidRDefault="00F71050" w:rsidP="002D39A9">
            <w:pPr>
              <w:pStyle w:val="Stijl33"/>
            </w:pPr>
          </w:p>
        </w:tc>
        <w:tc>
          <w:tcPr>
            <w:tcW w:w="760" w:type="dxa"/>
          </w:tcPr>
          <w:p w14:paraId="3D598E28" w14:textId="77777777" w:rsidR="00F71050" w:rsidRDefault="00F71050" w:rsidP="002D39A9">
            <w:pPr>
              <w:pStyle w:val="Stijl33"/>
            </w:pPr>
          </w:p>
        </w:tc>
        <w:tc>
          <w:tcPr>
            <w:tcW w:w="760" w:type="dxa"/>
          </w:tcPr>
          <w:p w14:paraId="2FAF64A2" w14:textId="77777777" w:rsidR="00F71050" w:rsidRDefault="00F71050" w:rsidP="002D39A9">
            <w:pPr>
              <w:pStyle w:val="Stijl33"/>
            </w:pPr>
          </w:p>
        </w:tc>
        <w:tc>
          <w:tcPr>
            <w:tcW w:w="1268" w:type="dxa"/>
          </w:tcPr>
          <w:p w14:paraId="76B454FE" w14:textId="77777777" w:rsidR="00F71050" w:rsidRDefault="00F71050" w:rsidP="002D39A9">
            <w:pPr>
              <w:pStyle w:val="Stijl33"/>
            </w:pPr>
          </w:p>
        </w:tc>
        <w:tc>
          <w:tcPr>
            <w:tcW w:w="842" w:type="dxa"/>
          </w:tcPr>
          <w:p w14:paraId="7F2D92AD" w14:textId="77777777" w:rsidR="00F71050" w:rsidRDefault="00F71050" w:rsidP="002D39A9">
            <w:pPr>
              <w:pStyle w:val="Stijl33"/>
            </w:pPr>
          </w:p>
        </w:tc>
        <w:tc>
          <w:tcPr>
            <w:tcW w:w="3785" w:type="dxa"/>
          </w:tcPr>
          <w:p w14:paraId="1260E12D" w14:textId="77777777" w:rsidR="00F71050" w:rsidRDefault="00F71050" w:rsidP="002D39A9">
            <w:pPr>
              <w:pStyle w:val="Stijl33"/>
            </w:pPr>
          </w:p>
        </w:tc>
      </w:tr>
      <w:tr w:rsidR="00F71050" w:rsidRPr="00A84B46" w14:paraId="5A062589" w14:textId="77777777" w:rsidTr="005827F6">
        <w:tc>
          <w:tcPr>
            <w:tcW w:w="14029" w:type="dxa"/>
            <w:gridSpan w:val="7"/>
            <w:shd w:val="clear" w:color="auto" w:fill="D9D9D9" w:themeFill="background1" w:themeFillShade="D9"/>
          </w:tcPr>
          <w:p w14:paraId="25C036E1" w14:textId="77777777" w:rsidR="00F71050" w:rsidRPr="00A84B46" w:rsidRDefault="00F71050" w:rsidP="00A84B46">
            <w:pPr>
              <w:pStyle w:val="Leerdoelen"/>
            </w:pPr>
            <w:r w:rsidRPr="00A84B46">
              <w:t xml:space="preserve">LPD 22   De leerling maakt een CNC-programma om het eigen project te realiseren vanuit een tekening en vanuit een dialoogsturing. </w:t>
            </w:r>
          </w:p>
        </w:tc>
      </w:tr>
      <w:tr w:rsidR="00F71050" w14:paraId="79E74797" w14:textId="77777777" w:rsidTr="00A20A44">
        <w:tc>
          <w:tcPr>
            <w:tcW w:w="5854" w:type="dxa"/>
          </w:tcPr>
          <w:p w14:paraId="38DAE3C5" w14:textId="77777777" w:rsidR="00F71050" w:rsidRDefault="00F71050" w:rsidP="002D39A9">
            <w:pPr>
              <w:pStyle w:val="Stijl33"/>
            </w:pPr>
          </w:p>
        </w:tc>
        <w:tc>
          <w:tcPr>
            <w:tcW w:w="760" w:type="dxa"/>
          </w:tcPr>
          <w:p w14:paraId="4060BEBA" w14:textId="77777777" w:rsidR="00F71050" w:rsidRDefault="00F71050" w:rsidP="002D39A9">
            <w:pPr>
              <w:pStyle w:val="Stijl33"/>
            </w:pPr>
          </w:p>
        </w:tc>
        <w:tc>
          <w:tcPr>
            <w:tcW w:w="760" w:type="dxa"/>
          </w:tcPr>
          <w:p w14:paraId="5A81CE52" w14:textId="77777777" w:rsidR="00F71050" w:rsidRDefault="00F71050" w:rsidP="002D39A9">
            <w:pPr>
              <w:pStyle w:val="Stijl33"/>
            </w:pPr>
          </w:p>
        </w:tc>
        <w:tc>
          <w:tcPr>
            <w:tcW w:w="760" w:type="dxa"/>
          </w:tcPr>
          <w:p w14:paraId="40D4F715" w14:textId="77777777" w:rsidR="00F71050" w:rsidRDefault="00F71050" w:rsidP="002D39A9">
            <w:pPr>
              <w:pStyle w:val="Stijl33"/>
            </w:pPr>
          </w:p>
        </w:tc>
        <w:tc>
          <w:tcPr>
            <w:tcW w:w="1268" w:type="dxa"/>
          </w:tcPr>
          <w:p w14:paraId="4517AB8F" w14:textId="77777777" w:rsidR="00F71050" w:rsidRDefault="00F71050" w:rsidP="002D39A9">
            <w:pPr>
              <w:pStyle w:val="Stijl33"/>
            </w:pPr>
          </w:p>
        </w:tc>
        <w:tc>
          <w:tcPr>
            <w:tcW w:w="842" w:type="dxa"/>
          </w:tcPr>
          <w:p w14:paraId="381D5901" w14:textId="77777777" w:rsidR="00F71050" w:rsidRDefault="00F71050" w:rsidP="002D39A9">
            <w:pPr>
              <w:pStyle w:val="Stijl33"/>
            </w:pPr>
          </w:p>
        </w:tc>
        <w:tc>
          <w:tcPr>
            <w:tcW w:w="3785" w:type="dxa"/>
          </w:tcPr>
          <w:p w14:paraId="58EC3CD9" w14:textId="77777777" w:rsidR="00F71050" w:rsidRDefault="00F71050" w:rsidP="002D39A9">
            <w:pPr>
              <w:pStyle w:val="Stijl33"/>
            </w:pPr>
          </w:p>
        </w:tc>
      </w:tr>
      <w:tr w:rsidR="00F71050" w14:paraId="0A4C3890" w14:textId="77777777" w:rsidTr="00A20A44">
        <w:tc>
          <w:tcPr>
            <w:tcW w:w="5854" w:type="dxa"/>
          </w:tcPr>
          <w:p w14:paraId="38B2683D" w14:textId="77777777" w:rsidR="00F71050" w:rsidRDefault="00F71050" w:rsidP="002D39A9">
            <w:pPr>
              <w:pStyle w:val="Stijl33"/>
            </w:pPr>
          </w:p>
        </w:tc>
        <w:tc>
          <w:tcPr>
            <w:tcW w:w="760" w:type="dxa"/>
          </w:tcPr>
          <w:p w14:paraId="2F55B3B8" w14:textId="77777777" w:rsidR="00F71050" w:rsidRDefault="00F71050" w:rsidP="002D39A9">
            <w:pPr>
              <w:pStyle w:val="Stijl33"/>
            </w:pPr>
          </w:p>
        </w:tc>
        <w:tc>
          <w:tcPr>
            <w:tcW w:w="760" w:type="dxa"/>
          </w:tcPr>
          <w:p w14:paraId="05DC5F3B" w14:textId="77777777" w:rsidR="00F71050" w:rsidRDefault="00F71050" w:rsidP="002D39A9">
            <w:pPr>
              <w:pStyle w:val="Stijl33"/>
            </w:pPr>
          </w:p>
        </w:tc>
        <w:tc>
          <w:tcPr>
            <w:tcW w:w="760" w:type="dxa"/>
          </w:tcPr>
          <w:p w14:paraId="723E158D" w14:textId="77777777" w:rsidR="00F71050" w:rsidRDefault="00F71050" w:rsidP="002D39A9">
            <w:pPr>
              <w:pStyle w:val="Stijl33"/>
            </w:pPr>
          </w:p>
        </w:tc>
        <w:tc>
          <w:tcPr>
            <w:tcW w:w="1268" w:type="dxa"/>
          </w:tcPr>
          <w:p w14:paraId="52CDA820" w14:textId="77777777" w:rsidR="00F71050" w:rsidRDefault="00F71050" w:rsidP="002D39A9">
            <w:pPr>
              <w:pStyle w:val="Stijl33"/>
            </w:pPr>
          </w:p>
        </w:tc>
        <w:tc>
          <w:tcPr>
            <w:tcW w:w="842" w:type="dxa"/>
          </w:tcPr>
          <w:p w14:paraId="36B7AEAA" w14:textId="77777777" w:rsidR="00F71050" w:rsidRDefault="00F71050" w:rsidP="002D39A9">
            <w:pPr>
              <w:pStyle w:val="Stijl33"/>
            </w:pPr>
          </w:p>
        </w:tc>
        <w:tc>
          <w:tcPr>
            <w:tcW w:w="3785" w:type="dxa"/>
          </w:tcPr>
          <w:p w14:paraId="3FB47DD5" w14:textId="77777777" w:rsidR="00F71050" w:rsidRDefault="00F71050" w:rsidP="002D39A9">
            <w:pPr>
              <w:pStyle w:val="Stijl33"/>
            </w:pPr>
          </w:p>
        </w:tc>
      </w:tr>
      <w:tr w:rsidR="00F71050" w14:paraId="2A7F013F" w14:textId="77777777" w:rsidTr="00A20A44">
        <w:tc>
          <w:tcPr>
            <w:tcW w:w="5854" w:type="dxa"/>
          </w:tcPr>
          <w:p w14:paraId="29229A2C" w14:textId="77777777" w:rsidR="00F71050" w:rsidRDefault="00F71050" w:rsidP="002D39A9">
            <w:pPr>
              <w:pStyle w:val="Stijl33"/>
            </w:pPr>
          </w:p>
        </w:tc>
        <w:tc>
          <w:tcPr>
            <w:tcW w:w="760" w:type="dxa"/>
          </w:tcPr>
          <w:p w14:paraId="2F8143C1" w14:textId="77777777" w:rsidR="00F71050" w:rsidRDefault="00F71050" w:rsidP="002D39A9">
            <w:pPr>
              <w:pStyle w:val="Stijl33"/>
            </w:pPr>
          </w:p>
        </w:tc>
        <w:tc>
          <w:tcPr>
            <w:tcW w:w="760" w:type="dxa"/>
          </w:tcPr>
          <w:p w14:paraId="0D111EAE" w14:textId="77777777" w:rsidR="00F71050" w:rsidRDefault="00F71050" w:rsidP="002D39A9">
            <w:pPr>
              <w:pStyle w:val="Stijl33"/>
            </w:pPr>
          </w:p>
        </w:tc>
        <w:tc>
          <w:tcPr>
            <w:tcW w:w="760" w:type="dxa"/>
          </w:tcPr>
          <w:p w14:paraId="64D2AB56" w14:textId="77777777" w:rsidR="00F71050" w:rsidRDefault="00F71050" w:rsidP="002D39A9">
            <w:pPr>
              <w:pStyle w:val="Stijl33"/>
            </w:pPr>
          </w:p>
        </w:tc>
        <w:tc>
          <w:tcPr>
            <w:tcW w:w="1268" w:type="dxa"/>
          </w:tcPr>
          <w:p w14:paraId="0103EFF1" w14:textId="77777777" w:rsidR="00F71050" w:rsidRDefault="00F71050" w:rsidP="002D39A9">
            <w:pPr>
              <w:pStyle w:val="Stijl33"/>
            </w:pPr>
          </w:p>
        </w:tc>
        <w:tc>
          <w:tcPr>
            <w:tcW w:w="842" w:type="dxa"/>
          </w:tcPr>
          <w:p w14:paraId="0F18A108" w14:textId="77777777" w:rsidR="00F71050" w:rsidRDefault="00F71050" w:rsidP="002D39A9">
            <w:pPr>
              <w:pStyle w:val="Stijl33"/>
            </w:pPr>
          </w:p>
        </w:tc>
        <w:tc>
          <w:tcPr>
            <w:tcW w:w="3785" w:type="dxa"/>
          </w:tcPr>
          <w:p w14:paraId="3EE67764" w14:textId="77777777" w:rsidR="00F71050" w:rsidRDefault="00F71050" w:rsidP="002D39A9">
            <w:pPr>
              <w:pStyle w:val="Stijl33"/>
            </w:pPr>
          </w:p>
        </w:tc>
      </w:tr>
      <w:tr w:rsidR="00F71050" w14:paraId="37CEEEE4" w14:textId="77777777" w:rsidTr="00A20A44">
        <w:tc>
          <w:tcPr>
            <w:tcW w:w="5854" w:type="dxa"/>
          </w:tcPr>
          <w:p w14:paraId="655F9BCF" w14:textId="77777777" w:rsidR="00F71050" w:rsidRDefault="00F71050" w:rsidP="002D39A9">
            <w:pPr>
              <w:pStyle w:val="Stijl33"/>
            </w:pPr>
          </w:p>
        </w:tc>
        <w:tc>
          <w:tcPr>
            <w:tcW w:w="760" w:type="dxa"/>
          </w:tcPr>
          <w:p w14:paraId="1FE950CF" w14:textId="77777777" w:rsidR="00F71050" w:rsidRDefault="00F71050" w:rsidP="002D39A9">
            <w:pPr>
              <w:pStyle w:val="Stijl33"/>
            </w:pPr>
          </w:p>
        </w:tc>
        <w:tc>
          <w:tcPr>
            <w:tcW w:w="760" w:type="dxa"/>
          </w:tcPr>
          <w:p w14:paraId="54CDCB4C" w14:textId="77777777" w:rsidR="00F71050" w:rsidRDefault="00F71050" w:rsidP="002D39A9">
            <w:pPr>
              <w:pStyle w:val="Stijl33"/>
            </w:pPr>
          </w:p>
        </w:tc>
        <w:tc>
          <w:tcPr>
            <w:tcW w:w="760" w:type="dxa"/>
          </w:tcPr>
          <w:p w14:paraId="75FD01FD" w14:textId="77777777" w:rsidR="00F71050" w:rsidRDefault="00F71050" w:rsidP="002D39A9">
            <w:pPr>
              <w:pStyle w:val="Stijl33"/>
            </w:pPr>
          </w:p>
        </w:tc>
        <w:tc>
          <w:tcPr>
            <w:tcW w:w="1268" w:type="dxa"/>
          </w:tcPr>
          <w:p w14:paraId="06424FE2" w14:textId="77777777" w:rsidR="00F71050" w:rsidRDefault="00F71050" w:rsidP="002D39A9">
            <w:pPr>
              <w:pStyle w:val="Stijl33"/>
            </w:pPr>
          </w:p>
        </w:tc>
        <w:tc>
          <w:tcPr>
            <w:tcW w:w="842" w:type="dxa"/>
          </w:tcPr>
          <w:p w14:paraId="38FF4614" w14:textId="77777777" w:rsidR="00F71050" w:rsidRDefault="00F71050" w:rsidP="002D39A9">
            <w:pPr>
              <w:pStyle w:val="Stijl33"/>
            </w:pPr>
          </w:p>
        </w:tc>
        <w:tc>
          <w:tcPr>
            <w:tcW w:w="3785" w:type="dxa"/>
          </w:tcPr>
          <w:p w14:paraId="343030DA" w14:textId="77777777" w:rsidR="00F71050" w:rsidRDefault="00F71050" w:rsidP="002D39A9">
            <w:pPr>
              <w:pStyle w:val="Stijl33"/>
            </w:pPr>
          </w:p>
        </w:tc>
      </w:tr>
      <w:tr w:rsidR="00F71050" w14:paraId="229E2BDE" w14:textId="77777777" w:rsidTr="00A20A44">
        <w:tc>
          <w:tcPr>
            <w:tcW w:w="5854" w:type="dxa"/>
          </w:tcPr>
          <w:p w14:paraId="18AF768C" w14:textId="77777777" w:rsidR="00F71050" w:rsidRDefault="00F71050" w:rsidP="002D39A9">
            <w:pPr>
              <w:pStyle w:val="Stijl33"/>
            </w:pPr>
          </w:p>
        </w:tc>
        <w:tc>
          <w:tcPr>
            <w:tcW w:w="760" w:type="dxa"/>
          </w:tcPr>
          <w:p w14:paraId="1E63AAE9" w14:textId="77777777" w:rsidR="00F71050" w:rsidRDefault="00F71050" w:rsidP="002D39A9">
            <w:pPr>
              <w:pStyle w:val="Stijl33"/>
            </w:pPr>
          </w:p>
        </w:tc>
        <w:tc>
          <w:tcPr>
            <w:tcW w:w="760" w:type="dxa"/>
          </w:tcPr>
          <w:p w14:paraId="70A05C25" w14:textId="77777777" w:rsidR="00F71050" w:rsidRDefault="00F71050" w:rsidP="002D39A9">
            <w:pPr>
              <w:pStyle w:val="Stijl33"/>
            </w:pPr>
          </w:p>
        </w:tc>
        <w:tc>
          <w:tcPr>
            <w:tcW w:w="760" w:type="dxa"/>
          </w:tcPr>
          <w:p w14:paraId="52FBFDC9" w14:textId="77777777" w:rsidR="00F71050" w:rsidRDefault="00F71050" w:rsidP="002D39A9">
            <w:pPr>
              <w:pStyle w:val="Stijl33"/>
            </w:pPr>
          </w:p>
        </w:tc>
        <w:tc>
          <w:tcPr>
            <w:tcW w:w="1268" w:type="dxa"/>
          </w:tcPr>
          <w:p w14:paraId="2843FC16" w14:textId="77777777" w:rsidR="00F71050" w:rsidRDefault="00F71050" w:rsidP="002D39A9">
            <w:pPr>
              <w:pStyle w:val="Stijl33"/>
            </w:pPr>
          </w:p>
        </w:tc>
        <w:tc>
          <w:tcPr>
            <w:tcW w:w="842" w:type="dxa"/>
          </w:tcPr>
          <w:p w14:paraId="532A9954" w14:textId="77777777" w:rsidR="00F71050" w:rsidRDefault="00F71050" w:rsidP="002D39A9">
            <w:pPr>
              <w:pStyle w:val="Stijl33"/>
            </w:pPr>
          </w:p>
        </w:tc>
        <w:tc>
          <w:tcPr>
            <w:tcW w:w="3785" w:type="dxa"/>
          </w:tcPr>
          <w:p w14:paraId="24491458" w14:textId="77777777" w:rsidR="00F71050" w:rsidRDefault="00F71050" w:rsidP="002D39A9">
            <w:pPr>
              <w:pStyle w:val="Stijl33"/>
            </w:pPr>
          </w:p>
        </w:tc>
      </w:tr>
      <w:tr w:rsidR="00F71050" w14:paraId="46D4B931" w14:textId="77777777" w:rsidTr="00A20A44">
        <w:tc>
          <w:tcPr>
            <w:tcW w:w="5854" w:type="dxa"/>
          </w:tcPr>
          <w:p w14:paraId="2905AA75" w14:textId="77777777" w:rsidR="00F71050" w:rsidRDefault="00F71050" w:rsidP="002D39A9">
            <w:pPr>
              <w:pStyle w:val="Stijl33"/>
            </w:pPr>
          </w:p>
        </w:tc>
        <w:tc>
          <w:tcPr>
            <w:tcW w:w="760" w:type="dxa"/>
          </w:tcPr>
          <w:p w14:paraId="596916EE" w14:textId="77777777" w:rsidR="00F71050" w:rsidRDefault="00F71050" w:rsidP="002D39A9">
            <w:pPr>
              <w:pStyle w:val="Stijl33"/>
            </w:pPr>
          </w:p>
        </w:tc>
        <w:tc>
          <w:tcPr>
            <w:tcW w:w="760" w:type="dxa"/>
          </w:tcPr>
          <w:p w14:paraId="2FA18CCB" w14:textId="77777777" w:rsidR="00F71050" w:rsidRDefault="00F71050" w:rsidP="002D39A9">
            <w:pPr>
              <w:pStyle w:val="Stijl33"/>
            </w:pPr>
          </w:p>
        </w:tc>
        <w:tc>
          <w:tcPr>
            <w:tcW w:w="760" w:type="dxa"/>
          </w:tcPr>
          <w:p w14:paraId="63A30389" w14:textId="77777777" w:rsidR="00F71050" w:rsidRDefault="00F71050" w:rsidP="002D39A9">
            <w:pPr>
              <w:pStyle w:val="Stijl33"/>
            </w:pPr>
          </w:p>
        </w:tc>
        <w:tc>
          <w:tcPr>
            <w:tcW w:w="1268" w:type="dxa"/>
          </w:tcPr>
          <w:p w14:paraId="7FCB9D05" w14:textId="77777777" w:rsidR="00F71050" w:rsidRDefault="00F71050" w:rsidP="002D39A9">
            <w:pPr>
              <w:pStyle w:val="Stijl33"/>
            </w:pPr>
          </w:p>
        </w:tc>
        <w:tc>
          <w:tcPr>
            <w:tcW w:w="842" w:type="dxa"/>
          </w:tcPr>
          <w:p w14:paraId="4153CB7E" w14:textId="77777777" w:rsidR="00F71050" w:rsidRDefault="00F71050" w:rsidP="002D39A9">
            <w:pPr>
              <w:pStyle w:val="Stijl33"/>
            </w:pPr>
          </w:p>
        </w:tc>
        <w:tc>
          <w:tcPr>
            <w:tcW w:w="3785" w:type="dxa"/>
          </w:tcPr>
          <w:p w14:paraId="46B27238" w14:textId="77777777" w:rsidR="00F71050" w:rsidRDefault="00F71050" w:rsidP="002D39A9">
            <w:pPr>
              <w:pStyle w:val="Stijl33"/>
            </w:pPr>
          </w:p>
        </w:tc>
      </w:tr>
      <w:tr w:rsidR="00F71050" w14:paraId="217831F5" w14:textId="77777777" w:rsidTr="005827F6">
        <w:tc>
          <w:tcPr>
            <w:tcW w:w="14029" w:type="dxa"/>
            <w:gridSpan w:val="7"/>
            <w:shd w:val="clear" w:color="auto" w:fill="D9D9D9" w:themeFill="background1" w:themeFillShade="D9"/>
          </w:tcPr>
          <w:p w14:paraId="69D16763" w14:textId="77777777" w:rsidR="00F71050" w:rsidRDefault="00F71050" w:rsidP="0031075D">
            <w:pPr>
              <w:pStyle w:val="Leerdoelen"/>
            </w:pPr>
            <w:r>
              <w:t>LPD 23   De leerling neemt een ergonomische houding aan en vermijdt fysieke belastingen en ergonomische knelpunten bij het voorbereiden en uitvoeren van werkzaamheden.</w:t>
            </w:r>
          </w:p>
        </w:tc>
      </w:tr>
      <w:tr w:rsidR="00F71050" w14:paraId="7CF68F3F" w14:textId="77777777" w:rsidTr="00A20A44">
        <w:tc>
          <w:tcPr>
            <w:tcW w:w="5854" w:type="dxa"/>
          </w:tcPr>
          <w:p w14:paraId="1B215A8C" w14:textId="77777777" w:rsidR="00F71050" w:rsidRDefault="00F71050" w:rsidP="002D39A9">
            <w:pPr>
              <w:pStyle w:val="Stijl33"/>
            </w:pPr>
          </w:p>
        </w:tc>
        <w:tc>
          <w:tcPr>
            <w:tcW w:w="760" w:type="dxa"/>
          </w:tcPr>
          <w:p w14:paraId="699B7ED4" w14:textId="77777777" w:rsidR="00F71050" w:rsidRDefault="00F71050" w:rsidP="002D39A9">
            <w:pPr>
              <w:pStyle w:val="Stijl33"/>
            </w:pPr>
          </w:p>
        </w:tc>
        <w:tc>
          <w:tcPr>
            <w:tcW w:w="760" w:type="dxa"/>
          </w:tcPr>
          <w:p w14:paraId="0D5D8048" w14:textId="77777777" w:rsidR="00F71050" w:rsidRDefault="00F71050" w:rsidP="002D39A9">
            <w:pPr>
              <w:pStyle w:val="Stijl33"/>
            </w:pPr>
          </w:p>
        </w:tc>
        <w:tc>
          <w:tcPr>
            <w:tcW w:w="760" w:type="dxa"/>
          </w:tcPr>
          <w:p w14:paraId="570F07E5" w14:textId="77777777" w:rsidR="00F71050" w:rsidRDefault="00F71050" w:rsidP="002D39A9">
            <w:pPr>
              <w:pStyle w:val="Stijl33"/>
            </w:pPr>
          </w:p>
        </w:tc>
        <w:tc>
          <w:tcPr>
            <w:tcW w:w="1268" w:type="dxa"/>
          </w:tcPr>
          <w:p w14:paraId="76AECFCE" w14:textId="77777777" w:rsidR="00F71050" w:rsidRDefault="00F71050" w:rsidP="002D39A9">
            <w:pPr>
              <w:pStyle w:val="Stijl33"/>
            </w:pPr>
          </w:p>
        </w:tc>
        <w:tc>
          <w:tcPr>
            <w:tcW w:w="842" w:type="dxa"/>
          </w:tcPr>
          <w:p w14:paraId="2B66F617" w14:textId="77777777" w:rsidR="00F71050" w:rsidRDefault="00F71050" w:rsidP="002D39A9">
            <w:pPr>
              <w:pStyle w:val="Stijl33"/>
            </w:pPr>
          </w:p>
        </w:tc>
        <w:tc>
          <w:tcPr>
            <w:tcW w:w="3785" w:type="dxa"/>
          </w:tcPr>
          <w:p w14:paraId="27FBABB2" w14:textId="77777777" w:rsidR="00F71050" w:rsidRDefault="00F71050" w:rsidP="002D39A9">
            <w:pPr>
              <w:pStyle w:val="Stijl33"/>
            </w:pPr>
          </w:p>
        </w:tc>
      </w:tr>
      <w:tr w:rsidR="00F71050" w14:paraId="00F7B8A1" w14:textId="77777777" w:rsidTr="00A20A44">
        <w:tc>
          <w:tcPr>
            <w:tcW w:w="5854" w:type="dxa"/>
          </w:tcPr>
          <w:p w14:paraId="19E25DF3" w14:textId="77777777" w:rsidR="00F71050" w:rsidRDefault="00F71050" w:rsidP="002D39A9">
            <w:pPr>
              <w:pStyle w:val="Stijl33"/>
            </w:pPr>
          </w:p>
        </w:tc>
        <w:tc>
          <w:tcPr>
            <w:tcW w:w="760" w:type="dxa"/>
          </w:tcPr>
          <w:p w14:paraId="1C3AE2B6" w14:textId="77777777" w:rsidR="00F71050" w:rsidRDefault="00F71050" w:rsidP="002D39A9">
            <w:pPr>
              <w:pStyle w:val="Stijl33"/>
            </w:pPr>
          </w:p>
        </w:tc>
        <w:tc>
          <w:tcPr>
            <w:tcW w:w="760" w:type="dxa"/>
          </w:tcPr>
          <w:p w14:paraId="1A1812C5" w14:textId="77777777" w:rsidR="00F71050" w:rsidRDefault="00F71050" w:rsidP="002D39A9">
            <w:pPr>
              <w:pStyle w:val="Stijl33"/>
            </w:pPr>
          </w:p>
        </w:tc>
        <w:tc>
          <w:tcPr>
            <w:tcW w:w="760" w:type="dxa"/>
          </w:tcPr>
          <w:p w14:paraId="2894E151" w14:textId="77777777" w:rsidR="00F71050" w:rsidRDefault="00F71050" w:rsidP="002D39A9">
            <w:pPr>
              <w:pStyle w:val="Stijl33"/>
            </w:pPr>
          </w:p>
        </w:tc>
        <w:tc>
          <w:tcPr>
            <w:tcW w:w="1268" w:type="dxa"/>
          </w:tcPr>
          <w:p w14:paraId="72949A6B" w14:textId="77777777" w:rsidR="00F71050" w:rsidRDefault="00F71050" w:rsidP="002D39A9">
            <w:pPr>
              <w:pStyle w:val="Stijl33"/>
            </w:pPr>
          </w:p>
        </w:tc>
        <w:tc>
          <w:tcPr>
            <w:tcW w:w="842" w:type="dxa"/>
          </w:tcPr>
          <w:p w14:paraId="49F4EB57" w14:textId="77777777" w:rsidR="00F71050" w:rsidRDefault="00F71050" w:rsidP="002D39A9">
            <w:pPr>
              <w:pStyle w:val="Stijl33"/>
            </w:pPr>
          </w:p>
        </w:tc>
        <w:tc>
          <w:tcPr>
            <w:tcW w:w="3785" w:type="dxa"/>
          </w:tcPr>
          <w:p w14:paraId="53F534CF" w14:textId="77777777" w:rsidR="00F71050" w:rsidRDefault="00F71050" w:rsidP="002D39A9">
            <w:pPr>
              <w:pStyle w:val="Stijl33"/>
            </w:pPr>
          </w:p>
        </w:tc>
      </w:tr>
      <w:tr w:rsidR="00F71050" w14:paraId="25941481" w14:textId="77777777" w:rsidTr="00A20A44">
        <w:tc>
          <w:tcPr>
            <w:tcW w:w="5854" w:type="dxa"/>
          </w:tcPr>
          <w:p w14:paraId="3A729A48" w14:textId="77777777" w:rsidR="00F71050" w:rsidRDefault="00F71050" w:rsidP="002D39A9">
            <w:pPr>
              <w:pStyle w:val="Stijl33"/>
            </w:pPr>
          </w:p>
        </w:tc>
        <w:tc>
          <w:tcPr>
            <w:tcW w:w="760" w:type="dxa"/>
          </w:tcPr>
          <w:p w14:paraId="599592EC" w14:textId="77777777" w:rsidR="00F71050" w:rsidRDefault="00F71050" w:rsidP="002D39A9">
            <w:pPr>
              <w:pStyle w:val="Stijl33"/>
            </w:pPr>
          </w:p>
        </w:tc>
        <w:tc>
          <w:tcPr>
            <w:tcW w:w="760" w:type="dxa"/>
          </w:tcPr>
          <w:p w14:paraId="5A325A13" w14:textId="77777777" w:rsidR="00F71050" w:rsidRDefault="00F71050" w:rsidP="002D39A9">
            <w:pPr>
              <w:pStyle w:val="Stijl33"/>
            </w:pPr>
          </w:p>
        </w:tc>
        <w:tc>
          <w:tcPr>
            <w:tcW w:w="760" w:type="dxa"/>
          </w:tcPr>
          <w:p w14:paraId="58B66BC9" w14:textId="77777777" w:rsidR="00F71050" w:rsidRDefault="00F71050" w:rsidP="002D39A9">
            <w:pPr>
              <w:pStyle w:val="Stijl33"/>
            </w:pPr>
          </w:p>
        </w:tc>
        <w:tc>
          <w:tcPr>
            <w:tcW w:w="1268" w:type="dxa"/>
          </w:tcPr>
          <w:p w14:paraId="6951D289" w14:textId="77777777" w:rsidR="00F71050" w:rsidRDefault="00F71050" w:rsidP="002D39A9">
            <w:pPr>
              <w:pStyle w:val="Stijl33"/>
            </w:pPr>
          </w:p>
        </w:tc>
        <w:tc>
          <w:tcPr>
            <w:tcW w:w="842" w:type="dxa"/>
          </w:tcPr>
          <w:p w14:paraId="0306CDC8" w14:textId="77777777" w:rsidR="00F71050" w:rsidRDefault="00F71050" w:rsidP="002D39A9">
            <w:pPr>
              <w:pStyle w:val="Stijl33"/>
            </w:pPr>
          </w:p>
        </w:tc>
        <w:tc>
          <w:tcPr>
            <w:tcW w:w="3785" w:type="dxa"/>
          </w:tcPr>
          <w:p w14:paraId="3711165F" w14:textId="77777777" w:rsidR="00F71050" w:rsidRDefault="00F71050" w:rsidP="002D39A9">
            <w:pPr>
              <w:pStyle w:val="Stijl33"/>
            </w:pPr>
          </w:p>
        </w:tc>
      </w:tr>
      <w:tr w:rsidR="00F71050" w14:paraId="35C88362" w14:textId="77777777" w:rsidTr="00A20A44">
        <w:tc>
          <w:tcPr>
            <w:tcW w:w="5854" w:type="dxa"/>
          </w:tcPr>
          <w:p w14:paraId="3CE3691D" w14:textId="77777777" w:rsidR="00F71050" w:rsidRDefault="00F71050" w:rsidP="002D39A9">
            <w:pPr>
              <w:pStyle w:val="Stijl33"/>
            </w:pPr>
          </w:p>
        </w:tc>
        <w:tc>
          <w:tcPr>
            <w:tcW w:w="760" w:type="dxa"/>
          </w:tcPr>
          <w:p w14:paraId="7B44459D" w14:textId="77777777" w:rsidR="00F71050" w:rsidRDefault="00F71050" w:rsidP="002D39A9">
            <w:pPr>
              <w:pStyle w:val="Stijl33"/>
            </w:pPr>
          </w:p>
        </w:tc>
        <w:tc>
          <w:tcPr>
            <w:tcW w:w="760" w:type="dxa"/>
          </w:tcPr>
          <w:p w14:paraId="052F8E33" w14:textId="77777777" w:rsidR="00F71050" w:rsidRDefault="00F71050" w:rsidP="002D39A9">
            <w:pPr>
              <w:pStyle w:val="Stijl33"/>
            </w:pPr>
          </w:p>
        </w:tc>
        <w:tc>
          <w:tcPr>
            <w:tcW w:w="760" w:type="dxa"/>
          </w:tcPr>
          <w:p w14:paraId="0C6EFF3D" w14:textId="77777777" w:rsidR="00F71050" w:rsidRDefault="00F71050" w:rsidP="002D39A9">
            <w:pPr>
              <w:pStyle w:val="Stijl33"/>
            </w:pPr>
          </w:p>
        </w:tc>
        <w:tc>
          <w:tcPr>
            <w:tcW w:w="1268" w:type="dxa"/>
          </w:tcPr>
          <w:p w14:paraId="1942904B" w14:textId="77777777" w:rsidR="00F71050" w:rsidRDefault="00F71050" w:rsidP="002D39A9">
            <w:pPr>
              <w:pStyle w:val="Stijl33"/>
            </w:pPr>
          </w:p>
        </w:tc>
        <w:tc>
          <w:tcPr>
            <w:tcW w:w="842" w:type="dxa"/>
          </w:tcPr>
          <w:p w14:paraId="29A64B83" w14:textId="77777777" w:rsidR="00F71050" w:rsidRDefault="00F71050" w:rsidP="002D39A9">
            <w:pPr>
              <w:pStyle w:val="Stijl33"/>
            </w:pPr>
          </w:p>
        </w:tc>
        <w:tc>
          <w:tcPr>
            <w:tcW w:w="3785" w:type="dxa"/>
          </w:tcPr>
          <w:p w14:paraId="6BABB841" w14:textId="77777777" w:rsidR="00F71050" w:rsidRDefault="00F71050" w:rsidP="002D39A9">
            <w:pPr>
              <w:pStyle w:val="Stijl33"/>
            </w:pPr>
          </w:p>
        </w:tc>
      </w:tr>
      <w:tr w:rsidR="00F71050" w14:paraId="460D2F86" w14:textId="77777777" w:rsidTr="00A20A44">
        <w:tc>
          <w:tcPr>
            <w:tcW w:w="5854" w:type="dxa"/>
          </w:tcPr>
          <w:p w14:paraId="6865247C" w14:textId="77777777" w:rsidR="00F71050" w:rsidRDefault="00F71050" w:rsidP="002D39A9">
            <w:pPr>
              <w:pStyle w:val="Stijl33"/>
            </w:pPr>
          </w:p>
        </w:tc>
        <w:tc>
          <w:tcPr>
            <w:tcW w:w="760" w:type="dxa"/>
          </w:tcPr>
          <w:p w14:paraId="0B3599BE" w14:textId="77777777" w:rsidR="00F71050" w:rsidRDefault="00F71050" w:rsidP="002D39A9">
            <w:pPr>
              <w:pStyle w:val="Stijl33"/>
            </w:pPr>
          </w:p>
        </w:tc>
        <w:tc>
          <w:tcPr>
            <w:tcW w:w="760" w:type="dxa"/>
          </w:tcPr>
          <w:p w14:paraId="2257C8B2" w14:textId="77777777" w:rsidR="00F71050" w:rsidRDefault="00F71050" w:rsidP="002D39A9">
            <w:pPr>
              <w:pStyle w:val="Stijl33"/>
            </w:pPr>
          </w:p>
        </w:tc>
        <w:tc>
          <w:tcPr>
            <w:tcW w:w="760" w:type="dxa"/>
          </w:tcPr>
          <w:p w14:paraId="1CBB10C2" w14:textId="77777777" w:rsidR="00F71050" w:rsidRDefault="00F71050" w:rsidP="002D39A9">
            <w:pPr>
              <w:pStyle w:val="Stijl33"/>
            </w:pPr>
          </w:p>
        </w:tc>
        <w:tc>
          <w:tcPr>
            <w:tcW w:w="1268" w:type="dxa"/>
          </w:tcPr>
          <w:p w14:paraId="4F7EAFE0" w14:textId="77777777" w:rsidR="00F71050" w:rsidRDefault="00F71050" w:rsidP="002D39A9">
            <w:pPr>
              <w:pStyle w:val="Stijl33"/>
            </w:pPr>
          </w:p>
        </w:tc>
        <w:tc>
          <w:tcPr>
            <w:tcW w:w="842" w:type="dxa"/>
          </w:tcPr>
          <w:p w14:paraId="4A2E1691" w14:textId="77777777" w:rsidR="00F71050" w:rsidRDefault="00F71050" w:rsidP="002D39A9">
            <w:pPr>
              <w:pStyle w:val="Stijl33"/>
            </w:pPr>
          </w:p>
        </w:tc>
        <w:tc>
          <w:tcPr>
            <w:tcW w:w="3785" w:type="dxa"/>
          </w:tcPr>
          <w:p w14:paraId="65248B9F" w14:textId="77777777" w:rsidR="00F71050" w:rsidRDefault="00F71050" w:rsidP="002D39A9">
            <w:pPr>
              <w:pStyle w:val="Stijl33"/>
            </w:pPr>
          </w:p>
        </w:tc>
      </w:tr>
      <w:tr w:rsidR="00F71050" w14:paraId="7AD5A284" w14:textId="77777777" w:rsidTr="005827F6">
        <w:tc>
          <w:tcPr>
            <w:tcW w:w="14029" w:type="dxa"/>
            <w:gridSpan w:val="7"/>
            <w:shd w:val="clear" w:color="auto" w:fill="D9D9D9" w:themeFill="background1" w:themeFillShade="D9"/>
          </w:tcPr>
          <w:p w14:paraId="02E4FC94" w14:textId="77777777" w:rsidR="00F71050" w:rsidRDefault="00F71050" w:rsidP="0031075D">
            <w:pPr>
              <w:pStyle w:val="Leerdoelen"/>
            </w:pPr>
            <w:r>
              <w:lastRenderedPageBreak/>
              <w:t xml:space="preserve">LPD 24   De leerling werkt op een veilige en duurzame manier met materialen, chemische stoffen en technische systemen, beperkt geluidshinder en gebruikt persoonlijke en collectieve beschermingsmiddelen.    </w:t>
            </w:r>
          </w:p>
          <w:p w14:paraId="25BA6587" w14:textId="77777777" w:rsidR="00F71050" w:rsidRDefault="00F71050" w:rsidP="002713CE">
            <w:pPr>
              <w:pStyle w:val="Afbakeningalleen"/>
            </w:pPr>
            <w:r w:rsidRPr="00587951">
              <w:t>Specifieke risico</w:t>
            </w:r>
            <w:r>
              <w:t>’</w:t>
            </w:r>
            <w:r w:rsidRPr="00587951">
              <w:t xml:space="preserve">s </w:t>
            </w:r>
            <w:r>
              <w:t>met inbegrip van</w:t>
            </w:r>
            <w:r w:rsidRPr="00587951">
              <w:t xml:space="preserve"> risico’s van gevaarlijke en schadelijke stoffen, elektriciteit, </w:t>
            </w:r>
            <w:r>
              <w:t xml:space="preserve">trillingen, </w:t>
            </w:r>
            <w:r w:rsidRPr="00587951">
              <w:t>brand, explosie</w:t>
            </w:r>
            <w:r>
              <w:t>s</w:t>
            </w:r>
          </w:p>
        </w:tc>
      </w:tr>
      <w:tr w:rsidR="00F71050" w14:paraId="014B0355" w14:textId="77777777" w:rsidTr="00A20A44">
        <w:tc>
          <w:tcPr>
            <w:tcW w:w="5854" w:type="dxa"/>
          </w:tcPr>
          <w:p w14:paraId="70C894D1" w14:textId="77777777" w:rsidR="00F71050" w:rsidRDefault="00F71050" w:rsidP="002D39A9">
            <w:pPr>
              <w:pStyle w:val="Stijl33"/>
            </w:pPr>
          </w:p>
        </w:tc>
        <w:tc>
          <w:tcPr>
            <w:tcW w:w="760" w:type="dxa"/>
          </w:tcPr>
          <w:p w14:paraId="5A02014C" w14:textId="77777777" w:rsidR="00F71050" w:rsidRDefault="00F71050" w:rsidP="002D39A9">
            <w:pPr>
              <w:pStyle w:val="Stijl33"/>
            </w:pPr>
          </w:p>
        </w:tc>
        <w:tc>
          <w:tcPr>
            <w:tcW w:w="760" w:type="dxa"/>
          </w:tcPr>
          <w:p w14:paraId="19F8A5B1" w14:textId="77777777" w:rsidR="00F71050" w:rsidRDefault="00F71050" w:rsidP="002D39A9">
            <w:pPr>
              <w:pStyle w:val="Stijl33"/>
            </w:pPr>
          </w:p>
        </w:tc>
        <w:tc>
          <w:tcPr>
            <w:tcW w:w="760" w:type="dxa"/>
          </w:tcPr>
          <w:p w14:paraId="72F92C0C" w14:textId="77777777" w:rsidR="00F71050" w:rsidRDefault="00F71050" w:rsidP="002D39A9">
            <w:pPr>
              <w:pStyle w:val="Stijl33"/>
            </w:pPr>
          </w:p>
        </w:tc>
        <w:tc>
          <w:tcPr>
            <w:tcW w:w="1268" w:type="dxa"/>
          </w:tcPr>
          <w:p w14:paraId="5C1BC3C4" w14:textId="77777777" w:rsidR="00F71050" w:rsidRDefault="00F71050" w:rsidP="002D39A9">
            <w:pPr>
              <w:pStyle w:val="Stijl33"/>
            </w:pPr>
          </w:p>
        </w:tc>
        <w:tc>
          <w:tcPr>
            <w:tcW w:w="842" w:type="dxa"/>
          </w:tcPr>
          <w:p w14:paraId="30321656" w14:textId="77777777" w:rsidR="00F71050" w:rsidRDefault="00F71050" w:rsidP="002D39A9">
            <w:pPr>
              <w:pStyle w:val="Stijl33"/>
            </w:pPr>
          </w:p>
        </w:tc>
        <w:tc>
          <w:tcPr>
            <w:tcW w:w="3785" w:type="dxa"/>
          </w:tcPr>
          <w:p w14:paraId="0C8FBCCF" w14:textId="77777777" w:rsidR="00F71050" w:rsidRDefault="00F71050" w:rsidP="002D39A9">
            <w:pPr>
              <w:pStyle w:val="Stijl33"/>
            </w:pPr>
          </w:p>
        </w:tc>
      </w:tr>
      <w:tr w:rsidR="00F71050" w14:paraId="2BE5818D" w14:textId="77777777" w:rsidTr="00A20A44">
        <w:tc>
          <w:tcPr>
            <w:tcW w:w="5854" w:type="dxa"/>
          </w:tcPr>
          <w:p w14:paraId="35CB74D9" w14:textId="77777777" w:rsidR="00F71050" w:rsidRDefault="00F71050" w:rsidP="002D39A9">
            <w:pPr>
              <w:pStyle w:val="Stijl33"/>
            </w:pPr>
          </w:p>
        </w:tc>
        <w:tc>
          <w:tcPr>
            <w:tcW w:w="760" w:type="dxa"/>
          </w:tcPr>
          <w:p w14:paraId="594E7FAD" w14:textId="77777777" w:rsidR="00F71050" w:rsidRDefault="00F71050" w:rsidP="002D39A9">
            <w:pPr>
              <w:pStyle w:val="Stijl33"/>
            </w:pPr>
          </w:p>
        </w:tc>
        <w:tc>
          <w:tcPr>
            <w:tcW w:w="760" w:type="dxa"/>
          </w:tcPr>
          <w:p w14:paraId="3384E2CB" w14:textId="77777777" w:rsidR="00F71050" w:rsidRDefault="00F71050" w:rsidP="002D39A9">
            <w:pPr>
              <w:pStyle w:val="Stijl33"/>
            </w:pPr>
          </w:p>
        </w:tc>
        <w:tc>
          <w:tcPr>
            <w:tcW w:w="760" w:type="dxa"/>
          </w:tcPr>
          <w:p w14:paraId="0BFD6283" w14:textId="77777777" w:rsidR="00F71050" w:rsidRDefault="00F71050" w:rsidP="002D39A9">
            <w:pPr>
              <w:pStyle w:val="Stijl33"/>
            </w:pPr>
          </w:p>
        </w:tc>
        <w:tc>
          <w:tcPr>
            <w:tcW w:w="1268" w:type="dxa"/>
          </w:tcPr>
          <w:p w14:paraId="12B8EA20" w14:textId="77777777" w:rsidR="00F71050" w:rsidRDefault="00F71050" w:rsidP="002D39A9">
            <w:pPr>
              <w:pStyle w:val="Stijl33"/>
            </w:pPr>
          </w:p>
        </w:tc>
        <w:tc>
          <w:tcPr>
            <w:tcW w:w="842" w:type="dxa"/>
          </w:tcPr>
          <w:p w14:paraId="5AFA7962" w14:textId="77777777" w:rsidR="00F71050" w:rsidRDefault="00F71050" w:rsidP="002D39A9">
            <w:pPr>
              <w:pStyle w:val="Stijl33"/>
            </w:pPr>
          </w:p>
        </w:tc>
        <w:tc>
          <w:tcPr>
            <w:tcW w:w="3785" w:type="dxa"/>
          </w:tcPr>
          <w:p w14:paraId="560F8170" w14:textId="77777777" w:rsidR="00F71050" w:rsidRDefault="00F71050" w:rsidP="002D39A9">
            <w:pPr>
              <w:pStyle w:val="Stijl33"/>
            </w:pPr>
          </w:p>
        </w:tc>
      </w:tr>
      <w:tr w:rsidR="00F71050" w14:paraId="6DB51CDE" w14:textId="77777777" w:rsidTr="00A20A44">
        <w:tc>
          <w:tcPr>
            <w:tcW w:w="5854" w:type="dxa"/>
          </w:tcPr>
          <w:p w14:paraId="1EA7CC3A" w14:textId="77777777" w:rsidR="00F71050" w:rsidRDefault="00F71050" w:rsidP="002D39A9">
            <w:pPr>
              <w:pStyle w:val="Stijl33"/>
            </w:pPr>
          </w:p>
        </w:tc>
        <w:tc>
          <w:tcPr>
            <w:tcW w:w="760" w:type="dxa"/>
          </w:tcPr>
          <w:p w14:paraId="265283EB" w14:textId="77777777" w:rsidR="00F71050" w:rsidRDefault="00F71050" w:rsidP="002D39A9">
            <w:pPr>
              <w:pStyle w:val="Stijl33"/>
            </w:pPr>
          </w:p>
        </w:tc>
        <w:tc>
          <w:tcPr>
            <w:tcW w:w="760" w:type="dxa"/>
          </w:tcPr>
          <w:p w14:paraId="469BA6B6" w14:textId="77777777" w:rsidR="00F71050" w:rsidRDefault="00F71050" w:rsidP="002D39A9">
            <w:pPr>
              <w:pStyle w:val="Stijl33"/>
            </w:pPr>
          </w:p>
        </w:tc>
        <w:tc>
          <w:tcPr>
            <w:tcW w:w="760" w:type="dxa"/>
          </w:tcPr>
          <w:p w14:paraId="5C5773E0" w14:textId="77777777" w:rsidR="00F71050" w:rsidRDefault="00F71050" w:rsidP="002D39A9">
            <w:pPr>
              <w:pStyle w:val="Stijl33"/>
            </w:pPr>
          </w:p>
        </w:tc>
        <w:tc>
          <w:tcPr>
            <w:tcW w:w="1268" w:type="dxa"/>
          </w:tcPr>
          <w:p w14:paraId="22053776" w14:textId="77777777" w:rsidR="00F71050" w:rsidRDefault="00F71050" w:rsidP="002D39A9">
            <w:pPr>
              <w:pStyle w:val="Stijl33"/>
            </w:pPr>
          </w:p>
        </w:tc>
        <w:tc>
          <w:tcPr>
            <w:tcW w:w="842" w:type="dxa"/>
          </w:tcPr>
          <w:p w14:paraId="3D2D709A" w14:textId="77777777" w:rsidR="00F71050" w:rsidRDefault="00F71050" w:rsidP="002D39A9">
            <w:pPr>
              <w:pStyle w:val="Stijl33"/>
            </w:pPr>
          </w:p>
        </w:tc>
        <w:tc>
          <w:tcPr>
            <w:tcW w:w="3785" w:type="dxa"/>
          </w:tcPr>
          <w:p w14:paraId="13458968" w14:textId="77777777" w:rsidR="00F71050" w:rsidRDefault="00F71050" w:rsidP="002D39A9">
            <w:pPr>
              <w:pStyle w:val="Stijl33"/>
            </w:pPr>
          </w:p>
        </w:tc>
      </w:tr>
      <w:tr w:rsidR="00F71050" w14:paraId="2DBA4221" w14:textId="77777777" w:rsidTr="00A20A44">
        <w:tc>
          <w:tcPr>
            <w:tcW w:w="5854" w:type="dxa"/>
          </w:tcPr>
          <w:p w14:paraId="5821526E" w14:textId="77777777" w:rsidR="00F71050" w:rsidRDefault="00F71050" w:rsidP="002D39A9">
            <w:pPr>
              <w:pStyle w:val="Stijl33"/>
            </w:pPr>
          </w:p>
        </w:tc>
        <w:tc>
          <w:tcPr>
            <w:tcW w:w="760" w:type="dxa"/>
          </w:tcPr>
          <w:p w14:paraId="11642174" w14:textId="77777777" w:rsidR="00F71050" w:rsidRDefault="00F71050" w:rsidP="002D39A9">
            <w:pPr>
              <w:pStyle w:val="Stijl33"/>
            </w:pPr>
          </w:p>
        </w:tc>
        <w:tc>
          <w:tcPr>
            <w:tcW w:w="760" w:type="dxa"/>
          </w:tcPr>
          <w:p w14:paraId="49640A4D" w14:textId="77777777" w:rsidR="00F71050" w:rsidRDefault="00F71050" w:rsidP="002D39A9">
            <w:pPr>
              <w:pStyle w:val="Stijl33"/>
            </w:pPr>
          </w:p>
        </w:tc>
        <w:tc>
          <w:tcPr>
            <w:tcW w:w="760" w:type="dxa"/>
          </w:tcPr>
          <w:p w14:paraId="1DEBF76E" w14:textId="77777777" w:rsidR="00F71050" w:rsidRDefault="00F71050" w:rsidP="002D39A9">
            <w:pPr>
              <w:pStyle w:val="Stijl33"/>
            </w:pPr>
          </w:p>
        </w:tc>
        <w:tc>
          <w:tcPr>
            <w:tcW w:w="1268" w:type="dxa"/>
          </w:tcPr>
          <w:p w14:paraId="007FE712" w14:textId="77777777" w:rsidR="00F71050" w:rsidRDefault="00F71050" w:rsidP="002D39A9">
            <w:pPr>
              <w:pStyle w:val="Stijl33"/>
            </w:pPr>
          </w:p>
        </w:tc>
        <w:tc>
          <w:tcPr>
            <w:tcW w:w="842" w:type="dxa"/>
          </w:tcPr>
          <w:p w14:paraId="45D0422E" w14:textId="77777777" w:rsidR="00F71050" w:rsidRDefault="00F71050" w:rsidP="002D39A9">
            <w:pPr>
              <w:pStyle w:val="Stijl33"/>
            </w:pPr>
          </w:p>
        </w:tc>
        <w:tc>
          <w:tcPr>
            <w:tcW w:w="3785" w:type="dxa"/>
          </w:tcPr>
          <w:p w14:paraId="6187B1BB" w14:textId="77777777" w:rsidR="00F71050" w:rsidRDefault="00F71050" w:rsidP="002D39A9">
            <w:pPr>
              <w:pStyle w:val="Stijl33"/>
            </w:pPr>
          </w:p>
        </w:tc>
      </w:tr>
      <w:tr w:rsidR="00F71050" w14:paraId="7029D167" w14:textId="77777777" w:rsidTr="00A20A44">
        <w:tc>
          <w:tcPr>
            <w:tcW w:w="5854" w:type="dxa"/>
          </w:tcPr>
          <w:p w14:paraId="5D87B4BE" w14:textId="77777777" w:rsidR="00F71050" w:rsidRDefault="00F71050" w:rsidP="002D39A9">
            <w:pPr>
              <w:pStyle w:val="Stijl33"/>
            </w:pPr>
          </w:p>
        </w:tc>
        <w:tc>
          <w:tcPr>
            <w:tcW w:w="760" w:type="dxa"/>
          </w:tcPr>
          <w:p w14:paraId="3A2DC52D" w14:textId="77777777" w:rsidR="00F71050" w:rsidRDefault="00F71050" w:rsidP="002D39A9">
            <w:pPr>
              <w:pStyle w:val="Stijl33"/>
            </w:pPr>
          </w:p>
        </w:tc>
        <w:tc>
          <w:tcPr>
            <w:tcW w:w="760" w:type="dxa"/>
          </w:tcPr>
          <w:p w14:paraId="08F21542" w14:textId="77777777" w:rsidR="00F71050" w:rsidRDefault="00F71050" w:rsidP="002D39A9">
            <w:pPr>
              <w:pStyle w:val="Stijl33"/>
            </w:pPr>
          </w:p>
        </w:tc>
        <w:tc>
          <w:tcPr>
            <w:tcW w:w="760" w:type="dxa"/>
          </w:tcPr>
          <w:p w14:paraId="4A264A82" w14:textId="77777777" w:rsidR="00F71050" w:rsidRDefault="00F71050" w:rsidP="002D39A9">
            <w:pPr>
              <w:pStyle w:val="Stijl33"/>
            </w:pPr>
          </w:p>
        </w:tc>
        <w:tc>
          <w:tcPr>
            <w:tcW w:w="1268" w:type="dxa"/>
          </w:tcPr>
          <w:p w14:paraId="3A054CA5" w14:textId="77777777" w:rsidR="00F71050" w:rsidRDefault="00F71050" w:rsidP="002D39A9">
            <w:pPr>
              <w:pStyle w:val="Stijl33"/>
            </w:pPr>
          </w:p>
        </w:tc>
        <w:tc>
          <w:tcPr>
            <w:tcW w:w="842" w:type="dxa"/>
          </w:tcPr>
          <w:p w14:paraId="785A3399" w14:textId="77777777" w:rsidR="00F71050" w:rsidRDefault="00F71050" w:rsidP="002D39A9">
            <w:pPr>
              <w:pStyle w:val="Stijl33"/>
            </w:pPr>
          </w:p>
        </w:tc>
        <w:tc>
          <w:tcPr>
            <w:tcW w:w="3785" w:type="dxa"/>
          </w:tcPr>
          <w:p w14:paraId="377A76BC" w14:textId="77777777" w:rsidR="00F71050" w:rsidRDefault="00F71050" w:rsidP="002D39A9">
            <w:pPr>
              <w:pStyle w:val="Stijl33"/>
            </w:pPr>
          </w:p>
        </w:tc>
      </w:tr>
      <w:tr w:rsidR="00F71050" w14:paraId="358CB598" w14:textId="77777777" w:rsidTr="005827F6">
        <w:tc>
          <w:tcPr>
            <w:tcW w:w="14029" w:type="dxa"/>
            <w:gridSpan w:val="7"/>
            <w:shd w:val="clear" w:color="auto" w:fill="D9D9D9" w:themeFill="background1" w:themeFillShade="D9"/>
          </w:tcPr>
          <w:p w14:paraId="0F5344B9" w14:textId="77777777" w:rsidR="00F71050" w:rsidRDefault="00F71050" w:rsidP="00BF1CA5">
            <w:pPr>
              <w:pStyle w:val="Leerdoelen"/>
            </w:pPr>
            <w:r>
              <w:t>LPD 25   De leerling controleert veiligheidsvoorzieningen aan houtbewerkingsmachines, toestellen en hulpmiddelen en meldt afwijkingen, storingen en gebreken.</w:t>
            </w:r>
          </w:p>
          <w:p w14:paraId="08801AB1" w14:textId="77777777" w:rsidR="00F71050" w:rsidRPr="009533F7" w:rsidRDefault="00F71050" w:rsidP="002713CE">
            <w:pPr>
              <w:pStyle w:val="Afbakeningalleen"/>
            </w:pPr>
            <w:r w:rsidRPr="00C76450">
              <w:t>Elektrisch</w:t>
            </w:r>
            <w:r w:rsidRPr="009533F7">
              <w:t xml:space="preserve">, pneumatisch en handgereedschap: werking en veiligheidsaspecten </w:t>
            </w:r>
          </w:p>
        </w:tc>
      </w:tr>
      <w:tr w:rsidR="00F71050" w14:paraId="152B4C19" w14:textId="77777777" w:rsidTr="00A20A44">
        <w:tc>
          <w:tcPr>
            <w:tcW w:w="5854" w:type="dxa"/>
          </w:tcPr>
          <w:p w14:paraId="721F5205" w14:textId="77777777" w:rsidR="00F71050" w:rsidRDefault="00F71050" w:rsidP="002D39A9">
            <w:pPr>
              <w:pStyle w:val="Stijl33"/>
            </w:pPr>
          </w:p>
        </w:tc>
        <w:tc>
          <w:tcPr>
            <w:tcW w:w="760" w:type="dxa"/>
          </w:tcPr>
          <w:p w14:paraId="369A86CC" w14:textId="77777777" w:rsidR="00F71050" w:rsidRDefault="00F71050" w:rsidP="002D39A9">
            <w:pPr>
              <w:pStyle w:val="Stijl33"/>
            </w:pPr>
          </w:p>
        </w:tc>
        <w:tc>
          <w:tcPr>
            <w:tcW w:w="760" w:type="dxa"/>
          </w:tcPr>
          <w:p w14:paraId="6132190C" w14:textId="77777777" w:rsidR="00F71050" w:rsidRDefault="00F71050" w:rsidP="002D39A9">
            <w:pPr>
              <w:pStyle w:val="Stijl33"/>
            </w:pPr>
          </w:p>
        </w:tc>
        <w:tc>
          <w:tcPr>
            <w:tcW w:w="760" w:type="dxa"/>
          </w:tcPr>
          <w:p w14:paraId="59F7D280" w14:textId="77777777" w:rsidR="00F71050" w:rsidRDefault="00F71050" w:rsidP="002D39A9">
            <w:pPr>
              <w:pStyle w:val="Stijl33"/>
            </w:pPr>
          </w:p>
        </w:tc>
        <w:tc>
          <w:tcPr>
            <w:tcW w:w="1268" w:type="dxa"/>
          </w:tcPr>
          <w:p w14:paraId="13535CFB" w14:textId="77777777" w:rsidR="00F71050" w:rsidRDefault="00F71050" w:rsidP="002D39A9">
            <w:pPr>
              <w:pStyle w:val="Stijl33"/>
            </w:pPr>
          </w:p>
        </w:tc>
        <w:tc>
          <w:tcPr>
            <w:tcW w:w="842" w:type="dxa"/>
          </w:tcPr>
          <w:p w14:paraId="0022D2EB" w14:textId="77777777" w:rsidR="00F71050" w:rsidRDefault="00F71050" w:rsidP="002D39A9">
            <w:pPr>
              <w:pStyle w:val="Stijl33"/>
            </w:pPr>
          </w:p>
        </w:tc>
        <w:tc>
          <w:tcPr>
            <w:tcW w:w="3785" w:type="dxa"/>
          </w:tcPr>
          <w:p w14:paraId="53022AA8" w14:textId="77777777" w:rsidR="00F71050" w:rsidRDefault="00F71050" w:rsidP="002D39A9">
            <w:pPr>
              <w:pStyle w:val="Stijl33"/>
            </w:pPr>
          </w:p>
        </w:tc>
      </w:tr>
      <w:tr w:rsidR="00F71050" w14:paraId="7DA30B49" w14:textId="77777777" w:rsidTr="00A20A44">
        <w:tc>
          <w:tcPr>
            <w:tcW w:w="5854" w:type="dxa"/>
          </w:tcPr>
          <w:p w14:paraId="39130D82" w14:textId="77777777" w:rsidR="00F71050" w:rsidRDefault="00F71050" w:rsidP="002D39A9">
            <w:pPr>
              <w:pStyle w:val="Stijl33"/>
            </w:pPr>
          </w:p>
        </w:tc>
        <w:tc>
          <w:tcPr>
            <w:tcW w:w="760" w:type="dxa"/>
          </w:tcPr>
          <w:p w14:paraId="2AFA176F" w14:textId="77777777" w:rsidR="00F71050" w:rsidRDefault="00F71050" w:rsidP="002D39A9">
            <w:pPr>
              <w:pStyle w:val="Stijl33"/>
            </w:pPr>
          </w:p>
        </w:tc>
        <w:tc>
          <w:tcPr>
            <w:tcW w:w="760" w:type="dxa"/>
          </w:tcPr>
          <w:p w14:paraId="5761C3AE" w14:textId="77777777" w:rsidR="00F71050" w:rsidRDefault="00F71050" w:rsidP="002D39A9">
            <w:pPr>
              <w:pStyle w:val="Stijl33"/>
            </w:pPr>
          </w:p>
        </w:tc>
        <w:tc>
          <w:tcPr>
            <w:tcW w:w="760" w:type="dxa"/>
          </w:tcPr>
          <w:p w14:paraId="5C9CD98E" w14:textId="77777777" w:rsidR="00F71050" w:rsidRDefault="00F71050" w:rsidP="002D39A9">
            <w:pPr>
              <w:pStyle w:val="Stijl33"/>
            </w:pPr>
          </w:p>
        </w:tc>
        <w:tc>
          <w:tcPr>
            <w:tcW w:w="1268" w:type="dxa"/>
          </w:tcPr>
          <w:p w14:paraId="0852F348" w14:textId="77777777" w:rsidR="00F71050" w:rsidRDefault="00F71050" w:rsidP="002D39A9">
            <w:pPr>
              <w:pStyle w:val="Stijl33"/>
            </w:pPr>
          </w:p>
        </w:tc>
        <w:tc>
          <w:tcPr>
            <w:tcW w:w="842" w:type="dxa"/>
          </w:tcPr>
          <w:p w14:paraId="714BCAB3" w14:textId="77777777" w:rsidR="00F71050" w:rsidRDefault="00F71050" w:rsidP="002D39A9">
            <w:pPr>
              <w:pStyle w:val="Stijl33"/>
            </w:pPr>
          </w:p>
        </w:tc>
        <w:tc>
          <w:tcPr>
            <w:tcW w:w="3785" w:type="dxa"/>
          </w:tcPr>
          <w:p w14:paraId="03AC220D" w14:textId="77777777" w:rsidR="00F71050" w:rsidRDefault="00F71050" w:rsidP="002D39A9">
            <w:pPr>
              <w:pStyle w:val="Stijl33"/>
            </w:pPr>
          </w:p>
        </w:tc>
      </w:tr>
      <w:tr w:rsidR="00F71050" w14:paraId="0CB889CC" w14:textId="77777777" w:rsidTr="00A20A44">
        <w:tc>
          <w:tcPr>
            <w:tcW w:w="5854" w:type="dxa"/>
          </w:tcPr>
          <w:p w14:paraId="72F4E30E" w14:textId="77777777" w:rsidR="00F71050" w:rsidRDefault="00F71050" w:rsidP="002D39A9">
            <w:pPr>
              <w:pStyle w:val="Stijl33"/>
            </w:pPr>
          </w:p>
        </w:tc>
        <w:tc>
          <w:tcPr>
            <w:tcW w:w="760" w:type="dxa"/>
          </w:tcPr>
          <w:p w14:paraId="37B793E3" w14:textId="77777777" w:rsidR="00F71050" w:rsidRDefault="00F71050" w:rsidP="002D39A9">
            <w:pPr>
              <w:pStyle w:val="Stijl33"/>
            </w:pPr>
          </w:p>
        </w:tc>
        <w:tc>
          <w:tcPr>
            <w:tcW w:w="760" w:type="dxa"/>
          </w:tcPr>
          <w:p w14:paraId="18B1326D" w14:textId="77777777" w:rsidR="00F71050" w:rsidRDefault="00F71050" w:rsidP="002D39A9">
            <w:pPr>
              <w:pStyle w:val="Stijl33"/>
            </w:pPr>
          </w:p>
        </w:tc>
        <w:tc>
          <w:tcPr>
            <w:tcW w:w="760" w:type="dxa"/>
          </w:tcPr>
          <w:p w14:paraId="60E83399" w14:textId="77777777" w:rsidR="00F71050" w:rsidRDefault="00F71050" w:rsidP="002D39A9">
            <w:pPr>
              <w:pStyle w:val="Stijl33"/>
            </w:pPr>
          </w:p>
        </w:tc>
        <w:tc>
          <w:tcPr>
            <w:tcW w:w="1268" w:type="dxa"/>
          </w:tcPr>
          <w:p w14:paraId="471050AB" w14:textId="77777777" w:rsidR="00F71050" w:rsidRDefault="00F71050" w:rsidP="002D39A9">
            <w:pPr>
              <w:pStyle w:val="Stijl33"/>
            </w:pPr>
          </w:p>
        </w:tc>
        <w:tc>
          <w:tcPr>
            <w:tcW w:w="842" w:type="dxa"/>
          </w:tcPr>
          <w:p w14:paraId="57F39306" w14:textId="77777777" w:rsidR="00F71050" w:rsidRDefault="00F71050" w:rsidP="002D39A9">
            <w:pPr>
              <w:pStyle w:val="Stijl33"/>
            </w:pPr>
          </w:p>
        </w:tc>
        <w:tc>
          <w:tcPr>
            <w:tcW w:w="3785" w:type="dxa"/>
          </w:tcPr>
          <w:p w14:paraId="365C4464" w14:textId="77777777" w:rsidR="00F71050" w:rsidRDefault="00F71050" w:rsidP="002D39A9">
            <w:pPr>
              <w:pStyle w:val="Stijl33"/>
            </w:pPr>
          </w:p>
        </w:tc>
      </w:tr>
      <w:tr w:rsidR="00F71050" w14:paraId="66D0748D" w14:textId="77777777" w:rsidTr="00A20A44">
        <w:tc>
          <w:tcPr>
            <w:tcW w:w="5854" w:type="dxa"/>
          </w:tcPr>
          <w:p w14:paraId="1E8B05F1" w14:textId="77777777" w:rsidR="00F71050" w:rsidRDefault="00F71050" w:rsidP="002D39A9">
            <w:pPr>
              <w:pStyle w:val="Stijl33"/>
            </w:pPr>
          </w:p>
        </w:tc>
        <w:tc>
          <w:tcPr>
            <w:tcW w:w="760" w:type="dxa"/>
          </w:tcPr>
          <w:p w14:paraId="566FB62E" w14:textId="77777777" w:rsidR="00F71050" w:rsidRDefault="00F71050" w:rsidP="002D39A9">
            <w:pPr>
              <w:pStyle w:val="Stijl33"/>
            </w:pPr>
          </w:p>
        </w:tc>
        <w:tc>
          <w:tcPr>
            <w:tcW w:w="760" w:type="dxa"/>
          </w:tcPr>
          <w:p w14:paraId="16ACF56E" w14:textId="77777777" w:rsidR="00F71050" w:rsidRDefault="00F71050" w:rsidP="002D39A9">
            <w:pPr>
              <w:pStyle w:val="Stijl33"/>
            </w:pPr>
          </w:p>
        </w:tc>
        <w:tc>
          <w:tcPr>
            <w:tcW w:w="760" w:type="dxa"/>
          </w:tcPr>
          <w:p w14:paraId="045033F6" w14:textId="77777777" w:rsidR="00F71050" w:rsidRDefault="00F71050" w:rsidP="002D39A9">
            <w:pPr>
              <w:pStyle w:val="Stijl33"/>
            </w:pPr>
          </w:p>
        </w:tc>
        <w:tc>
          <w:tcPr>
            <w:tcW w:w="1268" w:type="dxa"/>
          </w:tcPr>
          <w:p w14:paraId="13E62449" w14:textId="77777777" w:rsidR="00F71050" w:rsidRDefault="00F71050" w:rsidP="002D39A9">
            <w:pPr>
              <w:pStyle w:val="Stijl33"/>
            </w:pPr>
          </w:p>
        </w:tc>
        <w:tc>
          <w:tcPr>
            <w:tcW w:w="842" w:type="dxa"/>
          </w:tcPr>
          <w:p w14:paraId="7F0AB5AB" w14:textId="77777777" w:rsidR="00F71050" w:rsidRDefault="00F71050" w:rsidP="002D39A9">
            <w:pPr>
              <w:pStyle w:val="Stijl33"/>
            </w:pPr>
          </w:p>
        </w:tc>
        <w:tc>
          <w:tcPr>
            <w:tcW w:w="3785" w:type="dxa"/>
          </w:tcPr>
          <w:p w14:paraId="58E86751" w14:textId="77777777" w:rsidR="00F71050" w:rsidRDefault="00F71050" w:rsidP="002D39A9">
            <w:pPr>
              <w:pStyle w:val="Stijl33"/>
            </w:pPr>
          </w:p>
        </w:tc>
      </w:tr>
      <w:tr w:rsidR="00F71050" w14:paraId="063CEE0A" w14:textId="77777777" w:rsidTr="00A20A44">
        <w:tc>
          <w:tcPr>
            <w:tcW w:w="5854" w:type="dxa"/>
          </w:tcPr>
          <w:p w14:paraId="6614352A" w14:textId="77777777" w:rsidR="00F71050" w:rsidRDefault="00F71050" w:rsidP="002D39A9">
            <w:pPr>
              <w:pStyle w:val="Stijl33"/>
            </w:pPr>
          </w:p>
        </w:tc>
        <w:tc>
          <w:tcPr>
            <w:tcW w:w="760" w:type="dxa"/>
          </w:tcPr>
          <w:p w14:paraId="30487456" w14:textId="77777777" w:rsidR="00F71050" w:rsidRDefault="00F71050" w:rsidP="002D39A9">
            <w:pPr>
              <w:pStyle w:val="Stijl33"/>
            </w:pPr>
          </w:p>
        </w:tc>
        <w:tc>
          <w:tcPr>
            <w:tcW w:w="760" w:type="dxa"/>
          </w:tcPr>
          <w:p w14:paraId="66A3C62E" w14:textId="77777777" w:rsidR="00F71050" w:rsidRDefault="00F71050" w:rsidP="002D39A9">
            <w:pPr>
              <w:pStyle w:val="Stijl33"/>
            </w:pPr>
          </w:p>
        </w:tc>
        <w:tc>
          <w:tcPr>
            <w:tcW w:w="760" w:type="dxa"/>
          </w:tcPr>
          <w:p w14:paraId="33F6C2BB" w14:textId="77777777" w:rsidR="00F71050" w:rsidRDefault="00F71050" w:rsidP="002D39A9">
            <w:pPr>
              <w:pStyle w:val="Stijl33"/>
            </w:pPr>
          </w:p>
        </w:tc>
        <w:tc>
          <w:tcPr>
            <w:tcW w:w="1268" w:type="dxa"/>
          </w:tcPr>
          <w:p w14:paraId="1C99489E" w14:textId="77777777" w:rsidR="00F71050" w:rsidRDefault="00F71050" w:rsidP="002D39A9">
            <w:pPr>
              <w:pStyle w:val="Stijl33"/>
            </w:pPr>
          </w:p>
        </w:tc>
        <w:tc>
          <w:tcPr>
            <w:tcW w:w="842" w:type="dxa"/>
          </w:tcPr>
          <w:p w14:paraId="3F839038" w14:textId="77777777" w:rsidR="00F71050" w:rsidRDefault="00F71050" w:rsidP="002D39A9">
            <w:pPr>
              <w:pStyle w:val="Stijl33"/>
            </w:pPr>
          </w:p>
        </w:tc>
        <w:tc>
          <w:tcPr>
            <w:tcW w:w="3785" w:type="dxa"/>
          </w:tcPr>
          <w:p w14:paraId="35407E60" w14:textId="77777777" w:rsidR="00F71050" w:rsidRDefault="00F71050" w:rsidP="002D39A9">
            <w:pPr>
              <w:pStyle w:val="Stijl33"/>
            </w:pPr>
          </w:p>
        </w:tc>
      </w:tr>
      <w:tr w:rsidR="00F71050" w14:paraId="7C5B9FBB" w14:textId="77777777" w:rsidTr="005827F6">
        <w:tc>
          <w:tcPr>
            <w:tcW w:w="14029" w:type="dxa"/>
            <w:gridSpan w:val="7"/>
            <w:shd w:val="clear" w:color="auto" w:fill="D9D9D9" w:themeFill="background1" w:themeFillShade="D9"/>
          </w:tcPr>
          <w:p w14:paraId="6A849BD8" w14:textId="77777777" w:rsidR="00F71050" w:rsidRDefault="00F71050" w:rsidP="00BF1CA5">
            <w:pPr>
              <w:pStyle w:val="Leerdoelen"/>
            </w:pPr>
            <w:r>
              <w:t>LPD 26   De leerling voert preventief basisonderhoud uit aan houtbewerkingsmachines.</w:t>
            </w:r>
          </w:p>
        </w:tc>
      </w:tr>
      <w:tr w:rsidR="00F71050" w:rsidRPr="004F1B74" w14:paraId="0CCDB5D0" w14:textId="77777777" w:rsidTr="00A20A44">
        <w:tc>
          <w:tcPr>
            <w:tcW w:w="5854" w:type="dxa"/>
          </w:tcPr>
          <w:p w14:paraId="620BC936" w14:textId="77777777" w:rsidR="00F71050" w:rsidRPr="004F1B74" w:rsidRDefault="00F71050" w:rsidP="002D39A9">
            <w:pPr>
              <w:pStyle w:val="Stijl33"/>
            </w:pPr>
          </w:p>
        </w:tc>
        <w:tc>
          <w:tcPr>
            <w:tcW w:w="760" w:type="dxa"/>
          </w:tcPr>
          <w:p w14:paraId="7932F541" w14:textId="77777777" w:rsidR="00F71050" w:rsidRPr="004F1B74" w:rsidRDefault="00F71050" w:rsidP="002D39A9">
            <w:pPr>
              <w:pStyle w:val="Stijl33"/>
            </w:pPr>
          </w:p>
        </w:tc>
        <w:tc>
          <w:tcPr>
            <w:tcW w:w="760" w:type="dxa"/>
          </w:tcPr>
          <w:p w14:paraId="32F7BA3F" w14:textId="77777777" w:rsidR="00F71050" w:rsidRPr="004F1B74" w:rsidRDefault="00F71050" w:rsidP="002D39A9">
            <w:pPr>
              <w:pStyle w:val="Stijl33"/>
            </w:pPr>
          </w:p>
        </w:tc>
        <w:tc>
          <w:tcPr>
            <w:tcW w:w="760" w:type="dxa"/>
          </w:tcPr>
          <w:p w14:paraId="64B0D1A2" w14:textId="77777777" w:rsidR="00F71050" w:rsidRPr="004F1B74" w:rsidRDefault="00F71050" w:rsidP="002D39A9">
            <w:pPr>
              <w:pStyle w:val="Stijl33"/>
            </w:pPr>
          </w:p>
        </w:tc>
        <w:tc>
          <w:tcPr>
            <w:tcW w:w="1268" w:type="dxa"/>
          </w:tcPr>
          <w:p w14:paraId="6E673061" w14:textId="77777777" w:rsidR="00F71050" w:rsidRPr="004F1B74" w:rsidRDefault="00F71050" w:rsidP="002D39A9">
            <w:pPr>
              <w:pStyle w:val="Stijl33"/>
            </w:pPr>
          </w:p>
        </w:tc>
        <w:tc>
          <w:tcPr>
            <w:tcW w:w="842" w:type="dxa"/>
          </w:tcPr>
          <w:p w14:paraId="07B7F519" w14:textId="77777777" w:rsidR="00F71050" w:rsidRPr="004F1B74" w:rsidRDefault="00F71050" w:rsidP="002D39A9">
            <w:pPr>
              <w:pStyle w:val="Stijl33"/>
            </w:pPr>
          </w:p>
        </w:tc>
        <w:tc>
          <w:tcPr>
            <w:tcW w:w="3785" w:type="dxa"/>
          </w:tcPr>
          <w:p w14:paraId="37427D4D" w14:textId="77777777" w:rsidR="00F71050" w:rsidRPr="004F1B74" w:rsidRDefault="00F71050" w:rsidP="002D39A9">
            <w:pPr>
              <w:pStyle w:val="Stijl33"/>
            </w:pPr>
          </w:p>
        </w:tc>
      </w:tr>
      <w:tr w:rsidR="00F71050" w:rsidRPr="004F1B74" w14:paraId="456410C4" w14:textId="77777777" w:rsidTr="00A20A44">
        <w:tc>
          <w:tcPr>
            <w:tcW w:w="5854" w:type="dxa"/>
          </w:tcPr>
          <w:p w14:paraId="4AC4A0F0" w14:textId="77777777" w:rsidR="00F71050" w:rsidRPr="004F1B74" w:rsidRDefault="00F71050" w:rsidP="002D39A9">
            <w:pPr>
              <w:pStyle w:val="Stijl33"/>
            </w:pPr>
          </w:p>
        </w:tc>
        <w:tc>
          <w:tcPr>
            <w:tcW w:w="760" w:type="dxa"/>
          </w:tcPr>
          <w:p w14:paraId="745EEFC0" w14:textId="77777777" w:rsidR="00F71050" w:rsidRPr="004F1B74" w:rsidRDefault="00F71050" w:rsidP="002D39A9">
            <w:pPr>
              <w:pStyle w:val="Stijl33"/>
            </w:pPr>
          </w:p>
        </w:tc>
        <w:tc>
          <w:tcPr>
            <w:tcW w:w="760" w:type="dxa"/>
          </w:tcPr>
          <w:p w14:paraId="79208D69" w14:textId="77777777" w:rsidR="00F71050" w:rsidRPr="004F1B74" w:rsidRDefault="00F71050" w:rsidP="002D39A9">
            <w:pPr>
              <w:pStyle w:val="Stijl33"/>
            </w:pPr>
          </w:p>
        </w:tc>
        <w:tc>
          <w:tcPr>
            <w:tcW w:w="760" w:type="dxa"/>
          </w:tcPr>
          <w:p w14:paraId="70DDEE4D" w14:textId="77777777" w:rsidR="00F71050" w:rsidRPr="004F1B74" w:rsidRDefault="00F71050" w:rsidP="002D39A9">
            <w:pPr>
              <w:pStyle w:val="Stijl33"/>
            </w:pPr>
          </w:p>
        </w:tc>
        <w:tc>
          <w:tcPr>
            <w:tcW w:w="1268" w:type="dxa"/>
          </w:tcPr>
          <w:p w14:paraId="0D0BF53D" w14:textId="77777777" w:rsidR="00F71050" w:rsidRPr="004F1B74" w:rsidRDefault="00F71050" w:rsidP="002D39A9">
            <w:pPr>
              <w:pStyle w:val="Stijl33"/>
            </w:pPr>
          </w:p>
        </w:tc>
        <w:tc>
          <w:tcPr>
            <w:tcW w:w="842" w:type="dxa"/>
          </w:tcPr>
          <w:p w14:paraId="1ECBE2FA" w14:textId="77777777" w:rsidR="00F71050" w:rsidRPr="004F1B74" w:rsidRDefault="00F71050" w:rsidP="002D39A9">
            <w:pPr>
              <w:pStyle w:val="Stijl33"/>
            </w:pPr>
          </w:p>
        </w:tc>
        <w:tc>
          <w:tcPr>
            <w:tcW w:w="3785" w:type="dxa"/>
          </w:tcPr>
          <w:p w14:paraId="0ECF650B" w14:textId="77777777" w:rsidR="00F71050" w:rsidRPr="004F1B74" w:rsidRDefault="00F71050" w:rsidP="002D39A9">
            <w:pPr>
              <w:pStyle w:val="Stijl33"/>
            </w:pPr>
          </w:p>
        </w:tc>
      </w:tr>
      <w:tr w:rsidR="00F71050" w:rsidRPr="004F1B74" w14:paraId="4457D98A" w14:textId="77777777" w:rsidTr="00A20A44">
        <w:tc>
          <w:tcPr>
            <w:tcW w:w="5854" w:type="dxa"/>
          </w:tcPr>
          <w:p w14:paraId="2AE40AC4" w14:textId="77777777" w:rsidR="00F71050" w:rsidRPr="004F1B74" w:rsidRDefault="00F71050" w:rsidP="002D39A9">
            <w:pPr>
              <w:pStyle w:val="Stijl33"/>
            </w:pPr>
          </w:p>
        </w:tc>
        <w:tc>
          <w:tcPr>
            <w:tcW w:w="760" w:type="dxa"/>
          </w:tcPr>
          <w:p w14:paraId="097DD9B2" w14:textId="77777777" w:rsidR="00F71050" w:rsidRPr="004F1B74" w:rsidRDefault="00F71050" w:rsidP="002D39A9">
            <w:pPr>
              <w:pStyle w:val="Stijl33"/>
            </w:pPr>
          </w:p>
        </w:tc>
        <w:tc>
          <w:tcPr>
            <w:tcW w:w="760" w:type="dxa"/>
          </w:tcPr>
          <w:p w14:paraId="3C1548FF" w14:textId="77777777" w:rsidR="00F71050" w:rsidRPr="004F1B74" w:rsidRDefault="00F71050" w:rsidP="002D39A9">
            <w:pPr>
              <w:pStyle w:val="Stijl33"/>
            </w:pPr>
          </w:p>
        </w:tc>
        <w:tc>
          <w:tcPr>
            <w:tcW w:w="760" w:type="dxa"/>
          </w:tcPr>
          <w:p w14:paraId="179E357B" w14:textId="77777777" w:rsidR="00F71050" w:rsidRPr="004F1B74" w:rsidRDefault="00F71050" w:rsidP="002D39A9">
            <w:pPr>
              <w:pStyle w:val="Stijl33"/>
            </w:pPr>
          </w:p>
        </w:tc>
        <w:tc>
          <w:tcPr>
            <w:tcW w:w="1268" w:type="dxa"/>
          </w:tcPr>
          <w:p w14:paraId="2B76772B" w14:textId="77777777" w:rsidR="00F71050" w:rsidRPr="004F1B74" w:rsidRDefault="00F71050" w:rsidP="002D39A9">
            <w:pPr>
              <w:pStyle w:val="Stijl33"/>
            </w:pPr>
          </w:p>
        </w:tc>
        <w:tc>
          <w:tcPr>
            <w:tcW w:w="842" w:type="dxa"/>
          </w:tcPr>
          <w:p w14:paraId="7AC66B08" w14:textId="77777777" w:rsidR="00F71050" w:rsidRPr="004F1B74" w:rsidRDefault="00F71050" w:rsidP="002D39A9">
            <w:pPr>
              <w:pStyle w:val="Stijl33"/>
            </w:pPr>
          </w:p>
        </w:tc>
        <w:tc>
          <w:tcPr>
            <w:tcW w:w="3785" w:type="dxa"/>
          </w:tcPr>
          <w:p w14:paraId="29051DE0" w14:textId="77777777" w:rsidR="00F71050" w:rsidRPr="004F1B74" w:rsidRDefault="00F71050" w:rsidP="002D39A9">
            <w:pPr>
              <w:pStyle w:val="Stijl33"/>
            </w:pPr>
          </w:p>
        </w:tc>
      </w:tr>
      <w:tr w:rsidR="00F71050" w:rsidRPr="004F1B74" w14:paraId="16C535A3" w14:textId="77777777" w:rsidTr="00A20A44">
        <w:tc>
          <w:tcPr>
            <w:tcW w:w="5854" w:type="dxa"/>
          </w:tcPr>
          <w:p w14:paraId="794161B0" w14:textId="77777777" w:rsidR="00F71050" w:rsidRPr="004F1B74" w:rsidRDefault="00F71050" w:rsidP="002D39A9">
            <w:pPr>
              <w:pStyle w:val="Stijl33"/>
            </w:pPr>
          </w:p>
        </w:tc>
        <w:tc>
          <w:tcPr>
            <w:tcW w:w="760" w:type="dxa"/>
          </w:tcPr>
          <w:p w14:paraId="5C4DA5FB" w14:textId="77777777" w:rsidR="00F71050" w:rsidRPr="004F1B74" w:rsidRDefault="00F71050" w:rsidP="002D39A9">
            <w:pPr>
              <w:pStyle w:val="Stijl33"/>
            </w:pPr>
          </w:p>
        </w:tc>
        <w:tc>
          <w:tcPr>
            <w:tcW w:w="760" w:type="dxa"/>
          </w:tcPr>
          <w:p w14:paraId="29E57091" w14:textId="77777777" w:rsidR="00F71050" w:rsidRPr="004F1B74" w:rsidRDefault="00F71050" w:rsidP="002D39A9">
            <w:pPr>
              <w:pStyle w:val="Stijl33"/>
            </w:pPr>
          </w:p>
        </w:tc>
        <w:tc>
          <w:tcPr>
            <w:tcW w:w="760" w:type="dxa"/>
          </w:tcPr>
          <w:p w14:paraId="621C311B" w14:textId="77777777" w:rsidR="00F71050" w:rsidRPr="004F1B74" w:rsidRDefault="00F71050" w:rsidP="002D39A9">
            <w:pPr>
              <w:pStyle w:val="Stijl33"/>
            </w:pPr>
          </w:p>
        </w:tc>
        <w:tc>
          <w:tcPr>
            <w:tcW w:w="1268" w:type="dxa"/>
          </w:tcPr>
          <w:p w14:paraId="6E94CF1E" w14:textId="77777777" w:rsidR="00F71050" w:rsidRPr="004F1B74" w:rsidRDefault="00F71050" w:rsidP="002D39A9">
            <w:pPr>
              <w:pStyle w:val="Stijl33"/>
            </w:pPr>
          </w:p>
        </w:tc>
        <w:tc>
          <w:tcPr>
            <w:tcW w:w="842" w:type="dxa"/>
          </w:tcPr>
          <w:p w14:paraId="5DDAAAD5" w14:textId="77777777" w:rsidR="00F71050" w:rsidRPr="004F1B74" w:rsidRDefault="00F71050" w:rsidP="002D39A9">
            <w:pPr>
              <w:pStyle w:val="Stijl33"/>
            </w:pPr>
          </w:p>
        </w:tc>
        <w:tc>
          <w:tcPr>
            <w:tcW w:w="3785" w:type="dxa"/>
          </w:tcPr>
          <w:p w14:paraId="28D88DD0" w14:textId="77777777" w:rsidR="00F71050" w:rsidRPr="004F1B74" w:rsidRDefault="00F71050" w:rsidP="002D39A9">
            <w:pPr>
              <w:pStyle w:val="Stijl33"/>
            </w:pPr>
          </w:p>
        </w:tc>
      </w:tr>
      <w:tr w:rsidR="00F71050" w:rsidRPr="004F1B74" w14:paraId="6F588C0B" w14:textId="77777777" w:rsidTr="00A20A44">
        <w:tc>
          <w:tcPr>
            <w:tcW w:w="5854" w:type="dxa"/>
          </w:tcPr>
          <w:p w14:paraId="26A77639" w14:textId="77777777" w:rsidR="00F71050" w:rsidRPr="004F1B74" w:rsidRDefault="00F71050" w:rsidP="002D39A9">
            <w:pPr>
              <w:pStyle w:val="Stijl33"/>
            </w:pPr>
          </w:p>
        </w:tc>
        <w:tc>
          <w:tcPr>
            <w:tcW w:w="760" w:type="dxa"/>
          </w:tcPr>
          <w:p w14:paraId="016F318B" w14:textId="77777777" w:rsidR="00F71050" w:rsidRPr="004F1B74" w:rsidRDefault="00F71050" w:rsidP="002D39A9">
            <w:pPr>
              <w:pStyle w:val="Stijl33"/>
            </w:pPr>
          </w:p>
        </w:tc>
        <w:tc>
          <w:tcPr>
            <w:tcW w:w="760" w:type="dxa"/>
          </w:tcPr>
          <w:p w14:paraId="21CC43E4" w14:textId="77777777" w:rsidR="00F71050" w:rsidRPr="004F1B74" w:rsidRDefault="00F71050" w:rsidP="002D39A9">
            <w:pPr>
              <w:pStyle w:val="Stijl33"/>
            </w:pPr>
          </w:p>
        </w:tc>
        <w:tc>
          <w:tcPr>
            <w:tcW w:w="760" w:type="dxa"/>
          </w:tcPr>
          <w:p w14:paraId="3455439E" w14:textId="77777777" w:rsidR="00F71050" w:rsidRPr="004F1B74" w:rsidRDefault="00F71050" w:rsidP="002D39A9">
            <w:pPr>
              <w:pStyle w:val="Stijl33"/>
            </w:pPr>
          </w:p>
        </w:tc>
        <w:tc>
          <w:tcPr>
            <w:tcW w:w="1268" w:type="dxa"/>
          </w:tcPr>
          <w:p w14:paraId="460FD5CF" w14:textId="77777777" w:rsidR="00F71050" w:rsidRPr="004F1B74" w:rsidRDefault="00F71050" w:rsidP="002D39A9">
            <w:pPr>
              <w:pStyle w:val="Stijl33"/>
            </w:pPr>
          </w:p>
        </w:tc>
        <w:tc>
          <w:tcPr>
            <w:tcW w:w="842" w:type="dxa"/>
          </w:tcPr>
          <w:p w14:paraId="688A3A61" w14:textId="77777777" w:rsidR="00F71050" w:rsidRPr="004F1B74" w:rsidRDefault="00F71050" w:rsidP="002D39A9">
            <w:pPr>
              <w:pStyle w:val="Stijl33"/>
            </w:pPr>
          </w:p>
        </w:tc>
        <w:tc>
          <w:tcPr>
            <w:tcW w:w="3785" w:type="dxa"/>
          </w:tcPr>
          <w:p w14:paraId="19EE8B09" w14:textId="77777777" w:rsidR="00F71050" w:rsidRPr="004F1B74" w:rsidRDefault="00F71050" w:rsidP="002D39A9">
            <w:pPr>
              <w:pStyle w:val="Stijl33"/>
            </w:pPr>
          </w:p>
        </w:tc>
      </w:tr>
      <w:tr w:rsidR="00F71050" w14:paraId="5920F08D" w14:textId="77777777" w:rsidTr="005827F6">
        <w:tc>
          <w:tcPr>
            <w:tcW w:w="14029" w:type="dxa"/>
            <w:gridSpan w:val="7"/>
            <w:shd w:val="clear" w:color="auto" w:fill="D9D9D9" w:themeFill="background1" w:themeFillShade="D9"/>
          </w:tcPr>
          <w:p w14:paraId="33016F8B" w14:textId="77777777" w:rsidR="00F71050" w:rsidRDefault="00F71050" w:rsidP="00BF1CA5">
            <w:pPr>
              <w:pStyle w:val="Leerdoelen"/>
            </w:pPr>
            <w:r>
              <w:t>LPD 27   De leerling organiseert zijn werkplek veilig en ordelijk conform veiligheidsvoorschriften in functie van de uit te voeren opdracht.</w:t>
            </w:r>
          </w:p>
        </w:tc>
      </w:tr>
      <w:tr w:rsidR="00F71050" w14:paraId="648A2FCC" w14:textId="77777777" w:rsidTr="00A20A44">
        <w:tc>
          <w:tcPr>
            <w:tcW w:w="5854" w:type="dxa"/>
          </w:tcPr>
          <w:p w14:paraId="5FB92EE2" w14:textId="77777777" w:rsidR="00F71050" w:rsidRDefault="00F71050" w:rsidP="00986847">
            <w:pPr>
              <w:pStyle w:val="Stijl33"/>
            </w:pPr>
          </w:p>
        </w:tc>
        <w:tc>
          <w:tcPr>
            <w:tcW w:w="760" w:type="dxa"/>
          </w:tcPr>
          <w:p w14:paraId="5E486FE3" w14:textId="77777777" w:rsidR="00F71050" w:rsidRDefault="00F71050" w:rsidP="00986847">
            <w:pPr>
              <w:pStyle w:val="Stijl33"/>
            </w:pPr>
          </w:p>
        </w:tc>
        <w:tc>
          <w:tcPr>
            <w:tcW w:w="760" w:type="dxa"/>
          </w:tcPr>
          <w:p w14:paraId="1BF944DD" w14:textId="77777777" w:rsidR="00F71050" w:rsidRDefault="00F71050" w:rsidP="00986847">
            <w:pPr>
              <w:pStyle w:val="Stijl33"/>
            </w:pPr>
          </w:p>
        </w:tc>
        <w:tc>
          <w:tcPr>
            <w:tcW w:w="760" w:type="dxa"/>
          </w:tcPr>
          <w:p w14:paraId="44D38D41" w14:textId="77777777" w:rsidR="00F71050" w:rsidRDefault="00F71050" w:rsidP="00986847">
            <w:pPr>
              <w:pStyle w:val="Stijl33"/>
            </w:pPr>
          </w:p>
        </w:tc>
        <w:tc>
          <w:tcPr>
            <w:tcW w:w="1268" w:type="dxa"/>
          </w:tcPr>
          <w:p w14:paraId="02DECE95" w14:textId="77777777" w:rsidR="00F71050" w:rsidRDefault="00F71050" w:rsidP="00986847">
            <w:pPr>
              <w:pStyle w:val="Stijl33"/>
            </w:pPr>
          </w:p>
        </w:tc>
        <w:tc>
          <w:tcPr>
            <w:tcW w:w="842" w:type="dxa"/>
          </w:tcPr>
          <w:p w14:paraId="38A7E70C" w14:textId="77777777" w:rsidR="00F71050" w:rsidRDefault="00F71050" w:rsidP="00986847">
            <w:pPr>
              <w:pStyle w:val="Stijl33"/>
            </w:pPr>
          </w:p>
        </w:tc>
        <w:tc>
          <w:tcPr>
            <w:tcW w:w="3785" w:type="dxa"/>
          </w:tcPr>
          <w:p w14:paraId="1C5784B1" w14:textId="77777777" w:rsidR="00F71050" w:rsidRDefault="00F71050" w:rsidP="00986847">
            <w:pPr>
              <w:pStyle w:val="Stijl33"/>
            </w:pPr>
          </w:p>
        </w:tc>
      </w:tr>
      <w:tr w:rsidR="00F71050" w14:paraId="5B2D8A7C" w14:textId="77777777" w:rsidTr="00A20A44">
        <w:tc>
          <w:tcPr>
            <w:tcW w:w="5854" w:type="dxa"/>
          </w:tcPr>
          <w:p w14:paraId="2458997A" w14:textId="77777777" w:rsidR="00F71050" w:rsidRDefault="00F71050" w:rsidP="00986847">
            <w:pPr>
              <w:pStyle w:val="Stijl33"/>
            </w:pPr>
          </w:p>
        </w:tc>
        <w:tc>
          <w:tcPr>
            <w:tcW w:w="760" w:type="dxa"/>
          </w:tcPr>
          <w:p w14:paraId="7604942A" w14:textId="77777777" w:rsidR="00F71050" w:rsidRDefault="00F71050" w:rsidP="00986847">
            <w:pPr>
              <w:pStyle w:val="Stijl33"/>
            </w:pPr>
          </w:p>
        </w:tc>
        <w:tc>
          <w:tcPr>
            <w:tcW w:w="760" w:type="dxa"/>
          </w:tcPr>
          <w:p w14:paraId="28B50DF7" w14:textId="77777777" w:rsidR="00F71050" w:rsidRDefault="00F71050" w:rsidP="00986847">
            <w:pPr>
              <w:pStyle w:val="Stijl33"/>
            </w:pPr>
          </w:p>
        </w:tc>
        <w:tc>
          <w:tcPr>
            <w:tcW w:w="760" w:type="dxa"/>
          </w:tcPr>
          <w:p w14:paraId="44E57633" w14:textId="77777777" w:rsidR="00F71050" w:rsidRDefault="00F71050" w:rsidP="00986847">
            <w:pPr>
              <w:pStyle w:val="Stijl33"/>
            </w:pPr>
          </w:p>
        </w:tc>
        <w:tc>
          <w:tcPr>
            <w:tcW w:w="1268" w:type="dxa"/>
          </w:tcPr>
          <w:p w14:paraId="31F46895" w14:textId="77777777" w:rsidR="00F71050" w:rsidRDefault="00F71050" w:rsidP="00986847">
            <w:pPr>
              <w:pStyle w:val="Stijl33"/>
            </w:pPr>
          </w:p>
        </w:tc>
        <w:tc>
          <w:tcPr>
            <w:tcW w:w="842" w:type="dxa"/>
          </w:tcPr>
          <w:p w14:paraId="085CDEBE" w14:textId="77777777" w:rsidR="00F71050" w:rsidRDefault="00F71050" w:rsidP="00986847">
            <w:pPr>
              <w:pStyle w:val="Stijl33"/>
            </w:pPr>
          </w:p>
        </w:tc>
        <w:tc>
          <w:tcPr>
            <w:tcW w:w="3785" w:type="dxa"/>
          </w:tcPr>
          <w:p w14:paraId="6DD9E4DB" w14:textId="77777777" w:rsidR="00F71050" w:rsidRDefault="00F71050" w:rsidP="00986847">
            <w:pPr>
              <w:pStyle w:val="Stijl33"/>
            </w:pPr>
          </w:p>
        </w:tc>
      </w:tr>
      <w:tr w:rsidR="00F71050" w14:paraId="3F2D0076" w14:textId="77777777" w:rsidTr="00A20A44">
        <w:tc>
          <w:tcPr>
            <w:tcW w:w="5854" w:type="dxa"/>
          </w:tcPr>
          <w:p w14:paraId="7D26AAA8" w14:textId="77777777" w:rsidR="00F71050" w:rsidRDefault="00F71050" w:rsidP="00986847">
            <w:pPr>
              <w:pStyle w:val="Stijl33"/>
            </w:pPr>
          </w:p>
        </w:tc>
        <w:tc>
          <w:tcPr>
            <w:tcW w:w="760" w:type="dxa"/>
          </w:tcPr>
          <w:p w14:paraId="4F6DF9A6" w14:textId="77777777" w:rsidR="00F71050" w:rsidRDefault="00F71050" w:rsidP="00986847">
            <w:pPr>
              <w:pStyle w:val="Stijl33"/>
            </w:pPr>
          </w:p>
        </w:tc>
        <w:tc>
          <w:tcPr>
            <w:tcW w:w="760" w:type="dxa"/>
          </w:tcPr>
          <w:p w14:paraId="490F30A4" w14:textId="77777777" w:rsidR="00F71050" w:rsidRDefault="00F71050" w:rsidP="00986847">
            <w:pPr>
              <w:pStyle w:val="Stijl33"/>
            </w:pPr>
          </w:p>
        </w:tc>
        <w:tc>
          <w:tcPr>
            <w:tcW w:w="760" w:type="dxa"/>
          </w:tcPr>
          <w:p w14:paraId="66C9ED86" w14:textId="77777777" w:rsidR="00F71050" w:rsidRDefault="00F71050" w:rsidP="00986847">
            <w:pPr>
              <w:pStyle w:val="Stijl33"/>
            </w:pPr>
          </w:p>
        </w:tc>
        <w:tc>
          <w:tcPr>
            <w:tcW w:w="1268" w:type="dxa"/>
          </w:tcPr>
          <w:p w14:paraId="6BAA27BC" w14:textId="77777777" w:rsidR="00F71050" w:rsidRDefault="00F71050" w:rsidP="00986847">
            <w:pPr>
              <w:pStyle w:val="Stijl33"/>
            </w:pPr>
          </w:p>
        </w:tc>
        <w:tc>
          <w:tcPr>
            <w:tcW w:w="842" w:type="dxa"/>
          </w:tcPr>
          <w:p w14:paraId="79C35360" w14:textId="77777777" w:rsidR="00F71050" w:rsidRDefault="00F71050" w:rsidP="00986847">
            <w:pPr>
              <w:pStyle w:val="Stijl33"/>
            </w:pPr>
          </w:p>
        </w:tc>
        <w:tc>
          <w:tcPr>
            <w:tcW w:w="3785" w:type="dxa"/>
          </w:tcPr>
          <w:p w14:paraId="55628249" w14:textId="77777777" w:rsidR="00F71050" w:rsidRDefault="00F71050" w:rsidP="00986847">
            <w:pPr>
              <w:pStyle w:val="Stijl33"/>
            </w:pPr>
          </w:p>
        </w:tc>
      </w:tr>
      <w:tr w:rsidR="00F71050" w14:paraId="5D71C513" w14:textId="77777777" w:rsidTr="00A20A44">
        <w:tc>
          <w:tcPr>
            <w:tcW w:w="5854" w:type="dxa"/>
          </w:tcPr>
          <w:p w14:paraId="3C7795D2" w14:textId="77777777" w:rsidR="00F71050" w:rsidRDefault="00F71050" w:rsidP="00986847">
            <w:pPr>
              <w:pStyle w:val="Stijl33"/>
            </w:pPr>
          </w:p>
        </w:tc>
        <w:tc>
          <w:tcPr>
            <w:tcW w:w="760" w:type="dxa"/>
          </w:tcPr>
          <w:p w14:paraId="52BB62CB" w14:textId="77777777" w:rsidR="00F71050" w:rsidRDefault="00F71050" w:rsidP="00986847">
            <w:pPr>
              <w:pStyle w:val="Stijl33"/>
            </w:pPr>
          </w:p>
        </w:tc>
        <w:tc>
          <w:tcPr>
            <w:tcW w:w="760" w:type="dxa"/>
          </w:tcPr>
          <w:p w14:paraId="79C9E6DA" w14:textId="77777777" w:rsidR="00F71050" w:rsidRDefault="00F71050" w:rsidP="00986847">
            <w:pPr>
              <w:pStyle w:val="Stijl33"/>
            </w:pPr>
          </w:p>
        </w:tc>
        <w:tc>
          <w:tcPr>
            <w:tcW w:w="760" w:type="dxa"/>
          </w:tcPr>
          <w:p w14:paraId="51AA229E" w14:textId="77777777" w:rsidR="00F71050" w:rsidRDefault="00F71050" w:rsidP="00986847">
            <w:pPr>
              <w:pStyle w:val="Stijl33"/>
            </w:pPr>
          </w:p>
        </w:tc>
        <w:tc>
          <w:tcPr>
            <w:tcW w:w="1268" w:type="dxa"/>
          </w:tcPr>
          <w:p w14:paraId="06FEF71F" w14:textId="77777777" w:rsidR="00F71050" w:rsidRDefault="00F71050" w:rsidP="00986847">
            <w:pPr>
              <w:pStyle w:val="Stijl33"/>
            </w:pPr>
          </w:p>
        </w:tc>
        <w:tc>
          <w:tcPr>
            <w:tcW w:w="842" w:type="dxa"/>
          </w:tcPr>
          <w:p w14:paraId="7E5B0D11" w14:textId="77777777" w:rsidR="00F71050" w:rsidRDefault="00F71050" w:rsidP="00986847">
            <w:pPr>
              <w:pStyle w:val="Stijl33"/>
            </w:pPr>
          </w:p>
        </w:tc>
        <w:tc>
          <w:tcPr>
            <w:tcW w:w="3785" w:type="dxa"/>
          </w:tcPr>
          <w:p w14:paraId="061136D9" w14:textId="77777777" w:rsidR="00F71050" w:rsidRDefault="00F71050" w:rsidP="00986847">
            <w:pPr>
              <w:pStyle w:val="Stijl33"/>
            </w:pPr>
          </w:p>
        </w:tc>
      </w:tr>
      <w:tr w:rsidR="00F71050" w14:paraId="3D74A1EB" w14:textId="77777777" w:rsidTr="00A20A44">
        <w:tc>
          <w:tcPr>
            <w:tcW w:w="5854" w:type="dxa"/>
          </w:tcPr>
          <w:p w14:paraId="70A2441D" w14:textId="77777777" w:rsidR="00F71050" w:rsidRDefault="00F71050" w:rsidP="00986847">
            <w:pPr>
              <w:pStyle w:val="Stijl33"/>
            </w:pPr>
          </w:p>
        </w:tc>
        <w:tc>
          <w:tcPr>
            <w:tcW w:w="760" w:type="dxa"/>
          </w:tcPr>
          <w:p w14:paraId="1C1C010D" w14:textId="77777777" w:rsidR="00F71050" w:rsidRDefault="00F71050" w:rsidP="00986847">
            <w:pPr>
              <w:pStyle w:val="Stijl33"/>
            </w:pPr>
          </w:p>
        </w:tc>
        <w:tc>
          <w:tcPr>
            <w:tcW w:w="760" w:type="dxa"/>
          </w:tcPr>
          <w:p w14:paraId="79611494" w14:textId="77777777" w:rsidR="00F71050" w:rsidRDefault="00F71050" w:rsidP="00986847">
            <w:pPr>
              <w:pStyle w:val="Stijl33"/>
            </w:pPr>
          </w:p>
        </w:tc>
        <w:tc>
          <w:tcPr>
            <w:tcW w:w="760" w:type="dxa"/>
          </w:tcPr>
          <w:p w14:paraId="1C5F6F33" w14:textId="77777777" w:rsidR="00F71050" w:rsidRDefault="00F71050" w:rsidP="00986847">
            <w:pPr>
              <w:pStyle w:val="Stijl33"/>
            </w:pPr>
          </w:p>
        </w:tc>
        <w:tc>
          <w:tcPr>
            <w:tcW w:w="1268" w:type="dxa"/>
          </w:tcPr>
          <w:p w14:paraId="1439ADB4" w14:textId="77777777" w:rsidR="00F71050" w:rsidRDefault="00F71050" w:rsidP="00986847">
            <w:pPr>
              <w:pStyle w:val="Stijl33"/>
            </w:pPr>
          </w:p>
        </w:tc>
        <w:tc>
          <w:tcPr>
            <w:tcW w:w="842" w:type="dxa"/>
          </w:tcPr>
          <w:p w14:paraId="03C99262" w14:textId="77777777" w:rsidR="00F71050" w:rsidRDefault="00F71050" w:rsidP="00986847">
            <w:pPr>
              <w:pStyle w:val="Stijl33"/>
            </w:pPr>
          </w:p>
        </w:tc>
        <w:tc>
          <w:tcPr>
            <w:tcW w:w="3785" w:type="dxa"/>
          </w:tcPr>
          <w:p w14:paraId="670171B9" w14:textId="77777777" w:rsidR="00F71050" w:rsidRDefault="00F71050" w:rsidP="00986847">
            <w:pPr>
              <w:pStyle w:val="Stijl33"/>
            </w:pPr>
          </w:p>
        </w:tc>
      </w:tr>
      <w:tr w:rsidR="00F71050" w14:paraId="1A636991" w14:textId="77777777" w:rsidTr="005827F6">
        <w:tc>
          <w:tcPr>
            <w:tcW w:w="14029" w:type="dxa"/>
            <w:gridSpan w:val="7"/>
            <w:shd w:val="clear" w:color="auto" w:fill="D9D9D9" w:themeFill="background1" w:themeFillShade="D9"/>
          </w:tcPr>
          <w:p w14:paraId="3E749ACC" w14:textId="77777777" w:rsidR="00F71050" w:rsidRDefault="00F71050" w:rsidP="00BF1CA5">
            <w:pPr>
              <w:pStyle w:val="Leerdoelen"/>
            </w:pPr>
            <w:r>
              <w:lastRenderedPageBreak/>
              <w:t>LPD 28   De leerling werkt veilig op hoogte conform veiligheidsvoorschriften en passen de gebruiksinstructies van steigers en ladders toe.</w:t>
            </w:r>
          </w:p>
        </w:tc>
      </w:tr>
      <w:tr w:rsidR="00F71050" w14:paraId="348804FD" w14:textId="77777777" w:rsidTr="00A20A44">
        <w:tc>
          <w:tcPr>
            <w:tcW w:w="5854" w:type="dxa"/>
          </w:tcPr>
          <w:p w14:paraId="72D590E7" w14:textId="77777777" w:rsidR="00F71050" w:rsidRDefault="00F71050" w:rsidP="00986847">
            <w:pPr>
              <w:pStyle w:val="Stijl33"/>
            </w:pPr>
          </w:p>
        </w:tc>
        <w:tc>
          <w:tcPr>
            <w:tcW w:w="760" w:type="dxa"/>
          </w:tcPr>
          <w:p w14:paraId="0624D4B9" w14:textId="77777777" w:rsidR="00F71050" w:rsidRDefault="00F71050" w:rsidP="00986847">
            <w:pPr>
              <w:pStyle w:val="Stijl33"/>
            </w:pPr>
          </w:p>
        </w:tc>
        <w:tc>
          <w:tcPr>
            <w:tcW w:w="760" w:type="dxa"/>
          </w:tcPr>
          <w:p w14:paraId="4E0178C6" w14:textId="77777777" w:rsidR="00F71050" w:rsidRDefault="00F71050" w:rsidP="00986847">
            <w:pPr>
              <w:pStyle w:val="Stijl33"/>
            </w:pPr>
          </w:p>
        </w:tc>
        <w:tc>
          <w:tcPr>
            <w:tcW w:w="760" w:type="dxa"/>
          </w:tcPr>
          <w:p w14:paraId="29832D48" w14:textId="77777777" w:rsidR="00F71050" w:rsidRDefault="00F71050" w:rsidP="00986847">
            <w:pPr>
              <w:pStyle w:val="Stijl33"/>
            </w:pPr>
          </w:p>
        </w:tc>
        <w:tc>
          <w:tcPr>
            <w:tcW w:w="1268" w:type="dxa"/>
          </w:tcPr>
          <w:p w14:paraId="286CE578" w14:textId="77777777" w:rsidR="00F71050" w:rsidRDefault="00F71050" w:rsidP="00986847">
            <w:pPr>
              <w:pStyle w:val="Stijl33"/>
            </w:pPr>
          </w:p>
        </w:tc>
        <w:tc>
          <w:tcPr>
            <w:tcW w:w="842" w:type="dxa"/>
          </w:tcPr>
          <w:p w14:paraId="74ABFCEA" w14:textId="77777777" w:rsidR="00F71050" w:rsidRDefault="00F71050" w:rsidP="00986847">
            <w:pPr>
              <w:pStyle w:val="Stijl33"/>
            </w:pPr>
          </w:p>
        </w:tc>
        <w:tc>
          <w:tcPr>
            <w:tcW w:w="3785" w:type="dxa"/>
          </w:tcPr>
          <w:p w14:paraId="0512926D" w14:textId="77777777" w:rsidR="00F71050" w:rsidRDefault="00F71050" w:rsidP="00986847">
            <w:pPr>
              <w:pStyle w:val="Stijl33"/>
            </w:pPr>
          </w:p>
        </w:tc>
      </w:tr>
      <w:tr w:rsidR="00F71050" w14:paraId="52190962" w14:textId="77777777" w:rsidTr="00A20A44">
        <w:tc>
          <w:tcPr>
            <w:tcW w:w="5854" w:type="dxa"/>
          </w:tcPr>
          <w:p w14:paraId="613429E3" w14:textId="77777777" w:rsidR="00F71050" w:rsidRDefault="00F71050" w:rsidP="00986847">
            <w:pPr>
              <w:pStyle w:val="Stijl33"/>
            </w:pPr>
          </w:p>
        </w:tc>
        <w:tc>
          <w:tcPr>
            <w:tcW w:w="760" w:type="dxa"/>
          </w:tcPr>
          <w:p w14:paraId="2937CA59" w14:textId="77777777" w:rsidR="00F71050" w:rsidRDefault="00F71050" w:rsidP="00986847">
            <w:pPr>
              <w:pStyle w:val="Stijl33"/>
            </w:pPr>
          </w:p>
        </w:tc>
        <w:tc>
          <w:tcPr>
            <w:tcW w:w="760" w:type="dxa"/>
          </w:tcPr>
          <w:p w14:paraId="5C5A8CDA" w14:textId="77777777" w:rsidR="00F71050" w:rsidRDefault="00F71050" w:rsidP="00986847">
            <w:pPr>
              <w:pStyle w:val="Stijl33"/>
            </w:pPr>
          </w:p>
        </w:tc>
        <w:tc>
          <w:tcPr>
            <w:tcW w:w="760" w:type="dxa"/>
          </w:tcPr>
          <w:p w14:paraId="18DA5CD7" w14:textId="77777777" w:rsidR="00F71050" w:rsidRDefault="00F71050" w:rsidP="00986847">
            <w:pPr>
              <w:pStyle w:val="Stijl33"/>
            </w:pPr>
          </w:p>
        </w:tc>
        <w:tc>
          <w:tcPr>
            <w:tcW w:w="1268" w:type="dxa"/>
          </w:tcPr>
          <w:p w14:paraId="0C286F30" w14:textId="77777777" w:rsidR="00F71050" w:rsidRDefault="00F71050" w:rsidP="00986847">
            <w:pPr>
              <w:pStyle w:val="Stijl33"/>
            </w:pPr>
          </w:p>
        </w:tc>
        <w:tc>
          <w:tcPr>
            <w:tcW w:w="842" w:type="dxa"/>
          </w:tcPr>
          <w:p w14:paraId="063E3811" w14:textId="77777777" w:rsidR="00F71050" w:rsidRDefault="00F71050" w:rsidP="00986847">
            <w:pPr>
              <w:pStyle w:val="Stijl33"/>
            </w:pPr>
          </w:p>
        </w:tc>
        <w:tc>
          <w:tcPr>
            <w:tcW w:w="3785" w:type="dxa"/>
          </w:tcPr>
          <w:p w14:paraId="1BF99D6C" w14:textId="77777777" w:rsidR="00F71050" w:rsidRDefault="00F71050" w:rsidP="00986847">
            <w:pPr>
              <w:pStyle w:val="Stijl33"/>
            </w:pPr>
          </w:p>
        </w:tc>
      </w:tr>
      <w:tr w:rsidR="00F71050" w14:paraId="429209D3" w14:textId="77777777" w:rsidTr="00A20A44">
        <w:tc>
          <w:tcPr>
            <w:tcW w:w="5854" w:type="dxa"/>
          </w:tcPr>
          <w:p w14:paraId="2589C394" w14:textId="77777777" w:rsidR="00F71050" w:rsidRDefault="00F71050" w:rsidP="00986847">
            <w:pPr>
              <w:pStyle w:val="Stijl33"/>
            </w:pPr>
          </w:p>
        </w:tc>
        <w:tc>
          <w:tcPr>
            <w:tcW w:w="760" w:type="dxa"/>
          </w:tcPr>
          <w:p w14:paraId="3120C97A" w14:textId="77777777" w:rsidR="00F71050" w:rsidRDefault="00F71050" w:rsidP="00986847">
            <w:pPr>
              <w:pStyle w:val="Stijl33"/>
            </w:pPr>
          </w:p>
        </w:tc>
        <w:tc>
          <w:tcPr>
            <w:tcW w:w="760" w:type="dxa"/>
          </w:tcPr>
          <w:p w14:paraId="51DE1673" w14:textId="77777777" w:rsidR="00F71050" w:rsidRDefault="00F71050" w:rsidP="00986847">
            <w:pPr>
              <w:pStyle w:val="Stijl33"/>
            </w:pPr>
          </w:p>
        </w:tc>
        <w:tc>
          <w:tcPr>
            <w:tcW w:w="760" w:type="dxa"/>
          </w:tcPr>
          <w:p w14:paraId="50101E68" w14:textId="77777777" w:rsidR="00F71050" w:rsidRDefault="00F71050" w:rsidP="00986847">
            <w:pPr>
              <w:pStyle w:val="Stijl33"/>
            </w:pPr>
          </w:p>
        </w:tc>
        <w:tc>
          <w:tcPr>
            <w:tcW w:w="1268" w:type="dxa"/>
          </w:tcPr>
          <w:p w14:paraId="156B5373" w14:textId="77777777" w:rsidR="00F71050" w:rsidRDefault="00F71050" w:rsidP="00986847">
            <w:pPr>
              <w:pStyle w:val="Stijl33"/>
            </w:pPr>
          </w:p>
        </w:tc>
        <w:tc>
          <w:tcPr>
            <w:tcW w:w="842" w:type="dxa"/>
          </w:tcPr>
          <w:p w14:paraId="516D2A2F" w14:textId="77777777" w:rsidR="00F71050" w:rsidRDefault="00F71050" w:rsidP="00986847">
            <w:pPr>
              <w:pStyle w:val="Stijl33"/>
            </w:pPr>
          </w:p>
        </w:tc>
        <w:tc>
          <w:tcPr>
            <w:tcW w:w="3785" w:type="dxa"/>
          </w:tcPr>
          <w:p w14:paraId="63F82AE2" w14:textId="77777777" w:rsidR="00F71050" w:rsidRDefault="00F71050" w:rsidP="00986847">
            <w:pPr>
              <w:pStyle w:val="Stijl33"/>
            </w:pPr>
          </w:p>
        </w:tc>
      </w:tr>
      <w:tr w:rsidR="00F71050" w14:paraId="01931930" w14:textId="77777777" w:rsidTr="00A20A44">
        <w:tc>
          <w:tcPr>
            <w:tcW w:w="5854" w:type="dxa"/>
            <w:tcBorders>
              <w:bottom w:val="single" w:sz="4" w:space="0" w:color="auto"/>
            </w:tcBorders>
          </w:tcPr>
          <w:p w14:paraId="778FC8CD" w14:textId="77777777" w:rsidR="00F71050" w:rsidRDefault="00F71050" w:rsidP="00986847">
            <w:pPr>
              <w:pStyle w:val="Stijl33"/>
            </w:pPr>
          </w:p>
        </w:tc>
        <w:tc>
          <w:tcPr>
            <w:tcW w:w="760" w:type="dxa"/>
            <w:tcBorders>
              <w:bottom w:val="single" w:sz="4" w:space="0" w:color="auto"/>
            </w:tcBorders>
          </w:tcPr>
          <w:p w14:paraId="621768EA" w14:textId="77777777" w:rsidR="00F71050" w:rsidRDefault="00F71050" w:rsidP="00986847">
            <w:pPr>
              <w:pStyle w:val="Stijl33"/>
            </w:pPr>
          </w:p>
        </w:tc>
        <w:tc>
          <w:tcPr>
            <w:tcW w:w="760" w:type="dxa"/>
            <w:tcBorders>
              <w:bottom w:val="single" w:sz="4" w:space="0" w:color="auto"/>
            </w:tcBorders>
          </w:tcPr>
          <w:p w14:paraId="3720D05F" w14:textId="77777777" w:rsidR="00F71050" w:rsidRDefault="00F71050" w:rsidP="00986847">
            <w:pPr>
              <w:pStyle w:val="Stijl33"/>
            </w:pPr>
          </w:p>
        </w:tc>
        <w:tc>
          <w:tcPr>
            <w:tcW w:w="760" w:type="dxa"/>
            <w:tcBorders>
              <w:bottom w:val="single" w:sz="4" w:space="0" w:color="auto"/>
            </w:tcBorders>
          </w:tcPr>
          <w:p w14:paraId="00E68D8E" w14:textId="77777777" w:rsidR="00F71050" w:rsidRDefault="00F71050" w:rsidP="00986847">
            <w:pPr>
              <w:pStyle w:val="Stijl33"/>
            </w:pPr>
          </w:p>
        </w:tc>
        <w:tc>
          <w:tcPr>
            <w:tcW w:w="1268" w:type="dxa"/>
            <w:tcBorders>
              <w:bottom w:val="single" w:sz="4" w:space="0" w:color="auto"/>
            </w:tcBorders>
          </w:tcPr>
          <w:p w14:paraId="27D1272D" w14:textId="77777777" w:rsidR="00F71050" w:rsidRDefault="00F71050" w:rsidP="00986847">
            <w:pPr>
              <w:pStyle w:val="Stijl33"/>
            </w:pPr>
          </w:p>
        </w:tc>
        <w:tc>
          <w:tcPr>
            <w:tcW w:w="842" w:type="dxa"/>
            <w:tcBorders>
              <w:bottom w:val="single" w:sz="4" w:space="0" w:color="auto"/>
            </w:tcBorders>
          </w:tcPr>
          <w:p w14:paraId="1DD8B1BB" w14:textId="77777777" w:rsidR="00F71050" w:rsidRDefault="00F71050" w:rsidP="00986847">
            <w:pPr>
              <w:pStyle w:val="Stijl33"/>
            </w:pPr>
          </w:p>
        </w:tc>
        <w:tc>
          <w:tcPr>
            <w:tcW w:w="3785" w:type="dxa"/>
            <w:tcBorders>
              <w:bottom w:val="single" w:sz="4" w:space="0" w:color="auto"/>
            </w:tcBorders>
          </w:tcPr>
          <w:p w14:paraId="1D2723BF" w14:textId="77777777" w:rsidR="00F71050" w:rsidRDefault="00F71050" w:rsidP="00986847">
            <w:pPr>
              <w:pStyle w:val="Stijl33"/>
            </w:pPr>
          </w:p>
        </w:tc>
      </w:tr>
      <w:tr w:rsidR="00F71050" w14:paraId="64B20B09" w14:textId="77777777" w:rsidTr="005827F6">
        <w:tc>
          <w:tcPr>
            <w:tcW w:w="14029" w:type="dxa"/>
            <w:gridSpan w:val="7"/>
            <w:tcBorders>
              <w:bottom w:val="nil"/>
            </w:tcBorders>
            <w:shd w:val="clear" w:color="auto" w:fill="D9D9D9" w:themeFill="background1" w:themeFillShade="D9"/>
          </w:tcPr>
          <w:p w14:paraId="033A0A84" w14:textId="77777777" w:rsidR="00F71050" w:rsidRDefault="00F71050" w:rsidP="00BF1CA5">
            <w:pPr>
              <w:pStyle w:val="Leerdoelen"/>
            </w:pPr>
            <w:r>
              <w:t>LPD 29   De leerling gebruikt op een veilige manier een hoogwerker conform instructies.</w:t>
            </w:r>
          </w:p>
        </w:tc>
      </w:tr>
      <w:tr w:rsidR="00F71050" w14:paraId="630F7783" w14:textId="77777777" w:rsidTr="00A20A44">
        <w:tc>
          <w:tcPr>
            <w:tcW w:w="5854" w:type="dxa"/>
            <w:tcBorders>
              <w:top w:val="nil"/>
            </w:tcBorders>
          </w:tcPr>
          <w:p w14:paraId="1D5E31E2" w14:textId="77777777" w:rsidR="00F71050" w:rsidRDefault="00F71050" w:rsidP="00986847">
            <w:pPr>
              <w:pStyle w:val="Stijl33"/>
            </w:pPr>
          </w:p>
        </w:tc>
        <w:tc>
          <w:tcPr>
            <w:tcW w:w="760" w:type="dxa"/>
            <w:tcBorders>
              <w:top w:val="nil"/>
            </w:tcBorders>
          </w:tcPr>
          <w:p w14:paraId="41AC773B" w14:textId="77777777" w:rsidR="00F71050" w:rsidRDefault="00F71050" w:rsidP="00986847">
            <w:pPr>
              <w:pStyle w:val="Stijl33"/>
            </w:pPr>
          </w:p>
        </w:tc>
        <w:tc>
          <w:tcPr>
            <w:tcW w:w="760" w:type="dxa"/>
            <w:tcBorders>
              <w:top w:val="nil"/>
            </w:tcBorders>
          </w:tcPr>
          <w:p w14:paraId="1066DAE4" w14:textId="77777777" w:rsidR="00F71050" w:rsidRDefault="00F71050" w:rsidP="00986847">
            <w:pPr>
              <w:pStyle w:val="Stijl33"/>
            </w:pPr>
          </w:p>
        </w:tc>
        <w:tc>
          <w:tcPr>
            <w:tcW w:w="760" w:type="dxa"/>
            <w:tcBorders>
              <w:top w:val="nil"/>
            </w:tcBorders>
          </w:tcPr>
          <w:p w14:paraId="54E8291B" w14:textId="77777777" w:rsidR="00F71050" w:rsidRDefault="00F71050" w:rsidP="00986847">
            <w:pPr>
              <w:pStyle w:val="Stijl33"/>
            </w:pPr>
          </w:p>
        </w:tc>
        <w:tc>
          <w:tcPr>
            <w:tcW w:w="1268" w:type="dxa"/>
            <w:tcBorders>
              <w:top w:val="nil"/>
            </w:tcBorders>
          </w:tcPr>
          <w:p w14:paraId="697DC733" w14:textId="77777777" w:rsidR="00F71050" w:rsidRDefault="00F71050" w:rsidP="00986847">
            <w:pPr>
              <w:pStyle w:val="Stijl33"/>
            </w:pPr>
          </w:p>
        </w:tc>
        <w:tc>
          <w:tcPr>
            <w:tcW w:w="842" w:type="dxa"/>
            <w:tcBorders>
              <w:top w:val="nil"/>
            </w:tcBorders>
          </w:tcPr>
          <w:p w14:paraId="194FD9EE" w14:textId="77777777" w:rsidR="00F71050" w:rsidRDefault="00F71050" w:rsidP="00986847">
            <w:pPr>
              <w:pStyle w:val="Stijl33"/>
            </w:pPr>
          </w:p>
        </w:tc>
        <w:tc>
          <w:tcPr>
            <w:tcW w:w="3785" w:type="dxa"/>
            <w:tcBorders>
              <w:top w:val="nil"/>
            </w:tcBorders>
          </w:tcPr>
          <w:p w14:paraId="2768303E" w14:textId="77777777" w:rsidR="00F71050" w:rsidRDefault="00F71050" w:rsidP="00986847">
            <w:pPr>
              <w:pStyle w:val="Stijl33"/>
            </w:pPr>
          </w:p>
        </w:tc>
      </w:tr>
      <w:tr w:rsidR="00F71050" w14:paraId="13A4F2C0" w14:textId="77777777" w:rsidTr="00A20A44">
        <w:tc>
          <w:tcPr>
            <w:tcW w:w="5854" w:type="dxa"/>
          </w:tcPr>
          <w:p w14:paraId="6368D73F" w14:textId="77777777" w:rsidR="00F71050" w:rsidRDefault="00F71050" w:rsidP="00986847">
            <w:pPr>
              <w:pStyle w:val="Stijl33"/>
            </w:pPr>
          </w:p>
        </w:tc>
        <w:tc>
          <w:tcPr>
            <w:tcW w:w="760" w:type="dxa"/>
          </w:tcPr>
          <w:p w14:paraId="481672FD" w14:textId="77777777" w:rsidR="00F71050" w:rsidRDefault="00F71050" w:rsidP="00986847">
            <w:pPr>
              <w:pStyle w:val="Stijl33"/>
            </w:pPr>
          </w:p>
        </w:tc>
        <w:tc>
          <w:tcPr>
            <w:tcW w:w="760" w:type="dxa"/>
          </w:tcPr>
          <w:p w14:paraId="20462B5B" w14:textId="77777777" w:rsidR="00F71050" w:rsidRDefault="00F71050" w:rsidP="00986847">
            <w:pPr>
              <w:pStyle w:val="Stijl33"/>
            </w:pPr>
          </w:p>
        </w:tc>
        <w:tc>
          <w:tcPr>
            <w:tcW w:w="760" w:type="dxa"/>
          </w:tcPr>
          <w:p w14:paraId="3EF9F490" w14:textId="77777777" w:rsidR="00F71050" w:rsidRDefault="00F71050" w:rsidP="00986847">
            <w:pPr>
              <w:pStyle w:val="Stijl33"/>
            </w:pPr>
          </w:p>
        </w:tc>
        <w:tc>
          <w:tcPr>
            <w:tcW w:w="1268" w:type="dxa"/>
          </w:tcPr>
          <w:p w14:paraId="1627FC20" w14:textId="77777777" w:rsidR="00F71050" w:rsidRDefault="00F71050" w:rsidP="00986847">
            <w:pPr>
              <w:pStyle w:val="Stijl33"/>
            </w:pPr>
          </w:p>
        </w:tc>
        <w:tc>
          <w:tcPr>
            <w:tcW w:w="842" w:type="dxa"/>
          </w:tcPr>
          <w:p w14:paraId="170019DD" w14:textId="77777777" w:rsidR="00F71050" w:rsidRDefault="00F71050" w:rsidP="00986847">
            <w:pPr>
              <w:pStyle w:val="Stijl33"/>
            </w:pPr>
          </w:p>
        </w:tc>
        <w:tc>
          <w:tcPr>
            <w:tcW w:w="3785" w:type="dxa"/>
          </w:tcPr>
          <w:p w14:paraId="79ECFCA3" w14:textId="77777777" w:rsidR="00F71050" w:rsidRDefault="00F71050" w:rsidP="00986847">
            <w:pPr>
              <w:pStyle w:val="Stijl33"/>
            </w:pPr>
          </w:p>
        </w:tc>
      </w:tr>
      <w:tr w:rsidR="00F71050" w14:paraId="44445E8F" w14:textId="77777777" w:rsidTr="00A20A44">
        <w:tc>
          <w:tcPr>
            <w:tcW w:w="5854" w:type="dxa"/>
          </w:tcPr>
          <w:p w14:paraId="3A017B34" w14:textId="77777777" w:rsidR="00F71050" w:rsidRDefault="00F71050" w:rsidP="00986847">
            <w:pPr>
              <w:pStyle w:val="Stijl33"/>
            </w:pPr>
          </w:p>
        </w:tc>
        <w:tc>
          <w:tcPr>
            <w:tcW w:w="760" w:type="dxa"/>
          </w:tcPr>
          <w:p w14:paraId="65E0505B" w14:textId="77777777" w:rsidR="00F71050" w:rsidRDefault="00F71050" w:rsidP="00986847">
            <w:pPr>
              <w:pStyle w:val="Stijl33"/>
            </w:pPr>
          </w:p>
        </w:tc>
        <w:tc>
          <w:tcPr>
            <w:tcW w:w="760" w:type="dxa"/>
          </w:tcPr>
          <w:p w14:paraId="6977A46C" w14:textId="77777777" w:rsidR="00F71050" w:rsidRDefault="00F71050" w:rsidP="00986847">
            <w:pPr>
              <w:pStyle w:val="Stijl33"/>
            </w:pPr>
          </w:p>
        </w:tc>
        <w:tc>
          <w:tcPr>
            <w:tcW w:w="760" w:type="dxa"/>
          </w:tcPr>
          <w:p w14:paraId="2DEBBC9F" w14:textId="77777777" w:rsidR="00F71050" w:rsidRDefault="00F71050" w:rsidP="00986847">
            <w:pPr>
              <w:pStyle w:val="Stijl33"/>
            </w:pPr>
          </w:p>
        </w:tc>
        <w:tc>
          <w:tcPr>
            <w:tcW w:w="1268" w:type="dxa"/>
          </w:tcPr>
          <w:p w14:paraId="47AFDD21" w14:textId="77777777" w:rsidR="00F71050" w:rsidRDefault="00F71050" w:rsidP="00986847">
            <w:pPr>
              <w:pStyle w:val="Stijl33"/>
            </w:pPr>
          </w:p>
        </w:tc>
        <w:tc>
          <w:tcPr>
            <w:tcW w:w="842" w:type="dxa"/>
          </w:tcPr>
          <w:p w14:paraId="40C30BC3" w14:textId="77777777" w:rsidR="00F71050" w:rsidRDefault="00F71050" w:rsidP="00986847">
            <w:pPr>
              <w:pStyle w:val="Stijl33"/>
            </w:pPr>
          </w:p>
        </w:tc>
        <w:tc>
          <w:tcPr>
            <w:tcW w:w="3785" w:type="dxa"/>
          </w:tcPr>
          <w:p w14:paraId="15A70A57" w14:textId="77777777" w:rsidR="00F71050" w:rsidRDefault="00F71050" w:rsidP="00986847">
            <w:pPr>
              <w:pStyle w:val="Stijl33"/>
            </w:pPr>
          </w:p>
        </w:tc>
      </w:tr>
      <w:tr w:rsidR="00F71050" w14:paraId="7C07000B" w14:textId="77777777" w:rsidTr="00A20A44">
        <w:tc>
          <w:tcPr>
            <w:tcW w:w="5854" w:type="dxa"/>
          </w:tcPr>
          <w:p w14:paraId="0DEC5B36" w14:textId="77777777" w:rsidR="00F71050" w:rsidRDefault="00F71050" w:rsidP="00986847">
            <w:pPr>
              <w:pStyle w:val="Stijl33"/>
            </w:pPr>
          </w:p>
        </w:tc>
        <w:tc>
          <w:tcPr>
            <w:tcW w:w="760" w:type="dxa"/>
          </w:tcPr>
          <w:p w14:paraId="3F73D021" w14:textId="77777777" w:rsidR="00F71050" w:rsidRDefault="00F71050" w:rsidP="00986847">
            <w:pPr>
              <w:pStyle w:val="Stijl33"/>
            </w:pPr>
          </w:p>
        </w:tc>
        <w:tc>
          <w:tcPr>
            <w:tcW w:w="760" w:type="dxa"/>
          </w:tcPr>
          <w:p w14:paraId="59044D97" w14:textId="77777777" w:rsidR="00F71050" w:rsidRDefault="00F71050" w:rsidP="00986847">
            <w:pPr>
              <w:pStyle w:val="Stijl33"/>
            </w:pPr>
          </w:p>
        </w:tc>
        <w:tc>
          <w:tcPr>
            <w:tcW w:w="760" w:type="dxa"/>
          </w:tcPr>
          <w:p w14:paraId="15217E43" w14:textId="77777777" w:rsidR="00F71050" w:rsidRDefault="00F71050" w:rsidP="00986847">
            <w:pPr>
              <w:pStyle w:val="Stijl33"/>
            </w:pPr>
          </w:p>
        </w:tc>
        <w:tc>
          <w:tcPr>
            <w:tcW w:w="1268" w:type="dxa"/>
          </w:tcPr>
          <w:p w14:paraId="40F5931A" w14:textId="77777777" w:rsidR="00F71050" w:rsidRDefault="00F71050" w:rsidP="00986847">
            <w:pPr>
              <w:pStyle w:val="Stijl33"/>
            </w:pPr>
          </w:p>
        </w:tc>
        <w:tc>
          <w:tcPr>
            <w:tcW w:w="842" w:type="dxa"/>
          </w:tcPr>
          <w:p w14:paraId="28192038" w14:textId="77777777" w:rsidR="00F71050" w:rsidRDefault="00F71050" w:rsidP="00986847">
            <w:pPr>
              <w:pStyle w:val="Stijl33"/>
            </w:pPr>
          </w:p>
        </w:tc>
        <w:tc>
          <w:tcPr>
            <w:tcW w:w="3785" w:type="dxa"/>
          </w:tcPr>
          <w:p w14:paraId="66F5BAAA" w14:textId="77777777" w:rsidR="00F71050" w:rsidRDefault="00F71050" w:rsidP="00986847">
            <w:pPr>
              <w:pStyle w:val="Stijl33"/>
            </w:pPr>
          </w:p>
        </w:tc>
      </w:tr>
      <w:tr w:rsidR="00F71050" w14:paraId="2C7BC04F" w14:textId="77777777" w:rsidTr="00A20A44">
        <w:tc>
          <w:tcPr>
            <w:tcW w:w="5854" w:type="dxa"/>
          </w:tcPr>
          <w:p w14:paraId="3399A29A" w14:textId="77777777" w:rsidR="00F71050" w:rsidRDefault="00F71050" w:rsidP="00986847">
            <w:pPr>
              <w:pStyle w:val="Stijl33"/>
            </w:pPr>
          </w:p>
        </w:tc>
        <w:tc>
          <w:tcPr>
            <w:tcW w:w="760" w:type="dxa"/>
          </w:tcPr>
          <w:p w14:paraId="27FFCA7C" w14:textId="77777777" w:rsidR="00F71050" w:rsidRDefault="00F71050" w:rsidP="00986847">
            <w:pPr>
              <w:pStyle w:val="Stijl33"/>
            </w:pPr>
          </w:p>
        </w:tc>
        <w:tc>
          <w:tcPr>
            <w:tcW w:w="760" w:type="dxa"/>
          </w:tcPr>
          <w:p w14:paraId="1B07B70A" w14:textId="77777777" w:rsidR="00F71050" w:rsidRDefault="00F71050" w:rsidP="00986847">
            <w:pPr>
              <w:pStyle w:val="Stijl33"/>
            </w:pPr>
          </w:p>
        </w:tc>
        <w:tc>
          <w:tcPr>
            <w:tcW w:w="760" w:type="dxa"/>
          </w:tcPr>
          <w:p w14:paraId="1205B2C2" w14:textId="77777777" w:rsidR="00F71050" w:rsidRDefault="00F71050" w:rsidP="00986847">
            <w:pPr>
              <w:pStyle w:val="Stijl33"/>
            </w:pPr>
          </w:p>
        </w:tc>
        <w:tc>
          <w:tcPr>
            <w:tcW w:w="1268" w:type="dxa"/>
          </w:tcPr>
          <w:p w14:paraId="7FA771D2" w14:textId="77777777" w:rsidR="00F71050" w:rsidRDefault="00F71050" w:rsidP="00986847">
            <w:pPr>
              <w:pStyle w:val="Stijl33"/>
            </w:pPr>
          </w:p>
        </w:tc>
        <w:tc>
          <w:tcPr>
            <w:tcW w:w="842" w:type="dxa"/>
          </w:tcPr>
          <w:p w14:paraId="55C69214" w14:textId="77777777" w:rsidR="00F71050" w:rsidRDefault="00F71050" w:rsidP="00986847">
            <w:pPr>
              <w:pStyle w:val="Stijl33"/>
            </w:pPr>
          </w:p>
        </w:tc>
        <w:tc>
          <w:tcPr>
            <w:tcW w:w="3785" w:type="dxa"/>
          </w:tcPr>
          <w:p w14:paraId="3DDEEECB" w14:textId="77777777" w:rsidR="00F71050" w:rsidRDefault="00F71050" w:rsidP="00986847">
            <w:pPr>
              <w:pStyle w:val="Stijl33"/>
            </w:pPr>
          </w:p>
        </w:tc>
      </w:tr>
      <w:tr w:rsidR="00F71050" w14:paraId="22B6A2C3" w14:textId="77777777" w:rsidTr="005827F6">
        <w:tc>
          <w:tcPr>
            <w:tcW w:w="14029" w:type="dxa"/>
            <w:gridSpan w:val="7"/>
            <w:shd w:val="clear" w:color="auto" w:fill="D9D9D9" w:themeFill="background1" w:themeFillShade="D9"/>
          </w:tcPr>
          <w:p w14:paraId="228D5305" w14:textId="77777777" w:rsidR="00F71050" w:rsidRDefault="00F71050" w:rsidP="00794E42">
            <w:pPr>
              <w:pStyle w:val="Leerdoelen"/>
            </w:pPr>
            <w:r>
              <w:t>LPD 30    De leerling sorteert restmateriaal en afval volgens gekregen instructies en conform veiligheids- en milieuvoorschriften.</w:t>
            </w:r>
          </w:p>
        </w:tc>
      </w:tr>
      <w:tr w:rsidR="00F71050" w14:paraId="4F2B447D" w14:textId="77777777" w:rsidTr="00A20A44">
        <w:tc>
          <w:tcPr>
            <w:tcW w:w="5854" w:type="dxa"/>
          </w:tcPr>
          <w:p w14:paraId="538ED24E" w14:textId="77777777" w:rsidR="00F71050" w:rsidRDefault="00F71050" w:rsidP="00986847">
            <w:pPr>
              <w:pStyle w:val="Stijl33"/>
            </w:pPr>
          </w:p>
        </w:tc>
        <w:tc>
          <w:tcPr>
            <w:tcW w:w="760" w:type="dxa"/>
          </w:tcPr>
          <w:p w14:paraId="2926CE68" w14:textId="77777777" w:rsidR="00F71050" w:rsidRDefault="00F71050" w:rsidP="00986847">
            <w:pPr>
              <w:pStyle w:val="Stijl33"/>
            </w:pPr>
          </w:p>
        </w:tc>
        <w:tc>
          <w:tcPr>
            <w:tcW w:w="760" w:type="dxa"/>
          </w:tcPr>
          <w:p w14:paraId="50C93DFA" w14:textId="77777777" w:rsidR="00F71050" w:rsidRDefault="00F71050" w:rsidP="00986847">
            <w:pPr>
              <w:pStyle w:val="Stijl33"/>
            </w:pPr>
          </w:p>
        </w:tc>
        <w:tc>
          <w:tcPr>
            <w:tcW w:w="760" w:type="dxa"/>
          </w:tcPr>
          <w:p w14:paraId="535B83A0" w14:textId="77777777" w:rsidR="00F71050" w:rsidRDefault="00F71050" w:rsidP="00986847">
            <w:pPr>
              <w:pStyle w:val="Stijl33"/>
            </w:pPr>
          </w:p>
        </w:tc>
        <w:tc>
          <w:tcPr>
            <w:tcW w:w="1268" w:type="dxa"/>
          </w:tcPr>
          <w:p w14:paraId="78D568DD" w14:textId="77777777" w:rsidR="00F71050" w:rsidRDefault="00F71050" w:rsidP="00986847">
            <w:pPr>
              <w:pStyle w:val="Stijl33"/>
            </w:pPr>
          </w:p>
        </w:tc>
        <w:tc>
          <w:tcPr>
            <w:tcW w:w="842" w:type="dxa"/>
          </w:tcPr>
          <w:p w14:paraId="2E24DB06" w14:textId="77777777" w:rsidR="00F71050" w:rsidRDefault="00F71050" w:rsidP="00986847">
            <w:pPr>
              <w:pStyle w:val="Stijl33"/>
            </w:pPr>
          </w:p>
        </w:tc>
        <w:tc>
          <w:tcPr>
            <w:tcW w:w="3785" w:type="dxa"/>
          </w:tcPr>
          <w:p w14:paraId="56F34F05" w14:textId="77777777" w:rsidR="00F71050" w:rsidRDefault="00F71050" w:rsidP="00986847">
            <w:pPr>
              <w:pStyle w:val="Stijl33"/>
            </w:pPr>
          </w:p>
        </w:tc>
      </w:tr>
      <w:tr w:rsidR="00F71050" w14:paraId="666EB97C" w14:textId="77777777" w:rsidTr="00A20A44">
        <w:tc>
          <w:tcPr>
            <w:tcW w:w="5854" w:type="dxa"/>
          </w:tcPr>
          <w:p w14:paraId="49EF48CD" w14:textId="77777777" w:rsidR="00F71050" w:rsidRDefault="00F71050" w:rsidP="00986847">
            <w:pPr>
              <w:pStyle w:val="Stijl33"/>
            </w:pPr>
          </w:p>
        </w:tc>
        <w:tc>
          <w:tcPr>
            <w:tcW w:w="760" w:type="dxa"/>
          </w:tcPr>
          <w:p w14:paraId="7BC8AEB2" w14:textId="77777777" w:rsidR="00F71050" w:rsidRDefault="00F71050" w:rsidP="00986847">
            <w:pPr>
              <w:pStyle w:val="Stijl33"/>
            </w:pPr>
          </w:p>
        </w:tc>
        <w:tc>
          <w:tcPr>
            <w:tcW w:w="760" w:type="dxa"/>
          </w:tcPr>
          <w:p w14:paraId="5CE2D4C7" w14:textId="77777777" w:rsidR="00F71050" w:rsidRDefault="00F71050" w:rsidP="00986847">
            <w:pPr>
              <w:pStyle w:val="Stijl33"/>
            </w:pPr>
          </w:p>
        </w:tc>
        <w:tc>
          <w:tcPr>
            <w:tcW w:w="760" w:type="dxa"/>
          </w:tcPr>
          <w:p w14:paraId="0509C8B6" w14:textId="77777777" w:rsidR="00F71050" w:rsidRDefault="00F71050" w:rsidP="00986847">
            <w:pPr>
              <w:pStyle w:val="Stijl33"/>
            </w:pPr>
          </w:p>
        </w:tc>
        <w:tc>
          <w:tcPr>
            <w:tcW w:w="1268" w:type="dxa"/>
          </w:tcPr>
          <w:p w14:paraId="6365AF9A" w14:textId="77777777" w:rsidR="00F71050" w:rsidRDefault="00F71050" w:rsidP="00986847">
            <w:pPr>
              <w:pStyle w:val="Stijl33"/>
            </w:pPr>
          </w:p>
        </w:tc>
        <w:tc>
          <w:tcPr>
            <w:tcW w:w="842" w:type="dxa"/>
          </w:tcPr>
          <w:p w14:paraId="4F0E9DB5" w14:textId="77777777" w:rsidR="00F71050" w:rsidRDefault="00F71050" w:rsidP="00986847">
            <w:pPr>
              <w:pStyle w:val="Stijl33"/>
            </w:pPr>
          </w:p>
        </w:tc>
        <w:tc>
          <w:tcPr>
            <w:tcW w:w="3785" w:type="dxa"/>
          </w:tcPr>
          <w:p w14:paraId="7EC4FEC5" w14:textId="77777777" w:rsidR="00F71050" w:rsidRDefault="00F71050" w:rsidP="00986847">
            <w:pPr>
              <w:pStyle w:val="Stijl33"/>
            </w:pPr>
          </w:p>
        </w:tc>
      </w:tr>
      <w:tr w:rsidR="00F71050" w14:paraId="1AA8C993" w14:textId="77777777" w:rsidTr="00A20A44">
        <w:tc>
          <w:tcPr>
            <w:tcW w:w="5854" w:type="dxa"/>
          </w:tcPr>
          <w:p w14:paraId="40CEB5DE" w14:textId="77777777" w:rsidR="00F71050" w:rsidRDefault="00F71050" w:rsidP="00986847">
            <w:pPr>
              <w:pStyle w:val="Stijl33"/>
            </w:pPr>
          </w:p>
        </w:tc>
        <w:tc>
          <w:tcPr>
            <w:tcW w:w="760" w:type="dxa"/>
          </w:tcPr>
          <w:p w14:paraId="5523EE19" w14:textId="77777777" w:rsidR="00F71050" w:rsidRDefault="00F71050" w:rsidP="00986847">
            <w:pPr>
              <w:pStyle w:val="Stijl33"/>
            </w:pPr>
          </w:p>
        </w:tc>
        <w:tc>
          <w:tcPr>
            <w:tcW w:w="760" w:type="dxa"/>
          </w:tcPr>
          <w:p w14:paraId="5E7216DD" w14:textId="77777777" w:rsidR="00F71050" w:rsidRDefault="00F71050" w:rsidP="00986847">
            <w:pPr>
              <w:pStyle w:val="Stijl33"/>
            </w:pPr>
          </w:p>
        </w:tc>
        <w:tc>
          <w:tcPr>
            <w:tcW w:w="760" w:type="dxa"/>
          </w:tcPr>
          <w:p w14:paraId="59E3F7B2" w14:textId="77777777" w:rsidR="00F71050" w:rsidRDefault="00F71050" w:rsidP="00986847">
            <w:pPr>
              <w:pStyle w:val="Stijl33"/>
            </w:pPr>
          </w:p>
        </w:tc>
        <w:tc>
          <w:tcPr>
            <w:tcW w:w="1268" w:type="dxa"/>
          </w:tcPr>
          <w:p w14:paraId="19A25895" w14:textId="77777777" w:rsidR="00F71050" w:rsidRDefault="00F71050" w:rsidP="00986847">
            <w:pPr>
              <w:pStyle w:val="Stijl33"/>
            </w:pPr>
          </w:p>
        </w:tc>
        <w:tc>
          <w:tcPr>
            <w:tcW w:w="842" w:type="dxa"/>
          </w:tcPr>
          <w:p w14:paraId="042D1BB5" w14:textId="77777777" w:rsidR="00F71050" w:rsidRDefault="00F71050" w:rsidP="00986847">
            <w:pPr>
              <w:pStyle w:val="Stijl33"/>
            </w:pPr>
          </w:p>
        </w:tc>
        <w:tc>
          <w:tcPr>
            <w:tcW w:w="3785" w:type="dxa"/>
          </w:tcPr>
          <w:p w14:paraId="518C9E7C" w14:textId="77777777" w:rsidR="00F71050" w:rsidRDefault="00F71050" w:rsidP="00986847">
            <w:pPr>
              <w:pStyle w:val="Stijl33"/>
            </w:pPr>
          </w:p>
        </w:tc>
      </w:tr>
      <w:tr w:rsidR="00F71050" w14:paraId="46F7A3B7" w14:textId="77777777" w:rsidTr="00A20A44">
        <w:tc>
          <w:tcPr>
            <w:tcW w:w="5854" w:type="dxa"/>
          </w:tcPr>
          <w:p w14:paraId="5849CDAA" w14:textId="77777777" w:rsidR="00F71050" w:rsidRDefault="00F71050" w:rsidP="00986847">
            <w:pPr>
              <w:pStyle w:val="Stijl33"/>
            </w:pPr>
          </w:p>
        </w:tc>
        <w:tc>
          <w:tcPr>
            <w:tcW w:w="760" w:type="dxa"/>
          </w:tcPr>
          <w:p w14:paraId="2263D49E" w14:textId="77777777" w:rsidR="00F71050" w:rsidRDefault="00F71050" w:rsidP="00986847">
            <w:pPr>
              <w:pStyle w:val="Stijl33"/>
            </w:pPr>
          </w:p>
        </w:tc>
        <w:tc>
          <w:tcPr>
            <w:tcW w:w="760" w:type="dxa"/>
          </w:tcPr>
          <w:p w14:paraId="6AE06D6A" w14:textId="77777777" w:rsidR="00F71050" w:rsidRDefault="00F71050" w:rsidP="00986847">
            <w:pPr>
              <w:pStyle w:val="Stijl33"/>
            </w:pPr>
          </w:p>
        </w:tc>
        <w:tc>
          <w:tcPr>
            <w:tcW w:w="760" w:type="dxa"/>
          </w:tcPr>
          <w:p w14:paraId="3ED2684E" w14:textId="77777777" w:rsidR="00F71050" w:rsidRDefault="00F71050" w:rsidP="00986847">
            <w:pPr>
              <w:pStyle w:val="Stijl33"/>
            </w:pPr>
          </w:p>
        </w:tc>
        <w:tc>
          <w:tcPr>
            <w:tcW w:w="1268" w:type="dxa"/>
          </w:tcPr>
          <w:p w14:paraId="28F84849" w14:textId="77777777" w:rsidR="00F71050" w:rsidRDefault="00F71050" w:rsidP="00986847">
            <w:pPr>
              <w:pStyle w:val="Stijl33"/>
            </w:pPr>
          </w:p>
        </w:tc>
        <w:tc>
          <w:tcPr>
            <w:tcW w:w="842" w:type="dxa"/>
          </w:tcPr>
          <w:p w14:paraId="57F9EB17" w14:textId="77777777" w:rsidR="00F71050" w:rsidRDefault="00F71050" w:rsidP="00986847">
            <w:pPr>
              <w:pStyle w:val="Stijl33"/>
            </w:pPr>
          </w:p>
        </w:tc>
        <w:tc>
          <w:tcPr>
            <w:tcW w:w="3785" w:type="dxa"/>
          </w:tcPr>
          <w:p w14:paraId="29BCB1A4" w14:textId="77777777" w:rsidR="00F71050" w:rsidRDefault="00F71050" w:rsidP="00986847">
            <w:pPr>
              <w:pStyle w:val="Stijl33"/>
            </w:pPr>
          </w:p>
        </w:tc>
      </w:tr>
      <w:tr w:rsidR="00F71050" w14:paraId="71A6B6DD" w14:textId="77777777" w:rsidTr="00A20A44">
        <w:tc>
          <w:tcPr>
            <w:tcW w:w="5854" w:type="dxa"/>
          </w:tcPr>
          <w:p w14:paraId="255073BB" w14:textId="77777777" w:rsidR="00F71050" w:rsidRDefault="00F71050" w:rsidP="00986847">
            <w:pPr>
              <w:pStyle w:val="Stijl33"/>
            </w:pPr>
          </w:p>
        </w:tc>
        <w:tc>
          <w:tcPr>
            <w:tcW w:w="760" w:type="dxa"/>
          </w:tcPr>
          <w:p w14:paraId="1A749504" w14:textId="77777777" w:rsidR="00F71050" w:rsidRDefault="00F71050" w:rsidP="00986847">
            <w:pPr>
              <w:pStyle w:val="Stijl33"/>
            </w:pPr>
          </w:p>
        </w:tc>
        <w:tc>
          <w:tcPr>
            <w:tcW w:w="760" w:type="dxa"/>
          </w:tcPr>
          <w:p w14:paraId="05858A41" w14:textId="77777777" w:rsidR="00F71050" w:rsidRDefault="00F71050" w:rsidP="00986847">
            <w:pPr>
              <w:pStyle w:val="Stijl33"/>
            </w:pPr>
          </w:p>
        </w:tc>
        <w:tc>
          <w:tcPr>
            <w:tcW w:w="760" w:type="dxa"/>
          </w:tcPr>
          <w:p w14:paraId="6F15A43F" w14:textId="77777777" w:rsidR="00F71050" w:rsidRDefault="00F71050" w:rsidP="00986847">
            <w:pPr>
              <w:pStyle w:val="Stijl33"/>
            </w:pPr>
          </w:p>
        </w:tc>
        <w:tc>
          <w:tcPr>
            <w:tcW w:w="1268" w:type="dxa"/>
          </w:tcPr>
          <w:p w14:paraId="2C4AED6A" w14:textId="77777777" w:rsidR="00F71050" w:rsidRDefault="00F71050" w:rsidP="00986847">
            <w:pPr>
              <w:pStyle w:val="Stijl33"/>
            </w:pPr>
          </w:p>
        </w:tc>
        <w:tc>
          <w:tcPr>
            <w:tcW w:w="842" w:type="dxa"/>
          </w:tcPr>
          <w:p w14:paraId="5182BDF8" w14:textId="77777777" w:rsidR="00F71050" w:rsidRDefault="00F71050" w:rsidP="00986847">
            <w:pPr>
              <w:pStyle w:val="Stijl33"/>
            </w:pPr>
          </w:p>
        </w:tc>
        <w:tc>
          <w:tcPr>
            <w:tcW w:w="3785" w:type="dxa"/>
          </w:tcPr>
          <w:p w14:paraId="1FBEB15B" w14:textId="77777777" w:rsidR="00F71050" w:rsidRDefault="00F71050" w:rsidP="00986847">
            <w:pPr>
              <w:pStyle w:val="Stijl33"/>
            </w:pPr>
          </w:p>
        </w:tc>
      </w:tr>
      <w:tr w:rsidR="00F71050" w14:paraId="6B94D03B" w14:textId="77777777" w:rsidTr="005827F6">
        <w:tc>
          <w:tcPr>
            <w:tcW w:w="14029" w:type="dxa"/>
            <w:gridSpan w:val="7"/>
            <w:shd w:val="clear" w:color="auto" w:fill="D9D9D9" w:themeFill="background1" w:themeFillShade="D9"/>
          </w:tcPr>
          <w:p w14:paraId="23C22F14" w14:textId="77777777" w:rsidR="00F71050" w:rsidRDefault="00F71050" w:rsidP="00794E42">
            <w:pPr>
              <w:pStyle w:val="Leerdoelen"/>
            </w:pPr>
            <w:r>
              <w:t>LPD 31   De leerling bewerkt onderdelen in massief hout en plaatmateriaal volgens instructies, met mobiele houtbewerkingsmachines.</w:t>
            </w:r>
          </w:p>
        </w:tc>
      </w:tr>
      <w:tr w:rsidR="00F71050" w14:paraId="277B7CCB" w14:textId="77777777" w:rsidTr="00A20A44">
        <w:tc>
          <w:tcPr>
            <w:tcW w:w="5854" w:type="dxa"/>
          </w:tcPr>
          <w:p w14:paraId="47054997" w14:textId="77777777" w:rsidR="00F71050" w:rsidRDefault="00F71050" w:rsidP="00986847">
            <w:pPr>
              <w:pStyle w:val="Stijl33"/>
            </w:pPr>
          </w:p>
        </w:tc>
        <w:tc>
          <w:tcPr>
            <w:tcW w:w="760" w:type="dxa"/>
          </w:tcPr>
          <w:p w14:paraId="30E4FDE6" w14:textId="77777777" w:rsidR="00F71050" w:rsidRDefault="00F71050" w:rsidP="00986847">
            <w:pPr>
              <w:pStyle w:val="Stijl33"/>
            </w:pPr>
          </w:p>
        </w:tc>
        <w:tc>
          <w:tcPr>
            <w:tcW w:w="760" w:type="dxa"/>
          </w:tcPr>
          <w:p w14:paraId="5BED2470" w14:textId="77777777" w:rsidR="00F71050" w:rsidRDefault="00F71050" w:rsidP="00986847">
            <w:pPr>
              <w:pStyle w:val="Stijl33"/>
            </w:pPr>
          </w:p>
        </w:tc>
        <w:tc>
          <w:tcPr>
            <w:tcW w:w="760" w:type="dxa"/>
          </w:tcPr>
          <w:p w14:paraId="339BCC42" w14:textId="77777777" w:rsidR="00F71050" w:rsidRDefault="00F71050" w:rsidP="00986847">
            <w:pPr>
              <w:pStyle w:val="Stijl33"/>
            </w:pPr>
          </w:p>
        </w:tc>
        <w:tc>
          <w:tcPr>
            <w:tcW w:w="1268" w:type="dxa"/>
          </w:tcPr>
          <w:p w14:paraId="7AF7C535" w14:textId="77777777" w:rsidR="00F71050" w:rsidRDefault="00F71050" w:rsidP="00986847">
            <w:pPr>
              <w:pStyle w:val="Stijl33"/>
            </w:pPr>
          </w:p>
        </w:tc>
        <w:tc>
          <w:tcPr>
            <w:tcW w:w="842" w:type="dxa"/>
          </w:tcPr>
          <w:p w14:paraId="0E557C2A" w14:textId="77777777" w:rsidR="00F71050" w:rsidRDefault="00F71050" w:rsidP="00986847">
            <w:pPr>
              <w:pStyle w:val="Stijl33"/>
            </w:pPr>
          </w:p>
        </w:tc>
        <w:tc>
          <w:tcPr>
            <w:tcW w:w="3785" w:type="dxa"/>
          </w:tcPr>
          <w:p w14:paraId="00891F1E" w14:textId="77777777" w:rsidR="00F71050" w:rsidRDefault="00F71050" w:rsidP="00986847">
            <w:pPr>
              <w:pStyle w:val="Stijl33"/>
            </w:pPr>
          </w:p>
        </w:tc>
      </w:tr>
      <w:tr w:rsidR="00F71050" w14:paraId="70C38A0A" w14:textId="77777777" w:rsidTr="00A20A44">
        <w:tc>
          <w:tcPr>
            <w:tcW w:w="5854" w:type="dxa"/>
          </w:tcPr>
          <w:p w14:paraId="476F48BF" w14:textId="77777777" w:rsidR="00F71050" w:rsidRDefault="00F71050" w:rsidP="00986847">
            <w:pPr>
              <w:pStyle w:val="Stijl33"/>
            </w:pPr>
          </w:p>
        </w:tc>
        <w:tc>
          <w:tcPr>
            <w:tcW w:w="760" w:type="dxa"/>
          </w:tcPr>
          <w:p w14:paraId="134693EE" w14:textId="77777777" w:rsidR="00F71050" w:rsidRDefault="00F71050" w:rsidP="00986847">
            <w:pPr>
              <w:pStyle w:val="Stijl33"/>
            </w:pPr>
          </w:p>
        </w:tc>
        <w:tc>
          <w:tcPr>
            <w:tcW w:w="760" w:type="dxa"/>
          </w:tcPr>
          <w:p w14:paraId="15A5C6AA" w14:textId="77777777" w:rsidR="00F71050" w:rsidRDefault="00F71050" w:rsidP="00986847">
            <w:pPr>
              <w:pStyle w:val="Stijl33"/>
            </w:pPr>
          </w:p>
        </w:tc>
        <w:tc>
          <w:tcPr>
            <w:tcW w:w="760" w:type="dxa"/>
          </w:tcPr>
          <w:p w14:paraId="13C319E3" w14:textId="77777777" w:rsidR="00F71050" w:rsidRDefault="00F71050" w:rsidP="00986847">
            <w:pPr>
              <w:pStyle w:val="Stijl33"/>
            </w:pPr>
          </w:p>
        </w:tc>
        <w:tc>
          <w:tcPr>
            <w:tcW w:w="1268" w:type="dxa"/>
          </w:tcPr>
          <w:p w14:paraId="3EC4E0CC" w14:textId="77777777" w:rsidR="00F71050" w:rsidRDefault="00F71050" w:rsidP="00986847">
            <w:pPr>
              <w:pStyle w:val="Stijl33"/>
            </w:pPr>
          </w:p>
        </w:tc>
        <w:tc>
          <w:tcPr>
            <w:tcW w:w="842" w:type="dxa"/>
          </w:tcPr>
          <w:p w14:paraId="21F0C8F4" w14:textId="77777777" w:rsidR="00F71050" w:rsidRDefault="00F71050" w:rsidP="00986847">
            <w:pPr>
              <w:pStyle w:val="Stijl33"/>
            </w:pPr>
          </w:p>
        </w:tc>
        <w:tc>
          <w:tcPr>
            <w:tcW w:w="3785" w:type="dxa"/>
          </w:tcPr>
          <w:p w14:paraId="2D5A0020" w14:textId="77777777" w:rsidR="00F71050" w:rsidRDefault="00F71050" w:rsidP="00986847">
            <w:pPr>
              <w:pStyle w:val="Stijl33"/>
            </w:pPr>
          </w:p>
        </w:tc>
      </w:tr>
      <w:tr w:rsidR="00F71050" w14:paraId="168D8976" w14:textId="77777777" w:rsidTr="00A20A44">
        <w:tc>
          <w:tcPr>
            <w:tcW w:w="5854" w:type="dxa"/>
          </w:tcPr>
          <w:p w14:paraId="1893873D" w14:textId="77777777" w:rsidR="00F71050" w:rsidRDefault="00F71050" w:rsidP="00986847">
            <w:pPr>
              <w:pStyle w:val="Stijl33"/>
            </w:pPr>
          </w:p>
        </w:tc>
        <w:tc>
          <w:tcPr>
            <w:tcW w:w="760" w:type="dxa"/>
          </w:tcPr>
          <w:p w14:paraId="6EB7EE52" w14:textId="77777777" w:rsidR="00F71050" w:rsidRDefault="00F71050" w:rsidP="00986847">
            <w:pPr>
              <w:pStyle w:val="Stijl33"/>
            </w:pPr>
          </w:p>
        </w:tc>
        <w:tc>
          <w:tcPr>
            <w:tcW w:w="760" w:type="dxa"/>
          </w:tcPr>
          <w:p w14:paraId="213EC4B7" w14:textId="77777777" w:rsidR="00F71050" w:rsidRDefault="00F71050" w:rsidP="00986847">
            <w:pPr>
              <w:pStyle w:val="Stijl33"/>
            </w:pPr>
          </w:p>
        </w:tc>
        <w:tc>
          <w:tcPr>
            <w:tcW w:w="760" w:type="dxa"/>
          </w:tcPr>
          <w:p w14:paraId="000D5CF4" w14:textId="77777777" w:rsidR="00F71050" w:rsidRDefault="00F71050" w:rsidP="00986847">
            <w:pPr>
              <w:pStyle w:val="Stijl33"/>
            </w:pPr>
          </w:p>
        </w:tc>
        <w:tc>
          <w:tcPr>
            <w:tcW w:w="1268" w:type="dxa"/>
          </w:tcPr>
          <w:p w14:paraId="1BB3A029" w14:textId="77777777" w:rsidR="00F71050" w:rsidRDefault="00F71050" w:rsidP="00986847">
            <w:pPr>
              <w:pStyle w:val="Stijl33"/>
            </w:pPr>
          </w:p>
        </w:tc>
        <w:tc>
          <w:tcPr>
            <w:tcW w:w="842" w:type="dxa"/>
          </w:tcPr>
          <w:p w14:paraId="5513FC1E" w14:textId="77777777" w:rsidR="00F71050" w:rsidRDefault="00F71050" w:rsidP="00986847">
            <w:pPr>
              <w:pStyle w:val="Stijl33"/>
            </w:pPr>
          </w:p>
        </w:tc>
        <w:tc>
          <w:tcPr>
            <w:tcW w:w="3785" w:type="dxa"/>
          </w:tcPr>
          <w:p w14:paraId="7ABBED5A" w14:textId="77777777" w:rsidR="00F71050" w:rsidRDefault="00F71050" w:rsidP="00986847">
            <w:pPr>
              <w:pStyle w:val="Stijl33"/>
            </w:pPr>
          </w:p>
        </w:tc>
      </w:tr>
      <w:tr w:rsidR="00F71050" w14:paraId="779F2E72" w14:textId="77777777" w:rsidTr="00A20A44">
        <w:tc>
          <w:tcPr>
            <w:tcW w:w="5854" w:type="dxa"/>
          </w:tcPr>
          <w:p w14:paraId="4EDF3FC5" w14:textId="77777777" w:rsidR="00F71050" w:rsidRDefault="00F71050" w:rsidP="00986847">
            <w:pPr>
              <w:pStyle w:val="Stijl33"/>
            </w:pPr>
          </w:p>
        </w:tc>
        <w:tc>
          <w:tcPr>
            <w:tcW w:w="760" w:type="dxa"/>
          </w:tcPr>
          <w:p w14:paraId="659E427A" w14:textId="77777777" w:rsidR="00F71050" w:rsidRDefault="00F71050" w:rsidP="00986847">
            <w:pPr>
              <w:pStyle w:val="Stijl33"/>
            </w:pPr>
          </w:p>
        </w:tc>
        <w:tc>
          <w:tcPr>
            <w:tcW w:w="760" w:type="dxa"/>
          </w:tcPr>
          <w:p w14:paraId="03694154" w14:textId="77777777" w:rsidR="00F71050" w:rsidRDefault="00F71050" w:rsidP="00986847">
            <w:pPr>
              <w:pStyle w:val="Stijl33"/>
            </w:pPr>
          </w:p>
        </w:tc>
        <w:tc>
          <w:tcPr>
            <w:tcW w:w="760" w:type="dxa"/>
          </w:tcPr>
          <w:p w14:paraId="77FBE26B" w14:textId="77777777" w:rsidR="00F71050" w:rsidRDefault="00F71050" w:rsidP="00986847">
            <w:pPr>
              <w:pStyle w:val="Stijl33"/>
            </w:pPr>
          </w:p>
        </w:tc>
        <w:tc>
          <w:tcPr>
            <w:tcW w:w="1268" w:type="dxa"/>
          </w:tcPr>
          <w:p w14:paraId="152A17D6" w14:textId="77777777" w:rsidR="00F71050" w:rsidRDefault="00F71050" w:rsidP="00986847">
            <w:pPr>
              <w:pStyle w:val="Stijl33"/>
            </w:pPr>
          </w:p>
        </w:tc>
        <w:tc>
          <w:tcPr>
            <w:tcW w:w="842" w:type="dxa"/>
          </w:tcPr>
          <w:p w14:paraId="0AE1350D" w14:textId="77777777" w:rsidR="00F71050" w:rsidRDefault="00F71050" w:rsidP="00986847">
            <w:pPr>
              <w:pStyle w:val="Stijl33"/>
            </w:pPr>
          </w:p>
        </w:tc>
        <w:tc>
          <w:tcPr>
            <w:tcW w:w="3785" w:type="dxa"/>
          </w:tcPr>
          <w:p w14:paraId="7CBCF20F" w14:textId="77777777" w:rsidR="00F71050" w:rsidRDefault="00F71050" w:rsidP="00986847">
            <w:pPr>
              <w:pStyle w:val="Stijl33"/>
            </w:pPr>
          </w:p>
        </w:tc>
      </w:tr>
      <w:tr w:rsidR="00F71050" w14:paraId="09020EDF" w14:textId="77777777" w:rsidTr="00A20A44">
        <w:tc>
          <w:tcPr>
            <w:tcW w:w="5854" w:type="dxa"/>
          </w:tcPr>
          <w:p w14:paraId="30C5B524" w14:textId="77777777" w:rsidR="00F71050" w:rsidRDefault="00F71050" w:rsidP="00986847">
            <w:pPr>
              <w:pStyle w:val="Stijl33"/>
            </w:pPr>
          </w:p>
        </w:tc>
        <w:tc>
          <w:tcPr>
            <w:tcW w:w="760" w:type="dxa"/>
          </w:tcPr>
          <w:p w14:paraId="2BC2E4F2" w14:textId="77777777" w:rsidR="00F71050" w:rsidRDefault="00F71050" w:rsidP="00986847">
            <w:pPr>
              <w:pStyle w:val="Stijl33"/>
            </w:pPr>
          </w:p>
        </w:tc>
        <w:tc>
          <w:tcPr>
            <w:tcW w:w="760" w:type="dxa"/>
          </w:tcPr>
          <w:p w14:paraId="6ED5DA99" w14:textId="77777777" w:rsidR="00F71050" w:rsidRDefault="00F71050" w:rsidP="00986847">
            <w:pPr>
              <w:pStyle w:val="Stijl33"/>
            </w:pPr>
          </w:p>
        </w:tc>
        <w:tc>
          <w:tcPr>
            <w:tcW w:w="760" w:type="dxa"/>
          </w:tcPr>
          <w:p w14:paraId="1D3012C0" w14:textId="77777777" w:rsidR="00F71050" w:rsidRDefault="00F71050" w:rsidP="00986847">
            <w:pPr>
              <w:pStyle w:val="Stijl33"/>
            </w:pPr>
          </w:p>
        </w:tc>
        <w:tc>
          <w:tcPr>
            <w:tcW w:w="1268" w:type="dxa"/>
          </w:tcPr>
          <w:p w14:paraId="584C0A45" w14:textId="77777777" w:rsidR="00F71050" w:rsidRDefault="00F71050" w:rsidP="00986847">
            <w:pPr>
              <w:pStyle w:val="Stijl33"/>
            </w:pPr>
          </w:p>
        </w:tc>
        <w:tc>
          <w:tcPr>
            <w:tcW w:w="842" w:type="dxa"/>
          </w:tcPr>
          <w:p w14:paraId="7832CD95" w14:textId="77777777" w:rsidR="00F71050" w:rsidRDefault="00F71050" w:rsidP="00986847">
            <w:pPr>
              <w:pStyle w:val="Stijl33"/>
            </w:pPr>
          </w:p>
        </w:tc>
        <w:tc>
          <w:tcPr>
            <w:tcW w:w="3785" w:type="dxa"/>
          </w:tcPr>
          <w:p w14:paraId="5005C922" w14:textId="77777777" w:rsidR="00F71050" w:rsidRDefault="00F71050" w:rsidP="00986847">
            <w:pPr>
              <w:pStyle w:val="Stijl33"/>
            </w:pPr>
          </w:p>
        </w:tc>
      </w:tr>
      <w:tr w:rsidR="00F71050" w14:paraId="5D5884CB" w14:textId="77777777" w:rsidTr="005827F6">
        <w:tc>
          <w:tcPr>
            <w:tcW w:w="14029" w:type="dxa"/>
            <w:gridSpan w:val="7"/>
            <w:shd w:val="clear" w:color="auto" w:fill="D9D9D9" w:themeFill="background1" w:themeFillShade="D9"/>
          </w:tcPr>
          <w:p w14:paraId="2F013B9B" w14:textId="77777777" w:rsidR="00F71050" w:rsidRDefault="00F71050" w:rsidP="00794E42">
            <w:pPr>
              <w:pStyle w:val="Leerdoelen"/>
            </w:pPr>
            <w:r>
              <w:t>LPD 32   De leerling controleert, monteert en vervangt snijgereedschappen op houtbewerkingsmachines.</w:t>
            </w:r>
          </w:p>
        </w:tc>
      </w:tr>
      <w:tr w:rsidR="00F71050" w14:paraId="1EDB5F14" w14:textId="77777777" w:rsidTr="00A20A44">
        <w:tc>
          <w:tcPr>
            <w:tcW w:w="5854" w:type="dxa"/>
          </w:tcPr>
          <w:p w14:paraId="27EB57A2" w14:textId="77777777" w:rsidR="00F71050" w:rsidRDefault="00F71050" w:rsidP="00986847">
            <w:pPr>
              <w:pStyle w:val="Stijl33"/>
            </w:pPr>
          </w:p>
        </w:tc>
        <w:tc>
          <w:tcPr>
            <w:tcW w:w="760" w:type="dxa"/>
          </w:tcPr>
          <w:p w14:paraId="0A8DAD4F" w14:textId="77777777" w:rsidR="00F71050" w:rsidRDefault="00F71050" w:rsidP="00986847">
            <w:pPr>
              <w:pStyle w:val="Stijl33"/>
            </w:pPr>
          </w:p>
        </w:tc>
        <w:tc>
          <w:tcPr>
            <w:tcW w:w="760" w:type="dxa"/>
          </w:tcPr>
          <w:p w14:paraId="783E5FCD" w14:textId="77777777" w:rsidR="00F71050" w:rsidRDefault="00F71050" w:rsidP="00986847">
            <w:pPr>
              <w:pStyle w:val="Stijl33"/>
            </w:pPr>
          </w:p>
        </w:tc>
        <w:tc>
          <w:tcPr>
            <w:tcW w:w="760" w:type="dxa"/>
          </w:tcPr>
          <w:p w14:paraId="0BEE2CD8" w14:textId="77777777" w:rsidR="00F71050" w:rsidRDefault="00F71050" w:rsidP="00986847">
            <w:pPr>
              <w:pStyle w:val="Stijl33"/>
            </w:pPr>
          </w:p>
        </w:tc>
        <w:tc>
          <w:tcPr>
            <w:tcW w:w="1268" w:type="dxa"/>
          </w:tcPr>
          <w:p w14:paraId="4B3B0733" w14:textId="77777777" w:rsidR="00F71050" w:rsidRDefault="00F71050" w:rsidP="00986847">
            <w:pPr>
              <w:pStyle w:val="Stijl33"/>
            </w:pPr>
          </w:p>
        </w:tc>
        <w:tc>
          <w:tcPr>
            <w:tcW w:w="842" w:type="dxa"/>
          </w:tcPr>
          <w:p w14:paraId="32901A3A" w14:textId="77777777" w:rsidR="00F71050" w:rsidRDefault="00F71050" w:rsidP="00986847">
            <w:pPr>
              <w:pStyle w:val="Stijl33"/>
            </w:pPr>
          </w:p>
        </w:tc>
        <w:tc>
          <w:tcPr>
            <w:tcW w:w="3785" w:type="dxa"/>
          </w:tcPr>
          <w:p w14:paraId="5D4AEFB8" w14:textId="77777777" w:rsidR="00F71050" w:rsidRDefault="00F71050" w:rsidP="00986847">
            <w:pPr>
              <w:pStyle w:val="Stijl33"/>
            </w:pPr>
          </w:p>
        </w:tc>
      </w:tr>
      <w:tr w:rsidR="00986847" w14:paraId="5C015353" w14:textId="77777777" w:rsidTr="00A20A44">
        <w:tc>
          <w:tcPr>
            <w:tcW w:w="5854" w:type="dxa"/>
          </w:tcPr>
          <w:p w14:paraId="32FF8DA4" w14:textId="77777777" w:rsidR="00986847" w:rsidRDefault="00986847" w:rsidP="00986847">
            <w:pPr>
              <w:pStyle w:val="Stijl33"/>
            </w:pPr>
          </w:p>
        </w:tc>
        <w:tc>
          <w:tcPr>
            <w:tcW w:w="760" w:type="dxa"/>
          </w:tcPr>
          <w:p w14:paraId="10E98AB2" w14:textId="77777777" w:rsidR="00986847" w:rsidRDefault="00986847" w:rsidP="00986847">
            <w:pPr>
              <w:pStyle w:val="Stijl33"/>
            </w:pPr>
          </w:p>
        </w:tc>
        <w:tc>
          <w:tcPr>
            <w:tcW w:w="760" w:type="dxa"/>
          </w:tcPr>
          <w:p w14:paraId="6A7A9864" w14:textId="77777777" w:rsidR="00986847" w:rsidRDefault="00986847" w:rsidP="00986847">
            <w:pPr>
              <w:pStyle w:val="Stijl33"/>
            </w:pPr>
          </w:p>
        </w:tc>
        <w:tc>
          <w:tcPr>
            <w:tcW w:w="760" w:type="dxa"/>
          </w:tcPr>
          <w:p w14:paraId="7C352A56" w14:textId="77777777" w:rsidR="00986847" w:rsidRDefault="00986847" w:rsidP="00986847">
            <w:pPr>
              <w:pStyle w:val="Stijl33"/>
            </w:pPr>
          </w:p>
        </w:tc>
        <w:tc>
          <w:tcPr>
            <w:tcW w:w="1268" w:type="dxa"/>
          </w:tcPr>
          <w:p w14:paraId="1EA628AB" w14:textId="77777777" w:rsidR="00986847" w:rsidRDefault="00986847" w:rsidP="00986847">
            <w:pPr>
              <w:pStyle w:val="Stijl33"/>
            </w:pPr>
          </w:p>
        </w:tc>
        <w:tc>
          <w:tcPr>
            <w:tcW w:w="842" w:type="dxa"/>
          </w:tcPr>
          <w:p w14:paraId="6772F2AC" w14:textId="77777777" w:rsidR="00986847" w:rsidRDefault="00986847" w:rsidP="00986847">
            <w:pPr>
              <w:pStyle w:val="Stijl33"/>
            </w:pPr>
          </w:p>
        </w:tc>
        <w:tc>
          <w:tcPr>
            <w:tcW w:w="3785" w:type="dxa"/>
          </w:tcPr>
          <w:p w14:paraId="3FD4A66C" w14:textId="77777777" w:rsidR="00986847" w:rsidRDefault="00986847" w:rsidP="00986847">
            <w:pPr>
              <w:pStyle w:val="Stijl33"/>
            </w:pPr>
          </w:p>
        </w:tc>
      </w:tr>
      <w:tr w:rsidR="00F71050" w14:paraId="088C96C7" w14:textId="77777777" w:rsidTr="00A20A44">
        <w:tc>
          <w:tcPr>
            <w:tcW w:w="5854" w:type="dxa"/>
          </w:tcPr>
          <w:p w14:paraId="60DB580F" w14:textId="77777777" w:rsidR="00F71050" w:rsidRDefault="00F71050" w:rsidP="00986847">
            <w:pPr>
              <w:pStyle w:val="Stijl33"/>
            </w:pPr>
          </w:p>
        </w:tc>
        <w:tc>
          <w:tcPr>
            <w:tcW w:w="760" w:type="dxa"/>
          </w:tcPr>
          <w:p w14:paraId="59CE1076" w14:textId="77777777" w:rsidR="00F71050" w:rsidRDefault="00F71050" w:rsidP="00986847">
            <w:pPr>
              <w:pStyle w:val="Stijl33"/>
            </w:pPr>
          </w:p>
        </w:tc>
        <w:tc>
          <w:tcPr>
            <w:tcW w:w="760" w:type="dxa"/>
          </w:tcPr>
          <w:p w14:paraId="515A76FA" w14:textId="77777777" w:rsidR="00F71050" w:rsidRDefault="00F71050" w:rsidP="00986847">
            <w:pPr>
              <w:pStyle w:val="Stijl33"/>
            </w:pPr>
          </w:p>
        </w:tc>
        <w:tc>
          <w:tcPr>
            <w:tcW w:w="760" w:type="dxa"/>
          </w:tcPr>
          <w:p w14:paraId="1693352E" w14:textId="77777777" w:rsidR="00F71050" w:rsidRDefault="00F71050" w:rsidP="00986847">
            <w:pPr>
              <w:pStyle w:val="Stijl33"/>
            </w:pPr>
          </w:p>
        </w:tc>
        <w:tc>
          <w:tcPr>
            <w:tcW w:w="1268" w:type="dxa"/>
          </w:tcPr>
          <w:p w14:paraId="286BEFD1" w14:textId="77777777" w:rsidR="00F71050" w:rsidRDefault="00F71050" w:rsidP="00986847">
            <w:pPr>
              <w:pStyle w:val="Stijl33"/>
            </w:pPr>
          </w:p>
        </w:tc>
        <w:tc>
          <w:tcPr>
            <w:tcW w:w="842" w:type="dxa"/>
          </w:tcPr>
          <w:p w14:paraId="4FDBF10D" w14:textId="77777777" w:rsidR="00F71050" w:rsidRDefault="00F71050" w:rsidP="00986847">
            <w:pPr>
              <w:pStyle w:val="Stijl33"/>
            </w:pPr>
          </w:p>
        </w:tc>
        <w:tc>
          <w:tcPr>
            <w:tcW w:w="3785" w:type="dxa"/>
          </w:tcPr>
          <w:p w14:paraId="43BB6E8B" w14:textId="77777777" w:rsidR="00F71050" w:rsidRDefault="00F71050" w:rsidP="00986847">
            <w:pPr>
              <w:pStyle w:val="Stijl33"/>
            </w:pPr>
          </w:p>
        </w:tc>
      </w:tr>
      <w:tr w:rsidR="00F71050" w14:paraId="4B5E351A" w14:textId="77777777" w:rsidTr="00A20A44">
        <w:tc>
          <w:tcPr>
            <w:tcW w:w="5854" w:type="dxa"/>
          </w:tcPr>
          <w:p w14:paraId="14810053" w14:textId="77777777" w:rsidR="00F71050" w:rsidRDefault="00F71050" w:rsidP="00986847">
            <w:pPr>
              <w:pStyle w:val="Stijl33"/>
            </w:pPr>
          </w:p>
        </w:tc>
        <w:tc>
          <w:tcPr>
            <w:tcW w:w="760" w:type="dxa"/>
          </w:tcPr>
          <w:p w14:paraId="33F63430" w14:textId="77777777" w:rsidR="00F71050" w:rsidRDefault="00F71050" w:rsidP="00986847">
            <w:pPr>
              <w:pStyle w:val="Stijl33"/>
            </w:pPr>
          </w:p>
        </w:tc>
        <w:tc>
          <w:tcPr>
            <w:tcW w:w="760" w:type="dxa"/>
          </w:tcPr>
          <w:p w14:paraId="073CEC95" w14:textId="77777777" w:rsidR="00F71050" w:rsidRDefault="00F71050" w:rsidP="00986847">
            <w:pPr>
              <w:pStyle w:val="Stijl33"/>
            </w:pPr>
          </w:p>
        </w:tc>
        <w:tc>
          <w:tcPr>
            <w:tcW w:w="760" w:type="dxa"/>
          </w:tcPr>
          <w:p w14:paraId="474CCD1F" w14:textId="77777777" w:rsidR="00F71050" w:rsidRDefault="00F71050" w:rsidP="00986847">
            <w:pPr>
              <w:pStyle w:val="Stijl33"/>
            </w:pPr>
          </w:p>
        </w:tc>
        <w:tc>
          <w:tcPr>
            <w:tcW w:w="1268" w:type="dxa"/>
          </w:tcPr>
          <w:p w14:paraId="6865F28E" w14:textId="77777777" w:rsidR="00F71050" w:rsidRDefault="00F71050" w:rsidP="00986847">
            <w:pPr>
              <w:pStyle w:val="Stijl33"/>
            </w:pPr>
          </w:p>
        </w:tc>
        <w:tc>
          <w:tcPr>
            <w:tcW w:w="842" w:type="dxa"/>
          </w:tcPr>
          <w:p w14:paraId="2A1718B0" w14:textId="77777777" w:rsidR="00F71050" w:rsidRDefault="00F71050" w:rsidP="00986847">
            <w:pPr>
              <w:pStyle w:val="Stijl33"/>
            </w:pPr>
          </w:p>
        </w:tc>
        <w:tc>
          <w:tcPr>
            <w:tcW w:w="3785" w:type="dxa"/>
          </w:tcPr>
          <w:p w14:paraId="531AEF61" w14:textId="77777777" w:rsidR="00F71050" w:rsidRDefault="00F71050" w:rsidP="00986847">
            <w:pPr>
              <w:pStyle w:val="Stijl33"/>
            </w:pPr>
          </w:p>
        </w:tc>
      </w:tr>
      <w:tr w:rsidR="00F71050" w14:paraId="4E27FBA1" w14:textId="77777777" w:rsidTr="00A20A44">
        <w:tc>
          <w:tcPr>
            <w:tcW w:w="5854" w:type="dxa"/>
          </w:tcPr>
          <w:p w14:paraId="7828109E" w14:textId="77777777" w:rsidR="00F71050" w:rsidRDefault="00F71050" w:rsidP="00986847">
            <w:pPr>
              <w:pStyle w:val="Stijl33"/>
            </w:pPr>
          </w:p>
        </w:tc>
        <w:tc>
          <w:tcPr>
            <w:tcW w:w="760" w:type="dxa"/>
          </w:tcPr>
          <w:p w14:paraId="34126600" w14:textId="77777777" w:rsidR="00F71050" w:rsidRDefault="00F71050" w:rsidP="00986847">
            <w:pPr>
              <w:pStyle w:val="Stijl33"/>
            </w:pPr>
          </w:p>
        </w:tc>
        <w:tc>
          <w:tcPr>
            <w:tcW w:w="760" w:type="dxa"/>
          </w:tcPr>
          <w:p w14:paraId="40DFD75B" w14:textId="77777777" w:rsidR="00F71050" w:rsidRDefault="00F71050" w:rsidP="00986847">
            <w:pPr>
              <w:pStyle w:val="Stijl33"/>
            </w:pPr>
          </w:p>
        </w:tc>
        <w:tc>
          <w:tcPr>
            <w:tcW w:w="760" w:type="dxa"/>
          </w:tcPr>
          <w:p w14:paraId="6655913A" w14:textId="77777777" w:rsidR="00F71050" w:rsidRDefault="00F71050" w:rsidP="00986847">
            <w:pPr>
              <w:pStyle w:val="Stijl33"/>
            </w:pPr>
          </w:p>
        </w:tc>
        <w:tc>
          <w:tcPr>
            <w:tcW w:w="1268" w:type="dxa"/>
          </w:tcPr>
          <w:p w14:paraId="7BB14FBC" w14:textId="77777777" w:rsidR="00F71050" w:rsidRDefault="00F71050" w:rsidP="00986847">
            <w:pPr>
              <w:pStyle w:val="Stijl33"/>
            </w:pPr>
          </w:p>
        </w:tc>
        <w:tc>
          <w:tcPr>
            <w:tcW w:w="842" w:type="dxa"/>
          </w:tcPr>
          <w:p w14:paraId="5C4CCE30" w14:textId="77777777" w:rsidR="00F71050" w:rsidRDefault="00F71050" w:rsidP="00986847">
            <w:pPr>
              <w:pStyle w:val="Stijl33"/>
            </w:pPr>
          </w:p>
        </w:tc>
        <w:tc>
          <w:tcPr>
            <w:tcW w:w="3785" w:type="dxa"/>
          </w:tcPr>
          <w:p w14:paraId="098F010D" w14:textId="77777777" w:rsidR="00F71050" w:rsidRDefault="00F71050" w:rsidP="00986847">
            <w:pPr>
              <w:pStyle w:val="Stijl33"/>
            </w:pPr>
          </w:p>
        </w:tc>
      </w:tr>
      <w:tr w:rsidR="00F71050" w14:paraId="59627F1E" w14:textId="77777777" w:rsidTr="005827F6">
        <w:tc>
          <w:tcPr>
            <w:tcW w:w="14029" w:type="dxa"/>
            <w:gridSpan w:val="7"/>
            <w:shd w:val="clear" w:color="auto" w:fill="D9D9D9" w:themeFill="background1" w:themeFillShade="D9"/>
          </w:tcPr>
          <w:p w14:paraId="6EED3A42" w14:textId="77777777" w:rsidR="00F71050" w:rsidRDefault="00F71050" w:rsidP="00794E42">
            <w:pPr>
              <w:pStyle w:val="Leerdoelen"/>
            </w:pPr>
            <w:r>
              <w:t>LPD 33</w:t>
            </w:r>
            <w:r>
              <w:tab/>
              <w:t>De leerling onderzoekt de werking van pneumatische onderdelen van conventionele en CNC-gestuurde houtbewerkingsmachines.</w:t>
            </w:r>
          </w:p>
          <w:p w14:paraId="1DE0EFF6" w14:textId="77777777" w:rsidR="00F71050" w:rsidRDefault="00F71050" w:rsidP="002713CE">
            <w:pPr>
              <w:pStyle w:val="Afbakeningalleen"/>
            </w:pPr>
            <w:r w:rsidRPr="00A21A80">
              <w:t>Opspansystemen</w:t>
            </w:r>
            <w:r>
              <w:t xml:space="preserve"> (manueel en machinaal).</w:t>
            </w:r>
          </w:p>
        </w:tc>
      </w:tr>
      <w:tr w:rsidR="00F71050" w14:paraId="2B588DAE" w14:textId="77777777" w:rsidTr="00A20A44">
        <w:tc>
          <w:tcPr>
            <w:tcW w:w="5854" w:type="dxa"/>
          </w:tcPr>
          <w:p w14:paraId="32B37811" w14:textId="77777777" w:rsidR="00F71050" w:rsidRDefault="00F71050" w:rsidP="00986847">
            <w:pPr>
              <w:pStyle w:val="Stijl33"/>
            </w:pPr>
          </w:p>
        </w:tc>
        <w:tc>
          <w:tcPr>
            <w:tcW w:w="760" w:type="dxa"/>
          </w:tcPr>
          <w:p w14:paraId="2A11F9AC" w14:textId="77777777" w:rsidR="00F71050" w:rsidRDefault="00F71050" w:rsidP="00986847">
            <w:pPr>
              <w:pStyle w:val="Stijl33"/>
            </w:pPr>
          </w:p>
        </w:tc>
        <w:tc>
          <w:tcPr>
            <w:tcW w:w="760" w:type="dxa"/>
          </w:tcPr>
          <w:p w14:paraId="0EA3F8A1" w14:textId="77777777" w:rsidR="00F71050" w:rsidRDefault="00F71050" w:rsidP="00986847">
            <w:pPr>
              <w:pStyle w:val="Stijl33"/>
            </w:pPr>
          </w:p>
        </w:tc>
        <w:tc>
          <w:tcPr>
            <w:tcW w:w="760" w:type="dxa"/>
          </w:tcPr>
          <w:p w14:paraId="4385F45B" w14:textId="77777777" w:rsidR="00F71050" w:rsidRDefault="00F71050" w:rsidP="00986847">
            <w:pPr>
              <w:pStyle w:val="Stijl33"/>
            </w:pPr>
          </w:p>
        </w:tc>
        <w:tc>
          <w:tcPr>
            <w:tcW w:w="1268" w:type="dxa"/>
          </w:tcPr>
          <w:p w14:paraId="04FC25EC" w14:textId="77777777" w:rsidR="00F71050" w:rsidRDefault="00F71050" w:rsidP="00986847">
            <w:pPr>
              <w:pStyle w:val="Stijl33"/>
            </w:pPr>
          </w:p>
        </w:tc>
        <w:tc>
          <w:tcPr>
            <w:tcW w:w="842" w:type="dxa"/>
          </w:tcPr>
          <w:p w14:paraId="5847808F" w14:textId="77777777" w:rsidR="00F71050" w:rsidRDefault="00F71050" w:rsidP="00986847">
            <w:pPr>
              <w:pStyle w:val="Stijl33"/>
            </w:pPr>
          </w:p>
        </w:tc>
        <w:tc>
          <w:tcPr>
            <w:tcW w:w="3785" w:type="dxa"/>
          </w:tcPr>
          <w:p w14:paraId="4A1BE622" w14:textId="77777777" w:rsidR="00F71050" w:rsidRDefault="00F71050" w:rsidP="00986847">
            <w:pPr>
              <w:pStyle w:val="Stijl33"/>
            </w:pPr>
          </w:p>
        </w:tc>
      </w:tr>
      <w:tr w:rsidR="00F71050" w14:paraId="34E3FBA6" w14:textId="77777777" w:rsidTr="00A20A44">
        <w:tc>
          <w:tcPr>
            <w:tcW w:w="5854" w:type="dxa"/>
          </w:tcPr>
          <w:p w14:paraId="7F401231" w14:textId="77777777" w:rsidR="00F71050" w:rsidRDefault="00F71050" w:rsidP="00986847">
            <w:pPr>
              <w:pStyle w:val="Stijl33"/>
            </w:pPr>
          </w:p>
        </w:tc>
        <w:tc>
          <w:tcPr>
            <w:tcW w:w="760" w:type="dxa"/>
          </w:tcPr>
          <w:p w14:paraId="5806D4AA" w14:textId="77777777" w:rsidR="00F71050" w:rsidRDefault="00F71050" w:rsidP="00986847">
            <w:pPr>
              <w:pStyle w:val="Stijl33"/>
            </w:pPr>
          </w:p>
        </w:tc>
        <w:tc>
          <w:tcPr>
            <w:tcW w:w="760" w:type="dxa"/>
          </w:tcPr>
          <w:p w14:paraId="19196922" w14:textId="77777777" w:rsidR="00F71050" w:rsidRDefault="00F71050" w:rsidP="00986847">
            <w:pPr>
              <w:pStyle w:val="Stijl33"/>
            </w:pPr>
          </w:p>
        </w:tc>
        <w:tc>
          <w:tcPr>
            <w:tcW w:w="760" w:type="dxa"/>
          </w:tcPr>
          <w:p w14:paraId="7EE2FBFD" w14:textId="77777777" w:rsidR="00F71050" w:rsidRDefault="00F71050" w:rsidP="00986847">
            <w:pPr>
              <w:pStyle w:val="Stijl33"/>
            </w:pPr>
          </w:p>
        </w:tc>
        <w:tc>
          <w:tcPr>
            <w:tcW w:w="1268" w:type="dxa"/>
          </w:tcPr>
          <w:p w14:paraId="64EA136A" w14:textId="77777777" w:rsidR="00F71050" w:rsidRDefault="00F71050" w:rsidP="00986847">
            <w:pPr>
              <w:pStyle w:val="Stijl33"/>
            </w:pPr>
          </w:p>
        </w:tc>
        <w:tc>
          <w:tcPr>
            <w:tcW w:w="842" w:type="dxa"/>
          </w:tcPr>
          <w:p w14:paraId="02F7C91D" w14:textId="77777777" w:rsidR="00F71050" w:rsidRDefault="00F71050" w:rsidP="00986847">
            <w:pPr>
              <w:pStyle w:val="Stijl33"/>
            </w:pPr>
          </w:p>
        </w:tc>
        <w:tc>
          <w:tcPr>
            <w:tcW w:w="3785" w:type="dxa"/>
          </w:tcPr>
          <w:p w14:paraId="76EB1DD2" w14:textId="77777777" w:rsidR="00F71050" w:rsidRDefault="00F71050" w:rsidP="00986847">
            <w:pPr>
              <w:pStyle w:val="Stijl33"/>
            </w:pPr>
          </w:p>
        </w:tc>
      </w:tr>
      <w:tr w:rsidR="00F71050" w14:paraId="70FE5FD3" w14:textId="77777777" w:rsidTr="00A20A44">
        <w:tc>
          <w:tcPr>
            <w:tcW w:w="5854" w:type="dxa"/>
          </w:tcPr>
          <w:p w14:paraId="2939F18A" w14:textId="77777777" w:rsidR="00F71050" w:rsidRDefault="00F71050" w:rsidP="00986847">
            <w:pPr>
              <w:pStyle w:val="Stijl33"/>
            </w:pPr>
          </w:p>
        </w:tc>
        <w:tc>
          <w:tcPr>
            <w:tcW w:w="760" w:type="dxa"/>
          </w:tcPr>
          <w:p w14:paraId="2EF3F3A1" w14:textId="77777777" w:rsidR="00F71050" w:rsidRDefault="00F71050" w:rsidP="00986847">
            <w:pPr>
              <w:pStyle w:val="Stijl33"/>
            </w:pPr>
          </w:p>
        </w:tc>
        <w:tc>
          <w:tcPr>
            <w:tcW w:w="760" w:type="dxa"/>
          </w:tcPr>
          <w:p w14:paraId="5FD63FAD" w14:textId="77777777" w:rsidR="00F71050" w:rsidRDefault="00F71050" w:rsidP="00986847">
            <w:pPr>
              <w:pStyle w:val="Stijl33"/>
            </w:pPr>
          </w:p>
        </w:tc>
        <w:tc>
          <w:tcPr>
            <w:tcW w:w="760" w:type="dxa"/>
          </w:tcPr>
          <w:p w14:paraId="3955C809" w14:textId="77777777" w:rsidR="00F71050" w:rsidRDefault="00F71050" w:rsidP="00986847">
            <w:pPr>
              <w:pStyle w:val="Stijl33"/>
            </w:pPr>
          </w:p>
        </w:tc>
        <w:tc>
          <w:tcPr>
            <w:tcW w:w="1268" w:type="dxa"/>
          </w:tcPr>
          <w:p w14:paraId="2AE7C23C" w14:textId="77777777" w:rsidR="00F71050" w:rsidRDefault="00F71050" w:rsidP="00986847">
            <w:pPr>
              <w:pStyle w:val="Stijl33"/>
            </w:pPr>
          </w:p>
        </w:tc>
        <w:tc>
          <w:tcPr>
            <w:tcW w:w="842" w:type="dxa"/>
          </w:tcPr>
          <w:p w14:paraId="18133DC8" w14:textId="77777777" w:rsidR="00F71050" w:rsidRDefault="00F71050" w:rsidP="00986847">
            <w:pPr>
              <w:pStyle w:val="Stijl33"/>
            </w:pPr>
          </w:p>
        </w:tc>
        <w:tc>
          <w:tcPr>
            <w:tcW w:w="3785" w:type="dxa"/>
          </w:tcPr>
          <w:p w14:paraId="3535EE29" w14:textId="77777777" w:rsidR="00F71050" w:rsidRDefault="00F71050" w:rsidP="00986847">
            <w:pPr>
              <w:pStyle w:val="Stijl33"/>
            </w:pPr>
          </w:p>
        </w:tc>
      </w:tr>
      <w:tr w:rsidR="00F71050" w14:paraId="0504CBF6" w14:textId="77777777" w:rsidTr="00A20A44">
        <w:tc>
          <w:tcPr>
            <w:tcW w:w="5854" w:type="dxa"/>
          </w:tcPr>
          <w:p w14:paraId="69AF260C" w14:textId="77777777" w:rsidR="00F71050" w:rsidRDefault="00F71050" w:rsidP="00986847">
            <w:pPr>
              <w:pStyle w:val="Stijl33"/>
            </w:pPr>
          </w:p>
        </w:tc>
        <w:tc>
          <w:tcPr>
            <w:tcW w:w="760" w:type="dxa"/>
          </w:tcPr>
          <w:p w14:paraId="7F53990F" w14:textId="77777777" w:rsidR="00F71050" w:rsidRDefault="00F71050" w:rsidP="00986847">
            <w:pPr>
              <w:pStyle w:val="Stijl33"/>
            </w:pPr>
          </w:p>
        </w:tc>
        <w:tc>
          <w:tcPr>
            <w:tcW w:w="760" w:type="dxa"/>
          </w:tcPr>
          <w:p w14:paraId="4523DA92" w14:textId="77777777" w:rsidR="00F71050" w:rsidRDefault="00F71050" w:rsidP="00986847">
            <w:pPr>
              <w:pStyle w:val="Stijl33"/>
            </w:pPr>
          </w:p>
        </w:tc>
        <w:tc>
          <w:tcPr>
            <w:tcW w:w="760" w:type="dxa"/>
          </w:tcPr>
          <w:p w14:paraId="0B84F247" w14:textId="77777777" w:rsidR="00F71050" w:rsidRDefault="00F71050" w:rsidP="00986847">
            <w:pPr>
              <w:pStyle w:val="Stijl33"/>
            </w:pPr>
          </w:p>
        </w:tc>
        <w:tc>
          <w:tcPr>
            <w:tcW w:w="1268" w:type="dxa"/>
          </w:tcPr>
          <w:p w14:paraId="064F3C1A" w14:textId="77777777" w:rsidR="00F71050" w:rsidRDefault="00F71050" w:rsidP="00986847">
            <w:pPr>
              <w:pStyle w:val="Stijl33"/>
            </w:pPr>
          </w:p>
        </w:tc>
        <w:tc>
          <w:tcPr>
            <w:tcW w:w="842" w:type="dxa"/>
          </w:tcPr>
          <w:p w14:paraId="28C16EAA" w14:textId="77777777" w:rsidR="00F71050" w:rsidRDefault="00F71050" w:rsidP="00986847">
            <w:pPr>
              <w:pStyle w:val="Stijl33"/>
            </w:pPr>
          </w:p>
        </w:tc>
        <w:tc>
          <w:tcPr>
            <w:tcW w:w="3785" w:type="dxa"/>
          </w:tcPr>
          <w:p w14:paraId="1FBF3299" w14:textId="77777777" w:rsidR="00F71050" w:rsidRDefault="00F71050" w:rsidP="00986847">
            <w:pPr>
              <w:pStyle w:val="Stijl33"/>
            </w:pPr>
          </w:p>
        </w:tc>
      </w:tr>
      <w:tr w:rsidR="00F71050" w14:paraId="2EF4E66F" w14:textId="77777777" w:rsidTr="00A20A44">
        <w:tc>
          <w:tcPr>
            <w:tcW w:w="5854" w:type="dxa"/>
          </w:tcPr>
          <w:p w14:paraId="24114E92" w14:textId="77777777" w:rsidR="00F71050" w:rsidRDefault="00F71050" w:rsidP="00986847">
            <w:pPr>
              <w:pStyle w:val="Stijl33"/>
            </w:pPr>
          </w:p>
        </w:tc>
        <w:tc>
          <w:tcPr>
            <w:tcW w:w="760" w:type="dxa"/>
          </w:tcPr>
          <w:p w14:paraId="47000557" w14:textId="77777777" w:rsidR="00F71050" w:rsidRDefault="00F71050" w:rsidP="00986847">
            <w:pPr>
              <w:pStyle w:val="Stijl33"/>
            </w:pPr>
          </w:p>
        </w:tc>
        <w:tc>
          <w:tcPr>
            <w:tcW w:w="760" w:type="dxa"/>
          </w:tcPr>
          <w:p w14:paraId="66D9AD53" w14:textId="77777777" w:rsidR="00F71050" w:rsidRDefault="00F71050" w:rsidP="00986847">
            <w:pPr>
              <w:pStyle w:val="Stijl33"/>
            </w:pPr>
          </w:p>
        </w:tc>
        <w:tc>
          <w:tcPr>
            <w:tcW w:w="760" w:type="dxa"/>
          </w:tcPr>
          <w:p w14:paraId="47DB375F" w14:textId="77777777" w:rsidR="00F71050" w:rsidRDefault="00F71050" w:rsidP="00986847">
            <w:pPr>
              <w:pStyle w:val="Stijl33"/>
            </w:pPr>
          </w:p>
        </w:tc>
        <w:tc>
          <w:tcPr>
            <w:tcW w:w="1268" w:type="dxa"/>
          </w:tcPr>
          <w:p w14:paraId="3FE818C5" w14:textId="77777777" w:rsidR="00F71050" w:rsidRDefault="00F71050" w:rsidP="00986847">
            <w:pPr>
              <w:pStyle w:val="Stijl33"/>
            </w:pPr>
          </w:p>
        </w:tc>
        <w:tc>
          <w:tcPr>
            <w:tcW w:w="842" w:type="dxa"/>
          </w:tcPr>
          <w:p w14:paraId="460B0E90" w14:textId="77777777" w:rsidR="00F71050" w:rsidRDefault="00F71050" w:rsidP="00986847">
            <w:pPr>
              <w:pStyle w:val="Stijl33"/>
            </w:pPr>
          </w:p>
        </w:tc>
        <w:tc>
          <w:tcPr>
            <w:tcW w:w="3785" w:type="dxa"/>
          </w:tcPr>
          <w:p w14:paraId="313A91B7" w14:textId="77777777" w:rsidR="00F71050" w:rsidRDefault="00F71050" w:rsidP="00986847">
            <w:pPr>
              <w:pStyle w:val="Stijl33"/>
            </w:pPr>
          </w:p>
        </w:tc>
      </w:tr>
      <w:tr w:rsidR="00F71050" w14:paraId="18A9FD11" w14:textId="77777777" w:rsidTr="005827F6">
        <w:tc>
          <w:tcPr>
            <w:tcW w:w="14029" w:type="dxa"/>
            <w:gridSpan w:val="7"/>
            <w:shd w:val="clear" w:color="auto" w:fill="D9D9D9" w:themeFill="background1" w:themeFillShade="D9"/>
          </w:tcPr>
          <w:p w14:paraId="0438F8B5" w14:textId="77777777" w:rsidR="00F71050" w:rsidRDefault="00F71050" w:rsidP="00794E42">
            <w:pPr>
              <w:pStyle w:val="Leerdoelen"/>
            </w:pPr>
            <w:r w:rsidRPr="00966B1F">
              <w:t>LPD 3</w:t>
            </w:r>
            <w:r>
              <w:t>4</w:t>
            </w:r>
            <w:r w:rsidRPr="00966B1F">
              <w:tab/>
              <w:t xml:space="preserve">De </w:t>
            </w:r>
            <w:r>
              <w:t>leerling</w:t>
            </w:r>
            <w:r w:rsidRPr="00966B1F">
              <w:t xml:space="preserve"> stel</w:t>
            </w:r>
            <w:r>
              <w:t>t</w:t>
            </w:r>
            <w:r w:rsidRPr="00966B1F">
              <w:t xml:space="preserve"> conventionele en (C)NC-gestuurde houtbewerkingsmachines veilig in en om.</w:t>
            </w:r>
          </w:p>
        </w:tc>
      </w:tr>
      <w:tr w:rsidR="00F71050" w14:paraId="62422069" w14:textId="77777777" w:rsidTr="00A20A44">
        <w:tc>
          <w:tcPr>
            <w:tcW w:w="5854" w:type="dxa"/>
          </w:tcPr>
          <w:p w14:paraId="4C5E2953" w14:textId="77777777" w:rsidR="00F71050" w:rsidRDefault="00F71050" w:rsidP="00986847">
            <w:pPr>
              <w:pStyle w:val="Stijl33"/>
            </w:pPr>
          </w:p>
        </w:tc>
        <w:tc>
          <w:tcPr>
            <w:tcW w:w="760" w:type="dxa"/>
          </w:tcPr>
          <w:p w14:paraId="53643F2D" w14:textId="77777777" w:rsidR="00F71050" w:rsidRDefault="00F71050" w:rsidP="00986847">
            <w:pPr>
              <w:pStyle w:val="Stijl33"/>
            </w:pPr>
          </w:p>
        </w:tc>
        <w:tc>
          <w:tcPr>
            <w:tcW w:w="760" w:type="dxa"/>
          </w:tcPr>
          <w:p w14:paraId="47D87C03" w14:textId="77777777" w:rsidR="00F71050" w:rsidRDefault="00F71050" w:rsidP="00986847">
            <w:pPr>
              <w:pStyle w:val="Stijl33"/>
            </w:pPr>
          </w:p>
        </w:tc>
        <w:tc>
          <w:tcPr>
            <w:tcW w:w="760" w:type="dxa"/>
          </w:tcPr>
          <w:p w14:paraId="571A50B0" w14:textId="77777777" w:rsidR="00F71050" w:rsidRDefault="00F71050" w:rsidP="00986847">
            <w:pPr>
              <w:pStyle w:val="Stijl33"/>
            </w:pPr>
          </w:p>
        </w:tc>
        <w:tc>
          <w:tcPr>
            <w:tcW w:w="1268" w:type="dxa"/>
          </w:tcPr>
          <w:p w14:paraId="2796425C" w14:textId="77777777" w:rsidR="00F71050" w:rsidRDefault="00F71050" w:rsidP="00986847">
            <w:pPr>
              <w:pStyle w:val="Stijl33"/>
            </w:pPr>
          </w:p>
        </w:tc>
        <w:tc>
          <w:tcPr>
            <w:tcW w:w="842" w:type="dxa"/>
          </w:tcPr>
          <w:p w14:paraId="4A7C95C5" w14:textId="77777777" w:rsidR="00F71050" w:rsidRDefault="00F71050" w:rsidP="00986847">
            <w:pPr>
              <w:pStyle w:val="Stijl33"/>
            </w:pPr>
          </w:p>
        </w:tc>
        <w:tc>
          <w:tcPr>
            <w:tcW w:w="3785" w:type="dxa"/>
          </w:tcPr>
          <w:p w14:paraId="288A71F2" w14:textId="77777777" w:rsidR="00F71050" w:rsidRDefault="00F71050" w:rsidP="00986847">
            <w:pPr>
              <w:pStyle w:val="Stijl33"/>
            </w:pPr>
          </w:p>
        </w:tc>
      </w:tr>
      <w:tr w:rsidR="00F71050" w14:paraId="2B0BEFE8" w14:textId="77777777" w:rsidTr="00A20A44">
        <w:tc>
          <w:tcPr>
            <w:tcW w:w="5854" w:type="dxa"/>
          </w:tcPr>
          <w:p w14:paraId="1DE251A2" w14:textId="77777777" w:rsidR="00F71050" w:rsidRDefault="00F71050" w:rsidP="00986847">
            <w:pPr>
              <w:pStyle w:val="Stijl33"/>
            </w:pPr>
          </w:p>
        </w:tc>
        <w:tc>
          <w:tcPr>
            <w:tcW w:w="760" w:type="dxa"/>
          </w:tcPr>
          <w:p w14:paraId="0E628680" w14:textId="77777777" w:rsidR="00F71050" w:rsidRDefault="00F71050" w:rsidP="00986847">
            <w:pPr>
              <w:pStyle w:val="Stijl33"/>
            </w:pPr>
          </w:p>
        </w:tc>
        <w:tc>
          <w:tcPr>
            <w:tcW w:w="760" w:type="dxa"/>
          </w:tcPr>
          <w:p w14:paraId="74CE9D63" w14:textId="77777777" w:rsidR="00F71050" w:rsidRDefault="00F71050" w:rsidP="00986847">
            <w:pPr>
              <w:pStyle w:val="Stijl33"/>
            </w:pPr>
          </w:p>
        </w:tc>
        <w:tc>
          <w:tcPr>
            <w:tcW w:w="760" w:type="dxa"/>
          </w:tcPr>
          <w:p w14:paraId="3578C458" w14:textId="77777777" w:rsidR="00F71050" w:rsidRDefault="00F71050" w:rsidP="00986847">
            <w:pPr>
              <w:pStyle w:val="Stijl33"/>
            </w:pPr>
          </w:p>
        </w:tc>
        <w:tc>
          <w:tcPr>
            <w:tcW w:w="1268" w:type="dxa"/>
          </w:tcPr>
          <w:p w14:paraId="751134AA" w14:textId="77777777" w:rsidR="00F71050" w:rsidRDefault="00F71050" w:rsidP="00986847">
            <w:pPr>
              <w:pStyle w:val="Stijl33"/>
            </w:pPr>
          </w:p>
        </w:tc>
        <w:tc>
          <w:tcPr>
            <w:tcW w:w="842" w:type="dxa"/>
          </w:tcPr>
          <w:p w14:paraId="301E4FA6" w14:textId="77777777" w:rsidR="00F71050" w:rsidRDefault="00F71050" w:rsidP="00986847">
            <w:pPr>
              <w:pStyle w:val="Stijl33"/>
            </w:pPr>
          </w:p>
        </w:tc>
        <w:tc>
          <w:tcPr>
            <w:tcW w:w="3785" w:type="dxa"/>
          </w:tcPr>
          <w:p w14:paraId="15E270BE" w14:textId="77777777" w:rsidR="00F71050" w:rsidRDefault="00F71050" w:rsidP="00986847">
            <w:pPr>
              <w:pStyle w:val="Stijl33"/>
            </w:pPr>
          </w:p>
        </w:tc>
      </w:tr>
      <w:tr w:rsidR="00F71050" w14:paraId="57A9C5EE" w14:textId="77777777" w:rsidTr="00A20A44">
        <w:tc>
          <w:tcPr>
            <w:tcW w:w="5854" w:type="dxa"/>
          </w:tcPr>
          <w:p w14:paraId="03FF6AAE" w14:textId="77777777" w:rsidR="00F71050" w:rsidRDefault="00F71050" w:rsidP="00986847">
            <w:pPr>
              <w:pStyle w:val="Stijl33"/>
            </w:pPr>
          </w:p>
        </w:tc>
        <w:tc>
          <w:tcPr>
            <w:tcW w:w="760" w:type="dxa"/>
          </w:tcPr>
          <w:p w14:paraId="78AC4F0D" w14:textId="77777777" w:rsidR="00F71050" w:rsidRDefault="00F71050" w:rsidP="00986847">
            <w:pPr>
              <w:pStyle w:val="Stijl33"/>
            </w:pPr>
          </w:p>
        </w:tc>
        <w:tc>
          <w:tcPr>
            <w:tcW w:w="760" w:type="dxa"/>
          </w:tcPr>
          <w:p w14:paraId="0561AE9F" w14:textId="77777777" w:rsidR="00F71050" w:rsidRDefault="00F71050" w:rsidP="00986847">
            <w:pPr>
              <w:pStyle w:val="Stijl33"/>
            </w:pPr>
          </w:p>
        </w:tc>
        <w:tc>
          <w:tcPr>
            <w:tcW w:w="760" w:type="dxa"/>
          </w:tcPr>
          <w:p w14:paraId="0F74B7D9" w14:textId="77777777" w:rsidR="00F71050" w:rsidRDefault="00F71050" w:rsidP="00986847">
            <w:pPr>
              <w:pStyle w:val="Stijl33"/>
            </w:pPr>
          </w:p>
        </w:tc>
        <w:tc>
          <w:tcPr>
            <w:tcW w:w="1268" w:type="dxa"/>
          </w:tcPr>
          <w:p w14:paraId="0BBDA826" w14:textId="77777777" w:rsidR="00F71050" w:rsidRDefault="00F71050" w:rsidP="00986847">
            <w:pPr>
              <w:pStyle w:val="Stijl33"/>
            </w:pPr>
          </w:p>
        </w:tc>
        <w:tc>
          <w:tcPr>
            <w:tcW w:w="842" w:type="dxa"/>
          </w:tcPr>
          <w:p w14:paraId="05E862A5" w14:textId="77777777" w:rsidR="00F71050" w:rsidRDefault="00F71050" w:rsidP="00986847">
            <w:pPr>
              <w:pStyle w:val="Stijl33"/>
            </w:pPr>
          </w:p>
        </w:tc>
        <w:tc>
          <w:tcPr>
            <w:tcW w:w="3785" w:type="dxa"/>
          </w:tcPr>
          <w:p w14:paraId="3F1D0731" w14:textId="77777777" w:rsidR="00F71050" w:rsidRDefault="00F71050" w:rsidP="00986847">
            <w:pPr>
              <w:pStyle w:val="Stijl33"/>
            </w:pPr>
          </w:p>
        </w:tc>
      </w:tr>
      <w:tr w:rsidR="00F71050" w14:paraId="768AD0BC" w14:textId="77777777" w:rsidTr="00A20A44">
        <w:tc>
          <w:tcPr>
            <w:tcW w:w="5854" w:type="dxa"/>
          </w:tcPr>
          <w:p w14:paraId="271B2137" w14:textId="77777777" w:rsidR="00F71050" w:rsidRDefault="00F71050" w:rsidP="00986847">
            <w:pPr>
              <w:pStyle w:val="Stijl33"/>
            </w:pPr>
          </w:p>
        </w:tc>
        <w:tc>
          <w:tcPr>
            <w:tcW w:w="760" w:type="dxa"/>
          </w:tcPr>
          <w:p w14:paraId="56D60815" w14:textId="77777777" w:rsidR="00F71050" w:rsidRDefault="00F71050" w:rsidP="00986847">
            <w:pPr>
              <w:pStyle w:val="Stijl33"/>
            </w:pPr>
          </w:p>
        </w:tc>
        <w:tc>
          <w:tcPr>
            <w:tcW w:w="760" w:type="dxa"/>
          </w:tcPr>
          <w:p w14:paraId="6C00E3F2" w14:textId="77777777" w:rsidR="00F71050" w:rsidRDefault="00F71050" w:rsidP="00986847">
            <w:pPr>
              <w:pStyle w:val="Stijl33"/>
            </w:pPr>
          </w:p>
        </w:tc>
        <w:tc>
          <w:tcPr>
            <w:tcW w:w="760" w:type="dxa"/>
          </w:tcPr>
          <w:p w14:paraId="79359E57" w14:textId="77777777" w:rsidR="00F71050" w:rsidRDefault="00F71050" w:rsidP="00986847">
            <w:pPr>
              <w:pStyle w:val="Stijl33"/>
            </w:pPr>
          </w:p>
        </w:tc>
        <w:tc>
          <w:tcPr>
            <w:tcW w:w="1268" w:type="dxa"/>
          </w:tcPr>
          <w:p w14:paraId="1908714F" w14:textId="77777777" w:rsidR="00F71050" w:rsidRDefault="00F71050" w:rsidP="00986847">
            <w:pPr>
              <w:pStyle w:val="Stijl33"/>
            </w:pPr>
          </w:p>
        </w:tc>
        <w:tc>
          <w:tcPr>
            <w:tcW w:w="842" w:type="dxa"/>
          </w:tcPr>
          <w:p w14:paraId="73EFA75B" w14:textId="77777777" w:rsidR="00F71050" w:rsidRDefault="00F71050" w:rsidP="00986847">
            <w:pPr>
              <w:pStyle w:val="Stijl33"/>
            </w:pPr>
          </w:p>
        </w:tc>
        <w:tc>
          <w:tcPr>
            <w:tcW w:w="3785" w:type="dxa"/>
          </w:tcPr>
          <w:p w14:paraId="4BF44F16" w14:textId="77777777" w:rsidR="00F71050" w:rsidRDefault="00F71050" w:rsidP="00986847">
            <w:pPr>
              <w:pStyle w:val="Stijl33"/>
            </w:pPr>
          </w:p>
        </w:tc>
      </w:tr>
      <w:tr w:rsidR="00F71050" w14:paraId="01A2B8BB" w14:textId="77777777" w:rsidTr="00A20A44">
        <w:tc>
          <w:tcPr>
            <w:tcW w:w="5854" w:type="dxa"/>
          </w:tcPr>
          <w:p w14:paraId="4676C305" w14:textId="77777777" w:rsidR="00F71050" w:rsidRDefault="00F71050" w:rsidP="00986847">
            <w:pPr>
              <w:pStyle w:val="Stijl33"/>
            </w:pPr>
          </w:p>
        </w:tc>
        <w:tc>
          <w:tcPr>
            <w:tcW w:w="760" w:type="dxa"/>
          </w:tcPr>
          <w:p w14:paraId="55246112" w14:textId="77777777" w:rsidR="00F71050" w:rsidRDefault="00F71050" w:rsidP="00986847">
            <w:pPr>
              <w:pStyle w:val="Stijl33"/>
            </w:pPr>
          </w:p>
        </w:tc>
        <w:tc>
          <w:tcPr>
            <w:tcW w:w="760" w:type="dxa"/>
          </w:tcPr>
          <w:p w14:paraId="6FACC99A" w14:textId="77777777" w:rsidR="00F71050" w:rsidRDefault="00F71050" w:rsidP="00986847">
            <w:pPr>
              <w:pStyle w:val="Stijl33"/>
            </w:pPr>
          </w:p>
        </w:tc>
        <w:tc>
          <w:tcPr>
            <w:tcW w:w="760" w:type="dxa"/>
          </w:tcPr>
          <w:p w14:paraId="52BEFF85" w14:textId="77777777" w:rsidR="00F71050" w:rsidRDefault="00F71050" w:rsidP="00986847">
            <w:pPr>
              <w:pStyle w:val="Stijl33"/>
            </w:pPr>
          </w:p>
        </w:tc>
        <w:tc>
          <w:tcPr>
            <w:tcW w:w="1268" w:type="dxa"/>
          </w:tcPr>
          <w:p w14:paraId="045D84C9" w14:textId="77777777" w:rsidR="00F71050" w:rsidRDefault="00F71050" w:rsidP="00986847">
            <w:pPr>
              <w:pStyle w:val="Stijl33"/>
            </w:pPr>
          </w:p>
        </w:tc>
        <w:tc>
          <w:tcPr>
            <w:tcW w:w="842" w:type="dxa"/>
          </w:tcPr>
          <w:p w14:paraId="12BBC2FA" w14:textId="77777777" w:rsidR="00F71050" w:rsidRDefault="00F71050" w:rsidP="00986847">
            <w:pPr>
              <w:pStyle w:val="Stijl33"/>
            </w:pPr>
          </w:p>
        </w:tc>
        <w:tc>
          <w:tcPr>
            <w:tcW w:w="3785" w:type="dxa"/>
          </w:tcPr>
          <w:p w14:paraId="4833ADE3" w14:textId="77777777" w:rsidR="00F71050" w:rsidRDefault="00F71050" w:rsidP="00986847">
            <w:pPr>
              <w:pStyle w:val="Stijl33"/>
            </w:pPr>
          </w:p>
        </w:tc>
      </w:tr>
      <w:tr w:rsidR="00F71050" w14:paraId="3856EB0A" w14:textId="77777777" w:rsidTr="005827F6">
        <w:tc>
          <w:tcPr>
            <w:tcW w:w="14029" w:type="dxa"/>
            <w:gridSpan w:val="7"/>
            <w:shd w:val="clear" w:color="auto" w:fill="D9D9D9" w:themeFill="background1" w:themeFillShade="D9"/>
          </w:tcPr>
          <w:p w14:paraId="5A959A8D" w14:textId="77777777" w:rsidR="00F71050" w:rsidRDefault="00F71050" w:rsidP="00794E42">
            <w:pPr>
              <w:pStyle w:val="Leerdoelen"/>
            </w:pPr>
            <w:r w:rsidRPr="0048014E">
              <w:t>LPD 3</w:t>
            </w:r>
            <w:r>
              <w:t>5</w:t>
            </w:r>
            <w:r w:rsidRPr="0048014E">
              <w:tab/>
              <w:t xml:space="preserve">De </w:t>
            </w:r>
            <w:r>
              <w:t>leerling</w:t>
            </w:r>
            <w:r w:rsidRPr="0048014E">
              <w:t xml:space="preserve"> controle</w:t>
            </w:r>
            <w:r>
              <w:t>ert</w:t>
            </w:r>
            <w:r w:rsidRPr="0048014E">
              <w:t xml:space="preserve"> voor de eigen opdracht de voorraad grondstoffen en materialen.</w:t>
            </w:r>
          </w:p>
        </w:tc>
      </w:tr>
      <w:tr w:rsidR="00F71050" w14:paraId="2243BB17" w14:textId="77777777" w:rsidTr="00A20A44">
        <w:tc>
          <w:tcPr>
            <w:tcW w:w="5854" w:type="dxa"/>
          </w:tcPr>
          <w:p w14:paraId="7983BF70" w14:textId="77777777" w:rsidR="00F71050" w:rsidRDefault="00F71050" w:rsidP="00986847">
            <w:pPr>
              <w:pStyle w:val="Stijl33"/>
            </w:pPr>
          </w:p>
        </w:tc>
        <w:tc>
          <w:tcPr>
            <w:tcW w:w="760" w:type="dxa"/>
          </w:tcPr>
          <w:p w14:paraId="4E541F9A" w14:textId="77777777" w:rsidR="00F71050" w:rsidRDefault="00F71050" w:rsidP="00986847">
            <w:pPr>
              <w:pStyle w:val="Stijl33"/>
            </w:pPr>
          </w:p>
        </w:tc>
        <w:tc>
          <w:tcPr>
            <w:tcW w:w="760" w:type="dxa"/>
          </w:tcPr>
          <w:p w14:paraId="0C4D30CA" w14:textId="77777777" w:rsidR="00F71050" w:rsidRDefault="00F71050" w:rsidP="00986847">
            <w:pPr>
              <w:pStyle w:val="Stijl33"/>
            </w:pPr>
          </w:p>
        </w:tc>
        <w:tc>
          <w:tcPr>
            <w:tcW w:w="760" w:type="dxa"/>
          </w:tcPr>
          <w:p w14:paraId="085560B2" w14:textId="77777777" w:rsidR="00F71050" w:rsidRDefault="00F71050" w:rsidP="00986847">
            <w:pPr>
              <w:pStyle w:val="Stijl33"/>
            </w:pPr>
          </w:p>
        </w:tc>
        <w:tc>
          <w:tcPr>
            <w:tcW w:w="1268" w:type="dxa"/>
          </w:tcPr>
          <w:p w14:paraId="4E6B3FB1" w14:textId="77777777" w:rsidR="00F71050" w:rsidRDefault="00F71050" w:rsidP="00986847">
            <w:pPr>
              <w:pStyle w:val="Stijl33"/>
            </w:pPr>
          </w:p>
        </w:tc>
        <w:tc>
          <w:tcPr>
            <w:tcW w:w="842" w:type="dxa"/>
          </w:tcPr>
          <w:p w14:paraId="03773788" w14:textId="77777777" w:rsidR="00F71050" w:rsidRDefault="00F71050" w:rsidP="00986847">
            <w:pPr>
              <w:pStyle w:val="Stijl33"/>
            </w:pPr>
          </w:p>
        </w:tc>
        <w:tc>
          <w:tcPr>
            <w:tcW w:w="3785" w:type="dxa"/>
          </w:tcPr>
          <w:p w14:paraId="0F9A01CC" w14:textId="77777777" w:rsidR="00F71050" w:rsidRDefault="00F71050" w:rsidP="00986847">
            <w:pPr>
              <w:pStyle w:val="Stijl33"/>
            </w:pPr>
          </w:p>
        </w:tc>
      </w:tr>
      <w:tr w:rsidR="00F71050" w14:paraId="48D8868A" w14:textId="77777777" w:rsidTr="00A20A44">
        <w:tc>
          <w:tcPr>
            <w:tcW w:w="5854" w:type="dxa"/>
          </w:tcPr>
          <w:p w14:paraId="1B6D1BE1" w14:textId="77777777" w:rsidR="00F71050" w:rsidRDefault="00F71050" w:rsidP="00986847">
            <w:pPr>
              <w:pStyle w:val="Stijl33"/>
            </w:pPr>
          </w:p>
        </w:tc>
        <w:tc>
          <w:tcPr>
            <w:tcW w:w="760" w:type="dxa"/>
          </w:tcPr>
          <w:p w14:paraId="43D334E5" w14:textId="77777777" w:rsidR="00F71050" w:rsidRDefault="00F71050" w:rsidP="00986847">
            <w:pPr>
              <w:pStyle w:val="Stijl33"/>
            </w:pPr>
          </w:p>
        </w:tc>
        <w:tc>
          <w:tcPr>
            <w:tcW w:w="760" w:type="dxa"/>
          </w:tcPr>
          <w:p w14:paraId="18A10AD6" w14:textId="77777777" w:rsidR="00F71050" w:rsidRDefault="00F71050" w:rsidP="00986847">
            <w:pPr>
              <w:pStyle w:val="Stijl33"/>
            </w:pPr>
          </w:p>
        </w:tc>
        <w:tc>
          <w:tcPr>
            <w:tcW w:w="760" w:type="dxa"/>
          </w:tcPr>
          <w:p w14:paraId="75297ED1" w14:textId="77777777" w:rsidR="00F71050" w:rsidRDefault="00F71050" w:rsidP="00986847">
            <w:pPr>
              <w:pStyle w:val="Stijl33"/>
            </w:pPr>
          </w:p>
        </w:tc>
        <w:tc>
          <w:tcPr>
            <w:tcW w:w="1268" w:type="dxa"/>
          </w:tcPr>
          <w:p w14:paraId="53F31847" w14:textId="77777777" w:rsidR="00F71050" w:rsidRDefault="00F71050" w:rsidP="00986847">
            <w:pPr>
              <w:pStyle w:val="Stijl33"/>
            </w:pPr>
          </w:p>
        </w:tc>
        <w:tc>
          <w:tcPr>
            <w:tcW w:w="842" w:type="dxa"/>
          </w:tcPr>
          <w:p w14:paraId="2FF73B7A" w14:textId="77777777" w:rsidR="00F71050" w:rsidRDefault="00F71050" w:rsidP="00986847">
            <w:pPr>
              <w:pStyle w:val="Stijl33"/>
            </w:pPr>
          </w:p>
        </w:tc>
        <w:tc>
          <w:tcPr>
            <w:tcW w:w="3785" w:type="dxa"/>
          </w:tcPr>
          <w:p w14:paraId="3AB18F70" w14:textId="77777777" w:rsidR="00F71050" w:rsidRDefault="00F71050" w:rsidP="00986847">
            <w:pPr>
              <w:pStyle w:val="Stijl33"/>
            </w:pPr>
          </w:p>
        </w:tc>
      </w:tr>
      <w:tr w:rsidR="00F71050" w14:paraId="4C127EF7" w14:textId="77777777" w:rsidTr="00A20A44">
        <w:tc>
          <w:tcPr>
            <w:tcW w:w="5854" w:type="dxa"/>
          </w:tcPr>
          <w:p w14:paraId="35AE4795" w14:textId="77777777" w:rsidR="00F71050" w:rsidRDefault="00F71050" w:rsidP="00986847">
            <w:pPr>
              <w:pStyle w:val="Stijl33"/>
            </w:pPr>
          </w:p>
        </w:tc>
        <w:tc>
          <w:tcPr>
            <w:tcW w:w="760" w:type="dxa"/>
          </w:tcPr>
          <w:p w14:paraId="79FCE4BC" w14:textId="77777777" w:rsidR="00F71050" w:rsidRDefault="00F71050" w:rsidP="00986847">
            <w:pPr>
              <w:pStyle w:val="Stijl33"/>
            </w:pPr>
          </w:p>
        </w:tc>
        <w:tc>
          <w:tcPr>
            <w:tcW w:w="760" w:type="dxa"/>
          </w:tcPr>
          <w:p w14:paraId="75DFF6AE" w14:textId="77777777" w:rsidR="00F71050" w:rsidRDefault="00F71050" w:rsidP="00986847">
            <w:pPr>
              <w:pStyle w:val="Stijl33"/>
            </w:pPr>
          </w:p>
        </w:tc>
        <w:tc>
          <w:tcPr>
            <w:tcW w:w="760" w:type="dxa"/>
          </w:tcPr>
          <w:p w14:paraId="2C07711D" w14:textId="77777777" w:rsidR="00F71050" w:rsidRDefault="00F71050" w:rsidP="00986847">
            <w:pPr>
              <w:pStyle w:val="Stijl33"/>
            </w:pPr>
          </w:p>
        </w:tc>
        <w:tc>
          <w:tcPr>
            <w:tcW w:w="1268" w:type="dxa"/>
          </w:tcPr>
          <w:p w14:paraId="348B41C6" w14:textId="77777777" w:rsidR="00F71050" w:rsidRDefault="00F71050" w:rsidP="00986847">
            <w:pPr>
              <w:pStyle w:val="Stijl33"/>
            </w:pPr>
          </w:p>
        </w:tc>
        <w:tc>
          <w:tcPr>
            <w:tcW w:w="842" w:type="dxa"/>
          </w:tcPr>
          <w:p w14:paraId="5D671368" w14:textId="77777777" w:rsidR="00F71050" w:rsidRDefault="00F71050" w:rsidP="00986847">
            <w:pPr>
              <w:pStyle w:val="Stijl33"/>
            </w:pPr>
          </w:p>
        </w:tc>
        <w:tc>
          <w:tcPr>
            <w:tcW w:w="3785" w:type="dxa"/>
          </w:tcPr>
          <w:p w14:paraId="56606BC0" w14:textId="77777777" w:rsidR="00F71050" w:rsidRDefault="00F71050" w:rsidP="00986847">
            <w:pPr>
              <w:pStyle w:val="Stijl33"/>
            </w:pPr>
          </w:p>
        </w:tc>
      </w:tr>
      <w:tr w:rsidR="00F71050" w14:paraId="3697CC31" w14:textId="77777777" w:rsidTr="00A20A44">
        <w:tc>
          <w:tcPr>
            <w:tcW w:w="5854" w:type="dxa"/>
          </w:tcPr>
          <w:p w14:paraId="7C9D97E1" w14:textId="77777777" w:rsidR="00F71050" w:rsidRDefault="00F71050" w:rsidP="00986847">
            <w:pPr>
              <w:pStyle w:val="Stijl33"/>
            </w:pPr>
          </w:p>
        </w:tc>
        <w:tc>
          <w:tcPr>
            <w:tcW w:w="760" w:type="dxa"/>
          </w:tcPr>
          <w:p w14:paraId="44D87DE3" w14:textId="77777777" w:rsidR="00F71050" w:rsidRDefault="00F71050" w:rsidP="00986847">
            <w:pPr>
              <w:pStyle w:val="Stijl33"/>
            </w:pPr>
          </w:p>
        </w:tc>
        <w:tc>
          <w:tcPr>
            <w:tcW w:w="760" w:type="dxa"/>
          </w:tcPr>
          <w:p w14:paraId="40623DB7" w14:textId="77777777" w:rsidR="00F71050" w:rsidRDefault="00F71050" w:rsidP="00986847">
            <w:pPr>
              <w:pStyle w:val="Stijl33"/>
            </w:pPr>
          </w:p>
        </w:tc>
        <w:tc>
          <w:tcPr>
            <w:tcW w:w="760" w:type="dxa"/>
          </w:tcPr>
          <w:p w14:paraId="13E65D91" w14:textId="77777777" w:rsidR="00F71050" w:rsidRDefault="00F71050" w:rsidP="00986847">
            <w:pPr>
              <w:pStyle w:val="Stijl33"/>
            </w:pPr>
          </w:p>
        </w:tc>
        <w:tc>
          <w:tcPr>
            <w:tcW w:w="1268" w:type="dxa"/>
          </w:tcPr>
          <w:p w14:paraId="07A02D1D" w14:textId="77777777" w:rsidR="00F71050" w:rsidRDefault="00F71050" w:rsidP="00986847">
            <w:pPr>
              <w:pStyle w:val="Stijl33"/>
            </w:pPr>
          </w:p>
        </w:tc>
        <w:tc>
          <w:tcPr>
            <w:tcW w:w="842" w:type="dxa"/>
          </w:tcPr>
          <w:p w14:paraId="26EF762C" w14:textId="77777777" w:rsidR="00F71050" w:rsidRDefault="00F71050" w:rsidP="00986847">
            <w:pPr>
              <w:pStyle w:val="Stijl33"/>
            </w:pPr>
          </w:p>
        </w:tc>
        <w:tc>
          <w:tcPr>
            <w:tcW w:w="3785" w:type="dxa"/>
          </w:tcPr>
          <w:p w14:paraId="4B953825" w14:textId="77777777" w:rsidR="00F71050" w:rsidRDefault="00F71050" w:rsidP="00986847">
            <w:pPr>
              <w:pStyle w:val="Stijl33"/>
            </w:pPr>
          </w:p>
        </w:tc>
      </w:tr>
      <w:tr w:rsidR="00F71050" w14:paraId="2FB29A5E" w14:textId="77777777" w:rsidTr="00A20A44">
        <w:tc>
          <w:tcPr>
            <w:tcW w:w="5854" w:type="dxa"/>
          </w:tcPr>
          <w:p w14:paraId="78814B17" w14:textId="77777777" w:rsidR="00F71050" w:rsidRDefault="00F71050" w:rsidP="00986847">
            <w:pPr>
              <w:pStyle w:val="Stijl33"/>
            </w:pPr>
          </w:p>
        </w:tc>
        <w:tc>
          <w:tcPr>
            <w:tcW w:w="760" w:type="dxa"/>
          </w:tcPr>
          <w:p w14:paraId="132AA2A6" w14:textId="77777777" w:rsidR="00F71050" w:rsidRDefault="00F71050" w:rsidP="00986847">
            <w:pPr>
              <w:pStyle w:val="Stijl33"/>
            </w:pPr>
          </w:p>
        </w:tc>
        <w:tc>
          <w:tcPr>
            <w:tcW w:w="760" w:type="dxa"/>
          </w:tcPr>
          <w:p w14:paraId="65AE865B" w14:textId="77777777" w:rsidR="00F71050" w:rsidRDefault="00F71050" w:rsidP="00986847">
            <w:pPr>
              <w:pStyle w:val="Stijl33"/>
            </w:pPr>
          </w:p>
        </w:tc>
        <w:tc>
          <w:tcPr>
            <w:tcW w:w="760" w:type="dxa"/>
          </w:tcPr>
          <w:p w14:paraId="736538E8" w14:textId="77777777" w:rsidR="00F71050" w:rsidRDefault="00F71050" w:rsidP="00986847">
            <w:pPr>
              <w:pStyle w:val="Stijl33"/>
            </w:pPr>
          </w:p>
        </w:tc>
        <w:tc>
          <w:tcPr>
            <w:tcW w:w="1268" w:type="dxa"/>
          </w:tcPr>
          <w:p w14:paraId="0D45130C" w14:textId="77777777" w:rsidR="00F71050" w:rsidRDefault="00F71050" w:rsidP="00986847">
            <w:pPr>
              <w:pStyle w:val="Stijl33"/>
            </w:pPr>
          </w:p>
        </w:tc>
        <w:tc>
          <w:tcPr>
            <w:tcW w:w="842" w:type="dxa"/>
          </w:tcPr>
          <w:p w14:paraId="2DF86317" w14:textId="77777777" w:rsidR="00F71050" w:rsidRDefault="00F71050" w:rsidP="00986847">
            <w:pPr>
              <w:pStyle w:val="Stijl33"/>
            </w:pPr>
          </w:p>
        </w:tc>
        <w:tc>
          <w:tcPr>
            <w:tcW w:w="3785" w:type="dxa"/>
          </w:tcPr>
          <w:p w14:paraId="2CFE37E2" w14:textId="77777777" w:rsidR="00F71050" w:rsidRDefault="00F71050" w:rsidP="00986847">
            <w:pPr>
              <w:pStyle w:val="Stijl33"/>
            </w:pPr>
          </w:p>
        </w:tc>
      </w:tr>
      <w:tr w:rsidR="00F71050" w14:paraId="3D434AB2" w14:textId="77777777" w:rsidTr="005827F6">
        <w:tc>
          <w:tcPr>
            <w:tcW w:w="14029" w:type="dxa"/>
            <w:gridSpan w:val="7"/>
            <w:shd w:val="clear" w:color="auto" w:fill="D9D9D9" w:themeFill="background1" w:themeFillShade="D9"/>
          </w:tcPr>
          <w:p w14:paraId="71D8C3A4" w14:textId="77777777" w:rsidR="00F71050" w:rsidRDefault="00F71050" w:rsidP="00794E42">
            <w:pPr>
              <w:pStyle w:val="Leerdoelen"/>
            </w:pPr>
            <w:r>
              <w:t>LPD 36</w:t>
            </w:r>
            <w:r>
              <w:tab/>
              <w:t>De leerling transporteert grondstoffen, constructieonderdelen en materialen in de werkplaats.</w:t>
            </w:r>
          </w:p>
          <w:p w14:paraId="23D64CF6" w14:textId="77777777" w:rsidR="00F71050" w:rsidRDefault="00F71050" w:rsidP="002713CE">
            <w:pPr>
              <w:pStyle w:val="Afbakening"/>
            </w:pPr>
            <w:r>
              <w:t>Interne transportmiddelen</w:t>
            </w:r>
          </w:p>
          <w:p w14:paraId="6F533FDF" w14:textId="77777777" w:rsidR="00F71050" w:rsidRDefault="00F71050" w:rsidP="002713CE">
            <w:pPr>
              <w:pStyle w:val="Afbakening"/>
              <w:numPr>
                <w:ilvl w:val="0"/>
                <w:numId w:val="0"/>
              </w:numPr>
              <w:ind w:left="1418"/>
            </w:pPr>
            <w:r>
              <w:t>Opslag- en stapeltechnieken</w:t>
            </w:r>
          </w:p>
          <w:p w14:paraId="67C64B4A" w14:textId="77777777" w:rsidR="00F71050" w:rsidRDefault="00F71050" w:rsidP="002713CE">
            <w:pPr>
              <w:pStyle w:val="Afbakeningalleen"/>
              <w:numPr>
                <w:ilvl w:val="0"/>
                <w:numId w:val="0"/>
              </w:numPr>
              <w:ind w:left="1418"/>
            </w:pPr>
            <w:r>
              <w:t>Verpakkingstechnieken</w:t>
            </w:r>
          </w:p>
        </w:tc>
      </w:tr>
      <w:tr w:rsidR="00F71050" w14:paraId="668406FD" w14:textId="77777777" w:rsidTr="00A20A44">
        <w:tc>
          <w:tcPr>
            <w:tcW w:w="5854" w:type="dxa"/>
          </w:tcPr>
          <w:p w14:paraId="59956F52" w14:textId="77777777" w:rsidR="00F71050" w:rsidRDefault="00F71050" w:rsidP="00986847">
            <w:pPr>
              <w:pStyle w:val="Stijl33"/>
            </w:pPr>
          </w:p>
        </w:tc>
        <w:tc>
          <w:tcPr>
            <w:tcW w:w="760" w:type="dxa"/>
          </w:tcPr>
          <w:p w14:paraId="54DC82C4" w14:textId="77777777" w:rsidR="00F71050" w:rsidRDefault="00F71050" w:rsidP="00986847">
            <w:pPr>
              <w:pStyle w:val="Stijl33"/>
            </w:pPr>
          </w:p>
        </w:tc>
        <w:tc>
          <w:tcPr>
            <w:tcW w:w="760" w:type="dxa"/>
          </w:tcPr>
          <w:p w14:paraId="2A917B36" w14:textId="77777777" w:rsidR="00F71050" w:rsidRDefault="00F71050" w:rsidP="00986847">
            <w:pPr>
              <w:pStyle w:val="Stijl33"/>
            </w:pPr>
          </w:p>
        </w:tc>
        <w:tc>
          <w:tcPr>
            <w:tcW w:w="760" w:type="dxa"/>
          </w:tcPr>
          <w:p w14:paraId="2A309093" w14:textId="77777777" w:rsidR="00F71050" w:rsidRDefault="00F71050" w:rsidP="00986847">
            <w:pPr>
              <w:pStyle w:val="Stijl33"/>
            </w:pPr>
          </w:p>
        </w:tc>
        <w:tc>
          <w:tcPr>
            <w:tcW w:w="1268" w:type="dxa"/>
          </w:tcPr>
          <w:p w14:paraId="24271598" w14:textId="77777777" w:rsidR="00F71050" w:rsidRDefault="00F71050" w:rsidP="00986847">
            <w:pPr>
              <w:pStyle w:val="Stijl33"/>
            </w:pPr>
          </w:p>
        </w:tc>
        <w:tc>
          <w:tcPr>
            <w:tcW w:w="842" w:type="dxa"/>
          </w:tcPr>
          <w:p w14:paraId="0A7438EC" w14:textId="77777777" w:rsidR="00F71050" w:rsidRDefault="00F71050" w:rsidP="00986847">
            <w:pPr>
              <w:pStyle w:val="Stijl33"/>
            </w:pPr>
          </w:p>
        </w:tc>
        <w:tc>
          <w:tcPr>
            <w:tcW w:w="3785" w:type="dxa"/>
          </w:tcPr>
          <w:p w14:paraId="27B85AE7" w14:textId="77777777" w:rsidR="00F71050" w:rsidRDefault="00F71050" w:rsidP="00986847">
            <w:pPr>
              <w:pStyle w:val="Stijl33"/>
            </w:pPr>
          </w:p>
        </w:tc>
      </w:tr>
      <w:tr w:rsidR="00F71050" w14:paraId="137D4F85" w14:textId="77777777" w:rsidTr="00A20A44">
        <w:tc>
          <w:tcPr>
            <w:tcW w:w="5854" w:type="dxa"/>
          </w:tcPr>
          <w:p w14:paraId="720D0527" w14:textId="77777777" w:rsidR="00F71050" w:rsidRDefault="00F71050" w:rsidP="00986847">
            <w:pPr>
              <w:pStyle w:val="Stijl33"/>
            </w:pPr>
          </w:p>
        </w:tc>
        <w:tc>
          <w:tcPr>
            <w:tcW w:w="760" w:type="dxa"/>
          </w:tcPr>
          <w:p w14:paraId="788BA2EC" w14:textId="77777777" w:rsidR="00F71050" w:rsidRDefault="00F71050" w:rsidP="00986847">
            <w:pPr>
              <w:pStyle w:val="Stijl33"/>
            </w:pPr>
          </w:p>
        </w:tc>
        <w:tc>
          <w:tcPr>
            <w:tcW w:w="760" w:type="dxa"/>
          </w:tcPr>
          <w:p w14:paraId="1FF63E62" w14:textId="77777777" w:rsidR="00F71050" w:rsidRDefault="00F71050" w:rsidP="00986847">
            <w:pPr>
              <w:pStyle w:val="Stijl33"/>
            </w:pPr>
          </w:p>
        </w:tc>
        <w:tc>
          <w:tcPr>
            <w:tcW w:w="760" w:type="dxa"/>
          </w:tcPr>
          <w:p w14:paraId="44C3F8D0" w14:textId="77777777" w:rsidR="00F71050" w:rsidRDefault="00F71050" w:rsidP="00986847">
            <w:pPr>
              <w:pStyle w:val="Stijl33"/>
            </w:pPr>
          </w:p>
        </w:tc>
        <w:tc>
          <w:tcPr>
            <w:tcW w:w="1268" w:type="dxa"/>
          </w:tcPr>
          <w:p w14:paraId="2D2D1AC8" w14:textId="77777777" w:rsidR="00F71050" w:rsidRDefault="00F71050" w:rsidP="00986847">
            <w:pPr>
              <w:pStyle w:val="Stijl33"/>
            </w:pPr>
          </w:p>
        </w:tc>
        <w:tc>
          <w:tcPr>
            <w:tcW w:w="842" w:type="dxa"/>
          </w:tcPr>
          <w:p w14:paraId="36692E9E" w14:textId="77777777" w:rsidR="00F71050" w:rsidRDefault="00F71050" w:rsidP="00986847">
            <w:pPr>
              <w:pStyle w:val="Stijl33"/>
            </w:pPr>
          </w:p>
        </w:tc>
        <w:tc>
          <w:tcPr>
            <w:tcW w:w="3785" w:type="dxa"/>
          </w:tcPr>
          <w:p w14:paraId="7C2E3392" w14:textId="77777777" w:rsidR="00F71050" w:rsidRDefault="00F71050" w:rsidP="00986847">
            <w:pPr>
              <w:pStyle w:val="Stijl33"/>
            </w:pPr>
          </w:p>
        </w:tc>
      </w:tr>
      <w:tr w:rsidR="00F71050" w14:paraId="110180F3" w14:textId="77777777" w:rsidTr="00A20A44">
        <w:tc>
          <w:tcPr>
            <w:tcW w:w="5854" w:type="dxa"/>
          </w:tcPr>
          <w:p w14:paraId="49604EF3" w14:textId="77777777" w:rsidR="00F71050" w:rsidRDefault="00F71050" w:rsidP="00986847">
            <w:pPr>
              <w:pStyle w:val="Stijl33"/>
            </w:pPr>
          </w:p>
        </w:tc>
        <w:tc>
          <w:tcPr>
            <w:tcW w:w="760" w:type="dxa"/>
          </w:tcPr>
          <w:p w14:paraId="0EC18B82" w14:textId="77777777" w:rsidR="00F71050" w:rsidRDefault="00F71050" w:rsidP="00986847">
            <w:pPr>
              <w:pStyle w:val="Stijl33"/>
            </w:pPr>
          </w:p>
        </w:tc>
        <w:tc>
          <w:tcPr>
            <w:tcW w:w="760" w:type="dxa"/>
          </w:tcPr>
          <w:p w14:paraId="3211BBCA" w14:textId="77777777" w:rsidR="00F71050" w:rsidRDefault="00F71050" w:rsidP="00986847">
            <w:pPr>
              <w:pStyle w:val="Stijl33"/>
            </w:pPr>
          </w:p>
        </w:tc>
        <w:tc>
          <w:tcPr>
            <w:tcW w:w="760" w:type="dxa"/>
          </w:tcPr>
          <w:p w14:paraId="6D5E0BBF" w14:textId="77777777" w:rsidR="00F71050" w:rsidRDefault="00F71050" w:rsidP="00986847">
            <w:pPr>
              <w:pStyle w:val="Stijl33"/>
            </w:pPr>
          </w:p>
        </w:tc>
        <w:tc>
          <w:tcPr>
            <w:tcW w:w="1268" w:type="dxa"/>
          </w:tcPr>
          <w:p w14:paraId="4BF596A5" w14:textId="77777777" w:rsidR="00F71050" w:rsidRDefault="00F71050" w:rsidP="00986847">
            <w:pPr>
              <w:pStyle w:val="Stijl33"/>
            </w:pPr>
          </w:p>
        </w:tc>
        <w:tc>
          <w:tcPr>
            <w:tcW w:w="842" w:type="dxa"/>
          </w:tcPr>
          <w:p w14:paraId="27A12650" w14:textId="77777777" w:rsidR="00F71050" w:rsidRDefault="00F71050" w:rsidP="00986847">
            <w:pPr>
              <w:pStyle w:val="Stijl33"/>
            </w:pPr>
          </w:p>
        </w:tc>
        <w:tc>
          <w:tcPr>
            <w:tcW w:w="3785" w:type="dxa"/>
          </w:tcPr>
          <w:p w14:paraId="6C4793E4" w14:textId="77777777" w:rsidR="00F71050" w:rsidRDefault="00F71050" w:rsidP="00986847">
            <w:pPr>
              <w:pStyle w:val="Stijl33"/>
            </w:pPr>
          </w:p>
        </w:tc>
      </w:tr>
      <w:tr w:rsidR="00F71050" w14:paraId="3B3BA4C2" w14:textId="77777777" w:rsidTr="00A20A44">
        <w:tc>
          <w:tcPr>
            <w:tcW w:w="5854" w:type="dxa"/>
          </w:tcPr>
          <w:p w14:paraId="01BCAC25" w14:textId="77777777" w:rsidR="00F71050" w:rsidRDefault="00F71050" w:rsidP="00986847">
            <w:pPr>
              <w:pStyle w:val="Stijl33"/>
            </w:pPr>
          </w:p>
        </w:tc>
        <w:tc>
          <w:tcPr>
            <w:tcW w:w="760" w:type="dxa"/>
          </w:tcPr>
          <w:p w14:paraId="3E24ADF4" w14:textId="77777777" w:rsidR="00F71050" w:rsidRDefault="00F71050" w:rsidP="00986847">
            <w:pPr>
              <w:pStyle w:val="Stijl33"/>
            </w:pPr>
          </w:p>
        </w:tc>
        <w:tc>
          <w:tcPr>
            <w:tcW w:w="760" w:type="dxa"/>
          </w:tcPr>
          <w:p w14:paraId="2032516C" w14:textId="77777777" w:rsidR="00F71050" w:rsidRDefault="00F71050" w:rsidP="00986847">
            <w:pPr>
              <w:pStyle w:val="Stijl33"/>
            </w:pPr>
          </w:p>
        </w:tc>
        <w:tc>
          <w:tcPr>
            <w:tcW w:w="760" w:type="dxa"/>
          </w:tcPr>
          <w:p w14:paraId="456A564E" w14:textId="77777777" w:rsidR="00F71050" w:rsidRDefault="00F71050" w:rsidP="00986847">
            <w:pPr>
              <w:pStyle w:val="Stijl33"/>
            </w:pPr>
          </w:p>
        </w:tc>
        <w:tc>
          <w:tcPr>
            <w:tcW w:w="1268" w:type="dxa"/>
          </w:tcPr>
          <w:p w14:paraId="1B7DBF69" w14:textId="77777777" w:rsidR="00F71050" w:rsidRDefault="00F71050" w:rsidP="00986847">
            <w:pPr>
              <w:pStyle w:val="Stijl33"/>
            </w:pPr>
          </w:p>
        </w:tc>
        <w:tc>
          <w:tcPr>
            <w:tcW w:w="842" w:type="dxa"/>
          </w:tcPr>
          <w:p w14:paraId="4224E727" w14:textId="77777777" w:rsidR="00F71050" w:rsidRDefault="00F71050" w:rsidP="00986847">
            <w:pPr>
              <w:pStyle w:val="Stijl33"/>
            </w:pPr>
          </w:p>
        </w:tc>
        <w:tc>
          <w:tcPr>
            <w:tcW w:w="3785" w:type="dxa"/>
          </w:tcPr>
          <w:p w14:paraId="1CC48C00" w14:textId="77777777" w:rsidR="00F71050" w:rsidRDefault="00F71050" w:rsidP="00986847">
            <w:pPr>
              <w:pStyle w:val="Stijl33"/>
            </w:pPr>
          </w:p>
        </w:tc>
      </w:tr>
      <w:tr w:rsidR="00F71050" w14:paraId="14A8BE9D" w14:textId="77777777" w:rsidTr="005827F6">
        <w:tc>
          <w:tcPr>
            <w:tcW w:w="14029" w:type="dxa"/>
            <w:gridSpan w:val="7"/>
            <w:shd w:val="clear" w:color="auto" w:fill="D9D9D9" w:themeFill="background1" w:themeFillShade="D9"/>
          </w:tcPr>
          <w:p w14:paraId="7A2C6843" w14:textId="77777777" w:rsidR="00F71050" w:rsidRDefault="00F71050" w:rsidP="00794E42">
            <w:pPr>
              <w:pStyle w:val="Leerdoelen"/>
            </w:pPr>
            <w:r w:rsidRPr="00034117">
              <w:lastRenderedPageBreak/>
              <w:t>LPD 3</w:t>
            </w:r>
            <w:r>
              <w:t>7</w:t>
            </w:r>
            <w:r w:rsidRPr="00034117">
              <w:tab/>
              <w:t xml:space="preserve">De </w:t>
            </w:r>
            <w:r>
              <w:t>leerling</w:t>
            </w:r>
            <w:r w:rsidRPr="00034117">
              <w:t xml:space="preserve"> bereid</w:t>
            </w:r>
            <w:r>
              <w:t>t</w:t>
            </w:r>
            <w:r w:rsidRPr="00034117">
              <w:t xml:space="preserve"> grondstoffen voor op de werkopdracht: uitsmetten, afkorten en kantrechten, opdelen en herverdelen.</w:t>
            </w:r>
          </w:p>
        </w:tc>
      </w:tr>
      <w:tr w:rsidR="00F71050" w14:paraId="5FB85C8B" w14:textId="77777777" w:rsidTr="00A20A44">
        <w:tc>
          <w:tcPr>
            <w:tcW w:w="5854" w:type="dxa"/>
          </w:tcPr>
          <w:p w14:paraId="28A552A5" w14:textId="77777777" w:rsidR="00F71050" w:rsidRDefault="00F71050" w:rsidP="00986847">
            <w:pPr>
              <w:pStyle w:val="Stijl33"/>
            </w:pPr>
          </w:p>
        </w:tc>
        <w:tc>
          <w:tcPr>
            <w:tcW w:w="760" w:type="dxa"/>
          </w:tcPr>
          <w:p w14:paraId="696053F6" w14:textId="77777777" w:rsidR="00F71050" w:rsidRDefault="00F71050" w:rsidP="00986847">
            <w:pPr>
              <w:pStyle w:val="Stijl33"/>
            </w:pPr>
          </w:p>
        </w:tc>
        <w:tc>
          <w:tcPr>
            <w:tcW w:w="760" w:type="dxa"/>
          </w:tcPr>
          <w:p w14:paraId="2F820445" w14:textId="77777777" w:rsidR="00F71050" w:rsidRDefault="00F71050" w:rsidP="00986847">
            <w:pPr>
              <w:pStyle w:val="Stijl33"/>
            </w:pPr>
          </w:p>
        </w:tc>
        <w:tc>
          <w:tcPr>
            <w:tcW w:w="760" w:type="dxa"/>
          </w:tcPr>
          <w:p w14:paraId="29EAA73B" w14:textId="77777777" w:rsidR="00F71050" w:rsidRDefault="00F71050" w:rsidP="00986847">
            <w:pPr>
              <w:pStyle w:val="Stijl33"/>
            </w:pPr>
          </w:p>
        </w:tc>
        <w:tc>
          <w:tcPr>
            <w:tcW w:w="1268" w:type="dxa"/>
          </w:tcPr>
          <w:p w14:paraId="2A1E45F2" w14:textId="77777777" w:rsidR="00F71050" w:rsidRDefault="00F71050" w:rsidP="00986847">
            <w:pPr>
              <w:pStyle w:val="Stijl33"/>
            </w:pPr>
          </w:p>
        </w:tc>
        <w:tc>
          <w:tcPr>
            <w:tcW w:w="842" w:type="dxa"/>
          </w:tcPr>
          <w:p w14:paraId="666E21A3" w14:textId="77777777" w:rsidR="00F71050" w:rsidRDefault="00F71050" w:rsidP="00986847">
            <w:pPr>
              <w:pStyle w:val="Stijl33"/>
            </w:pPr>
          </w:p>
        </w:tc>
        <w:tc>
          <w:tcPr>
            <w:tcW w:w="3785" w:type="dxa"/>
          </w:tcPr>
          <w:p w14:paraId="2A0D6A6B" w14:textId="77777777" w:rsidR="00F71050" w:rsidRDefault="00F71050" w:rsidP="00986847">
            <w:pPr>
              <w:pStyle w:val="Stijl33"/>
            </w:pPr>
          </w:p>
        </w:tc>
      </w:tr>
      <w:tr w:rsidR="00F71050" w14:paraId="63B3D2EC" w14:textId="77777777" w:rsidTr="00A20A44">
        <w:tc>
          <w:tcPr>
            <w:tcW w:w="5854" w:type="dxa"/>
          </w:tcPr>
          <w:p w14:paraId="3EC319E3" w14:textId="77777777" w:rsidR="00F71050" w:rsidRDefault="00F71050" w:rsidP="00986847">
            <w:pPr>
              <w:pStyle w:val="Stijl33"/>
            </w:pPr>
          </w:p>
        </w:tc>
        <w:tc>
          <w:tcPr>
            <w:tcW w:w="760" w:type="dxa"/>
          </w:tcPr>
          <w:p w14:paraId="5DC4E7B0" w14:textId="77777777" w:rsidR="00F71050" w:rsidRDefault="00F71050" w:rsidP="00986847">
            <w:pPr>
              <w:pStyle w:val="Stijl33"/>
            </w:pPr>
          </w:p>
        </w:tc>
        <w:tc>
          <w:tcPr>
            <w:tcW w:w="760" w:type="dxa"/>
          </w:tcPr>
          <w:p w14:paraId="65F93D0D" w14:textId="77777777" w:rsidR="00F71050" w:rsidRDefault="00F71050" w:rsidP="00986847">
            <w:pPr>
              <w:pStyle w:val="Stijl33"/>
            </w:pPr>
          </w:p>
        </w:tc>
        <w:tc>
          <w:tcPr>
            <w:tcW w:w="760" w:type="dxa"/>
          </w:tcPr>
          <w:p w14:paraId="25A80E11" w14:textId="77777777" w:rsidR="00F71050" w:rsidRDefault="00F71050" w:rsidP="00986847">
            <w:pPr>
              <w:pStyle w:val="Stijl33"/>
            </w:pPr>
          </w:p>
        </w:tc>
        <w:tc>
          <w:tcPr>
            <w:tcW w:w="1268" w:type="dxa"/>
          </w:tcPr>
          <w:p w14:paraId="3B305CB2" w14:textId="77777777" w:rsidR="00F71050" w:rsidRDefault="00F71050" w:rsidP="00986847">
            <w:pPr>
              <w:pStyle w:val="Stijl33"/>
            </w:pPr>
          </w:p>
        </w:tc>
        <w:tc>
          <w:tcPr>
            <w:tcW w:w="842" w:type="dxa"/>
          </w:tcPr>
          <w:p w14:paraId="4960ED2F" w14:textId="77777777" w:rsidR="00F71050" w:rsidRDefault="00F71050" w:rsidP="00986847">
            <w:pPr>
              <w:pStyle w:val="Stijl33"/>
            </w:pPr>
          </w:p>
        </w:tc>
        <w:tc>
          <w:tcPr>
            <w:tcW w:w="3785" w:type="dxa"/>
          </w:tcPr>
          <w:p w14:paraId="2677F9B8" w14:textId="77777777" w:rsidR="00F71050" w:rsidRDefault="00F71050" w:rsidP="00986847">
            <w:pPr>
              <w:pStyle w:val="Stijl33"/>
            </w:pPr>
          </w:p>
        </w:tc>
      </w:tr>
      <w:tr w:rsidR="00F71050" w14:paraId="568A25B7" w14:textId="77777777" w:rsidTr="00A20A44">
        <w:tc>
          <w:tcPr>
            <w:tcW w:w="5854" w:type="dxa"/>
          </w:tcPr>
          <w:p w14:paraId="04AF81BA" w14:textId="77777777" w:rsidR="00F71050" w:rsidRDefault="00F71050" w:rsidP="00986847">
            <w:pPr>
              <w:pStyle w:val="Stijl33"/>
            </w:pPr>
          </w:p>
        </w:tc>
        <w:tc>
          <w:tcPr>
            <w:tcW w:w="760" w:type="dxa"/>
          </w:tcPr>
          <w:p w14:paraId="5C1075D0" w14:textId="77777777" w:rsidR="00F71050" w:rsidRDefault="00F71050" w:rsidP="00986847">
            <w:pPr>
              <w:pStyle w:val="Stijl33"/>
            </w:pPr>
          </w:p>
        </w:tc>
        <w:tc>
          <w:tcPr>
            <w:tcW w:w="760" w:type="dxa"/>
          </w:tcPr>
          <w:p w14:paraId="7E84A412" w14:textId="77777777" w:rsidR="00F71050" w:rsidRDefault="00F71050" w:rsidP="00986847">
            <w:pPr>
              <w:pStyle w:val="Stijl33"/>
            </w:pPr>
          </w:p>
        </w:tc>
        <w:tc>
          <w:tcPr>
            <w:tcW w:w="760" w:type="dxa"/>
          </w:tcPr>
          <w:p w14:paraId="41973BE1" w14:textId="77777777" w:rsidR="00F71050" w:rsidRDefault="00F71050" w:rsidP="00986847">
            <w:pPr>
              <w:pStyle w:val="Stijl33"/>
            </w:pPr>
          </w:p>
        </w:tc>
        <w:tc>
          <w:tcPr>
            <w:tcW w:w="1268" w:type="dxa"/>
          </w:tcPr>
          <w:p w14:paraId="61E0EB98" w14:textId="77777777" w:rsidR="00F71050" w:rsidRDefault="00F71050" w:rsidP="00986847">
            <w:pPr>
              <w:pStyle w:val="Stijl33"/>
            </w:pPr>
          </w:p>
        </w:tc>
        <w:tc>
          <w:tcPr>
            <w:tcW w:w="842" w:type="dxa"/>
          </w:tcPr>
          <w:p w14:paraId="0CBB23A7" w14:textId="77777777" w:rsidR="00F71050" w:rsidRDefault="00F71050" w:rsidP="00986847">
            <w:pPr>
              <w:pStyle w:val="Stijl33"/>
            </w:pPr>
          </w:p>
        </w:tc>
        <w:tc>
          <w:tcPr>
            <w:tcW w:w="3785" w:type="dxa"/>
          </w:tcPr>
          <w:p w14:paraId="025373B2" w14:textId="77777777" w:rsidR="00F71050" w:rsidRDefault="00F71050" w:rsidP="00986847">
            <w:pPr>
              <w:pStyle w:val="Stijl33"/>
            </w:pPr>
          </w:p>
        </w:tc>
      </w:tr>
      <w:tr w:rsidR="00F71050" w14:paraId="0B01F71C" w14:textId="77777777" w:rsidTr="00A20A44">
        <w:tc>
          <w:tcPr>
            <w:tcW w:w="5854" w:type="dxa"/>
          </w:tcPr>
          <w:p w14:paraId="0CD5C437" w14:textId="77777777" w:rsidR="00F71050" w:rsidRDefault="00F71050" w:rsidP="00986847">
            <w:pPr>
              <w:pStyle w:val="Stijl33"/>
            </w:pPr>
          </w:p>
        </w:tc>
        <w:tc>
          <w:tcPr>
            <w:tcW w:w="760" w:type="dxa"/>
          </w:tcPr>
          <w:p w14:paraId="7FD51737" w14:textId="77777777" w:rsidR="00F71050" w:rsidRDefault="00F71050" w:rsidP="00986847">
            <w:pPr>
              <w:pStyle w:val="Stijl33"/>
            </w:pPr>
          </w:p>
        </w:tc>
        <w:tc>
          <w:tcPr>
            <w:tcW w:w="760" w:type="dxa"/>
          </w:tcPr>
          <w:p w14:paraId="2CE8A3C0" w14:textId="77777777" w:rsidR="00F71050" w:rsidRDefault="00F71050" w:rsidP="00986847">
            <w:pPr>
              <w:pStyle w:val="Stijl33"/>
            </w:pPr>
          </w:p>
        </w:tc>
        <w:tc>
          <w:tcPr>
            <w:tcW w:w="760" w:type="dxa"/>
          </w:tcPr>
          <w:p w14:paraId="73DEBF82" w14:textId="77777777" w:rsidR="00F71050" w:rsidRDefault="00F71050" w:rsidP="00986847">
            <w:pPr>
              <w:pStyle w:val="Stijl33"/>
            </w:pPr>
          </w:p>
        </w:tc>
        <w:tc>
          <w:tcPr>
            <w:tcW w:w="1268" w:type="dxa"/>
          </w:tcPr>
          <w:p w14:paraId="4365D85C" w14:textId="77777777" w:rsidR="00F71050" w:rsidRDefault="00F71050" w:rsidP="00986847">
            <w:pPr>
              <w:pStyle w:val="Stijl33"/>
            </w:pPr>
          </w:p>
        </w:tc>
        <w:tc>
          <w:tcPr>
            <w:tcW w:w="842" w:type="dxa"/>
          </w:tcPr>
          <w:p w14:paraId="352A1E42" w14:textId="77777777" w:rsidR="00F71050" w:rsidRDefault="00F71050" w:rsidP="00986847">
            <w:pPr>
              <w:pStyle w:val="Stijl33"/>
            </w:pPr>
          </w:p>
        </w:tc>
        <w:tc>
          <w:tcPr>
            <w:tcW w:w="3785" w:type="dxa"/>
          </w:tcPr>
          <w:p w14:paraId="2BD7A5D7" w14:textId="77777777" w:rsidR="00F71050" w:rsidRDefault="00F71050" w:rsidP="00986847">
            <w:pPr>
              <w:pStyle w:val="Stijl33"/>
            </w:pPr>
          </w:p>
        </w:tc>
      </w:tr>
      <w:tr w:rsidR="00F71050" w14:paraId="5796FA90" w14:textId="77777777" w:rsidTr="00A20A44">
        <w:tc>
          <w:tcPr>
            <w:tcW w:w="5854" w:type="dxa"/>
          </w:tcPr>
          <w:p w14:paraId="6571A404" w14:textId="77777777" w:rsidR="00F71050" w:rsidRDefault="00F71050" w:rsidP="00986847">
            <w:pPr>
              <w:pStyle w:val="Stijl33"/>
            </w:pPr>
          </w:p>
        </w:tc>
        <w:tc>
          <w:tcPr>
            <w:tcW w:w="760" w:type="dxa"/>
          </w:tcPr>
          <w:p w14:paraId="53AE2C28" w14:textId="77777777" w:rsidR="00F71050" w:rsidRDefault="00F71050" w:rsidP="00986847">
            <w:pPr>
              <w:pStyle w:val="Stijl33"/>
            </w:pPr>
          </w:p>
        </w:tc>
        <w:tc>
          <w:tcPr>
            <w:tcW w:w="760" w:type="dxa"/>
          </w:tcPr>
          <w:p w14:paraId="5BE0DA4A" w14:textId="77777777" w:rsidR="00F71050" w:rsidRDefault="00F71050" w:rsidP="00986847">
            <w:pPr>
              <w:pStyle w:val="Stijl33"/>
            </w:pPr>
          </w:p>
        </w:tc>
        <w:tc>
          <w:tcPr>
            <w:tcW w:w="760" w:type="dxa"/>
          </w:tcPr>
          <w:p w14:paraId="5C2327F7" w14:textId="77777777" w:rsidR="00F71050" w:rsidRDefault="00F71050" w:rsidP="00986847">
            <w:pPr>
              <w:pStyle w:val="Stijl33"/>
            </w:pPr>
          </w:p>
        </w:tc>
        <w:tc>
          <w:tcPr>
            <w:tcW w:w="1268" w:type="dxa"/>
          </w:tcPr>
          <w:p w14:paraId="4BC11BD3" w14:textId="77777777" w:rsidR="00F71050" w:rsidRDefault="00F71050" w:rsidP="00986847">
            <w:pPr>
              <w:pStyle w:val="Stijl33"/>
            </w:pPr>
          </w:p>
        </w:tc>
        <w:tc>
          <w:tcPr>
            <w:tcW w:w="842" w:type="dxa"/>
          </w:tcPr>
          <w:p w14:paraId="4A555979" w14:textId="77777777" w:rsidR="00F71050" w:rsidRDefault="00F71050" w:rsidP="00986847">
            <w:pPr>
              <w:pStyle w:val="Stijl33"/>
            </w:pPr>
          </w:p>
        </w:tc>
        <w:tc>
          <w:tcPr>
            <w:tcW w:w="3785" w:type="dxa"/>
          </w:tcPr>
          <w:p w14:paraId="47565F68" w14:textId="77777777" w:rsidR="00F71050" w:rsidRDefault="00F71050" w:rsidP="00986847">
            <w:pPr>
              <w:pStyle w:val="Stijl33"/>
            </w:pPr>
          </w:p>
        </w:tc>
      </w:tr>
      <w:tr w:rsidR="00F71050" w14:paraId="5541471F" w14:textId="77777777" w:rsidTr="005827F6">
        <w:tc>
          <w:tcPr>
            <w:tcW w:w="14029" w:type="dxa"/>
            <w:gridSpan w:val="7"/>
            <w:shd w:val="clear" w:color="auto" w:fill="D9D9D9" w:themeFill="background1" w:themeFillShade="D9"/>
          </w:tcPr>
          <w:p w14:paraId="561741B9" w14:textId="77777777" w:rsidR="00F71050" w:rsidRDefault="00F71050" w:rsidP="00794E42">
            <w:pPr>
              <w:pStyle w:val="Leerdoelen"/>
            </w:pPr>
            <w:r w:rsidRPr="00220D5E">
              <w:t xml:space="preserve">LPD </w:t>
            </w:r>
            <w:r>
              <w:t>38</w:t>
            </w:r>
            <w:r w:rsidRPr="00220D5E">
              <w:tab/>
              <w:t xml:space="preserve">De </w:t>
            </w:r>
            <w:r>
              <w:t>leerling</w:t>
            </w:r>
            <w:r w:rsidRPr="00220D5E">
              <w:t xml:space="preserve"> bewer</w:t>
            </w:r>
            <w:r>
              <w:t xml:space="preserve">kt onderdelen </w:t>
            </w:r>
            <w:r w:rsidRPr="00220D5E">
              <w:t xml:space="preserve">in massief hout en plaatmateriaal </w:t>
            </w:r>
            <w:r>
              <w:t xml:space="preserve">volgens instructies, </w:t>
            </w:r>
            <w:r w:rsidRPr="00220D5E">
              <w:t>met conventionele houtbewerkingsmachines, randapparatuur en mallen.</w:t>
            </w:r>
          </w:p>
        </w:tc>
      </w:tr>
      <w:tr w:rsidR="00F71050" w14:paraId="04877594" w14:textId="77777777" w:rsidTr="00A20A44">
        <w:tc>
          <w:tcPr>
            <w:tcW w:w="5854" w:type="dxa"/>
          </w:tcPr>
          <w:p w14:paraId="44526633" w14:textId="77777777" w:rsidR="00F71050" w:rsidRDefault="00F71050" w:rsidP="00512320">
            <w:pPr>
              <w:pStyle w:val="Stijl33"/>
            </w:pPr>
          </w:p>
        </w:tc>
        <w:tc>
          <w:tcPr>
            <w:tcW w:w="760" w:type="dxa"/>
          </w:tcPr>
          <w:p w14:paraId="2827889F" w14:textId="77777777" w:rsidR="00F71050" w:rsidRDefault="00F71050" w:rsidP="00512320">
            <w:pPr>
              <w:pStyle w:val="Stijl33"/>
            </w:pPr>
          </w:p>
        </w:tc>
        <w:tc>
          <w:tcPr>
            <w:tcW w:w="760" w:type="dxa"/>
          </w:tcPr>
          <w:p w14:paraId="0FB10A4A" w14:textId="77777777" w:rsidR="00F71050" w:rsidRDefault="00F71050" w:rsidP="00512320">
            <w:pPr>
              <w:pStyle w:val="Stijl33"/>
            </w:pPr>
          </w:p>
        </w:tc>
        <w:tc>
          <w:tcPr>
            <w:tcW w:w="760" w:type="dxa"/>
          </w:tcPr>
          <w:p w14:paraId="15E47A26" w14:textId="77777777" w:rsidR="00F71050" w:rsidRDefault="00F71050" w:rsidP="00512320">
            <w:pPr>
              <w:pStyle w:val="Stijl33"/>
            </w:pPr>
          </w:p>
        </w:tc>
        <w:tc>
          <w:tcPr>
            <w:tcW w:w="1268" w:type="dxa"/>
          </w:tcPr>
          <w:p w14:paraId="792EBF4B" w14:textId="77777777" w:rsidR="00F71050" w:rsidRDefault="00F71050" w:rsidP="00512320">
            <w:pPr>
              <w:pStyle w:val="Stijl33"/>
            </w:pPr>
          </w:p>
        </w:tc>
        <w:tc>
          <w:tcPr>
            <w:tcW w:w="842" w:type="dxa"/>
          </w:tcPr>
          <w:p w14:paraId="116DA8FE" w14:textId="77777777" w:rsidR="00F71050" w:rsidRDefault="00F71050" w:rsidP="00512320">
            <w:pPr>
              <w:pStyle w:val="Stijl33"/>
            </w:pPr>
          </w:p>
        </w:tc>
        <w:tc>
          <w:tcPr>
            <w:tcW w:w="3785" w:type="dxa"/>
          </w:tcPr>
          <w:p w14:paraId="36F8DEC8" w14:textId="77777777" w:rsidR="00F71050" w:rsidRDefault="00F71050" w:rsidP="00512320">
            <w:pPr>
              <w:pStyle w:val="Stijl33"/>
            </w:pPr>
          </w:p>
        </w:tc>
      </w:tr>
      <w:tr w:rsidR="00F71050" w14:paraId="2A89898D" w14:textId="77777777" w:rsidTr="00A20A44">
        <w:tc>
          <w:tcPr>
            <w:tcW w:w="5854" w:type="dxa"/>
          </w:tcPr>
          <w:p w14:paraId="5BB656DA" w14:textId="77777777" w:rsidR="00F71050" w:rsidRDefault="00F71050" w:rsidP="00512320">
            <w:pPr>
              <w:pStyle w:val="Stijl33"/>
            </w:pPr>
          </w:p>
        </w:tc>
        <w:tc>
          <w:tcPr>
            <w:tcW w:w="760" w:type="dxa"/>
          </w:tcPr>
          <w:p w14:paraId="7D2EC9D9" w14:textId="77777777" w:rsidR="00F71050" w:rsidRDefault="00F71050" w:rsidP="00512320">
            <w:pPr>
              <w:pStyle w:val="Stijl33"/>
            </w:pPr>
          </w:p>
        </w:tc>
        <w:tc>
          <w:tcPr>
            <w:tcW w:w="760" w:type="dxa"/>
          </w:tcPr>
          <w:p w14:paraId="0702962D" w14:textId="77777777" w:rsidR="00F71050" w:rsidRDefault="00F71050" w:rsidP="00512320">
            <w:pPr>
              <w:pStyle w:val="Stijl33"/>
            </w:pPr>
          </w:p>
        </w:tc>
        <w:tc>
          <w:tcPr>
            <w:tcW w:w="760" w:type="dxa"/>
          </w:tcPr>
          <w:p w14:paraId="0947F812" w14:textId="77777777" w:rsidR="00F71050" w:rsidRDefault="00F71050" w:rsidP="00512320">
            <w:pPr>
              <w:pStyle w:val="Stijl33"/>
            </w:pPr>
          </w:p>
        </w:tc>
        <w:tc>
          <w:tcPr>
            <w:tcW w:w="1268" w:type="dxa"/>
          </w:tcPr>
          <w:p w14:paraId="2904751A" w14:textId="77777777" w:rsidR="00F71050" w:rsidRDefault="00F71050" w:rsidP="00512320">
            <w:pPr>
              <w:pStyle w:val="Stijl33"/>
            </w:pPr>
          </w:p>
        </w:tc>
        <w:tc>
          <w:tcPr>
            <w:tcW w:w="842" w:type="dxa"/>
          </w:tcPr>
          <w:p w14:paraId="2B0D2084" w14:textId="77777777" w:rsidR="00F71050" w:rsidRDefault="00F71050" w:rsidP="00512320">
            <w:pPr>
              <w:pStyle w:val="Stijl33"/>
            </w:pPr>
          </w:p>
        </w:tc>
        <w:tc>
          <w:tcPr>
            <w:tcW w:w="3785" w:type="dxa"/>
          </w:tcPr>
          <w:p w14:paraId="31A53907" w14:textId="77777777" w:rsidR="00F71050" w:rsidRDefault="00F71050" w:rsidP="00512320">
            <w:pPr>
              <w:pStyle w:val="Stijl33"/>
            </w:pPr>
          </w:p>
        </w:tc>
      </w:tr>
      <w:tr w:rsidR="00F71050" w14:paraId="4ECACC14" w14:textId="77777777" w:rsidTr="00A20A44">
        <w:tc>
          <w:tcPr>
            <w:tcW w:w="5854" w:type="dxa"/>
          </w:tcPr>
          <w:p w14:paraId="796EAF0D" w14:textId="77777777" w:rsidR="00F71050" w:rsidRDefault="00F71050" w:rsidP="00512320">
            <w:pPr>
              <w:pStyle w:val="Stijl33"/>
            </w:pPr>
          </w:p>
        </w:tc>
        <w:tc>
          <w:tcPr>
            <w:tcW w:w="760" w:type="dxa"/>
          </w:tcPr>
          <w:p w14:paraId="263E74D8" w14:textId="77777777" w:rsidR="00F71050" w:rsidRDefault="00F71050" w:rsidP="00512320">
            <w:pPr>
              <w:pStyle w:val="Stijl33"/>
            </w:pPr>
          </w:p>
        </w:tc>
        <w:tc>
          <w:tcPr>
            <w:tcW w:w="760" w:type="dxa"/>
          </w:tcPr>
          <w:p w14:paraId="45154455" w14:textId="77777777" w:rsidR="00F71050" w:rsidRDefault="00F71050" w:rsidP="00512320">
            <w:pPr>
              <w:pStyle w:val="Stijl33"/>
            </w:pPr>
          </w:p>
        </w:tc>
        <w:tc>
          <w:tcPr>
            <w:tcW w:w="760" w:type="dxa"/>
          </w:tcPr>
          <w:p w14:paraId="5BEB3DC1" w14:textId="77777777" w:rsidR="00F71050" w:rsidRDefault="00F71050" w:rsidP="00512320">
            <w:pPr>
              <w:pStyle w:val="Stijl33"/>
            </w:pPr>
          </w:p>
        </w:tc>
        <w:tc>
          <w:tcPr>
            <w:tcW w:w="1268" w:type="dxa"/>
          </w:tcPr>
          <w:p w14:paraId="6AACFCE3" w14:textId="77777777" w:rsidR="00F71050" w:rsidRDefault="00F71050" w:rsidP="00512320">
            <w:pPr>
              <w:pStyle w:val="Stijl33"/>
            </w:pPr>
          </w:p>
        </w:tc>
        <w:tc>
          <w:tcPr>
            <w:tcW w:w="842" w:type="dxa"/>
          </w:tcPr>
          <w:p w14:paraId="096E8043" w14:textId="77777777" w:rsidR="00F71050" w:rsidRDefault="00F71050" w:rsidP="00512320">
            <w:pPr>
              <w:pStyle w:val="Stijl33"/>
            </w:pPr>
          </w:p>
        </w:tc>
        <w:tc>
          <w:tcPr>
            <w:tcW w:w="3785" w:type="dxa"/>
          </w:tcPr>
          <w:p w14:paraId="6F3B3E1D" w14:textId="77777777" w:rsidR="00F71050" w:rsidRDefault="00F71050" w:rsidP="00512320">
            <w:pPr>
              <w:pStyle w:val="Stijl33"/>
            </w:pPr>
          </w:p>
        </w:tc>
      </w:tr>
      <w:tr w:rsidR="00F71050" w14:paraId="5E092779" w14:textId="77777777" w:rsidTr="00A20A44">
        <w:tc>
          <w:tcPr>
            <w:tcW w:w="5854" w:type="dxa"/>
          </w:tcPr>
          <w:p w14:paraId="55040AAF" w14:textId="77777777" w:rsidR="00F71050" w:rsidRDefault="00F71050" w:rsidP="00512320">
            <w:pPr>
              <w:pStyle w:val="Stijl33"/>
            </w:pPr>
          </w:p>
        </w:tc>
        <w:tc>
          <w:tcPr>
            <w:tcW w:w="760" w:type="dxa"/>
          </w:tcPr>
          <w:p w14:paraId="171AB93D" w14:textId="77777777" w:rsidR="00F71050" w:rsidRDefault="00F71050" w:rsidP="00512320">
            <w:pPr>
              <w:pStyle w:val="Stijl33"/>
            </w:pPr>
          </w:p>
        </w:tc>
        <w:tc>
          <w:tcPr>
            <w:tcW w:w="760" w:type="dxa"/>
          </w:tcPr>
          <w:p w14:paraId="77410E95" w14:textId="77777777" w:rsidR="00F71050" w:rsidRDefault="00F71050" w:rsidP="00512320">
            <w:pPr>
              <w:pStyle w:val="Stijl33"/>
            </w:pPr>
          </w:p>
        </w:tc>
        <w:tc>
          <w:tcPr>
            <w:tcW w:w="760" w:type="dxa"/>
          </w:tcPr>
          <w:p w14:paraId="15D95787" w14:textId="77777777" w:rsidR="00F71050" w:rsidRDefault="00F71050" w:rsidP="00512320">
            <w:pPr>
              <w:pStyle w:val="Stijl33"/>
            </w:pPr>
          </w:p>
        </w:tc>
        <w:tc>
          <w:tcPr>
            <w:tcW w:w="1268" w:type="dxa"/>
          </w:tcPr>
          <w:p w14:paraId="4DFF9103" w14:textId="77777777" w:rsidR="00F71050" w:rsidRDefault="00F71050" w:rsidP="00512320">
            <w:pPr>
              <w:pStyle w:val="Stijl33"/>
            </w:pPr>
          </w:p>
        </w:tc>
        <w:tc>
          <w:tcPr>
            <w:tcW w:w="842" w:type="dxa"/>
          </w:tcPr>
          <w:p w14:paraId="606AF80E" w14:textId="77777777" w:rsidR="00F71050" w:rsidRDefault="00F71050" w:rsidP="00512320">
            <w:pPr>
              <w:pStyle w:val="Stijl33"/>
            </w:pPr>
          </w:p>
        </w:tc>
        <w:tc>
          <w:tcPr>
            <w:tcW w:w="3785" w:type="dxa"/>
          </w:tcPr>
          <w:p w14:paraId="02BB145F" w14:textId="77777777" w:rsidR="00F71050" w:rsidRDefault="00F71050" w:rsidP="00512320">
            <w:pPr>
              <w:pStyle w:val="Stijl33"/>
            </w:pPr>
          </w:p>
        </w:tc>
      </w:tr>
      <w:tr w:rsidR="00F71050" w14:paraId="444185AA" w14:textId="77777777" w:rsidTr="00A20A44">
        <w:tc>
          <w:tcPr>
            <w:tcW w:w="5854" w:type="dxa"/>
          </w:tcPr>
          <w:p w14:paraId="203C382F" w14:textId="77777777" w:rsidR="00F71050" w:rsidRDefault="00F71050" w:rsidP="00512320">
            <w:pPr>
              <w:pStyle w:val="Stijl33"/>
            </w:pPr>
          </w:p>
        </w:tc>
        <w:tc>
          <w:tcPr>
            <w:tcW w:w="760" w:type="dxa"/>
          </w:tcPr>
          <w:p w14:paraId="41442AC8" w14:textId="77777777" w:rsidR="00F71050" w:rsidRDefault="00F71050" w:rsidP="00512320">
            <w:pPr>
              <w:pStyle w:val="Stijl33"/>
            </w:pPr>
          </w:p>
        </w:tc>
        <w:tc>
          <w:tcPr>
            <w:tcW w:w="760" w:type="dxa"/>
          </w:tcPr>
          <w:p w14:paraId="6F2A0DF9" w14:textId="77777777" w:rsidR="00F71050" w:rsidRDefault="00F71050" w:rsidP="00512320">
            <w:pPr>
              <w:pStyle w:val="Stijl33"/>
            </w:pPr>
          </w:p>
        </w:tc>
        <w:tc>
          <w:tcPr>
            <w:tcW w:w="760" w:type="dxa"/>
          </w:tcPr>
          <w:p w14:paraId="3B67090F" w14:textId="77777777" w:rsidR="00F71050" w:rsidRDefault="00F71050" w:rsidP="00512320">
            <w:pPr>
              <w:pStyle w:val="Stijl33"/>
            </w:pPr>
          </w:p>
        </w:tc>
        <w:tc>
          <w:tcPr>
            <w:tcW w:w="1268" w:type="dxa"/>
          </w:tcPr>
          <w:p w14:paraId="7AD36B2C" w14:textId="77777777" w:rsidR="00F71050" w:rsidRDefault="00F71050" w:rsidP="00512320">
            <w:pPr>
              <w:pStyle w:val="Stijl33"/>
            </w:pPr>
          </w:p>
        </w:tc>
        <w:tc>
          <w:tcPr>
            <w:tcW w:w="842" w:type="dxa"/>
          </w:tcPr>
          <w:p w14:paraId="1BC37850" w14:textId="77777777" w:rsidR="00F71050" w:rsidRDefault="00F71050" w:rsidP="00512320">
            <w:pPr>
              <w:pStyle w:val="Stijl33"/>
            </w:pPr>
          </w:p>
        </w:tc>
        <w:tc>
          <w:tcPr>
            <w:tcW w:w="3785" w:type="dxa"/>
          </w:tcPr>
          <w:p w14:paraId="34EB5C52" w14:textId="77777777" w:rsidR="00F71050" w:rsidRDefault="00F71050" w:rsidP="00512320">
            <w:pPr>
              <w:pStyle w:val="Stijl33"/>
            </w:pPr>
          </w:p>
        </w:tc>
      </w:tr>
      <w:tr w:rsidR="00F71050" w14:paraId="57E22BD3" w14:textId="77777777" w:rsidTr="005827F6">
        <w:tc>
          <w:tcPr>
            <w:tcW w:w="14029" w:type="dxa"/>
            <w:gridSpan w:val="7"/>
            <w:shd w:val="clear" w:color="auto" w:fill="D9D9D9" w:themeFill="background1" w:themeFillShade="D9"/>
          </w:tcPr>
          <w:p w14:paraId="20B1965D" w14:textId="77777777" w:rsidR="00F71050" w:rsidRDefault="00F71050" w:rsidP="00794E42">
            <w:pPr>
              <w:pStyle w:val="Leerdoelen"/>
            </w:pPr>
            <w:r>
              <w:t>LPD 39   De leerling bewerkt onderdelen met CNC-gestuurde houtbewerkingsmachines.</w:t>
            </w:r>
          </w:p>
        </w:tc>
      </w:tr>
      <w:tr w:rsidR="00F71050" w14:paraId="17C7C922" w14:textId="77777777" w:rsidTr="00A20A44">
        <w:tc>
          <w:tcPr>
            <w:tcW w:w="5854" w:type="dxa"/>
          </w:tcPr>
          <w:p w14:paraId="1AB826C8" w14:textId="77777777" w:rsidR="00F71050" w:rsidRDefault="00F71050" w:rsidP="00CD3D59">
            <w:pPr>
              <w:pStyle w:val="Stijl33"/>
            </w:pPr>
          </w:p>
        </w:tc>
        <w:tc>
          <w:tcPr>
            <w:tcW w:w="760" w:type="dxa"/>
          </w:tcPr>
          <w:p w14:paraId="25B47411" w14:textId="77777777" w:rsidR="00F71050" w:rsidRDefault="00F71050" w:rsidP="00CD3D59">
            <w:pPr>
              <w:pStyle w:val="Stijl33"/>
            </w:pPr>
          </w:p>
        </w:tc>
        <w:tc>
          <w:tcPr>
            <w:tcW w:w="760" w:type="dxa"/>
          </w:tcPr>
          <w:p w14:paraId="16D56680" w14:textId="77777777" w:rsidR="00F71050" w:rsidRDefault="00F71050" w:rsidP="00CD3D59">
            <w:pPr>
              <w:pStyle w:val="Stijl33"/>
            </w:pPr>
          </w:p>
        </w:tc>
        <w:tc>
          <w:tcPr>
            <w:tcW w:w="760" w:type="dxa"/>
          </w:tcPr>
          <w:p w14:paraId="13CA0A6E" w14:textId="77777777" w:rsidR="00F71050" w:rsidRDefault="00F71050" w:rsidP="00CD3D59">
            <w:pPr>
              <w:pStyle w:val="Stijl33"/>
            </w:pPr>
          </w:p>
        </w:tc>
        <w:tc>
          <w:tcPr>
            <w:tcW w:w="1268" w:type="dxa"/>
          </w:tcPr>
          <w:p w14:paraId="48FECDD7" w14:textId="77777777" w:rsidR="00F71050" w:rsidRDefault="00F71050" w:rsidP="00CD3D59">
            <w:pPr>
              <w:pStyle w:val="Stijl33"/>
            </w:pPr>
          </w:p>
        </w:tc>
        <w:tc>
          <w:tcPr>
            <w:tcW w:w="842" w:type="dxa"/>
          </w:tcPr>
          <w:p w14:paraId="722B8D90" w14:textId="77777777" w:rsidR="00F71050" w:rsidRDefault="00F71050" w:rsidP="00CD3D59">
            <w:pPr>
              <w:pStyle w:val="Stijl33"/>
            </w:pPr>
          </w:p>
        </w:tc>
        <w:tc>
          <w:tcPr>
            <w:tcW w:w="3785" w:type="dxa"/>
          </w:tcPr>
          <w:p w14:paraId="0BE2D310" w14:textId="77777777" w:rsidR="00F71050" w:rsidRDefault="00F71050" w:rsidP="00CD3D59">
            <w:pPr>
              <w:pStyle w:val="Stijl33"/>
            </w:pPr>
          </w:p>
        </w:tc>
      </w:tr>
      <w:tr w:rsidR="00F71050" w14:paraId="7777EEFA" w14:textId="77777777" w:rsidTr="00A20A44">
        <w:tc>
          <w:tcPr>
            <w:tcW w:w="5854" w:type="dxa"/>
          </w:tcPr>
          <w:p w14:paraId="667BD94B" w14:textId="77777777" w:rsidR="00F71050" w:rsidRDefault="00F71050" w:rsidP="00CD3D59">
            <w:pPr>
              <w:pStyle w:val="Stijl33"/>
            </w:pPr>
          </w:p>
        </w:tc>
        <w:tc>
          <w:tcPr>
            <w:tcW w:w="760" w:type="dxa"/>
          </w:tcPr>
          <w:p w14:paraId="384BF813" w14:textId="77777777" w:rsidR="00F71050" w:rsidRDefault="00F71050" w:rsidP="00CD3D59">
            <w:pPr>
              <w:pStyle w:val="Stijl33"/>
            </w:pPr>
          </w:p>
        </w:tc>
        <w:tc>
          <w:tcPr>
            <w:tcW w:w="760" w:type="dxa"/>
          </w:tcPr>
          <w:p w14:paraId="5578C4F9" w14:textId="77777777" w:rsidR="00F71050" w:rsidRDefault="00F71050" w:rsidP="00CD3D59">
            <w:pPr>
              <w:pStyle w:val="Stijl33"/>
            </w:pPr>
          </w:p>
        </w:tc>
        <w:tc>
          <w:tcPr>
            <w:tcW w:w="760" w:type="dxa"/>
          </w:tcPr>
          <w:p w14:paraId="152956A8" w14:textId="77777777" w:rsidR="00F71050" w:rsidRDefault="00F71050" w:rsidP="00CD3D59">
            <w:pPr>
              <w:pStyle w:val="Stijl33"/>
            </w:pPr>
          </w:p>
        </w:tc>
        <w:tc>
          <w:tcPr>
            <w:tcW w:w="1268" w:type="dxa"/>
          </w:tcPr>
          <w:p w14:paraId="6DEE2878" w14:textId="77777777" w:rsidR="00F71050" w:rsidRDefault="00F71050" w:rsidP="00CD3D59">
            <w:pPr>
              <w:pStyle w:val="Stijl33"/>
            </w:pPr>
          </w:p>
        </w:tc>
        <w:tc>
          <w:tcPr>
            <w:tcW w:w="842" w:type="dxa"/>
          </w:tcPr>
          <w:p w14:paraId="649381B2" w14:textId="77777777" w:rsidR="00F71050" w:rsidRDefault="00F71050" w:rsidP="00CD3D59">
            <w:pPr>
              <w:pStyle w:val="Stijl33"/>
            </w:pPr>
          </w:p>
        </w:tc>
        <w:tc>
          <w:tcPr>
            <w:tcW w:w="3785" w:type="dxa"/>
          </w:tcPr>
          <w:p w14:paraId="09E37E7B" w14:textId="77777777" w:rsidR="00F71050" w:rsidRDefault="00F71050" w:rsidP="00CD3D59">
            <w:pPr>
              <w:pStyle w:val="Stijl33"/>
            </w:pPr>
          </w:p>
        </w:tc>
      </w:tr>
      <w:tr w:rsidR="00F71050" w14:paraId="0DB4ADD7" w14:textId="77777777" w:rsidTr="00A20A44">
        <w:tc>
          <w:tcPr>
            <w:tcW w:w="5854" w:type="dxa"/>
          </w:tcPr>
          <w:p w14:paraId="4F17D2CC" w14:textId="77777777" w:rsidR="00F71050" w:rsidRDefault="00F71050" w:rsidP="00CD3D59">
            <w:pPr>
              <w:pStyle w:val="Stijl33"/>
            </w:pPr>
          </w:p>
        </w:tc>
        <w:tc>
          <w:tcPr>
            <w:tcW w:w="760" w:type="dxa"/>
          </w:tcPr>
          <w:p w14:paraId="5FFEBE30" w14:textId="77777777" w:rsidR="00F71050" w:rsidRDefault="00F71050" w:rsidP="00CD3D59">
            <w:pPr>
              <w:pStyle w:val="Stijl33"/>
            </w:pPr>
          </w:p>
        </w:tc>
        <w:tc>
          <w:tcPr>
            <w:tcW w:w="760" w:type="dxa"/>
          </w:tcPr>
          <w:p w14:paraId="4AD32EB9" w14:textId="77777777" w:rsidR="00F71050" w:rsidRDefault="00F71050" w:rsidP="00CD3D59">
            <w:pPr>
              <w:pStyle w:val="Stijl33"/>
            </w:pPr>
          </w:p>
        </w:tc>
        <w:tc>
          <w:tcPr>
            <w:tcW w:w="760" w:type="dxa"/>
          </w:tcPr>
          <w:p w14:paraId="22B44FA4" w14:textId="77777777" w:rsidR="00F71050" w:rsidRDefault="00F71050" w:rsidP="00CD3D59">
            <w:pPr>
              <w:pStyle w:val="Stijl33"/>
            </w:pPr>
          </w:p>
        </w:tc>
        <w:tc>
          <w:tcPr>
            <w:tcW w:w="1268" w:type="dxa"/>
          </w:tcPr>
          <w:p w14:paraId="7A6017A6" w14:textId="77777777" w:rsidR="00F71050" w:rsidRDefault="00F71050" w:rsidP="00CD3D59">
            <w:pPr>
              <w:pStyle w:val="Stijl33"/>
            </w:pPr>
          </w:p>
        </w:tc>
        <w:tc>
          <w:tcPr>
            <w:tcW w:w="842" w:type="dxa"/>
          </w:tcPr>
          <w:p w14:paraId="537829AC" w14:textId="77777777" w:rsidR="00F71050" w:rsidRDefault="00F71050" w:rsidP="00CD3D59">
            <w:pPr>
              <w:pStyle w:val="Stijl33"/>
            </w:pPr>
          </w:p>
        </w:tc>
        <w:tc>
          <w:tcPr>
            <w:tcW w:w="3785" w:type="dxa"/>
          </w:tcPr>
          <w:p w14:paraId="43E39AC1" w14:textId="77777777" w:rsidR="00F71050" w:rsidRDefault="00F71050" w:rsidP="00CD3D59">
            <w:pPr>
              <w:pStyle w:val="Stijl33"/>
            </w:pPr>
          </w:p>
        </w:tc>
      </w:tr>
      <w:tr w:rsidR="00F71050" w14:paraId="2EBF263F" w14:textId="77777777" w:rsidTr="00A20A44">
        <w:tc>
          <w:tcPr>
            <w:tcW w:w="5854" w:type="dxa"/>
          </w:tcPr>
          <w:p w14:paraId="677DCEC5" w14:textId="77777777" w:rsidR="00F71050" w:rsidRDefault="00F71050" w:rsidP="00CD3D59">
            <w:pPr>
              <w:pStyle w:val="Stijl33"/>
            </w:pPr>
          </w:p>
        </w:tc>
        <w:tc>
          <w:tcPr>
            <w:tcW w:w="760" w:type="dxa"/>
          </w:tcPr>
          <w:p w14:paraId="60724836" w14:textId="77777777" w:rsidR="00F71050" w:rsidRDefault="00F71050" w:rsidP="00CD3D59">
            <w:pPr>
              <w:pStyle w:val="Stijl33"/>
            </w:pPr>
          </w:p>
        </w:tc>
        <w:tc>
          <w:tcPr>
            <w:tcW w:w="760" w:type="dxa"/>
          </w:tcPr>
          <w:p w14:paraId="1B4927FF" w14:textId="77777777" w:rsidR="00F71050" w:rsidRDefault="00F71050" w:rsidP="00CD3D59">
            <w:pPr>
              <w:pStyle w:val="Stijl33"/>
            </w:pPr>
          </w:p>
        </w:tc>
        <w:tc>
          <w:tcPr>
            <w:tcW w:w="760" w:type="dxa"/>
          </w:tcPr>
          <w:p w14:paraId="60901616" w14:textId="77777777" w:rsidR="00F71050" w:rsidRDefault="00F71050" w:rsidP="00CD3D59">
            <w:pPr>
              <w:pStyle w:val="Stijl33"/>
            </w:pPr>
          </w:p>
        </w:tc>
        <w:tc>
          <w:tcPr>
            <w:tcW w:w="1268" w:type="dxa"/>
          </w:tcPr>
          <w:p w14:paraId="12AC2987" w14:textId="77777777" w:rsidR="00F71050" w:rsidRDefault="00F71050" w:rsidP="00CD3D59">
            <w:pPr>
              <w:pStyle w:val="Stijl33"/>
            </w:pPr>
          </w:p>
        </w:tc>
        <w:tc>
          <w:tcPr>
            <w:tcW w:w="842" w:type="dxa"/>
          </w:tcPr>
          <w:p w14:paraId="71C1EA38" w14:textId="77777777" w:rsidR="00F71050" w:rsidRDefault="00F71050" w:rsidP="00CD3D59">
            <w:pPr>
              <w:pStyle w:val="Stijl33"/>
            </w:pPr>
          </w:p>
        </w:tc>
        <w:tc>
          <w:tcPr>
            <w:tcW w:w="3785" w:type="dxa"/>
          </w:tcPr>
          <w:p w14:paraId="37435FCE" w14:textId="77777777" w:rsidR="00F71050" w:rsidRDefault="00F71050" w:rsidP="00CD3D59">
            <w:pPr>
              <w:pStyle w:val="Stijl33"/>
            </w:pPr>
          </w:p>
        </w:tc>
      </w:tr>
      <w:tr w:rsidR="00F71050" w14:paraId="780CA452" w14:textId="77777777" w:rsidTr="00A20A44">
        <w:tc>
          <w:tcPr>
            <w:tcW w:w="5854" w:type="dxa"/>
          </w:tcPr>
          <w:p w14:paraId="762B1281" w14:textId="77777777" w:rsidR="00F71050" w:rsidRDefault="00F71050" w:rsidP="00CD3D59">
            <w:pPr>
              <w:pStyle w:val="Stijl33"/>
            </w:pPr>
          </w:p>
        </w:tc>
        <w:tc>
          <w:tcPr>
            <w:tcW w:w="760" w:type="dxa"/>
          </w:tcPr>
          <w:p w14:paraId="6D71D3F9" w14:textId="77777777" w:rsidR="00F71050" w:rsidRDefault="00F71050" w:rsidP="00CD3D59">
            <w:pPr>
              <w:pStyle w:val="Stijl33"/>
            </w:pPr>
          </w:p>
        </w:tc>
        <w:tc>
          <w:tcPr>
            <w:tcW w:w="760" w:type="dxa"/>
          </w:tcPr>
          <w:p w14:paraId="42DDF410" w14:textId="77777777" w:rsidR="00F71050" w:rsidRDefault="00F71050" w:rsidP="00CD3D59">
            <w:pPr>
              <w:pStyle w:val="Stijl33"/>
            </w:pPr>
          </w:p>
        </w:tc>
        <w:tc>
          <w:tcPr>
            <w:tcW w:w="760" w:type="dxa"/>
          </w:tcPr>
          <w:p w14:paraId="57E8E659" w14:textId="77777777" w:rsidR="00F71050" w:rsidRDefault="00F71050" w:rsidP="00CD3D59">
            <w:pPr>
              <w:pStyle w:val="Stijl33"/>
            </w:pPr>
          </w:p>
        </w:tc>
        <w:tc>
          <w:tcPr>
            <w:tcW w:w="1268" w:type="dxa"/>
          </w:tcPr>
          <w:p w14:paraId="1CD9CAB0" w14:textId="77777777" w:rsidR="00F71050" w:rsidRDefault="00F71050" w:rsidP="00CD3D59">
            <w:pPr>
              <w:pStyle w:val="Stijl33"/>
            </w:pPr>
          </w:p>
        </w:tc>
        <w:tc>
          <w:tcPr>
            <w:tcW w:w="842" w:type="dxa"/>
          </w:tcPr>
          <w:p w14:paraId="6A417A0E" w14:textId="77777777" w:rsidR="00F71050" w:rsidRDefault="00F71050" w:rsidP="00CD3D59">
            <w:pPr>
              <w:pStyle w:val="Stijl33"/>
            </w:pPr>
          </w:p>
        </w:tc>
        <w:tc>
          <w:tcPr>
            <w:tcW w:w="3785" w:type="dxa"/>
          </w:tcPr>
          <w:p w14:paraId="6CF46D29" w14:textId="77777777" w:rsidR="00F71050" w:rsidRDefault="00F71050" w:rsidP="00CD3D59">
            <w:pPr>
              <w:pStyle w:val="Stijl33"/>
            </w:pPr>
          </w:p>
        </w:tc>
      </w:tr>
      <w:tr w:rsidR="00F71050" w14:paraId="7448E344" w14:textId="77777777" w:rsidTr="005827F6">
        <w:tc>
          <w:tcPr>
            <w:tcW w:w="14029" w:type="dxa"/>
            <w:gridSpan w:val="7"/>
            <w:shd w:val="clear" w:color="auto" w:fill="D9D9D9" w:themeFill="background1" w:themeFillShade="D9"/>
          </w:tcPr>
          <w:p w14:paraId="1808C352" w14:textId="77777777" w:rsidR="00F71050" w:rsidRDefault="00F71050" w:rsidP="00794E42">
            <w:pPr>
              <w:pStyle w:val="Leerdoelen"/>
            </w:pPr>
            <w:r>
              <w:t>LPD 40</w:t>
            </w:r>
            <w:r>
              <w:tab/>
              <w:t xml:space="preserve">De leerling stelt onderdelen en houten buitenschrijnwerk samen door te lijmen en door gebruik te maken van mechanische en demonteerbare systemen. </w:t>
            </w:r>
          </w:p>
          <w:p w14:paraId="2339D910" w14:textId="77777777" w:rsidR="00F71050" w:rsidRDefault="00F71050" w:rsidP="002713CE">
            <w:pPr>
              <w:pStyle w:val="Afbakening"/>
            </w:pPr>
            <w:r w:rsidRPr="0067754C">
              <w:t>Montagetechnieken</w:t>
            </w:r>
          </w:p>
          <w:p w14:paraId="7D48FE18" w14:textId="77777777" w:rsidR="00F71050" w:rsidRDefault="00F71050" w:rsidP="002713CE">
            <w:pPr>
              <w:pStyle w:val="Afbakeningalleen"/>
              <w:numPr>
                <w:ilvl w:val="0"/>
                <w:numId w:val="0"/>
              </w:numPr>
              <w:ind w:left="1418"/>
            </w:pPr>
            <w:r>
              <w:t>Manuele en machinale opspantechnieken</w:t>
            </w:r>
          </w:p>
        </w:tc>
      </w:tr>
      <w:tr w:rsidR="00F71050" w14:paraId="6B329432" w14:textId="77777777" w:rsidTr="00A20A44">
        <w:tc>
          <w:tcPr>
            <w:tcW w:w="5854" w:type="dxa"/>
          </w:tcPr>
          <w:p w14:paraId="2B438DFB" w14:textId="77777777" w:rsidR="00F71050" w:rsidRDefault="00F71050" w:rsidP="00CD3D59">
            <w:pPr>
              <w:pStyle w:val="Stijl33"/>
            </w:pPr>
          </w:p>
        </w:tc>
        <w:tc>
          <w:tcPr>
            <w:tcW w:w="760" w:type="dxa"/>
          </w:tcPr>
          <w:p w14:paraId="59AAADC6" w14:textId="77777777" w:rsidR="00F71050" w:rsidRDefault="00F71050" w:rsidP="00CD3D59">
            <w:pPr>
              <w:pStyle w:val="Stijl33"/>
            </w:pPr>
          </w:p>
        </w:tc>
        <w:tc>
          <w:tcPr>
            <w:tcW w:w="760" w:type="dxa"/>
          </w:tcPr>
          <w:p w14:paraId="03D96BBC" w14:textId="77777777" w:rsidR="00F71050" w:rsidRDefault="00F71050" w:rsidP="00CD3D59">
            <w:pPr>
              <w:pStyle w:val="Stijl33"/>
            </w:pPr>
          </w:p>
        </w:tc>
        <w:tc>
          <w:tcPr>
            <w:tcW w:w="760" w:type="dxa"/>
          </w:tcPr>
          <w:p w14:paraId="4706C6DD" w14:textId="77777777" w:rsidR="00F71050" w:rsidRDefault="00F71050" w:rsidP="00CD3D59">
            <w:pPr>
              <w:pStyle w:val="Stijl33"/>
            </w:pPr>
          </w:p>
        </w:tc>
        <w:tc>
          <w:tcPr>
            <w:tcW w:w="1268" w:type="dxa"/>
          </w:tcPr>
          <w:p w14:paraId="6A07F5A2" w14:textId="77777777" w:rsidR="00F71050" w:rsidRDefault="00F71050" w:rsidP="00CD3D59">
            <w:pPr>
              <w:pStyle w:val="Stijl33"/>
            </w:pPr>
          </w:p>
        </w:tc>
        <w:tc>
          <w:tcPr>
            <w:tcW w:w="842" w:type="dxa"/>
          </w:tcPr>
          <w:p w14:paraId="4E673087" w14:textId="77777777" w:rsidR="00F71050" w:rsidRDefault="00F71050" w:rsidP="00CD3D59">
            <w:pPr>
              <w:pStyle w:val="Stijl33"/>
            </w:pPr>
          </w:p>
        </w:tc>
        <w:tc>
          <w:tcPr>
            <w:tcW w:w="3785" w:type="dxa"/>
          </w:tcPr>
          <w:p w14:paraId="67BD7B5D" w14:textId="77777777" w:rsidR="00F71050" w:rsidRDefault="00F71050" w:rsidP="00CD3D59">
            <w:pPr>
              <w:pStyle w:val="Stijl33"/>
            </w:pPr>
          </w:p>
        </w:tc>
      </w:tr>
      <w:tr w:rsidR="00F71050" w14:paraId="39E376F6" w14:textId="77777777" w:rsidTr="00A20A44">
        <w:tc>
          <w:tcPr>
            <w:tcW w:w="5854" w:type="dxa"/>
          </w:tcPr>
          <w:p w14:paraId="0E6C3435" w14:textId="77777777" w:rsidR="00F71050" w:rsidRDefault="00F71050" w:rsidP="00CD3D59">
            <w:pPr>
              <w:pStyle w:val="Stijl33"/>
            </w:pPr>
          </w:p>
        </w:tc>
        <w:tc>
          <w:tcPr>
            <w:tcW w:w="760" w:type="dxa"/>
          </w:tcPr>
          <w:p w14:paraId="681B9A69" w14:textId="77777777" w:rsidR="00F71050" w:rsidRDefault="00F71050" w:rsidP="00CD3D59">
            <w:pPr>
              <w:pStyle w:val="Stijl33"/>
            </w:pPr>
          </w:p>
        </w:tc>
        <w:tc>
          <w:tcPr>
            <w:tcW w:w="760" w:type="dxa"/>
          </w:tcPr>
          <w:p w14:paraId="05FFA117" w14:textId="77777777" w:rsidR="00F71050" w:rsidRDefault="00F71050" w:rsidP="00CD3D59">
            <w:pPr>
              <w:pStyle w:val="Stijl33"/>
            </w:pPr>
          </w:p>
        </w:tc>
        <w:tc>
          <w:tcPr>
            <w:tcW w:w="760" w:type="dxa"/>
          </w:tcPr>
          <w:p w14:paraId="3AD394E5" w14:textId="77777777" w:rsidR="00F71050" w:rsidRDefault="00F71050" w:rsidP="00CD3D59">
            <w:pPr>
              <w:pStyle w:val="Stijl33"/>
            </w:pPr>
          </w:p>
        </w:tc>
        <w:tc>
          <w:tcPr>
            <w:tcW w:w="1268" w:type="dxa"/>
          </w:tcPr>
          <w:p w14:paraId="6203EF1B" w14:textId="77777777" w:rsidR="00F71050" w:rsidRDefault="00F71050" w:rsidP="00CD3D59">
            <w:pPr>
              <w:pStyle w:val="Stijl33"/>
            </w:pPr>
          </w:p>
        </w:tc>
        <w:tc>
          <w:tcPr>
            <w:tcW w:w="842" w:type="dxa"/>
          </w:tcPr>
          <w:p w14:paraId="4BF8B773" w14:textId="77777777" w:rsidR="00F71050" w:rsidRDefault="00F71050" w:rsidP="00CD3D59">
            <w:pPr>
              <w:pStyle w:val="Stijl33"/>
            </w:pPr>
          </w:p>
        </w:tc>
        <w:tc>
          <w:tcPr>
            <w:tcW w:w="3785" w:type="dxa"/>
          </w:tcPr>
          <w:p w14:paraId="1FA28C0C" w14:textId="77777777" w:rsidR="00F71050" w:rsidRDefault="00F71050" w:rsidP="00CD3D59">
            <w:pPr>
              <w:pStyle w:val="Stijl33"/>
            </w:pPr>
          </w:p>
        </w:tc>
      </w:tr>
      <w:tr w:rsidR="00F71050" w14:paraId="79935906" w14:textId="77777777" w:rsidTr="00A20A44">
        <w:tc>
          <w:tcPr>
            <w:tcW w:w="5854" w:type="dxa"/>
          </w:tcPr>
          <w:p w14:paraId="66578399" w14:textId="77777777" w:rsidR="00F71050" w:rsidRDefault="00F71050" w:rsidP="00CD3D59">
            <w:pPr>
              <w:pStyle w:val="Stijl33"/>
            </w:pPr>
          </w:p>
        </w:tc>
        <w:tc>
          <w:tcPr>
            <w:tcW w:w="760" w:type="dxa"/>
          </w:tcPr>
          <w:p w14:paraId="46606251" w14:textId="77777777" w:rsidR="00F71050" w:rsidRDefault="00F71050" w:rsidP="00CD3D59">
            <w:pPr>
              <w:pStyle w:val="Stijl33"/>
            </w:pPr>
          </w:p>
        </w:tc>
        <w:tc>
          <w:tcPr>
            <w:tcW w:w="760" w:type="dxa"/>
          </w:tcPr>
          <w:p w14:paraId="7AA8A02E" w14:textId="77777777" w:rsidR="00F71050" w:rsidRDefault="00F71050" w:rsidP="00CD3D59">
            <w:pPr>
              <w:pStyle w:val="Stijl33"/>
            </w:pPr>
          </w:p>
        </w:tc>
        <w:tc>
          <w:tcPr>
            <w:tcW w:w="760" w:type="dxa"/>
          </w:tcPr>
          <w:p w14:paraId="3215EDFD" w14:textId="77777777" w:rsidR="00F71050" w:rsidRDefault="00F71050" w:rsidP="00CD3D59">
            <w:pPr>
              <w:pStyle w:val="Stijl33"/>
            </w:pPr>
          </w:p>
        </w:tc>
        <w:tc>
          <w:tcPr>
            <w:tcW w:w="1268" w:type="dxa"/>
          </w:tcPr>
          <w:p w14:paraId="0E57BE55" w14:textId="77777777" w:rsidR="00F71050" w:rsidRDefault="00F71050" w:rsidP="00CD3D59">
            <w:pPr>
              <w:pStyle w:val="Stijl33"/>
            </w:pPr>
          </w:p>
        </w:tc>
        <w:tc>
          <w:tcPr>
            <w:tcW w:w="842" w:type="dxa"/>
          </w:tcPr>
          <w:p w14:paraId="572D77ED" w14:textId="77777777" w:rsidR="00F71050" w:rsidRDefault="00F71050" w:rsidP="00CD3D59">
            <w:pPr>
              <w:pStyle w:val="Stijl33"/>
            </w:pPr>
          </w:p>
        </w:tc>
        <w:tc>
          <w:tcPr>
            <w:tcW w:w="3785" w:type="dxa"/>
          </w:tcPr>
          <w:p w14:paraId="065EB005" w14:textId="77777777" w:rsidR="00F71050" w:rsidRDefault="00F71050" w:rsidP="00CD3D59">
            <w:pPr>
              <w:pStyle w:val="Stijl33"/>
            </w:pPr>
          </w:p>
        </w:tc>
      </w:tr>
      <w:tr w:rsidR="00F71050" w14:paraId="4E465463" w14:textId="77777777" w:rsidTr="00A20A44">
        <w:tc>
          <w:tcPr>
            <w:tcW w:w="5854" w:type="dxa"/>
          </w:tcPr>
          <w:p w14:paraId="24CB37A3" w14:textId="77777777" w:rsidR="00F71050" w:rsidRDefault="00F71050" w:rsidP="00CD3D59">
            <w:pPr>
              <w:pStyle w:val="Stijl33"/>
            </w:pPr>
          </w:p>
        </w:tc>
        <w:tc>
          <w:tcPr>
            <w:tcW w:w="760" w:type="dxa"/>
          </w:tcPr>
          <w:p w14:paraId="232236D1" w14:textId="77777777" w:rsidR="00F71050" w:rsidRDefault="00F71050" w:rsidP="00CD3D59">
            <w:pPr>
              <w:pStyle w:val="Stijl33"/>
            </w:pPr>
          </w:p>
        </w:tc>
        <w:tc>
          <w:tcPr>
            <w:tcW w:w="760" w:type="dxa"/>
          </w:tcPr>
          <w:p w14:paraId="729DB827" w14:textId="77777777" w:rsidR="00F71050" w:rsidRDefault="00F71050" w:rsidP="00CD3D59">
            <w:pPr>
              <w:pStyle w:val="Stijl33"/>
            </w:pPr>
          </w:p>
        </w:tc>
        <w:tc>
          <w:tcPr>
            <w:tcW w:w="760" w:type="dxa"/>
          </w:tcPr>
          <w:p w14:paraId="27AEB445" w14:textId="77777777" w:rsidR="00F71050" w:rsidRDefault="00F71050" w:rsidP="00CD3D59">
            <w:pPr>
              <w:pStyle w:val="Stijl33"/>
            </w:pPr>
          </w:p>
        </w:tc>
        <w:tc>
          <w:tcPr>
            <w:tcW w:w="1268" w:type="dxa"/>
          </w:tcPr>
          <w:p w14:paraId="74467788" w14:textId="77777777" w:rsidR="00F71050" w:rsidRDefault="00F71050" w:rsidP="00CD3D59">
            <w:pPr>
              <w:pStyle w:val="Stijl33"/>
            </w:pPr>
          </w:p>
        </w:tc>
        <w:tc>
          <w:tcPr>
            <w:tcW w:w="842" w:type="dxa"/>
          </w:tcPr>
          <w:p w14:paraId="4E648CA6" w14:textId="77777777" w:rsidR="00F71050" w:rsidRDefault="00F71050" w:rsidP="00CD3D59">
            <w:pPr>
              <w:pStyle w:val="Stijl33"/>
            </w:pPr>
          </w:p>
        </w:tc>
        <w:tc>
          <w:tcPr>
            <w:tcW w:w="3785" w:type="dxa"/>
          </w:tcPr>
          <w:p w14:paraId="02749A0B" w14:textId="77777777" w:rsidR="00F71050" w:rsidRDefault="00F71050" w:rsidP="00CD3D59">
            <w:pPr>
              <w:pStyle w:val="Stijl33"/>
            </w:pPr>
          </w:p>
        </w:tc>
      </w:tr>
      <w:tr w:rsidR="00F71050" w14:paraId="1176D7CB" w14:textId="77777777" w:rsidTr="00A20A44">
        <w:tc>
          <w:tcPr>
            <w:tcW w:w="5854" w:type="dxa"/>
          </w:tcPr>
          <w:p w14:paraId="7B20433D" w14:textId="77777777" w:rsidR="00F71050" w:rsidRDefault="00F71050" w:rsidP="00CD3D59">
            <w:pPr>
              <w:pStyle w:val="Stijl33"/>
            </w:pPr>
          </w:p>
        </w:tc>
        <w:tc>
          <w:tcPr>
            <w:tcW w:w="760" w:type="dxa"/>
          </w:tcPr>
          <w:p w14:paraId="1FC073DF" w14:textId="77777777" w:rsidR="00F71050" w:rsidRDefault="00F71050" w:rsidP="00CD3D59">
            <w:pPr>
              <w:pStyle w:val="Stijl33"/>
            </w:pPr>
          </w:p>
        </w:tc>
        <w:tc>
          <w:tcPr>
            <w:tcW w:w="760" w:type="dxa"/>
          </w:tcPr>
          <w:p w14:paraId="3529FD77" w14:textId="77777777" w:rsidR="00F71050" w:rsidRDefault="00F71050" w:rsidP="00CD3D59">
            <w:pPr>
              <w:pStyle w:val="Stijl33"/>
            </w:pPr>
          </w:p>
        </w:tc>
        <w:tc>
          <w:tcPr>
            <w:tcW w:w="760" w:type="dxa"/>
          </w:tcPr>
          <w:p w14:paraId="26ED94B3" w14:textId="77777777" w:rsidR="00F71050" w:rsidRDefault="00F71050" w:rsidP="00CD3D59">
            <w:pPr>
              <w:pStyle w:val="Stijl33"/>
            </w:pPr>
          </w:p>
        </w:tc>
        <w:tc>
          <w:tcPr>
            <w:tcW w:w="1268" w:type="dxa"/>
          </w:tcPr>
          <w:p w14:paraId="036E6209" w14:textId="77777777" w:rsidR="00F71050" w:rsidRDefault="00F71050" w:rsidP="00CD3D59">
            <w:pPr>
              <w:pStyle w:val="Stijl33"/>
            </w:pPr>
          </w:p>
        </w:tc>
        <w:tc>
          <w:tcPr>
            <w:tcW w:w="842" w:type="dxa"/>
          </w:tcPr>
          <w:p w14:paraId="3CB39FED" w14:textId="77777777" w:rsidR="00F71050" w:rsidRDefault="00F71050" w:rsidP="00CD3D59">
            <w:pPr>
              <w:pStyle w:val="Stijl33"/>
            </w:pPr>
          </w:p>
        </w:tc>
        <w:tc>
          <w:tcPr>
            <w:tcW w:w="3785" w:type="dxa"/>
          </w:tcPr>
          <w:p w14:paraId="520B2AD4" w14:textId="77777777" w:rsidR="00F71050" w:rsidRDefault="00F71050" w:rsidP="00CD3D59">
            <w:pPr>
              <w:pStyle w:val="Stijl33"/>
            </w:pPr>
          </w:p>
        </w:tc>
      </w:tr>
      <w:tr w:rsidR="00F71050" w14:paraId="3B49BB0E" w14:textId="77777777" w:rsidTr="005827F6">
        <w:tc>
          <w:tcPr>
            <w:tcW w:w="14029" w:type="dxa"/>
            <w:gridSpan w:val="7"/>
            <w:shd w:val="clear" w:color="auto" w:fill="D9D9D9" w:themeFill="background1" w:themeFillShade="D9"/>
          </w:tcPr>
          <w:p w14:paraId="174132E2" w14:textId="77777777" w:rsidR="00F71050" w:rsidRPr="00505B31" w:rsidRDefault="00F71050" w:rsidP="00794E42">
            <w:pPr>
              <w:pStyle w:val="Leerdoelen"/>
            </w:pPr>
            <w:r w:rsidRPr="00505B31">
              <w:lastRenderedPageBreak/>
              <w:t>LPD 41</w:t>
            </w:r>
            <w:r w:rsidRPr="00505B31">
              <w:tab/>
              <w:t>De leerling bereid</w:t>
            </w:r>
            <w:r>
              <w:t>t</w:t>
            </w:r>
            <w:r w:rsidRPr="00505B31">
              <w:t xml:space="preserve"> het project voor op de afwerkingstechniek en tot op de gewenste afwerkingsgraad door te schuren, te ontstoffen en te ontvetten.</w:t>
            </w:r>
          </w:p>
        </w:tc>
      </w:tr>
      <w:tr w:rsidR="00F71050" w14:paraId="659E13A8" w14:textId="77777777" w:rsidTr="00A20A44">
        <w:tc>
          <w:tcPr>
            <w:tcW w:w="5854" w:type="dxa"/>
          </w:tcPr>
          <w:p w14:paraId="1699CF58" w14:textId="77777777" w:rsidR="00F71050" w:rsidRDefault="00F71050" w:rsidP="00CD3D59">
            <w:pPr>
              <w:pStyle w:val="Stijl33"/>
            </w:pPr>
          </w:p>
        </w:tc>
        <w:tc>
          <w:tcPr>
            <w:tcW w:w="760" w:type="dxa"/>
          </w:tcPr>
          <w:p w14:paraId="25B432D8" w14:textId="77777777" w:rsidR="00F71050" w:rsidRDefault="00F71050" w:rsidP="00CD3D59">
            <w:pPr>
              <w:pStyle w:val="Stijl33"/>
            </w:pPr>
          </w:p>
        </w:tc>
        <w:tc>
          <w:tcPr>
            <w:tcW w:w="760" w:type="dxa"/>
          </w:tcPr>
          <w:p w14:paraId="0D0F5413" w14:textId="77777777" w:rsidR="00F71050" w:rsidRDefault="00F71050" w:rsidP="00CD3D59">
            <w:pPr>
              <w:pStyle w:val="Stijl33"/>
            </w:pPr>
          </w:p>
        </w:tc>
        <w:tc>
          <w:tcPr>
            <w:tcW w:w="760" w:type="dxa"/>
          </w:tcPr>
          <w:p w14:paraId="20191AF2" w14:textId="77777777" w:rsidR="00F71050" w:rsidRDefault="00F71050" w:rsidP="00CD3D59">
            <w:pPr>
              <w:pStyle w:val="Stijl33"/>
            </w:pPr>
          </w:p>
        </w:tc>
        <w:tc>
          <w:tcPr>
            <w:tcW w:w="1268" w:type="dxa"/>
          </w:tcPr>
          <w:p w14:paraId="7E2B78AC" w14:textId="77777777" w:rsidR="00F71050" w:rsidRDefault="00F71050" w:rsidP="00CD3D59">
            <w:pPr>
              <w:pStyle w:val="Stijl33"/>
            </w:pPr>
          </w:p>
        </w:tc>
        <w:tc>
          <w:tcPr>
            <w:tcW w:w="842" w:type="dxa"/>
          </w:tcPr>
          <w:p w14:paraId="64C1589E" w14:textId="77777777" w:rsidR="00F71050" w:rsidRDefault="00F71050" w:rsidP="00CD3D59">
            <w:pPr>
              <w:pStyle w:val="Stijl33"/>
            </w:pPr>
          </w:p>
        </w:tc>
        <w:tc>
          <w:tcPr>
            <w:tcW w:w="3785" w:type="dxa"/>
          </w:tcPr>
          <w:p w14:paraId="6871823C" w14:textId="77777777" w:rsidR="00F71050" w:rsidRDefault="00F71050" w:rsidP="00CD3D59">
            <w:pPr>
              <w:pStyle w:val="Stijl33"/>
            </w:pPr>
          </w:p>
        </w:tc>
      </w:tr>
      <w:tr w:rsidR="00F71050" w14:paraId="25CCA07B" w14:textId="77777777" w:rsidTr="00A20A44">
        <w:tc>
          <w:tcPr>
            <w:tcW w:w="5854" w:type="dxa"/>
          </w:tcPr>
          <w:p w14:paraId="7C650864" w14:textId="77777777" w:rsidR="00F71050" w:rsidRDefault="00F71050" w:rsidP="00CD3D59">
            <w:pPr>
              <w:pStyle w:val="Stijl33"/>
            </w:pPr>
          </w:p>
        </w:tc>
        <w:tc>
          <w:tcPr>
            <w:tcW w:w="760" w:type="dxa"/>
          </w:tcPr>
          <w:p w14:paraId="4AFFE7E7" w14:textId="77777777" w:rsidR="00F71050" w:rsidRDefault="00F71050" w:rsidP="00CD3D59">
            <w:pPr>
              <w:pStyle w:val="Stijl33"/>
            </w:pPr>
          </w:p>
        </w:tc>
        <w:tc>
          <w:tcPr>
            <w:tcW w:w="760" w:type="dxa"/>
          </w:tcPr>
          <w:p w14:paraId="56706142" w14:textId="77777777" w:rsidR="00F71050" w:rsidRDefault="00F71050" w:rsidP="00CD3D59">
            <w:pPr>
              <w:pStyle w:val="Stijl33"/>
            </w:pPr>
          </w:p>
        </w:tc>
        <w:tc>
          <w:tcPr>
            <w:tcW w:w="760" w:type="dxa"/>
          </w:tcPr>
          <w:p w14:paraId="305000BC" w14:textId="77777777" w:rsidR="00F71050" w:rsidRDefault="00F71050" w:rsidP="00CD3D59">
            <w:pPr>
              <w:pStyle w:val="Stijl33"/>
            </w:pPr>
          </w:p>
        </w:tc>
        <w:tc>
          <w:tcPr>
            <w:tcW w:w="1268" w:type="dxa"/>
          </w:tcPr>
          <w:p w14:paraId="08390B62" w14:textId="77777777" w:rsidR="00F71050" w:rsidRDefault="00F71050" w:rsidP="00CD3D59">
            <w:pPr>
              <w:pStyle w:val="Stijl33"/>
            </w:pPr>
          </w:p>
        </w:tc>
        <w:tc>
          <w:tcPr>
            <w:tcW w:w="842" w:type="dxa"/>
          </w:tcPr>
          <w:p w14:paraId="0F767556" w14:textId="77777777" w:rsidR="00F71050" w:rsidRDefault="00F71050" w:rsidP="00CD3D59">
            <w:pPr>
              <w:pStyle w:val="Stijl33"/>
            </w:pPr>
          </w:p>
        </w:tc>
        <w:tc>
          <w:tcPr>
            <w:tcW w:w="3785" w:type="dxa"/>
          </w:tcPr>
          <w:p w14:paraId="4E8029B3" w14:textId="77777777" w:rsidR="00F71050" w:rsidRDefault="00F71050" w:rsidP="00CD3D59">
            <w:pPr>
              <w:pStyle w:val="Stijl33"/>
            </w:pPr>
          </w:p>
        </w:tc>
      </w:tr>
      <w:tr w:rsidR="00F71050" w14:paraId="75B6DB9D" w14:textId="77777777" w:rsidTr="00A20A44">
        <w:tc>
          <w:tcPr>
            <w:tcW w:w="5854" w:type="dxa"/>
          </w:tcPr>
          <w:p w14:paraId="36354A1A" w14:textId="77777777" w:rsidR="00F71050" w:rsidRDefault="00F71050" w:rsidP="00CD3D59">
            <w:pPr>
              <w:pStyle w:val="Stijl33"/>
            </w:pPr>
          </w:p>
        </w:tc>
        <w:tc>
          <w:tcPr>
            <w:tcW w:w="760" w:type="dxa"/>
          </w:tcPr>
          <w:p w14:paraId="3568A2DC" w14:textId="77777777" w:rsidR="00F71050" w:rsidRDefault="00F71050" w:rsidP="00CD3D59">
            <w:pPr>
              <w:pStyle w:val="Stijl33"/>
            </w:pPr>
          </w:p>
        </w:tc>
        <w:tc>
          <w:tcPr>
            <w:tcW w:w="760" w:type="dxa"/>
          </w:tcPr>
          <w:p w14:paraId="0A3C9C7B" w14:textId="77777777" w:rsidR="00F71050" w:rsidRDefault="00F71050" w:rsidP="00CD3D59">
            <w:pPr>
              <w:pStyle w:val="Stijl33"/>
            </w:pPr>
          </w:p>
        </w:tc>
        <w:tc>
          <w:tcPr>
            <w:tcW w:w="760" w:type="dxa"/>
          </w:tcPr>
          <w:p w14:paraId="524BC3E5" w14:textId="77777777" w:rsidR="00F71050" w:rsidRDefault="00F71050" w:rsidP="00CD3D59">
            <w:pPr>
              <w:pStyle w:val="Stijl33"/>
            </w:pPr>
          </w:p>
        </w:tc>
        <w:tc>
          <w:tcPr>
            <w:tcW w:w="1268" w:type="dxa"/>
          </w:tcPr>
          <w:p w14:paraId="3FA6FE49" w14:textId="77777777" w:rsidR="00F71050" w:rsidRDefault="00F71050" w:rsidP="00CD3D59">
            <w:pPr>
              <w:pStyle w:val="Stijl33"/>
            </w:pPr>
          </w:p>
        </w:tc>
        <w:tc>
          <w:tcPr>
            <w:tcW w:w="842" w:type="dxa"/>
          </w:tcPr>
          <w:p w14:paraId="0476050C" w14:textId="77777777" w:rsidR="00F71050" w:rsidRDefault="00F71050" w:rsidP="00CD3D59">
            <w:pPr>
              <w:pStyle w:val="Stijl33"/>
            </w:pPr>
          </w:p>
        </w:tc>
        <w:tc>
          <w:tcPr>
            <w:tcW w:w="3785" w:type="dxa"/>
          </w:tcPr>
          <w:p w14:paraId="3EAC5E9F" w14:textId="77777777" w:rsidR="00F71050" w:rsidRDefault="00F71050" w:rsidP="00CD3D59">
            <w:pPr>
              <w:pStyle w:val="Stijl33"/>
            </w:pPr>
          </w:p>
        </w:tc>
      </w:tr>
      <w:tr w:rsidR="00F71050" w14:paraId="127D7B7D" w14:textId="77777777" w:rsidTr="00A20A44">
        <w:tc>
          <w:tcPr>
            <w:tcW w:w="5854" w:type="dxa"/>
          </w:tcPr>
          <w:p w14:paraId="03141EC9" w14:textId="77777777" w:rsidR="00F71050" w:rsidRDefault="00F71050" w:rsidP="00CD3D59">
            <w:pPr>
              <w:pStyle w:val="Stijl33"/>
            </w:pPr>
          </w:p>
        </w:tc>
        <w:tc>
          <w:tcPr>
            <w:tcW w:w="760" w:type="dxa"/>
          </w:tcPr>
          <w:p w14:paraId="35EDA52A" w14:textId="77777777" w:rsidR="00F71050" w:rsidRDefault="00F71050" w:rsidP="00CD3D59">
            <w:pPr>
              <w:pStyle w:val="Stijl33"/>
            </w:pPr>
          </w:p>
        </w:tc>
        <w:tc>
          <w:tcPr>
            <w:tcW w:w="760" w:type="dxa"/>
          </w:tcPr>
          <w:p w14:paraId="78E6132C" w14:textId="77777777" w:rsidR="00F71050" w:rsidRDefault="00F71050" w:rsidP="00CD3D59">
            <w:pPr>
              <w:pStyle w:val="Stijl33"/>
            </w:pPr>
          </w:p>
        </w:tc>
        <w:tc>
          <w:tcPr>
            <w:tcW w:w="760" w:type="dxa"/>
          </w:tcPr>
          <w:p w14:paraId="2D7A8ACD" w14:textId="77777777" w:rsidR="00F71050" w:rsidRDefault="00F71050" w:rsidP="00CD3D59">
            <w:pPr>
              <w:pStyle w:val="Stijl33"/>
            </w:pPr>
          </w:p>
        </w:tc>
        <w:tc>
          <w:tcPr>
            <w:tcW w:w="1268" w:type="dxa"/>
          </w:tcPr>
          <w:p w14:paraId="512BB237" w14:textId="77777777" w:rsidR="00F71050" w:rsidRDefault="00F71050" w:rsidP="00CD3D59">
            <w:pPr>
              <w:pStyle w:val="Stijl33"/>
            </w:pPr>
          </w:p>
        </w:tc>
        <w:tc>
          <w:tcPr>
            <w:tcW w:w="842" w:type="dxa"/>
          </w:tcPr>
          <w:p w14:paraId="1460B65C" w14:textId="77777777" w:rsidR="00F71050" w:rsidRDefault="00F71050" w:rsidP="00CD3D59">
            <w:pPr>
              <w:pStyle w:val="Stijl33"/>
            </w:pPr>
          </w:p>
        </w:tc>
        <w:tc>
          <w:tcPr>
            <w:tcW w:w="3785" w:type="dxa"/>
          </w:tcPr>
          <w:p w14:paraId="5D409ABF" w14:textId="77777777" w:rsidR="00F71050" w:rsidRDefault="00F71050" w:rsidP="00CD3D59">
            <w:pPr>
              <w:pStyle w:val="Stijl33"/>
            </w:pPr>
          </w:p>
        </w:tc>
      </w:tr>
      <w:tr w:rsidR="00F71050" w14:paraId="661973D7" w14:textId="77777777" w:rsidTr="00A20A44">
        <w:tc>
          <w:tcPr>
            <w:tcW w:w="5854" w:type="dxa"/>
          </w:tcPr>
          <w:p w14:paraId="72F725AD" w14:textId="77777777" w:rsidR="00F71050" w:rsidRDefault="00F71050" w:rsidP="00CD3D59">
            <w:pPr>
              <w:pStyle w:val="Stijl33"/>
            </w:pPr>
          </w:p>
        </w:tc>
        <w:tc>
          <w:tcPr>
            <w:tcW w:w="760" w:type="dxa"/>
          </w:tcPr>
          <w:p w14:paraId="0E6D51B1" w14:textId="77777777" w:rsidR="00F71050" w:rsidRDefault="00F71050" w:rsidP="00CD3D59">
            <w:pPr>
              <w:pStyle w:val="Stijl33"/>
            </w:pPr>
          </w:p>
        </w:tc>
        <w:tc>
          <w:tcPr>
            <w:tcW w:w="760" w:type="dxa"/>
          </w:tcPr>
          <w:p w14:paraId="12E39FE3" w14:textId="77777777" w:rsidR="00F71050" w:rsidRDefault="00F71050" w:rsidP="00CD3D59">
            <w:pPr>
              <w:pStyle w:val="Stijl33"/>
            </w:pPr>
          </w:p>
        </w:tc>
        <w:tc>
          <w:tcPr>
            <w:tcW w:w="760" w:type="dxa"/>
          </w:tcPr>
          <w:p w14:paraId="41797DDD" w14:textId="77777777" w:rsidR="00F71050" w:rsidRDefault="00F71050" w:rsidP="00CD3D59">
            <w:pPr>
              <w:pStyle w:val="Stijl33"/>
            </w:pPr>
          </w:p>
        </w:tc>
        <w:tc>
          <w:tcPr>
            <w:tcW w:w="1268" w:type="dxa"/>
          </w:tcPr>
          <w:p w14:paraId="6CDE5C2D" w14:textId="77777777" w:rsidR="00F71050" w:rsidRDefault="00F71050" w:rsidP="00CD3D59">
            <w:pPr>
              <w:pStyle w:val="Stijl33"/>
            </w:pPr>
          </w:p>
        </w:tc>
        <w:tc>
          <w:tcPr>
            <w:tcW w:w="842" w:type="dxa"/>
          </w:tcPr>
          <w:p w14:paraId="298322D6" w14:textId="77777777" w:rsidR="00F71050" w:rsidRDefault="00F71050" w:rsidP="00CD3D59">
            <w:pPr>
              <w:pStyle w:val="Stijl33"/>
            </w:pPr>
          </w:p>
        </w:tc>
        <w:tc>
          <w:tcPr>
            <w:tcW w:w="3785" w:type="dxa"/>
          </w:tcPr>
          <w:p w14:paraId="26DC2238" w14:textId="77777777" w:rsidR="00F71050" w:rsidRDefault="00F71050" w:rsidP="00CD3D59">
            <w:pPr>
              <w:pStyle w:val="Stijl33"/>
            </w:pPr>
          </w:p>
        </w:tc>
      </w:tr>
      <w:tr w:rsidR="00F71050" w14:paraId="6FF21FCD" w14:textId="77777777" w:rsidTr="005827F6">
        <w:tc>
          <w:tcPr>
            <w:tcW w:w="14029" w:type="dxa"/>
            <w:gridSpan w:val="7"/>
            <w:shd w:val="clear" w:color="auto" w:fill="D9D9D9" w:themeFill="background1" w:themeFillShade="D9"/>
          </w:tcPr>
          <w:p w14:paraId="797DF377" w14:textId="77777777" w:rsidR="00F71050" w:rsidRDefault="00F71050" w:rsidP="00794E42">
            <w:pPr>
              <w:pStyle w:val="Leerdoelen"/>
            </w:pPr>
            <w:r w:rsidRPr="00991B01">
              <w:t>LPD 4</w:t>
            </w:r>
            <w:r>
              <w:t>2</w:t>
            </w:r>
            <w:r w:rsidRPr="00991B01">
              <w:tab/>
              <w:t xml:space="preserve">De </w:t>
            </w:r>
            <w:r w:rsidRPr="00C76450">
              <w:t>leerling</w:t>
            </w:r>
            <w:r w:rsidRPr="00991B01">
              <w:t xml:space="preserve"> werk</w:t>
            </w:r>
            <w:r>
              <w:t>t</w:t>
            </w:r>
            <w:r w:rsidRPr="00991B01">
              <w:t xml:space="preserve"> oppervlakken af.</w:t>
            </w:r>
          </w:p>
        </w:tc>
      </w:tr>
      <w:tr w:rsidR="00F71050" w14:paraId="344C734A" w14:textId="77777777" w:rsidTr="00A20A44">
        <w:tc>
          <w:tcPr>
            <w:tcW w:w="5854" w:type="dxa"/>
          </w:tcPr>
          <w:p w14:paraId="36BAFA2D" w14:textId="77777777" w:rsidR="00F71050" w:rsidRDefault="00F71050" w:rsidP="00CD3D59">
            <w:pPr>
              <w:pStyle w:val="Stijl33"/>
            </w:pPr>
          </w:p>
        </w:tc>
        <w:tc>
          <w:tcPr>
            <w:tcW w:w="760" w:type="dxa"/>
          </w:tcPr>
          <w:p w14:paraId="3E1C702E" w14:textId="77777777" w:rsidR="00F71050" w:rsidRDefault="00F71050" w:rsidP="00CD3D59">
            <w:pPr>
              <w:pStyle w:val="Stijl33"/>
            </w:pPr>
          </w:p>
        </w:tc>
        <w:tc>
          <w:tcPr>
            <w:tcW w:w="760" w:type="dxa"/>
          </w:tcPr>
          <w:p w14:paraId="64087AC3" w14:textId="77777777" w:rsidR="00F71050" w:rsidRDefault="00F71050" w:rsidP="00CD3D59">
            <w:pPr>
              <w:pStyle w:val="Stijl33"/>
            </w:pPr>
          </w:p>
        </w:tc>
        <w:tc>
          <w:tcPr>
            <w:tcW w:w="760" w:type="dxa"/>
          </w:tcPr>
          <w:p w14:paraId="345A73D1" w14:textId="77777777" w:rsidR="00F71050" w:rsidRDefault="00F71050" w:rsidP="00CD3D59">
            <w:pPr>
              <w:pStyle w:val="Stijl33"/>
            </w:pPr>
          </w:p>
        </w:tc>
        <w:tc>
          <w:tcPr>
            <w:tcW w:w="1268" w:type="dxa"/>
          </w:tcPr>
          <w:p w14:paraId="0D19DEC3" w14:textId="77777777" w:rsidR="00F71050" w:rsidRDefault="00F71050" w:rsidP="00CD3D59">
            <w:pPr>
              <w:pStyle w:val="Stijl33"/>
            </w:pPr>
          </w:p>
        </w:tc>
        <w:tc>
          <w:tcPr>
            <w:tcW w:w="842" w:type="dxa"/>
          </w:tcPr>
          <w:p w14:paraId="34839D68" w14:textId="77777777" w:rsidR="00F71050" w:rsidRDefault="00F71050" w:rsidP="00CD3D59">
            <w:pPr>
              <w:pStyle w:val="Stijl33"/>
            </w:pPr>
          </w:p>
        </w:tc>
        <w:tc>
          <w:tcPr>
            <w:tcW w:w="3785" w:type="dxa"/>
          </w:tcPr>
          <w:p w14:paraId="383A6BF5" w14:textId="77777777" w:rsidR="00F71050" w:rsidRDefault="00F71050" w:rsidP="00CD3D59">
            <w:pPr>
              <w:pStyle w:val="Stijl33"/>
            </w:pPr>
          </w:p>
        </w:tc>
      </w:tr>
      <w:tr w:rsidR="00F71050" w14:paraId="7889F32B" w14:textId="77777777" w:rsidTr="00A20A44">
        <w:tc>
          <w:tcPr>
            <w:tcW w:w="5854" w:type="dxa"/>
          </w:tcPr>
          <w:p w14:paraId="73EFBD30" w14:textId="77777777" w:rsidR="00F71050" w:rsidRDefault="00F71050" w:rsidP="00CD3D59">
            <w:pPr>
              <w:pStyle w:val="Stijl33"/>
            </w:pPr>
          </w:p>
        </w:tc>
        <w:tc>
          <w:tcPr>
            <w:tcW w:w="760" w:type="dxa"/>
          </w:tcPr>
          <w:p w14:paraId="4F39DC70" w14:textId="77777777" w:rsidR="00F71050" w:rsidRDefault="00F71050" w:rsidP="00CD3D59">
            <w:pPr>
              <w:pStyle w:val="Stijl33"/>
            </w:pPr>
          </w:p>
        </w:tc>
        <w:tc>
          <w:tcPr>
            <w:tcW w:w="760" w:type="dxa"/>
          </w:tcPr>
          <w:p w14:paraId="79CA9438" w14:textId="77777777" w:rsidR="00F71050" w:rsidRDefault="00F71050" w:rsidP="00CD3D59">
            <w:pPr>
              <w:pStyle w:val="Stijl33"/>
            </w:pPr>
          </w:p>
        </w:tc>
        <w:tc>
          <w:tcPr>
            <w:tcW w:w="760" w:type="dxa"/>
          </w:tcPr>
          <w:p w14:paraId="6BA518E2" w14:textId="77777777" w:rsidR="00F71050" w:rsidRDefault="00F71050" w:rsidP="00CD3D59">
            <w:pPr>
              <w:pStyle w:val="Stijl33"/>
            </w:pPr>
          </w:p>
        </w:tc>
        <w:tc>
          <w:tcPr>
            <w:tcW w:w="1268" w:type="dxa"/>
          </w:tcPr>
          <w:p w14:paraId="37B88FB6" w14:textId="77777777" w:rsidR="00F71050" w:rsidRDefault="00F71050" w:rsidP="00CD3D59">
            <w:pPr>
              <w:pStyle w:val="Stijl33"/>
            </w:pPr>
          </w:p>
        </w:tc>
        <w:tc>
          <w:tcPr>
            <w:tcW w:w="842" w:type="dxa"/>
          </w:tcPr>
          <w:p w14:paraId="3E6E0B77" w14:textId="77777777" w:rsidR="00F71050" w:rsidRDefault="00F71050" w:rsidP="00CD3D59">
            <w:pPr>
              <w:pStyle w:val="Stijl33"/>
            </w:pPr>
          </w:p>
        </w:tc>
        <w:tc>
          <w:tcPr>
            <w:tcW w:w="3785" w:type="dxa"/>
          </w:tcPr>
          <w:p w14:paraId="1EBA9F9C" w14:textId="77777777" w:rsidR="00F71050" w:rsidRDefault="00F71050" w:rsidP="00CD3D59">
            <w:pPr>
              <w:pStyle w:val="Stijl33"/>
            </w:pPr>
          </w:p>
        </w:tc>
      </w:tr>
      <w:tr w:rsidR="00F71050" w14:paraId="0830DBB7" w14:textId="77777777" w:rsidTr="00A20A44">
        <w:tc>
          <w:tcPr>
            <w:tcW w:w="5854" w:type="dxa"/>
          </w:tcPr>
          <w:p w14:paraId="5F42AE1B" w14:textId="77777777" w:rsidR="00F71050" w:rsidRDefault="00F71050" w:rsidP="00CD3D59">
            <w:pPr>
              <w:pStyle w:val="Stijl33"/>
            </w:pPr>
          </w:p>
        </w:tc>
        <w:tc>
          <w:tcPr>
            <w:tcW w:w="760" w:type="dxa"/>
          </w:tcPr>
          <w:p w14:paraId="1C1E3AD2" w14:textId="77777777" w:rsidR="00F71050" w:rsidRDefault="00F71050" w:rsidP="00CD3D59">
            <w:pPr>
              <w:pStyle w:val="Stijl33"/>
            </w:pPr>
          </w:p>
        </w:tc>
        <w:tc>
          <w:tcPr>
            <w:tcW w:w="760" w:type="dxa"/>
          </w:tcPr>
          <w:p w14:paraId="4EC34B2D" w14:textId="77777777" w:rsidR="00F71050" w:rsidRDefault="00F71050" w:rsidP="00CD3D59">
            <w:pPr>
              <w:pStyle w:val="Stijl33"/>
            </w:pPr>
          </w:p>
        </w:tc>
        <w:tc>
          <w:tcPr>
            <w:tcW w:w="760" w:type="dxa"/>
          </w:tcPr>
          <w:p w14:paraId="3527E2BA" w14:textId="77777777" w:rsidR="00F71050" w:rsidRDefault="00F71050" w:rsidP="00CD3D59">
            <w:pPr>
              <w:pStyle w:val="Stijl33"/>
            </w:pPr>
          </w:p>
        </w:tc>
        <w:tc>
          <w:tcPr>
            <w:tcW w:w="1268" w:type="dxa"/>
          </w:tcPr>
          <w:p w14:paraId="5631CA31" w14:textId="77777777" w:rsidR="00F71050" w:rsidRDefault="00F71050" w:rsidP="00CD3D59">
            <w:pPr>
              <w:pStyle w:val="Stijl33"/>
            </w:pPr>
          </w:p>
        </w:tc>
        <w:tc>
          <w:tcPr>
            <w:tcW w:w="842" w:type="dxa"/>
          </w:tcPr>
          <w:p w14:paraId="4F26A4B9" w14:textId="77777777" w:rsidR="00F71050" w:rsidRDefault="00F71050" w:rsidP="00CD3D59">
            <w:pPr>
              <w:pStyle w:val="Stijl33"/>
            </w:pPr>
          </w:p>
        </w:tc>
        <w:tc>
          <w:tcPr>
            <w:tcW w:w="3785" w:type="dxa"/>
          </w:tcPr>
          <w:p w14:paraId="188A2EC4" w14:textId="77777777" w:rsidR="00F71050" w:rsidRDefault="00F71050" w:rsidP="00CD3D59">
            <w:pPr>
              <w:pStyle w:val="Stijl33"/>
            </w:pPr>
          </w:p>
        </w:tc>
      </w:tr>
      <w:tr w:rsidR="00F71050" w14:paraId="44021AB5" w14:textId="77777777" w:rsidTr="00A20A44">
        <w:tc>
          <w:tcPr>
            <w:tcW w:w="5854" w:type="dxa"/>
          </w:tcPr>
          <w:p w14:paraId="5569AC08" w14:textId="77777777" w:rsidR="00F71050" w:rsidRDefault="00F71050" w:rsidP="00CD3D59">
            <w:pPr>
              <w:pStyle w:val="Stijl33"/>
            </w:pPr>
          </w:p>
        </w:tc>
        <w:tc>
          <w:tcPr>
            <w:tcW w:w="760" w:type="dxa"/>
          </w:tcPr>
          <w:p w14:paraId="51F9A3B8" w14:textId="77777777" w:rsidR="00F71050" w:rsidRDefault="00F71050" w:rsidP="00CD3D59">
            <w:pPr>
              <w:pStyle w:val="Stijl33"/>
            </w:pPr>
          </w:p>
        </w:tc>
        <w:tc>
          <w:tcPr>
            <w:tcW w:w="760" w:type="dxa"/>
          </w:tcPr>
          <w:p w14:paraId="710AAA80" w14:textId="77777777" w:rsidR="00F71050" w:rsidRDefault="00F71050" w:rsidP="00CD3D59">
            <w:pPr>
              <w:pStyle w:val="Stijl33"/>
            </w:pPr>
          </w:p>
        </w:tc>
        <w:tc>
          <w:tcPr>
            <w:tcW w:w="760" w:type="dxa"/>
          </w:tcPr>
          <w:p w14:paraId="413BD67A" w14:textId="77777777" w:rsidR="00F71050" w:rsidRDefault="00F71050" w:rsidP="00CD3D59">
            <w:pPr>
              <w:pStyle w:val="Stijl33"/>
            </w:pPr>
          </w:p>
        </w:tc>
        <w:tc>
          <w:tcPr>
            <w:tcW w:w="1268" w:type="dxa"/>
          </w:tcPr>
          <w:p w14:paraId="2F9FE867" w14:textId="77777777" w:rsidR="00F71050" w:rsidRDefault="00F71050" w:rsidP="00CD3D59">
            <w:pPr>
              <w:pStyle w:val="Stijl33"/>
            </w:pPr>
          </w:p>
        </w:tc>
        <w:tc>
          <w:tcPr>
            <w:tcW w:w="842" w:type="dxa"/>
          </w:tcPr>
          <w:p w14:paraId="24A38858" w14:textId="77777777" w:rsidR="00F71050" w:rsidRDefault="00F71050" w:rsidP="00CD3D59">
            <w:pPr>
              <w:pStyle w:val="Stijl33"/>
            </w:pPr>
          </w:p>
        </w:tc>
        <w:tc>
          <w:tcPr>
            <w:tcW w:w="3785" w:type="dxa"/>
          </w:tcPr>
          <w:p w14:paraId="30B2520A" w14:textId="77777777" w:rsidR="00F71050" w:rsidRDefault="00F71050" w:rsidP="00CD3D59">
            <w:pPr>
              <w:pStyle w:val="Stijl33"/>
            </w:pPr>
          </w:p>
        </w:tc>
      </w:tr>
      <w:tr w:rsidR="00F71050" w14:paraId="49338F11" w14:textId="77777777" w:rsidTr="00A20A44">
        <w:tc>
          <w:tcPr>
            <w:tcW w:w="5854" w:type="dxa"/>
          </w:tcPr>
          <w:p w14:paraId="1FC759C3" w14:textId="77777777" w:rsidR="00F71050" w:rsidRDefault="00F71050" w:rsidP="00CD3D59">
            <w:pPr>
              <w:pStyle w:val="Stijl33"/>
            </w:pPr>
          </w:p>
        </w:tc>
        <w:tc>
          <w:tcPr>
            <w:tcW w:w="760" w:type="dxa"/>
          </w:tcPr>
          <w:p w14:paraId="3DCB56AC" w14:textId="77777777" w:rsidR="00F71050" w:rsidRDefault="00F71050" w:rsidP="00CD3D59">
            <w:pPr>
              <w:pStyle w:val="Stijl33"/>
            </w:pPr>
          </w:p>
        </w:tc>
        <w:tc>
          <w:tcPr>
            <w:tcW w:w="760" w:type="dxa"/>
          </w:tcPr>
          <w:p w14:paraId="3CC8CD3E" w14:textId="77777777" w:rsidR="00F71050" w:rsidRDefault="00F71050" w:rsidP="00CD3D59">
            <w:pPr>
              <w:pStyle w:val="Stijl33"/>
            </w:pPr>
          </w:p>
        </w:tc>
        <w:tc>
          <w:tcPr>
            <w:tcW w:w="760" w:type="dxa"/>
          </w:tcPr>
          <w:p w14:paraId="7E76854F" w14:textId="77777777" w:rsidR="00F71050" w:rsidRDefault="00F71050" w:rsidP="00CD3D59">
            <w:pPr>
              <w:pStyle w:val="Stijl33"/>
            </w:pPr>
          </w:p>
        </w:tc>
        <w:tc>
          <w:tcPr>
            <w:tcW w:w="1268" w:type="dxa"/>
          </w:tcPr>
          <w:p w14:paraId="23E513F9" w14:textId="77777777" w:rsidR="00F71050" w:rsidRDefault="00F71050" w:rsidP="00CD3D59">
            <w:pPr>
              <w:pStyle w:val="Stijl33"/>
            </w:pPr>
          </w:p>
        </w:tc>
        <w:tc>
          <w:tcPr>
            <w:tcW w:w="842" w:type="dxa"/>
          </w:tcPr>
          <w:p w14:paraId="263BFD11" w14:textId="77777777" w:rsidR="00F71050" w:rsidRDefault="00F71050" w:rsidP="00CD3D59">
            <w:pPr>
              <w:pStyle w:val="Stijl33"/>
            </w:pPr>
          </w:p>
        </w:tc>
        <w:tc>
          <w:tcPr>
            <w:tcW w:w="3785" w:type="dxa"/>
          </w:tcPr>
          <w:p w14:paraId="66684532" w14:textId="77777777" w:rsidR="00F71050" w:rsidRDefault="00F71050" w:rsidP="00CD3D59">
            <w:pPr>
              <w:pStyle w:val="Stijl33"/>
            </w:pPr>
          </w:p>
        </w:tc>
      </w:tr>
      <w:tr w:rsidR="00F71050" w14:paraId="117937A1" w14:textId="77777777" w:rsidTr="005827F6">
        <w:tc>
          <w:tcPr>
            <w:tcW w:w="14029" w:type="dxa"/>
            <w:gridSpan w:val="7"/>
            <w:shd w:val="clear" w:color="auto" w:fill="D9D9D9" w:themeFill="background1" w:themeFillShade="D9"/>
          </w:tcPr>
          <w:p w14:paraId="5A045B56" w14:textId="77777777" w:rsidR="00F71050" w:rsidRDefault="00F71050" w:rsidP="00794E42">
            <w:pPr>
              <w:pStyle w:val="Leerdoelen"/>
            </w:pPr>
            <w:r>
              <w:t>LPD 43</w:t>
            </w:r>
            <w:r>
              <w:tab/>
              <w:t xml:space="preserve">De leerling monteert en regelt beslag, hang- en sluitwerk en schuifmechanismen aan binnenschrijnwerk en houten buitenschrijnwerk af. </w:t>
            </w:r>
          </w:p>
          <w:p w14:paraId="7430DC1D" w14:textId="77777777" w:rsidR="00F71050" w:rsidRDefault="00F71050" w:rsidP="002713CE">
            <w:pPr>
              <w:pStyle w:val="Afbakeningalleen"/>
            </w:pPr>
            <w:r>
              <w:t>Afschrijfmethodes</w:t>
            </w:r>
          </w:p>
        </w:tc>
      </w:tr>
      <w:tr w:rsidR="00F71050" w14:paraId="6F4EE67A" w14:textId="77777777" w:rsidTr="00A20A44">
        <w:tc>
          <w:tcPr>
            <w:tcW w:w="5854" w:type="dxa"/>
          </w:tcPr>
          <w:p w14:paraId="7257CEF6" w14:textId="77777777" w:rsidR="00F71050" w:rsidRDefault="00F71050" w:rsidP="00CD3D59">
            <w:pPr>
              <w:pStyle w:val="Stijl33"/>
            </w:pPr>
          </w:p>
        </w:tc>
        <w:tc>
          <w:tcPr>
            <w:tcW w:w="760" w:type="dxa"/>
          </w:tcPr>
          <w:p w14:paraId="2DABAB67" w14:textId="77777777" w:rsidR="00F71050" w:rsidRDefault="00F71050" w:rsidP="00CD3D59">
            <w:pPr>
              <w:pStyle w:val="Stijl33"/>
            </w:pPr>
          </w:p>
        </w:tc>
        <w:tc>
          <w:tcPr>
            <w:tcW w:w="760" w:type="dxa"/>
          </w:tcPr>
          <w:p w14:paraId="2DDB67F5" w14:textId="77777777" w:rsidR="00F71050" w:rsidRDefault="00F71050" w:rsidP="00CD3D59">
            <w:pPr>
              <w:pStyle w:val="Stijl33"/>
            </w:pPr>
          </w:p>
        </w:tc>
        <w:tc>
          <w:tcPr>
            <w:tcW w:w="760" w:type="dxa"/>
          </w:tcPr>
          <w:p w14:paraId="552FFE2A" w14:textId="77777777" w:rsidR="00F71050" w:rsidRDefault="00F71050" w:rsidP="00CD3D59">
            <w:pPr>
              <w:pStyle w:val="Stijl33"/>
            </w:pPr>
          </w:p>
        </w:tc>
        <w:tc>
          <w:tcPr>
            <w:tcW w:w="1268" w:type="dxa"/>
          </w:tcPr>
          <w:p w14:paraId="2D367B22" w14:textId="77777777" w:rsidR="00F71050" w:rsidRDefault="00F71050" w:rsidP="00CD3D59">
            <w:pPr>
              <w:pStyle w:val="Stijl33"/>
            </w:pPr>
          </w:p>
        </w:tc>
        <w:tc>
          <w:tcPr>
            <w:tcW w:w="842" w:type="dxa"/>
          </w:tcPr>
          <w:p w14:paraId="1E1E9415" w14:textId="77777777" w:rsidR="00F71050" w:rsidRDefault="00F71050" w:rsidP="00CD3D59">
            <w:pPr>
              <w:pStyle w:val="Stijl33"/>
            </w:pPr>
          </w:p>
        </w:tc>
        <w:tc>
          <w:tcPr>
            <w:tcW w:w="3785" w:type="dxa"/>
          </w:tcPr>
          <w:p w14:paraId="16239D1C" w14:textId="77777777" w:rsidR="00F71050" w:rsidRDefault="00F71050" w:rsidP="00CD3D59">
            <w:pPr>
              <w:pStyle w:val="Stijl33"/>
            </w:pPr>
          </w:p>
        </w:tc>
      </w:tr>
      <w:tr w:rsidR="00F71050" w14:paraId="354AB2E3" w14:textId="77777777" w:rsidTr="00A20A44">
        <w:tc>
          <w:tcPr>
            <w:tcW w:w="5854" w:type="dxa"/>
          </w:tcPr>
          <w:p w14:paraId="40ECD613" w14:textId="77777777" w:rsidR="00F71050" w:rsidRDefault="00F71050" w:rsidP="00CD3D59">
            <w:pPr>
              <w:pStyle w:val="Stijl33"/>
            </w:pPr>
          </w:p>
        </w:tc>
        <w:tc>
          <w:tcPr>
            <w:tcW w:w="760" w:type="dxa"/>
          </w:tcPr>
          <w:p w14:paraId="58DD6534" w14:textId="77777777" w:rsidR="00F71050" w:rsidRDefault="00F71050" w:rsidP="00CD3D59">
            <w:pPr>
              <w:pStyle w:val="Stijl33"/>
            </w:pPr>
          </w:p>
        </w:tc>
        <w:tc>
          <w:tcPr>
            <w:tcW w:w="760" w:type="dxa"/>
          </w:tcPr>
          <w:p w14:paraId="40804E9D" w14:textId="77777777" w:rsidR="00F71050" w:rsidRDefault="00F71050" w:rsidP="00CD3D59">
            <w:pPr>
              <w:pStyle w:val="Stijl33"/>
            </w:pPr>
          </w:p>
        </w:tc>
        <w:tc>
          <w:tcPr>
            <w:tcW w:w="760" w:type="dxa"/>
          </w:tcPr>
          <w:p w14:paraId="1554A4E5" w14:textId="77777777" w:rsidR="00F71050" w:rsidRDefault="00F71050" w:rsidP="00CD3D59">
            <w:pPr>
              <w:pStyle w:val="Stijl33"/>
            </w:pPr>
          </w:p>
        </w:tc>
        <w:tc>
          <w:tcPr>
            <w:tcW w:w="1268" w:type="dxa"/>
          </w:tcPr>
          <w:p w14:paraId="6B46A015" w14:textId="77777777" w:rsidR="00F71050" w:rsidRDefault="00F71050" w:rsidP="00CD3D59">
            <w:pPr>
              <w:pStyle w:val="Stijl33"/>
            </w:pPr>
          </w:p>
        </w:tc>
        <w:tc>
          <w:tcPr>
            <w:tcW w:w="842" w:type="dxa"/>
          </w:tcPr>
          <w:p w14:paraId="0F783CFE" w14:textId="77777777" w:rsidR="00F71050" w:rsidRDefault="00F71050" w:rsidP="00CD3D59">
            <w:pPr>
              <w:pStyle w:val="Stijl33"/>
            </w:pPr>
          </w:p>
        </w:tc>
        <w:tc>
          <w:tcPr>
            <w:tcW w:w="3785" w:type="dxa"/>
          </w:tcPr>
          <w:p w14:paraId="12C89D64" w14:textId="77777777" w:rsidR="00F71050" w:rsidRDefault="00F71050" w:rsidP="00CD3D59">
            <w:pPr>
              <w:pStyle w:val="Stijl33"/>
            </w:pPr>
          </w:p>
        </w:tc>
      </w:tr>
      <w:tr w:rsidR="00F71050" w14:paraId="19304DD8" w14:textId="77777777" w:rsidTr="00A20A44">
        <w:tc>
          <w:tcPr>
            <w:tcW w:w="5854" w:type="dxa"/>
          </w:tcPr>
          <w:p w14:paraId="0DBD72BA" w14:textId="77777777" w:rsidR="00F71050" w:rsidRDefault="00F71050" w:rsidP="00CD3D59">
            <w:pPr>
              <w:pStyle w:val="Stijl33"/>
            </w:pPr>
          </w:p>
        </w:tc>
        <w:tc>
          <w:tcPr>
            <w:tcW w:w="760" w:type="dxa"/>
          </w:tcPr>
          <w:p w14:paraId="37E70F41" w14:textId="77777777" w:rsidR="00F71050" w:rsidRDefault="00F71050" w:rsidP="00CD3D59">
            <w:pPr>
              <w:pStyle w:val="Stijl33"/>
            </w:pPr>
          </w:p>
        </w:tc>
        <w:tc>
          <w:tcPr>
            <w:tcW w:w="760" w:type="dxa"/>
          </w:tcPr>
          <w:p w14:paraId="3641079B" w14:textId="77777777" w:rsidR="00F71050" w:rsidRDefault="00F71050" w:rsidP="00CD3D59">
            <w:pPr>
              <w:pStyle w:val="Stijl33"/>
            </w:pPr>
          </w:p>
        </w:tc>
        <w:tc>
          <w:tcPr>
            <w:tcW w:w="760" w:type="dxa"/>
          </w:tcPr>
          <w:p w14:paraId="77CD9AB9" w14:textId="77777777" w:rsidR="00F71050" w:rsidRDefault="00F71050" w:rsidP="00CD3D59">
            <w:pPr>
              <w:pStyle w:val="Stijl33"/>
            </w:pPr>
          </w:p>
        </w:tc>
        <w:tc>
          <w:tcPr>
            <w:tcW w:w="1268" w:type="dxa"/>
          </w:tcPr>
          <w:p w14:paraId="25B5AE1C" w14:textId="77777777" w:rsidR="00F71050" w:rsidRDefault="00F71050" w:rsidP="00CD3D59">
            <w:pPr>
              <w:pStyle w:val="Stijl33"/>
            </w:pPr>
          </w:p>
        </w:tc>
        <w:tc>
          <w:tcPr>
            <w:tcW w:w="842" w:type="dxa"/>
          </w:tcPr>
          <w:p w14:paraId="45E5283C" w14:textId="77777777" w:rsidR="00F71050" w:rsidRDefault="00F71050" w:rsidP="00CD3D59">
            <w:pPr>
              <w:pStyle w:val="Stijl33"/>
            </w:pPr>
          </w:p>
        </w:tc>
        <w:tc>
          <w:tcPr>
            <w:tcW w:w="3785" w:type="dxa"/>
          </w:tcPr>
          <w:p w14:paraId="03456B41" w14:textId="77777777" w:rsidR="00F71050" w:rsidRDefault="00F71050" w:rsidP="00CD3D59">
            <w:pPr>
              <w:pStyle w:val="Stijl33"/>
            </w:pPr>
          </w:p>
        </w:tc>
      </w:tr>
      <w:tr w:rsidR="00F71050" w14:paraId="79CB922F" w14:textId="77777777" w:rsidTr="00A20A44">
        <w:tc>
          <w:tcPr>
            <w:tcW w:w="5854" w:type="dxa"/>
          </w:tcPr>
          <w:p w14:paraId="6D2717E8" w14:textId="77777777" w:rsidR="00F71050" w:rsidRDefault="00F71050" w:rsidP="00CD3D59">
            <w:pPr>
              <w:pStyle w:val="Stijl33"/>
            </w:pPr>
          </w:p>
        </w:tc>
        <w:tc>
          <w:tcPr>
            <w:tcW w:w="760" w:type="dxa"/>
          </w:tcPr>
          <w:p w14:paraId="0FCD1838" w14:textId="77777777" w:rsidR="00F71050" w:rsidRDefault="00F71050" w:rsidP="00CD3D59">
            <w:pPr>
              <w:pStyle w:val="Stijl33"/>
            </w:pPr>
          </w:p>
        </w:tc>
        <w:tc>
          <w:tcPr>
            <w:tcW w:w="760" w:type="dxa"/>
          </w:tcPr>
          <w:p w14:paraId="4A26D66A" w14:textId="77777777" w:rsidR="00F71050" w:rsidRDefault="00F71050" w:rsidP="00CD3D59">
            <w:pPr>
              <w:pStyle w:val="Stijl33"/>
            </w:pPr>
          </w:p>
        </w:tc>
        <w:tc>
          <w:tcPr>
            <w:tcW w:w="760" w:type="dxa"/>
          </w:tcPr>
          <w:p w14:paraId="4EFC7194" w14:textId="77777777" w:rsidR="00F71050" w:rsidRDefault="00F71050" w:rsidP="00CD3D59">
            <w:pPr>
              <w:pStyle w:val="Stijl33"/>
            </w:pPr>
          </w:p>
        </w:tc>
        <w:tc>
          <w:tcPr>
            <w:tcW w:w="1268" w:type="dxa"/>
          </w:tcPr>
          <w:p w14:paraId="459E2923" w14:textId="77777777" w:rsidR="00F71050" w:rsidRDefault="00F71050" w:rsidP="00CD3D59">
            <w:pPr>
              <w:pStyle w:val="Stijl33"/>
            </w:pPr>
          </w:p>
        </w:tc>
        <w:tc>
          <w:tcPr>
            <w:tcW w:w="842" w:type="dxa"/>
          </w:tcPr>
          <w:p w14:paraId="5F9CEC8B" w14:textId="77777777" w:rsidR="00F71050" w:rsidRDefault="00F71050" w:rsidP="00CD3D59">
            <w:pPr>
              <w:pStyle w:val="Stijl33"/>
            </w:pPr>
          </w:p>
        </w:tc>
        <w:tc>
          <w:tcPr>
            <w:tcW w:w="3785" w:type="dxa"/>
          </w:tcPr>
          <w:p w14:paraId="222B7F9E" w14:textId="77777777" w:rsidR="00F71050" w:rsidRDefault="00F71050" w:rsidP="00CD3D59">
            <w:pPr>
              <w:pStyle w:val="Stijl33"/>
            </w:pPr>
          </w:p>
        </w:tc>
      </w:tr>
      <w:tr w:rsidR="00F71050" w14:paraId="5F91E7D6" w14:textId="77777777" w:rsidTr="00A20A44">
        <w:tc>
          <w:tcPr>
            <w:tcW w:w="5854" w:type="dxa"/>
          </w:tcPr>
          <w:p w14:paraId="11B40159" w14:textId="77777777" w:rsidR="00F71050" w:rsidRDefault="00F71050" w:rsidP="00CD3D59">
            <w:pPr>
              <w:pStyle w:val="Stijl33"/>
            </w:pPr>
          </w:p>
        </w:tc>
        <w:tc>
          <w:tcPr>
            <w:tcW w:w="760" w:type="dxa"/>
          </w:tcPr>
          <w:p w14:paraId="41A478F1" w14:textId="77777777" w:rsidR="00F71050" w:rsidRDefault="00F71050" w:rsidP="00CD3D59">
            <w:pPr>
              <w:pStyle w:val="Stijl33"/>
            </w:pPr>
          </w:p>
        </w:tc>
        <w:tc>
          <w:tcPr>
            <w:tcW w:w="760" w:type="dxa"/>
          </w:tcPr>
          <w:p w14:paraId="5DC08593" w14:textId="77777777" w:rsidR="00F71050" w:rsidRDefault="00F71050" w:rsidP="00CD3D59">
            <w:pPr>
              <w:pStyle w:val="Stijl33"/>
            </w:pPr>
          </w:p>
        </w:tc>
        <w:tc>
          <w:tcPr>
            <w:tcW w:w="760" w:type="dxa"/>
          </w:tcPr>
          <w:p w14:paraId="3DD131F1" w14:textId="77777777" w:rsidR="00F71050" w:rsidRDefault="00F71050" w:rsidP="00CD3D59">
            <w:pPr>
              <w:pStyle w:val="Stijl33"/>
            </w:pPr>
          </w:p>
        </w:tc>
        <w:tc>
          <w:tcPr>
            <w:tcW w:w="1268" w:type="dxa"/>
          </w:tcPr>
          <w:p w14:paraId="1D75C6B7" w14:textId="77777777" w:rsidR="00F71050" w:rsidRDefault="00F71050" w:rsidP="00CD3D59">
            <w:pPr>
              <w:pStyle w:val="Stijl33"/>
            </w:pPr>
          </w:p>
        </w:tc>
        <w:tc>
          <w:tcPr>
            <w:tcW w:w="842" w:type="dxa"/>
          </w:tcPr>
          <w:p w14:paraId="4A551DFE" w14:textId="77777777" w:rsidR="00F71050" w:rsidRDefault="00F71050" w:rsidP="00CD3D59">
            <w:pPr>
              <w:pStyle w:val="Stijl33"/>
            </w:pPr>
          </w:p>
        </w:tc>
        <w:tc>
          <w:tcPr>
            <w:tcW w:w="3785" w:type="dxa"/>
          </w:tcPr>
          <w:p w14:paraId="3E6C6600" w14:textId="77777777" w:rsidR="00F71050" w:rsidRDefault="00F71050" w:rsidP="00CD3D59">
            <w:pPr>
              <w:pStyle w:val="Stijl33"/>
            </w:pPr>
          </w:p>
        </w:tc>
      </w:tr>
      <w:tr w:rsidR="00F71050" w14:paraId="43F64FAF" w14:textId="77777777" w:rsidTr="005827F6">
        <w:tc>
          <w:tcPr>
            <w:tcW w:w="14029" w:type="dxa"/>
            <w:gridSpan w:val="7"/>
            <w:shd w:val="clear" w:color="auto" w:fill="D9D9D9" w:themeFill="background1" w:themeFillShade="D9"/>
          </w:tcPr>
          <w:p w14:paraId="7B77F4C6" w14:textId="77777777" w:rsidR="00F71050" w:rsidRPr="005C4544" w:rsidRDefault="00F71050" w:rsidP="00794E42">
            <w:pPr>
              <w:pStyle w:val="Leerdoelen"/>
            </w:pPr>
            <w:r w:rsidRPr="005C4544">
              <w:t>LPD 44  +  De leerling bewerkt composietmaterialen: op maat zagen, freesbewerkingen, afwerken.</w:t>
            </w:r>
          </w:p>
        </w:tc>
      </w:tr>
      <w:tr w:rsidR="00F71050" w14:paraId="324423F2" w14:textId="77777777" w:rsidTr="00A20A44">
        <w:tc>
          <w:tcPr>
            <w:tcW w:w="5854" w:type="dxa"/>
          </w:tcPr>
          <w:p w14:paraId="5B5BBADF" w14:textId="77777777" w:rsidR="00F71050" w:rsidRDefault="00F71050" w:rsidP="00CD3D59">
            <w:pPr>
              <w:pStyle w:val="Stijl33"/>
            </w:pPr>
          </w:p>
        </w:tc>
        <w:tc>
          <w:tcPr>
            <w:tcW w:w="760" w:type="dxa"/>
          </w:tcPr>
          <w:p w14:paraId="691CF618" w14:textId="77777777" w:rsidR="00F71050" w:rsidRDefault="00F71050" w:rsidP="00CD3D59">
            <w:pPr>
              <w:pStyle w:val="Stijl33"/>
            </w:pPr>
          </w:p>
        </w:tc>
        <w:tc>
          <w:tcPr>
            <w:tcW w:w="760" w:type="dxa"/>
          </w:tcPr>
          <w:p w14:paraId="1719E4F1" w14:textId="77777777" w:rsidR="00F71050" w:rsidRDefault="00F71050" w:rsidP="00CD3D59">
            <w:pPr>
              <w:pStyle w:val="Stijl33"/>
            </w:pPr>
          </w:p>
        </w:tc>
        <w:tc>
          <w:tcPr>
            <w:tcW w:w="760" w:type="dxa"/>
          </w:tcPr>
          <w:p w14:paraId="5770AC71" w14:textId="77777777" w:rsidR="00F71050" w:rsidRDefault="00F71050" w:rsidP="00CD3D59">
            <w:pPr>
              <w:pStyle w:val="Stijl33"/>
            </w:pPr>
          </w:p>
        </w:tc>
        <w:tc>
          <w:tcPr>
            <w:tcW w:w="1268" w:type="dxa"/>
          </w:tcPr>
          <w:p w14:paraId="1894626A" w14:textId="77777777" w:rsidR="00F71050" w:rsidRDefault="00F71050" w:rsidP="00CD3D59">
            <w:pPr>
              <w:pStyle w:val="Stijl33"/>
            </w:pPr>
          </w:p>
        </w:tc>
        <w:tc>
          <w:tcPr>
            <w:tcW w:w="842" w:type="dxa"/>
          </w:tcPr>
          <w:p w14:paraId="0F903D8D" w14:textId="77777777" w:rsidR="00F71050" w:rsidRDefault="00F71050" w:rsidP="00CD3D59">
            <w:pPr>
              <w:pStyle w:val="Stijl33"/>
            </w:pPr>
          </w:p>
        </w:tc>
        <w:tc>
          <w:tcPr>
            <w:tcW w:w="3785" w:type="dxa"/>
          </w:tcPr>
          <w:p w14:paraId="2B95F0D0" w14:textId="77777777" w:rsidR="00F71050" w:rsidRDefault="00F71050" w:rsidP="00CD3D59">
            <w:pPr>
              <w:pStyle w:val="Stijl33"/>
            </w:pPr>
          </w:p>
        </w:tc>
      </w:tr>
      <w:tr w:rsidR="00F71050" w14:paraId="7BD9BBB6" w14:textId="77777777" w:rsidTr="00A20A44">
        <w:tc>
          <w:tcPr>
            <w:tcW w:w="5854" w:type="dxa"/>
          </w:tcPr>
          <w:p w14:paraId="7B23C038" w14:textId="77777777" w:rsidR="00F71050" w:rsidRDefault="00F71050" w:rsidP="00CD3D59">
            <w:pPr>
              <w:pStyle w:val="Stijl33"/>
            </w:pPr>
          </w:p>
        </w:tc>
        <w:tc>
          <w:tcPr>
            <w:tcW w:w="760" w:type="dxa"/>
          </w:tcPr>
          <w:p w14:paraId="25922539" w14:textId="77777777" w:rsidR="00F71050" w:rsidRDefault="00F71050" w:rsidP="00CD3D59">
            <w:pPr>
              <w:pStyle w:val="Stijl33"/>
            </w:pPr>
          </w:p>
        </w:tc>
        <w:tc>
          <w:tcPr>
            <w:tcW w:w="760" w:type="dxa"/>
          </w:tcPr>
          <w:p w14:paraId="72AABF5D" w14:textId="77777777" w:rsidR="00F71050" w:rsidRDefault="00F71050" w:rsidP="00CD3D59">
            <w:pPr>
              <w:pStyle w:val="Stijl33"/>
            </w:pPr>
          </w:p>
        </w:tc>
        <w:tc>
          <w:tcPr>
            <w:tcW w:w="760" w:type="dxa"/>
          </w:tcPr>
          <w:p w14:paraId="1B7C53D0" w14:textId="77777777" w:rsidR="00F71050" w:rsidRDefault="00F71050" w:rsidP="00CD3D59">
            <w:pPr>
              <w:pStyle w:val="Stijl33"/>
            </w:pPr>
          </w:p>
        </w:tc>
        <w:tc>
          <w:tcPr>
            <w:tcW w:w="1268" w:type="dxa"/>
          </w:tcPr>
          <w:p w14:paraId="0BA82450" w14:textId="77777777" w:rsidR="00F71050" w:rsidRDefault="00F71050" w:rsidP="00CD3D59">
            <w:pPr>
              <w:pStyle w:val="Stijl33"/>
            </w:pPr>
          </w:p>
        </w:tc>
        <w:tc>
          <w:tcPr>
            <w:tcW w:w="842" w:type="dxa"/>
          </w:tcPr>
          <w:p w14:paraId="4C85CB0E" w14:textId="77777777" w:rsidR="00F71050" w:rsidRDefault="00F71050" w:rsidP="00CD3D59">
            <w:pPr>
              <w:pStyle w:val="Stijl33"/>
            </w:pPr>
          </w:p>
        </w:tc>
        <w:tc>
          <w:tcPr>
            <w:tcW w:w="3785" w:type="dxa"/>
          </w:tcPr>
          <w:p w14:paraId="43CBC88E" w14:textId="77777777" w:rsidR="00F71050" w:rsidRDefault="00F71050" w:rsidP="00CD3D59">
            <w:pPr>
              <w:pStyle w:val="Stijl33"/>
            </w:pPr>
          </w:p>
        </w:tc>
      </w:tr>
      <w:tr w:rsidR="00F71050" w14:paraId="2D8EFF67" w14:textId="77777777" w:rsidTr="00A20A44">
        <w:tc>
          <w:tcPr>
            <w:tcW w:w="5854" w:type="dxa"/>
          </w:tcPr>
          <w:p w14:paraId="6B0323EF" w14:textId="77777777" w:rsidR="00F71050" w:rsidRDefault="00F71050" w:rsidP="00CD3D59">
            <w:pPr>
              <w:pStyle w:val="Stijl33"/>
            </w:pPr>
          </w:p>
        </w:tc>
        <w:tc>
          <w:tcPr>
            <w:tcW w:w="760" w:type="dxa"/>
          </w:tcPr>
          <w:p w14:paraId="72867A89" w14:textId="77777777" w:rsidR="00F71050" w:rsidRDefault="00F71050" w:rsidP="00CD3D59">
            <w:pPr>
              <w:pStyle w:val="Stijl33"/>
            </w:pPr>
          </w:p>
        </w:tc>
        <w:tc>
          <w:tcPr>
            <w:tcW w:w="760" w:type="dxa"/>
          </w:tcPr>
          <w:p w14:paraId="2C17DD92" w14:textId="77777777" w:rsidR="00F71050" w:rsidRDefault="00F71050" w:rsidP="00CD3D59">
            <w:pPr>
              <w:pStyle w:val="Stijl33"/>
            </w:pPr>
          </w:p>
        </w:tc>
        <w:tc>
          <w:tcPr>
            <w:tcW w:w="760" w:type="dxa"/>
          </w:tcPr>
          <w:p w14:paraId="2A9BF0FF" w14:textId="77777777" w:rsidR="00F71050" w:rsidRDefault="00F71050" w:rsidP="00CD3D59">
            <w:pPr>
              <w:pStyle w:val="Stijl33"/>
            </w:pPr>
          </w:p>
        </w:tc>
        <w:tc>
          <w:tcPr>
            <w:tcW w:w="1268" w:type="dxa"/>
          </w:tcPr>
          <w:p w14:paraId="3B794100" w14:textId="77777777" w:rsidR="00F71050" w:rsidRDefault="00F71050" w:rsidP="00CD3D59">
            <w:pPr>
              <w:pStyle w:val="Stijl33"/>
            </w:pPr>
          </w:p>
        </w:tc>
        <w:tc>
          <w:tcPr>
            <w:tcW w:w="842" w:type="dxa"/>
          </w:tcPr>
          <w:p w14:paraId="35BF7916" w14:textId="77777777" w:rsidR="00F71050" w:rsidRDefault="00F71050" w:rsidP="00CD3D59">
            <w:pPr>
              <w:pStyle w:val="Stijl33"/>
            </w:pPr>
          </w:p>
        </w:tc>
        <w:tc>
          <w:tcPr>
            <w:tcW w:w="3785" w:type="dxa"/>
          </w:tcPr>
          <w:p w14:paraId="0D9523E7" w14:textId="77777777" w:rsidR="00F71050" w:rsidRDefault="00F71050" w:rsidP="00CD3D59">
            <w:pPr>
              <w:pStyle w:val="Stijl33"/>
            </w:pPr>
          </w:p>
        </w:tc>
      </w:tr>
      <w:tr w:rsidR="00F71050" w14:paraId="5B353FEE" w14:textId="77777777" w:rsidTr="00A20A44">
        <w:tc>
          <w:tcPr>
            <w:tcW w:w="5854" w:type="dxa"/>
          </w:tcPr>
          <w:p w14:paraId="61E8EBE1" w14:textId="77777777" w:rsidR="00F71050" w:rsidRDefault="00F71050" w:rsidP="00CD3D59">
            <w:pPr>
              <w:pStyle w:val="Stijl33"/>
            </w:pPr>
          </w:p>
        </w:tc>
        <w:tc>
          <w:tcPr>
            <w:tcW w:w="760" w:type="dxa"/>
          </w:tcPr>
          <w:p w14:paraId="3FAE124C" w14:textId="77777777" w:rsidR="00F71050" w:rsidRDefault="00F71050" w:rsidP="00CD3D59">
            <w:pPr>
              <w:pStyle w:val="Stijl33"/>
            </w:pPr>
          </w:p>
        </w:tc>
        <w:tc>
          <w:tcPr>
            <w:tcW w:w="760" w:type="dxa"/>
          </w:tcPr>
          <w:p w14:paraId="1400B53E" w14:textId="77777777" w:rsidR="00F71050" w:rsidRDefault="00F71050" w:rsidP="00CD3D59">
            <w:pPr>
              <w:pStyle w:val="Stijl33"/>
            </w:pPr>
          </w:p>
        </w:tc>
        <w:tc>
          <w:tcPr>
            <w:tcW w:w="760" w:type="dxa"/>
          </w:tcPr>
          <w:p w14:paraId="7A35D7DF" w14:textId="77777777" w:rsidR="00F71050" w:rsidRDefault="00F71050" w:rsidP="00CD3D59">
            <w:pPr>
              <w:pStyle w:val="Stijl33"/>
            </w:pPr>
          </w:p>
        </w:tc>
        <w:tc>
          <w:tcPr>
            <w:tcW w:w="1268" w:type="dxa"/>
          </w:tcPr>
          <w:p w14:paraId="7EA789BB" w14:textId="77777777" w:rsidR="00F71050" w:rsidRDefault="00F71050" w:rsidP="00CD3D59">
            <w:pPr>
              <w:pStyle w:val="Stijl33"/>
            </w:pPr>
          </w:p>
        </w:tc>
        <w:tc>
          <w:tcPr>
            <w:tcW w:w="842" w:type="dxa"/>
          </w:tcPr>
          <w:p w14:paraId="7C5BD7B8" w14:textId="77777777" w:rsidR="00F71050" w:rsidRDefault="00F71050" w:rsidP="00CD3D59">
            <w:pPr>
              <w:pStyle w:val="Stijl33"/>
            </w:pPr>
          </w:p>
        </w:tc>
        <w:tc>
          <w:tcPr>
            <w:tcW w:w="3785" w:type="dxa"/>
          </w:tcPr>
          <w:p w14:paraId="6A6FB9BC" w14:textId="77777777" w:rsidR="00F71050" w:rsidRDefault="00F71050" w:rsidP="00CD3D59">
            <w:pPr>
              <w:pStyle w:val="Stijl33"/>
            </w:pPr>
          </w:p>
        </w:tc>
      </w:tr>
      <w:tr w:rsidR="00F71050" w14:paraId="17CEF080" w14:textId="77777777" w:rsidTr="00A20A44">
        <w:tc>
          <w:tcPr>
            <w:tcW w:w="5854" w:type="dxa"/>
          </w:tcPr>
          <w:p w14:paraId="24E2771D" w14:textId="77777777" w:rsidR="00F71050" w:rsidRDefault="00F71050" w:rsidP="00CD3D59">
            <w:pPr>
              <w:pStyle w:val="Stijl33"/>
            </w:pPr>
          </w:p>
        </w:tc>
        <w:tc>
          <w:tcPr>
            <w:tcW w:w="760" w:type="dxa"/>
          </w:tcPr>
          <w:p w14:paraId="1F004B5C" w14:textId="77777777" w:rsidR="00F71050" w:rsidRDefault="00F71050" w:rsidP="00CD3D59">
            <w:pPr>
              <w:pStyle w:val="Stijl33"/>
            </w:pPr>
          </w:p>
        </w:tc>
        <w:tc>
          <w:tcPr>
            <w:tcW w:w="760" w:type="dxa"/>
          </w:tcPr>
          <w:p w14:paraId="6957C842" w14:textId="77777777" w:rsidR="00F71050" w:rsidRDefault="00F71050" w:rsidP="00CD3D59">
            <w:pPr>
              <w:pStyle w:val="Stijl33"/>
            </w:pPr>
          </w:p>
        </w:tc>
        <w:tc>
          <w:tcPr>
            <w:tcW w:w="760" w:type="dxa"/>
          </w:tcPr>
          <w:p w14:paraId="67AA82E3" w14:textId="77777777" w:rsidR="00F71050" w:rsidRDefault="00F71050" w:rsidP="00CD3D59">
            <w:pPr>
              <w:pStyle w:val="Stijl33"/>
            </w:pPr>
          </w:p>
        </w:tc>
        <w:tc>
          <w:tcPr>
            <w:tcW w:w="1268" w:type="dxa"/>
          </w:tcPr>
          <w:p w14:paraId="136C226C" w14:textId="77777777" w:rsidR="00F71050" w:rsidRDefault="00F71050" w:rsidP="00CD3D59">
            <w:pPr>
              <w:pStyle w:val="Stijl33"/>
            </w:pPr>
          </w:p>
        </w:tc>
        <w:tc>
          <w:tcPr>
            <w:tcW w:w="842" w:type="dxa"/>
          </w:tcPr>
          <w:p w14:paraId="3671488D" w14:textId="77777777" w:rsidR="00F71050" w:rsidRDefault="00F71050" w:rsidP="00CD3D59">
            <w:pPr>
              <w:pStyle w:val="Stijl33"/>
            </w:pPr>
          </w:p>
        </w:tc>
        <w:tc>
          <w:tcPr>
            <w:tcW w:w="3785" w:type="dxa"/>
          </w:tcPr>
          <w:p w14:paraId="32F90F5B" w14:textId="77777777" w:rsidR="00F71050" w:rsidRDefault="00F71050" w:rsidP="00CD3D59">
            <w:pPr>
              <w:pStyle w:val="Stijl33"/>
            </w:pPr>
          </w:p>
        </w:tc>
      </w:tr>
      <w:tr w:rsidR="00F71050" w14:paraId="4DDD255C" w14:textId="77777777" w:rsidTr="00A20A44">
        <w:tc>
          <w:tcPr>
            <w:tcW w:w="5854" w:type="dxa"/>
          </w:tcPr>
          <w:p w14:paraId="78ED1B30" w14:textId="77777777" w:rsidR="00F71050" w:rsidRDefault="00F71050" w:rsidP="00CD3D59">
            <w:pPr>
              <w:pStyle w:val="Stijl33"/>
            </w:pPr>
          </w:p>
        </w:tc>
        <w:tc>
          <w:tcPr>
            <w:tcW w:w="760" w:type="dxa"/>
          </w:tcPr>
          <w:p w14:paraId="3B390596" w14:textId="77777777" w:rsidR="00F71050" w:rsidRDefault="00F71050" w:rsidP="00CD3D59">
            <w:pPr>
              <w:pStyle w:val="Stijl33"/>
            </w:pPr>
          </w:p>
        </w:tc>
        <w:tc>
          <w:tcPr>
            <w:tcW w:w="760" w:type="dxa"/>
          </w:tcPr>
          <w:p w14:paraId="15981CCB" w14:textId="77777777" w:rsidR="00F71050" w:rsidRDefault="00F71050" w:rsidP="00CD3D59">
            <w:pPr>
              <w:pStyle w:val="Stijl33"/>
            </w:pPr>
          </w:p>
        </w:tc>
        <w:tc>
          <w:tcPr>
            <w:tcW w:w="760" w:type="dxa"/>
          </w:tcPr>
          <w:p w14:paraId="07954E4C" w14:textId="77777777" w:rsidR="00F71050" w:rsidRDefault="00F71050" w:rsidP="00CD3D59">
            <w:pPr>
              <w:pStyle w:val="Stijl33"/>
            </w:pPr>
          </w:p>
        </w:tc>
        <w:tc>
          <w:tcPr>
            <w:tcW w:w="1268" w:type="dxa"/>
          </w:tcPr>
          <w:p w14:paraId="05E97615" w14:textId="77777777" w:rsidR="00F71050" w:rsidRDefault="00F71050" w:rsidP="00CD3D59">
            <w:pPr>
              <w:pStyle w:val="Stijl33"/>
            </w:pPr>
          </w:p>
        </w:tc>
        <w:tc>
          <w:tcPr>
            <w:tcW w:w="842" w:type="dxa"/>
          </w:tcPr>
          <w:p w14:paraId="6863A725" w14:textId="77777777" w:rsidR="00F71050" w:rsidRDefault="00F71050" w:rsidP="00CD3D59">
            <w:pPr>
              <w:pStyle w:val="Stijl33"/>
            </w:pPr>
          </w:p>
        </w:tc>
        <w:tc>
          <w:tcPr>
            <w:tcW w:w="3785" w:type="dxa"/>
          </w:tcPr>
          <w:p w14:paraId="52101407" w14:textId="77777777" w:rsidR="00F71050" w:rsidRDefault="00F71050" w:rsidP="00CD3D59">
            <w:pPr>
              <w:pStyle w:val="Stijl33"/>
            </w:pPr>
          </w:p>
        </w:tc>
      </w:tr>
      <w:tr w:rsidR="00F71050" w14:paraId="4E68A1EE" w14:textId="77777777" w:rsidTr="005827F6">
        <w:tc>
          <w:tcPr>
            <w:tcW w:w="14029" w:type="dxa"/>
            <w:gridSpan w:val="7"/>
            <w:shd w:val="clear" w:color="auto" w:fill="D9D9D9" w:themeFill="background1" w:themeFillShade="D9"/>
          </w:tcPr>
          <w:p w14:paraId="37EF2BF0" w14:textId="77777777" w:rsidR="00F71050" w:rsidRPr="00DA7DB5" w:rsidRDefault="00F71050" w:rsidP="00794E42">
            <w:pPr>
              <w:pStyle w:val="Leerdoelen"/>
            </w:pPr>
            <w:r w:rsidRPr="00DA7DB5">
              <w:t>LPD 45</w:t>
            </w:r>
            <w:r w:rsidRPr="00DA7DB5">
              <w:tab/>
              <w:t>De leerling integreert andere materialen, werkt het houten buitenschrijnwerk af en voert een eindcontrole uit.</w:t>
            </w:r>
          </w:p>
          <w:p w14:paraId="6D757724" w14:textId="77777777" w:rsidR="00F71050" w:rsidRDefault="00F71050" w:rsidP="002713CE">
            <w:pPr>
              <w:pStyle w:val="Afbakeningalleen"/>
            </w:pPr>
            <w:r>
              <w:lastRenderedPageBreak/>
              <w:t>Montagetechnieken</w:t>
            </w:r>
          </w:p>
        </w:tc>
      </w:tr>
      <w:tr w:rsidR="00F71050" w14:paraId="5927BE2E" w14:textId="77777777" w:rsidTr="00A20A44">
        <w:tc>
          <w:tcPr>
            <w:tcW w:w="5854" w:type="dxa"/>
          </w:tcPr>
          <w:p w14:paraId="1F18F90F" w14:textId="77777777" w:rsidR="00F71050" w:rsidRDefault="00F71050" w:rsidP="0098503D">
            <w:pPr>
              <w:pStyle w:val="Stijl33"/>
            </w:pPr>
          </w:p>
        </w:tc>
        <w:tc>
          <w:tcPr>
            <w:tcW w:w="760" w:type="dxa"/>
          </w:tcPr>
          <w:p w14:paraId="1C1786DF" w14:textId="77777777" w:rsidR="00F71050" w:rsidRDefault="00F71050" w:rsidP="0098503D">
            <w:pPr>
              <w:pStyle w:val="Stijl33"/>
            </w:pPr>
          </w:p>
        </w:tc>
        <w:tc>
          <w:tcPr>
            <w:tcW w:w="760" w:type="dxa"/>
          </w:tcPr>
          <w:p w14:paraId="4D9DEB5B" w14:textId="77777777" w:rsidR="00F71050" w:rsidRDefault="00F71050" w:rsidP="0098503D">
            <w:pPr>
              <w:pStyle w:val="Stijl33"/>
            </w:pPr>
          </w:p>
        </w:tc>
        <w:tc>
          <w:tcPr>
            <w:tcW w:w="760" w:type="dxa"/>
          </w:tcPr>
          <w:p w14:paraId="3E5AF3CD" w14:textId="77777777" w:rsidR="00F71050" w:rsidRDefault="00F71050" w:rsidP="0098503D">
            <w:pPr>
              <w:pStyle w:val="Stijl33"/>
            </w:pPr>
          </w:p>
        </w:tc>
        <w:tc>
          <w:tcPr>
            <w:tcW w:w="1268" w:type="dxa"/>
          </w:tcPr>
          <w:p w14:paraId="4247CEF9" w14:textId="77777777" w:rsidR="00F71050" w:rsidRDefault="00F71050" w:rsidP="0098503D">
            <w:pPr>
              <w:pStyle w:val="Stijl33"/>
            </w:pPr>
          </w:p>
        </w:tc>
        <w:tc>
          <w:tcPr>
            <w:tcW w:w="842" w:type="dxa"/>
          </w:tcPr>
          <w:p w14:paraId="57DBF595" w14:textId="77777777" w:rsidR="00F71050" w:rsidRDefault="00F71050" w:rsidP="0098503D">
            <w:pPr>
              <w:pStyle w:val="Stijl33"/>
            </w:pPr>
          </w:p>
        </w:tc>
        <w:tc>
          <w:tcPr>
            <w:tcW w:w="3785" w:type="dxa"/>
          </w:tcPr>
          <w:p w14:paraId="2C6927C7" w14:textId="77777777" w:rsidR="00F71050" w:rsidRDefault="00F71050" w:rsidP="0098503D">
            <w:pPr>
              <w:pStyle w:val="Stijl33"/>
            </w:pPr>
          </w:p>
        </w:tc>
      </w:tr>
      <w:tr w:rsidR="00F71050" w14:paraId="38C6816E" w14:textId="77777777" w:rsidTr="00A20A44">
        <w:tc>
          <w:tcPr>
            <w:tcW w:w="5854" w:type="dxa"/>
          </w:tcPr>
          <w:p w14:paraId="64B7D016" w14:textId="77777777" w:rsidR="00F71050" w:rsidRDefault="00F71050" w:rsidP="0098503D">
            <w:pPr>
              <w:pStyle w:val="Stijl33"/>
            </w:pPr>
          </w:p>
        </w:tc>
        <w:tc>
          <w:tcPr>
            <w:tcW w:w="760" w:type="dxa"/>
          </w:tcPr>
          <w:p w14:paraId="7AB6D2FA" w14:textId="77777777" w:rsidR="00F71050" w:rsidRDefault="00F71050" w:rsidP="0098503D">
            <w:pPr>
              <w:pStyle w:val="Stijl33"/>
            </w:pPr>
          </w:p>
        </w:tc>
        <w:tc>
          <w:tcPr>
            <w:tcW w:w="760" w:type="dxa"/>
          </w:tcPr>
          <w:p w14:paraId="52C8ABBE" w14:textId="77777777" w:rsidR="00F71050" w:rsidRDefault="00F71050" w:rsidP="0098503D">
            <w:pPr>
              <w:pStyle w:val="Stijl33"/>
            </w:pPr>
          </w:p>
        </w:tc>
        <w:tc>
          <w:tcPr>
            <w:tcW w:w="760" w:type="dxa"/>
          </w:tcPr>
          <w:p w14:paraId="777179A7" w14:textId="77777777" w:rsidR="00F71050" w:rsidRDefault="00F71050" w:rsidP="0098503D">
            <w:pPr>
              <w:pStyle w:val="Stijl33"/>
            </w:pPr>
          </w:p>
        </w:tc>
        <w:tc>
          <w:tcPr>
            <w:tcW w:w="1268" w:type="dxa"/>
          </w:tcPr>
          <w:p w14:paraId="5754EF82" w14:textId="77777777" w:rsidR="00F71050" w:rsidRDefault="00F71050" w:rsidP="0098503D">
            <w:pPr>
              <w:pStyle w:val="Stijl33"/>
            </w:pPr>
          </w:p>
        </w:tc>
        <w:tc>
          <w:tcPr>
            <w:tcW w:w="842" w:type="dxa"/>
          </w:tcPr>
          <w:p w14:paraId="7075212B" w14:textId="77777777" w:rsidR="00F71050" w:rsidRDefault="00F71050" w:rsidP="0098503D">
            <w:pPr>
              <w:pStyle w:val="Stijl33"/>
            </w:pPr>
          </w:p>
        </w:tc>
        <w:tc>
          <w:tcPr>
            <w:tcW w:w="3785" w:type="dxa"/>
          </w:tcPr>
          <w:p w14:paraId="588671BF" w14:textId="77777777" w:rsidR="00F71050" w:rsidRDefault="00F71050" w:rsidP="0098503D">
            <w:pPr>
              <w:pStyle w:val="Stijl33"/>
            </w:pPr>
          </w:p>
        </w:tc>
      </w:tr>
      <w:tr w:rsidR="00F71050" w14:paraId="3D16ABD7" w14:textId="77777777" w:rsidTr="00A20A44">
        <w:tc>
          <w:tcPr>
            <w:tcW w:w="5854" w:type="dxa"/>
          </w:tcPr>
          <w:p w14:paraId="32603905" w14:textId="77777777" w:rsidR="00F71050" w:rsidRDefault="00F71050" w:rsidP="0098503D">
            <w:pPr>
              <w:pStyle w:val="Stijl33"/>
            </w:pPr>
          </w:p>
        </w:tc>
        <w:tc>
          <w:tcPr>
            <w:tcW w:w="760" w:type="dxa"/>
          </w:tcPr>
          <w:p w14:paraId="30784969" w14:textId="77777777" w:rsidR="00F71050" w:rsidRDefault="00F71050" w:rsidP="0098503D">
            <w:pPr>
              <w:pStyle w:val="Stijl33"/>
            </w:pPr>
          </w:p>
        </w:tc>
        <w:tc>
          <w:tcPr>
            <w:tcW w:w="760" w:type="dxa"/>
          </w:tcPr>
          <w:p w14:paraId="11A51DC2" w14:textId="77777777" w:rsidR="00F71050" w:rsidRDefault="00F71050" w:rsidP="0098503D">
            <w:pPr>
              <w:pStyle w:val="Stijl33"/>
            </w:pPr>
          </w:p>
        </w:tc>
        <w:tc>
          <w:tcPr>
            <w:tcW w:w="760" w:type="dxa"/>
          </w:tcPr>
          <w:p w14:paraId="06736270" w14:textId="77777777" w:rsidR="00F71050" w:rsidRDefault="00F71050" w:rsidP="0098503D">
            <w:pPr>
              <w:pStyle w:val="Stijl33"/>
            </w:pPr>
          </w:p>
        </w:tc>
        <w:tc>
          <w:tcPr>
            <w:tcW w:w="1268" w:type="dxa"/>
          </w:tcPr>
          <w:p w14:paraId="139416B1" w14:textId="77777777" w:rsidR="00F71050" w:rsidRDefault="00F71050" w:rsidP="0098503D">
            <w:pPr>
              <w:pStyle w:val="Stijl33"/>
            </w:pPr>
          </w:p>
        </w:tc>
        <w:tc>
          <w:tcPr>
            <w:tcW w:w="842" w:type="dxa"/>
          </w:tcPr>
          <w:p w14:paraId="33373A07" w14:textId="77777777" w:rsidR="00F71050" w:rsidRDefault="00F71050" w:rsidP="0098503D">
            <w:pPr>
              <w:pStyle w:val="Stijl33"/>
            </w:pPr>
          </w:p>
        </w:tc>
        <w:tc>
          <w:tcPr>
            <w:tcW w:w="3785" w:type="dxa"/>
          </w:tcPr>
          <w:p w14:paraId="68B9DB15" w14:textId="77777777" w:rsidR="00F71050" w:rsidRDefault="00F71050" w:rsidP="0098503D">
            <w:pPr>
              <w:pStyle w:val="Stijl33"/>
            </w:pPr>
          </w:p>
        </w:tc>
      </w:tr>
      <w:tr w:rsidR="00F71050" w14:paraId="3F677EA4" w14:textId="77777777" w:rsidTr="00A20A44">
        <w:tc>
          <w:tcPr>
            <w:tcW w:w="5854" w:type="dxa"/>
          </w:tcPr>
          <w:p w14:paraId="29CB3092" w14:textId="77777777" w:rsidR="00F71050" w:rsidRDefault="00F71050" w:rsidP="0098503D">
            <w:pPr>
              <w:pStyle w:val="Stijl33"/>
            </w:pPr>
          </w:p>
        </w:tc>
        <w:tc>
          <w:tcPr>
            <w:tcW w:w="760" w:type="dxa"/>
          </w:tcPr>
          <w:p w14:paraId="7313263B" w14:textId="77777777" w:rsidR="00F71050" w:rsidRDefault="00F71050" w:rsidP="0098503D">
            <w:pPr>
              <w:pStyle w:val="Stijl33"/>
            </w:pPr>
          </w:p>
        </w:tc>
        <w:tc>
          <w:tcPr>
            <w:tcW w:w="760" w:type="dxa"/>
          </w:tcPr>
          <w:p w14:paraId="40AE936E" w14:textId="77777777" w:rsidR="00F71050" w:rsidRDefault="00F71050" w:rsidP="0098503D">
            <w:pPr>
              <w:pStyle w:val="Stijl33"/>
            </w:pPr>
          </w:p>
        </w:tc>
        <w:tc>
          <w:tcPr>
            <w:tcW w:w="760" w:type="dxa"/>
          </w:tcPr>
          <w:p w14:paraId="045AAF51" w14:textId="77777777" w:rsidR="00F71050" w:rsidRDefault="00F71050" w:rsidP="0098503D">
            <w:pPr>
              <w:pStyle w:val="Stijl33"/>
            </w:pPr>
          </w:p>
        </w:tc>
        <w:tc>
          <w:tcPr>
            <w:tcW w:w="1268" w:type="dxa"/>
          </w:tcPr>
          <w:p w14:paraId="26046D6D" w14:textId="77777777" w:rsidR="00F71050" w:rsidRDefault="00F71050" w:rsidP="0098503D">
            <w:pPr>
              <w:pStyle w:val="Stijl33"/>
            </w:pPr>
          </w:p>
        </w:tc>
        <w:tc>
          <w:tcPr>
            <w:tcW w:w="842" w:type="dxa"/>
          </w:tcPr>
          <w:p w14:paraId="12E6AE84" w14:textId="77777777" w:rsidR="00F71050" w:rsidRDefault="00F71050" w:rsidP="0098503D">
            <w:pPr>
              <w:pStyle w:val="Stijl33"/>
            </w:pPr>
          </w:p>
        </w:tc>
        <w:tc>
          <w:tcPr>
            <w:tcW w:w="3785" w:type="dxa"/>
          </w:tcPr>
          <w:p w14:paraId="36C1AF1B" w14:textId="77777777" w:rsidR="00F71050" w:rsidRDefault="00F71050" w:rsidP="0098503D">
            <w:pPr>
              <w:pStyle w:val="Stijl33"/>
            </w:pPr>
          </w:p>
        </w:tc>
      </w:tr>
      <w:tr w:rsidR="00F71050" w14:paraId="3AC83C1B" w14:textId="77777777" w:rsidTr="00A20A44">
        <w:tc>
          <w:tcPr>
            <w:tcW w:w="5854" w:type="dxa"/>
          </w:tcPr>
          <w:p w14:paraId="00723FA2" w14:textId="77777777" w:rsidR="00F71050" w:rsidRDefault="00F71050" w:rsidP="0098503D">
            <w:pPr>
              <w:pStyle w:val="Stijl33"/>
            </w:pPr>
          </w:p>
        </w:tc>
        <w:tc>
          <w:tcPr>
            <w:tcW w:w="760" w:type="dxa"/>
          </w:tcPr>
          <w:p w14:paraId="39FFEC77" w14:textId="77777777" w:rsidR="00F71050" w:rsidRDefault="00F71050" w:rsidP="0098503D">
            <w:pPr>
              <w:pStyle w:val="Stijl33"/>
            </w:pPr>
          </w:p>
        </w:tc>
        <w:tc>
          <w:tcPr>
            <w:tcW w:w="760" w:type="dxa"/>
          </w:tcPr>
          <w:p w14:paraId="2A1F5711" w14:textId="77777777" w:rsidR="00F71050" w:rsidRDefault="00F71050" w:rsidP="0098503D">
            <w:pPr>
              <w:pStyle w:val="Stijl33"/>
            </w:pPr>
          </w:p>
        </w:tc>
        <w:tc>
          <w:tcPr>
            <w:tcW w:w="760" w:type="dxa"/>
          </w:tcPr>
          <w:p w14:paraId="0F5BF135" w14:textId="77777777" w:rsidR="00F71050" w:rsidRDefault="00F71050" w:rsidP="0098503D">
            <w:pPr>
              <w:pStyle w:val="Stijl33"/>
            </w:pPr>
          </w:p>
        </w:tc>
        <w:tc>
          <w:tcPr>
            <w:tcW w:w="1268" w:type="dxa"/>
          </w:tcPr>
          <w:p w14:paraId="55414369" w14:textId="77777777" w:rsidR="00F71050" w:rsidRDefault="00F71050" w:rsidP="0098503D">
            <w:pPr>
              <w:pStyle w:val="Stijl33"/>
            </w:pPr>
          </w:p>
        </w:tc>
        <w:tc>
          <w:tcPr>
            <w:tcW w:w="842" w:type="dxa"/>
          </w:tcPr>
          <w:p w14:paraId="43C40616" w14:textId="77777777" w:rsidR="00F71050" w:rsidRDefault="00F71050" w:rsidP="0098503D">
            <w:pPr>
              <w:pStyle w:val="Stijl33"/>
            </w:pPr>
          </w:p>
        </w:tc>
        <w:tc>
          <w:tcPr>
            <w:tcW w:w="3785" w:type="dxa"/>
          </w:tcPr>
          <w:p w14:paraId="522A45E5" w14:textId="77777777" w:rsidR="00F71050" w:rsidRDefault="00F71050" w:rsidP="0098503D">
            <w:pPr>
              <w:pStyle w:val="Stijl33"/>
            </w:pPr>
          </w:p>
        </w:tc>
      </w:tr>
      <w:tr w:rsidR="00F71050" w14:paraId="319C010C" w14:textId="77777777" w:rsidTr="005827F6">
        <w:tc>
          <w:tcPr>
            <w:tcW w:w="14029" w:type="dxa"/>
            <w:gridSpan w:val="7"/>
            <w:shd w:val="clear" w:color="auto" w:fill="D9D9D9" w:themeFill="background1" w:themeFillShade="D9"/>
          </w:tcPr>
          <w:p w14:paraId="2EB6B073" w14:textId="77777777" w:rsidR="00F71050" w:rsidRPr="00DA7DB5" w:rsidRDefault="00F71050" w:rsidP="00794E42">
            <w:pPr>
              <w:pStyle w:val="Leerdoelen"/>
            </w:pPr>
            <w:r w:rsidRPr="00DA7DB5">
              <w:t>LPD 46</w:t>
            </w:r>
            <w:r w:rsidRPr="00DA7DB5">
              <w:tab/>
              <w:t>De leerling stelt de situatie op de werf vast in functie van de eigen werkzaamheden en bereiden de plaatsing voor.</w:t>
            </w:r>
          </w:p>
        </w:tc>
      </w:tr>
      <w:tr w:rsidR="00F71050" w14:paraId="17A002B3" w14:textId="77777777" w:rsidTr="00A20A44">
        <w:tc>
          <w:tcPr>
            <w:tcW w:w="5854" w:type="dxa"/>
          </w:tcPr>
          <w:p w14:paraId="48E0F7F5" w14:textId="77777777" w:rsidR="00F71050" w:rsidRDefault="00F71050" w:rsidP="0098503D">
            <w:pPr>
              <w:pStyle w:val="Stijl33"/>
            </w:pPr>
          </w:p>
        </w:tc>
        <w:tc>
          <w:tcPr>
            <w:tcW w:w="760" w:type="dxa"/>
          </w:tcPr>
          <w:p w14:paraId="79956098" w14:textId="77777777" w:rsidR="00F71050" w:rsidRDefault="00F71050" w:rsidP="0098503D">
            <w:pPr>
              <w:pStyle w:val="Stijl33"/>
            </w:pPr>
          </w:p>
        </w:tc>
        <w:tc>
          <w:tcPr>
            <w:tcW w:w="760" w:type="dxa"/>
          </w:tcPr>
          <w:p w14:paraId="72A7AB51" w14:textId="77777777" w:rsidR="00F71050" w:rsidRDefault="00F71050" w:rsidP="0098503D">
            <w:pPr>
              <w:pStyle w:val="Stijl33"/>
            </w:pPr>
          </w:p>
        </w:tc>
        <w:tc>
          <w:tcPr>
            <w:tcW w:w="760" w:type="dxa"/>
          </w:tcPr>
          <w:p w14:paraId="25642542" w14:textId="77777777" w:rsidR="00F71050" w:rsidRDefault="00F71050" w:rsidP="0098503D">
            <w:pPr>
              <w:pStyle w:val="Stijl33"/>
            </w:pPr>
          </w:p>
        </w:tc>
        <w:tc>
          <w:tcPr>
            <w:tcW w:w="1268" w:type="dxa"/>
          </w:tcPr>
          <w:p w14:paraId="0DF61EEF" w14:textId="77777777" w:rsidR="00F71050" w:rsidRDefault="00F71050" w:rsidP="0098503D">
            <w:pPr>
              <w:pStyle w:val="Stijl33"/>
            </w:pPr>
          </w:p>
        </w:tc>
        <w:tc>
          <w:tcPr>
            <w:tcW w:w="842" w:type="dxa"/>
          </w:tcPr>
          <w:p w14:paraId="360D7504" w14:textId="77777777" w:rsidR="00F71050" w:rsidRDefault="00F71050" w:rsidP="0098503D">
            <w:pPr>
              <w:pStyle w:val="Stijl33"/>
            </w:pPr>
          </w:p>
        </w:tc>
        <w:tc>
          <w:tcPr>
            <w:tcW w:w="3785" w:type="dxa"/>
          </w:tcPr>
          <w:p w14:paraId="3D4EEB27" w14:textId="77777777" w:rsidR="00F71050" w:rsidRDefault="00F71050" w:rsidP="0098503D">
            <w:pPr>
              <w:pStyle w:val="Stijl33"/>
            </w:pPr>
          </w:p>
        </w:tc>
      </w:tr>
      <w:tr w:rsidR="00F71050" w14:paraId="513EDD11" w14:textId="77777777" w:rsidTr="00A20A44">
        <w:tc>
          <w:tcPr>
            <w:tcW w:w="5854" w:type="dxa"/>
          </w:tcPr>
          <w:p w14:paraId="70944419" w14:textId="77777777" w:rsidR="00F71050" w:rsidRDefault="00F71050" w:rsidP="0098503D">
            <w:pPr>
              <w:pStyle w:val="Stijl33"/>
            </w:pPr>
          </w:p>
        </w:tc>
        <w:tc>
          <w:tcPr>
            <w:tcW w:w="760" w:type="dxa"/>
          </w:tcPr>
          <w:p w14:paraId="03056055" w14:textId="77777777" w:rsidR="00F71050" w:rsidRDefault="00F71050" w:rsidP="0098503D">
            <w:pPr>
              <w:pStyle w:val="Stijl33"/>
            </w:pPr>
          </w:p>
        </w:tc>
        <w:tc>
          <w:tcPr>
            <w:tcW w:w="760" w:type="dxa"/>
          </w:tcPr>
          <w:p w14:paraId="004D4A11" w14:textId="77777777" w:rsidR="00F71050" w:rsidRDefault="00F71050" w:rsidP="0098503D">
            <w:pPr>
              <w:pStyle w:val="Stijl33"/>
            </w:pPr>
          </w:p>
        </w:tc>
        <w:tc>
          <w:tcPr>
            <w:tcW w:w="760" w:type="dxa"/>
          </w:tcPr>
          <w:p w14:paraId="301F0F99" w14:textId="77777777" w:rsidR="00F71050" w:rsidRDefault="00F71050" w:rsidP="0098503D">
            <w:pPr>
              <w:pStyle w:val="Stijl33"/>
            </w:pPr>
          </w:p>
        </w:tc>
        <w:tc>
          <w:tcPr>
            <w:tcW w:w="1268" w:type="dxa"/>
          </w:tcPr>
          <w:p w14:paraId="32A62B82" w14:textId="77777777" w:rsidR="00F71050" w:rsidRDefault="00F71050" w:rsidP="0098503D">
            <w:pPr>
              <w:pStyle w:val="Stijl33"/>
            </w:pPr>
          </w:p>
        </w:tc>
        <w:tc>
          <w:tcPr>
            <w:tcW w:w="842" w:type="dxa"/>
          </w:tcPr>
          <w:p w14:paraId="2BDFD605" w14:textId="77777777" w:rsidR="00F71050" w:rsidRDefault="00F71050" w:rsidP="0098503D">
            <w:pPr>
              <w:pStyle w:val="Stijl33"/>
            </w:pPr>
          </w:p>
        </w:tc>
        <w:tc>
          <w:tcPr>
            <w:tcW w:w="3785" w:type="dxa"/>
          </w:tcPr>
          <w:p w14:paraId="452255B5" w14:textId="77777777" w:rsidR="00F71050" w:rsidRDefault="00F71050" w:rsidP="0098503D">
            <w:pPr>
              <w:pStyle w:val="Stijl33"/>
            </w:pPr>
          </w:p>
        </w:tc>
      </w:tr>
      <w:tr w:rsidR="00F71050" w14:paraId="18E70D0D" w14:textId="77777777" w:rsidTr="00A20A44">
        <w:tc>
          <w:tcPr>
            <w:tcW w:w="5854" w:type="dxa"/>
          </w:tcPr>
          <w:p w14:paraId="73B3A69F" w14:textId="77777777" w:rsidR="00F71050" w:rsidRDefault="00F71050" w:rsidP="0098503D">
            <w:pPr>
              <w:pStyle w:val="Stijl33"/>
            </w:pPr>
          </w:p>
        </w:tc>
        <w:tc>
          <w:tcPr>
            <w:tcW w:w="760" w:type="dxa"/>
          </w:tcPr>
          <w:p w14:paraId="4E0C0C9C" w14:textId="77777777" w:rsidR="00F71050" w:rsidRDefault="00F71050" w:rsidP="0098503D">
            <w:pPr>
              <w:pStyle w:val="Stijl33"/>
            </w:pPr>
          </w:p>
        </w:tc>
        <w:tc>
          <w:tcPr>
            <w:tcW w:w="760" w:type="dxa"/>
          </w:tcPr>
          <w:p w14:paraId="3F4C9769" w14:textId="77777777" w:rsidR="00F71050" w:rsidRDefault="00F71050" w:rsidP="0098503D">
            <w:pPr>
              <w:pStyle w:val="Stijl33"/>
            </w:pPr>
          </w:p>
        </w:tc>
        <w:tc>
          <w:tcPr>
            <w:tcW w:w="760" w:type="dxa"/>
          </w:tcPr>
          <w:p w14:paraId="78596FB5" w14:textId="77777777" w:rsidR="00F71050" w:rsidRDefault="00F71050" w:rsidP="0098503D">
            <w:pPr>
              <w:pStyle w:val="Stijl33"/>
            </w:pPr>
          </w:p>
        </w:tc>
        <w:tc>
          <w:tcPr>
            <w:tcW w:w="1268" w:type="dxa"/>
          </w:tcPr>
          <w:p w14:paraId="1A1F676B" w14:textId="77777777" w:rsidR="00F71050" w:rsidRDefault="00F71050" w:rsidP="0098503D">
            <w:pPr>
              <w:pStyle w:val="Stijl33"/>
            </w:pPr>
          </w:p>
        </w:tc>
        <w:tc>
          <w:tcPr>
            <w:tcW w:w="842" w:type="dxa"/>
          </w:tcPr>
          <w:p w14:paraId="41CF46AB" w14:textId="77777777" w:rsidR="00F71050" w:rsidRDefault="00F71050" w:rsidP="0098503D">
            <w:pPr>
              <w:pStyle w:val="Stijl33"/>
            </w:pPr>
          </w:p>
        </w:tc>
        <w:tc>
          <w:tcPr>
            <w:tcW w:w="3785" w:type="dxa"/>
          </w:tcPr>
          <w:p w14:paraId="47D6DCF2" w14:textId="77777777" w:rsidR="00F71050" w:rsidRDefault="00F71050" w:rsidP="0098503D">
            <w:pPr>
              <w:pStyle w:val="Stijl33"/>
            </w:pPr>
          </w:p>
        </w:tc>
      </w:tr>
      <w:tr w:rsidR="00F71050" w14:paraId="4CF6A863" w14:textId="77777777" w:rsidTr="00A20A44">
        <w:tc>
          <w:tcPr>
            <w:tcW w:w="5854" w:type="dxa"/>
          </w:tcPr>
          <w:p w14:paraId="72EC7D18" w14:textId="77777777" w:rsidR="00F71050" w:rsidRDefault="00F71050" w:rsidP="0098503D">
            <w:pPr>
              <w:pStyle w:val="Stijl33"/>
            </w:pPr>
          </w:p>
        </w:tc>
        <w:tc>
          <w:tcPr>
            <w:tcW w:w="760" w:type="dxa"/>
          </w:tcPr>
          <w:p w14:paraId="7587E598" w14:textId="77777777" w:rsidR="00F71050" w:rsidRDefault="00F71050" w:rsidP="0098503D">
            <w:pPr>
              <w:pStyle w:val="Stijl33"/>
            </w:pPr>
          </w:p>
        </w:tc>
        <w:tc>
          <w:tcPr>
            <w:tcW w:w="760" w:type="dxa"/>
          </w:tcPr>
          <w:p w14:paraId="797FFD5D" w14:textId="77777777" w:rsidR="00F71050" w:rsidRDefault="00F71050" w:rsidP="0098503D">
            <w:pPr>
              <w:pStyle w:val="Stijl33"/>
            </w:pPr>
          </w:p>
        </w:tc>
        <w:tc>
          <w:tcPr>
            <w:tcW w:w="760" w:type="dxa"/>
          </w:tcPr>
          <w:p w14:paraId="3E27D072" w14:textId="77777777" w:rsidR="00F71050" w:rsidRDefault="00F71050" w:rsidP="0098503D">
            <w:pPr>
              <w:pStyle w:val="Stijl33"/>
            </w:pPr>
          </w:p>
        </w:tc>
        <w:tc>
          <w:tcPr>
            <w:tcW w:w="1268" w:type="dxa"/>
          </w:tcPr>
          <w:p w14:paraId="18748267" w14:textId="77777777" w:rsidR="00F71050" w:rsidRDefault="00F71050" w:rsidP="0098503D">
            <w:pPr>
              <w:pStyle w:val="Stijl33"/>
            </w:pPr>
          </w:p>
        </w:tc>
        <w:tc>
          <w:tcPr>
            <w:tcW w:w="842" w:type="dxa"/>
          </w:tcPr>
          <w:p w14:paraId="48BB6CDA" w14:textId="77777777" w:rsidR="00F71050" w:rsidRDefault="00F71050" w:rsidP="0098503D">
            <w:pPr>
              <w:pStyle w:val="Stijl33"/>
            </w:pPr>
          </w:p>
        </w:tc>
        <w:tc>
          <w:tcPr>
            <w:tcW w:w="3785" w:type="dxa"/>
          </w:tcPr>
          <w:p w14:paraId="594BD351" w14:textId="77777777" w:rsidR="00F71050" w:rsidRDefault="00F71050" w:rsidP="0098503D">
            <w:pPr>
              <w:pStyle w:val="Stijl33"/>
            </w:pPr>
          </w:p>
        </w:tc>
      </w:tr>
      <w:tr w:rsidR="00F71050" w14:paraId="09FBA971" w14:textId="77777777" w:rsidTr="00A20A44">
        <w:tc>
          <w:tcPr>
            <w:tcW w:w="5854" w:type="dxa"/>
          </w:tcPr>
          <w:p w14:paraId="2DA6AF43" w14:textId="77777777" w:rsidR="00F71050" w:rsidRDefault="00F71050" w:rsidP="0098503D">
            <w:pPr>
              <w:pStyle w:val="Stijl33"/>
            </w:pPr>
          </w:p>
        </w:tc>
        <w:tc>
          <w:tcPr>
            <w:tcW w:w="760" w:type="dxa"/>
          </w:tcPr>
          <w:p w14:paraId="6E9E7A40" w14:textId="77777777" w:rsidR="00F71050" w:rsidRDefault="00F71050" w:rsidP="0098503D">
            <w:pPr>
              <w:pStyle w:val="Stijl33"/>
            </w:pPr>
          </w:p>
        </w:tc>
        <w:tc>
          <w:tcPr>
            <w:tcW w:w="760" w:type="dxa"/>
          </w:tcPr>
          <w:p w14:paraId="50C4CC14" w14:textId="77777777" w:rsidR="00F71050" w:rsidRDefault="00F71050" w:rsidP="0098503D">
            <w:pPr>
              <w:pStyle w:val="Stijl33"/>
            </w:pPr>
          </w:p>
        </w:tc>
        <w:tc>
          <w:tcPr>
            <w:tcW w:w="760" w:type="dxa"/>
          </w:tcPr>
          <w:p w14:paraId="28D60B96" w14:textId="77777777" w:rsidR="00F71050" w:rsidRDefault="00F71050" w:rsidP="0098503D">
            <w:pPr>
              <w:pStyle w:val="Stijl33"/>
            </w:pPr>
          </w:p>
        </w:tc>
        <w:tc>
          <w:tcPr>
            <w:tcW w:w="1268" w:type="dxa"/>
          </w:tcPr>
          <w:p w14:paraId="368737AF" w14:textId="77777777" w:rsidR="00F71050" w:rsidRDefault="00F71050" w:rsidP="0098503D">
            <w:pPr>
              <w:pStyle w:val="Stijl33"/>
            </w:pPr>
          </w:p>
        </w:tc>
        <w:tc>
          <w:tcPr>
            <w:tcW w:w="842" w:type="dxa"/>
          </w:tcPr>
          <w:p w14:paraId="7C700545" w14:textId="77777777" w:rsidR="00F71050" w:rsidRDefault="00F71050" w:rsidP="0098503D">
            <w:pPr>
              <w:pStyle w:val="Stijl33"/>
            </w:pPr>
          </w:p>
        </w:tc>
        <w:tc>
          <w:tcPr>
            <w:tcW w:w="3785" w:type="dxa"/>
          </w:tcPr>
          <w:p w14:paraId="708719F4" w14:textId="77777777" w:rsidR="00F71050" w:rsidRDefault="00F71050" w:rsidP="0098503D">
            <w:pPr>
              <w:pStyle w:val="Stijl33"/>
            </w:pPr>
          </w:p>
        </w:tc>
      </w:tr>
      <w:tr w:rsidR="00F71050" w14:paraId="7F45AC70" w14:textId="77777777" w:rsidTr="005827F6">
        <w:tc>
          <w:tcPr>
            <w:tcW w:w="14029" w:type="dxa"/>
            <w:gridSpan w:val="7"/>
            <w:shd w:val="clear" w:color="auto" w:fill="D9D9D9" w:themeFill="background1" w:themeFillShade="D9"/>
          </w:tcPr>
          <w:p w14:paraId="16A01B03" w14:textId="77777777" w:rsidR="00F71050" w:rsidRPr="00DA7DB5" w:rsidRDefault="00F71050" w:rsidP="00794E42">
            <w:pPr>
              <w:pStyle w:val="Leerdoelen"/>
            </w:pPr>
            <w:r w:rsidRPr="00DA7DB5">
              <w:t>LPD 47   De leerling transporteert grondstoffen, materialen, houten buitenschrijnwerk en constructieonderdelen op de werf.</w:t>
            </w:r>
          </w:p>
          <w:p w14:paraId="1738F618" w14:textId="77777777" w:rsidR="00F71050" w:rsidRDefault="00F71050" w:rsidP="002713CE">
            <w:pPr>
              <w:pStyle w:val="Afbakeningalleen"/>
            </w:pPr>
            <w:r>
              <w:t>Laad- en zekeringstechnieken</w:t>
            </w:r>
          </w:p>
        </w:tc>
      </w:tr>
      <w:tr w:rsidR="00F71050" w14:paraId="54B9EBCE" w14:textId="77777777" w:rsidTr="00A20A44">
        <w:tc>
          <w:tcPr>
            <w:tcW w:w="5854" w:type="dxa"/>
          </w:tcPr>
          <w:p w14:paraId="2EF54DF5" w14:textId="77777777" w:rsidR="00F71050" w:rsidRDefault="00F71050" w:rsidP="0098503D">
            <w:pPr>
              <w:pStyle w:val="Stijl33"/>
            </w:pPr>
          </w:p>
        </w:tc>
        <w:tc>
          <w:tcPr>
            <w:tcW w:w="760" w:type="dxa"/>
          </w:tcPr>
          <w:p w14:paraId="13BC80DB" w14:textId="77777777" w:rsidR="00F71050" w:rsidRDefault="00F71050" w:rsidP="0098503D">
            <w:pPr>
              <w:pStyle w:val="Stijl33"/>
            </w:pPr>
          </w:p>
        </w:tc>
        <w:tc>
          <w:tcPr>
            <w:tcW w:w="760" w:type="dxa"/>
          </w:tcPr>
          <w:p w14:paraId="41A804A9" w14:textId="77777777" w:rsidR="00F71050" w:rsidRDefault="00F71050" w:rsidP="0098503D">
            <w:pPr>
              <w:pStyle w:val="Stijl33"/>
            </w:pPr>
          </w:p>
        </w:tc>
        <w:tc>
          <w:tcPr>
            <w:tcW w:w="760" w:type="dxa"/>
          </w:tcPr>
          <w:p w14:paraId="65C79C96" w14:textId="77777777" w:rsidR="00F71050" w:rsidRDefault="00F71050" w:rsidP="0098503D">
            <w:pPr>
              <w:pStyle w:val="Stijl33"/>
            </w:pPr>
          </w:p>
        </w:tc>
        <w:tc>
          <w:tcPr>
            <w:tcW w:w="1268" w:type="dxa"/>
          </w:tcPr>
          <w:p w14:paraId="35CF147D" w14:textId="77777777" w:rsidR="00F71050" w:rsidRDefault="00F71050" w:rsidP="0098503D">
            <w:pPr>
              <w:pStyle w:val="Stijl33"/>
            </w:pPr>
          </w:p>
        </w:tc>
        <w:tc>
          <w:tcPr>
            <w:tcW w:w="842" w:type="dxa"/>
          </w:tcPr>
          <w:p w14:paraId="6451CBC3" w14:textId="77777777" w:rsidR="00F71050" w:rsidRDefault="00F71050" w:rsidP="0098503D">
            <w:pPr>
              <w:pStyle w:val="Stijl33"/>
            </w:pPr>
          </w:p>
        </w:tc>
        <w:tc>
          <w:tcPr>
            <w:tcW w:w="3785" w:type="dxa"/>
          </w:tcPr>
          <w:p w14:paraId="3102D534" w14:textId="77777777" w:rsidR="00F71050" w:rsidRDefault="00F71050" w:rsidP="0098503D">
            <w:pPr>
              <w:pStyle w:val="Stijl33"/>
            </w:pPr>
          </w:p>
        </w:tc>
      </w:tr>
      <w:tr w:rsidR="00F71050" w14:paraId="29B8D3E4" w14:textId="77777777" w:rsidTr="00A20A44">
        <w:tc>
          <w:tcPr>
            <w:tcW w:w="5854" w:type="dxa"/>
          </w:tcPr>
          <w:p w14:paraId="7B981559" w14:textId="77777777" w:rsidR="00F71050" w:rsidRDefault="00F71050" w:rsidP="0098503D">
            <w:pPr>
              <w:pStyle w:val="Stijl33"/>
            </w:pPr>
          </w:p>
        </w:tc>
        <w:tc>
          <w:tcPr>
            <w:tcW w:w="760" w:type="dxa"/>
          </w:tcPr>
          <w:p w14:paraId="1477FD88" w14:textId="77777777" w:rsidR="00F71050" w:rsidRDefault="00F71050" w:rsidP="0098503D">
            <w:pPr>
              <w:pStyle w:val="Stijl33"/>
            </w:pPr>
          </w:p>
        </w:tc>
        <w:tc>
          <w:tcPr>
            <w:tcW w:w="760" w:type="dxa"/>
          </w:tcPr>
          <w:p w14:paraId="5A460A2B" w14:textId="77777777" w:rsidR="00F71050" w:rsidRDefault="00F71050" w:rsidP="0098503D">
            <w:pPr>
              <w:pStyle w:val="Stijl33"/>
            </w:pPr>
          </w:p>
        </w:tc>
        <w:tc>
          <w:tcPr>
            <w:tcW w:w="760" w:type="dxa"/>
          </w:tcPr>
          <w:p w14:paraId="4C010390" w14:textId="77777777" w:rsidR="00F71050" w:rsidRDefault="00F71050" w:rsidP="0098503D">
            <w:pPr>
              <w:pStyle w:val="Stijl33"/>
            </w:pPr>
          </w:p>
        </w:tc>
        <w:tc>
          <w:tcPr>
            <w:tcW w:w="1268" w:type="dxa"/>
          </w:tcPr>
          <w:p w14:paraId="5DF29363" w14:textId="77777777" w:rsidR="00F71050" w:rsidRDefault="00F71050" w:rsidP="0098503D">
            <w:pPr>
              <w:pStyle w:val="Stijl33"/>
            </w:pPr>
          </w:p>
        </w:tc>
        <w:tc>
          <w:tcPr>
            <w:tcW w:w="842" w:type="dxa"/>
          </w:tcPr>
          <w:p w14:paraId="3E0D2245" w14:textId="77777777" w:rsidR="00F71050" w:rsidRDefault="00F71050" w:rsidP="0098503D">
            <w:pPr>
              <w:pStyle w:val="Stijl33"/>
            </w:pPr>
          </w:p>
        </w:tc>
        <w:tc>
          <w:tcPr>
            <w:tcW w:w="3785" w:type="dxa"/>
          </w:tcPr>
          <w:p w14:paraId="18E87AB9" w14:textId="77777777" w:rsidR="00F71050" w:rsidRDefault="00F71050" w:rsidP="0098503D">
            <w:pPr>
              <w:pStyle w:val="Stijl33"/>
            </w:pPr>
          </w:p>
        </w:tc>
      </w:tr>
      <w:tr w:rsidR="00F71050" w14:paraId="6B866BB6" w14:textId="77777777" w:rsidTr="00A20A44">
        <w:tc>
          <w:tcPr>
            <w:tcW w:w="5854" w:type="dxa"/>
          </w:tcPr>
          <w:p w14:paraId="32A58CA6" w14:textId="77777777" w:rsidR="00F71050" w:rsidRDefault="00F71050" w:rsidP="0098503D">
            <w:pPr>
              <w:pStyle w:val="Stijl33"/>
            </w:pPr>
          </w:p>
        </w:tc>
        <w:tc>
          <w:tcPr>
            <w:tcW w:w="760" w:type="dxa"/>
          </w:tcPr>
          <w:p w14:paraId="14118656" w14:textId="77777777" w:rsidR="00F71050" w:rsidRDefault="00F71050" w:rsidP="0098503D">
            <w:pPr>
              <w:pStyle w:val="Stijl33"/>
            </w:pPr>
          </w:p>
        </w:tc>
        <w:tc>
          <w:tcPr>
            <w:tcW w:w="760" w:type="dxa"/>
          </w:tcPr>
          <w:p w14:paraId="7F5B5666" w14:textId="77777777" w:rsidR="00F71050" w:rsidRDefault="00F71050" w:rsidP="0098503D">
            <w:pPr>
              <w:pStyle w:val="Stijl33"/>
            </w:pPr>
          </w:p>
        </w:tc>
        <w:tc>
          <w:tcPr>
            <w:tcW w:w="760" w:type="dxa"/>
          </w:tcPr>
          <w:p w14:paraId="6E0E79FE" w14:textId="77777777" w:rsidR="00F71050" w:rsidRDefault="00F71050" w:rsidP="0098503D">
            <w:pPr>
              <w:pStyle w:val="Stijl33"/>
            </w:pPr>
          </w:p>
        </w:tc>
        <w:tc>
          <w:tcPr>
            <w:tcW w:w="1268" w:type="dxa"/>
          </w:tcPr>
          <w:p w14:paraId="3C6AF7B1" w14:textId="77777777" w:rsidR="00F71050" w:rsidRDefault="00F71050" w:rsidP="0098503D">
            <w:pPr>
              <w:pStyle w:val="Stijl33"/>
            </w:pPr>
          </w:p>
        </w:tc>
        <w:tc>
          <w:tcPr>
            <w:tcW w:w="842" w:type="dxa"/>
          </w:tcPr>
          <w:p w14:paraId="6EAD02DC" w14:textId="77777777" w:rsidR="00F71050" w:rsidRDefault="00F71050" w:rsidP="0098503D">
            <w:pPr>
              <w:pStyle w:val="Stijl33"/>
            </w:pPr>
          </w:p>
        </w:tc>
        <w:tc>
          <w:tcPr>
            <w:tcW w:w="3785" w:type="dxa"/>
          </w:tcPr>
          <w:p w14:paraId="7E53AFA6" w14:textId="77777777" w:rsidR="00F71050" w:rsidRDefault="00F71050" w:rsidP="0098503D">
            <w:pPr>
              <w:pStyle w:val="Stijl33"/>
            </w:pPr>
          </w:p>
        </w:tc>
      </w:tr>
      <w:tr w:rsidR="00F71050" w14:paraId="52E9DA06" w14:textId="77777777" w:rsidTr="00A20A44">
        <w:tc>
          <w:tcPr>
            <w:tcW w:w="5854" w:type="dxa"/>
          </w:tcPr>
          <w:p w14:paraId="1EDF216D" w14:textId="77777777" w:rsidR="00F71050" w:rsidRDefault="00F71050" w:rsidP="0098503D">
            <w:pPr>
              <w:pStyle w:val="Stijl33"/>
            </w:pPr>
          </w:p>
        </w:tc>
        <w:tc>
          <w:tcPr>
            <w:tcW w:w="760" w:type="dxa"/>
          </w:tcPr>
          <w:p w14:paraId="71121342" w14:textId="77777777" w:rsidR="00F71050" w:rsidRDefault="00F71050" w:rsidP="0098503D">
            <w:pPr>
              <w:pStyle w:val="Stijl33"/>
            </w:pPr>
          </w:p>
        </w:tc>
        <w:tc>
          <w:tcPr>
            <w:tcW w:w="760" w:type="dxa"/>
          </w:tcPr>
          <w:p w14:paraId="5D79C1D0" w14:textId="77777777" w:rsidR="00F71050" w:rsidRDefault="00F71050" w:rsidP="0098503D">
            <w:pPr>
              <w:pStyle w:val="Stijl33"/>
            </w:pPr>
          </w:p>
        </w:tc>
        <w:tc>
          <w:tcPr>
            <w:tcW w:w="760" w:type="dxa"/>
          </w:tcPr>
          <w:p w14:paraId="230D25B3" w14:textId="77777777" w:rsidR="00F71050" w:rsidRDefault="00F71050" w:rsidP="0098503D">
            <w:pPr>
              <w:pStyle w:val="Stijl33"/>
            </w:pPr>
          </w:p>
        </w:tc>
        <w:tc>
          <w:tcPr>
            <w:tcW w:w="1268" w:type="dxa"/>
          </w:tcPr>
          <w:p w14:paraId="4A6C1566" w14:textId="77777777" w:rsidR="00F71050" w:rsidRDefault="00F71050" w:rsidP="0098503D">
            <w:pPr>
              <w:pStyle w:val="Stijl33"/>
            </w:pPr>
          </w:p>
        </w:tc>
        <w:tc>
          <w:tcPr>
            <w:tcW w:w="842" w:type="dxa"/>
          </w:tcPr>
          <w:p w14:paraId="2F7DCDEF" w14:textId="77777777" w:rsidR="00F71050" w:rsidRDefault="00F71050" w:rsidP="0098503D">
            <w:pPr>
              <w:pStyle w:val="Stijl33"/>
            </w:pPr>
          </w:p>
        </w:tc>
        <w:tc>
          <w:tcPr>
            <w:tcW w:w="3785" w:type="dxa"/>
          </w:tcPr>
          <w:p w14:paraId="0852288A" w14:textId="77777777" w:rsidR="00F71050" w:rsidRDefault="00F71050" w:rsidP="0098503D">
            <w:pPr>
              <w:pStyle w:val="Stijl33"/>
            </w:pPr>
          </w:p>
        </w:tc>
      </w:tr>
      <w:tr w:rsidR="00F71050" w14:paraId="0869DC7F" w14:textId="77777777" w:rsidTr="00A20A44">
        <w:tc>
          <w:tcPr>
            <w:tcW w:w="5854" w:type="dxa"/>
          </w:tcPr>
          <w:p w14:paraId="705DF23E" w14:textId="77777777" w:rsidR="00F71050" w:rsidRDefault="00F71050" w:rsidP="0098503D">
            <w:pPr>
              <w:pStyle w:val="Stijl33"/>
            </w:pPr>
          </w:p>
        </w:tc>
        <w:tc>
          <w:tcPr>
            <w:tcW w:w="760" w:type="dxa"/>
          </w:tcPr>
          <w:p w14:paraId="5F231B19" w14:textId="77777777" w:rsidR="00F71050" w:rsidRDefault="00F71050" w:rsidP="0098503D">
            <w:pPr>
              <w:pStyle w:val="Stijl33"/>
            </w:pPr>
          </w:p>
        </w:tc>
        <w:tc>
          <w:tcPr>
            <w:tcW w:w="760" w:type="dxa"/>
          </w:tcPr>
          <w:p w14:paraId="60D3818B" w14:textId="77777777" w:rsidR="00F71050" w:rsidRDefault="00F71050" w:rsidP="0098503D">
            <w:pPr>
              <w:pStyle w:val="Stijl33"/>
            </w:pPr>
          </w:p>
        </w:tc>
        <w:tc>
          <w:tcPr>
            <w:tcW w:w="760" w:type="dxa"/>
          </w:tcPr>
          <w:p w14:paraId="2D1DAE2E" w14:textId="77777777" w:rsidR="00F71050" w:rsidRDefault="00F71050" w:rsidP="0098503D">
            <w:pPr>
              <w:pStyle w:val="Stijl33"/>
            </w:pPr>
          </w:p>
        </w:tc>
        <w:tc>
          <w:tcPr>
            <w:tcW w:w="1268" w:type="dxa"/>
          </w:tcPr>
          <w:p w14:paraId="66AFD7C7" w14:textId="77777777" w:rsidR="00F71050" w:rsidRDefault="00F71050" w:rsidP="0098503D">
            <w:pPr>
              <w:pStyle w:val="Stijl33"/>
            </w:pPr>
          </w:p>
        </w:tc>
        <w:tc>
          <w:tcPr>
            <w:tcW w:w="842" w:type="dxa"/>
          </w:tcPr>
          <w:p w14:paraId="02F5C88F" w14:textId="77777777" w:rsidR="00F71050" w:rsidRDefault="00F71050" w:rsidP="0098503D">
            <w:pPr>
              <w:pStyle w:val="Stijl33"/>
            </w:pPr>
          </w:p>
        </w:tc>
        <w:tc>
          <w:tcPr>
            <w:tcW w:w="3785" w:type="dxa"/>
          </w:tcPr>
          <w:p w14:paraId="2A1BD291" w14:textId="77777777" w:rsidR="00F71050" w:rsidRDefault="00F71050" w:rsidP="0098503D">
            <w:pPr>
              <w:pStyle w:val="Stijl33"/>
            </w:pPr>
          </w:p>
        </w:tc>
      </w:tr>
      <w:tr w:rsidR="00F71050" w14:paraId="14BD03C4" w14:textId="77777777" w:rsidTr="005827F6">
        <w:tc>
          <w:tcPr>
            <w:tcW w:w="14029" w:type="dxa"/>
            <w:gridSpan w:val="7"/>
            <w:shd w:val="clear" w:color="auto" w:fill="D9D9D9" w:themeFill="background1" w:themeFillShade="D9"/>
          </w:tcPr>
          <w:p w14:paraId="603CBA1E" w14:textId="77777777" w:rsidR="00F71050" w:rsidRPr="00DA7DB5" w:rsidRDefault="00F71050" w:rsidP="00DF665D">
            <w:pPr>
              <w:pStyle w:val="Leerdoelen"/>
            </w:pPr>
            <w:r w:rsidRPr="00DA7DB5">
              <w:t>LPD 48   De leerling plaatst isolatiematerialen.</w:t>
            </w:r>
          </w:p>
        </w:tc>
      </w:tr>
      <w:tr w:rsidR="00F71050" w14:paraId="2A1EFDF7" w14:textId="77777777" w:rsidTr="00A20A44">
        <w:tc>
          <w:tcPr>
            <w:tcW w:w="5854" w:type="dxa"/>
          </w:tcPr>
          <w:p w14:paraId="32463B23" w14:textId="77777777" w:rsidR="00F71050" w:rsidRDefault="00F71050" w:rsidP="0098503D">
            <w:pPr>
              <w:pStyle w:val="Stijl33"/>
            </w:pPr>
          </w:p>
        </w:tc>
        <w:tc>
          <w:tcPr>
            <w:tcW w:w="760" w:type="dxa"/>
          </w:tcPr>
          <w:p w14:paraId="4B578BC0" w14:textId="77777777" w:rsidR="00F71050" w:rsidRDefault="00F71050" w:rsidP="0098503D">
            <w:pPr>
              <w:pStyle w:val="Stijl33"/>
            </w:pPr>
          </w:p>
        </w:tc>
        <w:tc>
          <w:tcPr>
            <w:tcW w:w="760" w:type="dxa"/>
          </w:tcPr>
          <w:p w14:paraId="78991D03" w14:textId="77777777" w:rsidR="00F71050" w:rsidRDefault="00F71050" w:rsidP="0098503D">
            <w:pPr>
              <w:pStyle w:val="Stijl33"/>
            </w:pPr>
          </w:p>
        </w:tc>
        <w:tc>
          <w:tcPr>
            <w:tcW w:w="760" w:type="dxa"/>
          </w:tcPr>
          <w:p w14:paraId="24FAFB3F" w14:textId="77777777" w:rsidR="00F71050" w:rsidRDefault="00F71050" w:rsidP="0098503D">
            <w:pPr>
              <w:pStyle w:val="Stijl33"/>
            </w:pPr>
          </w:p>
        </w:tc>
        <w:tc>
          <w:tcPr>
            <w:tcW w:w="1268" w:type="dxa"/>
          </w:tcPr>
          <w:p w14:paraId="4B855CCE" w14:textId="77777777" w:rsidR="00F71050" w:rsidRDefault="00F71050" w:rsidP="0098503D">
            <w:pPr>
              <w:pStyle w:val="Stijl33"/>
            </w:pPr>
          </w:p>
        </w:tc>
        <w:tc>
          <w:tcPr>
            <w:tcW w:w="842" w:type="dxa"/>
          </w:tcPr>
          <w:p w14:paraId="56461829" w14:textId="77777777" w:rsidR="00F71050" w:rsidRDefault="00F71050" w:rsidP="0098503D">
            <w:pPr>
              <w:pStyle w:val="Stijl33"/>
            </w:pPr>
          </w:p>
        </w:tc>
        <w:tc>
          <w:tcPr>
            <w:tcW w:w="3785" w:type="dxa"/>
          </w:tcPr>
          <w:p w14:paraId="5A19C81E" w14:textId="77777777" w:rsidR="00F71050" w:rsidRDefault="00F71050" w:rsidP="0098503D">
            <w:pPr>
              <w:pStyle w:val="Stijl33"/>
            </w:pPr>
          </w:p>
        </w:tc>
      </w:tr>
      <w:tr w:rsidR="00F71050" w14:paraId="2653C334" w14:textId="77777777" w:rsidTr="00A20A44">
        <w:tc>
          <w:tcPr>
            <w:tcW w:w="5854" w:type="dxa"/>
          </w:tcPr>
          <w:p w14:paraId="0201C91F" w14:textId="77777777" w:rsidR="00F71050" w:rsidRDefault="00F71050" w:rsidP="0098503D">
            <w:pPr>
              <w:pStyle w:val="Stijl33"/>
            </w:pPr>
          </w:p>
        </w:tc>
        <w:tc>
          <w:tcPr>
            <w:tcW w:w="760" w:type="dxa"/>
          </w:tcPr>
          <w:p w14:paraId="198D5C51" w14:textId="77777777" w:rsidR="00F71050" w:rsidRDefault="00F71050" w:rsidP="0098503D">
            <w:pPr>
              <w:pStyle w:val="Stijl33"/>
            </w:pPr>
          </w:p>
        </w:tc>
        <w:tc>
          <w:tcPr>
            <w:tcW w:w="760" w:type="dxa"/>
          </w:tcPr>
          <w:p w14:paraId="5F1B4FCA" w14:textId="77777777" w:rsidR="00F71050" w:rsidRDefault="00F71050" w:rsidP="0098503D">
            <w:pPr>
              <w:pStyle w:val="Stijl33"/>
            </w:pPr>
          </w:p>
        </w:tc>
        <w:tc>
          <w:tcPr>
            <w:tcW w:w="760" w:type="dxa"/>
          </w:tcPr>
          <w:p w14:paraId="35D0EA5A" w14:textId="77777777" w:rsidR="00F71050" w:rsidRDefault="00F71050" w:rsidP="0098503D">
            <w:pPr>
              <w:pStyle w:val="Stijl33"/>
            </w:pPr>
          </w:p>
        </w:tc>
        <w:tc>
          <w:tcPr>
            <w:tcW w:w="1268" w:type="dxa"/>
          </w:tcPr>
          <w:p w14:paraId="2ABB3CBD" w14:textId="77777777" w:rsidR="00F71050" w:rsidRDefault="00F71050" w:rsidP="0098503D">
            <w:pPr>
              <w:pStyle w:val="Stijl33"/>
            </w:pPr>
          </w:p>
        </w:tc>
        <w:tc>
          <w:tcPr>
            <w:tcW w:w="842" w:type="dxa"/>
          </w:tcPr>
          <w:p w14:paraId="6C15E16B" w14:textId="77777777" w:rsidR="00F71050" w:rsidRDefault="00F71050" w:rsidP="0098503D">
            <w:pPr>
              <w:pStyle w:val="Stijl33"/>
            </w:pPr>
          </w:p>
        </w:tc>
        <w:tc>
          <w:tcPr>
            <w:tcW w:w="3785" w:type="dxa"/>
          </w:tcPr>
          <w:p w14:paraId="1E75C002" w14:textId="77777777" w:rsidR="00F71050" w:rsidRDefault="00F71050" w:rsidP="0098503D">
            <w:pPr>
              <w:pStyle w:val="Stijl33"/>
            </w:pPr>
          </w:p>
        </w:tc>
      </w:tr>
      <w:tr w:rsidR="00F71050" w14:paraId="67E66FC3" w14:textId="77777777" w:rsidTr="00A20A44">
        <w:tc>
          <w:tcPr>
            <w:tcW w:w="5854" w:type="dxa"/>
          </w:tcPr>
          <w:p w14:paraId="76745763" w14:textId="77777777" w:rsidR="00F71050" w:rsidRDefault="00F71050" w:rsidP="0098503D">
            <w:pPr>
              <w:pStyle w:val="Stijl33"/>
            </w:pPr>
          </w:p>
        </w:tc>
        <w:tc>
          <w:tcPr>
            <w:tcW w:w="760" w:type="dxa"/>
          </w:tcPr>
          <w:p w14:paraId="68496554" w14:textId="77777777" w:rsidR="00F71050" w:rsidRDefault="00F71050" w:rsidP="0098503D">
            <w:pPr>
              <w:pStyle w:val="Stijl33"/>
            </w:pPr>
          </w:p>
        </w:tc>
        <w:tc>
          <w:tcPr>
            <w:tcW w:w="760" w:type="dxa"/>
          </w:tcPr>
          <w:p w14:paraId="62C124CD" w14:textId="77777777" w:rsidR="00F71050" w:rsidRDefault="00F71050" w:rsidP="0098503D">
            <w:pPr>
              <w:pStyle w:val="Stijl33"/>
            </w:pPr>
          </w:p>
        </w:tc>
        <w:tc>
          <w:tcPr>
            <w:tcW w:w="760" w:type="dxa"/>
          </w:tcPr>
          <w:p w14:paraId="26ADABC9" w14:textId="77777777" w:rsidR="00F71050" w:rsidRDefault="00F71050" w:rsidP="0098503D">
            <w:pPr>
              <w:pStyle w:val="Stijl33"/>
            </w:pPr>
          </w:p>
        </w:tc>
        <w:tc>
          <w:tcPr>
            <w:tcW w:w="1268" w:type="dxa"/>
          </w:tcPr>
          <w:p w14:paraId="6FA3F34A" w14:textId="77777777" w:rsidR="00F71050" w:rsidRDefault="00F71050" w:rsidP="0098503D">
            <w:pPr>
              <w:pStyle w:val="Stijl33"/>
            </w:pPr>
          </w:p>
        </w:tc>
        <w:tc>
          <w:tcPr>
            <w:tcW w:w="842" w:type="dxa"/>
          </w:tcPr>
          <w:p w14:paraId="7FB963B4" w14:textId="77777777" w:rsidR="00F71050" w:rsidRDefault="00F71050" w:rsidP="0098503D">
            <w:pPr>
              <w:pStyle w:val="Stijl33"/>
            </w:pPr>
          </w:p>
        </w:tc>
        <w:tc>
          <w:tcPr>
            <w:tcW w:w="3785" w:type="dxa"/>
          </w:tcPr>
          <w:p w14:paraId="0632DA1E" w14:textId="77777777" w:rsidR="00F71050" w:rsidRDefault="00F71050" w:rsidP="0098503D">
            <w:pPr>
              <w:pStyle w:val="Stijl33"/>
            </w:pPr>
          </w:p>
        </w:tc>
      </w:tr>
      <w:tr w:rsidR="00F71050" w14:paraId="27295612" w14:textId="77777777" w:rsidTr="00A20A44">
        <w:tc>
          <w:tcPr>
            <w:tcW w:w="5854" w:type="dxa"/>
          </w:tcPr>
          <w:p w14:paraId="0E5A74E5" w14:textId="77777777" w:rsidR="00F71050" w:rsidRDefault="00F71050" w:rsidP="0098503D">
            <w:pPr>
              <w:pStyle w:val="Stijl33"/>
            </w:pPr>
          </w:p>
        </w:tc>
        <w:tc>
          <w:tcPr>
            <w:tcW w:w="760" w:type="dxa"/>
          </w:tcPr>
          <w:p w14:paraId="3F431BA1" w14:textId="77777777" w:rsidR="00F71050" w:rsidRDefault="00F71050" w:rsidP="0098503D">
            <w:pPr>
              <w:pStyle w:val="Stijl33"/>
            </w:pPr>
          </w:p>
        </w:tc>
        <w:tc>
          <w:tcPr>
            <w:tcW w:w="760" w:type="dxa"/>
          </w:tcPr>
          <w:p w14:paraId="0C87D04D" w14:textId="77777777" w:rsidR="00F71050" w:rsidRDefault="00F71050" w:rsidP="0098503D">
            <w:pPr>
              <w:pStyle w:val="Stijl33"/>
            </w:pPr>
          </w:p>
        </w:tc>
        <w:tc>
          <w:tcPr>
            <w:tcW w:w="760" w:type="dxa"/>
          </w:tcPr>
          <w:p w14:paraId="514EC129" w14:textId="77777777" w:rsidR="00F71050" w:rsidRDefault="00F71050" w:rsidP="0098503D">
            <w:pPr>
              <w:pStyle w:val="Stijl33"/>
            </w:pPr>
          </w:p>
        </w:tc>
        <w:tc>
          <w:tcPr>
            <w:tcW w:w="1268" w:type="dxa"/>
          </w:tcPr>
          <w:p w14:paraId="55551BA8" w14:textId="77777777" w:rsidR="00F71050" w:rsidRDefault="00F71050" w:rsidP="0098503D">
            <w:pPr>
              <w:pStyle w:val="Stijl33"/>
            </w:pPr>
          </w:p>
        </w:tc>
        <w:tc>
          <w:tcPr>
            <w:tcW w:w="842" w:type="dxa"/>
          </w:tcPr>
          <w:p w14:paraId="3D12ED19" w14:textId="77777777" w:rsidR="00F71050" w:rsidRDefault="00F71050" w:rsidP="0098503D">
            <w:pPr>
              <w:pStyle w:val="Stijl33"/>
            </w:pPr>
          </w:p>
        </w:tc>
        <w:tc>
          <w:tcPr>
            <w:tcW w:w="3785" w:type="dxa"/>
          </w:tcPr>
          <w:p w14:paraId="1A1EB598" w14:textId="77777777" w:rsidR="00F71050" w:rsidRDefault="00F71050" w:rsidP="0098503D">
            <w:pPr>
              <w:pStyle w:val="Stijl33"/>
            </w:pPr>
          </w:p>
        </w:tc>
      </w:tr>
      <w:tr w:rsidR="00F71050" w14:paraId="705BBB1C" w14:textId="77777777" w:rsidTr="00A20A44">
        <w:tc>
          <w:tcPr>
            <w:tcW w:w="5854" w:type="dxa"/>
          </w:tcPr>
          <w:p w14:paraId="77D7BFCF" w14:textId="77777777" w:rsidR="00F71050" w:rsidRDefault="00F71050" w:rsidP="0098503D">
            <w:pPr>
              <w:pStyle w:val="Stijl33"/>
            </w:pPr>
          </w:p>
        </w:tc>
        <w:tc>
          <w:tcPr>
            <w:tcW w:w="760" w:type="dxa"/>
          </w:tcPr>
          <w:p w14:paraId="2AE66F26" w14:textId="77777777" w:rsidR="00F71050" w:rsidRDefault="00F71050" w:rsidP="0098503D">
            <w:pPr>
              <w:pStyle w:val="Stijl33"/>
            </w:pPr>
          </w:p>
        </w:tc>
        <w:tc>
          <w:tcPr>
            <w:tcW w:w="760" w:type="dxa"/>
          </w:tcPr>
          <w:p w14:paraId="6542BD86" w14:textId="77777777" w:rsidR="00F71050" w:rsidRDefault="00F71050" w:rsidP="0098503D">
            <w:pPr>
              <w:pStyle w:val="Stijl33"/>
            </w:pPr>
          </w:p>
        </w:tc>
        <w:tc>
          <w:tcPr>
            <w:tcW w:w="760" w:type="dxa"/>
          </w:tcPr>
          <w:p w14:paraId="4C6DAAC6" w14:textId="77777777" w:rsidR="00F71050" w:rsidRDefault="00F71050" w:rsidP="0098503D">
            <w:pPr>
              <w:pStyle w:val="Stijl33"/>
            </w:pPr>
          </w:p>
        </w:tc>
        <w:tc>
          <w:tcPr>
            <w:tcW w:w="1268" w:type="dxa"/>
          </w:tcPr>
          <w:p w14:paraId="263D59C1" w14:textId="77777777" w:rsidR="00F71050" w:rsidRDefault="00F71050" w:rsidP="0098503D">
            <w:pPr>
              <w:pStyle w:val="Stijl33"/>
            </w:pPr>
          </w:p>
        </w:tc>
        <w:tc>
          <w:tcPr>
            <w:tcW w:w="842" w:type="dxa"/>
          </w:tcPr>
          <w:p w14:paraId="1AA90334" w14:textId="77777777" w:rsidR="00F71050" w:rsidRDefault="00F71050" w:rsidP="0098503D">
            <w:pPr>
              <w:pStyle w:val="Stijl33"/>
            </w:pPr>
          </w:p>
        </w:tc>
        <w:tc>
          <w:tcPr>
            <w:tcW w:w="3785" w:type="dxa"/>
          </w:tcPr>
          <w:p w14:paraId="60EC9D4F" w14:textId="77777777" w:rsidR="00F71050" w:rsidRDefault="00F71050" w:rsidP="0098503D">
            <w:pPr>
              <w:pStyle w:val="Stijl33"/>
            </w:pPr>
          </w:p>
        </w:tc>
      </w:tr>
      <w:tr w:rsidR="00F71050" w14:paraId="3B362CDC" w14:textId="77777777" w:rsidTr="00A20A44">
        <w:tc>
          <w:tcPr>
            <w:tcW w:w="5854" w:type="dxa"/>
          </w:tcPr>
          <w:p w14:paraId="0A261218" w14:textId="77777777" w:rsidR="00F71050" w:rsidRDefault="00F71050" w:rsidP="0098503D">
            <w:pPr>
              <w:pStyle w:val="Stijl33"/>
            </w:pPr>
          </w:p>
        </w:tc>
        <w:tc>
          <w:tcPr>
            <w:tcW w:w="760" w:type="dxa"/>
          </w:tcPr>
          <w:p w14:paraId="7190CC00" w14:textId="77777777" w:rsidR="00F71050" w:rsidRDefault="00F71050" w:rsidP="0098503D">
            <w:pPr>
              <w:pStyle w:val="Stijl33"/>
            </w:pPr>
          </w:p>
        </w:tc>
        <w:tc>
          <w:tcPr>
            <w:tcW w:w="760" w:type="dxa"/>
          </w:tcPr>
          <w:p w14:paraId="5AEF1F6C" w14:textId="77777777" w:rsidR="00F71050" w:rsidRDefault="00F71050" w:rsidP="0098503D">
            <w:pPr>
              <w:pStyle w:val="Stijl33"/>
            </w:pPr>
          </w:p>
        </w:tc>
        <w:tc>
          <w:tcPr>
            <w:tcW w:w="760" w:type="dxa"/>
          </w:tcPr>
          <w:p w14:paraId="22956327" w14:textId="77777777" w:rsidR="00F71050" w:rsidRDefault="00F71050" w:rsidP="0098503D">
            <w:pPr>
              <w:pStyle w:val="Stijl33"/>
            </w:pPr>
          </w:p>
        </w:tc>
        <w:tc>
          <w:tcPr>
            <w:tcW w:w="1268" w:type="dxa"/>
          </w:tcPr>
          <w:p w14:paraId="58099EBE" w14:textId="77777777" w:rsidR="00F71050" w:rsidRDefault="00F71050" w:rsidP="0098503D">
            <w:pPr>
              <w:pStyle w:val="Stijl33"/>
            </w:pPr>
          </w:p>
        </w:tc>
        <w:tc>
          <w:tcPr>
            <w:tcW w:w="842" w:type="dxa"/>
          </w:tcPr>
          <w:p w14:paraId="041BB51F" w14:textId="77777777" w:rsidR="00F71050" w:rsidRDefault="00F71050" w:rsidP="0098503D">
            <w:pPr>
              <w:pStyle w:val="Stijl33"/>
            </w:pPr>
          </w:p>
        </w:tc>
        <w:tc>
          <w:tcPr>
            <w:tcW w:w="3785" w:type="dxa"/>
          </w:tcPr>
          <w:p w14:paraId="36000E6D" w14:textId="77777777" w:rsidR="00F71050" w:rsidRDefault="00F71050" w:rsidP="0098503D">
            <w:pPr>
              <w:pStyle w:val="Stijl33"/>
            </w:pPr>
          </w:p>
        </w:tc>
      </w:tr>
      <w:tr w:rsidR="00F71050" w14:paraId="190D15AD" w14:textId="77777777" w:rsidTr="005827F6">
        <w:tc>
          <w:tcPr>
            <w:tcW w:w="14029" w:type="dxa"/>
            <w:gridSpan w:val="7"/>
            <w:shd w:val="clear" w:color="auto" w:fill="D9D9D9" w:themeFill="background1" w:themeFillShade="D9"/>
          </w:tcPr>
          <w:p w14:paraId="2863D5C8" w14:textId="77777777" w:rsidR="00F71050" w:rsidRDefault="00F71050" w:rsidP="00DF665D">
            <w:pPr>
              <w:pStyle w:val="Leerdoelen"/>
            </w:pPr>
            <w:r w:rsidRPr="004A1A2F">
              <w:t xml:space="preserve">LPD </w:t>
            </w:r>
            <w:r>
              <w:t>49</w:t>
            </w:r>
            <w:r w:rsidRPr="004A1A2F">
              <w:tab/>
              <w:t xml:space="preserve">De </w:t>
            </w:r>
            <w:r>
              <w:t>leerling</w:t>
            </w:r>
            <w:r w:rsidRPr="004A1A2F">
              <w:t xml:space="preserve"> </w:t>
            </w:r>
            <w:r>
              <w:t>plaatst</w:t>
            </w:r>
            <w:r w:rsidRPr="004A1A2F">
              <w:t xml:space="preserve"> lucht- of dampschermen.</w:t>
            </w:r>
          </w:p>
        </w:tc>
      </w:tr>
      <w:tr w:rsidR="00F71050" w14:paraId="3A87EBB5" w14:textId="77777777" w:rsidTr="00A20A44">
        <w:tc>
          <w:tcPr>
            <w:tcW w:w="5854" w:type="dxa"/>
          </w:tcPr>
          <w:p w14:paraId="26055448" w14:textId="77777777" w:rsidR="00F71050" w:rsidRDefault="00F71050" w:rsidP="0098503D">
            <w:pPr>
              <w:pStyle w:val="Stijl33"/>
            </w:pPr>
          </w:p>
        </w:tc>
        <w:tc>
          <w:tcPr>
            <w:tcW w:w="760" w:type="dxa"/>
          </w:tcPr>
          <w:p w14:paraId="357F1E1B" w14:textId="77777777" w:rsidR="00F71050" w:rsidRDefault="00F71050" w:rsidP="0098503D">
            <w:pPr>
              <w:pStyle w:val="Stijl33"/>
            </w:pPr>
          </w:p>
        </w:tc>
        <w:tc>
          <w:tcPr>
            <w:tcW w:w="760" w:type="dxa"/>
          </w:tcPr>
          <w:p w14:paraId="68B2C461" w14:textId="77777777" w:rsidR="00F71050" w:rsidRDefault="00F71050" w:rsidP="0098503D">
            <w:pPr>
              <w:pStyle w:val="Stijl33"/>
            </w:pPr>
          </w:p>
        </w:tc>
        <w:tc>
          <w:tcPr>
            <w:tcW w:w="760" w:type="dxa"/>
          </w:tcPr>
          <w:p w14:paraId="2D249D86" w14:textId="77777777" w:rsidR="00F71050" w:rsidRDefault="00F71050" w:rsidP="0098503D">
            <w:pPr>
              <w:pStyle w:val="Stijl33"/>
            </w:pPr>
          </w:p>
        </w:tc>
        <w:tc>
          <w:tcPr>
            <w:tcW w:w="1268" w:type="dxa"/>
          </w:tcPr>
          <w:p w14:paraId="70BBE0D0" w14:textId="77777777" w:rsidR="00F71050" w:rsidRDefault="00F71050" w:rsidP="0098503D">
            <w:pPr>
              <w:pStyle w:val="Stijl33"/>
            </w:pPr>
          </w:p>
        </w:tc>
        <w:tc>
          <w:tcPr>
            <w:tcW w:w="842" w:type="dxa"/>
          </w:tcPr>
          <w:p w14:paraId="72AC822C" w14:textId="77777777" w:rsidR="00F71050" w:rsidRDefault="00F71050" w:rsidP="0098503D">
            <w:pPr>
              <w:pStyle w:val="Stijl33"/>
            </w:pPr>
          </w:p>
        </w:tc>
        <w:tc>
          <w:tcPr>
            <w:tcW w:w="3785" w:type="dxa"/>
          </w:tcPr>
          <w:p w14:paraId="5F0AC081" w14:textId="77777777" w:rsidR="00F71050" w:rsidRDefault="00F71050" w:rsidP="0098503D">
            <w:pPr>
              <w:pStyle w:val="Stijl33"/>
            </w:pPr>
          </w:p>
        </w:tc>
      </w:tr>
      <w:tr w:rsidR="00F71050" w14:paraId="68FFF2B5" w14:textId="77777777" w:rsidTr="00A20A44">
        <w:tc>
          <w:tcPr>
            <w:tcW w:w="5854" w:type="dxa"/>
          </w:tcPr>
          <w:p w14:paraId="0B6A463D" w14:textId="77777777" w:rsidR="00F71050" w:rsidRDefault="00F71050" w:rsidP="0098503D">
            <w:pPr>
              <w:pStyle w:val="Stijl33"/>
            </w:pPr>
          </w:p>
        </w:tc>
        <w:tc>
          <w:tcPr>
            <w:tcW w:w="760" w:type="dxa"/>
          </w:tcPr>
          <w:p w14:paraId="07155094" w14:textId="77777777" w:rsidR="00F71050" w:rsidRDefault="00F71050" w:rsidP="0098503D">
            <w:pPr>
              <w:pStyle w:val="Stijl33"/>
            </w:pPr>
          </w:p>
        </w:tc>
        <w:tc>
          <w:tcPr>
            <w:tcW w:w="760" w:type="dxa"/>
          </w:tcPr>
          <w:p w14:paraId="57C0FD01" w14:textId="77777777" w:rsidR="00F71050" w:rsidRDefault="00F71050" w:rsidP="0098503D">
            <w:pPr>
              <w:pStyle w:val="Stijl33"/>
            </w:pPr>
          </w:p>
        </w:tc>
        <w:tc>
          <w:tcPr>
            <w:tcW w:w="760" w:type="dxa"/>
          </w:tcPr>
          <w:p w14:paraId="21B6F4E5" w14:textId="77777777" w:rsidR="00F71050" w:rsidRDefault="00F71050" w:rsidP="0098503D">
            <w:pPr>
              <w:pStyle w:val="Stijl33"/>
            </w:pPr>
          </w:p>
        </w:tc>
        <w:tc>
          <w:tcPr>
            <w:tcW w:w="1268" w:type="dxa"/>
          </w:tcPr>
          <w:p w14:paraId="02DDAD64" w14:textId="77777777" w:rsidR="00F71050" w:rsidRDefault="00F71050" w:rsidP="0098503D">
            <w:pPr>
              <w:pStyle w:val="Stijl33"/>
            </w:pPr>
          </w:p>
        </w:tc>
        <w:tc>
          <w:tcPr>
            <w:tcW w:w="842" w:type="dxa"/>
          </w:tcPr>
          <w:p w14:paraId="0D5191A6" w14:textId="77777777" w:rsidR="00F71050" w:rsidRDefault="00F71050" w:rsidP="0098503D">
            <w:pPr>
              <w:pStyle w:val="Stijl33"/>
            </w:pPr>
          </w:p>
        </w:tc>
        <w:tc>
          <w:tcPr>
            <w:tcW w:w="3785" w:type="dxa"/>
          </w:tcPr>
          <w:p w14:paraId="0D4D4941" w14:textId="77777777" w:rsidR="00F71050" w:rsidRDefault="00F71050" w:rsidP="0098503D">
            <w:pPr>
              <w:pStyle w:val="Stijl33"/>
            </w:pPr>
          </w:p>
        </w:tc>
      </w:tr>
      <w:tr w:rsidR="00F71050" w14:paraId="29A98749" w14:textId="77777777" w:rsidTr="00A20A44">
        <w:tc>
          <w:tcPr>
            <w:tcW w:w="5854" w:type="dxa"/>
          </w:tcPr>
          <w:p w14:paraId="3E0EEBDD" w14:textId="77777777" w:rsidR="00F71050" w:rsidRDefault="00F71050" w:rsidP="0098503D">
            <w:pPr>
              <w:pStyle w:val="Stijl33"/>
            </w:pPr>
          </w:p>
        </w:tc>
        <w:tc>
          <w:tcPr>
            <w:tcW w:w="760" w:type="dxa"/>
          </w:tcPr>
          <w:p w14:paraId="5D7B55A0" w14:textId="77777777" w:rsidR="00F71050" w:rsidRDefault="00F71050" w:rsidP="0098503D">
            <w:pPr>
              <w:pStyle w:val="Stijl33"/>
            </w:pPr>
          </w:p>
        </w:tc>
        <w:tc>
          <w:tcPr>
            <w:tcW w:w="760" w:type="dxa"/>
          </w:tcPr>
          <w:p w14:paraId="5F90BAE2" w14:textId="77777777" w:rsidR="00F71050" w:rsidRDefault="00F71050" w:rsidP="0098503D">
            <w:pPr>
              <w:pStyle w:val="Stijl33"/>
            </w:pPr>
          </w:p>
        </w:tc>
        <w:tc>
          <w:tcPr>
            <w:tcW w:w="760" w:type="dxa"/>
          </w:tcPr>
          <w:p w14:paraId="4E5E4F2F" w14:textId="77777777" w:rsidR="00F71050" w:rsidRDefault="00F71050" w:rsidP="0098503D">
            <w:pPr>
              <w:pStyle w:val="Stijl33"/>
            </w:pPr>
          </w:p>
        </w:tc>
        <w:tc>
          <w:tcPr>
            <w:tcW w:w="1268" w:type="dxa"/>
          </w:tcPr>
          <w:p w14:paraId="1310AB2C" w14:textId="77777777" w:rsidR="00F71050" w:rsidRDefault="00F71050" w:rsidP="0098503D">
            <w:pPr>
              <w:pStyle w:val="Stijl33"/>
            </w:pPr>
          </w:p>
        </w:tc>
        <w:tc>
          <w:tcPr>
            <w:tcW w:w="842" w:type="dxa"/>
          </w:tcPr>
          <w:p w14:paraId="01837C72" w14:textId="77777777" w:rsidR="00F71050" w:rsidRDefault="00F71050" w:rsidP="0098503D">
            <w:pPr>
              <w:pStyle w:val="Stijl33"/>
            </w:pPr>
          </w:p>
        </w:tc>
        <w:tc>
          <w:tcPr>
            <w:tcW w:w="3785" w:type="dxa"/>
          </w:tcPr>
          <w:p w14:paraId="2C49E381" w14:textId="77777777" w:rsidR="00F71050" w:rsidRDefault="00F71050" w:rsidP="0098503D">
            <w:pPr>
              <w:pStyle w:val="Stijl33"/>
            </w:pPr>
          </w:p>
        </w:tc>
      </w:tr>
      <w:tr w:rsidR="00F71050" w14:paraId="6FE4B9DB" w14:textId="77777777" w:rsidTr="00A20A44">
        <w:tc>
          <w:tcPr>
            <w:tcW w:w="5854" w:type="dxa"/>
          </w:tcPr>
          <w:p w14:paraId="67B7BC11" w14:textId="77777777" w:rsidR="00F71050" w:rsidRDefault="00F71050" w:rsidP="0098503D">
            <w:pPr>
              <w:pStyle w:val="Stijl33"/>
            </w:pPr>
          </w:p>
        </w:tc>
        <w:tc>
          <w:tcPr>
            <w:tcW w:w="760" w:type="dxa"/>
          </w:tcPr>
          <w:p w14:paraId="0EB6D7BF" w14:textId="77777777" w:rsidR="00F71050" w:rsidRDefault="00F71050" w:rsidP="0098503D">
            <w:pPr>
              <w:pStyle w:val="Stijl33"/>
            </w:pPr>
          </w:p>
        </w:tc>
        <w:tc>
          <w:tcPr>
            <w:tcW w:w="760" w:type="dxa"/>
          </w:tcPr>
          <w:p w14:paraId="177F640D" w14:textId="77777777" w:rsidR="00F71050" w:rsidRDefault="00F71050" w:rsidP="0098503D">
            <w:pPr>
              <w:pStyle w:val="Stijl33"/>
            </w:pPr>
          </w:p>
        </w:tc>
        <w:tc>
          <w:tcPr>
            <w:tcW w:w="760" w:type="dxa"/>
          </w:tcPr>
          <w:p w14:paraId="0D2DF9E7" w14:textId="77777777" w:rsidR="00F71050" w:rsidRDefault="00F71050" w:rsidP="0098503D">
            <w:pPr>
              <w:pStyle w:val="Stijl33"/>
            </w:pPr>
          </w:p>
        </w:tc>
        <w:tc>
          <w:tcPr>
            <w:tcW w:w="1268" w:type="dxa"/>
          </w:tcPr>
          <w:p w14:paraId="37D8C8B8" w14:textId="77777777" w:rsidR="00F71050" w:rsidRDefault="00F71050" w:rsidP="0098503D">
            <w:pPr>
              <w:pStyle w:val="Stijl33"/>
            </w:pPr>
          </w:p>
        </w:tc>
        <w:tc>
          <w:tcPr>
            <w:tcW w:w="842" w:type="dxa"/>
          </w:tcPr>
          <w:p w14:paraId="1298FE5B" w14:textId="77777777" w:rsidR="00F71050" w:rsidRDefault="00F71050" w:rsidP="0098503D">
            <w:pPr>
              <w:pStyle w:val="Stijl33"/>
            </w:pPr>
          </w:p>
        </w:tc>
        <w:tc>
          <w:tcPr>
            <w:tcW w:w="3785" w:type="dxa"/>
          </w:tcPr>
          <w:p w14:paraId="1262B5CA" w14:textId="77777777" w:rsidR="00F71050" w:rsidRDefault="00F71050" w:rsidP="0098503D">
            <w:pPr>
              <w:pStyle w:val="Stijl33"/>
            </w:pPr>
          </w:p>
        </w:tc>
      </w:tr>
      <w:tr w:rsidR="00F71050" w14:paraId="015AC819" w14:textId="77777777" w:rsidTr="00A20A44">
        <w:tc>
          <w:tcPr>
            <w:tcW w:w="5854" w:type="dxa"/>
          </w:tcPr>
          <w:p w14:paraId="34BAFE98" w14:textId="77777777" w:rsidR="00F71050" w:rsidRDefault="00F71050" w:rsidP="0098503D">
            <w:pPr>
              <w:pStyle w:val="Stijl33"/>
            </w:pPr>
          </w:p>
        </w:tc>
        <w:tc>
          <w:tcPr>
            <w:tcW w:w="760" w:type="dxa"/>
          </w:tcPr>
          <w:p w14:paraId="04C5E6C3" w14:textId="77777777" w:rsidR="00F71050" w:rsidRDefault="00F71050" w:rsidP="0098503D">
            <w:pPr>
              <w:pStyle w:val="Stijl33"/>
            </w:pPr>
          </w:p>
        </w:tc>
        <w:tc>
          <w:tcPr>
            <w:tcW w:w="760" w:type="dxa"/>
          </w:tcPr>
          <w:p w14:paraId="37327CA4" w14:textId="77777777" w:rsidR="00F71050" w:rsidRDefault="00F71050" w:rsidP="0098503D">
            <w:pPr>
              <w:pStyle w:val="Stijl33"/>
            </w:pPr>
          </w:p>
        </w:tc>
        <w:tc>
          <w:tcPr>
            <w:tcW w:w="760" w:type="dxa"/>
          </w:tcPr>
          <w:p w14:paraId="26E46317" w14:textId="77777777" w:rsidR="00F71050" w:rsidRDefault="00F71050" w:rsidP="0098503D">
            <w:pPr>
              <w:pStyle w:val="Stijl33"/>
            </w:pPr>
          </w:p>
        </w:tc>
        <w:tc>
          <w:tcPr>
            <w:tcW w:w="1268" w:type="dxa"/>
          </w:tcPr>
          <w:p w14:paraId="22BA3616" w14:textId="77777777" w:rsidR="00F71050" w:rsidRDefault="00F71050" w:rsidP="0098503D">
            <w:pPr>
              <w:pStyle w:val="Stijl33"/>
            </w:pPr>
          </w:p>
        </w:tc>
        <w:tc>
          <w:tcPr>
            <w:tcW w:w="842" w:type="dxa"/>
          </w:tcPr>
          <w:p w14:paraId="5CB99D77" w14:textId="77777777" w:rsidR="00F71050" w:rsidRDefault="00F71050" w:rsidP="0098503D">
            <w:pPr>
              <w:pStyle w:val="Stijl33"/>
            </w:pPr>
          </w:p>
        </w:tc>
        <w:tc>
          <w:tcPr>
            <w:tcW w:w="3785" w:type="dxa"/>
          </w:tcPr>
          <w:p w14:paraId="57DAD644" w14:textId="77777777" w:rsidR="00F71050" w:rsidRDefault="00F71050" w:rsidP="0098503D">
            <w:pPr>
              <w:pStyle w:val="Stijl33"/>
            </w:pPr>
          </w:p>
        </w:tc>
      </w:tr>
      <w:tr w:rsidR="00F71050" w14:paraId="7CF21C23" w14:textId="77777777" w:rsidTr="00A20A44">
        <w:tc>
          <w:tcPr>
            <w:tcW w:w="5854" w:type="dxa"/>
          </w:tcPr>
          <w:p w14:paraId="12BB0EF2" w14:textId="77777777" w:rsidR="00F71050" w:rsidRDefault="00F71050" w:rsidP="0098503D">
            <w:pPr>
              <w:pStyle w:val="Stijl33"/>
            </w:pPr>
          </w:p>
        </w:tc>
        <w:tc>
          <w:tcPr>
            <w:tcW w:w="760" w:type="dxa"/>
          </w:tcPr>
          <w:p w14:paraId="2D3925AB" w14:textId="77777777" w:rsidR="00F71050" w:rsidRDefault="00F71050" w:rsidP="0098503D">
            <w:pPr>
              <w:pStyle w:val="Stijl33"/>
            </w:pPr>
          </w:p>
        </w:tc>
        <w:tc>
          <w:tcPr>
            <w:tcW w:w="760" w:type="dxa"/>
          </w:tcPr>
          <w:p w14:paraId="0466E89B" w14:textId="77777777" w:rsidR="00F71050" w:rsidRDefault="00F71050" w:rsidP="0098503D">
            <w:pPr>
              <w:pStyle w:val="Stijl33"/>
            </w:pPr>
          </w:p>
        </w:tc>
        <w:tc>
          <w:tcPr>
            <w:tcW w:w="760" w:type="dxa"/>
          </w:tcPr>
          <w:p w14:paraId="7AF6251C" w14:textId="77777777" w:rsidR="00F71050" w:rsidRDefault="00F71050" w:rsidP="0098503D">
            <w:pPr>
              <w:pStyle w:val="Stijl33"/>
            </w:pPr>
          </w:p>
        </w:tc>
        <w:tc>
          <w:tcPr>
            <w:tcW w:w="1268" w:type="dxa"/>
          </w:tcPr>
          <w:p w14:paraId="4FFA9E77" w14:textId="77777777" w:rsidR="00F71050" w:rsidRDefault="00F71050" w:rsidP="0098503D">
            <w:pPr>
              <w:pStyle w:val="Stijl33"/>
            </w:pPr>
          </w:p>
        </w:tc>
        <w:tc>
          <w:tcPr>
            <w:tcW w:w="842" w:type="dxa"/>
          </w:tcPr>
          <w:p w14:paraId="5C9E240E" w14:textId="77777777" w:rsidR="00F71050" w:rsidRDefault="00F71050" w:rsidP="0098503D">
            <w:pPr>
              <w:pStyle w:val="Stijl33"/>
            </w:pPr>
          </w:p>
        </w:tc>
        <w:tc>
          <w:tcPr>
            <w:tcW w:w="3785" w:type="dxa"/>
          </w:tcPr>
          <w:p w14:paraId="39DA0B59" w14:textId="77777777" w:rsidR="00F71050" w:rsidRDefault="00F71050" w:rsidP="0098503D">
            <w:pPr>
              <w:pStyle w:val="Stijl33"/>
            </w:pPr>
          </w:p>
        </w:tc>
      </w:tr>
      <w:tr w:rsidR="00F71050" w14:paraId="60C60231" w14:textId="77777777" w:rsidTr="005827F6">
        <w:tc>
          <w:tcPr>
            <w:tcW w:w="14029" w:type="dxa"/>
            <w:gridSpan w:val="7"/>
            <w:shd w:val="clear" w:color="auto" w:fill="D9D9D9" w:themeFill="background1" w:themeFillShade="D9"/>
          </w:tcPr>
          <w:p w14:paraId="6F2E5D81" w14:textId="77777777" w:rsidR="00F71050" w:rsidRDefault="00F71050" w:rsidP="00DF665D">
            <w:pPr>
              <w:pStyle w:val="Leerdoelen"/>
            </w:pPr>
            <w:r w:rsidRPr="006B5099">
              <w:t>LPD 5</w:t>
            </w:r>
            <w:r>
              <w:t>0</w:t>
            </w:r>
            <w:r w:rsidRPr="006B5099">
              <w:tab/>
              <w:t xml:space="preserve">De </w:t>
            </w:r>
            <w:r>
              <w:t>leerling</w:t>
            </w:r>
            <w:r w:rsidRPr="006B5099">
              <w:t xml:space="preserve"> </w:t>
            </w:r>
            <w:r>
              <w:t>plaatst</w:t>
            </w:r>
            <w:r w:rsidRPr="006B5099">
              <w:t xml:space="preserve"> enkelvoudig en samengesteld houten buitenschrijnwerk </w:t>
            </w:r>
            <w:r>
              <w:t>en werkt</w:t>
            </w:r>
            <w:r w:rsidRPr="006B5099">
              <w:t xml:space="preserve"> af.</w:t>
            </w:r>
          </w:p>
        </w:tc>
      </w:tr>
      <w:tr w:rsidR="00F71050" w14:paraId="5AFCC53F" w14:textId="77777777" w:rsidTr="00A20A44">
        <w:tc>
          <w:tcPr>
            <w:tcW w:w="5854" w:type="dxa"/>
          </w:tcPr>
          <w:p w14:paraId="274EF409" w14:textId="77777777" w:rsidR="00F71050" w:rsidRDefault="00F71050" w:rsidP="0098503D">
            <w:pPr>
              <w:pStyle w:val="Stijl33"/>
            </w:pPr>
          </w:p>
        </w:tc>
        <w:tc>
          <w:tcPr>
            <w:tcW w:w="760" w:type="dxa"/>
          </w:tcPr>
          <w:p w14:paraId="1AF4B5C5" w14:textId="77777777" w:rsidR="00F71050" w:rsidRDefault="00F71050" w:rsidP="0098503D">
            <w:pPr>
              <w:pStyle w:val="Stijl33"/>
            </w:pPr>
          </w:p>
        </w:tc>
        <w:tc>
          <w:tcPr>
            <w:tcW w:w="760" w:type="dxa"/>
          </w:tcPr>
          <w:p w14:paraId="38EDF865" w14:textId="77777777" w:rsidR="00F71050" w:rsidRDefault="00F71050" w:rsidP="0098503D">
            <w:pPr>
              <w:pStyle w:val="Stijl33"/>
            </w:pPr>
          </w:p>
        </w:tc>
        <w:tc>
          <w:tcPr>
            <w:tcW w:w="760" w:type="dxa"/>
          </w:tcPr>
          <w:p w14:paraId="1C5F0C84" w14:textId="77777777" w:rsidR="00F71050" w:rsidRDefault="00F71050" w:rsidP="0098503D">
            <w:pPr>
              <w:pStyle w:val="Stijl33"/>
            </w:pPr>
          </w:p>
        </w:tc>
        <w:tc>
          <w:tcPr>
            <w:tcW w:w="1268" w:type="dxa"/>
          </w:tcPr>
          <w:p w14:paraId="056FE4EB" w14:textId="77777777" w:rsidR="00F71050" w:rsidRDefault="00F71050" w:rsidP="0098503D">
            <w:pPr>
              <w:pStyle w:val="Stijl33"/>
            </w:pPr>
          </w:p>
        </w:tc>
        <w:tc>
          <w:tcPr>
            <w:tcW w:w="842" w:type="dxa"/>
          </w:tcPr>
          <w:p w14:paraId="30ADD15B" w14:textId="77777777" w:rsidR="00F71050" w:rsidRDefault="00F71050" w:rsidP="0098503D">
            <w:pPr>
              <w:pStyle w:val="Stijl33"/>
            </w:pPr>
          </w:p>
        </w:tc>
        <w:tc>
          <w:tcPr>
            <w:tcW w:w="3785" w:type="dxa"/>
          </w:tcPr>
          <w:p w14:paraId="17455C90" w14:textId="77777777" w:rsidR="00F71050" w:rsidRDefault="00F71050" w:rsidP="0098503D">
            <w:pPr>
              <w:pStyle w:val="Stijl33"/>
            </w:pPr>
          </w:p>
        </w:tc>
      </w:tr>
      <w:tr w:rsidR="00F71050" w14:paraId="70B7D73F" w14:textId="77777777" w:rsidTr="00A20A44">
        <w:tc>
          <w:tcPr>
            <w:tcW w:w="5854" w:type="dxa"/>
          </w:tcPr>
          <w:p w14:paraId="2E27DFEC" w14:textId="77777777" w:rsidR="00F71050" w:rsidRDefault="00F71050" w:rsidP="0098503D">
            <w:pPr>
              <w:pStyle w:val="Stijl33"/>
            </w:pPr>
          </w:p>
        </w:tc>
        <w:tc>
          <w:tcPr>
            <w:tcW w:w="760" w:type="dxa"/>
          </w:tcPr>
          <w:p w14:paraId="4AC63900" w14:textId="77777777" w:rsidR="00F71050" w:rsidRDefault="00F71050" w:rsidP="0098503D">
            <w:pPr>
              <w:pStyle w:val="Stijl33"/>
            </w:pPr>
          </w:p>
        </w:tc>
        <w:tc>
          <w:tcPr>
            <w:tcW w:w="760" w:type="dxa"/>
          </w:tcPr>
          <w:p w14:paraId="31858DCB" w14:textId="77777777" w:rsidR="00F71050" w:rsidRDefault="00F71050" w:rsidP="0098503D">
            <w:pPr>
              <w:pStyle w:val="Stijl33"/>
            </w:pPr>
          </w:p>
        </w:tc>
        <w:tc>
          <w:tcPr>
            <w:tcW w:w="760" w:type="dxa"/>
          </w:tcPr>
          <w:p w14:paraId="6B9D6196" w14:textId="77777777" w:rsidR="00F71050" w:rsidRDefault="00F71050" w:rsidP="0098503D">
            <w:pPr>
              <w:pStyle w:val="Stijl33"/>
            </w:pPr>
          </w:p>
        </w:tc>
        <w:tc>
          <w:tcPr>
            <w:tcW w:w="1268" w:type="dxa"/>
          </w:tcPr>
          <w:p w14:paraId="0FB5A437" w14:textId="77777777" w:rsidR="00F71050" w:rsidRDefault="00F71050" w:rsidP="0098503D">
            <w:pPr>
              <w:pStyle w:val="Stijl33"/>
            </w:pPr>
          </w:p>
        </w:tc>
        <w:tc>
          <w:tcPr>
            <w:tcW w:w="842" w:type="dxa"/>
          </w:tcPr>
          <w:p w14:paraId="46699B09" w14:textId="77777777" w:rsidR="00F71050" w:rsidRDefault="00F71050" w:rsidP="0098503D">
            <w:pPr>
              <w:pStyle w:val="Stijl33"/>
            </w:pPr>
          </w:p>
        </w:tc>
        <w:tc>
          <w:tcPr>
            <w:tcW w:w="3785" w:type="dxa"/>
          </w:tcPr>
          <w:p w14:paraId="5C6D85EE" w14:textId="77777777" w:rsidR="00F71050" w:rsidRDefault="00F71050" w:rsidP="0098503D">
            <w:pPr>
              <w:pStyle w:val="Stijl33"/>
            </w:pPr>
          </w:p>
        </w:tc>
      </w:tr>
      <w:tr w:rsidR="00F71050" w14:paraId="61D53898" w14:textId="77777777" w:rsidTr="00A20A44">
        <w:tc>
          <w:tcPr>
            <w:tcW w:w="5854" w:type="dxa"/>
          </w:tcPr>
          <w:p w14:paraId="57C97948" w14:textId="77777777" w:rsidR="00F71050" w:rsidRDefault="00F71050" w:rsidP="0098503D">
            <w:pPr>
              <w:pStyle w:val="Stijl33"/>
            </w:pPr>
          </w:p>
        </w:tc>
        <w:tc>
          <w:tcPr>
            <w:tcW w:w="760" w:type="dxa"/>
          </w:tcPr>
          <w:p w14:paraId="673EA07C" w14:textId="77777777" w:rsidR="00F71050" w:rsidRDefault="00F71050" w:rsidP="0098503D">
            <w:pPr>
              <w:pStyle w:val="Stijl33"/>
            </w:pPr>
          </w:p>
        </w:tc>
        <w:tc>
          <w:tcPr>
            <w:tcW w:w="760" w:type="dxa"/>
          </w:tcPr>
          <w:p w14:paraId="689FB360" w14:textId="77777777" w:rsidR="00F71050" w:rsidRDefault="00F71050" w:rsidP="0098503D">
            <w:pPr>
              <w:pStyle w:val="Stijl33"/>
            </w:pPr>
          </w:p>
        </w:tc>
        <w:tc>
          <w:tcPr>
            <w:tcW w:w="760" w:type="dxa"/>
          </w:tcPr>
          <w:p w14:paraId="51B14D27" w14:textId="77777777" w:rsidR="00F71050" w:rsidRDefault="00F71050" w:rsidP="0098503D">
            <w:pPr>
              <w:pStyle w:val="Stijl33"/>
            </w:pPr>
          </w:p>
        </w:tc>
        <w:tc>
          <w:tcPr>
            <w:tcW w:w="1268" w:type="dxa"/>
          </w:tcPr>
          <w:p w14:paraId="19E9C4DC" w14:textId="77777777" w:rsidR="00F71050" w:rsidRDefault="00F71050" w:rsidP="0098503D">
            <w:pPr>
              <w:pStyle w:val="Stijl33"/>
            </w:pPr>
          </w:p>
        </w:tc>
        <w:tc>
          <w:tcPr>
            <w:tcW w:w="842" w:type="dxa"/>
          </w:tcPr>
          <w:p w14:paraId="3831F0C8" w14:textId="77777777" w:rsidR="00F71050" w:rsidRDefault="00F71050" w:rsidP="0098503D">
            <w:pPr>
              <w:pStyle w:val="Stijl33"/>
            </w:pPr>
          </w:p>
        </w:tc>
        <w:tc>
          <w:tcPr>
            <w:tcW w:w="3785" w:type="dxa"/>
          </w:tcPr>
          <w:p w14:paraId="6EEEFFB8" w14:textId="77777777" w:rsidR="00F71050" w:rsidRDefault="00F71050" w:rsidP="0098503D">
            <w:pPr>
              <w:pStyle w:val="Stijl33"/>
            </w:pPr>
          </w:p>
        </w:tc>
      </w:tr>
      <w:tr w:rsidR="00F71050" w14:paraId="204E1406" w14:textId="77777777" w:rsidTr="00A20A44">
        <w:tc>
          <w:tcPr>
            <w:tcW w:w="5854" w:type="dxa"/>
          </w:tcPr>
          <w:p w14:paraId="4BE8F7B5" w14:textId="77777777" w:rsidR="00F71050" w:rsidRDefault="00F71050" w:rsidP="0098503D">
            <w:pPr>
              <w:pStyle w:val="Stijl33"/>
            </w:pPr>
          </w:p>
        </w:tc>
        <w:tc>
          <w:tcPr>
            <w:tcW w:w="760" w:type="dxa"/>
          </w:tcPr>
          <w:p w14:paraId="4373C873" w14:textId="77777777" w:rsidR="00F71050" w:rsidRDefault="00F71050" w:rsidP="0098503D">
            <w:pPr>
              <w:pStyle w:val="Stijl33"/>
            </w:pPr>
          </w:p>
        </w:tc>
        <w:tc>
          <w:tcPr>
            <w:tcW w:w="760" w:type="dxa"/>
          </w:tcPr>
          <w:p w14:paraId="4BDDBA9E" w14:textId="77777777" w:rsidR="00F71050" w:rsidRDefault="00F71050" w:rsidP="0098503D">
            <w:pPr>
              <w:pStyle w:val="Stijl33"/>
            </w:pPr>
          </w:p>
        </w:tc>
        <w:tc>
          <w:tcPr>
            <w:tcW w:w="760" w:type="dxa"/>
          </w:tcPr>
          <w:p w14:paraId="144D2D3F" w14:textId="77777777" w:rsidR="00F71050" w:rsidRDefault="00F71050" w:rsidP="0098503D">
            <w:pPr>
              <w:pStyle w:val="Stijl33"/>
            </w:pPr>
          </w:p>
        </w:tc>
        <w:tc>
          <w:tcPr>
            <w:tcW w:w="1268" w:type="dxa"/>
          </w:tcPr>
          <w:p w14:paraId="6FCD884D" w14:textId="77777777" w:rsidR="00F71050" w:rsidRDefault="00F71050" w:rsidP="0098503D">
            <w:pPr>
              <w:pStyle w:val="Stijl33"/>
            </w:pPr>
          </w:p>
        </w:tc>
        <w:tc>
          <w:tcPr>
            <w:tcW w:w="842" w:type="dxa"/>
          </w:tcPr>
          <w:p w14:paraId="3AF2D793" w14:textId="77777777" w:rsidR="00F71050" w:rsidRDefault="00F71050" w:rsidP="0098503D">
            <w:pPr>
              <w:pStyle w:val="Stijl33"/>
            </w:pPr>
          </w:p>
        </w:tc>
        <w:tc>
          <w:tcPr>
            <w:tcW w:w="3785" w:type="dxa"/>
          </w:tcPr>
          <w:p w14:paraId="114507EF" w14:textId="77777777" w:rsidR="00F71050" w:rsidRDefault="00F71050" w:rsidP="0098503D">
            <w:pPr>
              <w:pStyle w:val="Stijl33"/>
            </w:pPr>
          </w:p>
        </w:tc>
      </w:tr>
      <w:tr w:rsidR="00F71050" w14:paraId="46458985" w14:textId="77777777" w:rsidTr="00A20A44">
        <w:tc>
          <w:tcPr>
            <w:tcW w:w="5854" w:type="dxa"/>
          </w:tcPr>
          <w:p w14:paraId="6E62E67F" w14:textId="77777777" w:rsidR="00F71050" w:rsidRDefault="00F71050" w:rsidP="0098503D">
            <w:pPr>
              <w:pStyle w:val="Stijl33"/>
            </w:pPr>
          </w:p>
        </w:tc>
        <w:tc>
          <w:tcPr>
            <w:tcW w:w="760" w:type="dxa"/>
          </w:tcPr>
          <w:p w14:paraId="63317871" w14:textId="77777777" w:rsidR="00F71050" w:rsidRDefault="00F71050" w:rsidP="0098503D">
            <w:pPr>
              <w:pStyle w:val="Stijl33"/>
            </w:pPr>
          </w:p>
        </w:tc>
        <w:tc>
          <w:tcPr>
            <w:tcW w:w="760" w:type="dxa"/>
          </w:tcPr>
          <w:p w14:paraId="7BE66CE0" w14:textId="77777777" w:rsidR="00F71050" w:rsidRDefault="00F71050" w:rsidP="0098503D">
            <w:pPr>
              <w:pStyle w:val="Stijl33"/>
            </w:pPr>
          </w:p>
        </w:tc>
        <w:tc>
          <w:tcPr>
            <w:tcW w:w="760" w:type="dxa"/>
          </w:tcPr>
          <w:p w14:paraId="51EBC7CF" w14:textId="77777777" w:rsidR="00F71050" w:rsidRDefault="00F71050" w:rsidP="0098503D">
            <w:pPr>
              <w:pStyle w:val="Stijl33"/>
            </w:pPr>
          </w:p>
        </w:tc>
        <w:tc>
          <w:tcPr>
            <w:tcW w:w="1268" w:type="dxa"/>
          </w:tcPr>
          <w:p w14:paraId="5D5D228B" w14:textId="77777777" w:rsidR="00F71050" w:rsidRDefault="00F71050" w:rsidP="0098503D">
            <w:pPr>
              <w:pStyle w:val="Stijl33"/>
            </w:pPr>
          </w:p>
        </w:tc>
        <w:tc>
          <w:tcPr>
            <w:tcW w:w="842" w:type="dxa"/>
          </w:tcPr>
          <w:p w14:paraId="5903203C" w14:textId="77777777" w:rsidR="00F71050" w:rsidRDefault="00F71050" w:rsidP="0098503D">
            <w:pPr>
              <w:pStyle w:val="Stijl33"/>
            </w:pPr>
          </w:p>
        </w:tc>
        <w:tc>
          <w:tcPr>
            <w:tcW w:w="3785" w:type="dxa"/>
          </w:tcPr>
          <w:p w14:paraId="67F893A8" w14:textId="77777777" w:rsidR="00F71050" w:rsidRDefault="00F71050" w:rsidP="0098503D">
            <w:pPr>
              <w:pStyle w:val="Stijl33"/>
            </w:pPr>
          </w:p>
        </w:tc>
      </w:tr>
      <w:tr w:rsidR="00F71050" w14:paraId="16A3C6E3" w14:textId="77777777" w:rsidTr="00A20A44">
        <w:tc>
          <w:tcPr>
            <w:tcW w:w="5854" w:type="dxa"/>
          </w:tcPr>
          <w:p w14:paraId="74B985F6" w14:textId="77777777" w:rsidR="00F71050" w:rsidRDefault="00F71050" w:rsidP="0098503D">
            <w:pPr>
              <w:pStyle w:val="Stijl33"/>
            </w:pPr>
          </w:p>
        </w:tc>
        <w:tc>
          <w:tcPr>
            <w:tcW w:w="760" w:type="dxa"/>
          </w:tcPr>
          <w:p w14:paraId="0C55159F" w14:textId="77777777" w:rsidR="00F71050" w:rsidRDefault="00F71050" w:rsidP="0098503D">
            <w:pPr>
              <w:pStyle w:val="Stijl33"/>
            </w:pPr>
          </w:p>
        </w:tc>
        <w:tc>
          <w:tcPr>
            <w:tcW w:w="760" w:type="dxa"/>
          </w:tcPr>
          <w:p w14:paraId="372B33ED" w14:textId="77777777" w:rsidR="00F71050" w:rsidRDefault="00F71050" w:rsidP="0098503D">
            <w:pPr>
              <w:pStyle w:val="Stijl33"/>
            </w:pPr>
          </w:p>
        </w:tc>
        <w:tc>
          <w:tcPr>
            <w:tcW w:w="760" w:type="dxa"/>
          </w:tcPr>
          <w:p w14:paraId="0F73E9A9" w14:textId="77777777" w:rsidR="00F71050" w:rsidRDefault="00F71050" w:rsidP="0098503D">
            <w:pPr>
              <w:pStyle w:val="Stijl33"/>
            </w:pPr>
          </w:p>
        </w:tc>
        <w:tc>
          <w:tcPr>
            <w:tcW w:w="1268" w:type="dxa"/>
          </w:tcPr>
          <w:p w14:paraId="6CD7B4B6" w14:textId="77777777" w:rsidR="00F71050" w:rsidRDefault="00F71050" w:rsidP="0098503D">
            <w:pPr>
              <w:pStyle w:val="Stijl33"/>
            </w:pPr>
          </w:p>
        </w:tc>
        <w:tc>
          <w:tcPr>
            <w:tcW w:w="842" w:type="dxa"/>
          </w:tcPr>
          <w:p w14:paraId="2A3C8C6D" w14:textId="77777777" w:rsidR="00F71050" w:rsidRDefault="00F71050" w:rsidP="0098503D">
            <w:pPr>
              <w:pStyle w:val="Stijl33"/>
            </w:pPr>
          </w:p>
        </w:tc>
        <w:tc>
          <w:tcPr>
            <w:tcW w:w="3785" w:type="dxa"/>
          </w:tcPr>
          <w:p w14:paraId="6FE3F10F" w14:textId="77777777" w:rsidR="00F71050" w:rsidRDefault="00F71050" w:rsidP="0098503D">
            <w:pPr>
              <w:pStyle w:val="Stijl33"/>
            </w:pPr>
          </w:p>
        </w:tc>
      </w:tr>
      <w:tr w:rsidR="00F71050" w14:paraId="52F86D28" w14:textId="77777777" w:rsidTr="005827F6">
        <w:tc>
          <w:tcPr>
            <w:tcW w:w="14029" w:type="dxa"/>
            <w:gridSpan w:val="7"/>
            <w:shd w:val="clear" w:color="auto" w:fill="D9D9D9" w:themeFill="background1" w:themeFillShade="D9"/>
          </w:tcPr>
          <w:p w14:paraId="24119E73" w14:textId="77777777" w:rsidR="00F71050" w:rsidRDefault="00F71050" w:rsidP="00DF665D">
            <w:pPr>
              <w:pStyle w:val="Leerdoelen"/>
            </w:pPr>
            <w:r w:rsidRPr="00CD0A66">
              <w:t>LPD 5</w:t>
            </w:r>
            <w:r>
              <w:t>1</w:t>
            </w:r>
            <w:r w:rsidRPr="00CD0A66">
              <w:tab/>
              <w:t xml:space="preserve">De </w:t>
            </w:r>
            <w:r>
              <w:t>leerling</w:t>
            </w:r>
            <w:r w:rsidRPr="00CD0A66">
              <w:t xml:space="preserve"> </w:t>
            </w:r>
            <w:r>
              <w:t>plaatst</w:t>
            </w:r>
            <w:r w:rsidRPr="00CD0A66">
              <w:t xml:space="preserve"> </w:t>
            </w:r>
            <w:r>
              <w:t>houten gevelbekleding en werkt</w:t>
            </w:r>
            <w:r w:rsidRPr="00CD0A66">
              <w:t xml:space="preserve"> af.</w:t>
            </w:r>
          </w:p>
        </w:tc>
      </w:tr>
      <w:tr w:rsidR="00F71050" w14:paraId="028293D1" w14:textId="77777777" w:rsidTr="00A20A44">
        <w:tc>
          <w:tcPr>
            <w:tcW w:w="5854" w:type="dxa"/>
          </w:tcPr>
          <w:p w14:paraId="1F806708" w14:textId="77777777" w:rsidR="00F71050" w:rsidRDefault="00F71050" w:rsidP="0098503D">
            <w:pPr>
              <w:pStyle w:val="Stijl33"/>
            </w:pPr>
          </w:p>
        </w:tc>
        <w:tc>
          <w:tcPr>
            <w:tcW w:w="760" w:type="dxa"/>
          </w:tcPr>
          <w:p w14:paraId="1BFD6D08" w14:textId="77777777" w:rsidR="00F71050" w:rsidRDefault="00F71050" w:rsidP="0098503D">
            <w:pPr>
              <w:pStyle w:val="Stijl33"/>
            </w:pPr>
          </w:p>
        </w:tc>
        <w:tc>
          <w:tcPr>
            <w:tcW w:w="760" w:type="dxa"/>
          </w:tcPr>
          <w:p w14:paraId="644C9E8D" w14:textId="77777777" w:rsidR="00F71050" w:rsidRDefault="00F71050" w:rsidP="0098503D">
            <w:pPr>
              <w:pStyle w:val="Stijl33"/>
            </w:pPr>
          </w:p>
        </w:tc>
        <w:tc>
          <w:tcPr>
            <w:tcW w:w="760" w:type="dxa"/>
          </w:tcPr>
          <w:p w14:paraId="6A6B6E79" w14:textId="77777777" w:rsidR="00F71050" w:rsidRDefault="00F71050" w:rsidP="0098503D">
            <w:pPr>
              <w:pStyle w:val="Stijl33"/>
            </w:pPr>
          </w:p>
        </w:tc>
        <w:tc>
          <w:tcPr>
            <w:tcW w:w="1268" w:type="dxa"/>
          </w:tcPr>
          <w:p w14:paraId="3679FD56" w14:textId="77777777" w:rsidR="00F71050" w:rsidRDefault="00F71050" w:rsidP="0098503D">
            <w:pPr>
              <w:pStyle w:val="Stijl33"/>
            </w:pPr>
          </w:p>
        </w:tc>
        <w:tc>
          <w:tcPr>
            <w:tcW w:w="842" w:type="dxa"/>
          </w:tcPr>
          <w:p w14:paraId="00F89CDF" w14:textId="77777777" w:rsidR="00F71050" w:rsidRDefault="00F71050" w:rsidP="0098503D">
            <w:pPr>
              <w:pStyle w:val="Stijl33"/>
            </w:pPr>
          </w:p>
        </w:tc>
        <w:tc>
          <w:tcPr>
            <w:tcW w:w="3785" w:type="dxa"/>
          </w:tcPr>
          <w:p w14:paraId="5CA6B535" w14:textId="77777777" w:rsidR="00F71050" w:rsidRDefault="00F71050" w:rsidP="0098503D">
            <w:pPr>
              <w:pStyle w:val="Stijl33"/>
            </w:pPr>
          </w:p>
        </w:tc>
      </w:tr>
      <w:tr w:rsidR="00F71050" w14:paraId="41122A35" w14:textId="77777777" w:rsidTr="00A20A44">
        <w:tc>
          <w:tcPr>
            <w:tcW w:w="5854" w:type="dxa"/>
          </w:tcPr>
          <w:p w14:paraId="666D6488" w14:textId="77777777" w:rsidR="00F71050" w:rsidRDefault="00F71050" w:rsidP="0098503D">
            <w:pPr>
              <w:pStyle w:val="Stijl33"/>
            </w:pPr>
          </w:p>
        </w:tc>
        <w:tc>
          <w:tcPr>
            <w:tcW w:w="760" w:type="dxa"/>
          </w:tcPr>
          <w:p w14:paraId="0DB6AAAD" w14:textId="77777777" w:rsidR="00F71050" w:rsidRDefault="00F71050" w:rsidP="0098503D">
            <w:pPr>
              <w:pStyle w:val="Stijl33"/>
            </w:pPr>
          </w:p>
        </w:tc>
        <w:tc>
          <w:tcPr>
            <w:tcW w:w="760" w:type="dxa"/>
          </w:tcPr>
          <w:p w14:paraId="33BE5D3B" w14:textId="77777777" w:rsidR="00F71050" w:rsidRDefault="00F71050" w:rsidP="0098503D">
            <w:pPr>
              <w:pStyle w:val="Stijl33"/>
            </w:pPr>
          </w:p>
        </w:tc>
        <w:tc>
          <w:tcPr>
            <w:tcW w:w="760" w:type="dxa"/>
          </w:tcPr>
          <w:p w14:paraId="290B649F" w14:textId="77777777" w:rsidR="00F71050" w:rsidRDefault="00F71050" w:rsidP="0098503D">
            <w:pPr>
              <w:pStyle w:val="Stijl33"/>
            </w:pPr>
          </w:p>
        </w:tc>
        <w:tc>
          <w:tcPr>
            <w:tcW w:w="1268" w:type="dxa"/>
          </w:tcPr>
          <w:p w14:paraId="351FE67A" w14:textId="77777777" w:rsidR="00F71050" w:rsidRDefault="00F71050" w:rsidP="0098503D">
            <w:pPr>
              <w:pStyle w:val="Stijl33"/>
            </w:pPr>
          </w:p>
        </w:tc>
        <w:tc>
          <w:tcPr>
            <w:tcW w:w="842" w:type="dxa"/>
          </w:tcPr>
          <w:p w14:paraId="23D9B16F" w14:textId="77777777" w:rsidR="00F71050" w:rsidRDefault="00F71050" w:rsidP="0098503D">
            <w:pPr>
              <w:pStyle w:val="Stijl33"/>
            </w:pPr>
          </w:p>
        </w:tc>
        <w:tc>
          <w:tcPr>
            <w:tcW w:w="3785" w:type="dxa"/>
          </w:tcPr>
          <w:p w14:paraId="7178C45D" w14:textId="77777777" w:rsidR="00F71050" w:rsidRDefault="00F71050" w:rsidP="0098503D">
            <w:pPr>
              <w:pStyle w:val="Stijl33"/>
            </w:pPr>
          </w:p>
        </w:tc>
      </w:tr>
      <w:tr w:rsidR="00F71050" w14:paraId="4A16A94F" w14:textId="77777777" w:rsidTr="00A20A44">
        <w:tc>
          <w:tcPr>
            <w:tcW w:w="5854" w:type="dxa"/>
          </w:tcPr>
          <w:p w14:paraId="70EA07FF" w14:textId="77777777" w:rsidR="00F71050" w:rsidRDefault="00F71050" w:rsidP="0098503D">
            <w:pPr>
              <w:pStyle w:val="Stijl33"/>
            </w:pPr>
          </w:p>
        </w:tc>
        <w:tc>
          <w:tcPr>
            <w:tcW w:w="760" w:type="dxa"/>
          </w:tcPr>
          <w:p w14:paraId="5D41AC2F" w14:textId="77777777" w:rsidR="00F71050" w:rsidRDefault="00F71050" w:rsidP="0098503D">
            <w:pPr>
              <w:pStyle w:val="Stijl33"/>
            </w:pPr>
          </w:p>
        </w:tc>
        <w:tc>
          <w:tcPr>
            <w:tcW w:w="760" w:type="dxa"/>
          </w:tcPr>
          <w:p w14:paraId="3B776C4E" w14:textId="77777777" w:rsidR="00F71050" w:rsidRDefault="00F71050" w:rsidP="0098503D">
            <w:pPr>
              <w:pStyle w:val="Stijl33"/>
            </w:pPr>
          </w:p>
        </w:tc>
        <w:tc>
          <w:tcPr>
            <w:tcW w:w="760" w:type="dxa"/>
          </w:tcPr>
          <w:p w14:paraId="6F82AF05" w14:textId="77777777" w:rsidR="00F71050" w:rsidRDefault="00F71050" w:rsidP="0098503D">
            <w:pPr>
              <w:pStyle w:val="Stijl33"/>
            </w:pPr>
          </w:p>
        </w:tc>
        <w:tc>
          <w:tcPr>
            <w:tcW w:w="1268" w:type="dxa"/>
          </w:tcPr>
          <w:p w14:paraId="038145FC" w14:textId="77777777" w:rsidR="00F71050" w:rsidRDefault="00F71050" w:rsidP="0098503D">
            <w:pPr>
              <w:pStyle w:val="Stijl33"/>
            </w:pPr>
          </w:p>
        </w:tc>
        <w:tc>
          <w:tcPr>
            <w:tcW w:w="842" w:type="dxa"/>
          </w:tcPr>
          <w:p w14:paraId="11668F12" w14:textId="77777777" w:rsidR="00F71050" w:rsidRDefault="00F71050" w:rsidP="0098503D">
            <w:pPr>
              <w:pStyle w:val="Stijl33"/>
            </w:pPr>
          </w:p>
        </w:tc>
        <w:tc>
          <w:tcPr>
            <w:tcW w:w="3785" w:type="dxa"/>
          </w:tcPr>
          <w:p w14:paraId="268B53B2" w14:textId="77777777" w:rsidR="00F71050" w:rsidRDefault="00F71050" w:rsidP="0098503D">
            <w:pPr>
              <w:pStyle w:val="Stijl33"/>
            </w:pPr>
          </w:p>
        </w:tc>
      </w:tr>
      <w:tr w:rsidR="00F71050" w14:paraId="453C55BF" w14:textId="77777777" w:rsidTr="00A20A44">
        <w:tc>
          <w:tcPr>
            <w:tcW w:w="5854" w:type="dxa"/>
          </w:tcPr>
          <w:p w14:paraId="626A06C7" w14:textId="77777777" w:rsidR="00F71050" w:rsidRDefault="00F71050" w:rsidP="0098503D">
            <w:pPr>
              <w:pStyle w:val="Stijl33"/>
            </w:pPr>
          </w:p>
        </w:tc>
        <w:tc>
          <w:tcPr>
            <w:tcW w:w="760" w:type="dxa"/>
          </w:tcPr>
          <w:p w14:paraId="1892DA49" w14:textId="77777777" w:rsidR="00F71050" w:rsidRDefault="00F71050" w:rsidP="0098503D">
            <w:pPr>
              <w:pStyle w:val="Stijl33"/>
            </w:pPr>
          </w:p>
        </w:tc>
        <w:tc>
          <w:tcPr>
            <w:tcW w:w="760" w:type="dxa"/>
          </w:tcPr>
          <w:p w14:paraId="54CCDBC4" w14:textId="77777777" w:rsidR="00F71050" w:rsidRDefault="00F71050" w:rsidP="0098503D">
            <w:pPr>
              <w:pStyle w:val="Stijl33"/>
            </w:pPr>
          </w:p>
        </w:tc>
        <w:tc>
          <w:tcPr>
            <w:tcW w:w="760" w:type="dxa"/>
          </w:tcPr>
          <w:p w14:paraId="5217BF5A" w14:textId="77777777" w:rsidR="00F71050" w:rsidRDefault="00F71050" w:rsidP="0098503D">
            <w:pPr>
              <w:pStyle w:val="Stijl33"/>
            </w:pPr>
          </w:p>
        </w:tc>
        <w:tc>
          <w:tcPr>
            <w:tcW w:w="1268" w:type="dxa"/>
          </w:tcPr>
          <w:p w14:paraId="7414AEAB" w14:textId="77777777" w:rsidR="00F71050" w:rsidRDefault="00F71050" w:rsidP="0098503D">
            <w:pPr>
              <w:pStyle w:val="Stijl33"/>
            </w:pPr>
          </w:p>
        </w:tc>
        <w:tc>
          <w:tcPr>
            <w:tcW w:w="842" w:type="dxa"/>
          </w:tcPr>
          <w:p w14:paraId="587DC131" w14:textId="77777777" w:rsidR="00F71050" w:rsidRDefault="00F71050" w:rsidP="0098503D">
            <w:pPr>
              <w:pStyle w:val="Stijl33"/>
            </w:pPr>
          </w:p>
        </w:tc>
        <w:tc>
          <w:tcPr>
            <w:tcW w:w="3785" w:type="dxa"/>
          </w:tcPr>
          <w:p w14:paraId="6B69645E" w14:textId="77777777" w:rsidR="00F71050" w:rsidRDefault="00F71050" w:rsidP="0098503D">
            <w:pPr>
              <w:pStyle w:val="Stijl33"/>
            </w:pPr>
          </w:p>
        </w:tc>
      </w:tr>
      <w:tr w:rsidR="00F71050" w14:paraId="2CE593FE" w14:textId="77777777" w:rsidTr="00A20A44">
        <w:tc>
          <w:tcPr>
            <w:tcW w:w="5854" w:type="dxa"/>
          </w:tcPr>
          <w:p w14:paraId="36B253EF" w14:textId="77777777" w:rsidR="00F71050" w:rsidRDefault="00F71050" w:rsidP="0098503D">
            <w:pPr>
              <w:pStyle w:val="Stijl33"/>
            </w:pPr>
          </w:p>
        </w:tc>
        <w:tc>
          <w:tcPr>
            <w:tcW w:w="760" w:type="dxa"/>
          </w:tcPr>
          <w:p w14:paraId="724ABF9A" w14:textId="77777777" w:rsidR="00F71050" w:rsidRDefault="00F71050" w:rsidP="0098503D">
            <w:pPr>
              <w:pStyle w:val="Stijl33"/>
            </w:pPr>
          </w:p>
        </w:tc>
        <w:tc>
          <w:tcPr>
            <w:tcW w:w="760" w:type="dxa"/>
          </w:tcPr>
          <w:p w14:paraId="38A57799" w14:textId="77777777" w:rsidR="00F71050" w:rsidRDefault="00F71050" w:rsidP="0098503D">
            <w:pPr>
              <w:pStyle w:val="Stijl33"/>
            </w:pPr>
          </w:p>
        </w:tc>
        <w:tc>
          <w:tcPr>
            <w:tcW w:w="760" w:type="dxa"/>
          </w:tcPr>
          <w:p w14:paraId="3EE9FDC7" w14:textId="77777777" w:rsidR="00F71050" w:rsidRDefault="00F71050" w:rsidP="0098503D">
            <w:pPr>
              <w:pStyle w:val="Stijl33"/>
            </w:pPr>
          </w:p>
        </w:tc>
        <w:tc>
          <w:tcPr>
            <w:tcW w:w="1268" w:type="dxa"/>
          </w:tcPr>
          <w:p w14:paraId="31B982ED" w14:textId="77777777" w:rsidR="00F71050" w:rsidRDefault="00F71050" w:rsidP="0098503D">
            <w:pPr>
              <w:pStyle w:val="Stijl33"/>
            </w:pPr>
          </w:p>
        </w:tc>
        <w:tc>
          <w:tcPr>
            <w:tcW w:w="842" w:type="dxa"/>
          </w:tcPr>
          <w:p w14:paraId="34E08A73" w14:textId="77777777" w:rsidR="00F71050" w:rsidRDefault="00F71050" w:rsidP="0098503D">
            <w:pPr>
              <w:pStyle w:val="Stijl33"/>
            </w:pPr>
          </w:p>
        </w:tc>
        <w:tc>
          <w:tcPr>
            <w:tcW w:w="3785" w:type="dxa"/>
          </w:tcPr>
          <w:p w14:paraId="252C3B24" w14:textId="77777777" w:rsidR="00F71050" w:rsidRDefault="00F71050" w:rsidP="0098503D">
            <w:pPr>
              <w:pStyle w:val="Stijl33"/>
            </w:pPr>
          </w:p>
        </w:tc>
      </w:tr>
      <w:tr w:rsidR="00F71050" w14:paraId="1EF3C53A" w14:textId="77777777" w:rsidTr="00A20A44">
        <w:tc>
          <w:tcPr>
            <w:tcW w:w="5854" w:type="dxa"/>
          </w:tcPr>
          <w:p w14:paraId="7E6B4EC9" w14:textId="77777777" w:rsidR="00F71050" w:rsidRDefault="00F71050" w:rsidP="0098503D">
            <w:pPr>
              <w:pStyle w:val="Stijl33"/>
            </w:pPr>
          </w:p>
        </w:tc>
        <w:tc>
          <w:tcPr>
            <w:tcW w:w="760" w:type="dxa"/>
          </w:tcPr>
          <w:p w14:paraId="75BA7B37" w14:textId="77777777" w:rsidR="00F71050" w:rsidRDefault="00F71050" w:rsidP="0098503D">
            <w:pPr>
              <w:pStyle w:val="Stijl33"/>
            </w:pPr>
          </w:p>
        </w:tc>
        <w:tc>
          <w:tcPr>
            <w:tcW w:w="760" w:type="dxa"/>
          </w:tcPr>
          <w:p w14:paraId="0E15D31C" w14:textId="77777777" w:rsidR="00F71050" w:rsidRDefault="00F71050" w:rsidP="0098503D">
            <w:pPr>
              <w:pStyle w:val="Stijl33"/>
            </w:pPr>
          </w:p>
        </w:tc>
        <w:tc>
          <w:tcPr>
            <w:tcW w:w="760" w:type="dxa"/>
          </w:tcPr>
          <w:p w14:paraId="7650A2D3" w14:textId="77777777" w:rsidR="00F71050" w:rsidRDefault="00F71050" w:rsidP="0098503D">
            <w:pPr>
              <w:pStyle w:val="Stijl33"/>
            </w:pPr>
          </w:p>
        </w:tc>
        <w:tc>
          <w:tcPr>
            <w:tcW w:w="1268" w:type="dxa"/>
          </w:tcPr>
          <w:p w14:paraId="0E8367B3" w14:textId="77777777" w:rsidR="00F71050" w:rsidRDefault="00F71050" w:rsidP="0098503D">
            <w:pPr>
              <w:pStyle w:val="Stijl33"/>
            </w:pPr>
          </w:p>
        </w:tc>
        <w:tc>
          <w:tcPr>
            <w:tcW w:w="842" w:type="dxa"/>
          </w:tcPr>
          <w:p w14:paraId="622DF8FF" w14:textId="77777777" w:rsidR="00F71050" w:rsidRDefault="00F71050" w:rsidP="0098503D">
            <w:pPr>
              <w:pStyle w:val="Stijl33"/>
            </w:pPr>
          </w:p>
        </w:tc>
        <w:tc>
          <w:tcPr>
            <w:tcW w:w="3785" w:type="dxa"/>
          </w:tcPr>
          <w:p w14:paraId="18B6269B" w14:textId="77777777" w:rsidR="00F71050" w:rsidRDefault="00F71050" w:rsidP="0098503D">
            <w:pPr>
              <w:pStyle w:val="Stijl33"/>
            </w:pPr>
          </w:p>
        </w:tc>
      </w:tr>
      <w:tr w:rsidR="00F71050" w14:paraId="637580E9" w14:textId="77777777" w:rsidTr="005827F6">
        <w:tc>
          <w:tcPr>
            <w:tcW w:w="14029" w:type="dxa"/>
            <w:gridSpan w:val="7"/>
            <w:shd w:val="clear" w:color="auto" w:fill="D9D9D9" w:themeFill="background1" w:themeFillShade="D9"/>
          </w:tcPr>
          <w:p w14:paraId="08E20F66" w14:textId="77777777" w:rsidR="00F71050" w:rsidRPr="00DA7DB5" w:rsidRDefault="00F71050" w:rsidP="00DF665D">
            <w:pPr>
              <w:pStyle w:val="Leerdoelen"/>
            </w:pPr>
            <w:r w:rsidRPr="00DA7DB5">
              <w:t>LPD 52</w:t>
            </w:r>
            <w:r w:rsidRPr="00DA7DB5">
              <w:tab/>
              <w:t xml:space="preserve">De leerling plaatst glas in het houten buitenschrijnwerk, </w:t>
            </w:r>
            <w:proofErr w:type="spellStart"/>
            <w:r w:rsidRPr="00DA7DB5">
              <w:t>caleert</w:t>
            </w:r>
            <w:proofErr w:type="spellEnd"/>
            <w:r w:rsidRPr="00DA7DB5">
              <w:t xml:space="preserve"> en werkt af met kit.</w:t>
            </w:r>
          </w:p>
        </w:tc>
      </w:tr>
      <w:tr w:rsidR="00F71050" w14:paraId="6378EA0D" w14:textId="77777777" w:rsidTr="00A20A44">
        <w:tc>
          <w:tcPr>
            <w:tcW w:w="5854" w:type="dxa"/>
          </w:tcPr>
          <w:p w14:paraId="2DDF6813" w14:textId="77777777" w:rsidR="00F71050" w:rsidRDefault="00F71050" w:rsidP="0098503D">
            <w:pPr>
              <w:pStyle w:val="Stijl33"/>
            </w:pPr>
          </w:p>
        </w:tc>
        <w:tc>
          <w:tcPr>
            <w:tcW w:w="760" w:type="dxa"/>
          </w:tcPr>
          <w:p w14:paraId="6EA87D49" w14:textId="77777777" w:rsidR="00F71050" w:rsidRDefault="00F71050" w:rsidP="0098503D">
            <w:pPr>
              <w:pStyle w:val="Stijl33"/>
            </w:pPr>
          </w:p>
        </w:tc>
        <w:tc>
          <w:tcPr>
            <w:tcW w:w="760" w:type="dxa"/>
          </w:tcPr>
          <w:p w14:paraId="50DB584C" w14:textId="77777777" w:rsidR="00F71050" w:rsidRDefault="00F71050" w:rsidP="0098503D">
            <w:pPr>
              <w:pStyle w:val="Stijl33"/>
            </w:pPr>
          </w:p>
        </w:tc>
        <w:tc>
          <w:tcPr>
            <w:tcW w:w="760" w:type="dxa"/>
          </w:tcPr>
          <w:p w14:paraId="09D74257" w14:textId="77777777" w:rsidR="00F71050" w:rsidRDefault="00F71050" w:rsidP="0098503D">
            <w:pPr>
              <w:pStyle w:val="Stijl33"/>
            </w:pPr>
          </w:p>
        </w:tc>
        <w:tc>
          <w:tcPr>
            <w:tcW w:w="1268" w:type="dxa"/>
          </w:tcPr>
          <w:p w14:paraId="2218B835" w14:textId="77777777" w:rsidR="00F71050" w:rsidRDefault="00F71050" w:rsidP="0098503D">
            <w:pPr>
              <w:pStyle w:val="Stijl33"/>
            </w:pPr>
          </w:p>
        </w:tc>
        <w:tc>
          <w:tcPr>
            <w:tcW w:w="842" w:type="dxa"/>
          </w:tcPr>
          <w:p w14:paraId="295F905D" w14:textId="77777777" w:rsidR="00F71050" w:rsidRDefault="00F71050" w:rsidP="0098503D">
            <w:pPr>
              <w:pStyle w:val="Stijl33"/>
            </w:pPr>
          </w:p>
        </w:tc>
        <w:tc>
          <w:tcPr>
            <w:tcW w:w="3785" w:type="dxa"/>
          </w:tcPr>
          <w:p w14:paraId="523201B9" w14:textId="77777777" w:rsidR="00F71050" w:rsidRDefault="00F71050" w:rsidP="0098503D">
            <w:pPr>
              <w:pStyle w:val="Stijl33"/>
            </w:pPr>
          </w:p>
        </w:tc>
      </w:tr>
      <w:tr w:rsidR="00F71050" w14:paraId="52C80C25" w14:textId="77777777" w:rsidTr="00A20A44">
        <w:tc>
          <w:tcPr>
            <w:tcW w:w="5854" w:type="dxa"/>
          </w:tcPr>
          <w:p w14:paraId="30B7D861" w14:textId="77777777" w:rsidR="00F71050" w:rsidRDefault="00F71050" w:rsidP="0098503D">
            <w:pPr>
              <w:pStyle w:val="Stijl33"/>
            </w:pPr>
          </w:p>
        </w:tc>
        <w:tc>
          <w:tcPr>
            <w:tcW w:w="760" w:type="dxa"/>
          </w:tcPr>
          <w:p w14:paraId="17F4CB0C" w14:textId="77777777" w:rsidR="00F71050" w:rsidRDefault="00F71050" w:rsidP="0098503D">
            <w:pPr>
              <w:pStyle w:val="Stijl33"/>
            </w:pPr>
          </w:p>
        </w:tc>
        <w:tc>
          <w:tcPr>
            <w:tcW w:w="760" w:type="dxa"/>
          </w:tcPr>
          <w:p w14:paraId="251E3B9D" w14:textId="77777777" w:rsidR="00F71050" w:rsidRDefault="00F71050" w:rsidP="0098503D">
            <w:pPr>
              <w:pStyle w:val="Stijl33"/>
            </w:pPr>
          </w:p>
        </w:tc>
        <w:tc>
          <w:tcPr>
            <w:tcW w:w="760" w:type="dxa"/>
          </w:tcPr>
          <w:p w14:paraId="13E1CEFA" w14:textId="77777777" w:rsidR="00F71050" w:rsidRDefault="00F71050" w:rsidP="0098503D">
            <w:pPr>
              <w:pStyle w:val="Stijl33"/>
            </w:pPr>
          </w:p>
        </w:tc>
        <w:tc>
          <w:tcPr>
            <w:tcW w:w="1268" w:type="dxa"/>
          </w:tcPr>
          <w:p w14:paraId="58CE1799" w14:textId="77777777" w:rsidR="00F71050" w:rsidRDefault="00F71050" w:rsidP="0098503D">
            <w:pPr>
              <w:pStyle w:val="Stijl33"/>
            </w:pPr>
          </w:p>
        </w:tc>
        <w:tc>
          <w:tcPr>
            <w:tcW w:w="842" w:type="dxa"/>
          </w:tcPr>
          <w:p w14:paraId="756C2D0F" w14:textId="77777777" w:rsidR="00F71050" w:rsidRDefault="00F71050" w:rsidP="0098503D">
            <w:pPr>
              <w:pStyle w:val="Stijl33"/>
            </w:pPr>
          </w:p>
        </w:tc>
        <w:tc>
          <w:tcPr>
            <w:tcW w:w="3785" w:type="dxa"/>
          </w:tcPr>
          <w:p w14:paraId="5209888B" w14:textId="77777777" w:rsidR="00F71050" w:rsidRDefault="00F71050" w:rsidP="0098503D">
            <w:pPr>
              <w:pStyle w:val="Stijl33"/>
            </w:pPr>
          </w:p>
        </w:tc>
      </w:tr>
      <w:tr w:rsidR="00F71050" w14:paraId="10975BF4" w14:textId="77777777" w:rsidTr="00A20A44">
        <w:tc>
          <w:tcPr>
            <w:tcW w:w="5854" w:type="dxa"/>
          </w:tcPr>
          <w:p w14:paraId="5F86C480" w14:textId="77777777" w:rsidR="00F71050" w:rsidRDefault="00F71050" w:rsidP="0098503D">
            <w:pPr>
              <w:pStyle w:val="Stijl33"/>
            </w:pPr>
          </w:p>
        </w:tc>
        <w:tc>
          <w:tcPr>
            <w:tcW w:w="760" w:type="dxa"/>
          </w:tcPr>
          <w:p w14:paraId="502D5344" w14:textId="77777777" w:rsidR="00F71050" w:rsidRDefault="00F71050" w:rsidP="0098503D">
            <w:pPr>
              <w:pStyle w:val="Stijl33"/>
            </w:pPr>
          </w:p>
        </w:tc>
        <w:tc>
          <w:tcPr>
            <w:tcW w:w="760" w:type="dxa"/>
          </w:tcPr>
          <w:p w14:paraId="75E03FB3" w14:textId="77777777" w:rsidR="00F71050" w:rsidRDefault="00F71050" w:rsidP="0098503D">
            <w:pPr>
              <w:pStyle w:val="Stijl33"/>
            </w:pPr>
          </w:p>
        </w:tc>
        <w:tc>
          <w:tcPr>
            <w:tcW w:w="760" w:type="dxa"/>
          </w:tcPr>
          <w:p w14:paraId="36F8BABA" w14:textId="77777777" w:rsidR="00F71050" w:rsidRDefault="00F71050" w:rsidP="0098503D">
            <w:pPr>
              <w:pStyle w:val="Stijl33"/>
            </w:pPr>
          </w:p>
        </w:tc>
        <w:tc>
          <w:tcPr>
            <w:tcW w:w="1268" w:type="dxa"/>
          </w:tcPr>
          <w:p w14:paraId="7F203F6B" w14:textId="77777777" w:rsidR="00F71050" w:rsidRDefault="00F71050" w:rsidP="0098503D">
            <w:pPr>
              <w:pStyle w:val="Stijl33"/>
            </w:pPr>
          </w:p>
        </w:tc>
        <w:tc>
          <w:tcPr>
            <w:tcW w:w="842" w:type="dxa"/>
          </w:tcPr>
          <w:p w14:paraId="132DE183" w14:textId="77777777" w:rsidR="00F71050" w:rsidRDefault="00F71050" w:rsidP="0098503D">
            <w:pPr>
              <w:pStyle w:val="Stijl33"/>
            </w:pPr>
          </w:p>
        </w:tc>
        <w:tc>
          <w:tcPr>
            <w:tcW w:w="3785" w:type="dxa"/>
          </w:tcPr>
          <w:p w14:paraId="623118F5" w14:textId="77777777" w:rsidR="00F71050" w:rsidRDefault="00F71050" w:rsidP="0098503D">
            <w:pPr>
              <w:pStyle w:val="Stijl33"/>
            </w:pPr>
          </w:p>
        </w:tc>
      </w:tr>
      <w:tr w:rsidR="00F71050" w14:paraId="257465DE" w14:textId="77777777" w:rsidTr="00A20A44">
        <w:tc>
          <w:tcPr>
            <w:tcW w:w="5854" w:type="dxa"/>
          </w:tcPr>
          <w:p w14:paraId="19AF572A" w14:textId="77777777" w:rsidR="00F71050" w:rsidRDefault="00F71050" w:rsidP="0098503D">
            <w:pPr>
              <w:pStyle w:val="Stijl33"/>
            </w:pPr>
          </w:p>
        </w:tc>
        <w:tc>
          <w:tcPr>
            <w:tcW w:w="760" w:type="dxa"/>
          </w:tcPr>
          <w:p w14:paraId="76AFB095" w14:textId="77777777" w:rsidR="00F71050" w:rsidRDefault="00F71050" w:rsidP="0098503D">
            <w:pPr>
              <w:pStyle w:val="Stijl33"/>
            </w:pPr>
          </w:p>
        </w:tc>
        <w:tc>
          <w:tcPr>
            <w:tcW w:w="760" w:type="dxa"/>
          </w:tcPr>
          <w:p w14:paraId="4D164B86" w14:textId="77777777" w:rsidR="00F71050" w:rsidRDefault="00F71050" w:rsidP="0098503D">
            <w:pPr>
              <w:pStyle w:val="Stijl33"/>
            </w:pPr>
          </w:p>
        </w:tc>
        <w:tc>
          <w:tcPr>
            <w:tcW w:w="760" w:type="dxa"/>
          </w:tcPr>
          <w:p w14:paraId="6B5C3635" w14:textId="77777777" w:rsidR="00F71050" w:rsidRDefault="00F71050" w:rsidP="0098503D">
            <w:pPr>
              <w:pStyle w:val="Stijl33"/>
            </w:pPr>
          </w:p>
        </w:tc>
        <w:tc>
          <w:tcPr>
            <w:tcW w:w="1268" w:type="dxa"/>
          </w:tcPr>
          <w:p w14:paraId="4B9889FC" w14:textId="77777777" w:rsidR="00F71050" w:rsidRDefault="00F71050" w:rsidP="0098503D">
            <w:pPr>
              <w:pStyle w:val="Stijl33"/>
            </w:pPr>
          </w:p>
        </w:tc>
        <w:tc>
          <w:tcPr>
            <w:tcW w:w="842" w:type="dxa"/>
          </w:tcPr>
          <w:p w14:paraId="35F276C4" w14:textId="77777777" w:rsidR="00F71050" w:rsidRDefault="00F71050" w:rsidP="0098503D">
            <w:pPr>
              <w:pStyle w:val="Stijl33"/>
            </w:pPr>
          </w:p>
        </w:tc>
        <w:tc>
          <w:tcPr>
            <w:tcW w:w="3785" w:type="dxa"/>
          </w:tcPr>
          <w:p w14:paraId="31C31E76" w14:textId="77777777" w:rsidR="00F71050" w:rsidRDefault="00F71050" w:rsidP="0098503D">
            <w:pPr>
              <w:pStyle w:val="Stijl33"/>
            </w:pPr>
          </w:p>
        </w:tc>
      </w:tr>
      <w:tr w:rsidR="00F71050" w14:paraId="27CA620B" w14:textId="77777777" w:rsidTr="00A20A44">
        <w:tc>
          <w:tcPr>
            <w:tcW w:w="5854" w:type="dxa"/>
          </w:tcPr>
          <w:p w14:paraId="7D74B6AF" w14:textId="77777777" w:rsidR="00F71050" w:rsidRDefault="00F71050" w:rsidP="0098503D">
            <w:pPr>
              <w:pStyle w:val="Stijl33"/>
            </w:pPr>
          </w:p>
        </w:tc>
        <w:tc>
          <w:tcPr>
            <w:tcW w:w="760" w:type="dxa"/>
          </w:tcPr>
          <w:p w14:paraId="01914AE5" w14:textId="77777777" w:rsidR="00F71050" w:rsidRDefault="00F71050" w:rsidP="0098503D">
            <w:pPr>
              <w:pStyle w:val="Stijl33"/>
            </w:pPr>
          </w:p>
        </w:tc>
        <w:tc>
          <w:tcPr>
            <w:tcW w:w="760" w:type="dxa"/>
          </w:tcPr>
          <w:p w14:paraId="3DF2D549" w14:textId="77777777" w:rsidR="00F71050" w:rsidRDefault="00F71050" w:rsidP="0098503D">
            <w:pPr>
              <w:pStyle w:val="Stijl33"/>
            </w:pPr>
          </w:p>
        </w:tc>
        <w:tc>
          <w:tcPr>
            <w:tcW w:w="760" w:type="dxa"/>
          </w:tcPr>
          <w:p w14:paraId="27ED1DCD" w14:textId="77777777" w:rsidR="00F71050" w:rsidRDefault="00F71050" w:rsidP="0098503D">
            <w:pPr>
              <w:pStyle w:val="Stijl33"/>
            </w:pPr>
          </w:p>
        </w:tc>
        <w:tc>
          <w:tcPr>
            <w:tcW w:w="1268" w:type="dxa"/>
          </w:tcPr>
          <w:p w14:paraId="4E9CFCF7" w14:textId="77777777" w:rsidR="00F71050" w:rsidRDefault="00F71050" w:rsidP="0098503D">
            <w:pPr>
              <w:pStyle w:val="Stijl33"/>
            </w:pPr>
          </w:p>
        </w:tc>
        <w:tc>
          <w:tcPr>
            <w:tcW w:w="842" w:type="dxa"/>
          </w:tcPr>
          <w:p w14:paraId="77A1721C" w14:textId="77777777" w:rsidR="00F71050" w:rsidRDefault="00F71050" w:rsidP="0098503D">
            <w:pPr>
              <w:pStyle w:val="Stijl33"/>
            </w:pPr>
          </w:p>
        </w:tc>
        <w:tc>
          <w:tcPr>
            <w:tcW w:w="3785" w:type="dxa"/>
          </w:tcPr>
          <w:p w14:paraId="07A388F9" w14:textId="77777777" w:rsidR="00F71050" w:rsidRDefault="00F71050" w:rsidP="0098503D">
            <w:pPr>
              <w:pStyle w:val="Stijl33"/>
            </w:pPr>
          </w:p>
        </w:tc>
      </w:tr>
      <w:tr w:rsidR="00F71050" w14:paraId="28540C92" w14:textId="77777777" w:rsidTr="00A20A44">
        <w:tc>
          <w:tcPr>
            <w:tcW w:w="5854" w:type="dxa"/>
          </w:tcPr>
          <w:p w14:paraId="1A201292" w14:textId="77777777" w:rsidR="00F71050" w:rsidRDefault="00F71050" w:rsidP="0098503D">
            <w:pPr>
              <w:pStyle w:val="Stijl33"/>
            </w:pPr>
          </w:p>
        </w:tc>
        <w:tc>
          <w:tcPr>
            <w:tcW w:w="760" w:type="dxa"/>
          </w:tcPr>
          <w:p w14:paraId="5B7524F5" w14:textId="77777777" w:rsidR="00F71050" w:rsidRDefault="00F71050" w:rsidP="0098503D">
            <w:pPr>
              <w:pStyle w:val="Stijl33"/>
            </w:pPr>
          </w:p>
        </w:tc>
        <w:tc>
          <w:tcPr>
            <w:tcW w:w="760" w:type="dxa"/>
          </w:tcPr>
          <w:p w14:paraId="3817B481" w14:textId="77777777" w:rsidR="00F71050" w:rsidRDefault="00F71050" w:rsidP="0098503D">
            <w:pPr>
              <w:pStyle w:val="Stijl33"/>
            </w:pPr>
          </w:p>
        </w:tc>
        <w:tc>
          <w:tcPr>
            <w:tcW w:w="760" w:type="dxa"/>
          </w:tcPr>
          <w:p w14:paraId="0074891E" w14:textId="77777777" w:rsidR="00F71050" w:rsidRDefault="00F71050" w:rsidP="0098503D">
            <w:pPr>
              <w:pStyle w:val="Stijl33"/>
            </w:pPr>
          </w:p>
        </w:tc>
        <w:tc>
          <w:tcPr>
            <w:tcW w:w="1268" w:type="dxa"/>
          </w:tcPr>
          <w:p w14:paraId="11BCE59F" w14:textId="77777777" w:rsidR="00F71050" w:rsidRDefault="00F71050" w:rsidP="0098503D">
            <w:pPr>
              <w:pStyle w:val="Stijl33"/>
            </w:pPr>
          </w:p>
        </w:tc>
        <w:tc>
          <w:tcPr>
            <w:tcW w:w="842" w:type="dxa"/>
          </w:tcPr>
          <w:p w14:paraId="16C1AE33" w14:textId="77777777" w:rsidR="00F71050" w:rsidRDefault="00F71050" w:rsidP="0098503D">
            <w:pPr>
              <w:pStyle w:val="Stijl33"/>
            </w:pPr>
          </w:p>
        </w:tc>
        <w:tc>
          <w:tcPr>
            <w:tcW w:w="3785" w:type="dxa"/>
          </w:tcPr>
          <w:p w14:paraId="1F44AAAA" w14:textId="77777777" w:rsidR="00F71050" w:rsidRDefault="00F71050" w:rsidP="0098503D">
            <w:pPr>
              <w:pStyle w:val="Stijl33"/>
            </w:pPr>
          </w:p>
        </w:tc>
      </w:tr>
      <w:tr w:rsidR="00F71050" w14:paraId="7C606F30" w14:textId="77777777" w:rsidTr="005827F6">
        <w:tc>
          <w:tcPr>
            <w:tcW w:w="14029" w:type="dxa"/>
            <w:gridSpan w:val="7"/>
            <w:shd w:val="clear" w:color="auto" w:fill="D9D9D9" w:themeFill="background1" w:themeFillShade="D9"/>
          </w:tcPr>
          <w:p w14:paraId="3B72FFD7" w14:textId="26BF3FF1" w:rsidR="00F71050" w:rsidRPr="00DA7DB5" w:rsidRDefault="00F71050" w:rsidP="00723863">
            <w:pPr>
              <w:pStyle w:val="Leerdoelen"/>
            </w:pPr>
            <w:r w:rsidRPr="00DA7DB5">
              <w:t>LPD 53</w:t>
            </w:r>
            <w:r w:rsidRPr="00DA7DB5">
              <w:tab/>
              <w:t>De leerling voer</w:t>
            </w:r>
            <w:r w:rsidR="00472787">
              <w:t>t</w:t>
            </w:r>
            <w:r w:rsidRPr="00DA7DB5">
              <w:t xml:space="preserve"> kwaliteitscontroles uit op basis van meetbare evaluatiecriteria.</w:t>
            </w:r>
          </w:p>
          <w:p w14:paraId="45CD9F2E" w14:textId="77777777" w:rsidR="00F71050" w:rsidRDefault="00F71050" w:rsidP="002713CE">
            <w:pPr>
              <w:pStyle w:val="Afbakeningalleen"/>
            </w:pPr>
            <w:r>
              <w:t>Kwaliteitsnormen, waarden en toleranties</w:t>
            </w:r>
          </w:p>
        </w:tc>
      </w:tr>
      <w:tr w:rsidR="00F71050" w14:paraId="5B3FE9A8" w14:textId="77777777" w:rsidTr="00A20A44">
        <w:tc>
          <w:tcPr>
            <w:tcW w:w="5854" w:type="dxa"/>
          </w:tcPr>
          <w:p w14:paraId="1A968F95" w14:textId="77777777" w:rsidR="00F71050" w:rsidRDefault="00F71050" w:rsidP="0098503D">
            <w:pPr>
              <w:pStyle w:val="Stijl33"/>
            </w:pPr>
          </w:p>
        </w:tc>
        <w:tc>
          <w:tcPr>
            <w:tcW w:w="760" w:type="dxa"/>
          </w:tcPr>
          <w:p w14:paraId="1D0F0672" w14:textId="77777777" w:rsidR="00F71050" w:rsidRDefault="00F71050" w:rsidP="0098503D">
            <w:pPr>
              <w:pStyle w:val="Stijl33"/>
            </w:pPr>
          </w:p>
        </w:tc>
        <w:tc>
          <w:tcPr>
            <w:tcW w:w="760" w:type="dxa"/>
          </w:tcPr>
          <w:p w14:paraId="6477098C" w14:textId="77777777" w:rsidR="00F71050" w:rsidRDefault="00F71050" w:rsidP="0098503D">
            <w:pPr>
              <w:pStyle w:val="Stijl33"/>
            </w:pPr>
          </w:p>
        </w:tc>
        <w:tc>
          <w:tcPr>
            <w:tcW w:w="760" w:type="dxa"/>
          </w:tcPr>
          <w:p w14:paraId="45B61A4C" w14:textId="77777777" w:rsidR="00F71050" w:rsidRDefault="00F71050" w:rsidP="0098503D">
            <w:pPr>
              <w:pStyle w:val="Stijl33"/>
            </w:pPr>
          </w:p>
        </w:tc>
        <w:tc>
          <w:tcPr>
            <w:tcW w:w="1268" w:type="dxa"/>
          </w:tcPr>
          <w:p w14:paraId="761BB8A9" w14:textId="77777777" w:rsidR="00F71050" w:rsidRDefault="00F71050" w:rsidP="0098503D">
            <w:pPr>
              <w:pStyle w:val="Stijl33"/>
            </w:pPr>
          </w:p>
        </w:tc>
        <w:tc>
          <w:tcPr>
            <w:tcW w:w="842" w:type="dxa"/>
          </w:tcPr>
          <w:p w14:paraId="2088308B" w14:textId="77777777" w:rsidR="00F71050" w:rsidRDefault="00F71050" w:rsidP="0098503D">
            <w:pPr>
              <w:pStyle w:val="Stijl33"/>
            </w:pPr>
          </w:p>
        </w:tc>
        <w:tc>
          <w:tcPr>
            <w:tcW w:w="3785" w:type="dxa"/>
          </w:tcPr>
          <w:p w14:paraId="23BB15CC" w14:textId="77777777" w:rsidR="00F71050" w:rsidRDefault="00F71050" w:rsidP="0098503D">
            <w:pPr>
              <w:pStyle w:val="Stijl33"/>
            </w:pPr>
          </w:p>
        </w:tc>
      </w:tr>
      <w:tr w:rsidR="00F71050" w14:paraId="76D02678" w14:textId="77777777" w:rsidTr="00A20A44">
        <w:tc>
          <w:tcPr>
            <w:tcW w:w="5854" w:type="dxa"/>
          </w:tcPr>
          <w:p w14:paraId="3DF3B4DD" w14:textId="77777777" w:rsidR="00F71050" w:rsidRDefault="00F71050" w:rsidP="0098503D">
            <w:pPr>
              <w:pStyle w:val="Stijl33"/>
            </w:pPr>
          </w:p>
        </w:tc>
        <w:tc>
          <w:tcPr>
            <w:tcW w:w="760" w:type="dxa"/>
          </w:tcPr>
          <w:p w14:paraId="496E4C2A" w14:textId="77777777" w:rsidR="00F71050" w:rsidRDefault="00F71050" w:rsidP="0098503D">
            <w:pPr>
              <w:pStyle w:val="Stijl33"/>
            </w:pPr>
          </w:p>
        </w:tc>
        <w:tc>
          <w:tcPr>
            <w:tcW w:w="760" w:type="dxa"/>
          </w:tcPr>
          <w:p w14:paraId="276CC4D8" w14:textId="77777777" w:rsidR="00F71050" w:rsidRDefault="00F71050" w:rsidP="0098503D">
            <w:pPr>
              <w:pStyle w:val="Stijl33"/>
            </w:pPr>
          </w:p>
        </w:tc>
        <w:tc>
          <w:tcPr>
            <w:tcW w:w="760" w:type="dxa"/>
          </w:tcPr>
          <w:p w14:paraId="12C8674A" w14:textId="77777777" w:rsidR="00F71050" w:rsidRDefault="00F71050" w:rsidP="0098503D">
            <w:pPr>
              <w:pStyle w:val="Stijl33"/>
            </w:pPr>
          </w:p>
        </w:tc>
        <w:tc>
          <w:tcPr>
            <w:tcW w:w="1268" w:type="dxa"/>
          </w:tcPr>
          <w:p w14:paraId="2D2F4D0A" w14:textId="77777777" w:rsidR="00F71050" w:rsidRDefault="00F71050" w:rsidP="0098503D">
            <w:pPr>
              <w:pStyle w:val="Stijl33"/>
            </w:pPr>
          </w:p>
        </w:tc>
        <w:tc>
          <w:tcPr>
            <w:tcW w:w="842" w:type="dxa"/>
          </w:tcPr>
          <w:p w14:paraId="0AAB333B" w14:textId="77777777" w:rsidR="00F71050" w:rsidRDefault="00F71050" w:rsidP="0098503D">
            <w:pPr>
              <w:pStyle w:val="Stijl33"/>
            </w:pPr>
          </w:p>
        </w:tc>
        <w:tc>
          <w:tcPr>
            <w:tcW w:w="3785" w:type="dxa"/>
          </w:tcPr>
          <w:p w14:paraId="64D9138E" w14:textId="77777777" w:rsidR="00F71050" w:rsidRDefault="00F71050" w:rsidP="0098503D">
            <w:pPr>
              <w:pStyle w:val="Stijl33"/>
            </w:pPr>
          </w:p>
        </w:tc>
      </w:tr>
      <w:tr w:rsidR="00F71050" w14:paraId="737C9DED" w14:textId="77777777" w:rsidTr="00A20A44">
        <w:tc>
          <w:tcPr>
            <w:tcW w:w="5854" w:type="dxa"/>
          </w:tcPr>
          <w:p w14:paraId="2A60BB69" w14:textId="77777777" w:rsidR="00F71050" w:rsidRDefault="00F71050" w:rsidP="0098503D">
            <w:pPr>
              <w:pStyle w:val="Stijl33"/>
            </w:pPr>
          </w:p>
        </w:tc>
        <w:tc>
          <w:tcPr>
            <w:tcW w:w="760" w:type="dxa"/>
          </w:tcPr>
          <w:p w14:paraId="5C0281AF" w14:textId="77777777" w:rsidR="00F71050" w:rsidRDefault="00F71050" w:rsidP="0098503D">
            <w:pPr>
              <w:pStyle w:val="Stijl33"/>
            </w:pPr>
          </w:p>
        </w:tc>
        <w:tc>
          <w:tcPr>
            <w:tcW w:w="760" w:type="dxa"/>
          </w:tcPr>
          <w:p w14:paraId="67360EE8" w14:textId="77777777" w:rsidR="00F71050" w:rsidRDefault="00F71050" w:rsidP="0098503D">
            <w:pPr>
              <w:pStyle w:val="Stijl33"/>
            </w:pPr>
          </w:p>
        </w:tc>
        <w:tc>
          <w:tcPr>
            <w:tcW w:w="760" w:type="dxa"/>
          </w:tcPr>
          <w:p w14:paraId="1FE6CF8C" w14:textId="77777777" w:rsidR="00F71050" w:rsidRDefault="00F71050" w:rsidP="0098503D">
            <w:pPr>
              <w:pStyle w:val="Stijl33"/>
            </w:pPr>
          </w:p>
        </w:tc>
        <w:tc>
          <w:tcPr>
            <w:tcW w:w="1268" w:type="dxa"/>
          </w:tcPr>
          <w:p w14:paraId="74B4EB99" w14:textId="77777777" w:rsidR="00F71050" w:rsidRDefault="00F71050" w:rsidP="0098503D">
            <w:pPr>
              <w:pStyle w:val="Stijl33"/>
            </w:pPr>
          </w:p>
        </w:tc>
        <w:tc>
          <w:tcPr>
            <w:tcW w:w="842" w:type="dxa"/>
          </w:tcPr>
          <w:p w14:paraId="5BBF4032" w14:textId="77777777" w:rsidR="00F71050" w:rsidRDefault="00F71050" w:rsidP="0098503D">
            <w:pPr>
              <w:pStyle w:val="Stijl33"/>
            </w:pPr>
          </w:p>
        </w:tc>
        <w:tc>
          <w:tcPr>
            <w:tcW w:w="3785" w:type="dxa"/>
          </w:tcPr>
          <w:p w14:paraId="530EA27E" w14:textId="77777777" w:rsidR="00F71050" w:rsidRDefault="00F71050" w:rsidP="0098503D">
            <w:pPr>
              <w:pStyle w:val="Stijl33"/>
            </w:pPr>
          </w:p>
        </w:tc>
      </w:tr>
      <w:tr w:rsidR="00F71050" w14:paraId="3F92B7E0" w14:textId="77777777" w:rsidTr="00A20A44">
        <w:tc>
          <w:tcPr>
            <w:tcW w:w="5854" w:type="dxa"/>
          </w:tcPr>
          <w:p w14:paraId="0EC38B5B" w14:textId="77777777" w:rsidR="00F71050" w:rsidRDefault="00F71050" w:rsidP="0098503D">
            <w:pPr>
              <w:pStyle w:val="Stijl33"/>
            </w:pPr>
          </w:p>
        </w:tc>
        <w:tc>
          <w:tcPr>
            <w:tcW w:w="760" w:type="dxa"/>
          </w:tcPr>
          <w:p w14:paraId="7EC5D814" w14:textId="77777777" w:rsidR="00F71050" w:rsidRDefault="00F71050" w:rsidP="0098503D">
            <w:pPr>
              <w:pStyle w:val="Stijl33"/>
            </w:pPr>
          </w:p>
        </w:tc>
        <w:tc>
          <w:tcPr>
            <w:tcW w:w="760" w:type="dxa"/>
          </w:tcPr>
          <w:p w14:paraId="06FF760C" w14:textId="77777777" w:rsidR="00F71050" w:rsidRDefault="00F71050" w:rsidP="0098503D">
            <w:pPr>
              <w:pStyle w:val="Stijl33"/>
            </w:pPr>
          </w:p>
        </w:tc>
        <w:tc>
          <w:tcPr>
            <w:tcW w:w="760" w:type="dxa"/>
          </w:tcPr>
          <w:p w14:paraId="11606ABA" w14:textId="77777777" w:rsidR="00F71050" w:rsidRDefault="00F71050" w:rsidP="0098503D">
            <w:pPr>
              <w:pStyle w:val="Stijl33"/>
            </w:pPr>
          </w:p>
        </w:tc>
        <w:tc>
          <w:tcPr>
            <w:tcW w:w="1268" w:type="dxa"/>
          </w:tcPr>
          <w:p w14:paraId="3AEB162C" w14:textId="77777777" w:rsidR="00F71050" w:rsidRDefault="00F71050" w:rsidP="0098503D">
            <w:pPr>
              <w:pStyle w:val="Stijl33"/>
            </w:pPr>
          </w:p>
        </w:tc>
        <w:tc>
          <w:tcPr>
            <w:tcW w:w="842" w:type="dxa"/>
          </w:tcPr>
          <w:p w14:paraId="67BE5D17" w14:textId="77777777" w:rsidR="00F71050" w:rsidRDefault="00F71050" w:rsidP="0098503D">
            <w:pPr>
              <w:pStyle w:val="Stijl33"/>
            </w:pPr>
          </w:p>
        </w:tc>
        <w:tc>
          <w:tcPr>
            <w:tcW w:w="3785" w:type="dxa"/>
          </w:tcPr>
          <w:p w14:paraId="0D0623A9" w14:textId="77777777" w:rsidR="00F71050" w:rsidRDefault="00F71050" w:rsidP="0098503D">
            <w:pPr>
              <w:pStyle w:val="Stijl33"/>
            </w:pPr>
          </w:p>
        </w:tc>
      </w:tr>
      <w:tr w:rsidR="00F71050" w14:paraId="6873887E" w14:textId="77777777" w:rsidTr="00A20A44">
        <w:tc>
          <w:tcPr>
            <w:tcW w:w="5854" w:type="dxa"/>
          </w:tcPr>
          <w:p w14:paraId="7AA4F007" w14:textId="77777777" w:rsidR="00F71050" w:rsidRDefault="00F71050" w:rsidP="0098503D">
            <w:pPr>
              <w:pStyle w:val="Stijl33"/>
            </w:pPr>
          </w:p>
        </w:tc>
        <w:tc>
          <w:tcPr>
            <w:tcW w:w="760" w:type="dxa"/>
          </w:tcPr>
          <w:p w14:paraId="24992CB6" w14:textId="77777777" w:rsidR="00F71050" w:rsidRDefault="00F71050" w:rsidP="0098503D">
            <w:pPr>
              <w:pStyle w:val="Stijl33"/>
            </w:pPr>
          </w:p>
        </w:tc>
        <w:tc>
          <w:tcPr>
            <w:tcW w:w="760" w:type="dxa"/>
          </w:tcPr>
          <w:p w14:paraId="235518D0" w14:textId="77777777" w:rsidR="00F71050" w:rsidRDefault="00F71050" w:rsidP="0098503D">
            <w:pPr>
              <w:pStyle w:val="Stijl33"/>
            </w:pPr>
          </w:p>
        </w:tc>
        <w:tc>
          <w:tcPr>
            <w:tcW w:w="760" w:type="dxa"/>
          </w:tcPr>
          <w:p w14:paraId="12A59D1C" w14:textId="77777777" w:rsidR="00F71050" w:rsidRDefault="00F71050" w:rsidP="0098503D">
            <w:pPr>
              <w:pStyle w:val="Stijl33"/>
            </w:pPr>
          </w:p>
        </w:tc>
        <w:tc>
          <w:tcPr>
            <w:tcW w:w="1268" w:type="dxa"/>
          </w:tcPr>
          <w:p w14:paraId="768901D4" w14:textId="77777777" w:rsidR="00F71050" w:rsidRDefault="00F71050" w:rsidP="0098503D">
            <w:pPr>
              <w:pStyle w:val="Stijl33"/>
            </w:pPr>
          </w:p>
        </w:tc>
        <w:tc>
          <w:tcPr>
            <w:tcW w:w="842" w:type="dxa"/>
          </w:tcPr>
          <w:p w14:paraId="011806E0" w14:textId="77777777" w:rsidR="00F71050" w:rsidRDefault="00F71050" w:rsidP="0098503D">
            <w:pPr>
              <w:pStyle w:val="Stijl33"/>
            </w:pPr>
          </w:p>
        </w:tc>
        <w:tc>
          <w:tcPr>
            <w:tcW w:w="3785" w:type="dxa"/>
          </w:tcPr>
          <w:p w14:paraId="11CC5F5F" w14:textId="77777777" w:rsidR="00F71050" w:rsidRDefault="00F71050" w:rsidP="0098503D">
            <w:pPr>
              <w:pStyle w:val="Stijl33"/>
            </w:pPr>
          </w:p>
        </w:tc>
      </w:tr>
      <w:tr w:rsidR="00F71050" w14:paraId="7AD794A7" w14:textId="77777777" w:rsidTr="00A20A44">
        <w:tc>
          <w:tcPr>
            <w:tcW w:w="5854" w:type="dxa"/>
          </w:tcPr>
          <w:p w14:paraId="33482BF8" w14:textId="77777777" w:rsidR="00F71050" w:rsidRDefault="00F71050" w:rsidP="0098503D">
            <w:pPr>
              <w:pStyle w:val="Stijl33"/>
            </w:pPr>
          </w:p>
        </w:tc>
        <w:tc>
          <w:tcPr>
            <w:tcW w:w="760" w:type="dxa"/>
          </w:tcPr>
          <w:p w14:paraId="72CB9152" w14:textId="77777777" w:rsidR="00F71050" w:rsidRDefault="00F71050" w:rsidP="0098503D">
            <w:pPr>
              <w:pStyle w:val="Stijl33"/>
            </w:pPr>
          </w:p>
        </w:tc>
        <w:tc>
          <w:tcPr>
            <w:tcW w:w="760" w:type="dxa"/>
          </w:tcPr>
          <w:p w14:paraId="0692FAE4" w14:textId="77777777" w:rsidR="00F71050" w:rsidRDefault="00F71050" w:rsidP="0098503D">
            <w:pPr>
              <w:pStyle w:val="Stijl33"/>
            </w:pPr>
          </w:p>
        </w:tc>
        <w:tc>
          <w:tcPr>
            <w:tcW w:w="760" w:type="dxa"/>
          </w:tcPr>
          <w:p w14:paraId="4FAFB94B" w14:textId="77777777" w:rsidR="00F71050" w:rsidRDefault="00F71050" w:rsidP="0098503D">
            <w:pPr>
              <w:pStyle w:val="Stijl33"/>
            </w:pPr>
          </w:p>
        </w:tc>
        <w:tc>
          <w:tcPr>
            <w:tcW w:w="1268" w:type="dxa"/>
          </w:tcPr>
          <w:p w14:paraId="2364627E" w14:textId="77777777" w:rsidR="00F71050" w:rsidRDefault="00F71050" w:rsidP="0098503D">
            <w:pPr>
              <w:pStyle w:val="Stijl33"/>
            </w:pPr>
          </w:p>
        </w:tc>
        <w:tc>
          <w:tcPr>
            <w:tcW w:w="842" w:type="dxa"/>
          </w:tcPr>
          <w:p w14:paraId="5D2332FE" w14:textId="77777777" w:rsidR="00F71050" w:rsidRDefault="00F71050" w:rsidP="0098503D">
            <w:pPr>
              <w:pStyle w:val="Stijl33"/>
            </w:pPr>
          </w:p>
        </w:tc>
        <w:tc>
          <w:tcPr>
            <w:tcW w:w="3785" w:type="dxa"/>
          </w:tcPr>
          <w:p w14:paraId="2A683575" w14:textId="77777777" w:rsidR="00F71050" w:rsidRDefault="00F71050" w:rsidP="0098503D">
            <w:pPr>
              <w:pStyle w:val="Stijl33"/>
            </w:pPr>
          </w:p>
        </w:tc>
      </w:tr>
      <w:tr w:rsidR="00F71050" w14:paraId="257AB28D" w14:textId="77777777" w:rsidTr="005827F6">
        <w:tc>
          <w:tcPr>
            <w:tcW w:w="14029" w:type="dxa"/>
            <w:gridSpan w:val="7"/>
            <w:shd w:val="clear" w:color="auto" w:fill="D9D9D9" w:themeFill="background1" w:themeFillShade="D9"/>
          </w:tcPr>
          <w:p w14:paraId="3B6ED1FD" w14:textId="77777777" w:rsidR="00F71050" w:rsidRDefault="00F71050" w:rsidP="00723863">
            <w:pPr>
              <w:pStyle w:val="Leerdoelen"/>
            </w:pPr>
          </w:p>
        </w:tc>
      </w:tr>
      <w:tr w:rsidR="00F71050" w14:paraId="4931BB3A" w14:textId="77777777" w:rsidTr="00A20A44">
        <w:tc>
          <w:tcPr>
            <w:tcW w:w="5854" w:type="dxa"/>
          </w:tcPr>
          <w:p w14:paraId="6F208451" w14:textId="77777777" w:rsidR="00F71050" w:rsidRDefault="00F71050" w:rsidP="0098503D">
            <w:pPr>
              <w:pStyle w:val="Stijl33"/>
            </w:pPr>
          </w:p>
        </w:tc>
        <w:tc>
          <w:tcPr>
            <w:tcW w:w="760" w:type="dxa"/>
          </w:tcPr>
          <w:p w14:paraId="4D810100" w14:textId="77777777" w:rsidR="00F71050" w:rsidRDefault="00F71050" w:rsidP="0098503D">
            <w:pPr>
              <w:pStyle w:val="Stijl33"/>
            </w:pPr>
          </w:p>
        </w:tc>
        <w:tc>
          <w:tcPr>
            <w:tcW w:w="760" w:type="dxa"/>
          </w:tcPr>
          <w:p w14:paraId="6910344A" w14:textId="77777777" w:rsidR="00F71050" w:rsidRDefault="00F71050" w:rsidP="0098503D">
            <w:pPr>
              <w:pStyle w:val="Stijl33"/>
            </w:pPr>
          </w:p>
        </w:tc>
        <w:tc>
          <w:tcPr>
            <w:tcW w:w="760" w:type="dxa"/>
          </w:tcPr>
          <w:p w14:paraId="2DB2EC2D" w14:textId="77777777" w:rsidR="00F71050" w:rsidRDefault="00F71050" w:rsidP="0098503D">
            <w:pPr>
              <w:pStyle w:val="Stijl33"/>
            </w:pPr>
          </w:p>
        </w:tc>
        <w:tc>
          <w:tcPr>
            <w:tcW w:w="1268" w:type="dxa"/>
          </w:tcPr>
          <w:p w14:paraId="441B4666" w14:textId="77777777" w:rsidR="00F71050" w:rsidRDefault="00F71050" w:rsidP="0098503D">
            <w:pPr>
              <w:pStyle w:val="Stijl33"/>
            </w:pPr>
          </w:p>
        </w:tc>
        <w:tc>
          <w:tcPr>
            <w:tcW w:w="842" w:type="dxa"/>
          </w:tcPr>
          <w:p w14:paraId="65689EE7" w14:textId="77777777" w:rsidR="00F71050" w:rsidRDefault="00F71050" w:rsidP="0098503D">
            <w:pPr>
              <w:pStyle w:val="Stijl33"/>
            </w:pPr>
          </w:p>
        </w:tc>
        <w:tc>
          <w:tcPr>
            <w:tcW w:w="3785" w:type="dxa"/>
          </w:tcPr>
          <w:p w14:paraId="79A4FAAD" w14:textId="77777777" w:rsidR="00F71050" w:rsidRDefault="00F71050" w:rsidP="0098503D">
            <w:pPr>
              <w:pStyle w:val="Stijl33"/>
            </w:pPr>
          </w:p>
        </w:tc>
      </w:tr>
      <w:tr w:rsidR="00F71050" w14:paraId="138A1BEA" w14:textId="77777777" w:rsidTr="00A20A44">
        <w:tc>
          <w:tcPr>
            <w:tcW w:w="5854" w:type="dxa"/>
          </w:tcPr>
          <w:p w14:paraId="13E88DFE" w14:textId="77777777" w:rsidR="00F71050" w:rsidRDefault="00F71050" w:rsidP="0098503D">
            <w:pPr>
              <w:pStyle w:val="Stijl33"/>
            </w:pPr>
          </w:p>
        </w:tc>
        <w:tc>
          <w:tcPr>
            <w:tcW w:w="760" w:type="dxa"/>
          </w:tcPr>
          <w:p w14:paraId="5B9C0EA8" w14:textId="77777777" w:rsidR="00F71050" w:rsidRDefault="00F71050" w:rsidP="0098503D">
            <w:pPr>
              <w:pStyle w:val="Stijl33"/>
            </w:pPr>
          </w:p>
        </w:tc>
        <w:tc>
          <w:tcPr>
            <w:tcW w:w="760" w:type="dxa"/>
          </w:tcPr>
          <w:p w14:paraId="0CEB2484" w14:textId="77777777" w:rsidR="00F71050" w:rsidRDefault="00F71050" w:rsidP="0098503D">
            <w:pPr>
              <w:pStyle w:val="Stijl33"/>
            </w:pPr>
          </w:p>
        </w:tc>
        <w:tc>
          <w:tcPr>
            <w:tcW w:w="760" w:type="dxa"/>
          </w:tcPr>
          <w:p w14:paraId="33E49B7E" w14:textId="77777777" w:rsidR="00F71050" w:rsidRDefault="00F71050" w:rsidP="0098503D">
            <w:pPr>
              <w:pStyle w:val="Stijl33"/>
            </w:pPr>
          </w:p>
        </w:tc>
        <w:tc>
          <w:tcPr>
            <w:tcW w:w="1268" w:type="dxa"/>
          </w:tcPr>
          <w:p w14:paraId="642E0BCF" w14:textId="77777777" w:rsidR="00F71050" w:rsidRDefault="00F71050" w:rsidP="0098503D">
            <w:pPr>
              <w:pStyle w:val="Stijl33"/>
            </w:pPr>
          </w:p>
        </w:tc>
        <w:tc>
          <w:tcPr>
            <w:tcW w:w="842" w:type="dxa"/>
          </w:tcPr>
          <w:p w14:paraId="5587F8A3" w14:textId="77777777" w:rsidR="00F71050" w:rsidRDefault="00F71050" w:rsidP="0098503D">
            <w:pPr>
              <w:pStyle w:val="Stijl33"/>
            </w:pPr>
          </w:p>
        </w:tc>
        <w:tc>
          <w:tcPr>
            <w:tcW w:w="3785" w:type="dxa"/>
          </w:tcPr>
          <w:p w14:paraId="5C5A6964" w14:textId="77777777" w:rsidR="00F71050" w:rsidRDefault="00F71050" w:rsidP="0098503D">
            <w:pPr>
              <w:pStyle w:val="Stijl33"/>
            </w:pPr>
          </w:p>
        </w:tc>
      </w:tr>
      <w:tr w:rsidR="00F71050" w14:paraId="2F8BBD83" w14:textId="77777777" w:rsidTr="00A20A44">
        <w:tc>
          <w:tcPr>
            <w:tcW w:w="5854" w:type="dxa"/>
          </w:tcPr>
          <w:p w14:paraId="345D99C7" w14:textId="77777777" w:rsidR="00F71050" w:rsidRDefault="00F71050" w:rsidP="0098503D">
            <w:pPr>
              <w:pStyle w:val="Stijl33"/>
            </w:pPr>
          </w:p>
        </w:tc>
        <w:tc>
          <w:tcPr>
            <w:tcW w:w="760" w:type="dxa"/>
          </w:tcPr>
          <w:p w14:paraId="05E142DC" w14:textId="77777777" w:rsidR="00F71050" w:rsidRDefault="00F71050" w:rsidP="0098503D">
            <w:pPr>
              <w:pStyle w:val="Stijl33"/>
            </w:pPr>
          </w:p>
        </w:tc>
        <w:tc>
          <w:tcPr>
            <w:tcW w:w="760" w:type="dxa"/>
          </w:tcPr>
          <w:p w14:paraId="2DCEA40D" w14:textId="77777777" w:rsidR="00F71050" w:rsidRDefault="00F71050" w:rsidP="0098503D">
            <w:pPr>
              <w:pStyle w:val="Stijl33"/>
            </w:pPr>
          </w:p>
        </w:tc>
        <w:tc>
          <w:tcPr>
            <w:tcW w:w="760" w:type="dxa"/>
          </w:tcPr>
          <w:p w14:paraId="6B784E0D" w14:textId="77777777" w:rsidR="00F71050" w:rsidRDefault="00F71050" w:rsidP="0098503D">
            <w:pPr>
              <w:pStyle w:val="Stijl33"/>
            </w:pPr>
          </w:p>
        </w:tc>
        <w:tc>
          <w:tcPr>
            <w:tcW w:w="1268" w:type="dxa"/>
          </w:tcPr>
          <w:p w14:paraId="015745EF" w14:textId="77777777" w:rsidR="00F71050" w:rsidRDefault="00F71050" w:rsidP="0098503D">
            <w:pPr>
              <w:pStyle w:val="Stijl33"/>
            </w:pPr>
          </w:p>
        </w:tc>
        <w:tc>
          <w:tcPr>
            <w:tcW w:w="842" w:type="dxa"/>
          </w:tcPr>
          <w:p w14:paraId="0C228305" w14:textId="77777777" w:rsidR="00F71050" w:rsidRDefault="00F71050" w:rsidP="0098503D">
            <w:pPr>
              <w:pStyle w:val="Stijl33"/>
            </w:pPr>
          </w:p>
        </w:tc>
        <w:tc>
          <w:tcPr>
            <w:tcW w:w="3785" w:type="dxa"/>
          </w:tcPr>
          <w:p w14:paraId="23091C34" w14:textId="77777777" w:rsidR="00F71050" w:rsidRDefault="00F71050" w:rsidP="0098503D">
            <w:pPr>
              <w:pStyle w:val="Stijl33"/>
            </w:pPr>
          </w:p>
        </w:tc>
      </w:tr>
      <w:tr w:rsidR="00F71050" w14:paraId="16B52734" w14:textId="77777777" w:rsidTr="00A20A44">
        <w:tc>
          <w:tcPr>
            <w:tcW w:w="5854" w:type="dxa"/>
          </w:tcPr>
          <w:p w14:paraId="1EF218C8" w14:textId="77777777" w:rsidR="00F71050" w:rsidRDefault="00F71050" w:rsidP="0098503D">
            <w:pPr>
              <w:pStyle w:val="Stijl33"/>
            </w:pPr>
          </w:p>
        </w:tc>
        <w:tc>
          <w:tcPr>
            <w:tcW w:w="760" w:type="dxa"/>
          </w:tcPr>
          <w:p w14:paraId="48AD65BE" w14:textId="77777777" w:rsidR="00F71050" w:rsidRDefault="00F71050" w:rsidP="0098503D">
            <w:pPr>
              <w:pStyle w:val="Stijl33"/>
            </w:pPr>
          </w:p>
        </w:tc>
        <w:tc>
          <w:tcPr>
            <w:tcW w:w="760" w:type="dxa"/>
          </w:tcPr>
          <w:p w14:paraId="3F250B3E" w14:textId="77777777" w:rsidR="00F71050" w:rsidRDefault="00F71050" w:rsidP="0098503D">
            <w:pPr>
              <w:pStyle w:val="Stijl33"/>
            </w:pPr>
          </w:p>
        </w:tc>
        <w:tc>
          <w:tcPr>
            <w:tcW w:w="760" w:type="dxa"/>
          </w:tcPr>
          <w:p w14:paraId="0B2D2A2F" w14:textId="77777777" w:rsidR="00F71050" w:rsidRDefault="00F71050" w:rsidP="0098503D">
            <w:pPr>
              <w:pStyle w:val="Stijl33"/>
            </w:pPr>
          </w:p>
        </w:tc>
        <w:tc>
          <w:tcPr>
            <w:tcW w:w="1268" w:type="dxa"/>
          </w:tcPr>
          <w:p w14:paraId="5EB80CB0" w14:textId="77777777" w:rsidR="00F71050" w:rsidRDefault="00F71050" w:rsidP="0098503D">
            <w:pPr>
              <w:pStyle w:val="Stijl33"/>
            </w:pPr>
          </w:p>
        </w:tc>
        <w:tc>
          <w:tcPr>
            <w:tcW w:w="842" w:type="dxa"/>
          </w:tcPr>
          <w:p w14:paraId="55CB9DF1" w14:textId="77777777" w:rsidR="00F71050" w:rsidRDefault="00F71050" w:rsidP="0098503D">
            <w:pPr>
              <w:pStyle w:val="Stijl33"/>
            </w:pPr>
          </w:p>
        </w:tc>
        <w:tc>
          <w:tcPr>
            <w:tcW w:w="3785" w:type="dxa"/>
          </w:tcPr>
          <w:p w14:paraId="7F7716DD" w14:textId="77777777" w:rsidR="00F71050" w:rsidRDefault="00F71050" w:rsidP="0098503D">
            <w:pPr>
              <w:pStyle w:val="Stijl33"/>
            </w:pPr>
          </w:p>
        </w:tc>
      </w:tr>
      <w:tr w:rsidR="00F71050" w14:paraId="42799DB7" w14:textId="77777777" w:rsidTr="00A20A44">
        <w:tc>
          <w:tcPr>
            <w:tcW w:w="5854" w:type="dxa"/>
          </w:tcPr>
          <w:p w14:paraId="3EADC6BD" w14:textId="77777777" w:rsidR="00F71050" w:rsidRDefault="00F71050" w:rsidP="0098503D">
            <w:pPr>
              <w:pStyle w:val="Stijl33"/>
            </w:pPr>
          </w:p>
        </w:tc>
        <w:tc>
          <w:tcPr>
            <w:tcW w:w="760" w:type="dxa"/>
          </w:tcPr>
          <w:p w14:paraId="2BAE1A20" w14:textId="77777777" w:rsidR="00F71050" w:rsidRDefault="00F71050" w:rsidP="0098503D">
            <w:pPr>
              <w:pStyle w:val="Stijl33"/>
            </w:pPr>
          </w:p>
        </w:tc>
        <w:tc>
          <w:tcPr>
            <w:tcW w:w="760" w:type="dxa"/>
          </w:tcPr>
          <w:p w14:paraId="512D12D1" w14:textId="77777777" w:rsidR="00F71050" w:rsidRDefault="00F71050" w:rsidP="0098503D">
            <w:pPr>
              <w:pStyle w:val="Stijl33"/>
            </w:pPr>
          </w:p>
        </w:tc>
        <w:tc>
          <w:tcPr>
            <w:tcW w:w="760" w:type="dxa"/>
          </w:tcPr>
          <w:p w14:paraId="4937C9EC" w14:textId="77777777" w:rsidR="00F71050" w:rsidRDefault="00F71050" w:rsidP="0098503D">
            <w:pPr>
              <w:pStyle w:val="Stijl33"/>
            </w:pPr>
          </w:p>
        </w:tc>
        <w:tc>
          <w:tcPr>
            <w:tcW w:w="1268" w:type="dxa"/>
          </w:tcPr>
          <w:p w14:paraId="7C4A2F15" w14:textId="77777777" w:rsidR="00F71050" w:rsidRDefault="00F71050" w:rsidP="0098503D">
            <w:pPr>
              <w:pStyle w:val="Stijl33"/>
            </w:pPr>
          </w:p>
        </w:tc>
        <w:tc>
          <w:tcPr>
            <w:tcW w:w="842" w:type="dxa"/>
          </w:tcPr>
          <w:p w14:paraId="44FD3C5A" w14:textId="77777777" w:rsidR="00F71050" w:rsidRDefault="00F71050" w:rsidP="0098503D">
            <w:pPr>
              <w:pStyle w:val="Stijl33"/>
            </w:pPr>
          </w:p>
        </w:tc>
        <w:tc>
          <w:tcPr>
            <w:tcW w:w="3785" w:type="dxa"/>
          </w:tcPr>
          <w:p w14:paraId="42012F1F" w14:textId="77777777" w:rsidR="00F71050" w:rsidRDefault="00F71050" w:rsidP="0098503D">
            <w:pPr>
              <w:pStyle w:val="Stijl33"/>
            </w:pPr>
          </w:p>
        </w:tc>
      </w:tr>
      <w:tr w:rsidR="00F71050" w14:paraId="102D9258" w14:textId="77777777" w:rsidTr="005827F6">
        <w:tc>
          <w:tcPr>
            <w:tcW w:w="14029" w:type="dxa"/>
            <w:gridSpan w:val="7"/>
            <w:shd w:val="clear" w:color="auto" w:fill="D9D9D9" w:themeFill="background1" w:themeFillShade="D9"/>
          </w:tcPr>
          <w:p w14:paraId="4EA44D12" w14:textId="77777777" w:rsidR="00F71050" w:rsidRDefault="00F71050" w:rsidP="00723863">
            <w:pPr>
              <w:pStyle w:val="Leerdoelen"/>
            </w:pPr>
          </w:p>
        </w:tc>
      </w:tr>
      <w:tr w:rsidR="00F71050" w14:paraId="17BB8933" w14:textId="77777777" w:rsidTr="00A20A44">
        <w:tc>
          <w:tcPr>
            <w:tcW w:w="5854" w:type="dxa"/>
          </w:tcPr>
          <w:p w14:paraId="3F53F58A" w14:textId="77777777" w:rsidR="00F71050" w:rsidRDefault="00F71050" w:rsidP="0098503D">
            <w:pPr>
              <w:pStyle w:val="Stijl33"/>
            </w:pPr>
          </w:p>
        </w:tc>
        <w:tc>
          <w:tcPr>
            <w:tcW w:w="760" w:type="dxa"/>
          </w:tcPr>
          <w:p w14:paraId="12FF721F" w14:textId="77777777" w:rsidR="00F71050" w:rsidRDefault="00F71050" w:rsidP="0098503D">
            <w:pPr>
              <w:pStyle w:val="Stijl33"/>
            </w:pPr>
          </w:p>
        </w:tc>
        <w:tc>
          <w:tcPr>
            <w:tcW w:w="760" w:type="dxa"/>
          </w:tcPr>
          <w:p w14:paraId="6CC9D192" w14:textId="77777777" w:rsidR="00F71050" w:rsidRDefault="00F71050" w:rsidP="0098503D">
            <w:pPr>
              <w:pStyle w:val="Stijl33"/>
            </w:pPr>
          </w:p>
        </w:tc>
        <w:tc>
          <w:tcPr>
            <w:tcW w:w="760" w:type="dxa"/>
          </w:tcPr>
          <w:p w14:paraId="1579C4BA" w14:textId="77777777" w:rsidR="00F71050" w:rsidRDefault="00F71050" w:rsidP="0098503D">
            <w:pPr>
              <w:pStyle w:val="Stijl33"/>
            </w:pPr>
          </w:p>
        </w:tc>
        <w:tc>
          <w:tcPr>
            <w:tcW w:w="1268" w:type="dxa"/>
          </w:tcPr>
          <w:p w14:paraId="7B7CE29E" w14:textId="77777777" w:rsidR="00F71050" w:rsidRDefault="00F71050" w:rsidP="0098503D">
            <w:pPr>
              <w:pStyle w:val="Stijl33"/>
            </w:pPr>
          </w:p>
        </w:tc>
        <w:tc>
          <w:tcPr>
            <w:tcW w:w="842" w:type="dxa"/>
          </w:tcPr>
          <w:p w14:paraId="010EB972" w14:textId="77777777" w:rsidR="00F71050" w:rsidRDefault="00F71050" w:rsidP="0098503D">
            <w:pPr>
              <w:pStyle w:val="Stijl33"/>
            </w:pPr>
          </w:p>
        </w:tc>
        <w:tc>
          <w:tcPr>
            <w:tcW w:w="3785" w:type="dxa"/>
          </w:tcPr>
          <w:p w14:paraId="2CECE936" w14:textId="77777777" w:rsidR="00F71050" w:rsidRDefault="00F71050" w:rsidP="0098503D">
            <w:pPr>
              <w:pStyle w:val="Stijl33"/>
            </w:pPr>
          </w:p>
        </w:tc>
      </w:tr>
      <w:tr w:rsidR="00F71050" w14:paraId="089FD52D" w14:textId="77777777" w:rsidTr="00A20A44">
        <w:tc>
          <w:tcPr>
            <w:tcW w:w="5854" w:type="dxa"/>
          </w:tcPr>
          <w:p w14:paraId="108B1A92" w14:textId="77777777" w:rsidR="00F71050" w:rsidRDefault="00F71050" w:rsidP="0098503D">
            <w:pPr>
              <w:pStyle w:val="Stijl33"/>
            </w:pPr>
          </w:p>
        </w:tc>
        <w:tc>
          <w:tcPr>
            <w:tcW w:w="760" w:type="dxa"/>
          </w:tcPr>
          <w:p w14:paraId="4387153D" w14:textId="77777777" w:rsidR="00F71050" w:rsidRDefault="00F71050" w:rsidP="0098503D">
            <w:pPr>
              <w:pStyle w:val="Stijl33"/>
            </w:pPr>
          </w:p>
        </w:tc>
        <w:tc>
          <w:tcPr>
            <w:tcW w:w="760" w:type="dxa"/>
          </w:tcPr>
          <w:p w14:paraId="30469E37" w14:textId="77777777" w:rsidR="00F71050" w:rsidRDefault="00F71050" w:rsidP="0098503D">
            <w:pPr>
              <w:pStyle w:val="Stijl33"/>
            </w:pPr>
          </w:p>
        </w:tc>
        <w:tc>
          <w:tcPr>
            <w:tcW w:w="760" w:type="dxa"/>
          </w:tcPr>
          <w:p w14:paraId="20306612" w14:textId="77777777" w:rsidR="00F71050" w:rsidRDefault="00F71050" w:rsidP="0098503D">
            <w:pPr>
              <w:pStyle w:val="Stijl33"/>
            </w:pPr>
          </w:p>
        </w:tc>
        <w:tc>
          <w:tcPr>
            <w:tcW w:w="1268" w:type="dxa"/>
          </w:tcPr>
          <w:p w14:paraId="7BC87BF4" w14:textId="77777777" w:rsidR="00F71050" w:rsidRDefault="00F71050" w:rsidP="0098503D">
            <w:pPr>
              <w:pStyle w:val="Stijl33"/>
            </w:pPr>
          </w:p>
        </w:tc>
        <w:tc>
          <w:tcPr>
            <w:tcW w:w="842" w:type="dxa"/>
          </w:tcPr>
          <w:p w14:paraId="5548416A" w14:textId="77777777" w:rsidR="00F71050" w:rsidRDefault="00F71050" w:rsidP="0098503D">
            <w:pPr>
              <w:pStyle w:val="Stijl33"/>
            </w:pPr>
          </w:p>
        </w:tc>
        <w:tc>
          <w:tcPr>
            <w:tcW w:w="3785" w:type="dxa"/>
          </w:tcPr>
          <w:p w14:paraId="5002706D" w14:textId="77777777" w:rsidR="00F71050" w:rsidRDefault="00F71050" w:rsidP="0098503D">
            <w:pPr>
              <w:pStyle w:val="Stijl33"/>
            </w:pPr>
          </w:p>
        </w:tc>
      </w:tr>
      <w:tr w:rsidR="00F71050" w14:paraId="7355CF8E" w14:textId="77777777" w:rsidTr="00A20A44">
        <w:tc>
          <w:tcPr>
            <w:tcW w:w="5854" w:type="dxa"/>
          </w:tcPr>
          <w:p w14:paraId="76C1CF13" w14:textId="77777777" w:rsidR="00F71050" w:rsidRDefault="00F71050" w:rsidP="0098503D">
            <w:pPr>
              <w:pStyle w:val="Stijl33"/>
            </w:pPr>
          </w:p>
        </w:tc>
        <w:tc>
          <w:tcPr>
            <w:tcW w:w="760" w:type="dxa"/>
          </w:tcPr>
          <w:p w14:paraId="043200CB" w14:textId="77777777" w:rsidR="00F71050" w:rsidRDefault="00F71050" w:rsidP="0098503D">
            <w:pPr>
              <w:pStyle w:val="Stijl33"/>
            </w:pPr>
          </w:p>
        </w:tc>
        <w:tc>
          <w:tcPr>
            <w:tcW w:w="760" w:type="dxa"/>
          </w:tcPr>
          <w:p w14:paraId="0D552D03" w14:textId="77777777" w:rsidR="00F71050" w:rsidRDefault="00F71050" w:rsidP="0098503D">
            <w:pPr>
              <w:pStyle w:val="Stijl33"/>
            </w:pPr>
          </w:p>
        </w:tc>
        <w:tc>
          <w:tcPr>
            <w:tcW w:w="760" w:type="dxa"/>
          </w:tcPr>
          <w:p w14:paraId="17AC8796" w14:textId="77777777" w:rsidR="00F71050" w:rsidRDefault="00F71050" w:rsidP="0098503D">
            <w:pPr>
              <w:pStyle w:val="Stijl33"/>
            </w:pPr>
          </w:p>
        </w:tc>
        <w:tc>
          <w:tcPr>
            <w:tcW w:w="1268" w:type="dxa"/>
          </w:tcPr>
          <w:p w14:paraId="50DA4182" w14:textId="77777777" w:rsidR="00F71050" w:rsidRDefault="00F71050" w:rsidP="0098503D">
            <w:pPr>
              <w:pStyle w:val="Stijl33"/>
            </w:pPr>
          </w:p>
        </w:tc>
        <w:tc>
          <w:tcPr>
            <w:tcW w:w="842" w:type="dxa"/>
          </w:tcPr>
          <w:p w14:paraId="60100505" w14:textId="77777777" w:rsidR="00F71050" w:rsidRDefault="00F71050" w:rsidP="0098503D">
            <w:pPr>
              <w:pStyle w:val="Stijl33"/>
            </w:pPr>
          </w:p>
        </w:tc>
        <w:tc>
          <w:tcPr>
            <w:tcW w:w="3785" w:type="dxa"/>
          </w:tcPr>
          <w:p w14:paraId="619D8720" w14:textId="77777777" w:rsidR="00F71050" w:rsidRDefault="00F71050" w:rsidP="0098503D">
            <w:pPr>
              <w:pStyle w:val="Stijl33"/>
            </w:pPr>
          </w:p>
        </w:tc>
      </w:tr>
      <w:tr w:rsidR="00F71050" w14:paraId="7FDF6D84" w14:textId="77777777" w:rsidTr="00A20A44">
        <w:tc>
          <w:tcPr>
            <w:tcW w:w="5854" w:type="dxa"/>
          </w:tcPr>
          <w:p w14:paraId="3E08813C" w14:textId="77777777" w:rsidR="00F71050" w:rsidRDefault="00F71050" w:rsidP="0098503D">
            <w:pPr>
              <w:pStyle w:val="Stijl33"/>
            </w:pPr>
          </w:p>
        </w:tc>
        <w:tc>
          <w:tcPr>
            <w:tcW w:w="760" w:type="dxa"/>
          </w:tcPr>
          <w:p w14:paraId="67529E01" w14:textId="77777777" w:rsidR="00F71050" w:rsidRDefault="00F71050" w:rsidP="0098503D">
            <w:pPr>
              <w:pStyle w:val="Stijl33"/>
            </w:pPr>
          </w:p>
        </w:tc>
        <w:tc>
          <w:tcPr>
            <w:tcW w:w="760" w:type="dxa"/>
          </w:tcPr>
          <w:p w14:paraId="678489F1" w14:textId="77777777" w:rsidR="00F71050" w:rsidRDefault="00F71050" w:rsidP="0098503D">
            <w:pPr>
              <w:pStyle w:val="Stijl33"/>
            </w:pPr>
          </w:p>
        </w:tc>
        <w:tc>
          <w:tcPr>
            <w:tcW w:w="760" w:type="dxa"/>
          </w:tcPr>
          <w:p w14:paraId="62ACCCDF" w14:textId="77777777" w:rsidR="00F71050" w:rsidRDefault="00F71050" w:rsidP="0098503D">
            <w:pPr>
              <w:pStyle w:val="Stijl33"/>
            </w:pPr>
          </w:p>
        </w:tc>
        <w:tc>
          <w:tcPr>
            <w:tcW w:w="1268" w:type="dxa"/>
          </w:tcPr>
          <w:p w14:paraId="1A3C7D8D" w14:textId="77777777" w:rsidR="00F71050" w:rsidRDefault="00F71050" w:rsidP="0098503D">
            <w:pPr>
              <w:pStyle w:val="Stijl33"/>
            </w:pPr>
          </w:p>
        </w:tc>
        <w:tc>
          <w:tcPr>
            <w:tcW w:w="842" w:type="dxa"/>
          </w:tcPr>
          <w:p w14:paraId="1DA94B56" w14:textId="77777777" w:rsidR="00F71050" w:rsidRDefault="00F71050" w:rsidP="0098503D">
            <w:pPr>
              <w:pStyle w:val="Stijl33"/>
            </w:pPr>
          </w:p>
        </w:tc>
        <w:tc>
          <w:tcPr>
            <w:tcW w:w="3785" w:type="dxa"/>
          </w:tcPr>
          <w:p w14:paraId="02BBF62A" w14:textId="77777777" w:rsidR="00F71050" w:rsidRDefault="00F71050" w:rsidP="0098503D">
            <w:pPr>
              <w:pStyle w:val="Stijl33"/>
            </w:pPr>
          </w:p>
        </w:tc>
      </w:tr>
      <w:tr w:rsidR="00F71050" w14:paraId="28F1B30A" w14:textId="77777777" w:rsidTr="00A20A44">
        <w:tc>
          <w:tcPr>
            <w:tcW w:w="5854" w:type="dxa"/>
          </w:tcPr>
          <w:p w14:paraId="39794D01" w14:textId="77777777" w:rsidR="00F71050" w:rsidRDefault="00F71050" w:rsidP="0098503D">
            <w:pPr>
              <w:pStyle w:val="Stijl33"/>
            </w:pPr>
          </w:p>
        </w:tc>
        <w:tc>
          <w:tcPr>
            <w:tcW w:w="760" w:type="dxa"/>
          </w:tcPr>
          <w:p w14:paraId="7D8BE711" w14:textId="77777777" w:rsidR="00F71050" w:rsidRDefault="00F71050" w:rsidP="0098503D">
            <w:pPr>
              <w:pStyle w:val="Stijl33"/>
            </w:pPr>
          </w:p>
        </w:tc>
        <w:tc>
          <w:tcPr>
            <w:tcW w:w="760" w:type="dxa"/>
          </w:tcPr>
          <w:p w14:paraId="7B2C70DB" w14:textId="77777777" w:rsidR="00F71050" w:rsidRDefault="00F71050" w:rsidP="0098503D">
            <w:pPr>
              <w:pStyle w:val="Stijl33"/>
            </w:pPr>
          </w:p>
        </w:tc>
        <w:tc>
          <w:tcPr>
            <w:tcW w:w="760" w:type="dxa"/>
          </w:tcPr>
          <w:p w14:paraId="72F28129" w14:textId="77777777" w:rsidR="00F71050" w:rsidRDefault="00F71050" w:rsidP="0098503D">
            <w:pPr>
              <w:pStyle w:val="Stijl33"/>
            </w:pPr>
          </w:p>
        </w:tc>
        <w:tc>
          <w:tcPr>
            <w:tcW w:w="1268" w:type="dxa"/>
          </w:tcPr>
          <w:p w14:paraId="5C51E89F" w14:textId="77777777" w:rsidR="00F71050" w:rsidRDefault="00F71050" w:rsidP="0098503D">
            <w:pPr>
              <w:pStyle w:val="Stijl33"/>
            </w:pPr>
          </w:p>
        </w:tc>
        <w:tc>
          <w:tcPr>
            <w:tcW w:w="842" w:type="dxa"/>
          </w:tcPr>
          <w:p w14:paraId="4D55F6CD" w14:textId="77777777" w:rsidR="00F71050" w:rsidRDefault="00F71050" w:rsidP="0098503D">
            <w:pPr>
              <w:pStyle w:val="Stijl33"/>
            </w:pPr>
          </w:p>
        </w:tc>
        <w:tc>
          <w:tcPr>
            <w:tcW w:w="3785" w:type="dxa"/>
          </w:tcPr>
          <w:p w14:paraId="75E9E48C" w14:textId="77777777" w:rsidR="00F71050" w:rsidRDefault="00F71050" w:rsidP="0098503D">
            <w:pPr>
              <w:pStyle w:val="Stijl33"/>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BD10" w14:textId="77777777" w:rsidR="00F86977" w:rsidRDefault="00F86977" w:rsidP="00542652">
      <w:r>
        <w:separator/>
      </w:r>
    </w:p>
  </w:endnote>
  <w:endnote w:type="continuationSeparator" w:id="0">
    <w:p w14:paraId="07923824" w14:textId="77777777" w:rsidR="00F86977" w:rsidRDefault="00F86977" w:rsidP="00542652">
      <w:r>
        <w:continuationSeparator/>
      </w:r>
    </w:p>
  </w:endnote>
  <w:endnote w:type="continuationNotice" w:id="1">
    <w:p w14:paraId="4C00998D" w14:textId="77777777" w:rsidR="00F86977" w:rsidRDefault="00F86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2FAD8A2E" w:rsidR="00BC778A" w:rsidRPr="00EC5279" w:rsidRDefault="000B2915" w:rsidP="00A20A44">
    <w:pPr>
      <w:tabs>
        <w:tab w:val="right" w:pos="9638"/>
      </w:tabs>
      <w:spacing w:before="0" w:after="0"/>
      <w:ind w:right="510"/>
      <w:jc w:val="right"/>
      <w:rPr>
        <w:sz w:val="20"/>
        <w:szCs w:val="20"/>
      </w:rPr>
    </w:pPr>
    <w:r>
      <w:t xml:space="preserve">                                                                                                                                                                   </w:t>
    </w:r>
    <w:r w:rsidR="0083122E" w:rsidRPr="00EC5279">
      <w:rPr>
        <w:sz w:val="20"/>
        <w:szCs w:val="20"/>
      </w:rPr>
      <w:t>Buitenschrijnwerker hout</w:t>
    </w:r>
    <w:r w:rsidR="00BC778A" w:rsidRPr="00EC5279">
      <w:rPr>
        <w:sz w:val="20"/>
        <w:szCs w:val="20"/>
      </w:rPr>
      <w:t xml:space="preserve"> (versie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51C7042A"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2E46F8" w:rsidRPr="00EC5279">
      <w:rPr>
        <w:sz w:val="20"/>
        <w:szCs w:val="20"/>
      </w:rPr>
      <w:t>1</w:t>
    </w:r>
    <w:r w:rsidRPr="00EC5279">
      <w:rPr>
        <w:sz w:val="20"/>
        <w:szCs w:val="20"/>
      </w:rPr>
      <w:t>9</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3E886A83"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0750" w:rsidRPr="00EC5279">
      <w:rPr>
        <w:noProof/>
        <w:sz w:val="20"/>
        <w:szCs w:val="20"/>
        <w:lang w:eastAsia="nl-BE"/>
      </w:rPr>
      <w:t>Buitenschrijnwerker hout</w:t>
    </w:r>
    <w:r w:rsidR="00874F1F" w:rsidRPr="00EC5279">
      <w:rPr>
        <w:sz w:val="20"/>
        <w:szCs w:val="20"/>
      </w:rPr>
      <w:t xml:space="preserve"> (versie </w:t>
    </w:r>
    <w:r w:rsidR="0047064F">
      <w:rPr>
        <w:sz w:val="20"/>
        <w:szCs w:val="20"/>
      </w:rPr>
      <w:t>maart 2</w:t>
    </w:r>
    <w:r w:rsidR="00874F1F" w:rsidRPr="00EC5279">
      <w:rPr>
        <w:sz w:val="20"/>
        <w:szCs w:val="20"/>
      </w:rPr>
      <w:t>025)</w:t>
    </w:r>
  </w:p>
  <w:p w14:paraId="6F2A09CF" w14:textId="4C3B472F"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563DF0">
      <w:rPr>
        <w:sz w:val="20"/>
        <w:szCs w:val="20"/>
      </w:rPr>
      <w:t>1</w:t>
    </w:r>
    <w:r w:rsidRPr="00EC5279">
      <w:rPr>
        <w:sz w:val="20"/>
        <w:szCs w:val="20"/>
      </w:rPr>
      <w:t>9</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DEC82" w14:textId="77777777" w:rsidR="00F86977" w:rsidRDefault="00F86977" w:rsidP="00542652">
      <w:r>
        <w:separator/>
      </w:r>
    </w:p>
  </w:footnote>
  <w:footnote w:type="continuationSeparator" w:id="0">
    <w:p w14:paraId="219F4FD2" w14:textId="77777777" w:rsidR="00F86977" w:rsidRDefault="00F86977" w:rsidP="00542652">
      <w:r>
        <w:continuationSeparator/>
      </w:r>
    </w:p>
    <w:p w14:paraId="77C5F35E" w14:textId="77777777" w:rsidR="00F86977" w:rsidRDefault="00F86977"/>
    <w:p w14:paraId="00165351" w14:textId="77777777" w:rsidR="00F86977" w:rsidRDefault="00F869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6"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5"/>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20948"/>
    <w:rsid w:val="0002559F"/>
    <w:rsid w:val="00034324"/>
    <w:rsid w:val="00045EBA"/>
    <w:rsid w:val="00050125"/>
    <w:rsid w:val="00092C7B"/>
    <w:rsid w:val="000A380F"/>
    <w:rsid w:val="000B2915"/>
    <w:rsid w:val="000B47EA"/>
    <w:rsid w:val="000C5ED7"/>
    <w:rsid w:val="000C68C2"/>
    <w:rsid w:val="000D08B1"/>
    <w:rsid w:val="000D3BEA"/>
    <w:rsid w:val="000D5051"/>
    <w:rsid w:val="000E6B20"/>
    <w:rsid w:val="001047F7"/>
    <w:rsid w:val="00105CA3"/>
    <w:rsid w:val="00110255"/>
    <w:rsid w:val="00124E96"/>
    <w:rsid w:val="00125451"/>
    <w:rsid w:val="00126613"/>
    <w:rsid w:val="00127D92"/>
    <w:rsid w:val="001303E4"/>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2B17"/>
    <w:rsid w:val="00264CCA"/>
    <w:rsid w:val="0026610B"/>
    <w:rsid w:val="002713CE"/>
    <w:rsid w:val="002714E4"/>
    <w:rsid w:val="00282BB1"/>
    <w:rsid w:val="002862E9"/>
    <w:rsid w:val="00287C15"/>
    <w:rsid w:val="00290079"/>
    <w:rsid w:val="002A7565"/>
    <w:rsid w:val="002B4761"/>
    <w:rsid w:val="002C6FD7"/>
    <w:rsid w:val="002D39A9"/>
    <w:rsid w:val="002D5628"/>
    <w:rsid w:val="002E25CA"/>
    <w:rsid w:val="002E46F8"/>
    <w:rsid w:val="002F2AF5"/>
    <w:rsid w:val="00305086"/>
    <w:rsid w:val="0031075D"/>
    <w:rsid w:val="00313615"/>
    <w:rsid w:val="0031624F"/>
    <w:rsid w:val="0032251D"/>
    <w:rsid w:val="00323038"/>
    <w:rsid w:val="00330963"/>
    <w:rsid w:val="00342B58"/>
    <w:rsid w:val="0034324A"/>
    <w:rsid w:val="00344488"/>
    <w:rsid w:val="00355407"/>
    <w:rsid w:val="003556C8"/>
    <w:rsid w:val="003569C5"/>
    <w:rsid w:val="00363708"/>
    <w:rsid w:val="00366D4E"/>
    <w:rsid w:val="003703AE"/>
    <w:rsid w:val="003744EB"/>
    <w:rsid w:val="00374E2A"/>
    <w:rsid w:val="003770F7"/>
    <w:rsid w:val="00377AFC"/>
    <w:rsid w:val="00382D0A"/>
    <w:rsid w:val="003A7EB5"/>
    <w:rsid w:val="003B1269"/>
    <w:rsid w:val="003C3080"/>
    <w:rsid w:val="003C365A"/>
    <w:rsid w:val="003D02CD"/>
    <w:rsid w:val="003D42FA"/>
    <w:rsid w:val="003F3B3F"/>
    <w:rsid w:val="003F5B22"/>
    <w:rsid w:val="00405283"/>
    <w:rsid w:val="00416A15"/>
    <w:rsid w:val="00424A70"/>
    <w:rsid w:val="004305D4"/>
    <w:rsid w:val="00434FE9"/>
    <w:rsid w:val="004359EC"/>
    <w:rsid w:val="00437BBA"/>
    <w:rsid w:val="00442F4C"/>
    <w:rsid w:val="00447DC4"/>
    <w:rsid w:val="00450BE0"/>
    <w:rsid w:val="00456013"/>
    <w:rsid w:val="00456B7A"/>
    <w:rsid w:val="0046180B"/>
    <w:rsid w:val="004654C4"/>
    <w:rsid w:val="0046685D"/>
    <w:rsid w:val="0047064F"/>
    <w:rsid w:val="00472787"/>
    <w:rsid w:val="00475418"/>
    <w:rsid w:val="0047687E"/>
    <w:rsid w:val="004A3E71"/>
    <w:rsid w:val="004C3FCD"/>
    <w:rsid w:val="004D062F"/>
    <w:rsid w:val="004D64D9"/>
    <w:rsid w:val="004F1B74"/>
    <w:rsid w:val="004F430C"/>
    <w:rsid w:val="004F4BAD"/>
    <w:rsid w:val="004F5EB3"/>
    <w:rsid w:val="004F670C"/>
    <w:rsid w:val="00507B8D"/>
    <w:rsid w:val="00512320"/>
    <w:rsid w:val="0051512A"/>
    <w:rsid w:val="0051626C"/>
    <w:rsid w:val="00531181"/>
    <w:rsid w:val="005365F3"/>
    <w:rsid w:val="005375F8"/>
    <w:rsid w:val="00542652"/>
    <w:rsid w:val="00545B25"/>
    <w:rsid w:val="00550755"/>
    <w:rsid w:val="005555AB"/>
    <w:rsid w:val="00563DF0"/>
    <w:rsid w:val="00565A69"/>
    <w:rsid w:val="00573614"/>
    <w:rsid w:val="00582D2E"/>
    <w:rsid w:val="0058457E"/>
    <w:rsid w:val="00587F9C"/>
    <w:rsid w:val="005B2686"/>
    <w:rsid w:val="005B6577"/>
    <w:rsid w:val="005B6E7C"/>
    <w:rsid w:val="005B732D"/>
    <w:rsid w:val="005C2046"/>
    <w:rsid w:val="005C4006"/>
    <w:rsid w:val="005D0199"/>
    <w:rsid w:val="005E1C22"/>
    <w:rsid w:val="005E4144"/>
    <w:rsid w:val="005E43F4"/>
    <w:rsid w:val="0060187B"/>
    <w:rsid w:val="00602896"/>
    <w:rsid w:val="0060692C"/>
    <w:rsid w:val="006079FE"/>
    <w:rsid w:val="00620A2B"/>
    <w:rsid w:val="00621CBE"/>
    <w:rsid w:val="0062223D"/>
    <w:rsid w:val="0062404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95013"/>
    <w:rsid w:val="006A0184"/>
    <w:rsid w:val="006A5A53"/>
    <w:rsid w:val="006B3DD8"/>
    <w:rsid w:val="006D2A68"/>
    <w:rsid w:val="006D3F09"/>
    <w:rsid w:val="006F5280"/>
    <w:rsid w:val="006F7599"/>
    <w:rsid w:val="00701086"/>
    <w:rsid w:val="007115EE"/>
    <w:rsid w:val="00711A8E"/>
    <w:rsid w:val="00713981"/>
    <w:rsid w:val="0071469E"/>
    <w:rsid w:val="007153C2"/>
    <w:rsid w:val="00716850"/>
    <w:rsid w:val="00723863"/>
    <w:rsid w:val="00727F36"/>
    <w:rsid w:val="007334F3"/>
    <w:rsid w:val="00733752"/>
    <w:rsid w:val="00737230"/>
    <w:rsid w:val="00742BE1"/>
    <w:rsid w:val="00752236"/>
    <w:rsid w:val="00765F33"/>
    <w:rsid w:val="00766DA3"/>
    <w:rsid w:val="007755A0"/>
    <w:rsid w:val="007755F9"/>
    <w:rsid w:val="00790DA0"/>
    <w:rsid w:val="007913F3"/>
    <w:rsid w:val="00791ABB"/>
    <w:rsid w:val="00794B76"/>
    <w:rsid w:val="00794E42"/>
    <w:rsid w:val="007A47B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2600B"/>
    <w:rsid w:val="00830982"/>
    <w:rsid w:val="0083122E"/>
    <w:rsid w:val="00831D21"/>
    <w:rsid w:val="00832EE1"/>
    <w:rsid w:val="00841395"/>
    <w:rsid w:val="00844A02"/>
    <w:rsid w:val="0084720B"/>
    <w:rsid w:val="00861A96"/>
    <w:rsid w:val="00863F63"/>
    <w:rsid w:val="00874F1F"/>
    <w:rsid w:val="00876958"/>
    <w:rsid w:val="008854E2"/>
    <w:rsid w:val="008948C6"/>
    <w:rsid w:val="008A1FC5"/>
    <w:rsid w:val="008A2765"/>
    <w:rsid w:val="008A5DFF"/>
    <w:rsid w:val="008B663C"/>
    <w:rsid w:val="008C080A"/>
    <w:rsid w:val="008D4918"/>
    <w:rsid w:val="008E2108"/>
    <w:rsid w:val="008E3DF9"/>
    <w:rsid w:val="008E65BF"/>
    <w:rsid w:val="008F23FC"/>
    <w:rsid w:val="00900DA2"/>
    <w:rsid w:val="0090100B"/>
    <w:rsid w:val="0090340D"/>
    <w:rsid w:val="0090582A"/>
    <w:rsid w:val="009123EA"/>
    <w:rsid w:val="009265A6"/>
    <w:rsid w:val="009315B4"/>
    <w:rsid w:val="009327EA"/>
    <w:rsid w:val="00943AF2"/>
    <w:rsid w:val="00954509"/>
    <w:rsid w:val="00980DCE"/>
    <w:rsid w:val="00982889"/>
    <w:rsid w:val="00983866"/>
    <w:rsid w:val="0098503D"/>
    <w:rsid w:val="00986847"/>
    <w:rsid w:val="0099620A"/>
    <w:rsid w:val="009A1392"/>
    <w:rsid w:val="009A4631"/>
    <w:rsid w:val="009A6EA2"/>
    <w:rsid w:val="009B235B"/>
    <w:rsid w:val="009B3434"/>
    <w:rsid w:val="009B4946"/>
    <w:rsid w:val="009B63B2"/>
    <w:rsid w:val="009C1F69"/>
    <w:rsid w:val="009D610A"/>
    <w:rsid w:val="009E04F6"/>
    <w:rsid w:val="009E61A9"/>
    <w:rsid w:val="009F000C"/>
    <w:rsid w:val="00A0066B"/>
    <w:rsid w:val="00A04E1D"/>
    <w:rsid w:val="00A20A44"/>
    <w:rsid w:val="00A3570E"/>
    <w:rsid w:val="00A442E2"/>
    <w:rsid w:val="00A44960"/>
    <w:rsid w:val="00A52B82"/>
    <w:rsid w:val="00A64B25"/>
    <w:rsid w:val="00A72D9E"/>
    <w:rsid w:val="00A75144"/>
    <w:rsid w:val="00A75F66"/>
    <w:rsid w:val="00A767E5"/>
    <w:rsid w:val="00A803B8"/>
    <w:rsid w:val="00A84694"/>
    <w:rsid w:val="00A84B46"/>
    <w:rsid w:val="00A853B3"/>
    <w:rsid w:val="00A90E5B"/>
    <w:rsid w:val="00A92BE7"/>
    <w:rsid w:val="00AB68EC"/>
    <w:rsid w:val="00AC43ED"/>
    <w:rsid w:val="00AE29B3"/>
    <w:rsid w:val="00AE3D10"/>
    <w:rsid w:val="00AE57DC"/>
    <w:rsid w:val="00AF2EA8"/>
    <w:rsid w:val="00B05B12"/>
    <w:rsid w:val="00B0652B"/>
    <w:rsid w:val="00B16D9E"/>
    <w:rsid w:val="00B3089F"/>
    <w:rsid w:val="00B333D2"/>
    <w:rsid w:val="00B33B85"/>
    <w:rsid w:val="00B34896"/>
    <w:rsid w:val="00B412B3"/>
    <w:rsid w:val="00B420FB"/>
    <w:rsid w:val="00B45EA0"/>
    <w:rsid w:val="00B46550"/>
    <w:rsid w:val="00B46939"/>
    <w:rsid w:val="00B51E01"/>
    <w:rsid w:val="00B614E7"/>
    <w:rsid w:val="00B66369"/>
    <w:rsid w:val="00B74B05"/>
    <w:rsid w:val="00B9372F"/>
    <w:rsid w:val="00B965B4"/>
    <w:rsid w:val="00BC3446"/>
    <w:rsid w:val="00BC778A"/>
    <w:rsid w:val="00BD17BC"/>
    <w:rsid w:val="00BE5126"/>
    <w:rsid w:val="00BE6CA3"/>
    <w:rsid w:val="00BF0E6C"/>
    <w:rsid w:val="00BF1CA5"/>
    <w:rsid w:val="00BF535C"/>
    <w:rsid w:val="00C02ED3"/>
    <w:rsid w:val="00C06487"/>
    <w:rsid w:val="00C256CA"/>
    <w:rsid w:val="00C3301F"/>
    <w:rsid w:val="00C34916"/>
    <w:rsid w:val="00C35795"/>
    <w:rsid w:val="00C42227"/>
    <w:rsid w:val="00C46A67"/>
    <w:rsid w:val="00C73101"/>
    <w:rsid w:val="00C74552"/>
    <w:rsid w:val="00C926CA"/>
    <w:rsid w:val="00C92745"/>
    <w:rsid w:val="00C93D8E"/>
    <w:rsid w:val="00CA02CF"/>
    <w:rsid w:val="00CA1BF4"/>
    <w:rsid w:val="00CA2ADD"/>
    <w:rsid w:val="00CA70E6"/>
    <w:rsid w:val="00CB1B2C"/>
    <w:rsid w:val="00CC1472"/>
    <w:rsid w:val="00CC45E2"/>
    <w:rsid w:val="00CC4A56"/>
    <w:rsid w:val="00CC57EF"/>
    <w:rsid w:val="00CC5998"/>
    <w:rsid w:val="00CC608A"/>
    <w:rsid w:val="00CD3D59"/>
    <w:rsid w:val="00CF2CFC"/>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FD9"/>
    <w:rsid w:val="00D91EDD"/>
    <w:rsid w:val="00DA2DE5"/>
    <w:rsid w:val="00DB668E"/>
    <w:rsid w:val="00DC1E08"/>
    <w:rsid w:val="00DF09AC"/>
    <w:rsid w:val="00DF17C0"/>
    <w:rsid w:val="00DF20AB"/>
    <w:rsid w:val="00DF665D"/>
    <w:rsid w:val="00E02A25"/>
    <w:rsid w:val="00E0364F"/>
    <w:rsid w:val="00E03F61"/>
    <w:rsid w:val="00E04192"/>
    <w:rsid w:val="00E113BF"/>
    <w:rsid w:val="00E12630"/>
    <w:rsid w:val="00E2096D"/>
    <w:rsid w:val="00E278E2"/>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C194F"/>
    <w:rsid w:val="00EC2047"/>
    <w:rsid w:val="00EC3B8F"/>
    <w:rsid w:val="00EC5279"/>
    <w:rsid w:val="00EC71BD"/>
    <w:rsid w:val="00EE1643"/>
    <w:rsid w:val="00EF0587"/>
    <w:rsid w:val="00EF1C47"/>
    <w:rsid w:val="00F01269"/>
    <w:rsid w:val="00F128D6"/>
    <w:rsid w:val="00F2108F"/>
    <w:rsid w:val="00F246D9"/>
    <w:rsid w:val="00F24820"/>
    <w:rsid w:val="00F2707D"/>
    <w:rsid w:val="00F4049E"/>
    <w:rsid w:val="00F5043B"/>
    <w:rsid w:val="00F62FF5"/>
    <w:rsid w:val="00F70B2F"/>
    <w:rsid w:val="00F71050"/>
    <w:rsid w:val="00F75290"/>
    <w:rsid w:val="00F82436"/>
    <w:rsid w:val="00F86977"/>
    <w:rsid w:val="00F8750F"/>
    <w:rsid w:val="00F93C1B"/>
    <w:rsid w:val="00F96046"/>
    <w:rsid w:val="00FA6EC9"/>
    <w:rsid w:val="00FD3DE3"/>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qFormat/>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qFormat/>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33">
    <w:name w:val="Stijl33"/>
    <w:basedOn w:val="Standaard"/>
    <w:link w:val="Stijl33Char"/>
    <w:qFormat/>
    <w:rsid w:val="002D39A9"/>
    <w:pPr>
      <w:spacing w:before="0" w:after="0"/>
    </w:pPr>
    <w:rPr>
      <w:rFonts w:eastAsia="Times New Roman"/>
      <w:color w:val="000000"/>
      <w:sz w:val="20"/>
      <w:szCs w:val="20"/>
      <w:lang w:eastAsia="nl-BE"/>
    </w:rPr>
  </w:style>
  <w:style w:type="character" w:customStyle="1" w:styleId="Stijl33Char">
    <w:name w:val="Stijl33 Char"/>
    <w:basedOn w:val="Standaardalinea-lettertype"/>
    <w:link w:val="Stijl33"/>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Template>
  <TotalTime>255</TotalTime>
  <Pages>16</Pages>
  <Words>1782</Words>
  <Characters>9807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56</cp:revision>
  <dcterms:created xsi:type="dcterms:W3CDTF">2025-05-14T12:40:00Z</dcterms:created>
  <dcterms:modified xsi:type="dcterms:W3CDTF">2025-06-07T20:31:00Z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