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5F4A5D"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5398BE1" w:rsidR="00127D92" w:rsidRDefault="009A32B1" w:rsidP="003F39FC">
      <w:pPr>
        <w:pStyle w:val="Titel"/>
        <w:jc w:val="center"/>
      </w:pPr>
      <w:r>
        <w:t>Inspiratiedocument s</w:t>
      </w:r>
      <w:r w:rsidR="001847F1">
        <w:t>tage</w:t>
      </w:r>
      <w:r w:rsidR="00C37EFE">
        <w:t>-</w:t>
      </w:r>
      <w:r w:rsidR="001847F1">
        <w:t xml:space="preserve">activiteitenlijst </w:t>
      </w:r>
      <w:r w:rsidR="00F34BEA">
        <w:t>Elektrische installaties</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73BA62D9" w:rsidR="00BE2839" w:rsidRPr="001847F1" w:rsidRDefault="009A32B1" w:rsidP="009A32B1">
      <w:r w:rsidRPr="009A32B1">
        <w:t>In de leidraad stage-activiteitenlijsten vind je reflectievragen om tot een stage-activiteitenlijst te komen en bijkomende achtergrondinformatie</w:t>
      </w:r>
      <w:r w:rsidR="00354047">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3175EBC4" w14:textId="77777777" w:rsidR="009E39A8" w:rsidRDefault="009E39A8" w:rsidP="009E39A8">
      <w:pPr>
        <w:pStyle w:val="Opsomming1"/>
      </w:pPr>
      <w:r>
        <w:t>Huishoudelijke installatie</w:t>
      </w:r>
    </w:p>
    <w:p w14:paraId="13E29B1E" w14:textId="77777777" w:rsidR="009E39A8" w:rsidRDefault="009E39A8" w:rsidP="009E39A8">
      <w:pPr>
        <w:pStyle w:val="Opsomming1"/>
      </w:pPr>
      <w:r>
        <w:t>Niet-huishoudelijke installatie</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E10488" w:rsidRPr="00026893" w14:paraId="6D546D22" w14:textId="77777777" w:rsidTr="00995AE3">
        <w:tc>
          <w:tcPr>
            <w:tcW w:w="7083" w:type="dxa"/>
          </w:tcPr>
          <w:p w14:paraId="35522220" w14:textId="222ACA95" w:rsidR="00E10488" w:rsidRPr="00026893" w:rsidRDefault="00E10488" w:rsidP="00E10488">
            <w:pPr>
              <w:rPr>
                <w:b/>
                <w:bCs/>
              </w:rPr>
            </w:pPr>
            <w:r>
              <w:rPr>
                <w:b/>
                <w:bCs/>
              </w:rPr>
              <w:t>Activiteit</w:t>
            </w:r>
          </w:p>
        </w:tc>
        <w:tc>
          <w:tcPr>
            <w:tcW w:w="1977" w:type="dxa"/>
          </w:tcPr>
          <w:p w14:paraId="2AF3FD98" w14:textId="4B152BCF" w:rsidR="00E10488" w:rsidRPr="00026893" w:rsidRDefault="00E10488" w:rsidP="00E10488">
            <w:pPr>
              <w:rPr>
                <w:b/>
                <w:bCs/>
              </w:rPr>
            </w:pPr>
            <w:r>
              <w:rPr>
                <w:b/>
                <w:bCs/>
              </w:rPr>
              <w:t>Leerplandoel(en)</w:t>
            </w:r>
          </w:p>
        </w:tc>
      </w:tr>
      <w:tr w:rsidR="00E10488" w14:paraId="55AD0AA7" w14:textId="77777777" w:rsidTr="007F0FA8">
        <w:tc>
          <w:tcPr>
            <w:tcW w:w="7083" w:type="dxa"/>
            <w:shd w:val="clear" w:color="auto" w:fill="D9D9D9" w:themeFill="background1" w:themeFillShade="D9"/>
          </w:tcPr>
          <w:p w14:paraId="3E983356" w14:textId="063E7234" w:rsidR="00E10488" w:rsidRPr="0021640B" w:rsidRDefault="00E10488" w:rsidP="00E10488">
            <w:r>
              <w:t>Kwaliteitsvol en veilig handelen</w:t>
            </w:r>
          </w:p>
        </w:tc>
        <w:tc>
          <w:tcPr>
            <w:tcW w:w="1977" w:type="dxa"/>
            <w:shd w:val="clear" w:color="auto" w:fill="D9D9D9" w:themeFill="background1" w:themeFillShade="D9"/>
          </w:tcPr>
          <w:p w14:paraId="6FF64474" w14:textId="24AFEBBD" w:rsidR="00E10488" w:rsidRDefault="00E10488" w:rsidP="00E10488"/>
        </w:tc>
      </w:tr>
      <w:tr w:rsidR="00E10488" w14:paraId="73DEB676" w14:textId="77777777" w:rsidTr="00995AE3">
        <w:tc>
          <w:tcPr>
            <w:tcW w:w="7083" w:type="dxa"/>
          </w:tcPr>
          <w:p w14:paraId="0BF38A01" w14:textId="77777777" w:rsidR="00E10488" w:rsidRDefault="00E10488" w:rsidP="00E10488">
            <w:r>
              <w:t>De leerling werkt veilig en ergonomisch zoals:</w:t>
            </w:r>
          </w:p>
          <w:p w14:paraId="190201C3" w14:textId="77777777" w:rsidR="00E10488" w:rsidRDefault="00E10488" w:rsidP="00E10488">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7D0A4E8F" w14:textId="77777777" w:rsidR="00E10488" w:rsidRDefault="00E10488" w:rsidP="00E10488">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0F74B10C" w14:textId="77777777" w:rsidR="00E10488" w:rsidRDefault="00E10488" w:rsidP="00E10488">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0AB8DED2" w14:textId="77777777" w:rsidR="00E10488" w:rsidRDefault="00E10488" w:rsidP="00E10488">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26C17546" w14:textId="7148E060" w:rsidR="00E10488" w:rsidRPr="0021640B" w:rsidRDefault="00E10488" w:rsidP="00751FBA">
            <w:pPr>
              <w:pStyle w:val="Lijstalinea"/>
              <w:numPr>
                <w:ilvl w:val="0"/>
                <w:numId w:val="24"/>
              </w:numPr>
              <w:spacing w:after="0"/>
            </w:pPr>
            <w:proofErr w:type="gramStart"/>
            <w:r w:rsidRPr="00751FBA">
              <w:rPr>
                <w:lang w:val="nl-NL"/>
              </w:rPr>
              <w:t>veilig</w:t>
            </w:r>
            <w:proofErr w:type="gramEnd"/>
            <w:r w:rsidRPr="00751FBA">
              <w:rPr>
                <w:lang w:val="nl-NL"/>
              </w:rPr>
              <w:t xml:space="preserve"> werken op hoogte.</w:t>
            </w:r>
          </w:p>
        </w:tc>
        <w:tc>
          <w:tcPr>
            <w:tcW w:w="1977" w:type="dxa"/>
          </w:tcPr>
          <w:p w14:paraId="66BCCBAE" w14:textId="5FBD9C84" w:rsidR="00E10488" w:rsidRDefault="00E10488" w:rsidP="00E10488">
            <w:r>
              <w:t>LPD 2, 3, 4</w:t>
            </w:r>
          </w:p>
        </w:tc>
      </w:tr>
      <w:tr w:rsidR="00E10488" w14:paraId="7852883C" w14:textId="77777777" w:rsidTr="00995AE3">
        <w:tc>
          <w:tcPr>
            <w:tcW w:w="7083" w:type="dxa"/>
          </w:tcPr>
          <w:p w14:paraId="082A6BD8" w14:textId="77777777" w:rsidR="00E10488" w:rsidRDefault="00E10488" w:rsidP="00E10488">
            <w:r>
              <w:t>De leerling leeft de afspraken op de werkplek na. Zoals afspraken over:</w:t>
            </w:r>
          </w:p>
          <w:p w14:paraId="5E77E28F" w14:textId="77777777" w:rsidR="00E10488" w:rsidRDefault="00E10488" w:rsidP="00E10488">
            <w:pPr>
              <w:pStyle w:val="Lijstalinea"/>
              <w:numPr>
                <w:ilvl w:val="0"/>
                <w:numId w:val="32"/>
              </w:numPr>
              <w:spacing w:after="0"/>
            </w:pPr>
            <w:r>
              <w:t>PBM’s en CBM’s;</w:t>
            </w:r>
          </w:p>
          <w:p w14:paraId="383B5E6B" w14:textId="77777777" w:rsidR="00E10488" w:rsidRDefault="00E10488" w:rsidP="00E10488">
            <w:pPr>
              <w:pStyle w:val="Lijstalinea"/>
              <w:numPr>
                <w:ilvl w:val="0"/>
                <w:numId w:val="32"/>
              </w:numPr>
              <w:spacing w:after="0"/>
            </w:pPr>
            <w:r>
              <w:t>stiptheid;</w:t>
            </w:r>
          </w:p>
          <w:p w14:paraId="58A1F9E0" w14:textId="77777777" w:rsidR="00E10488" w:rsidRDefault="00E10488" w:rsidP="00E10488">
            <w:pPr>
              <w:pStyle w:val="Lijstalinea"/>
              <w:numPr>
                <w:ilvl w:val="0"/>
                <w:numId w:val="32"/>
              </w:numPr>
              <w:spacing w:after="0"/>
            </w:pPr>
            <w:r>
              <w:t>communicatie met collega’s;</w:t>
            </w:r>
          </w:p>
          <w:p w14:paraId="0EB6D909" w14:textId="58FBD965" w:rsidR="00E10488" w:rsidRPr="0021640B" w:rsidRDefault="00E10488" w:rsidP="00751FBA">
            <w:pPr>
              <w:pStyle w:val="Lijstalinea"/>
              <w:numPr>
                <w:ilvl w:val="0"/>
                <w:numId w:val="32"/>
              </w:numPr>
              <w:spacing w:after="0"/>
            </w:pPr>
            <w:r>
              <w:t>persoonlijke hygiëne.</w:t>
            </w:r>
          </w:p>
        </w:tc>
        <w:tc>
          <w:tcPr>
            <w:tcW w:w="1977" w:type="dxa"/>
          </w:tcPr>
          <w:p w14:paraId="17B0E51F" w14:textId="50CFDB6C" w:rsidR="00E10488" w:rsidRDefault="00E10488" w:rsidP="00E10488">
            <w:r>
              <w:t>LPD 1, 2, 3</w:t>
            </w:r>
          </w:p>
        </w:tc>
      </w:tr>
      <w:tr w:rsidR="00E10488" w:rsidRPr="00293B90" w14:paraId="341B29CB" w14:textId="77777777" w:rsidTr="00995AE3">
        <w:tc>
          <w:tcPr>
            <w:tcW w:w="7083" w:type="dxa"/>
          </w:tcPr>
          <w:p w14:paraId="6458396B" w14:textId="51218F02" w:rsidR="00E10488" w:rsidRPr="0021640B" w:rsidRDefault="00E10488" w:rsidP="00E10488">
            <w:pPr>
              <w:rPr>
                <w:lang w:val="nl-NL"/>
              </w:rPr>
            </w:pPr>
            <w:r>
              <w:rPr>
                <w:lang w:val="nl-NL"/>
              </w:rPr>
              <w:t>De leerling past het AREI toe in functie van een elektrische installatie.</w:t>
            </w:r>
          </w:p>
        </w:tc>
        <w:tc>
          <w:tcPr>
            <w:tcW w:w="1977" w:type="dxa"/>
          </w:tcPr>
          <w:p w14:paraId="279FAF77" w14:textId="0F78123A" w:rsidR="00E10488" w:rsidRPr="00293B90" w:rsidRDefault="00E10488" w:rsidP="00E10488">
            <w:pPr>
              <w:rPr>
                <w:b/>
                <w:bCs/>
                <w:lang w:val="nl-NL"/>
              </w:rPr>
            </w:pPr>
            <w:r>
              <w:rPr>
                <w:lang w:val="nl-NL"/>
              </w:rPr>
              <w:t>LPD 1, 2</w:t>
            </w:r>
          </w:p>
        </w:tc>
      </w:tr>
      <w:tr w:rsidR="00E10488" w14:paraId="4C3C0FFA" w14:textId="77777777" w:rsidTr="00995AE3">
        <w:tc>
          <w:tcPr>
            <w:tcW w:w="7083" w:type="dxa"/>
          </w:tcPr>
          <w:p w14:paraId="11416BEC" w14:textId="0C5FEE06" w:rsidR="00E10488" w:rsidRPr="0021640B" w:rsidRDefault="00E10488" w:rsidP="00E10488">
            <w:r>
              <w:rPr>
                <w:lang w:val="nl-NL"/>
              </w:rPr>
              <w:t>De leerling licht een complex technisch probleem toe aan een deskundige.</w:t>
            </w:r>
          </w:p>
        </w:tc>
        <w:tc>
          <w:tcPr>
            <w:tcW w:w="1977" w:type="dxa"/>
          </w:tcPr>
          <w:p w14:paraId="15D5F59C" w14:textId="573B236F" w:rsidR="00E10488" w:rsidRDefault="00E10488" w:rsidP="00E10488">
            <w:r>
              <w:rPr>
                <w:lang w:val="nl-NL"/>
              </w:rPr>
              <w:t>LPD 1, 5</w:t>
            </w:r>
          </w:p>
        </w:tc>
      </w:tr>
      <w:tr w:rsidR="00E10488" w14:paraId="1F6B349E" w14:textId="77777777" w:rsidTr="007F0FA8">
        <w:tc>
          <w:tcPr>
            <w:tcW w:w="7083" w:type="dxa"/>
            <w:shd w:val="clear" w:color="auto" w:fill="D9D9D9" w:themeFill="background1" w:themeFillShade="D9"/>
          </w:tcPr>
          <w:p w14:paraId="13C21073" w14:textId="12CB4F90" w:rsidR="00E10488" w:rsidRPr="0021640B" w:rsidRDefault="00E10488" w:rsidP="00E10488">
            <w:r>
              <w:t>Voorbereiding en opvolging</w:t>
            </w:r>
          </w:p>
        </w:tc>
        <w:tc>
          <w:tcPr>
            <w:tcW w:w="1977" w:type="dxa"/>
            <w:shd w:val="clear" w:color="auto" w:fill="D9D9D9" w:themeFill="background1" w:themeFillShade="D9"/>
          </w:tcPr>
          <w:p w14:paraId="16FDBDE8" w14:textId="63CDDEB9" w:rsidR="00E10488" w:rsidRDefault="00E10488" w:rsidP="00E10488"/>
        </w:tc>
      </w:tr>
      <w:tr w:rsidR="00E10488" w14:paraId="0E1DA751" w14:textId="77777777" w:rsidTr="00995AE3">
        <w:tc>
          <w:tcPr>
            <w:tcW w:w="7083" w:type="dxa"/>
          </w:tcPr>
          <w:p w14:paraId="5D68F3E2" w14:textId="1CB812EB" w:rsidR="00E10488" w:rsidRPr="0021640B" w:rsidRDefault="00E10488" w:rsidP="00E10488">
            <w:r>
              <w:rPr>
                <w:lang w:val="nl-NL"/>
              </w:rPr>
              <w:t>De leerling interpreteert elektrische schema’s, installatieschema’s en technische dossiers.</w:t>
            </w:r>
          </w:p>
        </w:tc>
        <w:tc>
          <w:tcPr>
            <w:tcW w:w="1977" w:type="dxa"/>
          </w:tcPr>
          <w:p w14:paraId="1E61198B" w14:textId="5CBA7F69" w:rsidR="00E10488" w:rsidRDefault="00E10488" w:rsidP="00E10488">
            <w:r>
              <w:t>LPD 9</w:t>
            </w:r>
          </w:p>
        </w:tc>
      </w:tr>
      <w:tr w:rsidR="00E10488" w14:paraId="1352DBD8" w14:textId="77777777" w:rsidTr="00995AE3">
        <w:tc>
          <w:tcPr>
            <w:tcW w:w="7083" w:type="dxa"/>
          </w:tcPr>
          <w:p w14:paraId="79B6C844" w14:textId="77777777" w:rsidR="00E10488" w:rsidRDefault="00E10488" w:rsidP="00E10488">
            <w:r>
              <w:t>De leerling analyseert een opdracht aan de hand van technisch dossier zoals</w:t>
            </w:r>
          </w:p>
          <w:p w14:paraId="742DD2D5" w14:textId="77777777" w:rsidR="00E10488" w:rsidRDefault="00E10488" w:rsidP="00E10488">
            <w:pPr>
              <w:pStyle w:val="Lijstalinea"/>
              <w:numPr>
                <w:ilvl w:val="0"/>
                <w:numId w:val="33"/>
              </w:numPr>
              <w:spacing w:after="0"/>
            </w:pPr>
            <w:r>
              <w:t>elektrische schema’s;</w:t>
            </w:r>
          </w:p>
          <w:p w14:paraId="1CFE386E" w14:textId="77777777" w:rsidR="00E10488" w:rsidRDefault="00E10488" w:rsidP="00E10488">
            <w:pPr>
              <w:pStyle w:val="Lijstalinea"/>
              <w:numPr>
                <w:ilvl w:val="0"/>
                <w:numId w:val="33"/>
              </w:numPr>
              <w:spacing w:after="0"/>
            </w:pPr>
            <w:r>
              <w:t>technische tekeningen;</w:t>
            </w:r>
          </w:p>
          <w:p w14:paraId="5FC7A1F6" w14:textId="77777777" w:rsidR="00E10488" w:rsidRDefault="00E10488" w:rsidP="00E10488">
            <w:pPr>
              <w:pStyle w:val="Lijstalinea"/>
              <w:numPr>
                <w:ilvl w:val="0"/>
                <w:numId w:val="33"/>
              </w:numPr>
              <w:spacing w:after="0"/>
            </w:pPr>
            <w:r>
              <w:t>handleidingen;</w:t>
            </w:r>
          </w:p>
          <w:p w14:paraId="413EA43F" w14:textId="089D3795" w:rsidR="00E10488" w:rsidRPr="0021640B" w:rsidRDefault="00E10488" w:rsidP="00751FBA">
            <w:pPr>
              <w:pStyle w:val="Lijstalinea"/>
              <w:numPr>
                <w:ilvl w:val="0"/>
                <w:numId w:val="33"/>
              </w:numPr>
              <w:spacing w:after="0"/>
            </w:pPr>
            <w:r>
              <w:t>technische informatie.</w:t>
            </w:r>
          </w:p>
        </w:tc>
        <w:tc>
          <w:tcPr>
            <w:tcW w:w="1977" w:type="dxa"/>
          </w:tcPr>
          <w:p w14:paraId="1B2FC986" w14:textId="126A011C" w:rsidR="00E10488" w:rsidRDefault="00E10488" w:rsidP="00E10488">
            <w:r>
              <w:t>LPD 10</w:t>
            </w:r>
          </w:p>
        </w:tc>
      </w:tr>
      <w:tr w:rsidR="00E10488" w14:paraId="3395EC1D" w14:textId="77777777" w:rsidTr="00995AE3">
        <w:tc>
          <w:tcPr>
            <w:tcW w:w="7083" w:type="dxa"/>
          </w:tcPr>
          <w:p w14:paraId="07B94892" w14:textId="77777777" w:rsidR="00E10488" w:rsidRDefault="00E10488" w:rsidP="00E10488">
            <w:r>
              <w:t>De leerling bereidt de werkzaamheden voor zoals</w:t>
            </w:r>
          </w:p>
          <w:p w14:paraId="6A21C1C2" w14:textId="77777777" w:rsidR="00E10488" w:rsidRDefault="00E10488" w:rsidP="00E10488">
            <w:pPr>
              <w:pStyle w:val="Lijstalinea"/>
              <w:numPr>
                <w:ilvl w:val="0"/>
                <w:numId w:val="34"/>
              </w:numPr>
              <w:spacing w:after="0"/>
            </w:pPr>
            <w:r>
              <w:t>kiest de nodige gereedschappen;</w:t>
            </w:r>
          </w:p>
          <w:p w14:paraId="2C131C93" w14:textId="77777777" w:rsidR="00E10488" w:rsidRDefault="00E10488" w:rsidP="00E10488">
            <w:pPr>
              <w:pStyle w:val="Lijstalinea"/>
              <w:numPr>
                <w:ilvl w:val="0"/>
                <w:numId w:val="34"/>
              </w:numPr>
              <w:spacing w:after="0"/>
            </w:pPr>
            <w:r>
              <w:t>kiest de nodige machines;</w:t>
            </w:r>
          </w:p>
          <w:p w14:paraId="743BF8DC" w14:textId="77777777" w:rsidR="00E10488" w:rsidRDefault="00E10488" w:rsidP="00E10488">
            <w:pPr>
              <w:pStyle w:val="Lijstalinea"/>
              <w:numPr>
                <w:ilvl w:val="0"/>
                <w:numId w:val="34"/>
              </w:numPr>
              <w:spacing w:after="0"/>
            </w:pPr>
            <w:r>
              <w:t>verzamelt de nodige materialen;</w:t>
            </w:r>
          </w:p>
          <w:p w14:paraId="3DE42B4D" w14:textId="3BC6F85F" w:rsidR="00E10488" w:rsidRPr="0021640B" w:rsidRDefault="00E10488" w:rsidP="00751FBA">
            <w:pPr>
              <w:pStyle w:val="Lijstalinea"/>
              <w:numPr>
                <w:ilvl w:val="0"/>
                <w:numId w:val="34"/>
              </w:numPr>
              <w:spacing w:after="0"/>
            </w:pPr>
            <w:r>
              <w:t>bakent de werkplek af.</w:t>
            </w:r>
          </w:p>
        </w:tc>
        <w:tc>
          <w:tcPr>
            <w:tcW w:w="1977" w:type="dxa"/>
          </w:tcPr>
          <w:p w14:paraId="755E0941" w14:textId="5B33364B" w:rsidR="00E10488" w:rsidRDefault="00E10488" w:rsidP="00E10488">
            <w:r>
              <w:t>LPD 11</w:t>
            </w:r>
          </w:p>
        </w:tc>
      </w:tr>
      <w:tr w:rsidR="00E10488" w14:paraId="165530A9" w14:textId="77777777" w:rsidTr="00995AE3">
        <w:tc>
          <w:tcPr>
            <w:tcW w:w="7083" w:type="dxa"/>
          </w:tcPr>
          <w:p w14:paraId="0CC33DF9" w14:textId="3E3EF56D" w:rsidR="00E10488" w:rsidRPr="0021640B" w:rsidRDefault="00E10488" w:rsidP="00E10488">
            <w:r>
              <w:t>De leerling maakt een eigen dagplanning</w:t>
            </w:r>
            <w:r w:rsidR="005F4A5D">
              <w:t>.</w:t>
            </w:r>
          </w:p>
        </w:tc>
        <w:tc>
          <w:tcPr>
            <w:tcW w:w="1977" w:type="dxa"/>
          </w:tcPr>
          <w:p w14:paraId="392D34F3" w14:textId="3A8A3BF3" w:rsidR="00E10488" w:rsidRDefault="00E10488" w:rsidP="00E10488">
            <w:r>
              <w:t>LPD 11</w:t>
            </w:r>
          </w:p>
        </w:tc>
      </w:tr>
      <w:tr w:rsidR="00E10488" w14:paraId="44E321DD" w14:textId="77777777" w:rsidTr="00995AE3">
        <w:tc>
          <w:tcPr>
            <w:tcW w:w="7083" w:type="dxa"/>
          </w:tcPr>
          <w:p w14:paraId="75469050" w14:textId="34230336" w:rsidR="00E10488" w:rsidRPr="0021640B" w:rsidRDefault="00E10488" w:rsidP="00E10488">
            <w:pPr>
              <w:rPr>
                <w:lang w:val="nl-NL"/>
              </w:rPr>
            </w:pPr>
            <w:r>
              <w:t>De leerling volgt opvolgdocumenten van de werkzaamheden in</w:t>
            </w:r>
            <w:r w:rsidR="005F4A5D">
              <w:t>.</w:t>
            </w:r>
          </w:p>
        </w:tc>
        <w:tc>
          <w:tcPr>
            <w:tcW w:w="1977" w:type="dxa"/>
          </w:tcPr>
          <w:p w14:paraId="2F1B4998" w14:textId="539C8949" w:rsidR="00E10488" w:rsidRDefault="00E10488" w:rsidP="00E10488">
            <w:pPr>
              <w:rPr>
                <w:lang w:val="nl-NL"/>
              </w:rPr>
            </w:pPr>
            <w:r>
              <w:t>LPD 12</w:t>
            </w:r>
          </w:p>
        </w:tc>
      </w:tr>
      <w:tr w:rsidR="00E10488" w14:paraId="7E042689" w14:textId="77777777" w:rsidTr="007F0FA8">
        <w:tc>
          <w:tcPr>
            <w:tcW w:w="7083" w:type="dxa"/>
            <w:shd w:val="clear" w:color="auto" w:fill="D9D9D9" w:themeFill="background1" w:themeFillShade="D9"/>
          </w:tcPr>
          <w:p w14:paraId="5896E65D" w14:textId="374BAA69" w:rsidR="00E10488" w:rsidRPr="0021640B" w:rsidRDefault="00E10488" w:rsidP="00E10488">
            <w:pPr>
              <w:rPr>
                <w:lang w:val="nl-NL"/>
              </w:rPr>
            </w:pPr>
            <w:r>
              <w:t>Elektrotechnische installatie</w:t>
            </w:r>
          </w:p>
        </w:tc>
        <w:tc>
          <w:tcPr>
            <w:tcW w:w="1977" w:type="dxa"/>
            <w:shd w:val="clear" w:color="auto" w:fill="D9D9D9" w:themeFill="background1" w:themeFillShade="D9"/>
          </w:tcPr>
          <w:p w14:paraId="301057C6" w14:textId="0CD79226" w:rsidR="00E10488" w:rsidRDefault="00E10488" w:rsidP="00E10488">
            <w:pPr>
              <w:rPr>
                <w:lang w:val="nl-NL"/>
              </w:rPr>
            </w:pPr>
          </w:p>
        </w:tc>
      </w:tr>
      <w:tr w:rsidR="00E10488" w:rsidRPr="00224F11" w14:paraId="4B2D2FE3" w14:textId="77777777" w:rsidTr="00995AE3">
        <w:tc>
          <w:tcPr>
            <w:tcW w:w="7083" w:type="dxa"/>
          </w:tcPr>
          <w:p w14:paraId="6CD53F68" w14:textId="77777777" w:rsidR="00E10488" w:rsidRDefault="00E10488" w:rsidP="00E10488">
            <w:pPr>
              <w:rPr>
                <w:lang w:val="nl-NL"/>
              </w:rPr>
            </w:pPr>
            <w:r>
              <w:rPr>
                <w:lang w:val="nl-NL"/>
              </w:rPr>
              <w:t>De leerling plaatst leidingtracés voor inbouwinstallaties zoals:</w:t>
            </w:r>
          </w:p>
          <w:p w14:paraId="4BEE5AA3" w14:textId="77777777" w:rsidR="00E10488" w:rsidRDefault="00E10488" w:rsidP="00E10488">
            <w:pPr>
              <w:pStyle w:val="Lijstalinea"/>
              <w:numPr>
                <w:ilvl w:val="0"/>
                <w:numId w:val="35"/>
              </w:numPr>
              <w:spacing w:after="0"/>
              <w:rPr>
                <w:lang w:val="nl-NL"/>
              </w:rPr>
            </w:pPr>
            <w:proofErr w:type="gramStart"/>
            <w:r>
              <w:rPr>
                <w:lang w:val="nl-NL"/>
              </w:rPr>
              <w:t>uittekenen</w:t>
            </w:r>
            <w:proofErr w:type="gramEnd"/>
            <w:r>
              <w:rPr>
                <w:lang w:val="nl-NL"/>
              </w:rPr>
              <w:t xml:space="preserve"> van het leidingtracés;</w:t>
            </w:r>
          </w:p>
          <w:p w14:paraId="12180199" w14:textId="77777777" w:rsidR="00E10488" w:rsidRDefault="00E10488" w:rsidP="00E10488">
            <w:pPr>
              <w:pStyle w:val="Lijstalinea"/>
              <w:numPr>
                <w:ilvl w:val="0"/>
                <w:numId w:val="35"/>
              </w:numPr>
              <w:spacing w:after="0"/>
              <w:rPr>
                <w:lang w:val="nl-NL"/>
              </w:rPr>
            </w:pPr>
            <w:proofErr w:type="gramStart"/>
            <w:r>
              <w:rPr>
                <w:lang w:val="nl-NL"/>
              </w:rPr>
              <w:t>slijpen</w:t>
            </w:r>
            <w:proofErr w:type="gramEnd"/>
            <w:r>
              <w:rPr>
                <w:lang w:val="nl-NL"/>
              </w:rPr>
              <w:t xml:space="preserve"> en kappen van sleuven en holtes;</w:t>
            </w:r>
          </w:p>
          <w:p w14:paraId="3E021104" w14:textId="77777777" w:rsidR="00E10488" w:rsidRDefault="00E10488" w:rsidP="00E10488">
            <w:pPr>
              <w:pStyle w:val="Lijstalinea"/>
              <w:numPr>
                <w:ilvl w:val="0"/>
                <w:numId w:val="35"/>
              </w:numPr>
              <w:spacing w:after="0"/>
              <w:rPr>
                <w:lang w:val="nl-NL"/>
              </w:rPr>
            </w:pPr>
            <w:proofErr w:type="gramStart"/>
            <w:r>
              <w:rPr>
                <w:lang w:val="nl-NL"/>
              </w:rPr>
              <w:t>plaatsen</w:t>
            </w:r>
            <w:proofErr w:type="gramEnd"/>
            <w:r>
              <w:rPr>
                <w:lang w:val="nl-NL"/>
              </w:rPr>
              <w:t xml:space="preserve"> van de inbouwdozen;</w:t>
            </w:r>
          </w:p>
          <w:p w14:paraId="70539666" w14:textId="77777777" w:rsidR="00E10488" w:rsidRDefault="00E10488" w:rsidP="00E10488">
            <w:pPr>
              <w:pStyle w:val="Lijstalinea"/>
              <w:numPr>
                <w:ilvl w:val="0"/>
                <w:numId w:val="35"/>
              </w:numPr>
              <w:spacing w:after="0"/>
              <w:rPr>
                <w:lang w:val="nl-NL"/>
              </w:rPr>
            </w:pPr>
            <w:proofErr w:type="gramStart"/>
            <w:r>
              <w:rPr>
                <w:lang w:val="nl-NL"/>
              </w:rPr>
              <w:t>plaatsen</w:t>
            </w:r>
            <w:proofErr w:type="gramEnd"/>
            <w:r>
              <w:rPr>
                <w:lang w:val="nl-NL"/>
              </w:rPr>
              <w:t xml:space="preserve"> van buizen en kabels;</w:t>
            </w:r>
          </w:p>
          <w:p w14:paraId="4E879F9D" w14:textId="51BDBFFD" w:rsidR="00E10488" w:rsidRPr="00751FBA" w:rsidRDefault="00E10488" w:rsidP="00751FBA">
            <w:pPr>
              <w:pStyle w:val="Lijstalinea"/>
              <w:numPr>
                <w:ilvl w:val="0"/>
                <w:numId w:val="35"/>
              </w:numPr>
              <w:spacing w:after="0"/>
              <w:rPr>
                <w:lang w:val="nl-NL"/>
              </w:rPr>
            </w:pPr>
            <w:proofErr w:type="gramStart"/>
            <w:r w:rsidRPr="00751FBA">
              <w:rPr>
                <w:lang w:val="nl-NL"/>
              </w:rPr>
              <w:t>dichtmetselen</w:t>
            </w:r>
            <w:proofErr w:type="gramEnd"/>
            <w:r w:rsidRPr="00751FBA">
              <w:rPr>
                <w:lang w:val="nl-NL"/>
              </w:rPr>
              <w:t xml:space="preserve"> van de sleuven.</w:t>
            </w:r>
          </w:p>
        </w:tc>
        <w:tc>
          <w:tcPr>
            <w:tcW w:w="1977" w:type="dxa"/>
          </w:tcPr>
          <w:p w14:paraId="44033C4D" w14:textId="777B2D31" w:rsidR="00E10488" w:rsidRPr="00224F11" w:rsidRDefault="00E10488" w:rsidP="00E10488">
            <w:pPr>
              <w:rPr>
                <w:b/>
                <w:bCs/>
                <w:lang w:val="nl-NL"/>
              </w:rPr>
            </w:pPr>
            <w:r>
              <w:rPr>
                <w:lang w:val="nl-NL"/>
              </w:rPr>
              <w:t>LPD 13, 14, 15</w:t>
            </w:r>
          </w:p>
        </w:tc>
      </w:tr>
      <w:tr w:rsidR="00E10488" w14:paraId="6791541B" w14:textId="77777777" w:rsidTr="00995AE3">
        <w:tc>
          <w:tcPr>
            <w:tcW w:w="7083" w:type="dxa"/>
          </w:tcPr>
          <w:p w14:paraId="4B819A4D" w14:textId="77777777" w:rsidR="00E10488" w:rsidRDefault="00E10488" w:rsidP="00E10488">
            <w:pPr>
              <w:rPr>
                <w:lang w:val="nl-NL"/>
              </w:rPr>
            </w:pPr>
            <w:r>
              <w:rPr>
                <w:lang w:val="nl-NL"/>
              </w:rPr>
              <w:t>De leerling plaatst leidingtracés voor opbouwinstallaties zoals:</w:t>
            </w:r>
          </w:p>
          <w:p w14:paraId="46094C39" w14:textId="77777777" w:rsidR="00E10488" w:rsidRDefault="00E10488" w:rsidP="00E10488">
            <w:pPr>
              <w:pStyle w:val="Lijstalinea"/>
              <w:numPr>
                <w:ilvl w:val="0"/>
                <w:numId w:val="35"/>
              </w:numPr>
              <w:spacing w:after="0"/>
              <w:rPr>
                <w:lang w:val="nl-NL"/>
              </w:rPr>
            </w:pPr>
            <w:proofErr w:type="gramStart"/>
            <w:r>
              <w:rPr>
                <w:lang w:val="nl-NL"/>
              </w:rPr>
              <w:t>uittekenen</w:t>
            </w:r>
            <w:proofErr w:type="gramEnd"/>
            <w:r>
              <w:rPr>
                <w:lang w:val="nl-NL"/>
              </w:rPr>
              <w:t xml:space="preserve"> van het leidingtracés;</w:t>
            </w:r>
          </w:p>
          <w:p w14:paraId="6DBDEEC9" w14:textId="77777777" w:rsidR="00E10488" w:rsidRDefault="00E10488" w:rsidP="00E10488">
            <w:pPr>
              <w:pStyle w:val="Lijstalinea"/>
              <w:numPr>
                <w:ilvl w:val="0"/>
                <w:numId w:val="35"/>
              </w:numPr>
              <w:spacing w:after="0"/>
              <w:rPr>
                <w:lang w:val="nl-NL"/>
              </w:rPr>
            </w:pPr>
            <w:proofErr w:type="gramStart"/>
            <w:r>
              <w:rPr>
                <w:lang w:val="nl-NL"/>
              </w:rPr>
              <w:t>plaatsen</w:t>
            </w:r>
            <w:proofErr w:type="gramEnd"/>
            <w:r>
              <w:rPr>
                <w:lang w:val="nl-NL"/>
              </w:rPr>
              <w:t xml:space="preserve"> van buisbevestigingen en kanalisatiesteunen;</w:t>
            </w:r>
          </w:p>
          <w:p w14:paraId="524DFA12" w14:textId="77777777" w:rsidR="00B657E7" w:rsidRDefault="00E10488" w:rsidP="00E10488">
            <w:pPr>
              <w:pStyle w:val="Lijstalinea"/>
              <w:numPr>
                <w:ilvl w:val="0"/>
                <w:numId w:val="35"/>
              </w:numPr>
              <w:spacing w:after="0"/>
              <w:rPr>
                <w:lang w:val="nl-NL"/>
              </w:rPr>
            </w:pPr>
            <w:proofErr w:type="gramStart"/>
            <w:r>
              <w:rPr>
                <w:lang w:val="nl-NL"/>
              </w:rPr>
              <w:t>plaatsen</w:t>
            </w:r>
            <w:proofErr w:type="gramEnd"/>
            <w:r>
              <w:rPr>
                <w:lang w:val="nl-NL"/>
              </w:rPr>
              <w:t xml:space="preserve"> van buizen en kanalisaties;</w:t>
            </w:r>
          </w:p>
          <w:p w14:paraId="750CCF4E" w14:textId="6EA530CC" w:rsidR="00E10488" w:rsidRPr="00B657E7" w:rsidRDefault="00E10488" w:rsidP="00E10488">
            <w:pPr>
              <w:pStyle w:val="Lijstalinea"/>
              <w:numPr>
                <w:ilvl w:val="0"/>
                <w:numId w:val="35"/>
              </w:numPr>
              <w:spacing w:after="0"/>
              <w:rPr>
                <w:lang w:val="nl-NL"/>
              </w:rPr>
            </w:pPr>
            <w:proofErr w:type="gramStart"/>
            <w:r w:rsidRPr="00B657E7">
              <w:rPr>
                <w:lang w:val="nl-NL"/>
              </w:rPr>
              <w:t>plaatsen</w:t>
            </w:r>
            <w:proofErr w:type="gramEnd"/>
            <w:r w:rsidRPr="00B657E7">
              <w:rPr>
                <w:lang w:val="nl-NL"/>
              </w:rPr>
              <w:t xml:space="preserve"> van opbouwdozen en kabelwartels.</w:t>
            </w:r>
          </w:p>
        </w:tc>
        <w:tc>
          <w:tcPr>
            <w:tcW w:w="1977" w:type="dxa"/>
          </w:tcPr>
          <w:p w14:paraId="0779D29C" w14:textId="61113E26" w:rsidR="00E10488" w:rsidRDefault="00E10488" w:rsidP="00E10488">
            <w:pPr>
              <w:rPr>
                <w:lang w:val="nl-NL"/>
              </w:rPr>
            </w:pPr>
            <w:r>
              <w:rPr>
                <w:lang w:val="nl-NL"/>
              </w:rPr>
              <w:t>LPD 13, 15</w:t>
            </w:r>
          </w:p>
        </w:tc>
      </w:tr>
      <w:tr w:rsidR="00E10488" w14:paraId="14F1C72D" w14:textId="77777777" w:rsidTr="00995AE3">
        <w:tc>
          <w:tcPr>
            <w:tcW w:w="7083" w:type="dxa"/>
          </w:tcPr>
          <w:p w14:paraId="4D547ACE" w14:textId="6D8A1C6E" w:rsidR="00E10488" w:rsidRPr="0021640B" w:rsidRDefault="00E10488" w:rsidP="00E10488">
            <w:pPr>
              <w:rPr>
                <w:lang w:val="nl-NL"/>
              </w:rPr>
            </w:pPr>
            <w:r>
              <w:rPr>
                <w:lang w:val="nl-NL"/>
              </w:rPr>
              <w:t>De leerling legt een afgeschermde kabel.</w:t>
            </w:r>
          </w:p>
        </w:tc>
        <w:tc>
          <w:tcPr>
            <w:tcW w:w="1977" w:type="dxa"/>
          </w:tcPr>
          <w:p w14:paraId="3CF8195D" w14:textId="6671A5FD" w:rsidR="00E10488" w:rsidRDefault="00E10488" w:rsidP="00E10488">
            <w:pPr>
              <w:rPr>
                <w:lang w:val="nl-NL"/>
              </w:rPr>
            </w:pPr>
            <w:r>
              <w:rPr>
                <w:lang w:val="nl-NL"/>
              </w:rPr>
              <w:t>LPD 16</w:t>
            </w:r>
          </w:p>
        </w:tc>
      </w:tr>
      <w:tr w:rsidR="00E10488" w14:paraId="2A658543" w14:textId="77777777" w:rsidTr="00995AE3">
        <w:tc>
          <w:tcPr>
            <w:tcW w:w="7083" w:type="dxa"/>
          </w:tcPr>
          <w:p w14:paraId="1A72BA47" w14:textId="30F9C8AE" w:rsidR="00E10488" w:rsidRPr="0021640B" w:rsidRDefault="00E10488" w:rsidP="00E10488">
            <w:pPr>
              <w:rPr>
                <w:lang w:val="nl-NL"/>
              </w:rPr>
            </w:pPr>
            <w:r>
              <w:rPr>
                <w:lang w:val="nl-NL"/>
              </w:rPr>
              <w:t>De leerling trekt draden en kabels voor verschillende stroomkringen.</w:t>
            </w:r>
          </w:p>
        </w:tc>
        <w:tc>
          <w:tcPr>
            <w:tcW w:w="1977" w:type="dxa"/>
          </w:tcPr>
          <w:p w14:paraId="3E6100B9" w14:textId="79949905" w:rsidR="00E10488" w:rsidRDefault="00E10488" w:rsidP="00E10488">
            <w:pPr>
              <w:rPr>
                <w:lang w:val="nl-NL"/>
              </w:rPr>
            </w:pPr>
            <w:r>
              <w:rPr>
                <w:lang w:val="nl-NL"/>
              </w:rPr>
              <w:t>LPD 17</w:t>
            </w:r>
          </w:p>
        </w:tc>
      </w:tr>
      <w:tr w:rsidR="00E10488" w:rsidRPr="00F81600" w14:paraId="6914D586" w14:textId="77777777" w:rsidTr="00995AE3">
        <w:tc>
          <w:tcPr>
            <w:tcW w:w="7083" w:type="dxa"/>
          </w:tcPr>
          <w:p w14:paraId="54BF3E8A" w14:textId="77777777" w:rsidR="00E10488" w:rsidRDefault="00E10488" w:rsidP="00E10488">
            <w:pPr>
              <w:rPr>
                <w:lang w:val="nl-NL"/>
              </w:rPr>
            </w:pPr>
            <w:r>
              <w:rPr>
                <w:lang w:val="nl-NL"/>
              </w:rPr>
              <w:t>De leerling plaatst, monteert en sluit installaties op zeer lage spanning aan zoals:</w:t>
            </w:r>
          </w:p>
          <w:p w14:paraId="47CF195C" w14:textId="77777777" w:rsidR="00E10488" w:rsidRDefault="00E10488" w:rsidP="00E10488">
            <w:pPr>
              <w:pStyle w:val="Lijstalinea"/>
              <w:numPr>
                <w:ilvl w:val="0"/>
                <w:numId w:val="35"/>
              </w:numPr>
              <w:spacing w:after="0"/>
              <w:rPr>
                <w:lang w:val="nl-NL"/>
              </w:rPr>
            </w:pPr>
            <w:proofErr w:type="gramStart"/>
            <w:r>
              <w:rPr>
                <w:lang w:val="nl-NL"/>
              </w:rPr>
              <w:t>telefonie</w:t>
            </w:r>
            <w:proofErr w:type="gramEnd"/>
            <w:r>
              <w:rPr>
                <w:lang w:val="nl-NL"/>
              </w:rPr>
              <w:t>;</w:t>
            </w:r>
          </w:p>
          <w:p w14:paraId="6F0CC778" w14:textId="77777777" w:rsidR="00E10488" w:rsidRDefault="00E10488" w:rsidP="00E10488">
            <w:pPr>
              <w:pStyle w:val="Lijstalinea"/>
              <w:numPr>
                <w:ilvl w:val="0"/>
                <w:numId w:val="35"/>
              </w:numPr>
              <w:spacing w:after="0"/>
              <w:rPr>
                <w:lang w:val="nl-NL"/>
              </w:rPr>
            </w:pPr>
            <w:proofErr w:type="spellStart"/>
            <w:proofErr w:type="gramStart"/>
            <w:r>
              <w:rPr>
                <w:lang w:val="nl-NL"/>
              </w:rPr>
              <w:t>videofonie</w:t>
            </w:r>
            <w:proofErr w:type="spellEnd"/>
            <w:proofErr w:type="gramEnd"/>
            <w:r>
              <w:rPr>
                <w:lang w:val="nl-NL"/>
              </w:rPr>
              <w:t>;</w:t>
            </w:r>
          </w:p>
          <w:p w14:paraId="584D39C2" w14:textId="77777777" w:rsidR="00E10488" w:rsidRDefault="00E10488" w:rsidP="00E10488">
            <w:pPr>
              <w:pStyle w:val="Lijstalinea"/>
              <w:numPr>
                <w:ilvl w:val="0"/>
                <w:numId w:val="35"/>
              </w:numPr>
              <w:spacing w:after="0"/>
              <w:rPr>
                <w:lang w:val="nl-NL"/>
              </w:rPr>
            </w:pPr>
            <w:proofErr w:type="spellStart"/>
            <w:proofErr w:type="gramStart"/>
            <w:r>
              <w:rPr>
                <w:lang w:val="nl-NL"/>
              </w:rPr>
              <w:t>domotica</w:t>
            </w:r>
            <w:proofErr w:type="spellEnd"/>
            <w:proofErr w:type="gramEnd"/>
            <w:r>
              <w:rPr>
                <w:lang w:val="nl-NL"/>
              </w:rPr>
              <w:t>;</w:t>
            </w:r>
          </w:p>
          <w:p w14:paraId="25ADA85C" w14:textId="77777777" w:rsidR="00E10488" w:rsidRDefault="00E10488" w:rsidP="00E10488">
            <w:pPr>
              <w:pStyle w:val="Lijstalinea"/>
              <w:numPr>
                <w:ilvl w:val="0"/>
                <w:numId w:val="35"/>
              </w:numPr>
              <w:spacing w:after="0"/>
              <w:rPr>
                <w:lang w:val="nl-NL"/>
              </w:rPr>
            </w:pPr>
            <w:proofErr w:type="gramStart"/>
            <w:r>
              <w:rPr>
                <w:lang w:val="nl-NL"/>
              </w:rPr>
              <w:t>brandalarmen</w:t>
            </w:r>
            <w:proofErr w:type="gramEnd"/>
            <w:r>
              <w:rPr>
                <w:lang w:val="nl-NL"/>
              </w:rPr>
              <w:t>;</w:t>
            </w:r>
          </w:p>
          <w:p w14:paraId="13B61CD5" w14:textId="1220A5F2" w:rsidR="00E10488" w:rsidRPr="00751FBA" w:rsidRDefault="00E10488" w:rsidP="00751FBA">
            <w:pPr>
              <w:pStyle w:val="Lijstalinea"/>
              <w:numPr>
                <w:ilvl w:val="0"/>
                <w:numId w:val="35"/>
              </w:numPr>
              <w:spacing w:after="0"/>
              <w:rPr>
                <w:lang w:val="nl-NL"/>
              </w:rPr>
            </w:pPr>
            <w:proofErr w:type="gramStart"/>
            <w:r w:rsidRPr="00751FBA">
              <w:rPr>
                <w:lang w:val="nl-NL"/>
              </w:rPr>
              <w:t>toegangsbeveiliging</w:t>
            </w:r>
            <w:proofErr w:type="gramEnd"/>
            <w:r w:rsidRPr="00751FBA">
              <w:rPr>
                <w:lang w:val="nl-NL"/>
              </w:rPr>
              <w:t>.</w:t>
            </w:r>
          </w:p>
        </w:tc>
        <w:tc>
          <w:tcPr>
            <w:tcW w:w="1977" w:type="dxa"/>
          </w:tcPr>
          <w:p w14:paraId="4C7CC16A" w14:textId="098AE433" w:rsidR="00E10488" w:rsidRPr="00F81600" w:rsidRDefault="00E10488" w:rsidP="00E10488">
            <w:pPr>
              <w:rPr>
                <w:b/>
                <w:bCs/>
                <w:lang w:val="nl-NL"/>
              </w:rPr>
            </w:pPr>
            <w:r>
              <w:rPr>
                <w:lang w:val="nl-NL"/>
              </w:rPr>
              <w:t>LPD 18</w:t>
            </w:r>
          </w:p>
        </w:tc>
      </w:tr>
      <w:tr w:rsidR="00E10488" w14:paraId="318F4A10" w14:textId="77777777" w:rsidTr="007F0FA8">
        <w:tc>
          <w:tcPr>
            <w:tcW w:w="7083" w:type="dxa"/>
            <w:shd w:val="clear" w:color="auto" w:fill="D9D9D9" w:themeFill="background1" w:themeFillShade="D9"/>
          </w:tcPr>
          <w:p w14:paraId="2B61A78A" w14:textId="30611D3E" w:rsidR="00E10488" w:rsidRPr="0021640B" w:rsidRDefault="00E10488" w:rsidP="00E10488">
            <w:pPr>
              <w:rPr>
                <w:lang w:val="nl-NL"/>
              </w:rPr>
            </w:pPr>
            <w:proofErr w:type="spellStart"/>
            <w:r>
              <w:rPr>
                <w:lang w:val="nl-NL"/>
              </w:rPr>
              <w:t>Aardingssyteem</w:t>
            </w:r>
            <w:proofErr w:type="spellEnd"/>
            <w:r>
              <w:rPr>
                <w:lang w:val="nl-NL"/>
              </w:rPr>
              <w:t>, equipotentiaalverbinding</w:t>
            </w:r>
          </w:p>
        </w:tc>
        <w:tc>
          <w:tcPr>
            <w:tcW w:w="1977" w:type="dxa"/>
            <w:shd w:val="clear" w:color="auto" w:fill="D9D9D9" w:themeFill="background1" w:themeFillShade="D9"/>
          </w:tcPr>
          <w:p w14:paraId="5C65342B" w14:textId="6F5ED3B2" w:rsidR="00E10488" w:rsidRDefault="00E10488" w:rsidP="00E10488">
            <w:pPr>
              <w:rPr>
                <w:lang w:val="nl-NL"/>
              </w:rPr>
            </w:pPr>
          </w:p>
        </w:tc>
      </w:tr>
      <w:tr w:rsidR="00E10488" w14:paraId="4231C6EF" w14:textId="77777777" w:rsidTr="00995AE3">
        <w:tc>
          <w:tcPr>
            <w:tcW w:w="7083" w:type="dxa"/>
          </w:tcPr>
          <w:p w14:paraId="18ABAD84" w14:textId="77777777" w:rsidR="00E10488" w:rsidRDefault="00E10488" w:rsidP="00E10488">
            <w:pPr>
              <w:rPr>
                <w:lang w:val="nl-NL"/>
              </w:rPr>
            </w:pPr>
            <w:r>
              <w:rPr>
                <w:lang w:val="nl-NL"/>
              </w:rPr>
              <w:t>De leerling plaatst en sluit een aardingssysteem aan zoals:</w:t>
            </w:r>
          </w:p>
          <w:p w14:paraId="0D2C5A34" w14:textId="77777777" w:rsidR="00E10488" w:rsidRDefault="00E10488" w:rsidP="00E10488">
            <w:pPr>
              <w:pStyle w:val="Lijstalinea"/>
              <w:numPr>
                <w:ilvl w:val="0"/>
                <w:numId w:val="35"/>
              </w:numPr>
              <w:spacing w:after="0"/>
              <w:rPr>
                <w:lang w:val="nl-NL"/>
              </w:rPr>
            </w:pPr>
            <w:proofErr w:type="spellStart"/>
            <w:proofErr w:type="gramStart"/>
            <w:r>
              <w:rPr>
                <w:lang w:val="nl-NL"/>
              </w:rPr>
              <w:t>aardingslus</w:t>
            </w:r>
            <w:proofErr w:type="spellEnd"/>
            <w:proofErr w:type="gramEnd"/>
            <w:r>
              <w:rPr>
                <w:lang w:val="nl-NL"/>
              </w:rPr>
              <w:t>;</w:t>
            </w:r>
          </w:p>
          <w:p w14:paraId="798D27AC" w14:textId="77777777" w:rsidR="00E10488" w:rsidRDefault="00E10488" w:rsidP="00E10488">
            <w:pPr>
              <w:pStyle w:val="Lijstalinea"/>
              <w:numPr>
                <w:ilvl w:val="0"/>
                <w:numId w:val="35"/>
              </w:numPr>
              <w:spacing w:after="0"/>
              <w:rPr>
                <w:lang w:val="nl-NL"/>
              </w:rPr>
            </w:pPr>
            <w:proofErr w:type="gramStart"/>
            <w:r>
              <w:rPr>
                <w:lang w:val="nl-NL"/>
              </w:rPr>
              <w:t>aardelektrode</w:t>
            </w:r>
            <w:proofErr w:type="gramEnd"/>
            <w:r>
              <w:rPr>
                <w:lang w:val="nl-NL"/>
              </w:rPr>
              <w:t>;</w:t>
            </w:r>
          </w:p>
          <w:p w14:paraId="3737E6D3" w14:textId="77777777" w:rsidR="00E10488" w:rsidRDefault="00E10488" w:rsidP="00E10488">
            <w:pPr>
              <w:pStyle w:val="Lijstalinea"/>
              <w:numPr>
                <w:ilvl w:val="0"/>
                <w:numId w:val="35"/>
              </w:numPr>
              <w:spacing w:after="0"/>
              <w:rPr>
                <w:lang w:val="nl-NL"/>
              </w:rPr>
            </w:pPr>
            <w:proofErr w:type="gramStart"/>
            <w:r>
              <w:rPr>
                <w:lang w:val="nl-NL"/>
              </w:rPr>
              <w:t>aardingsonderbreker</w:t>
            </w:r>
            <w:proofErr w:type="gramEnd"/>
            <w:r>
              <w:rPr>
                <w:lang w:val="nl-NL"/>
              </w:rPr>
              <w:t>;</w:t>
            </w:r>
          </w:p>
          <w:p w14:paraId="00474D49" w14:textId="769EF15C" w:rsidR="00E10488" w:rsidRPr="00751FBA" w:rsidRDefault="00E10488" w:rsidP="00751FBA">
            <w:pPr>
              <w:pStyle w:val="Lijstalinea"/>
              <w:numPr>
                <w:ilvl w:val="0"/>
                <w:numId w:val="35"/>
              </w:numPr>
              <w:spacing w:after="0"/>
              <w:rPr>
                <w:lang w:val="nl-NL"/>
              </w:rPr>
            </w:pPr>
            <w:proofErr w:type="gramStart"/>
            <w:r w:rsidRPr="00751FBA">
              <w:rPr>
                <w:lang w:val="nl-NL"/>
              </w:rPr>
              <w:t>situatieplan</w:t>
            </w:r>
            <w:proofErr w:type="gramEnd"/>
            <w:r w:rsidRPr="00751FBA">
              <w:rPr>
                <w:lang w:val="nl-NL"/>
              </w:rPr>
              <w:t xml:space="preserve"> van de aardverbinding</w:t>
            </w:r>
          </w:p>
        </w:tc>
        <w:tc>
          <w:tcPr>
            <w:tcW w:w="1977" w:type="dxa"/>
          </w:tcPr>
          <w:p w14:paraId="4A6C9235" w14:textId="4A9E45EA" w:rsidR="00E10488" w:rsidRDefault="00E10488" w:rsidP="00E10488">
            <w:pPr>
              <w:rPr>
                <w:lang w:val="nl-NL"/>
              </w:rPr>
            </w:pPr>
            <w:r w:rsidRPr="00936F17">
              <w:rPr>
                <w:lang w:val="nl-NL"/>
              </w:rPr>
              <w:t>LPD 19</w:t>
            </w:r>
          </w:p>
        </w:tc>
      </w:tr>
      <w:tr w:rsidR="007F0FA8" w14:paraId="139F08AE" w14:textId="77777777" w:rsidTr="00995AE3">
        <w:tc>
          <w:tcPr>
            <w:tcW w:w="7083" w:type="dxa"/>
          </w:tcPr>
          <w:p w14:paraId="3AA76485" w14:textId="7406049E" w:rsidR="007F0FA8" w:rsidRDefault="007F0FA8" w:rsidP="007F0FA8">
            <w:pPr>
              <w:rPr>
                <w:lang w:val="nl-NL"/>
              </w:rPr>
            </w:pPr>
            <w:r>
              <w:rPr>
                <w:lang w:val="nl-NL"/>
              </w:rPr>
              <w:t>In werking stellen van een elektrische installatie</w:t>
            </w:r>
          </w:p>
        </w:tc>
        <w:tc>
          <w:tcPr>
            <w:tcW w:w="1977" w:type="dxa"/>
          </w:tcPr>
          <w:p w14:paraId="42C82778" w14:textId="77777777" w:rsidR="007F0FA8" w:rsidRPr="00936F17" w:rsidRDefault="007F0FA8" w:rsidP="007F0FA8">
            <w:pPr>
              <w:rPr>
                <w:lang w:val="nl-NL"/>
              </w:rPr>
            </w:pPr>
          </w:p>
        </w:tc>
      </w:tr>
      <w:tr w:rsidR="007F0FA8" w14:paraId="6243AAF0" w14:textId="77777777" w:rsidTr="00995AE3">
        <w:tc>
          <w:tcPr>
            <w:tcW w:w="7083" w:type="dxa"/>
          </w:tcPr>
          <w:p w14:paraId="25EC1CBB" w14:textId="77777777" w:rsidR="007F0FA8" w:rsidRDefault="007F0FA8" w:rsidP="007F0FA8">
            <w:pPr>
              <w:rPr>
                <w:lang w:val="nl-NL"/>
              </w:rPr>
            </w:pPr>
            <w:r>
              <w:rPr>
                <w:lang w:val="nl-NL"/>
              </w:rPr>
              <w:lastRenderedPageBreak/>
              <w:t>De leerling plaatst elektrische borden zoals:</w:t>
            </w:r>
          </w:p>
          <w:p w14:paraId="6E170B05" w14:textId="77777777" w:rsidR="007F0FA8" w:rsidRDefault="007F0FA8" w:rsidP="007F0FA8">
            <w:pPr>
              <w:pStyle w:val="Lijstalinea"/>
              <w:numPr>
                <w:ilvl w:val="0"/>
                <w:numId w:val="35"/>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verdeelbord;</w:t>
            </w:r>
          </w:p>
          <w:p w14:paraId="050EBDE6" w14:textId="77777777" w:rsidR="007F0FA8" w:rsidRDefault="007F0FA8" w:rsidP="007F0FA8">
            <w:pPr>
              <w:pStyle w:val="Lijstalinea"/>
              <w:numPr>
                <w:ilvl w:val="0"/>
                <w:numId w:val="35"/>
              </w:numPr>
              <w:spacing w:after="0"/>
              <w:rPr>
                <w:lang w:val="nl-NL"/>
              </w:rPr>
            </w:pPr>
            <w:proofErr w:type="gramStart"/>
            <w:r>
              <w:rPr>
                <w:lang w:val="nl-NL"/>
              </w:rPr>
              <w:t>sluiten</w:t>
            </w:r>
            <w:proofErr w:type="gramEnd"/>
            <w:r>
              <w:rPr>
                <w:lang w:val="nl-NL"/>
              </w:rPr>
              <w:t xml:space="preserve"> een verdeelbord aan;</w:t>
            </w:r>
          </w:p>
          <w:p w14:paraId="2197D66E" w14:textId="77777777" w:rsidR="007F0FA8" w:rsidRDefault="007F0FA8" w:rsidP="007F0FA8">
            <w:pPr>
              <w:pStyle w:val="Lijstalinea"/>
              <w:numPr>
                <w:ilvl w:val="0"/>
                <w:numId w:val="35"/>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vermogensbord;</w:t>
            </w:r>
          </w:p>
          <w:p w14:paraId="590A0470" w14:textId="77777777" w:rsidR="007F0FA8" w:rsidRDefault="007F0FA8" w:rsidP="007F0FA8">
            <w:pPr>
              <w:pStyle w:val="Lijstalinea"/>
              <w:numPr>
                <w:ilvl w:val="0"/>
                <w:numId w:val="35"/>
              </w:numPr>
              <w:spacing w:after="0"/>
              <w:rPr>
                <w:lang w:val="nl-NL"/>
              </w:rPr>
            </w:pPr>
            <w:proofErr w:type="gramStart"/>
            <w:r>
              <w:rPr>
                <w:lang w:val="nl-NL"/>
              </w:rPr>
              <w:t>sluiten</w:t>
            </w:r>
            <w:proofErr w:type="gramEnd"/>
            <w:r>
              <w:rPr>
                <w:lang w:val="nl-NL"/>
              </w:rPr>
              <w:t xml:space="preserve"> een vermogensbord aan;</w:t>
            </w:r>
          </w:p>
          <w:p w14:paraId="70592BA7" w14:textId="77777777" w:rsidR="007F0FA8" w:rsidRDefault="007F0FA8" w:rsidP="007F0FA8">
            <w:pPr>
              <w:pStyle w:val="Lijstalinea"/>
              <w:numPr>
                <w:ilvl w:val="0"/>
                <w:numId w:val="35"/>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stuurbord;</w:t>
            </w:r>
          </w:p>
          <w:p w14:paraId="6AE66C12" w14:textId="27ECA63F" w:rsidR="007F0FA8" w:rsidRPr="00751FBA" w:rsidRDefault="007F0FA8" w:rsidP="00751FBA">
            <w:pPr>
              <w:pStyle w:val="Lijstalinea"/>
              <w:numPr>
                <w:ilvl w:val="0"/>
                <w:numId w:val="35"/>
              </w:numPr>
              <w:spacing w:after="0"/>
              <w:rPr>
                <w:lang w:val="nl-NL"/>
              </w:rPr>
            </w:pPr>
            <w:proofErr w:type="gramStart"/>
            <w:r w:rsidRPr="00751FBA">
              <w:rPr>
                <w:lang w:val="nl-NL"/>
              </w:rPr>
              <w:t>sluiten</w:t>
            </w:r>
            <w:proofErr w:type="gramEnd"/>
            <w:r w:rsidRPr="00751FBA">
              <w:rPr>
                <w:lang w:val="nl-NL"/>
              </w:rPr>
              <w:t xml:space="preserve"> een stuurbord aan.</w:t>
            </w:r>
          </w:p>
        </w:tc>
        <w:tc>
          <w:tcPr>
            <w:tcW w:w="1977" w:type="dxa"/>
          </w:tcPr>
          <w:p w14:paraId="24CCDCE9" w14:textId="3CB28D0A" w:rsidR="007F0FA8" w:rsidRPr="00936F17" w:rsidRDefault="007F0FA8" w:rsidP="007F0FA8">
            <w:pPr>
              <w:rPr>
                <w:lang w:val="nl-NL"/>
              </w:rPr>
            </w:pPr>
            <w:r>
              <w:rPr>
                <w:lang w:val="nl-NL"/>
              </w:rPr>
              <w:t>LPD 22</w:t>
            </w:r>
          </w:p>
        </w:tc>
      </w:tr>
      <w:tr w:rsidR="007F0FA8" w14:paraId="0E5A10CE" w14:textId="77777777" w:rsidTr="00995AE3">
        <w:tc>
          <w:tcPr>
            <w:tcW w:w="7083" w:type="dxa"/>
          </w:tcPr>
          <w:p w14:paraId="28D97D6B" w14:textId="77777777" w:rsidR="007F0FA8" w:rsidRDefault="007F0FA8" w:rsidP="007F0FA8">
            <w:pPr>
              <w:rPr>
                <w:lang w:val="nl-NL"/>
              </w:rPr>
            </w:pPr>
            <w:r>
              <w:rPr>
                <w:lang w:val="nl-NL"/>
              </w:rPr>
              <w:t>De leerling plaats en monteert materiaal voor laagspanning zoals:</w:t>
            </w:r>
          </w:p>
          <w:p w14:paraId="3AAD41F8" w14:textId="77777777" w:rsidR="007F0FA8" w:rsidRDefault="007F0FA8" w:rsidP="007F0FA8">
            <w:pPr>
              <w:pStyle w:val="Lijstalinea"/>
              <w:numPr>
                <w:ilvl w:val="0"/>
                <w:numId w:val="35"/>
              </w:numPr>
              <w:spacing w:after="0"/>
              <w:rPr>
                <w:lang w:val="nl-NL"/>
              </w:rPr>
            </w:pPr>
            <w:proofErr w:type="gramStart"/>
            <w:r>
              <w:rPr>
                <w:lang w:val="nl-NL"/>
              </w:rPr>
              <w:t>installatiecomponent</w:t>
            </w:r>
            <w:proofErr w:type="gramEnd"/>
            <w:r>
              <w:rPr>
                <w:lang w:val="nl-NL"/>
              </w:rPr>
              <w:t xml:space="preserve"> voor een </w:t>
            </w:r>
            <w:proofErr w:type="spellStart"/>
            <w:r>
              <w:rPr>
                <w:lang w:val="nl-NL"/>
              </w:rPr>
              <w:t>eenfasige</w:t>
            </w:r>
            <w:proofErr w:type="spellEnd"/>
            <w:r>
              <w:rPr>
                <w:lang w:val="nl-NL"/>
              </w:rPr>
              <w:t xml:space="preserve"> spanning;</w:t>
            </w:r>
          </w:p>
          <w:p w14:paraId="23C8A79A" w14:textId="77777777" w:rsidR="007F0FA8" w:rsidRDefault="007F0FA8" w:rsidP="007F0FA8">
            <w:pPr>
              <w:pStyle w:val="Lijstalinea"/>
              <w:numPr>
                <w:ilvl w:val="0"/>
                <w:numId w:val="35"/>
              </w:numPr>
              <w:spacing w:after="0"/>
              <w:rPr>
                <w:lang w:val="nl-NL"/>
              </w:rPr>
            </w:pPr>
            <w:proofErr w:type="gramStart"/>
            <w:r>
              <w:rPr>
                <w:lang w:val="nl-NL"/>
              </w:rPr>
              <w:t>installatiecomponent</w:t>
            </w:r>
            <w:proofErr w:type="gramEnd"/>
            <w:r>
              <w:rPr>
                <w:lang w:val="nl-NL"/>
              </w:rPr>
              <w:t xml:space="preserve"> voor een driefasige spanning;</w:t>
            </w:r>
          </w:p>
          <w:p w14:paraId="63D296FC" w14:textId="77777777" w:rsidR="007F0FA8" w:rsidRDefault="007F0FA8" w:rsidP="007F0FA8">
            <w:pPr>
              <w:pStyle w:val="Lijstalinea"/>
              <w:numPr>
                <w:ilvl w:val="0"/>
                <w:numId w:val="35"/>
              </w:numPr>
              <w:spacing w:after="0"/>
              <w:rPr>
                <w:lang w:val="nl-NL"/>
              </w:rPr>
            </w:pPr>
            <w:r>
              <w:rPr>
                <w:lang w:val="nl-NL"/>
              </w:rPr>
              <w:t>(</w:t>
            </w:r>
            <w:proofErr w:type="gramStart"/>
            <w:r>
              <w:rPr>
                <w:lang w:val="nl-NL"/>
              </w:rPr>
              <w:t>elektro</w:t>
            </w:r>
            <w:proofErr w:type="gramEnd"/>
            <w:r>
              <w:rPr>
                <w:lang w:val="nl-NL"/>
              </w:rPr>
              <w:t>-)pneumatische component;</w:t>
            </w:r>
          </w:p>
          <w:p w14:paraId="20F72BCC" w14:textId="77777777" w:rsidR="007F0FA8" w:rsidRDefault="007F0FA8" w:rsidP="007F0FA8">
            <w:pPr>
              <w:pStyle w:val="Lijstalinea"/>
              <w:numPr>
                <w:ilvl w:val="0"/>
                <w:numId w:val="35"/>
              </w:numPr>
              <w:spacing w:after="0"/>
              <w:rPr>
                <w:lang w:val="nl-NL"/>
              </w:rPr>
            </w:pPr>
            <w:proofErr w:type="gramStart"/>
            <w:r>
              <w:rPr>
                <w:lang w:val="nl-NL"/>
              </w:rPr>
              <w:t>elektromotoren</w:t>
            </w:r>
            <w:proofErr w:type="gramEnd"/>
            <w:r>
              <w:rPr>
                <w:lang w:val="nl-NL"/>
              </w:rPr>
              <w:t>;</w:t>
            </w:r>
          </w:p>
          <w:p w14:paraId="4557FA50" w14:textId="77777777" w:rsidR="007F0FA8" w:rsidRDefault="007F0FA8" w:rsidP="007F0FA8">
            <w:pPr>
              <w:pStyle w:val="Lijstalinea"/>
              <w:numPr>
                <w:ilvl w:val="0"/>
                <w:numId w:val="35"/>
              </w:numPr>
              <w:spacing w:after="0"/>
              <w:rPr>
                <w:lang w:val="nl-NL"/>
              </w:rPr>
            </w:pPr>
            <w:proofErr w:type="gramStart"/>
            <w:r>
              <w:rPr>
                <w:lang w:val="nl-NL"/>
              </w:rPr>
              <w:t>machine</w:t>
            </w:r>
            <w:proofErr w:type="gramEnd"/>
            <w:r>
              <w:rPr>
                <w:lang w:val="nl-NL"/>
              </w:rPr>
              <w:t>;</w:t>
            </w:r>
          </w:p>
          <w:p w14:paraId="5B2ABAA8" w14:textId="77777777" w:rsidR="007F0FA8" w:rsidRDefault="007F0FA8" w:rsidP="007F0FA8">
            <w:pPr>
              <w:pStyle w:val="Lijstalinea"/>
              <w:numPr>
                <w:ilvl w:val="0"/>
                <w:numId w:val="35"/>
              </w:numPr>
              <w:spacing w:after="0"/>
              <w:rPr>
                <w:lang w:val="nl-NL"/>
              </w:rPr>
            </w:pPr>
            <w:r>
              <w:rPr>
                <w:lang w:val="nl-NL"/>
              </w:rPr>
              <w:t>PLC;</w:t>
            </w:r>
          </w:p>
          <w:p w14:paraId="75855F04" w14:textId="1147B8F1" w:rsidR="007F0FA8" w:rsidRPr="00751FBA" w:rsidRDefault="007F0FA8" w:rsidP="00751FBA">
            <w:pPr>
              <w:pStyle w:val="Lijstalinea"/>
              <w:numPr>
                <w:ilvl w:val="0"/>
                <w:numId w:val="35"/>
              </w:numPr>
              <w:spacing w:after="0"/>
              <w:rPr>
                <w:lang w:val="nl-NL"/>
              </w:rPr>
            </w:pPr>
            <w:r w:rsidRPr="00751FBA">
              <w:rPr>
                <w:lang w:val="nl-NL"/>
              </w:rPr>
              <w:t>Sensor.</w:t>
            </w:r>
          </w:p>
        </w:tc>
        <w:tc>
          <w:tcPr>
            <w:tcW w:w="1977" w:type="dxa"/>
          </w:tcPr>
          <w:p w14:paraId="189B06A1" w14:textId="078EBD56" w:rsidR="007F0FA8" w:rsidRPr="00936F17" w:rsidRDefault="007F0FA8" w:rsidP="007F0FA8">
            <w:pPr>
              <w:rPr>
                <w:lang w:val="nl-NL"/>
              </w:rPr>
            </w:pPr>
            <w:r>
              <w:rPr>
                <w:lang w:val="nl-NL"/>
              </w:rPr>
              <w:t>LPD 23</w:t>
            </w:r>
          </w:p>
        </w:tc>
      </w:tr>
      <w:tr w:rsidR="007F0FA8" w14:paraId="4C1AEA26" w14:textId="77777777" w:rsidTr="00995AE3">
        <w:tc>
          <w:tcPr>
            <w:tcW w:w="7083" w:type="dxa"/>
          </w:tcPr>
          <w:p w14:paraId="0A02402C" w14:textId="77777777" w:rsidR="007F0FA8" w:rsidRDefault="007F0FA8" w:rsidP="007F0FA8">
            <w:pPr>
              <w:rPr>
                <w:lang w:val="nl-NL"/>
              </w:rPr>
            </w:pPr>
            <w:r>
              <w:rPr>
                <w:lang w:val="nl-NL"/>
              </w:rPr>
              <w:t>De leerling plaatst een meterkast:</w:t>
            </w:r>
          </w:p>
          <w:p w14:paraId="2F134593" w14:textId="136486BE" w:rsidR="007F0FA8" w:rsidRDefault="007F0FA8" w:rsidP="007F0FA8">
            <w:pPr>
              <w:rPr>
                <w:lang w:val="nl-NL"/>
              </w:rPr>
            </w:pPr>
            <w:proofErr w:type="gramStart"/>
            <w:r>
              <w:rPr>
                <w:lang w:val="nl-NL"/>
              </w:rPr>
              <w:t>richtlijnen</w:t>
            </w:r>
            <w:proofErr w:type="gramEnd"/>
            <w:r>
              <w:rPr>
                <w:lang w:val="nl-NL"/>
              </w:rPr>
              <w:t xml:space="preserve"> distributiebeheerder.</w:t>
            </w:r>
          </w:p>
        </w:tc>
        <w:tc>
          <w:tcPr>
            <w:tcW w:w="1977" w:type="dxa"/>
          </w:tcPr>
          <w:p w14:paraId="1160DD6A" w14:textId="1291E7B1" w:rsidR="007F0FA8" w:rsidRPr="00936F17" w:rsidRDefault="007F0FA8" w:rsidP="007F0FA8">
            <w:pPr>
              <w:rPr>
                <w:lang w:val="nl-NL"/>
              </w:rPr>
            </w:pPr>
            <w:r>
              <w:rPr>
                <w:lang w:val="nl-NL"/>
              </w:rPr>
              <w:t>LPD 24</w:t>
            </w:r>
          </w:p>
        </w:tc>
      </w:tr>
      <w:tr w:rsidR="007F0FA8" w14:paraId="3CCA655D" w14:textId="77777777" w:rsidTr="00995AE3">
        <w:tc>
          <w:tcPr>
            <w:tcW w:w="7083" w:type="dxa"/>
          </w:tcPr>
          <w:p w14:paraId="560724BC" w14:textId="02721B6A" w:rsidR="007F0FA8" w:rsidRDefault="007F0FA8" w:rsidP="007F0FA8">
            <w:pPr>
              <w:rPr>
                <w:lang w:val="nl-NL"/>
              </w:rPr>
            </w:pPr>
            <w:r>
              <w:rPr>
                <w:lang w:val="nl-NL"/>
              </w:rPr>
              <w:t xml:space="preserve">De leerling realiseert een </w:t>
            </w:r>
            <w:proofErr w:type="spellStart"/>
            <w:r>
              <w:rPr>
                <w:lang w:val="nl-NL"/>
              </w:rPr>
              <w:t>eenfasige</w:t>
            </w:r>
            <w:proofErr w:type="spellEnd"/>
            <w:r>
              <w:rPr>
                <w:lang w:val="nl-NL"/>
              </w:rPr>
              <w:t xml:space="preserve"> vermogen en stuurschakeling.</w:t>
            </w:r>
          </w:p>
        </w:tc>
        <w:tc>
          <w:tcPr>
            <w:tcW w:w="1977" w:type="dxa"/>
          </w:tcPr>
          <w:p w14:paraId="6B191869" w14:textId="6E926821" w:rsidR="007F0FA8" w:rsidRPr="00936F17" w:rsidRDefault="007F0FA8" w:rsidP="007F0FA8">
            <w:pPr>
              <w:rPr>
                <w:lang w:val="nl-NL"/>
              </w:rPr>
            </w:pPr>
            <w:r>
              <w:rPr>
                <w:lang w:val="nl-NL"/>
              </w:rPr>
              <w:t>LPD 25</w:t>
            </w:r>
          </w:p>
        </w:tc>
      </w:tr>
      <w:tr w:rsidR="007F0FA8" w14:paraId="76787959" w14:textId="77777777" w:rsidTr="00995AE3">
        <w:tc>
          <w:tcPr>
            <w:tcW w:w="7083" w:type="dxa"/>
          </w:tcPr>
          <w:p w14:paraId="1D09CAAE" w14:textId="01B1A3CB" w:rsidR="007F0FA8" w:rsidRDefault="007F0FA8" w:rsidP="007F0FA8">
            <w:pPr>
              <w:rPr>
                <w:lang w:val="nl-NL"/>
              </w:rPr>
            </w:pPr>
            <w:r>
              <w:rPr>
                <w:lang w:val="nl-NL"/>
              </w:rPr>
              <w:t>De leerling realiseert een driefasige vermogen en stuurschakeling.</w:t>
            </w:r>
          </w:p>
        </w:tc>
        <w:tc>
          <w:tcPr>
            <w:tcW w:w="1977" w:type="dxa"/>
          </w:tcPr>
          <w:p w14:paraId="1BB128D7" w14:textId="16E55912" w:rsidR="007F0FA8" w:rsidRPr="00936F17" w:rsidRDefault="007F0FA8" w:rsidP="007F0FA8">
            <w:pPr>
              <w:rPr>
                <w:lang w:val="nl-NL"/>
              </w:rPr>
            </w:pPr>
            <w:r>
              <w:rPr>
                <w:lang w:val="nl-NL"/>
              </w:rPr>
              <w:t>LPD 25</w:t>
            </w:r>
          </w:p>
        </w:tc>
      </w:tr>
      <w:tr w:rsidR="007F0FA8" w14:paraId="2E14D205" w14:textId="77777777" w:rsidTr="00995AE3">
        <w:tc>
          <w:tcPr>
            <w:tcW w:w="7083" w:type="dxa"/>
          </w:tcPr>
          <w:p w14:paraId="7E99E4FE" w14:textId="7796D577" w:rsidR="007F0FA8" w:rsidRDefault="007F0FA8" w:rsidP="007F0FA8">
            <w:pPr>
              <w:rPr>
                <w:lang w:val="nl-NL"/>
              </w:rPr>
            </w:pPr>
            <w:r>
              <w:rPr>
                <w:lang w:val="nl-NL"/>
              </w:rPr>
              <w:t>De leerling installeert en sluit een verlichtingsinstallatie aan.</w:t>
            </w:r>
          </w:p>
        </w:tc>
        <w:tc>
          <w:tcPr>
            <w:tcW w:w="1977" w:type="dxa"/>
          </w:tcPr>
          <w:p w14:paraId="70F2CFA5" w14:textId="70882379" w:rsidR="007F0FA8" w:rsidRPr="00936F17" w:rsidRDefault="007F0FA8" w:rsidP="007F0FA8">
            <w:pPr>
              <w:rPr>
                <w:lang w:val="nl-NL"/>
              </w:rPr>
            </w:pPr>
            <w:r>
              <w:rPr>
                <w:lang w:val="nl-NL"/>
              </w:rPr>
              <w:t>LPD 26</w:t>
            </w:r>
          </w:p>
        </w:tc>
      </w:tr>
      <w:tr w:rsidR="007F0FA8" w14:paraId="1F0EE780" w14:textId="77777777" w:rsidTr="00995AE3">
        <w:tc>
          <w:tcPr>
            <w:tcW w:w="7083" w:type="dxa"/>
          </w:tcPr>
          <w:p w14:paraId="31C5D2B7" w14:textId="77777777" w:rsidR="007F0FA8" w:rsidRDefault="007F0FA8" w:rsidP="007F0FA8">
            <w:pPr>
              <w:rPr>
                <w:lang w:val="nl-NL"/>
              </w:rPr>
            </w:pPr>
            <w:r>
              <w:rPr>
                <w:lang w:val="nl-NL"/>
              </w:rPr>
              <w:t>De leerling stelt een elektrische installatie gecontroleerd in werking zoals:</w:t>
            </w:r>
          </w:p>
          <w:p w14:paraId="0D3196C4" w14:textId="77777777" w:rsidR="007F0FA8" w:rsidRDefault="007F0FA8" w:rsidP="007F0FA8">
            <w:pPr>
              <w:pStyle w:val="Lijstalinea"/>
              <w:numPr>
                <w:ilvl w:val="0"/>
                <w:numId w:val="35"/>
              </w:numPr>
              <w:spacing w:after="0"/>
              <w:rPr>
                <w:lang w:val="nl-NL"/>
              </w:rPr>
            </w:pPr>
            <w:proofErr w:type="gramStart"/>
            <w:r>
              <w:rPr>
                <w:lang w:val="nl-NL"/>
              </w:rPr>
              <w:t>residentiële</w:t>
            </w:r>
            <w:proofErr w:type="gramEnd"/>
            <w:r>
              <w:rPr>
                <w:lang w:val="nl-NL"/>
              </w:rPr>
              <w:t xml:space="preserve"> elektrische installatie;</w:t>
            </w:r>
          </w:p>
          <w:p w14:paraId="4271A057" w14:textId="77777777" w:rsidR="007F0FA8" w:rsidRDefault="007F0FA8" w:rsidP="007F0FA8">
            <w:pPr>
              <w:pStyle w:val="Lijstalinea"/>
              <w:numPr>
                <w:ilvl w:val="0"/>
                <w:numId w:val="35"/>
              </w:numPr>
              <w:spacing w:after="0"/>
              <w:rPr>
                <w:lang w:val="nl-NL"/>
              </w:rPr>
            </w:pPr>
            <w:proofErr w:type="gramStart"/>
            <w:r>
              <w:rPr>
                <w:lang w:val="nl-NL"/>
              </w:rPr>
              <w:t>eenvoudige</w:t>
            </w:r>
            <w:proofErr w:type="gramEnd"/>
            <w:r>
              <w:rPr>
                <w:lang w:val="nl-NL"/>
              </w:rPr>
              <w:t xml:space="preserve"> tertiaire elektrische installatie;</w:t>
            </w:r>
          </w:p>
          <w:p w14:paraId="0BB6C5D1" w14:textId="1C20F9DB" w:rsidR="007F0FA8" w:rsidRPr="00751FBA" w:rsidRDefault="007F0FA8" w:rsidP="00751FBA">
            <w:pPr>
              <w:pStyle w:val="Lijstalinea"/>
              <w:numPr>
                <w:ilvl w:val="0"/>
                <w:numId w:val="35"/>
              </w:numPr>
              <w:spacing w:after="0"/>
              <w:rPr>
                <w:lang w:val="nl-NL"/>
              </w:rPr>
            </w:pPr>
            <w:r w:rsidRPr="00751FBA">
              <w:rPr>
                <w:lang w:val="nl-NL"/>
              </w:rPr>
              <w:t>eenvoudige industriële elektrische installatie.</w:t>
            </w:r>
          </w:p>
        </w:tc>
        <w:tc>
          <w:tcPr>
            <w:tcW w:w="1977" w:type="dxa"/>
          </w:tcPr>
          <w:p w14:paraId="7DCF9187" w14:textId="381E0EA4" w:rsidR="007F0FA8" w:rsidRPr="00936F17" w:rsidRDefault="007F0FA8" w:rsidP="007F0FA8">
            <w:pPr>
              <w:rPr>
                <w:lang w:val="nl-NL"/>
              </w:rPr>
            </w:pPr>
            <w:r>
              <w:rPr>
                <w:lang w:val="nl-NL"/>
              </w:rPr>
              <w:t>LPD 27</w:t>
            </w:r>
          </w:p>
        </w:tc>
      </w:tr>
      <w:tr w:rsidR="007F0FA8" w14:paraId="1D2E5582" w14:textId="77777777" w:rsidTr="00995AE3">
        <w:tc>
          <w:tcPr>
            <w:tcW w:w="7083" w:type="dxa"/>
          </w:tcPr>
          <w:p w14:paraId="442144B2" w14:textId="74247960" w:rsidR="007F0FA8" w:rsidRDefault="007F0FA8" w:rsidP="007F0FA8">
            <w:pPr>
              <w:rPr>
                <w:lang w:val="nl-NL"/>
              </w:rPr>
            </w:pPr>
            <w:r>
              <w:rPr>
                <w:lang w:val="nl-NL"/>
              </w:rPr>
              <w:t>De leerling sluit een programmeerbare sturing elektrisch aan.</w:t>
            </w:r>
          </w:p>
        </w:tc>
        <w:tc>
          <w:tcPr>
            <w:tcW w:w="1977" w:type="dxa"/>
          </w:tcPr>
          <w:p w14:paraId="4B5529B8" w14:textId="365142E0" w:rsidR="007F0FA8" w:rsidRPr="00936F17" w:rsidRDefault="007F0FA8" w:rsidP="007F0FA8">
            <w:pPr>
              <w:rPr>
                <w:lang w:val="nl-NL"/>
              </w:rPr>
            </w:pPr>
            <w:r>
              <w:rPr>
                <w:lang w:val="nl-NL"/>
              </w:rPr>
              <w:t>LPD 29</w:t>
            </w:r>
          </w:p>
        </w:tc>
      </w:tr>
      <w:tr w:rsidR="007F0FA8" w14:paraId="458B6C3F" w14:textId="77777777" w:rsidTr="007F0FA8">
        <w:tc>
          <w:tcPr>
            <w:tcW w:w="7083" w:type="dxa"/>
            <w:shd w:val="clear" w:color="auto" w:fill="D9D9D9" w:themeFill="background1" w:themeFillShade="D9"/>
          </w:tcPr>
          <w:p w14:paraId="4756865C" w14:textId="667F4D89" w:rsidR="007F0FA8" w:rsidRDefault="007F0FA8" w:rsidP="007F0FA8">
            <w:pPr>
              <w:rPr>
                <w:lang w:val="nl-NL"/>
              </w:rPr>
            </w:pPr>
            <w:r>
              <w:rPr>
                <w:lang w:val="nl-NL"/>
              </w:rPr>
              <w:t>Herstellen en vervangen van onderdelen in een elektrische installatie</w:t>
            </w:r>
          </w:p>
        </w:tc>
        <w:tc>
          <w:tcPr>
            <w:tcW w:w="1977" w:type="dxa"/>
            <w:shd w:val="clear" w:color="auto" w:fill="D9D9D9" w:themeFill="background1" w:themeFillShade="D9"/>
          </w:tcPr>
          <w:p w14:paraId="5D6D4F63" w14:textId="77777777" w:rsidR="007F0FA8" w:rsidRPr="00936F17" w:rsidRDefault="007F0FA8" w:rsidP="007F0FA8">
            <w:pPr>
              <w:rPr>
                <w:lang w:val="nl-NL"/>
              </w:rPr>
            </w:pPr>
          </w:p>
        </w:tc>
      </w:tr>
      <w:tr w:rsidR="007F0FA8" w14:paraId="344EA3EE" w14:textId="77777777" w:rsidTr="00995AE3">
        <w:tc>
          <w:tcPr>
            <w:tcW w:w="7083" w:type="dxa"/>
          </w:tcPr>
          <w:p w14:paraId="4E70932C" w14:textId="3CCE6985" w:rsidR="007F0FA8" w:rsidRDefault="007F0FA8" w:rsidP="007F0FA8">
            <w:pPr>
              <w:rPr>
                <w:lang w:val="nl-NL"/>
              </w:rPr>
            </w:pPr>
            <w:r>
              <w:rPr>
                <w:lang w:val="nl-NL"/>
              </w:rPr>
              <w:t>De leerling voert controles uit in een elektrische installatie.</w:t>
            </w:r>
          </w:p>
        </w:tc>
        <w:tc>
          <w:tcPr>
            <w:tcW w:w="1977" w:type="dxa"/>
          </w:tcPr>
          <w:p w14:paraId="4FCADB5F" w14:textId="55B2EA9B" w:rsidR="007F0FA8" w:rsidRPr="00936F17" w:rsidRDefault="007F0FA8" w:rsidP="007F0FA8">
            <w:pPr>
              <w:rPr>
                <w:lang w:val="nl-NL"/>
              </w:rPr>
            </w:pPr>
            <w:r>
              <w:rPr>
                <w:lang w:val="nl-NL"/>
              </w:rPr>
              <w:t>LPD 38</w:t>
            </w:r>
          </w:p>
        </w:tc>
      </w:tr>
      <w:tr w:rsidR="007F0FA8" w14:paraId="692E2A1A" w14:textId="77777777" w:rsidTr="00995AE3">
        <w:tc>
          <w:tcPr>
            <w:tcW w:w="7083" w:type="dxa"/>
          </w:tcPr>
          <w:p w14:paraId="0F68D282" w14:textId="4BDF2D9A" w:rsidR="007F0FA8" w:rsidRDefault="007F0FA8" w:rsidP="007F0FA8">
            <w:pPr>
              <w:rPr>
                <w:lang w:val="nl-NL"/>
              </w:rPr>
            </w:pPr>
            <w:r>
              <w:rPr>
                <w:lang w:val="nl-NL"/>
              </w:rPr>
              <w:t>De leerling vervangt en herstelt componenten in een elektrische installatie.</w:t>
            </w:r>
          </w:p>
        </w:tc>
        <w:tc>
          <w:tcPr>
            <w:tcW w:w="1977" w:type="dxa"/>
          </w:tcPr>
          <w:p w14:paraId="4360872A" w14:textId="4BE538FF" w:rsidR="007F0FA8" w:rsidRPr="00936F17" w:rsidRDefault="007F0FA8" w:rsidP="007F0FA8">
            <w:pPr>
              <w:rPr>
                <w:lang w:val="nl-NL"/>
              </w:rPr>
            </w:pPr>
            <w:r>
              <w:rPr>
                <w:lang w:val="nl-NL"/>
              </w:rPr>
              <w:t>LPD 38</w:t>
            </w:r>
          </w:p>
        </w:tc>
      </w:tr>
    </w:tbl>
    <w:p w14:paraId="5C62DF4E" w14:textId="6C14C1E5" w:rsidR="004155BE" w:rsidRDefault="004155BE" w:rsidP="001847F1"/>
    <w:p w14:paraId="45C9DC49" w14:textId="55D70262" w:rsidR="001847F1" w:rsidRPr="001847F1" w:rsidRDefault="001847F1" w:rsidP="007F0FA8">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6EE45" w14:textId="77777777" w:rsidR="00DD1017" w:rsidRDefault="00DD1017" w:rsidP="00542652">
      <w:r>
        <w:separator/>
      </w:r>
    </w:p>
  </w:endnote>
  <w:endnote w:type="continuationSeparator" w:id="0">
    <w:p w14:paraId="2077CA26" w14:textId="77777777" w:rsidR="00DD1017" w:rsidRDefault="00DD1017" w:rsidP="00542652">
      <w:r>
        <w:continuationSeparator/>
      </w:r>
    </w:p>
  </w:endnote>
  <w:endnote w:type="continuationNotice" w:id="1">
    <w:p w14:paraId="4FC8C8C4" w14:textId="77777777" w:rsidR="00DD1017" w:rsidRDefault="00DD1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62AA238F"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9E39A8">
      <w:rPr>
        <w:b/>
        <w:color w:val="404040" w:themeColor="text1" w:themeTint="BF"/>
        <w:sz w:val="18"/>
        <w:szCs w:val="18"/>
      </w:rPr>
      <w:t>III-ElIn-a</w:t>
    </w:r>
    <w:r w:rsidR="004155BE">
      <w:rPr>
        <w:b/>
        <w:color w:val="404040" w:themeColor="text1" w:themeTint="BF"/>
        <w:sz w:val="18"/>
        <w:szCs w:val="18"/>
      </w:rPr>
      <w:t xml:space="preserve"> (</w:t>
    </w:r>
    <w:r w:rsidR="009E39A8">
      <w:rPr>
        <w:b/>
        <w:color w:val="404040" w:themeColor="text1" w:themeTint="BF"/>
        <w:sz w:val="18"/>
        <w:szCs w:val="18"/>
      </w:rPr>
      <w:t>j</w:t>
    </w:r>
    <w:r w:rsidR="005F4A5D">
      <w:rPr>
        <w:b/>
        <w:color w:val="404040" w:themeColor="text1" w:themeTint="BF"/>
        <w:sz w:val="18"/>
        <w:szCs w:val="18"/>
      </w:rPr>
      <w:t xml:space="preserve">anuari </w:t>
    </w:r>
    <w:r w:rsidR="009E39A8">
      <w:rPr>
        <w:b/>
        <w:color w:val="404040" w:themeColor="text1" w:themeTint="BF"/>
        <w:sz w:val="18"/>
        <w:szCs w:val="18"/>
      </w:rPr>
      <w:t>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666B29F3" w:rsidR="00100D80" w:rsidRDefault="009E39A8">
    <w:pPr>
      <w:pStyle w:val="Voettekst"/>
    </w:pPr>
    <w:r>
      <w:t>III-ElIn-a</w:t>
    </w:r>
    <w:r w:rsidR="009F1E7A">
      <w:t xml:space="preserve"> </w:t>
    </w:r>
    <w:r w:rsidR="00687172">
      <w:t>(</w:t>
    </w:r>
    <w:r>
      <w:t>j</w:t>
    </w:r>
    <w:r w:rsidR="005F4A5D">
      <w:t xml:space="preserve">anuari </w:t>
    </w:r>
    <w:r>
      <w:t>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5D8C3" w14:textId="77777777" w:rsidR="00DD1017" w:rsidRDefault="00DD1017" w:rsidP="00542652">
      <w:r>
        <w:separator/>
      </w:r>
    </w:p>
  </w:footnote>
  <w:footnote w:type="continuationSeparator" w:id="0">
    <w:p w14:paraId="4CB3D52A" w14:textId="77777777" w:rsidR="00DD1017" w:rsidRDefault="00DD1017" w:rsidP="00542652">
      <w:r>
        <w:continuationSeparator/>
      </w:r>
    </w:p>
    <w:p w14:paraId="2A059083" w14:textId="77777777" w:rsidR="00DD1017" w:rsidRDefault="00DD1017"/>
    <w:p w14:paraId="3285CCC7" w14:textId="77777777" w:rsidR="00DD1017" w:rsidRDefault="00DD1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42949F70"/>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9913DF"/>
    <w:multiLevelType w:val="hybridMultilevel"/>
    <w:tmpl w:val="8BAE0402"/>
    <w:lvl w:ilvl="0" w:tplc="2B9689A0">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8DF6AF9A"/>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1EE0B5C"/>
    <w:multiLevelType w:val="hybridMultilevel"/>
    <w:tmpl w:val="5B78765E"/>
    <w:lvl w:ilvl="0" w:tplc="B5866F8A">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5"/>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2"/>
  </w:num>
  <w:num w:numId="7" w16cid:durableId="2057389921">
    <w:abstractNumId w:val="23"/>
  </w:num>
  <w:num w:numId="8" w16cid:durableId="175048375">
    <w:abstractNumId w:val="18"/>
  </w:num>
  <w:num w:numId="9" w16cid:durableId="336887750">
    <w:abstractNumId w:val="29"/>
  </w:num>
  <w:num w:numId="10" w16cid:durableId="1666779299">
    <w:abstractNumId w:val="4"/>
  </w:num>
  <w:num w:numId="11" w16cid:durableId="1219172945">
    <w:abstractNumId w:val="15"/>
  </w:num>
  <w:num w:numId="12" w16cid:durableId="1852329665">
    <w:abstractNumId w:val="25"/>
  </w:num>
  <w:num w:numId="13" w16cid:durableId="1497765492">
    <w:abstractNumId w:val="2"/>
  </w:num>
  <w:num w:numId="14" w16cid:durableId="1416636234">
    <w:abstractNumId w:val="7"/>
  </w:num>
  <w:num w:numId="15" w16cid:durableId="466048750">
    <w:abstractNumId w:val="9"/>
  </w:num>
  <w:num w:numId="16" w16cid:durableId="56705797">
    <w:abstractNumId w:val="21"/>
  </w:num>
  <w:num w:numId="17" w16cid:durableId="885677727">
    <w:abstractNumId w:val="31"/>
  </w:num>
  <w:num w:numId="18" w16cid:durableId="175775647">
    <w:abstractNumId w:val="0"/>
  </w:num>
  <w:num w:numId="19" w16cid:durableId="2031642540">
    <w:abstractNumId w:val="20"/>
  </w:num>
  <w:num w:numId="20" w16cid:durableId="167646649">
    <w:abstractNumId w:val="16"/>
  </w:num>
  <w:num w:numId="21" w16cid:durableId="1620139441">
    <w:abstractNumId w:val="30"/>
  </w:num>
  <w:num w:numId="22" w16cid:durableId="346371553">
    <w:abstractNumId w:val="11"/>
  </w:num>
  <w:num w:numId="23" w16cid:durableId="2041779584">
    <w:abstractNumId w:val="27"/>
  </w:num>
  <w:num w:numId="24" w16cid:durableId="547453434">
    <w:abstractNumId w:val="14"/>
  </w:num>
  <w:num w:numId="25" w16cid:durableId="843856655">
    <w:abstractNumId w:val="22"/>
  </w:num>
  <w:num w:numId="26" w16cid:durableId="744883336">
    <w:abstractNumId w:val="26"/>
  </w:num>
  <w:num w:numId="27" w16cid:durableId="634062507">
    <w:abstractNumId w:val="6"/>
  </w:num>
  <w:num w:numId="28" w16cid:durableId="828524611">
    <w:abstractNumId w:val="17"/>
  </w:num>
  <w:num w:numId="29" w16cid:durableId="2019842540">
    <w:abstractNumId w:val="3"/>
  </w:num>
  <w:num w:numId="30" w16cid:durableId="1571502692">
    <w:abstractNumId w:val="24"/>
  </w:num>
  <w:num w:numId="31" w16cid:durableId="1088042641">
    <w:abstractNumId w:val="1"/>
  </w:num>
  <w:num w:numId="32" w16cid:durableId="793645641">
    <w:abstractNumId w:val="13"/>
  </w:num>
  <w:num w:numId="33" w16cid:durableId="151995518">
    <w:abstractNumId w:val="28"/>
  </w:num>
  <w:num w:numId="34" w16cid:durableId="714816773">
    <w:abstractNumId w:val="8"/>
  </w:num>
  <w:num w:numId="35" w16cid:durableId="2049526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2301"/>
    <w:rsid w:val="0002559F"/>
    <w:rsid w:val="00026893"/>
    <w:rsid w:val="00034324"/>
    <w:rsid w:val="00045EBA"/>
    <w:rsid w:val="00050125"/>
    <w:rsid w:val="00092C7B"/>
    <w:rsid w:val="000A08AD"/>
    <w:rsid w:val="000A380F"/>
    <w:rsid w:val="000B47EA"/>
    <w:rsid w:val="000B77E8"/>
    <w:rsid w:val="000C5BA0"/>
    <w:rsid w:val="000C5ED7"/>
    <w:rsid w:val="000C68C2"/>
    <w:rsid w:val="000D18DE"/>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A5011"/>
    <w:rsid w:val="001B0430"/>
    <w:rsid w:val="001B4CC6"/>
    <w:rsid w:val="001C0C5E"/>
    <w:rsid w:val="001C2532"/>
    <w:rsid w:val="001E28E7"/>
    <w:rsid w:val="001E2B0B"/>
    <w:rsid w:val="001E41DD"/>
    <w:rsid w:val="001E7667"/>
    <w:rsid w:val="0020522C"/>
    <w:rsid w:val="00215523"/>
    <w:rsid w:val="0021640B"/>
    <w:rsid w:val="0022269B"/>
    <w:rsid w:val="0022385B"/>
    <w:rsid w:val="00224F11"/>
    <w:rsid w:val="00225806"/>
    <w:rsid w:val="00237820"/>
    <w:rsid w:val="00244327"/>
    <w:rsid w:val="00247617"/>
    <w:rsid w:val="00250907"/>
    <w:rsid w:val="0025424A"/>
    <w:rsid w:val="0026274E"/>
    <w:rsid w:val="0026610B"/>
    <w:rsid w:val="002714E4"/>
    <w:rsid w:val="00271EDE"/>
    <w:rsid w:val="00282BB1"/>
    <w:rsid w:val="002862E9"/>
    <w:rsid w:val="00287C15"/>
    <w:rsid w:val="00290079"/>
    <w:rsid w:val="00293B90"/>
    <w:rsid w:val="002A59A7"/>
    <w:rsid w:val="002C39AC"/>
    <w:rsid w:val="002C6FD7"/>
    <w:rsid w:val="002D4BD1"/>
    <w:rsid w:val="002D5628"/>
    <w:rsid w:val="002E25CA"/>
    <w:rsid w:val="00305086"/>
    <w:rsid w:val="0031624F"/>
    <w:rsid w:val="0032251D"/>
    <w:rsid w:val="00323038"/>
    <w:rsid w:val="00342B58"/>
    <w:rsid w:val="0034324A"/>
    <w:rsid w:val="00344488"/>
    <w:rsid w:val="00354047"/>
    <w:rsid w:val="00355407"/>
    <w:rsid w:val="003556C8"/>
    <w:rsid w:val="003569C5"/>
    <w:rsid w:val="00366D4E"/>
    <w:rsid w:val="00374E2A"/>
    <w:rsid w:val="003770F7"/>
    <w:rsid w:val="00377AFC"/>
    <w:rsid w:val="003A4627"/>
    <w:rsid w:val="003A7EB5"/>
    <w:rsid w:val="003C3080"/>
    <w:rsid w:val="003C365A"/>
    <w:rsid w:val="003C47B6"/>
    <w:rsid w:val="003D02CD"/>
    <w:rsid w:val="003D42FA"/>
    <w:rsid w:val="003E7103"/>
    <w:rsid w:val="003F39FC"/>
    <w:rsid w:val="003F3B3F"/>
    <w:rsid w:val="003F7105"/>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3E71"/>
    <w:rsid w:val="004C3FCD"/>
    <w:rsid w:val="004D062F"/>
    <w:rsid w:val="004F4BAD"/>
    <w:rsid w:val="004F5EB3"/>
    <w:rsid w:val="004F670C"/>
    <w:rsid w:val="00507B8D"/>
    <w:rsid w:val="0051512A"/>
    <w:rsid w:val="0051626C"/>
    <w:rsid w:val="005260B3"/>
    <w:rsid w:val="00531181"/>
    <w:rsid w:val="005365F3"/>
    <w:rsid w:val="00542652"/>
    <w:rsid w:val="005555AB"/>
    <w:rsid w:val="00565A69"/>
    <w:rsid w:val="00573614"/>
    <w:rsid w:val="00582145"/>
    <w:rsid w:val="00582D2E"/>
    <w:rsid w:val="0058457E"/>
    <w:rsid w:val="00587F9C"/>
    <w:rsid w:val="005B6E7C"/>
    <w:rsid w:val="005B732D"/>
    <w:rsid w:val="005C2046"/>
    <w:rsid w:val="005C4006"/>
    <w:rsid w:val="005E1C22"/>
    <w:rsid w:val="005F4A5D"/>
    <w:rsid w:val="0060187B"/>
    <w:rsid w:val="00602896"/>
    <w:rsid w:val="006052F6"/>
    <w:rsid w:val="0061297D"/>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46C22"/>
    <w:rsid w:val="00751FBA"/>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0FA8"/>
    <w:rsid w:val="007F27AB"/>
    <w:rsid w:val="00803E9F"/>
    <w:rsid w:val="00830982"/>
    <w:rsid w:val="00831D21"/>
    <w:rsid w:val="00832EE1"/>
    <w:rsid w:val="00836218"/>
    <w:rsid w:val="00837643"/>
    <w:rsid w:val="00843A9C"/>
    <w:rsid w:val="00844A02"/>
    <w:rsid w:val="00861A96"/>
    <w:rsid w:val="00863F63"/>
    <w:rsid w:val="00876958"/>
    <w:rsid w:val="00876FF5"/>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39A8"/>
    <w:rsid w:val="009E61A9"/>
    <w:rsid w:val="009F000C"/>
    <w:rsid w:val="009F1E7A"/>
    <w:rsid w:val="009F2010"/>
    <w:rsid w:val="00A0066B"/>
    <w:rsid w:val="00A02E4F"/>
    <w:rsid w:val="00A04E1D"/>
    <w:rsid w:val="00A22D1E"/>
    <w:rsid w:val="00A27F16"/>
    <w:rsid w:val="00A442E2"/>
    <w:rsid w:val="00A44960"/>
    <w:rsid w:val="00A52B82"/>
    <w:rsid w:val="00A64B25"/>
    <w:rsid w:val="00A64FF2"/>
    <w:rsid w:val="00A72D9E"/>
    <w:rsid w:val="00A75144"/>
    <w:rsid w:val="00A75F66"/>
    <w:rsid w:val="00A84694"/>
    <w:rsid w:val="00A853B3"/>
    <w:rsid w:val="00A90E5B"/>
    <w:rsid w:val="00A915F9"/>
    <w:rsid w:val="00AB68EC"/>
    <w:rsid w:val="00AC43ED"/>
    <w:rsid w:val="00AE042D"/>
    <w:rsid w:val="00AE29B3"/>
    <w:rsid w:val="00AE3D10"/>
    <w:rsid w:val="00AE57DC"/>
    <w:rsid w:val="00AF2EA8"/>
    <w:rsid w:val="00B0652B"/>
    <w:rsid w:val="00B3089F"/>
    <w:rsid w:val="00B333D2"/>
    <w:rsid w:val="00B33B85"/>
    <w:rsid w:val="00B3416F"/>
    <w:rsid w:val="00B45EA0"/>
    <w:rsid w:val="00B461AD"/>
    <w:rsid w:val="00B46550"/>
    <w:rsid w:val="00B46939"/>
    <w:rsid w:val="00B51E01"/>
    <w:rsid w:val="00B614E7"/>
    <w:rsid w:val="00B657E7"/>
    <w:rsid w:val="00B66369"/>
    <w:rsid w:val="00B673D2"/>
    <w:rsid w:val="00B74B05"/>
    <w:rsid w:val="00B9372F"/>
    <w:rsid w:val="00B965B4"/>
    <w:rsid w:val="00BC3446"/>
    <w:rsid w:val="00BD17BC"/>
    <w:rsid w:val="00BE2839"/>
    <w:rsid w:val="00BE5126"/>
    <w:rsid w:val="00BE6CA3"/>
    <w:rsid w:val="00BF535C"/>
    <w:rsid w:val="00C02ED3"/>
    <w:rsid w:val="00C06487"/>
    <w:rsid w:val="00C3301F"/>
    <w:rsid w:val="00C34916"/>
    <w:rsid w:val="00C37EFE"/>
    <w:rsid w:val="00C42227"/>
    <w:rsid w:val="00C53683"/>
    <w:rsid w:val="00C73101"/>
    <w:rsid w:val="00C926CA"/>
    <w:rsid w:val="00C93D8E"/>
    <w:rsid w:val="00CA1BF4"/>
    <w:rsid w:val="00CA2ADD"/>
    <w:rsid w:val="00CA70E6"/>
    <w:rsid w:val="00CB1B2C"/>
    <w:rsid w:val="00CC1472"/>
    <w:rsid w:val="00CC45E2"/>
    <w:rsid w:val="00CC5998"/>
    <w:rsid w:val="00CC608A"/>
    <w:rsid w:val="00CF091F"/>
    <w:rsid w:val="00CF2CFC"/>
    <w:rsid w:val="00D052CE"/>
    <w:rsid w:val="00D153F1"/>
    <w:rsid w:val="00D16156"/>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C2B81"/>
    <w:rsid w:val="00DD1017"/>
    <w:rsid w:val="00DF09AC"/>
    <w:rsid w:val="00DF17C0"/>
    <w:rsid w:val="00DF20AB"/>
    <w:rsid w:val="00E02A25"/>
    <w:rsid w:val="00E03F61"/>
    <w:rsid w:val="00E04192"/>
    <w:rsid w:val="00E10488"/>
    <w:rsid w:val="00E11903"/>
    <w:rsid w:val="00E2096D"/>
    <w:rsid w:val="00E27E09"/>
    <w:rsid w:val="00E47C80"/>
    <w:rsid w:val="00E50F3A"/>
    <w:rsid w:val="00E53ADC"/>
    <w:rsid w:val="00E557ED"/>
    <w:rsid w:val="00E60951"/>
    <w:rsid w:val="00E73A6D"/>
    <w:rsid w:val="00E75062"/>
    <w:rsid w:val="00E8057D"/>
    <w:rsid w:val="00E81306"/>
    <w:rsid w:val="00E818E8"/>
    <w:rsid w:val="00E82741"/>
    <w:rsid w:val="00E93FDC"/>
    <w:rsid w:val="00E94E6B"/>
    <w:rsid w:val="00E95386"/>
    <w:rsid w:val="00EA6F08"/>
    <w:rsid w:val="00EB3154"/>
    <w:rsid w:val="00EB3381"/>
    <w:rsid w:val="00EC194F"/>
    <w:rsid w:val="00EC3B8F"/>
    <w:rsid w:val="00EC71BD"/>
    <w:rsid w:val="00EE1643"/>
    <w:rsid w:val="00EE1727"/>
    <w:rsid w:val="00EE6ECF"/>
    <w:rsid w:val="00EF0587"/>
    <w:rsid w:val="00EF1C47"/>
    <w:rsid w:val="00F01269"/>
    <w:rsid w:val="00F2108F"/>
    <w:rsid w:val="00F24820"/>
    <w:rsid w:val="00F2707D"/>
    <w:rsid w:val="00F34BEA"/>
    <w:rsid w:val="00F5043B"/>
    <w:rsid w:val="00F62FF5"/>
    <w:rsid w:val="00F70B2F"/>
    <w:rsid w:val="00F75290"/>
    <w:rsid w:val="00F81600"/>
    <w:rsid w:val="00F82436"/>
    <w:rsid w:val="00F82561"/>
    <w:rsid w:val="00F8750F"/>
    <w:rsid w:val="00F93C1B"/>
    <w:rsid w:val="00F96046"/>
    <w:rsid w:val="00FA6474"/>
    <w:rsid w:val="00FA6EC9"/>
    <w:rsid w:val="00FD19D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056DC"/>
    <w:rsid w:val="000A08AD"/>
    <w:rsid w:val="000B77E8"/>
    <w:rsid w:val="001932A5"/>
    <w:rsid w:val="001B0430"/>
    <w:rsid w:val="001E1E64"/>
    <w:rsid w:val="00215523"/>
    <w:rsid w:val="00220830"/>
    <w:rsid w:val="00271EDE"/>
    <w:rsid w:val="003C47B6"/>
    <w:rsid w:val="005121C3"/>
    <w:rsid w:val="007717AF"/>
    <w:rsid w:val="00866581"/>
    <w:rsid w:val="00882C43"/>
    <w:rsid w:val="00C90587"/>
    <w:rsid w:val="00DC2B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EBDB4D66-702A-464F-9538-D28F12D2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10</TotalTime>
  <Pages>3</Pages>
  <Words>911</Words>
  <Characters>5014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Frank Remy</cp:lastModifiedBy>
  <cp:revision>12</cp:revision>
  <dcterms:created xsi:type="dcterms:W3CDTF">2025-05-20T09:45:00Z</dcterms:created>
  <dcterms:modified xsi:type="dcterms:W3CDTF">2025-06-25T07:03:00Z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