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Pr="00424A70"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32D1E0DE" w14:textId="19E39A4D" w:rsidR="00AE57DC" w:rsidRDefault="00000000" w:rsidP="00424A70">
      <w:pPr>
        <w:spacing w:after="0"/>
        <w:rPr>
          <w:b/>
          <w:sz w:val="24"/>
          <w:szCs w:val="24"/>
        </w:rPr>
      </w:pPr>
      <w:sdt>
        <w:sdtPr>
          <w:rPr>
            <w:b/>
            <w:sz w:val="24"/>
            <w:szCs w:val="24"/>
          </w:rPr>
          <w:alias w:val="Dienst"/>
          <w:tag w:val="Dienst"/>
          <w:id w:val="-898982075"/>
          <w:placeholder>
            <w:docPart w:val="A620982304A243DA9E4A63337FE6423A"/>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Content>
          <w:r w:rsidR="001847F1">
            <w:rPr>
              <w:b/>
              <w:sz w:val="24"/>
              <w:szCs w:val="24"/>
            </w:rPr>
            <w:t>Dienst Curriculum &amp; vorming</w:t>
          </w:r>
        </w:sdtContent>
      </w:sdt>
    </w:p>
    <w:sdt>
      <w:sdtPr>
        <w:rPr>
          <w:sz w:val="24"/>
          <w:szCs w:val="24"/>
        </w:rPr>
        <w:alias w:val="Team"/>
        <w:tag w:val="Team"/>
        <w:id w:val="-854424336"/>
        <w:placeholder>
          <w:docPart w:val="7B1C7005D05A4264AA570344898433BD"/>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Content>
        <w:p w14:paraId="38AC79D8" w14:textId="5170DD24" w:rsidR="00AE57DC" w:rsidRDefault="001847F1" w:rsidP="00424A70">
          <w:pPr>
            <w:spacing w:after="0"/>
            <w:rPr>
              <w:sz w:val="24"/>
              <w:szCs w:val="24"/>
            </w:rPr>
          </w:pPr>
          <w:r>
            <w:rPr>
              <w:sz w:val="24"/>
              <w:szCs w:val="24"/>
            </w:rPr>
            <w:t>Team secundair onderwijs</w:t>
          </w:r>
        </w:p>
      </w:sdtContent>
    </w:sdt>
    <w:p w14:paraId="4BCB1B1A" w14:textId="6EC0BDD5" w:rsidR="00342B58" w:rsidRPr="00424A70" w:rsidRDefault="00D02C59" w:rsidP="00531181">
      <w:pPr>
        <w:pStyle w:val="Datumdocument"/>
        <w:spacing w:after="0"/>
        <w:rPr>
          <w:b w:val="0"/>
          <w:bCs/>
        </w:rPr>
      </w:pPr>
      <w:bookmarkStart w:id="0" w:name="Datum"/>
      <w:bookmarkEnd w:id="0"/>
      <w:r>
        <w:rPr>
          <w:b w:val="0"/>
          <w:bCs/>
        </w:rPr>
        <w:t>2025-</w:t>
      </w:r>
      <w:r w:rsidR="007E7287">
        <w:rPr>
          <w:b w:val="0"/>
          <w:bCs/>
        </w:rPr>
        <w:t>06-</w:t>
      </w:r>
      <w:r w:rsidR="00F7125A">
        <w:rPr>
          <w:b w:val="0"/>
          <w:bCs/>
        </w:rPr>
        <w:t>30</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2D3C8A9" w14:textId="77777777" w:rsidR="003F39FC" w:rsidRDefault="003F39FC" w:rsidP="003F39FC"/>
    <w:p w14:paraId="04E8EF79" w14:textId="18ECC88B" w:rsidR="00127D92" w:rsidRDefault="0003438C" w:rsidP="003F39FC">
      <w:pPr>
        <w:pStyle w:val="Titel"/>
        <w:jc w:val="center"/>
      </w:pPr>
      <w:r>
        <w:t xml:space="preserve">Inspiratiedocument stage-activiteitenlijst </w:t>
      </w:r>
      <w:r w:rsidR="00A37CD4">
        <w:t>Sportbegeleiding</w:t>
      </w:r>
    </w:p>
    <w:p w14:paraId="4D4F62FF" w14:textId="139AAAE1" w:rsidR="000C5BA0" w:rsidRDefault="000C5BA0" w:rsidP="000C5BA0">
      <w:pPr>
        <w:pStyle w:val="Kop1"/>
      </w:pPr>
      <w:r>
        <w:t xml:space="preserve">Inleiding </w:t>
      </w:r>
    </w:p>
    <w:p w14:paraId="5AA9C47B" w14:textId="77777777" w:rsidR="00FF3A92" w:rsidRPr="009A32B1" w:rsidRDefault="00FF3A92" w:rsidP="00FF3A92">
      <w:r w:rsidRPr="009A32B1">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3DE39733" w14:textId="77777777" w:rsidR="00FF3A92" w:rsidRPr="009A32B1" w:rsidRDefault="00FF3A92" w:rsidP="00FF3A92">
      <w:r w:rsidRPr="009A32B1">
        <w:t>Om tot een stage-activiteitenlijst te komen zien we drie stappen:</w:t>
      </w:r>
    </w:p>
    <w:p w14:paraId="5F2C444F" w14:textId="77777777" w:rsidR="00FF3A92" w:rsidRPr="009A32B1" w:rsidRDefault="00FF3A92" w:rsidP="00FF3A92">
      <w:r w:rsidRPr="009A32B1">
        <w:t xml:space="preserve">De pedagogische begeleiding heeft dit </w:t>
      </w:r>
      <w:r w:rsidRPr="009A32B1">
        <w:rPr>
          <w:u w:val="single"/>
        </w:rPr>
        <w:t>inspiratiedocument</w:t>
      </w:r>
      <w:r w:rsidRPr="009A32B1">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40458129" w14:textId="3D391682" w:rsidR="00FF3A92" w:rsidRPr="009A32B1" w:rsidRDefault="00FF3A92" w:rsidP="00FF3A92">
      <w:r w:rsidRPr="009A32B1">
        <w:t xml:space="preserve">De vakgroep maakt een </w:t>
      </w:r>
      <w:r w:rsidRPr="009A32B1">
        <w:rPr>
          <w:u w:val="single"/>
        </w:rPr>
        <w:t>schooleigen activiteitenlijst</w:t>
      </w:r>
      <w:r w:rsidRPr="009A32B1">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w:t>
      </w:r>
      <w:r w:rsidR="009638CA" w:rsidRPr="009A32B1">
        <w:t>rekruteren</w:t>
      </w:r>
      <w:r w:rsidRPr="009A32B1">
        <w:t xml:space="preserve"> en selecteren. </w:t>
      </w:r>
    </w:p>
    <w:p w14:paraId="4578E267" w14:textId="77777777" w:rsidR="00FF3A92" w:rsidRPr="009A32B1" w:rsidRDefault="00FF3A92" w:rsidP="00FF3A92">
      <w:r w:rsidRPr="009A32B1">
        <w:t xml:space="preserve">De stagebegeleider of de vakleraar maakt een </w:t>
      </w:r>
      <w:r w:rsidRPr="009A32B1">
        <w:rPr>
          <w:u w:val="single"/>
        </w:rPr>
        <w:t>individuele activiteitenlijst</w:t>
      </w:r>
      <w:r w:rsidRPr="009A32B1">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49926175" w14:textId="648DE7BE" w:rsidR="00FF3A92" w:rsidRPr="001847F1" w:rsidRDefault="00FF3A92" w:rsidP="00FF3A92">
      <w:r w:rsidRPr="009A32B1">
        <w:t xml:space="preserve">In </w:t>
      </w:r>
      <w:r w:rsidR="009355BE" w:rsidRPr="009A32B1">
        <w:t xml:space="preserve">de </w:t>
      </w:r>
      <w:hyperlink r:id="rId12" w:history="1">
        <w:r w:rsidR="009355BE" w:rsidRPr="00A02032">
          <w:rPr>
            <w:rStyle w:val="Hyperlink"/>
          </w:rPr>
          <w:t>leidraad</w:t>
        </w:r>
      </w:hyperlink>
      <w:r w:rsidR="009355BE">
        <w:t xml:space="preserve"> </w:t>
      </w:r>
      <w:proofErr w:type="spellStart"/>
      <w:r w:rsidRPr="009A32B1">
        <w:t>stage-activiteitenlijsten</w:t>
      </w:r>
      <w:proofErr w:type="spellEnd"/>
      <w:r w:rsidRPr="009A32B1">
        <w:t xml:space="preserve"> vind je reflectievragen om tot een stage-activiteitenlijst te komen en bijkomende achtergrondinformatie</w:t>
      </w:r>
      <w:r>
        <w:t>.</w:t>
      </w:r>
    </w:p>
    <w:p w14:paraId="651CAF19" w14:textId="49DF105F" w:rsidR="001847F1" w:rsidRDefault="001847F1" w:rsidP="000C5BA0">
      <w:pPr>
        <w:pStyle w:val="Kop1"/>
      </w:pPr>
      <w:r>
        <w:t xml:space="preserve">Context </w:t>
      </w:r>
    </w:p>
    <w:p w14:paraId="258FA272" w14:textId="36EC76DC" w:rsidR="001847F1" w:rsidRDefault="001847F1" w:rsidP="001847F1">
      <w:r>
        <w:t xml:space="preserve">Contexten waarin de stage kan </w:t>
      </w:r>
      <w:r w:rsidR="00EE6ECF">
        <w:t>plaatsvinden</w:t>
      </w:r>
      <w:r>
        <w:t>:</w:t>
      </w:r>
    </w:p>
    <w:p w14:paraId="7C84A669" w14:textId="0EBDC322" w:rsidR="00EE6ECF" w:rsidRDefault="002537F3" w:rsidP="00EE6ECF">
      <w:pPr>
        <w:pStyle w:val="Opsomming1"/>
      </w:pPr>
      <w:r w:rsidRPr="008D1B27">
        <w:rPr>
          <w:color w:val="auto"/>
        </w:rPr>
        <w:t xml:space="preserve">breedtesportcontext </w:t>
      </w:r>
      <w:r>
        <w:rPr>
          <w:color w:val="auto"/>
        </w:rPr>
        <w:t>zoals</w:t>
      </w:r>
      <w:r w:rsidRPr="008D1B27">
        <w:rPr>
          <w:color w:val="auto"/>
        </w:rPr>
        <w:t xml:space="preserve"> buurtsport, anders georganiseerde bewegings- en sportactiviteiten, naschoolse sport, sportieve animatie tijdens sportkampen, sportieve kinderopvang</w:t>
      </w:r>
      <w:r>
        <w:t xml:space="preserve"> </w:t>
      </w:r>
      <w:r w:rsidR="009638CA">
        <w:t>…;</w:t>
      </w:r>
    </w:p>
    <w:p w14:paraId="77384E5B" w14:textId="1EC0E56A" w:rsidR="00355463" w:rsidRPr="00993FA1" w:rsidRDefault="00724AE9" w:rsidP="1640990E">
      <w:pPr>
        <w:pStyle w:val="Opsomming1"/>
        <w:rPr>
          <w:color w:val="auto"/>
        </w:rPr>
      </w:pPr>
      <w:r w:rsidRPr="541B4775">
        <w:rPr>
          <w:color w:val="auto"/>
        </w:rPr>
        <w:t xml:space="preserve">schoolse context </w:t>
      </w:r>
      <w:r w:rsidR="0024372D" w:rsidRPr="541B4775">
        <w:rPr>
          <w:color w:val="auto"/>
        </w:rPr>
        <w:t>binnen het vak</w:t>
      </w:r>
      <w:r w:rsidR="00A346F1" w:rsidRPr="541B4775">
        <w:rPr>
          <w:color w:val="auto"/>
        </w:rPr>
        <w:t xml:space="preserve"> Lichamelijke opvoeding van basis- of secundair onderwijs</w:t>
      </w:r>
      <w:r w:rsidR="00927228">
        <w:rPr>
          <w:color w:val="auto"/>
        </w:rPr>
        <w:t>.</w:t>
      </w:r>
    </w:p>
    <w:p w14:paraId="757FA24D" w14:textId="7EFACF2C" w:rsidR="00CA3FC1" w:rsidRDefault="00CA3FC1">
      <w:pPr>
        <w:suppressAutoHyphens w:val="0"/>
      </w:pPr>
      <w:r>
        <w:br w:type="page"/>
      </w:r>
    </w:p>
    <w:p w14:paraId="431A463C" w14:textId="5F43DAC0" w:rsidR="001847F1" w:rsidRDefault="001847F1" w:rsidP="000C5BA0">
      <w:pPr>
        <w:pStyle w:val="Kop1"/>
      </w:pPr>
      <w:r>
        <w:lastRenderedPageBreak/>
        <w:t>Activiteitenlijst</w:t>
      </w:r>
      <w:r w:rsidR="000C5BA0">
        <w:t xml:space="preserve"> </w:t>
      </w:r>
    </w:p>
    <w:tbl>
      <w:tblPr>
        <w:tblStyle w:val="Tabelraster"/>
        <w:tblW w:w="0" w:type="auto"/>
        <w:tblLook w:val="04A0" w:firstRow="1" w:lastRow="0" w:firstColumn="1" w:lastColumn="0" w:noHBand="0" w:noVBand="1"/>
      </w:tblPr>
      <w:tblGrid>
        <w:gridCol w:w="7083"/>
        <w:gridCol w:w="1977"/>
      </w:tblGrid>
      <w:tr w:rsidR="00837643" w:rsidRPr="00026893" w14:paraId="6D546D22" w14:textId="77777777" w:rsidTr="00995AE3">
        <w:tc>
          <w:tcPr>
            <w:tcW w:w="7083" w:type="dxa"/>
          </w:tcPr>
          <w:p w14:paraId="35522220" w14:textId="011B8008" w:rsidR="00837643" w:rsidRPr="00026893" w:rsidRDefault="00995AE3" w:rsidP="001847F1">
            <w:pPr>
              <w:rPr>
                <w:b/>
                <w:bCs/>
              </w:rPr>
            </w:pPr>
            <w:r>
              <w:rPr>
                <w:b/>
                <w:bCs/>
              </w:rPr>
              <w:t>Activiteit</w:t>
            </w:r>
          </w:p>
        </w:tc>
        <w:tc>
          <w:tcPr>
            <w:tcW w:w="1977" w:type="dxa"/>
          </w:tcPr>
          <w:p w14:paraId="2AF3FD98" w14:textId="5899C0D8" w:rsidR="00837643" w:rsidRPr="00026893" w:rsidRDefault="00995AE3" w:rsidP="001847F1">
            <w:pPr>
              <w:rPr>
                <w:b/>
                <w:bCs/>
              </w:rPr>
            </w:pPr>
            <w:r>
              <w:rPr>
                <w:b/>
                <w:bCs/>
              </w:rPr>
              <w:t>Leerplandoel(en)</w:t>
            </w:r>
          </w:p>
        </w:tc>
      </w:tr>
      <w:tr w:rsidR="00E710CA" w14:paraId="73DEB676" w14:textId="77777777" w:rsidTr="00995AE3">
        <w:tc>
          <w:tcPr>
            <w:tcW w:w="7083" w:type="dxa"/>
          </w:tcPr>
          <w:p w14:paraId="26C17546" w14:textId="1F176448" w:rsidR="00E710CA" w:rsidRPr="00572592" w:rsidRDefault="00E710CA" w:rsidP="00E710CA">
            <w:r w:rsidRPr="00572592">
              <w:rPr>
                <w:rFonts w:asciiTheme="majorHAnsi" w:eastAsia="Calibri" w:hAnsiTheme="majorHAnsi" w:cs="Arial"/>
                <w:color w:val="auto"/>
              </w:rPr>
              <w:t>De leerling organiseert en demonstreert bewegings- en sportactiviteiten en instrueert beoefenaars. </w:t>
            </w:r>
          </w:p>
        </w:tc>
        <w:tc>
          <w:tcPr>
            <w:tcW w:w="1977" w:type="dxa"/>
          </w:tcPr>
          <w:p w14:paraId="66BCCBAE" w14:textId="7E0BE50A" w:rsidR="00E710CA" w:rsidRPr="00572592" w:rsidRDefault="00E710CA" w:rsidP="00E710CA">
            <w:r w:rsidRPr="00572592">
              <w:rPr>
                <w:rFonts w:asciiTheme="majorHAnsi" w:hAnsiTheme="majorHAnsi"/>
                <w:color w:val="auto"/>
              </w:rPr>
              <w:t xml:space="preserve">LPD </w:t>
            </w:r>
            <w:r w:rsidR="00455F53" w:rsidRPr="00572592">
              <w:rPr>
                <w:rFonts w:asciiTheme="majorHAnsi" w:hAnsiTheme="majorHAnsi"/>
                <w:color w:val="auto"/>
              </w:rPr>
              <w:t>41</w:t>
            </w:r>
          </w:p>
        </w:tc>
      </w:tr>
      <w:tr w:rsidR="00E710CA" w14:paraId="7852883C" w14:textId="77777777" w:rsidTr="00995AE3">
        <w:tc>
          <w:tcPr>
            <w:tcW w:w="7083" w:type="dxa"/>
          </w:tcPr>
          <w:p w14:paraId="7E331E3D" w14:textId="2A443463" w:rsidR="00E710CA" w:rsidRPr="00572592" w:rsidRDefault="00E710CA" w:rsidP="00E710CA">
            <w:pPr>
              <w:rPr>
                <w:rFonts w:asciiTheme="majorHAnsi" w:eastAsia="Calibri" w:hAnsiTheme="majorHAnsi" w:cs="Arial"/>
                <w:color w:val="auto"/>
              </w:rPr>
            </w:pPr>
            <w:r w:rsidRPr="00572592">
              <w:rPr>
                <w:rFonts w:asciiTheme="majorHAnsi" w:eastAsia="Calibri" w:hAnsiTheme="majorHAnsi" w:cs="Arial"/>
                <w:color w:val="auto"/>
              </w:rPr>
              <w:t>De leerling begeleidt uitgewerkte bewegings- en sportactiviteiten en enthousiasmeert de deelnemers</w:t>
            </w:r>
            <w:r w:rsidR="00490E59" w:rsidRPr="00572592">
              <w:rPr>
                <w:rFonts w:asciiTheme="majorHAnsi" w:eastAsia="Calibri" w:hAnsiTheme="majorHAnsi" w:cs="Arial"/>
                <w:color w:val="auto"/>
              </w:rPr>
              <w:t xml:space="preserve"> zoals</w:t>
            </w:r>
          </w:p>
          <w:p w14:paraId="217F2456" w14:textId="180708C4" w:rsidR="00452069" w:rsidRPr="00572592" w:rsidRDefault="00B970A4" w:rsidP="00597D72">
            <w:pPr>
              <w:pStyle w:val="Opsomming1"/>
            </w:pPr>
            <w:r w:rsidRPr="00572592">
              <w:t>(</w:t>
            </w:r>
            <w:r w:rsidR="00452069" w:rsidRPr="00572592">
              <w:t>spel</w:t>
            </w:r>
            <w:r w:rsidRPr="00572592">
              <w:t>)</w:t>
            </w:r>
            <w:r w:rsidR="00452069" w:rsidRPr="00572592">
              <w:t>regels uiteenzetten, veiligheidsinstructies</w:t>
            </w:r>
            <w:r w:rsidR="00730C6C" w:rsidRPr="00572592">
              <w:t xml:space="preserve"> geven</w:t>
            </w:r>
            <w:r w:rsidR="00452069" w:rsidRPr="00572592">
              <w:t>, afspraken maken …;</w:t>
            </w:r>
          </w:p>
          <w:p w14:paraId="25A1B9B5" w14:textId="77777777" w:rsidR="00452069" w:rsidRPr="00572592" w:rsidRDefault="00452069" w:rsidP="00597D72">
            <w:pPr>
              <w:pStyle w:val="Opsomming1"/>
            </w:pPr>
            <w:r w:rsidRPr="00572592">
              <w:t>instructies geven op verschillende manieren (bv. met micro, megafoon);</w:t>
            </w:r>
          </w:p>
          <w:p w14:paraId="5B182979" w14:textId="6F034010" w:rsidR="00452069" w:rsidRPr="00572592" w:rsidRDefault="00452069" w:rsidP="00597D72">
            <w:pPr>
              <w:pStyle w:val="Opsomming1"/>
            </w:pPr>
            <w:r w:rsidRPr="00572592">
              <w:t xml:space="preserve">groepsindeling </w:t>
            </w:r>
            <w:r w:rsidR="00D2595E" w:rsidRPr="00572592">
              <w:t>faciliteren</w:t>
            </w:r>
            <w:r w:rsidRPr="00572592">
              <w:t>;</w:t>
            </w:r>
          </w:p>
          <w:p w14:paraId="05A8F8B8" w14:textId="03149D4E" w:rsidR="00452069" w:rsidRPr="00572592" w:rsidRDefault="00452069" w:rsidP="00597D72">
            <w:pPr>
              <w:pStyle w:val="Opsomming1"/>
            </w:pPr>
            <w:r w:rsidRPr="00572592">
              <w:t>motiveren</w:t>
            </w:r>
            <w:r w:rsidR="00942110" w:rsidRPr="00572592">
              <w:t xml:space="preserve"> en</w:t>
            </w:r>
            <w:r w:rsidRPr="00572592">
              <w:t xml:space="preserve"> competitie aanwakkeren;</w:t>
            </w:r>
          </w:p>
          <w:p w14:paraId="3E5A66A3" w14:textId="7E70780C" w:rsidR="00452069" w:rsidRPr="00572592" w:rsidRDefault="00452069" w:rsidP="00597D72">
            <w:pPr>
              <w:pStyle w:val="Opsomming1"/>
            </w:pPr>
            <w:r w:rsidRPr="00572592">
              <w:t xml:space="preserve">toezien op het naleven van de </w:t>
            </w:r>
            <w:r w:rsidR="008A3C2A" w:rsidRPr="00572592">
              <w:t>(</w:t>
            </w:r>
            <w:r w:rsidRPr="00572592">
              <w:t>spel</w:t>
            </w:r>
            <w:r w:rsidR="008A3C2A" w:rsidRPr="00572592">
              <w:t>)</w:t>
            </w:r>
            <w:r w:rsidRPr="00572592">
              <w:t>regels, scheidsrechteren;</w:t>
            </w:r>
          </w:p>
          <w:p w14:paraId="0EB6D909" w14:textId="2D20531B" w:rsidR="002C1391" w:rsidRPr="00572592" w:rsidRDefault="00452069" w:rsidP="00597D72">
            <w:pPr>
              <w:pStyle w:val="Opsomming1"/>
            </w:pPr>
            <w:r w:rsidRPr="00572592">
              <w:t>afronden.</w:t>
            </w:r>
          </w:p>
        </w:tc>
        <w:tc>
          <w:tcPr>
            <w:tcW w:w="1977" w:type="dxa"/>
          </w:tcPr>
          <w:p w14:paraId="17B0E51F" w14:textId="6C008B0F" w:rsidR="00E710CA" w:rsidRPr="00572592" w:rsidRDefault="00E710CA" w:rsidP="00E710CA">
            <w:r w:rsidRPr="00572592">
              <w:rPr>
                <w:rFonts w:asciiTheme="majorHAnsi" w:hAnsiTheme="majorHAnsi"/>
                <w:color w:val="auto"/>
              </w:rPr>
              <w:t xml:space="preserve">LPD </w:t>
            </w:r>
            <w:r w:rsidR="00964DBD" w:rsidRPr="00572592">
              <w:rPr>
                <w:rFonts w:asciiTheme="majorHAnsi" w:hAnsiTheme="majorHAnsi"/>
                <w:color w:val="auto"/>
              </w:rPr>
              <w:t xml:space="preserve">12, 17, </w:t>
            </w:r>
            <w:r w:rsidR="001D5CEB" w:rsidRPr="00572592">
              <w:rPr>
                <w:rFonts w:asciiTheme="majorHAnsi" w:hAnsiTheme="majorHAnsi"/>
                <w:color w:val="auto"/>
              </w:rPr>
              <w:t xml:space="preserve">40, </w:t>
            </w:r>
            <w:r w:rsidR="00B83D8F" w:rsidRPr="00572592">
              <w:rPr>
                <w:rFonts w:asciiTheme="majorHAnsi" w:hAnsiTheme="majorHAnsi"/>
                <w:color w:val="auto"/>
              </w:rPr>
              <w:t>42</w:t>
            </w:r>
          </w:p>
        </w:tc>
      </w:tr>
      <w:tr w:rsidR="0033255B" w14:paraId="5E5193EA" w14:textId="77777777" w:rsidTr="00995AE3">
        <w:tc>
          <w:tcPr>
            <w:tcW w:w="7083" w:type="dxa"/>
          </w:tcPr>
          <w:p w14:paraId="6789B91F" w14:textId="77777777" w:rsidR="0033255B" w:rsidRPr="00572592" w:rsidRDefault="0033255B" w:rsidP="0033255B">
            <w:pPr>
              <w:rPr>
                <w:rFonts w:asciiTheme="majorHAnsi" w:hAnsiTheme="majorHAnsi"/>
                <w:color w:val="auto"/>
              </w:rPr>
            </w:pPr>
            <w:r w:rsidRPr="00572592">
              <w:rPr>
                <w:rFonts w:asciiTheme="majorHAnsi" w:hAnsiTheme="majorHAnsi"/>
                <w:color w:val="auto"/>
              </w:rPr>
              <w:t>De leerling organiseert en begeleidt bewegings- en sportactiviteiten aan de hand van preventieve of curatieve principes van veilig sporten zoals</w:t>
            </w:r>
          </w:p>
          <w:p w14:paraId="298FC782" w14:textId="77777777" w:rsidR="0033255B" w:rsidRDefault="0033255B" w:rsidP="0033255B">
            <w:pPr>
              <w:pStyle w:val="Opsomming1"/>
              <w:rPr>
                <w:lang w:val="nl-NL"/>
              </w:rPr>
            </w:pPr>
            <w:proofErr w:type="spellStart"/>
            <w:r w:rsidRPr="00572592">
              <w:rPr>
                <w:lang w:val="nl-NL"/>
              </w:rPr>
              <w:t>sportspecifieke</w:t>
            </w:r>
            <w:proofErr w:type="spellEnd"/>
            <w:r w:rsidRPr="00572592">
              <w:rPr>
                <w:lang w:val="nl-NL"/>
              </w:rPr>
              <w:t xml:space="preserve"> regels en afspraken;</w:t>
            </w:r>
          </w:p>
          <w:p w14:paraId="4B7C0E4D" w14:textId="0BE599A0" w:rsidR="0033255B" w:rsidRPr="00A0662C" w:rsidRDefault="00A0662C" w:rsidP="0033255B">
            <w:pPr>
              <w:pStyle w:val="Opsomming1"/>
              <w:rPr>
                <w:lang w:val="nl-NL"/>
              </w:rPr>
            </w:pPr>
            <w:r w:rsidRPr="00572592">
              <w:rPr>
                <w:lang w:val="nl-NL"/>
              </w:rPr>
              <w:t>organisatorische regels en afspraken.</w:t>
            </w:r>
          </w:p>
        </w:tc>
        <w:tc>
          <w:tcPr>
            <w:tcW w:w="1977" w:type="dxa"/>
          </w:tcPr>
          <w:p w14:paraId="713D78D6" w14:textId="024348F9" w:rsidR="0033255B" w:rsidRPr="00572592" w:rsidRDefault="0033255B" w:rsidP="0033255B">
            <w:pPr>
              <w:rPr>
                <w:rFonts w:asciiTheme="majorHAnsi" w:hAnsiTheme="majorHAnsi"/>
                <w:color w:val="auto"/>
              </w:rPr>
            </w:pPr>
            <w:r w:rsidRPr="00572592">
              <w:rPr>
                <w:rFonts w:asciiTheme="majorHAnsi" w:hAnsiTheme="majorHAnsi"/>
                <w:color w:val="auto"/>
              </w:rPr>
              <w:t>LPD 5, 10, 11, 12, 32+</w:t>
            </w:r>
          </w:p>
        </w:tc>
      </w:tr>
      <w:tr w:rsidR="00FD25B1" w14:paraId="7ED2AAF8" w14:textId="77777777" w:rsidTr="00E038DD">
        <w:tc>
          <w:tcPr>
            <w:tcW w:w="7083" w:type="dxa"/>
          </w:tcPr>
          <w:p w14:paraId="41568043" w14:textId="77777777" w:rsidR="00FD25B1" w:rsidRPr="00572592" w:rsidRDefault="00FD25B1" w:rsidP="00E038DD">
            <w:r w:rsidRPr="00572592">
              <w:rPr>
                <w:rFonts w:asciiTheme="majorHAnsi" w:eastAsia="Calibri" w:hAnsiTheme="majorHAnsi" w:cs="Arial"/>
                <w:color w:val="auto"/>
              </w:rPr>
              <w:t xml:space="preserve">De leerling stelt verbeteringen voor </w:t>
            </w:r>
            <w:r>
              <w:rPr>
                <w:rFonts w:asciiTheme="majorHAnsi" w:eastAsia="Calibri" w:hAnsiTheme="majorHAnsi" w:cs="Arial"/>
                <w:color w:val="auto"/>
              </w:rPr>
              <w:t>bij</w:t>
            </w:r>
            <w:r w:rsidRPr="00572592">
              <w:rPr>
                <w:rFonts w:asciiTheme="majorHAnsi" w:eastAsia="Calibri" w:hAnsiTheme="majorHAnsi" w:cs="Arial"/>
                <w:color w:val="auto"/>
              </w:rPr>
              <w:t xml:space="preserve"> bewegings- en sportactiviteiten. </w:t>
            </w:r>
          </w:p>
        </w:tc>
        <w:tc>
          <w:tcPr>
            <w:tcW w:w="1977" w:type="dxa"/>
          </w:tcPr>
          <w:p w14:paraId="2E83514C" w14:textId="77777777" w:rsidR="00FD25B1" w:rsidRPr="00572592" w:rsidRDefault="00FD25B1" w:rsidP="00E038DD">
            <w:r w:rsidRPr="00572592">
              <w:rPr>
                <w:rFonts w:asciiTheme="majorHAnsi" w:hAnsiTheme="majorHAnsi"/>
                <w:color w:val="auto"/>
              </w:rPr>
              <w:t>LPD 43</w:t>
            </w:r>
          </w:p>
        </w:tc>
      </w:tr>
      <w:tr w:rsidR="00987280" w14:paraId="11A41ED2" w14:textId="77777777" w:rsidTr="00987280">
        <w:tc>
          <w:tcPr>
            <w:tcW w:w="7083" w:type="dxa"/>
          </w:tcPr>
          <w:p w14:paraId="4A1FC71A" w14:textId="77777777" w:rsidR="00987280" w:rsidRPr="00572592" w:rsidRDefault="00987280">
            <w:r w:rsidRPr="00572592">
              <w:rPr>
                <w:rFonts w:eastAsia="Aptos" w:cs="Times New Roman"/>
                <w:color w:val="auto"/>
              </w:rPr>
              <w:t>De leerling geeft feedback, pakt (potentiële) conflicten aan en communiceert duidelijk en respectvol in functie van de doelgroep bij sport- en spelbegeleiding.</w:t>
            </w:r>
          </w:p>
        </w:tc>
        <w:tc>
          <w:tcPr>
            <w:tcW w:w="1977" w:type="dxa"/>
          </w:tcPr>
          <w:p w14:paraId="40261FF0" w14:textId="77777777" w:rsidR="00987280" w:rsidRPr="00572592" w:rsidRDefault="00987280">
            <w:r w:rsidRPr="00572592">
              <w:rPr>
                <w:rFonts w:asciiTheme="majorHAnsi" w:hAnsiTheme="majorHAnsi"/>
                <w:color w:val="auto"/>
              </w:rPr>
              <w:t>LPD 2, 37, 40</w:t>
            </w:r>
          </w:p>
        </w:tc>
      </w:tr>
      <w:tr w:rsidR="00455600" w14:paraId="44292427" w14:textId="77777777" w:rsidTr="00987280">
        <w:tc>
          <w:tcPr>
            <w:tcW w:w="7083" w:type="dxa"/>
          </w:tcPr>
          <w:p w14:paraId="2B97F842" w14:textId="2D0C8FF4" w:rsidR="00455600" w:rsidRPr="00572592" w:rsidRDefault="00455600" w:rsidP="00455600">
            <w:pPr>
              <w:rPr>
                <w:rFonts w:eastAsia="Aptos" w:cs="Times New Roman"/>
                <w:color w:val="auto"/>
              </w:rPr>
            </w:pPr>
            <w:r w:rsidRPr="00572592">
              <w:rPr>
                <w:rFonts w:asciiTheme="majorHAnsi" w:eastAsia="Calibri" w:hAnsiTheme="majorHAnsi" w:cs="Arial"/>
                <w:color w:val="auto"/>
              </w:rPr>
              <w:t xml:space="preserve">De leerling </w:t>
            </w:r>
            <w:r>
              <w:rPr>
                <w:rFonts w:asciiTheme="majorHAnsi" w:eastAsia="Calibri" w:hAnsiTheme="majorHAnsi" w:cs="Arial"/>
                <w:color w:val="auto"/>
              </w:rPr>
              <w:t xml:space="preserve">volgt </w:t>
            </w:r>
            <w:r w:rsidRPr="00572592">
              <w:rPr>
                <w:rFonts w:asciiTheme="majorHAnsi" w:eastAsia="Calibri" w:hAnsiTheme="majorHAnsi" w:cs="Arial"/>
                <w:color w:val="auto"/>
              </w:rPr>
              <w:t>afspraken en procedures binnen de organisatiecultuur bij sport- en spelbegeleiding.</w:t>
            </w:r>
          </w:p>
        </w:tc>
        <w:tc>
          <w:tcPr>
            <w:tcW w:w="1977" w:type="dxa"/>
          </w:tcPr>
          <w:p w14:paraId="001BC38A" w14:textId="55FB4667" w:rsidR="00455600" w:rsidRPr="00572592" w:rsidRDefault="00455600" w:rsidP="00455600">
            <w:pPr>
              <w:rPr>
                <w:rFonts w:asciiTheme="majorHAnsi" w:hAnsiTheme="majorHAnsi"/>
                <w:color w:val="auto"/>
              </w:rPr>
            </w:pPr>
            <w:r w:rsidRPr="00572592">
              <w:rPr>
                <w:rFonts w:asciiTheme="majorHAnsi" w:hAnsiTheme="majorHAnsi"/>
                <w:color w:val="auto"/>
              </w:rPr>
              <w:t>LPD 2</w:t>
            </w:r>
          </w:p>
        </w:tc>
      </w:tr>
      <w:tr w:rsidR="00322528" w:rsidRPr="005B5545" w14:paraId="090FED49" w14:textId="77777777" w:rsidTr="00322528">
        <w:tc>
          <w:tcPr>
            <w:tcW w:w="7083" w:type="dxa"/>
          </w:tcPr>
          <w:p w14:paraId="7FF18961" w14:textId="16769F5F" w:rsidR="00322528" w:rsidRPr="00572592" w:rsidRDefault="00322528" w:rsidP="00144B4E">
            <w:pPr>
              <w:rPr>
                <w:rFonts w:eastAsia="Aptos" w:cs="Times New Roman"/>
                <w:color w:val="auto"/>
              </w:rPr>
            </w:pPr>
            <w:r w:rsidRPr="00572592">
              <w:rPr>
                <w:rFonts w:eastAsia="Aptos" w:cs="Times New Roman"/>
                <w:color w:val="auto"/>
              </w:rPr>
              <w:t>De leerling begeleidt een uitgewerkte bewegings- of sportactiviteit met aandacht voor budgetbeheer en voor duurzaamheid</w:t>
            </w:r>
            <w:r w:rsidR="00144B4E" w:rsidRPr="00572592">
              <w:rPr>
                <w:rFonts w:eastAsia="Aptos" w:cs="Times New Roman"/>
                <w:color w:val="auto"/>
              </w:rPr>
              <w:t>.</w:t>
            </w:r>
          </w:p>
        </w:tc>
        <w:tc>
          <w:tcPr>
            <w:tcW w:w="1977" w:type="dxa"/>
          </w:tcPr>
          <w:p w14:paraId="703053E8" w14:textId="77777777" w:rsidR="00322528" w:rsidRPr="00572592" w:rsidRDefault="00322528">
            <w:pPr>
              <w:rPr>
                <w:lang w:val="nl-NL"/>
              </w:rPr>
            </w:pPr>
            <w:r w:rsidRPr="00572592">
              <w:rPr>
                <w:rFonts w:asciiTheme="majorHAnsi" w:hAnsiTheme="majorHAnsi"/>
                <w:color w:val="auto"/>
              </w:rPr>
              <w:t>LPD 1, 39, 42</w:t>
            </w:r>
          </w:p>
        </w:tc>
      </w:tr>
    </w:tbl>
    <w:p w14:paraId="63766AC0" w14:textId="4702C0C6" w:rsidR="00270DBE" w:rsidRPr="00270DBE" w:rsidRDefault="00270DBE" w:rsidP="00270DBE">
      <w:pPr>
        <w:tabs>
          <w:tab w:val="left" w:pos="1164"/>
        </w:tabs>
      </w:pPr>
    </w:p>
    <w:sectPr w:rsidR="00270DBE" w:rsidRPr="00270DBE" w:rsidSect="00D32709">
      <w:footerReference w:type="even" r:id="rId13"/>
      <w:footerReference w:type="default" r:id="rId14"/>
      <w:footerReference w:type="first" r:id="rId15"/>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FFFB9" w14:textId="77777777" w:rsidR="000B2263" w:rsidRDefault="000B2263" w:rsidP="00542652">
      <w:r>
        <w:separator/>
      </w:r>
    </w:p>
  </w:endnote>
  <w:endnote w:type="continuationSeparator" w:id="0">
    <w:p w14:paraId="0BBA71E4" w14:textId="77777777" w:rsidR="000B2263" w:rsidRDefault="000B2263" w:rsidP="00542652">
      <w:r>
        <w:continuationSeparator/>
      </w:r>
    </w:p>
  </w:endnote>
  <w:endnote w:type="continuationNotice" w:id="1">
    <w:p w14:paraId="1AB4B792" w14:textId="77777777" w:rsidR="000B2263" w:rsidRDefault="000B22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77777777"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7560E" w14:textId="5DFF2B8E" w:rsidR="00100D80" w:rsidRDefault="00270DBE">
    <w:pPr>
      <w:pStyle w:val="Voettekst"/>
    </w:pPr>
    <w:r>
      <w:t>Sportbegeleiding</w:t>
    </w:r>
    <w:r w:rsidR="00644E97">
      <w:t xml:space="preserve"> B+S</w:t>
    </w:r>
    <w:r w:rsidR="00687172">
      <w:t xml:space="preserve"> (</w:t>
    </w:r>
    <w:r w:rsidR="000229DD">
      <w:t>januari 2024</w:t>
    </w:r>
    <w:r w:rsidR="00687172">
      <w:t>)</w:t>
    </w:r>
  </w:p>
  <w:p w14:paraId="49799FD9" w14:textId="236E3C98" w:rsidR="00742BE1" w:rsidRPr="00156BF7" w:rsidRDefault="00742BE1" w:rsidP="00424A70">
    <w:pPr>
      <w:pStyle w:val="Voettekst"/>
      <w:tabs>
        <w:tab w:val="clear" w:pos="4536"/>
        <w:tab w:val="clear" w:pos="9072"/>
        <w:tab w:val="right" w:pos="9070"/>
      </w:tabs>
      <w:rPr>
        <w:bCs/>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6B696" w14:textId="77777777" w:rsidR="000B2263" w:rsidRDefault="000B2263" w:rsidP="00542652">
      <w:r>
        <w:separator/>
      </w:r>
    </w:p>
  </w:footnote>
  <w:footnote w:type="continuationSeparator" w:id="0">
    <w:p w14:paraId="3F41FAD4" w14:textId="77777777" w:rsidR="000B2263" w:rsidRDefault="000B2263" w:rsidP="00542652">
      <w:r>
        <w:continuationSeparator/>
      </w:r>
    </w:p>
    <w:p w14:paraId="61405F2B" w14:textId="77777777" w:rsidR="000B2263" w:rsidRDefault="000B2263"/>
    <w:p w14:paraId="7D8FF1BF" w14:textId="77777777" w:rsidR="000B2263" w:rsidRDefault="000B2263"/>
  </w:footnote>
  <w:footnote w:type="continuationNotice" w:id="1">
    <w:p w14:paraId="52C19819" w14:textId="77777777" w:rsidR="000B2263" w:rsidRDefault="000B226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7B3649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8374B64"/>
    <w:multiLevelType w:val="hybridMultilevel"/>
    <w:tmpl w:val="220EF2A8"/>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2"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45B859C1"/>
    <w:multiLevelType w:val="hybridMultilevel"/>
    <w:tmpl w:val="F0884B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8"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1"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5"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6"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17"/>
  </w:num>
  <w:num w:numId="2" w16cid:durableId="2085225797">
    <w:abstractNumId w:val="17"/>
  </w:num>
  <w:num w:numId="3" w16cid:durableId="210112520">
    <w:abstractNumId w:val="5"/>
  </w:num>
  <w:num w:numId="4" w16cid:durableId="2146391007">
    <w:abstractNumId w:val="17"/>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7"/>
  </w:num>
  <w:num w:numId="6" w16cid:durableId="287706536">
    <w:abstractNumId w:val="10"/>
  </w:num>
  <w:num w:numId="7" w16cid:durableId="2057389921">
    <w:abstractNumId w:val="21"/>
  </w:num>
  <w:num w:numId="8" w16cid:durableId="175048375">
    <w:abstractNumId w:val="15"/>
  </w:num>
  <w:num w:numId="9" w16cid:durableId="336887750">
    <w:abstractNumId w:val="26"/>
  </w:num>
  <w:num w:numId="10" w16cid:durableId="1666779299">
    <w:abstractNumId w:val="4"/>
  </w:num>
  <w:num w:numId="11" w16cid:durableId="1219172945">
    <w:abstractNumId w:val="12"/>
  </w:num>
  <w:num w:numId="12" w16cid:durableId="1852329665">
    <w:abstractNumId w:val="23"/>
  </w:num>
  <w:num w:numId="13" w16cid:durableId="1497765492">
    <w:abstractNumId w:val="2"/>
  </w:num>
  <w:num w:numId="14" w16cid:durableId="1416636234">
    <w:abstractNumId w:val="7"/>
  </w:num>
  <w:num w:numId="15" w16cid:durableId="466048750">
    <w:abstractNumId w:val="8"/>
  </w:num>
  <w:num w:numId="16" w16cid:durableId="56705797">
    <w:abstractNumId w:val="19"/>
  </w:num>
  <w:num w:numId="17" w16cid:durableId="885677727">
    <w:abstractNumId w:val="28"/>
  </w:num>
  <w:num w:numId="18" w16cid:durableId="175775647">
    <w:abstractNumId w:val="0"/>
  </w:num>
  <w:num w:numId="19" w16cid:durableId="2031642540">
    <w:abstractNumId w:val="18"/>
  </w:num>
  <w:num w:numId="20" w16cid:durableId="167646649">
    <w:abstractNumId w:val="13"/>
  </w:num>
  <w:num w:numId="21" w16cid:durableId="1620139441">
    <w:abstractNumId w:val="27"/>
  </w:num>
  <w:num w:numId="22" w16cid:durableId="346371553">
    <w:abstractNumId w:val="9"/>
  </w:num>
  <w:num w:numId="23" w16cid:durableId="2041779584">
    <w:abstractNumId w:val="25"/>
  </w:num>
  <w:num w:numId="24" w16cid:durableId="547453434">
    <w:abstractNumId w:val="11"/>
  </w:num>
  <w:num w:numId="25" w16cid:durableId="843856655">
    <w:abstractNumId w:val="20"/>
  </w:num>
  <w:num w:numId="26" w16cid:durableId="744883336">
    <w:abstractNumId w:val="24"/>
  </w:num>
  <w:num w:numId="27" w16cid:durableId="634062507">
    <w:abstractNumId w:val="6"/>
  </w:num>
  <w:num w:numId="28" w16cid:durableId="828524611">
    <w:abstractNumId w:val="14"/>
  </w:num>
  <w:num w:numId="29" w16cid:durableId="2019842540">
    <w:abstractNumId w:val="3"/>
  </w:num>
  <w:num w:numId="30" w16cid:durableId="1571502692">
    <w:abstractNumId w:val="22"/>
  </w:num>
  <w:num w:numId="31" w16cid:durableId="1088042641">
    <w:abstractNumId w:val="1"/>
  </w:num>
  <w:num w:numId="32" w16cid:durableId="4651262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142D3"/>
    <w:rsid w:val="0001649B"/>
    <w:rsid w:val="00020948"/>
    <w:rsid w:val="000229DD"/>
    <w:rsid w:val="0002559F"/>
    <w:rsid w:val="00026893"/>
    <w:rsid w:val="00034324"/>
    <w:rsid w:val="0003438C"/>
    <w:rsid w:val="00044DD7"/>
    <w:rsid w:val="00045EBA"/>
    <w:rsid w:val="00050125"/>
    <w:rsid w:val="0005048B"/>
    <w:rsid w:val="0006555A"/>
    <w:rsid w:val="00065661"/>
    <w:rsid w:val="00077917"/>
    <w:rsid w:val="00092C7B"/>
    <w:rsid w:val="000A380F"/>
    <w:rsid w:val="000B2263"/>
    <w:rsid w:val="000B47EA"/>
    <w:rsid w:val="000B77E8"/>
    <w:rsid w:val="000C5BA0"/>
    <w:rsid w:val="000C5ED7"/>
    <w:rsid w:val="000C654F"/>
    <w:rsid w:val="000C68C2"/>
    <w:rsid w:val="000D5051"/>
    <w:rsid w:val="000E6B20"/>
    <w:rsid w:val="000E6C39"/>
    <w:rsid w:val="000F099B"/>
    <w:rsid w:val="000F480E"/>
    <w:rsid w:val="00100D80"/>
    <w:rsid w:val="001047F7"/>
    <w:rsid w:val="00105CA3"/>
    <w:rsid w:val="00124E96"/>
    <w:rsid w:val="00125451"/>
    <w:rsid w:val="00127D92"/>
    <w:rsid w:val="00144B4E"/>
    <w:rsid w:val="001539F1"/>
    <w:rsid w:val="00156BF7"/>
    <w:rsid w:val="00160A31"/>
    <w:rsid w:val="0016105D"/>
    <w:rsid w:val="00167FAC"/>
    <w:rsid w:val="001755E4"/>
    <w:rsid w:val="001847F1"/>
    <w:rsid w:val="00184DC6"/>
    <w:rsid w:val="00184F88"/>
    <w:rsid w:val="00192F4A"/>
    <w:rsid w:val="001932A5"/>
    <w:rsid w:val="00195631"/>
    <w:rsid w:val="001966C3"/>
    <w:rsid w:val="001A5011"/>
    <w:rsid w:val="001B4CC6"/>
    <w:rsid w:val="001B569F"/>
    <w:rsid w:val="001C0C5E"/>
    <w:rsid w:val="001C2532"/>
    <w:rsid w:val="001D5592"/>
    <w:rsid w:val="001D5CEB"/>
    <w:rsid w:val="001E1C68"/>
    <w:rsid w:val="001E1E64"/>
    <w:rsid w:val="001E28E7"/>
    <w:rsid w:val="001E2B0B"/>
    <w:rsid w:val="001E41DD"/>
    <w:rsid w:val="001E7667"/>
    <w:rsid w:val="0020522C"/>
    <w:rsid w:val="0021640B"/>
    <w:rsid w:val="0022269B"/>
    <w:rsid w:val="0022385B"/>
    <w:rsid w:val="0022426C"/>
    <w:rsid w:val="00224F11"/>
    <w:rsid w:val="00225806"/>
    <w:rsid w:val="00231CEE"/>
    <w:rsid w:val="00237820"/>
    <w:rsid w:val="0024372D"/>
    <w:rsid w:val="00244327"/>
    <w:rsid w:val="002450B9"/>
    <w:rsid w:val="00247617"/>
    <w:rsid w:val="00250907"/>
    <w:rsid w:val="002537F3"/>
    <w:rsid w:val="0025424A"/>
    <w:rsid w:val="0026274E"/>
    <w:rsid w:val="0026610B"/>
    <w:rsid w:val="00270DBE"/>
    <w:rsid w:val="002714E4"/>
    <w:rsid w:val="00282BB1"/>
    <w:rsid w:val="00285D89"/>
    <w:rsid w:val="002862E9"/>
    <w:rsid w:val="00287C15"/>
    <w:rsid w:val="00290079"/>
    <w:rsid w:val="002908CB"/>
    <w:rsid w:val="0029387A"/>
    <w:rsid w:val="00293B90"/>
    <w:rsid w:val="002A59A7"/>
    <w:rsid w:val="002A6A26"/>
    <w:rsid w:val="002C01BE"/>
    <w:rsid w:val="002C1391"/>
    <w:rsid w:val="002C39AC"/>
    <w:rsid w:val="002C5ADD"/>
    <w:rsid w:val="002C6FD7"/>
    <w:rsid w:val="002D5628"/>
    <w:rsid w:val="002E25CA"/>
    <w:rsid w:val="00305086"/>
    <w:rsid w:val="0031624F"/>
    <w:rsid w:val="0032251D"/>
    <w:rsid w:val="00322528"/>
    <w:rsid w:val="00323038"/>
    <w:rsid w:val="0033255B"/>
    <w:rsid w:val="00342B58"/>
    <w:rsid w:val="0034324A"/>
    <w:rsid w:val="00344488"/>
    <w:rsid w:val="00352242"/>
    <w:rsid w:val="00355407"/>
    <w:rsid w:val="00355463"/>
    <w:rsid w:val="003556C8"/>
    <w:rsid w:val="003569C5"/>
    <w:rsid w:val="00357EA0"/>
    <w:rsid w:val="00365D95"/>
    <w:rsid w:val="00366D4E"/>
    <w:rsid w:val="00374E2A"/>
    <w:rsid w:val="003770F7"/>
    <w:rsid w:val="00377AFC"/>
    <w:rsid w:val="003835CA"/>
    <w:rsid w:val="00392938"/>
    <w:rsid w:val="003A4627"/>
    <w:rsid w:val="003A7EB5"/>
    <w:rsid w:val="003A7F1A"/>
    <w:rsid w:val="003B4FB3"/>
    <w:rsid w:val="003C3080"/>
    <w:rsid w:val="003C365A"/>
    <w:rsid w:val="003C47B6"/>
    <w:rsid w:val="003D02CD"/>
    <w:rsid w:val="003D07A2"/>
    <w:rsid w:val="003D3A91"/>
    <w:rsid w:val="003D42FA"/>
    <w:rsid w:val="003D69A1"/>
    <w:rsid w:val="003D6C67"/>
    <w:rsid w:val="003E7103"/>
    <w:rsid w:val="003E764F"/>
    <w:rsid w:val="003F39FC"/>
    <w:rsid w:val="003F3B3F"/>
    <w:rsid w:val="004040E4"/>
    <w:rsid w:val="00405283"/>
    <w:rsid w:val="00424A70"/>
    <w:rsid w:val="004254D5"/>
    <w:rsid w:val="004305D4"/>
    <w:rsid w:val="004359EC"/>
    <w:rsid w:val="00437BBA"/>
    <w:rsid w:val="00442F4C"/>
    <w:rsid w:val="00450BE0"/>
    <w:rsid w:val="00452069"/>
    <w:rsid w:val="00455600"/>
    <w:rsid w:val="00455F53"/>
    <w:rsid w:val="00456013"/>
    <w:rsid w:val="00456B7A"/>
    <w:rsid w:val="004605B4"/>
    <w:rsid w:val="0046180B"/>
    <w:rsid w:val="00462B14"/>
    <w:rsid w:val="00462EA3"/>
    <w:rsid w:val="004654C4"/>
    <w:rsid w:val="0046553C"/>
    <w:rsid w:val="00475418"/>
    <w:rsid w:val="0047687E"/>
    <w:rsid w:val="00484472"/>
    <w:rsid w:val="00490E59"/>
    <w:rsid w:val="00492022"/>
    <w:rsid w:val="004A3E71"/>
    <w:rsid w:val="004B19FC"/>
    <w:rsid w:val="004C3FCD"/>
    <w:rsid w:val="004D062F"/>
    <w:rsid w:val="004D7D3A"/>
    <w:rsid w:val="004F4BAD"/>
    <w:rsid w:val="004F5EB3"/>
    <w:rsid w:val="004F670C"/>
    <w:rsid w:val="00503DCA"/>
    <w:rsid w:val="00507B8D"/>
    <w:rsid w:val="005134B3"/>
    <w:rsid w:val="0051512A"/>
    <w:rsid w:val="0051626C"/>
    <w:rsid w:val="00531181"/>
    <w:rsid w:val="005365F3"/>
    <w:rsid w:val="00542652"/>
    <w:rsid w:val="005555AB"/>
    <w:rsid w:val="00556418"/>
    <w:rsid w:val="00560F07"/>
    <w:rsid w:val="00565A69"/>
    <w:rsid w:val="005704F9"/>
    <w:rsid w:val="00572592"/>
    <w:rsid w:val="00573614"/>
    <w:rsid w:val="00576632"/>
    <w:rsid w:val="00582145"/>
    <w:rsid w:val="00582D2E"/>
    <w:rsid w:val="0058457E"/>
    <w:rsid w:val="00587F9C"/>
    <w:rsid w:val="00597D72"/>
    <w:rsid w:val="005B120A"/>
    <w:rsid w:val="005B5545"/>
    <w:rsid w:val="005B6E7C"/>
    <w:rsid w:val="005B732D"/>
    <w:rsid w:val="005C2046"/>
    <w:rsid w:val="005C267B"/>
    <w:rsid w:val="005C4006"/>
    <w:rsid w:val="005E1C22"/>
    <w:rsid w:val="0060187B"/>
    <w:rsid w:val="00602896"/>
    <w:rsid w:val="00610269"/>
    <w:rsid w:val="00611444"/>
    <w:rsid w:val="00620A2B"/>
    <w:rsid w:val="00621CBE"/>
    <w:rsid w:val="00637F13"/>
    <w:rsid w:val="00640317"/>
    <w:rsid w:val="0064290D"/>
    <w:rsid w:val="00643BB3"/>
    <w:rsid w:val="00644E97"/>
    <w:rsid w:val="00645DF8"/>
    <w:rsid w:val="006505A5"/>
    <w:rsid w:val="0065447F"/>
    <w:rsid w:val="00657AE7"/>
    <w:rsid w:val="00660CAF"/>
    <w:rsid w:val="0066310A"/>
    <w:rsid w:val="00664D1D"/>
    <w:rsid w:val="00675BA9"/>
    <w:rsid w:val="0068504D"/>
    <w:rsid w:val="00687172"/>
    <w:rsid w:val="006872E7"/>
    <w:rsid w:val="006903EF"/>
    <w:rsid w:val="006918BA"/>
    <w:rsid w:val="00692DD9"/>
    <w:rsid w:val="00696F58"/>
    <w:rsid w:val="006A0184"/>
    <w:rsid w:val="006A1A8A"/>
    <w:rsid w:val="006A5803"/>
    <w:rsid w:val="006A5A53"/>
    <w:rsid w:val="006B1A13"/>
    <w:rsid w:val="006B3DD8"/>
    <w:rsid w:val="006C5690"/>
    <w:rsid w:val="006D3F09"/>
    <w:rsid w:val="006F1361"/>
    <w:rsid w:val="006F458B"/>
    <w:rsid w:val="006F5280"/>
    <w:rsid w:val="00701086"/>
    <w:rsid w:val="00701E3E"/>
    <w:rsid w:val="007074BE"/>
    <w:rsid w:val="007115EE"/>
    <w:rsid w:val="00711A8E"/>
    <w:rsid w:val="00713BDE"/>
    <w:rsid w:val="0071469E"/>
    <w:rsid w:val="00716065"/>
    <w:rsid w:val="00716850"/>
    <w:rsid w:val="00724AE9"/>
    <w:rsid w:val="00727F36"/>
    <w:rsid w:val="00730C6C"/>
    <w:rsid w:val="00733752"/>
    <w:rsid w:val="00737230"/>
    <w:rsid w:val="00742BE1"/>
    <w:rsid w:val="0075121C"/>
    <w:rsid w:val="00752236"/>
    <w:rsid w:val="00760294"/>
    <w:rsid w:val="00760418"/>
    <w:rsid w:val="00765F33"/>
    <w:rsid w:val="0076679C"/>
    <w:rsid w:val="00766DA3"/>
    <w:rsid w:val="007728BA"/>
    <w:rsid w:val="007755A0"/>
    <w:rsid w:val="007755F9"/>
    <w:rsid w:val="00790DA0"/>
    <w:rsid w:val="007913F3"/>
    <w:rsid w:val="00791ABB"/>
    <w:rsid w:val="00794B76"/>
    <w:rsid w:val="007A41CD"/>
    <w:rsid w:val="007A49B8"/>
    <w:rsid w:val="007A538B"/>
    <w:rsid w:val="007A53D4"/>
    <w:rsid w:val="007B4074"/>
    <w:rsid w:val="007B4ED4"/>
    <w:rsid w:val="007C1831"/>
    <w:rsid w:val="007C2132"/>
    <w:rsid w:val="007C3BD2"/>
    <w:rsid w:val="007C4B11"/>
    <w:rsid w:val="007C6AAD"/>
    <w:rsid w:val="007D5840"/>
    <w:rsid w:val="007D7685"/>
    <w:rsid w:val="007E5CF1"/>
    <w:rsid w:val="007E6DC0"/>
    <w:rsid w:val="007E7287"/>
    <w:rsid w:val="007F00C2"/>
    <w:rsid w:val="007F27AB"/>
    <w:rsid w:val="007F76DF"/>
    <w:rsid w:val="00803E9F"/>
    <w:rsid w:val="00830982"/>
    <w:rsid w:val="00831D21"/>
    <w:rsid w:val="00832EE1"/>
    <w:rsid w:val="00835099"/>
    <w:rsid w:val="00837643"/>
    <w:rsid w:val="0084257D"/>
    <w:rsid w:val="00844A02"/>
    <w:rsid w:val="008564DA"/>
    <w:rsid w:val="00861A96"/>
    <w:rsid w:val="00863F63"/>
    <w:rsid w:val="008704DF"/>
    <w:rsid w:val="00876958"/>
    <w:rsid w:val="00880C36"/>
    <w:rsid w:val="008854E2"/>
    <w:rsid w:val="00885AF5"/>
    <w:rsid w:val="008A1FC5"/>
    <w:rsid w:val="008A2765"/>
    <w:rsid w:val="008A3C2A"/>
    <w:rsid w:val="008A4EC1"/>
    <w:rsid w:val="008A5DFF"/>
    <w:rsid w:val="008B663C"/>
    <w:rsid w:val="008D0F1F"/>
    <w:rsid w:val="008D4918"/>
    <w:rsid w:val="008D77AA"/>
    <w:rsid w:val="008E2108"/>
    <w:rsid w:val="008E2467"/>
    <w:rsid w:val="008E3DF9"/>
    <w:rsid w:val="008E65BF"/>
    <w:rsid w:val="008E7B4A"/>
    <w:rsid w:val="00900DA2"/>
    <w:rsid w:val="0090100B"/>
    <w:rsid w:val="0090340D"/>
    <w:rsid w:val="0090582A"/>
    <w:rsid w:val="009123EA"/>
    <w:rsid w:val="009265A6"/>
    <w:rsid w:val="00927228"/>
    <w:rsid w:val="00927BE8"/>
    <w:rsid w:val="009327EA"/>
    <w:rsid w:val="009355BE"/>
    <w:rsid w:val="00942110"/>
    <w:rsid w:val="00943AF2"/>
    <w:rsid w:val="009444E1"/>
    <w:rsid w:val="00954509"/>
    <w:rsid w:val="00961702"/>
    <w:rsid w:val="009638CA"/>
    <w:rsid w:val="00964DBD"/>
    <w:rsid w:val="00980DCE"/>
    <w:rsid w:val="009814DF"/>
    <w:rsid w:val="00982889"/>
    <w:rsid w:val="00983866"/>
    <w:rsid w:val="00987280"/>
    <w:rsid w:val="00993FA1"/>
    <w:rsid w:val="00995AE3"/>
    <w:rsid w:val="0099620A"/>
    <w:rsid w:val="009A0807"/>
    <w:rsid w:val="009A6EA2"/>
    <w:rsid w:val="009B235B"/>
    <w:rsid w:val="009B4946"/>
    <w:rsid w:val="009B63B2"/>
    <w:rsid w:val="009C109C"/>
    <w:rsid w:val="009C4FE0"/>
    <w:rsid w:val="009D610A"/>
    <w:rsid w:val="009E61A9"/>
    <w:rsid w:val="009F000C"/>
    <w:rsid w:val="009F2010"/>
    <w:rsid w:val="00A0066B"/>
    <w:rsid w:val="00A02E4F"/>
    <w:rsid w:val="00A04E1D"/>
    <w:rsid w:val="00A0662C"/>
    <w:rsid w:val="00A22D1E"/>
    <w:rsid w:val="00A266B6"/>
    <w:rsid w:val="00A27F16"/>
    <w:rsid w:val="00A303E6"/>
    <w:rsid w:val="00A346F1"/>
    <w:rsid w:val="00A37CD4"/>
    <w:rsid w:val="00A442E2"/>
    <w:rsid w:val="00A44960"/>
    <w:rsid w:val="00A46C9F"/>
    <w:rsid w:val="00A52B82"/>
    <w:rsid w:val="00A64B25"/>
    <w:rsid w:val="00A72D9E"/>
    <w:rsid w:val="00A75144"/>
    <w:rsid w:val="00A75F66"/>
    <w:rsid w:val="00A813B5"/>
    <w:rsid w:val="00A84694"/>
    <w:rsid w:val="00A853B3"/>
    <w:rsid w:val="00A90E5B"/>
    <w:rsid w:val="00AA0A19"/>
    <w:rsid w:val="00AB0D07"/>
    <w:rsid w:val="00AB350F"/>
    <w:rsid w:val="00AB68EC"/>
    <w:rsid w:val="00AC43ED"/>
    <w:rsid w:val="00AE042D"/>
    <w:rsid w:val="00AE12A8"/>
    <w:rsid w:val="00AE29B3"/>
    <w:rsid w:val="00AE3D10"/>
    <w:rsid w:val="00AE57DC"/>
    <w:rsid w:val="00AF2EA8"/>
    <w:rsid w:val="00B0652B"/>
    <w:rsid w:val="00B13BB4"/>
    <w:rsid w:val="00B164E1"/>
    <w:rsid w:val="00B16D60"/>
    <w:rsid w:val="00B3089F"/>
    <w:rsid w:val="00B333D2"/>
    <w:rsid w:val="00B33B85"/>
    <w:rsid w:val="00B3416F"/>
    <w:rsid w:val="00B368F7"/>
    <w:rsid w:val="00B45EA0"/>
    <w:rsid w:val="00B46550"/>
    <w:rsid w:val="00B46939"/>
    <w:rsid w:val="00B51E01"/>
    <w:rsid w:val="00B5513B"/>
    <w:rsid w:val="00B565FF"/>
    <w:rsid w:val="00B614E7"/>
    <w:rsid w:val="00B65BDC"/>
    <w:rsid w:val="00B66369"/>
    <w:rsid w:val="00B673D2"/>
    <w:rsid w:val="00B74B05"/>
    <w:rsid w:val="00B83D8F"/>
    <w:rsid w:val="00B9372F"/>
    <w:rsid w:val="00B965B4"/>
    <w:rsid w:val="00B970A4"/>
    <w:rsid w:val="00BB6B2B"/>
    <w:rsid w:val="00BC3446"/>
    <w:rsid w:val="00BD17BC"/>
    <w:rsid w:val="00BE2839"/>
    <w:rsid w:val="00BE5126"/>
    <w:rsid w:val="00BE6CA3"/>
    <w:rsid w:val="00BF535C"/>
    <w:rsid w:val="00C02ED3"/>
    <w:rsid w:val="00C06487"/>
    <w:rsid w:val="00C10334"/>
    <w:rsid w:val="00C3113E"/>
    <w:rsid w:val="00C3301F"/>
    <w:rsid w:val="00C34916"/>
    <w:rsid w:val="00C377BF"/>
    <w:rsid w:val="00C37EFE"/>
    <w:rsid w:val="00C41B69"/>
    <w:rsid w:val="00C42227"/>
    <w:rsid w:val="00C4228B"/>
    <w:rsid w:val="00C459F5"/>
    <w:rsid w:val="00C46B02"/>
    <w:rsid w:val="00C70DDA"/>
    <w:rsid w:val="00C73101"/>
    <w:rsid w:val="00C76CDC"/>
    <w:rsid w:val="00C926CA"/>
    <w:rsid w:val="00C93D8E"/>
    <w:rsid w:val="00C94C30"/>
    <w:rsid w:val="00CA1BF4"/>
    <w:rsid w:val="00CA2ADD"/>
    <w:rsid w:val="00CA3FC1"/>
    <w:rsid w:val="00CA56DA"/>
    <w:rsid w:val="00CA70E6"/>
    <w:rsid w:val="00CB1B2C"/>
    <w:rsid w:val="00CC10B3"/>
    <w:rsid w:val="00CC1472"/>
    <w:rsid w:val="00CC416B"/>
    <w:rsid w:val="00CC45E2"/>
    <w:rsid w:val="00CC5998"/>
    <w:rsid w:val="00CC608A"/>
    <w:rsid w:val="00CD76EE"/>
    <w:rsid w:val="00CE4A27"/>
    <w:rsid w:val="00CF2CFC"/>
    <w:rsid w:val="00CF3ADF"/>
    <w:rsid w:val="00D02C59"/>
    <w:rsid w:val="00D052CE"/>
    <w:rsid w:val="00D153F1"/>
    <w:rsid w:val="00D16156"/>
    <w:rsid w:val="00D2120A"/>
    <w:rsid w:val="00D24E49"/>
    <w:rsid w:val="00D2595E"/>
    <w:rsid w:val="00D27963"/>
    <w:rsid w:val="00D32709"/>
    <w:rsid w:val="00D35E05"/>
    <w:rsid w:val="00D45E17"/>
    <w:rsid w:val="00D46B69"/>
    <w:rsid w:val="00D46BAD"/>
    <w:rsid w:val="00D47932"/>
    <w:rsid w:val="00D57927"/>
    <w:rsid w:val="00D62CAD"/>
    <w:rsid w:val="00D646D9"/>
    <w:rsid w:val="00D71FD9"/>
    <w:rsid w:val="00D91EDD"/>
    <w:rsid w:val="00DA0882"/>
    <w:rsid w:val="00DA2DE5"/>
    <w:rsid w:val="00DB668E"/>
    <w:rsid w:val="00DC1E08"/>
    <w:rsid w:val="00DF09AC"/>
    <w:rsid w:val="00DF17C0"/>
    <w:rsid w:val="00DF20AB"/>
    <w:rsid w:val="00E02A25"/>
    <w:rsid w:val="00E03F61"/>
    <w:rsid w:val="00E04192"/>
    <w:rsid w:val="00E11903"/>
    <w:rsid w:val="00E2096D"/>
    <w:rsid w:val="00E27E09"/>
    <w:rsid w:val="00E317E1"/>
    <w:rsid w:val="00E47C80"/>
    <w:rsid w:val="00E50F3A"/>
    <w:rsid w:val="00E53ADC"/>
    <w:rsid w:val="00E557ED"/>
    <w:rsid w:val="00E60951"/>
    <w:rsid w:val="00E62FD1"/>
    <w:rsid w:val="00E710CA"/>
    <w:rsid w:val="00E72F08"/>
    <w:rsid w:val="00E73A6D"/>
    <w:rsid w:val="00E75062"/>
    <w:rsid w:val="00E7569B"/>
    <w:rsid w:val="00E8057D"/>
    <w:rsid w:val="00E81306"/>
    <w:rsid w:val="00E818E8"/>
    <w:rsid w:val="00E82741"/>
    <w:rsid w:val="00E87B21"/>
    <w:rsid w:val="00E94E6B"/>
    <w:rsid w:val="00E94F63"/>
    <w:rsid w:val="00E95386"/>
    <w:rsid w:val="00EA6F08"/>
    <w:rsid w:val="00EB3154"/>
    <w:rsid w:val="00EB3381"/>
    <w:rsid w:val="00EC194F"/>
    <w:rsid w:val="00EC3B8F"/>
    <w:rsid w:val="00EC71BD"/>
    <w:rsid w:val="00ED2117"/>
    <w:rsid w:val="00ED6453"/>
    <w:rsid w:val="00EE1643"/>
    <w:rsid w:val="00EE6ECF"/>
    <w:rsid w:val="00EF0587"/>
    <w:rsid w:val="00EF1C47"/>
    <w:rsid w:val="00F01269"/>
    <w:rsid w:val="00F0509D"/>
    <w:rsid w:val="00F2108F"/>
    <w:rsid w:val="00F24820"/>
    <w:rsid w:val="00F2707D"/>
    <w:rsid w:val="00F5043B"/>
    <w:rsid w:val="00F50670"/>
    <w:rsid w:val="00F62FF5"/>
    <w:rsid w:val="00F70B2F"/>
    <w:rsid w:val="00F7125A"/>
    <w:rsid w:val="00F75290"/>
    <w:rsid w:val="00F81600"/>
    <w:rsid w:val="00F82436"/>
    <w:rsid w:val="00F82561"/>
    <w:rsid w:val="00F8750F"/>
    <w:rsid w:val="00F93C1B"/>
    <w:rsid w:val="00F95889"/>
    <w:rsid w:val="00F96046"/>
    <w:rsid w:val="00FA39E5"/>
    <w:rsid w:val="00FA6474"/>
    <w:rsid w:val="00FA6EC9"/>
    <w:rsid w:val="00FB60A5"/>
    <w:rsid w:val="00FC4F20"/>
    <w:rsid w:val="00FD25B1"/>
    <w:rsid w:val="00FD7C3E"/>
    <w:rsid w:val="00FF3A92"/>
    <w:rsid w:val="00FF4153"/>
    <w:rsid w:val="00FF70DB"/>
    <w:rsid w:val="1640990E"/>
    <w:rsid w:val="541B4775"/>
    <w:rsid w:val="7A45B6F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81703204-53F9-4CBE-ACB7-90E577F97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katholiekonderwijs.vlaanderen/download/content/28d44617-b519-4622-9e26-9f2e9ca6ee91/attachments/leidraad_activiteitenlijsten.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stassen\Katholiek%20Onderwijs%20Vlaanderen\Content%20Type%20Hub%20-%20Sjablonen\Diensten%20in%20Brussel\Document_sta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20982304A243DA9E4A63337FE6423A"/>
        <w:category>
          <w:name w:val="Algemeen"/>
          <w:gallery w:val="placeholder"/>
        </w:category>
        <w:types>
          <w:type w:val="bbPlcHdr"/>
        </w:types>
        <w:behaviors>
          <w:behavior w:val="content"/>
        </w:behaviors>
        <w:guid w:val="{1CF554A9-D25C-44A5-8D82-30866ABA9C35}"/>
      </w:docPartPr>
      <w:docPartBody>
        <w:p w:rsidR="001E1E64" w:rsidRDefault="001E1E64">
          <w:pPr>
            <w:pStyle w:val="A620982304A243DA9E4A63337FE6423A"/>
          </w:pPr>
          <w:r>
            <w:rPr>
              <w:rStyle w:val="Tekstvantijdelijkeaanduiding"/>
            </w:rPr>
            <w:t>Dienst</w:t>
          </w:r>
        </w:p>
      </w:docPartBody>
    </w:docPart>
    <w:docPart>
      <w:docPartPr>
        <w:name w:val="7B1C7005D05A4264AA570344898433BD"/>
        <w:category>
          <w:name w:val="Algemeen"/>
          <w:gallery w:val="placeholder"/>
        </w:category>
        <w:types>
          <w:type w:val="bbPlcHdr"/>
        </w:types>
        <w:behaviors>
          <w:behavior w:val="content"/>
        </w:behaviors>
        <w:guid w:val="{7471C497-54EC-4996-AA87-CA9DDBA46A7A}"/>
      </w:docPartPr>
      <w:docPartBody>
        <w:p w:rsidR="001E1E64" w:rsidRDefault="001E1E64">
          <w:pPr>
            <w:pStyle w:val="7B1C7005D05A4264AA570344898433BD"/>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E64"/>
    <w:rsid w:val="000B77E8"/>
    <w:rsid w:val="001932A5"/>
    <w:rsid w:val="001E1E64"/>
    <w:rsid w:val="001F7EA6"/>
    <w:rsid w:val="003C47B6"/>
    <w:rsid w:val="00462EA3"/>
    <w:rsid w:val="0046553C"/>
    <w:rsid w:val="004D7D3A"/>
    <w:rsid w:val="00607559"/>
    <w:rsid w:val="00611444"/>
    <w:rsid w:val="006977B1"/>
    <w:rsid w:val="007728BA"/>
    <w:rsid w:val="007E663C"/>
    <w:rsid w:val="00BF2DC5"/>
    <w:rsid w:val="00C90587"/>
    <w:rsid w:val="00DA0882"/>
    <w:rsid w:val="00E317E1"/>
    <w:rsid w:val="00EC29C3"/>
    <w:rsid w:val="00F61F54"/>
    <w:rsid w:val="00FB60A5"/>
    <w:rsid w:val="00FC4F2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A620982304A243DA9E4A63337FE6423A">
    <w:name w:val="A620982304A243DA9E4A63337FE6423A"/>
  </w:style>
  <w:style w:type="paragraph" w:customStyle="1" w:styleId="7B1C7005D05A4264AA570344898433BD">
    <w:name w:val="7B1C7005D05A4264AA57034489843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d7bc74f-f7a5-403f-8353-87f909fbb336">
      <UserInfo>
        <DisplayName/>
        <AccountId xsi:nil="true"/>
        <AccountType/>
      </UserInfo>
    </SharedWithUsers>
    <_activity xmlns="a704dd39-925a-4408-a6f0-73cda165ba0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7DE9C3D8B0B8049ACECF7C24687CD64" ma:contentTypeVersion="17" ma:contentTypeDescription="Create a new document." ma:contentTypeScope="" ma:versionID="73e95607ec09e1b903370bd68b54a432">
  <xsd:schema xmlns:xsd="http://www.w3.org/2001/XMLSchema" xmlns:xs="http://www.w3.org/2001/XMLSchema" xmlns:p="http://schemas.microsoft.com/office/2006/metadata/properties" xmlns:ns3="a704dd39-925a-4408-a6f0-73cda165ba0a" xmlns:ns4="4d7bc74f-f7a5-403f-8353-87f909fbb336" targetNamespace="http://schemas.microsoft.com/office/2006/metadata/properties" ma:root="true" ma:fieldsID="1904b3eb2998905c2fd6f2f4617753fc" ns3:_="" ns4:_="">
    <xsd:import namespace="a704dd39-925a-4408-a6f0-73cda165ba0a"/>
    <xsd:import namespace="4d7bc74f-f7a5-403f-8353-87f909fbb33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4dd39-925a-4408-a6f0-73cda165ba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7bc74f-f7a5-403f-8353-87f909fbb33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2.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4d7bc74f-f7a5-403f-8353-87f909fbb336"/>
    <ds:schemaRef ds:uri="a704dd39-925a-4408-a6f0-73cda165ba0a"/>
  </ds:schemaRefs>
</ds:datastoreItem>
</file>

<file path=customXml/itemProps3.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4.xml><?xml version="1.0" encoding="utf-8"?>
<ds:datastoreItem xmlns:ds="http://schemas.openxmlformats.org/officeDocument/2006/customXml" ds:itemID="{B39BFC28-164F-4803-BD5D-8CF9DDDB8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4dd39-925a-4408-a6f0-73cda165ba0a"/>
    <ds:schemaRef ds:uri="4d7bc74f-f7a5-403f-8353-87f909fbb3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Document_staand</Template>
  <TotalTime>2</TotalTime>
  <Pages>2</Pages>
  <Words>604</Words>
  <Characters>3325</Characters>
  <Application>Microsoft Office Word</Application>
  <DocSecurity>0</DocSecurity>
  <Lines>27</Lines>
  <Paragraphs>7</Paragraphs>
  <ScaleCrop>false</ScaleCrop>
  <Company>HP</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Stassen</dc:creator>
  <cp:keywords/>
  <cp:lastModifiedBy>Christel Baert</cp:lastModifiedBy>
  <cp:revision>6</cp:revision>
  <dcterms:created xsi:type="dcterms:W3CDTF">2025-06-30T08:56:00Z</dcterms:created>
  <dcterms:modified xsi:type="dcterms:W3CDTF">2025-06-30T08:58:00Z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0x010100A7DE9C3D8B0B8049ACECF7C24687CD64</vt:lpwstr>
  </property>
  <property fmtid="{D5CDD505-2E9C-101B-9397-08002B2CF9AE}" pid="3" name="MediaServiceImageTags">
    <vt:lpwstr/>
  </property>
</Properties>
</file>