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D158"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05AE86C" w14:textId="0EBE4C1F" w:rsidR="00AE57DC" w:rsidRDefault="001632DE" w:rsidP="00424A70">
      <w:pPr>
        <w:spacing w:after="0"/>
        <w:rPr>
          <w:b/>
          <w:sz w:val="24"/>
          <w:szCs w:val="24"/>
        </w:rPr>
      </w:pPr>
      <w:sdt>
        <w:sdtPr>
          <w:rPr>
            <w:b/>
            <w:sz w:val="24"/>
            <w:szCs w:val="24"/>
          </w:rPr>
          <w:alias w:val="Dienst"/>
          <w:tag w:val="Dienst"/>
          <w:id w:val="-898982075"/>
          <w:placeholder>
            <w:docPart w:val="FF61C12A22EB4EA794EF4EAE46AC22F1"/>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BD6496">
            <w:rPr>
              <w:b/>
              <w:sz w:val="24"/>
              <w:szCs w:val="24"/>
            </w:rPr>
            <w:t>Dienst Curriculum &amp; vorming</w:t>
          </w:r>
        </w:sdtContent>
      </w:sdt>
    </w:p>
    <w:sdt>
      <w:sdtPr>
        <w:rPr>
          <w:sz w:val="24"/>
          <w:szCs w:val="24"/>
        </w:rPr>
        <w:alias w:val="Team"/>
        <w:tag w:val="Team"/>
        <w:id w:val="-854424336"/>
        <w:placeholder>
          <w:docPart w:val="2A3844F6F8D54490BA76AA3E1F21FB32"/>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2A934DB4" w14:textId="480ED3B6" w:rsidR="00AE57DC" w:rsidRDefault="00BD6496" w:rsidP="00424A70">
          <w:pPr>
            <w:spacing w:after="0"/>
            <w:rPr>
              <w:sz w:val="24"/>
              <w:szCs w:val="24"/>
            </w:rPr>
          </w:pPr>
          <w:r>
            <w:rPr>
              <w:sz w:val="24"/>
              <w:szCs w:val="24"/>
            </w:rPr>
            <w:t>Team secundair onderwijs</w:t>
          </w:r>
        </w:p>
      </w:sdtContent>
    </w:sdt>
    <w:p w14:paraId="7018BD64" w14:textId="3A2FF95F" w:rsidR="00342B58" w:rsidRPr="00424A70" w:rsidRDefault="00BD6496"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2C62A3">
        <w:rPr>
          <w:b w:val="0"/>
          <w:bCs/>
        </w:rPr>
        <w:t>6</w:t>
      </w:r>
      <w:r w:rsidR="00342B58" w:rsidRPr="00424A70">
        <w:rPr>
          <w:b w:val="0"/>
          <w:bCs/>
        </w:rPr>
        <w:t>-</w:t>
      </w:r>
      <w:r w:rsidR="002C62A3">
        <w:rPr>
          <w:b w:val="0"/>
          <w:bCs/>
        </w:rPr>
        <w:t>02</w:t>
      </w:r>
    </w:p>
    <w:p w14:paraId="00269EB7" w14:textId="77777777" w:rsidR="00127D92" w:rsidRDefault="00342B58" w:rsidP="00531181">
      <w:pPr>
        <w:spacing w:line="120" w:lineRule="auto"/>
      </w:pPr>
      <w:r>
        <w:rPr>
          <w:noProof/>
        </w:rPr>
        <w:drawing>
          <wp:inline distT="0" distB="0" distL="0" distR="0" wp14:anchorId="7AD77F73" wp14:editId="38416340">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71D2489A" w14:textId="77777777" w:rsidR="007D5840" w:rsidRDefault="007D5840" w:rsidP="00716850"/>
    <w:p w14:paraId="778CB11B" w14:textId="37E86CAA" w:rsidR="00BD6496" w:rsidRPr="00C5772D" w:rsidRDefault="00BD6496" w:rsidP="00BD6496">
      <w:pPr>
        <w:rPr>
          <w:b/>
          <w:bCs/>
          <w:sz w:val="32"/>
          <w:szCs w:val="32"/>
        </w:rPr>
      </w:pPr>
      <w:bookmarkStart w:id="1" w:name="_Toc421446353"/>
      <w:bookmarkEnd w:id="1"/>
      <w:r>
        <w:rPr>
          <w:b/>
          <w:bCs/>
          <w:sz w:val="32"/>
          <w:szCs w:val="32"/>
        </w:rPr>
        <w:t>Minimumm</w:t>
      </w:r>
      <w:r w:rsidRPr="00C5772D">
        <w:rPr>
          <w:b/>
          <w:bCs/>
          <w:sz w:val="32"/>
          <w:szCs w:val="32"/>
        </w:rPr>
        <w:t xml:space="preserve">odellessentabellen studiedomein </w:t>
      </w:r>
      <w:r>
        <w:rPr>
          <w:b/>
          <w:bCs/>
          <w:sz w:val="32"/>
          <w:szCs w:val="32"/>
        </w:rPr>
        <w:t>Kunst en creatie</w:t>
      </w:r>
    </w:p>
    <w:sdt>
      <w:sdtPr>
        <w:rPr>
          <w:rFonts w:asciiTheme="minorHAnsi" w:eastAsiaTheme="minorHAnsi" w:hAnsiTheme="minorHAnsi" w:cstheme="minorBidi"/>
          <w:color w:val="auto"/>
          <w:sz w:val="22"/>
          <w:szCs w:val="22"/>
          <w:lang w:val="nl-NL" w:eastAsia="en-US"/>
        </w:rPr>
        <w:id w:val="277610236"/>
        <w:docPartObj>
          <w:docPartGallery w:val="Table of Contents"/>
          <w:docPartUnique/>
        </w:docPartObj>
      </w:sdtPr>
      <w:sdtEndPr>
        <w:rPr>
          <w:rFonts w:ascii="Trebuchet MS" w:hAnsi="Trebuchet MS"/>
          <w:b/>
          <w:bCs/>
          <w:color w:val="262626" w:themeColor="text1" w:themeTint="D9"/>
          <w:sz w:val="20"/>
          <w:szCs w:val="20"/>
        </w:rPr>
      </w:sdtEndPr>
      <w:sdtContent>
        <w:p w14:paraId="6B7363B9" w14:textId="77777777" w:rsidR="00BD6496" w:rsidRDefault="00BD6496" w:rsidP="00BD6496">
          <w:pPr>
            <w:pStyle w:val="Kopvaninhoudsopgave"/>
          </w:pPr>
        </w:p>
        <w:p w14:paraId="74C0FB98" w14:textId="64FACB82" w:rsidR="0041607B" w:rsidRDefault="00BD6496">
          <w:pPr>
            <w:pStyle w:val="Inhopg1"/>
            <w:rPr>
              <w:rFonts w:asciiTheme="minorHAnsi" w:eastAsiaTheme="minorEastAsia" w:hAnsiTheme="minorHAnsi"/>
              <w:b w:val="0"/>
              <w:noProof/>
              <w:color w:val="auto"/>
              <w:kern w:val="2"/>
              <w:sz w:val="24"/>
              <w:szCs w:val="24"/>
              <w:lang w:eastAsia="nl-BE"/>
              <w14:ligatures w14:val="standardContextual"/>
            </w:rPr>
          </w:pPr>
          <w:r>
            <w:rPr>
              <w:b w:val="0"/>
            </w:rPr>
            <w:fldChar w:fldCharType="begin"/>
          </w:r>
          <w:r>
            <w:instrText xml:space="preserve"> TOC \o "1-3" \h \z \u </w:instrText>
          </w:r>
          <w:r>
            <w:rPr>
              <w:b w:val="0"/>
            </w:rPr>
            <w:fldChar w:fldCharType="separate"/>
          </w:r>
          <w:hyperlink w:anchor="_Toc192960449" w:history="1">
            <w:r w:rsidR="0041607B" w:rsidRPr="00DC1772">
              <w:rPr>
                <w:rStyle w:val="Hyperlink"/>
                <w:noProof/>
              </w:rPr>
              <w:t>1</w:t>
            </w:r>
            <w:r w:rsidR="0041607B">
              <w:rPr>
                <w:rFonts w:asciiTheme="minorHAnsi" w:eastAsiaTheme="minorEastAsia" w:hAnsiTheme="minorHAnsi"/>
                <w:b w:val="0"/>
                <w:noProof/>
                <w:color w:val="auto"/>
                <w:kern w:val="2"/>
                <w:sz w:val="24"/>
                <w:szCs w:val="24"/>
                <w:lang w:eastAsia="nl-BE"/>
                <w14:ligatures w14:val="standardContextual"/>
              </w:rPr>
              <w:tab/>
            </w:r>
            <w:r w:rsidR="0041607B" w:rsidRPr="00DC1772">
              <w:rPr>
                <w:rStyle w:val="Hyperlink"/>
                <w:noProof/>
              </w:rPr>
              <w:t>Tweede graad</w:t>
            </w:r>
            <w:r w:rsidR="0041607B">
              <w:rPr>
                <w:noProof/>
                <w:webHidden/>
              </w:rPr>
              <w:tab/>
            </w:r>
            <w:r w:rsidR="0041607B">
              <w:rPr>
                <w:noProof/>
                <w:webHidden/>
              </w:rPr>
              <w:fldChar w:fldCharType="begin"/>
            </w:r>
            <w:r w:rsidR="0041607B">
              <w:rPr>
                <w:noProof/>
                <w:webHidden/>
              </w:rPr>
              <w:instrText xml:space="preserve"> PAGEREF _Toc192960449 \h </w:instrText>
            </w:r>
            <w:r w:rsidR="0041607B">
              <w:rPr>
                <w:noProof/>
                <w:webHidden/>
              </w:rPr>
            </w:r>
            <w:r w:rsidR="0041607B">
              <w:rPr>
                <w:noProof/>
                <w:webHidden/>
              </w:rPr>
              <w:fldChar w:fldCharType="separate"/>
            </w:r>
            <w:r w:rsidR="0041607B">
              <w:rPr>
                <w:noProof/>
                <w:webHidden/>
              </w:rPr>
              <w:t>2</w:t>
            </w:r>
            <w:r w:rsidR="0041607B">
              <w:rPr>
                <w:noProof/>
                <w:webHidden/>
              </w:rPr>
              <w:fldChar w:fldCharType="end"/>
            </w:r>
          </w:hyperlink>
        </w:p>
        <w:p w14:paraId="2A80EF3B" w14:textId="52CCDFDA"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50" w:history="1">
            <w:r w:rsidRPr="00DC1772">
              <w:rPr>
                <w:rStyle w:val="Hyperlink"/>
                <w:noProof/>
              </w:rPr>
              <w:t>1.1</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Architecturale en beeldende vorming (DG D)</w:t>
            </w:r>
            <w:r>
              <w:rPr>
                <w:noProof/>
                <w:webHidden/>
              </w:rPr>
              <w:tab/>
            </w:r>
            <w:r>
              <w:rPr>
                <w:noProof/>
                <w:webHidden/>
              </w:rPr>
              <w:fldChar w:fldCharType="begin"/>
            </w:r>
            <w:r>
              <w:rPr>
                <w:noProof/>
                <w:webHidden/>
              </w:rPr>
              <w:instrText xml:space="preserve"> PAGEREF _Toc192960450 \h </w:instrText>
            </w:r>
            <w:r>
              <w:rPr>
                <w:noProof/>
                <w:webHidden/>
              </w:rPr>
            </w:r>
            <w:r>
              <w:rPr>
                <w:noProof/>
                <w:webHidden/>
              </w:rPr>
              <w:fldChar w:fldCharType="separate"/>
            </w:r>
            <w:r>
              <w:rPr>
                <w:noProof/>
                <w:webHidden/>
              </w:rPr>
              <w:t>2</w:t>
            </w:r>
            <w:r>
              <w:rPr>
                <w:noProof/>
                <w:webHidden/>
              </w:rPr>
              <w:fldChar w:fldCharType="end"/>
            </w:r>
          </w:hyperlink>
        </w:p>
        <w:p w14:paraId="2F666B66" w14:textId="5D4A3303"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51" w:history="1">
            <w:r w:rsidRPr="00DC1772">
              <w:rPr>
                <w:rStyle w:val="Hyperlink"/>
                <w:noProof/>
              </w:rPr>
              <w:t>1.2</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Beeldende en audiovisuele vorming (DG D)</w:t>
            </w:r>
            <w:r>
              <w:rPr>
                <w:noProof/>
                <w:webHidden/>
              </w:rPr>
              <w:tab/>
            </w:r>
            <w:r>
              <w:rPr>
                <w:noProof/>
                <w:webHidden/>
              </w:rPr>
              <w:fldChar w:fldCharType="begin"/>
            </w:r>
            <w:r>
              <w:rPr>
                <w:noProof/>
                <w:webHidden/>
              </w:rPr>
              <w:instrText xml:space="preserve"> PAGEREF _Toc192960451 \h </w:instrText>
            </w:r>
            <w:r>
              <w:rPr>
                <w:noProof/>
                <w:webHidden/>
              </w:rPr>
            </w:r>
            <w:r>
              <w:rPr>
                <w:noProof/>
                <w:webHidden/>
              </w:rPr>
              <w:fldChar w:fldCharType="separate"/>
            </w:r>
            <w:r>
              <w:rPr>
                <w:noProof/>
                <w:webHidden/>
              </w:rPr>
              <w:t>4</w:t>
            </w:r>
            <w:r>
              <w:rPr>
                <w:noProof/>
                <w:webHidden/>
              </w:rPr>
              <w:fldChar w:fldCharType="end"/>
            </w:r>
          </w:hyperlink>
        </w:p>
        <w:p w14:paraId="0732EE0B" w14:textId="7CCA1617"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52" w:history="1">
            <w:r w:rsidRPr="00DC1772">
              <w:rPr>
                <w:rStyle w:val="Hyperlink"/>
                <w:noProof/>
              </w:rPr>
              <w:t>1.3</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Dans (DG D)</w:t>
            </w:r>
            <w:r>
              <w:rPr>
                <w:noProof/>
                <w:webHidden/>
              </w:rPr>
              <w:tab/>
            </w:r>
            <w:r>
              <w:rPr>
                <w:noProof/>
                <w:webHidden/>
              </w:rPr>
              <w:fldChar w:fldCharType="begin"/>
            </w:r>
            <w:r>
              <w:rPr>
                <w:noProof/>
                <w:webHidden/>
              </w:rPr>
              <w:instrText xml:space="preserve"> PAGEREF _Toc192960452 \h </w:instrText>
            </w:r>
            <w:r>
              <w:rPr>
                <w:noProof/>
                <w:webHidden/>
              </w:rPr>
            </w:r>
            <w:r>
              <w:rPr>
                <w:noProof/>
                <w:webHidden/>
              </w:rPr>
              <w:fldChar w:fldCharType="separate"/>
            </w:r>
            <w:r>
              <w:rPr>
                <w:noProof/>
                <w:webHidden/>
              </w:rPr>
              <w:t>6</w:t>
            </w:r>
            <w:r>
              <w:rPr>
                <w:noProof/>
                <w:webHidden/>
              </w:rPr>
              <w:fldChar w:fldCharType="end"/>
            </w:r>
          </w:hyperlink>
        </w:p>
        <w:p w14:paraId="47E2C222" w14:textId="6D98D22E"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53" w:history="1">
            <w:r w:rsidRPr="00DC1772">
              <w:rPr>
                <w:rStyle w:val="Hyperlink"/>
                <w:noProof/>
              </w:rPr>
              <w:t>1.4</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Muziek (DG D)</w:t>
            </w:r>
            <w:r>
              <w:rPr>
                <w:noProof/>
                <w:webHidden/>
              </w:rPr>
              <w:tab/>
            </w:r>
            <w:r>
              <w:rPr>
                <w:noProof/>
                <w:webHidden/>
              </w:rPr>
              <w:fldChar w:fldCharType="begin"/>
            </w:r>
            <w:r>
              <w:rPr>
                <w:noProof/>
                <w:webHidden/>
              </w:rPr>
              <w:instrText xml:space="preserve"> PAGEREF _Toc192960453 \h </w:instrText>
            </w:r>
            <w:r>
              <w:rPr>
                <w:noProof/>
                <w:webHidden/>
              </w:rPr>
            </w:r>
            <w:r>
              <w:rPr>
                <w:noProof/>
                <w:webHidden/>
              </w:rPr>
              <w:fldChar w:fldCharType="separate"/>
            </w:r>
            <w:r>
              <w:rPr>
                <w:noProof/>
                <w:webHidden/>
              </w:rPr>
              <w:t>8</w:t>
            </w:r>
            <w:r>
              <w:rPr>
                <w:noProof/>
                <w:webHidden/>
              </w:rPr>
              <w:fldChar w:fldCharType="end"/>
            </w:r>
          </w:hyperlink>
        </w:p>
        <w:p w14:paraId="613E7DA6" w14:textId="530AD39F"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54" w:history="1">
            <w:r w:rsidRPr="00DC1772">
              <w:rPr>
                <w:rStyle w:val="Hyperlink"/>
                <w:noProof/>
              </w:rPr>
              <w:t>1.5</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Woordkunst-drama (DG D)</w:t>
            </w:r>
            <w:r>
              <w:rPr>
                <w:noProof/>
                <w:webHidden/>
              </w:rPr>
              <w:tab/>
            </w:r>
            <w:r>
              <w:rPr>
                <w:noProof/>
                <w:webHidden/>
              </w:rPr>
              <w:fldChar w:fldCharType="begin"/>
            </w:r>
            <w:r>
              <w:rPr>
                <w:noProof/>
                <w:webHidden/>
              </w:rPr>
              <w:instrText xml:space="preserve"> PAGEREF _Toc192960454 \h </w:instrText>
            </w:r>
            <w:r>
              <w:rPr>
                <w:noProof/>
                <w:webHidden/>
              </w:rPr>
            </w:r>
            <w:r>
              <w:rPr>
                <w:noProof/>
                <w:webHidden/>
              </w:rPr>
              <w:fldChar w:fldCharType="separate"/>
            </w:r>
            <w:r>
              <w:rPr>
                <w:noProof/>
                <w:webHidden/>
              </w:rPr>
              <w:t>10</w:t>
            </w:r>
            <w:r>
              <w:rPr>
                <w:noProof/>
                <w:webHidden/>
              </w:rPr>
              <w:fldChar w:fldCharType="end"/>
            </w:r>
          </w:hyperlink>
        </w:p>
        <w:p w14:paraId="35672757" w14:textId="325D6A8D"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55" w:history="1">
            <w:r w:rsidRPr="00DC1772">
              <w:rPr>
                <w:rStyle w:val="Hyperlink"/>
                <w:noProof/>
              </w:rPr>
              <w:t>1.6</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Architecturale en beeldende kunsten (D/A)</w:t>
            </w:r>
            <w:r>
              <w:rPr>
                <w:noProof/>
                <w:webHidden/>
              </w:rPr>
              <w:tab/>
            </w:r>
            <w:r>
              <w:rPr>
                <w:noProof/>
                <w:webHidden/>
              </w:rPr>
              <w:fldChar w:fldCharType="begin"/>
            </w:r>
            <w:r>
              <w:rPr>
                <w:noProof/>
                <w:webHidden/>
              </w:rPr>
              <w:instrText xml:space="preserve"> PAGEREF _Toc192960455 \h </w:instrText>
            </w:r>
            <w:r>
              <w:rPr>
                <w:noProof/>
                <w:webHidden/>
              </w:rPr>
            </w:r>
            <w:r>
              <w:rPr>
                <w:noProof/>
                <w:webHidden/>
              </w:rPr>
              <w:fldChar w:fldCharType="separate"/>
            </w:r>
            <w:r>
              <w:rPr>
                <w:noProof/>
                <w:webHidden/>
              </w:rPr>
              <w:t>12</w:t>
            </w:r>
            <w:r>
              <w:rPr>
                <w:noProof/>
                <w:webHidden/>
              </w:rPr>
              <w:fldChar w:fldCharType="end"/>
            </w:r>
          </w:hyperlink>
        </w:p>
        <w:p w14:paraId="515D0CDF" w14:textId="0667D323"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56" w:history="1">
            <w:r w:rsidRPr="00DC1772">
              <w:rPr>
                <w:rStyle w:val="Hyperlink"/>
                <w:noProof/>
              </w:rPr>
              <w:t>1.7</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Beeldende en audiovisuele kunsten (D/A)</w:t>
            </w:r>
            <w:r>
              <w:rPr>
                <w:noProof/>
                <w:webHidden/>
              </w:rPr>
              <w:tab/>
            </w:r>
            <w:r>
              <w:rPr>
                <w:noProof/>
                <w:webHidden/>
              </w:rPr>
              <w:fldChar w:fldCharType="begin"/>
            </w:r>
            <w:r>
              <w:rPr>
                <w:noProof/>
                <w:webHidden/>
              </w:rPr>
              <w:instrText xml:space="preserve"> PAGEREF _Toc192960456 \h </w:instrText>
            </w:r>
            <w:r>
              <w:rPr>
                <w:noProof/>
                <w:webHidden/>
              </w:rPr>
            </w:r>
            <w:r>
              <w:rPr>
                <w:noProof/>
                <w:webHidden/>
              </w:rPr>
              <w:fldChar w:fldCharType="separate"/>
            </w:r>
            <w:r>
              <w:rPr>
                <w:noProof/>
                <w:webHidden/>
              </w:rPr>
              <w:t>14</w:t>
            </w:r>
            <w:r>
              <w:rPr>
                <w:noProof/>
                <w:webHidden/>
              </w:rPr>
              <w:fldChar w:fldCharType="end"/>
            </w:r>
          </w:hyperlink>
        </w:p>
        <w:p w14:paraId="79C39FCC" w14:textId="2C01CBD1"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57" w:history="1">
            <w:r w:rsidRPr="00DC1772">
              <w:rPr>
                <w:rStyle w:val="Hyperlink"/>
                <w:noProof/>
              </w:rPr>
              <w:t>1.8</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Fotografie (D/A)</w:t>
            </w:r>
            <w:r>
              <w:rPr>
                <w:noProof/>
                <w:webHidden/>
              </w:rPr>
              <w:tab/>
            </w:r>
            <w:r>
              <w:rPr>
                <w:noProof/>
                <w:webHidden/>
              </w:rPr>
              <w:fldChar w:fldCharType="begin"/>
            </w:r>
            <w:r>
              <w:rPr>
                <w:noProof/>
                <w:webHidden/>
              </w:rPr>
              <w:instrText xml:space="preserve"> PAGEREF _Toc192960457 \h </w:instrText>
            </w:r>
            <w:r>
              <w:rPr>
                <w:noProof/>
                <w:webHidden/>
              </w:rPr>
            </w:r>
            <w:r>
              <w:rPr>
                <w:noProof/>
                <w:webHidden/>
              </w:rPr>
              <w:fldChar w:fldCharType="separate"/>
            </w:r>
            <w:r>
              <w:rPr>
                <w:noProof/>
                <w:webHidden/>
              </w:rPr>
              <w:t>16</w:t>
            </w:r>
            <w:r>
              <w:rPr>
                <w:noProof/>
                <w:webHidden/>
              </w:rPr>
              <w:fldChar w:fldCharType="end"/>
            </w:r>
          </w:hyperlink>
        </w:p>
        <w:p w14:paraId="60D65EAD" w14:textId="394E6C0F"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58" w:history="1">
            <w:r w:rsidRPr="00DC1772">
              <w:rPr>
                <w:rStyle w:val="Hyperlink"/>
                <w:noProof/>
              </w:rPr>
              <w:t>1.9</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Decor en etalage (A)</w:t>
            </w:r>
            <w:r>
              <w:rPr>
                <w:noProof/>
                <w:webHidden/>
              </w:rPr>
              <w:tab/>
            </w:r>
            <w:r>
              <w:rPr>
                <w:noProof/>
                <w:webHidden/>
              </w:rPr>
              <w:fldChar w:fldCharType="begin"/>
            </w:r>
            <w:r>
              <w:rPr>
                <w:noProof/>
                <w:webHidden/>
              </w:rPr>
              <w:instrText xml:space="preserve"> PAGEREF _Toc192960458 \h </w:instrText>
            </w:r>
            <w:r>
              <w:rPr>
                <w:noProof/>
                <w:webHidden/>
              </w:rPr>
            </w:r>
            <w:r>
              <w:rPr>
                <w:noProof/>
                <w:webHidden/>
              </w:rPr>
              <w:fldChar w:fldCharType="separate"/>
            </w:r>
            <w:r>
              <w:rPr>
                <w:noProof/>
                <w:webHidden/>
              </w:rPr>
              <w:t>18</w:t>
            </w:r>
            <w:r>
              <w:rPr>
                <w:noProof/>
                <w:webHidden/>
              </w:rPr>
              <w:fldChar w:fldCharType="end"/>
            </w:r>
          </w:hyperlink>
        </w:p>
        <w:p w14:paraId="1AFAFF92" w14:textId="26C5056A" w:rsidR="0041607B" w:rsidRDefault="0041607B">
          <w:pPr>
            <w:pStyle w:val="Inhopg1"/>
            <w:rPr>
              <w:rFonts w:asciiTheme="minorHAnsi" w:eastAsiaTheme="minorEastAsia" w:hAnsiTheme="minorHAnsi"/>
              <w:b w:val="0"/>
              <w:noProof/>
              <w:color w:val="auto"/>
              <w:kern w:val="2"/>
              <w:sz w:val="24"/>
              <w:szCs w:val="24"/>
              <w:lang w:eastAsia="nl-BE"/>
              <w14:ligatures w14:val="standardContextual"/>
            </w:rPr>
          </w:pPr>
          <w:hyperlink w:anchor="_Toc192960459" w:history="1">
            <w:r w:rsidRPr="00DC1772">
              <w:rPr>
                <w:rStyle w:val="Hyperlink"/>
                <w:noProof/>
              </w:rPr>
              <w:t>2</w:t>
            </w:r>
            <w:r>
              <w:rPr>
                <w:rFonts w:asciiTheme="minorHAnsi" w:eastAsiaTheme="minorEastAsia" w:hAnsiTheme="minorHAnsi"/>
                <w:b w:val="0"/>
                <w:noProof/>
                <w:color w:val="auto"/>
                <w:kern w:val="2"/>
                <w:sz w:val="24"/>
                <w:szCs w:val="24"/>
                <w:lang w:eastAsia="nl-BE"/>
                <w14:ligatures w14:val="standardContextual"/>
              </w:rPr>
              <w:tab/>
            </w:r>
            <w:r w:rsidRPr="00DC1772">
              <w:rPr>
                <w:rStyle w:val="Hyperlink"/>
                <w:noProof/>
              </w:rPr>
              <w:t>Derde graad</w:t>
            </w:r>
            <w:r>
              <w:rPr>
                <w:noProof/>
                <w:webHidden/>
              </w:rPr>
              <w:tab/>
            </w:r>
            <w:r>
              <w:rPr>
                <w:noProof/>
                <w:webHidden/>
              </w:rPr>
              <w:fldChar w:fldCharType="begin"/>
            </w:r>
            <w:r>
              <w:rPr>
                <w:noProof/>
                <w:webHidden/>
              </w:rPr>
              <w:instrText xml:space="preserve"> PAGEREF _Toc192960459 \h </w:instrText>
            </w:r>
            <w:r>
              <w:rPr>
                <w:noProof/>
                <w:webHidden/>
              </w:rPr>
            </w:r>
            <w:r>
              <w:rPr>
                <w:noProof/>
                <w:webHidden/>
              </w:rPr>
              <w:fldChar w:fldCharType="separate"/>
            </w:r>
            <w:r>
              <w:rPr>
                <w:noProof/>
                <w:webHidden/>
              </w:rPr>
              <w:t>20</w:t>
            </w:r>
            <w:r>
              <w:rPr>
                <w:noProof/>
                <w:webHidden/>
              </w:rPr>
              <w:fldChar w:fldCharType="end"/>
            </w:r>
          </w:hyperlink>
        </w:p>
        <w:p w14:paraId="2A2B4D05" w14:textId="2C737CF3"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60" w:history="1">
            <w:r w:rsidRPr="00DC1772">
              <w:rPr>
                <w:rStyle w:val="Hyperlink"/>
                <w:noProof/>
              </w:rPr>
              <w:t>2.1</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Architecturale vorming (DG D)</w:t>
            </w:r>
            <w:r>
              <w:rPr>
                <w:noProof/>
                <w:webHidden/>
              </w:rPr>
              <w:tab/>
            </w:r>
            <w:r>
              <w:rPr>
                <w:noProof/>
                <w:webHidden/>
              </w:rPr>
              <w:fldChar w:fldCharType="begin"/>
            </w:r>
            <w:r>
              <w:rPr>
                <w:noProof/>
                <w:webHidden/>
              </w:rPr>
              <w:instrText xml:space="preserve"> PAGEREF _Toc192960460 \h </w:instrText>
            </w:r>
            <w:r>
              <w:rPr>
                <w:noProof/>
                <w:webHidden/>
              </w:rPr>
            </w:r>
            <w:r>
              <w:rPr>
                <w:noProof/>
                <w:webHidden/>
              </w:rPr>
              <w:fldChar w:fldCharType="separate"/>
            </w:r>
            <w:r>
              <w:rPr>
                <w:noProof/>
                <w:webHidden/>
              </w:rPr>
              <w:t>20</w:t>
            </w:r>
            <w:r>
              <w:rPr>
                <w:noProof/>
                <w:webHidden/>
              </w:rPr>
              <w:fldChar w:fldCharType="end"/>
            </w:r>
          </w:hyperlink>
        </w:p>
        <w:p w14:paraId="5A368F82" w14:textId="2AA41DEA"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61" w:history="1">
            <w:r w:rsidRPr="00DC1772">
              <w:rPr>
                <w:rStyle w:val="Hyperlink"/>
                <w:noProof/>
              </w:rPr>
              <w:t>2.2</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Audiovisuele vorming (DG D)</w:t>
            </w:r>
            <w:r>
              <w:rPr>
                <w:noProof/>
                <w:webHidden/>
              </w:rPr>
              <w:tab/>
            </w:r>
            <w:r>
              <w:rPr>
                <w:noProof/>
                <w:webHidden/>
              </w:rPr>
              <w:fldChar w:fldCharType="begin"/>
            </w:r>
            <w:r>
              <w:rPr>
                <w:noProof/>
                <w:webHidden/>
              </w:rPr>
              <w:instrText xml:space="preserve"> PAGEREF _Toc192960461 \h </w:instrText>
            </w:r>
            <w:r>
              <w:rPr>
                <w:noProof/>
                <w:webHidden/>
              </w:rPr>
            </w:r>
            <w:r>
              <w:rPr>
                <w:noProof/>
                <w:webHidden/>
              </w:rPr>
              <w:fldChar w:fldCharType="separate"/>
            </w:r>
            <w:r>
              <w:rPr>
                <w:noProof/>
                <w:webHidden/>
              </w:rPr>
              <w:t>22</w:t>
            </w:r>
            <w:r>
              <w:rPr>
                <w:noProof/>
                <w:webHidden/>
              </w:rPr>
              <w:fldChar w:fldCharType="end"/>
            </w:r>
          </w:hyperlink>
        </w:p>
        <w:p w14:paraId="7A2C4E22" w14:textId="3B992BC7"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62" w:history="1">
            <w:r w:rsidRPr="00DC1772">
              <w:rPr>
                <w:rStyle w:val="Hyperlink"/>
                <w:noProof/>
              </w:rPr>
              <w:t>2.3</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Beeldende vorming (DG D)</w:t>
            </w:r>
            <w:r>
              <w:rPr>
                <w:noProof/>
                <w:webHidden/>
              </w:rPr>
              <w:tab/>
            </w:r>
            <w:r>
              <w:rPr>
                <w:noProof/>
                <w:webHidden/>
              </w:rPr>
              <w:fldChar w:fldCharType="begin"/>
            </w:r>
            <w:r>
              <w:rPr>
                <w:noProof/>
                <w:webHidden/>
              </w:rPr>
              <w:instrText xml:space="preserve"> PAGEREF _Toc192960462 \h </w:instrText>
            </w:r>
            <w:r>
              <w:rPr>
                <w:noProof/>
                <w:webHidden/>
              </w:rPr>
            </w:r>
            <w:r>
              <w:rPr>
                <w:noProof/>
                <w:webHidden/>
              </w:rPr>
              <w:fldChar w:fldCharType="separate"/>
            </w:r>
            <w:r>
              <w:rPr>
                <w:noProof/>
                <w:webHidden/>
              </w:rPr>
              <w:t>24</w:t>
            </w:r>
            <w:r>
              <w:rPr>
                <w:noProof/>
                <w:webHidden/>
              </w:rPr>
              <w:fldChar w:fldCharType="end"/>
            </w:r>
          </w:hyperlink>
        </w:p>
        <w:p w14:paraId="10BE5B60" w14:textId="3AE2BD1F"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63" w:history="1">
            <w:r w:rsidRPr="00DC1772">
              <w:rPr>
                <w:rStyle w:val="Hyperlink"/>
                <w:noProof/>
              </w:rPr>
              <w:t>2.4</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Dans (DG D)</w:t>
            </w:r>
            <w:r>
              <w:rPr>
                <w:noProof/>
                <w:webHidden/>
              </w:rPr>
              <w:tab/>
            </w:r>
            <w:r>
              <w:rPr>
                <w:noProof/>
                <w:webHidden/>
              </w:rPr>
              <w:fldChar w:fldCharType="begin"/>
            </w:r>
            <w:r>
              <w:rPr>
                <w:noProof/>
                <w:webHidden/>
              </w:rPr>
              <w:instrText xml:space="preserve"> PAGEREF _Toc192960463 \h </w:instrText>
            </w:r>
            <w:r>
              <w:rPr>
                <w:noProof/>
                <w:webHidden/>
              </w:rPr>
            </w:r>
            <w:r>
              <w:rPr>
                <w:noProof/>
                <w:webHidden/>
              </w:rPr>
              <w:fldChar w:fldCharType="separate"/>
            </w:r>
            <w:r>
              <w:rPr>
                <w:noProof/>
                <w:webHidden/>
              </w:rPr>
              <w:t>26</w:t>
            </w:r>
            <w:r>
              <w:rPr>
                <w:noProof/>
                <w:webHidden/>
              </w:rPr>
              <w:fldChar w:fldCharType="end"/>
            </w:r>
          </w:hyperlink>
        </w:p>
        <w:p w14:paraId="71C43070" w14:textId="4F11A07F"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64" w:history="1">
            <w:r w:rsidRPr="00DC1772">
              <w:rPr>
                <w:rStyle w:val="Hyperlink"/>
                <w:noProof/>
              </w:rPr>
              <w:t>2.5</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Muziek (DG D)</w:t>
            </w:r>
            <w:r>
              <w:rPr>
                <w:noProof/>
                <w:webHidden/>
              </w:rPr>
              <w:tab/>
            </w:r>
            <w:r>
              <w:rPr>
                <w:noProof/>
                <w:webHidden/>
              </w:rPr>
              <w:fldChar w:fldCharType="begin"/>
            </w:r>
            <w:r>
              <w:rPr>
                <w:noProof/>
                <w:webHidden/>
              </w:rPr>
              <w:instrText xml:space="preserve"> PAGEREF _Toc192960464 \h </w:instrText>
            </w:r>
            <w:r>
              <w:rPr>
                <w:noProof/>
                <w:webHidden/>
              </w:rPr>
            </w:r>
            <w:r>
              <w:rPr>
                <w:noProof/>
                <w:webHidden/>
              </w:rPr>
              <w:fldChar w:fldCharType="separate"/>
            </w:r>
            <w:r>
              <w:rPr>
                <w:noProof/>
                <w:webHidden/>
              </w:rPr>
              <w:t>28</w:t>
            </w:r>
            <w:r>
              <w:rPr>
                <w:noProof/>
                <w:webHidden/>
              </w:rPr>
              <w:fldChar w:fldCharType="end"/>
            </w:r>
          </w:hyperlink>
        </w:p>
        <w:p w14:paraId="0E832C3B" w14:textId="0502C122"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65" w:history="1">
            <w:r w:rsidRPr="00DC1772">
              <w:rPr>
                <w:rStyle w:val="Hyperlink"/>
                <w:noProof/>
              </w:rPr>
              <w:t>2.6</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Woordkunst-drama (DG D)</w:t>
            </w:r>
            <w:r>
              <w:rPr>
                <w:noProof/>
                <w:webHidden/>
              </w:rPr>
              <w:tab/>
            </w:r>
            <w:r>
              <w:rPr>
                <w:noProof/>
                <w:webHidden/>
              </w:rPr>
              <w:fldChar w:fldCharType="begin"/>
            </w:r>
            <w:r>
              <w:rPr>
                <w:noProof/>
                <w:webHidden/>
              </w:rPr>
              <w:instrText xml:space="preserve"> PAGEREF _Toc192960465 \h </w:instrText>
            </w:r>
            <w:r>
              <w:rPr>
                <w:noProof/>
                <w:webHidden/>
              </w:rPr>
            </w:r>
            <w:r>
              <w:rPr>
                <w:noProof/>
                <w:webHidden/>
              </w:rPr>
              <w:fldChar w:fldCharType="separate"/>
            </w:r>
            <w:r>
              <w:rPr>
                <w:noProof/>
                <w:webHidden/>
              </w:rPr>
              <w:t>30</w:t>
            </w:r>
            <w:r>
              <w:rPr>
                <w:noProof/>
                <w:webHidden/>
              </w:rPr>
              <w:fldChar w:fldCharType="end"/>
            </w:r>
          </w:hyperlink>
        </w:p>
        <w:p w14:paraId="59448A81" w14:textId="6FB6F31F"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66" w:history="1">
            <w:r w:rsidRPr="00DC1772">
              <w:rPr>
                <w:rStyle w:val="Hyperlink"/>
                <w:noProof/>
              </w:rPr>
              <w:t>2.7</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Architectuur en interieur (D/A)</w:t>
            </w:r>
            <w:r>
              <w:rPr>
                <w:noProof/>
                <w:webHidden/>
              </w:rPr>
              <w:tab/>
            </w:r>
            <w:r>
              <w:rPr>
                <w:noProof/>
                <w:webHidden/>
              </w:rPr>
              <w:fldChar w:fldCharType="begin"/>
            </w:r>
            <w:r>
              <w:rPr>
                <w:noProof/>
                <w:webHidden/>
              </w:rPr>
              <w:instrText xml:space="preserve"> PAGEREF _Toc192960466 \h </w:instrText>
            </w:r>
            <w:r>
              <w:rPr>
                <w:noProof/>
                <w:webHidden/>
              </w:rPr>
            </w:r>
            <w:r>
              <w:rPr>
                <w:noProof/>
                <w:webHidden/>
              </w:rPr>
              <w:fldChar w:fldCharType="separate"/>
            </w:r>
            <w:r>
              <w:rPr>
                <w:noProof/>
                <w:webHidden/>
              </w:rPr>
              <w:t>32</w:t>
            </w:r>
            <w:r>
              <w:rPr>
                <w:noProof/>
                <w:webHidden/>
              </w:rPr>
              <w:fldChar w:fldCharType="end"/>
            </w:r>
          </w:hyperlink>
        </w:p>
        <w:p w14:paraId="3582641C" w14:textId="5E893719"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67" w:history="1">
            <w:r w:rsidRPr="00DC1772">
              <w:rPr>
                <w:rStyle w:val="Hyperlink"/>
                <w:noProof/>
              </w:rPr>
              <w:t>2.8</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Beeldende kunst (D/A)</w:t>
            </w:r>
            <w:r>
              <w:rPr>
                <w:noProof/>
                <w:webHidden/>
              </w:rPr>
              <w:tab/>
            </w:r>
            <w:r>
              <w:rPr>
                <w:noProof/>
                <w:webHidden/>
              </w:rPr>
              <w:fldChar w:fldCharType="begin"/>
            </w:r>
            <w:r>
              <w:rPr>
                <w:noProof/>
                <w:webHidden/>
              </w:rPr>
              <w:instrText xml:space="preserve"> PAGEREF _Toc192960467 \h </w:instrText>
            </w:r>
            <w:r>
              <w:rPr>
                <w:noProof/>
                <w:webHidden/>
              </w:rPr>
            </w:r>
            <w:r>
              <w:rPr>
                <w:noProof/>
                <w:webHidden/>
              </w:rPr>
              <w:fldChar w:fldCharType="separate"/>
            </w:r>
            <w:r>
              <w:rPr>
                <w:noProof/>
                <w:webHidden/>
              </w:rPr>
              <w:t>34</w:t>
            </w:r>
            <w:r>
              <w:rPr>
                <w:noProof/>
                <w:webHidden/>
              </w:rPr>
              <w:fldChar w:fldCharType="end"/>
            </w:r>
          </w:hyperlink>
        </w:p>
        <w:p w14:paraId="66475991" w14:textId="1C4055D7"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68" w:history="1">
            <w:r w:rsidRPr="00DC1772">
              <w:rPr>
                <w:rStyle w:val="Hyperlink"/>
                <w:noProof/>
              </w:rPr>
              <w:t>2.9</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Crossmedia (D/A)</w:t>
            </w:r>
            <w:r>
              <w:rPr>
                <w:noProof/>
                <w:webHidden/>
              </w:rPr>
              <w:tab/>
            </w:r>
            <w:r>
              <w:rPr>
                <w:noProof/>
                <w:webHidden/>
              </w:rPr>
              <w:fldChar w:fldCharType="begin"/>
            </w:r>
            <w:r>
              <w:rPr>
                <w:noProof/>
                <w:webHidden/>
              </w:rPr>
              <w:instrText xml:space="preserve"> PAGEREF _Toc192960468 \h </w:instrText>
            </w:r>
            <w:r>
              <w:rPr>
                <w:noProof/>
                <w:webHidden/>
              </w:rPr>
            </w:r>
            <w:r>
              <w:rPr>
                <w:noProof/>
                <w:webHidden/>
              </w:rPr>
              <w:fldChar w:fldCharType="separate"/>
            </w:r>
            <w:r>
              <w:rPr>
                <w:noProof/>
                <w:webHidden/>
              </w:rPr>
              <w:t>36</w:t>
            </w:r>
            <w:r>
              <w:rPr>
                <w:noProof/>
                <w:webHidden/>
              </w:rPr>
              <w:fldChar w:fldCharType="end"/>
            </w:r>
          </w:hyperlink>
        </w:p>
        <w:p w14:paraId="5A43EFE2" w14:textId="65A8F723"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69" w:history="1">
            <w:r w:rsidRPr="00DC1772">
              <w:rPr>
                <w:rStyle w:val="Hyperlink"/>
                <w:noProof/>
              </w:rPr>
              <w:t>2.10</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Fotografie (D/A)</w:t>
            </w:r>
            <w:r>
              <w:rPr>
                <w:noProof/>
                <w:webHidden/>
              </w:rPr>
              <w:tab/>
            </w:r>
            <w:r>
              <w:rPr>
                <w:noProof/>
                <w:webHidden/>
              </w:rPr>
              <w:fldChar w:fldCharType="begin"/>
            </w:r>
            <w:r>
              <w:rPr>
                <w:noProof/>
                <w:webHidden/>
              </w:rPr>
              <w:instrText xml:space="preserve"> PAGEREF _Toc192960469 \h </w:instrText>
            </w:r>
            <w:r>
              <w:rPr>
                <w:noProof/>
                <w:webHidden/>
              </w:rPr>
            </w:r>
            <w:r>
              <w:rPr>
                <w:noProof/>
                <w:webHidden/>
              </w:rPr>
              <w:fldChar w:fldCharType="separate"/>
            </w:r>
            <w:r>
              <w:rPr>
                <w:noProof/>
                <w:webHidden/>
              </w:rPr>
              <w:t>38</w:t>
            </w:r>
            <w:r>
              <w:rPr>
                <w:noProof/>
                <w:webHidden/>
              </w:rPr>
              <w:fldChar w:fldCharType="end"/>
            </w:r>
          </w:hyperlink>
        </w:p>
        <w:p w14:paraId="7B5693A1" w14:textId="0AED389E"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70" w:history="1">
            <w:r w:rsidRPr="00DC1772">
              <w:rPr>
                <w:rStyle w:val="Hyperlink"/>
                <w:noProof/>
              </w:rPr>
              <w:t>2.11</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Grafimedia (D/A)</w:t>
            </w:r>
            <w:r>
              <w:rPr>
                <w:noProof/>
                <w:webHidden/>
              </w:rPr>
              <w:tab/>
            </w:r>
            <w:r>
              <w:rPr>
                <w:noProof/>
                <w:webHidden/>
              </w:rPr>
              <w:fldChar w:fldCharType="begin"/>
            </w:r>
            <w:r>
              <w:rPr>
                <w:noProof/>
                <w:webHidden/>
              </w:rPr>
              <w:instrText xml:space="preserve"> PAGEREF _Toc192960470 \h </w:instrText>
            </w:r>
            <w:r>
              <w:rPr>
                <w:noProof/>
                <w:webHidden/>
              </w:rPr>
            </w:r>
            <w:r>
              <w:rPr>
                <w:noProof/>
                <w:webHidden/>
              </w:rPr>
              <w:fldChar w:fldCharType="separate"/>
            </w:r>
            <w:r>
              <w:rPr>
                <w:noProof/>
                <w:webHidden/>
              </w:rPr>
              <w:t>40</w:t>
            </w:r>
            <w:r>
              <w:rPr>
                <w:noProof/>
                <w:webHidden/>
              </w:rPr>
              <w:fldChar w:fldCharType="end"/>
            </w:r>
          </w:hyperlink>
        </w:p>
        <w:p w14:paraId="436A8239" w14:textId="130947E3"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71" w:history="1">
            <w:r w:rsidRPr="00DC1772">
              <w:rPr>
                <w:rStyle w:val="Hyperlink"/>
                <w:noProof/>
              </w:rPr>
              <w:t>2.12</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Decor, etalage en publiciteit (A)</w:t>
            </w:r>
            <w:r>
              <w:rPr>
                <w:noProof/>
                <w:webHidden/>
              </w:rPr>
              <w:tab/>
            </w:r>
            <w:r>
              <w:rPr>
                <w:noProof/>
                <w:webHidden/>
              </w:rPr>
              <w:fldChar w:fldCharType="begin"/>
            </w:r>
            <w:r>
              <w:rPr>
                <w:noProof/>
                <w:webHidden/>
              </w:rPr>
              <w:instrText xml:space="preserve"> PAGEREF _Toc192960471 \h </w:instrText>
            </w:r>
            <w:r>
              <w:rPr>
                <w:noProof/>
                <w:webHidden/>
              </w:rPr>
            </w:r>
            <w:r>
              <w:rPr>
                <w:noProof/>
                <w:webHidden/>
              </w:rPr>
              <w:fldChar w:fldCharType="separate"/>
            </w:r>
            <w:r>
              <w:rPr>
                <w:noProof/>
                <w:webHidden/>
              </w:rPr>
              <w:t>42</w:t>
            </w:r>
            <w:r>
              <w:rPr>
                <w:noProof/>
                <w:webHidden/>
              </w:rPr>
              <w:fldChar w:fldCharType="end"/>
            </w:r>
          </w:hyperlink>
        </w:p>
        <w:p w14:paraId="68128C90" w14:textId="7D8D9BAD"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72" w:history="1">
            <w:r w:rsidRPr="00DC1772">
              <w:rPr>
                <w:rStyle w:val="Hyperlink"/>
                <w:noProof/>
              </w:rPr>
              <w:t>2.13</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Goud en juwelen (A)</w:t>
            </w:r>
            <w:r>
              <w:rPr>
                <w:noProof/>
                <w:webHidden/>
              </w:rPr>
              <w:tab/>
            </w:r>
            <w:r>
              <w:rPr>
                <w:noProof/>
                <w:webHidden/>
              </w:rPr>
              <w:fldChar w:fldCharType="begin"/>
            </w:r>
            <w:r>
              <w:rPr>
                <w:noProof/>
                <w:webHidden/>
              </w:rPr>
              <w:instrText xml:space="preserve"> PAGEREF _Toc192960472 \h </w:instrText>
            </w:r>
            <w:r>
              <w:rPr>
                <w:noProof/>
                <w:webHidden/>
              </w:rPr>
            </w:r>
            <w:r>
              <w:rPr>
                <w:noProof/>
                <w:webHidden/>
              </w:rPr>
              <w:fldChar w:fldCharType="separate"/>
            </w:r>
            <w:r>
              <w:rPr>
                <w:noProof/>
                <w:webHidden/>
              </w:rPr>
              <w:t>44</w:t>
            </w:r>
            <w:r>
              <w:rPr>
                <w:noProof/>
                <w:webHidden/>
              </w:rPr>
              <w:fldChar w:fldCharType="end"/>
            </w:r>
          </w:hyperlink>
        </w:p>
        <w:p w14:paraId="2AA75192" w14:textId="366CE3CC" w:rsidR="0041607B" w:rsidRDefault="0041607B">
          <w:pPr>
            <w:pStyle w:val="Inhopg2"/>
            <w:rPr>
              <w:rFonts w:asciiTheme="minorHAnsi" w:eastAsiaTheme="minorEastAsia" w:hAnsiTheme="minorHAnsi"/>
              <w:noProof/>
              <w:color w:val="auto"/>
              <w:kern w:val="2"/>
              <w:sz w:val="24"/>
              <w:szCs w:val="24"/>
              <w:lang w:eastAsia="nl-BE"/>
              <w14:ligatures w14:val="standardContextual"/>
            </w:rPr>
          </w:pPr>
          <w:hyperlink w:anchor="_Toc192960473" w:history="1">
            <w:r w:rsidRPr="00DC1772">
              <w:rPr>
                <w:rStyle w:val="Hyperlink"/>
                <w:noProof/>
              </w:rPr>
              <w:t>2.14</w:t>
            </w:r>
            <w:r>
              <w:rPr>
                <w:rFonts w:asciiTheme="minorHAnsi" w:eastAsiaTheme="minorEastAsia" w:hAnsiTheme="minorHAnsi"/>
                <w:noProof/>
                <w:color w:val="auto"/>
                <w:kern w:val="2"/>
                <w:sz w:val="24"/>
                <w:szCs w:val="24"/>
                <w:lang w:eastAsia="nl-BE"/>
                <w14:ligatures w14:val="standardContextual"/>
              </w:rPr>
              <w:tab/>
            </w:r>
            <w:r w:rsidRPr="00DC1772">
              <w:rPr>
                <w:rStyle w:val="Hyperlink"/>
                <w:noProof/>
              </w:rPr>
              <w:t>Uurwerkmaken (A)</w:t>
            </w:r>
            <w:r>
              <w:rPr>
                <w:noProof/>
                <w:webHidden/>
              </w:rPr>
              <w:tab/>
            </w:r>
            <w:r>
              <w:rPr>
                <w:noProof/>
                <w:webHidden/>
              </w:rPr>
              <w:fldChar w:fldCharType="begin"/>
            </w:r>
            <w:r>
              <w:rPr>
                <w:noProof/>
                <w:webHidden/>
              </w:rPr>
              <w:instrText xml:space="preserve"> PAGEREF _Toc192960473 \h </w:instrText>
            </w:r>
            <w:r>
              <w:rPr>
                <w:noProof/>
                <w:webHidden/>
              </w:rPr>
            </w:r>
            <w:r>
              <w:rPr>
                <w:noProof/>
                <w:webHidden/>
              </w:rPr>
              <w:fldChar w:fldCharType="separate"/>
            </w:r>
            <w:r>
              <w:rPr>
                <w:noProof/>
                <w:webHidden/>
              </w:rPr>
              <w:t>46</w:t>
            </w:r>
            <w:r>
              <w:rPr>
                <w:noProof/>
                <w:webHidden/>
              </w:rPr>
              <w:fldChar w:fldCharType="end"/>
            </w:r>
          </w:hyperlink>
        </w:p>
        <w:p w14:paraId="50725945" w14:textId="6FF11F09" w:rsidR="00BD6496" w:rsidRDefault="00BD6496" w:rsidP="00BD6496">
          <w:r>
            <w:rPr>
              <w:b/>
              <w:bCs/>
              <w:lang w:val="nl-NL"/>
            </w:rPr>
            <w:fldChar w:fldCharType="end"/>
          </w:r>
        </w:p>
      </w:sdtContent>
    </w:sdt>
    <w:p w14:paraId="4DD78096" w14:textId="77777777" w:rsidR="00BD6496" w:rsidRDefault="00BD6496" w:rsidP="00BD6496"/>
    <w:p w14:paraId="5F6CD022" w14:textId="77777777" w:rsidR="00BD6496" w:rsidRPr="00833E7C" w:rsidRDefault="00BD6496" w:rsidP="00BD6496">
      <w:pPr>
        <w:pStyle w:val="Kop1"/>
        <w:pageBreakBefore/>
      </w:pPr>
      <w:bookmarkStart w:id="2" w:name="_Toc192960449"/>
      <w:r w:rsidRPr="00833E7C">
        <w:lastRenderedPageBreak/>
        <w:t>Tweede graad</w:t>
      </w:r>
      <w:bookmarkEnd w:id="2"/>
    </w:p>
    <w:p w14:paraId="6C7999CA" w14:textId="77777777" w:rsidR="00BD6496" w:rsidRPr="00833E7C" w:rsidRDefault="00BD6496" w:rsidP="00BD6496">
      <w:pPr>
        <w:pStyle w:val="Kop2"/>
        <w:pageBreakBefore w:val="0"/>
      </w:pPr>
      <w:bookmarkStart w:id="3" w:name="_Toc192960450"/>
      <w:r w:rsidRPr="00833E7C">
        <w:t>Architecturale en beeldende vorming (DG D)</w:t>
      </w:r>
      <w:bookmarkEnd w:id="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5545041C" w14:textId="77777777" w:rsidTr="000C7D64">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100DDABD"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7E8D3DF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0B8F9E4E"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FB8BAD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CE41C1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616D70E"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2A60F7EC" w14:textId="77777777" w:rsidTr="000C7D64">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3BB7FB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B1F454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9B19EA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E20D2D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xml:space="preserve">Architectuur en beeld </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C45A8AC" w14:textId="77777777" w:rsidR="00BD6496" w:rsidRPr="00833E7C" w:rsidRDefault="00BD6496" w:rsidP="000C7D64">
            <w:pPr>
              <w:spacing w:after="0" w:line="240" w:lineRule="auto"/>
              <w:jc w:val="center"/>
              <w:rPr>
                <w:rFonts w:eastAsia="Times New Roman" w:cs="Calibri"/>
                <w:lang w:eastAsia="nl-BE"/>
              </w:rPr>
            </w:pPr>
            <w:r w:rsidRPr="00833E7C">
              <w:rPr>
                <w:rFonts w:eastAsia="Times New Roman" w:cs="Calibri"/>
                <w:lang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3764A028" w14:textId="77777777" w:rsidR="00BD6496" w:rsidRPr="00833E7C" w:rsidRDefault="00BD6496" w:rsidP="000C7D64">
            <w:pPr>
              <w:spacing w:after="0" w:line="240" w:lineRule="auto"/>
              <w:jc w:val="center"/>
              <w:rPr>
                <w:rFonts w:eastAsia="Times New Roman" w:cs="Calibri"/>
                <w:lang w:eastAsia="nl-BE"/>
              </w:rPr>
            </w:pPr>
            <w:r w:rsidRPr="00833E7C">
              <w:rPr>
                <w:rFonts w:eastAsia="Times New Roman" w:cs="Calibri"/>
                <w:lang w:val="nl-NL" w:eastAsia="nl-BE"/>
              </w:rPr>
              <w:t>5</w:t>
            </w:r>
          </w:p>
        </w:tc>
      </w:tr>
      <w:tr w:rsidR="00BD6496" w:rsidRPr="00833E7C" w14:paraId="681E48F4"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513E6F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790371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29F6C3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908410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highlight w:val="lightGray"/>
                <w:lang w:eastAsia="nl-BE"/>
              </w:rPr>
              <w:t>Kunstbeschouwing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0CB4178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73F70F9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r>
      <w:tr w:rsidR="00BD6496" w:rsidRPr="00833E7C" w14:paraId="176AF773"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CE1B9E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AA5465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187F0F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732FAA8" w14:textId="77777777" w:rsidR="00BD6496" w:rsidRPr="00833E7C" w:rsidRDefault="00BD6496" w:rsidP="000C7D64">
            <w:pPr>
              <w:spacing w:after="0" w:line="240" w:lineRule="auto"/>
              <w:rPr>
                <w:rFonts w:eastAsia="Times New Roman" w:cs="Calibri"/>
                <w:color w:val="000000"/>
                <w:highlight w:val="lightGray"/>
                <w:lang w:eastAsia="nl-BE"/>
              </w:rPr>
            </w:pPr>
            <w:r w:rsidRPr="00833E7C">
              <w:rPr>
                <w:rFonts w:cs="Calibri"/>
                <w:highlight w:val="lightGray"/>
                <w:lang w:val="nl-NL"/>
              </w:rPr>
              <w:t>Wiskunde B+S</w:t>
            </w:r>
            <w:r w:rsidRPr="00833E7C">
              <w:rPr>
                <w:rFonts w:cs="Calibri"/>
                <w:lang w:val="nl-NL"/>
              </w:rPr>
              <w:t xml:space="preserve"> (LP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9C6E63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E7A5DB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4</w:t>
            </w:r>
          </w:p>
        </w:tc>
      </w:tr>
      <w:tr w:rsidR="00BD6496" w:rsidRPr="00833E7C" w14:paraId="2DB13847"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DA3BDC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DB58F8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9502C7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63C5FBA9"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D5471F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BA4D5F6"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383F823"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2C8C3A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B06988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7179D4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5FFADE1A"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362775C5"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2DDD6BE"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644D9E9"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8D32AA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817737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6B5D50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8B95E5C"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A659E7A"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77D8ADC"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9314EEE"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A689E2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A8733B4"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FD74074"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bottom w:val="nil"/>
            </w:tcBorders>
            <w:shd w:val="clear" w:color="000000" w:fill="FADBC2"/>
            <w:vAlign w:val="center"/>
          </w:tcPr>
          <w:p w14:paraId="0FD08799"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4DEEA9CF"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57F55100"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FB3B6F1"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3ADE9C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1EF930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EE82B8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3082" w:type="dxa"/>
            <w:tcBorders>
              <w:top w:val="nil"/>
              <w:left w:val="single" w:sz="4" w:space="0" w:color="auto"/>
              <w:bottom w:val="single" w:sz="4" w:space="0" w:color="auto"/>
            </w:tcBorders>
            <w:shd w:val="clear" w:color="000000" w:fill="FADBC2"/>
            <w:vAlign w:val="center"/>
            <w:hideMark/>
          </w:tcPr>
          <w:p w14:paraId="7BDA34C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bottom w:val="single" w:sz="4" w:space="0" w:color="auto"/>
            </w:tcBorders>
            <w:shd w:val="clear" w:color="000000" w:fill="FADBC2"/>
            <w:vAlign w:val="center"/>
            <w:hideMark/>
          </w:tcPr>
          <w:p w14:paraId="7D28921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bottom w:val="single" w:sz="4" w:space="0" w:color="auto"/>
              <w:right w:val="single" w:sz="4" w:space="0" w:color="auto"/>
            </w:tcBorders>
            <w:shd w:val="clear" w:color="000000" w:fill="FADBC2"/>
            <w:vAlign w:val="center"/>
            <w:hideMark/>
          </w:tcPr>
          <w:p w14:paraId="187A1CE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72F76C8A" w14:textId="77777777" w:rsidTr="000C7D64">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4C7DFA0A"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7EE3E3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9D5324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1615119C" w14:textId="77777777" w:rsidTr="00B6252B">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190BEFA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79F5CDE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65E8266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4D373BD4" w14:textId="77777777" w:rsidTr="00B6252B">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1515441" w14:textId="77777777" w:rsidR="00BD6496" w:rsidRPr="00833E7C" w:rsidRDefault="00BD6496" w:rsidP="00D61099">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681A1F7F" w14:textId="77777777" w:rsidR="00BD6496" w:rsidRPr="00833E7C" w:rsidRDefault="00BD6496" w:rsidP="000C7D64">
            <w:pPr>
              <w:spacing w:after="0" w:line="240" w:lineRule="auto"/>
              <w:rPr>
                <w:rFonts w:eastAsia="Times New Roman" w:cs="Calibri"/>
                <w:color w:val="000000"/>
                <w:sz w:val="18"/>
                <w:szCs w:val="18"/>
                <w:lang w:eastAsia="nl-BE"/>
              </w:rPr>
            </w:pPr>
            <w:r w:rsidRPr="00833E7C">
              <w:rPr>
                <w:rFonts w:eastAsia="Times New Roman" w:cs="Calibri"/>
                <w:color w:val="000000"/>
                <w:sz w:val="18"/>
                <w:szCs w:val="18"/>
                <w:lang w:eastAsia="nl-BE"/>
              </w:rPr>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w:t>
            </w:r>
          </w:p>
        </w:tc>
      </w:tr>
      <w:tr w:rsidR="00BD6496" w:rsidRPr="00833E7C" w14:paraId="4C1AAC58"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AFF150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6D74FD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0D1DD25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2C83BDFD"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6527EE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15DBB3C6"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88C6176"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ADDE376"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51C6FB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3EF7CE4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3B03B4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7102CA01"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D6BFE36"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03041704"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4EF3AD2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75475E1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4DF12817"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79BD9E4"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1126613"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30C81D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1DD400F"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FEF796E"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6A7F10E7"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9E2BD25" w14:textId="77777777" w:rsidR="00BD6496" w:rsidRPr="00833E7C" w:rsidRDefault="00BD6496" w:rsidP="00D6109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45CB6165"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7B84D4E"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47A659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697BA1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3AE9359F"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6643363" w14:textId="77777777" w:rsidR="00BD6496" w:rsidRPr="00833E7C" w:rsidRDefault="00BD6496" w:rsidP="00D6109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6D1432AE" w14:textId="77777777" w:rsidR="00BD6496" w:rsidRPr="00833E7C" w:rsidRDefault="00BD6496" w:rsidP="00D61099">
            <w:pPr>
              <w:pStyle w:val="Tussentekst"/>
            </w:pPr>
            <w:r w:rsidRPr="00833E7C">
              <w:t>- Wanneer eenzelfde leerplan van de specifieke vorming in dezelfde finaliteit voor meerdere studierichtingen geldt, dan wordt het vak in eenzelfde kleur gearceerd (bv. Wiskunde).</w:t>
            </w:r>
          </w:p>
        </w:tc>
      </w:tr>
    </w:tbl>
    <w:p w14:paraId="1FBAEAB5"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34A9EA11" w14:textId="77777777" w:rsidTr="000C7D64">
        <w:tc>
          <w:tcPr>
            <w:tcW w:w="3823" w:type="dxa"/>
          </w:tcPr>
          <w:p w14:paraId="60CAE257" w14:textId="77777777" w:rsidR="00BD6496" w:rsidRPr="00833E7C" w:rsidRDefault="00BD6496" w:rsidP="000C7D64">
            <w:pPr>
              <w:rPr>
                <w:rFonts w:cstheme="minorHAnsi"/>
                <w:lang w:val="nl-NL"/>
              </w:rPr>
            </w:pPr>
            <w:r w:rsidRPr="00833E7C">
              <w:rPr>
                <w:rFonts w:cstheme="minorHAnsi"/>
                <w:lang w:val="nl-NL"/>
              </w:rPr>
              <w:t xml:space="preserve">Pedagogische </w:t>
            </w:r>
            <w:proofErr w:type="spellStart"/>
            <w:r w:rsidRPr="00833E7C">
              <w:rPr>
                <w:rFonts w:cstheme="minorHAnsi"/>
                <w:lang w:val="nl-NL"/>
              </w:rPr>
              <w:t>vakbenaming</w:t>
            </w:r>
            <w:proofErr w:type="spellEnd"/>
          </w:p>
        </w:tc>
        <w:tc>
          <w:tcPr>
            <w:tcW w:w="5386" w:type="dxa"/>
          </w:tcPr>
          <w:p w14:paraId="625A1379" w14:textId="77777777" w:rsidR="00BD6496" w:rsidRPr="00833E7C" w:rsidRDefault="00BD6496" w:rsidP="000C7D64">
            <w:pPr>
              <w:rPr>
                <w:rFonts w:cstheme="minorHAnsi"/>
                <w:lang w:val="nl-NL"/>
              </w:rPr>
            </w:pPr>
            <w:r w:rsidRPr="00833E7C">
              <w:rPr>
                <w:rFonts w:cstheme="minorHAnsi"/>
                <w:lang w:val="nl-NL"/>
              </w:rPr>
              <w:t xml:space="preserve">Administratieve </w:t>
            </w:r>
            <w:proofErr w:type="spellStart"/>
            <w:r w:rsidRPr="00833E7C">
              <w:rPr>
                <w:rFonts w:cstheme="minorHAnsi"/>
                <w:lang w:val="nl-NL"/>
              </w:rPr>
              <w:t>vakbenamingen</w:t>
            </w:r>
            <w:proofErr w:type="spellEnd"/>
          </w:p>
        </w:tc>
      </w:tr>
      <w:tr w:rsidR="00BD6496" w:rsidRPr="00833E7C" w14:paraId="54BC6D67" w14:textId="77777777" w:rsidTr="000C7D64">
        <w:tc>
          <w:tcPr>
            <w:tcW w:w="3823" w:type="dxa"/>
          </w:tcPr>
          <w:p w14:paraId="7585513C" w14:textId="77777777" w:rsidR="00BD6496" w:rsidRPr="00833E7C" w:rsidRDefault="00BD6496" w:rsidP="000C7D64">
            <w:pPr>
              <w:rPr>
                <w:rFonts w:cstheme="minorHAnsi"/>
                <w:lang w:val="nl-NL"/>
              </w:rPr>
            </w:pPr>
            <w:r w:rsidRPr="00833E7C">
              <w:rPr>
                <w:rFonts w:cstheme="minorHAnsi"/>
                <w:lang w:val="nl-NL"/>
              </w:rPr>
              <w:t>Godsdienst</w:t>
            </w:r>
          </w:p>
        </w:tc>
        <w:tc>
          <w:tcPr>
            <w:tcW w:w="5386" w:type="dxa"/>
          </w:tcPr>
          <w:p w14:paraId="168A5A71" w14:textId="77777777" w:rsidR="00BD6496" w:rsidRPr="00833E7C" w:rsidRDefault="00BD6496" w:rsidP="000C7D64">
            <w:pPr>
              <w:rPr>
                <w:rFonts w:cstheme="minorHAnsi"/>
                <w:lang w:val="nl-NL"/>
              </w:rPr>
            </w:pPr>
            <w:r w:rsidRPr="00833E7C">
              <w:rPr>
                <w:rFonts w:cstheme="minorHAnsi"/>
              </w:rPr>
              <w:t>AV Godsdienst</w:t>
            </w:r>
          </w:p>
        </w:tc>
      </w:tr>
      <w:tr w:rsidR="00BD6496" w:rsidRPr="00833E7C" w14:paraId="66215D8E" w14:textId="77777777" w:rsidTr="000C7D64">
        <w:tc>
          <w:tcPr>
            <w:tcW w:w="3823" w:type="dxa"/>
          </w:tcPr>
          <w:p w14:paraId="5BBDE5C7" w14:textId="77777777" w:rsidR="00BD6496" w:rsidRPr="00833E7C" w:rsidRDefault="00BD6496" w:rsidP="000C7D64">
            <w:pPr>
              <w:rPr>
                <w:rFonts w:cstheme="minorHAnsi"/>
                <w:lang w:val="nl-NL"/>
              </w:rPr>
            </w:pPr>
            <w:r w:rsidRPr="00833E7C">
              <w:rPr>
                <w:rFonts w:cstheme="minorHAnsi"/>
                <w:lang w:val="nl-NL"/>
              </w:rPr>
              <w:t>Aardrijkskunde</w:t>
            </w:r>
          </w:p>
        </w:tc>
        <w:tc>
          <w:tcPr>
            <w:tcW w:w="5386" w:type="dxa"/>
          </w:tcPr>
          <w:p w14:paraId="1F24E993" w14:textId="77777777" w:rsidR="00BD6496" w:rsidRPr="00833E7C" w:rsidRDefault="00BD6496" w:rsidP="000C7D64">
            <w:pPr>
              <w:rPr>
                <w:rFonts w:cstheme="minorHAnsi"/>
                <w:lang w:val="nl-NL"/>
              </w:rPr>
            </w:pPr>
            <w:r w:rsidRPr="00833E7C">
              <w:rPr>
                <w:rFonts w:cstheme="minorHAnsi"/>
              </w:rPr>
              <w:t>AV Aardrijkskunde</w:t>
            </w:r>
          </w:p>
        </w:tc>
      </w:tr>
      <w:tr w:rsidR="00BD6496" w:rsidRPr="00833E7C" w14:paraId="69DD8965" w14:textId="77777777" w:rsidTr="000C7D64">
        <w:tc>
          <w:tcPr>
            <w:tcW w:w="3823" w:type="dxa"/>
          </w:tcPr>
          <w:p w14:paraId="290EF06C" w14:textId="0D688368" w:rsidR="00BD6496" w:rsidRPr="00833E7C" w:rsidRDefault="00BD6496" w:rsidP="000C7D64">
            <w:pPr>
              <w:rPr>
                <w:rFonts w:cstheme="minorHAnsi"/>
                <w:lang w:val="nl-NL"/>
              </w:rPr>
            </w:pPr>
            <w:r w:rsidRPr="00833E7C">
              <w:rPr>
                <w:rFonts w:cstheme="minorHAnsi"/>
                <w:lang w:val="nl-NL"/>
              </w:rPr>
              <w:t>Architectu</w:t>
            </w:r>
            <w:r w:rsidR="00E249C8">
              <w:rPr>
                <w:rFonts w:cstheme="minorHAnsi"/>
                <w:lang w:val="nl-NL"/>
              </w:rPr>
              <w:t>rale en beeldende vorming</w:t>
            </w:r>
          </w:p>
        </w:tc>
        <w:tc>
          <w:tcPr>
            <w:tcW w:w="5386" w:type="dxa"/>
          </w:tcPr>
          <w:p w14:paraId="3D2A1EED" w14:textId="77777777" w:rsidR="00BD6496" w:rsidRPr="00833E7C" w:rsidRDefault="00BD6496" w:rsidP="000C7D64">
            <w:pPr>
              <w:rPr>
                <w:rFonts w:cstheme="minorHAnsi"/>
              </w:rPr>
            </w:pPr>
            <w:r w:rsidRPr="00833E7C">
              <w:rPr>
                <w:rFonts w:cstheme="minorHAnsi"/>
              </w:rPr>
              <w:t>KV/PV Architecturale vorming</w:t>
            </w:r>
          </w:p>
          <w:p w14:paraId="13F12CB6" w14:textId="77777777" w:rsidR="00BD6496" w:rsidRPr="00833E7C" w:rsidRDefault="00BD6496" w:rsidP="000C7D64">
            <w:pPr>
              <w:rPr>
                <w:rFonts w:cstheme="minorHAnsi"/>
              </w:rPr>
            </w:pPr>
            <w:r w:rsidRPr="00833E7C">
              <w:rPr>
                <w:rFonts w:cstheme="minorHAnsi"/>
              </w:rPr>
              <w:t>KV/PV Beeldende vorming</w:t>
            </w:r>
          </w:p>
          <w:p w14:paraId="264D07F4" w14:textId="77777777" w:rsidR="00BD6496" w:rsidRPr="00833E7C" w:rsidRDefault="00BD6496" w:rsidP="000C7D64">
            <w:pPr>
              <w:rPr>
                <w:rFonts w:cstheme="minorHAnsi"/>
              </w:rPr>
            </w:pPr>
            <w:r w:rsidRPr="00833E7C">
              <w:rPr>
                <w:rFonts w:cstheme="minorHAnsi"/>
              </w:rPr>
              <w:t>AV Fysica</w:t>
            </w:r>
          </w:p>
          <w:p w14:paraId="7436DA34" w14:textId="77777777" w:rsidR="00BD6496" w:rsidRPr="00833E7C" w:rsidRDefault="00BD6496" w:rsidP="000C7D64">
            <w:pPr>
              <w:rPr>
                <w:rFonts w:cstheme="minorHAnsi"/>
              </w:rPr>
            </w:pPr>
            <w:r w:rsidRPr="00833E7C">
              <w:rPr>
                <w:rFonts w:cstheme="minorHAnsi"/>
              </w:rPr>
              <w:t>TV Toegepaste fysica</w:t>
            </w:r>
          </w:p>
          <w:p w14:paraId="775DF06D" w14:textId="77777777" w:rsidR="00BD6496" w:rsidRPr="00833E7C" w:rsidRDefault="00BD6496" w:rsidP="000C7D64">
            <w:pPr>
              <w:rPr>
                <w:rFonts w:cstheme="minorHAnsi"/>
                <w:lang w:val="nl-NL"/>
              </w:rPr>
            </w:pPr>
            <w:r w:rsidRPr="00833E7C">
              <w:rPr>
                <w:rFonts w:cstheme="minorHAnsi"/>
              </w:rPr>
              <w:t>KV/PV Waarnemingstekenen</w:t>
            </w:r>
          </w:p>
        </w:tc>
      </w:tr>
      <w:tr w:rsidR="00BD6496" w:rsidRPr="00833E7C" w14:paraId="68957460" w14:textId="77777777" w:rsidTr="000C7D64">
        <w:tc>
          <w:tcPr>
            <w:tcW w:w="3823" w:type="dxa"/>
          </w:tcPr>
          <w:p w14:paraId="72ECD502" w14:textId="77777777" w:rsidR="00BD6496" w:rsidRPr="00833E7C" w:rsidRDefault="00BD6496" w:rsidP="000C7D64">
            <w:pPr>
              <w:rPr>
                <w:rFonts w:cstheme="minorHAnsi"/>
                <w:lang w:val="nl-NL"/>
              </w:rPr>
            </w:pPr>
            <w:r w:rsidRPr="00833E7C">
              <w:rPr>
                <w:rFonts w:cstheme="minorHAnsi"/>
                <w:lang w:val="nl-NL"/>
              </w:rPr>
              <w:t>Engels</w:t>
            </w:r>
          </w:p>
        </w:tc>
        <w:tc>
          <w:tcPr>
            <w:tcW w:w="5386" w:type="dxa"/>
          </w:tcPr>
          <w:p w14:paraId="02B4AE75" w14:textId="77777777" w:rsidR="00BD6496" w:rsidRPr="00833E7C" w:rsidRDefault="00BD6496" w:rsidP="000C7D64">
            <w:pPr>
              <w:rPr>
                <w:rFonts w:cstheme="minorHAnsi"/>
                <w:lang w:val="nl-NL"/>
              </w:rPr>
            </w:pPr>
            <w:r w:rsidRPr="00833E7C">
              <w:rPr>
                <w:rFonts w:cstheme="minorHAnsi"/>
              </w:rPr>
              <w:t>AV Engels</w:t>
            </w:r>
          </w:p>
        </w:tc>
      </w:tr>
      <w:tr w:rsidR="00BD6496" w:rsidRPr="00833E7C" w14:paraId="45020C4A" w14:textId="77777777" w:rsidTr="000C7D64">
        <w:tc>
          <w:tcPr>
            <w:tcW w:w="3823" w:type="dxa"/>
          </w:tcPr>
          <w:p w14:paraId="489E77B8" w14:textId="77777777" w:rsidR="00BD6496" w:rsidRPr="00833E7C" w:rsidRDefault="00BD6496" w:rsidP="000C7D64">
            <w:pPr>
              <w:rPr>
                <w:rFonts w:cstheme="minorHAnsi"/>
                <w:lang w:val="nl-NL"/>
              </w:rPr>
            </w:pPr>
            <w:r w:rsidRPr="00833E7C">
              <w:rPr>
                <w:rFonts w:cstheme="minorHAnsi"/>
                <w:lang w:val="nl-NL"/>
              </w:rPr>
              <w:t>Frans</w:t>
            </w:r>
          </w:p>
        </w:tc>
        <w:tc>
          <w:tcPr>
            <w:tcW w:w="5386" w:type="dxa"/>
          </w:tcPr>
          <w:p w14:paraId="0263AD75" w14:textId="77777777" w:rsidR="00BD6496" w:rsidRPr="00833E7C" w:rsidRDefault="00BD6496" w:rsidP="000C7D64">
            <w:pPr>
              <w:rPr>
                <w:rFonts w:cstheme="minorHAnsi"/>
                <w:lang w:val="nl-NL"/>
              </w:rPr>
            </w:pPr>
            <w:r w:rsidRPr="00833E7C">
              <w:rPr>
                <w:rFonts w:cstheme="minorHAnsi"/>
              </w:rPr>
              <w:t>AV Frans</w:t>
            </w:r>
          </w:p>
        </w:tc>
      </w:tr>
      <w:tr w:rsidR="00BD6496" w:rsidRPr="00833E7C" w14:paraId="635ADD47" w14:textId="77777777" w:rsidTr="000C7D64">
        <w:tc>
          <w:tcPr>
            <w:tcW w:w="3823" w:type="dxa"/>
          </w:tcPr>
          <w:p w14:paraId="7A9E41DB" w14:textId="77777777" w:rsidR="00BD6496" w:rsidRPr="00833E7C" w:rsidRDefault="00BD6496" w:rsidP="000C7D64">
            <w:pPr>
              <w:rPr>
                <w:rFonts w:cstheme="minorHAnsi"/>
                <w:lang w:val="nl-NL"/>
              </w:rPr>
            </w:pPr>
            <w:r w:rsidRPr="00833E7C">
              <w:rPr>
                <w:rFonts w:cstheme="minorHAnsi"/>
                <w:lang w:val="nl-NL"/>
              </w:rPr>
              <w:lastRenderedPageBreak/>
              <w:t>Gemeenschappelijk funderend leerplan</w:t>
            </w:r>
          </w:p>
        </w:tc>
        <w:tc>
          <w:tcPr>
            <w:tcW w:w="5386" w:type="dxa"/>
          </w:tcPr>
          <w:p w14:paraId="245170A3" w14:textId="77777777" w:rsidR="00BD6496" w:rsidRPr="00833E7C" w:rsidRDefault="00BD6496" w:rsidP="000C7D64">
            <w:pPr>
              <w:rPr>
                <w:rFonts w:cstheme="minorHAnsi"/>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31F53920" w14:textId="77777777" w:rsidTr="000C7D64">
        <w:tc>
          <w:tcPr>
            <w:tcW w:w="3823" w:type="dxa"/>
          </w:tcPr>
          <w:p w14:paraId="2FE7D23F" w14:textId="77777777" w:rsidR="00BD6496" w:rsidRPr="00833E7C" w:rsidRDefault="00BD6496" w:rsidP="000C7D64">
            <w:pPr>
              <w:rPr>
                <w:rFonts w:cstheme="minorHAnsi"/>
                <w:lang w:val="nl-NL"/>
              </w:rPr>
            </w:pPr>
            <w:r w:rsidRPr="00833E7C">
              <w:rPr>
                <w:rFonts w:cstheme="minorHAnsi"/>
                <w:lang w:val="nl-NL"/>
              </w:rPr>
              <w:t>Geschiedenis</w:t>
            </w:r>
          </w:p>
        </w:tc>
        <w:tc>
          <w:tcPr>
            <w:tcW w:w="5386" w:type="dxa"/>
          </w:tcPr>
          <w:p w14:paraId="6B79927A" w14:textId="77777777" w:rsidR="00BD6496" w:rsidRPr="00833E7C" w:rsidRDefault="00BD6496" w:rsidP="000C7D64">
            <w:pPr>
              <w:rPr>
                <w:rFonts w:cstheme="minorHAnsi"/>
                <w:lang w:val="nl-NL"/>
              </w:rPr>
            </w:pPr>
            <w:r w:rsidRPr="00833E7C">
              <w:rPr>
                <w:rFonts w:cstheme="minorHAnsi"/>
              </w:rPr>
              <w:t>AV Geschiedenis</w:t>
            </w:r>
          </w:p>
        </w:tc>
      </w:tr>
      <w:tr w:rsidR="00BD6496" w:rsidRPr="00833E7C" w14:paraId="7A936601" w14:textId="77777777" w:rsidTr="000C7D64">
        <w:tc>
          <w:tcPr>
            <w:tcW w:w="3823" w:type="dxa"/>
          </w:tcPr>
          <w:p w14:paraId="279D3C32" w14:textId="77777777" w:rsidR="00BD6496" w:rsidRPr="00833E7C" w:rsidRDefault="00BD6496" w:rsidP="000C7D64">
            <w:pPr>
              <w:rPr>
                <w:rFonts w:cstheme="minorHAnsi"/>
                <w:lang w:val="nl-NL"/>
              </w:rPr>
            </w:pPr>
            <w:r w:rsidRPr="00833E7C">
              <w:rPr>
                <w:rFonts w:cstheme="minorHAnsi"/>
                <w:lang w:val="nl-NL"/>
              </w:rPr>
              <w:t>Kunstbeschouwing</w:t>
            </w:r>
          </w:p>
        </w:tc>
        <w:tc>
          <w:tcPr>
            <w:tcW w:w="5386" w:type="dxa"/>
          </w:tcPr>
          <w:p w14:paraId="561B0D26" w14:textId="77777777" w:rsidR="00BD6496" w:rsidRPr="00833E7C" w:rsidRDefault="00BD6496" w:rsidP="000C7D64">
            <w:pPr>
              <w:rPr>
                <w:rFonts w:cstheme="minorHAnsi"/>
              </w:rPr>
            </w:pPr>
            <w:r w:rsidRPr="00833E7C">
              <w:rPr>
                <w:rFonts w:cstheme="minorHAnsi"/>
              </w:rPr>
              <w:t>AV Esthetica</w:t>
            </w:r>
          </w:p>
          <w:p w14:paraId="66D4537A" w14:textId="6960D4F1" w:rsidR="00BD6496" w:rsidRPr="00833E7C" w:rsidRDefault="00BD6496" w:rsidP="000C7D64">
            <w:pPr>
              <w:rPr>
                <w:rFonts w:cstheme="minorHAnsi"/>
                <w:lang w:val="nl-NL"/>
              </w:rPr>
            </w:pPr>
            <w:r w:rsidRPr="00833E7C">
              <w:rPr>
                <w:rFonts w:cstheme="minorHAnsi"/>
                <w:lang w:val="nl-NL"/>
              </w:rPr>
              <w:t>KV Kunstbeschouwing</w:t>
            </w:r>
          </w:p>
        </w:tc>
      </w:tr>
      <w:tr w:rsidR="00BD6496" w:rsidRPr="00833E7C" w14:paraId="0965BB39" w14:textId="77777777" w:rsidTr="000C7D64">
        <w:tc>
          <w:tcPr>
            <w:tcW w:w="3823" w:type="dxa"/>
          </w:tcPr>
          <w:p w14:paraId="03BD29C8" w14:textId="77777777" w:rsidR="00BD6496" w:rsidRPr="00833E7C" w:rsidRDefault="00BD6496" w:rsidP="000C7D64">
            <w:pPr>
              <w:rPr>
                <w:rFonts w:cstheme="minorHAnsi"/>
                <w:lang w:val="nl-NL"/>
              </w:rPr>
            </w:pPr>
            <w:r w:rsidRPr="00833E7C">
              <w:rPr>
                <w:rFonts w:cstheme="minorHAnsi"/>
                <w:lang w:val="nl-NL"/>
              </w:rPr>
              <w:t>Lichamelijke opvoeding</w:t>
            </w:r>
          </w:p>
        </w:tc>
        <w:tc>
          <w:tcPr>
            <w:tcW w:w="5386" w:type="dxa"/>
          </w:tcPr>
          <w:p w14:paraId="0AF8830D" w14:textId="77777777" w:rsidR="00BD6496" w:rsidRPr="00833E7C" w:rsidRDefault="00BD6496" w:rsidP="000C7D64">
            <w:pPr>
              <w:rPr>
                <w:rFonts w:cstheme="minorHAnsi"/>
              </w:rPr>
            </w:pPr>
            <w:r w:rsidRPr="00833E7C">
              <w:rPr>
                <w:rFonts w:cstheme="minorHAnsi"/>
              </w:rPr>
              <w:t>AV Bewegingswetenschappen</w:t>
            </w:r>
          </w:p>
          <w:p w14:paraId="7AC82F55" w14:textId="77777777" w:rsidR="00BD6496" w:rsidRPr="00833E7C" w:rsidRDefault="00BD6496" w:rsidP="000C7D64">
            <w:pPr>
              <w:rPr>
                <w:rFonts w:cstheme="minorHAnsi"/>
              </w:rPr>
            </w:pPr>
            <w:r w:rsidRPr="00833E7C">
              <w:rPr>
                <w:rFonts w:cstheme="minorHAnsi"/>
              </w:rPr>
              <w:t>AV Lichamelijke opvoeding</w:t>
            </w:r>
          </w:p>
          <w:p w14:paraId="6CCCD71F" w14:textId="77777777" w:rsidR="00BD6496" w:rsidRPr="00833E7C" w:rsidRDefault="00BD6496" w:rsidP="000C7D64">
            <w:pPr>
              <w:rPr>
                <w:rFonts w:cstheme="minorHAnsi"/>
                <w:lang w:val="nl-NL"/>
              </w:rPr>
            </w:pPr>
            <w:r w:rsidRPr="00833E7C">
              <w:rPr>
                <w:rFonts w:cstheme="minorHAnsi"/>
              </w:rPr>
              <w:t>AV/TV Sport</w:t>
            </w:r>
          </w:p>
        </w:tc>
      </w:tr>
      <w:tr w:rsidR="00BD6496" w:rsidRPr="00833E7C" w14:paraId="45167A33" w14:textId="77777777" w:rsidTr="000C7D64">
        <w:tc>
          <w:tcPr>
            <w:tcW w:w="3823" w:type="dxa"/>
          </w:tcPr>
          <w:p w14:paraId="1ECC3008" w14:textId="77777777" w:rsidR="00BD6496" w:rsidRPr="00833E7C" w:rsidRDefault="00BD6496" w:rsidP="000C7D64">
            <w:pPr>
              <w:rPr>
                <w:rFonts w:cstheme="minorHAnsi"/>
                <w:lang w:val="nl-NL"/>
              </w:rPr>
            </w:pPr>
            <w:r w:rsidRPr="00833E7C">
              <w:rPr>
                <w:rFonts w:cstheme="minorHAnsi"/>
                <w:lang w:val="nl-NL"/>
              </w:rPr>
              <w:t>Natuurwetenschappen</w:t>
            </w:r>
          </w:p>
        </w:tc>
        <w:tc>
          <w:tcPr>
            <w:tcW w:w="5386" w:type="dxa"/>
          </w:tcPr>
          <w:p w14:paraId="1A5B70D6" w14:textId="77777777" w:rsidR="00BD6496" w:rsidRPr="00833E7C" w:rsidRDefault="00BD6496" w:rsidP="000C7D64">
            <w:pPr>
              <w:rPr>
                <w:rFonts w:cstheme="minorHAnsi"/>
              </w:rPr>
            </w:pPr>
            <w:r w:rsidRPr="00833E7C">
              <w:rPr>
                <w:rFonts w:cstheme="minorHAnsi"/>
              </w:rPr>
              <w:t>AV Biochemie</w:t>
            </w:r>
          </w:p>
          <w:p w14:paraId="4104719F" w14:textId="77777777" w:rsidR="00BD6496" w:rsidRPr="00833E7C" w:rsidRDefault="00BD6496" w:rsidP="000C7D64">
            <w:pPr>
              <w:rPr>
                <w:rFonts w:cstheme="minorHAnsi"/>
              </w:rPr>
            </w:pPr>
            <w:r w:rsidRPr="00833E7C">
              <w:rPr>
                <w:rFonts w:cstheme="minorHAnsi"/>
              </w:rPr>
              <w:t>AV Biologie</w:t>
            </w:r>
          </w:p>
          <w:p w14:paraId="6287BD39" w14:textId="77777777" w:rsidR="00BD6496" w:rsidRPr="00833E7C" w:rsidRDefault="00BD6496" w:rsidP="000C7D64">
            <w:pPr>
              <w:rPr>
                <w:rFonts w:cstheme="minorHAnsi"/>
              </w:rPr>
            </w:pPr>
            <w:r w:rsidRPr="00833E7C">
              <w:rPr>
                <w:rFonts w:cstheme="minorHAnsi"/>
              </w:rPr>
              <w:t>AV Chemie</w:t>
            </w:r>
          </w:p>
          <w:p w14:paraId="0C731318" w14:textId="77777777" w:rsidR="00BD6496" w:rsidRPr="00833E7C" w:rsidRDefault="00BD6496" w:rsidP="000C7D64">
            <w:pPr>
              <w:rPr>
                <w:rFonts w:cstheme="minorHAnsi"/>
              </w:rPr>
            </w:pPr>
            <w:r w:rsidRPr="00833E7C">
              <w:rPr>
                <w:rFonts w:cstheme="minorHAnsi"/>
              </w:rPr>
              <w:t>AV Fysica</w:t>
            </w:r>
          </w:p>
          <w:p w14:paraId="35B03BF6" w14:textId="77777777" w:rsidR="00BD6496" w:rsidRPr="00833E7C" w:rsidRDefault="00BD6496" w:rsidP="000C7D64">
            <w:pPr>
              <w:rPr>
                <w:rFonts w:cstheme="minorHAnsi"/>
              </w:rPr>
            </w:pPr>
            <w:r w:rsidRPr="00833E7C">
              <w:rPr>
                <w:rFonts w:cstheme="minorHAnsi"/>
              </w:rPr>
              <w:t>AV Natuurwetenschappen</w:t>
            </w:r>
          </w:p>
          <w:p w14:paraId="44F927B4" w14:textId="77777777" w:rsidR="00BD6496" w:rsidRPr="00833E7C" w:rsidRDefault="00BD6496" w:rsidP="000C7D64">
            <w:pPr>
              <w:rPr>
                <w:rFonts w:cstheme="minorHAnsi"/>
              </w:rPr>
            </w:pPr>
            <w:r w:rsidRPr="00833E7C">
              <w:rPr>
                <w:rFonts w:cstheme="minorHAnsi"/>
              </w:rPr>
              <w:t>TV Toegepaste biochemie</w:t>
            </w:r>
          </w:p>
          <w:p w14:paraId="25750E57" w14:textId="77777777" w:rsidR="00BD6496" w:rsidRPr="00833E7C" w:rsidRDefault="00BD6496" w:rsidP="000C7D64">
            <w:pPr>
              <w:rPr>
                <w:rFonts w:cstheme="minorHAnsi"/>
              </w:rPr>
            </w:pPr>
            <w:r w:rsidRPr="00833E7C">
              <w:rPr>
                <w:rFonts w:cstheme="minorHAnsi"/>
              </w:rPr>
              <w:t>TV Toegepaste biologie</w:t>
            </w:r>
          </w:p>
          <w:p w14:paraId="16B3F34E" w14:textId="77777777" w:rsidR="00BD6496" w:rsidRPr="00833E7C" w:rsidRDefault="00BD6496" w:rsidP="000C7D64">
            <w:pPr>
              <w:rPr>
                <w:rFonts w:cstheme="minorHAnsi"/>
              </w:rPr>
            </w:pPr>
            <w:r w:rsidRPr="00833E7C">
              <w:rPr>
                <w:rFonts w:cstheme="minorHAnsi"/>
              </w:rPr>
              <w:t>TV Toegepaste chemie</w:t>
            </w:r>
          </w:p>
          <w:p w14:paraId="1089A6B2" w14:textId="77777777" w:rsidR="00BD6496" w:rsidRPr="00833E7C" w:rsidRDefault="00BD6496" w:rsidP="000C7D64">
            <w:pPr>
              <w:rPr>
                <w:rFonts w:cstheme="minorHAnsi"/>
              </w:rPr>
            </w:pPr>
            <w:r w:rsidRPr="00833E7C">
              <w:rPr>
                <w:rFonts w:cstheme="minorHAnsi"/>
              </w:rPr>
              <w:t>TV Toegepaste fysica</w:t>
            </w:r>
          </w:p>
          <w:p w14:paraId="0BCCA65A" w14:textId="77777777" w:rsidR="00BD6496" w:rsidRPr="00833E7C" w:rsidRDefault="00BD6496" w:rsidP="000C7D64">
            <w:pPr>
              <w:rPr>
                <w:rFonts w:cstheme="minorHAnsi"/>
                <w:lang w:val="nl-NL"/>
              </w:rPr>
            </w:pPr>
            <w:r w:rsidRPr="00833E7C">
              <w:rPr>
                <w:rFonts w:cstheme="minorHAnsi"/>
              </w:rPr>
              <w:t>TV Toegepaste natuurwetenschappen</w:t>
            </w:r>
          </w:p>
        </w:tc>
      </w:tr>
      <w:tr w:rsidR="00BD6496" w:rsidRPr="00833E7C" w14:paraId="21A777B7" w14:textId="77777777" w:rsidTr="000C7D64">
        <w:tc>
          <w:tcPr>
            <w:tcW w:w="3823" w:type="dxa"/>
          </w:tcPr>
          <w:p w14:paraId="0A5AD684" w14:textId="77777777" w:rsidR="00BD6496" w:rsidRPr="00833E7C" w:rsidRDefault="00BD6496" w:rsidP="000C7D64">
            <w:pPr>
              <w:rPr>
                <w:rFonts w:cstheme="minorHAnsi"/>
                <w:lang w:val="nl-NL"/>
              </w:rPr>
            </w:pPr>
            <w:r w:rsidRPr="00833E7C">
              <w:rPr>
                <w:rFonts w:cstheme="minorHAnsi"/>
                <w:lang w:val="nl-NL"/>
              </w:rPr>
              <w:t>Nederlands</w:t>
            </w:r>
          </w:p>
        </w:tc>
        <w:tc>
          <w:tcPr>
            <w:tcW w:w="5386" w:type="dxa"/>
          </w:tcPr>
          <w:p w14:paraId="59E42D37" w14:textId="77777777" w:rsidR="00BD6496" w:rsidRPr="00833E7C" w:rsidRDefault="00BD6496" w:rsidP="000C7D64">
            <w:pPr>
              <w:rPr>
                <w:rFonts w:cstheme="minorHAnsi"/>
                <w:lang w:val="nl-NL"/>
              </w:rPr>
            </w:pPr>
            <w:r w:rsidRPr="00833E7C">
              <w:rPr>
                <w:rFonts w:cstheme="minorHAnsi"/>
              </w:rPr>
              <w:t>AV Nederlands</w:t>
            </w:r>
          </w:p>
        </w:tc>
      </w:tr>
      <w:tr w:rsidR="00BD6496" w:rsidRPr="00833E7C" w14:paraId="5319525B" w14:textId="77777777" w:rsidTr="000C7D64">
        <w:tc>
          <w:tcPr>
            <w:tcW w:w="3823" w:type="dxa"/>
          </w:tcPr>
          <w:p w14:paraId="30A86E10" w14:textId="77777777" w:rsidR="00BD6496" w:rsidRPr="00833E7C" w:rsidRDefault="00BD6496" w:rsidP="000C7D64">
            <w:pPr>
              <w:rPr>
                <w:rFonts w:cstheme="minorHAnsi"/>
                <w:lang w:val="nl-NL"/>
              </w:rPr>
            </w:pPr>
            <w:r w:rsidRPr="00833E7C">
              <w:rPr>
                <w:rFonts w:cstheme="minorHAnsi"/>
                <w:lang w:val="nl-NL"/>
              </w:rPr>
              <w:t>Wiskunde</w:t>
            </w:r>
          </w:p>
        </w:tc>
        <w:tc>
          <w:tcPr>
            <w:tcW w:w="5386" w:type="dxa"/>
          </w:tcPr>
          <w:p w14:paraId="489339B3" w14:textId="77777777" w:rsidR="00BD6496" w:rsidRPr="00833E7C" w:rsidRDefault="00BD6496" w:rsidP="000C7D64">
            <w:pPr>
              <w:rPr>
                <w:rFonts w:cstheme="minorHAnsi"/>
                <w:lang w:val="nl-NL"/>
              </w:rPr>
            </w:pPr>
            <w:r w:rsidRPr="00833E7C">
              <w:rPr>
                <w:rFonts w:cstheme="minorHAnsi"/>
              </w:rPr>
              <w:t>AV Wiskunde</w:t>
            </w:r>
          </w:p>
        </w:tc>
      </w:tr>
    </w:tbl>
    <w:p w14:paraId="0D794E18" w14:textId="77777777" w:rsidR="00BD6496" w:rsidRPr="00833E7C" w:rsidRDefault="00BD6496" w:rsidP="00BD6496">
      <w:pPr>
        <w:rPr>
          <w:lang w:val="nl-NL"/>
        </w:rPr>
      </w:pPr>
    </w:p>
    <w:p w14:paraId="01B5AAD1" w14:textId="77777777" w:rsidR="00BD6496" w:rsidRPr="00833E7C" w:rsidRDefault="00BD6496" w:rsidP="00BD6496">
      <w:pPr>
        <w:pStyle w:val="Kop2"/>
      </w:pPr>
      <w:bookmarkStart w:id="4" w:name="_Toc192960451"/>
      <w:r w:rsidRPr="00833E7C">
        <w:lastRenderedPageBreak/>
        <w:t>Beeldende en audiovisuele vorming (DG D)</w:t>
      </w:r>
      <w:bookmarkEnd w:id="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50D0DDF2"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166BAF7"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D1F618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7EE94E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26D30F40"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09FCDFF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4528FF2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7F0B7938" w14:textId="77777777" w:rsidTr="00404BE3">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7DF6CE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161812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24A5A27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hideMark/>
          </w:tcPr>
          <w:p w14:paraId="0155B60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xml:space="preserve">Beeldende en audiovisuele vorming </w:t>
            </w:r>
          </w:p>
        </w:tc>
        <w:tc>
          <w:tcPr>
            <w:tcW w:w="745" w:type="dxa"/>
            <w:tcBorders>
              <w:top w:val="nil"/>
              <w:left w:val="nil"/>
              <w:bottom w:val="single" w:sz="4" w:space="0" w:color="auto"/>
              <w:right w:val="single" w:sz="8" w:space="0" w:color="000000"/>
            </w:tcBorders>
            <w:shd w:val="clear" w:color="000000" w:fill="FADBC2"/>
            <w:vAlign w:val="center"/>
          </w:tcPr>
          <w:p w14:paraId="5033D585" w14:textId="77777777" w:rsidR="00BD6496" w:rsidRPr="00833E7C" w:rsidRDefault="00BD6496" w:rsidP="000C7D64">
            <w:pPr>
              <w:spacing w:after="0" w:line="240" w:lineRule="auto"/>
              <w:jc w:val="center"/>
              <w:rPr>
                <w:rFonts w:eastAsia="Times New Roman" w:cs="Calibri"/>
                <w:lang w:eastAsia="nl-BE"/>
              </w:rPr>
            </w:pPr>
            <w:r w:rsidRPr="00833E7C">
              <w:rPr>
                <w:rFonts w:eastAsia="Times New Roman" w:cs="Calibri"/>
                <w:lang w:eastAsia="nl-BE"/>
              </w:rPr>
              <w:t>7</w:t>
            </w:r>
          </w:p>
        </w:tc>
        <w:tc>
          <w:tcPr>
            <w:tcW w:w="709" w:type="dxa"/>
            <w:tcBorders>
              <w:top w:val="nil"/>
              <w:left w:val="nil"/>
              <w:bottom w:val="single" w:sz="4" w:space="0" w:color="auto"/>
              <w:right w:val="single" w:sz="8" w:space="0" w:color="000000"/>
            </w:tcBorders>
            <w:shd w:val="clear" w:color="000000" w:fill="FADBC2"/>
            <w:vAlign w:val="center"/>
          </w:tcPr>
          <w:p w14:paraId="6F934002" w14:textId="77777777" w:rsidR="00BD6496" w:rsidRPr="00833E7C" w:rsidRDefault="00BD6496" w:rsidP="000C7D64">
            <w:pPr>
              <w:spacing w:after="0" w:line="240" w:lineRule="auto"/>
              <w:jc w:val="center"/>
              <w:rPr>
                <w:rFonts w:eastAsia="Times New Roman" w:cs="Calibri"/>
                <w:lang w:eastAsia="nl-BE"/>
              </w:rPr>
            </w:pPr>
            <w:r w:rsidRPr="00833E7C">
              <w:rPr>
                <w:rFonts w:eastAsia="Times New Roman" w:cs="Calibri"/>
                <w:lang w:eastAsia="nl-BE"/>
              </w:rPr>
              <w:t>6</w:t>
            </w:r>
          </w:p>
        </w:tc>
      </w:tr>
      <w:tr w:rsidR="00BD6496" w:rsidRPr="00833E7C" w14:paraId="1D4CB96F" w14:textId="77777777" w:rsidTr="00404BE3">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6365A2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single" w:sz="8" w:space="0" w:color="000000"/>
              <w:left w:val="nil"/>
              <w:bottom w:val="single" w:sz="8" w:space="0" w:color="000000"/>
              <w:right w:val="single" w:sz="8" w:space="0" w:color="000000"/>
            </w:tcBorders>
            <w:shd w:val="clear" w:color="000000" w:fill="EBEDC5"/>
            <w:vAlign w:val="center"/>
            <w:hideMark/>
          </w:tcPr>
          <w:p w14:paraId="1E2D209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8" w:space="0" w:color="000000"/>
              <w:left w:val="nil"/>
              <w:bottom w:val="single" w:sz="4" w:space="0" w:color="auto"/>
              <w:right w:val="single" w:sz="8" w:space="0" w:color="000000"/>
            </w:tcBorders>
            <w:shd w:val="clear" w:color="000000" w:fill="EBEDC5"/>
            <w:vAlign w:val="center"/>
            <w:hideMark/>
          </w:tcPr>
          <w:p w14:paraId="444766D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8" w:space="0" w:color="000000"/>
              <w:bottom w:val="single" w:sz="4" w:space="0" w:color="auto"/>
              <w:right w:val="single" w:sz="4" w:space="0" w:color="auto"/>
            </w:tcBorders>
            <w:shd w:val="clear" w:color="000000" w:fill="FADBC2"/>
            <w:vAlign w:val="center"/>
          </w:tcPr>
          <w:p w14:paraId="024226B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highlight w:val="lightGray"/>
                <w:lang w:eastAsia="nl-BE"/>
              </w:rPr>
              <w:t>Kunstbeschouwing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ED4330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0</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DB6EA7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r>
      <w:tr w:rsidR="00BD6496" w:rsidRPr="00833E7C" w14:paraId="120A9B8A" w14:textId="77777777" w:rsidTr="00404BE3">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3729CC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8" w:space="0" w:color="000000"/>
            </w:tcBorders>
            <w:shd w:val="clear" w:color="000000" w:fill="EBEDC5"/>
            <w:vAlign w:val="center"/>
            <w:hideMark/>
          </w:tcPr>
          <w:p w14:paraId="7EF58D1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8" w:space="0" w:color="000000"/>
              <w:bottom w:val="single" w:sz="4" w:space="0" w:color="auto"/>
              <w:right w:val="single" w:sz="8" w:space="0" w:color="000000"/>
            </w:tcBorders>
            <w:shd w:val="clear" w:color="000000" w:fill="EBEDC5"/>
            <w:vAlign w:val="center"/>
            <w:hideMark/>
          </w:tcPr>
          <w:p w14:paraId="2D33269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8" w:space="0" w:color="000000"/>
            </w:tcBorders>
            <w:shd w:val="clear" w:color="000000" w:fill="FADBC2"/>
            <w:vAlign w:val="center"/>
          </w:tcPr>
          <w:p w14:paraId="1E5C4A58"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59CE37D"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ED02439"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25C1384A" w14:textId="77777777" w:rsidTr="00404BE3">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BFDC84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8" w:space="0" w:color="000000"/>
            </w:tcBorders>
            <w:shd w:val="clear" w:color="000000" w:fill="EBEDC5"/>
            <w:vAlign w:val="center"/>
            <w:hideMark/>
          </w:tcPr>
          <w:p w14:paraId="11F9797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709" w:type="dxa"/>
            <w:tcBorders>
              <w:top w:val="single" w:sz="4" w:space="0" w:color="auto"/>
              <w:left w:val="single" w:sz="8" w:space="0" w:color="000000"/>
              <w:bottom w:val="single" w:sz="4" w:space="0" w:color="auto"/>
              <w:right w:val="single" w:sz="8" w:space="0" w:color="000000"/>
            </w:tcBorders>
            <w:shd w:val="clear" w:color="000000" w:fill="EBEDC5"/>
            <w:vAlign w:val="center"/>
            <w:hideMark/>
          </w:tcPr>
          <w:p w14:paraId="2AB618C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3</w:t>
            </w:r>
          </w:p>
        </w:tc>
        <w:tc>
          <w:tcPr>
            <w:tcW w:w="3082" w:type="dxa"/>
            <w:tcBorders>
              <w:left w:val="single" w:sz="8" w:space="0" w:color="000000"/>
            </w:tcBorders>
            <w:shd w:val="clear" w:color="000000" w:fill="FADBC2"/>
            <w:vAlign w:val="center"/>
          </w:tcPr>
          <w:p w14:paraId="26E28EB9"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5C8A1AA9"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92D9BDD"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3E03B6A" w14:textId="77777777" w:rsidTr="00404BE3">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09941E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8" w:space="0" w:color="000000"/>
            </w:tcBorders>
            <w:shd w:val="clear" w:color="000000" w:fill="EBEDC5"/>
            <w:vAlign w:val="center"/>
            <w:hideMark/>
          </w:tcPr>
          <w:p w14:paraId="12821EA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8" w:space="0" w:color="000000"/>
              <w:bottom w:val="single" w:sz="4" w:space="0" w:color="auto"/>
              <w:right w:val="single" w:sz="8" w:space="0" w:color="000000"/>
            </w:tcBorders>
            <w:shd w:val="clear" w:color="000000" w:fill="EBEDC5"/>
            <w:vAlign w:val="center"/>
            <w:hideMark/>
          </w:tcPr>
          <w:p w14:paraId="24DE971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8" w:space="0" w:color="000000"/>
            </w:tcBorders>
            <w:shd w:val="clear" w:color="000000" w:fill="FADBC2"/>
            <w:vAlign w:val="center"/>
          </w:tcPr>
          <w:p w14:paraId="0A56B844"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3BE7CA4E"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648DA0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861877D" w14:textId="77777777" w:rsidTr="00404BE3">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C5456A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8" w:space="0" w:color="000000"/>
            </w:tcBorders>
            <w:shd w:val="clear" w:color="000000" w:fill="EBEDC5"/>
            <w:vAlign w:val="center"/>
          </w:tcPr>
          <w:p w14:paraId="4A8D3C5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8" w:space="0" w:color="000000"/>
              <w:bottom w:val="single" w:sz="4" w:space="0" w:color="auto"/>
              <w:right w:val="single" w:sz="8" w:space="0" w:color="000000"/>
            </w:tcBorders>
            <w:shd w:val="clear" w:color="000000" w:fill="EBEDC5"/>
            <w:vAlign w:val="center"/>
          </w:tcPr>
          <w:p w14:paraId="27503F8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8" w:space="0" w:color="000000"/>
            </w:tcBorders>
            <w:shd w:val="clear" w:color="000000" w:fill="FADBC2"/>
            <w:vAlign w:val="center"/>
          </w:tcPr>
          <w:p w14:paraId="4CA0FB4C"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56D57EB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76BA9E4"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46874D5" w14:textId="77777777" w:rsidTr="00404BE3">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097A35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8" w:space="0" w:color="000000"/>
            </w:tcBorders>
            <w:shd w:val="clear" w:color="000000" w:fill="EBEDC5"/>
            <w:vAlign w:val="center"/>
          </w:tcPr>
          <w:p w14:paraId="4461639F"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8" w:space="0" w:color="000000"/>
              <w:bottom w:val="single" w:sz="4" w:space="0" w:color="auto"/>
              <w:right w:val="single" w:sz="8" w:space="0" w:color="000000"/>
            </w:tcBorders>
            <w:shd w:val="clear" w:color="000000" w:fill="EBEDC5"/>
            <w:vAlign w:val="center"/>
          </w:tcPr>
          <w:p w14:paraId="673794A4"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8" w:space="0" w:color="000000"/>
              <w:bottom w:val="nil"/>
            </w:tcBorders>
            <w:shd w:val="clear" w:color="000000" w:fill="FADBC2"/>
            <w:vAlign w:val="center"/>
          </w:tcPr>
          <w:p w14:paraId="5A4E352A"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055A6115"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774B076A"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259E337" w14:textId="77777777" w:rsidTr="00404BE3">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656C4A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8" w:space="0" w:color="000000"/>
            </w:tcBorders>
            <w:shd w:val="clear" w:color="000000" w:fill="EBEDC5"/>
            <w:vAlign w:val="center"/>
            <w:hideMark/>
          </w:tcPr>
          <w:p w14:paraId="49C31A2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709" w:type="dxa"/>
            <w:tcBorders>
              <w:top w:val="single" w:sz="4" w:space="0" w:color="auto"/>
              <w:left w:val="single" w:sz="8" w:space="0" w:color="000000"/>
              <w:bottom w:val="single" w:sz="8" w:space="0" w:color="000000"/>
              <w:right w:val="single" w:sz="8" w:space="0" w:color="000000"/>
            </w:tcBorders>
            <w:shd w:val="clear" w:color="000000" w:fill="EBEDC5"/>
            <w:vAlign w:val="center"/>
            <w:hideMark/>
          </w:tcPr>
          <w:p w14:paraId="5CCE273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3082" w:type="dxa"/>
            <w:tcBorders>
              <w:top w:val="nil"/>
              <w:left w:val="single" w:sz="8" w:space="0" w:color="000000"/>
            </w:tcBorders>
            <w:shd w:val="clear" w:color="000000" w:fill="FADBC2"/>
            <w:vAlign w:val="center"/>
            <w:hideMark/>
          </w:tcPr>
          <w:p w14:paraId="6BC2A6B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tcBorders>
            <w:shd w:val="clear" w:color="000000" w:fill="FADBC2"/>
            <w:vAlign w:val="center"/>
            <w:hideMark/>
          </w:tcPr>
          <w:p w14:paraId="2583B15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4837739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30F38AC2" w14:textId="77777777" w:rsidTr="00404BE3">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D6E5E6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8" w:space="0" w:color="000000"/>
            </w:tcBorders>
            <w:shd w:val="clear" w:color="000000" w:fill="EBEDC5"/>
            <w:vAlign w:val="center"/>
          </w:tcPr>
          <w:p w14:paraId="2E28F382"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709" w:type="dxa"/>
            <w:tcBorders>
              <w:top w:val="single" w:sz="8" w:space="0" w:color="000000"/>
              <w:left w:val="single" w:sz="8" w:space="0" w:color="000000"/>
              <w:bottom w:val="single" w:sz="8" w:space="0" w:color="000000"/>
              <w:right w:val="single" w:sz="8" w:space="0" w:color="000000"/>
            </w:tcBorders>
            <w:shd w:val="clear" w:color="000000" w:fill="EBEDC5"/>
            <w:vAlign w:val="center"/>
          </w:tcPr>
          <w:p w14:paraId="74128463"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3082" w:type="dxa"/>
            <w:tcBorders>
              <w:top w:val="nil"/>
              <w:left w:val="single" w:sz="8" w:space="0" w:color="000000"/>
            </w:tcBorders>
            <w:shd w:val="clear" w:color="000000" w:fill="FADBC2"/>
            <w:vAlign w:val="center"/>
          </w:tcPr>
          <w:p w14:paraId="056DB2B8"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5C6DEDEC"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004D4F9B"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AA38652"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A1EF6B8"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0EBA23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ABB331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58ADAFED" w14:textId="77777777" w:rsidTr="00B6252B">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3E64BB8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397AE55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3ABBFB8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0DB9E368" w14:textId="77777777" w:rsidTr="00B6252B">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1A430C4A" w14:textId="77777777" w:rsidR="00BD6496" w:rsidRPr="00833E7C" w:rsidRDefault="00BD6496" w:rsidP="00D61099">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193B29A8" w14:textId="77777777" w:rsidR="00BD6496" w:rsidRPr="00833E7C" w:rsidRDefault="00BD6496" w:rsidP="00D61099">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BD6496" w:rsidRPr="00833E7C" w14:paraId="09658810"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F55CA4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93EA45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332A80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2F81D498"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7218E0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7D526F91"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E8F0363"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749F4AC5"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2C586B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ECDD68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9AAB2F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01D9F152"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E046081"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28F6EEEF"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243917E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3D569A9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E744F25"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F0D0733"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3B9F314A"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10B765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FC786C7"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48A605A"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670F8F17"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532C07E" w14:textId="77777777" w:rsidR="00BD6496" w:rsidRPr="00833E7C" w:rsidRDefault="00BD6496" w:rsidP="00D6109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342F20D0"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5AF16615"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9E60FB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9F5C26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44C6644B"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F0AA508" w14:textId="77777777" w:rsidR="00BD6496" w:rsidRPr="00833E7C" w:rsidRDefault="00BD6496" w:rsidP="00D6109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2669D2BD" w14:textId="601A5FC2" w:rsidR="00BD6496" w:rsidRPr="00833E7C" w:rsidRDefault="00BD6496" w:rsidP="00D61099">
            <w:pPr>
              <w:pStyle w:val="Tussentekst"/>
            </w:pPr>
            <w:r w:rsidRPr="00833E7C">
              <w:t>Wanneer eenzelfde leerplan van de specifieke vorming in dezelfde finaliteit voor meerdere studierichtingen geldt, dan wordt het vak in eenzelfde kleur gearceerd (bv. Kunstbeschouwing).</w:t>
            </w:r>
          </w:p>
        </w:tc>
      </w:tr>
    </w:tbl>
    <w:p w14:paraId="0A025D9A"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655C1E88" w14:textId="77777777" w:rsidTr="000C7D64">
        <w:tc>
          <w:tcPr>
            <w:tcW w:w="3823" w:type="dxa"/>
          </w:tcPr>
          <w:p w14:paraId="17CD93F2"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386" w:type="dxa"/>
          </w:tcPr>
          <w:p w14:paraId="44B16AD4"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3CE84198" w14:textId="77777777" w:rsidTr="000C7D64">
        <w:tc>
          <w:tcPr>
            <w:tcW w:w="3823" w:type="dxa"/>
          </w:tcPr>
          <w:p w14:paraId="1A0C273E" w14:textId="77777777" w:rsidR="00BD6496" w:rsidRPr="00833E7C" w:rsidRDefault="00BD6496" w:rsidP="000C7D64">
            <w:pPr>
              <w:rPr>
                <w:lang w:val="nl-NL"/>
              </w:rPr>
            </w:pPr>
            <w:r w:rsidRPr="00833E7C">
              <w:rPr>
                <w:lang w:val="nl-NL"/>
              </w:rPr>
              <w:t>Godsdienst</w:t>
            </w:r>
          </w:p>
        </w:tc>
        <w:tc>
          <w:tcPr>
            <w:tcW w:w="5386" w:type="dxa"/>
          </w:tcPr>
          <w:p w14:paraId="5F4A3536" w14:textId="77777777" w:rsidR="00BD6496" w:rsidRPr="00833E7C" w:rsidRDefault="00BD6496" w:rsidP="000C7D64">
            <w:pPr>
              <w:rPr>
                <w:lang w:val="nl-NL"/>
              </w:rPr>
            </w:pPr>
            <w:r w:rsidRPr="00833E7C">
              <w:rPr>
                <w:rFonts w:cstheme="minorHAnsi"/>
              </w:rPr>
              <w:t>AV Godsdienst</w:t>
            </w:r>
          </w:p>
        </w:tc>
      </w:tr>
      <w:tr w:rsidR="00BD6496" w:rsidRPr="00833E7C" w14:paraId="1AC7E8D9" w14:textId="77777777" w:rsidTr="000C7D64">
        <w:tc>
          <w:tcPr>
            <w:tcW w:w="3823" w:type="dxa"/>
          </w:tcPr>
          <w:p w14:paraId="35292A0E" w14:textId="77777777" w:rsidR="00BD6496" w:rsidRPr="00833E7C" w:rsidRDefault="00BD6496" w:rsidP="000C7D64">
            <w:pPr>
              <w:rPr>
                <w:lang w:val="nl-NL"/>
              </w:rPr>
            </w:pPr>
            <w:r w:rsidRPr="00833E7C">
              <w:rPr>
                <w:lang w:val="nl-NL"/>
              </w:rPr>
              <w:t>Aardrijkskunde</w:t>
            </w:r>
          </w:p>
        </w:tc>
        <w:tc>
          <w:tcPr>
            <w:tcW w:w="5386" w:type="dxa"/>
          </w:tcPr>
          <w:p w14:paraId="073F19A8" w14:textId="77777777" w:rsidR="00BD6496" w:rsidRPr="00833E7C" w:rsidRDefault="00BD6496" w:rsidP="000C7D64">
            <w:pPr>
              <w:rPr>
                <w:lang w:val="nl-NL"/>
              </w:rPr>
            </w:pPr>
            <w:r w:rsidRPr="00833E7C">
              <w:rPr>
                <w:rFonts w:cstheme="minorHAnsi"/>
              </w:rPr>
              <w:t>AV Aardrijkskunde</w:t>
            </w:r>
          </w:p>
        </w:tc>
      </w:tr>
      <w:tr w:rsidR="00BD6496" w:rsidRPr="00833E7C" w14:paraId="19120378" w14:textId="77777777" w:rsidTr="000C7D64">
        <w:tc>
          <w:tcPr>
            <w:tcW w:w="3823" w:type="dxa"/>
          </w:tcPr>
          <w:p w14:paraId="023C83C2" w14:textId="77777777" w:rsidR="00BD6496" w:rsidRPr="00833E7C" w:rsidRDefault="00BD6496" w:rsidP="000C7D64">
            <w:pPr>
              <w:rPr>
                <w:lang w:val="nl-NL"/>
              </w:rPr>
            </w:pPr>
            <w:r w:rsidRPr="00833E7C">
              <w:rPr>
                <w:lang w:val="nl-NL"/>
              </w:rPr>
              <w:t>Beeldende en audiovisuele vorming</w:t>
            </w:r>
          </w:p>
        </w:tc>
        <w:tc>
          <w:tcPr>
            <w:tcW w:w="5386" w:type="dxa"/>
          </w:tcPr>
          <w:p w14:paraId="6697626C" w14:textId="77777777" w:rsidR="00BD6496" w:rsidRPr="00833E7C" w:rsidRDefault="00BD6496" w:rsidP="000C7D64">
            <w:r w:rsidRPr="00833E7C">
              <w:t>KV/PV Audiovisuele vorming</w:t>
            </w:r>
          </w:p>
          <w:p w14:paraId="58A7A4DF" w14:textId="77777777" w:rsidR="00BD6496" w:rsidRPr="00833E7C" w:rsidRDefault="00BD6496" w:rsidP="000C7D64">
            <w:r w:rsidRPr="00833E7C">
              <w:t>KV/PV Beeldende vorming</w:t>
            </w:r>
          </w:p>
          <w:p w14:paraId="326CF579" w14:textId="77777777" w:rsidR="00BD6496" w:rsidRPr="00833E7C" w:rsidRDefault="00BD6496" w:rsidP="000C7D64">
            <w:pPr>
              <w:rPr>
                <w:lang w:val="nl-NL"/>
              </w:rPr>
            </w:pPr>
            <w:r w:rsidRPr="00833E7C">
              <w:t>KV/PV Waarnemingstekenen</w:t>
            </w:r>
          </w:p>
        </w:tc>
      </w:tr>
      <w:tr w:rsidR="00BD6496" w:rsidRPr="00833E7C" w14:paraId="72B26DA1" w14:textId="77777777" w:rsidTr="000C7D64">
        <w:tc>
          <w:tcPr>
            <w:tcW w:w="3823" w:type="dxa"/>
          </w:tcPr>
          <w:p w14:paraId="631BC445" w14:textId="77777777" w:rsidR="00BD6496" w:rsidRPr="00833E7C" w:rsidRDefault="00BD6496" w:rsidP="000C7D64">
            <w:pPr>
              <w:rPr>
                <w:lang w:val="nl-NL"/>
              </w:rPr>
            </w:pPr>
            <w:r w:rsidRPr="00833E7C">
              <w:rPr>
                <w:lang w:val="nl-NL"/>
              </w:rPr>
              <w:t>Engels</w:t>
            </w:r>
          </w:p>
        </w:tc>
        <w:tc>
          <w:tcPr>
            <w:tcW w:w="5386" w:type="dxa"/>
          </w:tcPr>
          <w:p w14:paraId="3B457551" w14:textId="77777777" w:rsidR="00BD6496" w:rsidRPr="00833E7C" w:rsidRDefault="00BD6496" w:rsidP="000C7D64">
            <w:pPr>
              <w:rPr>
                <w:lang w:val="nl-NL"/>
              </w:rPr>
            </w:pPr>
            <w:r w:rsidRPr="00833E7C">
              <w:rPr>
                <w:rFonts w:cstheme="minorHAnsi"/>
              </w:rPr>
              <w:t>AV Engels</w:t>
            </w:r>
          </w:p>
        </w:tc>
      </w:tr>
      <w:tr w:rsidR="00BD6496" w:rsidRPr="00833E7C" w14:paraId="6C2D45E9" w14:textId="77777777" w:rsidTr="000C7D64">
        <w:tc>
          <w:tcPr>
            <w:tcW w:w="3823" w:type="dxa"/>
          </w:tcPr>
          <w:p w14:paraId="4224A516" w14:textId="77777777" w:rsidR="00BD6496" w:rsidRPr="00833E7C" w:rsidRDefault="00BD6496" w:rsidP="000C7D64">
            <w:pPr>
              <w:rPr>
                <w:lang w:val="nl-NL"/>
              </w:rPr>
            </w:pPr>
            <w:r w:rsidRPr="00833E7C">
              <w:rPr>
                <w:lang w:val="nl-NL"/>
              </w:rPr>
              <w:t>Frans</w:t>
            </w:r>
          </w:p>
        </w:tc>
        <w:tc>
          <w:tcPr>
            <w:tcW w:w="5386" w:type="dxa"/>
          </w:tcPr>
          <w:p w14:paraId="12DE108A" w14:textId="77777777" w:rsidR="00BD6496" w:rsidRPr="00833E7C" w:rsidRDefault="00BD6496" w:rsidP="000C7D64">
            <w:pPr>
              <w:rPr>
                <w:lang w:val="nl-NL"/>
              </w:rPr>
            </w:pPr>
            <w:r w:rsidRPr="00833E7C">
              <w:rPr>
                <w:rFonts w:cstheme="minorHAnsi"/>
              </w:rPr>
              <w:t>AV Frans</w:t>
            </w:r>
          </w:p>
        </w:tc>
      </w:tr>
      <w:tr w:rsidR="00BD6496" w:rsidRPr="00833E7C" w14:paraId="7330DA77" w14:textId="77777777" w:rsidTr="000C7D64">
        <w:tc>
          <w:tcPr>
            <w:tcW w:w="3823" w:type="dxa"/>
          </w:tcPr>
          <w:p w14:paraId="1FDFFC4C" w14:textId="77777777" w:rsidR="00BD6496" w:rsidRPr="00833E7C" w:rsidRDefault="00BD6496" w:rsidP="000C7D64">
            <w:pPr>
              <w:rPr>
                <w:lang w:val="nl-NL"/>
              </w:rPr>
            </w:pPr>
            <w:r w:rsidRPr="00833E7C">
              <w:rPr>
                <w:lang w:val="nl-NL"/>
              </w:rPr>
              <w:t>Gemeenschappelijk funderend leerplan</w:t>
            </w:r>
          </w:p>
        </w:tc>
        <w:tc>
          <w:tcPr>
            <w:tcW w:w="5386" w:type="dxa"/>
          </w:tcPr>
          <w:p w14:paraId="6EDEC4CD"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5C32C193" w14:textId="77777777" w:rsidTr="000C7D64">
        <w:tc>
          <w:tcPr>
            <w:tcW w:w="3823" w:type="dxa"/>
          </w:tcPr>
          <w:p w14:paraId="3439F9F2" w14:textId="77777777" w:rsidR="00BD6496" w:rsidRPr="00833E7C" w:rsidRDefault="00BD6496" w:rsidP="000C7D64">
            <w:pPr>
              <w:rPr>
                <w:lang w:val="nl-NL"/>
              </w:rPr>
            </w:pPr>
            <w:r w:rsidRPr="00833E7C">
              <w:rPr>
                <w:lang w:val="nl-NL"/>
              </w:rPr>
              <w:lastRenderedPageBreak/>
              <w:t>Geschiedenis</w:t>
            </w:r>
          </w:p>
        </w:tc>
        <w:tc>
          <w:tcPr>
            <w:tcW w:w="5386" w:type="dxa"/>
          </w:tcPr>
          <w:p w14:paraId="2F36965A" w14:textId="77777777" w:rsidR="00BD6496" w:rsidRPr="00833E7C" w:rsidRDefault="00BD6496" w:rsidP="000C7D64">
            <w:pPr>
              <w:rPr>
                <w:lang w:val="nl-NL"/>
              </w:rPr>
            </w:pPr>
            <w:r w:rsidRPr="00833E7C">
              <w:rPr>
                <w:rFonts w:cstheme="minorHAnsi"/>
              </w:rPr>
              <w:t>AV Geschiedenis</w:t>
            </w:r>
          </w:p>
        </w:tc>
      </w:tr>
      <w:tr w:rsidR="00BD6496" w:rsidRPr="00833E7C" w14:paraId="7A021930" w14:textId="77777777" w:rsidTr="000C7D64">
        <w:tc>
          <w:tcPr>
            <w:tcW w:w="3823" w:type="dxa"/>
          </w:tcPr>
          <w:p w14:paraId="22391E2A" w14:textId="77777777" w:rsidR="00BD6496" w:rsidRPr="00833E7C" w:rsidRDefault="00BD6496" w:rsidP="000C7D64">
            <w:pPr>
              <w:rPr>
                <w:lang w:val="nl-NL"/>
              </w:rPr>
            </w:pPr>
            <w:r w:rsidRPr="00833E7C">
              <w:rPr>
                <w:lang w:val="nl-NL"/>
              </w:rPr>
              <w:t>Kunstbeschouwing</w:t>
            </w:r>
          </w:p>
        </w:tc>
        <w:tc>
          <w:tcPr>
            <w:tcW w:w="5386" w:type="dxa"/>
          </w:tcPr>
          <w:p w14:paraId="0446EB1B" w14:textId="77777777" w:rsidR="00BD6496" w:rsidRPr="00833E7C" w:rsidRDefault="00BD6496" w:rsidP="000C7D64">
            <w:pPr>
              <w:rPr>
                <w:rFonts w:cstheme="minorHAnsi"/>
              </w:rPr>
            </w:pPr>
            <w:r w:rsidRPr="00833E7C">
              <w:rPr>
                <w:rFonts w:cstheme="minorHAnsi"/>
              </w:rPr>
              <w:t>AV Esthetica</w:t>
            </w:r>
          </w:p>
          <w:p w14:paraId="2FB626FA" w14:textId="77777777" w:rsidR="00BD6496" w:rsidRPr="00833E7C" w:rsidRDefault="00BD6496" w:rsidP="000C7D64">
            <w:pPr>
              <w:rPr>
                <w:rFonts w:cstheme="minorHAnsi"/>
                <w:lang w:val="nl-NL"/>
              </w:rPr>
            </w:pPr>
            <w:r w:rsidRPr="00833E7C">
              <w:rPr>
                <w:rFonts w:cstheme="minorHAnsi"/>
                <w:lang w:val="nl-NL"/>
              </w:rPr>
              <w:t>KV Kunstbeschouwing</w:t>
            </w:r>
          </w:p>
        </w:tc>
      </w:tr>
      <w:tr w:rsidR="00BD6496" w:rsidRPr="00833E7C" w14:paraId="7DD7AF7E" w14:textId="77777777" w:rsidTr="000C7D64">
        <w:tc>
          <w:tcPr>
            <w:tcW w:w="3823" w:type="dxa"/>
          </w:tcPr>
          <w:p w14:paraId="3D8D3482" w14:textId="77777777" w:rsidR="00BD6496" w:rsidRPr="00833E7C" w:rsidRDefault="00BD6496" w:rsidP="000C7D64">
            <w:pPr>
              <w:rPr>
                <w:lang w:val="nl-NL"/>
              </w:rPr>
            </w:pPr>
            <w:r w:rsidRPr="00833E7C">
              <w:rPr>
                <w:lang w:val="nl-NL"/>
              </w:rPr>
              <w:t>Lichamelijke opvoeding</w:t>
            </w:r>
          </w:p>
        </w:tc>
        <w:tc>
          <w:tcPr>
            <w:tcW w:w="5386" w:type="dxa"/>
          </w:tcPr>
          <w:p w14:paraId="6D24329F" w14:textId="77777777" w:rsidR="00BD6496" w:rsidRPr="00833E7C" w:rsidRDefault="00BD6496" w:rsidP="000C7D64">
            <w:pPr>
              <w:rPr>
                <w:rFonts w:cstheme="minorHAnsi"/>
              </w:rPr>
            </w:pPr>
            <w:r w:rsidRPr="00833E7C">
              <w:rPr>
                <w:rFonts w:cstheme="minorHAnsi"/>
              </w:rPr>
              <w:t>AV Bewegingswetenschappen</w:t>
            </w:r>
          </w:p>
          <w:p w14:paraId="20B6DDF9" w14:textId="77777777" w:rsidR="00BD6496" w:rsidRPr="00833E7C" w:rsidRDefault="00BD6496" w:rsidP="000C7D64">
            <w:pPr>
              <w:rPr>
                <w:rFonts w:cstheme="minorHAnsi"/>
              </w:rPr>
            </w:pPr>
            <w:r w:rsidRPr="00833E7C">
              <w:rPr>
                <w:rFonts w:cstheme="minorHAnsi"/>
              </w:rPr>
              <w:t>AV Lichamelijke opvoeding</w:t>
            </w:r>
          </w:p>
          <w:p w14:paraId="226E55A0" w14:textId="77777777" w:rsidR="00BD6496" w:rsidRPr="00833E7C" w:rsidRDefault="00BD6496" w:rsidP="000C7D64">
            <w:pPr>
              <w:rPr>
                <w:lang w:val="nl-NL"/>
              </w:rPr>
            </w:pPr>
            <w:r w:rsidRPr="00833E7C">
              <w:rPr>
                <w:rFonts w:cstheme="minorHAnsi"/>
              </w:rPr>
              <w:t>AV/TV Sport</w:t>
            </w:r>
          </w:p>
        </w:tc>
      </w:tr>
      <w:tr w:rsidR="00BD6496" w:rsidRPr="00833E7C" w14:paraId="2EADD2C2" w14:textId="77777777" w:rsidTr="000C7D64">
        <w:tc>
          <w:tcPr>
            <w:tcW w:w="3823" w:type="dxa"/>
          </w:tcPr>
          <w:p w14:paraId="567462D8" w14:textId="77777777" w:rsidR="00BD6496" w:rsidRPr="00833E7C" w:rsidRDefault="00BD6496" w:rsidP="000C7D64">
            <w:pPr>
              <w:rPr>
                <w:lang w:val="nl-NL"/>
              </w:rPr>
            </w:pPr>
            <w:r w:rsidRPr="00833E7C">
              <w:rPr>
                <w:lang w:val="nl-NL"/>
              </w:rPr>
              <w:t>Natuurwetenschappen</w:t>
            </w:r>
          </w:p>
        </w:tc>
        <w:tc>
          <w:tcPr>
            <w:tcW w:w="5386" w:type="dxa"/>
          </w:tcPr>
          <w:p w14:paraId="4A00CBDD" w14:textId="77777777" w:rsidR="00BD6496" w:rsidRPr="00833E7C" w:rsidRDefault="00BD6496" w:rsidP="000C7D64">
            <w:pPr>
              <w:rPr>
                <w:rFonts w:cstheme="minorHAnsi"/>
              </w:rPr>
            </w:pPr>
            <w:r w:rsidRPr="00833E7C">
              <w:rPr>
                <w:rFonts w:cstheme="minorHAnsi"/>
              </w:rPr>
              <w:t>AV Biochemie</w:t>
            </w:r>
          </w:p>
          <w:p w14:paraId="1B99BD7F" w14:textId="77777777" w:rsidR="00BD6496" w:rsidRPr="00833E7C" w:rsidRDefault="00BD6496" w:rsidP="000C7D64">
            <w:pPr>
              <w:rPr>
                <w:rFonts w:cstheme="minorHAnsi"/>
              </w:rPr>
            </w:pPr>
            <w:r w:rsidRPr="00833E7C">
              <w:rPr>
                <w:rFonts w:cstheme="minorHAnsi"/>
              </w:rPr>
              <w:t>AV Biologie</w:t>
            </w:r>
          </w:p>
          <w:p w14:paraId="74076D4D" w14:textId="77777777" w:rsidR="00BD6496" w:rsidRPr="00833E7C" w:rsidRDefault="00BD6496" w:rsidP="000C7D64">
            <w:pPr>
              <w:rPr>
                <w:rFonts w:cstheme="minorHAnsi"/>
              </w:rPr>
            </w:pPr>
            <w:r w:rsidRPr="00833E7C">
              <w:rPr>
                <w:rFonts w:cstheme="minorHAnsi"/>
              </w:rPr>
              <w:t>AV Chemie</w:t>
            </w:r>
          </w:p>
          <w:p w14:paraId="5BF91DB4" w14:textId="77777777" w:rsidR="00BD6496" w:rsidRPr="00833E7C" w:rsidRDefault="00BD6496" w:rsidP="000C7D64">
            <w:pPr>
              <w:rPr>
                <w:rFonts w:cstheme="minorHAnsi"/>
              </w:rPr>
            </w:pPr>
            <w:r w:rsidRPr="00833E7C">
              <w:rPr>
                <w:rFonts w:cstheme="minorHAnsi"/>
              </w:rPr>
              <w:t>AV Fysica</w:t>
            </w:r>
          </w:p>
          <w:p w14:paraId="7EF5709B" w14:textId="77777777" w:rsidR="00BD6496" w:rsidRPr="00833E7C" w:rsidRDefault="00BD6496" w:rsidP="000C7D64">
            <w:pPr>
              <w:rPr>
                <w:rFonts w:cstheme="minorHAnsi"/>
              </w:rPr>
            </w:pPr>
            <w:r w:rsidRPr="00833E7C">
              <w:rPr>
                <w:rFonts w:cstheme="minorHAnsi"/>
              </w:rPr>
              <w:t>AV Natuurwetenschappen</w:t>
            </w:r>
          </w:p>
          <w:p w14:paraId="28EDF1EE" w14:textId="77777777" w:rsidR="00BD6496" w:rsidRPr="00833E7C" w:rsidRDefault="00BD6496" w:rsidP="000C7D64">
            <w:pPr>
              <w:rPr>
                <w:rFonts w:cstheme="minorHAnsi"/>
              </w:rPr>
            </w:pPr>
            <w:r w:rsidRPr="00833E7C">
              <w:rPr>
                <w:rFonts w:cstheme="minorHAnsi"/>
              </w:rPr>
              <w:t>TV Toegepaste biochemie</w:t>
            </w:r>
          </w:p>
          <w:p w14:paraId="4B67089C" w14:textId="77777777" w:rsidR="00BD6496" w:rsidRPr="00833E7C" w:rsidRDefault="00BD6496" w:rsidP="000C7D64">
            <w:pPr>
              <w:rPr>
                <w:rFonts w:cstheme="minorHAnsi"/>
              </w:rPr>
            </w:pPr>
            <w:r w:rsidRPr="00833E7C">
              <w:rPr>
                <w:rFonts w:cstheme="minorHAnsi"/>
              </w:rPr>
              <w:t>TV Toegepaste biologie</w:t>
            </w:r>
          </w:p>
          <w:p w14:paraId="4AC217A5" w14:textId="77777777" w:rsidR="00BD6496" w:rsidRPr="00833E7C" w:rsidRDefault="00BD6496" w:rsidP="000C7D64">
            <w:pPr>
              <w:rPr>
                <w:rFonts w:cstheme="minorHAnsi"/>
              </w:rPr>
            </w:pPr>
            <w:r w:rsidRPr="00833E7C">
              <w:rPr>
                <w:rFonts w:cstheme="minorHAnsi"/>
              </w:rPr>
              <w:t>TV Toegepaste chemie</w:t>
            </w:r>
          </w:p>
          <w:p w14:paraId="13120004" w14:textId="77777777" w:rsidR="00BD6496" w:rsidRPr="00833E7C" w:rsidRDefault="00BD6496" w:rsidP="000C7D64">
            <w:pPr>
              <w:rPr>
                <w:rFonts w:cstheme="minorHAnsi"/>
              </w:rPr>
            </w:pPr>
            <w:r w:rsidRPr="00833E7C">
              <w:rPr>
                <w:rFonts w:cstheme="minorHAnsi"/>
              </w:rPr>
              <w:t>TV Toegepaste fysica</w:t>
            </w:r>
          </w:p>
          <w:p w14:paraId="34976296" w14:textId="77777777" w:rsidR="00BD6496" w:rsidRPr="00833E7C" w:rsidRDefault="00BD6496" w:rsidP="000C7D64">
            <w:pPr>
              <w:rPr>
                <w:lang w:val="nl-NL"/>
              </w:rPr>
            </w:pPr>
            <w:r w:rsidRPr="00833E7C">
              <w:rPr>
                <w:rFonts w:cstheme="minorHAnsi"/>
              </w:rPr>
              <w:t>TV Toegepaste natuurwetenschappen</w:t>
            </w:r>
          </w:p>
        </w:tc>
      </w:tr>
      <w:tr w:rsidR="00BD6496" w:rsidRPr="00833E7C" w14:paraId="502100A4" w14:textId="77777777" w:rsidTr="000C7D64">
        <w:tc>
          <w:tcPr>
            <w:tcW w:w="3823" w:type="dxa"/>
          </w:tcPr>
          <w:p w14:paraId="5D7B3424" w14:textId="77777777" w:rsidR="00BD6496" w:rsidRPr="00833E7C" w:rsidRDefault="00BD6496" w:rsidP="000C7D64">
            <w:pPr>
              <w:rPr>
                <w:lang w:val="nl-NL"/>
              </w:rPr>
            </w:pPr>
            <w:r w:rsidRPr="00833E7C">
              <w:rPr>
                <w:lang w:val="nl-NL"/>
              </w:rPr>
              <w:t>Nederlands</w:t>
            </w:r>
          </w:p>
        </w:tc>
        <w:tc>
          <w:tcPr>
            <w:tcW w:w="5386" w:type="dxa"/>
          </w:tcPr>
          <w:p w14:paraId="5A8C36D9" w14:textId="77777777" w:rsidR="00BD6496" w:rsidRPr="00833E7C" w:rsidRDefault="00BD6496" w:rsidP="000C7D64">
            <w:pPr>
              <w:rPr>
                <w:lang w:val="nl-NL"/>
              </w:rPr>
            </w:pPr>
            <w:r w:rsidRPr="00833E7C">
              <w:rPr>
                <w:rFonts w:cstheme="minorHAnsi"/>
              </w:rPr>
              <w:t>AV Nederlands</w:t>
            </w:r>
          </w:p>
        </w:tc>
      </w:tr>
      <w:tr w:rsidR="00BD6496" w:rsidRPr="00833E7C" w14:paraId="2CC925B5" w14:textId="77777777" w:rsidTr="000C7D64">
        <w:tc>
          <w:tcPr>
            <w:tcW w:w="3823" w:type="dxa"/>
          </w:tcPr>
          <w:p w14:paraId="1D227D4E" w14:textId="77777777" w:rsidR="00BD6496" w:rsidRPr="00833E7C" w:rsidRDefault="00BD6496" w:rsidP="000C7D64">
            <w:pPr>
              <w:rPr>
                <w:lang w:val="nl-NL"/>
              </w:rPr>
            </w:pPr>
            <w:r w:rsidRPr="00833E7C">
              <w:rPr>
                <w:lang w:val="nl-NL"/>
              </w:rPr>
              <w:t>Wiskunde</w:t>
            </w:r>
          </w:p>
        </w:tc>
        <w:tc>
          <w:tcPr>
            <w:tcW w:w="5386" w:type="dxa"/>
          </w:tcPr>
          <w:p w14:paraId="4F2DD820" w14:textId="77777777" w:rsidR="00BD6496" w:rsidRPr="00833E7C" w:rsidRDefault="00BD6496" w:rsidP="000C7D64">
            <w:pPr>
              <w:rPr>
                <w:lang w:val="nl-NL"/>
              </w:rPr>
            </w:pPr>
            <w:r w:rsidRPr="00833E7C">
              <w:rPr>
                <w:rFonts w:cstheme="minorHAnsi"/>
              </w:rPr>
              <w:t>AV Wiskunde</w:t>
            </w:r>
          </w:p>
        </w:tc>
      </w:tr>
    </w:tbl>
    <w:p w14:paraId="3BB861AD" w14:textId="77777777" w:rsidR="00BD6496" w:rsidRPr="00833E7C" w:rsidRDefault="00BD6496" w:rsidP="00BD6496">
      <w:pPr>
        <w:rPr>
          <w:lang w:val="nl-NL"/>
        </w:rPr>
      </w:pPr>
    </w:p>
    <w:p w14:paraId="2B880A48" w14:textId="77777777" w:rsidR="00BD6496" w:rsidRPr="00833E7C" w:rsidRDefault="00BD6496" w:rsidP="00BD6496">
      <w:pPr>
        <w:pStyle w:val="Kop2"/>
      </w:pPr>
      <w:bookmarkStart w:id="5" w:name="_Toc192960452"/>
      <w:r w:rsidRPr="00833E7C">
        <w:lastRenderedPageBreak/>
        <w:t>Dans (DG D)</w:t>
      </w:r>
      <w:bookmarkEnd w:id="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3AA4FBD2" w14:textId="77777777" w:rsidTr="000C7D64">
        <w:trPr>
          <w:trHeight w:val="592"/>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1CFF3D3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06DCC87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5F025FE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92529D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1C39EB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8AC722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70F1C0E0"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65D681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286F8BD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A55254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0F84E58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Dans</w:t>
            </w:r>
          </w:p>
        </w:tc>
        <w:tc>
          <w:tcPr>
            <w:tcW w:w="745" w:type="dxa"/>
            <w:tcBorders>
              <w:top w:val="single" w:sz="4" w:space="0" w:color="auto"/>
              <w:left w:val="single" w:sz="4" w:space="0" w:color="auto"/>
              <w:right w:val="single" w:sz="4" w:space="0" w:color="auto"/>
            </w:tcBorders>
            <w:shd w:val="clear" w:color="000000" w:fill="FADBC2"/>
            <w:vAlign w:val="center"/>
            <w:hideMark/>
          </w:tcPr>
          <w:p w14:paraId="78660464" w14:textId="77777777" w:rsidR="00BD6496" w:rsidRPr="00833E7C" w:rsidRDefault="00BD6496" w:rsidP="000C7D64">
            <w:pPr>
              <w:spacing w:after="0" w:line="240" w:lineRule="auto"/>
              <w:jc w:val="center"/>
              <w:rPr>
                <w:rFonts w:eastAsia="Times New Roman" w:cs="Calibri"/>
                <w:lang w:eastAsia="nl-BE"/>
              </w:rPr>
            </w:pPr>
            <w:r w:rsidRPr="00833E7C">
              <w:rPr>
                <w:rFonts w:eastAsia="Times New Roman" w:cs="Calibri"/>
                <w:lang w:eastAsia="nl-BE"/>
              </w:rPr>
              <w:t>7</w:t>
            </w:r>
          </w:p>
        </w:tc>
        <w:tc>
          <w:tcPr>
            <w:tcW w:w="709" w:type="dxa"/>
            <w:tcBorders>
              <w:top w:val="single" w:sz="4" w:space="0" w:color="auto"/>
              <w:left w:val="single" w:sz="4" w:space="0" w:color="auto"/>
              <w:right w:val="single" w:sz="4" w:space="0" w:color="auto"/>
            </w:tcBorders>
            <w:shd w:val="clear" w:color="000000" w:fill="FADBC2"/>
            <w:vAlign w:val="center"/>
            <w:hideMark/>
          </w:tcPr>
          <w:p w14:paraId="7CC371CD" w14:textId="77777777" w:rsidR="00BD6496" w:rsidRPr="00833E7C" w:rsidRDefault="00BD6496" w:rsidP="000C7D64">
            <w:pPr>
              <w:spacing w:after="0" w:line="240" w:lineRule="auto"/>
              <w:jc w:val="center"/>
              <w:rPr>
                <w:rFonts w:eastAsia="Times New Roman" w:cs="Calibri"/>
                <w:lang w:eastAsia="nl-BE"/>
              </w:rPr>
            </w:pPr>
            <w:r w:rsidRPr="00833E7C">
              <w:rPr>
                <w:rFonts w:eastAsia="Times New Roman" w:cs="Calibri"/>
                <w:lang w:val="nl-NL" w:eastAsia="nl-BE"/>
              </w:rPr>
              <w:t>7</w:t>
            </w:r>
          </w:p>
        </w:tc>
      </w:tr>
      <w:tr w:rsidR="00BD6496" w:rsidRPr="00833E7C" w14:paraId="44D58F9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58157E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4E14E1A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217CC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29BC2E6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334D6FBA"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3CC3F688"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D5A0D7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FF2083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1333067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78B07A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BB23D89"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FEF6166"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3D785B79"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BDC556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2C4812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179A871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E3E18E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3</w:t>
            </w:r>
          </w:p>
        </w:tc>
        <w:tc>
          <w:tcPr>
            <w:tcW w:w="3082" w:type="dxa"/>
            <w:tcBorders>
              <w:left w:val="single" w:sz="4" w:space="0" w:color="auto"/>
            </w:tcBorders>
            <w:shd w:val="clear" w:color="000000" w:fill="FADBC2"/>
            <w:vAlign w:val="center"/>
          </w:tcPr>
          <w:p w14:paraId="4F4D7C87"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6AAF2C7E"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D4ADBBA"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D005FA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EC3FF7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702B7B6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F29E0E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4A4F613"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78104AE"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B9D4F84"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832459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2628EA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5A07F97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EFAC8D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5F79BD2"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3721BEA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49BCDC8"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80632E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BA4030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2E14E93A"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3442D0F"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bottom w:val="nil"/>
            </w:tcBorders>
            <w:shd w:val="clear" w:color="000000" w:fill="FADBC2"/>
            <w:vAlign w:val="center"/>
          </w:tcPr>
          <w:p w14:paraId="1981943C"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1B2077F9"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47A74B7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04A52D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0DB7D4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1F61802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A7D577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359061A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tcBorders>
            <w:shd w:val="clear" w:color="000000" w:fill="FADBC2"/>
            <w:vAlign w:val="center"/>
            <w:hideMark/>
          </w:tcPr>
          <w:p w14:paraId="7EFEB77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0CD0C60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4188C4E2"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E59AAF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5100DF42"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981C7DC"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tcPr>
          <w:p w14:paraId="72DD1770"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6D91FB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72A1BAD0"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C19A42D" w14:textId="77777777" w:rsidTr="000C7D64">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6F5EDBD"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3AE4B1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084A77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5AE41D54" w14:textId="77777777" w:rsidTr="00B6252B">
        <w:trPr>
          <w:trHeight w:val="576"/>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1EBC164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30B0A4E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03B1E67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615F2BFB" w14:textId="77777777" w:rsidTr="00B6252B">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7C460A23" w14:textId="77777777" w:rsidR="00BD6496" w:rsidRPr="00833E7C" w:rsidRDefault="00BD6496" w:rsidP="00D84261">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25FFCCC3" w14:textId="77777777" w:rsidR="00BD6496" w:rsidRPr="00833E7C" w:rsidRDefault="00BD6496" w:rsidP="00D84261">
            <w:pPr>
              <w:pStyle w:val="Tussentekst"/>
            </w:pPr>
            <w:r w:rsidRPr="00833E7C">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BD6496" w:rsidRPr="00833E7C" w14:paraId="78F32377"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B271F8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46F1C56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42FCDB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364472EA"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2A48B7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1D86F1D4"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CF8223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DA68BB1"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AF94EE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955C4B8"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A68B2F6"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6DF7019C"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949D6C0"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40C0483C"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2BA0006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343BA09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E8CBDC2"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858B3D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7768E6F"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805AFB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D32C4A4"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FAE9428"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7A1F86CC"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A43123C" w14:textId="77777777" w:rsidR="00BD6496" w:rsidRPr="00833E7C" w:rsidRDefault="00BD6496" w:rsidP="00D84261">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0B4F9AE4"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6833BD1"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39A969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C8F2A1E"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7D22680C"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7F5D614" w14:textId="77777777" w:rsidR="00BD6496" w:rsidRPr="00833E7C" w:rsidRDefault="00BD6496" w:rsidP="00D84261">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tc>
      </w:tr>
    </w:tbl>
    <w:p w14:paraId="2BFE89B3"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473A08CB" w14:textId="77777777" w:rsidTr="000C7D64">
        <w:tc>
          <w:tcPr>
            <w:tcW w:w="3823" w:type="dxa"/>
          </w:tcPr>
          <w:p w14:paraId="5EF55CE3"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386" w:type="dxa"/>
          </w:tcPr>
          <w:p w14:paraId="05F94789"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194039BA" w14:textId="77777777" w:rsidTr="000C7D64">
        <w:tc>
          <w:tcPr>
            <w:tcW w:w="3823" w:type="dxa"/>
          </w:tcPr>
          <w:p w14:paraId="18702C2A" w14:textId="77777777" w:rsidR="00BD6496" w:rsidRPr="00833E7C" w:rsidRDefault="00BD6496" w:rsidP="000C7D64">
            <w:pPr>
              <w:rPr>
                <w:lang w:val="nl-NL"/>
              </w:rPr>
            </w:pPr>
            <w:r w:rsidRPr="00833E7C">
              <w:rPr>
                <w:lang w:val="nl-NL"/>
              </w:rPr>
              <w:t>Godsdienst</w:t>
            </w:r>
          </w:p>
        </w:tc>
        <w:tc>
          <w:tcPr>
            <w:tcW w:w="5386" w:type="dxa"/>
          </w:tcPr>
          <w:p w14:paraId="225B07A0" w14:textId="77777777" w:rsidR="00BD6496" w:rsidRPr="00833E7C" w:rsidRDefault="00BD6496" w:rsidP="000C7D64">
            <w:pPr>
              <w:rPr>
                <w:lang w:val="nl-NL"/>
              </w:rPr>
            </w:pPr>
            <w:r w:rsidRPr="00833E7C">
              <w:rPr>
                <w:rFonts w:cstheme="minorHAnsi"/>
              </w:rPr>
              <w:t>AV Godsdienst</w:t>
            </w:r>
          </w:p>
        </w:tc>
      </w:tr>
      <w:tr w:rsidR="00BD6496" w:rsidRPr="00833E7C" w14:paraId="110D59A7" w14:textId="77777777" w:rsidTr="000C7D64">
        <w:tc>
          <w:tcPr>
            <w:tcW w:w="3823" w:type="dxa"/>
          </w:tcPr>
          <w:p w14:paraId="4FF35BAD" w14:textId="77777777" w:rsidR="00BD6496" w:rsidRPr="00833E7C" w:rsidRDefault="00BD6496" w:rsidP="000C7D64">
            <w:pPr>
              <w:rPr>
                <w:lang w:val="nl-NL"/>
              </w:rPr>
            </w:pPr>
            <w:r w:rsidRPr="00833E7C">
              <w:rPr>
                <w:lang w:val="nl-NL"/>
              </w:rPr>
              <w:t>Aardrijkskunde</w:t>
            </w:r>
          </w:p>
        </w:tc>
        <w:tc>
          <w:tcPr>
            <w:tcW w:w="5386" w:type="dxa"/>
          </w:tcPr>
          <w:p w14:paraId="4610E426" w14:textId="77777777" w:rsidR="00BD6496" w:rsidRPr="00833E7C" w:rsidRDefault="00BD6496" w:rsidP="000C7D64">
            <w:pPr>
              <w:rPr>
                <w:lang w:val="nl-NL"/>
              </w:rPr>
            </w:pPr>
            <w:r w:rsidRPr="00833E7C">
              <w:rPr>
                <w:rFonts w:cstheme="minorHAnsi"/>
              </w:rPr>
              <w:t>AV Aardrijkskunde</w:t>
            </w:r>
          </w:p>
        </w:tc>
      </w:tr>
      <w:tr w:rsidR="00BD6496" w:rsidRPr="00833E7C" w14:paraId="6A146300" w14:textId="77777777" w:rsidTr="000C7D64">
        <w:tc>
          <w:tcPr>
            <w:tcW w:w="3823" w:type="dxa"/>
          </w:tcPr>
          <w:p w14:paraId="483518F6" w14:textId="77777777" w:rsidR="00BD6496" w:rsidRPr="00833E7C" w:rsidRDefault="00BD6496" w:rsidP="000C7D64">
            <w:pPr>
              <w:rPr>
                <w:lang w:val="nl-NL"/>
              </w:rPr>
            </w:pPr>
            <w:r w:rsidRPr="00833E7C">
              <w:rPr>
                <w:lang w:val="nl-NL"/>
              </w:rPr>
              <w:t>Dans</w:t>
            </w:r>
          </w:p>
        </w:tc>
        <w:tc>
          <w:tcPr>
            <w:tcW w:w="5386" w:type="dxa"/>
          </w:tcPr>
          <w:p w14:paraId="380B5F2C" w14:textId="77777777" w:rsidR="00BD6496" w:rsidRPr="00833E7C" w:rsidRDefault="00BD6496" w:rsidP="000C7D64">
            <w:r w:rsidRPr="00833E7C">
              <w:t>AV Esthetica</w:t>
            </w:r>
          </w:p>
          <w:p w14:paraId="274EF19A" w14:textId="77777777" w:rsidR="00BD6496" w:rsidRPr="00833E7C" w:rsidRDefault="00BD6496" w:rsidP="000C7D64">
            <w:r w:rsidRPr="00833E7C">
              <w:t>KV/PV Hedendaagse dans</w:t>
            </w:r>
          </w:p>
          <w:p w14:paraId="1A9779E3" w14:textId="77777777" w:rsidR="00BD6496" w:rsidRPr="00833E7C" w:rsidRDefault="00BD6496" w:rsidP="000C7D64">
            <w:r w:rsidRPr="00833E7C">
              <w:t>KV/PV Klassieke dans</w:t>
            </w:r>
          </w:p>
          <w:p w14:paraId="402BC43E" w14:textId="77777777" w:rsidR="00BD6496" w:rsidRPr="00833E7C" w:rsidRDefault="00BD6496" w:rsidP="000C7D64">
            <w:pPr>
              <w:rPr>
                <w:rFonts w:cstheme="minorHAnsi"/>
                <w:lang w:val="nl-NL"/>
              </w:rPr>
            </w:pPr>
            <w:r w:rsidRPr="00833E7C">
              <w:rPr>
                <w:rFonts w:cstheme="minorHAnsi"/>
                <w:lang w:val="nl-NL"/>
              </w:rPr>
              <w:t>KV Kunstbeschouwing</w:t>
            </w:r>
          </w:p>
        </w:tc>
      </w:tr>
      <w:tr w:rsidR="00BD6496" w:rsidRPr="00833E7C" w14:paraId="52971A35" w14:textId="77777777" w:rsidTr="000C7D64">
        <w:tc>
          <w:tcPr>
            <w:tcW w:w="3823" w:type="dxa"/>
          </w:tcPr>
          <w:p w14:paraId="2B26E718" w14:textId="77777777" w:rsidR="00BD6496" w:rsidRPr="00833E7C" w:rsidRDefault="00BD6496" w:rsidP="000C7D64">
            <w:pPr>
              <w:rPr>
                <w:lang w:val="nl-NL"/>
              </w:rPr>
            </w:pPr>
            <w:r w:rsidRPr="00833E7C">
              <w:rPr>
                <w:lang w:val="nl-NL"/>
              </w:rPr>
              <w:t>Engels</w:t>
            </w:r>
          </w:p>
        </w:tc>
        <w:tc>
          <w:tcPr>
            <w:tcW w:w="5386" w:type="dxa"/>
          </w:tcPr>
          <w:p w14:paraId="0E7C535F" w14:textId="77777777" w:rsidR="00BD6496" w:rsidRPr="00833E7C" w:rsidRDefault="00BD6496" w:rsidP="000C7D64">
            <w:pPr>
              <w:rPr>
                <w:lang w:val="nl-NL"/>
              </w:rPr>
            </w:pPr>
            <w:r w:rsidRPr="00833E7C">
              <w:rPr>
                <w:rFonts w:cstheme="minorHAnsi"/>
              </w:rPr>
              <w:t>AV Engels</w:t>
            </w:r>
          </w:p>
        </w:tc>
      </w:tr>
      <w:tr w:rsidR="00BD6496" w:rsidRPr="00833E7C" w14:paraId="596ECF42" w14:textId="77777777" w:rsidTr="000C7D64">
        <w:tc>
          <w:tcPr>
            <w:tcW w:w="3823" w:type="dxa"/>
          </w:tcPr>
          <w:p w14:paraId="09D55406" w14:textId="77777777" w:rsidR="00BD6496" w:rsidRPr="00833E7C" w:rsidRDefault="00BD6496" w:rsidP="000C7D64">
            <w:pPr>
              <w:rPr>
                <w:lang w:val="nl-NL"/>
              </w:rPr>
            </w:pPr>
            <w:r w:rsidRPr="00833E7C">
              <w:rPr>
                <w:lang w:val="nl-NL"/>
              </w:rPr>
              <w:t>Frans</w:t>
            </w:r>
          </w:p>
        </w:tc>
        <w:tc>
          <w:tcPr>
            <w:tcW w:w="5386" w:type="dxa"/>
          </w:tcPr>
          <w:p w14:paraId="58052BD1" w14:textId="77777777" w:rsidR="00BD6496" w:rsidRPr="00833E7C" w:rsidRDefault="00BD6496" w:rsidP="000C7D64">
            <w:pPr>
              <w:rPr>
                <w:lang w:val="nl-NL"/>
              </w:rPr>
            </w:pPr>
            <w:r w:rsidRPr="00833E7C">
              <w:rPr>
                <w:rFonts w:cstheme="minorHAnsi"/>
              </w:rPr>
              <w:t>AV Frans</w:t>
            </w:r>
          </w:p>
        </w:tc>
      </w:tr>
      <w:tr w:rsidR="00BD6496" w:rsidRPr="00833E7C" w14:paraId="392F1D98" w14:textId="77777777" w:rsidTr="000C7D64">
        <w:tc>
          <w:tcPr>
            <w:tcW w:w="3823" w:type="dxa"/>
          </w:tcPr>
          <w:p w14:paraId="0B120B1E" w14:textId="77777777" w:rsidR="00BD6496" w:rsidRPr="00833E7C" w:rsidRDefault="00BD6496" w:rsidP="000C7D64">
            <w:pPr>
              <w:rPr>
                <w:lang w:val="nl-NL"/>
              </w:rPr>
            </w:pPr>
            <w:r w:rsidRPr="00833E7C">
              <w:rPr>
                <w:lang w:val="nl-NL"/>
              </w:rPr>
              <w:t>Gemeenschappelijk funderend leerplan</w:t>
            </w:r>
          </w:p>
        </w:tc>
        <w:tc>
          <w:tcPr>
            <w:tcW w:w="5386" w:type="dxa"/>
          </w:tcPr>
          <w:p w14:paraId="4E414634"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4D151EA7" w14:textId="77777777" w:rsidTr="000C7D64">
        <w:tc>
          <w:tcPr>
            <w:tcW w:w="3823" w:type="dxa"/>
          </w:tcPr>
          <w:p w14:paraId="5F8F2EDA" w14:textId="77777777" w:rsidR="00BD6496" w:rsidRPr="00833E7C" w:rsidRDefault="00BD6496" w:rsidP="000C7D64">
            <w:pPr>
              <w:rPr>
                <w:lang w:val="nl-NL"/>
              </w:rPr>
            </w:pPr>
            <w:r w:rsidRPr="00833E7C">
              <w:rPr>
                <w:lang w:val="nl-NL"/>
              </w:rPr>
              <w:t>Geschiedenis</w:t>
            </w:r>
          </w:p>
        </w:tc>
        <w:tc>
          <w:tcPr>
            <w:tcW w:w="5386" w:type="dxa"/>
          </w:tcPr>
          <w:p w14:paraId="13054AD9" w14:textId="77777777" w:rsidR="00BD6496" w:rsidRPr="00833E7C" w:rsidRDefault="00BD6496" w:rsidP="000C7D64">
            <w:pPr>
              <w:rPr>
                <w:lang w:val="nl-NL"/>
              </w:rPr>
            </w:pPr>
            <w:r w:rsidRPr="00833E7C">
              <w:rPr>
                <w:rFonts w:cstheme="minorHAnsi"/>
              </w:rPr>
              <w:t>AV Geschiedenis</w:t>
            </w:r>
          </w:p>
        </w:tc>
      </w:tr>
      <w:tr w:rsidR="00BD6496" w:rsidRPr="00833E7C" w14:paraId="11147CCB" w14:textId="77777777" w:rsidTr="000C7D64">
        <w:tc>
          <w:tcPr>
            <w:tcW w:w="3823" w:type="dxa"/>
          </w:tcPr>
          <w:p w14:paraId="3E45D2DF" w14:textId="77777777" w:rsidR="00BD6496" w:rsidRPr="00833E7C" w:rsidRDefault="00BD6496" w:rsidP="000C7D64">
            <w:pPr>
              <w:rPr>
                <w:lang w:val="nl-NL"/>
              </w:rPr>
            </w:pPr>
            <w:r w:rsidRPr="00833E7C">
              <w:rPr>
                <w:lang w:val="nl-NL"/>
              </w:rPr>
              <w:lastRenderedPageBreak/>
              <w:t>Lichamelijke opvoeding</w:t>
            </w:r>
          </w:p>
        </w:tc>
        <w:tc>
          <w:tcPr>
            <w:tcW w:w="5386" w:type="dxa"/>
          </w:tcPr>
          <w:p w14:paraId="17B78590" w14:textId="77777777" w:rsidR="00BD6496" w:rsidRPr="00833E7C" w:rsidRDefault="00BD6496" w:rsidP="000C7D64">
            <w:pPr>
              <w:rPr>
                <w:rFonts w:cstheme="minorHAnsi"/>
              </w:rPr>
            </w:pPr>
            <w:r w:rsidRPr="00833E7C">
              <w:rPr>
                <w:rFonts w:cstheme="minorHAnsi"/>
              </w:rPr>
              <w:t>AV Bewegingswetenschappen</w:t>
            </w:r>
          </w:p>
          <w:p w14:paraId="768BA2E7" w14:textId="77777777" w:rsidR="00BD6496" w:rsidRPr="00833E7C" w:rsidRDefault="00BD6496" w:rsidP="000C7D64">
            <w:pPr>
              <w:rPr>
                <w:rFonts w:cstheme="minorHAnsi"/>
              </w:rPr>
            </w:pPr>
            <w:r w:rsidRPr="00833E7C">
              <w:rPr>
                <w:rFonts w:cstheme="minorHAnsi"/>
              </w:rPr>
              <w:t>AV Lichamelijke opvoeding</w:t>
            </w:r>
          </w:p>
          <w:p w14:paraId="65F55D98" w14:textId="77777777" w:rsidR="00BD6496" w:rsidRPr="00833E7C" w:rsidRDefault="00BD6496" w:rsidP="000C7D64">
            <w:pPr>
              <w:rPr>
                <w:lang w:val="nl-NL"/>
              </w:rPr>
            </w:pPr>
            <w:r w:rsidRPr="00833E7C">
              <w:rPr>
                <w:rFonts w:cstheme="minorHAnsi"/>
              </w:rPr>
              <w:t>AV/TV Sport</w:t>
            </w:r>
          </w:p>
        </w:tc>
      </w:tr>
      <w:tr w:rsidR="00BD6496" w:rsidRPr="00833E7C" w14:paraId="6C814B74" w14:textId="77777777" w:rsidTr="000C7D64">
        <w:tc>
          <w:tcPr>
            <w:tcW w:w="3823" w:type="dxa"/>
          </w:tcPr>
          <w:p w14:paraId="5A0432CA" w14:textId="77777777" w:rsidR="00BD6496" w:rsidRPr="00833E7C" w:rsidRDefault="00BD6496" w:rsidP="000C7D64">
            <w:pPr>
              <w:rPr>
                <w:lang w:val="nl-NL"/>
              </w:rPr>
            </w:pPr>
            <w:r w:rsidRPr="00833E7C">
              <w:rPr>
                <w:lang w:val="nl-NL"/>
              </w:rPr>
              <w:t>Natuurwetenschappen</w:t>
            </w:r>
          </w:p>
        </w:tc>
        <w:tc>
          <w:tcPr>
            <w:tcW w:w="5386" w:type="dxa"/>
          </w:tcPr>
          <w:p w14:paraId="6E1D4E51" w14:textId="77777777" w:rsidR="00BD6496" w:rsidRPr="00833E7C" w:rsidRDefault="00BD6496" w:rsidP="000C7D64">
            <w:pPr>
              <w:rPr>
                <w:rFonts w:cstheme="minorHAnsi"/>
              </w:rPr>
            </w:pPr>
            <w:r w:rsidRPr="00833E7C">
              <w:rPr>
                <w:rFonts w:cstheme="minorHAnsi"/>
              </w:rPr>
              <w:t>AV Biochemie</w:t>
            </w:r>
          </w:p>
          <w:p w14:paraId="75525895" w14:textId="77777777" w:rsidR="00BD6496" w:rsidRPr="00833E7C" w:rsidRDefault="00BD6496" w:rsidP="000C7D64">
            <w:pPr>
              <w:rPr>
                <w:rFonts w:cstheme="minorHAnsi"/>
              </w:rPr>
            </w:pPr>
            <w:r w:rsidRPr="00833E7C">
              <w:rPr>
                <w:rFonts w:cstheme="minorHAnsi"/>
              </w:rPr>
              <w:t>AV Biologie</w:t>
            </w:r>
          </w:p>
          <w:p w14:paraId="731D4057" w14:textId="77777777" w:rsidR="00BD6496" w:rsidRPr="00833E7C" w:rsidRDefault="00BD6496" w:rsidP="000C7D64">
            <w:pPr>
              <w:rPr>
                <w:rFonts w:cstheme="minorHAnsi"/>
              </w:rPr>
            </w:pPr>
            <w:r w:rsidRPr="00833E7C">
              <w:rPr>
                <w:rFonts w:cstheme="minorHAnsi"/>
              </w:rPr>
              <w:t>AV Chemie</w:t>
            </w:r>
          </w:p>
          <w:p w14:paraId="443A3F51" w14:textId="77777777" w:rsidR="00BD6496" w:rsidRPr="00833E7C" w:rsidRDefault="00BD6496" w:rsidP="000C7D64">
            <w:pPr>
              <w:rPr>
                <w:rFonts w:cstheme="minorHAnsi"/>
              </w:rPr>
            </w:pPr>
            <w:r w:rsidRPr="00833E7C">
              <w:rPr>
                <w:rFonts w:cstheme="minorHAnsi"/>
              </w:rPr>
              <w:t>AV Fysica</w:t>
            </w:r>
          </w:p>
          <w:p w14:paraId="099BEE0E" w14:textId="77777777" w:rsidR="00BD6496" w:rsidRPr="00833E7C" w:rsidRDefault="00BD6496" w:rsidP="000C7D64">
            <w:pPr>
              <w:rPr>
                <w:rFonts w:cstheme="minorHAnsi"/>
              </w:rPr>
            </w:pPr>
            <w:r w:rsidRPr="00833E7C">
              <w:rPr>
                <w:rFonts w:cstheme="minorHAnsi"/>
              </w:rPr>
              <w:t>AV Natuurwetenschappen</w:t>
            </w:r>
          </w:p>
          <w:p w14:paraId="3E084A94" w14:textId="77777777" w:rsidR="00BD6496" w:rsidRPr="00833E7C" w:rsidRDefault="00BD6496" w:rsidP="000C7D64">
            <w:pPr>
              <w:rPr>
                <w:rFonts w:cstheme="minorHAnsi"/>
              </w:rPr>
            </w:pPr>
            <w:r w:rsidRPr="00833E7C">
              <w:rPr>
                <w:rFonts w:cstheme="minorHAnsi"/>
              </w:rPr>
              <w:t>TV Toegepaste biochemie</w:t>
            </w:r>
          </w:p>
          <w:p w14:paraId="5F21F225" w14:textId="77777777" w:rsidR="00BD6496" w:rsidRPr="00833E7C" w:rsidRDefault="00BD6496" w:rsidP="000C7D64">
            <w:pPr>
              <w:rPr>
                <w:rFonts w:cstheme="minorHAnsi"/>
              </w:rPr>
            </w:pPr>
            <w:r w:rsidRPr="00833E7C">
              <w:rPr>
                <w:rFonts w:cstheme="minorHAnsi"/>
              </w:rPr>
              <w:t>TV Toegepaste biologie</w:t>
            </w:r>
          </w:p>
          <w:p w14:paraId="3453623D" w14:textId="77777777" w:rsidR="00BD6496" w:rsidRPr="00833E7C" w:rsidRDefault="00BD6496" w:rsidP="000C7D64">
            <w:pPr>
              <w:rPr>
                <w:rFonts w:cstheme="minorHAnsi"/>
              </w:rPr>
            </w:pPr>
            <w:r w:rsidRPr="00833E7C">
              <w:rPr>
                <w:rFonts w:cstheme="minorHAnsi"/>
              </w:rPr>
              <w:t>TV Toegepaste chemie</w:t>
            </w:r>
          </w:p>
          <w:p w14:paraId="7DEC8E1B" w14:textId="77777777" w:rsidR="00BD6496" w:rsidRPr="00833E7C" w:rsidRDefault="00BD6496" w:rsidP="000C7D64">
            <w:pPr>
              <w:rPr>
                <w:rFonts w:cstheme="minorHAnsi"/>
              </w:rPr>
            </w:pPr>
            <w:r w:rsidRPr="00833E7C">
              <w:rPr>
                <w:rFonts w:cstheme="minorHAnsi"/>
              </w:rPr>
              <w:t>TV Toegepaste fysica</w:t>
            </w:r>
          </w:p>
          <w:p w14:paraId="77149ABD" w14:textId="77777777" w:rsidR="00BD6496" w:rsidRPr="00833E7C" w:rsidRDefault="00BD6496" w:rsidP="000C7D64">
            <w:pPr>
              <w:rPr>
                <w:lang w:val="nl-NL"/>
              </w:rPr>
            </w:pPr>
            <w:r w:rsidRPr="00833E7C">
              <w:rPr>
                <w:rFonts w:cstheme="minorHAnsi"/>
              </w:rPr>
              <w:t>TV Toegepaste natuurwetenschappen</w:t>
            </w:r>
          </w:p>
        </w:tc>
      </w:tr>
      <w:tr w:rsidR="00BD6496" w:rsidRPr="00833E7C" w14:paraId="212C1786" w14:textId="77777777" w:rsidTr="000C7D64">
        <w:tc>
          <w:tcPr>
            <w:tcW w:w="3823" w:type="dxa"/>
          </w:tcPr>
          <w:p w14:paraId="373898A7" w14:textId="77777777" w:rsidR="00BD6496" w:rsidRPr="00833E7C" w:rsidRDefault="00BD6496" w:rsidP="000C7D64">
            <w:pPr>
              <w:rPr>
                <w:lang w:val="nl-NL"/>
              </w:rPr>
            </w:pPr>
            <w:r w:rsidRPr="00833E7C">
              <w:rPr>
                <w:lang w:val="nl-NL"/>
              </w:rPr>
              <w:t>Nederlands</w:t>
            </w:r>
          </w:p>
        </w:tc>
        <w:tc>
          <w:tcPr>
            <w:tcW w:w="5386" w:type="dxa"/>
          </w:tcPr>
          <w:p w14:paraId="11450DB8" w14:textId="77777777" w:rsidR="00BD6496" w:rsidRPr="00833E7C" w:rsidRDefault="00BD6496" w:rsidP="000C7D64">
            <w:pPr>
              <w:rPr>
                <w:lang w:val="nl-NL"/>
              </w:rPr>
            </w:pPr>
            <w:r w:rsidRPr="00833E7C">
              <w:rPr>
                <w:rFonts w:cstheme="minorHAnsi"/>
              </w:rPr>
              <w:t>AV Nederlands</w:t>
            </w:r>
          </w:p>
        </w:tc>
      </w:tr>
      <w:tr w:rsidR="00BD6496" w:rsidRPr="00833E7C" w14:paraId="4D6079B2" w14:textId="77777777" w:rsidTr="000C7D64">
        <w:tc>
          <w:tcPr>
            <w:tcW w:w="3823" w:type="dxa"/>
          </w:tcPr>
          <w:p w14:paraId="338F34B1" w14:textId="77777777" w:rsidR="00BD6496" w:rsidRPr="00833E7C" w:rsidRDefault="00BD6496" w:rsidP="000C7D64">
            <w:pPr>
              <w:rPr>
                <w:lang w:val="nl-NL"/>
              </w:rPr>
            </w:pPr>
            <w:r w:rsidRPr="00833E7C">
              <w:rPr>
                <w:lang w:val="nl-NL"/>
              </w:rPr>
              <w:t>Wiskunde</w:t>
            </w:r>
          </w:p>
        </w:tc>
        <w:tc>
          <w:tcPr>
            <w:tcW w:w="5386" w:type="dxa"/>
          </w:tcPr>
          <w:p w14:paraId="17E528F2" w14:textId="77777777" w:rsidR="00BD6496" w:rsidRPr="00833E7C" w:rsidRDefault="00BD6496" w:rsidP="000C7D64">
            <w:pPr>
              <w:rPr>
                <w:lang w:val="nl-NL"/>
              </w:rPr>
            </w:pPr>
            <w:r w:rsidRPr="00833E7C">
              <w:rPr>
                <w:rFonts w:cstheme="minorHAnsi"/>
              </w:rPr>
              <w:t>AV Wiskunde</w:t>
            </w:r>
          </w:p>
        </w:tc>
      </w:tr>
    </w:tbl>
    <w:p w14:paraId="09297AD5" w14:textId="77777777" w:rsidR="00BD6496" w:rsidRPr="00833E7C" w:rsidRDefault="00BD6496" w:rsidP="00BD6496">
      <w:pPr>
        <w:rPr>
          <w:lang w:val="nl-NL"/>
        </w:rPr>
      </w:pPr>
    </w:p>
    <w:p w14:paraId="1759F6B4" w14:textId="77777777" w:rsidR="00BD6496" w:rsidRPr="00833E7C" w:rsidRDefault="00BD6496" w:rsidP="00BD6496">
      <w:pPr>
        <w:pStyle w:val="Kop2"/>
      </w:pPr>
      <w:bookmarkStart w:id="6" w:name="_Toc192960453"/>
      <w:r w:rsidRPr="00833E7C">
        <w:lastRenderedPageBreak/>
        <w:t>Muziek (DG D)</w:t>
      </w:r>
      <w:bookmarkEnd w:id="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6B8EEB9C" w14:textId="77777777" w:rsidTr="000C7D64">
        <w:trPr>
          <w:trHeight w:val="592"/>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715A092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261D9B4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8DB77C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68E8D2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5C9905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0B359F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25B3F61D" w14:textId="77777777" w:rsidTr="000C7D64">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4F1B72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80D552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287784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421F0D5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Muziek</w:t>
            </w:r>
          </w:p>
        </w:tc>
        <w:tc>
          <w:tcPr>
            <w:tcW w:w="745" w:type="dxa"/>
            <w:tcBorders>
              <w:top w:val="single" w:sz="4" w:space="0" w:color="auto"/>
              <w:left w:val="single" w:sz="4" w:space="0" w:color="auto"/>
              <w:right w:val="single" w:sz="4" w:space="0" w:color="auto"/>
            </w:tcBorders>
            <w:shd w:val="clear" w:color="000000" w:fill="FADBC2"/>
            <w:vAlign w:val="center"/>
            <w:hideMark/>
          </w:tcPr>
          <w:p w14:paraId="3C4FCDF9" w14:textId="77777777" w:rsidR="00BD6496" w:rsidRPr="00833E7C" w:rsidRDefault="00BD6496" w:rsidP="000C7D64">
            <w:pPr>
              <w:spacing w:after="0" w:line="240" w:lineRule="auto"/>
              <w:jc w:val="center"/>
              <w:rPr>
                <w:rFonts w:eastAsia="Times New Roman" w:cs="Calibri"/>
                <w:lang w:eastAsia="nl-BE"/>
              </w:rPr>
            </w:pPr>
            <w:r w:rsidRPr="00833E7C">
              <w:rPr>
                <w:rFonts w:eastAsia="Times New Roman" w:cs="Calibri"/>
                <w:lang w:eastAsia="nl-BE"/>
              </w:rPr>
              <w:t>7</w:t>
            </w:r>
          </w:p>
        </w:tc>
        <w:tc>
          <w:tcPr>
            <w:tcW w:w="709" w:type="dxa"/>
            <w:tcBorders>
              <w:top w:val="single" w:sz="4" w:space="0" w:color="auto"/>
              <w:left w:val="single" w:sz="4" w:space="0" w:color="auto"/>
              <w:right w:val="single" w:sz="4" w:space="0" w:color="auto"/>
            </w:tcBorders>
            <w:shd w:val="clear" w:color="000000" w:fill="FADBC2"/>
            <w:vAlign w:val="center"/>
            <w:hideMark/>
          </w:tcPr>
          <w:p w14:paraId="5C9D9D9A" w14:textId="77777777" w:rsidR="00BD6496" w:rsidRPr="00833E7C" w:rsidRDefault="00BD6496" w:rsidP="000C7D64">
            <w:pPr>
              <w:spacing w:after="0" w:line="240" w:lineRule="auto"/>
              <w:jc w:val="center"/>
              <w:rPr>
                <w:rFonts w:eastAsia="Times New Roman" w:cs="Calibri"/>
                <w:lang w:eastAsia="nl-BE"/>
              </w:rPr>
            </w:pPr>
            <w:r w:rsidRPr="00833E7C">
              <w:rPr>
                <w:rFonts w:eastAsia="Times New Roman" w:cs="Calibri"/>
                <w:lang w:val="nl-NL" w:eastAsia="nl-BE"/>
              </w:rPr>
              <w:t>7</w:t>
            </w:r>
          </w:p>
        </w:tc>
      </w:tr>
      <w:tr w:rsidR="00BD6496" w:rsidRPr="00833E7C" w14:paraId="701AAEC9"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3F56FD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9D0FCA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17A43B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2A84158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283B8ECD"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0FE21A6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4475523"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AB0540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9943F8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755CD3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1AFD45C"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172AB9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672E3F8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93575A8"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F9A03A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28B9CF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110EA6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3</w:t>
            </w:r>
          </w:p>
        </w:tc>
        <w:tc>
          <w:tcPr>
            <w:tcW w:w="3082" w:type="dxa"/>
            <w:tcBorders>
              <w:left w:val="single" w:sz="4" w:space="0" w:color="auto"/>
            </w:tcBorders>
            <w:shd w:val="clear" w:color="000000" w:fill="FADBC2"/>
            <w:vAlign w:val="center"/>
          </w:tcPr>
          <w:p w14:paraId="40FE0A67"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6CE1E1BD"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09E0513"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C78A073"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2EF7A0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8287F9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4B4583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5A82572"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3EB1517E"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39028C3"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D894FE2"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AB02CE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3B84F1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0BE50C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02D1FE9"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5E2DE3A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183EF8A"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85859BB"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7CA674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AE89790"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80B2C8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bottom w:val="nil"/>
            </w:tcBorders>
            <w:shd w:val="clear" w:color="000000" w:fill="FADBC2"/>
            <w:vAlign w:val="center"/>
          </w:tcPr>
          <w:p w14:paraId="1FB8203F"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75B9C54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72D173E7"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20AB1DCB"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0773BA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938D5B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46B384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105AC62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tcBorders>
            <w:shd w:val="clear" w:color="000000" w:fill="FADBC2"/>
            <w:vAlign w:val="center"/>
            <w:hideMark/>
          </w:tcPr>
          <w:p w14:paraId="056F744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1FCD43B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7CC9B471"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FA2C09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1C29A5A"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1A8251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3082" w:type="dxa"/>
            <w:tcBorders>
              <w:top w:val="nil"/>
              <w:left w:val="single" w:sz="4" w:space="0" w:color="auto"/>
              <w:bottom w:val="single" w:sz="4" w:space="0" w:color="auto"/>
            </w:tcBorders>
            <w:shd w:val="clear" w:color="000000" w:fill="FADBC2"/>
            <w:vAlign w:val="center"/>
          </w:tcPr>
          <w:p w14:paraId="4AA3DE9D"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0BA0162A"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177EF6AB"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AF2D3A0" w14:textId="77777777" w:rsidTr="000C7D64">
        <w:trPr>
          <w:trHeight w:val="576"/>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611C4756"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4E9AAD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34C234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79B7A9F6" w14:textId="77777777" w:rsidTr="00B6252B">
        <w:trPr>
          <w:trHeight w:val="576"/>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50ADAA1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3163360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461DA10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20FBDB86" w14:textId="77777777" w:rsidTr="00B6252B">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6003E74" w14:textId="77777777" w:rsidR="00BD6496" w:rsidRPr="00833E7C" w:rsidRDefault="00BD6496" w:rsidP="00D84261">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226893D3" w14:textId="77777777" w:rsidR="00BD6496" w:rsidRPr="00833E7C" w:rsidRDefault="00BD6496" w:rsidP="00D84261">
            <w:pPr>
              <w:pStyle w:val="Tussentekst"/>
            </w:pPr>
            <w:r w:rsidRPr="00833E7C">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BD6496" w:rsidRPr="00833E7C" w14:paraId="0454E003"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9215D4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005209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FC06E5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1A970F62"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7228A9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132C735E"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B5297D2"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E1A7026"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035F00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0452231"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73D84C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37FB172"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74D36B3"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78384325"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2174E5A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1C9AA08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30CBCEB"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AB882D3"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7E5CD244"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4C71F4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1606ED56"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22CBC54D"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4FF1A4AA"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9FB7CDA" w14:textId="77777777" w:rsidR="00BD6496" w:rsidRPr="00833E7C" w:rsidRDefault="00BD6496" w:rsidP="00D84261">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5C22C0B9"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446F610"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15A714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5B92DE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3D2E0A77"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3C484FE6" w14:textId="77777777" w:rsidR="00BD6496" w:rsidRPr="00833E7C" w:rsidRDefault="00BD6496" w:rsidP="00D84261">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tc>
      </w:tr>
    </w:tbl>
    <w:p w14:paraId="2A543DE4"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66AEAD1E" w14:textId="77777777" w:rsidTr="000C7D64">
        <w:tc>
          <w:tcPr>
            <w:tcW w:w="3823" w:type="dxa"/>
          </w:tcPr>
          <w:p w14:paraId="7CD71251"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386" w:type="dxa"/>
          </w:tcPr>
          <w:p w14:paraId="61E699FF"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34D3BBAB" w14:textId="77777777" w:rsidTr="000C7D64">
        <w:tc>
          <w:tcPr>
            <w:tcW w:w="3823" w:type="dxa"/>
          </w:tcPr>
          <w:p w14:paraId="56343DCD" w14:textId="77777777" w:rsidR="00BD6496" w:rsidRPr="00833E7C" w:rsidRDefault="00BD6496" w:rsidP="000C7D64">
            <w:pPr>
              <w:rPr>
                <w:lang w:val="nl-NL"/>
              </w:rPr>
            </w:pPr>
            <w:r w:rsidRPr="00833E7C">
              <w:rPr>
                <w:lang w:val="nl-NL"/>
              </w:rPr>
              <w:t>Godsdienst</w:t>
            </w:r>
          </w:p>
        </w:tc>
        <w:tc>
          <w:tcPr>
            <w:tcW w:w="5386" w:type="dxa"/>
          </w:tcPr>
          <w:p w14:paraId="2D33BC83" w14:textId="77777777" w:rsidR="00BD6496" w:rsidRPr="00833E7C" w:rsidRDefault="00BD6496" w:rsidP="000C7D64">
            <w:pPr>
              <w:rPr>
                <w:lang w:val="nl-NL"/>
              </w:rPr>
            </w:pPr>
            <w:r w:rsidRPr="00833E7C">
              <w:rPr>
                <w:rFonts w:cstheme="minorHAnsi"/>
              </w:rPr>
              <w:t>AV Godsdienst</w:t>
            </w:r>
          </w:p>
        </w:tc>
      </w:tr>
      <w:tr w:rsidR="00BD6496" w:rsidRPr="00833E7C" w14:paraId="53FAE0EA" w14:textId="77777777" w:rsidTr="000C7D64">
        <w:tc>
          <w:tcPr>
            <w:tcW w:w="3823" w:type="dxa"/>
          </w:tcPr>
          <w:p w14:paraId="39D34CF0" w14:textId="77777777" w:rsidR="00BD6496" w:rsidRPr="00833E7C" w:rsidRDefault="00BD6496" w:rsidP="000C7D64">
            <w:pPr>
              <w:rPr>
                <w:lang w:val="nl-NL"/>
              </w:rPr>
            </w:pPr>
            <w:r w:rsidRPr="00833E7C">
              <w:rPr>
                <w:lang w:val="nl-NL"/>
              </w:rPr>
              <w:t>Aardrijkskunde</w:t>
            </w:r>
          </w:p>
        </w:tc>
        <w:tc>
          <w:tcPr>
            <w:tcW w:w="5386" w:type="dxa"/>
          </w:tcPr>
          <w:p w14:paraId="7A3B6767" w14:textId="77777777" w:rsidR="00BD6496" w:rsidRPr="00833E7C" w:rsidRDefault="00BD6496" w:rsidP="000C7D64">
            <w:pPr>
              <w:rPr>
                <w:lang w:val="nl-NL"/>
              </w:rPr>
            </w:pPr>
            <w:r w:rsidRPr="00833E7C">
              <w:rPr>
                <w:rFonts w:cstheme="minorHAnsi"/>
              </w:rPr>
              <w:t>AV Aardrijkskunde</w:t>
            </w:r>
          </w:p>
        </w:tc>
      </w:tr>
      <w:tr w:rsidR="00BD6496" w:rsidRPr="00833E7C" w14:paraId="1D3D73A2" w14:textId="77777777" w:rsidTr="000C7D64">
        <w:tc>
          <w:tcPr>
            <w:tcW w:w="3823" w:type="dxa"/>
          </w:tcPr>
          <w:p w14:paraId="5A934CA5" w14:textId="77777777" w:rsidR="00BD6496" w:rsidRPr="00833E7C" w:rsidRDefault="00BD6496" w:rsidP="000C7D64">
            <w:pPr>
              <w:rPr>
                <w:lang w:val="nl-NL"/>
              </w:rPr>
            </w:pPr>
            <w:r w:rsidRPr="00833E7C">
              <w:rPr>
                <w:lang w:val="nl-NL"/>
              </w:rPr>
              <w:t>Engels</w:t>
            </w:r>
          </w:p>
        </w:tc>
        <w:tc>
          <w:tcPr>
            <w:tcW w:w="5386" w:type="dxa"/>
          </w:tcPr>
          <w:p w14:paraId="5FF03566" w14:textId="77777777" w:rsidR="00BD6496" w:rsidRPr="00833E7C" w:rsidRDefault="00BD6496" w:rsidP="000C7D64">
            <w:pPr>
              <w:rPr>
                <w:lang w:val="nl-NL"/>
              </w:rPr>
            </w:pPr>
            <w:r w:rsidRPr="00833E7C">
              <w:rPr>
                <w:rFonts w:cstheme="minorHAnsi"/>
              </w:rPr>
              <w:t>AV Engels</w:t>
            </w:r>
          </w:p>
        </w:tc>
      </w:tr>
      <w:tr w:rsidR="00BD6496" w:rsidRPr="00833E7C" w14:paraId="24C3E1A8" w14:textId="77777777" w:rsidTr="000C7D64">
        <w:tc>
          <w:tcPr>
            <w:tcW w:w="3823" w:type="dxa"/>
          </w:tcPr>
          <w:p w14:paraId="5989BEB4" w14:textId="77777777" w:rsidR="00BD6496" w:rsidRPr="00833E7C" w:rsidRDefault="00BD6496" w:rsidP="000C7D64">
            <w:pPr>
              <w:rPr>
                <w:lang w:val="nl-NL"/>
              </w:rPr>
            </w:pPr>
            <w:r w:rsidRPr="00833E7C">
              <w:rPr>
                <w:lang w:val="nl-NL"/>
              </w:rPr>
              <w:t>Frans</w:t>
            </w:r>
          </w:p>
        </w:tc>
        <w:tc>
          <w:tcPr>
            <w:tcW w:w="5386" w:type="dxa"/>
          </w:tcPr>
          <w:p w14:paraId="1465E9B8" w14:textId="77777777" w:rsidR="00BD6496" w:rsidRPr="00833E7C" w:rsidRDefault="00BD6496" w:rsidP="000C7D64">
            <w:pPr>
              <w:rPr>
                <w:lang w:val="nl-NL"/>
              </w:rPr>
            </w:pPr>
            <w:r w:rsidRPr="00833E7C">
              <w:rPr>
                <w:rFonts w:cstheme="minorHAnsi"/>
              </w:rPr>
              <w:t>AV Frans</w:t>
            </w:r>
          </w:p>
        </w:tc>
      </w:tr>
      <w:tr w:rsidR="00BD6496" w:rsidRPr="00833E7C" w14:paraId="40FA7A0C" w14:textId="77777777" w:rsidTr="000C7D64">
        <w:tc>
          <w:tcPr>
            <w:tcW w:w="3823" w:type="dxa"/>
          </w:tcPr>
          <w:p w14:paraId="09B4AB26" w14:textId="77777777" w:rsidR="00BD6496" w:rsidRPr="00833E7C" w:rsidRDefault="00BD6496" w:rsidP="000C7D64">
            <w:pPr>
              <w:rPr>
                <w:lang w:val="nl-NL"/>
              </w:rPr>
            </w:pPr>
            <w:r w:rsidRPr="00833E7C">
              <w:rPr>
                <w:lang w:val="nl-NL"/>
              </w:rPr>
              <w:t>Gemeenschappelijk funderend leerplan</w:t>
            </w:r>
          </w:p>
        </w:tc>
        <w:tc>
          <w:tcPr>
            <w:tcW w:w="5386" w:type="dxa"/>
          </w:tcPr>
          <w:p w14:paraId="73167E5C"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74933937" w14:textId="77777777" w:rsidTr="000C7D64">
        <w:tc>
          <w:tcPr>
            <w:tcW w:w="3823" w:type="dxa"/>
          </w:tcPr>
          <w:p w14:paraId="6428E41E" w14:textId="77777777" w:rsidR="00BD6496" w:rsidRPr="00833E7C" w:rsidRDefault="00BD6496" w:rsidP="000C7D64">
            <w:pPr>
              <w:rPr>
                <w:lang w:val="nl-NL"/>
              </w:rPr>
            </w:pPr>
            <w:r w:rsidRPr="00833E7C">
              <w:rPr>
                <w:lang w:val="nl-NL"/>
              </w:rPr>
              <w:t>Geschiedenis</w:t>
            </w:r>
          </w:p>
        </w:tc>
        <w:tc>
          <w:tcPr>
            <w:tcW w:w="5386" w:type="dxa"/>
          </w:tcPr>
          <w:p w14:paraId="0FC430DD" w14:textId="77777777" w:rsidR="00BD6496" w:rsidRPr="00833E7C" w:rsidRDefault="00BD6496" w:rsidP="000C7D64">
            <w:pPr>
              <w:rPr>
                <w:lang w:val="nl-NL"/>
              </w:rPr>
            </w:pPr>
            <w:r w:rsidRPr="00833E7C">
              <w:rPr>
                <w:rFonts w:cstheme="minorHAnsi"/>
              </w:rPr>
              <w:t>AV Geschiedenis</w:t>
            </w:r>
          </w:p>
        </w:tc>
      </w:tr>
      <w:tr w:rsidR="00BD6496" w:rsidRPr="00833E7C" w14:paraId="65FB3F32" w14:textId="77777777" w:rsidTr="000C7D64">
        <w:tc>
          <w:tcPr>
            <w:tcW w:w="3823" w:type="dxa"/>
          </w:tcPr>
          <w:p w14:paraId="4F06F641" w14:textId="77777777" w:rsidR="00BD6496" w:rsidRPr="00833E7C" w:rsidRDefault="00BD6496" w:rsidP="000C7D64">
            <w:pPr>
              <w:rPr>
                <w:lang w:val="nl-NL"/>
              </w:rPr>
            </w:pPr>
            <w:r w:rsidRPr="00833E7C">
              <w:rPr>
                <w:lang w:val="nl-NL"/>
              </w:rPr>
              <w:t>Lichamelijke opvoeding</w:t>
            </w:r>
          </w:p>
        </w:tc>
        <w:tc>
          <w:tcPr>
            <w:tcW w:w="5386" w:type="dxa"/>
          </w:tcPr>
          <w:p w14:paraId="5921FE71" w14:textId="77777777" w:rsidR="00BD6496" w:rsidRPr="00833E7C" w:rsidRDefault="00BD6496" w:rsidP="000C7D64">
            <w:pPr>
              <w:rPr>
                <w:rFonts w:cstheme="minorHAnsi"/>
              </w:rPr>
            </w:pPr>
            <w:r w:rsidRPr="00833E7C">
              <w:rPr>
                <w:rFonts w:cstheme="minorHAnsi"/>
              </w:rPr>
              <w:t>AV Bewegingswetenschappen</w:t>
            </w:r>
          </w:p>
          <w:p w14:paraId="082B254C" w14:textId="77777777" w:rsidR="00BD6496" w:rsidRPr="00833E7C" w:rsidRDefault="00BD6496" w:rsidP="000C7D64">
            <w:pPr>
              <w:rPr>
                <w:rFonts w:cstheme="minorHAnsi"/>
              </w:rPr>
            </w:pPr>
            <w:r w:rsidRPr="00833E7C">
              <w:rPr>
                <w:rFonts w:cstheme="minorHAnsi"/>
              </w:rPr>
              <w:t>AV Lichamelijke opvoeding</w:t>
            </w:r>
          </w:p>
          <w:p w14:paraId="7A428BD4" w14:textId="77777777" w:rsidR="00BD6496" w:rsidRPr="00833E7C" w:rsidRDefault="00BD6496" w:rsidP="000C7D64">
            <w:pPr>
              <w:rPr>
                <w:lang w:val="nl-NL"/>
              </w:rPr>
            </w:pPr>
            <w:r w:rsidRPr="00833E7C">
              <w:rPr>
                <w:rFonts w:cstheme="minorHAnsi"/>
              </w:rPr>
              <w:t>AV/TV Sport</w:t>
            </w:r>
          </w:p>
        </w:tc>
      </w:tr>
      <w:tr w:rsidR="00BD6496" w:rsidRPr="00833E7C" w14:paraId="7A1C429D" w14:textId="77777777" w:rsidTr="000C7D64">
        <w:tc>
          <w:tcPr>
            <w:tcW w:w="3823" w:type="dxa"/>
          </w:tcPr>
          <w:p w14:paraId="72B452AD" w14:textId="77777777" w:rsidR="00BD6496" w:rsidRPr="00833E7C" w:rsidRDefault="00BD6496" w:rsidP="000C7D64">
            <w:pPr>
              <w:rPr>
                <w:lang w:val="nl-NL"/>
              </w:rPr>
            </w:pPr>
            <w:r w:rsidRPr="00833E7C">
              <w:rPr>
                <w:lang w:val="nl-NL"/>
              </w:rPr>
              <w:t>Muziek</w:t>
            </w:r>
          </w:p>
        </w:tc>
        <w:tc>
          <w:tcPr>
            <w:tcW w:w="5386" w:type="dxa"/>
          </w:tcPr>
          <w:p w14:paraId="0AD4BE2C" w14:textId="77777777" w:rsidR="00BD6496" w:rsidRPr="00833E7C" w:rsidRDefault="00BD6496" w:rsidP="000C7D64">
            <w:r w:rsidRPr="00833E7C">
              <w:t>AV Esthetica</w:t>
            </w:r>
          </w:p>
          <w:p w14:paraId="1E905343" w14:textId="77777777" w:rsidR="00BD6496" w:rsidRPr="00833E7C" w:rsidRDefault="00BD6496" w:rsidP="000C7D64">
            <w:r w:rsidRPr="00833E7C">
              <w:lastRenderedPageBreak/>
              <w:t>AV Muzikale opvoeding</w:t>
            </w:r>
          </w:p>
          <w:p w14:paraId="21D6EA70" w14:textId="77777777" w:rsidR="00BD6496" w:rsidRPr="00833E7C" w:rsidRDefault="00BD6496" w:rsidP="000C7D64">
            <w:r w:rsidRPr="00833E7C">
              <w:t>KV/PV Algemene muziekleer</w:t>
            </w:r>
          </w:p>
          <w:p w14:paraId="4CEC8DE6" w14:textId="77777777" w:rsidR="00BD6496" w:rsidRPr="00833E7C" w:rsidRDefault="00BD6496" w:rsidP="000C7D64">
            <w:r w:rsidRPr="00833E7C">
              <w:t>KV/PV Creatief musiceren</w:t>
            </w:r>
          </w:p>
          <w:p w14:paraId="2A0C87C6" w14:textId="77777777" w:rsidR="00BD6496" w:rsidRPr="00833E7C" w:rsidRDefault="00BD6496" w:rsidP="000C7D64">
            <w:r w:rsidRPr="00833E7C">
              <w:t xml:space="preserve">KV/PV </w:t>
            </w:r>
            <w:proofErr w:type="spellStart"/>
            <w:r w:rsidRPr="00833E7C">
              <w:t>Groepsmusiceren</w:t>
            </w:r>
            <w:proofErr w:type="spellEnd"/>
            <w:r w:rsidRPr="00833E7C">
              <w:t>: folk- en wereldmuziek</w:t>
            </w:r>
          </w:p>
          <w:p w14:paraId="3DC17AE4" w14:textId="77777777" w:rsidR="00BD6496" w:rsidRPr="00833E7C" w:rsidRDefault="00BD6496" w:rsidP="000C7D64">
            <w:r w:rsidRPr="00833E7C">
              <w:t xml:space="preserve">KV/PV </w:t>
            </w:r>
            <w:proofErr w:type="spellStart"/>
            <w:r w:rsidRPr="00833E7C">
              <w:t>Groepsmusiseren</w:t>
            </w:r>
            <w:proofErr w:type="spellEnd"/>
            <w:r w:rsidRPr="00833E7C">
              <w:t>: instrumentaal: klassiek</w:t>
            </w:r>
          </w:p>
          <w:p w14:paraId="42944D00" w14:textId="77777777" w:rsidR="00BD6496" w:rsidRPr="00833E7C" w:rsidRDefault="00BD6496" w:rsidP="000C7D64">
            <w:r w:rsidRPr="00833E7C">
              <w:t xml:space="preserve">KV/PV </w:t>
            </w:r>
            <w:proofErr w:type="spellStart"/>
            <w:r w:rsidRPr="00833E7C">
              <w:t>Groepsmusiceren</w:t>
            </w:r>
            <w:proofErr w:type="spellEnd"/>
            <w:r w:rsidRPr="00833E7C">
              <w:t>: jazz-pop-rock</w:t>
            </w:r>
          </w:p>
          <w:p w14:paraId="4E5AE07A" w14:textId="77777777" w:rsidR="00BD6496" w:rsidRPr="00833E7C" w:rsidRDefault="00BD6496" w:rsidP="000C7D64">
            <w:r w:rsidRPr="00833E7C">
              <w:t xml:space="preserve">KV/PV </w:t>
            </w:r>
            <w:proofErr w:type="spellStart"/>
            <w:r w:rsidRPr="00833E7C">
              <w:t>Groepsmusiceren</w:t>
            </w:r>
            <w:proofErr w:type="spellEnd"/>
            <w:r w:rsidRPr="00833E7C">
              <w:t>: musical</w:t>
            </w:r>
          </w:p>
          <w:p w14:paraId="0F627C3E" w14:textId="77777777" w:rsidR="00BD6496" w:rsidRPr="00833E7C" w:rsidRDefault="00BD6496" w:rsidP="000C7D64">
            <w:r w:rsidRPr="00833E7C">
              <w:t xml:space="preserve">KV/PV </w:t>
            </w:r>
            <w:proofErr w:type="spellStart"/>
            <w:r w:rsidRPr="00833E7C">
              <w:t>Groepsmusiceren</w:t>
            </w:r>
            <w:proofErr w:type="spellEnd"/>
            <w:r w:rsidRPr="00833E7C">
              <w:t>: opera/muziektheater</w:t>
            </w:r>
          </w:p>
          <w:p w14:paraId="50451AC8" w14:textId="77777777" w:rsidR="00BD6496" w:rsidRPr="00833E7C" w:rsidRDefault="00BD6496" w:rsidP="000C7D64">
            <w:r w:rsidRPr="00833E7C">
              <w:t xml:space="preserve">KV/PV </w:t>
            </w:r>
            <w:proofErr w:type="spellStart"/>
            <w:r w:rsidRPr="00833E7C">
              <w:t>Groepsmusiceren</w:t>
            </w:r>
            <w:proofErr w:type="spellEnd"/>
            <w:r w:rsidRPr="00833E7C">
              <w:t>: vocaal: klassiek</w:t>
            </w:r>
          </w:p>
          <w:p w14:paraId="062156B5" w14:textId="77777777" w:rsidR="00BD6496" w:rsidRPr="00833E7C" w:rsidRDefault="00BD6496" w:rsidP="000C7D64">
            <w:r w:rsidRPr="00833E7C">
              <w:t>KV/PV Instrument: folk- en wereldmuziek</w:t>
            </w:r>
          </w:p>
          <w:p w14:paraId="48080E62" w14:textId="77777777" w:rsidR="00BD6496" w:rsidRPr="00833E7C" w:rsidRDefault="00BD6496" w:rsidP="000C7D64">
            <w:r w:rsidRPr="00833E7C">
              <w:t>KV/PV Instrument: jazz-pop-rock</w:t>
            </w:r>
          </w:p>
          <w:p w14:paraId="781C9B04" w14:textId="77777777" w:rsidR="00BD6496" w:rsidRPr="00833E7C" w:rsidRDefault="00BD6496" w:rsidP="000C7D64">
            <w:r w:rsidRPr="00833E7C">
              <w:t>KV/PV Instrument: klassiek</w:t>
            </w:r>
          </w:p>
          <w:p w14:paraId="7C73EB59" w14:textId="2C819271" w:rsidR="00BD6496" w:rsidRPr="00833E7C" w:rsidRDefault="00BD6496" w:rsidP="000C7D64">
            <w:pPr>
              <w:rPr>
                <w:rFonts w:cstheme="minorHAnsi"/>
                <w:lang w:val="nl-NL"/>
              </w:rPr>
            </w:pPr>
            <w:r w:rsidRPr="00833E7C">
              <w:rPr>
                <w:rFonts w:cstheme="minorHAnsi"/>
                <w:lang w:val="nl-NL"/>
              </w:rPr>
              <w:t>KV Kunstbeschouwing</w:t>
            </w:r>
          </w:p>
          <w:p w14:paraId="0618C220" w14:textId="77777777" w:rsidR="00BD6496" w:rsidRPr="00833E7C" w:rsidRDefault="00BD6496" w:rsidP="000C7D64">
            <w:r w:rsidRPr="00833E7C">
              <w:t>KV/PV Muziektheorie: folk- en wereldmuziek</w:t>
            </w:r>
          </w:p>
          <w:p w14:paraId="7EDC04C9" w14:textId="77777777" w:rsidR="00BD6496" w:rsidRPr="00833E7C" w:rsidRDefault="00BD6496" w:rsidP="000C7D64">
            <w:r w:rsidRPr="00833E7C">
              <w:t xml:space="preserve">KV/PV Muziektheorie: jazz-pop-rock </w:t>
            </w:r>
          </w:p>
          <w:p w14:paraId="59B097F1" w14:textId="77777777" w:rsidR="00BD6496" w:rsidRPr="00833E7C" w:rsidRDefault="00BD6496" w:rsidP="000C7D64">
            <w:r w:rsidRPr="00833E7C">
              <w:t xml:space="preserve">KV/PV Muziektheorie: klassiek </w:t>
            </w:r>
          </w:p>
          <w:p w14:paraId="66C1DB61" w14:textId="77777777" w:rsidR="00BD6496" w:rsidRPr="00833E7C" w:rsidRDefault="00BD6496" w:rsidP="000C7D64">
            <w:r w:rsidRPr="00833E7C">
              <w:t>KV/PV Praktische harmonie: folk- en wereldmuziek</w:t>
            </w:r>
          </w:p>
          <w:p w14:paraId="360A087B" w14:textId="77777777" w:rsidR="00BD6496" w:rsidRPr="00833E7C" w:rsidRDefault="00BD6496" w:rsidP="000C7D64">
            <w:r w:rsidRPr="00833E7C">
              <w:t xml:space="preserve">KV/PV Praktische harmonie: jazz-pop-rock </w:t>
            </w:r>
          </w:p>
          <w:p w14:paraId="39F43445" w14:textId="77777777" w:rsidR="00BD6496" w:rsidRPr="00833E7C" w:rsidRDefault="00BD6496" w:rsidP="000C7D64">
            <w:r w:rsidRPr="00833E7C">
              <w:t xml:space="preserve">KV/PV Praktische harmonie: klassiek </w:t>
            </w:r>
          </w:p>
          <w:p w14:paraId="68860FE2" w14:textId="77777777" w:rsidR="00BD6496" w:rsidRPr="00833E7C" w:rsidRDefault="00BD6496" w:rsidP="000C7D64">
            <w:pPr>
              <w:rPr>
                <w:strike/>
              </w:rPr>
            </w:pPr>
            <w:r w:rsidRPr="00833E7C">
              <w:rPr>
                <w:rFonts w:cstheme="minorHAnsi"/>
                <w:shd w:val="clear" w:color="auto" w:fill="FFFFFF"/>
              </w:rPr>
              <w:t>KV/PV Zang</w:t>
            </w:r>
          </w:p>
        </w:tc>
      </w:tr>
      <w:tr w:rsidR="00BD6496" w:rsidRPr="00833E7C" w14:paraId="4BAE843E" w14:textId="77777777" w:rsidTr="000C7D64">
        <w:tc>
          <w:tcPr>
            <w:tcW w:w="3823" w:type="dxa"/>
          </w:tcPr>
          <w:p w14:paraId="2934885B" w14:textId="77777777" w:rsidR="00BD6496" w:rsidRPr="00833E7C" w:rsidRDefault="00BD6496" w:rsidP="000C7D64">
            <w:pPr>
              <w:rPr>
                <w:lang w:val="nl-NL"/>
              </w:rPr>
            </w:pPr>
            <w:r w:rsidRPr="00833E7C">
              <w:rPr>
                <w:lang w:val="nl-NL"/>
              </w:rPr>
              <w:lastRenderedPageBreak/>
              <w:t>Natuurwetenschappen</w:t>
            </w:r>
          </w:p>
        </w:tc>
        <w:tc>
          <w:tcPr>
            <w:tcW w:w="5386" w:type="dxa"/>
          </w:tcPr>
          <w:p w14:paraId="5F5FE6B2" w14:textId="77777777" w:rsidR="00BD6496" w:rsidRPr="00833E7C" w:rsidRDefault="00BD6496" w:rsidP="000C7D64">
            <w:pPr>
              <w:rPr>
                <w:rFonts w:cstheme="minorHAnsi"/>
              </w:rPr>
            </w:pPr>
            <w:r w:rsidRPr="00833E7C">
              <w:rPr>
                <w:rFonts w:cstheme="minorHAnsi"/>
              </w:rPr>
              <w:t>AV Biochemie</w:t>
            </w:r>
          </w:p>
          <w:p w14:paraId="7D221A1F" w14:textId="77777777" w:rsidR="00BD6496" w:rsidRPr="00833E7C" w:rsidRDefault="00BD6496" w:rsidP="000C7D64">
            <w:pPr>
              <w:rPr>
                <w:rFonts w:cstheme="minorHAnsi"/>
              </w:rPr>
            </w:pPr>
            <w:r w:rsidRPr="00833E7C">
              <w:rPr>
                <w:rFonts w:cstheme="minorHAnsi"/>
              </w:rPr>
              <w:t>AV Biologie</w:t>
            </w:r>
          </w:p>
          <w:p w14:paraId="205100D7" w14:textId="77777777" w:rsidR="00BD6496" w:rsidRPr="00833E7C" w:rsidRDefault="00BD6496" w:rsidP="000C7D64">
            <w:pPr>
              <w:rPr>
                <w:rFonts w:cstheme="minorHAnsi"/>
              </w:rPr>
            </w:pPr>
            <w:r w:rsidRPr="00833E7C">
              <w:rPr>
                <w:rFonts w:cstheme="minorHAnsi"/>
              </w:rPr>
              <w:t>AV Chemie</w:t>
            </w:r>
          </w:p>
          <w:p w14:paraId="5E99E908" w14:textId="77777777" w:rsidR="00BD6496" w:rsidRPr="00833E7C" w:rsidRDefault="00BD6496" w:rsidP="000C7D64">
            <w:pPr>
              <w:rPr>
                <w:rFonts w:cstheme="minorHAnsi"/>
              </w:rPr>
            </w:pPr>
            <w:r w:rsidRPr="00833E7C">
              <w:rPr>
                <w:rFonts w:cstheme="minorHAnsi"/>
              </w:rPr>
              <w:t>AV Fysica</w:t>
            </w:r>
          </w:p>
          <w:p w14:paraId="518DC932" w14:textId="77777777" w:rsidR="00BD6496" w:rsidRPr="00833E7C" w:rsidRDefault="00BD6496" w:rsidP="000C7D64">
            <w:pPr>
              <w:rPr>
                <w:rFonts w:cstheme="minorHAnsi"/>
              </w:rPr>
            </w:pPr>
            <w:r w:rsidRPr="00833E7C">
              <w:rPr>
                <w:rFonts w:cstheme="minorHAnsi"/>
              </w:rPr>
              <w:t>AV Natuurwetenschappen</w:t>
            </w:r>
          </w:p>
          <w:p w14:paraId="476C7594" w14:textId="77777777" w:rsidR="00BD6496" w:rsidRPr="00833E7C" w:rsidRDefault="00BD6496" w:rsidP="000C7D64">
            <w:pPr>
              <w:rPr>
                <w:rFonts w:cstheme="minorHAnsi"/>
              </w:rPr>
            </w:pPr>
            <w:r w:rsidRPr="00833E7C">
              <w:rPr>
                <w:rFonts w:cstheme="minorHAnsi"/>
              </w:rPr>
              <w:t>TV Toegepaste biochemie</w:t>
            </w:r>
          </w:p>
          <w:p w14:paraId="26E7969E" w14:textId="77777777" w:rsidR="00BD6496" w:rsidRPr="00833E7C" w:rsidRDefault="00BD6496" w:rsidP="000C7D64">
            <w:pPr>
              <w:rPr>
                <w:rFonts w:cstheme="minorHAnsi"/>
              </w:rPr>
            </w:pPr>
            <w:r w:rsidRPr="00833E7C">
              <w:rPr>
                <w:rFonts w:cstheme="minorHAnsi"/>
              </w:rPr>
              <w:t>TV Toegepaste biologie</w:t>
            </w:r>
          </w:p>
          <w:p w14:paraId="1D89FBCD" w14:textId="77777777" w:rsidR="00BD6496" w:rsidRPr="00833E7C" w:rsidRDefault="00BD6496" w:rsidP="000C7D64">
            <w:pPr>
              <w:rPr>
                <w:rFonts w:cstheme="minorHAnsi"/>
              </w:rPr>
            </w:pPr>
            <w:r w:rsidRPr="00833E7C">
              <w:rPr>
                <w:rFonts w:cstheme="minorHAnsi"/>
              </w:rPr>
              <w:t>TV Toegepaste chemie</w:t>
            </w:r>
          </w:p>
          <w:p w14:paraId="518D9720" w14:textId="77777777" w:rsidR="00BD6496" w:rsidRPr="00833E7C" w:rsidRDefault="00BD6496" w:rsidP="000C7D64">
            <w:pPr>
              <w:rPr>
                <w:rFonts w:cstheme="minorHAnsi"/>
              </w:rPr>
            </w:pPr>
            <w:r w:rsidRPr="00833E7C">
              <w:rPr>
                <w:rFonts w:cstheme="minorHAnsi"/>
              </w:rPr>
              <w:t>TV Toegepaste fysica</w:t>
            </w:r>
          </w:p>
          <w:p w14:paraId="3FEB948C" w14:textId="77777777" w:rsidR="00BD6496" w:rsidRPr="00833E7C" w:rsidRDefault="00BD6496" w:rsidP="000C7D64">
            <w:pPr>
              <w:rPr>
                <w:lang w:val="nl-NL"/>
              </w:rPr>
            </w:pPr>
            <w:r w:rsidRPr="00833E7C">
              <w:rPr>
                <w:rFonts w:cstheme="minorHAnsi"/>
              </w:rPr>
              <w:t>TV Toegepaste natuurwetenschappen</w:t>
            </w:r>
          </w:p>
        </w:tc>
      </w:tr>
      <w:tr w:rsidR="00BD6496" w:rsidRPr="00833E7C" w14:paraId="730987BD" w14:textId="77777777" w:rsidTr="000C7D64">
        <w:tc>
          <w:tcPr>
            <w:tcW w:w="3823" w:type="dxa"/>
          </w:tcPr>
          <w:p w14:paraId="01142002" w14:textId="77777777" w:rsidR="00BD6496" w:rsidRPr="00833E7C" w:rsidRDefault="00BD6496" w:rsidP="000C7D64">
            <w:pPr>
              <w:rPr>
                <w:lang w:val="nl-NL"/>
              </w:rPr>
            </w:pPr>
            <w:r w:rsidRPr="00833E7C">
              <w:rPr>
                <w:lang w:val="nl-NL"/>
              </w:rPr>
              <w:t>Nederlands</w:t>
            </w:r>
          </w:p>
        </w:tc>
        <w:tc>
          <w:tcPr>
            <w:tcW w:w="5386" w:type="dxa"/>
          </w:tcPr>
          <w:p w14:paraId="7C1CAC43" w14:textId="77777777" w:rsidR="00BD6496" w:rsidRPr="00833E7C" w:rsidRDefault="00BD6496" w:rsidP="000C7D64">
            <w:pPr>
              <w:rPr>
                <w:lang w:val="nl-NL"/>
              </w:rPr>
            </w:pPr>
            <w:r w:rsidRPr="00833E7C">
              <w:rPr>
                <w:rFonts w:cstheme="minorHAnsi"/>
              </w:rPr>
              <w:t>AV Nederlands</w:t>
            </w:r>
          </w:p>
        </w:tc>
      </w:tr>
      <w:tr w:rsidR="00BD6496" w:rsidRPr="00833E7C" w14:paraId="6874747B" w14:textId="77777777" w:rsidTr="000C7D64">
        <w:tc>
          <w:tcPr>
            <w:tcW w:w="3823" w:type="dxa"/>
          </w:tcPr>
          <w:p w14:paraId="4FA95DB6" w14:textId="77777777" w:rsidR="00BD6496" w:rsidRPr="00833E7C" w:rsidRDefault="00BD6496" w:rsidP="000C7D64">
            <w:pPr>
              <w:rPr>
                <w:lang w:val="nl-NL"/>
              </w:rPr>
            </w:pPr>
            <w:r w:rsidRPr="00833E7C">
              <w:rPr>
                <w:lang w:val="nl-NL"/>
              </w:rPr>
              <w:t>Wiskunde</w:t>
            </w:r>
          </w:p>
        </w:tc>
        <w:tc>
          <w:tcPr>
            <w:tcW w:w="5386" w:type="dxa"/>
          </w:tcPr>
          <w:p w14:paraId="2F7CF94B" w14:textId="77777777" w:rsidR="00BD6496" w:rsidRPr="00833E7C" w:rsidRDefault="00BD6496" w:rsidP="000C7D64">
            <w:pPr>
              <w:rPr>
                <w:lang w:val="nl-NL"/>
              </w:rPr>
            </w:pPr>
            <w:r w:rsidRPr="00833E7C">
              <w:rPr>
                <w:rFonts w:cstheme="minorHAnsi"/>
              </w:rPr>
              <w:t>AV Wiskunde</w:t>
            </w:r>
          </w:p>
        </w:tc>
      </w:tr>
    </w:tbl>
    <w:p w14:paraId="56A58267" w14:textId="77777777" w:rsidR="00BD6496" w:rsidRPr="00833E7C" w:rsidRDefault="00BD6496" w:rsidP="00BD6496">
      <w:pPr>
        <w:rPr>
          <w:lang w:val="nl-NL"/>
        </w:rPr>
      </w:pPr>
    </w:p>
    <w:p w14:paraId="26887C97" w14:textId="77777777" w:rsidR="00BD6496" w:rsidRPr="00833E7C" w:rsidRDefault="00BD6496" w:rsidP="00BD6496">
      <w:pPr>
        <w:pStyle w:val="Kop2"/>
      </w:pPr>
      <w:bookmarkStart w:id="7" w:name="_Toc192960454"/>
      <w:r w:rsidRPr="00833E7C">
        <w:lastRenderedPageBreak/>
        <w:t>Woordkunst-drama (DG D)</w:t>
      </w:r>
      <w:bookmarkEnd w:id="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3E341189" w14:textId="77777777" w:rsidTr="000C7D64">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D207828"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1AE856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F4179D7"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DEC25BD"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770AE7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8E0AC0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2FC85428" w14:textId="77777777" w:rsidTr="000C7D64">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E9186D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FEDD5C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22FACE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3A080F4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23FD576" w14:textId="77777777" w:rsidR="00BD6496" w:rsidRPr="00833E7C" w:rsidRDefault="00BD6496" w:rsidP="000C7D64">
            <w:pPr>
              <w:spacing w:after="0" w:line="240" w:lineRule="auto"/>
              <w:jc w:val="center"/>
              <w:rPr>
                <w:rFonts w:eastAsia="Times New Roman" w:cs="Calibri"/>
                <w:lang w:eastAsia="nl-BE"/>
              </w:rPr>
            </w:pPr>
            <w:r w:rsidRPr="00833E7C">
              <w:rPr>
                <w:rFonts w:eastAsia="Times New Roman" w:cs="Calibri"/>
                <w:lang w:eastAsia="nl-BE"/>
              </w:rPr>
              <w:t>5</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45ECFD90" w14:textId="77777777" w:rsidR="00BD6496" w:rsidRPr="00833E7C" w:rsidRDefault="00BD6496" w:rsidP="000C7D64">
            <w:pPr>
              <w:spacing w:after="0" w:line="240" w:lineRule="auto"/>
              <w:jc w:val="center"/>
              <w:rPr>
                <w:rFonts w:eastAsia="Times New Roman" w:cs="Calibri"/>
                <w:lang w:eastAsia="nl-BE"/>
              </w:rPr>
            </w:pPr>
            <w:r w:rsidRPr="00833E7C">
              <w:rPr>
                <w:rFonts w:eastAsia="Times New Roman" w:cs="Calibri"/>
                <w:lang w:eastAsia="nl-BE"/>
              </w:rPr>
              <w:t>5</w:t>
            </w:r>
          </w:p>
        </w:tc>
      </w:tr>
      <w:tr w:rsidR="00BD6496" w:rsidRPr="00833E7C" w14:paraId="1E97C193"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3514A0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09139D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E65DF4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55327FC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Woordkunst-drama</w:t>
            </w:r>
          </w:p>
        </w:tc>
        <w:tc>
          <w:tcPr>
            <w:tcW w:w="745" w:type="dxa"/>
            <w:tcBorders>
              <w:top w:val="single" w:sz="4" w:space="0" w:color="auto"/>
              <w:left w:val="single" w:sz="4" w:space="0" w:color="auto"/>
              <w:right w:val="single" w:sz="4" w:space="0" w:color="auto"/>
            </w:tcBorders>
            <w:shd w:val="clear" w:color="000000" w:fill="FADBC2"/>
            <w:vAlign w:val="center"/>
          </w:tcPr>
          <w:p w14:paraId="0D5CD3E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lang w:eastAsia="nl-BE"/>
              </w:rPr>
              <w:t>6</w:t>
            </w:r>
          </w:p>
        </w:tc>
        <w:tc>
          <w:tcPr>
            <w:tcW w:w="709" w:type="dxa"/>
            <w:tcBorders>
              <w:top w:val="single" w:sz="4" w:space="0" w:color="auto"/>
              <w:left w:val="single" w:sz="4" w:space="0" w:color="auto"/>
              <w:right w:val="single" w:sz="4" w:space="0" w:color="auto"/>
            </w:tcBorders>
            <w:shd w:val="clear" w:color="000000" w:fill="FADBC2"/>
            <w:vAlign w:val="center"/>
          </w:tcPr>
          <w:p w14:paraId="3D3B14B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lang w:eastAsia="nl-BE"/>
              </w:rPr>
              <w:t>6</w:t>
            </w:r>
          </w:p>
        </w:tc>
      </w:tr>
      <w:tr w:rsidR="00BD6496" w:rsidRPr="00833E7C" w14:paraId="1854C6B5"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EE9E43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DE5EF1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911697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5C08EC7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5D63E446"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5C392BDE"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3684125"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757C62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D5A7D9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3901FF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3</w:t>
            </w:r>
          </w:p>
        </w:tc>
        <w:tc>
          <w:tcPr>
            <w:tcW w:w="3082" w:type="dxa"/>
            <w:tcBorders>
              <w:top w:val="single" w:sz="4" w:space="0" w:color="auto"/>
              <w:left w:val="single" w:sz="4" w:space="0" w:color="auto"/>
            </w:tcBorders>
            <w:shd w:val="clear" w:color="000000" w:fill="FADBC2"/>
            <w:vAlign w:val="center"/>
          </w:tcPr>
          <w:p w14:paraId="6B27C722"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00F5338"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6F86C87"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298B417"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1981AE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34E0B4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413957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7E5899B7"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280DEBE1"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91EEDE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3B95BFB"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6741D10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2FC474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346DA1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02A5F47"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04961159"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C2432B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2174579"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90AA86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8EBCA7F"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8C41166"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bottom w:val="nil"/>
            </w:tcBorders>
            <w:shd w:val="clear" w:color="000000" w:fill="FADBC2"/>
            <w:vAlign w:val="center"/>
          </w:tcPr>
          <w:p w14:paraId="74DC56C9"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43FA49F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73F466C3"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E07FD84"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1D0E58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5602838D"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97D8D5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3082" w:type="dxa"/>
            <w:tcBorders>
              <w:top w:val="nil"/>
              <w:left w:val="single" w:sz="4" w:space="0" w:color="auto"/>
              <w:bottom w:val="single" w:sz="4" w:space="0" w:color="auto"/>
            </w:tcBorders>
            <w:shd w:val="clear" w:color="000000" w:fill="FADBC2"/>
            <w:vAlign w:val="center"/>
          </w:tcPr>
          <w:p w14:paraId="20A429A2"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54DDFC53"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6325D923"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1F49339" w14:textId="77777777" w:rsidTr="000C7D64">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539576B6"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7F8021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0748A8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2F202DAB" w14:textId="77777777" w:rsidTr="00B6252B">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5EC0D48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26A67C0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5BF05CA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137EBB75" w14:textId="77777777" w:rsidTr="00B6252B">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084C447" w14:textId="77777777" w:rsidR="00BD6496" w:rsidRPr="00833E7C" w:rsidRDefault="00BD6496" w:rsidP="00404BE3">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006A9264" w14:textId="77777777" w:rsidR="00BD6496" w:rsidRPr="00833E7C" w:rsidRDefault="00BD6496" w:rsidP="00404BE3">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BD6496" w:rsidRPr="00833E7C" w14:paraId="05F0EEA0"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FEA2E28"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5F9C45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9EEB70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0C541044"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6FF2A7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060E10B9"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4A440BA"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97CC3F8"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000BB6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7210DF9"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A21B07F"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BD28C93"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276ADAD"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7DF1A29B"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39F80F9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7C79FFD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F59F1D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89EB6AA"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3CA67872"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7679DB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D199BA4"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A74C497"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7557A7CA"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96791F7" w14:textId="77777777" w:rsidR="00BD6496" w:rsidRPr="00833E7C" w:rsidRDefault="00BD6496" w:rsidP="00404BE3">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BD6496" w:rsidRPr="00833E7C" w14:paraId="09D547CE"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3ECCE246"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51174D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9BD2F8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196CECBF"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63063AE" w14:textId="77777777" w:rsidR="00BD6496" w:rsidRPr="00833E7C" w:rsidRDefault="00BD6496" w:rsidP="00404BE3">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tc>
      </w:tr>
    </w:tbl>
    <w:p w14:paraId="02C30966"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72FD661D" w14:textId="77777777" w:rsidTr="000C7D64">
        <w:tc>
          <w:tcPr>
            <w:tcW w:w="3823" w:type="dxa"/>
          </w:tcPr>
          <w:p w14:paraId="0F4C2F67"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386" w:type="dxa"/>
          </w:tcPr>
          <w:p w14:paraId="78C32F60"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79ED2286" w14:textId="77777777" w:rsidTr="000C7D64">
        <w:tc>
          <w:tcPr>
            <w:tcW w:w="3823" w:type="dxa"/>
          </w:tcPr>
          <w:p w14:paraId="7E436AA1" w14:textId="77777777" w:rsidR="00BD6496" w:rsidRPr="00833E7C" w:rsidRDefault="00BD6496" w:rsidP="000C7D64">
            <w:pPr>
              <w:rPr>
                <w:lang w:val="nl-NL"/>
              </w:rPr>
            </w:pPr>
            <w:r w:rsidRPr="00833E7C">
              <w:rPr>
                <w:lang w:val="nl-NL"/>
              </w:rPr>
              <w:t>Godsdienst</w:t>
            </w:r>
          </w:p>
        </w:tc>
        <w:tc>
          <w:tcPr>
            <w:tcW w:w="5386" w:type="dxa"/>
          </w:tcPr>
          <w:p w14:paraId="7B5EABAE" w14:textId="77777777" w:rsidR="00BD6496" w:rsidRPr="00833E7C" w:rsidRDefault="00BD6496" w:rsidP="000C7D64">
            <w:pPr>
              <w:rPr>
                <w:lang w:val="nl-NL"/>
              </w:rPr>
            </w:pPr>
            <w:r w:rsidRPr="00833E7C">
              <w:rPr>
                <w:rFonts w:cstheme="minorHAnsi"/>
              </w:rPr>
              <w:t>AV Godsdienst</w:t>
            </w:r>
          </w:p>
        </w:tc>
      </w:tr>
      <w:tr w:rsidR="00BD6496" w:rsidRPr="00833E7C" w14:paraId="3FA6E672" w14:textId="77777777" w:rsidTr="000C7D64">
        <w:tc>
          <w:tcPr>
            <w:tcW w:w="3823" w:type="dxa"/>
          </w:tcPr>
          <w:p w14:paraId="195279AD" w14:textId="77777777" w:rsidR="00BD6496" w:rsidRPr="00833E7C" w:rsidRDefault="00BD6496" w:rsidP="000C7D64">
            <w:pPr>
              <w:rPr>
                <w:lang w:val="nl-NL"/>
              </w:rPr>
            </w:pPr>
            <w:r w:rsidRPr="00833E7C">
              <w:rPr>
                <w:lang w:val="nl-NL"/>
              </w:rPr>
              <w:t>Aardrijkskunde</w:t>
            </w:r>
          </w:p>
        </w:tc>
        <w:tc>
          <w:tcPr>
            <w:tcW w:w="5386" w:type="dxa"/>
          </w:tcPr>
          <w:p w14:paraId="0C12933B" w14:textId="77777777" w:rsidR="00BD6496" w:rsidRPr="00833E7C" w:rsidRDefault="00BD6496" w:rsidP="000C7D64">
            <w:pPr>
              <w:rPr>
                <w:lang w:val="nl-NL"/>
              </w:rPr>
            </w:pPr>
            <w:r w:rsidRPr="00833E7C">
              <w:rPr>
                <w:rFonts w:cstheme="minorHAnsi"/>
              </w:rPr>
              <w:t>AV Aardrijkskunde</w:t>
            </w:r>
          </w:p>
        </w:tc>
      </w:tr>
      <w:tr w:rsidR="00BD6496" w:rsidRPr="00833E7C" w14:paraId="57DD0E21" w14:textId="77777777" w:rsidTr="000C7D64">
        <w:tc>
          <w:tcPr>
            <w:tcW w:w="3823" w:type="dxa"/>
          </w:tcPr>
          <w:p w14:paraId="00E37D1B" w14:textId="77777777" w:rsidR="00BD6496" w:rsidRPr="00833E7C" w:rsidRDefault="00BD6496" w:rsidP="000C7D64">
            <w:pPr>
              <w:rPr>
                <w:lang w:val="nl-NL"/>
              </w:rPr>
            </w:pPr>
            <w:r w:rsidRPr="00833E7C">
              <w:rPr>
                <w:lang w:val="nl-NL"/>
              </w:rPr>
              <w:t>Engels</w:t>
            </w:r>
          </w:p>
        </w:tc>
        <w:tc>
          <w:tcPr>
            <w:tcW w:w="5386" w:type="dxa"/>
          </w:tcPr>
          <w:p w14:paraId="3243388C" w14:textId="77777777" w:rsidR="00BD6496" w:rsidRPr="00833E7C" w:rsidRDefault="00BD6496" w:rsidP="000C7D64">
            <w:pPr>
              <w:rPr>
                <w:lang w:val="nl-NL"/>
              </w:rPr>
            </w:pPr>
            <w:r w:rsidRPr="00833E7C">
              <w:rPr>
                <w:rFonts w:cstheme="minorHAnsi"/>
              </w:rPr>
              <w:t>AV Engels</w:t>
            </w:r>
          </w:p>
        </w:tc>
      </w:tr>
      <w:tr w:rsidR="00BD6496" w:rsidRPr="00833E7C" w14:paraId="718B2EA5" w14:textId="77777777" w:rsidTr="000C7D64">
        <w:tc>
          <w:tcPr>
            <w:tcW w:w="3823" w:type="dxa"/>
          </w:tcPr>
          <w:p w14:paraId="5673E0F7" w14:textId="77777777" w:rsidR="00BD6496" w:rsidRPr="00833E7C" w:rsidRDefault="00BD6496" w:rsidP="000C7D64">
            <w:pPr>
              <w:rPr>
                <w:lang w:val="nl-NL"/>
              </w:rPr>
            </w:pPr>
            <w:r w:rsidRPr="00833E7C">
              <w:rPr>
                <w:lang w:val="nl-NL"/>
              </w:rPr>
              <w:t>Frans</w:t>
            </w:r>
          </w:p>
        </w:tc>
        <w:tc>
          <w:tcPr>
            <w:tcW w:w="5386" w:type="dxa"/>
          </w:tcPr>
          <w:p w14:paraId="368A4523" w14:textId="77777777" w:rsidR="00BD6496" w:rsidRPr="00833E7C" w:rsidRDefault="00BD6496" w:rsidP="000C7D64">
            <w:pPr>
              <w:rPr>
                <w:lang w:val="nl-NL"/>
              </w:rPr>
            </w:pPr>
            <w:r w:rsidRPr="00833E7C">
              <w:rPr>
                <w:rFonts w:cstheme="minorHAnsi"/>
              </w:rPr>
              <w:t>AV Frans</w:t>
            </w:r>
          </w:p>
        </w:tc>
      </w:tr>
      <w:tr w:rsidR="00BD6496" w:rsidRPr="00833E7C" w14:paraId="0EB108E8" w14:textId="77777777" w:rsidTr="000C7D64">
        <w:tc>
          <w:tcPr>
            <w:tcW w:w="3823" w:type="dxa"/>
          </w:tcPr>
          <w:p w14:paraId="03897578" w14:textId="77777777" w:rsidR="00BD6496" w:rsidRPr="00833E7C" w:rsidRDefault="00BD6496" w:rsidP="000C7D64">
            <w:pPr>
              <w:rPr>
                <w:lang w:val="nl-NL"/>
              </w:rPr>
            </w:pPr>
            <w:r w:rsidRPr="00833E7C">
              <w:rPr>
                <w:lang w:val="nl-NL"/>
              </w:rPr>
              <w:t>Gemeenschappelijk funderend leerplan</w:t>
            </w:r>
          </w:p>
        </w:tc>
        <w:tc>
          <w:tcPr>
            <w:tcW w:w="5386" w:type="dxa"/>
          </w:tcPr>
          <w:p w14:paraId="4B6C2415"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51B8305A" w14:textId="77777777" w:rsidTr="000C7D64">
        <w:tc>
          <w:tcPr>
            <w:tcW w:w="3823" w:type="dxa"/>
          </w:tcPr>
          <w:p w14:paraId="38AF6680" w14:textId="77777777" w:rsidR="00BD6496" w:rsidRPr="00833E7C" w:rsidRDefault="00BD6496" w:rsidP="000C7D64">
            <w:pPr>
              <w:rPr>
                <w:lang w:val="nl-NL"/>
              </w:rPr>
            </w:pPr>
            <w:r w:rsidRPr="00833E7C">
              <w:rPr>
                <w:lang w:val="nl-NL"/>
              </w:rPr>
              <w:t>Geschiedenis</w:t>
            </w:r>
          </w:p>
        </w:tc>
        <w:tc>
          <w:tcPr>
            <w:tcW w:w="5386" w:type="dxa"/>
          </w:tcPr>
          <w:p w14:paraId="3BFC1B82" w14:textId="77777777" w:rsidR="00BD6496" w:rsidRPr="00833E7C" w:rsidRDefault="00BD6496" w:rsidP="000C7D64">
            <w:pPr>
              <w:rPr>
                <w:lang w:val="nl-NL"/>
              </w:rPr>
            </w:pPr>
            <w:r w:rsidRPr="00833E7C">
              <w:rPr>
                <w:rFonts w:cstheme="minorHAnsi"/>
              </w:rPr>
              <w:t>AV Geschiedenis</w:t>
            </w:r>
          </w:p>
        </w:tc>
      </w:tr>
      <w:tr w:rsidR="00BD6496" w:rsidRPr="00833E7C" w14:paraId="7562B179" w14:textId="77777777" w:rsidTr="000C7D64">
        <w:tc>
          <w:tcPr>
            <w:tcW w:w="3823" w:type="dxa"/>
          </w:tcPr>
          <w:p w14:paraId="2223DCA4" w14:textId="77777777" w:rsidR="00BD6496" w:rsidRPr="00833E7C" w:rsidRDefault="00BD6496" w:rsidP="000C7D64">
            <w:pPr>
              <w:rPr>
                <w:lang w:val="nl-NL"/>
              </w:rPr>
            </w:pPr>
            <w:r w:rsidRPr="00833E7C">
              <w:rPr>
                <w:lang w:val="nl-NL"/>
              </w:rPr>
              <w:t>Lichamelijke opvoeding</w:t>
            </w:r>
          </w:p>
        </w:tc>
        <w:tc>
          <w:tcPr>
            <w:tcW w:w="5386" w:type="dxa"/>
          </w:tcPr>
          <w:p w14:paraId="54D4414A" w14:textId="77777777" w:rsidR="00BD6496" w:rsidRPr="00833E7C" w:rsidRDefault="00BD6496" w:rsidP="000C7D64">
            <w:pPr>
              <w:rPr>
                <w:rFonts w:cstheme="minorHAnsi"/>
              </w:rPr>
            </w:pPr>
            <w:r w:rsidRPr="00833E7C">
              <w:rPr>
                <w:rFonts w:cstheme="minorHAnsi"/>
              </w:rPr>
              <w:t>AV Bewegingswetenschappen</w:t>
            </w:r>
          </w:p>
          <w:p w14:paraId="6DD9992F" w14:textId="77777777" w:rsidR="00BD6496" w:rsidRPr="00833E7C" w:rsidRDefault="00BD6496" w:rsidP="000C7D64">
            <w:pPr>
              <w:rPr>
                <w:rFonts w:cstheme="minorHAnsi"/>
              </w:rPr>
            </w:pPr>
            <w:r w:rsidRPr="00833E7C">
              <w:rPr>
                <w:rFonts w:cstheme="minorHAnsi"/>
              </w:rPr>
              <w:t>AV Lichamelijke opvoeding</w:t>
            </w:r>
          </w:p>
          <w:p w14:paraId="4FD69017" w14:textId="77777777" w:rsidR="00BD6496" w:rsidRPr="00833E7C" w:rsidRDefault="00BD6496" w:rsidP="000C7D64">
            <w:pPr>
              <w:rPr>
                <w:lang w:val="nl-NL"/>
              </w:rPr>
            </w:pPr>
            <w:r w:rsidRPr="00833E7C">
              <w:rPr>
                <w:rFonts w:cstheme="minorHAnsi"/>
              </w:rPr>
              <w:t>AV/TV Sport</w:t>
            </w:r>
          </w:p>
        </w:tc>
      </w:tr>
      <w:tr w:rsidR="00BD6496" w:rsidRPr="00833E7C" w14:paraId="0208DA73" w14:textId="77777777" w:rsidTr="000C7D64">
        <w:tc>
          <w:tcPr>
            <w:tcW w:w="3823" w:type="dxa"/>
          </w:tcPr>
          <w:p w14:paraId="663F571B" w14:textId="77777777" w:rsidR="00BD6496" w:rsidRPr="00833E7C" w:rsidRDefault="00BD6496" w:rsidP="000C7D64">
            <w:pPr>
              <w:rPr>
                <w:lang w:val="nl-NL"/>
              </w:rPr>
            </w:pPr>
            <w:r w:rsidRPr="00833E7C">
              <w:rPr>
                <w:lang w:val="nl-NL"/>
              </w:rPr>
              <w:t>Natuurwetenschappen</w:t>
            </w:r>
          </w:p>
        </w:tc>
        <w:tc>
          <w:tcPr>
            <w:tcW w:w="5386" w:type="dxa"/>
          </w:tcPr>
          <w:p w14:paraId="26FD933B" w14:textId="77777777" w:rsidR="00BD6496" w:rsidRPr="00833E7C" w:rsidRDefault="00BD6496" w:rsidP="000C7D64">
            <w:pPr>
              <w:rPr>
                <w:rFonts w:cstheme="minorHAnsi"/>
              </w:rPr>
            </w:pPr>
            <w:r w:rsidRPr="00833E7C">
              <w:rPr>
                <w:rFonts w:cstheme="minorHAnsi"/>
              </w:rPr>
              <w:t>AV Biochemie</w:t>
            </w:r>
          </w:p>
          <w:p w14:paraId="690611E7" w14:textId="77777777" w:rsidR="00BD6496" w:rsidRPr="00833E7C" w:rsidRDefault="00BD6496" w:rsidP="000C7D64">
            <w:pPr>
              <w:rPr>
                <w:rFonts w:cstheme="minorHAnsi"/>
              </w:rPr>
            </w:pPr>
            <w:r w:rsidRPr="00833E7C">
              <w:rPr>
                <w:rFonts w:cstheme="minorHAnsi"/>
              </w:rPr>
              <w:t>AV Biologie</w:t>
            </w:r>
          </w:p>
          <w:p w14:paraId="28E9B219" w14:textId="77777777" w:rsidR="00BD6496" w:rsidRPr="00833E7C" w:rsidRDefault="00BD6496" w:rsidP="000C7D64">
            <w:pPr>
              <w:rPr>
                <w:rFonts w:cstheme="minorHAnsi"/>
              </w:rPr>
            </w:pPr>
            <w:r w:rsidRPr="00833E7C">
              <w:rPr>
                <w:rFonts w:cstheme="minorHAnsi"/>
              </w:rPr>
              <w:t>AV Chemie</w:t>
            </w:r>
          </w:p>
          <w:p w14:paraId="28622121" w14:textId="77777777" w:rsidR="00BD6496" w:rsidRPr="00833E7C" w:rsidRDefault="00BD6496" w:rsidP="000C7D64">
            <w:pPr>
              <w:rPr>
                <w:rFonts w:cstheme="minorHAnsi"/>
              </w:rPr>
            </w:pPr>
            <w:r w:rsidRPr="00833E7C">
              <w:rPr>
                <w:rFonts w:cstheme="minorHAnsi"/>
              </w:rPr>
              <w:lastRenderedPageBreak/>
              <w:t>AV Fysica</w:t>
            </w:r>
          </w:p>
          <w:p w14:paraId="579DC3BB" w14:textId="77777777" w:rsidR="00BD6496" w:rsidRPr="00833E7C" w:rsidRDefault="00BD6496" w:rsidP="000C7D64">
            <w:pPr>
              <w:rPr>
                <w:rFonts w:cstheme="minorHAnsi"/>
              </w:rPr>
            </w:pPr>
            <w:r w:rsidRPr="00833E7C">
              <w:rPr>
                <w:rFonts w:cstheme="minorHAnsi"/>
              </w:rPr>
              <w:t>AV Natuurwetenschappen</w:t>
            </w:r>
          </w:p>
          <w:p w14:paraId="5A6AC77B" w14:textId="77777777" w:rsidR="00BD6496" w:rsidRPr="00833E7C" w:rsidRDefault="00BD6496" w:rsidP="000C7D64">
            <w:pPr>
              <w:rPr>
                <w:rFonts w:cstheme="minorHAnsi"/>
              </w:rPr>
            </w:pPr>
            <w:r w:rsidRPr="00833E7C">
              <w:rPr>
                <w:rFonts w:cstheme="minorHAnsi"/>
              </w:rPr>
              <w:t>TV Toegepaste biochemie</w:t>
            </w:r>
          </w:p>
          <w:p w14:paraId="4D739EC3" w14:textId="77777777" w:rsidR="00BD6496" w:rsidRPr="00833E7C" w:rsidRDefault="00BD6496" w:rsidP="000C7D64">
            <w:pPr>
              <w:rPr>
                <w:rFonts w:cstheme="minorHAnsi"/>
              </w:rPr>
            </w:pPr>
            <w:r w:rsidRPr="00833E7C">
              <w:rPr>
                <w:rFonts w:cstheme="minorHAnsi"/>
              </w:rPr>
              <w:t>TV Toegepaste biologie</w:t>
            </w:r>
          </w:p>
          <w:p w14:paraId="679E79F3" w14:textId="77777777" w:rsidR="00BD6496" w:rsidRPr="00833E7C" w:rsidRDefault="00BD6496" w:rsidP="000C7D64">
            <w:pPr>
              <w:rPr>
                <w:rFonts w:cstheme="minorHAnsi"/>
              </w:rPr>
            </w:pPr>
            <w:r w:rsidRPr="00833E7C">
              <w:rPr>
                <w:rFonts w:cstheme="minorHAnsi"/>
              </w:rPr>
              <w:t>TV Toegepaste chemie</w:t>
            </w:r>
          </w:p>
          <w:p w14:paraId="45B95AAF" w14:textId="77777777" w:rsidR="00BD6496" w:rsidRPr="00833E7C" w:rsidRDefault="00BD6496" w:rsidP="000C7D64">
            <w:pPr>
              <w:rPr>
                <w:rFonts w:cstheme="minorHAnsi"/>
              </w:rPr>
            </w:pPr>
            <w:r w:rsidRPr="00833E7C">
              <w:rPr>
                <w:rFonts w:cstheme="minorHAnsi"/>
              </w:rPr>
              <w:t>TV Toegepaste fysica</w:t>
            </w:r>
          </w:p>
          <w:p w14:paraId="72D8CBA1" w14:textId="77777777" w:rsidR="00BD6496" w:rsidRPr="00833E7C" w:rsidRDefault="00BD6496" w:rsidP="000C7D64">
            <w:pPr>
              <w:rPr>
                <w:lang w:val="nl-NL"/>
              </w:rPr>
            </w:pPr>
            <w:r w:rsidRPr="00833E7C">
              <w:rPr>
                <w:rFonts w:cstheme="minorHAnsi"/>
              </w:rPr>
              <w:t>TV Toegepaste natuurwetenschappen</w:t>
            </w:r>
          </w:p>
        </w:tc>
      </w:tr>
      <w:tr w:rsidR="00BD6496" w:rsidRPr="00833E7C" w14:paraId="016774C3" w14:textId="77777777" w:rsidTr="000C7D64">
        <w:tc>
          <w:tcPr>
            <w:tcW w:w="3823" w:type="dxa"/>
          </w:tcPr>
          <w:p w14:paraId="28B1241A" w14:textId="77777777" w:rsidR="00BD6496" w:rsidRPr="00833E7C" w:rsidRDefault="00BD6496" w:rsidP="000C7D64">
            <w:pPr>
              <w:rPr>
                <w:lang w:val="nl-NL"/>
              </w:rPr>
            </w:pPr>
            <w:r w:rsidRPr="00833E7C">
              <w:rPr>
                <w:lang w:val="nl-NL"/>
              </w:rPr>
              <w:lastRenderedPageBreak/>
              <w:t>Nederlands</w:t>
            </w:r>
          </w:p>
        </w:tc>
        <w:tc>
          <w:tcPr>
            <w:tcW w:w="5386" w:type="dxa"/>
          </w:tcPr>
          <w:p w14:paraId="2EC2C760" w14:textId="77777777" w:rsidR="00BD6496" w:rsidRPr="00833E7C" w:rsidRDefault="00BD6496" w:rsidP="000C7D64">
            <w:pPr>
              <w:rPr>
                <w:lang w:val="nl-NL"/>
              </w:rPr>
            </w:pPr>
            <w:r w:rsidRPr="00833E7C">
              <w:rPr>
                <w:rFonts w:cstheme="minorHAnsi"/>
              </w:rPr>
              <w:t>AV Nederlands</w:t>
            </w:r>
          </w:p>
        </w:tc>
      </w:tr>
      <w:tr w:rsidR="00BD6496" w:rsidRPr="00833E7C" w14:paraId="6CA3A269" w14:textId="77777777" w:rsidTr="000C7D64">
        <w:tc>
          <w:tcPr>
            <w:tcW w:w="3823" w:type="dxa"/>
          </w:tcPr>
          <w:p w14:paraId="78F709DE" w14:textId="77777777" w:rsidR="00BD6496" w:rsidRPr="00833E7C" w:rsidRDefault="00BD6496" w:rsidP="000C7D64">
            <w:pPr>
              <w:rPr>
                <w:lang w:val="nl-NL"/>
              </w:rPr>
            </w:pPr>
            <w:r w:rsidRPr="00833E7C">
              <w:rPr>
                <w:lang w:val="nl-NL"/>
              </w:rPr>
              <w:t>Wiskunde</w:t>
            </w:r>
          </w:p>
        </w:tc>
        <w:tc>
          <w:tcPr>
            <w:tcW w:w="5386" w:type="dxa"/>
          </w:tcPr>
          <w:p w14:paraId="38429039" w14:textId="77777777" w:rsidR="00BD6496" w:rsidRPr="00833E7C" w:rsidRDefault="00BD6496" w:rsidP="000C7D64">
            <w:pPr>
              <w:rPr>
                <w:lang w:val="nl-NL"/>
              </w:rPr>
            </w:pPr>
            <w:r w:rsidRPr="00833E7C">
              <w:rPr>
                <w:rFonts w:cstheme="minorHAnsi"/>
              </w:rPr>
              <w:t>AV Wiskunde</w:t>
            </w:r>
          </w:p>
        </w:tc>
      </w:tr>
      <w:tr w:rsidR="00BD6496" w:rsidRPr="00833E7C" w14:paraId="5BC1A808" w14:textId="77777777" w:rsidTr="000C7D64">
        <w:tc>
          <w:tcPr>
            <w:tcW w:w="3823" w:type="dxa"/>
          </w:tcPr>
          <w:p w14:paraId="5C9A8FD4" w14:textId="77777777" w:rsidR="00BD6496" w:rsidRPr="00833E7C" w:rsidRDefault="00BD6496" w:rsidP="000C7D64">
            <w:pPr>
              <w:rPr>
                <w:lang w:val="nl-NL"/>
              </w:rPr>
            </w:pPr>
            <w:r w:rsidRPr="00833E7C">
              <w:rPr>
                <w:lang w:val="nl-NL"/>
              </w:rPr>
              <w:t>Woordkunst-drama</w:t>
            </w:r>
          </w:p>
        </w:tc>
        <w:tc>
          <w:tcPr>
            <w:tcW w:w="5386" w:type="dxa"/>
          </w:tcPr>
          <w:p w14:paraId="308C9142" w14:textId="77777777" w:rsidR="00BD6496" w:rsidRPr="00833E7C" w:rsidRDefault="00BD6496" w:rsidP="000C7D64">
            <w:r w:rsidRPr="00833E7C">
              <w:t>AV Esthetica</w:t>
            </w:r>
          </w:p>
          <w:p w14:paraId="1BAD5145" w14:textId="77777777" w:rsidR="00BD6496" w:rsidRPr="00833E7C" w:rsidRDefault="00BD6496" w:rsidP="000C7D64">
            <w:pPr>
              <w:rPr>
                <w:rFonts w:eastAsia="Calibri"/>
              </w:rPr>
            </w:pPr>
            <w:r w:rsidRPr="00833E7C">
              <w:rPr>
                <w:rFonts w:eastAsia="Calibri"/>
              </w:rPr>
              <w:t xml:space="preserve">AV Muzikale opvoeding </w:t>
            </w:r>
          </w:p>
          <w:p w14:paraId="631371B2" w14:textId="77777777" w:rsidR="00BD6496" w:rsidRPr="00833E7C" w:rsidRDefault="00BD6496" w:rsidP="000C7D64">
            <w:r w:rsidRPr="00833E7C">
              <w:t>KV/PV Algemene muziekleer</w:t>
            </w:r>
          </w:p>
          <w:p w14:paraId="7BFDAB41" w14:textId="77777777" w:rsidR="00BD6496" w:rsidRPr="00833E7C" w:rsidRDefault="00BD6496" w:rsidP="000C7D64">
            <w:r w:rsidRPr="00833E7C">
              <w:t>KV/PV Algemene verbale vorming</w:t>
            </w:r>
          </w:p>
          <w:p w14:paraId="4D9FC48A" w14:textId="77777777" w:rsidR="00BD6496" w:rsidRPr="00833E7C" w:rsidRDefault="00BD6496" w:rsidP="000C7D64">
            <w:pPr>
              <w:rPr>
                <w:lang w:val="nl-NL"/>
              </w:rPr>
            </w:pPr>
            <w:r w:rsidRPr="00833E7C">
              <w:rPr>
                <w:lang w:val="nl-NL"/>
              </w:rPr>
              <w:t>KV/PV Atelier drama</w:t>
            </w:r>
          </w:p>
          <w:p w14:paraId="0543B994" w14:textId="77777777" w:rsidR="00BD6496" w:rsidRPr="00833E7C" w:rsidRDefault="00BD6496" w:rsidP="000C7D64">
            <w:pPr>
              <w:rPr>
                <w:lang w:val="nl-NL"/>
              </w:rPr>
            </w:pPr>
            <w:r w:rsidRPr="00833E7C">
              <w:rPr>
                <w:lang w:val="nl-NL"/>
              </w:rPr>
              <w:t>KV/PV Atelier Woord</w:t>
            </w:r>
          </w:p>
          <w:p w14:paraId="12331545" w14:textId="77777777" w:rsidR="00BD6496" w:rsidRPr="00833E7C" w:rsidRDefault="00BD6496" w:rsidP="000C7D64">
            <w:r w:rsidRPr="00833E7C">
              <w:t>KV/PV Creatief musiceren</w:t>
            </w:r>
          </w:p>
          <w:p w14:paraId="4CC3BBE0" w14:textId="77777777" w:rsidR="00BD6496" w:rsidRPr="00833E7C" w:rsidRDefault="00BD6496" w:rsidP="000C7D64">
            <w:pPr>
              <w:rPr>
                <w:lang w:val="nl-NL"/>
              </w:rPr>
            </w:pPr>
            <w:r w:rsidRPr="00833E7C">
              <w:rPr>
                <w:lang w:val="nl-NL"/>
              </w:rPr>
              <w:t xml:space="preserve">KV/PV </w:t>
            </w:r>
            <w:proofErr w:type="spellStart"/>
            <w:r w:rsidRPr="00833E7C">
              <w:rPr>
                <w:lang w:val="nl-NL"/>
              </w:rPr>
              <w:t>Groepsmusiceren</w:t>
            </w:r>
            <w:proofErr w:type="spellEnd"/>
            <w:r w:rsidRPr="00833E7C">
              <w:rPr>
                <w:lang w:val="nl-NL"/>
              </w:rPr>
              <w:t xml:space="preserve">: folk- en wereldmuziek </w:t>
            </w:r>
          </w:p>
          <w:p w14:paraId="0C0B68FA" w14:textId="77777777" w:rsidR="00BD6496" w:rsidRPr="00833E7C" w:rsidRDefault="00BD6496" w:rsidP="000C7D64">
            <w:pPr>
              <w:rPr>
                <w:lang w:val="nl-NL"/>
              </w:rPr>
            </w:pPr>
            <w:r w:rsidRPr="00833E7C">
              <w:rPr>
                <w:lang w:val="nl-NL"/>
              </w:rPr>
              <w:t xml:space="preserve">KV/PV </w:t>
            </w:r>
            <w:proofErr w:type="spellStart"/>
            <w:r w:rsidRPr="00833E7C">
              <w:rPr>
                <w:lang w:val="nl-NL"/>
              </w:rPr>
              <w:t>Groepsmusiceren</w:t>
            </w:r>
            <w:proofErr w:type="spellEnd"/>
            <w:r w:rsidRPr="00833E7C">
              <w:rPr>
                <w:lang w:val="nl-NL"/>
              </w:rPr>
              <w:t xml:space="preserve">: instrumentaal: klassiek </w:t>
            </w:r>
          </w:p>
          <w:p w14:paraId="2CC7082D" w14:textId="77777777" w:rsidR="00BD6496" w:rsidRPr="00833E7C" w:rsidRDefault="00BD6496" w:rsidP="000C7D64">
            <w:pPr>
              <w:rPr>
                <w:lang w:val="nl-NL"/>
              </w:rPr>
            </w:pPr>
            <w:r w:rsidRPr="00833E7C">
              <w:rPr>
                <w:lang w:val="nl-NL"/>
              </w:rPr>
              <w:t xml:space="preserve">KV/PV </w:t>
            </w:r>
            <w:proofErr w:type="spellStart"/>
            <w:r w:rsidRPr="00833E7C">
              <w:rPr>
                <w:lang w:val="nl-NL"/>
              </w:rPr>
              <w:t>Groepsmusiceren</w:t>
            </w:r>
            <w:proofErr w:type="spellEnd"/>
            <w:r w:rsidRPr="00833E7C">
              <w:rPr>
                <w:lang w:val="nl-NL"/>
              </w:rPr>
              <w:t xml:space="preserve">: jazz-pop-rock </w:t>
            </w:r>
          </w:p>
          <w:p w14:paraId="6A917984" w14:textId="77777777" w:rsidR="00BD6496" w:rsidRPr="00833E7C" w:rsidRDefault="00BD6496" w:rsidP="000C7D64">
            <w:pPr>
              <w:rPr>
                <w:lang w:val="nl-NL"/>
              </w:rPr>
            </w:pPr>
            <w:r w:rsidRPr="00833E7C">
              <w:rPr>
                <w:lang w:val="nl-NL"/>
              </w:rPr>
              <w:t xml:space="preserve">KV/PV </w:t>
            </w:r>
            <w:proofErr w:type="spellStart"/>
            <w:r w:rsidRPr="00833E7C">
              <w:rPr>
                <w:lang w:val="nl-NL"/>
              </w:rPr>
              <w:t>Groepsmusiceren</w:t>
            </w:r>
            <w:proofErr w:type="spellEnd"/>
            <w:r w:rsidRPr="00833E7C">
              <w:rPr>
                <w:lang w:val="nl-NL"/>
              </w:rPr>
              <w:t xml:space="preserve">: musical </w:t>
            </w:r>
          </w:p>
          <w:p w14:paraId="69EFAE9E" w14:textId="77777777" w:rsidR="00BD6496" w:rsidRPr="00833E7C" w:rsidRDefault="00BD6496" w:rsidP="000C7D64">
            <w:pPr>
              <w:rPr>
                <w:lang w:val="nl-NL"/>
              </w:rPr>
            </w:pPr>
            <w:r w:rsidRPr="00833E7C">
              <w:rPr>
                <w:lang w:val="nl-NL"/>
              </w:rPr>
              <w:t xml:space="preserve">KV/PV </w:t>
            </w:r>
            <w:proofErr w:type="spellStart"/>
            <w:r w:rsidRPr="00833E7C">
              <w:rPr>
                <w:lang w:val="nl-NL"/>
              </w:rPr>
              <w:t>Groepsmusiceren</w:t>
            </w:r>
            <w:proofErr w:type="spellEnd"/>
            <w:r w:rsidRPr="00833E7C">
              <w:rPr>
                <w:lang w:val="nl-NL"/>
              </w:rPr>
              <w:t xml:space="preserve">: opera/muziektheater </w:t>
            </w:r>
          </w:p>
          <w:p w14:paraId="2B0AD24B" w14:textId="77777777" w:rsidR="00BD6496" w:rsidRPr="00833E7C" w:rsidRDefault="00BD6496" w:rsidP="000C7D64">
            <w:pPr>
              <w:rPr>
                <w:lang w:val="nl-NL"/>
              </w:rPr>
            </w:pPr>
            <w:r w:rsidRPr="00833E7C">
              <w:rPr>
                <w:lang w:val="nl-NL"/>
              </w:rPr>
              <w:t xml:space="preserve">KV/PV </w:t>
            </w:r>
            <w:proofErr w:type="spellStart"/>
            <w:r w:rsidRPr="00833E7C">
              <w:rPr>
                <w:lang w:val="nl-NL"/>
              </w:rPr>
              <w:t>Groepsmusiceren</w:t>
            </w:r>
            <w:proofErr w:type="spellEnd"/>
            <w:r w:rsidRPr="00833E7C">
              <w:rPr>
                <w:lang w:val="nl-NL"/>
              </w:rPr>
              <w:t xml:space="preserve">: vocaal: klassiek </w:t>
            </w:r>
          </w:p>
          <w:p w14:paraId="59325A7D" w14:textId="77777777" w:rsidR="00BD6496" w:rsidRPr="00833E7C" w:rsidRDefault="00BD6496" w:rsidP="000C7D64">
            <w:r w:rsidRPr="00833E7C">
              <w:t>KV/PV Hedendaagse dans</w:t>
            </w:r>
          </w:p>
          <w:p w14:paraId="7BC6660B" w14:textId="77777777" w:rsidR="00BD6496" w:rsidRPr="00833E7C" w:rsidRDefault="00BD6496" w:rsidP="000C7D64">
            <w:r w:rsidRPr="00833E7C">
              <w:t>KV/PV Klassieke dans</w:t>
            </w:r>
          </w:p>
          <w:p w14:paraId="05459EC6" w14:textId="77777777" w:rsidR="00BD6496" w:rsidRPr="00833E7C" w:rsidRDefault="00BD6496" w:rsidP="000C7D64">
            <w:pPr>
              <w:rPr>
                <w:lang w:val="nl-NL"/>
              </w:rPr>
            </w:pPr>
            <w:r w:rsidRPr="00833E7C">
              <w:rPr>
                <w:lang w:val="nl-NL"/>
              </w:rPr>
              <w:t xml:space="preserve">KV/PV Kunstbeschouwing </w:t>
            </w:r>
          </w:p>
          <w:p w14:paraId="5AE8BF43" w14:textId="77777777" w:rsidR="00BD6496" w:rsidRPr="00833E7C" w:rsidRDefault="00BD6496" w:rsidP="000C7D64">
            <w:pPr>
              <w:rPr>
                <w:lang w:val="nl-NL"/>
              </w:rPr>
            </w:pPr>
            <w:r w:rsidRPr="00833E7C">
              <w:rPr>
                <w:lang w:val="nl-NL"/>
              </w:rPr>
              <w:t xml:space="preserve">KV/PV Zang: folk- en wereldmuziek </w:t>
            </w:r>
          </w:p>
          <w:p w14:paraId="2DFE430F" w14:textId="77777777" w:rsidR="00BD6496" w:rsidRPr="00833E7C" w:rsidRDefault="00BD6496" w:rsidP="000C7D64">
            <w:pPr>
              <w:rPr>
                <w:lang w:val="nl-NL"/>
              </w:rPr>
            </w:pPr>
            <w:r w:rsidRPr="00833E7C">
              <w:rPr>
                <w:lang w:val="nl-NL"/>
              </w:rPr>
              <w:t xml:space="preserve">KV/PV Zang: jazz-pop-rock </w:t>
            </w:r>
          </w:p>
          <w:p w14:paraId="0E5F6880" w14:textId="77777777" w:rsidR="00BD6496" w:rsidRPr="00833E7C" w:rsidRDefault="00BD6496" w:rsidP="000C7D64">
            <w:pPr>
              <w:rPr>
                <w:lang w:val="nl-NL"/>
              </w:rPr>
            </w:pPr>
            <w:r w:rsidRPr="00833E7C">
              <w:rPr>
                <w:lang w:val="nl-NL"/>
              </w:rPr>
              <w:t xml:space="preserve">KV/PV Zang: klassiek </w:t>
            </w:r>
          </w:p>
          <w:p w14:paraId="7D38A600" w14:textId="77777777" w:rsidR="00BD6496" w:rsidRPr="00833E7C" w:rsidRDefault="00BD6496" w:rsidP="000C7D64">
            <w:pPr>
              <w:rPr>
                <w:lang w:val="nl-NL"/>
              </w:rPr>
            </w:pPr>
            <w:r w:rsidRPr="00833E7C">
              <w:rPr>
                <w:lang w:val="nl-NL"/>
              </w:rPr>
              <w:t xml:space="preserve">KV/PV Zang: musical </w:t>
            </w:r>
          </w:p>
          <w:p w14:paraId="0145545A" w14:textId="77777777" w:rsidR="00BD6496" w:rsidRPr="00833E7C" w:rsidRDefault="00BD6496" w:rsidP="000C7D64">
            <w:pPr>
              <w:rPr>
                <w:lang w:val="nl-NL"/>
              </w:rPr>
            </w:pPr>
            <w:r w:rsidRPr="00833E7C">
              <w:rPr>
                <w:lang w:val="nl-NL"/>
              </w:rPr>
              <w:t>KV/PV Zang: opera/muziektheater</w:t>
            </w:r>
          </w:p>
        </w:tc>
      </w:tr>
    </w:tbl>
    <w:p w14:paraId="2F58229C" w14:textId="77777777" w:rsidR="00BD6496" w:rsidRPr="00833E7C" w:rsidRDefault="00BD6496" w:rsidP="00BD6496">
      <w:pPr>
        <w:rPr>
          <w:lang w:val="nl-NL"/>
        </w:rPr>
      </w:pPr>
    </w:p>
    <w:p w14:paraId="63348898" w14:textId="77777777" w:rsidR="00BD6496" w:rsidRPr="00833E7C" w:rsidRDefault="00BD6496" w:rsidP="00BD6496">
      <w:pPr>
        <w:pStyle w:val="Kop2"/>
      </w:pPr>
      <w:bookmarkStart w:id="8" w:name="_Toc192960455"/>
      <w:r w:rsidRPr="00833E7C">
        <w:lastRenderedPageBreak/>
        <w:t>Architecturale en beeldende kunsten (D/A)</w:t>
      </w:r>
      <w:bookmarkEnd w:id="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621A111D" w14:textId="77777777" w:rsidTr="006C6E2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71692BD2"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AC31A1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59CDAA1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2023EB8"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B2CEBF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56440E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7FAD9927" w14:textId="77777777" w:rsidTr="006C6E2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D0F7EC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767F215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62F9F7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right w:val="single" w:sz="4" w:space="0" w:color="000000"/>
            </w:tcBorders>
            <w:shd w:val="clear" w:color="000000" w:fill="FADBC2"/>
            <w:vAlign w:val="center"/>
            <w:hideMark/>
          </w:tcPr>
          <w:p w14:paraId="6C045D6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Architecturale en beeldende kunsten</w:t>
            </w:r>
          </w:p>
        </w:tc>
        <w:tc>
          <w:tcPr>
            <w:tcW w:w="745" w:type="dxa"/>
            <w:tcBorders>
              <w:top w:val="single" w:sz="4" w:space="0" w:color="auto"/>
              <w:left w:val="single" w:sz="4" w:space="0" w:color="000000"/>
              <w:right w:val="single" w:sz="4" w:space="0" w:color="000000"/>
            </w:tcBorders>
            <w:shd w:val="clear" w:color="000000" w:fill="FADBC2"/>
            <w:vAlign w:val="center"/>
            <w:hideMark/>
          </w:tcPr>
          <w:p w14:paraId="7E814BA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8</w:t>
            </w:r>
          </w:p>
        </w:tc>
        <w:tc>
          <w:tcPr>
            <w:tcW w:w="709" w:type="dxa"/>
            <w:tcBorders>
              <w:top w:val="single" w:sz="4" w:space="0" w:color="auto"/>
              <w:left w:val="single" w:sz="4" w:space="0" w:color="000000"/>
              <w:right w:val="single" w:sz="4" w:space="0" w:color="000000"/>
            </w:tcBorders>
            <w:shd w:val="clear" w:color="000000" w:fill="FADBC2"/>
            <w:vAlign w:val="center"/>
            <w:hideMark/>
          </w:tcPr>
          <w:p w14:paraId="414142D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9</w:t>
            </w:r>
          </w:p>
        </w:tc>
      </w:tr>
      <w:tr w:rsidR="00BD6496" w:rsidRPr="00833E7C" w14:paraId="22E485E1" w14:textId="77777777" w:rsidTr="006C6E2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1D95AB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4A79E78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1B4506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right w:val="single" w:sz="4" w:space="0" w:color="000000"/>
            </w:tcBorders>
            <w:shd w:val="clear" w:color="000000" w:fill="FADBC2"/>
            <w:vAlign w:val="center"/>
          </w:tcPr>
          <w:p w14:paraId="3D7E67C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Architectuur</w:t>
            </w:r>
          </w:p>
        </w:tc>
        <w:tc>
          <w:tcPr>
            <w:tcW w:w="745" w:type="dxa"/>
            <w:tcBorders>
              <w:left w:val="single" w:sz="4" w:space="0" w:color="000000"/>
              <w:right w:val="single" w:sz="4" w:space="0" w:color="000000"/>
            </w:tcBorders>
            <w:shd w:val="clear" w:color="000000" w:fill="FADBC2"/>
            <w:vAlign w:val="center"/>
          </w:tcPr>
          <w:p w14:paraId="355EF7C8"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000000"/>
              <w:right w:val="single" w:sz="4" w:space="0" w:color="auto"/>
            </w:tcBorders>
            <w:shd w:val="clear" w:color="000000" w:fill="FADBC2"/>
            <w:vAlign w:val="center"/>
          </w:tcPr>
          <w:p w14:paraId="175494FE"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80BAD15" w14:textId="77777777" w:rsidTr="006C6E2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3F0C5A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36DB8B5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F7E0D4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left w:val="single" w:sz="4" w:space="0" w:color="auto"/>
              <w:right w:val="single" w:sz="4" w:space="0" w:color="000000"/>
            </w:tcBorders>
            <w:shd w:val="clear" w:color="000000" w:fill="FADBC2"/>
            <w:vAlign w:val="center"/>
          </w:tcPr>
          <w:p w14:paraId="41D05A3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Beeldende kunst</w:t>
            </w:r>
          </w:p>
        </w:tc>
        <w:tc>
          <w:tcPr>
            <w:tcW w:w="745" w:type="dxa"/>
            <w:tcBorders>
              <w:left w:val="single" w:sz="4" w:space="0" w:color="000000"/>
              <w:right w:val="single" w:sz="4" w:space="0" w:color="000000"/>
            </w:tcBorders>
            <w:shd w:val="clear" w:color="000000" w:fill="FADBC2"/>
            <w:vAlign w:val="center"/>
          </w:tcPr>
          <w:p w14:paraId="7122191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000000"/>
              <w:right w:val="single" w:sz="4" w:space="0" w:color="auto"/>
            </w:tcBorders>
            <w:shd w:val="clear" w:color="000000" w:fill="FADBC2"/>
            <w:vAlign w:val="center"/>
          </w:tcPr>
          <w:p w14:paraId="4429862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95B9F32" w14:textId="77777777" w:rsidTr="006C6E2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2FBB33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4D17A58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F36876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000000"/>
            </w:tcBorders>
            <w:shd w:val="clear" w:color="000000" w:fill="FADBC2"/>
            <w:vAlign w:val="center"/>
          </w:tcPr>
          <w:p w14:paraId="09F6812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000000"/>
              <w:bottom w:val="single" w:sz="4" w:space="0" w:color="auto"/>
              <w:right w:val="single" w:sz="4" w:space="0" w:color="000000"/>
            </w:tcBorders>
            <w:shd w:val="clear" w:color="000000" w:fill="FADBC2"/>
            <w:vAlign w:val="center"/>
          </w:tcPr>
          <w:p w14:paraId="50C63246"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000000"/>
              <w:bottom w:val="single" w:sz="4" w:space="0" w:color="auto"/>
              <w:right w:val="single" w:sz="4" w:space="0" w:color="auto"/>
            </w:tcBorders>
            <w:shd w:val="clear" w:color="000000" w:fill="FADBC2"/>
            <w:vAlign w:val="center"/>
          </w:tcPr>
          <w:p w14:paraId="5E839799"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4580B7A"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AF7407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0A71067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D112ED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073F99E6"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2DFFB63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5FE3585"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216C5CF"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0BD313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51517E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5425FA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1E5D0069"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70E57516"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DC9CEFF"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743F8A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EAF606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19113C56"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5447394"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1</w:t>
            </w:r>
          </w:p>
        </w:tc>
        <w:tc>
          <w:tcPr>
            <w:tcW w:w="3082" w:type="dxa"/>
            <w:tcBorders>
              <w:left w:val="single" w:sz="4" w:space="0" w:color="auto"/>
              <w:bottom w:val="nil"/>
            </w:tcBorders>
            <w:shd w:val="clear" w:color="000000" w:fill="FADBC2"/>
            <w:vAlign w:val="center"/>
          </w:tcPr>
          <w:p w14:paraId="6E12C16A"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6092F8BD"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015D66F8"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71CB05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5A81B1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1D23BAF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EC944E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0A64B58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tcBorders>
            <w:shd w:val="clear" w:color="000000" w:fill="FADBC2"/>
            <w:vAlign w:val="center"/>
            <w:hideMark/>
          </w:tcPr>
          <w:p w14:paraId="54948F4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624A4A9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4DF4C8B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2A4DA0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094C5C9E"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189BD5E"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tcPr>
          <w:p w14:paraId="2C3290D0"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AEA45A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787F7D3F"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0E2BF12"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2C4941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A72AD2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C6A30E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5EE9C0B7" w14:textId="77777777" w:rsidTr="00B6252B">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55C8F55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197A239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7DB3344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6ED24512" w14:textId="77777777" w:rsidTr="00B6252B">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48931169" w14:textId="77777777" w:rsidR="00BD6496" w:rsidRPr="00833E7C" w:rsidRDefault="00BD6496" w:rsidP="00404BE3">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4D0FB652" w14:textId="77777777" w:rsidR="00BD6496" w:rsidRPr="00833E7C" w:rsidRDefault="00BD6496" w:rsidP="00404BE3">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BD6496" w:rsidRPr="00833E7C" w14:paraId="7FEA5D1C"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3B0C937"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023F84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7EF7B51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231F0E68"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D03073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58388F3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CDA05D9"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4585C628"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978649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AB74F78"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5707003"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6389825"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80FC6AC"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50457BAA"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14A6180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42F4944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BE8D8BC"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ECF6A94"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5E98908"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43177F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8D4253B"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DA534DA"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66CD4940"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B3AB8B9" w14:textId="77777777" w:rsidR="00BD6496" w:rsidRPr="00833E7C" w:rsidRDefault="00BD6496" w:rsidP="00404BE3">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0E44DBD3"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C80175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90CE89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F44678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7B225729"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2B1D418" w14:textId="77777777" w:rsidR="00BD6496" w:rsidRPr="00833E7C" w:rsidRDefault="00BD6496" w:rsidP="00404BE3">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tc>
      </w:tr>
    </w:tbl>
    <w:p w14:paraId="6F76B3CF"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6BBDFF23" w14:textId="77777777" w:rsidTr="000C7D64">
        <w:tc>
          <w:tcPr>
            <w:tcW w:w="3823" w:type="dxa"/>
          </w:tcPr>
          <w:p w14:paraId="37DCFCF8"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386" w:type="dxa"/>
          </w:tcPr>
          <w:p w14:paraId="33E177CF"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4377F4F3" w14:textId="77777777" w:rsidTr="000C7D64">
        <w:tc>
          <w:tcPr>
            <w:tcW w:w="3823" w:type="dxa"/>
          </w:tcPr>
          <w:p w14:paraId="72F1D1BB" w14:textId="77777777" w:rsidR="00BD6496" w:rsidRPr="00833E7C" w:rsidRDefault="00BD6496" w:rsidP="000C7D64">
            <w:pPr>
              <w:rPr>
                <w:lang w:val="nl-NL"/>
              </w:rPr>
            </w:pPr>
            <w:r w:rsidRPr="00833E7C">
              <w:rPr>
                <w:lang w:val="nl-NL"/>
              </w:rPr>
              <w:t>Godsdienst</w:t>
            </w:r>
          </w:p>
        </w:tc>
        <w:tc>
          <w:tcPr>
            <w:tcW w:w="5386" w:type="dxa"/>
          </w:tcPr>
          <w:p w14:paraId="4207E20D" w14:textId="77777777" w:rsidR="00BD6496" w:rsidRPr="00833E7C" w:rsidRDefault="00BD6496" w:rsidP="000C7D64">
            <w:pPr>
              <w:rPr>
                <w:lang w:val="nl-NL"/>
              </w:rPr>
            </w:pPr>
            <w:r w:rsidRPr="00833E7C">
              <w:rPr>
                <w:rFonts w:cstheme="minorHAnsi"/>
              </w:rPr>
              <w:t>AV Godsdienst</w:t>
            </w:r>
          </w:p>
        </w:tc>
      </w:tr>
      <w:tr w:rsidR="00BD6496" w:rsidRPr="00833E7C" w14:paraId="1591636C" w14:textId="77777777" w:rsidTr="000C7D64">
        <w:tc>
          <w:tcPr>
            <w:tcW w:w="3823" w:type="dxa"/>
          </w:tcPr>
          <w:p w14:paraId="6BFCDB27" w14:textId="77777777" w:rsidR="00BD6496" w:rsidRPr="00833E7C" w:rsidRDefault="00BD6496" w:rsidP="000C7D64">
            <w:pPr>
              <w:rPr>
                <w:lang w:val="nl-NL"/>
              </w:rPr>
            </w:pPr>
            <w:r w:rsidRPr="00833E7C">
              <w:rPr>
                <w:lang w:val="nl-NL"/>
              </w:rPr>
              <w:t>Aardrijkskunde</w:t>
            </w:r>
          </w:p>
        </w:tc>
        <w:tc>
          <w:tcPr>
            <w:tcW w:w="5386" w:type="dxa"/>
          </w:tcPr>
          <w:p w14:paraId="5E704EF1" w14:textId="77777777" w:rsidR="00BD6496" w:rsidRPr="00833E7C" w:rsidRDefault="00BD6496" w:rsidP="000C7D64">
            <w:pPr>
              <w:rPr>
                <w:lang w:val="nl-NL"/>
              </w:rPr>
            </w:pPr>
            <w:r w:rsidRPr="00833E7C">
              <w:rPr>
                <w:rFonts w:cstheme="minorHAnsi"/>
              </w:rPr>
              <w:t>AV Aardrijkskunde</w:t>
            </w:r>
          </w:p>
        </w:tc>
      </w:tr>
      <w:tr w:rsidR="00BD6496" w:rsidRPr="00833E7C" w14:paraId="4CBD5246" w14:textId="77777777" w:rsidTr="000C7D64">
        <w:tc>
          <w:tcPr>
            <w:tcW w:w="3823" w:type="dxa"/>
          </w:tcPr>
          <w:p w14:paraId="059FE0FB" w14:textId="77777777" w:rsidR="00BD6496" w:rsidRPr="00833E7C" w:rsidRDefault="00BD6496" w:rsidP="000C7D64">
            <w:pPr>
              <w:rPr>
                <w:lang w:val="nl-NL"/>
              </w:rPr>
            </w:pPr>
            <w:r w:rsidRPr="00833E7C">
              <w:rPr>
                <w:lang w:val="nl-NL"/>
              </w:rPr>
              <w:t>Architecturale en beeldende kunsten</w:t>
            </w:r>
          </w:p>
        </w:tc>
        <w:tc>
          <w:tcPr>
            <w:tcW w:w="5386" w:type="dxa"/>
          </w:tcPr>
          <w:p w14:paraId="6186C03E" w14:textId="77777777" w:rsidR="00BD6496" w:rsidRPr="00833E7C" w:rsidRDefault="00BD6496" w:rsidP="000C7D64">
            <w:r w:rsidRPr="00833E7C">
              <w:t>AV Esthetica</w:t>
            </w:r>
          </w:p>
          <w:p w14:paraId="0989FA2C" w14:textId="77777777" w:rsidR="00BD6496" w:rsidRPr="00833E7C" w:rsidRDefault="00BD6496" w:rsidP="000C7D64">
            <w:r w:rsidRPr="00833E7C">
              <w:t>KV/PV Architecturale vorming</w:t>
            </w:r>
          </w:p>
          <w:p w14:paraId="0D4F0FD4" w14:textId="77777777" w:rsidR="00BD6496" w:rsidRPr="00833E7C" w:rsidRDefault="00BD6496" w:rsidP="000C7D64">
            <w:r w:rsidRPr="00833E7C">
              <w:t>KV/PV Beeldende vorming</w:t>
            </w:r>
          </w:p>
          <w:p w14:paraId="2D1EE114" w14:textId="77777777" w:rsidR="00BD6496" w:rsidRPr="00833E7C" w:rsidRDefault="00BD6496" w:rsidP="000C7D64">
            <w:r w:rsidRPr="00833E7C">
              <w:rPr>
                <w:rFonts w:cstheme="minorHAnsi"/>
                <w:lang w:val="nl-NL"/>
              </w:rPr>
              <w:t>KV/PV Kunstbeschouwing</w:t>
            </w:r>
            <w:r w:rsidRPr="00833E7C">
              <w:t xml:space="preserve"> </w:t>
            </w:r>
          </w:p>
          <w:p w14:paraId="14AD846D" w14:textId="77777777" w:rsidR="00BD6496" w:rsidRPr="00833E7C" w:rsidRDefault="00BD6496" w:rsidP="000C7D64">
            <w:r w:rsidRPr="00833E7C">
              <w:t>KV/PV Toegepaste beeldende vorming</w:t>
            </w:r>
          </w:p>
          <w:p w14:paraId="5FBDFA00" w14:textId="77777777" w:rsidR="00BD6496" w:rsidRPr="00833E7C" w:rsidRDefault="00BD6496" w:rsidP="000C7D64">
            <w:r w:rsidRPr="00833E7C">
              <w:t>KV/PV Vrije beeldende vorming</w:t>
            </w:r>
          </w:p>
          <w:p w14:paraId="162CB8E1" w14:textId="77777777" w:rsidR="00BD6496" w:rsidRPr="00833E7C" w:rsidRDefault="00BD6496" w:rsidP="000C7D64">
            <w:pPr>
              <w:rPr>
                <w:lang w:val="nl-NL"/>
              </w:rPr>
            </w:pPr>
            <w:r w:rsidRPr="00833E7C">
              <w:t>KV/PV Waarnemingstekenen</w:t>
            </w:r>
          </w:p>
        </w:tc>
      </w:tr>
      <w:tr w:rsidR="00BD6496" w:rsidRPr="00833E7C" w14:paraId="43A27C6E" w14:textId="77777777" w:rsidTr="000C7D64">
        <w:tc>
          <w:tcPr>
            <w:tcW w:w="3823" w:type="dxa"/>
          </w:tcPr>
          <w:p w14:paraId="160A2CA9" w14:textId="77777777" w:rsidR="00BD6496" w:rsidRPr="00833E7C" w:rsidRDefault="00BD6496" w:rsidP="000C7D64">
            <w:pPr>
              <w:rPr>
                <w:lang w:val="nl-NL"/>
              </w:rPr>
            </w:pPr>
            <w:r w:rsidRPr="00833E7C">
              <w:rPr>
                <w:lang w:val="nl-NL"/>
              </w:rPr>
              <w:t>Engels</w:t>
            </w:r>
          </w:p>
        </w:tc>
        <w:tc>
          <w:tcPr>
            <w:tcW w:w="5386" w:type="dxa"/>
          </w:tcPr>
          <w:p w14:paraId="1F601215" w14:textId="77777777" w:rsidR="00BD6496" w:rsidRPr="00833E7C" w:rsidRDefault="00BD6496" w:rsidP="000C7D64">
            <w:pPr>
              <w:rPr>
                <w:lang w:val="nl-NL"/>
              </w:rPr>
            </w:pPr>
            <w:r w:rsidRPr="00833E7C">
              <w:rPr>
                <w:rFonts w:cstheme="minorHAnsi"/>
              </w:rPr>
              <w:t>AV Engels</w:t>
            </w:r>
          </w:p>
        </w:tc>
      </w:tr>
      <w:tr w:rsidR="00BD6496" w:rsidRPr="00833E7C" w14:paraId="53C927A9" w14:textId="77777777" w:rsidTr="000C7D64">
        <w:tc>
          <w:tcPr>
            <w:tcW w:w="3823" w:type="dxa"/>
          </w:tcPr>
          <w:p w14:paraId="4B8C68C5" w14:textId="77777777" w:rsidR="00BD6496" w:rsidRPr="00833E7C" w:rsidRDefault="00BD6496" w:rsidP="000C7D64">
            <w:pPr>
              <w:rPr>
                <w:lang w:val="nl-NL"/>
              </w:rPr>
            </w:pPr>
            <w:r w:rsidRPr="00833E7C">
              <w:rPr>
                <w:lang w:val="nl-NL"/>
              </w:rPr>
              <w:t>Frans</w:t>
            </w:r>
          </w:p>
        </w:tc>
        <w:tc>
          <w:tcPr>
            <w:tcW w:w="5386" w:type="dxa"/>
          </w:tcPr>
          <w:p w14:paraId="649C1B1E" w14:textId="77777777" w:rsidR="00BD6496" w:rsidRPr="00833E7C" w:rsidRDefault="00BD6496" w:rsidP="000C7D64">
            <w:pPr>
              <w:rPr>
                <w:lang w:val="nl-NL"/>
              </w:rPr>
            </w:pPr>
            <w:r w:rsidRPr="00833E7C">
              <w:rPr>
                <w:rFonts w:cstheme="minorHAnsi"/>
              </w:rPr>
              <w:t>AV Frans</w:t>
            </w:r>
          </w:p>
        </w:tc>
      </w:tr>
      <w:tr w:rsidR="00BD6496" w:rsidRPr="00833E7C" w14:paraId="39A15A17" w14:textId="77777777" w:rsidTr="000C7D64">
        <w:tc>
          <w:tcPr>
            <w:tcW w:w="3823" w:type="dxa"/>
          </w:tcPr>
          <w:p w14:paraId="67036F76" w14:textId="77777777" w:rsidR="00BD6496" w:rsidRPr="00833E7C" w:rsidRDefault="00BD6496" w:rsidP="000C7D64">
            <w:pPr>
              <w:rPr>
                <w:lang w:val="nl-NL"/>
              </w:rPr>
            </w:pPr>
            <w:r w:rsidRPr="00833E7C">
              <w:rPr>
                <w:lang w:val="nl-NL"/>
              </w:rPr>
              <w:lastRenderedPageBreak/>
              <w:t>Gemeenschappelijk funderend leerplan</w:t>
            </w:r>
          </w:p>
        </w:tc>
        <w:tc>
          <w:tcPr>
            <w:tcW w:w="5386" w:type="dxa"/>
          </w:tcPr>
          <w:p w14:paraId="09D7DF62"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10DDB9A0" w14:textId="77777777" w:rsidTr="000C7D64">
        <w:tc>
          <w:tcPr>
            <w:tcW w:w="3823" w:type="dxa"/>
          </w:tcPr>
          <w:p w14:paraId="7E09F3A0" w14:textId="77777777" w:rsidR="00BD6496" w:rsidRPr="00833E7C" w:rsidRDefault="00BD6496" w:rsidP="000C7D64">
            <w:pPr>
              <w:rPr>
                <w:lang w:val="nl-NL"/>
              </w:rPr>
            </w:pPr>
            <w:r w:rsidRPr="00833E7C">
              <w:rPr>
                <w:lang w:val="nl-NL"/>
              </w:rPr>
              <w:t>Geschiedenis</w:t>
            </w:r>
          </w:p>
        </w:tc>
        <w:tc>
          <w:tcPr>
            <w:tcW w:w="5386" w:type="dxa"/>
          </w:tcPr>
          <w:p w14:paraId="5ED44812" w14:textId="77777777" w:rsidR="00BD6496" w:rsidRPr="00833E7C" w:rsidRDefault="00BD6496" w:rsidP="000C7D64">
            <w:pPr>
              <w:rPr>
                <w:lang w:val="nl-NL"/>
              </w:rPr>
            </w:pPr>
            <w:r w:rsidRPr="00833E7C">
              <w:rPr>
                <w:rFonts w:cstheme="minorHAnsi"/>
              </w:rPr>
              <w:t>AV Geschiedenis</w:t>
            </w:r>
          </w:p>
        </w:tc>
      </w:tr>
      <w:tr w:rsidR="00BD6496" w:rsidRPr="00833E7C" w14:paraId="51F77A55" w14:textId="77777777" w:rsidTr="000C7D64">
        <w:tc>
          <w:tcPr>
            <w:tcW w:w="3823" w:type="dxa"/>
          </w:tcPr>
          <w:p w14:paraId="2526F5DC" w14:textId="77777777" w:rsidR="00BD6496" w:rsidRPr="00833E7C" w:rsidRDefault="00BD6496" w:rsidP="000C7D64">
            <w:pPr>
              <w:rPr>
                <w:lang w:val="nl-NL"/>
              </w:rPr>
            </w:pPr>
            <w:r w:rsidRPr="00833E7C">
              <w:rPr>
                <w:lang w:val="nl-NL"/>
              </w:rPr>
              <w:t>Lichamelijke opvoeding</w:t>
            </w:r>
          </w:p>
        </w:tc>
        <w:tc>
          <w:tcPr>
            <w:tcW w:w="5386" w:type="dxa"/>
          </w:tcPr>
          <w:p w14:paraId="62B2BE61" w14:textId="77777777" w:rsidR="00BD6496" w:rsidRPr="00833E7C" w:rsidRDefault="00BD6496" w:rsidP="000C7D64">
            <w:pPr>
              <w:rPr>
                <w:rFonts w:cstheme="minorHAnsi"/>
              </w:rPr>
            </w:pPr>
            <w:r w:rsidRPr="00833E7C">
              <w:rPr>
                <w:rFonts w:cstheme="minorHAnsi"/>
              </w:rPr>
              <w:t>AV Bewegingswetenschappen</w:t>
            </w:r>
          </w:p>
          <w:p w14:paraId="7E3E77AF" w14:textId="77777777" w:rsidR="00BD6496" w:rsidRPr="00833E7C" w:rsidRDefault="00BD6496" w:rsidP="000C7D64">
            <w:pPr>
              <w:rPr>
                <w:rFonts w:cstheme="minorHAnsi"/>
              </w:rPr>
            </w:pPr>
            <w:r w:rsidRPr="00833E7C">
              <w:rPr>
                <w:rFonts w:cstheme="minorHAnsi"/>
              </w:rPr>
              <w:t>AV Lichamelijke opvoeding</w:t>
            </w:r>
          </w:p>
          <w:p w14:paraId="3D827CB8" w14:textId="77777777" w:rsidR="00BD6496" w:rsidRPr="00833E7C" w:rsidRDefault="00BD6496" w:rsidP="000C7D64">
            <w:pPr>
              <w:rPr>
                <w:lang w:val="nl-NL"/>
              </w:rPr>
            </w:pPr>
            <w:r w:rsidRPr="00833E7C">
              <w:rPr>
                <w:rFonts w:cstheme="minorHAnsi"/>
              </w:rPr>
              <w:t>AV/TV Sport</w:t>
            </w:r>
          </w:p>
        </w:tc>
      </w:tr>
      <w:tr w:rsidR="00BD6496" w:rsidRPr="00833E7C" w14:paraId="19824A78" w14:textId="77777777" w:rsidTr="000C7D64">
        <w:tc>
          <w:tcPr>
            <w:tcW w:w="3823" w:type="dxa"/>
          </w:tcPr>
          <w:p w14:paraId="1E1CE067" w14:textId="77777777" w:rsidR="00BD6496" w:rsidRPr="00833E7C" w:rsidRDefault="00BD6496" w:rsidP="000C7D64">
            <w:pPr>
              <w:rPr>
                <w:lang w:val="nl-NL"/>
              </w:rPr>
            </w:pPr>
            <w:r w:rsidRPr="00833E7C">
              <w:rPr>
                <w:lang w:val="nl-NL"/>
              </w:rPr>
              <w:t>Natuurwetenschappen</w:t>
            </w:r>
          </w:p>
        </w:tc>
        <w:tc>
          <w:tcPr>
            <w:tcW w:w="5386" w:type="dxa"/>
          </w:tcPr>
          <w:p w14:paraId="54D99ADF" w14:textId="77777777" w:rsidR="00BD6496" w:rsidRPr="00833E7C" w:rsidRDefault="00BD6496" w:rsidP="000C7D64">
            <w:pPr>
              <w:rPr>
                <w:rFonts w:cstheme="minorHAnsi"/>
              </w:rPr>
            </w:pPr>
            <w:r w:rsidRPr="00833E7C">
              <w:rPr>
                <w:rFonts w:cstheme="minorHAnsi"/>
              </w:rPr>
              <w:t xml:space="preserve">AV Biochemie </w:t>
            </w:r>
          </w:p>
          <w:p w14:paraId="3B17337B" w14:textId="77777777" w:rsidR="00BD6496" w:rsidRPr="00833E7C" w:rsidRDefault="00BD6496" w:rsidP="000C7D64">
            <w:pPr>
              <w:rPr>
                <w:rFonts w:cstheme="minorHAnsi"/>
              </w:rPr>
            </w:pPr>
            <w:r w:rsidRPr="00833E7C">
              <w:rPr>
                <w:rFonts w:cstheme="minorHAnsi"/>
              </w:rPr>
              <w:t>AV Biologie</w:t>
            </w:r>
          </w:p>
          <w:p w14:paraId="041EC0B1" w14:textId="77777777" w:rsidR="00BD6496" w:rsidRPr="00833E7C" w:rsidRDefault="00BD6496" w:rsidP="000C7D64">
            <w:pPr>
              <w:rPr>
                <w:rFonts w:cstheme="minorHAnsi"/>
              </w:rPr>
            </w:pPr>
            <w:r w:rsidRPr="00833E7C">
              <w:rPr>
                <w:rFonts w:cstheme="minorHAnsi"/>
              </w:rPr>
              <w:t>AV Chemie</w:t>
            </w:r>
          </w:p>
          <w:p w14:paraId="2AD2F2F6" w14:textId="77777777" w:rsidR="00BD6496" w:rsidRPr="00833E7C" w:rsidRDefault="00BD6496" w:rsidP="000C7D64">
            <w:pPr>
              <w:rPr>
                <w:rFonts w:cstheme="minorHAnsi"/>
              </w:rPr>
            </w:pPr>
            <w:r w:rsidRPr="00833E7C">
              <w:rPr>
                <w:rFonts w:cstheme="minorHAnsi"/>
              </w:rPr>
              <w:t>AV Fysica</w:t>
            </w:r>
          </w:p>
          <w:p w14:paraId="79BF84BB" w14:textId="77777777" w:rsidR="00BD6496" w:rsidRPr="00833E7C" w:rsidRDefault="00BD6496" w:rsidP="000C7D64">
            <w:pPr>
              <w:rPr>
                <w:rFonts w:cstheme="minorHAnsi"/>
              </w:rPr>
            </w:pPr>
            <w:r w:rsidRPr="00833E7C">
              <w:rPr>
                <w:rFonts w:cstheme="minorHAnsi"/>
              </w:rPr>
              <w:t>AV Natuurwetenschappen</w:t>
            </w:r>
          </w:p>
          <w:p w14:paraId="4353F112" w14:textId="77777777" w:rsidR="00BD6496" w:rsidRPr="00833E7C" w:rsidRDefault="00BD6496" w:rsidP="000C7D64">
            <w:pPr>
              <w:rPr>
                <w:rFonts w:cstheme="minorHAnsi"/>
              </w:rPr>
            </w:pPr>
            <w:r w:rsidRPr="00833E7C">
              <w:rPr>
                <w:rFonts w:cstheme="minorHAnsi"/>
              </w:rPr>
              <w:t>TV Toegepaste biochemie</w:t>
            </w:r>
          </w:p>
          <w:p w14:paraId="06541230" w14:textId="77777777" w:rsidR="00BD6496" w:rsidRPr="00833E7C" w:rsidRDefault="00BD6496" w:rsidP="000C7D64">
            <w:pPr>
              <w:rPr>
                <w:rFonts w:cstheme="minorHAnsi"/>
              </w:rPr>
            </w:pPr>
            <w:r w:rsidRPr="00833E7C">
              <w:rPr>
                <w:rFonts w:cstheme="minorHAnsi"/>
              </w:rPr>
              <w:t>TV Toegepaste biologie</w:t>
            </w:r>
          </w:p>
          <w:p w14:paraId="624A7C53" w14:textId="77777777" w:rsidR="00BD6496" w:rsidRPr="00833E7C" w:rsidRDefault="00BD6496" w:rsidP="000C7D64">
            <w:pPr>
              <w:rPr>
                <w:rFonts w:cstheme="minorHAnsi"/>
              </w:rPr>
            </w:pPr>
            <w:r w:rsidRPr="00833E7C">
              <w:rPr>
                <w:rFonts w:cstheme="minorHAnsi"/>
              </w:rPr>
              <w:t>TV Toegepaste chemie</w:t>
            </w:r>
          </w:p>
          <w:p w14:paraId="5E906187" w14:textId="77777777" w:rsidR="00BD6496" w:rsidRPr="00833E7C" w:rsidRDefault="00BD6496" w:rsidP="000C7D64">
            <w:pPr>
              <w:rPr>
                <w:rFonts w:cstheme="minorHAnsi"/>
              </w:rPr>
            </w:pPr>
            <w:r w:rsidRPr="00833E7C">
              <w:rPr>
                <w:rFonts w:cstheme="minorHAnsi"/>
              </w:rPr>
              <w:t>TV Toegepaste fysica</w:t>
            </w:r>
          </w:p>
          <w:p w14:paraId="63FA6F07" w14:textId="77777777" w:rsidR="00BD6496" w:rsidRPr="00833E7C" w:rsidRDefault="00BD6496" w:rsidP="000C7D64">
            <w:pPr>
              <w:rPr>
                <w:lang w:val="nl-NL"/>
              </w:rPr>
            </w:pPr>
            <w:r w:rsidRPr="00833E7C">
              <w:rPr>
                <w:rFonts w:cstheme="minorHAnsi"/>
              </w:rPr>
              <w:t>TV Toegepaste natuurwetenschappen</w:t>
            </w:r>
          </w:p>
        </w:tc>
      </w:tr>
      <w:tr w:rsidR="00BD6496" w:rsidRPr="00833E7C" w14:paraId="664A58BE" w14:textId="77777777" w:rsidTr="000C7D64">
        <w:tc>
          <w:tcPr>
            <w:tcW w:w="3823" w:type="dxa"/>
          </w:tcPr>
          <w:p w14:paraId="366F98CA" w14:textId="77777777" w:rsidR="00BD6496" w:rsidRPr="00833E7C" w:rsidRDefault="00BD6496" w:rsidP="000C7D64">
            <w:pPr>
              <w:rPr>
                <w:lang w:val="nl-NL"/>
              </w:rPr>
            </w:pPr>
            <w:r w:rsidRPr="00833E7C">
              <w:rPr>
                <w:lang w:val="nl-NL"/>
              </w:rPr>
              <w:t>Nederlands</w:t>
            </w:r>
          </w:p>
        </w:tc>
        <w:tc>
          <w:tcPr>
            <w:tcW w:w="5386" w:type="dxa"/>
          </w:tcPr>
          <w:p w14:paraId="724543E3" w14:textId="77777777" w:rsidR="00BD6496" w:rsidRPr="00833E7C" w:rsidRDefault="00BD6496" w:rsidP="000C7D64">
            <w:pPr>
              <w:rPr>
                <w:lang w:val="nl-NL"/>
              </w:rPr>
            </w:pPr>
            <w:r w:rsidRPr="00833E7C">
              <w:rPr>
                <w:rFonts w:cstheme="minorHAnsi"/>
              </w:rPr>
              <w:t>AV Nederlands</w:t>
            </w:r>
          </w:p>
        </w:tc>
      </w:tr>
      <w:tr w:rsidR="00BD6496" w:rsidRPr="00833E7C" w14:paraId="7E8F6607" w14:textId="77777777" w:rsidTr="000C7D64">
        <w:tc>
          <w:tcPr>
            <w:tcW w:w="3823" w:type="dxa"/>
          </w:tcPr>
          <w:p w14:paraId="4D3B65D6" w14:textId="77777777" w:rsidR="00BD6496" w:rsidRPr="00833E7C" w:rsidRDefault="00BD6496" w:rsidP="000C7D64">
            <w:pPr>
              <w:rPr>
                <w:lang w:val="nl-NL"/>
              </w:rPr>
            </w:pPr>
            <w:r w:rsidRPr="00833E7C">
              <w:rPr>
                <w:lang w:val="nl-NL"/>
              </w:rPr>
              <w:t>Wiskunde</w:t>
            </w:r>
          </w:p>
        </w:tc>
        <w:tc>
          <w:tcPr>
            <w:tcW w:w="5386" w:type="dxa"/>
          </w:tcPr>
          <w:p w14:paraId="7ABEA365" w14:textId="77777777" w:rsidR="00BD6496" w:rsidRPr="00833E7C" w:rsidRDefault="00BD6496" w:rsidP="000C7D64">
            <w:pPr>
              <w:rPr>
                <w:lang w:val="nl-NL"/>
              </w:rPr>
            </w:pPr>
            <w:r w:rsidRPr="00833E7C">
              <w:rPr>
                <w:rFonts w:cstheme="minorHAnsi"/>
              </w:rPr>
              <w:t>AV Wiskunde</w:t>
            </w:r>
          </w:p>
        </w:tc>
      </w:tr>
    </w:tbl>
    <w:p w14:paraId="5E4A22FC" w14:textId="77777777" w:rsidR="00BD6496" w:rsidRPr="00833E7C" w:rsidRDefault="00BD6496" w:rsidP="00BD6496">
      <w:pPr>
        <w:rPr>
          <w:lang w:val="nl-NL"/>
        </w:rPr>
      </w:pPr>
    </w:p>
    <w:p w14:paraId="5D2D14E8" w14:textId="77777777" w:rsidR="00BD6496" w:rsidRPr="00833E7C" w:rsidRDefault="00BD6496" w:rsidP="00BD6496">
      <w:pPr>
        <w:pStyle w:val="Kop2"/>
      </w:pPr>
      <w:bookmarkStart w:id="9" w:name="_Toc192960456"/>
      <w:r w:rsidRPr="00833E7C">
        <w:lastRenderedPageBreak/>
        <w:t>Beeldende en audiovisuele kunsten (D/A)</w:t>
      </w:r>
      <w:bookmarkEnd w:id="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7830C9A2" w14:textId="77777777" w:rsidTr="006C6E2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587EFAF"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B02D98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675FD86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2FE930E"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B5C688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323318E"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4B1D20A1" w14:textId="77777777" w:rsidTr="006C6E2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2B43CC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578C382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952B07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right w:val="single" w:sz="4" w:space="0" w:color="000000"/>
            </w:tcBorders>
            <w:shd w:val="clear" w:color="000000" w:fill="FADBC2"/>
            <w:vAlign w:val="center"/>
            <w:hideMark/>
          </w:tcPr>
          <w:p w14:paraId="3448D1F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Beeldende en audiovisuele kunsten</w:t>
            </w:r>
          </w:p>
        </w:tc>
        <w:tc>
          <w:tcPr>
            <w:tcW w:w="745" w:type="dxa"/>
            <w:tcBorders>
              <w:top w:val="single" w:sz="4" w:space="0" w:color="auto"/>
              <w:left w:val="single" w:sz="4" w:space="0" w:color="000000"/>
              <w:right w:val="single" w:sz="4" w:space="0" w:color="000000"/>
            </w:tcBorders>
            <w:shd w:val="clear" w:color="000000" w:fill="FADBC2"/>
            <w:vAlign w:val="center"/>
            <w:hideMark/>
          </w:tcPr>
          <w:p w14:paraId="68AB0F6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8</w:t>
            </w:r>
          </w:p>
        </w:tc>
        <w:tc>
          <w:tcPr>
            <w:tcW w:w="709" w:type="dxa"/>
            <w:tcBorders>
              <w:top w:val="single" w:sz="4" w:space="0" w:color="auto"/>
              <w:left w:val="single" w:sz="4" w:space="0" w:color="000000"/>
              <w:right w:val="single" w:sz="4" w:space="0" w:color="auto"/>
            </w:tcBorders>
            <w:shd w:val="clear" w:color="000000" w:fill="FADBC2"/>
            <w:vAlign w:val="center"/>
            <w:hideMark/>
          </w:tcPr>
          <w:p w14:paraId="057A97C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9</w:t>
            </w:r>
          </w:p>
        </w:tc>
      </w:tr>
      <w:tr w:rsidR="00BD6496" w:rsidRPr="00833E7C" w14:paraId="074BB265" w14:textId="77777777" w:rsidTr="006C6E2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779A5F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50DFE62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88CD9E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right w:val="single" w:sz="4" w:space="0" w:color="000000"/>
            </w:tcBorders>
            <w:shd w:val="clear" w:color="000000" w:fill="FADBC2"/>
            <w:vAlign w:val="center"/>
          </w:tcPr>
          <w:p w14:paraId="0E8F6EA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Beeldende kunst</w:t>
            </w:r>
          </w:p>
        </w:tc>
        <w:tc>
          <w:tcPr>
            <w:tcW w:w="745" w:type="dxa"/>
            <w:tcBorders>
              <w:left w:val="single" w:sz="4" w:space="0" w:color="000000"/>
              <w:right w:val="single" w:sz="4" w:space="0" w:color="000000"/>
            </w:tcBorders>
            <w:shd w:val="clear" w:color="000000" w:fill="FADBC2"/>
            <w:vAlign w:val="center"/>
          </w:tcPr>
          <w:p w14:paraId="2F957F79"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000000"/>
              <w:right w:val="single" w:sz="4" w:space="0" w:color="auto"/>
            </w:tcBorders>
            <w:shd w:val="clear" w:color="000000" w:fill="FADBC2"/>
            <w:vAlign w:val="center"/>
          </w:tcPr>
          <w:p w14:paraId="15480746"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1F024E3" w14:textId="77777777" w:rsidTr="006C6E2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E07756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hideMark/>
          </w:tcPr>
          <w:p w14:paraId="7F2ED5E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2D15D8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left w:val="single" w:sz="4" w:space="0" w:color="auto"/>
              <w:right w:val="single" w:sz="4" w:space="0" w:color="000000"/>
            </w:tcBorders>
            <w:shd w:val="clear" w:color="000000" w:fill="FADBC2"/>
            <w:vAlign w:val="center"/>
          </w:tcPr>
          <w:p w14:paraId="74FDF70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Audiovisuele kunst</w:t>
            </w:r>
          </w:p>
        </w:tc>
        <w:tc>
          <w:tcPr>
            <w:tcW w:w="745" w:type="dxa"/>
            <w:tcBorders>
              <w:left w:val="single" w:sz="4" w:space="0" w:color="000000"/>
              <w:right w:val="single" w:sz="4" w:space="0" w:color="000000"/>
            </w:tcBorders>
            <w:shd w:val="clear" w:color="000000" w:fill="FADBC2"/>
            <w:vAlign w:val="center"/>
          </w:tcPr>
          <w:p w14:paraId="4DFBCD5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000000"/>
              <w:right w:val="single" w:sz="4" w:space="0" w:color="auto"/>
            </w:tcBorders>
            <w:shd w:val="clear" w:color="000000" w:fill="FADBC2"/>
            <w:vAlign w:val="center"/>
          </w:tcPr>
          <w:p w14:paraId="500098BB"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2AF8732" w14:textId="77777777" w:rsidTr="006C6E2B">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4C3E1F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hideMark/>
          </w:tcPr>
          <w:p w14:paraId="59C0C83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3CD35F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000000"/>
            </w:tcBorders>
            <w:shd w:val="clear" w:color="000000" w:fill="FADBC2"/>
            <w:vAlign w:val="center"/>
          </w:tcPr>
          <w:p w14:paraId="029B9AE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000000"/>
              <w:bottom w:val="single" w:sz="4" w:space="0" w:color="auto"/>
              <w:right w:val="single" w:sz="4" w:space="0" w:color="000000"/>
            </w:tcBorders>
            <w:shd w:val="clear" w:color="000000" w:fill="FADBC2"/>
            <w:vAlign w:val="center"/>
          </w:tcPr>
          <w:p w14:paraId="26931BF0"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000000"/>
              <w:bottom w:val="single" w:sz="4" w:space="0" w:color="auto"/>
              <w:right w:val="single" w:sz="4" w:space="0" w:color="auto"/>
            </w:tcBorders>
            <w:shd w:val="clear" w:color="000000" w:fill="FADBC2"/>
            <w:vAlign w:val="center"/>
          </w:tcPr>
          <w:p w14:paraId="74A3959C"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2EC6AA2"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2E2570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203103B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368D72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3812D22E"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515EE7A"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56A87E6"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B5A546F"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2C387D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7240204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122E1F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244888A"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2A3709F9"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C86684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04A0E6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36629D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015F551B"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1508AEE"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1</w:t>
            </w:r>
          </w:p>
        </w:tc>
        <w:tc>
          <w:tcPr>
            <w:tcW w:w="3082" w:type="dxa"/>
            <w:tcBorders>
              <w:left w:val="single" w:sz="4" w:space="0" w:color="auto"/>
              <w:bottom w:val="nil"/>
            </w:tcBorders>
            <w:shd w:val="clear" w:color="000000" w:fill="FADBC2"/>
            <w:vAlign w:val="center"/>
          </w:tcPr>
          <w:p w14:paraId="49EEA70D"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638B73D0"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77E6E773"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090A96D"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417675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70E4AAC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F779DC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7AEBE7D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tcBorders>
            <w:shd w:val="clear" w:color="000000" w:fill="FADBC2"/>
            <w:vAlign w:val="center"/>
            <w:hideMark/>
          </w:tcPr>
          <w:p w14:paraId="47298D6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2021824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70FE028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8C0923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5EB5223D"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5EF601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tcPr>
          <w:p w14:paraId="2B463BB5"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406D5111"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3CCBC980"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78EE25F"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BB4A6E6"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C73B11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D5D18D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473CAD6E" w14:textId="77777777" w:rsidTr="0035538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7F8F306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33419E3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77605F8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2D1C4C7E" w14:textId="77777777" w:rsidTr="0035538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7DD63F95" w14:textId="77777777" w:rsidR="00BD6496" w:rsidRPr="00833E7C" w:rsidRDefault="00BD6496" w:rsidP="00404BE3">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1F52232E" w14:textId="77777777" w:rsidR="00BD6496" w:rsidRPr="00833E7C" w:rsidRDefault="00BD6496" w:rsidP="00404BE3">
            <w:pPr>
              <w:pStyle w:val="Tussentekst"/>
            </w:pPr>
            <w:r w:rsidRPr="00833E7C">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BD6496" w:rsidRPr="00833E7C" w14:paraId="67AEFB99"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1AF3AC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A6E458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36D003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1A48C0E5"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EF71BD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28F2BE6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37E2B1E"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0BCEA8C5"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41CBDF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DB1D14E"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9B765F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48758A6D"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22D355B"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6B64A8D7"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0FAE369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2970394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15177FC"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D74E4AD"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93DD964"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04C5FA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CFF2EC9"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4B2C50A"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041DABCF"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4C9931D" w14:textId="77777777" w:rsidR="00BD6496" w:rsidRPr="00833E7C" w:rsidRDefault="00BD6496" w:rsidP="00404BE3">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1FC32659"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154E9BD"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1979A5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0094C5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335E26D6"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CA2FA04" w14:textId="77777777" w:rsidR="00BD6496" w:rsidRPr="00833E7C" w:rsidRDefault="00BD6496" w:rsidP="00404BE3">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tc>
      </w:tr>
    </w:tbl>
    <w:p w14:paraId="3E04A47D"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4EA7825E" w14:textId="77777777" w:rsidTr="000C7D64">
        <w:tc>
          <w:tcPr>
            <w:tcW w:w="3823" w:type="dxa"/>
          </w:tcPr>
          <w:p w14:paraId="53272F35"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386" w:type="dxa"/>
          </w:tcPr>
          <w:p w14:paraId="214AD3AE"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637A5800" w14:textId="77777777" w:rsidTr="000C7D64">
        <w:tc>
          <w:tcPr>
            <w:tcW w:w="3823" w:type="dxa"/>
          </w:tcPr>
          <w:p w14:paraId="0B4126EB" w14:textId="77777777" w:rsidR="00BD6496" w:rsidRPr="00833E7C" w:rsidRDefault="00BD6496" w:rsidP="000C7D64">
            <w:pPr>
              <w:rPr>
                <w:lang w:val="nl-NL"/>
              </w:rPr>
            </w:pPr>
            <w:r w:rsidRPr="00833E7C">
              <w:rPr>
                <w:lang w:val="nl-NL"/>
              </w:rPr>
              <w:t>Godsdienst</w:t>
            </w:r>
          </w:p>
        </w:tc>
        <w:tc>
          <w:tcPr>
            <w:tcW w:w="5386" w:type="dxa"/>
          </w:tcPr>
          <w:p w14:paraId="5D7EC5E2" w14:textId="77777777" w:rsidR="00BD6496" w:rsidRPr="00833E7C" w:rsidRDefault="00BD6496" w:rsidP="000C7D64">
            <w:pPr>
              <w:rPr>
                <w:lang w:val="nl-NL"/>
              </w:rPr>
            </w:pPr>
            <w:r w:rsidRPr="00833E7C">
              <w:rPr>
                <w:rFonts w:cstheme="minorHAnsi"/>
              </w:rPr>
              <w:t>AV Godsdienst</w:t>
            </w:r>
          </w:p>
        </w:tc>
      </w:tr>
      <w:tr w:rsidR="00BD6496" w:rsidRPr="00833E7C" w14:paraId="521AE910" w14:textId="77777777" w:rsidTr="000C7D64">
        <w:tc>
          <w:tcPr>
            <w:tcW w:w="3823" w:type="dxa"/>
          </w:tcPr>
          <w:p w14:paraId="678EDD3A" w14:textId="77777777" w:rsidR="00BD6496" w:rsidRPr="00833E7C" w:rsidRDefault="00BD6496" w:rsidP="000C7D64">
            <w:pPr>
              <w:rPr>
                <w:lang w:val="nl-NL"/>
              </w:rPr>
            </w:pPr>
            <w:r w:rsidRPr="00833E7C">
              <w:rPr>
                <w:lang w:val="nl-NL"/>
              </w:rPr>
              <w:t>Aardrijkskunde</w:t>
            </w:r>
          </w:p>
        </w:tc>
        <w:tc>
          <w:tcPr>
            <w:tcW w:w="5386" w:type="dxa"/>
          </w:tcPr>
          <w:p w14:paraId="6EC9E31E" w14:textId="77777777" w:rsidR="00BD6496" w:rsidRPr="00833E7C" w:rsidRDefault="00BD6496" w:rsidP="000C7D64">
            <w:pPr>
              <w:rPr>
                <w:lang w:val="nl-NL"/>
              </w:rPr>
            </w:pPr>
            <w:r w:rsidRPr="00833E7C">
              <w:rPr>
                <w:rFonts w:cstheme="minorHAnsi"/>
              </w:rPr>
              <w:t>AV Aardrijkskunde</w:t>
            </w:r>
          </w:p>
        </w:tc>
      </w:tr>
      <w:tr w:rsidR="00BD6496" w:rsidRPr="00833E7C" w14:paraId="70FDDA72" w14:textId="77777777" w:rsidTr="000C7D64">
        <w:tc>
          <w:tcPr>
            <w:tcW w:w="3823" w:type="dxa"/>
          </w:tcPr>
          <w:p w14:paraId="6D6BEBB1" w14:textId="77777777" w:rsidR="00BD6496" w:rsidRPr="00833E7C" w:rsidRDefault="00BD6496" w:rsidP="000C7D64">
            <w:pPr>
              <w:rPr>
                <w:lang w:val="nl-NL"/>
              </w:rPr>
            </w:pPr>
            <w:r w:rsidRPr="00833E7C">
              <w:rPr>
                <w:lang w:val="nl-NL"/>
              </w:rPr>
              <w:t>Beeldende en audiovisuele kunsten</w:t>
            </w:r>
          </w:p>
        </w:tc>
        <w:tc>
          <w:tcPr>
            <w:tcW w:w="5386" w:type="dxa"/>
          </w:tcPr>
          <w:p w14:paraId="40CE40B8" w14:textId="77777777" w:rsidR="00BD6496" w:rsidRPr="00833E7C" w:rsidRDefault="00BD6496" w:rsidP="000C7D64">
            <w:r w:rsidRPr="00833E7C">
              <w:t>KV/PV Audiovisuele vorming</w:t>
            </w:r>
          </w:p>
          <w:p w14:paraId="43959DEC" w14:textId="77777777" w:rsidR="00BD6496" w:rsidRPr="00833E7C" w:rsidRDefault="00BD6496" w:rsidP="000C7D64">
            <w:r w:rsidRPr="00833E7C">
              <w:t>KV/PV Beeldende vorming</w:t>
            </w:r>
          </w:p>
          <w:p w14:paraId="1F1B89AC" w14:textId="77777777" w:rsidR="00BD6496" w:rsidRPr="00833E7C" w:rsidRDefault="00BD6496" w:rsidP="00BD6496">
            <w:r w:rsidRPr="00833E7C">
              <w:t>AV Esthetica</w:t>
            </w:r>
          </w:p>
          <w:p w14:paraId="5DD840B9" w14:textId="77777777" w:rsidR="00BD6496" w:rsidRPr="00833E7C" w:rsidRDefault="00BD6496" w:rsidP="000C7D64">
            <w:r w:rsidRPr="00833E7C">
              <w:rPr>
                <w:rFonts w:cstheme="minorHAnsi"/>
                <w:lang w:val="nl-NL"/>
              </w:rPr>
              <w:t>KV Kunstbeschouwing</w:t>
            </w:r>
            <w:r w:rsidRPr="00833E7C">
              <w:t xml:space="preserve"> </w:t>
            </w:r>
          </w:p>
          <w:p w14:paraId="4C37D8D1" w14:textId="77777777" w:rsidR="00BD6496" w:rsidRPr="00833E7C" w:rsidRDefault="00BD6496" w:rsidP="000C7D64">
            <w:r w:rsidRPr="00833E7C">
              <w:t>KV/PV Toegepaste beeldende vorming</w:t>
            </w:r>
          </w:p>
          <w:p w14:paraId="15859B13" w14:textId="77777777" w:rsidR="00BD6496" w:rsidRPr="00833E7C" w:rsidRDefault="00BD6496" w:rsidP="000C7D64">
            <w:r w:rsidRPr="00833E7C">
              <w:t>KV/PV Vrije beeldende vorming</w:t>
            </w:r>
          </w:p>
          <w:p w14:paraId="419AF6E1" w14:textId="77777777" w:rsidR="00BD6496" w:rsidRPr="00833E7C" w:rsidRDefault="00BD6496" w:rsidP="000C7D64">
            <w:pPr>
              <w:rPr>
                <w:lang w:val="nl-NL"/>
              </w:rPr>
            </w:pPr>
            <w:r w:rsidRPr="00833E7C">
              <w:t>KV/PV Waarnemingstekenen</w:t>
            </w:r>
          </w:p>
        </w:tc>
      </w:tr>
      <w:tr w:rsidR="00BD6496" w:rsidRPr="00833E7C" w14:paraId="333A3050" w14:textId="77777777" w:rsidTr="000C7D64">
        <w:tc>
          <w:tcPr>
            <w:tcW w:w="3823" w:type="dxa"/>
          </w:tcPr>
          <w:p w14:paraId="55B236E8" w14:textId="77777777" w:rsidR="00BD6496" w:rsidRPr="00833E7C" w:rsidRDefault="00BD6496" w:rsidP="000C7D64">
            <w:pPr>
              <w:rPr>
                <w:lang w:val="nl-NL"/>
              </w:rPr>
            </w:pPr>
            <w:r w:rsidRPr="00833E7C">
              <w:rPr>
                <w:lang w:val="nl-NL"/>
              </w:rPr>
              <w:t>Engels</w:t>
            </w:r>
          </w:p>
        </w:tc>
        <w:tc>
          <w:tcPr>
            <w:tcW w:w="5386" w:type="dxa"/>
          </w:tcPr>
          <w:p w14:paraId="30F146E9" w14:textId="77777777" w:rsidR="00BD6496" w:rsidRPr="00833E7C" w:rsidRDefault="00BD6496" w:rsidP="000C7D64">
            <w:pPr>
              <w:rPr>
                <w:lang w:val="nl-NL"/>
              </w:rPr>
            </w:pPr>
            <w:r w:rsidRPr="00833E7C">
              <w:rPr>
                <w:rFonts w:cstheme="minorHAnsi"/>
              </w:rPr>
              <w:t>AV Engels</w:t>
            </w:r>
          </w:p>
        </w:tc>
      </w:tr>
      <w:tr w:rsidR="00BD6496" w:rsidRPr="00833E7C" w14:paraId="5A500224" w14:textId="77777777" w:rsidTr="000C7D64">
        <w:tc>
          <w:tcPr>
            <w:tcW w:w="3823" w:type="dxa"/>
          </w:tcPr>
          <w:p w14:paraId="5A5C3478" w14:textId="77777777" w:rsidR="00BD6496" w:rsidRPr="00833E7C" w:rsidRDefault="00BD6496" w:rsidP="000C7D64">
            <w:pPr>
              <w:rPr>
                <w:lang w:val="nl-NL"/>
              </w:rPr>
            </w:pPr>
            <w:r w:rsidRPr="00833E7C">
              <w:rPr>
                <w:lang w:val="nl-NL"/>
              </w:rPr>
              <w:t>Frans</w:t>
            </w:r>
          </w:p>
        </w:tc>
        <w:tc>
          <w:tcPr>
            <w:tcW w:w="5386" w:type="dxa"/>
          </w:tcPr>
          <w:p w14:paraId="1E55BD68" w14:textId="77777777" w:rsidR="00BD6496" w:rsidRPr="00833E7C" w:rsidRDefault="00BD6496" w:rsidP="000C7D64">
            <w:pPr>
              <w:rPr>
                <w:lang w:val="nl-NL"/>
              </w:rPr>
            </w:pPr>
            <w:r w:rsidRPr="00833E7C">
              <w:rPr>
                <w:rFonts w:cstheme="minorHAnsi"/>
              </w:rPr>
              <w:t>AV Frans</w:t>
            </w:r>
          </w:p>
        </w:tc>
      </w:tr>
      <w:tr w:rsidR="00BD6496" w:rsidRPr="00833E7C" w14:paraId="0E98F1E1" w14:textId="77777777" w:rsidTr="000C7D64">
        <w:tc>
          <w:tcPr>
            <w:tcW w:w="3823" w:type="dxa"/>
          </w:tcPr>
          <w:p w14:paraId="4A6F043B" w14:textId="77777777" w:rsidR="00BD6496" w:rsidRPr="00833E7C" w:rsidRDefault="00BD6496" w:rsidP="000C7D64">
            <w:pPr>
              <w:rPr>
                <w:lang w:val="nl-NL"/>
              </w:rPr>
            </w:pPr>
            <w:r w:rsidRPr="00833E7C">
              <w:rPr>
                <w:lang w:val="nl-NL"/>
              </w:rPr>
              <w:lastRenderedPageBreak/>
              <w:t>Gemeenschappelijk funderend leerplan</w:t>
            </w:r>
          </w:p>
        </w:tc>
        <w:tc>
          <w:tcPr>
            <w:tcW w:w="5386" w:type="dxa"/>
          </w:tcPr>
          <w:p w14:paraId="20022D84"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53F0716F" w14:textId="77777777" w:rsidTr="000C7D64">
        <w:tc>
          <w:tcPr>
            <w:tcW w:w="3823" w:type="dxa"/>
          </w:tcPr>
          <w:p w14:paraId="1C83FECF" w14:textId="77777777" w:rsidR="00BD6496" w:rsidRPr="00833E7C" w:rsidRDefault="00BD6496" w:rsidP="000C7D64">
            <w:pPr>
              <w:rPr>
                <w:lang w:val="nl-NL"/>
              </w:rPr>
            </w:pPr>
            <w:r w:rsidRPr="00833E7C">
              <w:rPr>
                <w:lang w:val="nl-NL"/>
              </w:rPr>
              <w:t>Geschiedenis</w:t>
            </w:r>
          </w:p>
        </w:tc>
        <w:tc>
          <w:tcPr>
            <w:tcW w:w="5386" w:type="dxa"/>
          </w:tcPr>
          <w:p w14:paraId="0ED31C46" w14:textId="77777777" w:rsidR="00BD6496" w:rsidRPr="00833E7C" w:rsidRDefault="00BD6496" w:rsidP="000C7D64">
            <w:pPr>
              <w:rPr>
                <w:lang w:val="nl-NL"/>
              </w:rPr>
            </w:pPr>
            <w:r w:rsidRPr="00833E7C">
              <w:rPr>
                <w:rFonts w:cstheme="minorHAnsi"/>
              </w:rPr>
              <w:t>AV Geschiedenis</w:t>
            </w:r>
          </w:p>
        </w:tc>
      </w:tr>
      <w:tr w:rsidR="00BD6496" w:rsidRPr="00833E7C" w14:paraId="223FF427" w14:textId="77777777" w:rsidTr="000C7D64">
        <w:tc>
          <w:tcPr>
            <w:tcW w:w="3823" w:type="dxa"/>
          </w:tcPr>
          <w:p w14:paraId="4A3C9E84" w14:textId="77777777" w:rsidR="00BD6496" w:rsidRPr="00833E7C" w:rsidRDefault="00BD6496" w:rsidP="000C7D64">
            <w:pPr>
              <w:rPr>
                <w:lang w:val="nl-NL"/>
              </w:rPr>
            </w:pPr>
            <w:r w:rsidRPr="00833E7C">
              <w:rPr>
                <w:lang w:val="nl-NL"/>
              </w:rPr>
              <w:t>Lichamelijke opvoeding</w:t>
            </w:r>
          </w:p>
        </w:tc>
        <w:tc>
          <w:tcPr>
            <w:tcW w:w="5386" w:type="dxa"/>
          </w:tcPr>
          <w:p w14:paraId="129A1D13" w14:textId="77777777" w:rsidR="00BD6496" w:rsidRPr="00833E7C" w:rsidRDefault="00BD6496" w:rsidP="000C7D64">
            <w:pPr>
              <w:rPr>
                <w:rFonts w:cstheme="minorHAnsi"/>
              </w:rPr>
            </w:pPr>
            <w:r w:rsidRPr="00833E7C">
              <w:rPr>
                <w:rFonts w:cstheme="minorHAnsi"/>
              </w:rPr>
              <w:t>AV Bewegingswetenschappen</w:t>
            </w:r>
          </w:p>
          <w:p w14:paraId="3D5A23B1" w14:textId="77777777" w:rsidR="00BD6496" w:rsidRPr="00833E7C" w:rsidRDefault="00BD6496" w:rsidP="000C7D64">
            <w:pPr>
              <w:rPr>
                <w:rFonts w:cstheme="minorHAnsi"/>
              </w:rPr>
            </w:pPr>
            <w:r w:rsidRPr="00833E7C">
              <w:rPr>
                <w:rFonts w:cstheme="minorHAnsi"/>
              </w:rPr>
              <w:t>AV Lichamelijke opvoeding</w:t>
            </w:r>
          </w:p>
          <w:p w14:paraId="46180335" w14:textId="77777777" w:rsidR="00BD6496" w:rsidRPr="00833E7C" w:rsidRDefault="00BD6496" w:rsidP="000C7D64">
            <w:pPr>
              <w:rPr>
                <w:lang w:val="nl-NL"/>
              </w:rPr>
            </w:pPr>
            <w:r w:rsidRPr="00833E7C">
              <w:rPr>
                <w:rFonts w:cstheme="minorHAnsi"/>
              </w:rPr>
              <w:t>AV/TV Sport</w:t>
            </w:r>
          </w:p>
        </w:tc>
      </w:tr>
      <w:tr w:rsidR="00BD6496" w:rsidRPr="00833E7C" w14:paraId="6F6C2092" w14:textId="77777777" w:rsidTr="000C7D64">
        <w:tc>
          <w:tcPr>
            <w:tcW w:w="3823" w:type="dxa"/>
          </w:tcPr>
          <w:p w14:paraId="0A86453A" w14:textId="77777777" w:rsidR="00BD6496" w:rsidRPr="00833E7C" w:rsidRDefault="00BD6496" w:rsidP="000C7D64">
            <w:pPr>
              <w:rPr>
                <w:lang w:val="nl-NL"/>
              </w:rPr>
            </w:pPr>
            <w:r w:rsidRPr="00833E7C">
              <w:rPr>
                <w:lang w:val="nl-NL"/>
              </w:rPr>
              <w:t>Natuurwetenschappen</w:t>
            </w:r>
          </w:p>
        </w:tc>
        <w:tc>
          <w:tcPr>
            <w:tcW w:w="5386" w:type="dxa"/>
          </w:tcPr>
          <w:p w14:paraId="5C1A795E" w14:textId="77777777" w:rsidR="00BD6496" w:rsidRPr="00833E7C" w:rsidRDefault="00BD6496" w:rsidP="000C7D64">
            <w:pPr>
              <w:rPr>
                <w:rFonts w:cstheme="minorHAnsi"/>
              </w:rPr>
            </w:pPr>
            <w:r w:rsidRPr="00833E7C">
              <w:rPr>
                <w:rFonts w:cstheme="minorHAnsi"/>
              </w:rPr>
              <w:t xml:space="preserve">AV Biochemie </w:t>
            </w:r>
          </w:p>
          <w:p w14:paraId="7EAEE6EF" w14:textId="77777777" w:rsidR="00BD6496" w:rsidRPr="00833E7C" w:rsidRDefault="00BD6496" w:rsidP="000C7D64">
            <w:pPr>
              <w:rPr>
                <w:rFonts w:cstheme="minorHAnsi"/>
              </w:rPr>
            </w:pPr>
            <w:r w:rsidRPr="00833E7C">
              <w:rPr>
                <w:rFonts w:cstheme="minorHAnsi"/>
              </w:rPr>
              <w:t>AV Biologie</w:t>
            </w:r>
          </w:p>
          <w:p w14:paraId="16DE4C39" w14:textId="77777777" w:rsidR="00BD6496" w:rsidRPr="00833E7C" w:rsidRDefault="00BD6496" w:rsidP="000C7D64">
            <w:pPr>
              <w:rPr>
                <w:rFonts w:cstheme="minorHAnsi"/>
              </w:rPr>
            </w:pPr>
            <w:r w:rsidRPr="00833E7C">
              <w:rPr>
                <w:rFonts w:cstheme="minorHAnsi"/>
              </w:rPr>
              <w:t>AV Chemie</w:t>
            </w:r>
          </w:p>
          <w:p w14:paraId="691EE1AC" w14:textId="77777777" w:rsidR="00BD6496" w:rsidRPr="00833E7C" w:rsidRDefault="00BD6496" w:rsidP="000C7D64">
            <w:pPr>
              <w:rPr>
                <w:rFonts w:cstheme="minorHAnsi"/>
              </w:rPr>
            </w:pPr>
            <w:r w:rsidRPr="00833E7C">
              <w:rPr>
                <w:rFonts w:cstheme="minorHAnsi"/>
              </w:rPr>
              <w:t>AV Fysica</w:t>
            </w:r>
          </w:p>
          <w:p w14:paraId="60C481D0" w14:textId="77777777" w:rsidR="00BD6496" w:rsidRPr="00833E7C" w:rsidRDefault="00BD6496" w:rsidP="000C7D64">
            <w:pPr>
              <w:rPr>
                <w:rFonts w:cstheme="minorHAnsi"/>
              </w:rPr>
            </w:pPr>
            <w:r w:rsidRPr="00833E7C">
              <w:rPr>
                <w:rFonts w:cstheme="minorHAnsi"/>
              </w:rPr>
              <w:t>AV Natuurwetenschappen</w:t>
            </w:r>
          </w:p>
          <w:p w14:paraId="6DB4EBD7" w14:textId="77777777" w:rsidR="00BD6496" w:rsidRPr="00833E7C" w:rsidRDefault="00BD6496" w:rsidP="000C7D64">
            <w:pPr>
              <w:rPr>
                <w:rFonts w:cstheme="minorHAnsi"/>
              </w:rPr>
            </w:pPr>
            <w:r w:rsidRPr="00833E7C">
              <w:rPr>
                <w:rFonts w:cstheme="minorHAnsi"/>
              </w:rPr>
              <w:t>TV Toegepaste biochemie</w:t>
            </w:r>
          </w:p>
          <w:p w14:paraId="50C88ACB" w14:textId="77777777" w:rsidR="00BD6496" w:rsidRPr="00833E7C" w:rsidRDefault="00BD6496" w:rsidP="000C7D64">
            <w:pPr>
              <w:rPr>
                <w:rFonts w:cstheme="minorHAnsi"/>
              </w:rPr>
            </w:pPr>
            <w:r w:rsidRPr="00833E7C">
              <w:rPr>
                <w:rFonts w:cstheme="minorHAnsi"/>
              </w:rPr>
              <w:t>TV Toegepaste biologie</w:t>
            </w:r>
          </w:p>
          <w:p w14:paraId="388178F8" w14:textId="77777777" w:rsidR="00BD6496" w:rsidRPr="00833E7C" w:rsidRDefault="00BD6496" w:rsidP="000C7D64">
            <w:pPr>
              <w:rPr>
                <w:rFonts w:cstheme="minorHAnsi"/>
              </w:rPr>
            </w:pPr>
            <w:r w:rsidRPr="00833E7C">
              <w:rPr>
                <w:rFonts w:cstheme="minorHAnsi"/>
              </w:rPr>
              <w:t>TV Toegepaste chemie</w:t>
            </w:r>
          </w:p>
          <w:p w14:paraId="5A0A9929" w14:textId="77777777" w:rsidR="00BD6496" w:rsidRPr="00833E7C" w:rsidRDefault="00BD6496" w:rsidP="000C7D64">
            <w:pPr>
              <w:rPr>
                <w:rFonts w:cstheme="minorHAnsi"/>
              </w:rPr>
            </w:pPr>
            <w:r w:rsidRPr="00833E7C">
              <w:rPr>
                <w:rFonts w:cstheme="minorHAnsi"/>
              </w:rPr>
              <w:t>TV Toegepaste fysica</w:t>
            </w:r>
          </w:p>
          <w:p w14:paraId="63A29647" w14:textId="77777777" w:rsidR="00BD6496" w:rsidRPr="00833E7C" w:rsidRDefault="00BD6496" w:rsidP="000C7D64">
            <w:pPr>
              <w:rPr>
                <w:lang w:val="nl-NL"/>
              </w:rPr>
            </w:pPr>
            <w:r w:rsidRPr="00833E7C">
              <w:rPr>
                <w:rFonts w:cstheme="minorHAnsi"/>
              </w:rPr>
              <w:t>TV Toegepaste natuurwetenschappen</w:t>
            </w:r>
          </w:p>
        </w:tc>
      </w:tr>
      <w:tr w:rsidR="00BD6496" w:rsidRPr="00833E7C" w14:paraId="385F0999" w14:textId="77777777" w:rsidTr="000C7D64">
        <w:tc>
          <w:tcPr>
            <w:tcW w:w="3823" w:type="dxa"/>
          </w:tcPr>
          <w:p w14:paraId="222A67C5" w14:textId="77777777" w:rsidR="00BD6496" w:rsidRPr="00833E7C" w:rsidRDefault="00BD6496" w:rsidP="000C7D64">
            <w:pPr>
              <w:rPr>
                <w:lang w:val="nl-NL"/>
              </w:rPr>
            </w:pPr>
            <w:r w:rsidRPr="00833E7C">
              <w:rPr>
                <w:lang w:val="nl-NL"/>
              </w:rPr>
              <w:t>Nederlands</w:t>
            </w:r>
          </w:p>
        </w:tc>
        <w:tc>
          <w:tcPr>
            <w:tcW w:w="5386" w:type="dxa"/>
          </w:tcPr>
          <w:p w14:paraId="4FDBA53E" w14:textId="77777777" w:rsidR="00BD6496" w:rsidRPr="00833E7C" w:rsidRDefault="00BD6496" w:rsidP="000C7D64">
            <w:pPr>
              <w:rPr>
                <w:lang w:val="nl-NL"/>
              </w:rPr>
            </w:pPr>
            <w:r w:rsidRPr="00833E7C">
              <w:rPr>
                <w:rFonts w:cstheme="minorHAnsi"/>
              </w:rPr>
              <w:t>AV Nederlands</w:t>
            </w:r>
          </w:p>
        </w:tc>
      </w:tr>
      <w:tr w:rsidR="00BD6496" w:rsidRPr="00833E7C" w14:paraId="2A931E95" w14:textId="77777777" w:rsidTr="000C7D64">
        <w:tc>
          <w:tcPr>
            <w:tcW w:w="3823" w:type="dxa"/>
          </w:tcPr>
          <w:p w14:paraId="310016C3" w14:textId="77777777" w:rsidR="00BD6496" w:rsidRPr="00833E7C" w:rsidRDefault="00BD6496" w:rsidP="000C7D64">
            <w:pPr>
              <w:rPr>
                <w:lang w:val="nl-NL"/>
              </w:rPr>
            </w:pPr>
            <w:r w:rsidRPr="00833E7C">
              <w:rPr>
                <w:lang w:val="nl-NL"/>
              </w:rPr>
              <w:t>Wiskunde</w:t>
            </w:r>
          </w:p>
        </w:tc>
        <w:tc>
          <w:tcPr>
            <w:tcW w:w="5386" w:type="dxa"/>
          </w:tcPr>
          <w:p w14:paraId="6B760B0F" w14:textId="77777777" w:rsidR="00BD6496" w:rsidRPr="00833E7C" w:rsidRDefault="00BD6496" w:rsidP="000C7D64">
            <w:pPr>
              <w:rPr>
                <w:lang w:val="nl-NL"/>
              </w:rPr>
            </w:pPr>
            <w:r w:rsidRPr="00833E7C">
              <w:rPr>
                <w:rFonts w:cstheme="minorHAnsi"/>
              </w:rPr>
              <w:t>AV Wiskunde</w:t>
            </w:r>
          </w:p>
        </w:tc>
      </w:tr>
    </w:tbl>
    <w:p w14:paraId="690915C4" w14:textId="77777777" w:rsidR="00BD6496" w:rsidRPr="00833E7C" w:rsidRDefault="00BD6496" w:rsidP="00BD6496">
      <w:pPr>
        <w:rPr>
          <w:lang w:val="nl-NL"/>
        </w:rPr>
      </w:pPr>
    </w:p>
    <w:p w14:paraId="1C94DFAA" w14:textId="77777777" w:rsidR="00BD6496" w:rsidRPr="00833E7C" w:rsidRDefault="00BD6496" w:rsidP="00BD6496">
      <w:pPr>
        <w:pStyle w:val="Kop2"/>
      </w:pPr>
      <w:bookmarkStart w:id="10" w:name="_Toc192960457"/>
      <w:r w:rsidRPr="00833E7C">
        <w:lastRenderedPageBreak/>
        <w:t>Fotografie (D/A)</w:t>
      </w:r>
      <w:bookmarkEnd w:id="1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67871E8A" w14:textId="77777777" w:rsidTr="000C7D64">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16553FF9"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F83E44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61DA950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993D75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7B97F2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2508EE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789CB75F" w14:textId="77777777" w:rsidTr="000C7D64">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5AB802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F6152B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3AEB61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hideMark/>
          </w:tcPr>
          <w:p w14:paraId="508D072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Fotografie</w:t>
            </w:r>
          </w:p>
        </w:tc>
        <w:tc>
          <w:tcPr>
            <w:tcW w:w="745" w:type="dxa"/>
            <w:tcBorders>
              <w:top w:val="single" w:sz="4" w:space="0" w:color="auto"/>
              <w:left w:val="single" w:sz="4" w:space="0" w:color="auto"/>
              <w:right w:val="single" w:sz="4" w:space="0" w:color="auto"/>
            </w:tcBorders>
            <w:shd w:val="clear" w:color="000000" w:fill="FADBC2"/>
            <w:vAlign w:val="center"/>
            <w:hideMark/>
          </w:tcPr>
          <w:p w14:paraId="4D58E2E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8</w:t>
            </w:r>
          </w:p>
        </w:tc>
        <w:tc>
          <w:tcPr>
            <w:tcW w:w="709" w:type="dxa"/>
            <w:tcBorders>
              <w:top w:val="single" w:sz="4" w:space="0" w:color="auto"/>
              <w:left w:val="single" w:sz="4" w:space="0" w:color="auto"/>
              <w:right w:val="single" w:sz="4" w:space="0" w:color="auto"/>
            </w:tcBorders>
            <w:shd w:val="clear" w:color="000000" w:fill="FADBC2"/>
            <w:vAlign w:val="center"/>
            <w:hideMark/>
          </w:tcPr>
          <w:p w14:paraId="6605691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9</w:t>
            </w:r>
          </w:p>
        </w:tc>
      </w:tr>
      <w:tr w:rsidR="00BD6496" w:rsidRPr="00833E7C" w14:paraId="58BA3919"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F339D9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A30866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2A24A7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070F473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702AF0B9"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3A61E5D0"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F55959B"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B2D5A6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5F332D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DF10AF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33F52F2"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7F5DC8E1"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4BF05E1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6A13343"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159369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68F620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5B031B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36FC912"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281629F"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8B1589B"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67E1451"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1385C0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A2FEF8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C041C1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4B5FA8A"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45960DE"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3E5EB3B"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79B9712"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DDE581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5E757E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72527E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7792FC6"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6F2A8AC1"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E1A076C"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B5834E3"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6FF696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F7B626C"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B7B8016"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1</w:t>
            </w:r>
          </w:p>
        </w:tc>
        <w:tc>
          <w:tcPr>
            <w:tcW w:w="3082" w:type="dxa"/>
            <w:tcBorders>
              <w:left w:val="single" w:sz="4" w:space="0" w:color="auto"/>
              <w:bottom w:val="nil"/>
            </w:tcBorders>
            <w:shd w:val="clear" w:color="000000" w:fill="FADBC2"/>
            <w:vAlign w:val="center"/>
          </w:tcPr>
          <w:p w14:paraId="1BED7DF9"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nil"/>
            </w:tcBorders>
            <w:shd w:val="clear" w:color="000000" w:fill="FADBC2"/>
            <w:vAlign w:val="center"/>
          </w:tcPr>
          <w:p w14:paraId="010672D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nil"/>
              <w:right w:val="single" w:sz="4" w:space="0" w:color="auto"/>
            </w:tcBorders>
            <w:shd w:val="clear" w:color="000000" w:fill="FADBC2"/>
            <w:vAlign w:val="center"/>
          </w:tcPr>
          <w:p w14:paraId="6F70F447"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F50FDF8"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1F1DFD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724890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FAAAB0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4</w:t>
            </w:r>
          </w:p>
        </w:tc>
        <w:tc>
          <w:tcPr>
            <w:tcW w:w="3082" w:type="dxa"/>
            <w:tcBorders>
              <w:top w:val="nil"/>
              <w:left w:val="single" w:sz="4" w:space="0" w:color="auto"/>
            </w:tcBorders>
            <w:shd w:val="clear" w:color="000000" w:fill="FADBC2"/>
            <w:vAlign w:val="center"/>
            <w:hideMark/>
          </w:tcPr>
          <w:p w14:paraId="0170670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tcBorders>
            <w:shd w:val="clear" w:color="000000" w:fill="FADBC2"/>
            <w:vAlign w:val="center"/>
            <w:hideMark/>
          </w:tcPr>
          <w:p w14:paraId="502CC9E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614AD81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369DCF80"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12BC02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6766BD4"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813ACE9"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3</w:t>
            </w:r>
          </w:p>
        </w:tc>
        <w:tc>
          <w:tcPr>
            <w:tcW w:w="3082" w:type="dxa"/>
            <w:tcBorders>
              <w:top w:val="nil"/>
              <w:left w:val="single" w:sz="4" w:space="0" w:color="auto"/>
              <w:bottom w:val="single" w:sz="4" w:space="0" w:color="auto"/>
            </w:tcBorders>
            <w:shd w:val="clear" w:color="000000" w:fill="FADBC2"/>
            <w:vAlign w:val="center"/>
          </w:tcPr>
          <w:p w14:paraId="65DD3B16"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7330B00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2DDDF21B"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034F07D" w14:textId="77777777" w:rsidTr="000C7D64">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5F2E253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857506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8B5597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0AA22B8A" w14:textId="77777777" w:rsidTr="0035538A">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09FA93E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6D07AF2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5AD7248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369313F7" w14:textId="77777777" w:rsidTr="0035538A">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A6CF958" w14:textId="77777777" w:rsidR="00BD6496" w:rsidRPr="00833E7C" w:rsidRDefault="00BD6496" w:rsidP="00404BE3">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11A65EE4" w14:textId="77777777" w:rsidR="00BD6496" w:rsidRPr="00833E7C" w:rsidRDefault="00BD6496" w:rsidP="00404BE3">
            <w:pPr>
              <w:pStyle w:val="Tussentekst"/>
            </w:pPr>
            <w:r w:rsidRPr="00833E7C">
              <w:t>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BD6496" w:rsidRPr="00833E7C" w14:paraId="3F260893"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4371BAF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D1EF74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800BB8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27B8BC99"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123B88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426B1E09"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26C16F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7550F83"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527F10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8568345"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9F6ACEE"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7FEF161C"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540E164"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15139A23"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2C0CFE4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0983507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0DB2D64D"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0D3FF1F"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418DD4AB"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23025D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C2756EE"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C3ED568"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05B0F2AF"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9246E86" w14:textId="77777777" w:rsidR="00BD6496" w:rsidRPr="00833E7C" w:rsidRDefault="00BD6496" w:rsidP="00EE19F0">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219522C3"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05ADB8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8A557A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A1FD0A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0DC8E6D6"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163693B" w14:textId="77777777" w:rsidR="00BD6496" w:rsidRPr="00833E7C" w:rsidRDefault="00BD6496" w:rsidP="00EE19F0">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tc>
      </w:tr>
    </w:tbl>
    <w:p w14:paraId="6F4C5085"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64211422" w14:textId="77777777" w:rsidTr="000C7D64">
        <w:tc>
          <w:tcPr>
            <w:tcW w:w="3823" w:type="dxa"/>
          </w:tcPr>
          <w:p w14:paraId="5DB9E1AB"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386" w:type="dxa"/>
          </w:tcPr>
          <w:p w14:paraId="3F1357EE"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285351E5" w14:textId="77777777" w:rsidTr="000C7D64">
        <w:tc>
          <w:tcPr>
            <w:tcW w:w="3823" w:type="dxa"/>
          </w:tcPr>
          <w:p w14:paraId="640E51EA" w14:textId="77777777" w:rsidR="00BD6496" w:rsidRPr="00833E7C" w:rsidRDefault="00BD6496" w:rsidP="000C7D64">
            <w:pPr>
              <w:rPr>
                <w:lang w:val="nl-NL"/>
              </w:rPr>
            </w:pPr>
            <w:r w:rsidRPr="00833E7C">
              <w:rPr>
                <w:lang w:val="nl-NL"/>
              </w:rPr>
              <w:t>Godsdienst</w:t>
            </w:r>
          </w:p>
        </w:tc>
        <w:tc>
          <w:tcPr>
            <w:tcW w:w="5386" w:type="dxa"/>
          </w:tcPr>
          <w:p w14:paraId="146957A0" w14:textId="77777777" w:rsidR="00BD6496" w:rsidRPr="00833E7C" w:rsidRDefault="00BD6496" w:rsidP="000C7D64">
            <w:pPr>
              <w:rPr>
                <w:lang w:val="nl-NL"/>
              </w:rPr>
            </w:pPr>
            <w:r w:rsidRPr="00833E7C">
              <w:rPr>
                <w:rFonts w:cstheme="minorHAnsi"/>
              </w:rPr>
              <w:t>AV Godsdienst</w:t>
            </w:r>
          </w:p>
        </w:tc>
      </w:tr>
      <w:tr w:rsidR="00BD6496" w:rsidRPr="00833E7C" w14:paraId="586ACFC0" w14:textId="77777777" w:rsidTr="000C7D64">
        <w:tc>
          <w:tcPr>
            <w:tcW w:w="3823" w:type="dxa"/>
          </w:tcPr>
          <w:p w14:paraId="1F797D95" w14:textId="77777777" w:rsidR="00BD6496" w:rsidRPr="00833E7C" w:rsidRDefault="00BD6496" w:rsidP="000C7D64">
            <w:pPr>
              <w:rPr>
                <w:lang w:val="nl-NL"/>
              </w:rPr>
            </w:pPr>
            <w:r w:rsidRPr="00833E7C">
              <w:rPr>
                <w:lang w:val="nl-NL"/>
              </w:rPr>
              <w:t>Aardrijkskunde</w:t>
            </w:r>
          </w:p>
        </w:tc>
        <w:tc>
          <w:tcPr>
            <w:tcW w:w="5386" w:type="dxa"/>
          </w:tcPr>
          <w:p w14:paraId="12D38A3C" w14:textId="77777777" w:rsidR="00BD6496" w:rsidRPr="00833E7C" w:rsidRDefault="00BD6496" w:rsidP="000C7D64">
            <w:pPr>
              <w:rPr>
                <w:lang w:val="nl-NL"/>
              </w:rPr>
            </w:pPr>
            <w:r w:rsidRPr="00833E7C">
              <w:rPr>
                <w:rFonts w:cstheme="minorHAnsi"/>
              </w:rPr>
              <w:t>AV Aardrijkskunde</w:t>
            </w:r>
          </w:p>
        </w:tc>
      </w:tr>
      <w:tr w:rsidR="00BD6496" w:rsidRPr="00833E7C" w14:paraId="55015270" w14:textId="77777777" w:rsidTr="000C7D64">
        <w:tc>
          <w:tcPr>
            <w:tcW w:w="3823" w:type="dxa"/>
          </w:tcPr>
          <w:p w14:paraId="14B0DC2F" w14:textId="77777777" w:rsidR="00BD6496" w:rsidRPr="00833E7C" w:rsidRDefault="00BD6496" w:rsidP="000C7D64">
            <w:pPr>
              <w:rPr>
                <w:lang w:val="nl-NL"/>
              </w:rPr>
            </w:pPr>
            <w:r w:rsidRPr="00833E7C">
              <w:rPr>
                <w:lang w:val="nl-NL"/>
              </w:rPr>
              <w:t>Engels</w:t>
            </w:r>
          </w:p>
        </w:tc>
        <w:tc>
          <w:tcPr>
            <w:tcW w:w="5386" w:type="dxa"/>
          </w:tcPr>
          <w:p w14:paraId="5FFBABF9" w14:textId="77777777" w:rsidR="00BD6496" w:rsidRPr="00833E7C" w:rsidRDefault="00BD6496" w:rsidP="000C7D64">
            <w:pPr>
              <w:rPr>
                <w:lang w:val="nl-NL"/>
              </w:rPr>
            </w:pPr>
            <w:r w:rsidRPr="00833E7C">
              <w:rPr>
                <w:rFonts w:cstheme="minorHAnsi"/>
              </w:rPr>
              <w:t>AV Engels</w:t>
            </w:r>
          </w:p>
        </w:tc>
      </w:tr>
      <w:tr w:rsidR="00BD6496" w:rsidRPr="00833E7C" w14:paraId="0C7942D3" w14:textId="77777777" w:rsidTr="000C7D64">
        <w:tc>
          <w:tcPr>
            <w:tcW w:w="3823" w:type="dxa"/>
          </w:tcPr>
          <w:p w14:paraId="2EC46A81" w14:textId="77777777" w:rsidR="00BD6496" w:rsidRPr="00833E7C" w:rsidRDefault="00BD6496" w:rsidP="000C7D64">
            <w:pPr>
              <w:rPr>
                <w:lang w:val="nl-NL"/>
              </w:rPr>
            </w:pPr>
            <w:r w:rsidRPr="00833E7C">
              <w:rPr>
                <w:lang w:val="nl-NL"/>
              </w:rPr>
              <w:t>Fotografie</w:t>
            </w:r>
          </w:p>
        </w:tc>
        <w:tc>
          <w:tcPr>
            <w:tcW w:w="5386" w:type="dxa"/>
          </w:tcPr>
          <w:p w14:paraId="4036AC35" w14:textId="77777777" w:rsidR="00BD6496" w:rsidRPr="00833E7C" w:rsidRDefault="00BD6496" w:rsidP="000C7D64">
            <w:pPr>
              <w:rPr>
                <w:lang w:val="nl-NL"/>
              </w:rPr>
            </w:pPr>
            <w:r w:rsidRPr="00833E7C">
              <w:rPr>
                <w:lang w:val="nl-NL"/>
              </w:rPr>
              <w:t>KV/PV Fotografie</w:t>
            </w:r>
          </w:p>
        </w:tc>
      </w:tr>
      <w:tr w:rsidR="00BD6496" w:rsidRPr="00833E7C" w14:paraId="50E08383" w14:textId="77777777" w:rsidTr="000C7D64">
        <w:tc>
          <w:tcPr>
            <w:tcW w:w="3823" w:type="dxa"/>
          </w:tcPr>
          <w:p w14:paraId="23055CC4" w14:textId="77777777" w:rsidR="00BD6496" w:rsidRPr="00833E7C" w:rsidRDefault="00BD6496" w:rsidP="000C7D64">
            <w:pPr>
              <w:rPr>
                <w:lang w:val="nl-NL"/>
              </w:rPr>
            </w:pPr>
            <w:r w:rsidRPr="00833E7C">
              <w:rPr>
                <w:lang w:val="nl-NL"/>
              </w:rPr>
              <w:t>Frans</w:t>
            </w:r>
          </w:p>
        </w:tc>
        <w:tc>
          <w:tcPr>
            <w:tcW w:w="5386" w:type="dxa"/>
          </w:tcPr>
          <w:p w14:paraId="1FC482F4" w14:textId="77777777" w:rsidR="00BD6496" w:rsidRPr="00833E7C" w:rsidRDefault="00BD6496" w:rsidP="000C7D64">
            <w:pPr>
              <w:rPr>
                <w:lang w:val="nl-NL"/>
              </w:rPr>
            </w:pPr>
            <w:r w:rsidRPr="00833E7C">
              <w:rPr>
                <w:lang w:val="nl-NL"/>
              </w:rPr>
              <w:t>AV Frans</w:t>
            </w:r>
          </w:p>
        </w:tc>
      </w:tr>
      <w:tr w:rsidR="00BD6496" w:rsidRPr="00833E7C" w14:paraId="1547B0CA" w14:textId="77777777" w:rsidTr="000C7D64">
        <w:tc>
          <w:tcPr>
            <w:tcW w:w="3823" w:type="dxa"/>
          </w:tcPr>
          <w:p w14:paraId="50220D42" w14:textId="77777777" w:rsidR="00BD6496" w:rsidRPr="00833E7C" w:rsidRDefault="00BD6496" w:rsidP="000C7D64">
            <w:pPr>
              <w:rPr>
                <w:lang w:val="nl-NL"/>
              </w:rPr>
            </w:pPr>
            <w:r w:rsidRPr="00833E7C">
              <w:rPr>
                <w:lang w:val="nl-NL"/>
              </w:rPr>
              <w:t>Gemeenschappelijk funderend leerplan</w:t>
            </w:r>
          </w:p>
        </w:tc>
        <w:tc>
          <w:tcPr>
            <w:tcW w:w="5386" w:type="dxa"/>
          </w:tcPr>
          <w:p w14:paraId="4563808E"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03A3C473" w14:textId="77777777" w:rsidTr="000C7D64">
        <w:tc>
          <w:tcPr>
            <w:tcW w:w="3823" w:type="dxa"/>
          </w:tcPr>
          <w:p w14:paraId="7A55E9C1" w14:textId="77777777" w:rsidR="00BD6496" w:rsidRPr="00833E7C" w:rsidRDefault="00BD6496" w:rsidP="000C7D64">
            <w:pPr>
              <w:rPr>
                <w:lang w:val="nl-NL"/>
              </w:rPr>
            </w:pPr>
            <w:r w:rsidRPr="00833E7C">
              <w:rPr>
                <w:lang w:val="nl-NL"/>
              </w:rPr>
              <w:t>Geschiedenis</w:t>
            </w:r>
          </w:p>
        </w:tc>
        <w:tc>
          <w:tcPr>
            <w:tcW w:w="5386" w:type="dxa"/>
          </w:tcPr>
          <w:p w14:paraId="4CF5900B" w14:textId="77777777" w:rsidR="00BD6496" w:rsidRPr="00833E7C" w:rsidRDefault="00BD6496" w:rsidP="000C7D64">
            <w:pPr>
              <w:rPr>
                <w:lang w:val="nl-NL"/>
              </w:rPr>
            </w:pPr>
            <w:r w:rsidRPr="00833E7C">
              <w:rPr>
                <w:rFonts w:cstheme="minorHAnsi"/>
              </w:rPr>
              <w:t>AV Geschiedenis</w:t>
            </w:r>
          </w:p>
        </w:tc>
      </w:tr>
      <w:tr w:rsidR="00BD6496" w:rsidRPr="00833E7C" w14:paraId="2560CC58" w14:textId="77777777" w:rsidTr="000C7D64">
        <w:tc>
          <w:tcPr>
            <w:tcW w:w="3823" w:type="dxa"/>
          </w:tcPr>
          <w:p w14:paraId="3CB42A12" w14:textId="77777777" w:rsidR="00BD6496" w:rsidRPr="00833E7C" w:rsidRDefault="00BD6496" w:rsidP="000C7D64">
            <w:pPr>
              <w:rPr>
                <w:lang w:val="nl-NL"/>
              </w:rPr>
            </w:pPr>
            <w:r w:rsidRPr="00833E7C">
              <w:rPr>
                <w:lang w:val="nl-NL"/>
              </w:rPr>
              <w:t>Lichamelijke opvoeding</w:t>
            </w:r>
          </w:p>
        </w:tc>
        <w:tc>
          <w:tcPr>
            <w:tcW w:w="5386" w:type="dxa"/>
          </w:tcPr>
          <w:p w14:paraId="66BEDA84" w14:textId="77777777" w:rsidR="00BD6496" w:rsidRPr="00833E7C" w:rsidRDefault="00BD6496" w:rsidP="000C7D64">
            <w:pPr>
              <w:rPr>
                <w:rFonts w:cstheme="minorHAnsi"/>
              </w:rPr>
            </w:pPr>
            <w:r w:rsidRPr="00833E7C">
              <w:rPr>
                <w:rFonts w:cstheme="minorHAnsi"/>
              </w:rPr>
              <w:t>AV Bewegingswetenschappen</w:t>
            </w:r>
          </w:p>
          <w:p w14:paraId="42D1DBF6" w14:textId="77777777" w:rsidR="00BD6496" w:rsidRPr="00833E7C" w:rsidRDefault="00BD6496" w:rsidP="000C7D64">
            <w:pPr>
              <w:rPr>
                <w:rFonts w:cstheme="minorHAnsi"/>
              </w:rPr>
            </w:pPr>
            <w:r w:rsidRPr="00833E7C">
              <w:rPr>
                <w:rFonts w:cstheme="minorHAnsi"/>
              </w:rPr>
              <w:t>AV Lichamelijke opvoeding</w:t>
            </w:r>
          </w:p>
          <w:p w14:paraId="07F03653" w14:textId="77777777" w:rsidR="00BD6496" w:rsidRPr="00833E7C" w:rsidRDefault="00BD6496" w:rsidP="000C7D64">
            <w:pPr>
              <w:rPr>
                <w:lang w:val="nl-NL"/>
              </w:rPr>
            </w:pPr>
            <w:r w:rsidRPr="00833E7C">
              <w:rPr>
                <w:rFonts w:cstheme="minorHAnsi"/>
              </w:rPr>
              <w:t>AV/TV Sport</w:t>
            </w:r>
          </w:p>
        </w:tc>
      </w:tr>
      <w:tr w:rsidR="00BD6496" w:rsidRPr="00833E7C" w14:paraId="09CAE075" w14:textId="77777777" w:rsidTr="000C7D64">
        <w:tc>
          <w:tcPr>
            <w:tcW w:w="3823" w:type="dxa"/>
          </w:tcPr>
          <w:p w14:paraId="0D8C1CAC" w14:textId="77777777" w:rsidR="00BD6496" w:rsidRPr="00833E7C" w:rsidRDefault="00BD6496" w:rsidP="000C7D64">
            <w:pPr>
              <w:rPr>
                <w:lang w:val="nl-NL"/>
              </w:rPr>
            </w:pPr>
            <w:r w:rsidRPr="00833E7C">
              <w:rPr>
                <w:lang w:val="nl-NL"/>
              </w:rPr>
              <w:t>Natuurwetenschappen</w:t>
            </w:r>
          </w:p>
        </w:tc>
        <w:tc>
          <w:tcPr>
            <w:tcW w:w="5386" w:type="dxa"/>
          </w:tcPr>
          <w:p w14:paraId="533497A6" w14:textId="77777777" w:rsidR="00BD6496" w:rsidRPr="00833E7C" w:rsidRDefault="00BD6496" w:rsidP="000C7D64">
            <w:pPr>
              <w:rPr>
                <w:rFonts w:cstheme="minorHAnsi"/>
              </w:rPr>
            </w:pPr>
            <w:r w:rsidRPr="00833E7C">
              <w:rPr>
                <w:rFonts w:cstheme="minorHAnsi"/>
              </w:rPr>
              <w:t xml:space="preserve">AV Biochemie </w:t>
            </w:r>
          </w:p>
          <w:p w14:paraId="23AA98BE" w14:textId="77777777" w:rsidR="00BD6496" w:rsidRPr="00833E7C" w:rsidRDefault="00BD6496" w:rsidP="000C7D64">
            <w:pPr>
              <w:rPr>
                <w:rFonts w:cstheme="minorHAnsi"/>
              </w:rPr>
            </w:pPr>
            <w:r w:rsidRPr="00833E7C">
              <w:rPr>
                <w:rFonts w:cstheme="minorHAnsi"/>
              </w:rPr>
              <w:lastRenderedPageBreak/>
              <w:t>AV Biologie</w:t>
            </w:r>
          </w:p>
          <w:p w14:paraId="62B277E7" w14:textId="77777777" w:rsidR="00BD6496" w:rsidRPr="00833E7C" w:rsidRDefault="00BD6496" w:rsidP="000C7D64">
            <w:pPr>
              <w:rPr>
                <w:rFonts w:cstheme="minorHAnsi"/>
              </w:rPr>
            </w:pPr>
            <w:r w:rsidRPr="00833E7C">
              <w:rPr>
                <w:rFonts w:cstheme="minorHAnsi"/>
              </w:rPr>
              <w:t>AV Chemie</w:t>
            </w:r>
          </w:p>
          <w:p w14:paraId="73AED2AC" w14:textId="77777777" w:rsidR="00BD6496" w:rsidRPr="00833E7C" w:rsidRDefault="00BD6496" w:rsidP="000C7D64">
            <w:pPr>
              <w:rPr>
                <w:rFonts w:cstheme="minorHAnsi"/>
              </w:rPr>
            </w:pPr>
            <w:r w:rsidRPr="00833E7C">
              <w:rPr>
                <w:rFonts w:cstheme="minorHAnsi"/>
              </w:rPr>
              <w:t>AV Fysica</w:t>
            </w:r>
          </w:p>
          <w:p w14:paraId="14D5170F" w14:textId="77777777" w:rsidR="00BD6496" w:rsidRPr="00833E7C" w:rsidRDefault="00BD6496" w:rsidP="000C7D64">
            <w:pPr>
              <w:rPr>
                <w:rFonts w:cstheme="minorHAnsi"/>
              </w:rPr>
            </w:pPr>
            <w:r w:rsidRPr="00833E7C">
              <w:rPr>
                <w:rFonts w:cstheme="minorHAnsi"/>
              </w:rPr>
              <w:t>AV Natuurwetenschappen</w:t>
            </w:r>
          </w:p>
          <w:p w14:paraId="4DE2569E" w14:textId="77777777" w:rsidR="00BD6496" w:rsidRPr="00833E7C" w:rsidRDefault="00BD6496" w:rsidP="000C7D64">
            <w:pPr>
              <w:rPr>
                <w:rFonts w:cstheme="minorHAnsi"/>
              </w:rPr>
            </w:pPr>
            <w:r w:rsidRPr="00833E7C">
              <w:rPr>
                <w:rFonts w:cstheme="minorHAnsi"/>
              </w:rPr>
              <w:t>TV Toegepaste biochemie</w:t>
            </w:r>
          </w:p>
          <w:p w14:paraId="7F21BFC4" w14:textId="77777777" w:rsidR="00BD6496" w:rsidRPr="00833E7C" w:rsidRDefault="00BD6496" w:rsidP="000C7D64">
            <w:pPr>
              <w:rPr>
                <w:rFonts w:cstheme="minorHAnsi"/>
              </w:rPr>
            </w:pPr>
            <w:r w:rsidRPr="00833E7C">
              <w:rPr>
                <w:rFonts w:cstheme="minorHAnsi"/>
              </w:rPr>
              <w:t>TV Toegepaste biologie</w:t>
            </w:r>
          </w:p>
          <w:p w14:paraId="4CC6B046" w14:textId="77777777" w:rsidR="00BD6496" w:rsidRPr="00833E7C" w:rsidRDefault="00BD6496" w:rsidP="000C7D64">
            <w:pPr>
              <w:rPr>
                <w:rFonts w:cstheme="minorHAnsi"/>
              </w:rPr>
            </w:pPr>
            <w:r w:rsidRPr="00833E7C">
              <w:rPr>
                <w:rFonts w:cstheme="minorHAnsi"/>
              </w:rPr>
              <w:t>TV Toegepaste chemie</w:t>
            </w:r>
          </w:p>
          <w:p w14:paraId="7D6540D2" w14:textId="77777777" w:rsidR="00BD6496" w:rsidRPr="00833E7C" w:rsidRDefault="00BD6496" w:rsidP="000C7D64">
            <w:pPr>
              <w:rPr>
                <w:rFonts w:cstheme="minorHAnsi"/>
              </w:rPr>
            </w:pPr>
            <w:r w:rsidRPr="00833E7C">
              <w:rPr>
                <w:rFonts w:cstheme="minorHAnsi"/>
              </w:rPr>
              <w:t>TV Toegepaste fysica</w:t>
            </w:r>
          </w:p>
          <w:p w14:paraId="3074BEDD" w14:textId="77777777" w:rsidR="00BD6496" w:rsidRPr="00833E7C" w:rsidRDefault="00BD6496" w:rsidP="000C7D64">
            <w:pPr>
              <w:rPr>
                <w:lang w:val="nl-NL"/>
              </w:rPr>
            </w:pPr>
            <w:r w:rsidRPr="00833E7C">
              <w:rPr>
                <w:rFonts w:cstheme="minorHAnsi"/>
              </w:rPr>
              <w:t>TV Toegepaste natuurwetenschappen</w:t>
            </w:r>
          </w:p>
        </w:tc>
      </w:tr>
      <w:tr w:rsidR="00BD6496" w:rsidRPr="00833E7C" w14:paraId="780121ED" w14:textId="77777777" w:rsidTr="000C7D64">
        <w:tc>
          <w:tcPr>
            <w:tcW w:w="3823" w:type="dxa"/>
          </w:tcPr>
          <w:p w14:paraId="47119683" w14:textId="77777777" w:rsidR="00BD6496" w:rsidRPr="00833E7C" w:rsidRDefault="00BD6496" w:rsidP="000C7D64">
            <w:pPr>
              <w:rPr>
                <w:lang w:val="nl-NL"/>
              </w:rPr>
            </w:pPr>
            <w:r w:rsidRPr="00833E7C">
              <w:rPr>
                <w:lang w:val="nl-NL"/>
              </w:rPr>
              <w:lastRenderedPageBreak/>
              <w:t>Nederlands</w:t>
            </w:r>
          </w:p>
        </w:tc>
        <w:tc>
          <w:tcPr>
            <w:tcW w:w="5386" w:type="dxa"/>
          </w:tcPr>
          <w:p w14:paraId="08C7E74D" w14:textId="77777777" w:rsidR="00BD6496" w:rsidRPr="00833E7C" w:rsidRDefault="00BD6496" w:rsidP="000C7D64">
            <w:pPr>
              <w:rPr>
                <w:lang w:val="nl-NL"/>
              </w:rPr>
            </w:pPr>
            <w:r w:rsidRPr="00833E7C">
              <w:rPr>
                <w:rFonts w:cstheme="minorHAnsi"/>
              </w:rPr>
              <w:t>AV Nederlands</w:t>
            </w:r>
          </w:p>
        </w:tc>
      </w:tr>
      <w:tr w:rsidR="00BD6496" w:rsidRPr="00833E7C" w14:paraId="31A97C14" w14:textId="77777777" w:rsidTr="000C7D64">
        <w:tc>
          <w:tcPr>
            <w:tcW w:w="3823" w:type="dxa"/>
          </w:tcPr>
          <w:p w14:paraId="5E7F80B3" w14:textId="77777777" w:rsidR="00BD6496" w:rsidRPr="00833E7C" w:rsidRDefault="00BD6496" w:rsidP="000C7D64">
            <w:pPr>
              <w:rPr>
                <w:lang w:val="nl-NL"/>
              </w:rPr>
            </w:pPr>
            <w:r w:rsidRPr="00833E7C">
              <w:rPr>
                <w:lang w:val="nl-NL"/>
              </w:rPr>
              <w:t>Wiskunde</w:t>
            </w:r>
          </w:p>
        </w:tc>
        <w:tc>
          <w:tcPr>
            <w:tcW w:w="5386" w:type="dxa"/>
          </w:tcPr>
          <w:p w14:paraId="5C7939C1" w14:textId="77777777" w:rsidR="00BD6496" w:rsidRPr="00833E7C" w:rsidRDefault="00BD6496" w:rsidP="000C7D64">
            <w:pPr>
              <w:rPr>
                <w:lang w:val="nl-NL"/>
              </w:rPr>
            </w:pPr>
            <w:r w:rsidRPr="00833E7C">
              <w:rPr>
                <w:rFonts w:cstheme="minorHAnsi"/>
              </w:rPr>
              <w:t>AV Wiskunde</w:t>
            </w:r>
          </w:p>
        </w:tc>
      </w:tr>
    </w:tbl>
    <w:p w14:paraId="4E09D25F" w14:textId="77777777" w:rsidR="00BD6496" w:rsidRPr="00833E7C" w:rsidRDefault="00BD6496" w:rsidP="00BD6496">
      <w:pPr>
        <w:rPr>
          <w:lang w:val="nl-NL"/>
        </w:rPr>
      </w:pPr>
    </w:p>
    <w:p w14:paraId="5BF5194B" w14:textId="77777777" w:rsidR="00BD6496" w:rsidRPr="00833E7C" w:rsidRDefault="00BD6496" w:rsidP="00BD6496">
      <w:pPr>
        <w:pStyle w:val="Kop2"/>
      </w:pPr>
      <w:bookmarkStart w:id="11" w:name="_Toc192960458"/>
      <w:r w:rsidRPr="00833E7C">
        <w:lastRenderedPageBreak/>
        <w:t>Decor en etalage (A)</w:t>
      </w:r>
      <w:bookmarkEnd w:id="1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6C3C83D4" w14:textId="77777777" w:rsidTr="006C6E2B">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4D8329A"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51A2E6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687364A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DE889A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CF657C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191AA3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5066C70F" w14:textId="77777777" w:rsidTr="006C6E2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89A598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046926C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10048A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000000"/>
              <w:right w:val="single" w:sz="4" w:space="0" w:color="000000"/>
            </w:tcBorders>
            <w:shd w:val="clear" w:color="000000" w:fill="FADBC2"/>
            <w:vAlign w:val="center"/>
          </w:tcPr>
          <w:p w14:paraId="12EFEB4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Decor en etalage</w:t>
            </w:r>
          </w:p>
        </w:tc>
        <w:tc>
          <w:tcPr>
            <w:tcW w:w="745" w:type="dxa"/>
            <w:tcBorders>
              <w:top w:val="single" w:sz="4" w:space="0" w:color="auto"/>
              <w:left w:val="single" w:sz="4" w:space="0" w:color="000000"/>
              <w:bottom w:val="single" w:sz="4" w:space="0" w:color="000000"/>
              <w:right w:val="single" w:sz="4" w:space="0" w:color="000000"/>
            </w:tcBorders>
            <w:shd w:val="clear" w:color="000000" w:fill="FADBC2"/>
            <w:vAlign w:val="center"/>
          </w:tcPr>
          <w:p w14:paraId="1922275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14</w:t>
            </w:r>
          </w:p>
        </w:tc>
        <w:tc>
          <w:tcPr>
            <w:tcW w:w="709" w:type="dxa"/>
            <w:tcBorders>
              <w:top w:val="single" w:sz="4" w:space="0" w:color="auto"/>
              <w:left w:val="single" w:sz="4" w:space="0" w:color="000000"/>
              <w:bottom w:val="single" w:sz="4" w:space="0" w:color="000000"/>
              <w:right w:val="single" w:sz="4" w:space="0" w:color="auto"/>
            </w:tcBorders>
            <w:shd w:val="clear" w:color="000000" w:fill="FADBC2"/>
            <w:vAlign w:val="center"/>
          </w:tcPr>
          <w:p w14:paraId="4E4BE39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14</w:t>
            </w:r>
          </w:p>
        </w:tc>
      </w:tr>
      <w:tr w:rsidR="00BD6496" w:rsidRPr="00833E7C" w14:paraId="3C2095C3" w14:textId="77777777" w:rsidTr="006C6E2B">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1EF74ED"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2A655FD9"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E1AC0B5"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000000"/>
              <w:left w:val="single" w:sz="4" w:space="0" w:color="auto"/>
            </w:tcBorders>
            <w:shd w:val="clear" w:color="000000" w:fill="FADBC2"/>
            <w:vAlign w:val="center"/>
          </w:tcPr>
          <w:p w14:paraId="335F8E10"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000000"/>
            </w:tcBorders>
            <w:shd w:val="clear" w:color="000000" w:fill="FADBC2"/>
            <w:vAlign w:val="center"/>
          </w:tcPr>
          <w:p w14:paraId="73D9B90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000000"/>
              <w:right w:val="single" w:sz="4" w:space="0" w:color="auto"/>
            </w:tcBorders>
            <w:shd w:val="clear" w:color="000000" w:fill="FADBC2"/>
            <w:vAlign w:val="center"/>
          </w:tcPr>
          <w:p w14:paraId="029C2ABF"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016AEDE5"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91E3268"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2680A516"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04A06A6"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2EDD6FD"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95D62B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EA169F7"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3F0148A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E35106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54C331A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F55EC1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E4F8000"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AEE890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C0C4D6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D9AF3F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F4DBE6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548F7AE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F6A837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3</w:t>
            </w:r>
          </w:p>
        </w:tc>
        <w:tc>
          <w:tcPr>
            <w:tcW w:w="3082" w:type="dxa"/>
            <w:tcBorders>
              <w:top w:val="nil"/>
              <w:left w:val="single" w:sz="4" w:space="0" w:color="auto"/>
            </w:tcBorders>
            <w:shd w:val="clear" w:color="000000" w:fill="FADBC2"/>
            <w:vAlign w:val="center"/>
            <w:hideMark/>
          </w:tcPr>
          <w:p w14:paraId="5442A27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tcBorders>
            <w:shd w:val="clear" w:color="000000" w:fill="FADBC2"/>
            <w:vAlign w:val="center"/>
            <w:hideMark/>
          </w:tcPr>
          <w:p w14:paraId="1B5F32C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2E2ADE3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2541F65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C8E0F5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70F04B4F"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D85FE86"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28823904"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26D21C3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6591CBBD"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205CE86"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E952C6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BD5EE8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92C42A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4231DE17" w14:textId="77777777" w:rsidTr="0035538A">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33D0939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cBorders>
            <w:shd w:val="clear" w:color="000000" w:fill="CDEDEF"/>
            <w:vAlign w:val="center"/>
            <w:hideMark/>
          </w:tcPr>
          <w:p w14:paraId="63BAE87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147406B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6EEF6AA7" w14:textId="77777777" w:rsidTr="0035538A">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0E21E2C3" w14:textId="77777777" w:rsidR="00BD6496" w:rsidRPr="00833E7C" w:rsidRDefault="00BD6496" w:rsidP="00EE19F0">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ICT, Mens &amp; samenleving), of door een combinatie van voorgaande mogelijkheden.</w:t>
            </w:r>
          </w:p>
          <w:p w14:paraId="4505147A" w14:textId="77777777" w:rsidR="00BD6496" w:rsidRPr="00833E7C" w:rsidRDefault="00BD6496" w:rsidP="00EE19F0">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BD6496" w:rsidRPr="00833E7C" w14:paraId="1FC362F7"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1DB7CCE"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C4FD9A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E5DCE6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26FBDBB4"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25B85DCC"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Artistieke vorming</w:t>
            </w:r>
          </w:p>
        </w:tc>
        <w:tc>
          <w:tcPr>
            <w:tcW w:w="745" w:type="dxa"/>
            <w:vMerge/>
            <w:tcBorders>
              <w:top w:val="nil"/>
              <w:left w:val="single" w:sz="8" w:space="0" w:color="000000"/>
              <w:bottom w:val="single" w:sz="8" w:space="0" w:color="000000"/>
              <w:right w:val="single" w:sz="8" w:space="0" w:color="000000"/>
            </w:tcBorders>
            <w:vAlign w:val="center"/>
          </w:tcPr>
          <w:p w14:paraId="2CF31A33"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0540EE1F"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CE7ACD6"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72843F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ICT </w:t>
            </w:r>
          </w:p>
        </w:tc>
        <w:tc>
          <w:tcPr>
            <w:tcW w:w="745" w:type="dxa"/>
            <w:vMerge/>
            <w:tcBorders>
              <w:top w:val="nil"/>
              <w:left w:val="single" w:sz="8" w:space="0" w:color="000000"/>
              <w:bottom w:val="single" w:sz="8" w:space="0" w:color="000000"/>
              <w:right w:val="single" w:sz="8" w:space="0" w:color="000000"/>
            </w:tcBorders>
            <w:vAlign w:val="center"/>
            <w:hideMark/>
          </w:tcPr>
          <w:p w14:paraId="4EC3F75A"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EF5205F"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64711FB4"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EDE5CCA"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439AA36C"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1E7C519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22538C5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A3AAD34"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813A36B"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605D3CD"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2DA227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5683206"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953FC6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39CC7760"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89B5303" w14:textId="77777777" w:rsidR="00BD6496" w:rsidRPr="00833E7C" w:rsidRDefault="00BD6496" w:rsidP="00EE19F0">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088D48DA"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740C7D2E"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E2B4FB7"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E9DD8A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18DEAB32"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F308014" w14:textId="77777777" w:rsidR="00BD6496" w:rsidRPr="00833E7C" w:rsidRDefault="00BD6496" w:rsidP="00EE19F0">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72AE5189" w14:textId="77777777" w:rsidR="00BD6496" w:rsidRPr="00833E7C" w:rsidRDefault="00BD6496" w:rsidP="00EE19F0">
            <w:pPr>
              <w:pStyle w:val="Tussentekst"/>
              <w:rPr>
                <w:lang w:val="nl-NL"/>
              </w:rPr>
            </w:pPr>
          </w:p>
          <w:p w14:paraId="247ADF8B" w14:textId="0F2BDF4F" w:rsidR="00BD6496" w:rsidRPr="00833E7C" w:rsidRDefault="00BD6496" w:rsidP="00EE19F0">
            <w:pPr>
              <w:pStyle w:val="Tussentekst"/>
            </w:pPr>
            <w:r w:rsidRPr="00833E7C">
              <w:t>De realisatie van de algemene vorming in de A-finaliteit kan via diverse organisatiemodellen (via afzonderlijke vakken, een gedeeltelijk geïntegreerde benadering of een volledig geïntegreerde benadering).</w:t>
            </w:r>
          </w:p>
        </w:tc>
      </w:tr>
    </w:tbl>
    <w:p w14:paraId="315A4C85"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4DB7B3CD" w14:textId="77777777" w:rsidTr="000C7D64">
        <w:tc>
          <w:tcPr>
            <w:tcW w:w="3823" w:type="dxa"/>
          </w:tcPr>
          <w:p w14:paraId="70365C5C" w14:textId="77777777" w:rsidR="00BD6496" w:rsidRPr="00833E7C" w:rsidRDefault="00BD6496" w:rsidP="000C7D64">
            <w:pPr>
              <w:rPr>
                <w:rFonts w:cstheme="minorHAnsi"/>
                <w:lang w:val="nl-NL"/>
              </w:rPr>
            </w:pPr>
            <w:r w:rsidRPr="00833E7C">
              <w:rPr>
                <w:rFonts w:cstheme="minorHAnsi"/>
                <w:lang w:val="nl-NL"/>
              </w:rPr>
              <w:t xml:space="preserve">Pedagogische </w:t>
            </w:r>
            <w:proofErr w:type="spellStart"/>
            <w:r w:rsidRPr="00833E7C">
              <w:rPr>
                <w:rFonts w:cstheme="minorHAnsi"/>
                <w:lang w:val="nl-NL"/>
              </w:rPr>
              <w:t>vakbenaming</w:t>
            </w:r>
            <w:proofErr w:type="spellEnd"/>
          </w:p>
        </w:tc>
        <w:tc>
          <w:tcPr>
            <w:tcW w:w="5386" w:type="dxa"/>
          </w:tcPr>
          <w:p w14:paraId="708231A6" w14:textId="77777777" w:rsidR="00BD6496" w:rsidRPr="00833E7C" w:rsidRDefault="00BD6496" w:rsidP="000C7D64">
            <w:pPr>
              <w:rPr>
                <w:rFonts w:cstheme="minorHAnsi"/>
                <w:lang w:val="nl-NL"/>
              </w:rPr>
            </w:pPr>
            <w:r w:rsidRPr="00833E7C">
              <w:rPr>
                <w:rFonts w:cstheme="minorHAnsi"/>
                <w:lang w:val="nl-NL"/>
              </w:rPr>
              <w:t xml:space="preserve">Administratieve </w:t>
            </w:r>
            <w:proofErr w:type="spellStart"/>
            <w:r w:rsidRPr="00833E7C">
              <w:rPr>
                <w:rFonts w:cstheme="minorHAnsi"/>
                <w:lang w:val="nl-NL"/>
              </w:rPr>
              <w:t>vakbenamingen</w:t>
            </w:r>
            <w:proofErr w:type="spellEnd"/>
          </w:p>
        </w:tc>
      </w:tr>
      <w:tr w:rsidR="00BD6496" w:rsidRPr="00833E7C" w14:paraId="77C7EA0F" w14:textId="77777777" w:rsidTr="000C7D64">
        <w:tc>
          <w:tcPr>
            <w:tcW w:w="3823" w:type="dxa"/>
          </w:tcPr>
          <w:p w14:paraId="1B799B1D" w14:textId="77777777" w:rsidR="00BD6496" w:rsidRPr="00833E7C" w:rsidRDefault="00BD6496" w:rsidP="000C7D64">
            <w:pPr>
              <w:rPr>
                <w:rFonts w:cstheme="minorHAnsi"/>
                <w:lang w:val="nl-NL"/>
              </w:rPr>
            </w:pPr>
            <w:r w:rsidRPr="00833E7C">
              <w:rPr>
                <w:rFonts w:cstheme="minorHAnsi"/>
                <w:lang w:val="nl-NL"/>
              </w:rPr>
              <w:t>Godsdienst</w:t>
            </w:r>
          </w:p>
        </w:tc>
        <w:tc>
          <w:tcPr>
            <w:tcW w:w="5386" w:type="dxa"/>
          </w:tcPr>
          <w:p w14:paraId="234060A2" w14:textId="77777777" w:rsidR="00BD6496" w:rsidRPr="00833E7C" w:rsidRDefault="00BD6496" w:rsidP="000C7D64">
            <w:pPr>
              <w:rPr>
                <w:rFonts w:cstheme="minorHAnsi"/>
                <w:lang w:val="nl-NL"/>
              </w:rPr>
            </w:pPr>
            <w:r w:rsidRPr="00833E7C">
              <w:rPr>
                <w:rFonts w:cstheme="minorHAnsi"/>
                <w:lang w:val="nl-NL"/>
              </w:rPr>
              <w:t>AV Godsdienst</w:t>
            </w:r>
          </w:p>
        </w:tc>
      </w:tr>
      <w:tr w:rsidR="00BD6496" w:rsidRPr="00833E7C" w14:paraId="11297C8F" w14:textId="77777777" w:rsidTr="000C7D64">
        <w:tc>
          <w:tcPr>
            <w:tcW w:w="3823" w:type="dxa"/>
          </w:tcPr>
          <w:p w14:paraId="4B6B3F07" w14:textId="77777777" w:rsidR="00BD6496" w:rsidRPr="00833E7C" w:rsidRDefault="00BD6496" w:rsidP="000C7D64">
            <w:pPr>
              <w:rPr>
                <w:rFonts w:cstheme="minorHAnsi"/>
                <w:lang w:val="nl-NL"/>
              </w:rPr>
            </w:pPr>
            <w:r w:rsidRPr="00833E7C">
              <w:rPr>
                <w:rFonts w:cstheme="minorHAnsi"/>
                <w:lang w:val="nl-NL"/>
              </w:rPr>
              <w:t>Decor en etalage</w:t>
            </w:r>
          </w:p>
        </w:tc>
        <w:tc>
          <w:tcPr>
            <w:tcW w:w="5386" w:type="dxa"/>
          </w:tcPr>
          <w:p w14:paraId="6C5DD9DD" w14:textId="77777777" w:rsidR="00BD6496" w:rsidRPr="00833E7C" w:rsidRDefault="00BD6496" w:rsidP="000C7D64">
            <w:pPr>
              <w:rPr>
                <w:rFonts w:cstheme="minorHAnsi"/>
              </w:rPr>
            </w:pPr>
            <w:r w:rsidRPr="00833E7C">
              <w:rPr>
                <w:rFonts w:cstheme="minorHAnsi"/>
              </w:rPr>
              <w:t>KV/PV Beeldende vorming</w:t>
            </w:r>
          </w:p>
          <w:p w14:paraId="17C604EB" w14:textId="77777777" w:rsidR="00BD6496" w:rsidRPr="00833E7C" w:rsidRDefault="00BD6496" w:rsidP="000C7D64">
            <w:pPr>
              <w:rPr>
                <w:rFonts w:cstheme="minorHAnsi"/>
              </w:rPr>
            </w:pPr>
            <w:r w:rsidRPr="00833E7C">
              <w:rPr>
                <w:rFonts w:cstheme="minorHAnsi"/>
              </w:rPr>
              <w:t>TV/PV Grafische technieken</w:t>
            </w:r>
          </w:p>
          <w:p w14:paraId="1219DDBF" w14:textId="77777777" w:rsidR="00BD6496" w:rsidRPr="00833E7C" w:rsidRDefault="00BD6496" w:rsidP="000C7D64">
            <w:pPr>
              <w:rPr>
                <w:rFonts w:cstheme="minorHAnsi"/>
              </w:rPr>
            </w:pPr>
            <w:r w:rsidRPr="00833E7C">
              <w:rPr>
                <w:rFonts w:cstheme="minorHAnsi"/>
              </w:rPr>
              <w:t>TV/PV Publiciteitstekenen</w:t>
            </w:r>
          </w:p>
          <w:p w14:paraId="70F20EAA" w14:textId="4C1C473C" w:rsidR="00BD6496" w:rsidRPr="00833E7C" w:rsidRDefault="00BD6496" w:rsidP="000C7D64">
            <w:pPr>
              <w:rPr>
                <w:rFonts w:cstheme="minorHAnsi"/>
              </w:rPr>
            </w:pPr>
            <w:r w:rsidRPr="00833E7C">
              <w:rPr>
                <w:rFonts w:cstheme="minorHAnsi"/>
              </w:rPr>
              <w:t xml:space="preserve">KV/PV Toegepaste beeldende vorming </w:t>
            </w:r>
          </w:p>
        </w:tc>
      </w:tr>
      <w:tr w:rsidR="00BD6496" w:rsidRPr="00833E7C" w14:paraId="313AABB5" w14:textId="77777777" w:rsidTr="000C7D64">
        <w:tc>
          <w:tcPr>
            <w:tcW w:w="3823" w:type="dxa"/>
          </w:tcPr>
          <w:p w14:paraId="7F9C2388" w14:textId="77777777" w:rsidR="00BD6496" w:rsidRPr="00833E7C" w:rsidRDefault="00BD6496" w:rsidP="000C7D64">
            <w:pPr>
              <w:rPr>
                <w:rFonts w:cstheme="minorHAnsi"/>
                <w:lang w:val="nl-NL"/>
              </w:rPr>
            </w:pPr>
            <w:r w:rsidRPr="00833E7C">
              <w:rPr>
                <w:rFonts w:cstheme="minorHAnsi"/>
                <w:lang w:val="nl-NL"/>
              </w:rPr>
              <w:t>Engels</w:t>
            </w:r>
          </w:p>
        </w:tc>
        <w:tc>
          <w:tcPr>
            <w:tcW w:w="5386" w:type="dxa"/>
          </w:tcPr>
          <w:p w14:paraId="240C1158" w14:textId="77777777" w:rsidR="00BD6496" w:rsidRPr="00833E7C" w:rsidRDefault="00BD6496" w:rsidP="000C7D64">
            <w:pPr>
              <w:rPr>
                <w:rFonts w:cstheme="minorHAnsi"/>
              </w:rPr>
            </w:pPr>
            <w:r w:rsidRPr="00833E7C">
              <w:rPr>
                <w:rFonts w:cstheme="minorHAnsi"/>
              </w:rPr>
              <w:t>AV Engels</w:t>
            </w:r>
          </w:p>
          <w:p w14:paraId="7E021709" w14:textId="77777777" w:rsidR="00BD6496" w:rsidRPr="00833E7C" w:rsidRDefault="00BD6496" w:rsidP="000C7D64">
            <w:pPr>
              <w:rPr>
                <w:rFonts w:cstheme="minorHAnsi"/>
                <w:lang w:val="nl-NL"/>
              </w:rPr>
            </w:pPr>
            <w:r w:rsidRPr="00833E7C">
              <w:rPr>
                <w:rFonts w:cstheme="minorHAnsi"/>
              </w:rPr>
              <w:t>AV PAV</w:t>
            </w:r>
          </w:p>
        </w:tc>
      </w:tr>
      <w:tr w:rsidR="00BD6496" w:rsidRPr="00833E7C" w14:paraId="129486CB" w14:textId="77777777" w:rsidTr="000C7D64">
        <w:tc>
          <w:tcPr>
            <w:tcW w:w="3823" w:type="dxa"/>
          </w:tcPr>
          <w:p w14:paraId="32DA06E9" w14:textId="77777777" w:rsidR="00BD6496" w:rsidRPr="00833E7C" w:rsidRDefault="00BD6496" w:rsidP="000C7D64">
            <w:pPr>
              <w:rPr>
                <w:rFonts w:cstheme="minorHAnsi"/>
                <w:lang w:val="nl-NL"/>
              </w:rPr>
            </w:pPr>
            <w:r w:rsidRPr="00833E7C">
              <w:rPr>
                <w:rFonts w:cstheme="minorHAnsi"/>
                <w:lang w:val="nl-NL"/>
              </w:rPr>
              <w:t>Frans</w:t>
            </w:r>
          </w:p>
        </w:tc>
        <w:tc>
          <w:tcPr>
            <w:tcW w:w="5386" w:type="dxa"/>
          </w:tcPr>
          <w:p w14:paraId="7147EF69" w14:textId="77777777" w:rsidR="00BD6496" w:rsidRPr="00833E7C" w:rsidRDefault="00BD6496" w:rsidP="000C7D64">
            <w:pPr>
              <w:rPr>
                <w:rFonts w:cstheme="minorHAnsi"/>
              </w:rPr>
            </w:pPr>
            <w:r w:rsidRPr="00833E7C">
              <w:rPr>
                <w:rFonts w:cstheme="minorHAnsi"/>
              </w:rPr>
              <w:t>AV Frans</w:t>
            </w:r>
          </w:p>
          <w:p w14:paraId="6FB87605" w14:textId="77777777" w:rsidR="00BD6496" w:rsidRPr="00833E7C" w:rsidRDefault="00BD6496" w:rsidP="000C7D64">
            <w:pPr>
              <w:rPr>
                <w:rFonts w:cstheme="minorHAnsi"/>
              </w:rPr>
            </w:pPr>
            <w:r w:rsidRPr="00833E7C">
              <w:rPr>
                <w:rFonts w:cstheme="minorHAnsi"/>
              </w:rPr>
              <w:t>AV PAV</w:t>
            </w:r>
          </w:p>
        </w:tc>
      </w:tr>
      <w:tr w:rsidR="00BD6496" w:rsidRPr="00833E7C" w14:paraId="388484BB" w14:textId="77777777" w:rsidTr="000C7D64">
        <w:tc>
          <w:tcPr>
            <w:tcW w:w="3823" w:type="dxa"/>
          </w:tcPr>
          <w:p w14:paraId="6703DFA7" w14:textId="77777777" w:rsidR="00BD6496" w:rsidRPr="00833E7C" w:rsidRDefault="00BD6496" w:rsidP="000C7D64">
            <w:pPr>
              <w:rPr>
                <w:rFonts w:cstheme="minorHAnsi"/>
                <w:lang w:val="nl-NL"/>
              </w:rPr>
            </w:pPr>
            <w:r w:rsidRPr="00833E7C">
              <w:rPr>
                <w:rFonts w:cstheme="minorHAnsi"/>
                <w:lang w:val="nl-NL"/>
              </w:rPr>
              <w:t>Gemeenschappelijk funderend leerplan</w:t>
            </w:r>
          </w:p>
        </w:tc>
        <w:tc>
          <w:tcPr>
            <w:tcW w:w="5386" w:type="dxa"/>
          </w:tcPr>
          <w:p w14:paraId="1AA7F591" w14:textId="77777777" w:rsidR="00BD6496" w:rsidRPr="00833E7C" w:rsidRDefault="00BD6496" w:rsidP="000C7D64">
            <w:pPr>
              <w:rPr>
                <w:rFonts w:cstheme="minorHAnsi"/>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5824C52A" w14:textId="77777777" w:rsidTr="000C7D64">
        <w:tc>
          <w:tcPr>
            <w:tcW w:w="3823" w:type="dxa"/>
          </w:tcPr>
          <w:p w14:paraId="4EE4D798" w14:textId="77777777" w:rsidR="00BD6496" w:rsidRPr="00833E7C" w:rsidRDefault="00BD6496" w:rsidP="000C7D64">
            <w:pPr>
              <w:rPr>
                <w:rFonts w:cstheme="minorHAnsi"/>
                <w:lang w:val="nl-NL"/>
              </w:rPr>
            </w:pPr>
            <w:r w:rsidRPr="00833E7C">
              <w:rPr>
                <w:rFonts w:cstheme="minorHAnsi"/>
                <w:lang w:val="nl-NL"/>
              </w:rPr>
              <w:t>Lichamelijke opvoeding</w:t>
            </w:r>
          </w:p>
        </w:tc>
        <w:tc>
          <w:tcPr>
            <w:tcW w:w="5386" w:type="dxa"/>
          </w:tcPr>
          <w:p w14:paraId="3C2FBE02" w14:textId="77777777" w:rsidR="00BD6496" w:rsidRPr="00833E7C" w:rsidRDefault="00BD6496" w:rsidP="000C7D64">
            <w:pPr>
              <w:rPr>
                <w:rFonts w:cstheme="minorHAnsi"/>
                <w:lang w:val="nl-NL"/>
              </w:rPr>
            </w:pPr>
            <w:r w:rsidRPr="00833E7C">
              <w:rPr>
                <w:rFonts w:cstheme="minorHAnsi"/>
                <w:lang w:val="nl-NL"/>
              </w:rPr>
              <w:t>AV Bewegingswetenschappen</w:t>
            </w:r>
          </w:p>
          <w:p w14:paraId="0E9919C3" w14:textId="77777777" w:rsidR="00BD6496" w:rsidRPr="00833E7C" w:rsidRDefault="00BD6496" w:rsidP="000C7D64">
            <w:pPr>
              <w:rPr>
                <w:rFonts w:cstheme="minorHAnsi"/>
                <w:lang w:val="nl-NL"/>
              </w:rPr>
            </w:pPr>
            <w:r w:rsidRPr="00833E7C">
              <w:rPr>
                <w:rFonts w:cstheme="minorHAnsi"/>
                <w:lang w:val="nl-NL"/>
              </w:rPr>
              <w:t>AV Lichamelijke opvoeding</w:t>
            </w:r>
          </w:p>
          <w:p w14:paraId="227E08CF" w14:textId="77777777" w:rsidR="00BD6496" w:rsidRPr="00833E7C" w:rsidRDefault="00BD6496" w:rsidP="000C7D64">
            <w:pPr>
              <w:rPr>
                <w:rFonts w:cstheme="minorHAnsi"/>
                <w:lang w:val="nl-NL"/>
              </w:rPr>
            </w:pPr>
            <w:r w:rsidRPr="00833E7C">
              <w:rPr>
                <w:rFonts w:cstheme="minorHAnsi"/>
                <w:lang w:val="nl-NL"/>
              </w:rPr>
              <w:lastRenderedPageBreak/>
              <w:t>AV/TV Sport</w:t>
            </w:r>
          </w:p>
        </w:tc>
      </w:tr>
      <w:tr w:rsidR="00BD6496" w:rsidRPr="00833E7C" w14:paraId="65C6341D" w14:textId="77777777" w:rsidTr="000C7D64">
        <w:tc>
          <w:tcPr>
            <w:tcW w:w="3823" w:type="dxa"/>
          </w:tcPr>
          <w:p w14:paraId="15ACBF8A" w14:textId="77777777" w:rsidR="00BD6496" w:rsidRPr="00833E7C" w:rsidRDefault="00BD6496" w:rsidP="000C7D64">
            <w:pPr>
              <w:rPr>
                <w:rFonts w:cstheme="minorHAnsi"/>
                <w:lang w:val="nl-NL"/>
              </w:rPr>
            </w:pPr>
            <w:r w:rsidRPr="00833E7C">
              <w:rPr>
                <w:rFonts w:cstheme="minorHAnsi"/>
                <w:lang w:val="nl-NL"/>
              </w:rPr>
              <w:lastRenderedPageBreak/>
              <w:t>Maatschappelijke vorming</w:t>
            </w:r>
          </w:p>
        </w:tc>
        <w:tc>
          <w:tcPr>
            <w:tcW w:w="5386" w:type="dxa"/>
          </w:tcPr>
          <w:p w14:paraId="1F3CDE76" w14:textId="77777777" w:rsidR="00BD6496" w:rsidRPr="00833E7C" w:rsidRDefault="00BD6496" w:rsidP="000C7D64">
            <w:pPr>
              <w:rPr>
                <w:rFonts w:cstheme="minorHAnsi"/>
              </w:rPr>
            </w:pPr>
            <w:r w:rsidRPr="00833E7C">
              <w:rPr>
                <w:rFonts w:cstheme="minorHAnsi"/>
              </w:rPr>
              <w:t>AV Aardrijkskunde</w:t>
            </w:r>
          </w:p>
          <w:p w14:paraId="7D2F19B9" w14:textId="77777777" w:rsidR="00BD6496" w:rsidRPr="00833E7C" w:rsidRDefault="00BD6496" w:rsidP="000C7D64">
            <w:pPr>
              <w:rPr>
                <w:rFonts w:cstheme="minorHAnsi"/>
              </w:rPr>
            </w:pPr>
            <w:r w:rsidRPr="00833E7C">
              <w:rPr>
                <w:rFonts w:cstheme="minorHAnsi"/>
              </w:rPr>
              <w:t>AV Bedrijfswetenschappen</w:t>
            </w:r>
          </w:p>
          <w:p w14:paraId="12FACBA4" w14:textId="77777777" w:rsidR="00BD6496" w:rsidRPr="00833E7C" w:rsidRDefault="00BD6496" w:rsidP="000C7D64">
            <w:pPr>
              <w:rPr>
                <w:rFonts w:cstheme="minorHAnsi"/>
              </w:rPr>
            </w:pPr>
            <w:r w:rsidRPr="00833E7C">
              <w:rPr>
                <w:rFonts w:cstheme="minorHAnsi"/>
              </w:rPr>
              <w:t>AV Biochemie</w:t>
            </w:r>
          </w:p>
          <w:p w14:paraId="3A6308C0" w14:textId="77777777" w:rsidR="00BD6496" w:rsidRPr="00833E7C" w:rsidRDefault="00BD6496" w:rsidP="000C7D64">
            <w:pPr>
              <w:rPr>
                <w:rFonts w:cstheme="minorHAnsi"/>
              </w:rPr>
            </w:pPr>
            <w:r w:rsidRPr="00833E7C">
              <w:rPr>
                <w:rFonts w:cstheme="minorHAnsi"/>
              </w:rPr>
              <w:t>AV Biologie</w:t>
            </w:r>
          </w:p>
          <w:p w14:paraId="0453941B" w14:textId="77777777" w:rsidR="00BD6496" w:rsidRPr="00833E7C" w:rsidRDefault="00BD6496" w:rsidP="000C7D64">
            <w:pPr>
              <w:rPr>
                <w:rFonts w:cstheme="minorHAnsi"/>
              </w:rPr>
            </w:pPr>
            <w:r w:rsidRPr="00833E7C">
              <w:rPr>
                <w:rFonts w:cstheme="minorHAnsi"/>
              </w:rPr>
              <w:t>AV Chemie</w:t>
            </w:r>
          </w:p>
          <w:p w14:paraId="156587EF" w14:textId="77777777" w:rsidR="00BD6496" w:rsidRPr="00833E7C" w:rsidRDefault="00BD6496" w:rsidP="000C7D64">
            <w:pPr>
              <w:rPr>
                <w:rFonts w:cstheme="minorHAnsi"/>
              </w:rPr>
            </w:pPr>
            <w:r w:rsidRPr="00833E7C">
              <w:rPr>
                <w:rFonts w:cstheme="minorHAnsi"/>
              </w:rPr>
              <w:t>AV Economie</w:t>
            </w:r>
          </w:p>
          <w:p w14:paraId="731C912C" w14:textId="77777777" w:rsidR="00BD6496" w:rsidRPr="00833E7C" w:rsidRDefault="00BD6496" w:rsidP="000C7D64">
            <w:pPr>
              <w:rPr>
                <w:rFonts w:cstheme="minorHAnsi"/>
              </w:rPr>
            </w:pPr>
            <w:r w:rsidRPr="00833E7C">
              <w:rPr>
                <w:rFonts w:cstheme="minorHAnsi"/>
              </w:rPr>
              <w:t>AV Fysica</w:t>
            </w:r>
          </w:p>
          <w:p w14:paraId="29FA2B6A" w14:textId="77777777" w:rsidR="00BD6496" w:rsidRPr="00833E7C" w:rsidRDefault="00BD6496" w:rsidP="000C7D64">
            <w:pPr>
              <w:rPr>
                <w:rFonts w:cstheme="minorHAnsi"/>
              </w:rPr>
            </w:pPr>
            <w:r w:rsidRPr="00833E7C">
              <w:rPr>
                <w:rFonts w:cstheme="minorHAnsi"/>
              </w:rPr>
              <w:t>AV Geschiedenis</w:t>
            </w:r>
          </w:p>
          <w:p w14:paraId="7D6040AB" w14:textId="77777777" w:rsidR="00BD6496" w:rsidRPr="00833E7C" w:rsidRDefault="00BD6496" w:rsidP="000C7D64">
            <w:pPr>
              <w:rPr>
                <w:rFonts w:cstheme="minorHAnsi"/>
              </w:rPr>
            </w:pPr>
            <w:r w:rsidRPr="00833E7C">
              <w:rPr>
                <w:rFonts w:cstheme="minorHAnsi"/>
              </w:rPr>
              <w:t>TV Landbouw</w:t>
            </w:r>
          </w:p>
          <w:p w14:paraId="709DE50B" w14:textId="77777777" w:rsidR="00BD6496" w:rsidRPr="00833E7C" w:rsidRDefault="00BD6496" w:rsidP="000C7D64">
            <w:pPr>
              <w:rPr>
                <w:rFonts w:cstheme="minorHAnsi"/>
              </w:rPr>
            </w:pPr>
            <w:r w:rsidRPr="00833E7C">
              <w:rPr>
                <w:rFonts w:cstheme="minorHAnsi"/>
              </w:rPr>
              <w:t>AV Maatschappelijke vorming</w:t>
            </w:r>
          </w:p>
          <w:p w14:paraId="7468B9D3" w14:textId="77777777" w:rsidR="00BD6496" w:rsidRPr="00833E7C" w:rsidRDefault="00BD6496" w:rsidP="000C7D64">
            <w:pPr>
              <w:rPr>
                <w:rFonts w:cstheme="minorHAnsi"/>
              </w:rPr>
            </w:pPr>
            <w:r w:rsidRPr="00833E7C">
              <w:rPr>
                <w:rFonts w:cstheme="minorHAnsi"/>
              </w:rPr>
              <w:t>AV Natuurwetenschappen</w:t>
            </w:r>
          </w:p>
          <w:p w14:paraId="70ADC3F8" w14:textId="77777777" w:rsidR="00BD6496" w:rsidRPr="00833E7C" w:rsidRDefault="00BD6496" w:rsidP="000C7D64">
            <w:pPr>
              <w:rPr>
                <w:rFonts w:cstheme="minorHAnsi"/>
              </w:rPr>
            </w:pPr>
            <w:r w:rsidRPr="00833E7C">
              <w:rPr>
                <w:rFonts w:cstheme="minorHAnsi"/>
              </w:rPr>
              <w:t>AV Nederlands</w:t>
            </w:r>
          </w:p>
          <w:p w14:paraId="5543E5B9" w14:textId="77777777" w:rsidR="00BD6496" w:rsidRPr="00833E7C" w:rsidRDefault="00BD6496" w:rsidP="000C7D64">
            <w:pPr>
              <w:rPr>
                <w:rFonts w:cstheme="minorHAnsi"/>
              </w:rPr>
            </w:pPr>
            <w:r w:rsidRPr="00833E7C">
              <w:rPr>
                <w:rFonts w:cstheme="minorHAnsi"/>
              </w:rPr>
              <w:t>AV PAV</w:t>
            </w:r>
          </w:p>
          <w:p w14:paraId="28D0C1F3" w14:textId="77777777" w:rsidR="00BD6496" w:rsidRPr="00833E7C" w:rsidRDefault="00BD6496" w:rsidP="000C7D64">
            <w:pPr>
              <w:rPr>
                <w:rFonts w:cstheme="minorHAnsi"/>
              </w:rPr>
            </w:pPr>
            <w:r w:rsidRPr="00833E7C">
              <w:rPr>
                <w:rFonts w:cstheme="minorHAnsi"/>
              </w:rPr>
              <w:t>TV Toegepaste biochemie</w:t>
            </w:r>
          </w:p>
          <w:p w14:paraId="6BAD55A6" w14:textId="77777777" w:rsidR="00BD6496" w:rsidRPr="00833E7C" w:rsidRDefault="00BD6496" w:rsidP="000C7D64">
            <w:pPr>
              <w:rPr>
                <w:rFonts w:cstheme="minorHAnsi"/>
              </w:rPr>
            </w:pPr>
            <w:r w:rsidRPr="00833E7C">
              <w:rPr>
                <w:rFonts w:cstheme="minorHAnsi"/>
              </w:rPr>
              <w:t>TV Toegepaste biologie</w:t>
            </w:r>
          </w:p>
          <w:p w14:paraId="73BBC15B" w14:textId="77777777" w:rsidR="00BD6496" w:rsidRPr="00833E7C" w:rsidRDefault="00BD6496" w:rsidP="000C7D64">
            <w:pPr>
              <w:rPr>
                <w:rFonts w:cstheme="minorHAnsi"/>
              </w:rPr>
            </w:pPr>
            <w:r w:rsidRPr="00833E7C">
              <w:rPr>
                <w:rFonts w:cstheme="minorHAnsi"/>
              </w:rPr>
              <w:t>TV Toegepaste chemie</w:t>
            </w:r>
          </w:p>
          <w:p w14:paraId="04F5AA3C" w14:textId="77777777" w:rsidR="00BD6496" w:rsidRPr="00833E7C" w:rsidRDefault="00BD6496" w:rsidP="000C7D64">
            <w:pPr>
              <w:rPr>
                <w:rFonts w:cstheme="minorHAnsi"/>
              </w:rPr>
            </w:pPr>
            <w:r w:rsidRPr="00833E7C">
              <w:rPr>
                <w:rFonts w:cstheme="minorHAnsi"/>
              </w:rPr>
              <w:t>TV Toegepaste economie</w:t>
            </w:r>
          </w:p>
          <w:p w14:paraId="5F90821B" w14:textId="77777777" w:rsidR="00BD6496" w:rsidRPr="00833E7C" w:rsidRDefault="00BD6496" w:rsidP="000C7D64">
            <w:pPr>
              <w:rPr>
                <w:rFonts w:cstheme="minorHAnsi"/>
              </w:rPr>
            </w:pPr>
            <w:r w:rsidRPr="00833E7C">
              <w:rPr>
                <w:rFonts w:cstheme="minorHAnsi"/>
              </w:rPr>
              <w:t>TV Toegepaste fysica</w:t>
            </w:r>
          </w:p>
          <w:p w14:paraId="45DC3C7F" w14:textId="77777777" w:rsidR="00BD6496" w:rsidRPr="00833E7C" w:rsidRDefault="00BD6496" w:rsidP="000C7D64">
            <w:pPr>
              <w:rPr>
                <w:rFonts w:cstheme="minorHAnsi"/>
              </w:rPr>
            </w:pPr>
            <w:r w:rsidRPr="00833E7C">
              <w:rPr>
                <w:rFonts w:cstheme="minorHAnsi"/>
              </w:rPr>
              <w:t>TV Toegepaste natuurwetenschappen</w:t>
            </w:r>
          </w:p>
          <w:p w14:paraId="2D09A330" w14:textId="77777777" w:rsidR="00BD6496" w:rsidRPr="00833E7C" w:rsidRDefault="00BD6496" w:rsidP="000C7D64">
            <w:pPr>
              <w:rPr>
                <w:rFonts w:cstheme="minorHAnsi"/>
                <w:lang w:val="nl-NL"/>
              </w:rPr>
            </w:pPr>
            <w:r w:rsidRPr="00833E7C">
              <w:rPr>
                <w:rFonts w:cstheme="minorHAnsi"/>
              </w:rPr>
              <w:t>TV Tuinbouw</w:t>
            </w:r>
          </w:p>
        </w:tc>
      </w:tr>
      <w:tr w:rsidR="00BD6496" w:rsidRPr="00833E7C" w14:paraId="2B7BFAED" w14:textId="77777777" w:rsidTr="000C7D64">
        <w:tc>
          <w:tcPr>
            <w:tcW w:w="3823" w:type="dxa"/>
          </w:tcPr>
          <w:p w14:paraId="7FCA27E7" w14:textId="77777777" w:rsidR="00BD6496" w:rsidRPr="00833E7C" w:rsidRDefault="00BD6496" w:rsidP="000C7D64">
            <w:pPr>
              <w:rPr>
                <w:rFonts w:cstheme="minorHAnsi"/>
                <w:lang w:val="nl-NL"/>
              </w:rPr>
            </w:pPr>
            <w:r w:rsidRPr="00833E7C">
              <w:rPr>
                <w:rFonts w:cstheme="minorHAnsi"/>
                <w:lang w:val="nl-NL"/>
              </w:rPr>
              <w:t>Nederlands</w:t>
            </w:r>
          </w:p>
        </w:tc>
        <w:tc>
          <w:tcPr>
            <w:tcW w:w="5386" w:type="dxa"/>
          </w:tcPr>
          <w:p w14:paraId="0969D44A" w14:textId="77777777" w:rsidR="00BD6496" w:rsidRPr="00833E7C" w:rsidRDefault="00BD6496" w:rsidP="000C7D64">
            <w:pPr>
              <w:rPr>
                <w:rFonts w:cstheme="minorHAnsi"/>
              </w:rPr>
            </w:pPr>
            <w:r w:rsidRPr="00833E7C">
              <w:rPr>
                <w:rFonts w:cstheme="minorHAnsi"/>
              </w:rPr>
              <w:t>AV Nederlands</w:t>
            </w:r>
          </w:p>
          <w:p w14:paraId="3C01C8AA" w14:textId="77777777" w:rsidR="00BD6496" w:rsidRPr="00833E7C" w:rsidRDefault="00BD6496" w:rsidP="000C7D64">
            <w:pPr>
              <w:rPr>
                <w:rFonts w:cstheme="minorHAnsi"/>
                <w:lang w:val="nl-NL"/>
              </w:rPr>
            </w:pPr>
            <w:r w:rsidRPr="00833E7C">
              <w:rPr>
                <w:rFonts w:cstheme="minorHAnsi"/>
              </w:rPr>
              <w:t>AV PAV</w:t>
            </w:r>
          </w:p>
        </w:tc>
      </w:tr>
      <w:tr w:rsidR="00BD6496" w:rsidRPr="00833E7C" w14:paraId="5EBFB349" w14:textId="77777777" w:rsidTr="000C7D64">
        <w:tc>
          <w:tcPr>
            <w:tcW w:w="3823" w:type="dxa"/>
          </w:tcPr>
          <w:p w14:paraId="4E560F6B" w14:textId="77777777" w:rsidR="00BD6496" w:rsidRPr="00833E7C" w:rsidRDefault="00BD6496" w:rsidP="000C7D64">
            <w:pPr>
              <w:rPr>
                <w:rFonts w:cstheme="minorHAnsi"/>
                <w:lang w:val="nl-NL"/>
              </w:rPr>
            </w:pPr>
            <w:r w:rsidRPr="00833E7C">
              <w:rPr>
                <w:rFonts w:cstheme="minorHAnsi"/>
                <w:lang w:val="nl-NL"/>
              </w:rPr>
              <w:t>Wiskunde</w:t>
            </w:r>
          </w:p>
        </w:tc>
        <w:tc>
          <w:tcPr>
            <w:tcW w:w="5386" w:type="dxa"/>
          </w:tcPr>
          <w:p w14:paraId="569A53FC" w14:textId="77777777" w:rsidR="00BD6496" w:rsidRPr="00833E7C" w:rsidRDefault="00BD6496" w:rsidP="000C7D64">
            <w:pPr>
              <w:rPr>
                <w:rFonts w:cstheme="minorHAnsi"/>
                <w:lang w:val="nl-NL"/>
              </w:rPr>
            </w:pPr>
            <w:r w:rsidRPr="00833E7C">
              <w:rPr>
                <w:rFonts w:cstheme="minorHAnsi"/>
                <w:lang w:val="nl-NL"/>
              </w:rPr>
              <w:t>AV PAV</w:t>
            </w:r>
          </w:p>
          <w:p w14:paraId="7994DBC3" w14:textId="77777777" w:rsidR="00BD6496" w:rsidRPr="00833E7C" w:rsidRDefault="00BD6496" w:rsidP="000C7D64">
            <w:pPr>
              <w:rPr>
                <w:rFonts w:cstheme="minorHAnsi"/>
                <w:lang w:val="nl-NL"/>
              </w:rPr>
            </w:pPr>
            <w:r w:rsidRPr="00833E7C">
              <w:rPr>
                <w:rFonts w:cstheme="minorHAnsi"/>
                <w:lang w:val="nl-NL"/>
              </w:rPr>
              <w:t>AV Wiskunde</w:t>
            </w:r>
          </w:p>
        </w:tc>
      </w:tr>
    </w:tbl>
    <w:p w14:paraId="7B4DE3A3" w14:textId="129ACE0E" w:rsidR="00BD6496" w:rsidRPr="00833E7C" w:rsidRDefault="00CC4126" w:rsidP="00EE19F0">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7622E889" w14:textId="77777777" w:rsidR="00BD6496" w:rsidRPr="00833E7C" w:rsidRDefault="00BD6496" w:rsidP="00BD6496">
      <w:pPr>
        <w:pStyle w:val="Kop1"/>
        <w:pageBreakBefore/>
      </w:pPr>
      <w:bookmarkStart w:id="12" w:name="_Toc192960459"/>
      <w:r w:rsidRPr="00833E7C">
        <w:lastRenderedPageBreak/>
        <w:t>Derde graad</w:t>
      </w:r>
      <w:bookmarkEnd w:id="12"/>
    </w:p>
    <w:p w14:paraId="343FC795" w14:textId="77777777" w:rsidR="00BD6496" w:rsidRPr="00833E7C" w:rsidRDefault="00BD6496" w:rsidP="00BD6496">
      <w:pPr>
        <w:pStyle w:val="Kop2"/>
        <w:pageBreakBefore w:val="0"/>
      </w:pPr>
      <w:bookmarkStart w:id="13" w:name="_Toc192960460"/>
      <w:r w:rsidRPr="00833E7C">
        <w:t>Architecturale vorming (DG D)</w:t>
      </w:r>
      <w:bookmarkEnd w:id="1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56132C99" w14:textId="77777777" w:rsidTr="000C7D64">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0DD863B1"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175387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90526A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5A85ED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74BEC6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6B7D92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7171AEB3" w14:textId="77777777" w:rsidTr="000C7D64">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8A2CB9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86929C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575CEC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38992D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Architecturale vorming (incl. fysica)</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FD2011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680ACC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7</w:t>
            </w:r>
          </w:p>
        </w:tc>
      </w:tr>
      <w:tr w:rsidR="00BD6496" w:rsidRPr="00833E7C" w14:paraId="4160A5E7"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14809C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3AB0D5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42C002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670F86F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Fysica</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59B918D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CFB57B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r>
      <w:tr w:rsidR="00BD6496" w:rsidRPr="00833E7C" w14:paraId="63DF2EFB"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3C95F0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F4EFCF6"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44B4169"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76191D0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highlight w:val="lightGray"/>
                <w:lang w:eastAsia="nl-BE"/>
              </w:rPr>
              <w:t>Kunstbeschouwing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C7B851D"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9AE6ED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1</w:t>
            </w:r>
          </w:p>
        </w:tc>
      </w:tr>
      <w:tr w:rsidR="00BD6496" w:rsidRPr="00833E7C" w14:paraId="5FE2BF65"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041A3D3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DAAF4EA"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282ACF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A32789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highlight w:val="green"/>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D49122B"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eastAsia="nl-BE"/>
              </w:rPr>
              <w:t>4</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74AE93F"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eastAsia="nl-BE"/>
              </w:rPr>
              <w:t>4</w:t>
            </w:r>
          </w:p>
        </w:tc>
      </w:tr>
      <w:tr w:rsidR="00BD6496" w:rsidRPr="00833E7C" w14:paraId="2496620C"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8D577A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05C4C6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FED277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tcBorders>
            <w:shd w:val="clear" w:color="000000" w:fill="FADBC2"/>
            <w:vAlign w:val="center"/>
          </w:tcPr>
          <w:p w14:paraId="480F3A8C"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B45E9B3"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14232D87"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C1BD581"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83C1D3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539529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32270F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B55060E"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7D61BC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BF39EB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92BB255"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72DA6A3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402A7EB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94C740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450BC479"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6F7D3BEF"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27121D5"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67B304C"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C654B6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350BB20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CB95BB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0E000C31"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32E07AAF"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68CF5EF8"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27D17FF2"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6EF8DC80"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C30154E"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BAE467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3C4C1BAF" w14:textId="77777777" w:rsidTr="00303A82">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2B263C6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74E8454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0DB6E3C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0809F257" w14:textId="77777777" w:rsidTr="00303A82">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4ECEE7BC"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729CE4FF" w14:textId="77777777" w:rsidR="00BD6496" w:rsidRPr="00833E7C" w:rsidRDefault="00BD6496" w:rsidP="00DB40A9">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31D09B2E"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0A2B612"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D2F886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391F77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27F8DBF2"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ADDF79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07071CA"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4CA179F"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3186D1DF"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11A9AB3"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44AD78F4"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 Nederlands …</w:t>
            </w:r>
          </w:p>
          <w:p w14:paraId="4E05FDC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 Wiskunde …</w:t>
            </w:r>
          </w:p>
          <w:p w14:paraId="56E4E28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5D23F57"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DD4A33B"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4D08E84"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C2E1DC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038EC87"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2D6C858"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1DA28E6"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FF840C8"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BD6496" w:rsidRPr="00833E7C" w14:paraId="660A0CB6"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95FDD2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2DB382E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AB17CB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1E57DAD6"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A967D9B"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6A5D74D4" w14:textId="77777777" w:rsidR="00BD6496" w:rsidRPr="00833E7C" w:rsidRDefault="00BD6496" w:rsidP="00DB40A9">
            <w:pPr>
              <w:pStyle w:val="Tussentekst"/>
            </w:pPr>
            <w:r w:rsidRPr="00833E7C">
              <w:t>- Wanneer eenzelfde leerplan van de specifieke vorming in dezelfde finaliteit voor meerdere studierichtingen geldt, dan wordt het vak in eenzelfde kleur gearceerd (bv. Wiskunde).</w:t>
            </w:r>
          </w:p>
        </w:tc>
      </w:tr>
    </w:tbl>
    <w:p w14:paraId="2B72F3D9"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4F4DB692" w14:textId="77777777" w:rsidTr="000C7D64">
        <w:tc>
          <w:tcPr>
            <w:tcW w:w="3823" w:type="dxa"/>
          </w:tcPr>
          <w:p w14:paraId="740196D5"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7C0462C2"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2EA34FCE" w14:textId="77777777" w:rsidTr="000C7D64">
        <w:tc>
          <w:tcPr>
            <w:tcW w:w="3823" w:type="dxa"/>
          </w:tcPr>
          <w:p w14:paraId="7361CFE2" w14:textId="77777777" w:rsidR="00BD6496" w:rsidRPr="00833E7C" w:rsidRDefault="00BD6496" w:rsidP="000C7D64">
            <w:pPr>
              <w:rPr>
                <w:lang w:val="nl-NL"/>
              </w:rPr>
            </w:pPr>
            <w:r w:rsidRPr="00833E7C">
              <w:rPr>
                <w:lang w:val="nl-NL"/>
              </w:rPr>
              <w:t>Godsdienst</w:t>
            </w:r>
          </w:p>
        </w:tc>
        <w:tc>
          <w:tcPr>
            <w:tcW w:w="5239" w:type="dxa"/>
          </w:tcPr>
          <w:p w14:paraId="0A7110EF" w14:textId="77777777" w:rsidR="00BD6496" w:rsidRPr="00833E7C" w:rsidRDefault="00BD6496" w:rsidP="000C7D64">
            <w:pPr>
              <w:rPr>
                <w:lang w:val="nl-NL"/>
              </w:rPr>
            </w:pPr>
            <w:r w:rsidRPr="00833E7C">
              <w:rPr>
                <w:rFonts w:cstheme="minorHAnsi"/>
              </w:rPr>
              <w:t>AV Godsdienst</w:t>
            </w:r>
          </w:p>
        </w:tc>
      </w:tr>
      <w:tr w:rsidR="00BD6496" w:rsidRPr="00833E7C" w14:paraId="2ACE3CF1" w14:textId="77777777" w:rsidTr="000C7D64">
        <w:tc>
          <w:tcPr>
            <w:tcW w:w="3823" w:type="dxa"/>
          </w:tcPr>
          <w:p w14:paraId="4A396767" w14:textId="77777777" w:rsidR="00BD6496" w:rsidRPr="00833E7C" w:rsidRDefault="00BD6496" w:rsidP="000C7D64">
            <w:pPr>
              <w:rPr>
                <w:lang w:val="nl-NL"/>
              </w:rPr>
            </w:pPr>
            <w:r w:rsidRPr="00833E7C">
              <w:rPr>
                <w:lang w:val="nl-NL"/>
              </w:rPr>
              <w:t>Aardrijkskunde</w:t>
            </w:r>
          </w:p>
        </w:tc>
        <w:tc>
          <w:tcPr>
            <w:tcW w:w="5239" w:type="dxa"/>
          </w:tcPr>
          <w:p w14:paraId="1740C4E5" w14:textId="77777777" w:rsidR="00BD6496" w:rsidRPr="00833E7C" w:rsidRDefault="00BD6496" w:rsidP="000C7D64">
            <w:pPr>
              <w:rPr>
                <w:lang w:val="nl-NL"/>
              </w:rPr>
            </w:pPr>
            <w:r w:rsidRPr="00833E7C">
              <w:rPr>
                <w:rFonts w:cstheme="minorHAnsi"/>
              </w:rPr>
              <w:t>AV Aardrijkskunde</w:t>
            </w:r>
          </w:p>
        </w:tc>
      </w:tr>
      <w:tr w:rsidR="00BD6496" w:rsidRPr="00833E7C" w14:paraId="047749D4" w14:textId="77777777" w:rsidTr="000C7D64">
        <w:tc>
          <w:tcPr>
            <w:tcW w:w="3823" w:type="dxa"/>
          </w:tcPr>
          <w:p w14:paraId="4504A26C" w14:textId="77777777" w:rsidR="00BD6496" w:rsidRPr="00833E7C" w:rsidRDefault="00BD6496" w:rsidP="000C7D64">
            <w:pPr>
              <w:rPr>
                <w:lang w:val="nl-NL"/>
              </w:rPr>
            </w:pPr>
            <w:r w:rsidRPr="00833E7C">
              <w:rPr>
                <w:lang w:val="nl-NL"/>
              </w:rPr>
              <w:t>Architecturale vorming</w:t>
            </w:r>
          </w:p>
        </w:tc>
        <w:tc>
          <w:tcPr>
            <w:tcW w:w="5239" w:type="dxa"/>
          </w:tcPr>
          <w:p w14:paraId="7F9EF942" w14:textId="77777777" w:rsidR="00BD6496" w:rsidRPr="00833E7C" w:rsidRDefault="00BD6496" w:rsidP="00BD6496">
            <w:r w:rsidRPr="00833E7C">
              <w:t>KV/PV Architecturale vorming</w:t>
            </w:r>
          </w:p>
          <w:p w14:paraId="10CD5C67" w14:textId="77777777" w:rsidR="00BD6496" w:rsidRPr="00833E7C" w:rsidRDefault="00BD6496" w:rsidP="00BD6496">
            <w:r w:rsidRPr="00833E7C">
              <w:t>KV/PV Architectuurtekenen</w:t>
            </w:r>
          </w:p>
          <w:p w14:paraId="5DD7DDE7" w14:textId="30A5E83E" w:rsidR="00BD6496" w:rsidRPr="00833E7C" w:rsidRDefault="00BD6496" w:rsidP="000C7D64">
            <w:r w:rsidRPr="00833E7C">
              <w:t>AV Fysica</w:t>
            </w:r>
          </w:p>
          <w:p w14:paraId="7DE2E4FA" w14:textId="77777777" w:rsidR="00BD6496" w:rsidRPr="00833E7C" w:rsidRDefault="00BD6496" w:rsidP="000C7D64">
            <w:r w:rsidRPr="00833E7C">
              <w:t>TV Toegepaste fysica</w:t>
            </w:r>
          </w:p>
        </w:tc>
      </w:tr>
      <w:tr w:rsidR="00BD6496" w:rsidRPr="00833E7C" w14:paraId="7691C983" w14:textId="77777777" w:rsidTr="000C7D64">
        <w:tc>
          <w:tcPr>
            <w:tcW w:w="3823" w:type="dxa"/>
          </w:tcPr>
          <w:p w14:paraId="6F57F8FE" w14:textId="77777777" w:rsidR="00BD6496" w:rsidRPr="00833E7C" w:rsidRDefault="00BD6496" w:rsidP="000C7D64">
            <w:pPr>
              <w:rPr>
                <w:lang w:val="nl-NL"/>
              </w:rPr>
            </w:pPr>
            <w:r w:rsidRPr="00833E7C">
              <w:rPr>
                <w:lang w:val="nl-NL"/>
              </w:rPr>
              <w:t>Engels</w:t>
            </w:r>
          </w:p>
        </w:tc>
        <w:tc>
          <w:tcPr>
            <w:tcW w:w="5239" w:type="dxa"/>
          </w:tcPr>
          <w:p w14:paraId="1CF82435" w14:textId="77777777" w:rsidR="00BD6496" w:rsidRPr="00833E7C" w:rsidRDefault="00BD6496" w:rsidP="000C7D64">
            <w:pPr>
              <w:rPr>
                <w:lang w:val="nl-NL"/>
              </w:rPr>
            </w:pPr>
            <w:r w:rsidRPr="00833E7C">
              <w:rPr>
                <w:rFonts w:cstheme="minorHAnsi"/>
              </w:rPr>
              <w:t>AV Engels</w:t>
            </w:r>
          </w:p>
        </w:tc>
      </w:tr>
      <w:tr w:rsidR="00BD6496" w:rsidRPr="00833E7C" w14:paraId="6844DC69" w14:textId="77777777" w:rsidTr="000C7D64">
        <w:tc>
          <w:tcPr>
            <w:tcW w:w="3823" w:type="dxa"/>
          </w:tcPr>
          <w:p w14:paraId="51EC92A3" w14:textId="77777777" w:rsidR="00BD6496" w:rsidRPr="00833E7C" w:rsidRDefault="00BD6496" w:rsidP="000C7D64">
            <w:pPr>
              <w:rPr>
                <w:lang w:val="nl-NL"/>
              </w:rPr>
            </w:pPr>
            <w:r w:rsidRPr="00833E7C">
              <w:rPr>
                <w:lang w:val="nl-NL"/>
              </w:rPr>
              <w:t>Frans</w:t>
            </w:r>
          </w:p>
        </w:tc>
        <w:tc>
          <w:tcPr>
            <w:tcW w:w="5239" w:type="dxa"/>
          </w:tcPr>
          <w:p w14:paraId="7BC24E5A" w14:textId="77777777" w:rsidR="00BD6496" w:rsidRPr="00833E7C" w:rsidRDefault="00BD6496" w:rsidP="000C7D64">
            <w:pPr>
              <w:rPr>
                <w:lang w:val="nl-NL"/>
              </w:rPr>
            </w:pPr>
            <w:r w:rsidRPr="00833E7C">
              <w:rPr>
                <w:rFonts w:cstheme="minorHAnsi"/>
              </w:rPr>
              <w:t>AV Frans</w:t>
            </w:r>
          </w:p>
        </w:tc>
      </w:tr>
      <w:tr w:rsidR="00BD6496" w:rsidRPr="00833E7C" w14:paraId="2644FBCB" w14:textId="77777777" w:rsidTr="000C7D64">
        <w:tc>
          <w:tcPr>
            <w:tcW w:w="3823" w:type="dxa"/>
          </w:tcPr>
          <w:p w14:paraId="34C8A2F4" w14:textId="77777777" w:rsidR="00BD6496" w:rsidRPr="00833E7C" w:rsidRDefault="00BD6496" w:rsidP="000C7D64">
            <w:pPr>
              <w:rPr>
                <w:lang w:val="nl-NL"/>
              </w:rPr>
            </w:pPr>
            <w:r w:rsidRPr="00833E7C">
              <w:rPr>
                <w:lang w:val="nl-NL"/>
              </w:rPr>
              <w:t>Fysica</w:t>
            </w:r>
          </w:p>
        </w:tc>
        <w:tc>
          <w:tcPr>
            <w:tcW w:w="5239" w:type="dxa"/>
          </w:tcPr>
          <w:p w14:paraId="10203952" w14:textId="77777777" w:rsidR="00BD6496" w:rsidRPr="00833E7C" w:rsidRDefault="00BD6496" w:rsidP="000C7D64">
            <w:pPr>
              <w:rPr>
                <w:lang w:val="nl-NL"/>
              </w:rPr>
            </w:pPr>
            <w:r w:rsidRPr="00833E7C">
              <w:rPr>
                <w:lang w:val="nl-NL"/>
              </w:rPr>
              <w:t xml:space="preserve">KV Architecturale vorming </w:t>
            </w:r>
          </w:p>
          <w:p w14:paraId="3F43A7A0" w14:textId="77777777" w:rsidR="00BD6496" w:rsidRPr="00833E7C" w:rsidRDefault="00BD6496" w:rsidP="000C7D64">
            <w:pPr>
              <w:rPr>
                <w:lang w:val="nl-NL"/>
              </w:rPr>
            </w:pPr>
            <w:r w:rsidRPr="00833E7C">
              <w:rPr>
                <w:lang w:val="nl-NL"/>
              </w:rPr>
              <w:t>AV Fysica</w:t>
            </w:r>
          </w:p>
          <w:p w14:paraId="21827EBE" w14:textId="77777777" w:rsidR="00BD6496" w:rsidRPr="00833E7C" w:rsidRDefault="00BD6496" w:rsidP="000C7D64">
            <w:pPr>
              <w:rPr>
                <w:lang w:val="nl-NL"/>
              </w:rPr>
            </w:pPr>
            <w:r w:rsidRPr="00833E7C">
              <w:rPr>
                <w:lang w:val="nl-NL"/>
              </w:rPr>
              <w:lastRenderedPageBreak/>
              <w:t>TV Toegepaste fysica</w:t>
            </w:r>
          </w:p>
        </w:tc>
      </w:tr>
      <w:tr w:rsidR="00BD6496" w:rsidRPr="00833E7C" w14:paraId="6B70D13E" w14:textId="77777777" w:rsidTr="000C7D64">
        <w:tc>
          <w:tcPr>
            <w:tcW w:w="3823" w:type="dxa"/>
          </w:tcPr>
          <w:p w14:paraId="3F7C5A23" w14:textId="77777777" w:rsidR="00BD6496" w:rsidRPr="00833E7C" w:rsidRDefault="00BD6496" w:rsidP="000C7D64">
            <w:pPr>
              <w:rPr>
                <w:lang w:val="nl-NL"/>
              </w:rPr>
            </w:pPr>
            <w:r w:rsidRPr="00833E7C">
              <w:rPr>
                <w:lang w:val="nl-NL"/>
              </w:rPr>
              <w:lastRenderedPageBreak/>
              <w:t>Gemeenschappelijk funderend leerplan</w:t>
            </w:r>
          </w:p>
        </w:tc>
        <w:tc>
          <w:tcPr>
            <w:tcW w:w="5239" w:type="dxa"/>
          </w:tcPr>
          <w:p w14:paraId="209ABDD1"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0826A9C6" w14:textId="77777777" w:rsidTr="000C7D64">
        <w:tc>
          <w:tcPr>
            <w:tcW w:w="3823" w:type="dxa"/>
          </w:tcPr>
          <w:p w14:paraId="62181AF4" w14:textId="77777777" w:rsidR="00BD6496" w:rsidRPr="00833E7C" w:rsidRDefault="00BD6496" w:rsidP="000C7D64">
            <w:pPr>
              <w:rPr>
                <w:lang w:val="nl-NL"/>
              </w:rPr>
            </w:pPr>
            <w:r w:rsidRPr="00833E7C">
              <w:rPr>
                <w:lang w:val="nl-NL"/>
              </w:rPr>
              <w:t>Geschiedenis</w:t>
            </w:r>
          </w:p>
        </w:tc>
        <w:tc>
          <w:tcPr>
            <w:tcW w:w="5239" w:type="dxa"/>
          </w:tcPr>
          <w:p w14:paraId="51CEDDFA" w14:textId="77777777" w:rsidR="00BD6496" w:rsidRPr="00833E7C" w:rsidRDefault="00BD6496" w:rsidP="000C7D64">
            <w:pPr>
              <w:rPr>
                <w:lang w:val="nl-NL"/>
              </w:rPr>
            </w:pPr>
            <w:r w:rsidRPr="00833E7C">
              <w:rPr>
                <w:lang w:val="nl-NL"/>
              </w:rPr>
              <w:t>AV Geschiedenis</w:t>
            </w:r>
          </w:p>
        </w:tc>
      </w:tr>
      <w:tr w:rsidR="00BD6496" w:rsidRPr="00833E7C" w14:paraId="425FA101" w14:textId="77777777" w:rsidTr="000C7D64">
        <w:tc>
          <w:tcPr>
            <w:tcW w:w="3823" w:type="dxa"/>
          </w:tcPr>
          <w:p w14:paraId="4E4BBE43" w14:textId="77777777" w:rsidR="00BD6496" w:rsidRPr="00833E7C" w:rsidRDefault="00BD6496" w:rsidP="000C7D64">
            <w:pPr>
              <w:rPr>
                <w:lang w:val="nl-NL"/>
              </w:rPr>
            </w:pPr>
            <w:r w:rsidRPr="00833E7C">
              <w:rPr>
                <w:lang w:val="nl-NL"/>
              </w:rPr>
              <w:t>Kunstbeschouwing</w:t>
            </w:r>
          </w:p>
        </w:tc>
        <w:tc>
          <w:tcPr>
            <w:tcW w:w="5239" w:type="dxa"/>
          </w:tcPr>
          <w:p w14:paraId="4ACEE60F" w14:textId="77777777" w:rsidR="00BD6496" w:rsidRPr="00833E7C" w:rsidRDefault="00BD6496" w:rsidP="000C7D64">
            <w:r w:rsidRPr="00833E7C">
              <w:t xml:space="preserve">AV Esthetica </w:t>
            </w:r>
          </w:p>
          <w:p w14:paraId="7E5C9F7E" w14:textId="30866037" w:rsidR="00BD6496" w:rsidRPr="00833E7C" w:rsidRDefault="006C2EC4" w:rsidP="000C7D64">
            <w:r>
              <w:t>K</w:t>
            </w:r>
            <w:r w:rsidR="00BD6496" w:rsidRPr="00833E7C">
              <w:t>V Kunstbeschouwing</w:t>
            </w:r>
          </w:p>
        </w:tc>
      </w:tr>
      <w:tr w:rsidR="00BD6496" w:rsidRPr="00833E7C" w14:paraId="3ABCFD85" w14:textId="77777777" w:rsidTr="000C7D64">
        <w:tc>
          <w:tcPr>
            <w:tcW w:w="3823" w:type="dxa"/>
          </w:tcPr>
          <w:p w14:paraId="69B0837E" w14:textId="77777777" w:rsidR="00BD6496" w:rsidRPr="00833E7C" w:rsidRDefault="00BD6496" w:rsidP="000C7D64">
            <w:pPr>
              <w:rPr>
                <w:lang w:val="nl-NL"/>
              </w:rPr>
            </w:pPr>
            <w:r w:rsidRPr="00833E7C">
              <w:rPr>
                <w:lang w:val="nl-NL"/>
              </w:rPr>
              <w:t>Leerplan financieel-economische vorming</w:t>
            </w:r>
          </w:p>
        </w:tc>
        <w:tc>
          <w:tcPr>
            <w:tcW w:w="5239" w:type="dxa"/>
          </w:tcPr>
          <w:p w14:paraId="33B17AB3"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7978A61A" w14:textId="77777777" w:rsidTr="000C7D64">
        <w:tc>
          <w:tcPr>
            <w:tcW w:w="3823" w:type="dxa"/>
          </w:tcPr>
          <w:p w14:paraId="7F569EA5" w14:textId="77777777" w:rsidR="00BD6496" w:rsidRPr="00833E7C" w:rsidRDefault="00BD6496" w:rsidP="000C7D64">
            <w:pPr>
              <w:rPr>
                <w:lang w:val="nl-NL"/>
              </w:rPr>
            </w:pPr>
            <w:r w:rsidRPr="00833E7C">
              <w:rPr>
                <w:lang w:val="nl-NL"/>
              </w:rPr>
              <w:t>Lichamelijke opvoeding</w:t>
            </w:r>
          </w:p>
        </w:tc>
        <w:tc>
          <w:tcPr>
            <w:tcW w:w="5239" w:type="dxa"/>
          </w:tcPr>
          <w:p w14:paraId="39111D26" w14:textId="77777777" w:rsidR="00BD6496" w:rsidRPr="00833E7C" w:rsidRDefault="00BD6496" w:rsidP="000C7D64">
            <w:pPr>
              <w:rPr>
                <w:rFonts w:cstheme="minorHAnsi"/>
              </w:rPr>
            </w:pPr>
            <w:r w:rsidRPr="00833E7C">
              <w:rPr>
                <w:rFonts w:cstheme="minorHAnsi"/>
              </w:rPr>
              <w:t>AV Bewegingswetenschappen</w:t>
            </w:r>
          </w:p>
          <w:p w14:paraId="6098025C" w14:textId="77777777" w:rsidR="00BD6496" w:rsidRPr="00833E7C" w:rsidRDefault="00BD6496" w:rsidP="000C7D64">
            <w:pPr>
              <w:rPr>
                <w:rFonts w:cstheme="minorHAnsi"/>
              </w:rPr>
            </w:pPr>
            <w:r w:rsidRPr="00833E7C">
              <w:rPr>
                <w:rFonts w:cstheme="minorHAnsi"/>
              </w:rPr>
              <w:t>AV Lichamelijke opvoeding</w:t>
            </w:r>
          </w:p>
          <w:p w14:paraId="429F6F2B" w14:textId="77777777" w:rsidR="00BD6496" w:rsidRPr="00833E7C" w:rsidRDefault="00BD6496" w:rsidP="000C7D64">
            <w:pPr>
              <w:rPr>
                <w:lang w:val="nl-NL"/>
              </w:rPr>
            </w:pPr>
            <w:r w:rsidRPr="00833E7C">
              <w:rPr>
                <w:rFonts w:cstheme="minorHAnsi"/>
              </w:rPr>
              <w:t>AV/TV Sport</w:t>
            </w:r>
          </w:p>
        </w:tc>
      </w:tr>
      <w:tr w:rsidR="00BD6496" w:rsidRPr="00833E7C" w14:paraId="29CDACB9" w14:textId="77777777" w:rsidTr="000C7D64">
        <w:tc>
          <w:tcPr>
            <w:tcW w:w="3823" w:type="dxa"/>
          </w:tcPr>
          <w:p w14:paraId="2489195A" w14:textId="77777777" w:rsidR="00BD6496" w:rsidRPr="00833E7C" w:rsidRDefault="00BD6496" w:rsidP="000C7D64">
            <w:pPr>
              <w:rPr>
                <w:lang w:val="nl-NL"/>
              </w:rPr>
            </w:pPr>
            <w:r w:rsidRPr="00833E7C">
              <w:rPr>
                <w:lang w:val="nl-NL"/>
              </w:rPr>
              <w:t>Natuurwetenschappen</w:t>
            </w:r>
          </w:p>
        </w:tc>
        <w:tc>
          <w:tcPr>
            <w:tcW w:w="5239" w:type="dxa"/>
          </w:tcPr>
          <w:p w14:paraId="3A9E465F" w14:textId="77777777" w:rsidR="00BD6496" w:rsidRPr="00833E7C" w:rsidRDefault="00BD6496" w:rsidP="000C7D64">
            <w:pPr>
              <w:rPr>
                <w:rFonts w:cstheme="minorHAnsi"/>
              </w:rPr>
            </w:pPr>
            <w:r w:rsidRPr="00833E7C">
              <w:rPr>
                <w:rFonts w:cstheme="minorHAnsi"/>
              </w:rPr>
              <w:t>AV Biochemie</w:t>
            </w:r>
          </w:p>
          <w:p w14:paraId="64FE7896" w14:textId="77777777" w:rsidR="00BD6496" w:rsidRPr="00833E7C" w:rsidRDefault="00BD6496" w:rsidP="000C7D64">
            <w:pPr>
              <w:rPr>
                <w:rFonts w:cstheme="minorHAnsi"/>
              </w:rPr>
            </w:pPr>
            <w:r w:rsidRPr="00833E7C">
              <w:rPr>
                <w:rFonts w:cstheme="minorHAnsi"/>
              </w:rPr>
              <w:t>AV Biologie</w:t>
            </w:r>
          </w:p>
          <w:p w14:paraId="1164F6AD" w14:textId="77777777" w:rsidR="00BD6496" w:rsidRPr="00833E7C" w:rsidRDefault="00BD6496" w:rsidP="000C7D64">
            <w:pPr>
              <w:rPr>
                <w:rFonts w:cstheme="minorHAnsi"/>
              </w:rPr>
            </w:pPr>
            <w:r w:rsidRPr="00833E7C">
              <w:rPr>
                <w:rFonts w:cstheme="minorHAnsi"/>
              </w:rPr>
              <w:t>AV Chemie</w:t>
            </w:r>
          </w:p>
          <w:p w14:paraId="6957F8B4" w14:textId="77777777" w:rsidR="00BD6496" w:rsidRPr="00833E7C" w:rsidRDefault="00BD6496" w:rsidP="000C7D64">
            <w:pPr>
              <w:rPr>
                <w:rFonts w:cstheme="minorHAnsi"/>
              </w:rPr>
            </w:pPr>
            <w:r w:rsidRPr="00833E7C">
              <w:rPr>
                <w:rFonts w:cstheme="minorHAnsi"/>
              </w:rPr>
              <w:t>AV Fysica</w:t>
            </w:r>
          </w:p>
          <w:p w14:paraId="6EECF185" w14:textId="77777777" w:rsidR="00BD6496" w:rsidRPr="00833E7C" w:rsidRDefault="00BD6496" w:rsidP="000C7D64">
            <w:pPr>
              <w:rPr>
                <w:rFonts w:cstheme="minorHAnsi"/>
              </w:rPr>
            </w:pPr>
            <w:r w:rsidRPr="00833E7C">
              <w:rPr>
                <w:rFonts w:cstheme="minorHAnsi"/>
              </w:rPr>
              <w:t>AV Natuurwetenschappen</w:t>
            </w:r>
          </w:p>
          <w:p w14:paraId="12FA7D3F" w14:textId="77777777" w:rsidR="00BD6496" w:rsidRPr="00833E7C" w:rsidRDefault="00BD6496" w:rsidP="000C7D64">
            <w:pPr>
              <w:rPr>
                <w:rFonts w:cstheme="minorHAnsi"/>
              </w:rPr>
            </w:pPr>
            <w:r w:rsidRPr="00833E7C">
              <w:rPr>
                <w:rFonts w:cstheme="minorHAnsi"/>
              </w:rPr>
              <w:t>TV Toegepaste biochemie</w:t>
            </w:r>
          </w:p>
          <w:p w14:paraId="2EA38C2A" w14:textId="77777777" w:rsidR="00BD6496" w:rsidRPr="00833E7C" w:rsidRDefault="00BD6496" w:rsidP="000C7D64">
            <w:pPr>
              <w:rPr>
                <w:rFonts w:cstheme="minorHAnsi"/>
              </w:rPr>
            </w:pPr>
            <w:r w:rsidRPr="00833E7C">
              <w:rPr>
                <w:rFonts w:cstheme="minorHAnsi"/>
              </w:rPr>
              <w:t>TV Toegepaste biologie</w:t>
            </w:r>
          </w:p>
          <w:p w14:paraId="5344FC86" w14:textId="77777777" w:rsidR="00BD6496" w:rsidRPr="00833E7C" w:rsidRDefault="00BD6496" w:rsidP="000C7D64">
            <w:pPr>
              <w:rPr>
                <w:rFonts w:cstheme="minorHAnsi"/>
              </w:rPr>
            </w:pPr>
            <w:r w:rsidRPr="00833E7C">
              <w:rPr>
                <w:rFonts w:cstheme="minorHAnsi"/>
              </w:rPr>
              <w:t>TV Toegepaste chemie</w:t>
            </w:r>
          </w:p>
          <w:p w14:paraId="189895A5" w14:textId="77777777" w:rsidR="00BD6496" w:rsidRPr="00833E7C" w:rsidRDefault="00BD6496" w:rsidP="000C7D64">
            <w:pPr>
              <w:rPr>
                <w:rFonts w:cstheme="minorHAnsi"/>
              </w:rPr>
            </w:pPr>
            <w:r w:rsidRPr="00833E7C">
              <w:rPr>
                <w:rFonts w:cstheme="minorHAnsi"/>
              </w:rPr>
              <w:t>TV Toegepaste fysica</w:t>
            </w:r>
          </w:p>
          <w:p w14:paraId="30B1A32C" w14:textId="77777777" w:rsidR="00BD6496" w:rsidRPr="00833E7C" w:rsidRDefault="00BD6496" w:rsidP="000C7D64">
            <w:pPr>
              <w:rPr>
                <w:lang w:val="nl-NL"/>
              </w:rPr>
            </w:pPr>
            <w:r w:rsidRPr="00833E7C">
              <w:rPr>
                <w:rFonts w:cstheme="minorHAnsi"/>
              </w:rPr>
              <w:t>TV Toegepaste natuurwetenschappen</w:t>
            </w:r>
          </w:p>
        </w:tc>
      </w:tr>
      <w:tr w:rsidR="00BD6496" w:rsidRPr="00833E7C" w14:paraId="087FAA45" w14:textId="77777777" w:rsidTr="000C7D64">
        <w:tc>
          <w:tcPr>
            <w:tcW w:w="3823" w:type="dxa"/>
          </w:tcPr>
          <w:p w14:paraId="5267F199" w14:textId="77777777" w:rsidR="00BD6496" w:rsidRPr="00833E7C" w:rsidRDefault="00BD6496" w:rsidP="000C7D64">
            <w:pPr>
              <w:rPr>
                <w:lang w:val="nl-NL"/>
              </w:rPr>
            </w:pPr>
            <w:r w:rsidRPr="00833E7C">
              <w:rPr>
                <w:lang w:val="nl-NL"/>
              </w:rPr>
              <w:t>Nederlands</w:t>
            </w:r>
          </w:p>
        </w:tc>
        <w:tc>
          <w:tcPr>
            <w:tcW w:w="5239" w:type="dxa"/>
          </w:tcPr>
          <w:p w14:paraId="78AC63DA" w14:textId="77777777" w:rsidR="00BD6496" w:rsidRPr="00833E7C" w:rsidRDefault="00BD6496" w:rsidP="000C7D64">
            <w:pPr>
              <w:rPr>
                <w:lang w:val="nl-NL"/>
              </w:rPr>
            </w:pPr>
            <w:r w:rsidRPr="00833E7C">
              <w:rPr>
                <w:rFonts w:cstheme="minorHAnsi"/>
              </w:rPr>
              <w:t>AV Nederlands</w:t>
            </w:r>
          </w:p>
        </w:tc>
      </w:tr>
      <w:tr w:rsidR="00BD6496" w:rsidRPr="00833E7C" w14:paraId="33E9FCE2" w14:textId="77777777" w:rsidTr="000C7D64">
        <w:tc>
          <w:tcPr>
            <w:tcW w:w="3823" w:type="dxa"/>
          </w:tcPr>
          <w:p w14:paraId="24B3C726" w14:textId="77777777" w:rsidR="00BD6496" w:rsidRPr="00833E7C" w:rsidRDefault="00BD6496" w:rsidP="000C7D64">
            <w:pPr>
              <w:rPr>
                <w:lang w:val="nl-NL"/>
              </w:rPr>
            </w:pPr>
            <w:r w:rsidRPr="00833E7C">
              <w:rPr>
                <w:lang w:val="nl-NL"/>
              </w:rPr>
              <w:t>Wiskunde</w:t>
            </w:r>
          </w:p>
        </w:tc>
        <w:tc>
          <w:tcPr>
            <w:tcW w:w="5239" w:type="dxa"/>
          </w:tcPr>
          <w:p w14:paraId="1FEBCB7B" w14:textId="77777777" w:rsidR="00BD6496" w:rsidRPr="00833E7C" w:rsidRDefault="00BD6496" w:rsidP="000C7D64">
            <w:pPr>
              <w:rPr>
                <w:lang w:val="nl-NL"/>
              </w:rPr>
            </w:pPr>
            <w:r w:rsidRPr="00833E7C">
              <w:rPr>
                <w:rFonts w:cstheme="minorHAnsi"/>
              </w:rPr>
              <w:t>AV Wiskunde</w:t>
            </w:r>
          </w:p>
        </w:tc>
      </w:tr>
    </w:tbl>
    <w:p w14:paraId="329743B8" w14:textId="77777777" w:rsidR="00BD6496" w:rsidRPr="00833E7C" w:rsidRDefault="00BD6496" w:rsidP="00BD6496">
      <w:pPr>
        <w:rPr>
          <w:lang w:val="nl-NL"/>
        </w:rPr>
      </w:pPr>
    </w:p>
    <w:p w14:paraId="700DA69C" w14:textId="77777777" w:rsidR="00BD6496" w:rsidRPr="00833E7C" w:rsidRDefault="00BD6496" w:rsidP="00BD6496">
      <w:pPr>
        <w:pStyle w:val="Kop2"/>
      </w:pPr>
      <w:bookmarkStart w:id="14" w:name="_Toc192960461"/>
      <w:r w:rsidRPr="00833E7C">
        <w:lastRenderedPageBreak/>
        <w:t>Audiovisuele vorming (DG D)</w:t>
      </w:r>
      <w:bookmarkEnd w:id="1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75FEAB7B" w14:textId="77777777" w:rsidTr="000C7D64">
        <w:trPr>
          <w:trHeight w:hRule="exact" w:val="567"/>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56BD946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1F3E6D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44EBF71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B72E22E"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15BDAB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BE2C72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4BCAA34B" w14:textId="77777777" w:rsidTr="000C7D64">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605942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F12845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46C29C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48C13F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Audiovisuele vorming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2CE6753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9</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02BCFA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9</w:t>
            </w:r>
          </w:p>
        </w:tc>
      </w:tr>
      <w:tr w:rsidR="00BD6496" w:rsidRPr="00833E7C" w14:paraId="2B0A2482"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7E75BB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1B69C2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590624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F15F6E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highlight w:val="lightGray"/>
                <w:lang w:eastAsia="nl-BE"/>
              </w:rPr>
              <w:t>Kunstbeschouwing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68AF05D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1D7EF85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r>
      <w:tr w:rsidR="00BD6496" w:rsidRPr="00833E7C" w14:paraId="1EE8259F"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F274F3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216CF7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021E3F2"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4F327AFA"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EA4AE46"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6EBE8B05"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782DE6E1"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AF8005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7317FDE"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10329F6"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616D92B0"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3A15F5A"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0D3CB60"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0DDD83CC"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3FF511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4D74CF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B005C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5DB8F86"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531DB96E"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65FA22E"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478A43B"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615EEB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273D8D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153963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7EB58B99"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5B95676"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2369ED9"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C4C41B4"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2341242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514F04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F51E77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642A5786"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76C9F2C"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D233F9D"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2CE4472"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4815DC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1F838E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AAC791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35AE72E0"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0079CE1A"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BE45CF0"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2A70F00"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E24A5E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EFC61C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33F321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1A712AF8"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028A2FAF"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A53F9E9"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D013B19" w14:textId="77777777" w:rsidTr="000C7D64">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6DF75C0A"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592CF8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C2FB36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70C03868" w14:textId="77777777" w:rsidTr="00303A82">
        <w:trPr>
          <w:trHeight w:hRule="exact" w:val="567"/>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7345040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39B8412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6CA77F0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1B36E8A7" w14:textId="77777777" w:rsidTr="00303A82">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940CF1E"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66566393" w14:textId="77777777" w:rsidR="00BD6496" w:rsidRPr="00833E7C" w:rsidRDefault="00BD6496" w:rsidP="00DB40A9">
            <w:pPr>
              <w:pStyle w:val="Tussentekst"/>
            </w:pPr>
            <w:r w:rsidRPr="00833E7C">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0B740921"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248817E0"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1408B19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C92813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5903A93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D8EEAE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ED6E82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593FAA7"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095D04FA"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C7F86EE"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43686481"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16E46F1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5485E6F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FF9B0D9"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190253FE"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6F89A8BE"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094AC2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29D635A"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AF97852"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D4D7EFD"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F1B81C1"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2432B2C9"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110D7A6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D1D16E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005A90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457A0639"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8018DE1"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7EACC7CD" w14:textId="77777777" w:rsidR="00BD6496" w:rsidRPr="00833E7C" w:rsidRDefault="00BD6496" w:rsidP="00DB40A9">
            <w:pPr>
              <w:pStyle w:val="Tussentekst"/>
            </w:pPr>
            <w:r w:rsidRPr="00833E7C">
              <w:t>- Wanneer eenzelfde leerplan van de specifieke vorming in dezelfde finaliteit voor meerdere studierichtingen geldt, dan wordt het vak in eenzelfde kleur gearceerd (bv. Kunstbeschouwing).</w:t>
            </w:r>
          </w:p>
        </w:tc>
      </w:tr>
    </w:tbl>
    <w:p w14:paraId="754D9132"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5934D4AF" w14:textId="77777777" w:rsidTr="000C7D64">
        <w:tc>
          <w:tcPr>
            <w:tcW w:w="3823" w:type="dxa"/>
          </w:tcPr>
          <w:p w14:paraId="3BC818DC"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066E86C5"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32BE9523" w14:textId="77777777" w:rsidTr="000C7D64">
        <w:tc>
          <w:tcPr>
            <w:tcW w:w="3823" w:type="dxa"/>
          </w:tcPr>
          <w:p w14:paraId="5AD0225A" w14:textId="77777777" w:rsidR="00BD6496" w:rsidRPr="00833E7C" w:rsidRDefault="00BD6496" w:rsidP="000C7D64">
            <w:pPr>
              <w:rPr>
                <w:lang w:val="nl-NL"/>
              </w:rPr>
            </w:pPr>
            <w:r w:rsidRPr="00833E7C">
              <w:rPr>
                <w:lang w:val="nl-NL"/>
              </w:rPr>
              <w:t>Godsdienst</w:t>
            </w:r>
          </w:p>
        </w:tc>
        <w:tc>
          <w:tcPr>
            <w:tcW w:w="5239" w:type="dxa"/>
          </w:tcPr>
          <w:p w14:paraId="7DC2BC4B" w14:textId="77777777" w:rsidR="00BD6496" w:rsidRPr="00833E7C" w:rsidRDefault="00BD6496" w:rsidP="000C7D64">
            <w:pPr>
              <w:rPr>
                <w:lang w:val="nl-NL"/>
              </w:rPr>
            </w:pPr>
            <w:r w:rsidRPr="00833E7C">
              <w:rPr>
                <w:rFonts w:cstheme="minorHAnsi"/>
              </w:rPr>
              <w:t>AV Godsdienst</w:t>
            </w:r>
          </w:p>
        </w:tc>
      </w:tr>
      <w:tr w:rsidR="00BD6496" w:rsidRPr="00833E7C" w14:paraId="4DD80C5E" w14:textId="77777777" w:rsidTr="000C7D64">
        <w:tc>
          <w:tcPr>
            <w:tcW w:w="3823" w:type="dxa"/>
          </w:tcPr>
          <w:p w14:paraId="546C3E59" w14:textId="77777777" w:rsidR="00BD6496" w:rsidRPr="00833E7C" w:rsidRDefault="00BD6496" w:rsidP="000C7D64">
            <w:pPr>
              <w:rPr>
                <w:lang w:val="nl-NL"/>
              </w:rPr>
            </w:pPr>
            <w:r w:rsidRPr="00833E7C">
              <w:rPr>
                <w:lang w:val="nl-NL"/>
              </w:rPr>
              <w:t>Aardrijkskunde</w:t>
            </w:r>
          </w:p>
        </w:tc>
        <w:tc>
          <w:tcPr>
            <w:tcW w:w="5239" w:type="dxa"/>
          </w:tcPr>
          <w:p w14:paraId="57A0C5FB" w14:textId="77777777" w:rsidR="00BD6496" w:rsidRPr="00833E7C" w:rsidRDefault="00BD6496" w:rsidP="000C7D64">
            <w:pPr>
              <w:rPr>
                <w:lang w:val="nl-NL"/>
              </w:rPr>
            </w:pPr>
            <w:r w:rsidRPr="00833E7C">
              <w:rPr>
                <w:rFonts w:cstheme="minorHAnsi"/>
              </w:rPr>
              <w:t>AV Aardrijkskunde</w:t>
            </w:r>
          </w:p>
        </w:tc>
      </w:tr>
      <w:tr w:rsidR="00BD6496" w:rsidRPr="00833E7C" w14:paraId="45E63F8D" w14:textId="77777777" w:rsidTr="000C7D64">
        <w:tc>
          <w:tcPr>
            <w:tcW w:w="3823" w:type="dxa"/>
          </w:tcPr>
          <w:p w14:paraId="745F5859" w14:textId="77777777" w:rsidR="00BD6496" w:rsidRPr="00833E7C" w:rsidRDefault="00BD6496" w:rsidP="000C7D64">
            <w:pPr>
              <w:rPr>
                <w:lang w:val="nl-NL"/>
              </w:rPr>
            </w:pPr>
            <w:r w:rsidRPr="00833E7C">
              <w:rPr>
                <w:lang w:val="nl-NL"/>
              </w:rPr>
              <w:t>Audiovisuele vorming</w:t>
            </w:r>
          </w:p>
        </w:tc>
        <w:tc>
          <w:tcPr>
            <w:tcW w:w="5239" w:type="dxa"/>
          </w:tcPr>
          <w:p w14:paraId="08CD453F" w14:textId="77777777" w:rsidR="00BD6496" w:rsidRPr="00833E7C" w:rsidRDefault="00BD6496" w:rsidP="000C7D64">
            <w:r w:rsidRPr="00833E7C">
              <w:t>KV/PV Audiovisuele vorming</w:t>
            </w:r>
          </w:p>
        </w:tc>
      </w:tr>
      <w:tr w:rsidR="00BD6496" w:rsidRPr="00833E7C" w14:paraId="258E89FF" w14:textId="77777777" w:rsidTr="000C7D64">
        <w:tc>
          <w:tcPr>
            <w:tcW w:w="3823" w:type="dxa"/>
          </w:tcPr>
          <w:p w14:paraId="2D20F0DF" w14:textId="77777777" w:rsidR="00BD6496" w:rsidRPr="00833E7C" w:rsidRDefault="00BD6496" w:rsidP="000C7D64">
            <w:pPr>
              <w:rPr>
                <w:lang w:val="nl-NL"/>
              </w:rPr>
            </w:pPr>
            <w:r w:rsidRPr="00833E7C">
              <w:rPr>
                <w:lang w:val="nl-NL"/>
              </w:rPr>
              <w:t>Engels</w:t>
            </w:r>
          </w:p>
        </w:tc>
        <w:tc>
          <w:tcPr>
            <w:tcW w:w="5239" w:type="dxa"/>
          </w:tcPr>
          <w:p w14:paraId="63C55D06" w14:textId="77777777" w:rsidR="00BD6496" w:rsidRPr="00833E7C" w:rsidRDefault="00BD6496" w:rsidP="000C7D64">
            <w:pPr>
              <w:rPr>
                <w:lang w:val="nl-NL"/>
              </w:rPr>
            </w:pPr>
            <w:r w:rsidRPr="00833E7C">
              <w:rPr>
                <w:rFonts w:cstheme="minorHAnsi"/>
              </w:rPr>
              <w:t>AV Engels</w:t>
            </w:r>
          </w:p>
        </w:tc>
      </w:tr>
      <w:tr w:rsidR="00BD6496" w:rsidRPr="00833E7C" w14:paraId="4300E355" w14:textId="77777777" w:rsidTr="000C7D64">
        <w:tc>
          <w:tcPr>
            <w:tcW w:w="3823" w:type="dxa"/>
          </w:tcPr>
          <w:p w14:paraId="6850B4CE" w14:textId="77777777" w:rsidR="00BD6496" w:rsidRPr="00833E7C" w:rsidRDefault="00BD6496" w:rsidP="000C7D64">
            <w:pPr>
              <w:rPr>
                <w:lang w:val="nl-NL"/>
              </w:rPr>
            </w:pPr>
            <w:r w:rsidRPr="00833E7C">
              <w:rPr>
                <w:lang w:val="nl-NL"/>
              </w:rPr>
              <w:t>Frans</w:t>
            </w:r>
          </w:p>
        </w:tc>
        <w:tc>
          <w:tcPr>
            <w:tcW w:w="5239" w:type="dxa"/>
          </w:tcPr>
          <w:p w14:paraId="7B353360" w14:textId="77777777" w:rsidR="00BD6496" w:rsidRPr="00833E7C" w:rsidRDefault="00BD6496" w:rsidP="000C7D64">
            <w:pPr>
              <w:rPr>
                <w:lang w:val="nl-NL"/>
              </w:rPr>
            </w:pPr>
            <w:r w:rsidRPr="00833E7C">
              <w:rPr>
                <w:rFonts w:cstheme="minorHAnsi"/>
              </w:rPr>
              <w:t>AV Frans</w:t>
            </w:r>
          </w:p>
        </w:tc>
      </w:tr>
      <w:tr w:rsidR="00BD6496" w:rsidRPr="00833E7C" w14:paraId="7FFFA5A1" w14:textId="77777777" w:rsidTr="000C7D64">
        <w:tc>
          <w:tcPr>
            <w:tcW w:w="3823" w:type="dxa"/>
          </w:tcPr>
          <w:p w14:paraId="141E1EA8" w14:textId="77777777" w:rsidR="00BD6496" w:rsidRPr="00833E7C" w:rsidRDefault="00BD6496" w:rsidP="000C7D64">
            <w:pPr>
              <w:rPr>
                <w:lang w:val="nl-NL"/>
              </w:rPr>
            </w:pPr>
            <w:r w:rsidRPr="00833E7C">
              <w:rPr>
                <w:lang w:val="nl-NL"/>
              </w:rPr>
              <w:t>Gemeenschappelijk funderend leerplan</w:t>
            </w:r>
          </w:p>
        </w:tc>
        <w:tc>
          <w:tcPr>
            <w:tcW w:w="5239" w:type="dxa"/>
          </w:tcPr>
          <w:p w14:paraId="628AC049"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049E98F3" w14:textId="77777777" w:rsidTr="000C7D64">
        <w:tc>
          <w:tcPr>
            <w:tcW w:w="3823" w:type="dxa"/>
          </w:tcPr>
          <w:p w14:paraId="0D820E06" w14:textId="77777777" w:rsidR="00BD6496" w:rsidRPr="00833E7C" w:rsidRDefault="00BD6496" w:rsidP="000C7D64">
            <w:pPr>
              <w:rPr>
                <w:lang w:val="nl-NL"/>
              </w:rPr>
            </w:pPr>
            <w:r w:rsidRPr="00833E7C">
              <w:rPr>
                <w:lang w:val="nl-NL"/>
              </w:rPr>
              <w:t>Geschiedenis</w:t>
            </w:r>
          </w:p>
        </w:tc>
        <w:tc>
          <w:tcPr>
            <w:tcW w:w="5239" w:type="dxa"/>
          </w:tcPr>
          <w:p w14:paraId="5160AB75" w14:textId="77777777" w:rsidR="00BD6496" w:rsidRPr="00833E7C" w:rsidRDefault="00BD6496" w:rsidP="000C7D64">
            <w:pPr>
              <w:rPr>
                <w:lang w:val="nl-NL"/>
              </w:rPr>
            </w:pPr>
            <w:r w:rsidRPr="00833E7C">
              <w:rPr>
                <w:lang w:val="nl-NL"/>
              </w:rPr>
              <w:t>AV Geschiedenis</w:t>
            </w:r>
          </w:p>
        </w:tc>
      </w:tr>
      <w:tr w:rsidR="00BD6496" w:rsidRPr="00833E7C" w14:paraId="6AAF50C6" w14:textId="77777777" w:rsidTr="000C7D64">
        <w:tc>
          <w:tcPr>
            <w:tcW w:w="3823" w:type="dxa"/>
          </w:tcPr>
          <w:p w14:paraId="535E55E7" w14:textId="77777777" w:rsidR="00BD6496" w:rsidRPr="00833E7C" w:rsidRDefault="00BD6496" w:rsidP="000C7D64">
            <w:pPr>
              <w:rPr>
                <w:lang w:val="nl-NL"/>
              </w:rPr>
            </w:pPr>
            <w:r w:rsidRPr="00833E7C">
              <w:rPr>
                <w:lang w:val="nl-NL"/>
              </w:rPr>
              <w:t>Kunstbeschouwing</w:t>
            </w:r>
          </w:p>
        </w:tc>
        <w:tc>
          <w:tcPr>
            <w:tcW w:w="5239" w:type="dxa"/>
          </w:tcPr>
          <w:p w14:paraId="65125E86" w14:textId="77777777" w:rsidR="00BD6496" w:rsidRPr="00833E7C" w:rsidRDefault="00BD6496" w:rsidP="000C7D64">
            <w:r w:rsidRPr="00833E7C">
              <w:t xml:space="preserve">AV Esthetica </w:t>
            </w:r>
          </w:p>
          <w:p w14:paraId="0CC13232" w14:textId="7F2001CC" w:rsidR="00BD6496" w:rsidRPr="00833E7C" w:rsidRDefault="006C2EC4" w:rsidP="000C7D64">
            <w:r>
              <w:t>K</w:t>
            </w:r>
            <w:r w:rsidR="00BD6496" w:rsidRPr="00833E7C">
              <w:t>V Kunstbeschouwing</w:t>
            </w:r>
          </w:p>
        </w:tc>
      </w:tr>
      <w:tr w:rsidR="00BD6496" w:rsidRPr="00833E7C" w14:paraId="4524B867" w14:textId="77777777" w:rsidTr="000C7D64">
        <w:tc>
          <w:tcPr>
            <w:tcW w:w="3823" w:type="dxa"/>
          </w:tcPr>
          <w:p w14:paraId="62BAA700" w14:textId="77777777" w:rsidR="00BD6496" w:rsidRPr="00833E7C" w:rsidRDefault="00BD6496" w:rsidP="000C7D64">
            <w:pPr>
              <w:rPr>
                <w:lang w:val="nl-NL"/>
              </w:rPr>
            </w:pPr>
            <w:r w:rsidRPr="00833E7C">
              <w:rPr>
                <w:lang w:val="nl-NL"/>
              </w:rPr>
              <w:lastRenderedPageBreak/>
              <w:t>Leerplan financieel-economische vorming</w:t>
            </w:r>
          </w:p>
        </w:tc>
        <w:tc>
          <w:tcPr>
            <w:tcW w:w="5239" w:type="dxa"/>
          </w:tcPr>
          <w:p w14:paraId="2DA59A7F"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670B9DE1" w14:textId="77777777" w:rsidTr="000C7D64">
        <w:tc>
          <w:tcPr>
            <w:tcW w:w="3823" w:type="dxa"/>
          </w:tcPr>
          <w:p w14:paraId="2CC31F16" w14:textId="77777777" w:rsidR="00BD6496" w:rsidRPr="00833E7C" w:rsidRDefault="00BD6496" w:rsidP="000C7D64">
            <w:pPr>
              <w:rPr>
                <w:lang w:val="nl-NL"/>
              </w:rPr>
            </w:pPr>
            <w:r w:rsidRPr="00833E7C">
              <w:rPr>
                <w:lang w:val="nl-NL"/>
              </w:rPr>
              <w:t>Lichamelijke opvoeding</w:t>
            </w:r>
          </w:p>
        </w:tc>
        <w:tc>
          <w:tcPr>
            <w:tcW w:w="5239" w:type="dxa"/>
          </w:tcPr>
          <w:p w14:paraId="548C5666" w14:textId="77777777" w:rsidR="00BD6496" w:rsidRPr="00833E7C" w:rsidRDefault="00BD6496" w:rsidP="000C7D64">
            <w:pPr>
              <w:rPr>
                <w:rFonts w:cstheme="minorHAnsi"/>
              </w:rPr>
            </w:pPr>
            <w:r w:rsidRPr="00833E7C">
              <w:rPr>
                <w:rFonts w:cstheme="minorHAnsi"/>
              </w:rPr>
              <w:t>AV Bewegingswetenschappen</w:t>
            </w:r>
          </w:p>
          <w:p w14:paraId="26DB64DE" w14:textId="77777777" w:rsidR="00BD6496" w:rsidRPr="00833E7C" w:rsidRDefault="00BD6496" w:rsidP="000C7D64">
            <w:pPr>
              <w:rPr>
                <w:rFonts w:cstheme="minorHAnsi"/>
              </w:rPr>
            </w:pPr>
            <w:r w:rsidRPr="00833E7C">
              <w:rPr>
                <w:rFonts w:cstheme="minorHAnsi"/>
              </w:rPr>
              <w:t>AV Lichamelijke opvoeding</w:t>
            </w:r>
          </w:p>
          <w:p w14:paraId="49B95C02" w14:textId="77777777" w:rsidR="00BD6496" w:rsidRPr="00833E7C" w:rsidRDefault="00BD6496" w:rsidP="000C7D64">
            <w:pPr>
              <w:rPr>
                <w:lang w:val="nl-NL"/>
              </w:rPr>
            </w:pPr>
            <w:r w:rsidRPr="00833E7C">
              <w:rPr>
                <w:rFonts w:cstheme="minorHAnsi"/>
              </w:rPr>
              <w:t>AV/TV Sport</w:t>
            </w:r>
          </w:p>
        </w:tc>
      </w:tr>
      <w:tr w:rsidR="00BD6496" w:rsidRPr="00833E7C" w14:paraId="5D4188DB" w14:textId="77777777" w:rsidTr="000C7D64">
        <w:tc>
          <w:tcPr>
            <w:tcW w:w="3823" w:type="dxa"/>
          </w:tcPr>
          <w:p w14:paraId="43B4A2D2" w14:textId="77777777" w:rsidR="00BD6496" w:rsidRPr="00833E7C" w:rsidRDefault="00BD6496" w:rsidP="000C7D64">
            <w:pPr>
              <w:rPr>
                <w:lang w:val="nl-NL"/>
              </w:rPr>
            </w:pPr>
            <w:r w:rsidRPr="00833E7C">
              <w:rPr>
                <w:lang w:val="nl-NL"/>
              </w:rPr>
              <w:t>Natuurwetenschappen</w:t>
            </w:r>
          </w:p>
        </w:tc>
        <w:tc>
          <w:tcPr>
            <w:tcW w:w="5239" w:type="dxa"/>
          </w:tcPr>
          <w:p w14:paraId="03D72337" w14:textId="77777777" w:rsidR="00BD6496" w:rsidRPr="00833E7C" w:rsidRDefault="00BD6496" w:rsidP="000C7D64">
            <w:pPr>
              <w:rPr>
                <w:rFonts w:cstheme="minorHAnsi"/>
              </w:rPr>
            </w:pPr>
            <w:r w:rsidRPr="00833E7C">
              <w:rPr>
                <w:rFonts w:cstheme="minorHAnsi"/>
              </w:rPr>
              <w:t>AV Biochemie</w:t>
            </w:r>
          </w:p>
          <w:p w14:paraId="6F6EAF0C" w14:textId="77777777" w:rsidR="00BD6496" w:rsidRPr="00833E7C" w:rsidRDefault="00BD6496" w:rsidP="000C7D64">
            <w:pPr>
              <w:rPr>
                <w:rFonts w:cstheme="minorHAnsi"/>
              </w:rPr>
            </w:pPr>
            <w:r w:rsidRPr="00833E7C">
              <w:rPr>
                <w:rFonts w:cstheme="minorHAnsi"/>
              </w:rPr>
              <w:t>AV Biologie</w:t>
            </w:r>
          </w:p>
          <w:p w14:paraId="043E56CD" w14:textId="77777777" w:rsidR="00BD6496" w:rsidRPr="00833E7C" w:rsidRDefault="00BD6496" w:rsidP="000C7D64">
            <w:pPr>
              <w:rPr>
                <w:rFonts w:cstheme="minorHAnsi"/>
              </w:rPr>
            </w:pPr>
            <w:r w:rsidRPr="00833E7C">
              <w:rPr>
                <w:rFonts w:cstheme="minorHAnsi"/>
              </w:rPr>
              <w:t>AV Chemie</w:t>
            </w:r>
          </w:p>
          <w:p w14:paraId="66949843" w14:textId="77777777" w:rsidR="00BD6496" w:rsidRPr="00833E7C" w:rsidRDefault="00BD6496" w:rsidP="000C7D64">
            <w:pPr>
              <w:rPr>
                <w:rFonts w:cstheme="minorHAnsi"/>
              </w:rPr>
            </w:pPr>
            <w:r w:rsidRPr="00833E7C">
              <w:rPr>
                <w:rFonts w:cstheme="minorHAnsi"/>
              </w:rPr>
              <w:t>AV Fysica</w:t>
            </w:r>
          </w:p>
          <w:p w14:paraId="6DA23F78" w14:textId="77777777" w:rsidR="00BD6496" w:rsidRPr="00833E7C" w:rsidRDefault="00BD6496" w:rsidP="000C7D64">
            <w:pPr>
              <w:rPr>
                <w:rFonts w:cstheme="minorHAnsi"/>
              </w:rPr>
            </w:pPr>
            <w:r w:rsidRPr="00833E7C">
              <w:rPr>
                <w:rFonts w:cstheme="minorHAnsi"/>
              </w:rPr>
              <w:t>AV Natuurwetenschappen</w:t>
            </w:r>
          </w:p>
          <w:p w14:paraId="0469C579" w14:textId="77777777" w:rsidR="00BD6496" w:rsidRPr="00833E7C" w:rsidRDefault="00BD6496" w:rsidP="000C7D64">
            <w:pPr>
              <w:rPr>
                <w:rFonts w:cstheme="minorHAnsi"/>
              </w:rPr>
            </w:pPr>
            <w:r w:rsidRPr="00833E7C">
              <w:rPr>
                <w:rFonts w:cstheme="minorHAnsi"/>
              </w:rPr>
              <w:t>TV Toegepaste biochemie</w:t>
            </w:r>
          </w:p>
          <w:p w14:paraId="68C97591" w14:textId="77777777" w:rsidR="00BD6496" w:rsidRPr="00833E7C" w:rsidRDefault="00BD6496" w:rsidP="000C7D64">
            <w:pPr>
              <w:rPr>
                <w:rFonts w:cstheme="minorHAnsi"/>
              </w:rPr>
            </w:pPr>
            <w:r w:rsidRPr="00833E7C">
              <w:rPr>
                <w:rFonts w:cstheme="minorHAnsi"/>
              </w:rPr>
              <w:t>TV Toegepaste biologie</w:t>
            </w:r>
          </w:p>
          <w:p w14:paraId="13B027E0" w14:textId="77777777" w:rsidR="00BD6496" w:rsidRPr="00833E7C" w:rsidRDefault="00BD6496" w:rsidP="000C7D64">
            <w:pPr>
              <w:rPr>
                <w:rFonts w:cstheme="minorHAnsi"/>
              </w:rPr>
            </w:pPr>
            <w:r w:rsidRPr="00833E7C">
              <w:rPr>
                <w:rFonts w:cstheme="minorHAnsi"/>
              </w:rPr>
              <w:t>TV Toegepaste chemie</w:t>
            </w:r>
          </w:p>
          <w:p w14:paraId="67F67AF0" w14:textId="77777777" w:rsidR="00BD6496" w:rsidRPr="00833E7C" w:rsidRDefault="00BD6496" w:rsidP="000C7D64">
            <w:pPr>
              <w:rPr>
                <w:rFonts w:cstheme="minorHAnsi"/>
              </w:rPr>
            </w:pPr>
            <w:r w:rsidRPr="00833E7C">
              <w:rPr>
                <w:rFonts w:cstheme="minorHAnsi"/>
              </w:rPr>
              <w:t>TV Toegepaste fysica</w:t>
            </w:r>
          </w:p>
          <w:p w14:paraId="75D73CB9" w14:textId="77777777" w:rsidR="00BD6496" w:rsidRPr="00833E7C" w:rsidRDefault="00BD6496" w:rsidP="000C7D64">
            <w:pPr>
              <w:rPr>
                <w:lang w:val="nl-NL"/>
              </w:rPr>
            </w:pPr>
            <w:r w:rsidRPr="00833E7C">
              <w:rPr>
                <w:rFonts w:cstheme="minorHAnsi"/>
              </w:rPr>
              <w:t>TV Toegepaste natuurwetenschappen</w:t>
            </w:r>
          </w:p>
        </w:tc>
      </w:tr>
      <w:tr w:rsidR="00BD6496" w:rsidRPr="00833E7C" w14:paraId="4036B1DF" w14:textId="77777777" w:rsidTr="000C7D64">
        <w:tc>
          <w:tcPr>
            <w:tcW w:w="3823" w:type="dxa"/>
          </w:tcPr>
          <w:p w14:paraId="362C18F1" w14:textId="77777777" w:rsidR="00BD6496" w:rsidRPr="00833E7C" w:rsidRDefault="00BD6496" w:rsidP="000C7D64">
            <w:pPr>
              <w:rPr>
                <w:lang w:val="nl-NL"/>
              </w:rPr>
            </w:pPr>
            <w:r w:rsidRPr="00833E7C">
              <w:rPr>
                <w:lang w:val="nl-NL"/>
              </w:rPr>
              <w:t>Nederlands</w:t>
            </w:r>
          </w:p>
        </w:tc>
        <w:tc>
          <w:tcPr>
            <w:tcW w:w="5239" w:type="dxa"/>
          </w:tcPr>
          <w:p w14:paraId="54C5B828" w14:textId="77777777" w:rsidR="00BD6496" w:rsidRPr="00833E7C" w:rsidRDefault="00BD6496" w:rsidP="000C7D64">
            <w:pPr>
              <w:rPr>
                <w:lang w:val="nl-NL"/>
              </w:rPr>
            </w:pPr>
            <w:r w:rsidRPr="00833E7C">
              <w:rPr>
                <w:rFonts w:cstheme="minorHAnsi"/>
              </w:rPr>
              <w:t>AV Nederlands</w:t>
            </w:r>
          </w:p>
        </w:tc>
      </w:tr>
      <w:tr w:rsidR="00BD6496" w:rsidRPr="00833E7C" w14:paraId="654C2982" w14:textId="77777777" w:rsidTr="000C7D64">
        <w:tc>
          <w:tcPr>
            <w:tcW w:w="3823" w:type="dxa"/>
          </w:tcPr>
          <w:p w14:paraId="0D527B9A" w14:textId="77777777" w:rsidR="00BD6496" w:rsidRPr="00833E7C" w:rsidRDefault="00BD6496" w:rsidP="000C7D64">
            <w:pPr>
              <w:rPr>
                <w:lang w:val="nl-NL"/>
              </w:rPr>
            </w:pPr>
            <w:r w:rsidRPr="00833E7C">
              <w:rPr>
                <w:lang w:val="nl-NL"/>
              </w:rPr>
              <w:t>Wiskunde</w:t>
            </w:r>
          </w:p>
        </w:tc>
        <w:tc>
          <w:tcPr>
            <w:tcW w:w="5239" w:type="dxa"/>
          </w:tcPr>
          <w:p w14:paraId="305C7047" w14:textId="77777777" w:rsidR="00BD6496" w:rsidRPr="00833E7C" w:rsidRDefault="00BD6496" w:rsidP="000C7D64">
            <w:pPr>
              <w:rPr>
                <w:lang w:val="nl-NL"/>
              </w:rPr>
            </w:pPr>
            <w:r w:rsidRPr="00833E7C">
              <w:rPr>
                <w:rFonts w:cstheme="minorHAnsi"/>
              </w:rPr>
              <w:t>AV Wiskunde</w:t>
            </w:r>
          </w:p>
        </w:tc>
      </w:tr>
    </w:tbl>
    <w:p w14:paraId="35E158A3" w14:textId="77777777" w:rsidR="00BD6496" w:rsidRPr="00833E7C" w:rsidRDefault="00BD6496" w:rsidP="00BD6496">
      <w:pPr>
        <w:rPr>
          <w:lang w:val="nl-NL"/>
        </w:rPr>
      </w:pPr>
    </w:p>
    <w:p w14:paraId="21123B16" w14:textId="77777777" w:rsidR="00BD6496" w:rsidRPr="00833E7C" w:rsidRDefault="00BD6496" w:rsidP="00BD6496">
      <w:pPr>
        <w:pStyle w:val="Kop2"/>
      </w:pPr>
      <w:bookmarkStart w:id="15" w:name="_Toc192960462"/>
      <w:r w:rsidRPr="00833E7C">
        <w:lastRenderedPageBreak/>
        <w:t>Beeldende vorming (DG D)</w:t>
      </w:r>
      <w:bookmarkEnd w:id="1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6CA5DEA1"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5371749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29378A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2E88CC2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510BD492"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4DE6C2E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28D0C86E"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4FB3C806"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25AA8F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5B10197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nil"/>
              <w:left w:val="nil"/>
              <w:bottom w:val="single" w:sz="8" w:space="0" w:color="000000"/>
              <w:right w:val="single" w:sz="4" w:space="0" w:color="auto"/>
            </w:tcBorders>
            <w:shd w:val="clear" w:color="000000" w:fill="EBEDC5"/>
            <w:vAlign w:val="center"/>
            <w:hideMark/>
          </w:tcPr>
          <w:p w14:paraId="13ADC3F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0C44D85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Beeldende vorming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82C5F1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9</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6949CFB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9</w:t>
            </w:r>
          </w:p>
        </w:tc>
      </w:tr>
      <w:tr w:rsidR="00BD6496" w:rsidRPr="00833E7C" w14:paraId="6CA017E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F0D6EC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015F0DD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36A323F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BA75DF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highlight w:val="lightGray"/>
                <w:lang w:eastAsia="nl-BE"/>
              </w:rPr>
              <w:t>Kunstbeschouwing</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ECC007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33A3F6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r>
      <w:tr w:rsidR="00BD6496" w:rsidRPr="00833E7C" w14:paraId="0ADCCC4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4C1FAE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0C3FFD5"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A3A6EE2"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EBCD281"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CE4891D"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366CE6BE"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191C1C26"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394D38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0F83837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357202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007973A7"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E568E55"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99F235A"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73DB48A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670993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08B2FB2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5589ED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43D18780"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58480F9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F8B08BE"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9A7043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E7EEA2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25EA096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E786EF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D45E7CE"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DDA76C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10C22FC"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AF2876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758EC8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29769BE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647FB3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527CF79F"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F3460A9"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76CFB54"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FE65E9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540611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1DA7D7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60BEF4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42E88290"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6CE5B8A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3E91563"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2308AA2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3C7A8B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DA0308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57164E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2A39F4C6"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0C702281"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44E868C8"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1335D94"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1E7490C8"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78E310B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A05F27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3A71695B" w14:textId="77777777" w:rsidTr="00303A82">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7A99BFE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776398D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42EA880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55B71C82" w14:textId="77777777" w:rsidTr="00303A82">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2BE3A8B8"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57CC5A75" w14:textId="77777777" w:rsidR="00BD6496" w:rsidRPr="00833E7C" w:rsidRDefault="00BD6496" w:rsidP="00DB40A9">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0D7CC582"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CCD978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63B940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6AB879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7A4B2D9E"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6B1BB1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6B61F614"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82A4FFC"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5AE7678"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121F3A5"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7E8CD47C"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7BC0873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240F3D3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7AD304A"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A226CA3"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79BA9922"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103977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1D74B3B"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6B6E18CE"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D03FA9D"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691A8C3"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5F4206D2"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CB20E3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5D8EC4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DED9A37"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364CF498"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030C9423"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149BC122" w14:textId="77777777" w:rsidR="00BD6496" w:rsidRPr="00833E7C" w:rsidRDefault="00BD6496" w:rsidP="00DB40A9">
            <w:pPr>
              <w:pStyle w:val="Tussentekst"/>
            </w:pPr>
            <w:r w:rsidRPr="00833E7C">
              <w:t>- Wanneer eenzelfde leerplan van de specifieke vorming in dezelfde finaliteit voor meerdere studierichtingen geldt, dan wordt het vak in eenzelfde kleur gearceerd (bv. Kunstbeschouwing).</w:t>
            </w:r>
          </w:p>
        </w:tc>
      </w:tr>
    </w:tbl>
    <w:p w14:paraId="41504163"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5073F2F5" w14:textId="77777777" w:rsidTr="000C7D64">
        <w:tc>
          <w:tcPr>
            <w:tcW w:w="3823" w:type="dxa"/>
          </w:tcPr>
          <w:p w14:paraId="3EE94875"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168D9403"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0A982F25" w14:textId="77777777" w:rsidTr="000C7D64">
        <w:tc>
          <w:tcPr>
            <w:tcW w:w="3823" w:type="dxa"/>
          </w:tcPr>
          <w:p w14:paraId="0B3C7FDE" w14:textId="77777777" w:rsidR="00BD6496" w:rsidRPr="00833E7C" w:rsidRDefault="00BD6496" w:rsidP="000C7D64">
            <w:pPr>
              <w:rPr>
                <w:lang w:val="nl-NL"/>
              </w:rPr>
            </w:pPr>
            <w:r w:rsidRPr="00833E7C">
              <w:rPr>
                <w:lang w:val="nl-NL"/>
              </w:rPr>
              <w:t>Godsdienst</w:t>
            </w:r>
          </w:p>
        </w:tc>
        <w:tc>
          <w:tcPr>
            <w:tcW w:w="5239" w:type="dxa"/>
          </w:tcPr>
          <w:p w14:paraId="2B02197A" w14:textId="77777777" w:rsidR="00BD6496" w:rsidRPr="00833E7C" w:rsidRDefault="00BD6496" w:rsidP="000C7D64">
            <w:pPr>
              <w:rPr>
                <w:lang w:val="nl-NL"/>
              </w:rPr>
            </w:pPr>
            <w:r w:rsidRPr="00833E7C">
              <w:rPr>
                <w:rFonts w:cstheme="minorHAnsi"/>
              </w:rPr>
              <w:t>AV Godsdienst</w:t>
            </w:r>
          </w:p>
        </w:tc>
      </w:tr>
      <w:tr w:rsidR="00BD6496" w:rsidRPr="00833E7C" w14:paraId="7823D1B4" w14:textId="77777777" w:rsidTr="000C7D64">
        <w:tc>
          <w:tcPr>
            <w:tcW w:w="3823" w:type="dxa"/>
          </w:tcPr>
          <w:p w14:paraId="0B555F68" w14:textId="77777777" w:rsidR="00BD6496" w:rsidRPr="00833E7C" w:rsidRDefault="00BD6496" w:rsidP="000C7D64">
            <w:pPr>
              <w:rPr>
                <w:lang w:val="nl-NL"/>
              </w:rPr>
            </w:pPr>
            <w:r w:rsidRPr="00833E7C">
              <w:rPr>
                <w:lang w:val="nl-NL"/>
              </w:rPr>
              <w:t>Aardrijkskunde</w:t>
            </w:r>
          </w:p>
        </w:tc>
        <w:tc>
          <w:tcPr>
            <w:tcW w:w="5239" w:type="dxa"/>
          </w:tcPr>
          <w:p w14:paraId="6539DEC3" w14:textId="77777777" w:rsidR="00BD6496" w:rsidRPr="00833E7C" w:rsidRDefault="00BD6496" w:rsidP="000C7D64">
            <w:pPr>
              <w:rPr>
                <w:lang w:val="nl-NL"/>
              </w:rPr>
            </w:pPr>
            <w:r w:rsidRPr="00833E7C">
              <w:rPr>
                <w:rFonts w:cstheme="minorHAnsi"/>
              </w:rPr>
              <w:t>AV Aardrijkskunde</w:t>
            </w:r>
          </w:p>
        </w:tc>
      </w:tr>
      <w:tr w:rsidR="00BD6496" w:rsidRPr="00833E7C" w14:paraId="776513FE" w14:textId="77777777" w:rsidTr="000C7D64">
        <w:tc>
          <w:tcPr>
            <w:tcW w:w="3823" w:type="dxa"/>
          </w:tcPr>
          <w:p w14:paraId="1130D1B1" w14:textId="77777777" w:rsidR="00BD6496" w:rsidRPr="00833E7C" w:rsidRDefault="00BD6496" w:rsidP="000C7D64">
            <w:pPr>
              <w:rPr>
                <w:lang w:val="nl-NL"/>
              </w:rPr>
            </w:pPr>
            <w:r w:rsidRPr="00833E7C">
              <w:rPr>
                <w:lang w:val="nl-NL"/>
              </w:rPr>
              <w:t>Beeldende vorming</w:t>
            </w:r>
          </w:p>
        </w:tc>
        <w:tc>
          <w:tcPr>
            <w:tcW w:w="5239" w:type="dxa"/>
          </w:tcPr>
          <w:p w14:paraId="18E92AFA" w14:textId="77777777" w:rsidR="00BD6496" w:rsidRPr="00833E7C" w:rsidRDefault="00BD6496" w:rsidP="000C7D64">
            <w:r w:rsidRPr="00833E7C">
              <w:t>KV/PV Beeldende vorming</w:t>
            </w:r>
          </w:p>
          <w:p w14:paraId="44226AB9" w14:textId="77777777" w:rsidR="00BD6496" w:rsidRPr="00833E7C" w:rsidRDefault="00BD6496" w:rsidP="000C7D64">
            <w:r w:rsidRPr="00833E7C">
              <w:t>KV/PV Waarnemingstekenen</w:t>
            </w:r>
          </w:p>
        </w:tc>
      </w:tr>
      <w:tr w:rsidR="00BD6496" w:rsidRPr="00833E7C" w14:paraId="5E4FA212" w14:textId="77777777" w:rsidTr="000C7D64">
        <w:tc>
          <w:tcPr>
            <w:tcW w:w="3823" w:type="dxa"/>
          </w:tcPr>
          <w:p w14:paraId="7BBD00D7" w14:textId="77777777" w:rsidR="00BD6496" w:rsidRPr="00833E7C" w:rsidRDefault="00BD6496" w:rsidP="000C7D64">
            <w:pPr>
              <w:rPr>
                <w:lang w:val="nl-NL"/>
              </w:rPr>
            </w:pPr>
            <w:r w:rsidRPr="00833E7C">
              <w:rPr>
                <w:lang w:val="nl-NL"/>
              </w:rPr>
              <w:t>Engels</w:t>
            </w:r>
          </w:p>
        </w:tc>
        <w:tc>
          <w:tcPr>
            <w:tcW w:w="5239" w:type="dxa"/>
          </w:tcPr>
          <w:p w14:paraId="1CD624D4" w14:textId="77777777" w:rsidR="00BD6496" w:rsidRPr="00833E7C" w:rsidRDefault="00BD6496" w:rsidP="000C7D64">
            <w:pPr>
              <w:rPr>
                <w:lang w:val="nl-NL"/>
              </w:rPr>
            </w:pPr>
            <w:r w:rsidRPr="00833E7C">
              <w:rPr>
                <w:rFonts w:cstheme="minorHAnsi"/>
              </w:rPr>
              <w:t>AV Engels</w:t>
            </w:r>
          </w:p>
        </w:tc>
      </w:tr>
      <w:tr w:rsidR="00BD6496" w:rsidRPr="00833E7C" w14:paraId="3D31A475" w14:textId="77777777" w:rsidTr="000C7D64">
        <w:tc>
          <w:tcPr>
            <w:tcW w:w="3823" w:type="dxa"/>
          </w:tcPr>
          <w:p w14:paraId="30096A33" w14:textId="77777777" w:rsidR="00BD6496" w:rsidRPr="00833E7C" w:rsidRDefault="00BD6496" w:rsidP="000C7D64">
            <w:pPr>
              <w:rPr>
                <w:lang w:val="nl-NL"/>
              </w:rPr>
            </w:pPr>
            <w:r w:rsidRPr="00833E7C">
              <w:rPr>
                <w:lang w:val="nl-NL"/>
              </w:rPr>
              <w:t>Frans</w:t>
            </w:r>
          </w:p>
        </w:tc>
        <w:tc>
          <w:tcPr>
            <w:tcW w:w="5239" w:type="dxa"/>
          </w:tcPr>
          <w:p w14:paraId="743C0250" w14:textId="77777777" w:rsidR="00BD6496" w:rsidRPr="00833E7C" w:rsidRDefault="00BD6496" w:rsidP="000C7D64">
            <w:pPr>
              <w:rPr>
                <w:lang w:val="nl-NL"/>
              </w:rPr>
            </w:pPr>
            <w:r w:rsidRPr="00833E7C">
              <w:rPr>
                <w:rFonts w:cstheme="minorHAnsi"/>
              </w:rPr>
              <w:t>AV Frans</w:t>
            </w:r>
          </w:p>
        </w:tc>
      </w:tr>
      <w:tr w:rsidR="00BD6496" w:rsidRPr="00833E7C" w14:paraId="608C4D08" w14:textId="77777777" w:rsidTr="000C7D64">
        <w:tc>
          <w:tcPr>
            <w:tcW w:w="3823" w:type="dxa"/>
          </w:tcPr>
          <w:p w14:paraId="347EFDD6" w14:textId="77777777" w:rsidR="00BD6496" w:rsidRPr="00833E7C" w:rsidRDefault="00BD6496" w:rsidP="000C7D64">
            <w:pPr>
              <w:rPr>
                <w:lang w:val="nl-NL"/>
              </w:rPr>
            </w:pPr>
            <w:r w:rsidRPr="00833E7C">
              <w:rPr>
                <w:lang w:val="nl-NL"/>
              </w:rPr>
              <w:t>Gemeenschappelijk funderend leerplan</w:t>
            </w:r>
          </w:p>
        </w:tc>
        <w:tc>
          <w:tcPr>
            <w:tcW w:w="5239" w:type="dxa"/>
          </w:tcPr>
          <w:p w14:paraId="06DCD2B6"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4390C71E" w14:textId="77777777" w:rsidTr="000C7D64">
        <w:tc>
          <w:tcPr>
            <w:tcW w:w="3823" w:type="dxa"/>
          </w:tcPr>
          <w:p w14:paraId="01741F9A" w14:textId="77777777" w:rsidR="00BD6496" w:rsidRPr="00833E7C" w:rsidRDefault="00BD6496" w:rsidP="000C7D64">
            <w:pPr>
              <w:rPr>
                <w:lang w:val="nl-NL"/>
              </w:rPr>
            </w:pPr>
            <w:r w:rsidRPr="00833E7C">
              <w:rPr>
                <w:lang w:val="nl-NL"/>
              </w:rPr>
              <w:t>Geschiedenis</w:t>
            </w:r>
          </w:p>
        </w:tc>
        <w:tc>
          <w:tcPr>
            <w:tcW w:w="5239" w:type="dxa"/>
          </w:tcPr>
          <w:p w14:paraId="5EECF571" w14:textId="77777777" w:rsidR="00BD6496" w:rsidRPr="00833E7C" w:rsidRDefault="00BD6496" w:rsidP="000C7D64">
            <w:pPr>
              <w:rPr>
                <w:lang w:val="nl-NL"/>
              </w:rPr>
            </w:pPr>
            <w:r w:rsidRPr="00833E7C">
              <w:rPr>
                <w:lang w:val="nl-NL"/>
              </w:rPr>
              <w:t>AV Geschiedenis</w:t>
            </w:r>
          </w:p>
        </w:tc>
      </w:tr>
      <w:tr w:rsidR="00BD6496" w:rsidRPr="00833E7C" w14:paraId="1CA0AC36" w14:textId="77777777" w:rsidTr="000C7D64">
        <w:tc>
          <w:tcPr>
            <w:tcW w:w="3823" w:type="dxa"/>
          </w:tcPr>
          <w:p w14:paraId="2433B1C0" w14:textId="77777777" w:rsidR="00BD6496" w:rsidRPr="00833E7C" w:rsidRDefault="00BD6496" w:rsidP="000C7D64">
            <w:pPr>
              <w:rPr>
                <w:lang w:val="nl-NL"/>
              </w:rPr>
            </w:pPr>
            <w:r w:rsidRPr="00833E7C">
              <w:rPr>
                <w:lang w:val="nl-NL"/>
              </w:rPr>
              <w:t>Kunstbeschouwing</w:t>
            </w:r>
          </w:p>
        </w:tc>
        <w:tc>
          <w:tcPr>
            <w:tcW w:w="5239" w:type="dxa"/>
          </w:tcPr>
          <w:p w14:paraId="6E36E325" w14:textId="77777777" w:rsidR="00BD6496" w:rsidRPr="00833E7C" w:rsidRDefault="00BD6496" w:rsidP="000C7D64">
            <w:r w:rsidRPr="00833E7C">
              <w:t xml:space="preserve">AV Esthetica </w:t>
            </w:r>
          </w:p>
          <w:p w14:paraId="4AB4FED2" w14:textId="06C2BBB0" w:rsidR="00BD6496" w:rsidRPr="00833E7C" w:rsidRDefault="002F6D88" w:rsidP="000C7D64">
            <w:r>
              <w:t>K</w:t>
            </w:r>
            <w:r w:rsidR="00BD6496" w:rsidRPr="00833E7C">
              <w:t>V Kunstbeschouwing</w:t>
            </w:r>
          </w:p>
        </w:tc>
      </w:tr>
      <w:tr w:rsidR="00BD6496" w:rsidRPr="00833E7C" w14:paraId="3F40F296" w14:textId="77777777" w:rsidTr="000C7D64">
        <w:tc>
          <w:tcPr>
            <w:tcW w:w="3823" w:type="dxa"/>
          </w:tcPr>
          <w:p w14:paraId="5AFB5900" w14:textId="77777777" w:rsidR="00BD6496" w:rsidRPr="00833E7C" w:rsidRDefault="00BD6496" w:rsidP="000C7D64">
            <w:pPr>
              <w:rPr>
                <w:lang w:val="nl-NL"/>
              </w:rPr>
            </w:pPr>
            <w:r w:rsidRPr="00833E7C">
              <w:rPr>
                <w:lang w:val="nl-NL"/>
              </w:rPr>
              <w:lastRenderedPageBreak/>
              <w:t>Leerplan financieel-economische vorming</w:t>
            </w:r>
          </w:p>
        </w:tc>
        <w:tc>
          <w:tcPr>
            <w:tcW w:w="5239" w:type="dxa"/>
          </w:tcPr>
          <w:p w14:paraId="7792367B"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531FDAFF" w14:textId="77777777" w:rsidTr="000C7D64">
        <w:tc>
          <w:tcPr>
            <w:tcW w:w="3823" w:type="dxa"/>
          </w:tcPr>
          <w:p w14:paraId="39A73F88" w14:textId="77777777" w:rsidR="00BD6496" w:rsidRPr="00833E7C" w:rsidRDefault="00BD6496" w:rsidP="000C7D64">
            <w:pPr>
              <w:rPr>
                <w:lang w:val="nl-NL"/>
              </w:rPr>
            </w:pPr>
            <w:r w:rsidRPr="00833E7C">
              <w:rPr>
                <w:lang w:val="nl-NL"/>
              </w:rPr>
              <w:t>Lichamelijke opvoeding</w:t>
            </w:r>
          </w:p>
        </w:tc>
        <w:tc>
          <w:tcPr>
            <w:tcW w:w="5239" w:type="dxa"/>
          </w:tcPr>
          <w:p w14:paraId="603D127B" w14:textId="77777777" w:rsidR="00BD6496" w:rsidRPr="00833E7C" w:rsidRDefault="00BD6496" w:rsidP="000C7D64">
            <w:pPr>
              <w:rPr>
                <w:rFonts w:cstheme="minorHAnsi"/>
              </w:rPr>
            </w:pPr>
            <w:r w:rsidRPr="00833E7C">
              <w:rPr>
                <w:rFonts w:cstheme="minorHAnsi"/>
              </w:rPr>
              <w:t>AV Bewegingswetenschappen</w:t>
            </w:r>
          </w:p>
          <w:p w14:paraId="21FADCDD" w14:textId="77777777" w:rsidR="00BD6496" w:rsidRPr="00833E7C" w:rsidRDefault="00BD6496" w:rsidP="000C7D64">
            <w:pPr>
              <w:rPr>
                <w:rFonts w:cstheme="minorHAnsi"/>
              </w:rPr>
            </w:pPr>
            <w:r w:rsidRPr="00833E7C">
              <w:rPr>
                <w:rFonts w:cstheme="minorHAnsi"/>
              </w:rPr>
              <w:t>AV Lichamelijke opvoeding</w:t>
            </w:r>
          </w:p>
          <w:p w14:paraId="2FF7DE82" w14:textId="77777777" w:rsidR="00BD6496" w:rsidRPr="00833E7C" w:rsidRDefault="00BD6496" w:rsidP="000C7D64">
            <w:pPr>
              <w:rPr>
                <w:lang w:val="nl-NL"/>
              </w:rPr>
            </w:pPr>
            <w:r w:rsidRPr="00833E7C">
              <w:rPr>
                <w:rFonts w:cstheme="minorHAnsi"/>
              </w:rPr>
              <w:t>AV/TV Sport</w:t>
            </w:r>
          </w:p>
        </w:tc>
      </w:tr>
      <w:tr w:rsidR="00BD6496" w:rsidRPr="00833E7C" w14:paraId="3CCCEB48" w14:textId="77777777" w:rsidTr="000C7D64">
        <w:tc>
          <w:tcPr>
            <w:tcW w:w="3823" w:type="dxa"/>
          </w:tcPr>
          <w:p w14:paraId="08214434" w14:textId="77777777" w:rsidR="00BD6496" w:rsidRPr="00833E7C" w:rsidRDefault="00BD6496" w:rsidP="000C7D64">
            <w:pPr>
              <w:rPr>
                <w:lang w:val="nl-NL"/>
              </w:rPr>
            </w:pPr>
            <w:r w:rsidRPr="00833E7C">
              <w:rPr>
                <w:lang w:val="nl-NL"/>
              </w:rPr>
              <w:t>Natuurwetenschappen</w:t>
            </w:r>
          </w:p>
        </w:tc>
        <w:tc>
          <w:tcPr>
            <w:tcW w:w="5239" w:type="dxa"/>
          </w:tcPr>
          <w:p w14:paraId="7F423104" w14:textId="77777777" w:rsidR="00BD6496" w:rsidRPr="00833E7C" w:rsidRDefault="00BD6496" w:rsidP="000C7D64">
            <w:pPr>
              <w:rPr>
                <w:rFonts w:cstheme="minorHAnsi"/>
              </w:rPr>
            </w:pPr>
            <w:r w:rsidRPr="00833E7C">
              <w:rPr>
                <w:rFonts w:cstheme="minorHAnsi"/>
              </w:rPr>
              <w:t>AV Biochemie</w:t>
            </w:r>
          </w:p>
          <w:p w14:paraId="295F5426" w14:textId="77777777" w:rsidR="00BD6496" w:rsidRPr="00833E7C" w:rsidRDefault="00BD6496" w:rsidP="000C7D64">
            <w:pPr>
              <w:rPr>
                <w:rFonts w:cstheme="minorHAnsi"/>
              </w:rPr>
            </w:pPr>
            <w:r w:rsidRPr="00833E7C">
              <w:rPr>
                <w:rFonts w:cstheme="minorHAnsi"/>
              </w:rPr>
              <w:t>AV Biologie</w:t>
            </w:r>
          </w:p>
          <w:p w14:paraId="492C0CA5" w14:textId="77777777" w:rsidR="00BD6496" w:rsidRPr="00833E7C" w:rsidRDefault="00BD6496" w:rsidP="000C7D64">
            <w:pPr>
              <w:rPr>
                <w:rFonts w:cstheme="minorHAnsi"/>
              </w:rPr>
            </w:pPr>
            <w:r w:rsidRPr="00833E7C">
              <w:rPr>
                <w:rFonts w:cstheme="minorHAnsi"/>
              </w:rPr>
              <w:t>AV Chemie</w:t>
            </w:r>
          </w:p>
          <w:p w14:paraId="39EE03C9" w14:textId="77777777" w:rsidR="00BD6496" w:rsidRPr="00833E7C" w:rsidRDefault="00BD6496" w:rsidP="000C7D64">
            <w:pPr>
              <w:rPr>
                <w:rFonts w:cstheme="minorHAnsi"/>
              </w:rPr>
            </w:pPr>
            <w:r w:rsidRPr="00833E7C">
              <w:rPr>
                <w:rFonts w:cstheme="minorHAnsi"/>
              </w:rPr>
              <w:t>AV Fysica</w:t>
            </w:r>
          </w:p>
          <w:p w14:paraId="7B141ACB" w14:textId="77777777" w:rsidR="00BD6496" w:rsidRPr="00833E7C" w:rsidRDefault="00BD6496" w:rsidP="000C7D64">
            <w:pPr>
              <w:rPr>
                <w:rFonts w:cstheme="minorHAnsi"/>
              </w:rPr>
            </w:pPr>
            <w:r w:rsidRPr="00833E7C">
              <w:rPr>
                <w:rFonts w:cstheme="minorHAnsi"/>
              </w:rPr>
              <w:t>AV Natuurwetenschappen</w:t>
            </w:r>
          </w:p>
          <w:p w14:paraId="4D54E9B6" w14:textId="77777777" w:rsidR="00BD6496" w:rsidRPr="00833E7C" w:rsidRDefault="00BD6496" w:rsidP="000C7D64">
            <w:pPr>
              <w:rPr>
                <w:rFonts w:cstheme="minorHAnsi"/>
              </w:rPr>
            </w:pPr>
            <w:r w:rsidRPr="00833E7C">
              <w:rPr>
                <w:rFonts w:cstheme="minorHAnsi"/>
              </w:rPr>
              <w:t>TV Toegepaste biochemie</w:t>
            </w:r>
          </w:p>
          <w:p w14:paraId="4D96D0A5" w14:textId="77777777" w:rsidR="00BD6496" w:rsidRPr="00833E7C" w:rsidRDefault="00BD6496" w:rsidP="000C7D64">
            <w:pPr>
              <w:rPr>
                <w:rFonts w:cstheme="minorHAnsi"/>
              </w:rPr>
            </w:pPr>
            <w:r w:rsidRPr="00833E7C">
              <w:rPr>
                <w:rFonts w:cstheme="minorHAnsi"/>
              </w:rPr>
              <w:t>TV Toegepaste biologie</w:t>
            </w:r>
          </w:p>
          <w:p w14:paraId="2DCF2881" w14:textId="77777777" w:rsidR="00BD6496" w:rsidRPr="00833E7C" w:rsidRDefault="00BD6496" w:rsidP="000C7D64">
            <w:pPr>
              <w:rPr>
                <w:rFonts w:cstheme="minorHAnsi"/>
              </w:rPr>
            </w:pPr>
            <w:r w:rsidRPr="00833E7C">
              <w:rPr>
                <w:rFonts w:cstheme="minorHAnsi"/>
              </w:rPr>
              <w:t>TV Toegepaste chemie</w:t>
            </w:r>
          </w:p>
          <w:p w14:paraId="7F51992D" w14:textId="77777777" w:rsidR="00BD6496" w:rsidRPr="00833E7C" w:rsidRDefault="00BD6496" w:rsidP="000C7D64">
            <w:pPr>
              <w:rPr>
                <w:rFonts w:cstheme="minorHAnsi"/>
              </w:rPr>
            </w:pPr>
            <w:r w:rsidRPr="00833E7C">
              <w:rPr>
                <w:rFonts w:cstheme="minorHAnsi"/>
              </w:rPr>
              <w:t>TV Toegepaste fysica</w:t>
            </w:r>
          </w:p>
          <w:p w14:paraId="786E5C04" w14:textId="77777777" w:rsidR="00BD6496" w:rsidRPr="00833E7C" w:rsidRDefault="00BD6496" w:rsidP="000C7D64">
            <w:pPr>
              <w:rPr>
                <w:lang w:val="nl-NL"/>
              </w:rPr>
            </w:pPr>
            <w:r w:rsidRPr="00833E7C">
              <w:rPr>
                <w:rFonts w:cstheme="minorHAnsi"/>
              </w:rPr>
              <w:t>TV Toegepaste natuurwetenschappen</w:t>
            </w:r>
          </w:p>
        </w:tc>
      </w:tr>
      <w:tr w:rsidR="00BD6496" w:rsidRPr="00833E7C" w14:paraId="2169BA67" w14:textId="77777777" w:rsidTr="000C7D64">
        <w:tc>
          <w:tcPr>
            <w:tcW w:w="3823" w:type="dxa"/>
          </w:tcPr>
          <w:p w14:paraId="1C6AFD4E" w14:textId="77777777" w:rsidR="00BD6496" w:rsidRPr="00833E7C" w:rsidRDefault="00BD6496" w:rsidP="000C7D64">
            <w:pPr>
              <w:rPr>
                <w:lang w:val="nl-NL"/>
              </w:rPr>
            </w:pPr>
            <w:r w:rsidRPr="00833E7C">
              <w:rPr>
                <w:lang w:val="nl-NL"/>
              </w:rPr>
              <w:t>Nederlands</w:t>
            </w:r>
          </w:p>
        </w:tc>
        <w:tc>
          <w:tcPr>
            <w:tcW w:w="5239" w:type="dxa"/>
          </w:tcPr>
          <w:p w14:paraId="4F844C23" w14:textId="77777777" w:rsidR="00BD6496" w:rsidRPr="00833E7C" w:rsidRDefault="00BD6496" w:rsidP="000C7D64">
            <w:pPr>
              <w:rPr>
                <w:lang w:val="nl-NL"/>
              </w:rPr>
            </w:pPr>
            <w:r w:rsidRPr="00833E7C">
              <w:rPr>
                <w:rFonts w:cstheme="minorHAnsi"/>
              </w:rPr>
              <w:t>AV Nederlands</w:t>
            </w:r>
          </w:p>
        </w:tc>
      </w:tr>
      <w:tr w:rsidR="00BD6496" w:rsidRPr="00833E7C" w14:paraId="0C972245" w14:textId="77777777" w:rsidTr="000C7D64">
        <w:tc>
          <w:tcPr>
            <w:tcW w:w="3823" w:type="dxa"/>
          </w:tcPr>
          <w:p w14:paraId="7020B32B" w14:textId="77777777" w:rsidR="00BD6496" w:rsidRPr="00833E7C" w:rsidRDefault="00BD6496" w:rsidP="000C7D64">
            <w:pPr>
              <w:rPr>
                <w:lang w:val="nl-NL"/>
              </w:rPr>
            </w:pPr>
            <w:r w:rsidRPr="00833E7C">
              <w:rPr>
                <w:lang w:val="nl-NL"/>
              </w:rPr>
              <w:t>Wiskunde</w:t>
            </w:r>
          </w:p>
        </w:tc>
        <w:tc>
          <w:tcPr>
            <w:tcW w:w="5239" w:type="dxa"/>
          </w:tcPr>
          <w:p w14:paraId="318669D7" w14:textId="77777777" w:rsidR="00BD6496" w:rsidRPr="00833E7C" w:rsidRDefault="00BD6496" w:rsidP="000C7D64">
            <w:pPr>
              <w:rPr>
                <w:lang w:val="nl-NL"/>
              </w:rPr>
            </w:pPr>
            <w:r w:rsidRPr="00833E7C">
              <w:rPr>
                <w:rFonts w:cstheme="minorHAnsi"/>
              </w:rPr>
              <w:t>AV Wiskunde</w:t>
            </w:r>
          </w:p>
        </w:tc>
      </w:tr>
    </w:tbl>
    <w:p w14:paraId="1D0A5748" w14:textId="77777777" w:rsidR="00BD6496" w:rsidRPr="00833E7C" w:rsidRDefault="00BD6496" w:rsidP="00BD6496">
      <w:pPr>
        <w:rPr>
          <w:lang w:val="nl-NL"/>
        </w:rPr>
      </w:pPr>
    </w:p>
    <w:p w14:paraId="30C3310F" w14:textId="77777777" w:rsidR="00BD6496" w:rsidRPr="00833E7C" w:rsidRDefault="00BD6496" w:rsidP="00BD6496">
      <w:pPr>
        <w:pStyle w:val="Kop2"/>
      </w:pPr>
      <w:bookmarkStart w:id="16" w:name="_Toc126337883"/>
      <w:bookmarkStart w:id="17" w:name="_Toc192960463"/>
      <w:r w:rsidRPr="00833E7C">
        <w:lastRenderedPageBreak/>
        <w:t>Dans (DG D)</w:t>
      </w:r>
      <w:bookmarkEnd w:id="16"/>
      <w:bookmarkEnd w:id="1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678165A0"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B3DE65D"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0BB566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4DEF68DE"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7496DB3F"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A65EE7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37AC26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28725430"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A24946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185DEEC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69D834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43C2563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Dans</w:t>
            </w:r>
          </w:p>
        </w:tc>
        <w:tc>
          <w:tcPr>
            <w:tcW w:w="745" w:type="dxa"/>
            <w:tcBorders>
              <w:top w:val="single" w:sz="4" w:space="0" w:color="auto"/>
              <w:left w:val="single" w:sz="4" w:space="0" w:color="auto"/>
              <w:right w:val="single" w:sz="4" w:space="0" w:color="auto"/>
            </w:tcBorders>
            <w:shd w:val="clear" w:color="000000" w:fill="FADBC2"/>
            <w:vAlign w:val="center"/>
          </w:tcPr>
          <w:p w14:paraId="11718B5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10</w:t>
            </w:r>
          </w:p>
        </w:tc>
        <w:tc>
          <w:tcPr>
            <w:tcW w:w="709" w:type="dxa"/>
            <w:tcBorders>
              <w:top w:val="single" w:sz="4" w:space="0" w:color="auto"/>
              <w:left w:val="single" w:sz="4" w:space="0" w:color="auto"/>
              <w:right w:val="single" w:sz="4" w:space="0" w:color="auto"/>
            </w:tcBorders>
            <w:shd w:val="clear" w:color="000000" w:fill="FADBC2"/>
            <w:vAlign w:val="center"/>
          </w:tcPr>
          <w:p w14:paraId="4BFC486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10</w:t>
            </w:r>
          </w:p>
        </w:tc>
      </w:tr>
      <w:tr w:rsidR="00BD6496" w:rsidRPr="00833E7C" w14:paraId="59CB298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51474D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3CD2B61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AA1733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1ECDE86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5C59DF7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7EDF5BA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CE4F242"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205B5A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1016A0B0"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F1F2B52"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79CDC925"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6AA80E8"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362036D9"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332F173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62E962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04426D1F"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360FEC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3B1ADAD4"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049DC3F"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7C931F92"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1C6A800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09A06C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2002AE7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1EB476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5A1FC550"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0FE1680E"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5619A55"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E0A3B4F"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CBE5B8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6DC9C20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0254FA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26E5E1C"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3F1D564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383B02B"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DEE45CF"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9922FC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784086B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E7DF49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211C853E"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5E306D3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2D9F08F"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542078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8F9085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44C0EE6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886E39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29D639ED"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A790EA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1347A3B"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6DA8CC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1283EB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4FFB609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9B5D78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501A18E1"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14394A7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4EB02E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1A333A6"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9570E00"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BC0E4E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21A2FA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21668DB1" w14:textId="77777777" w:rsidTr="00303A82">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3D01253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6FFCCA5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4FEBBAB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24DD7B53" w14:textId="77777777" w:rsidTr="00303A82">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76569444"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7282F427" w14:textId="77777777" w:rsidR="00BD6496" w:rsidRPr="00833E7C" w:rsidRDefault="00BD6496" w:rsidP="00DB40A9">
            <w:pPr>
              <w:pStyle w:val="Tussentekst"/>
            </w:pPr>
            <w:r w:rsidRPr="00833E7C">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20119A4C"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FD0DC11"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A976BD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E11E88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32483FED"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E590BA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19201E45"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035FD6F"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36A83762"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18C92E35"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78FE7793"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553E37D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4EF018A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6BEF973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187ED51"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CBA912F"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E61873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E8D0FF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4A944A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36D73826"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ACE4919" w14:textId="0C0EF538"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BD6496" w:rsidRPr="00833E7C" w14:paraId="56670363"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7991CB2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92B0CE7"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39AD84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346BBA8E"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8F9DBA2"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Afhankelijk van de eigen specifieke context kan de school zelf keuzes maken en meer of minder lesuren aan een bepaald vak spenderen.</w:t>
            </w:r>
          </w:p>
        </w:tc>
      </w:tr>
    </w:tbl>
    <w:p w14:paraId="23E0B839"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67A8F1C7" w14:textId="77777777" w:rsidTr="000C7D64">
        <w:tc>
          <w:tcPr>
            <w:tcW w:w="3823" w:type="dxa"/>
          </w:tcPr>
          <w:p w14:paraId="7F0825FD"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76A65F75"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08F0E1DF" w14:textId="77777777" w:rsidTr="000C7D64">
        <w:tc>
          <w:tcPr>
            <w:tcW w:w="3823" w:type="dxa"/>
          </w:tcPr>
          <w:p w14:paraId="57505D3F" w14:textId="77777777" w:rsidR="00BD6496" w:rsidRPr="00833E7C" w:rsidRDefault="00BD6496" w:rsidP="000C7D64">
            <w:pPr>
              <w:rPr>
                <w:lang w:val="nl-NL"/>
              </w:rPr>
            </w:pPr>
            <w:r w:rsidRPr="00833E7C">
              <w:rPr>
                <w:lang w:val="nl-NL"/>
              </w:rPr>
              <w:t>Godsdienst</w:t>
            </w:r>
          </w:p>
        </w:tc>
        <w:tc>
          <w:tcPr>
            <w:tcW w:w="5239" w:type="dxa"/>
          </w:tcPr>
          <w:p w14:paraId="411620B0" w14:textId="77777777" w:rsidR="00BD6496" w:rsidRPr="00833E7C" w:rsidRDefault="00BD6496" w:rsidP="000C7D64">
            <w:pPr>
              <w:rPr>
                <w:lang w:val="nl-NL"/>
              </w:rPr>
            </w:pPr>
            <w:r w:rsidRPr="00833E7C">
              <w:rPr>
                <w:rFonts w:cstheme="minorHAnsi"/>
              </w:rPr>
              <w:t>AV Godsdienst</w:t>
            </w:r>
          </w:p>
        </w:tc>
      </w:tr>
      <w:tr w:rsidR="00BD6496" w:rsidRPr="00833E7C" w14:paraId="643BCA62" w14:textId="77777777" w:rsidTr="000C7D64">
        <w:tc>
          <w:tcPr>
            <w:tcW w:w="3823" w:type="dxa"/>
          </w:tcPr>
          <w:p w14:paraId="1C15EB00" w14:textId="77777777" w:rsidR="00BD6496" w:rsidRPr="00833E7C" w:rsidRDefault="00BD6496" w:rsidP="000C7D64">
            <w:pPr>
              <w:rPr>
                <w:lang w:val="nl-NL"/>
              </w:rPr>
            </w:pPr>
            <w:r w:rsidRPr="00833E7C">
              <w:rPr>
                <w:lang w:val="nl-NL"/>
              </w:rPr>
              <w:t>Aardrijkskunde</w:t>
            </w:r>
          </w:p>
        </w:tc>
        <w:tc>
          <w:tcPr>
            <w:tcW w:w="5239" w:type="dxa"/>
          </w:tcPr>
          <w:p w14:paraId="0FE52151" w14:textId="77777777" w:rsidR="00BD6496" w:rsidRPr="00833E7C" w:rsidRDefault="00BD6496" w:rsidP="000C7D64">
            <w:pPr>
              <w:rPr>
                <w:lang w:val="nl-NL"/>
              </w:rPr>
            </w:pPr>
            <w:r w:rsidRPr="00833E7C">
              <w:rPr>
                <w:rFonts w:cstheme="minorHAnsi"/>
              </w:rPr>
              <w:t>AV Aardrijkskunde</w:t>
            </w:r>
          </w:p>
        </w:tc>
      </w:tr>
      <w:tr w:rsidR="00BD6496" w:rsidRPr="00833E7C" w14:paraId="3EF60F1F" w14:textId="77777777" w:rsidTr="000C7D64">
        <w:tc>
          <w:tcPr>
            <w:tcW w:w="3823" w:type="dxa"/>
          </w:tcPr>
          <w:p w14:paraId="64D00703" w14:textId="77777777" w:rsidR="00BD6496" w:rsidRPr="00833E7C" w:rsidRDefault="00BD6496" w:rsidP="000C7D64">
            <w:pPr>
              <w:rPr>
                <w:lang w:val="nl-NL"/>
              </w:rPr>
            </w:pPr>
            <w:r w:rsidRPr="00833E7C">
              <w:rPr>
                <w:lang w:val="nl-NL"/>
              </w:rPr>
              <w:t>Dans</w:t>
            </w:r>
          </w:p>
        </w:tc>
        <w:tc>
          <w:tcPr>
            <w:tcW w:w="5239" w:type="dxa"/>
          </w:tcPr>
          <w:p w14:paraId="1BA9F022" w14:textId="77777777" w:rsidR="00BD6496" w:rsidRPr="00833E7C" w:rsidRDefault="00BD6496" w:rsidP="000C7D64">
            <w:r w:rsidRPr="00833E7C">
              <w:t>AV Esthetica</w:t>
            </w:r>
          </w:p>
          <w:p w14:paraId="1B8F43ED" w14:textId="77777777" w:rsidR="00BD6496" w:rsidRPr="00833E7C" w:rsidRDefault="00BD6496" w:rsidP="00BD6496">
            <w:r w:rsidRPr="00833E7C">
              <w:t>KV/PV Hedendaagse dans</w:t>
            </w:r>
          </w:p>
          <w:p w14:paraId="622D91F2" w14:textId="77777777" w:rsidR="00BD6496" w:rsidRPr="00833E7C" w:rsidRDefault="00BD6496" w:rsidP="00BD6496">
            <w:r w:rsidRPr="00833E7C">
              <w:t>KV/PV Klassieke dans</w:t>
            </w:r>
          </w:p>
          <w:p w14:paraId="2A08B551" w14:textId="77777777" w:rsidR="00BD6496" w:rsidRPr="00833E7C" w:rsidRDefault="00BD6496" w:rsidP="00BD6496">
            <w:r w:rsidRPr="00833E7C">
              <w:t xml:space="preserve">KV/PV Kunstbeschouwing </w:t>
            </w:r>
          </w:p>
          <w:p w14:paraId="2D8E1631" w14:textId="2B20A9E3" w:rsidR="00BD6496" w:rsidRPr="00833E7C" w:rsidRDefault="00BD6496" w:rsidP="000C7D64">
            <w:r w:rsidRPr="00833E7C">
              <w:t>AV Lichamelijke opvoeding</w:t>
            </w:r>
          </w:p>
        </w:tc>
      </w:tr>
      <w:tr w:rsidR="00BD6496" w:rsidRPr="00833E7C" w14:paraId="430051CE" w14:textId="77777777" w:rsidTr="000C7D64">
        <w:tc>
          <w:tcPr>
            <w:tcW w:w="3823" w:type="dxa"/>
          </w:tcPr>
          <w:p w14:paraId="00AEF062" w14:textId="77777777" w:rsidR="00BD6496" w:rsidRPr="00833E7C" w:rsidRDefault="00BD6496" w:rsidP="000C7D64">
            <w:pPr>
              <w:rPr>
                <w:lang w:val="nl-NL"/>
              </w:rPr>
            </w:pPr>
            <w:r w:rsidRPr="00833E7C">
              <w:rPr>
                <w:lang w:val="nl-NL"/>
              </w:rPr>
              <w:t>Engels</w:t>
            </w:r>
          </w:p>
        </w:tc>
        <w:tc>
          <w:tcPr>
            <w:tcW w:w="5239" w:type="dxa"/>
          </w:tcPr>
          <w:p w14:paraId="52488417" w14:textId="77777777" w:rsidR="00BD6496" w:rsidRPr="00833E7C" w:rsidRDefault="00BD6496" w:rsidP="000C7D64">
            <w:pPr>
              <w:rPr>
                <w:lang w:val="nl-NL"/>
              </w:rPr>
            </w:pPr>
            <w:r w:rsidRPr="00833E7C">
              <w:rPr>
                <w:rFonts w:cstheme="minorHAnsi"/>
              </w:rPr>
              <w:t>AV Engels</w:t>
            </w:r>
          </w:p>
        </w:tc>
      </w:tr>
      <w:tr w:rsidR="00BD6496" w:rsidRPr="00833E7C" w14:paraId="07AE7594" w14:textId="77777777" w:rsidTr="000C7D64">
        <w:tc>
          <w:tcPr>
            <w:tcW w:w="3823" w:type="dxa"/>
          </w:tcPr>
          <w:p w14:paraId="7E4F1CE8" w14:textId="77777777" w:rsidR="00BD6496" w:rsidRPr="00833E7C" w:rsidRDefault="00BD6496" w:rsidP="000C7D64">
            <w:pPr>
              <w:rPr>
                <w:lang w:val="nl-NL"/>
              </w:rPr>
            </w:pPr>
            <w:r w:rsidRPr="00833E7C">
              <w:rPr>
                <w:lang w:val="nl-NL"/>
              </w:rPr>
              <w:t>Frans</w:t>
            </w:r>
          </w:p>
        </w:tc>
        <w:tc>
          <w:tcPr>
            <w:tcW w:w="5239" w:type="dxa"/>
          </w:tcPr>
          <w:p w14:paraId="3C14DEA7" w14:textId="77777777" w:rsidR="00BD6496" w:rsidRPr="00833E7C" w:rsidRDefault="00BD6496" w:rsidP="000C7D64">
            <w:pPr>
              <w:rPr>
                <w:lang w:val="nl-NL"/>
              </w:rPr>
            </w:pPr>
            <w:r w:rsidRPr="00833E7C">
              <w:rPr>
                <w:rFonts w:cstheme="minorHAnsi"/>
              </w:rPr>
              <w:t>AV Frans</w:t>
            </w:r>
          </w:p>
        </w:tc>
      </w:tr>
      <w:tr w:rsidR="00BD6496" w:rsidRPr="00833E7C" w14:paraId="61729E50" w14:textId="77777777" w:rsidTr="000C7D64">
        <w:tc>
          <w:tcPr>
            <w:tcW w:w="3823" w:type="dxa"/>
          </w:tcPr>
          <w:p w14:paraId="4AE15820" w14:textId="77777777" w:rsidR="00BD6496" w:rsidRPr="00833E7C" w:rsidRDefault="00BD6496" w:rsidP="000C7D64">
            <w:pPr>
              <w:rPr>
                <w:lang w:val="nl-NL"/>
              </w:rPr>
            </w:pPr>
            <w:r w:rsidRPr="00833E7C">
              <w:rPr>
                <w:lang w:val="nl-NL"/>
              </w:rPr>
              <w:t>Gemeenschappelijk funderend leerplan</w:t>
            </w:r>
          </w:p>
        </w:tc>
        <w:tc>
          <w:tcPr>
            <w:tcW w:w="5239" w:type="dxa"/>
          </w:tcPr>
          <w:p w14:paraId="41FEA7A8"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0A60280A" w14:textId="77777777" w:rsidTr="000C7D64">
        <w:tc>
          <w:tcPr>
            <w:tcW w:w="3823" w:type="dxa"/>
          </w:tcPr>
          <w:p w14:paraId="05304B71" w14:textId="77777777" w:rsidR="00BD6496" w:rsidRPr="00833E7C" w:rsidRDefault="00BD6496" w:rsidP="000C7D64">
            <w:pPr>
              <w:rPr>
                <w:lang w:val="nl-NL"/>
              </w:rPr>
            </w:pPr>
            <w:r w:rsidRPr="00833E7C">
              <w:rPr>
                <w:lang w:val="nl-NL"/>
              </w:rPr>
              <w:t>Geschiedenis</w:t>
            </w:r>
          </w:p>
        </w:tc>
        <w:tc>
          <w:tcPr>
            <w:tcW w:w="5239" w:type="dxa"/>
          </w:tcPr>
          <w:p w14:paraId="28CAE281" w14:textId="77777777" w:rsidR="00BD6496" w:rsidRPr="00833E7C" w:rsidRDefault="00BD6496" w:rsidP="000C7D64">
            <w:pPr>
              <w:rPr>
                <w:lang w:val="nl-NL"/>
              </w:rPr>
            </w:pPr>
            <w:r w:rsidRPr="00833E7C">
              <w:rPr>
                <w:lang w:val="nl-NL"/>
              </w:rPr>
              <w:t>AV Geschiedenis</w:t>
            </w:r>
          </w:p>
        </w:tc>
      </w:tr>
      <w:tr w:rsidR="00BD6496" w:rsidRPr="00833E7C" w14:paraId="013EAEB7" w14:textId="77777777" w:rsidTr="000C7D64">
        <w:tc>
          <w:tcPr>
            <w:tcW w:w="3823" w:type="dxa"/>
          </w:tcPr>
          <w:p w14:paraId="25ECAB73" w14:textId="77777777" w:rsidR="00BD6496" w:rsidRPr="00833E7C" w:rsidRDefault="00BD6496" w:rsidP="000C7D64">
            <w:pPr>
              <w:rPr>
                <w:lang w:val="nl-NL"/>
              </w:rPr>
            </w:pPr>
            <w:r w:rsidRPr="00833E7C">
              <w:rPr>
                <w:lang w:val="nl-NL"/>
              </w:rPr>
              <w:lastRenderedPageBreak/>
              <w:t>Leerplan financieel-economische vorming</w:t>
            </w:r>
          </w:p>
        </w:tc>
        <w:tc>
          <w:tcPr>
            <w:tcW w:w="5239" w:type="dxa"/>
          </w:tcPr>
          <w:p w14:paraId="037A2DE0"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2E6806CA" w14:textId="77777777" w:rsidTr="000C7D64">
        <w:tc>
          <w:tcPr>
            <w:tcW w:w="3823" w:type="dxa"/>
          </w:tcPr>
          <w:p w14:paraId="5CC148C4" w14:textId="77777777" w:rsidR="00BD6496" w:rsidRPr="00833E7C" w:rsidRDefault="00BD6496" w:rsidP="000C7D64">
            <w:pPr>
              <w:rPr>
                <w:lang w:val="nl-NL"/>
              </w:rPr>
            </w:pPr>
            <w:r w:rsidRPr="00833E7C">
              <w:rPr>
                <w:lang w:val="nl-NL"/>
              </w:rPr>
              <w:t>Lichamelijke opvoeding</w:t>
            </w:r>
          </w:p>
        </w:tc>
        <w:tc>
          <w:tcPr>
            <w:tcW w:w="5239" w:type="dxa"/>
          </w:tcPr>
          <w:p w14:paraId="7E11806F" w14:textId="77777777" w:rsidR="00BD6496" w:rsidRPr="00833E7C" w:rsidRDefault="00BD6496" w:rsidP="000C7D64">
            <w:pPr>
              <w:rPr>
                <w:rFonts w:cstheme="minorHAnsi"/>
              </w:rPr>
            </w:pPr>
            <w:r w:rsidRPr="00833E7C">
              <w:rPr>
                <w:rFonts w:cstheme="minorHAnsi"/>
              </w:rPr>
              <w:t>AV Bewegingswetenschappen</w:t>
            </w:r>
          </w:p>
          <w:p w14:paraId="007929F3" w14:textId="77777777" w:rsidR="00BD6496" w:rsidRPr="00833E7C" w:rsidRDefault="00BD6496" w:rsidP="000C7D64">
            <w:pPr>
              <w:rPr>
                <w:rFonts w:cstheme="minorHAnsi"/>
              </w:rPr>
            </w:pPr>
            <w:r w:rsidRPr="00833E7C">
              <w:rPr>
                <w:rFonts w:cstheme="minorHAnsi"/>
              </w:rPr>
              <w:t>AV Lichamelijke opvoeding</w:t>
            </w:r>
          </w:p>
          <w:p w14:paraId="434AFA10" w14:textId="77777777" w:rsidR="00BD6496" w:rsidRPr="00833E7C" w:rsidRDefault="00BD6496" w:rsidP="000C7D64">
            <w:pPr>
              <w:rPr>
                <w:lang w:val="nl-NL"/>
              </w:rPr>
            </w:pPr>
            <w:r w:rsidRPr="00833E7C">
              <w:rPr>
                <w:rFonts w:cstheme="minorHAnsi"/>
              </w:rPr>
              <w:t>AV/TV Sport</w:t>
            </w:r>
          </w:p>
        </w:tc>
      </w:tr>
      <w:tr w:rsidR="00BD6496" w:rsidRPr="00833E7C" w14:paraId="74D61A95" w14:textId="77777777" w:rsidTr="000C7D64">
        <w:tc>
          <w:tcPr>
            <w:tcW w:w="3823" w:type="dxa"/>
          </w:tcPr>
          <w:p w14:paraId="67D9438E" w14:textId="77777777" w:rsidR="00BD6496" w:rsidRPr="00833E7C" w:rsidRDefault="00BD6496" w:rsidP="000C7D64">
            <w:pPr>
              <w:rPr>
                <w:lang w:val="nl-NL"/>
              </w:rPr>
            </w:pPr>
            <w:r w:rsidRPr="00833E7C">
              <w:rPr>
                <w:lang w:val="nl-NL"/>
              </w:rPr>
              <w:t>Natuurwetenschappen</w:t>
            </w:r>
          </w:p>
        </w:tc>
        <w:tc>
          <w:tcPr>
            <w:tcW w:w="5239" w:type="dxa"/>
          </w:tcPr>
          <w:p w14:paraId="15018611" w14:textId="77777777" w:rsidR="00BD6496" w:rsidRPr="00833E7C" w:rsidRDefault="00BD6496" w:rsidP="000C7D64">
            <w:pPr>
              <w:rPr>
                <w:rFonts w:cstheme="minorHAnsi"/>
              </w:rPr>
            </w:pPr>
            <w:r w:rsidRPr="00833E7C">
              <w:rPr>
                <w:rFonts w:cstheme="minorHAnsi"/>
              </w:rPr>
              <w:t>AV Biochemie</w:t>
            </w:r>
          </w:p>
          <w:p w14:paraId="7680E7BB" w14:textId="77777777" w:rsidR="00BD6496" w:rsidRPr="00833E7C" w:rsidRDefault="00BD6496" w:rsidP="000C7D64">
            <w:pPr>
              <w:rPr>
                <w:rFonts w:cstheme="minorHAnsi"/>
              </w:rPr>
            </w:pPr>
            <w:r w:rsidRPr="00833E7C">
              <w:rPr>
                <w:rFonts w:cstheme="minorHAnsi"/>
              </w:rPr>
              <w:t>AV Biologie</w:t>
            </w:r>
          </w:p>
          <w:p w14:paraId="4A46DB8E" w14:textId="77777777" w:rsidR="00BD6496" w:rsidRPr="00833E7C" w:rsidRDefault="00BD6496" w:rsidP="000C7D64">
            <w:pPr>
              <w:rPr>
                <w:rFonts w:cstheme="minorHAnsi"/>
              </w:rPr>
            </w:pPr>
            <w:r w:rsidRPr="00833E7C">
              <w:rPr>
                <w:rFonts w:cstheme="minorHAnsi"/>
              </w:rPr>
              <w:t>AV Chemie</w:t>
            </w:r>
          </w:p>
          <w:p w14:paraId="1B61C2B6" w14:textId="77777777" w:rsidR="00BD6496" w:rsidRPr="00833E7C" w:rsidRDefault="00BD6496" w:rsidP="000C7D64">
            <w:pPr>
              <w:rPr>
                <w:rFonts w:cstheme="minorHAnsi"/>
              </w:rPr>
            </w:pPr>
            <w:r w:rsidRPr="00833E7C">
              <w:rPr>
                <w:rFonts w:cstheme="minorHAnsi"/>
              </w:rPr>
              <w:t>AV Fysica</w:t>
            </w:r>
          </w:p>
          <w:p w14:paraId="107777B8" w14:textId="77777777" w:rsidR="00BD6496" w:rsidRPr="00833E7C" w:rsidRDefault="00BD6496" w:rsidP="000C7D64">
            <w:pPr>
              <w:rPr>
                <w:rFonts w:cstheme="minorHAnsi"/>
              </w:rPr>
            </w:pPr>
            <w:r w:rsidRPr="00833E7C">
              <w:rPr>
                <w:rFonts w:cstheme="minorHAnsi"/>
              </w:rPr>
              <w:t>AV Natuurwetenschappen</w:t>
            </w:r>
          </w:p>
          <w:p w14:paraId="523878C7" w14:textId="77777777" w:rsidR="00BD6496" w:rsidRPr="00833E7C" w:rsidRDefault="00BD6496" w:rsidP="000C7D64">
            <w:pPr>
              <w:rPr>
                <w:rFonts w:cstheme="minorHAnsi"/>
              </w:rPr>
            </w:pPr>
            <w:r w:rsidRPr="00833E7C">
              <w:rPr>
                <w:rFonts w:cstheme="minorHAnsi"/>
              </w:rPr>
              <w:t>TV Toegepaste biochemie</w:t>
            </w:r>
          </w:p>
          <w:p w14:paraId="5B7E4734" w14:textId="77777777" w:rsidR="00BD6496" w:rsidRPr="00833E7C" w:rsidRDefault="00BD6496" w:rsidP="000C7D64">
            <w:pPr>
              <w:rPr>
                <w:rFonts w:cstheme="minorHAnsi"/>
              </w:rPr>
            </w:pPr>
            <w:r w:rsidRPr="00833E7C">
              <w:rPr>
                <w:rFonts w:cstheme="minorHAnsi"/>
              </w:rPr>
              <w:t>TV Toegepaste biologie</w:t>
            </w:r>
          </w:p>
          <w:p w14:paraId="167E78B9" w14:textId="77777777" w:rsidR="00BD6496" w:rsidRPr="00833E7C" w:rsidRDefault="00BD6496" w:rsidP="000C7D64">
            <w:pPr>
              <w:rPr>
                <w:rFonts w:cstheme="minorHAnsi"/>
              </w:rPr>
            </w:pPr>
            <w:r w:rsidRPr="00833E7C">
              <w:rPr>
                <w:rFonts w:cstheme="minorHAnsi"/>
              </w:rPr>
              <w:t>TV Toegepaste chemie</w:t>
            </w:r>
          </w:p>
          <w:p w14:paraId="0CEA1B17" w14:textId="77777777" w:rsidR="00BD6496" w:rsidRPr="00833E7C" w:rsidRDefault="00BD6496" w:rsidP="000C7D64">
            <w:pPr>
              <w:rPr>
                <w:rFonts w:cstheme="minorHAnsi"/>
              </w:rPr>
            </w:pPr>
            <w:r w:rsidRPr="00833E7C">
              <w:rPr>
                <w:rFonts w:cstheme="minorHAnsi"/>
              </w:rPr>
              <w:t>TV Toegepaste fysica</w:t>
            </w:r>
          </w:p>
          <w:p w14:paraId="0C1DF895" w14:textId="77777777" w:rsidR="00BD6496" w:rsidRPr="00833E7C" w:rsidRDefault="00BD6496" w:rsidP="000C7D64">
            <w:pPr>
              <w:rPr>
                <w:lang w:val="nl-NL"/>
              </w:rPr>
            </w:pPr>
            <w:r w:rsidRPr="00833E7C">
              <w:rPr>
                <w:rFonts w:cstheme="minorHAnsi"/>
              </w:rPr>
              <w:t>TV Toegepaste natuurwetenschappen</w:t>
            </w:r>
          </w:p>
        </w:tc>
      </w:tr>
      <w:tr w:rsidR="00BD6496" w:rsidRPr="00833E7C" w14:paraId="5AD7D3E9" w14:textId="77777777" w:rsidTr="000C7D64">
        <w:tc>
          <w:tcPr>
            <w:tcW w:w="3823" w:type="dxa"/>
          </w:tcPr>
          <w:p w14:paraId="54C6B7A5" w14:textId="77777777" w:rsidR="00BD6496" w:rsidRPr="00833E7C" w:rsidRDefault="00BD6496" w:rsidP="000C7D64">
            <w:pPr>
              <w:rPr>
                <w:lang w:val="nl-NL"/>
              </w:rPr>
            </w:pPr>
            <w:r w:rsidRPr="00833E7C">
              <w:rPr>
                <w:lang w:val="nl-NL"/>
              </w:rPr>
              <w:t>Nederlands</w:t>
            </w:r>
          </w:p>
        </w:tc>
        <w:tc>
          <w:tcPr>
            <w:tcW w:w="5239" w:type="dxa"/>
          </w:tcPr>
          <w:p w14:paraId="668015F9" w14:textId="77777777" w:rsidR="00BD6496" w:rsidRPr="00833E7C" w:rsidRDefault="00BD6496" w:rsidP="000C7D64">
            <w:pPr>
              <w:rPr>
                <w:lang w:val="nl-NL"/>
              </w:rPr>
            </w:pPr>
            <w:r w:rsidRPr="00833E7C">
              <w:rPr>
                <w:rFonts w:cstheme="minorHAnsi"/>
              </w:rPr>
              <w:t>AV Nederlands</w:t>
            </w:r>
          </w:p>
        </w:tc>
      </w:tr>
      <w:tr w:rsidR="00BD6496" w:rsidRPr="00833E7C" w14:paraId="4E239B67" w14:textId="77777777" w:rsidTr="000C7D64">
        <w:tc>
          <w:tcPr>
            <w:tcW w:w="3823" w:type="dxa"/>
          </w:tcPr>
          <w:p w14:paraId="24E98569" w14:textId="77777777" w:rsidR="00BD6496" w:rsidRPr="00833E7C" w:rsidRDefault="00BD6496" w:rsidP="000C7D64">
            <w:pPr>
              <w:rPr>
                <w:lang w:val="nl-NL"/>
              </w:rPr>
            </w:pPr>
            <w:r w:rsidRPr="00833E7C">
              <w:rPr>
                <w:lang w:val="nl-NL"/>
              </w:rPr>
              <w:t>Wiskunde</w:t>
            </w:r>
          </w:p>
        </w:tc>
        <w:tc>
          <w:tcPr>
            <w:tcW w:w="5239" w:type="dxa"/>
          </w:tcPr>
          <w:p w14:paraId="2DAFD8F9" w14:textId="77777777" w:rsidR="00BD6496" w:rsidRPr="00833E7C" w:rsidRDefault="00BD6496" w:rsidP="000C7D64">
            <w:pPr>
              <w:rPr>
                <w:lang w:val="nl-NL"/>
              </w:rPr>
            </w:pPr>
            <w:r w:rsidRPr="00833E7C">
              <w:rPr>
                <w:rFonts w:cstheme="minorHAnsi"/>
              </w:rPr>
              <w:t>AV Wiskunde</w:t>
            </w:r>
          </w:p>
        </w:tc>
      </w:tr>
    </w:tbl>
    <w:p w14:paraId="470D9B2E" w14:textId="77777777" w:rsidR="00BD6496" w:rsidRPr="00833E7C" w:rsidRDefault="00BD6496" w:rsidP="00BD6496">
      <w:pPr>
        <w:rPr>
          <w:lang w:val="nl-NL"/>
        </w:rPr>
      </w:pPr>
    </w:p>
    <w:p w14:paraId="7007089A" w14:textId="77777777" w:rsidR="00BD6496" w:rsidRPr="00833E7C" w:rsidRDefault="00BD6496" w:rsidP="00BD6496">
      <w:pPr>
        <w:pStyle w:val="Kop2"/>
      </w:pPr>
      <w:bookmarkStart w:id="18" w:name="_Toc126337886"/>
      <w:bookmarkStart w:id="19" w:name="_Toc192960464"/>
      <w:bookmarkStart w:id="20" w:name="_Toc125055172"/>
      <w:r w:rsidRPr="00833E7C">
        <w:lastRenderedPageBreak/>
        <w:t>Muziek (DG D)</w:t>
      </w:r>
      <w:bookmarkEnd w:id="18"/>
      <w:bookmarkEnd w:id="1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2E074258"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58E1F46E"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F6AFCC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7670F9F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732939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1A558C8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EFD147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55969E49"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789026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0E2D505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B6F817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7FC712C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Muziek</w:t>
            </w:r>
          </w:p>
        </w:tc>
        <w:tc>
          <w:tcPr>
            <w:tcW w:w="745" w:type="dxa"/>
            <w:tcBorders>
              <w:top w:val="single" w:sz="4" w:space="0" w:color="auto"/>
              <w:left w:val="single" w:sz="4" w:space="0" w:color="auto"/>
              <w:right w:val="single" w:sz="4" w:space="0" w:color="auto"/>
            </w:tcBorders>
            <w:shd w:val="clear" w:color="000000" w:fill="FADBC2"/>
            <w:vAlign w:val="center"/>
          </w:tcPr>
          <w:p w14:paraId="1328B7C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10</w:t>
            </w:r>
          </w:p>
        </w:tc>
        <w:tc>
          <w:tcPr>
            <w:tcW w:w="709" w:type="dxa"/>
            <w:tcBorders>
              <w:top w:val="single" w:sz="4" w:space="0" w:color="auto"/>
              <w:left w:val="single" w:sz="4" w:space="0" w:color="auto"/>
              <w:right w:val="single" w:sz="4" w:space="0" w:color="auto"/>
            </w:tcBorders>
            <w:shd w:val="clear" w:color="000000" w:fill="FADBC2"/>
            <w:vAlign w:val="center"/>
          </w:tcPr>
          <w:p w14:paraId="1C1E685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10</w:t>
            </w:r>
          </w:p>
        </w:tc>
      </w:tr>
      <w:tr w:rsidR="00BD6496" w:rsidRPr="00833E7C" w14:paraId="5396876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E4342F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456BEB0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82405F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7906BFA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12F4715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46AC1B0C"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27D3ABE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0D577C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2860BC5A"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2267EDF"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9DDF100"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2736B7D"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70EF4FC2"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58962806"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E76A27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2842CDFA"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5E4AC4A"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50B25CC3"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659D826C"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6A1646A"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02246F69"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38A4F2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3C0ACD3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56F156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1954EF7"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280309D6"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79D21C0"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2B9947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AD2CC8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13FC8E5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AEE6F4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83013C5"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377334A6"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9B7941A"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5976BB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4809B9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64DD3F3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6CF725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2F61EDB0"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5AE8455D"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BB9E51E"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2D1EEB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D0B3D3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13375D1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DFBF2F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55A57208"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714777F"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7390DC3"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BC054C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AC0E76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457B633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9992EC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74A4A2A4"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6B0074AC"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B88D78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B746943"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3C81BCE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839870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31FDAA2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7E018C6E" w14:textId="77777777" w:rsidTr="00303A82">
        <w:trPr>
          <w:trHeight w:hRule="exact" w:val="567"/>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6BF70EC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7FFF91D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0A8A7D9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05220674" w14:textId="77777777" w:rsidTr="00303A82">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1C755219"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5BDB3F8E" w14:textId="77777777" w:rsidR="00BD6496" w:rsidRPr="00833E7C" w:rsidRDefault="00BD6496" w:rsidP="00DB40A9">
            <w:pPr>
              <w:pStyle w:val="Tussentekst"/>
            </w:pPr>
            <w:r w:rsidRPr="00833E7C">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2FF87DA6"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055E37C8"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A8EAA8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E2FEF3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2ADCC198"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AF9286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738F4B0F"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B3F6A45"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3E1AEE3"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1FBA69A"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5E335F99"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73E761F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0EA57A4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7D519956"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E746F61"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C0B3D9A"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3FEFB5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7FD9112"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5B35686"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616A015E"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6471E81"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BD6496" w:rsidRPr="00833E7C" w14:paraId="78AA9499"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AC3706E"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6BCFA6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ADF6EC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632879E7"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313A186"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tc>
      </w:tr>
    </w:tbl>
    <w:p w14:paraId="22D98629"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7B582020" w14:textId="77777777" w:rsidTr="000C7D64">
        <w:tc>
          <w:tcPr>
            <w:tcW w:w="3823" w:type="dxa"/>
          </w:tcPr>
          <w:p w14:paraId="0DFC944F"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2DD26421"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50B67B5E" w14:textId="77777777" w:rsidTr="000C7D64">
        <w:tc>
          <w:tcPr>
            <w:tcW w:w="3823" w:type="dxa"/>
          </w:tcPr>
          <w:p w14:paraId="7ED5592B" w14:textId="77777777" w:rsidR="00BD6496" w:rsidRPr="00833E7C" w:rsidRDefault="00BD6496" w:rsidP="000C7D64">
            <w:pPr>
              <w:rPr>
                <w:lang w:val="nl-NL"/>
              </w:rPr>
            </w:pPr>
            <w:r w:rsidRPr="00833E7C">
              <w:rPr>
                <w:lang w:val="nl-NL"/>
              </w:rPr>
              <w:t>Godsdienst</w:t>
            </w:r>
          </w:p>
        </w:tc>
        <w:tc>
          <w:tcPr>
            <w:tcW w:w="5239" w:type="dxa"/>
          </w:tcPr>
          <w:p w14:paraId="59CAB60A" w14:textId="77777777" w:rsidR="00BD6496" w:rsidRPr="00833E7C" w:rsidRDefault="00BD6496" w:rsidP="000C7D64">
            <w:pPr>
              <w:rPr>
                <w:lang w:val="nl-NL"/>
              </w:rPr>
            </w:pPr>
            <w:r w:rsidRPr="00833E7C">
              <w:rPr>
                <w:rFonts w:cstheme="minorHAnsi"/>
              </w:rPr>
              <w:t>AV Godsdienst</w:t>
            </w:r>
          </w:p>
        </w:tc>
      </w:tr>
      <w:tr w:rsidR="00BD6496" w:rsidRPr="00833E7C" w14:paraId="474F6382" w14:textId="77777777" w:rsidTr="000C7D64">
        <w:tc>
          <w:tcPr>
            <w:tcW w:w="3823" w:type="dxa"/>
          </w:tcPr>
          <w:p w14:paraId="03A7A7E8" w14:textId="77777777" w:rsidR="00BD6496" w:rsidRPr="00833E7C" w:rsidRDefault="00BD6496" w:rsidP="000C7D64">
            <w:pPr>
              <w:rPr>
                <w:lang w:val="nl-NL"/>
              </w:rPr>
            </w:pPr>
            <w:r w:rsidRPr="00833E7C">
              <w:rPr>
                <w:lang w:val="nl-NL"/>
              </w:rPr>
              <w:t>Aardrijkskunde</w:t>
            </w:r>
          </w:p>
        </w:tc>
        <w:tc>
          <w:tcPr>
            <w:tcW w:w="5239" w:type="dxa"/>
          </w:tcPr>
          <w:p w14:paraId="51E13231" w14:textId="77777777" w:rsidR="00BD6496" w:rsidRPr="00833E7C" w:rsidRDefault="00BD6496" w:rsidP="000C7D64">
            <w:pPr>
              <w:rPr>
                <w:lang w:val="nl-NL"/>
              </w:rPr>
            </w:pPr>
            <w:r w:rsidRPr="00833E7C">
              <w:rPr>
                <w:rFonts w:cstheme="minorHAnsi"/>
              </w:rPr>
              <w:t>AV Aardrijkskunde</w:t>
            </w:r>
          </w:p>
        </w:tc>
      </w:tr>
      <w:tr w:rsidR="00BD6496" w:rsidRPr="00833E7C" w14:paraId="4CCB0B18" w14:textId="77777777" w:rsidTr="000C7D64">
        <w:tc>
          <w:tcPr>
            <w:tcW w:w="3823" w:type="dxa"/>
          </w:tcPr>
          <w:p w14:paraId="4BA946AC" w14:textId="77777777" w:rsidR="00BD6496" w:rsidRPr="00833E7C" w:rsidRDefault="00BD6496" w:rsidP="000C7D64">
            <w:pPr>
              <w:rPr>
                <w:lang w:val="nl-NL"/>
              </w:rPr>
            </w:pPr>
            <w:r w:rsidRPr="00833E7C">
              <w:rPr>
                <w:lang w:val="nl-NL"/>
              </w:rPr>
              <w:t>Engels</w:t>
            </w:r>
          </w:p>
        </w:tc>
        <w:tc>
          <w:tcPr>
            <w:tcW w:w="5239" w:type="dxa"/>
          </w:tcPr>
          <w:p w14:paraId="38090329" w14:textId="77777777" w:rsidR="00BD6496" w:rsidRPr="00833E7C" w:rsidRDefault="00BD6496" w:rsidP="000C7D64">
            <w:pPr>
              <w:rPr>
                <w:lang w:val="nl-NL"/>
              </w:rPr>
            </w:pPr>
            <w:r w:rsidRPr="00833E7C">
              <w:rPr>
                <w:rFonts w:cstheme="minorHAnsi"/>
              </w:rPr>
              <w:t>AV Engels</w:t>
            </w:r>
          </w:p>
        </w:tc>
      </w:tr>
      <w:tr w:rsidR="00BD6496" w:rsidRPr="00833E7C" w14:paraId="64BF0B7A" w14:textId="77777777" w:rsidTr="000C7D64">
        <w:tc>
          <w:tcPr>
            <w:tcW w:w="3823" w:type="dxa"/>
          </w:tcPr>
          <w:p w14:paraId="24757156" w14:textId="77777777" w:rsidR="00BD6496" w:rsidRPr="00833E7C" w:rsidRDefault="00BD6496" w:rsidP="000C7D64">
            <w:pPr>
              <w:rPr>
                <w:lang w:val="nl-NL"/>
              </w:rPr>
            </w:pPr>
            <w:r w:rsidRPr="00833E7C">
              <w:rPr>
                <w:lang w:val="nl-NL"/>
              </w:rPr>
              <w:t>Frans</w:t>
            </w:r>
          </w:p>
        </w:tc>
        <w:tc>
          <w:tcPr>
            <w:tcW w:w="5239" w:type="dxa"/>
          </w:tcPr>
          <w:p w14:paraId="4889AD02" w14:textId="77777777" w:rsidR="00BD6496" w:rsidRPr="00833E7C" w:rsidRDefault="00BD6496" w:rsidP="000C7D64">
            <w:pPr>
              <w:rPr>
                <w:lang w:val="nl-NL"/>
              </w:rPr>
            </w:pPr>
            <w:r w:rsidRPr="00833E7C">
              <w:rPr>
                <w:rFonts w:cstheme="minorHAnsi"/>
              </w:rPr>
              <w:t>AV Frans</w:t>
            </w:r>
          </w:p>
        </w:tc>
      </w:tr>
      <w:tr w:rsidR="00BD6496" w:rsidRPr="00833E7C" w14:paraId="027A51AD" w14:textId="77777777" w:rsidTr="000C7D64">
        <w:tc>
          <w:tcPr>
            <w:tcW w:w="3823" w:type="dxa"/>
          </w:tcPr>
          <w:p w14:paraId="10283ACA" w14:textId="77777777" w:rsidR="00BD6496" w:rsidRPr="00833E7C" w:rsidRDefault="00BD6496" w:rsidP="000C7D64">
            <w:pPr>
              <w:rPr>
                <w:lang w:val="nl-NL"/>
              </w:rPr>
            </w:pPr>
            <w:r w:rsidRPr="00833E7C">
              <w:rPr>
                <w:lang w:val="nl-NL"/>
              </w:rPr>
              <w:t>Gemeenschappelijk funderend leerplan</w:t>
            </w:r>
          </w:p>
        </w:tc>
        <w:tc>
          <w:tcPr>
            <w:tcW w:w="5239" w:type="dxa"/>
          </w:tcPr>
          <w:p w14:paraId="72640756"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649EA6DB" w14:textId="77777777" w:rsidTr="000C7D64">
        <w:tc>
          <w:tcPr>
            <w:tcW w:w="3823" w:type="dxa"/>
          </w:tcPr>
          <w:p w14:paraId="299C0ED3" w14:textId="77777777" w:rsidR="00BD6496" w:rsidRPr="00833E7C" w:rsidRDefault="00BD6496" w:rsidP="000C7D64">
            <w:pPr>
              <w:rPr>
                <w:lang w:val="nl-NL"/>
              </w:rPr>
            </w:pPr>
            <w:r w:rsidRPr="00833E7C">
              <w:rPr>
                <w:lang w:val="nl-NL"/>
              </w:rPr>
              <w:t>Geschiedenis</w:t>
            </w:r>
          </w:p>
        </w:tc>
        <w:tc>
          <w:tcPr>
            <w:tcW w:w="5239" w:type="dxa"/>
          </w:tcPr>
          <w:p w14:paraId="62F1783D" w14:textId="77777777" w:rsidR="00BD6496" w:rsidRPr="00833E7C" w:rsidRDefault="00BD6496" w:rsidP="000C7D64">
            <w:pPr>
              <w:rPr>
                <w:lang w:val="nl-NL"/>
              </w:rPr>
            </w:pPr>
            <w:r w:rsidRPr="00833E7C">
              <w:rPr>
                <w:lang w:val="nl-NL"/>
              </w:rPr>
              <w:t>AV Geschiedenis</w:t>
            </w:r>
          </w:p>
        </w:tc>
      </w:tr>
      <w:tr w:rsidR="00BD6496" w:rsidRPr="00833E7C" w14:paraId="3A88A739" w14:textId="77777777" w:rsidTr="000C7D64">
        <w:tc>
          <w:tcPr>
            <w:tcW w:w="3823" w:type="dxa"/>
          </w:tcPr>
          <w:p w14:paraId="35741293" w14:textId="77777777" w:rsidR="00BD6496" w:rsidRPr="00833E7C" w:rsidRDefault="00BD6496" w:rsidP="000C7D64">
            <w:pPr>
              <w:rPr>
                <w:lang w:val="nl-NL"/>
              </w:rPr>
            </w:pPr>
            <w:r w:rsidRPr="00833E7C">
              <w:rPr>
                <w:lang w:val="nl-NL"/>
              </w:rPr>
              <w:t>Leerplan financieel-economische vorming</w:t>
            </w:r>
          </w:p>
        </w:tc>
        <w:tc>
          <w:tcPr>
            <w:tcW w:w="5239" w:type="dxa"/>
          </w:tcPr>
          <w:p w14:paraId="40F96446"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13FD1304" w14:textId="77777777" w:rsidTr="000C7D64">
        <w:tc>
          <w:tcPr>
            <w:tcW w:w="3823" w:type="dxa"/>
          </w:tcPr>
          <w:p w14:paraId="27840EB9" w14:textId="77777777" w:rsidR="00BD6496" w:rsidRPr="00833E7C" w:rsidRDefault="00BD6496" w:rsidP="000C7D64">
            <w:pPr>
              <w:rPr>
                <w:lang w:val="nl-NL"/>
              </w:rPr>
            </w:pPr>
            <w:r w:rsidRPr="00833E7C">
              <w:rPr>
                <w:lang w:val="nl-NL"/>
              </w:rPr>
              <w:t>Lichamelijke opvoeding</w:t>
            </w:r>
          </w:p>
        </w:tc>
        <w:tc>
          <w:tcPr>
            <w:tcW w:w="5239" w:type="dxa"/>
          </w:tcPr>
          <w:p w14:paraId="1035A0F5" w14:textId="77777777" w:rsidR="00BD6496" w:rsidRPr="00833E7C" w:rsidRDefault="00BD6496" w:rsidP="000C7D64">
            <w:pPr>
              <w:rPr>
                <w:rFonts w:cstheme="minorHAnsi"/>
              </w:rPr>
            </w:pPr>
            <w:r w:rsidRPr="00833E7C">
              <w:rPr>
                <w:rFonts w:cstheme="minorHAnsi"/>
              </w:rPr>
              <w:t>AV Bewegingswetenschappen</w:t>
            </w:r>
          </w:p>
          <w:p w14:paraId="746C90FF" w14:textId="77777777" w:rsidR="00BD6496" w:rsidRPr="00833E7C" w:rsidRDefault="00BD6496" w:rsidP="000C7D64">
            <w:pPr>
              <w:rPr>
                <w:rFonts w:cstheme="minorHAnsi"/>
              </w:rPr>
            </w:pPr>
            <w:r w:rsidRPr="00833E7C">
              <w:rPr>
                <w:rFonts w:cstheme="minorHAnsi"/>
              </w:rPr>
              <w:t>AV Lichamelijke opvoeding</w:t>
            </w:r>
          </w:p>
          <w:p w14:paraId="0403771C" w14:textId="77777777" w:rsidR="00BD6496" w:rsidRPr="00833E7C" w:rsidRDefault="00BD6496" w:rsidP="000C7D64">
            <w:pPr>
              <w:rPr>
                <w:lang w:val="nl-NL"/>
              </w:rPr>
            </w:pPr>
            <w:r w:rsidRPr="00833E7C">
              <w:rPr>
                <w:rFonts w:cstheme="minorHAnsi"/>
              </w:rPr>
              <w:t>AV/TV Sport</w:t>
            </w:r>
          </w:p>
        </w:tc>
      </w:tr>
      <w:tr w:rsidR="00BD6496" w:rsidRPr="00833E7C" w14:paraId="7C8AC8DD" w14:textId="77777777" w:rsidTr="000C7D64">
        <w:tc>
          <w:tcPr>
            <w:tcW w:w="3823" w:type="dxa"/>
          </w:tcPr>
          <w:p w14:paraId="6ECF2983" w14:textId="77777777" w:rsidR="00BD6496" w:rsidRPr="00833E7C" w:rsidRDefault="00BD6496" w:rsidP="000C7D64">
            <w:pPr>
              <w:rPr>
                <w:lang w:val="nl-NL"/>
              </w:rPr>
            </w:pPr>
            <w:r w:rsidRPr="00833E7C">
              <w:rPr>
                <w:lang w:val="nl-NL"/>
              </w:rPr>
              <w:t>Muziek</w:t>
            </w:r>
          </w:p>
        </w:tc>
        <w:tc>
          <w:tcPr>
            <w:tcW w:w="5239" w:type="dxa"/>
          </w:tcPr>
          <w:p w14:paraId="54318A03" w14:textId="77777777" w:rsidR="00BD6496" w:rsidRPr="00833E7C" w:rsidRDefault="00BD6496" w:rsidP="000C7D64">
            <w:r w:rsidRPr="00833E7C">
              <w:t>KV/PV Algemene muziekleer</w:t>
            </w:r>
          </w:p>
          <w:p w14:paraId="0B8882F0" w14:textId="77777777" w:rsidR="00BD6496" w:rsidRPr="00833E7C" w:rsidRDefault="00BD6496" w:rsidP="000C7D64">
            <w:r w:rsidRPr="00833E7C">
              <w:lastRenderedPageBreak/>
              <w:t>KV/PV Creatief musiceren</w:t>
            </w:r>
          </w:p>
          <w:p w14:paraId="5698B4B8" w14:textId="77777777" w:rsidR="00BD6496" w:rsidRPr="00833E7C" w:rsidRDefault="00BD6496" w:rsidP="00BD6496">
            <w:r w:rsidRPr="00833E7C">
              <w:t>AV Esthetica</w:t>
            </w:r>
          </w:p>
          <w:p w14:paraId="0F13EF9B" w14:textId="77777777" w:rsidR="00BD6496" w:rsidRPr="00833E7C" w:rsidRDefault="00BD6496" w:rsidP="000C7D64">
            <w:r w:rsidRPr="00833E7C">
              <w:t xml:space="preserve">KV/PV </w:t>
            </w:r>
            <w:proofErr w:type="spellStart"/>
            <w:r w:rsidRPr="00833E7C">
              <w:t>Groepsmusiceren</w:t>
            </w:r>
            <w:proofErr w:type="spellEnd"/>
            <w:r w:rsidRPr="00833E7C">
              <w:t xml:space="preserve">: folk- en wereldmuziek </w:t>
            </w:r>
          </w:p>
          <w:p w14:paraId="0ADBCC8D" w14:textId="77777777" w:rsidR="00BD6496" w:rsidRPr="00833E7C" w:rsidRDefault="00BD6496" w:rsidP="000C7D64">
            <w:r w:rsidRPr="00833E7C">
              <w:t xml:space="preserve">KV/PV </w:t>
            </w:r>
            <w:proofErr w:type="spellStart"/>
            <w:r w:rsidRPr="00833E7C">
              <w:t>Groepsmusiceren</w:t>
            </w:r>
            <w:proofErr w:type="spellEnd"/>
            <w:r w:rsidRPr="00833E7C">
              <w:t xml:space="preserve">: instrumentaal: klassiek </w:t>
            </w:r>
          </w:p>
          <w:p w14:paraId="2D42FC64" w14:textId="77777777" w:rsidR="00BD6496" w:rsidRPr="00833E7C" w:rsidRDefault="00BD6496" w:rsidP="000C7D64">
            <w:r w:rsidRPr="00833E7C">
              <w:t xml:space="preserve">KV/PV </w:t>
            </w:r>
            <w:proofErr w:type="spellStart"/>
            <w:r w:rsidRPr="00833E7C">
              <w:t>Groepsmusiceren</w:t>
            </w:r>
            <w:proofErr w:type="spellEnd"/>
            <w:r w:rsidRPr="00833E7C">
              <w:t xml:space="preserve">: jazz-pop-rock </w:t>
            </w:r>
          </w:p>
          <w:p w14:paraId="7DD94085" w14:textId="77777777" w:rsidR="00BD6496" w:rsidRPr="00833E7C" w:rsidRDefault="00BD6496" w:rsidP="000C7D64">
            <w:r w:rsidRPr="00833E7C">
              <w:t xml:space="preserve">KV/PV </w:t>
            </w:r>
            <w:proofErr w:type="spellStart"/>
            <w:r w:rsidRPr="00833E7C">
              <w:t>Groepsmusiceren</w:t>
            </w:r>
            <w:proofErr w:type="spellEnd"/>
            <w:r w:rsidRPr="00833E7C">
              <w:t xml:space="preserve">: musical </w:t>
            </w:r>
          </w:p>
          <w:p w14:paraId="128D375D" w14:textId="77777777" w:rsidR="00BD6496" w:rsidRPr="00833E7C" w:rsidRDefault="00BD6496" w:rsidP="000C7D64">
            <w:r w:rsidRPr="00833E7C">
              <w:t xml:space="preserve">KV/PV </w:t>
            </w:r>
            <w:proofErr w:type="spellStart"/>
            <w:r w:rsidRPr="00833E7C">
              <w:t>Groepsmusiceren</w:t>
            </w:r>
            <w:proofErr w:type="spellEnd"/>
            <w:r w:rsidRPr="00833E7C">
              <w:t xml:space="preserve">: opera/muziektheater </w:t>
            </w:r>
          </w:p>
          <w:p w14:paraId="4E91A6CD" w14:textId="77777777" w:rsidR="00BD6496" w:rsidRPr="00833E7C" w:rsidRDefault="00BD6496" w:rsidP="000C7D64">
            <w:r w:rsidRPr="00833E7C">
              <w:t xml:space="preserve">KV/PV </w:t>
            </w:r>
            <w:proofErr w:type="spellStart"/>
            <w:r w:rsidRPr="00833E7C">
              <w:t>Groepsmusiceren</w:t>
            </w:r>
            <w:proofErr w:type="spellEnd"/>
            <w:r w:rsidRPr="00833E7C">
              <w:t xml:space="preserve">: vocaal: klassiek </w:t>
            </w:r>
          </w:p>
          <w:p w14:paraId="44B8F345" w14:textId="77777777" w:rsidR="00BD6496" w:rsidRPr="00833E7C" w:rsidRDefault="00BD6496" w:rsidP="000C7D64">
            <w:r w:rsidRPr="00833E7C">
              <w:t>KV/PV Instrument: folk- en wereldmuziek</w:t>
            </w:r>
          </w:p>
          <w:p w14:paraId="06596E05" w14:textId="77777777" w:rsidR="00BD6496" w:rsidRPr="00833E7C" w:rsidRDefault="00BD6496" w:rsidP="000C7D64">
            <w:r w:rsidRPr="00833E7C">
              <w:t>KV/PV Instrument: jazz-pop-rock</w:t>
            </w:r>
          </w:p>
          <w:p w14:paraId="2FDE6207" w14:textId="77777777" w:rsidR="00BD6496" w:rsidRPr="00833E7C" w:rsidRDefault="00BD6496" w:rsidP="000C7D64">
            <w:r w:rsidRPr="00833E7C">
              <w:t>KV/PV Instrument: klassiek</w:t>
            </w:r>
          </w:p>
          <w:p w14:paraId="01636077" w14:textId="77777777" w:rsidR="00BD6496" w:rsidRPr="00833E7C" w:rsidRDefault="00BD6496" w:rsidP="000C7D64">
            <w:r w:rsidRPr="00833E7C">
              <w:t xml:space="preserve">KV/PV Kunstbeschouwing </w:t>
            </w:r>
          </w:p>
          <w:p w14:paraId="5C78785D" w14:textId="77777777" w:rsidR="00BD6496" w:rsidRPr="00833E7C" w:rsidRDefault="00BD6496" w:rsidP="000C7D64">
            <w:r w:rsidRPr="00833E7C">
              <w:t>KV/PV Muziektheorie: folk- en wereldmuziek</w:t>
            </w:r>
          </w:p>
          <w:p w14:paraId="14AE7E67" w14:textId="77777777" w:rsidR="00BD6496" w:rsidRPr="00833E7C" w:rsidRDefault="00BD6496" w:rsidP="000C7D64">
            <w:r w:rsidRPr="00833E7C">
              <w:t>KV/PV Muziektheorie: jazz-pop-rock</w:t>
            </w:r>
          </w:p>
          <w:p w14:paraId="0533E29B" w14:textId="77777777" w:rsidR="00BD6496" w:rsidRPr="00833E7C" w:rsidRDefault="00BD6496" w:rsidP="000C7D64">
            <w:r w:rsidRPr="00833E7C">
              <w:t>KV/PV Muziektheorie: klassiek</w:t>
            </w:r>
          </w:p>
          <w:p w14:paraId="3288F5BA" w14:textId="77777777" w:rsidR="00BD6496" w:rsidRPr="00833E7C" w:rsidRDefault="00BD6496" w:rsidP="000C7D64">
            <w:r w:rsidRPr="00833E7C">
              <w:t>KV/PV Praktische harmonie: folk- en wereldmuziek</w:t>
            </w:r>
          </w:p>
          <w:p w14:paraId="4B47BADC" w14:textId="77777777" w:rsidR="00BD6496" w:rsidRPr="00833E7C" w:rsidRDefault="00BD6496" w:rsidP="000C7D64">
            <w:r w:rsidRPr="00833E7C">
              <w:t>KV/PV Praktische harmonie: jazz-pop-rock</w:t>
            </w:r>
          </w:p>
          <w:p w14:paraId="19D85F0B" w14:textId="77777777" w:rsidR="00BD6496" w:rsidRPr="00833E7C" w:rsidRDefault="00BD6496" w:rsidP="000C7D64">
            <w:r w:rsidRPr="00833E7C">
              <w:t>KV/PV Praktische harmonie: klassiek</w:t>
            </w:r>
          </w:p>
          <w:p w14:paraId="1CC2E9A9" w14:textId="77777777" w:rsidR="00BD6496" w:rsidRPr="00833E7C" w:rsidRDefault="00BD6496" w:rsidP="000C7D64">
            <w:pPr>
              <w:rPr>
                <w:rFonts w:cstheme="minorHAnsi"/>
              </w:rPr>
            </w:pPr>
            <w:r w:rsidRPr="00833E7C">
              <w:t>KV/PV Zang</w:t>
            </w:r>
          </w:p>
        </w:tc>
      </w:tr>
      <w:tr w:rsidR="00BD6496" w:rsidRPr="00833E7C" w14:paraId="5BA5F739" w14:textId="77777777" w:rsidTr="000C7D64">
        <w:tc>
          <w:tcPr>
            <w:tcW w:w="3823" w:type="dxa"/>
          </w:tcPr>
          <w:p w14:paraId="7348C9A2" w14:textId="77777777" w:rsidR="00BD6496" w:rsidRPr="00833E7C" w:rsidRDefault="00BD6496" w:rsidP="000C7D64">
            <w:pPr>
              <w:rPr>
                <w:lang w:val="nl-NL"/>
              </w:rPr>
            </w:pPr>
            <w:r w:rsidRPr="00833E7C">
              <w:rPr>
                <w:lang w:val="nl-NL"/>
              </w:rPr>
              <w:lastRenderedPageBreak/>
              <w:t>Natuurwetenschappen</w:t>
            </w:r>
          </w:p>
        </w:tc>
        <w:tc>
          <w:tcPr>
            <w:tcW w:w="5239" w:type="dxa"/>
          </w:tcPr>
          <w:p w14:paraId="4A6C35BA" w14:textId="77777777" w:rsidR="00BD6496" w:rsidRPr="00833E7C" w:rsidRDefault="00BD6496" w:rsidP="000C7D64">
            <w:pPr>
              <w:rPr>
                <w:rFonts w:cstheme="minorHAnsi"/>
              </w:rPr>
            </w:pPr>
            <w:r w:rsidRPr="00833E7C">
              <w:rPr>
                <w:rFonts w:cstheme="minorHAnsi"/>
              </w:rPr>
              <w:t>AV Biochemie</w:t>
            </w:r>
          </w:p>
          <w:p w14:paraId="3455ED5F" w14:textId="77777777" w:rsidR="00BD6496" w:rsidRPr="00833E7C" w:rsidRDefault="00BD6496" w:rsidP="000C7D64">
            <w:pPr>
              <w:rPr>
                <w:rFonts w:cstheme="minorHAnsi"/>
              </w:rPr>
            </w:pPr>
            <w:r w:rsidRPr="00833E7C">
              <w:rPr>
                <w:rFonts w:cstheme="minorHAnsi"/>
              </w:rPr>
              <w:t>AV Biologie</w:t>
            </w:r>
          </w:p>
          <w:p w14:paraId="5F803651" w14:textId="77777777" w:rsidR="00BD6496" w:rsidRPr="00833E7C" w:rsidRDefault="00BD6496" w:rsidP="000C7D64">
            <w:pPr>
              <w:rPr>
                <w:rFonts w:cstheme="minorHAnsi"/>
              </w:rPr>
            </w:pPr>
            <w:r w:rsidRPr="00833E7C">
              <w:rPr>
                <w:rFonts w:cstheme="minorHAnsi"/>
              </w:rPr>
              <w:t>AV Chemie</w:t>
            </w:r>
          </w:p>
          <w:p w14:paraId="54B0B557" w14:textId="77777777" w:rsidR="00BD6496" w:rsidRPr="00833E7C" w:rsidRDefault="00BD6496" w:rsidP="000C7D64">
            <w:pPr>
              <w:rPr>
                <w:rFonts w:cstheme="minorHAnsi"/>
              </w:rPr>
            </w:pPr>
            <w:r w:rsidRPr="00833E7C">
              <w:rPr>
                <w:rFonts w:cstheme="minorHAnsi"/>
              </w:rPr>
              <w:t>AV Fysica</w:t>
            </w:r>
          </w:p>
          <w:p w14:paraId="1A29A45F" w14:textId="77777777" w:rsidR="00BD6496" w:rsidRPr="00833E7C" w:rsidRDefault="00BD6496" w:rsidP="000C7D64">
            <w:pPr>
              <w:rPr>
                <w:rFonts w:cstheme="minorHAnsi"/>
              </w:rPr>
            </w:pPr>
            <w:r w:rsidRPr="00833E7C">
              <w:rPr>
                <w:rFonts w:cstheme="minorHAnsi"/>
              </w:rPr>
              <w:t>AV Natuurwetenschappen</w:t>
            </w:r>
          </w:p>
          <w:p w14:paraId="4A939B37" w14:textId="77777777" w:rsidR="00BD6496" w:rsidRPr="00833E7C" w:rsidRDefault="00BD6496" w:rsidP="000C7D64">
            <w:pPr>
              <w:rPr>
                <w:rFonts w:cstheme="minorHAnsi"/>
              </w:rPr>
            </w:pPr>
            <w:r w:rsidRPr="00833E7C">
              <w:rPr>
                <w:rFonts w:cstheme="minorHAnsi"/>
              </w:rPr>
              <w:t>TV Toegepaste biochemie</w:t>
            </w:r>
          </w:p>
          <w:p w14:paraId="1BB66A7E" w14:textId="77777777" w:rsidR="00BD6496" w:rsidRPr="00833E7C" w:rsidRDefault="00BD6496" w:rsidP="000C7D64">
            <w:pPr>
              <w:rPr>
                <w:rFonts w:cstheme="minorHAnsi"/>
              </w:rPr>
            </w:pPr>
            <w:r w:rsidRPr="00833E7C">
              <w:rPr>
                <w:rFonts w:cstheme="minorHAnsi"/>
              </w:rPr>
              <w:t>TV Toegepaste biologie</w:t>
            </w:r>
          </w:p>
          <w:p w14:paraId="402031A0" w14:textId="77777777" w:rsidR="00BD6496" w:rsidRPr="00833E7C" w:rsidRDefault="00BD6496" w:rsidP="000C7D64">
            <w:pPr>
              <w:rPr>
                <w:rFonts w:cstheme="minorHAnsi"/>
              </w:rPr>
            </w:pPr>
            <w:r w:rsidRPr="00833E7C">
              <w:rPr>
                <w:rFonts w:cstheme="minorHAnsi"/>
              </w:rPr>
              <w:t>TV Toegepaste chemie</w:t>
            </w:r>
          </w:p>
          <w:p w14:paraId="2E1C9667" w14:textId="77777777" w:rsidR="00BD6496" w:rsidRPr="00833E7C" w:rsidRDefault="00BD6496" w:rsidP="000C7D64">
            <w:pPr>
              <w:rPr>
                <w:rFonts w:cstheme="minorHAnsi"/>
              </w:rPr>
            </w:pPr>
            <w:r w:rsidRPr="00833E7C">
              <w:rPr>
                <w:rFonts w:cstheme="minorHAnsi"/>
              </w:rPr>
              <w:t>TV Toegepaste fysica</w:t>
            </w:r>
          </w:p>
          <w:p w14:paraId="19C2A7A4" w14:textId="77777777" w:rsidR="00BD6496" w:rsidRPr="00833E7C" w:rsidRDefault="00BD6496" w:rsidP="000C7D64">
            <w:pPr>
              <w:rPr>
                <w:lang w:val="nl-NL"/>
              </w:rPr>
            </w:pPr>
            <w:r w:rsidRPr="00833E7C">
              <w:rPr>
                <w:rFonts w:cstheme="minorHAnsi"/>
              </w:rPr>
              <w:t>TV Toegepaste natuurwetenschappen</w:t>
            </w:r>
          </w:p>
        </w:tc>
      </w:tr>
      <w:tr w:rsidR="00BD6496" w:rsidRPr="00833E7C" w14:paraId="52A183DD" w14:textId="77777777" w:rsidTr="000C7D64">
        <w:tc>
          <w:tcPr>
            <w:tcW w:w="3823" w:type="dxa"/>
          </w:tcPr>
          <w:p w14:paraId="090A2BD7" w14:textId="77777777" w:rsidR="00BD6496" w:rsidRPr="00833E7C" w:rsidRDefault="00BD6496" w:rsidP="000C7D64">
            <w:pPr>
              <w:rPr>
                <w:lang w:val="nl-NL"/>
              </w:rPr>
            </w:pPr>
            <w:r w:rsidRPr="00833E7C">
              <w:rPr>
                <w:lang w:val="nl-NL"/>
              </w:rPr>
              <w:t>Nederlands</w:t>
            </w:r>
          </w:p>
        </w:tc>
        <w:tc>
          <w:tcPr>
            <w:tcW w:w="5239" w:type="dxa"/>
          </w:tcPr>
          <w:p w14:paraId="66407A52" w14:textId="77777777" w:rsidR="00BD6496" w:rsidRPr="00833E7C" w:rsidRDefault="00BD6496" w:rsidP="000C7D64">
            <w:pPr>
              <w:rPr>
                <w:lang w:val="nl-NL"/>
              </w:rPr>
            </w:pPr>
            <w:r w:rsidRPr="00833E7C">
              <w:rPr>
                <w:rFonts w:cstheme="minorHAnsi"/>
              </w:rPr>
              <w:t>AV Nederlands</w:t>
            </w:r>
          </w:p>
        </w:tc>
      </w:tr>
      <w:tr w:rsidR="00BD6496" w:rsidRPr="00833E7C" w14:paraId="0990D646" w14:textId="77777777" w:rsidTr="000C7D64">
        <w:tc>
          <w:tcPr>
            <w:tcW w:w="3823" w:type="dxa"/>
          </w:tcPr>
          <w:p w14:paraId="194C9A97" w14:textId="77777777" w:rsidR="00BD6496" w:rsidRPr="00833E7C" w:rsidRDefault="00BD6496" w:rsidP="000C7D64">
            <w:pPr>
              <w:rPr>
                <w:lang w:val="nl-NL"/>
              </w:rPr>
            </w:pPr>
            <w:r w:rsidRPr="00833E7C">
              <w:rPr>
                <w:lang w:val="nl-NL"/>
              </w:rPr>
              <w:t>Wiskunde</w:t>
            </w:r>
          </w:p>
        </w:tc>
        <w:tc>
          <w:tcPr>
            <w:tcW w:w="5239" w:type="dxa"/>
          </w:tcPr>
          <w:p w14:paraId="2AD35C83" w14:textId="77777777" w:rsidR="00BD6496" w:rsidRPr="00833E7C" w:rsidRDefault="00BD6496" w:rsidP="000C7D64">
            <w:pPr>
              <w:rPr>
                <w:lang w:val="nl-NL"/>
              </w:rPr>
            </w:pPr>
            <w:r w:rsidRPr="00833E7C">
              <w:rPr>
                <w:rFonts w:cstheme="minorHAnsi"/>
              </w:rPr>
              <w:t>AV Wiskunde</w:t>
            </w:r>
          </w:p>
        </w:tc>
      </w:tr>
    </w:tbl>
    <w:p w14:paraId="1478F640" w14:textId="77777777" w:rsidR="00BD6496" w:rsidRPr="00833E7C" w:rsidRDefault="00BD6496" w:rsidP="00BD6496">
      <w:pPr>
        <w:rPr>
          <w:lang w:val="nl-NL"/>
        </w:rPr>
      </w:pPr>
    </w:p>
    <w:p w14:paraId="7F8BBF47" w14:textId="77777777" w:rsidR="00BD6496" w:rsidRPr="00833E7C" w:rsidRDefault="00BD6496" w:rsidP="00BD6496">
      <w:pPr>
        <w:pStyle w:val="Kop2"/>
      </w:pPr>
      <w:bookmarkStart w:id="21" w:name="_Toc126337890"/>
      <w:bookmarkStart w:id="22" w:name="_Toc192960465"/>
      <w:bookmarkEnd w:id="20"/>
      <w:r w:rsidRPr="00833E7C">
        <w:lastRenderedPageBreak/>
        <w:t>Woordkunst-drama (DG D)</w:t>
      </w:r>
      <w:bookmarkEnd w:id="21"/>
      <w:bookmarkEnd w:id="2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1A4AFF6D" w14:textId="77777777" w:rsidTr="000C7D64">
        <w:trPr>
          <w:trHeight w:val="592"/>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F35F251"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39DDA1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19C4042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0FDF8883"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0D84BC3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3836684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4339F4BF"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A35C2B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0B7B3F8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124099C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3580D3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73FF80A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5</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2BF7245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5</w:t>
            </w:r>
          </w:p>
        </w:tc>
      </w:tr>
      <w:tr w:rsidR="00BD6496" w:rsidRPr="00833E7C" w14:paraId="2DD9568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16F26B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402E1B5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3DAD98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right w:val="single" w:sz="4" w:space="0" w:color="auto"/>
            </w:tcBorders>
            <w:shd w:val="clear" w:color="000000" w:fill="FADBC2"/>
            <w:vAlign w:val="center"/>
          </w:tcPr>
          <w:p w14:paraId="3DD7E77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Woordkunst-drama</w:t>
            </w:r>
          </w:p>
        </w:tc>
        <w:tc>
          <w:tcPr>
            <w:tcW w:w="745" w:type="dxa"/>
            <w:tcBorders>
              <w:top w:val="single" w:sz="4" w:space="0" w:color="auto"/>
              <w:left w:val="single" w:sz="4" w:space="0" w:color="auto"/>
              <w:right w:val="single" w:sz="4" w:space="0" w:color="auto"/>
            </w:tcBorders>
            <w:shd w:val="clear" w:color="000000" w:fill="FADBC2"/>
            <w:vAlign w:val="center"/>
          </w:tcPr>
          <w:p w14:paraId="1ED858E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8</w:t>
            </w:r>
          </w:p>
        </w:tc>
        <w:tc>
          <w:tcPr>
            <w:tcW w:w="709" w:type="dxa"/>
            <w:tcBorders>
              <w:top w:val="single" w:sz="4" w:space="0" w:color="auto"/>
              <w:left w:val="single" w:sz="4" w:space="0" w:color="auto"/>
              <w:right w:val="single" w:sz="4" w:space="0" w:color="auto"/>
            </w:tcBorders>
            <w:shd w:val="clear" w:color="000000" w:fill="FADBC2"/>
            <w:vAlign w:val="center"/>
          </w:tcPr>
          <w:p w14:paraId="6CD7CCD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8</w:t>
            </w:r>
          </w:p>
        </w:tc>
      </w:tr>
      <w:tr w:rsidR="00BD6496" w:rsidRPr="00833E7C" w14:paraId="3644EE8A"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5D9426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7AD51639"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BC27A5F"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bottom w:val="single" w:sz="4" w:space="0" w:color="auto"/>
              <w:right w:val="single" w:sz="4" w:space="0" w:color="auto"/>
            </w:tcBorders>
            <w:shd w:val="clear" w:color="000000" w:fill="FADBC2"/>
            <w:vAlign w:val="center"/>
          </w:tcPr>
          <w:p w14:paraId="4EDD7D7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2223B1E6"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4E6C92B4"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419B9A7F"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D7FF43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00C95BF2"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7D9049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B91FF1A"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5AF4837A"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7164C30C"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1A3B1D1D"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82CCC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79F6FBE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32AD8A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6DC69C17"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775F103E"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4FF1E53"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E2C46B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8D8958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57ED84D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E0EA87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361AE15"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75600EBA"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121F12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8CCF53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3A0EDF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5FD6C14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CC202D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49F476A1"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277EDF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DF19AD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845236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39E89FD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2C48D8E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1B672B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3</w:t>
            </w:r>
          </w:p>
        </w:tc>
        <w:tc>
          <w:tcPr>
            <w:tcW w:w="3082" w:type="dxa"/>
            <w:tcBorders>
              <w:left w:val="single" w:sz="4" w:space="0" w:color="auto"/>
            </w:tcBorders>
            <w:shd w:val="clear" w:color="000000" w:fill="FADBC2"/>
            <w:vAlign w:val="center"/>
          </w:tcPr>
          <w:p w14:paraId="4F5C5516"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24390F14"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3C0433D4"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9279051" w14:textId="77777777" w:rsidTr="000C7D64">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F6B387F"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F634E6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FC4BA3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03A1BBE8" w14:textId="77777777" w:rsidTr="00303A82">
        <w:trPr>
          <w:trHeight w:val="576"/>
        </w:trPr>
        <w:tc>
          <w:tcPr>
            <w:tcW w:w="7750" w:type="dxa"/>
            <w:gridSpan w:val="4"/>
            <w:tcBorders>
              <w:top w:val="single" w:sz="8" w:space="0" w:color="000000"/>
              <w:left w:val="single" w:sz="8" w:space="0" w:color="000000"/>
              <w:right w:val="single" w:sz="8" w:space="0" w:color="000000"/>
            </w:tcBorders>
            <w:shd w:val="clear" w:color="000000" w:fill="CDEDEF"/>
            <w:vAlign w:val="center"/>
            <w:hideMark/>
          </w:tcPr>
          <w:p w14:paraId="4DD834D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nil"/>
              <w:left w:val="nil"/>
              <w:right w:val="single" w:sz="8" w:space="0" w:color="000000"/>
            </w:tcBorders>
            <w:shd w:val="clear" w:color="000000" w:fill="CDEDEF"/>
            <w:vAlign w:val="center"/>
            <w:hideMark/>
          </w:tcPr>
          <w:p w14:paraId="7A6FE58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right w:val="single" w:sz="8" w:space="0" w:color="000000"/>
            </w:tcBorders>
            <w:shd w:val="clear" w:color="000000" w:fill="CDEDEF"/>
            <w:vAlign w:val="center"/>
            <w:hideMark/>
          </w:tcPr>
          <w:p w14:paraId="31C592E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1FED71D0" w14:textId="77777777" w:rsidTr="00303A82">
        <w:trPr>
          <w:trHeight w:val="300"/>
        </w:trPr>
        <w:tc>
          <w:tcPr>
            <w:tcW w:w="9204" w:type="dxa"/>
            <w:gridSpan w:val="6"/>
            <w:tcBorders>
              <w:top w:val="nil"/>
              <w:left w:val="single" w:sz="4" w:space="0" w:color="auto"/>
              <w:bottom w:val="single" w:sz="8" w:space="0" w:color="000000"/>
              <w:right w:val="single" w:sz="4" w:space="0" w:color="auto"/>
            </w:tcBorders>
            <w:shd w:val="clear" w:color="auto" w:fill="auto"/>
            <w:vAlign w:val="center"/>
            <w:hideMark/>
          </w:tcPr>
          <w:p w14:paraId="6EB25CCA"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4B9EA359" w14:textId="77777777" w:rsidR="00BD6496" w:rsidRPr="00833E7C" w:rsidRDefault="00BD6496" w:rsidP="00DB40A9">
            <w:pPr>
              <w:pStyle w:val="Tussentekst"/>
            </w:pPr>
            <w:r w:rsidRPr="00833E7C">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7E6293E2"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7334024A"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D48C6E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C031C5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3DE5EB2F"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6D04F5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2080C1C1"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695DA57"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0AE52521"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87C5107"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143D430D"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w:t>
            </w:r>
          </w:p>
          <w:p w14:paraId="0D42047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38B232A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74E205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B3A6943"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611C1BE3"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13CE2B2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75A0135"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2ED3522"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5C85E5B"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E66B8B3"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BD6496" w:rsidRPr="00833E7C" w14:paraId="224DAE47"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2D88CC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89E296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36A63BB7"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0808928A"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923A89F"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tc>
      </w:tr>
    </w:tbl>
    <w:p w14:paraId="4BEA6324"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02B7CEBD" w14:textId="77777777" w:rsidTr="000C7D64">
        <w:tc>
          <w:tcPr>
            <w:tcW w:w="3823" w:type="dxa"/>
          </w:tcPr>
          <w:p w14:paraId="79EA3FF4"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2AA478B7"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71099007" w14:textId="77777777" w:rsidTr="000C7D64">
        <w:tc>
          <w:tcPr>
            <w:tcW w:w="3823" w:type="dxa"/>
          </w:tcPr>
          <w:p w14:paraId="6082DC5C" w14:textId="77777777" w:rsidR="00BD6496" w:rsidRPr="00833E7C" w:rsidRDefault="00BD6496" w:rsidP="000C7D64">
            <w:pPr>
              <w:rPr>
                <w:lang w:val="nl-NL"/>
              </w:rPr>
            </w:pPr>
            <w:r w:rsidRPr="00833E7C">
              <w:rPr>
                <w:lang w:val="nl-NL"/>
              </w:rPr>
              <w:t>Godsdienst</w:t>
            </w:r>
          </w:p>
        </w:tc>
        <w:tc>
          <w:tcPr>
            <w:tcW w:w="5239" w:type="dxa"/>
          </w:tcPr>
          <w:p w14:paraId="174C9C01" w14:textId="77777777" w:rsidR="00BD6496" w:rsidRPr="00833E7C" w:rsidRDefault="00BD6496" w:rsidP="000C7D64">
            <w:pPr>
              <w:rPr>
                <w:lang w:val="nl-NL"/>
              </w:rPr>
            </w:pPr>
            <w:r w:rsidRPr="00833E7C">
              <w:rPr>
                <w:rFonts w:cstheme="minorHAnsi"/>
              </w:rPr>
              <w:t>AV Godsdienst</w:t>
            </w:r>
          </w:p>
        </w:tc>
      </w:tr>
      <w:tr w:rsidR="00BD6496" w:rsidRPr="00833E7C" w14:paraId="20B22C1F" w14:textId="77777777" w:rsidTr="000C7D64">
        <w:tc>
          <w:tcPr>
            <w:tcW w:w="3823" w:type="dxa"/>
          </w:tcPr>
          <w:p w14:paraId="16E74931" w14:textId="77777777" w:rsidR="00BD6496" w:rsidRPr="00833E7C" w:rsidRDefault="00BD6496" w:rsidP="000C7D64">
            <w:pPr>
              <w:rPr>
                <w:lang w:val="nl-NL"/>
              </w:rPr>
            </w:pPr>
            <w:r w:rsidRPr="00833E7C">
              <w:rPr>
                <w:lang w:val="nl-NL"/>
              </w:rPr>
              <w:t>Aardrijkskunde</w:t>
            </w:r>
          </w:p>
        </w:tc>
        <w:tc>
          <w:tcPr>
            <w:tcW w:w="5239" w:type="dxa"/>
          </w:tcPr>
          <w:p w14:paraId="41EF9EF6" w14:textId="77777777" w:rsidR="00BD6496" w:rsidRPr="00833E7C" w:rsidRDefault="00BD6496" w:rsidP="000C7D64">
            <w:pPr>
              <w:rPr>
                <w:lang w:val="nl-NL"/>
              </w:rPr>
            </w:pPr>
            <w:r w:rsidRPr="00833E7C">
              <w:rPr>
                <w:rFonts w:cstheme="minorHAnsi"/>
              </w:rPr>
              <w:t>AV Aardrijkskunde</w:t>
            </w:r>
          </w:p>
        </w:tc>
      </w:tr>
      <w:tr w:rsidR="00BD6496" w:rsidRPr="00833E7C" w14:paraId="3F7A8DFC" w14:textId="77777777" w:rsidTr="000C7D64">
        <w:tc>
          <w:tcPr>
            <w:tcW w:w="3823" w:type="dxa"/>
          </w:tcPr>
          <w:p w14:paraId="6E535230" w14:textId="77777777" w:rsidR="00BD6496" w:rsidRPr="00833E7C" w:rsidRDefault="00BD6496" w:rsidP="000C7D64">
            <w:pPr>
              <w:rPr>
                <w:lang w:val="nl-NL"/>
              </w:rPr>
            </w:pPr>
            <w:r w:rsidRPr="00833E7C">
              <w:rPr>
                <w:lang w:val="nl-NL"/>
              </w:rPr>
              <w:t>Engels</w:t>
            </w:r>
          </w:p>
        </w:tc>
        <w:tc>
          <w:tcPr>
            <w:tcW w:w="5239" w:type="dxa"/>
          </w:tcPr>
          <w:p w14:paraId="0D84ECBC" w14:textId="77777777" w:rsidR="00BD6496" w:rsidRPr="00833E7C" w:rsidRDefault="00BD6496" w:rsidP="000C7D64">
            <w:pPr>
              <w:rPr>
                <w:lang w:val="nl-NL"/>
              </w:rPr>
            </w:pPr>
            <w:r w:rsidRPr="00833E7C">
              <w:rPr>
                <w:rFonts w:cstheme="minorHAnsi"/>
              </w:rPr>
              <w:t>AV Engels</w:t>
            </w:r>
          </w:p>
        </w:tc>
      </w:tr>
      <w:tr w:rsidR="00BD6496" w:rsidRPr="00833E7C" w14:paraId="2A9D5129" w14:textId="77777777" w:rsidTr="000C7D64">
        <w:tc>
          <w:tcPr>
            <w:tcW w:w="3823" w:type="dxa"/>
          </w:tcPr>
          <w:p w14:paraId="5BA5E465" w14:textId="77777777" w:rsidR="00BD6496" w:rsidRPr="00833E7C" w:rsidRDefault="00BD6496" w:rsidP="000C7D64">
            <w:pPr>
              <w:rPr>
                <w:lang w:val="nl-NL"/>
              </w:rPr>
            </w:pPr>
            <w:r w:rsidRPr="00833E7C">
              <w:rPr>
                <w:lang w:val="nl-NL"/>
              </w:rPr>
              <w:t>Frans</w:t>
            </w:r>
          </w:p>
        </w:tc>
        <w:tc>
          <w:tcPr>
            <w:tcW w:w="5239" w:type="dxa"/>
          </w:tcPr>
          <w:p w14:paraId="0637ED75" w14:textId="77777777" w:rsidR="00BD6496" w:rsidRPr="00833E7C" w:rsidRDefault="00BD6496" w:rsidP="000C7D64">
            <w:pPr>
              <w:rPr>
                <w:lang w:val="nl-NL"/>
              </w:rPr>
            </w:pPr>
            <w:r w:rsidRPr="00833E7C">
              <w:rPr>
                <w:rFonts w:cstheme="minorHAnsi"/>
              </w:rPr>
              <w:t>AV Frans</w:t>
            </w:r>
          </w:p>
        </w:tc>
      </w:tr>
      <w:tr w:rsidR="00BD6496" w:rsidRPr="00833E7C" w14:paraId="3C510250" w14:textId="77777777" w:rsidTr="000C7D64">
        <w:tc>
          <w:tcPr>
            <w:tcW w:w="3823" w:type="dxa"/>
          </w:tcPr>
          <w:p w14:paraId="703F5973" w14:textId="77777777" w:rsidR="00BD6496" w:rsidRPr="00833E7C" w:rsidRDefault="00BD6496" w:rsidP="000C7D64">
            <w:pPr>
              <w:rPr>
                <w:lang w:val="nl-NL"/>
              </w:rPr>
            </w:pPr>
            <w:r w:rsidRPr="00833E7C">
              <w:rPr>
                <w:lang w:val="nl-NL"/>
              </w:rPr>
              <w:t>Gemeenschappelijk funderend leerplan</w:t>
            </w:r>
          </w:p>
        </w:tc>
        <w:tc>
          <w:tcPr>
            <w:tcW w:w="5239" w:type="dxa"/>
          </w:tcPr>
          <w:p w14:paraId="49577C86"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56199D49" w14:textId="77777777" w:rsidTr="000C7D64">
        <w:tc>
          <w:tcPr>
            <w:tcW w:w="3823" w:type="dxa"/>
          </w:tcPr>
          <w:p w14:paraId="0AD2848B" w14:textId="77777777" w:rsidR="00BD6496" w:rsidRPr="00833E7C" w:rsidRDefault="00BD6496" w:rsidP="000C7D64">
            <w:pPr>
              <w:rPr>
                <w:lang w:val="nl-NL"/>
              </w:rPr>
            </w:pPr>
            <w:r w:rsidRPr="00833E7C">
              <w:rPr>
                <w:lang w:val="nl-NL"/>
              </w:rPr>
              <w:t>Geschiedenis</w:t>
            </w:r>
          </w:p>
        </w:tc>
        <w:tc>
          <w:tcPr>
            <w:tcW w:w="5239" w:type="dxa"/>
          </w:tcPr>
          <w:p w14:paraId="493374EE" w14:textId="77777777" w:rsidR="00BD6496" w:rsidRPr="00833E7C" w:rsidRDefault="00BD6496" w:rsidP="000C7D64">
            <w:pPr>
              <w:rPr>
                <w:lang w:val="nl-NL"/>
              </w:rPr>
            </w:pPr>
            <w:r w:rsidRPr="00833E7C">
              <w:rPr>
                <w:lang w:val="nl-NL"/>
              </w:rPr>
              <w:t>AV Geschiedenis</w:t>
            </w:r>
          </w:p>
        </w:tc>
      </w:tr>
      <w:tr w:rsidR="00BD6496" w:rsidRPr="00833E7C" w14:paraId="7ECE9F4B" w14:textId="77777777" w:rsidTr="000C7D64">
        <w:tc>
          <w:tcPr>
            <w:tcW w:w="3823" w:type="dxa"/>
          </w:tcPr>
          <w:p w14:paraId="2FB3D6A8" w14:textId="77777777" w:rsidR="00BD6496" w:rsidRPr="00833E7C" w:rsidRDefault="00BD6496" w:rsidP="000C7D64">
            <w:pPr>
              <w:rPr>
                <w:lang w:val="nl-NL"/>
              </w:rPr>
            </w:pPr>
            <w:r w:rsidRPr="00833E7C">
              <w:rPr>
                <w:lang w:val="nl-NL"/>
              </w:rPr>
              <w:t>Leerplan financieel-economische vorming</w:t>
            </w:r>
          </w:p>
        </w:tc>
        <w:tc>
          <w:tcPr>
            <w:tcW w:w="5239" w:type="dxa"/>
          </w:tcPr>
          <w:p w14:paraId="213EBC68"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129BA093" w14:textId="77777777" w:rsidTr="000C7D64">
        <w:tc>
          <w:tcPr>
            <w:tcW w:w="3823" w:type="dxa"/>
          </w:tcPr>
          <w:p w14:paraId="57C20551" w14:textId="77777777" w:rsidR="00BD6496" w:rsidRPr="00833E7C" w:rsidRDefault="00BD6496" w:rsidP="000C7D64">
            <w:pPr>
              <w:rPr>
                <w:lang w:val="nl-NL"/>
              </w:rPr>
            </w:pPr>
            <w:r w:rsidRPr="00833E7C">
              <w:rPr>
                <w:lang w:val="nl-NL"/>
              </w:rPr>
              <w:t>Lichamelijke opvoeding</w:t>
            </w:r>
          </w:p>
        </w:tc>
        <w:tc>
          <w:tcPr>
            <w:tcW w:w="5239" w:type="dxa"/>
          </w:tcPr>
          <w:p w14:paraId="4952E50B" w14:textId="77777777" w:rsidR="00BD6496" w:rsidRPr="00833E7C" w:rsidRDefault="00BD6496" w:rsidP="000C7D64">
            <w:pPr>
              <w:rPr>
                <w:rFonts w:cstheme="minorHAnsi"/>
              </w:rPr>
            </w:pPr>
            <w:r w:rsidRPr="00833E7C">
              <w:rPr>
                <w:rFonts w:cstheme="minorHAnsi"/>
              </w:rPr>
              <w:t>AV Bewegingswetenschappen</w:t>
            </w:r>
          </w:p>
          <w:p w14:paraId="0C29B110" w14:textId="77777777" w:rsidR="00BD6496" w:rsidRPr="00833E7C" w:rsidRDefault="00BD6496" w:rsidP="000C7D64">
            <w:pPr>
              <w:rPr>
                <w:rFonts w:cstheme="minorHAnsi"/>
              </w:rPr>
            </w:pPr>
            <w:r w:rsidRPr="00833E7C">
              <w:rPr>
                <w:rFonts w:cstheme="minorHAnsi"/>
              </w:rPr>
              <w:t>AV Lichamelijke opvoeding</w:t>
            </w:r>
          </w:p>
          <w:p w14:paraId="367A7307" w14:textId="77777777" w:rsidR="00BD6496" w:rsidRPr="00833E7C" w:rsidRDefault="00BD6496" w:rsidP="000C7D64">
            <w:pPr>
              <w:rPr>
                <w:lang w:val="nl-NL"/>
              </w:rPr>
            </w:pPr>
            <w:r w:rsidRPr="00833E7C">
              <w:rPr>
                <w:rFonts w:cstheme="minorHAnsi"/>
              </w:rPr>
              <w:t>AV/TV Sport</w:t>
            </w:r>
          </w:p>
        </w:tc>
      </w:tr>
      <w:tr w:rsidR="00BD6496" w:rsidRPr="00833E7C" w14:paraId="4F89F2FB" w14:textId="77777777" w:rsidTr="000C7D64">
        <w:tc>
          <w:tcPr>
            <w:tcW w:w="3823" w:type="dxa"/>
          </w:tcPr>
          <w:p w14:paraId="776BD063" w14:textId="77777777" w:rsidR="00BD6496" w:rsidRPr="00833E7C" w:rsidRDefault="00BD6496" w:rsidP="000C7D64">
            <w:pPr>
              <w:rPr>
                <w:lang w:val="nl-NL"/>
              </w:rPr>
            </w:pPr>
            <w:r w:rsidRPr="00833E7C">
              <w:rPr>
                <w:lang w:val="nl-NL"/>
              </w:rPr>
              <w:t>Natuurwetenschappen</w:t>
            </w:r>
          </w:p>
        </w:tc>
        <w:tc>
          <w:tcPr>
            <w:tcW w:w="5239" w:type="dxa"/>
          </w:tcPr>
          <w:p w14:paraId="7E264D83" w14:textId="77777777" w:rsidR="00BD6496" w:rsidRPr="00833E7C" w:rsidRDefault="00BD6496" w:rsidP="000C7D64">
            <w:pPr>
              <w:rPr>
                <w:rFonts w:cstheme="minorHAnsi"/>
              </w:rPr>
            </w:pPr>
            <w:r w:rsidRPr="00833E7C">
              <w:rPr>
                <w:rFonts w:cstheme="minorHAnsi"/>
              </w:rPr>
              <w:t>AV Biochemie</w:t>
            </w:r>
          </w:p>
          <w:p w14:paraId="1E789BFE" w14:textId="77777777" w:rsidR="00BD6496" w:rsidRPr="00833E7C" w:rsidRDefault="00BD6496" w:rsidP="000C7D64">
            <w:pPr>
              <w:rPr>
                <w:rFonts w:cstheme="minorHAnsi"/>
              </w:rPr>
            </w:pPr>
            <w:r w:rsidRPr="00833E7C">
              <w:rPr>
                <w:rFonts w:cstheme="minorHAnsi"/>
              </w:rPr>
              <w:t>AV Biologie</w:t>
            </w:r>
          </w:p>
          <w:p w14:paraId="14052D6D" w14:textId="77777777" w:rsidR="00BD6496" w:rsidRPr="00833E7C" w:rsidRDefault="00BD6496" w:rsidP="000C7D64">
            <w:pPr>
              <w:rPr>
                <w:rFonts w:cstheme="minorHAnsi"/>
              </w:rPr>
            </w:pPr>
            <w:r w:rsidRPr="00833E7C">
              <w:rPr>
                <w:rFonts w:cstheme="minorHAnsi"/>
              </w:rPr>
              <w:lastRenderedPageBreak/>
              <w:t>AV Chemie</w:t>
            </w:r>
          </w:p>
          <w:p w14:paraId="25AC7362" w14:textId="77777777" w:rsidR="00BD6496" w:rsidRPr="00833E7C" w:rsidRDefault="00BD6496" w:rsidP="000C7D64">
            <w:pPr>
              <w:rPr>
                <w:rFonts w:cstheme="minorHAnsi"/>
              </w:rPr>
            </w:pPr>
            <w:r w:rsidRPr="00833E7C">
              <w:rPr>
                <w:rFonts w:cstheme="minorHAnsi"/>
              </w:rPr>
              <w:t>AV Fysica</w:t>
            </w:r>
          </w:p>
          <w:p w14:paraId="63D346B3" w14:textId="77777777" w:rsidR="00BD6496" w:rsidRPr="00833E7C" w:rsidRDefault="00BD6496" w:rsidP="000C7D64">
            <w:pPr>
              <w:rPr>
                <w:rFonts w:cstheme="minorHAnsi"/>
              </w:rPr>
            </w:pPr>
            <w:r w:rsidRPr="00833E7C">
              <w:rPr>
                <w:rFonts w:cstheme="minorHAnsi"/>
              </w:rPr>
              <w:t>AV Natuurwetenschappen</w:t>
            </w:r>
          </w:p>
          <w:p w14:paraId="3B4C2189" w14:textId="77777777" w:rsidR="00BD6496" w:rsidRPr="00833E7C" w:rsidRDefault="00BD6496" w:rsidP="000C7D64">
            <w:pPr>
              <w:rPr>
                <w:rFonts w:cstheme="minorHAnsi"/>
              </w:rPr>
            </w:pPr>
            <w:r w:rsidRPr="00833E7C">
              <w:rPr>
                <w:rFonts w:cstheme="minorHAnsi"/>
              </w:rPr>
              <w:t>TV Toegepaste biochemie</w:t>
            </w:r>
          </w:p>
          <w:p w14:paraId="72AF5CCF" w14:textId="77777777" w:rsidR="00BD6496" w:rsidRPr="00833E7C" w:rsidRDefault="00BD6496" w:rsidP="000C7D64">
            <w:pPr>
              <w:rPr>
                <w:rFonts w:cstheme="minorHAnsi"/>
              </w:rPr>
            </w:pPr>
            <w:r w:rsidRPr="00833E7C">
              <w:rPr>
                <w:rFonts w:cstheme="minorHAnsi"/>
              </w:rPr>
              <w:t>TV Toegepaste biologie</w:t>
            </w:r>
          </w:p>
          <w:p w14:paraId="4C885B72" w14:textId="77777777" w:rsidR="00BD6496" w:rsidRPr="00833E7C" w:rsidRDefault="00BD6496" w:rsidP="000C7D64">
            <w:pPr>
              <w:rPr>
                <w:rFonts w:cstheme="minorHAnsi"/>
              </w:rPr>
            </w:pPr>
            <w:r w:rsidRPr="00833E7C">
              <w:rPr>
                <w:rFonts w:cstheme="minorHAnsi"/>
              </w:rPr>
              <w:t>TV Toegepaste chemie</w:t>
            </w:r>
          </w:p>
          <w:p w14:paraId="26291422" w14:textId="77777777" w:rsidR="00BD6496" w:rsidRPr="00833E7C" w:rsidRDefault="00BD6496" w:rsidP="000C7D64">
            <w:pPr>
              <w:rPr>
                <w:rFonts w:cstheme="minorHAnsi"/>
              </w:rPr>
            </w:pPr>
            <w:r w:rsidRPr="00833E7C">
              <w:rPr>
                <w:rFonts w:cstheme="minorHAnsi"/>
              </w:rPr>
              <w:t>TV Toegepaste fysica</w:t>
            </w:r>
          </w:p>
          <w:p w14:paraId="10F62F86" w14:textId="77777777" w:rsidR="00BD6496" w:rsidRPr="00833E7C" w:rsidRDefault="00BD6496" w:rsidP="000C7D64">
            <w:pPr>
              <w:rPr>
                <w:lang w:val="nl-NL"/>
              </w:rPr>
            </w:pPr>
            <w:r w:rsidRPr="00833E7C">
              <w:rPr>
                <w:rFonts w:cstheme="minorHAnsi"/>
              </w:rPr>
              <w:t>TV Toegepaste natuurwetenschappen</w:t>
            </w:r>
          </w:p>
        </w:tc>
      </w:tr>
      <w:tr w:rsidR="00BD6496" w:rsidRPr="00833E7C" w14:paraId="31D963F0" w14:textId="77777777" w:rsidTr="000C7D64">
        <w:tc>
          <w:tcPr>
            <w:tcW w:w="3823" w:type="dxa"/>
          </w:tcPr>
          <w:p w14:paraId="7A3B7613" w14:textId="77777777" w:rsidR="00BD6496" w:rsidRPr="00833E7C" w:rsidRDefault="00BD6496" w:rsidP="000C7D64">
            <w:pPr>
              <w:rPr>
                <w:lang w:val="nl-NL"/>
              </w:rPr>
            </w:pPr>
            <w:r w:rsidRPr="00833E7C">
              <w:rPr>
                <w:lang w:val="nl-NL"/>
              </w:rPr>
              <w:lastRenderedPageBreak/>
              <w:t>Nederlands</w:t>
            </w:r>
          </w:p>
        </w:tc>
        <w:tc>
          <w:tcPr>
            <w:tcW w:w="5239" w:type="dxa"/>
          </w:tcPr>
          <w:p w14:paraId="562DB083" w14:textId="77777777" w:rsidR="00BD6496" w:rsidRPr="00833E7C" w:rsidRDefault="00BD6496" w:rsidP="000C7D64">
            <w:pPr>
              <w:rPr>
                <w:lang w:val="nl-NL"/>
              </w:rPr>
            </w:pPr>
            <w:r w:rsidRPr="00833E7C">
              <w:rPr>
                <w:rFonts w:cstheme="minorHAnsi"/>
              </w:rPr>
              <w:t>AV Nederlands</w:t>
            </w:r>
          </w:p>
        </w:tc>
      </w:tr>
      <w:tr w:rsidR="00BD6496" w:rsidRPr="00833E7C" w14:paraId="1534F08D" w14:textId="77777777" w:rsidTr="000C7D64">
        <w:tc>
          <w:tcPr>
            <w:tcW w:w="3823" w:type="dxa"/>
          </w:tcPr>
          <w:p w14:paraId="7BDBB990" w14:textId="77777777" w:rsidR="00BD6496" w:rsidRPr="00833E7C" w:rsidRDefault="00BD6496" w:rsidP="000C7D64">
            <w:pPr>
              <w:rPr>
                <w:lang w:val="nl-NL"/>
              </w:rPr>
            </w:pPr>
            <w:r w:rsidRPr="00833E7C">
              <w:rPr>
                <w:lang w:val="nl-NL"/>
              </w:rPr>
              <w:t>Wiskunde</w:t>
            </w:r>
          </w:p>
        </w:tc>
        <w:tc>
          <w:tcPr>
            <w:tcW w:w="5239" w:type="dxa"/>
          </w:tcPr>
          <w:p w14:paraId="376ABF2D" w14:textId="77777777" w:rsidR="00BD6496" w:rsidRPr="00833E7C" w:rsidRDefault="00BD6496" w:rsidP="000C7D64">
            <w:pPr>
              <w:rPr>
                <w:lang w:val="nl-NL"/>
              </w:rPr>
            </w:pPr>
            <w:r w:rsidRPr="00833E7C">
              <w:rPr>
                <w:rFonts w:cstheme="minorHAnsi"/>
              </w:rPr>
              <w:t>AV Wiskunde</w:t>
            </w:r>
          </w:p>
        </w:tc>
      </w:tr>
      <w:tr w:rsidR="00BD6496" w:rsidRPr="00833E7C" w14:paraId="0EF7FD54" w14:textId="77777777" w:rsidTr="000C7D64">
        <w:tc>
          <w:tcPr>
            <w:tcW w:w="3823" w:type="dxa"/>
          </w:tcPr>
          <w:p w14:paraId="2AFD047A" w14:textId="77777777" w:rsidR="00BD6496" w:rsidRPr="00833E7C" w:rsidRDefault="00BD6496" w:rsidP="000C7D64">
            <w:pPr>
              <w:rPr>
                <w:lang w:val="nl-NL"/>
              </w:rPr>
            </w:pPr>
            <w:r w:rsidRPr="00833E7C">
              <w:rPr>
                <w:lang w:val="nl-NL"/>
              </w:rPr>
              <w:t>Woordkunst-drama</w:t>
            </w:r>
          </w:p>
        </w:tc>
        <w:tc>
          <w:tcPr>
            <w:tcW w:w="5239" w:type="dxa"/>
          </w:tcPr>
          <w:p w14:paraId="29C6A3BB" w14:textId="77777777" w:rsidR="00BD6496" w:rsidRPr="00833E7C" w:rsidRDefault="00BD6496" w:rsidP="000C7D64">
            <w:r w:rsidRPr="00833E7C">
              <w:t>KV/PV Algemene muziekleer</w:t>
            </w:r>
          </w:p>
          <w:p w14:paraId="4483FA00" w14:textId="77777777" w:rsidR="00BD6496" w:rsidRPr="00833E7C" w:rsidRDefault="00BD6496" w:rsidP="000C7D64">
            <w:r w:rsidRPr="00833E7C">
              <w:t>KV/PV Algemene verbale vorming</w:t>
            </w:r>
          </w:p>
          <w:p w14:paraId="5A1527E5" w14:textId="77777777" w:rsidR="00BD6496" w:rsidRPr="00833E7C" w:rsidRDefault="00BD6496" w:rsidP="00BD6496">
            <w:r w:rsidRPr="00833E7C">
              <w:t>KV/PV Atelier drama</w:t>
            </w:r>
          </w:p>
          <w:p w14:paraId="7BE4B3D7" w14:textId="640AF9FE" w:rsidR="00BD6496" w:rsidRPr="00833E7C" w:rsidRDefault="00BD6496" w:rsidP="00BD6496">
            <w:r w:rsidRPr="00833E7C">
              <w:t>KV/PV Atelier woord</w:t>
            </w:r>
          </w:p>
          <w:p w14:paraId="161AAD44" w14:textId="77777777" w:rsidR="00BD6496" w:rsidRPr="00F02D20" w:rsidRDefault="00BD6496" w:rsidP="000C7D64">
            <w:pPr>
              <w:rPr>
                <w:lang w:val="en-US"/>
              </w:rPr>
            </w:pPr>
            <w:r w:rsidRPr="00F02D20">
              <w:rPr>
                <w:lang w:val="en-US"/>
              </w:rPr>
              <w:t xml:space="preserve">KV/PV </w:t>
            </w:r>
            <w:proofErr w:type="spellStart"/>
            <w:r w:rsidRPr="00F02D20">
              <w:rPr>
                <w:lang w:val="en-US"/>
              </w:rPr>
              <w:t>Creatief</w:t>
            </w:r>
            <w:proofErr w:type="spellEnd"/>
            <w:r w:rsidRPr="00F02D20">
              <w:rPr>
                <w:lang w:val="en-US"/>
              </w:rPr>
              <w:t xml:space="preserve"> </w:t>
            </w:r>
            <w:proofErr w:type="spellStart"/>
            <w:r w:rsidRPr="00F02D20">
              <w:rPr>
                <w:lang w:val="en-US"/>
              </w:rPr>
              <w:t>musiceren</w:t>
            </w:r>
            <w:proofErr w:type="spellEnd"/>
          </w:p>
          <w:p w14:paraId="3CB10546" w14:textId="77777777" w:rsidR="00BD6496" w:rsidRPr="00F02D20" w:rsidRDefault="00BD6496" w:rsidP="00BD6496">
            <w:pPr>
              <w:rPr>
                <w:lang w:val="en-US"/>
              </w:rPr>
            </w:pPr>
            <w:r w:rsidRPr="00F02D20">
              <w:rPr>
                <w:lang w:val="en-US"/>
              </w:rPr>
              <w:t xml:space="preserve">AV </w:t>
            </w:r>
            <w:proofErr w:type="spellStart"/>
            <w:r w:rsidRPr="00F02D20">
              <w:rPr>
                <w:lang w:val="en-US"/>
              </w:rPr>
              <w:t>Esthetica</w:t>
            </w:r>
            <w:proofErr w:type="spellEnd"/>
          </w:p>
          <w:p w14:paraId="1875C653" w14:textId="77777777" w:rsidR="00BD6496" w:rsidRPr="00833E7C" w:rsidRDefault="00BD6496" w:rsidP="000C7D64">
            <w:r w:rsidRPr="00833E7C">
              <w:t xml:space="preserve">KV/PV </w:t>
            </w:r>
            <w:proofErr w:type="spellStart"/>
            <w:r w:rsidRPr="00833E7C">
              <w:t>Groepsmusiceren</w:t>
            </w:r>
            <w:proofErr w:type="spellEnd"/>
            <w:r w:rsidRPr="00833E7C">
              <w:t xml:space="preserve">: folk- en wereldmuziek </w:t>
            </w:r>
          </w:p>
          <w:p w14:paraId="79460F9A" w14:textId="77777777" w:rsidR="00BD6496" w:rsidRPr="00833E7C" w:rsidRDefault="00BD6496" w:rsidP="000C7D64">
            <w:r w:rsidRPr="00833E7C">
              <w:t xml:space="preserve">KV/PV </w:t>
            </w:r>
            <w:proofErr w:type="spellStart"/>
            <w:r w:rsidRPr="00833E7C">
              <w:t>Groepsmusiceren</w:t>
            </w:r>
            <w:proofErr w:type="spellEnd"/>
            <w:r w:rsidRPr="00833E7C">
              <w:t xml:space="preserve">: instrumentaal: klassiek </w:t>
            </w:r>
          </w:p>
          <w:p w14:paraId="0FD182A8" w14:textId="77777777" w:rsidR="00BD6496" w:rsidRPr="00833E7C" w:rsidRDefault="00BD6496" w:rsidP="000C7D64">
            <w:r w:rsidRPr="00833E7C">
              <w:t xml:space="preserve">KV/PV </w:t>
            </w:r>
            <w:proofErr w:type="spellStart"/>
            <w:r w:rsidRPr="00833E7C">
              <w:t>Groepsmusiceren</w:t>
            </w:r>
            <w:proofErr w:type="spellEnd"/>
            <w:r w:rsidRPr="00833E7C">
              <w:t xml:space="preserve">: jazz-pop-rock </w:t>
            </w:r>
          </w:p>
          <w:p w14:paraId="738E164F" w14:textId="77777777" w:rsidR="00BD6496" w:rsidRPr="00833E7C" w:rsidRDefault="00BD6496" w:rsidP="000C7D64">
            <w:r w:rsidRPr="00833E7C">
              <w:t xml:space="preserve">KV/PV </w:t>
            </w:r>
            <w:proofErr w:type="spellStart"/>
            <w:r w:rsidRPr="00833E7C">
              <w:t>Groepsmusiceren</w:t>
            </w:r>
            <w:proofErr w:type="spellEnd"/>
            <w:r w:rsidRPr="00833E7C">
              <w:t xml:space="preserve">: musical </w:t>
            </w:r>
          </w:p>
          <w:p w14:paraId="2CFAC624" w14:textId="77777777" w:rsidR="00BD6496" w:rsidRPr="00833E7C" w:rsidRDefault="00BD6496" w:rsidP="000C7D64">
            <w:r w:rsidRPr="00833E7C">
              <w:t xml:space="preserve">KV/PV </w:t>
            </w:r>
            <w:proofErr w:type="spellStart"/>
            <w:r w:rsidRPr="00833E7C">
              <w:t>Groepsmusiceren</w:t>
            </w:r>
            <w:proofErr w:type="spellEnd"/>
            <w:r w:rsidRPr="00833E7C">
              <w:t xml:space="preserve">: opera/muziektheater </w:t>
            </w:r>
          </w:p>
          <w:p w14:paraId="2B902D38" w14:textId="77777777" w:rsidR="00BD6496" w:rsidRPr="00833E7C" w:rsidRDefault="00BD6496" w:rsidP="000C7D64">
            <w:r w:rsidRPr="00833E7C">
              <w:t xml:space="preserve">KV/PV </w:t>
            </w:r>
            <w:proofErr w:type="spellStart"/>
            <w:r w:rsidRPr="00833E7C">
              <w:t>Groepsmusiceren</w:t>
            </w:r>
            <w:proofErr w:type="spellEnd"/>
            <w:r w:rsidRPr="00833E7C">
              <w:t xml:space="preserve">: vocaal: klassiek </w:t>
            </w:r>
          </w:p>
          <w:p w14:paraId="55238486" w14:textId="77777777" w:rsidR="00BD6496" w:rsidRPr="00833E7C" w:rsidRDefault="00BD6496" w:rsidP="000C7D64">
            <w:r w:rsidRPr="00833E7C">
              <w:t>KV/PV Hedendaagse dans</w:t>
            </w:r>
          </w:p>
          <w:p w14:paraId="4E9FF7F3" w14:textId="77777777" w:rsidR="00BD6496" w:rsidRPr="00833E7C" w:rsidRDefault="00BD6496" w:rsidP="000C7D64">
            <w:r w:rsidRPr="00833E7C">
              <w:t>KV/PV Klassieke dans</w:t>
            </w:r>
          </w:p>
          <w:p w14:paraId="69F7F500" w14:textId="77777777" w:rsidR="00BD6496" w:rsidRPr="00833E7C" w:rsidRDefault="00BD6496" w:rsidP="000C7D64">
            <w:r w:rsidRPr="00833E7C">
              <w:t xml:space="preserve">KV/PV Kunstbeschouwing </w:t>
            </w:r>
          </w:p>
          <w:p w14:paraId="687EE507" w14:textId="77777777" w:rsidR="00BD6496" w:rsidRPr="00833E7C" w:rsidRDefault="00BD6496" w:rsidP="000C7D64">
            <w:r w:rsidRPr="00833E7C">
              <w:t xml:space="preserve">KV/PV Zang: folk- en wereldmuziek </w:t>
            </w:r>
          </w:p>
          <w:p w14:paraId="67252A30" w14:textId="77777777" w:rsidR="00BD6496" w:rsidRPr="00833E7C" w:rsidRDefault="00BD6496" w:rsidP="000C7D64">
            <w:r w:rsidRPr="00833E7C">
              <w:t xml:space="preserve">KV/PV Zang: jazz-pop-rock </w:t>
            </w:r>
          </w:p>
          <w:p w14:paraId="17D05BD1" w14:textId="77777777" w:rsidR="00BD6496" w:rsidRPr="00833E7C" w:rsidRDefault="00BD6496" w:rsidP="000C7D64">
            <w:r w:rsidRPr="00833E7C">
              <w:t xml:space="preserve">KV/PV Zang: klassiek </w:t>
            </w:r>
          </w:p>
          <w:p w14:paraId="2F5F1560" w14:textId="77777777" w:rsidR="00BD6496" w:rsidRPr="00833E7C" w:rsidRDefault="00BD6496" w:rsidP="000C7D64">
            <w:r w:rsidRPr="00833E7C">
              <w:t xml:space="preserve">KV/PV Zang: musical </w:t>
            </w:r>
          </w:p>
          <w:p w14:paraId="6DC3E368" w14:textId="77777777" w:rsidR="00BD6496" w:rsidRPr="00833E7C" w:rsidRDefault="00BD6496" w:rsidP="000C7D64">
            <w:pPr>
              <w:rPr>
                <w:lang w:val="nl-NL"/>
              </w:rPr>
            </w:pPr>
            <w:r w:rsidRPr="00833E7C">
              <w:t>KV/PV Zang: opera/muziektheater</w:t>
            </w:r>
          </w:p>
        </w:tc>
      </w:tr>
    </w:tbl>
    <w:p w14:paraId="5ABE2C65" w14:textId="77777777" w:rsidR="00BD6496" w:rsidRPr="00833E7C" w:rsidRDefault="00BD6496" w:rsidP="00BD6496">
      <w:pPr>
        <w:rPr>
          <w:lang w:val="nl-NL"/>
        </w:rPr>
      </w:pPr>
    </w:p>
    <w:p w14:paraId="4CBA1753" w14:textId="77777777" w:rsidR="00BD6496" w:rsidRPr="00833E7C" w:rsidRDefault="00BD6496" w:rsidP="00BD6496">
      <w:pPr>
        <w:pStyle w:val="Kop2"/>
      </w:pPr>
      <w:bookmarkStart w:id="23" w:name="_Toc192960466"/>
      <w:r w:rsidRPr="00833E7C">
        <w:lastRenderedPageBreak/>
        <w:t>Architectuur en interieur (D/A)</w:t>
      </w:r>
      <w:bookmarkEnd w:id="2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3648161C" w14:textId="77777777" w:rsidTr="006C6E2B">
        <w:trPr>
          <w:trHeight w:val="593"/>
        </w:trPr>
        <w:tc>
          <w:tcPr>
            <w:tcW w:w="3251"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1A1DB5EE"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00D918B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D5D987"/>
            <w:vAlign w:val="center"/>
            <w:hideMark/>
          </w:tcPr>
          <w:p w14:paraId="2396199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060B263"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28A860F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E9C893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406384C7" w14:textId="77777777" w:rsidTr="006C6E2B">
        <w:trPr>
          <w:trHeight w:val="312"/>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6850CF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94E01B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0A4C1F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right w:val="single" w:sz="4" w:space="0" w:color="000000"/>
            </w:tcBorders>
            <w:shd w:val="clear" w:color="000000" w:fill="FADBC2"/>
            <w:vAlign w:val="center"/>
          </w:tcPr>
          <w:p w14:paraId="4BB1FD9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xml:space="preserve">Architectuur en interieur </w:t>
            </w:r>
          </w:p>
        </w:tc>
        <w:tc>
          <w:tcPr>
            <w:tcW w:w="745" w:type="dxa"/>
            <w:tcBorders>
              <w:top w:val="single" w:sz="4" w:space="0" w:color="auto"/>
              <w:left w:val="single" w:sz="4" w:space="0" w:color="000000"/>
              <w:right w:val="single" w:sz="4" w:space="0" w:color="000000"/>
            </w:tcBorders>
            <w:shd w:val="clear" w:color="000000" w:fill="FADBC2"/>
            <w:vAlign w:val="center"/>
            <w:hideMark/>
          </w:tcPr>
          <w:p w14:paraId="06597F8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12</w:t>
            </w:r>
          </w:p>
        </w:tc>
        <w:tc>
          <w:tcPr>
            <w:tcW w:w="709" w:type="dxa"/>
            <w:tcBorders>
              <w:top w:val="single" w:sz="4" w:space="0" w:color="auto"/>
              <w:left w:val="single" w:sz="4" w:space="0" w:color="000000"/>
              <w:right w:val="single" w:sz="4" w:space="0" w:color="auto"/>
            </w:tcBorders>
            <w:shd w:val="clear" w:color="000000" w:fill="FADBC2"/>
            <w:vAlign w:val="center"/>
            <w:hideMark/>
          </w:tcPr>
          <w:p w14:paraId="327EAA9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12</w:t>
            </w:r>
          </w:p>
        </w:tc>
      </w:tr>
      <w:tr w:rsidR="00BD6496" w:rsidRPr="00833E7C" w14:paraId="2DB6E609" w14:textId="77777777" w:rsidTr="006C6E2B">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4E98DE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EF6897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303DE2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right w:val="single" w:sz="4" w:space="0" w:color="000000"/>
            </w:tcBorders>
            <w:shd w:val="clear" w:color="000000" w:fill="FADBC2"/>
            <w:vAlign w:val="center"/>
          </w:tcPr>
          <w:p w14:paraId="266DCAF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Architectuur en interieur (incl. werkplekleren)</w:t>
            </w:r>
          </w:p>
        </w:tc>
        <w:tc>
          <w:tcPr>
            <w:tcW w:w="745" w:type="dxa"/>
            <w:tcBorders>
              <w:left w:val="single" w:sz="4" w:space="0" w:color="000000"/>
              <w:right w:val="single" w:sz="4" w:space="0" w:color="000000"/>
            </w:tcBorders>
            <w:shd w:val="clear" w:color="000000" w:fill="FADBC2"/>
            <w:vAlign w:val="center"/>
          </w:tcPr>
          <w:p w14:paraId="5D1149C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10</w:t>
            </w:r>
          </w:p>
        </w:tc>
        <w:tc>
          <w:tcPr>
            <w:tcW w:w="709" w:type="dxa"/>
            <w:tcBorders>
              <w:left w:val="single" w:sz="4" w:space="0" w:color="000000"/>
              <w:right w:val="single" w:sz="4" w:space="0" w:color="auto"/>
            </w:tcBorders>
            <w:shd w:val="clear" w:color="000000" w:fill="FADBC2"/>
            <w:vAlign w:val="center"/>
          </w:tcPr>
          <w:p w14:paraId="7B48AA3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11</w:t>
            </w:r>
          </w:p>
        </w:tc>
      </w:tr>
      <w:tr w:rsidR="00BD6496" w:rsidRPr="00833E7C" w14:paraId="534C748E" w14:textId="77777777" w:rsidTr="006C6E2B">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CA3AA0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0DBEC8AE"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B25718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right w:val="single" w:sz="4" w:space="0" w:color="000000"/>
            </w:tcBorders>
            <w:shd w:val="clear" w:color="000000" w:fill="FADBC2"/>
            <w:vAlign w:val="center"/>
          </w:tcPr>
          <w:p w14:paraId="168162B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000000"/>
              <w:right w:val="single" w:sz="4" w:space="0" w:color="000000"/>
            </w:tcBorders>
            <w:shd w:val="clear" w:color="000000" w:fill="FADBC2"/>
            <w:vAlign w:val="center"/>
          </w:tcPr>
          <w:p w14:paraId="7CB41CE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000000"/>
              <w:right w:val="single" w:sz="4" w:space="0" w:color="auto"/>
            </w:tcBorders>
            <w:shd w:val="clear" w:color="000000" w:fill="FADBC2"/>
            <w:vAlign w:val="center"/>
          </w:tcPr>
          <w:p w14:paraId="24C5CCBF"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192CEB0" w14:textId="77777777" w:rsidTr="006C6E2B">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37205C2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F7B3115"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416DD53"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right w:val="single" w:sz="4" w:space="0" w:color="000000"/>
            </w:tcBorders>
            <w:shd w:val="clear" w:color="000000" w:fill="FADBC2"/>
            <w:vAlign w:val="center"/>
          </w:tcPr>
          <w:p w14:paraId="5C35AC2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Fysica</w:t>
            </w:r>
          </w:p>
        </w:tc>
        <w:tc>
          <w:tcPr>
            <w:tcW w:w="745" w:type="dxa"/>
            <w:tcBorders>
              <w:left w:val="single" w:sz="4" w:space="0" w:color="000000"/>
              <w:right w:val="single" w:sz="4" w:space="0" w:color="000000"/>
            </w:tcBorders>
            <w:shd w:val="clear" w:color="000000" w:fill="FADBC2"/>
            <w:vAlign w:val="center"/>
          </w:tcPr>
          <w:p w14:paraId="121AC07F"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1</w:t>
            </w:r>
          </w:p>
        </w:tc>
        <w:tc>
          <w:tcPr>
            <w:tcW w:w="709" w:type="dxa"/>
            <w:tcBorders>
              <w:left w:val="single" w:sz="4" w:space="0" w:color="000000"/>
              <w:right w:val="single" w:sz="4" w:space="0" w:color="auto"/>
            </w:tcBorders>
            <w:shd w:val="clear" w:color="000000" w:fill="FADBC2"/>
            <w:vAlign w:val="center"/>
          </w:tcPr>
          <w:p w14:paraId="27577791"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1</w:t>
            </w:r>
          </w:p>
        </w:tc>
      </w:tr>
      <w:tr w:rsidR="00BD6496" w:rsidRPr="00833E7C" w14:paraId="58A4D15B" w14:textId="77777777" w:rsidTr="006C6E2B">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58102E0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FC362B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5AEF6F4"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000000"/>
            </w:tcBorders>
            <w:shd w:val="clear" w:color="000000" w:fill="FADBC2"/>
            <w:vAlign w:val="center"/>
          </w:tcPr>
          <w:p w14:paraId="2444947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Ruimtemeetkunde</w:t>
            </w:r>
          </w:p>
        </w:tc>
        <w:tc>
          <w:tcPr>
            <w:tcW w:w="745" w:type="dxa"/>
            <w:tcBorders>
              <w:left w:val="single" w:sz="4" w:space="0" w:color="000000"/>
              <w:bottom w:val="single" w:sz="4" w:space="0" w:color="auto"/>
              <w:right w:val="single" w:sz="4" w:space="0" w:color="000000"/>
            </w:tcBorders>
            <w:shd w:val="clear" w:color="000000" w:fill="FADBC2"/>
            <w:vAlign w:val="center"/>
          </w:tcPr>
          <w:p w14:paraId="7601021B"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1</w:t>
            </w:r>
          </w:p>
        </w:tc>
        <w:tc>
          <w:tcPr>
            <w:tcW w:w="709" w:type="dxa"/>
            <w:tcBorders>
              <w:left w:val="single" w:sz="4" w:space="0" w:color="000000"/>
              <w:bottom w:val="single" w:sz="4" w:space="0" w:color="auto"/>
              <w:right w:val="single" w:sz="4" w:space="0" w:color="auto"/>
            </w:tcBorders>
            <w:shd w:val="clear" w:color="000000" w:fill="FADBC2"/>
            <w:vAlign w:val="center"/>
          </w:tcPr>
          <w:p w14:paraId="1FBAB455"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0</w:t>
            </w:r>
          </w:p>
        </w:tc>
      </w:tr>
      <w:tr w:rsidR="00BD6496" w:rsidRPr="00833E7C" w14:paraId="030AA8F3"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6007DE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1BEAEBB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E60F14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top w:val="single" w:sz="4" w:space="0" w:color="auto"/>
              <w:left w:val="single" w:sz="4" w:space="0" w:color="auto"/>
            </w:tcBorders>
            <w:shd w:val="clear" w:color="000000" w:fill="FADBC2"/>
            <w:vAlign w:val="center"/>
          </w:tcPr>
          <w:p w14:paraId="0814A33C"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AC6ECFF"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5C7EAEF4"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6A2E729"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B0031B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61811A1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0D2F3E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27E4591C"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7E3B5FBC"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6D4A3F6"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B273464"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128B051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7A4ED3C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D1ED79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341066E"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50A0969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BBEA0AF"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2D8E6F0F" w14:textId="77777777" w:rsidTr="000C7D64">
        <w:trPr>
          <w:trHeight w:val="300"/>
        </w:trPr>
        <w:tc>
          <w:tcPr>
            <w:tcW w:w="3251" w:type="dxa"/>
            <w:tcBorders>
              <w:top w:val="single" w:sz="4" w:space="0" w:color="auto"/>
              <w:left w:val="single" w:sz="4" w:space="0" w:color="auto"/>
              <w:bottom w:val="single" w:sz="4" w:space="0" w:color="auto"/>
              <w:right w:val="single" w:sz="4" w:space="0" w:color="auto"/>
            </w:tcBorders>
            <w:shd w:val="clear" w:color="000000" w:fill="EBEDC5"/>
            <w:vAlign w:val="center"/>
          </w:tcPr>
          <w:p w14:paraId="4A11998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single" w:sz="4" w:space="0" w:color="auto"/>
              <w:left w:val="single" w:sz="4" w:space="0" w:color="auto"/>
              <w:bottom w:val="single" w:sz="4" w:space="0" w:color="auto"/>
              <w:right w:val="single" w:sz="4" w:space="0" w:color="auto"/>
            </w:tcBorders>
            <w:shd w:val="clear" w:color="000000" w:fill="EBEDC5"/>
            <w:vAlign w:val="center"/>
          </w:tcPr>
          <w:p w14:paraId="203A8DA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15A1F5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bottom w:val="single" w:sz="4" w:space="0" w:color="auto"/>
            </w:tcBorders>
            <w:shd w:val="clear" w:color="000000" w:fill="FADBC2"/>
            <w:vAlign w:val="center"/>
          </w:tcPr>
          <w:p w14:paraId="796FDE08"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53A5CBEC"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1A8CFB39"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A9E634B" w14:textId="77777777" w:rsidTr="000C7D64">
        <w:trPr>
          <w:trHeight w:val="576"/>
        </w:trPr>
        <w:tc>
          <w:tcPr>
            <w:tcW w:w="7750" w:type="dxa"/>
            <w:gridSpan w:val="4"/>
            <w:tcBorders>
              <w:top w:val="single" w:sz="4" w:space="0" w:color="auto"/>
              <w:left w:val="single" w:sz="4" w:space="0" w:color="auto"/>
              <w:bottom w:val="single" w:sz="4" w:space="0" w:color="auto"/>
              <w:right w:val="single" w:sz="4" w:space="0" w:color="auto"/>
            </w:tcBorders>
            <w:shd w:val="clear" w:color="000000" w:fill="8BD3D9"/>
            <w:vAlign w:val="center"/>
            <w:hideMark/>
          </w:tcPr>
          <w:p w14:paraId="4C475283"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735510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0372EA97"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482687EE" w14:textId="77777777" w:rsidTr="00303A82">
        <w:trPr>
          <w:trHeight w:val="576"/>
        </w:trPr>
        <w:tc>
          <w:tcPr>
            <w:tcW w:w="7750" w:type="dxa"/>
            <w:gridSpan w:val="4"/>
            <w:tcBorders>
              <w:top w:val="single" w:sz="4" w:space="0" w:color="auto"/>
              <w:left w:val="single" w:sz="4" w:space="0" w:color="auto"/>
              <w:bottom w:val="single" w:sz="4" w:space="0" w:color="auto"/>
              <w:right w:val="single" w:sz="4" w:space="0" w:color="auto"/>
            </w:tcBorders>
            <w:shd w:val="clear" w:color="000000" w:fill="CDEDEF"/>
            <w:vAlign w:val="center"/>
            <w:hideMark/>
          </w:tcPr>
          <w:p w14:paraId="5954162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09E3A5B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single" w:sz="4" w:space="0" w:color="auto"/>
              <w:left w:val="single" w:sz="4" w:space="0" w:color="auto"/>
              <w:bottom w:val="single" w:sz="4" w:space="0" w:color="auto"/>
              <w:right w:val="single" w:sz="4" w:space="0" w:color="auto"/>
            </w:tcBorders>
            <w:shd w:val="clear" w:color="000000" w:fill="CDEDEF"/>
            <w:vAlign w:val="center"/>
            <w:hideMark/>
          </w:tcPr>
          <w:p w14:paraId="7D58865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76A95913" w14:textId="77777777" w:rsidTr="00303A82">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9398484"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7E9D6144" w14:textId="77777777" w:rsidR="00BD6496" w:rsidRPr="00833E7C" w:rsidRDefault="00BD6496" w:rsidP="00DB40A9">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5BC83A9E"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9CB12F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EA4025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4FBD28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223F849D"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B7D945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BB1B33E"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3B3603E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56B60D5"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79CF4583"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1FAAA190"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 Nederlands (1u/leerjaar) …</w:t>
            </w:r>
          </w:p>
          <w:p w14:paraId="7004C53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020F8A4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938ACD2"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E4AC4C3"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4C5EA088"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36E85B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520DDD55"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8F0E3C3"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86A4525"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5416270"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BD6496" w:rsidRPr="00833E7C" w14:paraId="440AC959"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3FEB69D8"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5484F4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0216E98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2FD60A32"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6CDB303A"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Afhankelijk van de eigen specifieke context kan de school zelf keuzes maken en meer of minder lesuren aan een bepaald vak spenderen.</w:t>
            </w:r>
          </w:p>
        </w:tc>
      </w:tr>
    </w:tbl>
    <w:p w14:paraId="4151F402"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3B11D566" w14:textId="77777777" w:rsidTr="000C7D64">
        <w:tc>
          <w:tcPr>
            <w:tcW w:w="3823" w:type="dxa"/>
          </w:tcPr>
          <w:p w14:paraId="000AD463"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3A827D68"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460D7E16" w14:textId="77777777" w:rsidTr="000C7D64">
        <w:tc>
          <w:tcPr>
            <w:tcW w:w="3823" w:type="dxa"/>
          </w:tcPr>
          <w:p w14:paraId="363490A2" w14:textId="77777777" w:rsidR="00BD6496" w:rsidRPr="00833E7C" w:rsidRDefault="00BD6496" w:rsidP="000C7D64">
            <w:pPr>
              <w:rPr>
                <w:lang w:val="nl-NL"/>
              </w:rPr>
            </w:pPr>
            <w:r w:rsidRPr="00833E7C">
              <w:rPr>
                <w:lang w:val="nl-NL"/>
              </w:rPr>
              <w:t>Godsdienst</w:t>
            </w:r>
          </w:p>
        </w:tc>
        <w:tc>
          <w:tcPr>
            <w:tcW w:w="5239" w:type="dxa"/>
          </w:tcPr>
          <w:p w14:paraId="199D63E1" w14:textId="77777777" w:rsidR="00BD6496" w:rsidRPr="00833E7C" w:rsidRDefault="00BD6496" w:rsidP="000C7D64">
            <w:pPr>
              <w:rPr>
                <w:lang w:val="nl-NL"/>
              </w:rPr>
            </w:pPr>
            <w:r w:rsidRPr="00833E7C">
              <w:rPr>
                <w:rFonts w:cstheme="minorHAnsi"/>
              </w:rPr>
              <w:t>AV Godsdienst</w:t>
            </w:r>
          </w:p>
        </w:tc>
      </w:tr>
      <w:tr w:rsidR="00BD6496" w:rsidRPr="00833E7C" w14:paraId="7B64AA1A" w14:textId="77777777" w:rsidTr="000C7D64">
        <w:tc>
          <w:tcPr>
            <w:tcW w:w="3823" w:type="dxa"/>
          </w:tcPr>
          <w:p w14:paraId="0EAAF98C" w14:textId="77777777" w:rsidR="00BD6496" w:rsidRPr="00833E7C" w:rsidRDefault="00BD6496" w:rsidP="000C7D64">
            <w:pPr>
              <w:rPr>
                <w:lang w:val="nl-NL"/>
              </w:rPr>
            </w:pPr>
            <w:r w:rsidRPr="00833E7C">
              <w:rPr>
                <w:lang w:val="nl-NL"/>
              </w:rPr>
              <w:t>Aardrijkskunde</w:t>
            </w:r>
          </w:p>
        </w:tc>
        <w:tc>
          <w:tcPr>
            <w:tcW w:w="5239" w:type="dxa"/>
          </w:tcPr>
          <w:p w14:paraId="50342462" w14:textId="77777777" w:rsidR="00BD6496" w:rsidRPr="00833E7C" w:rsidRDefault="00BD6496" w:rsidP="000C7D64">
            <w:pPr>
              <w:rPr>
                <w:lang w:val="nl-NL"/>
              </w:rPr>
            </w:pPr>
            <w:r w:rsidRPr="00833E7C">
              <w:rPr>
                <w:rFonts w:cstheme="minorHAnsi"/>
              </w:rPr>
              <w:t>AV Aardrijkskunde</w:t>
            </w:r>
          </w:p>
        </w:tc>
      </w:tr>
      <w:tr w:rsidR="00BD6496" w:rsidRPr="00833E7C" w14:paraId="1D71036D" w14:textId="77777777" w:rsidTr="000C7D64">
        <w:tc>
          <w:tcPr>
            <w:tcW w:w="3823" w:type="dxa"/>
          </w:tcPr>
          <w:p w14:paraId="5FDE93DD" w14:textId="77777777" w:rsidR="00BD6496" w:rsidRPr="00833E7C" w:rsidRDefault="00BD6496" w:rsidP="000C7D64">
            <w:pPr>
              <w:rPr>
                <w:lang w:val="nl-NL"/>
              </w:rPr>
            </w:pPr>
            <w:r w:rsidRPr="00833E7C">
              <w:rPr>
                <w:lang w:val="nl-NL"/>
              </w:rPr>
              <w:t>Architectuur en interieur</w:t>
            </w:r>
          </w:p>
        </w:tc>
        <w:tc>
          <w:tcPr>
            <w:tcW w:w="5239" w:type="dxa"/>
          </w:tcPr>
          <w:p w14:paraId="5AB340F0" w14:textId="77777777" w:rsidR="00BD6496" w:rsidRPr="00833E7C" w:rsidRDefault="00BD6496" w:rsidP="00BD6496">
            <w:r w:rsidRPr="00833E7C">
              <w:t>KV/PV Architecturale vorming</w:t>
            </w:r>
          </w:p>
          <w:p w14:paraId="29CF13CD" w14:textId="77777777" w:rsidR="00BD6496" w:rsidRPr="00833E7C" w:rsidRDefault="00BD6496" w:rsidP="00BD6496">
            <w:r w:rsidRPr="00833E7C">
              <w:t>KV/PV Architectuurtekenen</w:t>
            </w:r>
          </w:p>
          <w:p w14:paraId="0837666F" w14:textId="77777777" w:rsidR="00BD6496" w:rsidRPr="00833E7C" w:rsidRDefault="00BD6496" w:rsidP="00BD6496">
            <w:r w:rsidRPr="00833E7C">
              <w:t>KV/PV Binnenhuiskunst</w:t>
            </w:r>
          </w:p>
          <w:p w14:paraId="78DB7F31" w14:textId="77777777" w:rsidR="00BD6496" w:rsidRPr="00833E7C" w:rsidRDefault="00BD6496" w:rsidP="000C7D64">
            <w:r w:rsidRPr="00833E7C">
              <w:t>AV Esthetica</w:t>
            </w:r>
          </w:p>
          <w:p w14:paraId="17AB68F3" w14:textId="77777777" w:rsidR="00BD6496" w:rsidRPr="00833E7C" w:rsidRDefault="00BD6496" w:rsidP="000C7D64">
            <w:r w:rsidRPr="00833E7C">
              <w:t>AV Fysica</w:t>
            </w:r>
          </w:p>
          <w:p w14:paraId="339F0211" w14:textId="4134ECCE" w:rsidR="00BD6496" w:rsidRPr="00833E7C" w:rsidRDefault="00BD6496" w:rsidP="000C7D64">
            <w:r w:rsidRPr="00833E7C">
              <w:t>KV</w:t>
            </w:r>
            <w:r w:rsidR="008C01DE">
              <w:t>/PV</w:t>
            </w:r>
            <w:r w:rsidRPr="00833E7C">
              <w:t xml:space="preserve"> Kunstbeschouwing</w:t>
            </w:r>
          </w:p>
          <w:p w14:paraId="29F1BA49" w14:textId="77777777" w:rsidR="00BD6496" w:rsidRPr="00833E7C" w:rsidRDefault="00BD6496" w:rsidP="000C7D64">
            <w:r w:rsidRPr="00833E7C">
              <w:t xml:space="preserve">TV Toegepaste fysica </w:t>
            </w:r>
          </w:p>
          <w:p w14:paraId="2394C5B2" w14:textId="39845817" w:rsidR="00BD6496" w:rsidRPr="00833E7C" w:rsidRDefault="00BD6496" w:rsidP="000C7D64">
            <w:r w:rsidRPr="00833E7C">
              <w:t>KV/PV Waarnemingstekenen</w:t>
            </w:r>
          </w:p>
        </w:tc>
      </w:tr>
      <w:tr w:rsidR="00BD6496" w:rsidRPr="00833E7C" w14:paraId="3B2E82C7" w14:textId="77777777" w:rsidTr="000C7D64">
        <w:tc>
          <w:tcPr>
            <w:tcW w:w="3823" w:type="dxa"/>
          </w:tcPr>
          <w:p w14:paraId="139D2433" w14:textId="77777777" w:rsidR="00BD6496" w:rsidRPr="00833E7C" w:rsidRDefault="00BD6496" w:rsidP="000C7D64">
            <w:pPr>
              <w:rPr>
                <w:lang w:val="nl-NL"/>
              </w:rPr>
            </w:pPr>
            <w:r w:rsidRPr="00833E7C">
              <w:rPr>
                <w:lang w:val="nl-NL"/>
              </w:rPr>
              <w:t>Engels</w:t>
            </w:r>
          </w:p>
        </w:tc>
        <w:tc>
          <w:tcPr>
            <w:tcW w:w="5239" w:type="dxa"/>
          </w:tcPr>
          <w:p w14:paraId="0E826377" w14:textId="77777777" w:rsidR="00BD6496" w:rsidRPr="00833E7C" w:rsidRDefault="00BD6496" w:rsidP="000C7D64">
            <w:pPr>
              <w:rPr>
                <w:lang w:val="nl-NL"/>
              </w:rPr>
            </w:pPr>
            <w:r w:rsidRPr="00833E7C">
              <w:rPr>
                <w:rFonts w:cstheme="minorHAnsi"/>
              </w:rPr>
              <w:t>AV Engels</w:t>
            </w:r>
          </w:p>
        </w:tc>
      </w:tr>
      <w:tr w:rsidR="00BD6496" w:rsidRPr="00833E7C" w14:paraId="1742FA74" w14:textId="77777777" w:rsidTr="000C7D64">
        <w:tc>
          <w:tcPr>
            <w:tcW w:w="3823" w:type="dxa"/>
          </w:tcPr>
          <w:p w14:paraId="025BEF21" w14:textId="77777777" w:rsidR="00BD6496" w:rsidRPr="00833E7C" w:rsidRDefault="00BD6496" w:rsidP="000C7D64">
            <w:pPr>
              <w:rPr>
                <w:lang w:val="nl-NL"/>
              </w:rPr>
            </w:pPr>
            <w:r w:rsidRPr="00833E7C">
              <w:rPr>
                <w:lang w:val="nl-NL"/>
              </w:rPr>
              <w:lastRenderedPageBreak/>
              <w:t>Frans</w:t>
            </w:r>
          </w:p>
        </w:tc>
        <w:tc>
          <w:tcPr>
            <w:tcW w:w="5239" w:type="dxa"/>
          </w:tcPr>
          <w:p w14:paraId="1BF16882" w14:textId="77777777" w:rsidR="00BD6496" w:rsidRPr="00833E7C" w:rsidRDefault="00BD6496" w:rsidP="000C7D64">
            <w:pPr>
              <w:rPr>
                <w:lang w:val="nl-NL"/>
              </w:rPr>
            </w:pPr>
            <w:r w:rsidRPr="00833E7C">
              <w:rPr>
                <w:rFonts w:cstheme="minorHAnsi"/>
              </w:rPr>
              <w:t>AV Frans</w:t>
            </w:r>
          </w:p>
        </w:tc>
      </w:tr>
      <w:tr w:rsidR="00BD6496" w:rsidRPr="00833E7C" w14:paraId="6946B507" w14:textId="77777777" w:rsidTr="000C7D64">
        <w:tc>
          <w:tcPr>
            <w:tcW w:w="3823" w:type="dxa"/>
          </w:tcPr>
          <w:p w14:paraId="7F8EF998" w14:textId="77777777" w:rsidR="00BD6496" w:rsidRPr="00833E7C" w:rsidRDefault="00BD6496" w:rsidP="000C7D64">
            <w:pPr>
              <w:rPr>
                <w:lang w:val="nl-NL"/>
              </w:rPr>
            </w:pPr>
            <w:r w:rsidRPr="00833E7C">
              <w:rPr>
                <w:lang w:val="nl-NL"/>
              </w:rPr>
              <w:t>Fysica</w:t>
            </w:r>
          </w:p>
        </w:tc>
        <w:tc>
          <w:tcPr>
            <w:tcW w:w="5239" w:type="dxa"/>
          </w:tcPr>
          <w:p w14:paraId="2B0A4B09" w14:textId="77777777" w:rsidR="00BD6496" w:rsidRPr="00833E7C" w:rsidRDefault="00BD6496" w:rsidP="000C7D64">
            <w:r w:rsidRPr="00833E7C">
              <w:t>KV Architecturale vorming</w:t>
            </w:r>
          </w:p>
          <w:p w14:paraId="44ED53D6" w14:textId="77777777" w:rsidR="00BD6496" w:rsidRPr="00833E7C" w:rsidRDefault="00BD6496" w:rsidP="000C7D64">
            <w:r w:rsidRPr="00833E7C">
              <w:t>AV Fysica</w:t>
            </w:r>
          </w:p>
          <w:p w14:paraId="5FB62217" w14:textId="77777777" w:rsidR="00BD6496" w:rsidRPr="00833E7C" w:rsidRDefault="00BD6496" w:rsidP="000C7D64">
            <w:r w:rsidRPr="00833E7C">
              <w:t>TV Toegepaste fysica</w:t>
            </w:r>
          </w:p>
        </w:tc>
      </w:tr>
      <w:tr w:rsidR="00BD6496" w:rsidRPr="00833E7C" w14:paraId="76A192B9" w14:textId="77777777" w:rsidTr="000C7D64">
        <w:tc>
          <w:tcPr>
            <w:tcW w:w="3823" w:type="dxa"/>
          </w:tcPr>
          <w:p w14:paraId="589BC43A" w14:textId="77777777" w:rsidR="00BD6496" w:rsidRPr="00833E7C" w:rsidRDefault="00BD6496" w:rsidP="000C7D64">
            <w:pPr>
              <w:rPr>
                <w:lang w:val="nl-NL"/>
              </w:rPr>
            </w:pPr>
            <w:r w:rsidRPr="00833E7C">
              <w:rPr>
                <w:lang w:val="nl-NL"/>
              </w:rPr>
              <w:t>Gemeenschappelijk funderend leerplan</w:t>
            </w:r>
          </w:p>
        </w:tc>
        <w:tc>
          <w:tcPr>
            <w:tcW w:w="5239" w:type="dxa"/>
          </w:tcPr>
          <w:p w14:paraId="6AC3DA7B"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3CCB6195" w14:textId="77777777" w:rsidTr="000C7D64">
        <w:tc>
          <w:tcPr>
            <w:tcW w:w="3823" w:type="dxa"/>
          </w:tcPr>
          <w:p w14:paraId="2F86AE95" w14:textId="77777777" w:rsidR="00BD6496" w:rsidRPr="00833E7C" w:rsidRDefault="00BD6496" w:rsidP="000C7D64">
            <w:pPr>
              <w:rPr>
                <w:lang w:val="nl-NL"/>
              </w:rPr>
            </w:pPr>
            <w:r w:rsidRPr="00833E7C">
              <w:rPr>
                <w:lang w:val="nl-NL"/>
              </w:rPr>
              <w:t>Geschiedenis</w:t>
            </w:r>
          </w:p>
        </w:tc>
        <w:tc>
          <w:tcPr>
            <w:tcW w:w="5239" w:type="dxa"/>
          </w:tcPr>
          <w:p w14:paraId="5CE448D8" w14:textId="77777777" w:rsidR="00BD6496" w:rsidRPr="00833E7C" w:rsidRDefault="00BD6496" w:rsidP="000C7D64">
            <w:pPr>
              <w:rPr>
                <w:lang w:val="nl-NL"/>
              </w:rPr>
            </w:pPr>
            <w:r w:rsidRPr="00833E7C">
              <w:rPr>
                <w:lang w:val="nl-NL"/>
              </w:rPr>
              <w:t>AV Geschiedenis</w:t>
            </w:r>
          </w:p>
        </w:tc>
      </w:tr>
      <w:tr w:rsidR="00BD6496" w:rsidRPr="00833E7C" w14:paraId="36922897" w14:textId="77777777" w:rsidTr="000C7D64">
        <w:tc>
          <w:tcPr>
            <w:tcW w:w="3823" w:type="dxa"/>
          </w:tcPr>
          <w:p w14:paraId="616B662C" w14:textId="77777777" w:rsidR="00BD6496" w:rsidRPr="00833E7C" w:rsidRDefault="00BD6496" w:rsidP="000C7D64">
            <w:pPr>
              <w:rPr>
                <w:lang w:val="nl-NL"/>
              </w:rPr>
            </w:pPr>
            <w:r w:rsidRPr="00833E7C">
              <w:rPr>
                <w:lang w:val="nl-NL"/>
              </w:rPr>
              <w:t>Leerplan financieel-economische vorming</w:t>
            </w:r>
          </w:p>
        </w:tc>
        <w:tc>
          <w:tcPr>
            <w:tcW w:w="5239" w:type="dxa"/>
          </w:tcPr>
          <w:p w14:paraId="703B860A"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74781830" w14:textId="77777777" w:rsidTr="000C7D64">
        <w:tc>
          <w:tcPr>
            <w:tcW w:w="3823" w:type="dxa"/>
          </w:tcPr>
          <w:p w14:paraId="202C058B" w14:textId="77777777" w:rsidR="00BD6496" w:rsidRPr="00833E7C" w:rsidRDefault="00BD6496" w:rsidP="000C7D64">
            <w:pPr>
              <w:rPr>
                <w:lang w:val="nl-NL"/>
              </w:rPr>
            </w:pPr>
            <w:r w:rsidRPr="00833E7C">
              <w:rPr>
                <w:lang w:val="nl-NL"/>
              </w:rPr>
              <w:t>Lichamelijke opvoeding</w:t>
            </w:r>
          </w:p>
        </w:tc>
        <w:tc>
          <w:tcPr>
            <w:tcW w:w="5239" w:type="dxa"/>
          </w:tcPr>
          <w:p w14:paraId="53DD736C" w14:textId="77777777" w:rsidR="00BD6496" w:rsidRPr="00833E7C" w:rsidRDefault="00BD6496" w:rsidP="000C7D64">
            <w:pPr>
              <w:rPr>
                <w:rFonts w:cstheme="minorHAnsi"/>
              </w:rPr>
            </w:pPr>
            <w:r w:rsidRPr="00833E7C">
              <w:rPr>
                <w:rFonts w:cstheme="minorHAnsi"/>
              </w:rPr>
              <w:t>AV Bewegingswetenschappen</w:t>
            </w:r>
          </w:p>
          <w:p w14:paraId="71A1CC79" w14:textId="77777777" w:rsidR="00BD6496" w:rsidRPr="00833E7C" w:rsidRDefault="00BD6496" w:rsidP="000C7D64">
            <w:pPr>
              <w:rPr>
                <w:rFonts w:cstheme="minorHAnsi"/>
              </w:rPr>
            </w:pPr>
            <w:r w:rsidRPr="00833E7C">
              <w:rPr>
                <w:rFonts w:cstheme="minorHAnsi"/>
              </w:rPr>
              <w:t>AV Lichamelijke opvoeding</w:t>
            </w:r>
          </w:p>
          <w:p w14:paraId="672E40C8" w14:textId="77777777" w:rsidR="00BD6496" w:rsidRPr="00833E7C" w:rsidRDefault="00BD6496" w:rsidP="000C7D64">
            <w:pPr>
              <w:rPr>
                <w:lang w:val="nl-NL"/>
              </w:rPr>
            </w:pPr>
            <w:r w:rsidRPr="00833E7C">
              <w:rPr>
                <w:rFonts w:cstheme="minorHAnsi"/>
              </w:rPr>
              <w:t>AV/TV Sport</w:t>
            </w:r>
          </w:p>
        </w:tc>
      </w:tr>
      <w:tr w:rsidR="00BD6496" w:rsidRPr="00833E7C" w14:paraId="4BBEAE8E" w14:textId="77777777" w:rsidTr="000C7D64">
        <w:tc>
          <w:tcPr>
            <w:tcW w:w="3823" w:type="dxa"/>
          </w:tcPr>
          <w:p w14:paraId="3E44D9FB" w14:textId="77777777" w:rsidR="00BD6496" w:rsidRPr="00833E7C" w:rsidRDefault="00BD6496" w:rsidP="000C7D64">
            <w:pPr>
              <w:rPr>
                <w:lang w:val="nl-NL"/>
              </w:rPr>
            </w:pPr>
            <w:r w:rsidRPr="00833E7C">
              <w:rPr>
                <w:lang w:val="nl-NL"/>
              </w:rPr>
              <w:t>Natuurwetenschappen</w:t>
            </w:r>
          </w:p>
        </w:tc>
        <w:tc>
          <w:tcPr>
            <w:tcW w:w="5239" w:type="dxa"/>
          </w:tcPr>
          <w:p w14:paraId="726B456D" w14:textId="77777777" w:rsidR="00BD6496" w:rsidRPr="00833E7C" w:rsidRDefault="00BD6496" w:rsidP="000C7D64">
            <w:pPr>
              <w:rPr>
                <w:rFonts w:cstheme="minorHAnsi"/>
              </w:rPr>
            </w:pPr>
            <w:r w:rsidRPr="00833E7C">
              <w:rPr>
                <w:rFonts w:cstheme="minorHAnsi"/>
              </w:rPr>
              <w:t>AV Biochemie</w:t>
            </w:r>
          </w:p>
          <w:p w14:paraId="18535F3C" w14:textId="77777777" w:rsidR="00BD6496" w:rsidRPr="00833E7C" w:rsidRDefault="00BD6496" w:rsidP="000C7D64">
            <w:pPr>
              <w:rPr>
                <w:rFonts w:cstheme="minorHAnsi"/>
              </w:rPr>
            </w:pPr>
            <w:r w:rsidRPr="00833E7C">
              <w:rPr>
                <w:rFonts w:cstheme="minorHAnsi"/>
              </w:rPr>
              <w:t>AV Biologie</w:t>
            </w:r>
          </w:p>
          <w:p w14:paraId="5179455B" w14:textId="77777777" w:rsidR="00BD6496" w:rsidRPr="00833E7C" w:rsidRDefault="00BD6496" w:rsidP="000C7D64">
            <w:pPr>
              <w:rPr>
                <w:rFonts w:cstheme="minorHAnsi"/>
              </w:rPr>
            </w:pPr>
            <w:r w:rsidRPr="00833E7C">
              <w:rPr>
                <w:rFonts w:cstheme="minorHAnsi"/>
              </w:rPr>
              <w:t>AV Chemie</w:t>
            </w:r>
          </w:p>
          <w:p w14:paraId="3466959E" w14:textId="77777777" w:rsidR="00BD6496" w:rsidRPr="00833E7C" w:rsidRDefault="00BD6496" w:rsidP="000C7D64">
            <w:pPr>
              <w:rPr>
                <w:rFonts w:cstheme="minorHAnsi"/>
              </w:rPr>
            </w:pPr>
            <w:r w:rsidRPr="00833E7C">
              <w:rPr>
                <w:rFonts w:cstheme="minorHAnsi"/>
              </w:rPr>
              <w:t>AV Fysica</w:t>
            </w:r>
          </w:p>
          <w:p w14:paraId="5E8694E8" w14:textId="77777777" w:rsidR="00BD6496" w:rsidRPr="00833E7C" w:rsidRDefault="00BD6496" w:rsidP="000C7D64">
            <w:pPr>
              <w:rPr>
                <w:rFonts w:cstheme="minorHAnsi"/>
              </w:rPr>
            </w:pPr>
            <w:r w:rsidRPr="00833E7C">
              <w:rPr>
                <w:rFonts w:cstheme="minorHAnsi"/>
              </w:rPr>
              <w:t>AV Natuurwetenschappen</w:t>
            </w:r>
          </w:p>
          <w:p w14:paraId="6C0B5F32" w14:textId="77777777" w:rsidR="00BD6496" w:rsidRPr="00833E7C" w:rsidRDefault="00BD6496" w:rsidP="000C7D64">
            <w:pPr>
              <w:rPr>
                <w:rFonts w:cstheme="minorHAnsi"/>
              </w:rPr>
            </w:pPr>
            <w:r w:rsidRPr="00833E7C">
              <w:rPr>
                <w:rFonts w:cstheme="minorHAnsi"/>
              </w:rPr>
              <w:t>TV Toegepaste biochemie</w:t>
            </w:r>
          </w:p>
          <w:p w14:paraId="0B4FF5FB" w14:textId="77777777" w:rsidR="00BD6496" w:rsidRPr="00833E7C" w:rsidRDefault="00BD6496" w:rsidP="000C7D64">
            <w:pPr>
              <w:rPr>
                <w:rFonts w:cstheme="minorHAnsi"/>
              </w:rPr>
            </w:pPr>
            <w:r w:rsidRPr="00833E7C">
              <w:rPr>
                <w:rFonts w:cstheme="minorHAnsi"/>
              </w:rPr>
              <w:t>TV Toegepaste biologie</w:t>
            </w:r>
          </w:p>
          <w:p w14:paraId="159C588E" w14:textId="77777777" w:rsidR="00BD6496" w:rsidRPr="00833E7C" w:rsidRDefault="00BD6496" w:rsidP="000C7D64">
            <w:pPr>
              <w:rPr>
                <w:rFonts w:cstheme="minorHAnsi"/>
              </w:rPr>
            </w:pPr>
            <w:r w:rsidRPr="00833E7C">
              <w:rPr>
                <w:rFonts w:cstheme="minorHAnsi"/>
              </w:rPr>
              <w:t>TV Toegepaste chemie</w:t>
            </w:r>
          </w:p>
          <w:p w14:paraId="29FE062C" w14:textId="77777777" w:rsidR="00BD6496" w:rsidRPr="00833E7C" w:rsidRDefault="00BD6496" w:rsidP="000C7D64">
            <w:pPr>
              <w:rPr>
                <w:rFonts w:cstheme="minorHAnsi"/>
              </w:rPr>
            </w:pPr>
            <w:r w:rsidRPr="00833E7C">
              <w:rPr>
                <w:rFonts w:cstheme="minorHAnsi"/>
              </w:rPr>
              <w:t>TV Toegepaste fysica</w:t>
            </w:r>
          </w:p>
          <w:p w14:paraId="113F7D82" w14:textId="77777777" w:rsidR="00BD6496" w:rsidRPr="00833E7C" w:rsidRDefault="00BD6496" w:rsidP="000C7D64">
            <w:pPr>
              <w:rPr>
                <w:lang w:val="nl-NL"/>
              </w:rPr>
            </w:pPr>
            <w:r w:rsidRPr="00833E7C">
              <w:rPr>
                <w:rFonts w:cstheme="minorHAnsi"/>
              </w:rPr>
              <w:t>TV Toegepaste natuurwetenschappen</w:t>
            </w:r>
          </w:p>
        </w:tc>
      </w:tr>
      <w:tr w:rsidR="00BD6496" w:rsidRPr="00833E7C" w14:paraId="1EB2601D" w14:textId="77777777" w:rsidTr="000C7D64">
        <w:tc>
          <w:tcPr>
            <w:tcW w:w="3823" w:type="dxa"/>
          </w:tcPr>
          <w:p w14:paraId="6D3B5E9E" w14:textId="77777777" w:rsidR="00BD6496" w:rsidRPr="00833E7C" w:rsidRDefault="00BD6496" w:rsidP="000C7D64">
            <w:pPr>
              <w:rPr>
                <w:lang w:val="nl-NL"/>
              </w:rPr>
            </w:pPr>
            <w:r w:rsidRPr="00833E7C">
              <w:rPr>
                <w:lang w:val="nl-NL"/>
              </w:rPr>
              <w:t>Nederlands</w:t>
            </w:r>
          </w:p>
        </w:tc>
        <w:tc>
          <w:tcPr>
            <w:tcW w:w="5239" w:type="dxa"/>
          </w:tcPr>
          <w:p w14:paraId="19A9B5DB" w14:textId="77777777" w:rsidR="00BD6496" w:rsidRPr="00833E7C" w:rsidRDefault="00BD6496" w:rsidP="000C7D64">
            <w:pPr>
              <w:rPr>
                <w:lang w:val="nl-NL"/>
              </w:rPr>
            </w:pPr>
            <w:r w:rsidRPr="00833E7C">
              <w:rPr>
                <w:rFonts w:cstheme="minorHAnsi"/>
              </w:rPr>
              <w:t>AV Nederlands</w:t>
            </w:r>
          </w:p>
        </w:tc>
      </w:tr>
      <w:tr w:rsidR="00BD6496" w:rsidRPr="00833E7C" w14:paraId="5787A856" w14:textId="77777777" w:rsidTr="000C7D64">
        <w:tc>
          <w:tcPr>
            <w:tcW w:w="3823" w:type="dxa"/>
          </w:tcPr>
          <w:p w14:paraId="3C1DEBF0" w14:textId="77777777" w:rsidR="00BD6496" w:rsidRPr="00833E7C" w:rsidRDefault="00BD6496" w:rsidP="000C7D64">
            <w:pPr>
              <w:rPr>
                <w:lang w:val="nl-NL"/>
              </w:rPr>
            </w:pPr>
            <w:r w:rsidRPr="00833E7C">
              <w:rPr>
                <w:lang w:val="nl-NL"/>
              </w:rPr>
              <w:t>Wiskunde</w:t>
            </w:r>
          </w:p>
        </w:tc>
        <w:tc>
          <w:tcPr>
            <w:tcW w:w="5239" w:type="dxa"/>
          </w:tcPr>
          <w:p w14:paraId="62F120E4" w14:textId="77777777" w:rsidR="00BD6496" w:rsidRPr="00833E7C" w:rsidRDefault="00BD6496" w:rsidP="000C7D64">
            <w:pPr>
              <w:rPr>
                <w:lang w:val="nl-NL"/>
              </w:rPr>
            </w:pPr>
            <w:r w:rsidRPr="00833E7C">
              <w:rPr>
                <w:rFonts w:cstheme="minorHAnsi"/>
              </w:rPr>
              <w:t>AV Wiskunde</w:t>
            </w:r>
          </w:p>
        </w:tc>
      </w:tr>
    </w:tbl>
    <w:p w14:paraId="0A51DF76" w14:textId="77777777" w:rsidR="00BD6496" w:rsidRPr="00833E7C" w:rsidRDefault="00BD6496" w:rsidP="00BD6496">
      <w:pPr>
        <w:rPr>
          <w:lang w:val="nl-NL"/>
        </w:rPr>
      </w:pPr>
    </w:p>
    <w:p w14:paraId="01F65AC8" w14:textId="77777777" w:rsidR="00BD6496" w:rsidRPr="00833E7C" w:rsidRDefault="00BD6496" w:rsidP="00BD6496">
      <w:pPr>
        <w:pStyle w:val="Kop2"/>
      </w:pPr>
      <w:bookmarkStart w:id="24" w:name="_Toc192960467"/>
      <w:r w:rsidRPr="00833E7C">
        <w:lastRenderedPageBreak/>
        <w:t>Beeldende kunst (D/A)</w:t>
      </w:r>
      <w:bookmarkEnd w:id="2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6BACADBF"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30564E0"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60FBC46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35A9E0B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511F4CCF"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8D28A1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0008C65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198DB7FF"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5A926B8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3E34EEB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FB7C5C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182BBD4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Beeldende kunst (incl. werkplekleren)</w:t>
            </w:r>
          </w:p>
        </w:tc>
        <w:tc>
          <w:tcPr>
            <w:tcW w:w="745" w:type="dxa"/>
            <w:tcBorders>
              <w:top w:val="single" w:sz="4" w:space="0" w:color="auto"/>
              <w:left w:val="single" w:sz="4" w:space="0" w:color="auto"/>
              <w:right w:val="single" w:sz="4" w:space="0" w:color="auto"/>
            </w:tcBorders>
            <w:shd w:val="clear" w:color="000000" w:fill="FADBC2"/>
            <w:vAlign w:val="center"/>
            <w:hideMark/>
          </w:tcPr>
          <w:p w14:paraId="610875E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12</w:t>
            </w:r>
          </w:p>
        </w:tc>
        <w:tc>
          <w:tcPr>
            <w:tcW w:w="709" w:type="dxa"/>
            <w:tcBorders>
              <w:top w:val="single" w:sz="4" w:space="0" w:color="auto"/>
              <w:left w:val="single" w:sz="4" w:space="0" w:color="auto"/>
              <w:right w:val="single" w:sz="4" w:space="0" w:color="auto"/>
            </w:tcBorders>
            <w:shd w:val="clear" w:color="000000" w:fill="FADBC2"/>
            <w:vAlign w:val="center"/>
            <w:hideMark/>
          </w:tcPr>
          <w:p w14:paraId="1C9EF79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12</w:t>
            </w:r>
          </w:p>
        </w:tc>
      </w:tr>
      <w:tr w:rsidR="00BD6496" w:rsidRPr="00833E7C" w14:paraId="44932C49"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CD87E7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48776F7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8FD28B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130EC1B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3829E118"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39AD333B"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79B113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D16BBC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4C2F3B54"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B03E486"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F62CECE"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CA4A4C8"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13524E85"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2A6022F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2EF6C9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66253331"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3C29DF4E"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D687A85"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C310939"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203B9F6F"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174D56C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52B308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24F29FF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AEF7B2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055733F"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0933021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4E31946"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0A0942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D0669D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4A17C96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D9756C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1E80322"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3CCCDABC"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19F03EA9"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A05123D"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B5FEC2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49F2EA5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71597A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6266A48C"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6C37D6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64ADC90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B9C2F5D"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F99971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3244FFA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C1178E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557DC5B"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76AD6FDD"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6A9653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872D26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1D1FAE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3F93038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5FC025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FF21CA5"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7641AE65"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50CC4B55"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296FAD8E"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7FF4B3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17F4FF2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CED5F5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0FFD30F3" w14:textId="77777777" w:rsidTr="00516148">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3C61DA5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1102B0A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F3E9C4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5CCCCAEE"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F4B8AC1"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1016FBF6" w14:textId="77777777" w:rsidR="00BD6496" w:rsidRPr="00833E7C" w:rsidRDefault="00BD6496" w:rsidP="00DB40A9">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40A958A7"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7920000"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716DD4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433418D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7C7A8558"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BBADE2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AE85B34"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EFF8ABF"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E178153"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35A7782"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40A7777D"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 Nederlands (1u/leerjaar) …</w:t>
            </w:r>
          </w:p>
          <w:p w14:paraId="739FD84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56388B1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23C918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8A6B26A"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0B7D979"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6C9078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79326642"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D89F63A"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35C3B57"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81EDEF5"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1D60772F"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45D4661"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961E5E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BBDD9F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7378EC9B"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18C9095D"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tc>
      </w:tr>
    </w:tbl>
    <w:p w14:paraId="0119DC84"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7DCDB942" w14:textId="77777777" w:rsidTr="000C7D64">
        <w:tc>
          <w:tcPr>
            <w:tcW w:w="3823" w:type="dxa"/>
          </w:tcPr>
          <w:p w14:paraId="582D5E23"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5F8148AB"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7933E455" w14:textId="77777777" w:rsidTr="000C7D64">
        <w:tc>
          <w:tcPr>
            <w:tcW w:w="3823" w:type="dxa"/>
          </w:tcPr>
          <w:p w14:paraId="584923D1" w14:textId="77777777" w:rsidR="00BD6496" w:rsidRPr="00833E7C" w:rsidRDefault="00BD6496" w:rsidP="000C7D64">
            <w:pPr>
              <w:rPr>
                <w:lang w:val="nl-NL"/>
              </w:rPr>
            </w:pPr>
            <w:r w:rsidRPr="00833E7C">
              <w:rPr>
                <w:lang w:val="nl-NL"/>
              </w:rPr>
              <w:t>Godsdienst</w:t>
            </w:r>
          </w:p>
        </w:tc>
        <w:tc>
          <w:tcPr>
            <w:tcW w:w="5239" w:type="dxa"/>
          </w:tcPr>
          <w:p w14:paraId="08EFF919" w14:textId="77777777" w:rsidR="00BD6496" w:rsidRPr="00833E7C" w:rsidRDefault="00BD6496" w:rsidP="000C7D64">
            <w:pPr>
              <w:rPr>
                <w:lang w:val="nl-NL"/>
              </w:rPr>
            </w:pPr>
            <w:r w:rsidRPr="00833E7C">
              <w:rPr>
                <w:rFonts w:cstheme="minorHAnsi"/>
              </w:rPr>
              <w:t>AV Godsdienst</w:t>
            </w:r>
          </w:p>
        </w:tc>
      </w:tr>
      <w:tr w:rsidR="00BD6496" w:rsidRPr="00833E7C" w14:paraId="4226E08C" w14:textId="77777777" w:rsidTr="000C7D64">
        <w:tc>
          <w:tcPr>
            <w:tcW w:w="3823" w:type="dxa"/>
          </w:tcPr>
          <w:p w14:paraId="56CB902E" w14:textId="77777777" w:rsidR="00BD6496" w:rsidRPr="00833E7C" w:rsidRDefault="00BD6496" w:rsidP="000C7D64">
            <w:pPr>
              <w:rPr>
                <w:lang w:val="nl-NL"/>
              </w:rPr>
            </w:pPr>
            <w:r w:rsidRPr="00833E7C">
              <w:rPr>
                <w:lang w:val="nl-NL"/>
              </w:rPr>
              <w:t>Aardrijkskunde</w:t>
            </w:r>
          </w:p>
        </w:tc>
        <w:tc>
          <w:tcPr>
            <w:tcW w:w="5239" w:type="dxa"/>
          </w:tcPr>
          <w:p w14:paraId="5A6725ED" w14:textId="77777777" w:rsidR="00BD6496" w:rsidRPr="00833E7C" w:rsidRDefault="00BD6496" w:rsidP="000C7D64">
            <w:pPr>
              <w:rPr>
                <w:lang w:val="nl-NL"/>
              </w:rPr>
            </w:pPr>
            <w:r w:rsidRPr="00833E7C">
              <w:rPr>
                <w:rFonts w:cstheme="minorHAnsi"/>
              </w:rPr>
              <w:t>AV Aardrijkskunde</w:t>
            </w:r>
          </w:p>
        </w:tc>
      </w:tr>
      <w:tr w:rsidR="00BD6496" w:rsidRPr="00833E7C" w14:paraId="25C45BDA" w14:textId="77777777" w:rsidTr="000C7D64">
        <w:tc>
          <w:tcPr>
            <w:tcW w:w="3823" w:type="dxa"/>
          </w:tcPr>
          <w:p w14:paraId="68812077" w14:textId="77777777" w:rsidR="00BD6496" w:rsidRPr="00833E7C" w:rsidRDefault="00BD6496" w:rsidP="000C7D64">
            <w:pPr>
              <w:rPr>
                <w:lang w:val="nl-NL"/>
              </w:rPr>
            </w:pPr>
            <w:r w:rsidRPr="00833E7C">
              <w:rPr>
                <w:lang w:val="nl-NL"/>
              </w:rPr>
              <w:t>Beeldende kunst</w:t>
            </w:r>
          </w:p>
        </w:tc>
        <w:tc>
          <w:tcPr>
            <w:tcW w:w="5239" w:type="dxa"/>
          </w:tcPr>
          <w:p w14:paraId="4D9A079E" w14:textId="77777777" w:rsidR="00BD6496" w:rsidRPr="00833E7C" w:rsidRDefault="00BD6496" w:rsidP="00BD6496">
            <w:r w:rsidRPr="00833E7C">
              <w:t>KV/PV Beeldende vorming</w:t>
            </w:r>
          </w:p>
          <w:p w14:paraId="3CC76B9E" w14:textId="77777777" w:rsidR="00BD6496" w:rsidRPr="00833E7C" w:rsidRDefault="00BD6496" w:rsidP="000C7D64">
            <w:r w:rsidRPr="00833E7C">
              <w:t xml:space="preserve">AV Esthetica </w:t>
            </w:r>
          </w:p>
          <w:p w14:paraId="2AEB845A" w14:textId="29172C26" w:rsidR="00BD6496" w:rsidRPr="00833E7C" w:rsidRDefault="00BD6496" w:rsidP="000C7D64">
            <w:r w:rsidRPr="00833E7C">
              <w:t>KV</w:t>
            </w:r>
            <w:r w:rsidR="008C01DE">
              <w:t>/PV</w:t>
            </w:r>
            <w:r w:rsidRPr="00833E7C">
              <w:t xml:space="preserve"> Kunstbeschouwing</w:t>
            </w:r>
          </w:p>
          <w:p w14:paraId="28413435" w14:textId="77777777" w:rsidR="00BD6496" w:rsidRPr="00833E7C" w:rsidRDefault="00BD6496" w:rsidP="000C7D64">
            <w:r w:rsidRPr="00833E7C">
              <w:t>KV/PV Toegepaste beeldende vorming</w:t>
            </w:r>
          </w:p>
          <w:p w14:paraId="687CA1FA" w14:textId="77777777" w:rsidR="00BD6496" w:rsidRPr="00833E7C" w:rsidRDefault="00BD6496" w:rsidP="000C7D64">
            <w:r w:rsidRPr="00833E7C">
              <w:t>KV/PV Vrije beeldende vorming</w:t>
            </w:r>
          </w:p>
          <w:p w14:paraId="105EF407" w14:textId="77777777" w:rsidR="00BD6496" w:rsidRPr="00833E7C" w:rsidRDefault="00BD6496" w:rsidP="000C7D64">
            <w:r w:rsidRPr="00833E7C">
              <w:t>KV/PV Waarnemingstekenen</w:t>
            </w:r>
          </w:p>
        </w:tc>
      </w:tr>
      <w:tr w:rsidR="00BD6496" w:rsidRPr="00833E7C" w14:paraId="45C7F199" w14:textId="77777777" w:rsidTr="000C7D64">
        <w:tc>
          <w:tcPr>
            <w:tcW w:w="3823" w:type="dxa"/>
          </w:tcPr>
          <w:p w14:paraId="79049395" w14:textId="77777777" w:rsidR="00BD6496" w:rsidRPr="00833E7C" w:rsidRDefault="00BD6496" w:rsidP="000C7D64">
            <w:pPr>
              <w:rPr>
                <w:lang w:val="nl-NL"/>
              </w:rPr>
            </w:pPr>
            <w:r w:rsidRPr="00833E7C">
              <w:rPr>
                <w:lang w:val="nl-NL"/>
              </w:rPr>
              <w:t>Engels</w:t>
            </w:r>
          </w:p>
        </w:tc>
        <w:tc>
          <w:tcPr>
            <w:tcW w:w="5239" w:type="dxa"/>
          </w:tcPr>
          <w:p w14:paraId="3F9EAFB8" w14:textId="77777777" w:rsidR="00BD6496" w:rsidRPr="00833E7C" w:rsidRDefault="00BD6496" w:rsidP="000C7D64">
            <w:pPr>
              <w:rPr>
                <w:lang w:val="nl-NL"/>
              </w:rPr>
            </w:pPr>
            <w:r w:rsidRPr="00833E7C">
              <w:rPr>
                <w:rFonts w:cstheme="minorHAnsi"/>
              </w:rPr>
              <w:t>AV Engels</w:t>
            </w:r>
          </w:p>
        </w:tc>
      </w:tr>
      <w:tr w:rsidR="00BD6496" w:rsidRPr="00833E7C" w14:paraId="78080BE5" w14:textId="77777777" w:rsidTr="000C7D64">
        <w:tc>
          <w:tcPr>
            <w:tcW w:w="3823" w:type="dxa"/>
          </w:tcPr>
          <w:p w14:paraId="228C4690" w14:textId="77777777" w:rsidR="00BD6496" w:rsidRPr="00833E7C" w:rsidRDefault="00BD6496" w:rsidP="000C7D64">
            <w:pPr>
              <w:rPr>
                <w:lang w:val="nl-NL"/>
              </w:rPr>
            </w:pPr>
            <w:r w:rsidRPr="00833E7C">
              <w:rPr>
                <w:lang w:val="nl-NL"/>
              </w:rPr>
              <w:t>Frans</w:t>
            </w:r>
          </w:p>
        </w:tc>
        <w:tc>
          <w:tcPr>
            <w:tcW w:w="5239" w:type="dxa"/>
          </w:tcPr>
          <w:p w14:paraId="7A7BBCD4" w14:textId="77777777" w:rsidR="00BD6496" w:rsidRPr="00833E7C" w:rsidRDefault="00BD6496" w:rsidP="000C7D64">
            <w:pPr>
              <w:rPr>
                <w:lang w:val="nl-NL"/>
              </w:rPr>
            </w:pPr>
            <w:r w:rsidRPr="00833E7C">
              <w:rPr>
                <w:rFonts w:cstheme="minorHAnsi"/>
              </w:rPr>
              <w:t>AV Frans</w:t>
            </w:r>
          </w:p>
        </w:tc>
      </w:tr>
      <w:tr w:rsidR="00BD6496" w:rsidRPr="00833E7C" w14:paraId="62C9F32B" w14:textId="77777777" w:rsidTr="000C7D64">
        <w:tc>
          <w:tcPr>
            <w:tcW w:w="3823" w:type="dxa"/>
          </w:tcPr>
          <w:p w14:paraId="67BD4C32" w14:textId="77777777" w:rsidR="00BD6496" w:rsidRPr="00833E7C" w:rsidRDefault="00BD6496" w:rsidP="000C7D64">
            <w:pPr>
              <w:rPr>
                <w:lang w:val="nl-NL"/>
              </w:rPr>
            </w:pPr>
            <w:r w:rsidRPr="00833E7C">
              <w:rPr>
                <w:lang w:val="nl-NL"/>
              </w:rPr>
              <w:lastRenderedPageBreak/>
              <w:t>Gemeenschappelijk funderend leerplan</w:t>
            </w:r>
          </w:p>
        </w:tc>
        <w:tc>
          <w:tcPr>
            <w:tcW w:w="5239" w:type="dxa"/>
          </w:tcPr>
          <w:p w14:paraId="64210BAE"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6891C31D" w14:textId="77777777" w:rsidTr="000C7D64">
        <w:tc>
          <w:tcPr>
            <w:tcW w:w="3823" w:type="dxa"/>
          </w:tcPr>
          <w:p w14:paraId="7882941B" w14:textId="77777777" w:rsidR="00BD6496" w:rsidRPr="00833E7C" w:rsidRDefault="00BD6496" w:rsidP="000C7D64">
            <w:pPr>
              <w:rPr>
                <w:lang w:val="nl-NL"/>
              </w:rPr>
            </w:pPr>
            <w:r w:rsidRPr="00833E7C">
              <w:rPr>
                <w:lang w:val="nl-NL"/>
              </w:rPr>
              <w:t>Geschiedenis</w:t>
            </w:r>
          </w:p>
        </w:tc>
        <w:tc>
          <w:tcPr>
            <w:tcW w:w="5239" w:type="dxa"/>
          </w:tcPr>
          <w:p w14:paraId="4478C7B2" w14:textId="77777777" w:rsidR="00BD6496" w:rsidRPr="00833E7C" w:rsidRDefault="00BD6496" w:rsidP="000C7D64">
            <w:pPr>
              <w:rPr>
                <w:lang w:val="nl-NL"/>
              </w:rPr>
            </w:pPr>
            <w:r w:rsidRPr="00833E7C">
              <w:rPr>
                <w:lang w:val="nl-NL"/>
              </w:rPr>
              <w:t>AV Geschiedenis</w:t>
            </w:r>
          </w:p>
        </w:tc>
      </w:tr>
      <w:tr w:rsidR="00BD6496" w:rsidRPr="00833E7C" w14:paraId="0CC9F431" w14:textId="77777777" w:rsidTr="000C7D64">
        <w:tc>
          <w:tcPr>
            <w:tcW w:w="3823" w:type="dxa"/>
          </w:tcPr>
          <w:p w14:paraId="3AF72C5E" w14:textId="77777777" w:rsidR="00BD6496" w:rsidRPr="00833E7C" w:rsidRDefault="00BD6496" w:rsidP="000C7D64">
            <w:pPr>
              <w:rPr>
                <w:lang w:val="nl-NL"/>
              </w:rPr>
            </w:pPr>
            <w:r w:rsidRPr="00833E7C">
              <w:rPr>
                <w:lang w:val="nl-NL"/>
              </w:rPr>
              <w:t>Leerplan financieel-economische vorming</w:t>
            </w:r>
          </w:p>
        </w:tc>
        <w:tc>
          <w:tcPr>
            <w:tcW w:w="5239" w:type="dxa"/>
          </w:tcPr>
          <w:p w14:paraId="376DDD27"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69B1055E" w14:textId="77777777" w:rsidTr="000C7D64">
        <w:tc>
          <w:tcPr>
            <w:tcW w:w="3823" w:type="dxa"/>
          </w:tcPr>
          <w:p w14:paraId="3AA9B92B" w14:textId="77777777" w:rsidR="00BD6496" w:rsidRPr="00833E7C" w:rsidRDefault="00BD6496" w:rsidP="000C7D64">
            <w:pPr>
              <w:rPr>
                <w:lang w:val="nl-NL"/>
              </w:rPr>
            </w:pPr>
            <w:r w:rsidRPr="00833E7C">
              <w:rPr>
                <w:lang w:val="nl-NL"/>
              </w:rPr>
              <w:t>Lichamelijke opvoeding</w:t>
            </w:r>
          </w:p>
        </w:tc>
        <w:tc>
          <w:tcPr>
            <w:tcW w:w="5239" w:type="dxa"/>
          </w:tcPr>
          <w:p w14:paraId="1C317765" w14:textId="77777777" w:rsidR="00BD6496" w:rsidRPr="00833E7C" w:rsidRDefault="00BD6496" w:rsidP="000C7D64">
            <w:pPr>
              <w:rPr>
                <w:rFonts w:cstheme="minorHAnsi"/>
              </w:rPr>
            </w:pPr>
            <w:r w:rsidRPr="00833E7C">
              <w:rPr>
                <w:rFonts w:cstheme="minorHAnsi"/>
              </w:rPr>
              <w:t>AV Bewegingswetenschappen</w:t>
            </w:r>
          </w:p>
          <w:p w14:paraId="30BE3030" w14:textId="77777777" w:rsidR="00BD6496" w:rsidRPr="00833E7C" w:rsidRDefault="00BD6496" w:rsidP="000C7D64">
            <w:pPr>
              <w:rPr>
                <w:rFonts w:cstheme="minorHAnsi"/>
              </w:rPr>
            </w:pPr>
            <w:r w:rsidRPr="00833E7C">
              <w:rPr>
                <w:rFonts w:cstheme="minorHAnsi"/>
              </w:rPr>
              <w:t>AV Lichamelijke opvoeding</w:t>
            </w:r>
          </w:p>
          <w:p w14:paraId="0B4B7AC1" w14:textId="77777777" w:rsidR="00BD6496" w:rsidRPr="00833E7C" w:rsidRDefault="00BD6496" w:rsidP="000C7D64">
            <w:pPr>
              <w:rPr>
                <w:lang w:val="nl-NL"/>
              </w:rPr>
            </w:pPr>
            <w:r w:rsidRPr="00833E7C">
              <w:rPr>
                <w:rFonts w:cstheme="minorHAnsi"/>
              </w:rPr>
              <w:t>AV/TV Sport</w:t>
            </w:r>
          </w:p>
        </w:tc>
      </w:tr>
      <w:tr w:rsidR="00BD6496" w:rsidRPr="00833E7C" w14:paraId="77DDCEAB" w14:textId="77777777" w:rsidTr="000C7D64">
        <w:tc>
          <w:tcPr>
            <w:tcW w:w="3823" w:type="dxa"/>
          </w:tcPr>
          <w:p w14:paraId="4727DD63" w14:textId="77777777" w:rsidR="00BD6496" w:rsidRPr="00833E7C" w:rsidRDefault="00BD6496" w:rsidP="000C7D64">
            <w:pPr>
              <w:rPr>
                <w:lang w:val="nl-NL"/>
              </w:rPr>
            </w:pPr>
            <w:r w:rsidRPr="00833E7C">
              <w:rPr>
                <w:lang w:val="nl-NL"/>
              </w:rPr>
              <w:t>Natuurwetenschappen</w:t>
            </w:r>
          </w:p>
        </w:tc>
        <w:tc>
          <w:tcPr>
            <w:tcW w:w="5239" w:type="dxa"/>
          </w:tcPr>
          <w:p w14:paraId="5F64EA91" w14:textId="77777777" w:rsidR="00BD6496" w:rsidRPr="00833E7C" w:rsidRDefault="00BD6496" w:rsidP="000C7D64">
            <w:pPr>
              <w:rPr>
                <w:rFonts w:cstheme="minorHAnsi"/>
              </w:rPr>
            </w:pPr>
            <w:r w:rsidRPr="00833E7C">
              <w:rPr>
                <w:rFonts w:cstheme="minorHAnsi"/>
              </w:rPr>
              <w:t>AV Biochemie</w:t>
            </w:r>
          </w:p>
          <w:p w14:paraId="3D87A115" w14:textId="77777777" w:rsidR="00BD6496" w:rsidRPr="00833E7C" w:rsidRDefault="00BD6496" w:rsidP="000C7D64">
            <w:pPr>
              <w:rPr>
                <w:rFonts w:cstheme="minorHAnsi"/>
              </w:rPr>
            </w:pPr>
            <w:r w:rsidRPr="00833E7C">
              <w:rPr>
                <w:rFonts w:cstheme="minorHAnsi"/>
              </w:rPr>
              <w:t>AV Biologie</w:t>
            </w:r>
          </w:p>
          <w:p w14:paraId="173B6565" w14:textId="77777777" w:rsidR="00BD6496" w:rsidRPr="00833E7C" w:rsidRDefault="00BD6496" w:rsidP="000C7D64">
            <w:pPr>
              <w:rPr>
                <w:rFonts w:cstheme="minorHAnsi"/>
              </w:rPr>
            </w:pPr>
            <w:r w:rsidRPr="00833E7C">
              <w:rPr>
                <w:rFonts w:cstheme="minorHAnsi"/>
              </w:rPr>
              <w:t>AV Chemie</w:t>
            </w:r>
          </w:p>
          <w:p w14:paraId="5CAD8119" w14:textId="77777777" w:rsidR="00BD6496" w:rsidRPr="00833E7C" w:rsidRDefault="00BD6496" w:rsidP="000C7D64">
            <w:pPr>
              <w:rPr>
                <w:rFonts w:cstheme="minorHAnsi"/>
              </w:rPr>
            </w:pPr>
            <w:r w:rsidRPr="00833E7C">
              <w:rPr>
                <w:rFonts w:cstheme="minorHAnsi"/>
              </w:rPr>
              <w:t>AV Fysica</w:t>
            </w:r>
          </w:p>
          <w:p w14:paraId="073E78C6" w14:textId="77777777" w:rsidR="00BD6496" w:rsidRPr="00833E7C" w:rsidRDefault="00BD6496" w:rsidP="000C7D64">
            <w:pPr>
              <w:rPr>
                <w:rFonts w:cstheme="minorHAnsi"/>
              </w:rPr>
            </w:pPr>
            <w:r w:rsidRPr="00833E7C">
              <w:rPr>
                <w:rFonts w:cstheme="minorHAnsi"/>
              </w:rPr>
              <w:t>AV Natuurwetenschappen</w:t>
            </w:r>
          </w:p>
          <w:p w14:paraId="02ABEB7F" w14:textId="77777777" w:rsidR="00BD6496" w:rsidRPr="00833E7C" w:rsidRDefault="00BD6496" w:rsidP="000C7D64">
            <w:pPr>
              <w:rPr>
                <w:rFonts w:cstheme="minorHAnsi"/>
              </w:rPr>
            </w:pPr>
            <w:r w:rsidRPr="00833E7C">
              <w:rPr>
                <w:rFonts w:cstheme="minorHAnsi"/>
              </w:rPr>
              <w:t>TV Toegepaste biochemie</w:t>
            </w:r>
          </w:p>
          <w:p w14:paraId="18761705" w14:textId="77777777" w:rsidR="00BD6496" w:rsidRPr="00833E7C" w:rsidRDefault="00BD6496" w:rsidP="000C7D64">
            <w:pPr>
              <w:rPr>
                <w:rFonts w:cstheme="minorHAnsi"/>
              </w:rPr>
            </w:pPr>
            <w:r w:rsidRPr="00833E7C">
              <w:rPr>
                <w:rFonts w:cstheme="minorHAnsi"/>
              </w:rPr>
              <w:t>TV Toegepaste biologie</w:t>
            </w:r>
          </w:p>
          <w:p w14:paraId="055DD0EC" w14:textId="77777777" w:rsidR="00BD6496" w:rsidRPr="00833E7C" w:rsidRDefault="00BD6496" w:rsidP="000C7D64">
            <w:pPr>
              <w:rPr>
                <w:rFonts w:cstheme="minorHAnsi"/>
              </w:rPr>
            </w:pPr>
            <w:r w:rsidRPr="00833E7C">
              <w:rPr>
                <w:rFonts w:cstheme="minorHAnsi"/>
              </w:rPr>
              <w:t>TV Toegepaste chemie</w:t>
            </w:r>
          </w:p>
          <w:p w14:paraId="7B249764" w14:textId="77777777" w:rsidR="00BD6496" w:rsidRPr="00833E7C" w:rsidRDefault="00BD6496" w:rsidP="000C7D64">
            <w:pPr>
              <w:rPr>
                <w:rFonts w:cstheme="minorHAnsi"/>
              </w:rPr>
            </w:pPr>
            <w:r w:rsidRPr="00833E7C">
              <w:rPr>
                <w:rFonts w:cstheme="minorHAnsi"/>
              </w:rPr>
              <w:t>TV Toegepaste fysica</w:t>
            </w:r>
          </w:p>
          <w:p w14:paraId="45D0D73B" w14:textId="77777777" w:rsidR="00BD6496" w:rsidRPr="00833E7C" w:rsidRDefault="00BD6496" w:rsidP="000C7D64">
            <w:pPr>
              <w:rPr>
                <w:lang w:val="nl-NL"/>
              </w:rPr>
            </w:pPr>
            <w:r w:rsidRPr="00833E7C">
              <w:rPr>
                <w:rFonts w:cstheme="minorHAnsi"/>
              </w:rPr>
              <w:t>TV Toegepaste natuurwetenschappen</w:t>
            </w:r>
          </w:p>
        </w:tc>
      </w:tr>
      <w:tr w:rsidR="00BD6496" w:rsidRPr="00833E7C" w14:paraId="045AAF33" w14:textId="77777777" w:rsidTr="000C7D64">
        <w:tc>
          <w:tcPr>
            <w:tcW w:w="3823" w:type="dxa"/>
          </w:tcPr>
          <w:p w14:paraId="134E66F7" w14:textId="77777777" w:rsidR="00BD6496" w:rsidRPr="00833E7C" w:rsidRDefault="00BD6496" w:rsidP="000C7D64">
            <w:pPr>
              <w:rPr>
                <w:lang w:val="nl-NL"/>
              </w:rPr>
            </w:pPr>
            <w:r w:rsidRPr="00833E7C">
              <w:rPr>
                <w:lang w:val="nl-NL"/>
              </w:rPr>
              <w:t>Nederlands</w:t>
            </w:r>
          </w:p>
        </w:tc>
        <w:tc>
          <w:tcPr>
            <w:tcW w:w="5239" w:type="dxa"/>
          </w:tcPr>
          <w:p w14:paraId="41D0DA7C" w14:textId="77777777" w:rsidR="00BD6496" w:rsidRPr="00833E7C" w:rsidRDefault="00BD6496" w:rsidP="000C7D64">
            <w:pPr>
              <w:rPr>
                <w:lang w:val="nl-NL"/>
              </w:rPr>
            </w:pPr>
            <w:r w:rsidRPr="00833E7C">
              <w:rPr>
                <w:rFonts w:cstheme="minorHAnsi"/>
              </w:rPr>
              <w:t>AV Nederlands</w:t>
            </w:r>
          </w:p>
        </w:tc>
      </w:tr>
      <w:tr w:rsidR="00BD6496" w:rsidRPr="00833E7C" w14:paraId="6EAC8EC2" w14:textId="77777777" w:rsidTr="000C7D64">
        <w:tc>
          <w:tcPr>
            <w:tcW w:w="3823" w:type="dxa"/>
          </w:tcPr>
          <w:p w14:paraId="25FFFD70" w14:textId="77777777" w:rsidR="00BD6496" w:rsidRPr="00833E7C" w:rsidRDefault="00BD6496" w:rsidP="000C7D64">
            <w:pPr>
              <w:rPr>
                <w:lang w:val="nl-NL"/>
              </w:rPr>
            </w:pPr>
            <w:r w:rsidRPr="00833E7C">
              <w:rPr>
                <w:lang w:val="nl-NL"/>
              </w:rPr>
              <w:t>Wiskunde</w:t>
            </w:r>
          </w:p>
        </w:tc>
        <w:tc>
          <w:tcPr>
            <w:tcW w:w="5239" w:type="dxa"/>
          </w:tcPr>
          <w:p w14:paraId="68AA7738" w14:textId="77777777" w:rsidR="00BD6496" w:rsidRPr="00833E7C" w:rsidRDefault="00BD6496" w:rsidP="000C7D64">
            <w:pPr>
              <w:rPr>
                <w:lang w:val="nl-NL"/>
              </w:rPr>
            </w:pPr>
            <w:r w:rsidRPr="00833E7C">
              <w:rPr>
                <w:rFonts w:cstheme="minorHAnsi"/>
              </w:rPr>
              <w:t>AV Wiskunde</w:t>
            </w:r>
          </w:p>
        </w:tc>
      </w:tr>
    </w:tbl>
    <w:p w14:paraId="6CEDAC7F" w14:textId="77777777" w:rsidR="00BD6496" w:rsidRPr="00833E7C" w:rsidRDefault="00BD6496" w:rsidP="00BD6496">
      <w:pPr>
        <w:rPr>
          <w:lang w:val="nl-NL"/>
        </w:rPr>
      </w:pPr>
    </w:p>
    <w:p w14:paraId="74FF866F" w14:textId="77777777" w:rsidR="00BD6496" w:rsidRPr="00833E7C" w:rsidRDefault="00BD6496" w:rsidP="00BD6496">
      <w:pPr>
        <w:pStyle w:val="Kop2"/>
      </w:pPr>
      <w:bookmarkStart w:id="25" w:name="_Toc137574244"/>
      <w:bookmarkStart w:id="26" w:name="_Toc192960468"/>
      <w:r w:rsidRPr="00833E7C">
        <w:lastRenderedPageBreak/>
        <w:t>Crossmedia (D/A)</w:t>
      </w:r>
      <w:bookmarkEnd w:id="25"/>
      <w:bookmarkEnd w:id="2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606ECE73"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09D54BB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56C7251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30E5D8B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7CB8A326"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5257D68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0ECCC35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32E8013A"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5F2F68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w:t>
            </w:r>
          </w:p>
        </w:tc>
        <w:tc>
          <w:tcPr>
            <w:tcW w:w="708" w:type="dxa"/>
            <w:tcBorders>
              <w:top w:val="nil"/>
              <w:left w:val="nil"/>
              <w:bottom w:val="single" w:sz="8" w:space="0" w:color="000000"/>
              <w:right w:val="single" w:sz="8" w:space="0" w:color="000000"/>
            </w:tcBorders>
            <w:shd w:val="clear" w:color="000000" w:fill="EBEDC5"/>
            <w:vAlign w:val="center"/>
            <w:hideMark/>
          </w:tcPr>
          <w:p w14:paraId="24E98B3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2E8D95F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08BF034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Crossmedia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22EE109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12</w:t>
            </w:r>
          </w:p>
        </w:tc>
        <w:tc>
          <w:tcPr>
            <w:tcW w:w="709" w:type="dxa"/>
            <w:tcBorders>
              <w:top w:val="nil"/>
              <w:left w:val="nil"/>
              <w:bottom w:val="single" w:sz="4" w:space="0" w:color="auto"/>
              <w:right w:val="single" w:sz="8" w:space="0" w:color="000000"/>
            </w:tcBorders>
            <w:shd w:val="clear" w:color="000000" w:fill="FADBC2"/>
            <w:vAlign w:val="center"/>
            <w:hideMark/>
          </w:tcPr>
          <w:p w14:paraId="21FE469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12</w:t>
            </w:r>
          </w:p>
        </w:tc>
      </w:tr>
      <w:tr w:rsidR="00BD6496" w:rsidRPr="00833E7C" w14:paraId="68F1321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983E22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2387514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1945CE3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2605AB8A" w14:textId="77777777" w:rsidR="00BD6496" w:rsidRPr="00833E7C" w:rsidRDefault="00BD6496" w:rsidP="000C7D64">
            <w:pPr>
              <w:spacing w:after="0" w:line="240" w:lineRule="auto"/>
              <w:rPr>
                <w:rFonts w:eastAsia="Times New Roman" w:cs="Calibri"/>
                <w:color w:val="000000"/>
                <w:highlight w:val="darkGray"/>
                <w:lang w:eastAsia="nl-BE"/>
              </w:rPr>
            </w:pPr>
            <w:r w:rsidRPr="00833E7C">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42929B8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0D64A3E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r>
      <w:tr w:rsidR="00BD6496" w:rsidRPr="00833E7C" w14:paraId="2CF65F6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81C177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38BC178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2DF68D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FC5CEED"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12A05D9A"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2D338808"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72BF5D3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2B659E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28A45700"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3AA718B"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CD2CA78"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3DAE49CA"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6251AF4F"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02DF414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268CA7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792B56C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EADB2B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38ADF1D2"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0422C8E1"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5810D1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08ADECF4"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9D7530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6498E30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84B3A5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590A2CE4"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7669086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6738479"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2AE1221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367FBB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172FB83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CBA62E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35703039"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2BF6D66C"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78CAD4D"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E9E851F"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9E4976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7191313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A1A134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05624DDC"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275193D7"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7FA16B4E"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6B97DF7"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265E4C8"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A06A38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5BBB2CF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267D7479" w14:textId="77777777" w:rsidTr="00516148">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5222BF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0AFDAEA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4120E852"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599615AB"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5EA01E7"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6D57BA61" w14:textId="77777777" w:rsidR="00BD6496" w:rsidRPr="00833E7C" w:rsidRDefault="00BD6496" w:rsidP="00DB40A9">
            <w:pPr>
              <w:pStyle w:val="Tussentekst"/>
            </w:pPr>
            <w:r w:rsidRPr="00833E7C">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6FC8C5B0"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6DCA39D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2196BC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2447C12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6D614DF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454D25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451658E7"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55D7515"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3F2771F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8F8E46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F6038CA"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796F5547"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23FF503"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674BDD3B"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64730BBB"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 Nederlands (1u/leerjaar) …</w:t>
            </w:r>
          </w:p>
          <w:p w14:paraId="2C95E2F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0D311C5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019CE37"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6908D0D2"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2D6B33A1"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3AA73D1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3CDEB23B"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46686157"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4B5D1464"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4A865FC"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6D9FFAEB"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4CE421BC"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66EF083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7B1B9E97"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5D2C9FCE"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2D69F126"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5455084F" w14:textId="77777777" w:rsidR="00BD6496" w:rsidRPr="00833E7C" w:rsidRDefault="00BD6496" w:rsidP="00DB40A9">
            <w:pPr>
              <w:pStyle w:val="Tussentekst"/>
            </w:pPr>
            <w:r w:rsidRPr="00833E7C">
              <w:t>- Wanneer eenzelfde leerplan van de specifieke vorming in dezelfde finaliteit voor meerdere studierichtingen geldt, dan wordt het vak in eenzelfde kleur gearceerd (bv. Wiskunde).</w:t>
            </w:r>
          </w:p>
        </w:tc>
      </w:tr>
    </w:tbl>
    <w:p w14:paraId="13FB8B43"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6C4DF827" w14:textId="77777777" w:rsidTr="000C7D64">
        <w:tc>
          <w:tcPr>
            <w:tcW w:w="3823" w:type="dxa"/>
          </w:tcPr>
          <w:p w14:paraId="341A529F"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70E069F6"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119EAC24" w14:textId="77777777" w:rsidTr="000C7D64">
        <w:tc>
          <w:tcPr>
            <w:tcW w:w="3823" w:type="dxa"/>
          </w:tcPr>
          <w:p w14:paraId="0635DEB1" w14:textId="77777777" w:rsidR="00BD6496" w:rsidRPr="00833E7C" w:rsidRDefault="00BD6496" w:rsidP="000C7D64">
            <w:pPr>
              <w:rPr>
                <w:lang w:val="nl-NL"/>
              </w:rPr>
            </w:pPr>
            <w:r w:rsidRPr="00833E7C">
              <w:rPr>
                <w:lang w:val="nl-NL"/>
              </w:rPr>
              <w:t>Godsdienst</w:t>
            </w:r>
          </w:p>
        </w:tc>
        <w:tc>
          <w:tcPr>
            <w:tcW w:w="5239" w:type="dxa"/>
          </w:tcPr>
          <w:p w14:paraId="5BACDCC7" w14:textId="77777777" w:rsidR="00BD6496" w:rsidRPr="00833E7C" w:rsidRDefault="00BD6496" w:rsidP="000C7D64">
            <w:pPr>
              <w:rPr>
                <w:lang w:val="nl-NL"/>
              </w:rPr>
            </w:pPr>
            <w:r w:rsidRPr="00833E7C">
              <w:t>AV Godsdienst</w:t>
            </w:r>
          </w:p>
        </w:tc>
      </w:tr>
      <w:tr w:rsidR="00BD6496" w:rsidRPr="00833E7C" w14:paraId="01BE6A68" w14:textId="77777777" w:rsidTr="000C7D64">
        <w:tc>
          <w:tcPr>
            <w:tcW w:w="3823" w:type="dxa"/>
          </w:tcPr>
          <w:p w14:paraId="0F3E9F7F" w14:textId="77777777" w:rsidR="00BD6496" w:rsidRPr="00833E7C" w:rsidRDefault="00BD6496" w:rsidP="000C7D64">
            <w:pPr>
              <w:rPr>
                <w:lang w:val="nl-NL"/>
              </w:rPr>
            </w:pPr>
            <w:r w:rsidRPr="00833E7C">
              <w:rPr>
                <w:lang w:val="nl-NL"/>
              </w:rPr>
              <w:t>Aardrijkskunde</w:t>
            </w:r>
          </w:p>
        </w:tc>
        <w:tc>
          <w:tcPr>
            <w:tcW w:w="5239" w:type="dxa"/>
          </w:tcPr>
          <w:p w14:paraId="70798A60" w14:textId="77777777" w:rsidR="00BD6496" w:rsidRPr="00833E7C" w:rsidRDefault="00BD6496" w:rsidP="000C7D64">
            <w:pPr>
              <w:rPr>
                <w:lang w:val="nl-NL"/>
              </w:rPr>
            </w:pPr>
            <w:r w:rsidRPr="00833E7C">
              <w:t>AV Aardrijkskunde</w:t>
            </w:r>
          </w:p>
        </w:tc>
      </w:tr>
      <w:tr w:rsidR="00BD6496" w:rsidRPr="00833E7C" w14:paraId="0FFD0FA9" w14:textId="77777777" w:rsidTr="000C7D64">
        <w:tc>
          <w:tcPr>
            <w:tcW w:w="3823" w:type="dxa"/>
          </w:tcPr>
          <w:p w14:paraId="0104D00E" w14:textId="77777777" w:rsidR="00BD6496" w:rsidRPr="00833E7C" w:rsidRDefault="00BD6496" w:rsidP="000C7D64">
            <w:pPr>
              <w:rPr>
                <w:lang w:val="nl-NL"/>
              </w:rPr>
            </w:pPr>
            <w:r w:rsidRPr="00833E7C">
              <w:rPr>
                <w:lang w:val="nl-NL"/>
              </w:rPr>
              <w:t>Crossmedia</w:t>
            </w:r>
          </w:p>
        </w:tc>
        <w:tc>
          <w:tcPr>
            <w:tcW w:w="5239" w:type="dxa"/>
          </w:tcPr>
          <w:p w14:paraId="5EC0D165" w14:textId="77777777" w:rsidR="00BD6496" w:rsidRPr="00833E7C" w:rsidRDefault="00BD6496" w:rsidP="000C7D64">
            <w:r w:rsidRPr="00833E7C">
              <w:t xml:space="preserve">TV/PV Grafische technieken </w:t>
            </w:r>
          </w:p>
          <w:p w14:paraId="2E806DB2" w14:textId="262DEACE" w:rsidR="00BD6496" w:rsidRPr="00833E7C" w:rsidRDefault="00BD6496" w:rsidP="000C7D64">
            <w:r w:rsidRPr="00833E7C">
              <w:t xml:space="preserve">KV/PV Toegepaste beeldende vorming </w:t>
            </w:r>
          </w:p>
        </w:tc>
      </w:tr>
      <w:tr w:rsidR="00BD6496" w:rsidRPr="00833E7C" w14:paraId="70825E45" w14:textId="77777777" w:rsidTr="000C7D64">
        <w:tc>
          <w:tcPr>
            <w:tcW w:w="3823" w:type="dxa"/>
          </w:tcPr>
          <w:p w14:paraId="7A4E74E2" w14:textId="77777777" w:rsidR="00BD6496" w:rsidRPr="00833E7C" w:rsidRDefault="00BD6496" w:rsidP="000C7D64">
            <w:pPr>
              <w:rPr>
                <w:lang w:val="nl-NL"/>
              </w:rPr>
            </w:pPr>
            <w:r w:rsidRPr="00833E7C">
              <w:rPr>
                <w:lang w:val="nl-NL"/>
              </w:rPr>
              <w:t>Engels</w:t>
            </w:r>
          </w:p>
        </w:tc>
        <w:tc>
          <w:tcPr>
            <w:tcW w:w="5239" w:type="dxa"/>
          </w:tcPr>
          <w:p w14:paraId="2EE70A49" w14:textId="77777777" w:rsidR="00BD6496" w:rsidRPr="00833E7C" w:rsidRDefault="00BD6496" w:rsidP="000C7D64">
            <w:pPr>
              <w:rPr>
                <w:lang w:val="nl-NL"/>
              </w:rPr>
            </w:pPr>
            <w:r w:rsidRPr="00833E7C">
              <w:t>AV Engels</w:t>
            </w:r>
          </w:p>
        </w:tc>
      </w:tr>
      <w:tr w:rsidR="00BD6496" w:rsidRPr="00833E7C" w14:paraId="21301305" w14:textId="77777777" w:rsidTr="000C7D64">
        <w:tc>
          <w:tcPr>
            <w:tcW w:w="3823" w:type="dxa"/>
          </w:tcPr>
          <w:p w14:paraId="54676F68" w14:textId="77777777" w:rsidR="00BD6496" w:rsidRPr="00833E7C" w:rsidRDefault="00BD6496" w:rsidP="000C7D64">
            <w:pPr>
              <w:rPr>
                <w:lang w:val="nl-NL"/>
              </w:rPr>
            </w:pPr>
            <w:r w:rsidRPr="00833E7C">
              <w:rPr>
                <w:lang w:val="nl-NL"/>
              </w:rPr>
              <w:t>Frans</w:t>
            </w:r>
          </w:p>
        </w:tc>
        <w:tc>
          <w:tcPr>
            <w:tcW w:w="5239" w:type="dxa"/>
          </w:tcPr>
          <w:p w14:paraId="1F29C9D1" w14:textId="77777777" w:rsidR="00BD6496" w:rsidRPr="00833E7C" w:rsidRDefault="00BD6496" w:rsidP="000C7D64">
            <w:pPr>
              <w:rPr>
                <w:lang w:val="nl-NL"/>
              </w:rPr>
            </w:pPr>
            <w:r w:rsidRPr="00833E7C">
              <w:t>AV Frans</w:t>
            </w:r>
          </w:p>
        </w:tc>
      </w:tr>
      <w:tr w:rsidR="00BD6496" w:rsidRPr="00833E7C" w14:paraId="666AEEEE" w14:textId="77777777" w:rsidTr="000C7D64">
        <w:tc>
          <w:tcPr>
            <w:tcW w:w="3823" w:type="dxa"/>
          </w:tcPr>
          <w:p w14:paraId="4C567438" w14:textId="77777777" w:rsidR="00BD6496" w:rsidRPr="00833E7C" w:rsidRDefault="00BD6496" w:rsidP="000C7D64">
            <w:pPr>
              <w:rPr>
                <w:lang w:val="nl-NL"/>
              </w:rPr>
            </w:pPr>
            <w:r w:rsidRPr="00833E7C">
              <w:rPr>
                <w:lang w:val="nl-NL"/>
              </w:rPr>
              <w:t>Gemeenschappelijk funderend leerplan</w:t>
            </w:r>
          </w:p>
        </w:tc>
        <w:tc>
          <w:tcPr>
            <w:tcW w:w="5239" w:type="dxa"/>
          </w:tcPr>
          <w:p w14:paraId="2BB5542C"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37CD0E11" w14:textId="77777777" w:rsidTr="000C7D64">
        <w:tc>
          <w:tcPr>
            <w:tcW w:w="3823" w:type="dxa"/>
          </w:tcPr>
          <w:p w14:paraId="2F5CFD39" w14:textId="77777777" w:rsidR="00BD6496" w:rsidRPr="00833E7C" w:rsidRDefault="00BD6496" w:rsidP="000C7D64">
            <w:pPr>
              <w:rPr>
                <w:lang w:val="nl-NL"/>
              </w:rPr>
            </w:pPr>
            <w:r w:rsidRPr="00833E7C">
              <w:rPr>
                <w:lang w:val="nl-NL"/>
              </w:rPr>
              <w:t>Geschiedenis</w:t>
            </w:r>
          </w:p>
        </w:tc>
        <w:tc>
          <w:tcPr>
            <w:tcW w:w="5239" w:type="dxa"/>
          </w:tcPr>
          <w:p w14:paraId="1D6B489A" w14:textId="77777777" w:rsidR="00BD6496" w:rsidRPr="00833E7C" w:rsidRDefault="00BD6496" w:rsidP="000C7D64">
            <w:pPr>
              <w:rPr>
                <w:lang w:val="nl-NL"/>
              </w:rPr>
            </w:pPr>
            <w:r w:rsidRPr="00833E7C">
              <w:t>AV Geschiedenis</w:t>
            </w:r>
          </w:p>
        </w:tc>
      </w:tr>
      <w:tr w:rsidR="00BD6496" w:rsidRPr="00833E7C" w14:paraId="332A6BA4" w14:textId="77777777" w:rsidTr="000C7D64">
        <w:tc>
          <w:tcPr>
            <w:tcW w:w="3823" w:type="dxa"/>
          </w:tcPr>
          <w:p w14:paraId="50A17F03" w14:textId="77777777" w:rsidR="00BD6496" w:rsidRPr="00833E7C" w:rsidRDefault="00BD6496" w:rsidP="000C7D64">
            <w:pPr>
              <w:rPr>
                <w:lang w:val="nl-NL"/>
              </w:rPr>
            </w:pPr>
            <w:r w:rsidRPr="00833E7C">
              <w:rPr>
                <w:lang w:val="nl-NL"/>
              </w:rPr>
              <w:lastRenderedPageBreak/>
              <w:t>Leerplan financieel-economische vorming</w:t>
            </w:r>
          </w:p>
        </w:tc>
        <w:tc>
          <w:tcPr>
            <w:tcW w:w="5239" w:type="dxa"/>
          </w:tcPr>
          <w:p w14:paraId="5E9271F3"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1B2E048D" w14:textId="77777777" w:rsidTr="000C7D64">
        <w:tc>
          <w:tcPr>
            <w:tcW w:w="3823" w:type="dxa"/>
          </w:tcPr>
          <w:p w14:paraId="7D704FC9" w14:textId="77777777" w:rsidR="00BD6496" w:rsidRPr="00833E7C" w:rsidRDefault="00BD6496" w:rsidP="000C7D64">
            <w:pPr>
              <w:rPr>
                <w:lang w:val="nl-NL"/>
              </w:rPr>
            </w:pPr>
            <w:r w:rsidRPr="00833E7C">
              <w:rPr>
                <w:lang w:val="nl-NL"/>
              </w:rPr>
              <w:t>Lichamelijke opvoeding</w:t>
            </w:r>
          </w:p>
        </w:tc>
        <w:tc>
          <w:tcPr>
            <w:tcW w:w="5239" w:type="dxa"/>
          </w:tcPr>
          <w:p w14:paraId="58B1D0B9" w14:textId="77777777" w:rsidR="00BD6496" w:rsidRPr="00833E7C" w:rsidRDefault="00BD6496" w:rsidP="000C7D64">
            <w:r w:rsidRPr="00833E7C">
              <w:t>AV Bewegingswetenschappen</w:t>
            </w:r>
          </w:p>
          <w:p w14:paraId="38A1290B" w14:textId="77777777" w:rsidR="00BD6496" w:rsidRPr="00833E7C" w:rsidRDefault="00BD6496" w:rsidP="000C7D64">
            <w:r w:rsidRPr="00833E7C">
              <w:t>AV Lichamelijke opvoeding</w:t>
            </w:r>
          </w:p>
          <w:p w14:paraId="19B04AB0" w14:textId="77777777" w:rsidR="00BD6496" w:rsidRPr="00833E7C" w:rsidRDefault="00BD6496" w:rsidP="000C7D64">
            <w:pPr>
              <w:rPr>
                <w:lang w:val="nl-NL"/>
              </w:rPr>
            </w:pPr>
            <w:r w:rsidRPr="00833E7C">
              <w:t>AV/TV Sport</w:t>
            </w:r>
          </w:p>
        </w:tc>
      </w:tr>
      <w:tr w:rsidR="00BD6496" w:rsidRPr="00833E7C" w14:paraId="0D3680F5" w14:textId="77777777" w:rsidTr="000C7D64">
        <w:tc>
          <w:tcPr>
            <w:tcW w:w="3823" w:type="dxa"/>
          </w:tcPr>
          <w:p w14:paraId="4F715B0E" w14:textId="77777777" w:rsidR="00BD6496" w:rsidRPr="00833E7C" w:rsidRDefault="00BD6496" w:rsidP="000C7D64">
            <w:pPr>
              <w:rPr>
                <w:lang w:val="nl-NL"/>
              </w:rPr>
            </w:pPr>
            <w:r w:rsidRPr="00833E7C">
              <w:rPr>
                <w:lang w:val="nl-NL"/>
              </w:rPr>
              <w:t>Natuurwetenschappen</w:t>
            </w:r>
          </w:p>
        </w:tc>
        <w:tc>
          <w:tcPr>
            <w:tcW w:w="5239" w:type="dxa"/>
          </w:tcPr>
          <w:p w14:paraId="4ABF0D04" w14:textId="77777777" w:rsidR="00BD6496" w:rsidRPr="00833E7C" w:rsidRDefault="00BD6496" w:rsidP="000C7D64">
            <w:r w:rsidRPr="00833E7C">
              <w:t>AV Biochemie</w:t>
            </w:r>
          </w:p>
          <w:p w14:paraId="1E631FA2" w14:textId="77777777" w:rsidR="00BD6496" w:rsidRPr="00833E7C" w:rsidRDefault="00BD6496" w:rsidP="000C7D64">
            <w:r w:rsidRPr="00833E7C">
              <w:t>AV Biologie</w:t>
            </w:r>
          </w:p>
          <w:p w14:paraId="5BC140C6" w14:textId="77777777" w:rsidR="00BD6496" w:rsidRPr="00833E7C" w:rsidRDefault="00BD6496" w:rsidP="000C7D64">
            <w:r w:rsidRPr="00833E7C">
              <w:t>AV Chemie</w:t>
            </w:r>
          </w:p>
          <w:p w14:paraId="1FDECB3E" w14:textId="77777777" w:rsidR="00BD6496" w:rsidRPr="00833E7C" w:rsidRDefault="00BD6496" w:rsidP="000C7D64">
            <w:r w:rsidRPr="00833E7C">
              <w:t>AV Fysica</w:t>
            </w:r>
          </w:p>
          <w:p w14:paraId="4127BECC" w14:textId="77777777" w:rsidR="00BD6496" w:rsidRPr="00833E7C" w:rsidRDefault="00BD6496" w:rsidP="000C7D64">
            <w:r w:rsidRPr="00833E7C">
              <w:t>AV Natuurwetenschappen</w:t>
            </w:r>
          </w:p>
          <w:p w14:paraId="2CCF7792" w14:textId="77777777" w:rsidR="00BD6496" w:rsidRPr="00833E7C" w:rsidRDefault="00BD6496" w:rsidP="000C7D64">
            <w:r w:rsidRPr="00833E7C">
              <w:t>TV Toegepaste biochemie</w:t>
            </w:r>
          </w:p>
          <w:p w14:paraId="2E2ADF40" w14:textId="77777777" w:rsidR="00BD6496" w:rsidRPr="00833E7C" w:rsidRDefault="00BD6496" w:rsidP="000C7D64">
            <w:r w:rsidRPr="00833E7C">
              <w:t>TV Toegepaste biologie</w:t>
            </w:r>
          </w:p>
          <w:p w14:paraId="3DC37178" w14:textId="77777777" w:rsidR="00BD6496" w:rsidRPr="00833E7C" w:rsidRDefault="00BD6496" w:rsidP="000C7D64">
            <w:r w:rsidRPr="00833E7C">
              <w:t>TV Toegepaste chemie</w:t>
            </w:r>
          </w:p>
          <w:p w14:paraId="0DE4CC8F" w14:textId="77777777" w:rsidR="00BD6496" w:rsidRPr="00833E7C" w:rsidRDefault="00BD6496" w:rsidP="000C7D64">
            <w:r w:rsidRPr="00833E7C">
              <w:t>TV Toegepaste fysica</w:t>
            </w:r>
          </w:p>
          <w:p w14:paraId="1D8833C3" w14:textId="77777777" w:rsidR="00BD6496" w:rsidRPr="00833E7C" w:rsidRDefault="00BD6496" w:rsidP="000C7D64">
            <w:pPr>
              <w:rPr>
                <w:lang w:val="nl-NL"/>
              </w:rPr>
            </w:pPr>
            <w:r w:rsidRPr="00833E7C">
              <w:t>TV Toegepaste natuurwetenschappen</w:t>
            </w:r>
          </w:p>
        </w:tc>
      </w:tr>
      <w:tr w:rsidR="00BD6496" w:rsidRPr="00833E7C" w14:paraId="5258C929" w14:textId="77777777" w:rsidTr="000C7D64">
        <w:tc>
          <w:tcPr>
            <w:tcW w:w="3823" w:type="dxa"/>
          </w:tcPr>
          <w:p w14:paraId="7EFDE48F" w14:textId="77777777" w:rsidR="00BD6496" w:rsidRPr="00833E7C" w:rsidRDefault="00BD6496" w:rsidP="000C7D64">
            <w:pPr>
              <w:rPr>
                <w:lang w:val="nl-NL"/>
              </w:rPr>
            </w:pPr>
            <w:r w:rsidRPr="00833E7C">
              <w:rPr>
                <w:lang w:val="nl-NL"/>
              </w:rPr>
              <w:t>Nederlands</w:t>
            </w:r>
          </w:p>
        </w:tc>
        <w:tc>
          <w:tcPr>
            <w:tcW w:w="5239" w:type="dxa"/>
          </w:tcPr>
          <w:p w14:paraId="6D362C92" w14:textId="77777777" w:rsidR="00BD6496" w:rsidRPr="00833E7C" w:rsidRDefault="00BD6496" w:rsidP="000C7D64">
            <w:pPr>
              <w:rPr>
                <w:lang w:val="nl-NL"/>
              </w:rPr>
            </w:pPr>
            <w:r w:rsidRPr="00833E7C">
              <w:t>AV Nederlands</w:t>
            </w:r>
          </w:p>
        </w:tc>
      </w:tr>
      <w:tr w:rsidR="00BD6496" w:rsidRPr="00833E7C" w14:paraId="1B3E715D" w14:textId="77777777" w:rsidTr="000C7D64">
        <w:tc>
          <w:tcPr>
            <w:tcW w:w="3823" w:type="dxa"/>
          </w:tcPr>
          <w:p w14:paraId="332A07EE" w14:textId="77777777" w:rsidR="00BD6496" w:rsidRPr="00833E7C" w:rsidRDefault="00BD6496" w:rsidP="000C7D64">
            <w:pPr>
              <w:rPr>
                <w:lang w:val="nl-NL"/>
              </w:rPr>
            </w:pPr>
            <w:r w:rsidRPr="00833E7C">
              <w:rPr>
                <w:lang w:val="nl-NL"/>
              </w:rPr>
              <w:t>Wiskunde</w:t>
            </w:r>
          </w:p>
        </w:tc>
        <w:tc>
          <w:tcPr>
            <w:tcW w:w="5239" w:type="dxa"/>
          </w:tcPr>
          <w:p w14:paraId="6E7F0DB9" w14:textId="77777777" w:rsidR="00BD6496" w:rsidRPr="00833E7C" w:rsidRDefault="00BD6496" w:rsidP="000C7D64">
            <w:pPr>
              <w:rPr>
                <w:lang w:val="nl-NL"/>
              </w:rPr>
            </w:pPr>
            <w:r w:rsidRPr="00833E7C">
              <w:t>AV Wiskunde</w:t>
            </w:r>
          </w:p>
        </w:tc>
      </w:tr>
    </w:tbl>
    <w:p w14:paraId="458FB9B4" w14:textId="77777777" w:rsidR="00BD6496" w:rsidRPr="00833E7C" w:rsidRDefault="00BD6496" w:rsidP="00BD6496">
      <w:pPr>
        <w:pStyle w:val="Kop2"/>
      </w:pPr>
      <w:bookmarkStart w:id="27" w:name="_Toc192960469"/>
      <w:r w:rsidRPr="00833E7C">
        <w:lastRenderedPageBreak/>
        <w:t>Fotografie (D/A)</w:t>
      </w:r>
      <w:bookmarkEnd w:id="2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229EB5FA" w14:textId="77777777" w:rsidTr="000C7D64">
        <w:trPr>
          <w:trHeight w:val="593"/>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35D3FBB8"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06C86B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4" w:space="0" w:color="auto"/>
            </w:tcBorders>
            <w:shd w:val="clear" w:color="000000" w:fill="D5D987"/>
            <w:vAlign w:val="center"/>
            <w:hideMark/>
          </w:tcPr>
          <w:p w14:paraId="7E787E7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6F982AE3"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3BB2455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F3AE75"/>
            <w:vAlign w:val="center"/>
            <w:hideMark/>
          </w:tcPr>
          <w:p w14:paraId="411A223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5DA4C348"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DB7FB2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4" w:space="0" w:color="auto"/>
            </w:tcBorders>
            <w:shd w:val="clear" w:color="000000" w:fill="EBEDC5"/>
            <w:vAlign w:val="center"/>
            <w:hideMark/>
          </w:tcPr>
          <w:p w14:paraId="562BF8D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6FF7185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right w:val="single" w:sz="4" w:space="0" w:color="auto"/>
            </w:tcBorders>
            <w:shd w:val="clear" w:color="000000" w:fill="FADBC2"/>
            <w:vAlign w:val="center"/>
          </w:tcPr>
          <w:p w14:paraId="756E9F1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Fotografie (incl. werkplekleren)</w:t>
            </w:r>
          </w:p>
        </w:tc>
        <w:tc>
          <w:tcPr>
            <w:tcW w:w="745" w:type="dxa"/>
            <w:tcBorders>
              <w:top w:val="single" w:sz="4" w:space="0" w:color="auto"/>
              <w:left w:val="single" w:sz="4" w:space="0" w:color="auto"/>
              <w:right w:val="single" w:sz="4" w:space="0" w:color="auto"/>
            </w:tcBorders>
            <w:shd w:val="clear" w:color="000000" w:fill="FADBC2"/>
            <w:vAlign w:val="center"/>
            <w:hideMark/>
          </w:tcPr>
          <w:p w14:paraId="2FD955F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12</w:t>
            </w:r>
          </w:p>
        </w:tc>
        <w:tc>
          <w:tcPr>
            <w:tcW w:w="709" w:type="dxa"/>
            <w:tcBorders>
              <w:top w:val="single" w:sz="4" w:space="0" w:color="auto"/>
              <w:left w:val="single" w:sz="4" w:space="0" w:color="auto"/>
              <w:right w:val="single" w:sz="4" w:space="0" w:color="auto"/>
            </w:tcBorders>
            <w:shd w:val="clear" w:color="000000" w:fill="FADBC2"/>
            <w:vAlign w:val="center"/>
            <w:hideMark/>
          </w:tcPr>
          <w:p w14:paraId="3FC4029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12</w:t>
            </w:r>
          </w:p>
        </w:tc>
      </w:tr>
      <w:tr w:rsidR="00BD6496" w:rsidRPr="00833E7C" w14:paraId="0931DEAD"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4E48C3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4" w:space="0" w:color="auto"/>
            </w:tcBorders>
            <w:shd w:val="clear" w:color="000000" w:fill="EBEDC5"/>
            <w:vAlign w:val="center"/>
            <w:hideMark/>
          </w:tcPr>
          <w:p w14:paraId="1EE47C9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E8B84F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bottom w:val="single" w:sz="4" w:space="0" w:color="auto"/>
              <w:right w:val="single" w:sz="4" w:space="0" w:color="auto"/>
            </w:tcBorders>
            <w:shd w:val="clear" w:color="000000" w:fill="FADBC2"/>
            <w:vAlign w:val="center"/>
          </w:tcPr>
          <w:p w14:paraId="0977E93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Kunstbeschouwing</w:t>
            </w:r>
          </w:p>
        </w:tc>
        <w:tc>
          <w:tcPr>
            <w:tcW w:w="745" w:type="dxa"/>
            <w:tcBorders>
              <w:left w:val="single" w:sz="4" w:space="0" w:color="auto"/>
              <w:bottom w:val="single" w:sz="4" w:space="0" w:color="auto"/>
              <w:right w:val="single" w:sz="4" w:space="0" w:color="auto"/>
            </w:tcBorders>
            <w:shd w:val="clear" w:color="000000" w:fill="FADBC2"/>
            <w:vAlign w:val="center"/>
          </w:tcPr>
          <w:p w14:paraId="583AD0C0"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left w:val="single" w:sz="4" w:space="0" w:color="auto"/>
              <w:bottom w:val="single" w:sz="4" w:space="0" w:color="auto"/>
              <w:right w:val="single" w:sz="4" w:space="0" w:color="auto"/>
            </w:tcBorders>
            <w:shd w:val="clear" w:color="000000" w:fill="FADBC2"/>
            <w:vAlign w:val="center"/>
          </w:tcPr>
          <w:p w14:paraId="6367338F"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1D1ADA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93851A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60A0BC4B"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1648089"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57A3C1D6"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050262E"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5DD57AB7"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69967D3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4008E9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646B921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DD08EFE"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150A6BCF"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BD6AD41"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05C17447"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426A251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D4E946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5A9F083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220AB13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F3D94A1"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487B8B73"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46A1A600"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1E6090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D1CD98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56D341B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18D634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8273593"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033F0F84"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542E208"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6310FBCC"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0F5995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2908727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41CF95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2695F624"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621088C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F5B77D5"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F3A9BF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D989DA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02E4A94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93F80B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343A61A6"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3EC0F45F"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B6BBCE7"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0F3BC5A"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67E5FD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792ED64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14DE42B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2DB27538"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3247C028"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05A39E1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5EA0FBC" w14:textId="77777777" w:rsidTr="000C7D64">
        <w:trPr>
          <w:trHeight w:val="576"/>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518DC227"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65E3CF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854BD2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2C22975A" w14:textId="77777777" w:rsidTr="00516148">
        <w:trPr>
          <w:trHeight w:val="576"/>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0F6A757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02292BB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007F3BB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29AE54D3"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6152730"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348D3EC8" w14:textId="77777777" w:rsidR="00BD6496" w:rsidRPr="00833E7C" w:rsidRDefault="00BD6496" w:rsidP="00DB40A9">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3FDC6E4D"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1FF8F826"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2D5486F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EC9D42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3ABA9834"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0680582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04C31515"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B0C8797"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E2BBECB"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36DCF65"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46BA1AA0"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 Nederlands (1u/leerjaar …)</w:t>
            </w:r>
          </w:p>
          <w:p w14:paraId="6C9C4A2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42D5DF2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21DF00D6"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32FDC86"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C26EE2F"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4F4361D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670D5BC1"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0685F57A"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11A4FC5F"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C8C6900"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7E35258C"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0172740D"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1EDAB84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7DCD71C"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6F3BE46C"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7EE623F"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tc>
      </w:tr>
    </w:tbl>
    <w:p w14:paraId="67B705C2"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2F8A5702" w14:textId="77777777" w:rsidTr="000C7D64">
        <w:tc>
          <w:tcPr>
            <w:tcW w:w="3823" w:type="dxa"/>
          </w:tcPr>
          <w:p w14:paraId="7364CD7F"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7D2C8229"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75DC3314" w14:textId="77777777" w:rsidTr="000C7D64">
        <w:tc>
          <w:tcPr>
            <w:tcW w:w="3823" w:type="dxa"/>
          </w:tcPr>
          <w:p w14:paraId="6938A1CB" w14:textId="77777777" w:rsidR="00BD6496" w:rsidRPr="00833E7C" w:rsidRDefault="00BD6496" w:rsidP="000C7D64">
            <w:pPr>
              <w:rPr>
                <w:lang w:val="nl-NL"/>
              </w:rPr>
            </w:pPr>
            <w:r w:rsidRPr="00833E7C">
              <w:rPr>
                <w:lang w:val="nl-NL"/>
              </w:rPr>
              <w:t>Godsdienst</w:t>
            </w:r>
          </w:p>
        </w:tc>
        <w:tc>
          <w:tcPr>
            <w:tcW w:w="5239" w:type="dxa"/>
          </w:tcPr>
          <w:p w14:paraId="3CA3E02F" w14:textId="77777777" w:rsidR="00BD6496" w:rsidRPr="00833E7C" w:rsidRDefault="00BD6496" w:rsidP="000C7D64">
            <w:pPr>
              <w:rPr>
                <w:lang w:val="nl-NL"/>
              </w:rPr>
            </w:pPr>
            <w:r w:rsidRPr="00833E7C">
              <w:rPr>
                <w:rFonts w:cstheme="minorHAnsi"/>
              </w:rPr>
              <w:t>AV Godsdienst</w:t>
            </w:r>
          </w:p>
        </w:tc>
      </w:tr>
      <w:tr w:rsidR="00BD6496" w:rsidRPr="00833E7C" w14:paraId="6D3CD3E9" w14:textId="77777777" w:rsidTr="000C7D64">
        <w:tc>
          <w:tcPr>
            <w:tcW w:w="3823" w:type="dxa"/>
          </w:tcPr>
          <w:p w14:paraId="1BA07576" w14:textId="77777777" w:rsidR="00BD6496" w:rsidRPr="00833E7C" w:rsidRDefault="00BD6496" w:rsidP="000C7D64">
            <w:pPr>
              <w:rPr>
                <w:lang w:val="nl-NL"/>
              </w:rPr>
            </w:pPr>
            <w:r w:rsidRPr="00833E7C">
              <w:rPr>
                <w:lang w:val="nl-NL"/>
              </w:rPr>
              <w:t>Aardrijkskunde</w:t>
            </w:r>
          </w:p>
        </w:tc>
        <w:tc>
          <w:tcPr>
            <w:tcW w:w="5239" w:type="dxa"/>
          </w:tcPr>
          <w:p w14:paraId="75C6F89F" w14:textId="77777777" w:rsidR="00BD6496" w:rsidRPr="00833E7C" w:rsidRDefault="00BD6496" w:rsidP="000C7D64">
            <w:pPr>
              <w:rPr>
                <w:lang w:val="nl-NL"/>
              </w:rPr>
            </w:pPr>
            <w:r w:rsidRPr="00833E7C">
              <w:rPr>
                <w:rFonts w:cstheme="minorHAnsi"/>
              </w:rPr>
              <w:t>AV Aardrijkskunde</w:t>
            </w:r>
          </w:p>
        </w:tc>
      </w:tr>
      <w:tr w:rsidR="00BD6496" w:rsidRPr="00833E7C" w14:paraId="5B2AF1FD" w14:textId="77777777" w:rsidTr="000C7D64">
        <w:tc>
          <w:tcPr>
            <w:tcW w:w="3823" w:type="dxa"/>
          </w:tcPr>
          <w:p w14:paraId="519A7E11" w14:textId="77777777" w:rsidR="00BD6496" w:rsidRPr="00833E7C" w:rsidRDefault="00BD6496" w:rsidP="000C7D64">
            <w:pPr>
              <w:rPr>
                <w:lang w:val="nl-NL"/>
              </w:rPr>
            </w:pPr>
            <w:r w:rsidRPr="00833E7C">
              <w:rPr>
                <w:lang w:val="nl-NL"/>
              </w:rPr>
              <w:t>Engels</w:t>
            </w:r>
          </w:p>
        </w:tc>
        <w:tc>
          <w:tcPr>
            <w:tcW w:w="5239" w:type="dxa"/>
          </w:tcPr>
          <w:p w14:paraId="2EE325B9" w14:textId="77777777" w:rsidR="00BD6496" w:rsidRPr="00833E7C" w:rsidRDefault="00BD6496" w:rsidP="000C7D64">
            <w:pPr>
              <w:rPr>
                <w:lang w:val="nl-NL"/>
              </w:rPr>
            </w:pPr>
            <w:r w:rsidRPr="00833E7C">
              <w:rPr>
                <w:rFonts w:cstheme="minorHAnsi"/>
              </w:rPr>
              <w:t>AV Engels</w:t>
            </w:r>
          </w:p>
        </w:tc>
      </w:tr>
      <w:tr w:rsidR="00BD6496" w:rsidRPr="00833E7C" w14:paraId="7F0A87A9" w14:textId="77777777" w:rsidTr="000C7D64">
        <w:tc>
          <w:tcPr>
            <w:tcW w:w="3823" w:type="dxa"/>
          </w:tcPr>
          <w:p w14:paraId="19925134" w14:textId="77777777" w:rsidR="00BD6496" w:rsidRPr="00833E7C" w:rsidRDefault="00BD6496" w:rsidP="000C7D64">
            <w:pPr>
              <w:rPr>
                <w:lang w:val="nl-NL"/>
              </w:rPr>
            </w:pPr>
            <w:r w:rsidRPr="00833E7C">
              <w:rPr>
                <w:lang w:val="nl-NL"/>
              </w:rPr>
              <w:t>Fotografie</w:t>
            </w:r>
          </w:p>
        </w:tc>
        <w:tc>
          <w:tcPr>
            <w:tcW w:w="5239" w:type="dxa"/>
          </w:tcPr>
          <w:p w14:paraId="7F8DD3FE" w14:textId="77777777" w:rsidR="0041607B" w:rsidRPr="00833E7C" w:rsidRDefault="0041607B" w:rsidP="0041607B">
            <w:pPr>
              <w:rPr>
                <w:lang w:val="nl-NL"/>
              </w:rPr>
            </w:pPr>
            <w:r w:rsidRPr="00833E7C">
              <w:rPr>
                <w:lang w:val="nl-NL"/>
              </w:rPr>
              <w:t>KV/PV Fotografie</w:t>
            </w:r>
          </w:p>
          <w:p w14:paraId="7F0AA796" w14:textId="77777777" w:rsidR="0041607B" w:rsidRPr="00833E7C" w:rsidRDefault="0041607B" w:rsidP="0041607B">
            <w:pPr>
              <w:rPr>
                <w:lang w:val="nl-NL"/>
              </w:rPr>
            </w:pPr>
            <w:r w:rsidRPr="00833E7C">
              <w:rPr>
                <w:lang w:val="nl-NL"/>
              </w:rPr>
              <w:t>AV Fysica</w:t>
            </w:r>
          </w:p>
          <w:p w14:paraId="56CC307C" w14:textId="77777777" w:rsidR="0041607B" w:rsidRPr="00833E7C" w:rsidRDefault="0041607B" w:rsidP="0041607B">
            <w:pPr>
              <w:rPr>
                <w:lang w:val="nl-NL"/>
              </w:rPr>
            </w:pPr>
            <w:r w:rsidRPr="00833E7C">
              <w:t>PV Praktijk toegepaste fysica</w:t>
            </w:r>
          </w:p>
          <w:p w14:paraId="4728B091" w14:textId="726CDCC9" w:rsidR="00BD6496" w:rsidRPr="00833E7C" w:rsidRDefault="0041607B" w:rsidP="0041607B">
            <w:pPr>
              <w:rPr>
                <w:lang w:val="nl-NL"/>
              </w:rPr>
            </w:pPr>
            <w:r w:rsidRPr="00833E7C">
              <w:rPr>
                <w:lang w:val="nl-NL"/>
              </w:rPr>
              <w:t>TV Toegepaste fysica</w:t>
            </w:r>
          </w:p>
        </w:tc>
      </w:tr>
      <w:tr w:rsidR="00BD6496" w:rsidRPr="00833E7C" w14:paraId="7C3A1AB1" w14:textId="77777777" w:rsidTr="000C7D64">
        <w:tc>
          <w:tcPr>
            <w:tcW w:w="3823" w:type="dxa"/>
          </w:tcPr>
          <w:p w14:paraId="52034831" w14:textId="77777777" w:rsidR="00BD6496" w:rsidRPr="00833E7C" w:rsidRDefault="00BD6496" w:rsidP="000C7D64">
            <w:pPr>
              <w:rPr>
                <w:lang w:val="nl-NL"/>
              </w:rPr>
            </w:pPr>
            <w:r w:rsidRPr="00833E7C">
              <w:rPr>
                <w:lang w:val="nl-NL"/>
              </w:rPr>
              <w:t>Frans</w:t>
            </w:r>
          </w:p>
        </w:tc>
        <w:tc>
          <w:tcPr>
            <w:tcW w:w="5239" w:type="dxa"/>
          </w:tcPr>
          <w:p w14:paraId="62F56BEC" w14:textId="77777777" w:rsidR="00BD6496" w:rsidRPr="00833E7C" w:rsidRDefault="00BD6496" w:rsidP="000C7D64">
            <w:pPr>
              <w:rPr>
                <w:lang w:val="nl-NL"/>
              </w:rPr>
            </w:pPr>
            <w:r w:rsidRPr="00833E7C">
              <w:rPr>
                <w:rFonts w:cstheme="minorHAnsi"/>
              </w:rPr>
              <w:t>AV Frans</w:t>
            </w:r>
          </w:p>
        </w:tc>
      </w:tr>
      <w:tr w:rsidR="00BD6496" w:rsidRPr="00833E7C" w14:paraId="59839F7E" w14:textId="77777777" w:rsidTr="000C7D64">
        <w:tc>
          <w:tcPr>
            <w:tcW w:w="3823" w:type="dxa"/>
          </w:tcPr>
          <w:p w14:paraId="5C1EEFF6" w14:textId="77777777" w:rsidR="00BD6496" w:rsidRPr="00833E7C" w:rsidRDefault="00BD6496" w:rsidP="000C7D64">
            <w:pPr>
              <w:rPr>
                <w:lang w:val="nl-NL"/>
              </w:rPr>
            </w:pPr>
            <w:r w:rsidRPr="00833E7C">
              <w:rPr>
                <w:lang w:val="nl-NL"/>
              </w:rPr>
              <w:t>Gemeenschappelijk funderend leerplan</w:t>
            </w:r>
          </w:p>
        </w:tc>
        <w:tc>
          <w:tcPr>
            <w:tcW w:w="5239" w:type="dxa"/>
          </w:tcPr>
          <w:p w14:paraId="29E88D5B"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564BCC77" w14:textId="77777777" w:rsidTr="000C7D64">
        <w:tc>
          <w:tcPr>
            <w:tcW w:w="3823" w:type="dxa"/>
          </w:tcPr>
          <w:p w14:paraId="298A90E6" w14:textId="77777777" w:rsidR="00BD6496" w:rsidRPr="00833E7C" w:rsidRDefault="00BD6496" w:rsidP="000C7D64">
            <w:pPr>
              <w:rPr>
                <w:lang w:val="nl-NL"/>
              </w:rPr>
            </w:pPr>
            <w:r w:rsidRPr="00833E7C">
              <w:rPr>
                <w:lang w:val="nl-NL"/>
              </w:rPr>
              <w:t>Geschiedenis</w:t>
            </w:r>
          </w:p>
        </w:tc>
        <w:tc>
          <w:tcPr>
            <w:tcW w:w="5239" w:type="dxa"/>
          </w:tcPr>
          <w:p w14:paraId="43E57F27" w14:textId="77777777" w:rsidR="00BD6496" w:rsidRPr="00833E7C" w:rsidRDefault="00BD6496" w:rsidP="000C7D64">
            <w:pPr>
              <w:rPr>
                <w:lang w:val="nl-NL"/>
              </w:rPr>
            </w:pPr>
            <w:r w:rsidRPr="00833E7C">
              <w:rPr>
                <w:lang w:val="nl-NL"/>
              </w:rPr>
              <w:t>AV Geschiedenis</w:t>
            </w:r>
          </w:p>
        </w:tc>
      </w:tr>
      <w:tr w:rsidR="00BD6496" w:rsidRPr="00833E7C" w14:paraId="74BC3D85" w14:textId="77777777" w:rsidTr="000C7D64">
        <w:tc>
          <w:tcPr>
            <w:tcW w:w="3823" w:type="dxa"/>
          </w:tcPr>
          <w:p w14:paraId="34EFCE24" w14:textId="77777777" w:rsidR="00BD6496" w:rsidRPr="00833E7C" w:rsidRDefault="00BD6496" w:rsidP="000C7D64">
            <w:pPr>
              <w:rPr>
                <w:lang w:val="nl-NL"/>
              </w:rPr>
            </w:pPr>
            <w:r w:rsidRPr="00833E7C">
              <w:rPr>
                <w:lang w:val="nl-NL"/>
              </w:rPr>
              <w:lastRenderedPageBreak/>
              <w:t>Leerplan financieel-economische vorming</w:t>
            </w:r>
          </w:p>
        </w:tc>
        <w:tc>
          <w:tcPr>
            <w:tcW w:w="5239" w:type="dxa"/>
          </w:tcPr>
          <w:p w14:paraId="6EC41DE8"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20A05E6F" w14:textId="77777777" w:rsidTr="000C7D64">
        <w:tc>
          <w:tcPr>
            <w:tcW w:w="3823" w:type="dxa"/>
          </w:tcPr>
          <w:p w14:paraId="74911B69" w14:textId="77777777" w:rsidR="00BD6496" w:rsidRPr="00833E7C" w:rsidRDefault="00BD6496" w:rsidP="000C7D64">
            <w:pPr>
              <w:rPr>
                <w:lang w:val="nl-NL"/>
              </w:rPr>
            </w:pPr>
            <w:r w:rsidRPr="00833E7C">
              <w:rPr>
                <w:lang w:val="nl-NL"/>
              </w:rPr>
              <w:t>Lichamelijke opvoeding</w:t>
            </w:r>
          </w:p>
        </w:tc>
        <w:tc>
          <w:tcPr>
            <w:tcW w:w="5239" w:type="dxa"/>
          </w:tcPr>
          <w:p w14:paraId="7DD59456" w14:textId="77777777" w:rsidR="00BD6496" w:rsidRPr="00833E7C" w:rsidRDefault="00BD6496" w:rsidP="000C7D64">
            <w:pPr>
              <w:rPr>
                <w:rFonts w:cstheme="minorHAnsi"/>
              </w:rPr>
            </w:pPr>
            <w:r w:rsidRPr="00833E7C">
              <w:rPr>
                <w:rFonts w:cstheme="minorHAnsi"/>
              </w:rPr>
              <w:t>AV Bewegingswetenschappen</w:t>
            </w:r>
          </w:p>
          <w:p w14:paraId="05A89790" w14:textId="77777777" w:rsidR="00BD6496" w:rsidRPr="00833E7C" w:rsidRDefault="00BD6496" w:rsidP="000C7D64">
            <w:pPr>
              <w:rPr>
                <w:rFonts w:cstheme="minorHAnsi"/>
              </w:rPr>
            </w:pPr>
            <w:r w:rsidRPr="00833E7C">
              <w:rPr>
                <w:rFonts w:cstheme="minorHAnsi"/>
              </w:rPr>
              <w:t>AV Lichamelijke opvoeding</w:t>
            </w:r>
          </w:p>
          <w:p w14:paraId="2FCB2D94" w14:textId="77777777" w:rsidR="00BD6496" w:rsidRPr="00833E7C" w:rsidRDefault="00BD6496" w:rsidP="000C7D64">
            <w:pPr>
              <w:rPr>
                <w:lang w:val="nl-NL"/>
              </w:rPr>
            </w:pPr>
            <w:r w:rsidRPr="00833E7C">
              <w:rPr>
                <w:rFonts w:cstheme="minorHAnsi"/>
              </w:rPr>
              <w:t>AV/TV Sport</w:t>
            </w:r>
          </w:p>
        </w:tc>
      </w:tr>
      <w:tr w:rsidR="00BD6496" w:rsidRPr="00833E7C" w14:paraId="0448837C" w14:textId="77777777" w:rsidTr="000C7D64">
        <w:tc>
          <w:tcPr>
            <w:tcW w:w="3823" w:type="dxa"/>
          </w:tcPr>
          <w:p w14:paraId="43538FBB" w14:textId="77777777" w:rsidR="00BD6496" w:rsidRPr="00833E7C" w:rsidRDefault="00BD6496" w:rsidP="000C7D64">
            <w:pPr>
              <w:rPr>
                <w:lang w:val="nl-NL"/>
              </w:rPr>
            </w:pPr>
            <w:r w:rsidRPr="00833E7C">
              <w:rPr>
                <w:lang w:val="nl-NL"/>
              </w:rPr>
              <w:t>Natuurwetenschappen</w:t>
            </w:r>
          </w:p>
        </w:tc>
        <w:tc>
          <w:tcPr>
            <w:tcW w:w="5239" w:type="dxa"/>
          </w:tcPr>
          <w:p w14:paraId="77BDD6BE" w14:textId="77777777" w:rsidR="00BD6496" w:rsidRPr="00833E7C" w:rsidRDefault="00BD6496" w:rsidP="000C7D64">
            <w:pPr>
              <w:rPr>
                <w:rFonts w:cstheme="minorHAnsi"/>
              </w:rPr>
            </w:pPr>
            <w:r w:rsidRPr="00833E7C">
              <w:rPr>
                <w:rFonts w:cstheme="minorHAnsi"/>
              </w:rPr>
              <w:t>AV Biochemie</w:t>
            </w:r>
          </w:p>
          <w:p w14:paraId="48E420BF" w14:textId="77777777" w:rsidR="00BD6496" w:rsidRPr="00833E7C" w:rsidRDefault="00BD6496" w:rsidP="000C7D64">
            <w:pPr>
              <w:rPr>
                <w:rFonts w:cstheme="minorHAnsi"/>
              </w:rPr>
            </w:pPr>
            <w:r w:rsidRPr="00833E7C">
              <w:rPr>
                <w:rFonts w:cstheme="minorHAnsi"/>
              </w:rPr>
              <w:t>AV Biologie</w:t>
            </w:r>
          </w:p>
          <w:p w14:paraId="72C9249D" w14:textId="77777777" w:rsidR="00BD6496" w:rsidRPr="00833E7C" w:rsidRDefault="00BD6496" w:rsidP="000C7D64">
            <w:pPr>
              <w:rPr>
                <w:rFonts w:cstheme="minorHAnsi"/>
              </w:rPr>
            </w:pPr>
            <w:r w:rsidRPr="00833E7C">
              <w:rPr>
                <w:rFonts w:cstheme="minorHAnsi"/>
              </w:rPr>
              <w:t>AV Chemie</w:t>
            </w:r>
          </w:p>
          <w:p w14:paraId="298E8416" w14:textId="77777777" w:rsidR="00BD6496" w:rsidRPr="00833E7C" w:rsidRDefault="00BD6496" w:rsidP="000C7D64">
            <w:pPr>
              <w:rPr>
                <w:rFonts w:cstheme="minorHAnsi"/>
              </w:rPr>
            </w:pPr>
            <w:r w:rsidRPr="00833E7C">
              <w:rPr>
                <w:rFonts w:cstheme="minorHAnsi"/>
              </w:rPr>
              <w:t>AV Fysica</w:t>
            </w:r>
          </w:p>
          <w:p w14:paraId="5B6E0CF1" w14:textId="77777777" w:rsidR="00BD6496" w:rsidRPr="00833E7C" w:rsidRDefault="00BD6496" w:rsidP="000C7D64">
            <w:pPr>
              <w:rPr>
                <w:rFonts w:cstheme="minorHAnsi"/>
              </w:rPr>
            </w:pPr>
            <w:r w:rsidRPr="00833E7C">
              <w:rPr>
                <w:rFonts w:cstheme="minorHAnsi"/>
              </w:rPr>
              <w:t>AV Natuurwetenschappen</w:t>
            </w:r>
          </w:p>
          <w:p w14:paraId="27F3684C" w14:textId="77777777" w:rsidR="00BD6496" w:rsidRPr="00833E7C" w:rsidRDefault="00BD6496" w:rsidP="000C7D64">
            <w:pPr>
              <w:rPr>
                <w:rFonts w:cstheme="minorHAnsi"/>
              </w:rPr>
            </w:pPr>
            <w:r w:rsidRPr="00833E7C">
              <w:rPr>
                <w:rFonts w:cstheme="minorHAnsi"/>
              </w:rPr>
              <w:t>TV Toegepaste biochemie</w:t>
            </w:r>
          </w:p>
          <w:p w14:paraId="3FF4F0EB" w14:textId="77777777" w:rsidR="00BD6496" w:rsidRPr="00833E7C" w:rsidRDefault="00BD6496" w:rsidP="000C7D64">
            <w:pPr>
              <w:rPr>
                <w:rFonts w:cstheme="minorHAnsi"/>
              </w:rPr>
            </w:pPr>
            <w:r w:rsidRPr="00833E7C">
              <w:rPr>
                <w:rFonts w:cstheme="minorHAnsi"/>
              </w:rPr>
              <w:t>TV Toegepaste biologie</w:t>
            </w:r>
          </w:p>
          <w:p w14:paraId="32CB41E3" w14:textId="77777777" w:rsidR="00BD6496" w:rsidRPr="00833E7C" w:rsidRDefault="00BD6496" w:rsidP="000C7D64">
            <w:pPr>
              <w:rPr>
                <w:rFonts w:cstheme="minorHAnsi"/>
              </w:rPr>
            </w:pPr>
            <w:r w:rsidRPr="00833E7C">
              <w:rPr>
                <w:rFonts w:cstheme="minorHAnsi"/>
              </w:rPr>
              <w:t>TV Toegepaste chemie</w:t>
            </w:r>
          </w:p>
          <w:p w14:paraId="3AAB6520" w14:textId="77777777" w:rsidR="00BD6496" w:rsidRPr="00833E7C" w:rsidRDefault="00BD6496" w:rsidP="000C7D64">
            <w:pPr>
              <w:rPr>
                <w:rFonts w:cstheme="minorHAnsi"/>
              </w:rPr>
            </w:pPr>
            <w:r w:rsidRPr="00833E7C">
              <w:rPr>
                <w:rFonts w:cstheme="minorHAnsi"/>
              </w:rPr>
              <w:t>TV Toegepaste fysica</w:t>
            </w:r>
          </w:p>
          <w:p w14:paraId="5C535749" w14:textId="77777777" w:rsidR="00BD6496" w:rsidRPr="00833E7C" w:rsidRDefault="00BD6496" w:rsidP="000C7D64">
            <w:pPr>
              <w:rPr>
                <w:lang w:val="nl-NL"/>
              </w:rPr>
            </w:pPr>
            <w:r w:rsidRPr="00833E7C">
              <w:rPr>
                <w:rFonts w:cstheme="minorHAnsi"/>
              </w:rPr>
              <w:t>TV Toegepaste natuurwetenschappen</w:t>
            </w:r>
          </w:p>
        </w:tc>
      </w:tr>
      <w:tr w:rsidR="00BD6496" w:rsidRPr="00833E7C" w14:paraId="037107FD" w14:textId="77777777" w:rsidTr="000C7D64">
        <w:tc>
          <w:tcPr>
            <w:tcW w:w="3823" w:type="dxa"/>
          </w:tcPr>
          <w:p w14:paraId="6CE8D81A" w14:textId="77777777" w:rsidR="00BD6496" w:rsidRPr="00833E7C" w:rsidRDefault="00BD6496" w:rsidP="000C7D64">
            <w:pPr>
              <w:rPr>
                <w:lang w:val="nl-NL"/>
              </w:rPr>
            </w:pPr>
            <w:r w:rsidRPr="00833E7C">
              <w:rPr>
                <w:lang w:val="nl-NL"/>
              </w:rPr>
              <w:t>Nederlands</w:t>
            </w:r>
          </w:p>
        </w:tc>
        <w:tc>
          <w:tcPr>
            <w:tcW w:w="5239" w:type="dxa"/>
          </w:tcPr>
          <w:p w14:paraId="3BB75628" w14:textId="77777777" w:rsidR="00BD6496" w:rsidRPr="00833E7C" w:rsidRDefault="00BD6496" w:rsidP="000C7D64">
            <w:pPr>
              <w:rPr>
                <w:lang w:val="nl-NL"/>
              </w:rPr>
            </w:pPr>
            <w:r w:rsidRPr="00833E7C">
              <w:rPr>
                <w:rFonts w:cstheme="minorHAnsi"/>
              </w:rPr>
              <w:t>AV Nederlands</w:t>
            </w:r>
          </w:p>
        </w:tc>
      </w:tr>
      <w:tr w:rsidR="00BD6496" w:rsidRPr="00833E7C" w14:paraId="2BEDBC87" w14:textId="77777777" w:rsidTr="000C7D64">
        <w:tc>
          <w:tcPr>
            <w:tcW w:w="3823" w:type="dxa"/>
          </w:tcPr>
          <w:p w14:paraId="224C2504" w14:textId="77777777" w:rsidR="00BD6496" w:rsidRPr="00833E7C" w:rsidRDefault="00BD6496" w:rsidP="000C7D64">
            <w:pPr>
              <w:rPr>
                <w:lang w:val="nl-NL"/>
              </w:rPr>
            </w:pPr>
            <w:r w:rsidRPr="00833E7C">
              <w:rPr>
                <w:lang w:val="nl-NL"/>
              </w:rPr>
              <w:t>Wiskunde</w:t>
            </w:r>
          </w:p>
        </w:tc>
        <w:tc>
          <w:tcPr>
            <w:tcW w:w="5239" w:type="dxa"/>
          </w:tcPr>
          <w:p w14:paraId="5E34D574" w14:textId="77777777" w:rsidR="00BD6496" w:rsidRPr="00833E7C" w:rsidRDefault="00BD6496" w:rsidP="000C7D64">
            <w:pPr>
              <w:rPr>
                <w:lang w:val="nl-NL"/>
              </w:rPr>
            </w:pPr>
            <w:r w:rsidRPr="00833E7C">
              <w:rPr>
                <w:rFonts w:cstheme="minorHAnsi"/>
              </w:rPr>
              <w:t>AV Wiskunde</w:t>
            </w:r>
          </w:p>
        </w:tc>
      </w:tr>
    </w:tbl>
    <w:p w14:paraId="5A664468" w14:textId="77777777" w:rsidR="00BD6496" w:rsidRPr="00833E7C" w:rsidRDefault="00BD6496" w:rsidP="00BD6496">
      <w:pPr>
        <w:rPr>
          <w:lang w:val="nl-NL"/>
        </w:rPr>
      </w:pPr>
    </w:p>
    <w:p w14:paraId="205B40EB" w14:textId="77777777" w:rsidR="00BD6496" w:rsidRPr="00833E7C" w:rsidRDefault="00BD6496" w:rsidP="00BD6496">
      <w:pPr>
        <w:pStyle w:val="Kop2"/>
      </w:pPr>
      <w:bookmarkStart w:id="28" w:name="_Toc137574249"/>
      <w:bookmarkStart w:id="29" w:name="_Toc192960470"/>
      <w:proofErr w:type="spellStart"/>
      <w:r w:rsidRPr="00833E7C">
        <w:lastRenderedPageBreak/>
        <w:t>Grafimedia</w:t>
      </w:r>
      <w:proofErr w:type="spellEnd"/>
      <w:r w:rsidRPr="00833E7C">
        <w:t xml:space="preserve"> (D/A)</w:t>
      </w:r>
      <w:bookmarkEnd w:id="28"/>
      <w:bookmarkEnd w:id="2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0CD952DA"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67D649DD"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22DCA2F7"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0564A4FE"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8" w:space="0" w:color="000000"/>
              <w:left w:val="nil"/>
              <w:bottom w:val="single" w:sz="8" w:space="0" w:color="000000"/>
              <w:right w:val="single" w:sz="8" w:space="0" w:color="000000"/>
            </w:tcBorders>
            <w:shd w:val="clear" w:color="000000" w:fill="F3AE75"/>
            <w:vAlign w:val="center"/>
            <w:hideMark/>
          </w:tcPr>
          <w:p w14:paraId="011A4DCA"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000000" w:fill="F3AE75"/>
            <w:vAlign w:val="center"/>
            <w:hideMark/>
          </w:tcPr>
          <w:p w14:paraId="6926E39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F3AE75"/>
            <w:vAlign w:val="center"/>
            <w:hideMark/>
          </w:tcPr>
          <w:p w14:paraId="13F72F2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2A6DA402"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84C1A9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AA4B878"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nil"/>
              <w:left w:val="nil"/>
              <w:bottom w:val="single" w:sz="8" w:space="0" w:color="000000"/>
              <w:right w:val="single" w:sz="8" w:space="0" w:color="000000"/>
            </w:tcBorders>
            <w:shd w:val="clear" w:color="000000" w:fill="EBEDC5"/>
            <w:vAlign w:val="center"/>
            <w:hideMark/>
          </w:tcPr>
          <w:p w14:paraId="4C45B47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8" w:space="0" w:color="000000"/>
              <w:left w:val="nil"/>
              <w:bottom w:val="single" w:sz="4" w:space="0" w:color="auto"/>
              <w:right w:val="single" w:sz="8" w:space="0" w:color="000000"/>
            </w:tcBorders>
            <w:shd w:val="clear" w:color="000000" w:fill="FADBC2"/>
            <w:vAlign w:val="center"/>
          </w:tcPr>
          <w:p w14:paraId="292980D7" w14:textId="77777777" w:rsidR="00BD6496" w:rsidRPr="00833E7C" w:rsidRDefault="00BD6496" w:rsidP="000C7D64">
            <w:pPr>
              <w:spacing w:after="0" w:line="240" w:lineRule="auto"/>
              <w:rPr>
                <w:rFonts w:eastAsia="Times New Roman" w:cs="Calibri"/>
                <w:color w:val="000000"/>
                <w:lang w:eastAsia="nl-BE"/>
              </w:rPr>
            </w:pPr>
            <w:proofErr w:type="spellStart"/>
            <w:r w:rsidRPr="00833E7C">
              <w:rPr>
                <w:rFonts w:eastAsia="Times New Roman" w:cs="Calibri"/>
                <w:color w:val="000000"/>
                <w:lang w:eastAsia="nl-BE"/>
              </w:rPr>
              <w:t>Grafimedia</w:t>
            </w:r>
            <w:proofErr w:type="spellEnd"/>
            <w:r w:rsidRPr="00833E7C">
              <w:rPr>
                <w:rFonts w:eastAsia="Times New Roman" w:cs="Calibri"/>
                <w:color w:val="000000"/>
                <w:lang w:eastAsia="nl-BE"/>
              </w:rPr>
              <w:t xml:space="preserve"> (incl. werkplekleren)</w:t>
            </w:r>
          </w:p>
        </w:tc>
        <w:tc>
          <w:tcPr>
            <w:tcW w:w="745" w:type="dxa"/>
            <w:tcBorders>
              <w:top w:val="nil"/>
              <w:left w:val="nil"/>
              <w:bottom w:val="single" w:sz="4" w:space="0" w:color="auto"/>
              <w:right w:val="single" w:sz="8" w:space="0" w:color="000000"/>
            </w:tcBorders>
            <w:shd w:val="clear" w:color="000000" w:fill="FADBC2"/>
            <w:vAlign w:val="center"/>
            <w:hideMark/>
          </w:tcPr>
          <w:p w14:paraId="38408DC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12</w:t>
            </w:r>
          </w:p>
        </w:tc>
        <w:tc>
          <w:tcPr>
            <w:tcW w:w="709" w:type="dxa"/>
            <w:tcBorders>
              <w:top w:val="nil"/>
              <w:left w:val="nil"/>
              <w:bottom w:val="single" w:sz="4" w:space="0" w:color="auto"/>
              <w:right w:val="single" w:sz="8" w:space="0" w:color="000000"/>
            </w:tcBorders>
            <w:shd w:val="clear" w:color="000000" w:fill="FADBC2"/>
            <w:vAlign w:val="center"/>
            <w:hideMark/>
          </w:tcPr>
          <w:p w14:paraId="1F8AC9D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12</w:t>
            </w:r>
          </w:p>
        </w:tc>
      </w:tr>
      <w:tr w:rsidR="00BD6496" w:rsidRPr="00833E7C" w14:paraId="47B72D9F"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B3999F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Aardrijkskunde</w:t>
            </w:r>
          </w:p>
        </w:tc>
        <w:tc>
          <w:tcPr>
            <w:tcW w:w="708" w:type="dxa"/>
            <w:tcBorders>
              <w:top w:val="nil"/>
              <w:left w:val="nil"/>
              <w:bottom w:val="single" w:sz="8" w:space="0" w:color="000000"/>
              <w:right w:val="single" w:sz="8" w:space="0" w:color="000000"/>
            </w:tcBorders>
            <w:shd w:val="clear" w:color="000000" w:fill="EBEDC5"/>
            <w:vAlign w:val="center"/>
            <w:hideMark/>
          </w:tcPr>
          <w:p w14:paraId="7BD4B69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nil"/>
              <w:left w:val="nil"/>
              <w:bottom w:val="single" w:sz="4" w:space="0" w:color="auto"/>
              <w:right w:val="single" w:sz="4" w:space="0" w:color="auto"/>
            </w:tcBorders>
            <w:shd w:val="clear" w:color="000000" w:fill="EBEDC5"/>
            <w:vAlign w:val="center"/>
            <w:hideMark/>
          </w:tcPr>
          <w:p w14:paraId="2A6E274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tcPr>
          <w:p w14:paraId="5EE5E061" w14:textId="77777777" w:rsidR="00BD6496" w:rsidRPr="00833E7C" w:rsidRDefault="00BD6496" w:rsidP="000C7D64">
            <w:pPr>
              <w:spacing w:after="0" w:line="240" w:lineRule="auto"/>
              <w:rPr>
                <w:rFonts w:eastAsia="Times New Roman" w:cs="Calibri"/>
                <w:color w:val="000000"/>
                <w:highlight w:val="magenta"/>
                <w:lang w:eastAsia="nl-BE"/>
              </w:rPr>
            </w:pPr>
            <w:r w:rsidRPr="00833E7C">
              <w:rPr>
                <w:rFonts w:eastAsia="Times New Roman" w:cs="Calibri"/>
                <w:color w:val="000000"/>
                <w:highlight w:val="magenta"/>
                <w:lang w:eastAsia="nl-BE"/>
              </w:rPr>
              <w:t>Wiskunde B+S</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tcPr>
          <w:p w14:paraId="33DDC04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tcPr>
          <w:p w14:paraId="5D274CB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r>
      <w:tr w:rsidR="00BD6496" w:rsidRPr="00833E7C" w14:paraId="2351E80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595E137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Engels</w:t>
            </w:r>
          </w:p>
        </w:tc>
        <w:tc>
          <w:tcPr>
            <w:tcW w:w="708" w:type="dxa"/>
            <w:tcBorders>
              <w:top w:val="nil"/>
              <w:left w:val="nil"/>
              <w:bottom w:val="single" w:sz="8" w:space="0" w:color="000000"/>
              <w:right w:val="single" w:sz="4" w:space="0" w:color="auto"/>
            </w:tcBorders>
            <w:shd w:val="clear" w:color="000000" w:fill="EBEDC5"/>
            <w:vAlign w:val="center"/>
          </w:tcPr>
          <w:p w14:paraId="091E7D60"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1BC92FB"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6A5F8F7B"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6F105BE4"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top w:val="single" w:sz="4" w:space="0" w:color="auto"/>
              <w:right w:val="single" w:sz="4" w:space="0" w:color="auto"/>
            </w:tcBorders>
            <w:shd w:val="clear" w:color="000000" w:fill="FADBC2"/>
            <w:vAlign w:val="center"/>
          </w:tcPr>
          <w:p w14:paraId="61A21D7B"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2EAD5C6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83E2C8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Frans</w:t>
            </w:r>
          </w:p>
        </w:tc>
        <w:tc>
          <w:tcPr>
            <w:tcW w:w="708" w:type="dxa"/>
            <w:tcBorders>
              <w:top w:val="nil"/>
              <w:left w:val="nil"/>
              <w:bottom w:val="single" w:sz="8" w:space="0" w:color="000000"/>
              <w:right w:val="single" w:sz="4" w:space="0" w:color="auto"/>
            </w:tcBorders>
            <w:shd w:val="clear" w:color="000000" w:fill="EBEDC5"/>
            <w:vAlign w:val="center"/>
          </w:tcPr>
          <w:p w14:paraId="24401449"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957000C"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9A9A9CC"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6CE3BDFD" w14:textId="77777777" w:rsidR="00BD6496" w:rsidRPr="00833E7C" w:rsidRDefault="00BD6496" w:rsidP="000C7D64">
            <w:pPr>
              <w:spacing w:after="0" w:line="240" w:lineRule="auto"/>
              <w:jc w:val="center"/>
              <w:rPr>
                <w:rFonts w:eastAsia="Times New Roman" w:cs="Calibri"/>
                <w:color w:val="000000"/>
                <w:lang w:val="nl-NL" w:eastAsia="nl-BE"/>
              </w:rPr>
            </w:pPr>
          </w:p>
        </w:tc>
        <w:tc>
          <w:tcPr>
            <w:tcW w:w="709" w:type="dxa"/>
            <w:tcBorders>
              <w:right w:val="single" w:sz="4" w:space="0" w:color="auto"/>
            </w:tcBorders>
            <w:shd w:val="clear" w:color="000000" w:fill="FADBC2"/>
            <w:vAlign w:val="center"/>
          </w:tcPr>
          <w:p w14:paraId="77FC8CAA"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425457D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4BBEC4F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Geschiedenis</w:t>
            </w:r>
          </w:p>
        </w:tc>
        <w:tc>
          <w:tcPr>
            <w:tcW w:w="708" w:type="dxa"/>
            <w:tcBorders>
              <w:top w:val="nil"/>
              <w:left w:val="nil"/>
              <w:bottom w:val="single" w:sz="8" w:space="0" w:color="000000"/>
              <w:right w:val="single" w:sz="4" w:space="0" w:color="auto"/>
            </w:tcBorders>
            <w:shd w:val="clear" w:color="000000" w:fill="EBEDC5"/>
            <w:vAlign w:val="center"/>
            <w:hideMark/>
          </w:tcPr>
          <w:p w14:paraId="70981B7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66374B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0082208D"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B2762F1"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10B875A"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482DAC5"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38BA572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hideMark/>
          </w:tcPr>
          <w:p w14:paraId="5FAE45AA"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3BB3641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6C12F428"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2E2D98C5"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264A8952"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49A2FAD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B0F721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Natuurwetenschappen</w:t>
            </w:r>
          </w:p>
        </w:tc>
        <w:tc>
          <w:tcPr>
            <w:tcW w:w="708" w:type="dxa"/>
            <w:tcBorders>
              <w:top w:val="nil"/>
              <w:left w:val="nil"/>
              <w:bottom w:val="single" w:sz="8" w:space="0" w:color="000000"/>
              <w:right w:val="single" w:sz="4" w:space="0" w:color="auto"/>
            </w:tcBorders>
            <w:shd w:val="clear" w:color="000000" w:fill="EBEDC5"/>
            <w:vAlign w:val="center"/>
          </w:tcPr>
          <w:p w14:paraId="1A988A8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906993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w:t>
            </w:r>
          </w:p>
        </w:tc>
        <w:tc>
          <w:tcPr>
            <w:tcW w:w="3082" w:type="dxa"/>
            <w:tcBorders>
              <w:left w:val="single" w:sz="4" w:space="0" w:color="auto"/>
            </w:tcBorders>
            <w:shd w:val="clear" w:color="000000" w:fill="FADBC2"/>
            <w:vAlign w:val="center"/>
          </w:tcPr>
          <w:p w14:paraId="3D315DE0"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29EB345E"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F44B365"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29927E60"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C7DD91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tcPr>
          <w:p w14:paraId="52FDBF5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BA235B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2</w:t>
            </w:r>
          </w:p>
        </w:tc>
        <w:tc>
          <w:tcPr>
            <w:tcW w:w="3082" w:type="dxa"/>
            <w:tcBorders>
              <w:left w:val="single" w:sz="4" w:space="0" w:color="auto"/>
            </w:tcBorders>
            <w:shd w:val="clear" w:color="000000" w:fill="FADBC2"/>
            <w:vAlign w:val="center"/>
          </w:tcPr>
          <w:p w14:paraId="48F451ED" w14:textId="77777777" w:rsidR="00BD6496" w:rsidRPr="00833E7C" w:rsidRDefault="00BD6496" w:rsidP="000C7D64">
            <w:pPr>
              <w:spacing w:after="0" w:line="240" w:lineRule="auto"/>
              <w:rPr>
                <w:rFonts w:eastAsia="Times New Roman" w:cs="Calibri"/>
                <w:color w:val="000000"/>
                <w:lang w:eastAsia="nl-BE"/>
              </w:rPr>
            </w:pPr>
          </w:p>
        </w:tc>
        <w:tc>
          <w:tcPr>
            <w:tcW w:w="745" w:type="dxa"/>
            <w:tcBorders>
              <w:bottom w:val="single" w:sz="4" w:space="0" w:color="auto"/>
            </w:tcBorders>
            <w:shd w:val="clear" w:color="000000" w:fill="FADBC2"/>
            <w:vAlign w:val="center"/>
          </w:tcPr>
          <w:p w14:paraId="5FF7C8D6"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bottom w:val="single" w:sz="4" w:space="0" w:color="auto"/>
              <w:right w:val="single" w:sz="4" w:space="0" w:color="auto"/>
            </w:tcBorders>
            <w:shd w:val="clear" w:color="000000" w:fill="FADBC2"/>
            <w:vAlign w:val="center"/>
          </w:tcPr>
          <w:p w14:paraId="3FE0AE7B"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1856B53B"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7406EC9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8AFFE4E"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2BBC3E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7C2FDE01" w14:textId="77777777" w:rsidTr="00516148">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1736323"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GFL en LP Financieel-economische vorming </w:t>
            </w:r>
          </w:p>
        </w:tc>
        <w:tc>
          <w:tcPr>
            <w:tcW w:w="745" w:type="dxa"/>
            <w:tcBorders>
              <w:top w:val="nil"/>
              <w:left w:val="nil"/>
              <w:bottom w:val="single" w:sz="4" w:space="0" w:color="auto"/>
              <w:right w:val="single" w:sz="8" w:space="0" w:color="000000"/>
            </w:tcBorders>
            <w:shd w:val="clear" w:color="000000" w:fill="CDEDEF"/>
            <w:vAlign w:val="center"/>
            <w:hideMark/>
          </w:tcPr>
          <w:p w14:paraId="52AF133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218165E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74F351C0"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5364D34F" w14:textId="77777777" w:rsidR="00BD6496" w:rsidRPr="00833E7C" w:rsidRDefault="00BD6496" w:rsidP="00DB40A9">
            <w:pPr>
              <w:pStyle w:val="Tussentekst"/>
            </w:pPr>
            <w:r w:rsidRPr="00833E7C">
              <w:t>* De leerplandoelen van het GFL en van het leerplan Financieel-economische vorming kunnen worden gerealiseerd via schooleigen projecten, door een of meer leerplandoelen te integreren in vakken van de algemene of de specifieke vorming of door een aantal leerplandoelen samen onder de vorm van een vak aan te bieden (zoals Artistieke vorming, Mens &amp; samenleving), of door een combinatie van voorgaande mogelijkheden.</w:t>
            </w:r>
          </w:p>
          <w:p w14:paraId="5E0B5CC8" w14:textId="77777777" w:rsidR="00BD6496" w:rsidRPr="00833E7C" w:rsidRDefault="00BD6496" w:rsidP="00DB40A9">
            <w:pPr>
              <w:pStyle w:val="Tussentekst"/>
            </w:pPr>
            <w:r w:rsidRPr="00833E7C">
              <w:t>Het is geenszins de bedoeling om het GFL als één afzonderlijk vak te realiseren. Dergelijke benadering zou voorbijgaan aan het gemeenschappelijk en funderend karakter van het leerplan. De tijd die voor het GFL en het LP FEV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062E0D1C"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5941E93"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0E65AF9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E0D100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468AFCC5"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2FB98FD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Artistieke vorming </w:t>
            </w:r>
          </w:p>
        </w:tc>
        <w:tc>
          <w:tcPr>
            <w:tcW w:w="745" w:type="dxa"/>
            <w:vMerge/>
            <w:tcBorders>
              <w:top w:val="nil"/>
              <w:left w:val="single" w:sz="8" w:space="0" w:color="000000"/>
              <w:bottom w:val="single" w:sz="8" w:space="0" w:color="000000"/>
              <w:right w:val="single" w:sz="8" w:space="0" w:color="000000"/>
            </w:tcBorders>
            <w:vAlign w:val="center"/>
            <w:hideMark/>
          </w:tcPr>
          <w:p w14:paraId="7CCEF194"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A16C4DC"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6DA0839D"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D0FEB0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Mens &amp; samenleving </w:t>
            </w:r>
          </w:p>
        </w:tc>
        <w:tc>
          <w:tcPr>
            <w:tcW w:w="745" w:type="dxa"/>
            <w:vMerge/>
            <w:tcBorders>
              <w:top w:val="nil"/>
              <w:left w:val="single" w:sz="8" w:space="0" w:color="000000"/>
              <w:bottom w:val="single" w:sz="8" w:space="0" w:color="000000"/>
              <w:right w:val="single" w:sz="8" w:space="0" w:color="000000"/>
            </w:tcBorders>
            <w:vAlign w:val="center"/>
            <w:hideMark/>
          </w:tcPr>
          <w:p w14:paraId="46B8671A"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2B581814"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7D70C32A"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1E621C2"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34A9F5E8"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 Nederlands (1u/leerjaar) …</w:t>
            </w:r>
          </w:p>
          <w:p w14:paraId="774B845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2722081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5F9DB452"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401B96B0"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33B81D08"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69FC0B4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054AA2A8"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1B4EA90D"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311D70E5"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93E966C"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BD6496" w:rsidRPr="00833E7C" w14:paraId="24AF34FD" w14:textId="77777777" w:rsidTr="000C7D64">
        <w:trPr>
          <w:trHeight w:val="300"/>
        </w:trPr>
        <w:tc>
          <w:tcPr>
            <w:tcW w:w="7750" w:type="dxa"/>
            <w:gridSpan w:val="4"/>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hideMark/>
          </w:tcPr>
          <w:p w14:paraId="5180DBD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577F322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auto" w:fill="BFBFBF" w:themeFill="background1" w:themeFillShade="BF"/>
            <w:vAlign w:val="center"/>
            <w:hideMark/>
          </w:tcPr>
          <w:p w14:paraId="45B3FAF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486B2DCD"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0909949"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76557B61" w14:textId="32F9C304" w:rsidR="00BD6496" w:rsidRPr="00833E7C" w:rsidRDefault="00BD6496" w:rsidP="00DB40A9">
            <w:pPr>
              <w:pStyle w:val="Tussentekst"/>
            </w:pPr>
            <w:r w:rsidRPr="00833E7C">
              <w:t>Wanneer eenzelfde leerplan van de specifieke vorming in dezelfde finaliteit voor meerdere studierichtingen geldt, dan wordt het vak in eenzelfde kleur gearceerd (bv. Wiskunde).</w:t>
            </w:r>
          </w:p>
        </w:tc>
      </w:tr>
    </w:tbl>
    <w:p w14:paraId="52C8EB29" w14:textId="77777777" w:rsidR="00BD6496" w:rsidRPr="00833E7C" w:rsidRDefault="00BD6496" w:rsidP="00BD6496">
      <w:pPr>
        <w:rPr>
          <w:lang w:val="nl-NL"/>
        </w:rPr>
      </w:pPr>
    </w:p>
    <w:tbl>
      <w:tblPr>
        <w:tblStyle w:val="Tabelraster"/>
        <w:tblW w:w="0" w:type="auto"/>
        <w:tblLook w:val="04A0" w:firstRow="1" w:lastRow="0" w:firstColumn="1" w:lastColumn="0" w:noHBand="0" w:noVBand="1"/>
      </w:tblPr>
      <w:tblGrid>
        <w:gridCol w:w="3822"/>
        <w:gridCol w:w="5238"/>
      </w:tblGrid>
      <w:tr w:rsidR="00BD6496" w:rsidRPr="00833E7C" w14:paraId="1847B3C3" w14:textId="77777777" w:rsidTr="000C7D64">
        <w:tc>
          <w:tcPr>
            <w:tcW w:w="3823" w:type="dxa"/>
          </w:tcPr>
          <w:p w14:paraId="00F26DFF"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239" w:type="dxa"/>
          </w:tcPr>
          <w:p w14:paraId="6F728AE7"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616535E9" w14:textId="77777777" w:rsidTr="000C7D64">
        <w:tc>
          <w:tcPr>
            <w:tcW w:w="3823" w:type="dxa"/>
          </w:tcPr>
          <w:p w14:paraId="11C7F7D0" w14:textId="77777777" w:rsidR="00BD6496" w:rsidRPr="00833E7C" w:rsidRDefault="00BD6496" w:rsidP="000C7D64">
            <w:pPr>
              <w:rPr>
                <w:lang w:val="nl-NL"/>
              </w:rPr>
            </w:pPr>
            <w:r w:rsidRPr="00833E7C">
              <w:rPr>
                <w:lang w:val="nl-NL"/>
              </w:rPr>
              <w:t>Godsdienst</w:t>
            </w:r>
          </w:p>
        </w:tc>
        <w:tc>
          <w:tcPr>
            <w:tcW w:w="5239" w:type="dxa"/>
          </w:tcPr>
          <w:p w14:paraId="3F7AB457" w14:textId="77777777" w:rsidR="00BD6496" w:rsidRPr="00833E7C" w:rsidRDefault="00BD6496" w:rsidP="000C7D64">
            <w:pPr>
              <w:rPr>
                <w:lang w:val="nl-NL"/>
              </w:rPr>
            </w:pPr>
            <w:r w:rsidRPr="00833E7C">
              <w:t>AV Godsdienst</w:t>
            </w:r>
          </w:p>
        </w:tc>
      </w:tr>
      <w:tr w:rsidR="00BD6496" w:rsidRPr="00833E7C" w14:paraId="142D6162" w14:textId="77777777" w:rsidTr="000C7D64">
        <w:tc>
          <w:tcPr>
            <w:tcW w:w="3823" w:type="dxa"/>
          </w:tcPr>
          <w:p w14:paraId="02D2105A" w14:textId="77777777" w:rsidR="00BD6496" w:rsidRPr="00833E7C" w:rsidRDefault="00BD6496" w:rsidP="000C7D64">
            <w:pPr>
              <w:rPr>
                <w:lang w:val="nl-NL"/>
              </w:rPr>
            </w:pPr>
            <w:r w:rsidRPr="00833E7C">
              <w:rPr>
                <w:lang w:val="nl-NL"/>
              </w:rPr>
              <w:t>Aardrijkskunde</w:t>
            </w:r>
          </w:p>
        </w:tc>
        <w:tc>
          <w:tcPr>
            <w:tcW w:w="5239" w:type="dxa"/>
          </w:tcPr>
          <w:p w14:paraId="4FCA04F7" w14:textId="77777777" w:rsidR="00BD6496" w:rsidRPr="00833E7C" w:rsidRDefault="00BD6496" w:rsidP="000C7D64">
            <w:pPr>
              <w:rPr>
                <w:lang w:val="nl-NL"/>
              </w:rPr>
            </w:pPr>
            <w:r w:rsidRPr="00833E7C">
              <w:t>AV Aardrijkskunde</w:t>
            </w:r>
          </w:p>
        </w:tc>
      </w:tr>
      <w:tr w:rsidR="00BD6496" w:rsidRPr="00833E7C" w14:paraId="2C76FAAC" w14:textId="77777777" w:rsidTr="000C7D64">
        <w:tc>
          <w:tcPr>
            <w:tcW w:w="3823" w:type="dxa"/>
          </w:tcPr>
          <w:p w14:paraId="2BFDBB6D" w14:textId="77777777" w:rsidR="00BD6496" w:rsidRPr="00833E7C" w:rsidRDefault="00BD6496" w:rsidP="000C7D64">
            <w:pPr>
              <w:rPr>
                <w:lang w:val="nl-NL"/>
              </w:rPr>
            </w:pPr>
            <w:r w:rsidRPr="00833E7C">
              <w:rPr>
                <w:lang w:val="nl-NL"/>
              </w:rPr>
              <w:t>Engels</w:t>
            </w:r>
          </w:p>
        </w:tc>
        <w:tc>
          <w:tcPr>
            <w:tcW w:w="5239" w:type="dxa"/>
          </w:tcPr>
          <w:p w14:paraId="400C21BC" w14:textId="77777777" w:rsidR="00BD6496" w:rsidRPr="00833E7C" w:rsidRDefault="00BD6496" w:rsidP="000C7D64">
            <w:pPr>
              <w:rPr>
                <w:lang w:val="nl-NL"/>
              </w:rPr>
            </w:pPr>
            <w:r w:rsidRPr="00833E7C">
              <w:t>AV Engels</w:t>
            </w:r>
          </w:p>
        </w:tc>
      </w:tr>
      <w:tr w:rsidR="00BD6496" w:rsidRPr="00833E7C" w14:paraId="741D3C5E" w14:textId="77777777" w:rsidTr="000C7D64">
        <w:tc>
          <w:tcPr>
            <w:tcW w:w="3823" w:type="dxa"/>
          </w:tcPr>
          <w:p w14:paraId="6B7B5600" w14:textId="77777777" w:rsidR="00BD6496" w:rsidRPr="00833E7C" w:rsidRDefault="00BD6496" w:rsidP="000C7D64">
            <w:pPr>
              <w:rPr>
                <w:lang w:val="nl-NL"/>
              </w:rPr>
            </w:pPr>
            <w:r w:rsidRPr="00833E7C">
              <w:rPr>
                <w:lang w:val="nl-NL"/>
              </w:rPr>
              <w:t>Frans</w:t>
            </w:r>
          </w:p>
        </w:tc>
        <w:tc>
          <w:tcPr>
            <w:tcW w:w="5239" w:type="dxa"/>
          </w:tcPr>
          <w:p w14:paraId="759F1CB5" w14:textId="77777777" w:rsidR="00BD6496" w:rsidRPr="00833E7C" w:rsidRDefault="00BD6496" w:rsidP="000C7D64">
            <w:pPr>
              <w:rPr>
                <w:lang w:val="nl-NL"/>
              </w:rPr>
            </w:pPr>
            <w:r w:rsidRPr="00833E7C">
              <w:t>AV Frans</w:t>
            </w:r>
          </w:p>
        </w:tc>
      </w:tr>
      <w:tr w:rsidR="00BD6496" w:rsidRPr="00833E7C" w14:paraId="554E3EF8" w14:textId="77777777" w:rsidTr="000C7D64">
        <w:tc>
          <w:tcPr>
            <w:tcW w:w="3823" w:type="dxa"/>
          </w:tcPr>
          <w:p w14:paraId="20A1E2A7" w14:textId="77777777" w:rsidR="00BD6496" w:rsidRPr="00833E7C" w:rsidRDefault="00BD6496" w:rsidP="000C7D64">
            <w:pPr>
              <w:rPr>
                <w:lang w:val="nl-NL"/>
              </w:rPr>
            </w:pPr>
            <w:r w:rsidRPr="00833E7C">
              <w:rPr>
                <w:lang w:val="nl-NL"/>
              </w:rPr>
              <w:t>Gemeenschappelijk funderend leerplan</w:t>
            </w:r>
          </w:p>
        </w:tc>
        <w:tc>
          <w:tcPr>
            <w:tcW w:w="5239" w:type="dxa"/>
          </w:tcPr>
          <w:p w14:paraId="7D80E7EC"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2D67511A" w14:textId="77777777" w:rsidTr="000C7D64">
        <w:tc>
          <w:tcPr>
            <w:tcW w:w="3823" w:type="dxa"/>
          </w:tcPr>
          <w:p w14:paraId="35D2A236" w14:textId="77777777" w:rsidR="00BD6496" w:rsidRPr="00833E7C" w:rsidRDefault="00BD6496" w:rsidP="000C7D64">
            <w:pPr>
              <w:rPr>
                <w:lang w:val="nl-NL"/>
              </w:rPr>
            </w:pPr>
            <w:r w:rsidRPr="00833E7C">
              <w:rPr>
                <w:lang w:val="nl-NL"/>
              </w:rPr>
              <w:t>Geschiedenis</w:t>
            </w:r>
          </w:p>
        </w:tc>
        <w:tc>
          <w:tcPr>
            <w:tcW w:w="5239" w:type="dxa"/>
          </w:tcPr>
          <w:p w14:paraId="6CA5BD98" w14:textId="77777777" w:rsidR="00BD6496" w:rsidRPr="00833E7C" w:rsidRDefault="00BD6496" w:rsidP="000C7D64">
            <w:pPr>
              <w:rPr>
                <w:lang w:val="nl-NL"/>
              </w:rPr>
            </w:pPr>
            <w:r w:rsidRPr="00833E7C">
              <w:t>AV Geschiedenis</w:t>
            </w:r>
          </w:p>
        </w:tc>
      </w:tr>
      <w:tr w:rsidR="00BD6496" w:rsidRPr="00833E7C" w14:paraId="642F32D5" w14:textId="77777777" w:rsidTr="000C7D64">
        <w:tc>
          <w:tcPr>
            <w:tcW w:w="3823" w:type="dxa"/>
          </w:tcPr>
          <w:p w14:paraId="6F9F2709" w14:textId="77777777" w:rsidR="00BD6496" w:rsidRPr="00833E7C" w:rsidRDefault="00BD6496" w:rsidP="000C7D64">
            <w:pPr>
              <w:rPr>
                <w:lang w:val="nl-NL"/>
              </w:rPr>
            </w:pPr>
            <w:proofErr w:type="spellStart"/>
            <w:r w:rsidRPr="00833E7C">
              <w:rPr>
                <w:lang w:val="nl-NL"/>
              </w:rPr>
              <w:t>Grafimedia</w:t>
            </w:r>
            <w:proofErr w:type="spellEnd"/>
          </w:p>
        </w:tc>
        <w:tc>
          <w:tcPr>
            <w:tcW w:w="5239" w:type="dxa"/>
          </w:tcPr>
          <w:p w14:paraId="3F881E2D" w14:textId="77777777" w:rsidR="0041607B" w:rsidRPr="00833E7C" w:rsidRDefault="0041607B" w:rsidP="000C7D64">
            <w:r w:rsidRPr="00833E7C">
              <w:t xml:space="preserve">TV/PV Grafische technieken </w:t>
            </w:r>
          </w:p>
          <w:p w14:paraId="4DB642D8" w14:textId="63FA75B8" w:rsidR="00BD6496" w:rsidRPr="00833E7C" w:rsidRDefault="00BD6496" w:rsidP="000C7D64">
            <w:r w:rsidRPr="00833E7C">
              <w:t>KV/PV Toegepaste beeldende vorming</w:t>
            </w:r>
          </w:p>
        </w:tc>
      </w:tr>
      <w:tr w:rsidR="00BD6496" w:rsidRPr="00833E7C" w14:paraId="6C9A2090" w14:textId="77777777" w:rsidTr="000C7D64">
        <w:tc>
          <w:tcPr>
            <w:tcW w:w="3823" w:type="dxa"/>
          </w:tcPr>
          <w:p w14:paraId="01BDF178" w14:textId="77777777" w:rsidR="00BD6496" w:rsidRPr="00833E7C" w:rsidRDefault="00BD6496" w:rsidP="000C7D64">
            <w:pPr>
              <w:rPr>
                <w:lang w:val="nl-NL"/>
              </w:rPr>
            </w:pPr>
            <w:r w:rsidRPr="00833E7C">
              <w:rPr>
                <w:lang w:val="nl-NL"/>
              </w:rPr>
              <w:lastRenderedPageBreak/>
              <w:t>Leerplan financieel-economische vorming</w:t>
            </w:r>
          </w:p>
        </w:tc>
        <w:tc>
          <w:tcPr>
            <w:tcW w:w="5239" w:type="dxa"/>
          </w:tcPr>
          <w:p w14:paraId="6EE54522"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5FA25911" w14:textId="77777777" w:rsidTr="000C7D64">
        <w:tc>
          <w:tcPr>
            <w:tcW w:w="3823" w:type="dxa"/>
          </w:tcPr>
          <w:p w14:paraId="6FE024C7" w14:textId="77777777" w:rsidR="00BD6496" w:rsidRPr="00833E7C" w:rsidRDefault="00BD6496" w:rsidP="000C7D64">
            <w:pPr>
              <w:rPr>
                <w:lang w:val="nl-NL"/>
              </w:rPr>
            </w:pPr>
            <w:r w:rsidRPr="00833E7C">
              <w:rPr>
                <w:lang w:val="nl-NL"/>
              </w:rPr>
              <w:t>Lichamelijke opvoeding</w:t>
            </w:r>
          </w:p>
        </w:tc>
        <w:tc>
          <w:tcPr>
            <w:tcW w:w="5239" w:type="dxa"/>
          </w:tcPr>
          <w:p w14:paraId="04EFD8DD" w14:textId="77777777" w:rsidR="00BD6496" w:rsidRPr="00833E7C" w:rsidRDefault="00BD6496" w:rsidP="000C7D64">
            <w:r w:rsidRPr="00833E7C">
              <w:t>AV Bewegingswetenschappen</w:t>
            </w:r>
          </w:p>
          <w:p w14:paraId="005F3F6D" w14:textId="77777777" w:rsidR="00BD6496" w:rsidRPr="00833E7C" w:rsidRDefault="00BD6496" w:rsidP="000C7D64">
            <w:r w:rsidRPr="00833E7C">
              <w:t>AV Lichamelijke opvoeding</w:t>
            </w:r>
          </w:p>
          <w:p w14:paraId="6110E15B" w14:textId="77777777" w:rsidR="00BD6496" w:rsidRPr="00833E7C" w:rsidRDefault="00BD6496" w:rsidP="000C7D64">
            <w:pPr>
              <w:rPr>
                <w:lang w:val="nl-NL"/>
              </w:rPr>
            </w:pPr>
            <w:r w:rsidRPr="00833E7C">
              <w:t>AV/TV Sport</w:t>
            </w:r>
          </w:p>
        </w:tc>
      </w:tr>
      <w:tr w:rsidR="00BD6496" w:rsidRPr="00833E7C" w14:paraId="3581BB88" w14:textId="77777777" w:rsidTr="000C7D64">
        <w:tc>
          <w:tcPr>
            <w:tcW w:w="3823" w:type="dxa"/>
          </w:tcPr>
          <w:p w14:paraId="723FD6CF" w14:textId="77777777" w:rsidR="00BD6496" w:rsidRPr="00833E7C" w:rsidRDefault="00BD6496" w:rsidP="000C7D64">
            <w:pPr>
              <w:rPr>
                <w:lang w:val="nl-NL"/>
              </w:rPr>
            </w:pPr>
            <w:r w:rsidRPr="00833E7C">
              <w:rPr>
                <w:lang w:val="nl-NL"/>
              </w:rPr>
              <w:t>Natuurwetenschappen</w:t>
            </w:r>
          </w:p>
        </w:tc>
        <w:tc>
          <w:tcPr>
            <w:tcW w:w="5239" w:type="dxa"/>
          </w:tcPr>
          <w:p w14:paraId="1620CA26" w14:textId="77777777" w:rsidR="00BD6496" w:rsidRPr="00833E7C" w:rsidRDefault="00BD6496" w:rsidP="000C7D64">
            <w:r w:rsidRPr="00833E7C">
              <w:t>AV Biochemie</w:t>
            </w:r>
          </w:p>
          <w:p w14:paraId="02F7CC88" w14:textId="77777777" w:rsidR="00BD6496" w:rsidRPr="00833E7C" w:rsidRDefault="00BD6496" w:rsidP="000C7D64">
            <w:r w:rsidRPr="00833E7C">
              <w:t>AV Biologie</w:t>
            </w:r>
          </w:p>
          <w:p w14:paraId="776E1DC6" w14:textId="77777777" w:rsidR="00BD6496" w:rsidRPr="00833E7C" w:rsidRDefault="00BD6496" w:rsidP="000C7D64">
            <w:r w:rsidRPr="00833E7C">
              <w:t>AV Chemie</w:t>
            </w:r>
          </w:p>
          <w:p w14:paraId="567920C1" w14:textId="77777777" w:rsidR="00BD6496" w:rsidRPr="00833E7C" w:rsidRDefault="00BD6496" w:rsidP="000C7D64">
            <w:r w:rsidRPr="00833E7C">
              <w:t>AV Fysica</w:t>
            </w:r>
          </w:p>
          <w:p w14:paraId="7FEA6533" w14:textId="77777777" w:rsidR="00BD6496" w:rsidRPr="00833E7C" w:rsidRDefault="00BD6496" w:rsidP="000C7D64">
            <w:r w:rsidRPr="00833E7C">
              <w:t>AV Natuurwetenschappen</w:t>
            </w:r>
          </w:p>
          <w:p w14:paraId="5E39549B" w14:textId="77777777" w:rsidR="00BD6496" w:rsidRPr="00833E7C" w:rsidRDefault="00BD6496" w:rsidP="000C7D64">
            <w:r w:rsidRPr="00833E7C">
              <w:t>TV Toegepaste biochemie</w:t>
            </w:r>
          </w:p>
          <w:p w14:paraId="586F9A8B" w14:textId="77777777" w:rsidR="00BD6496" w:rsidRPr="00833E7C" w:rsidRDefault="00BD6496" w:rsidP="000C7D64">
            <w:r w:rsidRPr="00833E7C">
              <w:t>TV Toegepaste biologie</w:t>
            </w:r>
          </w:p>
          <w:p w14:paraId="4C88B756" w14:textId="77777777" w:rsidR="00BD6496" w:rsidRPr="00833E7C" w:rsidRDefault="00BD6496" w:rsidP="000C7D64">
            <w:r w:rsidRPr="00833E7C">
              <w:t>TV Toegepaste chemie</w:t>
            </w:r>
          </w:p>
          <w:p w14:paraId="33EE4D36" w14:textId="77777777" w:rsidR="00BD6496" w:rsidRPr="00833E7C" w:rsidRDefault="00BD6496" w:rsidP="000C7D64">
            <w:r w:rsidRPr="00833E7C">
              <w:t>TV Toegepaste fysica</w:t>
            </w:r>
          </w:p>
          <w:p w14:paraId="5814EAD4" w14:textId="77777777" w:rsidR="00BD6496" w:rsidRPr="00833E7C" w:rsidRDefault="00BD6496" w:rsidP="000C7D64">
            <w:pPr>
              <w:rPr>
                <w:lang w:val="nl-NL"/>
              </w:rPr>
            </w:pPr>
            <w:r w:rsidRPr="00833E7C">
              <w:t>TV Toegepaste natuurwetenschappen</w:t>
            </w:r>
          </w:p>
        </w:tc>
      </w:tr>
      <w:tr w:rsidR="00BD6496" w:rsidRPr="00833E7C" w14:paraId="16010011" w14:textId="77777777" w:rsidTr="000C7D64">
        <w:tc>
          <w:tcPr>
            <w:tcW w:w="3823" w:type="dxa"/>
          </w:tcPr>
          <w:p w14:paraId="4D041531" w14:textId="77777777" w:rsidR="00BD6496" w:rsidRPr="00833E7C" w:rsidRDefault="00BD6496" w:rsidP="000C7D64">
            <w:pPr>
              <w:rPr>
                <w:lang w:val="nl-NL"/>
              </w:rPr>
            </w:pPr>
            <w:r w:rsidRPr="00833E7C">
              <w:rPr>
                <w:lang w:val="nl-NL"/>
              </w:rPr>
              <w:t>Nederlands</w:t>
            </w:r>
          </w:p>
        </w:tc>
        <w:tc>
          <w:tcPr>
            <w:tcW w:w="5239" w:type="dxa"/>
          </w:tcPr>
          <w:p w14:paraId="30ADC8E6" w14:textId="77777777" w:rsidR="00BD6496" w:rsidRPr="00833E7C" w:rsidRDefault="00BD6496" w:rsidP="000C7D64">
            <w:pPr>
              <w:rPr>
                <w:lang w:val="nl-NL"/>
              </w:rPr>
            </w:pPr>
            <w:r w:rsidRPr="00833E7C">
              <w:t>AV Nederlands</w:t>
            </w:r>
          </w:p>
        </w:tc>
      </w:tr>
      <w:tr w:rsidR="00BD6496" w:rsidRPr="00833E7C" w14:paraId="76CFE49E" w14:textId="77777777" w:rsidTr="000C7D64">
        <w:tc>
          <w:tcPr>
            <w:tcW w:w="3823" w:type="dxa"/>
          </w:tcPr>
          <w:p w14:paraId="3F6C3DDB" w14:textId="77777777" w:rsidR="00BD6496" w:rsidRPr="00833E7C" w:rsidRDefault="00BD6496" w:rsidP="000C7D64">
            <w:pPr>
              <w:rPr>
                <w:lang w:val="nl-NL"/>
              </w:rPr>
            </w:pPr>
            <w:r w:rsidRPr="00833E7C">
              <w:rPr>
                <w:lang w:val="nl-NL"/>
              </w:rPr>
              <w:t>Wiskunde</w:t>
            </w:r>
          </w:p>
        </w:tc>
        <w:tc>
          <w:tcPr>
            <w:tcW w:w="5239" w:type="dxa"/>
          </w:tcPr>
          <w:p w14:paraId="368DBE72" w14:textId="77777777" w:rsidR="00BD6496" w:rsidRPr="00833E7C" w:rsidRDefault="00BD6496" w:rsidP="000C7D64">
            <w:pPr>
              <w:rPr>
                <w:lang w:val="nl-NL"/>
              </w:rPr>
            </w:pPr>
            <w:r w:rsidRPr="00833E7C">
              <w:t>AV Wiskunde</w:t>
            </w:r>
          </w:p>
        </w:tc>
      </w:tr>
    </w:tbl>
    <w:p w14:paraId="20826CFF" w14:textId="77777777" w:rsidR="00BD6496" w:rsidRPr="00833E7C" w:rsidRDefault="00BD6496" w:rsidP="00BD6496">
      <w:pPr>
        <w:pStyle w:val="Kop2"/>
      </w:pPr>
      <w:bookmarkStart w:id="30" w:name="_Toc192960471"/>
      <w:r w:rsidRPr="00833E7C">
        <w:lastRenderedPageBreak/>
        <w:t>Decor, etalage en publiciteit (A)</w:t>
      </w:r>
      <w:bookmarkEnd w:id="3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11622D27"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69C462F"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43D40D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6CEDEBD8"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7E7DB906"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3830094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25DFAFA6"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766E0CE2"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E6AED5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671FD09C"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4A92DEE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F7DB215"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Decor, etalage en publiciteit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1425C6F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84FBF64"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16</w:t>
            </w:r>
          </w:p>
        </w:tc>
      </w:tr>
      <w:tr w:rsidR="00BD6496" w:rsidRPr="00833E7C" w14:paraId="12F607A8"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6F124B9"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1C1AB955"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4844A98D"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0D295E7E"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071ABA34"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276619BC"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4B149458"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3908104"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59B226C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286A691"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22B0CF56"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740ED4BB"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803F680"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6ED162C7"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6F8BD9F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6334FAE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028AF9B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2899B97E"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2C6DE77A"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0F55EF7E"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7D8458B"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1C75A5C"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07E2752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15B645F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0CA80AC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tcBorders>
            <w:shd w:val="clear" w:color="000000" w:fill="FADBC2"/>
            <w:vAlign w:val="center"/>
            <w:hideMark/>
          </w:tcPr>
          <w:p w14:paraId="25B21E2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3D3C92C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444FE4E8"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1EF0D07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177B5A4D"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243FE5B"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3581E6B7"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537CC57C"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74B0F911"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376015E0"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480D6921"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4586F07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4C3675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406ECBFE" w14:textId="77777777" w:rsidTr="00516148">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C33FEB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71C002E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6E3D4AE3"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37A536CC"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7594ADE8" w14:textId="77777777" w:rsidR="00BD6496" w:rsidRPr="00833E7C" w:rsidRDefault="00BD6496" w:rsidP="00DB40A9">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63E086EE" w14:textId="77777777" w:rsidR="00BD6496" w:rsidRPr="00833E7C" w:rsidRDefault="00BD6496" w:rsidP="00DB40A9">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3B41D4B4"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833FDE2"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5D9FB5C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530D2B4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54EB3AB8"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tcPr>
          <w:p w14:paraId="6789C0AD"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Artistieke vorming</w:t>
            </w:r>
          </w:p>
        </w:tc>
        <w:tc>
          <w:tcPr>
            <w:tcW w:w="745" w:type="dxa"/>
            <w:vMerge/>
            <w:tcBorders>
              <w:top w:val="nil"/>
              <w:left w:val="single" w:sz="8" w:space="0" w:color="000000"/>
              <w:bottom w:val="single" w:sz="8" w:space="0" w:color="000000"/>
              <w:right w:val="single" w:sz="8" w:space="0" w:color="000000"/>
            </w:tcBorders>
            <w:vAlign w:val="center"/>
          </w:tcPr>
          <w:p w14:paraId="2AB18B09"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tcPr>
          <w:p w14:paraId="782F981B"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0736AC58"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5F3888DF"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16E7BFA9"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 Nederlands (1u/leerjaar) …</w:t>
            </w:r>
          </w:p>
          <w:p w14:paraId="53B0786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34080898"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333E8EC1"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1F74C4C"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FE5C1B1"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577E704E"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8A743FC"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33E7D511"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3FA064C7"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0C449F50" w14:textId="77777777" w:rsidR="00BD6496" w:rsidRPr="00833E7C" w:rsidRDefault="00BD6496" w:rsidP="00DB40A9">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BD6496" w:rsidRPr="00833E7C" w14:paraId="2D496CAC"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07470049"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9E2A9C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1797955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74ED080A"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74DAC731" w14:textId="77777777" w:rsidR="00BD6496" w:rsidRPr="00833E7C" w:rsidRDefault="00BD6496" w:rsidP="00DB40A9">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0818924C" w14:textId="77777777" w:rsidR="00BD6496" w:rsidRPr="00833E7C" w:rsidRDefault="00BD6496" w:rsidP="00DB40A9">
            <w:pPr>
              <w:pStyle w:val="Tussentekst"/>
              <w:rPr>
                <w:lang w:val="nl-NL"/>
              </w:rPr>
            </w:pPr>
          </w:p>
          <w:p w14:paraId="31B12BE0" w14:textId="2536EAAF" w:rsidR="00BD6496" w:rsidRPr="00833E7C" w:rsidRDefault="00BD6496" w:rsidP="00DB40A9">
            <w:pPr>
              <w:pStyle w:val="Tussentekst"/>
              <w:rPr>
                <w:lang w:val="nl-NL"/>
              </w:rPr>
            </w:pPr>
            <w:r w:rsidRPr="00833E7C">
              <w:t>De realisatie van de algemene vorming in de A-finaliteit kan via diverse organisatiemodellen (via afzonderlijke vakken, een gedeeltelijk geïntegreerde benadering of een volledig geïntegreerde benadering</w:t>
            </w:r>
            <w:r w:rsidR="00303A82">
              <w:t>.</w:t>
            </w:r>
          </w:p>
        </w:tc>
      </w:tr>
    </w:tbl>
    <w:p w14:paraId="445A5567"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2D63CACB" w14:textId="77777777" w:rsidTr="000C7D64">
        <w:tc>
          <w:tcPr>
            <w:tcW w:w="3823" w:type="dxa"/>
          </w:tcPr>
          <w:p w14:paraId="588B2E4D"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386" w:type="dxa"/>
          </w:tcPr>
          <w:p w14:paraId="6E7C30AA"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37EF12F2" w14:textId="77777777" w:rsidTr="000C7D64">
        <w:tc>
          <w:tcPr>
            <w:tcW w:w="3823" w:type="dxa"/>
          </w:tcPr>
          <w:p w14:paraId="686789E9" w14:textId="77777777" w:rsidR="00BD6496" w:rsidRPr="00833E7C" w:rsidRDefault="00BD6496" w:rsidP="000C7D64">
            <w:pPr>
              <w:rPr>
                <w:lang w:val="nl-NL"/>
              </w:rPr>
            </w:pPr>
            <w:r w:rsidRPr="00833E7C">
              <w:rPr>
                <w:lang w:val="nl-NL"/>
              </w:rPr>
              <w:t>Godsdienst</w:t>
            </w:r>
          </w:p>
        </w:tc>
        <w:tc>
          <w:tcPr>
            <w:tcW w:w="5386" w:type="dxa"/>
          </w:tcPr>
          <w:p w14:paraId="6722AA60" w14:textId="77777777" w:rsidR="00BD6496" w:rsidRPr="00833E7C" w:rsidRDefault="00BD6496" w:rsidP="000C7D64">
            <w:pPr>
              <w:rPr>
                <w:lang w:val="nl-NL"/>
              </w:rPr>
            </w:pPr>
            <w:r w:rsidRPr="00833E7C">
              <w:rPr>
                <w:rFonts w:cstheme="minorHAnsi"/>
                <w:lang w:val="nl-NL"/>
              </w:rPr>
              <w:t>AV Godsdienst</w:t>
            </w:r>
          </w:p>
        </w:tc>
      </w:tr>
      <w:tr w:rsidR="00BD6496" w:rsidRPr="00833E7C" w14:paraId="062DECA9" w14:textId="77777777" w:rsidTr="000C7D64">
        <w:tc>
          <w:tcPr>
            <w:tcW w:w="3823" w:type="dxa"/>
          </w:tcPr>
          <w:p w14:paraId="69B6A13B" w14:textId="77777777" w:rsidR="00BD6496" w:rsidRPr="00833E7C" w:rsidRDefault="00BD6496" w:rsidP="000C7D64">
            <w:pPr>
              <w:rPr>
                <w:lang w:val="nl-NL"/>
              </w:rPr>
            </w:pPr>
            <w:r w:rsidRPr="00833E7C">
              <w:rPr>
                <w:lang w:val="nl-NL"/>
              </w:rPr>
              <w:t>Decor, etalage en publiciteit</w:t>
            </w:r>
          </w:p>
        </w:tc>
        <w:tc>
          <w:tcPr>
            <w:tcW w:w="5386" w:type="dxa"/>
          </w:tcPr>
          <w:p w14:paraId="1E54540A" w14:textId="77777777" w:rsidR="00BD6496" w:rsidRPr="00833E7C" w:rsidRDefault="00BD6496" w:rsidP="000C7D64">
            <w:r w:rsidRPr="00833E7C">
              <w:t xml:space="preserve">KV/PV Beeldende vorming </w:t>
            </w:r>
          </w:p>
          <w:p w14:paraId="799B9330" w14:textId="77777777" w:rsidR="0041607B" w:rsidRPr="00833E7C" w:rsidRDefault="0041607B" w:rsidP="0041607B">
            <w:r w:rsidRPr="00833E7C">
              <w:t xml:space="preserve">TV/PV Grafische technieken </w:t>
            </w:r>
          </w:p>
          <w:p w14:paraId="606A7F03" w14:textId="77777777" w:rsidR="0041607B" w:rsidRPr="00833E7C" w:rsidRDefault="0041607B" w:rsidP="0041607B">
            <w:r w:rsidRPr="00833E7C">
              <w:t>TV/PV Publiciteitstekenen</w:t>
            </w:r>
          </w:p>
          <w:p w14:paraId="4A1441D2" w14:textId="7097898D" w:rsidR="00BD6496" w:rsidRPr="00833E7C" w:rsidRDefault="00BD6496" w:rsidP="0041607B">
            <w:r w:rsidRPr="00833E7C">
              <w:t xml:space="preserve">KV/PV Toegepaste beeldende vorming </w:t>
            </w:r>
          </w:p>
        </w:tc>
      </w:tr>
      <w:tr w:rsidR="00BD6496" w:rsidRPr="00833E7C" w14:paraId="58EF0C89" w14:textId="77777777" w:rsidTr="000C7D64">
        <w:tc>
          <w:tcPr>
            <w:tcW w:w="3823" w:type="dxa"/>
          </w:tcPr>
          <w:p w14:paraId="2ADCBAEE" w14:textId="77777777" w:rsidR="00BD6496" w:rsidRPr="00833E7C" w:rsidRDefault="00BD6496" w:rsidP="000C7D64">
            <w:pPr>
              <w:rPr>
                <w:lang w:val="nl-NL"/>
              </w:rPr>
            </w:pPr>
            <w:r w:rsidRPr="00833E7C">
              <w:rPr>
                <w:lang w:val="nl-NL"/>
              </w:rPr>
              <w:t>Engels</w:t>
            </w:r>
          </w:p>
        </w:tc>
        <w:tc>
          <w:tcPr>
            <w:tcW w:w="5386" w:type="dxa"/>
          </w:tcPr>
          <w:p w14:paraId="70FC0464" w14:textId="77777777" w:rsidR="00BD6496" w:rsidRPr="00833E7C" w:rsidRDefault="00BD6496" w:rsidP="000C7D64">
            <w:pPr>
              <w:rPr>
                <w:rFonts w:cstheme="minorHAnsi"/>
              </w:rPr>
            </w:pPr>
            <w:r w:rsidRPr="00833E7C">
              <w:rPr>
                <w:rFonts w:cstheme="minorHAnsi"/>
              </w:rPr>
              <w:t>AV Engels</w:t>
            </w:r>
          </w:p>
          <w:p w14:paraId="0F41588F" w14:textId="77777777" w:rsidR="00BD6496" w:rsidRPr="00833E7C" w:rsidRDefault="00BD6496" w:rsidP="000C7D64">
            <w:pPr>
              <w:rPr>
                <w:lang w:val="nl-NL"/>
              </w:rPr>
            </w:pPr>
            <w:r w:rsidRPr="00833E7C">
              <w:rPr>
                <w:rFonts w:cstheme="minorHAnsi"/>
              </w:rPr>
              <w:t>AV PAV</w:t>
            </w:r>
          </w:p>
        </w:tc>
      </w:tr>
      <w:tr w:rsidR="00BD6496" w:rsidRPr="00833E7C" w14:paraId="16D23839" w14:textId="77777777" w:rsidTr="000C7D64">
        <w:tc>
          <w:tcPr>
            <w:tcW w:w="3823" w:type="dxa"/>
          </w:tcPr>
          <w:p w14:paraId="65C0D283" w14:textId="77777777" w:rsidR="00BD6496" w:rsidRPr="00833E7C" w:rsidRDefault="00BD6496" w:rsidP="000C7D64">
            <w:pPr>
              <w:rPr>
                <w:lang w:val="nl-NL"/>
              </w:rPr>
            </w:pPr>
            <w:r w:rsidRPr="00833E7C">
              <w:rPr>
                <w:lang w:val="nl-NL"/>
              </w:rPr>
              <w:t>Frans</w:t>
            </w:r>
          </w:p>
        </w:tc>
        <w:tc>
          <w:tcPr>
            <w:tcW w:w="5386" w:type="dxa"/>
          </w:tcPr>
          <w:p w14:paraId="3158D743" w14:textId="77777777" w:rsidR="00BD6496" w:rsidRPr="00833E7C" w:rsidRDefault="00BD6496" w:rsidP="000C7D64">
            <w:pPr>
              <w:rPr>
                <w:rFonts w:cstheme="minorHAnsi"/>
              </w:rPr>
            </w:pPr>
            <w:r w:rsidRPr="00833E7C">
              <w:rPr>
                <w:rFonts w:cstheme="minorHAnsi"/>
              </w:rPr>
              <w:t>AV Frans</w:t>
            </w:r>
          </w:p>
          <w:p w14:paraId="3846FFDB" w14:textId="77777777" w:rsidR="00BD6496" w:rsidRPr="00833E7C" w:rsidRDefault="00BD6496" w:rsidP="000C7D64">
            <w:pPr>
              <w:rPr>
                <w:lang w:val="nl-NL"/>
              </w:rPr>
            </w:pPr>
            <w:r w:rsidRPr="00833E7C">
              <w:rPr>
                <w:rFonts w:cstheme="minorHAnsi"/>
              </w:rPr>
              <w:t>AV PAV</w:t>
            </w:r>
          </w:p>
        </w:tc>
      </w:tr>
      <w:tr w:rsidR="00BD6496" w:rsidRPr="00833E7C" w14:paraId="2B5DB793" w14:textId="77777777" w:rsidTr="000C7D64">
        <w:tc>
          <w:tcPr>
            <w:tcW w:w="3823" w:type="dxa"/>
          </w:tcPr>
          <w:p w14:paraId="19C39702" w14:textId="77777777" w:rsidR="00BD6496" w:rsidRPr="00833E7C" w:rsidRDefault="00BD6496" w:rsidP="000C7D64">
            <w:pPr>
              <w:rPr>
                <w:lang w:val="nl-NL"/>
              </w:rPr>
            </w:pPr>
            <w:r w:rsidRPr="00833E7C">
              <w:rPr>
                <w:lang w:val="nl-NL"/>
              </w:rPr>
              <w:t>Gemeenschappelijk funderend leerplan</w:t>
            </w:r>
          </w:p>
        </w:tc>
        <w:tc>
          <w:tcPr>
            <w:tcW w:w="5386" w:type="dxa"/>
          </w:tcPr>
          <w:p w14:paraId="7F84F952"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2A806E6B" w14:textId="77777777" w:rsidTr="000C7D64">
        <w:tc>
          <w:tcPr>
            <w:tcW w:w="3823" w:type="dxa"/>
          </w:tcPr>
          <w:p w14:paraId="455854C0" w14:textId="77777777" w:rsidR="00BD6496" w:rsidRPr="00833E7C" w:rsidRDefault="00BD6496" w:rsidP="000C7D64">
            <w:pPr>
              <w:rPr>
                <w:lang w:val="nl-NL"/>
              </w:rPr>
            </w:pPr>
            <w:r w:rsidRPr="00833E7C">
              <w:rPr>
                <w:lang w:val="nl-NL"/>
              </w:rPr>
              <w:t>Lichamelijke opvoeding</w:t>
            </w:r>
          </w:p>
        </w:tc>
        <w:tc>
          <w:tcPr>
            <w:tcW w:w="5386" w:type="dxa"/>
          </w:tcPr>
          <w:p w14:paraId="68B81520" w14:textId="77777777" w:rsidR="00BD6496" w:rsidRPr="00833E7C" w:rsidRDefault="00BD6496" w:rsidP="000C7D64">
            <w:pPr>
              <w:rPr>
                <w:rFonts w:cstheme="minorHAnsi"/>
                <w:lang w:val="nl-NL"/>
              </w:rPr>
            </w:pPr>
            <w:r w:rsidRPr="00833E7C">
              <w:rPr>
                <w:rFonts w:cstheme="minorHAnsi"/>
                <w:lang w:val="nl-NL"/>
              </w:rPr>
              <w:t>AV Bewegingswetenschappen</w:t>
            </w:r>
          </w:p>
          <w:p w14:paraId="790F627C" w14:textId="77777777" w:rsidR="00BD6496" w:rsidRPr="00833E7C" w:rsidRDefault="00BD6496" w:rsidP="000C7D64">
            <w:pPr>
              <w:rPr>
                <w:rFonts w:cstheme="minorHAnsi"/>
                <w:lang w:val="nl-NL"/>
              </w:rPr>
            </w:pPr>
            <w:r w:rsidRPr="00833E7C">
              <w:rPr>
                <w:rFonts w:cstheme="minorHAnsi"/>
                <w:lang w:val="nl-NL"/>
              </w:rPr>
              <w:t>AV Lichamelijke opvoeding</w:t>
            </w:r>
          </w:p>
          <w:p w14:paraId="5E422488" w14:textId="77777777" w:rsidR="00BD6496" w:rsidRPr="00833E7C" w:rsidRDefault="00BD6496" w:rsidP="000C7D64">
            <w:pPr>
              <w:rPr>
                <w:lang w:val="nl-NL"/>
              </w:rPr>
            </w:pPr>
            <w:r w:rsidRPr="00833E7C">
              <w:rPr>
                <w:rFonts w:cstheme="minorHAnsi"/>
                <w:lang w:val="nl-NL"/>
              </w:rPr>
              <w:lastRenderedPageBreak/>
              <w:t>AV/TV Sport</w:t>
            </w:r>
          </w:p>
        </w:tc>
      </w:tr>
      <w:tr w:rsidR="00BD6496" w:rsidRPr="00833E7C" w14:paraId="0EF9BBB4" w14:textId="77777777" w:rsidTr="000C7D64">
        <w:tc>
          <w:tcPr>
            <w:tcW w:w="3823" w:type="dxa"/>
          </w:tcPr>
          <w:p w14:paraId="1C18BFC3" w14:textId="77777777" w:rsidR="00BD6496" w:rsidRPr="00833E7C" w:rsidRDefault="00BD6496" w:rsidP="000C7D64">
            <w:pPr>
              <w:rPr>
                <w:lang w:val="nl-NL"/>
              </w:rPr>
            </w:pPr>
            <w:r w:rsidRPr="00833E7C">
              <w:rPr>
                <w:lang w:val="nl-NL"/>
              </w:rPr>
              <w:lastRenderedPageBreak/>
              <w:t>Maatschappelijke vorming</w:t>
            </w:r>
          </w:p>
        </w:tc>
        <w:tc>
          <w:tcPr>
            <w:tcW w:w="5386" w:type="dxa"/>
          </w:tcPr>
          <w:p w14:paraId="7C815ADA" w14:textId="77777777" w:rsidR="00BD6496" w:rsidRPr="00833E7C" w:rsidRDefault="00BD6496" w:rsidP="000C7D64">
            <w:pPr>
              <w:rPr>
                <w:rFonts w:cstheme="minorHAnsi"/>
              </w:rPr>
            </w:pPr>
            <w:r w:rsidRPr="00833E7C">
              <w:rPr>
                <w:rFonts w:cstheme="minorHAnsi"/>
              </w:rPr>
              <w:t>AV Aardrijkskunde</w:t>
            </w:r>
          </w:p>
          <w:p w14:paraId="0987542F" w14:textId="77777777" w:rsidR="00BD6496" w:rsidRPr="00833E7C" w:rsidRDefault="00BD6496" w:rsidP="000C7D64">
            <w:pPr>
              <w:rPr>
                <w:rFonts w:cstheme="minorHAnsi"/>
              </w:rPr>
            </w:pPr>
            <w:r w:rsidRPr="00833E7C">
              <w:rPr>
                <w:rFonts w:cstheme="minorHAnsi"/>
              </w:rPr>
              <w:t>AV Biochemie</w:t>
            </w:r>
          </w:p>
          <w:p w14:paraId="27B553A3" w14:textId="77777777" w:rsidR="00BD6496" w:rsidRPr="00833E7C" w:rsidRDefault="00BD6496" w:rsidP="000C7D64">
            <w:pPr>
              <w:rPr>
                <w:rFonts w:cstheme="minorHAnsi"/>
              </w:rPr>
            </w:pPr>
            <w:r w:rsidRPr="00833E7C">
              <w:rPr>
                <w:rFonts w:cstheme="minorHAnsi"/>
              </w:rPr>
              <w:t>AV Biologie</w:t>
            </w:r>
          </w:p>
          <w:p w14:paraId="72564F68" w14:textId="77777777" w:rsidR="00BD6496" w:rsidRPr="00833E7C" w:rsidRDefault="00BD6496" w:rsidP="000C7D64">
            <w:pPr>
              <w:rPr>
                <w:rFonts w:cstheme="minorHAnsi"/>
              </w:rPr>
            </w:pPr>
            <w:r w:rsidRPr="00833E7C">
              <w:rPr>
                <w:rFonts w:cstheme="minorHAnsi"/>
              </w:rPr>
              <w:t>AV Chemie</w:t>
            </w:r>
          </w:p>
          <w:p w14:paraId="743135A6" w14:textId="77777777" w:rsidR="00BD6496" w:rsidRPr="00833E7C" w:rsidRDefault="00BD6496" w:rsidP="000C7D64">
            <w:pPr>
              <w:rPr>
                <w:rFonts w:cstheme="minorHAnsi"/>
              </w:rPr>
            </w:pPr>
            <w:r w:rsidRPr="00833E7C">
              <w:rPr>
                <w:rFonts w:cstheme="minorHAnsi"/>
              </w:rPr>
              <w:t>AV Economie</w:t>
            </w:r>
          </w:p>
          <w:p w14:paraId="1EE41EA9" w14:textId="77777777" w:rsidR="00BD6496" w:rsidRPr="00833E7C" w:rsidRDefault="00BD6496" w:rsidP="000C7D64">
            <w:pPr>
              <w:rPr>
                <w:rFonts w:cstheme="minorHAnsi"/>
              </w:rPr>
            </w:pPr>
            <w:r w:rsidRPr="00833E7C">
              <w:rPr>
                <w:rFonts w:cstheme="minorHAnsi"/>
              </w:rPr>
              <w:t>AV Fysica</w:t>
            </w:r>
          </w:p>
          <w:p w14:paraId="30790EE4" w14:textId="77777777" w:rsidR="00BD6496" w:rsidRPr="00833E7C" w:rsidRDefault="00BD6496" w:rsidP="000C7D64">
            <w:pPr>
              <w:rPr>
                <w:rFonts w:cstheme="minorHAnsi"/>
              </w:rPr>
            </w:pPr>
            <w:r w:rsidRPr="00833E7C">
              <w:rPr>
                <w:rFonts w:cstheme="minorHAnsi"/>
              </w:rPr>
              <w:t>AV Geschiedenis</w:t>
            </w:r>
          </w:p>
          <w:p w14:paraId="2F3CFDF9" w14:textId="77777777" w:rsidR="00BD6496" w:rsidRPr="00833E7C" w:rsidRDefault="00BD6496" w:rsidP="000C7D64">
            <w:pPr>
              <w:rPr>
                <w:rFonts w:cstheme="minorHAnsi"/>
              </w:rPr>
            </w:pPr>
            <w:r w:rsidRPr="00833E7C">
              <w:rPr>
                <w:rFonts w:cstheme="minorHAnsi"/>
              </w:rPr>
              <w:t>TV Landbouw</w:t>
            </w:r>
          </w:p>
          <w:p w14:paraId="51E7F553" w14:textId="77777777" w:rsidR="00BD6496" w:rsidRPr="00833E7C" w:rsidRDefault="00BD6496" w:rsidP="000C7D64">
            <w:pPr>
              <w:rPr>
                <w:rFonts w:cstheme="minorHAnsi"/>
              </w:rPr>
            </w:pPr>
            <w:r w:rsidRPr="00833E7C">
              <w:rPr>
                <w:rFonts w:cstheme="minorHAnsi"/>
              </w:rPr>
              <w:t>AV Maatschappelijke vorming</w:t>
            </w:r>
          </w:p>
          <w:p w14:paraId="4ABB5003" w14:textId="77777777" w:rsidR="00BD6496" w:rsidRPr="00833E7C" w:rsidRDefault="00BD6496" w:rsidP="000C7D64">
            <w:pPr>
              <w:rPr>
                <w:rFonts w:cstheme="minorHAnsi"/>
              </w:rPr>
            </w:pPr>
            <w:r w:rsidRPr="00833E7C">
              <w:rPr>
                <w:rFonts w:cstheme="minorHAnsi"/>
              </w:rPr>
              <w:t>AV Natuurwetenschappen</w:t>
            </w:r>
          </w:p>
          <w:p w14:paraId="0EF95B49" w14:textId="77777777" w:rsidR="00BD6496" w:rsidRPr="00833E7C" w:rsidRDefault="00BD6496" w:rsidP="000C7D64">
            <w:pPr>
              <w:rPr>
                <w:rFonts w:cstheme="minorHAnsi"/>
              </w:rPr>
            </w:pPr>
            <w:r w:rsidRPr="00833E7C">
              <w:rPr>
                <w:rFonts w:cstheme="minorHAnsi"/>
              </w:rPr>
              <w:t>AV Nederlands</w:t>
            </w:r>
          </w:p>
          <w:p w14:paraId="0F2FAAFB" w14:textId="77777777" w:rsidR="00BD6496" w:rsidRPr="00833E7C" w:rsidRDefault="00BD6496" w:rsidP="000C7D64">
            <w:pPr>
              <w:rPr>
                <w:rFonts w:cstheme="minorHAnsi"/>
              </w:rPr>
            </w:pPr>
            <w:r w:rsidRPr="00833E7C">
              <w:rPr>
                <w:rFonts w:cstheme="minorHAnsi"/>
              </w:rPr>
              <w:t>AV PAV</w:t>
            </w:r>
          </w:p>
          <w:p w14:paraId="32BF2026" w14:textId="77777777" w:rsidR="00BD6496" w:rsidRPr="00833E7C" w:rsidRDefault="00BD6496" w:rsidP="000C7D64">
            <w:pPr>
              <w:rPr>
                <w:rFonts w:cstheme="minorHAnsi"/>
              </w:rPr>
            </w:pPr>
            <w:r w:rsidRPr="00833E7C">
              <w:rPr>
                <w:rFonts w:cstheme="minorHAnsi"/>
              </w:rPr>
              <w:t>TV Toegepaste biochemie</w:t>
            </w:r>
          </w:p>
          <w:p w14:paraId="694117C9" w14:textId="77777777" w:rsidR="00BD6496" w:rsidRPr="00833E7C" w:rsidRDefault="00BD6496" w:rsidP="000C7D64">
            <w:pPr>
              <w:rPr>
                <w:rFonts w:cstheme="minorHAnsi"/>
              </w:rPr>
            </w:pPr>
            <w:r w:rsidRPr="00833E7C">
              <w:rPr>
                <w:rFonts w:cstheme="minorHAnsi"/>
              </w:rPr>
              <w:t>TV Toegepaste biologie</w:t>
            </w:r>
          </w:p>
          <w:p w14:paraId="013A6CE4" w14:textId="77777777" w:rsidR="00BD6496" w:rsidRPr="00833E7C" w:rsidRDefault="00BD6496" w:rsidP="000C7D64">
            <w:pPr>
              <w:rPr>
                <w:rFonts w:cstheme="minorHAnsi"/>
              </w:rPr>
            </w:pPr>
            <w:r w:rsidRPr="00833E7C">
              <w:rPr>
                <w:rFonts w:cstheme="minorHAnsi"/>
              </w:rPr>
              <w:t>TV Toegepaste chemie</w:t>
            </w:r>
          </w:p>
          <w:p w14:paraId="39700566" w14:textId="77777777" w:rsidR="00BD6496" w:rsidRPr="00833E7C" w:rsidRDefault="00BD6496" w:rsidP="000C7D64">
            <w:pPr>
              <w:rPr>
                <w:rFonts w:cstheme="minorHAnsi"/>
              </w:rPr>
            </w:pPr>
            <w:r w:rsidRPr="00833E7C">
              <w:rPr>
                <w:rFonts w:cstheme="minorHAnsi"/>
              </w:rPr>
              <w:t>TV Toegepaste economie</w:t>
            </w:r>
          </w:p>
          <w:p w14:paraId="198BF818" w14:textId="77777777" w:rsidR="00BD6496" w:rsidRPr="00833E7C" w:rsidRDefault="00BD6496" w:rsidP="000C7D64">
            <w:pPr>
              <w:rPr>
                <w:rFonts w:cstheme="minorHAnsi"/>
              </w:rPr>
            </w:pPr>
            <w:r w:rsidRPr="00833E7C">
              <w:rPr>
                <w:rFonts w:cstheme="minorHAnsi"/>
              </w:rPr>
              <w:t>TV Toegepaste fysica</w:t>
            </w:r>
          </w:p>
          <w:p w14:paraId="29B96E16" w14:textId="77777777" w:rsidR="00BD6496" w:rsidRPr="00833E7C" w:rsidRDefault="00BD6496" w:rsidP="000C7D64">
            <w:pPr>
              <w:rPr>
                <w:rFonts w:cstheme="minorHAnsi"/>
              </w:rPr>
            </w:pPr>
            <w:r w:rsidRPr="00833E7C">
              <w:rPr>
                <w:rFonts w:cstheme="minorHAnsi"/>
              </w:rPr>
              <w:t>TV Toegepaste natuurwetenschappen</w:t>
            </w:r>
          </w:p>
          <w:p w14:paraId="49C112C4" w14:textId="77777777" w:rsidR="00BD6496" w:rsidRPr="00833E7C" w:rsidRDefault="00BD6496" w:rsidP="000C7D64">
            <w:pPr>
              <w:rPr>
                <w:lang w:val="nl-NL"/>
              </w:rPr>
            </w:pPr>
            <w:r w:rsidRPr="00833E7C">
              <w:rPr>
                <w:rFonts w:cstheme="minorHAnsi"/>
              </w:rPr>
              <w:t>TV Tuinbouw</w:t>
            </w:r>
          </w:p>
        </w:tc>
      </w:tr>
      <w:tr w:rsidR="00BD6496" w:rsidRPr="00833E7C" w14:paraId="3D038585" w14:textId="77777777" w:rsidTr="000C7D64">
        <w:tc>
          <w:tcPr>
            <w:tcW w:w="3823" w:type="dxa"/>
          </w:tcPr>
          <w:p w14:paraId="1DA29B58" w14:textId="77777777" w:rsidR="00BD6496" w:rsidRPr="00833E7C" w:rsidRDefault="00BD6496" w:rsidP="000C7D64">
            <w:pPr>
              <w:rPr>
                <w:lang w:val="nl-NL"/>
              </w:rPr>
            </w:pPr>
            <w:r w:rsidRPr="00833E7C">
              <w:rPr>
                <w:lang w:val="nl-NL"/>
              </w:rPr>
              <w:t>Nederlands</w:t>
            </w:r>
          </w:p>
        </w:tc>
        <w:tc>
          <w:tcPr>
            <w:tcW w:w="5386" w:type="dxa"/>
          </w:tcPr>
          <w:p w14:paraId="022E463B" w14:textId="77777777" w:rsidR="00BD6496" w:rsidRPr="00833E7C" w:rsidRDefault="00BD6496" w:rsidP="000C7D64">
            <w:pPr>
              <w:rPr>
                <w:rFonts w:cstheme="minorHAnsi"/>
              </w:rPr>
            </w:pPr>
            <w:r w:rsidRPr="00833E7C">
              <w:rPr>
                <w:rFonts w:cstheme="minorHAnsi"/>
              </w:rPr>
              <w:t>AV Nederlands</w:t>
            </w:r>
          </w:p>
          <w:p w14:paraId="4448EEF2" w14:textId="77777777" w:rsidR="00BD6496" w:rsidRPr="00833E7C" w:rsidRDefault="00BD6496" w:rsidP="000C7D64">
            <w:pPr>
              <w:rPr>
                <w:lang w:val="nl-NL"/>
              </w:rPr>
            </w:pPr>
            <w:r w:rsidRPr="00833E7C">
              <w:rPr>
                <w:rFonts w:cstheme="minorHAnsi"/>
              </w:rPr>
              <w:t>AV PAV</w:t>
            </w:r>
          </w:p>
        </w:tc>
      </w:tr>
      <w:tr w:rsidR="00BD6496" w:rsidRPr="00833E7C" w14:paraId="5A76EC67" w14:textId="77777777" w:rsidTr="000C7D64">
        <w:tc>
          <w:tcPr>
            <w:tcW w:w="3823" w:type="dxa"/>
          </w:tcPr>
          <w:p w14:paraId="4B26145C" w14:textId="77777777" w:rsidR="00BD6496" w:rsidRPr="00833E7C" w:rsidRDefault="00BD6496" w:rsidP="000C7D64">
            <w:pPr>
              <w:rPr>
                <w:lang w:val="nl-NL"/>
              </w:rPr>
            </w:pPr>
            <w:r w:rsidRPr="00833E7C">
              <w:rPr>
                <w:lang w:val="nl-NL"/>
              </w:rPr>
              <w:t>Wiskunde</w:t>
            </w:r>
          </w:p>
        </w:tc>
        <w:tc>
          <w:tcPr>
            <w:tcW w:w="5386" w:type="dxa"/>
          </w:tcPr>
          <w:p w14:paraId="0EE7ED7C" w14:textId="77777777" w:rsidR="00BD6496" w:rsidRPr="00833E7C" w:rsidRDefault="00BD6496" w:rsidP="000C7D64">
            <w:pPr>
              <w:rPr>
                <w:rFonts w:cstheme="minorHAnsi"/>
                <w:lang w:val="nl-NL"/>
              </w:rPr>
            </w:pPr>
            <w:r w:rsidRPr="00833E7C">
              <w:rPr>
                <w:rFonts w:cstheme="minorHAnsi"/>
                <w:lang w:val="nl-NL"/>
              </w:rPr>
              <w:t>AV PAV</w:t>
            </w:r>
          </w:p>
          <w:p w14:paraId="728E5C46" w14:textId="77777777" w:rsidR="00BD6496" w:rsidRPr="00833E7C" w:rsidRDefault="00BD6496" w:rsidP="000C7D64">
            <w:pPr>
              <w:rPr>
                <w:lang w:val="nl-NL"/>
              </w:rPr>
            </w:pPr>
            <w:r w:rsidRPr="00833E7C">
              <w:rPr>
                <w:rFonts w:cstheme="minorHAnsi"/>
                <w:lang w:val="nl-NL"/>
              </w:rPr>
              <w:t>AV Wiskunde</w:t>
            </w:r>
          </w:p>
        </w:tc>
      </w:tr>
    </w:tbl>
    <w:p w14:paraId="1F5818BE" w14:textId="6328694E" w:rsidR="00BD6496" w:rsidRPr="00833E7C" w:rsidRDefault="00BD6496" w:rsidP="00DB40A9">
      <w:pPr>
        <w:pStyle w:val="Tussentekst"/>
        <w:rPr>
          <w:lang w:val="nl-NL"/>
        </w:rPr>
      </w:pPr>
      <w:r w:rsidRPr="00833E7C">
        <w:t>Om scholen in de gelegenheid te stellen algemene vorming en specifieke vorming geïntegreerd aan te bieden</w:t>
      </w:r>
      <w:r w:rsidR="0042772D">
        <w:t>, kunnen</w:t>
      </w:r>
      <w:r w:rsidRPr="00833E7C">
        <w:t xml:space="preserve"> aan alle leerplannen algemene vorming </w:t>
      </w:r>
      <w:r w:rsidR="0042772D">
        <w:t xml:space="preserve">ook </w:t>
      </w:r>
      <w:r w:rsidRPr="00833E7C">
        <w:t xml:space="preserve">de administratieve </w:t>
      </w:r>
      <w:proofErr w:type="spellStart"/>
      <w:r w:rsidRPr="00833E7C">
        <w:t>vakbenamingen</w:t>
      </w:r>
      <w:proofErr w:type="spellEnd"/>
      <w:r w:rsidRPr="00833E7C">
        <w:t xml:space="preserve"> van de specifieke vorming </w:t>
      </w:r>
      <w:r w:rsidR="0042772D">
        <w:t xml:space="preserve">worden </w:t>
      </w:r>
      <w:r w:rsidRPr="00833E7C">
        <w:t>gekoppeld.</w:t>
      </w:r>
    </w:p>
    <w:p w14:paraId="11B9E507" w14:textId="77777777" w:rsidR="00BD6496" w:rsidRPr="00833E7C" w:rsidRDefault="00BD6496" w:rsidP="00BD6496">
      <w:pPr>
        <w:pStyle w:val="Kop2"/>
      </w:pPr>
      <w:bookmarkStart w:id="31" w:name="_Toc192960472"/>
      <w:r w:rsidRPr="00833E7C">
        <w:lastRenderedPageBreak/>
        <w:t>Goud en juwelen (A)</w:t>
      </w:r>
      <w:bookmarkEnd w:id="3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7C6D7691"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2393F345"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7DE85A9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55E8E385"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626D3EDB"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141133B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72FA03B7"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31BE0933"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0E6A98E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A77C17D"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4F46926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616B69E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Goud en juwelen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0C9F59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0EDF90A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16</w:t>
            </w:r>
          </w:p>
        </w:tc>
      </w:tr>
      <w:tr w:rsidR="00BD6496" w:rsidRPr="00833E7C" w14:paraId="46C92D93"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273C6E3"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0EA1D8BF"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7204C889"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3C8E35F7"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36B92ADC"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78AE0380"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0452C718"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2EE645C8"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530FDA4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235C0B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032F0E0B"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3F3A5C24"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3CEDA7FF"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7611E77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6AC94F2"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55DAEEB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4B04C46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0EFD97F"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5C779F7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42CCF19"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9EFF2EE"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7EABEE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73A9FCE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B572B9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3A30106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tcBorders>
            <w:shd w:val="clear" w:color="000000" w:fill="FADBC2"/>
            <w:vAlign w:val="center"/>
            <w:hideMark/>
          </w:tcPr>
          <w:p w14:paraId="60F2235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4443D93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316B694A"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05479544"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26360E79"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02D5F75A"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657EDE6E"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4F281EA5"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512C7403"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74257EE7"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00B2F95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6D13BCE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9426B9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III,2</w:t>
            </w:r>
            <w:r w:rsidRPr="00833E7C">
              <w:rPr>
                <w:rFonts w:eastAsia="Times New Roman" w:cs="Calibri"/>
                <w:color w:val="000000"/>
                <w:lang w:val="nl-NL" w:eastAsia="nl-BE"/>
              </w:rPr>
              <w:t> </w:t>
            </w:r>
          </w:p>
        </w:tc>
      </w:tr>
      <w:tr w:rsidR="00BD6496" w:rsidRPr="00833E7C" w14:paraId="62EE6D7B" w14:textId="77777777" w:rsidTr="00516148">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5D824CF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6ACF930B"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3848FBB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7E5C35D6"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6FEAF022" w14:textId="77777777" w:rsidR="00BD6496" w:rsidRPr="00833E7C" w:rsidRDefault="00BD6496" w:rsidP="00CC4126">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230B2A23" w14:textId="77777777" w:rsidR="00BD6496" w:rsidRPr="00833E7C" w:rsidRDefault="00BD6496" w:rsidP="00CC4126">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2B0D23F9"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328A4AA1"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7E5DCDF0"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6FB26D0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33BE6849"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3229C221"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07092816"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 Nederlands (1u/leerjaar) …</w:t>
            </w:r>
          </w:p>
          <w:p w14:paraId="05537B09"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6EA3ADB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84CD83F"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57109F5C"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5EC1775C"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2AB38686"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443C7987"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5F0F0862"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6C80B8F5"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3F0CE382" w14:textId="77777777" w:rsidR="00BD6496" w:rsidRPr="00833E7C" w:rsidRDefault="00BD6496" w:rsidP="00CC4126">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BD6496" w:rsidRPr="00833E7C" w14:paraId="7E45A25F"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21447AD4"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B28D92D"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49207C19"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0EAE4CD4"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507307CD" w14:textId="77777777" w:rsidR="00BD6496" w:rsidRPr="00833E7C" w:rsidRDefault="00BD6496" w:rsidP="00CC4126">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67FF35E3" w14:textId="77777777" w:rsidR="00BD6496" w:rsidRPr="00833E7C" w:rsidRDefault="00BD6496" w:rsidP="00CC4126">
            <w:pPr>
              <w:pStyle w:val="Tussentekst"/>
              <w:rPr>
                <w:lang w:val="nl-NL"/>
              </w:rPr>
            </w:pPr>
          </w:p>
          <w:p w14:paraId="44C32D51" w14:textId="1DCC9783" w:rsidR="00BD6496" w:rsidRPr="00833E7C" w:rsidRDefault="00BD6496" w:rsidP="00CC4126">
            <w:pPr>
              <w:pStyle w:val="Tussentekst"/>
              <w:rPr>
                <w:lang w:val="nl-NL"/>
              </w:rPr>
            </w:pPr>
            <w:r w:rsidRPr="00833E7C">
              <w:t>De realisatie van de algemene vorming in de A-finaliteit kan via diverse organisatiemodellen (via afzonderlijke vakken, een gedeeltelijk geïntegreerde benadering of een volledig geïntegreerde benadering.</w:t>
            </w:r>
          </w:p>
        </w:tc>
      </w:tr>
    </w:tbl>
    <w:p w14:paraId="4FC610AB"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48B417DF" w14:textId="77777777" w:rsidTr="000C7D64">
        <w:tc>
          <w:tcPr>
            <w:tcW w:w="3823" w:type="dxa"/>
          </w:tcPr>
          <w:p w14:paraId="7C7A5E0A"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386" w:type="dxa"/>
          </w:tcPr>
          <w:p w14:paraId="7D769160"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64042AF8" w14:textId="77777777" w:rsidTr="000C7D64">
        <w:tc>
          <w:tcPr>
            <w:tcW w:w="3823" w:type="dxa"/>
          </w:tcPr>
          <w:p w14:paraId="40049390" w14:textId="77777777" w:rsidR="00BD6496" w:rsidRPr="00833E7C" w:rsidRDefault="00BD6496" w:rsidP="000C7D64">
            <w:pPr>
              <w:rPr>
                <w:lang w:val="nl-NL"/>
              </w:rPr>
            </w:pPr>
            <w:r w:rsidRPr="00833E7C">
              <w:rPr>
                <w:lang w:val="nl-NL"/>
              </w:rPr>
              <w:t>Godsdienst</w:t>
            </w:r>
          </w:p>
        </w:tc>
        <w:tc>
          <w:tcPr>
            <w:tcW w:w="5386" w:type="dxa"/>
          </w:tcPr>
          <w:p w14:paraId="0A9DD515" w14:textId="77777777" w:rsidR="00BD6496" w:rsidRPr="00833E7C" w:rsidRDefault="00BD6496" w:rsidP="000C7D64">
            <w:pPr>
              <w:rPr>
                <w:lang w:val="nl-NL"/>
              </w:rPr>
            </w:pPr>
            <w:r w:rsidRPr="00833E7C">
              <w:rPr>
                <w:rFonts w:cstheme="minorHAnsi"/>
                <w:lang w:val="nl-NL"/>
              </w:rPr>
              <w:t>AV Godsdienst</w:t>
            </w:r>
          </w:p>
        </w:tc>
      </w:tr>
      <w:tr w:rsidR="00BD6496" w:rsidRPr="00833E7C" w14:paraId="191EAB35" w14:textId="77777777" w:rsidTr="000C7D64">
        <w:tc>
          <w:tcPr>
            <w:tcW w:w="3823" w:type="dxa"/>
          </w:tcPr>
          <w:p w14:paraId="0EF1499C" w14:textId="77777777" w:rsidR="00BD6496" w:rsidRPr="00833E7C" w:rsidRDefault="00BD6496" w:rsidP="000C7D64">
            <w:pPr>
              <w:rPr>
                <w:lang w:val="nl-NL"/>
              </w:rPr>
            </w:pPr>
            <w:r w:rsidRPr="00833E7C">
              <w:rPr>
                <w:lang w:val="nl-NL"/>
              </w:rPr>
              <w:t>Engels</w:t>
            </w:r>
          </w:p>
        </w:tc>
        <w:tc>
          <w:tcPr>
            <w:tcW w:w="5386" w:type="dxa"/>
          </w:tcPr>
          <w:p w14:paraId="59A18D28" w14:textId="77777777" w:rsidR="00BD6496" w:rsidRPr="00833E7C" w:rsidRDefault="00BD6496" w:rsidP="000C7D64">
            <w:pPr>
              <w:rPr>
                <w:rFonts w:cstheme="minorHAnsi"/>
              </w:rPr>
            </w:pPr>
            <w:r w:rsidRPr="00833E7C">
              <w:rPr>
                <w:rFonts w:cstheme="minorHAnsi"/>
              </w:rPr>
              <w:t>AV Engels</w:t>
            </w:r>
          </w:p>
          <w:p w14:paraId="25B12D2C" w14:textId="77777777" w:rsidR="00BD6496" w:rsidRPr="00833E7C" w:rsidRDefault="00BD6496" w:rsidP="000C7D64">
            <w:pPr>
              <w:rPr>
                <w:lang w:val="nl-NL"/>
              </w:rPr>
            </w:pPr>
            <w:r w:rsidRPr="00833E7C">
              <w:rPr>
                <w:rFonts w:cstheme="minorHAnsi"/>
              </w:rPr>
              <w:t>AV PAV</w:t>
            </w:r>
          </w:p>
        </w:tc>
      </w:tr>
      <w:tr w:rsidR="00BD6496" w:rsidRPr="00833E7C" w14:paraId="24CFC465" w14:textId="77777777" w:rsidTr="000C7D64">
        <w:tc>
          <w:tcPr>
            <w:tcW w:w="3823" w:type="dxa"/>
          </w:tcPr>
          <w:p w14:paraId="489AC8E6" w14:textId="77777777" w:rsidR="00BD6496" w:rsidRPr="00833E7C" w:rsidRDefault="00BD6496" w:rsidP="000C7D64">
            <w:pPr>
              <w:rPr>
                <w:lang w:val="nl-NL"/>
              </w:rPr>
            </w:pPr>
            <w:r w:rsidRPr="00833E7C">
              <w:rPr>
                <w:lang w:val="nl-NL"/>
              </w:rPr>
              <w:t>Frans</w:t>
            </w:r>
          </w:p>
        </w:tc>
        <w:tc>
          <w:tcPr>
            <w:tcW w:w="5386" w:type="dxa"/>
          </w:tcPr>
          <w:p w14:paraId="751A05AE" w14:textId="77777777" w:rsidR="00BD6496" w:rsidRPr="00833E7C" w:rsidRDefault="00BD6496" w:rsidP="000C7D64">
            <w:pPr>
              <w:rPr>
                <w:rFonts w:cstheme="minorHAnsi"/>
              </w:rPr>
            </w:pPr>
            <w:r w:rsidRPr="00833E7C">
              <w:rPr>
                <w:rFonts w:cstheme="minorHAnsi"/>
              </w:rPr>
              <w:t>AV Frans</w:t>
            </w:r>
          </w:p>
          <w:p w14:paraId="0258D428" w14:textId="77777777" w:rsidR="00BD6496" w:rsidRPr="00833E7C" w:rsidRDefault="00BD6496" w:rsidP="000C7D64">
            <w:pPr>
              <w:rPr>
                <w:lang w:val="nl-NL"/>
              </w:rPr>
            </w:pPr>
            <w:r w:rsidRPr="00833E7C">
              <w:rPr>
                <w:rFonts w:cstheme="minorHAnsi"/>
              </w:rPr>
              <w:t>AV PAV</w:t>
            </w:r>
          </w:p>
        </w:tc>
      </w:tr>
      <w:tr w:rsidR="00BD6496" w:rsidRPr="00833E7C" w14:paraId="6CC1F8DD" w14:textId="77777777" w:rsidTr="000C7D64">
        <w:tc>
          <w:tcPr>
            <w:tcW w:w="3823" w:type="dxa"/>
          </w:tcPr>
          <w:p w14:paraId="51AE2392" w14:textId="77777777" w:rsidR="00BD6496" w:rsidRPr="00833E7C" w:rsidRDefault="00BD6496" w:rsidP="000C7D64">
            <w:pPr>
              <w:rPr>
                <w:lang w:val="nl-NL"/>
              </w:rPr>
            </w:pPr>
            <w:r w:rsidRPr="00833E7C">
              <w:rPr>
                <w:lang w:val="nl-NL"/>
              </w:rPr>
              <w:t>Gemeenschappelijk funderend leerplan</w:t>
            </w:r>
          </w:p>
        </w:tc>
        <w:tc>
          <w:tcPr>
            <w:tcW w:w="5386" w:type="dxa"/>
          </w:tcPr>
          <w:p w14:paraId="20977075"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46157B04" w14:textId="77777777" w:rsidTr="000C7D64">
        <w:tc>
          <w:tcPr>
            <w:tcW w:w="3823" w:type="dxa"/>
          </w:tcPr>
          <w:p w14:paraId="6875379C" w14:textId="77777777" w:rsidR="00BD6496" w:rsidRPr="00833E7C" w:rsidRDefault="00BD6496" w:rsidP="000C7D64">
            <w:pPr>
              <w:rPr>
                <w:lang w:val="nl-NL"/>
              </w:rPr>
            </w:pPr>
            <w:r w:rsidRPr="00833E7C">
              <w:rPr>
                <w:lang w:val="nl-NL"/>
              </w:rPr>
              <w:t>Goud en juwelen</w:t>
            </w:r>
          </w:p>
        </w:tc>
        <w:tc>
          <w:tcPr>
            <w:tcW w:w="5386" w:type="dxa"/>
          </w:tcPr>
          <w:p w14:paraId="29B18099" w14:textId="77777777" w:rsidR="00BD6496" w:rsidRPr="00833E7C" w:rsidRDefault="00BD6496" w:rsidP="000C7D64">
            <w:r w:rsidRPr="00833E7C">
              <w:t>TV/PV Goud en juwelen</w:t>
            </w:r>
          </w:p>
          <w:p w14:paraId="717F921E" w14:textId="0BDBCC7D" w:rsidR="0041607B" w:rsidRPr="00833E7C" w:rsidRDefault="0041607B" w:rsidP="000C7D64">
            <w:r w:rsidRPr="00833E7C">
              <w:t xml:space="preserve">KV/PV Toegepaste beeldende vorming </w:t>
            </w:r>
          </w:p>
        </w:tc>
      </w:tr>
      <w:tr w:rsidR="00BD6496" w:rsidRPr="00833E7C" w14:paraId="352EAF09" w14:textId="77777777" w:rsidTr="000C7D64">
        <w:tc>
          <w:tcPr>
            <w:tcW w:w="3823" w:type="dxa"/>
          </w:tcPr>
          <w:p w14:paraId="411D1481" w14:textId="77777777" w:rsidR="00BD6496" w:rsidRPr="00833E7C" w:rsidRDefault="00BD6496" w:rsidP="000C7D64">
            <w:pPr>
              <w:rPr>
                <w:lang w:val="nl-NL"/>
              </w:rPr>
            </w:pPr>
            <w:r w:rsidRPr="00833E7C">
              <w:rPr>
                <w:lang w:val="nl-NL"/>
              </w:rPr>
              <w:t>Lichamelijke opvoeding</w:t>
            </w:r>
          </w:p>
        </w:tc>
        <w:tc>
          <w:tcPr>
            <w:tcW w:w="5386" w:type="dxa"/>
          </w:tcPr>
          <w:p w14:paraId="13A880B8" w14:textId="77777777" w:rsidR="00BD6496" w:rsidRPr="00833E7C" w:rsidRDefault="00BD6496" w:rsidP="000C7D64">
            <w:pPr>
              <w:rPr>
                <w:rFonts w:cstheme="minorHAnsi"/>
                <w:lang w:val="nl-NL"/>
              </w:rPr>
            </w:pPr>
            <w:r w:rsidRPr="00833E7C">
              <w:rPr>
                <w:rFonts w:cstheme="minorHAnsi"/>
                <w:lang w:val="nl-NL"/>
              </w:rPr>
              <w:t>AV Bewegingswetenschappen</w:t>
            </w:r>
          </w:p>
          <w:p w14:paraId="425EBCE1" w14:textId="77777777" w:rsidR="00BD6496" w:rsidRPr="00833E7C" w:rsidRDefault="00BD6496" w:rsidP="000C7D64">
            <w:pPr>
              <w:rPr>
                <w:rFonts w:cstheme="minorHAnsi"/>
                <w:lang w:val="nl-NL"/>
              </w:rPr>
            </w:pPr>
            <w:r w:rsidRPr="00833E7C">
              <w:rPr>
                <w:rFonts w:cstheme="minorHAnsi"/>
                <w:lang w:val="nl-NL"/>
              </w:rPr>
              <w:t>AV Lichamelijke opvoeding</w:t>
            </w:r>
          </w:p>
          <w:p w14:paraId="4780D9C1" w14:textId="77777777" w:rsidR="00BD6496" w:rsidRPr="00833E7C" w:rsidRDefault="00BD6496" w:rsidP="000C7D64">
            <w:pPr>
              <w:rPr>
                <w:lang w:val="nl-NL"/>
              </w:rPr>
            </w:pPr>
            <w:r w:rsidRPr="00833E7C">
              <w:rPr>
                <w:rFonts w:cstheme="minorHAnsi"/>
                <w:lang w:val="nl-NL"/>
              </w:rPr>
              <w:t>AV/TV Sport</w:t>
            </w:r>
          </w:p>
        </w:tc>
      </w:tr>
      <w:tr w:rsidR="00BD6496" w:rsidRPr="00833E7C" w14:paraId="780AED5E" w14:textId="77777777" w:rsidTr="000C7D64">
        <w:tc>
          <w:tcPr>
            <w:tcW w:w="3823" w:type="dxa"/>
          </w:tcPr>
          <w:p w14:paraId="5AFDB1A7" w14:textId="77777777" w:rsidR="00BD6496" w:rsidRPr="00833E7C" w:rsidRDefault="00BD6496" w:rsidP="000C7D64">
            <w:pPr>
              <w:rPr>
                <w:lang w:val="nl-NL"/>
              </w:rPr>
            </w:pPr>
            <w:r w:rsidRPr="00833E7C">
              <w:rPr>
                <w:lang w:val="nl-NL"/>
              </w:rPr>
              <w:t>Maatschappelijke vorming</w:t>
            </w:r>
          </w:p>
        </w:tc>
        <w:tc>
          <w:tcPr>
            <w:tcW w:w="5386" w:type="dxa"/>
          </w:tcPr>
          <w:p w14:paraId="51953526" w14:textId="77777777" w:rsidR="00BD6496" w:rsidRPr="00833E7C" w:rsidRDefault="00BD6496" w:rsidP="000C7D64">
            <w:pPr>
              <w:rPr>
                <w:rFonts w:cstheme="minorHAnsi"/>
              </w:rPr>
            </w:pPr>
            <w:r w:rsidRPr="00833E7C">
              <w:rPr>
                <w:rFonts w:cstheme="minorHAnsi"/>
              </w:rPr>
              <w:t>AV Aardrijkskunde</w:t>
            </w:r>
          </w:p>
          <w:p w14:paraId="6424D8B5" w14:textId="77777777" w:rsidR="00BD6496" w:rsidRPr="00833E7C" w:rsidRDefault="00BD6496" w:rsidP="000C7D64">
            <w:pPr>
              <w:rPr>
                <w:rFonts w:cstheme="minorHAnsi"/>
              </w:rPr>
            </w:pPr>
            <w:r w:rsidRPr="00833E7C">
              <w:rPr>
                <w:rFonts w:cstheme="minorHAnsi"/>
              </w:rPr>
              <w:t>AV Biochemie</w:t>
            </w:r>
          </w:p>
          <w:p w14:paraId="749A72CA" w14:textId="77777777" w:rsidR="00BD6496" w:rsidRPr="00833E7C" w:rsidRDefault="00BD6496" w:rsidP="000C7D64">
            <w:pPr>
              <w:rPr>
                <w:rFonts w:cstheme="minorHAnsi"/>
              </w:rPr>
            </w:pPr>
            <w:r w:rsidRPr="00833E7C">
              <w:rPr>
                <w:rFonts w:cstheme="minorHAnsi"/>
              </w:rPr>
              <w:lastRenderedPageBreak/>
              <w:t>AV Biologie</w:t>
            </w:r>
          </w:p>
          <w:p w14:paraId="6432A3D2" w14:textId="77777777" w:rsidR="00BD6496" w:rsidRPr="00833E7C" w:rsidRDefault="00BD6496" w:rsidP="000C7D64">
            <w:pPr>
              <w:rPr>
                <w:rFonts w:cstheme="minorHAnsi"/>
              </w:rPr>
            </w:pPr>
            <w:r w:rsidRPr="00833E7C">
              <w:rPr>
                <w:rFonts w:cstheme="minorHAnsi"/>
              </w:rPr>
              <w:t>AV Chemie</w:t>
            </w:r>
          </w:p>
          <w:p w14:paraId="05C3939F" w14:textId="77777777" w:rsidR="00BD6496" w:rsidRPr="00833E7C" w:rsidRDefault="00BD6496" w:rsidP="000C7D64">
            <w:pPr>
              <w:rPr>
                <w:rFonts w:cstheme="minorHAnsi"/>
              </w:rPr>
            </w:pPr>
            <w:r w:rsidRPr="00833E7C">
              <w:rPr>
                <w:rFonts w:cstheme="minorHAnsi"/>
              </w:rPr>
              <w:t>AV Economie</w:t>
            </w:r>
          </w:p>
          <w:p w14:paraId="3B02F68E" w14:textId="77777777" w:rsidR="00BD6496" w:rsidRPr="00833E7C" w:rsidRDefault="00BD6496" w:rsidP="000C7D64">
            <w:pPr>
              <w:rPr>
                <w:rFonts w:cstheme="minorHAnsi"/>
              </w:rPr>
            </w:pPr>
            <w:r w:rsidRPr="00833E7C">
              <w:rPr>
                <w:rFonts w:cstheme="minorHAnsi"/>
              </w:rPr>
              <w:t>AV Fysica</w:t>
            </w:r>
          </w:p>
          <w:p w14:paraId="7BB97D79" w14:textId="77777777" w:rsidR="00BD6496" w:rsidRPr="00833E7C" w:rsidRDefault="00BD6496" w:rsidP="000C7D64">
            <w:pPr>
              <w:rPr>
                <w:rFonts w:cstheme="minorHAnsi"/>
              </w:rPr>
            </w:pPr>
            <w:r w:rsidRPr="00833E7C">
              <w:rPr>
                <w:rFonts w:cstheme="minorHAnsi"/>
              </w:rPr>
              <w:t>AV Geschiedenis</w:t>
            </w:r>
          </w:p>
          <w:p w14:paraId="160F8DA3" w14:textId="77777777" w:rsidR="00BD6496" w:rsidRPr="00833E7C" w:rsidRDefault="00BD6496" w:rsidP="000C7D64">
            <w:pPr>
              <w:rPr>
                <w:rFonts w:cstheme="minorHAnsi"/>
              </w:rPr>
            </w:pPr>
            <w:r w:rsidRPr="00833E7C">
              <w:rPr>
                <w:rFonts w:cstheme="minorHAnsi"/>
              </w:rPr>
              <w:t>TV Landbouw</w:t>
            </w:r>
          </w:p>
          <w:p w14:paraId="6DB9514C" w14:textId="77777777" w:rsidR="00BD6496" w:rsidRPr="00833E7C" w:rsidRDefault="00BD6496" w:rsidP="000C7D64">
            <w:pPr>
              <w:rPr>
                <w:rFonts w:cstheme="minorHAnsi"/>
              </w:rPr>
            </w:pPr>
            <w:r w:rsidRPr="00833E7C">
              <w:rPr>
                <w:rFonts w:cstheme="minorHAnsi"/>
              </w:rPr>
              <w:t>AV Maatschappelijke vorming</w:t>
            </w:r>
          </w:p>
          <w:p w14:paraId="7970BB74" w14:textId="77777777" w:rsidR="00BD6496" w:rsidRPr="00833E7C" w:rsidRDefault="00BD6496" w:rsidP="000C7D64">
            <w:pPr>
              <w:rPr>
                <w:rFonts w:cstheme="minorHAnsi"/>
              </w:rPr>
            </w:pPr>
            <w:r w:rsidRPr="00833E7C">
              <w:rPr>
                <w:rFonts w:cstheme="minorHAnsi"/>
              </w:rPr>
              <w:t>AV Natuurwetenschappen</w:t>
            </w:r>
          </w:p>
          <w:p w14:paraId="74D4523D" w14:textId="77777777" w:rsidR="00BD6496" w:rsidRPr="00833E7C" w:rsidRDefault="00BD6496" w:rsidP="000C7D64">
            <w:pPr>
              <w:rPr>
                <w:rFonts w:cstheme="minorHAnsi"/>
              </w:rPr>
            </w:pPr>
            <w:r w:rsidRPr="00833E7C">
              <w:rPr>
                <w:rFonts w:cstheme="minorHAnsi"/>
              </w:rPr>
              <w:t>AV Nederlands</w:t>
            </w:r>
          </w:p>
          <w:p w14:paraId="1063ED2B" w14:textId="77777777" w:rsidR="00BD6496" w:rsidRPr="00833E7C" w:rsidRDefault="00BD6496" w:rsidP="000C7D64">
            <w:pPr>
              <w:rPr>
                <w:rFonts w:cstheme="minorHAnsi"/>
              </w:rPr>
            </w:pPr>
            <w:r w:rsidRPr="00833E7C">
              <w:rPr>
                <w:rFonts w:cstheme="minorHAnsi"/>
              </w:rPr>
              <w:t>AV PAV</w:t>
            </w:r>
          </w:p>
          <w:p w14:paraId="648E3999" w14:textId="77777777" w:rsidR="00BD6496" w:rsidRPr="00833E7C" w:rsidRDefault="00BD6496" w:rsidP="000C7D64">
            <w:pPr>
              <w:rPr>
                <w:rFonts w:cstheme="minorHAnsi"/>
              </w:rPr>
            </w:pPr>
            <w:r w:rsidRPr="00833E7C">
              <w:rPr>
                <w:rFonts w:cstheme="minorHAnsi"/>
              </w:rPr>
              <w:t>TV Toegepaste biochemie</w:t>
            </w:r>
          </w:p>
          <w:p w14:paraId="3F449E84" w14:textId="77777777" w:rsidR="00BD6496" w:rsidRPr="00833E7C" w:rsidRDefault="00BD6496" w:rsidP="000C7D64">
            <w:pPr>
              <w:rPr>
                <w:rFonts w:cstheme="minorHAnsi"/>
              </w:rPr>
            </w:pPr>
            <w:r w:rsidRPr="00833E7C">
              <w:rPr>
                <w:rFonts w:cstheme="minorHAnsi"/>
              </w:rPr>
              <w:t>TV Toegepaste biologie</w:t>
            </w:r>
          </w:p>
          <w:p w14:paraId="4681F210" w14:textId="77777777" w:rsidR="00BD6496" w:rsidRPr="00833E7C" w:rsidRDefault="00BD6496" w:rsidP="000C7D64">
            <w:pPr>
              <w:rPr>
                <w:rFonts w:cstheme="minorHAnsi"/>
              </w:rPr>
            </w:pPr>
            <w:r w:rsidRPr="00833E7C">
              <w:rPr>
                <w:rFonts w:cstheme="minorHAnsi"/>
              </w:rPr>
              <w:t>TV Toegepaste chemie</w:t>
            </w:r>
          </w:p>
          <w:p w14:paraId="02302DED" w14:textId="77777777" w:rsidR="00BD6496" w:rsidRPr="00833E7C" w:rsidRDefault="00BD6496" w:rsidP="000C7D64">
            <w:pPr>
              <w:rPr>
                <w:rFonts w:cstheme="minorHAnsi"/>
              </w:rPr>
            </w:pPr>
            <w:r w:rsidRPr="00833E7C">
              <w:rPr>
                <w:rFonts w:cstheme="minorHAnsi"/>
              </w:rPr>
              <w:t>TV Toegepaste economie</w:t>
            </w:r>
          </w:p>
          <w:p w14:paraId="0D5E95F9" w14:textId="77777777" w:rsidR="00BD6496" w:rsidRPr="00833E7C" w:rsidRDefault="00BD6496" w:rsidP="000C7D64">
            <w:pPr>
              <w:rPr>
                <w:rFonts w:cstheme="minorHAnsi"/>
              </w:rPr>
            </w:pPr>
            <w:r w:rsidRPr="00833E7C">
              <w:rPr>
                <w:rFonts w:cstheme="minorHAnsi"/>
              </w:rPr>
              <w:t>TV Toegepaste fysica</w:t>
            </w:r>
          </w:p>
          <w:p w14:paraId="00AC1FC5" w14:textId="77777777" w:rsidR="00BD6496" w:rsidRPr="00833E7C" w:rsidRDefault="00BD6496" w:rsidP="000C7D64">
            <w:pPr>
              <w:rPr>
                <w:rFonts w:cstheme="minorHAnsi"/>
              </w:rPr>
            </w:pPr>
            <w:r w:rsidRPr="00833E7C">
              <w:rPr>
                <w:rFonts w:cstheme="minorHAnsi"/>
              </w:rPr>
              <w:t>TV Toegepaste natuurwetenschappen</w:t>
            </w:r>
          </w:p>
          <w:p w14:paraId="664B766C" w14:textId="77777777" w:rsidR="00BD6496" w:rsidRPr="00833E7C" w:rsidRDefault="00BD6496" w:rsidP="000C7D64">
            <w:pPr>
              <w:rPr>
                <w:lang w:val="nl-NL"/>
              </w:rPr>
            </w:pPr>
            <w:r w:rsidRPr="00833E7C">
              <w:rPr>
                <w:rFonts w:cstheme="minorHAnsi"/>
              </w:rPr>
              <w:t>TV Tuinbouw</w:t>
            </w:r>
          </w:p>
        </w:tc>
      </w:tr>
      <w:tr w:rsidR="00BD6496" w:rsidRPr="00833E7C" w14:paraId="4BBC9E1E" w14:textId="77777777" w:rsidTr="000C7D64">
        <w:tc>
          <w:tcPr>
            <w:tcW w:w="3823" w:type="dxa"/>
          </w:tcPr>
          <w:p w14:paraId="5641162C" w14:textId="77777777" w:rsidR="00BD6496" w:rsidRPr="00833E7C" w:rsidRDefault="00BD6496" w:rsidP="000C7D64">
            <w:pPr>
              <w:rPr>
                <w:lang w:val="nl-NL"/>
              </w:rPr>
            </w:pPr>
            <w:r w:rsidRPr="00833E7C">
              <w:rPr>
                <w:lang w:val="nl-NL"/>
              </w:rPr>
              <w:lastRenderedPageBreak/>
              <w:t>Nederlands</w:t>
            </w:r>
          </w:p>
        </w:tc>
        <w:tc>
          <w:tcPr>
            <w:tcW w:w="5386" w:type="dxa"/>
          </w:tcPr>
          <w:p w14:paraId="19FC8CE6" w14:textId="77777777" w:rsidR="00BD6496" w:rsidRPr="00833E7C" w:rsidRDefault="00BD6496" w:rsidP="000C7D64">
            <w:pPr>
              <w:rPr>
                <w:rFonts w:cstheme="minorHAnsi"/>
              </w:rPr>
            </w:pPr>
            <w:r w:rsidRPr="00833E7C">
              <w:rPr>
                <w:rFonts w:cstheme="minorHAnsi"/>
              </w:rPr>
              <w:t>AV Nederlands</w:t>
            </w:r>
          </w:p>
          <w:p w14:paraId="08B61126" w14:textId="77777777" w:rsidR="00BD6496" w:rsidRPr="00833E7C" w:rsidRDefault="00BD6496" w:rsidP="000C7D64">
            <w:pPr>
              <w:rPr>
                <w:lang w:val="nl-NL"/>
              </w:rPr>
            </w:pPr>
            <w:r w:rsidRPr="00833E7C">
              <w:rPr>
                <w:rFonts w:cstheme="minorHAnsi"/>
              </w:rPr>
              <w:t>AV PAV</w:t>
            </w:r>
          </w:p>
        </w:tc>
      </w:tr>
      <w:tr w:rsidR="00BD6496" w:rsidRPr="00833E7C" w14:paraId="18679FC8" w14:textId="77777777" w:rsidTr="000C7D64">
        <w:tc>
          <w:tcPr>
            <w:tcW w:w="3823" w:type="dxa"/>
          </w:tcPr>
          <w:p w14:paraId="1E0AD166" w14:textId="77777777" w:rsidR="00BD6496" w:rsidRPr="00833E7C" w:rsidRDefault="00BD6496" w:rsidP="000C7D64">
            <w:pPr>
              <w:rPr>
                <w:lang w:val="nl-NL"/>
              </w:rPr>
            </w:pPr>
            <w:r w:rsidRPr="00833E7C">
              <w:rPr>
                <w:lang w:val="nl-NL"/>
              </w:rPr>
              <w:t>Wiskunde</w:t>
            </w:r>
          </w:p>
        </w:tc>
        <w:tc>
          <w:tcPr>
            <w:tcW w:w="5386" w:type="dxa"/>
          </w:tcPr>
          <w:p w14:paraId="200FEA22" w14:textId="77777777" w:rsidR="00BD6496" w:rsidRPr="00833E7C" w:rsidRDefault="00BD6496" w:rsidP="000C7D64">
            <w:pPr>
              <w:rPr>
                <w:rFonts w:cstheme="minorHAnsi"/>
                <w:lang w:val="nl-NL"/>
              </w:rPr>
            </w:pPr>
            <w:r w:rsidRPr="00833E7C">
              <w:rPr>
                <w:rFonts w:cstheme="minorHAnsi"/>
                <w:lang w:val="nl-NL"/>
              </w:rPr>
              <w:t>AV PAV</w:t>
            </w:r>
          </w:p>
          <w:p w14:paraId="1D95D70C" w14:textId="77777777" w:rsidR="00BD6496" w:rsidRPr="00833E7C" w:rsidRDefault="00BD6496" w:rsidP="000C7D64">
            <w:pPr>
              <w:rPr>
                <w:lang w:val="nl-NL"/>
              </w:rPr>
            </w:pPr>
            <w:r w:rsidRPr="00833E7C">
              <w:rPr>
                <w:rFonts w:cstheme="minorHAnsi"/>
                <w:lang w:val="nl-NL"/>
              </w:rPr>
              <w:t>AV Wiskunde</w:t>
            </w:r>
          </w:p>
        </w:tc>
      </w:tr>
    </w:tbl>
    <w:p w14:paraId="5A698CE1" w14:textId="3DF8ECD6" w:rsidR="00BD6496" w:rsidRPr="00833E7C" w:rsidRDefault="00CC4126" w:rsidP="00CC4126">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p w14:paraId="1E4E69AF" w14:textId="77777777" w:rsidR="00BD6496" w:rsidRPr="00833E7C" w:rsidRDefault="00BD6496" w:rsidP="00BD6496">
      <w:pPr>
        <w:pStyle w:val="Kop2"/>
      </w:pPr>
      <w:bookmarkStart w:id="32" w:name="_Toc192960473"/>
      <w:proofErr w:type="spellStart"/>
      <w:r w:rsidRPr="00833E7C">
        <w:lastRenderedPageBreak/>
        <w:t>Uurwerkmaken</w:t>
      </w:r>
      <w:proofErr w:type="spellEnd"/>
      <w:r w:rsidRPr="00833E7C">
        <w:t xml:space="preserve"> (A)</w:t>
      </w:r>
      <w:bookmarkEnd w:id="3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BD6496" w:rsidRPr="00833E7C" w14:paraId="49067649" w14:textId="77777777" w:rsidTr="000C7D64">
        <w:trPr>
          <w:trHeight w:hRule="exact" w:val="567"/>
        </w:trPr>
        <w:tc>
          <w:tcPr>
            <w:tcW w:w="3251" w:type="dxa"/>
            <w:tcBorders>
              <w:top w:val="single" w:sz="8" w:space="0" w:color="000000"/>
              <w:left w:val="single" w:sz="8" w:space="0" w:color="000000"/>
              <w:bottom w:val="single" w:sz="8" w:space="0" w:color="000000"/>
              <w:right w:val="single" w:sz="8" w:space="0" w:color="000000"/>
            </w:tcBorders>
            <w:shd w:val="clear" w:color="000000" w:fill="D5D987"/>
            <w:vAlign w:val="center"/>
            <w:hideMark/>
          </w:tcPr>
          <w:p w14:paraId="41391F2A"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Algemene vorming</w:t>
            </w:r>
            <w:r w:rsidRPr="00833E7C">
              <w:rPr>
                <w:rFonts w:eastAsia="Times New Roman" w:cs="Calibri"/>
                <w:color w:val="000000"/>
                <w:lang w:val="nl-NL" w:eastAsia="nl-BE"/>
              </w:rPr>
              <w:t> </w:t>
            </w:r>
          </w:p>
        </w:tc>
        <w:tc>
          <w:tcPr>
            <w:tcW w:w="708" w:type="dxa"/>
            <w:tcBorders>
              <w:top w:val="single" w:sz="8" w:space="0" w:color="000000"/>
              <w:left w:val="nil"/>
              <w:bottom w:val="single" w:sz="8" w:space="0" w:color="000000"/>
              <w:right w:val="single" w:sz="8" w:space="0" w:color="000000"/>
            </w:tcBorders>
            <w:shd w:val="clear" w:color="000000" w:fill="D5D987"/>
            <w:vAlign w:val="center"/>
            <w:hideMark/>
          </w:tcPr>
          <w:p w14:paraId="476D57C3"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000000" w:fill="D5D987"/>
            <w:vAlign w:val="center"/>
            <w:hideMark/>
          </w:tcPr>
          <w:p w14:paraId="48CCB4F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c>
          <w:tcPr>
            <w:tcW w:w="3082" w:type="dxa"/>
            <w:tcBorders>
              <w:top w:val="single" w:sz="8" w:space="0" w:color="000000"/>
              <w:left w:val="nil"/>
              <w:bottom w:val="single" w:sz="4" w:space="0" w:color="auto"/>
              <w:right w:val="single" w:sz="8" w:space="0" w:color="000000"/>
            </w:tcBorders>
            <w:shd w:val="clear" w:color="000000" w:fill="F3AE75"/>
            <w:vAlign w:val="center"/>
            <w:hideMark/>
          </w:tcPr>
          <w:p w14:paraId="70469156"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4" w:space="0" w:color="auto"/>
              <w:right w:val="single" w:sz="8" w:space="0" w:color="000000"/>
            </w:tcBorders>
            <w:shd w:val="clear" w:color="000000" w:fill="F3AE75"/>
            <w:vAlign w:val="center"/>
            <w:hideMark/>
          </w:tcPr>
          <w:p w14:paraId="5E427FE2"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8" w:space="0" w:color="000000"/>
              <w:left w:val="nil"/>
              <w:bottom w:val="single" w:sz="4" w:space="0" w:color="auto"/>
              <w:right w:val="single" w:sz="8" w:space="0" w:color="000000"/>
            </w:tcBorders>
            <w:shd w:val="clear" w:color="000000" w:fill="F3AE75"/>
            <w:vAlign w:val="center"/>
            <w:hideMark/>
          </w:tcPr>
          <w:p w14:paraId="3830F3D1"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62C2D2DE"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17F4B4C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Godsdienst </w:t>
            </w:r>
          </w:p>
        </w:tc>
        <w:tc>
          <w:tcPr>
            <w:tcW w:w="708" w:type="dxa"/>
            <w:tcBorders>
              <w:top w:val="nil"/>
              <w:left w:val="nil"/>
              <w:bottom w:val="single" w:sz="8" w:space="0" w:color="000000"/>
              <w:right w:val="single" w:sz="8" w:space="0" w:color="000000"/>
            </w:tcBorders>
            <w:shd w:val="clear" w:color="000000" w:fill="EBEDC5"/>
            <w:vAlign w:val="center"/>
            <w:hideMark/>
          </w:tcPr>
          <w:p w14:paraId="21C8CDA1"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nil"/>
              <w:left w:val="nil"/>
              <w:bottom w:val="single" w:sz="4" w:space="0" w:color="auto"/>
              <w:right w:val="single" w:sz="4" w:space="0" w:color="auto"/>
            </w:tcBorders>
            <w:shd w:val="clear" w:color="000000" w:fill="EBEDC5"/>
            <w:vAlign w:val="center"/>
            <w:hideMark/>
          </w:tcPr>
          <w:p w14:paraId="2F8552F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28CC670F" w14:textId="77777777" w:rsidR="00BD6496" w:rsidRPr="00833E7C" w:rsidRDefault="00BD6496" w:rsidP="000C7D64">
            <w:pPr>
              <w:spacing w:after="0" w:line="240" w:lineRule="auto"/>
              <w:rPr>
                <w:rFonts w:eastAsia="Times New Roman" w:cs="Calibri"/>
                <w:color w:val="000000"/>
                <w:lang w:eastAsia="nl-BE"/>
              </w:rPr>
            </w:pPr>
            <w:proofErr w:type="spellStart"/>
            <w:r w:rsidRPr="00833E7C">
              <w:rPr>
                <w:rFonts w:eastAsia="Times New Roman" w:cs="Calibri"/>
                <w:color w:val="000000"/>
                <w:lang w:eastAsia="nl-BE"/>
              </w:rPr>
              <w:t>Uurwerkmaken</w:t>
            </w:r>
            <w:proofErr w:type="spellEnd"/>
            <w:r w:rsidRPr="00833E7C">
              <w:rPr>
                <w:rFonts w:eastAsia="Times New Roman" w:cs="Calibri"/>
                <w:color w:val="000000"/>
                <w:lang w:eastAsia="nl-BE"/>
              </w:rPr>
              <w:t xml:space="preserve"> (incl. werkplekleren)</w:t>
            </w:r>
          </w:p>
        </w:tc>
        <w:tc>
          <w:tcPr>
            <w:tcW w:w="745"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449A6D0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16</w:t>
            </w:r>
          </w:p>
        </w:tc>
        <w:tc>
          <w:tcPr>
            <w:tcW w:w="709" w:type="dxa"/>
            <w:tcBorders>
              <w:top w:val="single" w:sz="4" w:space="0" w:color="auto"/>
              <w:left w:val="single" w:sz="4" w:space="0" w:color="auto"/>
              <w:bottom w:val="single" w:sz="4" w:space="0" w:color="auto"/>
              <w:right w:val="single" w:sz="4" w:space="0" w:color="auto"/>
            </w:tcBorders>
            <w:shd w:val="clear" w:color="000000" w:fill="FADBC2"/>
            <w:vAlign w:val="center"/>
            <w:hideMark/>
          </w:tcPr>
          <w:p w14:paraId="7356C4A5"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16</w:t>
            </w:r>
          </w:p>
        </w:tc>
      </w:tr>
      <w:tr w:rsidR="00BD6496" w:rsidRPr="00833E7C" w14:paraId="5BB60196"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67208243"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Engels of Frans</w:t>
            </w:r>
          </w:p>
        </w:tc>
        <w:tc>
          <w:tcPr>
            <w:tcW w:w="708" w:type="dxa"/>
            <w:tcBorders>
              <w:top w:val="nil"/>
              <w:left w:val="nil"/>
              <w:bottom w:val="single" w:sz="8" w:space="0" w:color="000000"/>
              <w:right w:val="single" w:sz="4" w:space="0" w:color="auto"/>
            </w:tcBorders>
            <w:shd w:val="clear" w:color="000000" w:fill="EBEDC5"/>
            <w:vAlign w:val="center"/>
          </w:tcPr>
          <w:p w14:paraId="6532289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504C2A68"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single" w:sz="4" w:space="0" w:color="auto"/>
              <w:left w:val="single" w:sz="4" w:space="0" w:color="auto"/>
            </w:tcBorders>
            <w:shd w:val="clear" w:color="000000" w:fill="FADBC2"/>
            <w:vAlign w:val="center"/>
          </w:tcPr>
          <w:p w14:paraId="1503B3CC"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single" w:sz="4" w:space="0" w:color="auto"/>
            </w:tcBorders>
            <w:shd w:val="clear" w:color="000000" w:fill="FADBC2"/>
            <w:vAlign w:val="center"/>
          </w:tcPr>
          <w:p w14:paraId="4A154EAF"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000000" w:fill="FADBC2"/>
            <w:vAlign w:val="center"/>
          </w:tcPr>
          <w:p w14:paraId="2E78648B"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139DDE8C" w14:textId="77777777" w:rsidTr="000C7D64">
        <w:trPr>
          <w:trHeight w:val="312"/>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7067B034"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Lichamelijke opvoeding</w:t>
            </w:r>
          </w:p>
        </w:tc>
        <w:tc>
          <w:tcPr>
            <w:tcW w:w="708" w:type="dxa"/>
            <w:tcBorders>
              <w:top w:val="nil"/>
              <w:left w:val="nil"/>
              <w:bottom w:val="single" w:sz="8" w:space="0" w:color="000000"/>
              <w:right w:val="single" w:sz="4" w:space="0" w:color="auto"/>
            </w:tcBorders>
            <w:shd w:val="clear" w:color="000000" w:fill="EBEDC5"/>
            <w:vAlign w:val="center"/>
          </w:tcPr>
          <w:p w14:paraId="54DFBD7D"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26755554"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left w:val="single" w:sz="4" w:space="0" w:color="auto"/>
            </w:tcBorders>
            <w:shd w:val="clear" w:color="000000" w:fill="FADBC2"/>
            <w:vAlign w:val="center"/>
          </w:tcPr>
          <w:p w14:paraId="7E574716"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754F1372"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75A9F160" w14:textId="77777777" w:rsidR="00BD6496" w:rsidRPr="00833E7C" w:rsidRDefault="00BD6496" w:rsidP="000C7D64">
            <w:pPr>
              <w:spacing w:after="0" w:line="240" w:lineRule="auto"/>
              <w:jc w:val="center"/>
              <w:rPr>
                <w:rFonts w:eastAsia="Times New Roman" w:cs="Calibri"/>
                <w:color w:val="000000"/>
                <w:lang w:val="nl-NL" w:eastAsia="nl-BE"/>
              </w:rPr>
            </w:pPr>
          </w:p>
        </w:tc>
      </w:tr>
      <w:tr w:rsidR="00BD6496" w:rsidRPr="00833E7C" w14:paraId="4FBBBB32"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2A6F5F4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Maatschappelijke vorming</w:t>
            </w:r>
          </w:p>
        </w:tc>
        <w:tc>
          <w:tcPr>
            <w:tcW w:w="708" w:type="dxa"/>
            <w:tcBorders>
              <w:top w:val="nil"/>
              <w:left w:val="nil"/>
              <w:bottom w:val="single" w:sz="8" w:space="0" w:color="000000"/>
              <w:right w:val="single" w:sz="4" w:space="0" w:color="auto"/>
            </w:tcBorders>
            <w:shd w:val="clear" w:color="000000" w:fill="EBEDC5"/>
            <w:vAlign w:val="center"/>
            <w:hideMark/>
          </w:tcPr>
          <w:p w14:paraId="0DA6E609"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56D3A66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w:t>
            </w:r>
          </w:p>
        </w:tc>
        <w:tc>
          <w:tcPr>
            <w:tcW w:w="3082" w:type="dxa"/>
            <w:tcBorders>
              <w:left w:val="single" w:sz="4" w:space="0" w:color="auto"/>
            </w:tcBorders>
            <w:shd w:val="clear" w:color="000000" w:fill="FADBC2"/>
            <w:vAlign w:val="center"/>
          </w:tcPr>
          <w:p w14:paraId="10A4CEE3" w14:textId="77777777" w:rsidR="00BD6496" w:rsidRPr="00833E7C" w:rsidRDefault="00BD6496" w:rsidP="000C7D64">
            <w:pPr>
              <w:spacing w:after="0" w:line="240" w:lineRule="auto"/>
              <w:rPr>
                <w:rFonts w:eastAsia="Times New Roman" w:cs="Calibri"/>
                <w:color w:val="000000"/>
                <w:lang w:eastAsia="nl-BE"/>
              </w:rPr>
            </w:pPr>
          </w:p>
        </w:tc>
        <w:tc>
          <w:tcPr>
            <w:tcW w:w="745" w:type="dxa"/>
            <w:shd w:val="clear" w:color="000000" w:fill="FADBC2"/>
            <w:vAlign w:val="center"/>
          </w:tcPr>
          <w:p w14:paraId="1DA196C9"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000000" w:fill="FADBC2"/>
            <w:vAlign w:val="center"/>
          </w:tcPr>
          <w:p w14:paraId="5B2258F6"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753D2D1"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hideMark/>
          </w:tcPr>
          <w:p w14:paraId="7009413B"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Nederlands</w:t>
            </w:r>
          </w:p>
        </w:tc>
        <w:tc>
          <w:tcPr>
            <w:tcW w:w="708" w:type="dxa"/>
            <w:tcBorders>
              <w:top w:val="nil"/>
              <w:left w:val="nil"/>
              <w:bottom w:val="single" w:sz="8" w:space="0" w:color="000000"/>
              <w:right w:val="single" w:sz="4" w:space="0" w:color="auto"/>
            </w:tcBorders>
            <w:shd w:val="clear" w:color="000000" w:fill="EBEDC5"/>
            <w:vAlign w:val="center"/>
            <w:hideMark/>
          </w:tcPr>
          <w:p w14:paraId="2E186CF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hideMark/>
          </w:tcPr>
          <w:p w14:paraId="7A1A3026"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hideMark/>
          </w:tcPr>
          <w:p w14:paraId="59B626E0"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w:t>
            </w:r>
          </w:p>
        </w:tc>
        <w:tc>
          <w:tcPr>
            <w:tcW w:w="745" w:type="dxa"/>
            <w:tcBorders>
              <w:top w:val="nil"/>
            </w:tcBorders>
            <w:shd w:val="clear" w:color="000000" w:fill="FADBC2"/>
            <w:vAlign w:val="center"/>
            <w:hideMark/>
          </w:tcPr>
          <w:p w14:paraId="3BFE4FFE"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c>
          <w:tcPr>
            <w:tcW w:w="709" w:type="dxa"/>
            <w:tcBorders>
              <w:top w:val="nil"/>
              <w:right w:val="single" w:sz="4" w:space="0" w:color="auto"/>
            </w:tcBorders>
            <w:shd w:val="clear" w:color="000000" w:fill="FADBC2"/>
            <w:vAlign w:val="center"/>
            <w:hideMark/>
          </w:tcPr>
          <w:p w14:paraId="264F9D57"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eastAsia="nl-BE"/>
              </w:rPr>
              <w:t> </w:t>
            </w:r>
          </w:p>
        </w:tc>
      </w:tr>
      <w:tr w:rsidR="00BD6496" w:rsidRPr="00833E7C" w14:paraId="0C1F26F3" w14:textId="77777777" w:rsidTr="000C7D64">
        <w:trPr>
          <w:trHeight w:val="300"/>
        </w:trPr>
        <w:tc>
          <w:tcPr>
            <w:tcW w:w="3251" w:type="dxa"/>
            <w:tcBorders>
              <w:top w:val="nil"/>
              <w:left w:val="single" w:sz="8" w:space="0" w:color="000000"/>
              <w:bottom w:val="single" w:sz="8" w:space="0" w:color="000000"/>
              <w:right w:val="single" w:sz="8" w:space="0" w:color="000000"/>
            </w:tcBorders>
            <w:shd w:val="clear" w:color="000000" w:fill="EBEDC5"/>
            <w:vAlign w:val="center"/>
          </w:tcPr>
          <w:p w14:paraId="45CB8F51"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Wiskunde</w:t>
            </w:r>
          </w:p>
        </w:tc>
        <w:tc>
          <w:tcPr>
            <w:tcW w:w="708" w:type="dxa"/>
            <w:tcBorders>
              <w:top w:val="nil"/>
              <w:left w:val="nil"/>
              <w:bottom w:val="single" w:sz="8" w:space="0" w:color="000000"/>
              <w:right w:val="single" w:sz="4" w:space="0" w:color="auto"/>
            </w:tcBorders>
            <w:shd w:val="clear" w:color="000000" w:fill="EBEDC5"/>
            <w:vAlign w:val="center"/>
          </w:tcPr>
          <w:p w14:paraId="2D45E5C7"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000000" w:fill="EBEDC5"/>
            <w:vAlign w:val="center"/>
          </w:tcPr>
          <w:p w14:paraId="6D8CC47A" w14:textId="77777777" w:rsidR="00BD6496" w:rsidRPr="00833E7C" w:rsidRDefault="00BD6496" w:rsidP="000C7D64">
            <w:pPr>
              <w:spacing w:after="0" w:line="240" w:lineRule="auto"/>
              <w:jc w:val="center"/>
              <w:rPr>
                <w:rFonts w:eastAsia="Times New Roman" w:cs="Calibri"/>
                <w:color w:val="000000"/>
                <w:lang w:val="nl-NL" w:eastAsia="nl-BE"/>
              </w:rPr>
            </w:pPr>
            <w:r w:rsidRPr="00833E7C">
              <w:rPr>
                <w:rFonts w:eastAsia="Times New Roman" w:cs="Calibri"/>
                <w:color w:val="000000"/>
                <w:lang w:val="nl-NL" w:eastAsia="nl-BE"/>
              </w:rPr>
              <w:t>2</w:t>
            </w:r>
          </w:p>
        </w:tc>
        <w:tc>
          <w:tcPr>
            <w:tcW w:w="3082" w:type="dxa"/>
            <w:tcBorders>
              <w:top w:val="nil"/>
              <w:left w:val="single" w:sz="4" w:space="0" w:color="auto"/>
            </w:tcBorders>
            <w:shd w:val="clear" w:color="000000" w:fill="FADBC2"/>
            <w:vAlign w:val="center"/>
          </w:tcPr>
          <w:p w14:paraId="4C5A7D92" w14:textId="77777777" w:rsidR="00BD6496" w:rsidRPr="00833E7C" w:rsidRDefault="00BD6496" w:rsidP="000C7D64">
            <w:pPr>
              <w:spacing w:after="0" w:line="240" w:lineRule="auto"/>
              <w:rPr>
                <w:rFonts w:eastAsia="Times New Roman" w:cs="Calibri"/>
                <w:color w:val="000000"/>
                <w:lang w:eastAsia="nl-BE"/>
              </w:rPr>
            </w:pPr>
          </w:p>
        </w:tc>
        <w:tc>
          <w:tcPr>
            <w:tcW w:w="745" w:type="dxa"/>
            <w:tcBorders>
              <w:top w:val="nil"/>
              <w:bottom w:val="single" w:sz="4" w:space="0" w:color="auto"/>
            </w:tcBorders>
            <w:shd w:val="clear" w:color="000000" w:fill="FADBC2"/>
            <w:vAlign w:val="center"/>
          </w:tcPr>
          <w:p w14:paraId="4690309E" w14:textId="77777777" w:rsidR="00BD6496" w:rsidRPr="00833E7C" w:rsidRDefault="00BD6496" w:rsidP="000C7D64">
            <w:pPr>
              <w:spacing w:after="0" w:line="240" w:lineRule="auto"/>
              <w:jc w:val="center"/>
              <w:rPr>
                <w:rFonts w:eastAsia="Times New Roman" w:cs="Calibri"/>
                <w:color w:val="000000"/>
                <w:lang w:eastAsia="nl-BE"/>
              </w:rPr>
            </w:pPr>
          </w:p>
        </w:tc>
        <w:tc>
          <w:tcPr>
            <w:tcW w:w="709" w:type="dxa"/>
            <w:tcBorders>
              <w:top w:val="nil"/>
              <w:bottom w:val="single" w:sz="4" w:space="0" w:color="auto"/>
              <w:right w:val="single" w:sz="4" w:space="0" w:color="auto"/>
            </w:tcBorders>
            <w:shd w:val="clear" w:color="000000" w:fill="FADBC2"/>
            <w:vAlign w:val="center"/>
          </w:tcPr>
          <w:p w14:paraId="24A5EA6D" w14:textId="77777777" w:rsidR="00BD6496" w:rsidRPr="00833E7C" w:rsidRDefault="00BD6496" w:rsidP="000C7D64">
            <w:pPr>
              <w:spacing w:after="0" w:line="240" w:lineRule="auto"/>
              <w:jc w:val="center"/>
              <w:rPr>
                <w:rFonts w:eastAsia="Times New Roman" w:cs="Calibri"/>
                <w:color w:val="000000"/>
                <w:lang w:eastAsia="nl-BE"/>
              </w:rPr>
            </w:pPr>
          </w:p>
        </w:tc>
      </w:tr>
      <w:tr w:rsidR="00BD6496" w:rsidRPr="00833E7C" w14:paraId="58B9F37A" w14:textId="77777777" w:rsidTr="000C7D64">
        <w:trPr>
          <w:trHeight w:hRule="exact" w:val="567"/>
        </w:trPr>
        <w:tc>
          <w:tcPr>
            <w:tcW w:w="7750" w:type="dxa"/>
            <w:gridSpan w:val="4"/>
            <w:tcBorders>
              <w:top w:val="single" w:sz="8" w:space="0" w:color="000000"/>
              <w:left w:val="single" w:sz="8" w:space="0" w:color="000000"/>
              <w:bottom w:val="single" w:sz="8" w:space="0" w:color="000000"/>
              <w:right w:val="single" w:sz="4" w:space="0" w:color="auto"/>
            </w:tcBorders>
            <w:shd w:val="clear" w:color="000000" w:fill="8BD3D9"/>
            <w:vAlign w:val="center"/>
            <w:hideMark/>
          </w:tcPr>
          <w:p w14:paraId="2225F978"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Onderliggend aan algemene en specifieke vorming</w:t>
            </w:r>
            <w:r w:rsidRPr="00833E7C">
              <w:rPr>
                <w:rFonts w:eastAsia="Times New Roman" w:cs="Calibri"/>
                <w:color w:val="000000"/>
                <w:lang w:val="nl-NL" w:eastAsia="nl-BE"/>
              </w:rPr>
              <w:t> </w:t>
            </w:r>
          </w:p>
        </w:tc>
        <w:tc>
          <w:tcPr>
            <w:tcW w:w="745"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5E0251F"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II,1</w:t>
            </w:r>
            <w:r w:rsidRPr="00833E7C">
              <w:rPr>
                <w:rFonts w:eastAsia="Times New Roman" w:cs="Calibri"/>
                <w:color w:val="000000"/>
                <w:lang w:val="nl-NL" w:eastAsia="nl-BE"/>
              </w:rPr>
              <w:t> </w:t>
            </w:r>
          </w:p>
        </w:tc>
        <w:tc>
          <w:tcPr>
            <w:tcW w:w="709" w:type="dxa"/>
            <w:tcBorders>
              <w:top w:val="single" w:sz="4" w:space="0" w:color="auto"/>
              <w:left w:val="single" w:sz="4" w:space="0" w:color="auto"/>
              <w:bottom w:val="single" w:sz="4" w:space="0" w:color="auto"/>
              <w:right w:val="single" w:sz="4" w:space="0" w:color="auto"/>
            </w:tcBorders>
            <w:shd w:val="clear" w:color="000000" w:fill="8BD3D9"/>
            <w:vAlign w:val="center"/>
            <w:hideMark/>
          </w:tcPr>
          <w:p w14:paraId="22FCD667"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II,2</w:t>
            </w:r>
            <w:r w:rsidRPr="00833E7C">
              <w:rPr>
                <w:rFonts w:eastAsia="Times New Roman" w:cs="Calibri"/>
                <w:color w:val="000000"/>
                <w:lang w:val="nl-NL" w:eastAsia="nl-BE"/>
              </w:rPr>
              <w:t> </w:t>
            </w:r>
          </w:p>
        </w:tc>
      </w:tr>
      <w:tr w:rsidR="00BD6496" w:rsidRPr="00833E7C" w14:paraId="4C849009" w14:textId="77777777" w:rsidTr="00516148">
        <w:trPr>
          <w:trHeight w:hRule="exact" w:val="567"/>
        </w:trPr>
        <w:tc>
          <w:tcPr>
            <w:tcW w:w="7750" w:type="dxa"/>
            <w:gridSpan w:val="4"/>
            <w:tcBorders>
              <w:top w:val="single" w:sz="8" w:space="0" w:color="000000"/>
              <w:left w:val="single" w:sz="8" w:space="0" w:color="000000"/>
              <w:bottom w:val="single" w:sz="4" w:space="0" w:color="auto"/>
              <w:right w:val="single" w:sz="8" w:space="0" w:color="000000"/>
            </w:tcBorders>
            <w:shd w:val="clear" w:color="000000" w:fill="CDEDEF"/>
            <w:vAlign w:val="center"/>
            <w:hideMark/>
          </w:tcPr>
          <w:p w14:paraId="70BE62CA"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Realisatie leerplandoelen Gemeenschappelijk Funderend Leerplan (GFL)</w:t>
            </w:r>
          </w:p>
        </w:tc>
        <w:tc>
          <w:tcPr>
            <w:tcW w:w="745" w:type="dxa"/>
            <w:tcBorders>
              <w:top w:val="nil"/>
              <w:left w:val="nil"/>
              <w:bottom w:val="single" w:sz="4" w:space="0" w:color="auto"/>
              <w:right w:val="single" w:sz="8" w:space="0" w:color="000000"/>
            </w:tcBorders>
            <w:shd w:val="clear" w:color="000000" w:fill="CDEDEF"/>
            <w:vAlign w:val="center"/>
            <w:hideMark/>
          </w:tcPr>
          <w:p w14:paraId="52E0C68F"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c>
          <w:tcPr>
            <w:tcW w:w="709" w:type="dxa"/>
            <w:tcBorders>
              <w:top w:val="nil"/>
              <w:left w:val="nil"/>
              <w:bottom w:val="single" w:sz="4" w:space="0" w:color="auto"/>
              <w:right w:val="single" w:sz="8" w:space="0" w:color="000000"/>
            </w:tcBorders>
            <w:shd w:val="clear" w:color="000000" w:fill="CDEDEF"/>
            <w:vAlign w:val="center"/>
            <w:hideMark/>
          </w:tcPr>
          <w:p w14:paraId="142E3A70" w14:textId="77777777" w:rsidR="00BD6496" w:rsidRPr="00833E7C" w:rsidRDefault="00BD6496" w:rsidP="000C7D64">
            <w:pPr>
              <w:spacing w:after="0" w:line="240" w:lineRule="auto"/>
              <w:jc w:val="center"/>
              <w:rPr>
                <w:rFonts w:eastAsia="Times New Roman" w:cs="Calibri"/>
                <w:color w:val="000000"/>
                <w:lang w:eastAsia="nl-BE"/>
              </w:rPr>
            </w:pPr>
            <w:r w:rsidRPr="00833E7C">
              <w:rPr>
                <w:rFonts w:eastAsia="Times New Roman" w:cs="Calibri"/>
                <w:color w:val="000000"/>
                <w:lang w:val="nl-NL" w:eastAsia="nl-BE"/>
              </w:rPr>
              <w:t>1* </w:t>
            </w:r>
          </w:p>
        </w:tc>
      </w:tr>
      <w:tr w:rsidR="00BD6496" w:rsidRPr="00833E7C" w14:paraId="5AE6A77D"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14968FB3" w14:textId="77777777" w:rsidR="00BD6496" w:rsidRPr="00833E7C" w:rsidRDefault="00BD6496" w:rsidP="00CC4126">
            <w:pPr>
              <w:pStyle w:val="Tussentekst"/>
            </w:pPr>
            <w:r w:rsidRPr="00833E7C">
              <w:t>* De leerplandoelen van het GFL kunnen worden gerealiseerd via schooleigen projecten, door een of meer leerplandoelen te integreren in vakken van de algemene of de specifieke vorming of door een aantal leerplandoelen samen onder de vorm van een vak aan te bieden (zoals Mens &amp; samenleving), of door een combinatie van voorgaande mogelijkheden.</w:t>
            </w:r>
          </w:p>
          <w:p w14:paraId="6F13851D" w14:textId="77777777" w:rsidR="00BD6496" w:rsidRPr="00833E7C" w:rsidRDefault="00BD6496" w:rsidP="00CC4126">
            <w:pPr>
              <w:pStyle w:val="Tussentekst"/>
            </w:pPr>
            <w:r w:rsidRPr="00833E7C">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die leerplannen onderwijstijd nodig is. Afhankelijk van de keuzes die een school maakt, zal het voorziene lesuur in de schooleigen lessentabel een eigen invulling krijgen. </w:t>
            </w:r>
          </w:p>
        </w:tc>
      </w:tr>
      <w:tr w:rsidR="00BD6496" w:rsidRPr="00833E7C" w14:paraId="2F830022" w14:textId="77777777" w:rsidTr="000C7D64">
        <w:trPr>
          <w:trHeight w:val="288"/>
        </w:trPr>
        <w:tc>
          <w:tcPr>
            <w:tcW w:w="7750" w:type="dxa"/>
            <w:gridSpan w:val="4"/>
            <w:tcBorders>
              <w:top w:val="single" w:sz="8" w:space="0" w:color="000000"/>
              <w:left w:val="single" w:sz="8" w:space="0" w:color="000000"/>
              <w:bottom w:val="nil"/>
              <w:right w:val="single" w:sz="8" w:space="0" w:color="000000"/>
            </w:tcBorders>
            <w:shd w:val="clear" w:color="000000" w:fill="E7E6E6"/>
            <w:vAlign w:val="center"/>
            <w:hideMark/>
          </w:tcPr>
          <w:p w14:paraId="5DB44D49"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Suggesties complementair gedeelte°</w:t>
            </w:r>
          </w:p>
        </w:tc>
        <w:tc>
          <w:tcPr>
            <w:tcW w:w="745" w:type="dxa"/>
            <w:vMerge w:val="restart"/>
            <w:tcBorders>
              <w:top w:val="nil"/>
              <w:left w:val="single" w:sz="8" w:space="0" w:color="000000"/>
              <w:bottom w:val="single" w:sz="8" w:space="0" w:color="000000"/>
              <w:right w:val="single" w:sz="8" w:space="0" w:color="000000"/>
            </w:tcBorders>
            <w:shd w:val="clear" w:color="000000" w:fill="E7E6E6"/>
            <w:hideMark/>
          </w:tcPr>
          <w:p w14:paraId="6905D26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4 </w:t>
            </w:r>
          </w:p>
        </w:tc>
        <w:tc>
          <w:tcPr>
            <w:tcW w:w="709" w:type="dxa"/>
            <w:vMerge w:val="restart"/>
            <w:tcBorders>
              <w:top w:val="nil"/>
              <w:left w:val="single" w:sz="8" w:space="0" w:color="000000"/>
              <w:bottom w:val="single" w:sz="8" w:space="0" w:color="000000"/>
              <w:right w:val="single" w:sz="8" w:space="0" w:color="000000"/>
            </w:tcBorders>
            <w:shd w:val="clear" w:color="000000" w:fill="E7E6E6"/>
            <w:hideMark/>
          </w:tcPr>
          <w:p w14:paraId="1F66381A"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4</w:t>
            </w:r>
          </w:p>
        </w:tc>
      </w:tr>
      <w:tr w:rsidR="00BD6496" w:rsidRPr="00833E7C" w14:paraId="6F74E427" w14:textId="77777777" w:rsidTr="000C7D64">
        <w:trPr>
          <w:trHeight w:val="340"/>
        </w:trPr>
        <w:tc>
          <w:tcPr>
            <w:tcW w:w="7750" w:type="dxa"/>
            <w:gridSpan w:val="4"/>
            <w:tcBorders>
              <w:top w:val="nil"/>
              <w:left w:val="single" w:sz="8" w:space="0" w:color="000000"/>
              <w:bottom w:val="nil"/>
              <w:right w:val="single" w:sz="8" w:space="0" w:color="000000"/>
            </w:tcBorders>
            <w:shd w:val="clear" w:color="000000" w:fill="E7E6E6"/>
            <w:vAlign w:val="center"/>
            <w:hideMark/>
          </w:tcPr>
          <w:p w14:paraId="4FA8E527"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xml:space="preserve">Schooleigen keuzes: </w:t>
            </w:r>
          </w:p>
          <w:p w14:paraId="1D6BE9FA" w14:textId="77777777" w:rsidR="00BD6496" w:rsidRPr="00833E7C" w:rsidRDefault="00BD6496" w:rsidP="000C7D64">
            <w:pPr>
              <w:spacing w:after="0" w:line="240" w:lineRule="auto"/>
              <w:rPr>
                <w:rFonts w:eastAsia="Times New Roman" w:cs="Calibri"/>
                <w:color w:val="000000"/>
                <w:lang w:val="nl-NL" w:eastAsia="nl-BE"/>
              </w:rPr>
            </w:pPr>
            <w:r w:rsidRPr="00833E7C">
              <w:rPr>
                <w:rFonts w:eastAsia="Times New Roman" w:cs="Calibri"/>
                <w:color w:val="000000"/>
                <w:lang w:val="nl-NL" w:eastAsia="nl-BE"/>
              </w:rPr>
              <w:t>- Een vak van de algemene vorming van de studierichting: Nederlands (1u/leerjaar) …</w:t>
            </w:r>
          </w:p>
          <w:p w14:paraId="4FFBE95F"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Een vak van de specifieke vorming van de studierichting</w:t>
            </w:r>
          </w:p>
          <w:p w14:paraId="0E34BB47"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eastAsia="nl-BE"/>
              </w:rPr>
              <w:t>- Schooleigen curriculum</w:t>
            </w:r>
          </w:p>
        </w:tc>
        <w:tc>
          <w:tcPr>
            <w:tcW w:w="745" w:type="dxa"/>
            <w:vMerge/>
            <w:tcBorders>
              <w:top w:val="nil"/>
              <w:left w:val="single" w:sz="8" w:space="0" w:color="000000"/>
              <w:bottom w:val="single" w:sz="8" w:space="0" w:color="000000"/>
              <w:right w:val="single" w:sz="8" w:space="0" w:color="000000"/>
            </w:tcBorders>
            <w:vAlign w:val="center"/>
            <w:hideMark/>
          </w:tcPr>
          <w:p w14:paraId="18015D80"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8" w:space="0" w:color="000000"/>
              <w:right w:val="single" w:sz="8" w:space="0" w:color="000000"/>
            </w:tcBorders>
            <w:vAlign w:val="center"/>
            <w:hideMark/>
          </w:tcPr>
          <w:p w14:paraId="076CAEA7"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72945884" w14:textId="77777777" w:rsidTr="00516148">
        <w:trPr>
          <w:trHeight w:val="340"/>
        </w:trPr>
        <w:tc>
          <w:tcPr>
            <w:tcW w:w="7750" w:type="dxa"/>
            <w:gridSpan w:val="4"/>
            <w:tcBorders>
              <w:top w:val="nil"/>
              <w:left w:val="single" w:sz="8" w:space="0" w:color="000000"/>
              <w:bottom w:val="single" w:sz="4" w:space="0" w:color="auto"/>
              <w:right w:val="single" w:sz="8" w:space="0" w:color="000000"/>
            </w:tcBorders>
            <w:shd w:val="clear" w:color="000000" w:fill="E7E6E6"/>
            <w:vAlign w:val="center"/>
            <w:hideMark/>
          </w:tcPr>
          <w:p w14:paraId="7261A1CD" w14:textId="77777777" w:rsidR="00BD6496" w:rsidRPr="00833E7C" w:rsidRDefault="00BD6496" w:rsidP="000C7D64">
            <w:pPr>
              <w:spacing w:after="0" w:line="240" w:lineRule="auto"/>
              <w:rPr>
                <w:rFonts w:eastAsia="Times New Roman" w:cs="Calibri"/>
                <w:color w:val="000000"/>
                <w:lang w:eastAsia="nl-BE"/>
              </w:rPr>
            </w:pPr>
            <w:r w:rsidRPr="00833E7C">
              <w:rPr>
                <w:rFonts w:eastAsia="Times New Roman" w:cs="Calibri"/>
                <w:color w:val="000000"/>
                <w:lang w:val="nl-NL" w:eastAsia="nl-BE"/>
              </w:rPr>
              <w:t>… </w:t>
            </w:r>
          </w:p>
        </w:tc>
        <w:tc>
          <w:tcPr>
            <w:tcW w:w="745" w:type="dxa"/>
            <w:vMerge/>
            <w:tcBorders>
              <w:top w:val="nil"/>
              <w:left w:val="single" w:sz="8" w:space="0" w:color="000000"/>
              <w:bottom w:val="single" w:sz="4" w:space="0" w:color="auto"/>
              <w:right w:val="single" w:sz="8" w:space="0" w:color="000000"/>
            </w:tcBorders>
            <w:vAlign w:val="center"/>
            <w:hideMark/>
          </w:tcPr>
          <w:p w14:paraId="26893C92" w14:textId="77777777" w:rsidR="00BD6496" w:rsidRPr="00833E7C" w:rsidRDefault="00BD6496" w:rsidP="000C7D64">
            <w:pPr>
              <w:spacing w:after="0" w:line="240" w:lineRule="auto"/>
              <w:rPr>
                <w:rFonts w:eastAsia="Times New Roman" w:cs="Calibri"/>
                <w:color w:val="000000"/>
                <w:lang w:eastAsia="nl-BE"/>
              </w:rPr>
            </w:pPr>
          </w:p>
        </w:tc>
        <w:tc>
          <w:tcPr>
            <w:tcW w:w="709" w:type="dxa"/>
            <w:vMerge/>
            <w:tcBorders>
              <w:top w:val="nil"/>
              <w:left w:val="single" w:sz="8" w:space="0" w:color="000000"/>
              <w:bottom w:val="single" w:sz="4" w:space="0" w:color="auto"/>
              <w:right w:val="single" w:sz="8" w:space="0" w:color="000000"/>
            </w:tcBorders>
            <w:vAlign w:val="center"/>
            <w:hideMark/>
          </w:tcPr>
          <w:p w14:paraId="79E573B1" w14:textId="77777777" w:rsidR="00BD6496" w:rsidRPr="00833E7C" w:rsidRDefault="00BD6496" w:rsidP="000C7D64">
            <w:pPr>
              <w:spacing w:after="0" w:line="240" w:lineRule="auto"/>
              <w:rPr>
                <w:rFonts w:eastAsia="Times New Roman" w:cs="Calibri"/>
                <w:color w:val="000000"/>
                <w:lang w:eastAsia="nl-BE"/>
              </w:rPr>
            </w:pPr>
          </w:p>
        </w:tc>
      </w:tr>
      <w:tr w:rsidR="00BD6496" w:rsidRPr="00833E7C" w14:paraId="743131E6" w14:textId="77777777" w:rsidTr="00516148">
        <w:trPr>
          <w:trHeight w:val="300"/>
        </w:trPr>
        <w:tc>
          <w:tcPr>
            <w:tcW w:w="9204" w:type="dxa"/>
            <w:gridSpan w:val="6"/>
            <w:tcBorders>
              <w:top w:val="single" w:sz="4" w:space="0" w:color="auto"/>
              <w:left w:val="single" w:sz="4" w:space="0" w:color="auto"/>
              <w:bottom w:val="single" w:sz="8" w:space="0" w:color="000000"/>
              <w:right w:val="single" w:sz="4" w:space="0" w:color="auto"/>
            </w:tcBorders>
            <w:shd w:val="clear" w:color="auto" w:fill="auto"/>
            <w:vAlign w:val="center"/>
            <w:hideMark/>
          </w:tcPr>
          <w:p w14:paraId="4014ACAD" w14:textId="77777777" w:rsidR="00BD6496" w:rsidRPr="00833E7C" w:rsidRDefault="00BD6496" w:rsidP="00CC4126">
            <w:pPr>
              <w:pStyle w:val="Tussentekst"/>
            </w:pPr>
            <w:r w:rsidRPr="00833E7C">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w:t>
            </w:r>
          </w:p>
        </w:tc>
      </w:tr>
      <w:tr w:rsidR="00BD6496" w:rsidRPr="00833E7C" w14:paraId="0C30F184" w14:textId="77777777" w:rsidTr="000C7D64">
        <w:trPr>
          <w:trHeight w:val="300"/>
        </w:trPr>
        <w:tc>
          <w:tcPr>
            <w:tcW w:w="775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E544895" w14:textId="77777777" w:rsidR="00BD6496" w:rsidRPr="00833E7C" w:rsidRDefault="00BD6496" w:rsidP="000C7D64">
            <w:pPr>
              <w:spacing w:after="0" w:line="240" w:lineRule="auto"/>
              <w:rPr>
                <w:rFonts w:eastAsia="Times New Roman" w:cs="Calibri"/>
                <w:b/>
                <w:bCs/>
                <w:color w:val="000000"/>
                <w:lang w:eastAsia="nl-BE"/>
              </w:rPr>
            </w:pPr>
            <w:r w:rsidRPr="00833E7C">
              <w:rPr>
                <w:rFonts w:eastAsia="Times New Roman" w:cs="Calibri"/>
                <w:b/>
                <w:bCs/>
                <w:color w:val="000000"/>
                <w:lang w:val="nl-NL" w:eastAsia="nl-BE"/>
              </w:rPr>
              <w:t>Totaal algemene en specifieke vorming</w:t>
            </w:r>
            <w:r w:rsidRPr="00833E7C">
              <w:rPr>
                <w:rFonts w:eastAsia="Times New Roman" w:cs="Calibri"/>
                <w:color w:val="000000"/>
                <w:lang w:val="nl-NL" w:eastAsia="nl-BE"/>
              </w:rPr>
              <w:t> </w:t>
            </w:r>
          </w:p>
        </w:tc>
        <w:tc>
          <w:tcPr>
            <w:tcW w:w="745"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227131B4"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c>
          <w:tcPr>
            <w:tcW w:w="70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B8C9B5B" w14:textId="77777777" w:rsidR="00BD6496" w:rsidRPr="00833E7C" w:rsidRDefault="00BD6496" w:rsidP="000C7D64">
            <w:pPr>
              <w:spacing w:after="0" w:line="240" w:lineRule="auto"/>
              <w:jc w:val="center"/>
              <w:rPr>
                <w:rFonts w:eastAsia="Times New Roman" w:cs="Calibri"/>
                <w:b/>
                <w:bCs/>
                <w:color w:val="000000"/>
                <w:lang w:eastAsia="nl-BE"/>
              </w:rPr>
            </w:pPr>
            <w:r w:rsidRPr="00833E7C">
              <w:rPr>
                <w:rFonts w:eastAsia="Times New Roman" w:cs="Calibri"/>
                <w:b/>
                <w:bCs/>
                <w:color w:val="000000"/>
                <w:lang w:val="nl-NL" w:eastAsia="nl-BE"/>
              </w:rPr>
              <w:t>32</w:t>
            </w:r>
            <w:r w:rsidRPr="00833E7C">
              <w:rPr>
                <w:rFonts w:eastAsia="Times New Roman" w:cs="Calibri"/>
                <w:color w:val="000000"/>
                <w:lang w:val="nl-NL" w:eastAsia="nl-BE"/>
              </w:rPr>
              <w:t> </w:t>
            </w:r>
          </w:p>
        </w:tc>
      </w:tr>
      <w:tr w:rsidR="00BD6496" w:rsidRPr="00833E7C" w14:paraId="38A6F2E9" w14:textId="77777777" w:rsidTr="000C7D64">
        <w:trPr>
          <w:trHeight w:val="300"/>
        </w:trPr>
        <w:tc>
          <w:tcPr>
            <w:tcW w:w="9204" w:type="dxa"/>
            <w:gridSpan w:val="6"/>
            <w:tcBorders>
              <w:top w:val="single" w:sz="8" w:space="0" w:color="000000"/>
              <w:left w:val="single" w:sz="8" w:space="0" w:color="000000"/>
              <w:bottom w:val="single" w:sz="4" w:space="0" w:color="auto"/>
              <w:right w:val="single" w:sz="8" w:space="0" w:color="000000"/>
            </w:tcBorders>
            <w:shd w:val="clear" w:color="auto" w:fill="BFBFBF" w:themeFill="background1" w:themeFillShade="BF"/>
            <w:vAlign w:val="center"/>
          </w:tcPr>
          <w:p w14:paraId="4CAE0761" w14:textId="77777777" w:rsidR="00BD6496" w:rsidRPr="00833E7C" w:rsidRDefault="00BD6496" w:rsidP="00CC4126">
            <w:pPr>
              <w:pStyle w:val="Tussentekst"/>
              <w:rPr>
                <w:lang w:val="nl-NL"/>
              </w:rPr>
            </w:pPr>
            <w:r w:rsidRPr="00833E7C">
              <w:rPr>
                <w:lang w:val="nl-NL"/>
              </w:rPr>
              <w:t>De modellessentabel geeft door middel van een richtcijfer in zwart aan hoeveel onderwijstijd doorgaans nodig is om de verplichte leerplandoelen met voldoende diepgang te kunnen realiseren.</w:t>
            </w:r>
            <w:r w:rsidRPr="00833E7C">
              <w:t xml:space="preserve"> </w:t>
            </w:r>
            <w:r w:rsidRPr="00833E7C">
              <w:rPr>
                <w:lang w:val="nl-NL"/>
              </w:rPr>
              <w:t xml:space="preserve">Afhankelijk van de eigen specifieke context kan de school zelf keuzes maken en meer of minder lesuren aan een bepaald vak spenderen. </w:t>
            </w:r>
          </w:p>
          <w:p w14:paraId="4B5DF771" w14:textId="77777777" w:rsidR="00BD6496" w:rsidRPr="00833E7C" w:rsidRDefault="00BD6496" w:rsidP="00CC4126">
            <w:pPr>
              <w:pStyle w:val="Tussentekst"/>
              <w:rPr>
                <w:lang w:val="nl-NL"/>
              </w:rPr>
            </w:pPr>
          </w:p>
          <w:p w14:paraId="6EEA96C5" w14:textId="5C16D305" w:rsidR="00BD6496" w:rsidRPr="00833E7C" w:rsidRDefault="00BD6496" w:rsidP="00CC4126">
            <w:pPr>
              <w:pStyle w:val="Tussentekst"/>
              <w:rPr>
                <w:lang w:val="nl-NL"/>
              </w:rPr>
            </w:pPr>
            <w:r w:rsidRPr="00833E7C">
              <w:t>De realisatie van de algemene vorming in de A-finaliteit kan via diverse organisatiemodellen (via afzonderlijke vakken, een gedeeltelijk geïntegreerde benadering of een volledig geïntegreerde benadering.</w:t>
            </w:r>
          </w:p>
        </w:tc>
      </w:tr>
    </w:tbl>
    <w:p w14:paraId="77C1AB7C" w14:textId="77777777" w:rsidR="00BD6496" w:rsidRPr="00833E7C" w:rsidRDefault="00BD6496" w:rsidP="00BD6496">
      <w:pPr>
        <w:rPr>
          <w:lang w:val="nl-NL"/>
        </w:rPr>
      </w:pPr>
    </w:p>
    <w:tbl>
      <w:tblPr>
        <w:tblStyle w:val="Tabelraster"/>
        <w:tblW w:w="9209" w:type="dxa"/>
        <w:tblLook w:val="04A0" w:firstRow="1" w:lastRow="0" w:firstColumn="1" w:lastColumn="0" w:noHBand="0" w:noVBand="1"/>
      </w:tblPr>
      <w:tblGrid>
        <w:gridCol w:w="3823"/>
        <w:gridCol w:w="5386"/>
      </w:tblGrid>
      <w:tr w:rsidR="00BD6496" w:rsidRPr="00833E7C" w14:paraId="1993BBA8" w14:textId="77777777" w:rsidTr="000C7D64">
        <w:tc>
          <w:tcPr>
            <w:tcW w:w="3823" w:type="dxa"/>
          </w:tcPr>
          <w:p w14:paraId="5BDCA1E4" w14:textId="77777777" w:rsidR="00BD6496" w:rsidRPr="00833E7C" w:rsidRDefault="00BD6496" w:rsidP="000C7D64">
            <w:pPr>
              <w:rPr>
                <w:lang w:val="nl-NL"/>
              </w:rPr>
            </w:pPr>
            <w:r w:rsidRPr="00833E7C">
              <w:rPr>
                <w:lang w:val="nl-NL"/>
              </w:rPr>
              <w:t xml:space="preserve">Pedagogische </w:t>
            </w:r>
            <w:proofErr w:type="spellStart"/>
            <w:r w:rsidRPr="00833E7C">
              <w:rPr>
                <w:lang w:val="nl-NL"/>
              </w:rPr>
              <w:t>vakbenaming</w:t>
            </w:r>
            <w:proofErr w:type="spellEnd"/>
          </w:p>
        </w:tc>
        <w:tc>
          <w:tcPr>
            <w:tcW w:w="5386" w:type="dxa"/>
          </w:tcPr>
          <w:p w14:paraId="3A3B8CC2" w14:textId="77777777" w:rsidR="00BD6496" w:rsidRPr="00833E7C" w:rsidRDefault="00BD6496" w:rsidP="000C7D64">
            <w:pPr>
              <w:rPr>
                <w:lang w:val="nl-NL"/>
              </w:rPr>
            </w:pPr>
            <w:r w:rsidRPr="00833E7C">
              <w:rPr>
                <w:lang w:val="nl-NL"/>
              </w:rPr>
              <w:t xml:space="preserve">Administratieve </w:t>
            </w:r>
            <w:proofErr w:type="spellStart"/>
            <w:r w:rsidRPr="00833E7C">
              <w:rPr>
                <w:lang w:val="nl-NL"/>
              </w:rPr>
              <w:t>vakbenamingen</w:t>
            </w:r>
            <w:proofErr w:type="spellEnd"/>
          </w:p>
        </w:tc>
      </w:tr>
      <w:tr w:rsidR="00BD6496" w:rsidRPr="00833E7C" w14:paraId="03F17AEB" w14:textId="77777777" w:rsidTr="000C7D64">
        <w:tc>
          <w:tcPr>
            <w:tcW w:w="3823" w:type="dxa"/>
          </w:tcPr>
          <w:p w14:paraId="5392D2F4" w14:textId="77777777" w:rsidR="00BD6496" w:rsidRPr="00833E7C" w:rsidRDefault="00BD6496" w:rsidP="000C7D64">
            <w:pPr>
              <w:rPr>
                <w:lang w:val="nl-NL"/>
              </w:rPr>
            </w:pPr>
            <w:r w:rsidRPr="00833E7C">
              <w:rPr>
                <w:lang w:val="nl-NL"/>
              </w:rPr>
              <w:t>Godsdienst</w:t>
            </w:r>
          </w:p>
        </w:tc>
        <w:tc>
          <w:tcPr>
            <w:tcW w:w="5386" w:type="dxa"/>
          </w:tcPr>
          <w:p w14:paraId="42B3B9F3" w14:textId="77777777" w:rsidR="00BD6496" w:rsidRPr="00833E7C" w:rsidRDefault="00BD6496" w:rsidP="000C7D64">
            <w:pPr>
              <w:rPr>
                <w:lang w:val="nl-NL"/>
              </w:rPr>
            </w:pPr>
            <w:r w:rsidRPr="00833E7C">
              <w:rPr>
                <w:rFonts w:cstheme="minorHAnsi"/>
                <w:lang w:val="nl-NL"/>
              </w:rPr>
              <w:t>AV Godsdienst</w:t>
            </w:r>
          </w:p>
        </w:tc>
      </w:tr>
      <w:tr w:rsidR="00BD6496" w:rsidRPr="00833E7C" w14:paraId="2207730C" w14:textId="77777777" w:rsidTr="000C7D64">
        <w:tc>
          <w:tcPr>
            <w:tcW w:w="3823" w:type="dxa"/>
          </w:tcPr>
          <w:p w14:paraId="62054277" w14:textId="77777777" w:rsidR="00BD6496" w:rsidRPr="00833E7C" w:rsidRDefault="00BD6496" w:rsidP="000C7D64">
            <w:pPr>
              <w:rPr>
                <w:lang w:val="nl-NL"/>
              </w:rPr>
            </w:pPr>
            <w:r w:rsidRPr="00833E7C">
              <w:rPr>
                <w:lang w:val="nl-NL"/>
              </w:rPr>
              <w:t>Engels</w:t>
            </w:r>
          </w:p>
        </w:tc>
        <w:tc>
          <w:tcPr>
            <w:tcW w:w="5386" w:type="dxa"/>
          </w:tcPr>
          <w:p w14:paraId="7ED3B8CD" w14:textId="77777777" w:rsidR="00BD6496" w:rsidRPr="00833E7C" w:rsidRDefault="00BD6496" w:rsidP="000C7D64">
            <w:pPr>
              <w:rPr>
                <w:rFonts w:cstheme="minorHAnsi"/>
              </w:rPr>
            </w:pPr>
            <w:r w:rsidRPr="00833E7C">
              <w:rPr>
                <w:rFonts w:cstheme="minorHAnsi"/>
              </w:rPr>
              <w:t>AV Engels</w:t>
            </w:r>
          </w:p>
          <w:p w14:paraId="1B658E0E" w14:textId="77777777" w:rsidR="00BD6496" w:rsidRPr="00833E7C" w:rsidRDefault="00BD6496" w:rsidP="000C7D64">
            <w:pPr>
              <w:rPr>
                <w:lang w:val="nl-NL"/>
              </w:rPr>
            </w:pPr>
            <w:r w:rsidRPr="00833E7C">
              <w:rPr>
                <w:rFonts w:cstheme="minorHAnsi"/>
              </w:rPr>
              <w:t>AV PAV</w:t>
            </w:r>
          </w:p>
        </w:tc>
      </w:tr>
      <w:tr w:rsidR="00BD6496" w:rsidRPr="00833E7C" w14:paraId="2D3CCB71" w14:textId="77777777" w:rsidTr="000C7D64">
        <w:tc>
          <w:tcPr>
            <w:tcW w:w="3823" w:type="dxa"/>
          </w:tcPr>
          <w:p w14:paraId="12D56389" w14:textId="77777777" w:rsidR="00BD6496" w:rsidRPr="00833E7C" w:rsidRDefault="00BD6496" w:rsidP="000C7D64">
            <w:pPr>
              <w:rPr>
                <w:lang w:val="nl-NL"/>
              </w:rPr>
            </w:pPr>
            <w:r w:rsidRPr="00833E7C">
              <w:rPr>
                <w:lang w:val="nl-NL"/>
              </w:rPr>
              <w:t>Frans</w:t>
            </w:r>
          </w:p>
        </w:tc>
        <w:tc>
          <w:tcPr>
            <w:tcW w:w="5386" w:type="dxa"/>
          </w:tcPr>
          <w:p w14:paraId="1F583FE2" w14:textId="77777777" w:rsidR="00BD6496" w:rsidRPr="00833E7C" w:rsidRDefault="00BD6496" w:rsidP="000C7D64">
            <w:pPr>
              <w:rPr>
                <w:rFonts w:cstheme="minorHAnsi"/>
              </w:rPr>
            </w:pPr>
            <w:r w:rsidRPr="00833E7C">
              <w:rPr>
                <w:rFonts w:cstheme="minorHAnsi"/>
              </w:rPr>
              <w:t>AV Frans</w:t>
            </w:r>
          </w:p>
          <w:p w14:paraId="17979506" w14:textId="77777777" w:rsidR="00BD6496" w:rsidRPr="00833E7C" w:rsidRDefault="00BD6496" w:rsidP="000C7D64">
            <w:pPr>
              <w:rPr>
                <w:lang w:val="nl-NL"/>
              </w:rPr>
            </w:pPr>
            <w:r w:rsidRPr="00833E7C">
              <w:rPr>
                <w:rFonts w:cstheme="minorHAnsi"/>
              </w:rPr>
              <w:t>AV PAV</w:t>
            </w:r>
          </w:p>
        </w:tc>
      </w:tr>
      <w:tr w:rsidR="00BD6496" w:rsidRPr="00833E7C" w14:paraId="456E4E4D" w14:textId="77777777" w:rsidTr="000C7D64">
        <w:tc>
          <w:tcPr>
            <w:tcW w:w="3823" w:type="dxa"/>
          </w:tcPr>
          <w:p w14:paraId="105573BD" w14:textId="77777777" w:rsidR="00BD6496" w:rsidRPr="00833E7C" w:rsidRDefault="00BD6496" w:rsidP="000C7D64">
            <w:pPr>
              <w:rPr>
                <w:lang w:val="nl-NL"/>
              </w:rPr>
            </w:pPr>
            <w:r w:rsidRPr="00833E7C">
              <w:rPr>
                <w:lang w:val="nl-NL"/>
              </w:rPr>
              <w:t>Gemeenschappelijk funderend leerplan</w:t>
            </w:r>
          </w:p>
        </w:tc>
        <w:tc>
          <w:tcPr>
            <w:tcW w:w="5386" w:type="dxa"/>
          </w:tcPr>
          <w:p w14:paraId="3945CA4A" w14:textId="77777777" w:rsidR="00BD6496" w:rsidRPr="00833E7C" w:rsidRDefault="00BD6496" w:rsidP="000C7D64">
            <w:pPr>
              <w:rPr>
                <w:lang w:val="nl-NL"/>
              </w:rPr>
            </w:pPr>
            <w:r w:rsidRPr="00833E7C">
              <w:t xml:space="preserve">Alle </w:t>
            </w:r>
            <w:proofErr w:type="spellStart"/>
            <w:r w:rsidRPr="00833E7C">
              <w:t>vakbenamingen</w:t>
            </w:r>
            <w:proofErr w:type="spellEnd"/>
            <w:r w:rsidRPr="00833E7C">
              <w:t xml:space="preserve"> algemene en specifieke vorming 2de en 3de graad D-, D/A- en A-finaliteit</w:t>
            </w:r>
          </w:p>
        </w:tc>
      </w:tr>
      <w:tr w:rsidR="00BD6496" w:rsidRPr="00833E7C" w14:paraId="2C6AFACC" w14:textId="77777777" w:rsidTr="000C7D64">
        <w:tc>
          <w:tcPr>
            <w:tcW w:w="3823" w:type="dxa"/>
          </w:tcPr>
          <w:p w14:paraId="33BEBC83" w14:textId="77777777" w:rsidR="00BD6496" w:rsidRPr="00833E7C" w:rsidRDefault="00BD6496" w:rsidP="000C7D64">
            <w:pPr>
              <w:rPr>
                <w:lang w:val="nl-NL"/>
              </w:rPr>
            </w:pPr>
            <w:r w:rsidRPr="00833E7C">
              <w:rPr>
                <w:lang w:val="nl-NL"/>
              </w:rPr>
              <w:t>Lichamelijke opvoeding</w:t>
            </w:r>
          </w:p>
        </w:tc>
        <w:tc>
          <w:tcPr>
            <w:tcW w:w="5386" w:type="dxa"/>
          </w:tcPr>
          <w:p w14:paraId="3752AD94" w14:textId="77777777" w:rsidR="00BD6496" w:rsidRPr="00833E7C" w:rsidRDefault="00BD6496" w:rsidP="000C7D64">
            <w:pPr>
              <w:rPr>
                <w:rFonts w:cstheme="minorHAnsi"/>
                <w:lang w:val="nl-NL"/>
              </w:rPr>
            </w:pPr>
            <w:r w:rsidRPr="00833E7C">
              <w:rPr>
                <w:rFonts w:cstheme="minorHAnsi"/>
                <w:lang w:val="nl-NL"/>
              </w:rPr>
              <w:t>AV Bewegingswetenschappen</w:t>
            </w:r>
          </w:p>
          <w:p w14:paraId="79D9E53F" w14:textId="77777777" w:rsidR="00BD6496" w:rsidRPr="00833E7C" w:rsidRDefault="00BD6496" w:rsidP="000C7D64">
            <w:pPr>
              <w:rPr>
                <w:rFonts w:cstheme="minorHAnsi"/>
                <w:lang w:val="nl-NL"/>
              </w:rPr>
            </w:pPr>
            <w:r w:rsidRPr="00833E7C">
              <w:rPr>
                <w:rFonts w:cstheme="minorHAnsi"/>
                <w:lang w:val="nl-NL"/>
              </w:rPr>
              <w:t>AV Lichamelijke opvoeding</w:t>
            </w:r>
          </w:p>
          <w:p w14:paraId="373CA3F7" w14:textId="77777777" w:rsidR="00BD6496" w:rsidRPr="00833E7C" w:rsidRDefault="00BD6496" w:rsidP="000C7D64">
            <w:pPr>
              <w:rPr>
                <w:lang w:val="nl-NL"/>
              </w:rPr>
            </w:pPr>
            <w:r w:rsidRPr="00833E7C">
              <w:rPr>
                <w:rFonts w:cstheme="minorHAnsi"/>
                <w:lang w:val="nl-NL"/>
              </w:rPr>
              <w:t>AV/TV Sport</w:t>
            </w:r>
          </w:p>
        </w:tc>
      </w:tr>
      <w:tr w:rsidR="00BD6496" w:rsidRPr="00833E7C" w14:paraId="48B7BC6A" w14:textId="77777777" w:rsidTr="000C7D64">
        <w:tc>
          <w:tcPr>
            <w:tcW w:w="3823" w:type="dxa"/>
          </w:tcPr>
          <w:p w14:paraId="1F242334" w14:textId="77777777" w:rsidR="00BD6496" w:rsidRPr="00833E7C" w:rsidRDefault="00BD6496" w:rsidP="000C7D64">
            <w:pPr>
              <w:rPr>
                <w:lang w:val="nl-NL"/>
              </w:rPr>
            </w:pPr>
            <w:r w:rsidRPr="00833E7C">
              <w:rPr>
                <w:lang w:val="nl-NL"/>
              </w:rPr>
              <w:t>Maatschappelijke vorming</w:t>
            </w:r>
          </w:p>
        </w:tc>
        <w:tc>
          <w:tcPr>
            <w:tcW w:w="5386" w:type="dxa"/>
          </w:tcPr>
          <w:p w14:paraId="4867331E" w14:textId="77777777" w:rsidR="00BD6496" w:rsidRPr="00833E7C" w:rsidRDefault="00BD6496" w:rsidP="000C7D64">
            <w:pPr>
              <w:rPr>
                <w:rFonts w:cstheme="minorHAnsi"/>
              </w:rPr>
            </w:pPr>
            <w:r w:rsidRPr="00833E7C">
              <w:rPr>
                <w:rFonts w:cstheme="minorHAnsi"/>
              </w:rPr>
              <w:t>AV Aardrijkskunde</w:t>
            </w:r>
          </w:p>
          <w:p w14:paraId="3A20ECB3" w14:textId="77777777" w:rsidR="00BD6496" w:rsidRPr="00833E7C" w:rsidRDefault="00BD6496" w:rsidP="000C7D64">
            <w:pPr>
              <w:rPr>
                <w:rFonts w:cstheme="minorHAnsi"/>
              </w:rPr>
            </w:pPr>
            <w:r w:rsidRPr="00833E7C">
              <w:rPr>
                <w:rFonts w:cstheme="minorHAnsi"/>
              </w:rPr>
              <w:t>AV Biochemie</w:t>
            </w:r>
          </w:p>
          <w:p w14:paraId="1C2570F6" w14:textId="77777777" w:rsidR="00BD6496" w:rsidRPr="00833E7C" w:rsidRDefault="00BD6496" w:rsidP="000C7D64">
            <w:pPr>
              <w:rPr>
                <w:rFonts w:cstheme="minorHAnsi"/>
              </w:rPr>
            </w:pPr>
            <w:r w:rsidRPr="00833E7C">
              <w:rPr>
                <w:rFonts w:cstheme="minorHAnsi"/>
              </w:rPr>
              <w:t>AV Biologie</w:t>
            </w:r>
          </w:p>
          <w:p w14:paraId="636B505A" w14:textId="77777777" w:rsidR="00BD6496" w:rsidRPr="00833E7C" w:rsidRDefault="00BD6496" w:rsidP="000C7D64">
            <w:pPr>
              <w:rPr>
                <w:rFonts w:cstheme="minorHAnsi"/>
              </w:rPr>
            </w:pPr>
            <w:r w:rsidRPr="00833E7C">
              <w:rPr>
                <w:rFonts w:cstheme="minorHAnsi"/>
              </w:rPr>
              <w:t>AV Chemie</w:t>
            </w:r>
          </w:p>
          <w:p w14:paraId="26F6755F" w14:textId="77777777" w:rsidR="00BD6496" w:rsidRPr="00833E7C" w:rsidRDefault="00BD6496" w:rsidP="000C7D64">
            <w:pPr>
              <w:rPr>
                <w:rFonts w:cstheme="minorHAnsi"/>
              </w:rPr>
            </w:pPr>
            <w:r w:rsidRPr="00833E7C">
              <w:rPr>
                <w:rFonts w:cstheme="minorHAnsi"/>
              </w:rPr>
              <w:lastRenderedPageBreak/>
              <w:t>AV Economie</w:t>
            </w:r>
          </w:p>
          <w:p w14:paraId="58018DD5" w14:textId="77777777" w:rsidR="00BD6496" w:rsidRPr="00833E7C" w:rsidRDefault="00BD6496" w:rsidP="000C7D64">
            <w:pPr>
              <w:rPr>
                <w:rFonts w:cstheme="minorHAnsi"/>
              </w:rPr>
            </w:pPr>
            <w:r w:rsidRPr="00833E7C">
              <w:rPr>
                <w:rFonts w:cstheme="minorHAnsi"/>
              </w:rPr>
              <w:t>AV Fysica</w:t>
            </w:r>
          </w:p>
          <w:p w14:paraId="4EAB19CA" w14:textId="77777777" w:rsidR="00BD6496" w:rsidRPr="00833E7C" w:rsidRDefault="00BD6496" w:rsidP="000C7D64">
            <w:pPr>
              <w:rPr>
                <w:rFonts w:cstheme="minorHAnsi"/>
              </w:rPr>
            </w:pPr>
            <w:r w:rsidRPr="00833E7C">
              <w:rPr>
                <w:rFonts w:cstheme="minorHAnsi"/>
              </w:rPr>
              <w:t>AV Geschiedenis</w:t>
            </w:r>
          </w:p>
          <w:p w14:paraId="15094C6D" w14:textId="77777777" w:rsidR="00BD6496" w:rsidRPr="00833E7C" w:rsidRDefault="00BD6496" w:rsidP="000C7D64">
            <w:pPr>
              <w:rPr>
                <w:rFonts w:cstheme="minorHAnsi"/>
              </w:rPr>
            </w:pPr>
            <w:r w:rsidRPr="00833E7C">
              <w:rPr>
                <w:rFonts w:cstheme="minorHAnsi"/>
              </w:rPr>
              <w:t>TV Landbouw</w:t>
            </w:r>
          </w:p>
          <w:p w14:paraId="20C5B69C" w14:textId="77777777" w:rsidR="00BD6496" w:rsidRPr="00833E7C" w:rsidRDefault="00BD6496" w:rsidP="000C7D64">
            <w:pPr>
              <w:rPr>
                <w:rFonts w:cstheme="minorHAnsi"/>
              </w:rPr>
            </w:pPr>
            <w:r w:rsidRPr="00833E7C">
              <w:rPr>
                <w:rFonts w:cstheme="minorHAnsi"/>
              </w:rPr>
              <w:t>AV Maatschappelijke vorming</w:t>
            </w:r>
          </w:p>
          <w:p w14:paraId="5BFB3D50" w14:textId="77777777" w:rsidR="00BD6496" w:rsidRPr="00833E7C" w:rsidRDefault="00BD6496" w:rsidP="000C7D64">
            <w:pPr>
              <w:rPr>
                <w:rFonts w:cstheme="minorHAnsi"/>
              </w:rPr>
            </w:pPr>
            <w:r w:rsidRPr="00833E7C">
              <w:rPr>
                <w:rFonts w:cstheme="minorHAnsi"/>
              </w:rPr>
              <w:t>AV Natuurwetenschappen</w:t>
            </w:r>
          </w:p>
          <w:p w14:paraId="506BFA35" w14:textId="77777777" w:rsidR="00BD6496" w:rsidRPr="00833E7C" w:rsidRDefault="00BD6496" w:rsidP="000C7D64">
            <w:pPr>
              <w:rPr>
                <w:rFonts w:cstheme="minorHAnsi"/>
              </w:rPr>
            </w:pPr>
            <w:r w:rsidRPr="00833E7C">
              <w:rPr>
                <w:rFonts w:cstheme="minorHAnsi"/>
              </w:rPr>
              <w:t>AV Nederlands</w:t>
            </w:r>
          </w:p>
          <w:p w14:paraId="596A9C6B" w14:textId="77777777" w:rsidR="00BD6496" w:rsidRPr="00833E7C" w:rsidRDefault="00BD6496" w:rsidP="000C7D64">
            <w:pPr>
              <w:rPr>
                <w:rFonts w:cstheme="minorHAnsi"/>
              </w:rPr>
            </w:pPr>
            <w:r w:rsidRPr="00833E7C">
              <w:rPr>
                <w:rFonts w:cstheme="minorHAnsi"/>
              </w:rPr>
              <w:t>AV PAV</w:t>
            </w:r>
          </w:p>
          <w:p w14:paraId="69FF948D" w14:textId="77777777" w:rsidR="00BD6496" w:rsidRPr="00833E7C" w:rsidRDefault="00BD6496" w:rsidP="000C7D64">
            <w:pPr>
              <w:rPr>
                <w:rFonts w:cstheme="minorHAnsi"/>
              </w:rPr>
            </w:pPr>
            <w:r w:rsidRPr="00833E7C">
              <w:rPr>
                <w:rFonts w:cstheme="minorHAnsi"/>
              </w:rPr>
              <w:t>TV Toegepaste biochemie</w:t>
            </w:r>
          </w:p>
          <w:p w14:paraId="0CF2E3B4" w14:textId="77777777" w:rsidR="00BD6496" w:rsidRPr="00833E7C" w:rsidRDefault="00BD6496" w:rsidP="000C7D64">
            <w:pPr>
              <w:rPr>
                <w:rFonts w:cstheme="minorHAnsi"/>
              </w:rPr>
            </w:pPr>
            <w:r w:rsidRPr="00833E7C">
              <w:rPr>
                <w:rFonts w:cstheme="minorHAnsi"/>
              </w:rPr>
              <w:t>TV Toegepaste biologie</w:t>
            </w:r>
          </w:p>
          <w:p w14:paraId="5D163B3E" w14:textId="77777777" w:rsidR="00BD6496" w:rsidRPr="00833E7C" w:rsidRDefault="00BD6496" w:rsidP="000C7D64">
            <w:pPr>
              <w:rPr>
                <w:rFonts w:cstheme="minorHAnsi"/>
              </w:rPr>
            </w:pPr>
            <w:r w:rsidRPr="00833E7C">
              <w:rPr>
                <w:rFonts w:cstheme="minorHAnsi"/>
              </w:rPr>
              <w:t>TV Toegepaste chemie</w:t>
            </w:r>
          </w:p>
          <w:p w14:paraId="38EBA4F9" w14:textId="77777777" w:rsidR="00BD6496" w:rsidRPr="00833E7C" w:rsidRDefault="00BD6496" w:rsidP="000C7D64">
            <w:pPr>
              <w:rPr>
                <w:rFonts w:cstheme="minorHAnsi"/>
              </w:rPr>
            </w:pPr>
            <w:r w:rsidRPr="00833E7C">
              <w:rPr>
                <w:rFonts w:cstheme="minorHAnsi"/>
              </w:rPr>
              <w:t>TV Toegepaste economie</w:t>
            </w:r>
          </w:p>
          <w:p w14:paraId="4324AA11" w14:textId="77777777" w:rsidR="00BD6496" w:rsidRPr="00833E7C" w:rsidRDefault="00BD6496" w:rsidP="000C7D64">
            <w:pPr>
              <w:rPr>
                <w:rFonts w:cstheme="minorHAnsi"/>
              </w:rPr>
            </w:pPr>
            <w:r w:rsidRPr="00833E7C">
              <w:rPr>
                <w:rFonts w:cstheme="minorHAnsi"/>
              </w:rPr>
              <w:t>TV Toegepaste fysica</w:t>
            </w:r>
          </w:p>
          <w:p w14:paraId="709D1E32" w14:textId="77777777" w:rsidR="00BD6496" w:rsidRPr="00833E7C" w:rsidRDefault="00BD6496" w:rsidP="000C7D64">
            <w:pPr>
              <w:rPr>
                <w:rFonts w:cstheme="minorHAnsi"/>
              </w:rPr>
            </w:pPr>
            <w:r w:rsidRPr="00833E7C">
              <w:rPr>
                <w:rFonts w:cstheme="minorHAnsi"/>
              </w:rPr>
              <w:t>TV Toegepaste natuurwetenschappen</w:t>
            </w:r>
          </w:p>
          <w:p w14:paraId="569C6411" w14:textId="77777777" w:rsidR="00BD6496" w:rsidRPr="00833E7C" w:rsidRDefault="00BD6496" w:rsidP="000C7D64">
            <w:pPr>
              <w:rPr>
                <w:lang w:val="nl-NL"/>
              </w:rPr>
            </w:pPr>
            <w:r w:rsidRPr="00833E7C">
              <w:rPr>
                <w:rFonts w:cstheme="minorHAnsi"/>
              </w:rPr>
              <w:t>TV Tuinbouw</w:t>
            </w:r>
          </w:p>
        </w:tc>
      </w:tr>
      <w:tr w:rsidR="00BD6496" w:rsidRPr="00833E7C" w14:paraId="60C5B3C5" w14:textId="77777777" w:rsidTr="000C7D64">
        <w:tc>
          <w:tcPr>
            <w:tcW w:w="3823" w:type="dxa"/>
          </w:tcPr>
          <w:p w14:paraId="4BC3F8FC" w14:textId="77777777" w:rsidR="00BD6496" w:rsidRPr="00833E7C" w:rsidRDefault="00BD6496" w:rsidP="000C7D64">
            <w:pPr>
              <w:rPr>
                <w:lang w:val="nl-NL"/>
              </w:rPr>
            </w:pPr>
            <w:r w:rsidRPr="00833E7C">
              <w:rPr>
                <w:lang w:val="nl-NL"/>
              </w:rPr>
              <w:lastRenderedPageBreak/>
              <w:t>Nederlands</w:t>
            </w:r>
          </w:p>
        </w:tc>
        <w:tc>
          <w:tcPr>
            <w:tcW w:w="5386" w:type="dxa"/>
          </w:tcPr>
          <w:p w14:paraId="3833CA84" w14:textId="77777777" w:rsidR="00BD6496" w:rsidRPr="00833E7C" w:rsidRDefault="00BD6496" w:rsidP="000C7D64">
            <w:pPr>
              <w:rPr>
                <w:rFonts w:cstheme="minorHAnsi"/>
              </w:rPr>
            </w:pPr>
            <w:r w:rsidRPr="00833E7C">
              <w:rPr>
                <w:rFonts w:cstheme="minorHAnsi"/>
              </w:rPr>
              <w:t>AV Nederlands</w:t>
            </w:r>
          </w:p>
          <w:p w14:paraId="35ED042B" w14:textId="77777777" w:rsidR="00BD6496" w:rsidRPr="00833E7C" w:rsidRDefault="00BD6496" w:rsidP="000C7D64">
            <w:pPr>
              <w:rPr>
                <w:lang w:val="nl-NL"/>
              </w:rPr>
            </w:pPr>
            <w:r w:rsidRPr="00833E7C">
              <w:rPr>
                <w:rFonts w:cstheme="minorHAnsi"/>
              </w:rPr>
              <w:t>AV PAV</w:t>
            </w:r>
          </w:p>
        </w:tc>
      </w:tr>
      <w:tr w:rsidR="00BD6496" w:rsidRPr="00833E7C" w14:paraId="0B5F4947" w14:textId="77777777" w:rsidTr="000C7D64">
        <w:tc>
          <w:tcPr>
            <w:tcW w:w="3823" w:type="dxa"/>
          </w:tcPr>
          <w:p w14:paraId="1B8E77B7" w14:textId="77777777" w:rsidR="00BD6496" w:rsidRPr="00833E7C" w:rsidRDefault="00BD6496" w:rsidP="000C7D64">
            <w:pPr>
              <w:rPr>
                <w:lang w:val="nl-NL"/>
              </w:rPr>
            </w:pPr>
            <w:proofErr w:type="spellStart"/>
            <w:r w:rsidRPr="00833E7C">
              <w:rPr>
                <w:lang w:val="nl-NL"/>
              </w:rPr>
              <w:t>Uurwerkmaken</w:t>
            </w:r>
            <w:proofErr w:type="spellEnd"/>
          </w:p>
        </w:tc>
        <w:tc>
          <w:tcPr>
            <w:tcW w:w="5386" w:type="dxa"/>
          </w:tcPr>
          <w:p w14:paraId="43937794" w14:textId="77777777" w:rsidR="00BD6496" w:rsidRPr="00833E7C" w:rsidRDefault="00BD6496" w:rsidP="000C7D64">
            <w:r w:rsidRPr="00833E7C">
              <w:t xml:space="preserve">TV/PV </w:t>
            </w:r>
            <w:proofErr w:type="spellStart"/>
            <w:r w:rsidRPr="00833E7C">
              <w:t>Uurwerkmaken</w:t>
            </w:r>
            <w:proofErr w:type="spellEnd"/>
          </w:p>
        </w:tc>
      </w:tr>
      <w:tr w:rsidR="00BD6496" w:rsidRPr="00833E7C" w14:paraId="33B0EC15" w14:textId="77777777" w:rsidTr="000C7D64">
        <w:tc>
          <w:tcPr>
            <w:tcW w:w="3823" w:type="dxa"/>
          </w:tcPr>
          <w:p w14:paraId="618ADA78" w14:textId="77777777" w:rsidR="00BD6496" w:rsidRPr="00833E7C" w:rsidRDefault="00BD6496" w:rsidP="000C7D64">
            <w:pPr>
              <w:rPr>
                <w:lang w:val="nl-NL"/>
              </w:rPr>
            </w:pPr>
            <w:r w:rsidRPr="00833E7C">
              <w:rPr>
                <w:lang w:val="nl-NL"/>
              </w:rPr>
              <w:t>Wiskunde</w:t>
            </w:r>
          </w:p>
        </w:tc>
        <w:tc>
          <w:tcPr>
            <w:tcW w:w="5386" w:type="dxa"/>
          </w:tcPr>
          <w:p w14:paraId="26EC17D8" w14:textId="77777777" w:rsidR="00BD6496" w:rsidRPr="00833E7C" w:rsidRDefault="00BD6496" w:rsidP="000C7D64">
            <w:pPr>
              <w:rPr>
                <w:rFonts w:cstheme="minorHAnsi"/>
                <w:lang w:val="nl-NL"/>
              </w:rPr>
            </w:pPr>
            <w:r w:rsidRPr="00833E7C">
              <w:rPr>
                <w:rFonts w:cstheme="minorHAnsi"/>
                <w:lang w:val="nl-NL"/>
              </w:rPr>
              <w:t>AV PAV</w:t>
            </w:r>
          </w:p>
          <w:p w14:paraId="4A5B82AC" w14:textId="77777777" w:rsidR="00BD6496" w:rsidRPr="00833E7C" w:rsidRDefault="00BD6496" w:rsidP="000C7D64">
            <w:pPr>
              <w:rPr>
                <w:lang w:val="nl-NL"/>
              </w:rPr>
            </w:pPr>
            <w:r w:rsidRPr="00833E7C">
              <w:rPr>
                <w:rFonts w:cstheme="minorHAnsi"/>
                <w:lang w:val="nl-NL"/>
              </w:rPr>
              <w:t>AV Wiskunde</w:t>
            </w:r>
          </w:p>
        </w:tc>
      </w:tr>
    </w:tbl>
    <w:p w14:paraId="61184337" w14:textId="7C833382" w:rsidR="00637F13" w:rsidRPr="0041607B" w:rsidRDefault="00CC4126" w:rsidP="00CC4126">
      <w:pPr>
        <w:pStyle w:val="Tussentekst"/>
        <w:rPr>
          <w:lang w:val="nl-NL"/>
        </w:rPr>
      </w:pPr>
      <w:r w:rsidRPr="00833E7C">
        <w:t>Om scholen in de gelegenheid te stellen algemene vorming en specifieke vorming geïntegreerd aan te bieden</w:t>
      </w:r>
      <w:r>
        <w:t>, kunnen</w:t>
      </w:r>
      <w:r w:rsidRPr="00833E7C">
        <w:t xml:space="preserve"> aan alle leerplannen algemene vorming </w:t>
      </w:r>
      <w:r>
        <w:t xml:space="preserve">ook </w:t>
      </w:r>
      <w:r w:rsidRPr="00833E7C">
        <w:t xml:space="preserve">de administratieve </w:t>
      </w:r>
      <w:proofErr w:type="spellStart"/>
      <w:r w:rsidRPr="00833E7C">
        <w:t>vakbenamingen</w:t>
      </w:r>
      <w:proofErr w:type="spellEnd"/>
      <w:r w:rsidRPr="00833E7C">
        <w:t xml:space="preserve"> van de specifieke vorming </w:t>
      </w:r>
      <w:r>
        <w:t xml:space="preserve">worden </w:t>
      </w:r>
      <w:r w:rsidRPr="00833E7C">
        <w:t>gekoppeld.</w:t>
      </w:r>
    </w:p>
    <w:sectPr w:rsidR="00637F13" w:rsidRPr="0041607B"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16A75" w14:textId="77777777" w:rsidR="009060F8" w:rsidRDefault="009060F8" w:rsidP="00542652">
      <w:r>
        <w:separator/>
      </w:r>
    </w:p>
  </w:endnote>
  <w:endnote w:type="continuationSeparator" w:id="0">
    <w:p w14:paraId="7E6D9FB9" w14:textId="77777777" w:rsidR="009060F8" w:rsidRDefault="009060F8" w:rsidP="00542652">
      <w:r>
        <w:continuationSeparator/>
      </w:r>
    </w:p>
  </w:endnote>
  <w:endnote w:type="continuationNotice" w:id="1">
    <w:p w14:paraId="59EF0194" w14:textId="77777777" w:rsidR="009060F8" w:rsidRDefault="00906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A08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BD6496" w:rsidRPr="00BD6496">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BD6496" w:rsidRPr="00BD6496">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8D65"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1" behindDoc="1" locked="0" layoutInCell="1" allowOverlap="1" wp14:anchorId="7EAEA746" wp14:editId="0D54263D">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B77F"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704BA4BC" wp14:editId="20FBB171">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C35E3" w14:textId="77777777" w:rsidR="009060F8" w:rsidRDefault="009060F8" w:rsidP="00542652">
      <w:r>
        <w:separator/>
      </w:r>
    </w:p>
  </w:footnote>
  <w:footnote w:type="continuationSeparator" w:id="0">
    <w:p w14:paraId="5625447D" w14:textId="77777777" w:rsidR="009060F8" w:rsidRDefault="009060F8" w:rsidP="00542652">
      <w:r>
        <w:continuationSeparator/>
      </w:r>
    </w:p>
    <w:p w14:paraId="6EC15ED3" w14:textId="77777777" w:rsidR="009060F8" w:rsidRDefault="009060F8"/>
    <w:p w14:paraId="0B5FC8AE" w14:textId="77777777" w:rsidR="009060F8" w:rsidRDefault="009060F8"/>
  </w:footnote>
  <w:footnote w:type="continuationNotice" w:id="1">
    <w:p w14:paraId="16CDA3FE" w14:textId="77777777" w:rsidR="009060F8" w:rsidRDefault="009060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405638"/>
    <w:multiLevelType w:val="hybridMultilevel"/>
    <w:tmpl w:val="E9D648A0"/>
    <w:lvl w:ilvl="0" w:tplc="A4FE3BA6">
      <w:start w:val="1"/>
      <w:numFmt w:val="bullet"/>
      <w:lvlText w:val=""/>
      <w:lvlJc w:val="left"/>
      <w:pPr>
        <w:tabs>
          <w:tab w:val="num" w:pos="720"/>
        </w:tabs>
        <w:ind w:left="720" w:hanging="360"/>
      </w:pPr>
      <w:rPr>
        <w:rFonts w:ascii="Symbol" w:hAnsi="Symbol" w:hint="default"/>
      </w:rPr>
    </w:lvl>
    <w:lvl w:ilvl="1" w:tplc="9C0270EE" w:tentative="1">
      <w:start w:val="1"/>
      <w:numFmt w:val="bullet"/>
      <w:lvlText w:val=""/>
      <w:lvlJc w:val="left"/>
      <w:pPr>
        <w:tabs>
          <w:tab w:val="num" w:pos="1440"/>
        </w:tabs>
        <w:ind w:left="1440" w:hanging="360"/>
      </w:pPr>
      <w:rPr>
        <w:rFonts w:ascii="Symbol" w:hAnsi="Symbol" w:hint="default"/>
      </w:rPr>
    </w:lvl>
    <w:lvl w:ilvl="2" w:tplc="E2C06200" w:tentative="1">
      <w:start w:val="1"/>
      <w:numFmt w:val="bullet"/>
      <w:lvlText w:val=""/>
      <w:lvlJc w:val="left"/>
      <w:pPr>
        <w:tabs>
          <w:tab w:val="num" w:pos="2160"/>
        </w:tabs>
        <w:ind w:left="2160" w:hanging="360"/>
      </w:pPr>
      <w:rPr>
        <w:rFonts w:ascii="Symbol" w:hAnsi="Symbol" w:hint="default"/>
      </w:rPr>
    </w:lvl>
    <w:lvl w:ilvl="3" w:tplc="F104BA44" w:tentative="1">
      <w:start w:val="1"/>
      <w:numFmt w:val="bullet"/>
      <w:lvlText w:val=""/>
      <w:lvlJc w:val="left"/>
      <w:pPr>
        <w:tabs>
          <w:tab w:val="num" w:pos="2880"/>
        </w:tabs>
        <w:ind w:left="2880" w:hanging="360"/>
      </w:pPr>
      <w:rPr>
        <w:rFonts w:ascii="Symbol" w:hAnsi="Symbol" w:hint="default"/>
      </w:rPr>
    </w:lvl>
    <w:lvl w:ilvl="4" w:tplc="632AC786" w:tentative="1">
      <w:start w:val="1"/>
      <w:numFmt w:val="bullet"/>
      <w:lvlText w:val=""/>
      <w:lvlJc w:val="left"/>
      <w:pPr>
        <w:tabs>
          <w:tab w:val="num" w:pos="3600"/>
        </w:tabs>
        <w:ind w:left="3600" w:hanging="360"/>
      </w:pPr>
      <w:rPr>
        <w:rFonts w:ascii="Symbol" w:hAnsi="Symbol" w:hint="default"/>
      </w:rPr>
    </w:lvl>
    <w:lvl w:ilvl="5" w:tplc="EC984170" w:tentative="1">
      <w:start w:val="1"/>
      <w:numFmt w:val="bullet"/>
      <w:lvlText w:val=""/>
      <w:lvlJc w:val="left"/>
      <w:pPr>
        <w:tabs>
          <w:tab w:val="num" w:pos="4320"/>
        </w:tabs>
        <w:ind w:left="4320" w:hanging="360"/>
      </w:pPr>
      <w:rPr>
        <w:rFonts w:ascii="Symbol" w:hAnsi="Symbol" w:hint="default"/>
      </w:rPr>
    </w:lvl>
    <w:lvl w:ilvl="6" w:tplc="EBA2361E" w:tentative="1">
      <w:start w:val="1"/>
      <w:numFmt w:val="bullet"/>
      <w:lvlText w:val=""/>
      <w:lvlJc w:val="left"/>
      <w:pPr>
        <w:tabs>
          <w:tab w:val="num" w:pos="5040"/>
        </w:tabs>
        <w:ind w:left="5040" w:hanging="360"/>
      </w:pPr>
      <w:rPr>
        <w:rFonts w:ascii="Symbol" w:hAnsi="Symbol" w:hint="default"/>
      </w:rPr>
    </w:lvl>
    <w:lvl w:ilvl="7" w:tplc="72A24BD2" w:tentative="1">
      <w:start w:val="1"/>
      <w:numFmt w:val="bullet"/>
      <w:lvlText w:val=""/>
      <w:lvlJc w:val="left"/>
      <w:pPr>
        <w:tabs>
          <w:tab w:val="num" w:pos="5760"/>
        </w:tabs>
        <w:ind w:left="5760" w:hanging="360"/>
      </w:pPr>
      <w:rPr>
        <w:rFonts w:ascii="Symbol" w:hAnsi="Symbol" w:hint="default"/>
      </w:rPr>
    </w:lvl>
    <w:lvl w:ilvl="8" w:tplc="29E6BC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FE0E29EA"/>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4C245243"/>
    <w:multiLevelType w:val="hybridMultilevel"/>
    <w:tmpl w:val="212E6686"/>
    <w:lvl w:ilvl="0" w:tplc="A430494E">
      <w:start w:val="1"/>
      <w:numFmt w:val="bullet"/>
      <w:lvlText w:val=""/>
      <w:lvlJc w:val="left"/>
      <w:pPr>
        <w:tabs>
          <w:tab w:val="num" w:pos="720"/>
        </w:tabs>
        <w:ind w:left="720" w:hanging="360"/>
      </w:pPr>
      <w:rPr>
        <w:rFonts w:ascii="Symbol" w:hAnsi="Symbol" w:hint="default"/>
      </w:rPr>
    </w:lvl>
    <w:lvl w:ilvl="1" w:tplc="9FBA2F4C" w:tentative="1">
      <w:start w:val="1"/>
      <w:numFmt w:val="bullet"/>
      <w:lvlText w:val=""/>
      <w:lvlJc w:val="left"/>
      <w:pPr>
        <w:tabs>
          <w:tab w:val="num" w:pos="1440"/>
        </w:tabs>
        <w:ind w:left="1440" w:hanging="360"/>
      </w:pPr>
      <w:rPr>
        <w:rFonts w:ascii="Symbol" w:hAnsi="Symbol" w:hint="default"/>
      </w:rPr>
    </w:lvl>
    <w:lvl w:ilvl="2" w:tplc="CF6CE4BC" w:tentative="1">
      <w:start w:val="1"/>
      <w:numFmt w:val="bullet"/>
      <w:lvlText w:val=""/>
      <w:lvlJc w:val="left"/>
      <w:pPr>
        <w:tabs>
          <w:tab w:val="num" w:pos="2160"/>
        </w:tabs>
        <w:ind w:left="2160" w:hanging="360"/>
      </w:pPr>
      <w:rPr>
        <w:rFonts w:ascii="Symbol" w:hAnsi="Symbol" w:hint="default"/>
      </w:rPr>
    </w:lvl>
    <w:lvl w:ilvl="3" w:tplc="7D20CBA8" w:tentative="1">
      <w:start w:val="1"/>
      <w:numFmt w:val="bullet"/>
      <w:lvlText w:val=""/>
      <w:lvlJc w:val="left"/>
      <w:pPr>
        <w:tabs>
          <w:tab w:val="num" w:pos="2880"/>
        </w:tabs>
        <w:ind w:left="2880" w:hanging="360"/>
      </w:pPr>
      <w:rPr>
        <w:rFonts w:ascii="Symbol" w:hAnsi="Symbol" w:hint="default"/>
      </w:rPr>
    </w:lvl>
    <w:lvl w:ilvl="4" w:tplc="8B5CE3EC" w:tentative="1">
      <w:start w:val="1"/>
      <w:numFmt w:val="bullet"/>
      <w:lvlText w:val=""/>
      <w:lvlJc w:val="left"/>
      <w:pPr>
        <w:tabs>
          <w:tab w:val="num" w:pos="3600"/>
        </w:tabs>
        <w:ind w:left="3600" w:hanging="360"/>
      </w:pPr>
      <w:rPr>
        <w:rFonts w:ascii="Symbol" w:hAnsi="Symbol" w:hint="default"/>
      </w:rPr>
    </w:lvl>
    <w:lvl w:ilvl="5" w:tplc="598A57DA" w:tentative="1">
      <w:start w:val="1"/>
      <w:numFmt w:val="bullet"/>
      <w:lvlText w:val=""/>
      <w:lvlJc w:val="left"/>
      <w:pPr>
        <w:tabs>
          <w:tab w:val="num" w:pos="4320"/>
        </w:tabs>
        <w:ind w:left="4320" w:hanging="360"/>
      </w:pPr>
      <w:rPr>
        <w:rFonts w:ascii="Symbol" w:hAnsi="Symbol" w:hint="default"/>
      </w:rPr>
    </w:lvl>
    <w:lvl w:ilvl="6" w:tplc="D262A2D2" w:tentative="1">
      <w:start w:val="1"/>
      <w:numFmt w:val="bullet"/>
      <w:lvlText w:val=""/>
      <w:lvlJc w:val="left"/>
      <w:pPr>
        <w:tabs>
          <w:tab w:val="num" w:pos="5040"/>
        </w:tabs>
        <w:ind w:left="5040" w:hanging="360"/>
      </w:pPr>
      <w:rPr>
        <w:rFonts w:ascii="Symbol" w:hAnsi="Symbol" w:hint="default"/>
      </w:rPr>
    </w:lvl>
    <w:lvl w:ilvl="7" w:tplc="CDE0A10A" w:tentative="1">
      <w:start w:val="1"/>
      <w:numFmt w:val="bullet"/>
      <w:lvlText w:val=""/>
      <w:lvlJc w:val="left"/>
      <w:pPr>
        <w:tabs>
          <w:tab w:val="num" w:pos="5760"/>
        </w:tabs>
        <w:ind w:left="5760" w:hanging="360"/>
      </w:pPr>
      <w:rPr>
        <w:rFonts w:ascii="Symbol" w:hAnsi="Symbol" w:hint="default"/>
      </w:rPr>
    </w:lvl>
    <w:lvl w:ilvl="8" w:tplc="711E2D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10"/>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1"/>
  </w:num>
  <w:num w:numId="13" w16cid:durableId="1497765492">
    <w:abstractNumId w:val="0"/>
  </w:num>
  <w:num w:numId="14" w16cid:durableId="1416636234">
    <w:abstractNumId w:val="3"/>
  </w:num>
  <w:num w:numId="15" w16cid:durableId="1940866144">
    <w:abstractNumId w:val="9"/>
  </w:num>
  <w:num w:numId="16" w16cid:durableId="1754357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96"/>
    <w:rsid w:val="00005053"/>
    <w:rsid w:val="000162B3"/>
    <w:rsid w:val="00020948"/>
    <w:rsid w:val="0002559F"/>
    <w:rsid w:val="00034324"/>
    <w:rsid w:val="00045140"/>
    <w:rsid w:val="00045EBA"/>
    <w:rsid w:val="00050125"/>
    <w:rsid w:val="000715BC"/>
    <w:rsid w:val="00092C7B"/>
    <w:rsid w:val="000A380F"/>
    <w:rsid w:val="000B47EA"/>
    <w:rsid w:val="000C5ED7"/>
    <w:rsid w:val="000C68C2"/>
    <w:rsid w:val="000D5051"/>
    <w:rsid w:val="000E6B20"/>
    <w:rsid w:val="001047F7"/>
    <w:rsid w:val="00105CA3"/>
    <w:rsid w:val="00124E96"/>
    <w:rsid w:val="00125451"/>
    <w:rsid w:val="00127D92"/>
    <w:rsid w:val="001539F1"/>
    <w:rsid w:val="00156BF7"/>
    <w:rsid w:val="0016105D"/>
    <w:rsid w:val="001632DE"/>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3AC6"/>
    <w:rsid w:val="00225806"/>
    <w:rsid w:val="00237820"/>
    <w:rsid w:val="00244327"/>
    <w:rsid w:val="00247617"/>
    <w:rsid w:val="00250907"/>
    <w:rsid w:val="0025424A"/>
    <w:rsid w:val="0026274E"/>
    <w:rsid w:val="0026610B"/>
    <w:rsid w:val="002714E4"/>
    <w:rsid w:val="002756F0"/>
    <w:rsid w:val="00282BB1"/>
    <w:rsid w:val="002862E9"/>
    <w:rsid w:val="00287C15"/>
    <w:rsid w:val="00290079"/>
    <w:rsid w:val="002C62A3"/>
    <w:rsid w:val="002C6FD7"/>
    <w:rsid w:val="002D5628"/>
    <w:rsid w:val="002E25CA"/>
    <w:rsid w:val="002F6D88"/>
    <w:rsid w:val="00303A82"/>
    <w:rsid w:val="00305086"/>
    <w:rsid w:val="0031624F"/>
    <w:rsid w:val="0032251D"/>
    <w:rsid w:val="00323038"/>
    <w:rsid w:val="00342B58"/>
    <w:rsid w:val="0034324A"/>
    <w:rsid w:val="00344488"/>
    <w:rsid w:val="00352411"/>
    <w:rsid w:val="0035538A"/>
    <w:rsid w:val="00355407"/>
    <w:rsid w:val="003556C8"/>
    <w:rsid w:val="003569C5"/>
    <w:rsid w:val="00366D4E"/>
    <w:rsid w:val="00374E2A"/>
    <w:rsid w:val="003770F7"/>
    <w:rsid w:val="00377AFC"/>
    <w:rsid w:val="003A7EB5"/>
    <w:rsid w:val="003C3080"/>
    <w:rsid w:val="003C365A"/>
    <w:rsid w:val="003D02CD"/>
    <w:rsid w:val="003D42FA"/>
    <w:rsid w:val="003F3B3F"/>
    <w:rsid w:val="00404BE3"/>
    <w:rsid w:val="00405283"/>
    <w:rsid w:val="0041607B"/>
    <w:rsid w:val="00424A70"/>
    <w:rsid w:val="0042772D"/>
    <w:rsid w:val="004305D4"/>
    <w:rsid w:val="004359EC"/>
    <w:rsid w:val="00437AC3"/>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148"/>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C2EC4"/>
    <w:rsid w:val="006C6E2B"/>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3E7C"/>
    <w:rsid w:val="00844A02"/>
    <w:rsid w:val="00861A96"/>
    <w:rsid w:val="00863F63"/>
    <w:rsid w:val="00876958"/>
    <w:rsid w:val="008854E2"/>
    <w:rsid w:val="008A1FC5"/>
    <w:rsid w:val="008A2765"/>
    <w:rsid w:val="008A5DFF"/>
    <w:rsid w:val="008B663C"/>
    <w:rsid w:val="008C01DE"/>
    <w:rsid w:val="008D4918"/>
    <w:rsid w:val="008E2108"/>
    <w:rsid w:val="008E25AD"/>
    <w:rsid w:val="008E3DF9"/>
    <w:rsid w:val="008E65BF"/>
    <w:rsid w:val="00900DA2"/>
    <w:rsid w:val="0090100B"/>
    <w:rsid w:val="0090340D"/>
    <w:rsid w:val="0090582A"/>
    <w:rsid w:val="009060F8"/>
    <w:rsid w:val="009123EA"/>
    <w:rsid w:val="009265A6"/>
    <w:rsid w:val="009327EA"/>
    <w:rsid w:val="00934A9D"/>
    <w:rsid w:val="00943AF2"/>
    <w:rsid w:val="00954509"/>
    <w:rsid w:val="00980DCE"/>
    <w:rsid w:val="00982889"/>
    <w:rsid w:val="00983866"/>
    <w:rsid w:val="0099620A"/>
    <w:rsid w:val="009A6EA2"/>
    <w:rsid w:val="009B235B"/>
    <w:rsid w:val="009B3FF2"/>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A0129"/>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252B"/>
    <w:rsid w:val="00B66369"/>
    <w:rsid w:val="00B74B05"/>
    <w:rsid w:val="00B9372F"/>
    <w:rsid w:val="00B965B4"/>
    <w:rsid w:val="00BC3446"/>
    <w:rsid w:val="00BD17BC"/>
    <w:rsid w:val="00BD6496"/>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126"/>
    <w:rsid w:val="00CC45E2"/>
    <w:rsid w:val="00CC5998"/>
    <w:rsid w:val="00CC608A"/>
    <w:rsid w:val="00CF2CFC"/>
    <w:rsid w:val="00D153F1"/>
    <w:rsid w:val="00D2120A"/>
    <w:rsid w:val="00D24E49"/>
    <w:rsid w:val="00D27963"/>
    <w:rsid w:val="00D32709"/>
    <w:rsid w:val="00D35E05"/>
    <w:rsid w:val="00D46BAD"/>
    <w:rsid w:val="00D47932"/>
    <w:rsid w:val="00D57927"/>
    <w:rsid w:val="00D61099"/>
    <w:rsid w:val="00D62CAD"/>
    <w:rsid w:val="00D64357"/>
    <w:rsid w:val="00D71FD9"/>
    <w:rsid w:val="00D740F4"/>
    <w:rsid w:val="00D84261"/>
    <w:rsid w:val="00D91EDD"/>
    <w:rsid w:val="00DA2DE5"/>
    <w:rsid w:val="00DB40A9"/>
    <w:rsid w:val="00DB668E"/>
    <w:rsid w:val="00DC1E08"/>
    <w:rsid w:val="00DF09AC"/>
    <w:rsid w:val="00DF17C0"/>
    <w:rsid w:val="00DF20AB"/>
    <w:rsid w:val="00E02A25"/>
    <w:rsid w:val="00E03F61"/>
    <w:rsid w:val="00E04192"/>
    <w:rsid w:val="00E2096D"/>
    <w:rsid w:val="00E249C8"/>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E19F0"/>
    <w:rsid w:val="00EF0587"/>
    <w:rsid w:val="00EF1C47"/>
    <w:rsid w:val="00F01269"/>
    <w:rsid w:val="00F02D20"/>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9CD18"/>
  <w15:docId w15:val="{0C5F3977-A027-4092-A02B-1A880BCA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BD6496"/>
    <w:pPr>
      <w:keepNext/>
      <w:keepLines/>
      <w:pageBreakBefore/>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BD6496"/>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Kopvaninhoudsopgave">
    <w:name w:val="TOC Heading"/>
    <w:basedOn w:val="Kop1"/>
    <w:next w:val="Standaard"/>
    <w:uiPriority w:val="39"/>
    <w:unhideWhenUsed/>
    <w:qFormat/>
    <w:rsid w:val="00BD6496"/>
    <w:pPr>
      <w:numPr>
        <w:numId w:val="0"/>
      </w:numPr>
      <w:suppressAutoHyphens w:val="0"/>
      <w:spacing w:before="240" w:after="0" w:line="259" w:lineRule="auto"/>
      <w:outlineLvl w:val="9"/>
    </w:pPr>
    <w:rPr>
      <w:rFonts w:asciiTheme="majorHAnsi" w:hAnsiTheme="majorHAnsi"/>
      <w:b w:val="0"/>
      <w:color w:val="821860" w:themeColor="accent1" w:themeShade="BF"/>
      <w:sz w:val="32"/>
      <w:szCs w:val="32"/>
      <w:lang w:eastAsia="nl-BE"/>
    </w:rPr>
  </w:style>
  <w:style w:type="character" w:styleId="Verwijzingopmerking">
    <w:name w:val="annotation reference"/>
    <w:basedOn w:val="Standaardalinea-lettertype"/>
    <w:uiPriority w:val="99"/>
    <w:semiHidden/>
    <w:unhideWhenUsed/>
    <w:rsid w:val="00BD6496"/>
    <w:rPr>
      <w:sz w:val="16"/>
      <w:szCs w:val="16"/>
    </w:rPr>
  </w:style>
  <w:style w:type="paragraph" w:styleId="Tekstopmerking">
    <w:name w:val="annotation text"/>
    <w:basedOn w:val="Standaard"/>
    <w:link w:val="TekstopmerkingChar"/>
    <w:uiPriority w:val="99"/>
    <w:unhideWhenUsed/>
    <w:rsid w:val="00BD6496"/>
    <w:pPr>
      <w:suppressAutoHyphens w:val="0"/>
      <w:spacing w:after="160" w:line="240" w:lineRule="auto"/>
    </w:pPr>
    <w:rPr>
      <w:rFonts w:asciiTheme="minorHAnsi" w:hAnsiTheme="minorHAnsi"/>
      <w:color w:val="auto"/>
    </w:rPr>
  </w:style>
  <w:style w:type="character" w:customStyle="1" w:styleId="TekstopmerkingChar">
    <w:name w:val="Tekst opmerking Char"/>
    <w:basedOn w:val="Standaardalinea-lettertype"/>
    <w:link w:val="Tekstopmerking"/>
    <w:uiPriority w:val="99"/>
    <w:rsid w:val="00BD6496"/>
    <w:rPr>
      <w:sz w:val="20"/>
      <w:szCs w:val="20"/>
    </w:rPr>
  </w:style>
  <w:style w:type="paragraph" w:styleId="Onderwerpvanopmerking">
    <w:name w:val="annotation subject"/>
    <w:basedOn w:val="Tekstopmerking"/>
    <w:next w:val="Tekstopmerking"/>
    <w:link w:val="OnderwerpvanopmerkingChar"/>
    <w:uiPriority w:val="99"/>
    <w:semiHidden/>
    <w:unhideWhenUsed/>
    <w:rsid w:val="00BD6496"/>
    <w:rPr>
      <w:b/>
      <w:bCs/>
    </w:rPr>
  </w:style>
  <w:style w:type="character" w:customStyle="1" w:styleId="OnderwerpvanopmerkingChar">
    <w:name w:val="Onderwerp van opmerking Char"/>
    <w:basedOn w:val="TekstopmerkingChar"/>
    <w:link w:val="Onderwerpvanopmerking"/>
    <w:uiPriority w:val="99"/>
    <w:semiHidden/>
    <w:rsid w:val="00BD6496"/>
    <w:rPr>
      <w:b/>
      <w:bCs/>
      <w:sz w:val="20"/>
      <w:szCs w:val="20"/>
    </w:rPr>
  </w:style>
  <w:style w:type="paragraph" w:customStyle="1" w:styleId="TableParagraph">
    <w:name w:val="Table Paragraph"/>
    <w:basedOn w:val="Standaard"/>
    <w:uiPriority w:val="1"/>
    <w:qFormat/>
    <w:rsid w:val="00BD6496"/>
    <w:pPr>
      <w:widowControl w:val="0"/>
      <w:suppressAutoHyphens w:val="0"/>
      <w:autoSpaceDE w:val="0"/>
      <w:autoSpaceDN w:val="0"/>
      <w:spacing w:after="0" w:line="240" w:lineRule="auto"/>
    </w:pPr>
    <w:rPr>
      <w:rFonts w:ascii="Calibri" w:eastAsia="Calibri" w:hAnsi="Calibri" w:cs="Calibri"/>
      <w:color w:val="auto"/>
      <w:sz w:val="22"/>
      <w:szCs w:val="22"/>
      <w:lang w:val="en-US"/>
    </w:rPr>
  </w:style>
  <w:style w:type="paragraph" w:customStyle="1" w:styleId="Tussentekst">
    <w:name w:val="Tussentekst"/>
    <w:basedOn w:val="Standaard"/>
    <w:link w:val="TussentekstChar"/>
    <w:qFormat/>
    <w:rsid w:val="00D61099"/>
    <w:pPr>
      <w:spacing w:after="0" w:line="240" w:lineRule="auto"/>
    </w:pPr>
    <w:rPr>
      <w:rFonts w:eastAsia="Times New Roman" w:cs="Calibri"/>
      <w:color w:val="000000"/>
      <w:sz w:val="18"/>
      <w:szCs w:val="18"/>
      <w:lang w:eastAsia="nl-BE"/>
    </w:rPr>
  </w:style>
  <w:style w:type="character" w:customStyle="1" w:styleId="TussentekstChar">
    <w:name w:val="Tussentekst Char"/>
    <w:basedOn w:val="Standaardalinea-lettertype"/>
    <w:link w:val="Tussentekst"/>
    <w:rsid w:val="00D61099"/>
    <w:rPr>
      <w:rFonts w:ascii="Trebuchet MS" w:eastAsia="Times New Roman" w:hAnsi="Trebuchet MS" w:cs="Calibri"/>
      <w:color w:val="000000"/>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61C12A22EB4EA794EF4EAE46AC22F1"/>
        <w:category>
          <w:name w:val="Algemeen"/>
          <w:gallery w:val="placeholder"/>
        </w:category>
        <w:types>
          <w:type w:val="bbPlcHdr"/>
        </w:types>
        <w:behaviors>
          <w:behavior w:val="content"/>
        </w:behaviors>
        <w:guid w:val="{6B4F17B7-68C1-47D4-806D-5AC9826A9684}"/>
      </w:docPartPr>
      <w:docPartBody>
        <w:p w:rsidR="001B7B0B" w:rsidRDefault="001B7B0B">
          <w:pPr>
            <w:pStyle w:val="FF61C12A22EB4EA794EF4EAE46AC22F1"/>
          </w:pPr>
          <w:r>
            <w:rPr>
              <w:rStyle w:val="Tekstvantijdelijkeaanduiding"/>
            </w:rPr>
            <w:t>Dienst</w:t>
          </w:r>
        </w:p>
      </w:docPartBody>
    </w:docPart>
    <w:docPart>
      <w:docPartPr>
        <w:name w:val="2A3844F6F8D54490BA76AA3E1F21FB32"/>
        <w:category>
          <w:name w:val="Algemeen"/>
          <w:gallery w:val="placeholder"/>
        </w:category>
        <w:types>
          <w:type w:val="bbPlcHdr"/>
        </w:types>
        <w:behaviors>
          <w:behavior w:val="content"/>
        </w:behaviors>
        <w:guid w:val="{8950D430-53C6-41BE-92B7-48AB3CC03F3B}"/>
      </w:docPartPr>
      <w:docPartBody>
        <w:p w:rsidR="001B7B0B" w:rsidRDefault="001B7B0B">
          <w:pPr>
            <w:pStyle w:val="2A3844F6F8D54490BA76AA3E1F21FB32"/>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0B"/>
    <w:rsid w:val="00045140"/>
    <w:rsid w:val="001B7B0B"/>
    <w:rsid w:val="00223AC6"/>
    <w:rsid w:val="00266876"/>
    <w:rsid w:val="00352411"/>
    <w:rsid w:val="008E25AD"/>
    <w:rsid w:val="00D740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F61C12A22EB4EA794EF4EAE46AC22F1">
    <w:name w:val="FF61C12A22EB4EA794EF4EAE46AC22F1"/>
  </w:style>
  <w:style w:type="paragraph" w:customStyle="1" w:styleId="2A3844F6F8D54490BA76AA3E1F21FB32">
    <w:name w:val="2A3844F6F8D54490BA76AA3E1F21F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E058B103-18E5-4A3C-AFEB-3EEE7E67129E}"/>
</file>

<file path=docProps/app.xml><?xml version="1.0" encoding="utf-8"?>
<Properties xmlns="http://schemas.openxmlformats.org/officeDocument/2006/extended-properties" xmlns:vt="http://schemas.openxmlformats.org/officeDocument/2006/docPropsVTypes">
  <Template>Document_staand</Template>
  <TotalTime>79</TotalTime>
  <Pages>47</Pages>
  <Words>12344</Words>
  <Characters>67895</Characters>
  <Application>Microsoft Office Word</Application>
  <DocSecurity>0</DocSecurity>
  <Lines>565</Lines>
  <Paragraphs>160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Lammens</dc:creator>
  <cp:lastModifiedBy>Cindy Lammens</cp:lastModifiedBy>
  <cp:revision>26</cp:revision>
  <dcterms:created xsi:type="dcterms:W3CDTF">2025-03-15T18:35:00Z</dcterms:created>
  <dcterms:modified xsi:type="dcterms:W3CDTF">2025-06-18T18:40:00Z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