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4B316271" w:rsidR="00127D92" w:rsidRDefault="00363708" w:rsidP="00737230">
      <w:pPr>
        <w:pStyle w:val="Titel"/>
      </w:pPr>
      <w:r>
        <w:t>Startdocument individueel opleidingsplan</w:t>
      </w:r>
      <w:r w:rsidR="00C74552">
        <w:t xml:space="preserve"> </w:t>
      </w:r>
      <w:r w:rsidR="00CC61E4">
        <w:t>Elektro</w:t>
      </w:r>
      <w:r w:rsidR="001B61D3">
        <w:t>technicus</w:t>
      </w:r>
      <w:r w:rsidR="00CC61E4">
        <w:t xml:space="preserve">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72E2E3FC" w14:textId="3B97520A" w:rsidR="001024FA" w:rsidRPr="00C272E0" w:rsidRDefault="00F71050" w:rsidP="001024FA">
            <w:pPr>
              <w:pStyle w:val="Leerdoelen"/>
              <w:rPr>
                <w:strike/>
              </w:rPr>
            </w:pPr>
            <w:r w:rsidRPr="00C85971">
              <w:t xml:space="preserve">LPD 4     De leerling </w:t>
            </w:r>
            <w:r w:rsidR="001024FA">
              <w:t>pas</w:t>
            </w:r>
            <w:r w:rsidR="001024FA">
              <w:t>t</w:t>
            </w:r>
            <w:r w:rsidR="001024FA">
              <w:t xml:space="preserve"> veiligheidsvoorschriften en -richtlijnen, milieu- en kwaliteitsnormen toe.</w:t>
            </w:r>
          </w:p>
          <w:p w14:paraId="05513F79" w14:textId="77777777" w:rsidR="001024FA" w:rsidRPr="001024FA" w:rsidRDefault="001024FA" w:rsidP="001024FA">
            <w:pPr>
              <w:pStyle w:val="Afbakening"/>
            </w:pPr>
            <w:r w:rsidRPr="001024FA">
              <w:t>Veiligheids-, milieu- en kwaliteitsnormen: BA4/BA5, PBM’s, CBM’s bij werkzaamheden onder spanning, grenzen van bevoegdheden, de gouden 8, specifieke risico’s, gevaarlijke producten en stoffen</w:t>
            </w:r>
          </w:p>
          <w:p w14:paraId="43C2A7DC" w14:textId="4249896D" w:rsidR="00FC0DDF" w:rsidRPr="00AC5450" w:rsidRDefault="001024FA" w:rsidP="001024FA">
            <w:pPr>
              <w:pStyle w:val="Afblaatsteitem"/>
            </w:pPr>
            <w:r w:rsidRPr="001024FA">
              <w:t>AREI in functie van de installatie</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2E99372B" w14:textId="0CB64D73" w:rsidR="00231CBF" w:rsidRDefault="00F71050" w:rsidP="00231CBF">
            <w:pPr>
              <w:pStyle w:val="Leerdoelen"/>
            </w:pPr>
            <w:r w:rsidRPr="00C85971">
              <w:t xml:space="preserve">LPD </w:t>
            </w:r>
            <w:r w:rsidR="00AC5450">
              <w:t>5</w:t>
            </w:r>
            <w:r w:rsidRPr="00C85971">
              <w:t xml:space="preserve">     De leerling </w:t>
            </w:r>
            <w:r w:rsidR="00231CBF">
              <w:t>werk</w:t>
            </w:r>
            <w:r w:rsidR="00231CBF">
              <w:t>t</w:t>
            </w:r>
            <w:r w:rsidR="00231CBF">
              <w:t xml:space="preserve"> op hoogte met een ladder en rolsteiger volgens de veiligheidsregels. </w:t>
            </w:r>
          </w:p>
          <w:p w14:paraId="56AEED15" w14:textId="350B407E" w:rsidR="00F71050" w:rsidRPr="00C85971" w:rsidRDefault="00231CBF" w:rsidP="00231CBF">
            <w:pPr>
              <w:pStyle w:val="Afbakeningalleen"/>
            </w:pPr>
            <w:r w:rsidRPr="00231CBF">
              <w:t>Risico’s en veiligheidsmaatregelen bij het werken op hoogte met ladder, rolsteiger en hoogtewerker</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337699" w14:paraId="79551347" w14:textId="77777777" w:rsidTr="00337699">
        <w:tc>
          <w:tcPr>
            <w:tcW w:w="14029" w:type="dxa"/>
            <w:gridSpan w:val="7"/>
            <w:shd w:val="clear" w:color="auto" w:fill="D9D9D9" w:themeFill="background1" w:themeFillShade="D9"/>
          </w:tcPr>
          <w:p w14:paraId="1ACE59BB" w14:textId="7FF2140D" w:rsidR="00337699" w:rsidRDefault="00337699" w:rsidP="00231CBF">
            <w:pPr>
              <w:pStyle w:val="Leerdoelen"/>
            </w:pPr>
            <w:r w:rsidRPr="00C85971">
              <w:t xml:space="preserve">LPD </w:t>
            </w:r>
            <w:r w:rsidR="0042045E">
              <w:t>6</w:t>
            </w:r>
            <w:r w:rsidRPr="00C85971">
              <w:t xml:space="preserve">     De leerling </w:t>
            </w:r>
            <w:r>
              <w:t>neemt een ergonomische houding aan bij werkzaamheden.</w:t>
            </w:r>
          </w:p>
        </w:tc>
      </w:tr>
      <w:tr w:rsidR="00337699" w14:paraId="64DD90F9" w14:textId="77777777" w:rsidTr="00A20A44">
        <w:tc>
          <w:tcPr>
            <w:tcW w:w="5854" w:type="dxa"/>
          </w:tcPr>
          <w:p w14:paraId="4FD17B69" w14:textId="77777777" w:rsidR="00337699" w:rsidRDefault="00337699" w:rsidP="00337699">
            <w:pPr>
              <w:pStyle w:val="stijllegevakkenconcretisering"/>
            </w:pPr>
          </w:p>
        </w:tc>
        <w:tc>
          <w:tcPr>
            <w:tcW w:w="760" w:type="dxa"/>
          </w:tcPr>
          <w:p w14:paraId="32784549" w14:textId="77777777" w:rsidR="00337699" w:rsidRDefault="00337699" w:rsidP="00337699">
            <w:pPr>
              <w:pStyle w:val="stijllegevakkenconcretisering"/>
            </w:pPr>
          </w:p>
        </w:tc>
        <w:tc>
          <w:tcPr>
            <w:tcW w:w="760" w:type="dxa"/>
          </w:tcPr>
          <w:p w14:paraId="4B06C8B3" w14:textId="77777777" w:rsidR="00337699" w:rsidRDefault="00337699" w:rsidP="00337699">
            <w:pPr>
              <w:pStyle w:val="stijllegevakkenconcretisering"/>
            </w:pPr>
          </w:p>
        </w:tc>
        <w:tc>
          <w:tcPr>
            <w:tcW w:w="760" w:type="dxa"/>
          </w:tcPr>
          <w:p w14:paraId="5E4E6A4B" w14:textId="77777777" w:rsidR="00337699" w:rsidRDefault="00337699" w:rsidP="00337699">
            <w:pPr>
              <w:pStyle w:val="stijllegevakkenconcretisering"/>
            </w:pPr>
          </w:p>
        </w:tc>
        <w:tc>
          <w:tcPr>
            <w:tcW w:w="1268" w:type="dxa"/>
          </w:tcPr>
          <w:p w14:paraId="0150B556" w14:textId="77777777" w:rsidR="00337699" w:rsidRDefault="00337699" w:rsidP="00337699">
            <w:pPr>
              <w:pStyle w:val="stijllegevakkenconcretisering"/>
            </w:pPr>
          </w:p>
        </w:tc>
        <w:tc>
          <w:tcPr>
            <w:tcW w:w="842" w:type="dxa"/>
          </w:tcPr>
          <w:p w14:paraId="104961E9" w14:textId="77777777" w:rsidR="00337699" w:rsidRDefault="00337699" w:rsidP="00337699">
            <w:pPr>
              <w:pStyle w:val="stijllegevakkenconcretisering"/>
            </w:pPr>
          </w:p>
        </w:tc>
        <w:tc>
          <w:tcPr>
            <w:tcW w:w="3785" w:type="dxa"/>
          </w:tcPr>
          <w:p w14:paraId="6A3DEDED" w14:textId="77777777" w:rsidR="00337699" w:rsidRDefault="00337699" w:rsidP="00337699">
            <w:pPr>
              <w:pStyle w:val="stijllegevakkenconcretisering"/>
            </w:pPr>
          </w:p>
        </w:tc>
      </w:tr>
      <w:tr w:rsidR="00337699" w14:paraId="1AC1B671" w14:textId="77777777" w:rsidTr="00A20A44">
        <w:tc>
          <w:tcPr>
            <w:tcW w:w="5854" w:type="dxa"/>
          </w:tcPr>
          <w:p w14:paraId="230F89F5" w14:textId="77777777" w:rsidR="00337699" w:rsidRDefault="00337699" w:rsidP="00337699">
            <w:pPr>
              <w:pStyle w:val="stijllegevakkenconcretisering"/>
            </w:pPr>
          </w:p>
        </w:tc>
        <w:tc>
          <w:tcPr>
            <w:tcW w:w="760" w:type="dxa"/>
          </w:tcPr>
          <w:p w14:paraId="262C4C41" w14:textId="77777777" w:rsidR="00337699" w:rsidRDefault="00337699" w:rsidP="00337699">
            <w:pPr>
              <w:pStyle w:val="stijllegevakkenconcretisering"/>
            </w:pPr>
          </w:p>
        </w:tc>
        <w:tc>
          <w:tcPr>
            <w:tcW w:w="760" w:type="dxa"/>
          </w:tcPr>
          <w:p w14:paraId="0C7621B3" w14:textId="77777777" w:rsidR="00337699" w:rsidRDefault="00337699" w:rsidP="00337699">
            <w:pPr>
              <w:pStyle w:val="stijllegevakkenconcretisering"/>
            </w:pPr>
          </w:p>
        </w:tc>
        <w:tc>
          <w:tcPr>
            <w:tcW w:w="760" w:type="dxa"/>
          </w:tcPr>
          <w:p w14:paraId="2AF77977" w14:textId="77777777" w:rsidR="00337699" w:rsidRDefault="00337699" w:rsidP="00337699">
            <w:pPr>
              <w:pStyle w:val="stijllegevakkenconcretisering"/>
            </w:pPr>
          </w:p>
        </w:tc>
        <w:tc>
          <w:tcPr>
            <w:tcW w:w="1268" w:type="dxa"/>
          </w:tcPr>
          <w:p w14:paraId="72FB8EDD" w14:textId="77777777" w:rsidR="00337699" w:rsidRDefault="00337699" w:rsidP="00337699">
            <w:pPr>
              <w:pStyle w:val="stijllegevakkenconcretisering"/>
            </w:pPr>
          </w:p>
        </w:tc>
        <w:tc>
          <w:tcPr>
            <w:tcW w:w="842" w:type="dxa"/>
          </w:tcPr>
          <w:p w14:paraId="37A49CD0" w14:textId="77777777" w:rsidR="00337699" w:rsidRDefault="00337699" w:rsidP="00337699">
            <w:pPr>
              <w:pStyle w:val="stijllegevakkenconcretisering"/>
            </w:pPr>
          </w:p>
        </w:tc>
        <w:tc>
          <w:tcPr>
            <w:tcW w:w="3785" w:type="dxa"/>
          </w:tcPr>
          <w:p w14:paraId="41209A06" w14:textId="77777777" w:rsidR="00337699" w:rsidRDefault="00337699" w:rsidP="00337699">
            <w:pPr>
              <w:pStyle w:val="stijllegevakkenconcretisering"/>
            </w:pPr>
          </w:p>
        </w:tc>
      </w:tr>
      <w:tr w:rsidR="00337699" w14:paraId="4C35E7B7" w14:textId="77777777" w:rsidTr="00A20A44">
        <w:tc>
          <w:tcPr>
            <w:tcW w:w="5854" w:type="dxa"/>
          </w:tcPr>
          <w:p w14:paraId="1480D3DC" w14:textId="77777777" w:rsidR="00337699" w:rsidRDefault="00337699" w:rsidP="00337699">
            <w:pPr>
              <w:pStyle w:val="stijllegevakkenconcretisering"/>
            </w:pPr>
          </w:p>
        </w:tc>
        <w:tc>
          <w:tcPr>
            <w:tcW w:w="760" w:type="dxa"/>
          </w:tcPr>
          <w:p w14:paraId="2D4C6B5A" w14:textId="77777777" w:rsidR="00337699" w:rsidRDefault="00337699" w:rsidP="00337699">
            <w:pPr>
              <w:pStyle w:val="stijllegevakkenconcretisering"/>
            </w:pPr>
          </w:p>
        </w:tc>
        <w:tc>
          <w:tcPr>
            <w:tcW w:w="760" w:type="dxa"/>
          </w:tcPr>
          <w:p w14:paraId="67BF19A9" w14:textId="77777777" w:rsidR="00337699" w:rsidRDefault="00337699" w:rsidP="00337699">
            <w:pPr>
              <w:pStyle w:val="stijllegevakkenconcretisering"/>
            </w:pPr>
          </w:p>
        </w:tc>
        <w:tc>
          <w:tcPr>
            <w:tcW w:w="760" w:type="dxa"/>
          </w:tcPr>
          <w:p w14:paraId="29484A8D" w14:textId="77777777" w:rsidR="00337699" w:rsidRDefault="00337699" w:rsidP="00337699">
            <w:pPr>
              <w:pStyle w:val="stijllegevakkenconcretisering"/>
            </w:pPr>
          </w:p>
        </w:tc>
        <w:tc>
          <w:tcPr>
            <w:tcW w:w="1268" w:type="dxa"/>
          </w:tcPr>
          <w:p w14:paraId="5560DB1D" w14:textId="77777777" w:rsidR="00337699" w:rsidRDefault="00337699" w:rsidP="00337699">
            <w:pPr>
              <w:pStyle w:val="stijllegevakkenconcretisering"/>
            </w:pPr>
          </w:p>
        </w:tc>
        <w:tc>
          <w:tcPr>
            <w:tcW w:w="842" w:type="dxa"/>
          </w:tcPr>
          <w:p w14:paraId="7FC2C3D8" w14:textId="77777777" w:rsidR="00337699" w:rsidRDefault="00337699" w:rsidP="00337699">
            <w:pPr>
              <w:pStyle w:val="stijllegevakkenconcretisering"/>
            </w:pPr>
          </w:p>
        </w:tc>
        <w:tc>
          <w:tcPr>
            <w:tcW w:w="3785" w:type="dxa"/>
          </w:tcPr>
          <w:p w14:paraId="6DE02D47" w14:textId="77777777" w:rsidR="00337699" w:rsidRDefault="00337699" w:rsidP="00337699">
            <w:pPr>
              <w:pStyle w:val="stijllegevakkenconcretisering"/>
            </w:pPr>
          </w:p>
        </w:tc>
      </w:tr>
      <w:tr w:rsidR="00337699" w14:paraId="09C17E61" w14:textId="77777777" w:rsidTr="00A20A44">
        <w:tc>
          <w:tcPr>
            <w:tcW w:w="5854" w:type="dxa"/>
          </w:tcPr>
          <w:p w14:paraId="4B07391D" w14:textId="77777777" w:rsidR="00337699" w:rsidRDefault="00337699" w:rsidP="00337699">
            <w:pPr>
              <w:pStyle w:val="stijllegevakkenconcretisering"/>
            </w:pPr>
          </w:p>
        </w:tc>
        <w:tc>
          <w:tcPr>
            <w:tcW w:w="760" w:type="dxa"/>
          </w:tcPr>
          <w:p w14:paraId="6F26DB02" w14:textId="77777777" w:rsidR="00337699" w:rsidRDefault="00337699" w:rsidP="00337699">
            <w:pPr>
              <w:pStyle w:val="stijllegevakkenconcretisering"/>
            </w:pPr>
          </w:p>
        </w:tc>
        <w:tc>
          <w:tcPr>
            <w:tcW w:w="760" w:type="dxa"/>
          </w:tcPr>
          <w:p w14:paraId="40ACD4E3" w14:textId="77777777" w:rsidR="00337699" w:rsidRDefault="00337699" w:rsidP="00337699">
            <w:pPr>
              <w:pStyle w:val="stijllegevakkenconcretisering"/>
            </w:pPr>
          </w:p>
        </w:tc>
        <w:tc>
          <w:tcPr>
            <w:tcW w:w="760" w:type="dxa"/>
          </w:tcPr>
          <w:p w14:paraId="416FD75D" w14:textId="77777777" w:rsidR="00337699" w:rsidRDefault="00337699" w:rsidP="00337699">
            <w:pPr>
              <w:pStyle w:val="stijllegevakkenconcretisering"/>
            </w:pPr>
          </w:p>
        </w:tc>
        <w:tc>
          <w:tcPr>
            <w:tcW w:w="1268" w:type="dxa"/>
          </w:tcPr>
          <w:p w14:paraId="7AA5EEE3" w14:textId="77777777" w:rsidR="00337699" w:rsidRDefault="00337699" w:rsidP="00337699">
            <w:pPr>
              <w:pStyle w:val="stijllegevakkenconcretisering"/>
            </w:pPr>
          </w:p>
        </w:tc>
        <w:tc>
          <w:tcPr>
            <w:tcW w:w="842" w:type="dxa"/>
          </w:tcPr>
          <w:p w14:paraId="4ACA6E14" w14:textId="77777777" w:rsidR="00337699" w:rsidRDefault="00337699" w:rsidP="00337699">
            <w:pPr>
              <w:pStyle w:val="stijllegevakkenconcretisering"/>
            </w:pPr>
          </w:p>
        </w:tc>
        <w:tc>
          <w:tcPr>
            <w:tcW w:w="3785" w:type="dxa"/>
          </w:tcPr>
          <w:p w14:paraId="52EDD998" w14:textId="77777777" w:rsidR="00337699" w:rsidRDefault="00337699" w:rsidP="00337699">
            <w:pPr>
              <w:pStyle w:val="stijllegevakkenconcretisering"/>
            </w:pPr>
          </w:p>
        </w:tc>
      </w:tr>
      <w:tr w:rsidR="00337699" w14:paraId="2717B94F" w14:textId="77777777" w:rsidTr="00A20A44">
        <w:tc>
          <w:tcPr>
            <w:tcW w:w="5854" w:type="dxa"/>
          </w:tcPr>
          <w:p w14:paraId="5F1A00C4" w14:textId="77777777" w:rsidR="00337699" w:rsidRDefault="00337699" w:rsidP="00337699">
            <w:pPr>
              <w:pStyle w:val="stijllegevakkenconcretisering"/>
            </w:pPr>
          </w:p>
        </w:tc>
        <w:tc>
          <w:tcPr>
            <w:tcW w:w="760" w:type="dxa"/>
          </w:tcPr>
          <w:p w14:paraId="039C3B85" w14:textId="77777777" w:rsidR="00337699" w:rsidRDefault="00337699" w:rsidP="00337699">
            <w:pPr>
              <w:pStyle w:val="stijllegevakkenconcretisering"/>
            </w:pPr>
          </w:p>
        </w:tc>
        <w:tc>
          <w:tcPr>
            <w:tcW w:w="760" w:type="dxa"/>
          </w:tcPr>
          <w:p w14:paraId="1BA40867" w14:textId="77777777" w:rsidR="00337699" w:rsidRDefault="00337699" w:rsidP="00337699">
            <w:pPr>
              <w:pStyle w:val="stijllegevakkenconcretisering"/>
            </w:pPr>
          </w:p>
        </w:tc>
        <w:tc>
          <w:tcPr>
            <w:tcW w:w="760" w:type="dxa"/>
          </w:tcPr>
          <w:p w14:paraId="7EE31BE6" w14:textId="77777777" w:rsidR="00337699" w:rsidRDefault="00337699" w:rsidP="00337699">
            <w:pPr>
              <w:pStyle w:val="stijllegevakkenconcretisering"/>
            </w:pPr>
          </w:p>
        </w:tc>
        <w:tc>
          <w:tcPr>
            <w:tcW w:w="1268" w:type="dxa"/>
          </w:tcPr>
          <w:p w14:paraId="69B24781" w14:textId="77777777" w:rsidR="00337699" w:rsidRDefault="00337699" w:rsidP="00337699">
            <w:pPr>
              <w:pStyle w:val="stijllegevakkenconcretisering"/>
            </w:pPr>
          </w:p>
        </w:tc>
        <w:tc>
          <w:tcPr>
            <w:tcW w:w="842" w:type="dxa"/>
          </w:tcPr>
          <w:p w14:paraId="776E10ED" w14:textId="77777777" w:rsidR="00337699" w:rsidRDefault="00337699" w:rsidP="00337699">
            <w:pPr>
              <w:pStyle w:val="stijllegevakkenconcretisering"/>
            </w:pPr>
          </w:p>
        </w:tc>
        <w:tc>
          <w:tcPr>
            <w:tcW w:w="3785" w:type="dxa"/>
          </w:tcPr>
          <w:p w14:paraId="548C57F8" w14:textId="77777777" w:rsidR="00337699" w:rsidRDefault="00337699" w:rsidP="00337699">
            <w:pPr>
              <w:pStyle w:val="stijllegevakkenconcretisering"/>
            </w:pPr>
          </w:p>
        </w:tc>
      </w:tr>
      <w:tr w:rsidR="00337699" w14:paraId="23D25992" w14:textId="77777777" w:rsidTr="00A20A44">
        <w:tc>
          <w:tcPr>
            <w:tcW w:w="5854" w:type="dxa"/>
          </w:tcPr>
          <w:p w14:paraId="542CDAF9" w14:textId="77777777" w:rsidR="00337699" w:rsidRDefault="00337699" w:rsidP="00337699">
            <w:pPr>
              <w:pStyle w:val="stijllegevakkenconcretisering"/>
            </w:pPr>
          </w:p>
        </w:tc>
        <w:tc>
          <w:tcPr>
            <w:tcW w:w="760" w:type="dxa"/>
          </w:tcPr>
          <w:p w14:paraId="57D9630A" w14:textId="77777777" w:rsidR="00337699" w:rsidRDefault="00337699" w:rsidP="00337699">
            <w:pPr>
              <w:pStyle w:val="stijllegevakkenconcretisering"/>
            </w:pPr>
          </w:p>
        </w:tc>
        <w:tc>
          <w:tcPr>
            <w:tcW w:w="760" w:type="dxa"/>
          </w:tcPr>
          <w:p w14:paraId="49B955A4" w14:textId="77777777" w:rsidR="00337699" w:rsidRDefault="00337699" w:rsidP="00337699">
            <w:pPr>
              <w:pStyle w:val="stijllegevakkenconcretisering"/>
            </w:pPr>
          </w:p>
        </w:tc>
        <w:tc>
          <w:tcPr>
            <w:tcW w:w="760" w:type="dxa"/>
          </w:tcPr>
          <w:p w14:paraId="66175AB4" w14:textId="77777777" w:rsidR="00337699" w:rsidRDefault="00337699" w:rsidP="00337699">
            <w:pPr>
              <w:pStyle w:val="stijllegevakkenconcretisering"/>
            </w:pPr>
          </w:p>
        </w:tc>
        <w:tc>
          <w:tcPr>
            <w:tcW w:w="1268" w:type="dxa"/>
          </w:tcPr>
          <w:p w14:paraId="28FF9B56" w14:textId="77777777" w:rsidR="00337699" w:rsidRDefault="00337699" w:rsidP="00337699">
            <w:pPr>
              <w:pStyle w:val="stijllegevakkenconcretisering"/>
            </w:pPr>
          </w:p>
        </w:tc>
        <w:tc>
          <w:tcPr>
            <w:tcW w:w="842" w:type="dxa"/>
          </w:tcPr>
          <w:p w14:paraId="70F6F3F4" w14:textId="77777777" w:rsidR="00337699" w:rsidRDefault="00337699" w:rsidP="00337699">
            <w:pPr>
              <w:pStyle w:val="stijllegevakkenconcretisering"/>
            </w:pPr>
          </w:p>
        </w:tc>
        <w:tc>
          <w:tcPr>
            <w:tcW w:w="3785" w:type="dxa"/>
          </w:tcPr>
          <w:p w14:paraId="4CF9BCF1" w14:textId="77777777" w:rsidR="00337699" w:rsidRDefault="00337699" w:rsidP="00337699">
            <w:pPr>
              <w:pStyle w:val="stijllegevakkenconcretisering"/>
            </w:pPr>
          </w:p>
        </w:tc>
      </w:tr>
      <w:tr w:rsidR="00337699" w14:paraId="4A105B4E" w14:textId="77777777" w:rsidTr="005827F6">
        <w:tc>
          <w:tcPr>
            <w:tcW w:w="14029" w:type="dxa"/>
            <w:gridSpan w:val="7"/>
            <w:shd w:val="clear" w:color="auto" w:fill="D9D9D9" w:themeFill="background1" w:themeFillShade="D9"/>
          </w:tcPr>
          <w:p w14:paraId="4D04BE96" w14:textId="55E094F5" w:rsidR="00337699" w:rsidRPr="00F0149D" w:rsidRDefault="00337699" w:rsidP="0042045E">
            <w:pPr>
              <w:pStyle w:val="Leerdoelen"/>
            </w:pPr>
            <w:r w:rsidRPr="00C044A9">
              <w:t xml:space="preserve">LPD </w:t>
            </w:r>
            <w:r w:rsidR="0042045E">
              <w:t xml:space="preserve">7 </w:t>
            </w:r>
            <w:r w:rsidRPr="00C044A9">
              <w:t>    De leerling</w:t>
            </w:r>
            <w:r>
              <w:t xml:space="preserve"> handelt kwaliteitsbewust.</w:t>
            </w:r>
          </w:p>
        </w:tc>
      </w:tr>
      <w:tr w:rsidR="00337699" w14:paraId="3CE5C6D4" w14:textId="77777777" w:rsidTr="00A20A44">
        <w:tc>
          <w:tcPr>
            <w:tcW w:w="5854" w:type="dxa"/>
          </w:tcPr>
          <w:p w14:paraId="708B9EDE" w14:textId="77777777" w:rsidR="00337699" w:rsidRDefault="00337699" w:rsidP="00337699">
            <w:pPr>
              <w:pStyle w:val="stijllegevakkenconcretisering"/>
            </w:pPr>
          </w:p>
        </w:tc>
        <w:tc>
          <w:tcPr>
            <w:tcW w:w="760" w:type="dxa"/>
          </w:tcPr>
          <w:p w14:paraId="375A9B31" w14:textId="77777777" w:rsidR="00337699" w:rsidRDefault="00337699" w:rsidP="00337699">
            <w:pPr>
              <w:pStyle w:val="stijllegevakkenconcretisering"/>
            </w:pPr>
          </w:p>
        </w:tc>
        <w:tc>
          <w:tcPr>
            <w:tcW w:w="760" w:type="dxa"/>
          </w:tcPr>
          <w:p w14:paraId="2A007A0C" w14:textId="77777777" w:rsidR="00337699" w:rsidRDefault="00337699" w:rsidP="00337699">
            <w:pPr>
              <w:pStyle w:val="stijllegevakkenconcretisering"/>
            </w:pPr>
          </w:p>
        </w:tc>
        <w:tc>
          <w:tcPr>
            <w:tcW w:w="760" w:type="dxa"/>
          </w:tcPr>
          <w:p w14:paraId="6F56F0A1" w14:textId="77777777" w:rsidR="00337699" w:rsidRDefault="00337699" w:rsidP="00337699">
            <w:pPr>
              <w:pStyle w:val="stijllegevakkenconcretisering"/>
            </w:pPr>
          </w:p>
        </w:tc>
        <w:tc>
          <w:tcPr>
            <w:tcW w:w="1268" w:type="dxa"/>
          </w:tcPr>
          <w:p w14:paraId="755A3B42" w14:textId="77777777" w:rsidR="00337699" w:rsidRDefault="00337699" w:rsidP="00337699">
            <w:pPr>
              <w:pStyle w:val="stijllegevakkenconcretisering"/>
            </w:pPr>
          </w:p>
        </w:tc>
        <w:tc>
          <w:tcPr>
            <w:tcW w:w="842" w:type="dxa"/>
          </w:tcPr>
          <w:p w14:paraId="21A04D09" w14:textId="77777777" w:rsidR="00337699" w:rsidRDefault="00337699" w:rsidP="00337699">
            <w:pPr>
              <w:pStyle w:val="stijllegevakkenconcretisering"/>
            </w:pPr>
          </w:p>
        </w:tc>
        <w:tc>
          <w:tcPr>
            <w:tcW w:w="3785" w:type="dxa"/>
          </w:tcPr>
          <w:p w14:paraId="1DB82811" w14:textId="77777777" w:rsidR="00337699" w:rsidRDefault="00337699" w:rsidP="00337699">
            <w:pPr>
              <w:pStyle w:val="stijllegevakkenconcretisering"/>
            </w:pPr>
          </w:p>
        </w:tc>
      </w:tr>
      <w:tr w:rsidR="00337699" w14:paraId="1F5CA670" w14:textId="77777777" w:rsidTr="00A20A44">
        <w:tc>
          <w:tcPr>
            <w:tcW w:w="5854" w:type="dxa"/>
          </w:tcPr>
          <w:p w14:paraId="560984C3" w14:textId="77777777" w:rsidR="00337699" w:rsidRDefault="00337699" w:rsidP="00337699">
            <w:pPr>
              <w:pStyle w:val="stijllegevakkenconcretisering"/>
            </w:pPr>
          </w:p>
        </w:tc>
        <w:tc>
          <w:tcPr>
            <w:tcW w:w="760" w:type="dxa"/>
          </w:tcPr>
          <w:p w14:paraId="46370D33" w14:textId="77777777" w:rsidR="00337699" w:rsidRDefault="00337699" w:rsidP="00337699">
            <w:pPr>
              <w:pStyle w:val="stijllegevakkenconcretisering"/>
            </w:pPr>
          </w:p>
        </w:tc>
        <w:tc>
          <w:tcPr>
            <w:tcW w:w="760" w:type="dxa"/>
          </w:tcPr>
          <w:p w14:paraId="490227A2" w14:textId="77777777" w:rsidR="00337699" w:rsidRDefault="00337699" w:rsidP="00337699">
            <w:pPr>
              <w:pStyle w:val="stijllegevakkenconcretisering"/>
            </w:pPr>
          </w:p>
        </w:tc>
        <w:tc>
          <w:tcPr>
            <w:tcW w:w="760" w:type="dxa"/>
          </w:tcPr>
          <w:p w14:paraId="72B73DFA" w14:textId="77777777" w:rsidR="00337699" w:rsidRDefault="00337699" w:rsidP="00337699">
            <w:pPr>
              <w:pStyle w:val="stijllegevakkenconcretisering"/>
            </w:pPr>
          </w:p>
        </w:tc>
        <w:tc>
          <w:tcPr>
            <w:tcW w:w="1268" w:type="dxa"/>
          </w:tcPr>
          <w:p w14:paraId="7AD18EA3" w14:textId="77777777" w:rsidR="00337699" w:rsidRDefault="00337699" w:rsidP="00337699">
            <w:pPr>
              <w:pStyle w:val="stijllegevakkenconcretisering"/>
            </w:pPr>
          </w:p>
        </w:tc>
        <w:tc>
          <w:tcPr>
            <w:tcW w:w="842" w:type="dxa"/>
          </w:tcPr>
          <w:p w14:paraId="5459F5EE" w14:textId="77777777" w:rsidR="00337699" w:rsidRDefault="00337699" w:rsidP="00337699">
            <w:pPr>
              <w:pStyle w:val="stijllegevakkenconcretisering"/>
            </w:pPr>
          </w:p>
        </w:tc>
        <w:tc>
          <w:tcPr>
            <w:tcW w:w="3785" w:type="dxa"/>
          </w:tcPr>
          <w:p w14:paraId="1A3C88E6" w14:textId="77777777" w:rsidR="00337699" w:rsidRDefault="00337699" w:rsidP="00337699">
            <w:pPr>
              <w:pStyle w:val="stijllegevakkenconcretisering"/>
            </w:pPr>
          </w:p>
        </w:tc>
      </w:tr>
      <w:tr w:rsidR="00337699" w14:paraId="7F167A17" w14:textId="77777777" w:rsidTr="00A20A44">
        <w:tc>
          <w:tcPr>
            <w:tcW w:w="5854" w:type="dxa"/>
          </w:tcPr>
          <w:p w14:paraId="4069EA15" w14:textId="77777777" w:rsidR="00337699" w:rsidRDefault="00337699" w:rsidP="00337699">
            <w:pPr>
              <w:pStyle w:val="stijllegevakkenconcretisering"/>
            </w:pPr>
          </w:p>
        </w:tc>
        <w:tc>
          <w:tcPr>
            <w:tcW w:w="760" w:type="dxa"/>
          </w:tcPr>
          <w:p w14:paraId="3A4607D6" w14:textId="77777777" w:rsidR="00337699" w:rsidRDefault="00337699" w:rsidP="00337699">
            <w:pPr>
              <w:pStyle w:val="stijllegevakkenconcretisering"/>
            </w:pPr>
          </w:p>
        </w:tc>
        <w:tc>
          <w:tcPr>
            <w:tcW w:w="760" w:type="dxa"/>
          </w:tcPr>
          <w:p w14:paraId="2BA77F46" w14:textId="77777777" w:rsidR="00337699" w:rsidRDefault="00337699" w:rsidP="00337699">
            <w:pPr>
              <w:pStyle w:val="stijllegevakkenconcretisering"/>
            </w:pPr>
          </w:p>
        </w:tc>
        <w:tc>
          <w:tcPr>
            <w:tcW w:w="760" w:type="dxa"/>
          </w:tcPr>
          <w:p w14:paraId="53CA74CC" w14:textId="77777777" w:rsidR="00337699" w:rsidRDefault="00337699" w:rsidP="00337699">
            <w:pPr>
              <w:pStyle w:val="stijllegevakkenconcretisering"/>
            </w:pPr>
          </w:p>
        </w:tc>
        <w:tc>
          <w:tcPr>
            <w:tcW w:w="1268" w:type="dxa"/>
          </w:tcPr>
          <w:p w14:paraId="18EFA42F" w14:textId="77777777" w:rsidR="00337699" w:rsidRDefault="00337699" w:rsidP="00337699">
            <w:pPr>
              <w:pStyle w:val="stijllegevakkenconcretisering"/>
            </w:pPr>
          </w:p>
        </w:tc>
        <w:tc>
          <w:tcPr>
            <w:tcW w:w="842" w:type="dxa"/>
          </w:tcPr>
          <w:p w14:paraId="3C7A4C08" w14:textId="77777777" w:rsidR="00337699" w:rsidRDefault="00337699" w:rsidP="00337699">
            <w:pPr>
              <w:pStyle w:val="stijllegevakkenconcretisering"/>
            </w:pPr>
          </w:p>
        </w:tc>
        <w:tc>
          <w:tcPr>
            <w:tcW w:w="3785" w:type="dxa"/>
          </w:tcPr>
          <w:p w14:paraId="3AC3A826" w14:textId="77777777" w:rsidR="00337699" w:rsidRDefault="00337699" w:rsidP="00337699">
            <w:pPr>
              <w:pStyle w:val="stijllegevakkenconcretisering"/>
            </w:pPr>
          </w:p>
        </w:tc>
      </w:tr>
      <w:tr w:rsidR="00337699" w14:paraId="41D68E3C" w14:textId="77777777" w:rsidTr="00A20A44">
        <w:tc>
          <w:tcPr>
            <w:tcW w:w="5854" w:type="dxa"/>
          </w:tcPr>
          <w:p w14:paraId="1C56BEB7" w14:textId="77777777" w:rsidR="00337699" w:rsidRDefault="00337699" w:rsidP="00337699">
            <w:pPr>
              <w:pStyle w:val="stijllegevakkenconcretisering"/>
            </w:pPr>
          </w:p>
        </w:tc>
        <w:tc>
          <w:tcPr>
            <w:tcW w:w="760" w:type="dxa"/>
          </w:tcPr>
          <w:p w14:paraId="46DF3DC9" w14:textId="77777777" w:rsidR="00337699" w:rsidRDefault="00337699" w:rsidP="00337699">
            <w:pPr>
              <w:pStyle w:val="stijllegevakkenconcretisering"/>
            </w:pPr>
          </w:p>
        </w:tc>
        <w:tc>
          <w:tcPr>
            <w:tcW w:w="760" w:type="dxa"/>
          </w:tcPr>
          <w:p w14:paraId="7D52108C" w14:textId="77777777" w:rsidR="00337699" w:rsidRDefault="00337699" w:rsidP="00337699">
            <w:pPr>
              <w:pStyle w:val="stijllegevakkenconcretisering"/>
            </w:pPr>
          </w:p>
        </w:tc>
        <w:tc>
          <w:tcPr>
            <w:tcW w:w="760" w:type="dxa"/>
          </w:tcPr>
          <w:p w14:paraId="5051C478" w14:textId="77777777" w:rsidR="00337699" w:rsidRDefault="00337699" w:rsidP="00337699">
            <w:pPr>
              <w:pStyle w:val="stijllegevakkenconcretisering"/>
            </w:pPr>
          </w:p>
        </w:tc>
        <w:tc>
          <w:tcPr>
            <w:tcW w:w="1268" w:type="dxa"/>
          </w:tcPr>
          <w:p w14:paraId="6BEB01F0" w14:textId="77777777" w:rsidR="00337699" w:rsidRDefault="00337699" w:rsidP="00337699">
            <w:pPr>
              <w:pStyle w:val="stijllegevakkenconcretisering"/>
            </w:pPr>
          </w:p>
        </w:tc>
        <w:tc>
          <w:tcPr>
            <w:tcW w:w="842" w:type="dxa"/>
          </w:tcPr>
          <w:p w14:paraId="31B645EE" w14:textId="77777777" w:rsidR="00337699" w:rsidRDefault="00337699" w:rsidP="00337699">
            <w:pPr>
              <w:pStyle w:val="stijllegevakkenconcretisering"/>
            </w:pPr>
          </w:p>
        </w:tc>
        <w:tc>
          <w:tcPr>
            <w:tcW w:w="3785" w:type="dxa"/>
          </w:tcPr>
          <w:p w14:paraId="38A58B1C" w14:textId="77777777" w:rsidR="00337699" w:rsidRDefault="00337699" w:rsidP="00337699">
            <w:pPr>
              <w:pStyle w:val="stijllegevakkenconcretisering"/>
            </w:pPr>
          </w:p>
        </w:tc>
      </w:tr>
      <w:tr w:rsidR="00337699" w14:paraId="688A6FAB" w14:textId="77777777" w:rsidTr="00A20A44">
        <w:tc>
          <w:tcPr>
            <w:tcW w:w="5854" w:type="dxa"/>
          </w:tcPr>
          <w:p w14:paraId="5F1B5E33" w14:textId="77777777" w:rsidR="00337699" w:rsidRDefault="00337699" w:rsidP="00337699">
            <w:pPr>
              <w:pStyle w:val="stijllegevakkenconcretisering"/>
            </w:pPr>
          </w:p>
        </w:tc>
        <w:tc>
          <w:tcPr>
            <w:tcW w:w="760" w:type="dxa"/>
          </w:tcPr>
          <w:p w14:paraId="37F9B287" w14:textId="77777777" w:rsidR="00337699" w:rsidRDefault="00337699" w:rsidP="00337699">
            <w:pPr>
              <w:pStyle w:val="stijllegevakkenconcretisering"/>
            </w:pPr>
          </w:p>
        </w:tc>
        <w:tc>
          <w:tcPr>
            <w:tcW w:w="760" w:type="dxa"/>
          </w:tcPr>
          <w:p w14:paraId="0142C362" w14:textId="77777777" w:rsidR="00337699" w:rsidRDefault="00337699" w:rsidP="00337699">
            <w:pPr>
              <w:pStyle w:val="stijllegevakkenconcretisering"/>
            </w:pPr>
          </w:p>
        </w:tc>
        <w:tc>
          <w:tcPr>
            <w:tcW w:w="760" w:type="dxa"/>
          </w:tcPr>
          <w:p w14:paraId="794E2E03" w14:textId="77777777" w:rsidR="00337699" w:rsidRDefault="00337699" w:rsidP="00337699">
            <w:pPr>
              <w:pStyle w:val="stijllegevakkenconcretisering"/>
            </w:pPr>
          </w:p>
        </w:tc>
        <w:tc>
          <w:tcPr>
            <w:tcW w:w="1268" w:type="dxa"/>
          </w:tcPr>
          <w:p w14:paraId="474817C3" w14:textId="77777777" w:rsidR="00337699" w:rsidRDefault="00337699" w:rsidP="00337699">
            <w:pPr>
              <w:pStyle w:val="stijllegevakkenconcretisering"/>
            </w:pPr>
          </w:p>
        </w:tc>
        <w:tc>
          <w:tcPr>
            <w:tcW w:w="842" w:type="dxa"/>
          </w:tcPr>
          <w:p w14:paraId="33C45DCC" w14:textId="77777777" w:rsidR="00337699" w:rsidRDefault="00337699" w:rsidP="00337699">
            <w:pPr>
              <w:pStyle w:val="stijllegevakkenconcretisering"/>
            </w:pPr>
          </w:p>
        </w:tc>
        <w:tc>
          <w:tcPr>
            <w:tcW w:w="3785" w:type="dxa"/>
          </w:tcPr>
          <w:p w14:paraId="0F4F194E" w14:textId="77777777" w:rsidR="00337699" w:rsidRDefault="00337699" w:rsidP="00337699">
            <w:pPr>
              <w:pStyle w:val="stijllegevakkenconcretisering"/>
            </w:pPr>
          </w:p>
        </w:tc>
      </w:tr>
      <w:tr w:rsidR="00337699" w14:paraId="5055DEED" w14:textId="77777777" w:rsidTr="005827F6">
        <w:tc>
          <w:tcPr>
            <w:tcW w:w="14029" w:type="dxa"/>
            <w:gridSpan w:val="7"/>
            <w:shd w:val="clear" w:color="auto" w:fill="D9D9D9" w:themeFill="background1" w:themeFillShade="D9"/>
          </w:tcPr>
          <w:p w14:paraId="6D0EAA5A" w14:textId="1B5D7323" w:rsidR="00D64F49" w:rsidRPr="00C5275B" w:rsidRDefault="00337699" w:rsidP="00C5275B">
            <w:pPr>
              <w:pStyle w:val="Leerdoelen"/>
            </w:pPr>
            <w:r w:rsidRPr="00C5275B">
              <w:t xml:space="preserve">LPD </w:t>
            </w:r>
            <w:r w:rsidR="00FB274B" w:rsidRPr="00C5275B">
              <w:t>8</w:t>
            </w:r>
            <w:r w:rsidRPr="00C5275B">
              <w:t xml:space="preserve">   De leerling </w:t>
            </w:r>
            <w:r w:rsidR="00D64F49" w:rsidRPr="00C5275B">
              <w:t>ontwerp</w:t>
            </w:r>
            <w:r w:rsidR="00D64F49" w:rsidRPr="00C5275B">
              <w:t>t</w:t>
            </w:r>
            <w:r w:rsidR="00D64F49" w:rsidRPr="00C5275B">
              <w:t>, teken</w:t>
            </w:r>
            <w:r w:rsidR="00D64F49" w:rsidRPr="00C5275B">
              <w:t>t</w:t>
            </w:r>
            <w:r w:rsidR="00D64F49" w:rsidRPr="00C5275B">
              <w:t xml:space="preserve"> en interprete</w:t>
            </w:r>
            <w:r w:rsidR="00D64F49" w:rsidRPr="00C5275B">
              <w:t>ert</w:t>
            </w:r>
            <w:r w:rsidR="00D64F49" w:rsidRPr="00C5275B">
              <w:t xml:space="preserve"> elektrische schema’s, installatieschema’s en technische dossiers.</w:t>
            </w:r>
          </w:p>
          <w:p w14:paraId="66AA2139" w14:textId="77777777" w:rsidR="00D64F49" w:rsidRPr="00D64F49" w:rsidRDefault="00D64F49" w:rsidP="00D64F49">
            <w:pPr>
              <w:pStyle w:val="Afbakening"/>
            </w:pPr>
            <w:r w:rsidRPr="00D64F49">
              <w:t>Symbolen op schema’s</w:t>
            </w:r>
          </w:p>
          <w:p w14:paraId="4B608186" w14:textId="72B211F3" w:rsidR="00337699" w:rsidRDefault="00D64F49" w:rsidP="00D64F49">
            <w:pPr>
              <w:pStyle w:val="Afblaatsteitem"/>
            </w:pPr>
            <w:r w:rsidRPr="00D64F49">
              <w:t>Huishoudelijke en niet-huishoudelijke installaties</w:t>
            </w:r>
          </w:p>
        </w:tc>
      </w:tr>
      <w:tr w:rsidR="00337699" w14:paraId="59F178C8" w14:textId="77777777" w:rsidTr="00A20A44">
        <w:tc>
          <w:tcPr>
            <w:tcW w:w="5854" w:type="dxa"/>
          </w:tcPr>
          <w:p w14:paraId="0955FD7F" w14:textId="77777777" w:rsidR="00337699" w:rsidRDefault="00337699" w:rsidP="00337699">
            <w:pPr>
              <w:pStyle w:val="stijllegevakkenconcretisering"/>
            </w:pPr>
          </w:p>
        </w:tc>
        <w:tc>
          <w:tcPr>
            <w:tcW w:w="760" w:type="dxa"/>
          </w:tcPr>
          <w:p w14:paraId="42EAAAFB" w14:textId="77777777" w:rsidR="00337699" w:rsidRDefault="00337699" w:rsidP="00337699">
            <w:pPr>
              <w:pStyle w:val="stijllegevakkenconcretisering"/>
            </w:pPr>
          </w:p>
        </w:tc>
        <w:tc>
          <w:tcPr>
            <w:tcW w:w="760" w:type="dxa"/>
          </w:tcPr>
          <w:p w14:paraId="3FAE41B7" w14:textId="77777777" w:rsidR="00337699" w:rsidRDefault="00337699" w:rsidP="00337699">
            <w:pPr>
              <w:pStyle w:val="stijllegevakkenconcretisering"/>
            </w:pPr>
          </w:p>
        </w:tc>
        <w:tc>
          <w:tcPr>
            <w:tcW w:w="760" w:type="dxa"/>
          </w:tcPr>
          <w:p w14:paraId="1B1BDDDA" w14:textId="77777777" w:rsidR="00337699" w:rsidRDefault="00337699" w:rsidP="00337699">
            <w:pPr>
              <w:pStyle w:val="stijllegevakkenconcretisering"/>
            </w:pPr>
          </w:p>
        </w:tc>
        <w:tc>
          <w:tcPr>
            <w:tcW w:w="1268" w:type="dxa"/>
          </w:tcPr>
          <w:p w14:paraId="171ABBE8" w14:textId="77777777" w:rsidR="00337699" w:rsidRDefault="00337699" w:rsidP="00337699">
            <w:pPr>
              <w:pStyle w:val="stijllegevakkenconcretisering"/>
            </w:pPr>
          </w:p>
        </w:tc>
        <w:tc>
          <w:tcPr>
            <w:tcW w:w="842" w:type="dxa"/>
          </w:tcPr>
          <w:p w14:paraId="77A7603C" w14:textId="77777777" w:rsidR="00337699" w:rsidRDefault="00337699" w:rsidP="00337699">
            <w:pPr>
              <w:pStyle w:val="stijllegevakkenconcretisering"/>
            </w:pPr>
          </w:p>
        </w:tc>
        <w:tc>
          <w:tcPr>
            <w:tcW w:w="3785" w:type="dxa"/>
          </w:tcPr>
          <w:p w14:paraId="6B23DD66" w14:textId="77777777" w:rsidR="00337699" w:rsidRDefault="00337699" w:rsidP="00337699">
            <w:pPr>
              <w:pStyle w:val="stijllegevakkenconcretisering"/>
            </w:pPr>
          </w:p>
        </w:tc>
      </w:tr>
      <w:tr w:rsidR="00337699" w14:paraId="18FFE999" w14:textId="77777777" w:rsidTr="00A20A44">
        <w:tc>
          <w:tcPr>
            <w:tcW w:w="5854" w:type="dxa"/>
          </w:tcPr>
          <w:p w14:paraId="1FB36BB2" w14:textId="77777777" w:rsidR="00337699" w:rsidRDefault="00337699" w:rsidP="00337699">
            <w:pPr>
              <w:pStyle w:val="stijllegevakkenconcretisering"/>
            </w:pPr>
          </w:p>
        </w:tc>
        <w:tc>
          <w:tcPr>
            <w:tcW w:w="760" w:type="dxa"/>
          </w:tcPr>
          <w:p w14:paraId="413759BD" w14:textId="77777777" w:rsidR="00337699" w:rsidRDefault="00337699" w:rsidP="00337699">
            <w:pPr>
              <w:pStyle w:val="stijllegevakkenconcretisering"/>
            </w:pPr>
          </w:p>
        </w:tc>
        <w:tc>
          <w:tcPr>
            <w:tcW w:w="760" w:type="dxa"/>
          </w:tcPr>
          <w:p w14:paraId="037A8BD8" w14:textId="77777777" w:rsidR="00337699" w:rsidRDefault="00337699" w:rsidP="00337699">
            <w:pPr>
              <w:pStyle w:val="stijllegevakkenconcretisering"/>
            </w:pPr>
          </w:p>
        </w:tc>
        <w:tc>
          <w:tcPr>
            <w:tcW w:w="760" w:type="dxa"/>
          </w:tcPr>
          <w:p w14:paraId="0F538B54" w14:textId="77777777" w:rsidR="00337699" w:rsidRDefault="00337699" w:rsidP="00337699">
            <w:pPr>
              <w:pStyle w:val="stijllegevakkenconcretisering"/>
            </w:pPr>
          </w:p>
        </w:tc>
        <w:tc>
          <w:tcPr>
            <w:tcW w:w="1268" w:type="dxa"/>
          </w:tcPr>
          <w:p w14:paraId="1314CF4A" w14:textId="77777777" w:rsidR="00337699" w:rsidRDefault="00337699" w:rsidP="00337699">
            <w:pPr>
              <w:pStyle w:val="stijllegevakkenconcretisering"/>
            </w:pPr>
          </w:p>
        </w:tc>
        <w:tc>
          <w:tcPr>
            <w:tcW w:w="842" w:type="dxa"/>
          </w:tcPr>
          <w:p w14:paraId="2060FF16" w14:textId="77777777" w:rsidR="00337699" w:rsidRDefault="00337699" w:rsidP="00337699">
            <w:pPr>
              <w:pStyle w:val="stijllegevakkenconcretisering"/>
            </w:pPr>
          </w:p>
        </w:tc>
        <w:tc>
          <w:tcPr>
            <w:tcW w:w="3785" w:type="dxa"/>
          </w:tcPr>
          <w:p w14:paraId="4426A11F" w14:textId="77777777" w:rsidR="00337699" w:rsidRDefault="00337699" w:rsidP="00337699">
            <w:pPr>
              <w:pStyle w:val="stijllegevakkenconcretisering"/>
            </w:pPr>
          </w:p>
        </w:tc>
      </w:tr>
      <w:tr w:rsidR="00337699" w14:paraId="6D2688B6" w14:textId="77777777" w:rsidTr="00A20A44">
        <w:tc>
          <w:tcPr>
            <w:tcW w:w="5854" w:type="dxa"/>
          </w:tcPr>
          <w:p w14:paraId="2CB14310" w14:textId="77777777" w:rsidR="00337699" w:rsidRDefault="00337699" w:rsidP="00337699">
            <w:pPr>
              <w:pStyle w:val="stijllegevakkenconcretisering"/>
            </w:pPr>
          </w:p>
        </w:tc>
        <w:tc>
          <w:tcPr>
            <w:tcW w:w="760" w:type="dxa"/>
          </w:tcPr>
          <w:p w14:paraId="2766844C" w14:textId="77777777" w:rsidR="00337699" w:rsidRDefault="00337699" w:rsidP="00337699">
            <w:pPr>
              <w:pStyle w:val="stijllegevakkenconcretisering"/>
            </w:pPr>
          </w:p>
        </w:tc>
        <w:tc>
          <w:tcPr>
            <w:tcW w:w="760" w:type="dxa"/>
          </w:tcPr>
          <w:p w14:paraId="22EE1607" w14:textId="77777777" w:rsidR="00337699" w:rsidRDefault="00337699" w:rsidP="00337699">
            <w:pPr>
              <w:pStyle w:val="stijllegevakkenconcretisering"/>
            </w:pPr>
          </w:p>
        </w:tc>
        <w:tc>
          <w:tcPr>
            <w:tcW w:w="760" w:type="dxa"/>
          </w:tcPr>
          <w:p w14:paraId="22CFC9C9" w14:textId="77777777" w:rsidR="00337699" w:rsidRDefault="00337699" w:rsidP="00337699">
            <w:pPr>
              <w:pStyle w:val="stijllegevakkenconcretisering"/>
            </w:pPr>
          </w:p>
        </w:tc>
        <w:tc>
          <w:tcPr>
            <w:tcW w:w="1268" w:type="dxa"/>
          </w:tcPr>
          <w:p w14:paraId="187CE330" w14:textId="77777777" w:rsidR="00337699" w:rsidRDefault="00337699" w:rsidP="00337699">
            <w:pPr>
              <w:pStyle w:val="stijllegevakkenconcretisering"/>
            </w:pPr>
          </w:p>
        </w:tc>
        <w:tc>
          <w:tcPr>
            <w:tcW w:w="842" w:type="dxa"/>
          </w:tcPr>
          <w:p w14:paraId="0A2460A3" w14:textId="77777777" w:rsidR="00337699" w:rsidRDefault="00337699" w:rsidP="00337699">
            <w:pPr>
              <w:pStyle w:val="stijllegevakkenconcretisering"/>
            </w:pPr>
          </w:p>
        </w:tc>
        <w:tc>
          <w:tcPr>
            <w:tcW w:w="3785" w:type="dxa"/>
          </w:tcPr>
          <w:p w14:paraId="309C0989" w14:textId="77777777" w:rsidR="00337699" w:rsidRDefault="00337699" w:rsidP="00337699">
            <w:pPr>
              <w:pStyle w:val="stijllegevakkenconcretisering"/>
            </w:pPr>
          </w:p>
        </w:tc>
      </w:tr>
      <w:tr w:rsidR="00337699" w14:paraId="4ADA0643" w14:textId="77777777" w:rsidTr="00A20A44">
        <w:tc>
          <w:tcPr>
            <w:tcW w:w="5854" w:type="dxa"/>
          </w:tcPr>
          <w:p w14:paraId="7A5793F1" w14:textId="77777777" w:rsidR="00337699" w:rsidRDefault="00337699" w:rsidP="00337699">
            <w:pPr>
              <w:pStyle w:val="stijllegevakkenconcretisering"/>
            </w:pPr>
          </w:p>
        </w:tc>
        <w:tc>
          <w:tcPr>
            <w:tcW w:w="760" w:type="dxa"/>
          </w:tcPr>
          <w:p w14:paraId="0CD37F10" w14:textId="77777777" w:rsidR="00337699" w:rsidRDefault="00337699" w:rsidP="00337699">
            <w:pPr>
              <w:pStyle w:val="stijllegevakkenconcretisering"/>
            </w:pPr>
          </w:p>
        </w:tc>
        <w:tc>
          <w:tcPr>
            <w:tcW w:w="760" w:type="dxa"/>
          </w:tcPr>
          <w:p w14:paraId="28BE3BB1" w14:textId="77777777" w:rsidR="00337699" w:rsidRDefault="00337699" w:rsidP="00337699">
            <w:pPr>
              <w:pStyle w:val="stijllegevakkenconcretisering"/>
            </w:pPr>
          </w:p>
        </w:tc>
        <w:tc>
          <w:tcPr>
            <w:tcW w:w="760" w:type="dxa"/>
          </w:tcPr>
          <w:p w14:paraId="2504B597" w14:textId="77777777" w:rsidR="00337699" w:rsidRDefault="00337699" w:rsidP="00337699">
            <w:pPr>
              <w:pStyle w:val="stijllegevakkenconcretisering"/>
            </w:pPr>
          </w:p>
        </w:tc>
        <w:tc>
          <w:tcPr>
            <w:tcW w:w="1268" w:type="dxa"/>
          </w:tcPr>
          <w:p w14:paraId="40B735DA" w14:textId="77777777" w:rsidR="00337699" w:rsidRDefault="00337699" w:rsidP="00337699">
            <w:pPr>
              <w:pStyle w:val="stijllegevakkenconcretisering"/>
            </w:pPr>
          </w:p>
        </w:tc>
        <w:tc>
          <w:tcPr>
            <w:tcW w:w="842" w:type="dxa"/>
          </w:tcPr>
          <w:p w14:paraId="4F99B76C" w14:textId="77777777" w:rsidR="00337699" w:rsidRDefault="00337699" w:rsidP="00337699">
            <w:pPr>
              <w:pStyle w:val="stijllegevakkenconcretisering"/>
            </w:pPr>
          </w:p>
        </w:tc>
        <w:tc>
          <w:tcPr>
            <w:tcW w:w="3785" w:type="dxa"/>
          </w:tcPr>
          <w:p w14:paraId="571E9229" w14:textId="77777777" w:rsidR="00337699" w:rsidRDefault="00337699" w:rsidP="00337699">
            <w:pPr>
              <w:pStyle w:val="stijllegevakkenconcretisering"/>
            </w:pPr>
          </w:p>
        </w:tc>
      </w:tr>
      <w:tr w:rsidR="00337699" w14:paraId="0CA88E18" w14:textId="77777777" w:rsidTr="005827F6">
        <w:tc>
          <w:tcPr>
            <w:tcW w:w="14029" w:type="dxa"/>
            <w:gridSpan w:val="7"/>
            <w:shd w:val="clear" w:color="auto" w:fill="D9D9D9" w:themeFill="background1" w:themeFillShade="D9"/>
          </w:tcPr>
          <w:p w14:paraId="292F0A3D" w14:textId="278FF906" w:rsidR="00337699" w:rsidRPr="007D5BBF" w:rsidRDefault="00337699" w:rsidP="007D5BBF">
            <w:pPr>
              <w:pStyle w:val="Leerdoelen"/>
            </w:pPr>
            <w:r w:rsidRPr="007D5BBF">
              <w:t xml:space="preserve">LPD </w:t>
            </w:r>
            <w:r w:rsidR="007D5BBF" w:rsidRPr="007D5BBF">
              <w:t>9</w:t>
            </w:r>
            <w:r w:rsidRPr="007D5BBF">
              <w:t xml:space="preserve"> </w:t>
            </w:r>
            <w:r w:rsidR="007D5BBF">
              <w:t xml:space="preserve">  </w:t>
            </w:r>
            <w:r w:rsidRPr="007D5BBF">
              <w:t xml:space="preserve">De leerling </w:t>
            </w:r>
            <w:r w:rsidR="007D5BBF" w:rsidRPr="007D5BBF">
              <w:t>licht</w:t>
            </w:r>
            <w:r w:rsidR="007D5BBF" w:rsidRPr="007D5BBF">
              <w:t xml:space="preserve"> </w:t>
            </w:r>
            <w:r w:rsidR="007D5BBF" w:rsidRPr="007D5BBF">
              <w:t>complexe technische problemen toe aan een deskundige.</w:t>
            </w:r>
          </w:p>
        </w:tc>
      </w:tr>
      <w:tr w:rsidR="00337699" w14:paraId="0C5CDABF" w14:textId="77777777" w:rsidTr="00A20A44">
        <w:tc>
          <w:tcPr>
            <w:tcW w:w="5854" w:type="dxa"/>
          </w:tcPr>
          <w:p w14:paraId="395FF095" w14:textId="77777777" w:rsidR="00337699" w:rsidRDefault="00337699" w:rsidP="00337699">
            <w:pPr>
              <w:pStyle w:val="stijllegevakkenconcretisering"/>
            </w:pPr>
          </w:p>
        </w:tc>
        <w:tc>
          <w:tcPr>
            <w:tcW w:w="760" w:type="dxa"/>
          </w:tcPr>
          <w:p w14:paraId="309D5102" w14:textId="77777777" w:rsidR="00337699" w:rsidRDefault="00337699" w:rsidP="00337699">
            <w:pPr>
              <w:pStyle w:val="stijllegevakkenconcretisering"/>
            </w:pPr>
          </w:p>
        </w:tc>
        <w:tc>
          <w:tcPr>
            <w:tcW w:w="760" w:type="dxa"/>
          </w:tcPr>
          <w:p w14:paraId="1E397B24" w14:textId="77777777" w:rsidR="00337699" w:rsidRDefault="00337699" w:rsidP="00337699">
            <w:pPr>
              <w:pStyle w:val="stijllegevakkenconcretisering"/>
            </w:pPr>
          </w:p>
        </w:tc>
        <w:tc>
          <w:tcPr>
            <w:tcW w:w="760" w:type="dxa"/>
          </w:tcPr>
          <w:p w14:paraId="1E35DD83" w14:textId="77777777" w:rsidR="00337699" w:rsidRDefault="00337699" w:rsidP="00337699">
            <w:pPr>
              <w:pStyle w:val="stijllegevakkenconcretisering"/>
            </w:pPr>
          </w:p>
        </w:tc>
        <w:tc>
          <w:tcPr>
            <w:tcW w:w="1268" w:type="dxa"/>
          </w:tcPr>
          <w:p w14:paraId="137F9E5E" w14:textId="77777777" w:rsidR="00337699" w:rsidRDefault="00337699" w:rsidP="00337699">
            <w:pPr>
              <w:pStyle w:val="stijllegevakkenconcretisering"/>
            </w:pPr>
          </w:p>
        </w:tc>
        <w:tc>
          <w:tcPr>
            <w:tcW w:w="842" w:type="dxa"/>
          </w:tcPr>
          <w:p w14:paraId="21EB4355" w14:textId="77777777" w:rsidR="00337699" w:rsidRDefault="00337699" w:rsidP="00337699">
            <w:pPr>
              <w:pStyle w:val="stijllegevakkenconcretisering"/>
            </w:pPr>
          </w:p>
        </w:tc>
        <w:tc>
          <w:tcPr>
            <w:tcW w:w="3785" w:type="dxa"/>
          </w:tcPr>
          <w:p w14:paraId="5982DCC8" w14:textId="77777777" w:rsidR="00337699" w:rsidRDefault="00337699" w:rsidP="00337699">
            <w:pPr>
              <w:pStyle w:val="stijllegevakkenconcretisering"/>
            </w:pPr>
          </w:p>
        </w:tc>
      </w:tr>
      <w:tr w:rsidR="00337699" w14:paraId="710F2413" w14:textId="77777777" w:rsidTr="00A20A44">
        <w:tc>
          <w:tcPr>
            <w:tcW w:w="5854" w:type="dxa"/>
          </w:tcPr>
          <w:p w14:paraId="61408F0D" w14:textId="77777777" w:rsidR="00337699" w:rsidRDefault="00337699" w:rsidP="00337699">
            <w:pPr>
              <w:pStyle w:val="stijllegevakkenconcretisering"/>
            </w:pPr>
          </w:p>
        </w:tc>
        <w:tc>
          <w:tcPr>
            <w:tcW w:w="760" w:type="dxa"/>
          </w:tcPr>
          <w:p w14:paraId="04BCD25F" w14:textId="77777777" w:rsidR="00337699" w:rsidRDefault="00337699" w:rsidP="00337699">
            <w:pPr>
              <w:pStyle w:val="stijllegevakkenconcretisering"/>
            </w:pPr>
          </w:p>
        </w:tc>
        <w:tc>
          <w:tcPr>
            <w:tcW w:w="760" w:type="dxa"/>
          </w:tcPr>
          <w:p w14:paraId="5ADF4886" w14:textId="77777777" w:rsidR="00337699" w:rsidRDefault="00337699" w:rsidP="00337699">
            <w:pPr>
              <w:pStyle w:val="stijllegevakkenconcretisering"/>
            </w:pPr>
          </w:p>
        </w:tc>
        <w:tc>
          <w:tcPr>
            <w:tcW w:w="760" w:type="dxa"/>
          </w:tcPr>
          <w:p w14:paraId="42EE177E" w14:textId="77777777" w:rsidR="00337699" w:rsidRDefault="00337699" w:rsidP="00337699">
            <w:pPr>
              <w:pStyle w:val="stijllegevakkenconcretisering"/>
            </w:pPr>
          </w:p>
        </w:tc>
        <w:tc>
          <w:tcPr>
            <w:tcW w:w="1268" w:type="dxa"/>
          </w:tcPr>
          <w:p w14:paraId="43081C4F" w14:textId="77777777" w:rsidR="00337699" w:rsidRDefault="00337699" w:rsidP="00337699">
            <w:pPr>
              <w:pStyle w:val="stijllegevakkenconcretisering"/>
            </w:pPr>
          </w:p>
        </w:tc>
        <w:tc>
          <w:tcPr>
            <w:tcW w:w="842" w:type="dxa"/>
          </w:tcPr>
          <w:p w14:paraId="2932CCE1" w14:textId="77777777" w:rsidR="00337699" w:rsidRDefault="00337699" w:rsidP="00337699">
            <w:pPr>
              <w:pStyle w:val="stijllegevakkenconcretisering"/>
            </w:pPr>
          </w:p>
        </w:tc>
        <w:tc>
          <w:tcPr>
            <w:tcW w:w="3785" w:type="dxa"/>
          </w:tcPr>
          <w:p w14:paraId="1CEAA6D6" w14:textId="77777777" w:rsidR="00337699" w:rsidRDefault="00337699" w:rsidP="00337699">
            <w:pPr>
              <w:pStyle w:val="stijllegevakkenconcretisering"/>
            </w:pPr>
          </w:p>
        </w:tc>
      </w:tr>
      <w:tr w:rsidR="00337699" w14:paraId="67CB6E62" w14:textId="77777777" w:rsidTr="00A20A44">
        <w:tc>
          <w:tcPr>
            <w:tcW w:w="5854" w:type="dxa"/>
          </w:tcPr>
          <w:p w14:paraId="6CE7DFEA" w14:textId="77777777" w:rsidR="00337699" w:rsidRDefault="00337699" w:rsidP="00337699">
            <w:pPr>
              <w:pStyle w:val="stijllegevakkenconcretisering"/>
            </w:pPr>
          </w:p>
        </w:tc>
        <w:tc>
          <w:tcPr>
            <w:tcW w:w="760" w:type="dxa"/>
          </w:tcPr>
          <w:p w14:paraId="16860D52" w14:textId="77777777" w:rsidR="00337699" w:rsidRDefault="00337699" w:rsidP="00337699">
            <w:pPr>
              <w:pStyle w:val="stijllegevakkenconcretisering"/>
            </w:pPr>
          </w:p>
        </w:tc>
        <w:tc>
          <w:tcPr>
            <w:tcW w:w="760" w:type="dxa"/>
          </w:tcPr>
          <w:p w14:paraId="2FB9B943" w14:textId="77777777" w:rsidR="00337699" w:rsidRDefault="00337699" w:rsidP="00337699">
            <w:pPr>
              <w:pStyle w:val="stijllegevakkenconcretisering"/>
            </w:pPr>
          </w:p>
        </w:tc>
        <w:tc>
          <w:tcPr>
            <w:tcW w:w="760" w:type="dxa"/>
          </w:tcPr>
          <w:p w14:paraId="03051B35" w14:textId="77777777" w:rsidR="00337699" w:rsidRDefault="00337699" w:rsidP="00337699">
            <w:pPr>
              <w:pStyle w:val="stijllegevakkenconcretisering"/>
            </w:pPr>
          </w:p>
        </w:tc>
        <w:tc>
          <w:tcPr>
            <w:tcW w:w="1268" w:type="dxa"/>
          </w:tcPr>
          <w:p w14:paraId="75F167E3" w14:textId="77777777" w:rsidR="00337699" w:rsidRDefault="00337699" w:rsidP="00337699">
            <w:pPr>
              <w:pStyle w:val="stijllegevakkenconcretisering"/>
            </w:pPr>
          </w:p>
        </w:tc>
        <w:tc>
          <w:tcPr>
            <w:tcW w:w="842" w:type="dxa"/>
          </w:tcPr>
          <w:p w14:paraId="492B730B" w14:textId="77777777" w:rsidR="00337699" w:rsidRDefault="00337699" w:rsidP="00337699">
            <w:pPr>
              <w:pStyle w:val="stijllegevakkenconcretisering"/>
            </w:pPr>
          </w:p>
        </w:tc>
        <w:tc>
          <w:tcPr>
            <w:tcW w:w="3785" w:type="dxa"/>
          </w:tcPr>
          <w:p w14:paraId="22E9360E" w14:textId="77777777" w:rsidR="00337699" w:rsidRDefault="00337699" w:rsidP="00337699">
            <w:pPr>
              <w:pStyle w:val="stijllegevakkenconcretisering"/>
            </w:pPr>
          </w:p>
        </w:tc>
      </w:tr>
      <w:tr w:rsidR="00337699" w14:paraId="2056571C" w14:textId="77777777" w:rsidTr="00A20A44">
        <w:tc>
          <w:tcPr>
            <w:tcW w:w="5854" w:type="dxa"/>
          </w:tcPr>
          <w:p w14:paraId="02568165" w14:textId="77777777" w:rsidR="00337699" w:rsidRDefault="00337699" w:rsidP="00337699">
            <w:pPr>
              <w:pStyle w:val="stijllegevakkenconcretisering"/>
            </w:pPr>
          </w:p>
        </w:tc>
        <w:tc>
          <w:tcPr>
            <w:tcW w:w="760" w:type="dxa"/>
          </w:tcPr>
          <w:p w14:paraId="4BAEA05C" w14:textId="77777777" w:rsidR="00337699" w:rsidRDefault="00337699" w:rsidP="00337699">
            <w:pPr>
              <w:pStyle w:val="stijllegevakkenconcretisering"/>
            </w:pPr>
          </w:p>
        </w:tc>
        <w:tc>
          <w:tcPr>
            <w:tcW w:w="760" w:type="dxa"/>
          </w:tcPr>
          <w:p w14:paraId="054ACAC3" w14:textId="77777777" w:rsidR="00337699" w:rsidRDefault="00337699" w:rsidP="00337699">
            <w:pPr>
              <w:pStyle w:val="stijllegevakkenconcretisering"/>
            </w:pPr>
          </w:p>
        </w:tc>
        <w:tc>
          <w:tcPr>
            <w:tcW w:w="760" w:type="dxa"/>
          </w:tcPr>
          <w:p w14:paraId="21513D16" w14:textId="77777777" w:rsidR="00337699" w:rsidRDefault="00337699" w:rsidP="00337699">
            <w:pPr>
              <w:pStyle w:val="stijllegevakkenconcretisering"/>
            </w:pPr>
          </w:p>
        </w:tc>
        <w:tc>
          <w:tcPr>
            <w:tcW w:w="1268" w:type="dxa"/>
          </w:tcPr>
          <w:p w14:paraId="44A128D8" w14:textId="77777777" w:rsidR="00337699" w:rsidRDefault="00337699" w:rsidP="00337699">
            <w:pPr>
              <w:pStyle w:val="stijllegevakkenconcretisering"/>
            </w:pPr>
          </w:p>
        </w:tc>
        <w:tc>
          <w:tcPr>
            <w:tcW w:w="842" w:type="dxa"/>
          </w:tcPr>
          <w:p w14:paraId="75A8B49E" w14:textId="77777777" w:rsidR="00337699" w:rsidRDefault="00337699" w:rsidP="00337699">
            <w:pPr>
              <w:pStyle w:val="stijllegevakkenconcretisering"/>
            </w:pPr>
          </w:p>
        </w:tc>
        <w:tc>
          <w:tcPr>
            <w:tcW w:w="3785" w:type="dxa"/>
          </w:tcPr>
          <w:p w14:paraId="6425FC8B" w14:textId="77777777" w:rsidR="00337699" w:rsidRDefault="00337699" w:rsidP="00337699">
            <w:pPr>
              <w:pStyle w:val="stijllegevakkenconcretisering"/>
            </w:pPr>
          </w:p>
        </w:tc>
      </w:tr>
      <w:tr w:rsidR="00337699" w:rsidRPr="0071688E" w14:paraId="0062AE6B" w14:textId="77777777" w:rsidTr="005827F6">
        <w:tc>
          <w:tcPr>
            <w:tcW w:w="14029" w:type="dxa"/>
            <w:gridSpan w:val="7"/>
            <w:shd w:val="clear" w:color="auto" w:fill="D9D9D9" w:themeFill="background1" w:themeFillShade="D9"/>
          </w:tcPr>
          <w:p w14:paraId="343B047E" w14:textId="31F16603" w:rsidR="00530283" w:rsidRDefault="00337699" w:rsidP="00530283">
            <w:pPr>
              <w:pStyle w:val="Leerdoelen"/>
            </w:pPr>
            <w:r w:rsidRPr="0071688E">
              <w:t xml:space="preserve">LPD </w:t>
            </w:r>
            <w:r w:rsidR="00C5275B">
              <w:t>10</w:t>
            </w:r>
            <w:r w:rsidRPr="0071688E">
              <w:t xml:space="preserve">   De leerling </w:t>
            </w:r>
            <w:r w:rsidR="00530283">
              <w:t>gebruik</w:t>
            </w:r>
            <w:r w:rsidR="00530283">
              <w:t>t</w:t>
            </w:r>
            <w:r w:rsidR="00530283">
              <w:t xml:space="preserve"> veilig gepaste machines, gereedschappen en materialen, controle</w:t>
            </w:r>
            <w:r w:rsidR="00530283">
              <w:t>ert</w:t>
            </w:r>
            <w:r w:rsidR="00530283">
              <w:t xml:space="preserve"> de staat ervan en onderhoud</w:t>
            </w:r>
            <w:r w:rsidR="00530283">
              <w:t xml:space="preserve">t </w:t>
            </w:r>
            <w:r w:rsidR="00530283">
              <w:t>ze.</w:t>
            </w:r>
          </w:p>
          <w:p w14:paraId="57282D10" w14:textId="77777777" w:rsidR="00530283" w:rsidRDefault="00530283" w:rsidP="00530283">
            <w:pPr>
              <w:pStyle w:val="Afbeersteitem"/>
              <w:spacing w:line="259" w:lineRule="auto"/>
            </w:pPr>
            <w:r>
              <w:t>V</w:t>
            </w:r>
            <w:r w:rsidRPr="00211266">
              <w:t>eiligheidsinstructiekaarten, onderhoudstechnieken en -procedures</w:t>
            </w:r>
          </w:p>
          <w:p w14:paraId="2B589541" w14:textId="3AF23620" w:rsidR="00337699" w:rsidRPr="0071688E" w:rsidRDefault="00530283" w:rsidP="00530283">
            <w:pPr>
              <w:pStyle w:val="Afblaatsteitem"/>
            </w:pPr>
            <w:r>
              <w:t>Manuele, elektrische en elektropneumatische gereedschappen</w:t>
            </w:r>
          </w:p>
        </w:tc>
      </w:tr>
      <w:tr w:rsidR="00337699" w14:paraId="30288A82" w14:textId="77777777" w:rsidTr="00A20A44">
        <w:tc>
          <w:tcPr>
            <w:tcW w:w="5854" w:type="dxa"/>
          </w:tcPr>
          <w:p w14:paraId="64C9DD24" w14:textId="77777777" w:rsidR="00337699" w:rsidRDefault="00337699" w:rsidP="00337699">
            <w:pPr>
              <w:pStyle w:val="stijllegevakkenconcretisering"/>
            </w:pPr>
          </w:p>
        </w:tc>
        <w:tc>
          <w:tcPr>
            <w:tcW w:w="760" w:type="dxa"/>
          </w:tcPr>
          <w:p w14:paraId="2F35969B" w14:textId="77777777" w:rsidR="00337699" w:rsidRDefault="00337699" w:rsidP="00337699">
            <w:pPr>
              <w:pStyle w:val="stijllegevakkenconcretisering"/>
            </w:pPr>
          </w:p>
        </w:tc>
        <w:tc>
          <w:tcPr>
            <w:tcW w:w="760" w:type="dxa"/>
          </w:tcPr>
          <w:p w14:paraId="35DF8915" w14:textId="77777777" w:rsidR="00337699" w:rsidRDefault="00337699" w:rsidP="00337699">
            <w:pPr>
              <w:pStyle w:val="stijllegevakkenconcretisering"/>
            </w:pPr>
          </w:p>
        </w:tc>
        <w:tc>
          <w:tcPr>
            <w:tcW w:w="760" w:type="dxa"/>
          </w:tcPr>
          <w:p w14:paraId="5B9ABD20" w14:textId="77777777" w:rsidR="00337699" w:rsidRDefault="00337699" w:rsidP="00337699">
            <w:pPr>
              <w:pStyle w:val="stijllegevakkenconcretisering"/>
            </w:pPr>
          </w:p>
        </w:tc>
        <w:tc>
          <w:tcPr>
            <w:tcW w:w="1268" w:type="dxa"/>
          </w:tcPr>
          <w:p w14:paraId="5A564DF0" w14:textId="77777777" w:rsidR="00337699" w:rsidRDefault="00337699" w:rsidP="00337699">
            <w:pPr>
              <w:pStyle w:val="Leerdoelen"/>
            </w:pPr>
          </w:p>
        </w:tc>
        <w:tc>
          <w:tcPr>
            <w:tcW w:w="842" w:type="dxa"/>
          </w:tcPr>
          <w:p w14:paraId="3BF8DDCF" w14:textId="77777777" w:rsidR="00337699" w:rsidRDefault="00337699" w:rsidP="00337699">
            <w:pPr>
              <w:pStyle w:val="stijllegevakkenconcretisering"/>
            </w:pPr>
          </w:p>
        </w:tc>
        <w:tc>
          <w:tcPr>
            <w:tcW w:w="3785" w:type="dxa"/>
          </w:tcPr>
          <w:p w14:paraId="55621E12" w14:textId="77777777" w:rsidR="00337699" w:rsidRDefault="00337699" w:rsidP="00337699">
            <w:pPr>
              <w:pStyle w:val="stijllegevakkenconcretisering"/>
            </w:pPr>
          </w:p>
        </w:tc>
      </w:tr>
      <w:tr w:rsidR="00337699" w14:paraId="0CD04512" w14:textId="77777777" w:rsidTr="00A20A44">
        <w:tc>
          <w:tcPr>
            <w:tcW w:w="5854" w:type="dxa"/>
          </w:tcPr>
          <w:p w14:paraId="1E565B45" w14:textId="77777777" w:rsidR="00337699" w:rsidRDefault="00337699" w:rsidP="00337699">
            <w:pPr>
              <w:pStyle w:val="stijllegevakkenconcretisering"/>
            </w:pPr>
          </w:p>
        </w:tc>
        <w:tc>
          <w:tcPr>
            <w:tcW w:w="760" w:type="dxa"/>
          </w:tcPr>
          <w:p w14:paraId="71F828D3" w14:textId="77777777" w:rsidR="00337699" w:rsidRDefault="00337699" w:rsidP="00337699">
            <w:pPr>
              <w:pStyle w:val="stijllegevakkenconcretisering"/>
            </w:pPr>
          </w:p>
        </w:tc>
        <w:tc>
          <w:tcPr>
            <w:tcW w:w="760" w:type="dxa"/>
          </w:tcPr>
          <w:p w14:paraId="584320C9" w14:textId="77777777" w:rsidR="00337699" w:rsidRDefault="00337699" w:rsidP="00337699">
            <w:pPr>
              <w:pStyle w:val="stijllegevakkenconcretisering"/>
            </w:pPr>
          </w:p>
        </w:tc>
        <w:tc>
          <w:tcPr>
            <w:tcW w:w="760" w:type="dxa"/>
          </w:tcPr>
          <w:p w14:paraId="224D9BDC" w14:textId="77777777" w:rsidR="00337699" w:rsidRDefault="00337699" w:rsidP="00337699">
            <w:pPr>
              <w:pStyle w:val="stijllegevakkenconcretisering"/>
            </w:pPr>
          </w:p>
        </w:tc>
        <w:tc>
          <w:tcPr>
            <w:tcW w:w="1268" w:type="dxa"/>
          </w:tcPr>
          <w:p w14:paraId="1660FC6C" w14:textId="77777777" w:rsidR="00337699" w:rsidRDefault="00337699" w:rsidP="00337699">
            <w:pPr>
              <w:pStyle w:val="stijllegevakkenconcretisering"/>
            </w:pPr>
          </w:p>
        </w:tc>
        <w:tc>
          <w:tcPr>
            <w:tcW w:w="842" w:type="dxa"/>
          </w:tcPr>
          <w:p w14:paraId="21C0893D" w14:textId="77777777" w:rsidR="00337699" w:rsidRDefault="00337699" w:rsidP="00337699">
            <w:pPr>
              <w:pStyle w:val="stijllegevakkenconcretisering"/>
            </w:pPr>
          </w:p>
        </w:tc>
        <w:tc>
          <w:tcPr>
            <w:tcW w:w="3785" w:type="dxa"/>
          </w:tcPr>
          <w:p w14:paraId="725DA001" w14:textId="77777777" w:rsidR="00337699" w:rsidRDefault="00337699" w:rsidP="00337699">
            <w:pPr>
              <w:pStyle w:val="stijllegevakkenconcretisering"/>
            </w:pPr>
          </w:p>
        </w:tc>
      </w:tr>
      <w:tr w:rsidR="00337699" w14:paraId="33C83695" w14:textId="77777777" w:rsidTr="00A20A44">
        <w:tc>
          <w:tcPr>
            <w:tcW w:w="5854" w:type="dxa"/>
          </w:tcPr>
          <w:p w14:paraId="2CF67D03" w14:textId="77777777" w:rsidR="00337699" w:rsidRDefault="00337699" w:rsidP="00337699">
            <w:pPr>
              <w:pStyle w:val="stijllegevakkenconcretisering"/>
            </w:pPr>
          </w:p>
        </w:tc>
        <w:tc>
          <w:tcPr>
            <w:tcW w:w="760" w:type="dxa"/>
          </w:tcPr>
          <w:p w14:paraId="07269BC8" w14:textId="77777777" w:rsidR="00337699" w:rsidRDefault="00337699" w:rsidP="00337699">
            <w:pPr>
              <w:pStyle w:val="stijllegevakkenconcretisering"/>
            </w:pPr>
          </w:p>
        </w:tc>
        <w:tc>
          <w:tcPr>
            <w:tcW w:w="760" w:type="dxa"/>
          </w:tcPr>
          <w:p w14:paraId="6F330A44" w14:textId="77777777" w:rsidR="00337699" w:rsidRDefault="00337699" w:rsidP="00337699">
            <w:pPr>
              <w:pStyle w:val="stijllegevakkenconcretisering"/>
            </w:pPr>
          </w:p>
        </w:tc>
        <w:tc>
          <w:tcPr>
            <w:tcW w:w="760" w:type="dxa"/>
          </w:tcPr>
          <w:p w14:paraId="141DBEE7" w14:textId="77777777" w:rsidR="00337699" w:rsidRDefault="00337699" w:rsidP="00337699">
            <w:pPr>
              <w:pStyle w:val="stijllegevakkenconcretisering"/>
            </w:pPr>
          </w:p>
        </w:tc>
        <w:tc>
          <w:tcPr>
            <w:tcW w:w="1268" w:type="dxa"/>
          </w:tcPr>
          <w:p w14:paraId="5431627B" w14:textId="77777777" w:rsidR="00337699" w:rsidRDefault="00337699" w:rsidP="00337699">
            <w:pPr>
              <w:pStyle w:val="stijllegevakkenconcretisering"/>
            </w:pPr>
          </w:p>
        </w:tc>
        <w:tc>
          <w:tcPr>
            <w:tcW w:w="842" w:type="dxa"/>
          </w:tcPr>
          <w:p w14:paraId="059BFC3A" w14:textId="77777777" w:rsidR="00337699" w:rsidRDefault="00337699" w:rsidP="00337699">
            <w:pPr>
              <w:pStyle w:val="stijllegevakkenconcretisering"/>
            </w:pPr>
          </w:p>
        </w:tc>
        <w:tc>
          <w:tcPr>
            <w:tcW w:w="3785" w:type="dxa"/>
          </w:tcPr>
          <w:p w14:paraId="4C27F3FE" w14:textId="77777777" w:rsidR="00337699" w:rsidRDefault="00337699" w:rsidP="00337699">
            <w:pPr>
              <w:pStyle w:val="stijllegevakkenconcretisering"/>
            </w:pPr>
          </w:p>
        </w:tc>
      </w:tr>
      <w:tr w:rsidR="00337699" w14:paraId="77957E45" w14:textId="77777777" w:rsidTr="00A20A44">
        <w:tc>
          <w:tcPr>
            <w:tcW w:w="5854" w:type="dxa"/>
          </w:tcPr>
          <w:p w14:paraId="22E2CDC5" w14:textId="77777777" w:rsidR="00337699" w:rsidRDefault="00337699" w:rsidP="00337699">
            <w:pPr>
              <w:pStyle w:val="stijllegevakkenconcretisering"/>
            </w:pPr>
          </w:p>
        </w:tc>
        <w:tc>
          <w:tcPr>
            <w:tcW w:w="760" w:type="dxa"/>
          </w:tcPr>
          <w:p w14:paraId="71FCB7A9" w14:textId="77777777" w:rsidR="00337699" w:rsidRDefault="00337699" w:rsidP="00337699">
            <w:pPr>
              <w:pStyle w:val="stijllegevakkenconcretisering"/>
            </w:pPr>
          </w:p>
        </w:tc>
        <w:tc>
          <w:tcPr>
            <w:tcW w:w="760" w:type="dxa"/>
          </w:tcPr>
          <w:p w14:paraId="071EB7F9" w14:textId="77777777" w:rsidR="00337699" w:rsidRDefault="00337699" w:rsidP="00337699">
            <w:pPr>
              <w:pStyle w:val="stijllegevakkenconcretisering"/>
            </w:pPr>
          </w:p>
        </w:tc>
        <w:tc>
          <w:tcPr>
            <w:tcW w:w="760" w:type="dxa"/>
          </w:tcPr>
          <w:p w14:paraId="40847C63" w14:textId="77777777" w:rsidR="00337699" w:rsidRDefault="00337699" w:rsidP="00337699">
            <w:pPr>
              <w:pStyle w:val="stijllegevakkenconcretisering"/>
            </w:pPr>
          </w:p>
        </w:tc>
        <w:tc>
          <w:tcPr>
            <w:tcW w:w="1268" w:type="dxa"/>
          </w:tcPr>
          <w:p w14:paraId="35A4ACE5" w14:textId="77777777" w:rsidR="00337699" w:rsidRDefault="00337699" w:rsidP="00337699">
            <w:pPr>
              <w:pStyle w:val="stijllegevakkenconcretisering"/>
            </w:pPr>
          </w:p>
        </w:tc>
        <w:tc>
          <w:tcPr>
            <w:tcW w:w="842" w:type="dxa"/>
          </w:tcPr>
          <w:p w14:paraId="0989993F" w14:textId="77777777" w:rsidR="00337699" w:rsidRDefault="00337699" w:rsidP="00337699">
            <w:pPr>
              <w:pStyle w:val="stijllegevakkenconcretisering"/>
            </w:pPr>
          </w:p>
        </w:tc>
        <w:tc>
          <w:tcPr>
            <w:tcW w:w="3785" w:type="dxa"/>
          </w:tcPr>
          <w:p w14:paraId="7EC8C75F" w14:textId="77777777" w:rsidR="00337699" w:rsidRDefault="00337699" w:rsidP="00337699">
            <w:pPr>
              <w:pStyle w:val="stijllegevakkenconcretisering"/>
            </w:pPr>
          </w:p>
        </w:tc>
      </w:tr>
      <w:tr w:rsidR="00337699" w14:paraId="6DA4B8EF" w14:textId="77777777" w:rsidTr="00A20A44">
        <w:tc>
          <w:tcPr>
            <w:tcW w:w="5854" w:type="dxa"/>
          </w:tcPr>
          <w:p w14:paraId="3D1A1986" w14:textId="77777777" w:rsidR="00337699" w:rsidRDefault="00337699" w:rsidP="00337699">
            <w:pPr>
              <w:pStyle w:val="stijllegevakkenconcretisering"/>
            </w:pPr>
          </w:p>
        </w:tc>
        <w:tc>
          <w:tcPr>
            <w:tcW w:w="760" w:type="dxa"/>
          </w:tcPr>
          <w:p w14:paraId="2D51F848" w14:textId="77777777" w:rsidR="00337699" w:rsidRDefault="00337699" w:rsidP="00337699">
            <w:pPr>
              <w:pStyle w:val="stijllegevakkenconcretisering"/>
            </w:pPr>
          </w:p>
        </w:tc>
        <w:tc>
          <w:tcPr>
            <w:tcW w:w="760" w:type="dxa"/>
          </w:tcPr>
          <w:p w14:paraId="3CAEAA63" w14:textId="77777777" w:rsidR="00337699" w:rsidRDefault="00337699" w:rsidP="00337699">
            <w:pPr>
              <w:pStyle w:val="stijllegevakkenconcretisering"/>
            </w:pPr>
          </w:p>
        </w:tc>
        <w:tc>
          <w:tcPr>
            <w:tcW w:w="760" w:type="dxa"/>
          </w:tcPr>
          <w:p w14:paraId="13CB75B4" w14:textId="77777777" w:rsidR="00337699" w:rsidRDefault="00337699" w:rsidP="00337699">
            <w:pPr>
              <w:pStyle w:val="stijllegevakkenconcretisering"/>
            </w:pPr>
          </w:p>
        </w:tc>
        <w:tc>
          <w:tcPr>
            <w:tcW w:w="1268" w:type="dxa"/>
          </w:tcPr>
          <w:p w14:paraId="7F6F36C7" w14:textId="77777777" w:rsidR="00337699" w:rsidRDefault="00337699" w:rsidP="00337699">
            <w:pPr>
              <w:pStyle w:val="stijllegevakkenconcretisering"/>
            </w:pPr>
          </w:p>
        </w:tc>
        <w:tc>
          <w:tcPr>
            <w:tcW w:w="842" w:type="dxa"/>
          </w:tcPr>
          <w:p w14:paraId="68957FEE" w14:textId="77777777" w:rsidR="00337699" w:rsidRDefault="00337699" w:rsidP="00337699">
            <w:pPr>
              <w:pStyle w:val="stijllegevakkenconcretisering"/>
            </w:pPr>
          </w:p>
        </w:tc>
        <w:tc>
          <w:tcPr>
            <w:tcW w:w="3785" w:type="dxa"/>
          </w:tcPr>
          <w:p w14:paraId="4A59AF3E" w14:textId="77777777" w:rsidR="00337699" w:rsidRDefault="00337699" w:rsidP="00337699">
            <w:pPr>
              <w:pStyle w:val="stijllegevakkenconcretisering"/>
            </w:pPr>
          </w:p>
        </w:tc>
      </w:tr>
      <w:tr w:rsidR="00337699" w14:paraId="352C8144" w14:textId="77777777" w:rsidTr="005827F6">
        <w:tc>
          <w:tcPr>
            <w:tcW w:w="14029" w:type="dxa"/>
            <w:gridSpan w:val="7"/>
            <w:shd w:val="clear" w:color="auto" w:fill="D9D9D9" w:themeFill="background1" w:themeFillShade="D9"/>
          </w:tcPr>
          <w:p w14:paraId="10EBC576" w14:textId="1F6DA065" w:rsidR="000E529A" w:rsidRPr="000E529A" w:rsidRDefault="00337699" w:rsidP="000E529A">
            <w:pPr>
              <w:pStyle w:val="Leerdoelen"/>
            </w:pPr>
            <w:r w:rsidRPr="000E529A">
              <w:t>LPD 1</w:t>
            </w:r>
            <w:r w:rsidR="000E529A">
              <w:t>1</w:t>
            </w:r>
            <w:r w:rsidRPr="000E529A">
              <w:t xml:space="preserve">  De leerling </w:t>
            </w:r>
            <w:r w:rsidR="000E529A" w:rsidRPr="000E529A">
              <w:t>gebruik</w:t>
            </w:r>
            <w:r w:rsidR="000E529A" w:rsidRPr="000E529A">
              <w:t xml:space="preserve">t </w:t>
            </w:r>
            <w:r w:rsidR="000E529A" w:rsidRPr="000E529A">
              <w:t>met de nodige nauwkeurigheid meetinstrumenten en hulpmiddelen.</w:t>
            </w:r>
          </w:p>
          <w:p w14:paraId="4002FFEE" w14:textId="77777777" w:rsidR="000E529A" w:rsidRDefault="000E529A" w:rsidP="000E529A">
            <w:pPr>
              <w:pStyle w:val="Afbakeningalleen"/>
              <w:spacing w:after="240"/>
              <w:ind w:left="1531" w:hanging="397"/>
            </w:pPr>
            <w:r w:rsidRPr="00F06DF1">
              <w:t xml:space="preserve">Meet- en controletechnieken met betrekking tot een </w:t>
            </w:r>
            <w:r>
              <w:t>huishoudelijke en niet-huishoudelijke elektrische</w:t>
            </w:r>
            <w:r w:rsidRPr="00F06DF1">
              <w:t xml:space="preserve"> installatie </w:t>
            </w:r>
          </w:p>
          <w:p w14:paraId="6C91EC8B" w14:textId="4E2132EA" w:rsidR="00337699" w:rsidRPr="0071688E" w:rsidRDefault="00337699" w:rsidP="00337699">
            <w:pPr>
              <w:pStyle w:val="Leerdoelen"/>
            </w:pPr>
          </w:p>
        </w:tc>
      </w:tr>
      <w:tr w:rsidR="00337699" w14:paraId="24B28F92" w14:textId="77777777" w:rsidTr="00A20A44">
        <w:tc>
          <w:tcPr>
            <w:tcW w:w="5854" w:type="dxa"/>
          </w:tcPr>
          <w:p w14:paraId="0767CF6B" w14:textId="77777777" w:rsidR="00337699" w:rsidRDefault="00337699" w:rsidP="00337699">
            <w:pPr>
              <w:pStyle w:val="stijllegevakkenconcretisering"/>
            </w:pPr>
          </w:p>
        </w:tc>
        <w:tc>
          <w:tcPr>
            <w:tcW w:w="760" w:type="dxa"/>
          </w:tcPr>
          <w:p w14:paraId="348CFAD0" w14:textId="77777777" w:rsidR="00337699" w:rsidRDefault="00337699" w:rsidP="00337699">
            <w:pPr>
              <w:pStyle w:val="stijllegevakkenconcretisering"/>
            </w:pPr>
          </w:p>
        </w:tc>
        <w:tc>
          <w:tcPr>
            <w:tcW w:w="760" w:type="dxa"/>
          </w:tcPr>
          <w:p w14:paraId="1F7EC738" w14:textId="77777777" w:rsidR="00337699" w:rsidRDefault="00337699" w:rsidP="00337699">
            <w:pPr>
              <w:pStyle w:val="stijllegevakkenconcretisering"/>
            </w:pPr>
          </w:p>
        </w:tc>
        <w:tc>
          <w:tcPr>
            <w:tcW w:w="760" w:type="dxa"/>
          </w:tcPr>
          <w:p w14:paraId="5DAD7806" w14:textId="77777777" w:rsidR="00337699" w:rsidRDefault="00337699" w:rsidP="00337699">
            <w:pPr>
              <w:pStyle w:val="stijllegevakkenconcretisering"/>
            </w:pPr>
          </w:p>
        </w:tc>
        <w:tc>
          <w:tcPr>
            <w:tcW w:w="1268" w:type="dxa"/>
          </w:tcPr>
          <w:p w14:paraId="62E25F5C" w14:textId="77777777" w:rsidR="00337699" w:rsidRDefault="00337699" w:rsidP="00337699">
            <w:pPr>
              <w:pStyle w:val="stijllegevakkenconcretisering"/>
            </w:pPr>
          </w:p>
        </w:tc>
        <w:tc>
          <w:tcPr>
            <w:tcW w:w="842" w:type="dxa"/>
          </w:tcPr>
          <w:p w14:paraId="21713CD1" w14:textId="77777777" w:rsidR="00337699" w:rsidRDefault="00337699" w:rsidP="00337699">
            <w:pPr>
              <w:pStyle w:val="stijllegevakkenconcretisering"/>
            </w:pPr>
          </w:p>
        </w:tc>
        <w:tc>
          <w:tcPr>
            <w:tcW w:w="3785" w:type="dxa"/>
          </w:tcPr>
          <w:p w14:paraId="1036E316" w14:textId="77777777" w:rsidR="00337699" w:rsidRDefault="00337699" w:rsidP="00337699">
            <w:pPr>
              <w:pStyle w:val="stijllegevakkenconcretisering"/>
            </w:pPr>
          </w:p>
        </w:tc>
      </w:tr>
      <w:tr w:rsidR="00337699" w14:paraId="36261389" w14:textId="77777777" w:rsidTr="00A20A44">
        <w:tc>
          <w:tcPr>
            <w:tcW w:w="5854" w:type="dxa"/>
          </w:tcPr>
          <w:p w14:paraId="713A9FF0" w14:textId="77777777" w:rsidR="00337699" w:rsidRDefault="00337699" w:rsidP="00337699">
            <w:pPr>
              <w:pStyle w:val="stijllegevakkenconcretisering"/>
            </w:pPr>
          </w:p>
        </w:tc>
        <w:tc>
          <w:tcPr>
            <w:tcW w:w="760" w:type="dxa"/>
          </w:tcPr>
          <w:p w14:paraId="7116BA76" w14:textId="77777777" w:rsidR="00337699" w:rsidRDefault="00337699" w:rsidP="00337699">
            <w:pPr>
              <w:pStyle w:val="stijllegevakkenconcretisering"/>
            </w:pPr>
          </w:p>
        </w:tc>
        <w:tc>
          <w:tcPr>
            <w:tcW w:w="760" w:type="dxa"/>
          </w:tcPr>
          <w:p w14:paraId="0FFC3FE0" w14:textId="77777777" w:rsidR="00337699" w:rsidRDefault="00337699" w:rsidP="00337699">
            <w:pPr>
              <w:pStyle w:val="stijllegevakkenconcretisering"/>
            </w:pPr>
          </w:p>
        </w:tc>
        <w:tc>
          <w:tcPr>
            <w:tcW w:w="760" w:type="dxa"/>
          </w:tcPr>
          <w:p w14:paraId="5B2B235B" w14:textId="77777777" w:rsidR="00337699" w:rsidRDefault="00337699" w:rsidP="00337699">
            <w:pPr>
              <w:pStyle w:val="stijllegevakkenconcretisering"/>
            </w:pPr>
          </w:p>
        </w:tc>
        <w:tc>
          <w:tcPr>
            <w:tcW w:w="1268" w:type="dxa"/>
          </w:tcPr>
          <w:p w14:paraId="20F82FA1" w14:textId="77777777" w:rsidR="00337699" w:rsidRDefault="00337699" w:rsidP="00337699">
            <w:pPr>
              <w:pStyle w:val="stijllegevakkenconcretisering"/>
            </w:pPr>
          </w:p>
        </w:tc>
        <w:tc>
          <w:tcPr>
            <w:tcW w:w="842" w:type="dxa"/>
          </w:tcPr>
          <w:p w14:paraId="6C47F799" w14:textId="77777777" w:rsidR="00337699" w:rsidRDefault="00337699" w:rsidP="00337699">
            <w:pPr>
              <w:pStyle w:val="stijllegevakkenconcretisering"/>
            </w:pPr>
          </w:p>
        </w:tc>
        <w:tc>
          <w:tcPr>
            <w:tcW w:w="3785" w:type="dxa"/>
          </w:tcPr>
          <w:p w14:paraId="1FF286B2" w14:textId="77777777" w:rsidR="00337699" w:rsidRDefault="00337699" w:rsidP="00337699">
            <w:pPr>
              <w:pStyle w:val="stijllegevakkenconcretisering"/>
            </w:pPr>
          </w:p>
        </w:tc>
      </w:tr>
      <w:tr w:rsidR="00337699" w14:paraId="00F8AD29" w14:textId="77777777" w:rsidTr="00A20A44">
        <w:tc>
          <w:tcPr>
            <w:tcW w:w="5854" w:type="dxa"/>
          </w:tcPr>
          <w:p w14:paraId="6DC84370" w14:textId="77777777" w:rsidR="00337699" w:rsidRDefault="00337699" w:rsidP="00337699">
            <w:pPr>
              <w:pStyle w:val="stijllegevakkenconcretisering"/>
            </w:pPr>
          </w:p>
        </w:tc>
        <w:tc>
          <w:tcPr>
            <w:tcW w:w="760" w:type="dxa"/>
          </w:tcPr>
          <w:p w14:paraId="36D00345" w14:textId="77777777" w:rsidR="00337699" w:rsidRDefault="00337699" w:rsidP="00337699">
            <w:pPr>
              <w:pStyle w:val="stijllegevakkenconcretisering"/>
            </w:pPr>
          </w:p>
        </w:tc>
        <w:tc>
          <w:tcPr>
            <w:tcW w:w="760" w:type="dxa"/>
          </w:tcPr>
          <w:p w14:paraId="651A30FA" w14:textId="77777777" w:rsidR="00337699" w:rsidRDefault="00337699" w:rsidP="00337699">
            <w:pPr>
              <w:pStyle w:val="stijllegevakkenconcretisering"/>
            </w:pPr>
          </w:p>
        </w:tc>
        <w:tc>
          <w:tcPr>
            <w:tcW w:w="760" w:type="dxa"/>
          </w:tcPr>
          <w:p w14:paraId="38D5C887" w14:textId="77777777" w:rsidR="00337699" w:rsidRDefault="00337699" w:rsidP="00337699">
            <w:pPr>
              <w:pStyle w:val="stijllegevakkenconcretisering"/>
            </w:pPr>
          </w:p>
        </w:tc>
        <w:tc>
          <w:tcPr>
            <w:tcW w:w="1268" w:type="dxa"/>
          </w:tcPr>
          <w:p w14:paraId="7C7AB77C" w14:textId="77777777" w:rsidR="00337699" w:rsidRDefault="00337699" w:rsidP="00337699">
            <w:pPr>
              <w:pStyle w:val="stijllegevakkenconcretisering"/>
            </w:pPr>
          </w:p>
        </w:tc>
        <w:tc>
          <w:tcPr>
            <w:tcW w:w="842" w:type="dxa"/>
          </w:tcPr>
          <w:p w14:paraId="0ADE0517" w14:textId="77777777" w:rsidR="00337699" w:rsidRDefault="00337699" w:rsidP="00337699">
            <w:pPr>
              <w:pStyle w:val="stijllegevakkenconcretisering"/>
            </w:pPr>
          </w:p>
        </w:tc>
        <w:tc>
          <w:tcPr>
            <w:tcW w:w="3785" w:type="dxa"/>
          </w:tcPr>
          <w:p w14:paraId="0275EC58" w14:textId="77777777" w:rsidR="00337699" w:rsidRDefault="00337699" w:rsidP="00337699">
            <w:pPr>
              <w:pStyle w:val="stijllegevakkenconcretisering"/>
            </w:pPr>
          </w:p>
        </w:tc>
      </w:tr>
      <w:tr w:rsidR="00337699" w14:paraId="27797A4E" w14:textId="77777777" w:rsidTr="00A20A44">
        <w:tc>
          <w:tcPr>
            <w:tcW w:w="5854" w:type="dxa"/>
          </w:tcPr>
          <w:p w14:paraId="5F17B26C" w14:textId="77777777" w:rsidR="00337699" w:rsidRDefault="00337699" w:rsidP="00337699">
            <w:pPr>
              <w:pStyle w:val="stijllegevakkenconcretisering"/>
            </w:pPr>
          </w:p>
        </w:tc>
        <w:tc>
          <w:tcPr>
            <w:tcW w:w="760" w:type="dxa"/>
          </w:tcPr>
          <w:p w14:paraId="2B24B05F" w14:textId="77777777" w:rsidR="00337699" w:rsidRDefault="00337699" w:rsidP="00337699">
            <w:pPr>
              <w:pStyle w:val="stijllegevakkenconcretisering"/>
            </w:pPr>
          </w:p>
        </w:tc>
        <w:tc>
          <w:tcPr>
            <w:tcW w:w="760" w:type="dxa"/>
          </w:tcPr>
          <w:p w14:paraId="398EFCC3" w14:textId="77777777" w:rsidR="00337699" w:rsidRDefault="00337699" w:rsidP="00337699">
            <w:pPr>
              <w:pStyle w:val="stijllegevakkenconcretisering"/>
            </w:pPr>
          </w:p>
        </w:tc>
        <w:tc>
          <w:tcPr>
            <w:tcW w:w="760" w:type="dxa"/>
          </w:tcPr>
          <w:p w14:paraId="3D838CEC" w14:textId="77777777" w:rsidR="00337699" w:rsidRDefault="00337699" w:rsidP="00337699">
            <w:pPr>
              <w:pStyle w:val="stijllegevakkenconcretisering"/>
            </w:pPr>
          </w:p>
        </w:tc>
        <w:tc>
          <w:tcPr>
            <w:tcW w:w="1268" w:type="dxa"/>
          </w:tcPr>
          <w:p w14:paraId="7AC20988" w14:textId="77777777" w:rsidR="00337699" w:rsidRDefault="00337699" w:rsidP="00337699">
            <w:pPr>
              <w:pStyle w:val="stijllegevakkenconcretisering"/>
            </w:pPr>
          </w:p>
        </w:tc>
        <w:tc>
          <w:tcPr>
            <w:tcW w:w="842" w:type="dxa"/>
          </w:tcPr>
          <w:p w14:paraId="00F49168" w14:textId="77777777" w:rsidR="00337699" w:rsidRDefault="00337699" w:rsidP="00337699">
            <w:pPr>
              <w:pStyle w:val="stijllegevakkenconcretisering"/>
            </w:pPr>
          </w:p>
        </w:tc>
        <w:tc>
          <w:tcPr>
            <w:tcW w:w="3785" w:type="dxa"/>
          </w:tcPr>
          <w:p w14:paraId="417B04F1" w14:textId="77777777" w:rsidR="00337699" w:rsidRDefault="00337699" w:rsidP="00337699">
            <w:pPr>
              <w:pStyle w:val="stijllegevakkenconcretisering"/>
            </w:pPr>
          </w:p>
        </w:tc>
      </w:tr>
      <w:tr w:rsidR="00337699" w14:paraId="3AC2EC3A" w14:textId="77777777" w:rsidTr="00A20A44">
        <w:tc>
          <w:tcPr>
            <w:tcW w:w="5854" w:type="dxa"/>
          </w:tcPr>
          <w:p w14:paraId="7A55BEBA" w14:textId="77777777" w:rsidR="00337699" w:rsidRDefault="00337699" w:rsidP="00337699">
            <w:pPr>
              <w:pStyle w:val="stijllegevakkenconcretisering"/>
            </w:pPr>
          </w:p>
        </w:tc>
        <w:tc>
          <w:tcPr>
            <w:tcW w:w="760" w:type="dxa"/>
          </w:tcPr>
          <w:p w14:paraId="4682CED8" w14:textId="77777777" w:rsidR="00337699" w:rsidRDefault="00337699" w:rsidP="00337699">
            <w:pPr>
              <w:pStyle w:val="stijllegevakkenconcretisering"/>
            </w:pPr>
          </w:p>
        </w:tc>
        <w:tc>
          <w:tcPr>
            <w:tcW w:w="760" w:type="dxa"/>
          </w:tcPr>
          <w:p w14:paraId="23461641" w14:textId="77777777" w:rsidR="00337699" w:rsidRDefault="00337699" w:rsidP="00337699">
            <w:pPr>
              <w:pStyle w:val="stijllegevakkenconcretisering"/>
            </w:pPr>
          </w:p>
        </w:tc>
        <w:tc>
          <w:tcPr>
            <w:tcW w:w="760" w:type="dxa"/>
          </w:tcPr>
          <w:p w14:paraId="52D070A9" w14:textId="77777777" w:rsidR="00337699" w:rsidRDefault="00337699" w:rsidP="00337699">
            <w:pPr>
              <w:pStyle w:val="stijllegevakkenconcretisering"/>
            </w:pPr>
          </w:p>
        </w:tc>
        <w:tc>
          <w:tcPr>
            <w:tcW w:w="1268" w:type="dxa"/>
          </w:tcPr>
          <w:p w14:paraId="217EF450" w14:textId="77777777" w:rsidR="00337699" w:rsidRDefault="00337699" w:rsidP="00337699">
            <w:pPr>
              <w:pStyle w:val="stijllegevakkenconcretisering"/>
            </w:pPr>
          </w:p>
        </w:tc>
        <w:tc>
          <w:tcPr>
            <w:tcW w:w="842" w:type="dxa"/>
          </w:tcPr>
          <w:p w14:paraId="1E6F70A4" w14:textId="77777777" w:rsidR="00337699" w:rsidRDefault="00337699" w:rsidP="00337699">
            <w:pPr>
              <w:pStyle w:val="stijllegevakkenconcretisering"/>
            </w:pPr>
          </w:p>
        </w:tc>
        <w:tc>
          <w:tcPr>
            <w:tcW w:w="3785" w:type="dxa"/>
          </w:tcPr>
          <w:p w14:paraId="3440F34F" w14:textId="77777777" w:rsidR="00337699" w:rsidRDefault="00337699" w:rsidP="00337699">
            <w:pPr>
              <w:pStyle w:val="stijllegevakkenconcretisering"/>
            </w:pPr>
          </w:p>
        </w:tc>
      </w:tr>
      <w:tr w:rsidR="00337699" w14:paraId="5A1A92AD" w14:textId="77777777" w:rsidTr="005827F6">
        <w:tc>
          <w:tcPr>
            <w:tcW w:w="14029" w:type="dxa"/>
            <w:gridSpan w:val="7"/>
            <w:shd w:val="clear" w:color="auto" w:fill="D9D9D9" w:themeFill="background1" w:themeFillShade="D9"/>
          </w:tcPr>
          <w:p w14:paraId="401754BC" w14:textId="79542ED3" w:rsidR="00337699" w:rsidRPr="0071688E" w:rsidRDefault="00337699" w:rsidP="00A1032E">
            <w:pPr>
              <w:pStyle w:val="Leerdoelen"/>
            </w:pPr>
            <w:r w:rsidRPr="007A3377">
              <w:t>LPD 1</w:t>
            </w:r>
            <w:r w:rsidR="00A1032E">
              <w:t>2</w:t>
            </w:r>
            <w:r w:rsidRPr="007A3377">
              <w:t xml:space="preserve">  </w:t>
            </w:r>
            <w:r w:rsidRPr="000D08B1">
              <w:t xml:space="preserve">De leerling </w:t>
            </w:r>
            <w:r w:rsidR="00A1032E">
              <w:t>analyse</w:t>
            </w:r>
            <w:r w:rsidR="00A1032E">
              <w:t xml:space="preserve">ert </w:t>
            </w:r>
            <w:r w:rsidR="00A1032E">
              <w:t>een opdracht aan de hand van een technisch dossier, opdracht, probleem of storing.</w:t>
            </w:r>
          </w:p>
        </w:tc>
      </w:tr>
      <w:tr w:rsidR="00337699" w14:paraId="19D28164" w14:textId="77777777" w:rsidTr="00A20A44">
        <w:tc>
          <w:tcPr>
            <w:tcW w:w="5854" w:type="dxa"/>
          </w:tcPr>
          <w:p w14:paraId="4879E3A5" w14:textId="77777777" w:rsidR="00337699" w:rsidRDefault="00337699" w:rsidP="00337699">
            <w:pPr>
              <w:pStyle w:val="stijllegevakkenconcretisering"/>
            </w:pPr>
          </w:p>
        </w:tc>
        <w:tc>
          <w:tcPr>
            <w:tcW w:w="760" w:type="dxa"/>
          </w:tcPr>
          <w:p w14:paraId="071F00E5" w14:textId="77777777" w:rsidR="00337699" w:rsidRDefault="00337699" w:rsidP="00337699">
            <w:pPr>
              <w:pStyle w:val="stijllegevakkenconcretisering"/>
            </w:pPr>
          </w:p>
        </w:tc>
        <w:tc>
          <w:tcPr>
            <w:tcW w:w="760" w:type="dxa"/>
          </w:tcPr>
          <w:p w14:paraId="4B71FD66" w14:textId="77777777" w:rsidR="00337699" w:rsidRDefault="00337699" w:rsidP="00337699">
            <w:pPr>
              <w:pStyle w:val="stijllegevakkenconcretisering"/>
            </w:pPr>
          </w:p>
        </w:tc>
        <w:tc>
          <w:tcPr>
            <w:tcW w:w="760" w:type="dxa"/>
          </w:tcPr>
          <w:p w14:paraId="6F131256" w14:textId="77777777" w:rsidR="00337699" w:rsidRDefault="00337699" w:rsidP="00337699">
            <w:pPr>
              <w:pStyle w:val="stijllegevakkenconcretisering"/>
            </w:pPr>
          </w:p>
        </w:tc>
        <w:tc>
          <w:tcPr>
            <w:tcW w:w="1268" w:type="dxa"/>
          </w:tcPr>
          <w:p w14:paraId="49B356BE" w14:textId="77777777" w:rsidR="00337699" w:rsidRDefault="00337699" w:rsidP="00337699">
            <w:pPr>
              <w:pStyle w:val="stijllegevakkenconcretisering"/>
            </w:pPr>
          </w:p>
        </w:tc>
        <w:tc>
          <w:tcPr>
            <w:tcW w:w="842" w:type="dxa"/>
          </w:tcPr>
          <w:p w14:paraId="00138747" w14:textId="77777777" w:rsidR="00337699" w:rsidRDefault="00337699" w:rsidP="00337699">
            <w:pPr>
              <w:pStyle w:val="stijllegevakkenconcretisering"/>
            </w:pPr>
          </w:p>
        </w:tc>
        <w:tc>
          <w:tcPr>
            <w:tcW w:w="3785" w:type="dxa"/>
          </w:tcPr>
          <w:p w14:paraId="08395084" w14:textId="77777777" w:rsidR="00337699" w:rsidRDefault="00337699" w:rsidP="00337699">
            <w:pPr>
              <w:pStyle w:val="stijllegevakkenconcretisering"/>
            </w:pPr>
          </w:p>
        </w:tc>
      </w:tr>
      <w:tr w:rsidR="00337699" w14:paraId="59864634" w14:textId="77777777" w:rsidTr="00A20A44">
        <w:tc>
          <w:tcPr>
            <w:tcW w:w="5854" w:type="dxa"/>
          </w:tcPr>
          <w:p w14:paraId="3BBAAB9E" w14:textId="77777777" w:rsidR="00337699" w:rsidRDefault="00337699" w:rsidP="00337699">
            <w:pPr>
              <w:pStyle w:val="stijllegevakkenconcretisering"/>
            </w:pPr>
          </w:p>
        </w:tc>
        <w:tc>
          <w:tcPr>
            <w:tcW w:w="760" w:type="dxa"/>
          </w:tcPr>
          <w:p w14:paraId="0356AF54" w14:textId="77777777" w:rsidR="00337699" w:rsidRDefault="00337699" w:rsidP="00337699">
            <w:pPr>
              <w:pStyle w:val="stijllegevakkenconcretisering"/>
            </w:pPr>
          </w:p>
        </w:tc>
        <w:tc>
          <w:tcPr>
            <w:tcW w:w="760" w:type="dxa"/>
          </w:tcPr>
          <w:p w14:paraId="2F90CC22" w14:textId="77777777" w:rsidR="00337699" w:rsidRDefault="00337699" w:rsidP="00337699">
            <w:pPr>
              <w:pStyle w:val="stijllegevakkenconcretisering"/>
            </w:pPr>
          </w:p>
        </w:tc>
        <w:tc>
          <w:tcPr>
            <w:tcW w:w="760" w:type="dxa"/>
          </w:tcPr>
          <w:p w14:paraId="60F40B0B" w14:textId="77777777" w:rsidR="00337699" w:rsidRDefault="00337699" w:rsidP="00337699">
            <w:pPr>
              <w:pStyle w:val="stijllegevakkenconcretisering"/>
            </w:pPr>
          </w:p>
        </w:tc>
        <w:tc>
          <w:tcPr>
            <w:tcW w:w="1268" w:type="dxa"/>
          </w:tcPr>
          <w:p w14:paraId="0D5884E8" w14:textId="77777777" w:rsidR="00337699" w:rsidRDefault="00337699" w:rsidP="00337699">
            <w:pPr>
              <w:pStyle w:val="stijllegevakkenconcretisering"/>
            </w:pPr>
          </w:p>
        </w:tc>
        <w:tc>
          <w:tcPr>
            <w:tcW w:w="842" w:type="dxa"/>
          </w:tcPr>
          <w:p w14:paraId="17EF7EF1" w14:textId="77777777" w:rsidR="00337699" w:rsidRDefault="00337699" w:rsidP="00337699">
            <w:pPr>
              <w:pStyle w:val="stijllegevakkenconcretisering"/>
            </w:pPr>
          </w:p>
        </w:tc>
        <w:tc>
          <w:tcPr>
            <w:tcW w:w="3785" w:type="dxa"/>
          </w:tcPr>
          <w:p w14:paraId="59E5A20A" w14:textId="77777777" w:rsidR="00337699" w:rsidRDefault="00337699" w:rsidP="00337699">
            <w:pPr>
              <w:pStyle w:val="stijllegevakkenconcretisering"/>
            </w:pPr>
          </w:p>
        </w:tc>
      </w:tr>
      <w:tr w:rsidR="00337699" w14:paraId="4DA8A4FB" w14:textId="77777777" w:rsidTr="00A20A44">
        <w:tc>
          <w:tcPr>
            <w:tcW w:w="5854" w:type="dxa"/>
          </w:tcPr>
          <w:p w14:paraId="0F401A4D" w14:textId="77777777" w:rsidR="00337699" w:rsidRDefault="00337699" w:rsidP="00337699">
            <w:pPr>
              <w:pStyle w:val="stijllegevakkenconcretisering"/>
            </w:pPr>
          </w:p>
        </w:tc>
        <w:tc>
          <w:tcPr>
            <w:tcW w:w="760" w:type="dxa"/>
          </w:tcPr>
          <w:p w14:paraId="293DB48C" w14:textId="77777777" w:rsidR="00337699" w:rsidRDefault="00337699" w:rsidP="00337699">
            <w:pPr>
              <w:pStyle w:val="stijllegevakkenconcretisering"/>
            </w:pPr>
          </w:p>
        </w:tc>
        <w:tc>
          <w:tcPr>
            <w:tcW w:w="760" w:type="dxa"/>
          </w:tcPr>
          <w:p w14:paraId="3F4417A8" w14:textId="77777777" w:rsidR="00337699" w:rsidRDefault="00337699" w:rsidP="00337699">
            <w:pPr>
              <w:pStyle w:val="stijllegevakkenconcretisering"/>
            </w:pPr>
          </w:p>
        </w:tc>
        <w:tc>
          <w:tcPr>
            <w:tcW w:w="760" w:type="dxa"/>
          </w:tcPr>
          <w:p w14:paraId="324C55BC" w14:textId="77777777" w:rsidR="00337699" w:rsidRDefault="00337699" w:rsidP="00337699">
            <w:pPr>
              <w:pStyle w:val="stijllegevakkenconcretisering"/>
            </w:pPr>
          </w:p>
        </w:tc>
        <w:tc>
          <w:tcPr>
            <w:tcW w:w="1268" w:type="dxa"/>
          </w:tcPr>
          <w:p w14:paraId="3581CEA3" w14:textId="77777777" w:rsidR="00337699" w:rsidRDefault="00337699" w:rsidP="00337699">
            <w:pPr>
              <w:pStyle w:val="stijllegevakkenconcretisering"/>
            </w:pPr>
          </w:p>
        </w:tc>
        <w:tc>
          <w:tcPr>
            <w:tcW w:w="842" w:type="dxa"/>
          </w:tcPr>
          <w:p w14:paraId="4FE105AD" w14:textId="77777777" w:rsidR="00337699" w:rsidRDefault="00337699" w:rsidP="00337699">
            <w:pPr>
              <w:pStyle w:val="stijllegevakkenconcretisering"/>
            </w:pPr>
          </w:p>
        </w:tc>
        <w:tc>
          <w:tcPr>
            <w:tcW w:w="3785" w:type="dxa"/>
          </w:tcPr>
          <w:p w14:paraId="06A39C1C" w14:textId="77777777" w:rsidR="00337699" w:rsidRDefault="00337699" w:rsidP="00337699">
            <w:pPr>
              <w:pStyle w:val="stijllegevakkenconcretisering"/>
            </w:pPr>
          </w:p>
        </w:tc>
      </w:tr>
      <w:tr w:rsidR="00337699" w14:paraId="4A4805AA" w14:textId="77777777" w:rsidTr="00A20A44">
        <w:tc>
          <w:tcPr>
            <w:tcW w:w="5854" w:type="dxa"/>
          </w:tcPr>
          <w:p w14:paraId="59CDFD9C" w14:textId="77777777" w:rsidR="00337699" w:rsidRDefault="00337699" w:rsidP="00337699">
            <w:pPr>
              <w:pStyle w:val="stijllegevakkenconcretisering"/>
            </w:pPr>
          </w:p>
        </w:tc>
        <w:tc>
          <w:tcPr>
            <w:tcW w:w="760" w:type="dxa"/>
          </w:tcPr>
          <w:p w14:paraId="4E872E00" w14:textId="77777777" w:rsidR="00337699" w:rsidRDefault="00337699" w:rsidP="00337699">
            <w:pPr>
              <w:pStyle w:val="stijllegevakkenconcretisering"/>
            </w:pPr>
          </w:p>
        </w:tc>
        <w:tc>
          <w:tcPr>
            <w:tcW w:w="760" w:type="dxa"/>
          </w:tcPr>
          <w:p w14:paraId="32FC9828" w14:textId="77777777" w:rsidR="00337699" w:rsidRDefault="00337699" w:rsidP="00337699">
            <w:pPr>
              <w:pStyle w:val="stijllegevakkenconcretisering"/>
            </w:pPr>
          </w:p>
        </w:tc>
        <w:tc>
          <w:tcPr>
            <w:tcW w:w="760" w:type="dxa"/>
          </w:tcPr>
          <w:p w14:paraId="1F660E6D" w14:textId="77777777" w:rsidR="00337699" w:rsidRDefault="00337699" w:rsidP="00337699">
            <w:pPr>
              <w:pStyle w:val="stijllegevakkenconcretisering"/>
            </w:pPr>
          </w:p>
        </w:tc>
        <w:tc>
          <w:tcPr>
            <w:tcW w:w="1268" w:type="dxa"/>
          </w:tcPr>
          <w:p w14:paraId="2944218C" w14:textId="77777777" w:rsidR="00337699" w:rsidRDefault="00337699" w:rsidP="00337699">
            <w:pPr>
              <w:pStyle w:val="stijllegevakkenconcretisering"/>
            </w:pPr>
          </w:p>
        </w:tc>
        <w:tc>
          <w:tcPr>
            <w:tcW w:w="842" w:type="dxa"/>
          </w:tcPr>
          <w:p w14:paraId="35C7C94F" w14:textId="77777777" w:rsidR="00337699" w:rsidRDefault="00337699" w:rsidP="00337699">
            <w:pPr>
              <w:pStyle w:val="stijllegevakkenconcretisering"/>
            </w:pPr>
          </w:p>
        </w:tc>
        <w:tc>
          <w:tcPr>
            <w:tcW w:w="3785" w:type="dxa"/>
          </w:tcPr>
          <w:p w14:paraId="4C82A02F" w14:textId="77777777" w:rsidR="00337699" w:rsidRDefault="00337699" w:rsidP="00337699">
            <w:pPr>
              <w:pStyle w:val="stijllegevakkenconcretisering"/>
            </w:pPr>
          </w:p>
        </w:tc>
      </w:tr>
      <w:tr w:rsidR="00337699" w14:paraId="68764591" w14:textId="77777777" w:rsidTr="00A20A44">
        <w:tc>
          <w:tcPr>
            <w:tcW w:w="5854" w:type="dxa"/>
          </w:tcPr>
          <w:p w14:paraId="480E1563" w14:textId="77777777" w:rsidR="00337699" w:rsidRDefault="00337699" w:rsidP="00337699">
            <w:pPr>
              <w:pStyle w:val="stijllegevakkenconcretisering"/>
            </w:pPr>
          </w:p>
        </w:tc>
        <w:tc>
          <w:tcPr>
            <w:tcW w:w="760" w:type="dxa"/>
          </w:tcPr>
          <w:p w14:paraId="5F574D81" w14:textId="77777777" w:rsidR="00337699" w:rsidRDefault="00337699" w:rsidP="00337699">
            <w:pPr>
              <w:pStyle w:val="stijllegevakkenconcretisering"/>
            </w:pPr>
          </w:p>
        </w:tc>
        <w:tc>
          <w:tcPr>
            <w:tcW w:w="760" w:type="dxa"/>
          </w:tcPr>
          <w:p w14:paraId="33454633" w14:textId="77777777" w:rsidR="00337699" w:rsidRDefault="00337699" w:rsidP="00337699">
            <w:pPr>
              <w:pStyle w:val="stijllegevakkenconcretisering"/>
            </w:pPr>
          </w:p>
        </w:tc>
        <w:tc>
          <w:tcPr>
            <w:tcW w:w="760" w:type="dxa"/>
          </w:tcPr>
          <w:p w14:paraId="03A2E16E" w14:textId="77777777" w:rsidR="00337699" w:rsidRDefault="00337699" w:rsidP="00337699">
            <w:pPr>
              <w:pStyle w:val="stijllegevakkenconcretisering"/>
            </w:pPr>
          </w:p>
        </w:tc>
        <w:tc>
          <w:tcPr>
            <w:tcW w:w="1268" w:type="dxa"/>
          </w:tcPr>
          <w:p w14:paraId="1AAEF6B4" w14:textId="77777777" w:rsidR="00337699" w:rsidRDefault="00337699" w:rsidP="00337699">
            <w:pPr>
              <w:pStyle w:val="stijllegevakkenconcretisering"/>
            </w:pPr>
          </w:p>
        </w:tc>
        <w:tc>
          <w:tcPr>
            <w:tcW w:w="842" w:type="dxa"/>
          </w:tcPr>
          <w:p w14:paraId="453B24A4" w14:textId="77777777" w:rsidR="00337699" w:rsidRDefault="00337699" w:rsidP="00337699">
            <w:pPr>
              <w:pStyle w:val="stijllegevakkenconcretisering"/>
            </w:pPr>
          </w:p>
        </w:tc>
        <w:tc>
          <w:tcPr>
            <w:tcW w:w="3785" w:type="dxa"/>
          </w:tcPr>
          <w:p w14:paraId="08F98BD6" w14:textId="77777777" w:rsidR="00337699" w:rsidRDefault="00337699" w:rsidP="00337699">
            <w:pPr>
              <w:pStyle w:val="stijllegevakkenconcretisering"/>
            </w:pPr>
          </w:p>
        </w:tc>
      </w:tr>
      <w:tr w:rsidR="00337699" w14:paraId="1FFB1402" w14:textId="77777777" w:rsidTr="00A20A44">
        <w:tc>
          <w:tcPr>
            <w:tcW w:w="5854" w:type="dxa"/>
          </w:tcPr>
          <w:p w14:paraId="1C57A7B1" w14:textId="77777777" w:rsidR="00337699" w:rsidRDefault="00337699" w:rsidP="00337699">
            <w:pPr>
              <w:pStyle w:val="stijllegevakkenconcretisering"/>
            </w:pPr>
          </w:p>
        </w:tc>
        <w:tc>
          <w:tcPr>
            <w:tcW w:w="760" w:type="dxa"/>
          </w:tcPr>
          <w:p w14:paraId="69C8E6DF" w14:textId="77777777" w:rsidR="00337699" w:rsidRDefault="00337699" w:rsidP="00337699">
            <w:pPr>
              <w:pStyle w:val="stijllegevakkenconcretisering"/>
            </w:pPr>
          </w:p>
        </w:tc>
        <w:tc>
          <w:tcPr>
            <w:tcW w:w="760" w:type="dxa"/>
          </w:tcPr>
          <w:p w14:paraId="5B4DF458" w14:textId="77777777" w:rsidR="00337699" w:rsidRDefault="00337699" w:rsidP="00337699">
            <w:pPr>
              <w:pStyle w:val="stijllegevakkenconcretisering"/>
            </w:pPr>
          </w:p>
        </w:tc>
        <w:tc>
          <w:tcPr>
            <w:tcW w:w="760" w:type="dxa"/>
          </w:tcPr>
          <w:p w14:paraId="58A3AD0F" w14:textId="77777777" w:rsidR="00337699" w:rsidRDefault="00337699" w:rsidP="00337699">
            <w:pPr>
              <w:pStyle w:val="stijllegevakkenconcretisering"/>
            </w:pPr>
          </w:p>
        </w:tc>
        <w:tc>
          <w:tcPr>
            <w:tcW w:w="1268" w:type="dxa"/>
          </w:tcPr>
          <w:p w14:paraId="1A32F12B" w14:textId="77777777" w:rsidR="00337699" w:rsidRDefault="00337699" w:rsidP="00337699">
            <w:pPr>
              <w:pStyle w:val="stijllegevakkenconcretisering"/>
            </w:pPr>
          </w:p>
        </w:tc>
        <w:tc>
          <w:tcPr>
            <w:tcW w:w="842" w:type="dxa"/>
          </w:tcPr>
          <w:p w14:paraId="2F5AB47F" w14:textId="77777777" w:rsidR="00337699" w:rsidRDefault="00337699" w:rsidP="00337699">
            <w:pPr>
              <w:pStyle w:val="stijllegevakkenconcretisering"/>
            </w:pPr>
          </w:p>
        </w:tc>
        <w:tc>
          <w:tcPr>
            <w:tcW w:w="3785" w:type="dxa"/>
          </w:tcPr>
          <w:p w14:paraId="45CB369E" w14:textId="77777777" w:rsidR="00337699" w:rsidRDefault="00337699" w:rsidP="00337699">
            <w:pPr>
              <w:pStyle w:val="stijllegevakkenconcretisering"/>
            </w:pPr>
          </w:p>
        </w:tc>
      </w:tr>
      <w:tr w:rsidR="00337699" w14:paraId="42C2AFEA" w14:textId="77777777" w:rsidTr="005827F6">
        <w:tc>
          <w:tcPr>
            <w:tcW w:w="14029" w:type="dxa"/>
            <w:gridSpan w:val="7"/>
            <w:shd w:val="clear" w:color="auto" w:fill="D9D9D9" w:themeFill="background1" w:themeFillShade="D9"/>
          </w:tcPr>
          <w:p w14:paraId="7E3B4493" w14:textId="0175CA21" w:rsidR="00337699" w:rsidRDefault="00337699" w:rsidP="001D0F88">
            <w:pPr>
              <w:pStyle w:val="Leerdoelen"/>
            </w:pPr>
            <w:r>
              <w:t>LPD 1</w:t>
            </w:r>
            <w:r w:rsidR="001D0F88">
              <w:t>3</w:t>
            </w:r>
            <w:r>
              <w:t xml:space="preserve">  De leerling </w:t>
            </w:r>
            <w:r w:rsidR="001D0F88">
              <w:t>bereid</w:t>
            </w:r>
            <w:r w:rsidR="001D0F88">
              <w:t>t</w:t>
            </w:r>
            <w:r w:rsidR="001D0F88">
              <w:t xml:space="preserve"> de werkzaamheden voor en ma</w:t>
            </w:r>
            <w:r w:rsidR="001D0F88">
              <w:t>akt</w:t>
            </w:r>
            <w:r w:rsidR="001D0F88">
              <w:t xml:space="preserve"> een eigen planning.</w:t>
            </w:r>
          </w:p>
        </w:tc>
      </w:tr>
      <w:tr w:rsidR="00337699" w14:paraId="2929ED1C" w14:textId="77777777" w:rsidTr="00A20A44">
        <w:tc>
          <w:tcPr>
            <w:tcW w:w="5854" w:type="dxa"/>
          </w:tcPr>
          <w:p w14:paraId="41E38F3B" w14:textId="77777777" w:rsidR="00337699" w:rsidRDefault="00337699" w:rsidP="00337699">
            <w:pPr>
              <w:pStyle w:val="stijllegevakkenconcretisering"/>
            </w:pPr>
          </w:p>
        </w:tc>
        <w:tc>
          <w:tcPr>
            <w:tcW w:w="760" w:type="dxa"/>
          </w:tcPr>
          <w:p w14:paraId="51FAA180" w14:textId="77777777" w:rsidR="00337699" w:rsidRDefault="00337699" w:rsidP="00337699">
            <w:pPr>
              <w:pStyle w:val="stijllegevakkenconcretisering"/>
            </w:pPr>
          </w:p>
        </w:tc>
        <w:tc>
          <w:tcPr>
            <w:tcW w:w="760" w:type="dxa"/>
          </w:tcPr>
          <w:p w14:paraId="171287E4" w14:textId="77777777" w:rsidR="00337699" w:rsidRDefault="00337699" w:rsidP="00337699">
            <w:pPr>
              <w:pStyle w:val="stijllegevakkenconcretisering"/>
            </w:pPr>
          </w:p>
        </w:tc>
        <w:tc>
          <w:tcPr>
            <w:tcW w:w="760" w:type="dxa"/>
          </w:tcPr>
          <w:p w14:paraId="3CF3E7E1" w14:textId="77777777" w:rsidR="00337699" w:rsidRDefault="00337699" w:rsidP="00337699">
            <w:pPr>
              <w:pStyle w:val="stijllegevakkenconcretisering"/>
            </w:pPr>
          </w:p>
        </w:tc>
        <w:tc>
          <w:tcPr>
            <w:tcW w:w="1268" w:type="dxa"/>
          </w:tcPr>
          <w:p w14:paraId="74138976" w14:textId="77777777" w:rsidR="00337699" w:rsidRDefault="00337699" w:rsidP="00337699">
            <w:pPr>
              <w:pStyle w:val="stijllegevakkenconcretisering"/>
            </w:pPr>
          </w:p>
        </w:tc>
        <w:tc>
          <w:tcPr>
            <w:tcW w:w="842" w:type="dxa"/>
          </w:tcPr>
          <w:p w14:paraId="2C8D7532" w14:textId="77777777" w:rsidR="00337699" w:rsidRDefault="00337699" w:rsidP="00337699">
            <w:pPr>
              <w:pStyle w:val="stijllegevakkenconcretisering"/>
            </w:pPr>
          </w:p>
        </w:tc>
        <w:tc>
          <w:tcPr>
            <w:tcW w:w="3785" w:type="dxa"/>
          </w:tcPr>
          <w:p w14:paraId="49D5C66C" w14:textId="77777777" w:rsidR="00337699" w:rsidRDefault="00337699" w:rsidP="00337699">
            <w:pPr>
              <w:pStyle w:val="stijllegevakkenconcretisering"/>
            </w:pPr>
          </w:p>
        </w:tc>
      </w:tr>
      <w:tr w:rsidR="00337699" w14:paraId="443ECC43" w14:textId="77777777" w:rsidTr="00A20A44">
        <w:tc>
          <w:tcPr>
            <w:tcW w:w="5854" w:type="dxa"/>
          </w:tcPr>
          <w:p w14:paraId="487A16C6" w14:textId="77777777" w:rsidR="00337699" w:rsidRDefault="00337699" w:rsidP="00337699">
            <w:pPr>
              <w:pStyle w:val="stijllegevakkenconcretisering"/>
            </w:pPr>
          </w:p>
        </w:tc>
        <w:tc>
          <w:tcPr>
            <w:tcW w:w="760" w:type="dxa"/>
          </w:tcPr>
          <w:p w14:paraId="0EC88E56" w14:textId="77777777" w:rsidR="00337699" w:rsidRDefault="00337699" w:rsidP="00337699">
            <w:pPr>
              <w:pStyle w:val="stijllegevakkenconcretisering"/>
            </w:pPr>
          </w:p>
        </w:tc>
        <w:tc>
          <w:tcPr>
            <w:tcW w:w="760" w:type="dxa"/>
          </w:tcPr>
          <w:p w14:paraId="3F093C01" w14:textId="77777777" w:rsidR="00337699" w:rsidRDefault="00337699" w:rsidP="00337699">
            <w:pPr>
              <w:pStyle w:val="stijllegevakkenconcretisering"/>
            </w:pPr>
          </w:p>
        </w:tc>
        <w:tc>
          <w:tcPr>
            <w:tcW w:w="760" w:type="dxa"/>
          </w:tcPr>
          <w:p w14:paraId="604FC622" w14:textId="77777777" w:rsidR="00337699" w:rsidRDefault="00337699" w:rsidP="00337699">
            <w:pPr>
              <w:pStyle w:val="stijllegevakkenconcretisering"/>
            </w:pPr>
          </w:p>
        </w:tc>
        <w:tc>
          <w:tcPr>
            <w:tcW w:w="1268" w:type="dxa"/>
          </w:tcPr>
          <w:p w14:paraId="6F70E309" w14:textId="77777777" w:rsidR="00337699" w:rsidRDefault="00337699" w:rsidP="00337699">
            <w:pPr>
              <w:pStyle w:val="stijllegevakkenconcretisering"/>
            </w:pPr>
          </w:p>
        </w:tc>
        <w:tc>
          <w:tcPr>
            <w:tcW w:w="842" w:type="dxa"/>
          </w:tcPr>
          <w:p w14:paraId="58C2C48F" w14:textId="77777777" w:rsidR="00337699" w:rsidRDefault="00337699" w:rsidP="00337699">
            <w:pPr>
              <w:pStyle w:val="stijllegevakkenconcretisering"/>
            </w:pPr>
          </w:p>
        </w:tc>
        <w:tc>
          <w:tcPr>
            <w:tcW w:w="3785" w:type="dxa"/>
          </w:tcPr>
          <w:p w14:paraId="42FB7831" w14:textId="77777777" w:rsidR="00337699" w:rsidRDefault="00337699" w:rsidP="00337699">
            <w:pPr>
              <w:pStyle w:val="stijllegevakkenconcretisering"/>
            </w:pPr>
          </w:p>
        </w:tc>
      </w:tr>
      <w:tr w:rsidR="00337699" w14:paraId="250236DC" w14:textId="77777777" w:rsidTr="00A20A44">
        <w:tc>
          <w:tcPr>
            <w:tcW w:w="5854" w:type="dxa"/>
          </w:tcPr>
          <w:p w14:paraId="382F05B9" w14:textId="77777777" w:rsidR="00337699" w:rsidRDefault="00337699" w:rsidP="00337699">
            <w:pPr>
              <w:pStyle w:val="stijllegevakkenconcretisering"/>
            </w:pPr>
          </w:p>
        </w:tc>
        <w:tc>
          <w:tcPr>
            <w:tcW w:w="760" w:type="dxa"/>
          </w:tcPr>
          <w:p w14:paraId="7EFB6CCF" w14:textId="77777777" w:rsidR="00337699" w:rsidRDefault="00337699" w:rsidP="00337699">
            <w:pPr>
              <w:pStyle w:val="stijllegevakkenconcretisering"/>
            </w:pPr>
          </w:p>
        </w:tc>
        <w:tc>
          <w:tcPr>
            <w:tcW w:w="760" w:type="dxa"/>
          </w:tcPr>
          <w:p w14:paraId="0E8A42E7" w14:textId="77777777" w:rsidR="00337699" w:rsidRDefault="00337699" w:rsidP="00337699">
            <w:pPr>
              <w:pStyle w:val="stijllegevakkenconcretisering"/>
            </w:pPr>
          </w:p>
        </w:tc>
        <w:tc>
          <w:tcPr>
            <w:tcW w:w="760" w:type="dxa"/>
          </w:tcPr>
          <w:p w14:paraId="69355B93" w14:textId="77777777" w:rsidR="00337699" w:rsidRDefault="00337699" w:rsidP="00337699">
            <w:pPr>
              <w:pStyle w:val="stijllegevakkenconcretisering"/>
            </w:pPr>
          </w:p>
        </w:tc>
        <w:tc>
          <w:tcPr>
            <w:tcW w:w="1268" w:type="dxa"/>
          </w:tcPr>
          <w:p w14:paraId="3F07176E" w14:textId="77777777" w:rsidR="00337699" w:rsidRDefault="00337699" w:rsidP="00337699">
            <w:pPr>
              <w:pStyle w:val="stijllegevakkenconcretisering"/>
            </w:pPr>
          </w:p>
        </w:tc>
        <w:tc>
          <w:tcPr>
            <w:tcW w:w="842" w:type="dxa"/>
          </w:tcPr>
          <w:p w14:paraId="0E1AA890" w14:textId="77777777" w:rsidR="00337699" w:rsidRDefault="00337699" w:rsidP="00337699">
            <w:pPr>
              <w:pStyle w:val="stijllegevakkenconcretisering"/>
            </w:pPr>
          </w:p>
        </w:tc>
        <w:tc>
          <w:tcPr>
            <w:tcW w:w="3785" w:type="dxa"/>
          </w:tcPr>
          <w:p w14:paraId="2FC1485F" w14:textId="77777777" w:rsidR="00337699" w:rsidRDefault="00337699" w:rsidP="00337699">
            <w:pPr>
              <w:pStyle w:val="stijllegevakkenconcretisering"/>
            </w:pPr>
          </w:p>
        </w:tc>
      </w:tr>
      <w:tr w:rsidR="00337699" w14:paraId="2810273F" w14:textId="77777777" w:rsidTr="00A20A44">
        <w:tc>
          <w:tcPr>
            <w:tcW w:w="5854" w:type="dxa"/>
          </w:tcPr>
          <w:p w14:paraId="60FF614C" w14:textId="77777777" w:rsidR="00337699" w:rsidRDefault="00337699" w:rsidP="00337699">
            <w:pPr>
              <w:pStyle w:val="stijllegevakkenconcretisering"/>
            </w:pPr>
          </w:p>
        </w:tc>
        <w:tc>
          <w:tcPr>
            <w:tcW w:w="760" w:type="dxa"/>
          </w:tcPr>
          <w:p w14:paraId="40449679" w14:textId="77777777" w:rsidR="00337699" w:rsidRDefault="00337699" w:rsidP="00337699">
            <w:pPr>
              <w:pStyle w:val="stijllegevakkenconcretisering"/>
            </w:pPr>
          </w:p>
        </w:tc>
        <w:tc>
          <w:tcPr>
            <w:tcW w:w="760" w:type="dxa"/>
          </w:tcPr>
          <w:p w14:paraId="224D6F15" w14:textId="77777777" w:rsidR="00337699" w:rsidRDefault="00337699" w:rsidP="00337699">
            <w:pPr>
              <w:pStyle w:val="stijllegevakkenconcretisering"/>
            </w:pPr>
          </w:p>
        </w:tc>
        <w:tc>
          <w:tcPr>
            <w:tcW w:w="760" w:type="dxa"/>
          </w:tcPr>
          <w:p w14:paraId="0FAB4B47" w14:textId="77777777" w:rsidR="00337699" w:rsidRDefault="00337699" w:rsidP="00337699">
            <w:pPr>
              <w:pStyle w:val="stijllegevakkenconcretisering"/>
            </w:pPr>
          </w:p>
        </w:tc>
        <w:tc>
          <w:tcPr>
            <w:tcW w:w="1268" w:type="dxa"/>
          </w:tcPr>
          <w:p w14:paraId="3973A3AE" w14:textId="77777777" w:rsidR="00337699" w:rsidRDefault="00337699" w:rsidP="00337699">
            <w:pPr>
              <w:pStyle w:val="stijllegevakkenconcretisering"/>
            </w:pPr>
          </w:p>
        </w:tc>
        <w:tc>
          <w:tcPr>
            <w:tcW w:w="842" w:type="dxa"/>
          </w:tcPr>
          <w:p w14:paraId="245B2F97" w14:textId="77777777" w:rsidR="00337699" w:rsidRDefault="00337699" w:rsidP="00337699">
            <w:pPr>
              <w:pStyle w:val="stijllegevakkenconcretisering"/>
            </w:pPr>
          </w:p>
        </w:tc>
        <w:tc>
          <w:tcPr>
            <w:tcW w:w="3785" w:type="dxa"/>
          </w:tcPr>
          <w:p w14:paraId="593D847A" w14:textId="77777777" w:rsidR="00337699" w:rsidRDefault="00337699" w:rsidP="00337699">
            <w:pPr>
              <w:pStyle w:val="stijllegevakkenconcretisering"/>
            </w:pPr>
          </w:p>
        </w:tc>
      </w:tr>
      <w:tr w:rsidR="00337699" w14:paraId="10D8F61E" w14:textId="77777777" w:rsidTr="00A20A44">
        <w:tc>
          <w:tcPr>
            <w:tcW w:w="5854" w:type="dxa"/>
          </w:tcPr>
          <w:p w14:paraId="0EBE5715" w14:textId="77777777" w:rsidR="00337699" w:rsidRDefault="00337699" w:rsidP="00337699">
            <w:pPr>
              <w:pStyle w:val="stijllegevakkenconcretisering"/>
            </w:pPr>
          </w:p>
        </w:tc>
        <w:tc>
          <w:tcPr>
            <w:tcW w:w="760" w:type="dxa"/>
          </w:tcPr>
          <w:p w14:paraId="371F8723" w14:textId="77777777" w:rsidR="00337699" w:rsidRDefault="00337699" w:rsidP="00337699">
            <w:pPr>
              <w:pStyle w:val="stijllegevakkenconcretisering"/>
            </w:pPr>
          </w:p>
        </w:tc>
        <w:tc>
          <w:tcPr>
            <w:tcW w:w="760" w:type="dxa"/>
          </w:tcPr>
          <w:p w14:paraId="4F9020A2" w14:textId="77777777" w:rsidR="00337699" w:rsidRDefault="00337699" w:rsidP="00337699">
            <w:pPr>
              <w:pStyle w:val="stijllegevakkenconcretisering"/>
            </w:pPr>
          </w:p>
        </w:tc>
        <w:tc>
          <w:tcPr>
            <w:tcW w:w="760" w:type="dxa"/>
          </w:tcPr>
          <w:p w14:paraId="6740B54D" w14:textId="77777777" w:rsidR="00337699" w:rsidRDefault="00337699" w:rsidP="00337699">
            <w:pPr>
              <w:pStyle w:val="stijllegevakkenconcretisering"/>
            </w:pPr>
          </w:p>
        </w:tc>
        <w:tc>
          <w:tcPr>
            <w:tcW w:w="1268" w:type="dxa"/>
          </w:tcPr>
          <w:p w14:paraId="38782BA2" w14:textId="77777777" w:rsidR="00337699" w:rsidRDefault="00337699" w:rsidP="00337699">
            <w:pPr>
              <w:pStyle w:val="stijllegevakkenconcretisering"/>
            </w:pPr>
          </w:p>
        </w:tc>
        <w:tc>
          <w:tcPr>
            <w:tcW w:w="842" w:type="dxa"/>
          </w:tcPr>
          <w:p w14:paraId="752EA576" w14:textId="77777777" w:rsidR="00337699" w:rsidRDefault="00337699" w:rsidP="00337699">
            <w:pPr>
              <w:pStyle w:val="stijllegevakkenconcretisering"/>
            </w:pPr>
          </w:p>
        </w:tc>
        <w:tc>
          <w:tcPr>
            <w:tcW w:w="3785" w:type="dxa"/>
          </w:tcPr>
          <w:p w14:paraId="198EA83D" w14:textId="77777777" w:rsidR="00337699" w:rsidRDefault="00337699" w:rsidP="00337699">
            <w:pPr>
              <w:pStyle w:val="stijllegevakkenconcretisering"/>
            </w:pPr>
          </w:p>
        </w:tc>
      </w:tr>
      <w:tr w:rsidR="00337699" w14:paraId="7158920D" w14:textId="77777777" w:rsidTr="005827F6">
        <w:tc>
          <w:tcPr>
            <w:tcW w:w="14029" w:type="dxa"/>
            <w:gridSpan w:val="7"/>
            <w:shd w:val="clear" w:color="auto" w:fill="D9D9D9" w:themeFill="background1" w:themeFillShade="D9"/>
          </w:tcPr>
          <w:p w14:paraId="6E669B16" w14:textId="3A7C4A53" w:rsidR="00337699" w:rsidRDefault="00337699" w:rsidP="006239E7">
            <w:pPr>
              <w:pStyle w:val="Leerdoelen"/>
            </w:pPr>
            <w:r>
              <w:t>LPD 1</w:t>
            </w:r>
            <w:r w:rsidR="006239E7">
              <w:t>4</w:t>
            </w:r>
            <w:r>
              <w:t xml:space="preserve">   De leerling </w:t>
            </w:r>
            <w:r w:rsidR="006239E7">
              <w:t>selecte</w:t>
            </w:r>
            <w:r w:rsidR="006239E7">
              <w:t>ert</w:t>
            </w:r>
            <w:r w:rsidR="006239E7">
              <w:t xml:space="preserve"> en raadple</w:t>
            </w:r>
            <w:r w:rsidR="006239E7">
              <w:t>egt</w:t>
            </w:r>
            <w:r w:rsidR="006239E7">
              <w:t xml:space="preserve"> vaktechnische informatie</w:t>
            </w:r>
            <w:r w:rsidR="006239E7">
              <w:t>.</w:t>
            </w:r>
          </w:p>
        </w:tc>
      </w:tr>
      <w:tr w:rsidR="00337699" w14:paraId="74FE92E2" w14:textId="77777777" w:rsidTr="00A20A44">
        <w:tc>
          <w:tcPr>
            <w:tcW w:w="5854" w:type="dxa"/>
          </w:tcPr>
          <w:p w14:paraId="6DE7EEB0" w14:textId="77777777" w:rsidR="00337699" w:rsidRDefault="00337699" w:rsidP="00337699">
            <w:pPr>
              <w:pStyle w:val="stijllegevakkenconcretisering"/>
            </w:pPr>
          </w:p>
        </w:tc>
        <w:tc>
          <w:tcPr>
            <w:tcW w:w="760" w:type="dxa"/>
          </w:tcPr>
          <w:p w14:paraId="75BCBA6A" w14:textId="77777777" w:rsidR="00337699" w:rsidRDefault="00337699" w:rsidP="00337699">
            <w:pPr>
              <w:pStyle w:val="stijllegevakkenconcretisering"/>
            </w:pPr>
          </w:p>
        </w:tc>
        <w:tc>
          <w:tcPr>
            <w:tcW w:w="760" w:type="dxa"/>
          </w:tcPr>
          <w:p w14:paraId="644864AC" w14:textId="77777777" w:rsidR="00337699" w:rsidRDefault="00337699" w:rsidP="00337699">
            <w:pPr>
              <w:pStyle w:val="stijllegevakkenconcretisering"/>
            </w:pPr>
          </w:p>
        </w:tc>
        <w:tc>
          <w:tcPr>
            <w:tcW w:w="760" w:type="dxa"/>
          </w:tcPr>
          <w:p w14:paraId="484B178A" w14:textId="77777777" w:rsidR="00337699" w:rsidRDefault="00337699" w:rsidP="00337699">
            <w:pPr>
              <w:pStyle w:val="stijllegevakkenconcretisering"/>
            </w:pPr>
          </w:p>
        </w:tc>
        <w:tc>
          <w:tcPr>
            <w:tcW w:w="1268" w:type="dxa"/>
          </w:tcPr>
          <w:p w14:paraId="03D2E90C" w14:textId="77777777" w:rsidR="00337699" w:rsidRDefault="00337699" w:rsidP="00337699">
            <w:pPr>
              <w:pStyle w:val="stijllegevakkenconcretisering"/>
            </w:pPr>
          </w:p>
        </w:tc>
        <w:tc>
          <w:tcPr>
            <w:tcW w:w="842" w:type="dxa"/>
          </w:tcPr>
          <w:p w14:paraId="4D4311A7" w14:textId="77777777" w:rsidR="00337699" w:rsidRDefault="00337699" w:rsidP="00337699">
            <w:pPr>
              <w:pStyle w:val="stijllegevakkenconcretisering"/>
            </w:pPr>
          </w:p>
        </w:tc>
        <w:tc>
          <w:tcPr>
            <w:tcW w:w="3785" w:type="dxa"/>
          </w:tcPr>
          <w:p w14:paraId="21091886" w14:textId="77777777" w:rsidR="00337699" w:rsidRDefault="00337699" w:rsidP="00337699">
            <w:pPr>
              <w:pStyle w:val="stijllegevakkenconcretisering"/>
            </w:pPr>
          </w:p>
        </w:tc>
      </w:tr>
      <w:tr w:rsidR="00337699" w14:paraId="6EDB8709" w14:textId="77777777" w:rsidTr="00A20A44">
        <w:tc>
          <w:tcPr>
            <w:tcW w:w="5854" w:type="dxa"/>
          </w:tcPr>
          <w:p w14:paraId="6555EFDF" w14:textId="77777777" w:rsidR="00337699" w:rsidRDefault="00337699" w:rsidP="00337699">
            <w:pPr>
              <w:pStyle w:val="stijllegevakkenconcretisering"/>
            </w:pPr>
          </w:p>
        </w:tc>
        <w:tc>
          <w:tcPr>
            <w:tcW w:w="760" w:type="dxa"/>
          </w:tcPr>
          <w:p w14:paraId="2CE01CF3" w14:textId="77777777" w:rsidR="00337699" w:rsidRDefault="00337699" w:rsidP="00337699">
            <w:pPr>
              <w:pStyle w:val="stijllegevakkenconcretisering"/>
            </w:pPr>
          </w:p>
        </w:tc>
        <w:tc>
          <w:tcPr>
            <w:tcW w:w="760" w:type="dxa"/>
          </w:tcPr>
          <w:p w14:paraId="2CC34F13" w14:textId="77777777" w:rsidR="00337699" w:rsidRDefault="00337699" w:rsidP="00337699">
            <w:pPr>
              <w:pStyle w:val="stijllegevakkenconcretisering"/>
            </w:pPr>
          </w:p>
        </w:tc>
        <w:tc>
          <w:tcPr>
            <w:tcW w:w="760" w:type="dxa"/>
          </w:tcPr>
          <w:p w14:paraId="5BBD599A" w14:textId="77777777" w:rsidR="00337699" w:rsidRDefault="00337699" w:rsidP="00337699">
            <w:pPr>
              <w:pStyle w:val="stijllegevakkenconcretisering"/>
            </w:pPr>
          </w:p>
        </w:tc>
        <w:tc>
          <w:tcPr>
            <w:tcW w:w="1268" w:type="dxa"/>
          </w:tcPr>
          <w:p w14:paraId="0A2350A6" w14:textId="77777777" w:rsidR="00337699" w:rsidRDefault="00337699" w:rsidP="00337699">
            <w:pPr>
              <w:pStyle w:val="stijllegevakkenconcretisering"/>
            </w:pPr>
          </w:p>
        </w:tc>
        <w:tc>
          <w:tcPr>
            <w:tcW w:w="842" w:type="dxa"/>
          </w:tcPr>
          <w:p w14:paraId="07D9B2C5" w14:textId="77777777" w:rsidR="00337699" w:rsidRDefault="00337699" w:rsidP="00337699">
            <w:pPr>
              <w:pStyle w:val="stijllegevakkenconcretisering"/>
            </w:pPr>
          </w:p>
        </w:tc>
        <w:tc>
          <w:tcPr>
            <w:tcW w:w="3785" w:type="dxa"/>
          </w:tcPr>
          <w:p w14:paraId="45ABE777" w14:textId="77777777" w:rsidR="00337699" w:rsidRDefault="00337699" w:rsidP="00337699">
            <w:pPr>
              <w:pStyle w:val="stijllegevakkenconcretisering"/>
            </w:pPr>
          </w:p>
        </w:tc>
      </w:tr>
      <w:tr w:rsidR="00337699" w14:paraId="4AA21C01" w14:textId="77777777" w:rsidTr="00A20A44">
        <w:tc>
          <w:tcPr>
            <w:tcW w:w="5854" w:type="dxa"/>
          </w:tcPr>
          <w:p w14:paraId="76D8570F" w14:textId="77777777" w:rsidR="00337699" w:rsidRDefault="00337699" w:rsidP="00337699">
            <w:pPr>
              <w:pStyle w:val="stijllegevakkenconcretisering"/>
            </w:pPr>
          </w:p>
        </w:tc>
        <w:tc>
          <w:tcPr>
            <w:tcW w:w="760" w:type="dxa"/>
          </w:tcPr>
          <w:p w14:paraId="6490BEC7" w14:textId="77777777" w:rsidR="00337699" w:rsidRDefault="00337699" w:rsidP="00337699">
            <w:pPr>
              <w:pStyle w:val="stijllegevakkenconcretisering"/>
            </w:pPr>
          </w:p>
        </w:tc>
        <w:tc>
          <w:tcPr>
            <w:tcW w:w="760" w:type="dxa"/>
          </w:tcPr>
          <w:p w14:paraId="1FF3BA87" w14:textId="77777777" w:rsidR="00337699" w:rsidRDefault="00337699" w:rsidP="00337699">
            <w:pPr>
              <w:pStyle w:val="stijllegevakkenconcretisering"/>
            </w:pPr>
          </w:p>
        </w:tc>
        <w:tc>
          <w:tcPr>
            <w:tcW w:w="760" w:type="dxa"/>
          </w:tcPr>
          <w:p w14:paraId="64478589" w14:textId="77777777" w:rsidR="00337699" w:rsidRDefault="00337699" w:rsidP="00337699">
            <w:pPr>
              <w:pStyle w:val="stijllegevakkenconcretisering"/>
            </w:pPr>
          </w:p>
        </w:tc>
        <w:tc>
          <w:tcPr>
            <w:tcW w:w="1268" w:type="dxa"/>
          </w:tcPr>
          <w:p w14:paraId="26DAD753" w14:textId="77777777" w:rsidR="00337699" w:rsidRDefault="00337699" w:rsidP="00337699">
            <w:pPr>
              <w:pStyle w:val="stijllegevakkenconcretisering"/>
            </w:pPr>
          </w:p>
        </w:tc>
        <w:tc>
          <w:tcPr>
            <w:tcW w:w="842" w:type="dxa"/>
          </w:tcPr>
          <w:p w14:paraId="34835CFA" w14:textId="77777777" w:rsidR="00337699" w:rsidRDefault="00337699" w:rsidP="00337699">
            <w:pPr>
              <w:pStyle w:val="stijllegevakkenconcretisering"/>
            </w:pPr>
          </w:p>
        </w:tc>
        <w:tc>
          <w:tcPr>
            <w:tcW w:w="3785" w:type="dxa"/>
          </w:tcPr>
          <w:p w14:paraId="2E92A3C9" w14:textId="77777777" w:rsidR="00337699" w:rsidRDefault="00337699" w:rsidP="00337699">
            <w:pPr>
              <w:pStyle w:val="stijllegevakkenconcretisering"/>
            </w:pPr>
          </w:p>
        </w:tc>
      </w:tr>
      <w:tr w:rsidR="00337699" w14:paraId="34051E3F" w14:textId="77777777" w:rsidTr="00A20A44">
        <w:tc>
          <w:tcPr>
            <w:tcW w:w="5854" w:type="dxa"/>
          </w:tcPr>
          <w:p w14:paraId="48191EDD" w14:textId="77777777" w:rsidR="00337699" w:rsidRDefault="00337699" w:rsidP="00337699">
            <w:pPr>
              <w:pStyle w:val="stijllegevakkenconcretisering"/>
            </w:pPr>
          </w:p>
        </w:tc>
        <w:tc>
          <w:tcPr>
            <w:tcW w:w="760" w:type="dxa"/>
          </w:tcPr>
          <w:p w14:paraId="06C1EF96" w14:textId="77777777" w:rsidR="00337699" w:rsidRDefault="00337699" w:rsidP="00337699">
            <w:pPr>
              <w:pStyle w:val="stijllegevakkenconcretisering"/>
            </w:pPr>
          </w:p>
        </w:tc>
        <w:tc>
          <w:tcPr>
            <w:tcW w:w="760" w:type="dxa"/>
          </w:tcPr>
          <w:p w14:paraId="5911052A" w14:textId="77777777" w:rsidR="00337699" w:rsidRDefault="00337699" w:rsidP="00337699">
            <w:pPr>
              <w:pStyle w:val="stijllegevakkenconcretisering"/>
            </w:pPr>
          </w:p>
        </w:tc>
        <w:tc>
          <w:tcPr>
            <w:tcW w:w="760" w:type="dxa"/>
          </w:tcPr>
          <w:p w14:paraId="7CFFF485" w14:textId="77777777" w:rsidR="00337699" w:rsidRDefault="00337699" w:rsidP="00337699">
            <w:pPr>
              <w:pStyle w:val="stijllegevakkenconcretisering"/>
            </w:pPr>
          </w:p>
        </w:tc>
        <w:tc>
          <w:tcPr>
            <w:tcW w:w="1268" w:type="dxa"/>
          </w:tcPr>
          <w:p w14:paraId="02549179" w14:textId="77777777" w:rsidR="00337699" w:rsidRDefault="00337699" w:rsidP="00337699">
            <w:pPr>
              <w:pStyle w:val="stijllegevakkenconcretisering"/>
            </w:pPr>
          </w:p>
        </w:tc>
        <w:tc>
          <w:tcPr>
            <w:tcW w:w="842" w:type="dxa"/>
          </w:tcPr>
          <w:p w14:paraId="015D8BE1" w14:textId="77777777" w:rsidR="00337699" w:rsidRDefault="00337699" w:rsidP="00337699">
            <w:pPr>
              <w:pStyle w:val="stijllegevakkenconcretisering"/>
            </w:pPr>
          </w:p>
        </w:tc>
        <w:tc>
          <w:tcPr>
            <w:tcW w:w="3785" w:type="dxa"/>
          </w:tcPr>
          <w:p w14:paraId="7CCBDDB3" w14:textId="77777777" w:rsidR="00337699" w:rsidRDefault="00337699" w:rsidP="00337699">
            <w:pPr>
              <w:pStyle w:val="stijllegevakkenconcretisering"/>
            </w:pPr>
          </w:p>
        </w:tc>
      </w:tr>
      <w:tr w:rsidR="00337699" w14:paraId="637B1F0C" w14:textId="77777777" w:rsidTr="00A20A44">
        <w:tc>
          <w:tcPr>
            <w:tcW w:w="5854" w:type="dxa"/>
          </w:tcPr>
          <w:p w14:paraId="43663838" w14:textId="77777777" w:rsidR="00337699" w:rsidRDefault="00337699" w:rsidP="00337699">
            <w:pPr>
              <w:pStyle w:val="stijllegevakkenconcretisering"/>
            </w:pPr>
          </w:p>
        </w:tc>
        <w:tc>
          <w:tcPr>
            <w:tcW w:w="760" w:type="dxa"/>
          </w:tcPr>
          <w:p w14:paraId="4387944F" w14:textId="77777777" w:rsidR="00337699" w:rsidRDefault="00337699" w:rsidP="00337699">
            <w:pPr>
              <w:pStyle w:val="stijllegevakkenconcretisering"/>
            </w:pPr>
          </w:p>
        </w:tc>
        <w:tc>
          <w:tcPr>
            <w:tcW w:w="760" w:type="dxa"/>
          </w:tcPr>
          <w:p w14:paraId="43517DFB" w14:textId="77777777" w:rsidR="00337699" w:rsidRDefault="00337699" w:rsidP="00337699">
            <w:pPr>
              <w:pStyle w:val="stijllegevakkenconcretisering"/>
            </w:pPr>
          </w:p>
        </w:tc>
        <w:tc>
          <w:tcPr>
            <w:tcW w:w="760" w:type="dxa"/>
          </w:tcPr>
          <w:p w14:paraId="285AD383" w14:textId="77777777" w:rsidR="00337699" w:rsidRDefault="00337699" w:rsidP="00337699">
            <w:pPr>
              <w:pStyle w:val="stijllegevakkenconcretisering"/>
            </w:pPr>
          </w:p>
        </w:tc>
        <w:tc>
          <w:tcPr>
            <w:tcW w:w="1268" w:type="dxa"/>
          </w:tcPr>
          <w:p w14:paraId="3F710D73" w14:textId="77777777" w:rsidR="00337699" w:rsidRDefault="00337699" w:rsidP="00337699">
            <w:pPr>
              <w:pStyle w:val="stijllegevakkenconcretisering"/>
            </w:pPr>
          </w:p>
        </w:tc>
        <w:tc>
          <w:tcPr>
            <w:tcW w:w="842" w:type="dxa"/>
          </w:tcPr>
          <w:p w14:paraId="6F1DCBD7" w14:textId="77777777" w:rsidR="00337699" w:rsidRDefault="00337699" w:rsidP="00337699">
            <w:pPr>
              <w:pStyle w:val="stijllegevakkenconcretisering"/>
            </w:pPr>
          </w:p>
        </w:tc>
        <w:tc>
          <w:tcPr>
            <w:tcW w:w="3785" w:type="dxa"/>
          </w:tcPr>
          <w:p w14:paraId="6521F9DA" w14:textId="77777777" w:rsidR="00337699" w:rsidRDefault="00337699" w:rsidP="00337699">
            <w:pPr>
              <w:pStyle w:val="stijllegevakkenconcretisering"/>
            </w:pPr>
          </w:p>
        </w:tc>
      </w:tr>
      <w:tr w:rsidR="00337699" w14:paraId="4192D8EE" w14:textId="77777777" w:rsidTr="005827F6">
        <w:tc>
          <w:tcPr>
            <w:tcW w:w="14029" w:type="dxa"/>
            <w:gridSpan w:val="7"/>
            <w:shd w:val="clear" w:color="auto" w:fill="D9D9D9" w:themeFill="background1" w:themeFillShade="D9"/>
          </w:tcPr>
          <w:p w14:paraId="0562FD0F" w14:textId="4AC98C6D" w:rsidR="00337699" w:rsidRDefault="00337699" w:rsidP="000A6393">
            <w:pPr>
              <w:pStyle w:val="Leerdoelen"/>
            </w:pPr>
            <w:r>
              <w:t>LPD 1</w:t>
            </w:r>
            <w:r w:rsidR="000A6393">
              <w:t>5</w:t>
            </w:r>
            <w:r>
              <w:t xml:space="preserve">   </w:t>
            </w:r>
            <w:r w:rsidRPr="00AB55D8">
              <w:t xml:space="preserve">De leerling </w:t>
            </w:r>
            <w:r w:rsidR="000A6393">
              <w:t>vul</w:t>
            </w:r>
            <w:r w:rsidR="000A6393">
              <w:t>t</w:t>
            </w:r>
            <w:r w:rsidR="000A6393">
              <w:t xml:space="preserve"> opvolgdocumenten van de werkzaamheden in.</w:t>
            </w:r>
          </w:p>
        </w:tc>
      </w:tr>
      <w:tr w:rsidR="00337699" w14:paraId="6ED8248F" w14:textId="77777777" w:rsidTr="00A20A44">
        <w:tc>
          <w:tcPr>
            <w:tcW w:w="5854" w:type="dxa"/>
          </w:tcPr>
          <w:p w14:paraId="3998E9F1" w14:textId="77777777" w:rsidR="00337699" w:rsidRDefault="00337699" w:rsidP="00337699">
            <w:pPr>
              <w:pStyle w:val="stijllegevakkenconcretisering"/>
            </w:pPr>
          </w:p>
        </w:tc>
        <w:tc>
          <w:tcPr>
            <w:tcW w:w="760" w:type="dxa"/>
          </w:tcPr>
          <w:p w14:paraId="3A53A754" w14:textId="77777777" w:rsidR="00337699" w:rsidRDefault="00337699" w:rsidP="00337699">
            <w:pPr>
              <w:pStyle w:val="stijllegevakkenconcretisering"/>
            </w:pPr>
          </w:p>
        </w:tc>
        <w:tc>
          <w:tcPr>
            <w:tcW w:w="760" w:type="dxa"/>
          </w:tcPr>
          <w:p w14:paraId="3647271F" w14:textId="77777777" w:rsidR="00337699" w:rsidRDefault="00337699" w:rsidP="00337699">
            <w:pPr>
              <w:pStyle w:val="stijllegevakkenconcretisering"/>
            </w:pPr>
          </w:p>
        </w:tc>
        <w:tc>
          <w:tcPr>
            <w:tcW w:w="760" w:type="dxa"/>
          </w:tcPr>
          <w:p w14:paraId="62B48F6D" w14:textId="77777777" w:rsidR="00337699" w:rsidRDefault="00337699" w:rsidP="00337699">
            <w:pPr>
              <w:pStyle w:val="stijllegevakkenconcretisering"/>
            </w:pPr>
          </w:p>
        </w:tc>
        <w:tc>
          <w:tcPr>
            <w:tcW w:w="1268" w:type="dxa"/>
          </w:tcPr>
          <w:p w14:paraId="43EF2728" w14:textId="77777777" w:rsidR="00337699" w:rsidRDefault="00337699" w:rsidP="00337699">
            <w:pPr>
              <w:pStyle w:val="stijllegevakkenconcretisering"/>
            </w:pPr>
          </w:p>
        </w:tc>
        <w:tc>
          <w:tcPr>
            <w:tcW w:w="842" w:type="dxa"/>
          </w:tcPr>
          <w:p w14:paraId="48BE0C36" w14:textId="77777777" w:rsidR="00337699" w:rsidRDefault="00337699" w:rsidP="00337699">
            <w:pPr>
              <w:pStyle w:val="stijllegevakkenconcretisering"/>
            </w:pPr>
          </w:p>
        </w:tc>
        <w:tc>
          <w:tcPr>
            <w:tcW w:w="3785" w:type="dxa"/>
          </w:tcPr>
          <w:p w14:paraId="3DE755EC" w14:textId="77777777" w:rsidR="00337699" w:rsidRDefault="00337699" w:rsidP="00337699">
            <w:pPr>
              <w:pStyle w:val="stijllegevakkenconcretisering"/>
            </w:pPr>
          </w:p>
        </w:tc>
      </w:tr>
      <w:tr w:rsidR="00337699" w14:paraId="4968A3D1" w14:textId="77777777" w:rsidTr="00A20A44">
        <w:tc>
          <w:tcPr>
            <w:tcW w:w="5854" w:type="dxa"/>
          </w:tcPr>
          <w:p w14:paraId="74FF7C61" w14:textId="77777777" w:rsidR="00337699" w:rsidRDefault="00337699" w:rsidP="00337699">
            <w:pPr>
              <w:pStyle w:val="stijllegevakkenconcretisering"/>
            </w:pPr>
          </w:p>
        </w:tc>
        <w:tc>
          <w:tcPr>
            <w:tcW w:w="760" w:type="dxa"/>
          </w:tcPr>
          <w:p w14:paraId="08538DF4" w14:textId="77777777" w:rsidR="00337699" w:rsidRDefault="00337699" w:rsidP="00337699">
            <w:pPr>
              <w:pStyle w:val="stijllegevakkenconcretisering"/>
            </w:pPr>
          </w:p>
        </w:tc>
        <w:tc>
          <w:tcPr>
            <w:tcW w:w="760" w:type="dxa"/>
          </w:tcPr>
          <w:p w14:paraId="08796EBC" w14:textId="77777777" w:rsidR="00337699" w:rsidRDefault="00337699" w:rsidP="00337699">
            <w:pPr>
              <w:pStyle w:val="stijllegevakkenconcretisering"/>
            </w:pPr>
          </w:p>
        </w:tc>
        <w:tc>
          <w:tcPr>
            <w:tcW w:w="760" w:type="dxa"/>
          </w:tcPr>
          <w:p w14:paraId="3599D267" w14:textId="77777777" w:rsidR="00337699" w:rsidRDefault="00337699" w:rsidP="00337699">
            <w:pPr>
              <w:pStyle w:val="stijllegevakkenconcretisering"/>
            </w:pPr>
          </w:p>
        </w:tc>
        <w:tc>
          <w:tcPr>
            <w:tcW w:w="1268" w:type="dxa"/>
          </w:tcPr>
          <w:p w14:paraId="6929846B" w14:textId="77777777" w:rsidR="00337699" w:rsidRDefault="00337699" w:rsidP="00337699">
            <w:pPr>
              <w:pStyle w:val="stijllegevakkenconcretisering"/>
            </w:pPr>
          </w:p>
        </w:tc>
        <w:tc>
          <w:tcPr>
            <w:tcW w:w="842" w:type="dxa"/>
          </w:tcPr>
          <w:p w14:paraId="78C9F640" w14:textId="77777777" w:rsidR="00337699" w:rsidRDefault="00337699" w:rsidP="00337699">
            <w:pPr>
              <w:pStyle w:val="stijllegevakkenconcretisering"/>
            </w:pPr>
          </w:p>
        </w:tc>
        <w:tc>
          <w:tcPr>
            <w:tcW w:w="3785" w:type="dxa"/>
          </w:tcPr>
          <w:p w14:paraId="76F8FF57" w14:textId="77777777" w:rsidR="00337699" w:rsidRDefault="00337699" w:rsidP="00337699">
            <w:pPr>
              <w:pStyle w:val="stijllegevakkenconcretisering"/>
            </w:pPr>
          </w:p>
        </w:tc>
      </w:tr>
      <w:tr w:rsidR="00337699" w14:paraId="5F8A48AA" w14:textId="77777777" w:rsidTr="00A20A44">
        <w:tc>
          <w:tcPr>
            <w:tcW w:w="5854" w:type="dxa"/>
          </w:tcPr>
          <w:p w14:paraId="7A9F635E" w14:textId="77777777" w:rsidR="00337699" w:rsidRDefault="00337699" w:rsidP="00337699">
            <w:pPr>
              <w:pStyle w:val="stijllegevakkenconcretisering"/>
            </w:pPr>
          </w:p>
        </w:tc>
        <w:tc>
          <w:tcPr>
            <w:tcW w:w="760" w:type="dxa"/>
          </w:tcPr>
          <w:p w14:paraId="4FB41392" w14:textId="77777777" w:rsidR="00337699" w:rsidRDefault="00337699" w:rsidP="00337699">
            <w:pPr>
              <w:pStyle w:val="stijllegevakkenconcretisering"/>
            </w:pPr>
          </w:p>
        </w:tc>
        <w:tc>
          <w:tcPr>
            <w:tcW w:w="760" w:type="dxa"/>
          </w:tcPr>
          <w:p w14:paraId="4A5F9CC8" w14:textId="77777777" w:rsidR="00337699" w:rsidRDefault="00337699" w:rsidP="00337699">
            <w:pPr>
              <w:pStyle w:val="stijllegevakkenconcretisering"/>
            </w:pPr>
          </w:p>
        </w:tc>
        <w:tc>
          <w:tcPr>
            <w:tcW w:w="760" w:type="dxa"/>
          </w:tcPr>
          <w:p w14:paraId="510E8F34" w14:textId="77777777" w:rsidR="00337699" w:rsidRDefault="00337699" w:rsidP="00337699">
            <w:pPr>
              <w:pStyle w:val="stijllegevakkenconcretisering"/>
            </w:pPr>
          </w:p>
        </w:tc>
        <w:tc>
          <w:tcPr>
            <w:tcW w:w="1268" w:type="dxa"/>
          </w:tcPr>
          <w:p w14:paraId="3698A2F8" w14:textId="77777777" w:rsidR="00337699" w:rsidRDefault="00337699" w:rsidP="00337699">
            <w:pPr>
              <w:pStyle w:val="stijllegevakkenconcretisering"/>
            </w:pPr>
          </w:p>
        </w:tc>
        <w:tc>
          <w:tcPr>
            <w:tcW w:w="842" w:type="dxa"/>
          </w:tcPr>
          <w:p w14:paraId="18B0DF36" w14:textId="77777777" w:rsidR="00337699" w:rsidRDefault="00337699" w:rsidP="00337699">
            <w:pPr>
              <w:pStyle w:val="stijllegevakkenconcretisering"/>
            </w:pPr>
          </w:p>
        </w:tc>
        <w:tc>
          <w:tcPr>
            <w:tcW w:w="3785" w:type="dxa"/>
          </w:tcPr>
          <w:p w14:paraId="546FC94C" w14:textId="77777777" w:rsidR="00337699" w:rsidRDefault="00337699" w:rsidP="00337699">
            <w:pPr>
              <w:pStyle w:val="stijllegevakkenconcretisering"/>
            </w:pPr>
          </w:p>
        </w:tc>
      </w:tr>
      <w:tr w:rsidR="00337699" w14:paraId="5D6F79AE" w14:textId="77777777" w:rsidTr="00A20A44">
        <w:tc>
          <w:tcPr>
            <w:tcW w:w="5854" w:type="dxa"/>
          </w:tcPr>
          <w:p w14:paraId="4E616277" w14:textId="77777777" w:rsidR="00337699" w:rsidRDefault="00337699" w:rsidP="00337699">
            <w:pPr>
              <w:pStyle w:val="stijllegevakkenconcretisering"/>
            </w:pPr>
          </w:p>
        </w:tc>
        <w:tc>
          <w:tcPr>
            <w:tcW w:w="760" w:type="dxa"/>
          </w:tcPr>
          <w:p w14:paraId="090B4B65" w14:textId="77777777" w:rsidR="00337699" w:rsidRDefault="00337699" w:rsidP="00337699">
            <w:pPr>
              <w:pStyle w:val="stijllegevakkenconcretisering"/>
            </w:pPr>
          </w:p>
        </w:tc>
        <w:tc>
          <w:tcPr>
            <w:tcW w:w="760" w:type="dxa"/>
          </w:tcPr>
          <w:p w14:paraId="11582534" w14:textId="77777777" w:rsidR="00337699" w:rsidRDefault="00337699" w:rsidP="00337699">
            <w:pPr>
              <w:pStyle w:val="stijllegevakkenconcretisering"/>
            </w:pPr>
          </w:p>
        </w:tc>
        <w:tc>
          <w:tcPr>
            <w:tcW w:w="760" w:type="dxa"/>
          </w:tcPr>
          <w:p w14:paraId="7D98089D" w14:textId="77777777" w:rsidR="00337699" w:rsidRDefault="00337699" w:rsidP="00337699">
            <w:pPr>
              <w:pStyle w:val="stijllegevakkenconcretisering"/>
            </w:pPr>
          </w:p>
        </w:tc>
        <w:tc>
          <w:tcPr>
            <w:tcW w:w="1268" w:type="dxa"/>
          </w:tcPr>
          <w:p w14:paraId="4C8F6F3D" w14:textId="77777777" w:rsidR="00337699" w:rsidRDefault="00337699" w:rsidP="00337699">
            <w:pPr>
              <w:pStyle w:val="stijllegevakkenconcretisering"/>
            </w:pPr>
          </w:p>
        </w:tc>
        <w:tc>
          <w:tcPr>
            <w:tcW w:w="842" w:type="dxa"/>
          </w:tcPr>
          <w:p w14:paraId="35AB48E8" w14:textId="77777777" w:rsidR="00337699" w:rsidRDefault="00337699" w:rsidP="00337699">
            <w:pPr>
              <w:pStyle w:val="stijllegevakkenconcretisering"/>
            </w:pPr>
          </w:p>
        </w:tc>
        <w:tc>
          <w:tcPr>
            <w:tcW w:w="3785" w:type="dxa"/>
          </w:tcPr>
          <w:p w14:paraId="0718CCA5" w14:textId="77777777" w:rsidR="00337699" w:rsidRDefault="00337699" w:rsidP="00337699">
            <w:pPr>
              <w:pStyle w:val="stijllegevakkenconcretisering"/>
            </w:pPr>
          </w:p>
        </w:tc>
      </w:tr>
      <w:tr w:rsidR="00337699" w14:paraId="0C23D70C" w14:textId="77777777" w:rsidTr="00A20A44">
        <w:tc>
          <w:tcPr>
            <w:tcW w:w="5854" w:type="dxa"/>
          </w:tcPr>
          <w:p w14:paraId="189BFAB4" w14:textId="77777777" w:rsidR="00337699" w:rsidRDefault="00337699" w:rsidP="00337699">
            <w:pPr>
              <w:pStyle w:val="stijllegevakkenconcretisering"/>
            </w:pPr>
          </w:p>
        </w:tc>
        <w:tc>
          <w:tcPr>
            <w:tcW w:w="760" w:type="dxa"/>
          </w:tcPr>
          <w:p w14:paraId="32ED93D9" w14:textId="77777777" w:rsidR="00337699" w:rsidRDefault="00337699" w:rsidP="00337699">
            <w:pPr>
              <w:pStyle w:val="stijllegevakkenconcretisering"/>
            </w:pPr>
          </w:p>
        </w:tc>
        <w:tc>
          <w:tcPr>
            <w:tcW w:w="760" w:type="dxa"/>
          </w:tcPr>
          <w:p w14:paraId="5F4DB81C" w14:textId="77777777" w:rsidR="00337699" w:rsidRDefault="00337699" w:rsidP="00337699">
            <w:pPr>
              <w:pStyle w:val="stijllegevakkenconcretisering"/>
            </w:pPr>
          </w:p>
        </w:tc>
        <w:tc>
          <w:tcPr>
            <w:tcW w:w="760" w:type="dxa"/>
          </w:tcPr>
          <w:p w14:paraId="439CE090" w14:textId="77777777" w:rsidR="00337699" w:rsidRDefault="00337699" w:rsidP="00337699">
            <w:pPr>
              <w:pStyle w:val="stijllegevakkenconcretisering"/>
            </w:pPr>
          </w:p>
        </w:tc>
        <w:tc>
          <w:tcPr>
            <w:tcW w:w="1268" w:type="dxa"/>
          </w:tcPr>
          <w:p w14:paraId="745FDEB5" w14:textId="77777777" w:rsidR="00337699" w:rsidRDefault="00337699" w:rsidP="00337699">
            <w:pPr>
              <w:pStyle w:val="stijllegevakkenconcretisering"/>
            </w:pPr>
          </w:p>
        </w:tc>
        <w:tc>
          <w:tcPr>
            <w:tcW w:w="842" w:type="dxa"/>
          </w:tcPr>
          <w:p w14:paraId="1CEFC343" w14:textId="77777777" w:rsidR="00337699" w:rsidRDefault="00337699" w:rsidP="00337699">
            <w:pPr>
              <w:pStyle w:val="stijllegevakkenconcretisering"/>
            </w:pPr>
          </w:p>
        </w:tc>
        <w:tc>
          <w:tcPr>
            <w:tcW w:w="3785" w:type="dxa"/>
          </w:tcPr>
          <w:p w14:paraId="35229E68" w14:textId="77777777" w:rsidR="00337699" w:rsidRDefault="00337699" w:rsidP="00337699">
            <w:pPr>
              <w:pStyle w:val="stijllegevakkenconcretisering"/>
            </w:pPr>
          </w:p>
        </w:tc>
      </w:tr>
      <w:tr w:rsidR="00337699" w14:paraId="279F2AF3" w14:textId="77777777" w:rsidTr="00A20A44">
        <w:tc>
          <w:tcPr>
            <w:tcW w:w="5854" w:type="dxa"/>
          </w:tcPr>
          <w:p w14:paraId="55FDA3FA" w14:textId="77777777" w:rsidR="00337699" w:rsidRDefault="00337699" w:rsidP="00337699">
            <w:pPr>
              <w:pStyle w:val="stijllegevakkenconcretisering"/>
            </w:pPr>
          </w:p>
        </w:tc>
        <w:tc>
          <w:tcPr>
            <w:tcW w:w="760" w:type="dxa"/>
          </w:tcPr>
          <w:p w14:paraId="7E8885A2" w14:textId="77777777" w:rsidR="00337699" w:rsidRDefault="00337699" w:rsidP="00337699">
            <w:pPr>
              <w:pStyle w:val="stijllegevakkenconcretisering"/>
            </w:pPr>
          </w:p>
        </w:tc>
        <w:tc>
          <w:tcPr>
            <w:tcW w:w="760" w:type="dxa"/>
          </w:tcPr>
          <w:p w14:paraId="567B938F" w14:textId="77777777" w:rsidR="00337699" w:rsidRDefault="00337699" w:rsidP="00337699">
            <w:pPr>
              <w:pStyle w:val="stijllegevakkenconcretisering"/>
            </w:pPr>
          </w:p>
        </w:tc>
        <w:tc>
          <w:tcPr>
            <w:tcW w:w="760" w:type="dxa"/>
          </w:tcPr>
          <w:p w14:paraId="5DD8AA97" w14:textId="77777777" w:rsidR="00337699" w:rsidRDefault="00337699" w:rsidP="00337699">
            <w:pPr>
              <w:pStyle w:val="stijllegevakkenconcretisering"/>
            </w:pPr>
          </w:p>
        </w:tc>
        <w:tc>
          <w:tcPr>
            <w:tcW w:w="1268" w:type="dxa"/>
          </w:tcPr>
          <w:p w14:paraId="5C15544C" w14:textId="77777777" w:rsidR="00337699" w:rsidRDefault="00337699" w:rsidP="00337699">
            <w:pPr>
              <w:pStyle w:val="stijllegevakkenconcretisering"/>
            </w:pPr>
          </w:p>
        </w:tc>
        <w:tc>
          <w:tcPr>
            <w:tcW w:w="842" w:type="dxa"/>
          </w:tcPr>
          <w:p w14:paraId="394FC199" w14:textId="77777777" w:rsidR="00337699" w:rsidRDefault="00337699" w:rsidP="00337699">
            <w:pPr>
              <w:pStyle w:val="stijllegevakkenconcretisering"/>
            </w:pPr>
          </w:p>
        </w:tc>
        <w:tc>
          <w:tcPr>
            <w:tcW w:w="3785" w:type="dxa"/>
          </w:tcPr>
          <w:p w14:paraId="43C2EA31" w14:textId="77777777" w:rsidR="00337699" w:rsidRDefault="00337699" w:rsidP="00337699">
            <w:pPr>
              <w:pStyle w:val="stijllegevakkenconcretisering"/>
            </w:pPr>
          </w:p>
        </w:tc>
      </w:tr>
      <w:tr w:rsidR="00337699" w14:paraId="3E683153" w14:textId="77777777" w:rsidTr="005827F6">
        <w:tc>
          <w:tcPr>
            <w:tcW w:w="14029" w:type="dxa"/>
            <w:gridSpan w:val="7"/>
            <w:shd w:val="clear" w:color="auto" w:fill="D9D9D9" w:themeFill="background1" w:themeFillShade="D9"/>
          </w:tcPr>
          <w:p w14:paraId="40B97DBD" w14:textId="677351A8" w:rsidR="00086E3A" w:rsidRDefault="00337699" w:rsidP="00086E3A">
            <w:pPr>
              <w:pStyle w:val="Leerdoelen"/>
            </w:pPr>
            <w:r>
              <w:t>LPD 1</w:t>
            </w:r>
            <w:r w:rsidR="00685EC1">
              <w:t>6</w:t>
            </w:r>
            <w:r>
              <w:t xml:space="preserve">  De leerling </w:t>
            </w:r>
            <w:r w:rsidR="00086E3A">
              <w:t>plaat</w:t>
            </w:r>
            <w:r w:rsidR="00086E3A">
              <w:t>st</w:t>
            </w:r>
            <w:r w:rsidR="00086E3A">
              <w:t xml:space="preserve"> en monte</w:t>
            </w:r>
            <w:r w:rsidR="00086E3A">
              <w:t>ert</w:t>
            </w:r>
            <w:r w:rsidR="00086E3A">
              <w:t xml:space="preserve"> componenten van een huishoudelijke en niet-huishoudelijke elektrische installatie en sluit</w:t>
            </w:r>
            <w:r w:rsidR="00086E3A">
              <w:t xml:space="preserve"> </w:t>
            </w:r>
            <w:r w:rsidR="00086E3A">
              <w:t>ze aan.</w:t>
            </w:r>
          </w:p>
          <w:p w14:paraId="27199534" w14:textId="77777777" w:rsidR="00086E3A" w:rsidRPr="00086E3A" w:rsidRDefault="00086E3A" w:rsidP="00086E3A">
            <w:pPr>
              <w:pStyle w:val="Afbakening"/>
            </w:pPr>
            <w:r w:rsidRPr="00086E3A">
              <w:t>Type bekabeling</w:t>
            </w:r>
          </w:p>
          <w:p w14:paraId="203F7B41" w14:textId="3AF973A8" w:rsidR="00337699" w:rsidRDefault="00086E3A" w:rsidP="00086E3A">
            <w:pPr>
              <w:pStyle w:val="Afblaatsteitem"/>
            </w:pPr>
            <w:r w:rsidRPr="00F600D2">
              <w:t xml:space="preserve">Werkingsprincipes van </w:t>
            </w:r>
            <w:r>
              <w:t>huishoudelijke en niet-huishoudelijke</w:t>
            </w:r>
            <w:r w:rsidRPr="00F600D2">
              <w:t xml:space="preserve"> installatiecomponente</w:t>
            </w:r>
          </w:p>
        </w:tc>
      </w:tr>
      <w:tr w:rsidR="00337699" w14:paraId="5D0FD08A" w14:textId="77777777" w:rsidTr="00A20A44">
        <w:tc>
          <w:tcPr>
            <w:tcW w:w="5854" w:type="dxa"/>
          </w:tcPr>
          <w:p w14:paraId="3E390648" w14:textId="77777777" w:rsidR="00337699" w:rsidRDefault="00337699" w:rsidP="00337699">
            <w:pPr>
              <w:pStyle w:val="stijllegevakkenconcretisering"/>
            </w:pPr>
          </w:p>
        </w:tc>
        <w:tc>
          <w:tcPr>
            <w:tcW w:w="760" w:type="dxa"/>
          </w:tcPr>
          <w:p w14:paraId="2CB2DCC9" w14:textId="77777777" w:rsidR="00337699" w:rsidRDefault="00337699" w:rsidP="00337699">
            <w:pPr>
              <w:pStyle w:val="stijllegevakkenconcretisering"/>
            </w:pPr>
          </w:p>
        </w:tc>
        <w:tc>
          <w:tcPr>
            <w:tcW w:w="760" w:type="dxa"/>
          </w:tcPr>
          <w:p w14:paraId="64CCE2AF" w14:textId="77777777" w:rsidR="00337699" w:rsidRDefault="00337699" w:rsidP="00337699">
            <w:pPr>
              <w:pStyle w:val="stijllegevakkenconcretisering"/>
            </w:pPr>
          </w:p>
        </w:tc>
        <w:tc>
          <w:tcPr>
            <w:tcW w:w="760" w:type="dxa"/>
          </w:tcPr>
          <w:p w14:paraId="23214159" w14:textId="77777777" w:rsidR="00337699" w:rsidRDefault="00337699" w:rsidP="00337699">
            <w:pPr>
              <w:pStyle w:val="stijllegevakkenconcretisering"/>
            </w:pPr>
          </w:p>
        </w:tc>
        <w:tc>
          <w:tcPr>
            <w:tcW w:w="1268" w:type="dxa"/>
          </w:tcPr>
          <w:p w14:paraId="4DD4AAC7" w14:textId="77777777" w:rsidR="00337699" w:rsidRDefault="00337699" w:rsidP="00337699">
            <w:pPr>
              <w:pStyle w:val="stijllegevakkenconcretisering"/>
            </w:pPr>
          </w:p>
        </w:tc>
        <w:tc>
          <w:tcPr>
            <w:tcW w:w="842" w:type="dxa"/>
          </w:tcPr>
          <w:p w14:paraId="72A87E04" w14:textId="77777777" w:rsidR="00337699" w:rsidRDefault="00337699" w:rsidP="00337699">
            <w:pPr>
              <w:pStyle w:val="stijllegevakkenconcretisering"/>
            </w:pPr>
          </w:p>
        </w:tc>
        <w:tc>
          <w:tcPr>
            <w:tcW w:w="3785" w:type="dxa"/>
          </w:tcPr>
          <w:p w14:paraId="44F7449B" w14:textId="77777777" w:rsidR="00337699" w:rsidRDefault="00337699" w:rsidP="00337699">
            <w:pPr>
              <w:pStyle w:val="stijllegevakkenconcretisering"/>
            </w:pPr>
          </w:p>
        </w:tc>
      </w:tr>
      <w:tr w:rsidR="00337699" w14:paraId="2124B5FB" w14:textId="77777777" w:rsidTr="00A20A44">
        <w:tc>
          <w:tcPr>
            <w:tcW w:w="5854" w:type="dxa"/>
          </w:tcPr>
          <w:p w14:paraId="42C01CFE" w14:textId="77777777" w:rsidR="00337699" w:rsidRDefault="00337699" w:rsidP="00337699">
            <w:pPr>
              <w:pStyle w:val="stijllegevakkenconcretisering"/>
            </w:pPr>
          </w:p>
        </w:tc>
        <w:tc>
          <w:tcPr>
            <w:tcW w:w="760" w:type="dxa"/>
          </w:tcPr>
          <w:p w14:paraId="5F251476" w14:textId="77777777" w:rsidR="00337699" w:rsidRDefault="00337699" w:rsidP="00337699">
            <w:pPr>
              <w:pStyle w:val="stijllegevakkenconcretisering"/>
            </w:pPr>
          </w:p>
        </w:tc>
        <w:tc>
          <w:tcPr>
            <w:tcW w:w="760" w:type="dxa"/>
          </w:tcPr>
          <w:p w14:paraId="2C8EEB0E" w14:textId="77777777" w:rsidR="00337699" w:rsidRDefault="00337699" w:rsidP="00337699">
            <w:pPr>
              <w:pStyle w:val="stijllegevakkenconcretisering"/>
            </w:pPr>
          </w:p>
        </w:tc>
        <w:tc>
          <w:tcPr>
            <w:tcW w:w="760" w:type="dxa"/>
          </w:tcPr>
          <w:p w14:paraId="01DC390E" w14:textId="77777777" w:rsidR="00337699" w:rsidRDefault="00337699" w:rsidP="00337699">
            <w:pPr>
              <w:pStyle w:val="stijllegevakkenconcretisering"/>
            </w:pPr>
          </w:p>
        </w:tc>
        <w:tc>
          <w:tcPr>
            <w:tcW w:w="1268" w:type="dxa"/>
          </w:tcPr>
          <w:p w14:paraId="78856DB4" w14:textId="77777777" w:rsidR="00337699" w:rsidRDefault="00337699" w:rsidP="00337699">
            <w:pPr>
              <w:pStyle w:val="stijllegevakkenconcretisering"/>
            </w:pPr>
          </w:p>
        </w:tc>
        <w:tc>
          <w:tcPr>
            <w:tcW w:w="842" w:type="dxa"/>
          </w:tcPr>
          <w:p w14:paraId="31CE8542" w14:textId="77777777" w:rsidR="00337699" w:rsidRDefault="00337699" w:rsidP="00337699">
            <w:pPr>
              <w:pStyle w:val="stijllegevakkenconcretisering"/>
            </w:pPr>
          </w:p>
        </w:tc>
        <w:tc>
          <w:tcPr>
            <w:tcW w:w="3785" w:type="dxa"/>
          </w:tcPr>
          <w:p w14:paraId="5ADB10EA" w14:textId="77777777" w:rsidR="00337699" w:rsidRDefault="00337699" w:rsidP="00337699">
            <w:pPr>
              <w:pStyle w:val="stijllegevakkenconcretisering"/>
            </w:pPr>
          </w:p>
        </w:tc>
      </w:tr>
      <w:tr w:rsidR="00337699" w14:paraId="50A6061D" w14:textId="77777777" w:rsidTr="00A20A44">
        <w:tc>
          <w:tcPr>
            <w:tcW w:w="5854" w:type="dxa"/>
          </w:tcPr>
          <w:p w14:paraId="186610EA" w14:textId="77777777" w:rsidR="00337699" w:rsidRDefault="00337699" w:rsidP="00337699">
            <w:pPr>
              <w:pStyle w:val="stijllegevakkenconcretisering"/>
            </w:pPr>
          </w:p>
        </w:tc>
        <w:tc>
          <w:tcPr>
            <w:tcW w:w="760" w:type="dxa"/>
          </w:tcPr>
          <w:p w14:paraId="1EA3935D" w14:textId="77777777" w:rsidR="00337699" w:rsidRDefault="00337699" w:rsidP="00337699">
            <w:pPr>
              <w:pStyle w:val="stijllegevakkenconcretisering"/>
            </w:pPr>
          </w:p>
        </w:tc>
        <w:tc>
          <w:tcPr>
            <w:tcW w:w="760" w:type="dxa"/>
          </w:tcPr>
          <w:p w14:paraId="04590CAA" w14:textId="77777777" w:rsidR="00337699" w:rsidRDefault="00337699" w:rsidP="00337699">
            <w:pPr>
              <w:pStyle w:val="stijllegevakkenconcretisering"/>
            </w:pPr>
          </w:p>
        </w:tc>
        <w:tc>
          <w:tcPr>
            <w:tcW w:w="760" w:type="dxa"/>
          </w:tcPr>
          <w:p w14:paraId="674779DF" w14:textId="77777777" w:rsidR="00337699" w:rsidRDefault="00337699" w:rsidP="00337699">
            <w:pPr>
              <w:pStyle w:val="stijllegevakkenconcretisering"/>
            </w:pPr>
          </w:p>
        </w:tc>
        <w:tc>
          <w:tcPr>
            <w:tcW w:w="1268" w:type="dxa"/>
          </w:tcPr>
          <w:p w14:paraId="3C1B4EFB" w14:textId="77777777" w:rsidR="00337699" w:rsidRDefault="00337699" w:rsidP="00337699">
            <w:pPr>
              <w:pStyle w:val="stijllegevakkenconcretisering"/>
            </w:pPr>
          </w:p>
        </w:tc>
        <w:tc>
          <w:tcPr>
            <w:tcW w:w="842" w:type="dxa"/>
          </w:tcPr>
          <w:p w14:paraId="7EB1CD65" w14:textId="77777777" w:rsidR="00337699" w:rsidRDefault="00337699" w:rsidP="00337699">
            <w:pPr>
              <w:pStyle w:val="stijllegevakkenconcretisering"/>
            </w:pPr>
          </w:p>
        </w:tc>
        <w:tc>
          <w:tcPr>
            <w:tcW w:w="3785" w:type="dxa"/>
          </w:tcPr>
          <w:p w14:paraId="06219035" w14:textId="77777777" w:rsidR="00337699" w:rsidRDefault="00337699" w:rsidP="00337699">
            <w:pPr>
              <w:pStyle w:val="stijllegevakkenconcretisering"/>
            </w:pPr>
          </w:p>
        </w:tc>
      </w:tr>
      <w:tr w:rsidR="00337699" w14:paraId="7B1AB71F" w14:textId="77777777" w:rsidTr="00A20A44">
        <w:tc>
          <w:tcPr>
            <w:tcW w:w="5854" w:type="dxa"/>
          </w:tcPr>
          <w:p w14:paraId="0C455D9B" w14:textId="77777777" w:rsidR="00337699" w:rsidRDefault="00337699" w:rsidP="00337699">
            <w:pPr>
              <w:pStyle w:val="stijllegevakkenconcretisering"/>
            </w:pPr>
          </w:p>
        </w:tc>
        <w:tc>
          <w:tcPr>
            <w:tcW w:w="760" w:type="dxa"/>
          </w:tcPr>
          <w:p w14:paraId="5C24B955" w14:textId="77777777" w:rsidR="00337699" w:rsidRDefault="00337699" w:rsidP="00337699">
            <w:pPr>
              <w:pStyle w:val="stijllegevakkenconcretisering"/>
            </w:pPr>
          </w:p>
        </w:tc>
        <w:tc>
          <w:tcPr>
            <w:tcW w:w="760" w:type="dxa"/>
          </w:tcPr>
          <w:p w14:paraId="07E6CA4C" w14:textId="77777777" w:rsidR="00337699" w:rsidRDefault="00337699" w:rsidP="00337699">
            <w:pPr>
              <w:pStyle w:val="stijllegevakkenconcretisering"/>
            </w:pPr>
          </w:p>
        </w:tc>
        <w:tc>
          <w:tcPr>
            <w:tcW w:w="760" w:type="dxa"/>
          </w:tcPr>
          <w:p w14:paraId="3BEB85F9" w14:textId="77777777" w:rsidR="00337699" w:rsidRDefault="00337699" w:rsidP="00337699">
            <w:pPr>
              <w:pStyle w:val="stijllegevakkenconcretisering"/>
            </w:pPr>
          </w:p>
        </w:tc>
        <w:tc>
          <w:tcPr>
            <w:tcW w:w="1268" w:type="dxa"/>
          </w:tcPr>
          <w:p w14:paraId="557F7C6B" w14:textId="77777777" w:rsidR="00337699" w:rsidRDefault="00337699" w:rsidP="00337699">
            <w:pPr>
              <w:pStyle w:val="stijllegevakkenconcretisering"/>
            </w:pPr>
          </w:p>
        </w:tc>
        <w:tc>
          <w:tcPr>
            <w:tcW w:w="842" w:type="dxa"/>
          </w:tcPr>
          <w:p w14:paraId="16D50258" w14:textId="77777777" w:rsidR="00337699" w:rsidRDefault="00337699" w:rsidP="00337699">
            <w:pPr>
              <w:pStyle w:val="stijllegevakkenconcretisering"/>
            </w:pPr>
          </w:p>
        </w:tc>
        <w:tc>
          <w:tcPr>
            <w:tcW w:w="3785" w:type="dxa"/>
          </w:tcPr>
          <w:p w14:paraId="04C7ABE9" w14:textId="77777777" w:rsidR="00337699" w:rsidRDefault="00337699" w:rsidP="00337699">
            <w:pPr>
              <w:pStyle w:val="stijllegevakkenconcretisering"/>
            </w:pPr>
          </w:p>
        </w:tc>
      </w:tr>
      <w:tr w:rsidR="00337699" w14:paraId="53E48C58" w14:textId="77777777" w:rsidTr="00A20A44">
        <w:tc>
          <w:tcPr>
            <w:tcW w:w="5854" w:type="dxa"/>
          </w:tcPr>
          <w:p w14:paraId="4AF02A48" w14:textId="77777777" w:rsidR="00337699" w:rsidRDefault="00337699" w:rsidP="00337699">
            <w:pPr>
              <w:pStyle w:val="stijllegevakkenconcretisering"/>
            </w:pPr>
          </w:p>
        </w:tc>
        <w:tc>
          <w:tcPr>
            <w:tcW w:w="760" w:type="dxa"/>
          </w:tcPr>
          <w:p w14:paraId="7A92D61B" w14:textId="77777777" w:rsidR="00337699" w:rsidRDefault="00337699" w:rsidP="00337699">
            <w:pPr>
              <w:pStyle w:val="stijllegevakkenconcretisering"/>
            </w:pPr>
          </w:p>
        </w:tc>
        <w:tc>
          <w:tcPr>
            <w:tcW w:w="760" w:type="dxa"/>
          </w:tcPr>
          <w:p w14:paraId="6E2CD4B9" w14:textId="77777777" w:rsidR="00337699" w:rsidRDefault="00337699" w:rsidP="00337699">
            <w:pPr>
              <w:pStyle w:val="stijllegevakkenconcretisering"/>
            </w:pPr>
          </w:p>
        </w:tc>
        <w:tc>
          <w:tcPr>
            <w:tcW w:w="760" w:type="dxa"/>
          </w:tcPr>
          <w:p w14:paraId="48E9B46B" w14:textId="77777777" w:rsidR="00337699" w:rsidRDefault="00337699" w:rsidP="00337699">
            <w:pPr>
              <w:pStyle w:val="stijllegevakkenconcretisering"/>
            </w:pPr>
          </w:p>
        </w:tc>
        <w:tc>
          <w:tcPr>
            <w:tcW w:w="1268" w:type="dxa"/>
          </w:tcPr>
          <w:p w14:paraId="48BB4669" w14:textId="77777777" w:rsidR="00337699" w:rsidRDefault="00337699" w:rsidP="00337699">
            <w:pPr>
              <w:pStyle w:val="stijllegevakkenconcretisering"/>
            </w:pPr>
          </w:p>
        </w:tc>
        <w:tc>
          <w:tcPr>
            <w:tcW w:w="842" w:type="dxa"/>
          </w:tcPr>
          <w:p w14:paraId="5389064E" w14:textId="77777777" w:rsidR="00337699" w:rsidRDefault="00337699" w:rsidP="00337699">
            <w:pPr>
              <w:pStyle w:val="stijllegevakkenconcretisering"/>
            </w:pPr>
          </w:p>
        </w:tc>
        <w:tc>
          <w:tcPr>
            <w:tcW w:w="3785" w:type="dxa"/>
          </w:tcPr>
          <w:p w14:paraId="4AC3C836" w14:textId="77777777" w:rsidR="00337699" w:rsidRDefault="00337699" w:rsidP="00337699">
            <w:pPr>
              <w:pStyle w:val="stijllegevakkenconcretisering"/>
            </w:pPr>
          </w:p>
        </w:tc>
      </w:tr>
      <w:tr w:rsidR="00337699" w14:paraId="5E6731CF" w14:textId="77777777" w:rsidTr="005827F6">
        <w:tc>
          <w:tcPr>
            <w:tcW w:w="14029" w:type="dxa"/>
            <w:gridSpan w:val="7"/>
            <w:shd w:val="clear" w:color="auto" w:fill="D9D9D9" w:themeFill="background1" w:themeFillShade="D9"/>
            <w:vAlign w:val="center"/>
          </w:tcPr>
          <w:p w14:paraId="4B32294C" w14:textId="42B77F81" w:rsidR="00337699" w:rsidRDefault="00337699" w:rsidP="00AC774A">
            <w:pPr>
              <w:pStyle w:val="Leerdoelen"/>
            </w:pPr>
            <w:r>
              <w:t xml:space="preserve">LPD 17   De leerling </w:t>
            </w:r>
            <w:r w:rsidR="00AC774A">
              <w:t>monte</w:t>
            </w:r>
            <w:r w:rsidR="00AC774A">
              <w:t>ert</w:t>
            </w:r>
            <w:r w:rsidR="00AC774A">
              <w:t xml:space="preserve"> en plaats</w:t>
            </w:r>
            <w:r w:rsidR="00AC774A">
              <w:t xml:space="preserve">t </w:t>
            </w:r>
            <w:r w:rsidR="00AC774A">
              <w:t>installaties op zeer lage spanning.</w:t>
            </w:r>
          </w:p>
        </w:tc>
      </w:tr>
      <w:tr w:rsidR="00337699" w14:paraId="3B577B4E" w14:textId="77777777" w:rsidTr="00A20A44">
        <w:tc>
          <w:tcPr>
            <w:tcW w:w="5854" w:type="dxa"/>
          </w:tcPr>
          <w:p w14:paraId="37EEACF0" w14:textId="77777777" w:rsidR="00337699" w:rsidRDefault="00337699" w:rsidP="00337699">
            <w:pPr>
              <w:pStyle w:val="stijllegevakkenconcretisering"/>
            </w:pPr>
          </w:p>
        </w:tc>
        <w:tc>
          <w:tcPr>
            <w:tcW w:w="760" w:type="dxa"/>
          </w:tcPr>
          <w:p w14:paraId="5A6D4BC0" w14:textId="77777777" w:rsidR="00337699" w:rsidRDefault="00337699" w:rsidP="00337699">
            <w:pPr>
              <w:pStyle w:val="stijllegevakkenconcretisering"/>
            </w:pPr>
          </w:p>
        </w:tc>
        <w:tc>
          <w:tcPr>
            <w:tcW w:w="760" w:type="dxa"/>
          </w:tcPr>
          <w:p w14:paraId="2DFFF96A" w14:textId="77777777" w:rsidR="00337699" w:rsidRDefault="00337699" w:rsidP="00337699">
            <w:pPr>
              <w:pStyle w:val="stijllegevakkenconcretisering"/>
            </w:pPr>
          </w:p>
        </w:tc>
        <w:tc>
          <w:tcPr>
            <w:tcW w:w="760" w:type="dxa"/>
          </w:tcPr>
          <w:p w14:paraId="50102A3A" w14:textId="77777777" w:rsidR="00337699" w:rsidRDefault="00337699" w:rsidP="00337699">
            <w:pPr>
              <w:pStyle w:val="stijllegevakkenconcretisering"/>
            </w:pPr>
          </w:p>
        </w:tc>
        <w:tc>
          <w:tcPr>
            <w:tcW w:w="1268" w:type="dxa"/>
          </w:tcPr>
          <w:p w14:paraId="1730E14B" w14:textId="77777777" w:rsidR="00337699" w:rsidRDefault="00337699" w:rsidP="00337699">
            <w:pPr>
              <w:pStyle w:val="stijllegevakkenconcretisering"/>
            </w:pPr>
          </w:p>
        </w:tc>
        <w:tc>
          <w:tcPr>
            <w:tcW w:w="842" w:type="dxa"/>
          </w:tcPr>
          <w:p w14:paraId="493FB524" w14:textId="77777777" w:rsidR="00337699" w:rsidRDefault="00337699" w:rsidP="00337699">
            <w:pPr>
              <w:pStyle w:val="stijllegevakkenconcretisering"/>
            </w:pPr>
          </w:p>
        </w:tc>
        <w:tc>
          <w:tcPr>
            <w:tcW w:w="3785" w:type="dxa"/>
          </w:tcPr>
          <w:p w14:paraId="2C14F714" w14:textId="77777777" w:rsidR="00337699" w:rsidRDefault="00337699" w:rsidP="00337699">
            <w:pPr>
              <w:pStyle w:val="stijllegevakkenconcretisering"/>
            </w:pPr>
          </w:p>
        </w:tc>
      </w:tr>
      <w:tr w:rsidR="00337699" w14:paraId="675B9265" w14:textId="77777777" w:rsidTr="00A20A44">
        <w:tc>
          <w:tcPr>
            <w:tcW w:w="5854" w:type="dxa"/>
          </w:tcPr>
          <w:p w14:paraId="26222C4A" w14:textId="77777777" w:rsidR="00337699" w:rsidRDefault="00337699" w:rsidP="00337699">
            <w:pPr>
              <w:pStyle w:val="stijllegevakkenconcretisering"/>
            </w:pPr>
          </w:p>
        </w:tc>
        <w:tc>
          <w:tcPr>
            <w:tcW w:w="760" w:type="dxa"/>
          </w:tcPr>
          <w:p w14:paraId="0809DB44" w14:textId="77777777" w:rsidR="00337699" w:rsidRDefault="00337699" w:rsidP="00337699">
            <w:pPr>
              <w:pStyle w:val="stijllegevakkenconcretisering"/>
            </w:pPr>
          </w:p>
        </w:tc>
        <w:tc>
          <w:tcPr>
            <w:tcW w:w="760" w:type="dxa"/>
          </w:tcPr>
          <w:p w14:paraId="7D2D8502" w14:textId="77777777" w:rsidR="00337699" w:rsidRDefault="00337699" w:rsidP="00337699">
            <w:pPr>
              <w:pStyle w:val="stijllegevakkenconcretisering"/>
            </w:pPr>
          </w:p>
        </w:tc>
        <w:tc>
          <w:tcPr>
            <w:tcW w:w="760" w:type="dxa"/>
          </w:tcPr>
          <w:p w14:paraId="56549E9A" w14:textId="77777777" w:rsidR="00337699" w:rsidRDefault="00337699" w:rsidP="00337699">
            <w:pPr>
              <w:pStyle w:val="stijllegevakkenconcretisering"/>
            </w:pPr>
          </w:p>
        </w:tc>
        <w:tc>
          <w:tcPr>
            <w:tcW w:w="1268" w:type="dxa"/>
          </w:tcPr>
          <w:p w14:paraId="075563F9" w14:textId="77777777" w:rsidR="00337699" w:rsidRDefault="00337699" w:rsidP="00337699">
            <w:pPr>
              <w:pStyle w:val="stijllegevakkenconcretisering"/>
            </w:pPr>
          </w:p>
        </w:tc>
        <w:tc>
          <w:tcPr>
            <w:tcW w:w="842" w:type="dxa"/>
          </w:tcPr>
          <w:p w14:paraId="71E8FBC1" w14:textId="77777777" w:rsidR="00337699" w:rsidRDefault="00337699" w:rsidP="00337699">
            <w:pPr>
              <w:pStyle w:val="stijllegevakkenconcretisering"/>
            </w:pPr>
          </w:p>
        </w:tc>
        <w:tc>
          <w:tcPr>
            <w:tcW w:w="3785" w:type="dxa"/>
          </w:tcPr>
          <w:p w14:paraId="120F1314" w14:textId="77777777" w:rsidR="00337699" w:rsidRDefault="00337699" w:rsidP="00337699">
            <w:pPr>
              <w:pStyle w:val="stijllegevakkenconcretisering"/>
            </w:pPr>
          </w:p>
        </w:tc>
      </w:tr>
      <w:tr w:rsidR="00337699" w14:paraId="59DCCCBA" w14:textId="77777777" w:rsidTr="00A20A44">
        <w:tc>
          <w:tcPr>
            <w:tcW w:w="5854" w:type="dxa"/>
          </w:tcPr>
          <w:p w14:paraId="3F0C2C5F" w14:textId="77777777" w:rsidR="00337699" w:rsidRDefault="00337699" w:rsidP="00337699">
            <w:pPr>
              <w:pStyle w:val="stijllegevakkenconcretisering"/>
            </w:pPr>
          </w:p>
        </w:tc>
        <w:tc>
          <w:tcPr>
            <w:tcW w:w="760" w:type="dxa"/>
          </w:tcPr>
          <w:p w14:paraId="510EFFC5" w14:textId="77777777" w:rsidR="00337699" w:rsidRDefault="00337699" w:rsidP="00337699">
            <w:pPr>
              <w:pStyle w:val="stijllegevakkenconcretisering"/>
            </w:pPr>
          </w:p>
        </w:tc>
        <w:tc>
          <w:tcPr>
            <w:tcW w:w="760" w:type="dxa"/>
          </w:tcPr>
          <w:p w14:paraId="4776F871" w14:textId="77777777" w:rsidR="00337699" w:rsidRDefault="00337699" w:rsidP="00337699">
            <w:pPr>
              <w:pStyle w:val="stijllegevakkenconcretisering"/>
            </w:pPr>
          </w:p>
        </w:tc>
        <w:tc>
          <w:tcPr>
            <w:tcW w:w="760" w:type="dxa"/>
          </w:tcPr>
          <w:p w14:paraId="3A25D2A7" w14:textId="77777777" w:rsidR="00337699" w:rsidRDefault="00337699" w:rsidP="00337699">
            <w:pPr>
              <w:pStyle w:val="stijllegevakkenconcretisering"/>
            </w:pPr>
          </w:p>
        </w:tc>
        <w:tc>
          <w:tcPr>
            <w:tcW w:w="1268" w:type="dxa"/>
          </w:tcPr>
          <w:p w14:paraId="580F3512" w14:textId="77777777" w:rsidR="00337699" w:rsidRDefault="00337699" w:rsidP="00337699">
            <w:pPr>
              <w:pStyle w:val="stijllegevakkenconcretisering"/>
            </w:pPr>
          </w:p>
        </w:tc>
        <w:tc>
          <w:tcPr>
            <w:tcW w:w="842" w:type="dxa"/>
          </w:tcPr>
          <w:p w14:paraId="5A73DCAA" w14:textId="77777777" w:rsidR="00337699" w:rsidRDefault="00337699" w:rsidP="00337699">
            <w:pPr>
              <w:pStyle w:val="stijllegevakkenconcretisering"/>
            </w:pPr>
          </w:p>
        </w:tc>
        <w:tc>
          <w:tcPr>
            <w:tcW w:w="3785" w:type="dxa"/>
          </w:tcPr>
          <w:p w14:paraId="29E53988" w14:textId="77777777" w:rsidR="00337699" w:rsidRDefault="00337699" w:rsidP="00337699">
            <w:pPr>
              <w:pStyle w:val="stijllegevakkenconcretisering"/>
            </w:pPr>
          </w:p>
        </w:tc>
      </w:tr>
      <w:tr w:rsidR="00337699" w14:paraId="679887DF" w14:textId="77777777" w:rsidTr="00A20A44">
        <w:tc>
          <w:tcPr>
            <w:tcW w:w="5854" w:type="dxa"/>
          </w:tcPr>
          <w:p w14:paraId="06A6EFDD" w14:textId="77777777" w:rsidR="00337699" w:rsidRDefault="00337699" w:rsidP="00337699">
            <w:pPr>
              <w:pStyle w:val="stijllegevakkenconcretisering"/>
            </w:pPr>
          </w:p>
        </w:tc>
        <w:tc>
          <w:tcPr>
            <w:tcW w:w="760" w:type="dxa"/>
          </w:tcPr>
          <w:p w14:paraId="4D4CA12A" w14:textId="77777777" w:rsidR="00337699" w:rsidRDefault="00337699" w:rsidP="00337699">
            <w:pPr>
              <w:pStyle w:val="stijllegevakkenconcretisering"/>
            </w:pPr>
          </w:p>
        </w:tc>
        <w:tc>
          <w:tcPr>
            <w:tcW w:w="760" w:type="dxa"/>
          </w:tcPr>
          <w:p w14:paraId="0FCFA4B9" w14:textId="77777777" w:rsidR="00337699" w:rsidRDefault="00337699" w:rsidP="00337699">
            <w:pPr>
              <w:pStyle w:val="stijllegevakkenconcretisering"/>
            </w:pPr>
          </w:p>
        </w:tc>
        <w:tc>
          <w:tcPr>
            <w:tcW w:w="760" w:type="dxa"/>
          </w:tcPr>
          <w:p w14:paraId="2BEF063B" w14:textId="77777777" w:rsidR="00337699" w:rsidRDefault="00337699" w:rsidP="00337699">
            <w:pPr>
              <w:pStyle w:val="stijllegevakkenconcretisering"/>
            </w:pPr>
          </w:p>
        </w:tc>
        <w:tc>
          <w:tcPr>
            <w:tcW w:w="1268" w:type="dxa"/>
          </w:tcPr>
          <w:p w14:paraId="0BCEC1AE" w14:textId="77777777" w:rsidR="00337699" w:rsidRDefault="00337699" w:rsidP="00337699">
            <w:pPr>
              <w:pStyle w:val="stijllegevakkenconcretisering"/>
            </w:pPr>
          </w:p>
        </w:tc>
        <w:tc>
          <w:tcPr>
            <w:tcW w:w="842" w:type="dxa"/>
          </w:tcPr>
          <w:p w14:paraId="15E8E530" w14:textId="77777777" w:rsidR="00337699" w:rsidRDefault="00337699" w:rsidP="00337699">
            <w:pPr>
              <w:pStyle w:val="stijllegevakkenconcretisering"/>
            </w:pPr>
          </w:p>
        </w:tc>
        <w:tc>
          <w:tcPr>
            <w:tcW w:w="3785" w:type="dxa"/>
          </w:tcPr>
          <w:p w14:paraId="22AD2606" w14:textId="77777777" w:rsidR="00337699" w:rsidRDefault="00337699" w:rsidP="00337699">
            <w:pPr>
              <w:pStyle w:val="stijllegevakkenconcretisering"/>
            </w:pPr>
          </w:p>
        </w:tc>
      </w:tr>
      <w:tr w:rsidR="00337699" w14:paraId="79CBB225" w14:textId="77777777" w:rsidTr="00A20A44">
        <w:tc>
          <w:tcPr>
            <w:tcW w:w="5854" w:type="dxa"/>
          </w:tcPr>
          <w:p w14:paraId="61A17217" w14:textId="77777777" w:rsidR="00337699" w:rsidRDefault="00337699" w:rsidP="00337699">
            <w:pPr>
              <w:pStyle w:val="stijllegevakkenconcretisering"/>
            </w:pPr>
          </w:p>
        </w:tc>
        <w:tc>
          <w:tcPr>
            <w:tcW w:w="760" w:type="dxa"/>
          </w:tcPr>
          <w:p w14:paraId="09A2D4C5" w14:textId="77777777" w:rsidR="00337699" w:rsidRDefault="00337699" w:rsidP="00337699">
            <w:pPr>
              <w:pStyle w:val="stijllegevakkenconcretisering"/>
            </w:pPr>
          </w:p>
        </w:tc>
        <w:tc>
          <w:tcPr>
            <w:tcW w:w="760" w:type="dxa"/>
          </w:tcPr>
          <w:p w14:paraId="46C93912" w14:textId="77777777" w:rsidR="00337699" w:rsidRDefault="00337699" w:rsidP="00337699">
            <w:pPr>
              <w:pStyle w:val="stijllegevakkenconcretisering"/>
            </w:pPr>
          </w:p>
        </w:tc>
        <w:tc>
          <w:tcPr>
            <w:tcW w:w="760" w:type="dxa"/>
          </w:tcPr>
          <w:p w14:paraId="309F4786" w14:textId="77777777" w:rsidR="00337699" w:rsidRDefault="00337699" w:rsidP="00337699">
            <w:pPr>
              <w:pStyle w:val="stijllegevakkenconcretisering"/>
            </w:pPr>
          </w:p>
        </w:tc>
        <w:tc>
          <w:tcPr>
            <w:tcW w:w="1268" w:type="dxa"/>
          </w:tcPr>
          <w:p w14:paraId="6987AD4E" w14:textId="77777777" w:rsidR="00337699" w:rsidRDefault="00337699" w:rsidP="00337699">
            <w:pPr>
              <w:pStyle w:val="stijllegevakkenconcretisering"/>
            </w:pPr>
          </w:p>
        </w:tc>
        <w:tc>
          <w:tcPr>
            <w:tcW w:w="842" w:type="dxa"/>
          </w:tcPr>
          <w:p w14:paraId="15106A12" w14:textId="77777777" w:rsidR="00337699" w:rsidRDefault="00337699" w:rsidP="00337699">
            <w:pPr>
              <w:pStyle w:val="stijllegevakkenconcretisering"/>
            </w:pPr>
          </w:p>
        </w:tc>
        <w:tc>
          <w:tcPr>
            <w:tcW w:w="3785" w:type="dxa"/>
          </w:tcPr>
          <w:p w14:paraId="31C1FB1F" w14:textId="77777777" w:rsidR="00337699" w:rsidRDefault="00337699" w:rsidP="00337699">
            <w:pPr>
              <w:pStyle w:val="stijllegevakkenconcretisering"/>
            </w:pPr>
          </w:p>
        </w:tc>
      </w:tr>
      <w:tr w:rsidR="00337699" w14:paraId="2B479AE2" w14:textId="77777777" w:rsidTr="00A20A44">
        <w:tc>
          <w:tcPr>
            <w:tcW w:w="5854" w:type="dxa"/>
          </w:tcPr>
          <w:p w14:paraId="167E2623" w14:textId="77777777" w:rsidR="00337699" w:rsidRDefault="00337699" w:rsidP="00337699">
            <w:pPr>
              <w:pStyle w:val="stijllegevakkenconcretisering"/>
            </w:pPr>
          </w:p>
        </w:tc>
        <w:tc>
          <w:tcPr>
            <w:tcW w:w="760" w:type="dxa"/>
          </w:tcPr>
          <w:p w14:paraId="0089C763" w14:textId="77777777" w:rsidR="00337699" w:rsidRDefault="00337699" w:rsidP="00337699">
            <w:pPr>
              <w:pStyle w:val="stijllegevakkenconcretisering"/>
            </w:pPr>
          </w:p>
        </w:tc>
        <w:tc>
          <w:tcPr>
            <w:tcW w:w="760" w:type="dxa"/>
          </w:tcPr>
          <w:p w14:paraId="40B2DD0F" w14:textId="77777777" w:rsidR="00337699" w:rsidRDefault="00337699" w:rsidP="00337699">
            <w:pPr>
              <w:pStyle w:val="stijllegevakkenconcretisering"/>
            </w:pPr>
          </w:p>
        </w:tc>
        <w:tc>
          <w:tcPr>
            <w:tcW w:w="760" w:type="dxa"/>
          </w:tcPr>
          <w:p w14:paraId="28D755DA" w14:textId="77777777" w:rsidR="00337699" w:rsidRDefault="00337699" w:rsidP="00337699">
            <w:pPr>
              <w:pStyle w:val="stijllegevakkenconcretisering"/>
            </w:pPr>
          </w:p>
        </w:tc>
        <w:tc>
          <w:tcPr>
            <w:tcW w:w="1268" w:type="dxa"/>
          </w:tcPr>
          <w:p w14:paraId="6805637C" w14:textId="77777777" w:rsidR="00337699" w:rsidRDefault="00337699" w:rsidP="00337699">
            <w:pPr>
              <w:pStyle w:val="stijllegevakkenconcretisering"/>
            </w:pPr>
          </w:p>
        </w:tc>
        <w:tc>
          <w:tcPr>
            <w:tcW w:w="842" w:type="dxa"/>
          </w:tcPr>
          <w:p w14:paraId="31C67D57" w14:textId="77777777" w:rsidR="00337699" w:rsidRDefault="00337699" w:rsidP="00337699">
            <w:pPr>
              <w:pStyle w:val="stijllegevakkenconcretisering"/>
            </w:pPr>
          </w:p>
        </w:tc>
        <w:tc>
          <w:tcPr>
            <w:tcW w:w="3785" w:type="dxa"/>
          </w:tcPr>
          <w:p w14:paraId="26C33EA9" w14:textId="77777777" w:rsidR="00337699" w:rsidRDefault="00337699" w:rsidP="00337699">
            <w:pPr>
              <w:pStyle w:val="stijllegevakkenconcretisering"/>
            </w:pPr>
          </w:p>
        </w:tc>
      </w:tr>
      <w:tr w:rsidR="00337699" w14:paraId="0D2CC9E0" w14:textId="77777777" w:rsidTr="005827F6">
        <w:tc>
          <w:tcPr>
            <w:tcW w:w="14029" w:type="dxa"/>
            <w:gridSpan w:val="7"/>
            <w:shd w:val="clear" w:color="auto" w:fill="D9D9D9" w:themeFill="background1" w:themeFillShade="D9"/>
          </w:tcPr>
          <w:p w14:paraId="4F0C94E6" w14:textId="49B8B639" w:rsidR="00D717D6" w:rsidRPr="004C33D1" w:rsidRDefault="00337699" w:rsidP="004C33D1">
            <w:pPr>
              <w:pStyle w:val="Leerdoelen"/>
            </w:pPr>
            <w:r w:rsidRPr="005138F6">
              <w:t>LPD 1</w:t>
            </w:r>
            <w:r>
              <w:t>8</w:t>
            </w:r>
            <w:r w:rsidRPr="005138F6">
              <w:t xml:space="preserve">   </w:t>
            </w:r>
            <w:r w:rsidRPr="004C33D1">
              <w:t xml:space="preserve">De leerling </w:t>
            </w:r>
            <w:r w:rsidR="00D717D6" w:rsidRPr="004C33D1">
              <w:t>plaats</w:t>
            </w:r>
            <w:r w:rsidR="004C33D1">
              <w:t>t</w:t>
            </w:r>
            <w:r w:rsidR="00D717D6" w:rsidRPr="004C33D1">
              <w:t xml:space="preserve"> en monte</w:t>
            </w:r>
            <w:r w:rsidR="004C33D1">
              <w:t>ert</w:t>
            </w:r>
            <w:r w:rsidR="00D717D6" w:rsidRPr="004C33D1">
              <w:t xml:space="preserve"> in een huishoudelijke en niet-huishoudelijke elektrische installatie een verdeelbord, vermogen- en stuurbord en sluit die aan.</w:t>
            </w:r>
          </w:p>
          <w:p w14:paraId="30B90BE1" w14:textId="77777777" w:rsidR="00D717D6" w:rsidRPr="00D717D6" w:rsidRDefault="00D717D6" w:rsidP="00D717D6">
            <w:pPr>
              <w:pStyle w:val="Afbakening"/>
            </w:pPr>
            <w:r w:rsidRPr="00D717D6">
              <w:t>Materiaal voor laagspanning</w:t>
            </w:r>
          </w:p>
          <w:p w14:paraId="460985CA" w14:textId="77777777" w:rsidR="00D717D6" w:rsidRPr="00D717D6" w:rsidRDefault="00D717D6" w:rsidP="00D717D6">
            <w:pPr>
              <w:pStyle w:val="Afbmiddenitem"/>
            </w:pPr>
            <w:r w:rsidRPr="00D717D6">
              <w:t>Netten (TT, IT, TN)</w:t>
            </w:r>
          </w:p>
          <w:p w14:paraId="26D32485" w14:textId="52659511" w:rsidR="00337699" w:rsidRPr="000E17E8" w:rsidRDefault="00D717D6" w:rsidP="00D717D6">
            <w:pPr>
              <w:pStyle w:val="Afblaatsteitem"/>
            </w:pPr>
            <w:r w:rsidRPr="00D717D6">
              <w:t>Verbindings-, montage- en demontagetechnieken</w:t>
            </w:r>
          </w:p>
        </w:tc>
      </w:tr>
      <w:tr w:rsidR="00337699" w14:paraId="16ECC6B2" w14:textId="77777777" w:rsidTr="00A20A44">
        <w:tc>
          <w:tcPr>
            <w:tcW w:w="5854" w:type="dxa"/>
          </w:tcPr>
          <w:p w14:paraId="0A495BC3" w14:textId="77777777" w:rsidR="00337699" w:rsidRDefault="00337699" w:rsidP="00337699">
            <w:pPr>
              <w:pStyle w:val="stijllegevakkenconcretisering"/>
            </w:pPr>
          </w:p>
        </w:tc>
        <w:tc>
          <w:tcPr>
            <w:tcW w:w="760" w:type="dxa"/>
          </w:tcPr>
          <w:p w14:paraId="3B5202F5" w14:textId="77777777" w:rsidR="00337699" w:rsidRDefault="00337699" w:rsidP="00337699">
            <w:pPr>
              <w:pStyle w:val="stijllegevakkenconcretisering"/>
            </w:pPr>
          </w:p>
        </w:tc>
        <w:tc>
          <w:tcPr>
            <w:tcW w:w="760" w:type="dxa"/>
          </w:tcPr>
          <w:p w14:paraId="544856E8" w14:textId="77777777" w:rsidR="00337699" w:rsidRDefault="00337699" w:rsidP="00337699">
            <w:pPr>
              <w:pStyle w:val="stijllegevakkenconcretisering"/>
            </w:pPr>
          </w:p>
        </w:tc>
        <w:tc>
          <w:tcPr>
            <w:tcW w:w="760" w:type="dxa"/>
          </w:tcPr>
          <w:p w14:paraId="763ADD51" w14:textId="77777777" w:rsidR="00337699" w:rsidRDefault="00337699" w:rsidP="00337699">
            <w:pPr>
              <w:pStyle w:val="stijllegevakkenconcretisering"/>
            </w:pPr>
          </w:p>
        </w:tc>
        <w:tc>
          <w:tcPr>
            <w:tcW w:w="1268" w:type="dxa"/>
          </w:tcPr>
          <w:p w14:paraId="4B4960DD" w14:textId="77777777" w:rsidR="00337699" w:rsidRDefault="00337699" w:rsidP="00337699">
            <w:pPr>
              <w:pStyle w:val="stijllegevakkenconcretisering"/>
            </w:pPr>
          </w:p>
        </w:tc>
        <w:tc>
          <w:tcPr>
            <w:tcW w:w="842" w:type="dxa"/>
          </w:tcPr>
          <w:p w14:paraId="5915E29D" w14:textId="77777777" w:rsidR="00337699" w:rsidRDefault="00337699" w:rsidP="00337699">
            <w:pPr>
              <w:pStyle w:val="stijllegevakkenconcretisering"/>
            </w:pPr>
          </w:p>
        </w:tc>
        <w:tc>
          <w:tcPr>
            <w:tcW w:w="3785" w:type="dxa"/>
          </w:tcPr>
          <w:p w14:paraId="37A38331" w14:textId="77777777" w:rsidR="00337699" w:rsidRDefault="00337699" w:rsidP="00337699">
            <w:pPr>
              <w:pStyle w:val="stijllegevakkenconcretisering"/>
            </w:pPr>
          </w:p>
        </w:tc>
      </w:tr>
      <w:tr w:rsidR="00337699" w14:paraId="49204D06" w14:textId="77777777" w:rsidTr="00A20A44">
        <w:tc>
          <w:tcPr>
            <w:tcW w:w="5854" w:type="dxa"/>
          </w:tcPr>
          <w:p w14:paraId="148F509E" w14:textId="77777777" w:rsidR="00337699" w:rsidRDefault="00337699" w:rsidP="00337699">
            <w:pPr>
              <w:pStyle w:val="stijllegevakkenconcretisering"/>
            </w:pPr>
          </w:p>
        </w:tc>
        <w:tc>
          <w:tcPr>
            <w:tcW w:w="760" w:type="dxa"/>
          </w:tcPr>
          <w:p w14:paraId="5914687B" w14:textId="77777777" w:rsidR="00337699" w:rsidRDefault="00337699" w:rsidP="00337699">
            <w:pPr>
              <w:pStyle w:val="stijllegevakkenconcretisering"/>
            </w:pPr>
          </w:p>
        </w:tc>
        <w:tc>
          <w:tcPr>
            <w:tcW w:w="760" w:type="dxa"/>
          </w:tcPr>
          <w:p w14:paraId="7EF92187" w14:textId="77777777" w:rsidR="00337699" w:rsidRDefault="00337699" w:rsidP="00337699">
            <w:pPr>
              <w:pStyle w:val="stijllegevakkenconcretisering"/>
            </w:pPr>
          </w:p>
        </w:tc>
        <w:tc>
          <w:tcPr>
            <w:tcW w:w="760" w:type="dxa"/>
          </w:tcPr>
          <w:p w14:paraId="368838FF" w14:textId="77777777" w:rsidR="00337699" w:rsidRDefault="00337699" w:rsidP="00337699">
            <w:pPr>
              <w:pStyle w:val="stijllegevakkenconcretisering"/>
            </w:pPr>
          </w:p>
        </w:tc>
        <w:tc>
          <w:tcPr>
            <w:tcW w:w="1268" w:type="dxa"/>
          </w:tcPr>
          <w:p w14:paraId="22FF5958" w14:textId="77777777" w:rsidR="00337699" w:rsidRDefault="00337699" w:rsidP="00337699">
            <w:pPr>
              <w:pStyle w:val="stijllegevakkenconcretisering"/>
            </w:pPr>
          </w:p>
        </w:tc>
        <w:tc>
          <w:tcPr>
            <w:tcW w:w="842" w:type="dxa"/>
          </w:tcPr>
          <w:p w14:paraId="39133C1E" w14:textId="77777777" w:rsidR="00337699" w:rsidRDefault="00337699" w:rsidP="00337699">
            <w:pPr>
              <w:pStyle w:val="stijllegevakkenconcretisering"/>
            </w:pPr>
          </w:p>
        </w:tc>
        <w:tc>
          <w:tcPr>
            <w:tcW w:w="3785" w:type="dxa"/>
          </w:tcPr>
          <w:p w14:paraId="31F618C0" w14:textId="77777777" w:rsidR="00337699" w:rsidRDefault="00337699" w:rsidP="00337699">
            <w:pPr>
              <w:pStyle w:val="stijllegevakkenconcretisering"/>
            </w:pPr>
          </w:p>
        </w:tc>
      </w:tr>
      <w:tr w:rsidR="00337699" w14:paraId="0D36514E" w14:textId="77777777" w:rsidTr="00A20A44">
        <w:tc>
          <w:tcPr>
            <w:tcW w:w="5854" w:type="dxa"/>
          </w:tcPr>
          <w:p w14:paraId="7737BFC2" w14:textId="77777777" w:rsidR="00337699" w:rsidRDefault="00337699" w:rsidP="00337699">
            <w:pPr>
              <w:pStyle w:val="stijllegevakkenconcretisering"/>
            </w:pPr>
          </w:p>
        </w:tc>
        <w:tc>
          <w:tcPr>
            <w:tcW w:w="760" w:type="dxa"/>
          </w:tcPr>
          <w:p w14:paraId="30C47ADA" w14:textId="77777777" w:rsidR="00337699" w:rsidRDefault="00337699" w:rsidP="00337699">
            <w:pPr>
              <w:pStyle w:val="stijllegevakkenconcretisering"/>
            </w:pPr>
          </w:p>
        </w:tc>
        <w:tc>
          <w:tcPr>
            <w:tcW w:w="760" w:type="dxa"/>
          </w:tcPr>
          <w:p w14:paraId="7CA9BCF5" w14:textId="77777777" w:rsidR="00337699" w:rsidRDefault="00337699" w:rsidP="00337699">
            <w:pPr>
              <w:pStyle w:val="stijllegevakkenconcretisering"/>
            </w:pPr>
          </w:p>
        </w:tc>
        <w:tc>
          <w:tcPr>
            <w:tcW w:w="760" w:type="dxa"/>
          </w:tcPr>
          <w:p w14:paraId="16C2F2F3" w14:textId="77777777" w:rsidR="00337699" w:rsidRDefault="00337699" w:rsidP="00337699">
            <w:pPr>
              <w:pStyle w:val="stijllegevakkenconcretisering"/>
            </w:pPr>
          </w:p>
        </w:tc>
        <w:tc>
          <w:tcPr>
            <w:tcW w:w="1268" w:type="dxa"/>
          </w:tcPr>
          <w:p w14:paraId="4FEF1623" w14:textId="77777777" w:rsidR="00337699" w:rsidRDefault="00337699" w:rsidP="00337699">
            <w:pPr>
              <w:pStyle w:val="stijllegevakkenconcretisering"/>
            </w:pPr>
          </w:p>
        </w:tc>
        <w:tc>
          <w:tcPr>
            <w:tcW w:w="842" w:type="dxa"/>
          </w:tcPr>
          <w:p w14:paraId="22312FF5" w14:textId="77777777" w:rsidR="00337699" w:rsidRDefault="00337699" w:rsidP="00337699">
            <w:pPr>
              <w:pStyle w:val="stijllegevakkenconcretisering"/>
            </w:pPr>
          </w:p>
        </w:tc>
        <w:tc>
          <w:tcPr>
            <w:tcW w:w="3785" w:type="dxa"/>
          </w:tcPr>
          <w:p w14:paraId="54098B6A" w14:textId="77777777" w:rsidR="00337699" w:rsidRDefault="00337699" w:rsidP="00337699">
            <w:pPr>
              <w:pStyle w:val="stijllegevakkenconcretisering"/>
            </w:pPr>
          </w:p>
        </w:tc>
      </w:tr>
      <w:tr w:rsidR="00337699" w14:paraId="61EA8F57" w14:textId="77777777" w:rsidTr="00A20A44">
        <w:tc>
          <w:tcPr>
            <w:tcW w:w="5854" w:type="dxa"/>
          </w:tcPr>
          <w:p w14:paraId="77D9D11C" w14:textId="77777777" w:rsidR="00337699" w:rsidRDefault="00337699" w:rsidP="00337699">
            <w:pPr>
              <w:pStyle w:val="stijllegevakkenconcretisering"/>
            </w:pPr>
          </w:p>
        </w:tc>
        <w:tc>
          <w:tcPr>
            <w:tcW w:w="760" w:type="dxa"/>
          </w:tcPr>
          <w:p w14:paraId="7A380CB7" w14:textId="77777777" w:rsidR="00337699" w:rsidRDefault="00337699" w:rsidP="00337699">
            <w:pPr>
              <w:pStyle w:val="stijllegevakkenconcretisering"/>
            </w:pPr>
          </w:p>
        </w:tc>
        <w:tc>
          <w:tcPr>
            <w:tcW w:w="760" w:type="dxa"/>
          </w:tcPr>
          <w:p w14:paraId="534CB7E6" w14:textId="77777777" w:rsidR="00337699" w:rsidRDefault="00337699" w:rsidP="00337699">
            <w:pPr>
              <w:pStyle w:val="stijllegevakkenconcretisering"/>
            </w:pPr>
          </w:p>
        </w:tc>
        <w:tc>
          <w:tcPr>
            <w:tcW w:w="760" w:type="dxa"/>
          </w:tcPr>
          <w:p w14:paraId="4137D04A" w14:textId="77777777" w:rsidR="00337699" w:rsidRDefault="00337699" w:rsidP="00337699">
            <w:pPr>
              <w:pStyle w:val="stijllegevakkenconcretisering"/>
            </w:pPr>
          </w:p>
        </w:tc>
        <w:tc>
          <w:tcPr>
            <w:tcW w:w="1268" w:type="dxa"/>
          </w:tcPr>
          <w:p w14:paraId="153E89A4" w14:textId="77777777" w:rsidR="00337699" w:rsidRDefault="00337699" w:rsidP="00337699">
            <w:pPr>
              <w:pStyle w:val="stijllegevakkenconcretisering"/>
            </w:pPr>
          </w:p>
        </w:tc>
        <w:tc>
          <w:tcPr>
            <w:tcW w:w="842" w:type="dxa"/>
          </w:tcPr>
          <w:p w14:paraId="1B331B7E" w14:textId="77777777" w:rsidR="00337699" w:rsidRDefault="00337699" w:rsidP="00337699">
            <w:pPr>
              <w:pStyle w:val="stijllegevakkenconcretisering"/>
            </w:pPr>
          </w:p>
        </w:tc>
        <w:tc>
          <w:tcPr>
            <w:tcW w:w="3785" w:type="dxa"/>
          </w:tcPr>
          <w:p w14:paraId="12B26C1F" w14:textId="77777777" w:rsidR="00337699" w:rsidRDefault="00337699" w:rsidP="00337699">
            <w:pPr>
              <w:pStyle w:val="stijllegevakkenconcretisering"/>
            </w:pPr>
          </w:p>
        </w:tc>
      </w:tr>
      <w:tr w:rsidR="00337699" w14:paraId="7712287D" w14:textId="77777777" w:rsidTr="00A20A44">
        <w:tc>
          <w:tcPr>
            <w:tcW w:w="5854" w:type="dxa"/>
          </w:tcPr>
          <w:p w14:paraId="7E89F1A4" w14:textId="77777777" w:rsidR="00337699" w:rsidRDefault="00337699" w:rsidP="00337699">
            <w:pPr>
              <w:pStyle w:val="stijllegevakkenconcretisering"/>
            </w:pPr>
          </w:p>
        </w:tc>
        <w:tc>
          <w:tcPr>
            <w:tcW w:w="760" w:type="dxa"/>
          </w:tcPr>
          <w:p w14:paraId="0D081625" w14:textId="77777777" w:rsidR="00337699" w:rsidRDefault="00337699" w:rsidP="00337699">
            <w:pPr>
              <w:pStyle w:val="stijllegevakkenconcretisering"/>
            </w:pPr>
          </w:p>
        </w:tc>
        <w:tc>
          <w:tcPr>
            <w:tcW w:w="760" w:type="dxa"/>
          </w:tcPr>
          <w:p w14:paraId="0A463CC5" w14:textId="77777777" w:rsidR="00337699" w:rsidRDefault="00337699" w:rsidP="00337699">
            <w:pPr>
              <w:pStyle w:val="stijllegevakkenconcretisering"/>
            </w:pPr>
          </w:p>
        </w:tc>
        <w:tc>
          <w:tcPr>
            <w:tcW w:w="760" w:type="dxa"/>
          </w:tcPr>
          <w:p w14:paraId="4396154D" w14:textId="77777777" w:rsidR="00337699" w:rsidRDefault="00337699" w:rsidP="00337699">
            <w:pPr>
              <w:pStyle w:val="stijllegevakkenconcretisering"/>
            </w:pPr>
          </w:p>
        </w:tc>
        <w:tc>
          <w:tcPr>
            <w:tcW w:w="1268" w:type="dxa"/>
          </w:tcPr>
          <w:p w14:paraId="6FBC0C9A" w14:textId="77777777" w:rsidR="00337699" w:rsidRDefault="00337699" w:rsidP="00337699">
            <w:pPr>
              <w:pStyle w:val="stijllegevakkenconcretisering"/>
            </w:pPr>
          </w:p>
        </w:tc>
        <w:tc>
          <w:tcPr>
            <w:tcW w:w="842" w:type="dxa"/>
          </w:tcPr>
          <w:p w14:paraId="1C3C63C9" w14:textId="77777777" w:rsidR="00337699" w:rsidRDefault="00337699" w:rsidP="00337699">
            <w:pPr>
              <w:pStyle w:val="stijllegevakkenconcretisering"/>
            </w:pPr>
          </w:p>
        </w:tc>
        <w:tc>
          <w:tcPr>
            <w:tcW w:w="3785" w:type="dxa"/>
          </w:tcPr>
          <w:p w14:paraId="53CCE8F7" w14:textId="77777777" w:rsidR="00337699" w:rsidRDefault="00337699" w:rsidP="00337699">
            <w:pPr>
              <w:pStyle w:val="stijllegevakkenconcretisering"/>
            </w:pPr>
          </w:p>
        </w:tc>
      </w:tr>
      <w:tr w:rsidR="00337699" w14:paraId="6778F851" w14:textId="77777777" w:rsidTr="005827F6">
        <w:tc>
          <w:tcPr>
            <w:tcW w:w="14029" w:type="dxa"/>
            <w:gridSpan w:val="7"/>
            <w:shd w:val="clear" w:color="auto" w:fill="D9D9D9" w:themeFill="background1" w:themeFillShade="D9"/>
          </w:tcPr>
          <w:p w14:paraId="0EA83EAC" w14:textId="4544FD78" w:rsidR="00337699" w:rsidRDefault="00337699" w:rsidP="00286C22">
            <w:pPr>
              <w:pStyle w:val="Leerdoelen"/>
            </w:pPr>
            <w:r>
              <w:lastRenderedPageBreak/>
              <w:t xml:space="preserve">LPD 19   </w:t>
            </w:r>
            <w:r w:rsidRPr="00C57D0F">
              <w:t xml:space="preserve">De leerling </w:t>
            </w:r>
            <w:r w:rsidR="00286C22">
              <w:t>stel</w:t>
            </w:r>
            <w:r w:rsidR="00286C22">
              <w:t>t</w:t>
            </w:r>
            <w:r w:rsidR="00286C22">
              <w:t xml:space="preserve"> een huishoudelijke en niet-huishoudelijke elektrische installatie gecontroleerd in werking.</w:t>
            </w:r>
          </w:p>
        </w:tc>
      </w:tr>
      <w:tr w:rsidR="00337699" w14:paraId="2A9DBEC2" w14:textId="77777777" w:rsidTr="00A20A44">
        <w:tc>
          <w:tcPr>
            <w:tcW w:w="5854" w:type="dxa"/>
          </w:tcPr>
          <w:p w14:paraId="26DB1F3B" w14:textId="77777777" w:rsidR="00337699" w:rsidRDefault="00337699" w:rsidP="00337699">
            <w:pPr>
              <w:pStyle w:val="stijllegevakkenconcretisering"/>
            </w:pPr>
          </w:p>
        </w:tc>
        <w:tc>
          <w:tcPr>
            <w:tcW w:w="760" w:type="dxa"/>
          </w:tcPr>
          <w:p w14:paraId="3F49F22D" w14:textId="77777777" w:rsidR="00337699" w:rsidRDefault="00337699" w:rsidP="00337699">
            <w:pPr>
              <w:pStyle w:val="stijllegevakkenconcretisering"/>
            </w:pPr>
          </w:p>
        </w:tc>
        <w:tc>
          <w:tcPr>
            <w:tcW w:w="760" w:type="dxa"/>
          </w:tcPr>
          <w:p w14:paraId="12DC76BA" w14:textId="77777777" w:rsidR="00337699" w:rsidRDefault="00337699" w:rsidP="00337699">
            <w:pPr>
              <w:pStyle w:val="stijllegevakkenconcretisering"/>
            </w:pPr>
          </w:p>
        </w:tc>
        <w:tc>
          <w:tcPr>
            <w:tcW w:w="760" w:type="dxa"/>
          </w:tcPr>
          <w:p w14:paraId="2EC370E6" w14:textId="77777777" w:rsidR="00337699" w:rsidRDefault="00337699" w:rsidP="00337699">
            <w:pPr>
              <w:pStyle w:val="stijllegevakkenconcretisering"/>
            </w:pPr>
          </w:p>
        </w:tc>
        <w:tc>
          <w:tcPr>
            <w:tcW w:w="1268" w:type="dxa"/>
          </w:tcPr>
          <w:p w14:paraId="1ACEEB4B" w14:textId="77777777" w:rsidR="00337699" w:rsidRDefault="00337699" w:rsidP="00337699">
            <w:pPr>
              <w:pStyle w:val="stijllegevakkenconcretisering"/>
            </w:pPr>
          </w:p>
        </w:tc>
        <w:tc>
          <w:tcPr>
            <w:tcW w:w="842" w:type="dxa"/>
          </w:tcPr>
          <w:p w14:paraId="0F255785" w14:textId="77777777" w:rsidR="00337699" w:rsidRDefault="00337699" w:rsidP="00337699">
            <w:pPr>
              <w:pStyle w:val="stijllegevakkenconcretisering"/>
            </w:pPr>
          </w:p>
        </w:tc>
        <w:tc>
          <w:tcPr>
            <w:tcW w:w="3785" w:type="dxa"/>
          </w:tcPr>
          <w:p w14:paraId="269B306E" w14:textId="77777777" w:rsidR="00337699" w:rsidRDefault="00337699" w:rsidP="00337699">
            <w:pPr>
              <w:pStyle w:val="stijllegevakkenconcretisering"/>
            </w:pPr>
          </w:p>
        </w:tc>
      </w:tr>
      <w:tr w:rsidR="00337699" w14:paraId="757278CF" w14:textId="77777777" w:rsidTr="00A20A44">
        <w:tc>
          <w:tcPr>
            <w:tcW w:w="5854" w:type="dxa"/>
          </w:tcPr>
          <w:p w14:paraId="00ABE74E" w14:textId="77777777" w:rsidR="00337699" w:rsidRDefault="00337699" w:rsidP="00337699">
            <w:pPr>
              <w:pStyle w:val="stijllegevakkenconcretisering"/>
            </w:pPr>
          </w:p>
        </w:tc>
        <w:tc>
          <w:tcPr>
            <w:tcW w:w="760" w:type="dxa"/>
          </w:tcPr>
          <w:p w14:paraId="5DD5521B" w14:textId="77777777" w:rsidR="00337699" w:rsidRDefault="00337699" w:rsidP="00337699">
            <w:pPr>
              <w:pStyle w:val="stijllegevakkenconcretisering"/>
            </w:pPr>
          </w:p>
        </w:tc>
        <w:tc>
          <w:tcPr>
            <w:tcW w:w="760" w:type="dxa"/>
          </w:tcPr>
          <w:p w14:paraId="5BBBCD8B" w14:textId="77777777" w:rsidR="00337699" w:rsidRDefault="00337699" w:rsidP="00337699">
            <w:pPr>
              <w:pStyle w:val="stijllegevakkenconcretisering"/>
            </w:pPr>
          </w:p>
        </w:tc>
        <w:tc>
          <w:tcPr>
            <w:tcW w:w="760" w:type="dxa"/>
          </w:tcPr>
          <w:p w14:paraId="4EC93CD7" w14:textId="77777777" w:rsidR="00337699" w:rsidRDefault="00337699" w:rsidP="00337699">
            <w:pPr>
              <w:pStyle w:val="stijllegevakkenconcretisering"/>
            </w:pPr>
          </w:p>
        </w:tc>
        <w:tc>
          <w:tcPr>
            <w:tcW w:w="1268" w:type="dxa"/>
          </w:tcPr>
          <w:p w14:paraId="192FDACD" w14:textId="77777777" w:rsidR="00337699" w:rsidRDefault="00337699" w:rsidP="00337699">
            <w:pPr>
              <w:pStyle w:val="stijllegevakkenconcretisering"/>
            </w:pPr>
          </w:p>
        </w:tc>
        <w:tc>
          <w:tcPr>
            <w:tcW w:w="842" w:type="dxa"/>
          </w:tcPr>
          <w:p w14:paraId="5BE9A404" w14:textId="77777777" w:rsidR="00337699" w:rsidRDefault="00337699" w:rsidP="00337699">
            <w:pPr>
              <w:pStyle w:val="stijllegevakkenconcretisering"/>
            </w:pPr>
          </w:p>
        </w:tc>
        <w:tc>
          <w:tcPr>
            <w:tcW w:w="3785" w:type="dxa"/>
          </w:tcPr>
          <w:p w14:paraId="2D461A7A" w14:textId="77777777" w:rsidR="00337699" w:rsidRDefault="00337699" w:rsidP="00337699">
            <w:pPr>
              <w:pStyle w:val="stijllegevakkenconcretisering"/>
            </w:pPr>
          </w:p>
        </w:tc>
      </w:tr>
      <w:tr w:rsidR="00337699" w14:paraId="334AF66F" w14:textId="77777777" w:rsidTr="00A20A44">
        <w:tc>
          <w:tcPr>
            <w:tcW w:w="5854" w:type="dxa"/>
          </w:tcPr>
          <w:p w14:paraId="439189C5" w14:textId="77777777" w:rsidR="00337699" w:rsidRDefault="00337699" w:rsidP="00337699">
            <w:pPr>
              <w:pStyle w:val="stijllegevakkenconcretisering"/>
            </w:pPr>
          </w:p>
        </w:tc>
        <w:tc>
          <w:tcPr>
            <w:tcW w:w="760" w:type="dxa"/>
          </w:tcPr>
          <w:p w14:paraId="415F2C0C" w14:textId="77777777" w:rsidR="00337699" w:rsidRDefault="00337699" w:rsidP="00337699">
            <w:pPr>
              <w:pStyle w:val="stijllegevakkenconcretisering"/>
            </w:pPr>
          </w:p>
        </w:tc>
        <w:tc>
          <w:tcPr>
            <w:tcW w:w="760" w:type="dxa"/>
          </w:tcPr>
          <w:p w14:paraId="7B29AE42" w14:textId="77777777" w:rsidR="00337699" w:rsidRDefault="00337699" w:rsidP="00337699">
            <w:pPr>
              <w:pStyle w:val="stijllegevakkenconcretisering"/>
            </w:pPr>
          </w:p>
        </w:tc>
        <w:tc>
          <w:tcPr>
            <w:tcW w:w="760" w:type="dxa"/>
          </w:tcPr>
          <w:p w14:paraId="090F1B62" w14:textId="77777777" w:rsidR="00337699" w:rsidRDefault="00337699" w:rsidP="00337699">
            <w:pPr>
              <w:pStyle w:val="stijllegevakkenconcretisering"/>
            </w:pPr>
          </w:p>
        </w:tc>
        <w:tc>
          <w:tcPr>
            <w:tcW w:w="1268" w:type="dxa"/>
          </w:tcPr>
          <w:p w14:paraId="239A2664" w14:textId="77777777" w:rsidR="00337699" w:rsidRDefault="00337699" w:rsidP="00337699">
            <w:pPr>
              <w:pStyle w:val="stijllegevakkenconcretisering"/>
            </w:pPr>
          </w:p>
        </w:tc>
        <w:tc>
          <w:tcPr>
            <w:tcW w:w="842" w:type="dxa"/>
          </w:tcPr>
          <w:p w14:paraId="6BBF8F1C" w14:textId="77777777" w:rsidR="00337699" w:rsidRDefault="00337699" w:rsidP="00337699">
            <w:pPr>
              <w:pStyle w:val="stijllegevakkenconcretisering"/>
            </w:pPr>
          </w:p>
        </w:tc>
        <w:tc>
          <w:tcPr>
            <w:tcW w:w="3785" w:type="dxa"/>
          </w:tcPr>
          <w:p w14:paraId="2EE21BA3" w14:textId="77777777" w:rsidR="00337699" w:rsidRDefault="00337699" w:rsidP="00337699">
            <w:pPr>
              <w:pStyle w:val="stijllegevakkenconcretisering"/>
            </w:pPr>
          </w:p>
        </w:tc>
      </w:tr>
      <w:tr w:rsidR="00337699" w14:paraId="4BDC5348" w14:textId="77777777" w:rsidTr="00A20A44">
        <w:tc>
          <w:tcPr>
            <w:tcW w:w="5854" w:type="dxa"/>
          </w:tcPr>
          <w:p w14:paraId="5DDCDF55" w14:textId="77777777" w:rsidR="00337699" w:rsidRDefault="00337699" w:rsidP="00337699">
            <w:pPr>
              <w:pStyle w:val="stijllegevakkenconcretisering"/>
            </w:pPr>
          </w:p>
        </w:tc>
        <w:tc>
          <w:tcPr>
            <w:tcW w:w="760" w:type="dxa"/>
          </w:tcPr>
          <w:p w14:paraId="7D70A601" w14:textId="77777777" w:rsidR="00337699" w:rsidRDefault="00337699" w:rsidP="00337699">
            <w:pPr>
              <w:pStyle w:val="stijllegevakkenconcretisering"/>
            </w:pPr>
          </w:p>
        </w:tc>
        <w:tc>
          <w:tcPr>
            <w:tcW w:w="760" w:type="dxa"/>
          </w:tcPr>
          <w:p w14:paraId="659D644E" w14:textId="77777777" w:rsidR="00337699" w:rsidRDefault="00337699" w:rsidP="00337699">
            <w:pPr>
              <w:pStyle w:val="stijllegevakkenconcretisering"/>
            </w:pPr>
          </w:p>
        </w:tc>
        <w:tc>
          <w:tcPr>
            <w:tcW w:w="760" w:type="dxa"/>
          </w:tcPr>
          <w:p w14:paraId="621DEC8F" w14:textId="77777777" w:rsidR="00337699" w:rsidRDefault="00337699" w:rsidP="00337699">
            <w:pPr>
              <w:pStyle w:val="stijllegevakkenconcretisering"/>
            </w:pPr>
          </w:p>
        </w:tc>
        <w:tc>
          <w:tcPr>
            <w:tcW w:w="1268" w:type="dxa"/>
          </w:tcPr>
          <w:p w14:paraId="31091D31" w14:textId="77777777" w:rsidR="00337699" w:rsidRDefault="00337699" w:rsidP="00337699">
            <w:pPr>
              <w:pStyle w:val="stijllegevakkenconcretisering"/>
            </w:pPr>
          </w:p>
        </w:tc>
        <w:tc>
          <w:tcPr>
            <w:tcW w:w="842" w:type="dxa"/>
          </w:tcPr>
          <w:p w14:paraId="45B1A237" w14:textId="77777777" w:rsidR="00337699" w:rsidRDefault="00337699" w:rsidP="00337699">
            <w:pPr>
              <w:pStyle w:val="stijllegevakkenconcretisering"/>
            </w:pPr>
          </w:p>
        </w:tc>
        <w:tc>
          <w:tcPr>
            <w:tcW w:w="3785" w:type="dxa"/>
          </w:tcPr>
          <w:p w14:paraId="4AA8E169" w14:textId="77777777" w:rsidR="00337699" w:rsidRDefault="00337699" w:rsidP="00337699">
            <w:pPr>
              <w:pStyle w:val="stijllegevakkenconcretisering"/>
            </w:pPr>
          </w:p>
        </w:tc>
      </w:tr>
      <w:tr w:rsidR="00337699" w14:paraId="48AF2C1A" w14:textId="77777777" w:rsidTr="00A20A44">
        <w:tc>
          <w:tcPr>
            <w:tcW w:w="5854" w:type="dxa"/>
          </w:tcPr>
          <w:p w14:paraId="5E73DEB3" w14:textId="77777777" w:rsidR="00337699" w:rsidRDefault="00337699" w:rsidP="00337699">
            <w:pPr>
              <w:pStyle w:val="stijllegevakkenconcretisering"/>
            </w:pPr>
          </w:p>
        </w:tc>
        <w:tc>
          <w:tcPr>
            <w:tcW w:w="760" w:type="dxa"/>
          </w:tcPr>
          <w:p w14:paraId="1E33684C" w14:textId="77777777" w:rsidR="00337699" w:rsidRDefault="00337699" w:rsidP="00337699">
            <w:pPr>
              <w:pStyle w:val="stijllegevakkenconcretisering"/>
            </w:pPr>
          </w:p>
        </w:tc>
        <w:tc>
          <w:tcPr>
            <w:tcW w:w="760" w:type="dxa"/>
          </w:tcPr>
          <w:p w14:paraId="3534FB56" w14:textId="77777777" w:rsidR="00337699" w:rsidRDefault="00337699" w:rsidP="00337699">
            <w:pPr>
              <w:pStyle w:val="stijllegevakkenconcretisering"/>
            </w:pPr>
          </w:p>
        </w:tc>
        <w:tc>
          <w:tcPr>
            <w:tcW w:w="760" w:type="dxa"/>
          </w:tcPr>
          <w:p w14:paraId="4C9ACFE8" w14:textId="77777777" w:rsidR="00337699" w:rsidRDefault="00337699" w:rsidP="00337699">
            <w:pPr>
              <w:pStyle w:val="stijllegevakkenconcretisering"/>
            </w:pPr>
          </w:p>
        </w:tc>
        <w:tc>
          <w:tcPr>
            <w:tcW w:w="1268" w:type="dxa"/>
          </w:tcPr>
          <w:p w14:paraId="6A26E3ED" w14:textId="77777777" w:rsidR="00337699" w:rsidRDefault="00337699" w:rsidP="00337699">
            <w:pPr>
              <w:pStyle w:val="stijllegevakkenconcretisering"/>
            </w:pPr>
          </w:p>
        </w:tc>
        <w:tc>
          <w:tcPr>
            <w:tcW w:w="842" w:type="dxa"/>
          </w:tcPr>
          <w:p w14:paraId="7102E378" w14:textId="77777777" w:rsidR="00337699" w:rsidRDefault="00337699" w:rsidP="00337699">
            <w:pPr>
              <w:pStyle w:val="stijllegevakkenconcretisering"/>
            </w:pPr>
          </w:p>
        </w:tc>
        <w:tc>
          <w:tcPr>
            <w:tcW w:w="3785" w:type="dxa"/>
          </w:tcPr>
          <w:p w14:paraId="16DD73C6" w14:textId="77777777" w:rsidR="00337699" w:rsidRDefault="00337699" w:rsidP="00337699">
            <w:pPr>
              <w:pStyle w:val="stijllegevakkenconcretisering"/>
            </w:pPr>
          </w:p>
        </w:tc>
      </w:tr>
      <w:tr w:rsidR="00337699" w14:paraId="2333EC39" w14:textId="77777777" w:rsidTr="005827F6">
        <w:tc>
          <w:tcPr>
            <w:tcW w:w="14029" w:type="dxa"/>
            <w:gridSpan w:val="7"/>
            <w:shd w:val="clear" w:color="auto" w:fill="D9D9D9" w:themeFill="background1" w:themeFillShade="D9"/>
          </w:tcPr>
          <w:p w14:paraId="3E5D57B4" w14:textId="69D6844D" w:rsidR="00530EFA" w:rsidRDefault="00337699" w:rsidP="00530EFA">
            <w:pPr>
              <w:pStyle w:val="Leerdoelen"/>
              <w:rPr>
                <w:lang w:val="nl-NL"/>
              </w:rPr>
            </w:pPr>
            <w:r w:rsidRPr="00315674">
              <w:t xml:space="preserve">LPD 20  De leerling </w:t>
            </w:r>
            <w:r w:rsidR="00530EFA" w:rsidRPr="00133CA6">
              <w:rPr>
                <w:lang w:val="nl-NL"/>
              </w:rPr>
              <w:t>stel</w:t>
            </w:r>
            <w:r w:rsidR="00530EFA">
              <w:rPr>
                <w:lang w:val="nl-NL"/>
              </w:rPr>
              <w:t>t</w:t>
            </w:r>
            <w:r w:rsidR="00530EFA" w:rsidRPr="00133CA6">
              <w:rPr>
                <w:lang w:val="nl-NL"/>
              </w:rPr>
              <w:t xml:space="preserve"> een diagnose aan een </w:t>
            </w:r>
            <w:r w:rsidR="00530EFA">
              <w:rPr>
                <w:lang w:val="nl-NL"/>
              </w:rPr>
              <w:t xml:space="preserve">huishoudelijke en niet-huishoudelijke </w:t>
            </w:r>
            <w:r w:rsidR="00530EFA" w:rsidRPr="00133CA6">
              <w:rPr>
                <w:lang w:val="nl-NL"/>
              </w:rPr>
              <w:t>installatie en herstel</w:t>
            </w:r>
            <w:r w:rsidR="00530EFA">
              <w:rPr>
                <w:lang w:val="nl-NL"/>
              </w:rPr>
              <w:t xml:space="preserve">t </w:t>
            </w:r>
            <w:r w:rsidR="00530EFA" w:rsidRPr="00133CA6">
              <w:rPr>
                <w:lang w:val="nl-NL"/>
              </w:rPr>
              <w:t>de defecte elementen.</w:t>
            </w:r>
          </w:p>
          <w:p w14:paraId="033BABA1" w14:textId="3B74DD5C" w:rsidR="00337699" w:rsidRPr="00530EFA" w:rsidRDefault="00530EFA" w:rsidP="00530EFA">
            <w:pPr>
              <w:pStyle w:val="Afbakeningalleen"/>
              <w:rPr>
                <w:lang w:val="nl-NL"/>
              </w:rPr>
            </w:pPr>
            <w:r>
              <w:rPr>
                <w:lang w:val="nl-NL"/>
              </w:rPr>
              <w:t>Herstel en verbindingstechnieken</w:t>
            </w:r>
          </w:p>
        </w:tc>
      </w:tr>
      <w:tr w:rsidR="00337699" w14:paraId="50D55F1E" w14:textId="77777777" w:rsidTr="00A20A44">
        <w:tc>
          <w:tcPr>
            <w:tcW w:w="5854" w:type="dxa"/>
          </w:tcPr>
          <w:p w14:paraId="19FA0B0C" w14:textId="77777777" w:rsidR="00337699" w:rsidRDefault="00337699" w:rsidP="00337699">
            <w:pPr>
              <w:pStyle w:val="stijllegevakkenconcretisering"/>
            </w:pPr>
          </w:p>
        </w:tc>
        <w:tc>
          <w:tcPr>
            <w:tcW w:w="760" w:type="dxa"/>
          </w:tcPr>
          <w:p w14:paraId="288688A7" w14:textId="77777777" w:rsidR="00337699" w:rsidRDefault="00337699" w:rsidP="00337699">
            <w:pPr>
              <w:pStyle w:val="stijllegevakkenconcretisering"/>
            </w:pPr>
          </w:p>
        </w:tc>
        <w:tc>
          <w:tcPr>
            <w:tcW w:w="760" w:type="dxa"/>
          </w:tcPr>
          <w:p w14:paraId="4C353879" w14:textId="77777777" w:rsidR="00337699" w:rsidRDefault="00337699" w:rsidP="00337699">
            <w:pPr>
              <w:pStyle w:val="stijllegevakkenconcretisering"/>
            </w:pPr>
          </w:p>
        </w:tc>
        <w:tc>
          <w:tcPr>
            <w:tcW w:w="760" w:type="dxa"/>
          </w:tcPr>
          <w:p w14:paraId="30C45093" w14:textId="77777777" w:rsidR="00337699" w:rsidRDefault="00337699" w:rsidP="00337699">
            <w:pPr>
              <w:pStyle w:val="stijllegevakkenconcretisering"/>
            </w:pPr>
          </w:p>
        </w:tc>
        <w:tc>
          <w:tcPr>
            <w:tcW w:w="1268" w:type="dxa"/>
          </w:tcPr>
          <w:p w14:paraId="7653F057" w14:textId="77777777" w:rsidR="00337699" w:rsidRDefault="00337699" w:rsidP="00337699">
            <w:pPr>
              <w:pStyle w:val="stijllegevakkenconcretisering"/>
            </w:pPr>
          </w:p>
        </w:tc>
        <w:tc>
          <w:tcPr>
            <w:tcW w:w="842" w:type="dxa"/>
          </w:tcPr>
          <w:p w14:paraId="0D382AC0" w14:textId="77777777" w:rsidR="00337699" w:rsidRDefault="00337699" w:rsidP="00337699">
            <w:pPr>
              <w:pStyle w:val="stijllegevakkenconcretisering"/>
            </w:pPr>
          </w:p>
        </w:tc>
        <w:tc>
          <w:tcPr>
            <w:tcW w:w="3785" w:type="dxa"/>
          </w:tcPr>
          <w:p w14:paraId="3ECCC604" w14:textId="77777777" w:rsidR="00337699" w:rsidRDefault="00337699" w:rsidP="00337699">
            <w:pPr>
              <w:pStyle w:val="stijllegevakkenconcretisering"/>
            </w:pPr>
          </w:p>
        </w:tc>
      </w:tr>
      <w:tr w:rsidR="00337699" w14:paraId="7A79D4DC" w14:textId="77777777" w:rsidTr="00A20A44">
        <w:tc>
          <w:tcPr>
            <w:tcW w:w="5854" w:type="dxa"/>
          </w:tcPr>
          <w:p w14:paraId="24AEEFAC" w14:textId="77777777" w:rsidR="00337699" w:rsidRDefault="00337699" w:rsidP="00337699">
            <w:pPr>
              <w:pStyle w:val="stijllegevakkenconcretisering"/>
            </w:pPr>
          </w:p>
        </w:tc>
        <w:tc>
          <w:tcPr>
            <w:tcW w:w="760" w:type="dxa"/>
          </w:tcPr>
          <w:p w14:paraId="662D50EE" w14:textId="77777777" w:rsidR="00337699" w:rsidRDefault="00337699" w:rsidP="00337699">
            <w:pPr>
              <w:pStyle w:val="stijllegevakkenconcretisering"/>
            </w:pPr>
          </w:p>
        </w:tc>
        <w:tc>
          <w:tcPr>
            <w:tcW w:w="760" w:type="dxa"/>
          </w:tcPr>
          <w:p w14:paraId="7386A42F" w14:textId="77777777" w:rsidR="00337699" w:rsidRDefault="00337699" w:rsidP="00337699">
            <w:pPr>
              <w:pStyle w:val="stijllegevakkenconcretisering"/>
            </w:pPr>
          </w:p>
        </w:tc>
        <w:tc>
          <w:tcPr>
            <w:tcW w:w="760" w:type="dxa"/>
          </w:tcPr>
          <w:p w14:paraId="0F55843B" w14:textId="77777777" w:rsidR="00337699" w:rsidRDefault="00337699" w:rsidP="00337699">
            <w:pPr>
              <w:pStyle w:val="stijllegevakkenconcretisering"/>
            </w:pPr>
          </w:p>
        </w:tc>
        <w:tc>
          <w:tcPr>
            <w:tcW w:w="1268" w:type="dxa"/>
          </w:tcPr>
          <w:p w14:paraId="5EBE874D" w14:textId="77777777" w:rsidR="00337699" w:rsidRDefault="00337699" w:rsidP="00337699">
            <w:pPr>
              <w:pStyle w:val="stijllegevakkenconcretisering"/>
            </w:pPr>
          </w:p>
        </w:tc>
        <w:tc>
          <w:tcPr>
            <w:tcW w:w="842" w:type="dxa"/>
          </w:tcPr>
          <w:p w14:paraId="4E5973D5" w14:textId="77777777" w:rsidR="00337699" w:rsidRDefault="00337699" w:rsidP="00337699">
            <w:pPr>
              <w:pStyle w:val="stijllegevakkenconcretisering"/>
            </w:pPr>
          </w:p>
        </w:tc>
        <w:tc>
          <w:tcPr>
            <w:tcW w:w="3785" w:type="dxa"/>
          </w:tcPr>
          <w:p w14:paraId="58BD8A91" w14:textId="77777777" w:rsidR="00337699" w:rsidRDefault="00337699" w:rsidP="00337699">
            <w:pPr>
              <w:pStyle w:val="stijllegevakkenconcretisering"/>
            </w:pPr>
          </w:p>
        </w:tc>
      </w:tr>
      <w:tr w:rsidR="00337699" w14:paraId="1C8639B8" w14:textId="77777777" w:rsidTr="00A20A44">
        <w:tc>
          <w:tcPr>
            <w:tcW w:w="5854" w:type="dxa"/>
          </w:tcPr>
          <w:p w14:paraId="2EE7E340" w14:textId="48769414" w:rsidR="00337699" w:rsidRDefault="00337699" w:rsidP="00337699">
            <w:pPr>
              <w:pStyle w:val="stijllegevakkenconcretisering"/>
            </w:pPr>
          </w:p>
        </w:tc>
        <w:tc>
          <w:tcPr>
            <w:tcW w:w="760" w:type="dxa"/>
          </w:tcPr>
          <w:p w14:paraId="1105D450" w14:textId="77777777" w:rsidR="00337699" w:rsidRDefault="00337699" w:rsidP="00337699">
            <w:pPr>
              <w:pStyle w:val="stijllegevakkenconcretisering"/>
            </w:pPr>
          </w:p>
        </w:tc>
        <w:tc>
          <w:tcPr>
            <w:tcW w:w="760" w:type="dxa"/>
          </w:tcPr>
          <w:p w14:paraId="27AEAE2C" w14:textId="77777777" w:rsidR="00337699" w:rsidRDefault="00337699" w:rsidP="00337699">
            <w:pPr>
              <w:pStyle w:val="stijllegevakkenconcretisering"/>
            </w:pPr>
          </w:p>
        </w:tc>
        <w:tc>
          <w:tcPr>
            <w:tcW w:w="760" w:type="dxa"/>
          </w:tcPr>
          <w:p w14:paraId="735C8ECB" w14:textId="77777777" w:rsidR="00337699" w:rsidRDefault="00337699" w:rsidP="00337699">
            <w:pPr>
              <w:pStyle w:val="stijllegevakkenconcretisering"/>
            </w:pPr>
          </w:p>
        </w:tc>
        <w:tc>
          <w:tcPr>
            <w:tcW w:w="1268" w:type="dxa"/>
          </w:tcPr>
          <w:p w14:paraId="40DF0685" w14:textId="77777777" w:rsidR="00337699" w:rsidRDefault="00337699" w:rsidP="00337699">
            <w:pPr>
              <w:pStyle w:val="stijllegevakkenconcretisering"/>
            </w:pPr>
          </w:p>
        </w:tc>
        <w:tc>
          <w:tcPr>
            <w:tcW w:w="842" w:type="dxa"/>
          </w:tcPr>
          <w:p w14:paraId="4709F10F" w14:textId="77777777" w:rsidR="00337699" w:rsidRDefault="00337699" w:rsidP="00337699">
            <w:pPr>
              <w:pStyle w:val="stijllegevakkenconcretisering"/>
            </w:pPr>
          </w:p>
        </w:tc>
        <w:tc>
          <w:tcPr>
            <w:tcW w:w="3785" w:type="dxa"/>
          </w:tcPr>
          <w:p w14:paraId="6371B6FF" w14:textId="77777777" w:rsidR="00337699" w:rsidRDefault="00337699" w:rsidP="00337699">
            <w:pPr>
              <w:pStyle w:val="stijllegevakkenconcretisering"/>
            </w:pPr>
          </w:p>
        </w:tc>
      </w:tr>
      <w:tr w:rsidR="00337699" w14:paraId="57BF4390" w14:textId="77777777" w:rsidTr="00A20A44">
        <w:tc>
          <w:tcPr>
            <w:tcW w:w="5854" w:type="dxa"/>
          </w:tcPr>
          <w:p w14:paraId="6460FC97" w14:textId="77777777" w:rsidR="00337699" w:rsidRDefault="00337699" w:rsidP="00337699">
            <w:pPr>
              <w:pStyle w:val="stijllegevakkenconcretisering"/>
            </w:pPr>
          </w:p>
        </w:tc>
        <w:tc>
          <w:tcPr>
            <w:tcW w:w="760" w:type="dxa"/>
          </w:tcPr>
          <w:p w14:paraId="77C72842" w14:textId="77777777" w:rsidR="00337699" w:rsidRDefault="00337699" w:rsidP="00337699">
            <w:pPr>
              <w:pStyle w:val="stijllegevakkenconcretisering"/>
            </w:pPr>
          </w:p>
        </w:tc>
        <w:tc>
          <w:tcPr>
            <w:tcW w:w="760" w:type="dxa"/>
          </w:tcPr>
          <w:p w14:paraId="2E607266" w14:textId="77777777" w:rsidR="00337699" w:rsidRDefault="00337699" w:rsidP="00337699">
            <w:pPr>
              <w:pStyle w:val="stijllegevakkenconcretisering"/>
            </w:pPr>
          </w:p>
        </w:tc>
        <w:tc>
          <w:tcPr>
            <w:tcW w:w="760" w:type="dxa"/>
          </w:tcPr>
          <w:p w14:paraId="451187CC" w14:textId="77777777" w:rsidR="00337699" w:rsidRDefault="00337699" w:rsidP="00337699">
            <w:pPr>
              <w:pStyle w:val="stijllegevakkenconcretisering"/>
            </w:pPr>
          </w:p>
        </w:tc>
        <w:tc>
          <w:tcPr>
            <w:tcW w:w="1268" w:type="dxa"/>
          </w:tcPr>
          <w:p w14:paraId="4C9387A8" w14:textId="77777777" w:rsidR="00337699" w:rsidRDefault="00337699" w:rsidP="00337699">
            <w:pPr>
              <w:pStyle w:val="stijllegevakkenconcretisering"/>
            </w:pPr>
          </w:p>
        </w:tc>
        <w:tc>
          <w:tcPr>
            <w:tcW w:w="842" w:type="dxa"/>
          </w:tcPr>
          <w:p w14:paraId="52C81D1C" w14:textId="77777777" w:rsidR="00337699" w:rsidRDefault="00337699" w:rsidP="00337699">
            <w:pPr>
              <w:pStyle w:val="stijllegevakkenconcretisering"/>
            </w:pPr>
          </w:p>
        </w:tc>
        <w:tc>
          <w:tcPr>
            <w:tcW w:w="3785" w:type="dxa"/>
          </w:tcPr>
          <w:p w14:paraId="62119648" w14:textId="77777777" w:rsidR="00337699" w:rsidRDefault="00337699" w:rsidP="00337699">
            <w:pPr>
              <w:pStyle w:val="stijllegevakkenconcretisering"/>
            </w:pPr>
          </w:p>
        </w:tc>
      </w:tr>
      <w:tr w:rsidR="00337699" w14:paraId="13B44702" w14:textId="77777777" w:rsidTr="00A20A44">
        <w:tc>
          <w:tcPr>
            <w:tcW w:w="5854" w:type="dxa"/>
          </w:tcPr>
          <w:p w14:paraId="5F8FCB5E" w14:textId="77777777" w:rsidR="00337699" w:rsidRDefault="00337699" w:rsidP="00337699">
            <w:pPr>
              <w:pStyle w:val="stijllegevakkenconcretisering"/>
            </w:pPr>
          </w:p>
        </w:tc>
        <w:tc>
          <w:tcPr>
            <w:tcW w:w="760" w:type="dxa"/>
          </w:tcPr>
          <w:p w14:paraId="2A79D01B" w14:textId="77777777" w:rsidR="00337699" w:rsidRDefault="00337699" w:rsidP="00337699">
            <w:pPr>
              <w:pStyle w:val="stijllegevakkenconcretisering"/>
            </w:pPr>
          </w:p>
        </w:tc>
        <w:tc>
          <w:tcPr>
            <w:tcW w:w="760" w:type="dxa"/>
          </w:tcPr>
          <w:p w14:paraId="1E31786C" w14:textId="77777777" w:rsidR="00337699" w:rsidRDefault="00337699" w:rsidP="00337699">
            <w:pPr>
              <w:pStyle w:val="stijllegevakkenconcretisering"/>
            </w:pPr>
          </w:p>
        </w:tc>
        <w:tc>
          <w:tcPr>
            <w:tcW w:w="760" w:type="dxa"/>
          </w:tcPr>
          <w:p w14:paraId="6AE58E30" w14:textId="77777777" w:rsidR="00337699" w:rsidRDefault="00337699" w:rsidP="00337699">
            <w:pPr>
              <w:pStyle w:val="stijllegevakkenconcretisering"/>
            </w:pPr>
          </w:p>
        </w:tc>
        <w:tc>
          <w:tcPr>
            <w:tcW w:w="1268" w:type="dxa"/>
          </w:tcPr>
          <w:p w14:paraId="038CC82B" w14:textId="77777777" w:rsidR="00337699" w:rsidRDefault="00337699" w:rsidP="00337699">
            <w:pPr>
              <w:pStyle w:val="stijllegevakkenconcretisering"/>
            </w:pPr>
          </w:p>
        </w:tc>
        <w:tc>
          <w:tcPr>
            <w:tcW w:w="842" w:type="dxa"/>
          </w:tcPr>
          <w:p w14:paraId="4AE7CF7F" w14:textId="77777777" w:rsidR="00337699" w:rsidRDefault="00337699" w:rsidP="00337699">
            <w:pPr>
              <w:pStyle w:val="stijllegevakkenconcretisering"/>
            </w:pPr>
          </w:p>
        </w:tc>
        <w:tc>
          <w:tcPr>
            <w:tcW w:w="3785" w:type="dxa"/>
          </w:tcPr>
          <w:p w14:paraId="3A10059E" w14:textId="77777777" w:rsidR="00337699" w:rsidRDefault="00337699" w:rsidP="00337699">
            <w:pPr>
              <w:pStyle w:val="stijllegevakkenconcretisering"/>
            </w:pPr>
          </w:p>
        </w:tc>
      </w:tr>
      <w:tr w:rsidR="00337699" w14:paraId="29AB253C" w14:textId="77777777" w:rsidTr="00A20A44">
        <w:tc>
          <w:tcPr>
            <w:tcW w:w="5854" w:type="dxa"/>
          </w:tcPr>
          <w:p w14:paraId="0614CB95" w14:textId="77777777" w:rsidR="00337699" w:rsidRDefault="00337699" w:rsidP="00337699">
            <w:pPr>
              <w:pStyle w:val="stijllegevakkenconcretisering"/>
            </w:pPr>
          </w:p>
        </w:tc>
        <w:tc>
          <w:tcPr>
            <w:tcW w:w="760" w:type="dxa"/>
          </w:tcPr>
          <w:p w14:paraId="66D2BAEA" w14:textId="77777777" w:rsidR="00337699" w:rsidRDefault="00337699" w:rsidP="00337699">
            <w:pPr>
              <w:pStyle w:val="stijllegevakkenconcretisering"/>
            </w:pPr>
          </w:p>
        </w:tc>
        <w:tc>
          <w:tcPr>
            <w:tcW w:w="760" w:type="dxa"/>
          </w:tcPr>
          <w:p w14:paraId="3D598E28" w14:textId="77777777" w:rsidR="00337699" w:rsidRDefault="00337699" w:rsidP="00337699">
            <w:pPr>
              <w:pStyle w:val="stijllegevakkenconcretisering"/>
            </w:pPr>
          </w:p>
        </w:tc>
        <w:tc>
          <w:tcPr>
            <w:tcW w:w="760" w:type="dxa"/>
          </w:tcPr>
          <w:p w14:paraId="2FAF64A2" w14:textId="77777777" w:rsidR="00337699" w:rsidRDefault="00337699" w:rsidP="00337699">
            <w:pPr>
              <w:pStyle w:val="stijllegevakkenconcretisering"/>
            </w:pPr>
          </w:p>
        </w:tc>
        <w:tc>
          <w:tcPr>
            <w:tcW w:w="1268" w:type="dxa"/>
          </w:tcPr>
          <w:p w14:paraId="76B454FE" w14:textId="77777777" w:rsidR="00337699" w:rsidRDefault="00337699" w:rsidP="00337699">
            <w:pPr>
              <w:pStyle w:val="stijllegevakkenconcretisering"/>
            </w:pPr>
          </w:p>
        </w:tc>
        <w:tc>
          <w:tcPr>
            <w:tcW w:w="842" w:type="dxa"/>
          </w:tcPr>
          <w:p w14:paraId="7F2D92AD" w14:textId="77777777" w:rsidR="00337699" w:rsidRDefault="00337699" w:rsidP="00337699">
            <w:pPr>
              <w:pStyle w:val="stijllegevakkenconcretisering"/>
            </w:pPr>
          </w:p>
        </w:tc>
        <w:tc>
          <w:tcPr>
            <w:tcW w:w="3785" w:type="dxa"/>
          </w:tcPr>
          <w:p w14:paraId="1260E12D" w14:textId="77777777" w:rsidR="00337699" w:rsidRDefault="00337699" w:rsidP="00337699">
            <w:pPr>
              <w:pStyle w:val="stijllegevakkenconcretisering"/>
            </w:pPr>
          </w:p>
        </w:tc>
      </w:tr>
      <w:tr w:rsidR="00337699" w:rsidRPr="00A84B46" w14:paraId="5A062589" w14:textId="77777777" w:rsidTr="005827F6">
        <w:tc>
          <w:tcPr>
            <w:tcW w:w="14029" w:type="dxa"/>
            <w:gridSpan w:val="7"/>
            <w:shd w:val="clear" w:color="auto" w:fill="D9D9D9" w:themeFill="background1" w:themeFillShade="D9"/>
          </w:tcPr>
          <w:p w14:paraId="037C6242" w14:textId="2D92925F" w:rsidR="00AE1316" w:rsidRDefault="00337699" w:rsidP="00AE1316">
            <w:pPr>
              <w:pStyle w:val="Leerdoelen"/>
            </w:pPr>
            <w:r w:rsidRPr="00A84B46">
              <w:t>LPD 2</w:t>
            </w:r>
            <w:r>
              <w:t>1</w:t>
            </w:r>
            <w:r w:rsidRPr="00A84B46">
              <w:t xml:space="preserve">   De leerling </w:t>
            </w:r>
            <w:r w:rsidR="00AE1316">
              <w:t>sluit apparatuur in functie van hernieuwbare energie aan.</w:t>
            </w:r>
          </w:p>
          <w:p w14:paraId="25C036E1" w14:textId="7BE3FD95" w:rsidR="00337699" w:rsidRPr="00BE5186" w:rsidRDefault="00AE1316" w:rsidP="00AE1316">
            <w:pPr>
              <w:pStyle w:val="Afbakeningalleen"/>
            </w:pPr>
            <w:r>
              <w:t>Energieprestatie van gebouwen</w:t>
            </w:r>
          </w:p>
        </w:tc>
      </w:tr>
      <w:tr w:rsidR="00337699" w14:paraId="79E74797" w14:textId="77777777" w:rsidTr="00A20A44">
        <w:tc>
          <w:tcPr>
            <w:tcW w:w="5854" w:type="dxa"/>
          </w:tcPr>
          <w:p w14:paraId="38DAE3C5" w14:textId="77777777" w:rsidR="00337699" w:rsidRDefault="00337699" w:rsidP="00337699">
            <w:pPr>
              <w:pStyle w:val="stijllegevakkenconcretisering"/>
            </w:pPr>
          </w:p>
        </w:tc>
        <w:tc>
          <w:tcPr>
            <w:tcW w:w="760" w:type="dxa"/>
          </w:tcPr>
          <w:p w14:paraId="4060BEBA" w14:textId="77777777" w:rsidR="00337699" w:rsidRDefault="00337699" w:rsidP="00337699">
            <w:pPr>
              <w:pStyle w:val="stijllegevakkenconcretisering"/>
            </w:pPr>
          </w:p>
        </w:tc>
        <w:tc>
          <w:tcPr>
            <w:tcW w:w="760" w:type="dxa"/>
          </w:tcPr>
          <w:p w14:paraId="5A81CE52" w14:textId="77777777" w:rsidR="00337699" w:rsidRDefault="00337699" w:rsidP="00337699">
            <w:pPr>
              <w:pStyle w:val="stijllegevakkenconcretisering"/>
            </w:pPr>
          </w:p>
        </w:tc>
        <w:tc>
          <w:tcPr>
            <w:tcW w:w="760" w:type="dxa"/>
          </w:tcPr>
          <w:p w14:paraId="40D4F715" w14:textId="77777777" w:rsidR="00337699" w:rsidRDefault="00337699" w:rsidP="00337699">
            <w:pPr>
              <w:pStyle w:val="stijllegevakkenconcretisering"/>
            </w:pPr>
          </w:p>
        </w:tc>
        <w:tc>
          <w:tcPr>
            <w:tcW w:w="1268" w:type="dxa"/>
          </w:tcPr>
          <w:p w14:paraId="4517AB8F" w14:textId="77777777" w:rsidR="00337699" w:rsidRDefault="00337699" w:rsidP="00337699">
            <w:pPr>
              <w:pStyle w:val="stijllegevakkenconcretisering"/>
            </w:pPr>
          </w:p>
        </w:tc>
        <w:tc>
          <w:tcPr>
            <w:tcW w:w="842" w:type="dxa"/>
          </w:tcPr>
          <w:p w14:paraId="381D5901" w14:textId="77777777" w:rsidR="00337699" w:rsidRDefault="00337699" w:rsidP="00337699">
            <w:pPr>
              <w:pStyle w:val="stijllegevakkenconcretisering"/>
            </w:pPr>
          </w:p>
        </w:tc>
        <w:tc>
          <w:tcPr>
            <w:tcW w:w="3785" w:type="dxa"/>
          </w:tcPr>
          <w:p w14:paraId="58EC3CD9" w14:textId="77777777" w:rsidR="00337699" w:rsidRDefault="00337699" w:rsidP="00337699">
            <w:pPr>
              <w:pStyle w:val="stijllegevakkenconcretisering"/>
            </w:pPr>
          </w:p>
        </w:tc>
      </w:tr>
      <w:tr w:rsidR="00337699" w14:paraId="0A4C3890" w14:textId="77777777" w:rsidTr="00A20A44">
        <w:tc>
          <w:tcPr>
            <w:tcW w:w="5854" w:type="dxa"/>
          </w:tcPr>
          <w:p w14:paraId="38B2683D" w14:textId="77777777" w:rsidR="00337699" w:rsidRDefault="00337699" w:rsidP="00337699">
            <w:pPr>
              <w:pStyle w:val="stijllegevakkenconcretisering"/>
            </w:pPr>
          </w:p>
        </w:tc>
        <w:tc>
          <w:tcPr>
            <w:tcW w:w="760" w:type="dxa"/>
          </w:tcPr>
          <w:p w14:paraId="2F55B3B8" w14:textId="77777777" w:rsidR="00337699" w:rsidRDefault="00337699" w:rsidP="00337699">
            <w:pPr>
              <w:pStyle w:val="stijllegevakkenconcretisering"/>
            </w:pPr>
          </w:p>
        </w:tc>
        <w:tc>
          <w:tcPr>
            <w:tcW w:w="760" w:type="dxa"/>
          </w:tcPr>
          <w:p w14:paraId="05DC5F3B" w14:textId="77777777" w:rsidR="00337699" w:rsidRDefault="00337699" w:rsidP="00337699">
            <w:pPr>
              <w:pStyle w:val="stijllegevakkenconcretisering"/>
            </w:pPr>
          </w:p>
        </w:tc>
        <w:tc>
          <w:tcPr>
            <w:tcW w:w="760" w:type="dxa"/>
          </w:tcPr>
          <w:p w14:paraId="723E158D" w14:textId="77777777" w:rsidR="00337699" w:rsidRDefault="00337699" w:rsidP="00337699">
            <w:pPr>
              <w:pStyle w:val="stijllegevakkenconcretisering"/>
            </w:pPr>
          </w:p>
        </w:tc>
        <w:tc>
          <w:tcPr>
            <w:tcW w:w="1268" w:type="dxa"/>
          </w:tcPr>
          <w:p w14:paraId="52CDA820" w14:textId="77777777" w:rsidR="00337699" w:rsidRDefault="00337699" w:rsidP="00337699">
            <w:pPr>
              <w:pStyle w:val="stijllegevakkenconcretisering"/>
            </w:pPr>
          </w:p>
        </w:tc>
        <w:tc>
          <w:tcPr>
            <w:tcW w:w="842" w:type="dxa"/>
          </w:tcPr>
          <w:p w14:paraId="36B7AEAA" w14:textId="77777777" w:rsidR="00337699" w:rsidRDefault="00337699" w:rsidP="00337699">
            <w:pPr>
              <w:pStyle w:val="stijllegevakkenconcretisering"/>
            </w:pPr>
          </w:p>
        </w:tc>
        <w:tc>
          <w:tcPr>
            <w:tcW w:w="3785" w:type="dxa"/>
          </w:tcPr>
          <w:p w14:paraId="3FB47DD5" w14:textId="77777777" w:rsidR="00337699" w:rsidRDefault="00337699" w:rsidP="00337699">
            <w:pPr>
              <w:pStyle w:val="stijllegevakkenconcretisering"/>
            </w:pPr>
          </w:p>
        </w:tc>
      </w:tr>
      <w:tr w:rsidR="00337699" w14:paraId="2A7F013F" w14:textId="77777777" w:rsidTr="00A20A44">
        <w:tc>
          <w:tcPr>
            <w:tcW w:w="5854" w:type="dxa"/>
          </w:tcPr>
          <w:p w14:paraId="29229A2C" w14:textId="77777777" w:rsidR="00337699" w:rsidRDefault="00337699" w:rsidP="00337699">
            <w:pPr>
              <w:pStyle w:val="stijllegevakkenconcretisering"/>
            </w:pPr>
          </w:p>
        </w:tc>
        <w:tc>
          <w:tcPr>
            <w:tcW w:w="760" w:type="dxa"/>
          </w:tcPr>
          <w:p w14:paraId="2F8143C1" w14:textId="77777777" w:rsidR="00337699" w:rsidRDefault="00337699" w:rsidP="00337699">
            <w:pPr>
              <w:pStyle w:val="stijllegevakkenconcretisering"/>
            </w:pPr>
          </w:p>
        </w:tc>
        <w:tc>
          <w:tcPr>
            <w:tcW w:w="760" w:type="dxa"/>
          </w:tcPr>
          <w:p w14:paraId="0D111EAE" w14:textId="77777777" w:rsidR="00337699" w:rsidRDefault="00337699" w:rsidP="00337699">
            <w:pPr>
              <w:pStyle w:val="stijllegevakkenconcretisering"/>
            </w:pPr>
          </w:p>
        </w:tc>
        <w:tc>
          <w:tcPr>
            <w:tcW w:w="760" w:type="dxa"/>
          </w:tcPr>
          <w:p w14:paraId="64D2AB56" w14:textId="77777777" w:rsidR="00337699" w:rsidRDefault="00337699" w:rsidP="00337699">
            <w:pPr>
              <w:pStyle w:val="stijllegevakkenconcretisering"/>
            </w:pPr>
          </w:p>
        </w:tc>
        <w:tc>
          <w:tcPr>
            <w:tcW w:w="1268" w:type="dxa"/>
          </w:tcPr>
          <w:p w14:paraId="0103EFF1" w14:textId="77777777" w:rsidR="00337699" w:rsidRDefault="00337699" w:rsidP="00337699">
            <w:pPr>
              <w:pStyle w:val="stijllegevakkenconcretisering"/>
            </w:pPr>
          </w:p>
        </w:tc>
        <w:tc>
          <w:tcPr>
            <w:tcW w:w="842" w:type="dxa"/>
          </w:tcPr>
          <w:p w14:paraId="0F18A108" w14:textId="77777777" w:rsidR="00337699" w:rsidRDefault="00337699" w:rsidP="00337699">
            <w:pPr>
              <w:pStyle w:val="stijllegevakkenconcretisering"/>
            </w:pPr>
          </w:p>
        </w:tc>
        <w:tc>
          <w:tcPr>
            <w:tcW w:w="3785" w:type="dxa"/>
          </w:tcPr>
          <w:p w14:paraId="3EE67764" w14:textId="77777777" w:rsidR="00337699" w:rsidRDefault="00337699" w:rsidP="00337699">
            <w:pPr>
              <w:pStyle w:val="stijllegevakkenconcretisering"/>
            </w:pPr>
          </w:p>
        </w:tc>
      </w:tr>
      <w:tr w:rsidR="00337699" w14:paraId="37CEEEE4" w14:textId="77777777" w:rsidTr="00A20A44">
        <w:tc>
          <w:tcPr>
            <w:tcW w:w="5854" w:type="dxa"/>
          </w:tcPr>
          <w:p w14:paraId="655F9BCF" w14:textId="77777777" w:rsidR="00337699" w:rsidRDefault="00337699" w:rsidP="00337699">
            <w:pPr>
              <w:pStyle w:val="stijllegevakkenconcretisering"/>
            </w:pPr>
          </w:p>
        </w:tc>
        <w:tc>
          <w:tcPr>
            <w:tcW w:w="760" w:type="dxa"/>
          </w:tcPr>
          <w:p w14:paraId="1FE950CF" w14:textId="77777777" w:rsidR="00337699" w:rsidRDefault="00337699" w:rsidP="00337699">
            <w:pPr>
              <w:pStyle w:val="stijllegevakkenconcretisering"/>
            </w:pPr>
          </w:p>
        </w:tc>
        <w:tc>
          <w:tcPr>
            <w:tcW w:w="760" w:type="dxa"/>
          </w:tcPr>
          <w:p w14:paraId="54CDCB4C" w14:textId="77777777" w:rsidR="00337699" w:rsidRDefault="00337699" w:rsidP="00337699">
            <w:pPr>
              <w:pStyle w:val="stijllegevakkenconcretisering"/>
            </w:pPr>
          </w:p>
        </w:tc>
        <w:tc>
          <w:tcPr>
            <w:tcW w:w="760" w:type="dxa"/>
          </w:tcPr>
          <w:p w14:paraId="75FD01FD" w14:textId="77777777" w:rsidR="00337699" w:rsidRDefault="00337699" w:rsidP="00337699">
            <w:pPr>
              <w:pStyle w:val="stijllegevakkenconcretisering"/>
            </w:pPr>
          </w:p>
        </w:tc>
        <w:tc>
          <w:tcPr>
            <w:tcW w:w="1268" w:type="dxa"/>
          </w:tcPr>
          <w:p w14:paraId="06424FE2" w14:textId="77777777" w:rsidR="00337699" w:rsidRDefault="00337699" w:rsidP="00337699">
            <w:pPr>
              <w:pStyle w:val="stijllegevakkenconcretisering"/>
            </w:pPr>
          </w:p>
        </w:tc>
        <w:tc>
          <w:tcPr>
            <w:tcW w:w="842" w:type="dxa"/>
          </w:tcPr>
          <w:p w14:paraId="38FF4614" w14:textId="77777777" w:rsidR="00337699" w:rsidRDefault="00337699" w:rsidP="00337699">
            <w:pPr>
              <w:pStyle w:val="stijllegevakkenconcretisering"/>
            </w:pPr>
          </w:p>
        </w:tc>
        <w:tc>
          <w:tcPr>
            <w:tcW w:w="3785" w:type="dxa"/>
          </w:tcPr>
          <w:p w14:paraId="343030DA" w14:textId="77777777" w:rsidR="00337699" w:rsidRDefault="00337699" w:rsidP="00337699">
            <w:pPr>
              <w:pStyle w:val="stijllegevakkenconcretisering"/>
            </w:pPr>
          </w:p>
        </w:tc>
      </w:tr>
      <w:tr w:rsidR="00337699" w14:paraId="229E2BDE" w14:textId="77777777" w:rsidTr="00A20A44">
        <w:tc>
          <w:tcPr>
            <w:tcW w:w="5854" w:type="dxa"/>
          </w:tcPr>
          <w:p w14:paraId="18AF768C" w14:textId="77777777" w:rsidR="00337699" w:rsidRDefault="00337699" w:rsidP="00337699">
            <w:pPr>
              <w:pStyle w:val="stijllegevakkenconcretisering"/>
            </w:pPr>
          </w:p>
        </w:tc>
        <w:tc>
          <w:tcPr>
            <w:tcW w:w="760" w:type="dxa"/>
          </w:tcPr>
          <w:p w14:paraId="1E63AAE9" w14:textId="77777777" w:rsidR="00337699" w:rsidRDefault="00337699" w:rsidP="00337699">
            <w:pPr>
              <w:pStyle w:val="stijllegevakkenconcretisering"/>
            </w:pPr>
          </w:p>
        </w:tc>
        <w:tc>
          <w:tcPr>
            <w:tcW w:w="760" w:type="dxa"/>
          </w:tcPr>
          <w:p w14:paraId="70A05C25" w14:textId="77777777" w:rsidR="00337699" w:rsidRDefault="00337699" w:rsidP="00337699">
            <w:pPr>
              <w:pStyle w:val="stijllegevakkenconcretisering"/>
            </w:pPr>
          </w:p>
        </w:tc>
        <w:tc>
          <w:tcPr>
            <w:tcW w:w="760" w:type="dxa"/>
          </w:tcPr>
          <w:p w14:paraId="52FBFDC9" w14:textId="77777777" w:rsidR="00337699" w:rsidRDefault="00337699" w:rsidP="00337699">
            <w:pPr>
              <w:pStyle w:val="stijllegevakkenconcretisering"/>
            </w:pPr>
          </w:p>
        </w:tc>
        <w:tc>
          <w:tcPr>
            <w:tcW w:w="1268" w:type="dxa"/>
          </w:tcPr>
          <w:p w14:paraId="2843FC16" w14:textId="77777777" w:rsidR="00337699" w:rsidRDefault="00337699" w:rsidP="00337699">
            <w:pPr>
              <w:pStyle w:val="stijllegevakkenconcretisering"/>
            </w:pPr>
          </w:p>
        </w:tc>
        <w:tc>
          <w:tcPr>
            <w:tcW w:w="842" w:type="dxa"/>
          </w:tcPr>
          <w:p w14:paraId="532A9954" w14:textId="77777777" w:rsidR="00337699" w:rsidRDefault="00337699" w:rsidP="00337699">
            <w:pPr>
              <w:pStyle w:val="stijllegevakkenconcretisering"/>
            </w:pPr>
          </w:p>
        </w:tc>
        <w:tc>
          <w:tcPr>
            <w:tcW w:w="3785" w:type="dxa"/>
          </w:tcPr>
          <w:p w14:paraId="24491458" w14:textId="77777777" w:rsidR="00337699" w:rsidRDefault="00337699" w:rsidP="00337699">
            <w:pPr>
              <w:pStyle w:val="stijllegevakkenconcretisering"/>
            </w:pPr>
          </w:p>
        </w:tc>
      </w:tr>
      <w:tr w:rsidR="00337699" w14:paraId="46D4B931" w14:textId="77777777" w:rsidTr="00A20A44">
        <w:tc>
          <w:tcPr>
            <w:tcW w:w="5854" w:type="dxa"/>
          </w:tcPr>
          <w:p w14:paraId="2905AA75" w14:textId="77777777" w:rsidR="00337699" w:rsidRDefault="00337699" w:rsidP="00337699">
            <w:pPr>
              <w:pStyle w:val="stijllegevakkenconcretisering"/>
            </w:pPr>
          </w:p>
        </w:tc>
        <w:tc>
          <w:tcPr>
            <w:tcW w:w="760" w:type="dxa"/>
          </w:tcPr>
          <w:p w14:paraId="596916EE" w14:textId="77777777" w:rsidR="00337699" w:rsidRDefault="00337699" w:rsidP="00337699">
            <w:pPr>
              <w:pStyle w:val="stijllegevakkenconcretisering"/>
            </w:pPr>
          </w:p>
        </w:tc>
        <w:tc>
          <w:tcPr>
            <w:tcW w:w="760" w:type="dxa"/>
          </w:tcPr>
          <w:p w14:paraId="2FA18CCB" w14:textId="77777777" w:rsidR="00337699" w:rsidRDefault="00337699" w:rsidP="00337699">
            <w:pPr>
              <w:pStyle w:val="stijllegevakkenconcretisering"/>
            </w:pPr>
          </w:p>
        </w:tc>
        <w:tc>
          <w:tcPr>
            <w:tcW w:w="760" w:type="dxa"/>
          </w:tcPr>
          <w:p w14:paraId="63A30389" w14:textId="77777777" w:rsidR="00337699" w:rsidRDefault="00337699" w:rsidP="00337699">
            <w:pPr>
              <w:pStyle w:val="stijllegevakkenconcretisering"/>
            </w:pPr>
          </w:p>
        </w:tc>
        <w:tc>
          <w:tcPr>
            <w:tcW w:w="1268" w:type="dxa"/>
          </w:tcPr>
          <w:p w14:paraId="7FCB9D05" w14:textId="77777777" w:rsidR="00337699" w:rsidRDefault="00337699" w:rsidP="00337699">
            <w:pPr>
              <w:pStyle w:val="stijllegevakkenconcretisering"/>
            </w:pPr>
          </w:p>
        </w:tc>
        <w:tc>
          <w:tcPr>
            <w:tcW w:w="842" w:type="dxa"/>
          </w:tcPr>
          <w:p w14:paraId="4153CB7E" w14:textId="77777777" w:rsidR="00337699" w:rsidRDefault="00337699" w:rsidP="00337699">
            <w:pPr>
              <w:pStyle w:val="stijllegevakkenconcretisering"/>
            </w:pPr>
          </w:p>
        </w:tc>
        <w:tc>
          <w:tcPr>
            <w:tcW w:w="3785" w:type="dxa"/>
          </w:tcPr>
          <w:p w14:paraId="46B27238" w14:textId="77777777" w:rsidR="00337699" w:rsidRDefault="00337699" w:rsidP="00337699">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A1B0" w14:textId="77777777" w:rsidR="003518A0" w:rsidRDefault="003518A0" w:rsidP="00542652">
      <w:r>
        <w:separator/>
      </w:r>
    </w:p>
  </w:endnote>
  <w:endnote w:type="continuationSeparator" w:id="0">
    <w:p w14:paraId="0A7ADBC7" w14:textId="77777777" w:rsidR="003518A0" w:rsidRDefault="003518A0" w:rsidP="00542652">
      <w:r>
        <w:continuationSeparator/>
      </w:r>
    </w:p>
  </w:endnote>
  <w:endnote w:type="continuationNotice" w:id="1">
    <w:p w14:paraId="1C883ADA" w14:textId="77777777" w:rsidR="003518A0" w:rsidRDefault="00351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7FA285E2" w:rsidR="00BC778A" w:rsidRPr="00EC5279" w:rsidRDefault="000B2915" w:rsidP="00A20A44">
    <w:pPr>
      <w:tabs>
        <w:tab w:val="right" w:pos="9638"/>
      </w:tabs>
      <w:spacing w:before="0" w:after="0"/>
      <w:ind w:right="510"/>
      <w:jc w:val="right"/>
      <w:rPr>
        <w:sz w:val="20"/>
        <w:szCs w:val="20"/>
      </w:rPr>
    </w:pPr>
    <w:r>
      <w:t xml:space="preserve">                                                                                                                                                                   </w:t>
    </w:r>
    <w:r w:rsidR="00165593">
      <w:rPr>
        <w:sz w:val="20"/>
        <w:szCs w:val="20"/>
      </w:rPr>
      <w:t xml:space="preserve"> </w:t>
    </w:r>
    <w:r w:rsidR="00165593">
      <w:rPr>
        <w:sz w:val="20"/>
        <w:szCs w:val="20"/>
      </w:rPr>
      <w:t>Elektro</w:t>
    </w:r>
    <w:r w:rsidR="001B61D3">
      <w:rPr>
        <w:sz w:val="20"/>
        <w:szCs w:val="20"/>
      </w:rPr>
      <w:t xml:space="preserve">technicus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40F3DC91"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171B26">
      <w:rPr>
        <w:sz w:val="20"/>
        <w:szCs w:val="20"/>
      </w:rPr>
      <w:t>3</w:t>
    </w:r>
    <w:r w:rsidR="001B61D3">
      <w:rPr>
        <w:sz w:val="20"/>
        <w:szCs w:val="20"/>
      </w:rPr>
      <w:t>3</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03052855"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C4E">
      <w:rPr>
        <w:noProof/>
        <w:sz w:val="20"/>
        <w:szCs w:val="20"/>
        <w:lang w:eastAsia="nl-BE"/>
      </w:rPr>
      <w:t>Elektro</w:t>
    </w:r>
    <w:r w:rsidR="001B61D3">
      <w:rPr>
        <w:noProof/>
        <w:sz w:val="20"/>
        <w:szCs w:val="20"/>
        <w:lang w:eastAsia="nl-BE"/>
      </w:rPr>
      <w:t>technicus</w:t>
    </w:r>
    <w:r w:rsidR="00874F1F" w:rsidRPr="00EC5279">
      <w:rPr>
        <w:sz w:val="20"/>
        <w:szCs w:val="20"/>
      </w:rPr>
      <w:t xml:space="preserve">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3E32B4DE"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165593">
      <w:rPr>
        <w:sz w:val="20"/>
        <w:szCs w:val="20"/>
      </w:rPr>
      <w:t>3</w:t>
    </w:r>
    <w:r w:rsidR="001B61D3">
      <w:rPr>
        <w:sz w:val="20"/>
        <w:szCs w:val="20"/>
      </w:rPr>
      <w:t>3</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882A" w14:textId="77777777" w:rsidR="003518A0" w:rsidRDefault="003518A0" w:rsidP="00542652">
      <w:r>
        <w:separator/>
      </w:r>
    </w:p>
  </w:footnote>
  <w:footnote w:type="continuationSeparator" w:id="0">
    <w:p w14:paraId="59943CE0" w14:textId="77777777" w:rsidR="003518A0" w:rsidRDefault="003518A0" w:rsidP="00542652">
      <w:r>
        <w:continuationSeparator/>
      </w:r>
    </w:p>
    <w:p w14:paraId="26F05291" w14:textId="77777777" w:rsidR="003518A0" w:rsidRDefault="003518A0"/>
    <w:p w14:paraId="6C9C3B72" w14:textId="77777777" w:rsidR="003518A0" w:rsidRDefault="00351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5"/>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559F"/>
    <w:rsid w:val="00034324"/>
    <w:rsid w:val="00045EBA"/>
    <w:rsid w:val="00050125"/>
    <w:rsid w:val="00086E3A"/>
    <w:rsid w:val="000924C8"/>
    <w:rsid w:val="00092C7B"/>
    <w:rsid w:val="000A1622"/>
    <w:rsid w:val="000A380F"/>
    <w:rsid w:val="000A6393"/>
    <w:rsid w:val="000B2915"/>
    <w:rsid w:val="000B47EA"/>
    <w:rsid w:val="000C5ED7"/>
    <w:rsid w:val="000C68C2"/>
    <w:rsid w:val="000D08B1"/>
    <w:rsid w:val="000D3002"/>
    <w:rsid w:val="000D3BEA"/>
    <w:rsid w:val="000D5051"/>
    <w:rsid w:val="000E17E8"/>
    <w:rsid w:val="000E529A"/>
    <w:rsid w:val="000E6B20"/>
    <w:rsid w:val="001024FA"/>
    <w:rsid w:val="001047F7"/>
    <w:rsid w:val="00105CA3"/>
    <w:rsid w:val="00110255"/>
    <w:rsid w:val="00124E96"/>
    <w:rsid w:val="00125451"/>
    <w:rsid w:val="00126613"/>
    <w:rsid w:val="00127D92"/>
    <w:rsid w:val="001303E4"/>
    <w:rsid w:val="001539F1"/>
    <w:rsid w:val="00156B79"/>
    <w:rsid w:val="00156BF7"/>
    <w:rsid w:val="0016105D"/>
    <w:rsid w:val="00165593"/>
    <w:rsid w:val="00167FAC"/>
    <w:rsid w:val="00171B26"/>
    <w:rsid w:val="001755E4"/>
    <w:rsid w:val="00184DC6"/>
    <w:rsid w:val="00184F88"/>
    <w:rsid w:val="00192F4A"/>
    <w:rsid w:val="00195631"/>
    <w:rsid w:val="001A5011"/>
    <w:rsid w:val="001B3397"/>
    <w:rsid w:val="001B4CC6"/>
    <w:rsid w:val="001B61D3"/>
    <w:rsid w:val="001C0C5E"/>
    <w:rsid w:val="001C2532"/>
    <w:rsid w:val="001D0F88"/>
    <w:rsid w:val="001E28E7"/>
    <w:rsid w:val="001E2B0B"/>
    <w:rsid w:val="001E41DD"/>
    <w:rsid w:val="001E7667"/>
    <w:rsid w:val="001F4A80"/>
    <w:rsid w:val="001F616C"/>
    <w:rsid w:val="0020522C"/>
    <w:rsid w:val="00207F19"/>
    <w:rsid w:val="00217F62"/>
    <w:rsid w:val="0022385B"/>
    <w:rsid w:val="00225806"/>
    <w:rsid w:val="00227361"/>
    <w:rsid w:val="00231CBF"/>
    <w:rsid w:val="00233F5D"/>
    <w:rsid w:val="00237820"/>
    <w:rsid w:val="00244327"/>
    <w:rsid w:val="00247617"/>
    <w:rsid w:val="00250907"/>
    <w:rsid w:val="0025424A"/>
    <w:rsid w:val="0026274E"/>
    <w:rsid w:val="00262B17"/>
    <w:rsid w:val="00264CCA"/>
    <w:rsid w:val="0026610B"/>
    <w:rsid w:val="002713CE"/>
    <w:rsid w:val="002714E4"/>
    <w:rsid w:val="00280B92"/>
    <w:rsid w:val="00282BB1"/>
    <w:rsid w:val="002862E9"/>
    <w:rsid w:val="00286C22"/>
    <w:rsid w:val="00287C15"/>
    <w:rsid w:val="00290079"/>
    <w:rsid w:val="002A7565"/>
    <w:rsid w:val="002B4761"/>
    <w:rsid w:val="002C1718"/>
    <w:rsid w:val="002C1D49"/>
    <w:rsid w:val="002C6FD7"/>
    <w:rsid w:val="002D39A9"/>
    <w:rsid w:val="002D5628"/>
    <w:rsid w:val="002E25CA"/>
    <w:rsid w:val="002E46F8"/>
    <w:rsid w:val="002F2AF5"/>
    <w:rsid w:val="00305086"/>
    <w:rsid w:val="0031075D"/>
    <w:rsid w:val="00313615"/>
    <w:rsid w:val="00315674"/>
    <w:rsid w:val="0031624F"/>
    <w:rsid w:val="0032251D"/>
    <w:rsid w:val="00323038"/>
    <w:rsid w:val="00330963"/>
    <w:rsid w:val="00335F6B"/>
    <w:rsid w:val="00337699"/>
    <w:rsid w:val="00342B58"/>
    <w:rsid w:val="0034324A"/>
    <w:rsid w:val="00344488"/>
    <w:rsid w:val="003518A0"/>
    <w:rsid w:val="00355407"/>
    <w:rsid w:val="003556C8"/>
    <w:rsid w:val="003569C5"/>
    <w:rsid w:val="00363708"/>
    <w:rsid w:val="00366D4E"/>
    <w:rsid w:val="003703AE"/>
    <w:rsid w:val="003744EB"/>
    <w:rsid w:val="00374E2A"/>
    <w:rsid w:val="003770F7"/>
    <w:rsid w:val="00377AFC"/>
    <w:rsid w:val="00382D0A"/>
    <w:rsid w:val="00392D71"/>
    <w:rsid w:val="003A70C9"/>
    <w:rsid w:val="003A7EB5"/>
    <w:rsid w:val="003B1269"/>
    <w:rsid w:val="003B55B9"/>
    <w:rsid w:val="003C3080"/>
    <w:rsid w:val="003C365A"/>
    <w:rsid w:val="003D02CD"/>
    <w:rsid w:val="003D42FA"/>
    <w:rsid w:val="003F3B3F"/>
    <w:rsid w:val="003F5B22"/>
    <w:rsid w:val="00405283"/>
    <w:rsid w:val="00412B52"/>
    <w:rsid w:val="00416A15"/>
    <w:rsid w:val="0042045E"/>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54C4"/>
    <w:rsid w:val="0046685D"/>
    <w:rsid w:val="0047064F"/>
    <w:rsid w:val="00472787"/>
    <w:rsid w:val="00475418"/>
    <w:rsid w:val="0047687E"/>
    <w:rsid w:val="004A3E71"/>
    <w:rsid w:val="004B7160"/>
    <w:rsid w:val="004C33D1"/>
    <w:rsid w:val="004C3FCD"/>
    <w:rsid w:val="004D062F"/>
    <w:rsid w:val="004D64D9"/>
    <w:rsid w:val="004F1B74"/>
    <w:rsid w:val="004F430C"/>
    <w:rsid w:val="004F4BAD"/>
    <w:rsid w:val="004F5EB3"/>
    <w:rsid w:val="004F670C"/>
    <w:rsid w:val="00507B8D"/>
    <w:rsid w:val="00512320"/>
    <w:rsid w:val="005138F6"/>
    <w:rsid w:val="0051512A"/>
    <w:rsid w:val="0051626C"/>
    <w:rsid w:val="00523D37"/>
    <w:rsid w:val="00530283"/>
    <w:rsid w:val="00530EFA"/>
    <w:rsid w:val="00531181"/>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7F9C"/>
    <w:rsid w:val="005A27AA"/>
    <w:rsid w:val="005B2686"/>
    <w:rsid w:val="005B6577"/>
    <w:rsid w:val="005B6E7C"/>
    <w:rsid w:val="005B732D"/>
    <w:rsid w:val="005C2046"/>
    <w:rsid w:val="005C4006"/>
    <w:rsid w:val="005D0199"/>
    <w:rsid w:val="005E1C22"/>
    <w:rsid w:val="005E4144"/>
    <w:rsid w:val="005E43F4"/>
    <w:rsid w:val="005F257E"/>
    <w:rsid w:val="0060187B"/>
    <w:rsid w:val="00602896"/>
    <w:rsid w:val="0060692C"/>
    <w:rsid w:val="006079FE"/>
    <w:rsid w:val="00620A2B"/>
    <w:rsid w:val="00621CBE"/>
    <w:rsid w:val="0062223D"/>
    <w:rsid w:val="006239E7"/>
    <w:rsid w:val="0062404E"/>
    <w:rsid w:val="00637F13"/>
    <w:rsid w:val="00640317"/>
    <w:rsid w:val="00643BB3"/>
    <w:rsid w:val="00645DF8"/>
    <w:rsid w:val="006505A5"/>
    <w:rsid w:val="0065447F"/>
    <w:rsid w:val="00656F88"/>
    <w:rsid w:val="00657AE7"/>
    <w:rsid w:val="0066310A"/>
    <w:rsid w:val="00664D1D"/>
    <w:rsid w:val="00670A43"/>
    <w:rsid w:val="00675BA9"/>
    <w:rsid w:val="0068504D"/>
    <w:rsid w:val="00685EC1"/>
    <w:rsid w:val="006872E7"/>
    <w:rsid w:val="006903EF"/>
    <w:rsid w:val="006918BA"/>
    <w:rsid w:val="00692DD9"/>
    <w:rsid w:val="00695013"/>
    <w:rsid w:val="006A0184"/>
    <w:rsid w:val="006A4E07"/>
    <w:rsid w:val="006A5A53"/>
    <w:rsid w:val="006B3DD8"/>
    <w:rsid w:val="006C14AD"/>
    <w:rsid w:val="006D2A68"/>
    <w:rsid w:val="006D3F09"/>
    <w:rsid w:val="006E5A90"/>
    <w:rsid w:val="006E72DF"/>
    <w:rsid w:val="006F5280"/>
    <w:rsid w:val="006F7599"/>
    <w:rsid w:val="00701086"/>
    <w:rsid w:val="007115EE"/>
    <w:rsid w:val="00711A8E"/>
    <w:rsid w:val="00713981"/>
    <w:rsid w:val="0071469E"/>
    <w:rsid w:val="007153C2"/>
    <w:rsid w:val="00716850"/>
    <w:rsid w:val="007178F7"/>
    <w:rsid w:val="00723863"/>
    <w:rsid w:val="00727F36"/>
    <w:rsid w:val="007334F3"/>
    <w:rsid w:val="00733752"/>
    <w:rsid w:val="007358F4"/>
    <w:rsid w:val="00737230"/>
    <w:rsid w:val="00742BE1"/>
    <w:rsid w:val="00752236"/>
    <w:rsid w:val="00762AC3"/>
    <w:rsid w:val="0076384A"/>
    <w:rsid w:val="00765F33"/>
    <w:rsid w:val="00766DA3"/>
    <w:rsid w:val="007755A0"/>
    <w:rsid w:val="007755F9"/>
    <w:rsid w:val="00790DA0"/>
    <w:rsid w:val="007913F3"/>
    <w:rsid w:val="00791ABB"/>
    <w:rsid w:val="00794B76"/>
    <w:rsid w:val="00794E42"/>
    <w:rsid w:val="007965D0"/>
    <w:rsid w:val="007A47BD"/>
    <w:rsid w:val="007A49B8"/>
    <w:rsid w:val="007A538B"/>
    <w:rsid w:val="007A53D4"/>
    <w:rsid w:val="007B4ED4"/>
    <w:rsid w:val="007C1831"/>
    <w:rsid w:val="007C3BD2"/>
    <w:rsid w:val="007C4B11"/>
    <w:rsid w:val="007C6AAD"/>
    <w:rsid w:val="007D5840"/>
    <w:rsid w:val="007D5BBF"/>
    <w:rsid w:val="007D7685"/>
    <w:rsid w:val="007E543B"/>
    <w:rsid w:val="007E5CF1"/>
    <w:rsid w:val="007E6DC0"/>
    <w:rsid w:val="007F00C2"/>
    <w:rsid w:val="007F27AB"/>
    <w:rsid w:val="008007A6"/>
    <w:rsid w:val="00803E9F"/>
    <w:rsid w:val="0081432E"/>
    <w:rsid w:val="0082600B"/>
    <w:rsid w:val="00830982"/>
    <w:rsid w:val="0083122E"/>
    <w:rsid w:val="00831D21"/>
    <w:rsid w:val="00832EE1"/>
    <w:rsid w:val="00841395"/>
    <w:rsid w:val="0084182F"/>
    <w:rsid w:val="00844A02"/>
    <w:rsid w:val="0084720B"/>
    <w:rsid w:val="00861A96"/>
    <w:rsid w:val="00863F63"/>
    <w:rsid w:val="00874F1F"/>
    <w:rsid w:val="00876958"/>
    <w:rsid w:val="008854E2"/>
    <w:rsid w:val="008948C6"/>
    <w:rsid w:val="008A1FC5"/>
    <w:rsid w:val="008A2765"/>
    <w:rsid w:val="008A5DFF"/>
    <w:rsid w:val="008B663C"/>
    <w:rsid w:val="008C080A"/>
    <w:rsid w:val="008D4918"/>
    <w:rsid w:val="008E1325"/>
    <w:rsid w:val="008E2108"/>
    <w:rsid w:val="008E2FEE"/>
    <w:rsid w:val="008E3DF9"/>
    <w:rsid w:val="008E65BF"/>
    <w:rsid w:val="008F1770"/>
    <w:rsid w:val="008F23FC"/>
    <w:rsid w:val="008F6FA0"/>
    <w:rsid w:val="00900DA2"/>
    <w:rsid w:val="0090100B"/>
    <w:rsid w:val="0090340D"/>
    <w:rsid w:val="0090582A"/>
    <w:rsid w:val="009123EA"/>
    <w:rsid w:val="009265A6"/>
    <w:rsid w:val="009315B4"/>
    <w:rsid w:val="009327EA"/>
    <w:rsid w:val="00943AF2"/>
    <w:rsid w:val="00954509"/>
    <w:rsid w:val="0097266B"/>
    <w:rsid w:val="00980DCE"/>
    <w:rsid w:val="00982889"/>
    <w:rsid w:val="00983866"/>
    <w:rsid w:val="0098503D"/>
    <w:rsid w:val="00985B56"/>
    <w:rsid w:val="00986847"/>
    <w:rsid w:val="0099192C"/>
    <w:rsid w:val="0099620A"/>
    <w:rsid w:val="009A1392"/>
    <w:rsid w:val="009A4631"/>
    <w:rsid w:val="009A6EA2"/>
    <w:rsid w:val="009B235B"/>
    <w:rsid w:val="009B3434"/>
    <w:rsid w:val="009B4946"/>
    <w:rsid w:val="009B63B2"/>
    <w:rsid w:val="009C1F69"/>
    <w:rsid w:val="009C394E"/>
    <w:rsid w:val="009D610A"/>
    <w:rsid w:val="009D6A43"/>
    <w:rsid w:val="009E04F6"/>
    <w:rsid w:val="009E61A9"/>
    <w:rsid w:val="009F000C"/>
    <w:rsid w:val="009F21E5"/>
    <w:rsid w:val="00A0066B"/>
    <w:rsid w:val="00A04E1D"/>
    <w:rsid w:val="00A1032E"/>
    <w:rsid w:val="00A20A44"/>
    <w:rsid w:val="00A3570E"/>
    <w:rsid w:val="00A442E2"/>
    <w:rsid w:val="00A44960"/>
    <w:rsid w:val="00A52B82"/>
    <w:rsid w:val="00A64B25"/>
    <w:rsid w:val="00A72D9E"/>
    <w:rsid w:val="00A75144"/>
    <w:rsid w:val="00A75F66"/>
    <w:rsid w:val="00A767E5"/>
    <w:rsid w:val="00A803B8"/>
    <w:rsid w:val="00A8077A"/>
    <w:rsid w:val="00A84694"/>
    <w:rsid w:val="00A84B46"/>
    <w:rsid w:val="00A853B3"/>
    <w:rsid w:val="00A90E5B"/>
    <w:rsid w:val="00A92BE7"/>
    <w:rsid w:val="00A94489"/>
    <w:rsid w:val="00AB55D8"/>
    <w:rsid w:val="00AB68EC"/>
    <w:rsid w:val="00AC43ED"/>
    <w:rsid w:val="00AC5450"/>
    <w:rsid w:val="00AC562D"/>
    <w:rsid w:val="00AC774A"/>
    <w:rsid w:val="00AE1316"/>
    <w:rsid w:val="00AE29B3"/>
    <w:rsid w:val="00AE3D10"/>
    <w:rsid w:val="00AE57DC"/>
    <w:rsid w:val="00AF2EA8"/>
    <w:rsid w:val="00B05B12"/>
    <w:rsid w:val="00B0652B"/>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A0CD0"/>
    <w:rsid w:val="00BA383A"/>
    <w:rsid w:val="00BC3446"/>
    <w:rsid w:val="00BC778A"/>
    <w:rsid w:val="00BD17BC"/>
    <w:rsid w:val="00BE5126"/>
    <w:rsid w:val="00BE5186"/>
    <w:rsid w:val="00BE6CA3"/>
    <w:rsid w:val="00BF0E6C"/>
    <w:rsid w:val="00BF1CA5"/>
    <w:rsid w:val="00BF535C"/>
    <w:rsid w:val="00C02ED3"/>
    <w:rsid w:val="00C06487"/>
    <w:rsid w:val="00C12A38"/>
    <w:rsid w:val="00C256CA"/>
    <w:rsid w:val="00C3301F"/>
    <w:rsid w:val="00C34916"/>
    <w:rsid w:val="00C35795"/>
    <w:rsid w:val="00C42227"/>
    <w:rsid w:val="00C46A67"/>
    <w:rsid w:val="00C5275B"/>
    <w:rsid w:val="00C57D0F"/>
    <w:rsid w:val="00C63B73"/>
    <w:rsid w:val="00C73101"/>
    <w:rsid w:val="00C74552"/>
    <w:rsid w:val="00C926CA"/>
    <w:rsid w:val="00C92745"/>
    <w:rsid w:val="00C92933"/>
    <w:rsid w:val="00C93D8E"/>
    <w:rsid w:val="00CA02CF"/>
    <w:rsid w:val="00CA1BF4"/>
    <w:rsid w:val="00CA2ADD"/>
    <w:rsid w:val="00CA70E6"/>
    <w:rsid w:val="00CB1B2C"/>
    <w:rsid w:val="00CC1472"/>
    <w:rsid w:val="00CC45E2"/>
    <w:rsid w:val="00CC4A56"/>
    <w:rsid w:val="00CC57EF"/>
    <w:rsid w:val="00CC5998"/>
    <w:rsid w:val="00CC608A"/>
    <w:rsid w:val="00CC61E4"/>
    <w:rsid w:val="00CD3D59"/>
    <w:rsid w:val="00CF2CFC"/>
    <w:rsid w:val="00CF66E0"/>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64F49"/>
    <w:rsid w:val="00D717D6"/>
    <w:rsid w:val="00D71FD9"/>
    <w:rsid w:val="00D911C3"/>
    <w:rsid w:val="00D91EDD"/>
    <w:rsid w:val="00DA2DE5"/>
    <w:rsid w:val="00DB668E"/>
    <w:rsid w:val="00DC1E08"/>
    <w:rsid w:val="00DC2B81"/>
    <w:rsid w:val="00DF09AC"/>
    <w:rsid w:val="00DF17C0"/>
    <w:rsid w:val="00DF20AB"/>
    <w:rsid w:val="00DF665D"/>
    <w:rsid w:val="00E02A25"/>
    <w:rsid w:val="00E0364F"/>
    <w:rsid w:val="00E03F61"/>
    <w:rsid w:val="00E04192"/>
    <w:rsid w:val="00E113BF"/>
    <w:rsid w:val="00E12630"/>
    <w:rsid w:val="00E1403C"/>
    <w:rsid w:val="00E2096D"/>
    <w:rsid w:val="00E27126"/>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2047"/>
    <w:rsid w:val="00EC3B8F"/>
    <w:rsid w:val="00EC5279"/>
    <w:rsid w:val="00EC71BD"/>
    <w:rsid w:val="00EE1643"/>
    <w:rsid w:val="00EF0587"/>
    <w:rsid w:val="00EF1C47"/>
    <w:rsid w:val="00F00223"/>
    <w:rsid w:val="00F01269"/>
    <w:rsid w:val="00F0149D"/>
    <w:rsid w:val="00F128D6"/>
    <w:rsid w:val="00F2108F"/>
    <w:rsid w:val="00F246D9"/>
    <w:rsid w:val="00F24820"/>
    <w:rsid w:val="00F2707D"/>
    <w:rsid w:val="00F4049E"/>
    <w:rsid w:val="00F5043B"/>
    <w:rsid w:val="00F60BA7"/>
    <w:rsid w:val="00F62FF5"/>
    <w:rsid w:val="00F66895"/>
    <w:rsid w:val="00F70B2F"/>
    <w:rsid w:val="00F71050"/>
    <w:rsid w:val="00F75290"/>
    <w:rsid w:val="00F8182C"/>
    <w:rsid w:val="00F82436"/>
    <w:rsid w:val="00F82558"/>
    <w:rsid w:val="00F83E22"/>
    <w:rsid w:val="00F86977"/>
    <w:rsid w:val="00F8750F"/>
    <w:rsid w:val="00F93C1B"/>
    <w:rsid w:val="00F96046"/>
    <w:rsid w:val="00FA2C4E"/>
    <w:rsid w:val="00FA6EC9"/>
    <w:rsid w:val="00FB274B"/>
    <w:rsid w:val="00FC0DDF"/>
    <w:rsid w:val="00FC2545"/>
    <w:rsid w:val="00FC61DF"/>
    <w:rsid w:val="00FD3DE3"/>
    <w:rsid w:val="00FE0727"/>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16</TotalTime>
  <Pages>8</Pages>
  <Words>957</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26</cp:revision>
  <dcterms:created xsi:type="dcterms:W3CDTF">2025-07-01T13:56:00Z</dcterms:created>
  <dcterms:modified xsi:type="dcterms:W3CDTF">2025-07-01T14:13:00Z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