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51626C" w:rsidRPr="008D4FC1" w14:paraId="51F59A08" w14:textId="77777777" w:rsidTr="0051626C">
        <w:tc>
          <w:tcPr>
            <w:tcW w:w="8891" w:type="dxa"/>
          </w:tcPr>
          <w:p w14:paraId="7F253881" w14:textId="7C29C23C" w:rsidR="00CC1CDE" w:rsidRPr="008D4FC1" w:rsidRDefault="00CC1CDE" w:rsidP="00CC1CDE">
            <w:pPr>
              <w:spacing w:before="100"/>
              <w:jc w:val="right"/>
              <w:rPr>
                <w:sz w:val="24"/>
                <w:szCs w:val="24"/>
              </w:rPr>
            </w:pPr>
          </w:p>
        </w:tc>
      </w:tr>
    </w:tbl>
    <w:p w14:paraId="1B53CBDE" w14:textId="52789CD1" w:rsidR="00E03F61" w:rsidRPr="008D4FC1" w:rsidRDefault="00CB3AEA" w:rsidP="00CB3AEA">
      <w:pPr>
        <w:spacing w:after="0"/>
      </w:pPr>
      <w:r w:rsidRPr="00930B9A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0F81390C" wp14:editId="393F82D3">
            <wp:simplePos x="0" y="0"/>
            <wp:positionH relativeFrom="column">
              <wp:posOffset>4283075</wp:posOffset>
            </wp:positionH>
            <wp:positionV relativeFrom="margin">
              <wp:posOffset>-430530</wp:posOffset>
            </wp:positionV>
            <wp:extent cx="1656715" cy="645929"/>
            <wp:effectExtent l="0" t="0" r="635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1667361" cy="65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5210C" w14:textId="77777777" w:rsidR="00CB3AEA" w:rsidRPr="00CB3AEA" w:rsidRDefault="00CB3AEA" w:rsidP="00CB3AEA">
      <w:pPr>
        <w:jc w:val="both"/>
        <w:rPr>
          <w:b/>
          <w:bCs/>
          <w:i/>
          <w:iCs/>
        </w:rPr>
      </w:pPr>
      <w:r w:rsidRPr="00CB3AEA">
        <w:rPr>
          <w:b/>
          <w:bCs/>
          <w:i/>
          <w:iCs/>
        </w:rPr>
        <w:t>Hier is een voorbeeld van een formulier voor ouders die hun bezorgdheden willen aankaarten.</w:t>
      </w:r>
    </w:p>
    <w:p w14:paraId="717866AC" w14:textId="79597BB4" w:rsidR="00CB3AEA" w:rsidRPr="009B1D39" w:rsidRDefault="00CB3AEA" w:rsidP="00CB3AEA">
      <w:r w:rsidRPr="009B1D39">
        <w:rPr>
          <w:b/>
          <w:bCs/>
        </w:rPr>
        <w:t>Schoolnaam:</w:t>
      </w:r>
      <w:r w:rsidRPr="009B1D39">
        <w:t>_______________________________</w:t>
      </w:r>
      <w:r w:rsidRPr="009B1D39">
        <w:br/>
      </w:r>
      <w:r w:rsidRPr="009B1D39">
        <w:rPr>
          <w:b/>
          <w:bCs/>
        </w:rPr>
        <w:t>Naam</w:t>
      </w:r>
      <w:r>
        <w:rPr>
          <w:b/>
          <w:bCs/>
        </w:rPr>
        <w:t xml:space="preserve"> v</w:t>
      </w:r>
      <w:r w:rsidRPr="009B1D39">
        <w:rPr>
          <w:b/>
          <w:bCs/>
        </w:rPr>
        <w:t>an de ouder(s):</w:t>
      </w:r>
      <w:r w:rsidRPr="009B1D39">
        <w:t xml:space="preserve"> _______________________</w:t>
      </w:r>
      <w:r w:rsidRPr="009B1D39">
        <w:br/>
      </w:r>
      <w:r w:rsidRPr="009B1D39">
        <w:rPr>
          <w:b/>
          <w:bCs/>
        </w:rPr>
        <w:t>Adres:</w:t>
      </w:r>
      <w:r w:rsidRPr="009B1D39">
        <w:t xml:space="preserve"> ______________________________________</w:t>
      </w:r>
      <w:r w:rsidRPr="009B1D39">
        <w:br/>
      </w:r>
      <w:r w:rsidRPr="009B1D39">
        <w:rPr>
          <w:b/>
          <w:bCs/>
        </w:rPr>
        <w:t>E-mail:</w:t>
      </w:r>
      <w:r w:rsidRPr="009B1D39">
        <w:t xml:space="preserve"> ______________________________________</w:t>
      </w:r>
      <w:r w:rsidRPr="009B1D39">
        <w:br/>
      </w:r>
      <w:r w:rsidRPr="009B1D39">
        <w:rPr>
          <w:b/>
          <w:bCs/>
        </w:rPr>
        <w:t>Telefoonnummer:</w:t>
      </w:r>
      <w:r w:rsidRPr="009B1D39">
        <w:t xml:space="preserve"> ____________________________</w:t>
      </w:r>
    </w:p>
    <w:p w14:paraId="3307DA75" w14:textId="77777777" w:rsidR="00CB3AEA" w:rsidRPr="009B1D39" w:rsidRDefault="00CB3AEA" w:rsidP="00CB3AEA">
      <w:pPr>
        <w:jc w:val="both"/>
      </w:pPr>
      <w:r w:rsidRPr="009B1D39">
        <w:rPr>
          <w:b/>
          <w:bCs/>
        </w:rPr>
        <w:t>1. Betreft de klacht:</w:t>
      </w:r>
    </w:p>
    <w:p w14:paraId="4F548BA7" w14:textId="77777777" w:rsidR="00CB3AEA" w:rsidRPr="009B1D39" w:rsidRDefault="00CB3AEA" w:rsidP="00CB3AEA">
      <w:pPr>
        <w:numPr>
          <w:ilvl w:val="0"/>
          <w:numId w:val="6"/>
        </w:numPr>
        <w:spacing w:after="160" w:line="259" w:lineRule="auto"/>
        <w:jc w:val="both"/>
      </w:pPr>
      <w:r w:rsidRPr="009B1D39">
        <w:t>Onderwijsinhoud (bijv. lesmateriaal, lesmethodes)</w:t>
      </w:r>
    </w:p>
    <w:p w14:paraId="797E54A4" w14:textId="77777777" w:rsidR="00CB3AEA" w:rsidRPr="009B1D39" w:rsidRDefault="00CB3AEA" w:rsidP="00CB3AEA">
      <w:pPr>
        <w:numPr>
          <w:ilvl w:val="0"/>
          <w:numId w:val="6"/>
        </w:numPr>
        <w:spacing w:after="160" w:line="259" w:lineRule="auto"/>
        <w:jc w:val="both"/>
      </w:pPr>
      <w:r w:rsidRPr="009B1D39">
        <w:t>Begeleiding van mijn kind</w:t>
      </w:r>
    </w:p>
    <w:p w14:paraId="7E8202A6" w14:textId="77777777" w:rsidR="00CB3AEA" w:rsidRPr="009B1D39" w:rsidRDefault="00CB3AEA" w:rsidP="00CB3AEA">
      <w:pPr>
        <w:numPr>
          <w:ilvl w:val="0"/>
          <w:numId w:val="6"/>
        </w:numPr>
        <w:spacing w:after="160" w:line="259" w:lineRule="auto"/>
        <w:jc w:val="both"/>
      </w:pPr>
      <w:r w:rsidRPr="009B1D39">
        <w:t xml:space="preserve">Gedrag van een </w:t>
      </w:r>
      <w:r>
        <w:t>personeelslid van de school</w:t>
      </w:r>
    </w:p>
    <w:p w14:paraId="5CAC89DF" w14:textId="77777777" w:rsidR="00CB3AEA" w:rsidRPr="009B1D39" w:rsidRDefault="00CB3AEA" w:rsidP="00CB3AEA">
      <w:pPr>
        <w:numPr>
          <w:ilvl w:val="0"/>
          <w:numId w:val="6"/>
        </w:numPr>
        <w:spacing w:after="160" w:line="259" w:lineRule="auto"/>
        <w:jc w:val="both"/>
      </w:pPr>
      <w:r w:rsidRPr="009B1D39">
        <w:t>Gedrag van een leerling</w:t>
      </w:r>
    </w:p>
    <w:p w14:paraId="62321BAF" w14:textId="77777777" w:rsidR="00CB3AEA" w:rsidRPr="009B1D39" w:rsidRDefault="00CB3AEA" w:rsidP="00CB3AEA">
      <w:pPr>
        <w:numPr>
          <w:ilvl w:val="0"/>
          <w:numId w:val="6"/>
        </w:numPr>
        <w:spacing w:after="160" w:line="259" w:lineRule="auto"/>
        <w:jc w:val="both"/>
      </w:pPr>
      <w:r w:rsidRPr="009B1D39">
        <w:t>Schoolomstandigheden (bijv. veiligheid, hygiëne)</w:t>
      </w:r>
    </w:p>
    <w:p w14:paraId="375CE317" w14:textId="77777777" w:rsidR="00CB3AEA" w:rsidRPr="009B1D39" w:rsidRDefault="00CB3AEA" w:rsidP="00CB3AEA">
      <w:pPr>
        <w:numPr>
          <w:ilvl w:val="0"/>
          <w:numId w:val="6"/>
        </w:numPr>
        <w:spacing w:after="160" w:line="259" w:lineRule="auto"/>
        <w:jc w:val="both"/>
      </w:pPr>
      <w:r w:rsidRPr="009B1D39">
        <w:t>Communicatie (bijv. informatievoorziening, ouderavonden)</w:t>
      </w:r>
    </w:p>
    <w:p w14:paraId="0180AD05" w14:textId="77777777" w:rsidR="00CB3AEA" w:rsidRPr="009B1D39" w:rsidRDefault="00CB3AEA" w:rsidP="00CB3AEA">
      <w:pPr>
        <w:numPr>
          <w:ilvl w:val="0"/>
          <w:numId w:val="6"/>
        </w:numPr>
        <w:spacing w:after="160" w:line="259" w:lineRule="auto"/>
        <w:jc w:val="both"/>
      </w:pPr>
      <w:r w:rsidRPr="009B1D39">
        <w:t>Anders, namelijk: ___________________________</w:t>
      </w:r>
    </w:p>
    <w:p w14:paraId="407A4D1E" w14:textId="77777777" w:rsidR="00CB3AEA" w:rsidRPr="009B1D39" w:rsidRDefault="00CB3AEA" w:rsidP="00CB3AEA">
      <w:r w:rsidRPr="009B1D39">
        <w:rPr>
          <w:b/>
          <w:bCs/>
        </w:rPr>
        <w:t>2. Beschrijving van de klacht:</w:t>
      </w:r>
      <w:r w:rsidRPr="009B1D39">
        <w:br/>
        <w:t>(Omschrijf duidelijk de klacht, inclusief datum</w:t>
      </w:r>
      <w:r>
        <w:t>/data</w:t>
      </w:r>
      <w:r w:rsidRPr="009B1D39">
        <w:t xml:space="preserve"> en specifieke details.)</w:t>
      </w:r>
    </w:p>
    <w:p w14:paraId="2EED497F" w14:textId="77777777" w:rsidR="00CB3AEA" w:rsidRPr="009B1D39" w:rsidRDefault="00CB3AEA" w:rsidP="00CB3AEA">
      <w:pPr>
        <w:jc w:val="both"/>
      </w:pPr>
      <w:r>
        <w:pict w14:anchorId="0FF1ED40">
          <v:rect id="_x0000_i1026" style="width:0;height:1.5pt" o:hralign="center" o:hrstd="t" o:hr="t" fillcolor="#a0a0a0" stroked="f"/>
        </w:pict>
      </w:r>
    </w:p>
    <w:p w14:paraId="60296B05" w14:textId="77777777" w:rsidR="00CB3AEA" w:rsidRPr="009B1D39" w:rsidRDefault="00CB3AEA" w:rsidP="00CB3AEA">
      <w:pPr>
        <w:jc w:val="both"/>
      </w:pPr>
      <w:r>
        <w:pict w14:anchorId="4F275B8F">
          <v:rect id="_x0000_i1027" style="width:0;height:1.5pt" o:hralign="center" o:hrstd="t" o:hr="t" fillcolor="#a0a0a0" stroked="f"/>
        </w:pict>
      </w:r>
    </w:p>
    <w:p w14:paraId="2FFB8F83" w14:textId="77777777" w:rsidR="00CB3AEA" w:rsidRPr="009B1D39" w:rsidRDefault="00CB3AEA" w:rsidP="00CB3AEA">
      <w:pPr>
        <w:jc w:val="both"/>
      </w:pPr>
      <w:r>
        <w:pict w14:anchorId="33F05657">
          <v:rect id="_x0000_i1028" style="width:0;height:1.5pt" o:hralign="center" o:hrstd="t" o:hr="t" fillcolor="#a0a0a0" stroked="f"/>
        </w:pict>
      </w:r>
    </w:p>
    <w:p w14:paraId="60BD4F42" w14:textId="77777777" w:rsidR="00CB3AEA" w:rsidRPr="009B1D39" w:rsidRDefault="00CB3AEA" w:rsidP="00CB3AEA">
      <w:r w:rsidRPr="009B1D39">
        <w:rPr>
          <w:b/>
          <w:bCs/>
        </w:rPr>
        <w:t xml:space="preserve">3. Wat verwacht </w:t>
      </w:r>
      <w:r w:rsidRPr="541C92D1">
        <w:rPr>
          <w:b/>
          <w:bCs/>
        </w:rPr>
        <w:t>je</w:t>
      </w:r>
      <w:r w:rsidRPr="009B1D39">
        <w:rPr>
          <w:b/>
          <w:bCs/>
        </w:rPr>
        <w:t xml:space="preserve"> als oplossing?</w:t>
      </w:r>
      <w:r w:rsidRPr="009B1D39">
        <w:br/>
        <w:t xml:space="preserve">(Omschrijf kort wat </w:t>
      </w:r>
      <w:r>
        <w:t>je</w:t>
      </w:r>
      <w:r w:rsidRPr="009B1D39">
        <w:t xml:space="preserve"> als oplossing zou willen zien.)</w:t>
      </w:r>
    </w:p>
    <w:p w14:paraId="5996796E" w14:textId="77777777" w:rsidR="00CB3AEA" w:rsidRPr="009B1D39" w:rsidRDefault="00CB3AEA" w:rsidP="00CB3AEA">
      <w:pPr>
        <w:jc w:val="both"/>
      </w:pPr>
      <w:r>
        <w:pict w14:anchorId="262D15D5">
          <v:rect id="_x0000_i1029" style="width:0;height:1.5pt" o:hralign="center" o:hrstd="t" o:hr="t" fillcolor="#a0a0a0" stroked="f"/>
        </w:pict>
      </w:r>
    </w:p>
    <w:p w14:paraId="7CBD64B9" w14:textId="77777777" w:rsidR="00CB3AEA" w:rsidRPr="009B1D39" w:rsidRDefault="00CB3AEA" w:rsidP="00CB3AEA">
      <w:pPr>
        <w:jc w:val="both"/>
      </w:pPr>
      <w:r>
        <w:pict w14:anchorId="2AAB5822">
          <v:rect id="_x0000_i1030" style="width:0;height:1.5pt" o:hralign="center" o:hrstd="t" o:hr="t" fillcolor="#a0a0a0" stroked="f"/>
        </w:pict>
      </w:r>
    </w:p>
    <w:p w14:paraId="08CDFF67" w14:textId="77777777" w:rsidR="00CB3AEA" w:rsidRPr="009B1D39" w:rsidRDefault="00CB3AEA" w:rsidP="00CB3AEA">
      <w:pPr>
        <w:jc w:val="both"/>
        <w:rPr>
          <w:b/>
        </w:rPr>
      </w:pPr>
      <w:r w:rsidRPr="009B1D39">
        <w:rPr>
          <w:b/>
          <w:bCs/>
        </w:rPr>
        <w:t xml:space="preserve">4. </w:t>
      </w:r>
      <w:r w:rsidRPr="541C92D1">
        <w:rPr>
          <w:b/>
          <w:bCs/>
        </w:rPr>
        <w:t>Heb je</w:t>
      </w:r>
      <w:r w:rsidRPr="009B1D39">
        <w:rPr>
          <w:b/>
          <w:bCs/>
        </w:rPr>
        <w:t xml:space="preserve"> eerder contact gehad over deze klacht?</w:t>
      </w:r>
    </w:p>
    <w:p w14:paraId="61CBBF00" w14:textId="77777777" w:rsidR="00CB3AEA" w:rsidRPr="009B1D39" w:rsidRDefault="00CB3AEA" w:rsidP="00CB3AEA">
      <w:pPr>
        <w:numPr>
          <w:ilvl w:val="0"/>
          <w:numId w:val="7"/>
        </w:numPr>
        <w:spacing w:after="160" w:line="259" w:lineRule="auto"/>
        <w:jc w:val="both"/>
      </w:pPr>
      <w:r>
        <w:t>Ja, met: ____________________________</w:t>
      </w:r>
    </w:p>
    <w:p w14:paraId="606B3FC2" w14:textId="77777777" w:rsidR="00CB3AEA" w:rsidRPr="009B1D39" w:rsidRDefault="00CB3AEA" w:rsidP="00CB3AEA">
      <w:pPr>
        <w:numPr>
          <w:ilvl w:val="0"/>
          <w:numId w:val="7"/>
        </w:numPr>
        <w:spacing w:after="160" w:line="259" w:lineRule="auto"/>
        <w:jc w:val="both"/>
      </w:pPr>
      <w:r>
        <w:t>Nee</w:t>
      </w:r>
    </w:p>
    <w:p w14:paraId="0D79F0BD" w14:textId="77777777" w:rsidR="00CB3AEA" w:rsidRPr="009B1D39" w:rsidRDefault="00CB3AEA" w:rsidP="00CB3AEA">
      <w:pPr>
        <w:jc w:val="both"/>
      </w:pPr>
      <w:r w:rsidRPr="009B1D39">
        <w:rPr>
          <w:b/>
          <w:bCs/>
        </w:rPr>
        <w:t>5. Eventuele aanvullende opmerkingen:</w:t>
      </w:r>
    </w:p>
    <w:p w14:paraId="1A152E6C" w14:textId="77777777" w:rsidR="00CB3AEA" w:rsidRPr="009B1D39" w:rsidRDefault="00CB3AEA" w:rsidP="00CB3AEA">
      <w:pPr>
        <w:jc w:val="both"/>
      </w:pPr>
      <w:r>
        <w:pict w14:anchorId="0A60DC55">
          <v:rect id="_x0000_i1031" style="width:0;height:1.5pt" o:hralign="center" o:hrstd="t" o:hr="t" fillcolor="#a0a0a0" stroked="f"/>
        </w:pict>
      </w:r>
    </w:p>
    <w:p w14:paraId="39A29BB5" w14:textId="77777777" w:rsidR="00CB3AEA" w:rsidRPr="009B1D39" w:rsidRDefault="00CB3AEA" w:rsidP="00CB3AEA">
      <w:pPr>
        <w:jc w:val="both"/>
      </w:pPr>
      <w:r>
        <w:pict w14:anchorId="40F16366">
          <v:rect id="_x0000_i1032" style="width:0;height:1.5pt" o:hralign="center" o:hrstd="t" o:hr="t" fillcolor="#a0a0a0" stroked="f"/>
        </w:pict>
      </w:r>
    </w:p>
    <w:p w14:paraId="2E3C4A9E" w14:textId="77777777" w:rsidR="00CB3AEA" w:rsidRPr="009B1D39" w:rsidRDefault="00CB3AEA" w:rsidP="00CB3AEA">
      <w:pPr>
        <w:jc w:val="both"/>
      </w:pPr>
      <w:r w:rsidRPr="009B1D39">
        <w:rPr>
          <w:b/>
          <w:bCs/>
        </w:rPr>
        <w:t>Handtekening ouder(s):</w:t>
      </w:r>
      <w:r w:rsidRPr="009B1D39">
        <w:t xml:space="preserve"> ___________________________</w:t>
      </w:r>
      <w:r w:rsidRPr="009B1D39">
        <w:br/>
      </w:r>
      <w:r w:rsidRPr="009B1D39">
        <w:rPr>
          <w:b/>
          <w:bCs/>
        </w:rPr>
        <w:t>Datum:</w:t>
      </w:r>
      <w:r w:rsidRPr="009B1D39">
        <w:t xml:space="preserve"> ___________________________</w:t>
      </w:r>
    </w:p>
    <w:sectPr w:rsidR="00CB3AEA" w:rsidRPr="009B1D39" w:rsidSect="00CF2CFC">
      <w:footerReference w:type="even" r:id="rId12"/>
      <w:footerReference w:type="default" r:id="rId13"/>
      <w:footerReference w:type="first" r:id="rId14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618E" w14:textId="77777777" w:rsidR="00CB3AEA" w:rsidRDefault="00CB3AEA" w:rsidP="00542652">
      <w:r>
        <w:separator/>
      </w:r>
    </w:p>
    <w:p w14:paraId="433F5835" w14:textId="77777777" w:rsidR="00CB3AEA" w:rsidRDefault="00CB3AEA"/>
  </w:endnote>
  <w:endnote w:type="continuationSeparator" w:id="0">
    <w:p w14:paraId="3ECAD488" w14:textId="77777777" w:rsidR="00CB3AEA" w:rsidRDefault="00CB3AEA" w:rsidP="00542652">
      <w:r>
        <w:continuationSeparator/>
      </w:r>
    </w:p>
    <w:p w14:paraId="06483B0E" w14:textId="77777777" w:rsidR="00CB3AEA" w:rsidRDefault="00CB3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8E76" w14:textId="77777777" w:rsidR="00A74A57" w:rsidRPr="00360913" w:rsidRDefault="00360913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EB3BB5" w:rsidRPr="00EB3BB5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EB3BB5" w:rsidRPr="00EB3BB5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>
      <w:rPr>
        <w:b/>
        <w:noProof/>
        <w:color w:val="404040" w:themeColor="text1" w:themeTint="BF"/>
        <w:sz w:val="18"/>
        <w:szCs w:val="18"/>
        <w:lang w:val="nl-NL"/>
      </w:rPr>
      <w:tab/>
    </w:r>
    <w:r>
      <w:rPr>
        <w:b/>
        <w:color w:val="404040" w:themeColor="text1" w:themeTint="BF"/>
        <w:sz w:val="18"/>
        <w:szCs w:val="18"/>
      </w:rPr>
      <w:t>Referentienummer</w:t>
    </w:r>
    <w:r>
      <w:rPr>
        <w:b/>
        <w:color w:val="404040" w:themeColor="text1" w:themeTint="BF"/>
        <w:sz w:val="18"/>
        <w:szCs w:val="18"/>
      </w:rPr>
      <w:tab/>
      <w:t>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2D78" w14:textId="77777777" w:rsidR="00A74A57" w:rsidRPr="00360913" w:rsidRDefault="009F5F76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AD2E3E3" wp14:editId="077D7035">
          <wp:simplePos x="0" y="0"/>
          <wp:positionH relativeFrom="rightMargin">
            <wp:align>left</wp:align>
          </wp:positionH>
          <wp:positionV relativeFrom="paragraph">
            <wp:posOffset>-866775</wp:posOffset>
          </wp:positionV>
          <wp:extent cx="540000" cy="1005688"/>
          <wp:effectExtent l="0" t="0" r="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913">
      <w:rPr>
        <w:b/>
        <w:color w:val="404040" w:themeColor="text1" w:themeTint="BF"/>
        <w:sz w:val="18"/>
        <w:szCs w:val="18"/>
      </w:rPr>
      <w:t>Referentienummer</w:t>
    </w:r>
    <w:r w:rsidR="00360913">
      <w:rPr>
        <w:b/>
        <w:color w:val="404040" w:themeColor="text1" w:themeTint="BF"/>
        <w:sz w:val="18"/>
        <w:szCs w:val="18"/>
      </w:rPr>
      <w:tab/>
      <w:t>Datum</w:t>
    </w:r>
    <w:r w:rsidR="00360913" w:rsidRPr="002267F6">
      <w:rPr>
        <w:b/>
        <w:color w:val="404040" w:themeColor="text1" w:themeTint="BF"/>
        <w:sz w:val="18"/>
        <w:szCs w:val="18"/>
      </w:rPr>
      <w:tab/>
    </w:r>
    <w:r w:rsidR="00360913" w:rsidRPr="002267F6">
      <w:rPr>
        <w:b/>
        <w:color w:val="404040" w:themeColor="text1" w:themeTint="BF"/>
        <w:sz w:val="18"/>
        <w:szCs w:val="18"/>
      </w:rPr>
      <w:fldChar w:fldCharType="begin"/>
    </w:r>
    <w:r w:rsidR="00360913"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="00360913" w:rsidRPr="002267F6">
      <w:rPr>
        <w:b/>
        <w:color w:val="404040" w:themeColor="text1" w:themeTint="BF"/>
        <w:sz w:val="18"/>
        <w:szCs w:val="18"/>
      </w:rPr>
      <w:fldChar w:fldCharType="separate"/>
    </w:r>
    <w:r w:rsidRPr="009F5F76">
      <w:rPr>
        <w:b/>
        <w:noProof/>
        <w:color w:val="404040" w:themeColor="text1" w:themeTint="BF"/>
        <w:sz w:val="18"/>
        <w:szCs w:val="18"/>
        <w:lang w:val="nl-NL"/>
      </w:rPr>
      <w:t>3</w:t>
    </w:r>
    <w:r w:rsidR="00360913" w:rsidRPr="002267F6">
      <w:rPr>
        <w:b/>
        <w:color w:val="404040" w:themeColor="text1" w:themeTint="BF"/>
        <w:sz w:val="18"/>
        <w:szCs w:val="18"/>
      </w:rPr>
      <w:fldChar w:fldCharType="end"/>
    </w:r>
    <w:r w:rsidR="00360913"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="00360913" w:rsidRPr="002267F6">
      <w:rPr>
        <w:b/>
        <w:color w:val="404040" w:themeColor="text1" w:themeTint="BF"/>
        <w:sz w:val="18"/>
        <w:szCs w:val="18"/>
      </w:rPr>
      <w:fldChar w:fldCharType="begin"/>
    </w:r>
    <w:r w:rsidR="00360913"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="00360913" w:rsidRPr="002267F6">
      <w:rPr>
        <w:b/>
        <w:color w:val="404040" w:themeColor="text1" w:themeTint="BF"/>
        <w:sz w:val="18"/>
        <w:szCs w:val="18"/>
      </w:rPr>
      <w:fldChar w:fldCharType="separate"/>
    </w:r>
    <w:r w:rsidRPr="009F5F76">
      <w:rPr>
        <w:b/>
        <w:noProof/>
        <w:color w:val="404040" w:themeColor="text1" w:themeTint="BF"/>
        <w:sz w:val="18"/>
        <w:szCs w:val="18"/>
        <w:lang w:val="nl-NL"/>
      </w:rPr>
      <w:t>3</w:t>
    </w:r>
    <w:r w:rsidR="00360913"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5CC0" w14:textId="77777777" w:rsidR="00595F76" w:rsidRPr="00360913" w:rsidRDefault="00360913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b/>
        <w:color w:val="404040" w:themeColor="text1" w:themeTint="BF"/>
        <w:sz w:val="18"/>
        <w:szCs w:val="18"/>
      </w:rPr>
      <w:t>Referentienummer</w:t>
    </w:r>
    <w:r>
      <w:rPr>
        <w:b/>
        <w:color w:val="404040" w:themeColor="text1" w:themeTint="BF"/>
        <w:sz w:val="18"/>
        <w:szCs w:val="18"/>
      </w:rPr>
      <w:tab/>
      <w:t>Datum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EB3BB5" w:rsidRPr="00EB3BB5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EB3BB5" w:rsidRPr="00EB3BB5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265D" w14:textId="77777777" w:rsidR="00CB3AEA" w:rsidRDefault="00CB3AEA" w:rsidP="00542652">
      <w:r>
        <w:separator/>
      </w:r>
    </w:p>
    <w:p w14:paraId="1D12B752" w14:textId="77777777" w:rsidR="00CB3AEA" w:rsidRDefault="00CB3AEA"/>
  </w:footnote>
  <w:footnote w:type="continuationSeparator" w:id="0">
    <w:p w14:paraId="5A17B140" w14:textId="77777777" w:rsidR="00CB3AEA" w:rsidRDefault="00CB3AEA" w:rsidP="00542652">
      <w:r>
        <w:continuationSeparator/>
      </w:r>
    </w:p>
    <w:p w14:paraId="59F7B77E" w14:textId="77777777" w:rsidR="00CB3AEA" w:rsidRDefault="00CB3A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3854"/>
    <w:multiLevelType w:val="multilevel"/>
    <w:tmpl w:val="5072A7C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46BC"/>
    <w:multiLevelType w:val="multilevel"/>
    <w:tmpl w:val="8A1484E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F2C92"/>
    <w:multiLevelType w:val="hybridMultilevel"/>
    <w:tmpl w:val="63C4D19E"/>
    <w:lvl w:ilvl="0" w:tplc="3DE254EE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2E6"/>
    <w:multiLevelType w:val="multilevel"/>
    <w:tmpl w:val="40FEE114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4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2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7F286C9F"/>
    <w:multiLevelType w:val="hybridMultilevel"/>
    <w:tmpl w:val="B73E3F46"/>
    <w:lvl w:ilvl="0" w:tplc="CC8A43B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72111">
    <w:abstractNumId w:val="4"/>
  </w:num>
  <w:num w:numId="2" w16cid:durableId="754211662">
    <w:abstractNumId w:val="4"/>
  </w:num>
  <w:num w:numId="3" w16cid:durableId="1322000907">
    <w:abstractNumId w:val="1"/>
  </w:num>
  <w:num w:numId="4" w16cid:durableId="1461414033">
    <w:abstractNumId w:val="3"/>
  </w:num>
  <w:num w:numId="5" w16cid:durableId="859859017">
    <w:abstractNumId w:val="5"/>
  </w:num>
  <w:num w:numId="6" w16cid:durableId="1760443477">
    <w:abstractNumId w:val="2"/>
  </w:num>
  <w:num w:numId="7" w16cid:durableId="97236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EA"/>
    <w:rsid w:val="000033B2"/>
    <w:rsid w:val="000147C8"/>
    <w:rsid w:val="0002051F"/>
    <w:rsid w:val="0002559F"/>
    <w:rsid w:val="00050125"/>
    <w:rsid w:val="000C5ED7"/>
    <w:rsid w:val="000C68C2"/>
    <w:rsid w:val="001047F7"/>
    <w:rsid w:val="00167FAC"/>
    <w:rsid w:val="00173F43"/>
    <w:rsid w:val="001755E4"/>
    <w:rsid w:val="00184F88"/>
    <w:rsid w:val="00192F4A"/>
    <w:rsid w:val="00195631"/>
    <w:rsid w:val="00196A60"/>
    <w:rsid w:val="001A5011"/>
    <w:rsid w:val="001C2532"/>
    <w:rsid w:val="001E28E7"/>
    <w:rsid w:val="001E2B0B"/>
    <w:rsid w:val="001E7667"/>
    <w:rsid w:val="0020522C"/>
    <w:rsid w:val="00207678"/>
    <w:rsid w:val="0022385B"/>
    <w:rsid w:val="00225D77"/>
    <w:rsid w:val="00244327"/>
    <w:rsid w:val="00250907"/>
    <w:rsid w:val="0026610B"/>
    <w:rsid w:val="002714E4"/>
    <w:rsid w:val="002862E9"/>
    <w:rsid w:val="00305086"/>
    <w:rsid w:val="0031624F"/>
    <w:rsid w:val="00323038"/>
    <w:rsid w:val="0034324A"/>
    <w:rsid w:val="00347A77"/>
    <w:rsid w:val="00355407"/>
    <w:rsid w:val="003556C8"/>
    <w:rsid w:val="003569C5"/>
    <w:rsid w:val="00360913"/>
    <w:rsid w:val="003662AE"/>
    <w:rsid w:val="003770F7"/>
    <w:rsid w:val="003A2DE3"/>
    <w:rsid w:val="003A7EB5"/>
    <w:rsid w:val="003C365A"/>
    <w:rsid w:val="003D02CD"/>
    <w:rsid w:val="003D42FA"/>
    <w:rsid w:val="00405283"/>
    <w:rsid w:val="004305D4"/>
    <w:rsid w:val="004359EC"/>
    <w:rsid w:val="00441176"/>
    <w:rsid w:val="00442F4C"/>
    <w:rsid w:val="00450BE0"/>
    <w:rsid w:val="00456013"/>
    <w:rsid w:val="00456B7A"/>
    <w:rsid w:val="0046180B"/>
    <w:rsid w:val="004650FD"/>
    <w:rsid w:val="00475418"/>
    <w:rsid w:val="00482C8B"/>
    <w:rsid w:val="004A21C8"/>
    <w:rsid w:val="004A3E71"/>
    <w:rsid w:val="004D062F"/>
    <w:rsid w:val="004E6974"/>
    <w:rsid w:val="004F1A9C"/>
    <w:rsid w:val="004F5EB3"/>
    <w:rsid w:val="004F670C"/>
    <w:rsid w:val="00505A9E"/>
    <w:rsid w:val="0051512A"/>
    <w:rsid w:val="0051626C"/>
    <w:rsid w:val="00542652"/>
    <w:rsid w:val="00595F76"/>
    <w:rsid w:val="005B6E7C"/>
    <w:rsid w:val="005C2046"/>
    <w:rsid w:val="0060187B"/>
    <w:rsid w:val="00620A2B"/>
    <w:rsid w:val="00640317"/>
    <w:rsid w:val="00643BB3"/>
    <w:rsid w:val="0065447F"/>
    <w:rsid w:val="00664D1D"/>
    <w:rsid w:val="00675BA9"/>
    <w:rsid w:val="006812F1"/>
    <w:rsid w:val="0068504D"/>
    <w:rsid w:val="006872E7"/>
    <w:rsid w:val="00692DD9"/>
    <w:rsid w:val="006A5A53"/>
    <w:rsid w:val="006B3DD8"/>
    <w:rsid w:val="006D3F09"/>
    <w:rsid w:val="007115EE"/>
    <w:rsid w:val="00711A8E"/>
    <w:rsid w:val="0071469E"/>
    <w:rsid w:val="00727F36"/>
    <w:rsid w:val="00752236"/>
    <w:rsid w:val="00766DA3"/>
    <w:rsid w:val="007755A0"/>
    <w:rsid w:val="007755F9"/>
    <w:rsid w:val="007C3BD2"/>
    <w:rsid w:val="007E5CF1"/>
    <w:rsid w:val="007F00C2"/>
    <w:rsid w:val="007F27AB"/>
    <w:rsid w:val="007F7E21"/>
    <w:rsid w:val="00800C7A"/>
    <w:rsid w:val="00861A96"/>
    <w:rsid w:val="00863F63"/>
    <w:rsid w:val="00872E1B"/>
    <w:rsid w:val="00876958"/>
    <w:rsid w:val="008854E2"/>
    <w:rsid w:val="008A1FC5"/>
    <w:rsid w:val="008B384D"/>
    <w:rsid w:val="008D4FC1"/>
    <w:rsid w:val="008E3DF9"/>
    <w:rsid w:val="00900DA2"/>
    <w:rsid w:val="0090582A"/>
    <w:rsid w:val="009123EA"/>
    <w:rsid w:val="009327EA"/>
    <w:rsid w:val="00980DCE"/>
    <w:rsid w:val="009B235B"/>
    <w:rsid w:val="009B4946"/>
    <w:rsid w:val="009B63B2"/>
    <w:rsid w:val="009E61A9"/>
    <w:rsid w:val="009F000C"/>
    <w:rsid w:val="009F5F76"/>
    <w:rsid w:val="00A442E2"/>
    <w:rsid w:val="00A44960"/>
    <w:rsid w:val="00A52B82"/>
    <w:rsid w:val="00A74A57"/>
    <w:rsid w:val="00A84694"/>
    <w:rsid w:val="00A90E5B"/>
    <w:rsid w:val="00AA5DB1"/>
    <w:rsid w:val="00AB68EC"/>
    <w:rsid w:val="00AD33F2"/>
    <w:rsid w:val="00AE3D10"/>
    <w:rsid w:val="00B45EA0"/>
    <w:rsid w:val="00B614E7"/>
    <w:rsid w:val="00B669BC"/>
    <w:rsid w:val="00B9372F"/>
    <w:rsid w:val="00BE5126"/>
    <w:rsid w:val="00C06487"/>
    <w:rsid w:val="00C3301F"/>
    <w:rsid w:val="00C34916"/>
    <w:rsid w:val="00C42227"/>
    <w:rsid w:val="00CA2ADD"/>
    <w:rsid w:val="00CA62E8"/>
    <w:rsid w:val="00CB1B2C"/>
    <w:rsid w:val="00CB3AEA"/>
    <w:rsid w:val="00CC1CDE"/>
    <w:rsid w:val="00CC45E2"/>
    <w:rsid w:val="00CF2CFC"/>
    <w:rsid w:val="00D2120A"/>
    <w:rsid w:val="00D23C45"/>
    <w:rsid w:val="00D57927"/>
    <w:rsid w:val="00D62CAD"/>
    <w:rsid w:val="00D71FD9"/>
    <w:rsid w:val="00D9162B"/>
    <w:rsid w:val="00DA2DE5"/>
    <w:rsid w:val="00DC1E08"/>
    <w:rsid w:val="00DE22A0"/>
    <w:rsid w:val="00DF17C0"/>
    <w:rsid w:val="00E03F61"/>
    <w:rsid w:val="00E04192"/>
    <w:rsid w:val="00E2096D"/>
    <w:rsid w:val="00E3379B"/>
    <w:rsid w:val="00E47C80"/>
    <w:rsid w:val="00E53ADC"/>
    <w:rsid w:val="00E557ED"/>
    <w:rsid w:val="00E55CF6"/>
    <w:rsid w:val="00E73A6D"/>
    <w:rsid w:val="00E75062"/>
    <w:rsid w:val="00E94E6B"/>
    <w:rsid w:val="00EB3381"/>
    <w:rsid w:val="00EB3BB5"/>
    <w:rsid w:val="00EC194F"/>
    <w:rsid w:val="00EC3B8F"/>
    <w:rsid w:val="00EF0587"/>
    <w:rsid w:val="00F24820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5B9C"/>
  <w15:chartTrackingRefBased/>
  <w15:docId w15:val="{24D6FEDA-A53C-4745-B432-0776F349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FC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73F43"/>
    <w:pPr>
      <w:keepNext/>
      <w:numPr>
        <w:numId w:val="2"/>
      </w:numPr>
      <w:tabs>
        <w:tab w:val="num" w:pos="1134"/>
      </w:tabs>
      <w:spacing w:after="240" w:line="240" w:lineRule="auto"/>
      <w:ind w:left="851" w:hanging="851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3F43"/>
    <w:pPr>
      <w:keepNext/>
      <w:numPr>
        <w:ilvl w:val="1"/>
        <w:numId w:val="2"/>
      </w:numPr>
      <w:tabs>
        <w:tab w:val="num" w:pos="1134"/>
      </w:tabs>
      <w:spacing w:before="480" w:after="240" w:line="240" w:lineRule="auto"/>
      <w:ind w:left="851" w:hanging="851"/>
      <w:jc w:val="both"/>
      <w:outlineLvl w:val="1"/>
    </w:pPr>
    <w:rPr>
      <w:rFonts w:eastAsiaTheme="majorEastAsia" w:cstheme="majorBidi"/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3F43"/>
    <w:pPr>
      <w:keepNext/>
      <w:numPr>
        <w:ilvl w:val="2"/>
        <w:numId w:val="2"/>
      </w:numPr>
      <w:tabs>
        <w:tab w:val="num" w:pos="1134"/>
      </w:tabs>
      <w:spacing w:before="480" w:after="240" w:line="240" w:lineRule="auto"/>
      <w:ind w:left="851" w:hanging="851"/>
      <w:outlineLvl w:val="2"/>
    </w:pPr>
    <w:rPr>
      <w:rFonts w:eastAsiaTheme="majorEastAsia" w:cstheme="majorBidi"/>
      <w:b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0528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0528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73F43"/>
    <w:rPr>
      <w:rFonts w:ascii="Trebuchet MS" w:eastAsiaTheme="majorEastAsia" w:hAnsi="Trebuchet MS" w:cstheme="majorBidi"/>
      <w:b/>
      <w:color w:val="1C1C1C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173F43"/>
    <w:rPr>
      <w:rFonts w:ascii="Trebuchet MS" w:eastAsiaTheme="majorEastAsia" w:hAnsi="Trebuchet MS" w:cstheme="majorBidi"/>
      <w:b/>
      <w:color w:val="1C1C1C"/>
    </w:rPr>
  </w:style>
  <w:style w:type="character" w:customStyle="1" w:styleId="Kop3Char">
    <w:name w:val="Kop 3 Char"/>
    <w:basedOn w:val="Standaardalinea-lettertype"/>
    <w:link w:val="Kop3"/>
    <w:uiPriority w:val="9"/>
    <w:rsid w:val="00173F43"/>
    <w:rPr>
      <w:rFonts w:ascii="Trebuchet MS" w:eastAsiaTheme="majorEastAsia" w:hAnsi="Trebuchet MS" w:cstheme="majorBidi"/>
      <w:b/>
      <w:color w:val="1C1C1C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528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405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efault">
    <w:name w:val="Default"/>
    <w:rsid w:val="008B3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VKSOTabel">
    <w:name w:val="VVKSOTabel"/>
    <w:rsid w:val="00872E1B"/>
    <w:pPr>
      <w:spacing w:before="60" w:after="60" w:line="240" w:lineRule="atLeast"/>
      <w:ind w:left="113" w:right="57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VVKSOTabeltechn">
    <w:name w:val="VVKSOTabel_techn"/>
    <w:basedOn w:val="VVKSOTabel"/>
    <w:rsid w:val="00872E1B"/>
    <w:rPr>
      <w:i/>
      <w:color w:val="FF0000"/>
    </w:rPr>
  </w:style>
  <w:style w:type="paragraph" w:customStyle="1" w:styleId="Opsomming">
    <w:name w:val="Opsomming"/>
    <w:basedOn w:val="Lijstalinea"/>
    <w:link w:val="OpsommingChar"/>
    <w:qFormat/>
    <w:rsid w:val="008D4FC1"/>
    <w:pPr>
      <w:numPr>
        <w:numId w:val="5"/>
      </w:numPr>
      <w:ind w:left="425" w:hanging="425"/>
    </w:pPr>
    <w:rPr>
      <w:rFonts w:ascii="Trebuchet MS" w:hAnsi="Trebuchet M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D4FC1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Char">
    <w:name w:val="Opsomming Char"/>
    <w:basedOn w:val="LijstalineaChar"/>
    <w:link w:val="Opsomming"/>
    <w:rsid w:val="008D4FC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dejonghe\Katholiek%20Onderwijs%20Vlaanderen\Content%20Type%20Hub%20-%20Sjablonen\Diensten%20in%20Brussel\Mededelingen\Mededelingen_bijlage_st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8042C-AAE5-490A-8607-C925B2DB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1F437-91DA-4F4B-9A52-EA136621F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F01B6-4F05-46EB-9ED8-9A85B0AE1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0B0F6-DF97-4DBA-800D-93BAEBEF4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Mededelingen_bijlage_staand</Template>
  <TotalTime>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Jonghe</dc:creator>
  <cp:keywords/>
  <dc:description/>
  <cp:lastModifiedBy>Bert De Jonghe</cp:lastModifiedBy>
  <cp:revision>1</cp:revision>
  <dcterms:created xsi:type="dcterms:W3CDTF">2025-04-09T15:25:00Z</dcterms:created>
  <dcterms:modified xsi:type="dcterms:W3CDTF">2025-04-09T15:30:00Z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