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5B4BB8"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08FF9C2" w:rsidR="00127D92" w:rsidRDefault="71E9C529" w:rsidP="003F39FC">
      <w:pPr>
        <w:pStyle w:val="Titel"/>
        <w:jc w:val="center"/>
      </w:pPr>
      <w:proofErr w:type="spellStart"/>
      <w:r w:rsidRPr="7522BA58">
        <w:rPr>
          <w:rFonts w:eastAsia="Trebuchet MS" w:cs="Trebuchet MS"/>
          <w:bCs/>
          <w:szCs w:val="24"/>
          <w:lang w:val="en-US"/>
        </w:rPr>
        <w:t>Inspiratiedocument</w:t>
      </w:r>
      <w:proofErr w:type="spellEnd"/>
      <w:r w:rsidRPr="7522BA58">
        <w:rPr>
          <w:rFonts w:eastAsia="Trebuchet MS" w:cs="Trebuchet MS"/>
          <w:bCs/>
          <w:szCs w:val="24"/>
          <w:lang w:val="en-US"/>
        </w:rPr>
        <w:t xml:space="preserve"> s</w:t>
      </w:r>
      <w:proofErr w:type="spellStart"/>
      <w:r w:rsidR="001847F1">
        <w:t>tage</w:t>
      </w:r>
      <w:proofErr w:type="spellEnd"/>
      <w:r w:rsidR="00C37EFE">
        <w:t>-</w:t>
      </w:r>
      <w:r w:rsidR="001847F1">
        <w:t xml:space="preserve">activiteitenlijst </w:t>
      </w:r>
      <w:r w:rsidR="00034100">
        <w:t>Restaurant en keuken</w:t>
      </w:r>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6ABDBD5E"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75CB2CA0">
        <w:rPr>
          <w:rFonts w:eastAsia="Trebuchet MS" w:cs="Trebuchet MS"/>
        </w:rPr>
        <w:t>recruteren</w:t>
      </w:r>
      <w:proofErr w:type="spellEnd"/>
      <w:r w:rsidRPr="75CB2CA0">
        <w:rPr>
          <w:rFonts w:eastAsia="Trebuchet MS" w:cs="Trebuchet MS"/>
        </w:rPr>
        <w:t xml:space="preserve">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14AB60E0" w:rsidR="1A48674C" w:rsidRDefault="1A48674C" w:rsidP="75CB2CA0">
      <w:pPr>
        <w:rPr>
          <w:rFonts w:eastAsia="Trebuchet MS" w:cs="Trebuchet MS"/>
        </w:rPr>
      </w:pPr>
      <w:r w:rsidRPr="75CB2CA0">
        <w:rPr>
          <w:rFonts w:eastAsia="Trebuchet MS" w:cs="Trebuchet MS"/>
        </w:rPr>
        <w:t xml:space="preserve">In de </w:t>
      </w:r>
      <w:hyperlink r:id="rId12" w:history="1">
        <w:r w:rsidRPr="008E648F">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78F745F" w14:textId="5E16DE8C" w:rsidR="00034100" w:rsidRDefault="34BF64B2" w:rsidP="00034100">
      <w:pPr>
        <w:pStyle w:val="Opsomming1"/>
      </w:pPr>
      <w:proofErr w:type="gramStart"/>
      <w:r>
        <w:t>r</w:t>
      </w:r>
      <w:r w:rsidR="00034100">
        <w:t>estaurant</w:t>
      </w:r>
      <w:proofErr w:type="gramEnd"/>
      <w:r w:rsidR="0AB74542">
        <w:t>,</w:t>
      </w:r>
      <w:r w:rsidR="63C3AB1B">
        <w:t xml:space="preserve"> </w:t>
      </w:r>
      <w:r w:rsidR="7143D5C7">
        <w:t>bar</w:t>
      </w:r>
      <w:r w:rsidR="0A8B46EE">
        <w:t xml:space="preserve"> en drankenkelder</w:t>
      </w:r>
      <w:r w:rsidR="00EC3DBB">
        <w:t>;</w:t>
      </w:r>
    </w:p>
    <w:p w14:paraId="7C84A669" w14:textId="4E6E8352" w:rsidR="00EE6ECF" w:rsidRDefault="73F08275" w:rsidP="00034100">
      <w:pPr>
        <w:pStyle w:val="Opsomming1"/>
      </w:pPr>
      <w:proofErr w:type="gramStart"/>
      <w:r>
        <w:t>k</w:t>
      </w:r>
      <w:r w:rsidR="00034100">
        <w:t>euken</w:t>
      </w:r>
      <w:proofErr w:type="gramEnd"/>
      <w:r w:rsidR="58678472">
        <w:t xml:space="preserve"> en economaat</w:t>
      </w:r>
      <w:r w:rsidR="00EC3DBB">
        <w:t>.</w:t>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658822F3" w:rsidR="00034100" w:rsidRDefault="00034100" w:rsidP="00034100">
            <w:pPr>
              <w:rPr>
                <w:lang w:val="nl-NL"/>
              </w:rPr>
            </w:pPr>
            <w:r>
              <w:rPr>
                <w:lang w:val="nl-NL"/>
              </w:rPr>
              <w:t>De leerlingen leeft de afspraken op de werkplek na</w:t>
            </w:r>
            <w:r w:rsidR="00AA69B0">
              <w:rPr>
                <w:lang w:val="nl-NL"/>
              </w:rPr>
              <w:t xml:space="preserve"> zoals</w:t>
            </w:r>
          </w:p>
          <w:p w14:paraId="216E4575" w14:textId="5E538987" w:rsidR="00034100" w:rsidRDefault="002B0C77" w:rsidP="007B7C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7B7C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7B7C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3E983356" w14:textId="4A63A21F" w:rsidR="00B3416F" w:rsidRPr="00034100" w:rsidRDefault="00AA69B0" w:rsidP="007B7C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6E6158FB" w:rsidR="00B3416F" w:rsidRDefault="00B3416F" w:rsidP="00B3416F">
            <w:r>
              <w:t>LPD 2</w:t>
            </w:r>
            <w:r w:rsidR="4E57E627">
              <w:t>, 3</w:t>
            </w:r>
          </w:p>
        </w:tc>
      </w:tr>
      <w:tr w:rsidR="00012F05" w:rsidRPr="00012F05" w14:paraId="341B29CB" w14:textId="77777777" w:rsidTr="75CB2CA0">
        <w:tc>
          <w:tcPr>
            <w:tcW w:w="7083" w:type="dxa"/>
            <w:shd w:val="clear" w:color="auto" w:fill="82B863" w:themeFill="accent6"/>
          </w:tcPr>
          <w:p w14:paraId="6458396B" w14:textId="57BE8E58" w:rsidR="00012F05" w:rsidRPr="00012F05" w:rsidRDefault="00883E76" w:rsidP="00012F05">
            <w:pPr>
              <w:rPr>
                <w:b/>
                <w:bCs/>
                <w:lang w:val="nl-NL"/>
              </w:rPr>
            </w:pPr>
            <w:r>
              <w:rPr>
                <w:b/>
                <w:bCs/>
                <w:lang w:val="nl-NL"/>
              </w:rPr>
              <w:t>Vaktechnisch handelen in k</w:t>
            </w:r>
            <w:r w:rsidR="00012F05" w:rsidRPr="00012F05">
              <w:rPr>
                <w:b/>
                <w:bCs/>
                <w:lang w:val="nl-NL"/>
              </w:rPr>
              <w:t>euken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75CB2CA0">
        <w:tc>
          <w:tcPr>
            <w:tcW w:w="7083" w:type="dxa"/>
            <w:shd w:val="clear" w:color="auto" w:fill="auto"/>
          </w:tcPr>
          <w:p w14:paraId="48A5F2EE" w14:textId="05B2A225" w:rsidR="00012F05" w:rsidRDefault="00012F05" w:rsidP="00012F05">
            <w:pPr>
              <w:rPr>
                <w:lang w:val="nl-NL"/>
              </w:rPr>
            </w:pPr>
            <w:r>
              <w:rPr>
                <w:lang w:val="nl-NL"/>
              </w:rPr>
              <w:t>De leerling houdt zijn/haar werkplek in orde.</w:t>
            </w:r>
          </w:p>
        </w:tc>
        <w:tc>
          <w:tcPr>
            <w:tcW w:w="1977" w:type="dxa"/>
            <w:shd w:val="clear" w:color="auto" w:fill="auto"/>
          </w:tcPr>
          <w:p w14:paraId="21656DC7" w14:textId="279F7CF6" w:rsidR="00012F05" w:rsidRPr="00293B90" w:rsidRDefault="00012F05" w:rsidP="00012F05">
            <w:pPr>
              <w:rPr>
                <w:b/>
                <w:bCs/>
                <w:lang w:val="nl-NL"/>
              </w:rPr>
            </w:pPr>
            <w:r>
              <w:rPr>
                <w:lang w:val="nl-NL"/>
              </w:rPr>
              <w:t>LPD 6</w:t>
            </w:r>
          </w:p>
        </w:tc>
      </w:tr>
      <w:tr w:rsidR="00012F05" w14:paraId="1F6B349E" w14:textId="77777777" w:rsidTr="75CB2CA0">
        <w:tc>
          <w:tcPr>
            <w:tcW w:w="7083" w:type="dxa"/>
          </w:tcPr>
          <w:p w14:paraId="7CD26EBA" w14:textId="07C5900E" w:rsidR="00012F05" w:rsidRDefault="00012F05" w:rsidP="00012F05">
            <w:pPr>
              <w:rPr>
                <w:lang w:val="nl-NL"/>
              </w:rPr>
            </w:pPr>
            <w:r>
              <w:rPr>
                <w:lang w:val="nl-NL"/>
              </w:rPr>
              <w:t>De leerling voert voorbereidende werkzaamheden uit (mise en place) in de keuken zoals</w:t>
            </w:r>
          </w:p>
          <w:p w14:paraId="741B6C52" w14:textId="2EE4E089" w:rsidR="00012F05" w:rsidRPr="00A42457" w:rsidRDefault="00506C60" w:rsidP="007B7C72">
            <w:pPr>
              <w:pStyle w:val="Opsomming1"/>
            </w:pPr>
            <w:proofErr w:type="gramStart"/>
            <w:r>
              <w:rPr>
                <w:lang w:val="nl-NL"/>
              </w:rPr>
              <w:t>grondstoffen</w:t>
            </w:r>
            <w:proofErr w:type="gramEnd"/>
            <w:r>
              <w:rPr>
                <w:lang w:val="nl-NL"/>
              </w:rPr>
              <w:t xml:space="preserve"> </w:t>
            </w:r>
            <w:r w:rsidR="00012F05">
              <w:rPr>
                <w:lang w:val="nl-NL"/>
              </w:rPr>
              <w:t>selecteren;</w:t>
            </w:r>
          </w:p>
          <w:p w14:paraId="246797BF" w14:textId="2FEBCF7F" w:rsidR="00012F05" w:rsidRPr="00A42457" w:rsidRDefault="00012F05" w:rsidP="007B7C72">
            <w:pPr>
              <w:pStyle w:val="Opsomming1"/>
            </w:pPr>
            <w:proofErr w:type="gramStart"/>
            <w:r>
              <w:rPr>
                <w:lang w:val="nl-NL"/>
              </w:rPr>
              <w:t>materiaal</w:t>
            </w:r>
            <w:proofErr w:type="gramEnd"/>
            <w:r>
              <w:rPr>
                <w:lang w:val="nl-NL"/>
              </w:rPr>
              <w:t xml:space="preserve"> en toestellen</w:t>
            </w:r>
            <w:r w:rsidR="00506C60">
              <w:rPr>
                <w:lang w:val="nl-NL"/>
              </w:rPr>
              <w:t xml:space="preserve"> selecteren</w:t>
            </w:r>
            <w:r w:rsidR="009E370D">
              <w:rPr>
                <w:lang w:val="nl-NL"/>
              </w:rPr>
              <w:t xml:space="preserve"> en hanteren</w:t>
            </w:r>
            <w:r w:rsidR="00506C60">
              <w:rPr>
                <w:lang w:val="nl-NL"/>
              </w:rPr>
              <w:t>;</w:t>
            </w:r>
          </w:p>
          <w:p w14:paraId="13C21073" w14:textId="41E88E49" w:rsidR="00012F05" w:rsidRPr="0021640B" w:rsidRDefault="00506C60" w:rsidP="007B7C72">
            <w:pPr>
              <w:pStyle w:val="Opsomming1"/>
              <w:rPr>
                <w:lang w:val="nl-NL"/>
              </w:rPr>
            </w:pPr>
            <w:proofErr w:type="gramStart"/>
            <w:r>
              <w:rPr>
                <w:lang w:val="nl-NL"/>
              </w:rPr>
              <w:t>grondstoffen</w:t>
            </w:r>
            <w:proofErr w:type="gramEnd"/>
            <w:r>
              <w:rPr>
                <w:lang w:val="nl-NL"/>
              </w:rPr>
              <w:t xml:space="preserve"> </w:t>
            </w:r>
            <w:r w:rsidR="00012F05">
              <w:rPr>
                <w:lang w:val="nl-NL"/>
              </w:rPr>
              <w:t>wassen</w:t>
            </w:r>
            <w:r w:rsidR="40645BD5" w:rsidRPr="54930056">
              <w:rPr>
                <w:lang w:val="nl-NL"/>
              </w:rPr>
              <w:t>,</w:t>
            </w:r>
            <w:r w:rsidR="00012F05">
              <w:rPr>
                <w:lang w:val="nl-NL"/>
              </w:rPr>
              <w:t xml:space="preserve"> reinigen</w:t>
            </w:r>
            <w:r w:rsidR="068F0F87" w:rsidRPr="54930056">
              <w:rPr>
                <w:lang w:val="nl-NL"/>
              </w:rPr>
              <w:t xml:space="preserve"> en versnijden</w:t>
            </w:r>
            <w:r w:rsidR="00012F05">
              <w:rPr>
                <w:lang w:val="nl-NL"/>
              </w:rPr>
              <w:t>.</w:t>
            </w:r>
          </w:p>
        </w:tc>
        <w:tc>
          <w:tcPr>
            <w:tcW w:w="1977" w:type="dxa"/>
          </w:tcPr>
          <w:p w14:paraId="16FDBDE8" w14:textId="2C89B2E0" w:rsidR="00012F05" w:rsidRDefault="00012F05" w:rsidP="00012F05">
            <w:r>
              <w:rPr>
                <w:lang w:val="nl-NL"/>
              </w:rPr>
              <w:t>LPD 7, 8, 9</w:t>
            </w:r>
          </w:p>
        </w:tc>
      </w:tr>
      <w:tr w:rsidR="00012F05" w14:paraId="0E1DA751" w14:textId="77777777" w:rsidTr="75CB2CA0">
        <w:tc>
          <w:tcPr>
            <w:tcW w:w="7083" w:type="dxa"/>
          </w:tcPr>
          <w:p w14:paraId="5D68F3E2" w14:textId="4C67FF3B" w:rsidR="00012F05" w:rsidRPr="00A42457" w:rsidRDefault="00012F05" w:rsidP="00012F05">
            <w:r w:rsidRPr="54930056">
              <w:rPr>
                <w:rFonts w:eastAsia="Trebuchet MS" w:cs="Trebuchet MS"/>
                <w:lang w:val="nl"/>
              </w:rPr>
              <w:t xml:space="preserve">De leerling past bereidingstechnieken toe </w:t>
            </w:r>
            <w:r w:rsidR="06793557" w:rsidRPr="54930056">
              <w:rPr>
                <w:rFonts w:eastAsia="Trebuchet MS" w:cs="Trebuchet MS"/>
                <w:lang w:val="nl"/>
              </w:rPr>
              <w:t xml:space="preserve">en maakt bereidingen klaar </w:t>
            </w:r>
            <w:r w:rsidRPr="54930056">
              <w:rPr>
                <w:rFonts w:eastAsia="Trebuchet MS" w:cs="Trebuchet MS"/>
                <w:lang w:val="nl"/>
              </w:rPr>
              <w:t>zoals basisbereidingen en afleidingen, hapjes, voorgerechten, hoofdgerechten</w:t>
            </w:r>
            <w:r w:rsidR="06793557" w:rsidRPr="54930056">
              <w:rPr>
                <w:rFonts w:eastAsia="Trebuchet MS" w:cs="Trebuchet MS"/>
                <w:lang w:val="nl"/>
              </w:rPr>
              <w:t>,</w:t>
            </w:r>
            <w:r w:rsidRPr="54930056">
              <w:rPr>
                <w:rFonts w:eastAsia="Trebuchet MS" w:cs="Trebuchet MS"/>
                <w:lang w:val="nl"/>
              </w:rPr>
              <w:t xml:space="preserve"> nagerechten</w:t>
            </w:r>
            <w:r w:rsidR="06793557" w:rsidRPr="54930056">
              <w:rPr>
                <w:rFonts w:eastAsia="Trebuchet MS" w:cs="Trebuchet MS"/>
                <w:lang w:val="nl"/>
              </w:rPr>
              <w:t xml:space="preserve"> en plant-based gerechten</w:t>
            </w:r>
            <w:r w:rsidRPr="54930056">
              <w:rPr>
                <w:rFonts w:eastAsia="Trebuchet MS" w:cs="Trebuchet MS"/>
                <w:lang w:val="nl"/>
              </w:rPr>
              <w:t>.</w:t>
            </w:r>
          </w:p>
        </w:tc>
        <w:tc>
          <w:tcPr>
            <w:tcW w:w="1977" w:type="dxa"/>
          </w:tcPr>
          <w:p w14:paraId="1E61198B" w14:textId="399FF61F" w:rsidR="00012F05" w:rsidRDefault="00012F05" w:rsidP="00012F05">
            <w:r>
              <w:t>LPD 10</w:t>
            </w:r>
            <w:r w:rsidR="2F7F03BD">
              <w:t>, 11, 12, 13</w:t>
            </w:r>
          </w:p>
        </w:tc>
      </w:tr>
      <w:tr w:rsidR="00012F05" w14:paraId="1352DBD8" w14:textId="77777777" w:rsidTr="75CB2CA0">
        <w:tc>
          <w:tcPr>
            <w:tcW w:w="7083" w:type="dxa"/>
          </w:tcPr>
          <w:p w14:paraId="413EA43F" w14:textId="7D0D9E84" w:rsidR="00012F05" w:rsidRPr="0021640B" w:rsidRDefault="00012F05" w:rsidP="00012F05">
            <w:r>
              <w:rPr>
                <w:lang w:val="nl-NL"/>
              </w:rPr>
              <w:t>De leerling dresseert gerechten op bord en geeft de gerechten door.</w:t>
            </w:r>
          </w:p>
        </w:tc>
        <w:tc>
          <w:tcPr>
            <w:tcW w:w="1977" w:type="dxa"/>
          </w:tcPr>
          <w:p w14:paraId="1B2FC986" w14:textId="48B1C653" w:rsidR="00012F05" w:rsidRDefault="00012F05" w:rsidP="00012F05">
            <w:r>
              <w:rPr>
                <w:lang w:val="nl-NL"/>
              </w:rPr>
              <w:t>LPD 14, 15</w:t>
            </w:r>
          </w:p>
        </w:tc>
      </w:tr>
      <w:tr w:rsidR="00012F05" w:rsidRPr="00012F05" w14:paraId="3395EC1D" w14:textId="77777777" w:rsidTr="75CB2CA0">
        <w:tc>
          <w:tcPr>
            <w:tcW w:w="7083" w:type="dxa"/>
            <w:shd w:val="clear" w:color="auto" w:fill="82B863" w:themeFill="accent6"/>
          </w:tcPr>
          <w:p w14:paraId="3DE42B4D" w14:textId="647293D3" w:rsidR="00012F05" w:rsidRPr="00012F05" w:rsidRDefault="00883E76" w:rsidP="00012F05">
            <w:pPr>
              <w:rPr>
                <w:b/>
                <w:bCs/>
              </w:rPr>
            </w:pPr>
            <w:r>
              <w:rPr>
                <w:b/>
                <w:bCs/>
              </w:rPr>
              <w:t xml:space="preserve">Vaktechnisch handelen in </w:t>
            </w:r>
            <w:proofErr w:type="gramStart"/>
            <w:r>
              <w:rPr>
                <w:b/>
                <w:bCs/>
              </w:rPr>
              <w:t>r</w:t>
            </w:r>
            <w:r w:rsidR="00012F05" w:rsidRPr="00012F05">
              <w:rPr>
                <w:b/>
                <w:bCs/>
              </w:rPr>
              <w:t>estaurant /</w:t>
            </w:r>
            <w:proofErr w:type="gramEnd"/>
            <w:r w:rsidR="00012F05" w:rsidRPr="00012F05">
              <w:rPr>
                <w:b/>
                <w:bCs/>
              </w:rPr>
              <w:t xml:space="preserve"> bar</w:t>
            </w:r>
          </w:p>
        </w:tc>
        <w:tc>
          <w:tcPr>
            <w:tcW w:w="1977" w:type="dxa"/>
            <w:shd w:val="clear" w:color="auto" w:fill="82B863" w:themeFill="accent6"/>
          </w:tcPr>
          <w:p w14:paraId="755E0941" w14:textId="7BAB6192" w:rsidR="00012F05" w:rsidRPr="00012F05" w:rsidRDefault="00012F05" w:rsidP="00012F05">
            <w:pPr>
              <w:rPr>
                <w:b/>
                <w:bCs/>
              </w:rPr>
            </w:pPr>
          </w:p>
        </w:tc>
      </w:tr>
      <w:tr w:rsidR="00012F05" w14:paraId="165530A9" w14:textId="77777777" w:rsidTr="75CB2CA0">
        <w:tc>
          <w:tcPr>
            <w:tcW w:w="7083" w:type="dxa"/>
          </w:tcPr>
          <w:p w14:paraId="0CC33DF9" w14:textId="5C57FF7F" w:rsidR="00012F05" w:rsidRPr="0021640B" w:rsidRDefault="00012F05" w:rsidP="00012F05">
            <w:r>
              <w:rPr>
                <w:lang w:val="nl-NL"/>
              </w:rPr>
              <w:t>De leerling houdt zijn/haar werkplek in orde.</w:t>
            </w:r>
          </w:p>
        </w:tc>
        <w:tc>
          <w:tcPr>
            <w:tcW w:w="1977" w:type="dxa"/>
          </w:tcPr>
          <w:p w14:paraId="392D34F3" w14:textId="6712276E" w:rsidR="00012F05" w:rsidRDefault="00012F05" w:rsidP="00012F05">
            <w:r>
              <w:rPr>
                <w:lang w:val="nl-NL"/>
              </w:rPr>
              <w:t>LPD 16</w:t>
            </w:r>
          </w:p>
        </w:tc>
      </w:tr>
      <w:tr w:rsidR="00012F05" w14:paraId="44E321DD" w14:textId="77777777" w:rsidTr="75CB2CA0">
        <w:tc>
          <w:tcPr>
            <w:tcW w:w="7083" w:type="dxa"/>
          </w:tcPr>
          <w:p w14:paraId="55BCF03D" w14:textId="4134124C" w:rsidR="00012F05" w:rsidRDefault="00012F05" w:rsidP="00012F05">
            <w:pPr>
              <w:rPr>
                <w:lang w:val="nl-NL"/>
              </w:rPr>
            </w:pPr>
            <w:r>
              <w:rPr>
                <w:lang w:val="nl-NL"/>
              </w:rPr>
              <w:t>De leerling voert voorbereidende werkzaamheden uit (mise en place) in de zaal</w:t>
            </w:r>
            <w:r w:rsidR="00506C60">
              <w:rPr>
                <w:lang w:val="nl-NL"/>
              </w:rPr>
              <w:t xml:space="preserve"> zoals</w:t>
            </w:r>
          </w:p>
          <w:p w14:paraId="36AAE550" w14:textId="262E23B0" w:rsidR="00506C60" w:rsidRDefault="00506C60" w:rsidP="007B7C72">
            <w:pPr>
              <w:pStyle w:val="Opsomming1"/>
              <w:rPr>
                <w:lang w:val="nl-NL"/>
              </w:rPr>
            </w:pPr>
            <w:proofErr w:type="gramStart"/>
            <w:r>
              <w:rPr>
                <w:lang w:val="nl-NL"/>
              </w:rPr>
              <w:t>dranken</w:t>
            </w:r>
            <w:proofErr w:type="gramEnd"/>
            <w:r>
              <w:rPr>
                <w:lang w:val="nl-NL"/>
              </w:rPr>
              <w:t xml:space="preserve"> selecteren en aanvullen;</w:t>
            </w:r>
          </w:p>
          <w:p w14:paraId="75469050" w14:textId="3166F6F9" w:rsidR="00506C60" w:rsidRPr="00506C60" w:rsidRDefault="00506C60" w:rsidP="007B7C72">
            <w:pPr>
              <w:pStyle w:val="Opsomming1"/>
              <w:rPr>
                <w:lang w:val="nl-NL"/>
              </w:rPr>
            </w:pPr>
            <w:proofErr w:type="gramStart"/>
            <w:r>
              <w:rPr>
                <w:lang w:val="nl-NL"/>
              </w:rPr>
              <w:t>materiaal</w:t>
            </w:r>
            <w:proofErr w:type="gramEnd"/>
            <w:r>
              <w:rPr>
                <w:lang w:val="nl-NL"/>
              </w:rPr>
              <w:t xml:space="preserve"> en toestellen selecteren en klaarzetten.</w:t>
            </w:r>
          </w:p>
        </w:tc>
        <w:tc>
          <w:tcPr>
            <w:tcW w:w="1977" w:type="dxa"/>
          </w:tcPr>
          <w:p w14:paraId="2F1B4998" w14:textId="3E7F9987" w:rsidR="00012F05" w:rsidRDefault="00012F05" w:rsidP="00012F05">
            <w:pPr>
              <w:rPr>
                <w:lang w:val="nl-NL"/>
              </w:rPr>
            </w:pPr>
            <w:r>
              <w:rPr>
                <w:lang w:val="nl-NL"/>
              </w:rPr>
              <w:t>LPD 16, 19</w:t>
            </w:r>
          </w:p>
        </w:tc>
      </w:tr>
      <w:tr w:rsidR="00012F05" w14:paraId="7E042689" w14:textId="77777777" w:rsidTr="75CB2CA0">
        <w:tc>
          <w:tcPr>
            <w:tcW w:w="7083" w:type="dxa"/>
          </w:tcPr>
          <w:p w14:paraId="5896E65D" w14:textId="5394BA66" w:rsidR="00012F05" w:rsidRPr="0021640B" w:rsidRDefault="00012F05" w:rsidP="00012F05">
            <w:pPr>
              <w:rPr>
                <w:lang w:val="nl-NL"/>
              </w:rPr>
            </w:pPr>
            <w:r>
              <w:rPr>
                <w:lang w:val="nl-NL"/>
              </w:rPr>
              <w:t>De leerling bereidt en serveert dranken.</w:t>
            </w:r>
          </w:p>
        </w:tc>
        <w:tc>
          <w:tcPr>
            <w:tcW w:w="1977" w:type="dxa"/>
          </w:tcPr>
          <w:p w14:paraId="301057C6" w14:textId="40319F78" w:rsidR="00012F05" w:rsidRDefault="00012F05" w:rsidP="00012F05">
            <w:pPr>
              <w:rPr>
                <w:lang w:val="nl-NL"/>
              </w:rPr>
            </w:pPr>
            <w:r>
              <w:rPr>
                <w:lang w:val="nl-NL"/>
              </w:rPr>
              <w:t>LPD 24</w:t>
            </w:r>
          </w:p>
        </w:tc>
      </w:tr>
      <w:tr w:rsidR="00012F05" w:rsidRPr="00224F11" w14:paraId="4B2D2FE3" w14:textId="77777777" w:rsidTr="75CB2CA0">
        <w:tc>
          <w:tcPr>
            <w:tcW w:w="7083" w:type="dxa"/>
          </w:tcPr>
          <w:p w14:paraId="4E879F9D" w14:textId="573D67D3" w:rsidR="00012F05" w:rsidRPr="0021640B" w:rsidRDefault="00012F05" w:rsidP="00012F05">
            <w:pPr>
              <w:rPr>
                <w:lang w:val="nl-NL"/>
              </w:rPr>
            </w:pPr>
            <w:r>
              <w:rPr>
                <w:lang w:val="nl-NL"/>
              </w:rPr>
              <w:t>De leerling bedient gasten.</w:t>
            </w:r>
          </w:p>
        </w:tc>
        <w:tc>
          <w:tcPr>
            <w:tcW w:w="1977" w:type="dxa"/>
          </w:tcPr>
          <w:p w14:paraId="44033C4D" w14:textId="4ABF86C0" w:rsidR="00012F05" w:rsidRPr="00224F11" w:rsidRDefault="00506C60" w:rsidP="75CB2CA0">
            <w:pPr>
              <w:rPr>
                <w:lang w:val="nl-NL"/>
              </w:rPr>
            </w:pPr>
            <w:r w:rsidRPr="75CB2CA0">
              <w:rPr>
                <w:lang w:val="nl-NL"/>
              </w:rPr>
              <w:t>LPD 25</w:t>
            </w:r>
          </w:p>
        </w:tc>
      </w:tr>
      <w:tr w:rsidR="00012F05" w14:paraId="6791541B" w14:textId="77777777" w:rsidTr="75CB2CA0">
        <w:tc>
          <w:tcPr>
            <w:tcW w:w="7083" w:type="dxa"/>
          </w:tcPr>
          <w:p w14:paraId="750CCF4E" w14:textId="69C4EB6E" w:rsidR="00012F05" w:rsidRPr="0021640B" w:rsidRDefault="00012F05" w:rsidP="00012F05">
            <w:pPr>
              <w:rPr>
                <w:lang w:val="nl-NL"/>
              </w:rPr>
            </w:pPr>
            <w:r>
              <w:rPr>
                <w:lang w:val="nl-NL"/>
              </w:rPr>
              <w:t>De leerling handelt en communiceert gastvriendelijk.</w:t>
            </w:r>
          </w:p>
        </w:tc>
        <w:tc>
          <w:tcPr>
            <w:tcW w:w="1977" w:type="dxa"/>
          </w:tcPr>
          <w:p w14:paraId="0779D29C" w14:textId="30A14A85" w:rsidR="00012F05" w:rsidRDefault="00012F05" w:rsidP="00012F05">
            <w:pPr>
              <w:rPr>
                <w:lang w:val="nl-NL"/>
              </w:rPr>
            </w:pPr>
            <w:r>
              <w:rPr>
                <w:lang w:val="nl-NL"/>
              </w:rPr>
              <w:t>LPD 20, 21</w:t>
            </w:r>
          </w:p>
        </w:tc>
      </w:tr>
      <w:tr w:rsidR="00012F05" w14:paraId="14F1C72D" w14:textId="77777777" w:rsidTr="75CB2CA0">
        <w:tc>
          <w:tcPr>
            <w:tcW w:w="7083" w:type="dxa"/>
          </w:tcPr>
          <w:p w14:paraId="4D547ACE" w14:textId="24D95F1E" w:rsidR="00012F05" w:rsidRPr="0021640B" w:rsidRDefault="00012F05" w:rsidP="00012F05">
            <w:pPr>
              <w:rPr>
                <w:lang w:val="nl-NL"/>
              </w:rPr>
            </w:pPr>
            <w:r>
              <w:rPr>
                <w:lang w:val="nl-NL"/>
              </w:rPr>
              <w:t xml:space="preserve">De leerling </w:t>
            </w:r>
            <w:r w:rsidR="7FC0F452" w:rsidRPr="54930056">
              <w:rPr>
                <w:lang w:val="nl-NL"/>
              </w:rPr>
              <w:t xml:space="preserve">adviseert de gast, </w:t>
            </w:r>
            <w:r>
              <w:rPr>
                <w:lang w:val="nl-NL"/>
              </w:rPr>
              <w:t>neemt de bestelling op en verkoopt.</w:t>
            </w:r>
          </w:p>
        </w:tc>
        <w:tc>
          <w:tcPr>
            <w:tcW w:w="1977" w:type="dxa"/>
          </w:tcPr>
          <w:p w14:paraId="3CF8195D" w14:textId="36B490D5" w:rsidR="00012F05" w:rsidRDefault="00012F05" w:rsidP="00012F05">
            <w:pPr>
              <w:rPr>
                <w:lang w:val="nl-NL"/>
              </w:rPr>
            </w:pPr>
            <w:r>
              <w:rPr>
                <w:lang w:val="nl-NL"/>
              </w:rPr>
              <w:t>LPD 17, 18, 22</w:t>
            </w:r>
          </w:p>
        </w:tc>
      </w:tr>
      <w:tr w:rsidR="00012F05" w14:paraId="2A658543" w14:textId="77777777" w:rsidTr="75CB2CA0">
        <w:tc>
          <w:tcPr>
            <w:tcW w:w="7083" w:type="dxa"/>
          </w:tcPr>
          <w:p w14:paraId="1A72BA47" w14:textId="6EF2E7AD" w:rsidR="00012F05" w:rsidRPr="0021640B" w:rsidRDefault="00012F05" w:rsidP="00012F05">
            <w:pPr>
              <w:rPr>
                <w:lang w:val="nl-NL"/>
              </w:rPr>
            </w:pPr>
            <w:r>
              <w:rPr>
                <w:lang w:val="nl-NL"/>
              </w:rPr>
              <w:t>De leerling bereidt de betaling voor, rekent af en controleert de kassa.</w:t>
            </w:r>
          </w:p>
        </w:tc>
        <w:tc>
          <w:tcPr>
            <w:tcW w:w="1977" w:type="dxa"/>
          </w:tcPr>
          <w:p w14:paraId="3E6100B9" w14:textId="4824FDEA" w:rsidR="00012F05" w:rsidRDefault="00012F05" w:rsidP="00012F05">
            <w:pPr>
              <w:rPr>
                <w:lang w:val="nl-NL"/>
              </w:rPr>
            </w:pPr>
            <w:r>
              <w:rPr>
                <w:lang w:val="nl-NL"/>
              </w:rPr>
              <w:t>LPD 23</w:t>
            </w:r>
          </w:p>
        </w:tc>
      </w:tr>
      <w:tr w:rsidR="00012F05" w:rsidRPr="00F81600" w14:paraId="6914D586" w14:textId="77777777" w:rsidTr="75CB2CA0">
        <w:tc>
          <w:tcPr>
            <w:tcW w:w="7083" w:type="dxa"/>
          </w:tcPr>
          <w:p w14:paraId="13B61CD5" w14:textId="07F40FDF" w:rsidR="00012F05" w:rsidRPr="0021640B" w:rsidRDefault="00012F05" w:rsidP="00012F05">
            <w:pPr>
              <w:rPr>
                <w:lang w:val="nl-NL"/>
              </w:rPr>
            </w:pPr>
            <w:r>
              <w:rPr>
                <w:lang w:val="nl-NL"/>
              </w:rPr>
              <w:t>De leerling bereidt of werkt gerechten af in het restaurant.</w:t>
            </w:r>
          </w:p>
        </w:tc>
        <w:tc>
          <w:tcPr>
            <w:tcW w:w="1977" w:type="dxa"/>
          </w:tcPr>
          <w:p w14:paraId="4C7CC16A" w14:textId="4E2DDF3C" w:rsidR="00012F05" w:rsidRPr="00F81600" w:rsidRDefault="00012F05" w:rsidP="00012F05">
            <w:pPr>
              <w:rPr>
                <w:b/>
                <w:bCs/>
                <w:lang w:val="nl-NL"/>
              </w:rPr>
            </w:pPr>
            <w:r>
              <w:rPr>
                <w:lang w:val="nl-NL"/>
              </w:rPr>
              <w:t>LPD 25</w:t>
            </w:r>
          </w:p>
        </w:tc>
      </w:tr>
      <w:tr w:rsidR="00012F05" w14:paraId="318F4A10" w14:textId="77777777" w:rsidTr="75CB2CA0">
        <w:tc>
          <w:tcPr>
            <w:tcW w:w="7083" w:type="dxa"/>
            <w:shd w:val="clear" w:color="auto" w:fill="82B863" w:themeFill="accent6"/>
          </w:tcPr>
          <w:p w14:paraId="2B61A78A" w14:textId="415BBA4B" w:rsidR="00012F05" w:rsidRPr="0021640B" w:rsidRDefault="0038552F" w:rsidP="00012F05">
            <w:pPr>
              <w:rPr>
                <w:lang w:val="nl-NL"/>
              </w:rPr>
            </w:pPr>
            <w:r>
              <w:rPr>
                <w:b/>
                <w:bCs/>
                <w:lang w:val="nl-NL"/>
              </w:rPr>
              <w:t xml:space="preserve">Economisch en duurzaam handelen in </w:t>
            </w:r>
            <w:proofErr w:type="gramStart"/>
            <w:r>
              <w:rPr>
                <w:b/>
                <w:bCs/>
                <w:lang w:val="nl-NL"/>
              </w:rPr>
              <w:t>e</w:t>
            </w:r>
            <w:r w:rsidR="00012F05" w:rsidRPr="00224F11">
              <w:rPr>
                <w:b/>
                <w:bCs/>
                <w:lang w:val="nl-NL"/>
              </w:rPr>
              <w:t>conomaat /</w:t>
            </w:r>
            <w:proofErr w:type="gramEnd"/>
            <w:r w:rsidR="00012F05" w:rsidRPr="00224F11">
              <w:rPr>
                <w:b/>
                <w:bCs/>
                <w:lang w:val="nl-NL"/>
              </w:rPr>
              <w:t xml:space="preserve"> </w:t>
            </w:r>
            <w:proofErr w:type="gramStart"/>
            <w:r w:rsidR="00012F05" w:rsidRPr="00224F11">
              <w:rPr>
                <w:b/>
                <w:bCs/>
                <w:lang w:val="nl-NL"/>
              </w:rPr>
              <w:t>keuken /</w:t>
            </w:r>
            <w:proofErr w:type="gramEnd"/>
            <w:r w:rsidR="00012F05" w:rsidRPr="00224F11">
              <w:rPr>
                <w:b/>
                <w:bCs/>
                <w:lang w:val="nl-NL"/>
              </w:rPr>
              <w:t xml:space="preserve"> </w:t>
            </w:r>
            <w:proofErr w:type="gramStart"/>
            <w:r w:rsidR="00012F05" w:rsidRPr="00224F11">
              <w:rPr>
                <w:b/>
                <w:bCs/>
                <w:lang w:val="nl-NL"/>
              </w:rPr>
              <w:t>restaurant /</w:t>
            </w:r>
            <w:proofErr w:type="gramEnd"/>
            <w:r w:rsidR="00012F05" w:rsidRPr="00224F11">
              <w:rPr>
                <w:b/>
                <w:bCs/>
                <w:lang w:val="nl-NL"/>
              </w:rPr>
              <w:t xml:space="preserve"> bar</w:t>
            </w:r>
          </w:p>
        </w:tc>
        <w:tc>
          <w:tcPr>
            <w:tcW w:w="1977" w:type="dxa"/>
            <w:shd w:val="clear" w:color="auto" w:fill="82B863" w:themeFill="accent6"/>
          </w:tcPr>
          <w:p w14:paraId="5C65342B" w14:textId="6F5ED3B2" w:rsidR="00012F05" w:rsidRDefault="00012F05" w:rsidP="00012F05">
            <w:pPr>
              <w:rPr>
                <w:lang w:val="nl-NL"/>
              </w:rPr>
            </w:pPr>
          </w:p>
        </w:tc>
      </w:tr>
      <w:tr w:rsidR="00012F05" w14:paraId="4231C6EF" w14:textId="77777777" w:rsidTr="75CB2CA0">
        <w:tc>
          <w:tcPr>
            <w:tcW w:w="7083" w:type="dxa"/>
          </w:tcPr>
          <w:p w14:paraId="7E74750D" w14:textId="277BAE6E" w:rsidR="00012F05" w:rsidRDefault="00012F05" w:rsidP="00012F05">
            <w:pPr>
              <w:rPr>
                <w:lang w:val="nl-NL"/>
              </w:rPr>
            </w:pPr>
            <w:r>
              <w:rPr>
                <w:lang w:val="nl-NL"/>
              </w:rPr>
              <w:t>De leerling werkt kostenbewust zoal</w:t>
            </w:r>
            <w:r w:rsidR="007B7C72">
              <w:rPr>
                <w:lang w:val="nl-NL"/>
              </w:rPr>
              <w:t>s</w:t>
            </w:r>
          </w:p>
          <w:p w14:paraId="5C8112B2" w14:textId="77777777" w:rsidR="00012F05" w:rsidRDefault="00012F05" w:rsidP="007B7C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sidR="00506C60">
              <w:rPr>
                <w:lang w:val="nl-NL"/>
              </w:rPr>
              <w:t>;</w:t>
            </w:r>
          </w:p>
          <w:p w14:paraId="00474D49" w14:textId="7E232F1F" w:rsidR="00506C60" w:rsidRPr="0021640B" w:rsidRDefault="00506C60" w:rsidP="007B7C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50D9E9D8" w:rsidR="00012F05" w:rsidRDefault="00012F05" w:rsidP="00012F05">
            <w:pPr>
              <w:rPr>
                <w:lang w:val="nl-NL"/>
              </w:rPr>
            </w:pPr>
            <w:r>
              <w:rPr>
                <w:lang w:val="nl-NL"/>
              </w:rPr>
              <w:t>LPD 26</w:t>
            </w:r>
          </w:p>
        </w:tc>
      </w:tr>
      <w:tr w:rsidR="00012F05" w14:paraId="524FA112" w14:textId="77777777" w:rsidTr="75CB2CA0">
        <w:tc>
          <w:tcPr>
            <w:tcW w:w="7083" w:type="dxa"/>
          </w:tcPr>
          <w:p w14:paraId="10A47615" w14:textId="53E31E48" w:rsidR="00012F05" w:rsidRDefault="00012F05" w:rsidP="00012F05">
            <w:pPr>
              <w:rPr>
                <w:lang w:val="nl-NL"/>
              </w:rPr>
            </w:pPr>
            <w:r>
              <w:rPr>
                <w:lang w:val="nl-NL"/>
              </w:rPr>
              <w:t>De leerling ontvangt goederen.</w:t>
            </w:r>
          </w:p>
        </w:tc>
        <w:tc>
          <w:tcPr>
            <w:tcW w:w="1977" w:type="dxa"/>
          </w:tcPr>
          <w:p w14:paraId="1052C4AB" w14:textId="52ECF6A2" w:rsidR="00012F05" w:rsidRDefault="00012F05" w:rsidP="00012F05">
            <w:pPr>
              <w:rPr>
                <w:lang w:val="nl-NL"/>
              </w:rPr>
            </w:pPr>
            <w:r>
              <w:rPr>
                <w:lang w:val="nl-NL"/>
              </w:rPr>
              <w:t>LPD 28</w:t>
            </w:r>
          </w:p>
        </w:tc>
      </w:tr>
      <w:tr w:rsidR="00012F05" w14:paraId="23A02DD0" w14:textId="77777777" w:rsidTr="75CB2CA0">
        <w:tc>
          <w:tcPr>
            <w:tcW w:w="7083" w:type="dxa"/>
          </w:tcPr>
          <w:p w14:paraId="235FB5D7" w14:textId="07EA3AA8" w:rsidR="00012F05" w:rsidRDefault="00012F05" w:rsidP="00012F05">
            <w:pPr>
              <w:rPr>
                <w:lang w:val="nl-NL"/>
              </w:rPr>
            </w:pPr>
            <w:r>
              <w:rPr>
                <w:lang w:val="nl-NL"/>
              </w:rPr>
              <w:t>De leerling organiseert en controleert de voorraad.</w:t>
            </w:r>
          </w:p>
        </w:tc>
        <w:tc>
          <w:tcPr>
            <w:tcW w:w="1977" w:type="dxa"/>
          </w:tcPr>
          <w:p w14:paraId="29CFCAB4" w14:textId="0E0243A8" w:rsidR="00012F05" w:rsidRDefault="00012F05" w:rsidP="00012F05">
            <w:pPr>
              <w:rPr>
                <w:lang w:val="nl-NL"/>
              </w:rPr>
            </w:pPr>
            <w:r>
              <w:rPr>
                <w:lang w:val="nl-NL"/>
              </w:rPr>
              <w:t>LPD 28</w:t>
            </w:r>
          </w:p>
        </w:tc>
      </w:tr>
      <w:tr w:rsidR="005B4BB8" w14:paraId="595C0B0C" w14:textId="77777777" w:rsidTr="75CB2CA0">
        <w:tc>
          <w:tcPr>
            <w:tcW w:w="7083" w:type="dxa"/>
          </w:tcPr>
          <w:p w14:paraId="6E99C4DA" w14:textId="506C4AA2" w:rsidR="005B4BB8" w:rsidRDefault="005B4BB8" w:rsidP="005B4BB8">
            <w:pPr>
              <w:rPr>
                <w:lang w:val="nl-NL"/>
              </w:rPr>
            </w:pPr>
            <w:r>
              <w:rPr>
                <w:lang w:val="nl-NL"/>
              </w:rPr>
              <w:t>De leerling organiseert en controleert de voorraad en maakt een bestelbon op.</w:t>
            </w:r>
          </w:p>
        </w:tc>
        <w:tc>
          <w:tcPr>
            <w:tcW w:w="1977" w:type="dxa"/>
          </w:tcPr>
          <w:p w14:paraId="1C21D7AF" w14:textId="119C0F34" w:rsidR="005B4BB8" w:rsidRDefault="005B4BB8" w:rsidP="005B4BB8">
            <w:pPr>
              <w:rPr>
                <w:lang w:val="nl-NL"/>
              </w:rPr>
            </w:pPr>
            <w:r>
              <w:rPr>
                <w:lang w:val="nl-NL"/>
              </w:rPr>
              <w:t>LPD 29</w:t>
            </w:r>
          </w:p>
        </w:tc>
      </w:tr>
      <w:tr w:rsidR="005B4BB8" w14:paraId="3FF1E0DC" w14:textId="77777777" w:rsidTr="75CB2CA0">
        <w:tc>
          <w:tcPr>
            <w:tcW w:w="7083" w:type="dxa"/>
            <w:shd w:val="clear" w:color="auto" w:fill="82B863" w:themeFill="accent6"/>
          </w:tcPr>
          <w:p w14:paraId="2952B0E4" w14:textId="46D371F3" w:rsidR="005B4BB8" w:rsidRDefault="005B4BB8" w:rsidP="005B4BB8">
            <w:pPr>
              <w:rPr>
                <w:lang w:val="nl-NL"/>
              </w:rPr>
            </w:pPr>
            <w:r>
              <w:rPr>
                <w:b/>
                <w:bCs/>
                <w:lang w:val="nl-NL"/>
              </w:rPr>
              <w:t xml:space="preserve">Voedsel- en arbeidsveilig handelen in </w:t>
            </w:r>
            <w:proofErr w:type="gramStart"/>
            <w:r>
              <w:rPr>
                <w:b/>
                <w:bCs/>
                <w:lang w:val="nl-NL"/>
              </w:rPr>
              <w:t>k</w:t>
            </w:r>
            <w:r w:rsidRPr="00F81600">
              <w:rPr>
                <w:b/>
                <w:bCs/>
                <w:lang w:val="nl-NL"/>
              </w:rPr>
              <w:t>euken /</w:t>
            </w:r>
            <w:proofErr w:type="gramEnd"/>
            <w:r w:rsidRPr="00F81600">
              <w:rPr>
                <w:b/>
                <w:bCs/>
                <w:lang w:val="nl-NL"/>
              </w:rPr>
              <w:t xml:space="preserve"> </w:t>
            </w:r>
            <w:proofErr w:type="gramStart"/>
            <w:r w:rsidRPr="00F81600">
              <w:rPr>
                <w:b/>
                <w:bCs/>
                <w:lang w:val="nl-NL"/>
              </w:rPr>
              <w:t>restaurant /</w:t>
            </w:r>
            <w:proofErr w:type="gramEnd"/>
            <w:r w:rsidRPr="00F81600">
              <w:rPr>
                <w:b/>
                <w:bCs/>
                <w:lang w:val="nl-NL"/>
              </w:rPr>
              <w:t xml:space="preserve"> bar</w:t>
            </w:r>
          </w:p>
        </w:tc>
        <w:tc>
          <w:tcPr>
            <w:tcW w:w="1977" w:type="dxa"/>
            <w:shd w:val="clear" w:color="auto" w:fill="82B863" w:themeFill="accent6"/>
          </w:tcPr>
          <w:p w14:paraId="6458DBB7" w14:textId="77777777" w:rsidR="005B4BB8" w:rsidRDefault="005B4BB8" w:rsidP="005B4BB8">
            <w:pPr>
              <w:rPr>
                <w:lang w:val="nl-NL"/>
              </w:rPr>
            </w:pPr>
          </w:p>
        </w:tc>
      </w:tr>
      <w:tr w:rsidR="005B4BB8" w14:paraId="1DD9150B" w14:textId="77777777" w:rsidTr="75CB2CA0">
        <w:tc>
          <w:tcPr>
            <w:tcW w:w="7083" w:type="dxa"/>
          </w:tcPr>
          <w:p w14:paraId="2C09014B" w14:textId="77777777" w:rsidR="005B4BB8" w:rsidRDefault="005B4BB8" w:rsidP="005B4BB8">
            <w:pPr>
              <w:rPr>
                <w:lang w:val="nl-NL"/>
              </w:rPr>
            </w:pPr>
            <w:r>
              <w:rPr>
                <w:lang w:val="nl-NL"/>
              </w:rPr>
              <w:t>De leerling werkt voedselveilig zoals</w:t>
            </w:r>
          </w:p>
          <w:p w14:paraId="708359DC" w14:textId="087B75AA" w:rsidR="005B4BB8" w:rsidRDefault="005B4BB8" w:rsidP="005B4BB8">
            <w:pPr>
              <w:pStyle w:val="Opsomming1"/>
              <w:rPr>
                <w:lang w:val="nl-NL"/>
              </w:rPr>
            </w:pPr>
            <w:r>
              <w:rPr>
                <w:lang w:val="nl-NL"/>
              </w:rPr>
              <w:t>HACCP-regels naleven;</w:t>
            </w:r>
          </w:p>
          <w:p w14:paraId="21990378" w14:textId="76ACF090" w:rsidR="005B4BB8" w:rsidRPr="00506C60" w:rsidRDefault="005B4BB8" w:rsidP="005B4BB8">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131A71F3" w:rsidR="005B4BB8" w:rsidRDefault="005B4BB8" w:rsidP="005B4BB8">
            <w:pPr>
              <w:rPr>
                <w:lang w:val="nl-NL"/>
              </w:rPr>
            </w:pPr>
            <w:r>
              <w:rPr>
                <w:lang w:val="nl-NL"/>
              </w:rPr>
              <w:t>LPD 30</w:t>
            </w:r>
          </w:p>
        </w:tc>
      </w:tr>
      <w:tr w:rsidR="005B4BB8" w14:paraId="0F538389" w14:textId="77777777" w:rsidTr="75CB2CA0">
        <w:tc>
          <w:tcPr>
            <w:tcW w:w="7083" w:type="dxa"/>
          </w:tcPr>
          <w:p w14:paraId="7FBC65F3" w14:textId="11E9DD56" w:rsidR="005B4BB8" w:rsidRDefault="005B4BB8" w:rsidP="005B4BB8">
            <w:pPr>
              <w:rPr>
                <w:lang w:val="nl-NL"/>
              </w:rPr>
            </w:pPr>
            <w:r>
              <w:rPr>
                <w:lang w:val="nl-NL"/>
              </w:rPr>
              <w:t>De leerling reinigt en ontsmet materialen en ruimtes.</w:t>
            </w:r>
          </w:p>
        </w:tc>
        <w:tc>
          <w:tcPr>
            <w:tcW w:w="1977" w:type="dxa"/>
          </w:tcPr>
          <w:p w14:paraId="79A0225F" w14:textId="78922AAD" w:rsidR="005B4BB8" w:rsidRDefault="005B4BB8" w:rsidP="005B4BB8">
            <w:pPr>
              <w:rPr>
                <w:lang w:val="nl-NL"/>
              </w:rPr>
            </w:pPr>
            <w:r>
              <w:rPr>
                <w:lang w:val="nl-NL"/>
              </w:rPr>
              <w:t>LPD 31</w:t>
            </w:r>
          </w:p>
        </w:tc>
      </w:tr>
      <w:tr w:rsidR="005B4BB8" w14:paraId="7D35EE55" w14:textId="77777777" w:rsidTr="75CB2CA0">
        <w:tc>
          <w:tcPr>
            <w:tcW w:w="7083" w:type="dxa"/>
          </w:tcPr>
          <w:p w14:paraId="782CCFBD" w14:textId="19052E5D" w:rsidR="005B4BB8" w:rsidRDefault="005B4BB8" w:rsidP="005B4BB8">
            <w:pPr>
              <w:rPr>
                <w:lang w:val="nl-NL"/>
              </w:rPr>
            </w:pPr>
            <w:r>
              <w:rPr>
                <w:lang w:val="nl-NL"/>
              </w:rPr>
              <w:t>De leerling werkt arbeidsveilig en ergonomisch.</w:t>
            </w:r>
          </w:p>
        </w:tc>
        <w:tc>
          <w:tcPr>
            <w:tcW w:w="1977" w:type="dxa"/>
          </w:tcPr>
          <w:p w14:paraId="6A2A8B7B" w14:textId="1A7C1FEB" w:rsidR="005B4BB8" w:rsidRDefault="005B4BB8" w:rsidP="005B4BB8">
            <w:pPr>
              <w:rPr>
                <w:lang w:val="nl-NL"/>
              </w:rPr>
            </w:pPr>
            <w:r>
              <w:rPr>
                <w:lang w:val="nl-NL"/>
              </w:rPr>
              <w:t>LPD 32</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06D4" w14:textId="77777777" w:rsidR="00EE7655" w:rsidRDefault="00EE7655" w:rsidP="00542652">
      <w:r>
        <w:separator/>
      </w:r>
    </w:p>
  </w:endnote>
  <w:endnote w:type="continuationSeparator" w:id="0">
    <w:p w14:paraId="3E4F1F9E" w14:textId="77777777" w:rsidR="00EE7655" w:rsidRDefault="00EE7655" w:rsidP="00542652">
      <w:r>
        <w:continuationSeparator/>
      </w:r>
    </w:p>
  </w:endnote>
  <w:endnote w:type="continuationNotice" w:id="1">
    <w:p w14:paraId="5C306345" w14:textId="77777777" w:rsidR="00EE7655" w:rsidRDefault="00EE7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1B019D6"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8E648F">
      <w:t>III-</w:t>
    </w:r>
    <w:proofErr w:type="spellStart"/>
    <w:r w:rsidR="008E648F">
      <w:t>Reke</w:t>
    </w:r>
    <w:proofErr w:type="spellEnd"/>
    <w:r w:rsidR="008E648F">
      <w:t>-a -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61CB502" w:rsidR="00100D80" w:rsidRDefault="50C4B13A">
    <w:pPr>
      <w:pStyle w:val="Voettekst"/>
    </w:pPr>
    <w:r>
      <w:t>III-</w:t>
    </w:r>
    <w:proofErr w:type="spellStart"/>
    <w:r>
      <w:t>Reke</w:t>
    </w:r>
    <w:proofErr w:type="spellEnd"/>
    <w:r>
      <w:t>-a - januari 2024</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9F74" w14:textId="77777777" w:rsidR="00EE7655" w:rsidRDefault="00EE7655" w:rsidP="00542652">
      <w:r>
        <w:separator/>
      </w:r>
    </w:p>
  </w:footnote>
  <w:footnote w:type="continuationSeparator" w:id="0">
    <w:p w14:paraId="7971AB8A" w14:textId="77777777" w:rsidR="00EE7655" w:rsidRDefault="00EE7655" w:rsidP="00542652">
      <w:r>
        <w:continuationSeparator/>
      </w:r>
    </w:p>
    <w:p w14:paraId="18CED714" w14:textId="77777777" w:rsidR="00EE7655" w:rsidRDefault="00EE7655"/>
    <w:p w14:paraId="521DDD2D" w14:textId="77777777" w:rsidR="00EE7655" w:rsidRDefault="00EE7655"/>
  </w:footnote>
  <w:footnote w:type="continuationNotice" w:id="1">
    <w:p w14:paraId="438B9288" w14:textId="77777777" w:rsidR="00EE7655" w:rsidRDefault="00EE7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108240044">
    <w:abstractNumId w:val="16"/>
  </w:num>
  <w:num w:numId="33" w16cid:durableId="786974275">
    <w:abstractNumId w:val="11"/>
  </w:num>
  <w:num w:numId="34" w16cid:durableId="1570336382">
    <w:abstractNumId w:val="16"/>
  </w:num>
  <w:num w:numId="35" w16cid:durableId="827287764">
    <w:abstractNumId w:val="16"/>
  </w:num>
  <w:num w:numId="36" w16cid:durableId="681904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46D1"/>
    <w:rsid w:val="0006718C"/>
    <w:rsid w:val="00081B99"/>
    <w:rsid w:val="00082511"/>
    <w:rsid w:val="00092C7B"/>
    <w:rsid w:val="00093763"/>
    <w:rsid w:val="000A380F"/>
    <w:rsid w:val="000A5248"/>
    <w:rsid w:val="000B47EA"/>
    <w:rsid w:val="000B77E8"/>
    <w:rsid w:val="000C5BA0"/>
    <w:rsid w:val="000C5ED7"/>
    <w:rsid w:val="000C68C2"/>
    <w:rsid w:val="000D5051"/>
    <w:rsid w:val="000E44BD"/>
    <w:rsid w:val="000E6B20"/>
    <w:rsid w:val="000F0C25"/>
    <w:rsid w:val="000F54E3"/>
    <w:rsid w:val="00100D80"/>
    <w:rsid w:val="001047F7"/>
    <w:rsid w:val="00105CA3"/>
    <w:rsid w:val="00124E96"/>
    <w:rsid w:val="00125451"/>
    <w:rsid w:val="00127D92"/>
    <w:rsid w:val="00140E76"/>
    <w:rsid w:val="001539F1"/>
    <w:rsid w:val="00156BF7"/>
    <w:rsid w:val="0016105D"/>
    <w:rsid w:val="00167FAC"/>
    <w:rsid w:val="001743D8"/>
    <w:rsid w:val="001755E4"/>
    <w:rsid w:val="00176252"/>
    <w:rsid w:val="001847F1"/>
    <w:rsid w:val="00184DC6"/>
    <w:rsid w:val="00184F88"/>
    <w:rsid w:val="00192F4A"/>
    <w:rsid w:val="001932A5"/>
    <w:rsid w:val="00195631"/>
    <w:rsid w:val="001A5011"/>
    <w:rsid w:val="001B4CC6"/>
    <w:rsid w:val="001C0B60"/>
    <w:rsid w:val="001C0C5E"/>
    <w:rsid w:val="001C2532"/>
    <w:rsid w:val="001E1E64"/>
    <w:rsid w:val="001E28E7"/>
    <w:rsid w:val="001E2B0B"/>
    <w:rsid w:val="001E41DD"/>
    <w:rsid w:val="001E7667"/>
    <w:rsid w:val="001F5758"/>
    <w:rsid w:val="0020522C"/>
    <w:rsid w:val="00206035"/>
    <w:rsid w:val="0021640B"/>
    <w:rsid w:val="0022269B"/>
    <w:rsid w:val="0022385B"/>
    <w:rsid w:val="00224F11"/>
    <w:rsid w:val="00225806"/>
    <w:rsid w:val="00237820"/>
    <w:rsid w:val="00244327"/>
    <w:rsid w:val="00244637"/>
    <w:rsid w:val="002447FC"/>
    <w:rsid w:val="00247617"/>
    <w:rsid w:val="00250907"/>
    <w:rsid w:val="0025424A"/>
    <w:rsid w:val="0026274E"/>
    <w:rsid w:val="00264574"/>
    <w:rsid w:val="0026610B"/>
    <w:rsid w:val="002714E4"/>
    <w:rsid w:val="00273C63"/>
    <w:rsid w:val="00282BB1"/>
    <w:rsid w:val="002862E9"/>
    <w:rsid w:val="00287C15"/>
    <w:rsid w:val="00290079"/>
    <w:rsid w:val="00293B90"/>
    <w:rsid w:val="002A59A7"/>
    <w:rsid w:val="002B0C77"/>
    <w:rsid w:val="002C39AC"/>
    <w:rsid w:val="002C6FD7"/>
    <w:rsid w:val="002D5628"/>
    <w:rsid w:val="002D6A6B"/>
    <w:rsid w:val="002E25CA"/>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552F"/>
    <w:rsid w:val="003A4627"/>
    <w:rsid w:val="003A7EB5"/>
    <w:rsid w:val="003B5FED"/>
    <w:rsid w:val="003C3080"/>
    <w:rsid w:val="003C365A"/>
    <w:rsid w:val="003C47B6"/>
    <w:rsid w:val="003D02CD"/>
    <w:rsid w:val="003D42FA"/>
    <w:rsid w:val="003E7103"/>
    <w:rsid w:val="003F39FC"/>
    <w:rsid w:val="003F3B3F"/>
    <w:rsid w:val="00401087"/>
    <w:rsid w:val="004040E4"/>
    <w:rsid w:val="00405283"/>
    <w:rsid w:val="00424A70"/>
    <w:rsid w:val="004305D4"/>
    <w:rsid w:val="004359EC"/>
    <w:rsid w:val="00437BBA"/>
    <w:rsid w:val="00442F4C"/>
    <w:rsid w:val="004438C5"/>
    <w:rsid w:val="00450BE0"/>
    <w:rsid w:val="00456013"/>
    <w:rsid w:val="00456B7A"/>
    <w:rsid w:val="0046180B"/>
    <w:rsid w:val="00462B14"/>
    <w:rsid w:val="004654C4"/>
    <w:rsid w:val="00475418"/>
    <w:rsid w:val="0047687E"/>
    <w:rsid w:val="004A3E71"/>
    <w:rsid w:val="004B5FD9"/>
    <w:rsid w:val="004C3FCD"/>
    <w:rsid w:val="004D062F"/>
    <w:rsid w:val="004F4BAD"/>
    <w:rsid w:val="004F5EB3"/>
    <w:rsid w:val="004F670C"/>
    <w:rsid w:val="00506C60"/>
    <w:rsid w:val="00507B8D"/>
    <w:rsid w:val="0051512A"/>
    <w:rsid w:val="0051626C"/>
    <w:rsid w:val="00531181"/>
    <w:rsid w:val="005346E1"/>
    <w:rsid w:val="005365F3"/>
    <w:rsid w:val="00542652"/>
    <w:rsid w:val="005555AB"/>
    <w:rsid w:val="00565A69"/>
    <w:rsid w:val="005728EB"/>
    <w:rsid w:val="00573614"/>
    <w:rsid w:val="00580086"/>
    <w:rsid w:val="00582145"/>
    <w:rsid w:val="00582D2E"/>
    <w:rsid w:val="0058457E"/>
    <w:rsid w:val="00587C22"/>
    <w:rsid w:val="00587F9C"/>
    <w:rsid w:val="005B4BB8"/>
    <w:rsid w:val="005B6E7C"/>
    <w:rsid w:val="005B732D"/>
    <w:rsid w:val="005C2046"/>
    <w:rsid w:val="005C4006"/>
    <w:rsid w:val="005E1C22"/>
    <w:rsid w:val="0060187B"/>
    <w:rsid w:val="00602896"/>
    <w:rsid w:val="00602B87"/>
    <w:rsid w:val="00620A2B"/>
    <w:rsid w:val="00620DEA"/>
    <w:rsid w:val="00621CBE"/>
    <w:rsid w:val="00637F13"/>
    <w:rsid w:val="00640317"/>
    <w:rsid w:val="0064254C"/>
    <w:rsid w:val="00643BB3"/>
    <w:rsid w:val="00645DF8"/>
    <w:rsid w:val="00646C7D"/>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1D9A"/>
    <w:rsid w:val="006F5280"/>
    <w:rsid w:val="00701086"/>
    <w:rsid w:val="00701E3E"/>
    <w:rsid w:val="00710AD7"/>
    <w:rsid w:val="007115EE"/>
    <w:rsid w:val="00711A8E"/>
    <w:rsid w:val="0071469E"/>
    <w:rsid w:val="00716850"/>
    <w:rsid w:val="00721806"/>
    <w:rsid w:val="00727F36"/>
    <w:rsid w:val="00733752"/>
    <w:rsid w:val="00737230"/>
    <w:rsid w:val="00742BE1"/>
    <w:rsid w:val="00752236"/>
    <w:rsid w:val="0075414E"/>
    <w:rsid w:val="00754412"/>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B7C72"/>
    <w:rsid w:val="007C1831"/>
    <w:rsid w:val="007C3BD2"/>
    <w:rsid w:val="007C4B11"/>
    <w:rsid w:val="007C6AAD"/>
    <w:rsid w:val="007D5840"/>
    <w:rsid w:val="007D7685"/>
    <w:rsid w:val="007E5CF1"/>
    <w:rsid w:val="007E6DC0"/>
    <w:rsid w:val="007F00C2"/>
    <w:rsid w:val="007F27AB"/>
    <w:rsid w:val="00803E9F"/>
    <w:rsid w:val="00804920"/>
    <w:rsid w:val="00830982"/>
    <w:rsid w:val="00831D21"/>
    <w:rsid w:val="00832EE1"/>
    <w:rsid w:val="00837643"/>
    <w:rsid w:val="00844A02"/>
    <w:rsid w:val="00861A96"/>
    <w:rsid w:val="00863F63"/>
    <w:rsid w:val="00876958"/>
    <w:rsid w:val="008811B7"/>
    <w:rsid w:val="00883A11"/>
    <w:rsid w:val="00883E76"/>
    <w:rsid w:val="0088406B"/>
    <w:rsid w:val="008854E2"/>
    <w:rsid w:val="00891701"/>
    <w:rsid w:val="008A1FC5"/>
    <w:rsid w:val="008A2765"/>
    <w:rsid w:val="008A5DFF"/>
    <w:rsid w:val="008A6E88"/>
    <w:rsid w:val="008B663C"/>
    <w:rsid w:val="008D0F1F"/>
    <w:rsid w:val="008D4918"/>
    <w:rsid w:val="008E2108"/>
    <w:rsid w:val="008E3DF9"/>
    <w:rsid w:val="008E648F"/>
    <w:rsid w:val="008E65BF"/>
    <w:rsid w:val="00900DA2"/>
    <w:rsid w:val="0090100B"/>
    <w:rsid w:val="0090340D"/>
    <w:rsid w:val="0090582A"/>
    <w:rsid w:val="009123EA"/>
    <w:rsid w:val="00925753"/>
    <w:rsid w:val="009265A6"/>
    <w:rsid w:val="009327EA"/>
    <w:rsid w:val="00943AF2"/>
    <w:rsid w:val="00954509"/>
    <w:rsid w:val="00980DCE"/>
    <w:rsid w:val="00982889"/>
    <w:rsid w:val="00983866"/>
    <w:rsid w:val="00995AE3"/>
    <w:rsid w:val="0099620A"/>
    <w:rsid w:val="009A6EA2"/>
    <w:rsid w:val="009B235B"/>
    <w:rsid w:val="009B4946"/>
    <w:rsid w:val="009B63B2"/>
    <w:rsid w:val="009D610A"/>
    <w:rsid w:val="009E370D"/>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72D9E"/>
    <w:rsid w:val="00A75144"/>
    <w:rsid w:val="00A75F66"/>
    <w:rsid w:val="00A7780D"/>
    <w:rsid w:val="00A84694"/>
    <w:rsid w:val="00A853B3"/>
    <w:rsid w:val="00A90BDA"/>
    <w:rsid w:val="00A90E5B"/>
    <w:rsid w:val="00AA69B0"/>
    <w:rsid w:val="00AB68EC"/>
    <w:rsid w:val="00AC43ED"/>
    <w:rsid w:val="00AE042D"/>
    <w:rsid w:val="00AE29B3"/>
    <w:rsid w:val="00AE3D10"/>
    <w:rsid w:val="00AE57DC"/>
    <w:rsid w:val="00AE67A2"/>
    <w:rsid w:val="00AF2EA8"/>
    <w:rsid w:val="00B02F7B"/>
    <w:rsid w:val="00B0652B"/>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D17BC"/>
    <w:rsid w:val="00BD3D2A"/>
    <w:rsid w:val="00BE0AD0"/>
    <w:rsid w:val="00BE2839"/>
    <w:rsid w:val="00BE5126"/>
    <w:rsid w:val="00BE6CA3"/>
    <w:rsid w:val="00BF535C"/>
    <w:rsid w:val="00C02ED3"/>
    <w:rsid w:val="00C06487"/>
    <w:rsid w:val="00C3301F"/>
    <w:rsid w:val="00C34916"/>
    <w:rsid w:val="00C37EFE"/>
    <w:rsid w:val="00C42227"/>
    <w:rsid w:val="00C54475"/>
    <w:rsid w:val="00C73101"/>
    <w:rsid w:val="00C926CA"/>
    <w:rsid w:val="00C93D8E"/>
    <w:rsid w:val="00CA1BF4"/>
    <w:rsid w:val="00CA2ADD"/>
    <w:rsid w:val="00CA550D"/>
    <w:rsid w:val="00CA70E6"/>
    <w:rsid w:val="00CB1B2C"/>
    <w:rsid w:val="00CC1472"/>
    <w:rsid w:val="00CC45E2"/>
    <w:rsid w:val="00CC5998"/>
    <w:rsid w:val="00CC608A"/>
    <w:rsid w:val="00CD47C3"/>
    <w:rsid w:val="00CF2CFC"/>
    <w:rsid w:val="00CF54D0"/>
    <w:rsid w:val="00D052CE"/>
    <w:rsid w:val="00D153F1"/>
    <w:rsid w:val="00D16156"/>
    <w:rsid w:val="00D2120A"/>
    <w:rsid w:val="00D24E49"/>
    <w:rsid w:val="00D27963"/>
    <w:rsid w:val="00D32709"/>
    <w:rsid w:val="00D35E05"/>
    <w:rsid w:val="00D46BAD"/>
    <w:rsid w:val="00D47932"/>
    <w:rsid w:val="00D57927"/>
    <w:rsid w:val="00D62CAD"/>
    <w:rsid w:val="00D71FD9"/>
    <w:rsid w:val="00D91EDD"/>
    <w:rsid w:val="00DA0882"/>
    <w:rsid w:val="00DA2DE5"/>
    <w:rsid w:val="00DA3621"/>
    <w:rsid w:val="00DB668E"/>
    <w:rsid w:val="00DB715E"/>
    <w:rsid w:val="00DC1E08"/>
    <w:rsid w:val="00DD1F3D"/>
    <w:rsid w:val="00DD5D1D"/>
    <w:rsid w:val="00DF09AC"/>
    <w:rsid w:val="00DF17C0"/>
    <w:rsid w:val="00DF20AB"/>
    <w:rsid w:val="00E02A25"/>
    <w:rsid w:val="00E03F61"/>
    <w:rsid w:val="00E04192"/>
    <w:rsid w:val="00E045D6"/>
    <w:rsid w:val="00E11903"/>
    <w:rsid w:val="00E2096D"/>
    <w:rsid w:val="00E25BA9"/>
    <w:rsid w:val="00E27E09"/>
    <w:rsid w:val="00E47C80"/>
    <w:rsid w:val="00E50F3A"/>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3DBB"/>
    <w:rsid w:val="00EC71BD"/>
    <w:rsid w:val="00EE1643"/>
    <w:rsid w:val="00EE2B17"/>
    <w:rsid w:val="00EE6ECF"/>
    <w:rsid w:val="00EE7655"/>
    <w:rsid w:val="00EF0587"/>
    <w:rsid w:val="00EF1C47"/>
    <w:rsid w:val="00F01269"/>
    <w:rsid w:val="00F10957"/>
    <w:rsid w:val="00F2108F"/>
    <w:rsid w:val="00F24820"/>
    <w:rsid w:val="00F2707D"/>
    <w:rsid w:val="00F5043B"/>
    <w:rsid w:val="00F60543"/>
    <w:rsid w:val="00F62FF5"/>
    <w:rsid w:val="00F70B2F"/>
    <w:rsid w:val="00F75290"/>
    <w:rsid w:val="00F81600"/>
    <w:rsid w:val="00F82436"/>
    <w:rsid w:val="00F82561"/>
    <w:rsid w:val="00F8750F"/>
    <w:rsid w:val="00F93C1B"/>
    <w:rsid w:val="00F96046"/>
    <w:rsid w:val="00FA35F3"/>
    <w:rsid w:val="00FA6474"/>
    <w:rsid w:val="00FA6EC9"/>
    <w:rsid w:val="00FF4EEE"/>
    <w:rsid w:val="00FF70DB"/>
    <w:rsid w:val="05895561"/>
    <w:rsid w:val="06793557"/>
    <w:rsid w:val="068F0F87"/>
    <w:rsid w:val="0A8B46EE"/>
    <w:rsid w:val="0AB74542"/>
    <w:rsid w:val="13EB0EF2"/>
    <w:rsid w:val="18CDD5A7"/>
    <w:rsid w:val="1A48674C"/>
    <w:rsid w:val="246F06DE"/>
    <w:rsid w:val="29577073"/>
    <w:rsid w:val="2DB412A0"/>
    <w:rsid w:val="2F7F03BD"/>
    <w:rsid w:val="34BF64B2"/>
    <w:rsid w:val="3DD3F02C"/>
    <w:rsid w:val="40645BD5"/>
    <w:rsid w:val="40B6DB3D"/>
    <w:rsid w:val="4C4DB608"/>
    <w:rsid w:val="4E57E627"/>
    <w:rsid w:val="50C4B13A"/>
    <w:rsid w:val="54930056"/>
    <w:rsid w:val="58678472"/>
    <w:rsid w:val="5E2F6182"/>
    <w:rsid w:val="63C3AB1B"/>
    <w:rsid w:val="7143D5C7"/>
    <w:rsid w:val="71E9C529"/>
    <w:rsid w:val="73F08275"/>
    <w:rsid w:val="7522BA58"/>
    <w:rsid w:val="75CB2CA0"/>
    <w:rsid w:val="79C8FF43"/>
    <w:rsid w:val="7FC0F45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EC3DBB"/>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A5248"/>
    <w:rsid w:val="000B77E8"/>
    <w:rsid w:val="000F54E3"/>
    <w:rsid w:val="001743D8"/>
    <w:rsid w:val="001932A5"/>
    <w:rsid w:val="001E1E64"/>
    <w:rsid w:val="001F5758"/>
    <w:rsid w:val="00206035"/>
    <w:rsid w:val="00313A08"/>
    <w:rsid w:val="003C47B6"/>
    <w:rsid w:val="004B21DF"/>
    <w:rsid w:val="00602B87"/>
    <w:rsid w:val="007E074F"/>
    <w:rsid w:val="00891701"/>
    <w:rsid w:val="00A7780D"/>
    <w:rsid w:val="00C90587"/>
    <w:rsid w:val="00D44343"/>
    <w:rsid w:val="00DA3621"/>
    <w:rsid w:val="00DD1F3D"/>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purl.org/dc/elements/1.1/"/>
    <ds:schemaRef ds:uri="http://purl.org/dc/terms/"/>
    <ds:schemaRef ds:uri="http://www.w3.org/XML/1998/namespace"/>
    <ds:schemaRef ds:uri="6d855762-d3c3-451f-a3ac-235029d70d5d"/>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9043eea9-c6a2-41bd-a216-33d45f9f09e1"/>
    <ds:schemaRef ds:uri="eca1c0a4-8732-45d7-ad71-bd0474b45b98"/>
    <ds:schemaRef ds:uri="http://schemas.microsoft.com/office/2006/metadata/propertie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18C9A71A-BD4F-4157-95FD-5AD16F4C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6</TotalTime>
  <Pages>2</Pages>
  <Words>699</Words>
  <Characters>3848</Characters>
  <Application>Microsoft Office Word</Application>
  <DocSecurity>0</DocSecurity>
  <Lines>32</Lines>
  <Paragraphs>9</Paragraphs>
  <ScaleCrop>false</ScaleCrop>
  <Company>HP</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29</cp:revision>
  <dcterms:created xsi:type="dcterms:W3CDTF">2025-04-01T13:07:00Z</dcterms:created>
  <dcterms:modified xsi:type="dcterms:W3CDTF">2025-06-30T11:40:00Z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