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BE30F15" w:rsidR="00127D92" w:rsidRDefault="009A32B1" w:rsidP="003F39FC">
      <w:pPr>
        <w:pStyle w:val="Titel"/>
        <w:jc w:val="center"/>
      </w:pPr>
      <w:r>
        <w:t>Inspiratiedocument s</w:t>
      </w:r>
      <w:r w:rsidR="001847F1">
        <w:t>tage</w:t>
      </w:r>
      <w:r w:rsidR="00C37EFE">
        <w:t>-</w:t>
      </w:r>
      <w:r w:rsidR="001847F1">
        <w:t xml:space="preserve">activiteitenlijst </w:t>
      </w:r>
      <w:r w:rsidR="003C12EB">
        <w:t>Techni</w:t>
      </w:r>
      <w:r w:rsidR="00B53DD4">
        <w:t>eker</w:t>
      </w:r>
      <w:r w:rsidR="003C12EB">
        <w:t xml:space="preserve"> Industriële procesautomatisatie</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3C12EB" w14:paraId="55AD0AA7" w14:textId="77777777" w:rsidTr="003C12EB">
        <w:tc>
          <w:tcPr>
            <w:tcW w:w="7083" w:type="dxa"/>
            <w:shd w:val="clear" w:color="auto" w:fill="D9D9D9" w:themeFill="background1" w:themeFillShade="D9"/>
          </w:tcPr>
          <w:p w14:paraId="3E983356" w14:textId="43D77DA5" w:rsidR="003C12EB" w:rsidRPr="0021640B" w:rsidRDefault="003C12EB" w:rsidP="003C12EB">
            <w:r>
              <w:t>Kwaliteitsvol en veilig handelen</w:t>
            </w:r>
          </w:p>
        </w:tc>
        <w:tc>
          <w:tcPr>
            <w:tcW w:w="1977" w:type="dxa"/>
            <w:shd w:val="clear" w:color="auto" w:fill="D9D9D9" w:themeFill="background1" w:themeFillShade="D9"/>
          </w:tcPr>
          <w:p w14:paraId="6FF64474" w14:textId="3CFBED32" w:rsidR="003C12EB" w:rsidRDefault="003C12EB" w:rsidP="003C12EB"/>
        </w:tc>
      </w:tr>
      <w:tr w:rsidR="003C12EB" w14:paraId="73DEB676" w14:textId="77777777" w:rsidTr="00995AE3">
        <w:tc>
          <w:tcPr>
            <w:tcW w:w="7083" w:type="dxa"/>
          </w:tcPr>
          <w:p w14:paraId="27C7713B" w14:textId="77777777" w:rsidR="003C12EB" w:rsidRDefault="003C12EB" w:rsidP="003C12EB">
            <w:r>
              <w:t>De leerling werkt veilig en ergonomisch zoals:</w:t>
            </w:r>
          </w:p>
          <w:p w14:paraId="294FA4A6" w14:textId="77777777" w:rsidR="003C12EB" w:rsidRDefault="003C12EB" w:rsidP="003C12EB">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6F6C4154" w14:textId="77777777" w:rsidR="003C12EB" w:rsidRDefault="003C12EB" w:rsidP="003C12EB">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713293B" w14:textId="77777777" w:rsidR="003C12EB" w:rsidRDefault="003C12EB" w:rsidP="003C12EB">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25217DB3" w14:textId="77777777" w:rsidR="003C12EB" w:rsidRDefault="003C12EB" w:rsidP="003C12EB">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10DFF786" w:rsidR="003C12EB" w:rsidRPr="0021640B" w:rsidRDefault="003C12EB" w:rsidP="003C12EB">
            <w:pPr>
              <w:pStyle w:val="Lijstalinea"/>
              <w:numPr>
                <w:ilvl w:val="0"/>
                <w:numId w:val="24"/>
              </w:numPr>
              <w:spacing w:after="0"/>
            </w:pPr>
            <w:proofErr w:type="gramStart"/>
            <w:r w:rsidRPr="003C12EB">
              <w:rPr>
                <w:lang w:val="nl-NL"/>
              </w:rPr>
              <w:t>het</w:t>
            </w:r>
            <w:proofErr w:type="gramEnd"/>
            <w:r w:rsidRPr="003C12EB">
              <w:rPr>
                <w:lang w:val="nl-NL"/>
              </w:rPr>
              <w:t xml:space="preserve"> uitvoeren van een </w:t>
            </w:r>
            <w:proofErr w:type="spellStart"/>
            <w:r w:rsidRPr="003C12EB">
              <w:rPr>
                <w:lang w:val="nl-NL"/>
              </w:rPr>
              <w:t>risico-analyse</w:t>
            </w:r>
            <w:proofErr w:type="spellEnd"/>
            <w:r w:rsidRPr="003C12EB">
              <w:rPr>
                <w:lang w:val="nl-NL"/>
              </w:rPr>
              <w:t>.</w:t>
            </w:r>
          </w:p>
        </w:tc>
        <w:tc>
          <w:tcPr>
            <w:tcW w:w="1977" w:type="dxa"/>
          </w:tcPr>
          <w:p w14:paraId="66BCCBAE" w14:textId="37271876" w:rsidR="003C12EB" w:rsidRDefault="003C12EB" w:rsidP="003C12EB">
            <w:r>
              <w:t>LPD 4, 5</w:t>
            </w:r>
          </w:p>
        </w:tc>
      </w:tr>
      <w:tr w:rsidR="003C12EB" w14:paraId="7852883C" w14:textId="77777777" w:rsidTr="00995AE3">
        <w:tc>
          <w:tcPr>
            <w:tcW w:w="7083" w:type="dxa"/>
          </w:tcPr>
          <w:p w14:paraId="71E236D0" w14:textId="77777777" w:rsidR="003C12EB" w:rsidRDefault="003C12EB" w:rsidP="003C12EB">
            <w:r>
              <w:t>De leerling leeft de afspraken op de werkplek na. Zoals afspraken over:</w:t>
            </w:r>
          </w:p>
          <w:p w14:paraId="0E5DC280" w14:textId="77777777" w:rsidR="003C12EB" w:rsidRDefault="003C12EB" w:rsidP="003C12EB">
            <w:pPr>
              <w:pStyle w:val="Lijstalinea"/>
              <w:numPr>
                <w:ilvl w:val="0"/>
                <w:numId w:val="34"/>
              </w:numPr>
              <w:spacing w:after="0"/>
            </w:pPr>
            <w:r>
              <w:t>PBM’s en CBM’s;</w:t>
            </w:r>
          </w:p>
          <w:p w14:paraId="3DFB626C" w14:textId="77777777" w:rsidR="003C12EB" w:rsidRDefault="003C12EB" w:rsidP="003C12EB">
            <w:pPr>
              <w:pStyle w:val="Lijstalinea"/>
              <w:numPr>
                <w:ilvl w:val="0"/>
                <w:numId w:val="34"/>
              </w:numPr>
              <w:spacing w:after="0"/>
            </w:pPr>
            <w:r>
              <w:t>stiptheid;</w:t>
            </w:r>
          </w:p>
          <w:p w14:paraId="6FFB8C5E" w14:textId="77777777" w:rsidR="003C12EB" w:rsidRDefault="003C12EB" w:rsidP="003C12EB">
            <w:pPr>
              <w:pStyle w:val="Lijstalinea"/>
              <w:numPr>
                <w:ilvl w:val="0"/>
                <w:numId w:val="34"/>
              </w:numPr>
              <w:spacing w:after="0"/>
            </w:pPr>
            <w:r>
              <w:t>communicatie met collega’s;</w:t>
            </w:r>
          </w:p>
          <w:p w14:paraId="0EB6D909" w14:textId="2044E8C3" w:rsidR="003C12EB" w:rsidRPr="0021640B" w:rsidRDefault="003C12EB" w:rsidP="003C12EB">
            <w:pPr>
              <w:pStyle w:val="Lijstalinea"/>
              <w:numPr>
                <w:ilvl w:val="0"/>
                <w:numId w:val="34"/>
              </w:numPr>
              <w:spacing w:after="0"/>
            </w:pPr>
            <w:r>
              <w:t>persoonlijke hygiëne.</w:t>
            </w:r>
          </w:p>
        </w:tc>
        <w:tc>
          <w:tcPr>
            <w:tcW w:w="1977" w:type="dxa"/>
          </w:tcPr>
          <w:p w14:paraId="17B0E51F" w14:textId="0EA24900" w:rsidR="003C12EB" w:rsidRDefault="003C12EB" w:rsidP="003C12EB">
            <w:r>
              <w:t>LPD 3, 4</w:t>
            </w:r>
          </w:p>
        </w:tc>
      </w:tr>
      <w:tr w:rsidR="003C12EB" w:rsidRPr="00293B90" w14:paraId="341B29CB" w14:textId="77777777" w:rsidTr="00995AE3">
        <w:tc>
          <w:tcPr>
            <w:tcW w:w="7083" w:type="dxa"/>
          </w:tcPr>
          <w:p w14:paraId="6458396B" w14:textId="7DE708FD" w:rsidR="003C12EB" w:rsidRPr="0021640B" w:rsidRDefault="003C12EB" w:rsidP="003C12EB">
            <w:pPr>
              <w:rPr>
                <w:lang w:val="nl-NL"/>
              </w:rPr>
            </w:pPr>
            <w:r>
              <w:rPr>
                <w:lang w:val="nl-NL"/>
              </w:rPr>
              <w:t>De leerling past het AREI, EMC-richtlijn en machine- en ATEX-richtlijn toe.</w:t>
            </w:r>
          </w:p>
        </w:tc>
        <w:tc>
          <w:tcPr>
            <w:tcW w:w="1977" w:type="dxa"/>
          </w:tcPr>
          <w:p w14:paraId="279FAF77" w14:textId="1528974C" w:rsidR="003C12EB" w:rsidRPr="00293B90" w:rsidRDefault="003C12EB" w:rsidP="003C12EB">
            <w:pPr>
              <w:rPr>
                <w:b/>
                <w:bCs/>
                <w:lang w:val="nl-NL"/>
              </w:rPr>
            </w:pPr>
            <w:r>
              <w:rPr>
                <w:lang w:val="nl-NL"/>
              </w:rPr>
              <w:t>LPD 4</w:t>
            </w:r>
          </w:p>
        </w:tc>
      </w:tr>
      <w:tr w:rsidR="003C12EB" w14:paraId="4C3C0FFA" w14:textId="77777777" w:rsidTr="00995AE3">
        <w:tc>
          <w:tcPr>
            <w:tcW w:w="7083" w:type="dxa"/>
          </w:tcPr>
          <w:p w14:paraId="51410126" w14:textId="77777777" w:rsidR="003C12EB" w:rsidRDefault="003C12EB" w:rsidP="003C12EB">
            <w:pPr>
              <w:rPr>
                <w:lang w:val="nl-NL"/>
              </w:rPr>
            </w:pPr>
            <w:r>
              <w:rPr>
                <w:lang w:val="nl-NL"/>
              </w:rPr>
              <w:t xml:space="preserve">De leerling past een methodiek toe om kwaliteitsbewust handelen te bevorderen zoals </w:t>
            </w:r>
          </w:p>
          <w:p w14:paraId="45D5E4AC" w14:textId="77777777" w:rsidR="003C12EB" w:rsidRDefault="003C12EB" w:rsidP="003C12EB">
            <w:pPr>
              <w:pStyle w:val="Lijstalinea"/>
              <w:numPr>
                <w:ilvl w:val="0"/>
                <w:numId w:val="34"/>
              </w:numPr>
              <w:spacing w:after="0"/>
            </w:pPr>
            <w:r>
              <w:t>lean</w:t>
            </w:r>
          </w:p>
          <w:p w14:paraId="39B27A78" w14:textId="77777777" w:rsidR="003C12EB" w:rsidRDefault="003C12EB" w:rsidP="003C12EB">
            <w:pPr>
              <w:pStyle w:val="Lijstalinea"/>
              <w:numPr>
                <w:ilvl w:val="0"/>
                <w:numId w:val="34"/>
              </w:numPr>
              <w:spacing w:after="0"/>
            </w:pPr>
            <w:r>
              <w:t>scrum</w:t>
            </w:r>
          </w:p>
          <w:p w14:paraId="11416BEC" w14:textId="0F111B39" w:rsidR="003C12EB" w:rsidRPr="0021640B" w:rsidRDefault="003C12EB" w:rsidP="003C12EB">
            <w:pPr>
              <w:pStyle w:val="Lijstalinea"/>
              <w:numPr>
                <w:ilvl w:val="0"/>
                <w:numId w:val="34"/>
              </w:numPr>
              <w:spacing w:after="0"/>
            </w:pPr>
            <w:r>
              <w:t>agile</w:t>
            </w:r>
          </w:p>
        </w:tc>
        <w:tc>
          <w:tcPr>
            <w:tcW w:w="1977" w:type="dxa"/>
          </w:tcPr>
          <w:p w14:paraId="15D5F59C" w14:textId="1E4E1414" w:rsidR="003C12EB" w:rsidRDefault="003C12EB" w:rsidP="003C12EB">
            <w:r>
              <w:t>LPD 6</w:t>
            </w:r>
          </w:p>
        </w:tc>
      </w:tr>
      <w:tr w:rsidR="003C12EB" w14:paraId="1F6B349E" w14:textId="77777777" w:rsidTr="003C12EB">
        <w:tc>
          <w:tcPr>
            <w:tcW w:w="7083" w:type="dxa"/>
            <w:shd w:val="clear" w:color="auto" w:fill="D9D9D9" w:themeFill="background1" w:themeFillShade="D9"/>
          </w:tcPr>
          <w:p w14:paraId="13C21073" w14:textId="346509D9" w:rsidR="003C12EB" w:rsidRPr="0021640B" w:rsidRDefault="003C12EB" w:rsidP="003C12EB">
            <w:r>
              <w:rPr>
                <w:lang w:val="nl-NL"/>
              </w:rPr>
              <w:t>Voorbereiding en opvolging</w:t>
            </w:r>
          </w:p>
        </w:tc>
        <w:tc>
          <w:tcPr>
            <w:tcW w:w="1977" w:type="dxa"/>
            <w:shd w:val="clear" w:color="auto" w:fill="D9D9D9" w:themeFill="background1" w:themeFillShade="D9"/>
          </w:tcPr>
          <w:p w14:paraId="16FDBDE8" w14:textId="63CDDEB9" w:rsidR="003C12EB" w:rsidRDefault="003C12EB" w:rsidP="003C12EB"/>
        </w:tc>
      </w:tr>
      <w:tr w:rsidR="003C12EB" w14:paraId="0E1DA751" w14:textId="77777777" w:rsidTr="00995AE3">
        <w:tc>
          <w:tcPr>
            <w:tcW w:w="7083" w:type="dxa"/>
          </w:tcPr>
          <w:p w14:paraId="4106C8A0" w14:textId="3DE0FE12" w:rsidR="003C12EB" w:rsidRDefault="003C12EB" w:rsidP="003C12EB">
            <w:pPr>
              <w:rPr>
                <w:lang w:val="nl-NL"/>
              </w:rPr>
            </w:pPr>
            <w:r>
              <w:rPr>
                <w:lang w:val="nl-NL"/>
              </w:rPr>
              <w:t>De leerling ontwerpt technische tekeningen en schema’s zoals</w:t>
            </w:r>
          </w:p>
          <w:p w14:paraId="18832129" w14:textId="3C0AFA72" w:rsidR="003C12EB" w:rsidRDefault="003C12EB" w:rsidP="003C12EB">
            <w:pPr>
              <w:pStyle w:val="Lijstalinea"/>
              <w:numPr>
                <w:ilvl w:val="0"/>
                <w:numId w:val="34"/>
              </w:numPr>
              <w:spacing w:after="0"/>
            </w:pPr>
            <w:r>
              <w:t>elektrische schema’s;</w:t>
            </w:r>
          </w:p>
          <w:p w14:paraId="79F490C8" w14:textId="0C36C5D4" w:rsidR="003C12EB" w:rsidRDefault="003C12EB" w:rsidP="003C12EB">
            <w:pPr>
              <w:pStyle w:val="Lijstalinea"/>
              <w:numPr>
                <w:ilvl w:val="0"/>
                <w:numId w:val="34"/>
              </w:numPr>
              <w:spacing w:after="0"/>
            </w:pPr>
            <w:r>
              <w:t>elektropneumetische schema’s;</w:t>
            </w:r>
          </w:p>
          <w:p w14:paraId="141D6340" w14:textId="2C500466" w:rsidR="003C12EB" w:rsidRDefault="003C12EB" w:rsidP="003C12EB">
            <w:pPr>
              <w:pStyle w:val="Lijstalinea"/>
              <w:numPr>
                <w:ilvl w:val="0"/>
                <w:numId w:val="34"/>
              </w:numPr>
              <w:spacing w:after="0"/>
            </w:pPr>
            <w:r>
              <w:t>elektrhydraulische schema’s;</w:t>
            </w:r>
          </w:p>
          <w:p w14:paraId="5D68F3E2" w14:textId="6A252F2D" w:rsidR="003C12EB" w:rsidRPr="0021640B" w:rsidRDefault="003C12EB" w:rsidP="003C12EB">
            <w:pPr>
              <w:pStyle w:val="Lijstalinea"/>
              <w:numPr>
                <w:ilvl w:val="0"/>
                <w:numId w:val="34"/>
              </w:numPr>
              <w:spacing w:after="0"/>
            </w:pPr>
            <w:r>
              <w:t>mechanische tekeningen.</w:t>
            </w:r>
          </w:p>
        </w:tc>
        <w:tc>
          <w:tcPr>
            <w:tcW w:w="1977" w:type="dxa"/>
          </w:tcPr>
          <w:p w14:paraId="1E61198B" w14:textId="45C0F3F8" w:rsidR="003C12EB" w:rsidRDefault="003C12EB" w:rsidP="003C12EB">
            <w:r>
              <w:rPr>
                <w:lang w:val="nl-NL"/>
              </w:rPr>
              <w:t>LPD 12</w:t>
            </w:r>
          </w:p>
        </w:tc>
      </w:tr>
      <w:tr w:rsidR="003C12EB" w14:paraId="1352DBD8" w14:textId="77777777" w:rsidTr="00995AE3">
        <w:tc>
          <w:tcPr>
            <w:tcW w:w="7083" w:type="dxa"/>
          </w:tcPr>
          <w:p w14:paraId="413EA43F" w14:textId="4C886104" w:rsidR="003C12EB" w:rsidRPr="0021640B" w:rsidRDefault="003C12EB" w:rsidP="003C12EB">
            <w:r>
              <w:rPr>
                <w:lang w:val="nl-NL"/>
              </w:rPr>
              <w:t>De leerling licht een complex technisch probleem toe aan een deskundige.</w:t>
            </w:r>
          </w:p>
        </w:tc>
        <w:tc>
          <w:tcPr>
            <w:tcW w:w="1977" w:type="dxa"/>
          </w:tcPr>
          <w:p w14:paraId="1B2FC986" w14:textId="77FBE63C" w:rsidR="003C12EB" w:rsidRDefault="003C12EB" w:rsidP="003C12EB">
            <w:r>
              <w:rPr>
                <w:lang w:val="nl-NL"/>
              </w:rPr>
              <w:t>LPD 13</w:t>
            </w:r>
          </w:p>
        </w:tc>
      </w:tr>
      <w:tr w:rsidR="003C12EB" w14:paraId="3395EC1D" w14:textId="77777777" w:rsidTr="00995AE3">
        <w:tc>
          <w:tcPr>
            <w:tcW w:w="7083" w:type="dxa"/>
          </w:tcPr>
          <w:p w14:paraId="3DE42B4D" w14:textId="1508900C" w:rsidR="003C12EB" w:rsidRPr="0021640B" w:rsidRDefault="003C12EB" w:rsidP="003C12EB">
            <w:r>
              <w:t>De leerling analyseert een opdracht aan de hand van een technisch dossier, probleem of storing.</w:t>
            </w:r>
          </w:p>
        </w:tc>
        <w:tc>
          <w:tcPr>
            <w:tcW w:w="1977" w:type="dxa"/>
          </w:tcPr>
          <w:p w14:paraId="755E0941" w14:textId="7D848B78" w:rsidR="003C12EB" w:rsidRDefault="003C12EB" w:rsidP="003C12EB">
            <w:r>
              <w:t>LPD 8</w:t>
            </w:r>
          </w:p>
        </w:tc>
      </w:tr>
      <w:tr w:rsidR="003C12EB" w14:paraId="165530A9" w14:textId="77777777" w:rsidTr="00995AE3">
        <w:tc>
          <w:tcPr>
            <w:tcW w:w="7083" w:type="dxa"/>
          </w:tcPr>
          <w:p w14:paraId="0CC33DF9" w14:textId="1754F4F7" w:rsidR="003C12EB" w:rsidRPr="0021640B" w:rsidRDefault="003C12EB" w:rsidP="003C12EB">
            <w:r>
              <w:t>De leerling bereidt de werkzaamheden van de integratie van nieuwe installatiedelen voor.</w:t>
            </w:r>
          </w:p>
        </w:tc>
        <w:tc>
          <w:tcPr>
            <w:tcW w:w="1977" w:type="dxa"/>
          </w:tcPr>
          <w:p w14:paraId="392D34F3" w14:textId="7519FB6C" w:rsidR="003C12EB" w:rsidRDefault="003C12EB" w:rsidP="003C12EB">
            <w:r>
              <w:t>LPD 9</w:t>
            </w:r>
          </w:p>
        </w:tc>
      </w:tr>
      <w:tr w:rsidR="003C12EB" w14:paraId="717627A5" w14:textId="77777777" w:rsidTr="00995AE3">
        <w:tc>
          <w:tcPr>
            <w:tcW w:w="7083" w:type="dxa"/>
          </w:tcPr>
          <w:p w14:paraId="34E6C1DB" w14:textId="77777777" w:rsidR="003C12EB" w:rsidRDefault="003C12EB" w:rsidP="003C12EB">
            <w:r>
              <w:t>De leerling bereidt de werkzaamheden voor op basis van situationele elementen zoals</w:t>
            </w:r>
          </w:p>
          <w:p w14:paraId="1BEB873C" w14:textId="77777777" w:rsidR="003C12EB" w:rsidRDefault="003C12EB" w:rsidP="003C12EB">
            <w:pPr>
              <w:pStyle w:val="Lijstalinea"/>
              <w:numPr>
                <w:ilvl w:val="0"/>
                <w:numId w:val="34"/>
              </w:numPr>
              <w:spacing w:after="0"/>
            </w:pPr>
            <w:r>
              <w:t>een storing in een technisch systeem;</w:t>
            </w:r>
          </w:p>
          <w:p w14:paraId="4ED894CA" w14:textId="77777777" w:rsidR="003C12EB" w:rsidRDefault="00E000FF" w:rsidP="003C12EB">
            <w:pPr>
              <w:pStyle w:val="Lijstalinea"/>
              <w:numPr>
                <w:ilvl w:val="0"/>
                <w:numId w:val="34"/>
              </w:numPr>
              <w:spacing w:after="0"/>
            </w:pPr>
            <w:r>
              <w:t>productiewijziging;</w:t>
            </w:r>
          </w:p>
          <w:p w14:paraId="23EC5A0C" w14:textId="07BF5ECC" w:rsidR="00E000FF" w:rsidRDefault="00E000FF" w:rsidP="003C12EB">
            <w:pPr>
              <w:pStyle w:val="Lijstalinea"/>
              <w:numPr>
                <w:ilvl w:val="0"/>
                <w:numId w:val="34"/>
              </w:numPr>
              <w:spacing w:after="0"/>
            </w:pPr>
            <w:r>
              <w:t>veiligheidsmaatregelen.</w:t>
            </w:r>
          </w:p>
        </w:tc>
        <w:tc>
          <w:tcPr>
            <w:tcW w:w="1977" w:type="dxa"/>
          </w:tcPr>
          <w:p w14:paraId="3D47402F" w14:textId="3D2DF3E0" w:rsidR="003C12EB" w:rsidRDefault="003C12EB" w:rsidP="003C12EB">
            <w:r>
              <w:t>LPD 10</w:t>
            </w:r>
          </w:p>
        </w:tc>
      </w:tr>
      <w:tr w:rsidR="003C12EB" w14:paraId="418BD1F0" w14:textId="77777777" w:rsidTr="00995AE3">
        <w:tc>
          <w:tcPr>
            <w:tcW w:w="7083" w:type="dxa"/>
          </w:tcPr>
          <w:p w14:paraId="44CDEB2E" w14:textId="36511777" w:rsidR="003C12EB" w:rsidRDefault="003C12EB" w:rsidP="003C12EB">
            <w:r w:rsidRPr="00451E5A">
              <w:t xml:space="preserve">De leerling bereidt de werkzaamheden </w:t>
            </w:r>
            <w:r>
              <w:t>voor op basis van de onderhoudshistoriek.</w:t>
            </w:r>
          </w:p>
        </w:tc>
        <w:tc>
          <w:tcPr>
            <w:tcW w:w="1977" w:type="dxa"/>
          </w:tcPr>
          <w:p w14:paraId="2AC42352" w14:textId="3DDDD7D7" w:rsidR="003C12EB" w:rsidRDefault="00E000FF" w:rsidP="003C12EB">
            <w:r>
              <w:t>LPD 10, 14</w:t>
            </w:r>
          </w:p>
        </w:tc>
      </w:tr>
      <w:tr w:rsidR="003C12EB" w14:paraId="44E321DD" w14:textId="77777777" w:rsidTr="00995AE3">
        <w:tc>
          <w:tcPr>
            <w:tcW w:w="7083" w:type="dxa"/>
          </w:tcPr>
          <w:p w14:paraId="75469050" w14:textId="740FF265" w:rsidR="003C12EB" w:rsidRPr="0021640B" w:rsidRDefault="003C12EB" w:rsidP="003C12EB">
            <w:pPr>
              <w:rPr>
                <w:lang w:val="nl-NL"/>
              </w:rPr>
            </w:pPr>
            <w:r>
              <w:t>De leerling vult opvolgdocumenten van de werkzaamheden in.</w:t>
            </w:r>
          </w:p>
        </w:tc>
        <w:tc>
          <w:tcPr>
            <w:tcW w:w="1977" w:type="dxa"/>
          </w:tcPr>
          <w:p w14:paraId="2F1B4998" w14:textId="6D963E1E" w:rsidR="003C12EB" w:rsidRDefault="003C12EB" w:rsidP="003C12EB">
            <w:pPr>
              <w:rPr>
                <w:lang w:val="nl-NL"/>
              </w:rPr>
            </w:pPr>
            <w:r>
              <w:t>LPD 1</w:t>
            </w:r>
            <w:r w:rsidR="00E000FF">
              <w:t>4</w:t>
            </w:r>
          </w:p>
        </w:tc>
      </w:tr>
      <w:tr w:rsidR="003C12EB" w14:paraId="7E042689" w14:textId="77777777" w:rsidTr="00995AE3">
        <w:tc>
          <w:tcPr>
            <w:tcW w:w="7083" w:type="dxa"/>
          </w:tcPr>
          <w:p w14:paraId="1169AF91" w14:textId="77777777" w:rsidR="003C12EB" w:rsidRDefault="003C12EB" w:rsidP="003C12EB">
            <w:r>
              <w:t>De leerling gebruikt machines, gereedschappen en materialen zoals</w:t>
            </w:r>
          </w:p>
          <w:p w14:paraId="1E8116A9" w14:textId="77777777" w:rsidR="003C12EB" w:rsidRDefault="003C12EB" w:rsidP="003C12EB">
            <w:pPr>
              <w:pStyle w:val="Lijstalinea"/>
              <w:numPr>
                <w:ilvl w:val="0"/>
                <w:numId w:val="34"/>
              </w:numPr>
              <w:spacing w:after="0"/>
            </w:pPr>
            <w:r>
              <w:t xml:space="preserve">veilig omgaan met; </w:t>
            </w:r>
          </w:p>
          <w:p w14:paraId="594F01B9" w14:textId="77777777" w:rsidR="003C12EB" w:rsidRDefault="003C12EB" w:rsidP="003C12EB">
            <w:pPr>
              <w:pStyle w:val="Lijstalinea"/>
              <w:numPr>
                <w:ilvl w:val="0"/>
                <w:numId w:val="34"/>
              </w:numPr>
              <w:spacing w:after="0"/>
            </w:pPr>
            <w:r>
              <w:t>gepaste machines en gereeddschappen;</w:t>
            </w:r>
          </w:p>
          <w:p w14:paraId="4701F61D" w14:textId="77777777" w:rsidR="003C12EB" w:rsidRDefault="003C12EB" w:rsidP="003C12EB">
            <w:pPr>
              <w:pStyle w:val="Lijstalinea"/>
              <w:numPr>
                <w:ilvl w:val="0"/>
                <w:numId w:val="34"/>
              </w:numPr>
              <w:spacing w:after="0"/>
            </w:pPr>
            <w:r>
              <w:t>onderhoudsprocedures;</w:t>
            </w:r>
          </w:p>
          <w:p w14:paraId="5896E65D" w14:textId="314BA38F" w:rsidR="003C12EB" w:rsidRPr="003C12EB" w:rsidRDefault="003C12EB" w:rsidP="003C12EB">
            <w:pPr>
              <w:pStyle w:val="Lijstalinea"/>
              <w:numPr>
                <w:ilvl w:val="0"/>
                <w:numId w:val="34"/>
              </w:numPr>
              <w:spacing w:after="0"/>
              <w:rPr>
                <w:lang w:val="nl-NL"/>
              </w:rPr>
            </w:pPr>
            <w:r>
              <w:t>reinigen.</w:t>
            </w:r>
          </w:p>
        </w:tc>
        <w:tc>
          <w:tcPr>
            <w:tcW w:w="1977" w:type="dxa"/>
          </w:tcPr>
          <w:p w14:paraId="301057C6" w14:textId="6CDA0A49" w:rsidR="003C12EB" w:rsidRDefault="003C12EB" w:rsidP="003C12EB">
            <w:pPr>
              <w:rPr>
                <w:lang w:val="nl-NL"/>
              </w:rPr>
            </w:pPr>
            <w:r>
              <w:t>LPD 1</w:t>
            </w:r>
            <w:r w:rsidR="00E000FF">
              <w:t>5</w:t>
            </w:r>
          </w:p>
        </w:tc>
      </w:tr>
      <w:tr w:rsidR="003C12EB" w:rsidRPr="00224F11" w14:paraId="4B2D2FE3" w14:textId="77777777" w:rsidTr="00995AE3">
        <w:tc>
          <w:tcPr>
            <w:tcW w:w="7083" w:type="dxa"/>
          </w:tcPr>
          <w:p w14:paraId="31C9AC43" w14:textId="77777777" w:rsidR="003C12EB" w:rsidRDefault="003C12EB" w:rsidP="003C12EB">
            <w:r>
              <w:t>De leerling gebruikt met de nodige nauwkeurigheid meetgereedschappen zoals:</w:t>
            </w:r>
          </w:p>
          <w:p w14:paraId="20E24163" w14:textId="77777777" w:rsidR="003C12EB" w:rsidRDefault="003C12EB" w:rsidP="003C12EB">
            <w:pPr>
              <w:pStyle w:val="Lijstalinea"/>
              <w:numPr>
                <w:ilvl w:val="0"/>
                <w:numId w:val="34"/>
              </w:numPr>
              <w:spacing w:after="0"/>
            </w:pPr>
            <w:r>
              <w:t>meetgereedschappen in functie van elektrische onderhoudswerkzaamheden;</w:t>
            </w:r>
          </w:p>
          <w:p w14:paraId="22F32B8A" w14:textId="77777777" w:rsidR="003C12EB" w:rsidRDefault="003C12EB" w:rsidP="003C12EB">
            <w:pPr>
              <w:pStyle w:val="Lijstalinea"/>
              <w:numPr>
                <w:ilvl w:val="0"/>
                <w:numId w:val="34"/>
              </w:numPr>
              <w:spacing w:after="0"/>
            </w:pPr>
            <w:r>
              <w:t>meetgereedschappen in functie van mechanische onderhoudswerkzaamheden;</w:t>
            </w:r>
          </w:p>
          <w:p w14:paraId="65DA05ED" w14:textId="77777777" w:rsidR="003C12EB" w:rsidRDefault="003C12EB" w:rsidP="003C12EB">
            <w:pPr>
              <w:pStyle w:val="Lijstalinea"/>
              <w:numPr>
                <w:ilvl w:val="0"/>
                <w:numId w:val="34"/>
              </w:numPr>
              <w:spacing w:after="0"/>
            </w:pPr>
            <w:r>
              <w:t>meetgereedschappen in functie van preventief onderhoud;</w:t>
            </w:r>
          </w:p>
          <w:p w14:paraId="4E879F9D" w14:textId="78224929" w:rsidR="003C12EB" w:rsidRPr="003C12EB" w:rsidRDefault="003C12EB" w:rsidP="003C12EB">
            <w:pPr>
              <w:pStyle w:val="Lijstalinea"/>
              <w:numPr>
                <w:ilvl w:val="0"/>
                <w:numId w:val="34"/>
              </w:numPr>
              <w:spacing w:after="0"/>
              <w:rPr>
                <w:lang w:val="nl-NL"/>
              </w:rPr>
            </w:pPr>
            <w:r>
              <w:t>meetgereedschappen in functie van correctief onderhoud.</w:t>
            </w:r>
          </w:p>
        </w:tc>
        <w:tc>
          <w:tcPr>
            <w:tcW w:w="1977" w:type="dxa"/>
          </w:tcPr>
          <w:p w14:paraId="44033C4D" w14:textId="78A7F5DB" w:rsidR="003C12EB" w:rsidRPr="00224F11" w:rsidRDefault="003C12EB" w:rsidP="003C12EB">
            <w:pPr>
              <w:rPr>
                <w:b/>
                <w:bCs/>
                <w:lang w:val="nl-NL"/>
              </w:rPr>
            </w:pPr>
            <w:r>
              <w:t>LPD 1</w:t>
            </w:r>
            <w:r w:rsidR="00E000FF">
              <w:t>6</w:t>
            </w:r>
          </w:p>
        </w:tc>
      </w:tr>
      <w:tr w:rsidR="003C12EB" w14:paraId="6791541B" w14:textId="77777777" w:rsidTr="00E000FF">
        <w:tc>
          <w:tcPr>
            <w:tcW w:w="7083" w:type="dxa"/>
            <w:shd w:val="clear" w:color="auto" w:fill="D9D9D9" w:themeFill="background1" w:themeFillShade="D9"/>
          </w:tcPr>
          <w:p w14:paraId="750CCF4E" w14:textId="08920D83" w:rsidR="003C12EB" w:rsidRPr="0021640B" w:rsidRDefault="00E000FF" w:rsidP="003C12EB">
            <w:pPr>
              <w:rPr>
                <w:lang w:val="nl-NL"/>
              </w:rPr>
            </w:pPr>
            <w:r>
              <w:rPr>
                <w:lang w:val="nl-NL"/>
              </w:rPr>
              <w:t>Automatisatie</w:t>
            </w:r>
          </w:p>
        </w:tc>
        <w:tc>
          <w:tcPr>
            <w:tcW w:w="1977" w:type="dxa"/>
            <w:shd w:val="clear" w:color="auto" w:fill="D9D9D9" w:themeFill="background1" w:themeFillShade="D9"/>
          </w:tcPr>
          <w:p w14:paraId="0779D29C" w14:textId="450E7773" w:rsidR="003C12EB" w:rsidRDefault="003C12EB" w:rsidP="003C12EB">
            <w:pPr>
              <w:rPr>
                <w:lang w:val="nl-NL"/>
              </w:rPr>
            </w:pPr>
          </w:p>
        </w:tc>
      </w:tr>
      <w:tr w:rsidR="003C12EB" w14:paraId="14F1C72D" w14:textId="77777777" w:rsidTr="00995AE3">
        <w:tc>
          <w:tcPr>
            <w:tcW w:w="7083" w:type="dxa"/>
          </w:tcPr>
          <w:p w14:paraId="4D547ACE" w14:textId="4E22F691" w:rsidR="003C12EB" w:rsidRPr="0021640B" w:rsidRDefault="00E000FF" w:rsidP="003C12EB">
            <w:pPr>
              <w:rPr>
                <w:lang w:val="nl-NL"/>
              </w:rPr>
            </w:pPr>
            <w:r>
              <w:rPr>
                <w:lang w:val="nl-NL"/>
              </w:rPr>
              <w:t>De leerling voert de integratie van nieuwe installatiedelen uit.</w:t>
            </w:r>
          </w:p>
        </w:tc>
        <w:tc>
          <w:tcPr>
            <w:tcW w:w="1977" w:type="dxa"/>
          </w:tcPr>
          <w:p w14:paraId="3CF8195D" w14:textId="419EF4B8" w:rsidR="003C12EB" w:rsidRDefault="00E000FF" w:rsidP="003C12EB">
            <w:pPr>
              <w:rPr>
                <w:lang w:val="nl-NL"/>
              </w:rPr>
            </w:pPr>
            <w:r>
              <w:rPr>
                <w:lang w:val="nl-NL"/>
              </w:rPr>
              <w:t>LPD 19</w:t>
            </w:r>
          </w:p>
        </w:tc>
      </w:tr>
      <w:tr w:rsidR="003C12EB" w14:paraId="2A658543" w14:textId="77777777" w:rsidTr="00995AE3">
        <w:tc>
          <w:tcPr>
            <w:tcW w:w="7083" w:type="dxa"/>
          </w:tcPr>
          <w:p w14:paraId="701D8303" w14:textId="77777777" w:rsidR="00E000FF" w:rsidRDefault="00E000FF" w:rsidP="003C12EB">
            <w:pPr>
              <w:rPr>
                <w:lang w:val="nl-NL"/>
              </w:rPr>
            </w:pPr>
            <w:r>
              <w:rPr>
                <w:lang w:val="nl-NL"/>
              </w:rPr>
              <w:t>De leerling voert volgens procedure aanpassingen uit op programmeerbare stuureenheden bij installatie en onderhoud zoals</w:t>
            </w:r>
          </w:p>
          <w:p w14:paraId="0676FFFF" w14:textId="77777777" w:rsidR="00E000FF" w:rsidRDefault="00E000FF" w:rsidP="00E000FF">
            <w:pPr>
              <w:pStyle w:val="Lijstalinea"/>
              <w:numPr>
                <w:ilvl w:val="0"/>
                <w:numId w:val="34"/>
              </w:numPr>
              <w:spacing w:after="0"/>
              <w:rPr>
                <w:lang w:val="nl-NL"/>
              </w:rPr>
            </w:pPr>
            <w:proofErr w:type="gramStart"/>
            <w:r>
              <w:rPr>
                <w:lang w:val="nl-NL"/>
              </w:rPr>
              <w:t>softwareconfiguratie</w:t>
            </w:r>
            <w:proofErr w:type="gramEnd"/>
            <w:r>
              <w:rPr>
                <w:lang w:val="nl-NL"/>
              </w:rPr>
              <w:t>;</w:t>
            </w:r>
          </w:p>
          <w:p w14:paraId="61A3F610" w14:textId="77777777" w:rsidR="00E000FF" w:rsidRDefault="00E000FF" w:rsidP="00E000FF">
            <w:pPr>
              <w:pStyle w:val="Lijstalinea"/>
              <w:numPr>
                <w:ilvl w:val="0"/>
                <w:numId w:val="34"/>
              </w:numPr>
              <w:spacing w:after="0"/>
              <w:rPr>
                <w:lang w:val="nl-NL"/>
              </w:rPr>
            </w:pPr>
            <w:proofErr w:type="gramStart"/>
            <w:r>
              <w:rPr>
                <w:lang w:val="nl-NL"/>
              </w:rPr>
              <w:t>kalibratie</w:t>
            </w:r>
            <w:proofErr w:type="gramEnd"/>
            <w:r>
              <w:rPr>
                <w:lang w:val="nl-NL"/>
              </w:rPr>
              <w:t xml:space="preserve"> van sensoren;</w:t>
            </w:r>
          </w:p>
          <w:p w14:paraId="3C4318BC" w14:textId="77777777" w:rsidR="00E000FF" w:rsidRDefault="00E000FF" w:rsidP="00E000FF">
            <w:pPr>
              <w:pStyle w:val="Lijstalinea"/>
              <w:numPr>
                <w:ilvl w:val="0"/>
                <w:numId w:val="34"/>
              </w:numPr>
              <w:spacing w:after="0"/>
              <w:rPr>
                <w:lang w:val="nl-NL"/>
              </w:rPr>
            </w:pPr>
            <w:proofErr w:type="gramStart"/>
            <w:r>
              <w:rPr>
                <w:lang w:val="nl-NL"/>
              </w:rPr>
              <w:t>controle</w:t>
            </w:r>
            <w:proofErr w:type="gramEnd"/>
            <w:r>
              <w:rPr>
                <w:lang w:val="nl-NL"/>
              </w:rPr>
              <w:t xml:space="preserve"> van de in- en uitgaande signalen;</w:t>
            </w:r>
          </w:p>
          <w:p w14:paraId="7294C825" w14:textId="77777777" w:rsidR="00E000FF" w:rsidRDefault="00E000FF" w:rsidP="00E000FF">
            <w:pPr>
              <w:pStyle w:val="Lijstalinea"/>
              <w:numPr>
                <w:ilvl w:val="0"/>
                <w:numId w:val="34"/>
              </w:numPr>
              <w:spacing w:after="0"/>
              <w:rPr>
                <w:lang w:val="nl-NL"/>
              </w:rPr>
            </w:pPr>
            <w:proofErr w:type="gramStart"/>
            <w:r>
              <w:rPr>
                <w:lang w:val="nl-NL"/>
              </w:rPr>
              <w:lastRenderedPageBreak/>
              <w:t>uitlezing</w:t>
            </w:r>
            <w:proofErr w:type="gramEnd"/>
            <w:r>
              <w:rPr>
                <w:lang w:val="nl-NL"/>
              </w:rPr>
              <w:t xml:space="preserve"> van parameters;</w:t>
            </w:r>
          </w:p>
          <w:p w14:paraId="61176EB7" w14:textId="77777777" w:rsidR="00E000FF" w:rsidRDefault="00E000FF" w:rsidP="00E000FF">
            <w:pPr>
              <w:pStyle w:val="Lijstalinea"/>
              <w:numPr>
                <w:ilvl w:val="0"/>
                <w:numId w:val="34"/>
              </w:numPr>
              <w:spacing w:after="0"/>
              <w:rPr>
                <w:lang w:val="nl-NL"/>
              </w:rPr>
            </w:pPr>
            <w:proofErr w:type="gramStart"/>
            <w:r>
              <w:rPr>
                <w:lang w:val="nl-NL"/>
              </w:rPr>
              <w:t>instelling</w:t>
            </w:r>
            <w:proofErr w:type="gramEnd"/>
            <w:r>
              <w:rPr>
                <w:lang w:val="nl-NL"/>
              </w:rPr>
              <w:t xml:space="preserve"> </w:t>
            </w:r>
            <w:proofErr w:type="spellStart"/>
            <w:r>
              <w:rPr>
                <w:lang w:val="nl-NL"/>
              </w:rPr>
              <w:t>bussysteem</w:t>
            </w:r>
            <w:proofErr w:type="spellEnd"/>
            <w:r>
              <w:rPr>
                <w:lang w:val="nl-NL"/>
              </w:rPr>
              <w:t>;</w:t>
            </w:r>
          </w:p>
          <w:p w14:paraId="1A72BA47" w14:textId="5BFEE7D5" w:rsidR="00E000FF" w:rsidRPr="00E000FF" w:rsidRDefault="00E000FF" w:rsidP="00E000FF">
            <w:pPr>
              <w:pStyle w:val="Lijstalinea"/>
              <w:numPr>
                <w:ilvl w:val="0"/>
                <w:numId w:val="34"/>
              </w:numPr>
              <w:spacing w:after="0"/>
              <w:rPr>
                <w:lang w:val="nl-NL"/>
              </w:rPr>
            </w:pPr>
            <w:proofErr w:type="gramStart"/>
            <w:r>
              <w:rPr>
                <w:lang w:val="nl-NL"/>
              </w:rPr>
              <w:t>uitschakelprocedures</w:t>
            </w:r>
            <w:proofErr w:type="gramEnd"/>
            <w:r>
              <w:rPr>
                <w:lang w:val="nl-NL"/>
              </w:rPr>
              <w:t>.</w:t>
            </w:r>
          </w:p>
        </w:tc>
        <w:tc>
          <w:tcPr>
            <w:tcW w:w="1977" w:type="dxa"/>
          </w:tcPr>
          <w:p w14:paraId="3E6100B9" w14:textId="6FA578AC" w:rsidR="003C12EB" w:rsidRDefault="00E000FF" w:rsidP="003C12EB">
            <w:pPr>
              <w:rPr>
                <w:lang w:val="nl-NL"/>
              </w:rPr>
            </w:pPr>
            <w:r>
              <w:rPr>
                <w:lang w:val="nl-NL"/>
              </w:rPr>
              <w:lastRenderedPageBreak/>
              <w:t>LPD 20</w:t>
            </w:r>
          </w:p>
        </w:tc>
      </w:tr>
      <w:tr w:rsidR="003C12EB" w:rsidRPr="00F81600" w14:paraId="6914D586" w14:textId="77777777" w:rsidTr="00995AE3">
        <w:tc>
          <w:tcPr>
            <w:tcW w:w="7083" w:type="dxa"/>
          </w:tcPr>
          <w:p w14:paraId="75F44427" w14:textId="77777777" w:rsidR="003C12EB" w:rsidRDefault="00E000FF" w:rsidP="003C12EB">
            <w:pPr>
              <w:rPr>
                <w:lang w:val="nl-NL"/>
              </w:rPr>
            </w:pPr>
            <w:r>
              <w:rPr>
                <w:lang w:val="nl-NL"/>
              </w:rPr>
              <w:t>De leerling controleert de werking van materieel, instrumentgegevens en kritieke slijtagepunten in het kader van onderhoudsinterventies en storingen zoals</w:t>
            </w:r>
          </w:p>
          <w:p w14:paraId="34104D6F" w14:textId="77777777" w:rsidR="00E000FF" w:rsidRDefault="00E000FF" w:rsidP="00E000FF">
            <w:pPr>
              <w:pStyle w:val="Lijstalinea"/>
              <w:numPr>
                <w:ilvl w:val="0"/>
                <w:numId w:val="34"/>
              </w:numPr>
              <w:spacing w:after="0"/>
              <w:rPr>
                <w:lang w:val="nl-NL"/>
              </w:rPr>
            </w:pPr>
            <w:proofErr w:type="gramStart"/>
            <w:r>
              <w:rPr>
                <w:lang w:val="nl-NL"/>
              </w:rPr>
              <w:t>kettinglengte</w:t>
            </w:r>
            <w:proofErr w:type="gramEnd"/>
            <w:r>
              <w:rPr>
                <w:lang w:val="nl-NL"/>
              </w:rPr>
              <w:t>;</w:t>
            </w:r>
          </w:p>
          <w:p w14:paraId="2AF0E2D4" w14:textId="77777777" w:rsidR="00E000FF" w:rsidRDefault="00AA4BA9" w:rsidP="00E000FF">
            <w:pPr>
              <w:pStyle w:val="Lijstalinea"/>
              <w:numPr>
                <w:ilvl w:val="0"/>
                <w:numId w:val="34"/>
              </w:numPr>
              <w:spacing w:after="0"/>
              <w:rPr>
                <w:lang w:val="nl-NL"/>
              </w:rPr>
            </w:pPr>
            <w:proofErr w:type="gramStart"/>
            <w:r>
              <w:rPr>
                <w:lang w:val="nl-NL"/>
              </w:rPr>
              <w:t>riem</w:t>
            </w:r>
            <w:proofErr w:type="gramEnd"/>
            <w:r>
              <w:rPr>
                <w:lang w:val="nl-NL"/>
              </w:rPr>
              <w:t>- en tandwielslijtage;</w:t>
            </w:r>
          </w:p>
          <w:p w14:paraId="329F939E" w14:textId="0C73C678" w:rsidR="00AA4BA9" w:rsidRDefault="00AA4BA9" w:rsidP="00E000FF">
            <w:pPr>
              <w:pStyle w:val="Lijstalinea"/>
              <w:numPr>
                <w:ilvl w:val="0"/>
                <w:numId w:val="34"/>
              </w:numPr>
              <w:spacing w:after="0"/>
              <w:rPr>
                <w:lang w:val="nl-NL"/>
              </w:rPr>
            </w:pPr>
            <w:proofErr w:type="gramStart"/>
            <w:r>
              <w:rPr>
                <w:lang w:val="nl-NL"/>
              </w:rPr>
              <w:t>luchtverlies</w:t>
            </w:r>
            <w:proofErr w:type="gramEnd"/>
            <w:r>
              <w:rPr>
                <w:lang w:val="nl-NL"/>
              </w:rPr>
              <w:t xml:space="preserve"> in pneumatische installaties;</w:t>
            </w:r>
          </w:p>
          <w:p w14:paraId="00292BD9" w14:textId="77777777" w:rsidR="00AA4BA9" w:rsidRDefault="00AA4BA9" w:rsidP="00E000FF">
            <w:pPr>
              <w:pStyle w:val="Lijstalinea"/>
              <w:numPr>
                <w:ilvl w:val="0"/>
                <w:numId w:val="34"/>
              </w:numPr>
              <w:spacing w:after="0"/>
              <w:rPr>
                <w:lang w:val="nl-NL"/>
              </w:rPr>
            </w:pPr>
            <w:proofErr w:type="gramStart"/>
            <w:r>
              <w:rPr>
                <w:lang w:val="nl-NL"/>
              </w:rPr>
              <w:t>lekkages</w:t>
            </w:r>
            <w:proofErr w:type="gramEnd"/>
            <w:r>
              <w:rPr>
                <w:lang w:val="nl-NL"/>
              </w:rPr>
              <w:t>;</w:t>
            </w:r>
          </w:p>
          <w:p w14:paraId="29DA20AD" w14:textId="77777777" w:rsidR="00AA4BA9" w:rsidRDefault="00AA4BA9" w:rsidP="00E000FF">
            <w:pPr>
              <w:pStyle w:val="Lijstalinea"/>
              <w:numPr>
                <w:ilvl w:val="0"/>
                <w:numId w:val="34"/>
              </w:numPr>
              <w:spacing w:after="0"/>
              <w:rPr>
                <w:lang w:val="nl-NL"/>
              </w:rPr>
            </w:pPr>
            <w:proofErr w:type="gramStart"/>
            <w:r>
              <w:rPr>
                <w:lang w:val="nl-NL"/>
              </w:rPr>
              <w:t>abnormale</w:t>
            </w:r>
            <w:proofErr w:type="gramEnd"/>
            <w:r>
              <w:rPr>
                <w:lang w:val="nl-NL"/>
              </w:rPr>
              <w:t xml:space="preserve"> geluiden;</w:t>
            </w:r>
          </w:p>
          <w:p w14:paraId="5A169C0C" w14:textId="77777777" w:rsidR="00AA4BA9" w:rsidRDefault="00AA4BA9" w:rsidP="00E000FF">
            <w:pPr>
              <w:pStyle w:val="Lijstalinea"/>
              <w:numPr>
                <w:ilvl w:val="0"/>
                <w:numId w:val="34"/>
              </w:numPr>
              <w:spacing w:after="0"/>
              <w:rPr>
                <w:lang w:val="nl-NL"/>
              </w:rPr>
            </w:pPr>
            <w:proofErr w:type="gramStart"/>
            <w:r>
              <w:rPr>
                <w:lang w:val="nl-NL"/>
              </w:rPr>
              <w:t>afwijkende</w:t>
            </w:r>
            <w:proofErr w:type="gramEnd"/>
            <w:r>
              <w:rPr>
                <w:lang w:val="nl-NL"/>
              </w:rPr>
              <w:t xml:space="preserve"> instrumentgegevens: druk, debiet, temperatuur;</w:t>
            </w:r>
          </w:p>
          <w:p w14:paraId="13B61CD5" w14:textId="15EA599A" w:rsidR="00AA4BA9" w:rsidRPr="00AA4BA9" w:rsidRDefault="00AA4BA9" w:rsidP="00AA4BA9">
            <w:pPr>
              <w:pStyle w:val="Lijstalinea"/>
              <w:numPr>
                <w:ilvl w:val="0"/>
                <w:numId w:val="34"/>
              </w:numPr>
              <w:spacing w:after="0"/>
              <w:rPr>
                <w:lang w:val="nl-NL"/>
              </w:rPr>
            </w:pPr>
            <w:proofErr w:type="gramStart"/>
            <w:r>
              <w:rPr>
                <w:lang w:val="nl-NL"/>
              </w:rPr>
              <w:t>trillingen</w:t>
            </w:r>
            <w:proofErr w:type="gramEnd"/>
            <w:r>
              <w:rPr>
                <w:lang w:val="nl-NL"/>
              </w:rPr>
              <w:t>.</w:t>
            </w:r>
          </w:p>
        </w:tc>
        <w:tc>
          <w:tcPr>
            <w:tcW w:w="1977" w:type="dxa"/>
          </w:tcPr>
          <w:p w14:paraId="4C7CC16A" w14:textId="3E8357C7" w:rsidR="003C12EB" w:rsidRPr="00AA4BA9" w:rsidRDefault="00AA4BA9" w:rsidP="003C12EB">
            <w:pPr>
              <w:rPr>
                <w:lang w:val="nl-NL"/>
              </w:rPr>
            </w:pPr>
            <w:r w:rsidRPr="00AA4BA9">
              <w:rPr>
                <w:lang w:val="nl-NL"/>
              </w:rPr>
              <w:t>LPD 21</w:t>
            </w:r>
          </w:p>
        </w:tc>
      </w:tr>
      <w:tr w:rsidR="003C12EB" w14:paraId="318F4A10" w14:textId="77777777" w:rsidTr="00995AE3">
        <w:tc>
          <w:tcPr>
            <w:tcW w:w="7083" w:type="dxa"/>
          </w:tcPr>
          <w:p w14:paraId="5B068A5C" w14:textId="77777777" w:rsidR="003C12EB" w:rsidRDefault="00AA4BA9" w:rsidP="003C12EB">
            <w:pPr>
              <w:rPr>
                <w:lang w:val="nl-NL"/>
              </w:rPr>
            </w:pPr>
            <w:r>
              <w:rPr>
                <w:lang w:val="nl-NL"/>
              </w:rPr>
              <w:t>De leerling onderhoudt preventief de instrumentatie van de machine en installatie zoals</w:t>
            </w:r>
          </w:p>
          <w:p w14:paraId="1E971753" w14:textId="77777777" w:rsidR="00AA4BA9" w:rsidRDefault="00AA4BA9" w:rsidP="00AA4BA9">
            <w:pPr>
              <w:pStyle w:val="Lijstalinea"/>
              <w:numPr>
                <w:ilvl w:val="0"/>
                <w:numId w:val="34"/>
              </w:numPr>
              <w:spacing w:after="0"/>
              <w:rPr>
                <w:lang w:val="nl-NL"/>
              </w:rPr>
            </w:pPr>
            <w:proofErr w:type="gramStart"/>
            <w:r>
              <w:rPr>
                <w:lang w:val="nl-NL"/>
              </w:rPr>
              <w:t>kalibratie</w:t>
            </w:r>
            <w:proofErr w:type="gramEnd"/>
            <w:r>
              <w:rPr>
                <w:lang w:val="nl-NL"/>
              </w:rPr>
              <w:t>;</w:t>
            </w:r>
          </w:p>
          <w:p w14:paraId="58EF81C5" w14:textId="77777777" w:rsidR="00AA4BA9" w:rsidRDefault="00AA4BA9" w:rsidP="00AA4BA9">
            <w:pPr>
              <w:pStyle w:val="Lijstalinea"/>
              <w:numPr>
                <w:ilvl w:val="0"/>
                <w:numId w:val="34"/>
              </w:numPr>
              <w:spacing w:after="0"/>
              <w:rPr>
                <w:lang w:val="nl-NL"/>
              </w:rPr>
            </w:pPr>
            <w:proofErr w:type="gramStart"/>
            <w:r>
              <w:rPr>
                <w:lang w:val="nl-NL"/>
              </w:rPr>
              <w:t>wisselen</w:t>
            </w:r>
            <w:proofErr w:type="gramEnd"/>
            <w:r>
              <w:rPr>
                <w:lang w:val="nl-NL"/>
              </w:rPr>
              <w:t xml:space="preserve"> van onderdelen op vaste tijdstippen;</w:t>
            </w:r>
          </w:p>
          <w:p w14:paraId="2B61A78A" w14:textId="03752DA4" w:rsidR="00AA4BA9" w:rsidRPr="00AA4BA9" w:rsidRDefault="00AA4BA9" w:rsidP="00AA4BA9">
            <w:pPr>
              <w:pStyle w:val="Lijstalinea"/>
              <w:numPr>
                <w:ilvl w:val="0"/>
                <w:numId w:val="34"/>
              </w:numPr>
              <w:spacing w:after="0"/>
              <w:rPr>
                <w:lang w:val="nl-NL"/>
              </w:rPr>
            </w:pPr>
            <w:proofErr w:type="gramStart"/>
            <w:r>
              <w:rPr>
                <w:lang w:val="nl-NL"/>
              </w:rPr>
              <w:t>actie</w:t>
            </w:r>
            <w:proofErr w:type="gramEnd"/>
            <w:r>
              <w:rPr>
                <w:lang w:val="nl-NL"/>
              </w:rPr>
              <w:t xml:space="preserve"> voorgeschreven in onderhoudsprocedure.</w:t>
            </w:r>
          </w:p>
        </w:tc>
        <w:tc>
          <w:tcPr>
            <w:tcW w:w="1977" w:type="dxa"/>
          </w:tcPr>
          <w:p w14:paraId="5C65342B" w14:textId="2952756F" w:rsidR="003C12EB" w:rsidRDefault="00AA4BA9" w:rsidP="003C12EB">
            <w:pPr>
              <w:rPr>
                <w:lang w:val="nl-NL"/>
              </w:rPr>
            </w:pPr>
            <w:r>
              <w:rPr>
                <w:lang w:val="nl-NL"/>
              </w:rPr>
              <w:t>LPD 22</w:t>
            </w:r>
          </w:p>
        </w:tc>
      </w:tr>
      <w:tr w:rsidR="003C12EB" w14:paraId="4231C6EF" w14:textId="77777777" w:rsidTr="00995AE3">
        <w:tc>
          <w:tcPr>
            <w:tcW w:w="7083" w:type="dxa"/>
          </w:tcPr>
          <w:p w14:paraId="00474D49" w14:textId="531635A2" w:rsidR="003C12EB" w:rsidRPr="0021640B" w:rsidRDefault="00AA4BA9" w:rsidP="003C12EB">
            <w:pPr>
              <w:rPr>
                <w:lang w:val="nl-NL"/>
              </w:rPr>
            </w:pPr>
            <w:r>
              <w:rPr>
                <w:lang w:val="nl-NL"/>
              </w:rPr>
              <w:t>De leerling realiseert een netwerkverbinding en configureert ze.</w:t>
            </w:r>
          </w:p>
        </w:tc>
        <w:tc>
          <w:tcPr>
            <w:tcW w:w="1977" w:type="dxa"/>
          </w:tcPr>
          <w:p w14:paraId="4A6C9235" w14:textId="201A87D4" w:rsidR="003C12EB" w:rsidRDefault="00AA4BA9" w:rsidP="003C12EB">
            <w:pPr>
              <w:rPr>
                <w:lang w:val="nl-NL"/>
              </w:rPr>
            </w:pPr>
            <w:r>
              <w:rPr>
                <w:lang w:val="nl-NL"/>
              </w:rPr>
              <w:t>LPD 23</w:t>
            </w:r>
          </w:p>
        </w:tc>
      </w:tr>
      <w:tr w:rsidR="00AA4BA9" w14:paraId="474CF3C7" w14:textId="77777777" w:rsidTr="00995AE3">
        <w:tc>
          <w:tcPr>
            <w:tcW w:w="7083" w:type="dxa"/>
          </w:tcPr>
          <w:p w14:paraId="2241D429" w14:textId="77777777" w:rsidR="00AA4BA9" w:rsidRDefault="00AA4BA9" w:rsidP="00AA4BA9">
            <w:pPr>
              <w:rPr>
                <w:lang w:val="nl-NL"/>
              </w:rPr>
            </w:pPr>
            <w:r>
              <w:rPr>
                <w:lang w:val="nl-NL"/>
              </w:rPr>
              <w:t>De leerling lokaliseert en diagnosticeert een defect of storing.</w:t>
            </w:r>
          </w:p>
          <w:p w14:paraId="5274DDB8" w14:textId="77777777" w:rsidR="00AA4BA9" w:rsidRDefault="00AA4BA9" w:rsidP="00AA4BA9">
            <w:pPr>
              <w:pStyle w:val="Lijstalinea"/>
              <w:numPr>
                <w:ilvl w:val="0"/>
                <w:numId w:val="34"/>
              </w:numPr>
              <w:spacing w:after="0"/>
              <w:rPr>
                <w:lang w:val="nl-NL"/>
              </w:rPr>
            </w:pPr>
            <w:r>
              <w:rPr>
                <w:lang w:val="nl-NL"/>
              </w:rPr>
              <w:t>Mechanische storing;</w:t>
            </w:r>
          </w:p>
          <w:p w14:paraId="686AB7DB" w14:textId="77777777" w:rsidR="00AA4BA9" w:rsidRDefault="00AA4BA9" w:rsidP="00AA4BA9">
            <w:pPr>
              <w:pStyle w:val="Lijstalinea"/>
              <w:numPr>
                <w:ilvl w:val="0"/>
                <w:numId w:val="34"/>
              </w:numPr>
              <w:spacing w:after="0"/>
              <w:rPr>
                <w:lang w:val="nl-NL"/>
              </w:rPr>
            </w:pPr>
            <w:proofErr w:type="gramStart"/>
            <w:r>
              <w:rPr>
                <w:lang w:val="nl-NL"/>
              </w:rPr>
              <w:t>elektrische</w:t>
            </w:r>
            <w:proofErr w:type="gramEnd"/>
            <w:r>
              <w:rPr>
                <w:lang w:val="nl-NL"/>
              </w:rPr>
              <w:t xml:space="preserve"> storing;</w:t>
            </w:r>
          </w:p>
          <w:p w14:paraId="611C287E" w14:textId="77777777" w:rsidR="00AA4BA9" w:rsidRDefault="00AA4BA9" w:rsidP="00AA4BA9">
            <w:pPr>
              <w:pStyle w:val="Lijstalinea"/>
              <w:numPr>
                <w:ilvl w:val="0"/>
                <w:numId w:val="34"/>
              </w:numPr>
              <w:spacing w:after="0"/>
              <w:rPr>
                <w:lang w:val="nl-NL"/>
              </w:rPr>
            </w:pPr>
            <w:proofErr w:type="gramStart"/>
            <w:r>
              <w:rPr>
                <w:lang w:val="nl-NL"/>
              </w:rPr>
              <w:t>een</w:t>
            </w:r>
            <w:proofErr w:type="gramEnd"/>
            <w:r>
              <w:rPr>
                <w:lang w:val="nl-NL"/>
              </w:rPr>
              <w:t xml:space="preserve"> storing van een elektronisch onderdeel;</w:t>
            </w:r>
          </w:p>
          <w:p w14:paraId="104A651C" w14:textId="77777777" w:rsidR="00AA4BA9" w:rsidRDefault="00AA4BA9" w:rsidP="00AA4BA9">
            <w:pPr>
              <w:pStyle w:val="Lijstalinea"/>
              <w:numPr>
                <w:ilvl w:val="0"/>
                <w:numId w:val="34"/>
              </w:numPr>
              <w:spacing w:after="0"/>
              <w:rPr>
                <w:lang w:val="nl-NL"/>
              </w:rPr>
            </w:pPr>
            <w:proofErr w:type="gramStart"/>
            <w:r>
              <w:rPr>
                <w:lang w:val="nl-NL"/>
              </w:rPr>
              <w:t>een</w:t>
            </w:r>
            <w:proofErr w:type="gramEnd"/>
            <w:r>
              <w:rPr>
                <w:lang w:val="nl-NL"/>
              </w:rPr>
              <w:t xml:space="preserve"> storing van een pneumatische onderdelen;</w:t>
            </w:r>
          </w:p>
          <w:p w14:paraId="3A3A9324" w14:textId="111595E7" w:rsidR="00AA4BA9" w:rsidRPr="00AA4BA9" w:rsidRDefault="00AA4BA9" w:rsidP="00AA4BA9">
            <w:pPr>
              <w:pStyle w:val="Lijstalinea"/>
              <w:numPr>
                <w:ilvl w:val="0"/>
                <w:numId w:val="34"/>
              </w:numPr>
              <w:spacing w:after="0"/>
              <w:rPr>
                <w:lang w:val="nl-NL"/>
              </w:rPr>
            </w:pPr>
            <w:proofErr w:type="gramStart"/>
            <w:r w:rsidRPr="00AA4BA9">
              <w:rPr>
                <w:lang w:val="nl-NL"/>
              </w:rPr>
              <w:t>een</w:t>
            </w:r>
            <w:proofErr w:type="gramEnd"/>
            <w:r w:rsidRPr="00AA4BA9">
              <w:rPr>
                <w:lang w:val="nl-NL"/>
              </w:rPr>
              <w:t xml:space="preserve"> storing van een hydraulische onderdelen.</w:t>
            </w:r>
          </w:p>
        </w:tc>
        <w:tc>
          <w:tcPr>
            <w:tcW w:w="1977" w:type="dxa"/>
          </w:tcPr>
          <w:p w14:paraId="742B9701" w14:textId="5BA9C847" w:rsidR="00AA4BA9" w:rsidRDefault="00AA4BA9" w:rsidP="00AA4BA9">
            <w:pPr>
              <w:rPr>
                <w:lang w:val="nl-NL"/>
              </w:rPr>
            </w:pPr>
            <w:r>
              <w:rPr>
                <w:lang w:val="nl-NL"/>
              </w:rPr>
              <w:t>LPD 24</w:t>
            </w:r>
          </w:p>
        </w:tc>
      </w:tr>
      <w:tr w:rsidR="00AA4BA9" w14:paraId="09D75004" w14:textId="77777777" w:rsidTr="00995AE3">
        <w:tc>
          <w:tcPr>
            <w:tcW w:w="7083" w:type="dxa"/>
          </w:tcPr>
          <w:p w14:paraId="04247146" w14:textId="77777777" w:rsidR="00AA4BA9" w:rsidRDefault="00AA4BA9" w:rsidP="00AA4BA9">
            <w:pPr>
              <w:rPr>
                <w:lang w:val="nl-NL"/>
              </w:rPr>
            </w:pPr>
            <w:r>
              <w:rPr>
                <w:lang w:val="nl-NL"/>
              </w:rPr>
              <w:t>De leerling vervangt onderdelen zoals</w:t>
            </w:r>
          </w:p>
          <w:p w14:paraId="051A404F" w14:textId="77777777" w:rsidR="00AA4BA9" w:rsidRDefault="00AA4BA9" w:rsidP="00AA4BA9">
            <w:pPr>
              <w:pStyle w:val="Lijstalinea"/>
              <w:numPr>
                <w:ilvl w:val="0"/>
                <w:numId w:val="34"/>
              </w:numPr>
              <w:spacing w:after="0"/>
              <w:rPr>
                <w:lang w:val="nl-NL"/>
              </w:rPr>
            </w:pPr>
            <w:proofErr w:type="gramStart"/>
            <w:r>
              <w:rPr>
                <w:lang w:val="nl-NL"/>
              </w:rPr>
              <w:t>mechanische</w:t>
            </w:r>
            <w:proofErr w:type="gramEnd"/>
            <w:r>
              <w:rPr>
                <w:lang w:val="nl-NL"/>
              </w:rPr>
              <w:t xml:space="preserve"> onderdelen;</w:t>
            </w:r>
          </w:p>
          <w:p w14:paraId="5B21BAD0" w14:textId="77777777" w:rsidR="00AA4BA9" w:rsidRDefault="00AA4BA9" w:rsidP="00AA4BA9">
            <w:pPr>
              <w:pStyle w:val="Lijstalinea"/>
              <w:numPr>
                <w:ilvl w:val="0"/>
                <w:numId w:val="34"/>
              </w:numPr>
              <w:spacing w:after="0"/>
              <w:rPr>
                <w:lang w:val="nl-NL"/>
              </w:rPr>
            </w:pPr>
            <w:proofErr w:type="gramStart"/>
            <w:r>
              <w:rPr>
                <w:lang w:val="nl-NL"/>
              </w:rPr>
              <w:t>elektrische</w:t>
            </w:r>
            <w:proofErr w:type="gramEnd"/>
            <w:r>
              <w:rPr>
                <w:lang w:val="nl-NL"/>
              </w:rPr>
              <w:t xml:space="preserve"> componenten;</w:t>
            </w:r>
          </w:p>
          <w:p w14:paraId="3808AC88" w14:textId="77777777" w:rsidR="00AA4BA9" w:rsidRDefault="00AA4BA9" w:rsidP="00AA4BA9">
            <w:pPr>
              <w:pStyle w:val="Lijstalinea"/>
              <w:numPr>
                <w:ilvl w:val="0"/>
                <w:numId w:val="34"/>
              </w:numPr>
              <w:spacing w:after="0"/>
              <w:rPr>
                <w:lang w:val="nl-NL"/>
              </w:rPr>
            </w:pPr>
            <w:proofErr w:type="gramStart"/>
            <w:r>
              <w:rPr>
                <w:lang w:val="nl-NL"/>
              </w:rPr>
              <w:t>elektronische</w:t>
            </w:r>
            <w:proofErr w:type="gramEnd"/>
            <w:r>
              <w:rPr>
                <w:lang w:val="nl-NL"/>
              </w:rPr>
              <w:t xml:space="preserve"> componenten en onderdelen;</w:t>
            </w:r>
          </w:p>
          <w:p w14:paraId="3FCFB79F" w14:textId="77777777" w:rsidR="00AA4BA9" w:rsidRDefault="00AA4BA9" w:rsidP="00AA4BA9">
            <w:pPr>
              <w:pStyle w:val="Lijstalinea"/>
              <w:numPr>
                <w:ilvl w:val="0"/>
                <w:numId w:val="34"/>
              </w:numPr>
              <w:spacing w:after="0"/>
              <w:rPr>
                <w:lang w:val="nl-NL"/>
              </w:rPr>
            </w:pPr>
            <w:proofErr w:type="gramStart"/>
            <w:r>
              <w:rPr>
                <w:lang w:val="nl-NL"/>
              </w:rPr>
              <w:t>pneumatische</w:t>
            </w:r>
            <w:proofErr w:type="gramEnd"/>
            <w:r>
              <w:rPr>
                <w:lang w:val="nl-NL"/>
              </w:rPr>
              <w:t xml:space="preserve"> onderdelen;</w:t>
            </w:r>
          </w:p>
          <w:p w14:paraId="6E310137" w14:textId="1EC41CEA" w:rsidR="00AA4BA9" w:rsidRPr="00AA4BA9" w:rsidRDefault="00AA4BA9" w:rsidP="00AA4BA9">
            <w:pPr>
              <w:pStyle w:val="Lijstalinea"/>
              <w:numPr>
                <w:ilvl w:val="0"/>
                <w:numId w:val="34"/>
              </w:numPr>
              <w:spacing w:after="0"/>
              <w:rPr>
                <w:lang w:val="nl-NL"/>
              </w:rPr>
            </w:pPr>
            <w:proofErr w:type="gramStart"/>
            <w:r w:rsidRPr="00AA4BA9">
              <w:rPr>
                <w:lang w:val="nl-NL"/>
              </w:rPr>
              <w:t>hydraulische</w:t>
            </w:r>
            <w:proofErr w:type="gramEnd"/>
            <w:r w:rsidRPr="00AA4BA9">
              <w:rPr>
                <w:lang w:val="nl-NL"/>
              </w:rPr>
              <w:t xml:space="preserve"> onderdelen.</w:t>
            </w:r>
          </w:p>
        </w:tc>
        <w:tc>
          <w:tcPr>
            <w:tcW w:w="1977" w:type="dxa"/>
          </w:tcPr>
          <w:p w14:paraId="690898B5" w14:textId="7465DD61" w:rsidR="00AA4BA9" w:rsidRDefault="00AA4BA9" w:rsidP="00AA4BA9">
            <w:pPr>
              <w:rPr>
                <w:lang w:val="nl-NL"/>
              </w:rPr>
            </w:pPr>
            <w:r>
              <w:rPr>
                <w:lang w:val="nl-NL"/>
              </w:rPr>
              <w:t>LPD 25</w:t>
            </w:r>
          </w:p>
        </w:tc>
      </w:tr>
      <w:tr w:rsidR="00C76FDA" w14:paraId="3E11367A" w14:textId="77777777" w:rsidTr="00995AE3">
        <w:tc>
          <w:tcPr>
            <w:tcW w:w="7083" w:type="dxa"/>
          </w:tcPr>
          <w:p w14:paraId="0168FF28" w14:textId="77777777" w:rsidR="00C76FDA" w:rsidRDefault="00C76FDA" w:rsidP="00C76FDA">
            <w:pPr>
              <w:rPr>
                <w:lang w:val="nl-NL"/>
              </w:rPr>
            </w:pPr>
            <w:r>
              <w:rPr>
                <w:lang w:val="nl-NL"/>
              </w:rPr>
              <w:t>De leerling herstelt een defect zoals</w:t>
            </w:r>
          </w:p>
          <w:p w14:paraId="34116498" w14:textId="77777777" w:rsidR="00C76FDA" w:rsidRDefault="00C76FDA" w:rsidP="00C76FDA">
            <w:pPr>
              <w:pStyle w:val="Lijstalinea"/>
              <w:numPr>
                <w:ilvl w:val="0"/>
                <w:numId w:val="34"/>
              </w:numPr>
              <w:spacing w:after="0"/>
              <w:rPr>
                <w:lang w:val="nl-NL"/>
              </w:rPr>
            </w:pPr>
            <w:proofErr w:type="gramStart"/>
            <w:r>
              <w:rPr>
                <w:lang w:val="nl-NL"/>
              </w:rPr>
              <w:t>mechanisch</w:t>
            </w:r>
            <w:proofErr w:type="gramEnd"/>
            <w:r>
              <w:rPr>
                <w:lang w:val="nl-NL"/>
              </w:rPr>
              <w:t xml:space="preserve"> defect;</w:t>
            </w:r>
          </w:p>
          <w:p w14:paraId="1A4CE481" w14:textId="77777777" w:rsidR="00C76FDA" w:rsidRDefault="00C76FDA" w:rsidP="00C76FDA">
            <w:pPr>
              <w:pStyle w:val="Lijstalinea"/>
              <w:numPr>
                <w:ilvl w:val="0"/>
                <w:numId w:val="34"/>
              </w:numPr>
              <w:spacing w:after="0"/>
              <w:rPr>
                <w:lang w:val="nl-NL"/>
              </w:rPr>
            </w:pPr>
            <w:proofErr w:type="gramStart"/>
            <w:r>
              <w:rPr>
                <w:lang w:val="nl-NL"/>
              </w:rPr>
              <w:t>elektrisch</w:t>
            </w:r>
            <w:proofErr w:type="gramEnd"/>
            <w:r>
              <w:rPr>
                <w:lang w:val="nl-NL"/>
              </w:rPr>
              <w:t xml:space="preserve"> defect;</w:t>
            </w:r>
          </w:p>
          <w:p w14:paraId="12E6DA35" w14:textId="77777777" w:rsidR="00C76FDA" w:rsidRDefault="00C76FDA" w:rsidP="00C76FDA">
            <w:pPr>
              <w:pStyle w:val="Lijstalinea"/>
              <w:numPr>
                <w:ilvl w:val="0"/>
                <w:numId w:val="34"/>
              </w:numPr>
              <w:spacing w:after="0"/>
              <w:rPr>
                <w:lang w:val="nl-NL"/>
              </w:rPr>
            </w:pPr>
            <w:proofErr w:type="gramStart"/>
            <w:r>
              <w:rPr>
                <w:lang w:val="nl-NL"/>
              </w:rPr>
              <w:t>een</w:t>
            </w:r>
            <w:proofErr w:type="gramEnd"/>
            <w:r>
              <w:rPr>
                <w:lang w:val="nl-NL"/>
              </w:rPr>
              <w:t xml:space="preserve"> defect aan een elektronisch onderdeel;</w:t>
            </w:r>
          </w:p>
          <w:p w14:paraId="3D4DDAF7" w14:textId="77777777" w:rsidR="00C76FDA" w:rsidRDefault="00C76FDA" w:rsidP="00C76FDA">
            <w:pPr>
              <w:pStyle w:val="Lijstalinea"/>
              <w:numPr>
                <w:ilvl w:val="0"/>
                <w:numId w:val="34"/>
              </w:numPr>
              <w:spacing w:after="0"/>
              <w:rPr>
                <w:lang w:val="nl-NL"/>
              </w:rPr>
            </w:pPr>
            <w:proofErr w:type="gramStart"/>
            <w:r>
              <w:rPr>
                <w:lang w:val="nl-NL"/>
              </w:rPr>
              <w:t>een</w:t>
            </w:r>
            <w:proofErr w:type="gramEnd"/>
            <w:r>
              <w:rPr>
                <w:lang w:val="nl-NL"/>
              </w:rPr>
              <w:t xml:space="preserve"> defect aan een pneumatische onderdelen;</w:t>
            </w:r>
          </w:p>
          <w:p w14:paraId="6C7FB5AC" w14:textId="6ED5FE4C" w:rsidR="00C76FDA" w:rsidRPr="00C76FDA" w:rsidRDefault="00C76FDA" w:rsidP="00C76FDA">
            <w:pPr>
              <w:pStyle w:val="Lijstalinea"/>
              <w:numPr>
                <w:ilvl w:val="0"/>
                <w:numId w:val="34"/>
              </w:numPr>
              <w:spacing w:after="0"/>
              <w:rPr>
                <w:lang w:val="nl-NL"/>
              </w:rPr>
            </w:pPr>
            <w:proofErr w:type="gramStart"/>
            <w:r w:rsidRPr="00C76FDA">
              <w:rPr>
                <w:lang w:val="nl-NL"/>
              </w:rPr>
              <w:t>een</w:t>
            </w:r>
            <w:proofErr w:type="gramEnd"/>
            <w:r w:rsidRPr="00C76FDA">
              <w:rPr>
                <w:lang w:val="nl-NL"/>
              </w:rPr>
              <w:t xml:space="preserve"> defect aan een hydraulische onderdelen.</w:t>
            </w:r>
          </w:p>
        </w:tc>
        <w:tc>
          <w:tcPr>
            <w:tcW w:w="1977" w:type="dxa"/>
          </w:tcPr>
          <w:p w14:paraId="7A698B48" w14:textId="7877D2FB" w:rsidR="00C76FDA" w:rsidRDefault="00C76FDA" w:rsidP="00AA4BA9">
            <w:pPr>
              <w:rPr>
                <w:lang w:val="nl-NL"/>
              </w:rPr>
            </w:pPr>
            <w:r>
              <w:rPr>
                <w:lang w:val="nl-NL"/>
              </w:rPr>
              <w:t>LPD 25</w:t>
            </w:r>
          </w:p>
        </w:tc>
      </w:tr>
      <w:tr w:rsidR="00AA4BA9" w14:paraId="217E9ABE" w14:textId="77777777" w:rsidTr="00995AE3">
        <w:tc>
          <w:tcPr>
            <w:tcW w:w="7083" w:type="dxa"/>
          </w:tcPr>
          <w:p w14:paraId="616F25E4" w14:textId="08B2EB39" w:rsidR="00AA4BA9" w:rsidRPr="0021640B" w:rsidRDefault="00AA4BA9" w:rsidP="00AA4BA9">
            <w:pPr>
              <w:rPr>
                <w:lang w:val="nl-NL"/>
              </w:rPr>
            </w:pPr>
            <w:r>
              <w:rPr>
                <w:lang w:val="nl-NL"/>
              </w:rPr>
              <w:t>De leerling voort voorbereidende tests uit voor vrijgave van de installatie.</w:t>
            </w:r>
          </w:p>
        </w:tc>
        <w:tc>
          <w:tcPr>
            <w:tcW w:w="1977" w:type="dxa"/>
          </w:tcPr>
          <w:p w14:paraId="000D839C" w14:textId="485CAA33" w:rsidR="00AA4BA9" w:rsidRDefault="00AA4BA9" w:rsidP="00AA4BA9">
            <w:pPr>
              <w:rPr>
                <w:lang w:val="nl-NL"/>
              </w:rPr>
            </w:pPr>
            <w:r>
              <w:rPr>
                <w:lang w:val="nl-NL"/>
              </w:rPr>
              <w:t>LPD 26</w:t>
            </w:r>
          </w:p>
        </w:tc>
      </w:tr>
    </w:tbl>
    <w:p w14:paraId="5C62DF4E" w14:textId="6C14C1E5" w:rsidR="004155BE" w:rsidRDefault="004155BE" w:rsidP="001847F1"/>
    <w:p w14:paraId="45C9DC49" w14:textId="77777777" w:rsidR="001847F1" w:rsidRPr="001847F1" w:rsidRDefault="001847F1" w:rsidP="001847F1"/>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22AD898"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3C12EB">
      <w:rPr>
        <w:b/>
        <w:color w:val="404040" w:themeColor="text1" w:themeTint="BF"/>
        <w:sz w:val="18"/>
        <w:szCs w:val="18"/>
      </w:rPr>
      <w:t>TIP</w:t>
    </w:r>
    <w:r w:rsidR="004155BE">
      <w:rPr>
        <w:b/>
        <w:color w:val="404040" w:themeColor="text1" w:themeTint="BF"/>
        <w:sz w:val="18"/>
        <w:szCs w:val="18"/>
      </w:rPr>
      <w:t xml:space="preserve"> (</w:t>
    </w:r>
    <w:r w:rsidR="003C12EB">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09138C87" w:rsidR="00100D80" w:rsidRDefault="003C12EB">
    <w:pPr>
      <w:pStyle w:val="Voettekst"/>
    </w:pPr>
    <w:r>
      <w:t>TIP</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98789EA4"/>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725EDFB4"/>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884104100">
    <w:abstractNumId w:val="11"/>
  </w:num>
  <w:num w:numId="33" w16cid:durableId="1881283309">
    <w:abstractNumId w:val="26"/>
  </w:num>
  <w:num w:numId="34" w16cid:durableId="793645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12EB"/>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B6F"/>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A4BA9"/>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53DD4"/>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76FDA"/>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F09AC"/>
    <w:rsid w:val="00DF17C0"/>
    <w:rsid w:val="00DF20AB"/>
    <w:rsid w:val="00E000FF"/>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TotalTime>
  <Pages>3</Pages>
  <Words>940</Words>
  <Characters>5171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cp:revision>
  <dcterms:created xsi:type="dcterms:W3CDTF">2025-09-17T12:15:00Z</dcterms:created>
  <dcterms:modified xsi:type="dcterms:W3CDTF">2025-09-17T13:17:00Z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