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F48B" w14:textId="77777777" w:rsidR="00092C7B" w:rsidRPr="00424A70" w:rsidRDefault="00092C7B" w:rsidP="00424A70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p w14:paraId="119494A0" w14:textId="22514835" w:rsidR="00342B58" w:rsidRPr="00B908A9" w:rsidRDefault="00B908A9" w:rsidP="00B908A9">
      <w:pPr>
        <w:pStyle w:val="Titel"/>
        <w:rPr>
          <w:u w:val="single"/>
        </w:rPr>
      </w:pPr>
      <w:bookmarkStart w:id="0" w:name="Datum"/>
      <w:bookmarkEnd w:id="0"/>
      <w:r w:rsidRPr="000E4884">
        <w:rPr>
          <w:u w:val="single"/>
        </w:rPr>
        <w:t>Uitwerken kennisrijk thema in de kleuterklas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="00F26913">
        <w:rPr>
          <w:b w:val="0"/>
          <w:bCs/>
        </w:rPr>
        <w:t>Maart</w:t>
      </w:r>
      <w:r w:rsidR="000E4884">
        <w:rPr>
          <w:b w:val="0"/>
          <w:bCs/>
        </w:rPr>
        <w:t xml:space="preserve"> 2026</w:t>
      </w:r>
    </w:p>
    <w:p w14:paraId="0C1688C2" w14:textId="77777777" w:rsidR="00127D92" w:rsidRDefault="00342B58" w:rsidP="00531181">
      <w:pPr>
        <w:spacing w:line="120" w:lineRule="auto"/>
      </w:pPr>
      <w:r>
        <w:rPr>
          <w:noProof/>
        </w:rPr>
        <w:drawing>
          <wp:inline distT="0" distB="0" distL="0" distR="0" wp14:anchorId="2250F9A2" wp14:editId="17858416">
            <wp:extent cx="9540000" cy="1440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 preferRelativeResize="0"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3397"/>
        <w:gridCol w:w="10490"/>
      </w:tblGrid>
      <w:tr w:rsidR="00903417" w14:paraId="78D6DD60" w14:textId="77777777">
        <w:trPr>
          <w:trHeight w:val="1042"/>
        </w:trPr>
        <w:tc>
          <w:tcPr>
            <w:tcW w:w="13887" w:type="dxa"/>
            <w:gridSpan w:val="2"/>
          </w:tcPr>
          <w:p w14:paraId="575F29E3" w14:textId="77777777" w:rsidR="00903417" w:rsidRDefault="00903417">
            <w:pPr>
              <w:jc w:val="center"/>
            </w:pPr>
            <w:r w:rsidRPr="007B23F5">
              <w:rPr>
                <w:noProof/>
              </w:rPr>
              <w:drawing>
                <wp:inline distT="0" distB="0" distL="0" distR="0" wp14:anchorId="65F7AC00" wp14:editId="698E6D37">
                  <wp:extent cx="714615" cy="674692"/>
                  <wp:effectExtent l="0" t="0" r="0" b="0"/>
                  <wp:docPr id="1522910774" name="Graphic 3" descr="P11C2T1#yIS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E88C38-EA31-3335-ECF3-EA8AF7D55C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 descr="P11C2T1#yIS1">
                            <a:extLst>
                              <a:ext uri="{FF2B5EF4-FFF2-40B4-BE49-F238E27FC236}">
                                <a16:creationId xmlns:a16="http://schemas.microsoft.com/office/drawing/2014/main" id="{B4E88C38-EA31-3335-ECF3-EA8AF7D55C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48" cy="67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23F5">
              <w:rPr>
                <w:noProof/>
              </w:rPr>
              <w:drawing>
                <wp:inline distT="0" distB="0" distL="0" distR="0" wp14:anchorId="1800C26E" wp14:editId="702FBB91">
                  <wp:extent cx="572768" cy="583987"/>
                  <wp:effectExtent l="0" t="0" r="0" b="6985"/>
                  <wp:docPr id="1068014451" name="Graphic 3" descr="P11C2T1#yIS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6A01B5-9794-E188-2AF9-05BDF948E4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487202" name="Graphic 3" descr="P11C2T1#yIS2">
                            <a:extLst>
                              <a:ext uri="{FF2B5EF4-FFF2-40B4-BE49-F238E27FC236}">
                                <a16:creationId xmlns:a16="http://schemas.microsoft.com/office/drawing/2014/main" id="{C56A01B5-9794-E188-2AF9-05BDF948E4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59" cy="59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417" w14:paraId="48EEDBEF" w14:textId="77777777" w:rsidTr="00903417">
        <w:trPr>
          <w:trHeight w:val="1042"/>
        </w:trPr>
        <w:tc>
          <w:tcPr>
            <w:tcW w:w="3397" w:type="dxa"/>
          </w:tcPr>
          <w:p w14:paraId="60277822" w14:textId="60C47C2D" w:rsidR="00903417" w:rsidRPr="007B23F5" w:rsidRDefault="003263CD" w:rsidP="0020134A">
            <w:pPr>
              <w:rPr>
                <w:noProof/>
              </w:rPr>
            </w:pPr>
            <w:r w:rsidRPr="00A07F15">
              <w:rPr>
                <w:b/>
                <w:bCs/>
                <w:noProof/>
              </w:rPr>
              <w:t>Als team bepaal je het thema</w:t>
            </w:r>
            <w:r w:rsidRPr="003263CD">
              <w:rPr>
                <w:noProof/>
              </w:rPr>
              <w:t xml:space="preserve"> met onderliggende subthema’s. </w:t>
            </w:r>
            <w:r>
              <w:rPr>
                <w:noProof/>
              </w:rPr>
              <w:br/>
            </w:r>
            <w:r w:rsidRPr="00A07F15">
              <w:rPr>
                <w:b/>
                <w:bCs/>
                <w:noProof/>
              </w:rPr>
              <w:t>Duur:</w:t>
            </w:r>
            <w:r w:rsidRPr="003263CD">
              <w:rPr>
                <w:noProof/>
              </w:rPr>
              <w:t xml:space="preserve"> 4 tot 6 weken. </w:t>
            </w:r>
            <w:r>
              <w:rPr>
                <w:noProof/>
              </w:rPr>
              <w:br/>
            </w:r>
            <w:r w:rsidRPr="00A07F15">
              <w:rPr>
                <w:b/>
                <w:bCs/>
                <w:noProof/>
              </w:rPr>
              <w:t>Brainstorm</w:t>
            </w:r>
            <w:r w:rsidRPr="003263CD">
              <w:rPr>
                <w:noProof/>
              </w:rPr>
              <w:t xml:space="preserve"> zowel met je team als met je leerlingen.</w:t>
            </w:r>
          </w:p>
        </w:tc>
        <w:tc>
          <w:tcPr>
            <w:tcW w:w="10490" w:type="dxa"/>
          </w:tcPr>
          <w:p w14:paraId="74785F59" w14:textId="33D3D1E1" w:rsidR="00903417" w:rsidRPr="007B23F5" w:rsidRDefault="00903417">
            <w:pPr>
              <w:jc w:val="center"/>
              <w:rPr>
                <w:noProof/>
              </w:rPr>
            </w:pPr>
          </w:p>
        </w:tc>
      </w:tr>
      <w:tr w:rsidR="00D54FBF" w14:paraId="02E18DE1" w14:textId="77777777" w:rsidTr="00D54FBF">
        <w:trPr>
          <w:trHeight w:val="1109"/>
        </w:trPr>
        <w:tc>
          <w:tcPr>
            <w:tcW w:w="3397" w:type="dxa"/>
            <w:vMerge w:val="restart"/>
          </w:tcPr>
          <w:p w14:paraId="339ED3DD" w14:textId="02BEEF47" w:rsidR="00D54FBF" w:rsidRPr="00C75CA0" w:rsidRDefault="003263CD" w:rsidP="0020134A">
            <w:r w:rsidRPr="00A07F15">
              <w:rPr>
                <w:b/>
                <w:bCs/>
                <w:noProof/>
              </w:rPr>
              <w:t>Themadoelen:</w:t>
            </w:r>
            <w:r w:rsidRPr="003263CD">
              <w:rPr>
                <w:noProof/>
              </w:rPr>
              <w:t xml:space="preserve"> </w:t>
            </w:r>
            <w:r w:rsidR="006E1765">
              <w:rPr>
                <w:noProof/>
              </w:rPr>
              <w:t>Kies</w:t>
            </w:r>
            <w:r w:rsidR="00D66A2F">
              <w:rPr>
                <w:noProof/>
              </w:rPr>
              <w:t xml:space="preserve"> 2 tot 3 themadoelen</w:t>
            </w:r>
            <w:r w:rsidR="006E1765">
              <w:rPr>
                <w:noProof/>
              </w:rPr>
              <w:t xml:space="preserve"> uit </w:t>
            </w:r>
            <w:r w:rsidR="006E1765" w:rsidRPr="00F71A18">
              <w:rPr>
                <w:i/>
                <w:iCs/>
                <w:noProof/>
              </w:rPr>
              <w:t>Op.stap, leerroutes voor ieder</w:t>
            </w:r>
            <w:r w:rsidR="00F71A18" w:rsidRPr="00F71A18">
              <w:rPr>
                <w:i/>
                <w:iCs/>
                <w:noProof/>
              </w:rPr>
              <w:t>een.</w:t>
            </w:r>
            <w:r w:rsidR="00A07F15">
              <w:rPr>
                <w:noProof/>
              </w:rPr>
              <w:br/>
            </w:r>
            <w:r w:rsidRPr="006E1765">
              <w:rPr>
                <w:b/>
                <w:bCs/>
                <w:noProof/>
              </w:rPr>
              <w:t>Deze neem je mee gedurende de volledige uitwerking</w:t>
            </w:r>
            <w:r w:rsidRPr="003263CD">
              <w:rPr>
                <w:noProof/>
              </w:rPr>
              <w:t xml:space="preserve"> van dit thema. </w:t>
            </w:r>
            <w:r w:rsidR="00A07F15">
              <w:rPr>
                <w:noProof/>
              </w:rPr>
              <w:br/>
            </w:r>
            <w:r w:rsidRPr="003263CD">
              <w:rPr>
                <w:noProof/>
              </w:rPr>
              <w:t xml:space="preserve">Denk aan </w:t>
            </w:r>
            <w:r w:rsidR="5DAC0352" w:rsidRPr="4B4817DF">
              <w:rPr>
                <w:noProof/>
              </w:rPr>
              <w:t xml:space="preserve">de </w:t>
            </w:r>
            <w:r w:rsidRPr="006E1765">
              <w:rPr>
                <w:b/>
                <w:bCs/>
                <w:noProof/>
              </w:rPr>
              <w:t>visualisatie</w:t>
            </w:r>
            <w:r w:rsidRPr="003263CD">
              <w:rPr>
                <w:noProof/>
              </w:rPr>
              <w:t xml:space="preserve"> van deze doelen</w:t>
            </w:r>
            <w:r w:rsidR="571FB9A3" w:rsidRPr="3AFF7C2F">
              <w:rPr>
                <w:noProof/>
              </w:rPr>
              <w:t>.</w:t>
            </w:r>
            <w:r w:rsidRPr="00C75CA0">
              <w:t xml:space="preserve"> </w:t>
            </w:r>
          </w:p>
        </w:tc>
        <w:tc>
          <w:tcPr>
            <w:tcW w:w="10490" w:type="dxa"/>
          </w:tcPr>
          <w:p w14:paraId="6F329741" w14:textId="77777777" w:rsidR="00D54FBF" w:rsidRDefault="00D54FBF"/>
        </w:tc>
      </w:tr>
      <w:tr w:rsidR="00D54FBF" w14:paraId="70FC42F8" w14:textId="77777777" w:rsidTr="00D54FBF">
        <w:trPr>
          <w:trHeight w:val="1109"/>
        </w:trPr>
        <w:tc>
          <w:tcPr>
            <w:tcW w:w="3397" w:type="dxa"/>
            <w:vMerge/>
            <w:textDirection w:val="btLr"/>
          </w:tcPr>
          <w:p w14:paraId="220CAE8E" w14:textId="77777777" w:rsidR="00D54FBF" w:rsidRPr="00020AFD" w:rsidRDefault="00D54FBF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0490" w:type="dxa"/>
          </w:tcPr>
          <w:p w14:paraId="5B9151CE" w14:textId="77777777" w:rsidR="00D54FBF" w:rsidRDefault="00D54FBF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D54FBF" w14:paraId="3BB17F22" w14:textId="77777777" w:rsidTr="00D54FBF">
        <w:trPr>
          <w:trHeight w:val="1109"/>
        </w:trPr>
        <w:tc>
          <w:tcPr>
            <w:tcW w:w="3397" w:type="dxa"/>
            <w:vMerge/>
            <w:textDirection w:val="btLr"/>
          </w:tcPr>
          <w:p w14:paraId="18A21CF5" w14:textId="77777777" w:rsidR="00D54FBF" w:rsidRPr="00020AFD" w:rsidRDefault="00D54FBF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0490" w:type="dxa"/>
          </w:tcPr>
          <w:p w14:paraId="1E3D9608" w14:textId="77777777" w:rsidR="00D54FBF" w:rsidRDefault="00D54FBF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14:paraId="16C9D5FC" w14:textId="58D6458C" w:rsidR="000E4884" w:rsidRDefault="000E4884" w:rsidP="00281E94">
      <w:pPr>
        <w:suppressAutoHyphens w:val="0"/>
      </w:pPr>
    </w:p>
    <w:p w14:paraId="5561FB46" w14:textId="77777777" w:rsidR="00C75CA0" w:rsidRDefault="00C75CA0">
      <w:r>
        <w:br w:type="page"/>
      </w:r>
    </w:p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3397"/>
        <w:gridCol w:w="10490"/>
      </w:tblGrid>
      <w:tr w:rsidR="00C43C1F" w14:paraId="6312DFA2" w14:textId="77777777" w:rsidTr="298C2877">
        <w:trPr>
          <w:trHeight w:val="1042"/>
        </w:trPr>
        <w:tc>
          <w:tcPr>
            <w:tcW w:w="13887" w:type="dxa"/>
            <w:gridSpan w:val="2"/>
          </w:tcPr>
          <w:p w14:paraId="12946C7E" w14:textId="68C12980" w:rsidR="00C43C1F" w:rsidRDefault="00C43C1F">
            <w:pPr>
              <w:jc w:val="center"/>
            </w:pPr>
            <w:r w:rsidRPr="007B23F5">
              <w:rPr>
                <w:noProof/>
              </w:rPr>
              <w:lastRenderedPageBreak/>
              <w:drawing>
                <wp:inline distT="0" distB="0" distL="0" distR="0" wp14:anchorId="55836ACB" wp14:editId="2DA4DB4B">
                  <wp:extent cx="714615" cy="674692"/>
                  <wp:effectExtent l="0" t="0" r="0" b="0"/>
                  <wp:docPr id="1095490024" name="Graphic 3" descr="P11C2T1#yIS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E88C38-EA31-3335-ECF3-EA8AF7D55C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 descr="P11C2T1#yIS1">
                            <a:extLst>
                              <a:ext uri="{FF2B5EF4-FFF2-40B4-BE49-F238E27FC236}">
                                <a16:creationId xmlns:a16="http://schemas.microsoft.com/office/drawing/2014/main" id="{B4E88C38-EA31-3335-ECF3-EA8AF7D55C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48" cy="67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23F5">
              <w:rPr>
                <w:noProof/>
              </w:rPr>
              <w:drawing>
                <wp:inline distT="0" distB="0" distL="0" distR="0" wp14:anchorId="287D9527" wp14:editId="74CFC8E4">
                  <wp:extent cx="572768" cy="583987"/>
                  <wp:effectExtent l="0" t="0" r="0" b="6985"/>
                  <wp:docPr id="1847107994" name="Graphic 3" descr="P11C2T1#yIS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6A01B5-9794-E188-2AF9-05BDF948E4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487202" name="Graphic 3" descr="P11C2T1#yIS2">
                            <a:extLst>
                              <a:ext uri="{FF2B5EF4-FFF2-40B4-BE49-F238E27FC236}">
                                <a16:creationId xmlns:a16="http://schemas.microsoft.com/office/drawing/2014/main" id="{C56A01B5-9794-E188-2AF9-05BDF948E4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59" cy="59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C1F" w14:paraId="6A0178C7" w14:textId="77777777" w:rsidTr="298C2877">
        <w:trPr>
          <w:trHeight w:val="1042"/>
        </w:trPr>
        <w:tc>
          <w:tcPr>
            <w:tcW w:w="3397" w:type="dxa"/>
          </w:tcPr>
          <w:p w14:paraId="661A3D17" w14:textId="21279DAA" w:rsidR="00C43C1F" w:rsidRPr="007B23F5" w:rsidRDefault="00C43C1F" w:rsidP="00332874">
            <w:pPr>
              <w:rPr>
                <w:noProof/>
              </w:rPr>
            </w:pPr>
            <w:r>
              <w:rPr>
                <w:noProof/>
              </w:rPr>
              <w:t>Bepaal</w:t>
            </w:r>
            <w:r w:rsidR="00585B76">
              <w:rPr>
                <w:noProof/>
              </w:rPr>
              <w:t xml:space="preserve"> </w:t>
            </w:r>
            <w:r w:rsidR="00AB6C19">
              <w:rPr>
                <w:noProof/>
              </w:rPr>
              <w:t xml:space="preserve">welke mogelijke </w:t>
            </w:r>
            <w:r w:rsidR="00AB6C19" w:rsidRPr="006D71A1">
              <w:rPr>
                <w:b/>
                <w:bCs/>
                <w:noProof/>
                <w:u w:val="single"/>
              </w:rPr>
              <w:t>subthema’s</w:t>
            </w:r>
            <w:r w:rsidR="00AB6C19">
              <w:rPr>
                <w:noProof/>
              </w:rPr>
              <w:t xml:space="preserve"> aan bod kunnen komen. Subthema’s kunnen en mogen verschillend zijn</w:t>
            </w:r>
            <w:r w:rsidR="00600368">
              <w:rPr>
                <w:noProof/>
              </w:rPr>
              <w:t xml:space="preserve"> in de verschillende klassen</w:t>
            </w:r>
            <w:r w:rsidR="00AB6C19">
              <w:rPr>
                <w:noProof/>
              </w:rPr>
              <w:t>.</w:t>
            </w:r>
          </w:p>
        </w:tc>
        <w:tc>
          <w:tcPr>
            <w:tcW w:w="10490" w:type="dxa"/>
          </w:tcPr>
          <w:p w14:paraId="17A68322" w14:textId="77777777" w:rsidR="00C43C1F" w:rsidRPr="007B23F5" w:rsidRDefault="00C43C1F">
            <w:pPr>
              <w:jc w:val="center"/>
              <w:rPr>
                <w:noProof/>
              </w:rPr>
            </w:pPr>
          </w:p>
        </w:tc>
      </w:tr>
      <w:tr w:rsidR="008B4ED5" w14:paraId="5395EE7A" w14:textId="77777777" w:rsidTr="298C2877">
        <w:trPr>
          <w:trHeight w:val="1042"/>
        </w:trPr>
        <w:tc>
          <w:tcPr>
            <w:tcW w:w="3397" w:type="dxa"/>
          </w:tcPr>
          <w:p w14:paraId="1691F97A" w14:textId="78CC6FD7" w:rsidR="008B4ED5" w:rsidRDefault="00063150" w:rsidP="00332874">
            <w:pPr>
              <w:rPr>
                <w:noProof/>
              </w:rPr>
            </w:pPr>
            <w:r>
              <w:rPr>
                <w:noProof/>
              </w:rPr>
              <w:t xml:space="preserve">Stel </w:t>
            </w:r>
            <w:r w:rsidRPr="00A57DC6">
              <w:rPr>
                <w:b/>
                <w:bCs/>
                <w:noProof/>
              </w:rPr>
              <w:t>gerichte denkvragen</w:t>
            </w:r>
            <w:r>
              <w:rPr>
                <w:noProof/>
              </w:rPr>
              <w:t xml:space="preserve">. </w:t>
            </w:r>
            <w:r w:rsidR="00A57DC6">
              <w:rPr>
                <w:noProof/>
              </w:rPr>
              <w:br/>
            </w:r>
            <w:r>
              <w:rPr>
                <w:noProof/>
              </w:rPr>
              <w:t xml:space="preserve">Bedenk </w:t>
            </w:r>
            <w:r w:rsidRPr="00A57DC6">
              <w:rPr>
                <w:b/>
                <w:bCs/>
                <w:noProof/>
              </w:rPr>
              <w:t>een probleemstelling of onderzoeksvraag.</w:t>
            </w:r>
          </w:p>
        </w:tc>
        <w:tc>
          <w:tcPr>
            <w:tcW w:w="10490" w:type="dxa"/>
          </w:tcPr>
          <w:p w14:paraId="791C73DD" w14:textId="77777777" w:rsidR="008B4ED5" w:rsidRPr="007B23F5" w:rsidRDefault="008B4ED5">
            <w:pPr>
              <w:jc w:val="center"/>
              <w:rPr>
                <w:noProof/>
              </w:rPr>
            </w:pPr>
          </w:p>
        </w:tc>
      </w:tr>
      <w:tr w:rsidR="00C75CA0" w14:paraId="0EFD07DE" w14:textId="77777777" w:rsidTr="298C2877">
        <w:trPr>
          <w:trHeight w:val="183"/>
        </w:trPr>
        <w:tc>
          <w:tcPr>
            <w:tcW w:w="3397" w:type="dxa"/>
            <w:vMerge w:val="restart"/>
          </w:tcPr>
          <w:p w14:paraId="353086E2" w14:textId="3C038524" w:rsidR="00332874" w:rsidRPr="00332874" w:rsidRDefault="007368A4" w:rsidP="00332874">
            <w:pPr>
              <w:rPr>
                <w:b/>
                <w:bCs/>
                <w:noProof/>
              </w:rPr>
            </w:pPr>
            <w:r>
              <w:t xml:space="preserve">Kies samen </w:t>
            </w:r>
            <w:r w:rsidRPr="298C2877">
              <w:rPr>
                <w:b/>
                <w:bCs/>
              </w:rPr>
              <w:t>minstens 10</w:t>
            </w:r>
          </w:p>
          <w:p w14:paraId="5B8239AF" w14:textId="714CAF4C" w:rsidR="00507B9E" w:rsidRPr="00332874" w:rsidRDefault="54ABAE66" w:rsidP="00332874">
            <w:r w:rsidRPr="37C7AB37">
              <w:rPr>
                <w:b/>
                <w:bCs/>
              </w:rPr>
              <w:t>sub</w:t>
            </w:r>
            <w:r w:rsidR="007368A4" w:rsidRPr="37C7AB37">
              <w:rPr>
                <w:b/>
                <w:bCs/>
              </w:rPr>
              <w:t>doelen</w:t>
            </w:r>
            <w:r w:rsidR="007368A4">
              <w:t xml:space="preserve"> uit </w:t>
            </w:r>
            <w:r w:rsidR="007368A4" w:rsidRPr="298C2877">
              <w:rPr>
                <w:i/>
                <w:iCs/>
              </w:rPr>
              <w:t>Op.stap, leerroutes voor iedereen</w:t>
            </w:r>
            <w:r w:rsidR="007368A4">
              <w:t xml:space="preserve"> die jullie gaan verwerken in het subthema. </w:t>
            </w:r>
            <w:r w:rsidR="006E1765">
              <w:br/>
            </w:r>
            <w:r w:rsidR="007368A4" w:rsidRPr="298C2877">
              <w:rPr>
                <w:b/>
                <w:bCs/>
              </w:rPr>
              <w:t>Bewaak hierbij de leerlijn</w:t>
            </w:r>
            <w:r w:rsidR="007368A4">
              <w:t xml:space="preserve"> die je in het leerplan zal zien.</w:t>
            </w:r>
            <w:r w:rsidR="006E1765">
              <w:br/>
            </w:r>
            <w:r w:rsidR="00507B9E">
              <w:t>Je blijft binnen hetzelfde domein, subdomein, de (eventuele) cluster en dan zie je daar een leerplandoel op leeftijd geformuleerd</w:t>
            </w:r>
          </w:p>
          <w:p w14:paraId="22B5646D" w14:textId="2DEBDF58" w:rsidR="00C75CA0" w:rsidRPr="00507B9E" w:rsidRDefault="00C75CA0" w:rsidP="00332874">
            <w:pPr>
              <w:rPr>
                <w:b/>
                <w:bCs/>
                <w:u w:val="single"/>
                <w:lang w:val="nl-NL"/>
              </w:rPr>
            </w:pPr>
          </w:p>
        </w:tc>
        <w:tc>
          <w:tcPr>
            <w:tcW w:w="10490" w:type="dxa"/>
          </w:tcPr>
          <w:p w14:paraId="771C6B43" w14:textId="77777777" w:rsidR="00C75CA0" w:rsidRDefault="00C75CA0">
            <w:pPr>
              <w:pStyle w:val="Default"/>
              <w:rPr>
                <w:color w:val="990099"/>
                <w:sz w:val="16"/>
                <w:szCs w:val="16"/>
              </w:rPr>
            </w:pPr>
          </w:p>
          <w:p w14:paraId="23DA7667" w14:textId="77777777" w:rsidR="00A07F15" w:rsidRPr="00EF6303" w:rsidRDefault="00A07F15">
            <w:pPr>
              <w:pStyle w:val="Default"/>
              <w:rPr>
                <w:color w:val="990099"/>
                <w:sz w:val="16"/>
                <w:szCs w:val="16"/>
              </w:rPr>
            </w:pPr>
          </w:p>
        </w:tc>
      </w:tr>
      <w:tr w:rsidR="00C75CA0" w14:paraId="75494AED" w14:textId="77777777" w:rsidTr="298C2877">
        <w:trPr>
          <w:trHeight w:val="140"/>
        </w:trPr>
        <w:tc>
          <w:tcPr>
            <w:tcW w:w="3397" w:type="dxa"/>
            <w:vMerge/>
          </w:tcPr>
          <w:p w14:paraId="1C2376D7" w14:textId="77777777" w:rsidR="00C75CA0" w:rsidRDefault="00C75CA0">
            <w:pPr>
              <w:ind w:left="113" w:right="113"/>
              <w:jc w:val="center"/>
            </w:pPr>
          </w:p>
        </w:tc>
        <w:tc>
          <w:tcPr>
            <w:tcW w:w="10490" w:type="dxa"/>
          </w:tcPr>
          <w:p w14:paraId="31F25AC3" w14:textId="77777777" w:rsidR="00C75CA0" w:rsidRDefault="00C75CA0"/>
          <w:p w14:paraId="1792C982" w14:textId="77777777" w:rsidR="00A07F15" w:rsidRDefault="00A07F15"/>
        </w:tc>
      </w:tr>
      <w:tr w:rsidR="00C75CA0" w14:paraId="5CC4FCF9" w14:textId="77777777" w:rsidTr="298C2877">
        <w:trPr>
          <w:trHeight w:val="140"/>
        </w:trPr>
        <w:tc>
          <w:tcPr>
            <w:tcW w:w="3397" w:type="dxa"/>
            <w:vMerge/>
            <w:textDirection w:val="btLr"/>
          </w:tcPr>
          <w:p w14:paraId="17CC69F9" w14:textId="77777777" w:rsidR="00C75CA0" w:rsidRPr="00437C01" w:rsidRDefault="00C75CA0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0490" w:type="dxa"/>
          </w:tcPr>
          <w:p w14:paraId="022F34E1" w14:textId="77777777" w:rsidR="00C75CA0" w:rsidRDefault="00C75CA0">
            <w:pPr>
              <w:rPr>
                <w:rFonts w:ascii="Aptos" w:hAnsi="Aptos" w:cs="Aptos"/>
                <w:color w:val="990099"/>
                <w:sz w:val="16"/>
                <w:szCs w:val="16"/>
              </w:rPr>
            </w:pPr>
          </w:p>
          <w:p w14:paraId="180A434F" w14:textId="77777777" w:rsidR="00A07F15" w:rsidRPr="0022202B" w:rsidRDefault="00A07F15">
            <w:pPr>
              <w:rPr>
                <w:rFonts w:ascii="Aptos" w:hAnsi="Aptos" w:cs="Aptos"/>
                <w:color w:val="990099"/>
                <w:sz w:val="16"/>
                <w:szCs w:val="16"/>
              </w:rPr>
            </w:pPr>
          </w:p>
        </w:tc>
      </w:tr>
      <w:tr w:rsidR="00C75CA0" w14:paraId="71A004B4" w14:textId="77777777" w:rsidTr="298C2877">
        <w:trPr>
          <w:trHeight w:val="140"/>
        </w:trPr>
        <w:tc>
          <w:tcPr>
            <w:tcW w:w="3397" w:type="dxa"/>
            <w:vMerge/>
            <w:textDirection w:val="btLr"/>
          </w:tcPr>
          <w:p w14:paraId="0C29BD0B" w14:textId="77777777" w:rsidR="00C75CA0" w:rsidRPr="00437C01" w:rsidRDefault="00C75CA0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0490" w:type="dxa"/>
          </w:tcPr>
          <w:p w14:paraId="3950B94A" w14:textId="77777777" w:rsidR="00C75CA0" w:rsidRDefault="00C75CA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384607A5" w14:textId="77777777" w:rsidR="00A07F15" w:rsidRPr="007B23F5" w:rsidRDefault="00A07F15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C75CA0" w14:paraId="697ACEAF" w14:textId="77777777" w:rsidTr="298C2877">
        <w:trPr>
          <w:trHeight w:val="140"/>
        </w:trPr>
        <w:tc>
          <w:tcPr>
            <w:tcW w:w="3397" w:type="dxa"/>
            <w:vMerge/>
            <w:textDirection w:val="btLr"/>
          </w:tcPr>
          <w:p w14:paraId="22E15D56" w14:textId="77777777" w:rsidR="00C75CA0" w:rsidRPr="00437C01" w:rsidRDefault="00C75CA0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0490" w:type="dxa"/>
          </w:tcPr>
          <w:p w14:paraId="1CEA647D" w14:textId="77777777" w:rsidR="00C75CA0" w:rsidRDefault="00C75CA0">
            <w:pPr>
              <w:rPr>
                <w:rFonts w:ascii="Aptos" w:hAnsi="Aptos" w:cs="Aptos"/>
                <w:color w:val="990099"/>
                <w:sz w:val="16"/>
                <w:szCs w:val="16"/>
              </w:rPr>
            </w:pPr>
          </w:p>
          <w:p w14:paraId="3AC66E1B" w14:textId="77777777" w:rsidR="00A07F15" w:rsidRPr="001B0412" w:rsidRDefault="00A07F15">
            <w:pPr>
              <w:rPr>
                <w:rFonts w:ascii="Aptos" w:hAnsi="Aptos" w:cs="Aptos"/>
                <w:color w:val="990099"/>
                <w:sz w:val="16"/>
                <w:szCs w:val="16"/>
              </w:rPr>
            </w:pPr>
          </w:p>
        </w:tc>
      </w:tr>
      <w:tr w:rsidR="00C75CA0" w14:paraId="786D02C3" w14:textId="77777777" w:rsidTr="298C2877">
        <w:trPr>
          <w:trHeight w:val="140"/>
        </w:trPr>
        <w:tc>
          <w:tcPr>
            <w:tcW w:w="3397" w:type="dxa"/>
            <w:vMerge/>
          </w:tcPr>
          <w:p w14:paraId="2757F75A" w14:textId="77777777" w:rsidR="00C75CA0" w:rsidRDefault="00C75CA0">
            <w:pPr>
              <w:ind w:left="113" w:right="113"/>
              <w:jc w:val="center"/>
            </w:pPr>
          </w:p>
        </w:tc>
        <w:tc>
          <w:tcPr>
            <w:tcW w:w="10490" w:type="dxa"/>
          </w:tcPr>
          <w:p w14:paraId="7FEC208B" w14:textId="77777777" w:rsidR="00C75CA0" w:rsidRDefault="00C75CA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4B9011F" w14:textId="77777777" w:rsidR="00A07F15" w:rsidRPr="006D7D66" w:rsidRDefault="00A07F15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C75CA0" w14:paraId="71CACA7E" w14:textId="77777777" w:rsidTr="298C2877">
        <w:trPr>
          <w:trHeight w:val="140"/>
        </w:trPr>
        <w:tc>
          <w:tcPr>
            <w:tcW w:w="3397" w:type="dxa"/>
            <w:vMerge/>
          </w:tcPr>
          <w:p w14:paraId="090FE077" w14:textId="77777777" w:rsidR="00C75CA0" w:rsidRDefault="00C75CA0">
            <w:pPr>
              <w:ind w:left="113" w:right="113"/>
              <w:jc w:val="center"/>
            </w:pPr>
          </w:p>
        </w:tc>
        <w:tc>
          <w:tcPr>
            <w:tcW w:w="10490" w:type="dxa"/>
          </w:tcPr>
          <w:p w14:paraId="1CCFACBB" w14:textId="77777777" w:rsidR="00C75CA0" w:rsidRDefault="00C75CA0">
            <w:pPr>
              <w:rPr>
                <w:rFonts w:ascii="Aptos" w:hAnsi="Aptos" w:cs="Aptos"/>
                <w:color w:val="990099"/>
                <w:sz w:val="16"/>
                <w:szCs w:val="16"/>
              </w:rPr>
            </w:pPr>
          </w:p>
          <w:p w14:paraId="4122DED1" w14:textId="77777777" w:rsidR="00A07F15" w:rsidRPr="0022202B" w:rsidRDefault="00A07F15">
            <w:pPr>
              <w:rPr>
                <w:rFonts w:ascii="Aptos" w:hAnsi="Aptos" w:cs="Aptos"/>
                <w:color w:val="990099"/>
                <w:sz w:val="16"/>
                <w:szCs w:val="16"/>
              </w:rPr>
            </w:pPr>
          </w:p>
        </w:tc>
      </w:tr>
      <w:tr w:rsidR="00C75CA0" w14:paraId="57A8F0A1" w14:textId="77777777" w:rsidTr="298C2877">
        <w:trPr>
          <w:trHeight w:val="140"/>
        </w:trPr>
        <w:tc>
          <w:tcPr>
            <w:tcW w:w="3397" w:type="dxa"/>
            <w:vMerge/>
            <w:textDirection w:val="btLr"/>
          </w:tcPr>
          <w:p w14:paraId="0BC74A6C" w14:textId="77777777" w:rsidR="00C75CA0" w:rsidRDefault="00C75CA0">
            <w:pPr>
              <w:ind w:left="113" w:right="113"/>
              <w:jc w:val="center"/>
            </w:pPr>
          </w:p>
        </w:tc>
        <w:tc>
          <w:tcPr>
            <w:tcW w:w="10490" w:type="dxa"/>
          </w:tcPr>
          <w:p w14:paraId="4998AC9E" w14:textId="77777777" w:rsidR="00C75CA0" w:rsidRDefault="00C75CA0">
            <w:pPr>
              <w:rPr>
                <w:b/>
                <w:bCs/>
                <w:sz w:val="16"/>
                <w:szCs w:val="16"/>
              </w:rPr>
            </w:pPr>
          </w:p>
          <w:p w14:paraId="777ED471" w14:textId="77777777" w:rsidR="00A07F15" w:rsidRPr="00037BD6" w:rsidRDefault="00A07F1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75CA0" w14:paraId="21A8CCC6" w14:textId="77777777" w:rsidTr="298C2877">
        <w:trPr>
          <w:trHeight w:val="140"/>
        </w:trPr>
        <w:tc>
          <w:tcPr>
            <w:tcW w:w="3397" w:type="dxa"/>
            <w:vMerge/>
          </w:tcPr>
          <w:p w14:paraId="07243AD1" w14:textId="77777777" w:rsidR="00C75CA0" w:rsidRDefault="00C75CA0">
            <w:pPr>
              <w:ind w:left="113" w:right="113"/>
              <w:jc w:val="center"/>
            </w:pPr>
          </w:p>
        </w:tc>
        <w:tc>
          <w:tcPr>
            <w:tcW w:w="10490" w:type="dxa"/>
          </w:tcPr>
          <w:p w14:paraId="382EA219" w14:textId="77777777" w:rsidR="00C75CA0" w:rsidRDefault="00C75CA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13F10DBD" w14:textId="77777777" w:rsidR="00A07F15" w:rsidRPr="007B23F5" w:rsidRDefault="00A07F15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C75CA0" w14:paraId="59E65430" w14:textId="77777777" w:rsidTr="298C2877">
        <w:trPr>
          <w:trHeight w:val="140"/>
        </w:trPr>
        <w:tc>
          <w:tcPr>
            <w:tcW w:w="3397" w:type="dxa"/>
            <w:vMerge/>
          </w:tcPr>
          <w:p w14:paraId="63C49BD9" w14:textId="77777777" w:rsidR="00C75CA0" w:rsidRDefault="00C75CA0">
            <w:pPr>
              <w:ind w:left="113" w:right="113"/>
              <w:jc w:val="center"/>
            </w:pPr>
          </w:p>
        </w:tc>
        <w:tc>
          <w:tcPr>
            <w:tcW w:w="10490" w:type="dxa"/>
          </w:tcPr>
          <w:p w14:paraId="4F690016" w14:textId="77777777" w:rsidR="00C75CA0" w:rsidRDefault="00C75CA0">
            <w:pPr>
              <w:rPr>
                <w:rFonts w:ascii="Aptos" w:hAnsi="Aptos" w:cs="Aptos"/>
                <w:color w:val="990099"/>
                <w:sz w:val="16"/>
                <w:szCs w:val="16"/>
              </w:rPr>
            </w:pPr>
          </w:p>
          <w:p w14:paraId="089BBE75" w14:textId="77777777" w:rsidR="00A07F15" w:rsidRPr="00437C01" w:rsidRDefault="00A07F15">
            <w:pPr>
              <w:rPr>
                <w:rFonts w:ascii="Aptos" w:hAnsi="Aptos" w:cs="Aptos"/>
                <w:color w:val="990099"/>
                <w:sz w:val="16"/>
                <w:szCs w:val="16"/>
              </w:rPr>
            </w:pPr>
          </w:p>
        </w:tc>
      </w:tr>
      <w:tr w:rsidR="00C75CA0" w14:paraId="4289BEC6" w14:textId="77777777" w:rsidTr="298C2877">
        <w:trPr>
          <w:trHeight w:val="140"/>
        </w:trPr>
        <w:tc>
          <w:tcPr>
            <w:tcW w:w="3397" w:type="dxa"/>
            <w:vMerge/>
          </w:tcPr>
          <w:p w14:paraId="74388C6D" w14:textId="77777777" w:rsidR="00C75CA0" w:rsidRDefault="00C75CA0">
            <w:pPr>
              <w:ind w:left="113" w:right="113"/>
              <w:jc w:val="center"/>
            </w:pPr>
          </w:p>
        </w:tc>
        <w:tc>
          <w:tcPr>
            <w:tcW w:w="10490" w:type="dxa"/>
          </w:tcPr>
          <w:p w14:paraId="32D9BAFC" w14:textId="77777777" w:rsidR="00C75CA0" w:rsidRDefault="00C75CA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38702D61" w14:textId="77777777" w:rsidR="00A07F15" w:rsidRPr="007B23F5" w:rsidRDefault="00A07F15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C75CA0" w14:paraId="2904CF4B" w14:textId="77777777" w:rsidTr="298C2877">
        <w:trPr>
          <w:trHeight w:val="140"/>
        </w:trPr>
        <w:tc>
          <w:tcPr>
            <w:tcW w:w="3397" w:type="dxa"/>
            <w:vMerge/>
            <w:textDirection w:val="btLr"/>
          </w:tcPr>
          <w:p w14:paraId="39689848" w14:textId="77777777" w:rsidR="00C75CA0" w:rsidRPr="009D3C58" w:rsidRDefault="00C75CA0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0490" w:type="dxa"/>
          </w:tcPr>
          <w:p w14:paraId="6F850C7B" w14:textId="77777777" w:rsidR="00C75CA0" w:rsidRDefault="00C75CA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CA6E0A3" w14:textId="77777777" w:rsidR="00A07F15" w:rsidRPr="007B23F5" w:rsidRDefault="00A07F15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C75CA0" w14:paraId="0965ABC3" w14:textId="77777777" w:rsidTr="298C2877">
        <w:trPr>
          <w:trHeight w:val="140"/>
        </w:trPr>
        <w:tc>
          <w:tcPr>
            <w:tcW w:w="3397" w:type="dxa"/>
            <w:vMerge/>
          </w:tcPr>
          <w:p w14:paraId="38913050" w14:textId="77777777" w:rsidR="00C75CA0" w:rsidRDefault="00C75CA0"/>
        </w:tc>
        <w:tc>
          <w:tcPr>
            <w:tcW w:w="10490" w:type="dxa"/>
          </w:tcPr>
          <w:p w14:paraId="5C2C44A0" w14:textId="77777777" w:rsidR="00C75CA0" w:rsidRDefault="00C75CA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34F72C27" w14:textId="77777777" w:rsidR="00A07F15" w:rsidRPr="007B23F5" w:rsidRDefault="00A07F15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14:paraId="4649C5F5" w14:textId="4130937C" w:rsidR="00C43C1F" w:rsidRDefault="00C43C1F">
      <w:r>
        <w:br w:type="page"/>
      </w:r>
    </w:p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4650"/>
        <w:gridCol w:w="9237"/>
      </w:tblGrid>
      <w:tr w:rsidR="00230C65" w14:paraId="1727BB30" w14:textId="77777777" w:rsidTr="002E57B3">
        <w:tc>
          <w:tcPr>
            <w:tcW w:w="4650" w:type="dxa"/>
          </w:tcPr>
          <w:p w14:paraId="6B16670C" w14:textId="77777777" w:rsidR="00230C65" w:rsidRDefault="00230C65" w:rsidP="002E57B3">
            <w:pPr>
              <w:jc w:val="center"/>
            </w:pPr>
            <w:r w:rsidRPr="007B23F5">
              <w:rPr>
                <w:noProof/>
              </w:rPr>
              <w:lastRenderedPageBreak/>
              <w:drawing>
                <wp:inline distT="0" distB="0" distL="0" distR="0" wp14:anchorId="1F116A4C" wp14:editId="7A27B22F">
                  <wp:extent cx="714615" cy="674692"/>
                  <wp:effectExtent l="0" t="0" r="0" b="0"/>
                  <wp:docPr id="493078762" name="Graphic 3" descr="P11C2T1#yIS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E88C38-EA31-3335-ECF3-EA8AF7D55C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 descr="P11C2T1#yIS1">
                            <a:extLst>
                              <a:ext uri="{FF2B5EF4-FFF2-40B4-BE49-F238E27FC236}">
                                <a16:creationId xmlns:a16="http://schemas.microsoft.com/office/drawing/2014/main" id="{B4E88C38-EA31-3335-ECF3-EA8AF7D55C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48" cy="67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7" w:type="dxa"/>
          </w:tcPr>
          <w:p w14:paraId="557C286D" w14:textId="0FC31F7D" w:rsidR="00230C65" w:rsidRDefault="00230C65" w:rsidP="002E57B3">
            <w:pPr>
              <w:jc w:val="center"/>
            </w:pPr>
            <w:r w:rsidRPr="007B23F5">
              <w:rPr>
                <w:noProof/>
              </w:rPr>
              <w:drawing>
                <wp:inline distT="0" distB="0" distL="0" distR="0" wp14:anchorId="5FEBA757" wp14:editId="6E7F8E98">
                  <wp:extent cx="572768" cy="583987"/>
                  <wp:effectExtent l="0" t="0" r="0" b="6985"/>
                  <wp:docPr id="234552476" name="Graphic 3" descr="P11C2T1#yIS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6A01B5-9794-E188-2AF9-05BDF948E4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487202" name="Graphic 3" descr="P11C2T1#yIS2">
                            <a:extLst>
                              <a:ext uri="{FF2B5EF4-FFF2-40B4-BE49-F238E27FC236}">
                                <a16:creationId xmlns:a16="http://schemas.microsoft.com/office/drawing/2014/main" id="{C56A01B5-9794-E188-2AF9-05BDF948E4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59" cy="59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23F5">
              <w:rPr>
                <w:noProof/>
              </w:rPr>
              <w:drawing>
                <wp:inline distT="0" distB="0" distL="0" distR="0" wp14:anchorId="2E8E3CD4" wp14:editId="21C0622A">
                  <wp:extent cx="653143" cy="658572"/>
                  <wp:effectExtent l="0" t="0" r="0" b="0"/>
                  <wp:docPr id="2022059429" name="Graphic 5" descr="P12C3T1#yIS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799D18-D956-AC45-41B1-C4B1742865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5" descr="P12C3T1#yIS1">
                            <a:extLst>
                              <a:ext uri="{FF2B5EF4-FFF2-40B4-BE49-F238E27FC236}">
                                <a16:creationId xmlns:a16="http://schemas.microsoft.com/office/drawing/2014/main" id="{22799D18-D956-AC45-41B1-C4B1742865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18" cy="665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C65" w:rsidRPr="00FC4FB1" w14:paraId="73F931BB" w14:textId="77777777" w:rsidTr="002E57B3">
        <w:tc>
          <w:tcPr>
            <w:tcW w:w="13887" w:type="dxa"/>
            <w:gridSpan w:val="2"/>
          </w:tcPr>
          <w:p w14:paraId="6A44CEE4" w14:textId="69D9FBAB" w:rsidR="00230C65" w:rsidRDefault="00230C65" w:rsidP="002E57B3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Woordenschat: welke woordenschat zal aan bod komen gedurende dit thema en het subthema</w:t>
            </w:r>
            <w:r w:rsidR="00E126AD">
              <w:rPr>
                <w:b/>
                <w:bCs/>
                <w:u w:val="single"/>
              </w:rPr>
              <w:t>?</w:t>
            </w:r>
          </w:p>
          <w:p w14:paraId="6CC1F258" w14:textId="77777777" w:rsidR="00230C65" w:rsidRDefault="00230C65" w:rsidP="002E57B3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Denk hierbij aan de woordenschat vanuit prentenboek(en), de leerplandoelen, de context van het thema</w:t>
            </w:r>
          </w:p>
          <w:p w14:paraId="677AFAED" w14:textId="77777777" w:rsidR="00230C65" w:rsidRPr="00FC4FB1" w:rsidRDefault="00230C65" w:rsidP="002E57B3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Hoe zorg je ervoor dat deze woordenschat in de verschillende activiteiten en hoeken kan beleefd en doorleefd worden?</w:t>
            </w:r>
          </w:p>
        </w:tc>
      </w:tr>
      <w:tr w:rsidR="00230C65" w14:paraId="597BEFE5" w14:textId="77777777" w:rsidTr="002E57B3">
        <w:tc>
          <w:tcPr>
            <w:tcW w:w="4650" w:type="dxa"/>
          </w:tcPr>
          <w:p w14:paraId="39F5D8C2" w14:textId="50FCCA76" w:rsidR="00230C65" w:rsidRDefault="00337A89" w:rsidP="002E57B3">
            <w:r>
              <w:t xml:space="preserve">Vanuit </w:t>
            </w:r>
            <w:r w:rsidR="00BD5569">
              <w:t>de leerplandoelen</w:t>
            </w:r>
            <w:r w:rsidR="00BD5569">
              <w:t xml:space="preserve"> </w:t>
            </w:r>
          </w:p>
        </w:tc>
        <w:tc>
          <w:tcPr>
            <w:tcW w:w="9237" w:type="dxa"/>
          </w:tcPr>
          <w:p w14:paraId="53A8B889" w14:textId="77777777" w:rsidR="00230C65" w:rsidRDefault="00230C65" w:rsidP="002E57B3"/>
          <w:p w14:paraId="5DB76273" w14:textId="77777777" w:rsidR="00F26913" w:rsidRDefault="00F26913" w:rsidP="002E57B3"/>
          <w:p w14:paraId="27894DD7" w14:textId="77777777" w:rsidR="00F26913" w:rsidRDefault="00F26913" w:rsidP="002E57B3"/>
        </w:tc>
      </w:tr>
      <w:tr w:rsidR="00230C65" w14:paraId="67BCBE8D" w14:textId="77777777" w:rsidTr="002E57B3">
        <w:tc>
          <w:tcPr>
            <w:tcW w:w="4650" w:type="dxa"/>
          </w:tcPr>
          <w:p w14:paraId="02AF0647" w14:textId="6D8A16B7" w:rsidR="00230C65" w:rsidRDefault="00337A89" w:rsidP="002E57B3">
            <w:r>
              <w:t xml:space="preserve">Vanuit </w:t>
            </w:r>
            <w:r w:rsidR="00BD5569">
              <w:t>prentenboek(en)</w:t>
            </w:r>
          </w:p>
        </w:tc>
        <w:tc>
          <w:tcPr>
            <w:tcW w:w="9237" w:type="dxa"/>
          </w:tcPr>
          <w:p w14:paraId="028BD1D1" w14:textId="77777777" w:rsidR="00230C65" w:rsidRDefault="00230C65" w:rsidP="002E57B3"/>
          <w:p w14:paraId="299EBA18" w14:textId="77777777" w:rsidR="00F26913" w:rsidRDefault="00F26913" w:rsidP="002E57B3"/>
          <w:p w14:paraId="1AF5EE1E" w14:textId="77777777" w:rsidR="00F26913" w:rsidRDefault="00F26913" w:rsidP="002E57B3"/>
        </w:tc>
      </w:tr>
      <w:tr w:rsidR="00230C65" w14:paraId="57C4417E" w14:textId="77777777" w:rsidTr="002E57B3">
        <w:tc>
          <w:tcPr>
            <w:tcW w:w="4650" w:type="dxa"/>
          </w:tcPr>
          <w:p w14:paraId="4EE71644" w14:textId="2CE4C0D4" w:rsidR="00230C65" w:rsidRDefault="00337A89" w:rsidP="002E57B3">
            <w:r>
              <w:t>Vanuit de context van het thema</w:t>
            </w:r>
          </w:p>
        </w:tc>
        <w:tc>
          <w:tcPr>
            <w:tcW w:w="9237" w:type="dxa"/>
          </w:tcPr>
          <w:p w14:paraId="04419064" w14:textId="77777777" w:rsidR="00230C65" w:rsidRDefault="00230C65" w:rsidP="002E57B3"/>
          <w:p w14:paraId="40BBDF76" w14:textId="77777777" w:rsidR="00F26913" w:rsidRDefault="00F26913" w:rsidP="002E57B3"/>
          <w:p w14:paraId="124E0FE3" w14:textId="77777777" w:rsidR="00F26913" w:rsidRDefault="00F26913" w:rsidP="002E57B3"/>
        </w:tc>
      </w:tr>
    </w:tbl>
    <w:p w14:paraId="5DC76B77" w14:textId="77777777" w:rsidR="00230C65" w:rsidRDefault="00230C65"/>
    <w:p w14:paraId="3602E038" w14:textId="77777777" w:rsidR="00230C65" w:rsidRDefault="00230C65"/>
    <w:p w14:paraId="3D290AB5" w14:textId="77777777" w:rsidR="00230C65" w:rsidRDefault="00230C65"/>
    <w:p w14:paraId="30453BDD" w14:textId="77777777" w:rsidR="00230C65" w:rsidRDefault="00230C65"/>
    <w:p w14:paraId="696AF1A1" w14:textId="77777777" w:rsidR="00230C65" w:rsidRDefault="00230C65"/>
    <w:p w14:paraId="02620FD0" w14:textId="77777777" w:rsidR="00230C65" w:rsidRDefault="00230C65"/>
    <w:p w14:paraId="7248B9E2" w14:textId="77777777" w:rsidR="00230C65" w:rsidRDefault="00230C65"/>
    <w:p w14:paraId="5F573462" w14:textId="77777777" w:rsidR="00230C65" w:rsidRDefault="00230C65"/>
    <w:p w14:paraId="17C2A683" w14:textId="77777777" w:rsidR="00230C65" w:rsidRDefault="00230C65"/>
    <w:p w14:paraId="768AC1A4" w14:textId="77777777" w:rsidR="00230C65" w:rsidRDefault="00230C65"/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4650"/>
        <w:gridCol w:w="9237"/>
      </w:tblGrid>
      <w:tr w:rsidR="009A4D52" w14:paraId="6980611A" w14:textId="77777777" w:rsidTr="298C2877">
        <w:tc>
          <w:tcPr>
            <w:tcW w:w="4650" w:type="dxa"/>
          </w:tcPr>
          <w:p w14:paraId="116A64EA" w14:textId="40807F23" w:rsidR="009A4D52" w:rsidRDefault="009A4D52">
            <w:pPr>
              <w:jc w:val="center"/>
            </w:pPr>
            <w:r w:rsidRPr="007B23F5">
              <w:rPr>
                <w:noProof/>
              </w:rPr>
              <w:lastRenderedPageBreak/>
              <w:drawing>
                <wp:inline distT="0" distB="0" distL="0" distR="0" wp14:anchorId="1B717858" wp14:editId="6B2288EE">
                  <wp:extent cx="714615" cy="674692"/>
                  <wp:effectExtent l="0" t="0" r="0" b="0"/>
                  <wp:docPr id="813598070" name="Graphic 3" descr="P11C2T1#yIS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E88C38-EA31-3335-ECF3-EA8AF7D55C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 descr="P11C2T1#yIS1">
                            <a:extLst>
                              <a:ext uri="{FF2B5EF4-FFF2-40B4-BE49-F238E27FC236}">
                                <a16:creationId xmlns:a16="http://schemas.microsoft.com/office/drawing/2014/main" id="{B4E88C38-EA31-3335-ECF3-EA8AF7D55C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48" cy="67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7" w:type="dxa"/>
          </w:tcPr>
          <w:p w14:paraId="39AE29A5" w14:textId="77777777" w:rsidR="009A4D52" w:rsidRDefault="009A4D52">
            <w:pPr>
              <w:jc w:val="center"/>
            </w:pPr>
            <w:r w:rsidRPr="007B23F5">
              <w:rPr>
                <w:noProof/>
              </w:rPr>
              <w:drawing>
                <wp:inline distT="0" distB="0" distL="0" distR="0" wp14:anchorId="26EBFECF" wp14:editId="469B17DA">
                  <wp:extent cx="572768" cy="583987"/>
                  <wp:effectExtent l="0" t="0" r="0" b="6985"/>
                  <wp:docPr id="2056639689" name="Graphic 3" descr="P11C2T1#yIS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6A01B5-9794-E188-2AF9-05BDF948E4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487202" name="Graphic 3" descr="P11C2T1#yIS2">
                            <a:extLst>
                              <a:ext uri="{FF2B5EF4-FFF2-40B4-BE49-F238E27FC236}">
                                <a16:creationId xmlns:a16="http://schemas.microsoft.com/office/drawing/2014/main" id="{C56A01B5-9794-E188-2AF9-05BDF948E4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59" cy="59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23F5">
              <w:rPr>
                <w:noProof/>
              </w:rPr>
              <w:drawing>
                <wp:inline distT="0" distB="0" distL="0" distR="0" wp14:anchorId="46EED911" wp14:editId="540A36F8">
                  <wp:extent cx="653143" cy="658572"/>
                  <wp:effectExtent l="0" t="0" r="0" b="0"/>
                  <wp:docPr id="1654972313" name="Graphic 5" descr="P12C3T1#yIS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799D18-D956-AC45-41B1-C4B1742865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5" descr="P12C3T1#yIS1">
                            <a:extLst>
                              <a:ext uri="{FF2B5EF4-FFF2-40B4-BE49-F238E27FC236}">
                                <a16:creationId xmlns:a16="http://schemas.microsoft.com/office/drawing/2014/main" id="{22799D18-D956-AC45-41B1-C4B1742865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18" cy="665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D52" w14:paraId="6B2C5474" w14:textId="77777777" w:rsidTr="298C2877">
        <w:tc>
          <w:tcPr>
            <w:tcW w:w="13887" w:type="dxa"/>
            <w:gridSpan w:val="2"/>
          </w:tcPr>
          <w:p w14:paraId="7D1A0B31" w14:textId="7883A5BB" w:rsidR="009A4D52" w:rsidRPr="00FC4FB1" w:rsidRDefault="009A4D52" w:rsidP="069FE076">
            <w:pPr>
              <w:jc w:val="center"/>
            </w:pPr>
            <w:r w:rsidRPr="298C2877">
              <w:rPr>
                <w:b/>
                <w:bCs/>
                <w:u w:val="single"/>
              </w:rPr>
              <w:t>Activiteiten</w:t>
            </w:r>
            <w:r>
              <w:br/>
            </w:r>
            <w:r w:rsidR="00960A68" w:rsidRPr="298C2877">
              <w:rPr>
                <w:b/>
                <w:bCs/>
              </w:rPr>
              <w:t>Samenhangende activiteiten</w:t>
            </w:r>
            <w:r w:rsidR="00960A68">
              <w:t xml:space="preserve"> uitwerken, vanuit </w:t>
            </w:r>
            <w:r w:rsidR="00960A68" w:rsidRPr="298C2877">
              <w:rPr>
                <w:b/>
                <w:bCs/>
              </w:rPr>
              <w:t>didactische principes voor effectieve didactiek</w:t>
            </w:r>
            <w:r w:rsidR="00960A68">
              <w:t xml:space="preserve">. 70% aanbod vanuit gekozen doelen, 30% andere invulling. Bepaal </w:t>
            </w:r>
            <w:r w:rsidR="00960A68" w:rsidRPr="298C2877">
              <w:rPr>
                <w:b/>
                <w:bCs/>
              </w:rPr>
              <w:t xml:space="preserve">welke subdoelen </w:t>
            </w:r>
            <w:r w:rsidR="7600AE85" w:rsidRPr="37C7AB37">
              <w:rPr>
                <w:b/>
                <w:bCs/>
              </w:rPr>
              <w:t>zichtbaar worden voor de leerlingen</w:t>
            </w:r>
            <w:r w:rsidR="00960A68">
              <w:t>. Taal de hele dag, wiskunde overal.</w:t>
            </w:r>
          </w:p>
        </w:tc>
      </w:tr>
      <w:tr w:rsidR="009A4D52" w14:paraId="7F5EDD0F" w14:textId="77777777" w:rsidTr="298C2877">
        <w:tc>
          <w:tcPr>
            <w:tcW w:w="4650" w:type="dxa"/>
          </w:tcPr>
          <w:p w14:paraId="1EB0D782" w14:textId="463DD36C" w:rsidR="009A4D52" w:rsidRDefault="009A4D52">
            <w:r>
              <w:t xml:space="preserve">Noteer hieronder het nummer van het </w:t>
            </w:r>
            <w:r w:rsidR="1715F7A0">
              <w:t>sub</w:t>
            </w:r>
            <w:r>
              <w:t xml:space="preserve">doel of de verschillende nummers van de </w:t>
            </w:r>
            <w:r w:rsidR="3D017B04">
              <w:t>leerplan</w:t>
            </w:r>
            <w:r>
              <w:t>doelen</w:t>
            </w:r>
          </w:p>
        </w:tc>
        <w:tc>
          <w:tcPr>
            <w:tcW w:w="9237" w:type="dxa"/>
          </w:tcPr>
          <w:p w14:paraId="01486954" w14:textId="77777777" w:rsidR="009A4D52" w:rsidRDefault="009A4D52">
            <w:r>
              <w:t>Noteer in deze kolom de verschillende activiteiten die je zal aanbieden.</w:t>
            </w:r>
          </w:p>
          <w:p w14:paraId="51FD597C" w14:textId="1CC00478" w:rsidR="009A4D52" w:rsidRPr="00A55AEB" w:rsidRDefault="009A4D52">
            <w:pPr>
              <w:rPr>
                <w:b/>
                <w:bCs/>
              </w:rPr>
            </w:pPr>
            <w:r w:rsidRPr="298C2877">
              <w:rPr>
                <w:b/>
                <w:bCs/>
              </w:rPr>
              <w:t xml:space="preserve">1 activiteit kan verschillende </w:t>
            </w:r>
            <w:r w:rsidR="4E5C6CEE" w:rsidRPr="37C7AB37">
              <w:rPr>
                <w:b/>
                <w:bCs/>
              </w:rPr>
              <w:t>sub</w:t>
            </w:r>
            <w:r w:rsidRPr="37C7AB37">
              <w:rPr>
                <w:b/>
                <w:bCs/>
              </w:rPr>
              <w:t>doelen</w:t>
            </w:r>
            <w:r w:rsidRPr="298C2877">
              <w:rPr>
                <w:b/>
                <w:bCs/>
              </w:rPr>
              <w:t xml:space="preserve"> bevatten waar je tegelijkertijd aan zal werken.</w:t>
            </w:r>
          </w:p>
        </w:tc>
      </w:tr>
      <w:tr w:rsidR="009A4D52" w14:paraId="1E72F192" w14:textId="77777777" w:rsidTr="298C2877">
        <w:tc>
          <w:tcPr>
            <w:tcW w:w="4650" w:type="dxa"/>
          </w:tcPr>
          <w:p w14:paraId="75538D25" w14:textId="77777777" w:rsidR="009A4D52" w:rsidRDefault="009A4D52"/>
        </w:tc>
        <w:tc>
          <w:tcPr>
            <w:tcW w:w="9237" w:type="dxa"/>
          </w:tcPr>
          <w:p w14:paraId="215AB8A8" w14:textId="77777777" w:rsidR="009A4D52" w:rsidRDefault="009A4D52"/>
          <w:p w14:paraId="306AD462" w14:textId="77777777" w:rsidR="009A4D52" w:rsidRDefault="009A4D52"/>
          <w:p w14:paraId="0D6274CB" w14:textId="77777777" w:rsidR="009A4D52" w:rsidRDefault="009A4D52"/>
          <w:p w14:paraId="15274446" w14:textId="77777777" w:rsidR="009A4D52" w:rsidRDefault="009A4D52"/>
        </w:tc>
      </w:tr>
      <w:tr w:rsidR="009A4D52" w14:paraId="0C42BD02" w14:textId="77777777" w:rsidTr="298C2877">
        <w:tc>
          <w:tcPr>
            <w:tcW w:w="4650" w:type="dxa"/>
          </w:tcPr>
          <w:p w14:paraId="3AAA3419" w14:textId="77777777" w:rsidR="009A4D52" w:rsidRDefault="009A4D52"/>
        </w:tc>
        <w:tc>
          <w:tcPr>
            <w:tcW w:w="9237" w:type="dxa"/>
          </w:tcPr>
          <w:p w14:paraId="2E9D768E" w14:textId="77777777" w:rsidR="009A4D52" w:rsidRDefault="009A4D52"/>
          <w:p w14:paraId="69D9E666" w14:textId="77777777" w:rsidR="009A4D52" w:rsidRDefault="009A4D52"/>
          <w:p w14:paraId="6768B576" w14:textId="77777777" w:rsidR="009A4D52" w:rsidRDefault="009A4D52"/>
          <w:p w14:paraId="37066AFA" w14:textId="77777777" w:rsidR="009A4D52" w:rsidRDefault="009A4D52"/>
        </w:tc>
      </w:tr>
      <w:tr w:rsidR="009A4D52" w14:paraId="54E2FE1C" w14:textId="77777777" w:rsidTr="298C2877">
        <w:tc>
          <w:tcPr>
            <w:tcW w:w="4650" w:type="dxa"/>
          </w:tcPr>
          <w:p w14:paraId="7759B470" w14:textId="77777777" w:rsidR="009A4D52" w:rsidRDefault="009A4D52"/>
        </w:tc>
        <w:tc>
          <w:tcPr>
            <w:tcW w:w="9237" w:type="dxa"/>
          </w:tcPr>
          <w:p w14:paraId="476C2E2A" w14:textId="77777777" w:rsidR="009A4D52" w:rsidRDefault="009A4D52"/>
          <w:p w14:paraId="1C33D64E" w14:textId="77777777" w:rsidR="009A4D52" w:rsidRDefault="009A4D52"/>
          <w:p w14:paraId="0BB12809" w14:textId="77777777" w:rsidR="009A4D52" w:rsidRDefault="009A4D52"/>
          <w:p w14:paraId="26598F81" w14:textId="77777777" w:rsidR="009A4D52" w:rsidRDefault="009A4D52"/>
        </w:tc>
      </w:tr>
      <w:tr w:rsidR="009A4D52" w14:paraId="14670989" w14:textId="77777777" w:rsidTr="298C2877">
        <w:tc>
          <w:tcPr>
            <w:tcW w:w="4650" w:type="dxa"/>
          </w:tcPr>
          <w:p w14:paraId="233B657F" w14:textId="77777777" w:rsidR="009A4D52" w:rsidRDefault="009A4D52"/>
        </w:tc>
        <w:tc>
          <w:tcPr>
            <w:tcW w:w="9237" w:type="dxa"/>
          </w:tcPr>
          <w:p w14:paraId="38B16D23" w14:textId="77777777" w:rsidR="009A4D52" w:rsidRDefault="009A4D52"/>
          <w:p w14:paraId="09B4B3CE" w14:textId="77777777" w:rsidR="009A4D52" w:rsidRDefault="009A4D52"/>
          <w:p w14:paraId="7462A260" w14:textId="77777777" w:rsidR="009A4D52" w:rsidRDefault="009A4D52"/>
          <w:p w14:paraId="06FC3417" w14:textId="77777777" w:rsidR="009A4D52" w:rsidRDefault="009A4D52"/>
        </w:tc>
      </w:tr>
      <w:tr w:rsidR="009A4D52" w14:paraId="4D360D6E" w14:textId="77777777" w:rsidTr="298C2877">
        <w:tc>
          <w:tcPr>
            <w:tcW w:w="4650" w:type="dxa"/>
          </w:tcPr>
          <w:p w14:paraId="4FE58291" w14:textId="77777777" w:rsidR="009A4D52" w:rsidRDefault="009A4D52"/>
        </w:tc>
        <w:tc>
          <w:tcPr>
            <w:tcW w:w="9237" w:type="dxa"/>
          </w:tcPr>
          <w:p w14:paraId="32CEDE8D" w14:textId="77777777" w:rsidR="009A4D52" w:rsidRDefault="009A4D52"/>
          <w:p w14:paraId="453C93F3" w14:textId="77777777" w:rsidR="009A4D52" w:rsidRDefault="009A4D52"/>
          <w:p w14:paraId="4004AB1E" w14:textId="77777777" w:rsidR="009A4D52" w:rsidRDefault="009A4D52"/>
          <w:p w14:paraId="0E256F93" w14:textId="77777777" w:rsidR="009A4D52" w:rsidRDefault="009A4D52"/>
        </w:tc>
      </w:tr>
      <w:tr w:rsidR="009A4D52" w14:paraId="40CC922A" w14:textId="77777777" w:rsidTr="298C2877">
        <w:tc>
          <w:tcPr>
            <w:tcW w:w="4650" w:type="dxa"/>
          </w:tcPr>
          <w:p w14:paraId="2DAE0330" w14:textId="77777777" w:rsidR="009A4D52" w:rsidRDefault="009A4D52"/>
        </w:tc>
        <w:tc>
          <w:tcPr>
            <w:tcW w:w="9237" w:type="dxa"/>
          </w:tcPr>
          <w:p w14:paraId="07BD1432" w14:textId="77777777" w:rsidR="009A4D52" w:rsidRDefault="009A4D52"/>
          <w:p w14:paraId="7BBC67C6" w14:textId="77777777" w:rsidR="009A4D52" w:rsidRDefault="009A4D52"/>
          <w:p w14:paraId="05E61E2E" w14:textId="77777777" w:rsidR="009A4D52" w:rsidRDefault="009A4D52"/>
          <w:p w14:paraId="682078F1" w14:textId="77777777" w:rsidR="009A4D52" w:rsidRDefault="009A4D52"/>
        </w:tc>
      </w:tr>
      <w:tr w:rsidR="009A4D52" w14:paraId="6BB30B28" w14:textId="77777777" w:rsidTr="298C2877">
        <w:tc>
          <w:tcPr>
            <w:tcW w:w="4650" w:type="dxa"/>
          </w:tcPr>
          <w:p w14:paraId="03101C38" w14:textId="77777777" w:rsidR="009A4D52" w:rsidRDefault="009A4D52"/>
        </w:tc>
        <w:tc>
          <w:tcPr>
            <w:tcW w:w="9237" w:type="dxa"/>
          </w:tcPr>
          <w:p w14:paraId="1C174459" w14:textId="77777777" w:rsidR="009A4D52" w:rsidRDefault="009A4D52"/>
          <w:p w14:paraId="43A5C00F" w14:textId="77777777" w:rsidR="009A4D52" w:rsidRDefault="009A4D52"/>
          <w:p w14:paraId="48C5D2FE" w14:textId="77777777" w:rsidR="009A4D52" w:rsidRDefault="009A4D52"/>
          <w:p w14:paraId="683C486A" w14:textId="77777777" w:rsidR="009A4D52" w:rsidRDefault="009A4D52"/>
        </w:tc>
      </w:tr>
      <w:tr w:rsidR="009A4D52" w14:paraId="240D74F3" w14:textId="77777777" w:rsidTr="298C2877">
        <w:tc>
          <w:tcPr>
            <w:tcW w:w="4650" w:type="dxa"/>
          </w:tcPr>
          <w:p w14:paraId="4EBFF903" w14:textId="77777777" w:rsidR="009A4D52" w:rsidRDefault="009A4D52"/>
        </w:tc>
        <w:tc>
          <w:tcPr>
            <w:tcW w:w="9237" w:type="dxa"/>
          </w:tcPr>
          <w:p w14:paraId="35C0CF1E" w14:textId="77777777" w:rsidR="009A4D52" w:rsidRDefault="009A4D52"/>
          <w:p w14:paraId="40D6825F" w14:textId="77777777" w:rsidR="009A4D52" w:rsidRDefault="009A4D52"/>
          <w:p w14:paraId="00545380" w14:textId="77777777" w:rsidR="009A4D52" w:rsidRDefault="009A4D52"/>
          <w:p w14:paraId="3E1418F0" w14:textId="77777777" w:rsidR="009A4D52" w:rsidRDefault="009A4D52"/>
        </w:tc>
      </w:tr>
      <w:tr w:rsidR="009A4D52" w14:paraId="68171E92" w14:textId="77777777" w:rsidTr="298C2877">
        <w:tc>
          <w:tcPr>
            <w:tcW w:w="4650" w:type="dxa"/>
          </w:tcPr>
          <w:p w14:paraId="334C5443" w14:textId="77777777" w:rsidR="009A4D52" w:rsidRDefault="009A4D52"/>
        </w:tc>
        <w:tc>
          <w:tcPr>
            <w:tcW w:w="9237" w:type="dxa"/>
          </w:tcPr>
          <w:p w14:paraId="12495AD8" w14:textId="77777777" w:rsidR="009A4D52" w:rsidRDefault="009A4D52"/>
          <w:p w14:paraId="232ED568" w14:textId="77777777" w:rsidR="009A4D52" w:rsidRDefault="009A4D52"/>
          <w:p w14:paraId="56BDAE74" w14:textId="77777777" w:rsidR="009A4D52" w:rsidRDefault="009A4D52"/>
          <w:p w14:paraId="45DA7068" w14:textId="77777777" w:rsidR="009A4D52" w:rsidRDefault="009A4D52"/>
        </w:tc>
      </w:tr>
      <w:tr w:rsidR="009A4D52" w14:paraId="063ECC9D" w14:textId="77777777" w:rsidTr="298C2877">
        <w:tc>
          <w:tcPr>
            <w:tcW w:w="4650" w:type="dxa"/>
          </w:tcPr>
          <w:p w14:paraId="59FCAA3E" w14:textId="77777777" w:rsidR="009A4D52" w:rsidRDefault="009A4D52"/>
        </w:tc>
        <w:tc>
          <w:tcPr>
            <w:tcW w:w="9237" w:type="dxa"/>
          </w:tcPr>
          <w:p w14:paraId="4D1BF93E" w14:textId="77777777" w:rsidR="009A4D52" w:rsidRDefault="009A4D52"/>
          <w:p w14:paraId="4535AEDE" w14:textId="77777777" w:rsidR="009A4D52" w:rsidRDefault="009A4D52"/>
          <w:p w14:paraId="37825157" w14:textId="77777777" w:rsidR="009A4D52" w:rsidRDefault="009A4D52"/>
          <w:p w14:paraId="1D775684" w14:textId="77777777" w:rsidR="009A4D52" w:rsidRDefault="009A4D52"/>
        </w:tc>
      </w:tr>
      <w:tr w:rsidR="009A4D52" w14:paraId="5182AB87" w14:textId="77777777" w:rsidTr="298C2877">
        <w:tc>
          <w:tcPr>
            <w:tcW w:w="4650" w:type="dxa"/>
          </w:tcPr>
          <w:p w14:paraId="323C6187" w14:textId="77777777" w:rsidR="009A4D52" w:rsidRDefault="009A4D52"/>
        </w:tc>
        <w:tc>
          <w:tcPr>
            <w:tcW w:w="9237" w:type="dxa"/>
          </w:tcPr>
          <w:p w14:paraId="51763E40" w14:textId="77777777" w:rsidR="009A4D52" w:rsidRDefault="009A4D52"/>
          <w:p w14:paraId="403EFEA8" w14:textId="77777777" w:rsidR="009A4D52" w:rsidRDefault="009A4D52"/>
          <w:p w14:paraId="4BBC51F7" w14:textId="77777777" w:rsidR="009A4D52" w:rsidRDefault="009A4D52"/>
          <w:p w14:paraId="12A14FE4" w14:textId="77777777" w:rsidR="009A4D52" w:rsidRDefault="009A4D52"/>
        </w:tc>
      </w:tr>
      <w:tr w:rsidR="009A4D52" w14:paraId="001422B5" w14:textId="77777777" w:rsidTr="298C2877">
        <w:tc>
          <w:tcPr>
            <w:tcW w:w="4650" w:type="dxa"/>
          </w:tcPr>
          <w:p w14:paraId="1CFB41BF" w14:textId="77777777" w:rsidR="009A4D52" w:rsidRDefault="009A4D52"/>
        </w:tc>
        <w:tc>
          <w:tcPr>
            <w:tcW w:w="9237" w:type="dxa"/>
          </w:tcPr>
          <w:p w14:paraId="6E15FED8" w14:textId="77777777" w:rsidR="009A4D52" w:rsidRDefault="009A4D52"/>
          <w:p w14:paraId="5CDEA917" w14:textId="77777777" w:rsidR="009A4D52" w:rsidRDefault="009A4D52"/>
          <w:p w14:paraId="6509C4AD" w14:textId="77777777" w:rsidR="009A4D52" w:rsidRDefault="009A4D52"/>
          <w:p w14:paraId="42CAFB36" w14:textId="77777777" w:rsidR="009A4D52" w:rsidRDefault="009A4D52"/>
        </w:tc>
      </w:tr>
      <w:tr w:rsidR="009A4D52" w14:paraId="65A1CD35" w14:textId="77777777" w:rsidTr="298C2877">
        <w:tc>
          <w:tcPr>
            <w:tcW w:w="4650" w:type="dxa"/>
          </w:tcPr>
          <w:p w14:paraId="1F84364C" w14:textId="77777777" w:rsidR="009A4D52" w:rsidRDefault="009A4D52"/>
        </w:tc>
        <w:tc>
          <w:tcPr>
            <w:tcW w:w="9237" w:type="dxa"/>
          </w:tcPr>
          <w:p w14:paraId="2E23D276" w14:textId="77777777" w:rsidR="009A4D52" w:rsidRDefault="009A4D52"/>
          <w:p w14:paraId="2F4DB99B" w14:textId="77777777" w:rsidR="009A4D52" w:rsidRDefault="009A4D52"/>
          <w:p w14:paraId="53D646C0" w14:textId="77777777" w:rsidR="009A4D52" w:rsidRDefault="009A4D52"/>
          <w:p w14:paraId="5E650C9D" w14:textId="77777777" w:rsidR="009A4D52" w:rsidRDefault="009A4D52"/>
        </w:tc>
      </w:tr>
      <w:tr w:rsidR="009A4D52" w14:paraId="72201BCA" w14:textId="77777777" w:rsidTr="298C2877">
        <w:tc>
          <w:tcPr>
            <w:tcW w:w="4650" w:type="dxa"/>
          </w:tcPr>
          <w:p w14:paraId="0B4A52DB" w14:textId="77777777" w:rsidR="009A4D52" w:rsidRDefault="009A4D52"/>
        </w:tc>
        <w:tc>
          <w:tcPr>
            <w:tcW w:w="9237" w:type="dxa"/>
          </w:tcPr>
          <w:p w14:paraId="3D5964EA" w14:textId="77777777" w:rsidR="009A4D52" w:rsidRDefault="009A4D52"/>
          <w:p w14:paraId="2981382E" w14:textId="77777777" w:rsidR="009A4D52" w:rsidRDefault="009A4D52"/>
          <w:p w14:paraId="5D550803" w14:textId="77777777" w:rsidR="009A4D52" w:rsidRDefault="009A4D52"/>
          <w:p w14:paraId="222149FC" w14:textId="77777777" w:rsidR="009A4D52" w:rsidRDefault="009A4D52"/>
        </w:tc>
      </w:tr>
      <w:tr w:rsidR="009A4D52" w14:paraId="6C75750F" w14:textId="77777777" w:rsidTr="298C2877">
        <w:tc>
          <w:tcPr>
            <w:tcW w:w="4650" w:type="dxa"/>
          </w:tcPr>
          <w:p w14:paraId="54D70D04" w14:textId="77777777" w:rsidR="009A4D52" w:rsidRDefault="009A4D52"/>
        </w:tc>
        <w:tc>
          <w:tcPr>
            <w:tcW w:w="9237" w:type="dxa"/>
          </w:tcPr>
          <w:p w14:paraId="591B3D60" w14:textId="77777777" w:rsidR="009A4D52" w:rsidRDefault="009A4D52"/>
          <w:p w14:paraId="050E6D70" w14:textId="77777777" w:rsidR="009A4D52" w:rsidRDefault="009A4D52"/>
          <w:p w14:paraId="158901D6" w14:textId="77777777" w:rsidR="009A4D52" w:rsidRDefault="009A4D52"/>
          <w:p w14:paraId="44181F4C" w14:textId="77777777" w:rsidR="009A4D52" w:rsidRDefault="009A4D52"/>
        </w:tc>
      </w:tr>
    </w:tbl>
    <w:p w14:paraId="43FC2EF3" w14:textId="5A0BA634" w:rsidR="009A4D52" w:rsidRDefault="009A4D52" w:rsidP="298C2877"/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4920"/>
        <w:gridCol w:w="8967"/>
      </w:tblGrid>
      <w:tr w:rsidR="00836688" w14:paraId="3CEEFF51" w14:textId="77777777">
        <w:tc>
          <w:tcPr>
            <w:tcW w:w="4920" w:type="dxa"/>
          </w:tcPr>
          <w:p w14:paraId="185E4536" w14:textId="77777777" w:rsidR="00836688" w:rsidRDefault="00836688">
            <w:pPr>
              <w:jc w:val="center"/>
            </w:pPr>
            <w:r w:rsidRPr="007B23F5">
              <w:rPr>
                <w:noProof/>
              </w:rPr>
              <w:lastRenderedPageBreak/>
              <w:drawing>
                <wp:inline distT="0" distB="0" distL="0" distR="0" wp14:anchorId="24B2D881" wp14:editId="7C289684">
                  <wp:extent cx="714615" cy="674692"/>
                  <wp:effectExtent l="0" t="0" r="0" b="0"/>
                  <wp:docPr id="1254664359" name="Graphic 3" descr="P11C2T1#yIS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E88C38-EA31-3335-ECF3-EA8AF7D55C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 descr="P11C2T1#yIS1">
                            <a:extLst>
                              <a:ext uri="{FF2B5EF4-FFF2-40B4-BE49-F238E27FC236}">
                                <a16:creationId xmlns:a16="http://schemas.microsoft.com/office/drawing/2014/main" id="{B4E88C38-EA31-3335-ECF3-EA8AF7D55C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48" cy="67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7" w:type="dxa"/>
          </w:tcPr>
          <w:p w14:paraId="7391D6EC" w14:textId="77777777" w:rsidR="00836688" w:rsidRDefault="00836688">
            <w:pPr>
              <w:jc w:val="center"/>
            </w:pPr>
            <w:r w:rsidRPr="007B23F5">
              <w:rPr>
                <w:noProof/>
              </w:rPr>
              <w:drawing>
                <wp:inline distT="0" distB="0" distL="0" distR="0" wp14:anchorId="3C2334FF" wp14:editId="2DB4FBF8">
                  <wp:extent cx="572768" cy="583987"/>
                  <wp:effectExtent l="0" t="0" r="0" b="6985"/>
                  <wp:docPr id="718167030" name="Graphic 3" descr="P11C2T1#yIS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6A01B5-9794-E188-2AF9-05BDF948E4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487202" name="Graphic 3" descr="P11C2T1#yIS2">
                            <a:extLst>
                              <a:ext uri="{FF2B5EF4-FFF2-40B4-BE49-F238E27FC236}">
                                <a16:creationId xmlns:a16="http://schemas.microsoft.com/office/drawing/2014/main" id="{C56A01B5-9794-E188-2AF9-05BDF948E4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59" cy="59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23F5">
              <w:rPr>
                <w:noProof/>
              </w:rPr>
              <w:drawing>
                <wp:inline distT="0" distB="0" distL="0" distR="0" wp14:anchorId="13333110" wp14:editId="2DEDEFBB">
                  <wp:extent cx="653143" cy="658572"/>
                  <wp:effectExtent l="0" t="0" r="0" b="0"/>
                  <wp:docPr id="1765519958" name="Graphic 5" descr="P12C3T1#yIS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799D18-D956-AC45-41B1-C4B1742865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5" descr="P12C3T1#yIS1">
                            <a:extLst>
                              <a:ext uri="{FF2B5EF4-FFF2-40B4-BE49-F238E27FC236}">
                                <a16:creationId xmlns:a16="http://schemas.microsoft.com/office/drawing/2014/main" id="{22799D18-D956-AC45-41B1-C4B1742865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18" cy="665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688" w:rsidRPr="00FC4FB1" w14:paraId="303289F3" w14:textId="77777777">
        <w:tc>
          <w:tcPr>
            <w:tcW w:w="13887" w:type="dxa"/>
            <w:gridSpan w:val="2"/>
          </w:tcPr>
          <w:p w14:paraId="37C58956" w14:textId="76305CFF" w:rsidR="00836688" w:rsidRPr="00FC4FB1" w:rsidRDefault="0083668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Hoeken</w:t>
            </w:r>
            <w:r w:rsidR="00A55AEB">
              <w:rPr>
                <w:b/>
                <w:bCs/>
                <w:u w:val="single"/>
              </w:rPr>
              <w:t>:</w:t>
            </w:r>
            <w:r w:rsidR="00A55AEB" w:rsidRPr="37C7AB37">
              <w:rPr>
                <w:b/>
              </w:rPr>
              <w:t xml:space="preserve"> </w:t>
            </w:r>
            <w:r w:rsidR="00A55AEB" w:rsidRPr="00A57DC6">
              <w:rPr>
                <w:b/>
                <w:bCs/>
              </w:rPr>
              <w:t>Verrijk relevante hoeken</w:t>
            </w:r>
            <w:r w:rsidR="0449112B" w:rsidRPr="37C7AB37">
              <w:rPr>
                <w:b/>
                <w:bCs/>
              </w:rPr>
              <w:t xml:space="preserve"> vanuit de gekozen </w:t>
            </w:r>
            <w:r w:rsidR="75B13250" w:rsidRPr="37C7AB37">
              <w:rPr>
                <w:b/>
                <w:bCs/>
              </w:rPr>
              <w:t>sub</w:t>
            </w:r>
            <w:r w:rsidR="0449112B" w:rsidRPr="37C7AB37">
              <w:rPr>
                <w:b/>
                <w:bCs/>
              </w:rPr>
              <w:t>doelen</w:t>
            </w:r>
            <w:r w:rsidR="5F9A0512">
              <w:t>.</w:t>
            </w:r>
            <w:r w:rsidR="00A55AEB" w:rsidRPr="00960A68">
              <w:t xml:space="preserve"> Breng </w:t>
            </w:r>
            <w:r w:rsidR="00A55AEB" w:rsidRPr="00A57DC6">
              <w:rPr>
                <w:b/>
                <w:bCs/>
              </w:rPr>
              <w:t>rijke materialen</w:t>
            </w:r>
            <w:r w:rsidR="00A55AEB" w:rsidRPr="00960A68">
              <w:t xml:space="preserve"> binnen.</w:t>
            </w:r>
            <w:r w:rsidR="00A55AEB">
              <w:t xml:space="preserve"> </w:t>
            </w:r>
            <w:r w:rsidR="00A55AEB" w:rsidRPr="00960A68">
              <w:t>Taal de hele dag, wiskunde overal.</w:t>
            </w:r>
          </w:p>
        </w:tc>
      </w:tr>
      <w:tr w:rsidR="00836688" w14:paraId="04DD3FA0" w14:textId="77777777">
        <w:tc>
          <w:tcPr>
            <w:tcW w:w="4920" w:type="dxa"/>
          </w:tcPr>
          <w:p w14:paraId="1DE303B9" w14:textId="02992DEA" w:rsidR="00836688" w:rsidRDefault="00836688">
            <w:r>
              <w:t xml:space="preserve">Noteer hieronder het nummer van het </w:t>
            </w:r>
            <w:r w:rsidR="4D8EA694">
              <w:t>sub</w:t>
            </w:r>
            <w:r w:rsidR="68D74C31">
              <w:t>doel</w:t>
            </w:r>
            <w:r>
              <w:t xml:space="preserve"> of de verschillende nummers van de </w:t>
            </w:r>
            <w:r w:rsidR="46B8FBF5">
              <w:t>subd</w:t>
            </w:r>
            <w:r w:rsidR="68D74C31">
              <w:t>oelen</w:t>
            </w:r>
          </w:p>
          <w:p w14:paraId="29129EE2" w14:textId="77777777" w:rsidR="00836688" w:rsidRDefault="00836688"/>
        </w:tc>
        <w:tc>
          <w:tcPr>
            <w:tcW w:w="8967" w:type="dxa"/>
          </w:tcPr>
          <w:p w14:paraId="4A66134D" w14:textId="77777777" w:rsidR="00836688" w:rsidRDefault="00836688">
            <w:r>
              <w:t xml:space="preserve">Noteer in deze kolom de verschillende hoeken die je zal verrijken. </w:t>
            </w:r>
          </w:p>
          <w:p w14:paraId="48FF4A96" w14:textId="3888F154" w:rsidR="00836688" w:rsidRDefault="00836688">
            <w:r>
              <w:t xml:space="preserve">1 hoek kan verschillende </w:t>
            </w:r>
            <w:r w:rsidR="05A8BF60">
              <w:t>sub</w:t>
            </w:r>
            <w:r w:rsidR="68D74C31">
              <w:t>doelen</w:t>
            </w:r>
            <w:r>
              <w:t xml:space="preserve"> bevatten waar je tegelijkertijd aan zal werken.</w:t>
            </w:r>
          </w:p>
        </w:tc>
      </w:tr>
      <w:tr w:rsidR="00836688" w14:paraId="75C879B2" w14:textId="77777777">
        <w:tc>
          <w:tcPr>
            <w:tcW w:w="4920" w:type="dxa"/>
          </w:tcPr>
          <w:p w14:paraId="36DE9C84" w14:textId="77777777" w:rsidR="00836688" w:rsidRDefault="00836688"/>
        </w:tc>
        <w:tc>
          <w:tcPr>
            <w:tcW w:w="8967" w:type="dxa"/>
          </w:tcPr>
          <w:p w14:paraId="1527410F" w14:textId="77777777" w:rsidR="00836688" w:rsidRDefault="00836688"/>
          <w:p w14:paraId="1DF78C68" w14:textId="77777777" w:rsidR="00836688" w:rsidRDefault="00836688"/>
          <w:p w14:paraId="3CD22ED9" w14:textId="77777777" w:rsidR="00836688" w:rsidRDefault="00836688"/>
          <w:p w14:paraId="665C1618" w14:textId="77777777" w:rsidR="00836688" w:rsidRDefault="00836688"/>
        </w:tc>
      </w:tr>
      <w:tr w:rsidR="00836688" w14:paraId="1E08C90E" w14:textId="77777777">
        <w:tc>
          <w:tcPr>
            <w:tcW w:w="4920" w:type="dxa"/>
          </w:tcPr>
          <w:p w14:paraId="26F19FD8" w14:textId="77777777" w:rsidR="00836688" w:rsidRDefault="00836688"/>
        </w:tc>
        <w:tc>
          <w:tcPr>
            <w:tcW w:w="8967" w:type="dxa"/>
          </w:tcPr>
          <w:p w14:paraId="1E8DF6D0" w14:textId="77777777" w:rsidR="00836688" w:rsidRDefault="00836688"/>
          <w:p w14:paraId="47425F21" w14:textId="77777777" w:rsidR="00836688" w:rsidRDefault="00836688"/>
          <w:p w14:paraId="58485F76" w14:textId="77777777" w:rsidR="00836688" w:rsidRDefault="00836688"/>
          <w:p w14:paraId="6B830FFA" w14:textId="77777777" w:rsidR="00836688" w:rsidRDefault="00836688"/>
        </w:tc>
      </w:tr>
      <w:tr w:rsidR="00836688" w14:paraId="72B0C1C6" w14:textId="77777777">
        <w:tc>
          <w:tcPr>
            <w:tcW w:w="4920" w:type="dxa"/>
          </w:tcPr>
          <w:p w14:paraId="5215F2D4" w14:textId="77777777" w:rsidR="00836688" w:rsidRDefault="00836688"/>
        </w:tc>
        <w:tc>
          <w:tcPr>
            <w:tcW w:w="8967" w:type="dxa"/>
          </w:tcPr>
          <w:p w14:paraId="2F119991" w14:textId="77777777" w:rsidR="00836688" w:rsidRDefault="00836688"/>
          <w:p w14:paraId="513D0E64" w14:textId="77777777" w:rsidR="00836688" w:rsidRDefault="00836688"/>
          <w:p w14:paraId="2E5DED71" w14:textId="77777777" w:rsidR="00836688" w:rsidRDefault="00836688"/>
          <w:p w14:paraId="646ADD18" w14:textId="77777777" w:rsidR="00836688" w:rsidRDefault="00836688"/>
        </w:tc>
      </w:tr>
      <w:tr w:rsidR="00836688" w14:paraId="0990C0D7" w14:textId="77777777">
        <w:tc>
          <w:tcPr>
            <w:tcW w:w="4920" w:type="dxa"/>
          </w:tcPr>
          <w:p w14:paraId="0206C3E4" w14:textId="77777777" w:rsidR="00836688" w:rsidRDefault="00836688"/>
        </w:tc>
        <w:tc>
          <w:tcPr>
            <w:tcW w:w="8967" w:type="dxa"/>
          </w:tcPr>
          <w:p w14:paraId="5895B826" w14:textId="77777777" w:rsidR="00836688" w:rsidRDefault="00836688"/>
          <w:p w14:paraId="02C67E1A" w14:textId="77777777" w:rsidR="00836688" w:rsidRDefault="00836688"/>
          <w:p w14:paraId="13E04BF8" w14:textId="77777777" w:rsidR="00836688" w:rsidRDefault="00836688"/>
          <w:p w14:paraId="1ECF1621" w14:textId="77777777" w:rsidR="00836688" w:rsidRDefault="00836688"/>
        </w:tc>
      </w:tr>
      <w:tr w:rsidR="00836688" w14:paraId="585CEB6A" w14:textId="77777777">
        <w:tc>
          <w:tcPr>
            <w:tcW w:w="4920" w:type="dxa"/>
          </w:tcPr>
          <w:p w14:paraId="1142AB36" w14:textId="77777777" w:rsidR="00836688" w:rsidRDefault="00836688"/>
        </w:tc>
        <w:tc>
          <w:tcPr>
            <w:tcW w:w="8967" w:type="dxa"/>
          </w:tcPr>
          <w:p w14:paraId="45AEE573" w14:textId="77777777" w:rsidR="00836688" w:rsidRDefault="00836688"/>
          <w:p w14:paraId="61A53468" w14:textId="77777777" w:rsidR="00836688" w:rsidRDefault="00836688"/>
          <w:p w14:paraId="19D86C80" w14:textId="77777777" w:rsidR="00836688" w:rsidRDefault="00836688"/>
          <w:p w14:paraId="1EC72180" w14:textId="77777777" w:rsidR="00836688" w:rsidRDefault="00836688"/>
        </w:tc>
      </w:tr>
      <w:tr w:rsidR="00836688" w14:paraId="4797C6CF" w14:textId="77777777">
        <w:tc>
          <w:tcPr>
            <w:tcW w:w="4920" w:type="dxa"/>
          </w:tcPr>
          <w:p w14:paraId="7BBF5653" w14:textId="25442691" w:rsidR="00836688" w:rsidRDefault="00836688"/>
          <w:p w14:paraId="083A622F" w14:textId="60B0EFE1" w:rsidR="00836688" w:rsidRDefault="00836688"/>
          <w:p w14:paraId="46F25047" w14:textId="430C710C" w:rsidR="00836688" w:rsidRDefault="00836688"/>
          <w:p w14:paraId="7FC01905" w14:textId="03CD7EBA" w:rsidR="00836688" w:rsidRDefault="00836688"/>
        </w:tc>
        <w:tc>
          <w:tcPr>
            <w:tcW w:w="8967" w:type="dxa"/>
          </w:tcPr>
          <w:p w14:paraId="078CDB04" w14:textId="77777777" w:rsidR="00836688" w:rsidRDefault="00836688"/>
          <w:p w14:paraId="41BAE838" w14:textId="77777777" w:rsidR="00836688" w:rsidRDefault="00836688"/>
          <w:p w14:paraId="3A6B75ED" w14:textId="77777777" w:rsidR="00836688" w:rsidRDefault="00836688"/>
        </w:tc>
      </w:tr>
    </w:tbl>
    <w:p w14:paraId="06C6BDC2" w14:textId="77777777" w:rsidR="009A4D52" w:rsidRDefault="009A4D52" w:rsidP="000E4884"/>
    <w:p w14:paraId="3FDA8614" w14:textId="77777777" w:rsidR="00B505B9" w:rsidRDefault="00B505B9" w:rsidP="000E4884"/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4650"/>
        <w:gridCol w:w="9237"/>
      </w:tblGrid>
      <w:tr w:rsidR="00B505B9" w14:paraId="7693A15E" w14:textId="77777777">
        <w:tc>
          <w:tcPr>
            <w:tcW w:w="4650" w:type="dxa"/>
          </w:tcPr>
          <w:p w14:paraId="4662262F" w14:textId="77777777" w:rsidR="00B505B9" w:rsidRDefault="00B505B9">
            <w:pPr>
              <w:jc w:val="center"/>
            </w:pPr>
            <w:r w:rsidRPr="007B23F5">
              <w:rPr>
                <w:noProof/>
              </w:rPr>
              <w:lastRenderedPageBreak/>
              <w:drawing>
                <wp:inline distT="0" distB="0" distL="0" distR="0" wp14:anchorId="5CECD72B" wp14:editId="05078389">
                  <wp:extent cx="714615" cy="674692"/>
                  <wp:effectExtent l="0" t="0" r="0" b="0"/>
                  <wp:docPr id="1977719566" name="Graphic 3" descr="P11C2T1#yIS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E88C38-EA31-3335-ECF3-EA8AF7D55C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 descr="P11C2T1#yIS1">
                            <a:extLst>
                              <a:ext uri="{FF2B5EF4-FFF2-40B4-BE49-F238E27FC236}">
                                <a16:creationId xmlns:a16="http://schemas.microsoft.com/office/drawing/2014/main" id="{B4E88C38-EA31-3335-ECF3-EA8AF7D55C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48" cy="67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7" w:type="dxa"/>
          </w:tcPr>
          <w:p w14:paraId="3E5FA6ED" w14:textId="523DEF36" w:rsidR="00B505B9" w:rsidRDefault="00B505B9">
            <w:pPr>
              <w:jc w:val="center"/>
            </w:pPr>
            <w:r w:rsidRPr="007B23F5">
              <w:rPr>
                <w:noProof/>
              </w:rPr>
              <w:drawing>
                <wp:inline distT="0" distB="0" distL="0" distR="0" wp14:anchorId="0C4DDC5D" wp14:editId="220B9B1A">
                  <wp:extent cx="572768" cy="583987"/>
                  <wp:effectExtent l="0" t="0" r="0" b="6985"/>
                  <wp:docPr id="1980150377" name="Graphic 3" descr="P11C2T1#yIS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6A01B5-9794-E188-2AF9-05BDF948E4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487202" name="Graphic 3" descr="P11C2T1#yIS2">
                            <a:extLst>
                              <a:ext uri="{FF2B5EF4-FFF2-40B4-BE49-F238E27FC236}">
                                <a16:creationId xmlns:a16="http://schemas.microsoft.com/office/drawing/2014/main" id="{C56A01B5-9794-E188-2AF9-05BDF948E4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59" cy="59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23F5">
              <w:rPr>
                <w:noProof/>
              </w:rPr>
              <w:drawing>
                <wp:inline distT="0" distB="0" distL="0" distR="0" wp14:anchorId="3249FA94" wp14:editId="5B1EDA34">
                  <wp:extent cx="653143" cy="658572"/>
                  <wp:effectExtent l="0" t="0" r="0" b="0"/>
                  <wp:docPr id="933236749" name="Graphic 5" descr="P12C3T1#yIS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799D18-D956-AC45-41B1-C4B1742865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5" descr="P12C3T1#yIS1">
                            <a:extLst>
                              <a:ext uri="{FF2B5EF4-FFF2-40B4-BE49-F238E27FC236}">
                                <a16:creationId xmlns:a16="http://schemas.microsoft.com/office/drawing/2014/main" id="{22799D18-D956-AC45-41B1-C4B1742865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18" cy="665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58B5" w:rsidRPr="002258B5">
              <w:rPr>
                <w:noProof/>
              </w:rPr>
              <w:drawing>
                <wp:inline distT="0" distB="0" distL="0" distR="0" wp14:anchorId="5558B4E4" wp14:editId="76DD6118">
                  <wp:extent cx="629920" cy="629920"/>
                  <wp:effectExtent l="0" t="0" r="0" b="0"/>
                  <wp:docPr id="7" name="Graphic 6" descr="Willekeurige volgorde met effen opvull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FB7F4D-0004-F005-03A1-640AE24B031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6" descr="Willekeurige volgorde met effen opvulling">
                            <a:extLst>
                              <a:ext uri="{FF2B5EF4-FFF2-40B4-BE49-F238E27FC236}">
                                <a16:creationId xmlns:a16="http://schemas.microsoft.com/office/drawing/2014/main" id="{D3FB7F4D-0004-F005-03A1-640AE24B03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217" cy="6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5B9" w:rsidRPr="00FC4FB1" w14:paraId="30FE69CE" w14:textId="77777777">
        <w:tc>
          <w:tcPr>
            <w:tcW w:w="13887" w:type="dxa"/>
            <w:gridSpan w:val="2"/>
          </w:tcPr>
          <w:p w14:paraId="18A29A19" w14:textId="23C0A46F" w:rsidR="00B505B9" w:rsidRPr="00FC4FB1" w:rsidRDefault="00B505B9">
            <w:pPr>
              <w:jc w:val="center"/>
              <w:rPr>
                <w:b/>
                <w:bCs/>
                <w:u w:val="single"/>
              </w:rPr>
            </w:pPr>
            <w:r w:rsidRPr="00FC4FB1">
              <w:rPr>
                <w:b/>
                <w:bCs/>
                <w:u w:val="single"/>
              </w:rPr>
              <w:t>Activiteiten</w:t>
            </w:r>
            <w:r w:rsidR="000703D5">
              <w:rPr>
                <w:b/>
                <w:bCs/>
                <w:u w:val="single"/>
              </w:rPr>
              <w:t>/ Hoeken</w:t>
            </w:r>
            <w:r w:rsidR="00043D13">
              <w:rPr>
                <w:b/>
                <w:bCs/>
                <w:u w:val="single"/>
              </w:rPr>
              <w:t xml:space="preserve"> voor </w:t>
            </w:r>
            <w:r w:rsidR="00A07F15">
              <w:rPr>
                <w:b/>
                <w:bCs/>
                <w:u w:val="single"/>
              </w:rPr>
              <w:t>de uitwerking van de themadoelen, de leerlus.</w:t>
            </w:r>
          </w:p>
        </w:tc>
      </w:tr>
      <w:tr w:rsidR="00B505B9" w14:paraId="0BD4D447" w14:textId="77777777">
        <w:tc>
          <w:tcPr>
            <w:tcW w:w="4650" w:type="dxa"/>
          </w:tcPr>
          <w:p w14:paraId="2B2DCA92" w14:textId="15BB8CFC" w:rsidR="00B505B9" w:rsidRDefault="002258B5">
            <w:r>
              <w:t>Noteer hier de themadoelen die je zal meenemen gedurende de uitwerking van het gehele thema.</w:t>
            </w:r>
          </w:p>
        </w:tc>
        <w:tc>
          <w:tcPr>
            <w:tcW w:w="9237" w:type="dxa"/>
          </w:tcPr>
          <w:p w14:paraId="16C10880" w14:textId="77777777" w:rsidR="00B505B9" w:rsidRDefault="00B505B9">
            <w:r>
              <w:t>Noteer in deze kolom de verschillende activiteiten die je zal aanbieden.</w:t>
            </w:r>
          </w:p>
          <w:p w14:paraId="066FD897" w14:textId="77777777" w:rsidR="00B505B9" w:rsidRDefault="00B505B9">
            <w:r>
              <w:t>1 activiteit kan verschillende doelen bevatten waar je tegelijkertijd aan zal werken.</w:t>
            </w:r>
          </w:p>
        </w:tc>
      </w:tr>
      <w:tr w:rsidR="00B505B9" w14:paraId="19D41C58" w14:textId="77777777">
        <w:tc>
          <w:tcPr>
            <w:tcW w:w="4650" w:type="dxa"/>
          </w:tcPr>
          <w:p w14:paraId="7EE05CD7" w14:textId="77777777" w:rsidR="00B505B9" w:rsidRDefault="00B505B9"/>
        </w:tc>
        <w:tc>
          <w:tcPr>
            <w:tcW w:w="9237" w:type="dxa"/>
          </w:tcPr>
          <w:p w14:paraId="00569507" w14:textId="77777777" w:rsidR="00B505B9" w:rsidRDefault="00B505B9"/>
          <w:p w14:paraId="149FD6D5" w14:textId="77777777" w:rsidR="00B505B9" w:rsidRDefault="00B505B9"/>
          <w:p w14:paraId="53016014" w14:textId="77777777" w:rsidR="00B505B9" w:rsidRDefault="00B505B9"/>
          <w:p w14:paraId="76CFB809" w14:textId="77777777" w:rsidR="00B505B9" w:rsidRDefault="00B505B9"/>
        </w:tc>
      </w:tr>
      <w:tr w:rsidR="00B505B9" w14:paraId="6D25C469" w14:textId="77777777">
        <w:tc>
          <w:tcPr>
            <w:tcW w:w="4650" w:type="dxa"/>
          </w:tcPr>
          <w:p w14:paraId="7950252C" w14:textId="77777777" w:rsidR="00B505B9" w:rsidRDefault="00B505B9"/>
        </w:tc>
        <w:tc>
          <w:tcPr>
            <w:tcW w:w="9237" w:type="dxa"/>
          </w:tcPr>
          <w:p w14:paraId="12AEF496" w14:textId="77777777" w:rsidR="00B505B9" w:rsidRDefault="00B505B9"/>
          <w:p w14:paraId="5CE9CBAC" w14:textId="77777777" w:rsidR="00B505B9" w:rsidRDefault="00B505B9"/>
          <w:p w14:paraId="103773A2" w14:textId="77777777" w:rsidR="00B505B9" w:rsidRDefault="00B505B9"/>
          <w:p w14:paraId="3A5BC1C7" w14:textId="77777777" w:rsidR="00B505B9" w:rsidRDefault="00B505B9"/>
        </w:tc>
      </w:tr>
      <w:tr w:rsidR="000703D5" w14:paraId="3AEDF1E7" w14:textId="77777777" w:rsidTr="000703D5">
        <w:tc>
          <w:tcPr>
            <w:tcW w:w="4650" w:type="dxa"/>
          </w:tcPr>
          <w:p w14:paraId="11281145" w14:textId="77777777" w:rsidR="000703D5" w:rsidRDefault="000703D5"/>
        </w:tc>
        <w:tc>
          <w:tcPr>
            <w:tcW w:w="9237" w:type="dxa"/>
          </w:tcPr>
          <w:p w14:paraId="492B3C90" w14:textId="77777777" w:rsidR="000703D5" w:rsidRDefault="000703D5"/>
          <w:p w14:paraId="1ABF3881" w14:textId="77777777" w:rsidR="000703D5" w:rsidRDefault="000703D5"/>
          <w:p w14:paraId="34E77EB0" w14:textId="77777777" w:rsidR="000703D5" w:rsidRDefault="000703D5"/>
          <w:p w14:paraId="2FF3E6E7" w14:textId="77777777" w:rsidR="000703D5" w:rsidRDefault="000703D5"/>
        </w:tc>
      </w:tr>
      <w:tr w:rsidR="000703D5" w14:paraId="7F0E4F55" w14:textId="77777777" w:rsidTr="000703D5">
        <w:tc>
          <w:tcPr>
            <w:tcW w:w="4650" w:type="dxa"/>
          </w:tcPr>
          <w:p w14:paraId="5565F76B" w14:textId="77777777" w:rsidR="000703D5" w:rsidRDefault="000703D5"/>
        </w:tc>
        <w:tc>
          <w:tcPr>
            <w:tcW w:w="9237" w:type="dxa"/>
          </w:tcPr>
          <w:p w14:paraId="43D1AF2B" w14:textId="77777777" w:rsidR="000703D5" w:rsidRDefault="000703D5"/>
          <w:p w14:paraId="5E39E2A8" w14:textId="77777777" w:rsidR="000703D5" w:rsidRDefault="000703D5"/>
          <w:p w14:paraId="6DB91F4B" w14:textId="77777777" w:rsidR="000703D5" w:rsidRDefault="000703D5"/>
          <w:p w14:paraId="71F27F66" w14:textId="77777777" w:rsidR="000703D5" w:rsidRDefault="000703D5"/>
        </w:tc>
      </w:tr>
      <w:tr w:rsidR="000703D5" w14:paraId="5C38997F" w14:textId="77777777" w:rsidTr="000703D5">
        <w:tc>
          <w:tcPr>
            <w:tcW w:w="4650" w:type="dxa"/>
          </w:tcPr>
          <w:p w14:paraId="630663A4" w14:textId="77777777" w:rsidR="000703D5" w:rsidRDefault="000703D5"/>
        </w:tc>
        <w:tc>
          <w:tcPr>
            <w:tcW w:w="9237" w:type="dxa"/>
          </w:tcPr>
          <w:p w14:paraId="07297CD9" w14:textId="77777777" w:rsidR="000703D5" w:rsidRDefault="000703D5"/>
          <w:p w14:paraId="5DA74462" w14:textId="77777777" w:rsidR="000703D5" w:rsidRDefault="000703D5"/>
          <w:p w14:paraId="74F73C3D" w14:textId="77777777" w:rsidR="000703D5" w:rsidRDefault="000703D5"/>
          <w:p w14:paraId="4BCEEBCB" w14:textId="77777777" w:rsidR="000703D5" w:rsidRDefault="000703D5"/>
        </w:tc>
      </w:tr>
      <w:tr w:rsidR="000703D5" w14:paraId="45AC6F2E" w14:textId="77777777" w:rsidTr="000703D5">
        <w:tc>
          <w:tcPr>
            <w:tcW w:w="4650" w:type="dxa"/>
          </w:tcPr>
          <w:p w14:paraId="0265734F" w14:textId="77777777" w:rsidR="000703D5" w:rsidRDefault="000703D5"/>
        </w:tc>
        <w:tc>
          <w:tcPr>
            <w:tcW w:w="9237" w:type="dxa"/>
          </w:tcPr>
          <w:p w14:paraId="09054CD5" w14:textId="77777777" w:rsidR="000703D5" w:rsidRDefault="000703D5"/>
          <w:p w14:paraId="2B614486" w14:textId="77777777" w:rsidR="000703D5" w:rsidRDefault="000703D5"/>
          <w:p w14:paraId="4D8E9B8A" w14:textId="77777777" w:rsidR="000703D5" w:rsidRDefault="000703D5"/>
          <w:p w14:paraId="72F1EA0A" w14:textId="77777777" w:rsidR="000703D5" w:rsidRDefault="000703D5"/>
        </w:tc>
      </w:tr>
      <w:tr w:rsidR="000703D5" w14:paraId="376631EE" w14:textId="77777777" w:rsidTr="000703D5">
        <w:tc>
          <w:tcPr>
            <w:tcW w:w="4650" w:type="dxa"/>
          </w:tcPr>
          <w:p w14:paraId="033200C5" w14:textId="77777777" w:rsidR="000703D5" w:rsidRDefault="000703D5"/>
        </w:tc>
        <w:tc>
          <w:tcPr>
            <w:tcW w:w="9237" w:type="dxa"/>
          </w:tcPr>
          <w:p w14:paraId="30543CDD" w14:textId="77777777" w:rsidR="000703D5" w:rsidRDefault="000703D5"/>
          <w:p w14:paraId="2AAFC614" w14:textId="77777777" w:rsidR="000703D5" w:rsidRDefault="000703D5"/>
          <w:p w14:paraId="344EA4F0" w14:textId="77777777" w:rsidR="000703D5" w:rsidRDefault="000703D5"/>
          <w:p w14:paraId="481A6374" w14:textId="77777777" w:rsidR="000703D5" w:rsidRDefault="000703D5"/>
        </w:tc>
      </w:tr>
    </w:tbl>
    <w:p w14:paraId="1F17F36E" w14:textId="77777777" w:rsidR="0042715F" w:rsidRDefault="0042715F">
      <w:r>
        <w:br w:type="page"/>
      </w:r>
    </w:p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4650"/>
        <w:gridCol w:w="9237"/>
      </w:tblGrid>
      <w:tr w:rsidR="000703D5" w14:paraId="4638B4BE" w14:textId="77777777">
        <w:tc>
          <w:tcPr>
            <w:tcW w:w="13887" w:type="dxa"/>
            <w:gridSpan w:val="2"/>
          </w:tcPr>
          <w:p w14:paraId="090CAC3F" w14:textId="501A616A" w:rsidR="000703D5" w:rsidRDefault="00057658">
            <w:pPr>
              <w:jc w:val="center"/>
            </w:pPr>
            <w:r w:rsidRPr="00057658">
              <w:rPr>
                <w:noProof/>
              </w:rPr>
              <w:lastRenderedPageBreak/>
              <w:drawing>
                <wp:inline distT="0" distB="0" distL="0" distR="0" wp14:anchorId="2B850350" wp14:editId="28DCEC8E">
                  <wp:extent cx="771525" cy="618916"/>
                  <wp:effectExtent l="0" t="0" r="0" b="0"/>
                  <wp:docPr id="1649990464" name="Graphic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4E063A-BF69-3AB8-3A26-3B33556BC5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>
                            <a:extLst>
                              <a:ext uri="{FF2B5EF4-FFF2-40B4-BE49-F238E27FC236}">
                                <a16:creationId xmlns:a16="http://schemas.microsoft.com/office/drawing/2014/main" id="{B14E063A-BF69-3AB8-3A26-3B33556BC5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554" cy="626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3D5" w:rsidRPr="00FC4FB1" w14:paraId="67E2A127" w14:textId="77777777">
        <w:tc>
          <w:tcPr>
            <w:tcW w:w="13887" w:type="dxa"/>
            <w:gridSpan w:val="2"/>
          </w:tcPr>
          <w:p w14:paraId="087ABE49" w14:textId="054211FA" w:rsidR="000703D5" w:rsidRPr="00FC4FB1" w:rsidRDefault="0005765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Reflectie</w:t>
            </w:r>
          </w:p>
        </w:tc>
      </w:tr>
      <w:tr w:rsidR="000703D5" w14:paraId="3C064B36" w14:textId="77777777">
        <w:tc>
          <w:tcPr>
            <w:tcW w:w="4650" w:type="dxa"/>
          </w:tcPr>
          <w:p w14:paraId="7C4D3C91" w14:textId="622B15A6" w:rsidR="000703D5" w:rsidRPr="00A55AEB" w:rsidRDefault="00D2687A">
            <w:pPr>
              <w:rPr>
                <w:b/>
                <w:bCs/>
              </w:rPr>
            </w:pPr>
            <w:r w:rsidRPr="00A55AEB">
              <w:rPr>
                <w:b/>
                <w:bCs/>
              </w:rPr>
              <w:t>Evalueren, reflecteren, kwaliteitsontwikkeling</w:t>
            </w:r>
          </w:p>
        </w:tc>
        <w:tc>
          <w:tcPr>
            <w:tcW w:w="9237" w:type="dxa"/>
          </w:tcPr>
          <w:p w14:paraId="7E69CDBA" w14:textId="04FC73FF" w:rsidR="000703D5" w:rsidRDefault="000703D5" w:rsidP="00DC3823">
            <w:r>
              <w:t xml:space="preserve">Noteer </w:t>
            </w:r>
            <w:r w:rsidR="00DC3823">
              <w:t xml:space="preserve">hier mogelijke </w:t>
            </w:r>
            <w:r w:rsidR="00DC3823" w:rsidRPr="00A55AEB">
              <w:rPr>
                <w:b/>
                <w:bCs/>
              </w:rPr>
              <w:t>denkvragen</w:t>
            </w:r>
            <w:r w:rsidR="00DC3823">
              <w:t xml:space="preserve"> en/of uitwerking van hoe je de </w:t>
            </w:r>
            <w:r w:rsidR="00DC3823" w:rsidRPr="00A55AEB">
              <w:rPr>
                <w:b/>
                <w:bCs/>
              </w:rPr>
              <w:t>reflectie</w:t>
            </w:r>
            <w:r w:rsidR="00DC3823">
              <w:t xml:space="preserve"> zal aanpakken tijdens dit subthema.</w:t>
            </w:r>
            <w:r w:rsidR="00D2687A">
              <w:t xml:space="preserve"> </w:t>
            </w:r>
            <w:r w:rsidR="00B16503" w:rsidRPr="00A55AEB">
              <w:rPr>
                <w:b/>
                <w:bCs/>
              </w:rPr>
              <w:t>Wat neem je mee</w:t>
            </w:r>
            <w:r w:rsidR="00B16503">
              <w:t xml:space="preserve"> naar een volgend subthema? </w:t>
            </w:r>
            <w:r w:rsidR="00B16503" w:rsidRPr="00A55AEB">
              <w:rPr>
                <w:b/>
                <w:bCs/>
              </w:rPr>
              <w:t>Waar zie je nog kansen</w:t>
            </w:r>
            <w:r w:rsidR="00B16503">
              <w:t xml:space="preserve"> tot verdiepen, verruimen, verdiepen? </w:t>
            </w:r>
          </w:p>
        </w:tc>
      </w:tr>
      <w:tr w:rsidR="000703D5" w14:paraId="22913D71" w14:textId="77777777">
        <w:tc>
          <w:tcPr>
            <w:tcW w:w="4650" w:type="dxa"/>
          </w:tcPr>
          <w:p w14:paraId="118899D9" w14:textId="77777777" w:rsidR="00750001" w:rsidRPr="00750001" w:rsidRDefault="00750001" w:rsidP="00750001">
            <w:r w:rsidRPr="00750001">
              <w:rPr>
                <w:b/>
                <w:bCs/>
                <w:lang w:val="nl-NL"/>
              </w:rPr>
              <w:t>Tussentijds evalueren, reflecteren</w:t>
            </w:r>
            <w:r w:rsidRPr="00750001">
              <w:rPr>
                <w:lang w:val="nl-NL"/>
              </w:rPr>
              <w:t xml:space="preserve"> en </w:t>
            </w:r>
            <w:r w:rsidRPr="00750001">
              <w:rPr>
                <w:b/>
                <w:bCs/>
                <w:lang w:val="nl-NL"/>
              </w:rPr>
              <w:t>feedback</w:t>
            </w:r>
            <w:r w:rsidRPr="00750001">
              <w:rPr>
                <w:lang w:val="nl-NL"/>
              </w:rPr>
              <w:t xml:space="preserve"> </w:t>
            </w:r>
            <w:r w:rsidRPr="00750001">
              <w:rPr>
                <w:b/>
                <w:bCs/>
                <w:lang w:val="nl-NL"/>
              </w:rPr>
              <w:t xml:space="preserve">geven </w:t>
            </w:r>
            <w:r w:rsidRPr="00750001">
              <w:rPr>
                <w:lang w:val="nl-NL"/>
              </w:rPr>
              <w:t>doe je</w:t>
            </w:r>
            <w:r w:rsidRPr="00750001">
              <w:rPr>
                <w:b/>
                <w:bCs/>
                <w:lang w:val="nl-NL"/>
              </w:rPr>
              <w:t xml:space="preserve"> </w:t>
            </w:r>
            <w:r w:rsidRPr="00750001">
              <w:rPr>
                <w:lang w:val="nl-NL"/>
              </w:rPr>
              <w:t xml:space="preserve">aan de hand van je brainstorm. Neem je probleemstelling of onderzoeksvraag erbij. </w:t>
            </w:r>
          </w:p>
          <w:p w14:paraId="58802D28" w14:textId="367715B5" w:rsidR="000703D5" w:rsidRDefault="000703D5"/>
        </w:tc>
        <w:tc>
          <w:tcPr>
            <w:tcW w:w="9237" w:type="dxa"/>
          </w:tcPr>
          <w:p w14:paraId="48514FDE" w14:textId="77777777" w:rsidR="000703D5" w:rsidRDefault="000703D5"/>
          <w:p w14:paraId="7271C68C" w14:textId="77777777" w:rsidR="000703D5" w:rsidRDefault="000703D5"/>
          <w:p w14:paraId="11DACCF7" w14:textId="77777777" w:rsidR="000703D5" w:rsidRDefault="000703D5"/>
          <w:p w14:paraId="11F5ECFC" w14:textId="77777777" w:rsidR="000703D5" w:rsidRDefault="000703D5"/>
        </w:tc>
      </w:tr>
      <w:tr w:rsidR="000703D5" w14:paraId="23D8394E" w14:textId="77777777">
        <w:tc>
          <w:tcPr>
            <w:tcW w:w="4650" w:type="dxa"/>
          </w:tcPr>
          <w:p w14:paraId="50D88ACC" w14:textId="77777777" w:rsidR="00750001" w:rsidRPr="00750001" w:rsidRDefault="00750001" w:rsidP="00750001">
            <w:r w:rsidRPr="00750001">
              <w:rPr>
                <w:lang w:val="nl-NL"/>
              </w:rPr>
              <w:t xml:space="preserve">Formuleer samen met je leerlingen </w:t>
            </w:r>
            <w:r w:rsidRPr="00750001">
              <w:rPr>
                <w:b/>
                <w:bCs/>
                <w:lang w:val="nl-NL"/>
              </w:rPr>
              <w:t xml:space="preserve">een antwoord op de probleemstelling of onderzoeksvraag. </w:t>
            </w:r>
            <w:r w:rsidRPr="00750001">
              <w:rPr>
                <w:lang w:val="nl-NL"/>
              </w:rPr>
              <w:t>Neem je brainstorm erbij.</w:t>
            </w:r>
          </w:p>
          <w:p w14:paraId="38EECCE0" w14:textId="066AF8D4" w:rsidR="000703D5" w:rsidRDefault="000703D5"/>
        </w:tc>
        <w:tc>
          <w:tcPr>
            <w:tcW w:w="9237" w:type="dxa"/>
          </w:tcPr>
          <w:p w14:paraId="3C368963" w14:textId="77777777" w:rsidR="000703D5" w:rsidRDefault="000703D5"/>
          <w:p w14:paraId="134176E8" w14:textId="77777777" w:rsidR="000703D5" w:rsidRDefault="000703D5"/>
          <w:p w14:paraId="517B50E3" w14:textId="77777777" w:rsidR="000703D5" w:rsidRDefault="000703D5"/>
          <w:p w14:paraId="02DAED8F" w14:textId="77777777" w:rsidR="000703D5" w:rsidRDefault="000703D5"/>
        </w:tc>
      </w:tr>
      <w:tr w:rsidR="00DC3823" w14:paraId="474E21C5" w14:textId="77777777">
        <w:tc>
          <w:tcPr>
            <w:tcW w:w="4650" w:type="dxa"/>
          </w:tcPr>
          <w:p w14:paraId="50D98700" w14:textId="77777777" w:rsidR="00750001" w:rsidRPr="00750001" w:rsidRDefault="00750001" w:rsidP="00750001">
            <w:r w:rsidRPr="00750001">
              <w:rPr>
                <w:b/>
                <w:bCs/>
                <w:lang w:val="nl-NL"/>
              </w:rPr>
              <w:t xml:space="preserve">Verzamel en beoordeel </w:t>
            </w:r>
            <w:r w:rsidRPr="00750001">
              <w:rPr>
                <w:lang w:val="nl-NL"/>
              </w:rPr>
              <w:t>deze doelen in de brede zin bij de leerlingen. Stem je</w:t>
            </w:r>
            <w:r w:rsidRPr="00750001">
              <w:rPr>
                <w:b/>
                <w:bCs/>
                <w:lang w:val="nl-NL"/>
              </w:rPr>
              <w:t xml:space="preserve"> handelen </w:t>
            </w:r>
            <w:r w:rsidRPr="00750001">
              <w:rPr>
                <w:lang w:val="nl-NL"/>
              </w:rPr>
              <w:t xml:space="preserve">hierop af. Denk na over de </w:t>
            </w:r>
            <w:r w:rsidRPr="00750001">
              <w:rPr>
                <w:b/>
                <w:bCs/>
                <w:lang w:val="nl-NL"/>
              </w:rPr>
              <w:t xml:space="preserve">communicatie </w:t>
            </w:r>
            <w:r w:rsidRPr="00750001">
              <w:rPr>
                <w:lang w:val="nl-NL"/>
              </w:rPr>
              <w:t>met en over je leerlingen.</w:t>
            </w:r>
          </w:p>
          <w:p w14:paraId="4D6032C2" w14:textId="77777777" w:rsidR="00DC3823" w:rsidRDefault="00DC3823"/>
        </w:tc>
        <w:tc>
          <w:tcPr>
            <w:tcW w:w="9237" w:type="dxa"/>
          </w:tcPr>
          <w:p w14:paraId="7E88205A" w14:textId="77777777" w:rsidR="00DC3823" w:rsidRDefault="00DC3823"/>
        </w:tc>
      </w:tr>
    </w:tbl>
    <w:p w14:paraId="3121187B" w14:textId="624045F2" w:rsidR="00AC0D4D" w:rsidRDefault="00AC0D4D" w:rsidP="000E4884">
      <w:r>
        <w:br/>
      </w:r>
    </w:p>
    <w:p w14:paraId="56C84D53" w14:textId="70417BA1" w:rsidR="00AC0D4D" w:rsidRDefault="00AC0D4D">
      <w:pPr>
        <w:suppressAutoHyphens w:val="0"/>
      </w:pPr>
    </w:p>
    <w:p w14:paraId="390A1D27" w14:textId="77777777" w:rsidR="00AC0D4D" w:rsidRDefault="00AC0D4D">
      <w:pPr>
        <w:suppressAutoHyphens w:val="0"/>
      </w:pPr>
    </w:p>
    <w:p w14:paraId="1BD11F90" w14:textId="77777777" w:rsidR="00AC0D4D" w:rsidRDefault="00AC0D4D">
      <w:pPr>
        <w:suppressAutoHyphens w:val="0"/>
      </w:pPr>
    </w:p>
    <w:p w14:paraId="6C147855" w14:textId="77777777" w:rsidR="00AC0D4D" w:rsidRDefault="00AC0D4D">
      <w:pPr>
        <w:suppressAutoHyphens w:val="0"/>
      </w:pPr>
    </w:p>
    <w:p w14:paraId="450B04FF" w14:textId="77777777" w:rsidR="00AC0D4D" w:rsidRDefault="00AC0D4D">
      <w:pPr>
        <w:suppressAutoHyphens w:val="0"/>
      </w:pPr>
    </w:p>
    <w:p w14:paraId="50F85777" w14:textId="77777777" w:rsidR="000703D5" w:rsidRPr="000E4884" w:rsidRDefault="000703D5" w:rsidP="000E4884"/>
    <w:sectPr w:rsidR="000703D5" w:rsidRPr="000E4884" w:rsidSect="00C46A67">
      <w:footerReference w:type="even" r:id="rId22"/>
      <w:footerReference w:type="default" r:id="rId23"/>
      <w:footerReference w:type="first" r:id="rId24"/>
      <w:endnotePr>
        <w:numFmt w:val="decimal"/>
      </w:endnotePr>
      <w:pgSz w:w="16838" w:h="11906" w:orient="landscape" w:code="9"/>
      <w:pgMar w:top="1418" w:right="1134" w:bottom="1418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33EF" w14:textId="77777777" w:rsidR="000512F0" w:rsidRDefault="000512F0" w:rsidP="00542652">
      <w:r>
        <w:separator/>
      </w:r>
    </w:p>
  </w:endnote>
  <w:endnote w:type="continuationSeparator" w:id="0">
    <w:p w14:paraId="35FBFA42" w14:textId="77777777" w:rsidR="000512F0" w:rsidRDefault="000512F0" w:rsidP="00542652">
      <w:r>
        <w:continuationSeparator/>
      </w:r>
    </w:p>
  </w:endnote>
  <w:endnote w:type="continuationNotice" w:id="1">
    <w:p w14:paraId="40FA8CB6" w14:textId="77777777" w:rsidR="000512F0" w:rsidRDefault="000512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CB55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FD1EC3" w:rsidRPr="00FD1EC3">
      <w:rPr>
        <w:bCs/>
        <w:noProof/>
        <w:color w:val="404040" w:themeColor="text1" w:themeTint="BF"/>
        <w:sz w:val="18"/>
        <w:szCs w:val="18"/>
        <w:lang w:val="nl-NL"/>
      </w:rPr>
      <w:t>Titel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FD1EC3" w:rsidRPr="00FD1EC3">
      <w:rPr>
        <w:bCs/>
        <w:noProof/>
        <w:color w:val="404040" w:themeColor="text1" w:themeTint="BF"/>
        <w:sz w:val="18"/>
        <w:szCs w:val="18"/>
        <w:lang w:val="nl-NL"/>
      </w:rPr>
      <w:t>jjjj-mm-dd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C828" w14:textId="77777777" w:rsidR="00742BE1" w:rsidRPr="009B3434" w:rsidRDefault="009B3434" w:rsidP="009B3434">
    <w:pPr>
      <w:pStyle w:val="Voettekst"/>
      <w:tabs>
        <w:tab w:val="clear" w:pos="4536"/>
        <w:tab w:val="clear" w:pos="9072"/>
        <w:tab w:val="right" w:pos="14459"/>
      </w:tabs>
      <w:rPr>
        <w:noProof/>
        <w:lang w:eastAsia="nl-BE"/>
      </w:rPr>
    </w:pPr>
    <w:r w:rsidRPr="002267F6">
      <w:rPr>
        <w:noProof/>
        <w:lang w:eastAsia="nl-BE"/>
      </w:rPr>
      <w:drawing>
        <wp:anchor distT="0" distB="0" distL="114300" distR="114300" simplePos="0" relativeHeight="251658242" behindDoc="0" locked="0" layoutInCell="1" allowOverlap="1" wp14:anchorId="00B8329F" wp14:editId="357AC0F9">
          <wp:simplePos x="0" y="0"/>
          <wp:positionH relativeFrom="column">
            <wp:posOffset>3810</wp:posOffset>
          </wp:positionH>
          <wp:positionV relativeFrom="paragraph">
            <wp:posOffset>-13970</wp:posOffset>
          </wp:positionV>
          <wp:extent cx="900000" cy="345600"/>
          <wp:effectExtent l="0" t="0" r="0" b="0"/>
          <wp:wrapNone/>
          <wp:docPr id="375875567" name="Afbeelding 375875567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08094" name="Afbeelding 1171408094" descr="Afbeelding met tekst, Lettertype, Graphics, grafische vormgeving&#10;&#10;Automatisch gegenereerde beschrijvi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BF7" w:rsidRPr="002267F6">
      <w:rPr>
        <w:noProof/>
        <w:lang w:eastAsia="nl-BE"/>
      </w:rPr>
      <w:drawing>
        <wp:anchor distT="0" distB="0" distL="114300" distR="114300" simplePos="0" relativeHeight="251658241" behindDoc="1" locked="0" layoutInCell="1" allowOverlap="1" wp14:anchorId="4149E7AD" wp14:editId="4B49A745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9B3434">
      <w:rPr>
        <w:noProof/>
        <w:lang w:eastAsia="nl-BE"/>
      </w:rPr>
      <w:tab/>
    </w:r>
    <w:r w:rsidR="00156BF7" w:rsidRPr="009B3434">
      <w:rPr>
        <w:noProof/>
        <w:lang w:eastAsia="nl-BE"/>
      </w:rPr>
      <w:fldChar w:fldCharType="begin"/>
    </w:r>
    <w:r w:rsidR="00156BF7" w:rsidRPr="009B3434">
      <w:rPr>
        <w:noProof/>
        <w:lang w:eastAsia="nl-BE"/>
      </w:rPr>
      <w:instrText>PAGE   \* MERGEFORMAT</w:instrText>
    </w:r>
    <w:r w:rsidR="00156BF7" w:rsidRPr="009B3434">
      <w:rPr>
        <w:noProof/>
        <w:lang w:eastAsia="nl-BE"/>
      </w:rPr>
      <w:fldChar w:fldCharType="separate"/>
    </w:r>
    <w:r w:rsidR="00156BF7" w:rsidRPr="009B3434">
      <w:rPr>
        <w:noProof/>
        <w:lang w:eastAsia="nl-BE"/>
      </w:rPr>
      <w:t>1</w:t>
    </w:r>
    <w:r w:rsidR="00156BF7" w:rsidRPr="009B3434">
      <w:rPr>
        <w:noProof/>
        <w:lang w:eastAsia="nl-B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DD4C" w14:textId="77777777" w:rsidR="00742BE1" w:rsidRPr="00156BF7" w:rsidRDefault="00FD3DE3" w:rsidP="007A47BD">
    <w:pPr>
      <w:pStyle w:val="Voettekst"/>
      <w:tabs>
        <w:tab w:val="clear" w:pos="4536"/>
        <w:tab w:val="clear" w:pos="9072"/>
        <w:tab w:val="right" w:pos="14570"/>
      </w:tabs>
      <w:spacing w:after="0" w:line="240" w:lineRule="auto"/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inline distT="0" distB="0" distL="0" distR="0" wp14:anchorId="63A2F095" wp14:editId="7CF48141">
          <wp:extent cx="900000" cy="345600"/>
          <wp:effectExtent l="0" t="0" r="0" b="0"/>
          <wp:docPr id="1171408094" name="Afbeelding 1171408094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08094" name="Afbeelding 1171408094" descr="Afbeelding met tekst, Lettertype, Graphics, grafische vormgeving&#10;&#10;Automatisch gegenereerde beschrijvi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92C7B" w:rsidRPr="002267F6">
      <w:rPr>
        <w:noProof/>
        <w:lang w:eastAsia="nl-BE"/>
      </w:rPr>
      <w:drawing>
        <wp:anchor distT="0" distB="0" distL="114300" distR="114300" simplePos="0" relativeHeight="251658240" behindDoc="1" locked="0" layoutInCell="1" allowOverlap="1" wp14:anchorId="4B0FA7DA" wp14:editId="32A73F2C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156BF7" w:rsidRPr="00156BF7">
      <w:rPr>
        <w:bCs/>
        <w:color w:val="404040" w:themeColor="text1" w:themeTint="BF"/>
        <w:sz w:val="18"/>
        <w:szCs w:val="18"/>
      </w:rPr>
      <w:fldChar w:fldCharType="begin"/>
    </w:r>
    <w:r w:rsidR="00156BF7" w:rsidRPr="00156BF7">
      <w:rPr>
        <w:bCs/>
        <w:color w:val="404040" w:themeColor="text1" w:themeTint="BF"/>
        <w:sz w:val="18"/>
        <w:szCs w:val="18"/>
      </w:rPr>
      <w:instrText>PAGE   \* MERGEFORMAT</w:instrText>
    </w:r>
    <w:r w:rsidR="00156BF7" w:rsidRPr="00156BF7">
      <w:rPr>
        <w:bCs/>
        <w:color w:val="404040" w:themeColor="text1" w:themeTint="BF"/>
        <w:sz w:val="18"/>
        <w:szCs w:val="18"/>
      </w:rPr>
      <w:fldChar w:fldCharType="separate"/>
    </w:r>
    <w:r w:rsidR="00156BF7" w:rsidRPr="00156BF7">
      <w:rPr>
        <w:bCs/>
        <w:color w:val="404040" w:themeColor="text1" w:themeTint="BF"/>
        <w:sz w:val="18"/>
        <w:szCs w:val="18"/>
        <w:lang w:val="nl-NL"/>
      </w:rPr>
      <w:t>1</w:t>
    </w:r>
    <w:r w:rsidR="00156BF7"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3B49" w14:textId="77777777" w:rsidR="000512F0" w:rsidRDefault="000512F0" w:rsidP="00542652">
      <w:r>
        <w:separator/>
      </w:r>
    </w:p>
  </w:footnote>
  <w:footnote w:type="continuationSeparator" w:id="0">
    <w:p w14:paraId="2972C31B" w14:textId="77777777" w:rsidR="000512F0" w:rsidRDefault="000512F0" w:rsidP="00542652">
      <w:r>
        <w:continuationSeparator/>
      </w:r>
    </w:p>
    <w:p w14:paraId="32B3B42F" w14:textId="77777777" w:rsidR="000512F0" w:rsidRDefault="000512F0"/>
    <w:p w14:paraId="33142C97" w14:textId="77777777" w:rsidR="000512F0" w:rsidRDefault="000512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95230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41973"/>
    <w:multiLevelType w:val="hybridMultilevel"/>
    <w:tmpl w:val="15E42BBA"/>
    <w:lvl w:ilvl="0" w:tplc="C94CF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E2A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3EE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D0D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01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C1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1EC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045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E2D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A242E6"/>
    <w:multiLevelType w:val="multilevel"/>
    <w:tmpl w:val="50D6B108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10" w15:restartNumberingAfterBreak="0">
    <w:nsid w:val="5BBA32C5"/>
    <w:multiLevelType w:val="hybridMultilevel"/>
    <w:tmpl w:val="FB20954E"/>
    <w:lvl w:ilvl="0" w:tplc="3ACAA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860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1E4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E0F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EC9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049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6F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AA0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AE8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E2A1A"/>
    <w:multiLevelType w:val="hybridMultilevel"/>
    <w:tmpl w:val="C9CE8F9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0648E"/>
    <w:multiLevelType w:val="hybridMultilevel"/>
    <w:tmpl w:val="DE38A912"/>
    <w:lvl w:ilvl="0" w:tplc="C428B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A2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BC8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A4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24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BEB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C9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42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E03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D8243D8"/>
    <w:multiLevelType w:val="hybridMultilevel"/>
    <w:tmpl w:val="DB70D31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713209">
    <w:abstractNumId w:val="9"/>
  </w:num>
  <w:num w:numId="2" w16cid:durableId="2085225797">
    <w:abstractNumId w:val="9"/>
  </w:num>
  <w:num w:numId="3" w16cid:durableId="210112520">
    <w:abstractNumId w:val="3"/>
  </w:num>
  <w:num w:numId="4" w16cid:durableId="2146391007">
    <w:abstractNumId w:val="9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9"/>
  </w:num>
  <w:num w:numId="6" w16cid:durableId="287706536">
    <w:abstractNumId w:val="5"/>
  </w:num>
  <w:num w:numId="7" w16cid:durableId="2057389921">
    <w:abstractNumId w:val="11"/>
  </w:num>
  <w:num w:numId="8" w16cid:durableId="175048375">
    <w:abstractNumId w:val="8"/>
  </w:num>
  <w:num w:numId="9" w16cid:durableId="336887750">
    <w:abstractNumId w:val="14"/>
  </w:num>
  <w:num w:numId="10" w16cid:durableId="1666779299">
    <w:abstractNumId w:val="2"/>
  </w:num>
  <w:num w:numId="11" w16cid:durableId="1219172945">
    <w:abstractNumId w:val="7"/>
  </w:num>
  <w:num w:numId="12" w16cid:durableId="1852329665">
    <w:abstractNumId w:val="12"/>
  </w:num>
  <w:num w:numId="13" w16cid:durableId="1497765492">
    <w:abstractNumId w:val="1"/>
  </w:num>
  <w:num w:numId="14" w16cid:durableId="1416636234">
    <w:abstractNumId w:val="4"/>
  </w:num>
  <w:num w:numId="15" w16cid:durableId="329646592">
    <w:abstractNumId w:val="0"/>
  </w:num>
  <w:num w:numId="16" w16cid:durableId="954756663">
    <w:abstractNumId w:val="16"/>
  </w:num>
  <w:num w:numId="17" w16cid:durableId="1265651950">
    <w:abstractNumId w:val="13"/>
  </w:num>
  <w:num w:numId="18" w16cid:durableId="95098055">
    <w:abstractNumId w:val="10"/>
  </w:num>
  <w:num w:numId="19" w16cid:durableId="1174497137">
    <w:abstractNumId w:val="15"/>
  </w:num>
  <w:num w:numId="20" w16cid:durableId="2069375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C3"/>
    <w:rsid w:val="00005053"/>
    <w:rsid w:val="00020948"/>
    <w:rsid w:val="0002559F"/>
    <w:rsid w:val="00034324"/>
    <w:rsid w:val="00043D13"/>
    <w:rsid w:val="00045EBA"/>
    <w:rsid w:val="00050125"/>
    <w:rsid w:val="000512F0"/>
    <w:rsid w:val="00057658"/>
    <w:rsid w:val="00063150"/>
    <w:rsid w:val="00065D78"/>
    <w:rsid w:val="000703D5"/>
    <w:rsid w:val="000837A1"/>
    <w:rsid w:val="00092C7B"/>
    <w:rsid w:val="00094536"/>
    <w:rsid w:val="000A380F"/>
    <w:rsid w:val="000B47EA"/>
    <w:rsid w:val="000C5ED7"/>
    <w:rsid w:val="000C68C2"/>
    <w:rsid w:val="000D5051"/>
    <w:rsid w:val="000E4884"/>
    <w:rsid w:val="000E6B20"/>
    <w:rsid w:val="001047F7"/>
    <w:rsid w:val="00105CA3"/>
    <w:rsid w:val="00114A5C"/>
    <w:rsid w:val="00124E96"/>
    <w:rsid w:val="00125451"/>
    <w:rsid w:val="00127D92"/>
    <w:rsid w:val="001539F1"/>
    <w:rsid w:val="00156BF7"/>
    <w:rsid w:val="001573CE"/>
    <w:rsid w:val="0016105D"/>
    <w:rsid w:val="00167FAC"/>
    <w:rsid w:val="001755E4"/>
    <w:rsid w:val="00176875"/>
    <w:rsid w:val="00184DC6"/>
    <w:rsid w:val="00184F88"/>
    <w:rsid w:val="00192F4A"/>
    <w:rsid w:val="00195631"/>
    <w:rsid w:val="001A10CD"/>
    <w:rsid w:val="001A5011"/>
    <w:rsid w:val="001B4CC6"/>
    <w:rsid w:val="001C0C5E"/>
    <w:rsid w:val="001C2532"/>
    <w:rsid w:val="001E28E7"/>
    <w:rsid w:val="001E2B0B"/>
    <w:rsid w:val="001E3787"/>
    <w:rsid w:val="001E41DD"/>
    <w:rsid w:val="001E7667"/>
    <w:rsid w:val="0020134A"/>
    <w:rsid w:val="0020522C"/>
    <w:rsid w:val="0022202B"/>
    <w:rsid w:val="0022385B"/>
    <w:rsid w:val="00225806"/>
    <w:rsid w:val="002258B5"/>
    <w:rsid w:val="00230C65"/>
    <w:rsid w:val="00237820"/>
    <w:rsid w:val="00244327"/>
    <w:rsid w:val="00247617"/>
    <w:rsid w:val="00250907"/>
    <w:rsid w:val="0025424A"/>
    <w:rsid w:val="0026274E"/>
    <w:rsid w:val="0026610B"/>
    <w:rsid w:val="002714E4"/>
    <w:rsid w:val="00281E94"/>
    <w:rsid w:val="00282BB1"/>
    <w:rsid w:val="002862E9"/>
    <w:rsid w:val="00287C15"/>
    <w:rsid w:val="00290079"/>
    <w:rsid w:val="002C6FD7"/>
    <w:rsid w:val="002D5628"/>
    <w:rsid w:val="002D5862"/>
    <w:rsid w:val="002E25CA"/>
    <w:rsid w:val="00304C7F"/>
    <w:rsid w:val="00305086"/>
    <w:rsid w:val="0031624F"/>
    <w:rsid w:val="003212C4"/>
    <w:rsid w:val="0032251D"/>
    <w:rsid w:val="00323038"/>
    <w:rsid w:val="003263CD"/>
    <w:rsid w:val="00332874"/>
    <w:rsid w:val="00337A89"/>
    <w:rsid w:val="00342B58"/>
    <w:rsid w:val="0034324A"/>
    <w:rsid w:val="00344488"/>
    <w:rsid w:val="00355407"/>
    <w:rsid w:val="003556C8"/>
    <w:rsid w:val="003569C5"/>
    <w:rsid w:val="00366D4E"/>
    <w:rsid w:val="00373496"/>
    <w:rsid w:val="00374E2A"/>
    <w:rsid w:val="003770F7"/>
    <w:rsid w:val="00377AFC"/>
    <w:rsid w:val="003A7EB5"/>
    <w:rsid w:val="003C3080"/>
    <w:rsid w:val="003C365A"/>
    <w:rsid w:val="003D02CD"/>
    <w:rsid w:val="003D42FA"/>
    <w:rsid w:val="003F3B3F"/>
    <w:rsid w:val="00405283"/>
    <w:rsid w:val="00412D91"/>
    <w:rsid w:val="004240EF"/>
    <w:rsid w:val="00424A70"/>
    <w:rsid w:val="0042715F"/>
    <w:rsid w:val="004305D4"/>
    <w:rsid w:val="004359EC"/>
    <w:rsid w:val="00437BBA"/>
    <w:rsid w:val="00440CCF"/>
    <w:rsid w:val="00442F4C"/>
    <w:rsid w:val="00450BE0"/>
    <w:rsid w:val="00456013"/>
    <w:rsid w:val="00456B7A"/>
    <w:rsid w:val="0046180B"/>
    <w:rsid w:val="004654C4"/>
    <w:rsid w:val="00475418"/>
    <w:rsid w:val="0047687E"/>
    <w:rsid w:val="004A3E71"/>
    <w:rsid w:val="004C3FCD"/>
    <w:rsid w:val="004D062F"/>
    <w:rsid w:val="004F4BAD"/>
    <w:rsid w:val="004F5EB3"/>
    <w:rsid w:val="004F670C"/>
    <w:rsid w:val="00507B8D"/>
    <w:rsid w:val="00507B9E"/>
    <w:rsid w:val="00507D7A"/>
    <w:rsid w:val="0051512A"/>
    <w:rsid w:val="0051626C"/>
    <w:rsid w:val="00531181"/>
    <w:rsid w:val="005365F3"/>
    <w:rsid w:val="005375F8"/>
    <w:rsid w:val="00542652"/>
    <w:rsid w:val="00545FAB"/>
    <w:rsid w:val="005555AB"/>
    <w:rsid w:val="00565A69"/>
    <w:rsid w:val="00573614"/>
    <w:rsid w:val="00582D2E"/>
    <w:rsid w:val="0058457E"/>
    <w:rsid w:val="00585B76"/>
    <w:rsid w:val="00587F9C"/>
    <w:rsid w:val="005B6E7C"/>
    <w:rsid w:val="005B732D"/>
    <w:rsid w:val="005C2046"/>
    <w:rsid w:val="005C4006"/>
    <w:rsid w:val="005C4D28"/>
    <w:rsid w:val="005E1C22"/>
    <w:rsid w:val="00600368"/>
    <w:rsid w:val="00601316"/>
    <w:rsid w:val="0060187B"/>
    <w:rsid w:val="00602896"/>
    <w:rsid w:val="00614A88"/>
    <w:rsid w:val="00620A2B"/>
    <w:rsid w:val="00621CBE"/>
    <w:rsid w:val="00627246"/>
    <w:rsid w:val="0063319F"/>
    <w:rsid w:val="00637F13"/>
    <w:rsid w:val="00640317"/>
    <w:rsid w:val="00643BB3"/>
    <w:rsid w:val="006447A4"/>
    <w:rsid w:val="00645DF8"/>
    <w:rsid w:val="00650025"/>
    <w:rsid w:val="006505A5"/>
    <w:rsid w:val="00653A4E"/>
    <w:rsid w:val="0065447F"/>
    <w:rsid w:val="00655F6E"/>
    <w:rsid w:val="00657AE7"/>
    <w:rsid w:val="0066310A"/>
    <w:rsid w:val="00664D1D"/>
    <w:rsid w:val="00675BA9"/>
    <w:rsid w:val="0068504D"/>
    <w:rsid w:val="00686362"/>
    <w:rsid w:val="006872E7"/>
    <w:rsid w:val="006903EF"/>
    <w:rsid w:val="006918BA"/>
    <w:rsid w:val="00692DD9"/>
    <w:rsid w:val="006A0184"/>
    <w:rsid w:val="006A5A53"/>
    <w:rsid w:val="006B3DD8"/>
    <w:rsid w:val="006C69AD"/>
    <w:rsid w:val="006D3F09"/>
    <w:rsid w:val="006D71A1"/>
    <w:rsid w:val="006E1765"/>
    <w:rsid w:val="006F3A7C"/>
    <w:rsid w:val="006F5280"/>
    <w:rsid w:val="00701086"/>
    <w:rsid w:val="007115EE"/>
    <w:rsid w:val="00711A8E"/>
    <w:rsid w:val="0071469E"/>
    <w:rsid w:val="00716850"/>
    <w:rsid w:val="007217FA"/>
    <w:rsid w:val="00727F36"/>
    <w:rsid w:val="00733752"/>
    <w:rsid w:val="007368A4"/>
    <w:rsid w:val="00737230"/>
    <w:rsid w:val="00742BE1"/>
    <w:rsid w:val="00750001"/>
    <w:rsid w:val="00752236"/>
    <w:rsid w:val="00753A25"/>
    <w:rsid w:val="00765F33"/>
    <w:rsid w:val="00766DA3"/>
    <w:rsid w:val="007755A0"/>
    <w:rsid w:val="007755F9"/>
    <w:rsid w:val="00780DF3"/>
    <w:rsid w:val="00790DA0"/>
    <w:rsid w:val="007913F3"/>
    <w:rsid w:val="00791ABB"/>
    <w:rsid w:val="00794B76"/>
    <w:rsid w:val="007A47BD"/>
    <w:rsid w:val="007A49B8"/>
    <w:rsid w:val="007A538B"/>
    <w:rsid w:val="007A53D4"/>
    <w:rsid w:val="007B3095"/>
    <w:rsid w:val="007B4ED4"/>
    <w:rsid w:val="007C1831"/>
    <w:rsid w:val="007C27C5"/>
    <w:rsid w:val="007C3BD2"/>
    <w:rsid w:val="007C4B11"/>
    <w:rsid w:val="007C6AAD"/>
    <w:rsid w:val="007D5840"/>
    <w:rsid w:val="007D7685"/>
    <w:rsid w:val="007D780B"/>
    <w:rsid w:val="007E5CF1"/>
    <w:rsid w:val="007E5FB8"/>
    <w:rsid w:val="007E6409"/>
    <w:rsid w:val="007E6DC0"/>
    <w:rsid w:val="007F00C2"/>
    <w:rsid w:val="007F27AB"/>
    <w:rsid w:val="00803E9F"/>
    <w:rsid w:val="0080628F"/>
    <w:rsid w:val="00830982"/>
    <w:rsid w:val="00831D21"/>
    <w:rsid w:val="00832EE1"/>
    <w:rsid w:val="00834F67"/>
    <w:rsid w:val="00836688"/>
    <w:rsid w:val="00844A02"/>
    <w:rsid w:val="00852C81"/>
    <w:rsid w:val="00861A96"/>
    <w:rsid w:val="00863F63"/>
    <w:rsid w:val="00876958"/>
    <w:rsid w:val="00885388"/>
    <w:rsid w:val="008854E2"/>
    <w:rsid w:val="008A1FC5"/>
    <w:rsid w:val="008A2765"/>
    <w:rsid w:val="008A5DFF"/>
    <w:rsid w:val="008B4ED5"/>
    <w:rsid w:val="008B663C"/>
    <w:rsid w:val="008C03B2"/>
    <w:rsid w:val="008D4918"/>
    <w:rsid w:val="008E2108"/>
    <w:rsid w:val="008E3DF9"/>
    <w:rsid w:val="008E65BF"/>
    <w:rsid w:val="00900DA2"/>
    <w:rsid w:val="0090100B"/>
    <w:rsid w:val="0090340D"/>
    <w:rsid w:val="00903417"/>
    <w:rsid w:val="0090457E"/>
    <w:rsid w:val="0090582A"/>
    <w:rsid w:val="009123EA"/>
    <w:rsid w:val="00917DBB"/>
    <w:rsid w:val="009265A6"/>
    <w:rsid w:val="009327EA"/>
    <w:rsid w:val="00943AF2"/>
    <w:rsid w:val="00954509"/>
    <w:rsid w:val="00960A68"/>
    <w:rsid w:val="00980DCE"/>
    <w:rsid w:val="00982889"/>
    <w:rsid w:val="00983866"/>
    <w:rsid w:val="0099620A"/>
    <w:rsid w:val="009A4D52"/>
    <w:rsid w:val="009A6EA2"/>
    <w:rsid w:val="009B05A5"/>
    <w:rsid w:val="009B235B"/>
    <w:rsid w:val="009B3434"/>
    <w:rsid w:val="009B4946"/>
    <w:rsid w:val="009B63B2"/>
    <w:rsid w:val="009D0B3F"/>
    <w:rsid w:val="009D610A"/>
    <w:rsid w:val="009E61A9"/>
    <w:rsid w:val="009F000C"/>
    <w:rsid w:val="00A0066B"/>
    <w:rsid w:val="00A04E1D"/>
    <w:rsid w:val="00A07F15"/>
    <w:rsid w:val="00A22043"/>
    <w:rsid w:val="00A442E2"/>
    <w:rsid w:val="00A44960"/>
    <w:rsid w:val="00A52B82"/>
    <w:rsid w:val="00A55AEB"/>
    <w:rsid w:val="00A57DC6"/>
    <w:rsid w:val="00A63A87"/>
    <w:rsid w:val="00A64B25"/>
    <w:rsid w:val="00A72D9E"/>
    <w:rsid w:val="00A75144"/>
    <w:rsid w:val="00A75F66"/>
    <w:rsid w:val="00A84694"/>
    <w:rsid w:val="00A853B3"/>
    <w:rsid w:val="00A90E5B"/>
    <w:rsid w:val="00AA0555"/>
    <w:rsid w:val="00AA43B5"/>
    <w:rsid w:val="00AB38F2"/>
    <w:rsid w:val="00AB68EC"/>
    <w:rsid w:val="00AB6C19"/>
    <w:rsid w:val="00AC0D4D"/>
    <w:rsid w:val="00AC43ED"/>
    <w:rsid w:val="00AE06B2"/>
    <w:rsid w:val="00AE29B3"/>
    <w:rsid w:val="00AE3D10"/>
    <w:rsid w:val="00AE57DC"/>
    <w:rsid w:val="00AF2EA8"/>
    <w:rsid w:val="00B0652B"/>
    <w:rsid w:val="00B105E0"/>
    <w:rsid w:val="00B16503"/>
    <w:rsid w:val="00B16D9E"/>
    <w:rsid w:val="00B3089F"/>
    <w:rsid w:val="00B333D2"/>
    <w:rsid w:val="00B33B85"/>
    <w:rsid w:val="00B412B3"/>
    <w:rsid w:val="00B45EA0"/>
    <w:rsid w:val="00B46550"/>
    <w:rsid w:val="00B46939"/>
    <w:rsid w:val="00B505B9"/>
    <w:rsid w:val="00B51E01"/>
    <w:rsid w:val="00B614E7"/>
    <w:rsid w:val="00B66369"/>
    <w:rsid w:val="00B74B05"/>
    <w:rsid w:val="00B908A9"/>
    <w:rsid w:val="00B9372F"/>
    <w:rsid w:val="00B965B4"/>
    <w:rsid w:val="00BB3488"/>
    <w:rsid w:val="00BC3446"/>
    <w:rsid w:val="00BD17BC"/>
    <w:rsid w:val="00BD5569"/>
    <w:rsid w:val="00BE5126"/>
    <w:rsid w:val="00BE6CA3"/>
    <w:rsid w:val="00BF535C"/>
    <w:rsid w:val="00C02ED3"/>
    <w:rsid w:val="00C06487"/>
    <w:rsid w:val="00C3301F"/>
    <w:rsid w:val="00C34916"/>
    <w:rsid w:val="00C42227"/>
    <w:rsid w:val="00C43C1F"/>
    <w:rsid w:val="00C46A67"/>
    <w:rsid w:val="00C73101"/>
    <w:rsid w:val="00C75CA0"/>
    <w:rsid w:val="00C926CA"/>
    <w:rsid w:val="00C93D8E"/>
    <w:rsid w:val="00CA1BF4"/>
    <w:rsid w:val="00CA2ADD"/>
    <w:rsid w:val="00CA70E6"/>
    <w:rsid w:val="00CB1B2C"/>
    <w:rsid w:val="00CC1472"/>
    <w:rsid w:val="00CC45E2"/>
    <w:rsid w:val="00CC5998"/>
    <w:rsid w:val="00CC608A"/>
    <w:rsid w:val="00CE2E6B"/>
    <w:rsid w:val="00CF2CFC"/>
    <w:rsid w:val="00D153F1"/>
    <w:rsid w:val="00D16B47"/>
    <w:rsid w:val="00D2120A"/>
    <w:rsid w:val="00D24E49"/>
    <w:rsid w:val="00D26320"/>
    <w:rsid w:val="00D263A2"/>
    <w:rsid w:val="00D2687A"/>
    <w:rsid w:val="00D27963"/>
    <w:rsid w:val="00D32709"/>
    <w:rsid w:val="00D35E05"/>
    <w:rsid w:val="00D46BAD"/>
    <w:rsid w:val="00D47932"/>
    <w:rsid w:val="00D54FBF"/>
    <w:rsid w:val="00D57927"/>
    <w:rsid w:val="00D57BAA"/>
    <w:rsid w:val="00D62CAD"/>
    <w:rsid w:val="00D66A2F"/>
    <w:rsid w:val="00D71FD9"/>
    <w:rsid w:val="00D91EDD"/>
    <w:rsid w:val="00DA2DE5"/>
    <w:rsid w:val="00DA5437"/>
    <w:rsid w:val="00DB668E"/>
    <w:rsid w:val="00DC1E08"/>
    <w:rsid w:val="00DC3823"/>
    <w:rsid w:val="00DC62CE"/>
    <w:rsid w:val="00DD740D"/>
    <w:rsid w:val="00DE582A"/>
    <w:rsid w:val="00DF09AC"/>
    <w:rsid w:val="00DF17C0"/>
    <w:rsid w:val="00DF20AB"/>
    <w:rsid w:val="00E011B1"/>
    <w:rsid w:val="00E02A25"/>
    <w:rsid w:val="00E03F61"/>
    <w:rsid w:val="00E04192"/>
    <w:rsid w:val="00E113BF"/>
    <w:rsid w:val="00E126AD"/>
    <w:rsid w:val="00E2096D"/>
    <w:rsid w:val="00E27E09"/>
    <w:rsid w:val="00E47C80"/>
    <w:rsid w:val="00E50F3A"/>
    <w:rsid w:val="00E53ADC"/>
    <w:rsid w:val="00E557ED"/>
    <w:rsid w:val="00E73A6D"/>
    <w:rsid w:val="00E75062"/>
    <w:rsid w:val="00E77F5E"/>
    <w:rsid w:val="00E8057D"/>
    <w:rsid w:val="00E81306"/>
    <w:rsid w:val="00E818E8"/>
    <w:rsid w:val="00E82741"/>
    <w:rsid w:val="00E84152"/>
    <w:rsid w:val="00E9000D"/>
    <w:rsid w:val="00E94E6B"/>
    <w:rsid w:val="00E95386"/>
    <w:rsid w:val="00EA6F08"/>
    <w:rsid w:val="00EB3154"/>
    <w:rsid w:val="00EB3381"/>
    <w:rsid w:val="00EC194F"/>
    <w:rsid w:val="00EC3B8F"/>
    <w:rsid w:val="00EC71BD"/>
    <w:rsid w:val="00EC7D95"/>
    <w:rsid w:val="00EE1643"/>
    <w:rsid w:val="00EE1B63"/>
    <w:rsid w:val="00EF0587"/>
    <w:rsid w:val="00EF1C47"/>
    <w:rsid w:val="00F01269"/>
    <w:rsid w:val="00F2108F"/>
    <w:rsid w:val="00F24820"/>
    <w:rsid w:val="00F26913"/>
    <w:rsid w:val="00F2707D"/>
    <w:rsid w:val="00F4049E"/>
    <w:rsid w:val="00F442BE"/>
    <w:rsid w:val="00F5043B"/>
    <w:rsid w:val="00F62FF5"/>
    <w:rsid w:val="00F70B2F"/>
    <w:rsid w:val="00F71A18"/>
    <w:rsid w:val="00F75290"/>
    <w:rsid w:val="00F82436"/>
    <w:rsid w:val="00F8750F"/>
    <w:rsid w:val="00F93C1B"/>
    <w:rsid w:val="00F96046"/>
    <w:rsid w:val="00FA6EC9"/>
    <w:rsid w:val="00FB4CCF"/>
    <w:rsid w:val="00FD049D"/>
    <w:rsid w:val="00FD1EC3"/>
    <w:rsid w:val="00FD3DE3"/>
    <w:rsid w:val="00FE1303"/>
    <w:rsid w:val="00FF70DB"/>
    <w:rsid w:val="0449112B"/>
    <w:rsid w:val="05A8BF60"/>
    <w:rsid w:val="05C2F169"/>
    <w:rsid w:val="069FE076"/>
    <w:rsid w:val="13C42C1A"/>
    <w:rsid w:val="1715F7A0"/>
    <w:rsid w:val="1884B2D4"/>
    <w:rsid w:val="1B57ACA5"/>
    <w:rsid w:val="1D83A44B"/>
    <w:rsid w:val="298C2877"/>
    <w:rsid w:val="2A33146F"/>
    <w:rsid w:val="2B344BBD"/>
    <w:rsid w:val="37C7AB37"/>
    <w:rsid w:val="3AFF7C2F"/>
    <w:rsid w:val="3D017B04"/>
    <w:rsid w:val="462869F5"/>
    <w:rsid w:val="46B8FBF5"/>
    <w:rsid w:val="491E2EC2"/>
    <w:rsid w:val="4B4817DF"/>
    <w:rsid w:val="4D8EA694"/>
    <w:rsid w:val="4E5C6CEE"/>
    <w:rsid w:val="5117B2EC"/>
    <w:rsid w:val="543A4DA7"/>
    <w:rsid w:val="54ABAE66"/>
    <w:rsid w:val="569CD955"/>
    <w:rsid w:val="571FB9A3"/>
    <w:rsid w:val="5DAC0352"/>
    <w:rsid w:val="5F9A0512"/>
    <w:rsid w:val="6044B263"/>
    <w:rsid w:val="63EBDCC5"/>
    <w:rsid w:val="68D74C31"/>
    <w:rsid w:val="6E65980A"/>
    <w:rsid w:val="75B13250"/>
    <w:rsid w:val="7600AE85"/>
    <w:rsid w:val="776CE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676DB"/>
  <w15:docId w15:val="{13BED921-C8FA-4764-ABE8-09686553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uiPriority w:val="39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qFormat/>
    <w:rsid w:val="008E65BF"/>
    <w:pPr>
      <w:numPr>
        <w:numId w:val="8"/>
      </w:numPr>
      <w:suppressAutoHyphens w:val="0"/>
      <w:spacing w:after="120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  <w:style w:type="paragraph" w:customStyle="1" w:styleId="Default">
    <w:name w:val="Default"/>
    <w:rsid w:val="00DE582A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paragraph" w:styleId="Lijstopsomteken2">
    <w:name w:val="List Bullet 2"/>
    <w:basedOn w:val="Standaard"/>
    <w:uiPriority w:val="99"/>
    <w:semiHidden/>
    <w:unhideWhenUsed/>
    <w:rsid w:val="00DE582A"/>
    <w:pPr>
      <w:numPr>
        <w:numId w:val="15"/>
      </w:numPr>
      <w:tabs>
        <w:tab w:val="clear" w:pos="643"/>
      </w:tabs>
      <w:suppressAutoHyphens w:val="0"/>
      <w:spacing w:after="160" w:line="259" w:lineRule="auto"/>
      <w:ind w:left="0" w:firstLine="0"/>
      <w:contextualSpacing/>
    </w:pPr>
    <w:rPr>
      <w:rFonts w:asciiTheme="minorHAnsi" w:hAnsiTheme="minorHAnsi"/>
      <w:color w:val="auto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sv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.demilde\Katholiek%20Onderwijs%20Vlaanderen\Content%20Type%20Hub%20-%20Sjablonen\Diensten%20in%20Brussel\Document_liggend.dotx" TargetMode="External"/></Relationship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DF1E7F3D9854488EDF4FCD1915617" ma:contentTypeVersion="11" ma:contentTypeDescription="Een nieuw document maken." ma:contentTypeScope="" ma:versionID="8a9a3ab91b1d51298ea2de4f8999a0e3">
  <xsd:schema xmlns:xsd="http://www.w3.org/2001/XMLSchema" xmlns:xs="http://www.w3.org/2001/XMLSchema" xmlns:p="http://schemas.microsoft.com/office/2006/metadata/properties" xmlns:ns2="770fcfa8-295d-49b2-b0d4-b1612e9b9e9e" targetNamespace="http://schemas.microsoft.com/office/2006/metadata/properties" ma:root="true" ma:fieldsID="dabbec00f284695e1e6278ead9cebdeb" ns2:_="">
    <xsd:import namespace="770fcfa8-295d-49b2-b0d4-b1612e9b9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fcfa8-295d-49b2-b0d4-b1612e9b9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0fcfa8-295d-49b2-b0d4-b1612e9b9e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7A718-59A7-46D3-B34E-6A5E65676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234AF-BBAA-4993-A941-01B25D52BBF8}"/>
</file>

<file path=customXml/itemProps4.xml><?xml version="1.0" encoding="utf-8"?>
<ds:datastoreItem xmlns:ds="http://schemas.openxmlformats.org/officeDocument/2006/customXml" ds:itemID="{63E16E68-552C-438B-A19F-632ADAE56624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ee008f8f-be22-4e6c-b875-1a09bbf9a14a"/>
    <ds:schemaRef ds:uri="http://purl.org/dc/terms/"/>
    <ds:schemaRef ds:uri="http://schemas.openxmlformats.org/package/2006/metadata/core-properties"/>
    <ds:schemaRef ds:uri="9043eea9-c6a2-41bd-a216-33d45f9f09e1"/>
    <ds:schemaRef ds:uri="8705b1eb-3b73-4f21-889c-5ca0d153e9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Document_liggend</Template>
  <TotalTime>0</TotalTime>
  <Pages>8</Pages>
  <Words>545</Words>
  <Characters>2998</Characters>
  <Application>Microsoft Office Word</Application>
  <DocSecurity>0</DocSecurity>
  <Lines>24</Lines>
  <Paragraphs>7</Paragraphs>
  <ScaleCrop>false</ScaleCrop>
  <Company>HP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Stijn De Milde</dc:creator>
  <cp:keywords/>
  <cp:lastModifiedBy>Stijn De Milde</cp:lastModifiedBy>
  <cp:revision>3</cp:revision>
  <dcterms:created xsi:type="dcterms:W3CDTF">2026-03-05T05:33:00Z</dcterms:created>
  <dcterms:modified xsi:type="dcterms:W3CDTF">2026-03-05T06:59:00Z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0x0101009A9DF1E7F3D9854488EDF4FCD1915617</vt:lpwstr>
  </property>
  <property fmtid="{D5CDD505-2E9C-101B-9397-08002B2CF9AE}" pid="3" name="MediaServiceImageTags">
    <vt:lpwstr/>
  </property>
</Properties>
</file>