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37D4"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3AE411F1" wp14:editId="5A91125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124BB" w14:textId="74AF35C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AE411F1"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46124BB" w14:textId="74AF35C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A79212C" wp14:editId="63FA43B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CA333E7"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A74BD99" w14:textId="77777777" w:rsidR="00C10894" w:rsidRPr="00C10894" w:rsidRDefault="00C10894" w:rsidP="00C10894"/>
    <w:p w14:paraId="7B9A6614" w14:textId="77777777" w:rsidR="00C10894" w:rsidRPr="00C10894" w:rsidRDefault="00C10894" w:rsidP="00C10894"/>
    <w:p w14:paraId="6D4B02C0" w14:textId="77777777" w:rsidR="00C10894" w:rsidRPr="00C10894" w:rsidRDefault="00C10894" w:rsidP="00C10894"/>
    <w:p w14:paraId="71B578C2" w14:textId="77777777" w:rsidR="00C10894" w:rsidRPr="00C10894" w:rsidRDefault="00C10894" w:rsidP="00C10894"/>
    <w:p w14:paraId="59E691CD" w14:textId="77777777" w:rsidR="00C10894" w:rsidRDefault="00C10894" w:rsidP="00C10894"/>
    <w:p w14:paraId="7D7451E4" w14:textId="77777777" w:rsidR="00C10894" w:rsidRDefault="00C10894" w:rsidP="00C10894"/>
    <w:p w14:paraId="727691A9" w14:textId="77777777" w:rsidR="00C10894" w:rsidRDefault="00C10894" w:rsidP="00C10894"/>
    <w:p w14:paraId="49BEE7B8" w14:textId="77777777" w:rsidR="00C10894" w:rsidRDefault="00C10894" w:rsidP="00C10894"/>
    <w:p w14:paraId="3BCC6A44" w14:textId="77777777" w:rsidR="00C10894" w:rsidRDefault="00C10894" w:rsidP="00C10894"/>
    <w:p w14:paraId="2C15862D" w14:textId="77777777" w:rsidR="00C10894" w:rsidRDefault="00C10894" w:rsidP="00C10894"/>
    <w:p w14:paraId="50C92D29" w14:textId="77777777" w:rsidR="00C10894" w:rsidRDefault="00C10894" w:rsidP="00C10894"/>
    <w:p w14:paraId="50D65C4E" w14:textId="77777777" w:rsidR="00C10894" w:rsidRDefault="00C10894" w:rsidP="00C10894"/>
    <w:p w14:paraId="4A9FF1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30590B1" wp14:editId="578C8069">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F3474" w14:textId="0F23156E" w:rsidR="00060480" w:rsidRPr="00D83AE8" w:rsidRDefault="00FD195D" w:rsidP="00555049">
                            <w:pPr>
                              <w:pStyle w:val="Leerplannaam"/>
                            </w:pPr>
                            <w:bookmarkStart w:id="0" w:name="Vaknaam"/>
                            <w:r>
                              <w:t>Grootkeukenk</w:t>
                            </w:r>
                            <w:r w:rsidR="0007105A">
                              <w:t>ok</w:t>
                            </w:r>
                          </w:p>
                          <w:bookmarkEnd w:id="0"/>
                          <w:p w14:paraId="3D1C15CA" w14:textId="5E3AF471"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4C28E1">
                              <w:rPr>
                                <w:rFonts w:ascii="Trebuchet MS" w:hAnsi="Trebuchet MS"/>
                                <w:color w:val="FFFFFF" w:themeColor="background1"/>
                                <w:sz w:val="36"/>
                                <w:szCs w:val="20"/>
                              </w:rPr>
                              <w:t>leerjaar</w:t>
                            </w:r>
                          </w:p>
                          <w:p w14:paraId="797CC371" w14:textId="0A7A535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D195D">
                              <w:rPr>
                                <w:rFonts w:ascii="Trebuchet MS" w:hAnsi="Trebuchet MS"/>
                                <w:color w:val="FFFFFF" w:themeColor="background1"/>
                                <w:sz w:val="36"/>
                                <w:szCs w:val="20"/>
                              </w:rPr>
                              <w:t>Gro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590B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9CF3474" w14:textId="0F23156E" w:rsidR="00060480" w:rsidRPr="00D83AE8" w:rsidRDefault="00FD195D" w:rsidP="00555049">
                      <w:pPr>
                        <w:pStyle w:val="Leerplannaam"/>
                      </w:pPr>
                      <w:bookmarkStart w:id="1" w:name="Vaknaam"/>
                      <w:r>
                        <w:t>Grootkeukenk</w:t>
                      </w:r>
                      <w:r w:rsidR="0007105A">
                        <w:t>ok</w:t>
                      </w:r>
                    </w:p>
                    <w:bookmarkEnd w:id="1"/>
                    <w:p w14:paraId="3D1C15CA" w14:textId="5E3AF471"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4C28E1">
                        <w:rPr>
                          <w:rFonts w:ascii="Trebuchet MS" w:hAnsi="Trebuchet MS"/>
                          <w:color w:val="FFFFFF" w:themeColor="background1"/>
                          <w:sz w:val="36"/>
                          <w:szCs w:val="20"/>
                        </w:rPr>
                        <w:t>leerjaar</w:t>
                      </w:r>
                    </w:p>
                    <w:p w14:paraId="797CC371" w14:textId="0A7A535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D195D">
                        <w:rPr>
                          <w:rFonts w:ascii="Trebuchet MS" w:hAnsi="Trebuchet MS"/>
                          <w:color w:val="FFFFFF" w:themeColor="background1"/>
                          <w:sz w:val="36"/>
                          <w:szCs w:val="20"/>
                        </w:rPr>
                        <w:t>Gro</w:t>
                      </w:r>
                    </w:p>
                  </w:txbxContent>
                </v:textbox>
                <w10:wrap type="square" anchorx="page" anchory="page"/>
              </v:roundrect>
            </w:pict>
          </mc:Fallback>
        </mc:AlternateContent>
      </w:r>
    </w:p>
    <w:p w14:paraId="74F076D0" w14:textId="77777777" w:rsidR="00C10894" w:rsidRDefault="00C10894" w:rsidP="00C10894"/>
    <w:p w14:paraId="480AEEA4" w14:textId="77777777" w:rsidR="00C10894" w:rsidRDefault="00C10894" w:rsidP="00C10894"/>
    <w:p w14:paraId="6671E4C4" w14:textId="77777777" w:rsidR="00C10894" w:rsidRDefault="00C10894" w:rsidP="00C10894"/>
    <w:p w14:paraId="3A620F37" w14:textId="77777777" w:rsidR="00C10894" w:rsidRDefault="00C10894" w:rsidP="00C10894"/>
    <w:p w14:paraId="5EEE8CEA" w14:textId="77777777" w:rsidR="00C10894" w:rsidRDefault="00C10894" w:rsidP="00C10894"/>
    <w:p w14:paraId="00A0E858" w14:textId="77777777" w:rsidR="00C10894" w:rsidRDefault="00C10894" w:rsidP="00C10894"/>
    <w:p w14:paraId="37FE2AB2" w14:textId="77777777" w:rsidR="00C10894" w:rsidRDefault="00C10894" w:rsidP="00C10894"/>
    <w:p w14:paraId="2CB8C762" w14:textId="77777777" w:rsidR="00C10894" w:rsidRDefault="00C10894" w:rsidP="00C10894"/>
    <w:p w14:paraId="47C5BBF0" w14:textId="77777777" w:rsidR="00C10894" w:rsidRDefault="00C10894" w:rsidP="00C10894"/>
    <w:p w14:paraId="07C7CF04" w14:textId="77777777" w:rsidR="00C10894" w:rsidRPr="001A2840" w:rsidRDefault="00C10894" w:rsidP="00C10894">
      <w:pPr>
        <w:rPr>
          <w:rFonts w:ascii="Arial" w:hAnsi="Arial" w:cs="Arial"/>
        </w:rPr>
      </w:pPr>
    </w:p>
    <w:p w14:paraId="175D845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4271921" wp14:editId="2AFBF0C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3863D31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C28E1">
                              <w:rPr>
                                <w:rFonts w:ascii="Trebuchet MS" w:hAnsi="Trebuchet MS"/>
                                <w:color w:val="FFFFFF" w:themeColor="background1"/>
                                <w:sz w:val="32"/>
                                <w:szCs w:val="20"/>
                              </w:rPr>
                              <w:t>044</w:t>
                            </w:r>
                          </w:p>
                          <w:p w14:paraId="076EC2FF" w14:textId="0642C4E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42F48">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271921"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3863D31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C28E1">
                        <w:rPr>
                          <w:rFonts w:ascii="Trebuchet MS" w:hAnsi="Trebuchet MS"/>
                          <w:color w:val="FFFFFF" w:themeColor="background1"/>
                          <w:sz w:val="32"/>
                          <w:szCs w:val="20"/>
                        </w:rPr>
                        <w:t>044</w:t>
                      </w:r>
                    </w:p>
                    <w:p w14:paraId="076EC2FF" w14:textId="0642C4E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42F48">
                        <w:rPr>
                          <w:rFonts w:ascii="Trebuchet MS" w:hAnsi="Trebuchet MS"/>
                          <w:color w:val="FFFFFF" w:themeColor="background1"/>
                          <w:sz w:val="24"/>
                          <w:szCs w:val="16"/>
                        </w:rPr>
                        <w:t>januari 2025</w:t>
                      </w:r>
                    </w:p>
                  </w:txbxContent>
                </v:textbox>
              </v:shape>
            </w:pict>
          </mc:Fallback>
        </mc:AlternateContent>
      </w:r>
    </w:p>
    <w:p w14:paraId="79AB3780" w14:textId="77777777" w:rsidR="00C10894" w:rsidRPr="001A2840" w:rsidRDefault="00C10894" w:rsidP="00C10894">
      <w:pPr>
        <w:rPr>
          <w:rFonts w:ascii="Arial" w:hAnsi="Arial" w:cs="Arial"/>
        </w:rPr>
      </w:pPr>
    </w:p>
    <w:p w14:paraId="387D1C4A" w14:textId="77777777" w:rsidR="00C10894" w:rsidRPr="0005653F" w:rsidRDefault="00C10894" w:rsidP="00C10894">
      <w:pPr>
        <w:pStyle w:val="Inhopg1"/>
      </w:pPr>
    </w:p>
    <w:p w14:paraId="32B3273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E513B25" wp14:editId="2D56B20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DF424C7" w14:textId="77777777" w:rsidR="00C10894" w:rsidRDefault="00C10894" w:rsidP="00C10894"/>
    <w:p w14:paraId="3A3397D2" w14:textId="77777777" w:rsidR="00C10894" w:rsidRDefault="00C10894" w:rsidP="00C10894"/>
    <w:p w14:paraId="68542F99" w14:textId="77777777" w:rsidR="00C10894" w:rsidRDefault="00C10894" w:rsidP="00C10894"/>
    <w:p w14:paraId="00B2F866" w14:textId="77777777" w:rsidR="00C10894" w:rsidRDefault="00C10894" w:rsidP="00C10894"/>
    <w:p w14:paraId="6CEFFF2C"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FFF8630" w14:textId="77777777" w:rsidR="000F7B2C" w:rsidRPr="00D13418" w:rsidRDefault="000F7B2C" w:rsidP="000F7B2C">
      <w:pPr>
        <w:pStyle w:val="Kop1"/>
      </w:pPr>
      <w:bookmarkStart w:id="2" w:name="_Toc156468885"/>
      <w:bookmarkStart w:id="3" w:name="_Toc179466551"/>
      <w:bookmarkStart w:id="4" w:name="_Toc187740482"/>
      <w:bookmarkStart w:id="5" w:name="_Toc188288995"/>
      <w:r w:rsidRPr="00D13418">
        <w:lastRenderedPageBreak/>
        <w:t>Inleiding</w:t>
      </w:r>
      <w:bookmarkEnd w:id="2"/>
      <w:bookmarkEnd w:id="3"/>
      <w:bookmarkEnd w:id="4"/>
      <w:bookmarkEnd w:id="5"/>
    </w:p>
    <w:p w14:paraId="18CBC7D1" w14:textId="77777777" w:rsidR="000F7B2C" w:rsidRDefault="000F7B2C" w:rsidP="000F7B2C">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CBD5160" w14:textId="77777777" w:rsidR="000F7B2C" w:rsidRPr="00E37D4A" w:rsidRDefault="000F7B2C" w:rsidP="000F7B2C">
      <w:pPr>
        <w:pStyle w:val="Kop2"/>
        <w:keepNext w:val="0"/>
        <w:keepLines w:val="0"/>
        <w:widowControl w:val="0"/>
      </w:pPr>
      <w:bookmarkStart w:id="6" w:name="_Toc68370411"/>
      <w:bookmarkStart w:id="7" w:name="_Toc93661695"/>
      <w:bookmarkStart w:id="8" w:name="_Toc130497833"/>
      <w:bookmarkStart w:id="9" w:name="_Toc156468886"/>
      <w:bookmarkStart w:id="10" w:name="_Toc179466552"/>
      <w:bookmarkStart w:id="11" w:name="_Toc187740483"/>
      <w:bookmarkStart w:id="12" w:name="_Toc188288996"/>
      <w:r w:rsidRPr="00E37D4A">
        <w:t>Het leerplanconcept: vijf uitgangspunten</w:t>
      </w:r>
      <w:bookmarkEnd w:id="6"/>
      <w:bookmarkEnd w:id="7"/>
      <w:bookmarkEnd w:id="8"/>
      <w:bookmarkEnd w:id="9"/>
      <w:bookmarkEnd w:id="10"/>
      <w:bookmarkEnd w:id="11"/>
      <w:bookmarkEnd w:id="12"/>
    </w:p>
    <w:p w14:paraId="65E7AF68" w14:textId="77777777" w:rsidR="000F7B2C" w:rsidRPr="00E37D4A" w:rsidRDefault="000F7B2C" w:rsidP="000F7B2C">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78E45C9" w14:textId="77777777" w:rsidR="004769C3" w:rsidRDefault="000F7B2C" w:rsidP="000F7B2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r w:rsidR="004769C3">
        <w:rPr>
          <w:rFonts w:ascii="Calibri" w:eastAsia="Calibri" w:hAnsi="Calibri" w:cs="Calibri"/>
          <w:color w:val="595959"/>
        </w:rPr>
        <w:t>.</w:t>
      </w:r>
    </w:p>
    <w:p w14:paraId="13DE8DC9" w14:textId="77777777" w:rsidR="004769C3" w:rsidRDefault="000F7B2C" w:rsidP="000F7B2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004769C3">
        <w:rPr>
          <w:rFonts w:ascii="Calibri" w:eastAsia="Calibri" w:hAnsi="Calibri" w:cs="Calibri"/>
          <w:color w:val="595959"/>
        </w:rPr>
        <w:t>.</w:t>
      </w:r>
    </w:p>
    <w:p w14:paraId="40C75396" w14:textId="60395E2B" w:rsidR="000F7B2C" w:rsidRPr="00E37D4A" w:rsidRDefault="000F7B2C" w:rsidP="000F7B2C">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BD36BAB" w14:textId="77777777" w:rsidR="004769C3" w:rsidRDefault="000F7B2C" w:rsidP="000F7B2C">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bookmarkEnd w:id="13"/>
      <w:r w:rsidR="004769C3">
        <w:rPr>
          <w:rFonts w:ascii="Calibri" w:eastAsia="Calibri" w:hAnsi="Calibri" w:cs="Calibri"/>
          <w:color w:val="595959"/>
        </w:rPr>
        <w:t>.</w:t>
      </w:r>
    </w:p>
    <w:p w14:paraId="25345450" w14:textId="6D1A0F8C" w:rsidR="000F7B2C" w:rsidRPr="00E37D4A" w:rsidRDefault="000F7B2C" w:rsidP="000F7B2C">
      <w:pPr>
        <w:pStyle w:val="Kop2"/>
        <w:keepNext w:val="0"/>
        <w:keepLines w:val="0"/>
        <w:widowControl w:val="0"/>
      </w:pPr>
      <w:bookmarkStart w:id="14" w:name="_Toc68370412"/>
      <w:bookmarkStart w:id="15" w:name="_Toc93661696"/>
      <w:bookmarkStart w:id="16" w:name="_Toc130497834"/>
      <w:bookmarkStart w:id="17" w:name="_Toc156468887"/>
      <w:bookmarkStart w:id="18" w:name="_Toc179466553"/>
      <w:bookmarkStart w:id="19" w:name="_Toc187740484"/>
      <w:bookmarkStart w:id="20" w:name="_Toc188288997"/>
      <w:r w:rsidRPr="00E37D4A">
        <w:t>De vormingscirkel – de opdracht van secundair onderwijs</w:t>
      </w:r>
      <w:bookmarkEnd w:id="14"/>
      <w:bookmarkEnd w:id="15"/>
      <w:bookmarkEnd w:id="16"/>
      <w:bookmarkEnd w:id="17"/>
      <w:bookmarkEnd w:id="18"/>
      <w:bookmarkEnd w:id="19"/>
      <w:bookmarkEnd w:id="20"/>
    </w:p>
    <w:p w14:paraId="639356DB" w14:textId="77777777" w:rsidR="000F7B2C" w:rsidRPr="00E37D4A" w:rsidRDefault="000F7B2C" w:rsidP="000F7B2C">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2677E893" w14:textId="77777777" w:rsidR="000F7B2C" w:rsidRPr="00E37D4A" w:rsidRDefault="000F7B2C" w:rsidP="00183B4E">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1222126" w14:textId="77777777" w:rsidR="000F7B2C" w:rsidRPr="00E37D4A" w:rsidRDefault="000F7B2C" w:rsidP="00183B4E">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42735737" wp14:editId="5DE5A2C9">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55E8F29" w14:textId="77777777" w:rsidR="000F7B2C" w:rsidRPr="00E37D4A" w:rsidRDefault="000F7B2C" w:rsidP="00183B4E">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7A7085D" w14:textId="77777777" w:rsidR="000F7B2C" w:rsidRPr="009D02E3" w:rsidRDefault="000F7B2C" w:rsidP="00183B4E">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DF8A3FC" w14:textId="77777777" w:rsidR="000F7B2C" w:rsidRDefault="000F7B2C" w:rsidP="00183B4E">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6B7F055" w14:textId="77777777" w:rsidR="000F7B2C" w:rsidRPr="00E37D4A" w:rsidRDefault="000F7B2C" w:rsidP="00183B4E">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98BDB67" w14:textId="77777777" w:rsidR="000F7B2C" w:rsidRPr="00E37D4A" w:rsidRDefault="000F7B2C" w:rsidP="000F7B2C">
      <w:pPr>
        <w:pStyle w:val="Kop2"/>
        <w:keepNext w:val="0"/>
        <w:keepLines w:val="0"/>
        <w:widowControl w:val="0"/>
      </w:pPr>
      <w:bookmarkStart w:id="21" w:name="_Toc68370413"/>
      <w:bookmarkStart w:id="22" w:name="_Toc93661697"/>
      <w:bookmarkStart w:id="23" w:name="_Toc130497835"/>
      <w:bookmarkStart w:id="24" w:name="_Toc156468888"/>
      <w:bookmarkStart w:id="25" w:name="_Toc179466554"/>
      <w:bookmarkStart w:id="26" w:name="_Toc187740485"/>
      <w:bookmarkStart w:id="27" w:name="_Toc188288998"/>
      <w:r w:rsidRPr="00E37D4A">
        <w:t>Ruimte voor leraren(teams) en scholen</w:t>
      </w:r>
      <w:bookmarkEnd w:id="21"/>
      <w:bookmarkEnd w:id="22"/>
      <w:bookmarkEnd w:id="23"/>
      <w:bookmarkEnd w:id="24"/>
      <w:bookmarkEnd w:id="25"/>
      <w:bookmarkEnd w:id="26"/>
      <w:bookmarkEnd w:id="27"/>
    </w:p>
    <w:p w14:paraId="556CAEE5" w14:textId="77777777" w:rsidR="000F7B2C" w:rsidRDefault="000F7B2C" w:rsidP="000F7B2C">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26AFE3A" w14:textId="77777777" w:rsidR="004769C3" w:rsidRDefault="000F7B2C" w:rsidP="000F7B2C">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8"/>
      <w:r w:rsidR="004769C3">
        <w:rPr>
          <w:iCs/>
        </w:rPr>
        <w:t>.</w:t>
      </w:r>
    </w:p>
    <w:p w14:paraId="1F5CBF0D" w14:textId="0B374551" w:rsidR="000F7B2C" w:rsidRPr="00E37D4A" w:rsidRDefault="000F7B2C" w:rsidP="000F7B2C">
      <w:pPr>
        <w:pStyle w:val="Kop2"/>
      </w:pPr>
      <w:bookmarkStart w:id="29" w:name="_Toc68370414"/>
      <w:bookmarkStart w:id="30" w:name="_Toc93661698"/>
      <w:bookmarkStart w:id="31" w:name="_Toc130497836"/>
      <w:bookmarkStart w:id="32" w:name="_Toc156468889"/>
      <w:bookmarkStart w:id="33" w:name="_Toc179466555"/>
      <w:bookmarkStart w:id="34" w:name="_Toc187740486"/>
      <w:bookmarkStart w:id="35" w:name="_Toc188288999"/>
      <w:r w:rsidRPr="00E37D4A">
        <w:t>Differentiatie</w:t>
      </w:r>
      <w:bookmarkEnd w:id="29"/>
      <w:bookmarkEnd w:id="30"/>
      <w:bookmarkEnd w:id="31"/>
      <w:bookmarkEnd w:id="32"/>
      <w:bookmarkEnd w:id="33"/>
      <w:bookmarkEnd w:id="34"/>
      <w:bookmarkEnd w:id="35"/>
      <w:r w:rsidRPr="00E37D4A">
        <w:t xml:space="preserve"> </w:t>
      </w:r>
    </w:p>
    <w:p w14:paraId="441A14F6" w14:textId="77777777" w:rsidR="000F7B2C" w:rsidRDefault="000F7B2C" w:rsidP="000F7B2C">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7A306E5" w14:textId="77777777" w:rsidR="000F7B2C" w:rsidRDefault="000F7B2C" w:rsidP="000F7B2C">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44C5DC1" w14:textId="77777777" w:rsidR="000F7B2C" w:rsidRDefault="000F7B2C" w:rsidP="000F7B2C">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0B5716F" w14:textId="77777777" w:rsidR="000F7B2C" w:rsidRDefault="000F7B2C" w:rsidP="000F7B2C">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BCD6B44" w14:textId="77777777" w:rsidR="000F7B2C" w:rsidRPr="00EC7568" w:rsidRDefault="000F7B2C" w:rsidP="000F7B2C">
      <w:pPr>
        <w:rPr>
          <w:bCs/>
        </w:rPr>
      </w:pPr>
      <w:bookmarkStart w:id="3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298F589" w14:textId="77777777" w:rsidR="000F7B2C" w:rsidRDefault="000F7B2C" w:rsidP="000F7B2C">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11041F0" w14:textId="77777777" w:rsidR="000F7B2C" w:rsidRDefault="000F7B2C" w:rsidP="000F7B2C">
      <w:pPr>
        <w:rPr>
          <w:iCs/>
        </w:rPr>
      </w:pPr>
      <w:r>
        <w:rPr>
          <w:iCs/>
        </w:rPr>
        <w:t>In ‘extra’ wenken bij de leerplandoelen en in beperkte mate ook via keuzeleerplandoelen bieden we je inspiratie om te differentiëren door te verdiepen en te verbreden.</w:t>
      </w:r>
    </w:p>
    <w:bookmarkEnd w:id="36"/>
    <w:p w14:paraId="47BE84BB" w14:textId="77777777" w:rsidR="000F7B2C" w:rsidRDefault="000F7B2C" w:rsidP="000F7B2C">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C844766" w14:textId="77777777" w:rsidR="004769C3" w:rsidRDefault="000F7B2C" w:rsidP="000F7B2C">
      <w:bookmarkStart w:id="37"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r w:rsidR="004769C3">
        <w:t>.</w:t>
      </w:r>
    </w:p>
    <w:p w14:paraId="08A5B332" w14:textId="77777777" w:rsidR="004769C3" w:rsidRDefault="000F7B2C" w:rsidP="000F7B2C">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r w:rsidR="004769C3">
        <w:rPr>
          <w:iCs/>
        </w:rPr>
        <w:t>.</w:t>
      </w:r>
    </w:p>
    <w:p w14:paraId="6DF2C72C" w14:textId="439D67D8" w:rsidR="000F7B2C" w:rsidRDefault="000F7B2C" w:rsidP="000F7B2C">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5CFDC39" w14:textId="77777777" w:rsidR="000F7B2C" w:rsidRDefault="000F7B2C" w:rsidP="000F7B2C">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24031AD" w14:textId="77777777" w:rsidR="000F7B2C" w:rsidRDefault="000F7B2C" w:rsidP="000F7B2C">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3BE91D0" w14:textId="77777777" w:rsidR="000F7B2C" w:rsidRPr="00A27C4B" w:rsidRDefault="000F7B2C" w:rsidP="000F7B2C">
      <w:pPr>
        <w:rPr>
          <w:i/>
          <w:iCs/>
        </w:rPr>
      </w:pPr>
      <w:bookmarkStart w:id="38" w:name="_Hlk130322155"/>
      <w:bookmarkEnd w:id="37"/>
      <w:r>
        <w:rPr>
          <w:i/>
          <w:iCs/>
        </w:rPr>
        <w:t>Differentiatie in evaluatie</w:t>
      </w:r>
    </w:p>
    <w:p w14:paraId="50ECBBD7" w14:textId="77777777" w:rsidR="000F7B2C" w:rsidRDefault="000F7B2C" w:rsidP="000F7B2C">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4EF1ACC" w14:textId="77777777" w:rsidR="000F7B2C" w:rsidRPr="00345F65" w:rsidRDefault="000F7B2C" w:rsidP="000F7B2C">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3E3C8F9" w14:textId="77777777" w:rsidR="000F7B2C" w:rsidRDefault="000F7B2C" w:rsidP="000F7B2C">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8"/>
    </w:p>
    <w:p w14:paraId="54A1A929" w14:textId="77777777" w:rsidR="000F7B2C" w:rsidRPr="00E37D4A" w:rsidRDefault="000F7B2C" w:rsidP="000F7B2C">
      <w:pPr>
        <w:pStyle w:val="Kop2"/>
        <w:keepNext w:val="0"/>
        <w:keepLines w:val="0"/>
        <w:widowControl w:val="0"/>
      </w:pPr>
      <w:bookmarkStart w:id="39" w:name="_Toc68370415"/>
      <w:bookmarkStart w:id="40" w:name="_Toc93661699"/>
      <w:bookmarkStart w:id="41" w:name="_Toc130497837"/>
      <w:bookmarkStart w:id="42" w:name="_Toc156468890"/>
      <w:bookmarkStart w:id="43" w:name="_Toc179466556"/>
      <w:bookmarkStart w:id="44" w:name="_Toc187740487"/>
      <w:bookmarkStart w:id="45" w:name="_Toc188289000"/>
      <w:r w:rsidRPr="00E37D4A">
        <w:t>Opbouw van leerplannen</w:t>
      </w:r>
      <w:bookmarkEnd w:id="39"/>
      <w:bookmarkEnd w:id="40"/>
      <w:bookmarkEnd w:id="41"/>
      <w:bookmarkEnd w:id="42"/>
      <w:bookmarkEnd w:id="43"/>
      <w:bookmarkEnd w:id="44"/>
      <w:bookmarkEnd w:id="45"/>
    </w:p>
    <w:p w14:paraId="58E36648" w14:textId="77777777" w:rsidR="000F7B2C" w:rsidRPr="00E37D4A" w:rsidRDefault="000F7B2C" w:rsidP="000F7B2C">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AD5C56C" w14:textId="77777777" w:rsidR="004769C3" w:rsidRDefault="000F7B2C" w:rsidP="000F7B2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r w:rsidR="004769C3">
        <w:rPr>
          <w:rFonts w:ascii="Calibri" w:eastAsia="Calibri" w:hAnsi="Calibri" w:cs="Times New Roman"/>
          <w:color w:val="595959"/>
        </w:rPr>
        <w:t>.</w:t>
      </w:r>
    </w:p>
    <w:p w14:paraId="3B9DB7C4" w14:textId="724E8F20" w:rsidR="000F7B2C" w:rsidRPr="00E37D4A" w:rsidRDefault="000F7B2C" w:rsidP="000F7B2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7B2BE74" w14:textId="77777777" w:rsidR="004769C3" w:rsidRDefault="000F7B2C" w:rsidP="000F7B2C">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sidR="004769C3">
        <w:rPr>
          <w:rFonts w:ascii="Calibri" w:eastAsia="Calibri" w:hAnsi="Calibri" w:cs="Times New Roman"/>
          <w:color w:val="595959"/>
        </w:rPr>
        <w:t>.</w:t>
      </w:r>
    </w:p>
    <w:p w14:paraId="05F5F9BB" w14:textId="12AD917A" w:rsidR="000F7B2C" w:rsidRPr="00E37D4A" w:rsidRDefault="000F7B2C" w:rsidP="000F7B2C">
      <w:pPr>
        <w:widowControl w:val="0"/>
        <w:rPr>
          <w:rFonts w:ascii="Calibri" w:eastAsia="Calibri" w:hAnsi="Calibri" w:cs="Times New Roman"/>
          <w:color w:val="595959"/>
        </w:rPr>
      </w:pPr>
      <w:bookmarkStart w:id="46"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487A3CDF" w14:textId="77777777" w:rsidR="000F7B2C" w:rsidRDefault="000F7B2C" w:rsidP="000F7B2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59D1BB2" w14:textId="147E0ADC" w:rsidR="007F5881" w:rsidRDefault="000F7B2C" w:rsidP="000F7B2C">
      <w:pPr>
        <w:widowControl w:val="0"/>
        <w:rPr>
          <w:rFonts w:ascii="Calibri" w:eastAsia="Calibri" w:hAnsi="Calibri" w:cs="Times New Roman"/>
          <w:color w:val="595959"/>
        </w:rPr>
      </w:pPr>
      <w:bookmarkStart w:id="47"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7"/>
    </w:p>
    <w:p w14:paraId="673C57D3" w14:textId="77777777" w:rsidR="001332B5" w:rsidRDefault="001332B5" w:rsidP="00E42F24">
      <w:pPr>
        <w:pStyle w:val="Kop1"/>
      </w:pPr>
      <w:bookmarkStart w:id="48" w:name="_Toc187740488"/>
      <w:bookmarkStart w:id="49" w:name="_Toc188289001"/>
      <w:r>
        <w:t>Situering</w:t>
      </w:r>
      <w:bookmarkEnd w:id="48"/>
      <w:bookmarkEnd w:id="49"/>
    </w:p>
    <w:p w14:paraId="11022387" w14:textId="77777777" w:rsidR="008016FA" w:rsidRPr="008016FA" w:rsidRDefault="00B2025C" w:rsidP="006F6012">
      <w:pPr>
        <w:pStyle w:val="Kop2"/>
      </w:pPr>
      <w:bookmarkStart w:id="50" w:name="_Toc187740489"/>
      <w:bookmarkStart w:id="51" w:name="_Toc188289002"/>
      <w:r>
        <w:t>Beginsituatie</w:t>
      </w:r>
      <w:bookmarkEnd w:id="50"/>
      <w:bookmarkEnd w:id="51"/>
    </w:p>
    <w:p w14:paraId="1A19BEC6" w14:textId="369D10C7" w:rsidR="008016FA" w:rsidRPr="008016FA" w:rsidRDefault="00B2025C" w:rsidP="008016FA">
      <w:r w:rsidRPr="007C5608">
        <w:t xml:space="preserve">De volgende studierichtingen </w:t>
      </w:r>
      <w:r w:rsidR="007165C3" w:rsidRPr="007C5608">
        <w:t xml:space="preserve">in de derde graad </w:t>
      </w:r>
      <w:r w:rsidRPr="007C5608">
        <w:t xml:space="preserve">zijn logische vooropleidingen voor de studierichting </w:t>
      </w:r>
      <w:r w:rsidR="00FD195D">
        <w:t>Grootkeukenk</w:t>
      </w:r>
      <w:r w:rsidR="0007105A">
        <w:t>ok</w:t>
      </w:r>
      <w:r w:rsidR="007C5608">
        <w:t>: Restaurant en keuken</w:t>
      </w:r>
      <w:r w:rsidR="00845295">
        <w:t xml:space="preserve"> en</w:t>
      </w:r>
      <w:r w:rsidR="0007105A">
        <w:t xml:space="preserve"> Grootkeuken en catering</w:t>
      </w:r>
      <w:r w:rsidRPr="007C5608">
        <w:t>.</w:t>
      </w:r>
    </w:p>
    <w:p w14:paraId="340C892E" w14:textId="303BB163" w:rsidR="002260C6" w:rsidRDefault="002260C6" w:rsidP="002260C6">
      <w:pPr>
        <w:pStyle w:val="Kop2"/>
      </w:pPr>
      <w:bookmarkStart w:id="52" w:name="_Toc187740490"/>
      <w:bookmarkStart w:id="53" w:name="_Toc188289003"/>
      <w:r>
        <w:lastRenderedPageBreak/>
        <w:t>Samenhang binnen de 7</w:t>
      </w:r>
      <w:r w:rsidR="006247C8">
        <w:t xml:space="preserve">de </w:t>
      </w:r>
      <w:r>
        <w:t>leerjaren</w:t>
      </w:r>
      <w:bookmarkEnd w:id="52"/>
      <w:bookmarkEnd w:id="53"/>
    </w:p>
    <w:p w14:paraId="180457E7" w14:textId="77777777" w:rsidR="0046257E" w:rsidRDefault="0046257E" w:rsidP="0046257E">
      <w:r>
        <w:t>Er is een sterke samenhang tussen de studierichtingen Kok, Grootkeukenkok, Culinair Slager en Chef de partie.</w:t>
      </w:r>
    </w:p>
    <w:p w14:paraId="79ACE918" w14:textId="77777777" w:rsidR="0046257E" w:rsidRDefault="0046257E" w:rsidP="0046257E">
      <w:r>
        <w:t>De studierichting Kok bouwt verder op de hulpkok (onderdeel van de studierichting Restaurant en keuken) en richt zich op het bereiden van maaltijden, opstellen van menu’s, het organiseren en coördineren van de verschillende taken in een meer kleinschalige, gastronomische context.</w:t>
      </w:r>
    </w:p>
    <w:p w14:paraId="7977360D" w14:textId="77777777" w:rsidR="0046257E" w:rsidRDefault="0046257E" w:rsidP="0046257E">
      <w:r>
        <w:t>De studierichting Grootkeukenkok bouwt verder op de studierichting Grootkeuken en catering en richt zich naar activiteiten in functie van de bereiding, organisatie en beheer van maaltijdverschaffing op grote schaal. Dat vergt een aantal specifieke technieken, aangepast materieel en een doordachte organisatie. De focus ligt vooral op keukenactiviteiten maar ook basisaspecten van de bediening komen aan bod. Een belangrijk aandachtspunt is de aanpassing van maaltijden aan specifieke doelgroepen.</w:t>
      </w:r>
    </w:p>
    <w:p w14:paraId="6D618622" w14:textId="77777777" w:rsidR="0046257E" w:rsidRPr="00AD7BA8" w:rsidRDefault="0046257E" w:rsidP="0046257E">
      <w:r>
        <w:t>In de studierichting Culinair Slager ligt de focus op het bereiden en verkopen van meeneemgerechten en bediening van gerechten op verplaatsing. Heel wat competenties uit de studierichting Kok komen hier ook aan bod.</w:t>
      </w:r>
    </w:p>
    <w:p w14:paraId="5163B877" w14:textId="77777777" w:rsidR="0046257E" w:rsidRDefault="0046257E" w:rsidP="0046257E">
      <w:r>
        <w:t>De studierichtingen Chef de Partie Desserten, Gebak en Brood, Groenten, Fruit en Kruiden, Vis, Schaal- en Schelpdieren, Vlees, Wild en Gevogelte specialiseren zich in een deelgebied van de keuken. De kok neemt een coördinerende rol op, de chef de partie ondersteunt de kok bij het samenstellen van de kaart en neemt de verantwoordelijkheid op van de taken binnen de deelkeuken (‘partie’).</w:t>
      </w:r>
    </w:p>
    <w:p w14:paraId="68B86567" w14:textId="4EC1361A" w:rsidR="008016FA" w:rsidRDefault="008016FA" w:rsidP="006F6012">
      <w:pPr>
        <w:pStyle w:val="Kop2"/>
      </w:pPr>
      <w:bookmarkStart w:id="54" w:name="_Toc187740491"/>
      <w:bookmarkStart w:id="55" w:name="_Toc188289004"/>
      <w:r>
        <w:t>Plaats in de lessentabel</w:t>
      </w:r>
      <w:bookmarkEnd w:id="54"/>
      <w:bookmarkEnd w:id="55"/>
    </w:p>
    <w:p w14:paraId="05171875" w14:textId="159625F5" w:rsidR="00B2025C" w:rsidRDefault="00B2025C" w:rsidP="00B2025C">
      <w:pPr>
        <w:pStyle w:val="Opsomming1"/>
        <w:numPr>
          <w:ilvl w:val="0"/>
          <w:numId w:val="0"/>
        </w:numPr>
      </w:pPr>
      <w:r w:rsidRPr="007C5608">
        <w:t>Het leerplan is gebaseerd op doelen die leiden naar de beroepskwalificatie</w:t>
      </w:r>
      <w:r w:rsidR="007C5608" w:rsidRPr="007C5608">
        <w:t xml:space="preserve"> </w:t>
      </w:r>
      <w:r w:rsidR="00DE34F0">
        <w:t>G</w:t>
      </w:r>
      <w:r w:rsidR="00FD195D">
        <w:t>rootkeukenk</w:t>
      </w:r>
      <w:r w:rsidR="0007105A">
        <w:t>ok</w:t>
      </w:r>
      <w:r w:rsidR="00011EBD" w:rsidRPr="007C5608">
        <w:t>.</w:t>
      </w:r>
    </w:p>
    <w:p w14:paraId="79A1F621" w14:textId="77777777" w:rsidR="00B959B2" w:rsidRPr="007C5608" w:rsidRDefault="00B959B2" w:rsidP="00B2025C">
      <w:pPr>
        <w:pStyle w:val="Opsomming1"/>
        <w:numPr>
          <w:ilvl w:val="0"/>
          <w:numId w:val="0"/>
        </w:numPr>
      </w:pPr>
    </w:p>
    <w:p w14:paraId="1984F68F" w14:textId="1F12A6C0" w:rsidR="00F63F42" w:rsidRDefault="00B2025C" w:rsidP="00B2025C">
      <w:pPr>
        <w:pStyle w:val="Opsomming1"/>
        <w:numPr>
          <w:ilvl w:val="0"/>
          <w:numId w:val="0"/>
        </w:numPr>
      </w:pPr>
      <w:r w:rsidRPr="007C5608">
        <w:t xml:space="preserve">Het leerplan is gericht op </w:t>
      </w:r>
      <w:r w:rsidR="00782930">
        <w:t>20</w:t>
      </w:r>
      <w:r w:rsidRPr="007C5608">
        <w:t xml:space="preserve"> lesuren en is bestemd voor de studierichting </w:t>
      </w:r>
      <w:r w:rsidR="00FD195D">
        <w:t>Grootkeukenk</w:t>
      </w:r>
      <w:r w:rsidR="0007105A">
        <w:t>ok</w:t>
      </w:r>
      <w:r w:rsidRPr="007C5608">
        <w:t>.</w:t>
      </w:r>
      <w:r w:rsidR="00C76A86">
        <w:t xml:space="preserve"> </w:t>
      </w:r>
      <w:r w:rsidR="00F63F42" w:rsidRPr="0064179E">
        <w:t>De duurtijd van die studierichting</w:t>
      </w:r>
      <w:r w:rsidR="00F63F42">
        <w:t xml:space="preserve"> </w:t>
      </w:r>
      <w:r w:rsidR="00F63F42" w:rsidRPr="0064179E">
        <w:t>bedraagt twee semesters.</w:t>
      </w:r>
      <w:r w:rsidR="00C76A86">
        <w:t xml:space="preserve"> </w:t>
      </w:r>
      <w:r w:rsidR="00F63F42" w:rsidRPr="0064179E">
        <w:t xml:space="preserve">Het geheel van de vorming in elke studierichting vind je terug op de </w:t>
      </w:r>
      <w:hyperlink r:id="rId20">
        <w:r w:rsidR="00F63F42" w:rsidRPr="3A3264A3">
          <w:rPr>
            <w:rStyle w:val="Hyperlink"/>
          </w:rPr>
          <w:t>PRO-pagina</w:t>
        </w:r>
      </w:hyperlink>
      <w:r w:rsidR="00F63F42" w:rsidRPr="0064179E">
        <w:t xml:space="preserve"> met alle vakken en leerplannen die gelden per studierichting.</w:t>
      </w:r>
    </w:p>
    <w:p w14:paraId="65B876A1" w14:textId="77777777" w:rsidR="008016FA" w:rsidRDefault="008016FA" w:rsidP="00E42F24">
      <w:pPr>
        <w:pStyle w:val="Kop1"/>
      </w:pPr>
      <w:bookmarkStart w:id="56" w:name="_Toc187740492"/>
      <w:bookmarkStart w:id="57" w:name="_Toc188289005"/>
      <w:r>
        <w:t>Pedagogisch</w:t>
      </w:r>
      <w:r w:rsidR="00011EBD">
        <w:t>-</w:t>
      </w:r>
      <w:r>
        <w:t>didactische duiding</w:t>
      </w:r>
      <w:bookmarkEnd w:id="56"/>
      <w:bookmarkEnd w:id="57"/>
    </w:p>
    <w:p w14:paraId="70ABF09A" w14:textId="3B5A930F" w:rsidR="0060663D" w:rsidRPr="008016FA" w:rsidRDefault="00FD195D" w:rsidP="006F6012">
      <w:pPr>
        <w:pStyle w:val="Kop2"/>
      </w:pPr>
      <w:bookmarkStart w:id="58" w:name="_Toc187740493"/>
      <w:bookmarkStart w:id="59" w:name="_Toc188289006"/>
      <w:r>
        <w:t>Grootkeukenk</w:t>
      </w:r>
      <w:r w:rsidR="0007105A">
        <w:t>ok</w:t>
      </w:r>
      <w:r w:rsidR="00385689" w:rsidRPr="008016FA">
        <w:t xml:space="preserve"> en het vormingsconcept</w:t>
      </w:r>
      <w:bookmarkEnd w:id="58"/>
      <w:bookmarkEnd w:id="59"/>
    </w:p>
    <w:p w14:paraId="062D52E3" w14:textId="04D4CDCA" w:rsidR="004769C3" w:rsidRDefault="008016FA" w:rsidP="008016FA">
      <w:r w:rsidRPr="006935C8">
        <w:t xml:space="preserve">Het leerplan </w:t>
      </w:r>
      <w:r w:rsidR="00FD195D" w:rsidRPr="006935C8">
        <w:t>Grootkeukenk</w:t>
      </w:r>
      <w:r w:rsidR="00875555" w:rsidRPr="006935C8">
        <w:t>ok</w:t>
      </w:r>
      <w:r w:rsidRPr="006935C8">
        <w:t xml:space="preserve"> is ingebed in het vormingsconcept van de katholieke dialoogschool. In het leerplan ligt de nadruk op de</w:t>
      </w:r>
      <w:r w:rsidR="007C5608" w:rsidRPr="006935C8">
        <w:t xml:space="preserve"> </w:t>
      </w:r>
      <w:r w:rsidR="00E85753">
        <w:t xml:space="preserve">levensbeschouwelijke, </w:t>
      </w:r>
      <w:r w:rsidR="007C5608" w:rsidRPr="006935C8">
        <w:t xml:space="preserve">technische, sociale en </w:t>
      </w:r>
      <w:r w:rsidR="00875555" w:rsidRPr="006935C8">
        <w:t>economische</w:t>
      </w:r>
      <w:r w:rsidRPr="006935C8">
        <w:t xml:space="preserve"> vorming. De wegwijzers </w:t>
      </w:r>
      <w:r w:rsidR="007C5608" w:rsidRPr="006935C8">
        <w:t>gastvrijheid, generositeit, duurzaamheid, uniciteit en verbondenheid</w:t>
      </w:r>
      <w:r w:rsidR="000F56AE" w:rsidRPr="006935C8">
        <w:t xml:space="preserve"> en verbeelding</w:t>
      </w:r>
      <w:r w:rsidRPr="006935C8">
        <w:t xml:space="preserve"> maken er inherent deel van uit</w:t>
      </w:r>
      <w:r w:rsidR="004769C3">
        <w:t>.</w:t>
      </w:r>
    </w:p>
    <w:p w14:paraId="28062E33" w14:textId="77777777" w:rsidR="00E85753" w:rsidRPr="00E85753" w:rsidRDefault="00E85753" w:rsidP="00E85753">
      <w:r w:rsidRPr="00E85753">
        <w:rPr>
          <w:b/>
          <w:bCs/>
        </w:rPr>
        <w:t>Levensbeschouwelijke vorming</w:t>
      </w:r>
      <w:r w:rsidRPr="00E85753">
        <w:t> </w:t>
      </w:r>
    </w:p>
    <w:p w14:paraId="10272562" w14:textId="77777777" w:rsidR="00E85753" w:rsidRPr="00E85753" w:rsidRDefault="00E85753" w:rsidP="00E85753">
      <w:r w:rsidRPr="00E8575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1B8427B0" w14:textId="19D47230" w:rsidR="004B2551" w:rsidRPr="00BC3019" w:rsidRDefault="004B2551" w:rsidP="004B2551">
      <w:pPr>
        <w:rPr>
          <w:rStyle w:val="Zwaar"/>
        </w:rPr>
      </w:pPr>
      <w:r w:rsidRPr="00BC3019">
        <w:rPr>
          <w:rStyle w:val="Zwaar"/>
        </w:rPr>
        <w:t>Technische vorming</w:t>
      </w:r>
    </w:p>
    <w:p w14:paraId="37F3545E" w14:textId="606A3035" w:rsidR="004B2551" w:rsidRPr="006B57E3" w:rsidRDefault="004B2551" w:rsidP="004B2551">
      <w:pPr>
        <w:rPr>
          <w:rStyle w:val="Zwaar"/>
          <w:b w:val="0"/>
          <w:bCs w:val="0"/>
        </w:rPr>
      </w:pPr>
      <w:r w:rsidRPr="006B57E3">
        <w:rPr>
          <w:rStyle w:val="Zwaar"/>
          <w:b w:val="0"/>
          <w:bCs w:val="0"/>
        </w:rPr>
        <w:lastRenderedPageBreak/>
        <w:t xml:space="preserve">De leerlingen passen technische vaardigheden toe bij </w:t>
      </w:r>
      <w:r>
        <w:rPr>
          <w:rStyle w:val="Zwaar"/>
          <w:b w:val="0"/>
          <w:bCs w:val="0"/>
        </w:rPr>
        <w:t>het behandelen van grondstoffen, hanteren van materiaal, bereiden</w:t>
      </w:r>
      <w:r w:rsidR="00095E9C">
        <w:rPr>
          <w:rStyle w:val="Zwaar"/>
          <w:b w:val="0"/>
          <w:bCs w:val="0"/>
        </w:rPr>
        <w:t xml:space="preserve">, </w:t>
      </w:r>
      <w:r w:rsidR="00C13EF6">
        <w:rPr>
          <w:rStyle w:val="Zwaar"/>
          <w:b w:val="0"/>
          <w:bCs w:val="0"/>
        </w:rPr>
        <w:t>re</w:t>
      </w:r>
      <w:r w:rsidR="00095E9C">
        <w:rPr>
          <w:rStyle w:val="Zwaar"/>
          <w:b w:val="0"/>
          <w:bCs w:val="0"/>
        </w:rPr>
        <w:t>genereren,</w:t>
      </w:r>
      <w:r>
        <w:rPr>
          <w:rStyle w:val="Zwaar"/>
          <w:b w:val="0"/>
          <w:bCs w:val="0"/>
        </w:rPr>
        <w:t xml:space="preserve"> presenteren </w:t>
      </w:r>
      <w:r w:rsidR="00095E9C">
        <w:rPr>
          <w:rStyle w:val="Zwaar"/>
          <w:b w:val="0"/>
          <w:bCs w:val="0"/>
        </w:rPr>
        <w:t>en distribueren van maaltijden</w:t>
      </w:r>
      <w:r w:rsidRPr="006B57E3">
        <w:rPr>
          <w:rStyle w:val="Zwaar"/>
          <w:b w:val="0"/>
          <w:bCs w:val="0"/>
        </w:rPr>
        <w:t xml:space="preserve">. </w:t>
      </w:r>
      <w:r w:rsidR="00095E9C">
        <w:rPr>
          <w:rStyle w:val="Zwaar"/>
          <w:b w:val="0"/>
          <w:bCs w:val="0"/>
        </w:rPr>
        <w:t>De leerlingen werken met een waaier van toestellen om d</w:t>
      </w:r>
      <w:r w:rsidR="00B32158">
        <w:rPr>
          <w:rStyle w:val="Zwaar"/>
          <w:b w:val="0"/>
          <w:bCs w:val="0"/>
        </w:rPr>
        <w:t>i</w:t>
      </w:r>
      <w:r w:rsidR="00095E9C">
        <w:rPr>
          <w:rStyle w:val="Zwaar"/>
          <w:b w:val="0"/>
          <w:bCs w:val="0"/>
        </w:rPr>
        <w:t>e taken te kunnen uitvoeren.</w:t>
      </w:r>
    </w:p>
    <w:p w14:paraId="0CF8744A" w14:textId="77777777" w:rsidR="004B2551" w:rsidRPr="00BC3019" w:rsidRDefault="004B2551" w:rsidP="004B2551">
      <w:pPr>
        <w:rPr>
          <w:b/>
          <w:bCs/>
        </w:rPr>
      </w:pPr>
      <w:r w:rsidRPr="00BC3019">
        <w:rPr>
          <w:b/>
          <w:bCs/>
        </w:rPr>
        <w:t>Sociale vorming</w:t>
      </w:r>
    </w:p>
    <w:p w14:paraId="079E784C" w14:textId="77777777" w:rsidR="004769C3" w:rsidRDefault="004B2551" w:rsidP="004B2551">
      <w:r>
        <w:t>Leerlingen zetten sociale vaardigheden in bij het werken in team en het omgaan met gasten</w:t>
      </w:r>
      <w:r w:rsidR="00095E9C">
        <w:t>, bewoners of zorgvragers</w:t>
      </w:r>
      <w:r>
        <w:t xml:space="preserve">. De leerlingen zijn flexibel en kunnen onmiddellijk inspelen op een snel wijzigende situatie en </w:t>
      </w:r>
      <w:r w:rsidR="00E34232">
        <w:t xml:space="preserve">kunnen </w:t>
      </w:r>
      <w:r>
        <w:t>werken in stressvolle situaties</w:t>
      </w:r>
      <w:r w:rsidR="004769C3">
        <w:t>.</w:t>
      </w:r>
    </w:p>
    <w:p w14:paraId="26660F15" w14:textId="0C6130EC" w:rsidR="004B2551" w:rsidRPr="00BC3019" w:rsidRDefault="004B2551" w:rsidP="004B2551">
      <w:pPr>
        <w:rPr>
          <w:b/>
          <w:bCs/>
        </w:rPr>
      </w:pPr>
      <w:r>
        <w:rPr>
          <w:b/>
          <w:bCs/>
        </w:rPr>
        <w:t>Economische</w:t>
      </w:r>
      <w:r w:rsidRPr="00BC3019">
        <w:rPr>
          <w:b/>
          <w:bCs/>
        </w:rPr>
        <w:t xml:space="preserve"> vorming</w:t>
      </w:r>
    </w:p>
    <w:p w14:paraId="345D685B" w14:textId="426004F4" w:rsidR="004B2551" w:rsidRDefault="004B2551" w:rsidP="004B2551">
      <w:r>
        <w:t xml:space="preserve">Leerlingen in Voeding en horeca leren als toekomstige werknemer of ondernemer economische vaardigheden </w:t>
      </w:r>
      <w:r w:rsidR="00D00A17">
        <w:t>om</w:t>
      </w:r>
      <w:r>
        <w:t xml:space="preserve"> bewuste en verantwoorde keuzes </w:t>
      </w:r>
      <w:r w:rsidR="00D00A17">
        <w:t xml:space="preserve">te </w:t>
      </w:r>
      <w:r>
        <w:t>kunnen maken.</w:t>
      </w:r>
    </w:p>
    <w:p w14:paraId="7E7928B9" w14:textId="77777777" w:rsidR="004B2551" w:rsidRPr="001B1D4C" w:rsidRDefault="004B2551" w:rsidP="004B2551">
      <w:pPr>
        <w:rPr>
          <w:b/>
          <w:bCs/>
        </w:rPr>
      </w:pPr>
      <w:r w:rsidRPr="001B1D4C">
        <w:rPr>
          <w:b/>
          <w:bCs/>
        </w:rPr>
        <w:t xml:space="preserve">Generositeit </w:t>
      </w:r>
      <w:r>
        <w:rPr>
          <w:b/>
          <w:bCs/>
        </w:rPr>
        <w:t>en g</w:t>
      </w:r>
      <w:r w:rsidRPr="001B1D4C">
        <w:rPr>
          <w:b/>
          <w:bCs/>
        </w:rPr>
        <w:t>astvrijheid</w:t>
      </w:r>
    </w:p>
    <w:p w14:paraId="091C2DDB" w14:textId="72EA08BB" w:rsidR="004B2551" w:rsidRDefault="7F32F288" w:rsidP="004B2551">
      <w:r>
        <w:t xml:space="preserve">De </w:t>
      </w:r>
      <w:r w:rsidR="00735889">
        <w:t>context waar een grootkeukenkok tewerkgesteld wordt</w:t>
      </w:r>
      <w:r>
        <w:t xml:space="preserve"> is een heel diverse wereld: veelal komen verschillende leeftijden, talen, culturen samen zowel binnen het team als bij de gasten, bewoners of </w:t>
      </w:r>
      <w:r w:rsidRPr="00D52BBD">
        <w:t xml:space="preserve">zorgvragers. Leerlingen worden uitgedaagd om in die diversiteit genereus te zijn </w:t>
      </w:r>
      <w:r w:rsidR="00735889" w:rsidRPr="00D52BBD">
        <w:t>en zorg te dragen voor</w:t>
      </w:r>
      <w:r w:rsidRPr="00D52BBD">
        <w:t xml:space="preserve"> de</w:t>
      </w:r>
      <w:r>
        <w:t xml:space="preserve"> andere. Vanuit een gastvrije </w:t>
      </w:r>
      <w:r w:rsidR="003A42CE">
        <w:t>en inclusieve</w:t>
      </w:r>
      <w:r w:rsidR="003A42CE" w:rsidRPr="001B1D4C">
        <w:t xml:space="preserve"> </w:t>
      </w:r>
      <w:r>
        <w:t>houding staat de leerling open voor een diversiteit van culturen en gewoonten. Via een correcte communicatie maakt de leerling verbinding met de gast</w:t>
      </w:r>
      <w:r w:rsidR="00735889">
        <w:t>, bewoner of zorgvrager</w:t>
      </w:r>
      <w:r>
        <w:t xml:space="preserve"> en teamleden.</w:t>
      </w:r>
    </w:p>
    <w:p w14:paraId="1917ECB9" w14:textId="77777777" w:rsidR="004B2551" w:rsidRPr="001B1D4C" w:rsidRDefault="004B2551" w:rsidP="004B2551">
      <w:pPr>
        <w:rPr>
          <w:b/>
          <w:bCs/>
        </w:rPr>
      </w:pPr>
      <w:r w:rsidRPr="001B1D4C">
        <w:rPr>
          <w:b/>
          <w:bCs/>
        </w:rPr>
        <w:t>Duurzaamheid</w:t>
      </w:r>
    </w:p>
    <w:p w14:paraId="45E13798" w14:textId="77777777" w:rsidR="004B2551" w:rsidRDefault="004B2551" w:rsidP="004B2551">
      <w:r>
        <w:t xml:space="preserve">Scholen en leerlingen werken mee aan een ecologische bewustwording zowel op school als op de leerwerkplek. Principes van korte keten zijn niet louter trends, maar zijn ingegeven vanuit de duurzaamheidsgedachte. Daarnaast worden leerlingen uitgedaagd om zuinig om te gaan met kostbare grondstoffen en energie met als doel middelen zo efficiënt mogelijk in te zetten en te streven naar zo weinig mogelijk afval en voedselverlies. De leerlingen kunnen dat principe verwoorden en argumenteren ten aanzien van hun </w:t>
      </w:r>
      <w:r w:rsidRPr="00073CEC">
        <w:t>gasten</w:t>
      </w:r>
      <w:r>
        <w:t>. Duurzaam, verantwoord ondernemen blijft meer dan ooit belangrijk.</w:t>
      </w:r>
    </w:p>
    <w:p w14:paraId="6C1E9982" w14:textId="77777777" w:rsidR="004B2551" w:rsidRPr="001B1D4C" w:rsidRDefault="004B2551" w:rsidP="004B2551">
      <w:pPr>
        <w:rPr>
          <w:b/>
          <w:bCs/>
        </w:rPr>
      </w:pPr>
      <w:r w:rsidRPr="001B1D4C">
        <w:rPr>
          <w:b/>
          <w:bCs/>
        </w:rPr>
        <w:t>Uniciteit en verbondenheid</w:t>
      </w:r>
    </w:p>
    <w:p w14:paraId="6CF40184" w14:textId="43928A8B" w:rsidR="004B2551" w:rsidRDefault="004B2551" w:rsidP="004B2551">
      <w:r>
        <w:t xml:space="preserve">Een goede samenwerking vertrekt vanuit een sterke identiteit en sociale betrokkenheid. Leerlingen in </w:t>
      </w:r>
      <w:r w:rsidR="00735889">
        <w:t>grootkeuken en catering</w:t>
      </w:r>
      <w:r>
        <w:t xml:space="preserve"> worden extra gevormd op het vlak van sociale vaardigheden zodat ze kunnen samenwerken binnen een team en kunnen inspelen op de wensen van de </w:t>
      </w:r>
      <w:r w:rsidR="00735889">
        <w:t>specifieke doelgroep</w:t>
      </w:r>
      <w:r>
        <w:t>. Daarnaast worden leerlingen aangemoedigd om authentiek te zijn en zich niet te laten beïnvloeden.</w:t>
      </w:r>
    </w:p>
    <w:p w14:paraId="67EB175E" w14:textId="77777777" w:rsidR="004B2551" w:rsidRPr="001B1D4C" w:rsidRDefault="004B2551" w:rsidP="004B2551">
      <w:pPr>
        <w:rPr>
          <w:b/>
          <w:bCs/>
        </w:rPr>
      </w:pPr>
      <w:r w:rsidRPr="001B1D4C">
        <w:rPr>
          <w:b/>
          <w:bCs/>
        </w:rPr>
        <w:t>Verbeelding</w:t>
      </w:r>
    </w:p>
    <w:p w14:paraId="40EC5913" w14:textId="39AC7618" w:rsidR="004B2551" w:rsidRDefault="004B2551" w:rsidP="004B2551">
      <w:r>
        <w:t xml:space="preserve">In </w:t>
      </w:r>
      <w:r w:rsidR="00095E9C">
        <w:t>grootkeuken en catering</w:t>
      </w:r>
      <w:r>
        <w:t xml:space="preserve"> is beleving een belangrijk gegeven. Om zich te kunnen inleven in de behoeften van </w:t>
      </w:r>
      <w:r w:rsidR="00735889">
        <w:t>de gasten, bewoners of zorgvragers</w:t>
      </w:r>
      <w:r>
        <w:t xml:space="preserve"> is het van belang dat leerlingen verbeeldend of creatief denken en handelen.</w:t>
      </w:r>
    </w:p>
    <w:p w14:paraId="15471E9D" w14:textId="77777777" w:rsidR="001332B5" w:rsidRDefault="008016FA" w:rsidP="008016FA">
      <w:r>
        <w:t>Uit die vormingscomponenten en wegwijzers zijn de krachtlijnen van het leerplan ontstaan.</w:t>
      </w:r>
    </w:p>
    <w:p w14:paraId="646E38DC" w14:textId="77777777" w:rsidR="006507E5" w:rsidRPr="006F6012" w:rsidRDefault="006F6012" w:rsidP="006F6012">
      <w:pPr>
        <w:pStyle w:val="Kop2"/>
      </w:pPr>
      <w:bookmarkStart w:id="60" w:name="_Toc187740494"/>
      <w:bookmarkStart w:id="61" w:name="_Toc188289007"/>
      <w:r w:rsidRPr="006F6012">
        <w:t>Krachtlijnen</w:t>
      </w:r>
      <w:bookmarkEnd w:id="60"/>
      <w:bookmarkEnd w:id="61"/>
      <w:r w:rsidRPr="006F6012">
        <w:t xml:space="preserve"> </w:t>
      </w:r>
    </w:p>
    <w:p w14:paraId="7388493A" w14:textId="5758AF9A" w:rsidR="006F6012" w:rsidRPr="00B07F01" w:rsidRDefault="00011EBD" w:rsidP="006F6012">
      <w:pPr>
        <w:rPr>
          <w:rStyle w:val="Nadruk"/>
        </w:rPr>
      </w:pPr>
      <w:r>
        <w:rPr>
          <w:rStyle w:val="Nadruk"/>
        </w:rPr>
        <w:t>Zinrijk en geïnspireerd</w:t>
      </w:r>
    </w:p>
    <w:p w14:paraId="75950834" w14:textId="27C43651" w:rsidR="006F6012" w:rsidRDefault="00FF565F" w:rsidP="006F6012">
      <w:r w:rsidRPr="00D96F2A">
        <w:t xml:space="preserve">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w:t>
      </w:r>
      <w:r w:rsidRPr="00D96F2A">
        <w:lastRenderedPageBreak/>
        <w:t>het leven en leren. Ze staan ook open voor levensbeschouwelijke keuzes van anderen en gaan daarover in dialoog.</w:t>
      </w:r>
    </w:p>
    <w:p w14:paraId="7168B94F" w14:textId="6E21E376" w:rsidR="006F6012" w:rsidRPr="00B07F01" w:rsidRDefault="000F56AE" w:rsidP="006F6012">
      <w:pPr>
        <w:rPr>
          <w:rStyle w:val="Nadruk"/>
        </w:rPr>
      </w:pPr>
      <w:r>
        <w:rPr>
          <w:rStyle w:val="Nadruk"/>
        </w:rPr>
        <w:t>Overkoepelende vaardigheden</w:t>
      </w:r>
    </w:p>
    <w:p w14:paraId="048AAFA5" w14:textId="4B3F6C6D" w:rsidR="004B2551" w:rsidRDefault="00E07C29" w:rsidP="004B2551">
      <w:bookmarkStart w:id="62" w:name="_Hlk129283398"/>
      <w:r>
        <w:t xml:space="preserve">Het betreft </w:t>
      </w:r>
      <w:r w:rsidR="004B2551">
        <w:t xml:space="preserve">het toelichten van nieuwe trends en producten, het volgen van procedures, kwaliteitsbewust handelen, communicatie, samenwerking en aansturen van het team. Daarnaast is er aandacht voor het opstellen van menu’s en </w:t>
      </w:r>
      <w:r w:rsidR="00082480">
        <w:t xml:space="preserve">gerechten en </w:t>
      </w:r>
      <w:r w:rsidR="00456279">
        <w:t>het uitwerken van een aanbod voor diëten, voedingsvoorkeuren en allergenen</w:t>
      </w:r>
      <w:r w:rsidR="004B2551">
        <w:t>.</w:t>
      </w:r>
      <w:bookmarkEnd w:id="62"/>
    </w:p>
    <w:p w14:paraId="04392F8E" w14:textId="5231C9ED" w:rsidR="006F6012" w:rsidRPr="00B07F01" w:rsidRDefault="000F56AE" w:rsidP="006F6012">
      <w:pPr>
        <w:rPr>
          <w:rStyle w:val="Nadruk"/>
        </w:rPr>
      </w:pPr>
      <w:r>
        <w:rPr>
          <w:rStyle w:val="Nadruk"/>
        </w:rPr>
        <w:t>Vaktechnisch handelen</w:t>
      </w:r>
      <w:r w:rsidR="00A37328">
        <w:rPr>
          <w:rStyle w:val="Nadruk"/>
        </w:rPr>
        <w:t xml:space="preserve"> in grootkeuken en catering</w:t>
      </w:r>
    </w:p>
    <w:p w14:paraId="78580EEB" w14:textId="7E1794EF" w:rsidR="004B2551" w:rsidRDefault="004B2551" w:rsidP="004B2551">
      <w:r>
        <w:t xml:space="preserve">Het plannen, organiseren en voorbereiden van werkzaamheden is essentieel in </w:t>
      </w:r>
      <w:r w:rsidR="00456279">
        <w:t>groot</w:t>
      </w:r>
      <w:r>
        <w:t>keuken</w:t>
      </w:r>
      <w:r w:rsidR="00456279">
        <w:t xml:space="preserve"> en catering</w:t>
      </w:r>
      <w:r>
        <w:t xml:space="preserve">. Dat veronderstelt een goede kennis van grondstoffen en materiaal, </w:t>
      </w:r>
      <w:r w:rsidR="00456279">
        <w:t>grootkeuken</w:t>
      </w:r>
      <w:r>
        <w:t>technieken</w:t>
      </w:r>
      <w:r w:rsidR="00456279">
        <w:t xml:space="preserve"> en kooksystemen</w:t>
      </w:r>
      <w:r>
        <w:t xml:space="preserve">, presenteren en </w:t>
      </w:r>
      <w:r w:rsidR="00456279">
        <w:t>distribueren</w:t>
      </w:r>
      <w:r>
        <w:t xml:space="preserve"> van </w:t>
      </w:r>
      <w:r w:rsidR="00456279">
        <w:t>maaltijden op grote schaal</w:t>
      </w:r>
      <w:r>
        <w:t>.</w:t>
      </w:r>
      <w:r w:rsidR="00456279">
        <w:t xml:space="preserve"> Daarnaast is er aandacht voor een gastvrije dienstverlening gericht op de wensen van de doelgroep.</w:t>
      </w:r>
    </w:p>
    <w:p w14:paraId="11B9935D" w14:textId="77CF8CB7" w:rsidR="000F56AE" w:rsidRPr="00B07F01" w:rsidRDefault="000F56AE" w:rsidP="000F56AE">
      <w:pPr>
        <w:rPr>
          <w:rStyle w:val="Nadruk"/>
        </w:rPr>
      </w:pPr>
      <w:r>
        <w:rPr>
          <w:rStyle w:val="Nadruk"/>
        </w:rPr>
        <w:t>Economisch en duurzaam handelen</w:t>
      </w:r>
      <w:r w:rsidR="002C79C0">
        <w:rPr>
          <w:rStyle w:val="Nadruk"/>
        </w:rPr>
        <w:t xml:space="preserve"> in grootkeuken en catering</w:t>
      </w:r>
    </w:p>
    <w:p w14:paraId="0F6F7CB0" w14:textId="5F428FBA" w:rsidR="004B2551" w:rsidRDefault="00456279" w:rsidP="004B2551">
      <w:r>
        <w:t>In grootkeuken en catering</w:t>
      </w:r>
      <w:r w:rsidR="004B2551">
        <w:t xml:space="preserve"> komen aspecten van economisch en duurzaam handelen aan bod. Leerlingen leren respectvol, kostenbewust en maatschappelijk verantwoord omgaan met productiemiddelen. Ze berekenen de kost- en verkoopprijs</w:t>
      </w:r>
      <w:r>
        <w:t>, maken een bestelbon op</w:t>
      </w:r>
      <w:r w:rsidR="004B2551">
        <w:t xml:space="preserve"> en beheren de voorraad.</w:t>
      </w:r>
    </w:p>
    <w:p w14:paraId="56980B74" w14:textId="3697311F" w:rsidR="000F56AE" w:rsidRPr="00B07F01" w:rsidRDefault="000F56AE" w:rsidP="000F56AE">
      <w:pPr>
        <w:rPr>
          <w:rStyle w:val="Nadruk"/>
        </w:rPr>
      </w:pPr>
      <w:r>
        <w:rPr>
          <w:rStyle w:val="Nadruk"/>
        </w:rPr>
        <w:t>Voedselveilig en arbeidsveilig handelen</w:t>
      </w:r>
      <w:r w:rsidR="002C79C0">
        <w:rPr>
          <w:rStyle w:val="Nadruk"/>
        </w:rPr>
        <w:t xml:space="preserve"> in grootkeuken en catering</w:t>
      </w:r>
    </w:p>
    <w:p w14:paraId="7736C92E" w14:textId="0CBAA2F3" w:rsidR="004B2551" w:rsidRDefault="004B2551" w:rsidP="004B2551">
      <w:bookmarkStart w:id="63" w:name="_Hlk126155774"/>
      <w:bookmarkStart w:id="64" w:name="_Hlk129283554"/>
      <w:r>
        <w:t xml:space="preserve">Tijdens de voorbereiding, de productie, het verpakken en bewaren, het bedienen, </w:t>
      </w:r>
      <w:r w:rsidR="00612E31">
        <w:t xml:space="preserve">de maaltijddistributie, </w:t>
      </w:r>
      <w:r>
        <w:t>het onderhoud … worden de principes van arbeidsveiligheid, voedselveiligheid (HACCP) en hygiëne automatisch toegepast.</w:t>
      </w:r>
      <w:bookmarkEnd w:id="63"/>
      <w:bookmarkEnd w:id="64"/>
    </w:p>
    <w:p w14:paraId="30AE8B31" w14:textId="77777777" w:rsidR="00385689" w:rsidRDefault="006F6012" w:rsidP="006F6012">
      <w:pPr>
        <w:pStyle w:val="Kop2"/>
      </w:pPr>
      <w:bookmarkStart w:id="65" w:name="_Toc187740495"/>
      <w:bookmarkStart w:id="66" w:name="_Toc188289008"/>
      <w:r>
        <w:t>Opbouw</w:t>
      </w:r>
      <w:bookmarkEnd w:id="65"/>
      <w:bookmarkEnd w:id="66"/>
    </w:p>
    <w:p w14:paraId="4D6CFFF8" w14:textId="77777777" w:rsidR="00565FC9" w:rsidRDefault="00565FC9" w:rsidP="00565FC9">
      <w:r>
        <w:t>Het leerplan is ingedeeld volgens de hierboven vermelde krachtlijnen.</w:t>
      </w:r>
    </w:p>
    <w:p w14:paraId="331E9598" w14:textId="69A4AF06" w:rsidR="00385689" w:rsidRDefault="00565FC9" w:rsidP="00565FC9">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p>
    <w:p w14:paraId="1E66FF1D" w14:textId="77777777" w:rsidR="00385689" w:rsidRDefault="00B2025C" w:rsidP="006F6012">
      <w:pPr>
        <w:pStyle w:val="Kop2"/>
      </w:pPr>
      <w:bookmarkStart w:id="67" w:name="_Toc187740496"/>
      <w:bookmarkStart w:id="68" w:name="_Toc188289009"/>
      <w:r>
        <w:t>Beginsituatie</w:t>
      </w:r>
      <w:bookmarkEnd w:id="67"/>
      <w:bookmarkEnd w:id="68"/>
    </w:p>
    <w:p w14:paraId="7055B59A" w14:textId="28DEEF73" w:rsidR="00011EBD" w:rsidRPr="006935C8" w:rsidRDefault="00011EBD" w:rsidP="006935C8">
      <w:r w:rsidRPr="006935C8">
        <w:t>Vanuit de logische vooropleidingen (</w:t>
      </w:r>
      <w:r w:rsidR="000F56AE" w:rsidRPr="006935C8">
        <w:t>Restaurant en keuken</w:t>
      </w:r>
      <w:r w:rsidR="00875555" w:rsidRPr="006935C8">
        <w:t>, Grootkeuken en catering</w:t>
      </w:r>
      <w:r w:rsidR="000F56AE" w:rsidRPr="006935C8">
        <w:t>)</w:t>
      </w:r>
      <w:r w:rsidRPr="006935C8">
        <w:t xml:space="preserve"> zijn de volgende leerplanitems </w:t>
      </w:r>
      <w:r w:rsidR="00D34AF1">
        <w:t xml:space="preserve">in de derde graad </w:t>
      </w:r>
      <w:r w:rsidRPr="006935C8">
        <w:t>al verworven:</w:t>
      </w:r>
    </w:p>
    <w:p w14:paraId="7B666B5A" w14:textId="3DD06F56" w:rsidR="00A7068D" w:rsidRPr="006935C8" w:rsidRDefault="00AB19AD" w:rsidP="00476C3B">
      <w:pPr>
        <w:pStyle w:val="Opsomming1"/>
      </w:pPr>
      <w:r w:rsidRPr="006935C8">
        <w:t>basisgrondstoffen: productkennis, schoonmaken en bewerken</w:t>
      </w:r>
      <w:r>
        <w:t>;</w:t>
      </w:r>
    </w:p>
    <w:p w14:paraId="7C19D9CF" w14:textId="004C06CB" w:rsidR="00CF6E44" w:rsidRPr="006935C8" w:rsidRDefault="00AB19AD" w:rsidP="00476C3B">
      <w:pPr>
        <w:pStyle w:val="Opsomming1"/>
      </w:pPr>
      <w:r w:rsidRPr="006935C8">
        <w:t>kennis en hanteren van basis keukenmateriaal</w:t>
      </w:r>
      <w:r>
        <w:t>;</w:t>
      </w:r>
    </w:p>
    <w:p w14:paraId="556F48AC" w14:textId="7FAD5755" w:rsidR="000F56AE" w:rsidRPr="006935C8" w:rsidRDefault="00AB19AD" w:rsidP="00476C3B">
      <w:pPr>
        <w:pStyle w:val="Opsomming1"/>
      </w:pPr>
      <w:r w:rsidRPr="006935C8">
        <w:t>basisbereidingen en -afleidingen</w:t>
      </w:r>
      <w:r>
        <w:t>;</w:t>
      </w:r>
    </w:p>
    <w:p w14:paraId="76ED3FBD" w14:textId="37FC63EC" w:rsidR="000F56AE" w:rsidRPr="006935C8" w:rsidRDefault="00AB19AD" w:rsidP="00476C3B">
      <w:pPr>
        <w:pStyle w:val="Opsomming1"/>
      </w:pPr>
      <w:r w:rsidRPr="006935C8">
        <w:t>duurzaam omgaan met productiemiddelen</w:t>
      </w:r>
      <w:r>
        <w:t>;</w:t>
      </w:r>
    </w:p>
    <w:p w14:paraId="662A03CD" w14:textId="68922954" w:rsidR="00CF6E44" w:rsidRPr="006935C8" w:rsidRDefault="00AB19AD" w:rsidP="00476C3B">
      <w:pPr>
        <w:pStyle w:val="Opsomming1"/>
      </w:pPr>
      <w:r w:rsidRPr="006935C8">
        <w:t>ontvangen, controleren en beheren van goederen</w:t>
      </w:r>
      <w:r>
        <w:t>;</w:t>
      </w:r>
    </w:p>
    <w:p w14:paraId="15D8DE0C" w14:textId="4A485820" w:rsidR="00A34410" w:rsidRPr="006935C8" w:rsidRDefault="00AB19AD" w:rsidP="00476C3B">
      <w:pPr>
        <w:pStyle w:val="Opsomming1"/>
      </w:pPr>
      <w:r w:rsidRPr="006935C8">
        <w:t>handelen volgens de principes van voedselveiligheid</w:t>
      </w:r>
      <w:r>
        <w:t>;</w:t>
      </w:r>
    </w:p>
    <w:p w14:paraId="4A120A7B" w14:textId="5469B0F2" w:rsidR="00CF6E44" w:rsidRPr="006935C8" w:rsidRDefault="00AB19AD" w:rsidP="00476C3B">
      <w:pPr>
        <w:pStyle w:val="Opsomming1"/>
      </w:pPr>
      <w:r w:rsidRPr="006935C8">
        <w:t xml:space="preserve">reinigen en ontsmetten </w:t>
      </w:r>
      <w:r>
        <w:t xml:space="preserve">van </w:t>
      </w:r>
      <w:r w:rsidRPr="006935C8">
        <w:t>materiaal en ruimtes</w:t>
      </w:r>
      <w:r>
        <w:t>;</w:t>
      </w:r>
    </w:p>
    <w:p w14:paraId="55C193C2" w14:textId="26D41BC5" w:rsidR="00011EBD" w:rsidRPr="006935C8" w:rsidRDefault="00AB19AD" w:rsidP="00476C3B">
      <w:pPr>
        <w:pStyle w:val="Opsomming1"/>
      </w:pPr>
      <w:r w:rsidRPr="006935C8">
        <w:t>arbeidsveilig en ergonomisch handelen</w:t>
      </w:r>
      <w:r>
        <w:t>.</w:t>
      </w:r>
    </w:p>
    <w:p w14:paraId="78DE6FAD" w14:textId="747B329B" w:rsidR="00DC1737" w:rsidRDefault="00DC1737" w:rsidP="006935C8">
      <w:r w:rsidRPr="006935C8">
        <w:t>Voor leerlingen uit andere vooropleidingen geldt dat die inhouden extra aandacht vergen.</w:t>
      </w:r>
    </w:p>
    <w:p w14:paraId="1D694167" w14:textId="77777777" w:rsidR="000773B5" w:rsidRDefault="006F6012" w:rsidP="000773B5">
      <w:pPr>
        <w:pStyle w:val="Kop2"/>
      </w:pPr>
      <w:bookmarkStart w:id="69" w:name="_Toc187740497"/>
      <w:bookmarkStart w:id="70" w:name="_Toc188289010"/>
      <w:r>
        <w:lastRenderedPageBreak/>
        <w:t>Aandachtspunten</w:t>
      </w:r>
      <w:bookmarkEnd w:id="69"/>
      <w:bookmarkEnd w:id="70"/>
    </w:p>
    <w:p w14:paraId="26F7F42D" w14:textId="53CA317B" w:rsidR="004A3825" w:rsidRDefault="00183924" w:rsidP="004A3825">
      <w:pPr>
        <w:rPr>
          <w:b/>
          <w:bCs/>
        </w:rPr>
      </w:pPr>
      <w:r>
        <w:rPr>
          <w:b/>
          <w:bCs/>
        </w:rPr>
        <w:t>Functie-inhoud van de grootkeukenkok</w:t>
      </w:r>
    </w:p>
    <w:p w14:paraId="227AD20F" w14:textId="111A259E" w:rsidR="00C74C2F" w:rsidRDefault="004A3825" w:rsidP="00D228AA">
      <w:r>
        <w:t xml:space="preserve">De competenties </w:t>
      </w:r>
      <w:r w:rsidR="00CC60AB">
        <w:t>van de</w:t>
      </w:r>
      <w:r>
        <w:t xml:space="preserve"> grootkeukenkok kunnen ook worden </w:t>
      </w:r>
      <w:r w:rsidR="00EC6193">
        <w:t xml:space="preserve">gerealiseerd </w:t>
      </w:r>
      <w:r>
        <w:t xml:space="preserve">in de bredere context van catering. Je kan dus binnen deze studierichting inzetten op differentiatie door het vakgebied breed te benaderen. Naast de klassieke profit- en non-profitbedrijven (zorginstellingen, ziekenhuizen en bedrijfsrestaurants) kan je ook denken aan </w:t>
      </w:r>
      <w:r w:rsidR="00D228AA">
        <w:t>catering</w:t>
      </w:r>
      <w:r>
        <w:t>bedrijven</w:t>
      </w:r>
      <w:r w:rsidR="00D228AA">
        <w:t>, traiteur</w:t>
      </w:r>
      <w:r>
        <w:t>diensten, banketaannemers</w:t>
      </w:r>
      <w:r w:rsidR="00FC0747">
        <w:t>, industriële keuken, eventcatering ..</w:t>
      </w:r>
      <w:r>
        <w:t xml:space="preserve">. </w:t>
      </w:r>
      <w:r>
        <w:br/>
        <w:t>De gemeenschappelijke noemer is evenwel maaltijden bereiden voor grote groepen</w:t>
      </w:r>
      <w:r w:rsidR="002B6A8B">
        <w:t>, voor specifieke doelgroepen (aanpassingen in functie van dieet, voedingsvoorkeur). D</w:t>
      </w:r>
      <w:r w:rsidR="00520E80">
        <w:t>a</w:t>
      </w:r>
      <w:r w:rsidR="002B6A8B">
        <w:t>t veronderstelt specifieke bereidingstechnieken (grootkeukentechnieken), een specifieke organisatie en strenge eisen op vlak van voedselveiligheid. Daarnaast zal vaak het budget bepalend zijn bij de keuze van grondstoffen en de manier van produceren en distribueren van de maaltijd.</w:t>
      </w:r>
      <w:r w:rsidR="004126B3">
        <w:br/>
        <w:t>Je kan leerlingen laten kennismaken met d</w:t>
      </w:r>
      <w:r w:rsidR="00B32158">
        <w:t>i</w:t>
      </w:r>
      <w:r w:rsidR="004126B3">
        <w:t xml:space="preserve">e verscheidenheid door middel van bedrijfsbezoeken, </w:t>
      </w:r>
      <w:r w:rsidR="009D7672">
        <w:t xml:space="preserve">het </w:t>
      </w:r>
      <w:r w:rsidR="004126B3">
        <w:t xml:space="preserve">aanbieden van verschillende leerwerkplekken, gastcolleges </w:t>
      </w:r>
      <w:r w:rsidR="00C74C2F">
        <w:t>…</w:t>
      </w:r>
    </w:p>
    <w:p w14:paraId="5650EF24" w14:textId="00491C80" w:rsidR="00421512" w:rsidRDefault="00421512" w:rsidP="002B6A8B">
      <w:r>
        <w:t>De grootkeukenkok zal rekening houden met een veelheid aan voorschriften en regelgeving (veiligheid, HACCP, milieuzorg, hygiëne, voedselveiligheid, autocontrole</w:t>
      </w:r>
      <w:r w:rsidR="007442BF">
        <w:t xml:space="preserve"> </w:t>
      </w:r>
      <w:r>
        <w:t>…). Dat veronderstelt een goede basiskennis en voortdurend op de hoogte blijven van nieuwe regelgeving.</w:t>
      </w:r>
    </w:p>
    <w:p w14:paraId="380EC6FC" w14:textId="61FB49BF" w:rsidR="002B6A8B" w:rsidRDefault="002B6A8B" w:rsidP="002B6A8B">
      <w:r>
        <w:t>De grootkeukenkok werkt in een team van collega’s met een verscheidenheid aan culturen en talen en voert werkzaamheden uit die divers zijn en naast elkaar worden uitgevoerd (organiserend, technisch, administratief, aansturend, controlerend</w:t>
      </w:r>
      <w:r w:rsidR="007442BF">
        <w:t xml:space="preserve"> </w:t>
      </w:r>
      <w:r>
        <w:t>…). Je kan d</w:t>
      </w:r>
      <w:r w:rsidR="00B32158">
        <w:t>i</w:t>
      </w:r>
      <w:r>
        <w:t>e werkzaamheden afzonderlijk aanbrengen door een duidelijke taakverdeling maar tegelijkertijd wijzen op de complexiteit van het geheel.</w:t>
      </w:r>
    </w:p>
    <w:p w14:paraId="526B881A" w14:textId="77777777" w:rsidR="0010265F" w:rsidRPr="00BF40DD" w:rsidRDefault="0010265F" w:rsidP="0010265F">
      <w:pPr>
        <w:rPr>
          <w:b/>
          <w:bCs/>
        </w:rPr>
      </w:pPr>
      <w:bookmarkStart w:id="71" w:name="_Hlk178758764"/>
      <w:r w:rsidRPr="00BF40DD">
        <w:rPr>
          <w:b/>
          <w:bCs/>
        </w:rPr>
        <w:t>Samenhang technische en praktische vorming</w:t>
      </w:r>
    </w:p>
    <w:p w14:paraId="02512052" w14:textId="77777777" w:rsidR="0010265F" w:rsidRDefault="0010265F" w:rsidP="0010265F">
      <w:r w:rsidRPr="00E71B88">
        <w:t xml:space="preserve">Het leerplan bestaat uit leerplandoelen waarin kennis, inzichten, vaardigheden al dan niet samen aan bod komen. </w:t>
      </w:r>
      <w:r>
        <w:t>Technische vorming en praktische vorming gaan hand in hand en spelen op elkaar in. Zo kunnen kenniselementen aan bod komen in de praktijk, maar ook bepaalde vaardigheden in de technische vorming worden ingeoefend. Een goede afstemming tussen de betrokken leraren is dus noodzakelijk.</w:t>
      </w:r>
    </w:p>
    <w:p w14:paraId="7D519937" w14:textId="77777777" w:rsidR="0010265F" w:rsidRPr="00BF40DD" w:rsidRDefault="0010265F" w:rsidP="0010265F">
      <w:pPr>
        <w:rPr>
          <w:b/>
          <w:bCs/>
        </w:rPr>
      </w:pPr>
      <w:r w:rsidRPr="00BF40DD">
        <w:rPr>
          <w:b/>
          <w:bCs/>
        </w:rPr>
        <w:t>Communicatieve vaardigheden</w:t>
      </w:r>
    </w:p>
    <w:p w14:paraId="6F4B1C7F" w14:textId="66ABE7E7" w:rsidR="0010265F" w:rsidRDefault="0010265F" w:rsidP="0010265F">
      <w:r>
        <w:t>Bij het werken in team en in contact met gasten, bewoners of zorgvragers is functionele communicatie een belangrijke vaardigheid.</w:t>
      </w:r>
      <w:r w:rsidR="00B167D0">
        <w:t xml:space="preserve"> </w:t>
      </w:r>
      <w:r w:rsidR="00B167D0" w:rsidRPr="00447343">
        <w:t xml:space="preserve">In </w:t>
      </w:r>
      <w:r w:rsidR="00B167D0">
        <w:t xml:space="preserve">de vakken Frans en Engels </w:t>
      </w:r>
      <w:r w:rsidR="00B167D0" w:rsidRPr="00447343">
        <w:t>ontwikkelen de leerlingen communicatieve vaardigheden. Het is aan te bevelen om te overleggen met de taalle</w:t>
      </w:r>
      <w:r w:rsidR="00B167D0">
        <w:t xml:space="preserve">raren </w:t>
      </w:r>
      <w:r w:rsidR="00B167D0" w:rsidRPr="00447343">
        <w:t xml:space="preserve">over het aanleren van taalgebruiksituaties en taalhandelingen eigen aan het 7de </w:t>
      </w:r>
      <w:r w:rsidR="00B167D0">
        <w:t>leer</w:t>
      </w:r>
      <w:r w:rsidR="00B167D0" w:rsidRPr="00447343">
        <w:t xml:space="preserve">jaar </w:t>
      </w:r>
      <w:r w:rsidR="00B167D0">
        <w:t>Grootkeukenkok.</w:t>
      </w:r>
    </w:p>
    <w:bookmarkEnd w:id="71"/>
    <w:p w14:paraId="6E082C1B" w14:textId="76F35E77" w:rsidR="00011EBD" w:rsidRPr="000F56AE" w:rsidRDefault="00011EBD" w:rsidP="000F56AE">
      <w:r w:rsidRPr="000F56AE">
        <w:rPr>
          <w:b/>
          <w:bCs/>
        </w:rPr>
        <w:t>Werkplekleren</w:t>
      </w:r>
    </w:p>
    <w:p w14:paraId="4A90EC10" w14:textId="77777777" w:rsidR="00A77C88" w:rsidRDefault="00011EBD" w:rsidP="000F56AE">
      <w:r w:rsidRPr="000F56AE">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3E611900" w14:textId="77777777" w:rsidR="004B0873" w:rsidRPr="00FA2976" w:rsidRDefault="004B0873" w:rsidP="004B0873">
      <w:pPr>
        <w:rPr>
          <w:b/>
          <w:bCs/>
        </w:rPr>
      </w:pPr>
      <w:r w:rsidRPr="00FA2976">
        <w:rPr>
          <w:b/>
          <w:bCs/>
        </w:rPr>
        <w:t>Complementaire leerplannen</w:t>
      </w:r>
    </w:p>
    <w:p w14:paraId="7B13B704" w14:textId="2E08FB47" w:rsidR="004B0873" w:rsidRPr="00A77C88" w:rsidRDefault="004B0873" w:rsidP="004B0873">
      <w:r w:rsidRPr="00FA2976">
        <w:t xml:space="preserve">Voor het zevende leerjaar zijn complementaire leerplannen ontwikkeld zoals Communicatie en interactie, Maatschappelijke oriëntatie en Ondernemerschap. Voor de vorming van leerlingen kan het een </w:t>
      </w:r>
      <w:r w:rsidRPr="00FA2976">
        <w:lastRenderedPageBreak/>
        <w:t>meerwaarde zijn om bij de realisatie van leerplandoelen uit dit leerplan de link te leggen met een of meer aspecten uit de complementaire leerplannen waarvoor de school al dan niet heeft gekozen.</w:t>
      </w:r>
    </w:p>
    <w:p w14:paraId="34BCFD27" w14:textId="77777777" w:rsidR="00A77C88" w:rsidRDefault="00A77C88" w:rsidP="00A77C88">
      <w:pPr>
        <w:pStyle w:val="Kop2"/>
      </w:pPr>
      <w:bookmarkStart w:id="72" w:name="_Toc149836998"/>
      <w:bookmarkStart w:id="73" w:name="_Toc156468905"/>
      <w:bookmarkStart w:id="74" w:name="_Toc187740498"/>
      <w:bookmarkStart w:id="75" w:name="_Toc188289011"/>
      <w:r>
        <w:t>Leerplanpagina</w:t>
      </w:r>
      <w:bookmarkEnd w:id="72"/>
      <w:bookmarkEnd w:id="73"/>
      <w:bookmarkEnd w:id="74"/>
      <w:bookmarkEnd w:id="75"/>
    </w:p>
    <w:p w14:paraId="29443774" w14:textId="11E5CC56" w:rsidR="00A77C88" w:rsidRPr="00A77C88" w:rsidRDefault="6C657466" w:rsidP="3A3264A3">
      <w:r>
        <w:rPr>
          <w:noProof/>
        </w:rPr>
        <w:drawing>
          <wp:inline distT="0" distB="0" distL="0" distR="0" wp14:anchorId="15498AD0" wp14:editId="0773EFE6">
            <wp:extent cx="1162050" cy="1162050"/>
            <wp:effectExtent l="0" t="0" r="0" b="0"/>
            <wp:docPr id="1929579477" name="Afbeelding 1929579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14884C1" w14:textId="622D607B" w:rsidR="00A77C88" w:rsidRPr="00A77C88" w:rsidRDefault="00A77C88" w:rsidP="00A77C88">
      <w:r>
        <w:t xml:space="preserve">Wil je als gebruiker van dit leerplan op de hoogte blijven van inspirerend materiaal, achtergrond, professionaliseringen of lerarennetwerken, surf dan naar de </w:t>
      </w:r>
      <w:hyperlink r:id="rId22">
        <w:r w:rsidRPr="00EE20BD">
          <w:rPr>
            <w:rStyle w:val="Hyperlink"/>
          </w:rPr>
          <w:t>leerplanpagina</w:t>
        </w:r>
      </w:hyperlink>
      <w:r>
        <w:t>.</w:t>
      </w:r>
    </w:p>
    <w:p w14:paraId="6619B3CE" w14:textId="77777777" w:rsidR="003C20F3" w:rsidRDefault="008E5D4D" w:rsidP="00E42F24">
      <w:pPr>
        <w:pStyle w:val="Kop1"/>
      </w:pPr>
      <w:bookmarkStart w:id="76" w:name="_Toc187740499"/>
      <w:bookmarkStart w:id="77" w:name="_Toc188289012"/>
      <w:r w:rsidRPr="00731063">
        <w:t>Leerplandoelen</w:t>
      </w:r>
      <w:bookmarkEnd w:id="76"/>
      <w:bookmarkEnd w:id="77"/>
    </w:p>
    <w:p w14:paraId="0313E1EC" w14:textId="6C4004EC" w:rsidR="00DE3CD5" w:rsidRDefault="00F1184E" w:rsidP="00AC5339">
      <w:pPr>
        <w:pStyle w:val="Kop2"/>
      </w:pPr>
      <w:bookmarkStart w:id="78" w:name="_Toc187740500"/>
      <w:bookmarkStart w:id="79" w:name="_Toc188289013"/>
      <w:r>
        <w:t>Zinrijk en geïnspireerd</w:t>
      </w:r>
      <w:bookmarkStart w:id="80" w:name="_Hlk121423666"/>
      <w:bookmarkEnd w:id="78"/>
      <w:bookmarkEnd w:id="79"/>
    </w:p>
    <w:bookmarkEnd w:id="80"/>
    <w:p w14:paraId="7FFBE257" w14:textId="20D2A282" w:rsidR="00F1184E" w:rsidRDefault="00F1184E" w:rsidP="006075B1">
      <w:pPr>
        <w:pStyle w:val="DoelExtra"/>
      </w:pPr>
      <w:r>
        <w:t>De leerlingen reflecteren over ethische keuzes.</w:t>
      </w:r>
    </w:p>
    <w:p w14:paraId="39231E68" w14:textId="09818EE1" w:rsidR="001A178C" w:rsidRDefault="001A178C" w:rsidP="001A178C">
      <w:pPr>
        <w:pStyle w:val="Wenk"/>
      </w:pPr>
      <w:r>
        <w:t xml:space="preserve">Je kan aandacht hebben voor ethische keuzes die voortvloeien uit de </w:t>
      </w:r>
      <w:hyperlink w:anchor="_Deontologie" w:history="1">
        <w:r w:rsidRPr="00BF4BBA">
          <w:rPr>
            <w:rStyle w:val="Lexicon"/>
          </w:rPr>
          <w:t>deontologie</w:t>
        </w:r>
      </w:hyperlink>
      <w:r>
        <w:t xml:space="preserve"> of plichtenleer. Vanuit casussen reflecteer je met leerlingen over deontologische principes eigen aan het beroep van grootkeukenkok zoals integer handelen, op ethische wijze omgaan met informatie over de gast</w:t>
      </w:r>
      <w:r w:rsidR="00735889">
        <w:t>, bewoner of zorgvrager</w:t>
      </w:r>
      <w:r>
        <w:t>, vertrouwen en veiligheid, het respecteren van de professionele gedragscode binnen de organisatie, h</w:t>
      </w:r>
      <w:r w:rsidRPr="005F6D82">
        <w:t>oe omgaan met normoverschrijdend gedrag</w:t>
      </w:r>
      <w:r w:rsidR="002F1BA3">
        <w:t xml:space="preserve"> of</w:t>
      </w:r>
      <w:r w:rsidR="00653364">
        <w:t xml:space="preserve"> </w:t>
      </w:r>
      <w:r>
        <w:t>het opbouwen van een professionele relatie met collega’s</w:t>
      </w:r>
      <w:r w:rsidR="002F1BA3">
        <w:t>.</w:t>
      </w:r>
      <w:r>
        <w:br/>
        <w:t>Wanneer leerlingen inzicht hebben in verschillende principes kan je hen in gesimuleerde of concrete situaties ethische keuzes laten duiden.</w:t>
      </w:r>
    </w:p>
    <w:p w14:paraId="135256F9" w14:textId="57530381" w:rsidR="001A178C" w:rsidRPr="00E00F4A" w:rsidRDefault="001A178C" w:rsidP="001A178C">
      <w:pPr>
        <w:pStyle w:val="Wenk"/>
      </w:pPr>
      <w:r>
        <w:t xml:space="preserve">Je kan met je leerlingen een klasdiscussie voeren vanuit een aangebrachte casus of naar aanleiding van een ervaring tijdens werkplekleren. Je kan, bv. in samenspraak met de leraar </w:t>
      </w:r>
      <w:r w:rsidR="002F1BA3">
        <w:t>G</w:t>
      </w:r>
      <w:r>
        <w:t xml:space="preserve">odsdienst (derde graad), leerlingen kaders of modellen aanreiken om te reflecteren over morele of ethische vragen. </w:t>
      </w:r>
      <w:r w:rsidR="002F1BA3">
        <w:t>Ze bieden</w:t>
      </w:r>
      <w:r>
        <w:t xml:space="preserve"> leerlingen taal om ethische keuzes te </w:t>
      </w:r>
      <w:r w:rsidRPr="00E00F4A">
        <w:t>bespreken</w:t>
      </w:r>
      <w:r w:rsidR="00FC0934" w:rsidRPr="00E00F4A">
        <w:t>.</w:t>
      </w:r>
    </w:p>
    <w:p w14:paraId="650366C5" w14:textId="6B2DE571" w:rsidR="00CB2B63" w:rsidRDefault="001A178C" w:rsidP="001A178C">
      <w:pPr>
        <w:pStyle w:val="Wenk"/>
      </w:pPr>
      <w:r>
        <w:t>Je kan aan de hand van voorbeelden uit de actualiteit moeilijke of meer complexe situaties die leiden tot ethische vragen en keuzes bespreken. Naast beroepsgerelateerde onderwerpen kunnen ook meer maatschappelijke onderwerpen ter sprake komen zoals pesten op het werk, gender en herkomst, sociale wetgeving en zwartwerk</w:t>
      </w:r>
      <w:r w:rsidR="001562F6">
        <w:t>,</w:t>
      </w:r>
      <w:r w:rsidR="001562F6" w:rsidRPr="001562F6">
        <w:t xml:space="preserve"> </w:t>
      </w:r>
      <w:r w:rsidR="001562F6">
        <w:t>ethisch ondernemen</w:t>
      </w:r>
      <w:r w:rsidR="00CE7556">
        <w:t xml:space="preserve"> of</w:t>
      </w:r>
      <w:r w:rsidR="001562F6">
        <w:t xml:space="preserve"> voeding en ethiek</w:t>
      </w:r>
      <w:r>
        <w:t>.</w:t>
      </w:r>
      <w:r>
        <w:br/>
        <w:t>Je kan d</w:t>
      </w:r>
      <w:r w:rsidR="00CE7556">
        <w:t>i</w:t>
      </w:r>
      <w:r>
        <w:t>e</w:t>
      </w:r>
      <w:r w:rsidR="00CE7556">
        <w:t xml:space="preserve"> onderwerpen</w:t>
      </w:r>
      <w:r>
        <w:t xml:space="preserve"> in verband brengen met </w:t>
      </w:r>
      <w:r w:rsidR="00CE7556">
        <w:t>het leerplan</w:t>
      </w:r>
      <w:r>
        <w:t>doel met betrekking tot werken in team (</w:t>
      </w:r>
      <w:r>
        <w:fldChar w:fldCharType="begin"/>
      </w:r>
      <w:r>
        <w:instrText xml:space="preserve"> REF _Ref175647423 \r \h </w:instrText>
      </w:r>
      <w:r>
        <w:fldChar w:fldCharType="separate"/>
      </w:r>
      <w:r w:rsidR="007A4148">
        <w:t>LPD 5</w:t>
      </w:r>
      <w:r>
        <w:fldChar w:fldCharType="end"/>
      </w:r>
      <w:r>
        <w:t>).</w:t>
      </w:r>
    </w:p>
    <w:p w14:paraId="749A1E80" w14:textId="7EB9436A" w:rsidR="00F1184E" w:rsidRDefault="00F1184E" w:rsidP="00017605">
      <w:pPr>
        <w:pStyle w:val="DoelExtra"/>
      </w:pPr>
      <w:r>
        <w:t>De leerlingen dialogeren open en constructief over levensbeschouwing, inspiratie of zingeving.</w:t>
      </w:r>
    </w:p>
    <w:p w14:paraId="5BB468DF" w14:textId="77777777" w:rsidR="004769C3" w:rsidRDefault="00C016C3" w:rsidP="00C016C3">
      <w:pPr>
        <w:pStyle w:val="WenkDuiding"/>
      </w:pPr>
      <w:r>
        <w:t xml:space="preserve">Je kan met leerlingen in gesprek gaan over zingeving of levensbeschouwing. </w:t>
      </w:r>
      <w:r>
        <w:lastRenderedPageBreak/>
        <w:t>Wanneer je met leerlingen in dialoog gaat over zingeving, bespreek je ervaringen die betekenis of zin geven aan je leven of je bestaan. Zingeving betekent het zoeken naar de zin, de richting of het doel van het leven of van grote ervaringen, gebeurtenissen in het leven</w:t>
      </w:r>
      <w:r w:rsidR="004769C3">
        <w:t>.</w:t>
      </w:r>
    </w:p>
    <w:p w14:paraId="1C662E60" w14:textId="5040A986" w:rsidR="00C016C3" w:rsidRDefault="00C016C3" w:rsidP="00C016C3">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8D06D93" w14:textId="170DE7B4" w:rsidR="009D4F4D" w:rsidRDefault="00C016C3" w:rsidP="00C016C3">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1F089C56" w14:textId="77777777" w:rsidR="009D4F4D" w:rsidRDefault="009D4F4D" w:rsidP="009D4F4D">
      <w:pPr>
        <w:pStyle w:val="Wenk"/>
      </w:pPr>
      <w:r>
        <w:t>Je kan met leerlingen in dialoog gaan aan de hand van een aantal algemene vragen die hen als professionele beroepsbeoefenaar kunnen beroeren zoals:</w:t>
      </w:r>
    </w:p>
    <w:p w14:paraId="2862535B" w14:textId="77777777" w:rsidR="009D4F4D" w:rsidRDefault="009D4F4D" w:rsidP="00205DE2">
      <w:pPr>
        <w:pStyle w:val="Wenkops1"/>
      </w:pPr>
      <w:r>
        <w:t>wat inspireert je om voor dit beroep of voor deze opleiding te kiezen?</w:t>
      </w:r>
    </w:p>
    <w:p w14:paraId="5F2481CE" w14:textId="77777777" w:rsidR="009D4F4D" w:rsidRDefault="009D4F4D" w:rsidP="00205DE2">
      <w:pPr>
        <w:pStyle w:val="Wenkops1"/>
      </w:pPr>
      <w:r>
        <w:t>wat versta je onder levenskwaliteit en waar ligt voor jou de balans tussen levenskwaliteit en werk?</w:t>
      </w:r>
    </w:p>
    <w:p w14:paraId="16949B13" w14:textId="77777777" w:rsidR="009D4F4D" w:rsidRDefault="009D4F4D" w:rsidP="00205DE2">
      <w:pPr>
        <w:pStyle w:val="Wenkops1"/>
      </w:pPr>
      <w:r>
        <w:t>wat geeft jou energie?</w:t>
      </w:r>
      <w:r w:rsidRPr="004C767D">
        <w:t xml:space="preserve"> </w:t>
      </w:r>
    </w:p>
    <w:p w14:paraId="5E0DD635" w14:textId="4AF76A72" w:rsidR="009D4F4D" w:rsidRDefault="009D4F4D" w:rsidP="00205DE2">
      <w:pPr>
        <w:pStyle w:val="Wenkops1"/>
      </w:pPr>
      <w:r>
        <w:t xml:space="preserve">wat is je persoonlijke identiteit en hoe verhoudt die zich tot je professionele identiteit en de </w:t>
      </w:r>
      <w:hyperlink w:anchor="_inspiratie" w:history="1">
        <w:r w:rsidRPr="00F45E71">
          <w:rPr>
            <w:rStyle w:val="Lexicon"/>
          </w:rPr>
          <w:t>institutionele identiteit</w:t>
        </w:r>
      </w:hyperlink>
      <w:r>
        <w:t xml:space="preserve"> of </w:t>
      </w:r>
      <w:hyperlink w:anchor="_Organisatiecultuur" w:history="1">
        <w:r w:rsidRPr="00BF4BBA">
          <w:rPr>
            <w:rStyle w:val="Lexicon"/>
          </w:rPr>
          <w:t>organisatiecultuur</w:t>
        </w:r>
      </w:hyperlink>
      <w:r>
        <w:t xml:space="preserve"> van het bedrijf (</w:t>
      </w:r>
      <w:r>
        <w:fldChar w:fldCharType="begin"/>
      </w:r>
      <w:r>
        <w:instrText xml:space="preserve"> REF _Ref176170862 \r \h </w:instrText>
      </w:r>
      <w:r>
        <w:fldChar w:fldCharType="separate"/>
      </w:r>
      <w:r w:rsidR="007A4148">
        <w:t>LPD 4</w:t>
      </w:r>
      <w:r>
        <w:fldChar w:fldCharType="end"/>
      </w:r>
      <w:r>
        <w:t>)?</w:t>
      </w:r>
    </w:p>
    <w:p w14:paraId="53DF92D5" w14:textId="77777777" w:rsidR="009D4F4D" w:rsidRDefault="009D4F4D" w:rsidP="00205DE2">
      <w:pPr>
        <w:pStyle w:val="Wenkops1"/>
      </w:pPr>
      <w:r>
        <w:t>hoe ga je om met stress?</w:t>
      </w:r>
    </w:p>
    <w:p w14:paraId="4310DE94" w14:textId="77777777" w:rsidR="009D4F4D" w:rsidRDefault="009D4F4D" w:rsidP="00205DE2">
      <w:pPr>
        <w:pStyle w:val="Wenkops1"/>
      </w:pPr>
      <w:r>
        <w:t>hoe kunnen mensen hoop vinden in situaties van kwetsbaarheid, bv. confrontatie met de ziekte van een collega, een overlijden van een vaste gast …? Hoe kunnen de christelijke visie en andere levensbeschouwelijke visies je hierbij helpen?</w:t>
      </w:r>
    </w:p>
    <w:p w14:paraId="7937AE80" w14:textId="77777777" w:rsidR="009D4F4D" w:rsidRDefault="009D4F4D" w:rsidP="009D4F4D">
      <w:pPr>
        <w:pStyle w:val="Wenk"/>
      </w:pPr>
      <w:r>
        <w:t xml:space="preserve">Je kan gebeurtenissen en ervaringen tijdens werkplekleren aangrijpen om met dit leerplandoel aan de slag te gaan. </w:t>
      </w:r>
      <w:bookmarkStart w:id="81" w:name="_Hlk176168791"/>
      <w:r>
        <w:t>Je kan een ondernemer laten getuigen over zijn visie en inspiratie.</w:t>
      </w:r>
      <w:bookmarkEnd w:id="81"/>
    </w:p>
    <w:p w14:paraId="682E636D" w14:textId="26CAAC64" w:rsidR="009D4F4D" w:rsidRDefault="009D4F4D" w:rsidP="009D4F4D">
      <w:pPr>
        <w:pStyle w:val="Wenk"/>
      </w:pPr>
      <w:r>
        <w:t>In functie van het omgaan met diversiteit op de werkvloer kan je leerlingen constructief kritisch laten reflecteren over eigen en andere levensbeschouwingen (</w:t>
      </w:r>
      <w:r>
        <w:fldChar w:fldCharType="begin"/>
      </w:r>
      <w:r>
        <w:instrText xml:space="preserve"> REF _Ref176169574 \r \h </w:instrText>
      </w:r>
      <w:r>
        <w:fldChar w:fldCharType="separate"/>
      </w:r>
      <w:r w:rsidR="007A4148">
        <w:t>LPD 17</w:t>
      </w:r>
      <w:r>
        <w:fldChar w:fldCharType="end"/>
      </w:r>
      <w:r>
        <w:t>).</w:t>
      </w:r>
    </w:p>
    <w:p w14:paraId="1774AF6E" w14:textId="3016C8C9" w:rsidR="008435D9" w:rsidRDefault="009D4F4D" w:rsidP="009D4F4D">
      <w:pPr>
        <w:pStyle w:val="Wenk"/>
      </w:pPr>
      <w:r>
        <w:t>Je kan via een project leerlingen laten kennismaken met kwetsbare groepen en daarover met hen laten reflecteren (bv. koken voor bewoners WZC, MPI, penitentiaire instelling …).</w:t>
      </w:r>
    </w:p>
    <w:p w14:paraId="472129D1" w14:textId="799A6A71" w:rsidR="007B47EA" w:rsidRDefault="007B47EA" w:rsidP="007B47EA">
      <w:pPr>
        <w:pStyle w:val="Kop2"/>
      </w:pPr>
      <w:bookmarkStart w:id="82" w:name="_Toc187740501"/>
      <w:bookmarkStart w:id="83" w:name="_Toc188289014"/>
      <w:r>
        <w:t>Overkoepelende vaardigheden</w:t>
      </w:r>
      <w:bookmarkEnd w:id="82"/>
      <w:bookmarkEnd w:id="83"/>
    </w:p>
    <w:p w14:paraId="5E4E0A18" w14:textId="2391DED6" w:rsidR="007B47EA" w:rsidRDefault="007B47EA" w:rsidP="007B47EA">
      <w:pPr>
        <w:pStyle w:val="Concordantie"/>
      </w:pPr>
      <w:r w:rsidRPr="003B2305">
        <w:t>Doelen die leiden naar BK</w:t>
      </w:r>
    </w:p>
    <w:p w14:paraId="51DA0BFF" w14:textId="656F0A83" w:rsidR="0010700B" w:rsidRDefault="007B47EA" w:rsidP="0010700B">
      <w:pPr>
        <w:pStyle w:val="MDSMDBK"/>
      </w:pPr>
      <w:r>
        <w:t xml:space="preserve">BK </w:t>
      </w:r>
      <w:r w:rsidR="0010700B">
        <w:t>1</w:t>
      </w:r>
      <w:r w:rsidR="0010700B">
        <w:tab/>
        <w:t>De leerlingen werken in teamverband (organisatiecultuur, communicatie, procedures). (LPD 4, 5)</w:t>
      </w:r>
    </w:p>
    <w:p w14:paraId="1BFC3C0A" w14:textId="552F8CB7" w:rsidR="0010700B" w:rsidRDefault="0010700B" w:rsidP="0010700B">
      <w:pPr>
        <w:pStyle w:val="MDSMDBK"/>
      </w:pPr>
      <w:r>
        <w:t>BK 2</w:t>
      </w:r>
      <w:r>
        <w:tab/>
        <w:t>De leerlingen handelen kwaliteitsbewust.</w:t>
      </w:r>
      <w:r w:rsidR="007B47EA">
        <w:t xml:space="preserve"> (LPD</w:t>
      </w:r>
      <w:r>
        <w:t xml:space="preserve"> 4</w:t>
      </w:r>
      <w:r w:rsidR="007B47EA">
        <w:t>)</w:t>
      </w:r>
    </w:p>
    <w:p w14:paraId="6639F1DB" w14:textId="3B482D80" w:rsidR="0010700B" w:rsidRDefault="0010700B" w:rsidP="0010700B">
      <w:pPr>
        <w:pStyle w:val="MDSMDBK"/>
      </w:pPr>
      <w:r>
        <w:t xml:space="preserve">BK </w:t>
      </w:r>
      <w:r w:rsidRPr="0010700B">
        <w:t>8</w:t>
      </w:r>
      <w:r w:rsidRPr="0010700B">
        <w:tab/>
        <w:t>De leerlingen lichten nieuwe trends en producten bij grootkeuken toe.</w:t>
      </w:r>
      <w:r>
        <w:t xml:space="preserve"> (LPD 3)</w:t>
      </w:r>
    </w:p>
    <w:p w14:paraId="06091FF3" w14:textId="64EFBE3A" w:rsidR="0010700B" w:rsidRDefault="0010700B" w:rsidP="0010700B">
      <w:pPr>
        <w:pStyle w:val="MDSMDBK"/>
      </w:pPr>
      <w:r>
        <w:t>BK 21</w:t>
      </w:r>
      <w:r>
        <w:tab/>
        <w:t>De leerlingen stellen gerechten en menu’s samen. (LPD 6)</w:t>
      </w:r>
    </w:p>
    <w:p w14:paraId="0BB9768D" w14:textId="2A8B65A7" w:rsidR="007B47EA" w:rsidRDefault="0010700B" w:rsidP="0010700B">
      <w:pPr>
        <w:pStyle w:val="MDSMDBK"/>
      </w:pPr>
      <w:r>
        <w:t>BK 22</w:t>
      </w:r>
      <w:r>
        <w:tab/>
        <w:t>De leerlingen werken een aanbod uit voor de belangrijkste diëten. (LPD 7)</w:t>
      </w:r>
    </w:p>
    <w:p w14:paraId="7BF4EB24" w14:textId="0AC6DB60" w:rsidR="00AC65BA" w:rsidRPr="00AC65BA" w:rsidRDefault="00AC65BA" w:rsidP="00AC65BA">
      <w:pPr>
        <w:pStyle w:val="MDSMDBK"/>
      </w:pPr>
      <w:r>
        <w:t>BK 25</w:t>
      </w:r>
      <w:r>
        <w:tab/>
      </w:r>
      <w:r w:rsidRPr="00AC65BA">
        <w:t>De leerlingen assisteren bij de opleiding en begeleiding van het keukenpersoneel</w:t>
      </w:r>
      <w:r>
        <w:t xml:space="preserve"> (LPD 5)</w:t>
      </w:r>
      <w:r w:rsidRPr="00AC65BA">
        <w:t>.</w:t>
      </w:r>
    </w:p>
    <w:p w14:paraId="4E6E6682" w14:textId="77777777" w:rsidR="007B47EA" w:rsidRPr="000773B5" w:rsidRDefault="007B47EA" w:rsidP="007B47EA">
      <w:pPr>
        <w:pStyle w:val="MDSMDBK"/>
      </w:pPr>
      <w:r w:rsidRPr="000773B5">
        <w:t>Onderliggende kennis</w:t>
      </w:r>
      <w:r>
        <w:t xml:space="preserve"> bij doelen die leiden naar BK</w:t>
      </w:r>
    </w:p>
    <w:p w14:paraId="7242F687" w14:textId="6D9C0F94" w:rsidR="007B47EA" w:rsidRPr="00963407" w:rsidRDefault="00B2612C" w:rsidP="00963407">
      <w:pPr>
        <w:pStyle w:val="OnderliggendekennisBK"/>
      </w:pPr>
      <w:r w:rsidRPr="00963407">
        <w:t>a.</w:t>
      </w:r>
      <w:r w:rsidR="00963407">
        <w:tab/>
      </w:r>
      <w:r w:rsidR="00A6181C" w:rsidRPr="00963407">
        <w:t>Allergenen (LPD 7</w:t>
      </w:r>
      <w:r w:rsidR="001248B6">
        <w:t>, 20</w:t>
      </w:r>
      <w:r w:rsidR="00A6181C" w:rsidRPr="00963407">
        <w:t>)</w:t>
      </w:r>
    </w:p>
    <w:p w14:paraId="796D65A7" w14:textId="7D512C93" w:rsidR="00802354" w:rsidRPr="00963407" w:rsidRDefault="00B2612C" w:rsidP="00963407">
      <w:pPr>
        <w:pStyle w:val="OnderliggendekennisBK"/>
      </w:pPr>
      <w:r w:rsidRPr="00963407">
        <w:t>b.</w:t>
      </w:r>
      <w:r w:rsidR="00963407">
        <w:tab/>
      </w:r>
      <w:r w:rsidR="00A6181C" w:rsidRPr="00963407">
        <w:t>Diëten en voedingsvoorkeuren (LPD 7)</w:t>
      </w:r>
      <w:r w:rsidR="00802354" w:rsidRPr="00963407">
        <w:t xml:space="preserve"> </w:t>
      </w:r>
    </w:p>
    <w:p w14:paraId="244E7F26" w14:textId="725CB45E" w:rsidR="00A6181C" w:rsidRPr="00963407" w:rsidRDefault="00AC65BA" w:rsidP="00963407">
      <w:pPr>
        <w:pStyle w:val="OnderliggendekennisBK"/>
      </w:pPr>
      <w:r>
        <w:t>f</w:t>
      </w:r>
      <w:r w:rsidR="00B2612C" w:rsidRPr="00963407">
        <w:t>.</w:t>
      </w:r>
      <w:r w:rsidR="00963407">
        <w:tab/>
      </w:r>
      <w:r w:rsidR="00802354" w:rsidRPr="00963407">
        <w:t xml:space="preserve">Grootkeukenorganisatie: </w:t>
      </w:r>
      <w:r>
        <w:t xml:space="preserve">efficiënte werkorganisatie, </w:t>
      </w:r>
      <w:r w:rsidR="00802354" w:rsidRPr="00963407">
        <w:t>basisprincipes van instructie, feedback en motivatie (LPD 5</w:t>
      </w:r>
      <w:r>
        <w:t>, 8</w:t>
      </w:r>
      <w:r w:rsidR="00802354" w:rsidRPr="00963407">
        <w:t>)</w:t>
      </w:r>
    </w:p>
    <w:p w14:paraId="2600AA77" w14:textId="59AE30BE" w:rsidR="00B2612C" w:rsidRPr="00963407" w:rsidRDefault="00AC65BA" w:rsidP="00963407">
      <w:pPr>
        <w:pStyle w:val="OnderliggendekennisBK"/>
      </w:pPr>
      <w:r>
        <w:t>k</w:t>
      </w:r>
      <w:r w:rsidR="00B2612C" w:rsidRPr="00963407">
        <w:t>.</w:t>
      </w:r>
      <w:r w:rsidR="00963407">
        <w:tab/>
      </w:r>
      <w:r w:rsidR="00B2612C" w:rsidRPr="00963407">
        <w:t>Menuplanning</w:t>
      </w:r>
      <w:r w:rsidR="004379F9" w:rsidRPr="00963407">
        <w:t xml:space="preserve"> (LPD 6)</w:t>
      </w:r>
    </w:p>
    <w:p w14:paraId="29E9A808" w14:textId="311858CA" w:rsidR="00EC095B" w:rsidRPr="00963407" w:rsidRDefault="00AC65BA" w:rsidP="00963407">
      <w:pPr>
        <w:pStyle w:val="OnderliggendekennisBK"/>
      </w:pPr>
      <w:r>
        <w:t>p</w:t>
      </w:r>
      <w:r w:rsidR="00CB2F70" w:rsidRPr="00963407">
        <w:t>.</w:t>
      </w:r>
      <w:r w:rsidR="00CB2F70" w:rsidRPr="00963407">
        <w:tab/>
        <w:t>Samenstelling van gerechten en menu’s: smaakcombinaties, aroma’s, texturen en kleuren, foodpairing, afwisseling in het assortiment</w:t>
      </w:r>
      <w:r w:rsidR="004379F9" w:rsidRPr="00963407">
        <w:t xml:space="preserve"> (LPD 6)</w:t>
      </w:r>
      <w:r w:rsidR="00EC095B" w:rsidRPr="00963407">
        <w:t xml:space="preserve"> </w:t>
      </w:r>
    </w:p>
    <w:p w14:paraId="6C57C847" w14:textId="5ADC9AC8" w:rsidR="007B47EA" w:rsidRDefault="007B47EA" w:rsidP="006075B1">
      <w:pPr>
        <w:pStyle w:val="Doel"/>
      </w:pPr>
      <w:bookmarkStart w:id="84" w:name="_Ref177124652"/>
      <w:r>
        <w:lastRenderedPageBreak/>
        <w:t>De leerlingen</w:t>
      </w:r>
      <w:r w:rsidR="006935C8">
        <w:t xml:space="preserve"> </w:t>
      </w:r>
      <w:r w:rsidR="00497EA9">
        <w:t>lichten</w:t>
      </w:r>
      <w:r>
        <w:t xml:space="preserve"> nieuwe trends</w:t>
      </w:r>
      <w:r w:rsidR="00735889" w:rsidRPr="00735889">
        <w:t xml:space="preserve"> </w:t>
      </w:r>
      <w:r w:rsidR="000F332E">
        <w:t xml:space="preserve">en producten </w:t>
      </w:r>
      <w:r w:rsidR="00497EA9">
        <w:t xml:space="preserve">bij grootkeuken </w:t>
      </w:r>
      <w:r>
        <w:t>toe.</w:t>
      </w:r>
      <w:bookmarkEnd w:id="84"/>
    </w:p>
    <w:p w14:paraId="3D79E655" w14:textId="5A0DCB52" w:rsidR="00497EA9" w:rsidRDefault="00497EA9" w:rsidP="00497EA9">
      <w:pPr>
        <w:pStyle w:val="Wenk"/>
      </w:pPr>
      <w:r>
        <w:t xml:space="preserve">De leerlingen worden aangemoedigd om hun vakkennis te ontwikkelen en op de hoogte te blijven van evoluties in het vakgebied. Je kan hen laten kennismaken met specifieke websites, vaktijdschriften, zich laten abonneren op nieuwsbrieven of sociale media-kanalen, </w:t>
      </w:r>
      <w:r w:rsidRPr="00711674">
        <w:t>podcasts … en hen kritisch laten omgaan met informatie.</w:t>
      </w:r>
      <w:r w:rsidR="006A6053">
        <w:t xml:space="preserve"> </w:t>
      </w:r>
      <w:r w:rsidRPr="00746024">
        <w:t xml:space="preserve">Je kan met de klas een eigen kanaal aanmaken en </w:t>
      </w:r>
      <w:r>
        <w:t>om</w:t>
      </w:r>
      <w:r w:rsidRPr="00746024">
        <w:t xml:space="preserve"> nieuwe trends en producten</w:t>
      </w:r>
      <w:r w:rsidR="006A6053">
        <w:t xml:space="preserve"> </w:t>
      </w:r>
      <w:r>
        <w:t xml:space="preserve">te </w:t>
      </w:r>
      <w:r w:rsidRPr="00746024">
        <w:t>posten.</w:t>
      </w:r>
    </w:p>
    <w:p w14:paraId="08862758" w14:textId="5E3DFBA7" w:rsidR="00497EA9" w:rsidRDefault="00497EA9" w:rsidP="00497EA9">
      <w:pPr>
        <w:pStyle w:val="Wenk"/>
      </w:pPr>
      <w:r>
        <w:t>Je kan nieuwe trends en producten verkennen door ze te (laten) demonstreren (gastdocent, bedrijfsbezoek, bezoek aan een vakbeurs, studiereis …).</w:t>
      </w:r>
    </w:p>
    <w:p w14:paraId="1DA013FE" w14:textId="1FB981C5" w:rsidR="00497EA9" w:rsidRDefault="00497EA9" w:rsidP="00497EA9">
      <w:pPr>
        <w:pStyle w:val="Wenk"/>
      </w:pPr>
      <w:r>
        <w:t xml:space="preserve">De leerlingen kunnen aan de hand van een opdracht een nieuwe trend of product voorstellen voor de medeleerlingen en </w:t>
      </w:r>
      <w:r w:rsidR="00B97022">
        <w:t>–</w:t>
      </w:r>
      <w:r>
        <w:t xml:space="preserve"> indien</w:t>
      </w:r>
      <w:r w:rsidR="00B97022">
        <w:t xml:space="preserve"> </w:t>
      </w:r>
      <w:r>
        <w:t>haalbaar – laten uitvoeren tijdens de praktijk.</w:t>
      </w:r>
    </w:p>
    <w:p w14:paraId="1B29F889" w14:textId="212BB385" w:rsidR="007B47EA" w:rsidRDefault="00497EA9" w:rsidP="00497EA9">
      <w:pPr>
        <w:pStyle w:val="Wenk"/>
      </w:pPr>
      <w:r>
        <w:t>De leerlingen kunnen</w:t>
      </w:r>
      <w:r w:rsidRPr="008C5D61">
        <w:t xml:space="preserve"> een nieuw of aangepast product </w:t>
      </w:r>
      <w:r>
        <w:t>ontwikkelen aangepast aan nieuwe trends en producten.</w:t>
      </w:r>
    </w:p>
    <w:p w14:paraId="34304F80" w14:textId="2AB41478" w:rsidR="007B47EA" w:rsidRDefault="007B47EA" w:rsidP="007B47EA">
      <w:pPr>
        <w:pStyle w:val="Doel"/>
      </w:pPr>
      <w:bookmarkStart w:id="85" w:name="_Ref176170862"/>
      <w:r>
        <w:t xml:space="preserve">De leerlingen handelen volgens procedures en </w:t>
      </w:r>
      <w:hyperlink w:anchor="_Organisatiecultuur" w:history="1">
        <w:r w:rsidRPr="00BF4BBA">
          <w:rPr>
            <w:rStyle w:val="Lexicon"/>
          </w:rPr>
          <w:t>organisatiecultuur</w:t>
        </w:r>
      </w:hyperlink>
      <w:r>
        <w:t xml:space="preserve"> en handelen kwaliteitsbewust.</w:t>
      </w:r>
      <w:bookmarkEnd w:id="85"/>
    </w:p>
    <w:p w14:paraId="387FE3E4" w14:textId="77777777" w:rsidR="00436058" w:rsidRPr="00AE3B63" w:rsidRDefault="00436058" w:rsidP="00436058">
      <w:pPr>
        <w:pStyle w:val="Wenk"/>
      </w:pPr>
      <w:r>
        <w:t>Je kan aan de hand van een werkplaatsreglement (school) of arbeidsreglement (werkplekleren) de voorgeschreven procedures en huisregels bespreken, het belang ervan benadrukken en samen met de leerlingen klasafspraken opstellen.</w:t>
      </w:r>
    </w:p>
    <w:p w14:paraId="1D5661E5" w14:textId="68A02EAC" w:rsidR="00436058" w:rsidRDefault="00292329" w:rsidP="00436058">
      <w:pPr>
        <w:pStyle w:val="Wenk"/>
      </w:pPr>
      <w:r>
        <w:t>Er is een verschil tussen de school en de werkplekken met betrekking tot organisatiecultuur. Het is belangrijk om daar aandacht aan te besteden (b.v. verzorgd voorkomen en bedrijfskledij van bepaalde functies t.o.v. de uitstraling van het bedrijf, afspraken i.v.m. haartooi en tatoeages, regels op vlak van roken, gsm-gebruik, middelengebruik, sociale media …).</w:t>
      </w:r>
    </w:p>
    <w:p w14:paraId="082D69B2" w14:textId="59821862" w:rsidR="007B47EA" w:rsidRDefault="00436058" w:rsidP="00436058">
      <w:pPr>
        <w:pStyle w:val="Wenk"/>
      </w:pPr>
      <w:r>
        <w:t xml:space="preserve">De leerlingen zijn zich bewust van het belang van kwaliteit en kwaliteitsnormen (bv. ISO-normen, </w:t>
      </w:r>
      <w:hyperlink w:anchor="_PDCA-cyclus" w:history="1">
        <w:r w:rsidRPr="009776E9">
          <w:rPr>
            <w:rStyle w:val="Lexicon"/>
          </w:rPr>
          <w:t>PDCA-cyclus</w:t>
        </w:r>
      </w:hyperlink>
      <w:r>
        <w:t xml:space="preserve">). </w:t>
      </w:r>
      <w:r w:rsidRPr="007127FC">
        <w:t xml:space="preserve">Je kan </w:t>
      </w:r>
      <w:r>
        <w:t>de leerlingen laten</w:t>
      </w:r>
      <w:r w:rsidRPr="007127FC">
        <w:t xml:space="preserve"> nagaan hoe werkplekken reviews en mondelinge feedback van de gasten inzetten om de kwaliteit te verbeteren.</w:t>
      </w:r>
    </w:p>
    <w:p w14:paraId="513C8DAE" w14:textId="77777777" w:rsidR="007B47EA" w:rsidRDefault="007B47EA" w:rsidP="007B47EA">
      <w:pPr>
        <w:pStyle w:val="Doel"/>
      </w:pPr>
      <w:bookmarkStart w:id="86" w:name="_Ref175647423"/>
      <w:r>
        <w:t>De leerlingen communiceren respectvol en werken efficiënt samen binnen het team.</w:t>
      </w:r>
      <w:bookmarkEnd w:id="86"/>
    </w:p>
    <w:p w14:paraId="32ECF632" w14:textId="76D62542" w:rsidR="00CB2B63" w:rsidRPr="00CB2B63" w:rsidRDefault="0090680B" w:rsidP="00AC65BA">
      <w:pPr>
        <w:pStyle w:val="Afbeersteitem"/>
      </w:pPr>
      <w:r>
        <w:t>Grootkeukenorganisatie: b</w:t>
      </w:r>
      <w:r w:rsidR="00CB2B63" w:rsidRPr="00CB2B63">
        <w:t>asisprincipes van instructie, feedback en motivatie</w:t>
      </w:r>
    </w:p>
    <w:p w14:paraId="265DF035" w14:textId="4B780DC0" w:rsidR="00AC65BA" w:rsidRPr="00CB2B63" w:rsidRDefault="00AC65BA" w:rsidP="00AC65BA">
      <w:pPr>
        <w:pStyle w:val="Afbitem"/>
      </w:pPr>
      <w:r w:rsidRPr="00214C17">
        <w:t>Assisteren bij de opleiding en begeleiding van het keukenpersoneel</w:t>
      </w:r>
    </w:p>
    <w:p w14:paraId="066D6FF4" w14:textId="11808300" w:rsidR="0090680B" w:rsidRDefault="0090680B" w:rsidP="0090680B">
      <w:pPr>
        <w:pStyle w:val="Wenk"/>
      </w:pPr>
      <w:bookmarkStart w:id="87" w:name="_Hlk181611050"/>
      <w:r w:rsidRPr="009F10E3">
        <w:t xml:space="preserve">Criteria voor </w:t>
      </w:r>
      <w:r>
        <w:t xml:space="preserve">respectvol en </w:t>
      </w:r>
      <w:r w:rsidRPr="009F10E3">
        <w:t>efficiënt samenwerken: zich flexibel aanpassen aan een veranderend team of werkschema, hulp of advies vragen, feedback opvolgen, respect tonen voor collega’s (zich verplaatsen in de</w:t>
      </w:r>
      <w:r>
        <w:t xml:space="preserve"> </w:t>
      </w:r>
      <w:r w:rsidRPr="009F10E3">
        <w:t>positie of functie van de collega), gepast reageren (hulp bieden, afstand houden, relativeren), correct handelen in stresssituaties ...</w:t>
      </w:r>
    </w:p>
    <w:p w14:paraId="2F6C94DF" w14:textId="18FF6397" w:rsidR="0090680B" w:rsidRDefault="0090680B" w:rsidP="0090680B">
      <w:pPr>
        <w:pStyle w:val="Wenk"/>
      </w:pPr>
      <w:r>
        <w:t xml:space="preserve">Je kan leerlingen ook vertrouwd maken met hulpmiddelen zoals generatieve AI, vertaalsoftware of apps om functionele communicatieve vaardigheden in een andere taal te ondersteunen. </w:t>
      </w:r>
      <w:r w:rsidRPr="00AE0CA9">
        <w:t>Aan de hand van opnames van instructiemomenten of teambesprekingen kan je communicatietechnieken analyseren en goede praktijken benadrukken.</w:t>
      </w:r>
    </w:p>
    <w:bookmarkEnd w:id="87"/>
    <w:p w14:paraId="1856C572" w14:textId="77777777" w:rsidR="004769C3" w:rsidRDefault="0090680B" w:rsidP="0090680B">
      <w:pPr>
        <w:pStyle w:val="Wenk"/>
      </w:pPr>
      <w:r>
        <w:lastRenderedPageBreak/>
        <w:t>Je kan de basisprincipes van instructie, feedback en motivatie inoefenen via een praktische opdracht en leerlingen afwisselend een leidinggevende taak toewijzen zodat ze de basisprincipes kunnen inoefenen (bv. chef bij het doorgeven van gerechten, verantwoordelijke voor de productie, HACCP-verantwoordelijke)</w:t>
      </w:r>
      <w:r w:rsidR="004769C3">
        <w:t>.</w:t>
      </w:r>
    </w:p>
    <w:p w14:paraId="2882FEDA" w14:textId="7CD53289" w:rsidR="0090680B" w:rsidRDefault="0090680B" w:rsidP="0090680B">
      <w:pPr>
        <w:pStyle w:val="Wenk"/>
      </w:pPr>
      <w:r>
        <w:t>Je kan de leerlingen een voorbereiding laten maken en een instructie laten uitschrijven (</w:t>
      </w:r>
      <w:r w:rsidR="00A72356">
        <w:fldChar w:fldCharType="begin"/>
      </w:r>
      <w:r w:rsidR="00A72356">
        <w:instrText xml:space="preserve"> REF _Ref175647394 \r \h </w:instrText>
      </w:r>
      <w:r w:rsidR="00A72356">
        <w:fldChar w:fldCharType="separate"/>
      </w:r>
      <w:r w:rsidR="00A72356">
        <w:t>LPD 6</w:t>
      </w:r>
      <w:r w:rsidR="00A72356">
        <w:fldChar w:fldCharType="end"/>
      </w:r>
      <w:r>
        <w:t>)</w:t>
      </w:r>
      <w:r w:rsidR="00214C17">
        <w:t xml:space="preserve"> zodat zij </w:t>
      </w:r>
      <w:r w:rsidR="00B0261D">
        <w:t>keuken</w:t>
      </w:r>
      <w:r w:rsidR="00214C17">
        <w:t>personeel kunnen aansturen en opleiden. Onder assisteren verstaan we het bijstaan en ondersteunen van de leidinggevende.</w:t>
      </w:r>
    </w:p>
    <w:p w14:paraId="4477C6D7" w14:textId="3C51C1ED" w:rsidR="0090680B" w:rsidRDefault="0090680B" w:rsidP="0090680B">
      <w:pPr>
        <w:pStyle w:val="Wenk"/>
      </w:pPr>
      <w:bookmarkStart w:id="88" w:name="_Hlk181611244"/>
      <w:r>
        <w:t xml:space="preserve">De leerlingen leren afspraken maken met </w:t>
      </w:r>
      <w:r w:rsidR="00DA483A">
        <w:t>andere personeelsleden (medewerkers aan maaltijdband, maaltijdbegeleiding)</w:t>
      </w:r>
      <w:r w:rsidRPr="00A45AC2">
        <w:t xml:space="preserve"> zodat een goede dienstverlening wordt verzekerd</w:t>
      </w:r>
      <w:r>
        <w:t>.</w:t>
      </w:r>
    </w:p>
    <w:p w14:paraId="4213F12F" w14:textId="77777777" w:rsidR="0090680B" w:rsidRDefault="0090680B" w:rsidP="0090680B">
      <w:pPr>
        <w:pStyle w:val="Wenk"/>
      </w:pPr>
      <w:bookmarkStart w:id="89" w:name="_Hlk181611582"/>
      <w:bookmarkEnd w:id="88"/>
      <w:r>
        <w:t>Reflectievragen om leerlingen te doen nadenken over hun rol als leidinggevende:</w:t>
      </w:r>
    </w:p>
    <w:p w14:paraId="12187211" w14:textId="77777777" w:rsidR="0090680B" w:rsidRPr="00AE3B63" w:rsidRDefault="0090680B" w:rsidP="00205DE2">
      <w:pPr>
        <w:pStyle w:val="Wenkops1"/>
      </w:pPr>
      <w:r>
        <w:t>i</w:t>
      </w:r>
      <w:r w:rsidRPr="00AE3B63">
        <w:t>s de opdracht voor mezelf duidelijk?</w:t>
      </w:r>
    </w:p>
    <w:p w14:paraId="4EDCAF6C" w14:textId="77777777" w:rsidR="0090680B" w:rsidRDefault="0090680B" w:rsidP="00205DE2">
      <w:pPr>
        <w:pStyle w:val="Wenkops1"/>
      </w:pPr>
      <w:r>
        <w:t>geef ik zelf het goede voorbeeld?</w:t>
      </w:r>
    </w:p>
    <w:p w14:paraId="03429363" w14:textId="77777777" w:rsidR="0090680B" w:rsidRDefault="0090680B" w:rsidP="00205DE2">
      <w:pPr>
        <w:pStyle w:val="Wenkops1"/>
      </w:pPr>
      <w:r>
        <w:t>begrijpen de medewerkers de opdracht? Is de instructie duidelijk?</w:t>
      </w:r>
    </w:p>
    <w:p w14:paraId="2C1CE594" w14:textId="77777777" w:rsidR="0090680B" w:rsidRDefault="0090680B" w:rsidP="00205DE2">
      <w:pPr>
        <w:pStyle w:val="Wenkops1"/>
      </w:pPr>
      <w:r>
        <w:t>hoe kan ik medewerkers motiveren en enthousiasmeren?</w:t>
      </w:r>
    </w:p>
    <w:p w14:paraId="6BA0237A" w14:textId="77777777" w:rsidR="0090680B" w:rsidRDefault="0090680B" w:rsidP="00205DE2">
      <w:pPr>
        <w:pStyle w:val="Wenkops1"/>
      </w:pPr>
      <w:r>
        <w:t>hoe geef ik feedback en zorg ik ervoor dat de medewerker zijn gedrag bijstuurt? Is er voldoende vertrouwen en ruimte voor feedback?</w:t>
      </w:r>
    </w:p>
    <w:p w14:paraId="797DDF73" w14:textId="77777777" w:rsidR="0090680B" w:rsidRDefault="0090680B" w:rsidP="00205DE2">
      <w:pPr>
        <w:pStyle w:val="Wenkops1"/>
      </w:pPr>
      <w:r>
        <w:t>hoe kan ik zorgen voor een goede teamgeest en werksfeer?</w:t>
      </w:r>
    </w:p>
    <w:bookmarkEnd w:id="89"/>
    <w:p w14:paraId="2236E418" w14:textId="6CF240C7" w:rsidR="008D1DA4" w:rsidRDefault="0090680B" w:rsidP="0090680B">
      <w:pPr>
        <w:pStyle w:val="Wenk"/>
      </w:pPr>
      <w:r>
        <w:t>Je kan aan de hand van een teamoverleg een peerevaluatie houden: Wat ging goed? Wat kon beter? Je kan de leerling die verantwoordelijk was dit laten voorbereiden en modereren.</w:t>
      </w:r>
    </w:p>
    <w:p w14:paraId="0E097D7D" w14:textId="28492759" w:rsidR="000F332E" w:rsidRDefault="00D228AA" w:rsidP="000F332E">
      <w:pPr>
        <w:pStyle w:val="Doel"/>
      </w:pPr>
      <w:bookmarkStart w:id="90" w:name="_Ref175647394"/>
      <w:r w:rsidRPr="00D228AA">
        <w:t>De leerlingen stellen gerechten en menu’s samen in functie van de doelgroep met inbegrip van het opstellen van recepturen en technische fiches.</w:t>
      </w:r>
      <w:bookmarkEnd w:id="90"/>
    </w:p>
    <w:p w14:paraId="26BE6C36" w14:textId="1026D62D" w:rsidR="006935C8" w:rsidRDefault="00D62253" w:rsidP="006935C8">
      <w:pPr>
        <w:pStyle w:val="Afbeersteitem"/>
      </w:pPr>
      <w:r>
        <w:t>Smaakcombinaties, aroma’s, texturen en kleuren, foodpairing, afwisseling in het assortiment</w:t>
      </w:r>
    </w:p>
    <w:p w14:paraId="6B47DE83" w14:textId="5BD9FCA8" w:rsidR="000F332E" w:rsidRDefault="00AF7306" w:rsidP="006935C8">
      <w:pPr>
        <w:pStyle w:val="Afbitem"/>
      </w:pPr>
      <w:r>
        <w:t>M</w:t>
      </w:r>
      <w:r w:rsidR="00D62253">
        <w:t>enuplanning</w:t>
      </w:r>
    </w:p>
    <w:p w14:paraId="5927E473" w14:textId="6EEE4ACE" w:rsidR="00D62253" w:rsidRDefault="00D62253" w:rsidP="00D62253">
      <w:pPr>
        <w:pStyle w:val="Wenk"/>
      </w:pPr>
      <w:r>
        <w:t xml:space="preserve">Je kan leerlingen een menucyclus </w:t>
      </w:r>
      <w:r w:rsidR="00AF7306">
        <w:t>leren opstellen</w:t>
      </w:r>
      <w:r>
        <w:t xml:space="preserve"> voor een bepaalde doelgroep binnen een nader omschreven context (aantal couverts, aanwezige uitrusting, seizoen, maximale foodcost of budget …). </w:t>
      </w:r>
      <w:r w:rsidR="00AF7306">
        <w:br/>
        <w:t>In een volgende stap kunnen ze dat in detail uitwerken aan de hand van een technische fiche met benodigdheden en portionering, bereidingswijze met vaktermen, kostprijsberekening, voedingswaarde of allergenen.</w:t>
      </w:r>
      <w:r w:rsidR="00AF7306" w:rsidRPr="00E01183">
        <w:t xml:space="preserve"> </w:t>
      </w:r>
      <w:r w:rsidR="00AF7306">
        <w:br/>
      </w:r>
      <w:bookmarkStart w:id="91" w:name="_Hlk181613594"/>
      <w:r w:rsidR="00AF7306">
        <w:t>Ze kunnen daarna een menukaart maken via ICT-vaardigheden, plastische technieken …</w:t>
      </w:r>
      <w:r w:rsidR="00AF7306" w:rsidRPr="005220BD">
        <w:t xml:space="preserve"> </w:t>
      </w:r>
      <w:r w:rsidR="00AF7306">
        <w:t>Je kan aandacht besteden aan de correcte omschrijving en het taalregister in overeenstemming met de doelgroep.</w:t>
      </w:r>
      <w:bookmarkEnd w:id="91"/>
    </w:p>
    <w:p w14:paraId="62541645" w14:textId="363B04BD" w:rsidR="00AF7306" w:rsidRDefault="00AF7306" w:rsidP="00AF7306">
      <w:pPr>
        <w:pStyle w:val="Wenk"/>
      </w:pPr>
      <w:r>
        <w:t>Je kan leerlingen de menuschema’s van verschillende grootkeukens laten analyseren aan de hand van de assortimentdimensies en aanpassingen voorstellen.</w:t>
      </w:r>
    </w:p>
    <w:p w14:paraId="2F8D7F29" w14:textId="4EE72EC1" w:rsidR="00AF7306" w:rsidRDefault="00AF7306" w:rsidP="00AF7306">
      <w:pPr>
        <w:pStyle w:val="Wenk"/>
      </w:pPr>
      <w:bookmarkStart w:id="92" w:name="_Hlk177126636"/>
      <w:r>
        <w:t>De leerlingen kunnen eventueel een nieuw product ontwikkelen op basis van een aantal grondstoffen, een opdracht van een klant, een thema … waarbij ze aandacht hebben voor smaakcombinaties (</w:t>
      </w:r>
      <w:r w:rsidRPr="00DF3025">
        <w:rPr>
          <w:i/>
          <w:iCs/>
        </w:rPr>
        <w:t>foodpairing</w:t>
      </w:r>
      <w:r>
        <w:t>), kleur, geur en mondgevoel, samenstelling (in functie van diëten, allergenen of andere voedingsvoorkeuren), wijze van dresseren en presenteren ...</w:t>
      </w:r>
      <w:bookmarkEnd w:id="92"/>
    </w:p>
    <w:p w14:paraId="141BD68A" w14:textId="0775912D" w:rsidR="00062389" w:rsidRDefault="00D62253" w:rsidP="00DF3025">
      <w:pPr>
        <w:pStyle w:val="Wenk"/>
      </w:pPr>
      <w:bookmarkStart w:id="93" w:name="_Hlk181615336"/>
      <w:r>
        <w:lastRenderedPageBreak/>
        <w:t>Je kan bijpassende dranken bespreken en een assortiment voorstellen in functie van de doelgroep.</w:t>
      </w:r>
    </w:p>
    <w:p w14:paraId="5565F6B4" w14:textId="45FB1B29" w:rsidR="007B1BFF" w:rsidRDefault="007B1BFF" w:rsidP="007B1BFF">
      <w:pPr>
        <w:pStyle w:val="Doel"/>
      </w:pPr>
      <w:bookmarkStart w:id="94" w:name="_Ref177125428"/>
      <w:bookmarkEnd w:id="93"/>
      <w:r>
        <w:t xml:space="preserve">De leerlingen werken een aanbod uit voor de belangrijkste diëten, voedingsvoorkeuren en </w:t>
      </w:r>
      <w:bookmarkStart w:id="95" w:name="_Hlk186833380"/>
      <w:r>
        <w:t>allerg</w:t>
      </w:r>
      <w:r w:rsidR="007C055C">
        <w:t>ieë</w:t>
      </w:r>
      <w:r>
        <w:t>n</w:t>
      </w:r>
      <w:bookmarkEnd w:id="95"/>
      <w:r>
        <w:t>.</w:t>
      </w:r>
      <w:bookmarkEnd w:id="94"/>
    </w:p>
    <w:p w14:paraId="04945774" w14:textId="1F44257B" w:rsidR="004769C3" w:rsidRDefault="007B1BFF" w:rsidP="007B1BFF">
      <w:pPr>
        <w:pStyle w:val="WenkDuiding"/>
      </w:pPr>
      <w:r w:rsidRPr="004379EC">
        <w:t>Een basiskennis van voedings- en dieetleer is hiervoor noodzakelijk. In een woonzorgcentrum of ziekenhuis zal d</w:t>
      </w:r>
      <w:r w:rsidR="00270DB8">
        <w:t>a</w:t>
      </w:r>
      <w:r w:rsidRPr="004379EC">
        <w:t>t meestal in overleg met een dieet- en voedingsdeskundige gebeuren waarbij de grootkeukenkok niet de eindverantwoordelijkheid heeft</w:t>
      </w:r>
      <w:r w:rsidR="004769C3">
        <w:t>.</w:t>
      </w:r>
    </w:p>
    <w:p w14:paraId="41E9FAD1" w14:textId="4CC715CD" w:rsidR="007B1BFF" w:rsidRPr="004379EC" w:rsidRDefault="762C02BE" w:rsidP="007B1BFF">
      <w:pPr>
        <w:pStyle w:val="Wenk"/>
      </w:pPr>
      <w:r w:rsidRPr="004379EC">
        <w:t xml:space="preserve">Je kan </w:t>
      </w:r>
      <w:r w:rsidR="00312023">
        <w:t xml:space="preserve">de leerlingen voor </w:t>
      </w:r>
      <w:r w:rsidRPr="004379EC">
        <w:t xml:space="preserve">de voornaamste </w:t>
      </w:r>
      <w:r w:rsidR="004F6522">
        <w:t xml:space="preserve">diëten </w:t>
      </w:r>
      <w:r w:rsidR="00CE11F7">
        <w:t xml:space="preserve">aan de hand van een voedingsmiddelentabel of specifieke software </w:t>
      </w:r>
      <w:r w:rsidR="00312023">
        <w:t>laten</w:t>
      </w:r>
      <w:r w:rsidR="004F6522">
        <w:t xml:space="preserve"> </w:t>
      </w:r>
      <w:r w:rsidR="00CE11F7">
        <w:t>bepalen</w:t>
      </w:r>
      <w:r w:rsidRPr="004379EC">
        <w:t xml:space="preserve"> waarmee </w:t>
      </w:r>
      <w:r w:rsidR="004F6522">
        <w:t>z</w:t>
      </w:r>
      <w:r w:rsidR="004F6522" w:rsidRPr="004379EC">
        <w:t xml:space="preserve">e </w:t>
      </w:r>
      <w:r w:rsidRPr="004379EC">
        <w:t>op vlak van grondstoffen en bereidingstechnieken moet</w:t>
      </w:r>
      <w:r w:rsidR="004F6522">
        <w:t>en</w:t>
      </w:r>
      <w:r w:rsidRPr="004379EC">
        <w:t xml:space="preserve"> rekening houden</w:t>
      </w:r>
      <w:r w:rsidRPr="004379EC" w:rsidDel="00CE11F7">
        <w:t>.</w:t>
      </w:r>
    </w:p>
    <w:p w14:paraId="087D0EF1" w14:textId="758F2F51" w:rsidR="00AE07F4" w:rsidRPr="004379EC" w:rsidRDefault="00AE07F4" w:rsidP="00AE07F4">
      <w:pPr>
        <w:pStyle w:val="Wenk"/>
      </w:pPr>
      <w:r w:rsidRPr="004379EC">
        <w:t xml:space="preserve">In functie van diëten en voedingsvoorkeuren (bv. slikproblemen, diabetes, halal, </w:t>
      </w:r>
      <w:r w:rsidRPr="00DF3025">
        <w:rPr>
          <w:i/>
          <w:iCs/>
        </w:rPr>
        <w:t>vegan</w:t>
      </w:r>
      <w:r w:rsidRPr="004379EC">
        <w:t xml:space="preserve"> …) worden specifieke grondstoffen gebruikt (bv. energie-arme zoetstoffen en hun eigenschappen, bindmiddelen voor </w:t>
      </w:r>
      <w:r w:rsidRPr="00AF6B6A">
        <w:rPr>
          <w:i/>
          <w:iCs/>
        </w:rPr>
        <w:t>fingerfood</w:t>
      </w:r>
      <w:r w:rsidRPr="004379EC">
        <w:t xml:space="preserve">, zoutarme bouillons en sauzen, vervangzout,...). </w:t>
      </w:r>
      <w:r w:rsidRPr="004379EC">
        <w:br/>
        <w:t>Je kan de eigenschappen, kostprijs en aandachtspunten bij het bereiden bespreken.</w:t>
      </w:r>
    </w:p>
    <w:p w14:paraId="48480A21" w14:textId="0A2FDDF3" w:rsidR="007B1BFF" w:rsidRPr="004379EC" w:rsidRDefault="007B1BFF" w:rsidP="007B1BFF">
      <w:pPr>
        <w:pStyle w:val="Wenk"/>
      </w:pPr>
      <w:r w:rsidRPr="004379EC">
        <w:t xml:space="preserve">Je kan een bestaand menu laten aanpassen in functie van het dieet, allergie of voedingsvoorkeur. </w:t>
      </w:r>
      <w:r w:rsidR="00CA5BD3">
        <w:t>De leerlingen</w:t>
      </w:r>
      <w:r w:rsidRPr="004379EC">
        <w:t xml:space="preserve"> houden </w:t>
      </w:r>
      <w:r w:rsidR="00CA5BD3">
        <w:t xml:space="preserve">rekening </w:t>
      </w:r>
      <w:r w:rsidRPr="004379EC">
        <w:t>met de kooktechnische handelingen, het uitserveren, de kostprijs …</w:t>
      </w:r>
    </w:p>
    <w:p w14:paraId="0EB9648A" w14:textId="274B341F" w:rsidR="007B1BFF" w:rsidRPr="004379EC" w:rsidRDefault="007B1BFF" w:rsidP="007B1BFF">
      <w:pPr>
        <w:pStyle w:val="Wenk"/>
      </w:pPr>
      <w:r w:rsidRPr="004379EC">
        <w:t>Je kan dit leerplandoel in samenhang zien met</w:t>
      </w:r>
      <w:r w:rsidR="00ED5800" w:rsidRPr="004379EC">
        <w:t xml:space="preserve"> </w:t>
      </w:r>
      <w:r w:rsidR="00ED5800" w:rsidRPr="004379EC">
        <w:fldChar w:fldCharType="begin"/>
      </w:r>
      <w:r w:rsidR="00ED5800" w:rsidRPr="004379EC">
        <w:instrText xml:space="preserve"> REF _Ref175647394 \r \h </w:instrText>
      </w:r>
      <w:r w:rsidR="004379EC">
        <w:instrText xml:space="preserve"> \* MERGEFORMAT </w:instrText>
      </w:r>
      <w:r w:rsidR="00ED5800" w:rsidRPr="004379EC">
        <w:fldChar w:fldCharType="separate"/>
      </w:r>
      <w:r w:rsidR="007A4148">
        <w:t>LPD 6</w:t>
      </w:r>
      <w:r w:rsidR="00ED5800" w:rsidRPr="004379EC">
        <w:fldChar w:fldCharType="end"/>
      </w:r>
      <w:r w:rsidRPr="004379EC">
        <w:t>.</w:t>
      </w:r>
    </w:p>
    <w:p w14:paraId="05004EF8" w14:textId="2FF14084" w:rsidR="007B1BFF" w:rsidRPr="004379EC" w:rsidRDefault="007B1BFF" w:rsidP="007B1BFF">
      <w:pPr>
        <w:pStyle w:val="Wenk"/>
      </w:pPr>
      <w:r w:rsidRPr="004379EC">
        <w:t xml:space="preserve">Je kan de leerlingen een nieuw product laten ontwikkelen op basis van een aantal grondstoffen, een opdracht van een klant, een thema … </w:t>
      </w:r>
      <w:r w:rsidR="00377C34" w:rsidRPr="004379EC">
        <w:br/>
      </w:r>
      <w:r w:rsidRPr="004379EC">
        <w:t>Je kan nadenken over smaakcombinaties (</w:t>
      </w:r>
      <w:r w:rsidRPr="00DF3025">
        <w:rPr>
          <w:i/>
          <w:iCs/>
        </w:rPr>
        <w:t>foodpairing</w:t>
      </w:r>
      <w:r w:rsidR="00FF4971" w:rsidRPr="004379EC">
        <w:t>, in functie van smaakverlies</w:t>
      </w:r>
      <w:r w:rsidRPr="004379EC">
        <w:t>), kleur, geur en mondgevoel</w:t>
      </w:r>
      <w:r w:rsidR="00FF4971" w:rsidRPr="004379EC">
        <w:t xml:space="preserve"> (</w:t>
      </w:r>
      <w:r w:rsidR="00FF4971" w:rsidRPr="00DF3025">
        <w:rPr>
          <w:i/>
          <w:iCs/>
        </w:rPr>
        <w:t>fingerfood</w:t>
      </w:r>
      <w:r w:rsidR="00FF4971" w:rsidRPr="004379EC">
        <w:t>)</w:t>
      </w:r>
      <w:r w:rsidRPr="004379EC">
        <w:t>, samenstelling (in functie van diëten, allergenen of andere voedingsvoorkeuren), wijze van dresseren en presenteren ...</w:t>
      </w:r>
    </w:p>
    <w:p w14:paraId="0DF881B9" w14:textId="1B23CF08" w:rsidR="007B47EA" w:rsidRPr="00A37328" w:rsidRDefault="005A211B" w:rsidP="007B47EA">
      <w:pPr>
        <w:pStyle w:val="Kop2"/>
      </w:pPr>
      <w:bookmarkStart w:id="96" w:name="_Toc187740502"/>
      <w:bookmarkStart w:id="97" w:name="_Toc188289015"/>
      <w:r w:rsidRPr="00A37328">
        <w:t>Vaktechnisch</w:t>
      </w:r>
      <w:r w:rsidR="007B47EA" w:rsidRPr="00A37328">
        <w:t xml:space="preserve"> handelen</w:t>
      </w:r>
      <w:r w:rsidR="00A37328" w:rsidRPr="00A37328">
        <w:t xml:space="preserve"> in grootkeuken en catering</w:t>
      </w:r>
      <w:bookmarkEnd w:id="96"/>
      <w:bookmarkEnd w:id="97"/>
    </w:p>
    <w:p w14:paraId="1195403F" w14:textId="3560156E" w:rsidR="007B47EA" w:rsidRDefault="007B47EA" w:rsidP="007B47EA">
      <w:pPr>
        <w:pStyle w:val="Concordantie"/>
      </w:pPr>
      <w:r w:rsidRPr="00E944AF">
        <w:t>Doelen die leiden naar BK</w:t>
      </w:r>
    </w:p>
    <w:p w14:paraId="4EBDDDB2" w14:textId="45296864" w:rsidR="00E944AF" w:rsidRDefault="007B47EA" w:rsidP="00E944AF">
      <w:pPr>
        <w:pStyle w:val="MDSMDBK"/>
      </w:pPr>
      <w:r>
        <w:t xml:space="preserve">BK </w:t>
      </w:r>
      <w:r w:rsidR="00E944AF">
        <w:t>11</w:t>
      </w:r>
      <w:r w:rsidR="00E944AF">
        <w:tab/>
        <w:t xml:space="preserve">De leerlingen voeren voorbereidende werkzaamheden uit voor bereidingen. (LPD </w:t>
      </w:r>
      <w:r w:rsidR="00DF48EA">
        <w:t>9, 10, 11</w:t>
      </w:r>
      <w:r w:rsidR="00E944AF">
        <w:t>)</w:t>
      </w:r>
    </w:p>
    <w:p w14:paraId="64EEDBCA" w14:textId="31CB2777" w:rsidR="00E944AF" w:rsidRDefault="00E944AF" w:rsidP="00E944AF">
      <w:pPr>
        <w:pStyle w:val="MDSMDBK"/>
      </w:pPr>
      <w:r>
        <w:t>BK 12</w:t>
      </w:r>
      <w:r>
        <w:tab/>
        <w:t>De leerlingen maken groenten, fruit, vlees, vis, gevogelte en andere voedingsproducten schoon, bewerken ze, versnijden ze en portioneren ze. (LPD 11)</w:t>
      </w:r>
    </w:p>
    <w:p w14:paraId="3A72C454" w14:textId="43CE1025" w:rsidR="00E944AF" w:rsidRDefault="00E944AF" w:rsidP="00E944AF">
      <w:pPr>
        <w:pStyle w:val="MDSMDBK"/>
      </w:pPr>
      <w:r>
        <w:t>BK 13</w:t>
      </w:r>
      <w:r>
        <w:tab/>
        <w:t>De leerlingen passen diverse grootkeukentechnieken toe voor het bereiden van hapjes, garnituren, sauzen, soepen, voorgerechten, bijgerechten, salades, deegwaren, rijstgerechten, aardappelbereidingen, vlees, gevogelte, visgerechten, vegetarische gerechten, zuivelbereidingen en nagerechten. (LPD 12</w:t>
      </w:r>
      <w:r w:rsidR="00DF48EA">
        <w:t>, 13</w:t>
      </w:r>
      <w:r>
        <w:t>)</w:t>
      </w:r>
    </w:p>
    <w:p w14:paraId="5FE28C3A" w14:textId="69126E66" w:rsidR="00E944AF" w:rsidRDefault="00E944AF" w:rsidP="00E944AF">
      <w:pPr>
        <w:pStyle w:val="MDSMDBK"/>
      </w:pPr>
      <w:r>
        <w:t>BK 14</w:t>
      </w:r>
      <w:r>
        <w:tab/>
        <w:t xml:space="preserve">De leerlingen gebruiken bij het bereiden specifieke ingrediënten. (LPD </w:t>
      </w:r>
      <w:r w:rsidR="00DF48EA">
        <w:t>9</w:t>
      </w:r>
      <w:r>
        <w:t>)</w:t>
      </w:r>
    </w:p>
    <w:p w14:paraId="112A7260" w14:textId="6F41D7CB" w:rsidR="00E944AF" w:rsidRDefault="00E944AF" w:rsidP="00E944AF">
      <w:pPr>
        <w:pStyle w:val="MDSMDBK"/>
      </w:pPr>
      <w:r>
        <w:t>BK 15</w:t>
      </w:r>
      <w:r>
        <w:tab/>
        <w:t xml:space="preserve">De leerlingen bereiden gerechten en maaltijden à la minute. (LPD </w:t>
      </w:r>
      <w:r w:rsidR="00DF48EA">
        <w:t>15</w:t>
      </w:r>
      <w:r>
        <w:t>)</w:t>
      </w:r>
    </w:p>
    <w:p w14:paraId="24729688" w14:textId="4752178C" w:rsidR="00E944AF" w:rsidRDefault="00E944AF" w:rsidP="00E944AF">
      <w:pPr>
        <w:pStyle w:val="MDSMDBK"/>
      </w:pPr>
      <w:r>
        <w:t>BK 16</w:t>
      </w:r>
      <w:r>
        <w:tab/>
        <w:t xml:space="preserve">De leerlingen passen diverse dresseertechnieken toe voor op het bord. (LPD </w:t>
      </w:r>
      <w:r w:rsidR="00DF48EA">
        <w:t>14</w:t>
      </w:r>
      <w:r>
        <w:t>)</w:t>
      </w:r>
    </w:p>
    <w:p w14:paraId="5B05A816" w14:textId="51A2B283" w:rsidR="00E944AF" w:rsidRDefault="00E944AF" w:rsidP="00E944AF">
      <w:pPr>
        <w:pStyle w:val="MDSMDBK"/>
      </w:pPr>
      <w:r>
        <w:t>BK 17</w:t>
      </w:r>
      <w:r>
        <w:tab/>
        <w:t xml:space="preserve">De leerlingen zetten het buffet klaar. (LPD </w:t>
      </w:r>
      <w:r w:rsidR="00DF48EA">
        <w:t>15</w:t>
      </w:r>
      <w:r>
        <w:t>)</w:t>
      </w:r>
    </w:p>
    <w:p w14:paraId="7414C8E0" w14:textId="4F0B7657" w:rsidR="00E944AF" w:rsidRDefault="00E944AF" w:rsidP="00E944AF">
      <w:pPr>
        <w:pStyle w:val="MDSMDBK"/>
      </w:pPr>
      <w:r>
        <w:t>BK 18</w:t>
      </w:r>
      <w:r>
        <w:tab/>
        <w:t>De leerlingen bereiden maaltijddistributie voor.</w:t>
      </w:r>
      <w:r w:rsidR="007B47EA">
        <w:t xml:space="preserve"> (LPD </w:t>
      </w:r>
      <w:r w:rsidR="00DF48EA">
        <w:t>15</w:t>
      </w:r>
      <w:r w:rsidR="007B47EA">
        <w:t>)</w:t>
      </w:r>
    </w:p>
    <w:p w14:paraId="5D920140" w14:textId="77777777" w:rsidR="00A6181C" w:rsidRDefault="00E944AF" w:rsidP="00E944AF">
      <w:pPr>
        <w:pStyle w:val="MDSMDBK"/>
      </w:pPr>
      <w:r>
        <w:t xml:space="preserve">BK </w:t>
      </w:r>
      <w:r w:rsidRPr="00E944AF">
        <w:t>20</w:t>
      </w:r>
      <w:r w:rsidRPr="00E944AF">
        <w:tab/>
        <w:t>De leerlingen plannen, organiseren en coördineren werkzaamheden van de keuken onder supervisie van een verantwoordelijke.</w:t>
      </w:r>
      <w:r>
        <w:t xml:space="preserve"> (LPD 8)</w:t>
      </w:r>
    </w:p>
    <w:p w14:paraId="504DBDDB" w14:textId="2BAC2605" w:rsidR="007B47EA" w:rsidRDefault="00A6181C" w:rsidP="00E944AF">
      <w:pPr>
        <w:pStyle w:val="MDSMDBK"/>
      </w:pPr>
      <w:r>
        <w:t xml:space="preserve">BK </w:t>
      </w:r>
      <w:r w:rsidRPr="00A6181C">
        <w:t>23</w:t>
      </w:r>
      <w:r w:rsidRPr="00A6181C">
        <w:tab/>
        <w:t>De leerlingen beantwoorden vragen van gasten of klanten en behandelen klachten.</w:t>
      </w:r>
      <w:r>
        <w:t xml:space="preserve"> (LPD 16)</w:t>
      </w:r>
    </w:p>
    <w:p w14:paraId="4B9B5226" w14:textId="77777777" w:rsidR="007B47EA" w:rsidRPr="000773B5" w:rsidRDefault="007B47EA" w:rsidP="007B47EA">
      <w:pPr>
        <w:pStyle w:val="MDSMDBK"/>
      </w:pPr>
      <w:r w:rsidRPr="000773B5">
        <w:t>Onderliggende kennis</w:t>
      </w:r>
      <w:r>
        <w:t xml:space="preserve"> bij doelen die leiden naar BK</w:t>
      </w:r>
    </w:p>
    <w:p w14:paraId="673BBCF5" w14:textId="706117BB" w:rsidR="00802354" w:rsidRDefault="00AC65BA" w:rsidP="00963407">
      <w:pPr>
        <w:pStyle w:val="OnderliggendekennisBK"/>
      </w:pPr>
      <w:r>
        <w:t>f</w:t>
      </w:r>
      <w:r w:rsidR="00802354">
        <w:t>.</w:t>
      </w:r>
      <w:r w:rsidR="00802354">
        <w:tab/>
        <w:t>Grootkeukenorganisatie: efficiënte werkorganisatie</w:t>
      </w:r>
      <w:r>
        <w:t>, basisprincipes van instructie, feedback en motivatie</w:t>
      </w:r>
      <w:r w:rsidR="00802354">
        <w:t xml:space="preserve"> </w:t>
      </w:r>
      <w:r w:rsidR="00802354" w:rsidRPr="00802354">
        <w:t xml:space="preserve">(LPD </w:t>
      </w:r>
      <w:r>
        <w:t xml:space="preserve">5, </w:t>
      </w:r>
      <w:r w:rsidR="00802354" w:rsidRPr="00802354">
        <w:t>8)</w:t>
      </w:r>
    </w:p>
    <w:p w14:paraId="79CCEE86" w14:textId="771D3686" w:rsidR="00802354" w:rsidRDefault="00AC65BA" w:rsidP="00963407">
      <w:pPr>
        <w:pStyle w:val="OnderliggendekennisBK"/>
      </w:pPr>
      <w:r>
        <w:t>g</w:t>
      </w:r>
      <w:r w:rsidR="00802354">
        <w:t>.</w:t>
      </w:r>
      <w:r w:rsidR="00802354">
        <w:tab/>
        <w:t>Grootkeukentechnieken (LPD 12)</w:t>
      </w:r>
    </w:p>
    <w:p w14:paraId="68BC4434" w14:textId="63C97A46" w:rsidR="007B47EA" w:rsidRDefault="00AC65BA" w:rsidP="00963407">
      <w:pPr>
        <w:pStyle w:val="OnderliggendekennisBK"/>
      </w:pPr>
      <w:r>
        <w:t>h</w:t>
      </w:r>
      <w:r w:rsidR="00802354">
        <w:t>.</w:t>
      </w:r>
      <w:r w:rsidR="00802354">
        <w:tab/>
        <w:t>Infrastructuur, toestellen en materialen (LPD 10</w:t>
      </w:r>
      <w:r w:rsidR="00445A49">
        <w:t>, 23, 24</w:t>
      </w:r>
      <w:r w:rsidR="00802354">
        <w:t>)</w:t>
      </w:r>
    </w:p>
    <w:p w14:paraId="3FEF20A6" w14:textId="324F7747" w:rsidR="00B2612C" w:rsidRDefault="00AC65BA" w:rsidP="00963407">
      <w:pPr>
        <w:pStyle w:val="OnderliggendekennisBK"/>
      </w:pPr>
      <w:r>
        <w:t>i</w:t>
      </w:r>
      <w:r w:rsidR="00B2612C">
        <w:t>.</w:t>
      </w:r>
      <w:r w:rsidR="00963407">
        <w:tab/>
      </w:r>
      <w:r w:rsidR="00B2612C">
        <w:t>Keuze van leveranciers (LPD 9)</w:t>
      </w:r>
    </w:p>
    <w:p w14:paraId="1B0182BD" w14:textId="0EE43CD4" w:rsidR="00B2612C" w:rsidRDefault="00AC65BA" w:rsidP="00963407">
      <w:pPr>
        <w:pStyle w:val="OnderliggendekennisBK"/>
      </w:pPr>
      <w:r>
        <w:t>l</w:t>
      </w:r>
      <w:r w:rsidR="00B2612C">
        <w:t>.</w:t>
      </w:r>
      <w:r w:rsidR="00963407">
        <w:tab/>
      </w:r>
      <w:r w:rsidR="00B2612C" w:rsidRPr="00B2612C">
        <w:t>Plant-based koken, vervanging van dierlijke door plantaardige ingrediënten</w:t>
      </w:r>
      <w:r w:rsidR="00B2612C">
        <w:t xml:space="preserve"> (LPD 13)</w:t>
      </w:r>
    </w:p>
    <w:p w14:paraId="1C795345" w14:textId="6616DBC1" w:rsidR="00B2612C" w:rsidRDefault="00AC65BA" w:rsidP="00963407">
      <w:pPr>
        <w:pStyle w:val="OnderliggendekennisBK"/>
      </w:pPr>
      <w:r>
        <w:t>m</w:t>
      </w:r>
      <w:r w:rsidR="00B2612C">
        <w:t>.</w:t>
      </w:r>
      <w:r w:rsidR="00963407">
        <w:tab/>
      </w:r>
      <w:r w:rsidR="00B2612C" w:rsidRPr="00B2612C">
        <w:t>Principes van gastvriendelijkheid, interculturele gebruiken, etiquette</w:t>
      </w:r>
      <w:r w:rsidR="00B2612C">
        <w:t xml:space="preserve"> (LPD 17)</w:t>
      </w:r>
    </w:p>
    <w:p w14:paraId="0DB27F6A" w14:textId="4DD7ACBA" w:rsidR="00CB2F70" w:rsidRPr="00554DD7" w:rsidRDefault="00AC65BA" w:rsidP="00963407">
      <w:pPr>
        <w:pStyle w:val="OnderliggendekennisBK"/>
      </w:pPr>
      <w:r>
        <w:t>o</w:t>
      </w:r>
      <w:r w:rsidR="00CB2F70" w:rsidRPr="00CB2F70">
        <w:t>.</w:t>
      </w:r>
      <w:r w:rsidR="00CB2F70" w:rsidRPr="00CB2F70">
        <w:tab/>
        <w:t>Productkennis: assortiment, seizoenen, prijs, kwaliteitskenmerken, uitzicht, houdbaarheid, versheid, toepassingsmogelijkheden, anatomie van de dieren voor consumptie</w:t>
      </w:r>
      <w:r w:rsidR="00CB2F70">
        <w:t xml:space="preserve"> (LPD 9)</w:t>
      </w:r>
    </w:p>
    <w:p w14:paraId="0C20A1AB" w14:textId="02120900" w:rsidR="003E2E58" w:rsidRDefault="003E2E58" w:rsidP="003E2E58">
      <w:pPr>
        <w:pStyle w:val="Doel"/>
      </w:pPr>
      <w:bookmarkStart w:id="98" w:name="_Ref175646997"/>
      <w:r>
        <w:t xml:space="preserve">De leerlingen plannen, organiseren en coördineren </w:t>
      </w:r>
      <w:r w:rsidR="003C0A34">
        <w:t xml:space="preserve">werkzaamheden van de keuken </w:t>
      </w:r>
      <w:r w:rsidR="001B2828" w:rsidRPr="0076793E">
        <w:t>onder supervisie van de verantwoordelijke</w:t>
      </w:r>
      <w:r>
        <w:t>.</w:t>
      </w:r>
      <w:bookmarkEnd w:id="98"/>
    </w:p>
    <w:p w14:paraId="5AE6E68D" w14:textId="3068BFA6" w:rsidR="003E2E58" w:rsidRPr="004379EC" w:rsidRDefault="003E2E58" w:rsidP="003E2E58">
      <w:pPr>
        <w:pStyle w:val="WenkDuiding"/>
      </w:pPr>
      <w:r w:rsidRPr="004379EC">
        <w:t xml:space="preserve">In de derde graad leren de leerlingen ordelijk werken, plannen, organiseren, efficiënt werken, hun eigen werk controleren … In het 7de leerjaar wordt </w:t>
      </w:r>
      <w:r w:rsidR="00371C01">
        <w:t>daa</w:t>
      </w:r>
      <w:r w:rsidRPr="004379EC">
        <w:t xml:space="preserve">rop verder gebouwd maar wordt meer de focus gelegd op het organiseren, coördineren. Aspecten van communicatie </w:t>
      </w:r>
      <w:r w:rsidR="000411A3" w:rsidRPr="004379EC">
        <w:t xml:space="preserve">en leiding geven </w:t>
      </w:r>
      <w:r w:rsidRPr="004379EC">
        <w:t>komen aan bod in</w:t>
      </w:r>
      <w:r w:rsidR="00895B7B" w:rsidRPr="004379EC">
        <w:t xml:space="preserve"> </w:t>
      </w:r>
      <w:r w:rsidR="00895B7B" w:rsidRPr="004379EC">
        <w:fldChar w:fldCharType="begin"/>
      </w:r>
      <w:r w:rsidR="00895B7B" w:rsidRPr="004379EC">
        <w:instrText xml:space="preserve"> REF _Ref175647423 \r \h </w:instrText>
      </w:r>
      <w:r w:rsidR="004379EC">
        <w:instrText xml:space="preserve"> \* MERGEFORMAT </w:instrText>
      </w:r>
      <w:r w:rsidR="00895B7B" w:rsidRPr="004379EC">
        <w:fldChar w:fldCharType="separate"/>
      </w:r>
      <w:r w:rsidR="007A4148">
        <w:t>LPD 5</w:t>
      </w:r>
      <w:r w:rsidR="00895B7B" w:rsidRPr="004379EC">
        <w:fldChar w:fldCharType="end"/>
      </w:r>
      <w:r w:rsidRPr="004379EC">
        <w:t>.</w:t>
      </w:r>
    </w:p>
    <w:p w14:paraId="6727895C" w14:textId="13557036" w:rsidR="003E2E58" w:rsidRPr="004379EC" w:rsidRDefault="00371C01" w:rsidP="003E2E58">
      <w:pPr>
        <w:pStyle w:val="Wenk"/>
      </w:pPr>
      <w:r w:rsidRPr="00371C01">
        <w:t xml:space="preserve">Je kan de leerlingen een opdracht laten maken waarbij ze de werkzaamheden inschatten (afhankelijk van de context rekening houden met reservaties, statistieken, wensen klant), een werkplanning en werkvolgorde (met tijdsinschatting) opmaken met behulp van sjablonen (stappenplan, </w:t>
      </w:r>
      <w:hyperlink w:anchor="_Function_sheet" w:history="1">
        <w:r w:rsidRPr="00DF3025">
          <w:rPr>
            <w:rStyle w:val="Hyperlink"/>
            <w:i/>
            <w:iCs/>
          </w:rPr>
          <w:t xml:space="preserve">function </w:t>
        </w:r>
        <w:r w:rsidRPr="00DF3025">
          <w:rPr>
            <w:rStyle w:val="Hyperlink"/>
            <w:i/>
            <w:iCs/>
          </w:rPr>
          <w:lastRenderedPageBreak/>
          <w:t>sheet</w:t>
        </w:r>
      </w:hyperlink>
      <w:r w:rsidRPr="00371C01">
        <w:t>).</w:t>
      </w:r>
    </w:p>
    <w:p w14:paraId="72CD7BF7" w14:textId="77777777" w:rsidR="003E2E58" w:rsidRDefault="003E2E58" w:rsidP="003E2E58">
      <w:pPr>
        <w:pStyle w:val="Doel"/>
      </w:pPr>
      <w:bookmarkStart w:id="99" w:name="_Ref175658845"/>
      <w:r>
        <w:t>De leerlingen selecteren grondstoffen.</w:t>
      </w:r>
      <w:bookmarkEnd w:id="99"/>
    </w:p>
    <w:p w14:paraId="5019A200" w14:textId="41FC0394" w:rsidR="003E2E58" w:rsidRDefault="003E2E58" w:rsidP="00ED7E64">
      <w:pPr>
        <w:pStyle w:val="Afbeersteitem"/>
      </w:pPr>
      <w:r>
        <w:t>Productkennis: assortiment, seizoenen, prijs, kwaliteitskenmerken, uitzicht, houdbaarheid, versheid, toepassingsmogelijkheden, anatomie van de dieren voor consumptie</w:t>
      </w:r>
    </w:p>
    <w:p w14:paraId="2E5D0E56" w14:textId="4877A4F2" w:rsidR="003E2E58" w:rsidRDefault="0069066D" w:rsidP="00ED7E64">
      <w:pPr>
        <w:pStyle w:val="Afbitem"/>
      </w:pPr>
      <w:r>
        <w:t>C</w:t>
      </w:r>
      <w:r w:rsidR="003E2E58" w:rsidRPr="00ED7E64">
        <w:t>onvenienceproducten</w:t>
      </w:r>
      <w:r w:rsidR="003E2E58">
        <w:br/>
      </w:r>
      <w:r>
        <w:t>K</w:t>
      </w:r>
      <w:r w:rsidR="003E2E58">
        <w:t>euze van leveranciers</w:t>
      </w:r>
    </w:p>
    <w:p w14:paraId="04B22E35" w14:textId="39BA51A2" w:rsidR="00895B33" w:rsidRDefault="00895B33" w:rsidP="00FE29DF">
      <w:pPr>
        <w:pStyle w:val="3degrsamenhang"/>
      </w:pPr>
      <w:r>
        <w:t>Grondstoffen (III-GrCa-a LPD 7, III-ReKe-a LPD 7)</w:t>
      </w:r>
    </w:p>
    <w:p w14:paraId="42FBD29F" w14:textId="6B397579" w:rsidR="003E2E58" w:rsidRPr="00FE29DF" w:rsidRDefault="003E2E58" w:rsidP="00C956C5">
      <w:pPr>
        <w:pStyle w:val="Wenk"/>
      </w:pPr>
      <w:r w:rsidRPr="00FE29DF">
        <w:t xml:space="preserve">Een grondige productkennis is noodzakelijk zodat de grootkeukenkok </w:t>
      </w:r>
      <w:r w:rsidR="00C956C5" w:rsidRPr="00FE29DF">
        <w:t xml:space="preserve">niet alleen </w:t>
      </w:r>
      <w:r w:rsidRPr="00FE29DF">
        <w:t xml:space="preserve">producten kan herkennen en gebruiken maar ook meer inzichtelijk kan werken met grondstoffen en alternatieven </w:t>
      </w:r>
      <w:r w:rsidR="00204832">
        <w:t xml:space="preserve">kan </w:t>
      </w:r>
      <w:r w:rsidRPr="00FE29DF">
        <w:t>gebruiken</w:t>
      </w:r>
      <w:r w:rsidR="003778EF" w:rsidRPr="00FE29DF">
        <w:t xml:space="preserve"> in functie van de doelgroep</w:t>
      </w:r>
      <w:r w:rsidRPr="00FE29DF">
        <w:t>.</w:t>
      </w:r>
    </w:p>
    <w:p w14:paraId="51CC031A" w14:textId="6A647D72" w:rsidR="003E2E58" w:rsidRDefault="003E2E58" w:rsidP="003E2E58">
      <w:pPr>
        <w:pStyle w:val="Wenk"/>
      </w:pPr>
      <w:r>
        <w:t>In grootkeuken en catering zal men omwille van arbeidsefficiëntie vaker beroep doen op convenienceproducten. Je kan</w:t>
      </w:r>
      <w:r w:rsidDel="00B72E37">
        <w:t xml:space="preserve"> </w:t>
      </w:r>
      <w:r w:rsidR="00B72E37">
        <w:t xml:space="preserve">die </w:t>
      </w:r>
      <w:r>
        <w:t xml:space="preserve">specifieke grondstoffen bespreken (wat is convenience, verschillende gamma’s …) en de kwaliteit afwegen ten opzichte van de </w:t>
      </w:r>
      <w:r w:rsidRPr="00DF3025">
        <w:rPr>
          <w:i/>
          <w:iCs/>
        </w:rPr>
        <w:t>foodcost</w:t>
      </w:r>
      <w:r>
        <w:t xml:space="preserve"> en arbeidskost zodat leerlingen </w:t>
      </w:r>
      <w:r w:rsidR="00B72E37">
        <w:t xml:space="preserve">er </w:t>
      </w:r>
      <w:r>
        <w:t xml:space="preserve">kritisch </w:t>
      </w:r>
      <w:r w:rsidR="00B72E37">
        <w:t xml:space="preserve">mee </w:t>
      </w:r>
      <w:r>
        <w:t>omgaan</w:t>
      </w:r>
      <w:r w:rsidR="00CE3F3B">
        <w:t xml:space="preserve"> (samenhang </w:t>
      </w:r>
      <w:r w:rsidR="00CE3F3B">
        <w:fldChar w:fldCharType="begin"/>
      </w:r>
      <w:r w:rsidR="00CE3F3B">
        <w:instrText xml:space="preserve"> REF _Ref175648607 \r \h </w:instrText>
      </w:r>
      <w:r w:rsidR="00CE3F3B">
        <w:fldChar w:fldCharType="separate"/>
      </w:r>
      <w:r w:rsidR="007A4148">
        <w:t>LPD 19</w:t>
      </w:r>
      <w:r w:rsidR="00CE3F3B">
        <w:fldChar w:fldCharType="end"/>
      </w:r>
      <w:r w:rsidR="00CE3F3B">
        <w:t>)</w:t>
      </w:r>
      <w:r>
        <w:t>.</w:t>
      </w:r>
    </w:p>
    <w:p w14:paraId="6EAF6188" w14:textId="77777777" w:rsidR="00C956C5" w:rsidRDefault="00C956C5" w:rsidP="00C956C5">
      <w:pPr>
        <w:pStyle w:val="Wenk"/>
      </w:pPr>
      <w:r>
        <w:t>Door te vertrekken van volledige dieren of grotere stukken kan je de leerlingen inzicht geven in de anatomie van het dier. Op die manier weten leerlingen hoe ze die grondstoffen moeten verwerken en voor welke toepassingen ze die kunnen gebruiken.</w:t>
      </w:r>
    </w:p>
    <w:p w14:paraId="05ECADAF" w14:textId="1FFF3BE0" w:rsidR="003E2E58" w:rsidRPr="00FE29DF" w:rsidRDefault="003E2E58" w:rsidP="003E2E58">
      <w:pPr>
        <w:pStyle w:val="Wenk"/>
      </w:pPr>
      <w:r w:rsidRPr="00FE29DF">
        <w:t xml:space="preserve">Je kan niet alleen de selectie van grondstoffen maar ook van hulpstoffen (verpakking, </w:t>
      </w:r>
      <w:r w:rsidR="003778EF" w:rsidRPr="00FE29DF">
        <w:t>disposables</w:t>
      </w:r>
      <w:r w:rsidRPr="00FE29DF">
        <w:t xml:space="preserve"> …) en dranken behandelen.</w:t>
      </w:r>
    </w:p>
    <w:p w14:paraId="3252E765" w14:textId="1DA8C5C3" w:rsidR="003E2E58" w:rsidRDefault="00C956C5" w:rsidP="003E2E58">
      <w:pPr>
        <w:pStyle w:val="Wenk"/>
      </w:pPr>
      <w:r>
        <w:t>Een goede selectie van leveranciers staat voorop. De leerlingen kunnen leveranciers vergelijken op basis van kwaliteit, dienstverlening, prijs …</w:t>
      </w:r>
      <w:r w:rsidR="003E2E58">
        <w:br/>
        <w:t>Omwille van het volume van aankopen verloopt de aankoop vaak in de vorm van aanbestedingen. Je kan de procedure van aanbestedingen</w:t>
      </w:r>
      <w:r w:rsidR="00DD3D99">
        <w:t xml:space="preserve"> en</w:t>
      </w:r>
      <w:r w:rsidR="003E2E58">
        <w:t xml:space="preserve"> het opmaken van offertes toelichten.</w:t>
      </w:r>
    </w:p>
    <w:p w14:paraId="026326E2" w14:textId="4166950D" w:rsidR="00C956C5" w:rsidRDefault="00C956C5" w:rsidP="00C956C5">
      <w:pPr>
        <w:pStyle w:val="Wenk"/>
      </w:pPr>
      <w:r>
        <w:t>De leerlingen leren nieuwe producten, smaken uit de wereldkeuken of andere culturen ontdekken door ze te verwerken in het aanbod of assortiment.</w:t>
      </w:r>
    </w:p>
    <w:p w14:paraId="282BAE0F" w14:textId="7BA5765B" w:rsidR="003E2E58" w:rsidRDefault="003E2E58" w:rsidP="003E2E58">
      <w:pPr>
        <w:pStyle w:val="Doel"/>
      </w:pPr>
      <w:bookmarkStart w:id="100" w:name="_Ref177124676"/>
      <w:r>
        <w:t>De leerlingen selecteren en hanteren grootkeukenmateriaal</w:t>
      </w:r>
      <w:r w:rsidR="00A8129E">
        <w:t xml:space="preserve"> en -toestellen</w:t>
      </w:r>
      <w:r>
        <w:t>.</w:t>
      </w:r>
      <w:bookmarkEnd w:id="100"/>
    </w:p>
    <w:p w14:paraId="2EC14938" w14:textId="21509EFE" w:rsidR="003E2E58" w:rsidRDefault="00A8129E" w:rsidP="003E2E58">
      <w:pPr>
        <w:pStyle w:val="WenkDuiding"/>
      </w:pPr>
      <w:r>
        <w:t>Via dit leerplandoel maken leerlingen de juiste selectie en hanteren ze materiaal en toestellen in de infrastructuur van de grootkeuken.</w:t>
      </w:r>
      <w:r w:rsidR="003E2E58">
        <w:t xml:space="preserve"> In </w:t>
      </w:r>
      <w:r w:rsidR="00214C17">
        <w:fldChar w:fldCharType="begin"/>
      </w:r>
      <w:r w:rsidR="00214C17">
        <w:instrText xml:space="preserve"> REF _Ref175649239 \r \h </w:instrText>
      </w:r>
      <w:r w:rsidR="00214C17">
        <w:fldChar w:fldCharType="separate"/>
      </w:r>
      <w:r w:rsidR="00B24D11">
        <w:t>LPD 23</w:t>
      </w:r>
      <w:r w:rsidR="00214C17">
        <w:fldChar w:fldCharType="end"/>
      </w:r>
      <w:r w:rsidR="003E2E58">
        <w:t xml:space="preserve"> wordt de focus gelegd op het reinigen in functie van voedselveiligheid, in </w:t>
      </w:r>
      <w:r w:rsidR="00214C17">
        <w:fldChar w:fldCharType="begin"/>
      </w:r>
      <w:r w:rsidR="00214C17">
        <w:instrText xml:space="preserve"> REF _Ref187067084 \r \h </w:instrText>
      </w:r>
      <w:r w:rsidR="00214C17">
        <w:fldChar w:fldCharType="separate"/>
      </w:r>
      <w:r w:rsidR="00B24D11">
        <w:t>LPD 24</w:t>
      </w:r>
      <w:r w:rsidR="00214C17">
        <w:fldChar w:fldCharType="end"/>
      </w:r>
      <w:r w:rsidR="0062436E">
        <w:t xml:space="preserve"> </w:t>
      </w:r>
      <w:r w:rsidR="003E2E58">
        <w:t>ligt de nadruk op arbeidsveiligheid.</w:t>
      </w:r>
    </w:p>
    <w:p w14:paraId="4822C608" w14:textId="034514A8" w:rsidR="003E2E58" w:rsidRDefault="003E2E58" w:rsidP="003E2E58">
      <w:pPr>
        <w:pStyle w:val="Wenk"/>
      </w:pPr>
      <w:r>
        <w:t xml:space="preserve">In de </w:t>
      </w:r>
      <w:r w:rsidR="007165C3">
        <w:t>der</w:t>
      </w:r>
      <w:r>
        <w:t>de graad kwamen de basisfuncties van de toestellen aan bod. In het 7de leerjaar kan je alle functies van de toestellen verkennen en gebruiken. Je kan leerlingen met programma’s leren werken of zelf programma’s laten invoeren.</w:t>
      </w:r>
    </w:p>
    <w:p w14:paraId="2A8C5267" w14:textId="77777777" w:rsidR="0062436E" w:rsidRDefault="0062436E" w:rsidP="0062436E">
      <w:pPr>
        <w:pStyle w:val="Wenk"/>
      </w:pPr>
      <w:r>
        <w:t>Je kan met behulp van instructiekaarten (of QR-code die verwijst naar een digitale kaart) per toestel informatie geven over de kostprijs, gebruiksaanwijzing, mogelijke risico’s en reinigingsvoorschriften.</w:t>
      </w:r>
    </w:p>
    <w:p w14:paraId="0CBE37A0" w14:textId="7AC2AC40" w:rsidR="003E2E58" w:rsidRDefault="003E2E58" w:rsidP="003E2E58">
      <w:pPr>
        <w:pStyle w:val="Wenk"/>
      </w:pPr>
      <w:r>
        <w:t xml:space="preserve">Je kan specifieke toestellen in functie van grootkeuken en catering bv. grootkeukentoestellen, toestellen en materiaal om maaltijden te distribueren, </w:t>
      </w:r>
      <w:r>
        <w:lastRenderedPageBreak/>
        <w:t>koelen en regenereren (maaltijdkarren, dien</w:t>
      </w:r>
      <w:r w:rsidR="00CB17BC">
        <w:t>bladen</w:t>
      </w:r>
      <w:r>
        <w:t xml:space="preserve"> …), specifiek warmhoudmateriaal … door middel van een bedrijfs- of beursbezoek</w:t>
      </w:r>
      <w:r w:rsidR="0008375A">
        <w:t xml:space="preserve"> verkennen</w:t>
      </w:r>
      <w:r>
        <w:t>.</w:t>
      </w:r>
    </w:p>
    <w:p w14:paraId="7868AB4C" w14:textId="55857BCF" w:rsidR="003E2E58" w:rsidRDefault="003E2E58" w:rsidP="003E2E58">
      <w:pPr>
        <w:pStyle w:val="Wenk"/>
      </w:pPr>
      <w:r>
        <w:t xml:space="preserve">Je kan aan de hand van een casus de leerlingen een voorstel laten uitwerken </w:t>
      </w:r>
      <w:r w:rsidR="00193607">
        <w:t xml:space="preserve">om na te gaan </w:t>
      </w:r>
      <w:r>
        <w:t xml:space="preserve">welk materiaal noodzakelijk is voor een bepaalde activiteit en </w:t>
      </w:r>
      <w:r w:rsidR="00193607">
        <w:t>hen daar</w:t>
      </w:r>
      <w:r>
        <w:t>voor een kostenraming laten opstellen.</w:t>
      </w:r>
    </w:p>
    <w:p w14:paraId="628068F6" w14:textId="01A2594E" w:rsidR="003E2E58" w:rsidRDefault="003E2E58" w:rsidP="003E2E58">
      <w:pPr>
        <w:pStyle w:val="Doel"/>
      </w:pPr>
      <w:r>
        <w:t>De leerlingen maken grondstoffen schoon</w:t>
      </w:r>
      <w:r w:rsidR="001801EC">
        <w:t xml:space="preserve"> en</w:t>
      </w:r>
      <w:r>
        <w:t xml:space="preserve"> bewerken, versnijden en portioneren ze.</w:t>
      </w:r>
    </w:p>
    <w:p w14:paraId="5E7A09E9" w14:textId="47D556FE" w:rsidR="00895B33" w:rsidRPr="00752EF1" w:rsidRDefault="00895B33" w:rsidP="006674B7">
      <w:pPr>
        <w:pStyle w:val="3degrsamenhang"/>
        <w:rPr>
          <w:lang w:val="en-AU"/>
        </w:rPr>
      </w:pPr>
      <w:r w:rsidRPr="00752EF1">
        <w:rPr>
          <w:lang w:val="en-AU"/>
        </w:rPr>
        <w:t>III-GrCa-a LPD 9, III-ReKe-a LPD 9</w:t>
      </w:r>
    </w:p>
    <w:p w14:paraId="199FDDA7" w14:textId="4C48B630" w:rsidR="003E2E58" w:rsidRDefault="003E2E58" w:rsidP="003E2E58">
      <w:pPr>
        <w:pStyle w:val="Wenk"/>
      </w:pPr>
      <w:r>
        <w:t>Complexere zaken zoals het uitbenen en fileren kan je verder inoefenen door te werken met volledige dieren of grote stukken. In grootkeuken en catering zal je d</w:t>
      </w:r>
      <w:r w:rsidR="00967D80">
        <w:t>a</w:t>
      </w:r>
      <w:r>
        <w:t>t afwegen ten opzichte van de arbeidskost en de haalbaarheid voor grote hoeveelheden.</w:t>
      </w:r>
    </w:p>
    <w:p w14:paraId="250707A4" w14:textId="63C12BC2" w:rsidR="003E2E58" w:rsidRDefault="003E2E58" w:rsidP="003E2E58">
      <w:pPr>
        <w:pStyle w:val="Wenk"/>
      </w:pPr>
      <w:r>
        <w:t>Je kan in functie van efficiëntie taken machinaal laten uitvoeren en d</w:t>
      </w:r>
      <w:r w:rsidR="00DF7CC3">
        <w:t>a</w:t>
      </w:r>
      <w:r>
        <w:t>t afwegen ten opzichte van de kwaliteit.</w:t>
      </w:r>
    </w:p>
    <w:p w14:paraId="19BCEC5B" w14:textId="449C2D12" w:rsidR="003E2E58" w:rsidRDefault="003E2E58" w:rsidP="003E2E58">
      <w:pPr>
        <w:pStyle w:val="Wenk"/>
      </w:pPr>
      <w:r>
        <w:t>Je kan het belang van een correcte en consequente portionering benadrukken en d</w:t>
      </w:r>
      <w:r w:rsidR="00DF7CC3">
        <w:t>a</w:t>
      </w:r>
      <w:r>
        <w:t>t in verband brengen met de doelgroep (diëten), voedingswaarde en kost- en verkoopprijs (</w:t>
      </w:r>
      <w:r w:rsidR="00B24D11">
        <w:fldChar w:fldCharType="begin"/>
      </w:r>
      <w:r w:rsidR="00B24D11">
        <w:instrText xml:space="preserve"> REF _Ref175648607 \r \h </w:instrText>
      </w:r>
      <w:r w:rsidR="00B24D11">
        <w:fldChar w:fldCharType="separate"/>
      </w:r>
      <w:r w:rsidR="00B24D11">
        <w:t>LPD 19</w:t>
      </w:r>
      <w:r w:rsidR="00B24D11">
        <w:fldChar w:fldCharType="end"/>
      </w:r>
      <w:r>
        <w:t>).</w:t>
      </w:r>
    </w:p>
    <w:p w14:paraId="7FC4275C" w14:textId="77777777" w:rsidR="003E2E58" w:rsidRDefault="003E2E58" w:rsidP="003E2E58">
      <w:pPr>
        <w:pStyle w:val="Doel"/>
      </w:pPr>
      <w:r>
        <w:t xml:space="preserve">De leerlingen </w:t>
      </w:r>
      <w:r w:rsidRPr="003E2E58">
        <w:t>passen</w:t>
      </w:r>
      <w:r>
        <w:t xml:space="preserve"> grootkeukentechnieken toe bij het bereiden van gerechten voor doelgroepen in verschillende kooksystemen en beoordelen de kwaliteit van de bereiding en het eindproduct.</w:t>
      </w:r>
    </w:p>
    <w:p w14:paraId="2326FF7E" w14:textId="2D9006EE" w:rsidR="003E2E58" w:rsidRDefault="003E2E58" w:rsidP="00ED7E64">
      <w:pPr>
        <w:pStyle w:val="Afbeersteitem"/>
      </w:pPr>
      <w:r>
        <w:t>Basisbereidingen en afleidingen</w:t>
      </w:r>
    </w:p>
    <w:p w14:paraId="2A243D0C" w14:textId="5ED85DB6" w:rsidR="003E2E58" w:rsidRDefault="0069066D" w:rsidP="003E2E58">
      <w:pPr>
        <w:pStyle w:val="Afbitem"/>
      </w:pPr>
      <w:r>
        <w:t>H</w:t>
      </w:r>
      <w:r w:rsidR="003E2E58">
        <w:t>apjes, garnituren, sauzen, soepen, voorgerechten, bijgerechten, salades, deegwaren, rijstgerechten, aardappelbereidingen, vlees, gevogelte, visgerechten, zuivelbereidingen en nagerechten</w:t>
      </w:r>
    </w:p>
    <w:p w14:paraId="1FE578C3" w14:textId="4AEEC97A" w:rsidR="007328F5" w:rsidRDefault="007328F5" w:rsidP="007328F5">
      <w:pPr>
        <w:pStyle w:val="Wenk"/>
      </w:pPr>
      <w:r>
        <w:t xml:space="preserve">In de </w:t>
      </w:r>
      <w:r w:rsidR="00297D10">
        <w:t>derde graad komen</w:t>
      </w:r>
      <w:r>
        <w:t xml:space="preserve"> de basistechnieken en kooksystemen (</w:t>
      </w:r>
      <w:r w:rsidR="0002101C">
        <w:t>centraal of decentraal</w:t>
      </w:r>
      <w:r>
        <w:t>) uitvoerig aan bod</w:t>
      </w:r>
      <w:r w:rsidR="00297D10">
        <w:t>.</w:t>
      </w:r>
      <w:r w:rsidR="00297D10">
        <w:br/>
        <w:t>J</w:t>
      </w:r>
      <w:r>
        <w:t>e kan d</w:t>
      </w:r>
      <w:r w:rsidR="00297D10">
        <w:t>i</w:t>
      </w:r>
      <w:r>
        <w:t xml:space="preserve">e verder uitdiepen en aanvullen met hedendaagse bereidingstechnieken zoals fermenteren, </w:t>
      </w:r>
      <w:r w:rsidR="00E03A27">
        <w:t>pekelen</w:t>
      </w:r>
      <w:r w:rsidR="00297D10">
        <w:t xml:space="preserve"> of</w:t>
      </w:r>
      <w:r w:rsidR="00E03A27">
        <w:t xml:space="preserve"> </w:t>
      </w:r>
      <w:r>
        <w:t>vacuümgaren</w:t>
      </w:r>
      <w:r w:rsidR="00297D10">
        <w:t>.</w:t>
      </w:r>
      <w:r>
        <w:br/>
        <w:t>Bij grootkeukentechnieken is er vaak een andere volgorde in bereidingswijze</w:t>
      </w:r>
      <w:r w:rsidR="00B22A15">
        <w:t xml:space="preserve"> of worden andere grondstoffen gebruikt. </w:t>
      </w:r>
      <w:r>
        <w:t>De leerlingen</w:t>
      </w:r>
      <w:r w:rsidRPr="007328F5">
        <w:t xml:space="preserve"> motiveren de keuze </w:t>
      </w:r>
      <w:r>
        <w:t>van grootkeukentechniek</w:t>
      </w:r>
      <w:r w:rsidRPr="007328F5">
        <w:t xml:space="preserve"> op vlak van methode, toepassing</w:t>
      </w:r>
      <w:r w:rsidR="00E33F8F">
        <w:t xml:space="preserve">, </w:t>
      </w:r>
      <w:r w:rsidRPr="007328F5">
        <w:t>voedingswaarde, kostprijs</w:t>
      </w:r>
      <w:r w:rsidR="00E33F8F">
        <w:t xml:space="preserve"> en</w:t>
      </w:r>
      <w:r w:rsidRPr="007328F5">
        <w:t xml:space="preserve"> organisatie</w:t>
      </w:r>
      <w:r>
        <w:t>.</w:t>
      </w:r>
    </w:p>
    <w:p w14:paraId="7CC95682" w14:textId="0A8E7132" w:rsidR="00CB17BC" w:rsidRPr="0010440B" w:rsidRDefault="00FF4971" w:rsidP="00CB17BC">
      <w:pPr>
        <w:pStyle w:val="Wenk"/>
      </w:pPr>
      <w:r w:rsidRPr="0010440B">
        <w:t>Je kan de grootkeukentechnieken bij het werken in k</w:t>
      </w:r>
      <w:r w:rsidR="00CB17BC" w:rsidRPr="0010440B">
        <w:t>oude lijn</w:t>
      </w:r>
      <w:r w:rsidRPr="0010440B">
        <w:t xml:space="preserve"> bespreken en toepassen in de praktijk. Je besteedt aandacht aan het correct snelkoelen en het regenereren. </w:t>
      </w:r>
      <w:r w:rsidRPr="0010440B">
        <w:br/>
        <w:t xml:space="preserve">Bij het regenereren verwerven de leerlingen een inzicht in verschillende vormen van </w:t>
      </w:r>
      <w:r w:rsidR="00CB17BC" w:rsidRPr="0010440B">
        <w:t>warmteoverdracht (</w:t>
      </w:r>
      <w:r w:rsidR="00377C34" w:rsidRPr="0010440B">
        <w:t xml:space="preserve">bv. </w:t>
      </w:r>
      <w:r w:rsidR="00CB17BC" w:rsidRPr="0010440B">
        <w:t>conductie, convectie</w:t>
      </w:r>
      <w:r w:rsidR="00377C34" w:rsidRPr="0010440B">
        <w:t xml:space="preserve"> …</w:t>
      </w:r>
      <w:r w:rsidR="00CB17BC" w:rsidRPr="0010440B">
        <w:t xml:space="preserve"> )</w:t>
      </w:r>
      <w:r w:rsidRPr="0010440B">
        <w:t xml:space="preserve"> van geportioneerde en bulkgerechten.</w:t>
      </w:r>
    </w:p>
    <w:p w14:paraId="39D29912" w14:textId="70654AA9" w:rsidR="007328F5" w:rsidRDefault="007328F5" w:rsidP="007328F5">
      <w:pPr>
        <w:pStyle w:val="Wenk"/>
      </w:pPr>
      <w:r>
        <w:t xml:space="preserve">Je kan dit </w:t>
      </w:r>
      <w:r w:rsidR="00297D10">
        <w:t xml:space="preserve">leerplandoel </w:t>
      </w:r>
      <w:r>
        <w:t>in samenhang zien met nieuwe trends en producten (</w:t>
      </w:r>
      <w:r>
        <w:fldChar w:fldCharType="begin"/>
      </w:r>
      <w:r>
        <w:instrText xml:space="preserve"> REF _Ref177124652 \r \h </w:instrText>
      </w:r>
      <w:r>
        <w:fldChar w:fldCharType="separate"/>
      </w:r>
      <w:r w:rsidR="007A4148">
        <w:t>LPD 3</w:t>
      </w:r>
      <w:r>
        <w:fldChar w:fldCharType="end"/>
      </w:r>
      <w:r>
        <w:t>) en specifieke toestellen (</w:t>
      </w:r>
      <w:r>
        <w:fldChar w:fldCharType="begin"/>
      </w:r>
      <w:r>
        <w:instrText xml:space="preserve"> REF _Ref177124676 \r \h </w:instrText>
      </w:r>
      <w:r>
        <w:fldChar w:fldCharType="separate"/>
      </w:r>
      <w:r w:rsidR="007A4148">
        <w:t>LPD 10</w:t>
      </w:r>
      <w:r>
        <w:fldChar w:fldCharType="end"/>
      </w:r>
      <w:r>
        <w:t>).</w:t>
      </w:r>
    </w:p>
    <w:p w14:paraId="5F470AE6" w14:textId="1EA39308" w:rsidR="007328F5" w:rsidRDefault="007328F5" w:rsidP="007328F5">
      <w:pPr>
        <w:pStyle w:val="Wenk"/>
      </w:pPr>
      <w:r>
        <w:t xml:space="preserve">Bij het beoordelen van de kwaliteit van de bereiding en het eindproduct kan je </w:t>
      </w:r>
      <w:r>
        <w:lastRenderedPageBreak/>
        <w:t>stilstaan bij smaken, textuur, bereidingswijze</w:t>
      </w:r>
      <w:r w:rsidR="00297D10">
        <w:t xml:space="preserve"> of</w:t>
      </w:r>
      <w:r>
        <w:t xml:space="preserve"> gaarheid</w:t>
      </w:r>
      <w:r w:rsidR="00297D10">
        <w:t>.</w:t>
      </w:r>
    </w:p>
    <w:p w14:paraId="35F5E461" w14:textId="77777777" w:rsidR="00D17F69" w:rsidRPr="005C60B3" w:rsidRDefault="00D17F69" w:rsidP="00D17F69">
      <w:pPr>
        <w:pStyle w:val="Wenk"/>
      </w:pPr>
      <w:r>
        <w:t xml:space="preserve">De leerlingen kunnen </w:t>
      </w:r>
      <w:r w:rsidRPr="005C60B3">
        <w:t xml:space="preserve">een werkinstructiefiche opvolgen: lezen van de instructie, klaarzetten </w:t>
      </w:r>
      <w:r>
        <w:t xml:space="preserve">van </w:t>
      </w:r>
      <w:r w:rsidRPr="005C60B3">
        <w:t xml:space="preserve">grondstoffen, inschatten </w:t>
      </w:r>
      <w:r>
        <w:t xml:space="preserve">van </w:t>
      </w:r>
      <w:r w:rsidRPr="005C60B3">
        <w:t>hoeveelheden, afwegen, stappenplan volgen</w:t>
      </w:r>
      <w:r>
        <w:t xml:space="preserve"> of </w:t>
      </w:r>
      <w:r w:rsidRPr="005C60B3">
        <w:t>tijdsplanning respecteren</w:t>
      </w:r>
      <w:r>
        <w:t>.</w:t>
      </w:r>
    </w:p>
    <w:p w14:paraId="35471BBB" w14:textId="77777777" w:rsidR="00D17F69" w:rsidRPr="005C60B3" w:rsidRDefault="00D17F69" w:rsidP="00D17F69">
      <w:pPr>
        <w:pStyle w:val="Wenk"/>
      </w:pPr>
      <w:r w:rsidRPr="005C60B3">
        <w:t>Bij de keuze van gerechten kan je je baseren op de klassieke keuken maar je kan d</w:t>
      </w:r>
      <w:r>
        <w:t>a</w:t>
      </w:r>
      <w:r w:rsidRPr="005C60B3">
        <w:t xml:space="preserve">t ook uitbreiden naar gerechten uit andere landen en continenten. Je kan de gastronomie van een land </w:t>
      </w:r>
      <w:r>
        <w:t xml:space="preserve">bespreken </w:t>
      </w:r>
      <w:r w:rsidRPr="005C60B3">
        <w:t>en specifieke grondstoffen en technieken aanleren die eigen zijn aan dat land.</w:t>
      </w:r>
    </w:p>
    <w:p w14:paraId="35809062" w14:textId="44DE2B8F" w:rsidR="003E2E58" w:rsidRDefault="762C02BE" w:rsidP="003E2E58">
      <w:pPr>
        <w:pStyle w:val="Wenk"/>
      </w:pPr>
      <w:r>
        <w:t>Je kan basisbereidingen en afleidingen bereiden en vergelijken met convenienceproducten.</w:t>
      </w:r>
      <w:r w:rsidR="007328F5">
        <w:br/>
      </w:r>
      <w:r w:rsidRPr="0010440B">
        <w:t xml:space="preserve">Je kan onderzoeken wat de verschillen zijn op het vlak van </w:t>
      </w:r>
      <w:r w:rsidR="00FA6F8E" w:rsidRPr="0010440B">
        <w:t xml:space="preserve">bereidingstijd, </w:t>
      </w:r>
      <w:r w:rsidRPr="0010440B">
        <w:t>smaak,</w:t>
      </w:r>
      <w:r>
        <w:t xml:space="preserve"> structuur, kostprijs, voedselveiligheid …</w:t>
      </w:r>
    </w:p>
    <w:p w14:paraId="79B95D7A" w14:textId="66CE8E37" w:rsidR="003E2E58" w:rsidRDefault="003E2E58" w:rsidP="003E2E58">
      <w:pPr>
        <w:pStyle w:val="Doel"/>
      </w:pPr>
      <w:r>
        <w:t xml:space="preserve">De leerlingen bereiden evenwichtig samengestelde </w:t>
      </w:r>
      <w:hyperlink w:anchor="_Plant-based" w:history="1">
        <w:r w:rsidRPr="00BF4BBA">
          <w:rPr>
            <w:rStyle w:val="Lexicon"/>
          </w:rPr>
          <w:t>plant-based</w:t>
        </w:r>
      </w:hyperlink>
      <w:r>
        <w:t xml:space="preserve"> gerechten en beoordelen de kwaliteit van de bereiding en het eindproduct.</w:t>
      </w:r>
    </w:p>
    <w:p w14:paraId="3383936A" w14:textId="4DC035FE" w:rsidR="004C26F2" w:rsidRPr="00B10FC2" w:rsidRDefault="009D01CD" w:rsidP="004C26F2">
      <w:pPr>
        <w:pStyle w:val="Wenk"/>
      </w:pPr>
      <w:r w:rsidRPr="005C60B3">
        <w:t xml:space="preserve">Je kan wijzen op het belang van een evenwichtige samenstelling en verduidelijken dat plant-based koken </w:t>
      </w:r>
      <w:r>
        <w:t xml:space="preserve">betekent dat er </w:t>
      </w:r>
      <w:r w:rsidRPr="005C60B3">
        <w:t xml:space="preserve">in hoofdzaak </w:t>
      </w:r>
      <w:r>
        <w:t>wordt gewerkt</w:t>
      </w:r>
      <w:r w:rsidRPr="005C60B3">
        <w:t xml:space="preserve"> met plantaardige grondstoffen (eiwitten).</w:t>
      </w:r>
      <w:r w:rsidR="00E3291C">
        <w:br/>
        <w:t>Je kan tegelijkertijd het begrip eiwittransitie binnenbrengen.</w:t>
      </w:r>
    </w:p>
    <w:p w14:paraId="59BB09F2" w14:textId="619A0DA5" w:rsidR="004C26F2" w:rsidRDefault="004C26F2" w:rsidP="004C26F2">
      <w:pPr>
        <w:pStyle w:val="Wenk"/>
      </w:pPr>
      <w:r w:rsidRPr="00B10FC2">
        <w:t xml:space="preserve">Bij dit leerplandoel </w:t>
      </w:r>
      <w:bookmarkStart w:id="101" w:name="_Hlk124852066"/>
      <w:r w:rsidRPr="00B10FC2">
        <w:t>laat je een aantal specifieke grondstoffen</w:t>
      </w:r>
      <w:r w:rsidR="00FA286C">
        <w:t xml:space="preserve"> en technieken</w:t>
      </w:r>
      <w:r w:rsidRPr="00B10FC2">
        <w:t xml:space="preserve"> aan bod komen die vaak worden gebruikt in de vegetarische of veganistische keuken</w:t>
      </w:r>
      <w:r>
        <w:t xml:space="preserve"> (bv. alternatieven voor melk, plantaardige eiwitproducten en bindmiddelen).</w:t>
      </w:r>
      <w:r>
        <w:br/>
      </w:r>
      <w:r w:rsidRPr="00B10FC2">
        <w:t xml:space="preserve">Bespreek </w:t>
      </w:r>
      <w:r w:rsidR="009D01CD">
        <w:t>met de leerlingen</w:t>
      </w:r>
      <w:r w:rsidRPr="00B10FC2">
        <w:t xml:space="preserve"> de herkomst, belangrijkste eigenschappen en werking.</w:t>
      </w:r>
      <w:r>
        <w:br/>
        <w:t>Je kan rekening houden met diëten en voedingsvoorkeuren (</w:t>
      </w:r>
      <w:r>
        <w:fldChar w:fldCharType="begin"/>
      </w:r>
      <w:r>
        <w:instrText xml:space="preserve"> REF _Ref177125428 \r \h </w:instrText>
      </w:r>
      <w:r>
        <w:fldChar w:fldCharType="separate"/>
      </w:r>
      <w:r w:rsidR="007A4148">
        <w:t>LPD 7</w:t>
      </w:r>
      <w:r>
        <w:fldChar w:fldCharType="end"/>
      </w:r>
      <w:r>
        <w:t>).</w:t>
      </w:r>
    </w:p>
    <w:p w14:paraId="77796AD8" w14:textId="50C89998" w:rsidR="004C26F2" w:rsidRPr="00B10FC2" w:rsidRDefault="009D01CD" w:rsidP="004C26F2">
      <w:pPr>
        <w:pStyle w:val="Wenk"/>
      </w:pPr>
      <w:r>
        <w:t>De</w:t>
      </w:r>
      <w:r w:rsidR="004C26F2" w:rsidRPr="00B10FC2">
        <w:t xml:space="preserve"> bereidingstechnieken </w:t>
      </w:r>
      <w:r>
        <w:t xml:space="preserve">kan je hier </w:t>
      </w:r>
      <w:r w:rsidR="004C26F2" w:rsidRPr="00B10FC2">
        <w:t>uitsluitend op groenten toepassen</w:t>
      </w:r>
      <w:r w:rsidR="004C26F2">
        <w:t>.</w:t>
      </w:r>
    </w:p>
    <w:bookmarkEnd w:id="101"/>
    <w:p w14:paraId="6D168F6B" w14:textId="202FB84A" w:rsidR="004C26F2" w:rsidRDefault="004C26F2" w:rsidP="004C26F2">
      <w:pPr>
        <w:pStyle w:val="Wenk"/>
      </w:pPr>
      <w:r>
        <w:t>Je kan dit in samenhang zien met duurzaamheid (</w:t>
      </w:r>
      <w:r w:rsidR="00A72356">
        <w:fldChar w:fldCharType="begin"/>
      </w:r>
      <w:r w:rsidR="00A72356">
        <w:instrText xml:space="preserve"> REF _Ref182817033 \r \h </w:instrText>
      </w:r>
      <w:r w:rsidR="00A72356">
        <w:fldChar w:fldCharType="separate"/>
      </w:r>
      <w:r w:rsidR="00A72356">
        <w:t>LPD 18</w:t>
      </w:r>
      <w:r w:rsidR="00A72356">
        <w:fldChar w:fldCharType="end"/>
      </w:r>
      <w:r>
        <w:t xml:space="preserve">) </w:t>
      </w:r>
      <w:r w:rsidR="009D01CD">
        <w:t xml:space="preserve">en </w:t>
      </w:r>
      <w:r w:rsidR="009D01CD" w:rsidRPr="00B10FC2">
        <w:t xml:space="preserve">voorbeelden aanreiken van </w:t>
      </w:r>
      <w:r w:rsidR="009D01CD">
        <w:t>grootkeukens</w:t>
      </w:r>
      <w:r w:rsidR="009D01CD" w:rsidRPr="00B10FC2">
        <w:t xml:space="preserve"> die volledig of</w:t>
      </w:r>
      <w:r w:rsidR="009D01CD">
        <w:t xml:space="preserve"> gedeeltelijk inzetten op plant-based gerechten. Tijdens een bedrijfsbezoek of gastcollege kan de chef toelichten wat de redenen zijn om daar op in te zetten.</w:t>
      </w:r>
    </w:p>
    <w:p w14:paraId="765C3BE5" w14:textId="023173F8" w:rsidR="003E2E58" w:rsidRPr="002962BD" w:rsidRDefault="003E2E58" w:rsidP="003E2E58">
      <w:pPr>
        <w:pStyle w:val="Doel"/>
      </w:pPr>
      <w:r w:rsidRPr="002962BD">
        <w:t>De leerlingen passen technieken toe om gerechten kwaliteitsvol en creatief te presenteren</w:t>
      </w:r>
      <w:r w:rsidR="00377C34" w:rsidRPr="002962BD">
        <w:t xml:space="preserve"> op bord en op buffet</w:t>
      </w:r>
      <w:r w:rsidRPr="002962BD">
        <w:t>.</w:t>
      </w:r>
    </w:p>
    <w:p w14:paraId="43740F23" w14:textId="77777777" w:rsidR="004331A6" w:rsidRDefault="004331A6" w:rsidP="004331A6">
      <w:pPr>
        <w:pStyle w:val="Wenk"/>
      </w:pPr>
      <w:bookmarkStart w:id="102" w:name="_Hlk129958058"/>
      <w:r>
        <w:t>De leerlingen oefenen in het kwaliteitsvol en creatief presenteren van gerechten, het zorgvuldig en identiek schikken van de ingrediënten op meerdere borden naar een voorbeeld of volgens eigen voorstel.</w:t>
      </w:r>
      <w:r>
        <w:br/>
      </w:r>
      <w:bookmarkStart w:id="103" w:name="_Hlk181623058"/>
      <w:r>
        <w:t>Ze kunnen een schets of digitaal ontwerp maken waarbij ze nadenken over vorm, kleur, schikking bij het presenteren. Via sociale media of websites kan je hen voorbeelden aanreiken en laten kopiëren.</w:t>
      </w:r>
      <w:bookmarkEnd w:id="103"/>
    </w:p>
    <w:bookmarkEnd w:id="102"/>
    <w:p w14:paraId="4D0970DD" w14:textId="3314FFB2" w:rsidR="004C26F2" w:rsidRDefault="00E3291C" w:rsidP="004C26F2">
      <w:pPr>
        <w:pStyle w:val="Wenk"/>
      </w:pPr>
      <w:r w:rsidRPr="002962BD">
        <w:t>Je kan dit leerplandoel ook realiseren bij het presenteren van gerechten in de counter en het schikken van buffetten (bv. saladbar</w:t>
      </w:r>
      <w:r w:rsidR="00377C34" w:rsidRPr="002962BD">
        <w:t>, buffetkar …</w:t>
      </w:r>
      <w:r w:rsidRPr="002962BD">
        <w:t>).</w:t>
      </w:r>
      <w:r w:rsidR="004331A6">
        <w:br/>
      </w:r>
      <w:r w:rsidR="004C26F2" w:rsidRPr="00B10FC2">
        <w:t xml:space="preserve">Je kan </w:t>
      </w:r>
      <w:r w:rsidR="004C26F2">
        <w:t>de verschillende soorten materialen en toestellen</w:t>
      </w:r>
      <w:r w:rsidR="004C26F2" w:rsidRPr="00B10FC2">
        <w:t xml:space="preserve"> </w:t>
      </w:r>
      <w:r w:rsidR="004C26F2">
        <w:t xml:space="preserve">(buffet) </w:t>
      </w:r>
      <w:r w:rsidR="004C26F2" w:rsidRPr="00B10FC2">
        <w:t>bespreken zodat leerlingen</w:t>
      </w:r>
      <w:r w:rsidR="004C26F2">
        <w:t xml:space="preserve"> nadenken over de juiste keuze van bord of ander materiaal waarop ze het gerecht presenteren.</w:t>
      </w:r>
    </w:p>
    <w:p w14:paraId="5447986F" w14:textId="77777777" w:rsidR="003E2E58" w:rsidRDefault="003E2E58" w:rsidP="003E2E58">
      <w:pPr>
        <w:pStyle w:val="Doel"/>
      </w:pPr>
      <w:r>
        <w:lastRenderedPageBreak/>
        <w:t>De leerlingen verzorgen de maaltijddistributie in verschillende organisatievormen.</w:t>
      </w:r>
    </w:p>
    <w:p w14:paraId="59AFB117" w14:textId="05CEC8C9" w:rsidR="003E2E58" w:rsidRPr="003E2E58" w:rsidRDefault="00ED7E64" w:rsidP="003E2E58">
      <w:pPr>
        <w:pStyle w:val="Afbakeningalleen"/>
        <w:rPr>
          <w:lang w:val="fr-BE"/>
        </w:rPr>
      </w:pPr>
      <w:r>
        <w:rPr>
          <w:lang w:val="fr-BE"/>
        </w:rPr>
        <w:t>À</w:t>
      </w:r>
      <w:r w:rsidR="003E2E58" w:rsidRPr="003E2E58">
        <w:rPr>
          <w:lang w:val="fr-BE"/>
        </w:rPr>
        <w:t xml:space="preserve"> la minute werken, distributieband, buffet </w:t>
      </w:r>
    </w:p>
    <w:p w14:paraId="10DF4E98" w14:textId="45B42CC7" w:rsidR="004C26F2" w:rsidRDefault="004C26F2" w:rsidP="004C26F2">
      <w:pPr>
        <w:pStyle w:val="Wenk"/>
      </w:pPr>
      <w:r>
        <w:t xml:space="preserve">Organiseer de </w:t>
      </w:r>
      <w:hyperlink w:anchor="_levensbeschouwing" w:history="1">
        <w:r w:rsidRPr="00BF4BBA">
          <w:rPr>
            <w:rStyle w:val="Lexicon"/>
          </w:rPr>
          <w:t>maaltijddistributie</w:t>
        </w:r>
      </w:hyperlink>
      <w:r>
        <w:t xml:space="preserve"> in verschillende systemen (centraal of decentraal, banketdienst, buffet, walking dinner, </w:t>
      </w:r>
      <w:r w:rsidRPr="00DF3025">
        <w:rPr>
          <w:i/>
          <w:iCs/>
        </w:rPr>
        <w:t>vending</w:t>
      </w:r>
      <w:r>
        <w:t xml:space="preserve">, </w:t>
      </w:r>
      <w:r w:rsidRPr="00DF3025">
        <w:rPr>
          <w:i/>
          <w:iCs/>
        </w:rPr>
        <w:t>take away</w:t>
      </w:r>
      <w:r>
        <w:t xml:space="preserve"> …) zodat leerlingen die vaardigheden in de praktijk kunnen inoefenen. De leerlingen verkennen het verschil in organisatie tussen de verschillende distributiesystemen. Dat kan ook worden verkend via bedrijfsbezoek of werkplekleren.</w:t>
      </w:r>
    </w:p>
    <w:p w14:paraId="53A2ABF1" w14:textId="1794396E" w:rsidR="0002101C" w:rsidRDefault="0002101C" w:rsidP="0002101C">
      <w:pPr>
        <w:pStyle w:val="Wenk"/>
      </w:pPr>
      <w:r>
        <w:t>Je kan het belang van een goed organisatie en voorbereiding bespreken zodat de uitgifte vlot verloopt aan de distributieband, buffet, counter, doorgeeftafel of via maaltijdkarren.</w:t>
      </w:r>
      <w:r>
        <w:br/>
        <w:t>Leerlingen controleren of de mise-en-place volledig is voor de dienst, vullen eventueel voorraden aan, controleren de temperatuur van de bereidingen in bain-marie of koeltogen …</w:t>
      </w:r>
    </w:p>
    <w:p w14:paraId="53373DAA" w14:textId="2C26B7DE" w:rsidR="0002101C" w:rsidRDefault="0002101C" w:rsidP="0002101C">
      <w:pPr>
        <w:pStyle w:val="Wenk"/>
      </w:pPr>
      <w:r>
        <w:t>Je kan de verschillende distributiesystemen (al dan niet gekoppeld aan het regener</w:t>
      </w:r>
      <w:r w:rsidR="00CB17BC">
        <w:t>er</w:t>
      </w:r>
      <w:r>
        <w:t>en) en transportmateriaal bespreken. Denk ook aan de uitgifte van ontbijt en avondmaaltijd.</w:t>
      </w:r>
      <w:r>
        <w:br/>
        <w:t xml:space="preserve">Je kan </w:t>
      </w:r>
      <w:r w:rsidR="005A23AD">
        <w:t xml:space="preserve">daar </w:t>
      </w:r>
      <w:r>
        <w:t>tijdens een bedrijfsbezoek extra aandacht aan besteden of leerlingen via een onderzoeksopdracht verschillende systemen laten voorstellen in de klas.</w:t>
      </w:r>
    </w:p>
    <w:p w14:paraId="60073DEB" w14:textId="475A436F" w:rsidR="004C26F2" w:rsidRDefault="004C26F2" w:rsidP="004C26F2">
      <w:pPr>
        <w:pStyle w:val="Wenk"/>
      </w:pPr>
      <w:r>
        <w:t xml:space="preserve">Naast een goede voorbereiding en organisatie van de maaltijddistributie zal je aandacht besteden aan een correcte portionering of </w:t>
      </w:r>
      <w:hyperlink w:anchor="_Verstrekkingseenheid_(VSE)" w:history="1">
        <w:proofErr w:type="spellStart"/>
        <w:r w:rsidRPr="00BF4BBA">
          <w:rPr>
            <w:rStyle w:val="Lexicon"/>
          </w:rPr>
          <w:t>verstrekkingseenheid</w:t>
        </w:r>
        <w:proofErr w:type="spellEnd"/>
      </w:hyperlink>
      <w:r>
        <w:t xml:space="preserve"> (</w:t>
      </w:r>
      <w:r>
        <w:fldChar w:fldCharType="begin"/>
      </w:r>
      <w:r>
        <w:instrText xml:space="preserve"> REF _Ref177125677 \r \h </w:instrText>
      </w:r>
      <w:r>
        <w:fldChar w:fldCharType="separate"/>
      </w:r>
      <w:r w:rsidR="007A4148">
        <w:t>LPD 21</w:t>
      </w:r>
      <w:r>
        <w:fldChar w:fldCharType="end"/>
      </w:r>
      <w:r>
        <w:t>).</w:t>
      </w:r>
      <w:r w:rsidR="00B93D57">
        <w:t xml:space="preserve"> Je kan werken met grammagelijsten en specifiek uitschepmateriaal.</w:t>
      </w:r>
    </w:p>
    <w:p w14:paraId="4429A63B" w14:textId="67F19D4E" w:rsidR="003E2E58" w:rsidRDefault="004C26F2" w:rsidP="003E2E58">
      <w:pPr>
        <w:pStyle w:val="Wenk"/>
      </w:pPr>
      <w:r>
        <w:t>Je kan dit leerplandoel ook in andere contexten toepassen</w:t>
      </w:r>
      <w:r w:rsidR="005A23AD">
        <w:t>,</w:t>
      </w:r>
      <w:r>
        <w:t xml:space="preserve"> bv. banketdienst, uitgifte aan een balie (traiteur, </w:t>
      </w:r>
      <w:r w:rsidRPr="00DF3025">
        <w:rPr>
          <w:i/>
          <w:iCs/>
        </w:rPr>
        <w:t>take away</w:t>
      </w:r>
      <w:r>
        <w:t>), uitgifte op verplaatsing en nadenken over de relatie tussen het aantal handelingen en de temperatuur, het ritme …</w:t>
      </w:r>
      <w:r w:rsidR="00B93D57">
        <w:br/>
        <w:t xml:space="preserve">Je kan aandacht besteden aan de juiste voorwaarden bij het transporteren van voedingsmiddelen op vlak van voedselveiligheid (temperatuur, hygiëne </w:t>
      </w:r>
      <w:r w:rsidR="00C92C2E">
        <w:t>(</w:t>
      </w:r>
      <w:r w:rsidR="00B93D57">
        <w:fldChar w:fldCharType="begin"/>
      </w:r>
      <w:r w:rsidR="00B93D57">
        <w:instrText xml:space="preserve"> REF _Ref177126502 \r \h </w:instrText>
      </w:r>
      <w:r w:rsidR="00B93D57">
        <w:fldChar w:fldCharType="separate"/>
      </w:r>
      <w:r w:rsidR="007A4148">
        <w:t>LPD 22</w:t>
      </w:r>
      <w:r w:rsidR="00B93D57">
        <w:fldChar w:fldCharType="end"/>
      </w:r>
      <w:r w:rsidR="00C92C2E">
        <w:t>)</w:t>
      </w:r>
      <w:r w:rsidR="00B93D57">
        <w:t>).</w:t>
      </w:r>
    </w:p>
    <w:p w14:paraId="5C01D362" w14:textId="4B2445CF" w:rsidR="0002101C" w:rsidRDefault="0002101C" w:rsidP="003E2E58">
      <w:pPr>
        <w:pStyle w:val="Wenk"/>
      </w:pPr>
      <w:r>
        <w:t>Bij het à la minute werken kan je denken aan het bereiden van grondstoffen maar ook aan het afwerken van sausen, versnijden</w:t>
      </w:r>
      <w:r w:rsidR="00D54375">
        <w:t>, wokken, grillen</w:t>
      </w:r>
      <w:r>
        <w:t xml:space="preserve"> … in het bezoekersrestaurant</w:t>
      </w:r>
      <w:r w:rsidR="00D54375">
        <w:t xml:space="preserve"> of </w:t>
      </w:r>
      <w:r w:rsidR="0093074C">
        <w:t xml:space="preserve">bij </w:t>
      </w:r>
      <w:r w:rsidR="00D54375">
        <w:t>een andere cateringformule</w:t>
      </w:r>
      <w:r>
        <w:t>.</w:t>
      </w:r>
    </w:p>
    <w:p w14:paraId="16AD69C0" w14:textId="77777777" w:rsidR="003E2E58" w:rsidRDefault="003E2E58" w:rsidP="003E2E58">
      <w:pPr>
        <w:pStyle w:val="Doel"/>
      </w:pPr>
      <w:r>
        <w:t>De leerlingen beantwoorden vragen van gasten en behandelen klachten.</w:t>
      </w:r>
    </w:p>
    <w:p w14:paraId="28546B96" w14:textId="1B70869C" w:rsidR="00062389" w:rsidRDefault="00062389" w:rsidP="00062389">
      <w:pPr>
        <w:pStyle w:val="Wenk"/>
      </w:pPr>
      <w:r>
        <w:t>Je kan dit inoefenen in verschillende situaties: het menu voorstellen, een gerecht toelichten bij het inzetten, aan het buffet gerechten omschrijven en naar keuze vragen …</w:t>
      </w:r>
      <w:r>
        <w:br/>
        <w:t>De leerlingen geven uitleg over de samenstelling en bereidingswijze van het gerecht</w:t>
      </w:r>
      <w:r w:rsidR="00566080">
        <w:t xml:space="preserve"> en</w:t>
      </w:r>
      <w:r>
        <w:t xml:space="preserve"> reiken alternatieven voor allergenen en diëten aan.</w:t>
      </w:r>
    </w:p>
    <w:p w14:paraId="0FFAC90E" w14:textId="77777777" w:rsidR="00062389" w:rsidRDefault="00062389" w:rsidP="00062389">
      <w:pPr>
        <w:pStyle w:val="Wenk"/>
      </w:pPr>
      <w:r>
        <w:t xml:space="preserve">Je kan de belangrijkste aandachtspunten bij het behandelen van klachten bespreken en inoefenen via een rollenspel: oorzaak onderzoeken, eigen emoties onder controle houden, procedures volgen, klachten registreren, oplossingen </w:t>
      </w:r>
      <w:r w:rsidRPr="00C77361">
        <w:t>voorstellen</w:t>
      </w:r>
      <w:r>
        <w:t xml:space="preserve"> ...</w:t>
      </w:r>
    </w:p>
    <w:p w14:paraId="0056FC1A" w14:textId="45BA5661" w:rsidR="00EB0290" w:rsidRDefault="00062389" w:rsidP="00062389">
      <w:pPr>
        <w:pStyle w:val="Wenk"/>
      </w:pPr>
      <w:r>
        <w:t>Naast de mondelinge communicatie met de gast kan je ook de schriftelijke communicatie bespreken (via mail, sociale media …) en aan de hand van concrete voorbeelden, reviews</w:t>
      </w:r>
      <w:r w:rsidR="00EB0290">
        <w:t xml:space="preserve">, opmerkingen van bewonersraad … </w:t>
      </w:r>
      <w:r>
        <w:t>aanleren hoe je gepast communiceert</w:t>
      </w:r>
      <w:r w:rsidR="00EB0290">
        <w:t xml:space="preserve"> </w:t>
      </w:r>
      <w:bookmarkStart w:id="104" w:name="_Hlk177127142"/>
      <w:r w:rsidR="00EB0290">
        <w:t>en welke procedure je moet volgen bij een klacht</w:t>
      </w:r>
      <w:bookmarkEnd w:id="104"/>
      <w:r>
        <w:t>.</w:t>
      </w:r>
    </w:p>
    <w:p w14:paraId="0A34FFE8" w14:textId="77777777" w:rsidR="003E2E58" w:rsidRDefault="003E2E58" w:rsidP="003E2E58">
      <w:pPr>
        <w:pStyle w:val="Doel"/>
      </w:pPr>
      <w:bookmarkStart w:id="105" w:name="_Ref176169574"/>
      <w:r>
        <w:lastRenderedPageBreak/>
        <w:t>De leerlingen handelen gastvriendelijk en houden rekening met interculturele gebruiken en etiquette.</w:t>
      </w:r>
      <w:bookmarkEnd w:id="105"/>
    </w:p>
    <w:p w14:paraId="2ADDE782" w14:textId="0C842128" w:rsidR="009D27F0" w:rsidRDefault="009D27F0" w:rsidP="009D27F0">
      <w:pPr>
        <w:pStyle w:val="Wenk"/>
      </w:pPr>
      <w:r>
        <w:t>Oefen met de leerlingen in het gastvrij handelen bij het omgaan met de gast, bewoner of zorgvrager. Denk bv. aan het bedienen aan het buffet of counter, assisteren bij het uitserveren op de kamer of afdeling …</w:t>
      </w:r>
    </w:p>
    <w:p w14:paraId="1E073115" w14:textId="77777777" w:rsidR="009D27F0" w:rsidRDefault="009D27F0" w:rsidP="009D27F0">
      <w:pPr>
        <w:pStyle w:val="Wenk"/>
      </w:pPr>
      <w:r>
        <w:t>Beklemtoon het belang van oogcontact en alert of nauwgezet opvolgen zodat een kwaliteitsvolle dienst verzekerd is.</w:t>
      </w:r>
    </w:p>
    <w:p w14:paraId="14F2B7B7" w14:textId="77777777" w:rsidR="009D27F0" w:rsidRDefault="009D27F0" w:rsidP="009D27F0">
      <w:pPr>
        <w:pStyle w:val="Wenk"/>
      </w:pPr>
      <w:r>
        <w:t>Je kan de basisregels van etiquette en voorkomendheid leren toepassen.</w:t>
      </w:r>
    </w:p>
    <w:p w14:paraId="2DCC730A" w14:textId="46E8DED8" w:rsidR="004769C3" w:rsidRDefault="009D27F0" w:rsidP="009D27F0">
      <w:pPr>
        <w:pStyle w:val="Wenk"/>
      </w:pPr>
      <w:r>
        <w:t xml:space="preserve">Je kan aan de hand van een service blauwdruk of </w:t>
      </w:r>
      <w:hyperlink w:anchor="_Customer_journey" w:history="1">
        <w:r w:rsidRPr="00BF4BBA">
          <w:rPr>
            <w:rStyle w:val="Lexicon"/>
            <w:i/>
            <w:iCs/>
          </w:rPr>
          <w:t>customer journey</w:t>
        </w:r>
      </w:hyperlink>
      <w:r>
        <w:t xml:space="preserve"> de beleving van de gast visualiseren en zo de dienstverlening verbeteren</w:t>
      </w:r>
      <w:r w:rsidR="004769C3">
        <w:t>.</w:t>
      </w:r>
    </w:p>
    <w:p w14:paraId="0B2A6292" w14:textId="4CE4B400" w:rsidR="009D27F0" w:rsidRDefault="005539D6" w:rsidP="009D27F0">
      <w:pPr>
        <w:pStyle w:val="Wenk"/>
      </w:pPr>
      <w:r>
        <w:t>Aan</w:t>
      </w:r>
      <w:r w:rsidR="009D27F0">
        <w:t xml:space="preserve"> de hand van </w:t>
      </w:r>
      <w:hyperlink w:anchor="_Persona" w:history="1">
        <w:r w:rsidR="009D27F0" w:rsidRPr="00BF4BBA">
          <w:rPr>
            <w:rStyle w:val="Lexicon"/>
            <w:i/>
            <w:iCs/>
          </w:rPr>
          <w:t>persona</w:t>
        </w:r>
      </w:hyperlink>
      <w:r w:rsidR="009D27F0">
        <w:t>’s kan je leerlingen doen nadenken over een aangepaste dienstverlening per doelgroep</w:t>
      </w:r>
      <w:r>
        <w:t xml:space="preserve"> en interculturele gebruiken nauwkeurig omschrijven</w:t>
      </w:r>
      <w:r w:rsidR="009D27F0">
        <w:t>.</w:t>
      </w:r>
      <w:r w:rsidR="00EE4410">
        <w:t xml:space="preserve"> </w:t>
      </w:r>
      <w:r w:rsidR="009D27F0">
        <w:t xml:space="preserve">Een gastentevredenheidsonderzoek kan </w:t>
      </w:r>
      <w:r w:rsidR="00EE4410">
        <w:t xml:space="preserve">daartoe </w:t>
      </w:r>
      <w:r w:rsidR="009D27F0">
        <w:t>bijdragen.</w:t>
      </w:r>
    </w:p>
    <w:p w14:paraId="563AF83C" w14:textId="3A98A1C1" w:rsidR="007B47EA" w:rsidRDefault="007437A1" w:rsidP="001A55CC">
      <w:pPr>
        <w:pStyle w:val="Kop2"/>
      </w:pPr>
      <w:bookmarkStart w:id="106" w:name="_Toc187740503"/>
      <w:bookmarkStart w:id="107" w:name="_Toc188289016"/>
      <w:r>
        <w:t>Economisch en duurzaam</w:t>
      </w:r>
      <w:r w:rsidR="007B47EA">
        <w:t xml:space="preserve"> handelen</w:t>
      </w:r>
      <w:r w:rsidR="00352261">
        <w:t xml:space="preserve"> in grootkeuken en catering</w:t>
      </w:r>
      <w:bookmarkEnd w:id="106"/>
      <w:bookmarkEnd w:id="107"/>
    </w:p>
    <w:p w14:paraId="2F51F1CF" w14:textId="6D08D5EF" w:rsidR="007B47EA" w:rsidRDefault="007B47EA" w:rsidP="007B47EA">
      <w:pPr>
        <w:pStyle w:val="Concordantie"/>
      </w:pPr>
      <w:r w:rsidRPr="0010700B">
        <w:t>Doelen die leiden naar BK</w:t>
      </w:r>
    </w:p>
    <w:p w14:paraId="07628197" w14:textId="77777777" w:rsidR="00E944AF" w:rsidRDefault="007B47EA" w:rsidP="00E944AF">
      <w:pPr>
        <w:pStyle w:val="MDSMDBK"/>
      </w:pPr>
      <w:r>
        <w:t xml:space="preserve">BK </w:t>
      </w:r>
      <w:r w:rsidR="0010700B">
        <w:t>3</w:t>
      </w:r>
      <w:r>
        <w:tab/>
      </w:r>
      <w:r w:rsidRPr="00E736D7">
        <w:t>De leerlingen</w:t>
      </w:r>
      <w:r w:rsidR="0010700B">
        <w:t xml:space="preserve"> handelen economisch en duurzaam</w:t>
      </w:r>
      <w:r w:rsidRPr="00E736D7">
        <w:t>.</w:t>
      </w:r>
      <w:r>
        <w:t xml:space="preserve"> (LPD </w:t>
      </w:r>
      <w:r w:rsidR="0010700B">
        <w:t>18, 19</w:t>
      </w:r>
      <w:r>
        <w:t>)</w:t>
      </w:r>
    </w:p>
    <w:p w14:paraId="46F42C02" w14:textId="194325C8" w:rsidR="00E944AF" w:rsidRDefault="00E944AF" w:rsidP="00E944AF">
      <w:pPr>
        <w:pStyle w:val="MDSMDBK"/>
      </w:pPr>
      <w:r>
        <w:t>BK 9</w:t>
      </w:r>
      <w:r>
        <w:tab/>
        <w:t>De leerlingen volgen de voorraad op, stellen tekorten vast en maken bestelbonnen op. (LPD 20, 21)</w:t>
      </w:r>
    </w:p>
    <w:p w14:paraId="247478A9" w14:textId="77777777" w:rsidR="00A6181C" w:rsidRDefault="00E944AF" w:rsidP="00E944AF">
      <w:pPr>
        <w:pStyle w:val="MDSMDBK"/>
      </w:pPr>
      <w:r>
        <w:t>BK 10</w:t>
      </w:r>
      <w:r>
        <w:tab/>
        <w:t>De leerlingen ontvangen goederen en controleren ze. (LPD 20)</w:t>
      </w:r>
    </w:p>
    <w:p w14:paraId="51C148CD" w14:textId="77777777" w:rsidR="00A6181C" w:rsidRDefault="00A6181C" w:rsidP="00E944AF">
      <w:pPr>
        <w:pStyle w:val="MDSMDBK"/>
      </w:pPr>
      <w:r>
        <w:t xml:space="preserve">BK </w:t>
      </w:r>
      <w:r w:rsidRPr="00A6181C">
        <w:t>19</w:t>
      </w:r>
      <w:r w:rsidRPr="00A6181C">
        <w:tab/>
        <w:t>De leerlingen verpakken, etiketteren en slaan bereidingen en producten op.</w:t>
      </w:r>
      <w:r>
        <w:t xml:space="preserve"> (LPD 20)</w:t>
      </w:r>
    </w:p>
    <w:p w14:paraId="0270B87E" w14:textId="44B6CF8A" w:rsidR="007B47EA" w:rsidRDefault="00A6181C" w:rsidP="00E944AF">
      <w:pPr>
        <w:pStyle w:val="MDSMDBK"/>
      </w:pPr>
      <w:r>
        <w:t xml:space="preserve">BK </w:t>
      </w:r>
      <w:r w:rsidRPr="00A6181C">
        <w:t>24</w:t>
      </w:r>
      <w:r w:rsidRPr="00A6181C">
        <w:tab/>
        <w:t>De leerlingen maken een kostprijsberekening en verkoopprijsberekening voor menu’s en gerechten.</w:t>
      </w:r>
      <w:r>
        <w:t xml:space="preserve"> (LPD 19)</w:t>
      </w:r>
    </w:p>
    <w:p w14:paraId="5B8393DF" w14:textId="77777777" w:rsidR="007B47EA" w:rsidRPr="000773B5" w:rsidRDefault="007B47EA" w:rsidP="007B47EA">
      <w:pPr>
        <w:pStyle w:val="MDSMDBK"/>
      </w:pPr>
      <w:r w:rsidRPr="000773B5">
        <w:t>Onderliggende kennis</w:t>
      </w:r>
      <w:r>
        <w:t xml:space="preserve"> bij doelen die leiden naar BK</w:t>
      </w:r>
    </w:p>
    <w:p w14:paraId="249E9A29" w14:textId="77777777" w:rsidR="001248B6" w:rsidRPr="00963407" w:rsidRDefault="001248B6" w:rsidP="001248B6">
      <w:pPr>
        <w:pStyle w:val="OnderliggendekennisBK"/>
      </w:pPr>
      <w:r w:rsidRPr="00963407">
        <w:t>a.</w:t>
      </w:r>
      <w:r>
        <w:tab/>
      </w:r>
      <w:r w:rsidRPr="00963407">
        <w:t>Allergenen (LPD 7</w:t>
      </w:r>
      <w:r>
        <w:t>, 20</w:t>
      </w:r>
      <w:r w:rsidRPr="00963407">
        <w:t>)</w:t>
      </w:r>
    </w:p>
    <w:p w14:paraId="07D1EEDE" w14:textId="6C06A57A" w:rsidR="007B47EA" w:rsidRDefault="00802354" w:rsidP="00963407">
      <w:pPr>
        <w:pStyle w:val="OnderliggendekennisBK"/>
      </w:pPr>
      <w:r>
        <w:t>d.</w:t>
      </w:r>
      <w:r w:rsidR="00963407">
        <w:tab/>
      </w:r>
      <w:r>
        <w:t>Foodcost en wastecost</w:t>
      </w:r>
      <w:r w:rsidR="00CB2F70">
        <w:t xml:space="preserve"> (LPD 19)</w:t>
      </w:r>
    </w:p>
    <w:p w14:paraId="584D1B17" w14:textId="0477D3A4" w:rsidR="00EC095B" w:rsidRDefault="00AC65BA" w:rsidP="00963407">
      <w:pPr>
        <w:pStyle w:val="OnderliggendekennisBK"/>
      </w:pPr>
      <w:r>
        <w:t>j</w:t>
      </w:r>
      <w:r w:rsidR="00B2612C">
        <w:t>.</w:t>
      </w:r>
      <w:r w:rsidR="00963407">
        <w:tab/>
      </w:r>
      <w:r w:rsidR="00B2612C">
        <w:t>Menu-engineering</w:t>
      </w:r>
      <w:r w:rsidR="00CB2F70">
        <w:t xml:space="preserve"> (LPD 19)</w:t>
      </w:r>
    </w:p>
    <w:p w14:paraId="23D4200B" w14:textId="77F65C1D" w:rsidR="007240D4" w:rsidRDefault="00AC65BA" w:rsidP="00963407">
      <w:pPr>
        <w:pStyle w:val="OnderliggendekennisBK"/>
      </w:pPr>
      <w:r>
        <w:t>n</w:t>
      </w:r>
      <w:r w:rsidR="007240D4">
        <w:t>.</w:t>
      </w:r>
      <w:r w:rsidR="007240D4">
        <w:tab/>
        <w:t>P</w:t>
      </w:r>
      <w:r>
        <w:t>rincipes van p</w:t>
      </w:r>
      <w:r w:rsidR="007240D4">
        <w:t>rijszetting (LPD 19)</w:t>
      </w:r>
    </w:p>
    <w:p w14:paraId="5E9A9400" w14:textId="4FEDA68E" w:rsidR="00EC095B" w:rsidRDefault="00AC65BA" w:rsidP="00963407">
      <w:pPr>
        <w:pStyle w:val="OnderliggendekennisBK"/>
      </w:pPr>
      <w:r>
        <w:t>q</w:t>
      </w:r>
      <w:r w:rsidR="00EC095B">
        <w:t>.</w:t>
      </w:r>
      <w:r w:rsidR="00EC095B">
        <w:tab/>
        <w:t>Verpakkings- en bewaartechnieken (LPD 20)</w:t>
      </w:r>
    </w:p>
    <w:p w14:paraId="56A0E5BE" w14:textId="51E5C62C" w:rsidR="00B2612C" w:rsidRPr="00554DD7" w:rsidRDefault="00AC65BA" w:rsidP="00963407">
      <w:pPr>
        <w:pStyle w:val="OnderliggendekennisBK"/>
      </w:pPr>
      <w:r>
        <w:t>s</w:t>
      </w:r>
      <w:r w:rsidR="00EC095B">
        <w:t>.</w:t>
      </w:r>
      <w:r w:rsidR="00EC095B">
        <w:tab/>
        <w:t>Voorraadbeheer (LPD 20)</w:t>
      </w:r>
    </w:p>
    <w:p w14:paraId="0011C857" w14:textId="77777777" w:rsidR="00974D72" w:rsidRDefault="00974D72" w:rsidP="00974D72">
      <w:pPr>
        <w:pStyle w:val="Doel"/>
      </w:pPr>
      <w:bookmarkStart w:id="108" w:name="_Ref182817033"/>
      <w:r>
        <w:t>De leerlingen gaan duurzaam om met productiemiddelen.</w:t>
      </w:r>
      <w:bookmarkEnd w:id="108"/>
    </w:p>
    <w:p w14:paraId="5B0B20E1" w14:textId="7A2D0162" w:rsidR="00E85D2F" w:rsidRPr="00752EF1" w:rsidRDefault="00EB5042" w:rsidP="00E85D2F">
      <w:pPr>
        <w:pStyle w:val="3degrsamenhang"/>
        <w:rPr>
          <w:lang w:val="en-AU"/>
        </w:rPr>
      </w:pPr>
      <w:r w:rsidRPr="00752EF1">
        <w:rPr>
          <w:lang w:val="en-AU"/>
        </w:rPr>
        <w:t>III-</w:t>
      </w:r>
      <w:r w:rsidR="00701541" w:rsidRPr="00752EF1">
        <w:rPr>
          <w:lang w:val="en-AU"/>
        </w:rPr>
        <w:t xml:space="preserve">GrCa-a LPD 16, </w:t>
      </w:r>
      <w:r w:rsidRPr="00752EF1">
        <w:rPr>
          <w:lang w:val="en-AU"/>
        </w:rPr>
        <w:t>III-</w:t>
      </w:r>
      <w:r w:rsidR="00701541" w:rsidRPr="00752EF1">
        <w:rPr>
          <w:lang w:val="en-AU"/>
        </w:rPr>
        <w:t>Reke-a LPD 26</w:t>
      </w:r>
    </w:p>
    <w:p w14:paraId="129E7D21" w14:textId="7CDA501E" w:rsidR="002175DD" w:rsidRDefault="002175DD" w:rsidP="002175DD">
      <w:pPr>
        <w:pStyle w:val="Wenk"/>
      </w:pPr>
      <w:r>
        <w:t>Je kan duurzaamheid in een breed perspectief plaatsen door kritisch om te gaan met de verschillende productiemiddelen: grondstoffen, hulpstoffen,</w:t>
      </w:r>
      <w:r w:rsidRPr="00783F78">
        <w:t xml:space="preserve"> </w:t>
      </w:r>
      <w:r>
        <w:t>energie, water, materiaal, toestellen, infrastructuur, arbeid.</w:t>
      </w:r>
      <w:r>
        <w:br/>
      </w:r>
      <w:r w:rsidR="00195F61">
        <w:t>Bijvoorbeeld</w:t>
      </w:r>
      <w:r>
        <w:t>:</w:t>
      </w:r>
    </w:p>
    <w:p w14:paraId="653326E4" w14:textId="334EADB2" w:rsidR="002175DD" w:rsidRDefault="008125D8" w:rsidP="00AF6B6A">
      <w:pPr>
        <w:pStyle w:val="Wenkops1"/>
      </w:pPr>
      <w:r>
        <w:t>s</w:t>
      </w:r>
      <w:r w:rsidR="002175DD">
        <w:t>electie van duurzaam geproduceerde grondstoffen en verpakking (lokaal, korte keten, ecologisch, met zo weinig mogelijk verpakking …), correct aankopen en portioneren</w:t>
      </w:r>
      <w:r>
        <w:t>;</w:t>
      </w:r>
    </w:p>
    <w:p w14:paraId="7667D2BD" w14:textId="6C6A656C" w:rsidR="002175DD" w:rsidRDefault="008125D8" w:rsidP="00AF6B6A">
      <w:pPr>
        <w:pStyle w:val="Wenkops1"/>
      </w:pPr>
      <w:r>
        <w:t>e</w:t>
      </w:r>
      <w:r w:rsidR="002175DD">
        <w:t>conomisch (rendementsbewust) verwerken van grond- en hulpstoffen: zorgzaam omgaan, vermijden van verspilling, verwerken van overschotten</w:t>
      </w:r>
      <w:r>
        <w:t>;</w:t>
      </w:r>
    </w:p>
    <w:p w14:paraId="080C9BAB" w14:textId="48C1BF51" w:rsidR="002175DD" w:rsidRDefault="008125D8" w:rsidP="00AF6B6A">
      <w:pPr>
        <w:pStyle w:val="Wenkops1"/>
      </w:pPr>
      <w:r>
        <w:t>e</w:t>
      </w:r>
      <w:r w:rsidR="002175DD">
        <w:t>nergiezuinig gebruiken van toestellen, zorg dragen voor materiaal, kledij …</w:t>
      </w:r>
      <w:r>
        <w:t>;</w:t>
      </w:r>
    </w:p>
    <w:p w14:paraId="66BC9E19" w14:textId="4BD57399" w:rsidR="002175DD" w:rsidRDefault="008125D8" w:rsidP="00AF6B6A">
      <w:pPr>
        <w:pStyle w:val="Wenkops1"/>
      </w:pPr>
      <w:r>
        <w:t>e</w:t>
      </w:r>
      <w:r w:rsidR="002175DD">
        <w:t>fficiënte arbeidsorganisatie</w:t>
      </w:r>
      <w:r>
        <w:t>;</w:t>
      </w:r>
    </w:p>
    <w:p w14:paraId="6D0A2103" w14:textId="56C08102" w:rsidR="002175DD" w:rsidRDefault="008125D8" w:rsidP="00AF6B6A">
      <w:pPr>
        <w:pStyle w:val="Wenkops1"/>
      </w:pPr>
      <w:r>
        <w:t>a</w:t>
      </w:r>
      <w:r w:rsidR="002175DD">
        <w:t>fval sorteren volgens richtlijnen</w:t>
      </w:r>
      <w:r>
        <w:t>.</w:t>
      </w:r>
    </w:p>
    <w:p w14:paraId="38A15A90" w14:textId="146754B0" w:rsidR="002175DD" w:rsidRDefault="00360F4B" w:rsidP="002175DD">
      <w:pPr>
        <w:pStyle w:val="Wenk"/>
      </w:pPr>
      <w:r>
        <w:t>Je kan starten met een product dat niet aan de kwaliteitseisen voldoet en dat terug verkoopbaar maken zonder verlies van grondstoffenkost.</w:t>
      </w:r>
    </w:p>
    <w:p w14:paraId="211C2480" w14:textId="77777777" w:rsidR="002175DD" w:rsidRDefault="002175DD" w:rsidP="002175DD">
      <w:pPr>
        <w:pStyle w:val="Wenk"/>
      </w:pPr>
      <w:r>
        <w:t>Je kan met de leerlingen onderzoeken hoe werkplekken omgaan met duurzaamheid:</w:t>
      </w:r>
    </w:p>
    <w:p w14:paraId="4FB10257" w14:textId="122BBF18" w:rsidR="002175DD" w:rsidRDefault="008125D8" w:rsidP="00AF6B6A">
      <w:pPr>
        <w:pStyle w:val="Wenkops1"/>
      </w:pPr>
      <w:r>
        <w:t>i</w:t>
      </w:r>
      <w:r w:rsidR="002175DD">
        <w:t>s d</w:t>
      </w:r>
      <w:r>
        <w:t>uurzaamheid</w:t>
      </w:r>
      <w:r w:rsidR="002175DD">
        <w:t xml:space="preserve"> opgenomen in de missie en visie van het bedrijf?</w:t>
      </w:r>
    </w:p>
    <w:p w14:paraId="54B39427" w14:textId="7D617E28" w:rsidR="002175DD" w:rsidRDefault="008125D8" w:rsidP="00AF6B6A">
      <w:pPr>
        <w:pStyle w:val="Wenkops1"/>
      </w:pPr>
      <w:r>
        <w:t>i</w:t>
      </w:r>
      <w:r w:rsidR="002175DD">
        <w:t>n welke mate wordt d</w:t>
      </w:r>
      <w:r w:rsidR="0081054C">
        <w:t>a</w:t>
      </w:r>
      <w:r w:rsidR="002175DD">
        <w:t>t toegepast in de verschillende bedrijfsprocessen?</w:t>
      </w:r>
    </w:p>
    <w:p w14:paraId="08478020" w14:textId="2EF681D3" w:rsidR="002175DD" w:rsidRDefault="008125D8" w:rsidP="00AF6B6A">
      <w:pPr>
        <w:pStyle w:val="Wenkops1"/>
      </w:pPr>
      <w:r>
        <w:t>h</w:t>
      </w:r>
      <w:r w:rsidR="002175DD">
        <w:t>oe wordt d</w:t>
      </w:r>
      <w:r w:rsidR="0081054C">
        <w:t>a</w:t>
      </w:r>
      <w:r w:rsidR="002175DD">
        <w:t>t gecommuniceerd naar de klant?</w:t>
      </w:r>
    </w:p>
    <w:p w14:paraId="6AB94B92" w14:textId="6E5CC327" w:rsidR="0011613A" w:rsidRDefault="00F4474C" w:rsidP="00752EF1">
      <w:pPr>
        <w:pStyle w:val="Wenkops1"/>
      </w:pPr>
      <w:r>
        <w:t xml:space="preserve">welke </w:t>
      </w:r>
      <w:r w:rsidR="002175DD">
        <w:t>acties kan een bedrijf ondernemen in functie van duurzaamheid?</w:t>
      </w:r>
    </w:p>
    <w:p w14:paraId="6195135A" w14:textId="77777777" w:rsidR="0011613A" w:rsidRDefault="0011613A" w:rsidP="0011613A">
      <w:pPr>
        <w:pStyle w:val="Doel"/>
      </w:pPr>
      <w:bookmarkStart w:id="109" w:name="_Ref175648607"/>
      <w:r>
        <w:t>De leerlingen berekenen de kostprijs en de verkoopprijs van gerechten en menu’s en motiveren de prijszetting.</w:t>
      </w:r>
      <w:bookmarkEnd w:id="109"/>
    </w:p>
    <w:p w14:paraId="2F145271" w14:textId="09669CF3" w:rsidR="0011613A" w:rsidRDefault="0011613A" w:rsidP="00ED7E64">
      <w:pPr>
        <w:pStyle w:val="Afbeersteitem"/>
      </w:pPr>
      <w:r>
        <w:lastRenderedPageBreak/>
        <w:t>Foodcost en wastecost</w:t>
      </w:r>
    </w:p>
    <w:p w14:paraId="39AB7E5C" w14:textId="4D28817E" w:rsidR="0011613A" w:rsidRDefault="0069066D" w:rsidP="0011613A">
      <w:pPr>
        <w:pStyle w:val="Afbitem"/>
      </w:pPr>
      <w:r>
        <w:t>M</w:t>
      </w:r>
      <w:r w:rsidR="0011613A">
        <w:t>enu-engineering</w:t>
      </w:r>
    </w:p>
    <w:p w14:paraId="4CF24F62" w14:textId="4820A31C" w:rsidR="00701541" w:rsidRPr="00752EF1" w:rsidRDefault="00EB5042" w:rsidP="00701541">
      <w:pPr>
        <w:pStyle w:val="3degrsamenhang"/>
        <w:rPr>
          <w:lang w:val="en-AU"/>
        </w:rPr>
      </w:pPr>
      <w:r w:rsidRPr="00752EF1">
        <w:rPr>
          <w:lang w:val="en-AU"/>
        </w:rPr>
        <w:t>III-</w:t>
      </w:r>
      <w:r w:rsidR="00701541" w:rsidRPr="00752EF1">
        <w:rPr>
          <w:lang w:val="en-AU"/>
        </w:rPr>
        <w:t xml:space="preserve">GrCa-a LPD 17, </w:t>
      </w:r>
      <w:r w:rsidRPr="00752EF1">
        <w:rPr>
          <w:lang w:val="en-AU"/>
        </w:rPr>
        <w:t>III-</w:t>
      </w:r>
      <w:r w:rsidR="00701541" w:rsidRPr="00752EF1">
        <w:rPr>
          <w:lang w:val="en-AU"/>
        </w:rPr>
        <w:t>Reke-a LPD 27</w:t>
      </w:r>
    </w:p>
    <w:p w14:paraId="1DD41CBB" w14:textId="3972C75F" w:rsidR="001F257F" w:rsidRPr="006572E9" w:rsidRDefault="001F257F" w:rsidP="001F257F">
      <w:pPr>
        <w:pStyle w:val="Wenk"/>
      </w:pPr>
      <w:r>
        <w:t>Je kan starten met de kostprijsberekening van een gerecht (</w:t>
      </w:r>
      <w:r w:rsidRPr="00DF3025">
        <w:rPr>
          <w:i/>
          <w:iCs/>
        </w:rPr>
        <w:t>foodcost</w:t>
      </w:r>
      <w:r>
        <w:t>) of drank (</w:t>
      </w:r>
      <w:r w:rsidRPr="00DF3025">
        <w:rPr>
          <w:i/>
          <w:iCs/>
        </w:rPr>
        <w:t>beveragecost</w:t>
      </w:r>
      <w:r>
        <w:t xml:space="preserve">) aan de hand van een productiefiche en dat uitbreiden naar een volledig menu of buffet. Daarbij breng je de kostprijs van </w:t>
      </w:r>
      <w:r w:rsidRPr="005539D6">
        <w:t>hulpstoffen</w:t>
      </w:r>
      <w:r>
        <w:t xml:space="preserve"> en eventueel verpakking (</w:t>
      </w:r>
      <w:r w:rsidRPr="00DF3025">
        <w:rPr>
          <w:i/>
          <w:iCs/>
        </w:rPr>
        <w:t>take a way</w:t>
      </w:r>
      <w:r>
        <w:t>) in rekening. Je kan wijzen op het belang van een evenwichtige kostprijs van elk menu-onderdeel zodat het menu verkoopbaar is.</w:t>
      </w:r>
      <w:r>
        <w:br/>
        <w:t xml:space="preserve">Je kan daarnaast de waarde van het afval en uitval te berekenen (rendementstest, berekening van </w:t>
      </w:r>
      <w:r w:rsidRPr="00DF3025">
        <w:rPr>
          <w:i/>
          <w:iCs/>
        </w:rPr>
        <w:t>wastecost</w:t>
      </w:r>
      <w:r>
        <w:t>).</w:t>
      </w:r>
      <w:r w:rsidRPr="00E907A1">
        <w:t xml:space="preserve"> </w:t>
      </w:r>
      <w:r>
        <w:br/>
        <w:t xml:space="preserve">Je kan ook halffabricaten of </w:t>
      </w:r>
      <w:hyperlink w:anchor="_Convenience" w:history="1">
        <w:r w:rsidRPr="005539D6">
          <w:t>convenience</w:t>
        </w:r>
      </w:hyperlink>
      <w:r w:rsidRPr="005539D6">
        <w:t>producten</w:t>
      </w:r>
      <w:r>
        <w:t xml:space="preserve"> bespreken in relatie tot de </w:t>
      </w:r>
      <w:r w:rsidRPr="006572E9">
        <w:t>arbeidskost (</w:t>
      </w:r>
      <w:r>
        <w:fldChar w:fldCharType="begin"/>
      </w:r>
      <w:r>
        <w:instrText xml:space="preserve"> REF _Ref175658845 \r \h </w:instrText>
      </w:r>
      <w:r>
        <w:fldChar w:fldCharType="separate"/>
      </w:r>
      <w:r w:rsidR="007A4148">
        <w:t>LPD 9</w:t>
      </w:r>
      <w:r>
        <w:fldChar w:fldCharType="end"/>
      </w:r>
      <w:r w:rsidRPr="006572E9">
        <w:t>).</w:t>
      </w:r>
    </w:p>
    <w:p w14:paraId="6D5F010E" w14:textId="7A02370F" w:rsidR="001F257F" w:rsidRPr="006572E9" w:rsidRDefault="001F257F" w:rsidP="001F257F">
      <w:pPr>
        <w:pStyle w:val="Wenk"/>
      </w:pPr>
      <w:r>
        <w:t>Bij het berekenen van de verkoopprijs kan je methodes toepassen</w:t>
      </w:r>
      <w:r w:rsidRPr="54116B8D">
        <w:rPr>
          <w:b/>
          <w:bCs/>
        </w:rPr>
        <w:t xml:space="preserve"> </w:t>
      </w:r>
      <w:r>
        <w:t xml:space="preserve">zoals kostplusprijsmethode (bv. factormethode), </w:t>
      </w:r>
      <w:r w:rsidRPr="00DF3025">
        <w:rPr>
          <w:i/>
          <w:iCs/>
        </w:rPr>
        <w:t>break-even</w:t>
      </w:r>
      <w:r>
        <w:t xml:space="preserve"> prijszetting. </w:t>
      </w:r>
      <w:r>
        <w:br/>
        <w:t>Het is belangrijk om de samenstelling van de verkoopprijs te duiden en hoe je via prijszetting kan inspelen op de verkoop, concurrentie, doelgroep.</w:t>
      </w:r>
      <w:r w:rsidR="006B556E" w:rsidRPr="006B556E">
        <w:t xml:space="preserve"> </w:t>
      </w:r>
      <w:r w:rsidR="006B556E">
        <w:br/>
        <w:t xml:space="preserve">Je kan de arbeidsintensiviteit bij het bereiden van het product inschatten zodat dit kan worden </w:t>
      </w:r>
      <w:r w:rsidR="00EC6193">
        <w:t xml:space="preserve">verrekend </w:t>
      </w:r>
      <w:r w:rsidR="006B556E">
        <w:t>in de verkoopprijs.</w:t>
      </w:r>
    </w:p>
    <w:p w14:paraId="70B86F18" w14:textId="4A302C03" w:rsidR="001F257F" w:rsidRPr="00387AF4" w:rsidRDefault="001F257F" w:rsidP="001F257F">
      <w:pPr>
        <w:pStyle w:val="Wenk"/>
      </w:pPr>
      <w:r w:rsidRPr="006572E9">
        <w:t xml:space="preserve">Aan de hand van </w:t>
      </w:r>
      <w:r w:rsidRPr="00752EF1">
        <w:t>menu-engineering</w:t>
      </w:r>
      <w:r w:rsidRPr="006572E9">
        <w:t xml:space="preserve"> kan je nagaan welke gerechten </w:t>
      </w:r>
      <w:r>
        <w:t>in het assortiment</w:t>
      </w:r>
      <w:r w:rsidRPr="00387AF4">
        <w:t xml:space="preserve"> populair zijn</w:t>
      </w:r>
      <w:r>
        <w:t xml:space="preserve">, welke hun </w:t>
      </w:r>
      <w:r w:rsidRPr="00387AF4">
        <w:t>bijdrage</w:t>
      </w:r>
      <w:r>
        <w:t xml:space="preserve"> is aan</w:t>
      </w:r>
      <w:r w:rsidRPr="00387AF4">
        <w:t xml:space="preserve"> de brutowinst </w:t>
      </w:r>
      <w:r>
        <w:t>en welke acties nodig zijn op het vlak van prijszetting</w:t>
      </w:r>
      <w:r w:rsidR="006B556E">
        <w:t xml:space="preserve"> (samenhang met menuplanning </w:t>
      </w:r>
      <w:r w:rsidR="006B556E">
        <w:fldChar w:fldCharType="begin"/>
      </w:r>
      <w:r w:rsidR="006B556E">
        <w:instrText xml:space="preserve"> REF _Ref175647394 \r \h </w:instrText>
      </w:r>
      <w:r w:rsidR="006B556E">
        <w:fldChar w:fldCharType="separate"/>
      </w:r>
      <w:r w:rsidR="007A4148">
        <w:t>LPD 6</w:t>
      </w:r>
      <w:r w:rsidR="006B556E">
        <w:fldChar w:fldCharType="end"/>
      </w:r>
      <w:r w:rsidR="006B556E">
        <w:t>)</w:t>
      </w:r>
      <w:r>
        <w:t>.</w:t>
      </w:r>
      <w:r w:rsidR="00E3291C">
        <w:br/>
        <w:t>Je kan d</w:t>
      </w:r>
      <w:r w:rsidR="00981B0A">
        <w:t>a</w:t>
      </w:r>
      <w:r w:rsidR="00E3291C">
        <w:t xml:space="preserve">t inoefenen aan de hand van een afgebakend assortiment (bv. verkoop in </w:t>
      </w:r>
      <w:r w:rsidR="00E3291C" w:rsidRPr="00DF3025">
        <w:rPr>
          <w:i/>
          <w:iCs/>
        </w:rPr>
        <w:t>vending</w:t>
      </w:r>
      <w:r w:rsidR="00E3291C">
        <w:t>-automaat).</w:t>
      </w:r>
    </w:p>
    <w:p w14:paraId="6E8AD30B" w14:textId="612D1054" w:rsidR="001F257F" w:rsidRDefault="001F257F" w:rsidP="001F257F">
      <w:pPr>
        <w:pStyle w:val="Wenk"/>
      </w:pPr>
      <w:r>
        <w:t xml:space="preserve">Dit </w:t>
      </w:r>
      <w:r w:rsidR="004769C3">
        <w:t>leerplan</w:t>
      </w:r>
      <w:r>
        <w:t>doel biedt kansen om functionele rekenvaardigheden en digitale competenties in te zetten (bv. een rekenblad met al dan niet vooraf ingestelde formules, bestelprogramma school …).</w:t>
      </w:r>
    </w:p>
    <w:p w14:paraId="02093E05" w14:textId="77777777" w:rsidR="0011613A" w:rsidRDefault="0011613A" w:rsidP="0011613A">
      <w:pPr>
        <w:pStyle w:val="Doel"/>
      </w:pPr>
      <w:r>
        <w:t>De leerlingen ontvangen, controleren en beheren goederen.</w:t>
      </w:r>
    </w:p>
    <w:p w14:paraId="379CF2A0" w14:textId="5B8058A7" w:rsidR="0011613A" w:rsidRPr="001C3D16" w:rsidRDefault="0011613A" w:rsidP="00ED7E64">
      <w:pPr>
        <w:pStyle w:val="Afbeersteitem"/>
      </w:pPr>
      <w:r w:rsidRPr="001C3D16">
        <w:t xml:space="preserve">Opvolging voorraad </w:t>
      </w:r>
      <w:r w:rsidR="00DC3C1D" w:rsidRPr="001C3D16">
        <w:t xml:space="preserve">(FIFO, FEFO, TGT, THT) </w:t>
      </w:r>
      <w:r w:rsidRPr="001C3D16">
        <w:t>en vaststelling van tekorten</w:t>
      </w:r>
      <w:r w:rsidR="00DC3C1D" w:rsidRPr="001C3D16">
        <w:br/>
      </w:r>
      <w:r w:rsidR="0069066D">
        <w:t>S</w:t>
      </w:r>
      <w:r w:rsidR="00DC3C1D" w:rsidRPr="001C3D16">
        <w:t>oorten voorraadkamers en vereisten</w:t>
      </w:r>
      <w:r w:rsidR="00DC3C1D" w:rsidRPr="001C3D16">
        <w:br/>
      </w:r>
      <w:r w:rsidR="0069066D">
        <w:t>W</w:t>
      </w:r>
      <w:r w:rsidR="00DC3C1D" w:rsidRPr="001C3D16">
        <w:t>ettelijke bepaling m.b.t. etiketteren van niet-voorverpakte producten en vermelding allergenen</w:t>
      </w:r>
    </w:p>
    <w:p w14:paraId="039AEE80" w14:textId="57950842" w:rsidR="0011613A" w:rsidRDefault="0069066D" w:rsidP="00EC095B">
      <w:pPr>
        <w:pStyle w:val="Afbitem"/>
      </w:pPr>
      <w:r>
        <w:t>V</w:t>
      </w:r>
      <w:r w:rsidR="0011613A">
        <w:t>erpakk</w:t>
      </w:r>
      <w:r w:rsidR="00EC095B">
        <w:t>ings- en bewaartechnieken</w:t>
      </w:r>
    </w:p>
    <w:p w14:paraId="7CC589C3" w14:textId="271E50CD" w:rsidR="00701541" w:rsidRPr="00752EF1" w:rsidRDefault="00EB5042" w:rsidP="00701541">
      <w:pPr>
        <w:pStyle w:val="3degrsamenhang"/>
        <w:rPr>
          <w:lang w:val="en-AU"/>
        </w:rPr>
      </w:pPr>
      <w:r w:rsidRPr="00752EF1">
        <w:rPr>
          <w:lang w:val="en-AU"/>
        </w:rPr>
        <w:t>III-</w:t>
      </w:r>
      <w:r w:rsidR="00701541" w:rsidRPr="00752EF1">
        <w:rPr>
          <w:lang w:val="en-AU"/>
        </w:rPr>
        <w:t xml:space="preserve">GrCa-a LPD 18, </w:t>
      </w:r>
      <w:r w:rsidRPr="00752EF1">
        <w:rPr>
          <w:lang w:val="en-AU"/>
        </w:rPr>
        <w:t>III-</w:t>
      </w:r>
      <w:r w:rsidR="00701541" w:rsidRPr="00752EF1">
        <w:rPr>
          <w:lang w:val="en-AU"/>
        </w:rPr>
        <w:t>Reke-a LPD 28</w:t>
      </w:r>
    </w:p>
    <w:p w14:paraId="64CEDA0D" w14:textId="77777777" w:rsidR="005D105E" w:rsidRDefault="005D105E" w:rsidP="005D105E">
      <w:pPr>
        <w:pStyle w:val="Wenk"/>
      </w:pPr>
      <w:r w:rsidRPr="00B10FC2">
        <w:t>Bij de opvolging van de voorraad en het beheren van goederen hebben de leerlingen aandacht voor orde en volgen ze de vervaldatum op</w:t>
      </w:r>
      <w:r>
        <w:t xml:space="preserve"> </w:t>
      </w:r>
      <w:r w:rsidRPr="008F6482">
        <w:t>(FIFO, FEFO, TGT, THT)</w:t>
      </w:r>
      <w:r w:rsidRPr="00B10FC2">
        <w:t>.</w:t>
      </w:r>
      <w:r>
        <w:br/>
        <w:t>Je kan de leerlingen het belang van nauwkeurig bijhouden van de tekorten bijbrengen.</w:t>
      </w:r>
    </w:p>
    <w:p w14:paraId="6E901842" w14:textId="1AB3238B" w:rsidR="005D105E" w:rsidRDefault="005D105E" w:rsidP="005D105E">
      <w:pPr>
        <w:pStyle w:val="Wenk"/>
      </w:pPr>
      <w:bookmarkStart w:id="110" w:name="_Hlk153268616"/>
      <w:r>
        <w:t>Je besteedt best aandacht aan het correct en consequent etiketteren (in dagvoorraad of voorraadkamer). Je kan daarvoor gebruik maken van het etiketteersysteem van de school.</w:t>
      </w:r>
      <w:bookmarkEnd w:id="110"/>
      <w:r>
        <w:br/>
        <w:t xml:space="preserve">Bespreek de basisregelgeving in verband met etiketteren van niet-voorverpakte </w:t>
      </w:r>
      <w:r>
        <w:lastRenderedPageBreak/>
        <w:t>producten en het vermelden van allergenen.</w:t>
      </w:r>
    </w:p>
    <w:p w14:paraId="28FF9FA1" w14:textId="17903011" w:rsidR="005D105E" w:rsidRDefault="005D105E" w:rsidP="005D105E">
      <w:pPr>
        <w:pStyle w:val="Wenk"/>
      </w:pPr>
      <w:r w:rsidRPr="00B10FC2">
        <w:t>Je kan via een beurtrol de leerling taken laten opnemen in het economaat (bv. ontvangst</w:t>
      </w:r>
      <w:r>
        <w:t>, controle op hoeveelheid voedselveiligheid</w:t>
      </w:r>
      <w:r w:rsidRPr="00B10FC2">
        <w:t xml:space="preserve"> en wegbergen van de leveringen, interne bestelling klaarzetten …), maar je kan ook </w:t>
      </w:r>
      <w:bookmarkStart w:id="111" w:name="_Hlk153268576"/>
      <w:r w:rsidRPr="00B10FC2">
        <w:t>in het praktijklokaal goederen controleren en de voorraad beheren</w:t>
      </w:r>
      <w:bookmarkEnd w:id="111"/>
      <w:r w:rsidRPr="00B10FC2">
        <w:t xml:space="preserve"> (bv. </w:t>
      </w:r>
      <w:r>
        <w:t xml:space="preserve">visuele </w:t>
      </w:r>
      <w:r w:rsidRPr="00B10FC2">
        <w:t>controle</w:t>
      </w:r>
      <w:r w:rsidRPr="00C87F79">
        <w:t xml:space="preserve"> van de interne bestelling</w:t>
      </w:r>
      <w:r>
        <w:t>en, met behulp van meetapparatuur levering en opslagplaats controleren</w:t>
      </w:r>
      <w:r w:rsidRPr="00C87F79">
        <w:t>, beheer dagvoorraa</w:t>
      </w:r>
      <w:r>
        <w:t>d</w:t>
      </w:r>
      <w:r w:rsidRPr="00C87F79">
        <w:t xml:space="preserve"> …).</w:t>
      </w:r>
      <w:r>
        <w:br/>
      </w:r>
      <w:r w:rsidR="00A776DD">
        <w:t>Met behulp van software kunnen de leerlingen eenvoudige registratietechnieken uitvoeren: inventaris, verbruik, temperatuurregistratie, registratie non-conforme levering …</w:t>
      </w:r>
    </w:p>
    <w:p w14:paraId="4FCB6CFB" w14:textId="77777777" w:rsidR="0011613A" w:rsidRDefault="0011613A" w:rsidP="0011613A">
      <w:pPr>
        <w:pStyle w:val="Doel"/>
      </w:pPr>
      <w:bookmarkStart w:id="112" w:name="_Ref177125677"/>
      <w:r>
        <w:t>De leerlingen maken een bestelbon op.</w:t>
      </w:r>
      <w:bookmarkEnd w:id="112"/>
    </w:p>
    <w:p w14:paraId="1220BF0B" w14:textId="510E83F7" w:rsidR="00701541" w:rsidRPr="00752EF1" w:rsidRDefault="00EB5042" w:rsidP="00701541">
      <w:pPr>
        <w:pStyle w:val="3degrsamenhang"/>
        <w:rPr>
          <w:lang w:val="en-AU"/>
        </w:rPr>
      </w:pPr>
      <w:bookmarkStart w:id="113" w:name="_Hlk125359467"/>
      <w:r w:rsidRPr="00752EF1">
        <w:rPr>
          <w:lang w:val="en-AU"/>
        </w:rPr>
        <w:t>III-</w:t>
      </w:r>
      <w:r w:rsidR="00701541" w:rsidRPr="00752EF1">
        <w:rPr>
          <w:lang w:val="en-AU"/>
        </w:rPr>
        <w:t xml:space="preserve">GrCa-a LPD 19, </w:t>
      </w:r>
      <w:r w:rsidRPr="00752EF1">
        <w:rPr>
          <w:lang w:val="en-AU"/>
        </w:rPr>
        <w:t>III-</w:t>
      </w:r>
      <w:r w:rsidR="00701541" w:rsidRPr="00752EF1">
        <w:rPr>
          <w:lang w:val="en-AU"/>
        </w:rPr>
        <w:t>Reke-a LPD 29</w:t>
      </w:r>
    </w:p>
    <w:p w14:paraId="48815821" w14:textId="1E687602" w:rsidR="00EB3CD7" w:rsidRDefault="00EB3CD7" w:rsidP="00EB3CD7">
      <w:pPr>
        <w:pStyle w:val="Wenk"/>
      </w:pPr>
      <w:r>
        <w:t xml:space="preserve">Leerlingen zetten functionele rekenvaardigheden in bij het opmaken van een bestelbon aan de hand van een </w:t>
      </w:r>
      <w:hyperlink w:anchor="_Productiefiche" w:history="1">
        <w:r w:rsidRPr="00BF4BBA">
          <w:rPr>
            <w:rStyle w:val="Lexicon"/>
          </w:rPr>
          <w:t>productiefiche</w:t>
        </w:r>
      </w:hyperlink>
      <w:r>
        <w:t>, bv. bij het omrekenen van productiefiches naar een andere productiehoeveelheid</w:t>
      </w:r>
      <w:bookmarkStart w:id="114" w:name="_Hlk125988006"/>
      <w:bookmarkEnd w:id="113"/>
      <w:r>
        <w:t>.</w:t>
      </w:r>
      <w:bookmarkEnd w:id="114"/>
      <w:r>
        <w:br/>
        <w:t>Leerlingen hebben ook aandacht voor een juiste portionering per persoon.</w:t>
      </w:r>
    </w:p>
    <w:p w14:paraId="251EBAEA" w14:textId="0FA0E159" w:rsidR="00EB3CD7" w:rsidRDefault="00EB3CD7" w:rsidP="00EB3CD7">
      <w:pPr>
        <w:pStyle w:val="Wenk"/>
      </w:pPr>
      <w:bookmarkStart w:id="115" w:name="_Hlk153268801"/>
      <w:r>
        <w:t>Je kan ook denken aan een interne bestelbon voor een bereiding of productie waarbij leerlingen al dan niet rekening moeten houden met de aanwezige voorraad</w:t>
      </w:r>
      <w:r w:rsidR="001C3D16" w:rsidRPr="001C3D16">
        <w:t xml:space="preserve"> </w:t>
      </w:r>
      <w:r w:rsidR="001C3D16" w:rsidRPr="00FB3280">
        <w:t xml:space="preserve">en de verwachte </w:t>
      </w:r>
      <w:r w:rsidR="001C3D16">
        <w:t>productie</w:t>
      </w:r>
      <w:r>
        <w:t>.</w:t>
      </w:r>
      <w:bookmarkEnd w:id="115"/>
      <w:r>
        <w:br/>
        <w:t xml:space="preserve">Door aankoopprijzen te vermelden op de bestelbon, kan je dit leerplandoel in samenhang behandelen met </w:t>
      </w:r>
      <w:r>
        <w:fldChar w:fldCharType="begin"/>
      </w:r>
      <w:r>
        <w:instrText xml:space="preserve"> REF _Ref175648607 \r \h </w:instrText>
      </w:r>
      <w:r>
        <w:fldChar w:fldCharType="separate"/>
      </w:r>
      <w:r w:rsidR="007A4148">
        <w:t>LPD 19</w:t>
      </w:r>
      <w:r>
        <w:fldChar w:fldCharType="end"/>
      </w:r>
      <w:r>
        <w:t xml:space="preserve"> zodat leerlingen een inschatting kunnen maken van de totale kostprijs van een bestelling.</w:t>
      </w:r>
    </w:p>
    <w:p w14:paraId="26F55D14" w14:textId="77777777" w:rsidR="00EB3CD7" w:rsidRDefault="00EB3CD7" w:rsidP="00EB3CD7">
      <w:pPr>
        <w:pStyle w:val="Wenk"/>
      </w:pPr>
      <w:r>
        <w:t>Je kan dit leerplandoel ook linken aan de productieplanning en het inschatten van de potentiële vraag: hoeveel grondstoffen moet ik bestellen om aan deze vraag te voldoen?</w:t>
      </w:r>
    </w:p>
    <w:p w14:paraId="4A20AA41" w14:textId="6F4CF061" w:rsidR="0011613A" w:rsidRDefault="00EB3CD7" w:rsidP="00EB3CD7">
      <w:pPr>
        <w:pStyle w:val="Wenk"/>
      </w:pPr>
      <w:r>
        <w:t>Je kan leerlingen laten kennismaken met verschillende bestelsystemen en -software (bv. bestelplatform leverancier, bestelformulier, rekenblad, intern systeem van de school …)</w:t>
      </w:r>
      <w:r w:rsidR="00DC3C1D">
        <w:br/>
      </w:r>
      <w:r w:rsidR="003316C1">
        <w:t>Je kan het belang van productspecificaties toelichten in functie van correcte bestellingen en aanbestedingen.</w:t>
      </w:r>
    </w:p>
    <w:p w14:paraId="4A921DC6" w14:textId="07AB80B0" w:rsidR="007B47EA" w:rsidRDefault="00974D72" w:rsidP="007B47EA">
      <w:pPr>
        <w:pStyle w:val="Kop2"/>
      </w:pPr>
      <w:bookmarkStart w:id="116" w:name="_Toc187740504"/>
      <w:bookmarkStart w:id="117" w:name="_Toc188289017"/>
      <w:r>
        <w:t xml:space="preserve">Voedselveilig en arbeidsveilig </w:t>
      </w:r>
      <w:r w:rsidR="007B47EA">
        <w:t>handelen</w:t>
      </w:r>
      <w:r w:rsidR="002C79C0">
        <w:t xml:space="preserve"> </w:t>
      </w:r>
      <w:r w:rsidR="002C79C0" w:rsidRPr="002C79C0">
        <w:t>in grootkeuken en catering</w:t>
      </w:r>
      <w:bookmarkEnd w:id="116"/>
      <w:bookmarkEnd w:id="117"/>
    </w:p>
    <w:p w14:paraId="628D1A75" w14:textId="43E6ABFC" w:rsidR="007B47EA" w:rsidRDefault="007B47EA" w:rsidP="007B47EA">
      <w:pPr>
        <w:pStyle w:val="Concordantie"/>
      </w:pPr>
      <w:r w:rsidRPr="0010700B">
        <w:t>Doelen die leiden naar BK</w:t>
      </w:r>
    </w:p>
    <w:p w14:paraId="7432E401" w14:textId="3ADE2055" w:rsidR="0010700B" w:rsidRDefault="007B47EA" w:rsidP="0010700B">
      <w:pPr>
        <w:pStyle w:val="MDSMDBK"/>
      </w:pPr>
      <w:r>
        <w:t xml:space="preserve">BK </w:t>
      </w:r>
      <w:r w:rsidR="0010700B">
        <w:t>4</w:t>
      </w:r>
      <w:r w:rsidR="0010700B">
        <w:tab/>
        <w:t xml:space="preserve">De leerlingen handelen veilig, ergonomisch en hygiënisch. (LPD </w:t>
      </w:r>
      <w:r w:rsidR="00E944AF">
        <w:t>22, 23, 24</w:t>
      </w:r>
      <w:r w:rsidR="0010700B">
        <w:t>)</w:t>
      </w:r>
    </w:p>
    <w:p w14:paraId="5F61EF06" w14:textId="08A4556E" w:rsidR="0010700B" w:rsidRDefault="0010700B" w:rsidP="0010700B">
      <w:pPr>
        <w:pStyle w:val="MDSMDBK"/>
      </w:pPr>
      <w:r>
        <w:t>BK 5</w:t>
      </w:r>
      <w:r>
        <w:tab/>
        <w:t xml:space="preserve">De leerlingen handelen volgens de principes van voedselveiligheid en hygiëne. (LPD </w:t>
      </w:r>
      <w:r w:rsidR="00E944AF">
        <w:t>22</w:t>
      </w:r>
      <w:r>
        <w:t>)</w:t>
      </w:r>
    </w:p>
    <w:p w14:paraId="4B1BB257" w14:textId="5399FB37" w:rsidR="0010700B" w:rsidRDefault="0010700B" w:rsidP="0010700B">
      <w:pPr>
        <w:pStyle w:val="MDSMDBK"/>
      </w:pPr>
      <w:r>
        <w:t>BK 6</w:t>
      </w:r>
      <w:r>
        <w:tab/>
        <w:t xml:space="preserve">De leerlingen maken het werkblad, gereedschap, toestellen en ruimtes hygiënisch schoon. (LPD </w:t>
      </w:r>
      <w:r w:rsidR="00E944AF">
        <w:t>23</w:t>
      </w:r>
      <w:r>
        <w:t>)</w:t>
      </w:r>
    </w:p>
    <w:p w14:paraId="241E8E92" w14:textId="5A45BD54" w:rsidR="007B47EA" w:rsidRDefault="0010700B" w:rsidP="0010700B">
      <w:pPr>
        <w:pStyle w:val="MDSMDBK"/>
      </w:pPr>
      <w:r>
        <w:t>BK 7</w:t>
      </w:r>
      <w:r>
        <w:tab/>
        <w:t>De leerlingen passen het autocontrolesysteem toe</w:t>
      </w:r>
      <w:r w:rsidR="007B47EA">
        <w:t xml:space="preserve"> (LPD </w:t>
      </w:r>
      <w:r w:rsidR="00E944AF">
        <w:t>22</w:t>
      </w:r>
      <w:r w:rsidR="007B47EA">
        <w:t>)</w:t>
      </w:r>
    </w:p>
    <w:p w14:paraId="3B1A904C" w14:textId="77777777" w:rsidR="00802354" w:rsidRDefault="007B47EA" w:rsidP="00802354">
      <w:pPr>
        <w:pStyle w:val="MDSMDBK"/>
      </w:pPr>
      <w:r w:rsidRPr="000773B5">
        <w:t>Onderliggende kennis</w:t>
      </w:r>
      <w:r>
        <w:t xml:space="preserve"> bij doelen die leiden naar BK</w:t>
      </w:r>
    </w:p>
    <w:p w14:paraId="37DF7253" w14:textId="7B13DD80" w:rsidR="00802354" w:rsidRPr="00802354" w:rsidRDefault="00802354" w:rsidP="00963407">
      <w:pPr>
        <w:pStyle w:val="OnderliggendekennisBK"/>
      </w:pPr>
      <w:r w:rsidRPr="00B2612C">
        <w:t>c.</w:t>
      </w:r>
      <w:r w:rsidR="00963407">
        <w:tab/>
      </w:r>
      <w:r w:rsidRPr="00802354">
        <w:t>Ergonomie (LPD 24)</w:t>
      </w:r>
    </w:p>
    <w:p w14:paraId="20E69BA0" w14:textId="1EA55A3C" w:rsidR="00EC095B" w:rsidRDefault="00AC65BA" w:rsidP="00963407">
      <w:pPr>
        <w:pStyle w:val="OnderliggendekennisBK"/>
      </w:pPr>
      <w:r>
        <w:t>h</w:t>
      </w:r>
      <w:r w:rsidR="00802354">
        <w:t>.</w:t>
      </w:r>
      <w:r w:rsidR="00963407">
        <w:tab/>
      </w:r>
      <w:r w:rsidR="00802354" w:rsidRPr="00802354">
        <w:t xml:space="preserve">Infrastructuur, toestellen en materialen (LPD </w:t>
      </w:r>
      <w:r w:rsidR="00445A49">
        <w:t xml:space="preserve">10, </w:t>
      </w:r>
      <w:r w:rsidR="00802354" w:rsidRPr="00802354">
        <w:t>23, 24)</w:t>
      </w:r>
      <w:r w:rsidR="00EC095B" w:rsidRPr="00EC095B">
        <w:t xml:space="preserve"> </w:t>
      </w:r>
    </w:p>
    <w:p w14:paraId="507C2EED" w14:textId="73B4FA40" w:rsidR="007B47EA" w:rsidRPr="00802354" w:rsidRDefault="00AC65BA" w:rsidP="00963407">
      <w:pPr>
        <w:pStyle w:val="OnderliggendekennisBK"/>
      </w:pPr>
      <w:r>
        <w:t>r</w:t>
      </w:r>
      <w:r w:rsidR="00EC095B">
        <w:t>.</w:t>
      </w:r>
      <w:r w:rsidR="00963407">
        <w:tab/>
      </w:r>
      <w:r w:rsidR="00EC095B" w:rsidRPr="00EC095B">
        <w:t>Voedselveiligheids-, milieu- en kwaliteitsvoorschriften</w:t>
      </w:r>
      <w:r w:rsidR="00EC095B">
        <w:t xml:space="preserve"> (LPD 22)</w:t>
      </w:r>
    </w:p>
    <w:p w14:paraId="2098E8DC" w14:textId="464C282F" w:rsidR="00491B6E" w:rsidRDefault="00E944AF" w:rsidP="00491B6E">
      <w:pPr>
        <w:pStyle w:val="Doel"/>
      </w:pPr>
      <w:bookmarkStart w:id="118" w:name="_Ref177126502"/>
      <w:r w:rsidRPr="00E944AF">
        <w:t>De leerlingen handelen volgens de principes van voedselveiligheid en hygiëne en passen het autocontrolesysteem toe</w:t>
      </w:r>
      <w:bookmarkEnd w:id="118"/>
      <w:r w:rsidR="00E3291C">
        <w:t>.</w:t>
      </w:r>
    </w:p>
    <w:p w14:paraId="252A00D0" w14:textId="0B6AC3CA" w:rsidR="00491B6E" w:rsidRPr="000469D1" w:rsidRDefault="00491B6E" w:rsidP="000F6C9E">
      <w:pPr>
        <w:pStyle w:val="Afbeersteitem"/>
      </w:pPr>
      <w:r w:rsidRPr="000469D1">
        <w:t xml:space="preserve">Stromen en zones (flow van grondstof, </w:t>
      </w:r>
      <w:r w:rsidR="0011613A" w:rsidRPr="000469D1">
        <w:t>materiaal (</w:t>
      </w:r>
      <w:r w:rsidR="00D446DA" w:rsidRPr="000469D1">
        <w:t>vaat</w:t>
      </w:r>
      <w:r w:rsidR="0011613A" w:rsidRPr="000469D1">
        <w:t xml:space="preserve">was), </w:t>
      </w:r>
      <w:r w:rsidRPr="000469D1">
        <w:t>personen, verpakking en afval)</w:t>
      </w:r>
    </w:p>
    <w:p w14:paraId="0994C0E4" w14:textId="0F682E3E" w:rsidR="00491B6E" w:rsidRDefault="0069066D" w:rsidP="00491B6E">
      <w:pPr>
        <w:pStyle w:val="Afbitem"/>
      </w:pPr>
      <w:r>
        <w:t>T</w:t>
      </w:r>
      <w:r w:rsidR="00491B6E" w:rsidRPr="000469D1">
        <w:t xml:space="preserve">emperatuurbewaking en registratie van ontvangst tot </w:t>
      </w:r>
      <w:r w:rsidR="0011613A" w:rsidRPr="000469D1">
        <w:t xml:space="preserve">afgewerkt </w:t>
      </w:r>
      <w:r w:rsidR="00491B6E" w:rsidRPr="000469D1">
        <w:t>product (koude en warme keten)</w:t>
      </w:r>
      <w:r w:rsidR="00491B6E" w:rsidRPr="000469D1">
        <w:br/>
      </w:r>
      <w:r>
        <w:t>A</w:t>
      </w:r>
      <w:r w:rsidR="00491B6E" w:rsidRPr="000469D1">
        <w:t>utocontrole, traceerbaarheid, meldingsplicht, GMP, GHP, PVA en CCP</w:t>
      </w:r>
      <w:r w:rsidR="00491B6E" w:rsidRPr="000469D1">
        <w:br/>
      </w:r>
      <w:r>
        <w:t>G</w:t>
      </w:r>
      <w:r w:rsidR="00491B6E" w:rsidRPr="000469D1">
        <w:t>evaren (fysisch, chemisch, biologisch en allergenen)</w:t>
      </w:r>
    </w:p>
    <w:p w14:paraId="1EF645F9" w14:textId="6406A2B9" w:rsidR="00701541" w:rsidRPr="00752EF1" w:rsidRDefault="00EB5042" w:rsidP="00701541">
      <w:pPr>
        <w:pStyle w:val="3degrsamenhang"/>
        <w:rPr>
          <w:lang w:val="en-AU"/>
        </w:rPr>
      </w:pPr>
      <w:r w:rsidRPr="00752EF1">
        <w:rPr>
          <w:lang w:val="en-AU"/>
        </w:rPr>
        <w:t>III-</w:t>
      </w:r>
      <w:r w:rsidR="00701541" w:rsidRPr="00752EF1">
        <w:rPr>
          <w:lang w:val="en-AU"/>
        </w:rPr>
        <w:t xml:space="preserve">GrCa-a LPD 20, </w:t>
      </w:r>
      <w:r w:rsidRPr="00752EF1">
        <w:rPr>
          <w:lang w:val="en-AU"/>
        </w:rPr>
        <w:t>III-</w:t>
      </w:r>
      <w:r w:rsidR="00701541" w:rsidRPr="00752EF1">
        <w:rPr>
          <w:lang w:val="en-AU"/>
        </w:rPr>
        <w:t>Reke-a LPD 30</w:t>
      </w:r>
    </w:p>
    <w:p w14:paraId="6543839D" w14:textId="5C08FA63" w:rsidR="00672A2E" w:rsidRDefault="00672A2E" w:rsidP="007B478D">
      <w:pPr>
        <w:pStyle w:val="Wenk"/>
      </w:pPr>
      <w:r>
        <w:lastRenderedPageBreak/>
        <w:t xml:space="preserve">De leerlingen passen de voorschriften van persoonlijke hygiëne </w:t>
      </w:r>
      <w:r w:rsidR="00DB4AFB">
        <w:t xml:space="preserve">en arbeidskledij </w:t>
      </w:r>
      <w:r>
        <w:t>toe.</w:t>
      </w:r>
      <w:r w:rsidR="003F1C30">
        <w:t xml:space="preserve"> </w:t>
      </w:r>
      <w:bookmarkStart w:id="119" w:name="_Hlk124852953"/>
      <w:bookmarkStart w:id="120" w:name="_Hlk124430644"/>
      <w:r w:rsidR="003F1C30">
        <w:t>Ze</w:t>
      </w:r>
      <w:r>
        <w:t xml:space="preserve"> sorteren en verwijderen afval, herbruikbare verpakking, leeggoed … volgens de afspraken binnen school of werkplek.</w:t>
      </w:r>
      <w:bookmarkEnd w:id="119"/>
    </w:p>
    <w:bookmarkEnd w:id="120"/>
    <w:p w14:paraId="6A1D1A7D" w14:textId="7E2BBE66" w:rsidR="00672A2E" w:rsidRPr="001240B0" w:rsidRDefault="00672A2E" w:rsidP="00672A2E">
      <w:pPr>
        <w:pStyle w:val="Wenk"/>
      </w:pPr>
      <w:r>
        <w:t>Je kan gebruik maken van een stappenplan, het reinigingsplan en de richtlijnen zoals die opgenomen zijn in de HACCP-procedure van de school</w:t>
      </w:r>
      <w:r w:rsidR="00D326BD">
        <w:t xml:space="preserve"> en van</w:t>
      </w:r>
      <w:r w:rsidR="000469D1" w:rsidRPr="00134BF8">
        <w:t xml:space="preserve"> specifieke software om de voedselveiligheid te monitoren</w:t>
      </w:r>
      <w:r>
        <w:t>.</w:t>
      </w:r>
      <w:r>
        <w:br/>
      </w:r>
      <w:r w:rsidR="00DB4AFB" w:rsidRPr="005D3056">
        <w:t xml:space="preserve">Daarnaast kan je </w:t>
      </w:r>
      <w:r w:rsidR="00DB4AFB">
        <w:t>leerlingen laten kennismaken met</w:t>
      </w:r>
      <w:r w:rsidR="00DB4AFB" w:rsidRPr="005D3056">
        <w:t xml:space="preserve"> de autocontrolegids, </w:t>
      </w:r>
      <w:r w:rsidR="00DB4AFB">
        <w:t xml:space="preserve">selecteren welke </w:t>
      </w:r>
      <w:r w:rsidR="00DB4AFB" w:rsidRPr="005D3056">
        <w:t>van toepassing is</w:t>
      </w:r>
      <w:r w:rsidR="00DB4AFB">
        <w:t xml:space="preserve"> en de specifieke</w:t>
      </w:r>
      <w:r w:rsidR="00DB4AFB" w:rsidRPr="005D3056">
        <w:t xml:space="preserve"> HACCP-verplichtingen</w:t>
      </w:r>
      <w:r w:rsidR="00DB4AFB">
        <w:t xml:space="preserve"> overlopen</w:t>
      </w:r>
      <w:r w:rsidR="00DB4AFB" w:rsidRPr="005D3056">
        <w:t>.</w:t>
      </w:r>
      <w:r>
        <w:br/>
      </w:r>
      <w:r w:rsidRPr="00C62544">
        <w:t xml:space="preserve">Je kan het nut en de rol van het FAVV bespreken en gebruik maken van de documenten en schema’s die ze </w:t>
      </w:r>
      <w:r w:rsidR="00E26771" w:rsidRPr="00C62544">
        <w:t xml:space="preserve">hebben </w:t>
      </w:r>
      <w:r w:rsidRPr="00C62544">
        <w:t>ontwikkeld.</w:t>
      </w:r>
    </w:p>
    <w:p w14:paraId="798E224C" w14:textId="0348128C" w:rsidR="00672A2E" w:rsidRPr="005D3056" w:rsidRDefault="00672A2E" w:rsidP="00672A2E">
      <w:pPr>
        <w:pStyle w:val="Wenk"/>
      </w:pPr>
      <w:r>
        <w:t xml:space="preserve">De leerlingen </w:t>
      </w:r>
      <w:r w:rsidR="00D326BD">
        <w:t xml:space="preserve">kunnen </w:t>
      </w:r>
      <w:r>
        <w:t xml:space="preserve">het verband </w:t>
      </w:r>
      <w:r w:rsidR="00D326BD">
        <w:t xml:space="preserve">leggen </w:t>
      </w:r>
      <w:r>
        <w:t xml:space="preserve">tussen temperatuur en bewaring. Ze omschrijven de factoren die de groei van micro-organismen beïnvloeden. Door het uitvoeren van controletests en het nemen van stalen kan je de versheid van </w:t>
      </w:r>
      <w:r w:rsidRPr="005D3056">
        <w:t>voedingsmiddelen of bereidingen onderzoeken.</w:t>
      </w:r>
    </w:p>
    <w:p w14:paraId="5CC6A53C" w14:textId="774817A2" w:rsidR="00672A2E" w:rsidRPr="005D3056" w:rsidRDefault="00D326BD" w:rsidP="00672A2E">
      <w:pPr>
        <w:pStyle w:val="Wenk"/>
      </w:pPr>
      <w:r>
        <w:t>Via</w:t>
      </w:r>
      <w:r w:rsidRPr="005D3056">
        <w:t xml:space="preserve"> een concrete casus </w:t>
      </w:r>
      <w:bookmarkStart w:id="121" w:name="_Hlk181626718"/>
      <w:r>
        <w:t>kunnen de leerlingen</w:t>
      </w:r>
      <w:r w:rsidRPr="005D3056">
        <w:t xml:space="preserve"> </w:t>
      </w:r>
      <w:bookmarkEnd w:id="121"/>
      <w:r>
        <w:t>voor een</w:t>
      </w:r>
      <w:r w:rsidRPr="005D3056">
        <w:t xml:space="preserve"> productieproces</w:t>
      </w:r>
      <w:r>
        <w:t xml:space="preserve"> van een gerecht</w:t>
      </w:r>
      <w:r w:rsidRPr="005D3056">
        <w:t xml:space="preserve"> of </w:t>
      </w:r>
      <w:r>
        <w:t>voor de</w:t>
      </w:r>
      <w:r w:rsidRPr="005D3056">
        <w:t xml:space="preserve"> productieruimte </w:t>
      </w:r>
      <w:r>
        <w:t xml:space="preserve">punten van aandacht </w:t>
      </w:r>
      <w:bookmarkStart w:id="122" w:name="_Hlk175745349"/>
      <w:r>
        <w:t xml:space="preserve">of kritische controlepunten (CCP) </w:t>
      </w:r>
      <w:bookmarkEnd w:id="122"/>
      <w:r>
        <w:t>noteren.</w:t>
      </w:r>
      <w:r w:rsidR="00672A2E">
        <w:br/>
      </w:r>
      <w:r w:rsidRPr="005D3056">
        <w:t xml:space="preserve">Aan de hand van die opdracht </w:t>
      </w:r>
      <w:r>
        <w:t xml:space="preserve">verkennen </w:t>
      </w:r>
      <w:r w:rsidRPr="005D3056">
        <w:t xml:space="preserve">de leerlingen de belangrijkste aspecten van HACCP en </w:t>
      </w:r>
      <w:r>
        <w:t>passen ze die toe</w:t>
      </w:r>
      <w:r w:rsidRPr="005D3056">
        <w:t>.</w:t>
      </w:r>
    </w:p>
    <w:p w14:paraId="052EFE66" w14:textId="77777777" w:rsidR="00D326BD" w:rsidRDefault="00D326BD" w:rsidP="00D326BD">
      <w:pPr>
        <w:pStyle w:val="Wenk"/>
      </w:pPr>
      <w:bookmarkStart w:id="123" w:name="_Hlk181626250"/>
      <w:bookmarkStart w:id="124" w:name="_Ref175649189"/>
      <w:r>
        <w:t xml:space="preserve">De leerlingen nemen hun verantwoordelijkheid door bv. per praktijkbeurt een HACCP-verantwoordelijke aan te stellen, de HACCP-taken te </w:t>
      </w:r>
      <w:r w:rsidRPr="00F042E2">
        <w:t>duiden</w:t>
      </w:r>
      <w:r>
        <w:t xml:space="preserve"> en te verdelen …</w:t>
      </w:r>
    </w:p>
    <w:p w14:paraId="16FD3969" w14:textId="77777777" w:rsidR="006565E6" w:rsidRDefault="006565E6" w:rsidP="006565E6">
      <w:pPr>
        <w:pStyle w:val="Doel"/>
      </w:pPr>
      <w:bookmarkStart w:id="125" w:name="_Ref175649239"/>
      <w:bookmarkStart w:id="126" w:name="_Ref175649199"/>
      <w:bookmarkEnd w:id="123"/>
      <w:bookmarkEnd w:id="124"/>
      <w:r>
        <w:t>De leerlingen reinigen en ontsmetten werkblad, gereedschap, toestellen en ruimtes.</w:t>
      </w:r>
      <w:bookmarkEnd w:id="125"/>
    </w:p>
    <w:p w14:paraId="7BD432D2" w14:textId="48E3EED7" w:rsidR="00701541" w:rsidRPr="00752EF1" w:rsidRDefault="00EB5042" w:rsidP="00701541">
      <w:pPr>
        <w:pStyle w:val="3degrsamenhang"/>
        <w:rPr>
          <w:lang w:val="en-AU"/>
        </w:rPr>
      </w:pPr>
      <w:r w:rsidRPr="00752EF1">
        <w:rPr>
          <w:lang w:val="en-AU"/>
        </w:rPr>
        <w:t>III-</w:t>
      </w:r>
      <w:r w:rsidR="00701541" w:rsidRPr="00752EF1">
        <w:rPr>
          <w:lang w:val="en-AU"/>
        </w:rPr>
        <w:t xml:space="preserve">GrCa-a LPD 21, </w:t>
      </w:r>
      <w:r w:rsidRPr="00752EF1">
        <w:rPr>
          <w:lang w:val="en-AU"/>
        </w:rPr>
        <w:t>III-</w:t>
      </w:r>
      <w:r w:rsidR="00701541" w:rsidRPr="00752EF1">
        <w:rPr>
          <w:lang w:val="en-AU"/>
        </w:rPr>
        <w:t>Reke-a LPD 31</w:t>
      </w:r>
    </w:p>
    <w:p w14:paraId="0B9037BB" w14:textId="77777777" w:rsidR="006565E6" w:rsidRPr="00CA6987" w:rsidRDefault="006565E6" w:rsidP="006565E6">
      <w:pPr>
        <w:pStyle w:val="WenkDuiding"/>
      </w:pPr>
      <w:r>
        <w:t xml:space="preserve">Bij het reinigen en ontsmetten stemmen de leerlingen </w:t>
      </w:r>
      <w:r w:rsidRPr="009F71FE">
        <w:t>de techniek, hoeveelheid en soort schoonmaakproduct af op de reinigingsopdracht en</w:t>
      </w:r>
      <w:r>
        <w:t xml:space="preserve"> op</w:t>
      </w:r>
      <w:r w:rsidRPr="009F71FE">
        <w:t xml:space="preserve"> de graad van vervuiling</w:t>
      </w:r>
      <w:r>
        <w:t>.</w:t>
      </w:r>
    </w:p>
    <w:p w14:paraId="36B6B875" w14:textId="77777777" w:rsidR="006565E6" w:rsidRDefault="006565E6" w:rsidP="006565E6">
      <w:pPr>
        <w:pStyle w:val="Wenk"/>
      </w:pPr>
      <w:r>
        <w:t>De leerlingen verwerven inzicht in de juiste volgorde bij het uitvoeren van de vaat, het reinigen en desinfecteren en in de verschillende reinigingsproducten en dosering bij het uitvoeren van het onderhoud. Ze hebben oog voor de kostprijs van onderhoudsproducten.</w:t>
      </w:r>
    </w:p>
    <w:p w14:paraId="1ACF2AD6" w14:textId="5F7A968F" w:rsidR="006565E6" w:rsidRPr="00D33AA1" w:rsidRDefault="006565E6" w:rsidP="006565E6">
      <w:pPr>
        <w:pStyle w:val="Wenk"/>
      </w:pPr>
      <w:r>
        <w:t xml:space="preserve">Je kan aan de hand van de </w:t>
      </w:r>
      <w:hyperlink w:anchor="_Sinner-cirkel" w:history="1">
        <w:r w:rsidRPr="00BF4BBA">
          <w:rPr>
            <w:rStyle w:val="Lexicon"/>
          </w:rPr>
          <w:t>Sinner-cirkel</w:t>
        </w:r>
      </w:hyperlink>
      <w:r>
        <w:t xml:space="preserve"> de 4 belangrijkste factoren (temperatuur, arbeid, chemie en tijd) bij het reinigen bespreken.</w:t>
      </w:r>
    </w:p>
    <w:p w14:paraId="18AB0E6A" w14:textId="77777777" w:rsidR="006565E6" w:rsidRDefault="006565E6" w:rsidP="006565E6">
      <w:pPr>
        <w:pStyle w:val="Wenk"/>
      </w:pPr>
      <w:r>
        <w:t>Je kan gebruik maken van een stappenplan, het reinigingsplan en de richtlijnen zoals die opgenomen zijn in de HACCP-procedure van de school.</w:t>
      </w:r>
    </w:p>
    <w:p w14:paraId="7554B499" w14:textId="77777777" w:rsidR="006565E6" w:rsidRDefault="006565E6" w:rsidP="006565E6">
      <w:pPr>
        <w:pStyle w:val="Wenk"/>
      </w:pPr>
      <w:r>
        <w:t>De richtlijnen in verband met het onderhoud van materiaal kunnen ook worden opgenomen in de gebruiksaanwijzing of (veiligheids)instructiekaart.</w:t>
      </w:r>
    </w:p>
    <w:p w14:paraId="4DA14559" w14:textId="77777777" w:rsidR="006565E6" w:rsidRDefault="006565E6" w:rsidP="006565E6">
      <w:pPr>
        <w:pStyle w:val="Wenk"/>
      </w:pPr>
      <w:r>
        <w:t>Je kan aandacht besteden aan het systematisch opruimen van de werkplek en het correct wegbergen van het materiaal.</w:t>
      </w:r>
    </w:p>
    <w:p w14:paraId="59470ADE" w14:textId="77777777" w:rsidR="00491B6E" w:rsidRDefault="00491B6E" w:rsidP="00491B6E">
      <w:pPr>
        <w:pStyle w:val="Doel"/>
      </w:pPr>
      <w:bookmarkStart w:id="127" w:name="_Ref187067084"/>
      <w:r>
        <w:t>De leerlingen respecteren veiligheidsregels bij gebruik van materiaal en handelen ergonomisch.</w:t>
      </w:r>
      <w:bookmarkEnd w:id="126"/>
      <w:bookmarkEnd w:id="127"/>
    </w:p>
    <w:p w14:paraId="73606A22" w14:textId="2506B400" w:rsidR="00701541" w:rsidRPr="00752EF1" w:rsidRDefault="00EB5042" w:rsidP="00701541">
      <w:pPr>
        <w:pStyle w:val="3degrsamenhang"/>
        <w:rPr>
          <w:lang w:val="en-AU"/>
        </w:rPr>
      </w:pPr>
      <w:r w:rsidRPr="00752EF1">
        <w:rPr>
          <w:lang w:val="en-AU"/>
        </w:rPr>
        <w:lastRenderedPageBreak/>
        <w:t>III-</w:t>
      </w:r>
      <w:r w:rsidR="00701541" w:rsidRPr="00752EF1">
        <w:rPr>
          <w:lang w:val="en-AU"/>
        </w:rPr>
        <w:t xml:space="preserve">GrCa-a LPD 22, </w:t>
      </w:r>
      <w:r w:rsidRPr="00752EF1">
        <w:rPr>
          <w:lang w:val="en-AU"/>
        </w:rPr>
        <w:t>III-</w:t>
      </w:r>
      <w:r w:rsidR="00701541" w:rsidRPr="00752EF1">
        <w:rPr>
          <w:lang w:val="en-AU"/>
        </w:rPr>
        <w:t>Reke-a LPD 32</w:t>
      </w:r>
    </w:p>
    <w:p w14:paraId="1097AA66" w14:textId="77777777" w:rsidR="0093003D" w:rsidRDefault="0093003D" w:rsidP="0093003D">
      <w:pPr>
        <w:pStyle w:val="Wenk"/>
      </w:pPr>
      <w:r>
        <w:t xml:space="preserve">Je verwijst naar de instructies op de veiligheidsfiches van materiaal en chemische producten en je leert de leerlingen die nauwgezet op te volgen. Bespreek ook hoe leerlingen bij het onderhoud materiaal moeten controleren en afwijkingen of storingen dienen te melden (in functie van technisch onderhoud). </w:t>
      </w:r>
      <w:r>
        <w:br/>
        <w:t>Wijs hen op het belang van een goed onderhouden toestel in functie van de arbeidsveiligheid en de levensduur.</w:t>
      </w:r>
    </w:p>
    <w:p w14:paraId="61C9D4E8" w14:textId="77777777" w:rsidR="0087148E" w:rsidRDefault="0093003D" w:rsidP="0087148E">
      <w:pPr>
        <w:pStyle w:val="Wenk"/>
      </w:pPr>
      <w:r>
        <w:t xml:space="preserve">Je kan </w:t>
      </w:r>
      <w:bookmarkStart w:id="128" w:name="_Hlk176252331"/>
      <w:r>
        <w:t xml:space="preserve">aan de hand van een werkpostfiche </w:t>
      </w:r>
      <w:bookmarkEnd w:id="128"/>
      <w:r>
        <w:t xml:space="preserve">de mogelijke gezondheidsrisico’s die verbonden zijn aan de functie van </w:t>
      </w:r>
      <w:r w:rsidR="007973DA">
        <w:t>grootkeukenkok</w:t>
      </w:r>
      <w:r>
        <w:t xml:space="preserve"> (langdurig recht staan, valpreventie, scherpe voorwerpen, hitte, hef- en tiltechnieken) en het belang van ergonomie benadrukken.</w:t>
      </w:r>
      <w:r>
        <w:br/>
      </w:r>
      <w:bookmarkStart w:id="129" w:name="_Hlk181627280"/>
      <w:bookmarkStart w:id="130" w:name="_Hlk181627250"/>
      <w:r w:rsidR="0087148E">
        <w:t>Je kan in dat verband de belangrijkste aspecten bij de regelgeving rond preventie en veiligheid op het werk bespreken:</w:t>
      </w:r>
    </w:p>
    <w:p w14:paraId="16F9B6A7" w14:textId="77777777" w:rsidR="0087148E" w:rsidRDefault="0087148E" w:rsidP="00205DE2">
      <w:pPr>
        <w:pStyle w:val="Wenkops1"/>
      </w:pPr>
      <w:r>
        <w:t>welzijn (psychosociale belasting);</w:t>
      </w:r>
    </w:p>
    <w:p w14:paraId="04E0ED81" w14:textId="77777777" w:rsidR="0087148E" w:rsidRDefault="0087148E" w:rsidP="00205DE2">
      <w:pPr>
        <w:pStyle w:val="Wenkops1"/>
      </w:pPr>
      <w:r>
        <w:t>veiligheid (gebruik van persoonlijke en collectieve beschermingsmiddelen);</w:t>
      </w:r>
    </w:p>
    <w:p w14:paraId="44041041" w14:textId="77777777" w:rsidR="0087148E" w:rsidRDefault="0087148E" w:rsidP="00205DE2">
      <w:pPr>
        <w:pStyle w:val="Wenkops1"/>
      </w:pPr>
      <w:r>
        <w:t>preventie (taak van de preventieadviseur).</w:t>
      </w:r>
      <w:bookmarkEnd w:id="129"/>
    </w:p>
    <w:p w14:paraId="33914B82" w14:textId="731EEACF" w:rsidR="0000561E" w:rsidRDefault="0000561E" w:rsidP="0000561E">
      <w:pPr>
        <w:pStyle w:val="Kop1"/>
      </w:pPr>
      <w:bookmarkStart w:id="131" w:name="_Toc187740505"/>
      <w:bookmarkStart w:id="132" w:name="_Toc188289018"/>
      <w:bookmarkEnd w:id="130"/>
      <w:r>
        <w:t>Lexicon</w:t>
      </w:r>
      <w:bookmarkEnd w:id="131"/>
      <w:bookmarkEnd w:id="132"/>
    </w:p>
    <w:p w14:paraId="28D08A01" w14:textId="54938CA9" w:rsidR="00D6480A" w:rsidRPr="007F6A5E" w:rsidRDefault="00E75C2B" w:rsidP="00D6480A">
      <w:pPr>
        <w:pStyle w:val="Kop4"/>
        <w:rPr>
          <w:rStyle w:val="Nadruk"/>
          <w:b/>
          <w:i/>
          <w:iCs w:val="0"/>
        </w:rPr>
      </w:pPr>
      <w:bookmarkStart w:id="133" w:name="_Customer_journey"/>
      <w:bookmarkEnd w:id="133"/>
      <w:r>
        <w:rPr>
          <w:rStyle w:val="Nadruk"/>
          <w:b/>
          <w:i/>
          <w:iCs w:val="0"/>
        </w:rPr>
        <w:t>C</w:t>
      </w:r>
      <w:r w:rsidR="00D6480A">
        <w:rPr>
          <w:rStyle w:val="Nadruk"/>
          <w:b/>
          <w:i/>
          <w:iCs w:val="0"/>
        </w:rPr>
        <w:t>ustomer journey</w:t>
      </w:r>
    </w:p>
    <w:p w14:paraId="634B17EF" w14:textId="77777777" w:rsidR="00D6480A" w:rsidRDefault="00D6480A" w:rsidP="00D6480A">
      <w:r w:rsidRPr="002D4F78">
        <w:t>De customer journey is een weergave van wat de klant doet en ervaart tijdens het oriënteren, kopen en gebruiken van een product of dienst.</w:t>
      </w:r>
    </w:p>
    <w:p w14:paraId="52E22847" w14:textId="429A4B94" w:rsidR="00D6480A" w:rsidRDefault="00E75C2B" w:rsidP="00D6480A">
      <w:pPr>
        <w:pStyle w:val="Kop4"/>
        <w:rPr>
          <w:rStyle w:val="Nadruk"/>
          <w:b/>
          <w:i/>
          <w:iCs w:val="0"/>
        </w:rPr>
      </w:pPr>
      <w:bookmarkStart w:id="134" w:name="_Deontologie"/>
      <w:bookmarkEnd w:id="134"/>
      <w:r>
        <w:rPr>
          <w:rStyle w:val="Nadruk"/>
          <w:b/>
          <w:i/>
          <w:iCs w:val="0"/>
        </w:rPr>
        <w:t>D</w:t>
      </w:r>
      <w:r w:rsidR="00D6480A">
        <w:rPr>
          <w:rStyle w:val="Nadruk"/>
          <w:b/>
          <w:i/>
          <w:iCs w:val="0"/>
        </w:rPr>
        <w:t>eontologie</w:t>
      </w:r>
    </w:p>
    <w:p w14:paraId="493020AE" w14:textId="32E01204" w:rsidR="00D6480A" w:rsidRPr="005318E5" w:rsidRDefault="00D6480A" w:rsidP="00D6480A">
      <w:r>
        <w:t xml:space="preserve">Deontologie is de leer van de plichten van een beroep. </w:t>
      </w:r>
      <w:r w:rsidR="00E75C2B">
        <w:t>Daa</w:t>
      </w:r>
      <w:r>
        <w:t xml:space="preserve">ronder vallen bv. beroepsgeheim en privacy, zorgvuldigheid bij handelen en advies, informatieplicht, zwijgplicht en zwijgrecht. Beroepsethiek is ruimer dan deontologie. </w:t>
      </w:r>
      <w:r w:rsidRPr="00BB5CD3">
        <w:t>Soms kan een bepaald handelen weliswaar deontologisch correct zijn maar toch aanleiding geven tot het in vraag stellen van de integriteit van de rechtsbeoefenaar.</w:t>
      </w:r>
    </w:p>
    <w:p w14:paraId="56629AD6" w14:textId="13E1A43E" w:rsidR="00D6480A" w:rsidRPr="005318E5" w:rsidRDefault="00E75C2B" w:rsidP="00D6480A">
      <w:pPr>
        <w:pStyle w:val="Kop4"/>
        <w:rPr>
          <w:rStyle w:val="Nadruk"/>
          <w:b/>
          <w:bCs/>
          <w:i/>
          <w:iCs w:val="0"/>
        </w:rPr>
      </w:pPr>
      <w:bookmarkStart w:id="135" w:name="_Function_sheet"/>
      <w:bookmarkEnd w:id="135"/>
      <w:r>
        <w:rPr>
          <w:rStyle w:val="Nadruk"/>
          <w:b/>
          <w:bCs/>
          <w:i/>
          <w:iCs w:val="0"/>
        </w:rPr>
        <w:t>F</w:t>
      </w:r>
      <w:r w:rsidR="00D6480A" w:rsidRPr="005318E5">
        <w:rPr>
          <w:rStyle w:val="Nadruk"/>
          <w:b/>
          <w:bCs/>
          <w:i/>
          <w:iCs w:val="0"/>
        </w:rPr>
        <w:t>unction sheet</w:t>
      </w:r>
    </w:p>
    <w:p w14:paraId="1FDAE59A" w14:textId="38D533FB" w:rsidR="00D6480A" w:rsidRDefault="00D6480A" w:rsidP="00D6480A">
      <w:r>
        <w:t xml:space="preserve">Een function sheet of organisatieformulier is een overzicht van alle afspraken die worden </w:t>
      </w:r>
      <w:r w:rsidR="00EC6193">
        <w:t xml:space="preserve">vastgelegd </w:t>
      </w:r>
      <w:r>
        <w:t>bij de organisatie van een event. Het bevat bv. het menu en de dranken, een uurschema, de opstelling van de zaal … Op basis van d</w:t>
      </w:r>
      <w:r w:rsidR="00E75C2B">
        <w:t>a</w:t>
      </w:r>
      <w:r>
        <w:t>t formulier kan het personeel het event voorbereiden en uitvoeren.</w:t>
      </w:r>
    </w:p>
    <w:p w14:paraId="71447D34" w14:textId="1BA382F2" w:rsidR="00D6480A" w:rsidRPr="007F6A5E" w:rsidRDefault="00E75C2B" w:rsidP="00D6480A">
      <w:pPr>
        <w:pStyle w:val="Kop4"/>
      </w:pPr>
      <w:bookmarkStart w:id="136" w:name="_inspiratie"/>
      <w:bookmarkStart w:id="137" w:name="_Institutionele_identiteit"/>
      <w:bookmarkStart w:id="138" w:name="_Hlk180490259"/>
      <w:bookmarkEnd w:id="136"/>
      <w:bookmarkEnd w:id="137"/>
      <w:r>
        <w:t>I</w:t>
      </w:r>
      <w:r w:rsidR="00D6480A">
        <w:t>nstitutionele identiteit</w:t>
      </w:r>
    </w:p>
    <w:p w14:paraId="6B842CD3" w14:textId="4749B5AB" w:rsidR="00D6480A" w:rsidRDefault="00D6480A" w:rsidP="00D6480A">
      <w:r>
        <w:t xml:space="preserve">De institutionele identiteit is de identiteit van de instelling waar je </w:t>
      </w:r>
      <w:r w:rsidR="00E75C2B">
        <w:t xml:space="preserve">bent </w:t>
      </w:r>
      <w:r>
        <w:t>tewerkgesteld. D</w:t>
      </w:r>
      <w:r w:rsidR="00E75C2B">
        <w:t>i</w:t>
      </w:r>
      <w:r>
        <w:t>e identiteit komt tot uiting in de organisatiecultuur.</w:t>
      </w:r>
    </w:p>
    <w:p w14:paraId="4300DB16" w14:textId="2EC41C95" w:rsidR="00D6480A" w:rsidRPr="007F6A5E" w:rsidRDefault="00E75C2B" w:rsidP="00D6480A">
      <w:pPr>
        <w:pStyle w:val="Kop4"/>
      </w:pPr>
      <w:bookmarkStart w:id="139" w:name="_levensbeschouwing"/>
      <w:bookmarkStart w:id="140" w:name="_Maaltijddistributie"/>
      <w:bookmarkEnd w:id="139"/>
      <w:bookmarkEnd w:id="140"/>
      <w:r>
        <w:t>M</w:t>
      </w:r>
      <w:r w:rsidR="00D6480A">
        <w:t>aaltijddistributie</w:t>
      </w:r>
    </w:p>
    <w:p w14:paraId="424B7322" w14:textId="6AC48780" w:rsidR="00D6480A" w:rsidRDefault="00D6480A" w:rsidP="00D6480A">
      <w:r w:rsidRPr="00D6480A">
        <w:t>Maaltijddistributie is het verdelen van de afgewerkte maaltijdcomponenten tot de gast.</w:t>
      </w:r>
    </w:p>
    <w:p w14:paraId="64E2500D" w14:textId="5197CF64" w:rsidR="00D6480A" w:rsidRPr="007F6A5E" w:rsidRDefault="00E75C2B" w:rsidP="00D6480A">
      <w:pPr>
        <w:pStyle w:val="Kop4"/>
      </w:pPr>
      <w:bookmarkStart w:id="141" w:name="_Organisatiecultuur"/>
      <w:bookmarkStart w:id="142" w:name="_Hlk177117401"/>
      <w:bookmarkEnd w:id="141"/>
      <w:r>
        <w:t>O</w:t>
      </w:r>
      <w:r w:rsidR="00D6480A">
        <w:t>rganisatiecultuur</w:t>
      </w:r>
    </w:p>
    <w:p w14:paraId="5925EDCB" w14:textId="1E6ACC7B" w:rsidR="00D6480A" w:rsidRPr="004D3D4A" w:rsidRDefault="00D6480A" w:rsidP="00D6480A">
      <w:r w:rsidRPr="004D3D4A">
        <w:t xml:space="preserve">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w:t>
      </w:r>
      <w:r w:rsidRPr="004D3D4A">
        <w:lastRenderedPageBreak/>
        <w:t>code, sociale voordelen, organisatie van de werkplek en werkuren, managementstijl, vitaliteit van het bedrijf …</w:t>
      </w:r>
    </w:p>
    <w:p w14:paraId="1F20743E" w14:textId="77777777" w:rsidR="00D6480A" w:rsidRPr="007F6A5E" w:rsidRDefault="00D6480A" w:rsidP="00D6480A">
      <w:pPr>
        <w:pStyle w:val="Kop4"/>
      </w:pPr>
      <w:bookmarkStart w:id="143" w:name="_PDCA-cyclus"/>
      <w:bookmarkEnd w:id="142"/>
      <w:bookmarkEnd w:id="143"/>
      <w:r>
        <w:t>PDCA-cyclus</w:t>
      </w:r>
    </w:p>
    <w:p w14:paraId="3B182CCA" w14:textId="77777777" w:rsidR="00D6480A" w:rsidRDefault="00D6480A" w:rsidP="00D6480A">
      <w:r w:rsidRPr="004D3D4A">
        <w:t>De PDCA cyclus is een manier om continu te verbeteren aan de hand van een vaste structuur. De vier letters van de PDCA-cyclus staan voor de vier fases die doorlopen worden: Plan, Do, Check, Act.</w:t>
      </w:r>
    </w:p>
    <w:p w14:paraId="297B190D" w14:textId="55BB8D16" w:rsidR="00D6480A" w:rsidRPr="007F6A5E" w:rsidRDefault="00E75C2B" w:rsidP="00D6480A">
      <w:pPr>
        <w:pStyle w:val="Kop4"/>
      </w:pPr>
      <w:bookmarkStart w:id="144" w:name="_Persona"/>
      <w:bookmarkEnd w:id="144"/>
      <w:r>
        <w:t>P</w:t>
      </w:r>
      <w:r w:rsidR="00D6480A">
        <w:t>ersona</w:t>
      </w:r>
    </w:p>
    <w:p w14:paraId="727CCF20" w14:textId="71CB46DF" w:rsidR="00D6480A" w:rsidRPr="00747470" w:rsidRDefault="00D6480A" w:rsidP="00D6480A">
      <w:r w:rsidRPr="00747470">
        <w:t>Een persona is een karakterisering van een bepaald type bezoeker of klant.</w:t>
      </w:r>
    </w:p>
    <w:p w14:paraId="392302CD" w14:textId="273F8651" w:rsidR="00D6480A" w:rsidRPr="007F6A5E" w:rsidRDefault="00E75C2B" w:rsidP="00D6480A">
      <w:pPr>
        <w:pStyle w:val="Kop4"/>
      </w:pPr>
      <w:bookmarkStart w:id="145" w:name="_Plant-based"/>
      <w:bookmarkEnd w:id="145"/>
      <w:r>
        <w:t>P</w:t>
      </w:r>
      <w:r w:rsidR="00D6480A">
        <w:t>lant-based</w:t>
      </w:r>
    </w:p>
    <w:p w14:paraId="0F2F35D6" w14:textId="77777777" w:rsidR="00D6480A" w:rsidRDefault="00D6480A" w:rsidP="00D6480A">
      <w:r w:rsidRPr="00747470">
        <w:t>Een plant-based voedingspatroon sluit niet automatisch alle dierlijke producten uit, maar in plaats van vlees (en andere dierlijke producten) staan plantaardige voedingsmiddelen centraal. Minimaal twee derde van een maaltijd bestaat uit plantaardige bronnen en een derde uit dierlijke bronnen.</w:t>
      </w:r>
    </w:p>
    <w:p w14:paraId="21311189" w14:textId="56D3F2E3" w:rsidR="00D6480A" w:rsidRPr="007F6A5E" w:rsidRDefault="00E75C2B" w:rsidP="00D6480A">
      <w:pPr>
        <w:pStyle w:val="Kop4"/>
      </w:pPr>
      <w:bookmarkStart w:id="146" w:name="_Productiefiche"/>
      <w:bookmarkEnd w:id="146"/>
      <w:r>
        <w:t>P</w:t>
      </w:r>
      <w:r w:rsidR="00D6480A">
        <w:t>roductiefiche</w:t>
      </w:r>
    </w:p>
    <w:p w14:paraId="727A707C" w14:textId="77777777" w:rsidR="00D6480A" w:rsidRDefault="00D6480A" w:rsidP="00D6480A">
      <w:r w:rsidRPr="00747470">
        <w:t>Een productiefiche kan verschillende vormen aannemen afhankelijk van het doel en het gebruik. Vaak is dat een receptfiche met aanduiding van benodigdheden, materieel, werkwijze, kostprijsberekening, aanwijzing voor de bediening … (ook wel technische fiche genoemd). Soms is dat een stappenplan met de voornaamste taken.</w:t>
      </w:r>
    </w:p>
    <w:p w14:paraId="5E3A3C55" w14:textId="77777777" w:rsidR="00D6480A" w:rsidRPr="007F6A5E" w:rsidRDefault="00D6480A" w:rsidP="00D6480A">
      <w:pPr>
        <w:pStyle w:val="Kop4"/>
      </w:pPr>
      <w:bookmarkStart w:id="147" w:name="_Sinner-cirkel"/>
      <w:bookmarkEnd w:id="147"/>
      <w:r>
        <w:t>Sinner-cirkel</w:t>
      </w:r>
    </w:p>
    <w:p w14:paraId="7B29694F" w14:textId="77777777" w:rsidR="00D6480A" w:rsidRDefault="00D6480A" w:rsidP="00D6480A">
      <w:r w:rsidRPr="00747470">
        <w:t>De cirkel van Sinner is een van de basisconcepten van professioneel reinigen en bestaat uit 4 elementen: chemie, mechanische kracht of beweging (arbeid), temperatuur en tijd. Elke individuele factor heeft invloed op de overige drie. Wordt een factor groter of kleiner, dan moet dit worden gecorrigeerd door de andere factoren. Dit model werd ontwikkeld door de Duitse chemicus Herbert Sinner in 1959.</w:t>
      </w:r>
    </w:p>
    <w:p w14:paraId="2C934B7C" w14:textId="091C2762" w:rsidR="00D6480A" w:rsidRPr="007F6A5E" w:rsidRDefault="00D6480A" w:rsidP="00D6480A">
      <w:pPr>
        <w:pStyle w:val="Kop4"/>
      </w:pPr>
      <w:bookmarkStart w:id="148" w:name="_Verstrekkingseenheid_(VSE)"/>
      <w:bookmarkEnd w:id="148"/>
      <w:r>
        <w:t>Verstrekkingseenheid (VSE)</w:t>
      </w:r>
    </w:p>
    <w:p w14:paraId="6D01F220" w14:textId="0CE02A2E" w:rsidR="00D6480A" w:rsidRDefault="00D6480A" w:rsidP="00D6480A">
      <w:r w:rsidRPr="00D6480A">
        <w:t>Een verstrekkingseenheid is de kleinste eenheid (bv. 1 snede brood) of verbruikseenheid (bv. 1 portie rijst) van een bepaald voedingsmiddel of gerecht. Men spreekt ook wel van consumptie-eenheid.</w:t>
      </w:r>
    </w:p>
    <w:p w14:paraId="053C3BF6" w14:textId="77777777" w:rsidR="001173B1" w:rsidRDefault="001332B5" w:rsidP="00E42F24">
      <w:pPr>
        <w:pStyle w:val="Kop1"/>
      </w:pPr>
      <w:bookmarkStart w:id="149" w:name="_zingeving"/>
      <w:bookmarkStart w:id="150" w:name="_Toc187740506"/>
      <w:bookmarkStart w:id="151" w:name="_Toc188289019"/>
      <w:bookmarkEnd w:id="138"/>
      <w:bookmarkEnd w:id="149"/>
      <w:r>
        <w:t>Basisuitrusting</w:t>
      </w:r>
      <w:bookmarkEnd w:id="150"/>
      <w:bookmarkEnd w:id="151"/>
    </w:p>
    <w:p w14:paraId="72D50C47" w14:textId="77777777" w:rsidR="00A00764" w:rsidRPr="0088744D" w:rsidRDefault="00A00764" w:rsidP="00A00764">
      <w:r w:rsidRPr="0088744D">
        <w:t>Basisuitrusting verwijst naar de infrastructuur en het (didactisch) materiaal die beschikbaar moeten zijn voor de realisatie van de leerplandoelen.</w:t>
      </w:r>
    </w:p>
    <w:p w14:paraId="7244FDAB" w14:textId="77777777" w:rsidR="001B492B" w:rsidRDefault="001B492B" w:rsidP="001B492B">
      <w:bookmarkStart w:id="152"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BC48F51" w14:textId="77777777" w:rsidR="00A00764" w:rsidRDefault="00A00764" w:rsidP="00A00764">
      <w:pPr>
        <w:pStyle w:val="Kop2"/>
      </w:pPr>
      <w:bookmarkStart w:id="153" w:name="_Toc187740507"/>
      <w:bookmarkStart w:id="154" w:name="_Toc188289020"/>
      <w:r>
        <w:t>Infrastructuur</w:t>
      </w:r>
      <w:bookmarkEnd w:id="152"/>
      <w:bookmarkEnd w:id="153"/>
      <w:bookmarkEnd w:id="154"/>
    </w:p>
    <w:p w14:paraId="1EBAFC8E" w14:textId="79D169C4" w:rsidR="00A00764" w:rsidRPr="002B7D0F" w:rsidRDefault="00A00764" w:rsidP="00A00764">
      <w:r w:rsidRPr="002B7D0F">
        <w:t>Een leslokaal</w:t>
      </w:r>
      <w:r w:rsidR="004403AD" w:rsidRPr="002B7D0F">
        <w:t>:</w:t>
      </w:r>
    </w:p>
    <w:p w14:paraId="06779D2B" w14:textId="7F27527B" w:rsidR="00A00764" w:rsidRPr="002B7D0F" w:rsidRDefault="00A00764" w:rsidP="00183B4E">
      <w:pPr>
        <w:pStyle w:val="Opsomming1"/>
        <w:numPr>
          <w:ilvl w:val="0"/>
          <w:numId w:val="2"/>
        </w:numPr>
      </w:pPr>
      <w:r w:rsidRPr="002B7D0F">
        <w:t xml:space="preserve">dat qua grootte, akoestiek en inrichting geschikt is om communicatieve werkvormen te organiseren; </w:t>
      </w:r>
    </w:p>
    <w:p w14:paraId="35D53C56" w14:textId="77777777" w:rsidR="00A00764" w:rsidRPr="002B7D0F" w:rsidRDefault="00A00764" w:rsidP="00183B4E">
      <w:pPr>
        <w:pStyle w:val="Opsomming1"/>
        <w:numPr>
          <w:ilvl w:val="0"/>
          <w:numId w:val="2"/>
        </w:numPr>
      </w:pPr>
      <w:r w:rsidRPr="002B7D0F">
        <w:lastRenderedPageBreak/>
        <w:t>met een (draagbare) computer waarop de nodige software en audiovisueel materiaal kwaliteitsvol werkt en die met internet verbonden is;</w:t>
      </w:r>
    </w:p>
    <w:p w14:paraId="50786E2E" w14:textId="77777777" w:rsidR="00A00764" w:rsidRPr="002B7D0F" w:rsidRDefault="00A00764" w:rsidP="00183B4E">
      <w:pPr>
        <w:pStyle w:val="Opsomming1"/>
        <w:numPr>
          <w:ilvl w:val="0"/>
          <w:numId w:val="2"/>
        </w:numPr>
      </w:pPr>
      <w:r w:rsidRPr="002B7D0F">
        <w:t>met de mogelijkheid om (bewegend beeld) kwaliteitsvol te projecteren;</w:t>
      </w:r>
    </w:p>
    <w:p w14:paraId="3727CABB" w14:textId="77777777" w:rsidR="00A00764" w:rsidRPr="002B7D0F" w:rsidRDefault="00A00764" w:rsidP="00183B4E">
      <w:pPr>
        <w:pStyle w:val="Opsomming1"/>
        <w:numPr>
          <w:ilvl w:val="0"/>
          <w:numId w:val="2"/>
        </w:numPr>
      </w:pPr>
      <w:r w:rsidRPr="002B7D0F">
        <w:t>met de mogelijkheid om geluid kwaliteitsvol weer te geven;</w:t>
      </w:r>
    </w:p>
    <w:p w14:paraId="0C99309E" w14:textId="77777777" w:rsidR="00A00764" w:rsidRPr="002B7D0F" w:rsidRDefault="00A00764" w:rsidP="00183B4E">
      <w:pPr>
        <w:pStyle w:val="Opsomming1"/>
        <w:numPr>
          <w:ilvl w:val="0"/>
          <w:numId w:val="2"/>
        </w:numPr>
      </w:pPr>
      <w:r w:rsidRPr="002B7D0F">
        <w:t>met de mogelijkheid om draadloos internet te raadplegen met een aanvaardbare snelheid.</w:t>
      </w:r>
    </w:p>
    <w:p w14:paraId="2B8DCBD5" w14:textId="77777777" w:rsidR="004403AD" w:rsidRPr="002B7D0F" w:rsidRDefault="004403AD" w:rsidP="004403AD">
      <w:pPr>
        <w:pStyle w:val="Opsomming1"/>
        <w:numPr>
          <w:ilvl w:val="0"/>
          <w:numId w:val="0"/>
        </w:numPr>
      </w:pPr>
    </w:p>
    <w:p w14:paraId="71AE2AB6" w14:textId="77777777" w:rsidR="006D17C3" w:rsidRPr="002B7D0F" w:rsidRDefault="006D17C3" w:rsidP="006D17C3">
      <w:r w:rsidRPr="002B7D0F">
        <w:t xml:space="preserve">Praktijklokalen met de nodige nutsvoorzieningen voor activiteiten in grootkeuken en catering: </w:t>
      </w:r>
    </w:p>
    <w:p w14:paraId="41A97BE2" w14:textId="705EC2FF" w:rsidR="006D17C3" w:rsidRPr="002B7D0F" w:rsidRDefault="006D17C3" w:rsidP="00183B4E">
      <w:pPr>
        <w:pStyle w:val="Opsomming2"/>
        <w:numPr>
          <w:ilvl w:val="0"/>
          <w:numId w:val="8"/>
        </w:numPr>
      </w:pPr>
      <w:r w:rsidRPr="002B7D0F">
        <w:t>goed uitgeruste professionele keuken waar maaltijden en maaltijdcomponenten kunnen worden bereid voor grote groepen</w:t>
      </w:r>
      <w:r w:rsidR="00B6068C">
        <w:t>;</w:t>
      </w:r>
    </w:p>
    <w:p w14:paraId="1E025902" w14:textId="77777777" w:rsidR="006D17C3" w:rsidRPr="002B7D0F" w:rsidRDefault="006D17C3" w:rsidP="00183B4E">
      <w:pPr>
        <w:pStyle w:val="Opsomming2"/>
        <w:numPr>
          <w:ilvl w:val="0"/>
          <w:numId w:val="8"/>
        </w:numPr>
      </w:pPr>
      <w:r w:rsidRPr="002B7D0F">
        <w:t>een didactisch restaurant, met de mogelijkheid tot het verzorgen van een grootkeukendienst in verschillende concepten;</w:t>
      </w:r>
    </w:p>
    <w:p w14:paraId="5B1D5547" w14:textId="7CEEC9AE" w:rsidR="006D17C3" w:rsidRPr="002B7D0F" w:rsidRDefault="006D17C3" w:rsidP="00183B4E">
      <w:pPr>
        <w:pStyle w:val="Opsomming2"/>
        <w:numPr>
          <w:ilvl w:val="0"/>
          <w:numId w:val="8"/>
        </w:numPr>
      </w:pPr>
      <w:r w:rsidRPr="002B7D0F">
        <w:t>een balie uitgerust voor het registreren en afrekenen van het verbruik</w:t>
      </w:r>
      <w:r w:rsidR="00B6068C">
        <w:t>;</w:t>
      </w:r>
    </w:p>
    <w:p w14:paraId="0F5D5D70" w14:textId="125D3A79" w:rsidR="006D17C3" w:rsidRPr="002B7D0F" w:rsidRDefault="006D17C3" w:rsidP="00183B4E">
      <w:pPr>
        <w:pStyle w:val="Opsomming2"/>
        <w:numPr>
          <w:ilvl w:val="0"/>
          <w:numId w:val="8"/>
        </w:numPr>
      </w:pPr>
      <w:r w:rsidRPr="002B7D0F">
        <w:t xml:space="preserve">office- en </w:t>
      </w:r>
      <w:r w:rsidR="00D446DA" w:rsidRPr="002B7D0F">
        <w:t>vaat</w:t>
      </w:r>
      <w:r w:rsidRPr="002B7D0F">
        <w:t>wasruimte;</w:t>
      </w:r>
    </w:p>
    <w:p w14:paraId="0BD64099" w14:textId="77777777" w:rsidR="006D17C3" w:rsidRPr="002B7D0F" w:rsidRDefault="006D17C3" w:rsidP="00183B4E">
      <w:pPr>
        <w:pStyle w:val="Opsomming2"/>
        <w:numPr>
          <w:ilvl w:val="0"/>
          <w:numId w:val="8"/>
        </w:numPr>
      </w:pPr>
      <w:r w:rsidRPr="002B7D0F">
        <w:t>gekoelde opbergruimte en vriescel;</w:t>
      </w:r>
    </w:p>
    <w:p w14:paraId="6D1889D0" w14:textId="77777777" w:rsidR="006D17C3" w:rsidRPr="002B7D0F" w:rsidRDefault="006D17C3" w:rsidP="00183B4E">
      <w:pPr>
        <w:pStyle w:val="Opsomming2"/>
        <w:numPr>
          <w:ilvl w:val="0"/>
          <w:numId w:val="8"/>
        </w:numPr>
      </w:pPr>
      <w:r w:rsidRPr="002B7D0F">
        <w:t>leerlingenvestiaire met de nodige hygiënische voorzieningen;</w:t>
      </w:r>
    </w:p>
    <w:p w14:paraId="616BEBBE" w14:textId="77777777" w:rsidR="006D17C3" w:rsidRPr="002B7D0F" w:rsidRDefault="006D17C3" w:rsidP="00183B4E">
      <w:pPr>
        <w:pStyle w:val="Opsomming2"/>
        <w:numPr>
          <w:ilvl w:val="0"/>
          <w:numId w:val="8"/>
        </w:numPr>
      </w:pPr>
      <w:r w:rsidRPr="002B7D0F">
        <w:t>voedingsmiddelenmagazijn (voorraad bereidingen)</w:t>
      </w:r>
    </w:p>
    <w:p w14:paraId="043FC98B" w14:textId="49AB8B23" w:rsidR="006D17C3" w:rsidRPr="002B7D0F" w:rsidRDefault="006D17C3" w:rsidP="00183B4E">
      <w:pPr>
        <w:pStyle w:val="Opsomming2"/>
        <w:numPr>
          <w:ilvl w:val="0"/>
          <w:numId w:val="8"/>
        </w:numPr>
      </w:pPr>
      <w:r w:rsidRPr="002B7D0F">
        <w:t>economaat (voorraad grondstoffen)</w:t>
      </w:r>
      <w:r w:rsidR="00B6068C">
        <w:t>.</w:t>
      </w:r>
    </w:p>
    <w:p w14:paraId="6BEAD837" w14:textId="63ECBA8A" w:rsidR="00636CF1" w:rsidRPr="002B7D0F" w:rsidRDefault="00636CF1" w:rsidP="00A00764">
      <w:r w:rsidRPr="002B7D0F">
        <w:t>Toegang tot (mobile) devices voor leerlingen.</w:t>
      </w:r>
    </w:p>
    <w:p w14:paraId="2B75A660" w14:textId="77777777" w:rsidR="00A00764" w:rsidRPr="002B7D0F" w:rsidRDefault="00A00764" w:rsidP="00A00764">
      <w:pPr>
        <w:pStyle w:val="Kop2"/>
      </w:pPr>
      <w:bookmarkStart w:id="155" w:name="_Toc187740508"/>
      <w:bookmarkStart w:id="156" w:name="_Toc188289021"/>
      <w:bookmarkStart w:id="157" w:name="_Toc54974886"/>
      <w:r w:rsidRPr="002B7D0F">
        <w:t>Materiaal</w:t>
      </w:r>
      <w:r w:rsidR="0057255D" w:rsidRPr="002B7D0F">
        <w:t>, toestellen, machines en gereedschappen</w:t>
      </w:r>
      <w:bookmarkEnd w:id="155"/>
      <w:bookmarkEnd w:id="156"/>
      <w:r w:rsidRPr="002B7D0F">
        <w:t xml:space="preserve"> </w:t>
      </w:r>
      <w:bookmarkEnd w:id="157"/>
    </w:p>
    <w:p w14:paraId="444439BF" w14:textId="77777777" w:rsidR="006D17C3" w:rsidRPr="002B7D0F" w:rsidRDefault="006D17C3" w:rsidP="00183B4E">
      <w:pPr>
        <w:pStyle w:val="Opsomming2"/>
        <w:numPr>
          <w:ilvl w:val="0"/>
          <w:numId w:val="8"/>
        </w:numPr>
      </w:pPr>
      <w:r w:rsidRPr="002B7D0F">
        <w:t>Klein keukenmateriaal: bakvormen, bassin à blancs of bolkom, bewaardozen, braadpannen, deegkrabber, deegrol, emmers inox, etiketten, flensjespannen, weegschalen voor kleine en grote hoeveelheden, kerntemperatuurmeter, kloppers, kookpotten, pollepels, maatbeker, mandoline, mengkommen, messen, mixer klein, pannenlikkers, puntzeef, roerzeef, snijplanken, spatels, spuitmondjes, spuitzak, strijkborsteltje, vergiet, wokpan, zeven.</w:t>
      </w:r>
    </w:p>
    <w:p w14:paraId="08682B3B" w14:textId="772DAD87" w:rsidR="006D17C3" w:rsidRPr="002B7D0F" w:rsidRDefault="006D17C3" w:rsidP="00183B4E">
      <w:pPr>
        <w:pStyle w:val="Opsomming2"/>
        <w:numPr>
          <w:ilvl w:val="0"/>
          <w:numId w:val="8"/>
        </w:numPr>
      </w:pPr>
      <w:r w:rsidRPr="002B7D0F">
        <w:t xml:space="preserve">Groot keukenmateriaal: aanrechten, afvalrecipiënten, afzuigkap, bakplaten, braadslede, combi-steamer, cutter, diepvries, fornuis, friteuse, gastronorm recipiënten, grill, </w:t>
      </w:r>
      <w:r w:rsidR="004403AD" w:rsidRPr="002B7D0F">
        <w:t xml:space="preserve">groentesnijder, </w:t>
      </w:r>
      <w:r w:rsidRPr="002B7D0F">
        <w:t xml:space="preserve">keukenrobot, dubbelwandige kookketel, kantelbraadpan, koeling, </w:t>
      </w:r>
      <w:r w:rsidR="004403AD" w:rsidRPr="002B7D0F">
        <w:t xml:space="preserve">kookplaat, </w:t>
      </w:r>
      <w:r w:rsidRPr="002B7D0F">
        <w:t xml:space="preserve">microgolfoven, mixer soep, oven, regaalwagens, rekken, salamander, snelkoeler, snijmachine, spoeltafel, </w:t>
      </w:r>
      <w:r w:rsidR="00D446DA" w:rsidRPr="002B7D0F">
        <w:t xml:space="preserve">(thermo)blender, </w:t>
      </w:r>
      <w:r w:rsidRPr="002B7D0F">
        <w:t xml:space="preserve">vacuümeertoestel, </w:t>
      </w:r>
      <w:r w:rsidR="004403AD" w:rsidRPr="002B7D0F">
        <w:t xml:space="preserve">vleessnijmachine, </w:t>
      </w:r>
      <w:r w:rsidRPr="002B7D0F">
        <w:t>warmhoudsysteem borden, werktafels.</w:t>
      </w:r>
    </w:p>
    <w:p w14:paraId="1F4F3DEB" w14:textId="77777777" w:rsidR="006D17C3" w:rsidRPr="002B7D0F" w:rsidRDefault="006D17C3" w:rsidP="00183B4E">
      <w:pPr>
        <w:pStyle w:val="Opsomming2"/>
        <w:numPr>
          <w:ilvl w:val="0"/>
          <w:numId w:val="8"/>
        </w:numPr>
      </w:pPr>
      <w:r w:rsidRPr="002B7D0F">
        <w:t>Restaurantmateriaal: afruimbalie, bestek, borden, buffet met bain-marie en koeling, decoratie, dienplateau, dispenser met servetten, glaswerk, koeling voor dranken, peper- en zoutstellen, stoelen restaurant, tafels restaurant.</w:t>
      </w:r>
    </w:p>
    <w:p w14:paraId="3E071EC9" w14:textId="77777777" w:rsidR="006D17C3" w:rsidRPr="002B7D0F" w:rsidRDefault="006D17C3" w:rsidP="00183B4E">
      <w:pPr>
        <w:pStyle w:val="Opsomming2"/>
        <w:numPr>
          <w:ilvl w:val="0"/>
          <w:numId w:val="8"/>
        </w:numPr>
      </w:pPr>
      <w:r w:rsidRPr="002B7D0F">
        <w:t>Hygiëne en vaatwas: handwasbak, handwasmiddelen en handdesinfectie, dispenser met papier, vaatwasmachine, vuilnisbakken.</w:t>
      </w:r>
    </w:p>
    <w:p w14:paraId="3234EAA0" w14:textId="77777777" w:rsidR="006D17C3" w:rsidRPr="002B7D0F" w:rsidRDefault="006D17C3" w:rsidP="00183B4E">
      <w:pPr>
        <w:pStyle w:val="Opsomming2"/>
        <w:numPr>
          <w:ilvl w:val="0"/>
          <w:numId w:val="8"/>
        </w:numPr>
      </w:pPr>
      <w:r w:rsidRPr="002B7D0F">
        <w:t>Gereedschappen, machines, onderhoudsproducten om het onderhoud en desinfectie van het lokaal, de machines en gereedschappen te verzorgen.</w:t>
      </w:r>
    </w:p>
    <w:p w14:paraId="3319BB4A" w14:textId="77777777" w:rsidR="006D17C3" w:rsidRPr="002B7D0F" w:rsidRDefault="006D17C3" w:rsidP="00183B4E">
      <w:pPr>
        <w:pStyle w:val="Opsomming2"/>
        <w:numPr>
          <w:ilvl w:val="0"/>
          <w:numId w:val="8"/>
        </w:numPr>
      </w:pPr>
      <w:r w:rsidRPr="002B7D0F">
        <w:t>Verpakken en etiketteren: dispensers, verpakkingsfolie en verpakkingsrecipiënten, etiketteersysteem met labelprinter of alternatief systeem.</w:t>
      </w:r>
    </w:p>
    <w:p w14:paraId="7D32E470" w14:textId="77777777" w:rsidR="006D17C3" w:rsidRPr="002B7D0F" w:rsidRDefault="006D17C3" w:rsidP="00183B4E">
      <w:pPr>
        <w:pStyle w:val="Opsomming2"/>
        <w:numPr>
          <w:ilvl w:val="0"/>
          <w:numId w:val="8"/>
        </w:numPr>
      </w:pPr>
      <w:r w:rsidRPr="002B7D0F">
        <w:t>Grondstoffen en hulpstoffen om bereidingen en basistechnieken te kunnen uitvoeren.</w:t>
      </w:r>
    </w:p>
    <w:p w14:paraId="50C903D8" w14:textId="54FF2884" w:rsidR="00A00764" w:rsidRDefault="00A00764" w:rsidP="00A00764">
      <w:r w:rsidRPr="00497520">
        <w:t>Het aanwezige materiaal is voldoende voor de grootte van de klasgroep.</w:t>
      </w:r>
    </w:p>
    <w:p w14:paraId="4AA567BC" w14:textId="77777777" w:rsidR="00A00764" w:rsidRDefault="00A00764" w:rsidP="00A00764">
      <w:pPr>
        <w:pStyle w:val="Kop2"/>
      </w:pPr>
      <w:bookmarkStart w:id="158" w:name="_Toc54974887"/>
      <w:bookmarkStart w:id="159" w:name="_Toc187740509"/>
      <w:bookmarkStart w:id="160" w:name="_Toc188289022"/>
      <w:r>
        <w:lastRenderedPageBreak/>
        <w:t>Materiaal</w:t>
      </w:r>
      <w:r w:rsidR="0057255D" w:rsidRPr="0057255D">
        <w:t xml:space="preserve"> en gereedschappen</w:t>
      </w:r>
      <w:r>
        <w:t xml:space="preserve"> waarover elke leerling moet beschikken</w:t>
      </w:r>
      <w:bookmarkEnd w:id="158"/>
      <w:bookmarkEnd w:id="159"/>
      <w:bookmarkEnd w:id="160"/>
    </w:p>
    <w:p w14:paraId="46897136"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B1A3EA1" w14:textId="7E536835" w:rsidR="006D17C3" w:rsidRPr="002B7D0F" w:rsidRDefault="00C14A3D" w:rsidP="00183B4E">
      <w:pPr>
        <w:pStyle w:val="Opsomming2"/>
        <w:numPr>
          <w:ilvl w:val="0"/>
          <w:numId w:val="8"/>
        </w:numPr>
      </w:pPr>
      <w:bookmarkStart w:id="161" w:name="_Hlk181627904"/>
      <w:r>
        <w:t>P</w:t>
      </w:r>
      <w:r w:rsidR="006D17C3" w:rsidRPr="002B7D0F">
        <w:t>ersoonlijke en collectieve beschermingsmiddelen in functie van het gebruik van arbeidsmiddelen, conform de voorschriften.</w:t>
      </w:r>
    </w:p>
    <w:p w14:paraId="48D5D7E6" w14:textId="77777777" w:rsidR="00B57364" w:rsidRPr="00D13418" w:rsidRDefault="00B57364" w:rsidP="00B57364">
      <w:pPr>
        <w:pStyle w:val="Kop1"/>
      </w:pPr>
      <w:bookmarkStart w:id="162" w:name="_Toc130635187"/>
      <w:bookmarkStart w:id="163" w:name="_Toc133708608"/>
      <w:bookmarkStart w:id="164" w:name="_Toc146235654"/>
      <w:bookmarkStart w:id="165" w:name="_Toc157270109"/>
      <w:bookmarkStart w:id="166" w:name="_Toc187740510"/>
      <w:bookmarkStart w:id="167" w:name="_Toc188289023"/>
      <w:bookmarkEnd w:id="161"/>
      <w:r w:rsidRPr="00D13418">
        <w:t>Glossarium</w:t>
      </w:r>
      <w:bookmarkEnd w:id="162"/>
      <w:bookmarkEnd w:id="163"/>
      <w:bookmarkEnd w:id="164"/>
      <w:bookmarkEnd w:id="165"/>
      <w:bookmarkEnd w:id="166"/>
      <w:bookmarkEnd w:id="167"/>
    </w:p>
    <w:p w14:paraId="4EC875B9" w14:textId="77777777" w:rsidR="00B57364" w:rsidRDefault="00B57364" w:rsidP="00B57364">
      <w:bookmarkStart w:id="16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57364" w:rsidRPr="00C62228" w14:paraId="4446E55D" w14:textId="77777777" w:rsidTr="007B478D">
        <w:tc>
          <w:tcPr>
            <w:tcW w:w="2405" w:type="dxa"/>
            <w:shd w:val="clear" w:color="auto" w:fill="E7E6E6"/>
            <w:tcMar>
              <w:top w:w="57" w:type="dxa"/>
              <w:bottom w:w="57" w:type="dxa"/>
            </w:tcMar>
          </w:tcPr>
          <w:p w14:paraId="7B591039"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2D048A1"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B7F0DF3"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57364" w:rsidRPr="00C62228" w14:paraId="3BB55638" w14:textId="77777777" w:rsidTr="007B478D">
        <w:tc>
          <w:tcPr>
            <w:tcW w:w="2405" w:type="dxa"/>
            <w:tcMar>
              <w:top w:w="57" w:type="dxa"/>
              <w:bottom w:w="57" w:type="dxa"/>
            </w:tcMar>
          </w:tcPr>
          <w:p w14:paraId="6EDA0290"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CA15017" w14:textId="77777777" w:rsidR="00B57364" w:rsidRPr="00C62228" w:rsidRDefault="00B57364" w:rsidP="007B478D">
            <w:pPr>
              <w:rPr>
                <w:rFonts w:ascii="Calibri" w:eastAsia="Calibri" w:hAnsi="Calibri" w:cs="Calibri"/>
                <w:color w:val="595959"/>
                <w:sz w:val="20"/>
                <w:szCs w:val="20"/>
                <w:lang w:val="nl-NL"/>
              </w:rPr>
            </w:pPr>
          </w:p>
        </w:tc>
        <w:tc>
          <w:tcPr>
            <w:tcW w:w="3439" w:type="dxa"/>
            <w:tcMar>
              <w:top w:w="57" w:type="dxa"/>
              <w:bottom w:w="57" w:type="dxa"/>
            </w:tcMar>
          </w:tcPr>
          <w:p w14:paraId="138A4CEA"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57364" w:rsidRPr="00C62228" w14:paraId="3AA6B661" w14:textId="77777777" w:rsidTr="007B478D">
        <w:tc>
          <w:tcPr>
            <w:tcW w:w="2405" w:type="dxa"/>
            <w:tcMar>
              <w:top w:w="57" w:type="dxa"/>
              <w:bottom w:w="57" w:type="dxa"/>
            </w:tcMar>
          </w:tcPr>
          <w:p w14:paraId="36B97870"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44E2F37"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676123E"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57364" w:rsidRPr="00C62228" w14:paraId="09EA182F" w14:textId="77777777" w:rsidTr="007B478D">
        <w:tc>
          <w:tcPr>
            <w:tcW w:w="2405" w:type="dxa"/>
            <w:tcMar>
              <w:top w:w="57" w:type="dxa"/>
              <w:bottom w:w="57" w:type="dxa"/>
            </w:tcMar>
          </w:tcPr>
          <w:p w14:paraId="28AF899F"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13F5F31"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2733D11D"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57364" w:rsidRPr="00C62228" w14:paraId="0AC9A886" w14:textId="77777777" w:rsidTr="007B478D">
        <w:tc>
          <w:tcPr>
            <w:tcW w:w="2405" w:type="dxa"/>
            <w:tcMar>
              <w:top w:w="57" w:type="dxa"/>
              <w:bottom w:w="57" w:type="dxa"/>
            </w:tcMar>
          </w:tcPr>
          <w:p w14:paraId="74AE83F6"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60959BE"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0FC4C516"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62B755DB" w14:textId="77777777" w:rsidTr="007B478D">
        <w:tc>
          <w:tcPr>
            <w:tcW w:w="2405" w:type="dxa"/>
            <w:tcMar>
              <w:top w:w="57" w:type="dxa"/>
              <w:bottom w:w="57" w:type="dxa"/>
            </w:tcMar>
          </w:tcPr>
          <w:p w14:paraId="7552D3C0"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5925A00"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A935F2E"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27B48AD0" w14:textId="77777777" w:rsidTr="007B478D">
        <w:tc>
          <w:tcPr>
            <w:tcW w:w="2405" w:type="dxa"/>
            <w:tcMar>
              <w:top w:w="57" w:type="dxa"/>
              <w:bottom w:w="57" w:type="dxa"/>
            </w:tcMar>
          </w:tcPr>
          <w:p w14:paraId="2E658CD9"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08D935F4"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FF7924F"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49F63950" w14:textId="77777777" w:rsidTr="007B478D">
        <w:tc>
          <w:tcPr>
            <w:tcW w:w="2405" w:type="dxa"/>
            <w:tcMar>
              <w:top w:w="57" w:type="dxa"/>
              <w:bottom w:w="57" w:type="dxa"/>
            </w:tcMar>
          </w:tcPr>
          <w:p w14:paraId="543E042F"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6A3368DF"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14B1F22"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54EAB7FF" w14:textId="77777777" w:rsidTr="007B478D">
        <w:tc>
          <w:tcPr>
            <w:tcW w:w="2405" w:type="dxa"/>
            <w:tcMar>
              <w:top w:w="57" w:type="dxa"/>
              <w:bottom w:w="57" w:type="dxa"/>
            </w:tcMar>
          </w:tcPr>
          <w:p w14:paraId="0601835D"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3193D56"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A52C8B5"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57364" w:rsidRPr="00C62228" w14:paraId="4F926D93" w14:textId="77777777" w:rsidTr="007B478D">
        <w:tc>
          <w:tcPr>
            <w:tcW w:w="2405" w:type="dxa"/>
            <w:tcMar>
              <w:top w:w="57" w:type="dxa"/>
              <w:bottom w:w="57" w:type="dxa"/>
            </w:tcMar>
          </w:tcPr>
          <w:p w14:paraId="4BA1A64D"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375AAB2"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4223686"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57364" w:rsidRPr="00C62228" w14:paraId="272716E3" w14:textId="77777777" w:rsidTr="007B478D">
        <w:tc>
          <w:tcPr>
            <w:tcW w:w="2405" w:type="dxa"/>
            <w:tcMar>
              <w:top w:w="57" w:type="dxa"/>
              <w:bottom w:w="57" w:type="dxa"/>
            </w:tcMar>
          </w:tcPr>
          <w:p w14:paraId="3F827166"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A453D76"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1D537E75"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4723A1A4" w14:textId="77777777" w:rsidTr="007B478D">
        <w:tc>
          <w:tcPr>
            <w:tcW w:w="2405" w:type="dxa"/>
            <w:tcMar>
              <w:top w:w="57" w:type="dxa"/>
              <w:bottom w:w="57" w:type="dxa"/>
            </w:tcMar>
          </w:tcPr>
          <w:p w14:paraId="21A5C7C7"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6FEDD171"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188C614"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2061143F" w14:textId="77777777" w:rsidTr="007B478D">
        <w:tc>
          <w:tcPr>
            <w:tcW w:w="2405" w:type="dxa"/>
            <w:tcMar>
              <w:top w:w="57" w:type="dxa"/>
              <w:bottom w:w="57" w:type="dxa"/>
            </w:tcMar>
          </w:tcPr>
          <w:p w14:paraId="3CFCE925"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D88FEBE"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BA191BF"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437BF17E" w14:textId="77777777" w:rsidTr="007B478D">
        <w:tc>
          <w:tcPr>
            <w:tcW w:w="2405" w:type="dxa"/>
            <w:tcMar>
              <w:top w:w="57" w:type="dxa"/>
              <w:bottom w:w="57" w:type="dxa"/>
            </w:tcMar>
          </w:tcPr>
          <w:p w14:paraId="47526FC8"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40971CA7" w14:textId="77777777" w:rsidR="00B57364" w:rsidRPr="00C62228" w:rsidRDefault="00B57364" w:rsidP="007B478D">
            <w:pPr>
              <w:rPr>
                <w:rFonts w:ascii="Calibri" w:eastAsia="Calibri" w:hAnsi="Calibri" w:cs="Calibri"/>
                <w:color w:val="595959"/>
                <w:sz w:val="20"/>
                <w:szCs w:val="20"/>
                <w:lang w:val="nl-NL"/>
              </w:rPr>
            </w:pPr>
          </w:p>
        </w:tc>
        <w:tc>
          <w:tcPr>
            <w:tcW w:w="3439" w:type="dxa"/>
            <w:tcMar>
              <w:top w:w="57" w:type="dxa"/>
              <w:bottom w:w="57" w:type="dxa"/>
            </w:tcMar>
          </w:tcPr>
          <w:p w14:paraId="00331A13"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57364" w:rsidRPr="00C62228" w14:paraId="7146BA6D" w14:textId="77777777" w:rsidTr="007B478D">
        <w:tc>
          <w:tcPr>
            <w:tcW w:w="2405" w:type="dxa"/>
            <w:tcMar>
              <w:top w:w="57" w:type="dxa"/>
              <w:bottom w:w="57" w:type="dxa"/>
            </w:tcMar>
          </w:tcPr>
          <w:p w14:paraId="04EC3729" w14:textId="77777777" w:rsidR="00B57364" w:rsidRPr="00C62228" w:rsidRDefault="00B57364" w:rsidP="007B478D">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50CCD39" w14:textId="77777777" w:rsidR="00B57364" w:rsidRPr="00C62228" w:rsidRDefault="00B57364" w:rsidP="007B478D">
            <w:pPr>
              <w:rPr>
                <w:rFonts w:ascii="Calibri" w:eastAsia="Calibri" w:hAnsi="Calibri" w:cs="Calibri"/>
                <w:color w:val="595959"/>
                <w:sz w:val="20"/>
                <w:szCs w:val="20"/>
                <w:lang w:val="nl-NL"/>
              </w:rPr>
            </w:pPr>
          </w:p>
        </w:tc>
        <w:tc>
          <w:tcPr>
            <w:tcW w:w="3439" w:type="dxa"/>
            <w:tcMar>
              <w:top w:w="57" w:type="dxa"/>
              <w:bottom w:w="57" w:type="dxa"/>
            </w:tcMar>
          </w:tcPr>
          <w:p w14:paraId="0729FFCB"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57364" w:rsidRPr="00C62228" w14:paraId="7A1323A3" w14:textId="77777777" w:rsidTr="007B478D">
        <w:tc>
          <w:tcPr>
            <w:tcW w:w="2405" w:type="dxa"/>
            <w:tcMar>
              <w:top w:w="57" w:type="dxa"/>
              <w:bottom w:w="57" w:type="dxa"/>
            </w:tcMar>
          </w:tcPr>
          <w:p w14:paraId="416AE3D4"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CB31C26"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3E4BB95E"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5CA8279B" w14:textId="77777777" w:rsidTr="007B478D">
        <w:tc>
          <w:tcPr>
            <w:tcW w:w="2405" w:type="dxa"/>
            <w:tcMar>
              <w:top w:w="57" w:type="dxa"/>
              <w:bottom w:w="57" w:type="dxa"/>
            </w:tcMar>
          </w:tcPr>
          <w:p w14:paraId="4B4B11E9"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19FAEE7D"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A9BF8E4"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23B7572E" w14:textId="77777777" w:rsidTr="007B478D">
        <w:tc>
          <w:tcPr>
            <w:tcW w:w="2405" w:type="dxa"/>
            <w:tcMar>
              <w:top w:w="57" w:type="dxa"/>
              <w:bottom w:w="57" w:type="dxa"/>
            </w:tcMar>
          </w:tcPr>
          <w:p w14:paraId="3A044AE9"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1BAB22C"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252208C"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5BD41EE2" w14:textId="77777777" w:rsidTr="007B478D">
        <w:tc>
          <w:tcPr>
            <w:tcW w:w="2405" w:type="dxa"/>
            <w:tcMar>
              <w:top w:w="57" w:type="dxa"/>
              <w:bottom w:w="57" w:type="dxa"/>
            </w:tcMar>
          </w:tcPr>
          <w:p w14:paraId="4B983BA8"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A357280"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F766380"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090BB3D2" w14:textId="77777777" w:rsidTr="007B478D">
        <w:trPr>
          <w:trHeight w:val="300"/>
        </w:trPr>
        <w:tc>
          <w:tcPr>
            <w:tcW w:w="2405" w:type="dxa"/>
            <w:tcMar>
              <w:top w:w="57" w:type="dxa"/>
              <w:bottom w:w="57" w:type="dxa"/>
            </w:tcMar>
          </w:tcPr>
          <w:p w14:paraId="73B1A7D4"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01806728"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60215D1"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763D1FDC" w14:textId="77777777" w:rsidTr="007B478D">
        <w:trPr>
          <w:trHeight w:val="300"/>
        </w:trPr>
        <w:tc>
          <w:tcPr>
            <w:tcW w:w="2405" w:type="dxa"/>
            <w:tcMar>
              <w:top w:w="57" w:type="dxa"/>
              <w:bottom w:w="57" w:type="dxa"/>
            </w:tcMar>
          </w:tcPr>
          <w:p w14:paraId="20FE2368"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0A11563" w14:textId="77777777" w:rsidR="00B57364" w:rsidRPr="00C62228" w:rsidRDefault="00B57364" w:rsidP="007B478D">
            <w:pPr>
              <w:rPr>
                <w:rFonts w:ascii="Calibri" w:eastAsia="Calibri" w:hAnsi="Calibri" w:cs="Calibri"/>
                <w:color w:val="595959"/>
                <w:sz w:val="20"/>
                <w:szCs w:val="20"/>
                <w:lang w:val="nl-NL"/>
              </w:rPr>
            </w:pPr>
          </w:p>
        </w:tc>
        <w:tc>
          <w:tcPr>
            <w:tcW w:w="3439" w:type="dxa"/>
            <w:tcMar>
              <w:top w:w="57" w:type="dxa"/>
              <w:bottom w:w="57" w:type="dxa"/>
            </w:tcMar>
          </w:tcPr>
          <w:p w14:paraId="4EBE512E"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57364" w:rsidRPr="00C62228" w14:paraId="07742E08" w14:textId="77777777" w:rsidTr="007B478D">
        <w:tc>
          <w:tcPr>
            <w:tcW w:w="2405" w:type="dxa"/>
            <w:tcMar>
              <w:top w:w="57" w:type="dxa"/>
              <w:bottom w:w="57" w:type="dxa"/>
            </w:tcMar>
          </w:tcPr>
          <w:p w14:paraId="21FC2612"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614D50C9"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E211D76"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57364" w:rsidRPr="00C62228" w14:paraId="3F20E83A" w14:textId="77777777" w:rsidTr="007B478D">
        <w:tc>
          <w:tcPr>
            <w:tcW w:w="2405" w:type="dxa"/>
            <w:tcMar>
              <w:top w:w="57" w:type="dxa"/>
              <w:bottom w:w="57" w:type="dxa"/>
            </w:tcMar>
          </w:tcPr>
          <w:p w14:paraId="0F16AD9E"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40F4F87"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A6AD2AD"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57364" w:rsidRPr="00C62228" w14:paraId="6AC652FF" w14:textId="77777777" w:rsidTr="007B478D">
        <w:tc>
          <w:tcPr>
            <w:tcW w:w="2405" w:type="dxa"/>
            <w:tcMar>
              <w:top w:w="57" w:type="dxa"/>
              <w:bottom w:w="57" w:type="dxa"/>
            </w:tcMar>
          </w:tcPr>
          <w:p w14:paraId="6C79C771"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6E53A1B" w14:textId="77777777" w:rsidR="00B57364" w:rsidRPr="00C62228" w:rsidRDefault="00B57364" w:rsidP="007B478D">
            <w:pPr>
              <w:rPr>
                <w:rFonts w:ascii="Calibri" w:eastAsia="Calibri" w:hAnsi="Calibri" w:cs="Calibri"/>
                <w:color w:val="595959"/>
                <w:sz w:val="20"/>
                <w:szCs w:val="20"/>
                <w:lang w:val="nl-NL"/>
              </w:rPr>
            </w:pPr>
          </w:p>
        </w:tc>
        <w:tc>
          <w:tcPr>
            <w:tcW w:w="3439" w:type="dxa"/>
            <w:tcMar>
              <w:top w:w="57" w:type="dxa"/>
              <w:bottom w:w="57" w:type="dxa"/>
            </w:tcMar>
          </w:tcPr>
          <w:p w14:paraId="72F2E19E" w14:textId="77777777" w:rsidR="00B57364" w:rsidRPr="00C62228" w:rsidRDefault="00B57364" w:rsidP="007B478D">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57364" w:rsidRPr="00C62228" w14:paraId="77D2B515" w14:textId="77777777" w:rsidTr="007B478D">
        <w:trPr>
          <w:trHeight w:val="300"/>
        </w:trPr>
        <w:tc>
          <w:tcPr>
            <w:tcW w:w="2405" w:type="dxa"/>
          </w:tcPr>
          <w:p w14:paraId="556AF05B"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293A64F"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55FD09B"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17E05542" w14:textId="77777777" w:rsidTr="007B478D">
        <w:tc>
          <w:tcPr>
            <w:tcW w:w="2405" w:type="dxa"/>
            <w:tcMar>
              <w:top w:w="57" w:type="dxa"/>
              <w:bottom w:w="57" w:type="dxa"/>
            </w:tcMar>
          </w:tcPr>
          <w:p w14:paraId="6979D140"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15D7060"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8ACCA78"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2F529D9C" w14:textId="77777777" w:rsidTr="007B478D">
        <w:tc>
          <w:tcPr>
            <w:tcW w:w="2405" w:type="dxa"/>
            <w:tcMar>
              <w:top w:w="57" w:type="dxa"/>
              <w:bottom w:w="57" w:type="dxa"/>
            </w:tcMar>
          </w:tcPr>
          <w:p w14:paraId="14338724"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7D43278"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2A0D686"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2A553FDA" w14:textId="77777777" w:rsidTr="007B478D">
        <w:trPr>
          <w:trHeight w:val="300"/>
        </w:trPr>
        <w:tc>
          <w:tcPr>
            <w:tcW w:w="2405" w:type="dxa"/>
            <w:tcMar>
              <w:top w:w="57" w:type="dxa"/>
              <w:bottom w:w="57" w:type="dxa"/>
            </w:tcMar>
          </w:tcPr>
          <w:p w14:paraId="0F7535BA"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E9AE20F"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6DF29D9"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179FDA4E" w14:textId="77777777" w:rsidTr="007B478D">
        <w:tc>
          <w:tcPr>
            <w:tcW w:w="2405" w:type="dxa"/>
            <w:tcMar>
              <w:top w:w="57" w:type="dxa"/>
              <w:bottom w:w="57" w:type="dxa"/>
            </w:tcMar>
          </w:tcPr>
          <w:p w14:paraId="237F55C1"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709927F"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7545F39E" w14:textId="77777777" w:rsidR="00B57364" w:rsidRPr="00C62228" w:rsidRDefault="00B57364" w:rsidP="007B478D">
            <w:pPr>
              <w:rPr>
                <w:rFonts w:ascii="Calibri" w:eastAsia="Calibri" w:hAnsi="Calibri" w:cs="Calibri"/>
                <w:color w:val="595959"/>
                <w:sz w:val="20"/>
                <w:szCs w:val="20"/>
                <w:lang w:val="nl-NL"/>
              </w:rPr>
            </w:pPr>
          </w:p>
        </w:tc>
      </w:tr>
      <w:tr w:rsidR="00B57364" w:rsidRPr="00C62228" w14:paraId="7F0DABE7" w14:textId="77777777" w:rsidTr="007B478D">
        <w:tc>
          <w:tcPr>
            <w:tcW w:w="2405" w:type="dxa"/>
            <w:tcMar>
              <w:top w:w="57" w:type="dxa"/>
              <w:bottom w:w="57" w:type="dxa"/>
            </w:tcMar>
          </w:tcPr>
          <w:p w14:paraId="6A869702" w14:textId="77777777" w:rsidR="00B57364" w:rsidRPr="00C62228" w:rsidRDefault="00B57364" w:rsidP="007B47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85C1C2A" w14:textId="77777777" w:rsidR="00B57364" w:rsidRPr="00C62228" w:rsidRDefault="00B57364" w:rsidP="007B478D">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10B15B71" w14:textId="77777777" w:rsidR="00B57364" w:rsidRPr="00C62228" w:rsidRDefault="00B57364" w:rsidP="007B47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6A8A23F" w14:textId="77777777" w:rsidR="00A00764" w:rsidRDefault="00A00764" w:rsidP="00E42F24">
      <w:pPr>
        <w:pStyle w:val="Kop1"/>
      </w:pPr>
      <w:bookmarkStart w:id="169" w:name="_Toc54974888"/>
      <w:bookmarkStart w:id="170" w:name="_Toc187740511"/>
      <w:bookmarkStart w:id="171" w:name="_Toc188289024"/>
      <w:bookmarkEnd w:id="168"/>
      <w:r>
        <w:t>Concordantie</w:t>
      </w:r>
      <w:bookmarkEnd w:id="169"/>
      <w:bookmarkEnd w:id="170"/>
      <w:bookmarkEnd w:id="171"/>
    </w:p>
    <w:p w14:paraId="2080ABC5" w14:textId="77777777" w:rsidR="00C14A3D" w:rsidRPr="00DB00FC" w:rsidRDefault="00C14A3D" w:rsidP="00C14A3D">
      <w:pPr>
        <w:pStyle w:val="Kop2"/>
      </w:pPr>
      <w:bookmarkStart w:id="172" w:name="_Toc181196867"/>
      <w:bookmarkStart w:id="173" w:name="_Toc187740512"/>
      <w:bookmarkStart w:id="174" w:name="_Toc188289025"/>
      <w:bookmarkStart w:id="175" w:name="_Hlk181627668"/>
      <w:r>
        <w:t>Concordantietabel</w:t>
      </w:r>
      <w:bookmarkEnd w:id="172"/>
      <w:bookmarkEnd w:id="173"/>
      <w:bookmarkEnd w:id="174"/>
    </w:p>
    <w:bookmarkEnd w:id="175"/>
    <w:p w14:paraId="7E65197C"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16F44D1" w14:textId="77777777" w:rsidTr="001F4071">
        <w:tc>
          <w:tcPr>
            <w:tcW w:w="1555" w:type="dxa"/>
          </w:tcPr>
          <w:p w14:paraId="078F98A5" w14:textId="77777777" w:rsidR="00A00764" w:rsidRPr="009D7B9E" w:rsidRDefault="00A00764" w:rsidP="00060480">
            <w:pPr>
              <w:rPr>
                <w:b/>
              </w:rPr>
            </w:pPr>
            <w:r w:rsidRPr="009D7B9E">
              <w:rPr>
                <w:b/>
              </w:rPr>
              <w:t>Leerplandoel</w:t>
            </w:r>
          </w:p>
        </w:tc>
        <w:tc>
          <w:tcPr>
            <w:tcW w:w="7943" w:type="dxa"/>
          </w:tcPr>
          <w:p w14:paraId="2ADFA951" w14:textId="77777777" w:rsidR="00A00764" w:rsidRPr="009D7B9E" w:rsidRDefault="00A00764" w:rsidP="00060480">
            <w:pPr>
              <w:rPr>
                <w:b/>
              </w:rPr>
            </w:pPr>
            <w:r>
              <w:rPr>
                <w:b/>
                <w:bCs/>
              </w:rPr>
              <w:t>doelen die leiden naar een of meer beroepskwalificaties</w:t>
            </w:r>
          </w:p>
        </w:tc>
      </w:tr>
      <w:tr w:rsidR="00A00764" w14:paraId="6004273D" w14:textId="77777777" w:rsidTr="001F4071">
        <w:tc>
          <w:tcPr>
            <w:tcW w:w="1555" w:type="dxa"/>
          </w:tcPr>
          <w:p w14:paraId="04AFEF34" w14:textId="733BF2D2" w:rsidR="00A00764" w:rsidRDefault="00405276" w:rsidP="00060480">
            <w:pPr>
              <w:numPr>
                <w:ilvl w:val="0"/>
                <w:numId w:val="1"/>
              </w:numPr>
              <w:ind w:left="567" w:firstLine="0"/>
            </w:pPr>
            <w:r>
              <w:t xml:space="preserve"> +</w:t>
            </w:r>
          </w:p>
        </w:tc>
        <w:tc>
          <w:tcPr>
            <w:tcW w:w="7943" w:type="dxa"/>
          </w:tcPr>
          <w:p w14:paraId="6C78593B" w14:textId="743D9F09" w:rsidR="00A00764" w:rsidRDefault="00405276" w:rsidP="00060480">
            <w:r>
              <w:t>-</w:t>
            </w:r>
          </w:p>
        </w:tc>
      </w:tr>
      <w:tr w:rsidR="00A00764" w14:paraId="684A4E13" w14:textId="77777777" w:rsidTr="001F4071">
        <w:tc>
          <w:tcPr>
            <w:tcW w:w="1555" w:type="dxa"/>
          </w:tcPr>
          <w:p w14:paraId="1A624447" w14:textId="5A1DB832" w:rsidR="00A00764" w:rsidRDefault="00405276" w:rsidP="00060480">
            <w:pPr>
              <w:numPr>
                <w:ilvl w:val="0"/>
                <w:numId w:val="1"/>
              </w:numPr>
              <w:ind w:left="567" w:firstLine="0"/>
            </w:pPr>
            <w:r>
              <w:t xml:space="preserve"> +</w:t>
            </w:r>
          </w:p>
        </w:tc>
        <w:tc>
          <w:tcPr>
            <w:tcW w:w="7943" w:type="dxa"/>
          </w:tcPr>
          <w:p w14:paraId="46E20799" w14:textId="7B0B19FF" w:rsidR="00A00764" w:rsidRDefault="00405276" w:rsidP="00060480">
            <w:r>
              <w:t>-</w:t>
            </w:r>
          </w:p>
        </w:tc>
      </w:tr>
      <w:tr w:rsidR="00A00764" w14:paraId="2FBF0BF3" w14:textId="77777777" w:rsidTr="001F4071">
        <w:tc>
          <w:tcPr>
            <w:tcW w:w="1555" w:type="dxa"/>
          </w:tcPr>
          <w:p w14:paraId="05A21269" w14:textId="77777777" w:rsidR="00A00764" w:rsidRDefault="00A00764" w:rsidP="00060480">
            <w:pPr>
              <w:numPr>
                <w:ilvl w:val="0"/>
                <w:numId w:val="1"/>
              </w:numPr>
              <w:ind w:left="567" w:firstLine="0"/>
            </w:pPr>
          </w:p>
        </w:tc>
        <w:tc>
          <w:tcPr>
            <w:tcW w:w="7943" w:type="dxa"/>
          </w:tcPr>
          <w:p w14:paraId="35A90203" w14:textId="2EA76E1B" w:rsidR="00A00764" w:rsidRDefault="00405276" w:rsidP="00060480">
            <w:r>
              <w:t>BK 8</w:t>
            </w:r>
          </w:p>
        </w:tc>
      </w:tr>
      <w:tr w:rsidR="00A00764" w14:paraId="3D754BD6" w14:textId="77777777" w:rsidTr="001F4071">
        <w:tc>
          <w:tcPr>
            <w:tcW w:w="1555" w:type="dxa"/>
          </w:tcPr>
          <w:p w14:paraId="4F3A4178" w14:textId="77777777" w:rsidR="00A00764" w:rsidRDefault="00A00764" w:rsidP="00060480">
            <w:pPr>
              <w:numPr>
                <w:ilvl w:val="0"/>
                <w:numId w:val="1"/>
              </w:numPr>
              <w:ind w:left="567" w:firstLine="0"/>
            </w:pPr>
          </w:p>
        </w:tc>
        <w:tc>
          <w:tcPr>
            <w:tcW w:w="7943" w:type="dxa"/>
          </w:tcPr>
          <w:p w14:paraId="08EE6A6B" w14:textId="0AA6B23A" w:rsidR="00A00764" w:rsidRDefault="00405276" w:rsidP="00060480">
            <w:r>
              <w:t>BK 1; BK 2</w:t>
            </w:r>
          </w:p>
        </w:tc>
      </w:tr>
      <w:tr w:rsidR="00A00764" w14:paraId="03305FD7" w14:textId="77777777" w:rsidTr="001F4071">
        <w:tc>
          <w:tcPr>
            <w:tcW w:w="1555" w:type="dxa"/>
          </w:tcPr>
          <w:p w14:paraId="57EB16B9" w14:textId="77777777" w:rsidR="00A00764" w:rsidRDefault="00A00764" w:rsidP="00060480">
            <w:pPr>
              <w:numPr>
                <w:ilvl w:val="0"/>
                <w:numId w:val="1"/>
              </w:numPr>
              <w:ind w:left="567" w:firstLine="0"/>
            </w:pPr>
          </w:p>
        </w:tc>
        <w:tc>
          <w:tcPr>
            <w:tcW w:w="7943" w:type="dxa"/>
          </w:tcPr>
          <w:p w14:paraId="70D3AA12" w14:textId="54C31B25" w:rsidR="00A00764" w:rsidRDefault="00405276" w:rsidP="00060480">
            <w:r>
              <w:t xml:space="preserve">BK 1; BK </w:t>
            </w:r>
            <w:r w:rsidR="002842DA">
              <w:t xml:space="preserve">25; </w:t>
            </w:r>
            <w:r>
              <w:t xml:space="preserve">BK </w:t>
            </w:r>
            <w:r w:rsidR="00AD54FE">
              <w:t>f</w:t>
            </w:r>
          </w:p>
        </w:tc>
      </w:tr>
      <w:tr w:rsidR="00A00764" w14:paraId="49C2A1D1" w14:textId="77777777" w:rsidTr="001F4071">
        <w:tc>
          <w:tcPr>
            <w:tcW w:w="1555" w:type="dxa"/>
          </w:tcPr>
          <w:p w14:paraId="71D972C6" w14:textId="77777777" w:rsidR="00A00764" w:rsidRDefault="00A00764" w:rsidP="00060480">
            <w:pPr>
              <w:numPr>
                <w:ilvl w:val="0"/>
                <w:numId w:val="1"/>
              </w:numPr>
              <w:ind w:left="567" w:firstLine="0"/>
            </w:pPr>
          </w:p>
        </w:tc>
        <w:tc>
          <w:tcPr>
            <w:tcW w:w="7943" w:type="dxa"/>
          </w:tcPr>
          <w:p w14:paraId="3E151490" w14:textId="325750A8" w:rsidR="00A00764" w:rsidRDefault="00405276" w:rsidP="00060480">
            <w:r>
              <w:t xml:space="preserve">BK 21; BK </w:t>
            </w:r>
            <w:r w:rsidR="00AD54FE">
              <w:t>k</w:t>
            </w:r>
            <w:r>
              <w:t xml:space="preserve">; BK </w:t>
            </w:r>
            <w:r w:rsidR="00AD54FE">
              <w:t>p</w:t>
            </w:r>
          </w:p>
        </w:tc>
      </w:tr>
      <w:tr w:rsidR="00A00764" w14:paraId="3D51E229" w14:textId="77777777" w:rsidTr="001F4071">
        <w:tc>
          <w:tcPr>
            <w:tcW w:w="1555" w:type="dxa"/>
          </w:tcPr>
          <w:p w14:paraId="4AC6B008" w14:textId="77777777" w:rsidR="00A00764" w:rsidRDefault="00A00764" w:rsidP="00060480">
            <w:pPr>
              <w:numPr>
                <w:ilvl w:val="0"/>
                <w:numId w:val="1"/>
              </w:numPr>
              <w:ind w:left="567" w:firstLine="0"/>
            </w:pPr>
          </w:p>
        </w:tc>
        <w:tc>
          <w:tcPr>
            <w:tcW w:w="7943" w:type="dxa"/>
          </w:tcPr>
          <w:p w14:paraId="435C0C55" w14:textId="774660BB" w:rsidR="00A00764" w:rsidRDefault="00405276" w:rsidP="00060480">
            <w:r>
              <w:t>BK 22; BK a; BK b</w:t>
            </w:r>
          </w:p>
        </w:tc>
      </w:tr>
      <w:tr w:rsidR="00A00764" w14:paraId="632D7C61" w14:textId="77777777" w:rsidTr="001F4071">
        <w:tc>
          <w:tcPr>
            <w:tcW w:w="1555" w:type="dxa"/>
          </w:tcPr>
          <w:p w14:paraId="095E0B1A" w14:textId="77777777" w:rsidR="00A00764" w:rsidRDefault="00A00764" w:rsidP="00060480">
            <w:pPr>
              <w:numPr>
                <w:ilvl w:val="0"/>
                <w:numId w:val="1"/>
              </w:numPr>
              <w:ind w:left="567" w:firstLine="0"/>
            </w:pPr>
          </w:p>
        </w:tc>
        <w:tc>
          <w:tcPr>
            <w:tcW w:w="7943" w:type="dxa"/>
          </w:tcPr>
          <w:p w14:paraId="77DC8D81" w14:textId="0FB9DE77" w:rsidR="00A00764" w:rsidRDefault="00405276" w:rsidP="00060480">
            <w:r>
              <w:t xml:space="preserve">BK 20; BK </w:t>
            </w:r>
            <w:r w:rsidR="00AD54FE">
              <w:t>f</w:t>
            </w:r>
          </w:p>
        </w:tc>
      </w:tr>
      <w:tr w:rsidR="00A00764" w:rsidRPr="00B85D58" w14:paraId="24FDC3F9" w14:textId="77777777" w:rsidTr="001F4071">
        <w:tc>
          <w:tcPr>
            <w:tcW w:w="1555" w:type="dxa"/>
          </w:tcPr>
          <w:p w14:paraId="63099271" w14:textId="77777777" w:rsidR="00A00764" w:rsidRDefault="00A00764" w:rsidP="00060480">
            <w:pPr>
              <w:numPr>
                <w:ilvl w:val="0"/>
                <w:numId w:val="1"/>
              </w:numPr>
              <w:ind w:left="567" w:firstLine="0"/>
            </w:pPr>
          </w:p>
        </w:tc>
        <w:tc>
          <w:tcPr>
            <w:tcW w:w="7943" w:type="dxa"/>
          </w:tcPr>
          <w:p w14:paraId="0143E6E6" w14:textId="14E3662C" w:rsidR="00A00764" w:rsidRPr="007442BF" w:rsidRDefault="00405276" w:rsidP="00060480">
            <w:pPr>
              <w:rPr>
                <w:lang w:val="en-AU"/>
              </w:rPr>
            </w:pPr>
            <w:r w:rsidRPr="007442BF">
              <w:rPr>
                <w:lang w:val="en-AU"/>
              </w:rPr>
              <w:t xml:space="preserve">BK 11; BK 14; BK </w:t>
            </w:r>
            <w:r w:rsidR="00AD54FE" w:rsidRPr="007442BF">
              <w:rPr>
                <w:lang w:val="en-AU"/>
              </w:rPr>
              <w:t>i</w:t>
            </w:r>
            <w:r w:rsidRPr="007442BF">
              <w:rPr>
                <w:lang w:val="en-AU"/>
              </w:rPr>
              <w:t xml:space="preserve">; BK </w:t>
            </w:r>
            <w:r w:rsidR="00AD54FE" w:rsidRPr="007442BF">
              <w:rPr>
                <w:lang w:val="en-AU"/>
              </w:rPr>
              <w:t>o</w:t>
            </w:r>
          </w:p>
        </w:tc>
      </w:tr>
      <w:tr w:rsidR="00A00764" w14:paraId="0C87128D" w14:textId="77777777" w:rsidTr="001F4071">
        <w:tc>
          <w:tcPr>
            <w:tcW w:w="1555" w:type="dxa"/>
          </w:tcPr>
          <w:p w14:paraId="3653E6B3" w14:textId="77777777" w:rsidR="00A00764" w:rsidRPr="007442BF" w:rsidRDefault="00A00764" w:rsidP="00060480">
            <w:pPr>
              <w:numPr>
                <w:ilvl w:val="0"/>
                <w:numId w:val="1"/>
              </w:numPr>
              <w:ind w:left="567" w:firstLine="0"/>
              <w:rPr>
                <w:lang w:val="en-AU"/>
              </w:rPr>
            </w:pPr>
          </w:p>
        </w:tc>
        <w:tc>
          <w:tcPr>
            <w:tcW w:w="7943" w:type="dxa"/>
          </w:tcPr>
          <w:p w14:paraId="4BC62BB1" w14:textId="008E73C5" w:rsidR="00A00764" w:rsidRDefault="00405276" w:rsidP="00060480">
            <w:r>
              <w:t xml:space="preserve">BK 11; BK </w:t>
            </w:r>
            <w:r w:rsidR="00AD54FE">
              <w:t>h</w:t>
            </w:r>
          </w:p>
        </w:tc>
      </w:tr>
      <w:tr w:rsidR="00A00764" w14:paraId="5D057BD1" w14:textId="77777777" w:rsidTr="001F4071">
        <w:tc>
          <w:tcPr>
            <w:tcW w:w="1555" w:type="dxa"/>
          </w:tcPr>
          <w:p w14:paraId="34DF5841" w14:textId="77777777" w:rsidR="00A00764" w:rsidRDefault="00A00764" w:rsidP="00060480">
            <w:pPr>
              <w:numPr>
                <w:ilvl w:val="0"/>
                <w:numId w:val="1"/>
              </w:numPr>
              <w:ind w:left="567" w:firstLine="0"/>
            </w:pPr>
          </w:p>
        </w:tc>
        <w:tc>
          <w:tcPr>
            <w:tcW w:w="7943" w:type="dxa"/>
          </w:tcPr>
          <w:p w14:paraId="774995D1" w14:textId="4C2742DE" w:rsidR="00A00764" w:rsidRDefault="00405276" w:rsidP="00060480">
            <w:r>
              <w:t>BK 11; BK 12</w:t>
            </w:r>
          </w:p>
        </w:tc>
      </w:tr>
      <w:tr w:rsidR="00405276" w14:paraId="235E382E" w14:textId="77777777" w:rsidTr="001F4071">
        <w:tc>
          <w:tcPr>
            <w:tcW w:w="1555" w:type="dxa"/>
          </w:tcPr>
          <w:p w14:paraId="3D3EEC35" w14:textId="77777777" w:rsidR="00405276" w:rsidRDefault="00405276" w:rsidP="00060480">
            <w:pPr>
              <w:numPr>
                <w:ilvl w:val="0"/>
                <w:numId w:val="1"/>
              </w:numPr>
              <w:ind w:left="567" w:firstLine="0"/>
            </w:pPr>
          </w:p>
        </w:tc>
        <w:tc>
          <w:tcPr>
            <w:tcW w:w="7943" w:type="dxa"/>
          </w:tcPr>
          <w:p w14:paraId="31F872F0" w14:textId="0D9F888E" w:rsidR="00405276" w:rsidRDefault="00405276" w:rsidP="00060480">
            <w:r>
              <w:t xml:space="preserve">BK 13; BK </w:t>
            </w:r>
            <w:r w:rsidR="00AD54FE">
              <w:t>g</w:t>
            </w:r>
          </w:p>
        </w:tc>
      </w:tr>
      <w:tr w:rsidR="00405276" w14:paraId="2292F31C" w14:textId="77777777" w:rsidTr="001F4071">
        <w:tc>
          <w:tcPr>
            <w:tcW w:w="1555" w:type="dxa"/>
          </w:tcPr>
          <w:p w14:paraId="709E1220" w14:textId="77777777" w:rsidR="00405276" w:rsidRDefault="00405276" w:rsidP="00060480">
            <w:pPr>
              <w:numPr>
                <w:ilvl w:val="0"/>
                <w:numId w:val="1"/>
              </w:numPr>
              <w:ind w:left="567" w:firstLine="0"/>
            </w:pPr>
          </w:p>
        </w:tc>
        <w:tc>
          <w:tcPr>
            <w:tcW w:w="7943" w:type="dxa"/>
          </w:tcPr>
          <w:p w14:paraId="7B2A5885" w14:textId="14281214" w:rsidR="00405276" w:rsidRDefault="00405276" w:rsidP="00060480">
            <w:r>
              <w:t xml:space="preserve">BK 13; BK </w:t>
            </w:r>
            <w:r w:rsidR="00AD54FE">
              <w:t>l</w:t>
            </w:r>
          </w:p>
        </w:tc>
      </w:tr>
      <w:tr w:rsidR="00405276" w14:paraId="1B1DB04E" w14:textId="77777777" w:rsidTr="001F4071">
        <w:tc>
          <w:tcPr>
            <w:tcW w:w="1555" w:type="dxa"/>
          </w:tcPr>
          <w:p w14:paraId="7A853855" w14:textId="77777777" w:rsidR="00405276" w:rsidRDefault="00405276" w:rsidP="00060480">
            <w:pPr>
              <w:numPr>
                <w:ilvl w:val="0"/>
                <w:numId w:val="1"/>
              </w:numPr>
              <w:ind w:left="567" w:firstLine="0"/>
            </w:pPr>
          </w:p>
        </w:tc>
        <w:tc>
          <w:tcPr>
            <w:tcW w:w="7943" w:type="dxa"/>
          </w:tcPr>
          <w:p w14:paraId="63CF19CD" w14:textId="0C3B0100" w:rsidR="00405276" w:rsidRDefault="00405276" w:rsidP="00060480">
            <w:r>
              <w:t>BK 16</w:t>
            </w:r>
          </w:p>
        </w:tc>
      </w:tr>
      <w:tr w:rsidR="00405276" w14:paraId="3B2D987F" w14:textId="77777777" w:rsidTr="001F4071">
        <w:tc>
          <w:tcPr>
            <w:tcW w:w="1555" w:type="dxa"/>
          </w:tcPr>
          <w:p w14:paraId="5D016A37" w14:textId="77777777" w:rsidR="00405276" w:rsidRDefault="00405276" w:rsidP="00060480">
            <w:pPr>
              <w:numPr>
                <w:ilvl w:val="0"/>
                <w:numId w:val="1"/>
              </w:numPr>
              <w:ind w:left="567" w:firstLine="0"/>
            </w:pPr>
          </w:p>
        </w:tc>
        <w:tc>
          <w:tcPr>
            <w:tcW w:w="7943" w:type="dxa"/>
          </w:tcPr>
          <w:p w14:paraId="1A549D92" w14:textId="6B6DE0DD" w:rsidR="00405276" w:rsidRDefault="00405276" w:rsidP="00060480">
            <w:r>
              <w:t>BK 15; BK 17; BK 18</w:t>
            </w:r>
          </w:p>
        </w:tc>
      </w:tr>
      <w:tr w:rsidR="00405276" w14:paraId="47F37198" w14:textId="77777777" w:rsidTr="001F4071">
        <w:tc>
          <w:tcPr>
            <w:tcW w:w="1555" w:type="dxa"/>
          </w:tcPr>
          <w:p w14:paraId="5F400B4A" w14:textId="77777777" w:rsidR="00405276" w:rsidRDefault="00405276" w:rsidP="00060480">
            <w:pPr>
              <w:numPr>
                <w:ilvl w:val="0"/>
                <w:numId w:val="1"/>
              </w:numPr>
              <w:ind w:left="567" w:firstLine="0"/>
            </w:pPr>
          </w:p>
        </w:tc>
        <w:tc>
          <w:tcPr>
            <w:tcW w:w="7943" w:type="dxa"/>
          </w:tcPr>
          <w:p w14:paraId="36FDF6D7" w14:textId="5FD0C1A8" w:rsidR="00405276" w:rsidRDefault="00405276" w:rsidP="00060480">
            <w:r>
              <w:t>BK 23</w:t>
            </w:r>
          </w:p>
        </w:tc>
      </w:tr>
      <w:tr w:rsidR="00405276" w14:paraId="52685FC9" w14:textId="77777777" w:rsidTr="001F4071">
        <w:tc>
          <w:tcPr>
            <w:tcW w:w="1555" w:type="dxa"/>
          </w:tcPr>
          <w:p w14:paraId="6159A5BD" w14:textId="77777777" w:rsidR="00405276" w:rsidRDefault="00405276" w:rsidP="00060480">
            <w:pPr>
              <w:numPr>
                <w:ilvl w:val="0"/>
                <w:numId w:val="1"/>
              </w:numPr>
              <w:ind w:left="567" w:firstLine="0"/>
            </w:pPr>
          </w:p>
        </w:tc>
        <w:tc>
          <w:tcPr>
            <w:tcW w:w="7943" w:type="dxa"/>
          </w:tcPr>
          <w:p w14:paraId="4738357A" w14:textId="2C0FE02B" w:rsidR="00405276" w:rsidRDefault="00405276" w:rsidP="00060480">
            <w:r>
              <w:t xml:space="preserve">BK </w:t>
            </w:r>
            <w:r w:rsidR="00AD54FE">
              <w:t>m</w:t>
            </w:r>
          </w:p>
        </w:tc>
      </w:tr>
      <w:tr w:rsidR="00405276" w14:paraId="12101A48" w14:textId="77777777" w:rsidTr="001F4071">
        <w:tc>
          <w:tcPr>
            <w:tcW w:w="1555" w:type="dxa"/>
          </w:tcPr>
          <w:p w14:paraId="092F9364" w14:textId="77777777" w:rsidR="00405276" w:rsidRDefault="00405276" w:rsidP="00060480">
            <w:pPr>
              <w:numPr>
                <w:ilvl w:val="0"/>
                <w:numId w:val="1"/>
              </w:numPr>
              <w:ind w:left="567" w:firstLine="0"/>
            </w:pPr>
          </w:p>
        </w:tc>
        <w:tc>
          <w:tcPr>
            <w:tcW w:w="7943" w:type="dxa"/>
          </w:tcPr>
          <w:p w14:paraId="01360FFD" w14:textId="1589C1FB" w:rsidR="00405276" w:rsidRDefault="00405276" w:rsidP="00060480">
            <w:r>
              <w:t>BK 3</w:t>
            </w:r>
          </w:p>
        </w:tc>
      </w:tr>
      <w:tr w:rsidR="00405276" w:rsidRPr="008F3B41" w14:paraId="17F67C73" w14:textId="77777777" w:rsidTr="001F4071">
        <w:tc>
          <w:tcPr>
            <w:tcW w:w="1555" w:type="dxa"/>
          </w:tcPr>
          <w:p w14:paraId="0ECCE692" w14:textId="77777777" w:rsidR="00405276" w:rsidRDefault="00405276" w:rsidP="00060480">
            <w:pPr>
              <w:numPr>
                <w:ilvl w:val="0"/>
                <w:numId w:val="1"/>
              </w:numPr>
              <w:ind w:left="567" w:firstLine="0"/>
            </w:pPr>
          </w:p>
        </w:tc>
        <w:tc>
          <w:tcPr>
            <w:tcW w:w="7943" w:type="dxa"/>
          </w:tcPr>
          <w:p w14:paraId="65B626AC" w14:textId="4072F374" w:rsidR="00405276" w:rsidRPr="007442BF" w:rsidRDefault="00405276" w:rsidP="00060480">
            <w:r w:rsidRPr="007442BF">
              <w:t xml:space="preserve">BK 3; BK 24; BK d; BK </w:t>
            </w:r>
            <w:r w:rsidR="00AD54FE" w:rsidRPr="007442BF">
              <w:t>j</w:t>
            </w:r>
            <w:r w:rsidR="007240D4" w:rsidRPr="007442BF">
              <w:t xml:space="preserve">; BK </w:t>
            </w:r>
            <w:r w:rsidR="00AD54FE" w:rsidRPr="007442BF">
              <w:t>n</w:t>
            </w:r>
          </w:p>
        </w:tc>
      </w:tr>
      <w:tr w:rsidR="00405276" w:rsidRPr="00B85D58" w14:paraId="1D251480" w14:textId="77777777" w:rsidTr="001F4071">
        <w:tc>
          <w:tcPr>
            <w:tcW w:w="1555" w:type="dxa"/>
          </w:tcPr>
          <w:p w14:paraId="66110F68" w14:textId="77777777" w:rsidR="00405276" w:rsidRPr="007442BF" w:rsidRDefault="00405276" w:rsidP="00060480">
            <w:pPr>
              <w:numPr>
                <w:ilvl w:val="0"/>
                <w:numId w:val="1"/>
              </w:numPr>
              <w:ind w:left="567" w:firstLine="0"/>
            </w:pPr>
          </w:p>
        </w:tc>
        <w:tc>
          <w:tcPr>
            <w:tcW w:w="7943" w:type="dxa"/>
          </w:tcPr>
          <w:p w14:paraId="3788FB7F" w14:textId="0F727804" w:rsidR="00405276" w:rsidRPr="00752EF1" w:rsidRDefault="00405276" w:rsidP="00060480">
            <w:pPr>
              <w:rPr>
                <w:lang w:val="en-AU"/>
              </w:rPr>
            </w:pPr>
            <w:r w:rsidRPr="00752EF1">
              <w:rPr>
                <w:lang w:val="en-AU"/>
              </w:rPr>
              <w:t xml:space="preserve">BK 9; BK 10; BK 19; </w:t>
            </w:r>
            <w:r w:rsidR="001248B6" w:rsidRPr="00752EF1">
              <w:rPr>
                <w:lang w:val="en-AU"/>
              </w:rPr>
              <w:t xml:space="preserve">BK a; </w:t>
            </w:r>
            <w:r w:rsidRPr="00752EF1">
              <w:rPr>
                <w:lang w:val="en-AU"/>
              </w:rPr>
              <w:t xml:space="preserve">BK </w:t>
            </w:r>
            <w:r w:rsidR="00AD54FE">
              <w:rPr>
                <w:lang w:val="en-AU"/>
              </w:rPr>
              <w:t>q</w:t>
            </w:r>
            <w:r w:rsidRPr="00752EF1">
              <w:rPr>
                <w:lang w:val="en-AU"/>
              </w:rPr>
              <w:t xml:space="preserve">; BK </w:t>
            </w:r>
            <w:r w:rsidR="00AD54FE">
              <w:rPr>
                <w:lang w:val="en-AU"/>
              </w:rPr>
              <w:t>s</w:t>
            </w:r>
          </w:p>
        </w:tc>
      </w:tr>
      <w:tr w:rsidR="00405276" w14:paraId="5FD68D0D" w14:textId="77777777" w:rsidTr="001F4071">
        <w:tc>
          <w:tcPr>
            <w:tcW w:w="1555" w:type="dxa"/>
          </w:tcPr>
          <w:p w14:paraId="2E3A9A04" w14:textId="77777777" w:rsidR="00405276" w:rsidRPr="00752EF1" w:rsidRDefault="00405276" w:rsidP="00405276">
            <w:pPr>
              <w:numPr>
                <w:ilvl w:val="0"/>
                <w:numId w:val="1"/>
              </w:numPr>
              <w:ind w:left="567" w:firstLine="0"/>
              <w:rPr>
                <w:lang w:val="en-AU"/>
              </w:rPr>
            </w:pPr>
          </w:p>
        </w:tc>
        <w:tc>
          <w:tcPr>
            <w:tcW w:w="7943" w:type="dxa"/>
          </w:tcPr>
          <w:p w14:paraId="19334B25" w14:textId="3581186B" w:rsidR="00405276" w:rsidRDefault="00405276" w:rsidP="00405276">
            <w:r>
              <w:t>BK 9</w:t>
            </w:r>
          </w:p>
        </w:tc>
      </w:tr>
      <w:tr w:rsidR="00405276" w14:paraId="2EA59226" w14:textId="77777777" w:rsidTr="001F4071">
        <w:tc>
          <w:tcPr>
            <w:tcW w:w="1555" w:type="dxa"/>
          </w:tcPr>
          <w:p w14:paraId="44EE17EB" w14:textId="77777777" w:rsidR="00405276" w:rsidRDefault="00405276" w:rsidP="00405276">
            <w:pPr>
              <w:numPr>
                <w:ilvl w:val="0"/>
                <w:numId w:val="1"/>
              </w:numPr>
              <w:ind w:left="567" w:firstLine="0"/>
            </w:pPr>
          </w:p>
        </w:tc>
        <w:tc>
          <w:tcPr>
            <w:tcW w:w="7943" w:type="dxa"/>
          </w:tcPr>
          <w:p w14:paraId="7D18774C" w14:textId="760D2EEC" w:rsidR="00405276" w:rsidRDefault="00405276" w:rsidP="00405276">
            <w:r>
              <w:t xml:space="preserve">BK 4; BK 5; BK 7; BK </w:t>
            </w:r>
            <w:r w:rsidR="00AD54FE">
              <w:t>r</w:t>
            </w:r>
          </w:p>
        </w:tc>
      </w:tr>
      <w:tr w:rsidR="00405276" w14:paraId="7817B72C" w14:textId="77777777" w:rsidTr="001F4071">
        <w:tc>
          <w:tcPr>
            <w:tcW w:w="1555" w:type="dxa"/>
          </w:tcPr>
          <w:p w14:paraId="20E4993E" w14:textId="77777777" w:rsidR="00405276" w:rsidRDefault="00405276" w:rsidP="00405276">
            <w:pPr>
              <w:numPr>
                <w:ilvl w:val="0"/>
                <w:numId w:val="1"/>
              </w:numPr>
              <w:ind w:left="567" w:firstLine="0"/>
            </w:pPr>
          </w:p>
        </w:tc>
        <w:tc>
          <w:tcPr>
            <w:tcW w:w="7943" w:type="dxa"/>
          </w:tcPr>
          <w:p w14:paraId="7CD7A667" w14:textId="5B996F2E" w:rsidR="00405276" w:rsidRDefault="00405276" w:rsidP="00405276">
            <w:r>
              <w:t xml:space="preserve">BK 4; BK 6; BK </w:t>
            </w:r>
            <w:r w:rsidR="00AD54FE">
              <w:t>h</w:t>
            </w:r>
          </w:p>
        </w:tc>
      </w:tr>
      <w:tr w:rsidR="00405276" w14:paraId="4B7B8007" w14:textId="77777777" w:rsidTr="001F4071">
        <w:tc>
          <w:tcPr>
            <w:tcW w:w="1555" w:type="dxa"/>
          </w:tcPr>
          <w:p w14:paraId="40DB19A1" w14:textId="77777777" w:rsidR="00405276" w:rsidRDefault="00405276" w:rsidP="00405276">
            <w:pPr>
              <w:numPr>
                <w:ilvl w:val="0"/>
                <w:numId w:val="1"/>
              </w:numPr>
              <w:ind w:left="567" w:firstLine="0"/>
            </w:pPr>
          </w:p>
        </w:tc>
        <w:tc>
          <w:tcPr>
            <w:tcW w:w="7943" w:type="dxa"/>
          </w:tcPr>
          <w:p w14:paraId="30731F10" w14:textId="1B70F225" w:rsidR="00405276" w:rsidRDefault="00405276" w:rsidP="00405276">
            <w:r>
              <w:t xml:space="preserve">BK 4; BK c; BK </w:t>
            </w:r>
            <w:r w:rsidR="00AD54FE">
              <w:t>h</w:t>
            </w:r>
          </w:p>
        </w:tc>
      </w:tr>
    </w:tbl>
    <w:p w14:paraId="67A529F8" w14:textId="77777777" w:rsidR="00A00764" w:rsidRDefault="00A00764" w:rsidP="00A00764">
      <w:pPr>
        <w:pStyle w:val="Kop2"/>
      </w:pPr>
      <w:bookmarkStart w:id="176" w:name="_Toc54974891"/>
      <w:bookmarkStart w:id="177" w:name="_Toc187740513"/>
      <w:bookmarkStart w:id="178" w:name="_Toc188289026"/>
      <w:r>
        <w:t>Doelen die leiden naar een of meer beroepskwalificaties</w:t>
      </w:r>
      <w:bookmarkEnd w:id="176"/>
      <w:bookmarkEnd w:id="177"/>
      <w:bookmarkEnd w:id="178"/>
    </w:p>
    <w:p w14:paraId="73E67A01" w14:textId="77777777" w:rsidR="00CF14B8" w:rsidRPr="00B51C9D" w:rsidRDefault="00CF14B8" w:rsidP="00183B4E">
      <w:pPr>
        <w:pStyle w:val="Lijstalinea"/>
        <w:numPr>
          <w:ilvl w:val="0"/>
          <w:numId w:val="5"/>
        </w:numPr>
        <w:spacing w:before="100" w:after="0" w:line="260" w:lineRule="auto"/>
        <w:jc w:val="both"/>
      </w:pPr>
      <w:bookmarkStart w:id="179" w:name="_Hlk103255671"/>
      <w:r w:rsidRPr="00B51C9D">
        <w:t>De leerlingen werken in teamverband (organisatiecultuur, communicatie, procedures).</w:t>
      </w:r>
    </w:p>
    <w:p w14:paraId="6BE360E3" w14:textId="77777777" w:rsidR="00CF14B8" w:rsidRPr="00B51C9D" w:rsidRDefault="00CF14B8" w:rsidP="00183B4E">
      <w:pPr>
        <w:pStyle w:val="Lijstalinea"/>
        <w:numPr>
          <w:ilvl w:val="0"/>
          <w:numId w:val="5"/>
        </w:numPr>
        <w:spacing w:after="0" w:line="260" w:lineRule="exact"/>
      </w:pPr>
      <w:r w:rsidRPr="00B51C9D">
        <w:t>De leerlingen handelen kwaliteitsbewust.</w:t>
      </w:r>
    </w:p>
    <w:p w14:paraId="0D08CD4B" w14:textId="77777777" w:rsidR="00CF14B8" w:rsidRPr="00B51C9D" w:rsidRDefault="00CF14B8" w:rsidP="00183B4E">
      <w:pPr>
        <w:pStyle w:val="Lijstalinea"/>
        <w:numPr>
          <w:ilvl w:val="0"/>
          <w:numId w:val="5"/>
        </w:numPr>
        <w:spacing w:after="0" w:line="260" w:lineRule="auto"/>
        <w:jc w:val="both"/>
      </w:pPr>
      <w:r w:rsidRPr="00B51C9D">
        <w:t>De leerlingen handelen economisch en duurzaam.</w:t>
      </w:r>
    </w:p>
    <w:p w14:paraId="25B86E38" w14:textId="77777777" w:rsidR="00CF14B8" w:rsidRPr="00B51C9D" w:rsidRDefault="00CF14B8" w:rsidP="00183B4E">
      <w:pPr>
        <w:pStyle w:val="Lijstalinea"/>
        <w:numPr>
          <w:ilvl w:val="0"/>
          <w:numId w:val="5"/>
        </w:numPr>
        <w:spacing w:after="0" w:line="260" w:lineRule="exact"/>
      </w:pPr>
      <w:r w:rsidRPr="00B51C9D">
        <w:t>De leerlingen handelen veilig, ergonomisch en hygiënisch.</w:t>
      </w:r>
    </w:p>
    <w:bookmarkEnd w:id="179"/>
    <w:p w14:paraId="7034F591" w14:textId="77777777" w:rsidR="00CF14B8" w:rsidRPr="0059788F" w:rsidRDefault="00CF14B8" w:rsidP="00183B4E">
      <w:pPr>
        <w:pStyle w:val="Lijstalinea"/>
        <w:numPr>
          <w:ilvl w:val="0"/>
          <w:numId w:val="6"/>
        </w:numPr>
        <w:spacing w:after="0" w:line="260" w:lineRule="exact"/>
        <w:rPr>
          <w:rFonts w:cs="Calibri"/>
        </w:rPr>
      </w:pPr>
      <w:r w:rsidRPr="0059788F">
        <w:rPr>
          <w:rFonts w:cs="Calibri"/>
        </w:rPr>
        <w:t>De leerlingen handelen volgens de principes van voedselveiligheid en hygiëne.</w:t>
      </w:r>
    </w:p>
    <w:p w14:paraId="3ABDA061" w14:textId="77777777" w:rsidR="00CF14B8" w:rsidRPr="00537354" w:rsidRDefault="00CF14B8" w:rsidP="00183B4E">
      <w:pPr>
        <w:pStyle w:val="Lijstalinea"/>
        <w:numPr>
          <w:ilvl w:val="0"/>
          <w:numId w:val="6"/>
        </w:numPr>
        <w:spacing w:after="0" w:line="260" w:lineRule="exact"/>
        <w:rPr>
          <w:rFonts w:cstheme="minorHAnsi"/>
        </w:rPr>
      </w:pPr>
      <w:r w:rsidRPr="0059788F">
        <w:rPr>
          <w:rFonts w:cs="Calibri"/>
        </w:rPr>
        <w:t>De</w:t>
      </w:r>
      <w:r>
        <w:rPr>
          <w:rFonts w:cstheme="minorHAnsi"/>
        </w:rPr>
        <w:t xml:space="preserve"> leerlingen maken het werkblad, gereedschap, toestellen en ruimtes hygiënisch schoon.</w:t>
      </w:r>
    </w:p>
    <w:p w14:paraId="17BE87E0" w14:textId="77777777" w:rsidR="00CF14B8" w:rsidRPr="008F2C96" w:rsidRDefault="00CF14B8" w:rsidP="00183B4E">
      <w:pPr>
        <w:pStyle w:val="Lijstalinea"/>
        <w:numPr>
          <w:ilvl w:val="0"/>
          <w:numId w:val="6"/>
        </w:numPr>
        <w:spacing w:after="0" w:line="260" w:lineRule="exact"/>
        <w:rPr>
          <w:rFonts w:cs="Calibri"/>
        </w:rPr>
      </w:pPr>
      <w:r w:rsidRPr="0025497A">
        <w:rPr>
          <w:rFonts w:cs="Calibri"/>
        </w:rPr>
        <w:t>De leerlingen passen het autocontrolesysteem toe.</w:t>
      </w:r>
    </w:p>
    <w:p w14:paraId="036F5FAA" w14:textId="77777777" w:rsidR="00CF14B8" w:rsidRPr="008F2C96" w:rsidRDefault="00CF14B8" w:rsidP="00183B4E">
      <w:pPr>
        <w:pStyle w:val="Lijstalinea"/>
        <w:numPr>
          <w:ilvl w:val="0"/>
          <w:numId w:val="6"/>
        </w:numPr>
        <w:spacing w:after="0" w:line="260" w:lineRule="exact"/>
        <w:rPr>
          <w:rFonts w:cs="Calibri"/>
        </w:rPr>
      </w:pPr>
      <w:r w:rsidRPr="008F2C96">
        <w:rPr>
          <w:rFonts w:cs="Calibri"/>
        </w:rPr>
        <w:t xml:space="preserve">De leerlingen </w:t>
      </w:r>
      <w:r w:rsidRPr="0025497A">
        <w:rPr>
          <w:rFonts w:cs="Calibri"/>
        </w:rPr>
        <w:t xml:space="preserve">lichten nieuwe trends en producten </w:t>
      </w:r>
      <w:r>
        <w:rPr>
          <w:rFonts w:cs="Calibri"/>
        </w:rPr>
        <w:t xml:space="preserve">bij grootkeuken </w:t>
      </w:r>
      <w:r w:rsidRPr="0025497A">
        <w:rPr>
          <w:rFonts w:cs="Calibri"/>
        </w:rPr>
        <w:t>toe.</w:t>
      </w:r>
    </w:p>
    <w:p w14:paraId="62B5B494" w14:textId="77777777" w:rsidR="00CF14B8" w:rsidRPr="008F2C96" w:rsidRDefault="00CF14B8" w:rsidP="00183B4E">
      <w:pPr>
        <w:pStyle w:val="Lijstalinea"/>
        <w:numPr>
          <w:ilvl w:val="0"/>
          <w:numId w:val="6"/>
        </w:numPr>
        <w:spacing w:after="0" w:line="260" w:lineRule="exact"/>
        <w:rPr>
          <w:rFonts w:cs="Calibri"/>
        </w:rPr>
      </w:pPr>
      <w:r w:rsidRPr="008F2C96">
        <w:rPr>
          <w:rFonts w:cs="Calibri"/>
        </w:rPr>
        <w:t>De leerlingen volgen de voorraad op, stellen tekorten vast en maken bestelbonnen op.</w:t>
      </w:r>
    </w:p>
    <w:p w14:paraId="6FDD77F7" w14:textId="77777777" w:rsidR="00CF14B8" w:rsidRPr="008F2C96" w:rsidRDefault="00CF14B8" w:rsidP="00183B4E">
      <w:pPr>
        <w:pStyle w:val="Lijstalinea"/>
        <w:numPr>
          <w:ilvl w:val="0"/>
          <w:numId w:val="6"/>
        </w:numPr>
        <w:spacing w:after="0" w:line="260" w:lineRule="exact"/>
        <w:rPr>
          <w:rFonts w:cs="Calibri"/>
        </w:rPr>
      </w:pPr>
      <w:r w:rsidRPr="008F2C96">
        <w:rPr>
          <w:rFonts w:cs="Calibri"/>
        </w:rPr>
        <w:t xml:space="preserve">De leerlingen </w:t>
      </w:r>
      <w:r>
        <w:rPr>
          <w:rFonts w:cs="Calibri"/>
        </w:rPr>
        <w:t>o</w:t>
      </w:r>
      <w:r w:rsidRPr="00D87F3E">
        <w:rPr>
          <w:rFonts w:cs="Calibri"/>
        </w:rPr>
        <w:t>ntvang</w:t>
      </w:r>
      <w:r>
        <w:rPr>
          <w:rFonts w:cs="Calibri"/>
        </w:rPr>
        <w:t>en</w:t>
      </w:r>
      <w:r w:rsidRPr="00D87F3E">
        <w:rPr>
          <w:rFonts w:cs="Calibri"/>
        </w:rPr>
        <w:t xml:space="preserve"> goederen en controle</w:t>
      </w:r>
      <w:r>
        <w:rPr>
          <w:rFonts w:cs="Calibri"/>
        </w:rPr>
        <w:t>ren ze</w:t>
      </w:r>
      <w:r w:rsidRPr="008F2C96">
        <w:rPr>
          <w:rFonts w:cs="Calibri"/>
        </w:rPr>
        <w:t>.</w:t>
      </w:r>
    </w:p>
    <w:p w14:paraId="1E5035A5" w14:textId="77777777" w:rsidR="00CF14B8" w:rsidRPr="007E1F22" w:rsidRDefault="00CF14B8" w:rsidP="00183B4E">
      <w:pPr>
        <w:pStyle w:val="Lijstalinea"/>
        <w:numPr>
          <w:ilvl w:val="0"/>
          <w:numId w:val="6"/>
        </w:numPr>
        <w:spacing w:after="0" w:line="260" w:lineRule="exact"/>
      </w:pPr>
      <w:r>
        <w:t>De leerlingen voeren voorbereidende werkzaamheden uit voor bereidingen.</w:t>
      </w:r>
    </w:p>
    <w:p w14:paraId="0626B89C" w14:textId="77777777" w:rsidR="00CF14B8" w:rsidRPr="007E1F22" w:rsidRDefault="00CF14B8" w:rsidP="00183B4E">
      <w:pPr>
        <w:pStyle w:val="Lijstalinea"/>
        <w:numPr>
          <w:ilvl w:val="0"/>
          <w:numId w:val="6"/>
        </w:numPr>
        <w:spacing w:after="0" w:line="260" w:lineRule="exact"/>
      </w:pPr>
      <w:r>
        <w:t>De leerlingen maken groenten, fruit, vlees, vis, gevogelte en andere voedingsproducten schoon, bewerken ze, versnijden ze en portioneren ze.</w:t>
      </w:r>
    </w:p>
    <w:p w14:paraId="1684FEF5" w14:textId="77777777" w:rsidR="00CF14B8" w:rsidRPr="008F2C96" w:rsidRDefault="00CF14B8" w:rsidP="00183B4E">
      <w:pPr>
        <w:pStyle w:val="Lijstalinea"/>
        <w:numPr>
          <w:ilvl w:val="0"/>
          <w:numId w:val="6"/>
        </w:numPr>
        <w:spacing w:after="0" w:line="260" w:lineRule="exact"/>
        <w:rPr>
          <w:rFonts w:cs="Calibri"/>
        </w:rPr>
      </w:pPr>
      <w:r w:rsidRPr="008F2C96">
        <w:rPr>
          <w:rFonts w:cs="Calibri"/>
        </w:rPr>
        <w:t>De leerlingen passen diverse grootkeukentechnieken toe voor het bereiden van hapjes, garnituren, sauzen, soepen, voorgerechten, bijgerechten, salades, deegwaren, rijstgerechten, aardappelbereidingen, vlees, gevogelte, visgerechten, vegetarische gerechten, zuivelbereidingen en nagerechten.</w:t>
      </w:r>
    </w:p>
    <w:p w14:paraId="0735BF05" w14:textId="77777777" w:rsidR="00CF14B8" w:rsidRPr="008F2C96" w:rsidRDefault="00CF14B8" w:rsidP="00183B4E">
      <w:pPr>
        <w:pStyle w:val="Lijstalinea"/>
        <w:numPr>
          <w:ilvl w:val="0"/>
          <w:numId w:val="6"/>
        </w:numPr>
        <w:spacing w:after="0" w:line="260" w:lineRule="exact"/>
        <w:rPr>
          <w:rFonts w:cs="Calibri"/>
        </w:rPr>
      </w:pPr>
      <w:r w:rsidRPr="008F2C96">
        <w:rPr>
          <w:rFonts w:cs="Calibri"/>
        </w:rPr>
        <w:t>De leerlingen gebruiken bij het bereiden specifieke ingrediënten.</w:t>
      </w:r>
    </w:p>
    <w:p w14:paraId="33EDD744" w14:textId="77777777" w:rsidR="00CF14B8" w:rsidRPr="008F2C96" w:rsidRDefault="00CF14B8" w:rsidP="00183B4E">
      <w:pPr>
        <w:pStyle w:val="Lijstalinea"/>
        <w:numPr>
          <w:ilvl w:val="0"/>
          <w:numId w:val="6"/>
        </w:numPr>
        <w:spacing w:after="0" w:line="260" w:lineRule="exact"/>
        <w:rPr>
          <w:rFonts w:cs="Calibri"/>
        </w:rPr>
      </w:pPr>
      <w:r w:rsidRPr="008F2C96">
        <w:rPr>
          <w:rFonts w:cs="Calibri"/>
        </w:rPr>
        <w:t>De leerlingen bereiden gerechten en maaltijden à la minute.</w:t>
      </w:r>
    </w:p>
    <w:p w14:paraId="46682B3D" w14:textId="77777777" w:rsidR="00CF14B8" w:rsidRPr="008F2C96" w:rsidRDefault="00CF14B8" w:rsidP="00183B4E">
      <w:pPr>
        <w:pStyle w:val="Lijstalinea"/>
        <w:numPr>
          <w:ilvl w:val="0"/>
          <w:numId w:val="6"/>
        </w:numPr>
        <w:spacing w:after="0" w:line="260" w:lineRule="exact"/>
        <w:rPr>
          <w:rFonts w:cs="Calibri"/>
        </w:rPr>
      </w:pPr>
      <w:r w:rsidRPr="008F2C96">
        <w:rPr>
          <w:rFonts w:cs="Calibri"/>
        </w:rPr>
        <w:t xml:space="preserve">De leerlingen passen diverse dresseertechnieken toe </w:t>
      </w:r>
      <w:r>
        <w:rPr>
          <w:rFonts w:cs="Calibri"/>
        </w:rPr>
        <w:t xml:space="preserve">voor </w:t>
      </w:r>
      <w:r w:rsidRPr="008F2C96">
        <w:rPr>
          <w:rFonts w:cs="Calibri"/>
        </w:rPr>
        <w:t>op het bord.</w:t>
      </w:r>
    </w:p>
    <w:p w14:paraId="254F8D57" w14:textId="77777777" w:rsidR="00CF14B8" w:rsidRPr="008F2C96" w:rsidRDefault="00CF14B8" w:rsidP="00183B4E">
      <w:pPr>
        <w:pStyle w:val="Lijstalinea"/>
        <w:numPr>
          <w:ilvl w:val="0"/>
          <w:numId w:val="6"/>
        </w:numPr>
        <w:spacing w:after="0" w:line="260" w:lineRule="exact"/>
        <w:rPr>
          <w:rFonts w:cs="Calibri"/>
        </w:rPr>
      </w:pPr>
      <w:r w:rsidRPr="008F2C96">
        <w:rPr>
          <w:rFonts w:cs="Calibri"/>
        </w:rPr>
        <w:t>De leerlingen zetten het buffet klaar.</w:t>
      </w:r>
    </w:p>
    <w:p w14:paraId="77EE15B3" w14:textId="77777777" w:rsidR="00CF14B8" w:rsidRPr="008F2C96" w:rsidRDefault="00CF14B8" w:rsidP="00183B4E">
      <w:pPr>
        <w:pStyle w:val="Lijstalinea"/>
        <w:numPr>
          <w:ilvl w:val="0"/>
          <w:numId w:val="6"/>
        </w:numPr>
        <w:spacing w:after="0" w:line="260" w:lineRule="exact"/>
        <w:rPr>
          <w:rFonts w:cs="Calibri"/>
        </w:rPr>
      </w:pPr>
      <w:r w:rsidRPr="008F2C96">
        <w:rPr>
          <w:rFonts w:cs="Calibri"/>
        </w:rPr>
        <w:t>De leerlingen bereiden maaltijddistributie voor.</w:t>
      </w:r>
    </w:p>
    <w:p w14:paraId="03C35EBB" w14:textId="77777777" w:rsidR="00CF14B8" w:rsidRPr="00CD75F7" w:rsidRDefault="00CF14B8" w:rsidP="00183B4E">
      <w:pPr>
        <w:pStyle w:val="Lijstalinea"/>
        <w:numPr>
          <w:ilvl w:val="0"/>
          <w:numId w:val="6"/>
        </w:numPr>
        <w:spacing w:after="0" w:line="260" w:lineRule="exact"/>
        <w:rPr>
          <w:rFonts w:cs="Calibri"/>
        </w:rPr>
      </w:pPr>
      <w:r w:rsidRPr="00C57146">
        <w:rPr>
          <w:rFonts w:cs="Calibri"/>
        </w:rPr>
        <w:t>De leerlingen verpakken, etiketteren en slaan bereidingen en producten op.</w:t>
      </w:r>
    </w:p>
    <w:p w14:paraId="7915D238" w14:textId="77777777" w:rsidR="00CF14B8" w:rsidRPr="00C57146" w:rsidRDefault="00CF14B8" w:rsidP="00183B4E">
      <w:pPr>
        <w:pStyle w:val="Lijstalinea"/>
        <w:numPr>
          <w:ilvl w:val="0"/>
          <w:numId w:val="6"/>
        </w:numPr>
        <w:spacing w:after="0" w:line="260" w:lineRule="exact"/>
        <w:rPr>
          <w:rFonts w:cs="Calibri"/>
        </w:rPr>
      </w:pPr>
      <w:r w:rsidRPr="00C57146">
        <w:rPr>
          <w:rFonts w:cs="Calibri"/>
        </w:rPr>
        <w:t xml:space="preserve">De leerlingen plannen, organiseren en coördineren werkzaamheden van de keuken onder supervisie van </w:t>
      </w:r>
      <w:r>
        <w:rPr>
          <w:rFonts w:cs="Calibri"/>
        </w:rPr>
        <w:t>een</w:t>
      </w:r>
      <w:r w:rsidRPr="00C57146">
        <w:rPr>
          <w:rFonts w:cs="Calibri"/>
        </w:rPr>
        <w:t xml:space="preserve"> verantwoordelijke.</w:t>
      </w:r>
    </w:p>
    <w:p w14:paraId="552EA794" w14:textId="77777777" w:rsidR="00CF14B8" w:rsidRPr="00C57146" w:rsidRDefault="00CF14B8" w:rsidP="00183B4E">
      <w:pPr>
        <w:pStyle w:val="Lijstalinea"/>
        <w:numPr>
          <w:ilvl w:val="0"/>
          <w:numId w:val="6"/>
        </w:numPr>
        <w:spacing w:after="0" w:line="260" w:lineRule="exact"/>
        <w:rPr>
          <w:rFonts w:cs="Calibri"/>
        </w:rPr>
      </w:pPr>
      <w:r w:rsidRPr="008F2C96">
        <w:rPr>
          <w:rFonts w:cs="Calibri"/>
        </w:rPr>
        <w:t>De leerlingen</w:t>
      </w:r>
      <w:r w:rsidRPr="00C57146">
        <w:rPr>
          <w:rFonts w:cs="Calibri"/>
        </w:rPr>
        <w:t xml:space="preserve"> stellen gerechten en menu’s samen.</w:t>
      </w:r>
    </w:p>
    <w:p w14:paraId="79DFAEB5" w14:textId="77777777" w:rsidR="00CF14B8" w:rsidRPr="00C57146" w:rsidRDefault="00CF14B8" w:rsidP="00183B4E">
      <w:pPr>
        <w:pStyle w:val="Lijstalinea"/>
        <w:numPr>
          <w:ilvl w:val="0"/>
          <w:numId w:val="6"/>
        </w:numPr>
        <w:spacing w:after="0" w:line="260" w:lineRule="exact"/>
        <w:rPr>
          <w:rFonts w:cs="Calibri"/>
        </w:rPr>
      </w:pPr>
      <w:r w:rsidRPr="008F2C96">
        <w:rPr>
          <w:rFonts w:cs="Calibri"/>
        </w:rPr>
        <w:t>De leerlingen werken een aanbod uit voor de belangrijkste diëten</w:t>
      </w:r>
      <w:r>
        <w:rPr>
          <w:rFonts w:cs="Calibri"/>
        </w:rPr>
        <w:t>.</w:t>
      </w:r>
    </w:p>
    <w:p w14:paraId="153E3CB5" w14:textId="77777777" w:rsidR="00CF14B8" w:rsidRDefault="00CF14B8" w:rsidP="00183B4E">
      <w:pPr>
        <w:pStyle w:val="Lijstalinea"/>
        <w:numPr>
          <w:ilvl w:val="0"/>
          <w:numId w:val="6"/>
        </w:numPr>
        <w:spacing w:after="0" w:line="260" w:lineRule="exact"/>
        <w:rPr>
          <w:rFonts w:cs="Calibri"/>
        </w:rPr>
      </w:pPr>
      <w:r w:rsidRPr="00C57146">
        <w:rPr>
          <w:rFonts w:cs="Calibri"/>
        </w:rPr>
        <w:t>De leerlingen beantwoorden vragen van gasten of klanten en behandelen klachten</w:t>
      </w:r>
      <w:r>
        <w:rPr>
          <w:rFonts w:cs="Calibri"/>
        </w:rPr>
        <w:t>.</w:t>
      </w:r>
    </w:p>
    <w:p w14:paraId="464804A8" w14:textId="0FABB569" w:rsidR="00A00764" w:rsidRPr="0088744D" w:rsidRDefault="00CF14B8" w:rsidP="00183B4E">
      <w:pPr>
        <w:pStyle w:val="Lijstalinea"/>
        <w:numPr>
          <w:ilvl w:val="0"/>
          <w:numId w:val="6"/>
        </w:numPr>
        <w:spacing w:after="0" w:line="260" w:lineRule="exact"/>
      </w:pPr>
      <w:r w:rsidRPr="00C57146">
        <w:rPr>
          <w:rFonts w:cs="Calibri"/>
        </w:rPr>
        <w:t>De leerlingen maken een kostprijsberekening en verkoopprijsberekening voor menu’s en gerechten</w:t>
      </w:r>
      <w:r>
        <w:rPr>
          <w:rFonts w:cs="Calibri"/>
        </w:rPr>
        <w:t>.</w:t>
      </w:r>
    </w:p>
    <w:p w14:paraId="33C58460" w14:textId="447101CA" w:rsidR="001F7281" w:rsidRPr="0088744D" w:rsidRDefault="001F7281" w:rsidP="001F7281">
      <w:pPr>
        <w:pStyle w:val="Lijstalinea"/>
        <w:numPr>
          <w:ilvl w:val="0"/>
          <w:numId w:val="6"/>
        </w:numPr>
      </w:pPr>
      <w:r w:rsidRPr="001F7281">
        <w:t>De leerlingen assisteren bij de opleiding en begeleiding van het keukenpersoneel.</w:t>
      </w:r>
    </w:p>
    <w:p w14:paraId="53E77AA5" w14:textId="77777777" w:rsidR="004E47E2" w:rsidRPr="0088744D" w:rsidRDefault="004E47E2" w:rsidP="004E47E2">
      <w:pPr>
        <w:spacing w:before="240" w:after="0"/>
      </w:pPr>
      <w:r w:rsidRPr="0088744D">
        <w:t>Aanvullende onderliggende kennis</w:t>
      </w:r>
    </w:p>
    <w:p w14:paraId="4F67FAAE" w14:textId="77777777" w:rsidR="004769C3" w:rsidRDefault="004E47E2" w:rsidP="00011EBD">
      <w:pPr>
        <w:rPr>
          <w:rStyle w:val="normaltextrun"/>
          <w:rFonts w:cstheme="minorHAnsi"/>
        </w:rPr>
      </w:pPr>
      <w:r w:rsidRPr="0088744D">
        <w:rPr>
          <w:rStyle w:val="normaltextrun"/>
          <w:rFonts w:cstheme="minorHAnsi"/>
        </w:rPr>
        <w:t>De opgenomen kennis staat steeds in functie van de specifieke vorming van deze studierichting</w:t>
      </w:r>
      <w:r w:rsidR="004769C3">
        <w:rPr>
          <w:rStyle w:val="normaltextrun"/>
          <w:rFonts w:cstheme="minorHAnsi"/>
        </w:rPr>
        <w:t>.</w:t>
      </w:r>
    </w:p>
    <w:p w14:paraId="44F4CCFC" w14:textId="77777777" w:rsidR="001F7281" w:rsidRDefault="001F7281" w:rsidP="001F7281">
      <w:pPr>
        <w:pStyle w:val="Lijstalinea"/>
        <w:spacing w:before="100" w:after="0" w:line="260" w:lineRule="auto"/>
        <w:ind w:left="360" w:hanging="360"/>
        <w:jc w:val="both"/>
      </w:pPr>
      <w:r>
        <w:lastRenderedPageBreak/>
        <w:t>a.</w:t>
      </w:r>
      <w:r>
        <w:tab/>
        <w:t>Allergenen</w:t>
      </w:r>
    </w:p>
    <w:p w14:paraId="7E68AF6B" w14:textId="77777777" w:rsidR="001F7281" w:rsidRDefault="001F7281" w:rsidP="001F7281">
      <w:pPr>
        <w:pStyle w:val="Lijstalinea"/>
        <w:spacing w:before="100" w:after="0" w:line="260" w:lineRule="auto"/>
        <w:ind w:left="360" w:hanging="360"/>
        <w:jc w:val="both"/>
      </w:pPr>
      <w:r>
        <w:t>b.</w:t>
      </w:r>
      <w:r>
        <w:tab/>
        <w:t>Diëten en voedingsvoorkeuren</w:t>
      </w:r>
    </w:p>
    <w:p w14:paraId="111E8DD7" w14:textId="77777777" w:rsidR="001F7281" w:rsidRDefault="001F7281" w:rsidP="001F7281">
      <w:pPr>
        <w:pStyle w:val="Lijstalinea"/>
        <w:spacing w:before="100" w:after="0" w:line="260" w:lineRule="auto"/>
        <w:ind w:left="360" w:hanging="360"/>
        <w:jc w:val="both"/>
      </w:pPr>
      <w:r>
        <w:t>c.</w:t>
      </w:r>
      <w:r>
        <w:tab/>
        <w:t>Ergonomie</w:t>
      </w:r>
    </w:p>
    <w:p w14:paraId="5C342F38" w14:textId="77777777" w:rsidR="001F7281" w:rsidRDefault="001F7281" w:rsidP="001F7281">
      <w:pPr>
        <w:pStyle w:val="Lijstalinea"/>
        <w:spacing w:before="100" w:after="0" w:line="260" w:lineRule="auto"/>
        <w:ind w:left="360" w:hanging="360"/>
        <w:jc w:val="both"/>
      </w:pPr>
      <w:r>
        <w:t>d.</w:t>
      </w:r>
      <w:r>
        <w:tab/>
        <w:t>Foodcost en wastecost</w:t>
      </w:r>
    </w:p>
    <w:p w14:paraId="19010357" w14:textId="77777777" w:rsidR="001F7281" w:rsidRDefault="001F7281" w:rsidP="001F7281">
      <w:pPr>
        <w:pStyle w:val="Lijstalinea"/>
        <w:spacing w:before="100" w:after="0" w:line="260" w:lineRule="auto"/>
        <w:ind w:left="360" w:hanging="360"/>
        <w:jc w:val="both"/>
      </w:pPr>
      <w:r>
        <w:t>f.</w:t>
      </w:r>
      <w:r>
        <w:tab/>
        <w:t>Grootkeukenorganisatie: efficiënte werkorganisatie, basisprincipes van instructie, feedback en motivatie</w:t>
      </w:r>
    </w:p>
    <w:p w14:paraId="56E9D74D" w14:textId="77777777" w:rsidR="001F7281" w:rsidRDefault="001F7281" w:rsidP="001F7281">
      <w:pPr>
        <w:pStyle w:val="Lijstalinea"/>
        <w:spacing w:before="100" w:after="0" w:line="260" w:lineRule="auto"/>
        <w:ind w:left="360" w:hanging="360"/>
        <w:jc w:val="both"/>
      </w:pPr>
      <w:r>
        <w:t>g.</w:t>
      </w:r>
      <w:r>
        <w:tab/>
        <w:t>Grootkeukentechnieken</w:t>
      </w:r>
    </w:p>
    <w:p w14:paraId="63F595BD" w14:textId="77777777" w:rsidR="001F7281" w:rsidRDefault="001F7281" w:rsidP="001F7281">
      <w:pPr>
        <w:pStyle w:val="Lijstalinea"/>
        <w:spacing w:before="100" w:after="0" w:line="260" w:lineRule="auto"/>
        <w:ind w:left="360" w:hanging="360"/>
        <w:jc w:val="both"/>
      </w:pPr>
      <w:r>
        <w:t>h.</w:t>
      </w:r>
      <w:r>
        <w:tab/>
        <w:t>Infrastructuur, toestellen en materialen</w:t>
      </w:r>
    </w:p>
    <w:p w14:paraId="5F7E5BA9" w14:textId="77777777" w:rsidR="001F7281" w:rsidRDefault="001F7281" w:rsidP="001F7281">
      <w:pPr>
        <w:pStyle w:val="Lijstalinea"/>
        <w:spacing w:before="100" w:after="0" w:line="260" w:lineRule="auto"/>
        <w:ind w:left="360" w:hanging="360"/>
        <w:jc w:val="both"/>
      </w:pPr>
      <w:r>
        <w:t>i.</w:t>
      </w:r>
      <w:r>
        <w:tab/>
        <w:t>Keuze van leveranciers</w:t>
      </w:r>
    </w:p>
    <w:p w14:paraId="0D8F40BC" w14:textId="77777777" w:rsidR="001F7281" w:rsidRDefault="001F7281" w:rsidP="001F7281">
      <w:pPr>
        <w:pStyle w:val="Lijstalinea"/>
        <w:spacing w:before="100" w:after="0" w:line="260" w:lineRule="auto"/>
        <w:ind w:left="360" w:hanging="360"/>
        <w:jc w:val="both"/>
      </w:pPr>
      <w:r>
        <w:t>j.</w:t>
      </w:r>
      <w:r>
        <w:tab/>
        <w:t>Menu-engineering</w:t>
      </w:r>
    </w:p>
    <w:p w14:paraId="4BB313B5" w14:textId="77777777" w:rsidR="001F7281" w:rsidRDefault="001F7281" w:rsidP="001F7281">
      <w:pPr>
        <w:pStyle w:val="Lijstalinea"/>
        <w:spacing w:before="100" w:after="0" w:line="260" w:lineRule="auto"/>
        <w:ind w:left="360" w:hanging="360"/>
        <w:jc w:val="both"/>
      </w:pPr>
      <w:r>
        <w:t>k.</w:t>
      </w:r>
      <w:r>
        <w:tab/>
        <w:t>Menuplanning</w:t>
      </w:r>
    </w:p>
    <w:p w14:paraId="3007F56D" w14:textId="77777777" w:rsidR="001F7281" w:rsidRDefault="001F7281" w:rsidP="001F7281">
      <w:pPr>
        <w:pStyle w:val="Lijstalinea"/>
        <w:spacing w:before="100" w:after="0" w:line="260" w:lineRule="auto"/>
        <w:ind w:left="360" w:hanging="360"/>
        <w:jc w:val="both"/>
      </w:pPr>
      <w:r>
        <w:t>l.</w:t>
      </w:r>
      <w:r>
        <w:tab/>
        <w:t>Plant-based koken, vervanging van dierlijke door plantaardige ingrediënten</w:t>
      </w:r>
    </w:p>
    <w:p w14:paraId="3C5F14F0" w14:textId="77777777" w:rsidR="001F7281" w:rsidRDefault="001F7281" w:rsidP="001F7281">
      <w:pPr>
        <w:pStyle w:val="Lijstalinea"/>
        <w:spacing w:before="100" w:after="0" w:line="260" w:lineRule="auto"/>
        <w:ind w:left="360" w:hanging="360"/>
        <w:jc w:val="both"/>
      </w:pPr>
      <w:r>
        <w:t>m.</w:t>
      </w:r>
      <w:r>
        <w:tab/>
        <w:t>Principes van gastvriendelijkheid, interculturele gebruiken, etiquette</w:t>
      </w:r>
    </w:p>
    <w:p w14:paraId="26B319D3" w14:textId="77777777" w:rsidR="001F7281" w:rsidRDefault="001F7281" w:rsidP="001F7281">
      <w:pPr>
        <w:pStyle w:val="Lijstalinea"/>
        <w:spacing w:before="100" w:after="0" w:line="260" w:lineRule="auto"/>
        <w:ind w:left="360" w:hanging="360"/>
        <w:jc w:val="both"/>
      </w:pPr>
      <w:r>
        <w:t>n.</w:t>
      </w:r>
      <w:r>
        <w:tab/>
        <w:t>Principes van prijszetting</w:t>
      </w:r>
    </w:p>
    <w:p w14:paraId="3FF276F0" w14:textId="77777777" w:rsidR="001F7281" w:rsidRDefault="001F7281" w:rsidP="001F7281">
      <w:pPr>
        <w:pStyle w:val="Lijstalinea"/>
        <w:spacing w:before="100" w:after="0" w:line="260" w:lineRule="auto"/>
        <w:ind w:left="360" w:hanging="360"/>
        <w:jc w:val="both"/>
      </w:pPr>
      <w:r>
        <w:t>o.</w:t>
      </w:r>
      <w:r>
        <w:tab/>
        <w:t>Productkennis: assortiment, seizoenen, prijs, kwaliteitskenmerken, uitzicht, houdbaarheid, versheid, toepassingsmogelijkheden, anatomie van de dieren voor consumptie</w:t>
      </w:r>
    </w:p>
    <w:p w14:paraId="53C9B35F" w14:textId="77777777" w:rsidR="001F7281" w:rsidRDefault="001F7281" w:rsidP="001F7281">
      <w:pPr>
        <w:pStyle w:val="Lijstalinea"/>
        <w:spacing w:before="100" w:after="0" w:line="260" w:lineRule="auto"/>
        <w:ind w:left="360" w:hanging="360"/>
        <w:jc w:val="both"/>
      </w:pPr>
      <w:r>
        <w:t>p.</w:t>
      </w:r>
      <w:r>
        <w:tab/>
        <w:t>Samenstelling van gerechten en menu’s: smaakcombinaties, aroma’s, texturen en kleuren, foodpairing, afwisseling in het assortiment</w:t>
      </w:r>
    </w:p>
    <w:p w14:paraId="7BF329B6" w14:textId="77777777" w:rsidR="001F7281" w:rsidRDefault="001F7281" w:rsidP="001F7281">
      <w:pPr>
        <w:pStyle w:val="Lijstalinea"/>
        <w:spacing w:before="100" w:after="0" w:line="260" w:lineRule="auto"/>
        <w:ind w:left="360" w:hanging="360"/>
        <w:jc w:val="both"/>
      </w:pPr>
      <w:r>
        <w:t>q.</w:t>
      </w:r>
      <w:r>
        <w:tab/>
        <w:t>Verpakkings- en bewaartechnieken</w:t>
      </w:r>
    </w:p>
    <w:p w14:paraId="3A942207" w14:textId="77777777" w:rsidR="001F7281" w:rsidRDefault="001F7281" w:rsidP="001F7281">
      <w:pPr>
        <w:pStyle w:val="Lijstalinea"/>
        <w:spacing w:before="100" w:after="0" w:line="260" w:lineRule="auto"/>
        <w:ind w:left="360" w:hanging="360"/>
        <w:jc w:val="both"/>
      </w:pPr>
      <w:r>
        <w:t>r.</w:t>
      </w:r>
      <w:r>
        <w:tab/>
        <w:t>Voedselveiligheids-, milieu- en kwaliteitsvoorschriften</w:t>
      </w:r>
    </w:p>
    <w:p w14:paraId="0198E980" w14:textId="664B75B2" w:rsidR="00A00764" w:rsidRPr="00F8003E" w:rsidRDefault="001F7281" w:rsidP="001F7281">
      <w:pPr>
        <w:pStyle w:val="Lijstalinea"/>
        <w:spacing w:before="100" w:after="0" w:line="260" w:lineRule="auto"/>
        <w:ind w:left="360" w:hanging="360"/>
        <w:jc w:val="both"/>
      </w:pPr>
      <w:r>
        <w:t>s.</w:t>
      </w:r>
      <w:r>
        <w:tab/>
      </w:r>
      <w:r w:rsidR="00CF14B8" w:rsidRPr="00973C61">
        <w:t>Voorraadbeheer</w:t>
      </w:r>
    </w:p>
    <w:p w14:paraId="6A9D505C" w14:textId="77777777" w:rsidR="009E2875" w:rsidRPr="009E2875" w:rsidRDefault="009E2875" w:rsidP="009E2875"/>
    <w:p w14:paraId="3020C58B"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74474374"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sdt>
          <w:sdtPr>
            <w:rPr>
              <w:b w:val="0"/>
              <w:sz w:val="22"/>
              <w:lang w:val="nl-NL"/>
            </w:rPr>
            <w:id w:val="-1721199446"/>
            <w:docPartObj>
              <w:docPartGallery w:val="Table of Contents"/>
              <w:docPartUnique/>
            </w:docPartObj>
          </w:sdtPr>
          <w:sdtEndPr>
            <w:rPr>
              <w:b/>
              <w:bCs/>
              <w:sz w:val="24"/>
              <w:szCs w:val="24"/>
            </w:rPr>
          </w:sdtEndPr>
          <w:sdtContent>
            <w:p w14:paraId="6900C67E" w14:textId="02F87001" w:rsidR="00B85D58" w:rsidRDefault="00B85D58">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8288995" w:history="1">
                <w:r w:rsidRPr="00DE4660">
                  <w:rPr>
                    <w:rStyle w:val="Hyperlink"/>
                    <w:noProof/>
                  </w:rPr>
                  <w:t>1</w:t>
                </w:r>
                <w:r>
                  <w:rPr>
                    <w:rFonts w:eastAsiaTheme="minorEastAsia"/>
                    <w:b w:val="0"/>
                    <w:noProof/>
                    <w:color w:val="auto"/>
                    <w:kern w:val="2"/>
                    <w:szCs w:val="24"/>
                    <w:lang w:eastAsia="nl-BE"/>
                    <w14:ligatures w14:val="standardContextual"/>
                  </w:rPr>
                  <w:tab/>
                </w:r>
                <w:r w:rsidRPr="00DE4660">
                  <w:rPr>
                    <w:rStyle w:val="Hyperlink"/>
                    <w:noProof/>
                  </w:rPr>
                  <w:t>Inleiding</w:t>
                </w:r>
                <w:r>
                  <w:rPr>
                    <w:noProof/>
                    <w:webHidden/>
                  </w:rPr>
                  <w:tab/>
                </w:r>
                <w:r>
                  <w:rPr>
                    <w:noProof/>
                    <w:webHidden/>
                  </w:rPr>
                  <w:fldChar w:fldCharType="begin"/>
                </w:r>
                <w:r>
                  <w:rPr>
                    <w:noProof/>
                    <w:webHidden/>
                  </w:rPr>
                  <w:instrText xml:space="preserve"> PAGEREF _Toc188288995 \h </w:instrText>
                </w:r>
                <w:r>
                  <w:rPr>
                    <w:noProof/>
                    <w:webHidden/>
                  </w:rPr>
                </w:r>
                <w:r>
                  <w:rPr>
                    <w:noProof/>
                    <w:webHidden/>
                  </w:rPr>
                  <w:fldChar w:fldCharType="separate"/>
                </w:r>
                <w:r>
                  <w:rPr>
                    <w:noProof/>
                    <w:webHidden/>
                  </w:rPr>
                  <w:t>3</w:t>
                </w:r>
                <w:r>
                  <w:rPr>
                    <w:noProof/>
                    <w:webHidden/>
                  </w:rPr>
                  <w:fldChar w:fldCharType="end"/>
                </w:r>
              </w:hyperlink>
            </w:p>
            <w:p w14:paraId="5DCBB6E0" w14:textId="03F88052" w:rsidR="00B85D58" w:rsidRDefault="00B85D58">
              <w:pPr>
                <w:pStyle w:val="Inhopg2"/>
                <w:rPr>
                  <w:rFonts w:eastAsiaTheme="minorEastAsia"/>
                  <w:color w:val="auto"/>
                  <w:kern w:val="2"/>
                  <w:sz w:val="24"/>
                  <w:szCs w:val="24"/>
                  <w:lang w:eastAsia="nl-BE"/>
                  <w14:ligatures w14:val="standardContextual"/>
                </w:rPr>
              </w:pPr>
              <w:hyperlink w:anchor="_Toc188288996" w:history="1">
                <w:r w:rsidRPr="00DE4660">
                  <w:rPr>
                    <w:rStyle w:val="Hyperlink"/>
                  </w:rPr>
                  <w:t>1.1</w:t>
                </w:r>
                <w:r>
                  <w:rPr>
                    <w:rFonts w:eastAsiaTheme="minorEastAsia"/>
                    <w:color w:val="auto"/>
                    <w:kern w:val="2"/>
                    <w:sz w:val="24"/>
                    <w:szCs w:val="24"/>
                    <w:lang w:eastAsia="nl-BE"/>
                    <w14:ligatures w14:val="standardContextual"/>
                  </w:rPr>
                  <w:tab/>
                </w:r>
                <w:r w:rsidRPr="00DE4660">
                  <w:rPr>
                    <w:rStyle w:val="Hyperlink"/>
                  </w:rPr>
                  <w:t>Het leerplanconcept: vijf uitgangspunten</w:t>
                </w:r>
                <w:r>
                  <w:rPr>
                    <w:webHidden/>
                  </w:rPr>
                  <w:tab/>
                </w:r>
                <w:r>
                  <w:rPr>
                    <w:webHidden/>
                  </w:rPr>
                  <w:fldChar w:fldCharType="begin"/>
                </w:r>
                <w:r>
                  <w:rPr>
                    <w:webHidden/>
                  </w:rPr>
                  <w:instrText xml:space="preserve"> PAGEREF _Toc188288996 \h </w:instrText>
                </w:r>
                <w:r>
                  <w:rPr>
                    <w:webHidden/>
                  </w:rPr>
                </w:r>
                <w:r>
                  <w:rPr>
                    <w:webHidden/>
                  </w:rPr>
                  <w:fldChar w:fldCharType="separate"/>
                </w:r>
                <w:r>
                  <w:rPr>
                    <w:webHidden/>
                  </w:rPr>
                  <w:t>3</w:t>
                </w:r>
                <w:r>
                  <w:rPr>
                    <w:webHidden/>
                  </w:rPr>
                  <w:fldChar w:fldCharType="end"/>
                </w:r>
              </w:hyperlink>
            </w:p>
            <w:p w14:paraId="6B3386D0" w14:textId="24E3CFBA" w:rsidR="00B85D58" w:rsidRDefault="00B85D58">
              <w:pPr>
                <w:pStyle w:val="Inhopg2"/>
                <w:rPr>
                  <w:rFonts w:eastAsiaTheme="minorEastAsia"/>
                  <w:color w:val="auto"/>
                  <w:kern w:val="2"/>
                  <w:sz w:val="24"/>
                  <w:szCs w:val="24"/>
                  <w:lang w:eastAsia="nl-BE"/>
                  <w14:ligatures w14:val="standardContextual"/>
                </w:rPr>
              </w:pPr>
              <w:hyperlink w:anchor="_Toc188288997" w:history="1">
                <w:r w:rsidRPr="00DE4660">
                  <w:rPr>
                    <w:rStyle w:val="Hyperlink"/>
                  </w:rPr>
                  <w:t>1.2</w:t>
                </w:r>
                <w:r>
                  <w:rPr>
                    <w:rFonts w:eastAsiaTheme="minorEastAsia"/>
                    <w:color w:val="auto"/>
                    <w:kern w:val="2"/>
                    <w:sz w:val="24"/>
                    <w:szCs w:val="24"/>
                    <w:lang w:eastAsia="nl-BE"/>
                    <w14:ligatures w14:val="standardContextual"/>
                  </w:rPr>
                  <w:tab/>
                </w:r>
                <w:r w:rsidRPr="00DE4660">
                  <w:rPr>
                    <w:rStyle w:val="Hyperlink"/>
                  </w:rPr>
                  <w:t>De vormingscirkel – de opdracht van secundair onderwijs</w:t>
                </w:r>
                <w:r>
                  <w:rPr>
                    <w:webHidden/>
                  </w:rPr>
                  <w:tab/>
                </w:r>
                <w:r>
                  <w:rPr>
                    <w:webHidden/>
                  </w:rPr>
                  <w:fldChar w:fldCharType="begin"/>
                </w:r>
                <w:r>
                  <w:rPr>
                    <w:webHidden/>
                  </w:rPr>
                  <w:instrText xml:space="preserve"> PAGEREF _Toc188288997 \h </w:instrText>
                </w:r>
                <w:r>
                  <w:rPr>
                    <w:webHidden/>
                  </w:rPr>
                </w:r>
                <w:r>
                  <w:rPr>
                    <w:webHidden/>
                  </w:rPr>
                  <w:fldChar w:fldCharType="separate"/>
                </w:r>
                <w:r>
                  <w:rPr>
                    <w:webHidden/>
                  </w:rPr>
                  <w:t>3</w:t>
                </w:r>
                <w:r>
                  <w:rPr>
                    <w:webHidden/>
                  </w:rPr>
                  <w:fldChar w:fldCharType="end"/>
                </w:r>
              </w:hyperlink>
            </w:p>
            <w:p w14:paraId="32C7D8CB" w14:textId="2652590D" w:rsidR="00B85D58" w:rsidRDefault="00B85D58">
              <w:pPr>
                <w:pStyle w:val="Inhopg2"/>
                <w:rPr>
                  <w:rFonts w:eastAsiaTheme="minorEastAsia"/>
                  <w:color w:val="auto"/>
                  <w:kern w:val="2"/>
                  <w:sz w:val="24"/>
                  <w:szCs w:val="24"/>
                  <w:lang w:eastAsia="nl-BE"/>
                  <w14:ligatures w14:val="standardContextual"/>
                </w:rPr>
              </w:pPr>
              <w:hyperlink w:anchor="_Toc188288998" w:history="1">
                <w:r w:rsidRPr="00DE4660">
                  <w:rPr>
                    <w:rStyle w:val="Hyperlink"/>
                  </w:rPr>
                  <w:t>1.3</w:t>
                </w:r>
                <w:r>
                  <w:rPr>
                    <w:rFonts w:eastAsiaTheme="minorEastAsia"/>
                    <w:color w:val="auto"/>
                    <w:kern w:val="2"/>
                    <w:sz w:val="24"/>
                    <w:szCs w:val="24"/>
                    <w:lang w:eastAsia="nl-BE"/>
                    <w14:ligatures w14:val="standardContextual"/>
                  </w:rPr>
                  <w:tab/>
                </w:r>
                <w:r w:rsidRPr="00DE4660">
                  <w:rPr>
                    <w:rStyle w:val="Hyperlink"/>
                  </w:rPr>
                  <w:t>Ruimte voor leraren(teams) en scholen</w:t>
                </w:r>
                <w:r>
                  <w:rPr>
                    <w:webHidden/>
                  </w:rPr>
                  <w:tab/>
                </w:r>
                <w:r>
                  <w:rPr>
                    <w:webHidden/>
                  </w:rPr>
                  <w:fldChar w:fldCharType="begin"/>
                </w:r>
                <w:r>
                  <w:rPr>
                    <w:webHidden/>
                  </w:rPr>
                  <w:instrText xml:space="preserve"> PAGEREF _Toc188288998 \h </w:instrText>
                </w:r>
                <w:r>
                  <w:rPr>
                    <w:webHidden/>
                  </w:rPr>
                </w:r>
                <w:r>
                  <w:rPr>
                    <w:webHidden/>
                  </w:rPr>
                  <w:fldChar w:fldCharType="separate"/>
                </w:r>
                <w:r>
                  <w:rPr>
                    <w:webHidden/>
                  </w:rPr>
                  <w:t>4</w:t>
                </w:r>
                <w:r>
                  <w:rPr>
                    <w:webHidden/>
                  </w:rPr>
                  <w:fldChar w:fldCharType="end"/>
                </w:r>
              </w:hyperlink>
            </w:p>
            <w:p w14:paraId="37D4A7B5" w14:textId="4409658D" w:rsidR="00B85D58" w:rsidRDefault="00B85D58">
              <w:pPr>
                <w:pStyle w:val="Inhopg2"/>
                <w:rPr>
                  <w:rFonts w:eastAsiaTheme="minorEastAsia"/>
                  <w:color w:val="auto"/>
                  <w:kern w:val="2"/>
                  <w:sz w:val="24"/>
                  <w:szCs w:val="24"/>
                  <w:lang w:eastAsia="nl-BE"/>
                  <w14:ligatures w14:val="standardContextual"/>
                </w:rPr>
              </w:pPr>
              <w:hyperlink w:anchor="_Toc188288999" w:history="1">
                <w:r w:rsidRPr="00DE4660">
                  <w:rPr>
                    <w:rStyle w:val="Hyperlink"/>
                  </w:rPr>
                  <w:t>1.4</w:t>
                </w:r>
                <w:r>
                  <w:rPr>
                    <w:rFonts w:eastAsiaTheme="minorEastAsia"/>
                    <w:color w:val="auto"/>
                    <w:kern w:val="2"/>
                    <w:sz w:val="24"/>
                    <w:szCs w:val="24"/>
                    <w:lang w:eastAsia="nl-BE"/>
                    <w14:ligatures w14:val="standardContextual"/>
                  </w:rPr>
                  <w:tab/>
                </w:r>
                <w:r w:rsidRPr="00DE4660">
                  <w:rPr>
                    <w:rStyle w:val="Hyperlink"/>
                  </w:rPr>
                  <w:t>Differentiatie</w:t>
                </w:r>
                <w:r>
                  <w:rPr>
                    <w:webHidden/>
                  </w:rPr>
                  <w:tab/>
                </w:r>
                <w:r>
                  <w:rPr>
                    <w:webHidden/>
                  </w:rPr>
                  <w:fldChar w:fldCharType="begin"/>
                </w:r>
                <w:r>
                  <w:rPr>
                    <w:webHidden/>
                  </w:rPr>
                  <w:instrText xml:space="preserve"> PAGEREF _Toc188288999 \h </w:instrText>
                </w:r>
                <w:r>
                  <w:rPr>
                    <w:webHidden/>
                  </w:rPr>
                </w:r>
                <w:r>
                  <w:rPr>
                    <w:webHidden/>
                  </w:rPr>
                  <w:fldChar w:fldCharType="separate"/>
                </w:r>
                <w:r>
                  <w:rPr>
                    <w:webHidden/>
                  </w:rPr>
                  <w:t>4</w:t>
                </w:r>
                <w:r>
                  <w:rPr>
                    <w:webHidden/>
                  </w:rPr>
                  <w:fldChar w:fldCharType="end"/>
                </w:r>
              </w:hyperlink>
            </w:p>
            <w:p w14:paraId="74329AED" w14:textId="15AA9984" w:rsidR="00B85D58" w:rsidRDefault="00B85D58">
              <w:pPr>
                <w:pStyle w:val="Inhopg2"/>
                <w:rPr>
                  <w:rFonts w:eastAsiaTheme="minorEastAsia"/>
                  <w:color w:val="auto"/>
                  <w:kern w:val="2"/>
                  <w:sz w:val="24"/>
                  <w:szCs w:val="24"/>
                  <w:lang w:eastAsia="nl-BE"/>
                  <w14:ligatures w14:val="standardContextual"/>
                </w:rPr>
              </w:pPr>
              <w:hyperlink w:anchor="_Toc188289000" w:history="1">
                <w:r w:rsidRPr="00DE4660">
                  <w:rPr>
                    <w:rStyle w:val="Hyperlink"/>
                  </w:rPr>
                  <w:t>1.5</w:t>
                </w:r>
                <w:r>
                  <w:rPr>
                    <w:rFonts w:eastAsiaTheme="minorEastAsia"/>
                    <w:color w:val="auto"/>
                    <w:kern w:val="2"/>
                    <w:sz w:val="24"/>
                    <w:szCs w:val="24"/>
                    <w:lang w:eastAsia="nl-BE"/>
                    <w14:ligatures w14:val="standardContextual"/>
                  </w:rPr>
                  <w:tab/>
                </w:r>
                <w:r w:rsidRPr="00DE4660">
                  <w:rPr>
                    <w:rStyle w:val="Hyperlink"/>
                  </w:rPr>
                  <w:t>Opbouw van leerplannen</w:t>
                </w:r>
                <w:r>
                  <w:rPr>
                    <w:webHidden/>
                  </w:rPr>
                  <w:tab/>
                </w:r>
                <w:r>
                  <w:rPr>
                    <w:webHidden/>
                  </w:rPr>
                  <w:fldChar w:fldCharType="begin"/>
                </w:r>
                <w:r>
                  <w:rPr>
                    <w:webHidden/>
                  </w:rPr>
                  <w:instrText xml:space="preserve"> PAGEREF _Toc188289000 \h </w:instrText>
                </w:r>
                <w:r>
                  <w:rPr>
                    <w:webHidden/>
                  </w:rPr>
                </w:r>
                <w:r>
                  <w:rPr>
                    <w:webHidden/>
                  </w:rPr>
                  <w:fldChar w:fldCharType="separate"/>
                </w:r>
                <w:r>
                  <w:rPr>
                    <w:webHidden/>
                  </w:rPr>
                  <w:t>6</w:t>
                </w:r>
                <w:r>
                  <w:rPr>
                    <w:webHidden/>
                  </w:rPr>
                  <w:fldChar w:fldCharType="end"/>
                </w:r>
              </w:hyperlink>
            </w:p>
            <w:p w14:paraId="546E5D93" w14:textId="05750899" w:rsidR="00B85D58" w:rsidRDefault="00B85D58">
              <w:pPr>
                <w:pStyle w:val="Inhopg1"/>
                <w:rPr>
                  <w:rFonts w:eastAsiaTheme="minorEastAsia"/>
                  <w:b w:val="0"/>
                  <w:noProof/>
                  <w:color w:val="auto"/>
                  <w:kern w:val="2"/>
                  <w:szCs w:val="24"/>
                  <w:lang w:eastAsia="nl-BE"/>
                  <w14:ligatures w14:val="standardContextual"/>
                </w:rPr>
              </w:pPr>
              <w:hyperlink w:anchor="_Toc188289001" w:history="1">
                <w:r w:rsidRPr="00DE4660">
                  <w:rPr>
                    <w:rStyle w:val="Hyperlink"/>
                    <w:noProof/>
                  </w:rPr>
                  <w:t>2</w:t>
                </w:r>
                <w:r>
                  <w:rPr>
                    <w:rFonts w:eastAsiaTheme="minorEastAsia"/>
                    <w:b w:val="0"/>
                    <w:noProof/>
                    <w:color w:val="auto"/>
                    <w:kern w:val="2"/>
                    <w:szCs w:val="24"/>
                    <w:lang w:eastAsia="nl-BE"/>
                    <w14:ligatures w14:val="standardContextual"/>
                  </w:rPr>
                  <w:tab/>
                </w:r>
                <w:r w:rsidRPr="00DE4660">
                  <w:rPr>
                    <w:rStyle w:val="Hyperlink"/>
                    <w:noProof/>
                  </w:rPr>
                  <w:t>Situering</w:t>
                </w:r>
                <w:r>
                  <w:rPr>
                    <w:noProof/>
                    <w:webHidden/>
                  </w:rPr>
                  <w:tab/>
                </w:r>
                <w:r>
                  <w:rPr>
                    <w:noProof/>
                    <w:webHidden/>
                  </w:rPr>
                  <w:fldChar w:fldCharType="begin"/>
                </w:r>
                <w:r>
                  <w:rPr>
                    <w:noProof/>
                    <w:webHidden/>
                  </w:rPr>
                  <w:instrText xml:space="preserve"> PAGEREF _Toc188289001 \h </w:instrText>
                </w:r>
                <w:r>
                  <w:rPr>
                    <w:noProof/>
                    <w:webHidden/>
                  </w:rPr>
                </w:r>
                <w:r>
                  <w:rPr>
                    <w:noProof/>
                    <w:webHidden/>
                  </w:rPr>
                  <w:fldChar w:fldCharType="separate"/>
                </w:r>
                <w:r>
                  <w:rPr>
                    <w:noProof/>
                    <w:webHidden/>
                  </w:rPr>
                  <w:t>6</w:t>
                </w:r>
                <w:r>
                  <w:rPr>
                    <w:noProof/>
                    <w:webHidden/>
                  </w:rPr>
                  <w:fldChar w:fldCharType="end"/>
                </w:r>
              </w:hyperlink>
            </w:p>
            <w:p w14:paraId="2908A466" w14:textId="77786C66" w:rsidR="00B85D58" w:rsidRDefault="00B85D58">
              <w:pPr>
                <w:pStyle w:val="Inhopg2"/>
                <w:rPr>
                  <w:rFonts w:eastAsiaTheme="minorEastAsia"/>
                  <w:color w:val="auto"/>
                  <w:kern w:val="2"/>
                  <w:sz w:val="24"/>
                  <w:szCs w:val="24"/>
                  <w:lang w:eastAsia="nl-BE"/>
                  <w14:ligatures w14:val="standardContextual"/>
                </w:rPr>
              </w:pPr>
              <w:hyperlink w:anchor="_Toc188289002" w:history="1">
                <w:r w:rsidRPr="00DE4660">
                  <w:rPr>
                    <w:rStyle w:val="Hyperlink"/>
                  </w:rPr>
                  <w:t>2.1</w:t>
                </w:r>
                <w:r>
                  <w:rPr>
                    <w:rFonts w:eastAsiaTheme="minorEastAsia"/>
                    <w:color w:val="auto"/>
                    <w:kern w:val="2"/>
                    <w:sz w:val="24"/>
                    <w:szCs w:val="24"/>
                    <w:lang w:eastAsia="nl-BE"/>
                    <w14:ligatures w14:val="standardContextual"/>
                  </w:rPr>
                  <w:tab/>
                </w:r>
                <w:r w:rsidRPr="00DE4660">
                  <w:rPr>
                    <w:rStyle w:val="Hyperlink"/>
                  </w:rPr>
                  <w:t>Beginsituatie</w:t>
                </w:r>
                <w:r>
                  <w:rPr>
                    <w:webHidden/>
                  </w:rPr>
                  <w:tab/>
                </w:r>
                <w:r>
                  <w:rPr>
                    <w:webHidden/>
                  </w:rPr>
                  <w:fldChar w:fldCharType="begin"/>
                </w:r>
                <w:r>
                  <w:rPr>
                    <w:webHidden/>
                  </w:rPr>
                  <w:instrText xml:space="preserve"> PAGEREF _Toc188289002 \h </w:instrText>
                </w:r>
                <w:r>
                  <w:rPr>
                    <w:webHidden/>
                  </w:rPr>
                </w:r>
                <w:r>
                  <w:rPr>
                    <w:webHidden/>
                  </w:rPr>
                  <w:fldChar w:fldCharType="separate"/>
                </w:r>
                <w:r>
                  <w:rPr>
                    <w:webHidden/>
                  </w:rPr>
                  <w:t>6</w:t>
                </w:r>
                <w:r>
                  <w:rPr>
                    <w:webHidden/>
                  </w:rPr>
                  <w:fldChar w:fldCharType="end"/>
                </w:r>
              </w:hyperlink>
            </w:p>
            <w:p w14:paraId="4B97A848" w14:textId="455F68D6" w:rsidR="00B85D58" w:rsidRDefault="00B85D58">
              <w:pPr>
                <w:pStyle w:val="Inhopg2"/>
                <w:rPr>
                  <w:rFonts w:eastAsiaTheme="minorEastAsia"/>
                  <w:color w:val="auto"/>
                  <w:kern w:val="2"/>
                  <w:sz w:val="24"/>
                  <w:szCs w:val="24"/>
                  <w:lang w:eastAsia="nl-BE"/>
                  <w14:ligatures w14:val="standardContextual"/>
                </w:rPr>
              </w:pPr>
              <w:hyperlink w:anchor="_Toc188289003" w:history="1">
                <w:r w:rsidRPr="00DE4660">
                  <w:rPr>
                    <w:rStyle w:val="Hyperlink"/>
                  </w:rPr>
                  <w:t>2.2</w:t>
                </w:r>
                <w:r>
                  <w:rPr>
                    <w:rFonts w:eastAsiaTheme="minorEastAsia"/>
                    <w:color w:val="auto"/>
                    <w:kern w:val="2"/>
                    <w:sz w:val="24"/>
                    <w:szCs w:val="24"/>
                    <w:lang w:eastAsia="nl-BE"/>
                    <w14:ligatures w14:val="standardContextual"/>
                  </w:rPr>
                  <w:tab/>
                </w:r>
                <w:r w:rsidRPr="00DE4660">
                  <w:rPr>
                    <w:rStyle w:val="Hyperlink"/>
                  </w:rPr>
                  <w:t>Samenhang binnen de 7de leerjaren</w:t>
                </w:r>
                <w:r>
                  <w:rPr>
                    <w:webHidden/>
                  </w:rPr>
                  <w:tab/>
                </w:r>
                <w:r>
                  <w:rPr>
                    <w:webHidden/>
                  </w:rPr>
                  <w:fldChar w:fldCharType="begin"/>
                </w:r>
                <w:r>
                  <w:rPr>
                    <w:webHidden/>
                  </w:rPr>
                  <w:instrText xml:space="preserve"> PAGEREF _Toc188289003 \h </w:instrText>
                </w:r>
                <w:r>
                  <w:rPr>
                    <w:webHidden/>
                  </w:rPr>
                </w:r>
                <w:r>
                  <w:rPr>
                    <w:webHidden/>
                  </w:rPr>
                  <w:fldChar w:fldCharType="separate"/>
                </w:r>
                <w:r>
                  <w:rPr>
                    <w:webHidden/>
                  </w:rPr>
                  <w:t>7</w:t>
                </w:r>
                <w:r>
                  <w:rPr>
                    <w:webHidden/>
                  </w:rPr>
                  <w:fldChar w:fldCharType="end"/>
                </w:r>
              </w:hyperlink>
            </w:p>
            <w:p w14:paraId="141FBA16" w14:textId="2C9ECA76" w:rsidR="00B85D58" w:rsidRDefault="00B85D58">
              <w:pPr>
                <w:pStyle w:val="Inhopg2"/>
                <w:rPr>
                  <w:rFonts w:eastAsiaTheme="minorEastAsia"/>
                  <w:color w:val="auto"/>
                  <w:kern w:val="2"/>
                  <w:sz w:val="24"/>
                  <w:szCs w:val="24"/>
                  <w:lang w:eastAsia="nl-BE"/>
                  <w14:ligatures w14:val="standardContextual"/>
                </w:rPr>
              </w:pPr>
              <w:hyperlink w:anchor="_Toc188289004" w:history="1">
                <w:r w:rsidRPr="00DE4660">
                  <w:rPr>
                    <w:rStyle w:val="Hyperlink"/>
                  </w:rPr>
                  <w:t>2.3</w:t>
                </w:r>
                <w:r>
                  <w:rPr>
                    <w:rFonts w:eastAsiaTheme="minorEastAsia"/>
                    <w:color w:val="auto"/>
                    <w:kern w:val="2"/>
                    <w:sz w:val="24"/>
                    <w:szCs w:val="24"/>
                    <w:lang w:eastAsia="nl-BE"/>
                    <w14:ligatures w14:val="standardContextual"/>
                  </w:rPr>
                  <w:tab/>
                </w:r>
                <w:r w:rsidRPr="00DE4660">
                  <w:rPr>
                    <w:rStyle w:val="Hyperlink"/>
                  </w:rPr>
                  <w:t>Plaats in de lessentabel</w:t>
                </w:r>
                <w:r>
                  <w:rPr>
                    <w:webHidden/>
                  </w:rPr>
                  <w:tab/>
                </w:r>
                <w:r>
                  <w:rPr>
                    <w:webHidden/>
                  </w:rPr>
                  <w:fldChar w:fldCharType="begin"/>
                </w:r>
                <w:r>
                  <w:rPr>
                    <w:webHidden/>
                  </w:rPr>
                  <w:instrText xml:space="preserve"> PAGEREF _Toc188289004 \h </w:instrText>
                </w:r>
                <w:r>
                  <w:rPr>
                    <w:webHidden/>
                  </w:rPr>
                </w:r>
                <w:r>
                  <w:rPr>
                    <w:webHidden/>
                  </w:rPr>
                  <w:fldChar w:fldCharType="separate"/>
                </w:r>
                <w:r>
                  <w:rPr>
                    <w:webHidden/>
                  </w:rPr>
                  <w:t>7</w:t>
                </w:r>
                <w:r>
                  <w:rPr>
                    <w:webHidden/>
                  </w:rPr>
                  <w:fldChar w:fldCharType="end"/>
                </w:r>
              </w:hyperlink>
            </w:p>
            <w:p w14:paraId="20328EFF" w14:textId="154D1EC7" w:rsidR="00B85D58" w:rsidRDefault="00B85D58">
              <w:pPr>
                <w:pStyle w:val="Inhopg1"/>
                <w:rPr>
                  <w:rFonts w:eastAsiaTheme="minorEastAsia"/>
                  <w:b w:val="0"/>
                  <w:noProof/>
                  <w:color w:val="auto"/>
                  <w:kern w:val="2"/>
                  <w:szCs w:val="24"/>
                  <w:lang w:eastAsia="nl-BE"/>
                  <w14:ligatures w14:val="standardContextual"/>
                </w:rPr>
              </w:pPr>
              <w:hyperlink w:anchor="_Toc188289005" w:history="1">
                <w:r w:rsidRPr="00DE4660">
                  <w:rPr>
                    <w:rStyle w:val="Hyperlink"/>
                    <w:noProof/>
                  </w:rPr>
                  <w:t>3</w:t>
                </w:r>
                <w:r>
                  <w:rPr>
                    <w:rFonts w:eastAsiaTheme="minorEastAsia"/>
                    <w:b w:val="0"/>
                    <w:noProof/>
                    <w:color w:val="auto"/>
                    <w:kern w:val="2"/>
                    <w:szCs w:val="24"/>
                    <w:lang w:eastAsia="nl-BE"/>
                    <w14:ligatures w14:val="standardContextual"/>
                  </w:rPr>
                  <w:tab/>
                </w:r>
                <w:r w:rsidRPr="00DE4660">
                  <w:rPr>
                    <w:rStyle w:val="Hyperlink"/>
                    <w:noProof/>
                  </w:rPr>
                  <w:t>Pedagogisch-didactische duiding</w:t>
                </w:r>
                <w:r>
                  <w:rPr>
                    <w:noProof/>
                    <w:webHidden/>
                  </w:rPr>
                  <w:tab/>
                </w:r>
                <w:r>
                  <w:rPr>
                    <w:noProof/>
                    <w:webHidden/>
                  </w:rPr>
                  <w:fldChar w:fldCharType="begin"/>
                </w:r>
                <w:r>
                  <w:rPr>
                    <w:noProof/>
                    <w:webHidden/>
                  </w:rPr>
                  <w:instrText xml:space="preserve"> PAGEREF _Toc188289005 \h </w:instrText>
                </w:r>
                <w:r>
                  <w:rPr>
                    <w:noProof/>
                    <w:webHidden/>
                  </w:rPr>
                </w:r>
                <w:r>
                  <w:rPr>
                    <w:noProof/>
                    <w:webHidden/>
                  </w:rPr>
                  <w:fldChar w:fldCharType="separate"/>
                </w:r>
                <w:r>
                  <w:rPr>
                    <w:noProof/>
                    <w:webHidden/>
                  </w:rPr>
                  <w:t>7</w:t>
                </w:r>
                <w:r>
                  <w:rPr>
                    <w:noProof/>
                    <w:webHidden/>
                  </w:rPr>
                  <w:fldChar w:fldCharType="end"/>
                </w:r>
              </w:hyperlink>
            </w:p>
            <w:p w14:paraId="4EA49E88" w14:textId="4CCF227E" w:rsidR="00B85D58" w:rsidRDefault="00B85D58">
              <w:pPr>
                <w:pStyle w:val="Inhopg2"/>
                <w:rPr>
                  <w:rFonts w:eastAsiaTheme="minorEastAsia"/>
                  <w:color w:val="auto"/>
                  <w:kern w:val="2"/>
                  <w:sz w:val="24"/>
                  <w:szCs w:val="24"/>
                  <w:lang w:eastAsia="nl-BE"/>
                  <w14:ligatures w14:val="standardContextual"/>
                </w:rPr>
              </w:pPr>
              <w:hyperlink w:anchor="_Toc188289006" w:history="1">
                <w:r w:rsidRPr="00DE4660">
                  <w:rPr>
                    <w:rStyle w:val="Hyperlink"/>
                  </w:rPr>
                  <w:t>3.1</w:t>
                </w:r>
                <w:r>
                  <w:rPr>
                    <w:rFonts w:eastAsiaTheme="minorEastAsia"/>
                    <w:color w:val="auto"/>
                    <w:kern w:val="2"/>
                    <w:sz w:val="24"/>
                    <w:szCs w:val="24"/>
                    <w:lang w:eastAsia="nl-BE"/>
                    <w14:ligatures w14:val="standardContextual"/>
                  </w:rPr>
                  <w:tab/>
                </w:r>
                <w:r w:rsidRPr="00DE4660">
                  <w:rPr>
                    <w:rStyle w:val="Hyperlink"/>
                  </w:rPr>
                  <w:t>Grootkeukenkok en het vormingsconcept</w:t>
                </w:r>
                <w:r>
                  <w:rPr>
                    <w:webHidden/>
                  </w:rPr>
                  <w:tab/>
                </w:r>
                <w:r>
                  <w:rPr>
                    <w:webHidden/>
                  </w:rPr>
                  <w:fldChar w:fldCharType="begin"/>
                </w:r>
                <w:r>
                  <w:rPr>
                    <w:webHidden/>
                  </w:rPr>
                  <w:instrText xml:space="preserve"> PAGEREF _Toc188289006 \h </w:instrText>
                </w:r>
                <w:r>
                  <w:rPr>
                    <w:webHidden/>
                  </w:rPr>
                </w:r>
                <w:r>
                  <w:rPr>
                    <w:webHidden/>
                  </w:rPr>
                  <w:fldChar w:fldCharType="separate"/>
                </w:r>
                <w:r>
                  <w:rPr>
                    <w:webHidden/>
                  </w:rPr>
                  <w:t>7</w:t>
                </w:r>
                <w:r>
                  <w:rPr>
                    <w:webHidden/>
                  </w:rPr>
                  <w:fldChar w:fldCharType="end"/>
                </w:r>
              </w:hyperlink>
            </w:p>
            <w:p w14:paraId="1C62B5B4" w14:textId="20152BCA" w:rsidR="00B85D58" w:rsidRDefault="00B85D58">
              <w:pPr>
                <w:pStyle w:val="Inhopg2"/>
                <w:rPr>
                  <w:rFonts w:eastAsiaTheme="minorEastAsia"/>
                  <w:color w:val="auto"/>
                  <w:kern w:val="2"/>
                  <w:sz w:val="24"/>
                  <w:szCs w:val="24"/>
                  <w:lang w:eastAsia="nl-BE"/>
                  <w14:ligatures w14:val="standardContextual"/>
                </w:rPr>
              </w:pPr>
              <w:hyperlink w:anchor="_Toc188289007" w:history="1">
                <w:r w:rsidRPr="00DE4660">
                  <w:rPr>
                    <w:rStyle w:val="Hyperlink"/>
                  </w:rPr>
                  <w:t>3.2</w:t>
                </w:r>
                <w:r>
                  <w:rPr>
                    <w:rFonts w:eastAsiaTheme="minorEastAsia"/>
                    <w:color w:val="auto"/>
                    <w:kern w:val="2"/>
                    <w:sz w:val="24"/>
                    <w:szCs w:val="24"/>
                    <w:lang w:eastAsia="nl-BE"/>
                    <w14:ligatures w14:val="standardContextual"/>
                  </w:rPr>
                  <w:tab/>
                </w:r>
                <w:r w:rsidRPr="00DE4660">
                  <w:rPr>
                    <w:rStyle w:val="Hyperlink"/>
                  </w:rPr>
                  <w:t>Krachtlijnen</w:t>
                </w:r>
                <w:r>
                  <w:rPr>
                    <w:webHidden/>
                  </w:rPr>
                  <w:tab/>
                </w:r>
                <w:r>
                  <w:rPr>
                    <w:webHidden/>
                  </w:rPr>
                  <w:fldChar w:fldCharType="begin"/>
                </w:r>
                <w:r>
                  <w:rPr>
                    <w:webHidden/>
                  </w:rPr>
                  <w:instrText xml:space="preserve"> PAGEREF _Toc188289007 \h </w:instrText>
                </w:r>
                <w:r>
                  <w:rPr>
                    <w:webHidden/>
                  </w:rPr>
                </w:r>
                <w:r>
                  <w:rPr>
                    <w:webHidden/>
                  </w:rPr>
                  <w:fldChar w:fldCharType="separate"/>
                </w:r>
                <w:r>
                  <w:rPr>
                    <w:webHidden/>
                  </w:rPr>
                  <w:t>8</w:t>
                </w:r>
                <w:r>
                  <w:rPr>
                    <w:webHidden/>
                  </w:rPr>
                  <w:fldChar w:fldCharType="end"/>
                </w:r>
              </w:hyperlink>
            </w:p>
            <w:p w14:paraId="11E17C41" w14:textId="1437CBC8" w:rsidR="00B85D58" w:rsidRDefault="00B85D58">
              <w:pPr>
                <w:pStyle w:val="Inhopg2"/>
                <w:rPr>
                  <w:rFonts w:eastAsiaTheme="minorEastAsia"/>
                  <w:color w:val="auto"/>
                  <w:kern w:val="2"/>
                  <w:sz w:val="24"/>
                  <w:szCs w:val="24"/>
                  <w:lang w:eastAsia="nl-BE"/>
                  <w14:ligatures w14:val="standardContextual"/>
                </w:rPr>
              </w:pPr>
              <w:hyperlink w:anchor="_Toc188289008" w:history="1">
                <w:r w:rsidRPr="00DE4660">
                  <w:rPr>
                    <w:rStyle w:val="Hyperlink"/>
                  </w:rPr>
                  <w:t>3.3</w:t>
                </w:r>
                <w:r>
                  <w:rPr>
                    <w:rFonts w:eastAsiaTheme="minorEastAsia"/>
                    <w:color w:val="auto"/>
                    <w:kern w:val="2"/>
                    <w:sz w:val="24"/>
                    <w:szCs w:val="24"/>
                    <w:lang w:eastAsia="nl-BE"/>
                    <w14:ligatures w14:val="standardContextual"/>
                  </w:rPr>
                  <w:tab/>
                </w:r>
                <w:r w:rsidRPr="00DE4660">
                  <w:rPr>
                    <w:rStyle w:val="Hyperlink"/>
                  </w:rPr>
                  <w:t>Opbouw</w:t>
                </w:r>
                <w:r>
                  <w:rPr>
                    <w:webHidden/>
                  </w:rPr>
                  <w:tab/>
                </w:r>
                <w:r>
                  <w:rPr>
                    <w:webHidden/>
                  </w:rPr>
                  <w:fldChar w:fldCharType="begin"/>
                </w:r>
                <w:r>
                  <w:rPr>
                    <w:webHidden/>
                  </w:rPr>
                  <w:instrText xml:space="preserve"> PAGEREF _Toc188289008 \h </w:instrText>
                </w:r>
                <w:r>
                  <w:rPr>
                    <w:webHidden/>
                  </w:rPr>
                </w:r>
                <w:r>
                  <w:rPr>
                    <w:webHidden/>
                  </w:rPr>
                  <w:fldChar w:fldCharType="separate"/>
                </w:r>
                <w:r>
                  <w:rPr>
                    <w:webHidden/>
                  </w:rPr>
                  <w:t>9</w:t>
                </w:r>
                <w:r>
                  <w:rPr>
                    <w:webHidden/>
                  </w:rPr>
                  <w:fldChar w:fldCharType="end"/>
                </w:r>
              </w:hyperlink>
            </w:p>
            <w:p w14:paraId="1268967E" w14:textId="34364351" w:rsidR="00B85D58" w:rsidRDefault="00B85D58">
              <w:pPr>
                <w:pStyle w:val="Inhopg2"/>
                <w:rPr>
                  <w:rFonts w:eastAsiaTheme="minorEastAsia"/>
                  <w:color w:val="auto"/>
                  <w:kern w:val="2"/>
                  <w:sz w:val="24"/>
                  <w:szCs w:val="24"/>
                  <w:lang w:eastAsia="nl-BE"/>
                  <w14:ligatures w14:val="standardContextual"/>
                </w:rPr>
              </w:pPr>
              <w:hyperlink w:anchor="_Toc188289009" w:history="1">
                <w:r w:rsidRPr="00DE4660">
                  <w:rPr>
                    <w:rStyle w:val="Hyperlink"/>
                  </w:rPr>
                  <w:t>3.4</w:t>
                </w:r>
                <w:r>
                  <w:rPr>
                    <w:rFonts w:eastAsiaTheme="minorEastAsia"/>
                    <w:color w:val="auto"/>
                    <w:kern w:val="2"/>
                    <w:sz w:val="24"/>
                    <w:szCs w:val="24"/>
                    <w:lang w:eastAsia="nl-BE"/>
                    <w14:ligatures w14:val="standardContextual"/>
                  </w:rPr>
                  <w:tab/>
                </w:r>
                <w:r w:rsidRPr="00DE4660">
                  <w:rPr>
                    <w:rStyle w:val="Hyperlink"/>
                  </w:rPr>
                  <w:t>Beginsituatie</w:t>
                </w:r>
                <w:r>
                  <w:rPr>
                    <w:webHidden/>
                  </w:rPr>
                  <w:tab/>
                </w:r>
                <w:r>
                  <w:rPr>
                    <w:webHidden/>
                  </w:rPr>
                  <w:fldChar w:fldCharType="begin"/>
                </w:r>
                <w:r>
                  <w:rPr>
                    <w:webHidden/>
                  </w:rPr>
                  <w:instrText xml:space="preserve"> PAGEREF _Toc188289009 \h </w:instrText>
                </w:r>
                <w:r>
                  <w:rPr>
                    <w:webHidden/>
                  </w:rPr>
                </w:r>
                <w:r>
                  <w:rPr>
                    <w:webHidden/>
                  </w:rPr>
                  <w:fldChar w:fldCharType="separate"/>
                </w:r>
                <w:r>
                  <w:rPr>
                    <w:webHidden/>
                  </w:rPr>
                  <w:t>9</w:t>
                </w:r>
                <w:r>
                  <w:rPr>
                    <w:webHidden/>
                  </w:rPr>
                  <w:fldChar w:fldCharType="end"/>
                </w:r>
              </w:hyperlink>
            </w:p>
            <w:p w14:paraId="5162212F" w14:textId="482CEEE5" w:rsidR="00B85D58" w:rsidRDefault="00B85D58">
              <w:pPr>
                <w:pStyle w:val="Inhopg2"/>
                <w:rPr>
                  <w:rFonts w:eastAsiaTheme="minorEastAsia"/>
                  <w:color w:val="auto"/>
                  <w:kern w:val="2"/>
                  <w:sz w:val="24"/>
                  <w:szCs w:val="24"/>
                  <w:lang w:eastAsia="nl-BE"/>
                  <w14:ligatures w14:val="standardContextual"/>
                </w:rPr>
              </w:pPr>
              <w:hyperlink w:anchor="_Toc188289010" w:history="1">
                <w:r w:rsidRPr="00DE4660">
                  <w:rPr>
                    <w:rStyle w:val="Hyperlink"/>
                  </w:rPr>
                  <w:t>3.5</w:t>
                </w:r>
                <w:r>
                  <w:rPr>
                    <w:rFonts w:eastAsiaTheme="minorEastAsia"/>
                    <w:color w:val="auto"/>
                    <w:kern w:val="2"/>
                    <w:sz w:val="24"/>
                    <w:szCs w:val="24"/>
                    <w:lang w:eastAsia="nl-BE"/>
                    <w14:ligatures w14:val="standardContextual"/>
                  </w:rPr>
                  <w:tab/>
                </w:r>
                <w:r w:rsidRPr="00DE4660">
                  <w:rPr>
                    <w:rStyle w:val="Hyperlink"/>
                  </w:rPr>
                  <w:t>Aandachtspunten</w:t>
                </w:r>
                <w:r>
                  <w:rPr>
                    <w:webHidden/>
                  </w:rPr>
                  <w:tab/>
                </w:r>
                <w:r>
                  <w:rPr>
                    <w:webHidden/>
                  </w:rPr>
                  <w:fldChar w:fldCharType="begin"/>
                </w:r>
                <w:r>
                  <w:rPr>
                    <w:webHidden/>
                  </w:rPr>
                  <w:instrText xml:space="preserve"> PAGEREF _Toc188289010 \h </w:instrText>
                </w:r>
                <w:r>
                  <w:rPr>
                    <w:webHidden/>
                  </w:rPr>
                </w:r>
                <w:r>
                  <w:rPr>
                    <w:webHidden/>
                  </w:rPr>
                  <w:fldChar w:fldCharType="separate"/>
                </w:r>
                <w:r>
                  <w:rPr>
                    <w:webHidden/>
                  </w:rPr>
                  <w:t>10</w:t>
                </w:r>
                <w:r>
                  <w:rPr>
                    <w:webHidden/>
                  </w:rPr>
                  <w:fldChar w:fldCharType="end"/>
                </w:r>
              </w:hyperlink>
            </w:p>
            <w:p w14:paraId="3C9FF7DE" w14:textId="1DFC164E" w:rsidR="00B85D58" w:rsidRDefault="00B85D58">
              <w:pPr>
                <w:pStyle w:val="Inhopg2"/>
                <w:rPr>
                  <w:rFonts w:eastAsiaTheme="minorEastAsia"/>
                  <w:color w:val="auto"/>
                  <w:kern w:val="2"/>
                  <w:sz w:val="24"/>
                  <w:szCs w:val="24"/>
                  <w:lang w:eastAsia="nl-BE"/>
                  <w14:ligatures w14:val="standardContextual"/>
                </w:rPr>
              </w:pPr>
              <w:hyperlink w:anchor="_Toc188289011" w:history="1">
                <w:r w:rsidRPr="00DE4660">
                  <w:rPr>
                    <w:rStyle w:val="Hyperlink"/>
                  </w:rPr>
                  <w:t>3.6</w:t>
                </w:r>
                <w:r>
                  <w:rPr>
                    <w:rFonts w:eastAsiaTheme="minorEastAsia"/>
                    <w:color w:val="auto"/>
                    <w:kern w:val="2"/>
                    <w:sz w:val="24"/>
                    <w:szCs w:val="24"/>
                    <w:lang w:eastAsia="nl-BE"/>
                    <w14:ligatures w14:val="standardContextual"/>
                  </w:rPr>
                  <w:tab/>
                </w:r>
                <w:r w:rsidRPr="00DE4660">
                  <w:rPr>
                    <w:rStyle w:val="Hyperlink"/>
                  </w:rPr>
                  <w:t>Leerplanpagina</w:t>
                </w:r>
                <w:r>
                  <w:rPr>
                    <w:webHidden/>
                  </w:rPr>
                  <w:tab/>
                </w:r>
                <w:r>
                  <w:rPr>
                    <w:webHidden/>
                  </w:rPr>
                  <w:fldChar w:fldCharType="begin"/>
                </w:r>
                <w:r>
                  <w:rPr>
                    <w:webHidden/>
                  </w:rPr>
                  <w:instrText xml:space="preserve"> PAGEREF _Toc188289011 \h </w:instrText>
                </w:r>
                <w:r>
                  <w:rPr>
                    <w:webHidden/>
                  </w:rPr>
                </w:r>
                <w:r>
                  <w:rPr>
                    <w:webHidden/>
                  </w:rPr>
                  <w:fldChar w:fldCharType="separate"/>
                </w:r>
                <w:r>
                  <w:rPr>
                    <w:webHidden/>
                  </w:rPr>
                  <w:t>11</w:t>
                </w:r>
                <w:r>
                  <w:rPr>
                    <w:webHidden/>
                  </w:rPr>
                  <w:fldChar w:fldCharType="end"/>
                </w:r>
              </w:hyperlink>
            </w:p>
            <w:p w14:paraId="5FF4D9C9" w14:textId="1767CE72" w:rsidR="00B85D58" w:rsidRDefault="00B85D58">
              <w:pPr>
                <w:pStyle w:val="Inhopg1"/>
                <w:rPr>
                  <w:rFonts w:eastAsiaTheme="minorEastAsia"/>
                  <w:b w:val="0"/>
                  <w:noProof/>
                  <w:color w:val="auto"/>
                  <w:kern w:val="2"/>
                  <w:szCs w:val="24"/>
                  <w:lang w:eastAsia="nl-BE"/>
                  <w14:ligatures w14:val="standardContextual"/>
                </w:rPr>
              </w:pPr>
              <w:hyperlink w:anchor="_Toc188289012" w:history="1">
                <w:r w:rsidRPr="00DE4660">
                  <w:rPr>
                    <w:rStyle w:val="Hyperlink"/>
                    <w:noProof/>
                  </w:rPr>
                  <w:t>4</w:t>
                </w:r>
                <w:r>
                  <w:rPr>
                    <w:rFonts w:eastAsiaTheme="minorEastAsia"/>
                    <w:b w:val="0"/>
                    <w:noProof/>
                    <w:color w:val="auto"/>
                    <w:kern w:val="2"/>
                    <w:szCs w:val="24"/>
                    <w:lang w:eastAsia="nl-BE"/>
                    <w14:ligatures w14:val="standardContextual"/>
                  </w:rPr>
                  <w:tab/>
                </w:r>
                <w:r w:rsidRPr="00DE4660">
                  <w:rPr>
                    <w:rStyle w:val="Hyperlink"/>
                    <w:noProof/>
                  </w:rPr>
                  <w:t>Leerplandoelen</w:t>
                </w:r>
                <w:r>
                  <w:rPr>
                    <w:noProof/>
                    <w:webHidden/>
                  </w:rPr>
                  <w:tab/>
                </w:r>
                <w:r>
                  <w:rPr>
                    <w:noProof/>
                    <w:webHidden/>
                  </w:rPr>
                  <w:fldChar w:fldCharType="begin"/>
                </w:r>
                <w:r>
                  <w:rPr>
                    <w:noProof/>
                    <w:webHidden/>
                  </w:rPr>
                  <w:instrText xml:space="preserve"> PAGEREF _Toc188289012 \h </w:instrText>
                </w:r>
                <w:r>
                  <w:rPr>
                    <w:noProof/>
                    <w:webHidden/>
                  </w:rPr>
                </w:r>
                <w:r>
                  <w:rPr>
                    <w:noProof/>
                    <w:webHidden/>
                  </w:rPr>
                  <w:fldChar w:fldCharType="separate"/>
                </w:r>
                <w:r>
                  <w:rPr>
                    <w:noProof/>
                    <w:webHidden/>
                  </w:rPr>
                  <w:t>11</w:t>
                </w:r>
                <w:r>
                  <w:rPr>
                    <w:noProof/>
                    <w:webHidden/>
                  </w:rPr>
                  <w:fldChar w:fldCharType="end"/>
                </w:r>
              </w:hyperlink>
            </w:p>
            <w:p w14:paraId="4F53E190" w14:textId="6714E688" w:rsidR="00B85D58" w:rsidRDefault="00B85D58">
              <w:pPr>
                <w:pStyle w:val="Inhopg2"/>
                <w:rPr>
                  <w:rFonts w:eastAsiaTheme="minorEastAsia"/>
                  <w:color w:val="auto"/>
                  <w:kern w:val="2"/>
                  <w:sz w:val="24"/>
                  <w:szCs w:val="24"/>
                  <w:lang w:eastAsia="nl-BE"/>
                  <w14:ligatures w14:val="standardContextual"/>
                </w:rPr>
              </w:pPr>
              <w:hyperlink w:anchor="_Toc188289013" w:history="1">
                <w:r w:rsidRPr="00DE4660">
                  <w:rPr>
                    <w:rStyle w:val="Hyperlink"/>
                  </w:rPr>
                  <w:t>4.1</w:t>
                </w:r>
                <w:r>
                  <w:rPr>
                    <w:rFonts w:eastAsiaTheme="minorEastAsia"/>
                    <w:color w:val="auto"/>
                    <w:kern w:val="2"/>
                    <w:sz w:val="24"/>
                    <w:szCs w:val="24"/>
                    <w:lang w:eastAsia="nl-BE"/>
                    <w14:ligatures w14:val="standardContextual"/>
                  </w:rPr>
                  <w:tab/>
                </w:r>
                <w:r w:rsidRPr="00DE4660">
                  <w:rPr>
                    <w:rStyle w:val="Hyperlink"/>
                  </w:rPr>
                  <w:t>Zinrijk en geïnspireerd</w:t>
                </w:r>
                <w:r>
                  <w:rPr>
                    <w:webHidden/>
                  </w:rPr>
                  <w:tab/>
                </w:r>
                <w:r>
                  <w:rPr>
                    <w:webHidden/>
                  </w:rPr>
                  <w:fldChar w:fldCharType="begin"/>
                </w:r>
                <w:r>
                  <w:rPr>
                    <w:webHidden/>
                  </w:rPr>
                  <w:instrText xml:space="preserve"> PAGEREF _Toc188289013 \h </w:instrText>
                </w:r>
                <w:r>
                  <w:rPr>
                    <w:webHidden/>
                  </w:rPr>
                </w:r>
                <w:r>
                  <w:rPr>
                    <w:webHidden/>
                  </w:rPr>
                  <w:fldChar w:fldCharType="separate"/>
                </w:r>
                <w:r>
                  <w:rPr>
                    <w:webHidden/>
                  </w:rPr>
                  <w:t>11</w:t>
                </w:r>
                <w:r>
                  <w:rPr>
                    <w:webHidden/>
                  </w:rPr>
                  <w:fldChar w:fldCharType="end"/>
                </w:r>
              </w:hyperlink>
            </w:p>
            <w:p w14:paraId="60014094" w14:textId="48844C80" w:rsidR="00B85D58" w:rsidRDefault="00B85D58">
              <w:pPr>
                <w:pStyle w:val="Inhopg2"/>
                <w:rPr>
                  <w:rFonts w:eastAsiaTheme="minorEastAsia"/>
                  <w:color w:val="auto"/>
                  <w:kern w:val="2"/>
                  <w:sz w:val="24"/>
                  <w:szCs w:val="24"/>
                  <w:lang w:eastAsia="nl-BE"/>
                  <w14:ligatures w14:val="standardContextual"/>
                </w:rPr>
              </w:pPr>
              <w:hyperlink w:anchor="_Toc188289014" w:history="1">
                <w:r w:rsidRPr="00DE4660">
                  <w:rPr>
                    <w:rStyle w:val="Hyperlink"/>
                  </w:rPr>
                  <w:t>4.2</w:t>
                </w:r>
                <w:r>
                  <w:rPr>
                    <w:rFonts w:eastAsiaTheme="minorEastAsia"/>
                    <w:color w:val="auto"/>
                    <w:kern w:val="2"/>
                    <w:sz w:val="24"/>
                    <w:szCs w:val="24"/>
                    <w:lang w:eastAsia="nl-BE"/>
                    <w14:ligatures w14:val="standardContextual"/>
                  </w:rPr>
                  <w:tab/>
                </w:r>
                <w:r w:rsidRPr="00DE4660">
                  <w:rPr>
                    <w:rStyle w:val="Hyperlink"/>
                  </w:rPr>
                  <w:t>Overkoepelende vaardigheden</w:t>
                </w:r>
                <w:r>
                  <w:rPr>
                    <w:webHidden/>
                  </w:rPr>
                  <w:tab/>
                </w:r>
                <w:r>
                  <w:rPr>
                    <w:webHidden/>
                  </w:rPr>
                  <w:fldChar w:fldCharType="begin"/>
                </w:r>
                <w:r>
                  <w:rPr>
                    <w:webHidden/>
                  </w:rPr>
                  <w:instrText xml:space="preserve"> PAGEREF _Toc188289014 \h </w:instrText>
                </w:r>
                <w:r>
                  <w:rPr>
                    <w:webHidden/>
                  </w:rPr>
                </w:r>
                <w:r>
                  <w:rPr>
                    <w:webHidden/>
                  </w:rPr>
                  <w:fldChar w:fldCharType="separate"/>
                </w:r>
                <w:r>
                  <w:rPr>
                    <w:webHidden/>
                  </w:rPr>
                  <w:t>12</w:t>
                </w:r>
                <w:r>
                  <w:rPr>
                    <w:webHidden/>
                  </w:rPr>
                  <w:fldChar w:fldCharType="end"/>
                </w:r>
              </w:hyperlink>
            </w:p>
            <w:p w14:paraId="2B1763DB" w14:textId="24520DE9" w:rsidR="00B85D58" w:rsidRDefault="00B85D58">
              <w:pPr>
                <w:pStyle w:val="Inhopg2"/>
                <w:rPr>
                  <w:rFonts w:eastAsiaTheme="minorEastAsia"/>
                  <w:color w:val="auto"/>
                  <w:kern w:val="2"/>
                  <w:sz w:val="24"/>
                  <w:szCs w:val="24"/>
                  <w:lang w:eastAsia="nl-BE"/>
                  <w14:ligatures w14:val="standardContextual"/>
                </w:rPr>
              </w:pPr>
              <w:hyperlink w:anchor="_Toc188289015" w:history="1">
                <w:r w:rsidRPr="00DE4660">
                  <w:rPr>
                    <w:rStyle w:val="Hyperlink"/>
                  </w:rPr>
                  <w:t>4.3</w:t>
                </w:r>
                <w:r>
                  <w:rPr>
                    <w:rFonts w:eastAsiaTheme="minorEastAsia"/>
                    <w:color w:val="auto"/>
                    <w:kern w:val="2"/>
                    <w:sz w:val="24"/>
                    <w:szCs w:val="24"/>
                    <w:lang w:eastAsia="nl-BE"/>
                    <w14:ligatures w14:val="standardContextual"/>
                  </w:rPr>
                  <w:tab/>
                </w:r>
                <w:r w:rsidRPr="00DE4660">
                  <w:rPr>
                    <w:rStyle w:val="Hyperlink"/>
                  </w:rPr>
                  <w:t>Vaktechnisch handelen in grootkeuken en catering</w:t>
                </w:r>
                <w:r>
                  <w:rPr>
                    <w:webHidden/>
                  </w:rPr>
                  <w:tab/>
                </w:r>
                <w:r>
                  <w:rPr>
                    <w:webHidden/>
                  </w:rPr>
                  <w:fldChar w:fldCharType="begin"/>
                </w:r>
                <w:r>
                  <w:rPr>
                    <w:webHidden/>
                  </w:rPr>
                  <w:instrText xml:space="preserve"> PAGEREF _Toc188289015 \h </w:instrText>
                </w:r>
                <w:r>
                  <w:rPr>
                    <w:webHidden/>
                  </w:rPr>
                </w:r>
                <w:r>
                  <w:rPr>
                    <w:webHidden/>
                  </w:rPr>
                  <w:fldChar w:fldCharType="separate"/>
                </w:r>
                <w:r>
                  <w:rPr>
                    <w:webHidden/>
                  </w:rPr>
                  <w:t>15</w:t>
                </w:r>
                <w:r>
                  <w:rPr>
                    <w:webHidden/>
                  </w:rPr>
                  <w:fldChar w:fldCharType="end"/>
                </w:r>
              </w:hyperlink>
            </w:p>
            <w:p w14:paraId="3B5E863A" w14:textId="724246FF" w:rsidR="00B85D58" w:rsidRDefault="00B85D58">
              <w:pPr>
                <w:pStyle w:val="Inhopg2"/>
                <w:rPr>
                  <w:rFonts w:eastAsiaTheme="minorEastAsia"/>
                  <w:color w:val="auto"/>
                  <w:kern w:val="2"/>
                  <w:sz w:val="24"/>
                  <w:szCs w:val="24"/>
                  <w:lang w:eastAsia="nl-BE"/>
                  <w14:ligatures w14:val="standardContextual"/>
                </w:rPr>
              </w:pPr>
              <w:hyperlink w:anchor="_Toc188289016" w:history="1">
                <w:r w:rsidRPr="00DE4660">
                  <w:rPr>
                    <w:rStyle w:val="Hyperlink"/>
                  </w:rPr>
                  <w:t>4.4</w:t>
                </w:r>
                <w:r>
                  <w:rPr>
                    <w:rFonts w:eastAsiaTheme="minorEastAsia"/>
                    <w:color w:val="auto"/>
                    <w:kern w:val="2"/>
                    <w:sz w:val="24"/>
                    <w:szCs w:val="24"/>
                    <w:lang w:eastAsia="nl-BE"/>
                    <w14:ligatures w14:val="standardContextual"/>
                  </w:rPr>
                  <w:tab/>
                </w:r>
                <w:r w:rsidRPr="00DE4660">
                  <w:rPr>
                    <w:rStyle w:val="Hyperlink"/>
                  </w:rPr>
                  <w:t>Economisch en duurzaam handelen in grootkeuken en catering</w:t>
                </w:r>
                <w:r>
                  <w:rPr>
                    <w:webHidden/>
                  </w:rPr>
                  <w:tab/>
                </w:r>
                <w:r>
                  <w:rPr>
                    <w:webHidden/>
                  </w:rPr>
                  <w:fldChar w:fldCharType="begin"/>
                </w:r>
                <w:r>
                  <w:rPr>
                    <w:webHidden/>
                  </w:rPr>
                  <w:instrText xml:space="preserve"> PAGEREF _Toc188289016 \h </w:instrText>
                </w:r>
                <w:r>
                  <w:rPr>
                    <w:webHidden/>
                  </w:rPr>
                </w:r>
                <w:r>
                  <w:rPr>
                    <w:webHidden/>
                  </w:rPr>
                  <w:fldChar w:fldCharType="separate"/>
                </w:r>
                <w:r>
                  <w:rPr>
                    <w:webHidden/>
                  </w:rPr>
                  <w:t>20</w:t>
                </w:r>
                <w:r>
                  <w:rPr>
                    <w:webHidden/>
                  </w:rPr>
                  <w:fldChar w:fldCharType="end"/>
                </w:r>
              </w:hyperlink>
            </w:p>
            <w:p w14:paraId="3450255B" w14:textId="0D111D3C" w:rsidR="00B85D58" w:rsidRDefault="00B85D58">
              <w:pPr>
                <w:pStyle w:val="Inhopg2"/>
                <w:rPr>
                  <w:rFonts w:eastAsiaTheme="minorEastAsia"/>
                  <w:color w:val="auto"/>
                  <w:kern w:val="2"/>
                  <w:sz w:val="24"/>
                  <w:szCs w:val="24"/>
                  <w:lang w:eastAsia="nl-BE"/>
                  <w14:ligatures w14:val="standardContextual"/>
                </w:rPr>
              </w:pPr>
              <w:hyperlink w:anchor="_Toc188289017" w:history="1">
                <w:r w:rsidRPr="00DE4660">
                  <w:rPr>
                    <w:rStyle w:val="Hyperlink"/>
                  </w:rPr>
                  <w:t>4.5</w:t>
                </w:r>
                <w:r>
                  <w:rPr>
                    <w:rFonts w:eastAsiaTheme="minorEastAsia"/>
                    <w:color w:val="auto"/>
                    <w:kern w:val="2"/>
                    <w:sz w:val="24"/>
                    <w:szCs w:val="24"/>
                    <w:lang w:eastAsia="nl-BE"/>
                    <w14:ligatures w14:val="standardContextual"/>
                  </w:rPr>
                  <w:tab/>
                </w:r>
                <w:r w:rsidRPr="00DE4660">
                  <w:rPr>
                    <w:rStyle w:val="Hyperlink"/>
                  </w:rPr>
                  <w:t>Voedselveilig en arbeidsveilig handelen in grootkeuken en catering</w:t>
                </w:r>
                <w:r>
                  <w:rPr>
                    <w:webHidden/>
                  </w:rPr>
                  <w:tab/>
                </w:r>
                <w:r>
                  <w:rPr>
                    <w:webHidden/>
                  </w:rPr>
                  <w:fldChar w:fldCharType="begin"/>
                </w:r>
                <w:r>
                  <w:rPr>
                    <w:webHidden/>
                  </w:rPr>
                  <w:instrText xml:space="preserve"> PAGEREF _Toc188289017 \h </w:instrText>
                </w:r>
                <w:r>
                  <w:rPr>
                    <w:webHidden/>
                  </w:rPr>
                </w:r>
                <w:r>
                  <w:rPr>
                    <w:webHidden/>
                  </w:rPr>
                  <w:fldChar w:fldCharType="separate"/>
                </w:r>
                <w:r>
                  <w:rPr>
                    <w:webHidden/>
                  </w:rPr>
                  <w:t>22</w:t>
                </w:r>
                <w:r>
                  <w:rPr>
                    <w:webHidden/>
                  </w:rPr>
                  <w:fldChar w:fldCharType="end"/>
                </w:r>
              </w:hyperlink>
            </w:p>
            <w:p w14:paraId="01B5D613" w14:textId="515E5438" w:rsidR="00B85D58" w:rsidRDefault="00B85D58">
              <w:pPr>
                <w:pStyle w:val="Inhopg1"/>
                <w:rPr>
                  <w:rFonts w:eastAsiaTheme="minorEastAsia"/>
                  <w:b w:val="0"/>
                  <w:noProof/>
                  <w:color w:val="auto"/>
                  <w:kern w:val="2"/>
                  <w:szCs w:val="24"/>
                  <w:lang w:eastAsia="nl-BE"/>
                  <w14:ligatures w14:val="standardContextual"/>
                </w:rPr>
              </w:pPr>
              <w:hyperlink w:anchor="_Toc188289018" w:history="1">
                <w:r w:rsidRPr="00DE4660">
                  <w:rPr>
                    <w:rStyle w:val="Hyperlink"/>
                    <w:noProof/>
                  </w:rPr>
                  <w:t>5</w:t>
                </w:r>
                <w:r>
                  <w:rPr>
                    <w:rFonts w:eastAsiaTheme="minorEastAsia"/>
                    <w:b w:val="0"/>
                    <w:noProof/>
                    <w:color w:val="auto"/>
                    <w:kern w:val="2"/>
                    <w:szCs w:val="24"/>
                    <w:lang w:eastAsia="nl-BE"/>
                    <w14:ligatures w14:val="standardContextual"/>
                  </w:rPr>
                  <w:tab/>
                </w:r>
                <w:r w:rsidRPr="00DE4660">
                  <w:rPr>
                    <w:rStyle w:val="Hyperlink"/>
                    <w:noProof/>
                  </w:rPr>
                  <w:t>Lexicon</w:t>
                </w:r>
                <w:r>
                  <w:rPr>
                    <w:noProof/>
                    <w:webHidden/>
                  </w:rPr>
                  <w:tab/>
                </w:r>
                <w:r>
                  <w:rPr>
                    <w:noProof/>
                    <w:webHidden/>
                  </w:rPr>
                  <w:fldChar w:fldCharType="begin"/>
                </w:r>
                <w:r>
                  <w:rPr>
                    <w:noProof/>
                    <w:webHidden/>
                  </w:rPr>
                  <w:instrText xml:space="preserve"> PAGEREF _Toc188289018 \h </w:instrText>
                </w:r>
                <w:r>
                  <w:rPr>
                    <w:noProof/>
                    <w:webHidden/>
                  </w:rPr>
                </w:r>
                <w:r>
                  <w:rPr>
                    <w:noProof/>
                    <w:webHidden/>
                  </w:rPr>
                  <w:fldChar w:fldCharType="separate"/>
                </w:r>
                <w:r>
                  <w:rPr>
                    <w:noProof/>
                    <w:webHidden/>
                  </w:rPr>
                  <w:t>24</w:t>
                </w:r>
                <w:r>
                  <w:rPr>
                    <w:noProof/>
                    <w:webHidden/>
                  </w:rPr>
                  <w:fldChar w:fldCharType="end"/>
                </w:r>
              </w:hyperlink>
            </w:p>
            <w:p w14:paraId="37E24B5A" w14:textId="77B8C399" w:rsidR="00B85D58" w:rsidRDefault="00B85D58">
              <w:pPr>
                <w:pStyle w:val="Inhopg1"/>
                <w:rPr>
                  <w:rFonts w:eastAsiaTheme="minorEastAsia"/>
                  <w:b w:val="0"/>
                  <w:noProof/>
                  <w:color w:val="auto"/>
                  <w:kern w:val="2"/>
                  <w:szCs w:val="24"/>
                  <w:lang w:eastAsia="nl-BE"/>
                  <w14:ligatures w14:val="standardContextual"/>
                </w:rPr>
              </w:pPr>
              <w:hyperlink w:anchor="_Toc188289019" w:history="1">
                <w:r w:rsidRPr="00DE4660">
                  <w:rPr>
                    <w:rStyle w:val="Hyperlink"/>
                    <w:noProof/>
                  </w:rPr>
                  <w:t>6</w:t>
                </w:r>
                <w:r>
                  <w:rPr>
                    <w:rFonts w:eastAsiaTheme="minorEastAsia"/>
                    <w:b w:val="0"/>
                    <w:noProof/>
                    <w:color w:val="auto"/>
                    <w:kern w:val="2"/>
                    <w:szCs w:val="24"/>
                    <w:lang w:eastAsia="nl-BE"/>
                    <w14:ligatures w14:val="standardContextual"/>
                  </w:rPr>
                  <w:tab/>
                </w:r>
                <w:r w:rsidRPr="00DE4660">
                  <w:rPr>
                    <w:rStyle w:val="Hyperlink"/>
                    <w:noProof/>
                  </w:rPr>
                  <w:t>Basisuitrusting</w:t>
                </w:r>
                <w:r>
                  <w:rPr>
                    <w:noProof/>
                    <w:webHidden/>
                  </w:rPr>
                  <w:tab/>
                </w:r>
                <w:r>
                  <w:rPr>
                    <w:noProof/>
                    <w:webHidden/>
                  </w:rPr>
                  <w:fldChar w:fldCharType="begin"/>
                </w:r>
                <w:r>
                  <w:rPr>
                    <w:noProof/>
                    <w:webHidden/>
                  </w:rPr>
                  <w:instrText xml:space="preserve"> PAGEREF _Toc188289019 \h </w:instrText>
                </w:r>
                <w:r>
                  <w:rPr>
                    <w:noProof/>
                    <w:webHidden/>
                  </w:rPr>
                </w:r>
                <w:r>
                  <w:rPr>
                    <w:noProof/>
                    <w:webHidden/>
                  </w:rPr>
                  <w:fldChar w:fldCharType="separate"/>
                </w:r>
                <w:r>
                  <w:rPr>
                    <w:noProof/>
                    <w:webHidden/>
                  </w:rPr>
                  <w:t>25</w:t>
                </w:r>
                <w:r>
                  <w:rPr>
                    <w:noProof/>
                    <w:webHidden/>
                  </w:rPr>
                  <w:fldChar w:fldCharType="end"/>
                </w:r>
              </w:hyperlink>
            </w:p>
            <w:p w14:paraId="7F719B3A" w14:textId="77903EA5" w:rsidR="00B85D58" w:rsidRDefault="00B85D58">
              <w:pPr>
                <w:pStyle w:val="Inhopg2"/>
                <w:rPr>
                  <w:rFonts w:eastAsiaTheme="minorEastAsia"/>
                  <w:color w:val="auto"/>
                  <w:kern w:val="2"/>
                  <w:sz w:val="24"/>
                  <w:szCs w:val="24"/>
                  <w:lang w:eastAsia="nl-BE"/>
                  <w14:ligatures w14:val="standardContextual"/>
                </w:rPr>
              </w:pPr>
              <w:hyperlink w:anchor="_Toc188289020" w:history="1">
                <w:r w:rsidRPr="00DE4660">
                  <w:rPr>
                    <w:rStyle w:val="Hyperlink"/>
                  </w:rPr>
                  <w:t>6.1</w:t>
                </w:r>
                <w:r>
                  <w:rPr>
                    <w:rFonts w:eastAsiaTheme="minorEastAsia"/>
                    <w:color w:val="auto"/>
                    <w:kern w:val="2"/>
                    <w:sz w:val="24"/>
                    <w:szCs w:val="24"/>
                    <w:lang w:eastAsia="nl-BE"/>
                    <w14:ligatures w14:val="standardContextual"/>
                  </w:rPr>
                  <w:tab/>
                </w:r>
                <w:r w:rsidRPr="00DE4660">
                  <w:rPr>
                    <w:rStyle w:val="Hyperlink"/>
                  </w:rPr>
                  <w:t>Infrastructuur</w:t>
                </w:r>
                <w:r>
                  <w:rPr>
                    <w:webHidden/>
                  </w:rPr>
                  <w:tab/>
                </w:r>
                <w:r>
                  <w:rPr>
                    <w:webHidden/>
                  </w:rPr>
                  <w:fldChar w:fldCharType="begin"/>
                </w:r>
                <w:r>
                  <w:rPr>
                    <w:webHidden/>
                  </w:rPr>
                  <w:instrText xml:space="preserve"> PAGEREF _Toc188289020 \h </w:instrText>
                </w:r>
                <w:r>
                  <w:rPr>
                    <w:webHidden/>
                  </w:rPr>
                </w:r>
                <w:r>
                  <w:rPr>
                    <w:webHidden/>
                  </w:rPr>
                  <w:fldChar w:fldCharType="separate"/>
                </w:r>
                <w:r>
                  <w:rPr>
                    <w:webHidden/>
                  </w:rPr>
                  <w:t>25</w:t>
                </w:r>
                <w:r>
                  <w:rPr>
                    <w:webHidden/>
                  </w:rPr>
                  <w:fldChar w:fldCharType="end"/>
                </w:r>
              </w:hyperlink>
            </w:p>
            <w:p w14:paraId="445D079E" w14:textId="25DB6550" w:rsidR="00B85D58" w:rsidRDefault="00B85D58">
              <w:pPr>
                <w:pStyle w:val="Inhopg2"/>
                <w:rPr>
                  <w:rFonts w:eastAsiaTheme="minorEastAsia"/>
                  <w:color w:val="auto"/>
                  <w:kern w:val="2"/>
                  <w:sz w:val="24"/>
                  <w:szCs w:val="24"/>
                  <w:lang w:eastAsia="nl-BE"/>
                  <w14:ligatures w14:val="standardContextual"/>
                </w:rPr>
              </w:pPr>
              <w:hyperlink w:anchor="_Toc188289021" w:history="1">
                <w:r w:rsidRPr="00DE4660">
                  <w:rPr>
                    <w:rStyle w:val="Hyperlink"/>
                  </w:rPr>
                  <w:t>6.2</w:t>
                </w:r>
                <w:r>
                  <w:rPr>
                    <w:rFonts w:eastAsiaTheme="minorEastAsia"/>
                    <w:color w:val="auto"/>
                    <w:kern w:val="2"/>
                    <w:sz w:val="24"/>
                    <w:szCs w:val="24"/>
                    <w:lang w:eastAsia="nl-BE"/>
                    <w14:ligatures w14:val="standardContextual"/>
                  </w:rPr>
                  <w:tab/>
                </w:r>
                <w:r w:rsidRPr="00DE4660">
                  <w:rPr>
                    <w:rStyle w:val="Hyperlink"/>
                  </w:rPr>
                  <w:t>Materiaal, toestellen, machines en gereedschappen</w:t>
                </w:r>
                <w:r>
                  <w:rPr>
                    <w:webHidden/>
                  </w:rPr>
                  <w:tab/>
                </w:r>
                <w:r>
                  <w:rPr>
                    <w:webHidden/>
                  </w:rPr>
                  <w:fldChar w:fldCharType="begin"/>
                </w:r>
                <w:r>
                  <w:rPr>
                    <w:webHidden/>
                  </w:rPr>
                  <w:instrText xml:space="preserve"> PAGEREF _Toc188289021 \h </w:instrText>
                </w:r>
                <w:r>
                  <w:rPr>
                    <w:webHidden/>
                  </w:rPr>
                </w:r>
                <w:r>
                  <w:rPr>
                    <w:webHidden/>
                  </w:rPr>
                  <w:fldChar w:fldCharType="separate"/>
                </w:r>
                <w:r>
                  <w:rPr>
                    <w:webHidden/>
                  </w:rPr>
                  <w:t>26</w:t>
                </w:r>
                <w:r>
                  <w:rPr>
                    <w:webHidden/>
                  </w:rPr>
                  <w:fldChar w:fldCharType="end"/>
                </w:r>
              </w:hyperlink>
            </w:p>
            <w:p w14:paraId="3FFA0281" w14:textId="4F0E134E" w:rsidR="00B85D58" w:rsidRDefault="00B85D58">
              <w:pPr>
                <w:pStyle w:val="Inhopg2"/>
                <w:rPr>
                  <w:rFonts w:eastAsiaTheme="minorEastAsia"/>
                  <w:color w:val="auto"/>
                  <w:kern w:val="2"/>
                  <w:sz w:val="24"/>
                  <w:szCs w:val="24"/>
                  <w:lang w:eastAsia="nl-BE"/>
                  <w14:ligatures w14:val="standardContextual"/>
                </w:rPr>
              </w:pPr>
              <w:hyperlink w:anchor="_Toc188289022" w:history="1">
                <w:r w:rsidRPr="00DE4660">
                  <w:rPr>
                    <w:rStyle w:val="Hyperlink"/>
                  </w:rPr>
                  <w:t>6.3</w:t>
                </w:r>
                <w:r>
                  <w:rPr>
                    <w:rFonts w:eastAsiaTheme="minorEastAsia"/>
                    <w:color w:val="auto"/>
                    <w:kern w:val="2"/>
                    <w:sz w:val="24"/>
                    <w:szCs w:val="24"/>
                    <w:lang w:eastAsia="nl-BE"/>
                    <w14:ligatures w14:val="standardContextual"/>
                  </w:rPr>
                  <w:tab/>
                </w:r>
                <w:r w:rsidRPr="00DE4660">
                  <w:rPr>
                    <w:rStyle w:val="Hyperlink"/>
                  </w:rPr>
                  <w:t>Materiaal en gereedschappen waarover elke leerling moet beschikken</w:t>
                </w:r>
                <w:r>
                  <w:rPr>
                    <w:webHidden/>
                  </w:rPr>
                  <w:tab/>
                </w:r>
                <w:r>
                  <w:rPr>
                    <w:webHidden/>
                  </w:rPr>
                  <w:fldChar w:fldCharType="begin"/>
                </w:r>
                <w:r>
                  <w:rPr>
                    <w:webHidden/>
                  </w:rPr>
                  <w:instrText xml:space="preserve"> PAGEREF _Toc188289022 \h </w:instrText>
                </w:r>
                <w:r>
                  <w:rPr>
                    <w:webHidden/>
                  </w:rPr>
                </w:r>
                <w:r>
                  <w:rPr>
                    <w:webHidden/>
                  </w:rPr>
                  <w:fldChar w:fldCharType="separate"/>
                </w:r>
                <w:r>
                  <w:rPr>
                    <w:webHidden/>
                  </w:rPr>
                  <w:t>27</w:t>
                </w:r>
                <w:r>
                  <w:rPr>
                    <w:webHidden/>
                  </w:rPr>
                  <w:fldChar w:fldCharType="end"/>
                </w:r>
              </w:hyperlink>
            </w:p>
            <w:p w14:paraId="753EDAFD" w14:textId="4E5F5FE8" w:rsidR="00B85D58" w:rsidRDefault="00B85D58">
              <w:pPr>
                <w:pStyle w:val="Inhopg1"/>
                <w:rPr>
                  <w:rFonts w:eastAsiaTheme="minorEastAsia"/>
                  <w:b w:val="0"/>
                  <w:noProof/>
                  <w:color w:val="auto"/>
                  <w:kern w:val="2"/>
                  <w:szCs w:val="24"/>
                  <w:lang w:eastAsia="nl-BE"/>
                  <w14:ligatures w14:val="standardContextual"/>
                </w:rPr>
              </w:pPr>
              <w:hyperlink w:anchor="_Toc188289023" w:history="1">
                <w:r w:rsidRPr="00DE4660">
                  <w:rPr>
                    <w:rStyle w:val="Hyperlink"/>
                    <w:noProof/>
                  </w:rPr>
                  <w:t>7</w:t>
                </w:r>
                <w:r>
                  <w:rPr>
                    <w:rFonts w:eastAsiaTheme="minorEastAsia"/>
                    <w:b w:val="0"/>
                    <w:noProof/>
                    <w:color w:val="auto"/>
                    <w:kern w:val="2"/>
                    <w:szCs w:val="24"/>
                    <w:lang w:eastAsia="nl-BE"/>
                    <w14:ligatures w14:val="standardContextual"/>
                  </w:rPr>
                  <w:tab/>
                </w:r>
                <w:r w:rsidRPr="00DE4660">
                  <w:rPr>
                    <w:rStyle w:val="Hyperlink"/>
                    <w:noProof/>
                  </w:rPr>
                  <w:t>Glossarium</w:t>
                </w:r>
                <w:r>
                  <w:rPr>
                    <w:noProof/>
                    <w:webHidden/>
                  </w:rPr>
                  <w:tab/>
                </w:r>
                <w:r>
                  <w:rPr>
                    <w:noProof/>
                    <w:webHidden/>
                  </w:rPr>
                  <w:fldChar w:fldCharType="begin"/>
                </w:r>
                <w:r>
                  <w:rPr>
                    <w:noProof/>
                    <w:webHidden/>
                  </w:rPr>
                  <w:instrText xml:space="preserve"> PAGEREF _Toc188289023 \h </w:instrText>
                </w:r>
                <w:r>
                  <w:rPr>
                    <w:noProof/>
                    <w:webHidden/>
                  </w:rPr>
                </w:r>
                <w:r>
                  <w:rPr>
                    <w:noProof/>
                    <w:webHidden/>
                  </w:rPr>
                  <w:fldChar w:fldCharType="separate"/>
                </w:r>
                <w:r>
                  <w:rPr>
                    <w:noProof/>
                    <w:webHidden/>
                  </w:rPr>
                  <w:t>27</w:t>
                </w:r>
                <w:r>
                  <w:rPr>
                    <w:noProof/>
                    <w:webHidden/>
                  </w:rPr>
                  <w:fldChar w:fldCharType="end"/>
                </w:r>
              </w:hyperlink>
            </w:p>
            <w:p w14:paraId="07640ABC" w14:textId="1434D0AE" w:rsidR="00B85D58" w:rsidRDefault="00B85D58">
              <w:pPr>
                <w:pStyle w:val="Inhopg1"/>
                <w:rPr>
                  <w:rFonts w:eastAsiaTheme="minorEastAsia"/>
                  <w:b w:val="0"/>
                  <w:noProof/>
                  <w:color w:val="auto"/>
                  <w:kern w:val="2"/>
                  <w:szCs w:val="24"/>
                  <w:lang w:eastAsia="nl-BE"/>
                  <w14:ligatures w14:val="standardContextual"/>
                </w:rPr>
              </w:pPr>
              <w:hyperlink w:anchor="_Toc188289024" w:history="1">
                <w:r w:rsidRPr="00DE4660">
                  <w:rPr>
                    <w:rStyle w:val="Hyperlink"/>
                    <w:noProof/>
                  </w:rPr>
                  <w:t>8</w:t>
                </w:r>
                <w:r>
                  <w:rPr>
                    <w:rFonts w:eastAsiaTheme="minorEastAsia"/>
                    <w:b w:val="0"/>
                    <w:noProof/>
                    <w:color w:val="auto"/>
                    <w:kern w:val="2"/>
                    <w:szCs w:val="24"/>
                    <w:lang w:eastAsia="nl-BE"/>
                    <w14:ligatures w14:val="standardContextual"/>
                  </w:rPr>
                  <w:tab/>
                </w:r>
                <w:r w:rsidRPr="00DE4660">
                  <w:rPr>
                    <w:rStyle w:val="Hyperlink"/>
                    <w:noProof/>
                  </w:rPr>
                  <w:t>Concordantie</w:t>
                </w:r>
                <w:r>
                  <w:rPr>
                    <w:noProof/>
                    <w:webHidden/>
                  </w:rPr>
                  <w:tab/>
                </w:r>
                <w:r>
                  <w:rPr>
                    <w:noProof/>
                    <w:webHidden/>
                  </w:rPr>
                  <w:fldChar w:fldCharType="begin"/>
                </w:r>
                <w:r>
                  <w:rPr>
                    <w:noProof/>
                    <w:webHidden/>
                  </w:rPr>
                  <w:instrText xml:space="preserve"> PAGEREF _Toc188289024 \h </w:instrText>
                </w:r>
                <w:r>
                  <w:rPr>
                    <w:noProof/>
                    <w:webHidden/>
                  </w:rPr>
                </w:r>
                <w:r>
                  <w:rPr>
                    <w:noProof/>
                    <w:webHidden/>
                  </w:rPr>
                  <w:fldChar w:fldCharType="separate"/>
                </w:r>
                <w:r>
                  <w:rPr>
                    <w:noProof/>
                    <w:webHidden/>
                  </w:rPr>
                  <w:t>28</w:t>
                </w:r>
                <w:r>
                  <w:rPr>
                    <w:noProof/>
                    <w:webHidden/>
                  </w:rPr>
                  <w:fldChar w:fldCharType="end"/>
                </w:r>
              </w:hyperlink>
            </w:p>
            <w:p w14:paraId="23FC744A" w14:textId="0107DD5D" w:rsidR="00B85D58" w:rsidRDefault="00B85D58">
              <w:pPr>
                <w:pStyle w:val="Inhopg2"/>
                <w:rPr>
                  <w:rFonts w:eastAsiaTheme="minorEastAsia"/>
                  <w:color w:val="auto"/>
                  <w:kern w:val="2"/>
                  <w:sz w:val="24"/>
                  <w:szCs w:val="24"/>
                  <w:lang w:eastAsia="nl-BE"/>
                  <w14:ligatures w14:val="standardContextual"/>
                </w:rPr>
              </w:pPr>
              <w:hyperlink w:anchor="_Toc188289025" w:history="1">
                <w:r w:rsidRPr="00DE4660">
                  <w:rPr>
                    <w:rStyle w:val="Hyperlink"/>
                  </w:rPr>
                  <w:t>8.1</w:t>
                </w:r>
                <w:r>
                  <w:rPr>
                    <w:rFonts w:eastAsiaTheme="minorEastAsia"/>
                    <w:color w:val="auto"/>
                    <w:kern w:val="2"/>
                    <w:sz w:val="24"/>
                    <w:szCs w:val="24"/>
                    <w:lang w:eastAsia="nl-BE"/>
                    <w14:ligatures w14:val="standardContextual"/>
                  </w:rPr>
                  <w:tab/>
                </w:r>
                <w:r w:rsidRPr="00DE4660">
                  <w:rPr>
                    <w:rStyle w:val="Hyperlink"/>
                  </w:rPr>
                  <w:t>Concordantietabel</w:t>
                </w:r>
                <w:r>
                  <w:rPr>
                    <w:webHidden/>
                  </w:rPr>
                  <w:tab/>
                </w:r>
                <w:r>
                  <w:rPr>
                    <w:webHidden/>
                  </w:rPr>
                  <w:fldChar w:fldCharType="begin"/>
                </w:r>
                <w:r>
                  <w:rPr>
                    <w:webHidden/>
                  </w:rPr>
                  <w:instrText xml:space="preserve"> PAGEREF _Toc188289025 \h </w:instrText>
                </w:r>
                <w:r>
                  <w:rPr>
                    <w:webHidden/>
                  </w:rPr>
                </w:r>
                <w:r>
                  <w:rPr>
                    <w:webHidden/>
                  </w:rPr>
                  <w:fldChar w:fldCharType="separate"/>
                </w:r>
                <w:r>
                  <w:rPr>
                    <w:webHidden/>
                  </w:rPr>
                  <w:t>28</w:t>
                </w:r>
                <w:r>
                  <w:rPr>
                    <w:webHidden/>
                  </w:rPr>
                  <w:fldChar w:fldCharType="end"/>
                </w:r>
              </w:hyperlink>
            </w:p>
            <w:p w14:paraId="2705F1E2" w14:textId="37900469" w:rsidR="00B85D58" w:rsidRDefault="00B85D58">
              <w:pPr>
                <w:pStyle w:val="Inhopg2"/>
                <w:rPr>
                  <w:rFonts w:eastAsiaTheme="minorEastAsia"/>
                  <w:color w:val="auto"/>
                  <w:kern w:val="2"/>
                  <w:sz w:val="24"/>
                  <w:szCs w:val="24"/>
                  <w:lang w:eastAsia="nl-BE"/>
                  <w14:ligatures w14:val="standardContextual"/>
                </w:rPr>
              </w:pPr>
              <w:hyperlink w:anchor="_Toc188289026" w:history="1">
                <w:r w:rsidRPr="00DE4660">
                  <w:rPr>
                    <w:rStyle w:val="Hyperlink"/>
                  </w:rPr>
                  <w:t>8.2</w:t>
                </w:r>
                <w:r>
                  <w:rPr>
                    <w:rFonts w:eastAsiaTheme="minorEastAsia"/>
                    <w:color w:val="auto"/>
                    <w:kern w:val="2"/>
                    <w:sz w:val="24"/>
                    <w:szCs w:val="24"/>
                    <w:lang w:eastAsia="nl-BE"/>
                    <w14:ligatures w14:val="standardContextual"/>
                  </w:rPr>
                  <w:tab/>
                </w:r>
                <w:r w:rsidRPr="00DE4660">
                  <w:rPr>
                    <w:rStyle w:val="Hyperlink"/>
                  </w:rPr>
                  <w:t>Doelen die leiden naar een of meer beroepskwalificaties</w:t>
                </w:r>
                <w:r>
                  <w:rPr>
                    <w:webHidden/>
                  </w:rPr>
                  <w:tab/>
                </w:r>
                <w:r>
                  <w:rPr>
                    <w:webHidden/>
                  </w:rPr>
                  <w:fldChar w:fldCharType="begin"/>
                </w:r>
                <w:r>
                  <w:rPr>
                    <w:webHidden/>
                  </w:rPr>
                  <w:instrText xml:space="preserve"> PAGEREF _Toc188289026 \h </w:instrText>
                </w:r>
                <w:r>
                  <w:rPr>
                    <w:webHidden/>
                  </w:rPr>
                </w:r>
                <w:r>
                  <w:rPr>
                    <w:webHidden/>
                  </w:rPr>
                  <w:fldChar w:fldCharType="separate"/>
                </w:r>
                <w:r>
                  <w:rPr>
                    <w:webHidden/>
                  </w:rPr>
                  <w:t>29</w:t>
                </w:r>
                <w:r>
                  <w:rPr>
                    <w:webHidden/>
                  </w:rPr>
                  <w:fldChar w:fldCharType="end"/>
                </w:r>
              </w:hyperlink>
            </w:p>
            <w:p w14:paraId="09C28A51" w14:textId="2A1D2B04" w:rsidR="00B85D58" w:rsidRDefault="00B85D58" w:rsidP="00B85D58">
              <w:pPr>
                <w:pStyle w:val="Inhopg1"/>
              </w:pPr>
              <w:r>
                <w:rPr>
                  <w:b w:val="0"/>
                  <w:bCs/>
                  <w:lang w:val="nl-NL"/>
                </w:rPr>
                <w:fldChar w:fldCharType="end"/>
              </w:r>
            </w:p>
          </w:sdtContent>
        </w:sdt>
        <w:p w14:paraId="79201A61" w14:textId="07410ABD" w:rsidR="006D3E59" w:rsidRDefault="004F1824" w:rsidP="00B85D58">
          <w:pPr>
            <w:pStyle w:val="Inhopg1"/>
          </w:pPr>
        </w:p>
      </w:sdtContent>
    </w:sdt>
    <w:p w14:paraId="5FA0E7A8" w14:textId="3CEB19F1"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F668" w14:textId="77777777" w:rsidR="004F1824" w:rsidRDefault="004F1824" w:rsidP="00467BFD">
      <w:r>
        <w:separator/>
      </w:r>
    </w:p>
  </w:endnote>
  <w:endnote w:type="continuationSeparator" w:id="0">
    <w:p w14:paraId="3FD746C9" w14:textId="77777777" w:rsidR="004F1824" w:rsidRDefault="004F1824" w:rsidP="00467BFD">
      <w:r>
        <w:continuationSeparator/>
      </w:r>
    </w:p>
  </w:endnote>
  <w:endnote w:type="continuationNotice" w:id="1">
    <w:p w14:paraId="2073B872" w14:textId="77777777" w:rsidR="004F1824" w:rsidRDefault="004F1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E08D" w14:textId="1CC21C13"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8536B">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7A414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B359" w14:textId="07749DB4" w:rsidR="00060480" w:rsidRDefault="00060480" w:rsidP="00467BFD">
    <w:r>
      <w:rPr>
        <w:noProof/>
      </w:rPr>
      <w:fldChar w:fldCharType="begin"/>
    </w:r>
    <w:r>
      <w:rPr>
        <w:noProof/>
      </w:rPr>
      <w:instrText xml:space="preserve"> STYLEREF  Titel  \* MERGEFORMAT </w:instrText>
    </w:r>
    <w:r>
      <w:rPr>
        <w:noProof/>
      </w:rPr>
      <w:fldChar w:fldCharType="separate"/>
    </w:r>
    <w:r w:rsidR="007A414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8536B">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81DA" w14:textId="5B27BAD4"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FD195D">
      <w:rPr>
        <w:sz w:val="20"/>
        <w:szCs w:val="20"/>
      </w:rPr>
      <w:t>Grootkeukenk</w:t>
    </w:r>
    <w:r w:rsidR="0007105A">
      <w:rPr>
        <w:sz w:val="20"/>
        <w:szCs w:val="20"/>
      </w:rPr>
      <w:t>ok</w:t>
    </w:r>
    <w:r w:rsidR="00A77C88">
      <w:rPr>
        <w:sz w:val="20"/>
        <w:szCs w:val="20"/>
      </w:rPr>
      <w:t xml:space="preserve"> (versie </w:t>
    </w:r>
    <w:r w:rsidR="009F6095">
      <w:rPr>
        <w:sz w:val="20"/>
        <w:szCs w:val="20"/>
      </w:rPr>
      <w:t>januari 2025</w:t>
    </w:r>
    <w:r w:rsidR="00A77C88">
      <w:rPr>
        <w:sz w:val="20"/>
        <w:szCs w:val="20"/>
      </w:rPr>
      <w:t>)</w:t>
    </w:r>
  </w:p>
  <w:p w14:paraId="61EC494E" w14:textId="23703334" w:rsidR="00060480" w:rsidRPr="00DF29FA" w:rsidRDefault="00737264" w:rsidP="000C67EC">
    <w:pPr>
      <w:tabs>
        <w:tab w:val="right" w:pos="9638"/>
      </w:tabs>
      <w:spacing w:after="0"/>
      <w:rPr>
        <w:sz w:val="20"/>
        <w:szCs w:val="20"/>
      </w:rPr>
    </w:pPr>
    <w:r>
      <w:rPr>
        <w:sz w:val="20"/>
        <w:szCs w:val="20"/>
      </w:rPr>
      <w:t>VII-</w:t>
    </w:r>
    <w:r w:rsidR="00FD195D">
      <w:rPr>
        <w:sz w:val="20"/>
        <w:szCs w:val="20"/>
      </w:rPr>
      <w:t>Gro</w:t>
    </w:r>
    <w:r w:rsidR="00060480" w:rsidRPr="00DF29FA">
      <w:rPr>
        <w:sz w:val="20"/>
        <w:szCs w:val="20"/>
      </w:rPr>
      <w:tab/>
    </w:r>
    <w:r w:rsidR="005A742D">
      <w:rPr>
        <w:sz w:val="20"/>
        <w:szCs w:val="20"/>
      </w:rPr>
      <w:t>D/202</w:t>
    </w:r>
    <w:r w:rsidR="00A7259B">
      <w:rPr>
        <w:sz w:val="20"/>
        <w:szCs w:val="20"/>
      </w:rPr>
      <w:t>5</w:t>
    </w:r>
    <w:r w:rsidR="005A742D">
      <w:rPr>
        <w:sz w:val="20"/>
        <w:szCs w:val="20"/>
      </w:rPr>
      <w:t>/13.758/</w:t>
    </w:r>
    <w:r w:rsidR="004C28E1">
      <w:rPr>
        <w:sz w:val="20"/>
        <w:szCs w:val="20"/>
      </w:rPr>
      <w:t>044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B05" w14:textId="3A014E39" w:rsidR="00060480" w:rsidRPr="00DF29FA" w:rsidRDefault="00060480" w:rsidP="00533E04">
    <w:pPr>
      <w:tabs>
        <w:tab w:val="right" w:pos="9639"/>
      </w:tabs>
      <w:spacing w:after="0"/>
      <w:rPr>
        <w:sz w:val="20"/>
        <w:szCs w:val="20"/>
      </w:rPr>
    </w:pPr>
    <w:bookmarkStart w:id="180" w:name="_Hlk58583203"/>
    <w:bookmarkStart w:id="181" w:name="_Hlk58583204"/>
    <w:r w:rsidRPr="00DF29FA">
      <w:rPr>
        <w:noProof/>
        <w:sz w:val="20"/>
        <w:szCs w:val="20"/>
        <w:lang w:eastAsia="nl-BE"/>
      </w:rPr>
      <w:drawing>
        <wp:anchor distT="0" distB="0" distL="114300" distR="114300" simplePos="0" relativeHeight="251658249" behindDoc="1" locked="0" layoutInCell="1" allowOverlap="1" wp14:anchorId="0F6D9A8C" wp14:editId="7ACEB7A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95D">
      <w:rPr>
        <w:noProof/>
        <w:sz w:val="20"/>
        <w:szCs w:val="20"/>
        <w:lang w:eastAsia="nl-BE"/>
      </w:rPr>
      <w:t>Grootkeukenk</w:t>
    </w:r>
    <w:r w:rsidR="0007105A">
      <w:rPr>
        <w:noProof/>
        <w:sz w:val="20"/>
        <w:szCs w:val="20"/>
        <w:lang w:eastAsia="nl-BE"/>
      </w:rPr>
      <w:t>ok</w:t>
    </w:r>
    <w:r w:rsidR="00A77C88">
      <w:rPr>
        <w:sz w:val="20"/>
        <w:szCs w:val="20"/>
      </w:rPr>
      <w:t xml:space="preserve"> (versie </w:t>
    </w:r>
    <w:r w:rsidR="009F6095">
      <w:rPr>
        <w:sz w:val="20"/>
        <w:szCs w:val="20"/>
      </w:rPr>
      <w:t>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56DCADC" w14:textId="75412E0E" w:rsidR="00060480" w:rsidRDefault="005A742D" w:rsidP="00F91861">
    <w:pPr>
      <w:tabs>
        <w:tab w:val="right" w:pos="9638"/>
      </w:tabs>
      <w:spacing w:after="0"/>
    </w:pPr>
    <w:r>
      <w:rPr>
        <w:sz w:val="20"/>
        <w:szCs w:val="20"/>
      </w:rPr>
      <w:t>D/202</w:t>
    </w:r>
    <w:r w:rsidR="00A7259B">
      <w:rPr>
        <w:sz w:val="20"/>
        <w:szCs w:val="20"/>
      </w:rPr>
      <w:t>5</w:t>
    </w:r>
    <w:r>
      <w:rPr>
        <w:sz w:val="20"/>
        <w:szCs w:val="20"/>
      </w:rPr>
      <w:t>/13.758/</w:t>
    </w:r>
    <w:r w:rsidR="004C28E1">
      <w:rPr>
        <w:sz w:val="20"/>
        <w:szCs w:val="20"/>
      </w:rPr>
      <w:t>044</w:t>
    </w:r>
    <w:r w:rsidR="00060480">
      <w:rPr>
        <w:sz w:val="20"/>
        <w:szCs w:val="20"/>
      </w:rPr>
      <w:tab/>
    </w:r>
    <w:bookmarkEnd w:id="180"/>
    <w:bookmarkEnd w:id="181"/>
    <w:r w:rsidR="00737264">
      <w:rPr>
        <w:sz w:val="20"/>
        <w:szCs w:val="20"/>
      </w:rPr>
      <w:t>VII-</w:t>
    </w:r>
    <w:r w:rsidR="00FD195D">
      <w:rPr>
        <w:sz w:val="20"/>
        <w:szCs w:val="20"/>
      </w:rPr>
      <w:t>Gr</w:t>
    </w:r>
    <w:r w:rsidR="00FF2795">
      <w:rPr>
        <w:sz w:val="20"/>
        <w:szCs w:val="20"/>
      </w:rPr>
      <w:t>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C6F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BC97" w14:textId="77777777" w:rsidR="004F1824" w:rsidRDefault="004F1824" w:rsidP="00467BFD">
      <w:r>
        <w:separator/>
      </w:r>
    </w:p>
  </w:footnote>
  <w:footnote w:type="continuationSeparator" w:id="0">
    <w:p w14:paraId="58710C01" w14:textId="77777777" w:rsidR="004F1824" w:rsidRDefault="004F1824" w:rsidP="00467BFD">
      <w:r>
        <w:continuationSeparator/>
      </w:r>
    </w:p>
  </w:footnote>
  <w:footnote w:type="continuationNotice" w:id="1">
    <w:p w14:paraId="382F7FC5" w14:textId="77777777" w:rsidR="004F1824" w:rsidRDefault="004F1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FF93" w14:textId="4EEB3B03"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7B6" w14:textId="3143C9A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E0EC" w14:textId="6538CBB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B0F9" w14:textId="36A982BC"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8E56" w14:textId="20092C5B"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1436" w14:textId="109B7378"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1686" w14:textId="21F18C39"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F62F" w14:textId="4A9D1EC1"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FC50" w14:textId="1AF77288"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8AE0DBF"/>
    <w:multiLevelType w:val="hybridMultilevel"/>
    <w:tmpl w:val="0486D8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13BEA330"/>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55FC14A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CCD67A1"/>
    <w:multiLevelType w:val="hybridMultilevel"/>
    <w:tmpl w:val="952898B4"/>
    <w:lvl w:ilvl="0" w:tplc="B2922E7C">
      <w:start w:val="5"/>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88C6BD32"/>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DA00E76E">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74767B"/>
    <w:multiLevelType w:val="hybridMultilevel"/>
    <w:tmpl w:val="0CE2BE22"/>
    <w:lvl w:ilvl="0" w:tplc="08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2CC3C11"/>
    <w:multiLevelType w:val="multilevel"/>
    <w:tmpl w:val="24F0700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4849"/>
        </w:tabs>
        <w:ind w:left="4849"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F6E8D19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D5C20E00"/>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512209BA"/>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5233CEB"/>
    <w:multiLevelType w:val="hybridMultilevel"/>
    <w:tmpl w:val="9642CB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08B8EC2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7647FE8"/>
    <w:multiLevelType w:val="hybridMultilevel"/>
    <w:tmpl w:val="86AE3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391275458">
    <w:abstractNumId w:val="6"/>
  </w:num>
  <w:num w:numId="3" w16cid:durableId="1709913194">
    <w:abstractNumId w:val="1"/>
  </w:num>
  <w:num w:numId="4" w16cid:durableId="262104878">
    <w:abstractNumId w:val="5"/>
  </w:num>
  <w:num w:numId="5" w16cid:durableId="1167399046">
    <w:abstractNumId w:val="9"/>
  </w:num>
  <w:num w:numId="6" w16cid:durableId="1412657557">
    <w:abstractNumId w:val="10"/>
  </w:num>
  <w:num w:numId="7" w16cid:durableId="1767001388">
    <w:abstractNumId w:val="14"/>
  </w:num>
  <w:num w:numId="8" w16cid:durableId="572739015">
    <w:abstractNumId w:val="15"/>
  </w:num>
  <w:num w:numId="9" w16cid:durableId="2007437418">
    <w:abstractNumId w:val="18"/>
  </w:num>
  <w:num w:numId="10" w16cid:durableId="1790540750">
    <w:abstractNumId w:val="7"/>
  </w:num>
  <w:num w:numId="11" w16cid:durableId="1742943771">
    <w:abstractNumId w:val="28"/>
  </w:num>
  <w:num w:numId="12" w16cid:durableId="1508866988">
    <w:abstractNumId w:val="31"/>
  </w:num>
  <w:num w:numId="13" w16cid:durableId="983853159">
    <w:abstractNumId w:val="1"/>
  </w:num>
  <w:num w:numId="14" w16cid:durableId="1947038547">
    <w:abstractNumId w:val="19"/>
  </w:num>
  <w:num w:numId="15" w16cid:durableId="1081368670">
    <w:abstractNumId w:val="23"/>
  </w:num>
  <w:num w:numId="16" w16cid:durableId="1018967924">
    <w:abstractNumId w:val="8"/>
  </w:num>
  <w:num w:numId="17" w16cid:durableId="364910145">
    <w:abstractNumId w:val="24"/>
  </w:num>
  <w:num w:numId="18" w16cid:durableId="1991978573">
    <w:abstractNumId w:val="27"/>
  </w:num>
  <w:num w:numId="19" w16cid:durableId="208806127">
    <w:abstractNumId w:val="16"/>
  </w:num>
  <w:num w:numId="20" w16cid:durableId="456140871">
    <w:abstractNumId w:val="20"/>
  </w:num>
  <w:num w:numId="21" w16cid:durableId="1758556276">
    <w:abstractNumId w:val="11"/>
  </w:num>
  <w:num w:numId="22" w16cid:durableId="1694916882">
    <w:abstractNumId w:val="4"/>
  </w:num>
  <w:num w:numId="23" w16cid:durableId="888538257">
    <w:abstractNumId w:val="25"/>
  </w:num>
  <w:num w:numId="24" w16cid:durableId="1223566077">
    <w:abstractNumId w:val="3"/>
  </w:num>
  <w:num w:numId="25" w16cid:durableId="2116050912">
    <w:abstractNumId w:val="17"/>
  </w:num>
  <w:num w:numId="26" w16cid:durableId="630867396">
    <w:abstractNumId w:val="21"/>
  </w:num>
  <w:num w:numId="27" w16cid:durableId="1071542035">
    <w:abstractNumId w:val="6"/>
  </w:num>
  <w:num w:numId="28" w16cid:durableId="14884900">
    <w:abstractNumId w:val="2"/>
  </w:num>
  <w:num w:numId="29" w16cid:durableId="1257977852">
    <w:abstractNumId w:val="12"/>
  </w:num>
  <w:num w:numId="30" w16cid:durableId="15742885">
    <w:abstractNumId w:val="22"/>
  </w:num>
  <w:num w:numId="31" w16cid:durableId="272858206">
    <w:abstractNumId w:val="29"/>
  </w:num>
  <w:num w:numId="32" w16cid:durableId="1896156643">
    <w:abstractNumId w:val="26"/>
  </w:num>
  <w:num w:numId="33" w16cid:durableId="1543245855">
    <w:abstractNumId w:val="0"/>
  </w:num>
  <w:num w:numId="34" w16cid:durableId="179205933">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3lCwhydgShetjthRyu1QCkRsd41SMvtg/awUSwfygRSLlcrGlTJJZ+g+qLN2OylWgR6AUF70ruENavOIHH+Dg==" w:salt="dtacpvHvTZHSZyKO4bBO1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4E"/>
    <w:rsid w:val="000044B3"/>
    <w:rsid w:val="0000561E"/>
    <w:rsid w:val="00006321"/>
    <w:rsid w:val="00011EBD"/>
    <w:rsid w:val="000126B1"/>
    <w:rsid w:val="00015DFA"/>
    <w:rsid w:val="00015FBA"/>
    <w:rsid w:val="00017605"/>
    <w:rsid w:val="00017648"/>
    <w:rsid w:val="0002101C"/>
    <w:rsid w:val="00021C66"/>
    <w:rsid w:val="00022034"/>
    <w:rsid w:val="00025A1D"/>
    <w:rsid w:val="000303EA"/>
    <w:rsid w:val="00034B3A"/>
    <w:rsid w:val="000411A3"/>
    <w:rsid w:val="00043ED5"/>
    <w:rsid w:val="000469D1"/>
    <w:rsid w:val="00057359"/>
    <w:rsid w:val="00057EDF"/>
    <w:rsid w:val="00060257"/>
    <w:rsid w:val="00060480"/>
    <w:rsid w:val="00062389"/>
    <w:rsid w:val="00062EED"/>
    <w:rsid w:val="00070793"/>
    <w:rsid w:val="0007105A"/>
    <w:rsid w:val="00073422"/>
    <w:rsid w:val="000773B5"/>
    <w:rsid w:val="00080975"/>
    <w:rsid w:val="00082480"/>
    <w:rsid w:val="0008375A"/>
    <w:rsid w:val="000850FA"/>
    <w:rsid w:val="000918A6"/>
    <w:rsid w:val="00094600"/>
    <w:rsid w:val="00095E9C"/>
    <w:rsid w:val="000A0C06"/>
    <w:rsid w:val="000A2292"/>
    <w:rsid w:val="000A2A08"/>
    <w:rsid w:val="000A3B0B"/>
    <w:rsid w:val="000A3B4E"/>
    <w:rsid w:val="000A4C40"/>
    <w:rsid w:val="000A50E2"/>
    <w:rsid w:val="000A63DD"/>
    <w:rsid w:val="000A7E45"/>
    <w:rsid w:val="000B1717"/>
    <w:rsid w:val="000B260E"/>
    <w:rsid w:val="000C2373"/>
    <w:rsid w:val="000C4A1F"/>
    <w:rsid w:val="000C4E35"/>
    <w:rsid w:val="000C67EC"/>
    <w:rsid w:val="000C6968"/>
    <w:rsid w:val="000D0FEF"/>
    <w:rsid w:val="000D2CBA"/>
    <w:rsid w:val="000D3642"/>
    <w:rsid w:val="000D52A2"/>
    <w:rsid w:val="000E071C"/>
    <w:rsid w:val="000E257A"/>
    <w:rsid w:val="000E36D3"/>
    <w:rsid w:val="000F332E"/>
    <w:rsid w:val="000F56AE"/>
    <w:rsid w:val="000F6C9E"/>
    <w:rsid w:val="000F7B2C"/>
    <w:rsid w:val="0010265F"/>
    <w:rsid w:val="00103252"/>
    <w:rsid w:val="0010440B"/>
    <w:rsid w:val="00106473"/>
    <w:rsid w:val="0010700B"/>
    <w:rsid w:val="0010712D"/>
    <w:rsid w:val="00111583"/>
    <w:rsid w:val="0011336E"/>
    <w:rsid w:val="00115783"/>
    <w:rsid w:val="00115985"/>
    <w:rsid w:val="0011613A"/>
    <w:rsid w:val="001173B1"/>
    <w:rsid w:val="00122B38"/>
    <w:rsid w:val="0012392B"/>
    <w:rsid w:val="00124618"/>
    <w:rsid w:val="001248B6"/>
    <w:rsid w:val="00125225"/>
    <w:rsid w:val="00125938"/>
    <w:rsid w:val="001332B5"/>
    <w:rsid w:val="001370B3"/>
    <w:rsid w:val="00140EB7"/>
    <w:rsid w:val="001437AD"/>
    <w:rsid w:val="00150B5E"/>
    <w:rsid w:val="00150C6A"/>
    <w:rsid w:val="001513A1"/>
    <w:rsid w:val="001543A2"/>
    <w:rsid w:val="001562F6"/>
    <w:rsid w:val="00163352"/>
    <w:rsid w:val="00163C01"/>
    <w:rsid w:val="0016687D"/>
    <w:rsid w:val="0017046D"/>
    <w:rsid w:val="0017149C"/>
    <w:rsid w:val="001801EC"/>
    <w:rsid w:val="0018140C"/>
    <w:rsid w:val="00183924"/>
    <w:rsid w:val="00183B4E"/>
    <w:rsid w:val="00184095"/>
    <w:rsid w:val="0019117D"/>
    <w:rsid w:val="00193607"/>
    <w:rsid w:val="001959C0"/>
    <w:rsid w:val="00195F61"/>
    <w:rsid w:val="001961FF"/>
    <w:rsid w:val="001979DA"/>
    <w:rsid w:val="001A0D10"/>
    <w:rsid w:val="001A178C"/>
    <w:rsid w:val="001A2038"/>
    <w:rsid w:val="001A2DCB"/>
    <w:rsid w:val="001A55CC"/>
    <w:rsid w:val="001A7DB4"/>
    <w:rsid w:val="001B2828"/>
    <w:rsid w:val="001B492B"/>
    <w:rsid w:val="001B78B2"/>
    <w:rsid w:val="001C118A"/>
    <w:rsid w:val="001C2B28"/>
    <w:rsid w:val="001C3D16"/>
    <w:rsid w:val="001C6FAD"/>
    <w:rsid w:val="001E4214"/>
    <w:rsid w:val="001E4AFC"/>
    <w:rsid w:val="001F257F"/>
    <w:rsid w:val="001F4071"/>
    <w:rsid w:val="001F7281"/>
    <w:rsid w:val="001F7DE0"/>
    <w:rsid w:val="00204832"/>
    <w:rsid w:val="002050D0"/>
    <w:rsid w:val="00205DE2"/>
    <w:rsid w:val="002120E2"/>
    <w:rsid w:val="00212CBB"/>
    <w:rsid w:val="002134F0"/>
    <w:rsid w:val="002140A3"/>
    <w:rsid w:val="00214C17"/>
    <w:rsid w:val="002175DD"/>
    <w:rsid w:val="00222209"/>
    <w:rsid w:val="002258FD"/>
    <w:rsid w:val="002260C6"/>
    <w:rsid w:val="0023244B"/>
    <w:rsid w:val="00236CCE"/>
    <w:rsid w:val="00236FB1"/>
    <w:rsid w:val="00240E66"/>
    <w:rsid w:val="00270DB8"/>
    <w:rsid w:val="0027444F"/>
    <w:rsid w:val="002773AB"/>
    <w:rsid w:val="002842DA"/>
    <w:rsid w:val="00292329"/>
    <w:rsid w:val="002962BD"/>
    <w:rsid w:val="00297D10"/>
    <w:rsid w:val="002A3E07"/>
    <w:rsid w:val="002B6A8B"/>
    <w:rsid w:val="002B732B"/>
    <w:rsid w:val="002B7D0F"/>
    <w:rsid w:val="002C2A2B"/>
    <w:rsid w:val="002C2CDE"/>
    <w:rsid w:val="002C613C"/>
    <w:rsid w:val="002C79C0"/>
    <w:rsid w:val="002D1A29"/>
    <w:rsid w:val="002D3E7C"/>
    <w:rsid w:val="002D60F8"/>
    <w:rsid w:val="002D64FE"/>
    <w:rsid w:val="002E6F1E"/>
    <w:rsid w:val="002E7DB6"/>
    <w:rsid w:val="002E7E0C"/>
    <w:rsid w:val="002F1898"/>
    <w:rsid w:val="002F195A"/>
    <w:rsid w:val="002F1BA3"/>
    <w:rsid w:val="002F774C"/>
    <w:rsid w:val="00302122"/>
    <w:rsid w:val="00303FDB"/>
    <w:rsid w:val="003079DB"/>
    <w:rsid w:val="00312023"/>
    <w:rsid w:val="003153CF"/>
    <w:rsid w:val="00316719"/>
    <w:rsid w:val="00316BF8"/>
    <w:rsid w:val="003202E4"/>
    <w:rsid w:val="003316C1"/>
    <w:rsid w:val="00331E8A"/>
    <w:rsid w:val="0034069C"/>
    <w:rsid w:val="0034253A"/>
    <w:rsid w:val="00345993"/>
    <w:rsid w:val="00350589"/>
    <w:rsid w:val="00352261"/>
    <w:rsid w:val="003524AA"/>
    <w:rsid w:val="00354A2B"/>
    <w:rsid w:val="00360F4B"/>
    <w:rsid w:val="0036189F"/>
    <w:rsid w:val="00365B29"/>
    <w:rsid w:val="00371C01"/>
    <w:rsid w:val="00376921"/>
    <w:rsid w:val="003778EF"/>
    <w:rsid w:val="00377C34"/>
    <w:rsid w:val="00377E69"/>
    <w:rsid w:val="00385689"/>
    <w:rsid w:val="003874D8"/>
    <w:rsid w:val="0039194A"/>
    <w:rsid w:val="00392F56"/>
    <w:rsid w:val="003963D5"/>
    <w:rsid w:val="00396B86"/>
    <w:rsid w:val="003A3C50"/>
    <w:rsid w:val="003A420D"/>
    <w:rsid w:val="003A42CE"/>
    <w:rsid w:val="003B1D6E"/>
    <w:rsid w:val="003B2305"/>
    <w:rsid w:val="003B2336"/>
    <w:rsid w:val="003B4D0D"/>
    <w:rsid w:val="003B655E"/>
    <w:rsid w:val="003C0A34"/>
    <w:rsid w:val="003C1C1B"/>
    <w:rsid w:val="003C20F3"/>
    <w:rsid w:val="003C3D89"/>
    <w:rsid w:val="003D29DB"/>
    <w:rsid w:val="003E11FD"/>
    <w:rsid w:val="003E2E58"/>
    <w:rsid w:val="003F0EDA"/>
    <w:rsid w:val="003F1C30"/>
    <w:rsid w:val="003F6239"/>
    <w:rsid w:val="003F65BB"/>
    <w:rsid w:val="004043CD"/>
    <w:rsid w:val="00405276"/>
    <w:rsid w:val="00410790"/>
    <w:rsid w:val="00410DCC"/>
    <w:rsid w:val="004126B3"/>
    <w:rsid w:val="004138D6"/>
    <w:rsid w:val="00415924"/>
    <w:rsid w:val="00421512"/>
    <w:rsid w:val="00421604"/>
    <w:rsid w:val="0042460D"/>
    <w:rsid w:val="004331A6"/>
    <w:rsid w:val="00436058"/>
    <w:rsid w:val="004379EC"/>
    <w:rsid w:val="004379F9"/>
    <w:rsid w:val="004403AD"/>
    <w:rsid w:val="00445A49"/>
    <w:rsid w:val="00452792"/>
    <w:rsid w:val="00456279"/>
    <w:rsid w:val="004608C4"/>
    <w:rsid w:val="004611F0"/>
    <w:rsid w:val="0046257E"/>
    <w:rsid w:val="00463754"/>
    <w:rsid w:val="00467BFD"/>
    <w:rsid w:val="0047121D"/>
    <w:rsid w:val="0047505D"/>
    <w:rsid w:val="004769C3"/>
    <w:rsid w:val="00476C3B"/>
    <w:rsid w:val="00480D53"/>
    <w:rsid w:val="0048187E"/>
    <w:rsid w:val="004823A5"/>
    <w:rsid w:val="00483294"/>
    <w:rsid w:val="00491B6E"/>
    <w:rsid w:val="00497EA9"/>
    <w:rsid w:val="004A2850"/>
    <w:rsid w:val="004A3825"/>
    <w:rsid w:val="004B0873"/>
    <w:rsid w:val="004B1033"/>
    <w:rsid w:val="004B2551"/>
    <w:rsid w:val="004B4591"/>
    <w:rsid w:val="004B4775"/>
    <w:rsid w:val="004B716F"/>
    <w:rsid w:val="004C0B57"/>
    <w:rsid w:val="004C26F2"/>
    <w:rsid w:val="004C28E1"/>
    <w:rsid w:val="004C437F"/>
    <w:rsid w:val="004D3E57"/>
    <w:rsid w:val="004E398D"/>
    <w:rsid w:val="004E47E2"/>
    <w:rsid w:val="004E694B"/>
    <w:rsid w:val="004F1824"/>
    <w:rsid w:val="004F32CA"/>
    <w:rsid w:val="004F5187"/>
    <w:rsid w:val="004F6522"/>
    <w:rsid w:val="004F72C0"/>
    <w:rsid w:val="00507707"/>
    <w:rsid w:val="00511213"/>
    <w:rsid w:val="005157FF"/>
    <w:rsid w:val="0052042F"/>
    <w:rsid w:val="0052075B"/>
    <w:rsid w:val="00520E80"/>
    <w:rsid w:val="00523043"/>
    <w:rsid w:val="00523C23"/>
    <w:rsid w:val="00523C37"/>
    <w:rsid w:val="00525D2C"/>
    <w:rsid w:val="00533E04"/>
    <w:rsid w:val="00533E62"/>
    <w:rsid w:val="00534C54"/>
    <w:rsid w:val="00546066"/>
    <w:rsid w:val="00547751"/>
    <w:rsid w:val="005539D6"/>
    <w:rsid w:val="00555049"/>
    <w:rsid w:val="005610FB"/>
    <w:rsid w:val="0056245F"/>
    <w:rsid w:val="00565FC9"/>
    <w:rsid w:val="00566080"/>
    <w:rsid w:val="00570CAA"/>
    <w:rsid w:val="0057255D"/>
    <w:rsid w:val="00577A6F"/>
    <w:rsid w:val="00581A79"/>
    <w:rsid w:val="005841DB"/>
    <w:rsid w:val="0058624E"/>
    <w:rsid w:val="00590871"/>
    <w:rsid w:val="00591BCB"/>
    <w:rsid w:val="00591DC5"/>
    <w:rsid w:val="00593F90"/>
    <w:rsid w:val="00595B1E"/>
    <w:rsid w:val="005A211B"/>
    <w:rsid w:val="005A23AD"/>
    <w:rsid w:val="005A3F47"/>
    <w:rsid w:val="005A6F07"/>
    <w:rsid w:val="005A742D"/>
    <w:rsid w:val="005B09B5"/>
    <w:rsid w:val="005B3CAC"/>
    <w:rsid w:val="005B4350"/>
    <w:rsid w:val="005B5EE8"/>
    <w:rsid w:val="005B6B0B"/>
    <w:rsid w:val="005C1E00"/>
    <w:rsid w:val="005C6623"/>
    <w:rsid w:val="005C7E99"/>
    <w:rsid w:val="005D105E"/>
    <w:rsid w:val="005D3E0A"/>
    <w:rsid w:val="00602577"/>
    <w:rsid w:val="0060513B"/>
    <w:rsid w:val="006054CE"/>
    <w:rsid w:val="0060663D"/>
    <w:rsid w:val="006075B1"/>
    <w:rsid w:val="00612E31"/>
    <w:rsid w:val="00614D93"/>
    <w:rsid w:val="006159D9"/>
    <w:rsid w:val="00623F7B"/>
    <w:rsid w:val="0062436E"/>
    <w:rsid w:val="006247C8"/>
    <w:rsid w:val="00624DC2"/>
    <w:rsid w:val="0062682C"/>
    <w:rsid w:val="00627A0A"/>
    <w:rsid w:val="00633F67"/>
    <w:rsid w:val="00636CF1"/>
    <w:rsid w:val="00644128"/>
    <w:rsid w:val="00645E5A"/>
    <w:rsid w:val="0065069B"/>
    <w:rsid w:val="006507E5"/>
    <w:rsid w:val="0065166E"/>
    <w:rsid w:val="00653364"/>
    <w:rsid w:val="006565E6"/>
    <w:rsid w:val="006610AD"/>
    <w:rsid w:val="006674B7"/>
    <w:rsid w:val="00672A2E"/>
    <w:rsid w:val="006753DE"/>
    <w:rsid w:val="0069066D"/>
    <w:rsid w:val="006935C8"/>
    <w:rsid w:val="00693F83"/>
    <w:rsid w:val="00695B05"/>
    <w:rsid w:val="00695F4F"/>
    <w:rsid w:val="00696AD9"/>
    <w:rsid w:val="006972A2"/>
    <w:rsid w:val="006A6053"/>
    <w:rsid w:val="006B156B"/>
    <w:rsid w:val="006B5085"/>
    <w:rsid w:val="006B556E"/>
    <w:rsid w:val="006B6EAF"/>
    <w:rsid w:val="006B7B38"/>
    <w:rsid w:val="006C0C27"/>
    <w:rsid w:val="006C4A4E"/>
    <w:rsid w:val="006D17C3"/>
    <w:rsid w:val="006D26AD"/>
    <w:rsid w:val="006D3E59"/>
    <w:rsid w:val="006F5548"/>
    <w:rsid w:val="006F561D"/>
    <w:rsid w:val="006F6012"/>
    <w:rsid w:val="006F75BB"/>
    <w:rsid w:val="00701541"/>
    <w:rsid w:val="00704F7A"/>
    <w:rsid w:val="0070586D"/>
    <w:rsid w:val="007076BF"/>
    <w:rsid w:val="00707714"/>
    <w:rsid w:val="007103FE"/>
    <w:rsid w:val="007165C3"/>
    <w:rsid w:val="007240D4"/>
    <w:rsid w:val="0072595B"/>
    <w:rsid w:val="00730E97"/>
    <w:rsid w:val="00731063"/>
    <w:rsid w:val="007328F5"/>
    <w:rsid w:val="007332BE"/>
    <w:rsid w:val="00735889"/>
    <w:rsid w:val="00737264"/>
    <w:rsid w:val="00742F48"/>
    <w:rsid w:val="007437A1"/>
    <w:rsid w:val="00743E01"/>
    <w:rsid w:val="007442BF"/>
    <w:rsid w:val="007464DD"/>
    <w:rsid w:val="00752B85"/>
    <w:rsid w:val="00752EF1"/>
    <w:rsid w:val="00756FA8"/>
    <w:rsid w:val="00764CB7"/>
    <w:rsid w:val="00766C53"/>
    <w:rsid w:val="00773B1D"/>
    <w:rsid w:val="00782930"/>
    <w:rsid w:val="00783B7C"/>
    <w:rsid w:val="007843F3"/>
    <w:rsid w:val="00785E67"/>
    <w:rsid w:val="007912DA"/>
    <w:rsid w:val="00791A4D"/>
    <w:rsid w:val="00793889"/>
    <w:rsid w:val="007973DA"/>
    <w:rsid w:val="007A1DE6"/>
    <w:rsid w:val="007A4148"/>
    <w:rsid w:val="007A5BCB"/>
    <w:rsid w:val="007B1509"/>
    <w:rsid w:val="007B1BFF"/>
    <w:rsid w:val="007B478D"/>
    <w:rsid w:val="007B47EA"/>
    <w:rsid w:val="007B5D87"/>
    <w:rsid w:val="007C055C"/>
    <w:rsid w:val="007C368E"/>
    <w:rsid w:val="007C5608"/>
    <w:rsid w:val="007D3298"/>
    <w:rsid w:val="007D492A"/>
    <w:rsid w:val="007D5203"/>
    <w:rsid w:val="007E0DB6"/>
    <w:rsid w:val="007F2EAD"/>
    <w:rsid w:val="007F5881"/>
    <w:rsid w:val="007F6A5E"/>
    <w:rsid w:val="008016FA"/>
    <w:rsid w:val="00802354"/>
    <w:rsid w:val="0080688A"/>
    <w:rsid w:val="0081054C"/>
    <w:rsid w:val="008125D8"/>
    <w:rsid w:val="00816E66"/>
    <w:rsid w:val="0081782C"/>
    <w:rsid w:val="00825A9E"/>
    <w:rsid w:val="00836A25"/>
    <w:rsid w:val="00840FCD"/>
    <w:rsid w:val="008435D9"/>
    <w:rsid w:val="00845295"/>
    <w:rsid w:val="00850ABD"/>
    <w:rsid w:val="00853BBE"/>
    <w:rsid w:val="00855F21"/>
    <w:rsid w:val="00857CC5"/>
    <w:rsid w:val="00862ACC"/>
    <w:rsid w:val="00870BDE"/>
    <w:rsid w:val="0087148E"/>
    <w:rsid w:val="00875555"/>
    <w:rsid w:val="008770FF"/>
    <w:rsid w:val="00880CE6"/>
    <w:rsid w:val="0088744D"/>
    <w:rsid w:val="00892496"/>
    <w:rsid w:val="00895B33"/>
    <w:rsid w:val="00895B7B"/>
    <w:rsid w:val="008A011A"/>
    <w:rsid w:val="008A2ED5"/>
    <w:rsid w:val="008B0F35"/>
    <w:rsid w:val="008B1516"/>
    <w:rsid w:val="008B205D"/>
    <w:rsid w:val="008B22C8"/>
    <w:rsid w:val="008D1DA4"/>
    <w:rsid w:val="008E2F17"/>
    <w:rsid w:val="008E52BC"/>
    <w:rsid w:val="008E5D4D"/>
    <w:rsid w:val="008E6DF2"/>
    <w:rsid w:val="008F11D5"/>
    <w:rsid w:val="008F3B41"/>
    <w:rsid w:val="00904FF1"/>
    <w:rsid w:val="0090680B"/>
    <w:rsid w:val="0091531B"/>
    <w:rsid w:val="00915554"/>
    <w:rsid w:val="009166F5"/>
    <w:rsid w:val="0092522B"/>
    <w:rsid w:val="009263B1"/>
    <w:rsid w:val="009273DD"/>
    <w:rsid w:val="0093003D"/>
    <w:rsid w:val="0093074C"/>
    <w:rsid w:val="0093292E"/>
    <w:rsid w:val="0094112E"/>
    <w:rsid w:val="00943213"/>
    <w:rsid w:val="009455E2"/>
    <w:rsid w:val="0094667F"/>
    <w:rsid w:val="00951E22"/>
    <w:rsid w:val="0095329A"/>
    <w:rsid w:val="0095381D"/>
    <w:rsid w:val="009601F4"/>
    <w:rsid w:val="00963407"/>
    <w:rsid w:val="00963E17"/>
    <w:rsid w:val="0096402A"/>
    <w:rsid w:val="00967D80"/>
    <w:rsid w:val="00974D72"/>
    <w:rsid w:val="009779DD"/>
    <w:rsid w:val="0098055F"/>
    <w:rsid w:val="009805C6"/>
    <w:rsid w:val="00981B0A"/>
    <w:rsid w:val="00995BF6"/>
    <w:rsid w:val="00995DA3"/>
    <w:rsid w:val="009976B6"/>
    <w:rsid w:val="009C3628"/>
    <w:rsid w:val="009C5E61"/>
    <w:rsid w:val="009D01CD"/>
    <w:rsid w:val="009D27F0"/>
    <w:rsid w:val="009D4F4D"/>
    <w:rsid w:val="009D7672"/>
    <w:rsid w:val="009D7B9E"/>
    <w:rsid w:val="009E2795"/>
    <w:rsid w:val="009E2875"/>
    <w:rsid w:val="009E43D3"/>
    <w:rsid w:val="009E44C4"/>
    <w:rsid w:val="009F0A7D"/>
    <w:rsid w:val="009F1409"/>
    <w:rsid w:val="009F6095"/>
    <w:rsid w:val="00A00764"/>
    <w:rsid w:val="00A00BC6"/>
    <w:rsid w:val="00A05F3C"/>
    <w:rsid w:val="00A10FF9"/>
    <w:rsid w:val="00A22C6E"/>
    <w:rsid w:val="00A255F7"/>
    <w:rsid w:val="00A25874"/>
    <w:rsid w:val="00A2593E"/>
    <w:rsid w:val="00A2697B"/>
    <w:rsid w:val="00A3000A"/>
    <w:rsid w:val="00A32C14"/>
    <w:rsid w:val="00A34410"/>
    <w:rsid w:val="00A37328"/>
    <w:rsid w:val="00A37FDD"/>
    <w:rsid w:val="00A42C58"/>
    <w:rsid w:val="00A6181C"/>
    <w:rsid w:val="00A67905"/>
    <w:rsid w:val="00A7068D"/>
    <w:rsid w:val="00A72356"/>
    <w:rsid w:val="00A7259B"/>
    <w:rsid w:val="00A74F6F"/>
    <w:rsid w:val="00A776DD"/>
    <w:rsid w:val="00A77C88"/>
    <w:rsid w:val="00A8129E"/>
    <w:rsid w:val="00A9346F"/>
    <w:rsid w:val="00AA1F9C"/>
    <w:rsid w:val="00AA721D"/>
    <w:rsid w:val="00AB0760"/>
    <w:rsid w:val="00AB0D26"/>
    <w:rsid w:val="00AB1543"/>
    <w:rsid w:val="00AB19AD"/>
    <w:rsid w:val="00AB2BF8"/>
    <w:rsid w:val="00AB388C"/>
    <w:rsid w:val="00AC036E"/>
    <w:rsid w:val="00AC5339"/>
    <w:rsid w:val="00AC65BA"/>
    <w:rsid w:val="00AD0635"/>
    <w:rsid w:val="00AD3405"/>
    <w:rsid w:val="00AD54FE"/>
    <w:rsid w:val="00AE0490"/>
    <w:rsid w:val="00AE07F4"/>
    <w:rsid w:val="00AE2A9D"/>
    <w:rsid w:val="00AE3434"/>
    <w:rsid w:val="00AE40D0"/>
    <w:rsid w:val="00AE7B7F"/>
    <w:rsid w:val="00AF0AA9"/>
    <w:rsid w:val="00AF3F38"/>
    <w:rsid w:val="00AF5426"/>
    <w:rsid w:val="00AF5BE2"/>
    <w:rsid w:val="00AF6B6A"/>
    <w:rsid w:val="00AF7306"/>
    <w:rsid w:val="00B008FD"/>
    <w:rsid w:val="00B0261D"/>
    <w:rsid w:val="00B041B2"/>
    <w:rsid w:val="00B0598C"/>
    <w:rsid w:val="00B07F01"/>
    <w:rsid w:val="00B152D2"/>
    <w:rsid w:val="00B15D2E"/>
    <w:rsid w:val="00B167D0"/>
    <w:rsid w:val="00B16CE0"/>
    <w:rsid w:val="00B2025C"/>
    <w:rsid w:val="00B22A15"/>
    <w:rsid w:val="00B24D11"/>
    <w:rsid w:val="00B24E8A"/>
    <w:rsid w:val="00B253DE"/>
    <w:rsid w:val="00B2612C"/>
    <w:rsid w:val="00B26C12"/>
    <w:rsid w:val="00B32158"/>
    <w:rsid w:val="00B354F3"/>
    <w:rsid w:val="00B40D6E"/>
    <w:rsid w:val="00B553D2"/>
    <w:rsid w:val="00B57128"/>
    <w:rsid w:val="00B57364"/>
    <w:rsid w:val="00B574D0"/>
    <w:rsid w:val="00B6068C"/>
    <w:rsid w:val="00B70352"/>
    <w:rsid w:val="00B72E37"/>
    <w:rsid w:val="00B737A8"/>
    <w:rsid w:val="00B7533A"/>
    <w:rsid w:val="00B82F55"/>
    <w:rsid w:val="00B836BA"/>
    <w:rsid w:val="00B85D58"/>
    <w:rsid w:val="00B871B5"/>
    <w:rsid w:val="00B93D57"/>
    <w:rsid w:val="00B959B2"/>
    <w:rsid w:val="00B97022"/>
    <w:rsid w:val="00BA10BC"/>
    <w:rsid w:val="00BA7636"/>
    <w:rsid w:val="00BB1AAF"/>
    <w:rsid w:val="00BB55E6"/>
    <w:rsid w:val="00BB7DC3"/>
    <w:rsid w:val="00BC1599"/>
    <w:rsid w:val="00BC544A"/>
    <w:rsid w:val="00BD1AFE"/>
    <w:rsid w:val="00BD322F"/>
    <w:rsid w:val="00BD64B2"/>
    <w:rsid w:val="00BE0162"/>
    <w:rsid w:val="00BE1224"/>
    <w:rsid w:val="00BE3327"/>
    <w:rsid w:val="00BE408F"/>
    <w:rsid w:val="00BE48AF"/>
    <w:rsid w:val="00BE5B51"/>
    <w:rsid w:val="00BF0DA5"/>
    <w:rsid w:val="00BF2696"/>
    <w:rsid w:val="00BF4BBA"/>
    <w:rsid w:val="00C00E21"/>
    <w:rsid w:val="00C016C3"/>
    <w:rsid w:val="00C03B57"/>
    <w:rsid w:val="00C100A9"/>
    <w:rsid w:val="00C10894"/>
    <w:rsid w:val="00C114CB"/>
    <w:rsid w:val="00C12CD1"/>
    <w:rsid w:val="00C13EF6"/>
    <w:rsid w:val="00C14A3D"/>
    <w:rsid w:val="00C1795F"/>
    <w:rsid w:val="00C30FC0"/>
    <w:rsid w:val="00C42127"/>
    <w:rsid w:val="00C528FE"/>
    <w:rsid w:val="00C55DB0"/>
    <w:rsid w:val="00C57A2C"/>
    <w:rsid w:val="00C601D5"/>
    <w:rsid w:val="00C633E1"/>
    <w:rsid w:val="00C634A4"/>
    <w:rsid w:val="00C65D11"/>
    <w:rsid w:val="00C71349"/>
    <w:rsid w:val="00C74C2F"/>
    <w:rsid w:val="00C76A86"/>
    <w:rsid w:val="00C83A41"/>
    <w:rsid w:val="00C86843"/>
    <w:rsid w:val="00C92C2E"/>
    <w:rsid w:val="00C956C5"/>
    <w:rsid w:val="00C96934"/>
    <w:rsid w:val="00C97D49"/>
    <w:rsid w:val="00CA1D6B"/>
    <w:rsid w:val="00CA5BD3"/>
    <w:rsid w:val="00CA7124"/>
    <w:rsid w:val="00CB00FE"/>
    <w:rsid w:val="00CB17BC"/>
    <w:rsid w:val="00CB2B63"/>
    <w:rsid w:val="00CB2DBE"/>
    <w:rsid w:val="00CB2F70"/>
    <w:rsid w:val="00CB397C"/>
    <w:rsid w:val="00CC4AF3"/>
    <w:rsid w:val="00CC60AB"/>
    <w:rsid w:val="00CD7A34"/>
    <w:rsid w:val="00CE0D64"/>
    <w:rsid w:val="00CE11F7"/>
    <w:rsid w:val="00CE3F3B"/>
    <w:rsid w:val="00CE7556"/>
    <w:rsid w:val="00CF14B8"/>
    <w:rsid w:val="00CF6E44"/>
    <w:rsid w:val="00D00A17"/>
    <w:rsid w:val="00D0728F"/>
    <w:rsid w:val="00D12675"/>
    <w:rsid w:val="00D13FB5"/>
    <w:rsid w:val="00D175AA"/>
    <w:rsid w:val="00D17F69"/>
    <w:rsid w:val="00D2198C"/>
    <w:rsid w:val="00D219C4"/>
    <w:rsid w:val="00D228AA"/>
    <w:rsid w:val="00D326BD"/>
    <w:rsid w:val="00D34AF1"/>
    <w:rsid w:val="00D42677"/>
    <w:rsid w:val="00D446DA"/>
    <w:rsid w:val="00D4793F"/>
    <w:rsid w:val="00D51CE8"/>
    <w:rsid w:val="00D52235"/>
    <w:rsid w:val="00D52BBD"/>
    <w:rsid w:val="00D53607"/>
    <w:rsid w:val="00D54375"/>
    <w:rsid w:val="00D547F7"/>
    <w:rsid w:val="00D561A0"/>
    <w:rsid w:val="00D56C9F"/>
    <w:rsid w:val="00D6191E"/>
    <w:rsid w:val="00D62253"/>
    <w:rsid w:val="00D6480A"/>
    <w:rsid w:val="00D648FA"/>
    <w:rsid w:val="00D654C4"/>
    <w:rsid w:val="00D663EC"/>
    <w:rsid w:val="00D73D22"/>
    <w:rsid w:val="00D74572"/>
    <w:rsid w:val="00D8148A"/>
    <w:rsid w:val="00D830F8"/>
    <w:rsid w:val="00D83AE8"/>
    <w:rsid w:val="00D8608F"/>
    <w:rsid w:val="00D9675C"/>
    <w:rsid w:val="00D96EFA"/>
    <w:rsid w:val="00DA078A"/>
    <w:rsid w:val="00DA3442"/>
    <w:rsid w:val="00DA483A"/>
    <w:rsid w:val="00DB4AFB"/>
    <w:rsid w:val="00DC0BC7"/>
    <w:rsid w:val="00DC1737"/>
    <w:rsid w:val="00DC1B55"/>
    <w:rsid w:val="00DC3C1D"/>
    <w:rsid w:val="00DD1C1F"/>
    <w:rsid w:val="00DD3A2D"/>
    <w:rsid w:val="00DD3D99"/>
    <w:rsid w:val="00DD6239"/>
    <w:rsid w:val="00DE27E2"/>
    <w:rsid w:val="00DE34F0"/>
    <w:rsid w:val="00DE3CD5"/>
    <w:rsid w:val="00DF13D5"/>
    <w:rsid w:val="00DF29FA"/>
    <w:rsid w:val="00DF3025"/>
    <w:rsid w:val="00DF48EA"/>
    <w:rsid w:val="00DF7CB3"/>
    <w:rsid w:val="00DF7CC3"/>
    <w:rsid w:val="00E00F4A"/>
    <w:rsid w:val="00E030AC"/>
    <w:rsid w:val="00E03A27"/>
    <w:rsid w:val="00E07C29"/>
    <w:rsid w:val="00E21CA4"/>
    <w:rsid w:val="00E23C7E"/>
    <w:rsid w:val="00E266FD"/>
    <w:rsid w:val="00E26771"/>
    <w:rsid w:val="00E3291C"/>
    <w:rsid w:val="00E33F8F"/>
    <w:rsid w:val="00E34232"/>
    <w:rsid w:val="00E421B4"/>
    <w:rsid w:val="00E42F24"/>
    <w:rsid w:val="00E44567"/>
    <w:rsid w:val="00E50B82"/>
    <w:rsid w:val="00E558DC"/>
    <w:rsid w:val="00E66686"/>
    <w:rsid w:val="00E677F2"/>
    <w:rsid w:val="00E72789"/>
    <w:rsid w:val="00E736D7"/>
    <w:rsid w:val="00E744D7"/>
    <w:rsid w:val="00E75C2B"/>
    <w:rsid w:val="00E75F77"/>
    <w:rsid w:val="00E85753"/>
    <w:rsid w:val="00E85D2F"/>
    <w:rsid w:val="00E862F2"/>
    <w:rsid w:val="00E919E5"/>
    <w:rsid w:val="00E92D7B"/>
    <w:rsid w:val="00E944AF"/>
    <w:rsid w:val="00E9556D"/>
    <w:rsid w:val="00E9792A"/>
    <w:rsid w:val="00EA1C54"/>
    <w:rsid w:val="00EA6A19"/>
    <w:rsid w:val="00EB0290"/>
    <w:rsid w:val="00EB3CD7"/>
    <w:rsid w:val="00EB5042"/>
    <w:rsid w:val="00EC095B"/>
    <w:rsid w:val="00EC3938"/>
    <w:rsid w:val="00EC59EC"/>
    <w:rsid w:val="00EC5AE1"/>
    <w:rsid w:val="00EC6193"/>
    <w:rsid w:val="00ED1D12"/>
    <w:rsid w:val="00ED5800"/>
    <w:rsid w:val="00ED7A46"/>
    <w:rsid w:val="00ED7E64"/>
    <w:rsid w:val="00EE0F3B"/>
    <w:rsid w:val="00EE1BE7"/>
    <w:rsid w:val="00EE20BD"/>
    <w:rsid w:val="00EE4410"/>
    <w:rsid w:val="00EF5EE7"/>
    <w:rsid w:val="00EF63DF"/>
    <w:rsid w:val="00F0104D"/>
    <w:rsid w:val="00F013FF"/>
    <w:rsid w:val="00F10422"/>
    <w:rsid w:val="00F11233"/>
    <w:rsid w:val="00F1184E"/>
    <w:rsid w:val="00F13B4E"/>
    <w:rsid w:val="00F14A11"/>
    <w:rsid w:val="00F14F2D"/>
    <w:rsid w:val="00F21638"/>
    <w:rsid w:val="00F40B45"/>
    <w:rsid w:val="00F4474C"/>
    <w:rsid w:val="00F518DC"/>
    <w:rsid w:val="00F61F1F"/>
    <w:rsid w:val="00F63F42"/>
    <w:rsid w:val="00F64AFD"/>
    <w:rsid w:val="00F66059"/>
    <w:rsid w:val="00F704F2"/>
    <w:rsid w:val="00F8003E"/>
    <w:rsid w:val="00F81640"/>
    <w:rsid w:val="00F8536B"/>
    <w:rsid w:val="00F857BA"/>
    <w:rsid w:val="00F85FA4"/>
    <w:rsid w:val="00F865F9"/>
    <w:rsid w:val="00F909F1"/>
    <w:rsid w:val="00F91861"/>
    <w:rsid w:val="00F92DC0"/>
    <w:rsid w:val="00F92F5A"/>
    <w:rsid w:val="00F97DC6"/>
    <w:rsid w:val="00FA286C"/>
    <w:rsid w:val="00FA59D1"/>
    <w:rsid w:val="00FA6F8E"/>
    <w:rsid w:val="00FB0B1C"/>
    <w:rsid w:val="00FC0747"/>
    <w:rsid w:val="00FC0934"/>
    <w:rsid w:val="00FC5B8B"/>
    <w:rsid w:val="00FC6586"/>
    <w:rsid w:val="00FD195D"/>
    <w:rsid w:val="00FD1F85"/>
    <w:rsid w:val="00FD373E"/>
    <w:rsid w:val="00FE29DF"/>
    <w:rsid w:val="00FE4DCB"/>
    <w:rsid w:val="00FF2795"/>
    <w:rsid w:val="00FF4971"/>
    <w:rsid w:val="00FF5276"/>
    <w:rsid w:val="00FF565F"/>
    <w:rsid w:val="0CB7A8D6"/>
    <w:rsid w:val="20EE55C9"/>
    <w:rsid w:val="3A3264A3"/>
    <w:rsid w:val="4D594E07"/>
    <w:rsid w:val="6C657466"/>
    <w:rsid w:val="762C02BE"/>
    <w:rsid w:val="7F32F2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0DF4"/>
  <w15:chartTrackingRefBased/>
  <w15:docId w15:val="{7FF58BD4-1363-4841-A085-B972B4EE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3B4E"/>
    <w:rPr>
      <w:color w:val="595959" w:themeColor="text1" w:themeTint="A6"/>
    </w:rPr>
  </w:style>
  <w:style w:type="paragraph" w:styleId="Kop1">
    <w:name w:val="heading 1"/>
    <w:basedOn w:val="Standaard"/>
    <w:next w:val="Standaard"/>
    <w:link w:val="Kop1Char"/>
    <w:uiPriority w:val="9"/>
    <w:qFormat/>
    <w:rsid w:val="00183B4E"/>
    <w:pPr>
      <w:keepNext/>
      <w:keepLines/>
      <w:numPr>
        <w:numId w:val="2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183B4E"/>
    <w:pPr>
      <w:keepNext/>
      <w:keepLines/>
      <w:numPr>
        <w:ilvl w:val="1"/>
        <w:numId w:val="2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183B4E"/>
    <w:pPr>
      <w:keepNext/>
      <w:keepLines/>
      <w:numPr>
        <w:ilvl w:val="2"/>
        <w:numId w:val="2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183B4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183B4E"/>
    <w:pPr>
      <w:keepNext/>
      <w:keepLines/>
      <w:numPr>
        <w:ilvl w:val="4"/>
        <w:numId w:val="2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183B4E"/>
    <w:pPr>
      <w:keepNext/>
      <w:keepLines/>
      <w:numPr>
        <w:ilvl w:val="5"/>
        <w:numId w:val="2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183B4E"/>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183B4E"/>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183B4E"/>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183B4E"/>
    <w:pPr>
      <w:ind w:left="720"/>
      <w:contextualSpacing/>
    </w:pPr>
  </w:style>
  <w:style w:type="character" w:customStyle="1" w:styleId="LijstalineaChar">
    <w:name w:val="Lijstalinea Char"/>
    <w:basedOn w:val="Standaardalinea-lettertype"/>
    <w:link w:val="Lijstalinea"/>
    <w:uiPriority w:val="34"/>
    <w:rsid w:val="00183B4E"/>
    <w:rPr>
      <w:color w:val="595959" w:themeColor="text1" w:themeTint="A6"/>
    </w:rPr>
  </w:style>
  <w:style w:type="paragraph" w:customStyle="1" w:styleId="Opsomming1">
    <w:name w:val="Opsomming1"/>
    <w:basedOn w:val="Lijstalinea"/>
    <w:link w:val="Opsomming1Char"/>
    <w:qFormat/>
    <w:rsid w:val="00183B4E"/>
    <w:pPr>
      <w:numPr>
        <w:numId w:val="27"/>
      </w:numPr>
    </w:pPr>
  </w:style>
  <w:style w:type="character" w:customStyle="1" w:styleId="Opsomming1Char">
    <w:name w:val="Opsomming1 Char"/>
    <w:basedOn w:val="LijstalineaChar"/>
    <w:link w:val="Opsomming1"/>
    <w:rsid w:val="00183B4E"/>
    <w:rPr>
      <w:color w:val="595959" w:themeColor="text1" w:themeTint="A6"/>
    </w:rPr>
  </w:style>
  <w:style w:type="paragraph" w:customStyle="1" w:styleId="Afbitem">
    <w:name w:val="Afb_item"/>
    <w:basedOn w:val="Opsomming1"/>
    <w:qFormat/>
    <w:rsid w:val="00ED7E64"/>
    <w:pPr>
      <w:numPr>
        <w:numId w:val="0"/>
      </w:numPr>
      <w:spacing w:after="240"/>
      <w:ind w:left="1491"/>
      <w:contextualSpacing w:val="0"/>
    </w:pPr>
    <w:rPr>
      <w:color w:val="1F4E79" w:themeColor="accent1" w:themeShade="80"/>
    </w:rPr>
  </w:style>
  <w:style w:type="paragraph" w:customStyle="1" w:styleId="Opsomming3">
    <w:name w:val="Opsomming3"/>
    <w:basedOn w:val="Lijstalinea"/>
    <w:link w:val="Opsomming3Char"/>
    <w:qFormat/>
    <w:rsid w:val="00183B4E"/>
    <w:pPr>
      <w:numPr>
        <w:ilvl w:val="2"/>
        <w:numId w:val="14"/>
      </w:numPr>
    </w:pPr>
  </w:style>
  <w:style w:type="character" w:customStyle="1" w:styleId="Opsomming3Char">
    <w:name w:val="Opsomming3 Char"/>
    <w:basedOn w:val="LijstalineaChar"/>
    <w:link w:val="Opsomming3"/>
    <w:rsid w:val="00183B4E"/>
    <w:rPr>
      <w:color w:val="595959" w:themeColor="text1" w:themeTint="A6"/>
    </w:rPr>
  </w:style>
  <w:style w:type="character" w:customStyle="1" w:styleId="Kop1Char">
    <w:name w:val="Kop 1 Char"/>
    <w:basedOn w:val="Standaardalinea-lettertype"/>
    <w:link w:val="Kop1"/>
    <w:uiPriority w:val="9"/>
    <w:rsid w:val="00183B4E"/>
    <w:rPr>
      <w:rFonts w:eastAsiaTheme="majorEastAsia" w:cstheme="minorHAnsi"/>
      <w:b/>
      <w:color w:val="AE2081"/>
      <w:sz w:val="32"/>
      <w:szCs w:val="32"/>
    </w:rPr>
  </w:style>
  <w:style w:type="paragraph" w:customStyle="1" w:styleId="Afbops1">
    <w:name w:val="Afb_ops1"/>
    <w:basedOn w:val="Opsomming3"/>
    <w:link w:val="Afbops1Char"/>
    <w:qFormat/>
    <w:rsid w:val="00183B4E"/>
    <w:pPr>
      <w:numPr>
        <w:ilvl w:val="0"/>
        <w:numId w:val="15"/>
      </w:numPr>
      <w:spacing w:after="120"/>
    </w:pPr>
    <w:rPr>
      <w:color w:val="1F4E79" w:themeColor="accent1" w:themeShade="80"/>
    </w:rPr>
  </w:style>
  <w:style w:type="character" w:customStyle="1" w:styleId="Afbops1Char">
    <w:name w:val="Afb_ops1 Char"/>
    <w:basedOn w:val="Opsomming3Char"/>
    <w:link w:val="Afbops1"/>
    <w:rsid w:val="00183B4E"/>
    <w:rPr>
      <w:color w:val="1F4E79" w:themeColor="accent1" w:themeShade="80"/>
    </w:rPr>
  </w:style>
  <w:style w:type="character" w:customStyle="1" w:styleId="Kop2Char">
    <w:name w:val="Kop 2 Char"/>
    <w:basedOn w:val="Standaardalinea-lettertype"/>
    <w:link w:val="Kop2"/>
    <w:uiPriority w:val="9"/>
    <w:rsid w:val="00183B4E"/>
    <w:rPr>
      <w:rFonts w:eastAsiaTheme="majorEastAsia" w:cstheme="minorHAnsi"/>
      <w:b/>
      <w:color w:val="002060"/>
      <w:sz w:val="32"/>
      <w:szCs w:val="28"/>
    </w:rPr>
  </w:style>
  <w:style w:type="paragraph" w:customStyle="1" w:styleId="Afbops2">
    <w:name w:val="Afb_ops2"/>
    <w:basedOn w:val="Afbops1"/>
    <w:link w:val="Afbops2Char"/>
    <w:qFormat/>
    <w:rsid w:val="00183B4E"/>
    <w:pPr>
      <w:numPr>
        <w:numId w:val="16"/>
      </w:numPr>
    </w:pPr>
  </w:style>
  <w:style w:type="character" w:customStyle="1" w:styleId="Afbops2Char">
    <w:name w:val="Afb_ops2 Char"/>
    <w:basedOn w:val="Afbops1Char"/>
    <w:link w:val="Afbops2"/>
    <w:rsid w:val="00183B4E"/>
    <w:rPr>
      <w:color w:val="1F4E79" w:themeColor="accent1" w:themeShade="80"/>
    </w:rPr>
  </w:style>
  <w:style w:type="character" w:customStyle="1" w:styleId="Kop3Char">
    <w:name w:val="Kop 3 Char"/>
    <w:basedOn w:val="Standaardalinea-lettertype"/>
    <w:link w:val="Kop3"/>
    <w:uiPriority w:val="9"/>
    <w:rsid w:val="00183B4E"/>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183B4E"/>
    <w:rPr>
      <w:b/>
      <w:i/>
      <w:color w:val="2E74B5" w:themeColor="accent1" w:themeShade="BF"/>
      <w:sz w:val="26"/>
      <w:szCs w:val="26"/>
    </w:rPr>
  </w:style>
  <w:style w:type="character" w:customStyle="1" w:styleId="Kop5Char">
    <w:name w:val="Kop 5 Char"/>
    <w:basedOn w:val="Standaardalinea-lettertype"/>
    <w:link w:val="Kop5"/>
    <w:uiPriority w:val="9"/>
    <w:rsid w:val="00183B4E"/>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183B4E"/>
    <w:pPr>
      <w:numPr>
        <w:ilvl w:val="1"/>
        <w:numId w:val="1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83B4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83B4E"/>
    <w:pPr>
      <w:numPr>
        <w:numId w:val="1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183B4E"/>
    <w:rPr>
      <w:b/>
      <w:color w:val="1F4E79" w:themeColor="accent1" w:themeShade="80"/>
      <w:sz w:val="24"/>
    </w:rPr>
  </w:style>
  <w:style w:type="character" w:customStyle="1" w:styleId="Kop6Char">
    <w:name w:val="Kop 6 Char"/>
    <w:basedOn w:val="Standaardalinea-lettertype"/>
    <w:link w:val="Kop6"/>
    <w:uiPriority w:val="9"/>
    <w:rsid w:val="00183B4E"/>
    <w:rPr>
      <w:rFonts w:eastAsiaTheme="majorEastAsia" w:cstheme="minorHAnsi"/>
      <w:b/>
      <w:i/>
      <w:color w:val="0070C0"/>
    </w:rPr>
  </w:style>
  <w:style w:type="paragraph" w:styleId="Geenafstand">
    <w:name w:val="No Spacing"/>
    <w:uiPriority w:val="1"/>
    <w:qFormat/>
    <w:rsid w:val="00183B4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183B4E"/>
    <w:rPr>
      <w:color w:val="954F72" w:themeColor="followedHyperlink"/>
      <w:u w:val="single"/>
    </w:rPr>
  </w:style>
  <w:style w:type="character" w:styleId="Hyperlink">
    <w:name w:val="Hyperlink"/>
    <w:basedOn w:val="Standaardalinea-lettertype"/>
    <w:uiPriority w:val="99"/>
    <w:unhideWhenUsed/>
    <w:rsid w:val="00183B4E"/>
    <w:rPr>
      <w:color w:val="0563C1" w:themeColor="hyperlink"/>
      <w:u w:val="single"/>
    </w:rPr>
  </w:style>
  <w:style w:type="character" w:customStyle="1" w:styleId="Hyperlink0">
    <w:name w:val="Hyperlink.0"/>
    <w:basedOn w:val="Standaardalinea-lettertype"/>
    <w:rsid w:val="00183B4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183B4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183B4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183B4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183B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3B4E"/>
    <w:rPr>
      <w:color w:val="595959" w:themeColor="text1" w:themeTint="A6"/>
    </w:rPr>
  </w:style>
  <w:style w:type="character" w:customStyle="1" w:styleId="Lexicon">
    <w:name w:val="Lexicon"/>
    <w:basedOn w:val="Standaardalinea-lettertype"/>
    <w:uiPriority w:val="1"/>
    <w:qFormat/>
    <w:rsid w:val="00183B4E"/>
    <w:rPr>
      <w:color w:val="14A436"/>
      <w:u w:val="single"/>
    </w:rPr>
  </w:style>
  <w:style w:type="character" w:styleId="Nadruk">
    <w:name w:val="Emphasis"/>
    <w:basedOn w:val="Standaardalinea-lettertype"/>
    <w:uiPriority w:val="20"/>
    <w:qFormat/>
    <w:rsid w:val="00183B4E"/>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83B4E"/>
    <w:pPr>
      <w:numPr>
        <w:numId w:val="24"/>
      </w:numPr>
      <w:spacing w:after="240"/>
    </w:pPr>
    <w:rPr>
      <w:b/>
      <w:color w:val="1F4E79" w:themeColor="accent1" w:themeShade="80"/>
      <w:sz w:val="24"/>
      <w:szCs w:val="24"/>
    </w:rPr>
  </w:style>
  <w:style w:type="character" w:customStyle="1" w:styleId="OpsommingdoelChar">
    <w:name w:val="Opsomming doel Char"/>
    <w:basedOn w:val="DoelChar"/>
    <w:link w:val="Opsommingdoel"/>
    <w:rsid w:val="00183B4E"/>
    <w:rPr>
      <w:b/>
      <w:color w:val="1F4E79" w:themeColor="accent1" w:themeShade="80"/>
      <w:sz w:val="24"/>
      <w:szCs w:val="24"/>
    </w:rPr>
  </w:style>
  <w:style w:type="paragraph" w:customStyle="1" w:styleId="Opsomming2">
    <w:name w:val="Opsomming2"/>
    <w:basedOn w:val="Lijstalinea"/>
    <w:link w:val="Opsomming2Char"/>
    <w:qFormat/>
    <w:rsid w:val="00183B4E"/>
    <w:pPr>
      <w:numPr>
        <w:numId w:val="25"/>
      </w:numPr>
    </w:pPr>
  </w:style>
  <w:style w:type="character" w:customStyle="1" w:styleId="Opsomming2Char">
    <w:name w:val="Opsomming2 Char"/>
    <w:basedOn w:val="LijstalineaChar"/>
    <w:link w:val="Opsomming2"/>
    <w:rsid w:val="00183B4E"/>
    <w:rPr>
      <w:color w:val="595959" w:themeColor="text1" w:themeTint="A6"/>
    </w:rPr>
  </w:style>
  <w:style w:type="character" w:customStyle="1" w:styleId="Kop7Char">
    <w:name w:val="Kop 7 Char"/>
    <w:basedOn w:val="Standaardalinea-lettertype"/>
    <w:link w:val="Kop7"/>
    <w:uiPriority w:val="9"/>
    <w:rsid w:val="00183B4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183B4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183B4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183B4E"/>
    <w:pPr>
      <w:numPr>
        <w:numId w:val="26"/>
      </w:numPr>
    </w:pPr>
  </w:style>
  <w:style w:type="character" w:customStyle="1" w:styleId="Opsomming4Char">
    <w:name w:val="Opsomming4 Char"/>
    <w:basedOn w:val="Opsomming1Char"/>
    <w:link w:val="Opsomming4"/>
    <w:rsid w:val="00183B4E"/>
    <w:rPr>
      <w:color w:val="595959" w:themeColor="text1" w:themeTint="A6"/>
    </w:rPr>
  </w:style>
  <w:style w:type="paragraph" w:customStyle="1" w:styleId="Opsomming5">
    <w:name w:val="Opsomming5"/>
    <w:basedOn w:val="Lijstalinea"/>
    <w:link w:val="Opsomming5Char"/>
    <w:rsid w:val="00183B4E"/>
    <w:pPr>
      <w:numPr>
        <w:ilvl w:val="1"/>
        <w:numId w:val="26"/>
      </w:numPr>
      <w:tabs>
        <w:tab w:val="num" w:pos="1503"/>
      </w:tabs>
    </w:pPr>
  </w:style>
  <w:style w:type="character" w:customStyle="1" w:styleId="Opsomming5Char">
    <w:name w:val="Opsomming5 Char"/>
    <w:basedOn w:val="Opsomming2Char"/>
    <w:link w:val="Opsomming5"/>
    <w:rsid w:val="00183B4E"/>
    <w:rPr>
      <w:color w:val="595959" w:themeColor="text1" w:themeTint="A6"/>
    </w:rPr>
  </w:style>
  <w:style w:type="paragraph" w:customStyle="1" w:styleId="Opsomming6">
    <w:name w:val="Opsomming6"/>
    <w:basedOn w:val="Lijstalinea"/>
    <w:link w:val="Opsomming6Char"/>
    <w:rsid w:val="00183B4E"/>
    <w:pPr>
      <w:numPr>
        <w:ilvl w:val="2"/>
        <w:numId w:val="27"/>
      </w:numPr>
      <w:tabs>
        <w:tab w:val="num" w:pos="1900"/>
      </w:tabs>
    </w:pPr>
  </w:style>
  <w:style w:type="character" w:customStyle="1" w:styleId="Opsomming6Char">
    <w:name w:val="Opsomming6 Char"/>
    <w:basedOn w:val="Opsomming3Char"/>
    <w:link w:val="Opsomming6"/>
    <w:rsid w:val="00183B4E"/>
    <w:rPr>
      <w:color w:val="595959" w:themeColor="text1" w:themeTint="A6"/>
    </w:rPr>
  </w:style>
  <w:style w:type="character" w:customStyle="1" w:styleId="pop-up">
    <w:name w:val="pop-up"/>
    <w:basedOn w:val="Standaardalinea-lettertype"/>
    <w:uiPriority w:val="1"/>
    <w:qFormat/>
    <w:rsid w:val="00183B4E"/>
    <w:rPr>
      <w:color w:val="7030A0"/>
      <w:u w:val="single"/>
    </w:rPr>
  </w:style>
  <w:style w:type="paragraph" w:customStyle="1" w:styleId="Subrubriek">
    <w:name w:val="Subrubriek"/>
    <w:basedOn w:val="Kop3"/>
    <w:qFormat/>
    <w:rsid w:val="00183B4E"/>
    <w:rPr>
      <w:i/>
    </w:rPr>
  </w:style>
  <w:style w:type="table" w:styleId="Tabelraster">
    <w:name w:val="Table Grid"/>
    <w:basedOn w:val="Standaardtabel"/>
    <w:uiPriority w:val="39"/>
    <w:rsid w:val="0018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183B4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183B4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183B4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183B4E"/>
    <w:rPr>
      <w:color w:val="808080"/>
    </w:rPr>
  </w:style>
  <w:style w:type="paragraph" w:styleId="Titel">
    <w:name w:val="Title"/>
    <w:basedOn w:val="Standaard"/>
    <w:next w:val="Standaard"/>
    <w:link w:val="TitelChar"/>
    <w:uiPriority w:val="10"/>
    <w:rsid w:val="00183B4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183B4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183B4E"/>
    <w:rPr>
      <w:sz w:val="16"/>
      <w:szCs w:val="16"/>
    </w:rPr>
  </w:style>
  <w:style w:type="character" w:styleId="Voetnootmarkering">
    <w:name w:val="footnote reference"/>
    <w:basedOn w:val="Standaardalinea-lettertype"/>
    <w:uiPriority w:val="99"/>
    <w:semiHidden/>
    <w:unhideWhenUsed/>
    <w:rsid w:val="00183B4E"/>
    <w:rPr>
      <w:vertAlign w:val="superscript"/>
    </w:rPr>
  </w:style>
  <w:style w:type="paragraph" w:styleId="Voettekst">
    <w:name w:val="footer"/>
    <w:basedOn w:val="Standaard"/>
    <w:link w:val="VoettekstChar"/>
    <w:uiPriority w:val="99"/>
    <w:unhideWhenUsed/>
    <w:rsid w:val="00183B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3B4E"/>
    <w:rPr>
      <w:color w:val="595959" w:themeColor="text1" w:themeTint="A6"/>
    </w:rPr>
  </w:style>
  <w:style w:type="paragraph" w:customStyle="1" w:styleId="Wenk">
    <w:name w:val="Wenk"/>
    <w:basedOn w:val="Lijstalinea"/>
    <w:qFormat/>
    <w:rsid w:val="00183B4E"/>
    <w:pPr>
      <w:widowControl w:val="0"/>
      <w:numPr>
        <w:numId w:val="9"/>
      </w:numPr>
      <w:tabs>
        <w:tab w:val="clear" w:pos="4849"/>
        <w:tab w:val="num" w:pos="2268"/>
      </w:tabs>
      <w:spacing w:after="120"/>
      <w:ind w:left="2268"/>
      <w:contextualSpacing w:val="0"/>
    </w:pPr>
  </w:style>
  <w:style w:type="paragraph" w:customStyle="1" w:styleId="Wenkops1">
    <w:name w:val="Wenk_ops1"/>
    <w:basedOn w:val="Opsomming1"/>
    <w:qFormat/>
    <w:rsid w:val="00205DE2"/>
    <w:pPr>
      <w:numPr>
        <w:ilvl w:val="2"/>
        <w:numId w:val="29"/>
      </w:numPr>
      <w:spacing w:after="120"/>
      <w:ind w:left="2552" w:hanging="284"/>
    </w:pPr>
  </w:style>
  <w:style w:type="paragraph" w:customStyle="1" w:styleId="Wenkops2">
    <w:name w:val="Wenk_ops2"/>
    <w:basedOn w:val="Wenkops1"/>
    <w:qFormat/>
    <w:rsid w:val="00183B4E"/>
    <w:pPr>
      <w:numPr>
        <w:ilvl w:val="0"/>
        <w:numId w:val="30"/>
      </w:numPr>
    </w:pPr>
  </w:style>
  <w:style w:type="paragraph" w:styleId="Kopvaninhoudsopgave">
    <w:name w:val="TOC Heading"/>
    <w:basedOn w:val="Kop1"/>
    <w:next w:val="Standaard"/>
    <w:uiPriority w:val="39"/>
    <w:unhideWhenUsed/>
    <w:rsid w:val="00183B4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183B4E"/>
    <w:pPr>
      <w:ind w:left="1871"/>
      <w:jc w:val="right"/>
    </w:pPr>
  </w:style>
  <w:style w:type="character" w:customStyle="1" w:styleId="SamenhangChar">
    <w:name w:val="Samenhang Char"/>
    <w:basedOn w:val="Standaardalinea-lettertype"/>
    <w:link w:val="Samenhang"/>
    <w:rsid w:val="00183B4E"/>
    <w:rPr>
      <w:color w:val="595959" w:themeColor="text1" w:themeTint="A6"/>
    </w:rPr>
  </w:style>
  <w:style w:type="paragraph" w:customStyle="1" w:styleId="MDSMDBK">
    <w:name w:val="MD + SMD + BK"/>
    <w:basedOn w:val="Standaard"/>
    <w:next w:val="Standaard"/>
    <w:link w:val="MDSMDBKChar"/>
    <w:qFormat/>
    <w:rsid w:val="00183B4E"/>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183B4E"/>
    <w:pPr>
      <w:numPr>
        <w:numId w:val="10"/>
      </w:numPr>
    </w:pPr>
  </w:style>
  <w:style w:type="paragraph" w:customStyle="1" w:styleId="Wenkextra">
    <w:name w:val="Wenk : extra"/>
    <w:basedOn w:val="WenkDuiding"/>
    <w:qFormat/>
    <w:rsid w:val="00183B4E"/>
    <w:pPr>
      <w:numPr>
        <w:numId w:val="11"/>
      </w:numPr>
    </w:pPr>
  </w:style>
  <w:style w:type="paragraph" w:customStyle="1" w:styleId="Doelkeuze">
    <w:name w:val="Doel: keuze"/>
    <w:basedOn w:val="Standaard"/>
    <w:next w:val="Doel"/>
    <w:link w:val="DoelkeuzeChar"/>
    <w:qFormat/>
    <w:rsid w:val="00183B4E"/>
    <w:pPr>
      <w:numPr>
        <w:numId w:val="21"/>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183B4E"/>
    <w:rPr>
      <w:b/>
      <w:color w:val="808080" w:themeColor="background1" w:themeShade="80"/>
      <w:sz w:val="24"/>
    </w:rPr>
  </w:style>
  <w:style w:type="paragraph" w:customStyle="1" w:styleId="Leerplannaam">
    <w:name w:val="Leerplannaam"/>
    <w:basedOn w:val="Standaard"/>
    <w:link w:val="LeerplannaamChar"/>
    <w:qFormat/>
    <w:rsid w:val="00183B4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183B4E"/>
    <w:rPr>
      <w:rFonts w:ascii="Trebuchet MS" w:hAnsi="Trebuchet MS"/>
      <w:b/>
      <w:color w:val="FFFFFF" w:themeColor="background1"/>
      <w:sz w:val="44"/>
      <w:szCs w:val="44"/>
    </w:rPr>
  </w:style>
  <w:style w:type="paragraph" w:customStyle="1" w:styleId="Kennis">
    <w:name w:val="Kennis"/>
    <w:basedOn w:val="MDSMDBK"/>
    <w:link w:val="KennisChar"/>
    <w:qFormat/>
    <w:rsid w:val="00183B4E"/>
    <w:pPr>
      <w:numPr>
        <w:numId w:val="22"/>
      </w:numPr>
      <w:contextualSpacing/>
      <w:outlineLvl w:val="5"/>
    </w:pPr>
    <w:rPr>
      <w:b w:val="0"/>
      <w:bCs/>
    </w:rPr>
  </w:style>
  <w:style w:type="character" w:customStyle="1" w:styleId="MDSMDBKChar">
    <w:name w:val="MD + SMD + BK Char"/>
    <w:basedOn w:val="Standaardalinea-lettertype"/>
    <w:link w:val="MDSMDBK"/>
    <w:rsid w:val="00183B4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83B4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183B4E"/>
    <w:pPr>
      <w:numPr>
        <w:numId w:val="23"/>
      </w:numPr>
      <w:spacing w:before="0" w:after="0"/>
      <w:contextualSpacing w:val="0"/>
    </w:pPr>
  </w:style>
  <w:style w:type="character" w:customStyle="1" w:styleId="KennisopsommingChar">
    <w:name w:val="Kennis opsomming Char"/>
    <w:basedOn w:val="KennisChar"/>
    <w:link w:val="Kennisopsomming"/>
    <w:rsid w:val="00183B4E"/>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83B4E"/>
    <w:pPr>
      <w:outlineLvl w:val="3"/>
      <w15:collapsed/>
    </w:pPr>
  </w:style>
  <w:style w:type="character" w:customStyle="1" w:styleId="ui-provider">
    <w:name w:val="ui-provider"/>
    <w:basedOn w:val="Standaardalinea-lettertype"/>
    <w:rsid w:val="00183B4E"/>
  </w:style>
  <w:style w:type="character" w:customStyle="1" w:styleId="eop">
    <w:name w:val="eop"/>
    <w:basedOn w:val="Standaardalinea-lettertype"/>
    <w:rsid w:val="00183B4E"/>
  </w:style>
  <w:style w:type="paragraph" w:customStyle="1" w:styleId="paragraph">
    <w:name w:val="paragraph"/>
    <w:basedOn w:val="Standaard"/>
    <w:link w:val="paragraphChar"/>
    <w:rsid w:val="00183B4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183B4E"/>
  </w:style>
  <w:style w:type="character" w:customStyle="1" w:styleId="paragraphChar">
    <w:name w:val="paragraph Char"/>
    <w:basedOn w:val="Standaardalinea-lettertype"/>
    <w:link w:val="paragraph"/>
    <w:rsid w:val="00183B4E"/>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183B4E"/>
    <w:pPr>
      <w:numPr>
        <w:numId w:val="13"/>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183B4E"/>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183B4E"/>
    <w:pPr>
      <w:spacing w:after="100"/>
      <w:ind w:left="660"/>
    </w:pPr>
  </w:style>
  <w:style w:type="paragraph" w:styleId="Inhopg5">
    <w:name w:val="toc 5"/>
    <w:basedOn w:val="Standaard"/>
    <w:next w:val="Standaard"/>
    <w:autoRedefine/>
    <w:uiPriority w:val="39"/>
    <w:unhideWhenUsed/>
    <w:rsid w:val="00183B4E"/>
    <w:pPr>
      <w:spacing w:after="100"/>
      <w:ind w:left="880"/>
    </w:pPr>
  </w:style>
  <w:style w:type="paragraph" w:customStyle="1" w:styleId="DoelExtra">
    <w:name w:val="Doel: Extra"/>
    <w:basedOn w:val="Doel"/>
    <w:next w:val="Doel"/>
    <w:link w:val="DoelExtraChar"/>
    <w:qFormat/>
    <w:rsid w:val="00183B4E"/>
    <w:pPr>
      <w:numPr>
        <w:numId w:val="20"/>
      </w:numPr>
    </w:pPr>
  </w:style>
  <w:style w:type="character" w:customStyle="1" w:styleId="DoelExtraChar">
    <w:name w:val="Doel: Extra Char"/>
    <w:basedOn w:val="DoelChar"/>
    <w:link w:val="DoelExtra"/>
    <w:rsid w:val="00183B4E"/>
    <w:rPr>
      <w:b/>
      <w:color w:val="1F4E79" w:themeColor="accent1" w:themeShade="80"/>
      <w:sz w:val="24"/>
    </w:rPr>
  </w:style>
  <w:style w:type="paragraph" w:customStyle="1" w:styleId="Afbakeningalleen">
    <w:name w:val="Afbakening alleen"/>
    <w:basedOn w:val="Afbeersteitem"/>
    <w:next w:val="Wenk"/>
    <w:qFormat/>
    <w:rsid w:val="00793889"/>
    <w:pPr>
      <w:spacing w:after="240"/>
      <w:ind w:left="1491" w:hanging="357"/>
    </w:pPr>
  </w:style>
  <w:style w:type="paragraph" w:customStyle="1" w:styleId="Opsommingbijkeuzedoel">
    <w:name w:val="Opsomming bij keuzedoel"/>
    <w:basedOn w:val="Opsommingdoel"/>
    <w:qFormat/>
    <w:rsid w:val="00183B4E"/>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183B4E"/>
    <w:pPr>
      <w:numPr>
        <w:numId w:val="0"/>
      </w:numPr>
    </w:pPr>
  </w:style>
  <w:style w:type="character" w:customStyle="1" w:styleId="OnderliggendekennisopsommingChar">
    <w:name w:val="Onderliggende kennis (opsomming) Char"/>
    <w:basedOn w:val="KennisChar"/>
    <w:link w:val="Onderliggendekennisopsomming"/>
    <w:rsid w:val="00183B4E"/>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974D72"/>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974D72"/>
    <w:rPr>
      <w:rFonts w:ascii="Arial" w:eastAsia="Arial" w:hAnsi="Arial" w:cs="Arial"/>
      <w:b/>
      <w:bCs/>
      <w:color w:val="595959" w:themeColor="text1" w:themeTint="A6"/>
      <w:sz w:val="20"/>
      <w:szCs w:val="20"/>
      <w:lang w:val="nl" w:eastAsia="nl-BE"/>
    </w:rPr>
  </w:style>
  <w:style w:type="paragraph" w:customStyle="1" w:styleId="Doelverd">
    <w:name w:val="Doel_verd"/>
    <w:basedOn w:val="Doel"/>
    <w:qFormat/>
    <w:rsid w:val="00CB2B63"/>
    <w:pPr>
      <w:numPr>
        <w:numId w:val="0"/>
      </w:numPr>
      <w:ind w:left="964" w:hanging="227"/>
    </w:pPr>
  </w:style>
  <w:style w:type="paragraph" w:customStyle="1" w:styleId="DoelFys">
    <w:name w:val="Doel Fys"/>
    <w:basedOn w:val="Standaard"/>
    <w:qFormat/>
    <w:rsid w:val="000F332E"/>
    <w:pPr>
      <w:spacing w:before="240" w:after="360"/>
      <w:ind w:left="992" w:hanging="992"/>
      <w:outlineLvl w:val="0"/>
    </w:pPr>
    <w:rPr>
      <w:b/>
      <w:color w:val="1F4E79"/>
      <w:sz w:val="24"/>
    </w:rPr>
  </w:style>
  <w:style w:type="character" w:styleId="Onopgelostemelding">
    <w:name w:val="Unresolved Mention"/>
    <w:basedOn w:val="Standaardalinea-lettertype"/>
    <w:uiPriority w:val="99"/>
    <w:semiHidden/>
    <w:unhideWhenUsed/>
    <w:rsid w:val="003E2E58"/>
    <w:rPr>
      <w:color w:val="605E5C"/>
      <w:shd w:val="clear" w:color="auto" w:fill="E1DFDD"/>
    </w:rPr>
  </w:style>
  <w:style w:type="character" w:styleId="Zwaar">
    <w:name w:val="Strong"/>
    <w:uiPriority w:val="22"/>
    <w:qFormat/>
    <w:rsid w:val="00CF14B8"/>
    <w:rPr>
      <w:b/>
      <w:bCs/>
    </w:rPr>
  </w:style>
  <w:style w:type="paragraph" w:customStyle="1" w:styleId="DoelLabo">
    <w:name w:val="Doel Labo"/>
    <w:basedOn w:val="Doel"/>
    <w:qFormat/>
    <w:rsid w:val="004C26F2"/>
    <w:pPr>
      <w:numPr>
        <w:numId w:val="7"/>
      </w:numPr>
    </w:pPr>
  </w:style>
  <w:style w:type="paragraph" w:customStyle="1" w:styleId="23samenhang">
    <w:name w:val="2/3 samenhang"/>
    <w:basedOn w:val="Wenkextra"/>
    <w:qFormat/>
    <w:rsid w:val="00183B4E"/>
    <w:pPr>
      <w:numPr>
        <w:numId w:val="12"/>
      </w:numPr>
    </w:pPr>
    <w:rPr>
      <w:bCs/>
    </w:rPr>
  </w:style>
  <w:style w:type="paragraph" w:customStyle="1" w:styleId="3degrsamenhang">
    <w:name w:val="3de gr samenhang"/>
    <w:basedOn w:val="Wenkextra"/>
    <w:qFormat/>
    <w:rsid w:val="00C633E1"/>
    <w:pPr>
      <w:numPr>
        <w:numId w:val="31"/>
      </w:numPr>
    </w:pPr>
    <w:rPr>
      <w:bCs/>
    </w:rPr>
  </w:style>
  <w:style w:type="paragraph" w:customStyle="1" w:styleId="Afbeersteitem">
    <w:name w:val="Afb_eerste_item"/>
    <w:link w:val="AfbeersteitemChar"/>
    <w:qFormat/>
    <w:rsid w:val="00183B4E"/>
    <w:pPr>
      <w:numPr>
        <w:numId w:val="17"/>
      </w:numPr>
      <w:spacing w:after="0"/>
    </w:pPr>
    <w:rPr>
      <w:color w:val="1F4E79" w:themeColor="accent1" w:themeShade="80"/>
    </w:rPr>
  </w:style>
  <w:style w:type="character" w:customStyle="1" w:styleId="AfbeersteitemChar">
    <w:name w:val="Afb_eerste_item Char"/>
    <w:link w:val="Afbeersteitem"/>
    <w:rsid w:val="00183B4E"/>
    <w:rPr>
      <w:color w:val="1F4E79" w:themeColor="accent1" w:themeShade="80"/>
    </w:rPr>
  </w:style>
  <w:style w:type="paragraph" w:customStyle="1" w:styleId="Afbmiddenitem">
    <w:name w:val="Afb_midden_item"/>
    <w:basedOn w:val="Opsomming1"/>
    <w:link w:val="AfbmiddenitemChar"/>
    <w:qFormat/>
    <w:rsid w:val="00183B4E"/>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183B4E"/>
    <w:rPr>
      <w:color w:val="1F4E79" w:themeColor="accent1" w:themeShade="80"/>
    </w:rPr>
  </w:style>
  <w:style w:type="paragraph" w:customStyle="1" w:styleId="Afblaatsteitem">
    <w:name w:val="Afb_laatste_item"/>
    <w:basedOn w:val="Afbmiddenitem"/>
    <w:link w:val="AfblaatsteitemChar"/>
    <w:qFormat/>
    <w:rsid w:val="00183B4E"/>
    <w:pPr>
      <w:spacing w:after="240"/>
    </w:pPr>
  </w:style>
  <w:style w:type="character" w:customStyle="1" w:styleId="AfblaatsteitemChar">
    <w:name w:val="Afb_laatste_item Char"/>
    <w:basedOn w:val="AfbmiddenitemChar"/>
    <w:link w:val="Afblaatsteitem"/>
    <w:rsid w:val="00183B4E"/>
    <w:rPr>
      <w:color w:val="1F4E79" w:themeColor="accent1" w:themeShade="80"/>
    </w:rPr>
  </w:style>
  <w:style w:type="paragraph" w:customStyle="1" w:styleId="OnderliggendekennisBK">
    <w:name w:val="Onderliggende kennis BK"/>
    <w:basedOn w:val="Kennis"/>
    <w:link w:val="OnderliggendekennisBKChar"/>
    <w:qFormat/>
    <w:rsid w:val="00963407"/>
    <w:pPr>
      <w:numPr>
        <w:numId w:val="0"/>
      </w:numPr>
      <w:ind w:left="527" w:hanging="357"/>
    </w:pPr>
  </w:style>
  <w:style w:type="character" w:customStyle="1" w:styleId="OnderliggendekennisBKChar">
    <w:name w:val="Onderliggende kennis BK Char"/>
    <w:basedOn w:val="KennisChar"/>
    <w:link w:val="OnderliggendekennisBK"/>
    <w:rsid w:val="00963407"/>
    <w:rPr>
      <w:b w:val="0"/>
      <w:bCs/>
      <w:color w:val="000000" w:themeColor="text1"/>
      <w:sz w:val="20"/>
      <w:szCs w:val="16"/>
      <w:shd w:val="clear" w:color="auto" w:fill="D9D9D9" w:themeFill="background1" w:themeFillShade="D9"/>
    </w:rPr>
  </w:style>
  <w:style w:type="paragraph" w:customStyle="1" w:styleId="DoelCh">
    <w:name w:val="Doel Ch"/>
    <w:basedOn w:val="DoelFys"/>
    <w:next w:val="Wenk"/>
    <w:qFormat/>
    <w:rsid w:val="008D1DA4"/>
    <w:pPr>
      <w:numPr>
        <w:numId w:val="33"/>
      </w:numPr>
    </w:pPr>
  </w:style>
  <w:style w:type="paragraph" w:styleId="Revisie">
    <w:name w:val="Revision"/>
    <w:hidden/>
    <w:uiPriority w:val="99"/>
    <w:semiHidden/>
    <w:rsid w:val="008F3B41"/>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07256">
      <w:bodyDiv w:val="1"/>
      <w:marLeft w:val="0"/>
      <w:marRight w:val="0"/>
      <w:marTop w:val="0"/>
      <w:marBottom w:val="0"/>
      <w:divBdr>
        <w:top w:val="none" w:sz="0" w:space="0" w:color="auto"/>
        <w:left w:val="none" w:sz="0" w:space="0" w:color="auto"/>
        <w:bottom w:val="none" w:sz="0" w:space="0" w:color="auto"/>
        <w:right w:val="none" w:sz="0" w:space="0" w:color="auto"/>
      </w:divBdr>
      <w:divsChild>
        <w:div w:id="302319347">
          <w:marLeft w:val="0"/>
          <w:marRight w:val="0"/>
          <w:marTop w:val="0"/>
          <w:marBottom w:val="160"/>
          <w:divBdr>
            <w:top w:val="none" w:sz="0" w:space="0" w:color="auto"/>
            <w:left w:val="none" w:sz="0" w:space="0" w:color="auto"/>
            <w:bottom w:val="none" w:sz="0" w:space="0" w:color="auto"/>
            <w:right w:val="none" w:sz="0" w:space="0" w:color="auto"/>
          </w:divBdr>
        </w:div>
        <w:div w:id="776288180">
          <w:marLeft w:val="0"/>
          <w:marRight w:val="0"/>
          <w:marTop w:val="0"/>
          <w:marBottom w:val="160"/>
          <w:divBdr>
            <w:top w:val="none" w:sz="0" w:space="0" w:color="auto"/>
            <w:left w:val="none" w:sz="0" w:space="0" w:color="auto"/>
            <w:bottom w:val="none" w:sz="0" w:space="0" w:color="auto"/>
            <w:right w:val="none" w:sz="0" w:space="0" w:color="auto"/>
          </w:divBdr>
        </w:div>
      </w:divsChild>
    </w:div>
    <w:div w:id="389698617">
      <w:bodyDiv w:val="1"/>
      <w:marLeft w:val="0"/>
      <w:marRight w:val="0"/>
      <w:marTop w:val="0"/>
      <w:marBottom w:val="0"/>
      <w:divBdr>
        <w:top w:val="none" w:sz="0" w:space="0" w:color="auto"/>
        <w:left w:val="none" w:sz="0" w:space="0" w:color="auto"/>
        <w:bottom w:val="none" w:sz="0" w:space="0" w:color="auto"/>
        <w:right w:val="none" w:sz="0" w:space="0" w:color="auto"/>
      </w:divBdr>
      <w:divsChild>
        <w:div w:id="486437032">
          <w:marLeft w:val="0"/>
          <w:marRight w:val="0"/>
          <w:marTop w:val="0"/>
          <w:marBottom w:val="160"/>
          <w:divBdr>
            <w:top w:val="none" w:sz="0" w:space="0" w:color="auto"/>
            <w:left w:val="none" w:sz="0" w:space="0" w:color="auto"/>
            <w:bottom w:val="none" w:sz="0" w:space="0" w:color="auto"/>
            <w:right w:val="none" w:sz="0" w:space="0" w:color="auto"/>
          </w:divBdr>
        </w:div>
        <w:div w:id="2103404712">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gro-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depue\Downloads\00_sjabloon_LP_7dejaar%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B25A73EA-C9B8-4A5F-8C59-D1D4264A9AAF}"/>
</file>

<file path=docProps/app.xml><?xml version="1.0" encoding="utf-8"?>
<Properties xmlns="http://schemas.openxmlformats.org/officeDocument/2006/extended-properties" xmlns:vt="http://schemas.openxmlformats.org/officeDocument/2006/docPropsVTypes">
  <Template>00_sjabloon_LP_7dejaar (1).dotx</Template>
  <TotalTime>310</TotalTime>
  <Pages>32</Pages>
  <Words>12354</Words>
  <Characters>67952</Characters>
  <Application>Microsoft Office Word</Application>
  <DocSecurity>8</DocSecurity>
  <Lines>566</Lines>
  <Paragraphs>160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128</cp:revision>
  <cp:lastPrinted>2024-06-14T07:09:00Z</cp:lastPrinted>
  <dcterms:created xsi:type="dcterms:W3CDTF">2024-10-26T02:01:00Z</dcterms:created>
  <dcterms:modified xsi:type="dcterms:W3CDTF">2026-03-01T09:46:00Z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